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7D6B" w14:textId="77777777" w:rsidR="00754C9A" w:rsidRDefault="00754C9A" w:rsidP="00441B6F">
      <w:pPr>
        <w:pStyle w:val="Title"/>
        <w:spacing w:after="0"/>
        <w:jc w:val="both"/>
        <w:rPr>
          <w:rFonts w:ascii="Arial" w:hAnsi="Arial" w:cs="Arial"/>
        </w:rPr>
      </w:pPr>
    </w:p>
    <w:p w14:paraId="2C893B74" w14:textId="04456F95" w:rsidR="00163BC4" w:rsidRPr="00E24110" w:rsidRDefault="00E24110" w:rsidP="00441B6F">
      <w:pPr>
        <w:pStyle w:val="Author"/>
        <w:spacing w:line="240" w:lineRule="auto"/>
        <w:rPr>
          <w:rFonts w:ascii="Arial" w:hAnsi="Arial" w:cs="Arial"/>
          <w:bCs/>
          <w:iCs/>
          <w:kern w:val="28"/>
          <w:sz w:val="36"/>
          <w:szCs w:val="36"/>
        </w:rPr>
      </w:pPr>
      <w:r w:rsidRPr="00E24110">
        <w:rPr>
          <w:rFonts w:ascii="Arial" w:hAnsi="Arial" w:cs="Arial"/>
          <w:bCs/>
          <w:sz w:val="36"/>
          <w:szCs w:val="36"/>
        </w:rPr>
        <w:t xml:space="preserve">Factors Affecting Passenger Satisfaction </w:t>
      </w:r>
      <w:r>
        <w:rPr>
          <w:rFonts w:ascii="Arial" w:hAnsi="Arial" w:cs="Arial"/>
          <w:bCs/>
          <w:sz w:val="36"/>
          <w:szCs w:val="36"/>
        </w:rPr>
        <w:t>o</w:t>
      </w:r>
      <w:r w:rsidRPr="00E24110">
        <w:rPr>
          <w:rFonts w:ascii="Arial" w:hAnsi="Arial" w:cs="Arial"/>
          <w:bCs/>
          <w:sz w:val="36"/>
          <w:szCs w:val="36"/>
        </w:rPr>
        <w:t>n The Depok-</w:t>
      </w:r>
      <w:proofErr w:type="spellStart"/>
      <w:r w:rsidRPr="00E24110">
        <w:rPr>
          <w:rFonts w:ascii="Arial" w:hAnsi="Arial" w:cs="Arial"/>
          <w:bCs/>
          <w:sz w:val="36"/>
          <w:szCs w:val="36"/>
        </w:rPr>
        <w:t>Bkn</w:t>
      </w:r>
      <w:proofErr w:type="spellEnd"/>
      <w:r w:rsidRPr="00E24110">
        <w:rPr>
          <w:rFonts w:ascii="Arial" w:hAnsi="Arial" w:cs="Arial"/>
          <w:bCs/>
          <w:sz w:val="36"/>
          <w:szCs w:val="36"/>
        </w:rPr>
        <w:t xml:space="preserve"> </w:t>
      </w:r>
      <w:proofErr w:type="spellStart"/>
      <w:r w:rsidRPr="00E24110">
        <w:rPr>
          <w:rFonts w:ascii="Arial" w:hAnsi="Arial" w:cs="Arial"/>
          <w:bCs/>
          <w:sz w:val="36"/>
          <w:szCs w:val="36"/>
        </w:rPr>
        <w:t>Transjakarta</w:t>
      </w:r>
      <w:proofErr w:type="spellEnd"/>
      <w:r w:rsidRPr="00E24110">
        <w:rPr>
          <w:rFonts w:ascii="Arial" w:hAnsi="Arial" w:cs="Arial"/>
          <w:bCs/>
          <w:sz w:val="36"/>
          <w:szCs w:val="36"/>
        </w:rPr>
        <w:t xml:space="preserve"> Bus</w:t>
      </w:r>
      <w:r w:rsidRPr="00E24110">
        <w:rPr>
          <w:rFonts w:ascii="Arial" w:hAnsi="Arial" w:cs="Arial"/>
          <w:bCs/>
          <w:iCs/>
          <w:kern w:val="28"/>
          <w:sz w:val="36"/>
          <w:szCs w:val="36"/>
        </w:rPr>
        <w:t xml:space="preserve"> </w:t>
      </w:r>
    </w:p>
    <w:p w14:paraId="27BA92DB" w14:textId="77777777" w:rsidR="00A258C3" w:rsidRPr="00790ADA" w:rsidRDefault="00A258C3" w:rsidP="00441B6F">
      <w:pPr>
        <w:pStyle w:val="Author"/>
        <w:spacing w:line="240" w:lineRule="auto"/>
        <w:jc w:val="both"/>
        <w:rPr>
          <w:rFonts w:ascii="Arial" w:hAnsi="Arial" w:cs="Arial"/>
          <w:sz w:val="36"/>
        </w:rPr>
      </w:pPr>
    </w:p>
    <w:p w14:paraId="09682FC4" w14:textId="77777777" w:rsidR="009B4365" w:rsidRPr="009B4365" w:rsidRDefault="009B4365" w:rsidP="009B4365">
      <w:pPr>
        <w:jc w:val="right"/>
        <w:rPr>
          <w:rFonts w:ascii="Arial" w:hAnsi="Arial" w:cs="Arial"/>
          <w:color w:val="000000"/>
          <w:sz w:val="18"/>
          <w:szCs w:val="18"/>
          <w:lang w:val="en-ID"/>
        </w:rPr>
      </w:pPr>
    </w:p>
    <w:p w14:paraId="4081B6BD" w14:textId="77777777" w:rsidR="009B4365" w:rsidRPr="009B4365" w:rsidRDefault="009B4365" w:rsidP="009B4365">
      <w:pPr>
        <w:pStyle w:val="Affiliation"/>
        <w:spacing w:after="0" w:line="240" w:lineRule="auto"/>
        <w:rPr>
          <w:rFonts w:ascii="Arial" w:hAnsi="Arial" w:cs="Arial"/>
          <w:i/>
          <w:iCs/>
          <w:sz w:val="13"/>
          <w:szCs w:val="13"/>
        </w:rPr>
      </w:pPr>
    </w:p>
    <w:p w14:paraId="6C1291A5" w14:textId="77777777" w:rsidR="002C57D2" w:rsidRPr="00FB3A86" w:rsidRDefault="002C57D2" w:rsidP="00441B6F">
      <w:pPr>
        <w:pStyle w:val="Affiliation"/>
        <w:spacing w:after="0" w:line="240" w:lineRule="auto"/>
        <w:jc w:val="both"/>
        <w:rPr>
          <w:rFonts w:ascii="Arial" w:hAnsi="Arial" w:cs="Arial"/>
        </w:rPr>
      </w:pPr>
    </w:p>
    <w:p w14:paraId="1F6A5996" w14:textId="77777777" w:rsidR="00B01FCD" w:rsidRPr="00FB3A86" w:rsidRDefault="006122BC"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4979FFDD">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4DFB7F85" w14:textId="4192672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457FBB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18621E6" w14:textId="77777777" w:rsidTr="001E44FE">
        <w:tc>
          <w:tcPr>
            <w:tcW w:w="9576" w:type="dxa"/>
            <w:shd w:val="clear" w:color="auto" w:fill="F2F2F2"/>
          </w:tcPr>
          <w:p w14:paraId="1C8C90C1" w14:textId="5AC222D4" w:rsidR="00B60A9E" w:rsidRPr="00B60A9E" w:rsidRDefault="00B60A9E" w:rsidP="00441B6F">
            <w:pPr>
              <w:pStyle w:val="Body"/>
              <w:spacing w:after="0"/>
              <w:rPr>
                <w:rFonts w:ascii="Arial" w:hAnsi="Arial" w:cs="Arial"/>
              </w:rPr>
            </w:pPr>
            <w:r w:rsidRPr="00B60A9E">
              <w:rPr>
                <w:rFonts w:ascii="Arial" w:hAnsi="Arial" w:cs="Arial"/>
              </w:rPr>
              <w:t xml:space="preserve">The </w:t>
            </w:r>
            <w:proofErr w:type="spellStart"/>
            <w:r w:rsidRPr="00B60A9E">
              <w:rPr>
                <w:rFonts w:ascii="Arial" w:hAnsi="Arial" w:cs="Arial"/>
              </w:rPr>
              <w:t>Transakarta</w:t>
            </w:r>
            <w:proofErr w:type="spellEnd"/>
            <w:r w:rsidRPr="00B60A9E">
              <w:rPr>
                <w:rFonts w:ascii="Arial" w:hAnsi="Arial" w:cs="Arial"/>
              </w:rPr>
              <w:t xml:space="preserve"> Bus (TJ) makes a significant contribution to the growth and development of urban areas, particularly in Jakarta's capital city. One aspect is to help reduce traffic congestion, which has been a problematic issue in Jakarta. The main objective of this study is to investigate the relationship between service quality dimensions and passenger satisfaction with TJ. </w:t>
            </w:r>
            <w:r w:rsidR="00E02139" w:rsidRPr="00AD246D">
              <w:rPr>
                <w:rFonts w:ascii="Arial" w:hAnsi="Arial" w:cs="Arial"/>
                <w:highlight w:val="yellow"/>
              </w:rPr>
              <w:t>The method in this study uses data based on field surveys and questionnaire instruments distributed to 100 TJ user respondents, then the data is processed and analyzed using the Partial Least Squares (PLS) technique</w:t>
            </w:r>
            <w:r w:rsidRPr="00B60A9E">
              <w:rPr>
                <w:rFonts w:ascii="Arial" w:hAnsi="Arial" w:cs="Arial"/>
              </w:rPr>
              <w:t xml:space="preserve">. The study concluded that the service quality dimensions of assurance and empathy have a significant positive relationship with passenger satisfaction. In addition, these dimensions describe 53.9% of the variance in passengers' perceived satisfaction towards BTJ's performance on the Depok-BKN route. </w:t>
            </w:r>
            <w:r w:rsidR="00E36379" w:rsidRPr="00E36379">
              <w:rPr>
                <w:rFonts w:ascii="Arial" w:hAnsi="Arial" w:cs="Arial"/>
              </w:rPr>
              <w:t>Based on the results of the study, it is recommended to improve connectivity with other modes of transport in order to increase user satisfaction and influence passenger decisions to use public transport</w:t>
            </w:r>
            <w:r w:rsidRPr="00B60A9E">
              <w:rPr>
                <w:rFonts w:ascii="Arial" w:hAnsi="Arial" w:cs="Arial"/>
              </w:rPr>
              <w:t>.</w:t>
            </w:r>
          </w:p>
          <w:p w14:paraId="14A74EC9" w14:textId="7BC1062B" w:rsidR="00505F06" w:rsidRPr="00BA1B01" w:rsidRDefault="00505F06" w:rsidP="00441B6F">
            <w:pPr>
              <w:pStyle w:val="Body"/>
              <w:spacing w:after="0"/>
              <w:rPr>
                <w:rFonts w:ascii="Arial" w:eastAsia="Calibri" w:hAnsi="Arial" w:cs="Arial"/>
                <w:szCs w:val="22"/>
              </w:rPr>
            </w:pPr>
          </w:p>
        </w:tc>
      </w:tr>
    </w:tbl>
    <w:p w14:paraId="4D9CB536" w14:textId="57017807" w:rsidR="00A24E7E" w:rsidRDefault="00A24E7E" w:rsidP="00441B6F">
      <w:pPr>
        <w:pStyle w:val="Body"/>
        <w:spacing w:after="0"/>
        <w:rPr>
          <w:rFonts w:ascii="Arial" w:hAnsi="Arial" w:cs="Arial"/>
          <w:i/>
        </w:rPr>
      </w:pPr>
      <w:r>
        <w:rPr>
          <w:rFonts w:ascii="Arial" w:hAnsi="Arial" w:cs="Arial"/>
          <w:i/>
        </w:rPr>
        <w:t xml:space="preserve">Keywords: </w:t>
      </w:r>
      <w:r w:rsidR="00AC6B39" w:rsidRPr="00AC6B39">
        <w:rPr>
          <w:rFonts w:ascii="Arial" w:hAnsi="Arial" w:cs="Arial"/>
          <w:i/>
        </w:rPr>
        <w:t>Public transport</w:t>
      </w:r>
      <w:r w:rsidR="00AC6B39">
        <w:rPr>
          <w:rFonts w:ascii="Arial" w:hAnsi="Arial" w:cs="Arial"/>
          <w:i/>
        </w:rPr>
        <w:t>,</w:t>
      </w:r>
      <w:r w:rsidR="00AC6B39" w:rsidRPr="00AC6B39">
        <w:rPr>
          <w:rFonts w:ascii="Arial" w:hAnsi="Arial" w:cs="Arial"/>
          <w:i/>
        </w:rPr>
        <w:t xml:space="preserve"> </w:t>
      </w:r>
      <w:r w:rsidR="00AC6B39" w:rsidRPr="00AC6B39">
        <w:rPr>
          <w:rFonts w:ascii="Courier New" w:hAnsi="Courier New" w:cs="Courier New"/>
          <w:i/>
        </w:rPr>
        <w:t>﻿</w:t>
      </w:r>
      <w:r w:rsidR="00AC6B39" w:rsidRPr="00AC6B39">
        <w:rPr>
          <w:rFonts w:ascii="Arial" w:hAnsi="Arial" w:cs="Arial"/>
          <w:i/>
        </w:rPr>
        <w:t>Passenger satisfaction</w:t>
      </w:r>
      <w:r w:rsidR="00AC6B39">
        <w:rPr>
          <w:rFonts w:ascii="Arial" w:hAnsi="Arial" w:cs="Arial"/>
          <w:i/>
        </w:rPr>
        <w:t>,</w:t>
      </w:r>
      <w:r w:rsidR="00AC6B39" w:rsidRPr="00AC6B39">
        <w:rPr>
          <w:rFonts w:ascii="Arial" w:hAnsi="Arial" w:cs="Arial"/>
          <w:i/>
        </w:rPr>
        <w:t xml:space="preserve"> Service quality</w:t>
      </w:r>
      <w:r w:rsidR="00AC6B39">
        <w:rPr>
          <w:rFonts w:ascii="Arial" w:hAnsi="Arial" w:cs="Arial"/>
          <w:i/>
        </w:rPr>
        <w:t xml:space="preserve">, </w:t>
      </w:r>
      <w:r w:rsidR="00AC6B39" w:rsidRPr="00AC6B39">
        <w:rPr>
          <w:rFonts w:ascii="Arial" w:hAnsi="Arial" w:cs="Arial"/>
          <w:i/>
        </w:rPr>
        <w:t xml:space="preserve">Bus </w:t>
      </w:r>
      <w:proofErr w:type="spellStart"/>
      <w:r w:rsidR="00AC6B39" w:rsidRPr="00AC6B39">
        <w:rPr>
          <w:rFonts w:ascii="Arial" w:hAnsi="Arial" w:cs="Arial"/>
          <w:i/>
        </w:rPr>
        <w:t>Transjakarta</w:t>
      </w:r>
      <w:proofErr w:type="spellEnd"/>
    </w:p>
    <w:p w14:paraId="1ACD6617" w14:textId="77777777" w:rsidR="00505F06" w:rsidRPr="00A24E7E" w:rsidRDefault="00505F06" w:rsidP="00441B6F">
      <w:pPr>
        <w:pStyle w:val="Body"/>
        <w:spacing w:after="0"/>
        <w:rPr>
          <w:rFonts w:ascii="Arial" w:hAnsi="Arial" w:cs="Arial"/>
          <w:i/>
        </w:rPr>
      </w:pPr>
    </w:p>
    <w:p w14:paraId="54D238DA" w14:textId="49C13C0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DBDB63" w14:textId="77777777" w:rsidR="00790ADA" w:rsidRPr="00FB3A86" w:rsidRDefault="00790ADA" w:rsidP="00441B6F">
      <w:pPr>
        <w:pStyle w:val="AbstHead"/>
        <w:spacing w:after="0"/>
        <w:jc w:val="both"/>
        <w:rPr>
          <w:rFonts w:ascii="Arial" w:hAnsi="Arial" w:cs="Arial"/>
        </w:rPr>
      </w:pPr>
    </w:p>
    <w:p w14:paraId="6C7BECC3" w14:textId="652699D4" w:rsidR="00AC6B39" w:rsidRPr="00AC6B39" w:rsidRDefault="00AC6B39" w:rsidP="00441B6F">
      <w:pPr>
        <w:pStyle w:val="Body"/>
        <w:spacing w:after="0"/>
        <w:rPr>
          <w:rFonts w:ascii="Arial" w:hAnsi="Arial" w:cs="Arial"/>
          <w:color w:val="000000"/>
        </w:rPr>
      </w:pPr>
      <w:r w:rsidRPr="00AC6B39">
        <w:rPr>
          <w:rFonts w:ascii="Arial" w:hAnsi="Arial" w:cs="Arial"/>
        </w:rPr>
        <w:t>Public transportation is an important component of the nation's economic and social development. Switching from private vehicles to public transport such as buses, trains, taxis, and boats has many benefits, including improved air quality, reduced traffic congestion, and reduced noise pollution</w:t>
      </w:r>
      <w:r w:rsidRPr="00AC6B39">
        <w:rPr>
          <w:rFonts w:ascii="Arial" w:hAnsi="Arial" w:cs="Arial"/>
          <w:sz w:val="15"/>
          <w:szCs w:val="15"/>
        </w:rPr>
        <w:t xml:space="preserve"> </w:t>
      </w:r>
      <w:sdt>
        <w:sdtPr>
          <w:rPr>
            <w:rFonts w:ascii="Arial" w:hAnsi="Arial" w:cs="Arial"/>
            <w:color w:val="000000"/>
          </w:rPr>
          <w:tag w:val="MENDELEY_CITATION_v3_eyJjaXRhdGlvbklEIjoiTUVOREVMRVlfQ0lUQVRJT05fZWE3ZDNiZTQtYTA3Yy00ZjJkLWIwZTgtZDAyYTdiMjljMWJiIiwicHJvcGVydGllcyI6eyJub3RlSW5kZXgiOjB9LCJpc0VkaXRlZCI6ZmFsc2UsIm1hbnVhbE92ZXJyaWRlIjp7ImlzTWFudWFsbHlPdmVycmlkZGVuIjpmYWxzZSwiY2l0ZXByb2NUZXh0IjoiWzFdIiwibWFudWFsT3ZlcnJpZGVUZXh0IjoiIn0sImNpdGF0aW9uSXRlbXMiOlt7ImlkIjoiNmQyMTk2ZDQtOWE4Yi0zZDkwLTk1YzctZTc4OWE5ZDIwY2FiIiwiaXRlbURhdGEiOnsidHlwZSI6ImFydGljbGUtam91cm5hbCIsImlkIjoiNmQyMTk2ZDQtOWE4Yi0zZDkwLTk1YzctZTc4OWE5ZDIwY2FiIiwidGl0bGUiOiJUaGUgUHJlZGljdGlvbiBvZiBSb2FkIENvbmRpdGlvbiBWYWx1ZSBkdXJpbmcgTWFpbnRlbmFuY2UgQmFzZWQgb24gTWFya292IFByb2Nlc3MiLCJhdXRob3IiOlt7ImZhbWlseSI6IklzcmFkaSIsImdpdmVuIjoiTXVoYW1tYWQiLCJwYXJzZS1uYW1lcyI6ZmFsc2UsImRyb3BwaW5nLXBhcnRpY2xlIjoiIiwibm9uLWRyb3BwaW5nLXBhcnRpY2xlIjoiIn0seyJmYW1pbHkiOiJQcmFzZXRpam8iLCJnaXZlbiI6IkpvZXdvbm8iLCJwYXJzZS1uYW1lcyI6ZmFsc2UsImRyb3BwaW5nLXBhcnRpY2xlIjoiIiwibm9uLWRyb3BwaW5nLXBhcnRpY2xlIjoiIn0seyJmYW1pbHkiOiJJcmZhbiIsImdpdmVuIjoiQW5kcmkiLCJwYXJzZS1uYW1lcyI6ZmFsc2UsImRyb3BwaW5nLXBhcnRpY2xlIjoiIiwibm9uLWRyb3BwaW5nLXBhcnRpY2xlIjoiIn0seyJmYW1pbHkiOiJBbmRyYWlrbyIsImdpdmVuIjoiSGVydSIsInBhcnNlLW5hbWVzIjpmYWxzZSwiZHJvcHBpbmctcGFydGljbGUiOiIiLCJub24tZHJvcHBpbmctcGFydGljbGUiOiIifSx7ImZhbWlseSI6IlpoYW5nIiwiZ2l2ZW4iOiJHdW9odWkiLCJwYXJzZS1uYW1lcyI6ZmFsc2UsImRyb3BwaW5nLXBhcnRpY2xlIjoiIiwibm9uLWRyb3BwaW5nLXBhcnRpY2xlIjoiIn1dLCJjb250YWluZXItdGl0bGUiOiJJbnRlcm5hdGlvbmFsIEpvdXJuYWwgb24gQWR2YW5jZWQgU2NpZW5jZSwgRW5naW5lZXJpbmcgYW5kIEluZm9ybWF0aW9uIFRlY2hub2xvZ3kgKElKQVNFSVQpIiwiRE9JIjoiaHR0cHM6Ly9kb2kub3JnLzEwLjE4NTE3L2lqYXNlaXQuMTQuMy4xOTQ3NSIsImlzc3VlZCI6eyJkYXRlLXBhcnRzIjpbWzIwMjRdXX0sInBhZ2UiOiIxMDgzLTEwOTAiLCJpc3N1ZSI6IjMiLCJ2b2x1bWUiOiIxNCIsImNvbnRhaW5lci10aXRsZS1zaG9ydCI6IiJ9LCJpc1RlbXBvcmFyeSI6ZmFsc2V9XX0="/>
          <w:id w:val="2127653722"/>
          <w:placeholder>
            <w:docPart w:val="9F54B912629B8547B215B5FFAA0D87C4"/>
          </w:placeholder>
        </w:sdtPr>
        <w:sdtEndPr/>
        <w:sdtContent>
          <w:r w:rsidR="003842A9" w:rsidRPr="003842A9">
            <w:rPr>
              <w:rFonts w:ascii="Arial" w:hAnsi="Arial" w:cs="Arial"/>
              <w:color w:val="000000"/>
            </w:rPr>
            <w:t>[1]</w:t>
          </w:r>
        </w:sdtContent>
      </w:sdt>
      <w:r w:rsidRPr="00AC6B39">
        <w:rPr>
          <w:rFonts w:ascii="Arial" w:hAnsi="Arial" w:cs="Arial"/>
        </w:rPr>
        <w:t xml:space="preserve">. Indonesia is a developing country where public transport plays an important role in the growth and development of urban areas, especially in the capital city of Jakarta </w:t>
      </w:r>
      <w:sdt>
        <w:sdtPr>
          <w:rPr>
            <w:rFonts w:ascii="Arial" w:hAnsi="Arial" w:cs="Arial"/>
            <w:color w:val="000000"/>
          </w:rPr>
          <w:tag w:val="MENDELEY_CITATION_v3_eyJjaXRhdGlvbklEIjoiTUVOREVMRVlfQ0lUQVRJT05fZDY1Nzk4NTQtZDMwNS00OTk2LTllNDItNjNmZWUzNjI5M2JhIiwicHJvcGVydGllcyI6eyJub3RlSW5kZXgiOjB9LCJpc0VkaXRlZCI6ZmFsc2UsIm1hbnVhbE92ZXJyaWRlIjp7ImlzTWFudWFsbHlPdmVycmlkZGVuIjpmYWxzZSwiY2l0ZXByb2NUZXh0IjoiWzJdIiwibWFudWFsT3ZlcnJpZGVUZXh0IjoiIn0sImNpdGF0aW9uSXRlbXMiOlt7ImlkIjoiNTZkOGI5YjgtNjI5Ny0zY2Y3LWI0MDgtZGI0MmRmM2Q4MDAzIiwiaXRlbURhdGEiOnsidHlwZSI6ImFydGljbGUtam91cm5hbCIsImlkIjoiNTZkOGI5YjgtNjI5Ny0zY2Y3LWI0MDgtZGI0MmRmM2Q4MDAzIiwidGl0bGUiOiJQcmVkaWN0aW9uIG9mIFNlcnZpY2UgTGlmZSBCYXNlIG9uIFJlbGF0aW9uc2hpcCBiZXR3ZWVuIFBTSSBhbmQgSVJJIGZvciBGbGV4aWJsZSBQYXZlbWVud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ByYXNldHlvIiwiZ2l2ZW4iOiJZdWRpIER3aSIsInBhcnNlLW5hbWVzIjpmYWxzZSwiZHJvcHBpbmctcGFydGljbGUiOiIiLCJub24tZHJvcHBpbmctcGFydGljbGUiOiIifSx7ImZhbWlseSI6IkhhcnRhdGlrIiwiZ2l2ZW4iOiJOdXJhbmkiLCJwYXJzZS1uYW1lcyI6ZmFsc2UsImRyb3BwaW5nLXBhcnRpY2xlIjoiIiwibm9uLWRyb3BwaW5nLXBhcnRpY2xlIjoiIn0seyJmYW1pbHkiOiJSaWZhaSIsImdpdmVuIjoiQW5kcmkgSXJmYW4iLCJwYXJzZS1uYW1lcyI6ZmFsc2UsImRyb3BwaW5nLXBhcnRpY2xlIjoiIiwibm9uLWRyb3BwaW5nLXBhcnRpY2xlIjoiIn1dLCJjb250YWluZXItdGl0bGUiOiJQcm9jZWVkaW5ncyBvbiBFbmdpbmVlcmluZyIsImlzc3VlZCI6eyJkYXRlLXBhcnRzIjpbWzIwMjNdXX0sInBhZ2UiOiIyNjctMjc0IiwiaXNzdWUiOiIyIiwidm9sdW1lIjoiNSIsImNvbnRhaW5lci10aXRsZS1zaG9ydCI6IiJ9LCJpc1RlbXBvcmFyeSI6ZmFsc2V9XX0="/>
          <w:id w:val="-1131777528"/>
          <w:placeholder>
            <w:docPart w:val="0B4C2CAC4C15824391DF48DAEDEF2368"/>
          </w:placeholder>
        </w:sdtPr>
        <w:sdtEndPr/>
        <w:sdtContent>
          <w:r w:rsidR="003842A9" w:rsidRPr="003842A9">
            <w:rPr>
              <w:rFonts w:ascii="Arial" w:hAnsi="Arial" w:cs="Arial"/>
              <w:color w:val="000000"/>
            </w:rPr>
            <w:t>[2]</w:t>
          </w:r>
        </w:sdtContent>
      </w:sdt>
      <w:r w:rsidRPr="00AC6B39">
        <w:rPr>
          <w:rFonts w:ascii="Arial" w:hAnsi="Arial" w:cs="Arial"/>
          <w:color w:val="000000"/>
        </w:rPr>
        <w:t>.</w:t>
      </w:r>
      <w:r w:rsidRPr="00AC6B39">
        <w:rPr>
          <w:rFonts w:ascii="Arial" w:hAnsi="Arial" w:cs="Arial"/>
        </w:rPr>
        <w:t xml:space="preserve"> One important aspect of public transport is that it contributes to reducing traffic congestion in Jakarta, especially during peak hours </w:t>
      </w:r>
      <w:sdt>
        <w:sdtPr>
          <w:rPr>
            <w:rFonts w:ascii="Arial" w:hAnsi="Arial" w:cs="Arial"/>
            <w:color w:val="000000"/>
          </w:rPr>
          <w:tag w:val="MENDELEY_CITATION_v3_eyJjaXRhdGlvbklEIjoiTUVOREVMRVlfQ0lUQVRJT05fMzg2MzU3MTYtMTM2My00ZGRkLWJmNWItYjEzODc5ODY1NjMyIiwicHJvcGVydGllcyI6eyJub3RlSW5kZXgiOjB9LCJpc0VkaXRlZCI6ZmFsc2UsIm1hbnVhbE92ZXJyaWRlIjp7ImlzTWFudWFsbHlPdmVycmlkZGVuIjpmYWxzZSwiY2l0ZXByb2NUZXh0IjoiWzNdLCBbNF0iLCJtYW51YWxPdmVycmlkZVRleHQiOiIifSwiY2l0YXRpb25JdGVtcyI6W3siaWQiOiIzYTYwYTcyYi03OTAyLTNkYmMtYTVlMC1hMTZmNDEyMDhiM2QiLCJpdGVtRGF0YSI6eyJ0eXBlIjoiYXJ0aWNsZS1qb3VybmFsIiwiaWQiOiIzYTYwYTcyYi03OTAyLTNkYmMtYTVlMC1hMTZmNDEyMDhiM2QiLCJ0aXRsZSI6IkNoYXJhY3RlcmlzdGljcyBvZiB0cmFmZmljIGFjY2lkZW50cyBpbiBqYWxhbiB0b2wgc3VyYWJheWEtcG9yb25nLCBKYXdhIFRpbXVyIiwiYXV0aG9yIjpbeyJmYW1pbHkiOiJIYXJ0YXRpayIsImdpdmVuIjoiTnVyYW5pIiwicGFyc2UtbmFtZXMiOmZhbHNlLCJkcm9wcGluZy1wYXJ0aWNsZSI6IiIsIm5vbi1kcm9wcGluZy1wYXJ0aWNsZSI6IiJ9LHsiZmFtaWx5IjoiUHJhc2V0aWpvIiwiZ2l2ZW4iOiJKb2V3b25vIiwicGFyc2UtbmFtZXMiOmZhbHNlLCJkcm9wcGluZy1wYXJ0aWNsZSI6IiIsIm5vbi1kcm9wcGluZy1wYXJ0aWNsZSI6IiJ9LHsiZmFtaWx5IjoiSXNyYWRpIiwiZ2l2ZW4iOiJNdWhhbW1hZCIsInBhcnNlLW5hbWVzIjpmYWxzZSwiZHJvcHBpbmctcGFydGljbGUiOiIiLCJub24tZHJvcHBpbmctcGFydGljbGUiOiIifV0sImNvbnRhaW5lci10aXRsZSI6IkludGVybmF0aW9uYWwgSm91cm5hbCBvZiBBZHZhbmNlZCBUcmVuZHMgaW4gQ29tcHV0ZXIgU2NpZW5jZSBhbmQgRW5naW5lZXJpbmciLCJET0kiOiIxMC4zMDUzNC9pamF0Y3NlLzIwMjAvNDk5MS40MjAyMCIsIklTU04iOiIyMjc4MzA5MSIsImlzc3VlZCI6eyJkYXRlLXBhcnRzIjpbWzIwMjBdXX0sImFic3RyYWN0IjoiVGhlIG1haW4gcHJvYmxlbSBpbiB0cmFuc3BvcnRhdGlvbiBiZXNpZGVzIHRyYWZmaWMgY29uZ2VzdGlvbiBpcyB0aGUgaGlnaCBsZXZlbCBvZiBhY2NpZGVudHMgYm90aCBpbiBiaWcgY2l0aWVzIGFuZCBydXJhbCBhcmVhcy4gVHJhZmZpYyBhY2NpZGVudHMgYXJlIG9uZSBvZiB0aGUgYmlnZ2VzdCBjYXVzZXMgb2YgZGVhdGggaW4gSW5kb25lc2lhLiBUaGVyZSBhcmUgc2V2ZXJhbCBmYWN0b3JzIHRoYXQgY2F1c2UgYW4gZW5oYW5jZW1lbnQgaW4gdGhlIGxldmVsIG9mIGFjY2lkZW50cywgbGlrZSBlbnZpcm9ubWVudGFsIGNvbmRpdGlvbnMsIGRyaXZlciBiZWhhdmlvciwgdHJhZmZpYyBjaGFyYWN0ZXJpc3RpY3MgYW5kIHZlaGljbGVzLiBEdWUgdG8gdGhlIGxhcmdlIG51bWJlciBvZiB2aWN0aW1zLCBpdCBoYXMgYW4gZWNvbm9taWMgaW1wYWN0cyAobG9zc2VzKSBhbmQgc29jaWFsIHByb2JsZW1zLiBUaGUgdmFyaW91cyBlZmZvcnRzIHRoYXQgcmVsYXRlZCBwYXJ0aWVzIGlzIHRvIGltcHJvdmUgdHJhZmZpYyBmYWNpbGl0aWVzLCBidXQgdGhlIHJlc3VsdHMgaGF2ZSBub3QgYmVlbiBhcyBleHBlY3RlZC4gUFQgSmFzYSBNYXJnYSBhcyB0aGUgSW5kb25lc2lhbiBHb3Zlcm5tZW50IHByb3ZpZGUgdGhlIHByaW1hcnkgYW5kIHNlY29uZGFyeSBkYXRhIHRoYXQgd2VyZSBvYnRhaW5lZCBkaXJlY3RseSBmcm9tIHRoZSBmaWVsZCwgYmFzZWQgb24gdHJhZmZpYyBhY2NpZGVudCBkYXRhIG9uIHRoZSBTdXJhYmF5YS1Qb3JvbmcgVG9sbCBSb2FkIGZyb20gMjAxNS0yMDE4LCB0cmFmZmljIHZvbHVtZSBkYXRhLCBhbmQgcm9hZCBsb2FkIGRhdGEuIFRoaXMgcmVzZWFyY2ggY2hhcmFjdGVyaXplZCB0aGUgdHJhZmZpYyBhY2NpZGVudHMgaW4gSmFsYW4gVG9sIFN1cmFiYXlhLVBvcm9uZyBKYXdhIFRpbXVyIHRvIGV2YWx1YXRlIHRoZSBtYWluIGZhY3RvciBoYXBwZW5lZCBiZXR3ZWVuIDIwMTUtMjAxOCB0byBwbGFuIHRoZSBzb2x1dGlvbiByZWR1Y2luZyB0aGUgYWNjaWRlbnQgbnVtYmVyLiBUaGUgaWRlbnRpZmljYXRpb24gb2YgdGhlIHByb2JsZW0gaXMgdGhlIGRyaXZlciB3aG8gaXMgbm90IGRpc2NpcGxpbmVkIGluIHRyYWZmaWMgYW5kIGlnbm9yZXMgdGhlIGZlYXNpYmlsaXR5IG9mIHRoZSB2ZWhpY2xlLiBUaGUgZWZmb3J0cyBvZiByZWR1Y2luZyB0aGUgbGV2ZWwgb2YgYWNjaWRlbnRzIGNhcnJpZWQgb3V0IHRoZSBhZGRpdGlvbiBvZiBmYWNpbGl0aWVzIGZvciByZXN0aW5nIGFyZWFzLCBzdXBlcnZpc2lvbiBhbmQgZmlybSBhY3Rpb24gYWdhaW5zdCB1bmRpc2NpcGxpbmVkIHJvYWQgdXNlcnMsIGNvdW5zZWxpbmcgdGhlIHB1YmxpYyBhYm91dCBob3cgZ29vZCB0cmFmZmljIGlzLiBPdmVyYWxsIG1pbm9yIGluanVyaWVzIHdlcmUgdGhlIGhpZ2hlc3QgbnVtYmVyIGZvbGxvd2VkIGJ5IG1ham9yIGluanVyaWVzIGFuZCBmYXRhbGl0aWVzLiBUaGUgZmFjdG9ycyB0aGF0IGluZmx1ZW5jZSB0aGUgb2NjdXJyZW5jZSBvZiBhY2NpZGVudHMgYXJlIGh1bWFucyBhcyB0aGUgZHJpdmVyIGJlaW5nIHRoZSBoaWdoZXN0IGZhY3RvciwgZm9sbG93ZWQgYnkgdmVoaWNsZXMsIGVudmlyb25tZW50IGFuZCByb2Fkcy4gVGhlIHRpbWUgd2hlbiBtb3N0IGFjY2lkZW50cyBvY2N1ciBpcyAwMC4wMC0wNi4wMCwgdGhlbiAxMi4wMC0xOC4wMCBiZWNvbWVzIHRoZSBzZWNvbmQgdGltZSBtb3N0IG9jY3Vycy4gRnVydGhlcm1vcmUsIHdvcmtpbmcgZGF5cyBhcmUgdGhlIGRheXMgdGhhdCBoYXZlIHRoZSBtb3N0IGFjY2lkZW50cyBjb21wYXJlZCB0byBob2xpZGF5cy4iLCJpc3N1ZSI6IjEgU3BlY2lhbCBJc3N1ZSA0Iiwidm9sdW1lIjoiOSIsImNvbnRhaW5lci10aXRsZS1zaG9ydCI6IiJ9LCJpc1RlbXBvcmFyeSI6ZmFsc2V9LHsiaWQiOiJhYTBkNmI4ZC0wMDRjLTMzODctOGZiMi00NGYxYjVjZGMwOGMiLCJpdGVtRGF0YSI6eyJ0eXBlIjoicGFwZXItY29uZmVyZW5jZSIsImlkIjoiYWEwZDZiOGQtMDA0Yy0zMzg3LThmYjItNDRmMWI1Y2RjMDhjIiwidGl0bGUiOiJSZWxhdGlvbnNoaXAgb2YgUHJlc2VudCBTZXJ2aWNlYWJpbGl0eSBJbmRleCBmb3IgRmxleGlibGUgYW5kIFJpZ2lkIFBhdmVtZW50IGluIFVyYmFuIFJvYWQgRGFtYWdlIEFzc2Vzc21lbnQgdXNpbmcgUGF2ZW1lbnQgQ29uZGl0aW9uIEluZGV4IGFuZCBJbnRlcm5hdGlvbmFsIFJvdWdobmVzcyBJbmRle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FkZW4iLCJnaXZlbiI6IlRob21hcyBTZXRpYWJ1ZGkiLCJwYXJzZS1uYW1lcyI6ZmFsc2UsImRyb3BwaW5nLXBhcnRpY2xlIjoiIiwibm9uLWRyb3BwaW5nLXBhcnRpY2xlIjoiIn0seyJmYW1pbHkiOiJSaWZhaSIsImdpdmVuIjoiQW5kcmkgSXJmYW4iLCJwYXJzZS1uYW1lcyI6ZmFsc2UsImRyb3BwaW5nLXBhcnRpY2xlIjoiIiwibm9uLWRyb3BwaW5nLXBhcnRpY2xlIjoiIn1dLCJjb250YWluZXItdGl0bGUiOiJFM1MgV2ViIG9mIENvbmZlcmVuY2VzIElDQ0lNIiwiaXNzdWVkIjp7ImRhdGUtcGFydHMiOltbMjAyM11dfSwidm9sdW1lIjoiMDMwMTIiLCJjb250YWluZXItdGl0bGUtc2hvcnQiOiIifSwiaXNUZW1wb3JhcnkiOmZhbHNlfV19"/>
          <w:id w:val="1267045363"/>
          <w:placeholder>
            <w:docPart w:val="08E0D93BC220BA4A8D8CCD8C7BA36C18"/>
          </w:placeholder>
        </w:sdtPr>
        <w:sdtEndPr/>
        <w:sdtContent>
          <w:r w:rsidR="003842A9" w:rsidRPr="003842A9">
            <w:rPr>
              <w:rFonts w:ascii="Arial" w:hAnsi="Arial" w:cs="Arial"/>
              <w:color w:val="000000"/>
            </w:rPr>
            <w:t>[3], [4]</w:t>
          </w:r>
        </w:sdtContent>
      </w:sdt>
      <w:r w:rsidRPr="00AC6B39">
        <w:rPr>
          <w:rFonts w:ascii="Arial" w:hAnsi="Arial" w:cs="Arial"/>
        </w:rPr>
        <w:t xml:space="preserve">. This reduces stop-start driving and fuel consumption, saving passengers time and energy, locals and visitors to the city both use public transport. </w:t>
      </w:r>
      <w:sdt>
        <w:sdtPr>
          <w:rPr>
            <w:rFonts w:ascii="Arial" w:hAnsi="Arial" w:cs="Arial"/>
            <w:color w:val="000000"/>
          </w:rPr>
          <w:tag w:val="MENDELEY_CITATION_v3_eyJjaXRhdGlvbklEIjoiTUVOREVMRVlfQ0lUQVRJT05fN2QzNGEzNTAtYjJmMS00NjU0LThiMmEtMDUxZmE1MjUyZWFhIiwicHJvcGVydGllcyI6eyJub3RlSW5kZXgiOjB9LCJpc0VkaXRlZCI6ZmFsc2UsIm1hbnVhbE92ZXJyaWRlIjp7ImlzTWFudWFsbHlPdmVycmlkZGVuIjpmYWxzZSwiY2l0ZXByb2NUZXh0IjoiWzVdLCBbNl0iLCJtYW51YWxPdmVycmlkZVRleHQiOiIifSwiY2l0YXRpb25JdGVtcyI6W3siaWQiOiIwM2JjMjg1ZC1hM2U0LTNmZTgtOGQ3ZS01NWYyZDQzOGNlNmMiLCJpdGVtRGF0YSI6eyJ0eXBlIjoiYXJ0aWNsZS1qb3VybmFsIiwiaWQiOiIwM2JjMjg1ZC1hM2U0LTNmZTgtOGQ3ZS01NWYyZDQzOGNlNmMiLCJ0aXRsZSI6IkFuYWx5emluZyBUb2xsIFJvYWQgYXMgYSBTb2x1dGlvbiB0byBUaGUgRXhpc3RpbmcgSGlnaHdheSBQcm9ibGVtIiwiYXV0aG9yIjpbeyJmYW1pbHkiOiJLaW5hc2loIiwiZ2l2ZW4iOiJSZW5pIEthcm5vIiwicGFyc2UtbmFtZXMiOmZhbHNlLCJkcm9wcGluZy1wYXJ0aWNsZSI6IiIsIm5vbi1kcm9wcGluZy1wYXJ0aWNsZSI6IiJ9LHsiZmFtaWx5IjoiUHJhc2V0aWpvIiwiZ2l2ZW4iOiJKb2V3b25vIiwicGFyc2UtbmFtZXMiOmZhbHNlLCJkcm9wcGluZy1wYXJ0aWNsZSI6IiIsIm5vbi1kcm9wcGluZy1wYXJ0aWNsZSI6IiJ9LHsiZmFtaWx5IjoiSW5kcmlhbnkiLCJnaXZlbiI6IlN5bHZpYSIsInBhcnNlLW5hbWVzIjpmYWxzZSwiZHJvcHBpbmctcGFydGljbGUiOiIiLCJub24tZHJvcHBpbmctcGFydGljbGUiOiIifSx7ImZhbWlseSI6IklzcmFkaSIsImdpdmVuIjoiTXVoYW1tYWQiLCJwYXJzZS1uYW1lcyI6ZmFsc2UsImRyb3BwaW5nLXBhcnRpY2xlIjoiIiwibm9uLWRyb3BwaW5nLXBhcnRpY2xlIjoiIn0seyJmYW1pbHkiOiJCaWFudG9ybyIsImdpdmVuIjoiQWd1bmcgVyIsInBhcnNlLW5hbWVzIjpmYWxzZSwiZHJvcHBpbmctcGFydGljbGUiOiIiLCJub24tZHJvcHBpbmctcGFydGljbGUiOiIifV0sImNvbnRhaW5lci10aXRsZSI6IlJlcyBNaWxpdGFyaXMiLCJpc3N1ZWQiOnsiZGF0ZS1wYXJ0cyI6W1syMDIyXV19LCJwYWdlIjoiNiIsImFic3RyYWN0IjoiUGFudHVyYSBuYXRpb25hbCBoaWdod2F5IG9yIFJvdXRlIDEgaW4gSW5kb25lc2lhIGlzIG9uZSBvZiB0aGUgaW1wb3J0YW50IHJvdXRlcyB3aGljaCBkcml2ZSB0aGUgbW9zdCBlY29ub21pYyBtb3ZlbWVudCBpbiBJbmRvbmVzaWEuIEZvciB5ZWFycyB0aGlzIHJvdXRlIHN1ZmZlcmluZyBvdmVyIGRpbWVuc2lvbnMgYW5kIG92ZXJsb2FkaW5nIHBoZW5vbWVuYSBjYXVzaW5nIHNlcmlvdXMgZWFybHkgZmFpbHVyZSB0byBpdCdzIHBhdmVtZW50LiBSZXB1YmxpYyBJbmRvbmVzaWEgZ292ZXJubWVudCByZWNlbnRseSBidWlsdCB0aGUgVHJhbnMgSmF2YSBUb2xsIFJvYWQgY29ubmVjdGluZyBKYXZhIGlzbGFuZCB3aXRoIGEgdG9sbCByb2FkIGZyb20gd2VzdCB0byBlYXN0LCB0aGUgaW5pdGlhbCByb3V0ZSBpcyBDaXBhbGkgKENpa2FtcGVrIHRvIFBhbGltYW5hbikgVG9sbCBSb2FkIFNlY3Rpb24gYXMgbG9uZyAxMTYga20gd2hpY2ggb2ZmaWNpYWxseSBvcGVuZWQgb24gMTMgdGggb2YgSnVuZSAyMDE1LiBPbmUgb2YgQ2lwYWxpIFRvbGwgUm9hZCBTZWN0aW9uIGFpbXMgaXMgdG8gbW92ZSB0aGUgbW9zdCB0cmFmZmljIGZyb20gUGFudHVyYSBoaWdod2F5IHRvIENpcGFsaSBUb2xsIFJvYWQgdG8gcmVkdWNlIHRoZSBQYW50dXJhIGhpZ2h3YXkgYnVyZGVuLiBUaGlzIHJlc2VhcmNoIGFpbWVkIHRvIGZpbmQgb3V0IHRoZSBpbXBhY3Qgb2YgdGhlIFRyYW5zIEphdmEgVG9sbCBlc3BlY2lhbGx5IENpcGFsaSBTZWN0aW9uIHRvIFBhbnR1cmEgTmF0aW9uYWwgSGlnaHdheSBQYXZlbWVudCBTZXJ2aWNlIExpZmUuIFRoZSBMaWRkbGUncyBmb3JtdWxhIHVzZWQgd2l0aCBrLWZhY3RvciA9IDEgZm9yIHNpbmdsZSBheGxlcywgMC4wODYgYW5kIDAuMDMxIGZvciB0YW5kZW0gYW5kIHRyaWRlbSBheGxlcyB0byBnZXQgdGhlIENFU0EgYmV0d2VlbiBiZWZvcmUgdGhlIHRvbGwgZXhpc3RlbmNlIGFuZCBhZnRlciB0aGUgdG9sbCBleGlzdGVuY2UuIFRoZSBmaW5kaW5ncyBhcmUgdGhhdCBUcmFucyBKYXZhIHRvbGwgcm9hZCByZWR1Y2UgUGFudHVyYSBuYXRpb25hbCByb2FkIChyb3V0ZSAxKSB0cmFmZmljIGFzIG11Y2ggMTgwLjgxOCBQQ1UsIGFuZCB0aGUgVHJhbnMgSmF2YSB0b2xsIHByZXNlbmNlIHJvYWQgaGVscCBQYW50dXJhIG5hdGlvbmFsIHJvYWQgKHJvdXRlIDEpIGJhY2sgdG8gaXQncyBkZXNpZ25lZCBDRVNBLiIsImlzc3VlIjoicm91dGUgMSIsInZvbHVtZSI6IjEyIiwiY29udGFpbmVyLXRpdGxlLXNob3J0IjoiIn0sImlzVGVtcG9yYXJ5IjpmYWxzZX0seyJpZCI6IjdiOWE2ZjdjLTJjOTUtMzdhMi1iZDcxLWVmODc4Yjg5ODU3YSIsIml0ZW1EYXRhIjp7InR5cGUiOiJhcnRpY2xlLWpvdXJuYWwiLCJpZCI6IjdiOWE2ZjdjLTJjOTUtMzdhMi1iZDcxLWVmODc4Yjg5ODU3YSIsInRpdGxlIjoiUGVyZm9ybWFuY2UgQW5hbHlzaXMgYW5kIFBhc3NlbmdlciBTYXRpc2ZhY3Rpb24gb24gVHJhbnMgSmFrYXJ0YSBCdXMgU2VydmljZXMgKCBDaWJ1YnVyIFJvdXRlIOKAkyBCS04gKS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V0sImNvbnRhaW5lci10aXRsZSI6IkpvdXJuYWwgb2YgU2NpZW5jZSwgVGVjaG5vbG9neSwgYW5kIEVuZ2luZWVyaW5nIChKU1RFKSIsImlzc3VlZCI6eyJkYXRlLXBhcnRzIjpbWzIwMjFdXX0sInBhZ2UiOiI3My04MSIsImFic3RyYWN0IjoiREtJIEpha2FydGEgaGFzIGJ1aWx0IGEgQlJUIChCdXMgUmFwaWQgVHJhbnNpdCkgdHJhbnNwb3J0YXRpb24gc3lzdGVtLCBhbHNvIGtub3duIGFzIFRyYW5zamFrYXJ0YSwgd2hpY2ggaGFzIGJlZW4gb3BlcmF0aW5nIHNpbmNlIEphbnVhcnkgMTUsIDIwMDQsIG9uZSBvZiB3aGljaCBpcyBzZXJ2aW5nIHRoZSBDaWJ1YnVyLUJLTiByb3V0ZS4gVGhlIHB1cnBvc2Ugb2YgdGhpcyBzdHVkeSB3YXMgdG8gZGV0ZXJtaW5lIHRoZSBleHRlbnQgb2Ygc2VydmljZSBwZXJmb3JtYW5jZSBhbmQgY3VzdG9tZXIgc2F0aXNmYWN0aW9uIG9mIHVzZXJzIG9mIHRoZSByb3V0ZS4gVGhlIG1ldGhvZG9sb2d5IHVzZWQgaXMgdG8gY29sbGVjdCBkYXRhIGRpcmVjdGx5IGluIHRoZSBmaWVsZCB1c2luZyBhIHF1ZXN0aW9ubmFpcmUgdGhhdCByZWZlcnMgdG8gdGhlIFN0YW5kYXJkcyBvZiB0aGUgRGlyZWN0b3IgR2VuZXJhbCBvZiBMYW5kIFRyYW5zcG9ydGF0aW9uIHdpdGggaW5kaWNhdG9ycyBzdWNoIGFzIGxvYWQgZmFjdG9yLCBoZWFkd2F5LCB2ZWhpY2xlIGZyZXF1ZW5jeSBwZXIgaG91ciwgdHJhdmVsIHRpbWUsIHNlcnZpY2UgdGltZSwgdHJhdmVsIHNwZWVkIGFuZCBudW1iZXIgb2YgdmVoaWNsZXMgb3BlcmF0aW5nLiBUaGUgZGF0YSB3ZXJlIGFuYWx5emVkIHVzaW5nIHRoZSBJbXBvcnRhbmNlIFBlcmZvcm1hbmNlIEFuYWx5c2lzIG1ldGhvZCB3aGljaCB3YXMgcHJvY2Vzc2VkIHVzaW5nIFNQU1Mgc29mdHdhcmUuIEZyb20gdGhlIHJlc3VsdHMgb2YgdGhlIGFuYWx5c2lzLCB0aGUgcmVzdWx0cyBvZiB0aGUgcXVhbGl0eSBvZiB0aGUgcGVyZm9ybWFuY2Ugb2YgVHJhbnNqYWthcnRhIGJ1c2VzIGhhdmUgbWV0IHRoZSBzdGFuZGFyZHMgb2YgdGhlIERpcmVjdG9yIEdlbmVyYWwgb2YgTGFuZCBUcmFuc3BvcnRhdGlvbiwgYW5kIHRoZSByZXN1bHRzIG9mIHRoZSBkaW1lbnNpb25zIG9mIGRpcmVjdCBldmlkZW5jZSBvZiByZWxpYWJpbGl0eSwgcmVzcG9uc2l2ZW5lc3MsIGFzc3VyYW5jZSwgZW1wYXRoeSBhbmQgdGFuZ2libGVzLCB0aGUgYXZlcmFnZSByZXN1bHRzIG9mIHNlcnZpY2UgcXVhbGl0eSBkaW1lbnNpb25zIGZvciB0aGUgcGVyZm9ybWFuY2Ugb2YgVHJhbnNqYWthcnRhIHJvdXRlIENpYnVidXIgLSBCS04gQ2F3YW5nIHJlYWNoIGEgdmFsdWUgb2YgMywgMTUgb3IgdGhlIHBlcmZvcm1hbmNlIG9mIHRoZSBzZXJ2aWNlcyBwcm92aWRlZCBpbiBlYWNoIG9mIHRoZSBzZXJ2aWNlIGRpbWVuc2lvbnMgc3R1ZGllZCByZWFjaGVkIGEgZmFpcmx5IGdvb2QgY2F0ZWdvcnkuIEFuZCB0aGUgYXZlcmFnZSBsZXZlbCBvZiBzYXRpc2ZhY3Rpb24gb2YgVHJhbnNqYWthcnRhIHBhc3NlbmdlcnMgb24gdGhlIENpYnVidXIg4oCTIEJLTiBDYXdhbmcgcm91dGUgcmVhY2hlZCBhIHZhbHVlIG9mIDMuMTMsIHdoaWNoIGlzIHF1aXRlIHNhdGlzZmllZCIsImlzc3VlIjoiMiIsInZvbHVtZSI6IjEiLCJjb250YWluZXItdGl0bGUtc2hvcnQiOiIifSwiaXNUZW1wb3JhcnkiOmZhbHNlfV19"/>
          <w:id w:val="1638913721"/>
          <w:placeholder>
            <w:docPart w:val="08E0D93BC220BA4A8D8CCD8C7BA36C18"/>
          </w:placeholder>
        </w:sdtPr>
        <w:sdtEndPr/>
        <w:sdtContent>
          <w:r w:rsidR="003842A9" w:rsidRPr="003842A9">
            <w:rPr>
              <w:rFonts w:ascii="Arial" w:hAnsi="Arial" w:cs="Arial"/>
              <w:color w:val="000000"/>
            </w:rPr>
            <w:t>[5], [6]</w:t>
          </w:r>
        </w:sdtContent>
      </w:sdt>
      <w:r w:rsidRPr="00AC6B39">
        <w:rPr>
          <w:rFonts w:ascii="Arial" w:hAnsi="Arial" w:cs="Arial"/>
          <w:color w:val="000000"/>
        </w:rPr>
        <w:t>.</w:t>
      </w:r>
    </w:p>
    <w:p w14:paraId="5CCDD30B" w14:textId="77777777" w:rsidR="00AC6B39" w:rsidRDefault="00AC6B39" w:rsidP="00441B6F">
      <w:pPr>
        <w:pStyle w:val="Body"/>
        <w:spacing w:after="0"/>
        <w:rPr>
          <w:color w:val="000000"/>
        </w:rPr>
      </w:pPr>
    </w:p>
    <w:p w14:paraId="3327BBC0" w14:textId="1F42A9E9" w:rsidR="00AC6B39" w:rsidRDefault="00AC6B39" w:rsidP="00441B6F">
      <w:pPr>
        <w:pStyle w:val="Body"/>
        <w:spacing w:after="0"/>
        <w:rPr>
          <w:color w:val="000000"/>
        </w:rPr>
      </w:pPr>
      <w:r w:rsidRPr="00691EB1">
        <w:t>The most popular mode of transport is land, which has issues like congestion</w:t>
      </w:r>
      <w:r w:rsidRPr="00DD1A24">
        <w:t xml:space="preserve"> </w:t>
      </w:r>
      <w:sdt>
        <w:sdtPr>
          <w:rPr>
            <w:color w:val="000000"/>
          </w:rPr>
          <w:tag w:val="MENDELEY_CITATION_v3_eyJjaXRhdGlvbklEIjoiTUVOREVMRVlfQ0lUQVRJT05fMjU5YzBlODItMDUzMS00MTk0LWFmYWQtMzQyNGU3YjQ1MGI4IiwicHJvcGVydGllcyI6eyJub3RlSW5kZXgiOjB9LCJpc0VkaXRlZCI6ZmFsc2UsIm1hbnVhbE92ZXJyaWRlIjp7ImlzTWFudWFsbHlPdmVycmlkZGVuIjpmYWxzZSwiY2l0ZXByb2NUZXh0IjoiWzddIiwibWFudWFsT3ZlcnJpZGVUZXh0IjoiIn0sImNpdGF0aW9uSXRlbXMiOlt7ImlkIjoiZjg3Y2I3ZDUtMTgyNC0zNGZhLTkzZTAtYTRhYWUxZmRmNzI0IiwiaXRlbURhdGEiOnsidHlwZSI6ImFydGljbGUtam91cm5hbCIsImlkIjoiZjg3Y2I3ZDUtMTgyNC0zNGZhLTkzZTAtYTRhYWUxZmRmNzI0IiwidGl0bGUiOiJUcmFmZmljIFBlcmZvcm1hbmNlIEFuYWx5c2lzIG9mIFVuc2lnbmFsaXplZCBJbnRlcnNlY3Rpb24gVXNpbmcgdGhlIFRyYWZmaWMgQ29uZmxpY3QgUGFyYW1ldGVyIFRlY2huaXF1ZSIsImF1dGhvciI6W3siZmFtaWx5IjoiSXNyYWRpIiwiZ2l2ZW4iOiJNdWhhbW1hZCIsInBhcnNlLW5hbWVzIjpmYWxzZSwiZHJvcHBpbmctcGFydGljbGUiOiIiLCJub24tZHJvcHBpbmctcGFydGljbGUiOiIifSx7ImZhbWlseSI6IkFyaWZpbiIsImdpdmVuIjoiWmFpbmFsIiwicGFyc2UtbmFtZXMiOmZhbHNlLCJkcm9wcGluZy1wYXJ0aWNsZSI6IiIsIm5vbi1kcm9wcGluZy1wYXJ0aWNsZSI6IiJ9LHsiZmFtaWx5IjoiU2V0aWF3YW4iLCJnaXZlbiI6Ik11aGFtbWFkIElraHNhbiIsInBhcnNlLW5hbWVzIjpmYWxzZSwiZHJvcHBpbmctcGFydGljbGUiOiIiLCJub24tZHJvcHBpbmctcGFydGljbGUiOiIifSx7ImZhbWlseSI6Ik5hc2loaWVuIiwiZ2l2ZW4iOiJSb25ueSBEdXJyb3R1biIsInBhcnNlLW5hbWVzIjpmYWxzZSwiZHJvcHBpbmctcGFydGljbGUiOiIiLCJub24tZHJvcHBpbmctcGFydGljbGUiOiIifSx7ImZhbWlseSI6IlByYXNldGlqbyIsImdpdmVuIjoiSm9ld29ubyIsInBhcnNlLW5hbWVzIjpmYWxzZSwiZHJvcHBpbmctcGFydGljbGUiOiIiLCJub24tZHJvcHBpbmctcGFydGljbGUiOiIifV0sImNvbnRhaW5lci10aXRsZSI6IlNpbmVyZ2kiLCJET0kiOiIxMC4yMjQ0MS9zaW5lcmdpLjIwMjIuMy4wMTUiLCJJU1NOIjoiMTQxMDIzMzEiLCJpc3N1ZWQiOnsiZGF0ZS1wYXJ0cyI6W1syMDIyXV19LCJwYWdlIjoiMzk3IiwiYWJzdHJhY3QiOiJUaGUgdW5zaWduYWxlZCBpbnRlcnNlY3Rpb24gb2YgSmFsYW4gSCBEam9sZSDigJMgSmFsYW4gUGFzYXIgTGFtYSBpbiBCZWthc2kgQ2l0eSBpcyBhIGRlbnNlbHkgcG9wdWxhdGVkIGNvbW1lcmNpYWwgYXJlYSB3aXRoIGhpZ2ggZWNvbm9taWMgYWN0aXZpdHkuIFRoZSBsYWNrIG9mIGZhY2lsaXRpZXMgYW5kIGluZnJhc3RydWN0dXJlIHRoYXQgY2F1c2VzIHRyYWZmaWMgamFtcyBhdCB0aGUgaW50ZXJzZWN0aW9uIGFsc28gcmFpc2VzIHRoZSBwb3RlbnRpYWwgZm9yIGNvbmZsaWN0LiBUaGlzIHN0dWR5IGFpbXMgdG8gYW5hbHl6ZSB0aGUgbGV2ZWwgb2Ygc2VydmljZSwgdGhlIHR5cGUgb2YgY29uZmxpY3QsIGFuZCB0aGUgdHJhZmZpYyBjb25mbGljdCBjb21wbGV4aXR5IGF0IGFuIHVuc2lnbmFsZWQgaW50ZXJzZWN0aW9uLiBUaGUgZmllbGQgc3VydmV5IG1ldGhvZCBvYnRhaW5zIHByaW1hcnkgZGF0YSBvbiB0aGUgY29uZmxpY3QgYXBwcm9hY2ggYW5kIHRyYWZmaWMgdm9sdW1lLiBUaGUgYW5hbHlzaXMgc2hvd2VkIHRoYXQgdGhlIGhpZ2hlc3QgdHJhZmZpYyB2b2x1bWUgd2FzIDMsODEwIHBhc3NlbmdlciBjYXJzIHVuaXQvaG91ciB3aXRoIGEgRFMgdmFsdWUgb2YgMS4wNiBhbmQgTE9TIEYuIFRoZSBudW1iZXIgb2YgY29uZmxpY3RzIHRoYXQgb2NjdXJyZWQgZHVyaW5nIG9uZSBob3VyIG9mIG9ic2VydmF0aW9uIGF0IHBlYWsgaG91cnMgd2FzIDQyMC4gTW9zdCBvZiB0aGUgY29uZmxpY3RzIHRoYXQgYXJvc2Ugd2VyZSBzdHJhaWdodC1yaWdodCwgdHVybmVkIG1vdmVtZW50cyBvZiAxMzguIiwiaXNzdWUiOiIzIiwidm9sdW1lIjoiMjYiLCJjb250YWluZXItdGl0bGUtc2hvcnQiOiIifSwiaXNUZW1wb3JhcnkiOmZhbHNlfV19"/>
          <w:id w:val="-99796833"/>
          <w:placeholder>
            <w:docPart w:val="A8BB63CBA190EC4390F90F2F6C0C0F08"/>
          </w:placeholder>
        </w:sdtPr>
        <w:sdtEndPr/>
        <w:sdtContent>
          <w:r w:rsidR="003842A9" w:rsidRPr="003842A9">
            <w:rPr>
              <w:color w:val="000000"/>
            </w:rPr>
            <w:t>[7]</w:t>
          </w:r>
        </w:sdtContent>
      </w:sdt>
      <w:r w:rsidRPr="00DD1A24">
        <w:t xml:space="preserve">. </w:t>
      </w:r>
      <w:r w:rsidRPr="00F131C1">
        <w:t>According to data from the Central Bureau of Statistics, the number of motorized vehicles registered in Jakarta in 2022 was 21,865,081 units, and in the last 5</w:t>
      </w:r>
      <w:bookmarkStart w:id="0" w:name="_GoBack"/>
      <w:bookmarkEnd w:id="0"/>
      <w:r w:rsidRPr="00F131C1">
        <w:t xml:space="preserve"> years, there has been growth of 5.35 percent per year, leading to problems such as congestion because the existing infrastructure cannot accommodate existing vehicles. Therefore, to attract private vehicle users to switch to public transport, the DKI Jakarta Provincial government built a BRT (Bus Rapid Transit) transportation system, known as </w:t>
      </w:r>
      <w:proofErr w:type="spellStart"/>
      <w:r w:rsidRPr="00F131C1">
        <w:t>Transjakarta</w:t>
      </w:r>
      <w:proofErr w:type="spellEnd"/>
      <w:r w:rsidRPr="00F131C1">
        <w:t>, which began operating on 15 January 2004</w:t>
      </w:r>
      <w:r w:rsidRPr="00DD1A24">
        <w:t xml:space="preserve"> </w:t>
      </w:r>
      <w:sdt>
        <w:sdtPr>
          <w:rPr>
            <w:color w:val="000000"/>
          </w:rPr>
          <w:tag w:val="MENDELEY_CITATION_v3_eyJjaXRhdGlvbklEIjoiTUVOREVMRVlfQ0lUQVRJT05fMzkwNWRhM2MtNDU4Yi00MzgxLThmOTgtMzM4NjNiYmNiZTM1IiwicHJvcGVydGllcyI6eyJub3RlSW5kZXgiOjB9LCJpc0VkaXRlZCI6ZmFsc2UsIm1hbnVhbE92ZXJyaWRlIjp7ImlzTWFudWFsbHlPdmVycmlkZGVuIjpmYWxzZSwiY2l0ZXByb2NUZXh0IjoiWzhdIiwibWFudWFsT3ZlcnJpZGVUZXh0IjoiIn0sImNpdGF0aW9uSXRlbXMiOlt7ImlkIjoiODA5NDRlOWItYzEwNi0zZjQ2LWE5YzctMmRhNWNhYmM3YzY5IiwiaXRlbURhdGEiOnsidHlwZSI6IndlYnBhZ2UiLCJpZCI6IjgwOTQ0ZTliLWMxMDYtM2Y0Ni1hOWM3LTJkYTVjYWJjN2M2OSIsInRpdGxlIjoiQmFkYW4gUHVzYXQgS290YSBCZWthc2kiLCJhdXRob3IiOlt7ImZhbWlseSI6IkJQUyBLb3RhIEJla2FzaSIsImdpdmVuIjoiIiwicGFyc2UtbmFtZXMiOmZhbHNlLCJkcm9wcGluZy1wYXJ0aWNsZSI6IiIsIm5vbi1kcm9wcGluZy1wYXJ0aWNsZSI6IiJ9XSwiaXNzdWVkIjp7ImRhdGUtcGFydHMiOltbMjAyMV1dfSwiY29udGFpbmVyLXRpdGxlLXNob3J0IjoiIn0sImlzVGVtcG9yYXJ5IjpmYWxzZX1dfQ=="/>
          <w:id w:val="1182784168"/>
          <w:placeholder>
            <w:docPart w:val="A8BB63CBA190EC4390F90F2F6C0C0F08"/>
          </w:placeholder>
        </w:sdtPr>
        <w:sdtEndPr/>
        <w:sdtContent>
          <w:r w:rsidR="003842A9" w:rsidRPr="003842A9">
            <w:rPr>
              <w:color w:val="000000"/>
            </w:rPr>
            <w:t>[8]</w:t>
          </w:r>
        </w:sdtContent>
      </w:sdt>
      <w:r>
        <w:rPr>
          <w:color w:val="000000"/>
        </w:rPr>
        <w:t>.</w:t>
      </w:r>
    </w:p>
    <w:p w14:paraId="2E214B26" w14:textId="77777777" w:rsidR="00AC6B39" w:rsidRDefault="00AC6B39" w:rsidP="00441B6F">
      <w:pPr>
        <w:pStyle w:val="Body"/>
        <w:spacing w:after="0"/>
        <w:rPr>
          <w:rFonts w:ascii="Arial" w:hAnsi="Arial" w:cs="Arial"/>
        </w:rPr>
      </w:pPr>
    </w:p>
    <w:p w14:paraId="507C36C9" w14:textId="4B3465F4" w:rsidR="00B95236" w:rsidRDefault="00AC6B39" w:rsidP="00441B6F">
      <w:pPr>
        <w:pStyle w:val="Body"/>
        <w:spacing w:after="0"/>
      </w:pPr>
      <w:r w:rsidRPr="005263F9">
        <w:t xml:space="preserve">Based on data from the Central Bureau of Statistics, passengers were carried by the </w:t>
      </w:r>
      <w:proofErr w:type="spellStart"/>
      <w:r w:rsidRPr="005263F9">
        <w:t>Transjakarta</w:t>
      </w:r>
      <w:proofErr w:type="spellEnd"/>
      <w:r w:rsidRPr="005263F9">
        <w:t xml:space="preserve"> fleet on a total of more than 155 routes with 14 corridors. as many as 188.77 million people in 2018, an increase from the previous years of 144.86 million in 2017, and </w:t>
      </w:r>
      <w:r w:rsidRPr="005263F9">
        <w:lastRenderedPageBreak/>
        <w:t xml:space="preserve">123.70 million in 2016. In 2024, the number of passengers on </w:t>
      </w:r>
      <w:proofErr w:type="spellStart"/>
      <w:r w:rsidRPr="005263F9">
        <w:t>Transjakarta</w:t>
      </w:r>
      <w:proofErr w:type="spellEnd"/>
      <w:r w:rsidRPr="005263F9">
        <w:t xml:space="preserve"> reached 1.3 million per day</w:t>
      </w:r>
      <w:sdt>
        <w:sdtPr>
          <w:rPr>
            <w:color w:val="000000"/>
          </w:rPr>
          <w:tag w:val="MENDELEY_CITATION_v3_eyJjaXRhdGlvbklEIjoiTUVOREVMRVlfQ0lUQVRJT05fYzJmOWNiOTItZWNmOC00OGUzLWEyNzUtNjUyN2E4MjVmMzc3IiwicHJvcGVydGllcyI6eyJub3RlSW5kZXgiOjB9LCJpc0VkaXRlZCI6ZmFsc2UsIm1hbnVhbE92ZXJyaWRlIjp7ImlzTWFudWFsbHlPdmVycmlkZGVuIjpmYWxzZSwiY2l0ZXByb2NUZXh0IjoiWzldIiwibWFudWFsT3ZlcnJpZGVUZXh0IjoiIn0sImNpdGF0aW9uSXRlbXMiOlt7ImlkIjoiNzdmMjRlMDMtMjY0Yy0zOTM4LThiNmEtMTUxMWRkM2U0Mzg4IiwiaXRlbURhdGEiOnsidHlwZSI6ImFydGljbGUtam91cm5hbCIsImlkIjoiNzdmMjRlMDMtMjY0Yy0zOTM4LThiNmEtMTUxMWRkM2U0Mzg4IiwidGl0bGUiOiJIb3cgZGlkIHRoZSBDT1ZJRC0xOSBQYW5kZW1pYyBJbXBhY3QgUGFzc2VuZ2VyIENob2ljZSB0b3dhcmQgUHVibGljIFRyYW5zcG9ydCA/IFRoZSBDYXNlIG9mIEpha2FydGEgLCBJbmRvbmVzaWEiLCJhdXRob3IiOlt7ImZhbWlseSI6IlJpZmFpIiwiZ2l2ZW4iOiJBbmRyaSBJcmZhbiIsInBhcnNlLW5hbWVzIjpmYWxzZSwiZHJvcHBpbmctcGFydGljbGUiOiIiLCJub24tZHJvcHBpbmctcGFydGljbGUiOiIifSx7ImZhbWlseSI6Ikxpc3RhIiwiZ2l2ZW4iOiIiLCJwYXJzZS1uYW1lcyI6ZmFsc2UsImRyb3BwaW5nLXBhcnRpY2xlIjoiIiwibm9uLWRyb3BwaW5nLXBhcnRpY2xlIjoiIn0seyJmYW1pbHkiOiJJc3JhZGkiLCJnaXZlbiI6Ik11aGFtbWFkIiwicGFyc2UtbmFtZXMiOmZhbHNlLCJkcm9wcGluZy1wYXJ0aWNsZSI6IiIsIm5vbi1kcm9wcGluZy1wYXJ0aWNsZSI6IiJ9LHsiZmFtaWx5IjoiTXVmaGlkaW4iLCJnaXZlbiI6IkFtYXIiLCJwYXJzZS1uYW1lcyI6ZmFsc2UsImRyb3BwaW5nLXBhcnRpY2xlIjoiIiwibm9uLWRyb3BwaW5nLXBhcnRpY2xlIjoiIn1dLCJjb250YWluZXItdGl0bGUiOiJEZXNpZ24gRW5naW5lZXJpbmciLCJpc3N1ZWQiOnsiZGF0ZS1wYXJ0cyI6W1syMDIxXV19LCJwYWdlIjoiNjgxNi02ODI0IiwiaXNzdWUiOiI4Iiwidm9sdW1lIjoiMiIsImNvbnRhaW5lci10aXRsZS1zaG9ydCI6IiJ9LCJpc1RlbXBvcmFyeSI6ZmFsc2V9XX0="/>
          <w:id w:val="627891670"/>
          <w:placeholder>
            <w:docPart w:val="423A20FEE5BA72498ABB967E3A1ECAA0"/>
          </w:placeholder>
        </w:sdtPr>
        <w:sdtEndPr/>
        <w:sdtContent>
          <w:r w:rsidR="003842A9" w:rsidRPr="003842A9">
            <w:rPr>
              <w:color w:val="000000"/>
            </w:rPr>
            <w:t>[9]</w:t>
          </w:r>
        </w:sdtContent>
      </w:sdt>
      <w:r w:rsidRPr="00DD1A24">
        <w:t>.</w:t>
      </w:r>
    </w:p>
    <w:p w14:paraId="1FFBEB5B" w14:textId="77777777" w:rsidR="00AC6B39" w:rsidRDefault="00AC6B39" w:rsidP="00441B6F">
      <w:pPr>
        <w:pStyle w:val="Body"/>
        <w:spacing w:after="0"/>
      </w:pPr>
    </w:p>
    <w:p w14:paraId="54B1D27D" w14:textId="49DA9A72" w:rsidR="00AC6B39" w:rsidRPr="00AC6B39" w:rsidRDefault="00AC6B39" w:rsidP="00AC6B39">
      <w:pPr>
        <w:jc w:val="both"/>
        <w:rPr>
          <w:rFonts w:ascii="Arial" w:hAnsi="Arial" w:cs="Arial"/>
        </w:rPr>
      </w:pPr>
      <w:proofErr w:type="spellStart"/>
      <w:r w:rsidRPr="00AC6B39">
        <w:rPr>
          <w:rFonts w:ascii="Arial" w:hAnsi="Arial" w:cs="Arial"/>
        </w:rPr>
        <w:t>Cibubur</w:t>
      </w:r>
      <w:proofErr w:type="spellEnd"/>
      <w:r w:rsidRPr="00AC6B39">
        <w:rPr>
          <w:rFonts w:ascii="Arial" w:hAnsi="Arial" w:cs="Arial"/>
        </w:rPr>
        <w:t xml:space="preserve"> is an area in the east of Jakarta that borders Bekasi and Depok. Many people who work in Jakarta live around the area and use different types of transport </w:t>
      </w:r>
      <w:sdt>
        <w:sdtPr>
          <w:rPr>
            <w:rFonts w:ascii="Arial" w:hAnsi="Arial" w:cs="Arial"/>
            <w:color w:val="000000"/>
          </w:rPr>
          <w:tag w:val="MENDELEY_CITATION_v3_eyJjaXRhdGlvbklEIjoiTUVOREVMRVlfQ0lUQVRJT05fMTAxZTk4ZDAtZTUyMS00OTI5LWFhNWEtOTI5NTY0MWFlMTU5IiwicHJvcGVydGllcyI6eyJub3RlSW5kZXgiOjB9LCJpc0VkaXRlZCI6ZmFsc2UsIm1hbnVhbE92ZXJyaWRlIjp7ImlzTWFudWFsbHlPdmVycmlkZGVuIjpmYWxzZSwiY2l0ZXByb2NUZXh0IjoiWzEwXSIsIm1hbnVhbE92ZXJyaWRlVGV4dCI6IiJ9LCJjaXRhdGlvbkl0ZW1zIjpbeyJpZCI6IjI2ODFiOWJkLWQ3NWMtMzE5NS04MDc4LWMxNWI1YzY5Y2I4ZCIsIml0ZW1EYXRhIjp7InR5cGUiOiJhcnRpY2xlLWpvdXJuYWwiLCJpZCI6IjI2ODFiOWJkLWQ3NWMtMzE5NS04MDc4LWMxNWI1YzY5Y2I4ZCIsInRpdGxlIjoiQW5hbHlzaXMgb2YgVHJhbnNqYWthcnRhIFNlcnZpY2UgUGVyZm9ybWFuY2Ugb24gdGhlIENpYnVidXItQktOIGJ5IFNlcnZxdWFsIE1ldGhvZC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Sx7ImZhbWlseSI6IkhhbGltIiwiZ2l2ZW4iOiJIYXNtYXIiLCJwYXJzZS1uYW1lcyI6ZmFsc2UsImRyb3BwaW5nLXBhcnRpY2xlIjoiIiwibm9uLWRyb3BwaW5nLXBhcnRpY2xlIjoiIn1dLCJjb250YWluZXItdGl0bGUiOiJFdXJvcGVhbiBKb3VybmFsIG9mIFNjaWVuY2UsIElubm92YXRpb24gYW5kIFRlY2hub2xvZ3kiLCJpc3N1ZWQiOnsiZGF0ZS1wYXJ0cyI6W1syMDIyXV19LCJwYWdlIjoiMTEzLTEyMyIsImFic3RyYWN0IjoiVHJhbnNqYWthcnRhIGlzIHZlcnkgaW1wb3J0YW50IGFzIHB1YmxpYyB0cmFuc3BvcnRhdGlvbiwgYmVjYXVzZSBpdCBjYW4gZWZmZWN0aXZlbHkgYW5kIGVmZmljaWVudGx5IHByb3ZpZGUgYWNjZXNzIGZvciB0aGUgY29tbXVuaXR5IHRvIG1lZXQgdGhlaXIgZGFpbHkgbmVlZHMgZm9yIGdvb2RzIGFuZCBzZXJ2aWNlcywgb25lIG9mIHdoaWNoIGlzIHRoZSBDaWJ1YnVyLUJLTiByb3V0ZS4gVGhlIHB1cnBvc2Ugb2YgdGhpcyBzdHVkeSB3YXMgdG8gZGV0ZXJtaW5lIHRoZSBzZXJ2aWNlIHBlcmZvcm1hbmNlIGFuZCBzZXJ2aWNlIHF1YWxpdHkgb2YgdGhlIENpYnVidXItQktOIFRyYW5zamFrYXJ0YSBidXMgcm91dGUuIFRoZSBtZXRob2QgdXNlZCBpbiB0aGlzIHJlc2VhcmNoIGlzIHRvIGRpc3RyaWJ1dGUgcXVlc3Rpb25uYWlyZXMgdG8gaWRlbnRpZnkgdGhlIGxldmVsIG9mIHNhdGlzZmFjdGlvbiBvZiBzZXJ2aWNlIHVzZXJzIGluIGNvbGxlY3RpbmcgZGF0YSB1c2luZyB0aGUgc2VydnF1YWwgbWV0aG9kLiBUaGUgcmVzZWFyY2ggc3RyYXRlZ3kgdXNlZCBpcyBxdWFudGl0YXRpdmUgYW5kIHF1YWxpdGF0aXZlIHdpdGggdGhlIHJlc2VhcmNoIG1ldGhvZCB1c2VkIGlzIGRlc2NyaXB0aXZlIHJlc2VhcmNoIG1ldGhvZC4gVGhyb3VnaCB0aGlzIGFwcHJvYWNoLCBpdCBhaW1zIHRvIGZpbmQgb3V0IHNwZWNpZmljYWxseSwgY2xlYXJseSBhbmQgaW4gZGV0YWlsIGhvdyB0aGUgcGVyZm9ybWFuY2UgYW5kIHF1YWxpdHkgb2Ygc2VydmljZXMgcHJvdmlkZWQgYnkgdGhlIGFnZW5jeSBhY2NvcmRpbmcgdG8gdXNlciBwZXJjZXB0aW9ucy4gQmFzZWQgb24gdGhlIGFuYWx5c2lzIG9mIHRoZSByZXNwb25kZW50J3MgcmVsaWFiaWxpdHkgdGVzdCBmb3IgcGVyZm9ybWFuY2UsIENyb25iYWNoJ3MgYWxwaGEgdmFsdWUgaXMgMC45MzEgYW5kIHRoZSByZXNwb25kZW50J3MgcmVsaWFiaWxpdHkgdGVzdCB2YWx1ZSBmb3IgZXhwZWN0YXRpb25zIGlzIDAuODU4LiBGdXJ0aGVybW9yZSwgZm9yIFRyYW5zamFrYXJ0YSBDaWJ1YnVyLUJLTiBoYXMgYSB0b3RhbCBwZXJmb3JtYW5jZSB2YWx1ZSBvZiAyNiwgc28gYWNjb3JkaW5nIHRvIHRoZSBkZWNpc2lvbiBvZiB0aGUgRGlyZWN0b3IgR2VuZXJhbCBvZiBUcmFuc3BvcnRhdGlvbiBpbiAyMDAyLCB0aGUgcGVyZm9ybWFuY2UgaXMgdmVyeSBnb29kLiBUaGUgc2VydmljZSBxdWFsaXR5IG9mIFRyYW5zamFrYXJ0YSBDaWJ1YnVyLUJLTiB3aXRoIGEgU2VydnF1YWwgU2NvcmUgb2YgMC4wMTIgY2FuIGJlIHNhaWQgdGhhdCB0aGUgb3ZlcmFsbCBsZXZlbCBvZiBjdXN0b21lciBzYXRpc2ZhY3Rpb24gZm9yIFRyYW5zamFrYXJ0YSBDaWJ1YnVyLUJLTiBjdXN0b21lcnMgaXMgbm90IHNhdGlzZmllZCB3aXRoIHRoZSBzZXJ2aWNlIHJlY2VpdmVkIGJ5IHVzZXJzLiIsImlzc3VlIjoiMSIsInZvbHVtZSI6IjIiLCJjb250YWluZXItdGl0bGUtc2hvcnQiOiIifSwiaXNUZW1wb3JhcnkiOmZhbHNlfV19"/>
          <w:id w:val="1669129412"/>
          <w:placeholder>
            <w:docPart w:val="7087B5A6E31EB34D99F8A763872B140A"/>
          </w:placeholder>
        </w:sdtPr>
        <w:sdtEndPr/>
        <w:sdtContent>
          <w:r w:rsidR="003842A9" w:rsidRPr="003842A9">
            <w:rPr>
              <w:rFonts w:ascii="Arial" w:hAnsi="Arial" w:cs="Arial"/>
              <w:color w:val="000000"/>
            </w:rPr>
            <w:t>[10]</w:t>
          </w:r>
        </w:sdtContent>
      </w:sdt>
      <w:r w:rsidRPr="00AC6B39">
        <w:rPr>
          <w:rFonts w:ascii="Arial" w:hAnsi="Arial" w:cs="Arial"/>
        </w:rPr>
        <w:t xml:space="preserve">. The quality of public transport services is becoming an important issue to realize a better and more comfortable environment </w:t>
      </w:r>
      <w:sdt>
        <w:sdtPr>
          <w:rPr>
            <w:rFonts w:ascii="Arial" w:hAnsi="Arial" w:cs="Arial"/>
            <w:color w:val="000000"/>
          </w:rPr>
          <w:tag w:val="MENDELEY_CITATION_v3_eyJjaXRhdGlvbklEIjoiTUVOREVMRVlfQ0lUQVRJT05fZWRiNjEzMzUtMzY3MS00YzQyLTlmODQtNGViNGJmOTIwZjJlIiwicHJvcGVydGllcyI6eyJub3RlSW5kZXgiOjB9LCJpc0VkaXRlZCI6ZmFsc2UsIm1hbnVhbE92ZXJyaWRlIjp7ImlzTWFudWFsbHlPdmVycmlkZGVuIjpmYWxzZSwiY2l0ZXByb2NUZXh0IjoiWzExXSIsIm1hbnVhbE92ZXJyaWRlVGV4dCI6IiJ9LCJjaXRhdGlvbkl0ZW1zIjpbeyJpZCI6IjBiMGQxMGM2LTZiNzAtM2RmYy04NGRmLWNkYWExNmQ2ZmI4NiIsIml0ZW1EYXRhIjp7InR5cGUiOiJhcnRpY2xlLWpvdXJuYWwiLCJpZCI6IjBiMGQxMGM2LTZiNzAtM2RmYy04NGRmLWNkYWExNmQ2ZmI4NiIsInRpdGxlIjoiRXZhbHVhdGluZyBQYXNzZW5nZXIgU2F0aXNmYWN0aW9uIEluZGV4IEJhc2VkIG9uIFBMUy1TRU0gTW9kZWw6IEV2aWRlbmNlIGZyb20gQ2hpbmVzZSBQdWJsaWMgVHJhbnNwb3J0IFNlcnZpY2UiLCJhdXRob3IiOlt7ImZhbWlseSI6IlpoYW5nIiwiZ2l2ZW4iOiJDaHVucWluIiwicGFyc2UtbmFtZXMiOmZhbHNlLCJkcm9wcGluZy1wYXJ0aWNsZSI6IiIsIm5vbi1kcm9wcGluZy1wYXJ0aWNsZSI6IiJ9LHsiZmFtaWx5IjoiTGl1IiwiZ2l2ZW4iOiJZb25nIiwicGFyc2UtbmFtZXMiOmZhbHNlLCJkcm9wcGluZy1wYXJ0aWNsZSI6IiIsIm5vbi1kcm9wcGluZy1wYXJ0aWNsZSI6IiJ9LHsiZmFtaWx5IjoiTHUiLCJnaXZlbiI6IldlaXRlIiwicGFyc2UtbmFtZXMiOmZhbHNlLCJkcm9wcGluZy1wYXJ0aWNsZSI6IiIsIm5vbi1kcm9wcGluZy1wYXJ0aWNsZSI6IiJ9LHsiZmFtaWx5IjoiWGlhbyIsImdpdmVuIjoiR3VhbmduaWFuIiwicGFyc2UtbmFtZXMiOmZhbHNlLCJkcm9wcGluZy1wYXJ0aWNsZSI6IiIsIm5vbi1kcm9wcGluZy1wYXJ0aWNsZSI6IiJ9XSwiY29udGFpbmVyLXRpdGxlIjoiVHJhbnNwb3J0YXRpb24gUmVzZWFyY2ggUGFydCBBOiBQb2xpY3kgYW5kIFByYWN0aWNlIiwiRE9JIjoiMTAuMTAxNi9qLnRyYS4yMDE4LjEyLjAxMyIsIklTU04iOiIwOTY1ODU2NCIsIlVSTCI6Imh0dHBzOi8vZG9pLm9yZy8xMC4xMDE2L2oudHJhLjIwMTguMTIuMDEzIiwiaXNzdWVkIjp7ImRhdGUtcGFydHMiOltbMjAxOV1dfSwicGFnZSI6IjE0OS0xNjQiLCJhYnN0cmFjdCI6IlRoZSBldmFsdWF0aW9uIG1ldGhvZCBjb25zaXN0aW5nIG9mIHBhcnRpYWwgbGVhc3Qgc3F1YXJlIChQTFMpIGFuZCBzdHJ1Y3R1cmFsIGVxdWF0aW9uIG1vZGVsIChTRU0pIGlzIHByb3Bvc2VkIHRvIG1lYXN1cmUgcHVibGljIHRyYW5zcG9ydCBwYXNzZW5nZXIgc2F0aXNmYWN0aW9uIGFzIGl0IHN5c3RlbWF0aWNhbGx5IGFuYWx5emVzIHB1YmxpYyB0cmFuc3BvcnQgc2VydmljZSBzYXRpc2ZhY3Rpb24uIFRha2luZyBpbnRvIGFjY291bnQgdGhlIGNoYXJhY3RlcmlzdGljcyBvZiBDaGluZXNlIHB1YmxpYyB0cmFuc3BvcnQgc2VydmljZXMsIHdlIG1vZGlmeSB0aGUgQW1lcmljYW4gY3VzdG9tZXIgc2F0aXNmYWN0aW9uIHRoZW9yeSBhbmQgY29uc3RydWN0IHRoZSBjb25jZXB0dWFsIG1vZGVsIG9mIHBhc3NlbmdlciBzYXRpc2ZhY3Rpb24gaW5kZXggKFBTSSkuIFRoZSBtZWFzdXJlbWVudCBtb2RlbCBvZiBQU0kgaXMgZXN0YWJsaXNoZWQgYmFzZWQgb24gUExTLVNFTS4gQmFzZWQgb24gdGhlIHBhc3NlbmdlciBzYXRpc2ZhY3Rpb24gZGF0YSBjb3ZlcmluZyA1OCBDaGluZXNlIHB1YmxpYyB0cmFuc3BvcnQgb3BlcmF0b3JzIG9mIDEzIGNpdGllcywgYW4gZW1waXJpY2FsIGFuYWx5c2lzIHdhcyBjYXJyaWVkIG91dC4gQ29uY2x1c2lvbnMgYXJlIHN1bW1hcml6ZWQgYXMgZm9sbG93czog4pGgIFRoZSBjb252ZW5pZW5jZSwgc2FmZXR5LCByZWxpYWJpbGl0eSwgY29tZm9ydCBhbmQgb3BlcmF0aW9uYWwgc2VydmljZSwgd2hpY2ggYXJlIGJlbG9uZ2VkIHRvIHBhc3NlbmdlciBwZXJjZWl2ZWQgcXVhbGl0eSwgaGF2ZSBhIHNpZ25pZmljYW50IGRpcmVjdCBwb3NpdGl2ZSBlZmZlY3Qgb24gdGhlIHBhc3NlbmdlciBzYXRpc2ZhY3Rpb24uIOKRoSBUaGUgY29ycmVsYXRpb25zIGJldHdlZW4gcGFzc2VuZ2VyIGV4cGVjdGF0aW9ucywgcGFzc2VuZ2VyIHBlcmNlaXZlZCB2YWx1ZSwgcGFzc2VuZ2VyIGxveWFsdHkgYW5kIHBhc3NlbmdlciBzYXRpc2ZhY3Rpb24gYXJlIGFsbCBzaWduaWZpY2FudCBkaXJlY3QgcG9zaXRpdmUuIOKRoiBUaGUgY29ycmVsYXRpb25zIGJldHdlZW4gcGFzc2VuZ2VyIHNhdGlzZmFjdGlvbiwgcGFzc2VuZ2VyIGxveWFsdHkgYW5kIHBhc3NlbmdlciBjb21wbGFpbnQgYXJlIGFsbCBkaXJlY3QgbmVnYXRpdmUuIOKRoyBQYXNzZW5nZXIgc2F0aXNmYWN0aW9uIGluZGV4IHNjb3JlIG9mIDEzIGNpdGllcyBpcyBhcyBsb3cgYXMgNjguODguIEFjY29yZGluZyB0byB0aGUgcmVzdWx0cywgc29tZSBmZWFzaWJsZSBzdWdnZXN0aW9ucyBhcmUgcHJvcG9zZWQgZnJvbSBwZXJzcGVjdGl2ZXMgb2YgYm90aCB0aGUgZW50ZXJwcmlzZSBvcGVyYXRpb24gYW5kIGluZHVzdHJ5IHJlZ3VsYXRpb24gdG8gaW1wcm92ZSB0aGUgaGVhbHRoeSBhbmQgb3JkZXJseSBkZXZlbG9wbWVudCBvZiBwdWJsaWMgdHJhbnNwb3J0IGluZHVzdHJpZXMuIiwicHVibGlzaGVyIjoiRWxzZXZpZXIiLCJpc3N1ZSI6IkRlY2VtYmVyIDIwMTciLCJ2b2x1bWUiOiIxMjAiLCJjb250YWluZXItdGl0bGUtc2hvcnQiOiJUcmFuc3AgUmVzIFBhcnQgQSBQb2xpY3kgUHJhY3QifSwiaXNUZW1wb3JhcnkiOmZhbHNlfV19"/>
          <w:id w:val="1178543693"/>
          <w:placeholder>
            <w:docPart w:val="D6CFC3CB4424BD4CBAB48BBD80423449"/>
          </w:placeholder>
        </w:sdtPr>
        <w:sdtEndPr/>
        <w:sdtContent>
          <w:r w:rsidR="003842A9" w:rsidRPr="003842A9">
            <w:rPr>
              <w:rFonts w:ascii="Arial" w:hAnsi="Arial" w:cs="Arial"/>
              <w:color w:val="000000"/>
            </w:rPr>
            <w:t>[11]</w:t>
          </w:r>
        </w:sdtContent>
      </w:sdt>
      <w:r w:rsidRPr="00AC6B39">
        <w:rPr>
          <w:rFonts w:ascii="Arial" w:hAnsi="Arial" w:cs="Arial"/>
        </w:rPr>
        <w:t xml:space="preserve">. Public transport service quality appears to be unsatisfactory and at an average level, particularly in terms of physical facilities such as cleanliness, comfort, punctuality, frequency, and staff responsiveness. Therefore, this study will also investigate staff responsiveness </w:t>
      </w:r>
      <w:sdt>
        <w:sdtPr>
          <w:rPr>
            <w:rFonts w:ascii="Arial" w:hAnsi="Arial" w:cs="Arial"/>
            <w:color w:val="000000"/>
          </w:rPr>
          <w:tag w:val="MENDELEY_CITATION_v3_eyJjaXRhdGlvbklEIjoiTUVOREVMRVlfQ0lUQVRJT05fYTBkYmZhYmYtMTBiMi00YzhjLTlmNDktMWY0M2Q0NjczNDk3IiwicHJvcGVydGllcyI6eyJub3RlSW5kZXgiOjB9LCJpc0VkaXRlZCI6ZmFsc2UsIm1hbnVhbE92ZXJyaWRlIjp7ImlzTWFudWFsbHlPdmVycmlkZGVuIjpmYWxzZSwiY2l0ZXByb2NUZXh0IjoiWzEyXSIsIm1hbnVhbE92ZXJyaWRlVGV4dCI6IiJ9LCJjaXRhdGlvbkl0ZW1zIjpbeyJpZCI6ImJmZjdlNjJkLWQyMmMtMzI0ZS1iNjhhLWJjZmYwYWIzMjYwNSIsIml0ZW1EYXRhIjp7InR5cGUiOiJhcnRpY2xlLWpvdXJuYWwiLCJpZCI6ImJmZjdlNjJkLWQyMmMtMzI0ZS1iNjhhLWJjZmYwYWIzMjYwNSIsInRpdGxlIjoiSW52ZXN0aWdhdGlvbiBvZiB0aGUgUmVsYXRpb25zaGlwIEJldHdlZW4gdGhlIFBlcmNlaXZlZCBQdWJsaWMgVHJhbnNwb3J0IFNlcnZpY2UgUXVhbGl0eSBhbmQgU2F0aXNmYWN0aW9uOiBBIFBMUy1TRU0gVGVjaG5pcXVlIiwiYXV0aG9yIjpbeyJmYW1pbHkiOiJJc21hZWwiLCJnaXZlbiI6IkthcnphbiIsInBhcnNlLW5hbWVzIjpmYWxzZSwiZHJvcHBpbmctcGFydGljbGUiOiIiLCJub24tZHJvcHBpbmctcGFydGljbGUiOiIifSx7ImZhbWlseSI6IkR1bGViYSIsImdpdmVuIjoiU3phYm9sY3MiLCJwYXJzZS1uYW1lcyI6ZmFsc2UsImRyb3BwaW5nLXBhcnRpY2xlIjoiIiwibm9uLWRyb3BwaW5nLXBhcnRpY2xlIjoiIn1dLCJjb250YWluZXItdGl0bGUiOiJTdXN0YWluYWJpbGl0eSAoU3dpdHplcmxhbmQpIiwiRE9JIjoiMTAuMzM5MC9zdTEzMjMxMzAxOCIsIklTU04iOiIyMDcxMTA1MCIsImlzc3VlZCI6eyJkYXRlLXBhcnRzIjpbWzIwMjFdXX0sImFic3RyYWN0IjoiUHVibGljIHRyYW5zcG9ydGF0aW9uIChQVCkgc2VydmljZSBxdWFsaXR5IGlzIHJlY29nbml6ZWQgYXMgYSBjb3JuZXJzdG9uZSBvZiBpbmZyYXN0cnVjdHVyZSBkZXZlbG9wbWVudCBpbiBtYW55IGNvdW50cmllcy4gVW5kZXJzdGFuZGluZyB0aGUgc2F0aXNmYWN0aW9uIGxldmVsIG9mIHB1YmxpYyB0cmFuc3BvcnQgdXNlcnMgdG93YXJkcyBwcm92aWRlZCBzZXJ2aWNlIHF1YWxpdHkgaXMgdml0YWwuIEhvd2V2ZXIsIHRoZXJlIGlzIHN0aWxsIGEgbGFjayBvZiByZXNlYXJjaCB0byBpZGVudGlmeSB0aGUgc3BlY2lmaWMgcmVsYXRpb25zaGlwIGJldHdlZW4gdGhlIGV4cGVyaWVuY2Ugb2Ygc2VydmljZSBxdWFsaXR5IGFuZCBwcml2YXRlIHZlaGljbGUgKFBWKSB1c2Vyc+KAmSBzYXRpc2ZhY3Rpb24uIFRoZXJlZm9yZSwgdGhpcyBwYXBlciBhaW1lZCB0byBleGFtaW5lIHRoZSBkaWZmZXJlbnQgc2F0aXNmYWN0aW9uIGF0dHJpYnV0ZXMgb2YgUFYgdXNlcnMgZHVlIHRvIHRoZSBDT1ZJRC0xOSBwYW5kZW1pYyBhbmQgdG8gbWFrZSBwb3NzaWJsZSBzdWdnZXN0aW9ucyB0byBwb2xpY3ltYWtlcnMgb24gaG93IHRvIGFkYXB0IHRvIHRoZXNlIGNoYW5nZWQgYXR0aXR1ZGVzLiBUaGUgcGFwZXIgaGlnaGxpZ2h0cyB0aGF0IHNvbWUgc2F0aXNmYWN0aW9uIGlzc3VlcyBiZWNhbWUgbW9yZSBzaWduaWZpY2FudCwgd2hpbGUgdGhlIGltcG9ydGFuY2Ugb2Ygb3RoZXJzIHdhcyBtaXRpZ2F0ZWQgZHVlIHRvIHRoZSB1bnVzdWFsIGNpcmN1bXN0YW5jZXMuIEluIHRoaXMgc3R1ZHksIHZhcmlhbmNlYmFzZWQgUGFydGlhbCBMZWFzdCBTcXVhcmVzIFN0cnVjdHVyYWwgRXF1YXRpb24gTW9kZWxpbmcgKFBMUy1TRU0pIHdhcyBhcHBsaWVkIHRvIHRlc3QgdGhlIHByb3Bvc2VkIGh5cG90aGVzZXMuIEZ1cnRoZXIsIFBhcnRpYWwgTGVhc3QgU3F1YXJlcyBNdWx0aS1Hcm91cCBBbmFseXNpcyAoUExTLU1HQSkgd2FzIGNvbmR1Y3RlZCBmb3IgaW52ZXN0aWdhdGluZyB0aGUgcGVyY2VwdGlvbiBvZiBhZ2UgYW5kIGdlbmRlciBncm91cHMgb24gdGhlIGJhc2lzIG9mIGdhcCBhbmFseXNpcy4gQW4gb25saW5lIHBhbmVsIGFuZCBwcmludGVkIHF1ZXN0aW9ubmFpcmUgc3VydmV5IHdlcmUgdXNlZCB0byBjb2xsZWN0IGRhdGEgaW4gQnVkYXBlc3QsIEh1bmdhcnkgaW4gT2N0b2JlciBhbmQgTm92ZW1iZXIgMjAyMCBkdXJpbmcgQ09WSUQtMTkgZnJvbSB0aGUgcGVyY2VwdGlvbiBvZiAxMDAgUFYgdXNlcnMuIFRoZSBmaW5kaW5ncyBzaG93IHRoYXQgcGVyY2VpdmVkIHNlcnZpY2UgcXVhbGl0eSBhbmQgYWNjZXNzaWJpbGl0eSBhcmUgc3RhdGlzdGljYWxseSBzaWduaWZpY2FudCBpbiB0aGUgZm9ybWF0aW9uIG9mIFBWIHVzZXJz4oCZIHNhdGlzZmFjdGlvbiBidXQgc2FmZXR5IGFuZCBzZWN1cml0eSB3ZXJlIG5vdCBzaWduaWZpY2FudGx5IHJlbGF0ZWQgdG8gc2F0aXNmYWN0aW9uLiBBZGRpdGlvbmFsbHksIHJlc3VsdHMgZnJvbSBQTFMtTUdBIHJldmVhbCB0aGF0IHRoZXJlIHdhcyBhIHNpZ25pZmljYW50IGRpZmZlcmVuY2UgYW1vbmcgZ2VuZGVyIGFuZCBhZ2UgZ3JvdXBzIGluIGFjaGlldmluZyBzYXRpc2ZhY3Rpb24gYXNzb2NpYXRlZCB3aXRoIHNhZmV0eSBhbmQgc2VjdXJpdHkuIFRoZSBjb25jbHVzaW9ucyBvZiB0aGlzIHN0dWR5IGFyZSBub3Qgb25seSBiZW5lZmljaWFsIGZvciB0aGUgdGhlb3J5IG9mIHRoaXMgZmllbGQgYnV0IGFsc28gY29udHJpYnV0ZSB0byBwcmFjdGljZSBmb3IgcG9saWN5bWFrZXJzIGluIHRlcm1zIG9mIHByb3ZpZGluZyBiZXR0ZXIgc2VydmljZSB3aXRoIHNwZWNpZmljIGlkZW50aWZpY2F0aW9uIG9mIGhvdyB0byBlbmNvdXJhZ2UgbW9yZSBwcml2YXRlIHZlaGljbGUgdXNlcnMgdG8gdXNlIHB1YmxpYyB0cmFuc3BvcnRhdGlvbi4iLCJpc3N1ZSI6IjIzIiwidm9sdW1lIjoiMTMiLCJjb250YWluZXItdGl0bGUtc2hvcnQiOiIifSwiaXNUZW1wb3JhcnkiOmZhbHNlfV19"/>
          <w:id w:val="-2086994125"/>
          <w:placeholder>
            <w:docPart w:val="D6CFC3CB4424BD4CBAB48BBD80423449"/>
          </w:placeholder>
        </w:sdtPr>
        <w:sdtEndPr/>
        <w:sdtContent>
          <w:r w:rsidR="003842A9" w:rsidRPr="003842A9">
            <w:rPr>
              <w:rFonts w:ascii="Arial" w:hAnsi="Arial" w:cs="Arial"/>
              <w:color w:val="000000"/>
            </w:rPr>
            <w:t>[12]</w:t>
          </w:r>
        </w:sdtContent>
      </w:sdt>
      <w:r w:rsidRPr="00AC6B39">
        <w:rPr>
          <w:rFonts w:ascii="Arial" w:hAnsi="Arial" w:cs="Arial"/>
        </w:rPr>
        <w:t>.</w:t>
      </w:r>
    </w:p>
    <w:p w14:paraId="44E4EDC9" w14:textId="77777777" w:rsidR="00AC6B39" w:rsidRPr="00AC6B39" w:rsidRDefault="00AC6B39" w:rsidP="00AC6B39">
      <w:pPr>
        <w:rPr>
          <w:rFonts w:ascii="Arial" w:hAnsi="Arial" w:cs="Arial"/>
        </w:rPr>
      </w:pPr>
    </w:p>
    <w:p w14:paraId="1D8312D6" w14:textId="0C757C3E" w:rsidR="00AC6B39" w:rsidRPr="00AC6B39" w:rsidRDefault="00AC6B39" w:rsidP="00AC6B39">
      <w:pPr>
        <w:jc w:val="both"/>
        <w:rPr>
          <w:rFonts w:ascii="Arial" w:hAnsi="Arial" w:cs="Arial"/>
        </w:rPr>
      </w:pPr>
      <w:proofErr w:type="spellStart"/>
      <w:r w:rsidRPr="00AC6B39">
        <w:rPr>
          <w:rFonts w:ascii="Arial" w:hAnsi="Arial" w:cs="Arial"/>
        </w:rPr>
        <w:t>Transjakarta</w:t>
      </w:r>
      <w:proofErr w:type="spellEnd"/>
      <w:r w:rsidRPr="00AC6B39">
        <w:rPr>
          <w:rFonts w:ascii="Arial" w:hAnsi="Arial" w:cs="Arial"/>
        </w:rPr>
        <w:t xml:space="preserve"> bus operators are facing a problem as the number of passengers increases: the quality of services they provide has not been able to provide maximum satisfaction to passengers </w:t>
      </w:r>
      <w:sdt>
        <w:sdtPr>
          <w:rPr>
            <w:rFonts w:ascii="Arial" w:hAnsi="Arial" w:cs="Arial"/>
            <w:color w:val="000000"/>
          </w:rPr>
          <w:tag w:val="MENDELEY_CITATION_v3_eyJjaXRhdGlvbklEIjoiTUVOREVMRVlfQ0lUQVRJT05fZjUwZWFiMTAtNDNmZC00NWY2LTk4NGQtZWFhZDlhMWVhNWFi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
          <w:id w:val="-261531352"/>
          <w:placeholder>
            <w:docPart w:val="D6CFC3CB4424BD4CBAB48BBD80423449"/>
          </w:placeholder>
        </w:sdtPr>
        <w:sdtEndPr/>
        <w:sdtContent>
          <w:r w:rsidR="003842A9" w:rsidRPr="003842A9">
            <w:rPr>
              <w:rFonts w:ascii="Arial" w:hAnsi="Arial" w:cs="Arial"/>
              <w:color w:val="000000"/>
            </w:rPr>
            <w:t>[13]</w:t>
          </w:r>
        </w:sdtContent>
      </w:sdt>
      <w:r w:rsidRPr="00AC6B39">
        <w:rPr>
          <w:rFonts w:ascii="Arial" w:hAnsi="Arial" w:cs="Arial"/>
        </w:rPr>
        <w:t xml:space="preserve">. Many passengers continue to express dissatisfaction with the service provided, as evidenced by the presence of uncomfortable bus and bus stop facilities, as well as unsterile lanes that disrupt the comfort of </w:t>
      </w:r>
      <w:proofErr w:type="spellStart"/>
      <w:r w:rsidRPr="00AC6B39">
        <w:rPr>
          <w:rFonts w:ascii="Arial" w:hAnsi="Arial" w:cs="Arial"/>
        </w:rPr>
        <w:t>Transjakarta</w:t>
      </w:r>
      <w:proofErr w:type="spellEnd"/>
      <w:r w:rsidRPr="00AC6B39">
        <w:rPr>
          <w:rFonts w:ascii="Arial" w:hAnsi="Arial" w:cs="Arial"/>
        </w:rPr>
        <w:t xml:space="preserve"> users</w:t>
      </w:r>
      <w:r w:rsidRPr="00AC6B39">
        <w:rPr>
          <w:rFonts w:ascii="Arial" w:hAnsi="Arial" w:cs="Arial"/>
          <w:color w:val="000000"/>
        </w:rPr>
        <w:t xml:space="preserve"> </w:t>
      </w:r>
      <w:sdt>
        <w:sdtPr>
          <w:rPr>
            <w:rFonts w:ascii="Arial" w:hAnsi="Arial" w:cs="Arial"/>
            <w:color w:val="000000"/>
          </w:rPr>
          <w:tag w:val="MENDELEY_CITATION_v3_eyJjaXRhdGlvbklEIjoiTUVOREVMRVlfQ0lUQVRJT05fYmVkOTdiM2UtNzZhNC00MzJiLWFlZmEtZTc0ODg1NWFhYzkwIiwicHJvcGVydGllcyI6eyJub3RlSW5kZXgiOjB9LCJpc0VkaXRlZCI6ZmFsc2UsIm1hbnVhbE92ZXJyaWRlIjp7ImlzTWFudWFsbHlPdmVycmlkZGVuIjpmYWxzZSwiY2l0ZXByb2NUZXh0IjoiWzE0XSIsIm1hbnVhbE92ZXJyaWRlVGV4dCI6IiJ9LCJjaXRhdGlvbkl0ZW1zIjpbeyJpZCI6ImYxYTQ5MmE4LWJhY2ItM2VlOS1iNDA1LTE1NzdiZmJhYWJkOSIsIml0ZW1EYXRhIjp7InR5cGUiOiJhcnRpY2xlLWpvdXJuYWwiLCJpZCI6ImYxYTQ5MmE4LWJhY2ItM2VlOS1iNDA1LTE1NzdiZmJhYWJkOSIsInRpdGxlIjoiQW5hbHlzaXMgb2YgdGhlIENob2ljZSBvZiBDb21tdXRlciBMaW5lIEVsZWN0cmljIFJhaWwgVHJhaW4gKEtybCkgTW9kZXMgYW5kIFRyYW5zamFrYXJ0YSBCdXNlcyBmb3IgdGhlIEJla2FzaSBDaXR5IC0gRWFzdCBKYWthcnRhIFJvdXRlIiwiYXV0aG9yIjpbeyJmYW1pbHkiOiJSYWNobWFkaW5hIiwiZ2l2ZW4iOiJZb2xh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5lZ2FyYSBEYWxpbXVudGUiLCJnaXZlbiI6IkFkaXRpYSBLZXN1bWEiLCJwYXJzZS1uYW1lcyI6ZmFsc2UsImRyb3BwaW5nLXBhcnRpY2xlIjoiIiwibm9uLWRyb3BwaW5nLXBhcnRpY2xlIjoiIn0seyJmYW1pbHkiOiJNdWZoaWRpbiIsImdpdmVuIjoiQW1hciIsInBhcnNlLW5hbWVzIjpmYWxzZSwiZHJvcHBpbmctcGFydGljbGUiOiIiLCJub24tZHJvcHBpbmctcGFydGljbGUiOiIifV0sImNvbnRhaW5lci10aXRsZSI6IkVuZ2luZWVyaW5nIGFuZCBUZWNobm9sb2d5IEpvdXJuYWwiLCJET0kiOiIxMC40NzE5MS9ldGovdjhpOC4yMyIsImlzc3VlZCI6eyJkYXRlLXBhcnRzIjpbWzIwMjNdXX0sInBhZ2UiOiIyNjU1LTI2NjQiLCJhYnN0cmFjdCI6IlRyYW5zcG9ydGF0aW9uIGlzIG9uZSBvZiB0aGUgcHJvYmxlbXMgdGhhdCBiZWNvbWVzIGEgbWVhc3VyZSBvZiB0aGUgc3VjY2VzcyBvZiBhIGNpdHkuIEJla2FzaSBDaXR5LCBhcyB0aGUgZ2F0ZXdheSBhbmQgYnVmZmVyIGZvciB0aGUgY2FwaXRhbCBjaXR5IG9mIEpha2FydGEsIGhhcyBoaWdoIG1vYmlsaXR5IGR1ZSB0byB0aGUgZGVuc2l0eSBvZiB0aGUgY2l0eSBvZiBKYWthcnRhLiBUaGlzIHN0dWR5IGFpbXMgdG8gZGV0ZXJtaW5lIHRoZSBjaGFyYWN0ZXJpc3RpY3MgYW5kIGZhY3RvcnMgdGhhdCBpbmZsdWVuY2UgbW9kZSBzZWxlY3Rpb24sIG1vZGUgc2VsZWN0aW9uIG1vZGVscyB0aGF0IGNhbiBleHBsYWluIHByb2JhYmlsaXRpZXMsIGFzIHdlbGwgYXMgcGVvcGxlJ3MgcHJlZmVyZW5jZXMgaW4gY2hvb3NpbmcgdGhlIENvbW11dGVyIExpbmUgRWxlY3RyaWMgVHJhaW4gKEtSTCkgYW5kIFRyYW5zamFrYXJ0YSBCdXMgdHJhbnNwb3J0YXRpb24gbW9kZXMgdXNlZCBieSB0aGUgcGVvcGxlIG9mIEJla2FzaSBDaXR5IHRvIEVhc3QgSmFrYXJ0YS4gRGF0YSB3YXMgY29sbGVjdGVkIHVzaW5nIGEgcXVlc3Rpb25uYWlyZSBzdXJ2ZXkgdXNpbmcgdGhlIFN0YXRlZCBQcmVmZXJlbmNlIG1ldGhvZCwgZGlzdHJpYnV0ZWQgb2ZmbGluZSBhbmQgb25saW5lLiBGdXJ0aGVybW9yZSwgdGhlIGRhdGEgZnJvbSB0aGUgc3VydmV5IHdlcmUgcHJvY2Vzc2VkIHVzaW5nIHJlZ3Jlc3Npb24gYW5hbHlzaXMgdG8gZXZhbHVhdGUgdGhlIHJlbGF0aW9uc2hpcCBiZXR3ZWVuIHRoZSByZXNwb25zZSB2YXJpYWJsZSwgbmFtZWx5IHRoZSBjaG9pY2Ugb2YgdHJhdmVsZXJzIG9uIGEgbnVtZXJpY2FsIHNjYWxlIChZKSwgd2l0aCBjaGFuZ2VzIGluIHRoZSBhbmFseXplZCBhdHRyaWJ1dGVzLCBuYW1lbHkgdGhlIGRpZmZlcmVuY2UgaW4gdHJhdmVsIGNvc3RzIChYMSksIHRyYXZlbCB0aW1lIChYMiksIGFuZCB0aGUgZGVwYXJ0dXJlIHRpbWUgb2YgZWFjaCBtb2RlIChYMykuIFRoZSByZXN1bHRzIG9mIHRoZSBsaW5lYXIgcmVncmVzc2lvbiBhbmFseXNpcyB1c2luZyB0aGUgU1BTUyB2ZXJzaW9uIDI4IHByb2dyYW0gb2J0YWluZWQgdGhlIG1vZGUgc2VsZWN0aW9uIG1vZGVsLCBuYW1lbHkgKFVNUlQg4oCTIFVUSikgPSAwLjY2MiArIDAuMDQ0LlgxIC0gMC4wMTQuWDIgKyAwLjAyNS5YMy4gVGhlIGNvbmNsdXNpb24gb2J0YWluZWQgZnJvbSB0aGUgcmVzdWx0cyBvZiB0aGlzIHN0dWR5IGlzIHRoYXQgdGhlIEtSTCBDb21tdXRlciBMaW5lIGlzIHRoZSBwcmVmZXJyZWQgbW9kZSBvZiB0cmFuc3BvcnRhdGlvbiBjb21wYXJlZCB0byB0aGUgVHJhbnNqYWthcnRhIEJ1cyB3aXRoIHRoZSBCZWthc2kgLSBFYXN0IEpha2FydGEgcm91dGUsIGFuZCB0aGUgdHJhdmVsIGNvc3QgYXR0cmlidXRlIGlzIHRoZSBtb3N0IGluZmx1ZW50aWFsIGluIHRoZSB0cmFuc3BvcnRhdGlvbiBtb2RlIHNlbGVjdGlvbiBtb2RlbC4iLCJpc3N1ZSI6IjA4Iiwidm9sdW1lIjoiOCIsImNvbnRhaW5lci10aXRsZS1zaG9ydCI6IiJ9LCJpc1RlbXBvcmFyeSI6ZmFsc2V9XX0="/>
          <w:id w:val="869038340"/>
          <w:placeholder>
            <w:docPart w:val="D6CFC3CB4424BD4CBAB48BBD80423449"/>
          </w:placeholder>
        </w:sdtPr>
        <w:sdtEndPr/>
        <w:sdtContent>
          <w:r w:rsidR="003842A9" w:rsidRPr="003842A9">
            <w:rPr>
              <w:rFonts w:ascii="Arial" w:hAnsi="Arial" w:cs="Arial"/>
              <w:color w:val="000000"/>
            </w:rPr>
            <w:t>[14]</w:t>
          </w:r>
        </w:sdtContent>
      </w:sdt>
      <w:r w:rsidRPr="00AC6B39">
        <w:rPr>
          <w:rFonts w:ascii="Arial" w:hAnsi="Arial" w:cs="Arial"/>
        </w:rPr>
        <w:t>.</w:t>
      </w:r>
    </w:p>
    <w:p w14:paraId="487654EA" w14:textId="77777777" w:rsidR="00AC6B39" w:rsidRPr="00AC6B39" w:rsidRDefault="00AC6B39" w:rsidP="00AC6B39">
      <w:pPr>
        <w:jc w:val="both"/>
        <w:rPr>
          <w:rFonts w:ascii="Arial" w:hAnsi="Arial" w:cs="Arial"/>
        </w:rPr>
      </w:pPr>
    </w:p>
    <w:p w14:paraId="5882B47A" w14:textId="7EA45F2F" w:rsidR="00AC6B39" w:rsidRPr="00AC6B39" w:rsidRDefault="00AC6B39" w:rsidP="00AC6B39">
      <w:pPr>
        <w:pStyle w:val="Body"/>
        <w:spacing w:after="0"/>
        <w:rPr>
          <w:rFonts w:ascii="Arial" w:hAnsi="Arial" w:cs="Arial"/>
        </w:rPr>
      </w:pPr>
      <w:r w:rsidRPr="00AC6B39">
        <w:rPr>
          <w:rFonts w:ascii="Arial" w:hAnsi="Arial" w:cs="Arial"/>
        </w:rPr>
        <w:t xml:space="preserve">The significance of this research is intended to </w:t>
      </w:r>
      <w:proofErr w:type="gramStart"/>
      <w:r w:rsidRPr="00AC6B39">
        <w:rPr>
          <w:rFonts w:ascii="Arial" w:hAnsi="Arial" w:cs="Arial"/>
        </w:rPr>
        <w:t>provide assistance to</w:t>
      </w:r>
      <w:proofErr w:type="gramEnd"/>
      <w:r w:rsidRPr="00AC6B39">
        <w:rPr>
          <w:rFonts w:ascii="Arial" w:hAnsi="Arial" w:cs="Arial"/>
        </w:rPr>
        <w:t xml:space="preserve"> Trans Jakarta Bus on the Depok-BKN route in establishing the services offered and identifying important aspects of service quality that affect passenger satisfaction. The main objective of this study is to determine the relationship between the dimensions of service quality and passenger satisfaction with </w:t>
      </w:r>
      <w:proofErr w:type="spellStart"/>
      <w:r w:rsidRPr="00AC6B39">
        <w:rPr>
          <w:rFonts w:ascii="Arial" w:hAnsi="Arial" w:cs="Arial"/>
        </w:rPr>
        <w:t>Transjakarta</w:t>
      </w:r>
      <w:proofErr w:type="spellEnd"/>
      <w:r w:rsidRPr="00AC6B39">
        <w:rPr>
          <w:rFonts w:ascii="Arial" w:hAnsi="Arial" w:cs="Arial"/>
        </w:rPr>
        <w:t xml:space="preserve"> Bus.</w:t>
      </w:r>
    </w:p>
    <w:p w14:paraId="048FDFEE" w14:textId="77777777" w:rsidR="00790ADA" w:rsidRPr="00FB3A86" w:rsidRDefault="00790ADA" w:rsidP="00441B6F">
      <w:pPr>
        <w:pStyle w:val="Body"/>
        <w:spacing w:after="0"/>
        <w:rPr>
          <w:rFonts w:ascii="Arial" w:hAnsi="Arial" w:cs="Arial"/>
        </w:rPr>
      </w:pPr>
    </w:p>
    <w:p w14:paraId="1E8E7266" w14:textId="03E3B24E" w:rsidR="007F7B32" w:rsidRDefault="00902823" w:rsidP="00441B6F">
      <w:pPr>
        <w:pStyle w:val="AbstHead"/>
        <w:spacing w:after="0"/>
        <w:jc w:val="both"/>
        <w:rPr>
          <w:rFonts w:ascii="Arial" w:hAnsi="Arial" w:cs="Arial"/>
        </w:rPr>
      </w:pPr>
      <w:r>
        <w:rPr>
          <w:rFonts w:ascii="Arial" w:hAnsi="Arial" w:cs="Arial"/>
        </w:rPr>
        <w:t>2. method</w:t>
      </w:r>
      <w:r w:rsidR="00000F8F">
        <w:rPr>
          <w:rFonts w:ascii="Arial" w:hAnsi="Arial" w:cs="Arial"/>
        </w:rPr>
        <w:t>s</w:t>
      </w:r>
      <w:r w:rsidR="00AC6B39">
        <w:rPr>
          <w:rFonts w:ascii="Arial" w:hAnsi="Arial" w:cs="Arial"/>
        </w:rPr>
        <w:t xml:space="preserve"> AND DATA COLLECTION </w:t>
      </w:r>
    </w:p>
    <w:p w14:paraId="59C76ABA" w14:textId="77777777" w:rsidR="00790ADA" w:rsidRPr="00FB3A86" w:rsidRDefault="00790ADA" w:rsidP="00441B6F">
      <w:pPr>
        <w:pStyle w:val="AbstHead"/>
        <w:spacing w:after="0"/>
        <w:jc w:val="both"/>
        <w:rPr>
          <w:rFonts w:ascii="Arial" w:hAnsi="Arial" w:cs="Arial"/>
        </w:rPr>
      </w:pPr>
    </w:p>
    <w:p w14:paraId="5E8BE4DC" w14:textId="1DE09EE5" w:rsidR="00AC6B39" w:rsidRPr="00AC6B39" w:rsidRDefault="00AC6B39" w:rsidP="00AC6B39">
      <w:pPr>
        <w:jc w:val="both"/>
        <w:rPr>
          <w:rFonts w:ascii="Arial" w:hAnsi="Arial" w:cs="Arial"/>
        </w:rPr>
      </w:pPr>
      <w:r w:rsidRPr="00AC6B39">
        <w:rPr>
          <w:rFonts w:ascii="Arial" w:hAnsi="Arial" w:cs="Arial"/>
        </w:rPr>
        <w:t xml:space="preserve">Every research generally employs a "research method" to ensure consistent execution of each step, leading to the completion of the research at the decision-making stage </w:t>
      </w:r>
      <w:sdt>
        <w:sdtPr>
          <w:rPr>
            <w:rFonts w:ascii="Arial" w:hAnsi="Arial" w:cs="Arial"/>
            <w:color w:val="000000"/>
          </w:rPr>
          <w:tag w:val="MENDELEY_CITATION_v3_eyJjaXRhdGlvbklEIjoiTUVOREVMRVlfQ0lUQVRJT05fNmY0ZjhkNjctMTcyZS00Y2Q2LThlODAtZTk1NmY0YjUwYzgxIiwicHJvcGVydGllcyI6eyJub3RlSW5kZXgiOjB9LCJpc0VkaXRlZCI6ZmFsc2UsIm1hbnVhbE92ZXJyaWRlIjp7ImlzTWFudWFsbHlPdmVycmlkZGVuIjpmYWxzZSwiY2l0ZXByb2NUZXh0IjoiWzE1XSIsIm1hbnVhbE92ZXJyaWRlVGV4dCI6IiJ9LCJjaXRhdGlvbkl0ZW1zIjpbeyJpZCI6IjNjOTgyY2RiLTM2NTItM2U4Yy04MmZjLTIxOTcwNWIxZjNiYyIsIml0ZW1EYXRhIjp7InR5cGUiOiJhcnRpY2xlLWpvdXJuYWwiLCJpZCI6IjNjOTgyY2RiLTM2NTItM2U4Yy04MmZjLTIxOTcwNWIxZjNiYyIsInRpdGxlIjoiVHJhbnNpdC1PcmllbnRlZCBEZXZlbG9wbWVudDogQSBSZXZpZXcgb2YgUmVzZWFyY2ggQWNoaWV2ZW1lbnRzIGFuZCBDaGFsbGVuZ2VzIiwiYXV0aG9yIjpbeyJmYW1pbHkiOiJJYnJhZXZhIiwiZ2l2ZW4iOiJBbm5hIiwicGFyc2UtbmFtZXMiOmZhbHNlLCJkcm9wcGluZy1wYXJ0aWNsZSI6IiIsIm5vbi1kcm9wcGluZy1wYXJ0aWNsZSI6IiJ9LHsiZmFtaWx5IjoiQWxtZWlkYSBDb3JyZWlhIiwiZ2l2ZW4iOiJHb27Dp2FsbyBIb21lbSIsInBhcnNlLW5hbWVzIjpmYWxzZSwiZHJvcHBpbmctcGFydGljbGUiOiIiLCJub24tZHJvcHBpbmctcGFydGljbGUiOiJkZSJ9LHsiZmFtaWx5IjoiU2lsdmEiLCJnaXZlbiI6IkNlY8OtbGlhIiwicGFyc2UtbmFtZXMiOmZhbHNlLCJkcm9wcGluZy1wYXJ0aWNsZSI6IiIsIm5vbi1kcm9wcGluZy1wYXJ0aWNsZSI6IiJ9LHsiZmFtaWx5IjoiQW50dW5lcyIsImdpdmVuIjoiQW50w7NuaW8gUGFpcyIsInBhcnNlLW5hbWVzIjpmYWxzZSwiZHJvcHBpbmctcGFydGljbGUiOiIiLCJub24tZHJvcHBpbmctcGFydGljbGUiOiIifV0sImNvbnRhaW5lci10aXRsZSI6IlRyYW5zcG9ydGF0aW9uIFJlc2VhcmNoIFBhcnQgQTogUG9saWN5IGFuZCBQcmFjdGljZSIsIklTU04iOiIwOTY1LTg1NjQiLCJpc3N1ZWQiOnsiZGF0ZS1wYXJ0cyI6W1syMDIwXV19LCJwYWdlIjoiMTEwLTEzMCIsInB1Ymxpc2hlciI6IkVsc2V2aWVyIiwidm9sdW1lIjoiMTMyIiwiY29udGFpbmVyLXRpdGxlLXNob3J0IjoiVHJhbnNwIFJlcyBQYXJ0IEEgUG9saWN5IFByYWN0In0sImlzVGVtcG9yYXJ5IjpmYWxzZX1dfQ=="/>
          <w:id w:val="711305208"/>
          <w:placeholder>
            <w:docPart w:val="06FE1C8AC206C249BD4DC20D07266DF2"/>
          </w:placeholder>
        </w:sdtPr>
        <w:sdtEndPr/>
        <w:sdtContent>
          <w:r w:rsidR="003842A9" w:rsidRPr="003842A9">
            <w:rPr>
              <w:rFonts w:ascii="Arial" w:hAnsi="Arial" w:cs="Arial"/>
              <w:color w:val="000000"/>
            </w:rPr>
            <w:t>[15]</w:t>
          </w:r>
        </w:sdtContent>
      </w:sdt>
      <w:r w:rsidRPr="00AC6B39">
        <w:rPr>
          <w:rFonts w:ascii="Arial" w:hAnsi="Arial" w:cs="Arial"/>
        </w:rPr>
        <w:t xml:space="preserve">. Data collection techniques are carried out by direct observation, interviews, and distributing questionnaires to obtain primary data, while secondary data is obtained from </w:t>
      </w:r>
      <w:proofErr w:type="spellStart"/>
      <w:r w:rsidRPr="00AC6B39">
        <w:rPr>
          <w:rFonts w:ascii="Arial" w:hAnsi="Arial" w:cs="Arial"/>
        </w:rPr>
        <w:t>Transjakarta</w:t>
      </w:r>
      <w:proofErr w:type="spellEnd"/>
      <w:r w:rsidRPr="00AC6B39">
        <w:rPr>
          <w:rFonts w:ascii="Arial" w:hAnsi="Arial" w:cs="Arial"/>
        </w:rPr>
        <w:t xml:space="preserve"> bus operators.</w:t>
      </w:r>
    </w:p>
    <w:p w14:paraId="37D7B92B" w14:textId="77777777" w:rsidR="00AC6B39" w:rsidRPr="00AC6B39" w:rsidRDefault="00AC6B39" w:rsidP="00AC6B39">
      <w:pPr>
        <w:jc w:val="both"/>
        <w:rPr>
          <w:rFonts w:ascii="Arial" w:hAnsi="Arial" w:cs="Arial"/>
        </w:rPr>
      </w:pPr>
    </w:p>
    <w:p w14:paraId="47679814" w14:textId="483D9DDB" w:rsidR="00AC6B39" w:rsidRPr="00AC6B39" w:rsidRDefault="00AC6B39" w:rsidP="00AC6B39">
      <w:pPr>
        <w:pStyle w:val="Body"/>
        <w:spacing w:after="0"/>
        <w:rPr>
          <w:rFonts w:ascii="Arial" w:hAnsi="Arial" w:cs="Arial"/>
        </w:rPr>
      </w:pPr>
      <w:r w:rsidRPr="00AC6B39">
        <w:rPr>
          <w:rFonts w:ascii="Arial" w:hAnsi="Arial" w:cs="Arial"/>
        </w:rPr>
        <w:t xml:space="preserve">This data processing and analysis uses questionnaire data as well as direct observations obtained in the field </w:t>
      </w:r>
      <w:sdt>
        <w:sdtPr>
          <w:rPr>
            <w:rFonts w:ascii="Arial" w:hAnsi="Arial" w:cs="Arial"/>
            <w:color w:val="000000"/>
          </w:rPr>
          <w:tag w:val="MENDELEY_CITATION_v3_eyJjaXRhdGlvbklEIjoiTUVOREVMRVlfQ0lUQVRJT05fYzFkYzJiMjctYjViNi00NmQ5LWJjYWItNGEzMjk2OTU1M2FiIiwicHJvcGVydGllcyI6eyJub3RlSW5kZXgiOjB9LCJpc0VkaXRlZCI6ZmFsc2UsIm1hbnVhbE92ZXJyaWRlIjp7ImlzTWFudWFsbHlPdmVycmlkZGVuIjpmYWxzZSwiY2l0ZXByb2NUZXh0IjoiWzE2XSIsIm1hbnVhbE92ZXJyaWRlVGV4dCI6IiJ9LCJjaXRhdGlvbkl0ZW1zIjpbeyJpZCI6IjIzODM4YWRiLWI1NzEtM2Y5OC1iM2I2LTI2NmU5MzE2NDdkMCIsIml0ZW1EYXRhIjp7InR5cGUiOiJhcnRpY2xlLWpvdXJuYWwiLCJpZCI6IjIzODM4YWRiLWI1NzEtM2Y5OC1iM2I2LTI2NmU5MzE2NDdkMCIsInRpdGxlIjoiVGhlIEltcGFjdCBvZiBTZXJ2aWNlIFF1YWxpdHkgYW5kIFByaWNlIG9uIFBhc3NlbmdlcnMnIExveWFsdHkgVG93YXJkcyBMb3ctQ29zdCBBaXJsaW5lczogVGhlIFNvdXRoZWFzdCBBc2lhIFBlcnNwZWN0aXZlIiwiYXV0aG9yIjpbeyJmYW1pbHkiOiJTaGVuIiwiZ2l2ZW4iOiJDaGFvIiwicGFyc2UtbmFtZXMiOmZhbHNlLCJkcm9wcGluZy1wYXJ0aWNsZSI6IiIsIm5vbi1kcm9wcGluZy1wYXJ0aWNsZSI6IiJ9LHsiZmFtaWx5IjoiWWFoeWEiLCJnaXZlbiI6IllhemtoaXJ1bmkiLCJwYXJzZS1uYW1lcyI6ZmFsc2UsImRyb3BwaW5nLXBhcnRpY2xlIjoiIiwibm9uLWRyb3BwaW5nLXBhcnRpY2xlIjoiIn1dLCJjb250YWluZXItdGl0bGUiOiJKb3VybmFsIG9mIEFpciBUcmFuc3BvcnQgTWFuYWdlbWVudCIsImNvbnRhaW5lci10aXRsZS1zaG9ydCI6IkogQWlyIFRyYW5zcCBNYW5hZyIsIklTU04iOiIwOTY5LTY5OTciLCJpc3N1ZWQiOnsiZGF0ZS1wYXJ0cyI6W1syMDIxXV19LCJwYWdlIjoiMTAxOTY2IiwicHVibGlzaGVyIjoiRWxzZXZpZXIiLCJ2b2x1bWUiOiI5MSJ9LCJpc1RlbXBvcmFyeSI6ZmFsc2V9XX0="/>
          <w:id w:val="-2094765976"/>
          <w:placeholder>
            <w:docPart w:val="06FE1C8AC206C249BD4DC20D07266DF2"/>
          </w:placeholder>
        </w:sdtPr>
        <w:sdtEndPr/>
        <w:sdtContent>
          <w:r w:rsidR="003842A9" w:rsidRPr="003842A9">
            <w:rPr>
              <w:rFonts w:ascii="Arial" w:hAnsi="Arial" w:cs="Arial"/>
              <w:color w:val="000000"/>
            </w:rPr>
            <w:t>[16]</w:t>
          </w:r>
        </w:sdtContent>
      </w:sdt>
      <w:r w:rsidRPr="00AC6B39">
        <w:rPr>
          <w:rFonts w:ascii="Arial" w:hAnsi="Arial" w:cs="Arial"/>
        </w:rPr>
        <w:t xml:space="preserve">. The goal of this work is to gather insights from the performance analysis and maintenance of </w:t>
      </w:r>
      <w:proofErr w:type="spellStart"/>
      <w:r w:rsidRPr="00AC6B39">
        <w:rPr>
          <w:rFonts w:ascii="Arial" w:hAnsi="Arial" w:cs="Arial"/>
        </w:rPr>
        <w:t>Transjakarta</w:t>
      </w:r>
      <w:proofErr w:type="spellEnd"/>
      <w:r w:rsidRPr="00AC6B39">
        <w:rPr>
          <w:rFonts w:ascii="Arial" w:hAnsi="Arial" w:cs="Arial"/>
        </w:rPr>
        <w:t xml:space="preserve"> buses, ensuring they meet the Department of Land Transportation Standards for bus fleet services. Direct data collection such as load factor, journey speed, time headway, travel time, service time, vehicle frequency, and number of vehicles operating</w:t>
      </w:r>
      <w:sdt>
        <w:sdtPr>
          <w:rPr>
            <w:rFonts w:ascii="Arial" w:hAnsi="Arial" w:cs="Arial"/>
            <w:color w:val="000000"/>
          </w:rPr>
          <w:tag w:val="MENDELEY_CITATION_v3_eyJjaXRhdGlvbklEIjoiTUVOREVMRVlfQ0lUQVRJT05fODNhZWZjMmUtOWRiMi00ZjEzLTgxZjctYjA2YmU2NmRjYjJiIiwicHJvcGVydGllcyI6eyJub3RlSW5kZXgiOjB9LCJpc0VkaXRlZCI6ZmFsc2UsIm1hbnVhbE92ZXJyaWRlIjp7ImlzTWFudWFsbHlPdmVycmlkZGVuIjpmYWxzZSwiY2l0ZXByb2NUZXh0IjoiWzE3XSIsIm1hbnVhbE92ZXJyaWRlVGV4dCI6IiJ9LCJjaXRhdGlvbkl0ZW1zIjpbeyJpZCI6ImYyODFiNzZlLWYzNDUtMzE0My05MDczLTNlZTQ1NGUwMTBiZiIsIml0ZW1EYXRhIjp7InR5cGUiOiJhcnRpY2xlLWpvdXJuYWwiLCJpZCI6ImYyODFiNzZlLWYzNDUtMzE0My05MDczLTNlZTQ1NGUwMTBiZiIsInRpdGxlIjoiRmFjdG9ycyBBZmZlY3RpbmcgU2F0aXNmYWN0aW9uIGFuZCBMb3lhbHR5IGluIFB1YmxpYyBUcmFuc3BvcnQgdXNpbmcgUGFydGlhbCBMZWFzdCBTcXVhcmVzIFN0cnVjdHVyYWwgRXF1YXRpb24gTW9kZWxpbmcgKFBMUy1TRU0pIiwiYXV0aG9yIjpbeyJmYW1pbHkiOiJIYSIsImdpdmVuIjoiU2hpYXcgVG9uZyIsInBhcnNlLW5hbWVzIjpmYWxzZSwiZHJvcHBpbmctcGFydGljbGUiOiIiLCJub24tZHJvcHBpbmctcGFydGljbGUiOiIifSx7ImZhbWlseSI6IklicmFoaW0iLCJnaXZlbiI6IldhbiBIYXNoaW0gV2FuIiwicGFyc2UtbmFtZXMiOmZhbHNlLCJkcm9wcGluZy1wYXJ0aWNsZSI6IiIsIm5vbi1kcm9wcGluZy1wYXJ0aWNsZSI6IiJ9LHsiZmFtaWx5IjoiTG8iLCJnaXZlbiI6Ik1heSBDaGl1biIsInBhcnNlLW5hbWVzIjpmYWxzZSwiZHJvcHBpbmctcGFydGljbGUiOiIiLCJub24tZHJvcHBpbmctcGFydGljbGUiOiIifSx7ImZhbWlseSI6Ik1haCIsImdpdmVuIjoiWWF1IFNlbmciLCJwYXJzZS1uYW1lcyI6ZmFsc2UsImRyb3BwaW5nLXBhcnRpY2xlIjoiIiwibm9uLWRyb3BwaW5nLXBhcnRpY2xlIjoiIn1dLCJjb250YWluZXItdGl0bGUiOiJJbnRlcm5hdGlvbmFsIEpvdXJuYWwgb2YgSW5ub3ZhdGl2ZSBUZWNobm9sb2d5IGFuZCBFeHBsb3JpbmcgRW5naW5lZXJpbmciLCJET0kiOiIxMC4zNTk0MC9paml0ZWUuTDM0NTMuMTA4MTIxOSIsIklTU04iOiIyMjc4MzA3NSIsImlzc3VlZCI6eyJkYXRlLXBhcnRzIjpbWzIwMTldXX0sInBhZ2UiOiI1NjktNTc1IiwiYWJzdHJhY3QiOiJXaXRoIGFuIGluY3JlYXNpbmcgbnVtYmVyIG9mIHByaXZhdGVseSBvd24gdmVoaWNsZXMgaW4gTWFsYXlzaWEsIHRoZSBwb3B1bGFyaXR5IG9mIHB1YmxpYyB0cmFuc3BvcnRzIGlzIGluY3JlYXNpbmdseSBjaGFsbGVuZ2VkIGJ5IHJpZGUtaGFpbGluZyBzZXJ2aWNlcyBzdWNoIGFzIEdyYWIsIE15Q2FyLCBKb21SaWRlcyBhbmQgTVVMQS4gVG8gZGV2ZWxvcCBlZmZlY3RpdmUgc3RyYXRlZ2llcyBhaW1lZCBhdCByZXRhaW5pbmcgdXNlcnMsIGl0IGlzIG5lY2Vzc2FyeSB0byB1bmRlcnN0YW5kIHRoZSBmYWN0b3JzIHRoYXQgYWZmZWN0IHVzZXJz4oCZIHNhdGlzZmFjdGlvbiBhbmQgbG95YWx0eSBpbiBwdWJsaWMgdHJhbnNwb3J0LiBJbiB0aGlzIHN0dWR5LCB3ZSBwcm9wb3NlIHRoYXQgc2F0aXNmYWN0aW9uIGFuZCBsb3lhbHR5IGluIHB1YmxpYyB0cmFuc3BvcnQgYXJlIGFzc29jaWF0ZWQgd2l0aCBmaXZlIGtleSBmYWN0b3JzOiBhY2Nlc3NpYmlsaXR5LCByZWxpYWJpbGl0eSwgcGVyY2VpdmVkIHZhbHVlLCBjb21mb3J0LCBhbmQgc2FmZXR5IGFuZCBzZWN1cml0eS4gRGF0YSBjb2xsZWN0ZWQgZnJvbSBhIHN1cnZleSBvZiAxNzkgcHVibGljIHRyYW5zcG9ydCB1c2VycyBpbiBLdWNoaW5nIGNpdHkgd2FzIHVzZWQgdG8gdGVzdCB0aGUgcmVzZWFyY2ggbW9kZWwuIFBhcnRpYWwgbGVhc3Qgc3F1YXJlcyBzdHJ1Y3R1cmFsIGVxdWF0aW9uIG1vZGVsaW5nIChQTFMtU0VNKSB3YXMgdXNlZCB0byBhbmFseXNlIHRoZSBkYXRhLiBUaGUgbWFpbiBmaW5kaW5ncyB3ZXJlIHRoYXQgc2FmZXR5IGFuZCBzZWN1cml0eSwgYW5kIHJlbGlhYmlsaXR5IHNpZ25pZmljYW50bHkgYWZmZWN0ZWQgdGhlIHVzZXJz4oCZIHNhdGlzZmFjdGlvbiBhbmQgbG95YWx0eSBpbiBwdWJsaWMgdHJhbnNwb3J0LCB3aGlsZSBubyBzdGF0aXN0aWNhbGx5IHNpZ25pZmljYW50IHJlbGF0aW9uc2hpcCB3YXMgZm91bmQgYW1vbmcgYWNjZXNzaWJpbGl0eSwgc2F0aXNmYWN0aW9uIGFuZCBsb3lhbHR5LiBUaGVzZSBmaW5kaW5ncyBub3Qgb25seSBjb250cmlidXRlIHRvIHRoZSB0aGVvcnkgZGV2ZWxvcG1lbnQgb2YgdHJhbnNwb3J0YXRpb24gcmVzZWFyY2ggYnV0IGFsc28gaGVscCBwcmFjdGl0aW9uZXJzIHRvIGRldmVsb3Agbm92ZWwgc3RyYXRlZ2llcyBhaW1lZCBhdCBpbmNyZWFzaW5nIHB1YmxpYyB0cmFuc3BvcnQgdXNhZ2UuIiwiaXNzdWUiOiIxMiIsInZvbHVtZSI6IjgiLCJjb250YWluZXItdGl0bGUtc2hvcnQiOiIifSwiaXNUZW1wb3JhcnkiOmZhbHNlfV19"/>
          <w:id w:val="-1162387515"/>
          <w:placeholder>
            <w:docPart w:val="06FE1C8AC206C249BD4DC20D07266DF2"/>
          </w:placeholder>
        </w:sdtPr>
        <w:sdtEndPr/>
        <w:sdtContent>
          <w:r w:rsidR="003842A9" w:rsidRPr="003842A9">
            <w:rPr>
              <w:rFonts w:ascii="Arial" w:hAnsi="Arial" w:cs="Arial"/>
              <w:color w:val="000000"/>
            </w:rPr>
            <w:t>[17]</w:t>
          </w:r>
        </w:sdtContent>
      </w:sdt>
      <w:r w:rsidRPr="00AC6B39">
        <w:rPr>
          <w:rFonts w:ascii="Arial" w:hAnsi="Arial" w:cs="Arial"/>
        </w:rPr>
        <w:t>. To conduct this research at the Depok-BKN bus stop over two days in a week to gather comparative data, specifically on Monday and Wednesday. Figure 1 below illustrates the research location:</w:t>
      </w:r>
    </w:p>
    <w:p w14:paraId="0678F7B5" w14:textId="44035161" w:rsidR="00AC6B39" w:rsidRDefault="00AC6B39" w:rsidP="00AC6B39">
      <w:pPr>
        <w:pStyle w:val="Body"/>
        <w:spacing w:after="0"/>
        <w:jc w:val="center"/>
        <w:rPr>
          <w:rFonts w:ascii="Arial" w:hAnsi="Arial" w:cs="Arial"/>
        </w:rPr>
      </w:pPr>
      <w:r w:rsidRPr="001B4DEC">
        <w:rPr>
          <w:noProof/>
        </w:rPr>
        <w:drawing>
          <wp:inline distT="0" distB="0" distL="0" distR="0" wp14:anchorId="4E55D71F" wp14:editId="35D028BE">
            <wp:extent cx="3195764" cy="1768288"/>
            <wp:effectExtent l="0" t="0" r="0" b="0"/>
            <wp:docPr id="690523532" name="Picture 3" descr="A map with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map with a red line&#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3686" cy="1789271"/>
                    </a:xfrm>
                    <a:prstGeom prst="rect">
                      <a:avLst/>
                    </a:prstGeom>
                    <a:noFill/>
                    <a:ln>
                      <a:noFill/>
                    </a:ln>
                  </pic:spPr>
                </pic:pic>
              </a:graphicData>
            </a:graphic>
          </wp:inline>
        </w:drawing>
      </w:r>
    </w:p>
    <w:p w14:paraId="561C50ED" w14:textId="3C5260CA" w:rsidR="00AC6B39" w:rsidRDefault="00AC6B39" w:rsidP="00AC6B39">
      <w:pPr>
        <w:pStyle w:val="Body"/>
        <w:spacing w:after="0"/>
        <w:jc w:val="center"/>
        <w:rPr>
          <w:rFonts w:ascii="Arial" w:hAnsi="Arial" w:cs="Arial"/>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AC6B39">
        <w:rPr>
          <w:rFonts w:ascii="Arial" w:hAnsi="Arial" w:cs="Arial"/>
          <w:b/>
          <w:bCs/>
          <w:color w:val="000000"/>
        </w:rPr>
        <w:t>Study location</w:t>
      </w:r>
    </w:p>
    <w:p w14:paraId="7768FB52" w14:textId="77777777" w:rsidR="00AC6B39" w:rsidRDefault="00AC6B39" w:rsidP="00441B6F">
      <w:pPr>
        <w:pStyle w:val="Body"/>
        <w:spacing w:after="0"/>
        <w:rPr>
          <w:rFonts w:ascii="Arial" w:hAnsi="Arial" w:cs="Arial"/>
        </w:rPr>
      </w:pPr>
    </w:p>
    <w:p w14:paraId="6CA7638C" w14:textId="6415EAB5" w:rsidR="00AC6B39" w:rsidRPr="00AC6B39" w:rsidRDefault="00AC6B39" w:rsidP="00AC6B39">
      <w:pPr>
        <w:jc w:val="both"/>
        <w:rPr>
          <w:rFonts w:ascii="Arial" w:hAnsi="Arial" w:cs="Arial"/>
        </w:rPr>
      </w:pPr>
      <w:r w:rsidRPr="00AC6B39">
        <w:rPr>
          <w:rFonts w:ascii="Arial" w:hAnsi="Arial" w:cs="Arial"/>
        </w:rPr>
        <w:lastRenderedPageBreak/>
        <w:t xml:space="preserve">To investigate the relationship between service quality and passenger satisfaction, a survey was conducted, where questionnaires were distributed to a valid sample of 100 respondents representing passengers using the </w:t>
      </w:r>
      <w:proofErr w:type="spellStart"/>
      <w:r w:rsidRPr="00AC6B39">
        <w:rPr>
          <w:rFonts w:ascii="Arial" w:hAnsi="Arial" w:cs="Arial"/>
        </w:rPr>
        <w:t>Transjakarta</w:t>
      </w:r>
      <w:proofErr w:type="spellEnd"/>
      <w:r w:rsidRPr="00AC6B39">
        <w:rPr>
          <w:rFonts w:ascii="Arial" w:hAnsi="Arial" w:cs="Arial"/>
        </w:rPr>
        <w:t xml:space="preserve"> Bus on the Depok-BKN route. The convenience sampling technique was chosen because it is easy to use and cost-effective, where the questionnaire will be easily distributed to passengers, and it is also a very easy way to produce the required sample</w:t>
      </w:r>
      <w:r w:rsidRPr="00AC6B39">
        <w:rPr>
          <w:rFonts w:ascii="Arial" w:hAnsi="Arial" w:cs="Arial"/>
          <w:color w:val="000000"/>
        </w:rPr>
        <w:t xml:space="preserve"> </w:t>
      </w:r>
      <w:sdt>
        <w:sdtPr>
          <w:rPr>
            <w:rFonts w:ascii="Arial" w:hAnsi="Arial" w:cs="Arial"/>
            <w:color w:val="000000"/>
          </w:rPr>
          <w:tag w:val="MENDELEY_CITATION_v3_eyJjaXRhdGlvbklEIjoiTUVOREVMRVlfQ0lUQVRJT05fYzQ4YmJhNTUtMGQwOS00M2Y2LTkwODYtZTkyMTVmNDZiMjll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
          <w:id w:val="-1276093198"/>
          <w:placeholder>
            <w:docPart w:val="89F6FAFE80B23E4C8B4E16A5A452C66E"/>
          </w:placeholder>
        </w:sdtPr>
        <w:sdtEndPr/>
        <w:sdtContent>
          <w:r w:rsidR="003842A9" w:rsidRPr="003842A9">
            <w:rPr>
              <w:rFonts w:ascii="Arial" w:hAnsi="Arial" w:cs="Arial"/>
              <w:color w:val="000000"/>
            </w:rPr>
            <w:t>[13]</w:t>
          </w:r>
        </w:sdtContent>
      </w:sdt>
      <w:r w:rsidRPr="00AC6B39">
        <w:rPr>
          <w:rFonts w:ascii="Arial" w:hAnsi="Arial" w:cs="Arial"/>
        </w:rPr>
        <w:t>.</w:t>
      </w:r>
    </w:p>
    <w:p w14:paraId="6CA2D117" w14:textId="77777777" w:rsidR="00AC6B39" w:rsidRDefault="00AC6B39" w:rsidP="00AC6B39">
      <w:pPr>
        <w:jc w:val="both"/>
        <w:rPr>
          <w:rFonts w:ascii="Arial" w:hAnsi="Arial" w:cs="Arial"/>
        </w:rPr>
      </w:pPr>
    </w:p>
    <w:p w14:paraId="30D68DD2" w14:textId="5664EEDD" w:rsidR="00165A0A" w:rsidRDefault="00165A0A" w:rsidP="00165A0A">
      <w:pPr>
        <w:jc w:val="center"/>
        <w:rPr>
          <w:rFonts w:ascii="Arial" w:hAnsi="Arial" w:cs="Arial"/>
        </w:rPr>
      </w:pPr>
      <w:r>
        <w:rPr>
          <w:rFonts w:ascii="Arial" w:hAnsi="Arial" w:cs="Arial"/>
          <w:noProof/>
        </w:rPr>
        <w:drawing>
          <wp:inline distT="0" distB="0" distL="0" distR="0" wp14:anchorId="792C8041" wp14:editId="00E63134">
            <wp:extent cx="3128099" cy="2173053"/>
            <wp:effectExtent l="0" t="0" r="0" b="0"/>
            <wp:docPr id="809383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83316" name="Picture 8093833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2577" cy="2190058"/>
                    </a:xfrm>
                    <a:prstGeom prst="rect">
                      <a:avLst/>
                    </a:prstGeom>
                  </pic:spPr>
                </pic:pic>
              </a:graphicData>
            </a:graphic>
          </wp:inline>
        </w:drawing>
      </w:r>
    </w:p>
    <w:p w14:paraId="2A072C2A" w14:textId="18272D7F" w:rsidR="00165A0A" w:rsidRDefault="00165A0A" w:rsidP="00165A0A">
      <w:pPr>
        <w:jc w:val="center"/>
        <w:rPr>
          <w:rFonts w:ascii="Arial" w:hAnsi="Arial" w:cs="Arial"/>
          <w:b/>
          <w:bCs/>
          <w:color w:val="000000"/>
        </w:rPr>
      </w:pPr>
      <w:r w:rsidRPr="00AD246D">
        <w:rPr>
          <w:rFonts w:ascii="Arial" w:hAnsi="Arial" w:cs="Arial"/>
          <w:b/>
          <w:bCs/>
          <w:szCs w:val="22"/>
          <w:highlight w:val="yellow"/>
        </w:rPr>
        <w:t xml:space="preserve">Fig. 2. </w:t>
      </w:r>
      <w:r w:rsidRPr="00AD246D">
        <w:rPr>
          <w:rFonts w:ascii="Arial" w:hAnsi="Arial" w:cs="Arial"/>
          <w:b/>
          <w:bCs/>
          <w:color w:val="000000"/>
          <w:highlight w:val="yellow"/>
        </w:rPr>
        <w:t>Research flow</w:t>
      </w:r>
    </w:p>
    <w:p w14:paraId="06F8D949" w14:textId="77777777" w:rsidR="00165A0A" w:rsidRPr="00AC6B39" w:rsidRDefault="00165A0A" w:rsidP="00165A0A">
      <w:pPr>
        <w:jc w:val="center"/>
        <w:rPr>
          <w:rFonts w:ascii="Arial" w:hAnsi="Arial" w:cs="Arial"/>
        </w:rPr>
      </w:pPr>
    </w:p>
    <w:p w14:paraId="7C6115C8" w14:textId="5AD4BF95" w:rsidR="00AC6B39" w:rsidRPr="00AC6B39" w:rsidRDefault="00AC6B39" w:rsidP="00AC6B39">
      <w:pPr>
        <w:pStyle w:val="Body"/>
        <w:spacing w:after="0"/>
        <w:rPr>
          <w:rFonts w:ascii="Arial" w:hAnsi="Arial" w:cs="Arial"/>
        </w:rPr>
      </w:pPr>
      <w:r w:rsidRPr="00AC6B39">
        <w:rPr>
          <w:rFonts w:ascii="Arial" w:hAnsi="Arial" w:cs="Arial"/>
        </w:rPr>
        <w:t xml:space="preserve">The completed respondent questionnaires were checked and entered into the Smart PLS 3.0 software as a structural equation modeling approach </w:t>
      </w:r>
      <w:sdt>
        <w:sdtPr>
          <w:rPr>
            <w:rFonts w:ascii="Arial" w:hAnsi="Arial" w:cs="Arial"/>
            <w:color w:val="000000"/>
          </w:rPr>
          <w:tag w:val="MENDELEY_CITATION_v3_eyJjaXRhdGlvbklEIjoiTUVOREVMRVlfQ0lUQVRJT05fMjU4ODZkMmQtYmE4ZC00MmQ0LWJiNmItNGI0NjZiOGY0OGFiIiwicHJvcGVydGllcyI6eyJub3RlSW5kZXgiOjB9LCJpc0VkaXRlZCI6ZmFsc2UsIm1hbnVhbE92ZXJyaWRlIjp7ImlzTWFudWFsbHlPdmVycmlkZGVuIjpmYWxzZSwiY2l0ZXByb2NUZXh0IjoiWzE4XSIsIm1hbnVhbE92ZXJyaWRlVGV4dCI6IiJ9LCJjaXRhdGlvbkl0ZW1zIjpbeyJpZCI6IjIyZjY5Mzg4LWM4NTgtM2NlOS1hZTRmLTA2YTliOTU3ZGQxNyIsIml0ZW1EYXRhIjp7InR5cGUiOiJhcnRpY2xlLWpvdXJuYWwiLCJpZCI6IjIyZjY5Mzg4LWM4NTgtM2NlOS1hZTRmLTA2YTliOTU3ZGQxNyIsInRpdGxlIjoiSW50ZXJyZWxhdGlvbnNoaXBzIEFtb25nIFNlcnZpY2UgUXVhbGl0eSBGYWN0b3JzIG9mIE1ldHJvIFJhaWwgVHJhbnNpdCBTeXN0ZW06IEFuIGludGVncmF0ZWQgQmF5ZXNpYW4gTmV0d29ya3MgYW5kIFBMUy1TRU0gQXBwcm9hY2giLCJhdXRob3IiOlt7ImZhbWlseSI6Ik1hbmRoYW5pIiwiZ2l2ZW4iOiJKeW90aSIsInBhcnNlLW5hbWVzIjpmYWxzZSwiZHJvcHBpbmctcGFydGljbGUiOiIiLCJub24tZHJvcHBpbmctcGFydGljbGUiOiIifSx7ImZhbWlseSI6Ik5heWFrIiwiZ2l2ZW4iOiJKb2dlbmRyYSBLdW1hciIsInBhcnNlLW5hbWVzIjpmYWxzZSwiZHJvcHBpbmctcGFydGljbGUiOiIiLCJub24tZHJvcHBpbmctcGFydGljbGUiOiIifSx7ImZhbWlseSI6IlBhcmlkYSIsImdpdmVuIjoiTWFub3JhbmphbiIsInBhcnNlLW5hbWVzIjpmYWxzZSwiZHJvcHBpbmctcGFydGljbGUiOiIiLCJub24tZHJvcHBpbmctcGFydGljbGUiOiIifV0sImNvbnRhaW5lci10aXRsZSI6IlRyYW5zcG9ydGF0aW9uIFJlc2VhcmNoIFBhcnQgQTogUG9saWN5IGFuZCBQcmFjdGljZSIsIkRPSSI6IjEwLjEwMTYvai50cmEuMjAyMC4wOC4wMTQiLCJJU1NOIjoiMDk2NTg1NjQiLCJVUkwiOiJodHRwczovL2RvaS5vcmcvMTAuMTAxNi9qLnRyYS4yMDIwLjA4LjAxNCIsImlzc3VlZCI6eyJkYXRlLXBhcnRzIjpbWzIwMjBdXX0sInBhZ2UiOiIzMjAtMzM2IiwiYWJzdHJhY3QiOiJGaW5kaW5nIHdheXMgdG8gaW1wcm92ZSB0aGUgc2VydmljZSBxdWFsaXR5IGFuZCBjb25zZXF1ZW50bHkgYXR0cmFjdCBtb3JlIHBhc3NlbmdlcnMgaXMgYSBtYWpvciBjb25jZXJuIGZvciBwdWJsaWMgdHJhbnNpdCBvZmZpY2lhbHMgd29ybGR3aWRlLiBHaXZlbiB0aGUgZmFjdCB0aGF0IHRoZXJlIGlzIGEgZ2xhcmluZyBkZWZpY2llbmN5IG9mIHNlcnZpY2UgcXVhbGl0eSBtb2RlbHMgaW4gdGhlIGxpdGVyYXR1cmUsIGVzcGVjaWFsbHkgZm9yIGRldmVsb3BpbmcgbmF0aW9ucywgdGhlIHByZXNlbnQgc3R1ZHkgZGV2ZWxvcHMgaW50ZXJyZWxhdGlvbnNoaXBzIGFtb25nIHNlcnZpY2UgcXVhbGl0eSBmYWN0b3JzIG9mIE1ldHJvIFJhaWwgVHJhbnNpdCBTeXN0ZW0gKE1SVFMpIGluIERlbGhpLCBJbmRpYS4gRm9yIHRoaXMgcHVycG9zZSwgdGhlIHN0dWR5IGltcGxlbWVudGVkIGFuIGludGVncmF0ZWQgQmF5ZXNpYW4gTmV0d29ya3MgKEJOKSBhbmQgUGFydGlhbCBMZWFzdCBTcXVhcmVzIFN0cnVjdHVyYWwgRXF1YXRpb24gTW9kZWxsaW5nIChQTFMtU0VNKSBhcHByb2FjaCBvbiBwZXJjZXB0aW9ucyBvZiAyMzkwIHBhc3NlbmdlcnMgb2YgRGVsaGkgTWV0cm8uIEZpcnN0bHksIHRoZSBzdHVkeSBleHRyYWN0ZWQgNDEgc2VydmljZSBxdWFsaXR5IGluZGljYXRvcnMgaW50byBlaWdodCBzZXJ2aWNlIHF1YWxpdHkgZmFjdG9ycyB1c2luZyBwcmluY2lwYWwgY29tcG9uZW50IGFuYWx5c2lzLiBTZWNvbmRseSwgdGhlIGV4dHJhY3RlZCBmYWN0b3JzIHdlcmUgbGVhcm50IGluIEJOIHRvIGFjaGlldmUgdGhlIG1vc3Qgcm9idXN0IG5ldHdvcmsgc3RydWN0dXJlLiBUaGlyZGx5LCB0aGUgcm9idXN0IEJOIHN0cnVjdHVyZSB3YXMgdGVzdGVkIGFuZCBhbmFseXNlZCBpbiBQTFMtU0VNIHRvIGRldmVsb3AgYSBzZXJ2aWNlIHF1YWxpdHkgbW9kZWwuIFRoZSBpbnRlZ3JhdGVkIG1ldGhvZG9sb2dpY2FsIGFwcHJvYWNoIGhhcyBmYWNpbGl0YXRlZCBpbiBpZGVudGlmeWluZyBoaWRkZW4gaW50ZXJyZWxhdGlvbnNoaXBzIGFtb25nIHNlcnZpY2UgcXVhbGl0eSBmYWN0b3JzIHRocm91Z2ggYSBzeXN0ZW1hdGljIG1hbm5lci4gVGhlIGRldmVsb3BlZCBtb2RlbCBpbmRpY2F0ZXMg4oCYcGFzc2VuZ2VyIGVhc2XigJkgYXMgdGhlIG1vc3QgaW5mbHVlbnRpYWwgYW5kIOKAmGFtZW5pdGllc+KAmSBhcyB0aGUgbGVhc3QgaW5mbHVlbnRpYWwgZmFjdG9ycyBvZiBvdmVyYWxsIHNlcnZpY2UgcXVhbGl0eSAoT1NRKS4gVGhlIE9TUSBpbmRleCBvZiA3OS41OSByZXZlYWxzIHRoZSBtb2RlcmF0ZSBzYXRpc2ZhY3Rpb24gb2YgcGFzc2VuZ2VycyB3aXRoIERlbGhpIE1ldHJvIHNlcnZpY2VzLiBUaGUgc3R1ZHkgcHJvcG9zZWQgc2V2ZXJhbCBpbnNpZ2h0cyBpbnRvIHRoZSBzZXJ2aWNlIHF1YWxpdHkgaW1wcm92ZW1lbnRzIGZvciBEZWxoaSBNZXRybyB0aGF0IG11c3QgYmUgZm9jdXNlZCBhbmQgZW5yaWNoZWQgZm9yIGluY3JlYXNpbmcgTWV0cm8gdHJhbnNpdCByaWRlcnNoaXAuIFRoaXMga25vd2xlZGdlIG9mIGludGVycmVsYXRpb25zaGlwcyBhbW9uZyBzZXJ2aWNlIHF1YWxpdHkgZmFjdG9ycyBjYW4gaGVscCB0cmFuc2l0IG9mZmljaWFscyBpbiBmb3JtdWxhdGluZyBlZmZlY3RpdmUgc3RyYXRlZ2llcyBhbmQgaW52ZXN0bWVudCBwbGFucyBhY2NvcmRpbmdseSB0byBtZWV0IHRoZSBwYXNzZW5nZXJz4oCZIG5lZWRzLiIsInB1Ymxpc2hlciI6IkVsc2V2aWVyIiwiaXNzdWUiOiJBdWd1c3QiLCJ2b2x1bWUiOiIxNDAiLCJjb250YWluZXItdGl0bGUtc2hvcnQiOiJUcmFuc3AgUmVzIFBhcnQgQSBQb2xpY3kgUHJhY3QifSwiaXNUZW1wb3JhcnkiOmZhbHNlfV19"/>
          <w:id w:val="71252085"/>
          <w:placeholder>
            <w:docPart w:val="89F6FAFE80B23E4C8B4E16A5A452C66E"/>
          </w:placeholder>
        </w:sdtPr>
        <w:sdtEndPr/>
        <w:sdtContent>
          <w:r w:rsidR="003842A9" w:rsidRPr="003842A9">
            <w:rPr>
              <w:rFonts w:ascii="Arial" w:hAnsi="Arial" w:cs="Arial"/>
              <w:color w:val="000000"/>
            </w:rPr>
            <w:t>[18]</w:t>
          </w:r>
        </w:sdtContent>
      </w:sdt>
      <w:r w:rsidRPr="00AC6B39">
        <w:rPr>
          <w:rFonts w:ascii="Arial" w:hAnsi="Arial" w:cs="Arial"/>
        </w:rPr>
        <w:t xml:space="preserve">. This research also includes various statistical tools and techniques to analyze the data. The Smart PLS 3.0 program was mainly used for all types of results except for calculating the demographic profile of the respondents </w:t>
      </w:r>
      <w:sdt>
        <w:sdtPr>
          <w:rPr>
            <w:rFonts w:ascii="Arial" w:hAnsi="Arial" w:cs="Arial"/>
            <w:color w:val="000000"/>
          </w:rPr>
          <w:tag w:val="MENDELEY_CITATION_v3_eyJjaXRhdGlvbklEIjoiTUVOREVMRVlfQ0lUQVRJT05fYTc0NWJiMDItNTZmNS00ODFmLTgwZTgtZTIxODAyZDUzN2YzIiwicHJvcGVydGllcyI6eyJub3RlSW5kZXgiOjB9LCJpc0VkaXRlZCI6ZmFsc2UsIm1hbnVhbE92ZXJyaWRlIjp7ImlzTWFudWFsbHlPdmVycmlkZGVuIjpmYWxzZSwiY2l0ZXByb2NUZXh0IjoiWzE5XSIsIm1hbnVhbE92ZXJyaWRlVGV4dCI6IiJ9LCJjaXRhdGlvbkl0ZW1zIjpbeyJpZCI6IjM5YTExYjdjLTcwOGQtMzliZS05MjUwLWQ2ZGVhN2IzMGE4YyIsIml0ZW1EYXRhIjp7InR5cGUiOiJhcnRpY2xlLWpvdXJuYWwiLCJpZCI6IjM5YTExYjdjLTcwOGQtMzliZS05MjUwLWQ2ZGVhN2IzMGE4YyIsInRpdGxlIjoiSW1wYWN0IG9mIFNlcnZpY2UgUXVhbGl0eSBvbiBDdXN0b21lciBTYXRpc2ZhY3Rpb24gaW4gTWFsYXlzaWEgQWlybGluZXM6IEEgUExTLVNFTSBBcHByb2FjaCIsImF1dGhvciI6W3siZmFtaWx5IjoiRmFyb29xIiwiZ2l2ZW4iOiJNdWhhbW1hZCBTaG9haWIiLCJwYXJzZS1uYW1lcyI6ZmFsc2UsImRyb3BwaW5nLXBhcnRpY2xlIjoiIiwibm9uLWRyb3BwaW5nLXBhcnRpY2xlIjoiIn0seyJmYW1pbHkiOiJTYWxhbSIsImdpdmVuIjoiTWFpbW9vbmEiLCJwYXJzZS1uYW1lcyI6ZmFsc2UsImRyb3BwaW5nLXBhcnRpY2xlIjoiIiwibm9uLWRyb3BwaW5nLXBhcnRpY2xlIjoiIn0seyJmYW1pbHkiOiJGYXlvbGxlIiwiZ2l2ZW4iOiJBbGFpbiIsInBhcnNlLW5hbWVzIjpmYWxzZSwiZHJvcHBpbmctcGFydGljbGUiOiIiLCJub24tZHJvcHBpbmctcGFydGljbGUiOiIifSx7ImZhbWlseSI6IkphYWZhciIsImdpdmVuIjoiTm9yaXphbiIsInBhcnNlLW5hbWVzIjpmYWxzZSwiZHJvcHBpbmctcGFydGljbGUiOiIiLCJub24tZHJvcHBpbmctcGFydGljbGUiOiIifSx7ImZhbWlseSI6IkF5dXBwIiwiZ2l2ZW4iOiJLYXJ0aW5haCIsInBhcnNlLW5hbWVzIjpmYWxzZSwiZHJvcHBpbmctcGFydGljbGUiOiIiLCJub24tZHJvcHBpbmctcGFydGljbGUiOiIifV0sImNvbnRhaW5lci10aXRsZSI6IkpvdXJuYWwgb2YgQWlyIFRyYW5zcG9ydCBNYW5hZ2VtZW50IiwiY29udGFpbmVyLXRpdGxlLXNob3J0IjoiSiBBaXIgVHJhbnNwIE1hbmFnIiwiSVNTTiI6IjA5NjktNjk5NyIsImlzc3VlZCI6eyJkYXRlLXBhcnRzIjpbWzIwMThdXX0sInBhZ2UiOiIxNjktMTgwIiwicHVibGlzaGVyIjoiRWxzZXZpZXIiLCJ2b2x1bWUiOiI2NyJ9LCJpc1RlbXBvcmFyeSI6ZmFsc2V9XX0="/>
          <w:id w:val="-1445306009"/>
          <w:placeholder>
            <w:docPart w:val="89F6FAFE80B23E4C8B4E16A5A452C66E"/>
          </w:placeholder>
        </w:sdtPr>
        <w:sdtEndPr/>
        <w:sdtContent>
          <w:r w:rsidR="003842A9" w:rsidRPr="003842A9">
            <w:rPr>
              <w:rFonts w:ascii="Arial" w:hAnsi="Arial" w:cs="Arial"/>
              <w:color w:val="000000"/>
            </w:rPr>
            <w:t>[19]</w:t>
          </w:r>
        </w:sdtContent>
      </w:sdt>
      <w:r w:rsidRPr="00AC6B39">
        <w:rPr>
          <w:rFonts w:ascii="Arial" w:hAnsi="Arial" w:cs="Arial"/>
        </w:rPr>
        <w:t>.</w:t>
      </w:r>
    </w:p>
    <w:p w14:paraId="3D5A8420" w14:textId="77777777" w:rsidR="00AC6B39" w:rsidRDefault="00AC6B39" w:rsidP="00AC6B39">
      <w:pPr>
        <w:pStyle w:val="Body"/>
        <w:spacing w:after="0"/>
      </w:pPr>
    </w:p>
    <w:p w14:paraId="552F0765" w14:textId="4B02CFB3" w:rsidR="00AC6B39" w:rsidRDefault="00825131" w:rsidP="00825131">
      <w:pPr>
        <w:pStyle w:val="AbstHead"/>
        <w:spacing w:after="0"/>
        <w:jc w:val="both"/>
        <w:rPr>
          <w:rFonts w:ascii="Arial" w:hAnsi="Arial" w:cs="Arial"/>
        </w:rPr>
      </w:pPr>
      <w:r>
        <w:rPr>
          <w:szCs w:val="22"/>
        </w:rPr>
        <w:t xml:space="preserve">3. </w:t>
      </w:r>
      <w:r w:rsidRPr="00825131">
        <w:rPr>
          <w:rFonts w:ascii="Arial" w:hAnsi="Arial" w:cs="Arial"/>
          <w:szCs w:val="22"/>
        </w:rPr>
        <w:t>ANALYSIS</w:t>
      </w:r>
      <w:r w:rsidRPr="00825131">
        <w:rPr>
          <w:rFonts w:ascii="Arial" w:hAnsi="Arial" w:cs="Arial"/>
          <w:b w:val="0"/>
          <w:bCs/>
          <w:color w:val="000000"/>
          <w:szCs w:val="22"/>
        </w:rPr>
        <w:t xml:space="preserve"> </w:t>
      </w:r>
      <w:r w:rsidRPr="00825131">
        <w:rPr>
          <w:rFonts w:ascii="Arial" w:hAnsi="Arial" w:cs="Arial"/>
          <w:szCs w:val="22"/>
        </w:rPr>
        <w:t>AND</w:t>
      </w:r>
      <w:r w:rsidRPr="00825131">
        <w:rPr>
          <w:rFonts w:ascii="Arial" w:hAnsi="Arial" w:cs="Arial"/>
          <w:b w:val="0"/>
          <w:bCs/>
          <w:color w:val="000000"/>
          <w:szCs w:val="22"/>
        </w:rPr>
        <w:t xml:space="preserve"> </w:t>
      </w:r>
      <w:r w:rsidRPr="00825131">
        <w:rPr>
          <w:rFonts w:ascii="Arial" w:hAnsi="Arial" w:cs="Arial"/>
          <w:szCs w:val="22"/>
        </w:rPr>
        <w:t>DISCUSSION</w:t>
      </w:r>
    </w:p>
    <w:p w14:paraId="1FBCDDC3" w14:textId="77777777" w:rsidR="00825131" w:rsidRDefault="00825131" w:rsidP="00441B6F">
      <w:pPr>
        <w:pStyle w:val="Body"/>
        <w:spacing w:after="0"/>
        <w:rPr>
          <w:rFonts w:ascii="Arial" w:hAnsi="Arial" w:cs="Arial"/>
        </w:rPr>
      </w:pPr>
    </w:p>
    <w:p w14:paraId="198B45A2" w14:textId="5A9216EB" w:rsidR="00825131" w:rsidRPr="00825131" w:rsidRDefault="00825131" w:rsidP="00825131">
      <w:pPr>
        <w:pStyle w:val="Naslovpodpoglavlja"/>
        <w:rPr>
          <w:rFonts w:ascii="Arial" w:hAnsi="Arial" w:cs="Arial"/>
          <w:bCs w:val="0"/>
        </w:rPr>
      </w:pPr>
      <w:r w:rsidRPr="00825131">
        <w:rPr>
          <w:rFonts w:ascii="Arial" w:hAnsi="Arial" w:cs="Arial"/>
          <w:bCs w:val="0"/>
        </w:rPr>
        <w:t>Analysis</w:t>
      </w:r>
      <w:r w:rsidRPr="00825131">
        <w:rPr>
          <w:bCs w:val="0"/>
        </w:rPr>
        <w:t xml:space="preserve"> </w:t>
      </w:r>
      <w:r w:rsidRPr="00825131">
        <w:rPr>
          <w:rFonts w:ascii="Arial" w:hAnsi="Arial" w:cs="Arial"/>
          <w:bCs w:val="0"/>
          <w:szCs w:val="22"/>
        </w:rPr>
        <w:t>of respondent characteristics</w:t>
      </w:r>
    </w:p>
    <w:p w14:paraId="02C074FD" w14:textId="77777777" w:rsidR="00825131" w:rsidRDefault="00825131" w:rsidP="00441B6F">
      <w:pPr>
        <w:pStyle w:val="Body"/>
        <w:spacing w:after="0"/>
        <w:rPr>
          <w:rFonts w:ascii="Arial" w:hAnsi="Arial" w:cs="Arial"/>
        </w:rPr>
      </w:pPr>
    </w:p>
    <w:p w14:paraId="5F9E8139" w14:textId="77777777" w:rsidR="00825131" w:rsidRPr="00825131" w:rsidRDefault="00825131" w:rsidP="00825131">
      <w:pPr>
        <w:jc w:val="both"/>
        <w:rPr>
          <w:rFonts w:ascii="Arial" w:hAnsi="Arial" w:cs="Arial"/>
        </w:rPr>
      </w:pPr>
      <w:r w:rsidRPr="00825131">
        <w:rPr>
          <w:rFonts w:ascii="Arial" w:hAnsi="Arial" w:cs="Arial"/>
        </w:rPr>
        <w:t xml:space="preserve">The total of 100 respondents in this study were </w:t>
      </w:r>
      <w:proofErr w:type="spellStart"/>
      <w:r w:rsidRPr="00825131">
        <w:rPr>
          <w:rFonts w:ascii="Arial" w:hAnsi="Arial" w:cs="Arial"/>
        </w:rPr>
        <w:t>Transjakarta</w:t>
      </w:r>
      <w:proofErr w:type="spellEnd"/>
      <w:r w:rsidRPr="00825131">
        <w:rPr>
          <w:rFonts w:ascii="Arial" w:hAnsi="Arial" w:cs="Arial"/>
        </w:rPr>
        <w:t xml:space="preserve"> Bus users on the Depok-BBKN route. There were 39 female respondents (39%) and 61 male respondents (61%). In addition, the results showed that most respondents were aged between 45 years and over as many as 1 person (1%), followed by respondents between 35-44 years as many as 12 people (12%), ages between 25-34 years as many as 35 (35%), young ages between 17-24 years as many as 51 people (51%), and ages less than 16 years as many as 1 (1%). </w:t>
      </w:r>
    </w:p>
    <w:p w14:paraId="5ED05793" w14:textId="77777777" w:rsidR="00825131" w:rsidRDefault="00825131" w:rsidP="00825131">
      <w:pPr>
        <w:jc w:val="both"/>
      </w:pPr>
    </w:p>
    <w:p w14:paraId="79BC8382" w14:textId="77777777" w:rsidR="00825131" w:rsidRPr="00825131" w:rsidRDefault="00825131" w:rsidP="00825131">
      <w:pPr>
        <w:pStyle w:val="Naslovpodpoglavlja"/>
        <w:rPr>
          <w:rFonts w:ascii="Arial" w:hAnsi="Arial" w:cs="Arial"/>
          <w:sz w:val="20"/>
          <w:szCs w:val="20"/>
        </w:rPr>
      </w:pPr>
      <w:proofErr w:type="spellStart"/>
      <w:r w:rsidRPr="00825131">
        <w:rPr>
          <w:rFonts w:ascii="Arial" w:hAnsi="Arial" w:cs="Arial"/>
        </w:rPr>
        <w:t>Transjakarta</w:t>
      </w:r>
      <w:proofErr w:type="spellEnd"/>
      <w:r w:rsidRPr="00825131">
        <w:rPr>
          <w:rFonts w:ascii="Arial" w:hAnsi="Arial" w:cs="Arial"/>
        </w:rPr>
        <w:t xml:space="preserve"> bus performance analysis</w:t>
      </w:r>
    </w:p>
    <w:p w14:paraId="500DFBA6" w14:textId="77777777" w:rsidR="00825131" w:rsidRDefault="00825131" w:rsidP="00825131">
      <w:pPr>
        <w:jc w:val="both"/>
      </w:pPr>
    </w:p>
    <w:p w14:paraId="229F4CB6" w14:textId="77777777" w:rsidR="00AA25BF" w:rsidRDefault="00AA25BF" w:rsidP="00825131">
      <w:pPr>
        <w:spacing w:before="60" w:after="60"/>
        <w:jc w:val="both"/>
        <w:rPr>
          <w:rFonts w:ascii="Arial" w:hAnsi="Arial" w:cs="Arial"/>
        </w:rPr>
      </w:pPr>
      <w:r w:rsidRPr="00AD246D">
        <w:rPr>
          <w:rFonts w:ascii="Arial" w:hAnsi="Arial" w:cs="Arial"/>
          <w:highlight w:val="yellow"/>
        </w:rPr>
        <w:t>Based on the data that has been obtained, it can be seen in table 1 as follows</w:t>
      </w:r>
      <w:r>
        <w:rPr>
          <w:rFonts w:ascii="Arial" w:hAnsi="Arial" w:cs="Arial"/>
        </w:rPr>
        <w:t>:</w:t>
      </w:r>
    </w:p>
    <w:p w14:paraId="04E5DA5E" w14:textId="77777777" w:rsidR="00AA25BF" w:rsidRPr="00BC2678" w:rsidRDefault="00AA25BF" w:rsidP="00AA25BF">
      <w:pPr>
        <w:jc w:val="center"/>
        <w:rPr>
          <w:rFonts w:ascii="Arial" w:hAnsi="Arial" w:cs="Arial"/>
          <w:b/>
        </w:rPr>
      </w:pPr>
      <w:r w:rsidRPr="00BC2678">
        <w:rPr>
          <w:rFonts w:ascii="Arial" w:hAnsi="Arial" w:cs="Arial"/>
          <w:b/>
        </w:rPr>
        <w:t>Table 1. Trans Jakarta Bus operational performance</w:t>
      </w:r>
    </w:p>
    <w:tbl>
      <w:tblPr>
        <w:tblW w:w="7084" w:type="dxa"/>
        <w:jc w:val="center"/>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563"/>
        <w:gridCol w:w="3553"/>
        <w:gridCol w:w="1701"/>
        <w:gridCol w:w="1267"/>
      </w:tblGrid>
      <w:tr w:rsidR="00AA25BF" w:rsidRPr="00825131" w14:paraId="590606C1" w14:textId="77777777" w:rsidTr="00447684">
        <w:trPr>
          <w:trHeight w:val="304"/>
          <w:tblHeader/>
          <w:jc w:val="center"/>
        </w:trPr>
        <w:tc>
          <w:tcPr>
            <w:tcW w:w="563" w:type="dxa"/>
            <w:tcBorders>
              <w:top w:val="single" w:sz="4" w:space="0" w:color="000000"/>
              <w:bottom w:val="single" w:sz="4" w:space="0" w:color="000000"/>
            </w:tcBorders>
          </w:tcPr>
          <w:p w14:paraId="00F6F256" w14:textId="77777777" w:rsidR="00AA25BF" w:rsidRPr="00825131" w:rsidRDefault="00AA25BF" w:rsidP="00447684">
            <w:pPr>
              <w:pStyle w:val="TableParagraph"/>
              <w:ind w:left="58" w:right="69"/>
              <w:contextualSpacing/>
              <w:rPr>
                <w:rFonts w:ascii="Arial" w:hAnsi="Arial" w:cs="Arial"/>
                <w:b/>
                <w:sz w:val="20"/>
                <w:szCs w:val="20"/>
              </w:rPr>
            </w:pPr>
            <w:r w:rsidRPr="00825131">
              <w:rPr>
                <w:rFonts w:ascii="Arial" w:hAnsi="Arial" w:cs="Arial"/>
                <w:b/>
                <w:sz w:val="20"/>
                <w:szCs w:val="20"/>
              </w:rPr>
              <w:t>No.</w:t>
            </w:r>
          </w:p>
        </w:tc>
        <w:tc>
          <w:tcPr>
            <w:tcW w:w="3553" w:type="dxa"/>
            <w:tcBorders>
              <w:top w:val="single" w:sz="4" w:space="0" w:color="000000"/>
              <w:bottom w:val="single" w:sz="4" w:space="0" w:color="000000"/>
            </w:tcBorders>
          </w:tcPr>
          <w:p w14:paraId="1CBB8AD6" w14:textId="77777777" w:rsidR="00AA25BF" w:rsidRPr="00825131" w:rsidRDefault="00AA25BF" w:rsidP="00447684">
            <w:pPr>
              <w:pStyle w:val="TableParagraph"/>
              <w:ind w:left="7"/>
              <w:contextualSpacing/>
              <w:rPr>
                <w:rFonts w:ascii="Arial" w:hAnsi="Arial" w:cs="Arial"/>
                <w:b/>
                <w:sz w:val="20"/>
                <w:szCs w:val="20"/>
              </w:rPr>
            </w:pPr>
            <w:r w:rsidRPr="00825131">
              <w:rPr>
                <w:rFonts w:ascii="Arial" w:hAnsi="Arial" w:cs="Arial"/>
                <w:b/>
                <w:sz w:val="20"/>
                <w:szCs w:val="20"/>
              </w:rPr>
              <w:t>Indicators</w:t>
            </w:r>
          </w:p>
        </w:tc>
        <w:tc>
          <w:tcPr>
            <w:tcW w:w="1701" w:type="dxa"/>
            <w:tcBorders>
              <w:top w:val="single" w:sz="4" w:space="0" w:color="000000"/>
              <w:bottom w:val="single" w:sz="4" w:space="0" w:color="000000"/>
            </w:tcBorders>
          </w:tcPr>
          <w:p w14:paraId="61C9F30E" w14:textId="77777777" w:rsidR="00AA25BF" w:rsidRPr="00825131" w:rsidRDefault="00AA25BF" w:rsidP="00447684">
            <w:pPr>
              <w:pStyle w:val="TableParagraph"/>
              <w:ind w:left="71" w:right="147"/>
              <w:contextualSpacing/>
              <w:rPr>
                <w:rFonts w:ascii="Arial" w:hAnsi="Arial" w:cs="Arial"/>
                <w:b/>
                <w:sz w:val="20"/>
                <w:szCs w:val="20"/>
              </w:rPr>
            </w:pPr>
            <w:r w:rsidRPr="00825131">
              <w:rPr>
                <w:rFonts w:ascii="Arial" w:hAnsi="Arial" w:cs="Arial"/>
                <w:b/>
                <w:sz w:val="20"/>
                <w:szCs w:val="20"/>
              </w:rPr>
              <w:t>Category</w:t>
            </w:r>
          </w:p>
        </w:tc>
        <w:tc>
          <w:tcPr>
            <w:tcW w:w="1267" w:type="dxa"/>
            <w:tcBorders>
              <w:top w:val="single" w:sz="4" w:space="0" w:color="000000"/>
              <w:bottom w:val="single" w:sz="4" w:space="0" w:color="000000"/>
            </w:tcBorders>
          </w:tcPr>
          <w:p w14:paraId="1B7E5816" w14:textId="77777777" w:rsidR="00AA25BF" w:rsidRPr="00825131" w:rsidRDefault="00AA25BF" w:rsidP="00447684">
            <w:pPr>
              <w:pStyle w:val="TableParagraph"/>
              <w:ind w:left="90" w:right="115"/>
              <w:contextualSpacing/>
              <w:rPr>
                <w:rFonts w:ascii="Arial" w:hAnsi="Arial" w:cs="Arial"/>
                <w:b/>
                <w:sz w:val="20"/>
                <w:szCs w:val="20"/>
              </w:rPr>
            </w:pPr>
            <w:r w:rsidRPr="00825131">
              <w:rPr>
                <w:rFonts w:ascii="Arial" w:hAnsi="Arial" w:cs="Arial"/>
                <w:b/>
                <w:sz w:val="20"/>
                <w:szCs w:val="20"/>
              </w:rPr>
              <w:t>Weight</w:t>
            </w:r>
          </w:p>
        </w:tc>
      </w:tr>
      <w:tr w:rsidR="00AA25BF" w:rsidRPr="00825131" w14:paraId="06AB8017" w14:textId="77777777" w:rsidTr="00447684">
        <w:trPr>
          <w:trHeight w:val="301"/>
          <w:jc w:val="center"/>
        </w:trPr>
        <w:tc>
          <w:tcPr>
            <w:tcW w:w="563" w:type="dxa"/>
            <w:tcBorders>
              <w:top w:val="single" w:sz="4" w:space="0" w:color="000000"/>
            </w:tcBorders>
          </w:tcPr>
          <w:p w14:paraId="573DEDE2" w14:textId="77777777" w:rsidR="00AA25BF" w:rsidRPr="00825131" w:rsidRDefault="00AA25BF" w:rsidP="00447684">
            <w:pPr>
              <w:pStyle w:val="TableParagraph"/>
              <w:ind w:left="12"/>
              <w:contextualSpacing/>
              <w:rPr>
                <w:rFonts w:ascii="Arial" w:hAnsi="Arial" w:cs="Arial"/>
                <w:sz w:val="20"/>
                <w:szCs w:val="20"/>
              </w:rPr>
            </w:pPr>
            <w:r w:rsidRPr="00825131">
              <w:rPr>
                <w:rFonts w:ascii="Arial" w:hAnsi="Arial" w:cs="Arial"/>
                <w:sz w:val="20"/>
                <w:szCs w:val="20"/>
              </w:rPr>
              <w:t>1</w:t>
            </w:r>
          </w:p>
        </w:tc>
        <w:tc>
          <w:tcPr>
            <w:tcW w:w="3553" w:type="dxa"/>
            <w:tcBorders>
              <w:top w:val="single" w:sz="4" w:space="0" w:color="000000"/>
            </w:tcBorders>
          </w:tcPr>
          <w:p w14:paraId="7DDBD3C9" w14:textId="77777777" w:rsidR="00AA25BF" w:rsidRPr="00825131" w:rsidRDefault="00AA25BF" w:rsidP="00447684">
            <w:pPr>
              <w:pStyle w:val="TableParagraph"/>
              <w:ind w:left="110"/>
              <w:contextualSpacing/>
              <w:jc w:val="left"/>
              <w:rPr>
                <w:rFonts w:ascii="Arial" w:hAnsi="Arial" w:cs="Arial"/>
                <w:i/>
                <w:sz w:val="20"/>
                <w:szCs w:val="20"/>
              </w:rPr>
            </w:pPr>
            <w:r w:rsidRPr="00825131">
              <w:rPr>
                <w:rFonts w:ascii="Arial" w:hAnsi="Arial" w:cs="Arial"/>
                <w:iCs/>
                <w:sz w:val="20"/>
                <w:szCs w:val="20"/>
              </w:rPr>
              <w:t>Load</w:t>
            </w:r>
            <w:r w:rsidRPr="00825131">
              <w:rPr>
                <w:rFonts w:ascii="Arial" w:hAnsi="Arial" w:cs="Arial"/>
                <w:iCs/>
                <w:spacing w:val="-1"/>
                <w:sz w:val="20"/>
                <w:szCs w:val="20"/>
              </w:rPr>
              <w:t xml:space="preserve"> </w:t>
            </w:r>
            <w:r w:rsidRPr="00825131">
              <w:rPr>
                <w:rFonts w:ascii="Arial" w:hAnsi="Arial" w:cs="Arial"/>
                <w:iCs/>
                <w:sz w:val="20"/>
                <w:szCs w:val="20"/>
              </w:rPr>
              <w:t>Factor</w:t>
            </w:r>
          </w:p>
        </w:tc>
        <w:tc>
          <w:tcPr>
            <w:tcW w:w="1701" w:type="dxa"/>
            <w:tcBorders>
              <w:top w:val="single" w:sz="4" w:space="0" w:color="000000"/>
            </w:tcBorders>
          </w:tcPr>
          <w:p w14:paraId="7558BA4E" w14:textId="77777777" w:rsidR="00AA25BF" w:rsidRPr="00825131" w:rsidRDefault="00AA25BF" w:rsidP="00447684">
            <w:pPr>
              <w:pStyle w:val="TableParagraph"/>
              <w:ind w:left="12"/>
              <w:contextualSpacing/>
              <w:rPr>
                <w:rFonts w:ascii="Arial" w:hAnsi="Arial" w:cs="Arial"/>
                <w:sz w:val="20"/>
                <w:szCs w:val="20"/>
              </w:rPr>
            </w:pPr>
            <w:r w:rsidRPr="00825131">
              <w:rPr>
                <w:rFonts w:ascii="Arial" w:hAnsi="Arial" w:cs="Arial"/>
                <w:sz w:val="20"/>
                <w:szCs w:val="20"/>
              </w:rPr>
              <w:t>B</w:t>
            </w:r>
          </w:p>
        </w:tc>
        <w:tc>
          <w:tcPr>
            <w:tcW w:w="1267" w:type="dxa"/>
            <w:tcBorders>
              <w:top w:val="single" w:sz="4" w:space="0" w:color="000000"/>
            </w:tcBorders>
          </w:tcPr>
          <w:p w14:paraId="67F03EF1" w14:textId="77777777" w:rsidR="00AA25BF" w:rsidRPr="00825131" w:rsidRDefault="00AA25BF" w:rsidP="00447684">
            <w:pPr>
              <w:pStyle w:val="TableParagraph"/>
              <w:ind w:left="11"/>
              <w:contextualSpacing/>
              <w:rPr>
                <w:rFonts w:ascii="Arial" w:hAnsi="Arial" w:cs="Arial"/>
                <w:sz w:val="20"/>
                <w:szCs w:val="20"/>
              </w:rPr>
            </w:pPr>
            <w:r w:rsidRPr="00825131">
              <w:rPr>
                <w:rFonts w:ascii="Arial" w:hAnsi="Arial" w:cs="Arial"/>
                <w:sz w:val="20"/>
                <w:szCs w:val="20"/>
              </w:rPr>
              <w:t>2</w:t>
            </w:r>
          </w:p>
        </w:tc>
      </w:tr>
      <w:tr w:rsidR="00AA25BF" w:rsidRPr="00825131" w14:paraId="34D44D1B" w14:textId="77777777" w:rsidTr="00447684">
        <w:trPr>
          <w:trHeight w:val="302"/>
          <w:jc w:val="center"/>
        </w:trPr>
        <w:tc>
          <w:tcPr>
            <w:tcW w:w="563" w:type="dxa"/>
          </w:tcPr>
          <w:p w14:paraId="7C5DB257" w14:textId="77777777" w:rsidR="00AA25BF" w:rsidRPr="00825131" w:rsidRDefault="00AA25BF" w:rsidP="00447684">
            <w:pPr>
              <w:pStyle w:val="TableParagraph"/>
              <w:ind w:left="12"/>
              <w:contextualSpacing/>
              <w:rPr>
                <w:rFonts w:ascii="Arial" w:hAnsi="Arial" w:cs="Arial"/>
                <w:sz w:val="20"/>
                <w:szCs w:val="20"/>
              </w:rPr>
            </w:pPr>
            <w:r w:rsidRPr="00825131">
              <w:rPr>
                <w:rFonts w:ascii="Arial" w:hAnsi="Arial" w:cs="Arial"/>
                <w:sz w:val="20"/>
                <w:szCs w:val="20"/>
              </w:rPr>
              <w:t>2</w:t>
            </w:r>
          </w:p>
        </w:tc>
        <w:tc>
          <w:tcPr>
            <w:tcW w:w="3553" w:type="dxa"/>
          </w:tcPr>
          <w:p w14:paraId="318FB874" w14:textId="77777777" w:rsidR="00AA25BF" w:rsidRPr="00825131" w:rsidRDefault="00AA25BF" w:rsidP="00447684">
            <w:pPr>
              <w:pStyle w:val="TableParagraph"/>
              <w:contextualSpacing/>
              <w:jc w:val="left"/>
              <w:rPr>
                <w:rFonts w:ascii="Arial" w:hAnsi="Arial" w:cs="Arial"/>
                <w:i/>
                <w:sz w:val="20"/>
                <w:szCs w:val="20"/>
              </w:rPr>
            </w:pPr>
            <w:r w:rsidRPr="00825131">
              <w:rPr>
                <w:rFonts w:ascii="Arial" w:hAnsi="Arial" w:cs="Arial"/>
                <w:sz w:val="20"/>
                <w:szCs w:val="20"/>
              </w:rPr>
              <w:t xml:space="preserve">  </w:t>
            </w:r>
            <w:r w:rsidRPr="00825131">
              <w:rPr>
                <w:rFonts w:ascii="Arial" w:hAnsi="Arial" w:cs="Arial"/>
                <w:iCs/>
                <w:sz w:val="20"/>
                <w:szCs w:val="20"/>
              </w:rPr>
              <w:t>Headway</w:t>
            </w:r>
          </w:p>
        </w:tc>
        <w:tc>
          <w:tcPr>
            <w:tcW w:w="1701" w:type="dxa"/>
          </w:tcPr>
          <w:p w14:paraId="71A415ED" w14:textId="77777777" w:rsidR="00AA25BF" w:rsidRPr="00825131" w:rsidRDefault="00AA25BF" w:rsidP="00447684">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3EEA127E" w14:textId="77777777" w:rsidR="00AA25BF" w:rsidRPr="00825131" w:rsidRDefault="00AA25BF" w:rsidP="00447684">
            <w:pPr>
              <w:pStyle w:val="TableParagraph"/>
              <w:ind w:left="11"/>
              <w:contextualSpacing/>
              <w:rPr>
                <w:rFonts w:ascii="Arial" w:hAnsi="Arial" w:cs="Arial"/>
                <w:sz w:val="20"/>
                <w:szCs w:val="20"/>
              </w:rPr>
            </w:pPr>
            <w:r w:rsidRPr="00825131">
              <w:rPr>
                <w:rFonts w:ascii="Arial" w:hAnsi="Arial" w:cs="Arial"/>
                <w:sz w:val="20"/>
                <w:szCs w:val="20"/>
              </w:rPr>
              <w:t>3</w:t>
            </w:r>
          </w:p>
        </w:tc>
      </w:tr>
      <w:tr w:rsidR="00AA25BF" w:rsidRPr="00825131" w14:paraId="1EA7D600" w14:textId="77777777" w:rsidTr="00447684">
        <w:trPr>
          <w:trHeight w:val="299"/>
          <w:jc w:val="center"/>
        </w:trPr>
        <w:tc>
          <w:tcPr>
            <w:tcW w:w="563" w:type="dxa"/>
          </w:tcPr>
          <w:p w14:paraId="4F9EDCC6" w14:textId="77777777" w:rsidR="00AA25BF" w:rsidRPr="00825131" w:rsidRDefault="00AA25BF" w:rsidP="00447684">
            <w:pPr>
              <w:pStyle w:val="TableParagraph"/>
              <w:ind w:left="12"/>
              <w:contextualSpacing/>
              <w:rPr>
                <w:rFonts w:ascii="Arial" w:hAnsi="Arial" w:cs="Arial"/>
                <w:sz w:val="20"/>
                <w:szCs w:val="20"/>
              </w:rPr>
            </w:pPr>
            <w:r w:rsidRPr="00825131">
              <w:rPr>
                <w:rFonts w:ascii="Arial" w:hAnsi="Arial" w:cs="Arial"/>
                <w:sz w:val="20"/>
                <w:szCs w:val="20"/>
              </w:rPr>
              <w:t>3</w:t>
            </w:r>
          </w:p>
        </w:tc>
        <w:tc>
          <w:tcPr>
            <w:tcW w:w="3553" w:type="dxa"/>
          </w:tcPr>
          <w:p w14:paraId="1C887B36" w14:textId="77777777" w:rsidR="00AA25BF" w:rsidRPr="00825131" w:rsidRDefault="00AA25BF" w:rsidP="00447684">
            <w:pPr>
              <w:pStyle w:val="TableParagraph"/>
              <w:ind w:left="110"/>
              <w:contextualSpacing/>
              <w:jc w:val="left"/>
              <w:rPr>
                <w:rFonts w:ascii="Arial" w:hAnsi="Arial" w:cs="Arial"/>
                <w:sz w:val="20"/>
                <w:szCs w:val="20"/>
              </w:rPr>
            </w:pPr>
            <w:r w:rsidRPr="00825131">
              <w:rPr>
                <w:rFonts w:ascii="Arial" w:hAnsi="Arial" w:cs="Arial"/>
                <w:sz w:val="20"/>
                <w:szCs w:val="20"/>
              </w:rPr>
              <w:t>Frequency of vehicle</w:t>
            </w:r>
          </w:p>
        </w:tc>
        <w:tc>
          <w:tcPr>
            <w:tcW w:w="1701" w:type="dxa"/>
          </w:tcPr>
          <w:p w14:paraId="3AEB93F2" w14:textId="77777777" w:rsidR="00AA25BF" w:rsidRPr="00825131" w:rsidRDefault="00AA25BF" w:rsidP="00447684">
            <w:pPr>
              <w:pStyle w:val="TableParagraph"/>
              <w:ind w:left="15"/>
              <w:contextualSpacing/>
              <w:rPr>
                <w:rFonts w:ascii="Arial" w:hAnsi="Arial" w:cs="Arial"/>
                <w:sz w:val="20"/>
                <w:szCs w:val="20"/>
              </w:rPr>
            </w:pPr>
            <w:r w:rsidRPr="00825131">
              <w:rPr>
                <w:rFonts w:ascii="Arial" w:hAnsi="Arial" w:cs="Arial"/>
                <w:w w:val="99"/>
                <w:sz w:val="20"/>
                <w:szCs w:val="20"/>
              </w:rPr>
              <w:t>A</w:t>
            </w:r>
          </w:p>
        </w:tc>
        <w:tc>
          <w:tcPr>
            <w:tcW w:w="1267" w:type="dxa"/>
          </w:tcPr>
          <w:p w14:paraId="7A976FC5" w14:textId="77777777" w:rsidR="00AA25BF" w:rsidRPr="00825131" w:rsidRDefault="00AA25BF" w:rsidP="00447684">
            <w:pPr>
              <w:pStyle w:val="TableParagraph"/>
              <w:ind w:left="11"/>
              <w:contextualSpacing/>
              <w:rPr>
                <w:rFonts w:ascii="Arial" w:hAnsi="Arial" w:cs="Arial"/>
                <w:sz w:val="20"/>
                <w:szCs w:val="20"/>
              </w:rPr>
            </w:pPr>
            <w:r w:rsidRPr="00825131">
              <w:rPr>
                <w:rFonts w:ascii="Arial" w:hAnsi="Arial" w:cs="Arial"/>
                <w:sz w:val="20"/>
                <w:szCs w:val="20"/>
              </w:rPr>
              <w:t>3</w:t>
            </w:r>
          </w:p>
        </w:tc>
      </w:tr>
      <w:tr w:rsidR="00AA25BF" w:rsidRPr="00825131" w14:paraId="661183CA" w14:textId="77777777" w:rsidTr="00447684">
        <w:trPr>
          <w:trHeight w:val="302"/>
          <w:jc w:val="center"/>
        </w:trPr>
        <w:tc>
          <w:tcPr>
            <w:tcW w:w="563" w:type="dxa"/>
          </w:tcPr>
          <w:p w14:paraId="27C97406" w14:textId="77777777" w:rsidR="00AA25BF" w:rsidRPr="00825131" w:rsidRDefault="00AA25BF" w:rsidP="00447684">
            <w:pPr>
              <w:pStyle w:val="TableParagraph"/>
              <w:ind w:left="12"/>
              <w:contextualSpacing/>
              <w:rPr>
                <w:rFonts w:ascii="Arial" w:hAnsi="Arial" w:cs="Arial"/>
                <w:sz w:val="20"/>
                <w:szCs w:val="20"/>
              </w:rPr>
            </w:pPr>
            <w:r w:rsidRPr="00825131">
              <w:rPr>
                <w:rFonts w:ascii="Arial" w:hAnsi="Arial" w:cs="Arial"/>
                <w:sz w:val="20"/>
                <w:szCs w:val="20"/>
              </w:rPr>
              <w:t>4</w:t>
            </w:r>
          </w:p>
        </w:tc>
        <w:tc>
          <w:tcPr>
            <w:tcW w:w="3553" w:type="dxa"/>
          </w:tcPr>
          <w:p w14:paraId="7674E298" w14:textId="77777777" w:rsidR="00AA25BF" w:rsidRPr="00825131" w:rsidRDefault="00AA25BF" w:rsidP="00447684">
            <w:pPr>
              <w:pStyle w:val="TableParagraph"/>
              <w:ind w:left="110"/>
              <w:contextualSpacing/>
              <w:jc w:val="left"/>
              <w:rPr>
                <w:rFonts w:ascii="Arial" w:hAnsi="Arial" w:cs="Arial"/>
                <w:sz w:val="20"/>
                <w:szCs w:val="20"/>
              </w:rPr>
            </w:pPr>
            <w:r w:rsidRPr="00825131">
              <w:rPr>
                <w:rFonts w:ascii="Arial" w:hAnsi="Arial" w:cs="Arial"/>
                <w:sz w:val="20"/>
                <w:szCs w:val="20"/>
              </w:rPr>
              <w:t>Travel time</w:t>
            </w:r>
          </w:p>
        </w:tc>
        <w:tc>
          <w:tcPr>
            <w:tcW w:w="1701" w:type="dxa"/>
          </w:tcPr>
          <w:p w14:paraId="7D25C7F1" w14:textId="77777777" w:rsidR="00AA25BF" w:rsidRPr="00825131" w:rsidRDefault="00AA25BF" w:rsidP="00447684">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2D7469F4" w14:textId="77777777" w:rsidR="00AA25BF" w:rsidRPr="00825131" w:rsidRDefault="00AA25BF" w:rsidP="00447684">
            <w:pPr>
              <w:pStyle w:val="TableParagraph"/>
              <w:ind w:left="11"/>
              <w:contextualSpacing/>
              <w:rPr>
                <w:rFonts w:ascii="Arial" w:hAnsi="Arial" w:cs="Arial"/>
                <w:sz w:val="20"/>
                <w:szCs w:val="20"/>
              </w:rPr>
            </w:pPr>
            <w:r w:rsidRPr="00825131">
              <w:rPr>
                <w:rFonts w:ascii="Arial" w:hAnsi="Arial" w:cs="Arial"/>
                <w:sz w:val="20"/>
                <w:szCs w:val="20"/>
              </w:rPr>
              <w:t>3</w:t>
            </w:r>
          </w:p>
        </w:tc>
      </w:tr>
      <w:tr w:rsidR="00AA25BF" w:rsidRPr="00825131" w14:paraId="63455878" w14:textId="77777777" w:rsidTr="00447684">
        <w:trPr>
          <w:trHeight w:val="299"/>
          <w:jc w:val="center"/>
        </w:trPr>
        <w:tc>
          <w:tcPr>
            <w:tcW w:w="563" w:type="dxa"/>
          </w:tcPr>
          <w:p w14:paraId="48F9C788" w14:textId="77777777" w:rsidR="00AA25BF" w:rsidRPr="00825131" w:rsidRDefault="00AA25BF" w:rsidP="00447684">
            <w:pPr>
              <w:pStyle w:val="TableParagraph"/>
              <w:ind w:left="12"/>
              <w:contextualSpacing/>
              <w:rPr>
                <w:rFonts w:ascii="Arial" w:hAnsi="Arial" w:cs="Arial"/>
                <w:sz w:val="20"/>
                <w:szCs w:val="20"/>
              </w:rPr>
            </w:pPr>
            <w:r w:rsidRPr="00825131">
              <w:rPr>
                <w:rFonts w:ascii="Arial" w:hAnsi="Arial" w:cs="Arial"/>
                <w:sz w:val="20"/>
                <w:szCs w:val="20"/>
              </w:rPr>
              <w:t>5</w:t>
            </w:r>
          </w:p>
        </w:tc>
        <w:tc>
          <w:tcPr>
            <w:tcW w:w="3553" w:type="dxa"/>
          </w:tcPr>
          <w:p w14:paraId="31687C81" w14:textId="77777777" w:rsidR="00AA25BF" w:rsidRPr="00825131" w:rsidRDefault="00AA25BF" w:rsidP="00447684">
            <w:pPr>
              <w:pStyle w:val="TableParagraph"/>
              <w:ind w:left="110"/>
              <w:contextualSpacing/>
              <w:jc w:val="left"/>
              <w:rPr>
                <w:rFonts w:ascii="Arial" w:hAnsi="Arial" w:cs="Arial"/>
                <w:sz w:val="20"/>
                <w:szCs w:val="20"/>
              </w:rPr>
            </w:pPr>
            <w:r w:rsidRPr="00825131">
              <w:rPr>
                <w:rFonts w:ascii="Arial" w:hAnsi="Arial" w:cs="Arial"/>
                <w:sz w:val="20"/>
                <w:szCs w:val="20"/>
              </w:rPr>
              <w:t>Service time</w:t>
            </w:r>
          </w:p>
        </w:tc>
        <w:tc>
          <w:tcPr>
            <w:tcW w:w="1701" w:type="dxa"/>
          </w:tcPr>
          <w:p w14:paraId="107D4160" w14:textId="77777777" w:rsidR="00AA25BF" w:rsidRPr="00825131" w:rsidRDefault="00AA25BF" w:rsidP="00447684">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3041B18E" w14:textId="77777777" w:rsidR="00AA25BF" w:rsidRPr="00825131" w:rsidRDefault="00AA25BF" w:rsidP="00447684">
            <w:pPr>
              <w:pStyle w:val="TableParagraph"/>
              <w:ind w:left="11"/>
              <w:contextualSpacing/>
              <w:rPr>
                <w:rFonts w:ascii="Arial" w:hAnsi="Arial" w:cs="Arial"/>
                <w:sz w:val="20"/>
                <w:szCs w:val="20"/>
              </w:rPr>
            </w:pPr>
            <w:r w:rsidRPr="00825131">
              <w:rPr>
                <w:rFonts w:ascii="Arial" w:hAnsi="Arial" w:cs="Arial"/>
                <w:sz w:val="20"/>
                <w:szCs w:val="20"/>
              </w:rPr>
              <w:t>3</w:t>
            </w:r>
          </w:p>
        </w:tc>
      </w:tr>
      <w:tr w:rsidR="00AA25BF" w:rsidRPr="00825131" w14:paraId="1FC6A854" w14:textId="77777777" w:rsidTr="00447684">
        <w:trPr>
          <w:trHeight w:val="301"/>
          <w:jc w:val="center"/>
        </w:trPr>
        <w:tc>
          <w:tcPr>
            <w:tcW w:w="563" w:type="dxa"/>
          </w:tcPr>
          <w:p w14:paraId="765FE329" w14:textId="77777777" w:rsidR="00AA25BF" w:rsidRPr="00825131" w:rsidRDefault="00AA25BF" w:rsidP="00447684">
            <w:pPr>
              <w:pStyle w:val="TableParagraph"/>
              <w:ind w:left="12"/>
              <w:contextualSpacing/>
              <w:rPr>
                <w:rFonts w:ascii="Arial" w:hAnsi="Arial" w:cs="Arial"/>
                <w:sz w:val="20"/>
                <w:szCs w:val="20"/>
              </w:rPr>
            </w:pPr>
            <w:r w:rsidRPr="00825131">
              <w:rPr>
                <w:rFonts w:ascii="Arial" w:hAnsi="Arial" w:cs="Arial"/>
                <w:sz w:val="20"/>
                <w:szCs w:val="20"/>
              </w:rPr>
              <w:lastRenderedPageBreak/>
              <w:t>6</w:t>
            </w:r>
          </w:p>
        </w:tc>
        <w:tc>
          <w:tcPr>
            <w:tcW w:w="3553" w:type="dxa"/>
          </w:tcPr>
          <w:p w14:paraId="579A877E" w14:textId="77777777" w:rsidR="00AA25BF" w:rsidRPr="00825131" w:rsidRDefault="00AA25BF" w:rsidP="00447684">
            <w:pPr>
              <w:pStyle w:val="TableParagraph"/>
              <w:ind w:left="110"/>
              <w:contextualSpacing/>
              <w:jc w:val="left"/>
              <w:rPr>
                <w:rFonts w:ascii="Arial" w:hAnsi="Arial" w:cs="Arial"/>
                <w:sz w:val="20"/>
                <w:szCs w:val="20"/>
              </w:rPr>
            </w:pPr>
            <w:r w:rsidRPr="00825131">
              <w:rPr>
                <w:rFonts w:ascii="Arial" w:hAnsi="Arial" w:cs="Arial"/>
                <w:sz w:val="20"/>
                <w:szCs w:val="20"/>
              </w:rPr>
              <w:t>Travel speed</w:t>
            </w:r>
          </w:p>
        </w:tc>
        <w:tc>
          <w:tcPr>
            <w:tcW w:w="1701" w:type="dxa"/>
          </w:tcPr>
          <w:p w14:paraId="5E4CC051" w14:textId="77777777" w:rsidR="00AA25BF" w:rsidRPr="00825131" w:rsidRDefault="00AA25BF" w:rsidP="00447684">
            <w:pPr>
              <w:pStyle w:val="TableParagraph"/>
              <w:ind w:left="15"/>
              <w:contextualSpacing/>
              <w:rPr>
                <w:rFonts w:ascii="Arial" w:hAnsi="Arial" w:cs="Arial"/>
                <w:sz w:val="20"/>
                <w:szCs w:val="20"/>
              </w:rPr>
            </w:pPr>
            <w:r w:rsidRPr="00825131">
              <w:rPr>
                <w:rFonts w:ascii="Arial" w:hAnsi="Arial" w:cs="Arial"/>
                <w:w w:val="99"/>
                <w:sz w:val="20"/>
                <w:szCs w:val="20"/>
              </w:rPr>
              <w:t>A</w:t>
            </w:r>
          </w:p>
        </w:tc>
        <w:tc>
          <w:tcPr>
            <w:tcW w:w="1267" w:type="dxa"/>
          </w:tcPr>
          <w:p w14:paraId="417AD192" w14:textId="77777777" w:rsidR="00AA25BF" w:rsidRPr="00825131" w:rsidRDefault="00AA25BF" w:rsidP="00447684">
            <w:pPr>
              <w:pStyle w:val="TableParagraph"/>
              <w:ind w:left="11"/>
              <w:contextualSpacing/>
              <w:rPr>
                <w:rFonts w:ascii="Arial" w:hAnsi="Arial" w:cs="Arial"/>
                <w:sz w:val="20"/>
                <w:szCs w:val="20"/>
              </w:rPr>
            </w:pPr>
            <w:r w:rsidRPr="00825131">
              <w:rPr>
                <w:rFonts w:ascii="Arial" w:hAnsi="Arial" w:cs="Arial"/>
                <w:sz w:val="20"/>
                <w:szCs w:val="20"/>
              </w:rPr>
              <w:t>3</w:t>
            </w:r>
          </w:p>
        </w:tc>
      </w:tr>
      <w:tr w:rsidR="00AA25BF" w:rsidRPr="00825131" w14:paraId="19E22DBF" w14:textId="77777777" w:rsidTr="00447684">
        <w:trPr>
          <w:trHeight w:val="299"/>
          <w:jc w:val="center"/>
        </w:trPr>
        <w:tc>
          <w:tcPr>
            <w:tcW w:w="563" w:type="dxa"/>
          </w:tcPr>
          <w:p w14:paraId="233473A3" w14:textId="77777777" w:rsidR="00AA25BF" w:rsidRPr="00825131" w:rsidRDefault="00AA25BF" w:rsidP="00447684">
            <w:pPr>
              <w:pStyle w:val="TableParagraph"/>
              <w:ind w:left="12"/>
              <w:contextualSpacing/>
              <w:rPr>
                <w:rFonts w:ascii="Arial" w:hAnsi="Arial" w:cs="Arial"/>
                <w:sz w:val="20"/>
                <w:szCs w:val="20"/>
              </w:rPr>
            </w:pPr>
            <w:r w:rsidRPr="00825131">
              <w:rPr>
                <w:rFonts w:ascii="Arial" w:hAnsi="Arial" w:cs="Arial"/>
                <w:sz w:val="20"/>
                <w:szCs w:val="20"/>
              </w:rPr>
              <w:t>7</w:t>
            </w:r>
          </w:p>
        </w:tc>
        <w:tc>
          <w:tcPr>
            <w:tcW w:w="3553" w:type="dxa"/>
          </w:tcPr>
          <w:p w14:paraId="2E44F4E1" w14:textId="77777777" w:rsidR="00AA25BF" w:rsidRPr="00825131" w:rsidRDefault="00AA25BF" w:rsidP="00447684">
            <w:pPr>
              <w:pStyle w:val="TableParagraph"/>
              <w:ind w:left="110"/>
              <w:contextualSpacing/>
              <w:jc w:val="left"/>
              <w:rPr>
                <w:rFonts w:ascii="Arial" w:hAnsi="Arial" w:cs="Arial"/>
                <w:sz w:val="20"/>
                <w:szCs w:val="20"/>
              </w:rPr>
            </w:pPr>
            <w:r w:rsidRPr="00825131">
              <w:rPr>
                <w:rFonts w:ascii="Arial" w:hAnsi="Arial" w:cs="Arial"/>
                <w:sz w:val="20"/>
                <w:szCs w:val="20"/>
              </w:rPr>
              <w:t>Number of Operating Buses</w:t>
            </w:r>
          </w:p>
        </w:tc>
        <w:tc>
          <w:tcPr>
            <w:tcW w:w="1701" w:type="dxa"/>
          </w:tcPr>
          <w:p w14:paraId="26732C37" w14:textId="77777777" w:rsidR="00AA25BF" w:rsidRPr="00825131" w:rsidRDefault="00AA25BF" w:rsidP="00447684">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2B73F09B" w14:textId="77777777" w:rsidR="00AA25BF" w:rsidRPr="00825131" w:rsidRDefault="00AA25BF" w:rsidP="00447684">
            <w:pPr>
              <w:pStyle w:val="TableParagraph"/>
              <w:ind w:left="11"/>
              <w:contextualSpacing/>
              <w:rPr>
                <w:rFonts w:ascii="Arial" w:hAnsi="Arial" w:cs="Arial"/>
                <w:sz w:val="20"/>
                <w:szCs w:val="20"/>
              </w:rPr>
            </w:pPr>
            <w:r w:rsidRPr="00825131">
              <w:rPr>
                <w:rFonts w:ascii="Arial" w:hAnsi="Arial" w:cs="Arial"/>
                <w:sz w:val="20"/>
                <w:szCs w:val="20"/>
              </w:rPr>
              <w:t>3</w:t>
            </w:r>
          </w:p>
        </w:tc>
      </w:tr>
      <w:tr w:rsidR="00AA25BF" w:rsidRPr="00825131" w14:paraId="360693B7" w14:textId="77777777" w:rsidTr="00447684">
        <w:trPr>
          <w:trHeight w:val="306"/>
          <w:jc w:val="center"/>
        </w:trPr>
        <w:tc>
          <w:tcPr>
            <w:tcW w:w="5817" w:type="dxa"/>
            <w:gridSpan w:val="3"/>
          </w:tcPr>
          <w:p w14:paraId="1501BE26" w14:textId="77777777" w:rsidR="00AA25BF" w:rsidRPr="00825131" w:rsidRDefault="00AA25BF" w:rsidP="00447684">
            <w:pPr>
              <w:pStyle w:val="TableParagraph"/>
              <w:ind w:right="141"/>
              <w:contextualSpacing/>
              <w:rPr>
                <w:rFonts w:ascii="Arial" w:hAnsi="Arial" w:cs="Arial"/>
                <w:bCs/>
                <w:sz w:val="20"/>
                <w:szCs w:val="20"/>
              </w:rPr>
            </w:pPr>
            <w:r w:rsidRPr="00825131">
              <w:rPr>
                <w:rFonts w:ascii="Arial" w:hAnsi="Arial" w:cs="Arial"/>
                <w:bCs/>
                <w:sz w:val="20"/>
                <w:szCs w:val="20"/>
              </w:rPr>
              <w:t>Total</w:t>
            </w:r>
          </w:p>
        </w:tc>
        <w:tc>
          <w:tcPr>
            <w:tcW w:w="1267" w:type="dxa"/>
          </w:tcPr>
          <w:p w14:paraId="7EE86F66" w14:textId="77777777" w:rsidR="00AA25BF" w:rsidRPr="00825131" w:rsidRDefault="00AA25BF" w:rsidP="00447684">
            <w:pPr>
              <w:pStyle w:val="TableParagraph"/>
              <w:ind w:left="90" w:right="79"/>
              <w:contextualSpacing/>
              <w:rPr>
                <w:rFonts w:ascii="Arial" w:hAnsi="Arial" w:cs="Arial"/>
                <w:bCs/>
                <w:sz w:val="20"/>
                <w:szCs w:val="20"/>
              </w:rPr>
            </w:pPr>
            <w:r w:rsidRPr="00825131">
              <w:rPr>
                <w:rFonts w:ascii="Arial" w:hAnsi="Arial" w:cs="Arial"/>
                <w:bCs/>
                <w:sz w:val="20"/>
                <w:szCs w:val="20"/>
              </w:rPr>
              <w:t>20</w:t>
            </w:r>
          </w:p>
        </w:tc>
      </w:tr>
      <w:tr w:rsidR="00AA25BF" w:rsidRPr="00825131" w14:paraId="67128BAA" w14:textId="77777777" w:rsidTr="00447684">
        <w:trPr>
          <w:trHeight w:val="306"/>
          <w:jc w:val="center"/>
        </w:trPr>
        <w:tc>
          <w:tcPr>
            <w:tcW w:w="5817" w:type="dxa"/>
            <w:gridSpan w:val="3"/>
          </w:tcPr>
          <w:p w14:paraId="355DB078" w14:textId="77777777" w:rsidR="00AA25BF" w:rsidRPr="00825131" w:rsidRDefault="00AA25BF" w:rsidP="00447684">
            <w:pPr>
              <w:pStyle w:val="TableParagraph"/>
              <w:ind w:left="142"/>
              <w:contextualSpacing/>
              <w:rPr>
                <w:rFonts w:ascii="Arial" w:hAnsi="Arial" w:cs="Arial"/>
                <w:bCs/>
                <w:sz w:val="20"/>
                <w:szCs w:val="20"/>
              </w:rPr>
            </w:pPr>
            <w:r w:rsidRPr="00825131">
              <w:rPr>
                <w:rFonts w:ascii="Arial" w:hAnsi="Arial" w:cs="Arial"/>
                <w:bCs/>
                <w:sz w:val="20"/>
                <w:szCs w:val="20"/>
              </w:rPr>
              <w:t>Operational Performance Assessment</w:t>
            </w:r>
          </w:p>
        </w:tc>
        <w:tc>
          <w:tcPr>
            <w:tcW w:w="1267" w:type="dxa"/>
          </w:tcPr>
          <w:p w14:paraId="6647AF07" w14:textId="77777777" w:rsidR="00AA25BF" w:rsidRPr="00825131" w:rsidRDefault="00AA25BF" w:rsidP="00447684">
            <w:pPr>
              <w:pStyle w:val="TableParagraph"/>
              <w:ind w:left="86" w:right="115"/>
              <w:contextualSpacing/>
              <w:rPr>
                <w:rFonts w:ascii="Arial" w:hAnsi="Arial" w:cs="Arial"/>
                <w:bCs/>
                <w:sz w:val="20"/>
                <w:szCs w:val="20"/>
              </w:rPr>
            </w:pPr>
            <w:r w:rsidRPr="00825131">
              <w:rPr>
                <w:rFonts w:ascii="Arial" w:hAnsi="Arial" w:cs="Arial"/>
                <w:bCs/>
                <w:sz w:val="20"/>
                <w:szCs w:val="20"/>
              </w:rPr>
              <w:t>Good</w:t>
            </w:r>
          </w:p>
        </w:tc>
      </w:tr>
    </w:tbl>
    <w:p w14:paraId="4D84D6B8" w14:textId="77777777" w:rsidR="00AA25BF" w:rsidRDefault="00AA25BF" w:rsidP="00AA25BF">
      <w:pPr>
        <w:jc w:val="both"/>
      </w:pPr>
    </w:p>
    <w:p w14:paraId="437BFF06" w14:textId="49C5F4D2" w:rsidR="00825131" w:rsidRPr="00BC2678" w:rsidRDefault="00AA25BF" w:rsidP="00825131">
      <w:pPr>
        <w:spacing w:before="60" w:after="60"/>
        <w:jc w:val="both"/>
        <w:rPr>
          <w:rFonts w:ascii="Arial" w:hAnsi="Arial" w:cs="Arial"/>
        </w:rPr>
      </w:pPr>
      <w:r w:rsidRPr="00AA25BF">
        <w:rPr>
          <w:rFonts w:ascii="Arial" w:hAnsi="Arial" w:cs="Arial"/>
        </w:rPr>
        <w:t>Based on the table above, it can be determined that:</w:t>
      </w:r>
    </w:p>
    <w:p w14:paraId="06F35C5B"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lang w:val="en-GB"/>
        </w:rPr>
        <w:t>Load</w:t>
      </w:r>
      <w:r w:rsidRPr="00BC2678">
        <w:rPr>
          <w:rFonts w:ascii="Arial" w:hAnsi="Arial" w:cs="Arial"/>
        </w:rPr>
        <w:t xml:space="preserve"> </w:t>
      </w:r>
      <w:r w:rsidRPr="00BC2678">
        <w:rPr>
          <w:rFonts w:ascii="Arial" w:hAnsi="Arial" w:cs="Arial"/>
          <w:b/>
          <w:lang w:val="en-GB"/>
        </w:rPr>
        <w:t>factor</w:t>
      </w:r>
      <w:r w:rsidRPr="00BC2678">
        <w:rPr>
          <w:rFonts w:ascii="Arial" w:hAnsi="Arial" w:cs="Arial"/>
          <w:bCs/>
          <w:lang w:val="en-GB"/>
        </w:rPr>
        <w:t>,</w:t>
      </w:r>
      <w:r w:rsidRPr="00BC2678">
        <w:rPr>
          <w:rFonts w:ascii="Arial" w:hAnsi="Arial" w:cs="Arial"/>
        </w:rPr>
        <w:t xml:space="preserve"> </w:t>
      </w:r>
      <w:proofErr w:type="spellStart"/>
      <w:r w:rsidRPr="00BC2678">
        <w:rPr>
          <w:rFonts w:ascii="Arial" w:hAnsi="Arial" w:cs="Arial"/>
        </w:rPr>
        <w:t>Transjakarta</w:t>
      </w:r>
      <w:proofErr w:type="spellEnd"/>
      <w:r w:rsidRPr="00BC2678">
        <w:rPr>
          <w:rFonts w:ascii="Arial" w:hAnsi="Arial" w:cs="Arial"/>
        </w:rPr>
        <w:t xml:space="preserve"> buses have an average value of 83.1% in category B (80-100%). </w:t>
      </w:r>
    </w:p>
    <w:p w14:paraId="412AB400"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Headway</w:t>
      </w:r>
      <w:r w:rsidRPr="00BC2678">
        <w:rPr>
          <w:rFonts w:ascii="Arial" w:hAnsi="Arial" w:cs="Arial"/>
        </w:rPr>
        <w:t xml:space="preserve">, the analysis of all routes yields results with an average value of 7.3 minutes in category A (6 vehicles/hour). </w:t>
      </w:r>
    </w:p>
    <w:p w14:paraId="1E482C88"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Frequency of vehicle</w:t>
      </w:r>
      <w:r w:rsidRPr="00BC2678">
        <w:rPr>
          <w:rFonts w:ascii="Arial" w:hAnsi="Arial" w:cs="Arial"/>
        </w:rPr>
        <w:t>, the analysis of all routes yielded an average value of 7.56 vehicles per hour in category A, which is greater than 6 vehicles per hour</w:t>
      </w:r>
    </w:p>
    <w:p w14:paraId="51E130A7"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Travel time</w:t>
      </w:r>
      <w:r w:rsidRPr="00BC2678">
        <w:rPr>
          <w:rFonts w:ascii="Arial" w:hAnsi="Arial" w:cs="Arial"/>
        </w:rPr>
        <w:t xml:space="preserve">, the analysis results for all routes have an average value of 2.38 minutes/kilometer in category A (15 hours/day). </w:t>
      </w:r>
    </w:p>
    <w:p w14:paraId="471448F0"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Service time</w:t>
      </w:r>
      <w:r w:rsidRPr="00BC2678">
        <w:rPr>
          <w:rFonts w:ascii="Arial" w:hAnsi="Arial" w:cs="Arial"/>
        </w:rPr>
        <w:t xml:space="preserve">, the </w:t>
      </w:r>
      <w:proofErr w:type="spellStart"/>
      <w:r w:rsidRPr="00BC2678">
        <w:rPr>
          <w:rFonts w:ascii="Arial" w:hAnsi="Arial" w:cs="Arial"/>
        </w:rPr>
        <w:t>Transjakarta</w:t>
      </w:r>
      <w:proofErr w:type="spellEnd"/>
      <w:r w:rsidRPr="00BC2678">
        <w:rPr>
          <w:rFonts w:ascii="Arial" w:hAnsi="Arial" w:cs="Arial"/>
        </w:rPr>
        <w:t xml:space="preserve"> bus route </w:t>
      </w:r>
      <w:proofErr w:type="spellStart"/>
      <w:r w:rsidRPr="00BC2678">
        <w:rPr>
          <w:rFonts w:ascii="Arial" w:hAnsi="Arial" w:cs="Arial"/>
        </w:rPr>
        <w:t>Cibubur</w:t>
      </w:r>
      <w:proofErr w:type="spellEnd"/>
      <w:r w:rsidRPr="00BC2678">
        <w:rPr>
          <w:rFonts w:ascii="Arial" w:hAnsi="Arial" w:cs="Arial"/>
        </w:rPr>
        <w:t xml:space="preserve">-BBKN </w:t>
      </w:r>
      <w:proofErr w:type="spellStart"/>
      <w:r w:rsidRPr="00BC2678">
        <w:rPr>
          <w:rFonts w:ascii="Arial" w:hAnsi="Arial" w:cs="Arial"/>
        </w:rPr>
        <w:t>Cawang</w:t>
      </w:r>
      <w:proofErr w:type="spellEnd"/>
      <w:r w:rsidRPr="00BC2678">
        <w:rPr>
          <w:rFonts w:ascii="Arial" w:hAnsi="Arial" w:cs="Arial"/>
        </w:rPr>
        <w:t xml:space="preserve"> operates for 16 hours, falling under category A (&gt;15 hours / day).</w:t>
      </w:r>
    </w:p>
    <w:p w14:paraId="703F09F5"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Travel speed</w:t>
      </w:r>
      <w:r w:rsidRPr="00BC2678">
        <w:rPr>
          <w:rFonts w:ascii="Arial" w:hAnsi="Arial" w:cs="Arial"/>
        </w:rPr>
        <w:t xml:space="preserve">, </w:t>
      </w:r>
      <w:proofErr w:type="gramStart"/>
      <w:r w:rsidRPr="00BC2678">
        <w:rPr>
          <w:rFonts w:ascii="Arial" w:hAnsi="Arial" w:cs="Arial"/>
        </w:rPr>
        <w:t>The</w:t>
      </w:r>
      <w:proofErr w:type="gramEnd"/>
      <w:r w:rsidRPr="00BC2678">
        <w:rPr>
          <w:rFonts w:ascii="Arial" w:hAnsi="Arial" w:cs="Arial"/>
        </w:rPr>
        <w:t xml:space="preserve"> analysis results for all routes have an average value of 31.6 kilometers per hour in category A (&gt;10 kilometers per hour). </w:t>
      </w:r>
    </w:p>
    <w:p w14:paraId="3D6DF5FD" w14:textId="672B162E" w:rsidR="00825131" w:rsidRPr="00BC2678" w:rsidRDefault="00825131" w:rsidP="00825131">
      <w:pPr>
        <w:jc w:val="both"/>
        <w:rPr>
          <w:rFonts w:ascii="Arial" w:hAnsi="Arial" w:cs="Arial"/>
        </w:rPr>
      </w:pPr>
      <w:r w:rsidRPr="00BC2678">
        <w:rPr>
          <w:rFonts w:ascii="Arial" w:hAnsi="Arial" w:cs="Arial"/>
        </w:rPr>
        <w:t>The total number of vehicles operating is 100%, so it falls into category A (&gt;100%). The Standard Decree of the Director General of Land Transportation, all categories related to load factor, headway, vehicle frequency, travel time, service time, travel speed, and number of vehicles.</w:t>
      </w:r>
    </w:p>
    <w:p w14:paraId="3E82B9A9" w14:textId="77777777" w:rsidR="00825131" w:rsidRDefault="00825131" w:rsidP="00825131">
      <w:pPr>
        <w:jc w:val="both"/>
      </w:pPr>
    </w:p>
    <w:p w14:paraId="38195E90" w14:textId="77777777" w:rsidR="00825131" w:rsidRDefault="00825131" w:rsidP="00825131">
      <w:pPr>
        <w:jc w:val="both"/>
      </w:pPr>
    </w:p>
    <w:p w14:paraId="30180333" w14:textId="77777777" w:rsidR="00825131" w:rsidRPr="00825131" w:rsidRDefault="00825131" w:rsidP="00825131">
      <w:pPr>
        <w:pStyle w:val="Naslovpodpoglavlja"/>
        <w:rPr>
          <w:rFonts w:ascii="Arial" w:hAnsi="Arial" w:cs="Arial"/>
          <w:szCs w:val="22"/>
        </w:rPr>
      </w:pPr>
      <w:r w:rsidRPr="00825131">
        <w:rPr>
          <w:rFonts w:ascii="Arial" w:hAnsi="Arial" w:cs="Arial"/>
          <w:szCs w:val="22"/>
        </w:rPr>
        <w:t>Common-Method Variance Bias Test</w:t>
      </w:r>
    </w:p>
    <w:p w14:paraId="243F80C3" w14:textId="77777777" w:rsidR="00825131" w:rsidRDefault="00825131" w:rsidP="00825131">
      <w:pPr>
        <w:jc w:val="both"/>
      </w:pPr>
    </w:p>
    <w:p w14:paraId="791D974D" w14:textId="734E2ADE" w:rsidR="00825131" w:rsidRPr="00BC2678" w:rsidRDefault="00825131" w:rsidP="00825131">
      <w:pPr>
        <w:pStyle w:val="Body"/>
        <w:spacing w:after="0"/>
        <w:rPr>
          <w:rFonts w:ascii="Arial" w:hAnsi="Arial" w:cs="Arial"/>
        </w:rPr>
      </w:pPr>
      <w:r w:rsidRPr="00BC2678">
        <w:rPr>
          <w:rFonts w:ascii="Arial" w:hAnsi="Arial" w:cs="Arial"/>
        </w:rPr>
        <w:t xml:space="preserve">Common method bias refers to measurement error from a methodological perspective. For example, having the same measurement scale (e.g., 5-point Likert scale) for all survey questions may lead to common method bias </w:t>
      </w:r>
      <w:sdt>
        <w:sdtPr>
          <w:rPr>
            <w:rFonts w:ascii="Arial" w:hAnsi="Arial" w:cs="Arial"/>
            <w:color w:val="000000"/>
          </w:rPr>
          <w:tag w:val="MENDELEY_CITATION_v3_eyJjaXRhdGlvbklEIjoiTUVOREVMRVlfQ0lUQVRJT05fYjViODIyODEtMjU0Zi00NTgwLTkzMzQtYzMzYzA3MDc0OWI2IiwicHJvcGVydGllcyI6eyJub3RlSW5kZXgiOjB9LCJpc0VkaXRlZCI6ZmFsc2UsIm1hbnVhbE92ZXJyaWRlIjp7ImlzTWFudWFsbHlPdmVycmlkZGVuIjpmYWxzZSwiY2l0ZXByb2NUZXh0IjoiWzIwXSIsIm1hbnVhbE92ZXJyaWRlVGV4dCI6IiJ9LCJjaXRhdGlvbkl0ZW1zIjpbeyJpZCI6ImFkY2EyNjA4LTE4MzYtMzdiMS04YzA4LWVkNzQxMGYyMjJjMyIsIml0ZW1EYXRhIjp7InR5cGUiOiJhcnRpY2xlLWpvdXJuYWwiLCJpZCI6ImFkY2EyNjA4LTE4MzYtMzdiMS04YzA4LWVkNzQxMGYyMjJjMyIsInRpdGxlIjoiUGFzc2VuZ2VyIFNhdGlzZmFjdGlvbiBFdmFsdWF0aW9uIE1vZGVsIGZvciBVcmJhbiBSYWlsIFRyYW5zaXQ6IEEgU3RydWN0dXJhbCBFcXVhdGlvbiBNb2RlbGluZyBCYXNlZCBvbiBQYXJ0aWFsIExlYXN0IFNxdWFyZXMiLCJhdXRob3IiOlt7ImZhbWlseSI6IlNoZW4iLCJnaXZlbiI6IldlaXdlaSIsInBhcnNlLW5hbWVzIjpmYWxzZSwiZHJvcHBpbmctcGFydGljbGUiOiIiLCJub24tZHJvcHBpbmctcGFydGljbGUiOiIifSx7ImZhbWlseSI6IlhpYW8iLCJnaXZlbiI6IldlaXpob3UiLCJwYXJzZS1uYW1lcyI6ZmFsc2UsImRyb3BwaW5nLXBhcnRpY2xlIjoiIiwibm9uLWRyb3BwaW5nLXBhcnRpY2xlIjoiIn0seyJmYW1pbHkiOiJXYW5nIiwiZ2l2ZW4iOiJYaW4iLCJwYXJzZS1uYW1lcyI6ZmFsc2UsImRyb3BwaW5nLXBhcnRpY2xlIjoiIiwibm9uLWRyb3BwaW5nLXBhcnRpY2xlIjoiIn1dLCJjb250YWluZXItdGl0bGUiOiJUcmFuc3BvcnQgUG9saWN5IiwiRE9JIjoiMTAuMTAxNi9qLnRyYW5wb2wuMjAxNS4xMC4wMDYiLCJJU1NOIjoiMTg3OTMxMFgiLCJVUkwiOiJodHRwOi8vZHguZG9pLm9yZy8xMC4xMDE2L2oudHJhbnBvbC4yMDE1LjEwLjAwNiIsImlzc3VlZCI6eyJkYXRlLXBhcnRzIjpbWzIwMTZdXX0sInBhZ2UiOiIyMC0zMSIsImFic3RyYWN0IjoiVGhlIHJhaWwgdHJhbnNpdCBoYXMgcGxheWVkIGFuIGltcG9ydGFudCByb2xlIGluIGVjb25vbWljIHZpdGFsaXR5IG9mIHRoZSB1cmJhbiBhcmVhLiBQcm92aWRpbmcgc2VydmljZXMgd2l0aCBoaWdoIGxldmVscyBvZiBxdWFsaXR5IGlzIGVzc2VudGlhbCBpbiBvcmRlciB0byBwcm9tb3RlIHB1YmxpYyB0cmFuc3BvcnRhdGlvbiBieSBjdXN0b21pemluZyB0aGUgdXNlcnMgb2YgdGhlIHNlcnZpY2VzLCBhbmQgdG8gcmVkdWNlIHRyYWZmaWMgY29uZ2VzdGlvbiBieSBzaGlmdGluZyBwZW9wbGUgYXdheSBmcm9tIHByaXZhdGUgY2FyIHVzZS4gRm9yIHRoaXMgcmVhc29uLCBpdCBpcyBlc3NlbnRpYWwgdG8gdW5kZXJzdGFuZCBwYXNzZW5nZXIgc2F0aXNmYWN0aW9uIHdpdGggdXJiYW4gcmFpbCB0cmFuc2l0IGZyb20gYSBxdWFudGl0YXRpdmUgYW5kIHN5c3RlbWF0aWMgcGVyc3BlY3RpdmUuIFRoaXMgcGFwZXIgYm9ycm93cyB0aGUgZnVuZGFtZW50YWwgY29uY2VwdCBvZiB0aGUgQW1lcmljYW4gQ3VzdG9tZXIgU2F0aXNmYWN0aW9uIEluZGV4IChBQ1NJKSBtb2RlbCB0byBlc3RhYmxpc2ggYSBwYXNzZW5nZXIgc2F0aXNmYWN0aW9uIGV2YWx1YXRpb24gbW9kZWwgZm9yIHVyYmFuIHJhaWwgdHJhbnNpdCBpbiBDaGluYS4gQSBzdHJ1Y3R1cmFsIGVxdWF0aW9uIG1vZGVsaW5nIChTRU0pIG1ldGhvZCBhbmQgaXRzIHBhcmFtZXRlciBlc3RpbWF0aW9uIG1ldGhvZDogUGFydGlhbCBMZWFzdCBTcXVhcmVzIChQTFMpLCBhcmUgYXBwbGllZCB0byBlc3RpbWF0ZSB0aGUgcHJvcG9zZWQgbW9kZWwuIEFuIGV2YWx1YXRpb24gaW5kaWNhdG9yIHN5c3RlbSBpbmNsdWRpbmcgdGhyZWUgbGV2ZWxzIG9mIGluZGljYXRvcnMgaXMgZXN0YWJsaXNoZWQgdG8gbWVhc3VyZSBwYXNzZW5nZXJzJyBzYXRpc2ZhY3Rpb24gb24gdGhlIHNlcnZpY2VzIG9mZmVyZWQgYnkgdGhlIHJhaWwgdHJhbnNpdCBvcGVyYXRpb24gY29tcGFuaWVzLiBUaGUgc2F0aXNmYWN0aW9uIGluZGV4IGlzIG9idGFpbmVkIHRvIHF1YW50aXplIHRoZSBkZWdyZWUgb2YgcGFzc2VuZ2VyIHNhdGlzZmFjdGlvbi4gVGhlIElQQSBtYXRyaXggaXMgdXNlZCBhcyBhbiBhc3Npc3QgdG9vbCB0byBzaG93IHRoZSBhZHZhbnRhZ2VzIGFuZCBkaXNhZHZhbnRhZ2VzIG9mIHRoZSBzZXJ2aWNlcyBvZiByYWlsIHRyYW5zaXQuIFN1emhvdSByYWlsIHRyYW5zaXQgbGluZSAxIHdhcyB1c2VkIGFzIGEgY2FzZSBzdHVkeSwgZm91ciBtb2RlbHMgd2l0aCBkaWZmZXJlbnQgbGF0ZW50IGNvbnN0cnVjdHMgb3IgZXN0aW1hdGlvbiBtZXRob2RzIHdlcmUgYnVpbHQgYW5kIGNvbXBhcmVkLCB0byBkZW1vbnN0cmF0ZSB0aGUgcHJvcG9zZWQgUFNJIG1vZGVsIGJhc2VkIG9uIFBMUyBlc3RpbWF0aW9uIG1ldGhvZCB3YXMgcmVsaWFibGUgYW5kIHRoZSBzaWduIGFuZCBtYWduaXR1ZGUgb2YgcGFyYW1ldGVycyB3ZXJlIHJlYXNvbmFibGUuIFRoZSBjYXVzYWxpdHkgYmV0d2VlbiBwYXNzZW5nZXIgc2F0aXNmYWN0aW9uIGFuZCBpdHMgaW5mbHVlbmNlIGZhY3RvcnMgd2VyZSBjb25maXJtZWQgYnkgcGF0aCBjb2VmZmljaWVudHMgb2YgdGhlIG1vZGVsLiIsInB1Ymxpc2hlciI6IkVsc2V2aWVyIiwidm9sdW1lIjoiNDYiLCJjb250YWluZXItdGl0bGUtc2hvcnQiOiJUcmFuc3AgUG9saWN5IChPeGYpIn0sImlzVGVtcG9yYXJ5IjpmYWxzZX1dfQ=="/>
          <w:id w:val="-1966881837"/>
          <w:placeholder>
            <w:docPart w:val="49CCBD977D1E1F419C562457872271EB"/>
          </w:placeholder>
        </w:sdtPr>
        <w:sdtEndPr/>
        <w:sdtContent>
          <w:r w:rsidR="003842A9" w:rsidRPr="003842A9">
            <w:rPr>
              <w:rFonts w:ascii="Arial" w:hAnsi="Arial" w:cs="Arial"/>
              <w:color w:val="000000"/>
            </w:rPr>
            <w:t>[20]</w:t>
          </w:r>
        </w:sdtContent>
      </w:sdt>
      <w:r w:rsidRPr="00BC2678">
        <w:rPr>
          <w:rFonts w:ascii="Arial" w:hAnsi="Arial" w:cs="Arial"/>
        </w:rPr>
        <w:t>. This entails incorporating all measurement scale items into the principal component analysis. The total variance explained by the single factor was only 42.5%, which is below the recommended limit of 50%. Based on these results, the study did not encounter common method bias, and the collected data was deemed suitable for further analysis.</w:t>
      </w:r>
    </w:p>
    <w:p w14:paraId="5A7A5868" w14:textId="77777777" w:rsidR="00825131" w:rsidRDefault="00825131" w:rsidP="00825131">
      <w:pPr>
        <w:pStyle w:val="Body"/>
        <w:spacing w:after="0"/>
        <w:rPr>
          <w:rFonts w:ascii="Arial" w:hAnsi="Arial" w:cs="Arial"/>
        </w:rPr>
      </w:pPr>
    </w:p>
    <w:p w14:paraId="0046DA51" w14:textId="77777777" w:rsidR="00AA25BF" w:rsidRDefault="00AA25BF" w:rsidP="00BC2678">
      <w:pPr>
        <w:pStyle w:val="Body"/>
        <w:spacing w:after="0"/>
        <w:jc w:val="center"/>
        <w:rPr>
          <w:rFonts w:ascii="Arial" w:hAnsi="Arial" w:cs="Arial"/>
          <w:b/>
          <w:bCs/>
        </w:rPr>
      </w:pPr>
    </w:p>
    <w:p w14:paraId="75B374D5" w14:textId="58FD1621" w:rsidR="00BC2678" w:rsidRPr="00BC2678" w:rsidRDefault="00BC2678" w:rsidP="00BC2678">
      <w:pPr>
        <w:pStyle w:val="Body"/>
        <w:spacing w:after="0"/>
        <w:jc w:val="center"/>
        <w:rPr>
          <w:rFonts w:ascii="Arial" w:hAnsi="Arial" w:cs="Arial"/>
          <w:b/>
          <w:bCs/>
        </w:rPr>
      </w:pPr>
      <w:r w:rsidRPr="00BC2678">
        <w:rPr>
          <w:rFonts w:ascii="Arial" w:hAnsi="Arial" w:cs="Arial"/>
          <w:b/>
          <w:bCs/>
        </w:rPr>
        <w:t xml:space="preserve">Table 2. </w:t>
      </w:r>
      <w:r w:rsidRPr="00BC2678">
        <w:rPr>
          <w:rFonts w:ascii="Courier New" w:hAnsi="Courier New" w:cs="Courier New"/>
          <w:b/>
          <w:bCs/>
        </w:rPr>
        <w:t>﻿</w:t>
      </w:r>
      <w:r w:rsidRPr="00BC2678">
        <w:rPr>
          <w:rFonts w:ascii="Arial" w:hAnsi="Arial" w:cs="Arial"/>
          <w:b/>
          <w:bCs/>
        </w:rPr>
        <w:t>Factor Loading for Multiple Items</w:t>
      </w:r>
    </w:p>
    <w:tbl>
      <w:tblP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120"/>
        <w:gridCol w:w="5672"/>
        <w:gridCol w:w="1275"/>
      </w:tblGrid>
      <w:tr w:rsidR="00A11862" w:rsidRPr="00A11862" w14:paraId="0F6B5C7C" w14:textId="77777777" w:rsidTr="00A11862">
        <w:trPr>
          <w:trHeight w:val="300"/>
          <w:tblHeader/>
        </w:trPr>
        <w:tc>
          <w:tcPr>
            <w:tcW w:w="2120" w:type="dxa"/>
            <w:tcBorders>
              <w:top w:val="single" w:sz="4" w:space="0" w:color="auto"/>
              <w:bottom w:val="single" w:sz="4" w:space="0" w:color="auto"/>
            </w:tcBorders>
            <w:shd w:val="clear" w:color="auto" w:fill="auto"/>
            <w:noWrap/>
            <w:vAlign w:val="center"/>
            <w:hideMark/>
          </w:tcPr>
          <w:p w14:paraId="2FC81852" w14:textId="77777777" w:rsidR="00A11862" w:rsidRPr="00A11862" w:rsidRDefault="00A11862" w:rsidP="0039497A">
            <w:pPr>
              <w:jc w:val="center"/>
              <w:rPr>
                <w:rFonts w:ascii="Arial" w:hAnsi="Arial" w:cs="Arial"/>
                <w:b/>
                <w:bCs/>
                <w:color w:val="000000"/>
                <w:sz w:val="16"/>
                <w:szCs w:val="16"/>
              </w:rPr>
            </w:pPr>
            <w:r w:rsidRPr="00A11862">
              <w:rPr>
                <w:rFonts w:ascii="Arial" w:hAnsi="Arial" w:cs="Arial"/>
                <w:b/>
                <w:bCs/>
                <w:color w:val="000000"/>
                <w:sz w:val="16"/>
                <w:szCs w:val="16"/>
              </w:rPr>
              <w:t>Indicators</w:t>
            </w:r>
          </w:p>
        </w:tc>
        <w:tc>
          <w:tcPr>
            <w:tcW w:w="5672" w:type="dxa"/>
            <w:tcBorders>
              <w:top w:val="single" w:sz="4" w:space="0" w:color="auto"/>
              <w:bottom w:val="single" w:sz="4" w:space="0" w:color="auto"/>
            </w:tcBorders>
            <w:shd w:val="clear" w:color="auto" w:fill="auto"/>
            <w:noWrap/>
            <w:vAlign w:val="center"/>
            <w:hideMark/>
          </w:tcPr>
          <w:p w14:paraId="2A59D137" w14:textId="77777777" w:rsidR="00A11862" w:rsidRPr="00A11862" w:rsidRDefault="00A11862" w:rsidP="0039497A">
            <w:pPr>
              <w:jc w:val="center"/>
              <w:rPr>
                <w:rFonts w:ascii="Arial" w:hAnsi="Arial" w:cs="Arial"/>
                <w:b/>
                <w:bCs/>
                <w:color w:val="000000"/>
                <w:sz w:val="16"/>
                <w:szCs w:val="16"/>
              </w:rPr>
            </w:pPr>
            <w:r w:rsidRPr="00A11862">
              <w:rPr>
                <w:rFonts w:ascii="Arial" w:hAnsi="Arial" w:cs="Arial"/>
                <w:b/>
                <w:bCs/>
                <w:color w:val="000000"/>
                <w:sz w:val="16"/>
                <w:szCs w:val="16"/>
              </w:rPr>
              <w:t>Items</w:t>
            </w:r>
          </w:p>
        </w:tc>
        <w:tc>
          <w:tcPr>
            <w:tcW w:w="1275" w:type="dxa"/>
            <w:tcBorders>
              <w:top w:val="single" w:sz="4" w:space="0" w:color="auto"/>
              <w:bottom w:val="single" w:sz="4" w:space="0" w:color="auto"/>
            </w:tcBorders>
            <w:shd w:val="clear" w:color="auto" w:fill="auto"/>
            <w:noWrap/>
            <w:vAlign w:val="center"/>
            <w:hideMark/>
          </w:tcPr>
          <w:p w14:paraId="52BBF323" w14:textId="77777777" w:rsidR="00A11862" w:rsidRPr="00A11862" w:rsidRDefault="00A11862" w:rsidP="00A11862">
            <w:pPr>
              <w:jc w:val="center"/>
              <w:rPr>
                <w:rFonts w:ascii="Arial" w:hAnsi="Arial" w:cs="Arial"/>
                <w:b/>
                <w:bCs/>
                <w:color w:val="000000"/>
                <w:sz w:val="16"/>
                <w:szCs w:val="16"/>
              </w:rPr>
            </w:pPr>
            <w:r w:rsidRPr="00A11862">
              <w:rPr>
                <w:rFonts w:ascii="Arial" w:hAnsi="Arial" w:cs="Arial"/>
                <w:b/>
                <w:bCs/>
                <w:color w:val="000000"/>
                <w:sz w:val="16"/>
                <w:szCs w:val="16"/>
              </w:rPr>
              <w:t>Factor Loading</w:t>
            </w:r>
          </w:p>
        </w:tc>
      </w:tr>
      <w:tr w:rsidR="00A11862" w:rsidRPr="00A11862" w14:paraId="636CF57F" w14:textId="77777777" w:rsidTr="00A11862">
        <w:trPr>
          <w:trHeight w:val="300"/>
        </w:trPr>
        <w:tc>
          <w:tcPr>
            <w:tcW w:w="2120" w:type="dxa"/>
            <w:tcBorders>
              <w:top w:val="single" w:sz="4" w:space="0" w:color="auto"/>
            </w:tcBorders>
            <w:shd w:val="clear" w:color="auto" w:fill="auto"/>
            <w:noWrap/>
            <w:vAlign w:val="center"/>
            <w:hideMark/>
          </w:tcPr>
          <w:p w14:paraId="24C7C19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Ass.1 (Latent Variable 3)</w:t>
            </w:r>
          </w:p>
        </w:tc>
        <w:tc>
          <w:tcPr>
            <w:tcW w:w="5672" w:type="dxa"/>
            <w:tcBorders>
              <w:top w:val="single" w:sz="4" w:space="0" w:color="auto"/>
            </w:tcBorders>
            <w:shd w:val="clear" w:color="auto" w:fill="auto"/>
            <w:noWrap/>
            <w:vAlign w:val="bottom"/>
            <w:hideMark/>
          </w:tcPr>
          <w:p w14:paraId="1E5973DA"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 xml:space="preserve">The officers at </w:t>
            </w:r>
            <w:proofErr w:type="spellStart"/>
            <w:r w:rsidRPr="00A11862">
              <w:rPr>
                <w:rFonts w:ascii="Arial" w:hAnsi="Arial" w:cs="Arial"/>
                <w:sz w:val="16"/>
                <w:szCs w:val="16"/>
              </w:rPr>
              <w:t>Transjakarta</w:t>
            </w:r>
            <w:proofErr w:type="spellEnd"/>
            <w:r w:rsidRPr="00A11862">
              <w:rPr>
                <w:rFonts w:ascii="Arial" w:hAnsi="Arial" w:cs="Arial"/>
                <w:sz w:val="16"/>
                <w:szCs w:val="16"/>
              </w:rPr>
              <w:t xml:space="preserve"> are friendly when responding to passengers</w:t>
            </w:r>
          </w:p>
        </w:tc>
        <w:tc>
          <w:tcPr>
            <w:tcW w:w="1275" w:type="dxa"/>
            <w:tcBorders>
              <w:top w:val="single" w:sz="4" w:space="0" w:color="auto"/>
            </w:tcBorders>
            <w:shd w:val="clear" w:color="auto" w:fill="auto"/>
            <w:noWrap/>
            <w:vAlign w:val="center"/>
            <w:hideMark/>
          </w:tcPr>
          <w:p w14:paraId="68BE310F"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0,862</w:t>
            </w:r>
          </w:p>
        </w:tc>
      </w:tr>
      <w:tr w:rsidR="00A11862" w:rsidRPr="00A11862" w14:paraId="3CAEDF05" w14:textId="77777777" w:rsidTr="00A11862">
        <w:trPr>
          <w:trHeight w:val="300"/>
        </w:trPr>
        <w:tc>
          <w:tcPr>
            <w:tcW w:w="2120" w:type="dxa"/>
            <w:shd w:val="clear" w:color="auto" w:fill="auto"/>
            <w:noWrap/>
            <w:vAlign w:val="center"/>
            <w:hideMark/>
          </w:tcPr>
          <w:p w14:paraId="6612FC4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Ass.2 (Latent Variable 3)</w:t>
            </w:r>
          </w:p>
        </w:tc>
        <w:tc>
          <w:tcPr>
            <w:tcW w:w="5672" w:type="dxa"/>
            <w:shd w:val="clear" w:color="auto" w:fill="auto"/>
            <w:noWrap/>
            <w:vAlign w:val="bottom"/>
            <w:hideMark/>
          </w:tcPr>
          <w:p w14:paraId="0165F6C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Safe inside the Transjakarta bus stop</w:t>
            </w:r>
          </w:p>
        </w:tc>
        <w:tc>
          <w:tcPr>
            <w:tcW w:w="1275" w:type="dxa"/>
            <w:shd w:val="clear" w:color="auto" w:fill="auto"/>
            <w:noWrap/>
            <w:vAlign w:val="center"/>
            <w:hideMark/>
          </w:tcPr>
          <w:p w14:paraId="3FB9243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0,837</w:t>
            </w:r>
          </w:p>
        </w:tc>
      </w:tr>
      <w:tr w:rsidR="00A11862" w:rsidRPr="00A11862" w14:paraId="27D630F3" w14:textId="77777777" w:rsidTr="00A11862">
        <w:trPr>
          <w:trHeight w:val="300"/>
        </w:trPr>
        <w:tc>
          <w:tcPr>
            <w:tcW w:w="2120" w:type="dxa"/>
            <w:shd w:val="clear" w:color="auto" w:fill="auto"/>
            <w:noWrap/>
            <w:vAlign w:val="center"/>
            <w:hideMark/>
          </w:tcPr>
          <w:p w14:paraId="1BAE98F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Ass.3 (Latent Variable 3)</w:t>
            </w:r>
          </w:p>
        </w:tc>
        <w:tc>
          <w:tcPr>
            <w:tcW w:w="5672" w:type="dxa"/>
            <w:shd w:val="clear" w:color="auto" w:fill="auto"/>
            <w:noWrap/>
            <w:vAlign w:val="bottom"/>
            <w:hideMark/>
          </w:tcPr>
          <w:p w14:paraId="142FD10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Safe on board a Transjakarta bus</w:t>
            </w:r>
          </w:p>
        </w:tc>
        <w:tc>
          <w:tcPr>
            <w:tcW w:w="1275" w:type="dxa"/>
            <w:shd w:val="clear" w:color="auto" w:fill="auto"/>
            <w:noWrap/>
            <w:vAlign w:val="center"/>
            <w:hideMark/>
          </w:tcPr>
          <w:p w14:paraId="09735024"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0,782</w:t>
            </w:r>
          </w:p>
        </w:tc>
      </w:tr>
      <w:tr w:rsidR="00A11862" w:rsidRPr="00A11862" w14:paraId="5F9AC5F4" w14:textId="77777777" w:rsidTr="00A11862">
        <w:trPr>
          <w:trHeight w:val="300"/>
        </w:trPr>
        <w:tc>
          <w:tcPr>
            <w:tcW w:w="2120" w:type="dxa"/>
            <w:shd w:val="clear" w:color="auto" w:fill="auto"/>
            <w:noWrap/>
            <w:vAlign w:val="center"/>
            <w:hideMark/>
          </w:tcPr>
          <w:p w14:paraId="5F2092C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Emp.1 (Latent Variable 4)</w:t>
            </w:r>
          </w:p>
        </w:tc>
        <w:tc>
          <w:tcPr>
            <w:tcW w:w="5672" w:type="dxa"/>
            <w:shd w:val="clear" w:color="auto" w:fill="auto"/>
            <w:noWrap/>
            <w:vAlign w:val="center"/>
            <w:hideMark/>
          </w:tcPr>
          <w:p w14:paraId="7FAB8E1E"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attendant says an opening greeting at the start of the journey</w:t>
            </w:r>
          </w:p>
        </w:tc>
        <w:tc>
          <w:tcPr>
            <w:tcW w:w="1275" w:type="dxa"/>
            <w:shd w:val="clear" w:color="auto" w:fill="auto"/>
            <w:noWrap/>
            <w:vAlign w:val="center"/>
            <w:hideMark/>
          </w:tcPr>
          <w:p w14:paraId="73780D1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0,930</w:t>
            </w:r>
          </w:p>
        </w:tc>
      </w:tr>
      <w:tr w:rsidR="00A11862" w:rsidRPr="00A11862" w14:paraId="2540EF4A" w14:textId="77777777" w:rsidTr="00A11862">
        <w:trPr>
          <w:trHeight w:val="300"/>
        </w:trPr>
        <w:tc>
          <w:tcPr>
            <w:tcW w:w="2120" w:type="dxa"/>
            <w:shd w:val="clear" w:color="auto" w:fill="auto"/>
            <w:noWrap/>
            <w:vAlign w:val="center"/>
            <w:hideMark/>
          </w:tcPr>
          <w:p w14:paraId="4FA90E1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Emp.2 (Latent Variable 4)</w:t>
            </w:r>
          </w:p>
        </w:tc>
        <w:tc>
          <w:tcPr>
            <w:tcW w:w="5672" w:type="dxa"/>
            <w:shd w:val="clear" w:color="auto" w:fill="auto"/>
            <w:noWrap/>
            <w:vAlign w:val="bottom"/>
            <w:hideMark/>
          </w:tcPr>
          <w:p w14:paraId="238D4F49"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number of passengers on the bus corresponds to the available space</w:t>
            </w:r>
          </w:p>
        </w:tc>
        <w:tc>
          <w:tcPr>
            <w:tcW w:w="1275" w:type="dxa"/>
            <w:shd w:val="clear" w:color="auto" w:fill="auto"/>
            <w:noWrap/>
            <w:vAlign w:val="center"/>
            <w:hideMark/>
          </w:tcPr>
          <w:p w14:paraId="7F276454"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0,859</w:t>
            </w:r>
          </w:p>
        </w:tc>
      </w:tr>
      <w:tr w:rsidR="00A11862" w:rsidRPr="00A11862" w14:paraId="3017486E" w14:textId="77777777" w:rsidTr="00A11862">
        <w:trPr>
          <w:trHeight w:val="300"/>
        </w:trPr>
        <w:tc>
          <w:tcPr>
            <w:tcW w:w="2120" w:type="dxa"/>
            <w:shd w:val="clear" w:color="auto" w:fill="auto"/>
            <w:noWrap/>
            <w:vAlign w:val="center"/>
            <w:hideMark/>
          </w:tcPr>
          <w:p w14:paraId="4728BEA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Emp.3 (Latent Variable 4)</w:t>
            </w:r>
          </w:p>
        </w:tc>
        <w:tc>
          <w:tcPr>
            <w:tcW w:w="5672" w:type="dxa"/>
            <w:shd w:val="clear" w:color="auto" w:fill="auto"/>
            <w:noWrap/>
            <w:vAlign w:val="center"/>
            <w:hideMark/>
          </w:tcPr>
          <w:p w14:paraId="0125EAAD"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attendant says a closing greeting at the end of the journey</w:t>
            </w:r>
          </w:p>
        </w:tc>
        <w:tc>
          <w:tcPr>
            <w:tcW w:w="1275" w:type="dxa"/>
            <w:shd w:val="clear" w:color="auto" w:fill="auto"/>
            <w:noWrap/>
            <w:vAlign w:val="center"/>
            <w:hideMark/>
          </w:tcPr>
          <w:p w14:paraId="26A8AD9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0,781</w:t>
            </w:r>
          </w:p>
        </w:tc>
      </w:tr>
      <w:tr w:rsidR="00A11862" w:rsidRPr="00A11862" w14:paraId="0C467AE7" w14:textId="77777777" w:rsidTr="00A11862">
        <w:trPr>
          <w:trHeight w:val="300"/>
        </w:trPr>
        <w:tc>
          <w:tcPr>
            <w:tcW w:w="2120" w:type="dxa"/>
            <w:shd w:val="clear" w:color="auto" w:fill="auto"/>
            <w:noWrap/>
            <w:vAlign w:val="center"/>
            <w:hideMark/>
          </w:tcPr>
          <w:p w14:paraId="08425E2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Rea.1 (Latent Variable 1)</w:t>
            </w:r>
          </w:p>
        </w:tc>
        <w:tc>
          <w:tcPr>
            <w:tcW w:w="5672" w:type="dxa"/>
            <w:shd w:val="clear" w:color="auto" w:fill="auto"/>
            <w:noWrap/>
            <w:vAlign w:val="bottom"/>
            <w:hideMark/>
          </w:tcPr>
          <w:p w14:paraId="752279C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Timing and arrival of Transjakarta buses</w:t>
            </w:r>
          </w:p>
        </w:tc>
        <w:tc>
          <w:tcPr>
            <w:tcW w:w="1275" w:type="dxa"/>
            <w:shd w:val="clear" w:color="auto" w:fill="auto"/>
            <w:noWrap/>
            <w:vAlign w:val="center"/>
            <w:hideMark/>
          </w:tcPr>
          <w:p w14:paraId="46A6E907"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0,912</w:t>
            </w:r>
          </w:p>
        </w:tc>
      </w:tr>
      <w:tr w:rsidR="00A11862" w:rsidRPr="00A11862" w14:paraId="23077287" w14:textId="77777777" w:rsidTr="00A11862">
        <w:trPr>
          <w:trHeight w:val="300"/>
        </w:trPr>
        <w:tc>
          <w:tcPr>
            <w:tcW w:w="2120" w:type="dxa"/>
            <w:shd w:val="clear" w:color="auto" w:fill="auto"/>
            <w:noWrap/>
            <w:vAlign w:val="center"/>
            <w:hideMark/>
          </w:tcPr>
          <w:p w14:paraId="06E59CB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Rea.2 (Latent Variable 1)</w:t>
            </w:r>
          </w:p>
        </w:tc>
        <w:tc>
          <w:tcPr>
            <w:tcW w:w="5672" w:type="dxa"/>
            <w:shd w:val="clear" w:color="auto" w:fill="auto"/>
            <w:noWrap/>
            <w:vAlign w:val="bottom"/>
            <w:hideMark/>
          </w:tcPr>
          <w:p w14:paraId="31BA56E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The facilities at the bus stop are functioning properly</w:t>
            </w:r>
          </w:p>
        </w:tc>
        <w:tc>
          <w:tcPr>
            <w:tcW w:w="1275" w:type="dxa"/>
            <w:shd w:val="clear" w:color="auto" w:fill="auto"/>
            <w:noWrap/>
            <w:vAlign w:val="center"/>
            <w:hideMark/>
          </w:tcPr>
          <w:p w14:paraId="54A397E8"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0,881</w:t>
            </w:r>
          </w:p>
        </w:tc>
      </w:tr>
      <w:tr w:rsidR="00A11862" w:rsidRPr="00A11862" w14:paraId="0F42817C" w14:textId="77777777" w:rsidTr="00A11862">
        <w:trPr>
          <w:trHeight w:val="300"/>
        </w:trPr>
        <w:tc>
          <w:tcPr>
            <w:tcW w:w="2120" w:type="dxa"/>
            <w:shd w:val="clear" w:color="auto" w:fill="auto"/>
            <w:noWrap/>
            <w:vAlign w:val="center"/>
            <w:hideMark/>
          </w:tcPr>
          <w:p w14:paraId="6FC1775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Rea.3 (Latent Variable 1)</w:t>
            </w:r>
          </w:p>
        </w:tc>
        <w:tc>
          <w:tcPr>
            <w:tcW w:w="5672" w:type="dxa"/>
            <w:shd w:val="clear" w:color="auto" w:fill="auto"/>
            <w:noWrap/>
            <w:vAlign w:val="center"/>
            <w:hideMark/>
          </w:tcPr>
          <w:p w14:paraId="6C0B22D5"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The facilities on board the bus are functional</w:t>
            </w:r>
          </w:p>
        </w:tc>
        <w:tc>
          <w:tcPr>
            <w:tcW w:w="1275" w:type="dxa"/>
            <w:shd w:val="clear" w:color="auto" w:fill="auto"/>
            <w:noWrap/>
            <w:vAlign w:val="center"/>
            <w:hideMark/>
          </w:tcPr>
          <w:p w14:paraId="02443F7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0,842</w:t>
            </w:r>
          </w:p>
        </w:tc>
      </w:tr>
      <w:tr w:rsidR="00A11862" w:rsidRPr="00A11862" w14:paraId="4E40317F" w14:textId="77777777" w:rsidTr="00A11862">
        <w:trPr>
          <w:trHeight w:val="300"/>
        </w:trPr>
        <w:tc>
          <w:tcPr>
            <w:tcW w:w="2120" w:type="dxa"/>
            <w:shd w:val="clear" w:color="auto" w:fill="auto"/>
            <w:noWrap/>
            <w:vAlign w:val="center"/>
            <w:hideMark/>
          </w:tcPr>
          <w:p w14:paraId="056E24B4"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lastRenderedPageBreak/>
              <w:t>Res.1 (Latent Variable 2)</w:t>
            </w:r>
          </w:p>
        </w:tc>
        <w:tc>
          <w:tcPr>
            <w:tcW w:w="5672" w:type="dxa"/>
            <w:shd w:val="clear" w:color="auto" w:fill="auto"/>
            <w:noWrap/>
            <w:vAlign w:val="bottom"/>
            <w:hideMark/>
          </w:tcPr>
          <w:p w14:paraId="6D82CFC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Officers who are willing to help passengers when experiencing difficulties</w:t>
            </w:r>
          </w:p>
        </w:tc>
        <w:tc>
          <w:tcPr>
            <w:tcW w:w="1275" w:type="dxa"/>
            <w:shd w:val="clear" w:color="auto" w:fill="auto"/>
            <w:noWrap/>
            <w:vAlign w:val="center"/>
            <w:hideMark/>
          </w:tcPr>
          <w:p w14:paraId="4E69DC9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0,893</w:t>
            </w:r>
          </w:p>
        </w:tc>
      </w:tr>
      <w:tr w:rsidR="00A11862" w:rsidRPr="00A11862" w14:paraId="69647407" w14:textId="77777777" w:rsidTr="00A11862">
        <w:trPr>
          <w:trHeight w:val="300"/>
        </w:trPr>
        <w:tc>
          <w:tcPr>
            <w:tcW w:w="2120" w:type="dxa"/>
            <w:shd w:val="clear" w:color="auto" w:fill="auto"/>
            <w:noWrap/>
            <w:vAlign w:val="center"/>
            <w:hideMark/>
          </w:tcPr>
          <w:p w14:paraId="0FB7A82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Res.2 (Latent Variable 2)</w:t>
            </w:r>
          </w:p>
        </w:tc>
        <w:tc>
          <w:tcPr>
            <w:tcW w:w="5672" w:type="dxa"/>
            <w:shd w:val="clear" w:color="auto" w:fill="auto"/>
            <w:noWrap/>
            <w:vAlign w:val="center"/>
            <w:hideMark/>
          </w:tcPr>
          <w:p w14:paraId="13BAEA44"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It is easy to get information about bus routes and departure times</w:t>
            </w:r>
          </w:p>
        </w:tc>
        <w:tc>
          <w:tcPr>
            <w:tcW w:w="1275" w:type="dxa"/>
            <w:shd w:val="clear" w:color="auto" w:fill="auto"/>
            <w:noWrap/>
            <w:vAlign w:val="center"/>
            <w:hideMark/>
          </w:tcPr>
          <w:p w14:paraId="04B9DD1E"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0,840</w:t>
            </w:r>
          </w:p>
        </w:tc>
      </w:tr>
      <w:tr w:rsidR="00A11862" w:rsidRPr="00A11862" w14:paraId="2B6E35EA" w14:textId="77777777" w:rsidTr="00A11862">
        <w:trPr>
          <w:trHeight w:val="300"/>
        </w:trPr>
        <w:tc>
          <w:tcPr>
            <w:tcW w:w="2120" w:type="dxa"/>
            <w:shd w:val="clear" w:color="auto" w:fill="auto"/>
            <w:noWrap/>
            <w:vAlign w:val="center"/>
            <w:hideMark/>
          </w:tcPr>
          <w:p w14:paraId="4DC4303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Res.3 (Latent Variable 2)</w:t>
            </w:r>
          </w:p>
        </w:tc>
        <w:tc>
          <w:tcPr>
            <w:tcW w:w="5672" w:type="dxa"/>
            <w:shd w:val="clear" w:color="auto" w:fill="auto"/>
            <w:noWrap/>
            <w:vAlign w:val="bottom"/>
            <w:hideMark/>
          </w:tcPr>
          <w:p w14:paraId="7A7AC1F6"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 xml:space="preserve">A </w:t>
            </w:r>
            <w:proofErr w:type="spellStart"/>
            <w:r w:rsidRPr="00A11862">
              <w:rPr>
                <w:rFonts w:ascii="Arial" w:hAnsi="Arial" w:cs="Arial"/>
                <w:sz w:val="16"/>
                <w:szCs w:val="16"/>
              </w:rPr>
              <w:t>Transjakarta</w:t>
            </w:r>
            <w:proofErr w:type="spellEnd"/>
            <w:r w:rsidRPr="00A11862">
              <w:rPr>
                <w:rFonts w:ascii="Arial" w:hAnsi="Arial" w:cs="Arial"/>
                <w:sz w:val="16"/>
                <w:szCs w:val="16"/>
              </w:rPr>
              <w:t xml:space="preserve"> officer tells passengers about giving priority seating</w:t>
            </w:r>
          </w:p>
        </w:tc>
        <w:tc>
          <w:tcPr>
            <w:tcW w:w="1275" w:type="dxa"/>
            <w:shd w:val="clear" w:color="auto" w:fill="auto"/>
            <w:noWrap/>
            <w:vAlign w:val="center"/>
            <w:hideMark/>
          </w:tcPr>
          <w:p w14:paraId="526FF09A"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0,939</w:t>
            </w:r>
          </w:p>
        </w:tc>
      </w:tr>
      <w:tr w:rsidR="00A11862" w:rsidRPr="00A11862" w14:paraId="2F25639D" w14:textId="77777777" w:rsidTr="00A11862">
        <w:trPr>
          <w:trHeight w:val="300"/>
        </w:trPr>
        <w:tc>
          <w:tcPr>
            <w:tcW w:w="2120" w:type="dxa"/>
            <w:shd w:val="clear" w:color="auto" w:fill="auto"/>
            <w:noWrap/>
            <w:vAlign w:val="center"/>
            <w:hideMark/>
          </w:tcPr>
          <w:p w14:paraId="3E17100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Res.4 (Latent Variable 2)</w:t>
            </w:r>
          </w:p>
        </w:tc>
        <w:tc>
          <w:tcPr>
            <w:tcW w:w="5672" w:type="dxa"/>
            <w:shd w:val="clear" w:color="auto" w:fill="auto"/>
            <w:noWrap/>
            <w:vAlign w:val="center"/>
            <w:hideMark/>
          </w:tcPr>
          <w:p w14:paraId="15CF857D" w14:textId="77777777" w:rsidR="00A11862" w:rsidRPr="00A11862" w:rsidRDefault="00A11862" w:rsidP="0039497A">
            <w:pPr>
              <w:rPr>
                <w:rFonts w:ascii="Arial" w:hAnsi="Arial" w:cs="Arial"/>
                <w:color w:val="000000"/>
                <w:sz w:val="16"/>
                <w:szCs w:val="16"/>
              </w:rPr>
            </w:pPr>
            <w:proofErr w:type="spellStart"/>
            <w:r w:rsidRPr="00A11862">
              <w:rPr>
                <w:rFonts w:ascii="Arial" w:hAnsi="Arial" w:cs="Arial"/>
                <w:color w:val="000000"/>
                <w:sz w:val="16"/>
                <w:szCs w:val="16"/>
              </w:rPr>
              <w:t>Transjakarta</w:t>
            </w:r>
            <w:proofErr w:type="spellEnd"/>
            <w:r w:rsidRPr="00A11862">
              <w:rPr>
                <w:rFonts w:ascii="Arial" w:hAnsi="Arial" w:cs="Arial"/>
                <w:color w:val="000000"/>
                <w:sz w:val="16"/>
                <w:szCs w:val="16"/>
              </w:rPr>
              <w:t xml:space="preserve"> buses always on time</w:t>
            </w:r>
          </w:p>
        </w:tc>
        <w:tc>
          <w:tcPr>
            <w:tcW w:w="1275" w:type="dxa"/>
            <w:shd w:val="clear" w:color="auto" w:fill="auto"/>
            <w:noWrap/>
            <w:vAlign w:val="center"/>
            <w:hideMark/>
          </w:tcPr>
          <w:p w14:paraId="5540B9D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0,919</w:t>
            </w:r>
          </w:p>
        </w:tc>
      </w:tr>
      <w:tr w:rsidR="00A11862" w:rsidRPr="00A11862" w14:paraId="7E2722BB" w14:textId="77777777" w:rsidTr="00A11862">
        <w:trPr>
          <w:trHeight w:val="300"/>
        </w:trPr>
        <w:tc>
          <w:tcPr>
            <w:tcW w:w="2120" w:type="dxa"/>
            <w:shd w:val="clear" w:color="auto" w:fill="auto"/>
            <w:noWrap/>
            <w:vAlign w:val="center"/>
            <w:hideMark/>
          </w:tcPr>
          <w:p w14:paraId="486B4BF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Sat.1 (Latent Variable 6)</w:t>
            </w:r>
          </w:p>
        </w:tc>
        <w:tc>
          <w:tcPr>
            <w:tcW w:w="5672" w:type="dxa"/>
            <w:shd w:val="clear" w:color="auto" w:fill="auto"/>
            <w:noWrap/>
            <w:vAlign w:val="center"/>
            <w:hideMark/>
          </w:tcPr>
          <w:p w14:paraId="574DF29C"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 am satisfied with the BTJ services</w:t>
            </w:r>
          </w:p>
        </w:tc>
        <w:tc>
          <w:tcPr>
            <w:tcW w:w="1275" w:type="dxa"/>
            <w:shd w:val="clear" w:color="auto" w:fill="auto"/>
            <w:noWrap/>
            <w:vAlign w:val="center"/>
            <w:hideMark/>
          </w:tcPr>
          <w:p w14:paraId="64612722"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0,883</w:t>
            </w:r>
          </w:p>
        </w:tc>
      </w:tr>
      <w:tr w:rsidR="00A11862" w:rsidRPr="00A11862" w14:paraId="1C201C03" w14:textId="77777777" w:rsidTr="00A11862">
        <w:trPr>
          <w:trHeight w:val="300"/>
        </w:trPr>
        <w:tc>
          <w:tcPr>
            <w:tcW w:w="2120" w:type="dxa"/>
            <w:shd w:val="clear" w:color="auto" w:fill="auto"/>
            <w:noWrap/>
            <w:vAlign w:val="center"/>
            <w:hideMark/>
          </w:tcPr>
          <w:p w14:paraId="3E6C68E7"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Sat.2 (Latent Variable 6)</w:t>
            </w:r>
          </w:p>
        </w:tc>
        <w:tc>
          <w:tcPr>
            <w:tcW w:w="5672" w:type="dxa"/>
            <w:shd w:val="clear" w:color="auto" w:fill="auto"/>
            <w:noWrap/>
            <w:vAlign w:val="center"/>
            <w:hideMark/>
          </w:tcPr>
          <w:p w14:paraId="60014141"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 am satisfied with the fares</w:t>
            </w:r>
          </w:p>
        </w:tc>
        <w:tc>
          <w:tcPr>
            <w:tcW w:w="1275" w:type="dxa"/>
            <w:shd w:val="clear" w:color="auto" w:fill="auto"/>
            <w:noWrap/>
            <w:vAlign w:val="center"/>
            <w:hideMark/>
          </w:tcPr>
          <w:p w14:paraId="2B314490"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0,708</w:t>
            </w:r>
          </w:p>
        </w:tc>
      </w:tr>
      <w:tr w:rsidR="00A11862" w:rsidRPr="00A11862" w14:paraId="6528E547" w14:textId="77777777" w:rsidTr="00A11862">
        <w:trPr>
          <w:trHeight w:val="300"/>
        </w:trPr>
        <w:tc>
          <w:tcPr>
            <w:tcW w:w="2120" w:type="dxa"/>
            <w:shd w:val="clear" w:color="auto" w:fill="auto"/>
            <w:noWrap/>
            <w:vAlign w:val="center"/>
            <w:hideMark/>
          </w:tcPr>
          <w:p w14:paraId="16DF4E7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xml:space="preserve">Sat.3 </w:t>
            </w:r>
            <w:proofErr w:type="gramStart"/>
            <w:r w:rsidRPr="00A11862">
              <w:rPr>
                <w:rFonts w:ascii="Arial" w:hAnsi="Arial" w:cs="Arial"/>
                <w:color w:val="000000"/>
                <w:sz w:val="16"/>
                <w:szCs w:val="16"/>
              </w:rPr>
              <w:t>&lt;(</w:t>
            </w:r>
            <w:proofErr w:type="gramEnd"/>
            <w:r w:rsidRPr="00A11862">
              <w:rPr>
                <w:rFonts w:ascii="Arial" w:hAnsi="Arial" w:cs="Arial"/>
                <w:color w:val="000000"/>
                <w:sz w:val="16"/>
                <w:szCs w:val="16"/>
              </w:rPr>
              <w:t>Latent Variable 6)</w:t>
            </w:r>
          </w:p>
        </w:tc>
        <w:tc>
          <w:tcPr>
            <w:tcW w:w="5672" w:type="dxa"/>
            <w:shd w:val="clear" w:color="auto" w:fill="auto"/>
            <w:noWrap/>
            <w:vAlign w:val="center"/>
            <w:hideMark/>
          </w:tcPr>
          <w:p w14:paraId="0FD13D77"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It is easy to take the BTJ to go anywhere I want</w:t>
            </w:r>
          </w:p>
        </w:tc>
        <w:tc>
          <w:tcPr>
            <w:tcW w:w="1275" w:type="dxa"/>
            <w:shd w:val="clear" w:color="auto" w:fill="auto"/>
            <w:noWrap/>
            <w:vAlign w:val="center"/>
            <w:hideMark/>
          </w:tcPr>
          <w:p w14:paraId="692FADB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0,832</w:t>
            </w:r>
          </w:p>
        </w:tc>
      </w:tr>
      <w:tr w:rsidR="00A11862" w:rsidRPr="00A11862" w14:paraId="05E16B7B" w14:textId="77777777" w:rsidTr="00A11862">
        <w:trPr>
          <w:trHeight w:val="300"/>
        </w:trPr>
        <w:tc>
          <w:tcPr>
            <w:tcW w:w="2120" w:type="dxa"/>
            <w:shd w:val="clear" w:color="auto" w:fill="auto"/>
            <w:noWrap/>
            <w:vAlign w:val="center"/>
            <w:hideMark/>
          </w:tcPr>
          <w:p w14:paraId="6CF0C8C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Sat.4 (Latent Variable 6)</w:t>
            </w:r>
          </w:p>
        </w:tc>
        <w:tc>
          <w:tcPr>
            <w:tcW w:w="5672" w:type="dxa"/>
            <w:shd w:val="clear" w:color="auto" w:fill="auto"/>
            <w:noWrap/>
            <w:vAlign w:val="center"/>
            <w:hideMark/>
          </w:tcPr>
          <w:p w14:paraId="6C53816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The services provided by transporters need my satisfaction I</w:t>
            </w:r>
          </w:p>
        </w:tc>
        <w:tc>
          <w:tcPr>
            <w:tcW w:w="1275" w:type="dxa"/>
            <w:shd w:val="clear" w:color="auto" w:fill="auto"/>
            <w:noWrap/>
            <w:vAlign w:val="center"/>
            <w:hideMark/>
          </w:tcPr>
          <w:p w14:paraId="5A979FF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0,836</w:t>
            </w:r>
          </w:p>
        </w:tc>
      </w:tr>
      <w:tr w:rsidR="00A11862" w:rsidRPr="00A11862" w14:paraId="75F85721" w14:textId="77777777" w:rsidTr="00A11862">
        <w:trPr>
          <w:trHeight w:val="300"/>
        </w:trPr>
        <w:tc>
          <w:tcPr>
            <w:tcW w:w="2120" w:type="dxa"/>
            <w:shd w:val="clear" w:color="auto" w:fill="auto"/>
            <w:noWrap/>
            <w:vAlign w:val="center"/>
            <w:hideMark/>
          </w:tcPr>
          <w:p w14:paraId="33E4F47F"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Sat.5 (Latent Variable 6)</w:t>
            </w:r>
          </w:p>
        </w:tc>
        <w:tc>
          <w:tcPr>
            <w:tcW w:w="5672" w:type="dxa"/>
            <w:shd w:val="clear" w:color="auto" w:fill="auto"/>
            <w:noWrap/>
            <w:vAlign w:val="center"/>
            <w:hideMark/>
          </w:tcPr>
          <w:p w14:paraId="7184896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Cleanliness of public facilities</w:t>
            </w:r>
          </w:p>
        </w:tc>
        <w:tc>
          <w:tcPr>
            <w:tcW w:w="1275" w:type="dxa"/>
            <w:shd w:val="clear" w:color="auto" w:fill="auto"/>
            <w:noWrap/>
            <w:vAlign w:val="center"/>
            <w:hideMark/>
          </w:tcPr>
          <w:p w14:paraId="0498D38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0,832</w:t>
            </w:r>
          </w:p>
        </w:tc>
      </w:tr>
      <w:tr w:rsidR="00A11862" w:rsidRPr="00A11862" w14:paraId="5F3BC4C3" w14:textId="77777777" w:rsidTr="00A11862">
        <w:trPr>
          <w:trHeight w:val="300"/>
        </w:trPr>
        <w:tc>
          <w:tcPr>
            <w:tcW w:w="2120" w:type="dxa"/>
            <w:shd w:val="clear" w:color="auto" w:fill="auto"/>
            <w:noWrap/>
            <w:vAlign w:val="center"/>
            <w:hideMark/>
          </w:tcPr>
          <w:p w14:paraId="533392CF"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Tan.1 (Latent Variable 5)</w:t>
            </w:r>
          </w:p>
        </w:tc>
        <w:tc>
          <w:tcPr>
            <w:tcW w:w="5672" w:type="dxa"/>
            <w:shd w:val="clear" w:color="auto" w:fill="auto"/>
            <w:noWrap/>
            <w:vAlign w:val="center"/>
            <w:hideMark/>
          </w:tcPr>
          <w:p w14:paraId="7C93F8C5"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There are clear information boards in the passenger lounge</w:t>
            </w:r>
          </w:p>
        </w:tc>
        <w:tc>
          <w:tcPr>
            <w:tcW w:w="1275" w:type="dxa"/>
            <w:shd w:val="clear" w:color="auto" w:fill="auto"/>
            <w:noWrap/>
            <w:vAlign w:val="center"/>
            <w:hideMark/>
          </w:tcPr>
          <w:p w14:paraId="53BB9B2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0,742</w:t>
            </w:r>
          </w:p>
        </w:tc>
      </w:tr>
      <w:tr w:rsidR="00A11862" w:rsidRPr="00A11862" w14:paraId="04D48AA9" w14:textId="77777777" w:rsidTr="00A11862">
        <w:trPr>
          <w:trHeight w:val="300"/>
        </w:trPr>
        <w:tc>
          <w:tcPr>
            <w:tcW w:w="2120" w:type="dxa"/>
            <w:shd w:val="clear" w:color="auto" w:fill="auto"/>
            <w:noWrap/>
            <w:vAlign w:val="center"/>
            <w:hideMark/>
          </w:tcPr>
          <w:p w14:paraId="12F86361"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Tan.2 (Latent Variable 5)</w:t>
            </w:r>
          </w:p>
        </w:tc>
        <w:tc>
          <w:tcPr>
            <w:tcW w:w="5672" w:type="dxa"/>
            <w:shd w:val="clear" w:color="auto" w:fill="auto"/>
            <w:noWrap/>
            <w:vAlign w:val="center"/>
            <w:hideMark/>
          </w:tcPr>
          <w:p w14:paraId="5E09415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Existence of facilities inside the bus stop</w:t>
            </w:r>
          </w:p>
        </w:tc>
        <w:tc>
          <w:tcPr>
            <w:tcW w:w="1275" w:type="dxa"/>
            <w:shd w:val="clear" w:color="auto" w:fill="auto"/>
            <w:noWrap/>
            <w:vAlign w:val="center"/>
            <w:hideMark/>
          </w:tcPr>
          <w:p w14:paraId="241CED9E"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0,806</w:t>
            </w:r>
          </w:p>
        </w:tc>
      </w:tr>
      <w:tr w:rsidR="00A11862" w:rsidRPr="00A11862" w14:paraId="0791613B" w14:textId="77777777" w:rsidTr="00A11862">
        <w:trPr>
          <w:trHeight w:val="300"/>
        </w:trPr>
        <w:tc>
          <w:tcPr>
            <w:tcW w:w="2120" w:type="dxa"/>
            <w:shd w:val="clear" w:color="auto" w:fill="auto"/>
            <w:noWrap/>
            <w:vAlign w:val="center"/>
            <w:hideMark/>
          </w:tcPr>
          <w:p w14:paraId="68D83B1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Tan.3 (Latent Variable 5)</w:t>
            </w:r>
          </w:p>
        </w:tc>
        <w:tc>
          <w:tcPr>
            <w:tcW w:w="5672" w:type="dxa"/>
            <w:shd w:val="clear" w:color="auto" w:fill="auto"/>
            <w:noWrap/>
            <w:vAlign w:val="center"/>
            <w:hideMark/>
          </w:tcPr>
          <w:p w14:paraId="4A5F4542"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Existence of facilities in the bus</w:t>
            </w:r>
          </w:p>
        </w:tc>
        <w:tc>
          <w:tcPr>
            <w:tcW w:w="1275" w:type="dxa"/>
            <w:shd w:val="clear" w:color="auto" w:fill="auto"/>
            <w:noWrap/>
            <w:vAlign w:val="center"/>
            <w:hideMark/>
          </w:tcPr>
          <w:p w14:paraId="43F0CA6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0,940</w:t>
            </w:r>
          </w:p>
        </w:tc>
      </w:tr>
      <w:tr w:rsidR="00A11862" w:rsidRPr="00A11862" w14:paraId="0EAC5CE3" w14:textId="77777777" w:rsidTr="00A11862">
        <w:trPr>
          <w:trHeight w:val="300"/>
        </w:trPr>
        <w:tc>
          <w:tcPr>
            <w:tcW w:w="2120" w:type="dxa"/>
            <w:shd w:val="clear" w:color="auto" w:fill="auto"/>
            <w:noWrap/>
            <w:vAlign w:val="center"/>
            <w:hideMark/>
          </w:tcPr>
          <w:p w14:paraId="6F4BD46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Tan.4 (Latent Variable 5)</w:t>
            </w:r>
          </w:p>
        </w:tc>
        <w:tc>
          <w:tcPr>
            <w:tcW w:w="5672" w:type="dxa"/>
            <w:shd w:val="clear" w:color="auto" w:fill="auto"/>
            <w:noWrap/>
            <w:vAlign w:val="center"/>
            <w:hideMark/>
          </w:tcPr>
          <w:p w14:paraId="4B2111B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The dress of staff is neat</w:t>
            </w:r>
          </w:p>
        </w:tc>
        <w:tc>
          <w:tcPr>
            <w:tcW w:w="1275" w:type="dxa"/>
            <w:shd w:val="clear" w:color="auto" w:fill="auto"/>
            <w:noWrap/>
            <w:vAlign w:val="center"/>
            <w:hideMark/>
          </w:tcPr>
          <w:p w14:paraId="4EB19BA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0,939</w:t>
            </w:r>
          </w:p>
        </w:tc>
      </w:tr>
    </w:tbl>
    <w:p w14:paraId="49F8ACFF" w14:textId="77777777" w:rsidR="00A11862" w:rsidRDefault="00A11862" w:rsidP="00441B6F">
      <w:pPr>
        <w:pStyle w:val="Body"/>
        <w:spacing w:after="0"/>
        <w:rPr>
          <w:rFonts w:ascii="Arial" w:hAnsi="Arial" w:cs="Arial"/>
        </w:rPr>
      </w:pPr>
    </w:p>
    <w:p w14:paraId="6342357D" w14:textId="0F42BF3C" w:rsidR="00AA25BF" w:rsidRDefault="00AA25BF" w:rsidP="00441B6F">
      <w:pPr>
        <w:pStyle w:val="Body"/>
        <w:spacing w:after="0"/>
        <w:rPr>
          <w:rFonts w:ascii="Arial" w:hAnsi="Arial" w:cs="Arial"/>
        </w:rPr>
      </w:pPr>
      <w:r w:rsidRPr="00AD246D">
        <w:rPr>
          <w:rFonts w:ascii="Arial" w:hAnsi="Arial" w:cs="Arial"/>
          <w:highlight w:val="yellow"/>
        </w:rPr>
        <w:t>Based on Table 2 above, it is found that the indicators used represent the constructs measured so that it can be used for structural analysis.</w:t>
      </w:r>
    </w:p>
    <w:p w14:paraId="55C9ADA3" w14:textId="77777777" w:rsidR="00AA25BF" w:rsidRDefault="00AA25BF" w:rsidP="00441B6F">
      <w:pPr>
        <w:pStyle w:val="Body"/>
        <w:spacing w:after="0"/>
        <w:rPr>
          <w:rFonts w:ascii="Arial" w:hAnsi="Arial" w:cs="Arial"/>
        </w:rPr>
      </w:pPr>
    </w:p>
    <w:p w14:paraId="34C8B280" w14:textId="06F89977" w:rsidR="00A11862" w:rsidRDefault="00212321" w:rsidP="00212321">
      <w:pPr>
        <w:pStyle w:val="Naslovpodpoglavlja"/>
        <w:rPr>
          <w:rFonts w:ascii="Arial" w:hAnsi="Arial" w:cs="Arial"/>
        </w:rPr>
      </w:pPr>
      <w:r w:rsidRPr="00F67228">
        <w:t>Convergent</w:t>
      </w:r>
      <w:r w:rsidRPr="00F67228">
        <w:rPr>
          <w:sz w:val="20"/>
          <w:szCs w:val="20"/>
        </w:rPr>
        <w:t xml:space="preserve"> </w:t>
      </w:r>
      <w:r w:rsidRPr="00F67228">
        <w:t>Validity</w:t>
      </w:r>
    </w:p>
    <w:p w14:paraId="1AC5CDCB" w14:textId="77777777" w:rsidR="00212321" w:rsidRDefault="00212321" w:rsidP="00441B6F">
      <w:pPr>
        <w:pStyle w:val="Body"/>
        <w:spacing w:after="0"/>
        <w:rPr>
          <w:rFonts w:ascii="Arial" w:hAnsi="Arial" w:cs="Arial"/>
        </w:rPr>
      </w:pPr>
    </w:p>
    <w:p w14:paraId="49DFA050" w14:textId="609FB014" w:rsidR="00BC2678" w:rsidRDefault="00BC2678" w:rsidP="00BC2678">
      <w:pPr>
        <w:jc w:val="both"/>
      </w:pPr>
      <w:r w:rsidRPr="0068201D">
        <w:t xml:space="preserve">In addition to convergent validity, the loading must be higher than 0.7 to be considered as having high internal consistency </w:t>
      </w:r>
      <w:r w:rsidRPr="00414016">
        <w:t xml:space="preserve">reliability </w:t>
      </w:r>
      <w:sdt>
        <w:sdtPr>
          <w:rPr>
            <w:color w:val="000000"/>
          </w:rPr>
          <w:tag w:val="MENDELEY_CITATION_v3_eyJjaXRhdGlvbklEIjoiTUVOREVMRVlfQ0lUQVRJT05fMzM0MTI1MDUtMjM1YS00NDZiLThmZDAtNmE1NjNlNTczZmEzIiwicHJvcGVydGllcyI6eyJub3RlSW5kZXgiOjB9LCJpc0VkaXRlZCI6ZmFsc2UsIm1hbnVhbE92ZXJyaWRlIjp7ImlzTWFudWFsbHlPdmVycmlkZGVuIjpmYWxzZSwiY2l0ZXByb2NUZXh0IjoiWzIxXSIsIm1hbnVhbE92ZXJyaWRlVGV4dCI6IiJ9LCJjaXRhdGlvbkl0ZW1zIjpbeyJpZCI6ImJkMTQ3M2RkLTBiZTItM2UzNy04MmQ3LTRiNmJlODk0ZDMwNCIsIml0ZW1EYXRhIjp7InR5cGUiOiJhcnRpY2xlLWpvdXJuYWwiLCJpZCI6ImJkMTQ3M2RkLTBiZTItM2UzNy04MmQ3LTRiNmJlODk0ZDMwNCIsInRpdGxlIjoiU3BlY2lmaWNhdGlvbiwgRXZhbHVhdGlvbiwgYW5kIEludGVycHJldGF0aW9uIG9mIFN0cnVjdHVyYWwgRXF1YXRpb24gTW9kZWxzIiwiYXV0aG9yIjpbeyJmYW1pbHkiOiJCYWdvenppIiwiZ2l2ZW4iOiJSaWNoYXJkIFAiLCJwYXJzZS1uYW1lcyI6ZmFsc2UsImRyb3BwaW5nLXBhcnRpY2xlIjoiIiwibm9uLWRyb3BwaW5nLXBhcnRpY2xlIjoiIn0seyJmYW1pbHkiOiJZaSIsImdpdmVuIjoiWW91amFl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yXV19LCJwYWdlIjoiOC0zNCIsInB1Ymxpc2hlciI6IlNwcmluZ2VyIiwidm9sdW1lIjoiNDAifSwiaXNUZW1wb3JhcnkiOmZhbHNlfV19"/>
          <w:id w:val="61306260"/>
          <w:placeholder>
            <w:docPart w:val="3E4D40675F38BF44AE2A83A922A509BA"/>
          </w:placeholder>
        </w:sdtPr>
        <w:sdtEndPr/>
        <w:sdtContent>
          <w:r w:rsidR="003842A9" w:rsidRPr="003842A9">
            <w:rPr>
              <w:color w:val="000000"/>
            </w:rPr>
            <w:t>[21]</w:t>
          </w:r>
        </w:sdtContent>
      </w:sdt>
      <w:r w:rsidRPr="00414016">
        <w:t>. If t</w:t>
      </w:r>
      <w:r w:rsidRPr="0068201D">
        <w:t>he loading is lower than the threshold value, then the item should be removed from the construct to obtain an average variance extracted with a minimum value of 0.50 and higher than 0.7. The study revealed that the composite reliability (CR) and average variance extracted (AVE) values for assurance (CR = 0</w:t>
      </w:r>
      <w:r>
        <w:t>,</w:t>
      </w:r>
      <w:r w:rsidRPr="0068201D">
        <w:t>867</w:t>
      </w:r>
      <w:r>
        <w:t>;</w:t>
      </w:r>
      <w:r w:rsidRPr="0068201D">
        <w:t xml:space="preserve"> AVE = 0</w:t>
      </w:r>
      <w:r>
        <w:t>,</w:t>
      </w:r>
      <w:r w:rsidRPr="0068201D">
        <w:t>685), empathy (CR = 0</w:t>
      </w:r>
      <w:r>
        <w:t>,</w:t>
      </w:r>
      <w:r w:rsidRPr="0068201D">
        <w:t>893</w:t>
      </w:r>
      <w:r>
        <w:t>;</w:t>
      </w:r>
      <w:r w:rsidRPr="0068201D">
        <w:t xml:space="preserve"> AVE = 0</w:t>
      </w:r>
      <w:r>
        <w:t>,</w:t>
      </w:r>
      <w:r w:rsidRPr="0068201D">
        <w:t>737), reliability (CR = 0</w:t>
      </w:r>
      <w:r>
        <w:t>,</w:t>
      </w:r>
      <w:r w:rsidRPr="0068201D">
        <w:t>910</w:t>
      </w:r>
      <w:r>
        <w:t>;</w:t>
      </w:r>
      <w:r w:rsidRPr="0068201D">
        <w:t xml:space="preserve"> AVE = 0</w:t>
      </w:r>
      <w:r>
        <w:t>,</w:t>
      </w:r>
      <w:r w:rsidRPr="0068201D">
        <w:t>772), responsiveness (CR = 0.943, AVE = 0.807), satisfaction (CR = 0</w:t>
      </w:r>
      <w:r>
        <w:t>,</w:t>
      </w:r>
      <w:r w:rsidRPr="0068201D">
        <w:t>911</w:t>
      </w:r>
      <w:r>
        <w:t>;</w:t>
      </w:r>
      <w:r w:rsidRPr="0068201D">
        <w:t xml:space="preserve"> AVE = 0</w:t>
      </w:r>
      <w:r>
        <w:t>,</w:t>
      </w:r>
      <w:r w:rsidRPr="0068201D">
        <w:t>672), and tangible (CR = 0</w:t>
      </w:r>
      <w:r>
        <w:t>,</w:t>
      </w:r>
      <w:r w:rsidRPr="0068201D">
        <w:t>919</w:t>
      </w:r>
      <w:r>
        <w:t>;</w:t>
      </w:r>
      <w:r w:rsidRPr="0068201D">
        <w:t xml:space="preserve"> AVE = 0</w:t>
      </w:r>
      <w:r>
        <w:t>,</w:t>
      </w:r>
      <w:r w:rsidRPr="0068201D">
        <w:t xml:space="preserve">742) exceed the threshold value, confirming the </w:t>
      </w:r>
      <w:r w:rsidRPr="0002063F">
        <w:t xml:space="preserve">validity of all items for analysis. </w:t>
      </w:r>
      <w:r w:rsidRPr="00414016">
        <w:t xml:space="preserve">According to </w:t>
      </w:r>
      <w:sdt>
        <w:sdtPr>
          <w:rPr>
            <w:color w:val="000000"/>
          </w:rPr>
          <w:tag w:val="MENDELEY_CITATION_v3_eyJjaXRhdGlvbklEIjoiTUVOREVMRVlfQ0lUQVRJT05fZDZiYTAwNWUtZTE4OS00YWRjLWExOWUtY2E5ZjMwYTdjOWFmIiwicHJvcGVydGllcyI6eyJub3RlSW5kZXgiOjB9LCJpc0VkaXRlZCI6ZmFsc2UsIm1hbnVhbE92ZXJyaWRlIjp7ImlzTWFudWFsbHlPdmVycmlkZGVuIjpmYWxzZSwiY2l0ZXByb2NUZXh0IjoiWzIyXSIsIm1hbnVhbE92ZXJyaWRlVGV4dCI6IiJ9LCJjaXRhdGlvbkl0ZW1zIjpbeyJpZCI6IjIyODM4NTkxLTI3YmItMzlhNC04Mzk1LTlmNWQ4M2YzYWFiNSIsIml0ZW1EYXRhIjp7InR5cGUiOiJhcnRpY2xlLWpvdXJuYWwiLCJpZCI6IjIyODM4NTkxLTI3YmItMzlhNC04Mzk1LTlmNWQ4M2YzYWFiNSIsInRpdGxlIjoiVGhlIEltcGFjdCBvZiBDdXN0b21lciBSZWxhdGlvbnNoaXAgTWFuYWdlbWVudCBvbiBDdXN0b21lciBMb3lhbHR5OiBUaGUgTW9kZXJhdGluZyBSb2xlIG9mIFdlYiBTaXRlQ2hhcmFjdGVyaXN0aWNzIiwiYXV0aG9yIjpbeyJmYW1pbHkiOiJMYXdzb24tQm9keSIsImdpdmVuIjoiQXNzaW9uIiwicGFyc2UtbmFtZXMiOmZhbHNlLCJkcm9wcGluZy1wYXJ0aWNsZSI6IiIsIm5vbi1kcm9wcGluZy1wYXJ0aWNsZSI6IiJ9LHsiZmFtaWx5IjoiTGltYXllbSIsImdpdmVuIjoiTW9leiIsInBhcnNlLW5hbWVzIjpmYWxzZSwiZHJvcHBpbmctcGFydGljbGUiOiIiLCJub24tZHJvcHBpbmctcGFydGljbGUiOiIifV0sImNvbnRhaW5lci10aXRsZSI6IkpvdXJuYWwgb2YgQ29tcHV0ZXItTWVkaWF0ZWQgQ29tbXVuaWNhdGlvbiIsIklTU04iOiIxMDgzLTYxMDEiLCJpc3N1ZWQiOnsiZGF0ZS1wYXJ0cyI6W1syMDA0XV19LCJwYWdlIjoiSkNNQzk0NCIsInB1Ymxpc2hlciI6Ik94Zm9yZCBVbml2ZXJzaXR5IFByZXNzIE94Zm9yZCwgVUsiLCJpc3N1ZSI6IjQiLCJ2b2x1bWUiOiI5IiwiY29udGFpbmVyLXRpdGxlLXNob3J0IjoiIn0sImlzVGVtcG9yYXJ5IjpmYWxzZX1dfQ=="/>
          <w:id w:val="-1947988591"/>
          <w:placeholder>
            <w:docPart w:val="3E4D40675F38BF44AE2A83A922A509BA"/>
          </w:placeholder>
        </w:sdtPr>
        <w:sdtEndPr/>
        <w:sdtContent>
          <w:r w:rsidR="003842A9" w:rsidRPr="003842A9">
            <w:rPr>
              <w:color w:val="000000"/>
            </w:rPr>
            <w:t>[22]</w:t>
          </w:r>
        </w:sdtContent>
      </w:sdt>
      <w:r w:rsidRPr="00414016">
        <w:t>, if the</w:t>
      </w:r>
      <w:r w:rsidRPr="0068201D">
        <w:t xml:space="preserve"> composite reliability value is 0.6 or higher, the scale has reasonable internal consistency. </w:t>
      </w:r>
      <w:r w:rsidRPr="00AD246D">
        <w:rPr>
          <w:highlight w:val="yellow"/>
        </w:rPr>
        <w:t xml:space="preserve">Furthermore, according to the results shown in Table </w:t>
      </w:r>
      <w:r w:rsidR="0018141B" w:rsidRPr="00AD246D">
        <w:rPr>
          <w:highlight w:val="yellow"/>
        </w:rPr>
        <w:t>3</w:t>
      </w:r>
      <w:r w:rsidRPr="0068201D">
        <w:t>, all indicators have good composite reliabilities. Consequently, these results confirm that the variables in this study are highly reliable, as they are highly consistent in explaining the variance contained in them</w:t>
      </w:r>
      <w:r>
        <w:t>.</w:t>
      </w:r>
    </w:p>
    <w:p w14:paraId="024C2176" w14:textId="77777777" w:rsidR="00AA25BF" w:rsidRDefault="00AA25BF" w:rsidP="00BC2678">
      <w:pPr>
        <w:jc w:val="both"/>
      </w:pPr>
    </w:p>
    <w:p w14:paraId="2315EA77" w14:textId="77777777" w:rsidR="00BC2678" w:rsidRDefault="00BC2678" w:rsidP="00BC2678">
      <w:pPr>
        <w:jc w:val="both"/>
      </w:pPr>
    </w:p>
    <w:p w14:paraId="1AD0A30F" w14:textId="68B72138" w:rsidR="00BC2678" w:rsidRDefault="00BC2678" w:rsidP="00BC2678">
      <w:pPr>
        <w:jc w:val="center"/>
      </w:pPr>
      <w:r w:rsidRPr="00B50785">
        <w:rPr>
          <w:rFonts w:ascii="Courier New" w:hAnsi="Courier New" w:cs="Courier New"/>
        </w:rPr>
        <w:t>﻿</w:t>
      </w:r>
      <w:r w:rsidRPr="00BC2678">
        <w:rPr>
          <w:rFonts w:ascii="Arial" w:hAnsi="Arial" w:cs="Arial"/>
          <w:b/>
          <w:bCs/>
        </w:rPr>
        <w:t>Table 3. Composite Reliability and Average (CR) Variance Extracted (AVE)</w:t>
      </w:r>
    </w:p>
    <w:tbl>
      <w:tblPr>
        <w:tblW w:w="6899" w:type="dxa"/>
        <w:jc w:val="center"/>
        <w:tblLook w:val="04A0" w:firstRow="1" w:lastRow="0" w:firstColumn="1" w:lastColumn="0" w:noHBand="0" w:noVBand="1"/>
      </w:tblPr>
      <w:tblGrid>
        <w:gridCol w:w="1756"/>
        <w:gridCol w:w="2312"/>
        <w:gridCol w:w="2831"/>
      </w:tblGrid>
      <w:tr w:rsidR="00BC2678" w:rsidRPr="00BC2678" w14:paraId="7FB5CA63" w14:textId="77777777" w:rsidTr="00BC2678">
        <w:trPr>
          <w:trHeight w:val="608"/>
          <w:jc w:val="center"/>
        </w:trPr>
        <w:tc>
          <w:tcPr>
            <w:tcW w:w="1756" w:type="dxa"/>
            <w:tcBorders>
              <w:top w:val="single" w:sz="4" w:space="0" w:color="auto"/>
              <w:bottom w:val="single" w:sz="4" w:space="0" w:color="auto"/>
              <w:right w:val="single" w:sz="4" w:space="0" w:color="auto"/>
            </w:tcBorders>
            <w:shd w:val="clear" w:color="auto" w:fill="auto"/>
            <w:noWrap/>
            <w:vAlign w:val="center"/>
            <w:hideMark/>
          </w:tcPr>
          <w:p w14:paraId="510C4965" w14:textId="77777777" w:rsidR="00BC2678" w:rsidRPr="00BC2678" w:rsidRDefault="00BC2678" w:rsidP="0039497A">
            <w:pPr>
              <w:rPr>
                <w:rFonts w:ascii="Arial" w:hAnsi="Arial" w:cs="Arial"/>
                <w:b/>
                <w:bCs/>
              </w:rPr>
            </w:pPr>
            <w:r w:rsidRPr="00BC2678">
              <w:rPr>
                <w:rFonts w:ascii="Arial" w:hAnsi="Arial" w:cs="Arial"/>
                <w:b/>
                <w:bCs/>
              </w:rPr>
              <w:t>Constructs</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5F688473" w14:textId="77777777" w:rsidR="00BC2678" w:rsidRPr="00BC2678" w:rsidRDefault="00BC2678" w:rsidP="0039497A">
            <w:pPr>
              <w:rPr>
                <w:rFonts w:ascii="Arial" w:hAnsi="Arial" w:cs="Arial"/>
                <w:b/>
                <w:bCs/>
              </w:rPr>
            </w:pPr>
            <w:r w:rsidRPr="00BC2678">
              <w:rPr>
                <w:rFonts w:ascii="Arial" w:hAnsi="Arial" w:cs="Arial"/>
                <w:b/>
                <w:bCs/>
              </w:rPr>
              <w:t>Composite Reliability</w:t>
            </w:r>
          </w:p>
        </w:tc>
        <w:tc>
          <w:tcPr>
            <w:tcW w:w="2831" w:type="dxa"/>
            <w:tcBorders>
              <w:top w:val="single" w:sz="4" w:space="0" w:color="auto"/>
              <w:left w:val="nil"/>
              <w:bottom w:val="single" w:sz="4" w:space="0" w:color="auto"/>
            </w:tcBorders>
            <w:shd w:val="clear" w:color="auto" w:fill="auto"/>
            <w:vAlign w:val="center"/>
            <w:hideMark/>
          </w:tcPr>
          <w:p w14:paraId="47AE2B09" w14:textId="77777777" w:rsidR="00BC2678" w:rsidRPr="00BC2678" w:rsidRDefault="00BC2678" w:rsidP="0039497A">
            <w:pPr>
              <w:jc w:val="center"/>
              <w:rPr>
                <w:rFonts w:ascii="Arial" w:hAnsi="Arial" w:cs="Arial"/>
                <w:b/>
                <w:bCs/>
              </w:rPr>
            </w:pPr>
            <w:r w:rsidRPr="00BC2678">
              <w:rPr>
                <w:rFonts w:ascii="Arial" w:hAnsi="Arial" w:cs="Arial"/>
                <w:b/>
                <w:bCs/>
              </w:rPr>
              <w:t xml:space="preserve">Average Variance Extracted            </w:t>
            </w:r>
            <w:proofErr w:type="gramStart"/>
            <w:r w:rsidRPr="00BC2678">
              <w:rPr>
                <w:rFonts w:ascii="Arial" w:hAnsi="Arial" w:cs="Arial"/>
                <w:b/>
                <w:bCs/>
              </w:rPr>
              <w:t xml:space="preserve">   (</w:t>
            </w:r>
            <w:proofErr w:type="gramEnd"/>
            <w:r w:rsidRPr="00BC2678">
              <w:rPr>
                <w:rFonts w:ascii="Arial" w:hAnsi="Arial" w:cs="Arial"/>
                <w:b/>
                <w:bCs/>
              </w:rPr>
              <w:t>AVE)</w:t>
            </w:r>
          </w:p>
        </w:tc>
      </w:tr>
      <w:tr w:rsidR="00BC2678" w:rsidRPr="00BC2678" w14:paraId="4060BE50" w14:textId="77777777" w:rsidTr="00BC2678">
        <w:trPr>
          <w:trHeight w:val="300"/>
          <w:jc w:val="center"/>
        </w:trPr>
        <w:tc>
          <w:tcPr>
            <w:tcW w:w="1756" w:type="dxa"/>
            <w:tcBorders>
              <w:top w:val="nil"/>
              <w:right w:val="single" w:sz="4" w:space="0" w:color="auto"/>
            </w:tcBorders>
            <w:shd w:val="clear" w:color="auto" w:fill="auto"/>
            <w:noWrap/>
            <w:vAlign w:val="center"/>
            <w:hideMark/>
          </w:tcPr>
          <w:p w14:paraId="7C223B29" w14:textId="77777777" w:rsidR="00BC2678" w:rsidRPr="00BC2678" w:rsidRDefault="00BC2678" w:rsidP="0039497A">
            <w:pPr>
              <w:rPr>
                <w:rFonts w:ascii="Arial" w:hAnsi="Arial" w:cs="Arial"/>
              </w:rPr>
            </w:pPr>
            <w:r w:rsidRPr="00BC2678">
              <w:rPr>
                <w:rFonts w:ascii="Arial" w:hAnsi="Arial" w:cs="Arial"/>
              </w:rPr>
              <w:t>Assurance</w:t>
            </w:r>
          </w:p>
        </w:tc>
        <w:tc>
          <w:tcPr>
            <w:tcW w:w="2312" w:type="dxa"/>
            <w:tcBorders>
              <w:top w:val="nil"/>
              <w:left w:val="nil"/>
              <w:right w:val="single" w:sz="4" w:space="0" w:color="auto"/>
            </w:tcBorders>
            <w:shd w:val="clear" w:color="auto" w:fill="auto"/>
            <w:noWrap/>
            <w:vAlign w:val="center"/>
            <w:hideMark/>
          </w:tcPr>
          <w:p w14:paraId="48449632" w14:textId="77777777" w:rsidR="00BC2678" w:rsidRPr="00BC2678" w:rsidRDefault="00BC2678" w:rsidP="0039497A">
            <w:pPr>
              <w:jc w:val="center"/>
              <w:rPr>
                <w:rFonts w:ascii="Arial" w:hAnsi="Arial" w:cs="Arial"/>
              </w:rPr>
            </w:pPr>
            <w:r w:rsidRPr="00BC2678">
              <w:rPr>
                <w:rFonts w:ascii="Arial" w:hAnsi="Arial" w:cs="Arial"/>
              </w:rPr>
              <w:t>0,867</w:t>
            </w:r>
          </w:p>
        </w:tc>
        <w:tc>
          <w:tcPr>
            <w:tcW w:w="2831" w:type="dxa"/>
            <w:tcBorders>
              <w:top w:val="nil"/>
              <w:left w:val="nil"/>
            </w:tcBorders>
            <w:shd w:val="clear" w:color="auto" w:fill="auto"/>
            <w:noWrap/>
            <w:vAlign w:val="center"/>
            <w:hideMark/>
          </w:tcPr>
          <w:p w14:paraId="0A42D136" w14:textId="77777777" w:rsidR="00BC2678" w:rsidRPr="00BC2678" w:rsidRDefault="00BC2678" w:rsidP="0039497A">
            <w:pPr>
              <w:jc w:val="center"/>
              <w:rPr>
                <w:rFonts w:ascii="Arial" w:hAnsi="Arial" w:cs="Arial"/>
              </w:rPr>
            </w:pPr>
            <w:r w:rsidRPr="00BC2678">
              <w:rPr>
                <w:rFonts w:ascii="Arial" w:hAnsi="Arial" w:cs="Arial"/>
              </w:rPr>
              <w:t>0,685</w:t>
            </w:r>
          </w:p>
        </w:tc>
      </w:tr>
      <w:tr w:rsidR="00BC2678" w:rsidRPr="00BC2678" w14:paraId="0E8215EC" w14:textId="77777777" w:rsidTr="00BC2678">
        <w:trPr>
          <w:trHeight w:val="300"/>
          <w:jc w:val="center"/>
        </w:trPr>
        <w:tc>
          <w:tcPr>
            <w:tcW w:w="1756" w:type="dxa"/>
            <w:tcBorders>
              <w:top w:val="nil"/>
              <w:right w:val="single" w:sz="4" w:space="0" w:color="auto"/>
            </w:tcBorders>
            <w:shd w:val="clear" w:color="auto" w:fill="auto"/>
            <w:noWrap/>
            <w:vAlign w:val="center"/>
            <w:hideMark/>
          </w:tcPr>
          <w:p w14:paraId="5A71D7A8" w14:textId="77777777" w:rsidR="00BC2678" w:rsidRPr="00BC2678" w:rsidRDefault="00BC2678" w:rsidP="0039497A">
            <w:pPr>
              <w:rPr>
                <w:rFonts w:ascii="Arial" w:hAnsi="Arial" w:cs="Arial"/>
              </w:rPr>
            </w:pPr>
            <w:r w:rsidRPr="00BC2678">
              <w:rPr>
                <w:rFonts w:ascii="Arial" w:hAnsi="Arial" w:cs="Arial"/>
              </w:rPr>
              <w:t>Empathy</w:t>
            </w:r>
          </w:p>
        </w:tc>
        <w:tc>
          <w:tcPr>
            <w:tcW w:w="2312" w:type="dxa"/>
            <w:tcBorders>
              <w:top w:val="nil"/>
              <w:left w:val="nil"/>
              <w:right w:val="single" w:sz="4" w:space="0" w:color="auto"/>
            </w:tcBorders>
            <w:shd w:val="clear" w:color="auto" w:fill="auto"/>
            <w:noWrap/>
            <w:vAlign w:val="center"/>
            <w:hideMark/>
          </w:tcPr>
          <w:p w14:paraId="5C6B24A4" w14:textId="77777777" w:rsidR="00BC2678" w:rsidRPr="00BC2678" w:rsidRDefault="00BC2678" w:rsidP="0039497A">
            <w:pPr>
              <w:jc w:val="center"/>
              <w:rPr>
                <w:rFonts w:ascii="Arial" w:hAnsi="Arial" w:cs="Arial"/>
              </w:rPr>
            </w:pPr>
            <w:r w:rsidRPr="00BC2678">
              <w:rPr>
                <w:rFonts w:ascii="Arial" w:hAnsi="Arial" w:cs="Arial"/>
              </w:rPr>
              <w:t>0,893</w:t>
            </w:r>
          </w:p>
        </w:tc>
        <w:tc>
          <w:tcPr>
            <w:tcW w:w="2831" w:type="dxa"/>
            <w:tcBorders>
              <w:top w:val="nil"/>
              <w:left w:val="nil"/>
            </w:tcBorders>
            <w:shd w:val="clear" w:color="auto" w:fill="auto"/>
            <w:noWrap/>
            <w:vAlign w:val="center"/>
            <w:hideMark/>
          </w:tcPr>
          <w:p w14:paraId="156994E7" w14:textId="77777777" w:rsidR="00BC2678" w:rsidRPr="00BC2678" w:rsidRDefault="00BC2678" w:rsidP="0039497A">
            <w:pPr>
              <w:jc w:val="center"/>
              <w:rPr>
                <w:rFonts w:ascii="Arial" w:hAnsi="Arial" w:cs="Arial"/>
              </w:rPr>
            </w:pPr>
            <w:r w:rsidRPr="00BC2678">
              <w:rPr>
                <w:rFonts w:ascii="Arial" w:hAnsi="Arial" w:cs="Arial"/>
              </w:rPr>
              <w:t>0,737</w:t>
            </w:r>
          </w:p>
        </w:tc>
      </w:tr>
      <w:tr w:rsidR="00BC2678" w:rsidRPr="00BC2678" w14:paraId="54A94CBD" w14:textId="77777777" w:rsidTr="00BC2678">
        <w:trPr>
          <w:trHeight w:val="300"/>
          <w:jc w:val="center"/>
        </w:trPr>
        <w:tc>
          <w:tcPr>
            <w:tcW w:w="1756" w:type="dxa"/>
            <w:tcBorders>
              <w:top w:val="nil"/>
              <w:right w:val="single" w:sz="4" w:space="0" w:color="auto"/>
            </w:tcBorders>
            <w:shd w:val="clear" w:color="auto" w:fill="auto"/>
            <w:noWrap/>
            <w:vAlign w:val="center"/>
            <w:hideMark/>
          </w:tcPr>
          <w:p w14:paraId="2F8FB476" w14:textId="77777777" w:rsidR="00BC2678" w:rsidRPr="00BC2678" w:rsidRDefault="00BC2678" w:rsidP="0039497A">
            <w:pPr>
              <w:rPr>
                <w:rFonts w:ascii="Arial" w:hAnsi="Arial" w:cs="Arial"/>
              </w:rPr>
            </w:pPr>
            <w:proofErr w:type="spellStart"/>
            <w:r w:rsidRPr="00BC2678">
              <w:rPr>
                <w:rFonts w:ascii="Arial" w:hAnsi="Arial" w:cs="Arial"/>
              </w:rPr>
              <w:t>Reability</w:t>
            </w:r>
            <w:proofErr w:type="spellEnd"/>
          </w:p>
        </w:tc>
        <w:tc>
          <w:tcPr>
            <w:tcW w:w="2312" w:type="dxa"/>
            <w:tcBorders>
              <w:top w:val="nil"/>
              <w:left w:val="nil"/>
              <w:right w:val="single" w:sz="4" w:space="0" w:color="auto"/>
            </w:tcBorders>
            <w:shd w:val="clear" w:color="auto" w:fill="auto"/>
            <w:noWrap/>
            <w:vAlign w:val="center"/>
            <w:hideMark/>
          </w:tcPr>
          <w:p w14:paraId="370ACF69" w14:textId="77777777" w:rsidR="00BC2678" w:rsidRPr="00BC2678" w:rsidRDefault="00BC2678" w:rsidP="0039497A">
            <w:pPr>
              <w:jc w:val="center"/>
              <w:rPr>
                <w:rFonts w:ascii="Arial" w:hAnsi="Arial" w:cs="Arial"/>
              </w:rPr>
            </w:pPr>
            <w:r w:rsidRPr="00BC2678">
              <w:rPr>
                <w:rFonts w:ascii="Arial" w:hAnsi="Arial" w:cs="Arial"/>
              </w:rPr>
              <w:t>0,910</w:t>
            </w:r>
          </w:p>
        </w:tc>
        <w:tc>
          <w:tcPr>
            <w:tcW w:w="2831" w:type="dxa"/>
            <w:tcBorders>
              <w:top w:val="nil"/>
              <w:left w:val="nil"/>
            </w:tcBorders>
            <w:shd w:val="clear" w:color="auto" w:fill="auto"/>
            <w:noWrap/>
            <w:vAlign w:val="center"/>
            <w:hideMark/>
          </w:tcPr>
          <w:p w14:paraId="34C3BFFE" w14:textId="77777777" w:rsidR="00BC2678" w:rsidRPr="00BC2678" w:rsidRDefault="00BC2678" w:rsidP="0039497A">
            <w:pPr>
              <w:jc w:val="center"/>
              <w:rPr>
                <w:rFonts w:ascii="Arial" w:hAnsi="Arial" w:cs="Arial"/>
              </w:rPr>
            </w:pPr>
            <w:r w:rsidRPr="00BC2678">
              <w:rPr>
                <w:rFonts w:ascii="Arial" w:hAnsi="Arial" w:cs="Arial"/>
              </w:rPr>
              <w:t>0,772</w:t>
            </w:r>
          </w:p>
        </w:tc>
      </w:tr>
      <w:tr w:rsidR="00BC2678" w:rsidRPr="00BC2678" w14:paraId="258EB988" w14:textId="77777777" w:rsidTr="00BC2678">
        <w:trPr>
          <w:trHeight w:val="300"/>
          <w:jc w:val="center"/>
        </w:trPr>
        <w:tc>
          <w:tcPr>
            <w:tcW w:w="1756" w:type="dxa"/>
            <w:tcBorders>
              <w:top w:val="nil"/>
              <w:right w:val="single" w:sz="4" w:space="0" w:color="auto"/>
            </w:tcBorders>
            <w:shd w:val="clear" w:color="auto" w:fill="auto"/>
            <w:noWrap/>
            <w:vAlign w:val="center"/>
            <w:hideMark/>
          </w:tcPr>
          <w:p w14:paraId="7DF1C3DA" w14:textId="77777777" w:rsidR="00BC2678" w:rsidRPr="00BC2678" w:rsidRDefault="00BC2678" w:rsidP="0039497A">
            <w:pPr>
              <w:rPr>
                <w:rFonts w:ascii="Arial" w:hAnsi="Arial" w:cs="Arial"/>
              </w:rPr>
            </w:pPr>
            <w:r w:rsidRPr="00BC2678">
              <w:rPr>
                <w:rFonts w:ascii="Arial" w:hAnsi="Arial" w:cs="Arial"/>
              </w:rPr>
              <w:t>Responsiveness</w:t>
            </w:r>
          </w:p>
        </w:tc>
        <w:tc>
          <w:tcPr>
            <w:tcW w:w="2312" w:type="dxa"/>
            <w:tcBorders>
              <w:top w:val="nil"/>
              <w:left w:val="nil"/>
              <w:right w:val="single" w:sz="4" w:space="0" w:color="auto"/>
            </w:tcBorders>
            <w:shd w:val="clear" w:color="auto" w:fill="auto"/>
            <w:noWrap/>
            <w:vAlign w:val="center"/>
            <w:hideMark/>
          </w:tcPr>
          <w:p w14:paraId="3EF37031" w14:textId="77777777" w:rsidR="00BC2678" w:rsidRPr="00BC2678" w:rsidRDefault="00BC2678" w:rsidP="0039497A">
            <w:pPr>
              <w:jc w:val="center"/>
              <w:rPr>
                <w:rFonts w:ascii="Arial" w:hAnsi="Arial" w:cs="Arial"/>
              </w:rPr>
            </w:pPr>
            <w:r w:rsidRPr="00BC2678">
              <w:rPr>
                <w:rFonts w:ascii="Arial" w:hAnsi="Arial" w:cs="Arial"/>
              </w:rPr>
              <w:t>0,943</w:t>
            </w:r>
          </w:p>
        </w:tc>
        <w:tc>
          <w:tcPr>
            <w:tcW w:w="2831" w:type="dxa"/>
            <w:tcBorders>
              <w:top w:val="nil"/>
              <w:left w:val="nil"/>
            </w:tcBorders>
            <w:shd w:val="clear" w:color="auto" w:fill="auto"/>
            <w:noWrap/>
            <w:vAlign w:val="center"/>
            <w:hideMark/>
          </w:tcPr>
          <w:p w14:paraId="1C23D428" w14:textId="77777777" w:rsidR="00BC2678" w:rsidRPr="00BC2678" w:rsidRDefault="00BC2678" w:rsidP="0039497A">
            <w:pPr>
              <w:jc w:val="center"/>
              <w:rPr>
                <w:rFonts w:ascii="Arial" w:hAnsi="Arial" w:cs="Arial"/>
              </w:rPr>
            </w:pPr>
            <w:r w:rsidRPr="00BC2678">
              <w:rPr>
                <w:rFonts w:ascii="Arial" w:hAnsi="Arial" w:cs="Arial"/>
              </w:rPr>
              <w:t>0,807</w:t>
            </w:r>
          </w:p>
        </w:tc>
      </w:tr>
      <w:tr w:rsidR="00BC2678" w:rsidRPr="00BC2678" w14:paraId="5DD93EAC" w14:textId="77777777" w:rsidTr="00BC2678">
        <w:trPr>
          <w:trHeight w:val="300"/>
          <w:jc w:val="center"/>
        </w:trPr>
        <w:tc>
          <w:tcPr>
            <w:tcW w:w="1756" w:type="dxa"/>
            <w:tcBorders>
              <w:top w:val="nil"/>
              <w:right w:val="single" w:sz="4" w:space="0" w:color="auto"/>
            </w:tcBorders>
            <w:shd w:val="clear" w:color="auto" w:fill="auto"/>
            <w:noWrap/>
            <w:vAlign w:val="center"/>
            <w:hideMark/>
          </w:tcPr>
          <w:p w14:paraId="6F705651" w14:textId="77777777" w:rsidR="00BC2678" w:rsidRPr="00BC2678" w:rsidRDefault="00BC2678" w:rsidP="0039497A">
            <w:pPr>
              <w:rPr>
                <w:rFonts w:ascii="Arial" w:hAnsi="Arial" w:cs="Arial"/>
              </w:rPr>
            </w:pPr>
            <w:r w:rsidRPr="00BC2678">
              <w:rPr>
                <w:rFonts w:ascii="Arial" w:hAnsi="Arial" w:cs="Arial"/>
              </w:rPr>
              <w:t>Satisfaction</w:t>
            </w:r>
          </w:p>
        </w:tc>
        <w:tc>
          <w:tcPr>
            <w:tcW w:w="2312" w:type="dxa"/>
            <w:tcBorders>
              <w:top w:val="nil"/>
              <w:left w:val="nil"/>
              <w:right w:val="single" w:sz="4" w:space="0" w:color="auto"/>
            </w:tcBorders>
            <w:shd w:val="clear" w:color="auto" w:fill="auto"/>
            <w:noWrap/>
            <w:vAlign w:val="center"/>
            <w:hideMark/>
          </w:tcPr>
          <w:p w14:paraId="43AC5F4E" w14:textId="77777777" w:rsidR="00BC2678" w:rsidRPr="00BC2678" w:rsidRDefault="00BC2678" w:rsidP="0039497A">
            <w:pPr>
              <w:jc w:val="center"/>
              <w:rPr>
                <w:rFonts w:ascii="Arial" w:hAnsi="Arial" w:cs="Arial"/>
              </w:rPr>
            </w:pPr>
            <w:r w:rsidRPr="00BC2678">
              <w:rPr>
                <w:rFonts w:ascii="Arial" w:hAnsi="Arial" w:cs="Arial"/>
              </w:rPr>
              <w:t>0,911</w:t>
            </w:r>
          </w:p>
        </w:tc>
        <w:tc>
          <w:tcPr>
            <w:tcW w:w="2831" w:type="dxa"/>
            <w:tcBorders>
              <w:top w:val="nil"/>
              <w:left w:val="nil"/>
            </w:tcBorders>
            <w:shd w:val="clear" w:color="auto" w:fill="auto"/>
            <w:noWrap/>
            <w:vAlign w:val="center"/>
            <w:hideMark/>
          </w:tcPr>
          <w:p w14:paraId="46D1132B" w14:textId="77777777" w:rsidR="00BC2678" w:rsidRPr="00BC2678" w:rsidRDefault="00BC2678" w:rsidP="0039497A">
            <w:pPr>
              <w:jc w:val="center"/>
              <w:rPr>
                <w:rFonts w:ascii="Arial" w:hAnsi="Arial" w:cs="Arial"/>
              </w:rPr>
            </w:pPr>
            <w:r w:rsidRPr="00BC2678">
              <w:rPr>
                <w:rFonts w:ascii="Arial" w:hAnsi="Arial" w:cs="Arial"/>
              </w:rPr>
              <w:t>0,672</w:t>
            </w:r>
          </w:p>
        </w:tc>
      </w:tr>
      <w:tr w:rsidR="00BC2678" w:rsidRPr="00BC2678" w14:paraId="741D1C2D" w14:textId="77777777" w:rsidTr="00BC2678">
        <w:trPr>
          <w:trHeight w:val="300"/>
          <w:jc w:val="center"/>
        </w:trPr>
        <w:tc>
          <w:tcPr>
            <w:tcW w:w="1756" w:type="dxa"/>
            <w:tcBorders>
              <w:bottom w:val="single" w:sz="4" w:space="0" w:color="auto"/>
              <w:right w:val="single" w:sz="4" w:space="0" w:color="auto"/>
            </w:tcBorders>
            <w:shd w:val="clear" w:color="auto" w:fill="auto"/>
            <w:noWrap/>
            <w:vAlign w:val="center"/>
            <w:hideMark/>
          </w:tcPr>
          <w:p w14:paraId="72463575" w14:textId="77777777" w:rsidR="00BC2678" w:rsidRPr="00BC2678" w:rsidRDefault="00BC2678" w:rsidP="0039497A">
            <w:pPr>
              <w:rPr>
                <w:rFonts w:ascii="Arial" w:hAnsi="Arial" w:cs="Arial"/>
              </w:rPr>
            </w:pPr>
            <w:r w:rsidRPr="00BC2678">
              <w:rPr>
                <w:rFonts w:ascii="Arial" w:hAnsi="Arial" w:cs="Arial"/>
              </w:rPr>
              <w:t>Tangible</w:t>
            </w:r>
          </w:p>
        </w:tc>
        <w:tc>
          <w:tcPr>
            <w:tcW w:w="2312" w:type="dxa"/>
            <w:tcBorders>
              <w:left w:val="nil"/>
              <w:bottom w:val="single" w:sz="4" w:space="0" w:color="auto"/>
              <w:right w:val="single" w:sz="4" w:space="0" w:color="auto"/>
            </w:tcBorders>
            <w:shd w:val="clear" w:color="auto" w:fill="auto"/>
            <w:noWrap/>
            <w:vAlign w:val="center"/>
            <w:hideMark/>
          </w:tcPr>
          <w:p w14:paraId="0A7DB5B4" w14:textId="77777777" w:rsidR="00BC2678" w:rsidRPr="00BC2678" w:rsidRDefault="00BC2678" w:rsidP="0039497A">
            <w:pPr>
              <w:jc w:val="center"/>
              <w:rPr>
                <w:rFonts w:ascii="Arial" w:hAnsi="Arial" w:cs="Arial"/>
              </w:rPr>
            </w:pPr>
            <w:r w:rsidRPr="00BC2678">
              <w:rPr>
                <w:rFonts w:ascii="Arial" w:hAnsi="Arial" w:cs="Arial"/>
              </w:rPr>
              <w:t>0,919</w:t>
            </w:r>
          </w:p>
        </w:tc>
        <w:tc>
          <w:tcPr>
            <w:tcW w:w="2831" w:type="dxa"/>
            <w:tcBorders>
              <w:left w:val="nil"/>
              <w:bottom w:val="single" w:sz="4" w:space="0" w:color="auto"/>
            </w:tcBorders>
            <w:shd w:val="clear" w:color="auto" w:fill="auto"/>
            <w:noWrap/>
            <w:vAlign w:val="center"/>
            <w:hideMark/>
          </w:tcPr>
          <w:p w14:paraId="13B078F5" w14:textId="77777777" w:rsidR="00BC2678" w:rsidRPr="00BC2678" w:rsidRDefault="00BC2678" w:rsidP="0039497A">
            <w:pPr>
              <w:jc w:val="center"/>
              <w:rPr>
                <w:rFonts w:ascii="Arial" w:hAnsi="Arial" w:cs="Arial"/>
              </w:rPr>
            </w:pPr>
            <w:r w:rsidRPr="00BC2678">
              <w:rPr>
                <w:rFonts w:ascii="Arial" w:hAnsi="Arial" w:cs="Arial"/>
              </w:rPr>
              <w:t>0,742</w:t>
            </w:r>
          </w:p>
        </w:tc>
      </w:tr>
    </w:tbl>
    <w:p w14:paraId="1BCEEE00" w14:textId="77777777" w:rsidR="00BC2678" w:rsidRDefault="00BC2678" w:rsidP="00BC2678">
      <w:pPr>
        <w:jc w:val="both"/>
      </w:pPr>
      <w:r w:rsidRPr="00F67228">
        <w:t xml:space="preserve"> </w:t>
      </w:r>
    </w:p>
    <w:p w14:paraId="6C8D2F05" w14:textId="77777777" w:rsidR="00BC2678" w:rsidRDefault="00BC2678" w:rsidP="00BC2678">
      <w:pPr>
        <w:pStyle w:val="Naslovpodpoglavlja"/>
        <w:rPr>
          <w:sz w:val="20"/>
          <w:szCs w:val="20"/>
        </w:rPr>
      </w:pPr>
      <w:r w:rsidRPr="00783198">
        <w:rPr>
          <w:rFonts w:ascii="Courier New" w:hAnsi="Courier New" w:cs="Courier New"/>
          <w:sz w:val="20"/>
          <w:szCs w:val="20"/>
        </w:rPr>
        <w:t>﻿</w:t>
      </w:r>
      <w:r w:rsidRPr="00783198">
        <w:t>Full</w:t>
      </w:r>
      <w:r w:rsidRPr="00783198">
        <w:rPr>
          <w:sz w:val="20"/>
          <w:szCs w:val="20"/>
        </w:rPr>
        <w:t xml:space="preserve"> </w:t>
      </w:r>
      <w:r w:rsidRPr="00783198">
        <w:rPr>
          <w:szCs w:val="22"/>
        </w:rPr>
        <w:t xml:space="preserve">model structural equation </w:t>
      </w:r>
      <w:proofErr w:type="spellStart"/>
      <w:r w:rsidRPr="00783198">
        <w:rPr>
          <w:szCs w:val="22"/>
        </w:rPr>
        <w:t>modeling</w:t>
      </w:r>
      <w:proofErr w:type="spellEnd"/>
    </w:p>
    <w:p w14:paraId="7F51B56B" w14:textId="77777777" w:rsidR="00BC2678" w:rsidRDefault="00BC2678" w:rsidP="00BC2678">
      <w:pPr>
        <w:jc w:val="both"/>
      </w:pPr>
    </w:p>
    <w:p w14:paraId="0066EFED" w14:textId="7CA9CB92" w:rsidR="00212321" w:rsidRDefault="00BC2678" w:rsidP="00BC2678">
      <w:pPr>
        <w:pStyle w:val="Body"/>
        <w:spacing w:after="0"/>
      </w:pPr>
      <w:r w:rsidRPr="00783198">
        <w:rPr>
          <w:rFonts w:ascii="Courier New" w:hAnsi="Courier New" w:cs="Courier New"/>
        </w:rPr>
        <w:t>﻿</w:t>
      </w:r>
      <w:r w:rsidRPr="00E5776D">
        <w:t>The purpose of this test is to determine the relationship between constructs that have been modeled. The designed theoretical model framework establishes a structural connection, specifically the correlation between factors, as demonstrated in Figure 2 below</w:t>
      </w:r>
      <w:r>
        <w:t>:</w:t>
      </w:r>
    </w:p>
    <w:p w14:paraId="283498B9" w14:textId="77777777" w:rsidR="00BC2678" w:rsidRDefault="00BC2678" w:rsidP="00BC2678">
      <w:pPr>
        <w:pStyle w:val="Body"/>
        <w:spacing w:after="0"/>
      </w:pPr>
    </w:p>
    <w:p w14:paraId="0C80F635" w14:textId="39BECB0E" w:rsidR="00BC2678" w:rsidRDefault="00BC2678" w:rsidP="00BC2678">
      <w:pPr>
        <w:pStyle w:val="Body"/>
        <w:spacing w:after="0"/>
        <w:jc w:val="center"/>
        <w:rPr>
          <w:rFonts w:ascii="Arial" w:hAnsi="Arial" w:cs="Arial"/>
        </w:rPr>
      </w:pPr>
      <w:r>
        <w:rPr>
          <w:noProof/>
        </w:rPr>
        <w:drawing>
          <wp:inline distT="0" distB="0" distL="0" distR="0" wp14:anchorId="6780AAF4" wp14:editId="0556B53D">
            <wp:extent cx="4940305" cy="3200400"/>
            <wp:effectExtent l="0" t="0" r="0" b="0"/>
            <wp:docPr id="1144491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91596"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3841" cy="3267472"/>
                    </a:xfrm>
                    <a:prstGeom prst="rect">
                      <a:avLst/>
                    </a:prstGeom>
                  </pic:spPr>
                </pic:pic>
              </a:graphicData>
            </a:graphic>
          </wp:inline>
        </w:drawing>
      </w:r>
    </w:p>
    <w:p w14:paraId="2324FD1F" w14:textId="100B4DB2" w:rsidR="00BC2678" w:rsidRPr="00BC2678" w:rsidRDefault="00BC2678" w:rsidP="00BC2678">
      <w:pPr>
        <w:pStyle w:val="Body"/>
        <w:spacing w:after="0"/>
        <w:jc w:val="center"/>
        <w:rPr>
          <w:rFonts w:ascii="Arial" w:hAnsi="Arial" w:cs="Arial"/>
          <w:b/>
          <w:bCs/>
        </w:rPr>
      </w:pPr>
      <w:r w:rsidRPr="00BC2678">
        <w:rPr>
          <w:rFonts w:ascii="Arial" w:hAnsi="Arial" w:cs="Arial"/>
          <w:b/>
          <w:bCs/>
        </w:rPr>
        <w:t>Fig</w:t>
      </w:r>
      <w:r>
        <w:rPr>
          <w:rFonts w:ascii="Arial" w:hAnsi="Arial" w:cs="Arial"/>
          <w:b/>
          <w:bCs/>
        </w:rPr>
        <w:t xml:space="preserve">. </w:t>
      </w:r>
      <w:r w:rsidR="00AD246D">
        <w:rPr>
          <w:rFonts w:ascii="Arial" w:hAnsi="Arial" w:cs="Arial"/>
          <w:b/>
          <w:bCs/>
        </w:rPr>
        <w:t>3</w:t>
      </w:r>
      <w:r w:rsidRPr="00BC2678">
        <w:rPr>
          <w:rFonts w:ascii="Arial" w:hAnsi="Arial" w:cs="Arial"/>
          <w:b/>
          <w:bCs/>
        </w:rPr>
        <w:t>. Measurement model</w:t>
      </w:r>
    </w:p>
    <w:p w14:paraId="2D465015" w14:textId="77777777" w:rsidR="00BC2678" w:rsidRDefault="00BC2678" w:rsidP="00BC2678">
      <w:pPr>
        <w:pStyle w:val="Body"/>
        <w:spacing w:after="0"/>
        <w:rPr>
          <w:rFonts w:ascii="Arial" w:hAnsi="Arial" w:cs="Arial"/>
        </w:rPr>
      </w:pPr>
    </w:p>
    <w:p w14:paraId="2E8E4B75" w14:textId="78DF7871" w:rsidR="00BC2678" w:rsidRPr="00BC2678" w:rsidRDefault="00BC2678" w:rsidP="00441B6F">
      <w:pPr>
        <w:pStyle w:val="Body"/>
        <w:spacing w:after="0"/>
        <w:rPr>
          <w:rFonts w:ascii="Arial" w:hAnsi="Arial" w:cs="Arial"/>
        </w:rPr>
      </w:pPr>
      <w:r w:rsidRPr="00BC2678">
        <w:rPr>
          <w:rFonts w:ascii="Arial" w:hAnsi="Arial" w:cs="Arial"/>
        </w:rPr>
        <w:t xml:space="preserve">The structural relationship modeling, illustrated in Figure </w:t>
      </w:r>
      <w:r w:rsidR="00AD246D">
        <w:rPr>
          <w:rFonts w:ascii="Arial" w:hAnsi="Arial" w:cs="Arial"/>
        </w:rPr>
        <w:t>3</w:t>
      </w:r>
      <w:r w:rsidRPr="00BC2678">
        <w:rPr>
          <w:rFonts w:ascii="Arial" w:hAnsi="Arial" w:cs="Arial"/>
        </w:rPr>
        <w:t xml:space="preserve"> above, shows a very complex relationship between constructs with a large number of indicators. Items should have a higher load on their own constructs and the AVE share between each construct and its measure should be higher than the variation shared between the construct and other constructs </w:t>
      </w:r>
      <w:sdt>
        <w:sdtPr>
          <w:rPr>
            <w:rFonts w:ascii="Arial" w:hAnsi="Arial" w:cs="Arial"/>
            <w:color w:val="000000"/>
          </w:rPr>
          <w:tag w:val="MENDELEY_CITATION_v3_eyJjaXRhdGlvbklEIjoiTUVOREVMRVlfQ0lUQVRJT05fOTFlNWVmYmYtYzQ1NC00NGJkLWEwMjktOGI0YTg1NDFjZDkzIiwicHJvcGVydGllcyI6eyJub3RlSW5kZXgiOjB9LCJpc0VkaXRlZCI6ZmFsc2UsIm1hbnVhbE92ZXJyaWRlIjp7ImlzTWFudWFsbHlPdmVycmlkZGVuIjpmYWxzZSwiY2l0ZXByb2NUZXh0IjoiWzIzXSIsIm1hbnVhbE92ZXJyaWRlVGV4dCI6IiJ9LCJjaXRhdGlvbkl0ZW1zIjpbeyJpZCI6IjFlNTU3NWNmLTU3Y2QtM2EwMi05OTQzLTNhOTBiYzdkNWZmYSIsIml0ZW1EYXRhIjp7InR5cGUiOiJib29rIiwiaWQiOiIxZTU1NzVjZi01N2NkLTNhMDItOTk0My0zYTkwYmM3ZDVmZmEiLCJ0aXRsZSI6IlRoZSBQYXJ0aWFsIExlYXN0IFNxdWFyZXMgKFBMUykgQXBwcm9hY2ggdG8gQ2FzdWFsIE1vZGVsaW5nOiBQZXJzb25hbCBDb21wdXRlciBBZG9wdGlvbiBhbnMgVXNlIGFzIGFuIElsbHVzdHJhdGlvbiIsImF1dGhvciI6W3siZmFtaWx5IjoiQmFyY2xheSIsImdpdmVuIjoiRG9uYWxkIiwicGFyc2UtbmFtZXMiOmZhbHNlLCJkcm9wcGluZy1wYXJ0aWNsZSI6IiIsIm5vbi1kcm9wcGluZy1wYXJ0aWNsZSI6IiJ9LHsiZmFtaWx5IjoiSGlnZ2lucyIsImdpdmVuIjoiQ2hyaXN0b3BoZXIiLCJwYXJzZS1uYW1lcyI6ZmFsc2UsImRyb3BwaW5nLXBhcnRpY2xlIjoiIiwibm9uLWRyb3BwaW5nLXBhcnRpY2xlIjoiIn0seyJmYW1pbHkiOiJUaG9tcHNvbiIsImdpdmVuIjoiUm9uYWxkIiwicGFyc2UtbmFtZXMiOmZhbHNlLCJkcm9wcGluZy1wYXJ0aWNsZSI6IiIsIm5vbi1kcm9wcGluZy1wYXJ0aWNsZSI6IiJ9XSwiaXNzdWVkIjp7ImRhdGUtcGFydHMiOltbMTk5NV1dfSwiY29udGFpbmVyLXRpdGxlLXNob3J0IjoiIn0sImlzVGVtcG9yYXJ5IjpmYWxzZX1dfQ=="/>
          <w:id w:val="1608543040"/>
          <w:placeholder>
            <w:docPart w:val="C808C3C4233D32478B7A8B27D1F5BD41"/>
          </w:placeholder>
        </w:sdtPr>
        <w:sdtEndPr/>
        <w:sdtContent>
          <w:r w:rsidR="003842A9" w:rsidRPr="003842A9">
            <w:rPr>
              <w:rFonts w:ascii="Arial" w:hAnsi="Arial" w:cs="Arial"/>
              <w:color w:val="000000"/>
            </w:rPr>
            <w:t>[23]</w:t>
          </w:r>
        </w:sdtContent>
      </w:sdt>
      <w:r w:rsidRPr="00BC2678">
        <w:rPr>
          <w:rFonts w:ascii="Arial" w:hAnsi="Arial" w:cs="Arial"/>
        </w:rPr>
        <w:t xml:space="preserve">. This is to make sure that there are no problems with discriminant validity. In order to test discriminant validity, </w:t>
      </w:r>
      <w:proofErr w:type="gramStart"/>
      <w:r w:rsidRPr="00BC2678">
        <w:rPr>
          <w:rFonts w:ascii="Arial" w:hAnsi="Arial" w:cs="Arial"/>
        </w:rPr>
        <w:t>the  criterion</w:t>
      </w:r>
      <w:proofErr w:type="gramEnd"/>
      <w:r w:rsidRPr="00BC2678">
        <w:rPr>
          <w:rFonts w:ascii="Arial" w:hAnsi="Arial" w:cs="Arial"/>
        </w:rPr>
        <w:t xml:space="preserve"> has been performed to compare the correlations between constructs and AVE values </w:t>
      </w:r>
      <w:sdt>
        <w:sdtPr>
          <w:rPr>
            <w:rFonts w:ascii="Arial" w:hAnsi="Arial" w:cs="Arial"/>
            <w:color w:val="000000"/>
          </w:rPr>
          <w:tag w:val="MENDELEY_CITATION_v3_eyJjaXRhdGlvbklEIjoiTUVOREVMRVlfQ0lUQVRJT05fNjcwY2NiMWEtNTA4NS00ZDU1LWEyNzktNjFmM2NiN2ZmZjBmIiwicHJvcGVydGllcyI6eyJub3RlSW5kZXgiOjB9LCJpc0VkaXRlZCI6ZmFsc2UsIm1hbnVhbE92ZXJyaWRlIjp7ImlzTWFudWFsbHlPdmVycmlkZGVuIjpmYWxzZSwiY2l0ZXByb2NUZXh0IjoiWzI0XSIsIm1hbnVhbE92ZXJyaWRlVGV4dCI6IiJ9LCJjaXRhdGlvbkl0ZW1zIjpbeyJpZCI6ImNiNzcyNGY0LTk3ZTMtMzUzNC1iODA1LTdiM2Q3MGJjMGM4NCIsIml0ZW1EYXRhIjp7InR5cGUiOiJhcnRpY2xlLWpvdXJuYWwiLCJpZCI6ImNiNzcyNGY0LTk3ZTMtMzUzNC1iODA1LTdiM2Q3MGJjMGM4NCIsInRpdGxlIjoiQXBwbGljYXRpb25zIG9mIHN0cnVjdHVyYWwgZXF1YXRpb24gbW9kZWxpbmcgaW4gc29jaWFsIHNjaWVuY2VzIHJlc2VhcmNoIiwiYXV0aG9yIjpbeyJmYW1pbHkiOiJDYXJ2YWxobyIsImdpdmVuIjoiSmFja3NvbiIsInBhcnNlLW5hbWVzIjpmYWxzZSwiZHJvcHBpbmctcGFydGljbGUiOiIiLCJub24tZHJvcHBpbmctcGFydGljbGUiOiJEZSJ9LHsiZmFtaWx5IjoiQ2hpbWEiLCJnaXZlbiI6IkZlbGl4IE8iLCJwYXJzZS1uYW1lcyI6ZmFsc2UsImRyb3BwaW5nLXBhcnRpY2xlIjoiIiwibm9uLWRyb3BwaW5nLXBhcnRpY2xlIjoiIn1dLCJjb250YWluZXItdGl0bGUiOiJBbWVyaWNhbiBJbnRlcm5hdGlvbmFsIEpvdXJuYWwgb2YgQ29udGVtcG9yYXJ5IFJlc2VhcmNoIiwiY29udGFpbmVyLXRpdGxlLXNob3J0IjoiQW0gSW50IEogQ29udGVtcCBSZXMiLCJpc3N1ZWQiOnsiZGF0ZS1wYXJ0cyI6W1syMDE0XV19LCJwYWdlIjoiNi0xMSIsImlzc3VlIjoiMSIsInZvbHVtZSI6IjQifSwiaXNUZW1wb3JhcnkiOmZhbHNlfV19"/>
          <w:id w:val="-1504201918"/>
          <w:placeholder>
            <w:docPart w:val="C808C3C4233D32478B7A8B27D1F5BD41"/>
          </w:placeholder>
        </w:sdtPr>
        <w:sdtEndPr/>
        <w:sdtContent>
          <w:r w:rsidR="003842A9" w:rsidRPr="003842A9">
            <w:rPr>
              <w:rFonts w:ascii="Arial" w:hAnsi="Arial" w:cs="Arial"/>
              <w:color w:val="000000"/>
            </w:rPr>
            <w:t>[24]</w:t>
          </w:r>
        </w:sdtContent>
      </w:sdt>
      <w:r w:rsidRPr="00BC2678">
        <w:rPr>
          <w:rFonts w:ascii="Arial" w:hAnsi="Arial" w:cs="Arial"/>
        </w:rPr>
        <w:t xml:space="preserve">. </w:t>
      </w:r>
      <w:r w:rsidRPr="00AD246D">
        <w:rPr>
          <w:rFonts w:ascii="Arial" w:hAnsi="Arial" w:cs="Arial"/>
          <w:highlight w:val="yellow"/>
        </w:rPr>
        <w:t xml:space="preserve">Table </w:t>
      </w:r>
      <w:r w:rsidR="0018141B" w:rsidRPr="00AD246D">
        <w:rPr>
          <w:rFonts w:ascii="Arial" w:hAnsi="Arial" w:cs="Arial"/>
          <w:highlight w:val="yellow"/>
        </w:rPr>
        <w:t>4</w:t>
      </w:r>
      <w:r w:rsidRPr="00AD246D">
        <w:rPr>
          <w:rFonts w:ascii="Arial" w:hAnsi="Arial" w:cs="Arial"/>
          <w:highlight w:val="yellow"/>
        </w:rPr>
        <w:t xml:space="preserve"> presents bolded values on the diagonal, which are greater than the corresponding row and column values, indicating that the measures are discriminant.</w:t>
      </w:r>
    </w:p>
    <w:p w14:paraId="4BABB637" w14:textId="77777777" w:rsidR="00BC2678" w:rsidRDefault="00BC2678" w:rsidP="00441B6F">
      <w:pPr>
        <w:pStyle w:val="Body"/>
        <w:spacing w:after="0"/>
      </w:pPr>
    </w:p>
    <w:p w14:paraId="733FC151" w14:textId="3659F4AF" w:rsidR="00236DCD" w:rsidRPr="00236DCD" w:rsidRDefault="00236DCD" w:rsidP="00236DCD">
      <w:pPr>
        <w:pStyle w:val="Body"/>
        <w:spacing w:after="0"/>
        <w:jc w:val="center"/>
        <w:rPr>
          <w:rFonts w:ascii="Arial" w:hAnsi="Arial" w:cs="Arial"/>
          <w:b/>
          <w:bCs/>
        </w:rPr>
      </w:pPr>
      <w:r w:rsidRPr="00236DCD">
        <w:rPr>
          <w:rFonts w:ascii="Arial" w:hAnsi="Arial" w:cs="Arial"/>
          <w:b/>
          <w:bCs/>
        </w:rPr>
        <w:t xml:space="preserve">Table </w:t>
      </w:r>
      <w:r w:rsidR="0018141B">
        <w:rPr>
          <w:rFonts w:ascii="Arial" w:hAnsi="Arial" w:cs="Arial"/>
          <w:b/>
          <w:bCs/>
        </w:rPr>
        <w:t>4</w:t>
      </w:r>
      <w:r w:rsidRPr="00236DCD">
        <w:rPr>
          <w:rFonts w:ascii="Arial" w:hAnsi="Arial" w:cs="Arial"/>
          <w:b/>
          <w:bCs/>
        </w:rPr>
        <w:t>. Discriminant Validity</w:t>
      </w:r>
    </w:p>
    <w:tbl>
      <w:tblPr>
        <w:tblW w:w="9880" w:type="dxa"/>
        <w:tblBorders>
          <w:top w:val="single" w:sz="4" w:space="0" w:color="auto"/>
          <w:bottom w:val="single" w:sz="4" w:space="0" w:color="auto"/>
        </w:tblBorders>
        <w:tblLook w:val="04A0" w:firstRow="1" w:lastRow="0" w:firstColumn="1" w:lastColumn="0" w:noHBand="0" w:noVBand="1"/>
      </w:tblPr>
      <w:tblGrid>
        <w:gridCol w:w="1637"/>
        <w:gridCol w:w="1300"/>
        <w:gridCol w:w="1300"/>
        <w:gridCol w:w="1300"/>
        <w:gridCol w:w="1637"/>
        <w:gridCol w:w="1460"/>
        <w:gridCol w:w="1300"/>
      </w:tblGrid>
      <w:tr w:rsidR="00236DCD" w:rsidRPr="00236DCD" w14:paraId="5798ACCF" w14:textId="77777777" w:rsidTr="00236DCD">
        <w:trPr>
          <w:trHeight w:val="300"/>
        </w:trPr>
        <w:tc>
          <w:tcPr>
            <w:tcW w:w="1620" w:type="dxa"/>
            <w:tcBorders>
              <w:top w:val="single" w:sz="4" w:space="0" w:color="auto"/>
              <w:bottom w:val="single" w:sz="4" w:space="0" w:color="auto"/>
            </w:tcBorders>
            <w:shd w:val="clear" w:color="auto" w:fill="auto"/>
            <w:noWrap/>
            <w:vAlign w:val="bottom"/>
            <w:hideMark/>
          </w:tcPr>
          <w:p w14:paraId="06FBE90B"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Construct</w:t>
            </w:r>
          </w:p>
        </w:tc>
        <w:tc>
          <w:tcPr>
            <w:tcW w:w="1300" w:type="dxa"/>
            <w:tcBorders>
              <w:top w:val="single" w:sz="4" w:space="0" w:color="auto"/>
              <w:bottom w:val="single" w:sz="4" w:space="0" w:color="auto"/>
            </w:tcBorders>
            <w:shd w:val="clear" w:color="auto" w:fill="auto"/>
            <w:noWrap/>
            <w:vAlign w:val="bottom"/>
            <w:hideMark/>
          </w:tcPr>
          <w:p w14:paraId="0927FBEE"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Assurance</w:t>
            </w:r>
          </w:p>
        </w:tc>
        <w:tc>
          <w:tcPr>
            <w:tcW w:w="1300" w:type="dxa"/>
            <w:tcBorders>
              <w:top w:val="single" w:sz="4" w:space="0" w:color="auto"/>
              <w:bottom w:val="single" w:sz="4" w:space="0" w:color="auto"/>
            </w:tcBorders>
            <w:shd w:val="clear" w:color="auto" w:fill="auto"/>
            <w:noWrap/>
            <w:vAlign w:val="bottom"/>
            <w:hideMark/>
          </w:tcPr>
          <w:p w14:paraId="5DF87E06"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Empathy</w:t>
            </w:r>
          </w:p>
        </w:tc>
        <w:tc>
          <w:tcPr>
            <w:tcW w:w="1300" w:type="dxa"/>
            <w:tcBorders>
              <w:top w:val="single" w:sz="4" w:space="0" w:color="auto"/>
              <w:bottom w:val="single" w:sz="4" w:space="0" w:color="auto"/>
            </w:tcBorders>
            <w:shd w:val="clear" w:color="auto" w:fill="auto"/>
            <w:noWrap/>
            <w:vAlign w:val="bottom"/>
            <w:hideMark/>
          </w:tcPr>
          <w:p w14:paraId="21079E99" w14:textId="77777777" w:rsidR="00236DCD" w:rsidRPr="00236DCD" w:rsidRDefault="00236DCD" w:rsidP="0039497A">
            <w:pPr>
              <w:rPr>
                <w:rFonts w:ascii="Arial" w:hAnsi="Arial" w:cs="Arial"/>
                <w:b/>
                <w:bCs/>
                <w:color w:val="000000"/>
                <w:sz w:val="18"/>
                <w:szCs w:val="18"/>
              </w:rPr>
            </w:pPr>
            <w:proofErr w:type="spellStart"/>
            <w:r w:rsidRPr="00236DCD">
              <w:rPr>
                <w:rFonts w:ascii="Arial" w:hAnsi="Arial" w:cs="Arial"/>
                <w:b/>
                <w:bCs/>
                <w:color w:val="000000"/>
                <w:sz w:val="18"/>
                <w:szCs w:val="18"/>
              </w:rPr>
              <w:t>Reability</w:t>
            </w:r>
            <w:proofErr w:type="spellEnd"/>
          </w:p>
        </w:tc>
        <w:tc>
          <w:tcPr>
            <w:tcW w:w="1600" w:type="dxa"/>
            <w:tcBorders>
              <w:top w:val="single" w:sz="4" w:space="0" w:color="auto"/>
              <w:bottom w:val="single" w:sz="4" w:space="0" w:color="auto"/>
            </w:tcBorders>
            <w:shd w:val="clear" w:color="auto" w:fill="auto"/>
            <w:noWrap/>
            <w:vAlign w:val="bottom"/>
            <w:hideMark/>
          </w:tcPr>
          <w:p w14:paraId="3C5C1512"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Responsiveness</w:t>
            </w:r>
          </w:p>
        </w:tc>
        <w:tc>
          <w:tcPr>
            <w:tcW w:w="1460" w:type="dxa"/>
            <w:tcBorders>
              <w:top w:val="single" w:sz="4" w:space="0" w:color="auto"/>
              <w:bottom w:val="single" w:sz="4" w:space="0" w:color="auto"/>
            </w:tcBorders>
            <w:shd w:val="clear" w:color="auto" w:fill="auto"/>
            <w:noWrap/>
            <w:vAlign w:val="bottom"/>
            <w:hideMark/>
          </w:tcPr>
          <w:p w14:paraId="33A123F0"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Satisfaction</w:t>
            </w:r>
          </w:p>
        </w:tc>
        <w:tc>
          <w:tcPr>
            <w:tcW w:w="1300" w:type="dxa"/>
            <w:tcBorders>
              <w:top w:val="single" w:sz="4" w:space="0" w:color="auto"/>
              <w:bottom w:val="single" w:sz="4" w:space="0" w:color="auto"/>
            </w:tcBorders>
            <w:shd w:val="clear" w:color="auto" w:fill="auto"/>
            <w:noWrap/>
            <w:vAlign w:val="bottom"/>
            <w:hideMark/>
          </w:tcPr>
          <w:p w14:paraId="47EC8434"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Tangible</w:t>
            </w:r>
          </w:p>
        </w:tc>
      </w:tr>
      <w:tr w:rsidR="00236DCD" w:rsidRPr="00236DCD" w14:paraId="05242BDA" w14:textId="77777777" w:rsidTr="00236DCD">
        <w:trPr>
          <w:trHeight w:val="300"/>
        </w:trPr>
        <w:tc>
          <w:tcPr>
            <w:tcW w:w="1620" w:type="dxa"/>
            <w:tcBorders>
              <w:top w:val="single" w:sz="4" w:space="0" w:color="auto"/>
            </w:tcBorders>
            <w:shd w:val="clear" w:color="auto" w:fill="auto"/>
            <w:noWrap/>
            <w:vAlign w:val="bottom"/>
            <w:hideMark/>
          </w:tcPr>
          <w:p w14:paraId="172A6CF3"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Assurance</w:t>
            </w:r>
          </w:p>
        </w:tc>
        <w:tc>
          <w:tcPr>
            <w:tcW w:w="1300" w:type="dxa"/>
            <w:tcBorders>
              <w:top w:val="single" w:sz="4" w:space="0" w:color="auto"/>
            </w:tcBorders>
            <w:shd w:val="clear" w:color="auto" w:fill="auto"/>
            <w:noWrap/>
            <w:vAlign w:val="bottom"/>
            <w:hideMark/>
          </w:tcPr>
          <w:p w14:paraId="51A26165"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0,575</w:t>
            </w:r>
          </w:p>
        </w:tc>
        <w:tc>
          <w:tcPr>
            <w:tcW w:w="1300" w:type="dxa"/>
            <w:tcBorders>
              <w:top w:val="single" w:sz="4" w:space="0" w:color="auto"/>
            </w:tcBorders>
            <w:shd w:val="clear" w:color="auto" w:fill="auto"/>
            <w:noWrap/>
            <w:vAlign w:val="bottom"/>
            <w:hideMark/>
          </w:tcPr>
          <w:p w14:paraId="5D7F459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tcBorders>
              <w:top w:val="single" w:sz="4" w:space="0" w:color="auto"/>
            </w:tcBorders>
            <w:shd w:val="clear" w:color="auto" w:fill="auto"/>
            <w:noWrap/>
            <w:vAlign w:val="bottom"/>
            <w:hideMark/>
          </w:tcPr>
          <w:p w14:paraId="769DB34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600" w:type="dxa"/>
            <w:tcBorders>
              <w:top w:val="single" w:sz="4" w:space="0" w:color="auto"/>
            </w:tcBorders>
            <w:shd w:val="clear" w:color="auto" w:fill="auto"/>
            <w:noWrap/>
            <w:vAlign w:val="bottom"/>
            <w:hideMark/>
          </w:tcPr>
          <w:p w14:paraId="1AF2B90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tcBorders>
              <w:top w:val="single" w:sz="4" w:space="0" w:color="auto"/>
            </w:tcBorders>
            <w:shd w:val="clear" w:color="auto" w:fill="auto"/>
            <w:noWrap/>
            <w:vAlign w:val="bottom"/>
            <w:hideMark/>
          </w:tcPr>
          <w:p w14:paraId="6CB20BE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tcBorders>
              <w:top w:val="single" w:sz="4" w:space="0" w:color="auto"/>
            </w:tcBorders>
            <w:shd w:val="clear" w:color="auto" w:fill="auto"/>
            <w:noWrap/>
            <w:vAlign w:val="bottom"/>
            <w:hideMark/>
          </w:tcPr>
          <w:p w14:paraId="057F712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684FA53F" w14:textId="77777777" w:rsidTr="00236DCD">
        <w:trPr>
          <w:trHeight w:val="300"/>
        </w:trPr>
        <w:tc>
          <w:tcPr>
            <w:tcW w:w="1620" w:type="dxa"/>
            <w:shd w:val="clear" w:color="auto" w:fill="auto"/>
            <w:noWrap/>
            <w:vAlign w:val="bottom"/>
            <w:hideMark/>
          </w:tcPr>
          <w:p w14:paraId="57B2FF65"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Empathy</w:t>
            </w:r>
          </w:p>
        </w:tc>
        <w:tc>
          <w:tcPr>
            <w:tcW w:w="1300" w:type="dxa"/>
            <w:shd w:val="clear" w:color="auto" w:fill="auto"/>
            <w:noWrap/>
            <w:vAlign w:val="bottom"/>
            <w:hideMark/>
          </w:tcPr>
          <w:p w14:paraId="08FC9E2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0,085</w:t>
            </w:r>
          </w:p>
        </w:tc>
        <w:tc>
          <w:tcPr>
            <w:tcW w:w="1300" w:type="dxa"/>
            <w:shd w:val="clear" w:color="auto" w:fill="auto"/>
            <w:noWrap/>
            <w:vAlign w:val="bottom"/>
            <w:hideMark/>
          </w:tcPr>
          <w:p w14:paraId="5E4D3868"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0,597</w:t>
            </w:r>
          </w:p>
        </w:tc>
        <w:tc>
          <w:tcPr>
            <w:tcW w:w="1300" w:type="dxa"/>
            <w:shd w:val="clear" w:color="auto" w:fill="auto"/>
            <w:noWrap/>
            <w:vAlign w:val="bottom"/>
            <w:hideMark/>
          </w:tcPr>
          <w:p w14:paraId="5379C49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600" w:type="dxa"/>
            <w:shd w:val="clear" w:color="auto" w:fill="auto"/>
            <w:noWrap/>
            <w:vAlign w:val="bottom"/>
            <w:hideMark/>
          </w:tcPr>
          <w:p w14:paraId="0178F59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shd w:val="clear" w:color="auto" w:fill="auto"/>
            <w:noWrap/>
            <w:vAlign w:val="bottom"/>
            <w:hideMark/>
          </w:tcPr>
          <w:p w14:paraId="1873201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13A2D19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0E010D5F" w14:textId="77777777" w:rsidTr="00236DCD">
        <w:trPr>
          <w:trHeight w:val="300"/>
        </w:trPr>
        <w:tc>
          <w:tcPr>
            <w:tcW w:w="1620" w:type="dxa"/>
            <w:shd w:val="clear" w:color="auto" w:fill="auto"/>
            <w:noWrap/>
            <w:vAlign w:val="bottom"/>
            <w:hideMark/>
          </w:tcPr>
          <w:p w14:paraId="52834F18" w14:textId="77777777" w:rsidR="00236DCD" w:rsidRPr="00236DCD" w:rsidRDefault="00236DCD" w:rsidP="0039497A">
            <w:pPr>
              <w:rPr>
                <w:rFonts w:ascii="Arial" w:hAnsi="Arial" w:cs="Arial"/>
                <w:b/>
                <w:bCs/>
                <w:color w:val="000000"/>
                <w:sz w:val="18"/>
                <w:szCs w:val="18"/>
              </w:rPr>
            </w:pPr>
            <w:proofErr w:type="spellStart"/>
            <w:r w:rsidRPr="00236DCD">
              <w:rPr>
                <w:rFonts w:ascii="Arial" w:hAnsi="Arial" w:cs="Arial"/>
                <w:b/>
                <w:bCs/>
                <w:color w:val="000000"/>
                <w:sz w:val="18"/>
                <w:szCs w:val="18"/>
              </w:rPr>
              <w:t>Reability</w:t>
            </w:r>
            <w:proofErr w:type="spellEnd"/>
          </w:p>
        </w:tc>
        <w:tc>
          <w:tcPr>
            <w:tcW w:w="1300" w:type="dxa"/>
            <w:shd w:val="clear" w:color="auto" w:fill="auto"/>
            <w:noWrap/>
            <w:vAlign w:val="bottom"/>
            <w:hideMark/>
          </w:tcPr>
          <w:p w14:paraId="127E2E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0,150</w:t>
            </w:r>
          </w:p>
        </w:tc>
        <w:tc>
          <w:tcPr>
            <w:tcW w:w="1300" w:type="dxa"/>
            <w:shd w:val="clear" w:color="auto" w:fill="auto"/>
            <w:noWrap/>
            <w:vAlign w:val="bottom"/>
            <w:hideMark/>
          </w:tcPr>
          <w:p w14:paraId="0DD8209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0.093</w:t>
            </w:r>
          </w:p>
        </w:tc>
        <w:tc>
          <w:tcPr>
            <w:tcW w:w="1300" w:type="dxa"/>
            <w:shd w:val="clear" w:color="auto" w:fill="auto"/>
            <w:noWrap/>
            <w:vAlign w:val="bottom"/>
            <w:hideMark/>
          </w:tcPr>
          <w:p w14:paraId="3766E798"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0,610</w:t>
            </w:r>
          </w:p>
        </w:tc>
        <w:tc>
          <w:tcPr>
            <w:tcW w:w="1600" w:type="dxa"/>
            <w:shd w:val="clear" w:color="auto" w:fill="auto"/>
            <w:noWrap/>
            <w:vAlign w:val="bottom"/>
            <w:hideMark/>
          </w:tcPr>
          <w:p w14:paraId="01CF888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shd w:val="clear" w:color="auto" w:fill="auto"/>
            <w:noWrap/>
            <w:vAlign w:val="bottom"/>
            <w:hideMark/>
          </w:tcPr>
          <w:p w14:paraId="11B5D33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077426C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3846248B" w14:textId="77777777" w:rsidTr="00236DCD">
        <w:trPr>
          <w:trHeight w:val="300"/>
        </w:trPr>
        <w:tc>
          <w:tcPr>
            <w:tcW w:w="1620" w:type="dxa"/>
            <w:shd w:val="clear" w:color="auto" w:fill="auto"/>
            <w:noWrap/>
            <w:vAlign w:val="bottom"/>
            <w:hideMark/>
          </w:tcPr>
          <w:p w14:paraId="596A9DE6"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Responsiveness</w:t>
            </w:r>
          </w:p>
        </w:tc>
        <w:tc>
          <w:tcPr>
            <w:tcW w:w="1300" w:type="dxa"/>
            <w:shd w:val="clear" w:color="auto" w:fill="auto"/>
            <w:noWrap/>
            <w:vAlign w:val="bottom"/>
            <w:hideMark/>
          </w:tcPr>
          <w:p w14:paraId="6A3856B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0,311</w:t>
            </w:r>
          </w:p>
        </w:tc>
        <w:tc>
          <w:tcPr>
            <w:tcW w:w="1300" w:type="dxa"/>
            <w:shd w:val="clear" w:color="auto" w:fill="auto"/>
            <w:noWrap/>
            <w:vAlign w:val="bottom"/>
            <w:hideMark/>
          </w:tcPr>
          <w:p w14:paraId="0E63CCB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0,130</w:t>
            </w:r>
          </w:p>
        </w:tc>
        <w:tc>
          <w:tcPr>
            <w:tcW w:w="1300" w:type="dxa"/>
            <w:shd w:val="clear" w:color="auto" w:fill="auto"/>
            <w:noWrap/>
            <w:vAlign w:val="bottom"/>
            <w:hideMark/>
          </w:tcPr>
          <w:p w14:paraId="25B0D28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0,183</w:t>
            </w:r>
          </w:p>
        </w:tc>
        <w:tc>
          <w:tcPr>
            <w:tcW w:w="1600" w:type="dxa"/>
            <w:shd w:val="clear" w:color="auto" w:fill="auto"/>
            <w:noWrap/>
            <w:vAlign w:val="bottom"/>
            <w:hideMark/>
          </w:tcPr>
          <w:p w14:paraId="0B898DA4"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0,624</w:t>
            </w:r>
          </w:p>
        </w:tc>
        <w:tc>
          <w:tcPr>
            <w:tcW w:w="1460" w:type="dxa"/>
            <w:shd w:val="clear" w:color="auto" w:fill="auto"/>
            <w:noWrap/>
            <w:vAlign w:val="bottom"/>
            <w:hideMark/>
          </w:tcPr>
          <w:p w14:paraId="370B851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4FFD021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27A865FE" w14:textId="77777777" w:rsidTr="00236DCD">
        <w:trPr>
          <w:trHeight w:val="300"/>
        </w:trPr>
        <w:tc>
          <w:tcPr>
            <w:tcW w:w="1620" w:type="dxa"/>
            <w:shd w:val="clear" w:color="auto" w:fill="auto"/>
            <w:noWrap/>
            <w:vAlign w:val="bottom"/>
            <w:hideMark/>
          </w:tcPr>
          <w:p w14:paraId="75F4A975"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Satisfaction</w:t>
            </w:r>
          </w:p>
        </w:tc>
        <w:tc>
          <w:tcPr>
            <w:tcW w:w="1300" w:type="dxa"/>
            <w:shd w:val="clear" w:color="auto" w:fill="auto"/>
            <w:noWrap/>
            <w:vAlign w:val="bottom"/>
            <w:hideMark/>
          </w:tcPr>
          <w:p w14:paraId="4615D9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0,460</w:t>
            </w:r>
          </w:p>
        </w:tc>
        <w:tc>
          <w:tcPr>
            <w:tcW w:w="1300" w:type="dxa"/>
            <w:shd w:val="clear" w:color="auto" w:fill="auto"/>
            <w:noWrap/>
            <w:vAlign w:val="bottom"/>
            <w:hideMark/>
          </w:tcPr>
          <w:p w14:paraId="4F534CB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0,213</w:t>
            </w:r>
          </w:p>
        </w:tc>
        <w:tc>
          <w:tcPr>
            <w:tcW w:w="1300" w:type="dxa"/>
            <w:shd w:val="clear" w:color="auto" w:fill="auto"/>
            <w:noWrap/>
            <w:vAlign w:val="bottom"/>
            <w:hideMark/>
          </w:tcPr>
          <w:p w14:paraId="49B233F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0,163</w:t>
            </w:r>
          </w:p>
        </w:tc>
        <w:tc>
          <w:tcPr>
            <w:tcW w:w="1600" w:type="dxa"/>
            <w:shd w:val="clear" w:color="auto" w:fill="auto"/>
            <w:noWrap/>
            <w:vAlign w:val="bottom"/>
            <w:hideMark/>
          </w:tcPr>
          <w:p w14:paraId="5480426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0,332</w:t>
            </w:r>
          </w:p>
        </w:tc>
        <w:tc>
          <w:tcPr>
            <w:tcW w:w="1460" w:type="dxa"/>
            <w:shd w:val="clear" w:color="auto" w:fill="auto"/>
            <w:noWrap/>
            <w:vAlign w:val="bottom"/>
            <w:hideMark/>
          </w:tcPr>
          <w:p w14:paraId="578041AF"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0,569</w:t>
            </w:r>
          </w:p>
        </w:tc>
        <w:tc>
          <w:tcPr>
            <w:tcW w:w="1300" w:type="dxa"/>
            <w:shd w:val="clear" w:color="auto" w:fill="auto"/>
            <w:noWrap/>
            <w:vAlign w:val="bottom"/>
            <w:hideMark/>
          </w:tcPr>
          <w:p w14:paraId="6E64AF5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58F2800F" w14:textId="77777777" w:rsidTr="00236DCD">
        <w:trPr>
          <w:trHeight w:val="300"/>
        </w:trPr>
        <w:tc>
          <w:tcPr>
            <w:tcW w:w="1620" w:type="dxa"/>
            <w:shd w:val="clear" w:color="auto" w:fill="auto"/>
            <w:noWrap/>
            <w:vAlign w:val="bottom"/>
            <w:hideMark/>
          </w:tcPr>
          <w:p w14:paraId="025D87A3"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Tangible</w:t>
            </w:r>
          </w:p>
        </w:tc>
        <w:tc>
          <w:tcPr>
            <w:tcW w:w="1300" w:type="dxa"/>
            <w:shd w:val="clear" w:color="auto" w:fill="auto"/>
            <w:noWrap/>
            <w:vAlign w:val="bottom"/>
            <w:hideMark/>
          </w:tcPr>
          <w:p w14:paraId="59291AD5"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0,155</w:t>
            </w:r>
          </w:p>
        </w:tc>
        <w:tc>
          <w:tcPr>
            <w:tcW w:w="1300" w:type="dxa"/>
            <w:shd w:val="clear" w:color="auto" w:fill="auto"/>
            <w:noWrap/>
            <w:vAlign w:val="bottom"/>
            <w:hideMark/>
          </w:tcPr>
          <w:p w14:paraId="18F7341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0.084</w:t>
            </w:r>
          </w:p>
        </w:tc>
        <w:tc>
          <w:tcPr>
            <w:tcW w:w="1300" w:type="dxa"/>
            <w:shd w:val="clear" w:color="auto" w:fill="auto"/>
            <w:noWrap/>
            <w:vAlign w:val="bottom"/>
            <w:hideMark/>
          </w:tcPr>
          <w:p w14:paraId="5E958D7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0,126</w:t>
            </w:r>
          </w:p>
        </w:tc>
        <w:tc>
          <w:tcPr>
            <w:tcW w:w="1600" w:type="dxa"/>
            <w:shd w:val="clear" w:color="auto" w:fill="auto"/>
            <w:noWrap/>
            <w:vAlign w:val="bottom"/>
            <w:hideMark/>
          </w:tcPr>
          <w:p w14:paraId="2A6058B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0,115</w:t>
            </w:r>
          </w:p>
        </w:tc>
        <w:tc>
          <w:tcPr>
            <w:tcW w:w="1460" w:type="dxa"/>
            <w:shd w:val="clear" w:color="auto" w:fill="auto"/>
            <w:noWrap/>
            <w:vAlign w:val="bottom"/>
            <w:hideMark/>
          </w:tcPr>
          <w:p w14:paraId="4D38E39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0,213</w:t>
            </w:r>
          </w:p>
        </w:tc>
        <w:tc>
          <w:tcPr>
            <w:tcW w:w="1300" w:type="dxa"/>
            <w:shd w:val="clear" w:color="auto" w:fill="auto"/>
            <w:noWrap/>
            <w:vAlign w:val="bottom"/>
            <w:hideMark/>
          </w:tcPr>
          <w:p w14:paraId="1A80C42C"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0,598</w:t>
            </w:r>
          </w:p>
        </w:tc>
      </w:tr>
    </w:tbl>
    <w:p w14:paraId="46B667C7" w14:textId="77777777" w:rsidR="00BC2678" w:rsidRDefault="00BC2678" w:rsidP="00441B6F">
      <w:pPr>
        <w:pStyle w:val="Body"/>
        <w:spacing w:after="0"/>
        <w:rPr>
          <w:rFonts w:ascii="Arial" w:hAnsi="Arial" w:cs="Arial"/>
        </w:rPr>
      </w:pPr>
    </w:p>
    <w:p w14:paraId="7B9FA248" w14:textId="77777777" w:rsidR="00236DCD" w:rsidRPr="00236DCD" w:rsidRDefault="00236DCD" w:rsidP="00236DCD">
      <w:pPr>
        <w:pStyle w:val="Naslovpodpoglavlja"/>
        <w:rPr>
          <w:rFonts w:ascii="Arial" w:hAnsi="Arial" w:cs="Arial"/>
          <w:sz w:val="20"/>
          <w:szCs w:val="20"/>
        </w:rPr>
      </w:pPr>
      <w:r w:rsidRPr="00236DCD">
        <w:rPr>
          <w:rFonts w:ascii="Arial" w:hAnsi="Arial" w:cs="Arial"/>
        </w:rPr>
        <w:t>Structural</w:t>
      </w:r>
      <w:r w:rsidRPr="00236DCD">
        <w:rPr>
          <w:rFonts w:ascii="Arial" w:hAnsi="Arial" w:cs="Arial"/>
          <w:sz w:val="20"/>
          <w:szCs w:val="20"/>
        </w:rPr>
        <w:t xml:space="preserve"> </w:t>
      </w:r>
      <w:r w:rsidRPr="00236DCD">
        <w:rPr>
          <w:rFonts w:ascii="Arial" w:hAnsi="Arial" w:cs="Arial"/>
        </w:rPr>
        <w:t>model</w:t>
      </w:r>
    </w:p>
    <w:p w14:paraId="3621B13F" w14:textId="77777777" w:rsidR="00236DCD" w:rsidRDefault="00236DCD" w:rsidP="00236DCD">
      <w:pPr>
        <w:pStyle w:val="Naslovpodpoglavlja"/>
        <w:numPr>
          <w:ilvl w:val="0"/>
          <w:numId w:val="0"/>
        </w:numPr>
        <w:ind w:left="360"/>
      </w:pPr>
    </w:p>
    <w:p w14:paraId="02A7D2BA" w14:textId="278466C9" w:rsidR="00236DCD" w:rsidRDefault="00236DCD" w:rsidP="00236DCD">
      <w:pPr>
        <w:pStyle w:val="Body"/>
        <w:spacing w:after="0"/>
        <w:rPr>
          <w:rFonts w:ascii="Arial" w:hAnsi="Arial" w:cs="Arial"/>
        </w:rPr>
      </w:pPr>
      <w:r w:rsidRPr="009F505A">
        <w:lastRenderedPageBreak/>
        <w:t xml:space="preserve">The analysis of path coefficients reveals a positive impact of assurance, empathy, reliability, responsiveness, and tangible on satisfaction, as illustrated in Figure </w:t>
      </w:r>
      <w:r w:rsidR="00AD246D">
        <w:t>4</w:t>
      </w:r>
      <w:r w:rsidRPr="009F505A">
        <w:t xml:space="preserve"> below</w:t>
      </w:r>
      <w:r>
        <w:t>:</w:t>
      </w:r>
    </w:p>
    <w:p w14:paraId="722666C8" w14:textId="77777777" w:rsidR="00236DCD" w:rsidRDefault="00236DCD" w:rsidP="00441B6F">
      <w:pPr>
        <w:pStyle w:val="Body"/>
        <w:spacing w:after="0"/>
        <w:rPr>
          <w:rFonts w:ascii="Arial" w:hAnsi="Arial" w:cs="Arial"/>
        </w:rPr>
      </w:pPr>
    </w:p>
    <w:p w14:paraId="2109C037" w14:textId="7787695F" w:rsidR="00236DCD" w:rsidRDefault="00236DCD" w:rsidP="0018141B">
      <w:pPr>
        <w:pStyle w:val="Body"/>
        <w:spacing w:after="0"/>
        <w:jc w:val="center"/>
        <w:rPr>
          <w:rFonts w:ascii="Arial" w:hAnsi="Arial" w:cs="Arial"/>
        </w:rPr>
      </w:pPr>
      <w:r>
        <w:rPr>
          <w:noProof/>
        </w:rPr>
        <w:drawing>
          <wp:inline distT="0" distB="0" distL="0" distR="0" wp14:anchorId="20E2683C" wp14:editId="07B3C441">
            <wp:extent cx="5067711" cy="3519376"/>
            <wp:effectExtent l="0" t="0" r="0" b="0"/>
            <wp:docPr id="463857821" name="Picture 3"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7821" name="Picture 3" descr="A diagram of a mode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38566" cy="3568583"/>
                    </a:xfrm>
                    <a:prstGeom prst="rect">
                      <a:avLst/>
                    </a:prstGeom>
                  </pic:spPr>
                </pic:pic>
              </a:graphicData>
            </a:graphic>
          </wp:inline>
        </w:drawing>
      </w:r>
    </w:p>
    <w:p w14:paraId="633ADEC5" w14:textId="4D33C3A9" w:rsidR="001A3802" w:rsidRPr="00BC2678" w:rsidRDefault="001A3802" w:rsidP="001A3802">
      <w:pPr>
        <w:pStyle w:val="Body"/>
        <w:spacing w:after="0"/>
        <w:jc w:val="center"/>
        <w:rPr>
          <w:rFonts w:ascii="Arial" w:hAnsi="Arial" w:cs="Arial"/>
          <w:b/>
          <w:bCs/>
        </w:rPr>
      </w:pPr>
      <w:r w:rsidRPr="00BC2678">
        <w:rPr>
          <w:rFonts w:ascii="Arial" w:hAnsi="Arial" w:cs="Arial"/>
          <w:b/>
          <w:bCs/>
        </w:rPr>
        <w:t>Fig</w:t>
      </w:r>
      <w:r>
        <w:rPr>
          <w:rFonts w:ascii="Arial" w:hAnsi="Arial" w:cs="Arial"/>
          <w:b/>
          <w:bCs/>
        </w:rPr>
        <w:t xml:space="preserve">. </w:t>
      </w:r>
      <w:r w:rsidR="00AD246D">
        <w:rPr>
          <w:rFonts w:ascii="Arial" w:hAnsi="Arial" w:cs="Arial"/>
          <w:b/>
          <w:bCs/>
        </w:rPr>
        <w:t>4</w:t>
      </w:r>
      <w:r w:rsidRPr="00BC2678">
        <w:rPr>
          <w:rFonts w:ascii="Arial" w:hAnsi="Arial" w:cs="Arial"/>
          <w:b/>
          <w:bCs/>
        </w:rPr>
        <w:t xml:space="preserve">. </w:t>
      </w:r>
      <w:r>
        <w:rPr>
          <w:rFonts w:ascii="Arial" w:hAnsi="Arial" w:cs="Arial"/>
          <w:b/>
          <w:bCs/>
        </w:rPr>
        <w:t>M</w:t>
      </w:r>
      <w:r w:rsidRPr="00BC2678">
        <w:rPr>
          <w:rFonts w:ascii="Arial" w:hAnsi="Arial" w:cs="Arial"/>
          <w:b/>
          <w:bCs/>
        </w:rPr>
        <w:t>odel</w:t>
      </w:r>
      <w:r>
        <w:rPr>
          <w:rFonts w:ascii="Arial" w:hAnsi="Arial" w:cs="Arial"/>
          <w:b/>
          <w:bCs/>
        </w:rPr>
        <w:t xml:space="preserve"> </w:t>
      </w:r>
      <w:proofErr w:type="spellStart"/>
      <w:r>
        <w:rPr>
          <w:rFonts w:ascii="Arial" w:hAnsi="Arial" w:cs="Arial"/>
          <w:b/>
          <w:bCs/>
        </w:rPr>
        <w:t>partisanshio</w:t>
      </w:r>
      <w:proofErr w:type="spellEnd"/>
    </w:p>
    <w:p w14:paraId="336F4E16" w14:textId="77777777" w:rsidR="00236DCD" w:rsidRDefault="00236DCD" w:rsidP="00441B6F">
      <w:pPr>
        <w:pStyle w:val="Body"/>
        <w:spacing w:after="0"/>
        <w:rPr>
          <w:rFonts w:ascii="Arial" w:hAnsi="Arial" w:cs="Arial"/>
        </w:rPr>
      </w:pPr>
    </w:p>
    <w:p w14:paraId="71D2E544" w14:textId="0C28B8A0" w:rsidR="00236DCD" w:rsidRPr="00236DCD" w:rsidRDefault="00236DCD" w:rsidP="00236DCD">
      <w:pPr>
        <w:jc w:val="both"/>
        <w:rPr>
          <w:rFonts w:ascii="Arial" w:hAnsi="Arial" w:cs="Arial"/>
        </w:rPr>
      </w:pPr>
      <w:r w:rsidRPr="00AD246D">
        <w:rPr>
          <w:rFonts w:ascii="Arial" w:hAnsi="Arial" w:cs="Arial"/>
          <w:highlight w:val="yellow"/>
        </w:rPr>
        <w:t xml:space="preserve">The results for construct assurance </w:t>
      </w:r>
      <w:r w:rsidR="0018141B" w:rsidRPr="00AD246D">
        <w:rPr>
          <w:rFonts w:ascii="Arial" w:hAnsi="Arial" w:cs="Arial"/>
          <w:highlight w:val="yellow"/>
        </w:rPr>
        <w:t>as in table 5, obtained</w:t>
      </w:r>
      <w:r w:rsidR="0018141B" w:rsidRPr="0018141B">
        <w:rPr>
          <w:rFonts w:ascii="Arial" w:hAnsi="Arial" w:cs="Arial"/>
        </w:rPr>
        <w:t xml:space="preserve"> </w:t>
      </w:r>
      <w:r w:rsidRPr="00236DCD">
        <w:rPr>
          <w:rFonts w:ascii="Arial" w:hAnsi="Arial" w:cs="Arial"/>
        </w:rPr>
        <w:t>(OS = 0.362; PV =</w:t>
      </w:r>
      <w:r w:rsidR="001A3802">
        <w:rPr>
          <w:rFonts w:ascii="Arial" w:hAnsi="Arial" w:cs="Arial"/>
        </w:rPr>
        <w:t>p</w:t>
      </w:r>
      <w:r w:rsidRPr="00236DCD">
        <w:rPr>
          <w:rFonts w:ascii="Arial" w:hAnsi="Arial" w:cs="Arial"/>
        </w:rPr>
        <w:t xml:space="preserve">0.000) and empathy (OS = 0.136; PV = 0.002) in Table </w:t>
      </w:r>
      <w:r w:rsidR="00AD246D">
        <w:rPr>
          <w:rFonts w:ascii="Arial" w:hAnsi="Arial" w:cs="Arial"/>
        </w:rPr>
        <w:t>5</w:t>
      </w:r>
      <w:r w:rsidRPr="00236DCD">
        <w:rPr>
          <w:rFonts w:ascii="Arial" w:hAnsi="Arial" w:cs="Arial"/>
        </w:rPr>
        <w:t xml:space="preserve"> below demonstrate a significant positive impact on satisfaction. The results for construct reliability (OS = 0.031; PV = 0.498), responsiveness (OS = 0.123; PV = 0.074), and tangible (OS = 0.096; PV = 0.056) demonstrate that the PV value exceeds 0.005, indicating that construct reliability, responsiveness, and tangible do not significantly affect satisfaction. Therefore, the regression equation can be formulated as follows:</w:t>
      </w:r>
    </w:p>
    <w:p w14:paraId="42B25CA9" w14:textId="77777777" w:rsidR="00236DCD" w:rsidRPr="00236DCD" w:rsidRDefault="00236DCD" w:rsidP="00236DCD">
      <w:pPr>
        <w:jc w:val="both"/>
        <w:rPr>
          <w:rFonts w:ascii="Arial" w:hAnsi="Arial" w:cs="Arial"/>
        </w:rPr>
      </w:pPr>
      <w:r w:rsidRPr="00236DCD">
        <w:rPr>
          <w:rFonts w:ascii="Arial" w:hAnsi="Arial" w:cs="Arial"/>
        </w:rPr>
        <w:t xml:space="preserve">Satisfaction = 0,362 x assurance + 0,136 x </w:t>
      </w:r>
      <w:proofErr w:type="spellStart"/>
      <w:r w:rsidRPr="00236DCD">
        <w:rPr>
          <w:rFonts w:ascii="Arial" w:hAnsi="Arial" w:cs="Arial"/>
        </w:rPr>
        <w:t>emphaty</w:t>
      </w:r>
      <w:proofErr w:type="spellEnd"/>
      <w:r w:rsidRPr="00236DCD">
        <w:rPr>
          <w:rFonts w:ascii="Arial" w:hAnsi="Arial" w:cs="Arial"/>
        </w:rPr>
        <w:t xml:space="preserve"> + </w:t>
      </w:r>
    </w:p>
    <w:p w14:paraId="4F999C15" w14:textId="77777777" w:rsidR="00236DCD" w:rsidRPr="00236DCD" w:rsidRDefault="00236DCD" w:rsidP="00236DCD">
      <w:pPr>
        <w:jc w:val="both"/>
        <w:rPr>
          <w:rFonts w:ascii="Arial" w:hAnsi="Arial" w:cs="Arial"/>
        </w:rPr>
      </w:pPr>
      <w:r w:rsidRPr="00236DCD">
        <w:rPr>
          <w:rFonts w:ascii="Arial" w:hAnsi="Arial" w:cs="Arial"/>
        </w:rPr>
        <w:t xml:space="preserve">                       0,031 x </w:t>
      </w:r>
      <w:proofErr w:type="spellStart"/>
      <w:r w:rsidRPr="00236DCD">
        <w:rPr>
          <w:rFonts w:ascii="Arial" w:hAnsi="Arial" w:cs="Arial"/>
        </w:rPr>
        <w:t>reability</w:t>
      </w:r>
      <w:proofErr w:type="spellEnd"/>
      <w:r w:rsidRPr="00236DCD">
        <w:rPr>
          <w:rFonts w:ascii="Arial" w:hAnsi="Arial" w:cs="Arial"/>
        </w:rPr>
        <w:t xml:space="preserve"> + 0,123 x </w:t>
      </w:r>
      <w:proofErr w:type="spellStart"/>
      <w:r w:rsidRPr="00236DCD">
        <w:rPr>
          <w:rFonts w:ascii="Arial" w:hAnsi="Arial" w:cs="Arial"/>
        </w:rPr>
        <w:t>responsuveness</w:t>
      </w:r>
      <w:proofErr w:type="spellEnd"/>
      <w:r w:rsidRPr="00236DCD">
        <w:rPr>
          <w:rFonts w:ascii="Arial" w:hAnsi="Arial" w:cs="Arial"/>
        </w:rPr>
        <w:t xml:space="preserve"> </w:t>
      </w:r>
    </w:p>
    <w:p w14:paraId="53059F8E" w14:textId="77777777" w:rsidR="00236DCD" w:rsidRPr="00236DCD" w:rsidRDefault="00236DCD" w:rsidP="00236DCD">
      <w:pPr>
        <w:jc w:val="both"/>
        <w:rPr>
          <w:rFonts w:ascii="Arial" w:hAnsi="Arial" w:cs="Arial"/>
        </w:rPr>
      </w:pPr>
      <w:r w:rsidRPr="00236DCD">
        <w:rPr>
          <w:rFonts w:ascii="Arial" w:hAnsi="Arial" w:cs="Arial"/>
        </w:rPr>
        <w:t xml:space="preserve">                       + 0,096 x tangible + e</w:t>
      </w:r>
    </w:p>
    <w:p w14:paraId="5DFB4662" w14:textId="19C6E0D5" w:rsidR="00236DCD" w:rsidRPr="00236DCD" w:rsidRDefault="00236DCD" w:rsidP="00236DCD">
      <w:pPr>
        <w:pStyle w:val="Body"/>
        <w:spacing w:after="0"/>
        <w:rPr>
          <w:rFonts w:ascii="Arial" w:hAnsi="Arial" w:cs="Arial"/>
        </w:rPr>
      </w:pPr>
      <w:r w:rsidRPr="00236DCD">
        <w:rPr>
          <w:rFonts w:ascii="Arial" w:hAnsi="Arial" w:cs="Arial"/>
        </w:rPr>
        <w:t>Where: e is the error value</w:t>
      </w:r>
    </w:p>
    <w:p w14:paraId="3DFFDE3E" w14:textId="77777777" w:rsidR="00236DCD" w:rsidRDefault="00236DCD" w:rsidP="00441B6F">
      <w:pPr>
        <w:pStyle w:val="Body"/>
        <w:spacing w:after="0"/>
        <w:rPr>
          <w:rFonts w:ascii="Arial" w:hAnsi="Arial" w:cs="Arial"/>
        </w:rPr>
      </w:pPr>
    </w:p>
    <w:p w14:paraId="2B2B62D1" w14:textId="01D74742" w:rsidR="00236DCD" w:rsidRPr="00236DCD" w:rsidRDefault="00236DCD" w:rsidP="00236DCD">
      <w:pPr>
        <w:jc w:val="center"/>
        <w:rPr>
          <w:rFonts w:ascii="Arial" w:hAnsi="Arial" w:cs="Arial"/>
          <w:b/>
          <w:bCs/>
        </w:rPr>
      </w:pPr>
      <w:r w:rsidRPr="00236DCD">
        <w:rPr>
          <w:rFonts w:ascii="Arial" w:hAnsi="Arial" w:cs="Arial"/>
          <w:b/>
          <w:bCs/>
        </w:rPr>
        <w:t xml:space="preserve">Table </w:t>
      </w:r>
      <w:r w:rsidR="0018141B">
        <w:rPr>
          <w:rFonts w:ascii="Arial" w:hAnsi="Arial" w:cs="Arial"/>
          <w:b/>
          <w:bCs/>
        </w:rPr>
        <w:t>5</w:t>
      </w:r>
      <w:r w:rsidRPr="00236DCD">
        <w:rPr>
          <w:rFonts w:ascii="Arial" w:hAnsi="Arial" w:cs="Arial"/>
          <w:b/>
          <w:bCs/>
        </w:rPr>
        <w:t xml:space="preserve">. Path </w:t>
      </w:r>
      <w:proofErr w:type="spellStart"/>
      <w:r w:rsidRPr="00236DCD">
        <w:rPr>
          <w:rFonts w:ascii="Arial" w:hAnsi="Arial" w:cs="Arial"/>
          <w:b/>
          <w:bCs/>
        </w:rPr>
        <w:t>coofecients</w:t>
      </w:r>
      <w:proofErr w:type="spellEnd"/>
    </w:p>
    <w:tbl>
      <w:tblPr>
        <w:tblW w:w="9634" w:type="dxa"/>
        <w:tblBorders>
          <w:top w:val="single" w:sz="4" w:space="0" w:color="auto"/>
          <w:bottom w:val="single" w:sz="4" w:space="0" w:color="auto"/>
        </w:tblBorders>
        <w:tblLook w:val="04A0" w:firstRow="1" w:lastRow="0" w:firstColumn="1" w:lastColumn="0" w:noHBand="0" w:noVBand="1"/>
      </w:tblPr>
      <w:tblGrid>
        <w:gridCol w:w="2547"/>
        <w:gridCol w:w="1134"/>
        <w:gridCol w:w="1276"/>
        <w:gridCol w:w="1842"/>
        <w:gridCol w:w="1276"/>
        <w:gridCol w:w="1559"/>
      </w:tblGrid>
      <w:tr w:rsidR="00236DCD" w:rsidRPr="00236DCD" w14:paraId="04E0A5C1" w14:textId="77777777" w:rsidTr="00236DCD">
        <w:trPr>
          <w:trHeight w:val="300"/>
          <w:tblHeader/>
        </w:trPr>
        <w:tc>
          <w:tcPr>
            <w:tcW w:w="2547" w:type="dxa"/>
            <w:tcBorders>
              <w:top w:val="single" w:sz="4" w:space="0" w:color="auto"/>
              <w:bottom w:val="single" w:sz="4" w:space="0" w:color="auto"/>
            </w:tcBorders>
            <w:shd w:val="clear" w:color="auto" w:fill="auto"/>
            <w:noWrap/>
            <w:vAlign w:val="center"/>
            <w:hideMark/>
          </w:tcPr>
          <w:p w14:paraId="373DC9F5"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Construct</w:t>
            </w:r>
          </w:p>
        </w:tc>
        <w:tc>
          <w:tcPr>
            <w:tcW w:w="1134" w:type="dxa"/>
            <w:tcBorders>
              <w:top w:val="single" w:sz="4" w:space="0" w:color="auto"/>
              <w:bottom w:val="single" w:sz="4" w:space="0" w:color="auto"/>
            </w:tcBorders>
            <w:shd w:val="clear" w:color="auto" w:fill="auto"/>
            <w:noWrap/>
            <w:vAlign w:val="center"/>
            <w:hideMark/>
          </w:tcPr>
          <w:p w14:paraId="5879879B"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Original Sample (O)</w:t>
            </w:r>
          </w:p>
        </w:tc>
        <w:tc>
          <w:tcPr>
            <w:tcW w:w="1276" w:type="dxa"/>
            <w:tcBorders>
              <w:top w:val="single" w:sz="4" w:space="0" w:color="auto"/>
              <w:bottom w:val="single" w:sz="4" w:space="0" w:color="auto"/>
            </w:tcBorders>
            <w:shd w:val="clear" w:color="auto" w:fill="auto"/>
            <w:noWrap/>
            <w:vAlign w:val="center"/>
            <w:hideMark/>
          </w:tcPr>
          <w:p w14:paraId="495429B6"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Sample Mean (M)</w:t>
            </w:r>
          </w:p>
        </w:tc>
        <w:tc>
          <w:tcPr>
            <w:tcW w:w="1842" w:type="dxa"/>
            <w:tcBorders>
              <w:top w:val="single" w:sz="4" w:space="0" w:color="auto"/>
              <w:bottom w:val="single" w:sz="4" w:space="0" w:color="auto"/>
            </w:tcBorders>
            <w:shd w:val="clear" w:color="auto" w:fill="auto"/>
            <w:noWrap/>
            <w:vAlign w:val="center"/>
            <w:hideMark/>
          </w:tcPr>
          <w:p w14:paraId="3CD1143E"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Standard Deviation (STDEV)</w:t>
            </w:r>
          </w:p>
        </w:tc>
        <w:tc>
          <w:tcPr>
            <w:tcW w:w="1276" w:type="dxa"/>
            <w:tcBorders>
              <w:top w:val="single" w:sz="4" w:space="0" w:color="auto"/>
              <w:bottom w:val="single" w:sz="4" w:space="0" w:color="auto"/>
            </w:tcBorders>
            <w:shd w:val="clear" w:color="auto" w:fill="auto"/>
            <w:noWrap/>
            <w:vAlign w:val="center"/>
            <w:hideMark/>
          </w:tcPr>
          <w:p w14:paraId="3C02624B"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T Statistics (|O/STDEV|)</w:t>
            </w:r>
          </w:p>
        </w:tc>
        <w:tc>
          <w:tcPr>
            <w:tcW w:w="1559" w:type="dxa"/>
            <w:tcBorders>
              <w:top w:val="single" w:sz="4" w:space="0" w:color="auto"/>
              <w:bottom w:val="single" w:sz="4" w:space="0" w:color="auto"/>
            </w:tcBorders>
            <w:shd w:val="clear" w:color="auto" w:fill="auto"/>
            <w:noWrap/>
            <w:vAlign w:val="center"/>
            <w:hideMark/>
          </w:tcPr>
          <w:p w14:paraId="4281B3EF"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P Values</w:t>
            </w:r>
          </w:p>
        </w:tc>
      </w:tr>
      <w:tr w:rsidR="00236DCD" w:rsidRPr="00236DCD" w14:paraId="0AC21FC9" w14:textId="77777777" w:rsidTr="00236DCD">
        <w:trPr>
          <w:trHeight w:val="300"/>
        </w:trPr>
        <w:tc>
          <w:tcPr>
            <w:tcW w:w="2547" w:type="dxa"/>
            <w:tcBorders>
              <w:top w:val="single" w:sz="4" w:space="0" w:color="auto"/>
            </w:tcBorders>
            <w:shd w:val="clear" w:color="auto" w:fill="auto"/>
            <w:noWrap/>
            <w:vAlign w:val="bottom"/>
            <w:hideMark/>
          </w:tcPr>
          <w:p w14:paraId="39438CFE"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Assurance -&gt; Satisfaction</w:t>
            </w:r>
          </w:p>
        </w:tc>
        <w:tc>
          <w:tcPr>
            <w:tcW w:w="1134" w:type="dxa"/>
            <w:tcBorders>
              <w:top w:val="single" w:sz="4" w:space="0" w:color="auto"/>
            </w:tcBorders>
            <w:shd w:val="clear" w:color="auto" w:fill="auto"/>
            <w:noWrap/>
            <w:vAlign w:val="bottom"/>
            <w:hideMark/>
          </w:tcPr>
          <w:p w14:paraId="6F84C8BB"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0,362</w:t>
            </w:r>
          </w:p>
        </w:tc>
        <w:tc>
          <w:tcPr>
            <w:tcW w:w="1276" w:type="dxa"/>
            <w:tcBorders>
              <w:top w:val="single" w:sz="4" w:space="0" w:color="auto"/>
            </w:tcBorders>
            <w:shd w:val="clear" w:color="auto" w:fill="auto"/>
            <w:noWrap/>
            <w:vAlign w:val="bottom"/>
            <w:hideMark/>
          </w:tcPr>
          <w:p w14:paraId="5415B3A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0,366</w:t>
            </w:r>
          </w:p>
        </w:tc>
        <w:tc>
          <w:tcPr>
            <w:tcW w:w="1842" w:type="dxa"/>
            <w:tcBorders>
              <w:top w:val="single" w:sz="4" w:space="0" w:color="auto"/>
            </w:tcBorders>
            <w:shd w:val="clear" w:color="auto" w:fill="auto"/>
            <w:noWrap/>
            <w:vAlign w:val="bottom"/>
            <w:hideMark/>
          </w:tcPr>
          <w:p w14:paraId="5F9AFCE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0,076</w:t>
            </w:r>
          </w:p>
        </w:tc>
        <w:tc>
          <w:tcPr>
            <w:tcW w:w="1276" w:type="dxa"/>
            <w:tcBorders>
              <w:top w:val="single" w:sz="4" w:space="0" w:color="auto"/>
            </w:tcBorders>
            <w:shd w:val="clear" w:color="auto" w:fill="auto"/>
            <w:noWrap/>
            <w:vAlign w:val="bottom"/>
            <w:hideMark/>
          </w:tcPr>
          <w:p w14:paraId="57E4992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4.791</w:t>
            </w:r>
          </w:p>
        </w:tc>
        <w:tc>
          <w:tcPr>
            <w:tcW w:w="1559" w:type="dxa"/>
            <w:tcBorders>
              <w:top w:val="single" w:sz="4" w:space="0" w:color="auto"/>
            </w:tcBorders>
            <w:shd w:val="clear" w:color="auto" w:fill="auto"/>
            <w:noWrap/>
            <w:vAlign w:val="bottom"/>
            <w:hideMark/>
          </w:tcPr>
          <w:p w14:paraId="77D3932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0.000</w:t>
            </w:r>
          </w:p>
        </w:tc>
      </w:tr>
      <w:tr w:rsidR="00236DCD" w:rsidRPr="00236DCD" w14:paraId="6D3CC1E4" w14:textId="77777777" w:rsidTr="00236DCD">
        <w:trPr>
          <w:trHeight w:val="300"/>
        </w:trPr>
        <w:tc>
          <w:tcPr>
            <w:tcW w:w="2547" w:type="dxa"/>
            <w:shd w:val="clear" w:color="auto" w:fill="auto"/>
            <w:noWrap/>
            <w:vAlign w:val="bottom"/>
            <w:hideMark/>
          </w:tcPr>
          <w:p w14:paraId="544A0DDA"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Empathy -&gt; Satisfaction</w:t>
            </w:r>
          </w:p>
        </w:tc>
        <w:tc>
          <w:tcPr>
            <w:tcW w:w="1134" w:type="dxa"/>
            <w:shd w:val="clear" w:color="auto" w:fill="auto"/>
            <w:noWrap/>
            <w:vAlign w:val="bottom"/>
            <w:hideMark/>
          </w:tcPr>
          <w:p w14:paraId="38024800"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0,136</w:t>
            </w:r>
          </w:p>
        </w:tc>
        <w:tc>
          <w:tcPr>
            <w:tcW w:w="1276" w:type="dxa"/>
            <w:shd w:val="clear" w:color="auto" w:fill="auto"/>
            <w:noWrap/>
            <w:vAlign w:val="bottom"/>
            <w:hideMark/>
          </w:tcPr>
          <w:p w14:paraId="4A90FFB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0,136</w:t>
            </w:r>
          </w:p>
        </w:tc>
        <w:tc>
          <w:tcPr>
            <w:tcW w:w="1842" w:type="dxa"/>
            <w:shd w:val="clear" w:color="auto" w:fill="auto"/>
            <w:noWrap/>
            <w:vAlign w:val="bottom"/>
            <w:hideMark/>
          </w:tcPr>
          <w:p w14:paraId="37AFEA6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0.064</w:t>
            </w:r>
          </w:p>
        </w:tc>
        <w:tc>
          <w:tcPr>
            <w:tcW w:w="1276" w:type="dxa"/>
            <w:shd w:val="clear" w:color="auto" w:fill="auto"/>
            <w:noWrap/>
            <w:vAlign w:val="bottom"/>
            <w:hideMark/>
          </w:tcPr>
          <w:p w14:paraId="72C024B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3.041</w:t>
            </w:r>
          </w:p>
        </w:tc>
        <w:tc>
          <w:tcPr>
            <w:tcW w:w="1559" w:type="dxa"/>
            <w:shd w:val="clear" w:color="auto" w:fill="auto"/>
            <w:noWrap/>
            <w:vAlign w:val="bottom"/>
            <w:hideMark/>
          </w:tcPr>
          <w:p w14:paraId="504E771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0.002</w:t>
            </w:r>
          </w:p>
        </w:tc>
      </w:tr>
      <w:tr w:rsidR="00236DCD" w:rsidRPr="00236DCD" w14:paraId="42B7B78B" w14:textId="77777777" w:rsidTr="00236DCD">
        <w:trPr>
          <w:trHeight w:val="300"/>
        </w:trPr>
        <w:tc>
          <w:tcPr>
            <w:tcW w:w="2547" w:type="dxa"/>
            <w:shd w:val="clear" w:color="auto" w:fill="auto"/>
            <w:noWrap/>
            <w:vAlign w:val="bottom"/>
            <w:hideMark/>
          </w:tcPr>
          <w:p w14:paraId="4EE73BAB" w14:textId="77777777" w:rsidR="00236DCD" w:rsidRPr="00236DCD" w:rsidRDefault="00236DCD" w:rsidP="0039497A">
            <w:pPr>
              <w:rPr>
                <w:rFonts w:ascii="Arial" w:hAnsi="Arial" w:cs="Arial"/>
                <w:color w:val="000000"/>
                <w:sz w:val="18"/>
                <w:szCs w:val="18"/>
              </w:rPr>
            </w:pPr>
            <w:proofErr w:type="spellStart"/>
            <w:r w:rsidRPr="00236DCD">
              <w:rPr>
                <w:rFonts w:ascii="Arial" w:hAnsi="Arial" w:cs="Arial"/>
                <w:color w:val="000000"/>
                <w:sz w:val="18"/>
                <w:szCs w:val="18"/>
              </w:rPr>
              <w:t>Reability</w:t>
            </w:r>
            <w:proofErr w:type="spellEnd"/>
            <w:r w:rsidRPr="00236DCD">
              <w:rPr>
                <w:rFonts w:ascii="Arial" w:hAnsi="Arial" w:cs="Arial"/>
                <w:color w:val="000000"/>
                <w:sz w:val="18"/>
                <w:szCs w:val="18"/>
              </w:rPr>
              <w:t xml:space="preserve"> -&gt; Satisfaction</w:t>
            </w:r>
          </w:p>
        </w:tc>
        <w:tc>
          <w:tcPr>
            <w:tcW w:w="1134" w:type="dxa"/>
            <w:shd w:val="clear" w:color="auto" w:fill="auto"/>
            <w:noWrap/>
            <w:vAlign w:val="bottom"/>
            <w:hideMark/>
          </w:tcPr>
          <w:p w14:paraId="17E8E1EB"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0.031</w:t>
            </w:r>
          </w:p>
        </w:tc>
        <w:tc>
          <w:tcPr>
            <w:tcW w:w="1276" w:type="dxa"/>
            <w:shd w:val="clear" w:color="auto" w:fill="auto"/>
            <w:noWrap/>
            <w:vAlign w:val="bottom"/>
            <w:hideMark/>
          </w:tcPr>
          <w:p w14:paraId="5C2FC33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0.041</w:t>
            </w:r>
          </w:p>
        </w:tc>
        <w:tc>
          <w:tcPr>
            <w:tcW w:w="1842" w:type="dxa"/>
            <w:shd w:val="clear" w:color="auto" w:fill="auto"/>
            <w:noWrap/>
            <w:vAlign w:val="bottom"/>
            <w:hideMark/>
          </w:tcPr>
          <w:p w14:paraId="2F60324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0.086</w:t>
            </w:r>
          </w:p>
        </w:tc>
        <w:tc>
          <w:tcPr>
            <w:tcW w:w="1276" w:type="dxa"/>
            <w:shd w:val="clear" w:color="auto" w:fill="auto"/>
            <w:noWrap/>
            <w:vAlign w:val="bottom"/>
            <w:hideMark/>
          </w:tcPr>
          <w:p w14:paraId="1876855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0,252</w:t>
            </w:r>
          </w:p>
        </w:tc>
        <w:tc>
          <w:tcPr>
            <w:tcW w:w="1559" w:type="dxa"/>
            <w:shd w:val="clear" w:color="auto" w:fill="auto"/>
            <w:noWrap/>
            <w:vAlign w:val="bottom"/>
            <w:hideMark/>
          </w:tcPr>
          <w:p w14:paraId="15E664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0,498</w:t>
            </w:r>
          </w:p>
        </w:tc>
      </w:tr>
      <w:tr w:rsidR="00236DCD" w:rsidRPr="00236DCD" w14:paraId="5C351AC9" w14:textId="77777777" w:rsidTr="00236DCD">
        <w:trPr>
          <w:trHeight w:val="300"/>
        </w:trPr>
        <w:tc>
          <w:tcPr>
            <w:tcW w:w="2547" w:type="dxa"/>
            <w:shd w:val="clear" w:color="auto" w:fill="auto"/>
            <w:noWrap/>
            <w:vAlign w:val="bottom"/>
            <w:hideMark/>
          </w:tcPr>
          <w:p w14:paraId="1D0919C1"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Responsiveness -&gt; Satisfaction</w:t>
            </w:r>
          </w:p>
        </w:tc>
        <w:tc>
          <w:tcPr>
            <w:tcW w:w="1134" w:type="dxa"/>
            <w:shd w:val="clear" w:color="auto" w:fill="auto"/>
            <w:noWrap/>
            <w:vAlign w:val="bottom"/>
            <w:hideMark/>
          </w:tcPr>
          <w:p w14:paraId="012DB4D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0,123</w:t>
            </w:r>
          </w:p>
        </w:tc>
        <w:tc>
          <w:tcPr>
            <w:tcW w:w="1276" w:type="dxa"/>
            <w:shd w:val="clear" w:color="auto" w:fill="auto"/>
            <w:noWrap/>
            <w:vAlign w:val="bottom"/>
            <w:hideMark/>
          </w:tcPr>
          <w:p w14:paraId="517E762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0,121</w:t>
            </w:r>
          </w:p>
        </w:tc>
        <w:tc>
          <w:tcPr>
            <w:tcW w:w="1842" w:type="dxa"/>
            <w:shd w:val="clear" w:color="auto" w:fill="auto"/>
            <w:noWrap/>
            <w:vAlign w:val="bottom"/>
            <w:hideMark/>
          </w:tcPr>
          <w:p w14:paraId="7B87101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0,076</w:t>
            </w:r>
          </w:p>
        </w:tc>
        <w:tc>
          <w:tcPr>
            <w:tcW w:w="1276" w:type="dxa"/>
            <w:shd w:val="clear" w:color="auto" w:fill="auto"/>
            <w:noWrap/>
            <w:vAlign w:val="bottom"/>
            <w:hideMark/>
          </w:tcPr>
          <w:p w14:paraId="0781B6A0"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1.619</w:t>
            </w:r>
          </w:p>
        </w:tc>
        <w:tc>
          <w:tcPr>
            <w:tcW w:w="1559" w:type="dxa"/>
            <w:shd w:val="clear" w:color="auto" w:fill="auto"/>
            <w:noWrap/>
            <w:vAlign w:val="bottom"/>
            <w:hideMark/>
          </w:tcPr>
          <w:p w14:paraId="1647D14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0,074</w:t>
            </w:r>
          </w:p>
        </w:tc>
      </w:tr>
      <w:tr w:rsidR="00236DCD" w:rsidRPr="00236DCD" w14:paraId="2F19F8EA" w14:textId="77777777" w:rsidTr="00236DCD">
        <w:trPr>
          <w:trHeight w:val="300"/>
        </w:trPr>
        <w:tc>
          <w:tcPr>
            <w:tcW w:w="2547" w:type="dxa"/>
            <w:shd w:val="clear" w:color="auto" w:fill="auto"/>
            <w:noWrap/>
            <w:vAlign w:val="bottom"/>
            <w:hideMark/>
          </w:tcPr>
          <w:p w14:paraId="7C518A7A"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Tangible -&gt; Satisfaction</w:t>
            </w:r>
          </w:p>
        </w:tc>
        <w:tc>
          <w:tcPr>
            <w:tcW w:w="1134" w:type="dxa"/>
            <w:shd w:val="clear" w:color="auto" w:fill="auto"/>
            <w:noWrap/>
            <w:vAlign w:val="bottom"/>
            <w:hideMark/>
          </w:tcPr>
          <w:p w14:paraId="5F3A550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0,096</w:t>
            </w:r>
          </w:p>
        </w:tc>
        <w:tc>
          <w:tcPr>
            <w:tcW w:w="1276" w:type="dxa"/>
            <w:shd w:val="clear" w:color="auto" w:fill="auto"/>
            <w:noWrap/>
            <w:vAlign w:val="bottom"/>
            <w:hideMark/>
          </w:tcPr>
          <w:p w14:paraId="5BDC6D7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0,096</w:t>
            </w:r>
          </w:p>
        </w:tc>
        <w:tc>
          <w:tcPr>
            <w:tcW w:w="1842" w:type="dxa"/>
            <w:shd w:val="clear" w:color="auto" w:fill="auto"/>
            <w:noWrap/>
            <w:vAlign w:val="bottom"/>
            <w:hideMark/>
          </w:tcPr>
          <w:p w14:paraId="3260677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0.072</w:t>
            </w:r>
          </w:p>
        </w:tc>
        <w:tc>
          <w:tcPr>
            <w:tcW w:w="1276" w:type="dxa"/>
            <w:shd w:val="clear" w:color="auto" w:fill="auto"/>
            <w:noWrap/>
            <w:vAlign w:val="bottom"/>
            <w:hideMark/>
          </w:tcPr>
          <w:p w14:paraId="376E160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1.918</w:t>
            </w:r>
          </w:p>
        </w:tc>
        <w:tc>
          <w:tcPr>
            <w:tcW w:w="1559" w:type="dxa"/>
            <w:shd w:val="clear" w:color="auto" w:fill="auto"/>
            <w:noWrap/>
            <w:vAlign w:val="bottom"/>
            <w:hideMark/>
          </w:tcPr>
          <w:p w14:paraId="154FBD3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0.056</w:t>
            </w:r>
          </w:p>
        </w:tc>
      </w:tr>
    </w:tbl>
    <w:p w14:paraId="6F78E289" w14:textId="77777777" w:rsidR="00236DCD" w:rsidRDefault="00236DCD" w:rsidP="00441B6F">
      <w:pPr>
        <w:pStyle w:val="Body"/>
        <w:spacing w:after="0"/>
        <w:rPr>
          <w:rFonts w:ascii="Arial" w:hAnsi="Arial" w:cs="Arial"/>
        </w:rPr>
      </w:pPr>
    </w:p>
    <w:p w14:paraId="21E9FC6B" w14:textId="77777777" w:rsidR="00236DCD" w:rsidRPr="00236DCD" w:rsidRDefault="00236DCD" w:rsidP="00236DCD">
      <w:pPr>
        <w:pStyle w:val="Naslovpodpoglavlja"/>
        <w:rPr>
          <w:rFonts w:ascii="Arial" w:hAnsi="Arial" w:cs="Arial"/>
          <w:sz w:val="20"/>
          <w:szCs w:val="20"/>
        </w:rPr>
      </w:pPr>
      <w:r w:rsidRPr="00236DCD">
        <w:rPr>
          <w:rFonts w:ascii="Arial" w:hAnsi="Arial" w:cs="Arial"/>
        </w:rPr>
        <w:lastRenderedPageBreak/>
        <w:t>Hypothesis</w:t>
      </w:r>
      <w:r w:rsidRPr="00236DCD">
        <w:rPr>
          <w:rFonts w:ascii="Arial" w:hAnsi="Arial" w:cs="Arial"/>
          <w:sz w:val="20"/>
          <w:szCs w:val="20"/>
        </w:rPr>
        <w:t xml:space="preserve"> </w:t>
      </w:r>
      <w:r w:rsidRPr="00236DCD">
        <w:rPr>
          <w:rFonts w:ascii="Arial" w:hAnsi="Arial" w:cs="Arial"/>
        </w:rPr>
        <w:t>Result</w:t>
      </w:r>
    </w:p>
    <w:p w14:paraId="2885650C" w14:textId="77777777" w:rsidR="00236DCD" w:rsidRDefault="00236DCD" w:rsidP="00236DCD">
      <w:pPr>
        <w:jc w:val="both"/>
      </w:pPr>
    </w:p>
    <w:p w14:paraId="2A8036D2" w14:textId="08BDF727" w:rsidR="00236DCD" w:rsidRDefault="00236DCD" w:rsidP="00236DCD">
      <w:pPr>
        <w:pStyle w:val="Body"/>
        <w:spacing w:after="0"/>
        <w:rPr>
          <w:rFonts w:ascii="Arial" w:hAnsi="Arial" w:cs="Arial"/>
        </w:rPr>
      </w:pPr>
      <w:r w:rsidRPr="00AD246D">
        <w:rPr>
          <w:highlight w:val="yellow"/>
        </w:rPr>
        <w:t xml:space="preserve">From the results of the analysis, it is concluded that all hypotheses tested, as illustrated in Table </w:t>
      </w:r>
      <w:r w:rsidR="0018141B" w:rsidRPr="00AD246D">
        <w:rPr>
          <w:highlight w:val="yellow"/>
        </w:rPr>
        <w:t>6</w:t>
      </w:r>
      <w:r w:rsidRPr="009F505A">
        <w:t>, obtained that the service quality dimensions of the assurance and empathy constructs have a significant positive relationship to passenger satisfaction, while the constructs of reliability, responsiveness, and tangibility have an insignificant positive relationship to passenger satisfaction</w:t>
      </w:r>
      <w:r w:rsidRPr="00FB5402">
        <w:t>.</w:t>
      </w:r>
    </w:p>
    <w:p w14:paraId="7FACD59C" w14:textId="77777777" w:rsidR="00236DCD" w:rsidRDefault="00236DCD" w:rsidP="00441B6F">
      <w:pPr>
        <w:pStyle w:val="Body"/>
        <w:spacing w:after="0"/>
        <w:rPr>
          <w:rFonts w:ascii="Arial" w:hAnsi="Arial" w:cs="Arial"/>
        </w:rPr>
      </w:pPr>
    </w:p>
    <w:p w14:paraId="6CD170F4" w14:textId="60042637" w:rsidR="0018141B" w:rsidRDefault="0018141B" w:rsidP="0018141B">
      <w:pPr>
        <w:pStyle w:val="Body"/>
        <w:spacing w:after="0"/>
        <w:jc w:val="center"/>
        <w:rPr>
          <w:rFonts w:ascii="Arial" w:hAnsi="Arial" w:cs="Arial"/>
        </w:rPr>
      </w:pPr>
      <w:r w:rsidRPr="007F398F">
        <w:rPr>
          <w:b/>
          <w:bCs/>
        </w:rPr>
        <w:t>Table 6. Results of the tested hypothesis</w:t>
      </w:r>
    </w:p>
    <w:tbl>
      <w:tblPr>
        <w:tblW w:w="9493" w:type="dxa"/>
        <w:tblBorders>
          <w:top w:val="single" w:sz="4" w:space="0" w:color="auto"/>
          <w:bottom w:val="single" w:sz="4" w:space="0" w:color="auto"/>
        </w:tblBorders>
        <w:tblLook w:val="04A0" w:firstRow="1" w:lastRow="0" w:firstColumn="1" w:lastColumn="0" w:noHBand="0" w:noVBand="1"/>
      </w:tblPr>
      <w:tblGrid>
        <w:gridCol w:w="2547"/>
        <w:gridCol w:w="5528"/>
        <w:gridCol w:w="1418"/>
      </w:tblGrid>
      <w:tr w:rsidR="00236DCD" w:rsidRPr="00236DCD" w14:paraId="28067406" w14:textId="77777777" w:rsidTr="00236DCD">
        <w:trPr>
          <w:trHeight w:val="300"/>
          <w:tblHeader/>
        </w:trPr>
        <w:tc>
          <w:tcPr>
            <w:tcW w:w="2547" w:type="dxa"/>
            <w:tcBorders>
              <w:top w:val="single" w:sz="4" w:space="0" w:color="auto"/>
              <w:bottom w:val="single" w:sz="4" w:space="0" w:color="auto"/>
            </w:tcBorders>
            <w:shd w:val="clear" w:color="auto" w:fill="auto"/>
            <w:noWrap/>
            <w:vAlign w:val="center"/>
            <w:hideMark/>
          </w:tcPr>
          <w:p w14:paraId="151C65DA"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Path coefficient</w:t>
            </w:r>
          </w:p>
        </w:tc>
        <w:tc>
          <w:tcPr>
            <w:tcW w:w="5528" w:type="dxa"/>
            <w:tcBorders>
              <w:top w:val="single" w:sz="4" w:space="0" w:color="auto"/>
              <w:bottom w:val="single" w:sz="4" w:space="0" w:color="auto"/>
            </w:tcBorders>
            <w:shd w:val="clear" w:color="auto" w:fill="auto"/>
            <w:noWrap/>
            <w:vAlign w:val="center"/>
            <w:hideMark/>
          </w:tcPr>
          <w:p w14:paraId="7D7C2386" w14:textId="77777777" w:rsidR="00236DCD" w:rsidRPr="00236DCD" w:rsidRDefault="00236DCD" w:rsidP="0039497A">
            <w:pPr>
              <w:jc w:val="center"/>
              <w:rPr>
                <w:rFonts w:ascii="Arial" w:hAnsi="Arial" w:cs="Arial"/>
                <w:b/>
                <w:bCs/>
                <w:color w:val="000000"/>
                <w:sz w:val="18"/>
                <w:szCs w:val="18"/>
              </w:rPr>
            </w:pPr>
            <w:proofErr w:type="spellStart"/>
            <w:r w:rsidRPr="00236DCD">
              <w:rPr>
                <w:rFonts w:ascii="Arial" w:hAnsi="Arial" w:cs="Arial"/>
                <w:b/>
                <w:bCs/>
                <w:color w:val="000000"/>
                <w:sz w:val="18"/>
                <w:szCs w:val="18"/>
              </w:rPr>
              <w:t>Hypotesis</w:t>
            </w:r>
            <w:proofErr w:type="spellEnd"/>
            <w:r w:rsidRPr="00236DCD">
              <w:rPr>
                <w:rFonts w:ascii="Arial" w:hAnsi="Arial" w:cs="Arial"/>
                <w:b/>
                <w:bCs/>
                <w:color w:val="000000"/>
                <w:sz w:val="18"/>
                <w:szCs w:val="18"/>
              </w:rPr>
              <w:t xml:space="preserve"> statement</w:t>
            </w:r>
          </w:p>
        </w:tc>
        <w:tc>
          <w:tcPr>
            <w:tcW w:w="1418" w:type="dxa"/>
            <w:tcBorders>
              <w:top w:val="single" w:sz="4" w:space="0" w:color="auto"/>
              <w:bottom w:val="single" w:sz="4" w:space="0" w:color="auto"/>
            </w:tcBorders>
            <w:shd w:val="clear" w:color="auto" w:fill="auto"/>
            <w:noWrap/>
            <w:vAlign w:val="center"/>
            <w:hideMark/>
          </w:tcPr>
          <w:p w14:paraId="1E6BC8E3"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Result</w:t>
            </w:r>
          </w:p>
        </w:tc>
      </w:tr>
      <w:tr w:rsidR="00236DCD" w:rsidRPr="00236DCD" w14:paraId="4B93CE1E" w14:textId="77777777" w:rsidTr="00236DCD">
        <w:trPr>
          <w:trHeight w:val="300"/>
        </w:trPr>
        <w:tc>
          <w:tcPr>
            <w:tcW w:w="2547" w:type="dxa"/>
            <w:tcBorders>
              <w:top w:val="single" w:sz="4" w:space="0" w:color="auto"/>
            </w:tcBorders>
            <w:shd w:val="clear" w:color="auto" w:fill="auto"/>
            <w:noWrap/>
            <w:vAlign w:val="center"/>
            <w:hideMark/>
          </w:tcPr>
          <w:p w14:paraId="1A9DCF91"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Assurance -&gt; Satisfaction</w:t>
            </w:r>
          </w:p>
        </w:tc>
        <w:tc>
          <w:tcPr>
            <w:tcW w:w="5528" w:type="dxa"/>
            <w:tcBorders>
              <w:top w:val="single" w:sz="4" w:space="0" w:color="auto"/>
            </w:tcBorders>
            <w:shd w:val="clear" w:color="auto" w:fill="auto"/>
            <w:noWrap/>
            <w:vAlign w:val="center"/>
            <w:hideMark/>
          </w:tcPr>
          <w:p w14:paraId="7C650E13" w14:textId="77777777" w:rsidR="00236DCD" w:rsidRDefault="00236DCD" w:rsidP="0039497A">
            <w:pPr>
              <w:rPr>
                <w:rFonts w:ascii="Arial" w:hAnsi="Arial" w:cs="Arial"/>
                <w:color w:val="000000"/>
                <w:sz w:val="18"/>
                <w:szCs w:val="18"/>
              </w:rPr>
            </w:pPr>
            <w:r w:rsidRPr="00236DCD">
              <w:rPr>
                <w:rFonts w:ascii="Courier New" w:hAnsi="Courier New" w:cs="Courier New"/>
                <w:color w:val="000000"/>
                <w:sz w:val="18"/>
                <w:szCs w:val="18"/>
              </w:rPr>
              <w:t>﻿</w:t>
            </w:r>
            <w:r w:rsidRPr="00236DCD">
              <w:rPr>
                <w:rFonts w:ascii="Arial" w:hAnsi="Arial" w:cs="Arial"/>
                <w:color w:val="000000"/>
                <w:sz w:val="18"/>
                <w:szCs w:val="18"/>
              </w:rPr>
              <w:t>H1: There is a significant relationship between assurance and</w:t>
            </w:r>
          </w:p>
          <w:p w14:paraId="6CC859A5" w14:textId="421A2F48" w:rsidR="00236DCD" w:rsidRPr="00236DCD" w:rsidRDefault="00236DCD" w:rsidP="0039497A">
            <w:pPr>
              <w:rPr>
                <w:rFonts w:ascii="Arial" w:hAnsi="Arial" w:cs="Arial"/>
                <w:color w:val="000000"/>
                <w:sz w:val="18"/>
                <w:szCs w:val="18"/>
              </w:rPr>
            </w:pPr>
            <w:r>
              <w:rPr>
                <w:rFonts w:ascii="Arial" w:hAnsi="Arial" w:cs="Arial"/>
                <w:color w:val="000000"/>
                <w:sz w:val="18"/>
                <w:szCs w:val="18"/>
              </w:rPr>
              <w:t xml:space="preserve">      </w:t>
            </w:r>
            <w:r w:rsidRPr="00236DCD">
              <w:rPr>
                <w:rFonts w:ascii="Arial" w:hAnsi="Arial" w:cs="Arial"/>
                <w:color w:val="000000"/>
                <w:sz w:val="18"/>
                <w:szCs w:val="18"/>
              </w:rPr>
              <w:t xml:space="preserve"> passenger</w:t>
            </w:r>
            <w:r>
              <w:rPr>
                <w:rFonts w:ascii="Arial" w:hAnsi="Arial" w:cs="Arial"/>
                <w:color w:val="000000"/>
                <w:sz w:val="18"/>
                <w:szCs w:val="18"/>
              </w:rPr>
              <w:t xml:space="preserve"> </w:t>
            </w:r>
            <w:r w:rsidRPr="00236DCD">
              <w:rPr>
                <w:rFonts w:ascii="Arial" w:hAnsi="Arial" w:cs="Arial"/>
                <w:color w:val="000000"/>
                <w:sz w:val="18"/>
                <w:szCs w:val="18"/>
              </w:rPr>
              <w:t>satisfaction</w:t>
            </w:r>
          </w:p>
        </w:tc>
        <w:tc>
          <w:tcPr>
            <w:tcW w:w="1418" w:type="dxa"/>
            <w:tcBorders>
              <w:top w:val="single" w:sz="4" w:space="0" w:color="auto"/>
            </w:tcBorders>
            <w:shd w:val="clear" w:color="auto" w:fill="auto"/>
            <w:noWrap/>
            <w:vAlign w:val="center"/>
            <w:hideMark/>
          </w:tcPr>
          <w:p w14:paraId="5D24105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66B9BF67" w14:textId="77777777" w:rsidTr="00236DCD">
        <w:trPr>
          <w:trHeight w:val="300"/>
        </w:trPr>
        <w:tc>
          <w:tcPr>
            <w:tcW w:w="2547" w:type="dxa"/>
            <w:shd w:val="clear" w:color="auto" w:fill="auto"/>
            <w:noWrap/>
            <w:vAlign w:val="center"/>
            <w:hideMark/>
          </w:tcPr>
          <w:p w14:paraId="0057400D"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Empathy -&gt; Satisfaction</w:t>
            </w:r>
          </w:p>
        </w:tc>
        <w:tc>
          <w:tcPr>
            <w:tcW w:w="5528" w:type="dxa"/>
            <w:shd w:val="clear" w:color="auto" w:fill="auto"/>
            <w:noWrap/>
            <w:vAlign w:val="center"/>
            <w:hideMark/>
          </w:tcPr>
          <w:p w14:paraId="3FD016BC" w14:textId="77777777" w:rsidR="00236DCD" w:rsidRDefault="00236DCD" w:rsidP="0039497A">
            <w:pPr>
              <w:rPr>
                <w:rFonts w:ascii="Arial" w:hAnsi="Arial" w:cs="Arial"/>
                <w:color w:val="000000"/>
                <w:sz w:val="18"/>
                <w:szCs w:val="18"/>
              </w:rPr>
            </w:pPr>
            <w:r w:rsidRPr="00236DCD">
              <w:rPr>
                <w:rFonts w:ascii="Arial" w:hAnsi="Arial" w:cs="Arial"/>
                <w:color w:val="000000"/>
                <w:sz w:val="18"/>
                <w:szCs w:val="18"/>
              </w:rPr>
              <w:t xml:space="preserve">H1: There is a significant relationship between </w:t>
            </w:r>
            <w:proofErr w:type="spellStart"/>
            <w:r w:rsidRPr="00236DCD">
              <w:rPr>
                <w:rFonts w:ascii="Arial" w:hAnsi="Arial" w:cs="Arial"/>
                <w:color w:val="000000"/>
                <w:sz w:val="18"/>
                <w:szCs w:val="18"/>
              </w:rPr>
              <w:t>emphaty</w:t>
            </w:r>
            <w:proofErr w:type="spellEnd"/>
            <w:r w:rsidRPr="00236DCD">
              <w:rPr>
                <w:rFonts w:ascii="Arial" w:hAnsi="Arial" w:cs="Arial"/>
                <w:color w:val="000000"/>
                <w:sz w:val="18"/>
                <w:szCs w:val="18"/>
              </w:rPr>
              <w:t xml:space="preserve"> and </w:t>
            </w:r>
          </w:p>
          <w:p w14:paraId="09565504" w14:textId="112804FA" w:rsidR="00236DCD" w:rsidRPr="00236DCD" w:rsidRDefault="00236DCD" w:rsidP="0039497A">
            <w:pPr>
              <w:rPr>
                <w:rFonts w:ascii="Arial" w:hAnsi="Arial" w:cs="Arial"/>
                <w:color w:val="000000"/>
                <w:sz w:val="18"/>
                <w:szCs w:val="18"/>
              </w:rPr>
            </w:pPr>
            <w:r>
              <w:rPr>
                <w:rFonts w:ascii="Arial" w:hAnsi="Arial" w:cs="Arial"/>
                <w:color w:val="000000"/>
                <w:sz w:val="18"/>
                <w:szCs w:val="18"/>
              </w:rPr>
              <w:t xml:space="preserve">       </w:t>
            </w:r>
            <w:r w:rsidRPr="00236DCD">
              <w:rPr>
                <w:rFonts w:ascii="Arial" w:hAnsi="Arial" w:cs="Arial"/>
                <w:color w:val="000000"/>
                <w:sz w:val="18"/>
                <w:szCs w:val="18"/>
              </w:rPr>
              <w:t>passenger</w:t>
            </w:r>
            <w:r>
              <w:rPr>
                <w:rFonts w:ascii="Arial" w:hAnsi="Arial" w:cs="Arial"/>
                <w:color w:val="000000"/>
                <w:sz w:val="18"/>
                <w:szCs w:val="18"/>
              </w:rPr>
              <w:t xml:space="preserve"> </w:t>
            </w:r>
            <w:r w:rsidRPr="00236DCD">
              <w:rPr>
                <w:rFonts w:ascii="Arial" w:hAnsi="Arial" w:cs="Arial"/>
                <w:color w:val="000000"/>
                <w:sz w:val="18"/>
                <w:szCs w:val="18"/>
              </w:rPr>
              <w:t>satisfaction</w:t>
            </w:r>
          </w:p>
        </w:tc>
        <w:tc>
          <w:tcPr>
            <w:tcW w:w="1418" w:type="dxa"/>
            <w:shd w:val="clear" w:color="auto" w:fill="auto"/>
            <w:noWrap/>
            <w:vAlign w:val="center"/>
            <w:hideMark/>
          </w:tcPr>
          <w:p w14:paraId="50083A8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6C37DE4E" w14:textId="77777777" w:rsidTr="00236DCD">
        <w:trPr>
          <w:trHeight w:val="300"/>
        </w:trPr>
        <w:tc>
          <w:tcPr>
            <w:tcW w:w="2547" w:type="dxa"/>
            <w:shd w:val="clear" w:color="auto" w:fill="auto"/>
            <w:noWrap/>
            <w:vAlign w:val="center"/>
            <w:hideMark/>
          </w:tcPr>
          <w:p w14:paraId="7EF0D05E" w14:textId="77777777" w:rsidR="00236DCD" w:rsidRPr="00236DCD" w:rsidRDefault="00236DCD" w:rsidP="0039497A">
            <w:pPr>
              <w:rPr>
                <w:rFonts w:ascii="Arial" w:hAnsi="Arial" w:cs="Arial"/>
                <w:color w:val="000000"/>
                <w:sz w:val="18"/>
                <w:szCs w:val="18"/>
              </w:rPr>
            </w:pPr>
            <w:proofErr w:type="spellStart"/>
            <w:r w:rsidRPr="00236DCD">
              <w:rPr>
                <w:rFonts w:ascii="Arial" w:hAnsi="Arial" w:cs="Arial"/>
                <w:color w:val="000000"/>
                <w:sz w:val="18"/>
                <w:szCs w:val="18"/>
              </w:rPr>
              <w:t>Reability</w:t>
            </w:r>
            <w:proofErr w:type="spellEnd"/>
            <w:r w:rsidRPr="00236DCD">
              <w:rPr>
                <w:rFonts w:ascii="Arial" w:hAnsi="Arial" w:cs="Arial"/>
                <w:color w:val="000000"/>
                <w:sz w:val="18"/>
                <w:szCs w:val="18"/>
              </w:rPr>
              <w:t xml:space="preserve"> -&gt; Satisfaction</w:t>
            </w:r>
          </w:p>
        </w:tc>
        <w:tc>
          <w:tcPr>
            <w:tcW w:w="5528" w:type="dxa"/>
            <w:shd w:val="clear" w:color="auto" w:fill="auto"/>
            <w:noWrap/>
            <w:vAlign w:val="center"/>
            <w:hideMark/>
          </w:tcPr>
          <w:p w14:paraId="6CA4EA06"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w:t>
            </w:r>
            <w:proofErr w:type="spellStart"/>
            <w:r w:rsidRPr="00236DCD">
              <w:rPr>
                <w:rFonts w:ascii="Arial" w:hAnsi="Arial" w:cs="Arial"/>
                <w:sz w:val="18"/>
                <w:szCs w:val="18"/>
              </w:rPr>
              <w:t>reability</w:t>
            </w:r>
            <w:proofErr w:type="spellEnd"/>
            <w:r w:rsidRPr="00236DCD">
              <w:rPr>
                <w:rFonts w:ascii="Arial" w:hAnsi="Arial" w:cs="Arial"/>
                <w:sz w:val="18"/>
                <w:szCs w:val="18"/>
              </w:rPr>
              <w:t xml:space="preserve"> and </w:t>
            </w:r>
          </w:p>
          <w:p w14:paraId="1FC9E5FF" w14:textId="76779B65"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passenger</w:t>
            </w:r>
            <w:r>
              <w:rPr>
                <w:rFonts w:ascii="Arial" w:hAnsi="Arial" w:cs="Arial"/>
                <w:sz w:val="18"/>
                <w:szCs w:val="18"/>
              </w:rPr>
              <w:t xml:space="preserve"> </w:t>
            </w:r>
            <w:r w:rsidRPr="00236DCD">
              <w:rPr>
                <w:rFonts w:ascii="Arial" w:hAnsi="Arial" w:cs="Arial"/>
                <w:sz w:val="18"/>
                <w:szCs w:val="18"/>
              </w:rPr>
              <w:t>satisfaction.</w:t>
            </w:r>
          </w:p>
        </w:tc>
        <w:tc>
          <w:tcPr>
            <w:tcW w:w="1418" w:type="dxa"/>
            <w:shd w:val="clear" w:color="auto" w:fill="auto"/>
            <w:noWrap/>
            <w:vAlign w:val="center"/>
            <w:hideMark/>
          </w:tcPr>
          <w:p w14:paraId="1F892AB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5C77AE68" w14:textId="77777777" w:rsidTr="00236DCD">
        <w:trPr>
          <w:trHeight w:val="300"/>
        </w:trPr>
        <w:tc>
          <w:tcPr>
            <w:tcW w:w="2547" w:type="dxa"/>
            <w:shd w:val="clear" w:color="auto" w:fill="auto"/>
            <w:noWrap/>
            <w:vAlign w:val="center"/>
            <w:hideMark/>
          </w:tcPr>
          <w:p w14:paraId="365848E7"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Responsiveness -&gt; Satisfaction</w:t>
            </w:r>
          </w:p>
        </w:tc>
        <w:tc>
          <w:tcPr>
            <w:tcW w:w="5528" w:type="dxa"/>
            <w:shd w:val="clear" w:color="auto" w:fill="auto"/>
            <w:noWrap/>
            <w:vAlign w:val="center"/>
            <w:hideMark/>
          </w:tcPr>
          <w:p w14:paraId="15332DBE"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w:t>
            </w:r>
            <w:proofErr w:type="spellStart"/>
            <w:r w:rsidRPr="00236DCD">
              <w:rPr>
                <w:rFonts w:ascii="Arial" w:hAnsi="Arial" w:cs="Arial"/>
                <w:sz w:val="18"/>
                <w:szCs w:val="18"/>
              </w:rPr>
              <w:t>reesponsiveness</w:t>
            </w:r>
            <w:proofErr w:type="spellEnd"/>
            <w:r w:rsidRPr="00236DCD">
              <w:rPr>
                <w:rFonts w:ascii="Arial" w:hAnsi="Arial" w:cs="Arial"/>
                <w:sz w:val="18"/>
                <w:szCs w:val="18"/>
              </w:rPr>
              <w:t xml:space="preserve"> </w:t>
            </w:r>
          </w:p>
          <w:p w14:paraId="15FDF900" w14:textId="7E6E6EB6"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and</w:t>
            </w:r>
            <w:r>
              <w:rPr>
                <w:rFonts w:ascii="Arial" w:hAnsi="Arial" w:cs="Arial"/>
                <w:sz w:val="18"/>
                <w:szCs w:val="18"/>
              </w:rPr>
              <w:t xml:space="preserve"> </w:t>
            </w:r>
            <w:r w:rsidRPr="00236DCD">
              <w:rPr>
                <w:rFonts w:ascii="Arial" w:hAnsi="Arial" w:cs="Arial"/>
                <w:sz w:val="18"/>
                <w:szCs w:val="18"/>
              </w:rPr>
              <w:t>passenger satisfaction.</w:t>
            </w:r>
          </w:p>
        </w:tc>
        <w:tc>
          <w:tcPr>
            <w:tcW w:w="1418" w:type="dxa"/>
            <w:shd w:val="clear" w:color="auto" w:fill="auto"/>
            <w:noWrap/>
            <w:vAlign w:val="center"/>
            <w:hideMark/>
          </w:tcPr>
          <w:p w14:paraId="4B46214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1E2CED34" w14:textId="77777777" w:rsidTr="00236DCD">
        <w:trPr>
          <w:trHeight w:val="300"/>
        </w:trPr>
        <w:tc>
          <w:tcPr>
            <w:tcW w:w="2547" w:type="dxa"/>
            <w:shd w:val="clear" w:color="auto" w:fill="auto"/>
            <w:noWrap/>
            <w:vAlign w:val="center"/>
            <w:hideMark/>
          </w:tcPr>
          <w:p w14:paraId="766AB128"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Tangible -&gt; Satisfaction</w:t>
            </w:r>
          </w:p>
        </w:tc>
        <w:tc>
          <w:tcPr>
            <w:tcW w:w="5528" w:type="dxa"/>
            <w:shd w:val="clear" w:color="auto" w:fill="auto"/>
            <w:noWrap/>
            <w:vAlign w:val="center"/>
            <w:hideMark/>
          </w:tcPr>
          <w:p w14:paraId="530E5042"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tangible and </w:t>
            </w:r>
          </w:p>
          <w:p w14:paraId="0ED3ACE1" w14:textId="5A73DF33"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passenge</w:t>
            </w:r>
            <w:r>
              <w:rPr>
                <w:rFonts w:ascii="Arial" w:hAnsi="Arial" w:cs="Arial"/>
                <w:sz w:val="18"/>
                <w:szCs w:val="18"/>
              </w:rPr>
              <w:t xml:space="preserve">r </w:t>
            </w:r>
            <w:r w:rsidRPr="00236DCD">
              <w:rPr>
                <w:rFonts w:ascii="Arial" w:hAnsi="Arial" w:cs="Arial"/>
                <w:sz w:val="18"/>
                <w:szCs w:val="18"/>
              </w:rPr>
              <w:t>satisfaction</w:t>
            </w:r>
          </w:p>
        </w:tc>
        <w:tc>
          <w:tcPr>
            <w:tcW w:w="1418" w:type="dxa"/>
            <w:shd w:val="clear" w:color="auto" w:fill="auto"/>
            <w:noWrap/>
            <w:vAlign w:val="center"/>
            <w:hideMark/>
          </w:tcPr>
          <w:p w14:paraId="699BEF0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bl>
    <w:p w14:paraId="7D95F8D2" w14:textId="77777777" w:rsidR="00790ADA" w:rsidRPr="00FB3A86" w:rsidRDefault="00790ADA" w:rsidP="00441B6F">
      <w:pPr>
        <w:pStyle w:val="Body"/>
        <w:spacing w:after="0"/>
        <w:rPr>
          <w:rFonts w:ascii="Arial" w:hAnsi="Arial" w:cs="Arial"/>
        </w:rPr>
      </w:pPr>
    </w:p>
    <w:p w14:paraId="7D777A6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9F0998" w14:textId="77777777" w:rsidR="00790ADA" w:rsidRPr="00FB3A86" w:rsidRDefault="00790ADA" w:rsidP="00441B6F">
      <w:pPr>
        <w:pStyle w:val="ConcHead"/>
        <w:spacing w:after="0"/>
        <w:jc w:val="both"/>
        <w:rPr>
          <w:rFonts w:ascii="Arial" w:hAnsi="Arial" w:cs="Arial"/>
        </w:rPr>
      </w:pPr>
    </w:p>
    <w:p w14:paraId="3790304F" w14:textId="76C33F30" w:rsidR="00236DCD" w:rsidRPr="00236DCD" w:rsidRDefault="00236DCD" w:rsidP="00236DCD">
      <w:pPr>
        <w:jc w:val="both"/>
        <w:rPr>
          <w:rFonts w:ascii="Arial" w:hAnsi="Arial" w:cs="Arial"/>
        </w:rPr>
      </w:pPr>
      <w:r w:rsidRPr="00236DCD">
        <w:rPr>
          <w:rFonts w:ascii="Arial" w:hAnsi="Arial" w:cs="Arial"/>
        </w:rPr>
        <w:t xml:space="preserve">From the results of the analysis, it can be concluded that the Depok-BKN </w:t>
      </w:r>
      <w:proofErr w:type="spellStart"/>
      <w:r w:rsidRPr="00236DCD">
        <w:rPr>
          <w:rFonts w:ascii="Arial" w:hAnsi="Arial" w:cs="Arial"/>
        </w:rPr>
        <w:t>Transjakarta</w:t>
      </w:r>
      <w:proofErr w:type="spellEnd"/>
      <w:r w:rsidRPr="00236DCD">
        <w:rPr>
          <w:rFonts w:ascii="Arial" w:hAnsi="Arial" w:cs="Arial"/>
        </w:rPr>
        <w:t xml:space="preserve"> Bus route must be evaluated and assessed in a broader context, focusing on the dimensions of service quality used in this study as well as paying attention to other dimensions of service quality. This study found that the service quality dimensions of assurance and empathy have a significantly positive relationship with passenger satisfaction. Furthermore, these dimensions account for 53.9% of the variance in perceived passenger satisfaction with the Depok-BKN Trans Jakarta Bus's performance. This implies that </w:t>
      </w:r>
      <w:proofErr w:type="gramStart"/>
      <w:r w:rsidRPr="00236DCD">
        <w:rPr>
          <w:rFonts w:ascii="Arial" w:hAnsi="Arial" w:cs="Arial"/>
        </w:rPr>
        <w:t>other</w:t>
      </w:r>
      <w:proofErr w:type="gramEnd"/>
      <w:r w:rsidRPr="00236DCD">
        <w:rPr>
          <w:rFonts w:ascii="Arial" w:hAnsi="Arial" w:cs="Arial"/>
        </w:rPr>
        <w:t xml:space="preserve"> determinants account for 46.1% of the variance. By paying attention to and improving the dimensions of reliability, responsiveness, and tangibility to increase user satisfaction, a safe, comfortable, and sustainable transportation system will be established.</w:t>
      </w:r>
    </w:p>
    <w:p w14:paraId="02FFE985" w14:textId="319A1A18" w:rsidR="00236DCD" w:rsidRPr="00236DCD" w:rsidRDefault="00236DCD" w:rsidP="00236DCD">
      <w:pPr>
        <w:pStyle w:val="Body"/>
        <w:spacing w:after="0"/>
        <w:rPr>
          <w:rFonts w:ascii="Arial" w:hAnsi="Arial" w:cs="Arial"/>
        </w:rPr>
      </w:pPr>
      <w:r w:rsidRPr="00236DCD">
        <w:rPr>
          <w:rFonts w:ascii="Arial" w:hAnsi="Arial" w:cs="Arial"/>
        </w:rPr>
        <w:t>More research is required, such as identifying the mode of transport that passengers use to connect with other modes of transport, as this will also influence their decision to use public transportation.</w:t>
      </w:r>
    </w:p>
    <w:p w14:paraId="6551F230" w14:textId="77777777" w:rsidR="00790ADA" w:rsidRPr="00FB3A86" w:rsidRDefault="00790ADA" w:rsidP="00441B6F">
      <w:pPr>
        <w:pStyle w:val="Body"/>
        <w:spacing w:after="0"/>
        <w:rPr>
          <w:rFonts w:ascii="Arial" w:hAnsi="Arial" w:cs="Arial"/>
        </w:rPr>
      </w:pPr>
    </w:p>
    <w:p w14:paraId="30B79FF2" w14:textId="77777777" w:rsidR="0017614B" w:rsidRPr="0017614B" w:rsidRDefault="0017614B" w:rsidP="0017614B">
      <w:pPr>
        <w:pStyle w:val="p1"/>
        <w:rPr>
          <w:sz w:val="22"/>
          <w:szCs w:val="22"/>
        </w:rPr>
      </w:pPr>
      <w:r w:rsidRPr="0017614B">
        <w:rPr>
          <w:b/>
          <w:bCs/>
          <w:sz w:val="22"/>
          <w:szCs w:val="22"/>
        </w:rPr>
        <w:t>DISCLAIMER (ARTIFICIAL INTELLIGENCE)</w:t>
      </w:r>
    </w:p>
    <w:p w14:paraId="13C5137A" w14:textId="6A68468C" w:rsidR="00B01FCD" w:rsidRDefault="00B01FCD" w:rsidP="00441B6F">
      <w:pPr>
        <w:pStyle w:val="AcknHead"/>
        <w:spacing w:after="0"/>
        <w:jc w:val="both"/>
        <w:rPr>
          <w:rFonts w:ascii="Arial" w:hAnsi="Arial" w:cs="Arial"/>
        </w:rPr>
      </w:pPr>
    </w:p>
    <w:p w14:paraId="4B4F6F9D" w14:textId="53FB0929" w:rsidR="0017614B" w:rsidRPr="0017614B" w:rsidRDefault="0017614B" w:rsidP="00441B6F">
      <w:pPr>
        <w:pStyle w:val="Body"/>
        <w:spacing w:after="0"/>
        <w:rPr>
          <w:rFonts w:ascii="Arial" w:hAnsi="Arial" w:cs="Arial"/>
        </w:rPr>
      </w:pPr>
      <w:r w:rsidRPr="0017614B">
        <w:rPr>
          <w:rFonts w:ascii="Arial" w:hAnsi="Arial" w:cs="Arial"/>
          <w:shd w:val="clear" w:color="auto" w:fill="FFFFFF"/>
        </w:rPr>
        <w:t>Author(</w:t>
      </w:r>
      <w:proofErr w:type="gramStart"/>
      <w:r w:rsidRPr="0017614B">
        <w:rPr>
          <w:rFonts w:ascii="Arial" w:hAnsi="Arial" w:cs="Arial"/>
          <w:shd w:val="clear" w:color="auto" w:fill="FFFFFF"/>
        </w:rPr>
        <w:t>s)  hereby</w:t>
      </w:r>
      <w:proofErr w:type="gramEnd"/>
      <w:r w:rsidRPr="0017614B">
        <w:rPr>
          <w:rFonts w:ascii="Arial" w:hAnsi="Arial" w:cs="Arial"/>
          <w:shd w:val="clear" w:color="auto" w:fill="FFFFFF"/>
        </w:rPr>
        <w:t xml:space="preserve">  declare  that  NO  generative  AI technologies  such  as  Large  Language  Models (</w:t>
      </w:r>
      <w:proofErr w:type="spellStart"/>
      <w:r w:rsidRPr="0017614B">
        <w:rPr>
          <w:rFonts w:ascii="Arial" w:hAnsi="Arial" w:cs="Arial"/>
          <w:shd w:val="clear" w:color="auto" w:fill="FFFFFF"/>
        </w:rPr>
        <w:t>ChatGPT</w:t>
      </w:r>
      <w:proofErr w:type="spellEnd"/>
      <w:r w:rsidRPr="0017614B">
        <w:rPr>
          <w:rFonts w:ascii="Arial" w:hAnsi="Arial" w:cs="Arial"/>
          <w:shd w:val="clear" w:color="auto" w:fill="FFFFFF"/>
        </w:rPr>
        <w:t xml:space="preserve">,   COPILOT,   </w:t>
      </w:r>
      <w:proofErr w:type="spellStart"/>
      <w:r w:rsidRPr="0017614B">
        <w:rPr>
          <w:rFonts w:ascii="Arial" w:hAnsi="Arial" w:cs="Arial"/>
          <w:shd w:val="clear" w:color="auto" w:fill="FFFFFF"/>
        </w:rPr>
        <w:t>etc</w:t>
      </w:r>
      <w:proofErr w:type="spellEnd"/>
      <w:r w:rsidRPr="0017614B">
        <w:rPr>
          <w:rFonts w:ascii="Arial" w:hAnsi="Arial" w:cs="Arial"/>
          <w:shd w:val="clear" w:color="auto" w:fill="FFFFFF"/>
        </w:rPr>
        <w:t>)   and   text-to-image generators  have  been  used  during  writing  or editing of this manuscript.</w:t>
      </w:r>
    </w:p>
    <w:p w14:paraId="7F26CD2C" w14:textId="77777777" w:rsidR="0017614B" w:rsidRDefault="0017614B" w:rsidP="00441B6F">
      <w:pPr>
        <w:pStyle w:val="Body"/>
        <w:spacing w:after="0"/>
        <w:rPr>
          <w:rFonts w:ascii="Arial" w:hAnsi="Arial" w:cs="Arial"/>
        </w:rPr>
      </w:pPr>
    </w:p>
    <w:p w14:paraId="54BDF566" w14:textId="32C6F4F3" w:rsidR="0017614B" w:rsidRPr="0017614B" w:rsidRDefault="0017614B" w:rsidP="00441B6F">
      <w:pPr>
        <w:pStyle w:val="Body"/>
        <w:spacing w:after="0"/>
        <w:rPr>
          <w:rFonts w:ascii="Arial" w:hAnsi="Arial" w:cs="Arial"/>
          <w:b/>
          <w:bCs/>
          <w:sz w:val="16"/>
          <w:szCs w:val="16"/>
        </w:rPr>
      </w:pPr>
      <w:r w:rsidRPr="0017614B">
        <w:rPr>
          <w:rFonts w:ascii="Arial" w:hAnsi="Arial" w:cs="Arial"/>
          <w:b/>
          <w:bCs/>
          <w:sz w:val="22"/>
          <w:szCs w:val="22"/>
          <w:shd w:val="clear" w:color="auto" w:fill="FFFFFF"/>
        </w:rPr>
        <w:t>COMPETING INTERESTS</w:t>
      </w:r>
    </w:p>
    <w:p w14:paraId="2ABF1B85" w14:textId="77777777" w:rsidR="0017614B" w:rsidRDefault="0017614B" w:rsidP="00441B6F">
      <w:pPr>
        <w:pStyle w:val="Body"/>
        <w:spacing w:after="0"/>
        <w:rPr>
          <w:rFonts w:ascii="Arial" w:hAnsi="Arial" w:cs="Arial"/>
        </w:rPr>
      </w:pPr>
    </w:p>
    <w:p w14:paraId="2282ED28" w14:textId="1581DA8F" w:rsidR="0017614B" w:rsidRPr="0017614B" w:rsidRDefault="0017614B" w:rsidP="0017614B">
      <w:pPr>
        <w:rPr>
          <w:rFonts w:ascii="Arial" w:hAnsi="Arial" w:cs="Arial"/>
          <w:color w:val="000000"/>
          <w:lang w:val="en-ID"/>
        </w:rPr>
      </w:pPr>
      <w:r w:rsidRPr="0017614B">
        <w:rPr>
          <w:rFonts w:ascii="Arial" w:hAnsi="Arial" w:cs="Arial"/>
          <w:color w:val="000000"/>
          <w:lang w:val="en-ID"/>
        </w:rPr>
        <w:t>Authors have declared that no competing</w:t>
      </w:r>
      <w:r>
        <w:rPr>
          <w:rFonts w:ascii="Arial" w:hAnsi="Arial" w:cs="Arial"/>
          <w:color w:val="000000"/>
          <w:lang w:val="en-ID"/>
        </w:rPr>
        <w:t xml:space="preserve"> </w:t>
      </w:r>
      <w:r w:rsidRPr="0017614B">
        <w:rPr>
          <w:rFonts w:ascii="Arial" w:hAnsi="Arial" w:cs="Arial"/>
          <w:color w:val="000000"/>
          <w:lang w:val="en-ID"/>
        </w:rPr>
        <w:t>interests exist.</w:t>
      </w:r>
    </w:p>
    <w:p w14:paraId="5E85B719" w14:textId="77777777" w:rsidR="0017614B" w:rsidRDefault="0017614B" w:rsidP="00441B6F">
      <w:pPr>
        <w:pStyle w:val="Body"/>
        <w:spacing w:after="0"/>
        <w:rPr>
          <w:rFonts w:ascii="Arial" w:hAnsi="Arial" w:cs="Arial"/>
        </w:rPr>
      </w:pPr>
    </w:p>
    <w:p w14:paraId="72D11837" w14:textId="2C04FB4D" w:rsidR="00860000" w:rsidRDefault="00860000" w:rsidP="00441B6F">
      <w:pPr>
        <w:pStyle w:val="ReferHead"/>
        <w:spacing w:after="0"/>
        <w:jc w:val="both"/>
        <w:rPr>
          <w:rFonts w:ascii="Arial" w:hAnsi="Arial" w:cs="Arial"/>
        </w:rPr>
      </w:pPr>
    </w:p>
    <w:p w14:paraId="2E01827C" w14:textId="77777777" w:rsidR="0017614B" w:rsidRDefault="00B01FCD" w:rsidP="0017614B">
      <w:pPr>
        <w:pStyle w:val="ReferHead"/>
        <w:spacing w:after="0"/>
        <w:jc w:val="both"/>
        <w:rPr>
          <w:rFonts w:ascii="Arial" w:hAnsi="Arial" w:cs="Arial"/>
        </w:rPr>
      </w:pPr>
      <w:r w:rsidRPr="00FB3A86">
        <w:rPr>
          <w:rFonts w:ascii="Arial" w:hAnsi="Arial" w:cs="Arial"/>
        </w:rPr>
        <w:t>References</w:t>
      </w:r>
    </w:p>
    <w:p w14:paraId="4D131A28" w14:textId="77777777" w:rsidR="0017614B" w:rsidRDefault="0017614B" w:rsidP="0017614B">
      <w:pPr>
        <w:pStyle w:val="ReferHead"/>
        <w:spacing w:after="0"/>
        <w:jc w:val="both"/>
        <w:rPr>
          <w:rFonts w:ascii="Arial" w:hAnsi="Arial" w:cs="Arial"/>
        </w:rPr>
      </w:pPr>
    </w:p>
    <w:sdt>
      <w:sdtPr>
        <w:rPr>
          <w:rFonts w:ascii="Arial" w:hAnsi="Arial" w:cs="Arial"/>
          <w:color w:val="000000"/>
        </w:rPr>
        <w:tag w:val="MENDELEY_BIBLIOGRAPHY"/>
        <w:id w:val="1655720888"/>
        <w:placeholder>
          <w:docPart w:val="DefaultPlaceholder_-1854013440"/>
        </w:placeholder>
      </w:sdtPr>
      <w:sdtEndPr/>
      <w:sdtContent>
        <w:p w14:paraId="2C2BE186" w14:textId="77777777" w:rsidR="003842A9" w:rsidRPr="003842A9" w:rsidRDefault="003842A9">
          <w:pPr>
            <w:autoSpaceDE w:val="0"/>
            <w:autoSpaceDN w:val="0"/>
            <w:ind w:hanging="640"/>
            <w:divId w:val="536351389"/>
            <w:rPr>
              <w:color w:val="000000"/>
              <w:sz w:val="24"/>
              <w:szCs w:val="24"/>
            </w:rPr>
          </w:pPr>
          <w:r w:rsidRPr="003842A9">
            <w:rPr>
              <w:color w:val="000000"/>
            </w:rPr>
            <w:t>[1]</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 Irfan, H. </w:t>
          </w:r>
          <w:proofErr w:type="spellStart"/>
          <w:r w:rsidRPr="003842A9">
            <w:rPr>
              <w:color w:val="000000"/>
            </w:rPr>
            <w:t>Andraiko</w:t>
          </w:r>
          <w:proofErr w:type="spellEnd"/>
          <w:r w:rsidRPr="003842A9">
            <w:rPr>
              <w:color w:val="000000"/>
            </w:rPr>
            <w:t xml:space="preserve">, and G. Zhang, “The Prediction of Road Condition Value during Maintenance Based on Markov Process,” </w:t>
          </w:r>
          <w:r w:rsidRPr="003842A9">
            <w:rPr>
              <w:i/>
              <w:iCs/>
              <w:color w:val="000000"/>
            </w:rPr>
            <w:t xml:space="preserve">International </w:t>
          </w:r>
          <w:r w:rsidRPr="003842A9">
            <w:rPr>
              <w:i/>
              <w:iCs/>
              <w:color w:val="000000"/>
            </w:rPr>
            <w:lastRenderedPageBreak/>
            <w:t>Journal on Advanced Science, Engineering and Information Technology (IJASEIT)</w:t>
          </w:r>
          <w:r w:rsidRPr="003842A9">
            <w:rPr>
              <w:color w:val="000000"/>
            </w:rPr>
            <w:t xml:space="preserve">, vol. 14, no. 3, pp. 1083–1090, 2024, </w:t>
          </w:r>
          <w:proofErr w:type="spellStart"/>
          <w:r w:rsidRPr="003842A9">
            <w:rPr>
              <w:color w:val="000000"/>
            </w:rPr>
            <w:t>doi</w:t>
          </w:r>
          <w:proofErr w:type="spellEnd"/>
          <w:r w:rsidRPr="003842A9">
            <w:rPr>
              <w:color w:val="000000"/>
            </w:rPr>
            <w:t>: https://doi.org/10.18517/ijaseit.14.3.19475.</w:t>
          </w:r>
        </w:p>
        <w:p w14:paraId="2A778F1F" w14:textId="77777777" w:rsidR="003842A9" w:rsidRPr="003842A9" w:rsidRDefault="003842A9">
          <w:pPr>
            <w:autoSpaceDE w:val="0"/>
            <w:autoSpaceDN w:val="0"/>
            <w:ind w:hanging="640"/>
            <w:divId w:val="304090485"/>
            <w:rPr>
              <w:color w:val="000000"/>
            </w:rPr>
          </w:pPr>
          <w:r w:rsidRPr="003842A9">
            <w:rPr>
              <w:color w:val="000000"/>
            </w:rPr>
            <w:t>[2]</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Y. D. </w:t>
          </w:r>
          <w:proofErr w:type="spellStart"/>
          <w:r w:rsidRPr="003842A9">
            <w:rPr>
              <w:color w:val="000000"/>
            </w:rPr>
            <w:t>Prasetyo</w:t>
          </w:r>
          <w:proofErr w:type="spellEnd"/>
          <w:r w:rsidRPr="003842A9">
            <w:rPr>
              <w:color w:val="000000"/>
            </w:rPr>
            <w:t xml:space="preserve">, N. </w:t>
          </w:r>
          <w:proofErr w:type="spellStart"/>
          <w:r w:rsidRPr="003842A9">
            <w:rPr>
              <w:color w:val="000000"/>
            </w:rPr>
            <w:t>Hartatik</w:t>
          </w:r>
          <w:proofErr w:type="spellEnd"/>
          <w:r w:rsidRPr="003842A9">
            <w:rPr>
              <w:color w:val="000000"/>
            </w:rPr>
            <w:t xml:space="preserve">, and A. I. Rifai, “Prediction of Service Life Base on Relationship between PSI and IRI for Flexible Pavement,” </w:t>
          </w:r>
          <w:r w:rsidRPr="003842A9">
            <w:rPr>
              <w:i/>
              <w:iCs/>
              <w:color w:val="000000"/>
            </w:rPr>
            <w:t>Proceedings on Engineering</w:t>
          </w:r>
          <w:r w:rsidRPr="003842A9">
            <w:rPr>
              <w:color w:val="000000"/>
            </w:rPr>
            <w:t>, vol. 5, no. 2, pp. 267–274, 2023.</w:t>
          </w:r>
        </w:p>
        <w:p w14:paraId="47BA7001" w14:textId="77777777" w:rsidR="003842A9" w:rsidRPr="003842A9" w:rsidRDefault="003842A9">
          <w:pPr>
            <w:autoSpaceDE w:val="0"/>
            <w:autoSpaceDN w:val="0"/>
            <w:ind w:hanging="640"/>
            <w:divId w:val="936670859"/>
            <w:rPr>
              <w:color w:val="000000"/>
            </w:rPr>
          </w:pPr>
          <w:r w:rsidRPr="003842A9">
            <w:rPr>
              <w:color w:val="000000"/>
            </w:rPr>
            <w:t>[3]</w:t>
          </w:r>
          <w:r w:rsidRPr="003842A9">
            <w:rPr>
              <w:color w:val="000000"/>
            </w:rPr>
            <w:tab/>
            <w:t xml:space="preserve">N. </w:t>
          </w:r>
          <w:proofErr w:type="spellStart"/>
          <w:r w:rsidRPr="003842A9">
            <w:rPr>
              <w:color w:val="000000"/>
            </w:rPr>
            <w:t>Hartatik</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and M. </w:t>
          </w:r>
          <w:proofErr w:type="spellStart"/>
          <w:r w:rsidRPr="003842A9">
            <w:rPr>
              <w:color w:val="000000"/>
            </w:rPr>
            <w:t>Isradi</w:t>
          </w:r>
          <w:proofErr w:type="spellEnd"/>
          <w:r w:rsidRPr="003842A9">
            <w:rPr>
              <w:color w:val="000000"/>
            </w:rPr>
            <w:t xml:space="preserve">, “Characteristics of traffic accidents in </w:t>
          </w:r>
          <w:proofErr w:type="spellStart"/>
          <w:r w:rsidRPr="003842A9">
            <w:rPr>
              <w:color w:val="000000"/>
            </w:rPr>
            <w:t>jalan</w:t>
          </w:r>
          <w:proofErr w:type="spellEnd"/>
          <w:r w:rsidRPr="003842A9">
            <w:rPr>
              <w:color w:val="000000"/>
            </w:rPr>
            <w:t xml:space="preserve"> </w:t>
          </w:r>
          <w:proofErr w:type="spellStart"/>
          <w:r w:rsidRPr="003842A9">
            <w:rPr>
              <w:color w:val="000000"/>
            </w:rPr>
            <w:t>tol</w:t>
          </w:r>
          <w:proofErr w:type="spellEnd"/>
          <w:r w:rsidRPr="003842A9">
            <w:rPr>
              <w:color w:val="000000"/>
            </w:rPr>
            <w:t xml:space="preserve"> </w:t>
          </w:r>
          <w:proofErr w:type="spellStart"/>
          <w:r w:rsidRPr="003842A9">
            <w:rPr>
              <w:color w:val="000000"/>
            </w:rPr>
            <w:t>surabaya-porong</w:t>
          </w:r>
          <w:proofErr w:type="spellEnd"/>
          <w:r w:rsidRPr="003842A9">
            <w:rPr>
              <w:color w:val="000000"/>
            </w:rPr>
            <w:t xml:space="preserve">, </w:t>
          </w:r>
          <w:proofErr w:type="spellStart"/>
          <w:r w:rsidRPr="003842A9">
            <w:rPr>
              <w:color w:val="000000"/>
            </w:rPr>
            <w:t>Jawa</w:t>
          </w:r>
          <w:proofErr w:type="spellEnd"/>
          <w:r w:rsidRPr="003842A9">
            <w:rPr>
              <w:color w:val="000000"/>
            </w:rPr>
            <w:t xml:space="preserve"> Timur,” </w:t>
          </w:r>
          <w:r w:rsidRPr="003842A9">
            <w:rPr>
              <w:i/>
              <w:iCs/>
              <w:color w:val="000000"/>
            </w:rPr>
            <w:t>International Journal of Advanced Trends in Computer Science and Engineering</w:t>
          </w:r>
          <w:r w:rsidRPr="003842A9">
            <w:rPr>
              <w:color w:val="000000"/>
            </w:rPr>
            <w:t xml:space="preserve">, vol. 9, no. 1 Special Issue 4, 2020, </w:t>
          </w:r>
          <w:proofErr w:type="spellStart"/>
          <w:r w:rsidRPr="003842A9">
            <w:rPr>
              <w:color w:val="000000"/>
            </w:rPr>
            <w:t>doi</w:t>
          </w:r>
          <w:proofErr w:type="spellEnd"/>
          <w:r w:rsidRPr="003842A9">
            <w:rPr>
              <w:color w:val="000000"/>
            </w:rPr>
            <w:t>: 10.30534/</w:t>
          </w:r>
          <w:proofErr w:type="spellStart"/>
          <w:r w:rsidRPr="003842A9">
            <w:rPr>
              <w:color w:val="000000"/>
            </w:rPr>
            <w:t>ijatcse</w:t>
          </w:r>
          <w:proofErr w:type="spellEnd"/>
          <w:r w:rsidRPr="003842A9">
            <w:rPr>
              <w:color w:val="000000"/>
            </w:rPr>
            <w:t>/2020/4991.42020.</w:t>
          </w:r>
        </w:p>
        <w:p w14:paraId="5667A4BD" w14:textId="77777777" w:rsidR="003842A9" w:rsidRPr="003842A9" w:rsidRDefault="003842A9">
          <w:pPr>
            <w:autoSpaceDE w:val="0"/>
            <w:autoSpaceDN w:val="0"/>
            <w:ind w:hanging="640"/>
            <w:divId w:val="82843519"/>
            <w:rPr>
              <w:color w:val="000000"/>
            </w:rPr>
          </w:pPr>
          <w:r w:rsidRPr="003842A9">
            <w:rPr>
              <w:color w:val="000000"/>
            </w:rPr>
            <w:t>[4]</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T. S. Aden, and A. I. Rifai, “Relationship of Present Serviceability Index for Flexible and Rigid Pavement in Urban Road Damage Assessment using Pavement Condition Index and International Roughness Index,” in </w:t>
          </w:r>
          <w:r w:rsidRPr="003842A9">
            <w:rPr>
              <w:i/>
              <w:iCs/>
              <w:color w:val="000000"/>
            </w:rPr>
            <w:t>E3S Web of Conferences ICCIM</w:t>
          </w:r>
          <w:r w:rsidRPr="003842A9">
            <w:rPr>
              <w:color w:val="000000"/>
            </w:rPr>
            <w:t>, 2023.</w:t>
          </w:r>
        </w:p>
        <w:p w14:paraId="6127C059" w14:textId="77777777" w:rsidR="003842A9" w:rsidRPr="003842A9" w:rsidRDefault="003842A9">
          <w:pPr>
            <w:autoSpaceDE w:val="0"/>
            <w:autoSpaceDN w:val="0"/>
            <w:ind w:hanging="640"/>
            <w:divId w:val="1548564435"/>
            <w:rPr>
              <w:color w:val="000000"/>
            </w:rPr>
          </w:pPr>
          <w:r w:rsidRPr="003842A9">
            <w:rPr>
              <w:color w:val="000000"/>
            </w:rPr>
            <w:t>[5]</w:t>
          </w:r>
          <w:r w:rsidRPr="003842A9">
            <w:rPr>
              <w:color w:val="000000"/>
            </w:rPr>
            <w:tab/>
            <w:t xml:space="preserve">R. K. </w:t>
          </w:r>
          <w:proofErr w:type="spellStart"/>
          <w:r w:rsidRPr="003842A9">
            <w:rPr>
              <w:color w:val="000000"/>
            </w:rPr>
            <w:t>Kinasih</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S. </w:t>
          </w:r>
          <w:proofErr w:type="spellStart"/>
          <w:r w:rsidRPr="003842A9">
            <w:rPr>
              <w:color w:val="000000"/>
            </w:rPr>
            <w:t>Indriany</w:t>
          </w:r>
          <w:proofErr w:type="spellEnd"/>
          <w:r w:rsidRPr="003842A9">
            <w:rPr>
              <w:color w:val="000000"/>
            </w:rPr>
            <w:t xml:space="preserve">, M. </w:t>
          </w:r>
          <w:proofErr w:type="spellStart"/>
          <w:r w:rsidRPr="003842A9">
            <w:rPr>
              <w:color w:val="000000"/>
            </w:rPr>
            <w:t>Isradi</w:t>
          </w:r>
          <w:proofErr w:type="spellEnd"/>
          <w:r w:rsidRPr="003842A9">
            <w:rPr>
              <w:color w:val="000000"/>
            </w:rPr>
            <w:t xml:space="preserve">, and A. W. </w:t>
          </w:r>
          <w:proofErr w:type="spellStart"/>
          <w:r w:rsidRPr="003842A9">
            <w:rPr>
              <w:color w:val="000000"/>
            </w:rPr>
            <w:t>Biantoro</w:t>
          </w:r>
          <w:proofErr w:type="spellEnd"/>
          <w:r w:rsidRPr="003842A9">
            <w:rPr>
              <w:color w:val="000000"/>
            </w:rPr>
            <w:t xml:space="preserve">, “Analyzing Toll Road as a Solution to The Existing Highway Problem,” </w:t>
          </w:r>
          <w:r w:rsidRPr="003842A9">
            <w:rPr>
              <w:i/>
              <w:iCs/>
              <w:color w:val="000000"/>
            </w:rPr>
            <w:t xml:space="preserve">Res </w:t>
          </w:r>
          <w:proofErr w:type="spellStart"/>
          <w:r w:rsidRPr="003842A9">
            <w:rPr>
              <w:i/>
              <w:iCs/>
              <w:color w:val="000000"/>
            </w:rPr>
            <w:t>Militaris</w:t>
          </w:r>
          <w:proofErr w:type="spellEnd"/>
          <w:r w:rsidRPr="003842A9">
            <w:rPr>
              <w:color w:val="000000"/>
            </w:rPr>
            <w:t>, vol. 12, no. route 1, p. 6, 2022.</w:t>
          </w:r>
        </w:p>
        <w:p w14:paraId="4D0B006E" w14:textId="77777777" w:rsidR="003842A9" w:rsidRPr="003842A9" w:rsidRDefault="003842A9">
          <w:pPr>
            <w:autoSpaceDE w:val="0"/>
            <w:autoSpaceDN w:val="0"/>
            <w:ind w:hanging="640"/>
            <w:divId w:val="1365786650"/>
            <w:rPr>
              <w:color w:val="000000"/>
            </w:rPr>
          </w:pPr>
          <w:r w:rsidRPr="003842A9">
            <w:rPr>
              <w:color w:val="000000"/>
            </w:rPr>
            <w:t>[6]</w:t>
          </w:r>
          <w:r w:rsidRPr="003842A9">
            <w:rPr>
              <w:color w:val="000000"/>
            </w:rPr>
            <w:tab/>
            <w:t xml:space="preserve">H. Y. Firdaus,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and M. </w:t>
          </w:r>
          <w:proofErr w:type="spellStart"/>
          <w:r w:rsidRPr="003842A9">
            <w:rPr>
              <w:color w:val="000000"/>
            </w:rPr>
            <w:t>Rifqi</w:t>
          </w:r>
          <w:proofErr w:type="spellEnd"/>
          <w:r w:rsidRPr="003842A9">
            <w:rPr>
              <w:color w:val="000000"/>
            </w:rPr>
            <w:t xml:space="preserve">, “Performance Analysis and Passenger Satisfaction on Trans Jakarta Bus Services </w:t>
          </w:r>
          <w:proofErr w:type="gramStart"/>
          <w:r w:rsidRPr="003842A9">
            <w:rPr>
              <w:color w:val="000000"/>
            </w:rPr>
            <w:t xml:space="preserve">( </w:t>
          </w:r>
          <w:proofErr w:type="spellStart"/>
          <w:r w:rsidRPr="003842A9">
            <w:rPr>
              <w:color w:val="000000"/>
            </w:rPr>
            <w:t>Cibubur</w:t>
          </w:r>
          <w:proofErr w:type="spellEnd"/>
          <w:proofErr w:type="gramEnd"/>
          <w:r w:rsidRPr="003842A9">
            <w:rPr>
              <w:color w:val="000000"/>
            </w:rPr>
            <w:t xml:space="preserve"> Route – BKN ),” </w:t>
          </w:r>
          <w:r w:rsidRPr="003842A9">
            <w:rPr>
              <w:i/>
              <w:iCs/>
              <w:color w:val="000000"/>
            </w:rPr>
            <w:t>Journal of Science, Technology, and Engineering (JSTE)</w:t>
          </w:r>
          <w:r w:rsidRPr="003842A9">
            <w:rPr>
              <w:color w:val="000000"/>
            </w:rPr>
            <w:t>, vol. 1, no. 2, pp. 73–81, 2021.</w:t>
          </w:r>
        </w:p>
        <w:p w14:paraId="3A1C5D98" w14:textId="77777777" w:rsidR="003842A9" w:rsidRPr="003842A9" w:rsidRDefault="003842A9">
          <w:pPr>
            <w:autoSpaceDE w:val="0"/>
            <w:autoSpaceDN w:val="0"/>
            <w:ind w:hanging="640"/>
            <w:divId w:val="1641567627"/>
            <w:rPr>
              <w:color w:val="000000"/>
            </w:rPr>
          </w:pPr>
          <w:r w:rsidRPr="003842A9">
            <w:rPr>
              <w:color w:val="000000"/>
            </w:rPr>
            <w:t>[7]</w:t>
          </w:r>
          <w:r w:rsidRPr="003842A9">
            <w:rPr>
              <w:color w:val="000000"/>
            </w:rPr>
            <w:tab/>
            <w:t xml:space="preserve">M. </w:t>
          </w:r>
          <w:proofErr w:type="spellStart"/>
          <w:r w:rsidRPr="003842A9">
            <w:rPr>
              <w:color w:val="000000"/>
            </w:rPr>
            <w:t>Isradi</w:t>
          </w:r>
          <w:proofErr w:type="spellEnd"/>
          <w:r w:rsidRPr="003842A9">
            <w:rPr>
              <w:color w:val="000000"/>
            </w:rPr>
            <w:t xml:space="preserve">, Z. Arifin, M. I. </w:t>
          </w:r>
          <w:proofErr w:type="spellStart"/>
          <w:r w:rsidRPr="003842A9">
            <w:rPr>
              <w:color w:val="000000"/>
            </w:rPr>
            <w:t>Setiawan</w:t>
          </w:r>
          <w:proofErr w:type="spellEnd"/>
          <w:r w:rsidRPr="003842A9">
            <w:rPr>
              <w:color w:val="000000"/>
            </w:rPr>
            <w:t xml:space="preserve">, R. D. </w:t>
          </w:r>
          <w:proofErr w:type="spellStart"/>
          <w:r w:rsidRPr="003842A9">
            <w:rPr>
              <w:color w:val="000000"/>
            </w:rPr>
            <w:t>Nasihien</w:t>
          </w:r>
          <w:proofErr w:type="spellEnd"/>
          <w:r w:rsidRPr="003842A9">
            <w:rPr>
              <w:color w:val="000000"/>
            </w:rPr>
            <w:t xml:space="preserve">, and J. </w:t>
          </w:r>
          <w:proofErr w:type="spellStart"/>
          <w:r w:rsidRPr="003842A9">
            <w:rPr>
              <w:color w:val="000000"/>
            </w:rPr>
            <w:t>Prasetijo</w:t>
          </w:r>
          <w:proofErr w:type="spellEnd"/>
          <w:r w:rsidRPr="003842A9">
            <w:rPr>
              <w:color w:val="000000"/>
            </w:rPr>
            <w:t xml:space="preserve">, “Traffic Performance Analysis of Unsignalized Intersection Using the Traffic Conflict Parameter Technique,” </w:t>
          </w:r>
          <w:proofErr w:type="spellStart"/>
          <w:r w:rsidRPr="003842A9">
            <w:rPr>
              <w:i/>
              <w:iCs/>
              <w:color w:val="000000"/>
            </w:rPr>
            <w:t>Sinergi</w:t>
          </w:r>
          <w:proofErr w:type="spellEnd"/>
          <w:r w:rsidRPr="003842A9">
            <w:rPr>
              <w:color w:val="000000"/>
            </w:rPr>
            <w:t xml:space="preserve">, vol. 26, no. 3, p. 397, 2022, </w:t>
          </w:r>
          <w:proofErr w:type="spellStart"/>
          <w:r w:rsidRPr="003842A9">
            <w:rPr>
              <w:color w:val="000000"/>
            </w:rPr>
            <w:t>doi</w:t>
          </w:r>
          <w:proofErr w:type="spellEnd"/>
          <w:r w:rsidRPr="003842A9">
            <w:rPr>
              <w:color w:val="000000"/>
            </w:rPr>
            <w:t>: 10.22441/sinergi.2022.3.015.</w:t>
          </w:r>
        </w:p>
        <w:p w14:paraId="6D3F5DB1" w14:textId="77777777" w:rsidR="003842A9" w:rsidRPr="003842A9" w:rsidRDefault="003842A9">
          <w:pPr>
            <w:autoSpaceDE w:val="0"/>
            <w:autoSpaceDN w:val="0"/>
            <w:ind w:hanging="640"/>
            <w:divId w:val="906837692"/>
            <w:rPr>
              <w:color w:val="000000"/>
            </w:rPr>
          </w:pPr>
          <w:r w:rsidRPr="003842A9">
            <w:rPr>
              <w:color w:val="000000"/>
            </w:rPr>
            <w:t>[8]</w:t>
          </w:r>
          <w:r w:rsidRPr="003842A9">
            <w:rPr>
              <w:color w:val="000000"/>
            </w:rPr>
            <w:tab/>
            <w:t>BPS Kota Bekasi, “Badan Pusat Kota Bekasi.”</w:t>
          </w:r>
        </w:p>
        <w:p w14:paraId="32FA4876" w14:textId="77777777" w:rsidR="003842A9" w:rsidRPr="003842A9" w:rsidRDefault="003842A9">
          <w:pPr>
            <w:autoSpaceDE w:val="0"/>
            <w:autoSpaceDN w:val="0"/>
            <w:ind w:hanging="640"/>
            <w:divId w:val="1806268885"/>
            <w:rPr>
              <w:color w:val="000000"/>
            </w:rPr>
          </w:pPr>
          <w:r w:rsidRPr="003842A9">
            <w:rPr>
              <w:color w:val="000000"/>
            </w:rPr>
            <w:t>[9]</w:t>
          </w:r>
          <w:r w:rsidRPr="003842A9">
            <w:rPr>
              <w:color w:val="000000"/>
            </w:rPr>
            <w:tab/>
            <w:t xml:space="preserve">A. I. Rifai, Lista, M. </w:t>
          </w:r>
          <w:proofErr w:type="spellStart"/>
          <w:r w:rsidRPr="003842A9">
            <w:rPr>
              <w:color w:val="000000"/>
            </w:rPr>
            <w:t>Isradi</w:t>
          </w:r>
          <w:proofErr w:type="spellEnd"/>
          <w:r w:rsidRPr="003842A9">
            <w:rPr>
              <w:color w:val="000000"/>
            </w:rPr>
            <w:t xml:space="preserve">, and A. </w:t>
          </w:r>
          <w:proofErr w:type="spellStart"/>
          <w:r w:rsidRPr="003842A9">
            <w:rPr>
              <w:color w:val="000000"/>
            </w:rPr>
            <w:t>Mufhidin</w:t>
          </w:r>
          <w:proofErr w:type="spellEnd"/>
          <w:r w:rsidRPr="003842A9">
            <w:rPr>
              <w:color w:val="000000"/>
            </w:rPr>
            <w:t xml:space="preserve">, “How did the COVID-19 Pandemic Impact Passenger Choice toward Public </w:t>
          </w:r>
          <w:proofErr w:type="gramStart"/>
          <w:r w:rsidRPr="003842A9">
            <w:rPr>
              <w:color w:val="000000"/>
            </w:rPr>
            <w:t>Transport ?</w:t>
          </w:r>
          <w:proofErr w:type="gramEnd"/>
          <w:r w:rsidRPr="003842A9">
            <w:rPr>
              <w:color w:val="000000"/>
            </w:rPr>
            <w:t xml:space="preserve"> The Case of </w:t>
          </w:r>
          <w:proofErr w:type="gramStart"/>
          <w:r w:rsidRPr="003842A9">
            <w:rPr>
              <w:color w:val="000000"/>
            </w:rPr>
            <w:t>Jakarta ,</w:t>
          </w:r>
          <w:proofErr w:type="gramEnd"/>
          <w:r w:rsidRPr="003842A9">
            <w:rPr>
              <w:color w:val="000000"/>
            </w:rPr>
            <w:t xml:space="preserve"> Indonesia,” </w:t>
          </w:r>
          <w:r w:rsidRPr="003842A9">
            <w:rPr>
              <w:i/>
              <w:iCs/>
              <w:color w:val="000000"/>
            </w:rPr>
            <w:t>Design Engineering</w:t>
          </w:r>
          <w:r w:rsidRPr="003842A9">
            <w:rPr>
              <w:color w:val="000000"/>
            </w:rPr>
            <w:t>, vol. 2, no. 8, pp. 6816–6824, 2021.</w:t>
          </w:r>
        </w:p>
        <w:p w14:paraId="46BAA5C4" w14:textId="77777777" w:rsidR="003842A9" w:rsidRPr="003842A9" w:rsidRDefault="003842A9">
          <w:pPr>
            <w:autoSpaceDE w:val="0"/>
            <w:autoSpaceDN w:val="0"/>
            <w:ind w:hanging="640"/>
            <w:divId w:val="1028916113"/>
            <w:rPr>
              <w:color w:val="000000"/>
            </w:rPr>
          </w:pPr>
          <w:r w:rsidRPr="003842A9">
            <w:rPr>
              <w:color w:val="000000"/>
            </w:rPr>
            <w:t>[10]</w:t>
          </w:r>
          <w:r w:rsidRPr="003842A9">
            <w:rPr>
              <w:color w:val="000000"/>
            </w:rPr>
            <w:tab/>
            <w:t xml:space="preserve">H. Y. Firdaus,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M. </w:t>
          </w:r>
          <w:proofErr w:type="spellStart"/>
          <w:r w:rsidRPr="003842A9">
            <w:rPr>
              <w:color w:val="000000"/>
            </w:rPr>
            <w:t>Rifqi</w:t>
          </w:r>
          <w:proofErr w:type="spellEnd"/>
          <w:r w:rsidRPr="003842A9">
            <w:rPr>
              <w:color w:val="000000"/>
            </w:rPr>
            <w:t xml:space="preserve">, and H. Halim, “Analysis of </w:t>
          </w:r>
          <w:proofErr w:type="spellStart"/>
          <w:r w:rsidRPr="003842A9">
            <w:rPr>
              <w:color w:val="000000"/>
            </w:rPr>
            <w:t>Transjakarta</w:t>
          </w:r>
          <w:proofErr w:type="spellEnd"/>
          <w:r w:rsidRPr="003842A9">
            <w:rPr>
              <w:color w:val="000000"/>
            </w:rPr>
            <w:t xml:space="preserve"> Service Performance on the </w:t>
          </w:r>
          <w:proofErr w:type="spellStart"/>
          <w:r w:rsidRPr="003842A9">
            <w:rPr>
              <w:color w:val="000000"/>
            </w:rPr>
            <w:t>Cibubur</w:t>
          </w:r>
          <w:proofErr w:type="spellEnd"/>
          <w:r w:rsidRPr="003842A9">
            <w:rPr>
              <w:color w:val="000000"/>
            </w:rPr>
            <w:t xml:space="preserve">-BKN by </w:t>
          </w:r>
          <w:proofErr w:type="spellStart"/>
          <w:r w:rsidRPr="003842A9">
            <w:rPr>
              <w:color w:val="000000"/>
            </w:rPr>
            <w:t>Servqual</w:t>
          </w:r>
          <w:proofErr w:type="spellEnd"/>
          <w:r w:rsidRPr="003842A9">
            <w:rPr>
              <w:color w:val="000000"/>
            </w:rPr>
            <w:t xml:space="preserve"> Method,” </w:t>
          </w:r>
          <w:r w:rsidRPr="003842A9">
            <w:rPr>
              <w:i/>
              <w:iCs/>
              <w:color w:val="000000"/>
            </w:rPr>
            <w:t>European Journal of Science, Innovation and Technology</w:t>
          </w:r>
          <w:r w:rsidRPr="003842A9">
            <w:rPr>
              <w:color w:val="000000"/>
            </w:rPr>
            <w:t>, vol. 2, no. 1, pp. 113–123, 2022.</w:t>
          </w:r>
        </w:p>
        <w:p w14:paraId="01763450" w14:textId="77777777" w:rsidR="003842A9" w:rsidRPr="003842A9" w:rsidRDefault="003842A9">
          <w:pPr>
            <w:autoSpaceDE w:val="0"/>
            <w:autoSpaceDN w:val="0"/>
            <w:ind w:hanging="640"/>
            <w:divId w:val="122433268"/>
            <w:rPr>
              <w:color w:val="000000"/>
            </w:rPr>
          </w:pPr>
          <w:r w:rsidRPr="003842A9">
            <w:rPr>
              <w:color w:val="000000"/>
            </w:rPr>
            <w:t>[11]</w:t>
          </w:r>
          <w:r w:rsidRPr="003842A9">
            <w:rPr>
              <w:color w:val="000000"/>
            </w:rPr>
            <w:tab/>
            <w:t xml:space="preserve">C. Zhang, Y. Liu, W. Lu, and G. Xiao, “Evaluating Passenger Satisfaction Index Based on PLS-SEM Model: Evidence from Chinese Public Transport Service,”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xml:space="preserve">, vol. 120, no. December 2017, pp. 149–164, 2019, </w:t>
          </w:r>
          <w:proofErr w:type="spellStart"/>
          <w:r w:rsidRPr="003842A9">
            <w:rPr>
              <w:color w:val="000000"/>
            </w:rPr>
            <w:t>doi</w:t>
          </w:r>
          <w:proofErr w:type="spellEnd"/>
          <w:r w:rsidRPr="003842A9">
            <w:rPr>
              <w:color w:val="000000"/>
            </w:rPr>
            <w:t>: 10.1016/j.tra.2018.12.013.</w:t>
          </w:r>
        </w:p>
        <w:p w14:paraId="2EC187F4" w14:textId="77777777" w:rsidR="003842A9" w:rsidRPr="003842A9" w:rsidRDefault="003842A9">
          <w:pPr>
            <w:autoSpaceDE w:val="0"/>
            <w:autoSpaceDN w:val="0"/>
            <w:ind w:hanging="640"/>
            <w:divId w:val="513690514"/>
            <w:rPr>
              <w:color w:val="000000"/>
            </w:rPr>
          </w:pPr>
          <w:r w:rsidRPr="003842A9">
            <w:rPr>
              <w:color w:val="000000"/>
            </w:rPr>
            <w:t>[12]</w:t>
          </w:r>
          <w:r w:rsidRPr="003842A9">
            <w:rPr>
              <w:color w:val="000000"/>
            </w:rPr>
            <w:tab/>
            <w:t xml:space="preserve">K. Ismael and S. </w:t>
          </w:r>
          <w:proofErr w:type="spellStart"/>
          <w:r w:rsidRPr="003842A9">
            <w:rPr>
              <w:color w:val="000000"/>
            </w:rPr>
            <w:t>Duleba</w:t>
          </w:r>
          <w:proofErr w:type="spellEnd"/>
          <w:r w:rsidRPr="003842A9">
            <w:rPr>
              <w:color w:val="000000"/>
            </w:rPr>
            <w:t xml:space="preserve">, “Investigation of the Relationship Between the Perceived Public Transport Service Quality and Satisfaction: A PLS-SEM Technique,” </w:t>
          </w:r>
          <w:r w:rsidRPr="003842A9">
            <w:rPr>
              <w:i/>
              <w:iCs/>
              <w:color w:val="000000"/>
            </w:rPr>
            <w:t>Sustainability (Switzerland)</w:t>
          </w:r>
          <w:r w:rsidRPr="003842A9">
            <w:rPr>
              <w:color w:val="000000"/>
            </w:rPr>
            <w:t xml:space="preserve">, vol. 13, no. 23, 2021, </w:t>
          </w:r>
          <w:proofErr w:type="spellStart"/>
          <w:r w:rsidRPr="003842A9">
            <w:rPr>
              <w:color w:val="000000"/>
            </w:rPr>
            <w:t>doi</w:t>
          </w:r>
          <w:proofErr w:type="spellEnd"/>
          <w:r w:rsidRPr="003842A9">
            <w:rPr>
              <w:color w:val="000000"/>
            </w:rPr>
            <w:t>: 10.3390/su132313018.</w:t>
          </w:r>
        </w:p>
        <w:p w14:paraId="51895988" w14:textId="77777777" w:rsidR="003842A9" w:rsidRPr="003842A9" w:rsidRDefault="003842A9">
          <w:pPr>
            <w:autoSpaceDE w:val="0"/>
            <w:autoSpaceDN w:val="0"/>
            <w:ind w:hanging="640"/>
            <w:divId w:val="1155534757"/>
            <w:rPr>
              <w:color w:val="000000"/>
            </w:rPr>
          </w:pPr>
          <w:r w:rsidRPr="003842A9">
            <w:rPr>
              <w:color w:val="000000"/>
            </w:rPr>
            <w:t>[13]</w:t>
          </w:r>
          <w:r w:rsidRPr="003842A9">
            <w:rPr>
              <w:color w:val="000000"/>
            </w:rPr>
            <w:tab/>
            <w:t xml:space="preserve">A. Mat, N. S. </w:t>
          </w:r>
          <w:proofErr w:type="spellStart"/>
          <w:r w:rsidRPr="003842A9">
            <w:rPr>
              <w:color w:val="000000"/>
            </w:rPr>
            <w:t>Bahry</w:t>
          </w:r>
          <w:proofErr w:type="spellEnd"/>
          <w:r w:rsidRPr="003842A9">
            <w:rPr>
              <w:color w:val="000000"/>
            </w:rPr>
            <w:t xml:space="preserve">, N. L. Kori, Z. A. Munir, and N. M. </w:t>
          </w:r>
          <w:proofErr w:type="spellStart"/>
          <w:r w:rsidRPr="003842A9">
            <w:rPr>
              <w:color w:val="000000"/>
            </w:rPr>
            <w:t>Daud</w:t>
          </w:r>
          <w:proofErr w:type="spellEnd"/>
          <w:r w:rsidRPr="003842A9">
            <w:rPr>
              <w:color w:val="000000"/>
            </w:rPr>
            <w:t xml:space="preserve">, “The Influence of Service Quality and Passenger Satisfaction Towards Electric Train Services (ETS): A PLS-SEM Approach,” </w:t>
          </w:r>
          <w:r w:rsidRPr="003842A9">
            <w:rPr>
              <w:i/>
              <w:iCs/>
              <w:color w:val="000000"/>
            </w:rPr>
            <w:t>Foundations of Management</w:t>
          </w:r>
          <w:r w:rsidRPr="003842A9">
            <w:rPr>
              <w:color w:val="000000"/>
            </w:rPr>
            <w:t xml:space="preserve">, vol. 11, no. 1, pp. 57–64, 2019, </w:t>
          </w:r>
          <w:proofErr w:type="spellStart"/>
          <w:r w:rsidRPr="003842A9">
            <w:rPr>
              <w:color w:val="000000"/>
            </w:rPr>
            <w:t>doi</w:t>
          </w:r>
          <w:proofErr w:type="spellEnd"/>
          <w:r w:rsidRPr="003842A9">
            <w:rPr>
              <w:color w:val="000000"/>
            </w:rPr>
            <w:t>: 10.2478/fman-2019-0005.</w:t>
          </w:r>
        </w:p>
        <w:p w14:paraId="1D3C9D19" w14:textId="77777777" w:rsidR="003842A9" w:rsidRPr="003842A9" w:rsidRDefault="003842A9">
          <w:pPr>
            <w:autoSpaceDE w:val="0"/>
            <w:autoSpaceDN w:val="0"/>
            <w:ind w:hanging="640"/>
            <w:divId w:val="919751606"/>
            <w:rPr>
              <w:color w:val="000000"/>
            </w:rPr>
          </w:pPr>
          <w:r w:rsidRPr="003842A9">
            <w:rPr>
              <w:color w:val="000000"/>
            </w:rPr>
            <w:t>[14]</w:t>
          </w:r>
          <w:r w:rsidRPr="003842A9">
            <w:rPr>
              <w:color w:val="000000"/>
            </w:rPr>
            <w:tab/>
            <w:t xml:space="preserve">Y. </w:t>
          </w:r>
          <w:proofErr w:type="spellStart"/>
          <w:r w:rsidRPr="003842A9">
            <w:rPr>
              <w:color w:val="000000"/>
            </w:rPr>
            <w:t>Rachmadina</w:t>
          </w:r>
          <w:proofErr w:type="spellEnd"/>
          <w:r w:rsidRPr="003842A9">
            <w:rPr>
              <w:color w:val="000000"/>
            </w:rPr>
            <w:t xml:space="preserve">,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 K. Negara </w:t>
          </w:r>
          <w:proofErr w:type="spellStart"/>
          <w:r w:rsidRPr="003842A9">
            <w:rPr>
              <w:color w:val="000000"/>
            </w:rPr>
            <w:t>Dalimunte</w:t>
          </w:r>
          <w:proofErr w:type="spellEnd"/>
          <w:r w:rsidRPr="003842A9">
            <w:rPr>
              <w:color w:val="000000"/>
            </w:rPr>
            <w:t xml:space="preserve">, and A. </w:t>
          </w:r>
          <w:proofErr w:type="spellStart"/>
          <w:r w:rsidRPr="003842A9">
            <w:rPr>
              <w:color w:val="000000"/>
            </w:rPr>
            <w:t>Mufhidin</w:t>
          </w:r>
          <w:proofErr w:type="spellEnd"/>
          <w:r w:rsidRPr="003842A9">
            <w:rPr>
              <w:color w:val="000000"/>
            </w:rPr>
            <w:t>, “Analysis of the Choice of Commuter Line Electric Rail Train (</w:t>
          </w:r>
          <w:proofErr w:type="spellStart"/>
          <w:r w:rsidRPr="003842A9">
            <w:rPr>
              <w:color w:val="000000"/>
            </w:rPr>
            <w:t>Krl</w:t>
          </w:r>
          <w:proofErr w:type="spellEnd"/>
          <w:r w:rsidRPr="003842A9">
            <w:rPr>
              <w:color w:val="000000"/>
            </w:rPr>
            <w:t xml:space="preserve">) Modes and </w:t>
          </w:r>
          <w:proofErr w:type="spellStart"/>
          <w:r w:rsidRPr="003842A9">
            <w:rPr>
              <w:color w:val="000000"/>
            </w:rPr>
            <w:t>Transjakarta</w:t>
          </w:r>
          <w:proofErr w:type="spellEnd"/>
          <w:r w:rsidRPr="003842A9">
            <w:rPr>
              <w:color w:val="000000"/>
            </w:rPr>
            <w:t xml:space="preserve"> Buses for the Bekasi City - East Jakarta Route,” </w:t>
          </w:r>
          <w:r w:rsidRPr="003842A9">
            <w:rPr>
              <w:i/>
              <w:iCs/>
              <w:color w:val="000000"/>
            </w:rPr>
            <w:t>Engineering and Technology Journal</w:t>
          </w:r>
          <w:r w:rsidRPr="003842A9">
            <w:rPr>
              <w:color w:val="000000"/>
            </w:rPr>
            <w:t xml:space="preserve">, vol. 8, no. 08, pp. 2655–2664, 2023, </w:t>
          </w:r>
          <w:proofErr w:type="spellStart"/>
          <w:r w:rsidRPr="003842A9">
            <w:rPr>
              <w:color w:val="000000"/>
            </w:rPr>
            <w:t>doi</w:t>
          </w:r>
          <w:proofErr w:type="spellEnd"/>
          <w:r w:rsidRPr="003842A9">
            <w:rPr>
              <w:color w:val="000000"/>
            </w:rPr>
            <w:t>: 10.47191/</w:t>
          </w:r>
          <w:proofErr w:type="spellStart"/>
          <w:r w:rsidRPr="003842A9">
            <w:rPr>
              <w:color w:val="000000"/>
            </w:rPr>
            <w:t>etj</w:t>
          </w:r>
          <w:proofErr w:type="spellEnd"/>
          <w:r w:rsidRPr="003842A9">
            <w:rPr>
              <w:color w:val="000000"/>
            </w:rPr>
            <w:t>/v8i8.23.</w:t>
          </w:r>
        </w:p>
        <w:p w14:paraId="39638C6B" w14:textId="77777777" w:rsidR="003842A9" w:rsidRPr="003842A9" w:rsidRDefault="003842A9">
          <w:pPr>
            <w:autoSpaceDE w:val="0"/>
            <w:autoSpaceDN w:val="0"/>
            <w:ind w:hanging="640"/>
            <w:divId w:val="489105754"/>
            <w:rPr>
              <w:color w:val="000000"/>
            </w:rPr>
          </w:pPr>
          <w:r w:rsidRPr="003842A9">
            <w:rPr>
              <w:color w:val="000000"/>
            </w:rPr>
            <w:t>[15]</w:t>
          </w:r>
          <w:r w:rsidRPr="003842A9">
            <w:rPr>
              <w:color w:val="000000"/>
            </w:rPr>
            <w:tab/>
            <w:t xml:space="preserve">A. </w:t>
          </w:r>
          <w:proofErr w:type="spellStart"/>
          <w:r w:rsidRPr="003842A9">
            <w:rPr>
              <w:color w:val="000000"/>
            </w:rPr>
            <w:t>Ibraeva</w:t>
          </w:r>
          <w:proofErr w:type="spellEnd"/>
          <w:r w:rsidRPr="003842A9">
            <w:rPr>
              <w:color w:val="000000"/>
            </w:rPr>
            <w:t xml:space="preserve">, G. H. de Almeida Correia, C. Silva, and A. P. Antunes, “Transit-Oriented Development: A Review of Research Achievements and Challenges,”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vol. 132, pp. 110–130, 2020.</w:t>
          </w:r>
        </w:p>
        <w:p w14:paraId="3B0EB186" w14:textId="77777777" w:rsidR="003842A9" w:rsidRPr="003842A9" w:rsidRDefault="003842A9">
          <w:pPr>
            <w:autoSpaceDE w:val="0"/>
            <w:autoSpaceDN w:val="0"/>
            <w:ind w:hanging="640"/>
            <w:divId w:val="881987201"/>
            <w:rPr>
              <w:color w:val="000000"/>
            </w:rPr>
          </w:pPr>
          <w:r w:rsidRPr="003842A9">
            <w:rPr>
              <w:color w:val="000000"/>
            </w:rPr>
            <w:t>[16]</w:t>
          </w:r>
          <w:r w:rsidRPr="003842A9">
            <w:rPr>
              <w:color w:val="000000"/>
            </w:rPr>
            <w:tab/>
            <w:t xml:space="preserve">C. Shen and Y. Yahya, “The Impact of Service Quality and Price on Passengers’ Loyalty Towards Low-Cost Airlines: The Southeast Asia Perspective,” </w:t>
          </w:r>
          <w:r w:rsidRPr="003842A9">
            <w:rPr>
              <w:i/>
              <w:iCs/>
              <w:color w:val="000000"/>
            </w:rPr>
            <w:t xml:space="preserve">J Air </w:t>
          </w:r>
          <w:proofErr w:type="spellStart"/>
          <w:r w:rsidRPr="003842A9">
            <w:rPr>
              <w:i/>
              <w:iCs/>
              <w:color w:val="000000"/>
            </w:rPr>
            <w:t>Transp</w:t>
          </w:r>
          <w:proofErr w:type="spellEnd"/>
          <w:r w:rsidRPr="003842A9">
            <w:rPr>
              <w:i/>
              <w:iCs/>
              <w:color w:val="000000"/>
            </w:rPr>
            <w:t xml:space="preserve"> </w:t>
          </w:r>
          <w:proofErr w:type="spellStart"/>
          <w:r w:rsidRPr="003842A9">
            <w:rPr>
              <w:i/>
              <w:iCs/>
              <w:color w:val="000000"/>
            </w:rPr>
            <w:t>Manag</w:t>
          </w:r>
          <w:proofErr w:type="spellEnd"/>
          <w:r w:rsidRPr="003842A9">
            <w:rPr>
              <w:color w:val="000000"/>
            </w:rPr>
            <w:t>, vol. 91, p. 101966, 2021.</w:t>
          </w:r>
        </w:p>
        <w:p w14:paraId="3DBD348D" w14:textId="77777777" w:rsidR="003842A9" w:rsidRPr="003842A9" w:rsidRDefault="003842A9">
          <w:pPr>
            <w:autoSpaceDE w:val="0"/>
            <w:autoSpaceDN w:val="0"/>
            <w:ind w:hanging="640"/>
            <w:divId w:val="1078095132"/>
            <w:rPr>
              <w:color w:val="000000"/>
            </w:rPr>
          </w:pPr>
          <w:r w:rsidRPr="003842A9">
            <w:rPr>
              <w:color w:val="000000"/>
            </w:rPr>
            <w:lastRenderedPageBreak/>
            <w:t>[17]</w:t>
          </w:r>
          <w:r w:rsidRPr="003842A9">
            <w:rPr>
              <w:color w:val="000000"/>
            </w:rPr>
            <w:tab/>
            <w:t xml:space="preserve">S. T. Ha, W. H. W. Ibrahim, M. C. Lo, and Y. S. </w:t>
          </w:r>
          <w:proofErr w:type="spellStart"/>
          <w:r w:rsidRPr="003842A9">
            <w:rPr>
              <w:color w:val="000000"/>
            </w:rPr>
            <w:t>Mah</w:t>
          </w:r>
          <w:proofErr w:type="spellEnd"/>
          <w:r w:rsidRPr="003842A9">
            <w:rPr>
              <w:color w:val="000000"/>
            </w:rPr>
            <w:t xml:space="preserve">, “Factors Affecting Satisfaction and Loyalty in Public Transport using Partial Least Squares Structural Equation Modeling (PLS-SEM),” </w:t>
          </w:r>
          <w:r w:rsidRPr="003842A9">
            <w:rPr>
              <w:i/>
              <w:iCs/>
              <w:color w:val="000000"/>
            </w:rPr>
            <w:t>International Journal of Innovative Technology and Exploring Engineering</w:t>
          </w:r>
          <w:r w:rsidRPr="003842A9">
            <w:rPr>
              <w:color w:val="000000"/>
            </w:rPr>
            <w:t xml:space="preserve">, vol. 8, no. 12, pp. 569–575, 2019, </w:t>
          </w:r>
          <w:proofErr w:type="spellStart"/>
          <w:r w:rsidRPr="003842A9">
            <w:rPr>
              <w:color w:val="000000"/>
            </w:rPr>
            <w:t>doi</w:t>
          </w:r>
          <w:proofErr w:type="spellEnd"/>
          <w:r w:rsidRPr="003842A9">
            <w:rPr>
              <w:color w:val="000000"/>
            </w:rPr>
            <w:t>: 10.35940/</w:t>
          </w:r>
          <w:proofErr w:type="gramStart"/>
          <w:r w:rsidRPr="003842A9">
            <w:rPr>
              <w:color w:val="000000"/>
            </w:rPr>
            <w:t>ijitee.L</w:t>
          </w:r>
          <w:proofErr w:type="gramEnd"/>
          <w:r w:rsidRPr="003842A9">
            <w:rPr>
              <w:color w:val="000000"/>
            </w:rPr>
            <w:t>3453.1081219.</w:t>
          </w:r>
        </w:p>
        <w:p w14:paraId="1E95DB05" w14:textId="77777777" w:rsidR="003842A9" w:rsidRPr="003842A9" w:rsidRDefault="003842A9">
          <w:pPr>
            <w:autoSpaceDE w:val="0"/>
            <w:autoSpaceDN w:val="0"/>
            <w:ind w:hanging="640"/>
            <w:divId w:val="785318826"/>
            <w:rPr>
              <w:color w:val="000000"/>
            </w:rPr>
          </w:pPr>
          <w:r w:rsidRPr="003842A9">
            <w:rPr>
              <w:color w:val="000000"/>
            </w:rPr>
            <w:t>[18]</w:t>
          </w:r>
          <w:r w:rsidRPr="003842A9">
            <w:rPr>
              <w:color w:val="000000"/>
            </w:rPr>
            <w:tab/>
            <w:t xml:space="preserve">J. </w:t>
          </w:r>
          <w:proofErr w:type="spellStart"/>
          <w:r w:rsidRPr="003842A9">
            <w:rPr>
              <w:color w:val="000000"/>
            </w:rPr>
            <w:t>Mandhani</w:t>
          </w:r>
          <w:proofErr w:type="spellEnd"/>
          <w:r w:rsidRPr="003842A9">
            <w:rPr>
              <w:color w:val="000000"/>
            </w:rPr>
            <w:t xml:space="preserve">, J. K. Nayak, and M. </w:t>
          </w:r>
          <w:proofErr w:type="spellStart"/>
          <w:r w:rsidRPr="003842A9">
            <w:rPr>
              <w:color w:val="000000"/>
            </w:rPr>
            <w:t>Parida</w:t>
          </w:r>
          <w:proofErr w:type="spellEnd"/>
          <w:r w:rsidRPr="003842A9">
            <w:rPr>
              <w:color w:val="000000"/>
            </w:rPr>
            <w:t xml:space="preserve">, “Interrelationships Among Service Quality Factors of Metro Rail Transit System: An integrated Bayesian Networks and PLS-SEM Approach,”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xml:space="preserve">, vol. 140, no. August, pp. 320–336, 2020, </w:t>
          </w:r>
          <w:proofErr w:type="spellStart"/>
          <w:r w:rsidRPr="003842A9">
            <w:rPr>
              <w:color w:val="000000"/>
            </w:rPr>
            <w:t>doi</w:t>
          </w:r>
          <w:proofErr w:type="spellEnd"/>
          <w:r w:rsidRPr="003842A9">
            <w:rPr>
              <w:color w:val="000000"/>
            </w:rPr>
            <w:t>: 10.1016/j.tra.2020.08.014.</w:t>
          </w:r>
        </w:p>
        <w:p w14:paraId="76000177" w14:textId="77777777" w:rsidR="003842A9" w:rsidRPr="003842A9" w:rsidRDefault="003842A9">
          <w:pPr>
            <w:autoSpaceDE w:val="0"/>
            <w:autoSpaceDN w:val="0"/>
            <w:ind w:hanging="640"/>
            <w:divId w:val="915549088"/>
            <w:rPr>
              <w:color w:val="000000"/>
            </w:rPr>
          </w:pPr>
          <w:r w:rsidRPr="003842A9">
            <w:rPr>
              <w:color w:val="000000"/>
            </w:rPr>
            <w:t>[19]</w:t>
          </w:r>
          <w:r w:rsidRPr="003842A9">
            <w:rPr>
              <w:color w:val="000000"/>
            </w:rPr>
            <w:tab/>
            <w:t xml:space="preserve">M. S. Farooq, M. Salam, A. </w:t>
          </w:r>
          <w:proofErr w:type="spellStart"/>
          <w:r w:rsidRPr="003842A9">
            <w:rPr>
              <w:color w:val="000000"/>
            </w:rPr>
            <w:t>Fayolle</w:t>
          </w:r>
          <w:proofErr w:type="spellEnd"/>
          <w:r w:rsidRPr="003842A9">
            <w:rPr>
              <w:color w:val="000000"/>
            </w:rPr>
            <w:t xml:space="preserve">, N. Jaafar, and K. </w:t>
          </w:r>
          <w:proofErr w:type="spellStart"/>
          <w:r w:rsidRPr="003842A9">
            <w:rPr>
              <w:color w:val="000000"/>
            </w:rPr>
            <w:t>Ayupp</w:t>
          </w:r>
          <w:proofErr w:type="spellEnd"/>
          <w:r w:rsidRPr="003842A9">
            <w:rPr>
              <w:color w:val="000000"/>
            </w:rPr>
            <w:t xml:space="preserve">, “Impact of Service Quality on Customer Satisfaction in Malaysia Airlines: A PLS-SEM Approach,” </w:t>
          </w:r>
          <w:r w:rsidRPr="003842A9">
            <w:rPr>
              <w:i/>
              <w:iCs/>
              <w:color w:val="000000"/>
            </w:rPr>
            <w:t xml:space="preserve">J Air </w:t>
          </w:r>
          <w:proofErr w:type="spellStart"/>
          <w:r w:rsidRPr="003842A9">
            <w:rPr>
              <w:i/>
              <w:iCs/>
              <w:color w:val="000000"/>
            </w:rPr>
            <w:t>Transp</w:t>
          </w:r>
          <w:proofErr w:type="spellEnd"/>
          <w:r w:rsidRPr="003842A9">
            <w:rPr>
              <w:i/>
              <w:iCs/>
              <w:color w:val="000000"/>
            </w:rPr>
            <w:t xml:space="preserve"> </w:t>
          </w:r>
          <w:proofErr w:type="spellStart"/>
          <w:r w:rsidRPr="003842A9">
            <w:rPr>
              <w:i/>
              <w:iCs/>
              <w:color w:val="000000"/>
            </w:rPr>
            <w:t>Manag</w:t>
          </w:r>
          <w:proofErr w:type="spellEnd"/>
          <w:r w:rsidRPr="003842A9">
            <w:rPr>
              <w:color w:val="000000"/>
            </w:rPr>
            <w:t>, vol. 67, pp. 169–180, 2018.</w:t>
          </w:r>
        </w:p>
        <w:p w14:paraId="79452A56" w14:textId="77777777" w:rsidR="003842A9" w:rsidRPr="003842A9" w:rsidRDefault="003842A9">
          <w:pPr>
            <w:autoSpaceDE w:val="0"/>
            <w:autoSpaceDN w:val="0"/>
            <w:ind w:hanging="640"/>
            <w:divId w:val="1450853659"/>
            <w:rPr>
              <w:color w:val="000000"/>
            </w:rPr>
          </w:pPr>
          <w:r w:rsidRPr="003842A9">
            <w:rPr>
              <w:color w:val="000000"/>
            </w:rPr>
            <w:t>[20]</w:t>
          </w:r>
          <w:r w:rsidRPr="003842A9">
            <w:rPr>
              <w:color w:val="000000"/>
            </w:rPr>
            <w:tab/>
            <w:t xml:space="preserve">W. Shen, W. Xiao, and X. Wang, “Passenger Satisfaction Evaluation Model for Urban Rail Transit: A Structural Equation Modeling Based on Partial Least Squares,” </w:t>
          </w:r>
          <w:proofErr w:type="spellStart"/>
          <w:r w:rsidRPr="003842A9">
            <w:rPr>
              <w:i/>
              <w:iCs/>
              <w:color w:val="000000"/>
            </w:rPr>
            <w:t>Transp</w:t>
          </w:r>
          <w:proofErr w:type="spellEnd"/>
          <w:r w:rsidRPr="003842A9">
            <w:rPr>
              <w:i/>
              <w:iCs/>
              <w:color w:val="000000"/>
            </w:rPr>
            <w:t xml:space="preserve"> Policy (</w:t>
          </w:r>
          <w:proofErr w:type="spellStart"/>
          <w:r w:rsidRPr="003842A9">
            <w:rPr>
              <w:i/>
              <w:iCs/>
              <w:color w:val="000000"/>
            </w:rPr>
            <w:t>Oxf</w:t>
          </w:r>
          <w:proofErr w:type="spellEnd"/>
          <w:r w:rsidRPr="003842A9">
            <w:rPr>
              <w:i/>
              <w:iCs/>
              <w:color w:val="000000"/>
            </w:rPr>
            <w:t>)</w:t>
          </w:r>
          <w:r w:rsidRPr="003842A9">
            <w:rPr>
              <w:color w:val="000000"/>
            </w:rPr>
            <w:t xml:space="preserve">, vol. 46, pp. 20–31, 2016, </w:t>
          </w:r>
          <w:proofErr w:type="spellStart"/>
          <w:r w:rsidRPr="003842A9">
            <w:rPr>
              <w:color w:val="000000"/>
            </w:rPr>
            <w:t>doi</w:t>
          </w:r>
          <w:proofErr w:type="spellEnd"/>
          <w:r w:rsidRPr="003842A9">
            <w:rPr>
              <w:color w:val="000000"/>
            </w:rPr>
            <w:t>: 10.1016/j.tranpol.2015.10.006.</w:t>
          </w:r>
        </w:p>
        <w:p w14:paraId="6D762C09" w14:textId="77777777" w:rsidR="003842A9" w:rsidRPr="003842A9" w:rsidRDefault="003842A9">
          <w:pPr>
            <w:autoSpaceDE w:val="0"/>
            <w:autoSpaceDN w:val="0"/>
            <w:ind w:hanging="640"/>
            <w:divId w:val="1438482022"/>
            <w:rPr>
              <w:color w:val="000000"/>
            </w:rPr>
          </w:pPr>
          <w:r w:rsidRPr="003842A9">
            <w:rPr>
              <w:color w:val="000000"/>
            </w:rPr>
            <w:t>[21]</w:t>
          </w:r>
          <w:r w:rsidRPr="003842A9">
            <w:rPr>
              <w:color w:val="000000"/>
            </w:rPr>
            <w:tab/>
            <w:t xml:space="preserve">R. P. </w:t>
          </w:r>
          <w:proofErr w:type="spellStart"/>
          <w:r w:rsidRPr="003842A9">
            <w:rPr>
              <w:color w:val="000000"/>
            </w:rPr>
            <w:t>Bagozzi</w:t>
          </w:r>
          <w:proofErr w:type="spellEnd"/>
          <w:r w:rsidRPr="003842A9">
            <w:rPr>
              <w:color w:val="000000"/>
            </w:rPr>
            <w:t xml:space="preserve"> and Y. Yi, “Specification, Evaluation, and Interpretation of Structural Equation Models,” </w:t>
          </w:r>
          <w:r w:rsidRPr="003842A9">
            <w:rPr>
              <w:i/>
              <w:iCs/>
              <w:color w:val="000000"/>
            </w:rPr>
            <w:t xml:space="preserve">J </w:t>
          </w:r>
          <w:proofErr w:type="spellStart"/>
          <w:r w:rsidRPr="003842A9">
            <w:rPr>
              <w:i/>
              <w:iCs/>
              <w:color w:val="000000"/>
            </w:rPr>
            <w:t>Acad</w:t>
          </w:r>
          <w:proofErr w:type="spellEnd"/>
          <w:r w:rsidRPr="003842A9">
            <w:rPr>
              <w:i/>
              <w:iCs/>
              <w:color w:val="000000"/>
            </w:rPr>
            <w:t xml:space="preserve"> Mark Sci</w:t>
          </w:r>
          <w:r w:rsidRPr="003842A9">
            <w:rPr>
              <w:color w:val="000000"/>
            </w:rPr>
            <w:t>, vol. 40, pp. 8–34, 2012.</w:t>
          </w:r>
        </w:p>
        <w:p w14:paraId="69844CC7" w14:textId="77777777" w:rsidR="003842A9" w:rsidRPr="003842A9" w:rsidRDefault="003842A9">
          <w:pPr>
            <w:autoSpaceDE w:val="0"/>
            <w:autoSpaceDN w:val="0"/>
            <w:ind w:hanging="640"/>
            <w:divId w:val="1818378671"/>
            <w:rPr>
              <w:color w:val="000000"/>
            </w:rPr>
          </w:pPr>
          <w:r w:rsidRPr="003842A9">
            <w:rPr>
              <w:color w:val="000000"/>
            </w:rPr>
            <w:t>[22]</w:t>
          </w:r>
          <w:r w:rsidRPr="003842A9">
            <w:rPr>
              <w:color w:val="000000"/>
            </w:rPr>
            <w:tab/>
            <w:t xml:space="preserve">A. Lawson-Body and M. </w:t>
          </w:r>
          <w:proofErr w:type="spellStart"/>
          <w:r w:rsidRPr="003842A9">
            <w:rPr>
              <w:color w:val="000000"/>
            </w:rPr>
            <w:t>Limayem</w:t>
          </w:r>
          <w:proofErr w:type="spellEnd"/>
          <w:r w:rsidRPr="003842A9">
            <w:rPr>
              <w:color w:val="000000"/>
            </w:rPr>
            <w:t xml:space="preserve">, “The Impact of Customer Relationship Management on Customer Loyalty: The Moderating Role of Web </w:t>
          </w:r>
          <w:proofErr w:type="spellStart"/>
          <w:r w:rsidRPr="003842A9">
            <w:rPr>
              <w:color w:val="000000"/>
            </w:rPr>
            <w:t>SiteCharacteristics</w:t>
          </w:r>
          <w:proofErr w:type="spellEnd"/>
          <w:r w:rsidRPr="003842A9">
            <w:rPr>
              <w:color w:val="000000"/>
            </w:rPr>
            <w:t xml:space="preserve">,” </w:t>
          </w:r>
          <w:r w:rsidRPr="003842A9">
            <w:rPr>
              <w:i/>
              <w:iCs/>
              <w:color w:val="000000"/>
            </w:rPr>
            <w:t>Journal of Computer-Mediated Communication</w:t>
          </w:r>
          <w:r w:rsidRPr="003842A9">
            <w:rPr>
              <w:color w:val="000000"/>
            </w:rPr>
            <w:t>, vol. 9, no. 4, p. JCMC944, 2004.</w:t>
          </w:r>
        </w:p>
        <w:p w14:paraId="138263B5" w14:textId="77777777" w:rsidR="003842A9" w:rsidRPr="003842A9" w:rsidRDefault="003842A9">
          <w:pPr>
            <w:autoSpaceDE w:val="0"/>
            <w:autoSpaceDN w:val="0"/>
            <w:ind w:hanging="640"/>
            <w:divId w:val="172766346"/>
            <w:rPr>
              <w:color w:val="000000"/>
            </w:rPr>
          </w:pPr>
          <w:r w:rsidRPr="003842A9">
            <w:rPr>
              <w:color w:val="000000"/>
            </w:rPr>
            <w:t>[23]</w:t>
          </w:r>
          <w:r w:rsidRPr="003842A9">
            <w:rPr>
              <w:color w:val="000000"/>
            </w:rPr>
            <w:tab/>
            <w:t xml:space="preserve">D. Barclay, C. Higgins, and R. Thompson, </w:t>
          </w:r>
          <w:r w:rsidRPr="003842A9">
            <w:rPr>
              <w:i/>
              <w:iCs/>
              <w:color w:val="000000"/>
            </w:rPr>
            <w:t xml:space="preserve">The Partial Least Squares (PLS) Approach to Casual Modeling: Personal Computer Adoption </w:t>
          </w:r>
          <w:proofErr w:type="spellStart"/>
          <w:r w:rsidRPr="003842A9">
            <w:rPr>
              <w:i/>
              <w:iCs/>
              <w:color w:val="000000"/>
            </w:rPr>
            <w:t>ans</w:t>
          </w:r>
          <w:proofErr w:type="spellEnd"/>
          <w:r w:rsidRPr="003842A9">
            <w:rPr>
              <w:i/>
              <w:iCs/>
              <w:color w:val="000000"/>
            </w:rPr>
            <w:t xml:space="preserve"> Use as an Illustration</w:t>
          </w:r>
          <w:r w:rsidRPr="003842A9">
            <w:rPr>
              <w:color w:val="000000"/>
            </w:rPr>
            <w:t>. 1995.</w:t>
          </w:r>
        </w:p>
        <w:p w14:paraId="0C37E26F" w14:textId="77777777" w:rsidR="003842A9" w:rsidRPr="003842A9" w:rsidRDefault="003842A9">
          <w:pPr>
            <w:autoSpaceDE w:val="0"/>
            <w:autoSpaceDN w:val="0"/>
            <w:ind w:hanging="640"/>
            <w:divId w:val="1364289940"/>
            <w:rPr>
              <w:color w:val="000000"/>
            </w:rPr>
          </w:pPr>
          <w:r w:rsidRPr="003842A9">
            <w:rPr>
              <w:color w:val="000000"/>
            </w:rPr>
            <w:t>[24]</w:t>
          </w:r>
          <w:r w:rsidRPr="003842A9">
            <w:rPr>
              <w:color w:val="000000"/>
            </w:rPr>
            <w:tab/>
            <w:t xml:space="preserve">J. De Carvalho and F. O. </w:t>
          </w:r>
          <w:proofErr w:type="spellStart"/>
          <w:r w:rsidRPr="003842A9">
            <w:rPr>
              <w:color w:val="000000"/>
            </w:rPr>
            <w:t>Chima</w:t>
          </w:r>
          <w:proofErr w:type="spellEnd"/>
          <w:r w:rsidRPr="003842A9">
            <w:rPr>
              <w:color w:val="000000"/>
            </w:rPr>
            <w:t xml:space="preserve">, “Applications of structural equation modeling in social sciences research,” </w:t>
          </w:r>
          <w:r w:rsidRPr="003842A9">
            <w:rPr>
              <w:i/>
              <w:iCs/>
              <w:color w:val="000000"/>
            </w:rPr>
            <w:t xml:space="preserve">Am Int J </w:t>
          </w:r>
          <w:proofErr w:type="spellStart"/>
          <w:r w:rsidRPr="003842A9">
            <w:rPr>
              <w:i/>
              <w:iCs/>
              <w:color w:val="000000"/>
            </w:rPr>
            <w:t>Contemp</w:t>
          </w:r>
          <w:proofErr w:type="spellEnd"/>
          <w:r w:rsidRPr="003842A9">
            <w:rPr>
              <w:i/>
              <w:iCs/>
              <w:color w:val="000000"/>
            </w:rPr>
            <w:t xml:space="preserve"> Res</w:t>
          </w:r>
          <w:r w:rsidRPr="003842A9">
            <w:rPr>
              <w:color w:val="000000"/>
            </w:rPr>
            <w:t>, vol. 4, no. 1, pp. 6–11, 2014.</w:t>
          </w:r>
        </w:p>
        <w:p w14:paraId="127C5956" w14:textId="56F68155" w:rsidR="0017614B" w:rsidRDefault="003842A9" w:rsidP="0017614B">
          <w:pPr>
            <w:rPr>
              <w:rFonts w:ascii="Arial" w:hAnsi="Arial" w:cs="Arial"/>
              <w:b/>
            </w:rPr>
          </w:pPr>
          <w:r w:rsidRPr="003842A9">
            <w:rPr>
              <w:color w:val="000000"/>
            </w:rPr>
            <w:t> </w:t>
          </w:r>
        </w:p>
      </w:sdtContent>
    </w:sdt>
    <w:p w14:paraId="181E92FE" w14:textId="6D4D21FB" w:rsidR="0017614B" w:rsidRPr="0017614B" w:rsidRDefault="0017614B" w:rsidP="0017614B">
      <w:pPr>
        <w:jc w:val="both"/>
        <w:rPr>
          <w:rFonts w:ascii="Arial" w:hAnsi="Arial" w:cs="Arial"/>
          <w:bCs/>
        </w:rPr>
        <w:sectPr w:rsidR="0017614B" w:rsidRPr="0017614B" w:rsidSect="000B1E33">
          <w:footerReference w:type="default" r:id="rId14"/>
          <w:type w:val="continuous"/>
          <w:pgSz w:w="12240" w:h="15840"/>
          <w:pgMar w:top="1440" w:right="2016" w:bottom="2016" w:left="2016" w:header="720" w:footer="1123" w:gutter="0"/>
          <w:lnNumType w:countBy="1" w:restart="continuous"/>
          <w:cols w:space="720"/>
          <w:docGrid w:linePitch="272"/>
        </w:sectPr>
      </w:pPr>
    </w:p>
    <w:p w14:paraId="67F9E1FA"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7E954" w14:textId="77777777" w:rsidR="006122BC" w:rsidRDefault="006122BC" w:rsidP="00C37E61">
      <w:r>
        <w:separator/>
      </w:r>
    </w:p>
  </w:endnote>
  <w:endnote w:type="continuationSeparator" w:id="0">
    <w:p w14:paraId="0C249546" w14:textId="77777777" w:rsidR="006122BC" w:rsidRDefault="006122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34D9" w14:textId="77777777" w:rsidR="009E048A" w:rsidRDefault="009E048A">
    <w:pPr>
      <w:pStyle w:val="Footer"/>
      <w:rPr>
        <w:rFonts w:ascii="Arial" w:hAnsi="Arial" w:cs="Arial"/>
        <w:sz w:val="16"/>
      </w:rPr>
    </w:pPr>
  </w:p>
  <w:p w14:paraId="2490391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BEAA2B6" w14:textId="77777777" w:rsidR="009E048A" w:rsidRDefault="009E048A">
    <w:pPr>
      <w:pStyle w:val="Footer"/>
      <w:rPr>
        <w:rFonts w:ascii="Arial" w:hAnsi="Arial" w:cs="Arial"/>
        <w:sz w:val="16"/>
      </w:rPr>
    </w:pPr>
  </w:p>
  <w:p w14:paraId="0370EFE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41E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5CF5" w14:textId="77777777" w:rsidR="006122BC" w:rsidRDefault="006122BC" w:rsidP="00C37E61">
      <w:r>
        <w:separator/>
      </w:r>
    </w:p>
  </w:footnote>
  <w:footnote w:type="continuationSeparator" w:id="0">
    <w:p w14:paraId="5A4BFC57" w14:textId="77777777" w:rsidR="006122BC" w:rsidRDefault="006122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AFFE" w14:textId="77777777" w:rsidR="00296529" w:rsidRPr="00296529" w:rsidRDefault="00296529" w:rsidP="00296529">
    <w:pPr>
      <w:ind w:left="2160"/>
      <w:jc w:val="center"/>
      <w:rPr>
        <w:rFonts w:ascii="Times New Roman" w:eastAsia="Calibri" w:hAnsi="Times New Roman"/>
        <w:i/>
        <w:sz w:val="18"/>
        <w:szCs w:val="22"/>
      </w:rPr>
    </w:pPr>
  </w:p>
  <w:p w14:paraId="6CA081D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A1AB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2C40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BFF1D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AC888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FDDC2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8D1B94"/>
    <w:multiLevelType w:val="hybridMultilevel"/>
    <w:tmpl w:val="417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678523B"/>
    <w:multiLevelType w:val="multilevel"/>
    <w:tmpl w:val="E8FEDE5E"/>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pStyle w:val="Naslovpodpoglavlja"/>
      <w:lvlText w:val="3.%2"/>
      <w:lvlJc w:val="left"/>
      <w:pPr>
        <w:ind w:left="360" w:hanging="360"/>
      </w:pPr>
      <w:rPr>
        <w:rFonts w:ascii="Times New Roman" w:hAnsi="Times New Roman" w:hint="default"/>
        <w:b/>
        <w:i w:val="0"/>
        <w:sz w:val="22"/>
        <w:szCs w:val="22"/>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19"/>
  </w:num>
  <w:num w:numId="32">
    <w:abstractNumId w:val="7"/>
  </w:num>
  <w:num w:numId="33">
    <w:abstractNumId w:val="19"/>
  </w:num>
  <w:num w:numId="34">
    <w:abstractNumId w:val="19"/>
  </w:num>
  <w:num w:numId="35">
    <w:abstractNumId w:val="19"/>
  </w:num>
  <w:num w:numId="36">
    <w:abstractNumId w:val="1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54B"/>
    <w:rsid w:val="000A47FA"/>
    <w:rsid w:val="000A65D3"/>
    <w:rsid w:val="000B1E33"/>
    <w:rsid w:val="000D689F"/>
    <w:rsid w:val="000E7B7B"/>
    <w:rsid w:val="000E7D62"/>
    <w:rsid w:val="00103357"/>
    <w:rsid w:val="00123C9F"/>
    <w:rsid w:val="00126190"/>
    <w:rsid w:val="00130F17"/>
    <w:rsid w:val="001320BF"/>
    <w:rsid w:val="00163BC4"/>
    <w:rsid w:val="00165A0A"/>
    <w:rsid w:val="001707D1"/>
    <w:rsid w:val="0017614B"/>
    <w:rsid w:val="0018141B"/>
    <w:rsid w:val="00191062"/>
    <w:rsid w:val="00192B72"/>
    <w:rsid w:val="00196936"/>
    <w:rsid w:val="001A29D8"/>
    <w:rsid w:val="001A3802"/>
    <w:rsid w:val="001A5CAA"/>
    <w:rsid w:val="001B0427"/>
    <w:rsid w:val="001D3A51"/>
    <w:rsid w:val="001E10D2"/>
    <w:rsid w:val="001E25B4"/>
    <w:rsid w:val="001E44FE"/>
    <w:rsid w:val="00200595"/>
    <w:rsid w:val="00204835"/>
    <w:rsid w:val="00212321"/>
    <w:rsid w:val="00231920"/>
    <w:rsid w:val="0023195C"/>
    <w:rsid w:val="00236DCD"/>
    <w:rsid w:val="0024282C"/>
    <w:rsid w:val="002460DC"/>
    <w:rsid w:val="00250985"/>
    <w:rsid w:val="002556F6"/>
    <w:rsid w:val="00283105"/>
    <w:rsid w:val="00284C4C"/>
    <w:rsid w:val="00287E68"/>
    <w:rsid w:val="00296529"/>
    <w:rsid w:val="002B27FB"/>
    <w:rsid w:val="002B685A"/>
    <w:rsid w:val="002C57D2"/>
    <w:rsid w:val="002D46D0"/>
    <w:rsid w:val="002E0D56"/>
    <w:rsid w:val="00315186"/>
    <w:rsid w:val="00331438"/>
    <w:rsid w:val="0033343E"/>
    <w:rsid w:val="003512C2"/>
    <w:rsid w:val="00371FB6"/>
    <w:rsid w:val="003763C1"/>
    <w:rsid w:val="00376BBE"/>
    <w:rsid w:val="003842A9"/>
    <w:rsid w:val="0039224F"/>
    <w:rsid w:val="003A43A4"/>
    <w:rsid w:val="003A7E18"/>
    <w:rsid w:val="003C4111"/>
    <w:rsid w:val="003C4C86"/>
    <w:rsid w:val="003C6258"/>
    <w:rsid w:val="003E2904"/>
    <w:rsid w:val="00401927"/>
    <w:rsid w:val="0041027F"/>
    <w:rsid w:val="00412475"/>
    <w:rsid w:val="00423789"/>
    <w:rsid w:val="00440F43"/>
    <w:rsid w:val="00441B6F"/>
    <w:rsid w:val="00446221"/>
    <w:rsid w:val="00450E62"/>
    <w:rsid w:val="004539DB"/>
    <w:rsid w:val="00471A80"/>
    <w:rsid w:val="004905A3"/>
    <w:rsid w:val="004D305E"/>
    <w:rsid w:val="004D4277"/>
    <w:rsid w:val="00502516"/>
    <w:rsid w:val="00505F06"/>
    <w:rsid w:val="00506828"/>
    <w:rsid w:val="0053056E"/>
    <w:rsid w:val="00554FDA"/>
    <w:rsid w:val="005C784C"/>
    <w:rsid w:val="005D17F6"/>
    <w:rsid w:val="005E5539"/>
    <w:rsid w:val="00602BF5"/>
    <w:rsid w:val="006122BC"/>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4789"/>
    <w:rsid w:val="006D6940"/>
    <w:rsid w:val="006F11EC"/>
    <w:rsid w:val="0070082C"/>
    <w:rsid w:val="007369E6"/>
    <w:rsid w:val="00746E59"/>
    <w:rsid w:val="00754C9A"/>
    <w:rsid w:val="0075599A"/>
    <w:rsid w:val="00761D52"/>
    <w:rsid w:val="0077749E"/>
    <w:rsid w:val="00790ADA"/>
    <w:rsid w:val="007D2288"/>
    <w:rsid w:val="007E088F"/>
    <w:rsid w:val="007E211A"/>
    <w:rsid w:val="007F7B32"/>
    <w:rsid w:val="00802E75"/>
    <w:rsid w:val="00804BC2"/>
    <w:rsid w:val="0081431A"/>
    <w:rsid w:val="00825131"/>
    <w:rsid w:val="0083216F"/>
    <w:rsid w:val="00860000"/>
    <w:rsid w:val="00863BD3"/>
    <w:rsid w:val="008641ED"/>
    <w:rsid w:val="00866D66"/>
    <w:rsid w:val="008671C6"/>
    <w:rsid w:val="00875803"/>
    <w:rsid w:val="008B459E"/>
    <w:rsid w:val="008E04BC"/>
    <w:rsid w:val="008E13AE"/>
    <w:rsid w:val="008E1506"/>
    <w:rsid w:val="008E710C"/>
    <w:rsid w:val="008F69D6"/>
    <w:rsid w:val="00902823"/>
    <w:rsid w:val="00915CA6"/>
    <w:rsid w:val="00927834"/>
    <w:rsid w:val="009500A6"/>
    <w:rsid w:val="00957C18"/>
    <w:rsid w:val="009659BA"/>
    <w:rsid w:val="00983040"/>
    <w:rsid w:val="009B3FB9"/>
    <w:rsid w:val="009B4365"/>
    <w:rsid w:val="009C2465"/>
    <w:rsid w:val="009D35A0"/>
    <w:rsid w:val="009D7EB7"/>
    <w:rsid w:val="009E048A"/>
    <w:rsid w:val="009E08E9"/>
    <w:rsid w:val="009E3DB9"/>
    <w:rsid w:val="009E6E35"/>
    <w:rsid w:val="009F0EDA"/>
    <w:rsid w:val="00A03B96"/>
    <w:rsid w:val="00A05B19"/>
    <w:rsid w:val="00A1134E"/>
    <w:rsid w:val="00A11862"/>
    <w:rsid w:val="00A24E7E"/>
    <w:rsid w:val="00A258C3"/>
    <w:rsid w:val="00A347C0"/>
    <w:rsid w:val="00A51431"/>
    <w:rsid w:val="00A539AD"/>
    <w:rsid w:val="00A94063"/>
    <w:rsid w:val="00AA25BF"/>
    <w:rsid w:val="00AA6219"/>
    <w:rsid w:val="00AA74E0"/>
    <w:rsid w:val="00AB703F"/>
    <w:rsid w:val="00AC6B39"/>
    <w:rsid w:val="00AC6BB8"/>
    <w:rsid w:val="00AD246D"/>
    <w:rsid w:val="00AE008F"/>
    <w:rsid w:val="00B01FCD"/>
    <w:rsid w:val="00B1776C"/>
    <w:rsid w:val="00B52583"/>
    <w:rsid w:val="00B52896"/>
    <w:rsid w:val="00B60A9E"/>
    <w:rsid w:val="00B95236"/>
    <w:rsid w:val="00B96BD9"/>
    <w:rsid w:val="00BA1B01"/>
    <w:rsid w:val="00BA2641"/>
    <w:rsid w:val="00BB10F5"/>
    <w:rsid w:val="00BB37AA"/>
    <w:rsid w:val="00BC2678"/>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2139"/>
    <w:rsid w:val="00E053D0"/>
    <w:rsid w:val="00E15994"/>
    <w:rsid w:val="00E24110"/>
    <w:rsid w:val="00E3114E"/>
    <w:rsid w:val="00E31A70"/>
    <w:rsid w:val="00E35B02"/>
    <w:rsid w:val="00E36379"/>
    <w:rsid w:val="00E66496"/>
    <w:rsid w:val="00E66B35"/>
    <w:rsid w:val="00E66E10"/>
    <w:rsid w:val="00E769F6"/>
    <w:rsid w:val="00E8407C"/>
    <w:rsid w:val="00E84F3C"/>
    <w:rsid w:val="00EA012C"/>
    <w:rsid w:val="00EC6A55"/>
    <w:rsid w:val="00ED0288"/>
    <w:rsid w:val="00EE52CB"/>
    <w:rsid w:val="00EF581D"/>
    <w:rsid w:val="00EF7FD8"/>
    <w:rsid w:val="00F06F59"/>
    <w:rsid w:val="00F14B63"/>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4:docId w14:val="7A72B48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ageNumber">
    <w:name w:val="page number"/>
    <w:basedOn w:val="DefaultParagraphFont"/>
    <w:rsid w:val="00E24110"/>
  </w:style>
  <w:style w:type="character" w:customStyle="1" w:styleId="HeaderChar">
    <w:name w:val="Header Char"/>
    <w:link w:val="Header"/>
    <w:locked/>
    <w:rsid w:val="00AC6B39"/>
    <w:rPr>
      <w:rFonts w:ascii="Helvetica" w:hAnsi="Helvetica"/>
    </w:rPr>
  </w:style>
  <w:style w:type="paragraph" w:customStyle="1" w:styleId="Naslovpodpoglavlja">
    <w:name w:val="Naslov podpoglavlja"/>
    <w:basedOn w:val="Normal"/>
    <w:rsid w:val="00825131"/>
    <w:pPr>
      <w:numPr>
        <w:ilvl w:val="1"/>
        <w:numId w:val="31"/>
      </w:numPr>
    </w:pPr>
    <w:rPr>
      <w:rFonts w:ascii="Times New Roman" w:hAnsi="Times New Roman"/>
      <w:b/>
      <w:bCs/>
      <w:sz w:val="22"/>
      <w:szCs w:val="18"/>
      <w:lang w:val="en-GB"/>
    </w:rPr>
  </w:style>
  <w:style w:type="paragraph" w:customStyle="1" w:styleId="TableParagraph">
    <w:name w:val="Table Paragraph"/>
    <w:basedOn w:val="Normal"/>
    <w:uiPriority w:val="1"/>
    <w:qFormat/>
    <w:rsid w:val="00825131"/>
    <w:pPr>
      <w:widowControl w:val="0"/>
      <w:autoSpaceDE w:val="0"/>
      <w:autoSpaceDN w:val="0"/>
      <w:jc w:val="center"/>
    </w:pPr>
    <w:rPr>
      <w:rFonts w:ascii="Times New Roman" w:hAnsi="Times New Roman"/>
      <w:sz w:val="22"/>
      <w:szCs w:val="22"/>
      <w:lang w:val="id"/>
    </w:rPr>
  </w:style>
  <w:style w:type="paragraph" w:customStyle="1" w:styleId="p1">
    <w:name w:val="p1"/>
    <w:basedOn w:val="Normal"/>
    <w:rsid w:val="0017614B"/>
    <w:rPr>
      <w:rFonts w:ascii="Arial" w:hAnsi="Arial" w:cs="Arial"/>
      <w:color w:val="000000"/>
      <w:sz w:val="16"/>
      <w:szCs w:val="16"/>
      <w:lang w:val="en-ID"/>
    </w:rPr>
  </w:style>
  <w:style w:type="character" w:styleId="PlaceholderText">
    <w:name w:val="Placeholder Text"/>
    <w:basedOn w:val="DefaultParagraphFont"/>
    <w:uiPriority w:val="99"/>
    <w:semiHidden/>
    <w:rsid w:val="003842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9734623">
      <w:bodyDiv w:val="1"/>
      <w:marLeft w:val="0"/>
      <w:marRight w:val="0"/>
      <w:marTop w:val="0"/>
      <w:marBottom w:val="0"/>
      <w:divBdr>
        <w:top w:val="none" w:sz="0" w:space="0" w:color="auto"/>
        <w:left w:val="none" w:sz="0" w:space="0" w:color="auto"/>
        <w:bottom w:val="none" w:sz="0" w:space="0" w:color="auto"/>
        <w:right w:val="none" w:sz="0" w:space="0" w:color="auto"/>
      </w:divBdr>
      <w:divsChild>
        <w:div w:id="536351389">
          <w:marLeft w:val="640"/>
          <w:marRight w:val="0"/>
          <w:marTop w:val="0"/>
          <w:marBottom w:val="0"/>
          <w:divBdr>
            <w:top w:val="none" w:sz="0" w:space="0" w:color="auto"/>
            <w:left w:val="none" w:sz="0" w:space="0" w:color="auto"/>
            <w:bottom w:val="none" w:sz="0" w:space="0" w:color="auto"/>
            <w:right w:val="none" w:sz="0" w:space="0" w:color="auto"/>
          </w:divBdr>
        </w:div>
        <w:div w:id="304090485">
          <w:marLeft w:val="640"/>
          <w:marRight w:val="0"/>
          <w:marTop w:val="0"/>
          <w:marBottom w:val="0"/>
          <w:divBdr>
            <w:top w:val="none" w:sz="0" w:space="0" w:color="auto"/>
            <w:left w:val="none" w:sz="0" w:space="0" w:color="auto"/>
            <w:bottom w:val="none" w:sz="0" w:space="0" w:color="auto"/>
            <w:right w:val="none" w:sz="0" w:space="0" w:color="auto"/>
          </w:divBdr>
        </w:div>
        <w:div w:id="936670859">
          <w:marLeft w:val="640"/>
          <w:marRight w:val="0"/>
          <w:marTop w:val="0"/>
          <w:marBottom w:val="0"/>
          <w:divBdr>
            <w:top w:val="none" w:sz="0" w:space="0" w:color="auto"/>
            <w:left w:val="none" w:sz="0" w:space="0" w:color="auto"/>
            <w:bottom w:val="none" w:sz="0" w:space="0" w:color="auto"/>
            <w:right w:val="none" w:sz="0" w:space="0" w:color="auto"/>
          </w:divBdr>
        </w:div>
        <w:div w:id="82843519">
          <w:marLeft w:val="640"/>
          <w:marRight w:val="0"/>
          <w:marTop w:val="0"/>
          <w:marBottom w:val="0"/>
          <w:divBdr>
            <w:top w:val="none" w:sz="0" w:space="0" w:color="auto"/>
            <w:left w:val="none" w:sz="0" w:space="0" w:color="auto"/>
            <w:bottom w:val="none" w:sz="0" w:space="0" w:color="auto"/>
            <w:right w:val="none" w:sz="0" w:space="0" w:color="auto"/>
          </w:divBdr>
        </w:div>
        <w:div w:id="1548564435">
          <w:marLeft w:val="640"/>
          <w:marRight w:val="0"/>
          <w:marTop w:val="0"/>
          <w:marBottom w:val="0"/>
          <w:divBdr>
            <w:top w:val="none" w:sz="0" w:space="0" w:color="auto"/>
            <w:left w:val="none" w:sz="0" w:space="0" w:color="auto"/>
            <w:bottom w:val="none" w:sz="0" w:space="0" w:color="auto"/>
            <w:right w:val="none" w:sz="0" w:space="0" w:color="auto"/>
          </w:divBdr>
        </w:div>
        <w:div w:id="1365786650">
          <w:marLeft w:val="640"/>
          <w:marRight w:val="0"/>
          <w:marTop w:val="0"/>
          <w:marBottom w:val="0"/>
          <w:divBdr>
            <w:top w:val="none" w:sz="0" w:space="0" w:color="auto"/>
            <w:left w:val="none" w:sz="0" w:space="0" w:color="auto"/>
            <w:bottom w:val="none" w:sz="0" w:space="0" w:color="auto"/>
            <w:right w:val="none" w:sz="0" w:space="0" w:color="auto"/>
          </w:divBdr>
        </w:div>
        <w:div w:id="1641567627">
          <w:marLeft w:val="640"/>
          <w:marRight w:val="0"/>
          <w:marTop w:val="0"/>
          <w:marBottom w:val="0"/>
          <w:divBdr>
            <w:top w:val="none" w:sz="0" w:space="0" w:color="auto"/>
            <w:left w:val="none" w:sz="0" w:space="0" w:color="auto"/>
            <w:bottom w:val="none" w:sz="0" w:space="0" w:color="auto"/>
            <w:right w:val="none" w:sz="0" w:space="0" w:color="auto"/>
          </w:divBdr>
        </w:div>
        <w:div w:id="906837692">
          <w:marLeft w:val="640"/>
          <w:marRight w:val="0"/>
          <w:marTop w:val="0"/>
          <w:marBottom w:val="0"/>
          <w:divBdr>
            <w:top w:val="none" w:sz="0" w:space="0" w:color="auto"/>
            <w:left w:val="none" w:sz="0" w:space="0" w:color="auto"/>
            <w:bottom w:val="none" w:sz="0" w:space="0" w:color="auto"/>
            <w:right w:val="none" w:sz="0" w:space="0" w:color="auto"/>
          </w:divBdr>
        </w:div>
        <w:div w:id="1806268885">
          <w:marLeft w:val="640"/>
          <w:marRight w:val="0"/>
          <w:marTop w:val="0"/>
          <w:marBottom w:val="0"/>
          <w:divBdr>
            <w:top w:val="none" w:sz="0" w:space="0" w:color="auto"/>
            <w:left w:val="none" w:sz="0" w:space="0" w:color="auto"/>
            <w:bottom w:val="none" w:sz="0" w:space="0" w:color="auto"/>
            <w:right w:val="none" w:sz="0" w:space="0" w:color="auto"/>
          </w:divBdr>
        </w:div>
        <w:div w:id="1028916113">
          <w:marLeft w:val="640"/>
          <w:marRight w:val="0"/>
          <w:marTop w:val="0"/>
          <w:marBottom w:val="0"/>
          <w:divBdr>
            <w:top w:val="none" w:sz="0" w:space="0" w:color="auto"/>
            <w:left w:val="none" w:sz="0" w:space="0" w:color="auto"/>
            <w:bottom w:val="none" w:sz="0" w:space="0" w:color="auto"/>
            <w:right w:val="none" w:sz="0" w:space="0" w:color="auto"/>
          </w:divBdr>
        </w:div>
        <w:div w:id="122433268">
          <w:marLeft w:val="640"/>
          <w:marRight w:val="0"/>
          <w:marTop w:val="0"/>
          <w:marBottom w:val="0"/>
          <w:divBdr>
            <w:top w:val="none" w:sz="0" w:space="0" w:color="auto"/>
            <w:left w:val="none" w:sz="0" w:space="0" w:color="auto"/>
            <w:bottom w:val="none" w:sz="0" w:space="0" w:color="auto"/>
            <w:right w:val="none" w:sz="0" w:space="0" w:color="auto"/>
          </w:divBdr>
        </w:div>
        <w:div w:id="513690514">
          <w:marLeft w:val="640"/>
          <w:marRight w:val="0"/>
          <w:marTop w:val="0"/>
          <w:marBottom w:val="0"/>
          <w:divBdr>
            <w:top w:val="none" w:sz="0" w:space="0" w:color="auto"/>
            <w:left w:val="none" w:sz="0" w:space="0" w:color="auto"/>
            <w:bottom w:val="none" w:sz="0" w:space="0" w:color="auto"/>
            <w:right w:val="none" w:sz="0" w:space="0" w:color="auto"/>
          </w:divBdr>
        </w:div>
        <w:div w:id="1155534757">
          <w:marLeft w:val="640"/>
          <w:marRight w:val="0"/>
          <w:marTop w:val="0"/>
          <w:marBottom w:val="0"/>
          <w:divBdr>
            <w:top w:val="none" w:sz="0" w:space="0" w:color="auto"/>
            <w:left w:val="none" w:sz="0" w:space="0" w:color="auto"/>
            <w:bottom w:val="none" w:sz="0" w:space="0" w:color="auto"/>
            <w:right w:val="none" w:sz="0" w:space="0" w:color="auto"/>
          </w:divBdr>
        </w:div>
        <w:div w:id="919751606">
          <w:marLeft w:val="640"/>
          <w:marRight w:val="0"/>
          <w:marTop w:val="0"/>
          <w:marBottom w:val="0"/>
          <w:divBdr>
            <w:top w:val="none" w:sz="0" w:space="0" w:color="auto"/>
            <w:left w:val="none" w:sz="0" w:space="0" w:color="auto"/>
            <w:bottom w:val="none" w:sz="0" w:space="0" w:color="auto"/>
            <w:right w:val="none" w:sz="0" w:space="0" w:color="auto"/>
          </w:divBdr>
        </w:div>
        <w:div w:id="489105754">
          <w:marLeft w:val="640"/>
          <w:marRight w:val="0"/>
          <w:marTop w:val="0"/>
          <w:marBottom w:val="0"/>
          <w:divBdr>
            <w:top w:val="none" w:sz="0" w:space="0" w:color="auto"/>
            <w:left w:val="none" w:sz="0" w:space="0" w:color="auto"/>
            <w:bottom w:val="none" w:sz="0" w:space="0" w:color="auto"/>
            <w:right w:val="none" w:sz="0" w:space="0" w:color="auto"/>
          </w:divBdr>
        </w:div>
        <w:div w:id="881987201">
          <w:marLeft w:val="640"/>
          <w:marRight w:val="0"/>
          <w:marTop w:val="0"/>
          <w:marBottom w:val="0"/>
          <w:divBdr>
            <w:top w:val="none" w:sz="0" w:space="0" w:color="auto"/>
            <w:left w:val="none" w:sz="0" w:space="0" w:color="auto"/>
            <w:bottom w:val="none" w:sz="0" w:space="0" w:color="auto"/>
            <w:right w:val="none" w:sz="0" w:space="0" w:color="auto"/>
          </w:divBdr>
        </w:div>
        <w:div w:id="1078095132">
          <w:marLeft w:val="640"/>
          <w:marRight w:val="0"/>
          <w:marTop w:val="0"/>
          <w:marBottom w:val="0"/>
          <w:divBdr>
            <w:top w:val="none" w:sz="0" w:space="0" w:color="auto"/>
            <w:left w:val="none" w:sz="0" w:space="0" w:color="auto"/>
            <w:bottom w:val="none" w:sz="0" w:space="0" w:color="auto"/>
            <w:right w:val="none" w:sz="0" w:space="0" w:color="auto"/>
          </w:divBdr>
        </w:div>
        <w:div w:id="785318826">
          <w:marLeft w:val="640"/>
          <w:marRight w:val="0"/>
          <w:marTop w:val="0"/>
          <w:marBottom w:val="0"/>
          <w:divBdr>
            <w:top w:val="none" w:sz="0" w:space="0" w:color="auto"/>
            <w:left w:val="none" w:sz="0" w:space="0" w:color="auto"/>
            <w:bottom w:val="none" w:sz="0" w:space="0" w:color="auto"/>
            <w:right w:val="none" w:sz="0" w:space="0" w:color="auto"/>
          </w:divBdr>
        </w:div>
        <w:div w:id="915549088">
          <w:marLeft w:val="640"/>
          <w:marRight w:val="0"/>
          <w:marTop w:val="0"/>
          <w:marBottom w:val="0"/>
          <w:divBdr>
            <w:top w:val="none" w:sz="0" w:space="0" w:color="auto"/>
            <w:left w:val="none" w:sz="0" w:space="0" w:color="auto"/>
            <w:bottom w:val="none" w:sz="0" w:space="0" w:color="auto"/>
            <w:right w:val="none" w:sz="0" w:space="0" w:color="auto"/>
          </w:divBdr>
        </w:div>
        <w:div w:id="1450853659">
          <w:marLeft w:val="640"/>
          <w:marRight w:val="0"/>
          <w:marTop w:val="0"/>
          <w:marBottom w:val="0"/>
          <w:divBdr>
            <w:top w:val="none" w:sz="0" w:space="0" w:color="auto"/>
            <w:left w:val="none" w:sz="0" w:space="0" w:color="auto"/>
            <w:bottom w:val="none" w:sz="0" w:space="0" w:color="auto"/>
            <w:right w:val="none" w:sz="0" w:space="0" w:color="auto"/>
          </w:divBdr>
        </w:div>
        <w:div w:id="1438482022">
          <w:marLeft w:val="640"/>
          <w:marRight w:val="0"/>
          <w:marTop w:val="0"/>
          <w:marBottom w:val="0"/>
          <w:divBdr>
            <w:top w:val="none" w:sz="0" w:space="0" w:color="auto"/>
            <w:left w:val="none" w:sz="0" w:space="0" w:color="auto"/>
            <w:bottom w:val="none" w:sz="0" w:space="0" w:color="auto"/>
            <w:right w:val="none" w:sz="0" w:space="0" w:color="auto"/>
          </w:divBdr>
        </w:div>
        <w:div w:id="1818378671">
          <w:marLeft w:val="640"/>
          <w:marRight w:val="0"/>
          <w:marTop w:val="0"/>
          <w:marBottom w:val="0"/>
          <w:divBdr>
            <w:top w:val="none" w:sz="0" w:space="0" w:color="auto"/>
            <w:left w:val="none" w:sz="0" w:space="0" w:color="auto"/>
            <w:bottom w:val="none" w:sz="0" w:space="0" w:color="auto"/>
            <w:right w:val="none" w:sz="0" w:space="0" w:color="auto"/>
          </w:divBdr>
        </w:div>
        <w:div w:id="172766346">
          <w:marLeft w:val="640"/>
          <w:marRight w:val="0"/>
          <w:marTop w:val="0"/>
          <w:marBottom w:val="0"/>
          <w:divBdr>
            <w:top w:val="none" w:sz="0" w:space="0" w:color="auto"/>
            <w:left w:val="none" w:sz="0" w:space="0" w:color="auto"/>
            <w:bottom w:val="none" w:sz="0" w:space="0" w:color="auto"/>
            <w:right w:val="none" w:sz="0" w:space="0" w:color="auto"/>
          </w:divBdr>
        </w:div>
        <w:div w:id="1364289940">
          <w:marLeft w:val="64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319731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1796982">
      <w:bodyDiv w:val="1"/>
      <w:marLeft w:val="0"/>
      <w:marRight w:val="0"/>
      <w:marTop w:val="0"/>
      <w:marBottom w:val="0"/>
      <w:divBdr>
        <w:top w:val="none" w:sz="0" w:space="0" w:color="auto"/>
        <w:left w:val="none" w:sz="0" w:space="0" w:color="auto"/>
        <w:bottom w:val="none" w:sz="0" w:space="0" w:color="auto"/>
        <w:right w:val="none" w:sz="0" w:space="0" w:color="auto"/>
      </w:divBdr>
    </w:div>
    <w:div w:id="13393839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16298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17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54B912629B8547B215B5FFAA0D87C4"/>
        <w:category>
          <w:name w:val="General"/>
          <w:gallery w:val="placeholder"/>
        </w:category>
        <w:types>
          <w:type w:val="bbPlcHdr"/>
        </w:types>
        <w:behaviors>
          <w:behavior w:val="content"/>
        </w:behaviors>
        <w:guid w:val="{42368A5E-9E12-BF47-8A71-199669B0E357}"/>
      </w:docPartPr>
      <w:docPartBody>
        <w:p w:rsidR="0084494D" w:rsidRDefault="009604C7" w:rsidP="009604C7">
          <w:pPr>
            <w:pStyle w:val="9F54B912629B8547B215B5FFAA0D87C4"/>
          </w:pPr>
          <w:r w:rsidRPr="00695885">
            <w:rPr>
              <w:rStyle w:val="PlaceholderText"/>
            </w:rPr>
            <w:t>Click or tap here to enter text.</w:t>
          </w:r>
        </w:p>
      </w:docPartBody>
    </w:docPart>
    <w:docPart>
      <w:docPartPr>
        <w:name w:val="0B4C2CAC4C15824391DF48DAEDEF2368"/>
        <w:category>
          <w:name w:val="General"/>
          <w:gallery w:val="placeholder"/>
        </w:category>
        <w:types>
          <w:type w:val="bbPlcHdr"/>
        </w:types>
        <w:behaviors>
          <w:behavior w:val="content"/>
        </w:behaviors>
        <w:guid w:val="{8A5258A7-97C3-2245-86F3-7610D57342D1}"/>
      </w:docPartPr>
      <w:docPartBody>
        <w:p w:rsidR="0084494D" w:rsidRDefault="009604C7" w:rsidP="009604C7">
          <w:pPr>
            <w:pStyle w:val="0B4C2CAC4C15824391DF48DAEDEF2368"/>
          </w:pPr>
          <w:r w:rsidRPr="00695885">
            <w:rPr>
              <w:rStyle w:val="PlaceholderText"/>
            </w:rPr>
            <w:t>Click or tap here to enter text.</w:t>
          </w:r>
        </w:p>
      </w:docPartBody>
    </w:docPart>
    <w:docPart>
      <w:docPartPr>
        <w:name w:val="08E0D93BC220BA4A8D8CCD8C7BA36C18"/>
        <w:category>
          <w:name w:val="General"/>
          <w:gallery w:val="placeholder"/>
        </w:category>
        <w:types>
          <w:type w:val="bbPlcHdr"/>
        </w:types>
        <w:behaviors>
          <w:behavior w:val="content"/>
        </w:behaviors>
        <w:guid w:val="{5E924567-0121-5F4C-BD26-21637AC088C4}"/>
      </w:docPartPr>
      <w:docPartBody>
        <w:p w:rsidR="0084494D" w:rsidRDefault="009604C7" w:rsidP="009604C7">
          <w:pPr>
            <w:pStyle w:val="08E0D93BC220BA4A8D8CCD8C7BA36C18"/>
          </w:pPr>
          <w:r w:rsidRPr="00695885">
            <w:rPr>
              <w:rStyle w:val="PlaceholderText"/>
            </w:rPr>
            <w:t>Click or tap here to enter text.</w:t>
          </w:r>
        </w:p>
      </w:docPartBody>
    </w:docPart>
    <w:docPart>
      <w:docPartPr>
        <w:name w:val="A8BB63CBA190EC4390F90F2F6C0C0F08"/>
        <w:category>
          <w:name w:val="General"/>
          <w:gallery w:val="placeholder"/>
        </w:category>
        <w:types>
          <w:type w:val="bbPlcHdr"/>
        </w:types>
        <w:behaviors>
          <w:behavior w:val="content"/>
        </w:behaviors>
        <w:guid w:val="{E0E96352-0FD5-0F45-ADB3-4AB782AA7D40}"/>
      </w:docPartPr>
      <w:docPartBody>
        <w:p w:rsidR="0084494D" w:rsidRDefault="009604C7" w:rsidP="009604C7">
          <w:pPr>
            <w:pStyle w:val="A8BB63CBA190EC4390F90F2F6C0C0F08"/>
          </w:pPr>
          <w:r w:rsidRPr="00695885">
            <w:rPr>
              <w:rStyle w:val="PlaceholderText"/>
            </w:rPr>
            <w:t>Click or tap here to enter text.</w:t>
          </w:r>
        </w:p>
      </w:docPartBody>
    </w:docPart>
    <w:docPart>
      <w:docPartPr>
        <w:name w:val="423A20FEE5BA72498ABB967E3A1ECAA0"/>
        <w:category>
          <w:name w:val="General"/>
          <w:gallery w:val="placeholder"/>
        </w:category>
        <w:types>
          <w:type w:val="bbPlcHdr"/>
        </w:types>
        <w:behaviors>
          <w:behavior w:val="content"/>
        </w:behaviors>
        <w:guid w:val="{88D2DCD8-8CBA-5D4A-BEFD-F9F0F0CCEC8D}"/>
      </w:docPartPr>
      <w:docPartBody>
        <w:p w:rsidR="0084494D" w:rsidRDefault="009604C7" w:rsidP="009604C7">
          <w:pPr>
            <w:pStyle w:val="423A20FEE5BA72498ABB967E3A1ECAA0"/>
          </w:pPr>
          <w:r w:rsidRPr="00695885">
            <w:rPr>
              <w:rStyle w:val="PlaceholderText"/>
            </w:rPr>
            <w:t>Click or tap here to enter text.</w:t>
          </w:r>
        </w:p>
      </w:docPartBody>
    </w:docPart>
    <w:docPart>
      <w:docPartPr>
        <w:name w:val="7087B5A6E31EB34D99F8A763872B140A"/>
        <w:category>
          <w:name w:val="General"/>
          <w:gallery w:val="placeholder"/>
        </w:category>
        <w:types>
          <w:type w:val="bbPlcHdr"/>
        </w:types>
        <w:behaviors>
          <w:behavior w:val="content"/>
        </w:behaviors>
        <w:guid w:val="{2B9305B7-4A5A-2049-9BBD-49B648574AA1}"/>
      </w:docPartPr>
      <w:docPartBody>
        <w:p w:rsidR="0084494D" w:rsidRDefault="009604C7" w:rsidP="009604C7">
          <w:pPr>
            <w:pStyle w:val="7087B5A6E31EB34D99F8A763872B140A"/>
          </w:pPr>
          <w:r w:rsidRPr="00695885">
            <w:rPr>
              <w:rStyle w:val="PlaceholderText"/>
            </w:rPr>
            <w:t>Click or tap here to enter text.</w:t>
          </w:r>
        </w:p>
      </w:docPartBody>
    </w:docPart>
    <w:docPart>
      <w:docPartPr>
        <w:name w:val="D6CFC3CB4424BD4CBAB48BBD80423449"/>
        <w:category>
          <w:name w:val="General"/>
          <w:gallery w:val="placeholder"/>
        </w:category>
        <w:types>
          <w:type w:val="bbPlcHdr"/>
        </w:types>
        <w:behaviors>
          <w:behavior w:val="content"/>
        </w:behaviors>
        <w:guid w:val="{30882B50-82BA-9543-9345-B4F9AE1F3344}"/>
      </w:docPartPr>
      <w:docPartBody>
        <w:p w:rsidR="0084494D" w:rsidRDefault="009604C7" w:rsidP="009604C7">
          <w:pPr>
            <w:pStyle w:val="D6CFC3CB4424BD4CBAB48BBD80423449"/>
          </w:pPr>
          <w:r w:rsidRPr="00695885">
            <w:rPr>
              <w:rStyle w:val="PlaceholderText"/>
            </w:rPr>
            <w:t>Click or tap here to enter text.</w:t>
          </w:r>
        </w:p>
      </w:docPartBody>
    </w:docPart>
    <w:docPart>
      <w:docPartPr>
        <w:name w:val="06FE1C8AC206C249BD4DC20D07266DF2"/>
        <w:category>
          <w:name w:val="General"/>
          <w:gallery w:val="placeholder"/>
        </w:category>
        <w:types>
          <w:type w:val="bbPlcHdr"/>
        </w:types>
        <w:behaviors>
          <w:behavior w:val="content"/>
        </w:behaviors>
        <w:guid w:val="{288757D4-4639-7F4B-AE30-48787623113B}"/>
      </w:docPartPr>
      <w:docPartBody>
        <w:p w:rsidR="0084494D" w:rsidRDefault="009604C7" w:rsidP="009604C7">
          <w:pPr>
            <w:pStyle w:val="06FE1C8AC206C249BD4DC20D07266DF2"/>
          </w:pPr>
          <w:r w:rsidRPr="00695885">
            <w:rPr>
              <w:rStyle w:val="PlaceholderText"/>
            </w:rPr>
            <w:t>Click or tap here to enter text.</w:t>
          </w:r>
        </w:p>
      </w:docPartBody>
    </w:docPart>
    <w:docPart>
      <w:docPartPr>
        <w:name w:val="89F6FAFE80B23E4C8B4E16A5A452C66E"/>
        <w:category>
          <w:name w:val="General"/>
          <w:gallery w:val="placeholder"/>
        </w:category>
        <w:types>
          <w:type w:val="bbPlcHdr"/>
        </w:types>
        <w:behaviors>
          <w:behavior w:val="content"/>
        </w:behaviors>
        <w:guid w:val="{A65ED99A-A788-1D40-BB0C-A4EAD6D334F2}"/>
      </w:docPartPr>
      <w:docPartBody>
        <w:p w:rsidR="0084494D" w:rsidRDefault="009604C7" w:rsidP="009604C7">
          <w:pPr>
            <w:pStyle w:val="89F6FAFE80B23E4C8B4E16A5A452C66E"/>
          </w:pPr>
          <w:r w:rsidRPr="00695885">
            <w:rPr>
              <w:rStyle w:val="PlaceholderText"/>
            </w:rPr>
            <w:t>Click or tap here to enter text.</w:t>
          </w:r>
        </w:p>
      </w:docPartBody>
    </w:docPart>
    <w:docPart>
      <w:docPartPr>
        <w:name w:val="49CCBD977D1E1F419C562457872271EB"/>
        <w:category>
          <w:name w:val="General"/>
          <w:gallery w:val="placeholder"/>
        </w:category>
        <w:types>
          <w:type w:val="bbPlcHdr"/>
        </w:types>
        <w:behaviors>
          <w:behavior w:val="content"/>
        </w:behaviors>
        <w:guid w:val="{A7BEF64B-9361-004B-A842-163507962AE2}"/>
      </w:docPartPr>
      <w:docPartBody>
        <w:p w:rsidR="0084494D" w:rsidRDefault="009604C7" w:rsidP="009604C7">
          <w:pPr>
            <w:pStyle w:val="49CCBD977D1E1F419C562457872271EB"/>
          </w:pPr>
          <w:r w:rsidRPr="00695885">
            <w:rPr>
              <w:rStyle w:val="PlaceholderText"/>
            </w:rPr>
            <w:t>Click or tap here to enter text.</w:t>
          </w:r>
        </w:p>
      </w:docPartBody>
    </w:docPart>
    <w:docPart>
      <w:docPartPr>
        <w:name w:val="3E4D40675F38BF44AE2A83A922A509BA"/>
        <w:category>
          <w:name w:val="General"/>
          <w:gallery w:val="placeholder"/>
        </w:category>
        <w:types>
          <w:type w:val="bbPlcHdr"/>
        </w:types>
        <w:behaviors>
          <w:behavior w:val="content"/>
        </w:behaviors>
        <w:guid w:val="{8F79F4AC-00C6-4947-9B85-F33FD2B6B726}"/>
      </w:docPartPr>
      <w:docPartBody>
        <w:p w:rsidR="0084494D" w:rsidRDefault="009604C7" w:rsidP="009604C7">
          <w:pPr>
            <w:pStyle w:val="3E4D40675F38BF44AE2A83A922A509BA"/>
          </w:pPr>
          <w:r w:rsidRPr="00695885">
            <w:rPr>
              <w:rStyle w:val="PlaceholderText"/>
            </w:rPr>
            <w:t>Click or tap here to enter text.</w:t>
          </w:r>
        </w:p>
      </w:docPartBody>
    </w:docPart>
    <w:docPart>
      <w:docPartPr>
        <w:name w:val="C808C3C4233D32478B7A8B27D1F5BD41"/>
        <w:category>
          <w:name w:val="General"/>
          <w:gallery w:val="placeholder"/>
        </w:category>
        <w:types>
          <w:type w:val="bbPlcHdr"/>
        </w:types>
        <w:behaviors>
          <w:behavior w:val="content"/>
        </w:behaviors>
        <w:guid w:val="{02763846-FBE4-0D45-917E-B258D7B46E42}"/>
      </w:docPartPr>
      <w:docPartBody>
        <w:p w:rsidR="0084494D" w:rsidRDefault="009604C7" w:rsidP="009604C7">
          <w:pPr>
            <w:pStyle w:val="C808C3C4233D32478B7A8B27D1F5BD41"/>
          </w:pPr>
          <w:r w:rsidRPr="0069588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540F407-B1B4-7443-B4F6-D3F004DA1ADC}"/>
      </w:docPartPr>
      <w:docPartBody>
        <w:p w:rsidR="0084494D" w:rsidRDefault="009604C7">
          <w:r w:rsidRPr="003602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C7"/>
    <w:rsid w:val="003C3995"/>
    <w:rsid w:val="003C4111"/>
    <w:rsid w:val="00463440"/>
    <w:rsid w:val="006F7D8B"/>
    <w:rsid w:val="007E199B"/>
    <w:rsid w:val="0084494D"/>
    <w:rsid w:val="008E04BC"/>
    <w:rsid w:val="009604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4C7"/>
    <w:rPr>
      <w:color w:val="666666"/>
    </w:rPr>
  </w:style>
  <w:style w:type="paragraph" w:customStyle="1" w:styleId="9F54B912629B8547B215B5FFAA0D87C4">
    <w:name w:val="9F54B912629B8547B215B5FFAA0D87C4"/>
    <w:rsid w:val="009604C7"/>
  </w:style>
  <w:style w:type="paragraph" w:customStyle="1" w:styleId="0B4C2CAC4C15824391DF48DAEDEF2368">
    <w:name w:val="0B4C2CAC4C15824391DF48DAEDEF2368"/>
    <w:rsid w:val="009604C7"/>
  </w:style>
  <w:style w:type="paragraph" w:customStyle="1" w:styleId="08E0D93BC220BA4A8D8CCD8C7BA36C18">
    <w:name w:val="08E0D93BC220BA4A8D8CCD8C7BA36C18"/>
    <w:rsid w:val="009604C7"/>
  </w:style>
  <w:style w:type="paragraph" w:customStyle="1" w:styleId="A8BB63CBA190EC4390F90F2F6C0C0F08">
    <w:name w:val="A8BB63CBA190EC4390F90F2F6C0C0F08"/>
    <w:rsid w:val="009604C7"/>
  </w:style>
  <w:style w:type="paragraph" w:customStyle="1" w:styleId="423A20FEE5BA72498ABB967E3A1ECAA0">
    <w:name w:val="423A20FEE5BA72498ABB967E3A1ECAA0"/>
    <w:rsid w:val="009604C7"/>
  </w:style>
  <w:style w:type="paragraph" w:customStyle="1" w:styleId="7087B5A6E31EB34D99F8A763872B140A">
    <w:name w:val="7087B5A6E31EB34D99F8A763872B140A"/>
    <w:rsid w:val="009604C7"/>
  </w:style>
  <w:style w:type="paragraph" w:customStyle="1" w:styleId="D6CFC3CB4424BD4CBAB48BBD80423449">
    <w:name w:val="D6CFC3CB4424BD4CBAB48BBD80423449"/>
    <w:rsid w:val="009604C7"/>
  </w:style>
  <w:style w:type="paragraph" w:customStyle="1" w:styleId="06FE1C8AC206C249BD4DC20D07266DF2">
    <w:name w:val="06FE1C8AC206C249BD4DC20D07266DF2"/>
    <w:rsid w:val="009604C7"/>
  </w:style>
  <w:style w:type="paragraph" w:customStyle="1" w:styleId="89F6FAFE80B23E4C8B4E16A5A452C66E">
    <w:name w:val="89F6FAFE80B23E4C8B4E16A5A452C66E"/>
    <w:rsid w:val="009604C7"/>
  </w:style>
  <w:style w:type="paragraph" w:customStyle="1" w:styleId="49CCBD977D1E1F419C562457872271EB">
    <w:name w:val="49CCBD977D1E1F419C562457872271EB"/>
    <w:rsid w:val="009604C7"/>
  </w:style>
  <w:style w:type="paragraph" w:customStyle="1" w:styleId="3E4D40675F38BF44AE2A83A922A509BA">
    <w:name w:val="3E4D40675F38BF44AE2A83A922A509BA"/>
    <w:rsid w:val="009604C7"/>
  </w:style>
  <w:style w:type="paragraph" w:customStyle="1" w:styleId="C808C3C4233D32478B7A8B27D1F5BD41">
    <w:name w:val="C808C3C4233D32478B7A8B27D1F5BD41"/>
    <w:rsid w:val="00960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BDC43-70FD-CF45-9DC9-874D97E09E19}">
  <we:reference id="wa104382081" version="1.55.1.0" store="en-US" storeType="OMEX"/>
  <we:alternateReferences>
    <we:reference id="wa104382081" version="1.55.1.0" store="" storeType="OMEX"/>
  </we:alternateReferences>
  <we:properties>
    <we:property name="MENDELEY_CITATIONS" value="[{&quot;citationID&quot;:&quot;MENDELEY_CITATION_ea7d3be4-a07c-4f2d-b0e8-d02a7b29c1bb&quot;,&quot;properties&quot;:{&quot;noteIndex&quot;:0},&quot;isEdited&quot;:false,&quot;manualOverride&quot;:{&quot;isManuallyOverridden&quot;:false,&quot;citeprocText&quot;:&quot;[1]&quot;,&quot;manualOverrideText&quot;:&quot;&quot;},&quot;citationTag&quot;:&quot;MENDELEY_CITATION_v3_eyJjaXRhdGlvbklEIjoiTUVOREVMRVlfQ0lUQVRJT05fZWE3ZDNiZTQtYTA3Yy00ZjJkLWIwZTgtZDAyYTdiMjljMWJiIiwicHJvcGVydGllcyI6eyJub3RlSW5kZXgiOjB9LCJpc0VkaXRlZCI6ZmFsc2UsIm1hbnVhbE92ZXJyaWRlIjp7ImlzTWFudWFsbHlPdmVycmlkZGVuIjpmYWxzZSwiY2l0ZXByb2NUZXh0IjoiWzFdIiwibWFudWFsT3ZlcnJpZGVUZXh0IjoiIn0sImNpdGF0aW9uSXRlbXMiOlt7ImlkIjoiNmQyMTk2ZDQtOWE4Yi0zZDkwLTk1YzctZTc4OWE5ZDIwY2FiIiwiaXRlbURhdGEiOnsidHlwZSI6ImFydGljbGUtam91cm5hbCIsImlkIjoiNmQyMTk2ZDQtOWE4Yi0zZDkwLTk1YzctZTc4OWE5ZDIwY2FiIiwidGl0bGUiOiJUaGUgUHJlZGljdGlvbiBvZiBSb2FkIENvbmRpdGlvbiBWYWx1ZSBkdXJpbmcgTWFpbnRlbmFuY2UgQmFzZWQgb24gTWFya292IFByb2Nlc3MiLCJhdXRob3IiOlt7ImZhbWlseSI6IklzcmFkaSIsImdpdmVuIjoiTXVoYW1tYWQiLCJwYXJzZS1uYW1lcyI6ZmFsc2UsImRyb3BwaW5nLXBhcnRpY2xlIjoiIiwibm9uLWRyb3BwaW5nLXBhcnRpY2xlIjoiIn0seyJmYW1pbHkiOiJQcmFzZXRpam8iLCJnaXZlbiI6IkpvZXdvbm8iLCJwYXJzZS1uYW1lcyI6ZmFsc2UsImRyb3BwaW5nLXBhcnRpY2xlIjoiIiwibm9uLWRyb3BwaW5nLXBhcnRpY2xlIjoiIn0seyJmYW1pbHkiOiJJcmZhbiIsImdpdmVuIjoiQW5kcmkiLCJwYXJzZS1uYW1lcyI6ZmFsc2UsImRyb3BwaW5nLXBhcnRpY2xlIjoiIiwibm9uLWRyb3BwaW5nLXBhcnRpY2xlIjoiIn0seyJmYW1pbHkiOiJBbmRyYWlrbyIsImdpdmVuIjoiSGVydSIsInBhcnNlLW5hbWVzIjpmYWxzZSwiZHJvcHBpbmctcGFydGljbGUiOiIiLCJub24tZHJvcHBpbmctcGFydGljbGUiOiIifSx7ImZhbWlseSI6IlpoYW5nIiwiZ2l2ZW4iOiJHdW9odWkiLCJwYXJzZS1uYW1lcyI6ZmFsc2UsImRyb3BwaW5nLXBhcnRpY2xlIjoiIiwibm9uLWRyb3BwaW5nLXBhcnRpY2xlIjoiIn1dLCJjb250YWluZXItdGl0bGUiOiJJbnRlcm5hdGlvbmFsIEpvdXJuYWwgb24gQWR2YW5jZWQgU2NpZW5jZSwgRW5naW5lZXJpbmcgYW5kIEluZm9ybWF0aW9uIFRlY2hub2xvZ3kgKElKQVNFSVQpIiwiRE9JIjoiaHR0cHM6Ly9kb2kub3JnLzEwLjE4NTE3L2lqYXNlaXQuMTQuMy4xOTQ3NSIsImlzc3VlZCI6eyJkYXRlLXBhcnRzIjpbWzIwMjRdXX0sInBhZ2UiOiIxMDgzLTEwOTAiLCJpc3N1ZSI6IjMiLCJ2b2x1bWUiOiIxNCIsImNvbnRhaW5lci10aXRsZS1zaG9ydCI6IiJ9LCJpc1RlbXBvcmFyeSI6ZmFsc2V9XX0=&quot;,&quot;citationItems&quot;:[{&quot;id&quot;:&quot;6d2196d4-9a8b-3d90-95c7-e789a9d20cab&quot;,&quot;itemData&quot;:{&quot;type&quot;:&quot;article-journal&quot;,&quot;id&quot;:&quot;6d2196d4-9a8b-3d90-95c7-e789a9d20cab&quot;,&quot;title&quot;:&quot;The Prediction of Road Condition Value during Maintenance Based on Markov Process&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Irfan&quot;,&quot;given&quot;:&quot;Andri&quot;,&quot;parse-names&quot;:false,&quot;dropping-particle&quot;:&quot;&quot;,&quot;non-dropping-particle&quot;:&quot;&quot;},{&quot;family&quot;:&quot;Andraiko&quot;,&quot;given&quot;:&quot;Heru&quot;,&quot;parse-names&quot;:false,&quot;dropping-particle&quot;:&quot;&quot;,&quot;non-dropping-particle&quot;:&quot;&quot;},{&quot;family&quot;:&quot;Zhang&quot;,&quot;given&quot;:&quot;Guohui&quot;,&quot;parse-names&quot;:false,&quot;dropping-particle&quot;:&quot;&quot;,&quot;non-dropping-particle&quot;:&quot;&quot;}],&quot;container-title&quot;:&quot;International Journal on Advanced Science, Engineering and Information Technology (IJASEIT)&quot;,&quot;DOI&quot;:&quot;https://doi.org/10.18517/ijaseit.14.3.19475&quot;,&quot;issued&quot;:{&quot;date-parts&quot;:[[2024]]},&quot;page&quot;:&quot;1083-1090&quot;,&quot;issue&quot;:&quot;3&quot;,&quot;volume&quot;:&quot;14&quot;,&quot;container-title-short&quot;:&quot;&quot;},&quot;isTemporary&quot;:false}]},{&quot;citationID&quot;:&quot;MENDELEY_CITATION_d6579854-d305-4996-9e42-63fee36293ba&quot;,&quot;properties&quot;:{&quot;noteIndex&quot;:0},&quot;isEdited&quot;:false,&quot;manualOverride&quot;:{&quot;isManuallyOverridden&quot;:false,&quot;citeprocText&quot;:&quot;[2]&quot;,&quot;manualOverrideText&quot;:&quot;&quot;},&quot;citationTag&quot;:&quot;MENDELEY_CITATION_v3_eyJjaXRhdGlvbklEIjoiTUVOREVMRVlfQ0lUQVRJT05fZDY1Nzk4NTQtZDMwNS00OTk2LTllNDItNjNmZWUzNjI5M2JhIiwicHJvcGVydGllcyI6eyJub3RlSW5kZXgiOjB9LCJpc0VkaXRlZCI6ZmFsc2UsIm1hbnVhbE92ZXJyaWRlIjp7ImlzTWFudWFsbHlPdmVycmlkZGVuIjpmYWxzZSwiY2l0ZXByb2NUZXh0IjoiWzJdIiwibWFudWFsT3ZlcnJpZGVUZXh0IjoiIn0sImNpdGF0aW9uSXRlbXMiOlt7ImlkIjoiNTZkOGI5YjgtNjI5Ny0zY2Y3LWI0MDgtZGI0MmRmM2Q4MDAzIiwiaXRlbURhdGEiOnsidHlwZSI6ImFydGljbGUtam91cm5hbCIsImlkIjoiNTZkOGI5YjgtNjI5Ny0zY2Y3LWI0MDgtZGI0MmRmM2Q4MDAzIiwidGl0bGUiOiJQcmVkaWN0aW9uIG9mIFNlcnZpY2UgTGlmZSBCYXNlIG9uIFJlbGF0aW9uc2hpcCBiZXR3ZWVuIFBTSSBhbmQgSVJJIGZvciBGbGV4aWJsZSBQYXZlbWVud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ByYXNldHlvIiwiZ2l2ZW4iOiJZdWRpIER3aSIsInBhcnNlLW5hbWVzIjpmYWxzZSwiZHJvcHBpbmctcGFydGljbGUiOiIiLCJub24tZHJvcHBpbmctcGFydGljbGUiOiIifSx7ImZhbWlseSI6IkhhcnRhdGlrIiwiZ2l2ZW4iOiJOdXJhbmkiLCJwYXJzZS1uYW1lcyI6ZmFsc2UsImRyb3BwaW5nLXBhcnRpY2xlIjoiIiwibm9uLWRyb3BwaW5nLXBhcnRpY2xlIjoiIn0seyJmYW1pbHkiOiJSaWZhaSIsImdpdmVuIjoiQW5kcmkgSXJmYW4iLCJwYXJzZS1uYW1lcyI6ZmFsc2UsImRyb3BwaW5nLXBhcnRpY2xlIjoiIiwibm9uLWRyb3BwaW5nLXBhcnRpY2xlIjoiIn1dLCJjb250YWluZXItdGl0bGUiOiJQcm9jZWVkaW5ncyBvbiBFbmdpbmVlcmluZyIsImlzc3VlZCI6eyJkYXRlLXBhcnRzIjpbWzIwMjNdXX0sInBhZ2UiOiIyNjctMjc0IiwiaXNzdWUiOiIyIiwidm9sdW1lIjoiNSIsImNvbnRhaW5lci10aXRsZS1zaG9ydCI6IiJ9LCJpc1RlbXBvcmFyeSI6ZmFsc2V9XX0=&quot;,&quot;citationItems&quot;:[{&quot;id&quot;:&quot;56d8b9b8-6297-3cf7-b408-db42df3d8003&quot;,&quot;itemData&quot;:{&quot;type&quot;:&quot;article-journal&quot;,&quot;id&quot;:&quot;56d8b9b8-6297-3cf7-b408-db42df3d8003&quot;,&quot;title&quot;:&quot;Prediction of Service Life Base on Relationship between PSI and IRI for Flexible Pavement&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Prasetyo&quot;,&quot;given&quot;:&quot;Yudi Dwi&quot;,&quot;parse-names&quot;:false,&quot;dropping-particle&quot;:&quot;&quot;,&quot;non-dropping-particle&quot;:&quot;&quot;},{&quot;family&quot;:&quot;Hartatik&quot;,&quot;given&quot;:&quot;Nurani&quot;,&quot;parse-names&quot;:false,&quot;dropping-particle&quot;:&quot;&quot;,&quot;non-dropping-particle&quot;:&quot;&quot;},{&quot;family&quot;:&quot;Rifai&quot;,&quot;given&quot;:&quot;Andri Irfan&quot;,&quot;parse-names&quot;:false,&quot;dropping-particle&quot;:&quot;&quot;,&quot;non-dropping-particle&quot;:&quot;&quot;}],&quot;container-title&quot;:&quot;Proceedings on Engineering&quot;,&quot;issued&quot;:{&quot;date-parts&quot;:[[2023]]},&quot;page&quot;:&quot;267-274&quot;,&quot;issue&quot;:&quot;2&quot;,&quot;volume&quot;:&quot;5&quot;,&quot;container-title-short&quot;:&quot;&quot;},&quot;isTemporary&quot;:false}]},{&quot;citationID&quot;:&quot;MENDELEY_CITATION_38635716-1363-4ddd-bf5b-b13879865632&quot;,&quot;properties&quot;:{&quot;noteIndex&quot;:0},&quot;isEdited&quot;:false,&quot;manualOverride&quot;:{&quot;isManuallyOverridden&quot;:false,&quot;citeprocText&quot;:&quot;[3], [4]&quot;,&quot;manualOverrideText&quot;:&quot;&quot;},&quot;citationTag&quot;:&quot;MENDELEY_CITATION_v3_eyJjaXRhdGlvbklEIjoiTUVOREVMRVlfQ0lUQVRJT05fMzg2MzU3MTYtMTM2My00ZGRkLWJmNWItYjEzODc5ODY1NjMyIiwicHJvcGVydGllcyI6eyJub3RlSW5kZXgiOjB9LCJpc0VkaXRlZCI6ZmFsc2UsIm1hbnVhbE92ZXJyaWRlIjp7ImlzTWFudWFsbHlPdmVycmlkZGVuIjpmYWxzZSwiY2l0ZXByb2NUZXh0IjoiWzNdLCBbNF0iLCJtYW51YWxPdmVycmlkZVRleHQiOiIifSwiY2l0YXRpb25JdGVtcyI6W3siaWQiOiIzYTYwYTcyYi03OTAyLTNkYmMtYTVlMC1hMTZmNDEyMDhiM2QiLCJpdGVtRGF0YSI6eyJ0eXBlIjoiYXJ0aWNsZS1qb3VybmFsIiwiaWQiOiIzYTYwYTcyYi03OTAyLTNkYmMtYTVlMC1hMTZmNDEyMDhiM2QiLCJ0aXRsZSI6IkNoYXJhY3RlcmlzdGljcyBvZiB0cmFmZmljIGFjY2lkZW50cyBpbiBqYWxhbiB0b2wgc3VyYWJheWEtcG9yb25nLCBKYXdhIFRpbXVyIiwiYXV0aG9yIjpbeyJmYW1pbHkiOiJIYXJ0YXRpayIsImdpdmVuIjoiTnVyYW5pIiwicGFyc2UtbmFtZXMiOmZhbHNlLCJkcm9wcGluZy1wYXJ0aWNsZSI6IiIsIm5vbi1kcm9wcGluZy1wYXJ0aWNsZSI6IiJ9LHsiZmFtaWx5IjoiUHJhc2V0aWpvIiwiZ2l2ZW4iOiJKb2V3b25vIiwicGFyc2UtbmFtZXMiOmZhbHNlLCJkcm9wcGluZy1wYXJ0aWNsZSI6IiIsIm5vbi1kcm9wcGluZy1wYXJ0aWNsZSI6IiJ9LHsiZmFtaWx5IjoiSXNyYWRpIiwiZ2l2ZW4iOiJNdWhhbW1hZCIsInBhcnNlLW5hbWVzIjpmYWxzZSwiZHJvcHBpbmctcGFydGljbGUiOiIiLCJub24tZHJvcHBpbmctcGFydGljbGUiOiIifV0sImNvbnRhaW5lci10aXRsZSI6IkludGVybmF0aW9uYWwgSm91cm5hbCBvZiBBZHZhbmNlZCBUcmVuZHMgaW4gQ29tcHV0ZXIgU2NpZW5jZSBhbmQgRW5naW5lZXJpbmciLCJET0kiOiIxMC4zMDUzNC9pamF0Y3NlLzIwMjAvNDk5MS40MjAyMCIsIklTU04iOiIyMjc4MzA5MSIsImlzc3VlZCI6eyJkYXRlLXBhcnRzIjpbWzIwMjBdXX0sImFic3RyYWN0IjoiVGhlIG1haW4gcHJvYmxlbSBpbiB0cmFuc3BvcnRhdGlvbiBiZXNpZGVzIHRyYWZmaWMgY29uZ2VzdGlvbiBpcyB0aGUgaGlnaCBsZXZlbCBvZiBhY2NpZGVudHMgYm90aCBpbiBiaWcgY2l0aWVzIGFuZCBydXJhbCBhcmVhcy4gVHJhZmZpYyBhY2NpZGVudHMgYXJlIG9uZSBvZiB0aGUgYmlnZ2VzdCBjYXVzZXMgb2YgZGVhdGggaW4gSW5kb25lc2lhLiBUaGVyZSBhcmUgc2V2ZXJhbCBmYWN0b3JzIHRoYXQgY2F1c2UgYW4gZW5oYW5jZW1lbnQgaW4gdGhlIGxldmVsIG9mIGFjY2lkZW50cywgbGlrZSBlbnZpcm9ubWVudGFsIGNvbmRpdGlvbnMsIGRyaXZlciBiZWhhdmlvciwgdHJhZmZpYyBjaGFyYWN0ZXJpc3RpY3MgYW5kIHZlaGljbGVzLiBEdWUgdG8gdGhlIGxhcmdlIG51bWJlciBvZiB2aWN0aW1zLCBpdCBoYXMgYW4gZWNvbm9taWMgaW1wYWN0cyAobG9zc2VzKSBhbmQgc29jaWFsIHByb2JsZW1zLiBUaGUgdmFyaW91cyBlZmZvcnRzIHRoYXQgcmVsYXRlZCBwYXJ0aWVzIGlzIHRvIGltcHJvdmUgdHJhZmZpYyBmYWNpbGl0aWVzLCBidXQgdGhlIHJlc3VsdHMgaGF2ZSBub3QgYmVlbiBhcyBleHBlY3RlZC4gUFQgSmFzYSBNYXJnYSBhcyB0aGUgSW5kb25lc2lhbiBHb3Zlcm5tZW50IHByb3ZpZGUgdGhlIHByaW1hcnkgYW5kIHNlY29uZGFyeSBkYXRhIHRoYXQgd2VyZSBvYnRhaW5lZCBkaXJlY3RseSBmcm9tIHRoZSBmaWVsZCwgYmFzZWQgb24gdHJhZmZpYyBhY2NpZGVudCBkYXRhIG9uIHRoZSBTdXJhYmF5YS1Qb3JvbmcgVG9sbCBSb2FkIGZyb20gMjAxNS0yMDE4LCB0cmFmZmljIHZvbHVtZSBkYXRhLCBhbmQgcm9hZCBsb2FkIGRhdGEuIFRoaXMgcmVzZWFyY2ggY2hhcmFjdGVyaXplZCB0aGUgdHJhZmZpYyBhY2NpZGVudHMgaW4gSmFsYW4gVG9sIFN1cmFiYXlhLVBvcm9uZyBKYXdhIFRpbXVyIHRvIGV2YWx1YXRlIHRoZSBtYWluIGZhY3RvciBoYXBwZW5lZCBiZXR3ZWVuIDIwMTUtMjAxOCB0byBwbGFuIHRoZSBzb2x1dGlvbiByZWR1Y2luZyB0aGUgYWNjaWRlbnQgbnVtYmVyLiBUaGUgaWRlbnRpZmljYXRpb24gb2YgdGhlIHByb2JsZW0gaXMgdGhlIGRyaXZlciB3aG8gaXMgbm90IGRpc2NpcGxpbmVkIGluIHRyYWZmaWMgYW5kIGlnbm9yZXMgdGhlIGZlYXNpYmlsaXR5IG9mIHRoZSB2ZWhpY2xlLiBUaGUgZWZmb3J0cyBvZiByZWR1Y2luZyB0aGUgbGV2ZWwgb2YgYWNjaWRlbnRzIGNhcnJpZWQgb3V0IHRoZSBhZGRpdGlvbiBvZiBmYWNpbGl0aWVzIGZvciByZXN0aW5nIGFyZWFzLCBzdXBlcnZpc2lvbiBhbmQgZmlybSBhY3Rpb24gYWdhaW5zdCB1bmRpc2NpcGxpbmVkIHJvYWQgdXNlcnMsIGNvdW5zZWxpbmcgdGhlIHB1YmxpYyBhYm91dCBob3cgZ29vZCB0cmFmZmljIGlzLiBPdmVyYWxsIG1pbm9yIGluanVyaWVzIHdlcmUgdGhlIGhpZ2hlc3QgbnVtYmVyIGZvbGxvd2VkIGJ5IG1ham9yIGluanVyaWVzIGFuZCBmYXRhbGl0aWVzLiBUaGUgZmFjdG9ycyB0aGF0IGluZmx1ZW5jZSB0aGUgb2NjdXJyZW5jZSBvZiBhY2NpZGVudHMgYXJlIGh1bWFucyBhcyB0aGUgZHJpdmVyIGJlaW5nIHRoZSBoaWdoZXN0IGZhY3RvciwgZm9sbG93ZWQgYnkgdmVoaWNsZXMsIGVudmlyb25tZW50IGFuZCByb2Fkcy4gVGhlIHRpbWUgd2hlbiBtb3N0IGFjY2lkZW50cyBvY2N1ciBpcyAwMC4wMC0wNi4wMCwgdGhlbiAxMi4wMC0xOC4wMCBiZWNvbWVzIHRoZSBzZWNvbmQgdGltZSBtb3N0IG9jY3Vycy4gRnVydGhlcm1vcmUsIHdvcmtpbmcgZGF5cyBhcmUgdGhlIGRheXMgdGhhdCBoYXZlIHRoZSBtb3N0IGFjY2lkZW50cyBjb21wYXJlZCB0byBob2xpZGF5cy4iLCJpc3N1ZSI6IjEgU3BlY2lhbCBJc3N1ZSA0Iiwidm9sdW1lIjoiOSIsImNvbnRhaW5lci10aXRsZS1zaG9ydCI6IiJ9LCJpc1RlbXBvcmFyeSI6ZmFsc2V9LHsiaWQiOiJhYTBkNmI4ZC0wMDRjLTMzODctOGZiMi00NGYxYjVjZGMwOGMiLCJpdGVtRGF0YSI6eyJ0eXBlIjoicGFwZXItY29uZmVyZW5jZSIsImlkIjoiYWEwZDZiOGQtMDA0Yy0zMzg3LThmYjItNDRmMWI1Y2RjMDhjIiwidGl0bGUiOiJSZWxhdGlvbnNoaXAgb2YgUHJlc2VudCBTZXJ2aWNlYWJpbGl0eSBJbmRleCBmb3IgRmxleGlibGUgYW5kIFJpZ2lkIFBhdmVtZW50IGluIFVyYmFuIFJvYWQgRGFtYWdlIEFzc2Vzc21lbnQgdXNpbmcgUGF2ZW1lbnQgQ29uZGl0aW9uIEluZGV4IGFuZCBJbnRlcm5hdGlvbmFsIFJvdWdobmVzcyBJbmRle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FkZW4iLCJnaXZlbiI6IlRob21hcyBTZXRpYWJ1ZGkiLCJwYXJzZS1uYW1lcyI6ZmFsc2UsImRyb3BwaW5nLXBhcnRpY2xlIjoiIiwibm9uLWRyb3BwaW5nLXBhcnRpY2xlIjoiIn0seyJmYW1pbHkiOiJSaWZhaSIsImdpdmVuIjoiQW5kcmkgSXJmYW4iLCJwYXJzZS1uYW1lcyI6ZmFsc2UsImRyb3BwaW5nLXBhcnRpY2xlIjoiIiwibm9uLWRyb3BwaW5nLXBhcnRpY2xlIjoiIn1dLCJjb250YWluZXItdGl0bGUiOiJFM1MgV2ViIG9mIENvbmZlcmVuY2VzIElDQ0lNIiwiaXNzdWVkIjp7ImRhdGUtcGFydHMiOltbMjAyM11dfSwidm9sdW1lIjoiMDMwMTIiLCJjb250YWluZXItdGl0bGUtc2hvcnQiOiIifSwiaXNUZW1wb3JhcnkiOmZhbHNlfV19&quot;,&quot;citationItems&quot;:[{&quot;id&quot;:&quot;3a60a72b-7902-3dbc-a5e0-a16f41208b3d&quot;,&quot;itemData&quot;:{&quot;type&quot;:&quot;article-journal&quot;,&quot;id&quot;:&quot;3a60a72b-7902-3dbc-a5e0-a16f41208b3d&quot;,&quot;title&quot;:&quot;Characteristics of traffic accidents in jalan tol surabaya-porong, Jawa Timur&quot;,&quot;author&quot;:[{&quot;family&quot;:&quot;Hartatik&quot;,&quot;given&quot;:&quot;Nurani&quot;,&quot;parse-names&quot;:false,&quot;dropping-particle&quot;:&quot;&quot;,&quot;non-dropping-particle&quot;:&quot;&quot;},{&quot;family&quot;:&quot;Prasetijo&quot;,&quot;given&quot;:&quot;Joewono&quot;,&quot;parse-names&quot;:false,&quot;dropping-particle&quot;:&quot;&quot;,&quot;non-dropping-particle&quot;:&quot;&quot;},{&quot;family&quot;:&quot;Isradi&quot;,&quot;given&quot;:&quot;Muhammad&quot;,&quot;parse-names&quot;:false,&quot;dropping-particle&quot;:&quot;&quot;,&quot;non-dropping-particle&quot;:&quot;&quot;}],&quot;container-title&quot;:&quot;International Journal of Advanced Trends in Computer Science and Engineering&quot;,&quot;DOI&quot;:&quot;10.30534/ijatcse/2020/4991.42020&quot;,&quot;ISSN&quot;:&quot;22783091&quot;,&quot;issued&quot;:{&quot;date-parts&quot;:[[2020]]},&quot;abstract&quot;:&quot;The main problem in transportation besides traffic congestion is the high level of accidents both in big cities and rural areas. Traffic accidents are one of the biggest causes of death in Indonesia. There are several factors that cause an enhancement in the level of accidents, like environmental conditions, driver behavior, traffic characteristics and vehicles. Due to the large number of victims, it has an economic impacts (losses) and social problems. The various efforts that related parties is to improve traffic facilities, but the results have not been as expected. PT Jasa Marga as the Indonesian Government provide the primary and secondary data that were obtained directly from the field, based on traffic accident data on the Surabaya-Porong Toll Road from 2015-2018, traffic volume data, and road load data. This research characterized the traffic accidents in Jalan Tol Surabaya-Porong Jawa Timur to evaluate the main factor happened between 2015-2018 to plan the solution reducing the accident number. The identification of the problem is the driver who is not disciplined in traffic and ignores the feasibility of the vehicle. The efforts of reducing the level of accidents carried out the addition of facilities for resting areas, supervision and firm action against undisciplined road users, counseling the public about how good traffic is. Overall minor injuries were the highest number followed by major injuries and fatalities. The factors that influence the occurrence of accidents are humans as the driver being the highest factor, followed by vehicles, environment and roads. The time when most accidents occur is 00.00-06.00, then 12.00-18.00 becomes the second time most occurs. Furthermore, working days are the days that have the most accidents compared to holidays.&quot;,&quot;issue&quot;:&quot;1 Special Issue 4&quot;,&quot;volume&quot;:&quot;9&quot;,&quot;container-title-short&quot;:&quot;&quot;},&quot;isTemporary&quot;:false},{&quot;id&quot;:&quot;aa0d6b8d-004c-3387-8fb2-44f1b5cdc08c&quot;,&quot;itemData&quot;:{&quot;type&quot;:&quot;paper-conference&quot;,&quot;id&quot;:&quot;aa0d6b8d-004c-3387-8fb2-44f1b5cdc08c&quot;,&quot;title&quot;:&quot;Relationship of Present Serviceability Index for Flexible and Rigid Pavement in Urban Road Damage Assessment using Pavement Condition Index and International Roughness Index&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Aden&quot;,&quot;given&quot;:&quot;Thomas Setiabudi&quot;,&quot;parse-names&quot;:false,&quot;dropping-particle&quot;:&quot;&quot;,&quot;non-dropping-particle&quot;:&quot;&quot;},{&quot;family&quot;:&quot;Rifai&quot;,&quot;given&quot;:&quot;Andri Irfan&quot;,&quot;parse-names&quot;:false,&quot;dropping-particle&quot;:&quot;&quot;,&quot;non-dropping-particle&quot;:&quot;&quot;}],&quot;container-title&quot;:&quot;E3S Web of Conferences ICCIM&quot;,&quot;issued&quot;:{&quot;date-parts&quot;:[[2023]]},&quot;volume&quot;:&quot;03012&quot;,&quot;container-title-short&quot;:&quot;&quot;},&quot;isTemporary&quot;:false}]},{&quot;citationID&quot;:&quot;MENDELEY_CITATION_7d34a350-b2f1-4654-8b2a-051fa5252eaa&quot;,&quot;properties&quot;:{&quot;noteIndex&quot;:0},&quot;isEdited&quot;:false,&quot;manualOverride&quot;:{&quot;isManuallyOverridden&quot;:false,&quot;citeprocText&quot;:&quot;[5], [6]&quot;,&quot;manualOverrideText&quot;:&quot;&quot;},&quot;citationTag&quot;:&quot;MENDELEY_CITATION_v3_eyJjaXRhdGlvbklEIjoiTUVOREVMRVlfQ0lUQVRJT05fN2QzNGEzNTAtYjJmMS00NjU0LThiMmEtMDUxZmE1MjUyZWFhIiwicHJvcGVydGllcyI6eyJub3RlSW5kZXgiOjB9LCJpc0VkaXRlZCI6ZmFsc2UsIm1hbnVhbE92ZXJyaWRlIjp7ImlzTWFudWFsbHlPdmVycmlkZGVuIjpmYWxzZSwiY2l0ZXByb2NUZXh0IjoiWzVdLCBbNl0iLCJtYW51YWxPdmVycmlkZVRleHQiOiIifSwiY2l0YXRpb25JdGVtcyI6W3siaWQiOiIwM2JjMjg1ZC1hM2U0LTNmZTgtOGQ3ZS01NWYyZDQzOGNlNmMiLCJpdGVtRGF0YSI6eyJ0eXBlIjoiYXJ0aWNsZS1qb3VybmFsIiwiaWQiOiIwM2JjMjg1ZC1hM2U0LTNmZTgtOGQ3ZS01NWYyZDQzOGNlNmMiLCJ0aXRsZSI6IkFuYWx5emluZyBUb2xsIFJvYWQgYXMgYSBTb2x1dGlvbiB0byBUaGUgRXhpc3RpbmcgSGlnaHdheSBQcm9ibGVtIiwiYXV0aG9yIjpbeyJmYW1pbHkiOiJLaW5hc2loIiwiZ2l2ZW4iOiJSZW5pIEthcm5vIiwicGFyc2UtbmFtZXMiOmZhbHNlLCJkcm9wcGluZy1wYXJ0aWNsZSI6IiIsIm5vbi1kcm9wcGluZy1wYXJ0aWNsZSI6IiJ9LHsiZmFtaWx5IjoiUHJhc2V0aWpvIiwiZ2l2ZW4iOiJKb2V3b25vIiwicGFyc2UtbmFtZXMiOmZhbHNlLCJkcm9wcGluZy1wYXJ0aWNsZSI6IiIsIm5vbi1kcm9wcGluZy1wYXJ0aWNsZSI6IiJ9LHsiZmFtaWx5IjoiSW5kcmlhbnkiLCJnaXZlbiI6IlN5bHZpYSIsInBhcnNlLW5hbWVzIjpmYWxzZSwiZHJvcHBpbmctcGFydGljbGUiOiIiLCJub24tZHJvcHBpbmctcGFydGljbGUiOiIifSx7ImZhbWlseSI6IklzcmFkaSIsImdpdmVuIjoiTXVoYW1tYWQiLCJwYXJzZS1uYW1lcyI6ZmFsc2UsImRyb3BwaW5nLXBhcnRpY2xlIjoiIiwibm9uLWRyb3BwaW5nLXBhcnRpY2xlIjoiIn0seyJmYW1pbHkiOiJCaWFudG9ybyIsImdpdmVuIjoiQWd1bmcgVyIsInBhcnNlLW5hbWVzIjpmYWxzZSwiZHJvcHBpbmctcGFydGljbGUiOiIiLCJub24tZHJvcHBpbmctcGFydGljbGUiOiIifV0sImNvbnRhaW5lci10aXRsZSI6IlJlcyBNaWxpdGFyaXMiLCJpc3N1ZWQiOnsiZGF0ZS1wYXJ0cyI6W1syMDIyXV19LCJwYWdlIjoiNiIsImFic3RyYWN0IjoiUGFudHVyYSBuYXRpb25hbCBoaWdod2F5IG9yIFJvdXRlIDEgaW4gSW5kb25lc2lhIGlzIG9uZSBvZiB0aGUgaW1wb3J0YW50IHJvdXRlcyB3aGljaCBkcml2ZSB0aGUgbW9zdCBlY29ub21pYyBtb3ZlbWVudCBpbiBJbmRvbmVzaWEuIEZvciB5ZWFycyB0aGlzIHJvdXRlIHN1ZmZlcmluZyBvdmVyIGRpbWVuc2lvbnMgYW5kIG92ZXJsb2FkaW5nIHBoZW5vbWVuYSBjYXVzaW5nIHNlcmlvdXMgZWFybHkgZmFpbHVyZSB0byBpdCdzIHBhdmVtZW50LiBSZXB1YmxpYyBJbmRvbmVzaWEgZ292ZXJubWVudCByZWNlbnRseSBidWlsdCB0aGUgVHJhbnMgSmF2YSBUb2xsIFJvYWQgY29ubmVjdGluZyBKYXZhIGlzbGFuZCB3aXRoIGEgdG9sbCByb2FkIGZyb20gd2VzdCB0byBlYXN0LCB0aGUgaW5pdGlhbCByb3V0ZSBpcyBDaXBhbGkgKENpa2FtcGVrIHRvIFBhbGltYW5hbikgVG9sbCBSb2FkIFNlY3Rpb24gYXMgbG9uZyAxMTYga20gd2hpY2ggb2ZmaWNpYWxseSBvcGVuZWQgb24gMTMgdGggb2YgSnVuZSAyMDE1LiBPbmUgb2YgQ2lwYWxpIFRvbGwgUm9hZCBTZWN0aW9uIGFpbXMgaXMgdG8gbW92ZSB0aGUgbW9zdCB0cmFmZmljIGZyb20gUGFudHVyYSBoaWdod2F5IHRvIENpcGFsaSBUb2xsIFJvYWQgdG8gcmVkdWNlIHRoZSBQYW50dXJhIGhpZ2h3YXkgYnVyZGVuLiBUaGlzIHJlc2VhcmNoIGFpbWVkIHRvIGZpbmQgb3V0IHRoZSBpbXBhY3Qgb2YgdGhlIFRyYW5zIEphdmEgVG9sbCBlc3BlY2lhbGx5IENpcGFsaSBTZWN0aW9uIHRvIFBhbnR1cmEgTmF0aW9uYWwgSGlnaHdheSBQYXZlbWVudCBTZXJ2aWNlIExpZmUuIFRoZSBMaWRkbGUncyBmb3JtdWxhIHVzZWQgd2l0aCBrLWZhY3RvciA9IDEgZm9yIHNpbmdsZSBheGxlcywgMC4wODYgYW5kIDAuMDMxIGZvciB0YW5kZW0gYW5kIHRyaWRlbSBheGxlcyB0byBnZXQgdGhlIENFU0EgYmV0d2VlbiBiZWZvcmUgdGhlIHRvbGwgZXhpc3RlbmNlIGFuZCBhZnRlciB0aGUgdG9sbCBleGlzdGVuY2UuIFRoZSBmaW5kaW5ncyBhcmUgdGhhdCBUcmFucyBKYXZhIHRvbGwgcm9hZCByZWR1Y2UgUGFudHVyYSBuYXRpb25hbCByb2FkIChyb3V0ZSAxKSB0cmFmZmljIGFzIG11Y2ggMTgwLjgxOCBQQ1UsIGFuZCB0aGUgVHJhbnMgSmF2YSB0b2xsIHByZXNlbmNlIHJvYWQgaGVscCBQYW50dXJhIG5hdGlvbmFsIHJvYWQgKHJvdXRlIDEpIGJhY2sgdG8gaXQncyBkZXNpZ25lZCBDRVNBLiIsImlzc3VlIjoicm91dGUgMSIsInZvbHVtZSI6IjEyIiwiY29udGFpbmVyLXRpdGxlLXNob3J0IjoiIn0sImlzVGVtcG9yYXJ5IjpmYWxzZX0seyJpZCI6IjdiOWE2ZjdjLTJjOTUtMzdhMi1iZDcxLWVmODc4Yjg5ODU3YSIsIml0ZW1EYXRhIjp7InR5cGUiOiJhcnRpY2xlLWpvdXJuYWwiLCJpZCI6IjdiOWE2ZjdjLTJjOTUtMzdhMi1iZDcxLWVmODc4Yjg5ODU3YSIsInRpdGxlIjoiUGVyZm9ybWFuY2UgQW5hbHlzaXMgYW5kIFBhc3NlbmdlciBTYXRpc2ZhY3Rpb24gb24gVHJhbnMgSmFrYXJ0YSBCdXMgU2VydmljZXMgKCBDaWJ1YnVyIFJvdXRlIOKAkyBCS04gKS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V0sImNvbnRhaW5lci10aXRsZSI6IkpvdXJuYWwgb2YgU2NpZW5jZSwgVGVjaG5vbG9neSwgYW5kIEVuZ2luZWVyaW5nIChKU1RFKSIsImlzc3VlZCI6eyJkYXRlLXBhcnRzIjpbWzIwMjFdXX0sInBhZ2UiOiI3My04MSIsImFic3RyYWN0IjoiREtJIEpha2FydGEgaGFzIGJ1aWx0IGEgQlJUIChCdXMgUmFwaWQgVHJhbnNpdCkgdHJhbnNwb3J0YXRpb24gc3lzdGVtLCBhbHNvIGtub3duIGFzIFRyYW5zamFrYXJ0YSwgd2hpY2ggaGFzIGJlZW4gb3BlcmF0aW5nIHNpbmNlIEphbnVhcnkgMTUsIDIwMDQsIG9uZSBvZiB3aGljaCBpcyBzZXJ2aW5nIHRoZSBDaWJ1YnVyLUJLTiByb3V0ZS4gVGhlIHB1cnBvc2Ugb2YgdGhpcyBzdHVkeSB3YXMgdG8gZGV0ZXJtaW5lIHRoZSBleHRlbnQgb2Ygc2VydmljZSBwZXJmb3JtYW5jZSBhbmQgY3VzdG9tZXIgc2F0aXNmYWN0aW9uIG9mIHVzZXJzIG9mIHRoZSByb3V0ZS4gVGhlIG1ldGhvZG9sb2d5IHVzZWQgaXMgdG8gY29sbGVjdCBkYXRhIGRpcmVjdGx5IGluIHRoZSBmaWVsZCB1c2luZyBhIHF1ZXN0aW9ubmFpcmUgdGhhdCByZWZlcnMgdG8gdGhlIFN0YW5kYXJkcyBvZiB0aGUgRGlyZWN0b3IgR2VuZXJhbCBvZiBMYW5kIFRyYW5zcG9ydGF0aW9uIHdpdGggaW5kaWNhdG9ycyBzdWNoIGFzIGxvYWQgZmFjdG9yLCBoZWFkd2F5LCB2ZWhpY2xlIGZyZXF1ZW5jeSBwZXIgaG91ciwgdHJhdmVsIHRpbWUsIHNlcnZpY2UgdGltZSwgdHJhdmVsIHNwZWVkIGFuZCBudW1iZXIgb2YgdmVoaWNsZXMgb3BlcmF0aW5nLiBUaGUgZGF0YSB3ZXJlIGFuYWx5emVkIHVzaW5nIHRoZSBJbXBvcnRhbmNlIFBlcmZvcm1hbmNlIEFuYWx5c2lzIG1ldGhvZCB3aGljaCB3YXMgcHJvY2Vzc2VkIHVzaW5nIFNQU1Mgc29mdHdhcmUuIEZyb20gdGhlIHJlc3VsdHMgb2YgdGhlIGFuYWx5c2lzLCB0aGUgcmVzdWx0cyBvZiB0aGUgcXVhbGl0eSBvZiB0aGUgcGVyZm9ybWFuY2Ugb2YgVHJhbnNqYWthcnRhIGJ1c2VzIGhhdmUgbWV0IHRoZSBzdGFuZGFyZHMgb2YgdGhlIERpcmVjdG9yIEdlbmVyYWwgb2YgTGFuZCBUcmFuc3BvcnRhdGlvbiwgYW5kIHRoZSByZXN1bHRzIG9mIHRoZSBkaW1lbnNpb25zIG9mIGRpcmVjdCBldmlkZW5jZSBvZiByZWxpYWJpbGl0eSwgcmVzcG9uc2l2ZW5lc3MsIGFzc3VyYW5jZSwgZW1wYXRoeSBhbmQgdGFuZ2libGVzLCB0aGUgYXZlcmFnZSByZXN1bHRzIG9mIHNlcnZpY2UgcXVhbGl0eSBkaW1lbnNpb25zIGZvciB0aGUgcGVyZm9ybWFuY2Ugb2YgVHJhbnNqYWthcnRhIHJvdXRlIENpYnVidXIgLSBCS04gQ2F3YW5nIHJlYWNoIGEgdmFsdWUgb2YgMywgMTUgb3IgdGhlIHBlcmZvcm1hbmNlIG9mIHRoZSBzZXJ2aWNlcyBwcm92aWRlZCBpbiBlYWNoIG9mIHRoZSBzZXJ2aWNlIGRpbWVuc2lvbnMgc3R1ZGllZCByZWFjaGVkIGEgZmFpcmx5IGdvb2QgY2F0ZWdvcnkuIEFuZCB0aGUgYXZlcmFnZSBsZXZlbCBvZiBzYXRpc2ZhY3Rpb24gb2YgVHJhbnNqYWthcnRhIHBhc3NlbmdlcnMgb24gdGhlIENpYnVidXIg4oCTIEJLTiBDYXdhbmcgcm91dGUgcmVhY2hlZCBhIHZhbHVlIG9mIDMuMTMsIHdoaWNoIGlzIHF1aXRlIHNhdGlzZmllZCIsImlzc3VlIjoiMiIsInZvbHVtZSI6IjEiLCJjb250YWluZXItdGl0bGUtc2hvcnQiOiIifSwiaXNUZW1wb3JhcnkiOmZhbHNlfV19&quot;,&quot;citationItems&quot;:[{&quot;id&quot;:&quot;03bc285d-a3e4-3fe8-8d7e-55f2d438ce6c&quot;,&quot;itemData&quot;:{&quot;type&quot;:&quot;article-journal&quot;,&quot;id&quot;:&quot;03bc285d-a3e4-3fe8-8d7e-55f2d438ce6c&quot;,&quot;title&quot;:&quot;Analyzing Toll Road as a Solution to The Existing Highway Problem&quot;,&quot;author&quot;:[{&quot;family&quot;:&quot;Kinasih&quot;,&quot;given&quot;:&quot;Reni Karno&quot;,&quot;parse-names&quot;:false,&quot;dropping-particle&quot;:&quot;&quot;,&quot;non-dropping-particle&quot;:&quot;&quot;},{&quot;family&quot;:&quot;Prasetijo&quot;,&quot;given&quot;:&quot;Joewono&quot;,&quot;parse-names&quot;:false,&quot;dropping-particle&quot;:&quot;&quot;,&quot;non-dropping-particle&quot;:&quot;&quot;},{&quot;family&quot;:&quot;Indriany&quot;,&quot;given&quot;:&quot;Sylvia&quot;,&quot;parse-names&quot;:false,&quot;dropping-particle&quot;:&quot;&quot;,&quot;non-dropping-particle&quot;:&quot;&quot;},{&quot;family&quot;:&quot;Isradi&quot;,&quot;given&quot;:&quot;Muhammad&quot;,&quot;parse-names&quot;:false,&quot;dropping-particle&quot;:&quot;&quot;,&quot;non-dropping-particle&quot;:&quot;&quot;},{&quot;family&quot;:&quot;Biantoro&quot;,&quot;given&quot;:&quot;Agung W&quot;,&quot;parse-names&quot;:false,&quot;dropping-particle&quot;:&quot;&quot;,&quot;non-dropping-particle&quot;:&quot;&quot;}],&quot;container-title&quot;:&quot;Res Militaris&quot;,&quot;issued&quot;:{&quot;date-parts&quot;:[[2022]]},&quot;page&quot;:&quot;6&quot;,&quot;abstract&quot;:&quot;Pantura national highway or Route 1 in Indonesia is one of the important routes which drive the most economic movement in Indonesia. For years this route suffering over dimensions and overloading phenomena causing serious early failure to it's pavement. Republic Indonesia government recently built the Trans Java Toll Road connecting Java island with a toll road from west to east, the initial route is Cipali (Cikampek to Palimanan) Toll Road Section as long 116 km which officially opened on 13 th of June 2015. One of Cipali Toll Road Section aims is to move the most traffic from Pantura highway to Cipali Toll Road to reduce the Pantura highway burden. This research aimed to find out the impact of the Trans Java Toll especially Cipali Section to Pantura National Highway Pavement Service Life. The Liddle's formula used with k-factor = 1 for single axles, 0.086 and 0.031 for tandem and tridem axles to get the CESA between before the toll existence and after the toll existence. The findings are that Trans Java toll road reduce Pantura national road (route 1) traffic as much 180.818 PCU, and the Trans Java toll presence road help Pantura national road (route 1) back to it's designed CESA.&quot;,&quot;issue&quot;:&quot;route 1&quot;,&quot;volume&quot;:&quot;12&quot;,&quot;container-title-short&quot;:&quot;&quot;},&quot;isTemporary&quot;:false},{&quot;id&quot;:&quot;7b9a6f7c-2c95-37a2-bd71-ef878b89857a&quot;,&quot;itemData&quot;:{&quot;type&quot;:&quot;article-journal&quot;,&quot;id&quot;:&quot;7b9a6f7c-2c95-37a2-bd71-ef878b89857a&quot;,&quot;title&quot;:&quot;Performance Analysis and Passenger Satisfaction on Trans Jakarta Bus Services ( Cibubur Route – BKN )&quot;,&quot;author&quot;:[{&quot;family&quot;:&quot;Firdaus&quot;,&quot;given&quot;:&quot;Hendy Yusman&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Rifqi&quot;,&quot;given&quot;:&quot;Muhammad&quot;,&quot;parse-names&quot;:false,&quot;dropping-particle&quot;:&quot;&quot;,&quot;non-dropping-particle&quot;:&quot;&quot;}],&quot;container-title&quot;:&quot;Journal of Science, Technology, and Engineering (JSTE)&quot;,&quot;issued&quot;:{&quot;date-parts&quot;:[[2021]]},&quot;page&quot;:&quot;73-81&quot;,&quot;abstract&quot;:&quot;DKI Jakarta has built a BRT (Bus Rapid Transit) transportation system, also known as Transjakarta, which has been operating since January 15, 2004, one of which is serving the Cibubur-BKN route. The purpose of this study was to determine the extent of service performance and customer satisfaction of users of the route. The methodology used is to collect data directly in the field using a questionnaire that refers to the Standards of the Director General of Land Transportation with indicators such as load factor, headway, vehicle frequency per hour, travel time, service time, travel speed and number of vehicles operating. The data were analyzed using the Importance Performance Analysis method which was processed using SPSS software. From the results of the analysis, the results of the quality of the performance of Transjakarta buses have met the standards of the Director General of Land Transportation, and the results of the dimensions of direct evidence of reliability, responsiveness, assurance, empathy and tangibles, the average results of service quality dimensions for the performance of Transjakarta route Cibubur - BKN Cawang reach a value of 3, 15 or the performance of the services provided in each of the service dimensions studied reached a fairly good category. And the average level of satisfaction of Transjakarta passengers on the Cibubur – BKN Cawang route reached a value of 3.13, which is quite satisfied&quot;,&quot;issue&quot;:&quot;2&quot;,&quot;volume&quot;:&quot;1&quot;,&quot;container-title-short&quot;:&quot;&quot;},&quot;isTemporary&quot;:false}]},{&quot;citationID&quot;:&quot;MENDELEY_CITATION_259c0e82-0531-4194-afad-3424e7b450b8&quot;,&quot;properties&quot;:{&quot;noteIndex&quot;:0},&quot;isEdited&quot;:false,&quot;manualOverride&quot;:{&quot;isManuallyOverridden&quot;:false,&quot;citeprocText&quot;:&quot;[7]&quot;,&quot;manualOverrideText&quot;:&quot;&quot;},&quot;citationTag&quot;:&quot;MENDELEY_CITATION_v3_eyJjaXRhdGlvbklEIjoiTUVOREVMRVlfQ0lUQVRJT05fMjU5YzBlODItMDUzMS00MTk0LWFmYWQtMzQyNGU3YjQ1MGI4IiwicHJvcGVydGllcyI6eyJub3RlSW5kZXgiOjB9LCJpc0VkaXRlZCI6ZmFsc2UsIm1hbnVhbE92ZXJyaWRlIjp7ImlzTWFudWFsbHlPdmVycmlkZGVuIjpmYWxzZSwiY2l0ZXByb2NUZXh0IjoiWzddIiwibWFudWFsT3ZlcnJpZGVUZXh0IjoiIn0sImNpdGF0aW9uSXRlbXMiOlt7ImlkIjoiZjg3Y2I3ZDUtMTgyNC0zNGZhLTkzZTAtYTRhYWUxZmRmNzI0IiwiaXRlbURhdGEiOnsidHlwZSI6ImFydGljbGUtam91cm5hbCIsImlkIjoiZjg3Y2I3ZDUtMTgyNC0zNGZhLTkzZTAtYTRhYWUxZmRmNzI0IiwidGl0bGUiOiJUcmFmZmljIFBlcmZvcm1hbmNlIEFuYWx5c2lzIG9mIFVuc2lnbmFsaXplZCBJbnRlcnNlY3Rpb24gVXNpbmcgdGhlIFRyYWZmaWMgQ29uZmxpY3QgUGFyYW1ldGVyIFRlY2huaXF1ZSIsImF1dGhvciI6W3siZmFtaWx5IjoiSXNyYWRpIiwiZ2l2ZW4iOiJNdWhhbW1hZCIsInBhcnNlLW5hbWVzIjpmYWxzZSwiZHJvcHBpbmctcGFydGljbGUiOiIiLCJub24tZHJvcHBpbmctcGFydGljbGUiOiIifSx7ImZhbWlseSI6IkFyaWZpbiIsImdpdmVuIjoiWmFpbmFsIiwicGFyc2UtbmFtZXMiOmZhbHNlLCJkcm9wcGluZy1wYXJ0aWNsZSI6IiIsIm5vbi1kcm9wcGluZy1wYXJ0aWNsZSI6IiJ9LHsiZmFtaWx5IjoiU2V0aWF3YW4iLCJnaXZlbiI6Ik11aGFtbWFkIElraHNhbiIsInBhcnNlLW5hbWVzIjpmYWxzZSwiZHJvcHBpbmctcGFydGljbGUiOiIiLCJub24tZHJvcHBpbmctcGFydGljbGUiOiIifSx7ImZhbWlseSI6Ik5hc2loaWVuIiwiZ2l2ZW4iOiJSb25ueSBEdXJyb3R1biIsInBhcnNlLW5hbWVzIjpmYWxzZSwiZHJvcHBpbmctcGFydGljbGUiOiIiLCJub24tZHJvcHBpbmctcGFydGljbGUiOiIifSx7ImZhbWlseSI6IlByYXNldGlqbyIsImdpdmVuIjoiSm9ld29ubyIsInBhcnNlLW5hbWVzIjpmYWxzZSwiZHJvcHBpbmctcGFydGljbGUiOiIiLCJub24tZHJvcHBpbmctcGFydGljbGUiOiIifV0sImNvbnRhaW5lci10aXRsZSI6IlNpbmVyZ2kiLCJET0kiOiIxMC4yMjQ0MS9zaW5lcmdpLjIwMjIuMy4wMTUiLCJJU1NOIjoiMTQxMDIzMzEiLCJpc3N1ZWQiOnsiZGF0ZS1wYXJ0cyI6W1syMDIyXV19LCJwYWdlIjoiMzk3IiwiYWJzdHJhY3QiOiJUaGUgdW5zaWduYWxlZCBpbnRlcnNlY3Rpb24gb2YgSmFsYW4gSCBEam9sZSDigJMgSmFsYW4gUGFzYXIgTGFtYSBpbiBCZWthc2kgQ2l0eSBpcyBhIGRlbnNlbHkgcG9wdWxhdGVkIGNvbW1lcmNpYWwgYXJlYSB3aXRoIGhpZ2ggZWNvbm9taWMgYWN0aXZpdHkuIFRoZSBsYWNrIG9mIGZhY2lsaXRpZXMgYW5kIGluZnJhc3RydWN0dXJlIHRoYXQgY2F1c2VzIHRyYWZmaWMgamFtcyBhdCB0aGUgaW50ZXJzZWN0aW9uIGFsc28gcmFpc2VzIHRoZSBwb3RlbnRpYWwgZm9yIGNvbmZsaWN0LiBUaGlzIHN0dWR5IGFpbXMgdG8gYW5hbHl6ZSB0aGUgbGV2ZWwgb2Ygc2VydmljZSwgdGhlIHR5cGUgb2YgY29uZmxpY3QsIGFuZCB0aGUgdHJhZmZpYyBjb25mbGljdCBjb21wbGV4aXR5IGF0IGFuIHVuc2lnbmFsZWQgaW50ZXJzZWN0aW9uLiBUaGUgZmllbGQgc3VydmV5IG1ldGhvZCBvYnRhaW5zIHByaW1hcnkgZGF0YSBvbiB0aGUgY29uZmxpY3QgYXBwcm9hY2ggYW5kIHRyYWZmaWMgdm9sdW1lLiBUaGUgYW5hbHlzaXMgc2hvd2VkIHRoYXQgdGhlIGhpZ2hlc3QgdHJhZmZpYyB2b2x1bWUgd2FzIDMsODEwIHBhc3NlbmdlciBjYXJzIHVuaXQvaG91ciB3aXRoIGEgRFMgdmFsdWUgb2YgMS4wNiBhbmQgTE9TIEYuIFRoZSBudW1iZXIgb2YgY29uZmxpY3RzIHRoYXQgb2NjdXJyZWQgZHVyaW5nIG9uZSBob3VyIG9mIG9ic2VydmF0aW9uIGF0IHBlYWsgaG91cnMgd2FzIDQyMC4gTW9zdCBvZiB0aGUgY29uZmxpY3RzIHRoYXQgYXJvc2Ugd2VyZSBzdHJhaWdodC1yaWdodCwgdHVybmVkIG1vdmVtZW50cyBvZiAxMzguIiwiaXNzdWUiOiIzIiwidm9sdW1lIjoiMjYiLCJjb250YWluZXItdGl0bGUtc2hvcnQiOiIifSwiaXNUZW1wb3JhcnkiOmZhbHNlfV19&quot;,&quot;citationItems&quot;:[{&quot;id&quot;:&quot;f87cb7d5-1824-34fa-93e0-a4aae1fdf724&quot;,&quot;itemData&quot;:{&quot;type&quot;:&quot;article-journal&quot;,&quot;id&quot;:&quot;f87cb7d5-1824-34fa-93e0-a4aae1fdf724&quot;,&quot;title&quot;:&quot;Traffic Performance Analysis of Unsignalized Intersection Using the Traffic Conflict Parameter Technique&quot;,&quot;author&quot;:[{&quot;family&quot;:&quot;Isradi&quot;,&quot;given&quot;:&quot;Muhammad&quot;,&quot;parse-names&quot;:false,&quot;dropping-particle&quot;:&quot;&quot;,&quot;non-dropping-particle&quot;:&quot;&quot;},{&quot;family&quot;:&quot;Arifin&quot;,&quot;given&quot;:&quot;Zainal&quot;,&quot;parse-names&quot;:false,&quot;dropping-particle&quot;:&quot;&quot;,&quot;non-dropping-particle&quot;:&quot;&quot;},{&quot;family&quot;:&quot;Setiawan&quot;,&quot;given&quot;:&quot;Muhammad Ikhsan&quot;,&quot;parse-names&quot;:false,&quot;dropping-particle&quot;:&quot;&quot;,&quot;non-dropping-particle&quot;:&quot;&quot;},{&quot;family&quot;:&quot;Nasihien&quot;,&quot;given&quot;:&quot;Ronny Durrotun&quot;,&quot;parse-names&quot;:false,&quot;dropping-particle&quot;:&quot;&quot;,&quot;non-dropping-particle&quot;:&quot;&quot;},{&quot;family&quot;:&quot;Prasetijo&quot;,&quot;given&quot;:&quot;Joewono&quot;,&quot;parse-names&quot;:false,&quot;dropping-particle&quot;:&quot;&quot;,&quot;non-dropping-particle&quot;:&quot;&quot;}],&quot;container-title&quot;:&quot;Sinergi&quot;,&quot;DOI&quot;:&quot;10.22441/sinergi.2022.3.015&quot;,&quot;ISSN&quot;:&quot;14102331&quot;,&quot;issued&quot;:{&quot;date-parts&quot;:[[2022]]},&quot;page&quot;:&quot;397&quot;,&quot;abstract&quot;:&quot;The unsignaled intersection of Jalan H Djole – Jalan Pasar Lama in Bekasi City is a densely populated commercial area with high economic activity. The lack of facilities and infrastructure that causes traffic jams at the intersection also raises the potential for conflict. This study aims to analyze the level of service, the type of conflict, and the traffic conflict complexity at an unsignaled intersection. The field survey method obtains primary data on the conflict approach and traffic volume. The analysis showed that the highest traffic volume was 3,810 passenger cars unit/hour with a DS value of 1.06 and LOS F. The number of conflicts that occurred during one hour of observation at peak hours was 420. Most of the conflicts that arose were straight-right, turned movements of 138.&quot;,&quot;issue&quot;:&quot;3&quot;,&quot;volume&quot;:&quot;26&quot;,&quot;container-title-short&quot;:&quot;&quot;},&quot;isTemporary&quot;:false}]},{&quot;citationID&quot;:&quot;MENDELEY_CITATION_3905da3c-458b-4381-8f98-33863bbcbe35&quot;,&quot;properties&quot;:{&quot;noteIndex&quot;:0},&quot;isEdited&quot;:false,&quot;manualOverride&quot;:{&quot;isManuallyOverridden&quot;:false,&quot;citeprocText&quot;:&quot;[8]&quot;,&quot;manualOverrideText&quot;:&quot;&quot;},&quot;citationTag&quot;:&quot;MENDELEY_CITATION_v3_eyJjaXRhdGlvbklEIjoiTUVOREVMRVlfQ0lUQVRJT05fMzkwNWRhM2MtNDU4Yi00MzgxLThmOTgtMzM4NjNiYmNiZTM1IiwicHJvcGVydGllcyI6eyJub3RlSW5kZXgiOjB9LCJpc0VkaXRlZCI6ZmFsc2UsIm1hbnVhbE92ZXJyaWRlIjp7ImlzTWFudWFsbHlPdmVycmlkZGVuIjpmYWxzZSwiY2l0ZXByb2NUZXh0IjoiWzhdIiwibWFudWFsT3ZlcnJpZGVUZXh0IjoiIn0sImNpdGF0aW9uSXRlbXMiOlt7ImlkIjoiODA5NDRlOWItYzEwNi0zZjQ2LWE5YzctMmRhNWNhYmM3YzY5IiwiaXRlbURhdGEiOnsidHlwZSI6IndlYnBhZ2UiLCJpZCI6IjgwOTQ0ZTliLWMxMDYtM2Y0Ni1hOWM3LTJkYTVjYWJjN2M2OSIsInRpdGxlIjoiQmFkYW4gUHVzYXQgS290YSBCZWthc2kiLCJhdXRob3IiOlt7ImZhbWlseSI6IkJQUyBLb3RhIEJla2FzaSIsImdpdmVuIjoiIiwicGFyc2UtbmFtZXMiOmZhbHNlLCJkcm9wcGluZy1wYXJ0aWNsZSI6IiIsIm5vbi1kcm9wcGluZy1wYXJ0aWNsZSI6IiJ9XSwiaXNzdWVkIjp7ImRhdGUtcGFydHMiOltbMjAyMV1dfSwiY29udGFpbmVyLXRpdGxlLXNob3J0IjoiIn0sImlzVGVtcG9yYXJ5IjpmYWxzZX1dfQ==&quot;,&quot;citationItems&quot;:[{&quot;id&quot;:&quot;80944e9b-c106-3f46-a9c7-2da5cabc7c69&quot;,&quot;itemData&quot;:{&quot;type&quot;:&quot;webpage&quot;,&quot;id&quot;:&quot;80944e9b-c106-3f46-a9c7-2da5cabc7c69&quot;,&quot;title&quot;:&quot;Badan Pusat Kota Bekasi&quot;,&quot;author&quot;:[{&quot;family&quot;:&quot;BPS Kota Bekasi&quot;,&quot;given&quot;:&quot;&quot;,&quot;parse-names&quot;:false,&quot;dropping-particle&quot;:&quot;&quot;,&quot;non-dropping-particle&quot;:&quot;&quot;}],&quot;issued&quot;:{&quot;date-parts&quot;:[[2021]]},&quot;container-title-short&quot;:&quot;&quot;},&quot;isTemporary&quot;:false}]},{&quot;citationID&quot;:&quot;MENDELEY_CITATION_c2f9cb92-ecf8-48e3-a275-6527a825f377&quot;,&quot;properties&quot;:{&quot;noteIndex&quot;:0},&quot;isEdited&quot;:false,&quot;manualOverride&quot;:{&quot;isManuallyOverridden&quot;:false,&quot;citeprocText&quot;:&quot;[9]&quot;,&quot;manualOverrideText&quot;:&quot;&quot;},&quot;citationTag&quot;:&quot;MENDELEY_CITATION_v3_eyJjaXRhdGlvbklEIjoiTUVOREVMRVlfQ0lUQVRJT05fYzJmOWNiOTItZWNmOC00OGUzLWEyNzUtNjUyN2E4MjVmMzc3IiwicHJvcGVydGllcyI6eyJub3RlSW5kZXgiOjB9LCJpc0VkaXRlZCI6ZmFsc2UsIm1hbnVhbE92ZXJyaWRlIjp7ImlzTWFudWFsbHlPdmVycmlkZGVuIjpmYWxzZSwiY2l0ZXByb2NUZXh0IjoiWzldIiwibWFudWFsT3ZlcnJpZGVUZXh0IjoiIn0sImNpdGF0aW9uSXRlbXMiOlt7ImlkIjoiNzdmMjRlMDMtMjY0Yy0zOTM4LThiNmEtMTUxMWRkM2U0Mzg4IiwiaXRlbURhdGEiOnsidHlwZSI6ImFydGljbGUtam91cm5hbCIsImlkIjoiNzdmMjRlMDMtMjY0Yy0zOTM4LThiNmEtMTUxMWRkM2U0Mzg4IiwidGl0bGUiOiJIb3cgZGlkIHRoZSBDT1ZJRC0xOSBQYW5kZW1pYyBJbXBhY3QgUGFzc2VuZ2VyIENob2ljZSB0b3dhcmQgUHVibGljIFRyYW5zcG9ydCA/IFRoZSBDYXNlIG9mIEpha2FydGEgLCBJbmRvbmVzaWEiLCJhdXRob3IiOlt7ImZhbWlseSI6IlJpZmFpIiwiZ2l2ZW4iOiJBbmRyaSBJcmZhbiIsInBhcnNlLW5hbWVzIjpmYWxzZSwiZHJvcHBpbmctcGFydGljbGUiOiIiLCJub24tZHJvcHBpbmctcGFydGljbGUiOiIifSx7ImZhbWlseSI6Ikxpc3RhIiwiZ2l2ZW4iOiIiLCJwYXJzZS1uYW1lcyI6ZmFsc2UsImRyb3BwaW5nLXBhcnRpY2xlIjoiIiwibm9uLWRyb3BwaW5nLXBhcnRpY2xlIjoiIn0seyJmYW1pbHkiOiJJc3JhZGkiLCJnaXZlbiI6Ik11aGFtbWFkIiwicGFyc2UtbmFtZXMiOmZhbHNlLCJkcm9wcGluZy1wYXJ0aWNsZSI6IiIsIm5vbi1kcm9wcGluZy1wYXJ0aWNsZSI6IiJ9LHsiZmFtaWx5IjoiTXVmaGlkaW4iLCJnaXZlbiI6IkFtYXIiLCJwYXJzZS1uYW1lcyI6ZmFsc2UsImRyb3BwaW5nLXBhcnRpY2xlIjoiIiwibm9uLWRyb3BwaW5nLXBhcnRpY2xlIjoiIn1dLCJjb250YWluZXItdGl0bGUiOiJEZXNpZ24gRW5naW5lZXJpbmciLCJpc3N1ZWQiOnsiZGF0ZS1wYXJ0cyI6W1syMDIxXV19LCJwYWdlIjoiNjgxNi02ODI0IiwiaXNzdWUiOiI4Iiwidm9sdW1lIjoiMiIsImNvbnRhaW5lci10aXRsZS1zaG9ydCI6IiJ9LCJpc1RlbXBvcmFyeSI6ZmFsc2V9XX0=&quot;,&quot;citationItems&quot;:[{&quot;id&quot;:&quot;77f24e03-264c-3938-8b6a-1511dd3e4388&quot;,&quot;itemData&quot;:{&quot;type&quot;:&quot;article-journal&quot;,&quot;id&quot;:&quot;77f24e03-264c-3938-8b6a-1511dd3e4388&quot;,&quot;title&quot;:&quot;How did the COVID-19 Pandemic Impact Passenger Choice toward Public Transport ? The Case of Jakarta , Indonesia&quot;,&quot;author&quot;:[{&quot;family&quot;:&quot;Rifai&quot;,&quot;given&quot;:&quot;Andri Irfan&quot;,&quot;parse-names&quot;:false,&quot;dropping-particle&quot;:&quot;&quot;,&quot;non-dropping-particle&quot;:&quot;&quot;},{&quot;family&quot;:&quot;Lista&quot;,&quot;given&quot;:&quot;&quot;,&quot;parse-names&quot;:false,&quot;dropping-particle&quot;:&quot;&quot;,&quot;non-dropping-particle&quot;:&quot;&quot;},{&quot;family&quot;:&quot;Isradi&quot;,&quot;given&quot;:&quot;Muhammad&quot;,&quot;parse-names&quot;:false,&quot;dropping-particle&quot;:&quot;&quot;,&quot;non-dropping-particle&quot;:&quot;&quot;},{&quot;family&quot;:&quot;Mufhidin&quot;,&quot;given&quot;:&quot;Amar&quot;,&quot;parse-names&quot;:false,&quot;dropping-particle&quot;:&quot;&quot;,&quot;non-dropping-particle&quot;:&quot;&quot;}],&quot;container-title&quot;:&quot;Design Engineering&quot;,&quot;issued&quot;:{&quot;date-parts&quot;:[[2021]]},&quot;page&quot;:&quot;6816-6824&quot;,&quot;issue&quot;:&quot;8&quot;,&quot;volume&quot;:&quot;2&quot;,&quot;container-title-short&quot;:&quot;&quot;},&quot;isTemporary&quot;:false}]},{&quot;citationID&quot;:&quot;MENDELEY_CITATION_101e98d0-e521-4929-aa5a-9295641ae159&quot;,&quot;properties&quot;:{&quot;noteIndex&quot;:0},&quot;isEdited&quot;:false,&quot;manualOverride&quot;:{&quot;isManuallyOverridden&quot;:false,&quot;citeprocText&quot;:&quot;[10]&quot;,&quot;manualOverrideText&quot;:&quot;&quot;},&quot;citationTag&quot;:&quot;MENDELEY_CITATION_v3_eyJjaXRhdGlvbklEIjoiTUVOREVMRVlfQ0lUQVRJT05fMTAxZTk4ZDAtZTUyMS00OTI5LWFhNWEtOTI5NTY0MWFlMTU5IiwicHJvcGVydGllcyI6eyJub3RlSW5kZXgiOjB9LCJpc0VkaXRlZCI6ZmFsc2UsIm1hbnVhbE92ZXJyaWRlIjp7ImlzTWFudWFsbHlPdmVycmlkZGVuIjpmYWxzZSwiY2l0ZXByb2NUZXh0IjoiWzEwXSIsIm1hbnVhbE92ZXJyaWRlVGV4dCI6IiJ9LCJjaXRhdGlvbkl0ZW1zIjpbeyJpZCI6IjI2ODFiOWJkLWQ3NWMtMzE5NS04MDc4LWMxNWI1YzY5Y2I4ZCIsIml0ZW1EYXRhIjp7InR5cGUiOiJhcnRpY2xlLWpvdXJuYWwiLCJpZCI6IjI2ODFiOWJkLWQ3NWMtMzE5NS04MDc4LWMxNWI1YzY5Y2I4ZCIsInRpdGxlIjoiQW5hbHlzaXMgb2YgVHJhbnNqYWthcnRhIFNlcnZpY2UgUGVyZm9ybWFuY2Ugb24gdGhlIENpYnVidXItQktOIGJ5IFNlcnZxdWFsIE1ldGhvZC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Sx7ImZhbWlseSI6IkhhbGltIiwiZ2l2ZW4iOiJIYXNtYXIiLCJwYXJzZS1uYW1lcyI6ZmFsc2UsImRyb3BwaW5nLXBhcnRpY2xlIjoiIiwibm9uLWRyb3BwaW5nLXBhcnRpY2xlIjoiIn1dLCJjb250YWluZXItdGl0bGUiOiJFdXJvcGVhbiBKb3VybmFsIG9mIFNjaWVuY2UsIElubm92YXRpb24gYW5kIFRlY2hub2xvZ3kiLCJpc3N1ZWQiOnsiZGF0ZS1wYXJ0cyI6W1syMDIyXV19LCJwYWdlIjoiMTEzLTEyMyIsImFic3RyYWN0IjoiVHJhbnNqYWthcnRhIGlzIHZlcnkgaW1wb3J0YW50IGFzIHB1YmxpYyB0cmFuc3BvcnRhdGlvbiwgYmVjYXVzZSBpdCBjYW4gZWZmZWN0aXZlbHkgYW5kIGVmZmljaWVudGx5IHByb3ZpZGUgYWNjZXNzIGZvciB0aGUgY29tbXVuaXR5IHRvIG1lZXQgdGhlaXIgZGFpbHkgbmVlZHMgZm9yIGdvb2RzIGFuZCBzZXJ2aWNlcywgb25lIG9mIHdoaWNoIGlzIHRoZSBDaWJ1YnVyLUJLTiByb3V0ZS4gVGhlIHB1cnBvc2Ugb2YgdGhpcyBzdHVkeSB3YXMgdG8gZGV0ZXJtaW5lIHRoZSBzZXJ2aWNlIHBlcmZvcm1hbmNlIGFuZCBzZXJ2aWNlIHF1YWxpdHkgb2YgdGhlIENpYnVidXItQktOIFRyYW5zamFrYXJ0YSBidXMgcm91dGUuIFRoZSBtZXRob2QgdXNlZCBpbiB0aGlzIHJlc2VhcmNoIGlzIHRvIGRpc3RyaWJ1dGUgcXVlc3Rpb25uYWlyZXMgdG8gaWRlbnRpZnkgdGhlIGxldmVsIG9mIHNhdGlzZmFjdGlvbiBvZiBzZXJ2aWNlIHVzZXJzIGluIGNvbGxlY3RpbmcgZGF0YSB1c2luZyB0aGUgc2VydnF1YWwgbWV0aG9kLiBUaGUgcmVzZWFyY2ggc3RyYXRlZ3kgdXNlZCBpcyBxdWFudGl0YXRpdmUgYW5kIHF1YWxpdGF0aXZlIHdpdGggdGhlIHJlc2VhcmNoIG1ldGhvZCB1c2VkIGlzIGRlc2NyaXB0aXZlIHJlc2VhcmNoIG1ldGhvZC4gVGhyb3VnaCB0aGlzIGFwcHJvYWNoLCBpdCBhaW1zIHRvIGZpbmQgb3V0IHNwZWNpZmljYWxseSwgY2xlYXJseSBhbmQgaW4gZGV0YWlsIGhvdyB0aGUgcGVyZm9ybWFuY2UgYW5kIHF1YWxpdHkgb2Ygc2VydmljZXMgcHJvdmlkZWQgYnkgdGhlIGFnZW5jeSBhY2NvcmRpbmcgdG8gdXNlciBwZXJjZXB0aW9ucy4gQmFzZWQgb24gdGhlIGFuYWx5c2lzIG9mIHRoZSByZXNwb25kZW50J3MgcmVsaWFiaWxpdHkgdGVzdCBmb3IgcGVyZm9ybWFuY2UsIENyb25iYWNoJ3MgYWxwaGEgdmFsdWUgaXMgMC45MzEgYW5kIHRoZSByZXNwb25kZW50J3MgcmVsaWFiaWxpdHkgdGVzdCB2YWx1ZSBmb3IgZXhwZWN0YXRpb25zIGlzIDAuODU4LiBGdXJ0aGVybW9yZSwgZm9yIFRyYW5zamFrYXJ0YSBDaWJ1YnVyLUJLTiBoYXMgYSB0b3RhbCBwZXJmb3JtYW5jZSB2YWx1ZSBvZiAyNiwgc28gYWNjb3JkaW5nIHRvIHRoZSBkZWNpc2lvbiBvZiB0aGUgRGlyZWN0b3IgR2VuZXJhbCBvZiBUcmFuc3BvcnRhdGlvbiBpbiAyMDAyLCB0aGUgcGVyZm9ybWFuY2UgaXMgdmVyeSBnb29kLiBUaGUgc2VydmljZSBxdWFsaXR5IG9mIFRyYW5zamFrYXJ0YSBDaWJ1YnVyLUJLTiB3aXRoIGEgU2VydnF1YWwgU2NvcmUgb2YgMC4wMTIgY2FuIGJlIHNhaWQgdGhhdCB0aGUgb3ZlcmFsbCBsZXZlbCBvZiBjdXN0b21lciBzYXRpc2ZhY3Rpb24gZm9yIFRyYW5zamFrYXJ0YSBDaWJ1YnVyLUJLTiBjdXN0b21lcnMgaXMgbm90IHNhdGlzZmllZCB3aXRoIHRoZSBzZXJ2aWNlIHJlY2VpdmVkIGJ5IHVzZXJzLiIsImlzc3VlIjoiMSIsInZvbHVtZSI6IjIiLCJjb250YWluZXItdGl0bGUtc2hvcnQiOiIifSwiaXNUZW1wb3JhcnkiOmZhbHNlfV19&quot;,&quot;citationItems&quot;:[{&quot;id&quot;:&quot;2681b9bd-d75c-3195-8078-c15b5c69cb8d&quot;,&quot;itemData&quot;:{&quot;type&quot;:&quot;article-journal&quot;,&quot;id&quot;:&quot;2681b9bd-d75c-3195-8078-c15b5c69cb8d&quot;,&quot;title&quot;:&quot;Analysis of Transjakarta Service Performance on the Cibubur-BKN by Servqual Method&quot;,&quot;author&quot;:[{&quot;family&quot;:&quot;Firdaus&quot;,&quot;given&quot;:&quot;Hendy Yusman&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Rifqi&quot;,&quot;given&quot;:&quot;Muhammad&quot;,&quot;parse-names&quot;:false,&quot;dropping-particle&quot;:&quot;&quot;,&quot;non-dropping-particle&quot;:&quot;&quot;},{&quot;family&quot;:&quot;Halim&quot;,&quot;given&quot;:&quot;Hasmar&quot;,&quot;parse-names&quot;:false,&quot;dropping-particle&quot;:&quot;&quot;,&quot;non-dropping-particle&quot;:&quot;&quot;}],&quot;container-title&quot;:&quot;European Journal of Science, Innovation and Technology&quot;,&quot;issued&quot;:{&quot;date-parts&quot;:[[2022]]},&quot;page&quot;:&quot;113-123&quot;,&quot;abstract&quot;:&quot;Transjakarta is very important as public transportation, because it can effectively and efficiently provide access for the community to meet their daily needs for goods and services, one of which is the Cibubur-BKN route. The purpose of this study was to determine the service performance and service quality of the Cibubur-BKN Transjakarta bus route. The method used in this research is to distribute questionnaires to identify the level of satisfaction of service users in collecting data using the servqual method. The research strategy used is quantitative and qualitative with the research method used is descriptive research method. Through this approach, it aims to find out specifically, clearly and in detail how the performance and quality of services provided by the agency according to user perceptions. Based on the analysis of the respondent's reliability test for performance, Cronbach's alpha value is 0.931 and the respondent's reliability test value for expectations is 0.858. Furthermore, for Transjakarta Cibubur-BKN has a total performance value of 26, so according to the decision of the Director General of Transportation in 2002, the performance is very good. The service quality of Transjakarta Cibubur-BKN with a Servqual Score of 0.012 can be said that the overall level of customer satisfaction for Transjakarta Cibubur-BKN customers is not satisfied with the service received by users.&quot;,&quot;issue&quot;:&quot;1&quot;,&quot;volume&quot;:&quot;2&quot;,&quot;container-title-short&quot;:&quot;&quot;},&quot;isTemporary&quot;:false}]},{&quot;citationID&quot;:&quot;MENDELEY_CITATION_edb61335-3671-4c42-9f84-4eb4bf920f2e&quot;,&quot;properties&quot;:{&quot;noteIndex&quot;:0},&quot;isEdited&quot;:false,&quot;manualOverride&quot;:{&quot;isManuallyOverridden&quot;:false,&quot;citeprocText&quot;:&quot;[11]&quot;,&quot;manualOverrideText&quot;:&quot;&quot;},&quot;citationTag&quot;:&quot;MENDELEY_CITATION_v3_eyJjaXRhdGlvbklEIjoiTUVOREVMRVlfQ0lUQVRJT05fZWRiNjEzMzUtMzY3MS00YzQyLTlmODQtNGViNGJmOTIwZjJlIiwicHJvcGVydGllcyI6eyJub3RlSW5kZXgiOjB9LCJpc0VkaXRlZCI6ZmFsc2UsIm1hbnVhbE92ZXJyaWRlIjp7ImlzTWFudWFsbHlPdmVycmlkZGVuIjpmYWxzZSwiY2l0ZXByb2NUZXh0IjoiWzExXSIsIm1hbnVhbE92ZXJyaWRlVGV4dCI6IiJ9LCJjaXRhdGlvbkl0ZW1zIjpbeyJpZCI6IjBiMGQxMGM2LTZiNzAtM2RmYy04NGRmLWNkYWExNmQ2ZmI4NiIsIml0ZW1EYXRhIjp7InR5cGUiOiJhcnRpY2xlLWpvdXJuYWwiLCJpZCI6IjBiMGQxMGM2LTZiNzAtM2RmYy04NGRmLWNkYWExNmQ2ZmI4NiIsInRpdGxlIjoiRXZhbHVhdGluZyBQYXNzZW5nZXIgU2F0aXNmYWN0aW9uIEluZGV4IEJhc2VkIG9uIFBMUy1TRU0gTW9kZWw6IEV2aWRlbmNlIGZyb20gQ2hpbmVzZSBQdWJsaWMgVHJhbnNwb3J0IFNlcnZpY2UiLCJhdXRob3IiOlt7ImZhbWlseSI6IlpoYW5nIiwiZ2l2ZW4iOiJDaHVucWluIiwicGFyc2UtbmFtZXMiOmZhbHNlLCJkcm9wcGluZy1wYXJ0aWNsZSI6IiIsIm5vbi1kcm9wcGluZy1wYXJ0aWNsZSI6IiJ9LHsiZmFtaWx5IjoiTGl1IiwiZ2l2ZW4iOiJZb25nIiwicGFyc2UtbmFtZXMiOmZhbHNlLCJkcm9wcGluZy1wYXJ0aWNsZSI6IiIsIm5vbi1kcm9wcGluZy1wYXJ0aWNsZSI6IiJ9LHsiZmFtaWx5IjoiTHUiLCJnaXZlbiI6IldlaXRlIiwicGFyc2UtbmFtZXMiOmZhbHNlLCJkcm9wcGluZy1wYXJ0aWNsZSI6IiIsIm5vbi1kcm9wcGluZy1wYXJ0aWNsZSI6IiJ9LHsiZmFtaWx5IjoiWGlhbyIsImdpdmVuIjoiR3VhbmduaWFuIiwicGFyc2UtbmFtZXMiOmZhbHNlLCJkcm9wcGluZy1wYXJ0aWNsZSI6IiIsIm5vbi1kcm9wcGluZy1wYXJ0aWNsZSI6IiJ9XSwiY29udGFpbmVyLXRpdGxlIjoiVHJhbnNwb3J0YXRpb24gUmVzZWFyY2ggUGFydCBBOiBQb2xpY3kgYW5kIFByYWN0aWNlIiwiRE9JIjoiMTAuMTAxNi9qLnRyYS4yMDE4LjEyLjAxMyIsIklTU04iOiIwOTY1ODU2NCIsIlVSTCI6Imh0dHBzOi8vZG9pLm9yZy8xMC4xMDE2L2oudHJhLjIwMTguMTIuMDEzIiwiaXNzdWVkIjp7ImRhdGUtcGFydHMiOltbMjAxOV1dfSwicGFnZSI6IjE0OS0xNjQiLCJhYnN0cmFjdCI6IlRoZSBldmFsdWF0aW9uIG1ldGhvZCBjb25zaXN0aW5nIG9mIHBhcnRpYWwgbGVhc3Qgc3F1YXJlIChQTFMpIGFuZCBzdHJ1Y3R1cmFsIGVxdWF0aW9uIG1vZGVsIChTRU0pIGlzIHByb3Bvc2VkIHRvIG1lYXN1cmUgcHVibGljIHRyYW5zcG9ydCBwYXNzZW5nZXIgc2F0aXNmYWN0aW9uIGFzIGl0IHN5c3RlbWF0aWNhbGx5IGFuYWx5emVzIHB1YmxpYyB0cmFuc3BvcnQgc2VydmljZSBzYXRpc2ZhY3Rpb24uIFRha2luZyBpbnRvIGFjY291bnQgdGhlIGNoYXJhY3RlcmlzdGljcyBvZiBDaGluZXNlIHB1YmxpYyB0cmFuc3BvcnQgc2VydmljZXMsIHdlIG1vZGlmeSB0aGUgQW1lcmljYW4gY3VzdG9tZXIgc2F0aXNmYWN0aW9uIHRoZW9yeSBhbmQgY29uc3RydWN0IHRoZSBjb25jZXB0dWFsIG1vZGVsIG9mIHBhc3NlbmdlciBzYXRpc2ZhY3Rpb24gaW5kZXggKFBTSSkuIFRoZSBtZWFzdXJlbWVudCBtb2RlbCBvZiBQU0kgaXMgZXN0YWJsaXNoZWQgYmFzZWQgb24gUExTLVNFTS4gQmFzZWQgb24gdGhlIHBhc3NlbmdlciBzYXRpc2ZhY3Rpb24gZGF0YSBjb3ZlcmluZyA1OCBDaGluZXNlIHB1YmxpYyB0cmFuc3BvcnQgb3BlcmF0b3JzIG9mIDEzIGNpdGllcywgYW4gZW1waXJpY2FsIGFuYWx5c2lzIHdhcyBjYXJyaWVkIG91dC4gQ29uY2x1c2lvbnMgYXJlIHN1bW1hcml6ZWQgYXMgZm9sbG93czog4pGgIFRoZSBjb252ZW5pZW5jZSwgc2FmZXR5LCByZWxpYWJpbGl0eSwgY29tZm9ydCBhbmQgb3BlcmF0aW9uYWwgc2VydmljZSwgd2hpY2ggYXJlIGJlbG9uZ2VkIHRvIHBhc3NlbmdlciBwZXJjZWl2ZWQgcXVhbGl0eSwgaGF2ZSBhIHNpZ25pZmljYW50IGRpcmVjdCBwb3NpdGl2ZSBlZmZlY3Qgb24gdGhlIHBhc3NlbmdlciBzYXRpc2ZhY3Rpb24uIOKRoSBUaGUgY29ycmVsYXRpb25zIGJldHdlZW4gcGFzc2VuZ2VyIGV4cGVjdGF0aW9ucywgcGFzc2VuZ2VyIHBlcmNlaXZlZCB2YWx1ZSwgcGFzc2VuZ2VyIGxveWFsdHkgYW5kIHBhc3NlbmdlciBzYXRpc2ZhY3Rpb24gYXJlIGFsbCBzaWduaWZpY2FudCBkaXJlY3QgcG9zaXRpdmUuIOKRoiBUaGUgY29ycmVsYXRpb25zIGJldHdlZW4gcGFzc2VuZ2VyIHNhdGlzZmFjdGlvbiwgcGFzc2VuZ2VyIGxveWFsdHkgYW5kIHBhc3NlbmdlciBjb21wbGFpbnQgYXJlIGFsbCBkaXJlY3QgbmVnYXRpdmUuIOKRoyBQYXNzZW5nZXIgc2F0aXNmYWN0aW9uIGluZGV4IHNjb3JlIG9mIDEzIGNpdGllcyBpcyBhcyBsb3cgYXMgNjguODguIEFjY29yZGluZyB0byB0aGUgcmVzdWx0cywgc29tZSBmZWFzaWJsZSBzdWdnZXN0aW9ucyBhcmUgcHJvcG9zZWQgZnJvbSBwZXJzcGVjdGl2ZXMgb2YgYm90aCB0aGUgZW50ZXJwcmlzZSBvcGVyYXRpb24gYW5kIGluZHVzdHJ5IHJlZ3VsYXRpb24gdG8gaW1wcm92ZSB0aGUgaGVhbHRoeSBhbmQgb3JkZXJseSBkZXZlbG9wbWVudCBvZiBwdWJsaWMgdHJhbnNwb3J0IGluZHVzdHJpZXMuIiwicHVibGlzaGVyIjoiRWxzZXZpZXIiLCJpc3N1ZSI6IkRlY2VtYmVyIDIwMTciLCJ2b2x1bWUiOiIxMjAiLCJjb250YWluZXItdGl0bGUtc2hvcnQiOiJUcmFuc3AgUmVzIFBhcnQgQSBQb2xpY3kgUHJhY3QifSwiaXNUZW1wb3JhcnkiOmZhbHNlfV19&quot;,&quot;citationItems&quot;:[{&quot;id&quot;:&quot;0b0d10c6-6b70-3dfc-84df-cdaa16d6fb86&quot;,&quot;itemData&quot;:{&quot;type&quot;:&quot;article-journal&quot;,&quot;id&quot;:&quot;0b0d10c6-6b70-3dfc-84df-cdaa16d6fb86&quot;,&quot;title&quot;:&quot;Evaluating Passenger Satisfaction Index Based on PLS-SEM Model: Evidence from Chinese Public Transport Service&quot;,&quot;author&quot;:[{&quot;family&quot;:&quot;Zhang&quot;,&quot;given&quot;:&quot;Chunqin&quot;,&quot;parse-names&quot;:false,&quot;dropping-particle&quot;:&quot;&quot;,&quot;non-dropping-particle&quot;:&quot;&quot;},{&quot;family&quot;:&quot;Liu&quot;,&quot;given&quot;:&quot;Yong&quot;,&quot;parse-names&quot;:false,&quot;dropping-particle&quot;:&quot;&quot;,&quot;non-dropping-particle&quot;:&quot;&quot;},{&quot;family&quot;:&quot;Lu&quot;,&quot;given&quot;:&quot;Weite&quot;,&quot;parse-names&quot;:false,&quot;dropping-particle&quot;:&quot;&quot;,&quot;non-dropping-particle&quot;:&quot;&quot;},{&quot;family&quot;:&quot;Xiao&quot;,&quot;given&quot;:&quot;Guangnian&quot;,&quot;parse-names&quot;:false,&quot;dropping-particle&quot;:&quot;&quot;,&quot;non-dropping-particle&quot;:&quot;&quot;}],&quot;container-title&quot;:&quot;Transportation Research Part A: Policy and Practice&quot;,&quot;DOI&quot;:&quot;10.1016/j.tra.2018.12.013&quot;,&quot;ISSN&quot;:&quot;09658564&quot;,&quot;URL&quot;:&quot;https://doi.org/10.1016/j.tra.2018.12.013&quot;,&quot;issued&quot;:{&quot;date-parts&quot;:[[2019]]},&quot;page&quot;:&quot;149-164&quot;,&quot;abstract&quot;:&quot;The evaluation method consisting of partial least square (PLS) and structural equation model (SEM) is proposed to measure public transport passenger satisfaction as it systematically analyzes public transport service satisfaction. Taking into account the characteristics of Chinese public transport services, we modify the American customer satisfaction theory and construct the conceptual model of passenger satisfaction index (PSI). The measurement model of PSI is established based on PLS-SEM. Based on the passenger satisfaction data covering 58 Chinese public transport operators of 13 cities, an empirical analysis was carried out. Conclusions are summarized as follows: ① The convenience, safety, reliability, comfort and operational service, which are belonged to passenger perceived quality, have a significant direct positive effect on the passenger satisfaction. ② The correlations between passenger expectations, passenger perceived value, passenger loyalty and passenger satisfaction are all significant direct positive. ③ The correlations between passenger satisfaction, passenger loyalty and passenger complaint are all direct negative. ④ Passenger satisfaction index score of 13 cities is as low as 68.88. According to the results, some feasible suggestions are proposed from perspectives of both the enterprise operation and industry regulation to improve the healthy and orderly development of public transport industries.&quot;,&quot;publisher&quot;:&quot;Elsevier&quot;,&quot;issue&quot;:&quot;December 2017&quot;,&quot;volume&quot;:&quot;120&quot;,&quot;container-title-short&quot;:&quot;Transp Res Part A Policy Pract&quot;},&quot;isTemporary&quot;:false}]},{&quot;citationID&quot;:&quot;MENDELEY_CITATION_a0dbfabf-10b2-4c8c-9f49-1f43d4673497&quot;,&quot;properties&quot;:{&quot;noteIndex&quot;:0},&quot;isEdited&quot;:false,&quot;manualOverride&quot;:{&quot;isManuallyOverridden&quot;:false,&quot;citeprocText&quot;:&quot;[12]&quot;,&quot;manualOverrideText&quot;:&quot;&quot;},&quot;citationTag&quot;:&quot;MENDELEY_CITATION_v3_eyJjaXRhdGlvbklEIjoiTUVOREVMRVlfQ0lUQVRJT05fYTBkYmZhYmYtMTBiMi00YzhjLTlmNDktMWY0M2Q0NjczNDk3IiwicHJvcGVydGllcyI6eyJub3RlSW5kZXgiOjB9LCJpc0VkaXRlZCI6ZmFsc2UsIm1hbnVhbE92ZXJyaWRlIjp7ImlzTWFudWFsbHlPdmVycmlkZGVuIjpmYWxzZSwiY2l0ZXByb2NUZXh0IjoiWzEyXSIsIm1hbnVhbE92ZXJyaWRlVGV4dCI6IiJ9LCJjaXRhdGlvbkl0ZW1zIjpbeyJpZCI6ImJmZjdlNjJkLWQyMmMtMzI0ZS1iNjhhLWJjZmYwYWIzMjYwNSIsIml0ZW1EYXRhIjp7InR5cGUiOiJhcnRpY2xlLWpvdXJuYWwiLCJpZCI6ImJmZjdlNjJkLWQyMmMtMzI0ZS1iNjhhLWJjZmYwYWIzMjYwNSIsInRpdGxlIjoiSW52ZXN0aWdhdGlvbiBvZiB0aGUgUmVsYXRpb25zaGlwIEJldHdlZW4gdGhlIFBlcmNlaXZlZCBQdWJsaWMgVHJhbnNwb3J0IFNlcnZpY2UgUXVhbGl0eSBhbmQgU2F0aXNmYWN0aW9uOiBBIFBMUy1TRU0gVGVjaG5pcXVlIiwiYXV0aG9yIjpbeyJmYW1pbHkiOiJJc21hZWwiLCJnaXZlbiI6IkthcnphbiIsInBhcnNlLW5hbWVzIjpmYWxzZSwiZHJvcHBpbmctcGFydGljbGUiOiIiLCJub24tZHJvcHBpbmctcGFydGljbGUiOiIifSx7ImZhbWlseSI6IkR1bGViYSIsImdpdmVuIjoiU3phYm9sY3MiLCJwYXJzZS1uYW1lcyI6ZmFsc2UsImRyb3BwaW5nLXBhcnRpY2xlIjoiIiwibm9uLWRyb3BwaW5nLXBhcnRpY2xlIjoiIn1dLCJjb250YWluZXItdGl0bGUiOiJTdXN0YWluYWJpbGl0eSAoU3dpdHplcmxhbmQpIiwiRE9JIjoiMTAuMzM5MC9zdTEzMjMxMzAxOCIsIklTU04iOiIyMDcxMTA1MCIsImlzc3VlZCI6eyJkYXRlLXBhcnRzIjpbWzIwMjFdXX0sImFic3RyYWN0IjoiUHVibGljIHRyYW5zcG9ydGF0aW9uIChQVCkgc2VydmljZSBxdWFsaXR5IGlzIHJlY29nbml6ZWQgYXMgYSBjb3JuZXJzdG9uZSBvZiBpbmZyYXN0cnVjdHVyZSBkZXZlbG9wbWVudCBpbiBtYW55IGNvdW50cmllcy4gVW5kZXJzdGFuZGluZyB0aGUgc2F0aXNmYWN0aW9uIGxldmVsIG9mIHB1YmxpYyB0cmFuc3BvcnQgdXNlcnMgdG93YXJkcyBwcm92aWRlZCBzZXJ2aWNlIHF1YWxpdHkgaXMgdml0YWwuIEhvd2V2ZXIsIHRoZXJlIGlzIHN0aWxsIGEgbGFjayBvZiByZXNlYXJjaCB0byBpZGVudGlmeSB0aGUgc3BlY2lmaWMgcmVsYXRpb25zaGlwIGJldHdlZW4gdGhlIGV4cGVyaWVuY2Ugb2Ygc2VydmljZSBxdWFsaXR5IGFuZCBwcml2YXRlIHZlaGljbGUgKFBWKSB1c2Vyc+KAmSBzYXRpc2ZhY3Rpb24uIFRoZXJlZm9yZSwgdGhpcyBwYXBlciBhaW1lZCB0byBleGFtaW5lIHRoZSBkaWZmZXJlbnQgc2F0aXNmYWN0aW9uIGF0dHJpYnV0ZXMgb2YgUFYgdXNlcnMgZHVlIHRvIHRoZSBDT1ZJRC0xOSBwYW5kZW1pYyBhbmQgdG8gbWFrZSBwb3NzaWJsZSBzdWdnZXN0aW9ucyB0byBwb2xpY3ltYWtlcnMgb24gaG93IHRvIGFkYXB0IHRvIHRoZXNlIGNoYW5nZWQgYXR0aXR1ZGVzLiBUaGUgcGFwZXIgaGlnaGxpZ2h0cyB0aGF0IHNvbWUgc2F0aXNmYWN0aW9uIGlzc3VlcyBiZWNhbWUgbW9yZSBzaWduaWZpY2FudCwgd2hpbGUgdGhlIGltcG9ydGFuY2Ugb2Ygb3RoZXJzIHdhcyBtaXRpZ2F0ZWQgZHVlIHRvIHRoZSB1bnVzdWFsIGNpcmN1bXN0YW5jZXMuIEluIHRoaXMgc3R1ZHksIHZhcmlhbmNlYmFzZWQgUGFydGlhbCBMZWFzdCBTcXVhcmVzIFN0cnVjdHVyYWwgRXF1YXRpb24gTW9kZWxpbmcgKFBMUy1TRU0pIHdhcyBhcHBsaWVkIHRvIHRlc3QgdGhlIHByb3Bvc2VkIGh5cG90aGVzZXMuIEZ1cnRoZXIsIFBhcnRpYWwgTGVhc3QgU3F1YXJlcyBNdWx0aS1Hcm91cCBBbmFseXNpcyAoUExTLU1HQSkgd2FzIGNvbmR1Y3RlZCBmb3IgaW52ZXN0aWdhdGluZyB0aGUgcGVyY2VwdGlvbiBvZiBhZ2UgYW5kIGdlbmRlciBncm91cHMgb24gdGhlIGJhc2lzIG9mIGdhcCBhbmFseXNpcy4gQW4gb25saW5lIHBhbmVsIGFuZCBwcmludGVkIHF1ZXN0aW9ubmFpcmUgc3VydmV5IHdlcmUgdXNlZCB0byBjb2xsZWN0IGRhdGEgaW4gQnVkYXBlc3QsIEh1bmdhcnkgaW4gT2N0b2JlciBhbmQgTm92ZW1iZXIgMjAyMCBkdXJpbmcgQ09WSUQtMTkgZnJvbSB0aGUgcGVyY2VwdGlvbiBvZiAxMDAgUFYgdXNlcnMuIFRoZSBmaW5kaW5ncyBzaG93IHRoYXQgcGVyY2VpdmVkIHNlcnZpY2UgcXVhbGl0eSBhbmQgYWNjZXNzaWJpbGl0eSBhcmUgc3RhdGlzdGljYWxseSBzaWduaWZpY2FudCBpbiB0aGUgZm9ybWF0aW9uIG9mIFBWIHVzZXJz4oCZIHNhdGlzZmFjdGlvbiBidXQgc2FmZXR5IGFuZCBzZWN1cml0eSB3ZXJlIG5vdCBzaWduaWZpY2FudGx5IHJlbGF0ZWQgdG8gc2F0aXNmYWN0aW9uLiBBZGRpdGlvbmFsbHksIHJlc3VsdHMgZnJvbSBQTFMtTUdBIHJldmVhbCB0aGF0IHRoZXJlIHdhcyBhIHNpZ25pZmljYW50IGRpZmZlcmVuY2UgYW1vbmcgZ2VuZGVyIGFuZCBhZ2UgZ3JvdXBzIGluIGFjaGlldmluZyBzYXRpc2ZhY3Rpb24gYXNzb2NpYXRlZCB3aXRoIHNhZmV0eSBhbmQgc2VjdXJpdHkuIFRoZSBjb25jbHVzaW9ucyBvZiB0aGlzIHN0dWR5IGFyZSBub3Qgb25seSBiZW5lZmljaWFsIGZvciB0aGUgdGhlb3J5IG9mIHRoaXMgZmllbGQgYnV0IGFsc28gY29udHJpYnV0ZSB0byBwcmFjdGljZSBmb3IgcG9saWN5bWFrZXJzIGluIHRlcm1zIG9mIHByb3ZpZGluZyBiZXR0ZXIgc2VydmljZSB3aXRoIHNwZWNpZmljIGlkZW50aWZpY2F0aW9uIG9mIGhvdyB0byBlbmNvdXJhZ2UgbW9yZSBwcml2YXRlIHZlaGljbGUgdXNlcnMgdG8gdXNlIHB1YmxpYyB0cmFuc3BvcnRhdGlvbi4iLCJpc3N1ZSI6IjIzIiwidm9sdW1lIjoiMTMiLCJjb250YWluZXItdGl0bGUtc2hvcnQiOiIifSwiaXNUZW1wb3JhcnkiOmZhbHNlfV19&quot;,&quot;citationItems&quot;:[{&quot;id&quot;:&quot;bff7e62d-d22c-324e-b68a-bcff0ab32605&quot;,&quot;itemData&quot;:{&quot;type&quot;:&quot;article-journal&quot;,&quot;id&quot;:&quot;bff7e62d-d22c-324e-b68a-bcff0ab32605&quot;,&quot;title&quot;:&quot;Investigation of the Relationship Between the Perceived Public Transport Service Quality and Satisfaction: A PLS-SEM Technique&quot;,&quot;author&quot;:[{&quot;family&quot;:&quot;Ismael&quot;,&quot;given&quot;:&quot;Karzan&quot;,&quot;parse-names&quot;:false,&quot;dropping-particle&quot;:&quot;&quot;,&quot;non-dropping-particle&quot;:&quot;&quot;},{&quot;family&quot;:&quot;Duleba&quot;,&quot;given&quot;:&quot;Szabolcs&quot;,&quot;parse-names&quot;:false,&quot;dropping-particle&quot;:&quot;&quot;,&quot;non-dropping-particle&quot;:&quot;&quot;}],&quot;container-title&quot;:&quot;Sustainability (Switzerland)&quot;,&quot;DOI&quot;:&quot;10.3390/su132313018&quot;,&quot;ISSN&quot;:&quot;20711050&quot;,&quot;issued&quot;:{&quot;date-parts&quot;:[[2021]]},&quot;abstract&quot;:&quot;Public transportation (PT) service quality is recognized as a cornerstone of infrastructure development in many countries. Understanding the satisfaction level of public transport users towards provided service quality is vital. However, there is still a lack of research to identify the specific relationship between the experience of service quality and private vehicle (PV) users’ satisfaction. Therefore, this paper aimed to examine the different satisfaction attributes of PV users due to the COVID-19 pandemic and to make possible suggestions to policymakers on how to adapt to these changed attitudes. The paper highlights that some satisfaction issues became more significant, while the importance of others was mitigated due to the unusual circumstances. In this study, variancebased Partial Least Squares Structural Equation Modeling (PLS-SEM) was applied to test the proposed hypotheses. Further, Partial Least Squares Multi-Group Analysis (PLS-MGA) was conducted for investigating the perception of age and gender groups on the basis of gap analysis. An online panel and printed questionnaire survey were used to collect data in Budapest, Hungary in October and November 2020 during COVID-19 from the perception of 100 PV users. The findings show that perceived service quality and accessibility are statistically significant in the formation of PV users’ satisfaction but safety and security were not significantly related to satisfaction. Additionally, results from PLS-MGA reveal that there was a significant difference among gender and age groups in achieving satisfaction associated with safety and security. The conclusions of this study are not only beneficial for the theory of this field but also contribute to practice for policymakers in terms of providing better service with specific identification of how to encourage more private vehicle users to use public transportation.&quot;,&quot;issue&quot;:&quot;23&quot;,&quot;volume&quot;:&quot;13&quot;,&quot;container-title-short&quot;:&quot;&quot;},&quot;isTemporary&quot;:false}]},{&quot;citationID&quot;:&quot;MENDELEY_CITATION_f50eab10-43fd-45f6-984d-eaad9a1ea5ab&quot;,&quot;properties&quot;:{&quot;noteIndex&quot;:0},&quot;isEdited&quot;:false,&quot;manualOverride&quot;:{&quot;isManuallyOverridden&quot;:false,&quot;citeprocText&quot;:&quot;[13]&quot;,&quot;manualOverrideText&quot;:&quot;&quot;},&quot;citationTag&quot;:&quot;MENDELEY_CITATION_v3_eyJjaXRhdGlvbklEIjoiTUVOREVMRVlfQ0lUQVRJT05fZjUwZWFiMTAtNDNmZC00NWY2LTk4NGQtZWFhZDlhMWVhNWFi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quot;,&quot;citationItems&quot;:[{&quot;id&quot;:&quot;8643e633-a5ee-32c8-a1c6-84e8948eb2e4&quot;,&quot;itemData&quot;:{&quot;type&quot;:&quot;article-journal&quot;,&quot;id&quot;:&quot;8643e633-a5ee-32c8-a1c6-84e8948eb2e4&quot;,&quot;title&quot;:&quot;The Influence of Service Quality and Passenger Satisfaction Towards Electric Train Services (ETS): A PLS-SEM Approach&quot;,&quot;author&quot;:[{&quot;family&quot;:&quot;Mat&quot;,&quot;given&quot;:&quot;Azmi&quot;,&quot;parse-names&quot;:false,&quot;dropping-particle&quot;:&quot;&quot;,&quot;non-dropping-particle&quot;:&quot;&quot;},{&quot;family&quot;:&quot;Bahry&quot;,&quot;given&quot;:&quot;Norliza Saiful&quot;,&quot;parse-names&quot;:false,&quot;dropping-particle&quot;:&quot;&quot;,&quot;non-dropping-particle&quot;:&quot;&quot;},{&quot;family&quot;:&quot;Kori&quot;,&quot;given&quot;:&quot;Nur Liana&quot;,&quot;parse-names&quot;:false,&quot;dropping-particle&quot;:&quot;&quot;,&quot;non-dropping-particle&quot;:&quot;&quot;},{&quot;family&quot;:&quot;Munir&quot;,&quot;given&quot;:&quot;Zarina Abdul&quot;,&quot;parse-names&quot;:false,&quot;dropping-particle&quot;:&quot;&quot;,&quot;non-dropping-particle&quot;:&quot;&quot;},{&quot;family&quot;:&quot;Daud&quot;,&quot;given&quot;:&quot;Norzaidi Mohd&quot;,&quot;parse-names&quot;:false,&quot;dropping-particle&quot;:&quot;&quot;,&quot;non-dropping-particle&quot;:&quot;&quot;}],&quot;container-title&quot;:&quot;Foundations of Management&quot;,&quot;DOI&quot;:&quot;10.2478/fman-2019-0005&quot;,&quot;ISSN&quot;:&quot;23005661&quot;,&quot;issued&quot;:{&quot;date-parts&quot;:[[2019]]},&quot;page&quot;:&quot;57-64&quot;,&quot;abstract&quot;:&quot;This research is about service quality (responsiveness, reliability, tangible, safety and security) dimensions becoming major determinants of passenger satisfaction towards Electric Train Services (ETS). The significance of this study is intended to assist Keretapi Tanah Melayu Berhad (KTMB) to establish the service offered and to identify the important aspects of service quality that affect passenger satisfaction. A total of 280 questionnaires were distributed to ETS passengers, who were using the service from Kuala Lumpur Sentral Station to Padang Besar Station. The main objective of this study was to investigate the relationship between service quality dimensions and passenger satisfaction towards ETS. Data gathered were analyzed using partial least square (PLS) method. The study concluded that service quality dimensions are the factors affecting the passenger satisfaction towards ETS. In addition, service quality can also define the significant relationship between passenger satisfaction towards ETS. Other than that, several useful recommendations were made regarding the findings of this study.&quot;,&quot;issue&quot;:&quot;1&quot;,&quot;volume&quot;:&quot;11&quot;,&quot;container-title-short&quot;:&quot;&quot;},&quot;isTemporary&quot;:false}]},{&quot;citationID&quot;:&quot;MENDELEY_CITATION_bed97b3e-76a4-432b-aefa-e748855aac90&quot;,&quot;properties&quot;:{&quot;noteIndex&quot;:0},&quot;isEdited&quot;:false,&quot;manualOverride&quot;:{&quot;isManuallyOverridden&quot;:false,&quot;citeprocText&quot;:&quot;[14]&quot;,&quot;manualOverrideText&quot;:&quot;&quot;},&quot;citationTag&quot;:&quot;MENDELEY_CITATION_v3_eyJjaXRhdGlvbklEIjoiTUVOREVMRVlfQ0lUQVRJT05fYmVkOTdiM2UtNzZhNC00MzJiLWFlZmEtZTc0ODg1NWFhYzkwIiwicHJvcGVydGllcyI6eyJub3RlSW5kZXgiOjB9LCJpc0VkaXRlZCI6ZmFsc2UsIm1hbnVhbE92ZXJyaWRlIjp7ImlzTWFudWFsbHlPdmVycmlkZGVuIjpmYWxzZSwiY2l0ZXByb2NUZXh0IjoiWzE0XSIsIm1hbnVhbE92ZXJyaWRlVGV4dCI6IiJ9LCJjaXRhdGlvbkl0ZW1zIjpbeyJpZCI6ImYxYTQ5MmE4LWJhY2ItM2VlOS1iNDA1LTE1NzdiZmJhYWJkOSIsIml0ZW1EYXRhIjp7InR5cGUiOiJhcnRpY2xlLWpvdXJuYWwiLCJpZCI6ImYxYTQ5MmE4LWJhY2ItM2VlOS1iNDA1LTE1NzdiZmJhYWJkOSIsInRpdGxlIjoiQW5hbHlzaXMgb2YgdGhlIENob2ljZSBvZiBDb21tdXRlciBMaW5lIEVsZWN0cmljIFJhaWwgVHJhaW4gKEtybCkgTW9kZXMgYW5kIFRyYW5zamFrYXJ0YSBCdXNlcyBmb3IgdGhlIEJla2FzaSBDaXR5IC0gRWFzdCBKYWthcnRhIFJvdXRlIiwiYXV0aG9yIjpbeyJmYW1pbHkiOiJSYWNobWFkaW5hIiwiZ2l2ZW4iOiJZb2xh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5lZ2FyYSBEYWxpbXVudGUiLCJnaXZlbiI6IkFkaXRpYSBLZXN1bWEiLCJwYXJzZS1uYW1lcyI6ZmFsc2UsImRyb3BwaW5nLXBhcnRpY2xlIjoiIiwibm9uLWRyb3BwaW5nLXBhcnRpY2xlIjoiIn0seyJmYW1pbHkiOiJNdWZoaWRpbiIsImdpdmVuIjoiQW1hciIsInBhcnNlLW5hbWVzIjpmYWxzZSwiZHJvcHBpbmctcGFydGljbGUiOiIiLCJub24tZHJvcHBpbmctcGFydGljbGUiOiIifV0sImNvbnRhaW5lci10aXRsZSI6IkVuZ2luZWVyaW5nIGFuZCBUZWNobm9sb2d5IEpvdXJuYWwiLCJET0kiOiIxMC40NzE5MS9ldGovdjhpOC4yMyIsImlzc3VlZCI6eyJkYXRlLXBhcnRzIjpbWzIwMjNdXX0sInBhZ2UiOiIyNjU1LTI2NjQiLCJhYnN0cmFjdCI6IlRyYW5zcG9ydGF0aW9uIGlzIG9uZSBvZiB0aGUgcHJvYmxlbXMgdGhhdCBiZWNvbWVzIGEgbWVhc3VyZSBvZiB0aGUgc3VjY2VzcyBvZiBhIGNpdHkuIEJla2FzaSBDaXR5LCBhcyB0aGUgZ2F0ZXdheSBhbmQgYnVmZmVyIGZvciB0aGUgY2FwaXRhbCBjaXR5IG9mIEpha2FydGEsIGhhcyBoaWdoIG1vYmlsaXR5IGR1ZSB0byB0aGUgZGVuc2l0eSBvZiB0aGUgY2l0eSBvZiBKYWthcnRhLiBUaGlzIHN0dWR5IGFpbXMgdG8gZGV0ZXJtaW5lIHRoZSBjaGFyYWN0ZXJpc3RpY3MgYW5kIGZhY3RvcnMgdGhhdCBpbmZsdWVuY2UgbW9kZSBzZWxlY3Rpb24sIG1vZGUgc2VsZWN0aW9uIG1vZGVscyB0aGF0IGNhbiBleHBsYWluIHByb2JhYmlsaXRpZXMsIGFzIHdlbGwgYXMgcGVvcGxlJ3MgcHJlZmVyZW5jZXMgaW4gY2hvb3NpbmcgdGhlIENvbW11dGVyIExpbmUgRWxlY3RyaWMgVHJhaW4gKEtSTCkgYW5kIFRyYW5zamFrYXJ0YSBCdXMgdHJhbnNwb3J0YXRpb24gbW9kZXMgdXNlZCBieSB0aGUgcGVvcGxlIG9mIEJla2FzaSBDaXR5IHRvIEVhc3QgSmFrYXJ0YS4gRGF0YSB3YXMgY29sbGVjdGVkIHVzaW5nIGEgcXVlc3Rpb25uYWlyZSBzdXJ2ZXkgdXNpbmcgdGhlIFN0YXRlZCBQcmVmZXJlbmNlIG1ldGhvZCwgZGlzdHJpYnV0ZWQgb2ZmbGluZSBhbmQgb25saW5lLiBGdXJ0aGVybW9yZSwgdGhlIGRhdGEgZnJvbSB0aGUgc3VydmV5IHdlcmUgcHJvY2Vzc2VkIHVzaW5nIHJlZ3Jlc3Npb24gYW5hbHlzaXMgdG8gZXZhbHVhdGUgdGhlIHJlbGF0aW9uc2hpcCBiZXR3ZWVuIHRoZSByZXNwb25zZSB2YXJpYWJsZSwgbmFtZWx5IHRoZSBjaG9pY2Ugb2YgdHJhdmVsZXJzIG9uIGEgbnVtZXJpY2FsIHNjYWxlIChZKSwgd2l0aCBjaGFuZ2VzIGluIHRoZSBhbmFseXplZCBhdHRyaWJ1dGVzLCBuYW1lbHkgdGhlIGRpZmZlcmVuY2UgaW4gdHJhdmVsIGNvc3RzIChYMSksIHRyYXZlbCB0aW1lIChYMiksIGFuZCB0aGUgZGVwYXJ0dXJlIHRpbWUgb2YgZWFjaCBtb2RlIChYMykuIFRoZSByZXN1bHRzIG9mIHRoZSBsaW5lYXIgcmVncmVzc2lvbiBhbmFseXNpcyB1c2luZyB0aGUgU1BTUyB2ZXJzaW9uIDI4IHByb2dyYW0gb2J0YWluZWQgdGhlIG1vZGUgc2VsZWN0aW9uIG1vZGVsLCBuYW1lbHkgKFVNUlQg4oCTIFVUSikgPSAwLjY2MiArIDAuMDQ0LlgxIC0gMC4wMTQuWDIgKyAwLjAyNS5YMy4gVGhlIGNvbmNsdXNpb24gb2J0YWluZWQgZnJvbSB0aGUgcmVzdWx0cyBvZiB0aGlzIHN0dWR5IGlzIHRoYXQgdGhlIEtSTCBDb21tdXRlciBMaW5lIGlzIHRoZSBwcmVmZXJyZWQgbW9kZSBvZiB0cmFuc3BvcnRhdGlvbiBjb21wYXJlZCB0byB0aGUgVHJhbnNqYWthcnRhIEJ1cyB3aXRoIHRoZSBCZWthc2kgLSBFYXN0IEpha2FydGEgcm91dGUsIGFuZCB0aGUgdHJhdmVsIGNvc3QgYXR0cmlidXRlIGlzIHRoZSBtb3N0IGluZmx1ZW50aWFsIGluIHRoZSB0cmFuc3BvcnRhdGlvbiBtb2RlIHNlbGVjdGlvbiBtb2RlbC4iLCJpc3N1ZSI6IjA4Iiwidm9sdW1lIjoiOCIsImNvbnRhaW5lci10aXRsZS1zaG9ydCI6IiJ9LCJpc1RlbXBvcmFyeSI6ZmFsc2V9XX0=&quot;,&quot;citationItems&quot;:[{&quot;id&quot;:&quot;f1a492a8-bacb-3ee9-b405-1577bfbaabd9&quot;,&quot;itemData&quot;:{&quot;type&quot;:&quot;article-journal&quot;,&quot;id&quot;:&quot;f1a492a8-bacb-3ee9-b405-1577bfbaabd9&quot;,&quot;title&quot;:&quot;Analysis of the Choice of Commuter Line Electric Rail Train (Krl) Modes and Transjakarta Buses for the Bekasi City - East Jakarta Route&quot;,&quot;author&quot;:[{&quot;family&quot;:&quot;Rachmadina&quot;,&quot;given&quot;:&quot;Yola&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Negara Dalimunte&quot;,&quot;given&quot;:&quot;Aditia Kesuma&quot;,&quot;parse-names&quot;:false,&quot;dropping-particle&quot;:&quot;&quot;,&quot;non-dropping-particle&quot;:&quot;&quot;},{&quot;family&quot;:&quot;Mufhidin&quot;,&quot;given&quot;:&quot;Amar&quot;,&quot;parse-names&quot;:false,&quot;dropping-particle&quot;:&quot;&quot;,&quot;non-dropping-particle&quot;:&quot;&quot;}],&quot;container-title&quot;:&quot;Engineering and Technology Journal&quot;,&quot;DOI&quot;:&quot;10.47191/etj/v8i8.23&quot;,&quot;issued&quot;:{&quot;date-parts&quot;:[[2023]]},&quot;page&quot;:&quot;2655-2664&quot;,&quot;abstract&quot;:&quot;Transportation is one of the problems that becomes a measure of the success of a city. Bekasi City, as the gateway and buffer for the capital city of Jakarta, has high mobility due to the density of the city of Jakarta. This study aims to determine the characteristics and factors that influence mode selection, mode selection models that can explain probabilities, as well as people's preferences in choosing the Commuter Line Electric Train (KRL) and Transjakarta Bus transportation modes used by the people of Bekasi City to East Jakarta. Data was collected using a questionnaire survey using the Stated Preference method, distributed offline and online. Furthermore, the data from the survey were processed using regression analysis to evaluate the relationship between the response variable, namely the choice of travelers on a numerical scale (Y), with changes in the analyzed attributes, namely the difference in travel costs (X1), travel time (X2), and the departure time of each mode (X3). The results of the linear regression analysis using the SPSS version 28 program obtained the mode selection model, namely (UMRT – UTJ) = 0.662 + 0.044.X1 - 0.014.X2 + 0.025.X3. The conclusion obtained from the results of this study is that the KRL Commuter Line is the preferred mode of transportation compared to the Transjakarta Bus with the Bekasi - East Jakarta route, and the travel cost attribute is the most influential in the transportation mode selection model.&quot;,&quot;issue&quot;:&quot;08&quot;,&quot;volume&quot;:&quot;8&quot;,&quot;container-title-short&quot;:&quot;&quot;},&quot;isTemporary&quot;:false}]},{&quot;citationID&quot;:&quot;MENDELEY_CITATION_6f4f8d67-172e-4cd6-8e80-e956f4b50c81&quot;,&quot;properties&quot;:{&quot;noteIndex&quot;:0},&quot;isEdited&quot;:false,&quot;manualOverride&quot;:{&quot;isManuallyOverridden&quot;:false,&quot;citeprocText&quot;:&quot;[15]&quot;,&quot;manualOverrideText&quot;:&quot;&quot;},&quot;citationTag&quot;:&quot;MENDELEY_CITATION_v3_eyJjaXRhdGlvbklEIjoiTUVOREVMRVlfQ0lUQVRJT05fNmY0ZjhkNjctMTcyZS00Y2Q2LThlODAtZTk1NmY0YjUwYzgxIiwicHJvcGVydGllcyI6eyJub3RlSW5kZXgiOjB9LCJpc0VkaXRlZCI6ZmFsc2UsIm1hbnVhbE92ZXJyaWRlIjp7ImlzTWFudWFsbHlPdmVycmlkZGVuIjpmYWxzZSwiY2l0ZXByb2NUZXh0IjoiWzE1XSIsIm1hbnVhbE92ZXJyaWRlVGV4dCI6IiJ9LCJjaXRhdGlvbkl0ZW1zIjpbeyJpZCI6IjNjOTgyY2RiLTM2NTItM2U4Yy04MmZjLTIxOTcwNWIxZjNiYyIsIml0ZW1EYXRhIjp7InR5cGUiOiJhcnRpY2xlLWpvdXJuYWwiLCJpZCI6IjNjOTgyY2RiLTM2NTItM2U4Yy04MmZjLTIxOTcwNWIxZjNiYyIsInRpdGxlIjoiVHJhbnNpdC1PcmllbnRlZCBEZXZlbG9wbWVudDogQSBSZXZpZXcgb2YgUmVzZWFyY2ggQWNoaWV2ZW1lbnRzIGFuZCBDaGFsbGVuZ2VzIiwiYXV0aG9yIjpbeyJmYW1pbHkiOiJJYnJhZXZhIiwiZ2l2ZW4iOiJBbm5hIiwicGFyc2UtbmFtZXMiOmZhbHNlLCJkcm9wcGluZy1wYXJ0aWNsZSI6IiIsIm5vbi1kcm9wcGluZy1wYXJ0aWNsZSI6IiJ9LHsiZmFtaWx5IjoiQWxtZWlkYSBDb3JyZWlhIiwiZ2l2ZW4iOiJHb27Dp2FsbyBIb21lbSIsInBhcnNlLW5hbWVzIjpmYWxzZSwiZHJvcHBpbmctcGFydGljbGUiOiIiLCJub24tZHJvcHBpbmctcGFydGljbGUiOiJkZSJ9LHsiZmFtaWx5IjoiU2lsdmEiLCJnaXZlbiI6IkNlY8OtbGlhIiwicGFyc2UtbmFtZXMiOmZhbHNlLCJkcm9wcGluZy1wYXJ0aWNsZSI6IiIsIm5vbi1kcm9wcGluZy1wYXJ0aWNsZSI6IiJ9LHsiZmFtaWx5IjoiQW50dW5lcyIsImdpdmVuIjoiQW50w7NuaW8gUGFpcyIsInBhcnNlLW5hbWVzIjpmYWxzZSwiZHJvcHBpbmctcGFydGljbGUiOiIiLCJub24tZHJvcHBpbmctcGFydGljbGUiOiIifV0sImNvbnRhaW5lci10aXRsZSI6IlRyYW5zcG9ydGF0aW9uIFJlc2VhcmNoIFBhcnQgQTogUG9saWN5IGFuZCBQcmFjdGljZSIsIklTU04iOiIwOTY1LTg1NjQiLCJpc3N1ZWQiOnsiZGF0ZS1wYXJ0cyI6W1syMDIwXV19LCJwYWdlIjoiMTEwLTEzMCIsInB1Ymxpc2hlciI6IkVsc2V2aWVyIiwidm9sdW1lIjoiMTMyIiwiY29udGFpbmVyLXRpdGxlLXNob3J0IjoiVHJhbnNwIFJlcyBQYXJ0IEEgUG9saWN5IFByYWN0In0sImlzVGVtcG9yYXJ5IjpmYWxzZX1dfQ==&quot;,&quot;citationItems&quot;:[{&quot;id&quot;:&quot;3c982cdb-3652-3e8c-82fc-219705b1f3bc&quot;,&quot;itemData&quot;:{&quot;type&quot;:&quot;article-journal&quot;,&quot;id&quot;:&quot;3c982cdb-3652-3e8c-82fc-219705b1f3bc&quot;,&quot;title&quot;:&quot;Transit-Oriented Development: A Review of Research Achievements and Challenges&quot;,&quot;author&quot;:[{&quot;family&quot;:&quot;Ibraeva&quot;,&quot;given&quot;:&quot;Anna&quot;,&quot;parse-names&quot;:false,&quot;dropping-particle&quot;:&quot;&quot;,&quot;non-dropping-particle&quot;:&quot;&quot;},{&quot;family&quot;:&quot;Almeida Correia&quot;,&quot;given&quot;:&quot;Gonçalo Homem&quot;,&quot;parse-names&quot;:false,&quot;dropping-particle&quot;:&quot;&quot;,&quot;non-dropping-particle&quot;:&quot;de&quot;},{&quot;family&quot;:&quot;Silva&quot;,&quot;given&quot;:&quot;Cecília&quot;,&quot;parse-names&quot;:false,&quot;dropping-particle&quot;:&quot;&quot;,&quot;non-dropping-particle&quot;:&quot;&quot;},{&quot;family&quot;:&quot;Antunes&quot;,&quot;given&quot;:&quot;António Pais&quot;,&quot;parse-names&quot;:false,&quot;dropping-particle&quot;:&quot;&quot;,&quot;non-dropping-particle&quot;:&quot;&quot;}],&quot;container-title&quot;:&quot;Transportation Research Part A: Policy and Practice&quot;,&quot;ISSN&quot;:&quot;0965-8564&quot;,&quot;issued&quot;:{&quot;date-parts&quot;:[[2020]]},&quot;page&quot;:&quot;110-130&quot;,&quot;publisher&quot;:&quot;Elsevier&quot;,&quot;volume&quot;:&quot;132&quot;,&quot;container-title-short&quot;:&quot;Transp Res Part A Policy Pract&quot;},&quot;isTemporary&quot;:false}]},{&quot;citationID&quot;:&quot;MENDELEY_CITATION_c1dc2b27-b5b6-46d9-bcab-4a32969553ab&quot;,&quot;properties&quot;:{&quot;noteIndex&quot;:0},&quot;isEdited&quot;:false,&quot;manualOverride&quot;:{&quot;isManuallyOverridden&quot;:false,&quot;citeprocText&quot;:&quot;[16]&quot;,&quot;manualOverrideText&quot;:&quot;&quot;},&quot;citationTag&quot;:&quot;MENDELEY_CITATION_v3_eyJjaXRhdGlvbklEIjoiTUVOREVMRVlfQ0lUQVRJT05fYzFkYzJiMjctYjViNi00NmQ5LWJjYWItNGEzMjk2OTU1M2FiIiwicHJvcGVydGllcyI6eyJub3RlSW5kZXgiOjB9LCJpc0VkaXRlZCI6ZmFsc2UsIm1hbnVhbE92ZXJyaWRlIjp7ImlzTWFudWFsbHlPdmVycmlkZGVuIjpmYWxzZSwiY2l0ZXByb2NUZXh0IjoiWzE2XSIsIm1hbnVhbE92ZXJyaWRlVGV4dCI6IiJ9LCJjaXRhdGlvbkl0ZW1zIjpbeyJpZCI6IjIzODM4YWRiLWI1NzEtM2Y5OC1iM2I2LTI2NmU5MzE2NDdkMCIsIml0ZW1EYXRhIjp7InR5cGUiOiJhcnRpY2xlLWpvdXJuYWwiLCJpZCI6IjIzODM4YWRiLWI1NzEtM2Y5OC1iM2I2LTI2NmU5MzE2NDdkMCIsInRpdGxlIjoiVGhlIEltcGFjdCBvZiBTZXJ2aWNlIFF1YWxpdHkgYW5kIFByaWNlIG9uIFBhc3NlbmdlcnMnIExveWFsdHkgVG93YXJkcyBMb3ctQ29zdCBBaXJsaW5lczogVGhlIFNvdXRoZWFzdCBBc2lhIFBlcnNwZWN0aXZlIiwiYXV0aG9yIjpbeyJmYW1pbHkiOiJTaGVuIiwiZ2l2ZW4iOiJDaGFvIiwicGFyc2UtbmFtZXMiOmZhbHNlLCJkcm9wcGluZy1wYXJ0aWNsZSI6IiIsIm5vbi1kcm9wcGluZy1wYXJ0aWNsZSI6IiJ9LHsiZmFtaWx5IjoiWWFoeWEiLCJnaXZlbiI6IllhemtoaXJ1bmkiLCJwYXJzZS1uYW1lcyI6ZmFsc2UsImRyb3BwaW5nLXBhcnRpY2xlIjoiIiwibm9uLWRyb3BwaW5nLXBhcnRpY2xlIjoiIn1dLCJjb250YWluZXItdGl0bGUiOiJKb3VybmFsIG9mIEFpciBUcmFuc3BvcnQgTWFuYWdlbWVudCIsImNvbnRhaW5lci10aXRsZS1zaG9ydCI6IkogQWlyIFRyYW5zcCBNYW5hZyIsIklTU04iOiIwOTY5LTY5OTciLCJpc3N1ZWQiOnsiZGF0ZS1wYXJ0cyI6W1syMDIxXV19LCJwYWdlIjoiMTAxOTY2IiwicHVibGlzaGVyIjoiRWxzZXZpZXIiLCJ2b2x1bWUiOiI5MSJ9LCJpc1RlbXBvcmFyeSI6ZmFsc2V9XX0=&quot;,&quot;citationItems&quot;:[{&quot;id&quot;:&quot;23838adb-b571-3f98-b3b6-266e931647d0&quot;,&quot;itemData&quot;:{&quot;type&quot;:&quot;article-journal&quot;,&quot;id&quot;:&quot;23838adb-b571-3f98-b3b6-266e931647d0&quot;,&quot;title&quot;:&quot;The Impact of Service Quality and Price on Passengers' Loyalty Towards Low-Cost Airlines: The Southeast Asia Perspective&quot;,&quot;author&quot;:[{&quot;family&quot;:&quot;Shen&quot;,&quot;given&quot;:&quot;Chao&quot;,&quot;parse-names&quot;:false,&quot;dropping-particle&quot;:&quot;&quot;,&quot;non-dropping-particle&quot;:&quot;&quot;},{&quot;family&quot;:&quot;Yahya&quot;,&quot;given&quot;:&quot;Yazkhiruni&quot;,&quot;parse-names&quot;:false,&quot;dropping-particle&quot;:&quot;&quot;,&quot;non-dropping-particle&quot;:&quot;&quot;}],&quot;container-title&quot;:&quot;Journal of Air Transport Management&quot;,&quot;container-title-short&quot;:&quot;J Air Transp Manag&quot;,&quot;ISSN&quot;:&quot;0969-6997&quot;,&quot;issued&quot;:{&quot;date-parts&quot;:[[2021]]},&quot;page&quot;:&quot;101966&quot;,&quot;publisher&quot;:&quot;Elsevier&quot;,&quot;volume&quot;:&quot;91&quot;},&quot;isTemporary&quot;:false}]},{&quot;citationID&quot;:&quot;MENDELEY_CITATION_83aefc2e-9db2-4f13-81f7-b06be66dcb2b&quot;,&quot;properties&quot;:{&quot;noteIndex&quot;:0},&quot;isEdited&quot;:false,&quot;manualOverride&quot;:{&quot;isManuallyOverridden&quot;:false,&quot;citeprocText&quot;:&quot;[17]&quot;,&quot;manualOverrideText&quot;:&quot;&quot;},&quot;citationTag&quot;:&quot;MENDELEY_CITATION_v3_eyJjaXRhdGlvbklEIjoiTUVOREVMRVlfQ0lUQVRJT05fODNhZWZjMmUtOWRiMi00ZjEzLTgxZjctYjA2YmU2NmRjYjJiIiwicHJvcGVydGllcyI6eyJub3RlSW5kZXgiOjB9LCJpc0VkaXRlZCI6ZmFsc2UsIm1hbnVhbE92ZXJyaWRlIjp7ImlzTWFudWFsbHlPdmVycmlkZGVuIjpmYWxzZSwiY2l0ZXByb2NUZXh0IjoiWzE3XSIsIm1hbnVhbE92ZXJyaWRlVGV4dCI6IiJ9LCJjaXRhdGlvbkl0ZW1zIjpbeyJpZCI6ImYyODFiNzZlLWYzNDUtMzE0My05MDczLTNlZTQ1NGUwMTBiZiIsIml0ZW1EYXRhIjp7InR5cGUiOiJhcnRpY2xlLWpvdXJuYWwiLCJpZCI6ImYyODFiNzZlLWYzNDUtMzE0My05MDczLTNlZTQ1NGUwMTBiZiIsInRpdGxlIjoiRmFjdG9ycyBBZmZlY3RpbmcgU2F0aXNmYWN0aW9uIGFuZCBMb3lhbHR5IGluIFB1YmxpYyBUcmFuc3BvcnQgdXNpbmcgUGFydGlhbCBMZWFzdCBTcXVhcmVzIFN0cnVjdHVyYWwgRXF1YXRpb24gTW9kZWxpbmcgKFBMUy1TRU0pIiwiYXV0aG9yIjpbeyJmYW1pbHkiOiJIYSIsImdpdmVuIjoiU2hpYXcgVG9uZyIsInBhcnNlLW5hbWVzIjpmYWxzZSwiZHJvcHBpbmctcGFydGljbGUiOiIiLCJub24tZHJvcHBpbmctcGFydGljbGUiOiIifSx7ImZhbWlseSI6IklicmFoaW0iLCJnaXZlbiI6IldhbiBIYXNoaW0gV2FuIiwicGFyc2UtbmFtZXMiOmZhbHNlLCJkcm9wcGluZy1wYXJ0aWNsZSI6IiIsIm5vbi1kcm9wcGluZy1wYXJ0aWNsZSI6IiJ9LHsiZmFtaWx5IjoiTG8iLCJnaXZlbiI6Ik1heSBDaGl1biIsInBhcnNlLW5hbWVzIjpmYWxzZSwiZHJvcHBpbmctcGFydGljbGUiOiIiLCJub24tZHJvcHBpbmctcGFydGljbGUiOiIifSx7ImZhbWlseSI6Ik1haCIsImdpdmVuIjoiWWF1IFNlbmciLCJwYXJzZS1uYW1lcyI6ZmFsc2UsImRyb3BwaW5nLXBhcnRpY2xlIjoiIiwibm9uLWRyb3BwaW5nLXBhcnRpY2xlIjoiIn1dLCJjb250YWluZXItdGl0bGUiOiJJbnRlcm5hdGlvbmFsIEpvdXJuYWwgb2YgSW5ub3ZhdGl2ZSBUZWNobm9sb2d5IGFuZCBFeHBsb3JpbmcgRW5naW5lZXJpbmciLCJET0kiOiIxMC4zNTk0MC9paml0ZWUuTDM0NTMuMTA4MTIxOSIsIklTU04iOiIyMjc4MzA3NSIsImlzc3VlZCI6eyJkYXRlLXBhcnRzIjpbWzIwMTldXX0sInBhZ2UiOiI1NjktNTc1IiwiYWJzdHJhY3QiOiJXaXRoIGFuIGluY3JlYXNpbmcgbnVtYmVyIG9mIHByaXZhdGVseSBvd24gdmVoaWNsZXMgaW4gTWFsYXlzaWEsIHRoZSBwb3B1bGFyaXR5IG9mIHB1YmxpYyB0cmFuc3BvcnRzIGlzIGluY3JlYXNpbmdseSBjaGFsbGVuZ2VkIGJ5IHJpZGUtaGFpbGluZyBzZXJ2aWNlcyBzdWNoIGFzIEdyYWIsIE15Q2FyLCBKb21SaWRlcyBhbmQgTVVMQS4gVG8gZGV2ZWxvcCBlZmZlY3RpdmUgc3RyYXRlZ2llcyBhaW1lZCBhdCByZXRhaW5pbmcgdXNlcnMsIGl0IGlzIG5lY2Vzc2FyeSB0byB1bmRlcnN0YW5kIHRoZSBmYWN0b3JzIHRoYXQgYWZmZWN0IHVzZXJz4oCZIHNhdGlzZmFjdGlvbiBhbmQgbG95YWx0eSBpbiBwdWJsaWMgdHJhbnNwb3J0LiBJbiB0aGlzIHN0dWR5LCB3ZSBwcm9wb3NlIHRoYXQgc2F0aXNmYWN0aW9uIGFuZCBsb3lhbHR5IGluIHB1YmxpYyB0cmFuc3BvcnQgYXJlIGFzc29jaWF0ZWQgd2l0aCBmaXZlIGtleSBmYWN0b3JzOiBhY2Nlc3NpYmlsaXR5LCByZWxpYWJpbGl0eSwgcGVyY2VpdmVkIHZhbHVlLCBjb21mb3J0LCBhbmQgc2FmZXR5IGFuZCBzZWN1cml0eS4gRGF0YSBjb2xsZWN0ZWQgZnJvbSBhIHN1cnZleSBvZiAxNzkgcHVibGljIHRyYW5zcG9ydCB1c2VycyBpbiBLdWNoaW5nIGNpdHkgd2FzIHVzZWQgdG8gdGVzdCB0aGUgcmVzZWFyY2ggbW9kZWwuIFBhcnRpYWwgbGVhc3Qgc3F1YXJlcyBzdHJ1Y3R1cmFsIGVxdWF0aW9uIG1vZGVsaW5nIChQTFMtU0VNKSB3YXMgdXNlZCB0byBhbmFseXNlIHRoZSBkYXRhLiBUaGUgbWFpbiBmaW5kaW5ncyB3ZXJlIHRoYXQgc2FmZXR5IGFuZCBzZWN1cml0eSwgYW5kIHJlbGlhYmlsaXR5IHNpZ25pZmljYW50bHkgYWZmZWN0ZWQgdGhlIHVzZXJz4oCZIHNhdGlzZmFjdGlvbiBhbmQgbG95YWx0eSBpbiBwdWJsaWMgdHJhbnNwb3J0LCB3aGlsZSBubyBzdGF0aXN0aWNhbGx5IHNpZ25pZmljYW50IHJlbGF0aW9uc2hpcCB3YXMgZm91bmQgYW1vbmcgYWNjZXNzaWJpbGl0eSwgc2F0aXNmYWN0aW9uIGFuZCBsb3lhbHR5LiBUaGVzZSBmaW5kaW5ncyBub3Qgb25seSBjb250cmlidXRlIHRvIHRoZSB0aGVvcnkgZGV2ZWxvcG1lbnQgb2YgdHJhbnNwb3J0YXRpb24gcmVzZWFyY2ggYnV0IGFsc28gaGVscCBwcmFjdGl0aW9uZXJzIHRvIGRldmVsb3Agbm92ZWwgc3RyYXRlZ2llcyBhaW1lZCBhdCBpbmNyZWFzaW5nIHB1YmxpYyB0cmFuc3BvcnQgdXNhZ2UuIiwiaXNzdWUiOiIxMiIsInZvbHVtZSI6IjgiLCJjb250YWluZXItdGl0bGUtc2hvcnQiOiIifSwiaXNUZW1wb3JhcnkiOmZhbHNlfV19&quot;,&quot;citationItems&quot;:[{&quot;id&quot;:&quot;f281b76e-f345-3143-9073-3ee454e010bf&quot;,&quot;itemData&quot;:{&quot;type&quot;:&quot;article-journal&quot;,&quot;id&quot;:&quot;f281b76e-f345-3143-9073-3ee454e010bf&quot;,&quot;title&quot;:&quot;Factors Affecting Satisfaction and Loyalty in Public Transport using Partial Least Squares Structural Equation Modeling (PLS-SEM)&quot;,&quot;author&quot;:[{&quot;family&quot;:&quot;Ha&quot;,&quot;given&quot;:&quot;Shiaw Tong&quot;,&quot;parse-names&quot;:false,&quot;dropping-particle&quot;:&quot;&quot;,&quot;non-dropping-particle&quot;:&quot;&quot;},{&quot;family&quot;:&quot;Ibrahim&quot;,&quot;given&quot;:&quot;Wan Hashim Wan&quot;,&quot;parse-names&quot;:false,&quot;dropping-particle&quot;:&quot;&quot;,&quot;non-dropping-particle&quot;:&quot;&quot;},{&quot;family&quot;:&quot;Lo&quot;,&quot;given&quot;:&quot;May Chiun&quot;,&quot;parse-names&quot;:false,&quot;dropping-particle&quot;:&quot;&quot;,&quot;non-dropping-particle&quot;:&quot;&quot;},{&quot;family&quot;:&quot;Mah&quot;,&quot;given&quot;:&quot;Yau Seng&quot;,&quot;parse-names&quot;:false,&quot;dropping-particle&quot;:&quot;&quot;,&quot;non-dropping-particle&quot;:&quot;&quot;}],&quot;container-title&quot;:&quot;International Journal of Innovative Technology and Exploring Engineering&quot;,&quot;DOI&quot;:&quot;10.35940/ijitee.L3453.1081219&quot;,&quot;ISSN&quot;:&quot;22783075&quot;,&quot;issued&quot;:{&quot;date-parts&quot;:[[2019]]},&quot;page&quot;:&quot;569-575&quot;,&quot;abstract&quot;:&quot;With an increasing number of privately own vehicles in Malaysia, the popularity of public transports is increasingly challenged by ride-hailing services such as Grab, MyCar, JomRides and MULA. To develop effective strategies aimed at retaining users, it is necessary to understand the factors that affect users’ satisfaction and loyalty in public transport. In this study, we propose that satisfaction and loyalty in public transport are associated with five key factors: accessibility, reliability, perceived value, comfort, and safety and security. Data collected from a survey of 179 public transport users in Kuching city was used to test the research model. Partial least squares structural equation modeling (PLS-SEM) was used to analyse the data. The main findings were that safety and security, and reliability significantly affected the users’ satisfaction and loyalty in public transport, while no statistically significant relationship was found among accessibility, satisfaction and loyalty. These findings not only contribute to the theory development of transportation research but also help practitioners to develop novel strategies aimed at increasing public transport usage.&quot;,&quot;issue&quot;:&quot;12&quot;,&quot;volume&quot;:&quot;8&quot;,&quot;container-title-short&quot;:&quot;&quot;},&quot;isTemporary&quot;:false}]},{&quot;citationID&quot;:&quot;MENDELEY_CITATION_c48bba55-0d09-43f6-9086-e9215f46b29e&quot;,&quot;properties&quot;:{&quot;noteIndex&quot;:0},&quot;isEdited&quot;:false,&quot;manualOverride&quot;:{&quot;isManuallyOverridden&quot;:false,&quot;citeprocText&quot;:&quot;[13]&quot;,&quot;manualOverrideText&quot;:&quot;&quot;},&quot;citationTag&quot;:&quot;MENDELEY_CITATION_v3_eyJjaXRhdGlvbklEIjoiTUVOREVMRVlfQ0lUQVRJT05fYzQ4YmJhNTUtMGQwOS00M2Y2LTkwODYtZTkyMTVmNDZiMjll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quot;,&quot;citationItems&quot;:[{&quot;id&quot;:&quot;8643e633-a5ee-32c8-a1c6-84e8948eb2e4&quot;,&quot;itemData&quot;:{&quot;type&quot;:&quot;article-journal&quot;,&quot;id&quot;:&quot;8643e633-a5ee-32c8-a1c6-84e8948eb2e4&quot;,&quot;title&quot;:&quot;The Influence of Service Quality and Passenger Satisfaction Towards Electric Train Services (ETS): A PLS-SEM Approach&quot;,&quot;author&quot;:[{&quot;family&quot;:&quot;Mat&quot;,&quot;given&quot;:&quot;Azmi&quot;,&quot;parse-names&quot;:false,&quot;dropping-particle&quot;:&quot;&quot;,&quot;non-dropping-particle&quot;:&quot;&quot;},{&quot;family&quot;:&quot;Bahry&quot;,&quot;given&quot;:&quot;Norliza Saiful&quot;,&quot;parse-names&quot;:false,&quot;dropping-particle&quot;:&quot;&quot;,&quot;non-dropping-particle&quot;:&quot;&quot;},{&quot;family&quot;:&quot;Kori&quot;,&quot;given&quot;:&quot;Nur Liana&quot;,&quot;parse-names&quot;:false,&quot;dropping-particle&quot;:&quot;&quot;,&quot;non-dropping-particle&quot;:&quot;&quot;},{&quot;family&quot;:&quot;Munir&quot;,&quot;given&quot;:&quot;Zarina Abdul&quot;,&quot;parse-names&quot;:false,&quot;dropping-particle&quot;:&quot;&quot;,&quot;non-dropping-particle&quot;:&quot;&quot;},{&quot;family&quot;:&quot;Daud&quot;,&quot;given&quot;:&quot;Norzaidi Mohd&quot;,&quot;parse-names&quot;:false,&quot;dropping-particle&quot;:&quot;&quot;,&quot;non-dropping-particle&quot;:&quot;&quot;}],&quot;container-title&quot;:&quot;Foundations of Management&quot;,&quot;DOI&quot;:&quot;10.2478/fman-2019-0005&quot;,&quot;ISSN&quot;:&quot;23005661&quot;,&quot;issued&quot;:{&quot;date-parts&quot;:[[2019]]},&quot;page&quot;:&quot;57-64&quot;,&quot;abstract&quot;:&quot;This research is about service quality (responsiveness, reliability, tangible, safety and security) dimensions becoming major determinants of passenger satisfaction towards Electric Train Services (ETS). The significance of this study is intended to assist Keretapi Tanah Melayu Berhad (KTMB) to establish the service offered and to identify the important aspects of service quality that affect passenger satisfaction. A total of 280 questionnaires were distributed to ETS passengers, who were using the service from Kuala Lumpur Sentral Station to Padang Besar Station. The main objective of this study was to investigate the relationship between service quality dimensions and passenger satisfaction towards ETS. Data gathered were analyzed using partial least square (PLS) method. The study concluded that service quality dimensions are the factors affecting the passenger satisfaction towards ETS. In addition, service quality can also define the significant relationship between passenger satisfaction towards ETS. Other than that, several useful recommendations were made regarding the findings of this study.&quot;,&quot;issue&quot;:&quot;1&quot;,&quot;volume&quot;:&quot;11&quot;,&quot;container-title-short&quot;:&quot;&quot;},&quot;isTemporary&quot;:false}]},{&quot;citationID&quot;:&quot;MENDELEY_CITATION_25886d2d-ba8d-42d4-bb6b-4b466b8f48ab&quot;,&quot;properties&quot;:{&quot;noteIndex&quot;:0},&quot;isEdited&quot;:false,&quot;manualOverride&quot;:{&quot;isManuallyOverridden&quot;:false,&quot;citeprocText&quot;:&quot;[18]&quot;,&quot;manualOverrideText&quot;:&quot;&quot;},&quot;citationTag&quot;:&quot;MENDELEY_CITATION_v3_eyJjaXRhdGlvbklEIjoiTUVOREVMRVlfQ0lUQVRJT05fMjU4ODZkMmQtYmE4ZC00MmQ0LWJiNmItNGI0NjZiOGY0OGFiIiwicHJvcGVydGllcyI6eyJub3RlSW5kZXgiOjB9LCJpc0VkaXRlZCI6ZmFsc2UsIm1hbnVhbE92ZXJyaWRlIjp7ImlzTWFudWFsbHlPdmVycmlkZGVuIjpmYWxzZSwiY2l0ZXByb2NUZXh0IjoiWzE4XSIsIm1hbnVhbE92ZXJyaWRlVGV4dCI6IiJ9LCJjaXRhdGlvbkl0ZW1zIjpbeyJpZCI6IjIyZjY5Mzg4LWM4NTgtM2NlOS1hZTRmLTA2YTliOTU3ZGQxNyIsIml0ZW1EYXRhIjp7InR5cGUiOiJhcnRpY2xlLWpvdXJuYWwiLCJpZCI6IjIyZjY5Mzg4LWM4NTgtM2NlOS1hZTRmLTA2YTliOTU3ZGQxNyIsInRpdGxlIjoiSW50ZXJyZWxhdGlvbnNoaXBzIEFtb25nIFNlcnZpY2UgUXVhbGl0eSBGYWN0b3JzIG9mIE1ldHJvIFJhaWwgVHJhbnNpdCBTeXN0ZW06IEFuIGludGVncmF0ZWQgQmF5ZXNpYW4gTmV0d29ya3MgYW5kIFBMUy1TRU0gQXBwcm9hY2giLCJhdXRob3IiOlt7ImZhbWlseSI6Ik1hbmRoYW5pIiwiZ2l2ZW4iOiJKeW90aSIsInBhcnNlLW5hbWVzIjpmYWxzZSwiZHJvcHBpbmctcGFydGljbGUiOiIiLCJub24tZHJvcHBpbmctcGFydGljbGUiOiIifSx7ImZhbWlseSI6Ik5heWFrIiwiZ2l2ZW4iOiJKb2dlbmRyYSBLdW1hciIsInBhcnNlLW5hbWVzIjpmYWxzZSwiZHJvcHBpbmctcGFydGljbGUiOiIiLCJub24tZHJvcHBpbmctcGFydGljbGUiOiIifSx7ImZhbWlseSI6IlBhcmlkYSIsImdpdmVuIjoiTWFub3JhbmphbiIsInBhcnNlLW5hbWVzIjpmYWxzZSwiZHJvcHBpbmctcGFydGljbGUiOiIiLCJub24tZHJvcHBpbmctcGFydGljbGUiOiIifV0sImNvbnRhaW5lci10aXRsZSI6IlRyYW5zcG9ydGF0aW9uIFJlc2VhcmNoIFBhcnQgQTogUG9saWN5IGFuZCBQcmFjdGljZSIsIkRPSSI6IjEwLjEwMTYvai50cmEuMjAyMC4wOC4wMTQiLCJJU1NOIjoiMDk2NTg1NjQiLCJVUkwiOiJodHRwczovL2RvaS5vcmcvMTAuMTAxNi9qLnRyYS4yMDIwLjA4LjAxNCIsImlzc3VlZCI6eyJkYXRlLXBhcnRzIjpbWzIwMjBdXX0sInBhZ2UiOiIzMjAtMzM2IiwiYWJzdHJhY3QiOiJGaW5kaW5nIHdheXMgdG8gaW1wcm92ZSB0aGUgc2VydmljZSBxdWFsaXR5IGFuZCBjb25zZXF1ZW50bHkgYXR0cmFjdCBtb3JlIHBhc3NlbmdlcnMgaXMgYSBtYWpvciBjb25jZXJuIGZvciBwdWJsaWMgdHJhbnNpdCBvZmZpY2lhbHMgd29ybGR3aWRlLiBHaXZlbiB0aGUgZmFjdCB0aGF0IHRoZXJlIGlzIGEgZ2xhcmluZyBkZWZpY2llbmN5IG9mIHNlcnZpY2UgcXVhbGl0eSBtb2RlbHMgaW4gdGhlIGxpdGVyYXR1cmUsIGVzcGVjaWFsbHkgZm9yIGRldmVsb3BpbmcgbmF0aW9ucywgdGhlIHByZXNlbnQgc3R1ZHkgZGV2ZWxvcHMgaW50ZXJyZWxhdGlvbnNoaXBzIGFtb25nIHNlcnZpY2UgcXVhbGl0eSBmYWN0b3JzIG9mIE1ldHJvIFJhaWwgVHJhbnNpdCBTeXN0ZW0gKE1SVFMpIGluIERlbGhpLCBJbmRpYS4gRm9yIHRoaXMgcHVycG9zZSwgdGhlIHN0dWR5IGltcGxlbWVudGVkIGFuIGludGVncmF0ZWQgQmF5ZXNpYW4gTmV0d29ya3MgKEJOKSBhbmQgUGFydGlhbCBMZWFzdCBTcXVhcmVzIFN0cnVjdHVyYWwgRXF1YXRpb24gTW9kZWxsaW5nIChQTFMtU0VNKSBhcHByb2FjaCBvbiBwZXJjZXB0aW9ucyBvZiAyMzkwIHBhc3NlbmdlcnMgb2YgRGVsaGkgTWV0cm8uIEZpcnN0bHksIHRoZSBzdHVkeSBleHRyYWN0ZWQgNDEgc2VydmljZSBxdWFsaXR5IGluZGljYXRvcnMgaW50byBlaWdodCBzZXJ2aWNlIHF1YWxpdHkgZmFjdG9ycyB1c2luZyBwcmluY2lwYWwgY29tcG9uZW50IGFuYWx5c2lzLiBTZWNvbmRseSwgdGhlIGV4dHJhY3RlZCBmYWN0b3JzIHdlcmUgbGVhcm50IGluIEJOIHRvIGFjaGlldmUgdGhlIG1vc3Qgcm9idXN0IG5ldHdvcmsgc3RydWN0dXJlLiBUaGlyZGx5LCB0aGUgcm9idXN0IEJOIHN0cnVjdHVyZSB3YXMgdGVzdGVkIGFuZCBhbmFseXNlZCBpbiBQTFMtU0VNIHRvIGRldmVsb3AgYSBzZXJ2aWNlIHF1YWxpdHkgbW9kZWwuIFRoZSBpbnRlZ3JhdGVkIG1ldGhvZG9sb2dpY2FsIGFwcHJvYWNoIGhhcyBmYWNpbGl0YXRlZCBpbiBpZGVudGlmeWluZyBoaWRkZW4gaW50ZXJyZWxhdGlvbnNoaXBzIGFtb25nIHNlcnZpY2UgcXVhbGl0eSBmYWN0b3JzIHRocm91Z2ggYSBzeXN0ZW1hdGljIG1hbm5lci4gVGhlIGRldmVsb3BlZCBtb2RlbCBpbmRpY2F0ZXMg4oCYcGFzc2VuZ2VyIGVhc2XigJkgYXMgdGhlIG1vc3QgaW5mbHVlbnRpYWwgYW5kIOKAmGFtZW5pdGllc+KAmSBhcyB0aGUgbGVhc3QgaW5mbHVlbnRpYWwgZmFjdG9ycyBvZiBvdmVyYWxsIHNlcnZpY2UgcXVhbGl0eSAoT1NRKS4gVGhlIE9TUSBpbmRleCBvZiA3OS41OSByZXZlYWxzIHRoZSBtb2RlcmF0ZSBzYXRpc2ZhY3Rpb24gb2YgcGFzc2VuZ2VycyB3aXRoIERlbGhpIE1ldHJvIHNlcnZpY2VzLiBUaGUgc3R1ZHkgcHJvcG9zZWQgc2V2ZXJhbCBpbnNpZ2h0cyBpbnRvIHRoZSBzZXJ2aWNlIHF1YWxpdHkgaW1wcm92ZW1lbnRzIGZvciBEZWxoaSBNZXRybyB0aGF0IG11c3QgYmUgZm9jdXNlZCBhbmQgZW5yaWNoZWQgZm9yIGluY3JlYXNpbmcgTWV0cm8gdHJhbnNpdCByaWRlcnNoaXAuIFRoaXMga25vd2xlZGdlIG9mIGludGVycmVsYXRpb25zaGlwcyBhbW9uZyBzZXJ2aWNlIHF1YWxpdHkgZmFjdG9ycyBjYW4gaGVscCB0cmFuc2l0IG9mZmljaWFscyBpbiBmb3JtdWxhdGluZyBlZmZlY3RpdmUgc3RyYXRlZ2llcyBhbmQgaW52ZXN0bWVudCBwbGFucyBhY2NvcmRpbmdseSB0byBtZWV0IHRoZSBwYXNzZW5nZXJz4oCZIG5lZWRzLiIsInB1Ymxpc2hlciI6IkVsc2V2aWVyIiwiaXNzdWUiOiJBdWd1c3QiLCJ2b2x1bWUiOiIxNDAiLCJjb250YWluZXItdGl0bGUtc2hvcnQiOiJUcmFuc3AgUmVzIFBhcnQgQSBQb2xpY3kgUHJhY3QifSwiaXNUZW1wb3JhcnkiOmZhbHNlfV19&quot;,&quot;citationItems&quot;:[{&quot;id&quot;:&quot;22f69388-c858-3ce9-ae4f-06a9b957dd17&quot;,&quot;itemData&quot;:{&quot;type&quot;:&quot;article-journal&quot;,&quot;id&quot;:&quot;22f69388-c858-3ce9-ae4f-06a9b957dd17&quot;,&quot;title&quot;:&quot;Interrelationships Among Service Quality Factors of Metro Rail Transit System: An integrated Bayesian Networks and PLS-SEM Approach&quot;,&quot;author&quot;:[{&quot;family&quot;:&quot;Mandhani&quot;,&quot;given&quot;:&quot;Jyoti&quot;,&quot;parse-names&quot;:false,&quot;dropping-particle&quot;:&quot;&quot;,&quot;non-dropping-particle&quot;:&quot;&quot;},{&quot;family&quot;:&quot;Nayak&quot;,&quot;given&quot;:&quot;Jogendra Kumar&quot;,&quot;parse-names&quot;:false,&quot;dropping-particle&quot;:&quot;&quot;,&quot;non-dropping-particle&quot;:&quot;&quot;},{&quot;family&quot;:&quot;Parida&quot;,&quot;given&quot;:&quot;Manoranjan&quot;,&quot;parse-names&quot;:false,&quot;dropping-particle&quot;:&quot;&quot;,&quot;non-dropping-particle&quot;:&quot;&quot;}],&quot;container-title&quot;:&quot;Transportation Research Part A: Policy and Practice&quot;,&quot;DOI&quot;:&quot;10.1016/j.tra.2020.08.014&quot;,&quot;ISSN&quot;:&quot;09658564&quot;,&quot;URL&quot;:&quot;https://doi.org/10.1016/j.tra.2020.08.014&quot;,&quot;issued&quot;:{&quot;date-parts&quot;:[[2020]]},&quot;page&quot;:&quot;320-336&quot;,&quot;abstract&quot;:&quot;Finding ways to improve the service quality and consequently attract more passengers is a major concern for public transit officials worldwide. Given the fact that there is a glaring deficiency of service quality models in the literature, especially for developing nations, the present study develops interrelationships among service quality factors of Metro Rail Transit System (MRTS) in Delhi, India. For this purpose, the study implemented an integrated Bayesian Networks (BN) and Partial Least Squares Structural Equation Modelling (PLS-SEM) approach on perceptions of 2390 passengers of Delhi Metro. Firstly, the study extracted 41 service quality indicators into eight service quality factors using principal component analysis. Secondly, the extracted factors were learnt in BN to achieve the most robust network structure. Thirdly, the robust BN structure was tested and analysed in PLS-SEM to develop a service quality model. The integrated methodological approach has facilitated in identifying hidden interrelationships among service quality factors through a systematic manner. The developed model indicates ‘passenger ease’ as the most influential and ‘amenities’ as the least influential factors of overall service quality (OSQ). The OSQ index of 79.59 reveals the moderate satisfaction of passengers with Delhi Metro services. The study proposed several insights into the service quality improvements for Delhi Metro that must be focused and enriched for increasing Metro transit ridership. This knowledge of interrelationships among service quality factors can help transit officials in formulating effective strategies and investment plans accordingly to meet the passengers’ needs.&quot;,&quot;publisher&quot;:&quot;Elsevier&quot;,&quot;issue&quot;:&quot;August&quot;,&quot;volume&quot;:&quot;140&quot;,&quot;container-title-short&quot;:&quot;Transp Res Part A Policy Pract&quot;},&quot;isTemporary&quot;:false}]},{&quot;citationID&quot;:&quot;MENDELEY_CITATION_a745bb02-56f5-481f-80e8-e21802d537f3&quot;,&quot;properties&quot;:{&quot;noteIndex&quot;:0},&quot;isEdited&quot;:false,&quot;manualOverride&quot;:{&quot;isManuallyOverridden&quot;:false,&quot;citeprocText&quot;:&quot;[19]&quot;,&quot;manualOverrideText&quot;:&quot;&quot;},&quot;citationTag&quot;:&quot;MENDELEY_CITATION_v3_eyJjaXRhdGlvbklEIjoiTUVOREVMRVlfQ0lUQVRJT05fYTc0NWJiMDItNTZmNS00ODFmLTgwZTgtZTIxODAyZDUzN2YzIiwicHJvcGVydGllcyI6eyJub3RlSW5kZXgiOjB9LCJpc0VkaXRlZCI6ZmFsc2UsIm1hbnVhbE92ZXJyaWRlIjp7ImlzTWFudWFsbHlPdmVycmlkZGVuIjpmYWxzZSwiY2l0ZXByb2NUZXh0IjoiWzE5XSIsIm1hbnVhbE92ZXJyaWRlVGV4dCI6IiJ9LCJjaXRhdGlvbkl0ZW1zIjpbeyJpZCI6IjM5YTExYjdjLTcwOGQtMzliZS05MjUwLWQ2ZGVhN2IzMGE4YyIsIml0ZW1EYXRhIjp7InR5cGUiOiJhcnRpY2xlLWpvdXJuYWwiLCJpZCI6IjM5YTExYjdjLTcwOGQtMzliZS05MjUwLWQ2ZGVhN2IzMGE4YyIsInRpdGxlIjoiSW1wYWN0IG9mIFNlcnZpY2UgUXVhbGl0eSBvbiBDdXN0b21lciBTYXRpc2ZhY3Rpb24gaW4gTWFsYXlzaWEgQWlybGluZXM6IEEgUExTLVNFTSBBcHByb2FjaCIsImF1dGhvciI6W3siZmFtaWx5IjoiRmFyb29xIiwiZ2l2ZW4iOiJNdWhhbW1hZCBTaG9haWIiLCJwYXJzZS1uYW1lcyI6ZmFsc2UsImRyb3BwaW5nLXBhcnRpY2xlIjoiIiwibm9uLWRyb3BwaW5nLXBhcnRpY2xlIjoiIn0seyJmYW1pbHkiOiJTYWxhbSIsImdpdmVuIjoiTWFpbW9vbmEiLCJwYXJzZS1uYW1lcyI6ZmFsc2UsImRyb3BwaW5nLXBhcnRpY2xlIjoiIiwibm9uLWRyb3BwaW5nLXBhcnRpY2xlIjoiIn0seyJmYW1pbHkiOiJGYXlvbGxlIiwiZ2l2ZW4iOiJBbGFpbiIsInBhcnNlLW5hbWVzIjpmYWxzZSwiZHJvcHBpbmctcGFydGljbGUiOiIiLCJub24tZHJvcHBpbmctcGFydGljbGUiOiIifSx7ImZhbWlseSI6IkphYWZhciIsImdpdmVuIjoiTm9yaXphbiIsInBhcnNlLW5hbWVzIjpmYWxzZSwiZHJvcHBpbmctcGFydGljbGUiOiIiLCJub24tZHJvcHBpbmctcGFydGljbGUiOiIifSx7ImZhbWlseSI6IkF5dXBwIiwiZ2l2ZW4iOiJLYXJ0aW5haCIsInBhcnNlLW5hbWVzIjpmYWxzZSwiZHJvcHBpbmctcGFydGljbGUiOiIiLCJub24tZHJvcHBpbmctcGFydGljbGUiOiIifV0sImNvbnRhaW5lci10aXRsZSI6IkpvdXJuYWwgb2YgQWlyIFRyYW5zcG9ydCBNYW5hZ2VtZW50IiwiY29udGFpbmVyLXRpdGxlLXNob3J0IjoiSiBBaXIgVHJhbnNwIE1hbmFnIiwiSVNTTiI6IjA5NjktNjk5NyIsImlzc3VlZCI6eyJkYXRlLXBhcnRzIjpbWzIwMThdXX0sInBhZ2UiOiIxNjktMTgwIiwicHVibGlzaGVyIjoiRWxzZXZpZXIiLCJ2b2x1bWUiOiI2NyJ9LCJpc1RlbXBvcmFyeSI6ZmFsc2V9XX0=&quot;,&quot;citationItems&quot;:[{&quot;id&quot;:&quot;39a11b7c-708d-39be-9250-d6dea7b30a8c&quot;,&quot;itemData&quot;:{&quot;type&quot;:&quot;article-journal&quot;,&quot;id&quot;:&quot;39a11b7c-708d-39be-9250-d6dea7b30a8c&quot;,&quot;title&quot;:&quot;Impact of Service Quality on Customer Satisfaction in Malaysia Airlines: A PLS-SEM Approach&quot;,&quot;author&quot;:[{&quot;family&quot;:&quot;Farooq&quot;,&quot;given&quot;:&quot;Muhammad Shoaib&quot;,&quot;parse-names&quot;:false,&quot;dropping-particle&quot;:&quot;&quot;,&quot;non-dropping-particle&quot;:&quot;&quot;},{&quot;family&quot;:&quot;Salam&quot;,&quot;given&quot;:&quot;Maimoona&quot;,&quot;parse-names&quot;:false,&quot;dropping-particle&quot;:&quot;&quot;,&quot;non-dropping-particle&quot;:&quot;&quot;},{&quot;family&quot;:&quot;Fayolle&quot;,&quot;given&quot;:&quot;Alain&quot;,&quot;parse-names&quot;:false,&quot;dropping-particle&quot;:&quot;&quot;,&quot;non-dropping-particle&quot;:&quot;&quot;},{&quot;family&quot;:&quot;Jaafar&quot;,&quot;given&quot;:&quot;Norizan&quot;,&quot;parse-names&quot;:false,&quot;dropping-particle&quot;:&quot;&quot;,&quot;non-dropping-particle&quot;:&quot;&quot;},{&quot;family&quot;:&quot;Ayupp&quot;,&quot;given&quot;:&quot;Kartinah&quot;,&quot;parse-names&quot;:false,&quot;dropping-particle&quot;:&quot;&quot;,&quot;non-dropping-particle&quot;:&quot;&quot;}],&quot;container-title&quot;:&quot;Journal of Air Transport Management&quot;,&quot;container-title-short&quot;:&quot;J Air Transp Manag&quot;,&quot;ISSN&quot;:&quot;0969-6997&quot;,&quot;issued&quot;:{&quot;date-parts&quot;:[[2018]]},&quot;page&quot;:&quot;169-180&quot;,&quot;publisher&quot;:&quot;Elsevier&quot;,&quot;volume&quot;:&quot;67&quot;},&quot;isTemporary&quot;:false}]},{&quot;citationID&quot;:&quot;MENDELEY_CITATION_b5b82281-254f-4580-9334-c33c070749b6&quot;,&quot;properties&quot;:{&quot;noteIndex&quot;:0},&quot;isEdited&quot;:false,&quot;manualOverride&quot;:{&quot;isManuallyOverridden&quot;:false,&quot;citeprocText&quot;:&quot;[20]&quot;,&quot;manualOverrideText&quot;:&quot;&quot;},&quot;citationTag&quot;:&quot;MENDELEY_CITATION_v3_eyJjaXRhdGlvbklEIjoiTUVOREVMRVlfQ0lUQVRJT05fYjViODIyODEtMjU0Zi00NTgwLTkzMzQtYzMzYzA3MDc0OWI2IiwicHJvcGVydGllcyI6eyJub3RlSW5kZXgiOjB9LCJpc0VkaXRlZCI6ZmFsc2UsIm1hbnVhbE92ZXJyaWRlIjp7ImlzTWFudWFsbHlPdmVycmlkZGVuIjpmYWxzZSwiY2l0ZXByb2NUZXh0IjoiWzIwXSIsIm1hbnVhbE92ZXJyaWRlVGV4dCI6IiJ9LCJjaXRhdGlvbkl0ZW1zIjpbeyJpZCI6ImFkY2EyNjA4LTE4MzYtMzdiMS04YzA4LWVkNzQxMGYyMjJjMyIsIml0ZW1EYXRhIjp7InR5cGUiOiJhcnRpY2xlLWpvdXJuYWwiLCJpZCI6ImFkY2EyNjA4LTE4MzYtMzdiMS04YzA4LWVkNzQxMGYyMjJjMyIsInRpdGxlIjoiUGFzc2VuZ2VyIFNhdGlzZmFjdGlvbiBFdmFsdWF0aW9uIE1vZGVsIGZvciBVcmJhbiBSYWlsIFRyYW5zaXQ6IEEgU3RydWN0dXJhbCBFcXVhdGlvbiBNb2RlbGluZyBCYXNlZCBvbiBQYXJ0aWFsIExlYXN0IFNxdWFyZXMiLCJhdXRob3IiOlt7ImZhbWlseSI6IlNoZW4iLCJnaXZlbiI6IldlaXdlaSIsInBhcnNlLW5hbWVzIjpmYWxzZSwiZHJvcHBpbmctcGFydGljbGUiOiIiLCJub24tZHJvcHBpbmctcGFydGljbGUiOiIifSx7ImZhbWlseSI6IlhpYW8iLCJnaXZlbiI6IldlaXpob3UiLCJwYXJzZS1uYW1lcyI6ZmFsc2UsImRyb3BwaW5nLXBhcnRpY2xlIjoiIiwibm9uLWRyb3BwaW5nLXBhcnRpY2xlIjoiIn0seyJmYW1pbHkiOiJXYW5nIiwiZ2l2ZW4iOiJYaW4iLCJwYXJzZS1uYW1lcyI6ZmFsc2UsImRyb3BwaW5nLXBhcnRpY2xlIjoiIiwibm9uLWRyb3BwaW5nLXBhcnRpY2xlIjoiIn1dLCJjb250YWluZXItdGl0bGUiOiJUcmFuc3BvcnQgUG9saWN5IiwiRE9JIjoiMTAuMTAxNi9qLnRyYW5wb2wuMjAxNS4xMC4wMDYiLCJJU1NOIjoiMTg3OTMxMFgiLCJVUkwiOiJodHRwOi8vZHguZG9pLm9yZy8xMC4xMDE2L2oudHJhbnBvbC4yMDE1LjEwLjAwNiIsImlzc3VlZCI6eyJkYXRlLXBhcnRzIjpbWzIwMTZdXX0sInBhZ2UiOiIyMC0zMSIsImFic3RyYWN0IjoiVGhlIHJhaWwgdHJhbnNpdCBoYXMgcGxheWVkIGFuIGltcG9ydGFudCByb2xlIGluIGVjb25vbWljIHZpdGFsaXR5IG9mIHRoZSB1cmJhbiBhcmVhLiBQcm92aWRpbmcgc2VydmljZXMgd2l0aCBoaWdoIGxldmVscyBvZiBxdWFsaXR5IGlzIGVzc2VudGlhbCBpbiBvcmRlciB0byBwcm9tb3RlIHB1YmxpYyB0cmFuc3BvcnRhdGlvbiBieSBjdXN0b21pemluZyB0aGUgdXNlcnMgb2YgdGhlIHNlcnZpY2VzLCBhbmQgdG8gcmVkdWNlIHRyYWZmaWMgY29uZ2VzdGlvbiBieSBzaGlmdGluZyBwZW9wbGUgYXdheSBmcm9tIHByaXZhdGUgY2FyIHVzZS4gRm9yIHRoaXMgcmVhc29uLCBpdCBpcyBlc3NlbnRpYWwgdG8gdW5kZXJzdGFuZCBwYXNzZW5nZXIgc2F0aXNmYWN0aW9uIHdpdGggdXJiYW4gcmFpbCB0cmFuc2l0IGZyb20gYSBxdWFudGl0YXRpdmUgYW5kIHN5c3RlbWF0aWMgcGVyc3BlY3RpdmUuIFRoaXMgcGFwZXIgYm9ycm93cyB0aGUgZnVuZGFtZW50YWwgY29uY2VwdCBvZiB0aGUgQW1lcmljYW4gQ3VzdG9tZXIgU2F0aXNmYWN0aW9uIEluZGV4IChBQ1NJKSBtb2RlbCB0byBlc3RhYmxpc2ggYSBwYXNzZW5nZXIgc2F0aXNmYWN0aW9uIGV2YWx1YXRpb24gbW9kZWwgZm9yIHVyYmFuIHJhaWwgdHJhbnNpdCBpbiBDaGluYS4gQSBzdHJ1Y3R1cmFsIGVxdWF0aW9uIG1vZGVsaW5nIChTRU0pIG1ldGhvZCBhbmQgaXRzIHBhcmFtZXRlciBlc3RpbWF0aW9uIG1ldGhvZDogUGFydGlhbCBMZWFzdCBTcXVhcmVzIChQTFMpLCBhcmUgYXBwbGllZCB0byBlc3RpbWF0ZSB0aGUgcHJvcG9zZWQgbW9kZWwuIEFuIGV2YWx1YXRpb24gaW5kaWNhdG9yIHN5c3RlbSBpbmNsdWRpbmcgdGhyZWUgbGV2ZWxzIG9mIGluZGljYXRvcnMgaXMgZXN0YWJsaXNoZWQgdG8gbWVhc3VyZSBwYXNzZW5nZXJzJyBzYXRpc2ZhY3Rpb24gb24gdGhlIHNlcnZpY2VzIG9mZmVyZWQgYnkgdGhlIHJhaWwgdHJhbnNpdCBvcGVyYXRpb24gY29tcGFuaWVzLiBUaGUgc2F0aXNmYWN0aW9uIGluZGV4IGlzIG9idGFpbmVkIHRvIHF1YW50aXplIHRoZSBkZWdyZWUgb2YgcGFzc2VuZ2VyIHNhdGlzZmFjdGlvbi4gVGhlIElQQSBtYXRyaXggaXMgdXNlZCBhcyBhbiBhc3Npc3QgdG9vbCB0byBzaG93IHRoZSBhZHZhbnRhZ2VzIGFuZCBkaXNhZHZhbnRhZ2VzIG9mIHRoZSBzZXJ2aWNlcyBvZiByYWlsIHRyYW5zaXQuIFN1emhvdSByYWlsIHRyYW5zaXQgbGluZSAxIHdhcyB1c2VkIGFzIGEgY2FzZSBzdHVkeSwgZm91ciBtb2RlbHMgd2l0aCBkaWZmZXJlbnQgbGF0ZW50IGNvbnN0cnVjdHMgb3IgZXN0aW1hdGlvbiBtZXRob2RzIHdlcmUgYnVpbHQgYW5kIGNvbXBhcmVkLCB0byBkZW1vbnN0cmF0ZSB0aGUgcHJvcG9zZWQgUFNJIG1vZGVsIGJhc2VkIG9uIFBMUyBlc3RpbWF0aW9uIG1ldGhvZCB3YXMgcmVsaWFibGUgYW5kIHRoZSBzaWduIGFuZCBtYWduaXR1ZGUgb2YgcGFyYW1ldGVycyB3ZXJlIHJlYXNvbmFibGUuIFRoZSBjYXVzYWxpdHkgYmV0d2VlbiBwYXNzZW5nZXIgc2F0aXNmYWN0aW9uIGFuZCBpdHMgaW5mbHVlbmNlIGZhY3RvcnMgd2VyZSBjb25maXJtZWQgYnkgcGF0aCBjb2VmZmljaWVudHMgb2YgdGhlIG1vZGVsLiIsInB1Ymxpc2hlciI6IkVsc2V2aWVyIiwidm9sdW1lIjoiNDYiLCJjb250YWluZXItdGl0bGUtc2hvcnQiOiJUcmFuc3AgUG9saWN5IChPeGYpIn0sImlzVGVtcG9yYXJ5IjpmYWxzZX1dfQ==&quot;,&quot;citationItems&quot;:[{&quot;id&quot;:&quot;adca2608-1836-37b1-8c08-ed7410f222c3&quot;,&quot;itemData&quot;:{&quot;type&quot;:&quot;article-journal&quot;,&quot;id&quot;:&quot;adca2608-1836-37b1-8c08-ed7410f222c3&quot;,&quot;title&quot;:&quot;Passenger Satisfaction Evaluation Model for Urban Rail Transit: A Structural Equation Modeling Based on Partial Least Squares&quot;,&quot;author&quot;:[{&quot;family&quot;:&quot;Shen&quot;,&quot;given&quot;:&quot;Weiwei&quot;,&quot;parse-names&quot;:false,&quot;dropping-particle&quot;:&quot;&quot;,&quot;non-dropping-particle&quot;:&quot;&quot;},{&quot;family&quot;:&quot;Xiao&quot;,&quot;given&quot;:&quot;Weizhou&quot;,&quot;parse-names&quot;:false,&quot;dropping-particle&quot;:&quot;&quot;,&quot;non-dropping-particle&quot;:&quot;&quot;},{&quot;family&quot;:&quot;Wang&quot;,&quot;given&quot;:&quot;Xin&quot;,&quot;parse-names&quot;:false,&quot;dropping-particle&quot;:&quot;&quot;,&quot;non-dropping-particle&quot;:&quot;&quot;}],&quot;container-title&quot;:&quot;Transport Policy&quot;,&quot;DOI&quot;:&quot;10.1016/j.tranpol.2015.10.006&quot;,&quot;ISSN&quot;:&quot;1879310X&quot;,&quot;URL&quot;:&quot;http://dx.doi.org/10.1016/j.tranpol.2015.10.006&quot;,&quot;issued&quot;:{&quot;date-parts&quot;:[[2016]]},&quot;page&quot;:&quot;20-31&quot;,&quot;abstract&quot;:&quot;The rail transit has played an important role in economic vitality of the urban area. Providing services with high levels of quality is essential in order to promote public transportation by customizing the users of the services, and to reduce traffic congestion by shifting people away from private car use. For this reason, it is essential to understand passenger satisfaction with urban rail transit from a quantitative and systematic perspective. This paper borrows the fundamental concept of the American Customer Satisfaction Index (ACSI) model to establish a passenger satisfaction evaluation model for urban rail transit in China. A structural equation modeling (SEM) method and its parameter estimation method: Partial Least Squares (PLS), are applied to estimate the proposed model. An evaluation indicator system including three levels of indicators is established to measure passengers' satisfaction on the services offered by the rail transit operation companies. The satisfaction index is obtained to quantize the degree of passenger satisfaction. The IPA matrix is used as an assist tool to show the advantages and disadvantages of the services of rail transit. Suzhou rail transit line 1 was used as a case study, four models with different latent constructs or estimation methods were built and compared, to demonstrate the proposed PSI model based on PLS estimation method was reliable and the sign and magnitude of parameters were reasonable. The causality between passenger satisfaction and its influence factors were confirmed by path coefficients of the model.&quot;,&quot;publisher&quot;:&quot;Elsevier&quot;,&quot;volume&quot;:&quot;46&quot;,&quot;container-title-short&quot;:&quot;Transp Policy (Oxf)&quot;},&quot;isTemporary&quot;:false}]},{&quot;citationID&quot;:&quot;MENDELEY_CITATION_33412505-235a-446b-8fd0-6a563e573fa3&quot;,&quot;properties&quot;:{&quot;noteIndex&quot;:0},&quot;isEdited&quot;:false,&quot;manualOverride&quot;:{&quot;isManuallyOverridden&quot;:false,&quot;citeprocText&quot;:&quot;[21]&quot;,&quot;manualOverrideText&quot;:&quot;&quot;},&quot;citationTag&quot;:&quot;MENDELEY_CITATION_v3_eyJjaXRhdGlvbklEIjoiTUVOREVMRVlfQ0lUQVRJT05fMzM0MTI1MDUtMjM1YS00NDZiLThmZDAtNmE1NjNlNTczZmEzIiwicHJvcGVydGllcyI6eyJub3RlSW5kZXgiOjB9LCJpc0VkaXRlZCI6ZmFsc2UsIm1hbnVhbE92ZXJyaWRlIjp7ImlzTWFudWFsbHlPdmVycmlkZGVuIjpmYWxzZSwiY2l0ZXByb2NUZXh0IjoiWzIxXSIsIm1hbnVhbE92ZXJyaWRlVGV4dCI6IiJ9LCJjaXRhdGlvbkl0ZW1zIjpbeyJpZCI6ImJkMTQ3M2RkLTBiZTItM2UzNy04MmQ3LTRiNmJlODk0ZDMwNCIsIml0ZW1EYXRhIjp7InR5cGUiOiJhcnRpY2xlLWpvdXJuYWwiLCJpZCI6ImJkMTQ3M2RkLTBiZTItM2UzNy04MmQ3LTRiNmJlODk0ZDMwNCIsInRpdGxlIjoiU3BlY2lmaWNhdGlvbiwgRXZhbHVhdGlvbiwgYW5kIEludGVycHJldGF0aW9uIG9mIFN0cnVjdHVyYWwgRXF1YXRpb24gTW9kZWxzIiwiYXV0aG9yIjpbeyJmYW1pbHkiOiJCYWdvenppIiwiZ2l2ZW4iOiJSaWNoYXJkIFAiLCJwYXJzZS1uYW1lcyI6ZmFsc2UsImRyb3BwaW5nLXBhcnRpY2xlIjoiIiwibm9uLWRyb3BwaW5nLXBhcnRpY2xlIjoiIn0seyJmYW1pbHkiOiJZaSIsImdpdmVuIjoiWW91amFl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yXV19LCJwYWdlIjoiOC0zNCIsInB1Ymxpc2hlciI6IlNwcmluZ2VyIiwidm9sdW1lIjoiNDAifSwiaXNUZW1wb3JhcnkiOmZhbHNlfV19&quot;,&quot;citationItems&quot;:[{&quot;id&quot;:&quot;bd1473dd-0be2-3e37-82d7-4b6be894d304&quot;,&quot;itemData&quot;:{&quot;type&quot;:&quot;article-journal&quot;,&quot;id&quot;:&quot;bd1473dd-0be2-3e37-82d7-4b6be894d304&quot;,&quot;title&quot;:&quot;Specification, Evaluation, and Interpretation of Structural Equation Models&quot;,&quot;author&quot;:[{&quot;family&quot;:&quot;Bagozzi&quot;,&quot;given&quot;:&quot;Richard P&quot;,&quot;parse-names&quot;:false,&quot;dropping-particle&quot;:&quot;&quot;,&quot;non-dropping-particle&quot;:&quot;&quot;},{&quot;family&quot;:&quot;Yi&quot;,&quot;given&quot;:&quot;Youjae&quot;,&quot;parse-names&quot;:false,&quot;dropping-particle&quot;:&quot;&quot;,&quot;non-dropping-particle&quot;:&quot;&quot;}],&quot;container-title&quot;:&quot;Journal of the academy of marketing science&quot;,&quot;container-title-short&quot;:&quot;J Acad Mark Sci&quot;,&quot;ISSN&quot;:&quot;0092-0703&quot;,&quot;issued&quot;:{&quot;date-parts&quot;:[[2012]]},&quot;page&quot;:&quot;8-34&quot;,&quot;publisher&quot;:&quot;Springer&quot;,&quot;volume&quot;:&quot;40&quot;},&quot;isTemporary&quot;:false}]},{&quot;citationID&quot;:&quot;MENDELEY_CITATION_d6ba005e-e189-4adc-a19e-ca9f30a7c9af&quot;,&quot;properties&quot;:{&quot;noteIndex&quot;:0},&quot;isEdited&quot;:false,&quot;manualOverride&quot;:{&quot;isManuallyOverridden&quot;:false,&quot;citeprocText&quot;:&quot;[22]&quot;,&quot;manualOverrideText&quot;:&quot;&quot;},&quot;citationTag&quot;:&quot;MENDELEY_CITATION_v3_eyJjaXRhdGlvbklEIjoiTUVOREVMRVlfQ0lUQVRJT05fZDZiYTAwNWUtZTE4OS00YWRjLWExOWUtY2E5ZjMwYTdjOWFmIiwicHJvcGVydGllcyI6eyJub3RlSW5kZXgiOjB9LCJpc0VkaXRlZCI6ZmFsc2UsIm1hbnVhbE92ZXJyaWRlIjp7ImlzTWFudWFsbHlPdmVycmlkZGVuIjpmYWxzZSwiY2l0ZXByb2NUZXh0IjoiWzIyXSIsIm1hbnVhbE92ZXJyaWRlVGV4dCI6IiJ9LCJjaXRhdGlvbkl0ZW1zIjpbeyJpZCI6IjIyODM4NTkxLTI3YmItMzlhNC04Mzk1LTlmNWQ4M2YzYWFiNSIsIml0ZW1EYXRhIjp7InR5cGUiOiJhcnRpY2xlLWpvdXJuYWwiLCJpZCI6IjIyODM4NTkxLTI3YmItMzlhNC04Mzk1LTlmNWQ4M2YzYWFiNSIsInRpdGxlIjoiVGhlIEltcGFjdCBvZiBDdXN0b21lciBSZWxhdGlvbnNoaXAgTWFuYWdlbWVudCBvbiBDdXN0b21lciBMb3lhbHR5OiBUaGUgTW9kZXJhdGluZyBSb2xlIG9mIFdlYiBTaXRlQ2hhcmFjdGVyaXN0aWNzIiwiYXV0aG9yIjpbeyJmYW1pbHkiOiJMYXdzb24tQm9keSIsImdpdmVuIjoiQXNzaW9uIiwicGFyc2UtbmFtZXMiOmZhbHNlLCJkcm9wcGluZy1wYXJ0aWNsZSI6IiIsIm5vbi1kcm9wcGluZy1wYXJ0aWNsZSI6IiJ9LHsiZmFtaWx5IjoiTGltYXllbSIsImdpdmVuIjoiTW9leiIsInBhcnNlLW5hbWVzIjpmYWxzZSwiZHJvcHBpbmctcGFydGljbGUiOiIiLCJub24tZHJvcHBpbmctcGFydGljbGUiOiIifV0sImNvbnRhaW5lci10aXRsZSI6IkpvdXJuYWwgb2YgQ29tcHV0ZXItTWVkaWF0ZWQgQ29tbXVuaWNhdGlvbiIsIklTU04iOiIxMDgzLTYxMDEiLCJpc3N1ZWQiOnsiZGF0ZS1wYXJ0cyI6W1syMDA0XV19LCJwYWdlIjoiSkNNQzk0NCIsInB1Ymxpc2hlciI6Ik94Zm9yZCBVbml2ZXJzaXR5IFByZXNzIE94Zm9yZCwgVUsiLCJpc3N1ZSI6IjQiLCJ2b2x1bWUiOiI5IiwiY29udGFpbmVyLXRpdGxlLXNob3J0IjoiIn0sImlzVGVtcG9yYXJ5IjpmYWxzZX1dfQ==&quot;,&quot;citationItems&quot;:[{&quot;id&quot;:&quot;22838591-27bb-39a4-8395-9f5d83f3aab5&quot;,&quot;itemData&quot;:{&quot;type&quot;:&quot;article-journal&quot;,&quot;id&quot;:&quot;22838591-27bb-39a4-8395-9f5d83f3aab5&quot;,&quot;title&quot;:&quot;The Impact of Customer Relationship Management on Customer Loyalty: The Moderating Role of Web SiteCharacteristics&quot;,&quot;author&quot;:[{&quot;family&quot;:&quot;Lawson-Body&quot;,&quot;given&quot;:&quot;Assion&quot;,&quot;parse-names&quot;:false,&quot;dropping-particle&quot;:&quot;&quot;,&quot;non-dropping-particle&quot;:&quot;&quot;},{&quot;family&quot;:&quot;Limayem&quot;,&quot;given&quot;:&quot;Moez&quot;,&quot;parse-names&quot;:false,&quot;dropping-particle&quot;:&quot;&quot;,&quot;non-dropping-particle&quot;:&quot;&quot;}],&quot;container-title&quot;:&quot;Journal of Computer-Mediated Communication&quot;,&quot;ISSN&quot;:&quot;1083-6101&quot;,&quot;issued&quot;:{&quot;date-parts&quot;:[[2004]]},&quot;page&quot;:&quot;JCMC944&quot;,&quot;publisher&quot;:&quot;Oxford University Press Oxford, UK&quot;,&quot;issue&quot;:&quot;4&quot;,&quot;volume&quot;:&quot;9&quot;,&quot;container-title-short&quot;:&quot;&quot;},&quot;isTemporary&quot;:false}]},{&quot;citationID&quot;:&quot;MENDELEY_CITATION_91e5efbf-c454-44bd-a029-8b4a8541cd93&quot;,&quot;properties&quot;:{&quot;noteIndex&quot;:0},&quot;isEdited&quot;:false,&quot;manualOverride&quot;:{&quot;isManuallyOverridden&quot;:false,&quot;citeprocText&quot;:&quot;[23]&quot;,&quot;manualOverrideText&quot;:&quot;&quot;},&quot;citationTag&quot;:&quot;MENDELEY_CITATION_v3_eyJjaXRhdGlvbklEIjoiTUVOREVMRVlfQ0lUQVRJT05fOTFlNWVmYmYtYzQ1NC00NGJkLWEwMjktOGI0YTg1NDFjZDkzIiwicHJvcGVydGllcyI6eyJub3RlSW5kZXgiOjB9LCJpc0VkaXRlZCI6ZmFsc2UsIm1hbnVhbE92ZXJyaWRlIjp7ImlzTWFudWFsbHlPdmVycmlkZGVuIjpmYWxzZSwiY2l0ZXByb2NUZXh0IjoiWzIzXSIsIm1hbnVhbE92ZXJyaWRlVGV4dCI6IiJ9LCJjaXRhdGlvbkl0ZW1zIjpbeyJpZCI6IjFlNTU3NWNmLTU3Y2QtM2EwMi05OTQzLTNhOTBiYzdkNWZmYSIsIml0ZW1EYXRhIjp7InR5cGUiOiJib29rIiwiaWQiOiIxZTU1NzVjZi01N2NkLTNhMDItOTk0My0zYTkwYmM3ZDVmZmEiLCJ0aXRsZSI6IlRoZSBQYXJ0aWFsIExlYXN0IFNxdWFyZXMgKFBMUykgQXBwcm9hY2ggdG8gQ2FzdWFsIE1vZGVsaW5nOiBQZXJzb25hbCBDb21wdXRlciBBZG9wdGlvbiBhbnMgVXNlIGFzIGFuIElsbHVzdHJhdGlvbiIsImF1dGhvciI6W3siZmFtaWx5IjoiQmFyY2xheSIsImdpdmVuIjoiRG9uYWxkIiwicGFyc2UtbmFtZXMiOmZhbHNlLCJkcm9wcGluZy1wYXJ0aWNsZSI6IiIsIm5vbi1kcm9wcGluZy1wYXJ0aWNsZSI6IiJ9LHsiZmFtaWx5IjoiSGlnZ2lucyIsImdpdmVuIjoiQ2hyaXN0b3BoZXIiLCJwYXJzZS1uYW1lcyI6ZmFsc2UsImRyb3BwaW5nLXBhcnRpY2xlIjoiIiwibm9uLWRyb3BwaW5nLXBhcnRpY2xlIjoiIn0seyJmYW1pbHkiOiJUaG9tcHNvbiIsImdpdmVuIjoiUm9uYWxkIiwicGFyc2UtbmFtZXMiOmZhbHNlLCJkcm9wcGluZy1wYXJ0aWNsZSI6IiIsIm5vbi1kcm9wcGluZy1wYXJ0aWNsZSI6IiJ9XSwiaXNzdWVkIjp7ImRhdGUtcGFydHMiOltbMTk5NV1dfSwiY29udGFpbmVyLXRpdGxlLXNob3J0IjoiIn0sImlzVGVtcG9yYXJ5IjpmYWxzZX1dfQ==&quot;,&quot;citationItems&quot;:[{&quot;id&quot;:&quot;1e5575cf-57cd-3a02-9943-3a90bc7d5ffa&quot;,&quot;itemData&quot;:{&quot;type&quot;:&quot;book&quot;,&quot;id&quot;:&quot;1e5575cf-57cd-3a02-9943-3a90bc7d5ffa&quot;,&quot;title&quot;:&quot;The Partial Least Squares (PLS) Approach to Casual Modeling: Personal Computer Adoption ans Use as an Illustration&quot;,&quot;author&quot;:[{&quot;family&quot;:&quot;Barclay&quot;,&quot;given&quot;:&quot;Donald&quot;,&quot;parse-names&quot;:false,&quot;dropping-particle&quot;:&quot;&quot;,&quot;non-dropping-particle&quot;:&quot;&quot;},{&quot;family&quot;:&quot;Higgins&quot;,&quot;given&quot;:&quot;Christopher&quot;,&quot;parse-names&quot;:false,&quot;dropping-particle&quot;:&quot;&quot;,&quot;non-dropping-particle&quot;:&quot;&quot;},{&quot;family&quot;:&quot;Thompson&quot;,&quot;given&quot;:&quot;Ronald&quot;,&quot;parse-names&quot;:false,&quot;dropping-particle&quot;:&quot;&quot;,&quot;non-dropping-particle&quot;:&quot;&quot;}],&quot;issued&quot;:{&quot;date-parts&quot;:[[1995]]},&quot;container-title-short&quot;:&quot;&quot;},&quot;isTemporary&quot;:false}]},{&quot;citationID&quot;:&quot;MENDELEY_CITATION_670ccb1a-5085-4d55-a279-61f3cb7fff0f&quot;,&quot;properties&quot;:{&quot;noteIndex&quot;:0},&quot;isEdited&quot;:false,&quot;manualOverride&quot;:{&quot;isManuallyOverridden&quot;:false,&quot;citeprocText&quot;:&quot;[24]&quot;,&quot;manualOverrideText&quot;:&quot;&quot;},&quot;citationTag&quot;:&quot;MENDELEY_CITATION_v3_eyJjaXRhdGlvbklEIjoiTUVOREVMRVlfQ0lUQVRJT05fNjcwY2NiMWEtNTA4NS00ZDU1LWEyNzktNjFmM2NiN2ZmZjBmIiwicHJvcGVydGllcyI6eyJub3RlSW5kZXgiOjB9LCJpc0VkaXRlZCI6ZmFsc2UsIm1hbnVhbE92ZXJyaWRlIjp7ImlzTWFudWFsbHlPdmVycmlkZGVuIjpmYWxzZSwiY2l0ZXByb2NUZXh0IjoiWzI0XSIsIm1hbnVhbE92ZXJyaWRlVGV4dCI6IiJ9LCJjaXRhdGlvbkl0ZW1zIjpbeyJpZCI6ImNiNzcyNGY0LTk3ZTMtMzUzNC1iODA1LTdiM2Q3MGJjMGM4NCIsIml0ZW1EYXRhIjp7InR5cGUiOiJhcnRpY2xlLWpvdXJuYWwiLCJpZCI6ImNiNzcyNGY0LTk3ZTMtMzUzNC1iODA1LTdiM2Q3MGJjMGM4NCIsInRpdGxlIjoiQXBwbGljYXRpb25zIG9mIHN0cnVjdHVyYWwgZXF1YXRpb24gbW9kZWxpbmcgaW4gc29jaWFsIHNjaWVuY2VzIHJlc2VhcmNoIiwiYXV0aG9yIjpbeyJmYW1pbHkiOiJDYXJ2YWxobyIsImdpdmVuIjoiSmFja3NvbiIsInBhcnNlLW5hbWVzIjpmYWxzZSwiZHJvcHBpbmctcGFydGljbGUiOiIiLCJub24tZHJvcHBpbmctcGFydGljbGUiOiJEZSJ9LHsiZmFtaWx5IjoiQ2hpbWEiLCJnaXZlbiI6IkZlbGl4IE8iLCJwYXJzZS1uYW1lcyI6ZmFsc2UsImRyb3BwaW5nLXBhcnRpY2xlIjoiIiwibm9uLWRyb3BwaW5nLXBhcnRpY2xlIjoiIn1dLCJjb250YWluZXItdGl0bGUiOiJBbWVyaWNhbiBJbnRlcm5hdGlvbmFsIEpvdXJuYWwgb2YgQ29udGVtcG9yYXJ5IFJlc2VhcmNoIiwiY29udGFpbmVyLXRpdGxlLXNob3J0IjoiQW0gSW50IEogQ29udGVtcCBSZXMiLCJpc3N1ZWQiOnsiZGF0ZS1wYXJ0cyI6W1syMDE0XV19LCJwYWdlIjoiNi0xMSIsImlzc3VlIjoiMSIsInZvbHVtZSI6IjQifSwiaXNUZW1wb3JhcnkiOmZhbHNlfV19&quot;,&quot;citationItems&quot;:[{&quot;id&quot;:&quot;cb7724f4-97e3-3534-b805-7b3d70bc0c84&quot;,&quot;itemData&quot;:{&quot;type&quot;:&quot;article-journal&quot;,&quot;id&quot;:&quot;cb7724f4-97e3-3534-b805-7b3d70bc0c84&quot;,&quot;title&quot;:&quot;Applications of structural equation modeling in social sciences research&quot;,&quot;author&quot;:[{&quot;family&quot;:&quot;Carvalho&quot;,&quot;given&quot;:&quot;Jackson&quot;,&quot;parse-names&quot;:false,&quot;dropping-particle&quot;:&quot;&quot;,&quot;non-dropping-particle&quot;:&quot;De&quot;},{&quot;family&quot;:&quot;Chima&quot;,&quot;given&quot;:&quot;Felix O&quot;,&quot;parse-names&quot;:false,&quot;dropping-particle&quot;:&quot;&quot;,&quot;non-dropping-particle&quot;:&quot;&quot;}],&quot;container-title&quot;:&quot;American International Journal of Contemporary Research&quot;,&quot;container-title-short&quot;:&quot;Am Int J Contemp Res&quot;,&quot;issued&quot;:{&quot;date-parts&quot;:[[2014]]},&quot;page&quot;:&quot;6-11&quot;,&quot;issue&quot;:&quot;1&quot;,&quot;volume&quot;:&quot;4&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2C05-48C8-475E-ADFB-EB0A1750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142</TotalTime>
  <Pages>10</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15</cp:revision>
  <cp:lastPrinted>1999-07-06T11:00:00Z</cp:lastPrinted>
  <dcterms:created xsi:type="dcterms:W3CDTF">2014-10-25T14:34:00Z</dcterms:created>
  <dcterms:modified xsi:type="dcterms:W3CDTF">2025-07-07T13:27:00Z</dcterms:modified>
</cp:coreProperties>
</file>