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C4DE" w14:textId="5CEC61AE" w:rsidR="00A258C3" w:rsidRDefault="00015D67" w:rsidP="00EF1E48">
      <w:pPr>
        <w:jc w:val="right"/>
        <w:rPr>
          <w:rFonts w:ascii="Arial" w:hAnsi="Arial" w:cs="Arial"/>
          <w:b/>
          <w:bCs/>
          <w:sz w:val="36"/>
          <w:szCs w:val="36"/>
        </w:rPr>
      </w:pPr>
      <w:bookmarkStart w:id="0" w:name="_Hlk199103140"/>
      <w:bookmarkStart w:id="1" w:name="_Hlk198127077"/>
      <w:bookmarkStart w:id="2" w:name="_Hlk198126831"/>
      <w:r w:rsidRPr="00C70FAC">
        <w:rPr>
          <w:rFonts w:ascii="Arial" w:hAnsi="Arial" w:cs="Arial"/>
          <w:b/>
          <w:bCs/>
          <w:sz w:val="36"/>
          <w:szCs w:val="36"/>
        </w:rPr>
        <w:t xml:space="preserve">The Influence </w:t>
      </w:r>
      <w:r w:rsidRPr="00C70FAC">
        <w:rPr>
          <w:rFonts w:ascii="Arial" w:hAnsi="Arial" w:cs="Arial"/>
          <w:b/>
          <w:bCs/>
          <w:i/>
          <w:iCs/>
          <w:sz w:val="36"/>
          <w:szCs w:val="36"/>
        </w:rPr>
        <w:t>of Brand Ambassadors, Website Quality, Electronic Word of Mouth (e-Wom),</w:t>
      </w:r>
      <w:r w:rsidRPr="00C70FAC">
        <w:rPr>
          <w:rFonts w:ascii="Arial" w:hAnsi="Arial" w:cs="Arial"/>
          <w:b/>
          <w:bCs/>
          <w:sz w:val="36"/>
          <w:szCs w:val="36"/>
        </w:rPr>
        <w:t xml:space="preserve"> and </w:t>
      </w:r>
      <w:r w:rsidRPr="00C70FAC">
        <w:rPr>
          <w:rFonts w:ascii="Arial" w:hAnsi="Arial" w:cs="Arial"/>
          <w:b/>
          <w:bCs/>
          <w:i/>
          <w:iCs/>
          <w:sz w:val="36"/>
          <w:szCs w:val="36"/>
        </w:rPr>
        <w:t>Online Customer Reviews</w:t>
      </w:r>
      <w:r w:rsidRPr="00C70FAC">
        <w:rPr>
          <w:rFonts w:ascii="Arial" w:hAnsi="Arial" w:cs="Arial"/>
          <w:b/>
          <w:bCs/>
          <w:sz w:val="36"/>
          <w:szCs w:val="36"/>
        </w:rPr>
        <w:t xml:space="preserve"> on Purchase Decisions</w:t>
      </w:r>
      <w:r w:rsidR="001A6089">
        <w:rPr>
          <w:rFonts w:ascii="Arial" w:hAnsi="Arial" w:cs="Arial"/>
          <w:b/>
          <w:bCs/>
          <w:sz w:val="36"/>
          <w:szCs w:val="36"/>
        </w:rPr>
        <w:t xml:space="preserve">: A </w:t>
      </w:r>
      <w:r w:rsidRPr="00C70FAC">
        <w:rPr>
          <w:rFonts w:ascii="Arial" w:hAnsi="Arial" w:cs="Arial"/>
          <w:b/>
          <w:bCs/>
          <w:sz w:val="36"/>
          <w:szCs w:val="36"/>
        </w:rPr>
        <w:t>Study on Gen Z Students in Purwokerto</w:t>
      </w:r>
      <w:bookmarkEnd w:id="0"/>
    </w:p>
    <w:p w14:paraId="490C800F" w14:textId="77777777" w:rsidR="00984006" w:rsidRPr="00015D67" w:rsidRDefault="00984006" w:rsidP="00EF1E48">
      <w:pPr>
        <w:jc w:val="right"/>
        <w:rPr>
          <w:rFonts w:ascii="Arial" w:hAnsi="Arial" w:cs="Arial"/>
          <w:b/>
          <w:bCs/>
          <w:sz w:val="36"/>
          <w:szCs w:val="36"/>
        </w:rPr>
      </w:pPr>
    </w:p>
    <w:p w14:paraId="73C38290" w14:textId="41F16F0D" w:rsidR="00790ADA" w:rsidRDefault="00B01FCD" w:rsidP="00441B6F">
      <w:pPr>
        <w:pStyle w:val="AbstHead"/>
        <w:spacing w:after="0"/>
        <w:jc w:val="both"/>
        <w:rPr>
          <w:rFonts w:ascii="Arial" w:hAnsi="Arial" w:cs="Arial"/>
        </w:rPr>
      </w:pPr>
      <w:r w:rsidRPr="00FB3A86">
        <w:rPr>
          <w:rFonts w:ascii="Arial" w:hAnsi="Arial" w:cs="Arial"/>
        </w:rPr>
        <w:t>Abstract</w:t>
      </w:r>
    </w:p>
    <w:p w14:paraId="7A75A6DD" w14:textId="77777777" w:rsidR="00DB4DC0" w:rsidRPr="00FB3A86" w:rsidRDefault="00DB4DC0"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7469EE2" w14:textId="77777777" w:rsidTr="001E44FE">
        <w:tc>
          <w:tcPr>
            <w:tcW w:w="9576" w:type="dxa"/>
            <w:shd w:val="clear" w:color="auto" w:fill="F2F2F2"/>
          </w:tcPr>
          <w:p w14:paraId="5AEA9340" w14:textId="210441CC" w:rsidR="00BA1B01" w:rsidRPr="00925243" w:rsidRDefault="00925243" w:rsidP="00441B6F">
            <w:pPr>
              <w:pStyle w:val="Body"/>
              <w:spacing w:after="0"/>
              <w:rPr>
                <w:rFonts w:ascii="Arial" w:eastAsia="Calibri" w:hAnsi="Arial" w:cs="Arial"/>
                <w:bCs/>
                <w:szCs w:val="22"/>
              </w:rPr>
            </w:pPr>
            <w:r>
              <w:rPr>
                <w:rFonts w:ascii="Arial" w:eastAsia="Calibri" w:hAnsi="Arial" w:cs="Arial"/>
                <w:b/>
                <w:szCs w:val="22"/>
              </w:rPr>
              <w:t xml:space="preserve">Objective: </w:t>
            </w:r>
            <w:r>
              <w:rPr>
                <w:rFonts w:ascii="Arial" w:eastAsia="Calibri" w:hAnsi="Arial" w:cs="Arial"/>
                <w:bCs/>
                <w:szCs w:val="22"/>
              </w:rPr>
              <w:t xml:space="preserve">This study aims to examine the influence of the variables of </w:t>
            </w:r>
            <w:r w:rsidR="000E4804">
              <w:rPr>
                <w:rFonts w:ascii="Arial" w:eastAsia="Calibri" w:hAnsi="Arial" w:cs="Arial"/>
                <w:bCs/>
                <w:i/>
                <w:iCs/>
                <w:szCs w:val="22"/>
              </w:rPr>
              <w:t xml:space="preserve">brand ambassador, website quality, electronic word of mouth </w:t>
            </w:r>
            <w:r w:rsidR="000E4804">
              <w:rPr>
                <w:rFonts w:ascii="Arial" w:eastAsia="Calibri" w:hAnsi="Arial" w:cs="Arial"/>
                <w:bCs/>
                <w:szCs w:val="22"/>
              </w:rPr>
              <w:t xml:space="preserve">and </w:t>
            </w:r>
            <w:r w:rsidR="000E4804" w:rsidRPr="00C85636">
              <w:rPr>
                <w:rFonts w:ascii="Arial" w:eastAsia="Calibri" w:hAnsi="Arial" w:cs="Arial"/>
                <w:bCs/>
                <w:i/>
                <w:iCs/>
                <w:szCs w:val="22"/>
              </w:rPr>
              <w:t xml:space="preserve">online customer reviews </w:t>
            </w:r>
            <w:r>
              <w:rPr>
                <w:rFonts w:ascii="Arial" w:eastAsia="Calibri" w:hAnsi="Arial" w:cs="Arial"/>
                <w:bCs/>
                <w:szCs w:val="22"/>
              </w:rPr>
              <w:t>on purchase decisions.</w:t>
            </w:r>
          </w:p>
          <w:p w14:paraId="741FE679" w14:textId="75DA4EBC" w:rsidR="00BA1B01" w:rsidRPr="00925243" w:rsidRDefault="00925243" w:rsidP="00441B6F">
            <w:pPr>
              <w:pStyle w:val="Body"/>
              <w:spacing w:after="0"/>
              <w:rPr>
                <w:rFonts w:ascii="Arial" w:eastAsia="Calibri" w:hAnsi="Arial" w:cs="Arial"/>
                <w:bCs/>
                <w:szCs w:val="22"/>
              </w:rPr>
            </w:pPr>
            <w:r>
              <w:rPr>
                <w:rFonts w:ascii="Arial" w:eastAsia="Calibri" w:hAnsi="Arial" w:cs="Arial"/>
                <w:b/>
                <w:szCs w:val="22"/>
              </w:rPr>
              <w:t xml:space="preserve">Research Design: </w:t>
            </w:r>
            <w:r>
              <w:rPr>
                <w:rFonts w:ascii="Arial" w:eastAsia="Calibri" w:hAnsi="Arial" w:cs="Arial"/>
                <w:bCs/>
                <w:szCs w:val="22"/>
              </w:rPr>
              <w:t>This research is a quantitative research, data is collected by distributing online questionnaires or google forms and the research population is active students at three Purwokerto universities, namely UMP, UNSOED and UIN SAIZU.</w:t>
            </w:r>
          </w:p>
          <w:p w14:paraId="06D9A333" w14:textId="1D2CB327" w:rsidR="00BA1B01" w:rsidRPr="00C2050A" w:rsidRDefault="00C2050A" w:rsidP="00441B6F">
            <w:pPr>
              <w:pStyle w:val="Body"/>
              <w:spacing w:after="0"/>
              <w:rPr>
                <w:rFonts w:ascii="Arial" w:eastAsia="Calibri" w:hAnsi="Arial" w:cs="Arial"/>
                <w:szCs w:val="22"/>
              </w:rPr>
            </w:pPr>
            <w:r>
              <w:rPr>
                <w:rFonts w:ascii="Arial" w:eastAsia="Calibri" w:hAnsi="Arial" w:cs="Arial"/>
                <w:b/>
                <w:szCs w:val="22"/>
              </w:rPr>
              <w:t xml:space="preserve">Place and Duration of Research: </w:t>
            </w:r>
            <w:r>
              <w:rPr>
                <w:rFonts w:ascii="Arial" w:eastAsia="Calibri" w:hAnsi="Arial" w:cs="Arial"/>
                <w:szCs w:val="22"/>
              </w:rPr>
              <w:t>This research was conducted at three UMP universities, UNSOED and UIN SAIZU, from April to May 2025.</w:t>
            </w:r>
          </w:p>
          <w:p w14:paraId="66569D16" w14:textId="530B8220" w:rsidR="00BA1B01" w:rsidRPr="00C2050A" w:rsidRDefault="00BA1B01" w:rsidP="00441B6F">
            <w:pPr>
              <w:pStyle w:val="Body"/>
              <w:spacing w:after="0"/>
              <w:rPr>
                <w:rFonts w:ascii="Arial" w:eastAsia="Calibri" w:hAnsi="Arial" w:cs="Arial"/>
                <w:szCs w:val="22"/>
              </w:rPr>
            </w:pPr>
            <w:r w:rsidRPr="00BA1B01">
              <w:rPr>
                <w:rFonts w:ascii="Arial" w:eastAsia="Calibri" w:hAnsi="Arial" w:cs="Arial"/>
                <w:b/>
                <w:bCs/>
                <w:szCs w:val="22"/>
              </w:rPr>
              <w:t xml:space="preserve">Methodology: </w:t>
            </w:r>
            <w:r w:rsidR="00C2050A">
              <w:rPr>
                <w:rFonts w:ascii="Arial" w:eastAsia="Calibri" w:hAnsi="Arial" w:cs="Arial"/>
                <w:szCs w:val="22"/>
              </w:rPr>
              <w:t xml:space="preserve">The population of this study is </w:t>
            </w:r>
            <w:r w:rsidR="0012456A" w:rsidRPr="0012456A">
              <w:rPr>
                <w:rFonts w:ascii="Arial" w:hAnsi="Arial" w:cs="Arial"/>
              </w:rPr>
              <w:t xml:space="preserve">49,069 </w:t>
            </w:r>
            <w:r w:rsidR="00C2050A">
              <w:rPr>
                <w:rFonts w:ascii="Arial" w:eastAsia="Calibri" w:hAnsi="Arial" w:cs="Arial"/>
                <w:szCs w:val="22"/>
              </w:rPr>
              <w:t xml:space="preserve">students at three universities in Purwokerto, the sample used is 130 students from three universities in Purwokerto, the sample technique used is </w:t>
            </w:r>
            <w:r w:rsidR="00C2050A" w:rsidRPr="00D475CD">
              <w:rPr>
                <w:rFonts w:ascii="Arial" w:eastAsia="Calibri" w:hAnsi="Arial" w:cs="Arial"/>
                <w:i/>
                <w:iCs/>
                <w:szCs w:val="22"/>
              </w:rPr>
              <w:t>purposive sampling</w:t>
            </w:r>
            <w:r w:rsidR="00C2050A">
              <w:rPr>
                <w:rFonts w:ascii="Arial" w:eastAsia="Calibri" w:hAnsi="Arial" w:cs="Arial"/>
                <w:szCs w:val="22"/>
              </w:rPr>
              <w:t xml:space="preserve"> with certain criteria. Data testing is carried out with Smart PLS software version 3.</w:t>
            </w:r>
          </w:p>
          <w:p w14:paraId="23D552B9" w14:textId="3CFC6914"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C2050A">
              <w:rPr>
                <w:rFonts w:ascii="Arial" w:eastAsia="Calibri" w:hAnsi="Arial" w:cs="Arial"/>
                <w:szCs w:val="22"/>
              </w:rPr>
              <w:t xml:space="preserve"> The results of this study show that </w:t>
            </w:r>
            <w:r w:rsidR="0012456A">
              <w:rPr>
                <w:rFonts w:ascii="Arial" w:eastAsia="Calibri" w:hAnsi="Arial" w:cs="Arial"/>
                <w:i/>
                <w:iCs/>
                <w:szCs w:val="22"/>
              </w:rPr>
              <w:t xml:space="preserve">brand ambassadors, website quality </w:t>
            </w:r>
            <w:r w:rsidR="00C2050A">
              <w:rPr>
                <w:rFonts w:ascii="Arial" w:eastAsia="Calibri" w:hAnsi="Arial" w:cs="Arial"/>
                <w:szCs w:val="22"/>
              </w:rPr>
              <w:t xml:space="preserve">have a positive and significant effect on purchase decisions while </w:t>
            </w:r>
            <w:r w:rsidR="008E5719" w:rsidRPr="0012456A">
              <w:rPr>
                <w:rFonts w:ascii="Arial" w:eastAsia="Calibri" w:hAnsi="Arial" w:cs="Arial"/>
                <w:i/>
                <w:iCs/>
                <w:szCs w:val="22"/>
              </w:rPr>
              <w:t>electronic word of mouth</w:t>
            </w:r>
            <w:r w:rsidR="0012456A">
              <w:rPr>
                <w:rFonts w:ascii="Arial" w:eastAsia="Calibri" w:hAnsi="Arial" w:cs="Arial"/>
                <w:szCs w:val="22"/>
              </w:rPr>
              <w:t xml:space="preserve"> and </w:t>
            </w:r>
            <w:r w:rsidR="0012456A" w:rsidRPr="0012456A">
              <w:rPr>
                <w:rFonts w:ascii="Arial" w:eastAsia="Calibri" w:hAnsi="Arial" w:cs="Arial"/>
                <w:i/>
                <w:iCs/>
                <w:szCs w:val="22"/>
              </w:rPr>
              <w:t>online customer reviews</w:t>
            </w:r>
            <w:r w:rsidR="008E5719">
              <w:rPr>
                <w:rFonts w:ascii="Arial" w:eastAsia="Calibri" w:hAnsi="Arial" w:cs="Arial"/>
                <w:szCs w:val="22"/>
              </w:rPr>
              <w:t xml:space="preserve"> have no effect on purchase decisions.</w:t>
            </w:r>
          </w:p>
          <w:p w14:paraId="49D3551A" w14:textId="4517E317" w:rsidR="00C2050A" w:rsidRPr="00BA1B01" w:rsidRDefault="00C2050A" w:rsidP="00C2050A">
            <w:pPr>
              <w:pStyle w:val="Body"/>
              <w:spacing w:after="0"/>
              <w:rPr>
                <w:rFonts w:ascii="Arial" w:eastAsia="Calibri" w:hAnsi="Arial" w:cs="Arial"/>
                <w:szCs w:val="22"/>
              </w:rPr>
            </w:pPr>
            <w:r>
              <w:rPr>
                <w:rFonts w:ascii="Arial" w:eastAsia="Calibri" w:hAnsi="Arial" w:cs="Arial"/>
                <w:b/>
                <w:bCs/>
                <w:szCs w:val="22"/>
              </w:rPr>
              <w:t xml:space="preserve">Conclusion: </w:t>
            </w:r>
            <w:r w:rsidR="0012456A" w:rsidRPr="0012456A">
              <w:rPr>
                <w:rFonts w:ascii="Arial" w:eastAsia="Calibri" w:hAnsi="Arial" w:cs="Arial"/>
                <w:szCs w:val="22"/>
              </w:rPr>
              <w:t xml:space="preserve">The findings of this study can be concluded that </w:t>
            </w:r>
            <w:r w:rsidR="0012456A" w:rsidRPr="00C85636">
              <w:rPr>
                <w:rFonts w:ascii="Arial" w:eastAsia="Calibri" w:hAnsi="Arial" w:cs="Arial"/>
                <w:i/>
                <w:iCs/>
                <w:szCs w:val="22"/>
              </w:rPr>
              <w:t xml:space="preserve"> a good brand ambassador</w:t>
            </w:r>
            <w:r w:rsidR="00B40F91">
              <w:rPr>
                <w:rFonts w:ascii="Arial" w:eastAsia="Calibri" w:hAnsi="Arial" w:cs="Arial"/>
                <w:szCs w:val="22"/>
              </w:rPr>
              <w:t xml:space="preserve">, attractive website quality, </w:t>
            </w:r>
            <w:r w:rsidR="00EA0CC3" w:rsidRPr="00C85636">
              <w:rPr>
                <w:rFonts w:ascii="Arial" w:eastAsia="Calibri" w:hAnsi="Arial" w:cs="Arial"/>
                <w:i/>
                <w:iCs/>
                <w:szCs w:val="22"/>
              </w:rPr>
              <w:t>electronic word of mouth</w:t>
            </w:r>
            <w:r w:rsidR="00EA0CC3">
              <w:rPr>
                <w:rFonts w:ascii="Arial" w:eastAsia="Calibri" w:hAnsi="Arial" w:cs="Arial"/>
                <w:szCs w:val="22"/>
              </w:rPr>
              <w:t xml:space="preserve">, and </w:t>
            </w:r>
            <w:r w:rsidR="0012456A" w:rsidRPr="00C85636">
              <w:rPr>
                <w:rFonts w:ascii="Arial" w:eastAsia="Calibri" w:hAnsi="Arial" w:cs="Arial"/>
                <w:i/>
                <w:iCs/>
                <w:szCs w:val="22"/>
              </w:rPr>
              <w:t>online customer reviews</w:t>
            </w:r>
            <w:r w:rsidR="00B40F91">
              <w:rPr>
                <w:rFonts w:ascii="Arial" w:eastAsia="Calibri" w:hAnsi="Arial" w:cs="Arial"/>
                <w:szCs w:val="22"/>
              </w:rPr>
              <w:t xml:space="preserve"> are the main reasons for consumers to choose products at Shopee. The implication of this study is the importance of Shopee's e-commerce to focus on efforts to maintain brand ambassadors and the quality of the website provided to consumers.</w:t>
            </w:r>
          </w:p>
          <w:p w14:paraId="4B74B4BD" w14:textId="2682321C" w:rsidR="00505F06" w:rsidRPr="00BA1B01" w:rsidRDefault="00505F06" w:rsidP="00441B6F">
            <w:pPr>
              <w:pStyle w:val="Body"/>
              <w:spacing w:after="0"/>
              <w:rPr>
                <w:rFonts w:ascii="Arial" w:eastAsia="Calibri" w:hAnsi="Arial" w:cs="Arial"/>
                <w:szCs w:val="22"/>
              </w:rPr>
            </w:pPr>
          </w:p>
        </w:tc>
      </w:tr>
    </w:tbl>
    <w:p w14:paraId="2D3FC80B" w14:textId="77777777" w:rsidR="001F7C20" w:rsidRDefault="001F7C20" w:rsidP="001376A1">
      <w:pPr>
        <w:pStyle w:val="Body"/>
        <w:spacing w:after="0"/>
        <w:rPr>
          <w:rFonts w:ascii="Arial" w:hAnsi="Arial" w:cs="Arial"/>
          <w:i/>
        </w:rPr>
      </w:pPr>
    </w:p>
    <w:p w14:paraId="69E3B25D" w14:textId="77777777" w:rsidR="00015D67" w:rsidRDefault="00015D67" w:rsidP="001376A1">
      <w:pPr>
        <w:pStyle w:val="Body"/>
        <w:spacing w:after="0"/>
        <w:rPr>
          <w:rFonts w:ascii="Arial" w:hAnsi="Arial" w:cs="Arial"/>
          <w:i/>
        </w:rPr>
      </w:pPr>
    </w:p>
    <w:p w14:paraId="558F898C" w14:textId="77777777" w:rsidR="00C70FAC" w:rsidRPr="00C70FAC" w:rsidRDefault="00A24E7E" w:rsidP="00C70FAC">
      <w:pPr>
        <w:rPr>
          <w:rFonts w:ascii="Arial" w:hAnsi="Arial" w:cs="Arial"/>
          <w:i/>
        </w:rPr>
      </w:pPr>
      <w:r>
        <w:rPr>
          <w:rFonts w:ascii="Arial" w:hAnsi="Arial" w:cs="Arial"/>
          <w:i/>
        </w:rPr>
        <w:t>Keywords: Brand Ambassador, Website Quality, Electronic Word of Mouth, Online Customer Review, Purchase Decision.</w:t>
      </w:r>
      <w:bookmarkEnd w:id="1"/>
    </w:p>
    <w:p w14:paraId="3BD4DEC0" w14:textId="7E9CA948" w:rsidR="001376A1" w:rsidRPr="001376A1" w:rsidRDefault="001376A1" w:rsidP="001376A1">
      <w:pPr>
        <w:pStyle w:val="Body"/>
        <w:spacing w:after="0"/>
        <w:rPr>
          <w:rFonts w:ascii="Arial" w:hAnsi="Arial" w:cs="Arial"/>
          <w:i/>
        </w:rPr>
      </w:pPr>
    </w:p>
    <w:p w14:paraId="660A2D1B" w14:textId="77777777" w:rsidR="001376A1" w:rsidRDefault="001376A1" w:rsidP="00F35728">
      <w:pPr>
        <w:pStyle w:val="AbstHead"/>
        <w:spacing w:after="0"/>
        <w:jc w:val="both"/>
        <w:rPr>
          <w:rFonts w:ascii="Arial" w:hAnsi="Arial" w:cs="Arial"/>
        </w:rPr>
      </w:pPr>
    </w:p>
    <w:p w14:paraId="7AB5897B" w14:textId="77777777" w:rsidR="00015D67" w:rsidRDefault="00015D67" w:rsidP="00F35728">
      <w:pPr>
        <w:pStyle w:val="AbstHead"/>
        <w:spacing w:after="0"/>
        <w:jc w:val="both"/>
        <w:rPr>
          <w:rFonts w:ascii="Arial" w:hAnsi="Arial" w:cs="Arial"/>
        </w:rPr>
      </w:pPr>
    </w:p>
    <w:p w14:paraId="5F9CD462" w14:textId="77777777" w:rsidR="00DA1611" w:rsidRDefault="00DA1611" w:rsidP="00F35728">
      <w:pPr>
        <w:pStyle w:val="AbstHead"/>
        <w:spacing w:after="0"/>
        <w:jc w:val="both"/>
        <w:rPr>
          <w:rFonts w:ascii="Arial" w:hAnsi="Arial" w:cs="Arial"/>
        </w:rPr>
      </w:pPr>
    </w:p>
    <w:p w14:paraId="59CFB00A" w14:textId="1131F8B1" w:rsidR="00C85636" w:rsidRPr="00DA1611" w:rsidRDefault="00C85636" w:rsidP="00DA1611">
      <w:pPr>
        <w:pStyle w:val="AbstHead"/>
        <w:tabs>
          <w:tab w:val="left" w:pos="2445"/>
        </w:tabs>
        <w:spacing w:after="0"/>
        <w:jc w:val="both"/>
        <w:rPr>
          <w:rFonts w:ascii="Arial" w:hAnsi="Arial" w:cs="Arial"/>
        </w:rPr>
      </w:pPr>
    </w:p>
    <w:p w14:paraId="73106B51" w14:textId="77777777" w:rsidR="00E237C2" w:rsidRDefault="00E237C2" w:rsidP="009E75CB">
      <w:pPr>
        <w:jc w:val="both"/>
        <w:rPr>
          <w:rFonts w:ascii="Arial" w:hAnsi="Arial" w:cs="Arial"/>
        </w:rPr>
        <w:sectPr w:rsidR="00E237C2" w:rsidSect="00B40F9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3F236317" w14:textId="44A9EC75" w:rsidR="00DB4DC0" w:rsidRDefault="00DB4DC0" w:rsidP="009E75CB">
      <w:pPr>
        <w:jc w:val="both"/>
        <w:rPr>
          <w:rFonts w:ascii="Arial" w:hAnsi="Arial" w:cs="Arial"/>
          <w:b/>
          <w:bCs/>
          <w:sz w:val="22"/>
          <w:szCs w:val="22"/>
        </w:rPr>
      </w:pPr>
      <w:r w:rsidRPr="00DB4DC0">
        <w:rPr>
          <w:rFonts w:ascii="Arial" w:hAnsi="Arial" w:cs="Arial"/>
          <w:b/>
          <w:bCs/>
          <w:sz w:val="22"/>
          <w:szCs w:val="22"/>
        </w:rPr>
        <w:t>1. INTRODUCTION</w:t>
      </w:r>
    </w:p>
    <w:p w14:paraId="7F515AB4" w14:textId="77777777" w:rsidR="00C85636" w:rsidRPr="00DB4DC0" w:rsidRDefault="00C85636" w:rsidP="009E75CB">
      <w:pPr>
        <w:jc w:val="both"/>
        <w:rPr>
          <w:rFonts w:ascii="Arial" w:hAnsi="Arial" w:cs="Arial"/>
          <w:b/>
          <w:bCs/>
          <w:sz w:val="22"/>
          <w:szCs w:val="22"/>
        </w:rPr>
      </w:pPr>
    </w:p>
    <w:p w14:paraId="0B0AF650" w14:textId="77777777" w:rsidR="00C70FAC" w:rsidRPr="00C70FAC" w:rsidRDefault="00C70FAC" w:rsidP="00C70FAC">
      <w:pPr>
        <w:jc w:val="both"/>
        <w:rPr>
          <w:rFonts w:ascii="Arial" w:hAnsi="Arial" w:cs="Arial"/>
        </w:rPr>
      </w:pPr>
      <w:r w:rsidRPr="00C70FAC">
        <w:rPr>
          <w:rFonts w:ascii="Arial" w:hAnsi="Arial" w:cs="Arial"/>
        </w:rPr>
        <w:t xml:space="preserve">Sector </w:t>
      </w:r>
      <w:r w:rsidRPr="00C70FAC">
        <w:rPr>
          <w:rFonts w:ascii="Arial" w:hAnsi="Arial" w:cs="Arial"/>
          <w:i/>
          <w:iCs/>
        </w:rPr>
        <w:t>E-commerce</w:t>
      </w:r>
      <w:r w:rsidRPr="00C70FAC">
        <w:rPr>
          <w:rFonts w:ascii="Arial" w:hAnsi="Arial" w:cs="Arial"/>
        </w:rPr>
        <w:t xml:space="preserve"> in Indonesia is currently experiencing very rapid development in line with the increasing use of the internet and advances in technology. Indonesia, as one of the countries with the fastest digital economy development. In 2024 there will be a number of </w:t>
      </w:r>
      <w:r w:rsidRPr="00C70FAC">
        <w:rPr>
          <w:rFonts w:ascii="Arial" w:hAnsi="Arial" w:cs="Arial"/>
          <w:i/>
          <w:iCs/>
        </w:rPr>
        <w:t>E-commerce</w:t>
      </w:r>
      <w:r w:rsidRPr="00C70FAC">
        <w:rPr>
          <w:rFonts w:ascii="Arial" w:hAnsi="Arial" w:cs="Arial"/>
        </w:rPr>
        <w:t xml:space="preserve"> In Indonesia with the highest </w:t>
      </w:r>
      <w:r w:rsidRPr="00C70FAC">
        <w:rPr>
          <w:rFonts w:ascii="Arial" w:hAnsi="Arial" w:cs="Arial"/>
        </w:rPr>
        <w:t xml:space="preserve">total visitors, there was also a decrease in visitors, which ranked first, namely Shopee with 235.9 million visitors but experienced a decrease of 4.01%, the second Tokopedia with the number of visitors 100.3 million with a decrease of 0.04%, Lazada with the number of visitors 45.03 million with a decrease of 4.75%, Blibli with the number of 24.15 million with a decrease of 7.74%,  and Bukalapak with a </w:t>
      </w:r>
      <w:r w:rsidRPr="00C70FAC">
        <w:rPr>
          <w:rFonts w:ascii="Arial" w:hAnsi="Arial" w:cs="Arial"/>
        </w:rPr>
        <w:lastRenderedPageBreak/>
        <w:t>total of 4.42 million visitors with a decrease of 22.86% (</w:t>
      </w:r>
      <w:r w:rsidRPr="00C70FAC">
        <w:rPr>
          <w:rStyle w:val="ReferensiCatatanKaki"/>
          <w:rFonts w:ascii="Arial" w:hAnsi="Arial" w:cs="Arial"/>
        </w:rPr>
        <w:fldChar w:fldCharType="begin" w:fldLock="1"/>
      </w:r>
      <w:r w:rsidRPr="00C70FAC">
        <w:rPr>
          <w:rFonts w:ascii="Arial" w:hAnsi="Arial" w:cs="Arial"/>
        </w:rPr>
        <w:instrText>ADDIN CSL_CITATION {"citationItems":[{"id":"ITEM-1","itemData":{"URL":"https://edot.id/articles/5","author":[{"dropping-particle":"","family":"edot.id","given":"","non-dropping-particle":"","parse-names":false,"suffix":""}],"container-title":"edot.id","id":"ITEM-1","issued":{"date-parts":[["2025"]]},"title":"5 Platform E-Commerce Terpopuler di Indonesia 2024","type":"webpage"},"uris":["http://www.mendeley.com/documents/?uuid=056533dd-e19e-42e9-99cd-c1dc888accaa"]}],"mendeley":{"formattedCitation":"(edot.id, 2025)","manualFormatting":"edot.id, 2025)","plainTextFormattedCitation":"(edot.id, 2025)","previouslyFormattedCitation":"(edot.id, 2025)"},"properties":{"noteIndex":0},"schema":"https://github.com/citation-style-language/schema/raw/master/csl-citation.json"}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noProof/>
        </w:rPr>
        <w:t>edot.id, 2025)</w:t>
      </w:r>
      <w:r w:rsidRPr="00C70FAC">
        <w:rPr>
          <w:rStyle w:val="ReferensiCatatanKaki"/>
          <w:rFonts w:ascii="Arial" w:hAnsi="Arial" w:cs="Arial"/>
        </w:rPr>
        <w:fldChar w:fldCharType="end"/>
      </w:r>
      <w:r w:rsidRPr="00C70FAC">
        <w:rPr>
          <w:rFonts w:ascii="Arial" w:hAnsi="Arial" w:cs="Arial"/>
        </w:rPr>
        <w:t>.</w:t>
      </w:r>
    </w:p>
    <w:p w14:paraId="42B2F0A7" w14:textId="77777777" w:rsidR="00C70FAC" w:rsidRDefault="00C70FAC" w:rsidP="00C70FAC">
      <w:pPr>
        <w:jc w:val="both"/>
        <w:rPr>
          <w:rFonts w:ascii="Arial" w:hAnsi="Arial" w:cs="Arial"/>
        </w:rPr>
      </w:pPr>
    </w:p>
    <w:p w14:paraId="17CA3221" w14:textId="346FDE61" w:rsidR="00C70FAC" w:rsidRDefault="00C70FAC" w:rsidP="00C70FAC">
      <w:pPr>
        <w:jc w:val="both"/>
        <w:rPr>
          <w:rFonts w:ascii="Arial" w:hAnsi="Arial" w:cs="Arial"/>
        </w:rPr>
      </w:pPr>
      <w:r w:rsidRPr="00C70FAC">
        <w:rPr>
          <w:rFonts w:ascii="Arial" w:hAnsi="Arial" w:cs="Arial"/>
        </w:rPr>
        <w:t xml:space="preserve">Based on data, Shopee has experienced a decrease in the number of visitors. This decline makes purchasing decisions on e-commerce applications an interesting topic to research, as consumers are now considering various alternatives before choosing Shopee. </w:t>
      </w:r>
    </w:p>
    <w:p w14:paraId="1E5B9939" w14:textId="77777777" w:rsidR="00C70FAC" w:rsidRDefault="00C70FAC" w:rsidP="00C70FAC">
      <w:pPr>
        <w:jc w:val="both"/>
        <w:rPr>
          <w:rFonts w:ascii="Arial" w:hAnsi="Arial" w:cs="Arial"/>
        </w:rPr>
      </w:pPr>
    </w:p>
    <w:p w14:paraId="5DB70B5E" w14:textId="3AE8D1A0" w:rsidR="00C70FAC" w:rsidRDefault="00C70FAC" w:rsidP="00C70FAC">
      <w:pPr>
        <w:jc w:val="both"/>
        <w:rPr>
          <w:rFonts w:ascii="Arial" w:hAnsi="Arial" w:cs="Arial"/>
        </w:rPr>
      </w:pPr>
      <w:r w:rsidRPr="00C70FAC">
        <w:rPr>
          <w:rFonts w:ascii="Arial" w:hAnsi="Arial" w:cs="Arial"/>
        </w:rPr>
        <w:t xml:space="preserve">Generation Z is often known as the digital generation born between 1997 and 2012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{"citationItems":[{"id":"ITEM-1","itemData":{"DOI":"10.54259/diajar.v3i1.2265","ISSN":"2810-0786","abstract":"The Generation Z is often referred to as the internet generation, born between the year 1997-2012, where they came into existence during a time of advanced and modern technology. The development of digital technology, such as sophisticated smartphones, has made it easy and fast for society to obtain various information through the internet. In the field of education, digital-based learning has been implemented by integrating learning content in the form of audio and visual images presented by teachers, accessible to students through websites. With the change in the learning approach, it undoubtedly influences the learning style of a student. Essentially, the learning style of each individual differs from others. Therefore, this research aims to identify the ideal learning style, especially for Generation Z, which coexists with digital media-based learning. Based on existing data and referring to a specific article source, the ideal learning style in this digital era is considered to be audiovisual learning. This involves a combination of sound and visual imagery, such as video simulations, which facilitate students in understanding the content of learning materials.","author":[{"dropping-particle":"","family":"Manjillatul Urba","given":"","non-dropping-particle":"","parse-names":false,"suffix":""},{"dropping-particle":"","family":"Ramadhani Annisa","given":"","non-dropping-particle":"","parse-names":false,"suffix":""},{"dropping-particle":"","family":"Afriani Arikah Putri","given":"","non-dropping-particle":"","parse-names":false,"suffix":""},{"dropping-particle":"","family":"Suryanda Ade","given":"","non-dropping-particle":"","parse-names":false,"suffix":""}],"container-title":"DIAJAR: Jurnal Pendidikan dan Pembelajaran","id":"ITEM-1","issue":"1","issued":{"date-parts":[["2024"]]},"page":"50-56","title":"Generasi Z: Apa Gaya Belajar yang Ideal di Era Serba Digital?","type":"article-journal","volume":"3"},"uris":["http://www.mendeley.com/documents/?uuid=1b39816f-2dbb-40af-8907-f6387d3fdbfb"]}],"mendeley":{"formattedCitation":"(Manjillatul Urba et al., 2024)","manualFormatting":"(Manjillatul Urba dkk., 2024)","plainTextFormattedCitation":"(Manjillatul Urba et al., 2024)","previouslyFormattedCitation":"(Manjillatul Urba et al., 2024)"},"properties":{"noteIndex":0},"schema":"https://github.com/citation-style-language/schema/raw/master/csl-citation.json"}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(Manjillatul </w:t>
      </w:r>
      <w:r w:rsidR="00EF1E48" w:rsidRPr="00EF1E48">
        <w:rPr>
          <w:rFonts w:ascii="Arial" w:hAnsi="Arial" w:cs="Arial"/>
          <w:bCs/>
          <w:i/>
          <w:iCs/>
          <w:noProof/>
        </w:rPr>
        <w:t>et al</w:t>
      </w:r>
      <w:r w:rsidRPr="00C70FAC">
        <w:rPr>
          <w:rFonts w:ascii="Arial" w:hAnsi="Arial" w:cs="Arial"/>
          <w:bCs/>
          <w:noProof/>
        </w:rPr>
        <w:t>., 2024)</w:t>
      </w:r>
      <w:r w:rsidRPr="00C70FAC">
        <w:rPr>
          <w:rStyle w:val="ReferensiCatatanKaki"/>
          <w:rFonts w:ascii="Arial" w:hAnsi="Arial" w:cs="Arial"/>
        </w:rPr>
        <w:fldChar w:fldCharType="end"/>
      </w:r>
      <w:r w:rsidRPr="00C70FAC">
        <w:rPr>
          <w:rFonts w:ascii="Arial" w:hAnsi="Arial" w:cs="Arial"/>
        </w:rPr>
        <w:t xml:space="preserve">. Gen Z's behavior before making a purchase decision has a tendency to be more critical and selective in choosing products </w:t>
      </w:r>
      <w:r w:rsidRPr="00C70FAC">
        <w:rPr>
          <w:rStyle w:val="ReferensiCatatanKaki"/>
          <w:rFonts w:ascii="Arial" w:hAnsi="Arial" w:cs="Arial"/>
        </w:rPr>
        <w:fldChar w:fldCharType="begin" w:fldLock="1"/>
      </w:r>
      <w:r w:rsidRPr="00C70FAC">
        <w:rPr>
          <w:rFonts w:ascii="Arial" w:hAnsi="Arial" w:cs="Arial"/>
        </w:rPr>
        <w:instrText>ADDIN CSL_CITATION {"citationItems":[{"id":"ITEM-1","itemData":{"author":[{"dropping-particle":"","family":"Brandon","given":"Arthana I Putu","non-dropping-particle":"","parse-names":false,"suffix":""},{"dropping-particle":"","family":"Rinabi","given":"Tanamal","non-dropping-particle":"","parse-names":false,"suffix":""}],"id":"ITEM-1","issue":"2","issued":{"date-parts":[["2024"]]},"title":"Analisis Shopee Live Streaming Features , Collaboration Branding , Brand Ambassador , dan Kepercayaan terhadap Keputusan Pembelian pada Aplikasi E-Commerce Shopee ( Studi Kasus Gen Z Surabaya ) Analysis of Shopee Live Streaming Features , Collaboration Br","type":"article-journal","volume":"20"},"uris":["http://www.mendeley.com/documents/?uuid=5b90c024-34a4-4988-b02a-0662320a8880"]}],"mendeley":{"formattedCitation":"(Brandon &amp; Rinabi, 2024)","plainTextFormattedCitation":"(Brandon &amp; Rinabi, 2024)","previouslyFormattedCitation":"(Brandon &amp; Rinabi, 2024)"},"properties":{"noteIndex":0},"schema":"https://github.com/citation-style-language/schema/raw/master/csl-citation.json"}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(Brandon &amp; Rinabi, 2024)</w:t>
      </w:r>
      <w:r w:rsidRPr="00C70FAC">
        <w:rPr>
          <w:rStyle w:val="ReferensiCatatanKaki"/>
          <w:rFonts w:ascii="Arial" w:hAnsi="Arial" w:cs="Arial"/>
        </w:rPr>
        <w:fldChar w:fldCharType="end"/>
      </w:r>
      <w:r w:rsidRPr="00C70FAC">
        <w:rPr>
          <w:rFonts w:ascii="Arial" w:hAnsi="Arial" w:cs="Arial"/>
        </w:rPr>
        <w:t xml:space="preserve">.  Generation Z prefers to shop through </w:t>
      </w:r>
      <w:r w:rsidRPr="00C70FAC">
        <w:rPr>
          <w:rFonts w:ascii="Arial" w:hAnsi="Arial" w:cs="Arial"/>
          <w:i/>
          <w:iCs/>
        </w:rPr>
        <w:t>E-commerce platform</w:t>
      </w:r>
      <w:r w:rsidRPr="00C70FAC">
        <w:rPr>
          <w:rFonts w:ascii="Arial" w:hAnsi="Arial" w:cs="Arial"/>
        </w:rPr>
        <w:t xml:space="preserve"> that offer a seamless and interactive user experience, they use mobile apps more often and </w:t>
      </w:r>
      <w:r w:rsidRPr="00C70FAC">
        <w:rPr>
          <w:rFonts w:ascii="Arial" w:hAnsi="Arial" w:cs="Arial"/>
          <w:i/>
          <w:iCs/>
        </w:rPr>
        <w:t>platform</w:t>
      </w:r>
      <w:r w:rsidRPr="00C70FAC">
        <w:rPr>
          <w:rFonts w:ascii="Arial" w:hAnsi="Arial" w:cs="Arial"/>
        </w:rPr>
        <w:t xml:space="preserve"> Social Media to Discover New Products </w:t>
      </w:r>
      <w:r w:rsidRPr="00C70FAC">
        <w:rPr>
          <w:rFonts w:ascii="Arial" w:hAnsi="Arial" w:cs="Arial"/>
        </w:rPr>
        <w:fldChar w:fldCharType="begin" w:fldLock="1"/>
      </w:r>
      <w:r w:rsidRPr="00C70FAC">
        <w:rPr>
          <w:rFonts w:ascii="Arial" w:hAnsi="Arial" w:cs="Arial"/>
        </w:rPr>
        <w:instrText>ADDIN CSL_CITATION {"citationItems":[{"id":"ITEM-1","itemData":{"URL":"https://kumparan.com/pengetahuan-umum/perilaku-belanja-online-dan-tren-e-commerce-generasi-z-23HJ9EjgxKn/1","author":[{"dropping-particle":"","family":"kumparan.com","given":"","non-dropping-particle":"","parse-names":false,"suffix":""}],"id":"ITEM-1","issued":{"date-parts":[["2024"]]},"title":"Perilaku Belanja Online dan Tren E-Commerce Generasi Z","type":"webpage"},"uris":["http://www.mendeley.com/documents/?uuid=cd8d3a97-8086-4867-bdfb-19682675e6ea"]}],"mendeley":{"formattedCitation":"(kumparan.com, 2024)","plainTextFormattedCitation":"(kumparan.com, 2024)","previouslyFormattedCitation":"(kumparan.com, 2024)"},"properties":{"noteIndex":0},"schema":"https://github.com/citation-style-language/schema/raw/master/csl-citation.json"}</w:instrText>
      </w:r>
      <w:r w:rsidRPr="00C70FAC">
        <w:rPr>
          <w:rFonts w:ascii="Arial" w:hAnsi="Arial" w:cs="Arial"/>
        </w:rPr>
        <w:fldChar w:fldCharType="separate"/>
      </w:r>
      <w:r w:rsidRPr="00C70FAC">
        <w:rPr>
          <w:rFonts w:ascii="Arial" w:hAnsi="Arial" w:cs="Arial"/>
          <w:noProof/>
        </w:rPr>
        <w:t>(kumparan.com, 2024)</w:t>
      </w:r>
      <w:r w:rsidRPr="00C70FAC">
        <w:rPr>
          <w:rFonts w:ascii="Arial" w:hAnsi="Arial" w:cs="Arial"/>
        </w:rPr>
        <w:fldChar w:fldCharType="end"/>
      </w:r>
      <w:r w:rsidRPr="00C70FAC">
        <w:rPr>
          <w:rFonts w:ascii="Arial" w:hAnsi="Arial" w:cs="Arial"/>
        </w:rPr>
        <w:t>.</w:t>
      </w:r>
    </w:p>
    <w:p w14:paraId="2F170689" w14:textId="77777777" w:rsidR="00C82F89" w:rsidRPr="00C70FAC" w:rsidRDefault="00C82F89" w:rsidP="00C70FAC">
      <w:pPr>
        <w:jc w:val="both"/>
        <w:rPr>
          <w:rFonts w:ascii="Arial" w:hAnsi="Arial" w:cs="Arial"/>
        </w:rPr>
      </w:pPr>
    </w:p>
    <w:p w14:paraId="523BF295" w14:textId="09A43CF7" w:rsidR="00C70FAC" w:rsidRDefault="00C70FAC" w:rsidP="00C70FAC">
      <w:pPr>
        <w:jc w:val="both"/>
        <w:rPr>
          <w:rFonts w:ascii="Arial" w:hAnsi="Arial" w:cs="Arial"/>
          <w:noProof/>
        </w:rPr>
      </w:pPr>
      <w:r w:rsidRPr="00C70FAC">
        <w:rPr>
          <w:rFonts w:ascii="Arial" w:hAnsi="Arial" w:cs="Arial"/>
          <w:color w:val="0D0D0D" w:themeColor="text1" w:themeTint="F2"/>
        </w:rPr>
        <w:t xml:space="preserve">The decision to buy is a stage where the consumer identifies the problem, finds out more about a particular product or brand, and assesses the extent to which each option can solve the problem, which then leads to the decision to buy </w:t>
      </w:r>
      <w:r w:rsidRPr="00C70FAC">
        <w:rPr>
          <w:rStyle w:val="ReferensiCatatanKaki"/>
          <w:rFonts w:ascii="Arial" w:hAnsi="Arial" w:cs="Arial"/>
          <w:color w:val="0D0D0D" w:themeColor="text1" w:themeTint="F2"/>
        </w:rPr>
        <w:fldChar w:fldCharType="begin" w:fldLock="1"/>
      </w:r>
      <w:r w:rsidRPr="00C70FAC">
        <w:rPr>
          <w:rFonts w:ascii="Arial" w:hAnsi="Arial" w:cs="Arial"/>
          <w:color w:val="0D0D0D" w:themeColor="text1" w:themeTint="F2"/>
        </w:rPr>
        <w:instrText>ADDIN CSL_CITATION {"citationItems":[{"id":"ITEM-1","itemData":{"abstract":"Penelitian ini bertujuan untuk mengetahui pengaruh diskon, kualitas website, persepsi resiko dan kepercayaan. Pemilihan sampel dalam penelitian ini dilakukan dengan purposive sampling. Berdasarkan kriteria, didapatkan sebanyak 110 responden yang menjadi sampel. Teknik analisis data yang digunakan dalam penelitian ini analisis regresi berganda. Hasil penelitian menunjukan bahwa secara parsial diskon berpengaruh positif dan signifikan terhadap keputusan pembelian, kualitas website berpengaruh positif dan signifikan terhadap keputusan pembelian, persepsi resiko berpengaruh positif dan signifikan terhadap keputusan pembelian, dan kepercayaan berpengaruh positif tidak signifikan terhadap keputusan pembelian. Diskon, kualitas website, persepsi resiko dan kepercayaan secara simultan berpengaruh terhadap keputusan pembelian.","author":[{"dropping-particle":"","family":"Alghifari, A.f., dan Rahayu","given":"T.S.M.","non-dropping-particle":"","parse-names":false,"suffix":""}],"container-title":"Jurnal Manajemen","id":"ITEM-1","issue":"2","issued":{"date-parts":[["2021"]]},"page":"223-236","title":"Pengaruh Diskon, Kualitas Website, Persepsi Risiko Dan Kepercayaan Terhadap Keputusan Pembelian Pada Online Shop Shopee: Studi Pada Mahasiswa Universitas Muhammadiyah Purwokerto","type":"article-journal","volume":"15"},"uris":["http://www.mendeley.com/documents/?uuid=0b296119-b12a-4ca9-9fc3-404d6499ec3b"]}],"mendeley":{"formattedCitation":"(Alghifari, A.f., dan Rahayu, 2021)","manualFormatting":" (Alghifari &amp; Rahayu, 2021).","plainTextFormattedCitation":"(Alghifari, A.f., dan Rahayu, 2021)","previouslyFormattedCitation":"(Alghifari, A.f., dan Rahayu, 2021)"},"properties":{"noteIndex":0},"schema":"https://github.com/citation-style-language/schema/raw/master/csl-citation.json"}</w:instrText>
      </w:r>
      <w:r w:rsidRPr="00C70FAC">
        <w:rPr>
          <w:rStyle w:val="ReferensiCatatanKaki"/>
          <w:rFonts w:ascii="Arial" w:hAnsi="Arial" w:cs="Arial"/>
          <w:color w:val="0D0D0D" w:themeColor="text1" w:themeTint="F2"/>
        </w:rPr>
        <w:fldChar w:fldCharType="separate"/>
      </w:r>
      <w:r w:rsidR="000C575F" w:rsidRPr="00C70FAC">
        <w:rPr>
          <w:rStyle w:val="ReferensiCatatanKaki"/>
          <w:rFonts w:ascii="Arial" w:hAnsi="Arial" w:cs="Arial"/>
        </w:rPr>
        <w:fldChar w:fldCharType="begin" w:fldLock="1"/>
      </w:r>
      <w:r w:rsidR="000C575F" w:rsidRPr="00C70FAC">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2022)","manualFormatting":"(Puspitasari dkk., 2022)","plainTextFormattedCitation":"(Puspitasari et al., 2022)","previouslyFormattedCitation":"(Puspitasari et al., 2022)"},"properties":{"noteIndex":0},"schema":"https://github.com/citation-style-language/schema/raw/master/csl-citation.json"}</w:instrText>
      </w:r>
      <w:r w:rsidR="000C575F" w:rsidRPr="00C70FAC">
        <w:rPr>
          <w:rStyle w:val="ReferensiCatatanKaki"/>
          <w:rFonts w:ascii="Arial" w:hAnsi="Arial" w:cs="Arial"/>
        </w:rPr>
        <w:fldChar w:fldCharType="separate"/>
      </w:r>
      <w:r w:rsidR="000C575F" w:rsidRPr="00C70FAC">
        <w:rPr>
          <w:rFonts w:ascii="Arial" w:hAnsi="Arial" w:cs="Arial"/>
          <w:bCs/>
          <w:noProof/>
        </w:rPr>
        <w:t xml:space="preserve">(Puspitasari </w:t>
      </w:r>
      <w:r w:rsidR="000C575F" w:rsidRPr="001A128B">
        <w:rPr>
          <w:rFonts w:ascii="Arial" w:hAnsi="Arial" w:cs="Arial"/>
          <w:bCs/>
          <w:i/>
          <w:iCs/>
          <w:noProof/>
        </w:rPr>
        <w:t>et al</w:t>
      </w:r>
      <w:r w:rsidR="000C575F" w:rsidRPr="00C70FAC">
        <w:rPr>
          <w:rFonts w:ascii="Arial" w:hAnsi="Arial" w:cs="Arial"/>
          <w:bCs/>
          <w:noProof/>
        </w:rPr>
        <w:t>., 2022)</w:t>
      </w:r>
      <w:r w:rsidR="000C575F" w:rsidRPr="00C70FAC">
        <w:rPr>
          <w:rStyle w:val="ReferensiCatatanKaki"/>
          <w:rFonts w:ascii="Arial" w:hAnsi="Arial" w:cs="Arial"/>
        </w:rPr>
        <w:fldChar w:fldCharType="end"/>
      </w:r>
      <w:r w:rsidRPr="00C70FAC">
        <w:rPr>
          <w:rFonts w:ascii="Arial" w:hAnsi="Arial" w:cs="Arial"/>
          <w:bCs/>
          <w:noProof/>
          <w:color w:val="0D0D0D" w:themeColor="text1" w:themeTint="F2"/>
        </w:rPr>
        <w:t>.</w:t>
      </w:r>
      <w:r w:rsidRPr="00C70FAC">
        <w:rPr>
          <w:rStyle w:val="ReferensiCatatanKaki"/>
          <w:rFonts w:ascii="Arial" w:hAnsi="Arial" w:cs="Arial"/>
          <w:color w:val="0D0D0D" w:themeColor="text1" w:themeTint="F2"/>
        </w:rPr>
        <w:fldChar w:fldCharType="end"/>
      </w:r>
      <w:r w:rsidRPr="00C70FAC">
        <w:rPr>
          <w:rFonts w:ascii="Arial" w:hAnsi="Arial" w:cs="Arial"/>
          <w:color w:val="0D0D0D" w:themeColor="text1" w:themeTint="F2"/>
        </w:rPr>
        <w:t xml:space="preserve">  A purchase decision is a stage where consumers are aware of a problem or need, then search for information about relevant products or brands, evaluate the various alternatives available, and finally determine the option that they consider to be the best able to meet their needs </w:t>
      </w:r>
      <w:r w:rsidR="00653C5B">
        <w:rPr>
          <w:rFonts w:ascii="Arial" w:hAnsi="Arial" w:cs="Arial"/>
          <w:color w:val="0D0D0D" w:themeColor="text1" w:themeTint="F2"/>
        </w:rPr>
        <w:t>(</w:t>
      </w:r>
      <w:r w:rsidR="00653C5B" w:rsidRPr="00C70FAC">
        <w:rPr>
          <w:rFonts w:ascii="Arial" w:hAnsi="Arial" w:cs="Arial"/>
        </w:rPr>
        <w:fldChar w:fldCharType="begin" w:fldLock="1"/>
      </w:r>
      <w:r w:rsidR="00653C5B" w:rsidRPr="00C70FAC">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00653C5B" w:rsidRPr="00C70FAC">
        <w:rPr>
          <w:rFonts w:ascii="Arial" w:hAnsi="Arial" w:cs="Arial"/>
        </w:rPr>
        <w:fldChar w:fldCharType="separate"/>
      </w:r>
      <w:r w:rsidR="00653C5B" w:rsidRPr="001A128B">
        <w:rPr>
          <w:rFonts w:ascii="Arial" w:hAnsi="Arial" w:cs="Arial"/>
          <w:i/>
          <w:iCs/>
          <w:noProof/>
        </w:rPr>
        <w:t>Aryanto et al</w:t>
      </w:r>
      <w:r w:rsidR="00653C5B" w:rsidRPr="00C70FAC">
        <w:rPr>
          <w:rFonts w:ascii="Arial" w:hAnsi="Arial" w:cs="Arial"/>
          <w:noProof/>
        </w:rPr>
        <w:t>., 2024)</w:t>
      </w:r>
      <w:r w:rsidR="00653C5B" w:rsidRPr="00C70FAC">
        <w:rPr>
          <w:rFonts w:ascii="Arial" w:hAnsi="Arial" w:cs="Arial"/>
        </w:rPr>
        <w:fldChar w:fldCharType="end"/>
      </w:r>
      <w:r w:rsidRPr="00C70FAC">
        <w:rPr>
          <w:rFonts w:ascii="Arial" w:hAnsi="Arial" w:cs="Arial"/>
          <w:noProof/>
        </w:rPr>
        <w:t>.</w:t>
      </w:r>
    </w:p>
    <w:p w14:paraId="18603577" w14:textId="77777777" w:rsidR="00C70FAC" w:rsidRDefault="00C70FAC" w:rsidP="00C70FAC">
      <w:pPr>
        <w:jc w:val="both"/>
        <w:rPr>
          <w:rFonts w:ascii="Arial" w:hAnsi="Arial" w:cs="Arial"/>
          <w:color w:val="0D0D0D" w:themeColor="text1" w:themeTint="F2"/>
        </w:rPr>
      </w:pPr>
    </w:p>
    <w:p w14:paraId="28470F2C" w14:textId="57BFFDC6" w:rsidR="00C70FAC" w:rsidRPr="00C70FAC" w:rsidRDefault="00C70FAC" w:rsidP="00C70FAC">
      <w:pPr>
        <w:jc w:val="both"/>
        <w:rPr>
          <w:rFonts w:ascii="Arial" w:hAnsi="Arial" w:cs="Arial"/>
        </w:rPr>
      </w:pPr>
      <w:r w:rsidRPr="00C70FAC">
        <w:rPr>
          <w:rFonts w:ascii="Arial" w:hAnsi="Arial" w:cs="Arial"/>
          <w:color w:val="0D0D0D" w:themeColor="text1" w:themeTint="F2"/>
        </w:rPr>
        <w:t xml:space="preserve">Gen Z in purchasing decision-making is influenced by several factors including, first, </w:t>
      </w:r>
      <w:r w:rsidRPr="00C70FAC">
        <w:rPr>
          <w:rFonts w:ascii="Arial" w:hAnsi="Arial" w:cs="Arial"/>
          <w:i/>
          <w:iCs/>
          <w:color w:val="0D0D0D" w:themeColor="text1" w:themeTint="F2"/>
        </w:rPr>
        <w:t>Brand Ambassador</w:t>
      </w:r>
      <w:r w:rsidRPr="00C70FAC">
        <w:rPr>
          <w:rFonts w:ascii="Arial" w:hAnsi="Arial" w:cs="Arial"/>
          <w:color w:val="0D0D0D" w:themeColor="text1" w:themeTint="F2"/>
        </w:rPr>
        <w:t xml:space="preserve">. </w:t>
      </w:r>
      <w:r w:rsidRPr="00C70FAC">
        <w:rPr>
          <w:rFonts w:ascii="Arial" w:hAnsi="Arial" w:cs="Arial"/>
          <w:i/>
          <w:iCs/>
          <w:color w:val="0D0D0D" w:themeColor="text1" w:themeTint="F2"/>
        </w:rPr>
        <w:t>Brand ambassador</w:t>
      </w:r>
      <w:r w:rsidRPr="00C70FAC">
        <w:rPr>
          <w:rFonts w:ascii="Arial" w:hAnsi="Arial" w:cs="Arial"/>
          <w:color w:val="0D0D0D" w:themeColor="text1" w:themeTint="F2"/>
        </w:rPr>
        <w:t xml:space="preserve"> serves as a symbol of the company's identity and is a strategy to increase sales within the company. As well as introducing certain achievements or products</w:t>
      </w:r>
      <w:r w:rsidRPr="00C70FAC">
        <w:rPr>
          <w:rFonts w:ascii="Arial" w:hAnsi="Arial" w:cs="Arial"/>
        </w:rPr>
        <w:t xml:space="preserve"> </w:t>
      </w:r>
      <w:r w:rsidR="00653C5B">
        <w:rPr>
          <w:rFonts w:ascii="Arial" w:hAnsi="Arial" w:cs="Arial"/>
        </w:rPr>
        <w:t>(</w:t>
      </w:r>
      <w:r w:rsidR="00653C5B" w:rsidRPr="00C70FAC">
        <w:rPr>
          <w:rFonts w:ascii="Arial" w:hAnsi="Arial" w:cs="Arial"/>
        </w:rPr>
        <w:fldChar w:fldCharType="begin" w:fldLock="1"/>
      </w:r>
      <w:r w:rsidR="00653C5B" w:rsidRPr="00C70FAC">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00653C5B" w:rsidRPr="00C70FAC">
        <w:rPr>
          <w:rFonts w:ascii="Arial" w:hAnsi="Arial" w:cs="Arial"/>
        </w:rPr>
        <w:fldChar w:fldCharType="separate"/>
      </w:r>
      <w:r w:rsidR="00653C5B" w:rsidRPr="001A128B">
        <w:rPr>
          <w:rFonts w:ascii="Arial" w:hAnsi="Arial" w:cs="Arial"/>
          <w:i/>
          <w:iCs/>
          <w:noProof/>
        </w:rPr>
        <w:t>Aryanto et al</w:t>
      </w:r>
      <w:r w:rsidR="00653C5B" w:rsidRPr="00C70FAC">
        <w:rPr>
          <w:rFonts w:ascii="Arial" w:hAnsi="Arial" w:cs="Arial"/>
          <w:noProof/>
        </w:rPr>
        <w:t>., 2024)</w:t>
      </w:r>
      <w:r w:rsidR="00653C5B" w:rsidRPr="00C70FAC">
        <w:rPr>
          <w:rFonts w:ascii="Arial" w:hAnsi="Arial" w:cs="Arial"/>
        </w:rPr>
        <w:fldChar w:fldCharType="end"/>
      </w:r>
      <w:r w:rsidRPr="00C70FAC">
        <w:rPr>
          <w:rFonts w:ascii="Arial" w:hAnsi="Arial" w:cs="Arial"/>
          <w:noProof/>
        </w:rPr>
        <w:t xml:space="preserve">. </w:t>
      </w:r>
      <w:r w:rsidRPr="00C70FAC">
        <w:rPr>
          <w:rFonts w:ascii="Arial" w:hAnsi="Arial" w:cs="Arial"/>
        </w:rPr>
        <w:t xml:space="preserve">The results of the research conducted by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{"citationItems":[{"id":"ITEM-1","itemData":{"DOI":"10.51804/iej.v2i2.764","abstract":"Pada zaman modern sekarang ini, dan juga perkembangan teknologi yang semakin maju dari tahun ke tahun membawa dampak positif serta negatif bagi kebanyakan masyarakat dalam berbagai aspek kehidupan. Fenomena ini memiliki dampak positif yaitu dengan berbagai kemudahan dalam melakukan berbagai aktivitas yang di inginkan dan dibutuhkan oleh masyarakat. Contohnya melakukan kegiatan berbelanja, kegiatan ini bisa dilakukan dimanapun dan kapanpun dengan adanya perkembangan teknologi yakni, melalui media internet atau biasa disebut online shop. Oleh karena itu, peneliti mempunyai tujuan untuk meneliti Pengaruh Brand Ambassador Boyband BTS dan Kepercayaan Terhadap Keputusan Pembelian di Tokopedia. Penelitian ini di lakukan pada mahasiswa/i fakultas ekonomi di Universitas Ma’arif Hasyim Latif Sidoarjo dengan populasi berjumlah 669 mahasiswa. Metode pengambilan sampel adalah sampling jenuh yang berarti seluruh populasi dijadikan sampel , yang telah menggunakan aplikasi tokopedia yakni berjumlah 73 mahasiswa. Teknik analisis data yang di gunakan yakni, analisis regresi linier berganda dengan penggunaan program komputer SPSS versi 21.0 . Dari hasil analisis data pada penelitian tersebut, maka dapat disimpulkan bahwa variabel brand ambassador secara parsial berpengaruh positif dan signifikan terhadap keputusan pembelian. Untuk hasil dari analisa nilai koefisien determinasi (R2) adalah 0,374, yakni kedua variabel brand ambassador, dan kepercayaan bersama-sama (simultan) memberi kontribusi 37,4% terhadap keputusan pembelian, sedangkan 62,6 % yaitu pengaruh yang di miliki oleh variabel lain yang bukan termasuk dalam penelitian ini.","author":[{"dropping-particle":"","family":"Lailiya","given":"Nisfatul","non-dropping-particle":"","parse-names":false,"suffix":""}],"container-title":"IQTISHADequity jurnal MANAJEMEN","id":"ITEM-1","issue":"2","issued":{"date-parts":[["2020"]]},"page":"113","title":"Pengaruh Brand Ambassador Dan Kepercayaan Terhadap Keputusan Pembelian Di Tokopedia","type":"article-journal","volume":"2"},"uris":["http://www.mendeley.com/documents/?uuid=77904b2e-2d6f-4081-9479-f4788843713f"]}],"mendeley":{"formattedCitation":"(Lailiya, 2020)","manualFormatting":"Lailiya, (2020)","plainTextFormattedCitation":"(Lailiya, 2020)","previouslyFormattedCitation":"(Lailiya, 2020)"},"properties":{"noteIndex":0},"schema":"https://github.com/citation-style-language/schema/raw/master/csl-citation.json"}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Lailiya, (2020)</w:t>
      </w:r>
      <w:r w:rsidRPr="00C70FAC">
        <w:rPr>
          <w:rStyle w:val="ReferensiCatatanKaki"/>
          <w:rFonts w:ascii="Arial" w:hAnsi="Arial" w:cs="Arial"/>
        </w:rPr>
        <w:fldChar w:fldCharType="end"/>
      </w:r>
      <w:r w:rsidRPr="00C70FAC">
        <w:rPr>
          <w:rFonts w:ascii="Arial" w:hAnsi="Arial" w:cs="Arial"/>
        </w:rPr>
        <w:t xml:space="preserve">;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{"citationItems":[{"id":"ITEM-1","itemData":{"DOI":"10.1051/shsconf/20207601023","abstract":"Cosmetics industry growth development in Indonesia was improving up to 20 % or four times compared to national economy growth. The cosmetics industry was one of the leading sectors. Lots of cosmetic industry was using the public figure as their advertisement tool to affect the consumers. The selection of public figures as brand ambassadors to build brand image and brand awareness had the goal of affecting people in their purchase decision. The object in this research was Pantene shampoo. Data collection in the research was done with distributing surveys. The sample in this research was 100 respondents, using a purposing sampling method and using partial least square as a statistic processing tool. Based on the result and analysis, the brand ambassador that Pantene shampoo was using had a significant effect on brand awareness. Brand ambassador Pantene had a significant effect on brand image, brand awareness. Brand ambassador and brand image also had a significant effect on the consumer's purchase decision. This research was meant to contribute to selecting public figures as brand ambassador that was used by the company in producing Pantene shampoo had been suitable with the Surabaya’s people desire.","author":[{"dropping-particle":"","family":"Dewi Sari","given":"Luh Gede Permata","non-dropping-particle":"","parse-names":false,"suffix":""},{"dropping-particle":"","family":"Edyanto","given":"Natasya","non-dropping-particle":"","parse-names":false,"suffix":""},{"dropping-particle":"","family":"Siagian","given":"Hotlan","non-dropping-particle":"","parse-names":false,"suffix":""}],"container-title":"SHS Web of Conferences","id":"ITEM-1","issued":{"date-parts":[["2020"]]},"page":"01023","title":"The Effect of Brand Ambassador, Brand Image, and Brand Awareness on Purchase Decision of Pantene Shampoo in Surabaya, Indonesia","type":"article-journal","volume":"76"},"uris":["http://www.mendeley.com/documents/?uuid=1a700b7d-402d-4605-8752-de0a771b1e66"]}],"mendeley":{"formattedCitation":"(Dewi Sari et al., 2020)","manualFormatting":"Dewi Sari dkk., (2020)","plainTextFormattedCitation":"(Dewi Sari et al., 2020)","previouslyFormattedCitation":"(Dewi Sari et al., 2020)"},"properties":{"noteIndex":0},"schema":"https://github.com/citation-style-language/schema/raw/master/csl-citation.json"}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noProof/>
        </w:rPr>
        <w:t xml:space="preserve">Goddess </w:t>
      </w:r>
      <w:r w:rsidR="00EF1E48" w:rsidRPr="001A128B">
        <w:rPr>
          <w:rFonts w:ascii="Arial" w:hAnsi="Arial" w:cs="Arial"/>
          <w:i/>
          <w:iCs/>
          <w:noProof/>
        </w:rPr>
        <w:t>et al</w:t>
      </w:r>
      <w:r w:rsidRPr="00C70FAC">
        <w:rPr>
          <w:rFonts w:ascii="Arial" w:hAnsi="Arial" w:cs="Arial"/>
          <w:noProof/>
        </w:rPr>
        <w:t>., (2020)</w:t>
      </w:r>
      <w:r w:rsidRPr="00C70FAC">
        <w:rPr>
          <w:rStyle w:val="ReferensiCatatanKaki"/>
          <w:rFonts w:ascii="Arial" w:hAnsi="Arial" w:cs="Arial"/>
        </w:rPr>
        <w:fldChar w:fldCharType="end"/>
      </w:r>
      <w:r w:rsidRPr="00C70FAC">
        <w:rPr>
          <w:rFonts w:ascii="Arial" w:hAnsi="Arial" w:cs="Arial"/>
        </w:rPr>
        <w:t xml:space="preserve">; and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{"citationItems":[{"id":"ITEM-1","itemData":{"DOI":"10.29103/njiab.v5i1.7728","abstract":"Persaingan di dunia bisnis menjadi sangat ketat karena disebabkan oleh perkembangan dari waktu ke waktu. Strategi pemasaran yang tepat dibutuhkan untuk menarik konsumen dan mempertahankan pangsa pasar sehingga produk bisa menjadi pilihan utama bagi konsumen. Tujuan dari penelitian ini adalah untuk mengetahui pengaruh brand ambassador dan brand image terhadap keputusan pembelian produk Scarlett Whitening pada marketplace Shopee. Populasi penelitian ini adalah seluruh pengikut official store Shopee Scarlett Whitening. Jenis penelitian yang digunakan adalah deskriptif kuantitatif. Jumlah sampel dalam penelitian ini adalah 100 responden dengan menggunakan metode purposive sampling dan metode pengumpulan data menggunakan kuesioner. Hasil dari analisis regresi linier berganda menunjukkan bahwa Hasil uji T diketahui nilai thitung = 3,453 dan 10,766 dengan tingkat signifikansi 0,000. Hasil uji F adalah Fhitung = 162,361 dengan signifikansi 0,000 yang terdapat pengaruh Brand Ambassador (X1) dan Brand Image (X2) secara simultan (bersama-sama) terhadap keputusan pembelian (Y). Kesimpulan dari penelitian ini adalah brand ambassador dan brand image semakin baik maka semakin tinggi tingkat keputusan pembelian pada produk Scarlett Whitening pada marketplace Shopee","author":[{"dropping-particle":"","family":"Larasati Rania Vicka , Prasetyorini Ema","given":"Elyas Budi","non-dropping-particle":"","parse-names":false,"suffix":""}],"container-title":"Jurusan Manajemen, Sekolah Tinggi Ilmu Ekonomi Kesuma Negara","id":"ITEM-1","issue":"1","issued":{"date-parts":[["2022"]]},"page":"95","title":"Pengaruh Brand Ambassador Dan Brand Image Terhadap Keputusan Pembelian Produk Scarlett Whitening Pada Mahasiswa Administrasi Bisnis Universitas Malikussaleh","type":"article-journal","volume":"5"},"uris":["http://www.mendeley.com/documents/?uuid=0eb3d523-257b-4800-96d0-7bf5ac1f635b"]}],"mendeley":{"formattedCitation":"(Larasati Rania Vicka , Prasetyorini Ema, 2022)","manualFormatting":"Larasati dkk., (2022)","plainTextFormattedCitation":"(Larasati Rania Vicka , Prasetyorini Ema, 2022)","previouslyFormattedCitation":"(Larasati Rania Vicka , Prasetyorini Ema, 2022)"},"properties":{"noteIndex":0},"schema":"https://github.com/citation-style-language/schema/raw/master/csl-citation.json"}</w:instrText>
      </w:r>
      <w:r w:rsidRPr="00C70FAC">
        <w:rPr>
          <w:rStyle w:val="ReferensiCatatanKaki"/>
          <w:rFonts w:ascii="Arial" w:hAnsi="Arial" w:cs="Arial"/>
        </w:rPr>
        <w:fldChar w:fldCharType="separate"/>
      </w:r>
      <w:r w:rsidR="009E195D">
        <w:rPr>
          <w:rFonts w:ascii="Arial" w:hAnsi="Arial" w:cs="Arial"/>
          <w:bCs/>
          <w:noProof/>
        </w:rPr>
        <w:t>Imaniar</w:t>
      </w:r>
      <w:r w:rsidRPr="00C70FAC">
        <w:rPr>
          <w:rFonts w:ascii="Arial" w:hAnsi="Arial" w:cs="Arial"/>
          <w:bCs/>
          <w:noProof/>
        </w:rPr>
        <w:t xml:space="preserve"> </w:t>
      </w:r>
      <w:r w:rsidR="00EF1E48" w:rsidRPr="001A128B">
        <w:rPr>
          <w:rFonts w:ascii="Arial" w:hAnsi="Arial" w:cs="Arial"/>
          <w:bCs/>
          <w:i/>
          <w:iCs/>
          <w:noProof/>
        </w:rPr>
        <w:t>et al</w:t>
      </w:r>
      <w:r w:rsidRPr="00C70FAC">
        <w:rPr>
          <w:rFonts w:ascii="Arial" w:hAnsi="Arial" w:cs="Arial"/>
          <w:bCs/>
          <w:noProof/>
        </w:rPr>
        <w:t>., (202</w:t>
      </w:r>
      <w:r w:rsidR="00DD514D">
        <w:rPr>
          <w:rFonts w:ascii="Arial" w:hAnsi="Arial" w:cs="Arial"/>
          <w:bCs/>
          <w:noProof/>
        </w:rPr>
        <w:t>4</w:t>
      </w:r>
      <w:r w:rsidRPr="00C70FAC">
        <w:rPr>
          <w:rFonts w:ascii="Arial" w:hAnsi="Arial" w:cs="Arial"/>
          <w:bCs/>
          <w:noProof/>
        </w:rPr>
        <w:t>)</w:t>
      </w:r>
      <w:r w:rsidRPr="00C70FAC">
        <w:rPr>
          <w:rStyle w:val="ReferensiCatatanKaki"/>
          <w:rFonts w:ascii="Arial" w:hAnsi="Arial" w:cs="Arial"/>
        </w:rPr>
        <w:fldChar w:fldCharType="end"/>
      </w:r>
      <w:r w:rsidRPr="00C70FAC">
        <w:rPr>
          <w:rFonts w:ascii="Arial" w:hAnsi="Arial" w:cs="Arial"/>
        </w:rPr>
        <w:t xml:space="preserve">that </w:t>
      </w:r>
      <w:r w:rsidRPr="00C70FAC">
        <w:rPr>
          <w:rFonts w:ascii="Arial" w:hAnsi="Arial" w:cs="Arial"/>
          <w:i/>
          <w:iCs/>
        </w:rPr>
        <w:t>Brand Ambassador</w:t>
      </w:r>
      <w:r w:rsidRPr="00C70FAC">
        <w:rPr>
          <w:rFonts w:ascii="Arial" w:hAnsi="Arial" w:cs="Arial"/>
        </w:rPr>
        <w:t xml:space="preserve"> have a positive and significant effect on purchasing decisions. While research has been conducted by </w:t>
      </w:r>
      <w:r w:rsidRPr="00C70FAC">
        <w:rPr>
          <w:rFonts w:ascii="Arial" w:hAnsi="Arial" w:cs="Arial"/>
        </w:rPr>
        <w:fldChar w:fldCharType="begin" w:fldLock="1"/>
      </w:r>
      <w:r w:rsidRPr="00C70FAC">
        <w:rPr>
          <w:rFonts w:ascii="Arial" w:hAnsi="Arial" w:cs="Arial"/>
        </w:rPr>
        <w:instrText>ADDIN CSL_CITATION {"citationItems":[{"id":"ITEM-1","itemData":{"DOI":"10.56127/jekma.v3i1.1224","ISSN":"2828-6928","abstract":"Perkembangnya teknologi internet tidak hanya berfungsi sebagai media informasi dan media komunikasi saja, namun juga sebagai tempat jual beli online. Penelitian ini bertujuan untuk menguji secara empiris pengaruh variabel brand ambassador, brand awareness dan brand image baik secara parsial maupun simultan terhadap keputusan pembelian pada pengguna e-commerce shopee. Sampel yang dipilih yaitu pengguna yang menggunakan e-commerce shopee di wilayah Jabodetabek. Data yang digunakan adalah data primer. Pengumpulan data dengan menyebar kuesioner yang berisi 20 pertanyaan kepada 100 responden. Pengujian yang digunakan adalah uji validitas, uji reliabilitas, analisis regresi linier berganda, uji t, uji f dan uji koefisien determinasi. Hasil penelitian uji t menunjukkan bahwa brand ambassadors secara parsial tidak berpengaruh signifikan terhadap keputusan pembelian pada pengguna e-commerce shopee, brand awareness secara parsial berpengaruh signifikan terhadap keputusan pembelian pada pengguna e-commerce shopee dan brand image secara parsial berpengaruh signifikan terhadap keputusan pembelian pada pengguna e-commerce shopee, sedangkan hasil penelitian uji f menunjukkan bahwa brand ambassador, brand awareness dan brand image secara simultan berpengaruh signifikan terhadap keputusan pembelian pada pengguna e-commerce shopee.","author":[{"dropping-particle":"","family":"Hertinsyana Desy","given":"","non-dropping-particle":"","parse-names":false,"suffix":""}],"container-title":"Jurnal Ekonomi dan Manajemen","id":"ITEM-1","issue":"1","issued":{"date-parts":[["2024"]]},"page":"32-43","title":"Pengaruh Brand Ambassador, Awareness Dan Image Terhadap Keputusan Pembelian Pada Pengguna E-Commerce Shopee Di Wilayah Jabodetabek","type":"article-journal","volume":"3"},"uris":["http://www.mendeley.com/documents/?uuid=8be0001f-43a1-4369-a575-b88db5c517c8"]}],"mendeley":{"formattedCitation":"(Hertinsyana Desy, 2024)","manualFormatting":"Hertinsyana, (2024)","plainTextFormattedCitation":"(Hertinsyana Desy, 2024)","previouslyFormattedCitation":"(Hertinsyana Desy, 2024)"},"properties":{"noteIndex":0},"schema":"https://github.com/citation-style-language/schema/raw/master/csl-citation.json"}</w:instrText>
      </w:r>
      <w:r w:rsidRPr="00C70FAC">
        <w:rPr>
          <w:rFonts w:ascii="Arial" w:hAnsi="Arial" w:cs="Arial"/>
        </w:rPr>
        <w:fldChar w:fldCharType="separate"/>
      </w:r>
      <w:r w:rsidRPr="00C70FAC">
        <w:rPr>
          <w:rFonts w:ascii="Arial" w:hAnsi="Arial" w:cs="Arial"/>
          <w:noProof/>
        </w:rPr>
        <w:t>Hertinsyana, (2024)</w:t>
      </w:r>
      <w:r w:rsidRPr="00C70FAC">
        <w:rPr>
          <w:rFonts w:ascii="Arial" w:hAnsi="Arial" w:cs="Arial"/>
        </w:rPr>
        <w:fldChar w:fldCharType="end"/>
      </w:r>
      <w:r w:rsidRPr="00C70FAC">
        <w:rPr>
          <w:rFonts w:ascii="Arial" w:hAnsi="Arial" w:cs="Arial"/>
        </w:rPr>
        <w:t xml:space="preserve">; </w:t>
      </w:r>
      <w:r w:rsidRPr="00C70FAC">
        <w:rPr>
          <w:rFonts w:ascii="Arial" w:hAnsi="Arial" w:cs="Arial"/>
        </w:rPr>
        <w:fldChar w:fldCharType="begin" w:fldLock="1"/>
      </w:r>
      <w:r w:rsidRPr="00C70FAC">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2022)","manualFormatting":"Puspitasari dkk., (2022)","plainTextFormattedCitation":"(Puspitasari et al., 2022)","previouslyFormattedCitation":"(Puspitasari et al., 2022)"},"properties":{"noteIndex":0},"schema":"https://github.com/citation-style-language/schema/raw/master/csl-citation.json"}</w:instrText>
      </w:r>
      <w:r w:rsidRPr="00C70FAC">
        <w:rPr>
          <w:rFonts w:ascii="Arial" w:hAnsi="Arial" w:cs="Arial"/>
        </w:rPr>
        <w:fldChar w:fldCharType="separate"/>
      </w:r>
      <w:r w:rsidRPr="00C70FAC">
        <w:rPr>
          <w:rFonts w:ascii="Arial" w:hAnsi="Arial" w:cs="Arial"/>
          <w:noProof/>
        </w:rPr>
        <w:t xml:space="preserve">Puspitasari </w:t>
      </w:r>
      <w:r w:rsidR="00EF1E48" w:rsidRPr="001A128B">
        <w:rPr>
          <w:rFonts w:ascii="Arial" w:hAnsi="Arial" w:cs="Arial"/>
          <w:i/>
          <w:iCs/>
          <w:noProof/>
        </w:rPr>
        <w:t>et al</w:t>
      </w:r>
      <w:r w:rsidRPr="00C70FAC">
        <w:rPr>
          <w:rFonts w:ascii="Arial" w:hAnsi="Arial" w:cs="Arial"/>
          <w:noProof/>
        </w:rPr>
        <w:t>., (2022)</w:t>
      </w:r>
      <w:r w:rsidRPr="00C70FAC">
        <w:rPr>
          <w:rFonts w:ascii="Arial" w:hAnsi="Arial" w:cs="Arial"/>
        </w:rPr>
        <w:fldChar w:fldCharType="end"/>
      </w:r>
      <w:r w:rsidRPr="00C70FAC">
        <w:rPr>
          <w:rFonts w:ascii="Arial" w:hAnsi="Arial" w:cs="Arial"/>
        </w:rPr>
        <w:t xml:space="preserve">; and </w:t>
      </w:r>
      <w:r w:rsidRPr="00C70FAC">
        <w:rPr>
          <w:rFonts w:ascii="Arial" w:hAnsi="Arial" w:cs="Arial"/>
        </w:rPr>
        <w:fldChar w:fldCharType="begin" w:fldLock="1"/>
      </w:r>
      <w:r w:rsidRPr="00C70FAC">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Pr="00C70FAC">
        <w:rPr>
          <w:rFonts w:ascii="Arial" w:hAnsi="Arial" w:cs="Arial"/>
        </w:rPr>
        <w:fldChar w:fldCharType="separate"/>
      </w:r>
      <w:r w:rsidRPr="001A128B">
        <w:rPr>
          <w:rFonts w:ascii="Arial" w:hAnsi="Arial" w:cs="Arial"/>
          <w:i/>
          <w:iCs/>
          <w:noProof/>
        </w:rPr>
        <w:t>Aryanto et al</w:t>
      </w:r>
      <w:r w:rsidRPr="00C70FAC">
        <w:rPr>
          <w:rFonts w:ascii="Arial" w:hAnsi="Arial" w:cs="Arial"/>
          <w:noProof/>
        </w:rPr>
        <w:t>., (2024)</w:t>
      </w:r>
      <w:r w:rsidRPr="00C70FAC">
        <w:rPr>
          <w:rFonts w:ascii="Arial" w:hAnsi="Arial" w:cs="Arial"/>
        </w:rPr>
        <w:fldChar w:fldCharType="end"/>
      </w:r>
      <w:r w:rsidRPr="00C70FAC">
        <w:rPr>
          <w:rFonts w:ascii="Arial" w:hAnsi="Arial" w:cs="Arial"/>
        </w:rPr>
        <w:t xml:space="preserve">. Based on the results found that </w:t>
      </w:r>
      <w:r w:rsidRPr="00C70FAC">
        <w:rPr>
          <w:rFonts w:ascii="Arial" w:hAnsi="Arial" w:cs="Arial"/>
          <w:i/>
          <w:iCs/>
        </w:rPr>
        <w:t>Brand Ambassador</w:t>
      </w:r>
      <w:r w:rsidRPr="00C70FAC">
        <w:rPr>
          <w:rFonts w:ascii="Arial" w:hAnsi="Arial" w:cs="Arial"/>
        </w:rPr>
        <w:t xml:space="preserve"> has no effect on the purchase decision. </w:t>
      </w:r>
      <w:r w:rsidRPr="00C70FAC">
        <w:rPr>
          <w:rFonts w:ascii="Arial" w:hAnsi="Arial" w:cs="Arial"/>
          <w:i/>
          <w:iCs/>
        </w:rPr>
        <w:t>Brand Ambassador</w:t>
      </w:r>
      <w:r w:rsidRPr="00C70FAC">
        <w:rPr>
          <w:rFonts w:ascii="Arial" w:hAnsi="Arial" w:cs="Arial"/>
        </w:rPr>
        <w:t xml:space="preserve"> has no effect on the purchase decision.</w:t>
      </w:r>
    </w:p>
    <w:p w14:paraId="336B3F80" w14:textId="77777777" w:rsidR="00C70FAC" w:rsidRDefault="00C70FAC" w:rsidP="00C70FAC">
      <w:pPr>
        <w:jc w:val="both"/>
        <w:rPr>
          <w:rFonts w:ascii="Arial" w:hAnsi="Arial" w:cs="Arial"/>
        </w:rPr>
      </w:pPr>
    </w:p>
    <w:p w14:paraId="491DC92D" w14:textId="2BCD04E5" w:rsidR="00C70FAC" w:rsidRPr="00C70FAC" w:rsidRDefault="00C70FAC" w:rsidP="00C70FAC">
      <w:pPr>
        <w:jc w:val="both"/>
        <w:rPr>
          <w:rFonts w:ascii="Arial" w:hAnsi="Arial" w:cs="Arial"/>
        </w:rPr>
      </w:pPr>
      <w:r w:rsidRPr="00C70FAC">
        <w:rPr>
          <w:rFonts w:ascii="Arial" w:hAnsi="Arial" w:cs="Arial"/>
        </w:rPr>
        <w:t xml:space="preserve">The second factor that influences the purchase decision is the quality of a </w:t>
      </w:r>
      <w:r w:rsidRPr="00C70FAC">
        <w:rPr>
          <w:rFonts w:ascii="Arial" w:hAnsi="Arial" w:cs="Arial"/>
          <w:i/>
          <w:iCs/>
        </w:rPr>
        <w:t>Web</w:t>
      </w:r>
      <w:r w:rsidRPr="00C70FAC">
        <w:rPr>
          <w:rFonts w:ascii="Arial" w:hAnsi="Arial" w:cs="Arial"/>
        </w:rPr>
        <w:t xml:space="preserve">. Quality of a </w:t>
      </w:r>
      <w:r w:rsidRPr="00C70FAC">
        <w:rPr>
          <w:rFonts w:ascii="Arial" w:hAnsi="Arial" w:cs="Arial"/>
          <w:i/>
          <w:iCs/>
        </w:rPr>
        <w:t xml:space="preserve">Web </w:t>
      </w:r>
      <w:r w:rsidRPr="00C70FAC">
        <w:rPr>
          <w:rFonts w:ascii="Arial" w:hAnsi="Arial" w:cs="Arial"/>
        </w:rPr>
        <w:t xml:space="preserve">is an important factor in </w:t>
      </w:r>
      <w:r w:rsidRPr="00C70FAC">
        <w:rPr>
          <w:rFonts w:ascii="Arial" w:hAnsi="Arial" w:cs="Arial"/>
          <w:i/>
          <w:iCs/>
        </w:rPr>
        <w:t>E-commerce</w:t>
      </w:r>
      <w:r w:rsidRPr="00C70FAC">
        <w:rPr>
          <w:rFonts w:ascii="Arial" w:hAnsi="Arial" w:cs="Arial"/>
        </w:rPr>
        <w:t xml:space="preserve">, because customers cannot physically see the goods and can also rely on the information provided by the seller </w:t>
      </w:r>
      <w:r w:rsidRPr="00C70FAC">
        <w:rPr>
          <w:rStyle w:val="ReferensiCatatanKaki"/>
          <w:rFonts w:ascii="Arial" w:hAnsi="Arial" w:cs="Arial"/>
        </w:rPr>
        <w:fldChar w:fldCharType="begin" w:fldLock="1"/>
      </w:r>
      <w:r w:rsidRPr="00C70FAC">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2022)","manualFormatting":"(Puspitasari dkk., 2022)","plainTextFormattedCitation":"(Puspitasari et al., 2022)","previouslyFormattedCitation":"(Puspitasari et al., 2022)"},"properties":{"noteIndex":0},"schema":"https://github.com/citation-style-language/schema/raw/master/csl-citation.json"}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(Puspitasari </w:t>
      </w:r>
      <w:r w:rsidR="00EF1E48" w:rsidRPr="001A128B">
        <w:rPr>
          <w:rFonts w:ascii="Arial" w:hAnsi="Arial" w:cs="Arial"/>
          <w:bCs/>
          <w:i/>
          <w:iCs/>
          <w:noProof/>
        </w:rPr>
        <w:t>et al</w:t>
      </w:r>
      <w:r w:rsidRPr="00C70FAC">
        <w:rPr>
          <w:rFonts w:ascii="Arial" w:hAnsi="Arial" w:cs="Arial"/>
          <w:bCs/>
          <w:noProof/>
        </w:rPr>
        <w:t>., 2022)</w:t>
      </w:r>
      <w:r w:rsidRPr="00C70FAC">
        <w:rPr>
          <w:rStyle w:val="ReferensiCatatanKaki"/>
          <w:rFonts w:ascii="Arial" w:hAnsi="Arial" w:cs="Arial"/>
        </w:rPr>
        <w:fldChar w:fldCharType="end"/>
      </w:r>
      <w:r w:rsidRPr="00C70FAC">
        <w:rPr>
          <w:rFonts w:ascii="Arial" w:hAnsi="Arial" w:cs="Arial"/>
        </w:rPr>
        <w:t>. Design</w:t>
      </w:r>
      <w:r w:rsidR="0065002E">
        <w:rPr>
          <w:rFonts w:ascii="Arial" w:hAnsi="Arial" w:cs="Arial"/>
        </w:rPr>
        <w:t xml:space="preserve"> website</w:t>
      </w:r>
      <w:r w:rsidRPr="00C70FAC">
        <w:rPr>
          <w:rFonts w:ascii="Arial" w:hAnsi="Arial" w:cs="Arial"/>
        </w:rPr>
        <w:t xml:space="preserve"> It must be easy to understand and used by users in finding the necessary goods, as well as simplifying the transaction process. In other words, good website quality can support customers in getting information about products from companies </w:t>
      </w:r>
      <w:r w:rsidR="000C575F" w:rsidRPr="00C70FAC">
        <w:rPr>
          <w:rStyle w:val="ReferensiCatatanKaki"/>
          <w:rFonts w:ascii="Arial" w:hAnsi="Arial" w:cs="Arial"/>
        </w:rPr>
        <w:fldChar w:fldCharType="begin" w:fldLock="1"/>
      </w:r>
      <w:r w:rsidR="000C575F" w:rsidRPr="00C70FAC">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2022)","manualFormatting":"(Puspitasari dkk., 2022)","plainTextFormattedCitation":"(Puspitasari et al., 2022)","previouslyFormattedCitation":"(Puspitasari et al., 2022)"},"properties":{"noteIndex":0},"schema":"https://github.com/citation-style-language/schema/raw/master/csl-citation.json"}</w:instrText>
      </w:r>
      <w:r w:rsidR="000C575F" w:rsidRPr="00C70FAC">
        <w:rPr>
          <w:rStyle w:val="ReferensiCatatanKaki"/>
          <w:rFonts w:ascii="Arial" w:hAnsi="Arial" w:cs="Arial"/>
        </w:rPr>
        <w:fldChar w:fldCharType="separate"/>
      </w:r>
      <w:r w:rsidR="000C575F" w:rsidRPr="00C70FAC">
        <w:rPr>
          <w:rFonts w:ascii="Arial" w:hAnsi="Arial" w:cs="Arial"/>
          <w:bCs/>
          <w:noProof/>
        </w:rPr>
        <w:t xml:space="preserve">(Puspitasari </w:t>
      </w:r>
      <w:r w:rsidR="000C575F" w:rsidRPr="001A128B">
        <w:rPr>
          <w:rFonts w:ascii="Arial" w:hAnsi="Arial" w:cs="Arial"/>
          <w:bCs/>
          <w:i/>
          <w:iCs/>
          <w:noProof/>
        </w:rPr>
        <w:t>et al</w:t>
      </w:r>
      <w:r w:rsidR="000C575F" w:rsidRPr="00C70FAC">
        <w:rPr>
          <w:rFonts w:ascii="Arial" w:hAnsi="Arial" w:cs="Arial"/>
          <w:bCs/>
          <w:noProof/>
        </w:rPr>
        <w:t>., 2022)</w:t>
      </w:r>
      <w:r w:rsidR="000C575F" w:rsidRPr="00C70FAC">
        <w:rPr>
          <w:rStyle w:val="ReferensiCatatanKaki"/>
          <w:rFonts w:ascii="Arial" w:hAnsi="Arial" w:cs="Arial"/>
        </w:rPr>
        <w:fldChar w:fldCharType="end"/>
      </w:r>
      <w:r w:rsidRPr="00C70FAC">
        <w:rPr>
          <w:rFonts w:ascii="Arial" w:hAnsi="Arial" w:cs="Arial"/>
        </w:rPr>
        <w:t xml:space="preserve">. Research conducted by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Aryanto </w:t>
      </w:r>
      <w:r w:rsidR="00EF1E48" w:rsidRPr="00103545">
        <w:rPr>
          <w:rFonts w:ascii="Arial" w:hAnsi="Arial" w:cs="Arial"/>
          <w:bCs/>
          <w:i/>
          <w:iCs/>
          <w:noProof/>
        </w:rPr>
        <w:t>et al.</w:t>
      </w:r>
      <w:r w:rsidRPr="00C70FAC">
        <w:rPr>
          <w:rFonts w:ascii="Arial" w:hAnsi="Arial" w:cs="Arial"/>
          <w:bCs/>
          <w:noProof/>
        </w:rPr>
        <w:t>, (2024)</w:t>
      </w:r>
      <w:r w:rsidRPr="00C70FAC">
        <w:rPr>
          <w:rStyle w:val="ReferensiCatatanKaki"/>
          <w:rFonts w:ascii="Arial" w:hAnsi="Arial" w:cs="Arial"/>
        </w:rPr>
        <w:fldChar w:fldCharType="end"/>
      </w:r>
      <w:r w:rsidRPr="00C70FAC">
        <w:rPr>
          <w:rFonts w:ascii="Arial" w:hAnsi="Arial" w:cs="Arial"/>
        </w:rPr>
        <w:t xml:space="preserve">; </w:t>
      </w:r>
      <w:r w:rsidRPr="00C70FAC">
        <w:rPr>
          <w:rStyle w:val="ReferensiCatatanKaki"/>
          <w:rFonts w:ascii="Arial" w:hAnsi="Arial" w:cs="Arial"/>
        </w:rPr>
        <w:fldChar w:fldCharType="begin" w:fldLock="1"/>
      </w:r>
      <w:r w:rsidRPr="00C70FAC">
        <w:rPr>
          <w:rFonts w:ascii="Arial" w:hAnsi="Arial" w:cs="Arial"/>
        </w:rPr>
        <w:instrText>ADDIN CSL_CITATION {"citationItems":[{"id":"ITEM-1","itemData":{"author":[{"dropping-particle":"","family":"Ardhi","given":"Bagus Maulana","non-dropping-particle":"","parse-names":false,"suffix":""},{"dropping-particle":"","family":"Wijaksana","given":"Tri Indra","non-dropping-particle":"","parse-names":false,"suffix":""}],"container-title":"e-Proceeding of Management: Vol. 7, No.1 April","id":"ITEM-1","issue":"1","issued":{"date-parts":[["2020"]]},"page":"1413-1421","title":"The Impact of Website Quality on Trust and Purchase Decision (Study on the User of Bukalapak Website in 2019) 1)","type":"article-journal","volume":"7"},"uris":["http://www.mendeley.com/documents/?uuid=8d3cd9a8-a6fb-4e34-a189-05b486f1808c"]}],"mendeley":{"formattedCitation":"(Ardhi &amp; Wijaksana, 2020)","manualFormatting":"Ardhi &amp; Wijaksana, (2020)","plainTextFormattedCitation":"(Ardhi &amp; Wijaksana, 2020)","previouslyFormattedCitation":"(Ardhi &amp; Wijaksana, 2020)"},"properties":{"noteIndex":0},"schema":"https://github.com/citation-style-language/schema/raw/master/csl-citation.json"}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Ardhi &amp; Wijaksana, (2020)</w:t>
      </w:r>
      <w:r w:rsidRPr="00C70FAC">
        <w:rPr>
          <w:rStyle w:val="ReferensiCatatanKaki"/>
          <w:rFonts w:ascii="Arial" w:hAnsi="Arial" w:cs="Arial"/>
        </w:rPr>
        <w:fldChar w:fldCharType="end"/>
      </w:r>
      <w:r w:rsidRPr="00C70FAC">
        <w:rPr>
          <w:rFonts w:ascii="Arial" w:hAnsi="Arial" w:cs="Arial"/>
        </w:rPr>
        <w:t xml:space="preserve">; that quality </w:t>
      </w:r>
      <w:r w:rsidRPr="00C70FAC">
        <w:rPr>
          <w:rFonts w:ascii="Arial" w:hAnsi="Arial" w:cs="Arial"/>
          <w:i/>
          <w:iCs/>
        </w:rPr>
        <w:t>Web</w:t>
      </w:r>
      <w:r w:rsidRPr="00C70FAC">
        <w:rPr>
          <w:rFonts w:ascii="Arial" w:hAnsi="Arial" w:cs="Arial"/>
        </w:rPr>
        <w:t xml:space="preserve"> have a positive and significant effect on purchasing decisions. Meanwhile, research that has been carried out by </w:t>
      </w:r>
      <w:r w:rsidRPr="00C70FAC">
        <w:rPr>
          <w:rStyle w:val="ReferensiCatatanKaki"/>
          <w:rFonts w:ascii="Arial" w:hAnsi="Arial" w:cs="Arial"/>
        </w:rPr>
        <w:fldChar w:fldCharType="begin" w:fldLock="1"/>
      </w:r>
      <w:r w:rsidRPr="00C70FAC">
        <w:rPr>
          <w:rFonts w:ascii="Arial" w:hAnsi="Arial" w:cs="Arial"/>
        </w:rPr>
        <w:instrText>ADDIN CSL_CITATION {"citationItems":[{"id":"ITEM-1","itemData":{"abstract":"Pengguna Shopee banyak namun jika dilihat melalui kepuasannya, e-commerce lain memiliki penilaian yang lebih memuaskan. Pembeli akan merasa puas setelah pembelian tergantung pada kinerja yang ditawarkan sehubungan dengan harapan pembeli. Proses keputusan konsumen untuk membeli dipengaruhi oleh berbagai faktor, diantaranya adalah kualitas website dan harga. Kualitas website merupakan Kualitas website merupakan tingkat yang diharapkan oleh pengguna website ketika menggunakan sebuah website tersebut. Sebuah website dapat dikatakan berkualitas apabila penggunanya merasakan bahwa kualitas yang didapatkan sesuai ataupun melebihi apa yang diharapkannya. Kriteria sebuah website supaya dapat dikatakan memiliki kualitas yang baik adalah website tersebut harus representative, interaktif, desain yang menarik, ringkas dan sederhana, aman dan terjamin. sedangkan Harga merupakan nilai suatu barang sebagaimana ditentukan oleh penjual. Tujuan dari penelitian ini adalah untuk mengetahui persepsi pengguna terhadap kualitas website yang dimiliki oleh aplikasi mobile Shopee dan pengaruh dari variabel kualitas website dan Harga terhadap keputusan pembelian online. Data yang digunakan dalampenelitian ini adalah data primer. Populasi dalam penelitian ini adalah konsumen yang mengetahui dan pernah atau sedang menggunakan Platform Aplikasi Shopee. Teknik pengambilan sampel yaitu Teknik purposive sampling. Data primer dalam penelitian ini diperoleh dari kuesioner","author":[{"dropping-particle":"","family":"Valencio","given":"Verrel","non-dropping-particle":"","parse-names":false,"suffix":""},{"dropping-particle":"","family":"Ony","given":"Johan Gunady","non-dropping-particle":"","parse-names":false,"suffix":""}],"container-title":"Jurnal Ilmiah Multidisiplin","id":"ITEM-1","issue":"12","issued":{"date-parts":[["2024"]]},"page":"844-856","title":"Pengaruh Kualitas Website dan Harga Terhadap Keputusan Pembelian di Shopee Kota Palembang","type":"article-journal","volume":"1"},"uris":["http://www.mendeley.com/documents/?uuid=04735068-f8fc-498a-9c83-6340a197d080"]}],"mendeley":{"formattedCitation":"(Valencio &amp; Ony, 2024)","manualFormatting":"Valencio &amp; Ony, (2024)","plainTextFormattedCitation":"(Valencio &amp; Ony, 2024)","previouslyFormattedCitation":"(Valencio &amp; Ony, 2024)"},"properties":{"noteIndex":0},"schema":"https://github.com/citation-style-language/schema/raw/master/csl-citation.json"}</w:instrText>
      </w:r>
      <w:r w:rsidRPr="00C70FAC">
        <w:rPr>
          <w:rStyle w:val="ReferensiCatatanKaki"/>
          <w:rFonts w:ascii="Arial" w:hAnsi="Arial" w:cs="Arial"/>
        </w:rPr>
        <w:fldChar w:fldCharType="separate"/>
      </w:r>
      <w:r w:rsidR="007835A6">
        <w:rPr>
          <w:rFonts w:ascii="Arial" w:hAnsi="Arial" w:cs="Arial"/>
          <w:bCs/>
          <w:noProof/>
        </w:rPr>
        <w:t>Ghaisani</w:t>
      </w:r>
      <w:r w:rsidRPr="00C70FAC">
        <w:rPr>
          <w:rFonts w:ascii="Arial" w:hAnsi="Arial" w:cs="Arial"/>
          <w:bCs/>
          <w:noProof/>
        </w:rPr>
        <w:t xml:space="preserve"> &amp; </w:t>
      </w:r>
      <w:r w:rsidR="007835A6">
        <w:rPr>
          <w:rFonts w:ascii="Arial" w:hAnsi="Arial" w:cs="Arial"/>
          <w:bCs/>
          <w:noProof/>
        </w:rPr>
        <w:t>Purbawati</w:t>
      </w:r>
      <w:r w:rsidRPr="00C70FAC">
        <w:rPr>
          <w:rFonts w:ascii="Arial" w:hAnsi="Arial" w:cs="Arial"/>
          <w:bCs/>
          <w:noProof/>
        </w:rPr>
        <w:t>, (202</w:t>
      </w:r>
      <w:r w:rsidR="007835A6">
        <w:rPr>
          <w:rFonts w:ascii="Arial" w:hAnsi="Arial" w:cs="Arial"/>
          <w:bCs/>
          <w:noProof/>
        </w:rPr>
        <w:t>0</w:t>
      </w:r>
      <w:r w:rsidRPr="00C70FAC">
        <w:rPr>
          <w:rFonts w:ascii="Arial" w:hAnsi="Arial" w:cs="Arial"/>
          <w:bCs/>
          <w:noProof/>
        </w:rPr>
        <w:t>)</w:t>
      </w:r>
      <w:r w:rsidRPr="00C70FAC">
        <w:rPr>
          <w:rStyle w:val="ReferensiCatatanKaki"/>
          <w:rFonts w:ascii="Arial" w:hAnsi="Arial" w:cs="Arial"/>
        </w:rPr>
        <w:fldChar w:fldCharType="end"/>
      </w:r>
      <w:r w:rsidRPr="00C70FAC">
        <w:rPr>
          <w:rFonts w:ascii="Arial" w:hAnsi="Arial" w:cs="Arial"/>
        </w:rPr>
        <w:t xml:space="preserve">;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{"citationItems":[{"id":"ITEM-1","itemData":{"DOI":"10.47191/ijmra/v7-i04-28","ISSN":"26439840","abstract":"This research aims to determine the influence of website quality and electronic word of mouth on purchasing decisions through trust in the megabangunbangun.com website. The population used in this research were all consumers who made product purchase transactions provided on the megabangunbangun.com website during the research. The method used to take samples is a probability sampling method, which provides an equal chance for the population of each study to become the sample. The sampling technique uses simple random sampling carried out randomly according to known population characteristics. The number of participants in this study was 125. Model and data collection using questionnaires. The analysis method used is the SEM-PLS approach. The research results found that (1) website quality does not have a significant and positive effect on purchasing decisions, (2) electronic word of mouth does not have a significant and positive effect on purchasing decisions, (3) website quality has a significant and positive effect on trust, (4) electronic word of mouth has a significant and positive effect on trust, (5) trust has a significant and positive effect on purchasing decisions, (6) website quality has a significant and positive effect on purchasing decisions through trust, (7) electronic word of mouth has a significant and positive effect on decisions purchasing through trust, (8) website quality is the variable that has the most dominant influence in this research.","author":[{"dropping-particle":"","family":"Hardiansyah","given":"Ridwan Novi","non-dropping-particle":"","parse-names":false,"suffix":""},{"dropping-particle":"","family":"Supriadi","given":"Bambang","non-dropping-particle":"","parse-names":false,"suffix":""},{"dropping-particle":"","family":"Setyadi","given":"Sina","non-dropping-particle":"","parse-names":false,"suffix":""}],"container-title":"International Journal of Multidisciplinary Research and Analysis","id":"ITEM-1","issue":"04","issued":{"date-parts":[["2024"]]},"page":"1672-1676","title":"The Relationship between Website Quality, Electronic Word-of-Mouth and Purchasing Decision through Trust as Intervening Variable in Megabangunkontruksi.com Website","type":"article-journal","volume":"07"},"uris":["http://www.mendeley.com/documents/?uuid=5f2cb95a-c005-4897-b6bd-9cf3fdadb5e0"]}],"mendeley":{"formattedCitation":"(Hardiansyah et al., 2024)","manualFormatting":"Hardiansyah dkk., (2024)","plainTextFormattedCitation":"(Hardiansyah et al., 2024)","previouslyFormattedCitation":"(Hardiansyah et al., 2024)"},"properties":{"noteIndex":0},"schema":"https://github.com/citation-style-language/schema/raw/master/csl-citation.json"}</w:instrText>
      </w:r>
      <w:r w:rsidRPr="00C70FAC">
        <w:rPr>
          <w:rStyle w:val="ReferensiCatatanKaki"/>
          <w:rFonts w:ascii="Arial" w:hAnsi="Arial" w:cs="Arial"/>
        </w:rPr>
        <w:fldChar w:fldCharType="separate"/>
      </w:r>
      <w:r w:rsidR="00D01973">
        <w:rPr>
          <w:rFonts w:ascii="Arial" w:hAnsi="Arial" w:cs="Arial"/>
          <w:bCs/>
          <w:noProof/>
        </w:rPr>
        <w:t>Dapas</w:t>
      </w:r>
      <w:r w:rsidRPr="00C70FAC">
        <w:rPr>
          <w:rFonts w:ascii="Arial" w:hAnsi="Arial" w:cs="Arial"/>
          <w:bCs/>
          <w:noProof/>
        </w:rPr>
        <w:t xml:space="preserve"> </w:t>
      </w:r>
      <w:r w:rsidR="00EF1E48" w:rsidRPr="001A128B">
        <w:rPr>
          <w:rFonts w:ascii="Arial" w:hAnsi="Arial" w:cs="Arial"/>
          <w:bCs/>
          <w:i/>
          <w:iCs/>
          <w:noProof/>
        </w:rPr>
        <w:t>et al</w:t>
      </w:r>
      <w:r w:rsidRPr="00C70FAC">
        <w:rPr>
          <w:rFonts w:ascii="Arial" w:hAnsi="Arial" w:cs="Arial"/>
          <w:bCs/>
          <w:noProof/>
        </w:rPr>
        <w:t>., (2024)</w:t>
      </w:r>
      <w:r w:rsidRPr="00C70FAC">
        <w:rPr>
          <w:rStyle w:val="ReferensiCatatanKaki"/>
          <w:rFonts w:ascii="Arial" w:hAnsi="Arial" w:cs="Arial"/>
        </w:rPr>
        <w:fldChar w:fldCharType="end"/>
      </w:r>
      <w:r w:rsidRPr="00C70FAC">
        <w:rPr>
          <w:rFonts w:ascii="Arial" w:hAnsi="Arial" w:cs="Arial"/>
        </w:rPr>
        <w:t xml:space="preserve">, based on the results found that quality </w:t>
      </w:r>
      <w:r w:rsidR="0065002E">
        <w:rPr>
          <w:rFonts w:ascii="Arial" w:hAnsi="Arial" w:cs="Arial"/>
          <w:i/>
          <w:iCs/>
        </w:rPr>
        <w:t xml:space="preserve">website </w:t>
      </w:r>
      <w:r w:rsidRPr="00C70FAC">
        <w:rPr>
          <w:rFonts w:ascii="Arial" w:hAnsi="Arial" w:cs="Arial"/>
        </w:rPr>
        <w:t>has no influence on the purchase decision.</w:t>
      </w:r>
    </w:p>
    <w:p w14:paraId="047B5D7E" w14:textId="77777777" w:rsidR="00C70FAC" w:rsidRDefault="00C70FAC" w:rsidP="00C70FAC">
      <w:pPr>
        <w:jc w:val="both"/>
        <w:rPr>
          <w:rFonts w:ascii="Arial" w:hAnsi="Arial" w:cs="Arial"/>
        </w:rPr>
      </w:pPr>
    </w:p>
    <w:p w14:paraId="16BB940C" w14:textId="3273721C" w:rsidR="00C70FAC" w:rsidRPr="00C70FAC" w:rsidRDefault="00C70FAC" w:rsidP="00C70FAC">
      <w:pPr>
        <w:jc w:val="both"/>
        <w:rPr>
          <w:rFonts w:ascii="Arial" w:hAnsi="Arial" w:cs="Arial"/>
        </w:rPr>
      </w:pPr>
      <w:r w:rsidRPr="00C70FAC">
        <w:rPr>
          <w:rFonts w:ascii="Arial" w:hAnsi="Arial" w:cs="Arial"/>
        </w:rPr>
        <w:t xml:space="preserve">The third factor that influences the purchase decision is </w:t>
      </w:r>
      <w:r w:rsidRPr="00C70FAC">
        <w:rPr>
          <w:rFonts w:ascii="Arial" w:hAnsi="Arial" w:cs="Arial"/>
          <w:i/>
          <w:iCs/>
        </w:rPr>
        <w:t>Electroic word of mouth (e-WOM).  Electroic word of mouth (e-WOM)</w:t>
      </w:r>
      <w:r w:rsidRPr="00C70FAC">
        <w:rPr>
          <w:rFonts w:ascii="Arial" w:hAnsi="Arial" w:cs="Arial"/>
        </w:rPr>
        <w:t xml:space="preserve"> is the process of informally disseminating information through the internet or online platforms by word of mouth method</w:t>
      </w:r>
      <w:r w:rsidR="006B22B5">
        <w:rPr>
          <w:rFonts w:ascii="Arial" w:hAnsi="Arial" w:cs="Arial"/>
        </w:rPr>
        <w:t xml:space="preserve"> (Lopez </w:t>
      </w:r>
      <w:r w:rsidR="006B22B5" w:rsidRPr="006B22B5">
        <w:rPr>
          <w:rFonts w:ascii="Arial" w:hAnsi="Arial" w:cs="Arial"/>
          <w:i/>
          <w:iCs/>
        </w:rPr>
        <w:t>et al</w:t>
      </w:r>
      <w:r w:rsidR="006B22B5">
        <w:rPr>
          <w:rFonts w:ascii="Arial" w:hAnsi="Arial" w:cs="Arial"/>
        </w:rPr>
        <w:t xml:space="preserve"> 2020). </w:t>
      </w:r>
      <w:r w:rsidRPr="00C70FAC">
        <w:rPr>
          <w:rFonts w:ascii="Arial" w:hAnsi="Arial" w:cs="Arial"/>
        </w:rPr>
        <w:t xml:space="preserve">When there is an exchange process of exchanging information from recommendations </w:t>
      </w:r>
      <w:r w:rsidRPr="00C70FAC">
        <w:rPr>
          <w:rFonts w:ascii="Arial" w:hAnsi="Arial" w:cs="Arial"/>
          <w:i/>
          <w:iCs/>
        </w:rPr>
        <w:t xml:space="preserve">electronic word of mouth, </w:t>
      </w:r>
      <w:r w:rsidRPr="00C70FAC">
        <w:rPr>
          <w:rFonts w:ascii="Arial" w:hAnsi="Arial" w:cs="Arial"/>
        </w:rPr>
        <w:t xml:space="preserve">Where customers can make an assessment by evaluating goods based on experience and existing reviews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{"citationItems":[{"id":"ITEM-1","itemData":{"DOI":"10.26623/slsi.v20i2.5147","ISSN":"1412-5331","abstract":"&lt;p&gt;&lt;em&gt;This research aims to determine and analysis the influence of the Electronic Word of Mouth and Online Consumer Review on purchasing decisions through Shopee. This type of research is a quatitative descriptive research. The population in this study is students of University Semarang, internet users via marketplace Shopee, with a sample of 96 respondents. The study was done through a survey of Semarang University Student who made transactions through a Shopee and were analyzed with analysis regression. The results of the analysis show that Electronic Word of Mouth and Online Consumer Review has a positive and significant effect on purchase decisions through Shopee.   &lt;/em&gt;&lt;/p&gt;","author":[{"dropping-particle":"","family":"Sari","given":"Indah","non-dropping-particle":"","parse-names":false,"suffix":""},{"dropping-particle":"","family":"Rinawati","given":"Tri","non-dropping-particle":"","parse-names":false,"suffix":""},{"dropping-particle":"","family":"Rizkiana","given":"Citra","non-dropping-particle":"","parse-names":false,"suffix":""}],"container-title":"Solusi","id":"ITEM-1","issue":"2","issued":{"date-parts":[["2022"]]},"page":"160","title":"Pengaruh Electronic Word of Mouth (E-Wom) Dan Online Consumer Review (Ocr) Terhadap Keputusan Pembelian Melalui Shopee","type":"article-journal","volume":"20"},"uris":["http://www.mendeley.com/documents/?uuid=70683eef-0015-4276-a991-d9a639926f0b"]}],"mendeley":{"formattedCitation":"(Sari et al., 2022)","manualFormatting":"(Sari dkk., 2022)","plainTextFormattedCitation":"(Sari et al., 2022)","previouslyFormattedCitation":"(Sari et al., 2022)"},"properties":{"noteIndex":0},"schema":"https://github.com/citation-style-language/schema/raw/master/csl-citation.json"}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(Sri </w:t>
      </w:r>
      <w:r w:rsidR="00EF1E48" w:rsidRPr="001A128B">
        <w:rPr>
          <w:rFonts w:ascii="Arial" w:hAnsi="Arial" w:cs="Arial"/>
          <w:bCs/>
          <w:i/>
          <w:iCs/>
          <w:noProof/>
        </w:rPr>
        <w:t>et al.</w:t>
      </w:r>
      <w:r w:rsidRPr="00C70FAC">
        <w:rPr>
          <w:rFonts w:ascii="Arial" w:hAnsi="Arial" w:cs="Arial"/>
          <w:bCs/>
          <w:noProof/>
        </w:rPr>
        <w:t>, 2022)</w:t>
      </w:r>
      <w:r w:rsidRPr="00C70FAC">
        <w:rPr>
          <w:rStyle w:val="ReferensiCatatanKaki"/>
          <w:rFonts w:ascii="Arial" w:hAnsi="Arial" w:cs="Arial"/>
        </w:rPr>
        <w:fldChar w:fldCharType="end"/>
      </w:r>
      <w:r w:rsidRPr="00C70FAC">
        <w:rPr>
          <w:rFonts w:ascii="Arial" w:hAnsi="Arial" w:cs="Arial"/>
        </w:rPr>
        <w:t xml:space="preserve">. Research conducted by </w:t>
      </w:r>
      <w:bookmarkStart w:id="3" w:name="_Hlk200878836"/>
      <w:r w:rsidRPr="00C70FAC">
        <w:rPr>
          <w:rStyle w:val="ReferensiCatatanKaki"/>
          <w:rFonts w:ascii="Arial" w:hAnsi="Arial" w:cs="Arial"/>
        </w:rPr>
        <w:fldChar w:fldCharType="begin" w:fldLock="1"/>
      </w:r>
      <w:r w:rsidRPr="00C70FAC">
        <w:rPr>
          <w:rFonts w:ascii="Arial" w:hAnsi="Arial" w:cs="Arial"/>
        </w:rPr>
        <w:instrText>ADDIN CSL_CITATION {"citationItems":[{"id":"ITEM-1","itemData":{"DOI":"10.1088/1757-899x/1071/1/012017","ISSN":"1757-8981","abstract":"Online shopping sites are places for buying and selling transactions that are favored by many people. Tokopedia is currently the market leader in the world of e-commerce in Indonesia. The purpose of this study was to analyze the influence of electronic word of mouth (E-WOM), brand trust, and brand ambassador toward purchase decisions at the Tokopedia online shopping site. This study uses a quantitative approach by collecting data through the survey method. The population in this study were Tokopedia users from Mercu Buana University students. The data of 100 respondents were collected using an online questionnaire and were analyzed using Partial Least Square (PLS). This study shows that e-WOM has a positive and significant effect on purchase decisions. Brand trust has a positive and significant effect on purchase decisions, and brand ambassador has a positive and significant effect on purchase decisions.","author":[{"dropping-particle":"","family":"Nurhasanah","given":"","non-dropping-particle":"","parse-names":false,"suffix":""},{"dropping-particle":"","family":"Mahliza","given":"Febrina","non-dropping-particle":"","parse-names":false,"suffix":""},{"dropping-particle":"","family":"Nugroho","given":"Lucky","non-dropping-particle":"","parse-names":false,"suffix":""},{"dropping-particle":"","family":"Putra","given":"Yananto Mihadi","non-dropping-particle":"","parse-names":false,"suffix":""}],"container-title":"IOP Conference Series: Materials Science and Engineering","id":"ITEM-1","issue":"1","issued":{"date-parts":[["2021"]]},"page":"012017","title":"The Effect of E-WOM, Brand Trust, and Brand Ambassador on Purchase Decisions at Tokopedia Online Shopping Site","type":"article-journal","volume":"1071"},"uris":["http://www.mendeley.com/documents/?uuid=a7e816a4-013f-49ce-a577-9ea519d60ed9"]}],"mendeley":{"formattedCitation":"(Nurhasanah et al., 2021)","manualFormatting":"Mahliza dkk., (2021)","plainTextFormattedCitation":"(Nurhasanah et al., 2021)","previouslyFormattedCitation":"(Nurhasanah et al., 2021)"},"properties":{"noteIndex":0},"schema":"https://github.com/citation-style-language/schema/raw/master/csl-citation.json"}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noProof/>
        </w:rPr>
        <w:t xml:space="preserve">Mahliza </w:t>
      </w:r>
      <w:r w:rsidR="00EF1E48" w:rsidRPr="001A128B">
        <w:rPr>
          <w:rFonts w:ascii="Arial" w:hAnsi="Arial" w:cs="Arial"/>
          <w:i/>
          <w:iCs/>
          <w:noProof/>
        </w:rPr>
        <w:t>et al</w:t>
      </w:r>
      <w:r w:rsidRPr="00C70FAC">
        <w:rPr>
          <w:rFonts w:ascii="Arial" w:hAnsi="Arial" w:cs="Arial"/>
          <w:noProof/>
        </w:rPr>
        <w:t>.,(2021)</w:t>
      </w:r>
      <w:r w:rsidRPr="00C70FAC">
        <w:rPr>
          <w:rStyle w:val="ReferensiCatatanKaki"/>
          <w:rFonts w:ascii="Arial" w:hAnsi="Arial" w:cs="Arial"/>
        </w:rPr>
        <w:fldChar w:fldCharType="end"/>
      </w:r>
      <w:r w:rsidRPr="00C70FAC">
        <w:rPr>
          <w:rFonts w:ascii="Arial" w:hAnsi="Arial" w:cs="Arial"/>
        </w:rPr>
        <w:t xml:space="preserve">;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Rahmawati </w:t>
      </w:r>
      <w:r w:rsidR="00EF1E48" w:rsidRPr="001A128B">
        <w:rPr>
          <w:rFonts w:ascii="Arial" w:hAnsi="Arial" w:cs="Arial"/>
          <w:bCs/>
          <w:i/>
          <w:iCs/>
          <w:noProof/>
        </w:rPr>
        <w:t>et al</w:t>
      </w:r>
      <w:r w:rsidRPr="00C70FAC">
        <w:rPr>
          <w:rFonts w:ascii="Arial" w:hAnsi="Arial" w:cs="Arial"/>
          <w:bCs/>
          <w:noProof/>
        </w:rPr>
        <w:t>.,(2022)</w:t>
      </w:r>
      <w:r w:rsidRPr="00C70FAC">
        <w:rPr>
          <w:rStyle w:val="ReferensiCatatanKaki"/>
          <w:rFonts w:ascii="Arial" w:hAnsi="Arial" w:cs="Arial"/>
        </w:rPr>
        <w:fldChar w:fldCharType="end"/>
      </w:r>
      <w:r w:rsidRPr="00C70FAC">
        <w:rPr>
          <w:rFonts w:ascii="Arial" w:hAnsi="Arial" w:cs="Arial"/>
        </w:rPr>
        <w:t xml:space="preserve">; and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{"citationItems":[{"id":"ITEM-1","itemData":{"DOI":"10.54066/jrea-itb.v1i2.262","ISSN":"2985-6264","abstract":"Penelitian dilakukan untuk mengetahui bagaimana Brand Trust, E-WOM (Electronic Word Of Mouth) dan Gaya Hidup mempengaruhi keputusan pembelian melalui aplikasi Shopee. Populasinya adalah konsumen pengguna aplikasi Shopee. Metode pengambilan sampel menggunakan non-probability sampling dengan teknik purposive sampling. Jumlah sampel sebanyak 96 responden yang sudah pernah berbelanja melalui aplikasi Shopee di Solo Raya. Penelitian dengan metode kuantitatif dan pengumpulan data menggunakan kuesioner dalam bentuk google form. Uji instrument data, uji asumsi klasik, dan analisis regresi linier berganda dengan program SPSS merupakan teknik yang digunakan untuk analisis data. Hasilnya menunjukkan bahwa variabel E-WOM dan Gaya Hidup berpengaruh signifikan terhadap keputusan pembelian melalui aplikasi Shopee, sedangkan Brand Trust tidak berpengaruh signifikan terhadap keputusan pembelian. Variabel Brand Trust, E-WOM (Electronic Word Of Mouth) dan Gaya Hidup secara simultan (bersama-sama) berpengaruh signifikan terhadap keputusan pembelian melalui aplikasi Shopee.","author":[{"dropping-particle":"","family":"Anjaswati Delvia Putri","given":"","non-dropping-particle":"","parse-names":false,"suffix":""},{"dropping-particle":"","family":"Istiyanto Budi","given":"","non-dropping-particle":"","parse-names":false,"suffix":""}],"container-title":"Jurnal Riset Ekonomi dan Akuntansi","id":"ITEM-1","issue":"2","issued":{"date-parts":[["2023"]]},"page":"51-61","title":"Pengaruh Brand Trust, E-wom, dan Gaya Hidup Terhadap Keputusan Pembelian Melalui Aplikasi Shopee di Solo Raya","type":"article-journal","volume":"1"},"uris":["http://www.mendeley.com/documents/?uuid=115ca70d-322a-4c38-8580-c93d3cb65ea6"]}],"mendeley":{"formattedCitation":"(Anjaswati Delvia Putri &amp; Istiyanto Budi, 2023)","manualFormatting":"Anjaswati &amp; Istiyanto 2023)","plainTextFormattedCitation":"(Anjaswati Delvia Putri &amp; Istiyanto Budi, 2023)","previouslyFormattedCitation":"(Anjaswati Delvia Putri &amp; Istiyanto Budi, 2023)"},"properties":{"noteIndex":0},"schema":"https://github.com/citation-style-language/schema/raw/master/csl-citation.json"}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 </w:t>
      </w:r>
      <w:r w:rsidR="00257325">
        <w:rPr>
          <w:rFonts w:ascii="Arial" w:hAnsi="Arial" w:cs="Arial"/>
          <w:bCs/>
          <w:noProof/>
        </w:rPr>
        <w:t>Taebenu et al.</w:t>
      </w:r>
      <w:r w:rsidRPr="00C70FAC">
        <w:rPr>
          <w:rFonts w:ascii="Arial" w:hAnsi="Arial" w:cs="Arial"/>
          <w:bCs/>
          <w:noProof/>
        </w:rPr>
        <w:t>, (202</w:t>
      </w:r>
      <w:r w:rsidR="00257325">
        <w:rPr>
          <w:rFonts w:ascii="Arial" w:hAnsi="Arial" w:cs="Arial"/>
          <w:bCs/>
          <w:noProof/>
        </w:rPr>
        <w:t>5</w:t>
      </w:r>
      <w:r w:rsidRPr="00C70FAC">
        <w:rPr>
          <w:rFonts w:ascii="Arial" w:hAnsi="Arial" w:cs="Arial"/>
          <w:bCs/>
          <w:noProof/>
        </w:rPr>
        <w:t>)</w:t>
      </w:r>
      <w:r w:rsidRPr="00C70FAC">
        <w:rPr>
          <w:rStyle w:val="ReferensiCatatanKaki"/>
          <w:rFonts w:ascii="Arial" w:hAnsi="Arial" w:cs="Arial"/>
        </w:rPr>
        <w:fldChar w:fldCharType="end"/>
      </w:r>
      <w:r w:rsidRPr="00C70FAC">
        <w:rPr>
          <w:rFonts w:ascii="Arial" w:hAnsi="Arial" w:cs="Arial"/>
        </w:rPr>
        <w:t xml:space="preserve">, that e-WOM has a positive and significant effect on purchasing decisions. Meanwhile, research has been carried out by Wijaya </w:t>
      </w:r>
      <w:r w:rsidR="00EF1E48" w:rsidRPr="001A128B">
        <w:rPr>
          <w:rFonts w:ascii="Arial" w:hAnsi="Arial" w:cs="Arial"/>
          <w:i/>
          <w:iCs/>
        </w:rPr>
        <w:t>et al.,(</w:t>
      </w:r>
      <w:r w:rsidRPr="00C70FAC">
        <w:rPr>
          <w:rFonts w:ascii="Arial" w:hAnsi="Arial" w:cs="Arial"/>
        </w:rPr>
        <w:t xml:space="preserve">2022);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{"citationItems":[{"id":"ITEM-1","itemData":{"DOI":"10.55681/economina.v2i10.897","abstract":"Penelitian ini digunakan untuk mengukur pengaruh flash sale, live shopping, dan electronic word of mouth terhadap keputusan pembelian pada brand Skintific di Shopee. Penelitian ini merupakan kuantitatif objek yang digunakan mahasiswa Universitas Bhayangkara Jakarta Raya. Penelitian ini menggunakan teknik nonprobability sampling dengan metode purposive sampling. Sampel yang digunakan dalam penelitian ini adalah 95 responden. Pengolahan data serta pengujian hipotesis menggunakan Software SPSS 26. Hasil penelitian menunjukkan bahwa Flash Sale (X1) secara parsial berpengaruh terhadap Keputusan Pembelian (Y). Live Shopping (X2) secara parsial berpengaruh terhadap Keputusan Pembelian (Y). Electronic Word of Mouth (X3) secara parsial tidak berpengaruh terhadap Keputusan Pembelian (Y). Hasil uji simultan menunjukkan bahwa Flash Sale (X1), Live Shopping (X2), dan Electronic Word of Mouth (X3) secara simultan berpengaruh terhadap Keputusan Pembelian (Y).","author":[{"dropping-particle":"","family":"Rahmawati","given":"Nabillah Deriefca","non-dropping-particle":"","parse-names":false,"suffix":""},{"dropping-particle":"","family":"Winarso","given":"Widi","non-dropping-particle":"","parse-names":false,"suffix":""},{"dropping-particle":"","family":"Anas","given":"Haryudi","non-dropping-particle":"","parse-names":false,"suffix":""}],"container-title":"Jurnal Economina","id":"ITEM-1","issue":"10","issued":{"date-parts":[["2023"]]},"page":"2740-2755","title":"Pengaruh Flash Sale, Live Shopping, dan Electronic Word of Mouth Terhadap Keputusan Pembelian pada Brand Skintific di Shopee (Studi Kasus Mahasiswa Bhayangkara Jakarta Raya)","type":"article-journal","volume":"2"},"uris":["http://www.mendeley.com/documents/?uuid=c9998be8-55db-44db-819f-7a9b973e8eca"]}],"mendeley":{"formattedCitation":"(N. D. Rahmawati et al., 2023)","manualFormatting":"Rahmawati dkk., (2023)","plainTextFormattedCitation":"(N. D. Rahmawati et al., 2023)","previouslyFormattedCitation":"(N. D. Rahmawati et al., 2023)"},"properties":{"noteIndex":0},"schema":"https://github.com/citation-style-language/schema/raw/master/csl-citation.json"}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Rahmawati </w:t>
      </w:r>
      <w:r w:rsidR="00EF1E48" w:rsidRPr="001A128B">
        <w:rPr>
          <w:rFonts w:ascii="Arial" w:hAnsi="Arial" w:cs="Arial"/>
          <w:bCs/>
          <w:i/>
          <w:iCs/>
          <w:noProof/>
        </w:rPr>
        <w:t>et al.</w:t>
      </w:r>
      <w:r w:rsidRPr="00C70FAC">
        <w:rPr>
          <w:rFonts w:ascii="Arial" w:hAnsi="Arial" w:cs="Arial"/>
          <w:bCs/>
          <w:noProof/>
        </w:rPr>
        <w:t>, (2023)</w:t>
      </w:r>
      <w:r w:rsidRPr="00C70FAC">
        <w:rPr>
          <w:rStyle w:val="ReferensiCatatanKaki"/>
          <w:rFonts w:ascii="Arial" w:hAnsi="Arial" w:cs="Arial"/>
        </w:rPr>
        <w:fldChar w:fldCharType="end"/>
      </w:r>
      <w:r w:rsidRPr="00C70FAC">
        <w:rPr>
          <w:rFonts w:ascii="Arial" w:hAnsi="Arial" w:cs="Arial"/>
        </w:rPr>
        <w:t xml:space="preserve">; and </w:t>
      </w:r>
      <w:r w:rsidRPr="00C70FAC">
        <w:rPr>
          <w:rStyle w:val="ReferensiCatatanKaki"/>
          <w:rFonts w:ascii="Arial" w:hAnsi="Arial" w:cs="Arial"/>
        </w:rPr>
        <w:fldChar w:fldCharType="begin" w:fldLock="1"/>
      </w:r>
      <w:r w:rsidRPr="00C70FAC">
        <w:rPr>
          <w:rFonts w:ascii="Arial" w:hAnsi="Arial" w:cs="Arial"/>
        </w:rPr>
        <w:instrText>ADDIN CSL_CITATION {"citationItems":[{"id":"ITEM-1","itemData":{"author":[{"dropping-particle":"","family":"Syahda","given":"Herawindya Istibra","non-dropping-particle":"","parse-names":false,"suffix":""},{"dropping-particle":"","family":"Lukitaningsih","given":"Ambar","non-dropping-particle":"","parse-names":false,"suffix":""},{"dropping-particle":"","family":"Cahya","given":"Agus Dwi","non-dropping-particle":"","parse-names":false,"suffix":""}],"id":"ITEM-1","issue":"04","issued":{"date-parts":[["2024"]]},"page":"1277-1287","title":"Pengaruh E-WoM, Ease of use, dan Service Quality Terhadap Purchase Decision pada pengguna aplikasi E-commerce Shopee di kota klaten","type":"article-journal","volume":"13"},"uris":["http://www.mendeley.com/documents/?uuid=e69f8147-3537-424c-b8da-9df824319b7e"]}],"mendeley":{"formattedCitation":"(Syahda et al., 2024)","plainTextFormattedCitation":"(Syahda et al., 2024)","previouslyFormattedCitation":"(Syahda et al., 2024)"},"properties":{"noteIndex":0},"schema":"https://github.com/citation-style-language/schema/raw/master/csl-citation.json"}</w:instrText>
      </w:r>
      <w:r w:rsidRPr="00C70FAC">
        <w:rPr>
          <w:rStyle w:val="ReferensiCatatanKaki"/>
          <w:rFonts w:ascii="Arial" w:hAnsi="Arial" w:cs="Arial"/>
        </w:rPr>
        <w:fldChar w:fldCharType="separate"/>
      </w:r>
      <w:r w:rsidRPr="00103545">
        <w:rPr>
          <w:rFonts w:ascii="Arial" w:hAnsi="Arial" w:cs="Arial"/>
          <w:bCs/>
          <w:i/>
          <w:iCs/>
          <w:noProof/>
        </w:rPr>
        <w:t>Syahda et al</w:t>
      </w:r>
      <w:r w:rsidRPr="00C70FAC">
        <w:rPr>
          <w:rFonts w:ascii="Arial" w:hAnsi="Arial" w:cs="Arial"/>
          <w:bCs/>
          <w:noProof/>
        </w:rPr>
        <w:t>., (2024)</w:t>
      </w:r>
      <w:r w:rsidRPr="00C70FAC">
        <w:rPr>
          <w:rStyle w:val="ReferensiCatatanKaki"/>
          <w:rFonts w:ascii="Arial" w:hAnsi="Arial" w:cs="Arial"/>
        </w:rPr>
        <w:fldChar w:fldCharType="end"/>
      </w:r>
      <w:r w:rsidRPr="00C70FAC">
        <w:rPr>
          <w:rStyle w:val="ReferensiCatatanKaki"/>
          <w:rFonts w:ascii="Arial" w:hAnsi="Arial" w:cs="Arial"/>
        </w:rPr>
        <w:t>,</w:t>
      </w:r>
      <w:r w:rsidRPr="00C70FAC">
        <w:rPr>
          <w:rFonts w:ascii="Arial" w:hAnsi="Arial" w:cs="Arial"/>
        </w:rPr>
        <w:t xml:space="preserve"> The findings show that e-WOM has no influence on purchase decisions.</w:t>
      </w:r>
    </w:p>
    <w:bookmarkEnd w:id="3"/>
    <w:p w14:paraId="1F020825" w14:textId="77777777" w:rsidR="00C70FAC" w:rsidRDefault="00C70FAC" w:rsidP="00C70FAC">
      <w:pPr>
        <w:jc w:val="both"/>
        <w:rPr>
          <w:rFonts w:ascii="Arial" w:hAnsi="Arial" w:cs="Arial"/>
        </w:rPr>
      </w:pPr>
    </w:p>
    <w:p w14:paraId="352B5BE3" w14:textId="63799EDE" w:rsidR="00C70FAC" w:rsidRPr="00C70FAC" w:rsidRDefault="00C70FAC" w:rsidP="00C70FAC">
      <w:pPr>
        <w:jc w:val="both"/>
        <w:rPr>
          <w:rFonts w:ascii="Arial" w:hAnsi="Arial" w:cs="Arial"/>
        </w:rPr>
      </w:pPr>
      <w:r w:rsidRPr="00C70FAC">
        <w:rPr>
          <w:rFonts w:ascii="Arial" w:hAnsi="Arial" w:cs="Arial"/>
        </w:rPr>
        <w:t xml:space="preserve">The fourth factor that influences the purchase decision is </w:t>
      </w:r>
      <w:r w:rsidRPr="00C70FAC">
        <w:rPr>
          <w:rFonts w:ascii="Arial" w:hAnsi="Arial" w:cs="Arial"/>
          <w:i/>
          <w:iCs/>
        </w:rPr>
        <w:t>Online Customer Review. Online Customer Reviews</w:t>
      </w:r>
      <w:r w:rsidRPr="00C70FAC">
        <w:rPr>
          <w:rFonts w:ascii="Arial" w:hAnsi="Arial" w:cs="Arial"/>
        </w:rPr>
        <w:t xml:space="preserve"> is the opinion or assessment made by the buyer about the product or service that has been used or purchased. These reviews are published through various online platforms, such as shopping platforms, social networks, and community forums </w:t>
      </w:r>
      <w:r w:rsidRPr="00C70FAC">
        <w:rPr>
          <w:rStyle w:val="ReferensiCatatanKaki"/>
          <w:rFonts w:ascii="Arial" w:hAnsi="Arial" w:cs="Arial"/>
        </w:rPr>
        <w:fldChar w:fldCharType="begin" w:fldLock="1"/>
      </w:r>
      <w:r w:rsidRPr="00C70FAC">
        <w:rPr>
          <w:rFonts w:ascii="Arial" w:hAnsi="Arial" w:cs="Arial"/>
        </w:rPr>
        <w:instrText>ADDIN CSL_CITATION {"citationItems":[{"id":"ITEM-1","itemData":{"author":[{"dropping-particle":"","family":"Putri Mega Yulita, Savitri Citra","given":"Pertiw Wike","non-dropping-particle":"","parse-names":false,"suffix":""}],"id":"ITEM-1","issued":{"date-parts":[["2024"]]},"page":"2294-2306","title":"The influence of influencers (syifa hadju) and online consumer reviews on purchasing decisions for pinkflash cosmetics in the shopee marketplace","type":"article-journal","volume":"7"},"uris":["http://www.mendeley.com/documents/?uuid=de536c3e-1f81-4f7d-880f-e8c027e90404"]}],"mendeley":{"formattedCitation":"(Putri Mega Yulita, Savitri Citra, 2024)","manualFormatting":"(Putri Mega Yulita, &amp; Savitri Citra, 2024)","plainTextFormattedCitation":"(Putri Mega Yulita, Savitri Citra, 2024)","previouslyFormattedCitation":"(Putri Mega Yulita, Savitri Citra, 2024)"},"properties":{"noteIndex":0},"schema":"https://github.com/citation-style-language/schema/raw/master/csl-citation.json"}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noProof/>
        </w:rPr>
        <w:t>(</w:t>
      </w:r>
      <w:r w:rsidR="00BA4BA2">
        <w:rPr>
          <w:rFonts w:ascii="Arial" w:hAnsi="Arial" w:cs="Arial"/>
          <w:noProof/>
        </w:rPr>
        <w:t>Ghoni</w:t>
      </w:r>
      <w:r w:rsidRPr="00C70FAC">
        <w:rPr>
          <w:rFonts w:ascii="Arial" w:hAnsi="Arial" w:cs="Arial"/>
          <w:noProof/>
        </w:rPr>
        <w:t xml:space="preserve"> &amp; </w:t>
      </w:r>
      <w:r w:rsidR="00BA4BA2">
        <w:rPr>
          <w:rFonts w:ascii="Arial" w:hAnsi="Arial" w:cs="Arial"/>
          <w:noProof/>
        </w:rPr>
        <w:t>Soliha</w:t>
      </w:r>
      <w:r w:rsidRPr="00C70FAC">
        <w:rPr>
          <w:rFonts w:ascii="Arial" w:hAnsi="Arial" w:cs="Arial"/>
          <w:noProof/>
        </w:rPr>
        <w:t>, 202</w:t>
      </w:r>
      <w:r w:rsidR="00BA4BA2">
        <w:rPr>
          <w:rFonts w:ascii="Arial" w:hAnsi="Arial" w:cs="Arial"/>
          <w:noProof/>
        </w:rPr>
        <w:t>2</w:t>
      </w:r>
      <w:r w:rsidRPr="00C70FAC">
        <w:rPr>
          <w:rFonts w:ascii="Arial" w:hAnsi="Arial" w:cs="Arial"/>
          <w:noProof/>
        </w:rPr>
        <w:t>)</w:t>
      </w:r>
      <w:r w:rsidRPr="00C70FAC">
        <w:rPr>
          <w:rStyle w:val="ReferensiCatatanKaki"/>
          <w:rFonts w:ascii="Arial" w:hAnsi="Arial" w:cs="Arial"/>
        </w:rPr>
        <w:fldChar w:fldCharType="end"/>
      </w:r>
      <w:r w:rsidRPr="00C70FAC">
        <w:rPr>
          <w:rFonts w:ascii="Arial" w:hAnsi="Arial" w:cs="Arial"/>
        </w:rPr>
        <w:t xml:space="preserve">. Some of the research conducted by </w:t>
      </w:r>
      <w:bookmarkStart w:id="4" w:name="_Hlk200878576"/>
      <w:r w:rsidRPr="00C70FAC">
        <w:rPr>
          <w:rStyle w:val="ReferensiCatatanKaki"/>
          <w:rFonts w:ascii="Arial" w:hAnsi="Arial" w:cs="Arial"/>
        </w:rPr>
        <w:fldChar w:fldCharType="begin" w:fldLock="1"/>
      </w:r>
      <w:r w:rsidRPr="00C70FAC">
        <w:rPr>
          <w:rFonts w:ascii="Arial" w:hAnsi="Arial" w:cs="Arial"/>
        </w:rPr>
        <w:instrText>ADDIN CSL_CITATION {"citationItems":[{"id":"ITEM-1","itemData":{"DOI":"10.37606/publik.v9i3.345","ISSN":"2088-1894","abstract":"The purpose was to determine the effect of Online Customer Review , Word Of Mouth, and Price Consciousness on Buying Interest  at Shopee. Type of research is quantitative research. The population in this study were active students of the 2018 and 2019 Faculty of Economics, Universitas Sarjanawiyata Tamansiswa totaling 1,383 then 120 samples. Sampling was carried out using the purposive sampling method. The data collection technique used was a survey method using a questionnaire. Then the data is processed using SPSS IBM Version 23, the data analysis technique used is data quality test, classical assumption test, multiple regression test, t test, and coefficient of determination. Based on the results of this study, online customer reviews have a positive and significant effect on buying interest. this is evidenced by the t-count value of 4.943 and the significant value is shown by 0.000 &lt;0.05. word of mouth has a positive and significant effect on buying interest, this is evidenced by the t-count value of 3.436 and a significant value shown by 0.001 &lt;0.05. Price Consciousness has a positive and significant effect on buying interest, this is evidenced by the t-count value of 3.451 and a significant value shown by 0.001 &lt;0.05.","author":[{"dropping-particle":"","family":"Rinaja","given":"Atma Fadna","non-dropping-particle":"","parse-names":false,"suffix":""},{"dropping-particle":"","family":"Udayana","given":"Ida Bagus Nyoman","non-dropping-particle":"","parse-names":false,"suffix":""},{"dropping-particle":"","family":"Maharani","given":"Bernadetta Diansepti","non-dropping-particle":"","parse-names":false,"suffix":""}],"container-title":"Publik: Jurnal Manajemen Sumber Daya Manusia, Administrasi dan Pelayanan Publik","id":"ITEM-1","issue":"3","issued":{"date-parts":[["2022"]]},"page":"435-448","title":"Pengaruh Online Customer Review, Word of Mouth, and Price Consciousness Terhadap Minat Beli Di Shopee","type":"article-journal","volume":"9"},"uris":["http://www.mendeley.com/documents/?uuid=85591eb5-9d3e-4b74-a3ca-e6ce402f0fc7"]}],"mendeley":{"formattedCitation":"(Rinaja et al., 2022)","plainTextFormattedCitation":"(Rinaja et al., 2022)","previouslyFormattedCitation":"(Rinaja et al., 2022)"},"properties":{"noteIndex":0},"schema":"https://github.com/citation-style-language/schema/raw/master/csl-citation.json"}</w:instrText>
      </w:r>
      <w:r w:rsidRPr="00C70FAC">
        <w:rPr>
          <w:rStyle w:val="ReferensiCatatanKaki"/>
          <w:rFonts w:ascii="Arial" w:hAnsi="Arial" w:cs="Arial"/>
        </w:rPr>
        <w:fldChar w:fldCharType="separate"/>
      </w:r>
      <w:r w:rsidR="00DD514D" w:rsidRPr="00DD514D">
        <w:rPr>
          <w:rFonts w:ascii="Arial" w:hAnsi="Arial" w:cs="Arial"/>
        </w:rPr>
        <w:t xml:space="preserve"> </w:t>
      </w:r>
      <w:r w:rsidR="00DD514D" w:rsidRPr="00DD514D">
        <w:rPr>
          <w:rFonts w:ascii="Arial" w:hAnsi="Arial" w:cs="Arial"/>
        </w:rPr>
        <w:t>Tonda</w:t>
      </w:r>
      <w:r w:rsidRPr="00C70FAC">
        <w:rPr>
          <w:rFonts w:ascii="Arial" w:hAnsi="Arial" w:cs="Arial"/>
          <w:bCs/>
          <w:noProof/>
        </w:rPr>
        <w:t xml:space="preserve"> </w:t>
      </w:r>
      <w:r w:rsidR="00EF1E48" w:rsidRPr="00103545">
        <w:rPr>
          <w:rFonts w:ascii="Arial" w:hAnsi="Arial" w:cs="Arial"/>
          <w:bCs/>
          <w:i/>
          <w:iCs/>
          <w:noProof/>
        </w:rPr>
        <w:t>et al.</w:t>
      </w:r>
      <w:r w:rsidRPr="00C70FAC">
        <w:rPr>
          <w:rFonts w:ascii="Arial" w:hAnsi="Arial" w:cs="Arial"/>
          <w:bCs/>
          <w:noProof/>
        </w:rPr>
        <w:t>, (202</w:t>
      </w:r>
      <w:r w:rsidR="00DD514D">
        <w:rPr>
          <w:rFonts w:ascii="Arial" w:hAnsi="Arial" w:cs="Arial"/>
          <w:bCs/>
          <w:noProof/>
        </w:rPr>
        <w:t>4</w:t>
      </w:r>
      <w:r w:rsidRPr="00C70FAC">
        <w:rPr>
          <w:rFonts w:ascii="Arial" w:hAnsi="Arial" w:cs="Arial"/>
          <w:bCs/>
          <w:noProof/>
        </w:rPr>
        <w:t>)</w:t>
      </w:r>
      <w:r w:rsidRPr="00C70FAC">
        <w:rPr>
          <w:rStyle w:val="ReferensiCatatanKaki"/>
          <w:rFonts w:ascii="Arial" w:hAnsi="Arial" w:cs="Arial"/>
        </w:rPr>
        <w:fldChar w:fldCharType="end"/>
      </w:r>
      <w:r w:rsidRPr="00C70FAC">
        <w:rPr>
          <w:rFonts w:ascii="Arial" w:hAnsi="Arial" w:cs="Arial"/>
        </w:rPr>
        <w:t xml:space="preserve">;  </w:t>
      </w:r>
      <w:r w:rsidRPr="00C70FAC">
        <w:rPr>
          <w:rStyle w:val="ReferensiCatatanKaki"/>
          <w:rFonts w:ascii="Arial" w:hAnsi="Arial" w:cs="Arial"/>
        </w:rPr>
        <w:fldChar w:fldCharType="begin" w:fldLock="1"/>
      </w:r>
      <w:r w:rsidRPr="00C70FAC">
        <w:rPr>
          <w:rFonts w:ascii="Arial" w:hAnsi="Arial" w:cs="Arial"/>
        </w:rPr>
        <w:instrText>ADDIN CSL_CITATION {"citationItems":[{"id":"ITEM-1","itemData":{"ISSN":"2808-7399","abstract":"Consumers can purchase products via the internet. This research aims to analyze the influence of online customer reviews and price discounts, both simultaneously and partially, on online purchasing decisions in the Shopee marketplace. This research is causality research. The population in this research is consumers in Indonesia who have made purchases through the Shopee Indonesia application. The sampling technique used was purposive sampling with a sample size of 100 people. Multiple regression analysis is used as a data analysis technique. The results showed that online customer reviews and price discounts simultaneously influence online purchasing decisions at the Shopee marketplace. Online customer reviews partially affect online purchasing decisions, and price discounts partially affect online purchasing decisions in the Shopee marketplace.","author":[{"dropping-particle":"","family":"Rusniati","given":"Rusniati","non-dropping-particle":"","parse-names":false,"suffix":""},{"dropping-particle":"","family":"Haq","given":"Ahsanul","non-dropping-particle":"","parse-names":false,"suffix":""},{"dropping-particle":"","family":"Priyougie","given":"Priyougie","non-dropping-particle":"","parse-names":false,"suffix":""}],"container-title":"Asian Journal of Management Entrepreneurship and Social Science","id":"ITEM-1","issue":"3","issued":{"date-parts":[["2024"]]},"page":"433-442","title":"Online Customer Reviews and Price Discounts on Online Purchasing Decisions on The Shopee Marketplace","type":"article-journal","volume":"4"},"uris":["http://www.mendeley.com/documents/?uuid=99d7a6f3-27f1-4fe4-b15e-f2d3e7e70ce4"]}],"mendeley":{"formattedCitation":"(Rusniati et al., 2024)","plainTextFormattedCitation":"(Rusniati et al., 2024)","previouslyFormattedCitation":"(Rusniati et al., 2024)"},"properties":{"noteIndex":0},"schema":"https://github.com/citation-style-language/schema/raw/master/csl-citation.json"}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Rusniati </w:t>
      </w:r>
      <w:r w:rsidR="00EF1E48" w:rsidRPr="00103545">
        <w:rPr>
          <w:rFonts w:ascii="Arial" w:hAnsi="Arial" w:cs="Arial"/>
          <w:bCs/>
          <w:i/>
          <w:iCs/>
          <w:noProof/>
        </w:rPr>
        <w:t>et al</w:t>
      </w:r>
      <w:r w:rsidRPr="00C70FAC">
        <w:rPr>
          <w:rFonts w:ascii="Arial" w:hAnsi="Arial" w:cs="Arial"/>
          <w:bCs/>
          <w:noProof/>
        </w:rPr>
        <w:t>., (2024)</w:t>
      </w:r>
      <w:r w:rsidRPr="00C70FAC">
        <w:rPr>
          <w:rStyle w:val="ReferensiCatatanKaki"/>
          <w:rFonts w:ascii="Arial" w:hAnsi="Arial" w:cs="Arial"/>
        </w:rPr>
        <w:fldChar w:fldCharType="end"/>
      </w:r>
      <w:r w:rsidRPr="00C70FAC">
        <w:rPr>
          <w:rFonts w:ascii="Arial" w:hAnsi="Arial" w:cs="Arial"/>
        </w:rPr>
        <w:t xml:space="preserve">; </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{"citationItems":[{"id":"ITEM-1","itemData":{"DOI":"10.47191/ijmra/v6-i11-18","ISSN":"26439840","abstract":"This study aims to analyze the influence of online customer reviews, e-service quality, celebrity endorser, and tagline on Shopee purchasing decisions for teenagers in Kebumen City. This study uses quantitative research methods, sampling techniques using non probability sampling with purposive sampling technique. The sample in this study are 125 respondents. The results of this study explain that online customer review, e-service quality, celebrity endorser, and tagline variables simultaneously have a significant effect on purchasing decisions. Online customer reviews partially had a positive and significant effect on purchasing decisions. E-service quality partially had no significant effect on purchasing decisions. Celebrity endorser partially had no significant effect on purchasing decisions. Tagline partially had a positive and significant effect on purchasing decisions","author":[{"dropping-particle":"","family":"Rahayu Tri Septin Muji","given":"","non-dropping-particle":"","parse-names":false,"suffix":""},{"dropping-particle":"","family":"Rizki Fita","given":"","non-dropping-particle":"","parse-names":false,"suffix":""},{"dropping-particle":"","family":"Mifftahuddin M Agung","given":"","non-dropping-particle":"","parse-names":false,"suffix":""},{"dropping-particle":"","family":"Widhiandono Hengky","given":"","non-dropping-particle":"","parse-names":false,"suffix":""}],"container-title":"International Journal of Multidisciplinary Research and Analysis","id":"ITEM-1","issue":"11","issued":{"date-parts":[["2023"]]},"page":"5134-5140","title":"The Impact of Online Customer Reviews, E-Service Quality, Celebrity Endorsement and Tagline on Purchasing Decisions","type":"article-journal","volume":"06"},"uris":["http://www.mendeley.com/documents/?uuid=489c1f60-1467-478e-a247-496e253eb776"]}],"mendeley":{"formattedCitation":"(Rahayu Tri Septin Muji et al., 2023)","plainTextFormattedCitation":"(Rahayu Tri Septin Muji et al., 2023)","previouslyFormattedCitation":"(Rahayu Tri Septin Muji et al., 2023)"},"properties":{"noteIndex":0},"schema":"https://github.com/citation-style-language/schema/raw/master/csl-citation.json"}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R </w:t>
      </w:r>
      <w:r w:rsidR="00EF1E48" w:rsidRPr="00103545">
        <w:rPr>
          <w:rFonts w:ascii="Arial" w:hAnsi="Arial" w:cs="Arial"/>
          <w:bCs/>
          <w:i/>
          <w:iCs/>
          <w:noProof/>
        </w:rPr>
        <w:t>et al.</w:t>
      </w:r>
      <w:r w:rsidRPr="00C70FAC">
        <w:rPr>
          <w:rFonts w:ascii="Arial" w:hAnsi="Arial" w:cs="Arial"/>
          <w:bCs/>
          <w:noProof/>
        </w:rPr>
        <w:t>, (2023)</w:t>
      </w:r>
      <w:r w:rsidRPr="00C70FAC">
        <w:rPr>
          <w:rStyle w:val="ReferensiCatatanKaki"/>
          <w:rFonts w:ascii="Arial" w:hAnsi="Arial" w:cs="Arial"/>
        </w:rPr>
        <w:fldChar w:fldCharType="end"/>
      </w:r>
      <w:r w:rsidRPr="00C70FAC">
        <w:rPr>
          <w:rStyle w:val="ReferensiCatatanKaki"/>
          <w:rFonts w:ascii="Arial" w:hAnsi="Arial" w:cs="Arial"/>
        </w:rPr>
        <w:t>,</w:t>
      </w:r>
      <w:r w:rsidRPr="00C70FAC">
        <w:rPr>
          <w:rFonts w:ascii="Arial" w:hAnsi="Arial" w:cs="Arial"/>
        </w:rPr>
        <w:t xml:space="preserve"> that </w:t>
      </w:r>
      <w:r w:rsidRPr="00C70FAC">
        <w:rPr>
          <w:rFonts w:ascii="Arial" w:hAnsi="Arial" w:cs="Arial"/>
          <w:i/>
          <w:iCs/>
        </w:rPr>
        <w:t>Online Customer Reviews</w:t>
      </w:r>
      <w:r w:rsidRPr="00C70FAC">
        <w:rPr>
          <w:rFonts w:ascii="Arial" w:hAnsi="Arial" w:cs="Arial"/>
        </w:rPr>
        <w:t xml:space="preserve"> have a positive and significant effect on purchasing decisions. Meanwhile, research that has been carried out by </w:t>
      </w:r>
      <w:r w:rsidRPr="00C70FAC">
        <w:rPr>
          <w:rStyle w:val="ReferensiCatatanKaki"/>
          <w:rFonts w:ascii="Arial" w:hAnsi="Arial" w:cs="Arial"/>
        </w:rPr>
        <w:fldChar w:fldCharType="begin" w:fldLock="1"/>
      </w:r>
      <w:r w:rsidRPr="00C70FAC">
        <w:rPr>
          <w:rFonts w:ascii="Arial" w:hAnsi="Arial" w:cs="Arial"/>
        </w:rPr>
        <w:instrText>ADDIN CSL_CITATION {"citationItems":[{"id":"ITEM-1","itemData":{"author":[{"dropping-particle":"","family":"Khoirunisa, Fatmadali","given":"Nurhayati siti","non-dropping-particle":"","parse-names":false,"suffix":""}],"id":"ITEM-1","issued":{"date-parts":[["2024"]]},"page":"456-469","title":"Pengaruh Customers Online Review , Customers Online Rating , dan Harga Produk terhadap Keputusan Pembelian Melalui Marketplace Shopee","type":"article-journal","volume":"07"},"uris":["http://www.mendeley.com/documents/?uuid=3293c7ba-b8b7-4a10-b76f-7fb7b4c1aa8a"]}],"mendeley":{"formattedCitation":"(Khoirunisa, Fatmadali, 2024)","manualFormatting":"(Khoirunisa, &amp; Fatmadali, 2024)","plainTextFormattedCitation":"(Khoirunisa, Fatmadali, 2024)","previouslyFormattedCitation":"(Khoirunisa, Fatmadali, 2024)"},"properties":{"noteIndex":0},"schema":"https://github.com/citation-style-language/schema/raw/master/csl-citation.json"}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noProof/>
        </w:rPr>
        <w:t xml:space="preserve">Khoirunisa &amp; </w:t>
      </w:r>
      <w:r w:rsidRPr="00C70FAC">
        <w:rPr>
          <w:rFonts w:ascii="Arial" w:hAnsi="Arial" w:cs="Arial"/>
        </w:rPr>
        <w:t>Nurhayati</w:t>
      </w:r>
      <w:r w:rsidRPr="00C70FAC">
        <w:rPr>
          <w:rFonts w:ascii="Arial" w:hAnsi="Arial" w:cs="Arial"/>
          <w:noProof/>
        </w:rPr>
        <w:t>, (2024)</w:t>
      </w:r>
      <w:r w:rsidRPr="00C70FAC">
        <w:rPr>
          <w:rStyle w:val="ReferensiCatatanKaki"/>
          <w:rFonts w:ascii="Arial" w:hAnsi="Arial" w:cs="Arial"/>
        </w:rPr>
        <w:fldChar w:fldCharType="end"/>
      </w:r>
      <w:r w:rsidRPr="00C70FAC">
        <w:rPr>
          <w:rFonts w:ascii="Arial" w:hAnsi="Arial" w:cs="Arial"/>
        </w:rPr>
        <w:t xml:space="preserve">; </w:t>
      </w:r>
      <w:r w:rsidRPr="00C70FAC">
        <w:rPr>
          <w:rStyle w:val="ReferensiCatatanKaki"/>
          <w:rFonts w:ascii="Arial" w:hAnsi="Arial" w:cs="Arial"/>
        </w:rPr>
        <w:fldChar w:fldCharType="begin" w:fldLock="1"/>
      </w:r>
      <w:r w:rsidRPr="00C70FAC">
        <w:rPr>
          <w:rFonts w:ascii="Arial" w:hAnsi="Arial" w:cs="Arial"/>
        </w:rPr>
        <w:instrText>ADDIN CSL_CITATION {"citationItems":[{"id":"ITEM-1","itemData":{"ISSN":"2089-5364","abstract":"The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Pendidikan","id":"ITEM-1","issue":"18","issued":{"date-parts":[["2023"]]},"page":"143-154","title":"Pengaruh Celebrity Endorser, Brand Image Dan Online Customer Review Terhadap Keputusan Pembelian Produk Erigo Di E-Commerce Shopee (Studi Kasus Masyarakat Kabupaten Bekasi)","type":"article-journal","volume":"9"},"uris":["http://www.mendeley.com/documents/?uuid=987ff27d-02bd-4b87-9821-baf7ed0c82c0"]}],"mendeley":{"formattedCitation":"(Gabriella &amp; Hutauruk, 2023)","plainTextFormattedCitation":"(Gabriella &amp; Hutauruk, 2023)","previouslyFormattedCitation":"(Gabriella &amp; Hutauruk, 2023)"},"properties":{"noteIndex":0},"schema":"https://github.com/citation-style-language/schema/raw/master/csl-citation.json"}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Gabriella &amp; Hutauruk, (2023)</w:t>
      </w:r>
      <w:r w:rsidRPr="00C70FAC">
        <w:rPr>
          <w:rStyle w:val="ReferensiCatatanKaki"/>
          <w:rFonts w:ascii="Arial" w:hAnsi="Arial" w:cs="Arial"/>
        </w:rPr>
        <w:fldChar w:fldCharType="end"/>
      </w:r>
      <w:r w:rsidRPr="00C70FAC">
        <w:rPr>
          <w:rFonts w:ascii="Arial" w:hAnsi="Arial" w:cs="Arial"/>
        </w:rPr>
        <w:t>; and</w:t>
      </w:r>
      <w:r w:rsidRPr="00C70FAC">
        <w:rPr>
          <w:rStyle w:val="ReferensiCatatanKaki"/>
          <w:rFonts w:ascii="Arial" w:hAnsi="Arial" w:cs="Arial"/>
        </w:rPr>
        <w:fldChar w:fldCharType="begin" w:fldLock="1"/>
      </w:r>
      <w:r w:rsidRPr="00C70FAC">
        <w:rPr>
          <w:rFonts w:ascii="Arial" w:hAnsi="Arial" w:cs="Arial"/>
        </w:rPr>
        <w:instrText>ADDIN CSL_CITATION {"citationItems":[{"id":"ITEM-1","itemData":{"DOI":"10.26877/jibeka.v1i1.3","abstract":"This study aims to determine the effect of online customer reviews, online customer ratings, and trust on online purchasing decisions at Shopee. The type of research used is quantitative with non-probability sampling method and a sample of 90 respondents who are FEB students at PGRI University Semarang who have used Shopee. Data analysis in this study is using Multiple Linear Regression. The results show that online customer reviews and online customer ratings have no effect on online purchasing decisions, and trust affects online purchasing decisions at Shopee.","author":[{"dropping-particle":"","family":"Rahmawati","given":"Anna Irma","non-dropping-particle":"","parse-names":false,"suffix":""}],"container-title":"Jurnal Ilmiah Manajemen Bisnis dan Ekonomi Kreatif","id":"ITEM-1","issue":"1","issued":{"date-parts":[["2021"]]},"page":"18-23","title":"Pengaruh Online Customer Review, Online Customer Rating Dan Kepercayaan Terhadap Keputusan Pembelian Online (Studi Kasus Pada Mahasiswa Feb Universitas Pgri Semarang)","type":"article-journal","volume":"1"},"uris":["http://www.mendeley.com/documents/?uuid=a8fee3fd-b000-452b-bf7d-7ada30b5550a"]}],"mendeley":{"formattedCitation":"(A. I. Rahmawati, 2021)","plainTextFormattedCitation":"(A. I. Rahmawati, 2021)","previouslyFormattedCitation":"(A. I. Rahmawati, 2021)"},"properties":{"noteIndex":0},"schema":"https://github.com/citation-style-language/schema/raw/master/csl-citation.json"}</w:instrText>
      </w:r>
      <w:r w:rsidRPr="00C70FAC">
        <w:rPr>
          <w:rStyle w:val="ReferensiCatatanKaki"/>
          <w:rFonts w:ascii="Arial" w:hAnsi="Arial" w:cs="Arial"/>
        </w:rPr>
        <w:fldChar w:fldCharType="separate"/>
      </w:r>
      <w:r w:rsidRPr="00C70FAC">
        <w:rPr>
          <w:rFonts w:ascii="Arial" w:hAnsi="Arial" w:cs="Arial"/>
          <w:bCs/>
          <w:noProof/>
        </w:rPr>
        <w:t xml:space="preserve"> Rahmawati, (2021)</w:t>
      </w:r>
      <w:r w:rsidRPr="00C70FAC">
        <w:rPr>
          <w:rStyle w:val="ReferensiCatatanKaki"/>
          <w:rFonts w:ascii="Arial" w:hAnsi="Arial" w:cs="Arial"/>
        </w:rPr>
        <w:fldChar w:fldCharType="end"/>
      </w:r>
      <w:r w:rsidRPr="00C70FAC">
        <w:rPr>
          <w:rStyle w:val="ReferensiCatatanKaki"/>
          <w:rFonts w:ascii="Arial" w:hAnsi="Arial" w:cs="Arial"/>
        </w:rPr>
        <w:t>,</w:t>
      </w:r>
      <w:r w:rsidRPr="00C70FAC">
        <w:rPr>
          <w:rFonts w:ascii="Arial" w:hAnsi="Arial" w:cs="Arial"/>
        </w:rPr>
        <w:t xml:space="preserve"> based on the results found </w:t>
      </w:r>
      <w:r w:rsidRPr="00C70FAC">
        <w:rPr>
          <w:rFonts w:ascii="Arial" w:hAnsi="Arial" w:cs="Arial"/>
          <w:i/>
          <w:iCs/>
        </w:rPr>
        <w:t>Online Customer Reviews</w:t>
      </w:r>
      <w:r w:rsidRPr="00C70FAC">
        <w:rPr>
          <w:rFonts w:ascii="Arial" w:hAnsi="Arial" w:cs="Arial"/>
        </w:rPr>
        <w:t xml:space="preserve"> has no effect on the purchase decision.</w:t>
      </w:r>
    </w:p>
    <w:bookmarkEnd w:id="4"/>
    <w:p w14:paraId="7625FB4F" w14:textId="77777777" w:rsidR="00C70FAC" w:rsidRDefault="00C70FAC" w:rsidP="00C70FAC">
      <w:pPr>
        <w:jc w:val="both"/>
        <w:rPr>
          <w:rFonts w:ascii="Arial" w:hAnsi="Arial" w:cs="Arial"/>
        </w:rPr>
      </w:pPr>
    </w:p>
    <w:p w14:paraId="5B70F0E6" w14:textId="3D324CE2" w:rsidR="00C70FAC" w:rsidRDefault="00C70FAC" w:rsidP="00C70FAC">
      <w:pPr>
        <w:jc w:val="both"/>
        <w:rPr>
          <w:rFonts w:ascii="Arial" w:hAnsi="Arial" w:cs="Arial"/>
        </w:rPr>
      </w:pPr>
      <w:r w:rsidRPr="00C70FAC">
        <w:rPr>
          <w:rFonts w:ascii="Arial" w:hAnsi="Arial" w:cs="Arial"/>
        </w:rPr>
        <w:t xml:space="preserve">This research develops from research </w:t>
      </w:r>
      <w:r w:rsidRPr="00C70FAC">
        <w:rPr>
          <w:rFonts w:ascii="Arial" w:hAnsi="Arial" w:cs="Arial"/>
        </w:rPr>
        <w:fldChar w:fldCharType="begin" w:fldLock="1"/>
      </w:r>
      <w:r w:rsidRPr="00C70FAC">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C70FAC">
        <w:rPr>
          <w:rFonts w:ascii="Arial" w:hAnsi="Arial" w:cs="Arial"/>
        </w:rPr>
        <w:fldChar w:fldCharType="separate"/>
      </w:r>
      <w:r w:rsidRPr="00C70FAC">
        <w:rPr>
          <w:rFonts w:ascii="Arial" w:hAnsi="Arial" w:cs="Arial"/>
          <w:noProof/>
        </w:rPr>
        <w:t xml:space="preserve">Rahmawati </w:t>
      </w:r>
      <w:r w:rsidR="00EF1E48" w:rsidRPr="001A128B">
        <w:rPr>
          <w:rFonts w:ascii="Arial" w:hAnsi="Arial" w:cs="Arial"/>
          <w:i/>
          <w:iCs/>
          <w:noProof/>
        </w:rPr>
        <w:t>et al</w:t>
      </w:r>
      <w:r w:rsidRPr="00C70FAC">
        <w:rPr>
          <w:rFonts w:ascii="Arial" w:hAnsi="Arial" w:cs="Arial"/>
          <w:noProof/>
        </w:rPr>
        <w:t>., (2022)</w:t>
      </w:r>
      <w:r w:rsidRPr="00C70FAC">
        <w:rPr>
          <w:rFonts w:ascii="Arial" w:hAnsi="Arial" w:cs="Arial"/>
        </w:rPr>
        <w:fldChar w:fldCharType="end"/>
      </w:r>
      <w:r w:rsidRPr="00C70FAC">
        <w:rPr>
          <w:rFonts w:ascii="Arial" w:hAnsi="Arial" w:cs="Arial"/>
        </w:rPr>
        <w:t xml:space="preserve">. By adding a variable </w:t>
      </w:r>
      <w:r w:rsidRPr="00C70FAC">
        <w:rPr>
          <w:rFonts w:ascii="Arial" w:hAnsi="Arial" w:cs="Arial"/>
          <w:i/>
          <w:iCs/>
        </w:rPr>
        <w:t>Online Customer Reviews</w:t>
      </w:r>
      <w:r w:rsidRPr="00C70FAC">
        <w:rPr>
          <w:rFonts w:ascii="Arial" w:hAnsi="Arial" w:cs="Arial"/>
        </w:rPr>
        <w:t xml:space="preserve"> In this study, it is based on changes in consumer behavior in the digital era, where reviews from other customers are one of the main sources of information to make purchases.</w:t>
      </w:r>
    </w:p>
    <w:p w14:paraId="78BAE0AD" w14:textId="77777777" w:rsidR="00C70FAC" w:rsidRDefault="00C70FAC" w:rsidP="00C70FAC">
      <w:pPr>
        <w:jc w:val="both"/>
        <w:rPr>
          <w:rFonts w:ascii="Arial" w:hAnsi="Arial" w:cs="Arial"/>
        </w:rPr>
      </w:pPr>
    </w:p>
    <w:p w14:paraId="51549149" w14:textId="77777777" w:rsidR="00C70FAC" w:rsidRPr="00C70FAC" w:rsidRDefault="00C70FAC" w:rsidP="00C70FAC">
      <w:pPr>
        <w:jc w:val="both"/>
        <w:rPr>
          <w:rFonts w:ascii="Arial" w:hAnsi="Arial" w:cs="Arial"/>
        </w:rPr>
      </w:pPr>
      <w:r w:rsidRPr="00C70FAC">
        <w:rPr>
          <w:rFonts w:ascii="Arial" w:hAnsi="Arial" w:cs="Arial"/>
        </w:rPr>
        <w:t xml:space="preserve">The formulation of the problem in this research is whether </w:t>
      </w:r>
      <w:r w:rsidRPr="00C70FAC">
        <w:rPr>
          <w:rFonts w:ascii="Arial" w:hAnsi="Arial" w:cs="Arial"/>
          <w:i/>
          <w:iCs/>
        </w:rPr>
        <w:t>Brand Ambassador, Website Quality, e-WOM,</w:t>
      </w:r>
      <w:r w:rsidRPr="00C70FAC">
        <w:rPr>
          <w:rFonts w:ascii="Arial" w:hAnsi="Arial" w:cs="Arial"/>
        </w:rPr>
        <w:t xml:space="preserve"> and </w:t>
      </w:r>
      <w:r w:rsidRPr="00C70FAC">
        <w:rPr>
          <w:rFonts w:ascii="Arial" w:hAnsi="Arial" w:cs="Arial"/>
          <w:i/>
          <w:iCs/>
        </w:rPr>
        <w:t>Online Customer Review</w:t>
      </w:r>
      <w:r w:rsidRPr="00C70FAC">
        <w:rPr>
          <w:rFonts w:ascii="Arial" w:hAnsi="Arial" w:cs="Arial"/>
        </w:rPr>
        <w:t xml:space="preserve"> have a positive effect on purchasing decisions for Generation Z. The purpose of this research is to analyze the influence of </w:t>
      </w:r>
      <w:r w:rsidRPr="00C70FAC">
        <w:rPr>
          <w:rFonts w:ascii="Arial" w:hAnsi="Arial" w:cs="Arial"/>
          <w:i/>
          <w:iCs/>
        </w:rPr>
        <w:t xml:space="preserve">Brand Ambassador, </w:t>
      </w:r>
      <w:r w:rsidRPr="00C70FAC">
        <w:rPr>
          <w:rFonts w:ascii="Arial" w:hAnsi="Arial" w:cs="Arial"/>
        </w:rPr>
        <w:t xml:space="preserve"> Website Quality</w:t>
      </w:r>
      <w:r w:rsidRPr="00C70FAC">
        <w:rPr>
          <w:rFonts w:ascii="Arial" w:hAnsi="Arial" w:cs="Arial"/>
          <w:i/>
          <w:iCs/>
        </w:rPr>
        <w:t xml:space="preserve">, e-WOM, </w:t>
      </w:r>
      <w:r w:rsidRPr="00C70FAC">
        <w:rPr>
          <w:rFonts w:ascii="Arial" w:hAnsi="Arial" w:cs="Arial"/>
        </w:rPr>
        <w:t xml:space="preserve">and </w:t>
      </w:r>
      <w:r w:rsidRPr="00C70FAC">
        <w:rPr>
          <w:rFonts w:ascii="Arial" w:hAnsi="Arial" w:cs="Arial"/>
          <w:i/>
          <w:iCs/>
        </w:rPr>
        <w:t>Online Customer Review</w:t>
      </w:r>
      <w:r w:rsidRPr="00C70FAC">
        <w:rPr>
          <w:rFonts w:ascii="Arial" w:hAnsi="Arial" w:cs="Arial"/>
        </w:rPr>
        <w:t xml:space="preserve"> which have a positive effect on Gen Z's purchasing choices on Shopee.</w:t>
      </w:r>
    </w:p>
    <w:p w14:paraId="5BF174E4" w14:textId="77777777" w:rsidR="00751F80" w:rsidRDefault="00751F80" w:rsidP="00650FF8">
      <w:pPr>
        <w:rPr>
          <w:rFonts w:ascii="Arial" w:hAnsi="Arial" w:cs="Arial"/>
          <w:b/>
          <w:bCs/>
        </w:rPr>
      </w:pPr>
    </w:p>
    <w:p w14:paraId="591E3328" w14:textId="77777777" w:rsidR="00751F80" w:rsidRPr="00FB3A86" w:rsidRDefault="00751F80" w:rsidP="00751F80">
      <w:pPr>
        <w:pStyle w:val="AbstHead"/>
        <w:spacing w:after="0"/>
        <w:jc w:val="both"/>
        <w:rPr>
          <w:rFonts w:ascii="Arial" w:hAnsi="Arial" w:cs="Arial"/>
        </w:rPr>
      </w:pPr>
      <w:r>
        <w:rPr>
          <w:rFonts w:ascii="Arial" w:hAnsi="Arial" w:cs="Arial"/>
        </w:rPr>
        <w:t>2. Materials and methods</w:t>
      </w:r>
    </w:p>
    <w:p w14:paraId="769D67AF" w14:textId="77777777" w:rsidR="00751F80" w:rsidRDefault="00751F80" w:rsidP="00751F80">
      <w:pPr>
        <w:jc w:val="both"/>
        <w:rPr>
          <w:rFonts w:ascii="Times New Roman" w:hAnsi="Times New Roman"/>
          <w:b/>
          <w:bCs/>
          <w:sz w:val="24"/>
          <w:szCs w:val="24"/>
        </w:rPr>
      </w:pPr>
      <w:r w:rsidRPr="00C30A0F">
        <w:rPr>
          <w:rFonts w:ascii="Arial" w:hAnsi="Arial" w:cs="Arial"/>
          <w:b/>
          <w:caps/>
          <w:sz w:val="22"/>
        </w:rPr>
        <w:t xml:space="preserve">2.1 </w:t>
      </w:r>
      <w:r w:rsidRPr="00BD43B0">
        <w:rPr>
          <w:rFonts w:ascii="Arial" w:hAnsi="Arial" w:cs="Arial"/>
          <w:b/>
          <w:bCs/>
          <w:sz w:val="22"/>
          <w:szCs w:val="22"/>
        </w:rPr>
        <w:t>Consumer Behavior Theory</w:t>
      </w:r>
    </w:p>
    <w:p w14:paraId="0F9FA2D5" w14:textId="77777777" w:rsidR="00751F80" w:rsidRPr="00747EEE" w:rsidRDefault="00751F80" w:rsidP="00751F80">
      <w:pPr>
        <w:jc w:val="both"/>
        <w:rPr>
          <w:rFonts w:ascii="Times New Roman" w:hAnsi="Times New Roman"/>
          <w:b/>
          <w:bCs/>
          <w:sz w:val="24"/>
          <w:szCs w:val="24"/>
        </w:rPr>
      </w:pPr>
    </w:p>
    <w:p w14:paraId="7A367B66" w14:textId="77777777" w:rsidR="00751F80" w:rsidRPr="00747EEE" w:rsidRDefault="00751F80" w:rsidP="00751F80">
      <w:pPr>
        <w:jc w:val="both"/>
        <w:rPr>
          <w:rFonts w:ascii="Arial" w:hAnsi="Arial" w:cs="Arial"/>
        </w:rPr>
      </w:pPr>
      <w:r w:rsidRPr="00747EEE">
        <w:rPr>
          <w:rFonts w:ascii="Arial" w:hAnsi="Arial" w:cs="Arial"/>
        </w:rPr>
        <w:t xml:space="preserve">Consumer behavior is an individual, group, or organization in determining buyer choices, utilizing, and disposing of goods, services or experiences that can help meet their needs and desires </w:t>
      </w:r>
      <w:r w:rsidRPr="00747EEE">
        <w:rPr>
          <w:rFonts w:ascii="Arial" w:hAnsi="Arial" w:cs="Arial"/>
        </w:rPr>
        <w:fldChar w:fldCharType="begin" w:fldLock="1"/>
      </w:r>
      <w:r w:rsidRPr="00747EEE">
        <w:rPr>
          <w:rFonts w:ascii="Arial" w:hAnsi="Arial" w:cs="Arial"/>
        </w:rPr>
        <w:instrText>ADDIN CSL_CITATION {"citationItems":[{"id":"ITEM-1","itemData":{"author":[{"dropping-particle":"","family":"kotler philip dan armstrong gary","given":"","non-dropping-particle":"","parse-names":false,"suffix":""}],"id":"ITEM-1","issued":{"date-parts":[["2008"]]},"title":"prinsip-prinsip pemasaran","type":"article"},"uris":["http://www.mendeley.com/documents/?uuid=c8e1d885-7af2-4bd6-b29a-e8efc668e4c9"]}],"mendeley":{"formattedCitation":"(kotler philip dan armstrong gary, 2008)","plainTextFormattedCitation":"(kotler philip dan armstrong gary, 2008)","previouslyFormattedCitation":"(kotler philip dan armstrong gary, 2008)"},"properties":{"noteIndex":0},"schema":"https://github.com/citation-style-language/schema/raw/master/csl-citation.json"}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(Kotler &amp; Armstrong, 2008)</w:t>
      </w:r>
      <w:r w:rsidRPr="00747EEE">
        <w:rPr>
          <w:rFonts w:ascii="Arial" w:hAnsi="Arial" w:cs="Arial"/>
        </w:rPr>
        <w:fldChar w:fldCharType="end"/>
      </w:r>
      <w:r w:rsidRPr="00747EEE">
        <w:rPr>
          <w:rFonts w:ascii="Arial" w:hAnsi="Arial" w:cs="Arial"/>
        </w:rPr>
        <w:t xml:space="preserve">. According to </w:t>
      </w:r>
      <w:r w:rsidRPr="00747EEE">
        <w:rPr>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Neisser, (1967)</w:t>
      </w:r>
      <w:r w:rsidRPr="00747EEE">
        <w:rPr>
          <w:rFonts w:ascii="Arial" w:hAnsi="Arial" w:cs="Arial"/>
        </w:rPr>
        <w:fldChar w:fldCharType="end"/>
      </w:r>
      <w:r w:rsidRPr="00747EEE">
        <w:rPr>
          <w:rFonts w:ascii="Arial" w:hAnsi="Arial" w:cs="Arial"/>
        </w:rPr>
        <w:t>, which states that a person's perception is influenced not only by stimuli from the environment, but also by the cognitive schemas or structures that already exist in the individual's mind. Thus, cognitive processes always occur in the context of interactions between one's environment and internal experiences.</w:t>
      </w:r>
    </w:p>
    <w:p w14:paraId="7D1084DF" w14:textId="77777777" w:rsidR="00751F80" w:rsidRDefault="00751F80" w:rsidP="00650FF8">
      <w:pPr>
        <w:rPr>
          <w:rFonts w:ascii="Arial" w:hAnsi="Arial" w:cs="Arial"/>
          <w:b/>
          <w:bCs/>
        </w:rPr>
      </w:pPr>
    </w:p>
    <w:p w14:paraId="7DC66282" w14:textId="77777777" w:rsidR="00751F80" w:rsidRPr="00747EEE" w:rsidRDefault="00751F80" w:rsidP="00751F80">
      <w:pPr>
        <w:jc w:val="both"/>
        <w:rPr>
          <w:rFonts w:ascii="Arial" w:hAnsi="Arial" w:cs="Arial"/>
        </w:rPr>
      </w:pPr>
      <w:r w:rsidRPr="00747EEE">
        <w:rPr>
          <w:rFonts w:ascii="Arial" w:hAnsi="Arial" w:cs="Arial"/>
        </w:rPr>
        <w:t xml:space="preserve">Cognitive theory describes the psychological processes that affect the way a person thinks, understands, and evaluates an event. In the context of purchases, consumers consider aspects such as price, quality, and benefits before deciding. This process includes attention, understanding, experience, evaluation, and decision-making in purchasing </w:t>
      </w:r>
      <w:r w:rsidRPr="00747EEE">
        <w:rPr>
          <w:rStyle w:val="ReferensiCatatanKaki"/>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noProof/>
        </w:rPr>
        <w:t>(Neisser, 1967)</w:t>
      </w:r>
      <w:r w:rsidRPr="00747EEE">
        <w:rPr>
          <w:rStyle w:val="ReferensiCatatanKaki"/>
          <w:rFonts w:ascii="Arial" w:hAnsi="Arial" w:cs="Arial"/>
        </w:rPr>
        <w:fldChar w:fldCharType="end"/>
      </w:r>
      <w:r w:rsidRPr="00747EEE">
        <w:rPr>
          <w:rFonts w:ascii="Arial" w:hAnsi="Arial" w:cs="Arial"/>
        </w:rPr>
        <w:t xml:space="preserve">. Cognitive theory encompasses three main processes: 1) seeking information from the environment to form understanding, 2) integrating information to assess and select products, and 3) recall information to support judgment. This process is important in consumer decision-making </w:t>
      </w:r>
      <w:r w:rsidRPr="00747EEE">
        <w:rPr>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(Neisser, 1967)</w:t>
      </w:r>
      <w:r w:rsidRPr="00747EEE">
        <w:rPr>
          <w:rFonts w:ascii="Arial" w:hAnsi="Arial" w:cs="Arial"/>
        </w:rPr>
        <w:fldChar w:fldCharType="end"/>
      </w:r>
      <w:r w:rsidRPr="00747EEE">
        <w:rPr>
          <w:rFonts w:ascii="Arial" w:hAnsi="Arial" w:cs="Arial"/>
          <w:noProof/>
        </w:rPr>
        <w:t>.</w:t>
      </w:r>
    </w:p>
    <w:p w14:paraId="3EBE0D0A" w14:textId="77777777" w:rsidR="00751F80" w:rsidRDefault="00751F80" w:rsidP="00751F80">
      <w:pPr>
        <w:pStyle w:val="Body"/>
        <w:spacing w:after="0"/>
        <w:rPr>
          <w:rFonts w:ascii="Arial" w:hAnsi="Arial" w:cs="Arial"/>
          <w:b/>
          <w:sz w:val="22"/>
        </w:rPr>
      </w:pPr>
    </w:p>
    <w:p w14:paraId="1C06FD32" w14:textId="77777777" w:rsidR="00751F80" w:rsidRPr="00747EEE" w:rsidRDefault="00751F80" w:rsidP="00751F80">
      <w:pPr>
        <w:jc w:val="both"/>
        <w:rPr>
          <w:rFonts w:ascii="Times New Roman" w:hAnsi="Times New Roman"/>
          <w:b/>
          <w:bCs/>
          <w:sz w:val="24"/>
          <w:szCs w:val="24"/>
        </w:rPr>
      </w:pPr>
      <w:r>
        <w:rPr>
          <w:rFonts w:ascii="Arial" w:hAnsi="Arial" w:cs="Arial"/>
          <w:b/>
          <w:sz w:val="22"/>
        </w:rPr>
        <w:t xml:space="preserve">2.2 </w:t>
      </w:r>
      <w:r w:rsidRPr="00747EEE">
        <w:rPr>
          <w:rFonts w:ascii="Arial" w:hAnsi="Arial" w:cs="Arial"/>
          <w:b/>
          <w:bCs/>
          <w:sz w:val="22"/>
          <w:szCs w:val="22"/>
        </w:rPr>
        <w:t>Brand Ambassador to the purchase decision</w:t>
      </w:r>
    </w:p>
    <w:p w14:paraId="532C225B" w14:textId="77777777" w:rsidR="00751F80" w:rsidRDefault="00751F80" w:rsidP="00751F80">
      <w:pPr>
        <w:jc w:val="both"/>
        <w:rPr>
          <w:rFonts w:ascii="Arial" w:hAnsi="Arial" w:cs="Arial"/>
          <w:bCs/>
        </w:rPr>
      </w:pPr>
    </w:p>
    <w:p w14:paraId="5F2EE9EE" w14:textId="5666DBB7" w:rsidR="00751F80" w:rsidRPr="00747EEE" w:rsidRDefault="00751F80" w:rsidP="00751F80">
      <w:pPr>
        <w:jc w:val="both"/>
        <w:rPr>
          <w:rFonts w:ascii="Arial" w:eastAsiaTheme="minorEastAsia" w:hAnsi="Arial" w:cs="Arial"/>
        </w:rPr>
      </w:pPr>
      <w:r w:rsidRPr="00747EEE">
        <w:rPr>
          <w:rFonts w:ascii="Arial" w:hAnsi="Arial" w:cs="Arial"/>
        </w:rPr>
        <w:t xml:space="preserve">Brand ambassadors are often referred to as brand advocates in using celebrities and are chosen alternately. Celebrities play a role as a psychological factor that can have an impact on buyers' views and beliefs towards certain items </w:t>
      </w:r>
      <w:r w:rsidRPr="00747EEE">
        <w:rPr>
          <w:rStyle w:val="ReferensiCatatanKaki"/>
          <w:rFonts w:ascii="Arial" w:hAnsi="Arial" w:cs="Arial"/>
        </w:rPr>
        <w:fldChar w:fldCharType="begin" w:fldLock="1"/>
      </w:r>
      <w:r w:rsidRPr="00747EEE">
        <w:rPr>
          <w:rFonts w:ascii="Arial" w:hAnsi="Arial" w:cs="Arial"/>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population.","author":[{"dropping-particle":"","family":"Ramadhan","given":"Ilham","non-dropping-particle":"","parse-names":false,"suffix":""},{"dropping-particle":"","family":"Saputri","given":"Marheni Eka","non-dropping-particle":"","parse-names":false,"suffix":""}],"id":"ITEM-1","issue":"1","issued":{"date-parts":[["2021"]]},"page":"6","title":"Pengaruh Cristiano Ronaldo sebagai Brand Ambassador Terhadap Keputusan Pembelian pada E-Commerce Shopee","type":"article-journal","volume":"8"},"uris":["http://www.mendeley.com/documents/?uuid=5595594b-fd5b-4d87-ae0c-a8a2c037e6da"]}],"mendeley":{"formattedCitation":"(Ramadhan &amp; Saputri, 2021)","plainTextFormattedCitation":"(Ramadhan &amp; Saputri, 2021)","previouslyFormattedCitation":"(Ramadhan &amp; Saputri, 2021)"},"properties":{"noteIndex":0},"schema":"https://github.com/citation-style-language/schema/raw/master/csl-citation.json"}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bCs/>
          <w:noProof/>
        </w:rPr>
        <w:t>(Ramadhan &amp; Saputri, 2021)</w:t>
      </w:r>
      <w:r w:rsidRPr="00747EEE">
        <w:rPr>
          <w:rStyle w:val="ReferensiCatatanKaki"/>
          <w:rFonts w:ascii="Arial" w:hAnsi="Arial" w:cs="Arial"/>
        </w:rPr>
        <w:fldChar w:fldCharType="end"/>
      </w:r>
      <w:r w:rsidRPr="00747EEE">
        <w:rPr>
          <w:rFonts w:ascii="Arial" w:hAnsi="Arial" w:cs="Arial"/>
        </w:rPr>
        <w:t xml:space="preserve">. Brand ambassadors play a role in attracting interest and influencing consumer choices as a reference and trendsetters. Choosing the right brand ambassador can drive purchasing decisions through influence </w:t>
      </w:r>
      <w:r w:rsidR="009E195D" w:rsidRPr="00C70FAC">
        <w:rPr>
          <w:rFonts w:ascii="Arial" w:hAnsi="Arial" w:cs="Arial"/>
        </w:rPr>
        <w:fldChar w:fldCharType="begin" w:fldLock="1"/>
      </w:r>
      <w:r w:rsidR="009E195D" w:rsidRPr="00C70FAC">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009E195D" w:rsidRPr="00C70FAC">
        <w:rPr>
          <w:rFonts w:ascii="Arial" w:hAnsi="Arial" w:cs="Arial"/>
        </w:rPr>
        <w:fldChar w:fldCharType="separate"/>
      </w:r>
      <w:r w:rsidR="009E195D" w:rsidRPr="001A128B">
        <w:rPr>
          <w:rFonts w:ascii="Arial" w:hAnsi="Arial" w:cs="Arial"/>
          <w:i/>
          <w:iCs/>
          <w:noProof/>
        </w:rPr>
        <w:t>Aryanto et al</w:t>
      </w:r>
      <w:r w:rsidR="009E195D" w:rsidRPr="00C70FAC">
        <w:rPr>
          <w:rFonts w:ascii="Arial" w:hAnsi="Arial" w:cs="Arial"/>
          <w:noProof/>
        </w:rPr>
        <w:t>., (2024)</w:t>
      </w:r>
      <w:r w:rsidR="009E195D" w:rsidRPr="00C70FAC">
        <w:rPr>
          <w:rFonts w:ascii="Arial" w:hAnsi="Arial" w:cs="Arial"/>
        </w:rPr>
        <w:fldChar w:fldCharType="end"/>
      </w:r>
      <w:r w:rsidR="009E195D" w:rsidRPr="00C70FAC">
        <w:rPr>
          <w:rFonts w:ascii="Arial" w:hAnsi="Arial" w:cs="Arial"/>
        </w:rPr>
        <w:t>.</w:t>
      </w:r>
      <w:r w:rsidRPr="00747EEE">
        <w:rPr>
          <w:rFonts w:ascii="Arial" w:hAnsi="Arial" w:cs="Arial"/>
        </w:rPr>
        <w:t xml:space="preserve"> According to </w:t>
      </w:r>
      <w:r w:rsidRPr="00747EEE">
        <w:rPr>
          <w:rFonts w:ascii="Arial" w:hAnsi="Arial" w:cs="Arial"/>
        </w:rPr>
        <w:fldChar w:fldCharType="begin" w:fldLock="1"/>
      </w:r>
      <w:r w:rsidRPr="00747EEE">
        <w:rPr>
          <w:rFonts w:ascii="Arial" w:hAnsi="Arial" w:cs="Arial"/>
        </w:rPr>
        <w:instrText>ADDIN CSL_CITATION {"citationItems":[{"id":"ITEM-1","itemData":{"ISSN":"2303-1174","abstract":"The purpose of this research is to find out the role of brand ambassadors on consumer purchase decision on Tokopedia marketplace. This research used Qualitative method and there were 15 informants who are domicile in North Sulawesi and confirmed to be affected by the ambassadors, they have been interviewed in order to get the result by using VisCAP (Visibility, Credibility, Attraction, and Power) Model by Rossiter and Percy as the indicators. This research shows that mostly the informants bought products on Tokopedia because of the Power, Attraction, and Credibility of the brand ambassadors, and none of them is being affected by the Visibility. To make it more specific, the informants bought things from Tokopedia to get the limited photo card of the brand ambassadors and to support their idol as the loyal fans (Power), they also bought things from Tokopedia because they find the brand ambassadors attractive (Attraction), and the last one, they bought products from Tokopedia because the brand ambassadors are professional in delivering the massage and pursuing the consumer to buy from Tokopedia (Credibility).","author":[{"dropping-particle":"","family":"Timpal","given":"Risania S","non-dropping-particle":"","parse-names":false,"suffix":""},{"dropping-particle":"","family":"Massie","given":"James D D","non-dropping-particle":"","parse-names":false,"suffix":""},{"dropping-particle":"","family":"Pandowo","given":"Merinda H C","non-dropping-particle":"","parse-names":false,"suffix":""}],"container-title":"Jurnal EMBA","id":"ITEM-1","issue":"3","issued":{"date-parts":[["2022"]]},"page":"652-659","title":"the Role of Brand Ambassadors on Consumer Purchase Decision on Tokopedia Marketplace Peran Duta Merek Dalam Keputusan Pembelian Pembeli Di Lokapasar Tokopedia","type":"article-journal","volume":"10"},"uris":["http://www.mendeley.com/documents/?uuid=57f9d24c-056d-4c15-92b3-b2c05e1235ea"]}],"mendeley":{"formattedCitation":"(Timpal et al., 2022)","plainTextFormattedCitation":"(Timpal et al., 2022)","previouslyFormattedCitation":"(Timpal et al., 2022)"},"properties":{"noteIndex":0},"schema":"https://github.com/citation-style-language/schema/raw/master/csl-citation.json"}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 xml:space="preserve">Timpal </w:t>
      </w:r>
      <w:r w:rsidR="00EF1E48" w:rsidRPr="001A128B">
        <w:rPr>
          <w:rFonts w:ascii="Arial" w:hAnsi="Arial" w:cs="Arial"/>
          <w:i/>
          <w:iCs/>
          <w:noProof/>
        </w:rPr>
        <w:t>et al</w:t>
      </w:r>
      <w:r w:rsidRPr="00747EEE">
        <w:rPr>
          <w:rFonts w:ascii="Arial" w:hAnsi="Arial" w:cs="Arial"/>
          <w:noProof/>
        </w:rPr>
        <w:t>., (2022)</w:t>
      </w:r>
      <w:r w:rsidRPr="00747EEE">
        <w:rPr>
          <w:rFonts w:ascii="Arial" w:hAnsi="Arial" w:cs="Arial"/>
        </w:rPr>
        <w:fldChar w:fldCharType="end"/>
      </w:r>
      <w:r w:rsidRPr="00747EEE">
        <w:rPr>
          <w:rFonts w:ascii="Arial" w:hAnsi="Arial" w:cs="Arial"/>
        </w:rPr>
        <w:t>, the brand ambassador indicators are,</w:t>
      </w:r>
      <w:r w:rsidRPr="00747EEE">
        <w:rPr>
          <w:rFonts w:ascii="Arial" w:eastAsiaTheme="minorEastAsia" w:hAnsi="Arial" w:cs="Arial"/>
        </w:rPr>
        <w:t xml:space="preserve"> Visibility, Credibility, Attraction, Power.</w:t>
      </w:r>
    </w:p>
    <w:p w14:paraId="25D12661" w14:textId="77777777" w:rsidR="00751F80" w:rsidRPr="00747EEE" w:rsidRDefault="00751F80" w:rsidP="00751F80">
      <w:pPr>
        <w:jc w:val="both"/>
        <w:rPr>
          <w:rFonts w:ascii="Arial" w:hAnsi="Arial" w:cs="Arial"/>
        </w:rPr>
      </w:pPr>
    </w:p>
    <w:p w14:paraId="63BA25B0" w14:textId="77777777" w:rsidR="00751F80" w:rsidRPr="00747EEE" w:rsidRDefault="00751F80" w:rsidP="00751F80">
      <w:pPr>
        <w:pStyle w:val="Body"/>
        <w:spacing w:after="0"/>
        <w:rPr>
          <w:rFonts w:ascii="Arial" w:hAnsi="Arial" w:cs="Arial"/>
        </w:rPr>
      </w:pPr>
      <w:r w:rsidRPr="00747EEE">
        <w:rPr>
          <w:rFonts w:ascii="Arial" w:hAnsi="Arial" w:cs="Arial"/>
        </w:rPr>
        <w:t xml:space="preserve">In the context of cognitive theory according to </w:t>
      </w:r>
      <w:r w:rsidRPr="00747EEE">
        <w:rPr>
          <w:rFonts w:ascii="Arial" w:hAnsi="Arial" w:cs="Arial"/>
          <w:noProof/>
        </w:rPr>
        <w:fldChar w:fldCharType="begin" w:fldLock="1"/>
      </w:r>
      <w:r w:rsidRPr="00747EEE">
        <w:rPr>
          <w:rFonts w:ascii="Arial" w:hAnsi="Arial" w:cs="Arial"/>
          <w:noProof/>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noProof/>
        </w:rPr>
        <w:fldChar w:fldCharType="separate"/>
      </w:r>
      <w:r w:rsidRPr="00747EEE">
        <w:rPr>
          <w:rFonts w:ascii="Arial" w:hAnsi="Arial" w:cs="Arial"/>
          <w:noProof/>
        </w:rPr>
        <w:t>Neisser, (1967)</w:t>
      </w:r>
      <w:r w:rsidRPr="00747EEE">
        <w:rPr>
          <w:rFonts w:ascii="Arial" w:hAnsi="Arial" w:cs="Arial"/>
          <w:noProof/>
        </w:rPr>
        <w:fldChar w:fldCharType="end"/>
      </w:r>
      <w:r w:rsidRPr="00747EEE">
        <w:rPr>
          <w:rFonts w:ascii="Arial" w:hAnsi="Arial" w:cs="Arial"/>
        </w:rPr>
        <w:t xml:space="preserve">, </w:t>
      </w:r>
      <w:r w:rsidRPr="00747EEE">
        <w:rPr>
          <w:rFonts w:ascii="Arial" w:hAnsi="Arial" w:cs="Arial"/>
          <w:i/>
          <w:iCs/>
        </w:rPr>
        <w:t>Brand ambassador</w:t>
      </w:r>
      <w:r w:rsidRPr="00747EEE">
        <w:rPr>
          <w:rFonts w:ascii="Arial" w:hAnsi="Arial" w:cs="Arial"/>
        </w:rPr>
        <w:t xml:space="preserve"> plays an important role in shaping consumer perceptions, attitudes, and decisions. As an external stimulus, </w:t>
      </w:r>
      <w:r w:rsidRPr="00747EEE">
        <w:rPr>
          <w:rFonts w:ascii="Arial" w:hAnsi="Arial" w:cs="Arial"/>
          <w:i/>
          <w:iCs/>
        </w:rPr>
        <w:t>Brand Ambassador</w:t>
      </w:r>
      <w:r w:rsidRPr="00747EEE">
        <w:rPr>
          <w:rFonts w:ascii="Arial" w:hAnsi="Arial" w:cs="Arial"/>
        </w:rPr>
        <w:t xml:space="preserve"> can influence consumer cognition through persuasive communication, making information easier to understand. This helps to form an emotional connection between the consumer and the brand.</w:t>
      </w:r>
    </w:p>
    <w:p w14:paraId="7744B198" w14:textId="77777777" w:rsidR="00751F80" w:rsidRPr="00747EEE" w:rsidRDefault="00751F80" w:rsidP="00751F80">
      <w:pPr>
        <w:pStyle w:val="Body"/>
        <w:spacing w:after="0"/>
        <w:rPr>
          <w:rFonts w:ascii="Arial" w:hAnsi="Arial" w:cs="Arial"/>
        </w:rPr>
      </w:pPr>
    </w:p>
    <w:p w14:paraId="215DFA33" w14:textId="57B73D30" w:rsidR="00751F80" w:rsidRPr="00747EEE" w:rsidRDefault="00751F80" w:rsidP="00751F80">
      <w:pPr>
        <w:jc w:val="both"/>
        <w:rPr>
          <w:rFonts w:ascii="Arial" w:hAnsi="Arial" w:cs="Arial"/>
        </w:rPr>
      </w:pPr>
      <w:r w:rsidRPr="00747EEE">
        <w:rPr>
          <w:rFonts w:ascii="Arial" w:hAnsi="Arial" w:cs="Arial"/>
        </w:rPr>
        <w:t xml:space="preserve">Research conducted by </w:t>
      </w:r>
      <w:r w:rsidRPr="00747EEE">
        <w:rPr>
          <w:rStyle w:val="ReferensiCatatanKaki"/>
          <w:rFonts w:ascii="Arial" w:hAnsi="Arial" w:cs="Arial"/>
        </w:rPr>
        <w:fldChar w:fldCharType="begin" w:fldLock="1"/>
      </w:r>
      <w:r w:rsidRPr="00747EEE">
        <w:rPr>
          <w:rFonts w:ascii="Arial" w:hAnsi="Arial" w:cs="Arial"/>
        </w:rPr>
        <w:instrText>ADDIN CSL_CITATION {"citationItems":[{"id":"ITEM-1","itemData":{"DOI":"10.51804/iej.v2i2.764","abstract":"Pada zaman modern sekarang ini, dan juga perkembangan teknologi yang semakin maju dari tahun ke tahun membawa dampak positif serta negatif bagi kebanyakan masyarakat dalam berbagai aspek kehidupan. Fenomena ini memiliki dampak positif yaitu dengan berbagai kemudahan dalam melakukan berbagai aktivitas yang di inginkan dan dibutuhkan oleh masyarakat. Contohnya melakukan kegiatan berbelanja, kegiatan ini bisa dilakukan dimanapun dan kapanpun dengan adanya perkembangan teknologi yakni, melalui media internet atau biasa disebut online shop. Oleh karena itu, peneliti mempunyai tujuan untuk meneliti Pengaruh Brand Ambassador Boyband BTS dan Kepercayaan Terhadap Keputusan Pembelian di Tokopedia. Penelitian ini di lakukan pada mahasiswa/i fakultas ekonomi di Universitas Ma’arif Hasyim Latif Sidoarjo dengan populasi berjumlah 669 mahasiswa. Metode pengambilan sampel adalah sampling jenuh yang berarti seluruh populasi dijadikan sampel , yang telah menggunakan aplikasi tokopedia yakni berjumlah 73 mahasiswa. Teknik analisis data yang di gunakan yakni, analisis regresi linier berganda dengan penggunaan program komputer SPSS versi 21.0 . Dari hasil analisis data pada penelitian tersebut, maka dapat disimpulkan bahwa variabel brand ambassador secara parsial berpengaruh positif dan signifikan terhadap keputusan pembelian. Untuk hasil dari analisa nilai koefisien determinasi (R2) adalah 0,374, yakni kedua variabel brand ambassador, dan kepercayaan bersama-sama (simultan) memberi kontribusi 37,4% terhadap keputusan pembelian, sedangkan 62,6 % yaitu pengaruh yang di miliki oleh variabel lain yang bukan termasuk dalam penelitian ini.","author":[{"dropping-particle":"","family":"Lailiya","given":"Nisfatul","non-dropping-particle":"","parse-names":false,"suffix":""}],"container-title":"IQTISHADequity jurnal MANAJEMEN","id":"ITEM-1","issue":"2","issued":{"date-parts":[["2020"]]},"page":"113","title":"Pengaruh Brand Ambassador Dan Kepercayaan Terhadap Keputusan Pembelian Di Tokopedia","type":"article-journal","volume":"2"},"uris":["http://www.mendeley.com/documents/?uuid=77904b2e-2d6f-4081-9479-f4788843713f"]}],"mendeley":{"formattedCitation":"(Lailiya, 2020)","plainTextFormattedCitation":"(Lailiya, 2020)","previouslyFormattedCitation":"(Lailiya, 2020)"},"properties":{"noteIndex":0},"schema":"https://github.com/citation-style-language/schema/raw/master/csl-citation.json"}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noProof/>
        </w:rPr>
        <w:t>Lailiya, (2020)</w:t>
      </w:r>
      <w:r w:rsidRPr="00747EEE">
        <w:rPr>
          <w:rStyle w:val="ReferensiCatatanKaki"/>
          <w:rFonts w:ascii="Arial" w:hAnsi="Arial" w:cs="Arial"/>
        </w:rPr>
        <w:fldChar w:fldCharType="end"/>
      </w:r>
      <w:r w:rsidRPr="00747EEE">
        <w:rPr>
          <w:rFonts w:ascii="Arial" w:hAnsi="Arial" w:cs="Arial"/>
        </w:rPr>
        <w:t xml:space="preserve">; </w:t>
      </w:r>
      <w:r w:rsidRPr="00747EEE">
        <w:rPr>
          <w:rStyle w:val="ReferensiCatatanKaki"/>
          <w:rFonts w:ascii="Arial" w:hAnsi="Arial" w:cs="Arial"/>
        </w:rPr>
        <w:fldChar w:fldCharType="begin" w:fldLock="1"/>
      </w:r>
      <w:r w:rsidRPr="00747EEE">
        <w:rPr>
          <w:rFonts w:ascii="Arial" w:hAnsi="Arial" w:cs="Arial"/>
        </w:rPr>
        <w:instrText>ADDIN CSL_CITATION {"citationItems":[{"id":"ITEM-1","itemData":{"DOI":"10.1051/shsconf/20207601023","abstract":"Cosmetics industry growth development in Indonesia was improving up to 20 % or four times compared to national economy growth. The cosmetics industry was one of the leading sectors. Lots of cosmetic industry was using the public figure as their advertisement tool to affect the consumers. The selection of public figures as brand ambassadors to build brand image and brand awareness had the goal of affecting people in their purchase decision. The object in this research was Pantene shampoo. Data collection in the research was done with distributing surveys. The sample in this research was 100 respondents, using a purposing sampling method and using partial least square as a statistic processing tool. Based on the result and analysis, the brand ambassador that Pantene shampoo was using had a significant effect on brand awareness. Brand ambassador Pantene had a significant effect on brand image, brand awareness. Brand ambassador and brand image also had a significant effect on the consumer's purchase decision. This research was meant to contribute to selecting public figures as brand ambassador that was used by the company in producing Pantene shampoo had been suitable with the Surabaya’s people desire.","author":[{"dropping-particle":"","family":"Dewi Sari","given":"Luh Gede Permata","non-dropping-particle":"","parse-names":false,"suffix":""},{"dropping-particle":"","family":"Edyanto","given":"Natasya","non-dropping-particle":"","parse-names":false,"suffix":""},{"dropping-particle":"","family":"Siagian","given":"Hotlan","non-dropping-particle":"","parse-names":false,"suffix":""}],"container-title":"SHS Web of Conferences","id":"ITEM-1","issued":{"date-parts":[["2020"]]},"page":"01023","title":"The Effect of Brand Ambassador, Brand Image, and Brand Awareness on Purchase Decision of Pantene Shampoo in Surabaya, Indonesia","type":"article-journal","volume":"76"},"uris":["http://www.mendeley.com/documents/?uuid=1a700b7d-402d-4605-8752-de0a771b1e66"]}],"mendeley":{"formattedCitation":"(Dewi Sari et al., 2020)","plainTextFormattedCitation":"(Dewi Sari et al., 2020)","previouslyFormattedCitation":"(Dewi Sari et al., 2020)"},"properties":{"noteIndex":0},"schema":"https://github.com/citation-style-language/schema/raw/master/csl-citation.json"}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noProof/>
        </w:rPr>
        <w:t xml:space="preserve">Goddess </w:t>
      </w:r>
      <w:r w:rsidR="00EF1E48" w:rsidRPr="001A128B">
        <w:rPr>
          <w:rFonts w:ascii="Arial" w:hAnsi="Arial" w:cs="Arial"/>
          <w:i/>
          <w:iCs/>
          <w:noProof/>
        </w:rPr>
        <w:t>et al</w:t>
      </w:r>
      <w:r w:rsidRPr="00747EEE">
        <w:rPr>
          <w:rFonts w:ascii="Arial" w:hAnsi="Arial" w:cs="Arial"/>
          <w:noProof/>
        </w:rPr>
        <w:t>., (2020)</w:t>
      </w:r>
      <w:r w:rsidRPr="00747EEE">
        <w:rPr>
          <w:rStyle w:val="ReferensiCatatanKaki"/>
          <w:rFonts w:ascii="Arial" w:hAnsi="Arial" w:cs="Arial"/>
        </w:rPr>
        <w:fldChar w:fldCharType="end"/>
      </w:r>
      <w:r w:rsidRPr="00747EEE">
        <w:rPr>
          <w:rFonts w:ascii="Arial" w:hAnsi="Arial" w:cs="Arial"/>
        </w:rPr>
        <w:t xml:space="preserve">; and </w:t>
      </w:r>
      <w:r w:rsidRPr="00747EEE">
        <w:rPr>
          <w:rStyle w:val="ReferensiCatatanKaki"/>
          <w:rFonts w:ascii="Arial" w:hAnsi="Arial" w:cs="Arial"/>
        </w:rPr>
        <w:fldChar w:fldCharType="begin" w:fldLock="1"/>
      </w:r>
      <w:r w:rsidRPr="00747EEE">
        <w:rPr>
          <w:rFonts w:ascii="Arial" w:hAnsi="Arial" w:cs="Arial"/>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population.","author":[{"dropping-particle":"","family":"Ramadhan","given":"Ilham","non-dropping-particle":"","parse-names":false,"suffix":""},{"dropping-particle":"","family":"Saputri","given":"Marheni Eka","non-dropping-particle":"","parse-names":false,"suffix":""}],"id":"ITEM-1","issue":"1","issued":{"date-parts":[["2021"]]},"page":"6","title":"Pengaruh Cristiano Ronaldo sebagai Brand Ambassador Terhadap Keputusan Pembelian pada E-Commerce Shopee","type":"article-journal","volume":"8"},"uris":["http://www.mendeley.com/documents/?uuid=5595594b-fd5b-4d87-ae0c-a8a2c037e6da"]}],"mendeley":{"formattedCitation":"(Ramadhan &amp; Saputri, 2021)","plainTextFormattedCitation":"(Ramadhan &amp; Saputri, 2021)","previouslyFormattedCitation":"(Ramadhan &amp; Saputri, 2021)"},"properties":{"noteIndex":0},"schema":"https://github.com/citation-style-language/schema/raw/master/csl-citation.json"}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noProof/>
        </w:rPr>
        <w:t>Ramadhan &amp; Saputri, (2021)</w:t>
      </w:r>
      <w:r w:rsidRPr="00747EEE">
        <w:rPr>
          <w:rStyle w:val="ReferensiCatatanKaki"/>
          <w:rFonts w:ascii="Arial" w:hAnsi="Arial" w:cs="Arial"/>
        </w:rPr>
        <w:fldChar w:fldCharType="end"/>
      </w:r>
      <w:r w:rsidRPr="00747EEE">
        <w:rPr>
          <w:rFonts w:ascii="Arial" w:hAnsi="Arial" w:cs="Arial"/>
        </w:rPr>
        <w:t xml:space="preserve">, which states </w:t>
      </w:r>
      <w:r w:rsidRPr="00747EEE">
        <w:rPr>
          <w:rFonts w:ascii="Arial" w:hAnsi="Arial" w:cs="Arial"/>
          <w:i/>
          <w:iCs/>
        </w:rPr>
        <w:t>Brand Ambassador</w:t>
      </w:r>
      <w:r w:rsidRPr="00747EEE">
        <w:rPr>
          <w:rFonts w:ascii="Arial" w:hAnsi="Arial" w:cs="Arial"/>
        </w:rPr>
        <w:t xml:space="preserve"> have a positive and significant effect on purchasing decisions.</w:t>
      </w:r>
    </w:p>
    <w:p w14:paraId="2D54323F" w14:textId="77777777" w:rsidR="00751F80" w:rsidRPr="00747EEE" w:rsidRDefault="00751F80" w:rsidP="00751F80">
      <w:pPr>
        <w:jc w:val="both"/>
        <w:rPr>
          <w:rFonts w:ascii="Arial" w:hAnsi="Arial" w:cs="Arial"/>
        </w:rPr>
      </w:pPr>
    </w:p>
    <w:p w14:paraId="12186BD0" w14:textId="77777777" w:rsidR="00751F80" w:rsidRPr="00747EEE" w:rsidRDefault="00751F80" w:rsidP="00751F80">
      <w:pPr>
        <w:jc w:val="both"/>
        <w:rPr>
          <w:rFonts w:ascii="Arial" w:hAnsi="Arial" w:cs="Arial"/>
          <w:i/>
          <w:iCs/>
        </w:rPr>
      </w:pPr>
      <w:r w:rsidRPr="00747EEE">
        <w:rPr>
          <w:rFonts w:ascii="Arial" w:hAnsi="Arial" w:cs="Arial"/>
          <w:i/>
          <w:iCs/>
        </w:rPr>
        <w:t>H1 : Brand ambassadors have a positive and significant influence on purchasing decisions.</w:t>
      </w:r>
    </w:p>
    <w:p w14:paraId="4DECC4A2" w14:textId="77777777" w:rsidR="00751F80" w:rsidRPr="00903296" w:rsidRDefault="00751F80" w:rsidP="00751F80">
      <w:pPr>
        <w:pStyle w:val="Body"/>
        <w:spacing w:after="0"/>
        <w:rPr>
          <w:rFonts w:ascii="Arial" w:hAnsi="Arial" w:cs="Arial"/>
          <w:bCs/>
        </w:rPr>
      </w:pPr>
    </w:p>
    <w:p w14:paraId="0F404BED" w14:textId="77777777" w:rsidR="00751F80" w:rsidRPr="00747EEE" w:rsidRDefault="00751F80" w:rsidP="00751F80">
      <w:pPr>
        <w:jc w:val="both"/>
        <w:rPr>
          <w:rFonts w:ascii="Arial" w:hAnsi="Arial" w:cs="Arial"/>
          <w:b/>
          <w:bCs/>
          <w:sz w:val="22"/>
          <w:szCs w:val="22"/>
        </w:rPr>
      </w:pPr>
      <w:r>
        <w:rPr>
          <w:rFonts w:ascii="Arial" w:hAnsi="Arial" w:cs="Arial"/>
          <w:b/>
          <w:sz w:val="22"/>
        </w:rPr>
        <w:t xml:space="preserve">2.3 </w:t>
      </w:r>
      <w:r w:rsidRPr="00747EEE">
        <w:rPr>
          <w:rFonts w:ascii="Arial" w:hAnsi="Arial" w:cs="Arial"/>
          <w:b/>
          <w:bCs/>
          <w:sz w:val="22"/>
          <w:szCs w:val="22"/>
        </w:rPr>
        <w:t>Wesbite quality against the purchase decision</w:t>
      </w:r>
    </w:p>
    <w:p w14:paraId="30AD8B1B" w14:textId="77777777" w:rsidR="00751F80" w:rsidRDefault="00751F80" w:rsidP="00751F80">
      <w:pPr>
        <w:jc w:val="both"/>
        <w:rPr>
          <w:rFonts w:ascii="Arial" w:hAnsi="Arial" w:cs="Arial"/>
          <w:i/>
          <w:iCs/>
        </w:rPr>
      </w:pPr>
    </w:p>
    <w:p w14:paraId="0CBE53A4" w14:textId="6A9105F1" w:rsidR="00751F80" w:rsidRPr="00747EEE" w:rsidRDefault="00751F80" w:rsidP="00751F80">
      <w:pPr>
        <w:jc w:val="both"/>
        <w:rPr>
          <w:rFonts w:ascii="Arial" w:eastAsiaTheme="minorEastAsia" w:hAnsi="Arial" w:cs="Arial"/>
        </w:rPr>
      </w:pPr>
      <w:r w:rsidRPr="00747EEE">
        <w:rPr>
          <w:rFonts w:ascii="Arial" w:hAnsi="Arial" w:cs="Arial"/>
        </w:rPr>
        <w:t xml:space="preserve">Website quality refers to the overall experience that users feel when accessing online shopping sites, seen from the perspective of consumers. Through the website, consumers can search for information related to products or promos, so that website quality is considered as a factor that affects consumer shopping decisions </w:t>
      </w:r>
      <w:r w:rsidRPr="00747EEE">
        <w:rPr>
          <w:rStyle w:val="ReferensiCatatanKaki"/>
          <w:rFonts w:ascii="Arial" w:hAnsi="Arial" w:cs="Arial"/>
        </w:rPr>
        <w:fldChar w:fldCharType="begin" w:fldLock="1"/>
      </w:r>
      <w:r w:rsidRPr="00747EEE">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2024)","plainTextFormattedCitation":"(Aryanto et al., 2024)","previouslyFormattedCitation":"(Aryanto et al., 2024)"},"properties":{"noteIndex":0},"schema":"https://github.com/citation-style-language/schema/raw/master/csl-citation.json"}</w:instrText>
      </w:r>
      <w:r w:rsidRPr="00747EEE">
        <w:rPr>
          <w:rStyle w:val="ReferensiCatatanKaki"/>
          <w:rFonts w:ascii="Arial" w:hAnsi="Arial" w:cs="Arial"/>
        </w:rPr>
        <w:fldChar w:fldCharType="separate"/>
      </w:r>
      <w:r w:rsidRPr="001A128B">
        <w:rPr>
          <w:rFonts w:ascii="Arial" w:hAnsi="Arial" w:cs="Arial"/>
          <w:i/>
          <w:iCs/>
          <w:noProof/>
        </w:rPr>
        <w:t>(Aryanto et al</w:t>
      </w:r>
      <w:r w:rsidRPr="00747EEE">
        <w:rPr>
          <w:rFonts w:ascii="Arial" w:hAnsi="Arial" w:cs="Arial"/>
          <w:noProof/>
        </w:rPr>
        <w:t>., 2024)</w:t>
      </w:r>
      <w:r w:rsidRPr="00747EEE">
        <w:rPr>
          <w:rStyle w:val="ReferensiCatatanKaki"/>
          <w:rFonts w:ascii="Arial" w:hAnsi="Arial" w:cs="Arial"/>
        </w:rPr>
        <w:fldChar w:fldCharType="end"/>
      </w:r>
      <w:r w:rsidRPr="00747EEE">
        <w:rPr>
          <w:rFonts w:ascii="Arial" w:hAnsi="Arial" w:cs="Arial"/>
        </w:rPr>
        <w:t xml:space="preserve">. The quality of a website is crucial because the user's perspective on the quality of the website directly impacts their choice in making a purchase </w:t>
      </w:r>
      <w:r w:rsidRPr="00747EEE">
        <w:rPr>
          <w:rStyle w:val="ReferensiCatatanKaki"/>
          <w:rFonts w:ascii="Arial" w:hAnsi="Arial" w:cs="Arial"/>
        </w:rPr>
        <w:fldChar w:fldCharType="begin" w:fldLock="1"/>
      </w:r>
      <w:r w:rsidRPr="00747EEE">
        <w:rPr>
          <w:rFonts w:ascii="Arial" w:hAnsi="Arial" w:cs="Arial"/>
        </w:rPr>
        <w:instrText>ADDIN CSL_CITATION {"citationItems":[{"id":"ITEM-1","itemData":{"DOI":"10.1108/sajm-03-2021-0038","ISSN":"2719-2377","abstract":"The influence of website quality on online compulsive buying behavior (OCBB) in the context of online shopping based on the usage of a credit card (UCC) and online impulsive buying behavior (OIBB) was investigated in this study.,The authors used a research model to examine the relationships between the study components as per the prescription. For this investigation, the authors used an online survey form to obtain primary data from 350 respondents on social media. A covariance-based structural equation modeling approach was used to evaluate the structural research model and data.,The findings reveal that the quality of online shopping websites positively affects consumers' UCC and OIBB, and these in turn positively influence their OCBB.,The study emphasized impacting elements on consumer behavior and gave advice for future research based on the results. Using several dimensions of website quality, this study bridges the knowledge gap between UCC, OIBB and OCBB.,Based on UCC and OIBB, the authors developed a new model to investigate the link between website quality and OCBB. To the best of the authors' knowledge, it is the first experimental result that assesses the impact of website quality on OCBB.","author":[{"dropping-particle":"","family":"Rahman","given":"Mst Farjana","non-dropping-particle":"","parse-names":false,"suffix":""},{"dropping-particle":"","family":"Hossain","given":"Md Shamim","non-dropping-particle":"","parse-names":false,"suffix":""}],"container-title":"South Asian Journal of Marketing","id":"ITEM-1","issue":"1","issued":{"date-parts":[["2022"]]},"page":"1-16","title":"The impact of website quality on online compulsive buying behavior: evidence from online shopping organizations","type":"article-journal","volume":"4"},"uris":["http://www.mendeley.com/documents/?uuid=132c8fae-62c2-4c51-8a1a-a42a9719e329"]}],"mendeley":{"formattedCitation":"(Rahman &amp; Hossain, 2022)","plainTextFormattedCitation":"(Rahman &amp; Hossain, 2022)","previouslyFormattedCitation":"(Rahman &amp; Hossain, 2022)"},"properties":{"noteIndex":0},"schema":"https://github.com/citation-style-language/schema/raw/master/csl-citation.json"}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bCs/>
          <w:noProof/>
        </w:rPr>
        <w:t>(Rahman &amp; Hossain, 2022)</w:t>
      </w:r>
      <w:r w:rsidRPr="00747EEE">
        <w:rPr>
          <w:rStyle w:val="ReferensiCatatanKaki"/>
          <w:rFonts w:ascii="Arial" w:hAnsi="Arial" w:cs="Arial"/>
        </w:rPr>
        <w:fldChar w:fldCharType="end"/>
      </w:r>
      <w:r w:rsidRPr="00747EEE">
        <w:rPr>
          <w:rFonts w:ascii="Arial" w:hAnsi="Arial" w:cs="Arial"/>
        </w:rPr>
        <w:t xml:space="preserve">. According to </w:t>
      </w:r>
      <w:r w:rsidRPr="00747EEE">
        <w:rPr>
          <w:rFonts w:ascii="Arial" w:eastAsiaTheme="minorEastAsia" w:hAnsi="Arial" w:cs="Arial"/>
          <w:bCs/>
          <w:noProof/>
        </w:rPr>
        <w:t xml:space="preserve">Asnawi </w:t>
      </w:r>
      <w:r w:rsidR="00EF1E48" w:rsidRPr="001A128B">
        <w:rPr>
          <w:rFonts w:ascii="Arial" w:eastAsiaTheme="minorEastAsia" w:hAnsi="Arial" w:cs="Arial"/>
          <w:bCs/>
          <w:i/>
          <w:iCs/>
          <w:noProof/>
        </w:rPr>
        <w:t>et al</w:t>
      </w:r>
      <w:r w:rsidRPr="00747EEE">
        <w:rPr>
          <w:rFonts w:ascii="Arial" w:eastAsiaTheme="minorEastAsia" w:hAnsi="Arial" w:cs="Arial"/>
          <w:bCs/>
          <w:noProof/>
        </w:rPr>
        <w:t xml:space="preserve">., (2023), </w:t>
      </w:r>
      <w:r w:rsidRPr="00747EEE">
        <w:rPr>
          <w:rFonts w:ascii="Arial" w:hAnsi="Arial" w:cs="Arial"/>
        </w:rPr>
        <w:t xml:space="preserve">The quality indicators of the website are, </w:t>
      </w:r>
      <w:r w:rsidRPr="00747EEE">
        <w:rPr>
          <w:rFonts w:ascii="Arial" w:eastAsiaTheme="minorEastAsia" w:hAnsi="Arial" w:cs="Arial"/>
        </w:rPr>
        <w:t>Usability, Information, Interaction.</w:t>
      </w:r>
    </w:p>
    <w:p w14:paraId="7C9B8355" w14:textId="77777777" w:rsidR="00751F80" w:rsidRPr="00747EEE" w:rsidRDefault="00751F80" w:rsidP="00751F80">
      <w:pPr>
        <w:jc w:val="both"/>
        <w:rPr>
          <w:rFonts w:ascii="Arial" w:eastAsiaTheme="minorEastAsia" w:hAnsi="Arial" w:cs="Arial"/>
        </w:rPr>
      </w:pPr>
    </w:p>
    <w:p w14:paraId="750A3C07" w14:textId="77777777" w:rsidR="00751F80" w:rsidRPr="00747EEE" w:rsidRDefault="00751F80" w:rsidP="00751F80">
      <w:pPr>
        <w:jc w:val="both"/>
        <w:rPr>
          <w:rFonts w:ascii="Arial" w:hAnsi="Arial" w:cs="Arial"/>
        </w:rPr>
      </w:pPr>
      <w:r w:rsidRPr="00747EEE">
        <w:rPr>
          <w:rFonts w:ascii="Arial" w:hAnsi="Arial" w:cs="Arial"/>
        </w:rPr>
        <w:t xml:space="preserve">The decision-making process is heavily influenced by the quality of the website. Refers to cognitive theory </w:t>
      </w:r>
      <w:r w:rsidRPr="00747EEE">
        <w:rPr>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Neisser, (1967)</w:t>
      </w:r>
      <w:r w:rsidRPr="00747EEE">
        <w:rPr>
          <w:rFonts w:ascii="Arial" w:hAnsi="Arial" w:cs="Arial"/>
        </w:rPr>
        <w:fldChar w:fldCharType="end"/>
      </w:r>
      <w:r w:rsidRPr="00747EEE">
        <w:rPr>
          <w:rFonts w:ascii="Arial" w:hAnsi="Arial" w:cs="Arial"/>
        </w:rPr>
        <w:t>, website quality plays an important role in attracting consumers to make a purchase, Websites that have an attractive design, complete information, and clear navigation can affect how much consumers get the information they want.</w:t>
      </w:r>
    </w:p>
    <w:p w14:paraId="24ADC4F7" w14:textId="77777777" w:rsidR="00751F80" w:rsidRPr="00747EEE" w:rsidRDefault="00751F80" w:rsidP="00751F80">
      <w:pPr>
        <w:jc w:val="both"/>
        <w:rPr>
          <w:rFonts w:ascii="Arial" w:hAnsi="Arial" w:cs="Arial"/>
        </w:rPr>
      </w:pPr>
    </w:p>
    <w:p w14:paraId="396A0B47" w14:textId="63D506D2" w:rsidR="00751F80" w:rsidRPr="00747EEE" w:rsidRDefault="00751F80" w:rsidP="00751F80">
      <w:pPr>
        <w:jc w:val="both"/>
        <w:rPr>
          <w:rFonts w:ascii="Arial" w:hAnsi="Arial" w:cs="Arial"/>
        </w:rPr>
      </w:pPr>
      <w:r w:rsidRPr="00747EEE">
        <w:rPr>
          <w:rFonts w:ascii="Arial" w:hAnsi="Arial" w:cs="Arial"/>
        </w:rPr>
        <w:t xml:space="preserve">Research conducted </w:t>
      </w:r>
      <w:r w:rsidRPr="00747EEE">
        <w:rPr>
          <w:rStyle w:val="ReferensiCatatanKaki"/>
          <w:rFonts w:ascii="Arial" w:hAnsi="Arial" w:cs="Arial"/>
        </w:rPr>
        <w:fldChar w:fldCharType="begin" w:fldLock="1"/>
      </w:r>
      <w:r w:rsidRPr="00747EEE">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2022)","plainTextFormattedCitation":"(Puspitasari et al., 2022)","previouslyFormattedCitation":"(Puspitasari et al., 2022)"},"properties":{"noteIndex":0},"schema":"https://github.com/citation-style-language/schema/raw/master/csl-citation.json"}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noProof/>
        </w:rPr>
        <w:t xml:space="preserve">Puspitasari </w:t>
      </w:r>
      <w:r w:rsidR="00EF1E48" w:rsidRPr="001A128B">
        <w:rPr>
          <w:rFonts w:ascii="Arial" w:hAnsi="Arial" w:cs="Arial"/>
          <w:i/>
          <w:iCs/>
          <w:noProof/>
        </w:rPr>
        <w:t>et al.</w:t>
      </w:r>
      <w:r w:rsidRPr="00747EEE">
        <w:rPr>
          <w:rFonts w:ascii="Arial" w:hAnsi="Arial" w:cs="Arial"/>
          <w:noProof/>
        </w:rPr>
        <w:t>, (2022)</w:t>
      </w:r>
      <w:r w:rsidRPr="00747EEE">
        <w:rPr>
          <w:rStyle w:val="ReferensiCatatanKaki"/>
          <w:rFonts w:ascii="Arial" w:hAnsi="Arial" w:cs="Arial"/>
        </w:rPr>
        <w:fldChar w:fldCharType="end"/>
      </w:r>
      <w:r w:rsidRPr="00747EEE">
        <w:rPr>
          <w:rFonts w:ascii="Arial" w:hAnsi="Arial" w:cs="Arial"/>
        </w:rPr>
        <w:t xml:space="preserve">; </w:t>
      </w:r>
      <w:r w:rsidRPr="00747EEE">
        <w:rPr>
          <w:rStyle w:val="ReferensiCatatanKaki"/>
          <w:rFonts w:ascii="Arial" w:hAnsi="Arial" w:cs="Arial"/>
        </w:rPr>
        <w:fldChar w:fldCharType="begin" w:fldLock="1"/>
      </w:r>
      <w:r w:rsidRPr="00747EEE">
        <w:rPr>
          <w:rFonts w:ascii="Arial" w:hAnsi="Arial" w:cs="Arial"/>
        </w:rPr>
        <w:instrText>ADDIN CSL_CITATION {"citationItems":[{"id":"ITEM-1","itemData":{"author":[{"dropping-particle":"","family":"Ardhi","given":"Bagus Maulana","non-dropping-particle":"","parse-names":false,"suffix":""},{"dropping-particle":"","family":"Wijaksana","given":"Tri Indra","non-dropping-particle":"","parse-names":false,"suffix":""}],"container-title":"e-Proceeding of Management: Vol. 7, No.1 April","id":"ITEM-1","issue":"1","issued":{"date-parts":[["2020"]]},"page":"1413-1421","title":"The Impact of Website Quality on Trust and Purchase Decision (Study on the User of Bukalapak Website in 2019) 1)","type":"article-journal","volume":"7"},"uris":["http://www.mendeley.com/documents/?uuid=8d3cd9a8-a6fb-4e34-a189-05b486f1808c"]}],"mendeley":{"formattedCitation":"(Ardhi &amp; Wijaksana, 2020)","plainTextFormattedCitation":"(Ardhi &amp; Wijaksana, 2020)","previouslyFormattedCitation":"(Ardhi &amp; Wijaksana, 2020)"},"properties":{"noteIndex":0},"schema":"https://github.com/citation-style-language/schema/raw/master/csl-citation.json"}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noProof/>
        </w:rPr>
        <w:t>Ardhi &amp; Wijaksana, (2020)</w:t>
      </w:r>
      <w:r w:rsidRPr="00747EEE">
        <w:rPr>
          <w:rStyle w:val="ReferensiCatatanKaki"/>
          <w:rFonts w:ascii="Arial" w:hAnsi="Arial" w:cs="Arial"/>
        </w:rPr>
        <w:fldChar w:fldCharType="end"/>
      </w:r>
      <w:r w:rsidRPr="00747EEE">
        <w:rPr>
          <w:rFonts w:ascii="Arial" w:hAnsi="Arial" w:cs="Arial"/>
        </w:rPr>
        <w:t xml:space="preserve">; </w:t>
      </w:r>
      <w:r w:rsidRPr="00747EEE">
        <w:rPr>
          <w:rStyle w:val="ReferensiCatatanKaki"/>
          <w:rFonts w:ascii="Arial" w:hAnsi="Arial" w:cs="Arial"/>
        </w:rPr>
        <w:fldChar w:fldCharType="begin" w:fldLock="1"/>
      </w:r>
      <w:r w:rsidRPr="00747EEE">
        <w:rPr>
          <w:rFonts w:ascii="Arial" w:hAnsi="Arial" w:cs="Arial"/>
        </w:rPr>
        <w:instrText>ADDIN CSL_CITATION {"citationItems":[{"id":"ITEM-1","itemData":{"author":[{"dropping-particle":"","family":"Tamba Egi David","given":"Sulistyo Wiwin","non-dropping-particle":"","parse-names":false,"suffix":""}],"id":"ITEM-1","issue":"1","issued":{"date-parts":[["2025"]]},"page":"675-685","title":"Pengaruh keamanan data, kepercayaan dan kualitas website terhadap keputusan pembelian pada tiktok shop dan facebook marketplace pada kota Salatiga","type":"article-journal","volume":"10"},"uris":["http://www.mendeley.com/documents/?uuid=87a1f3b3-77c1-46a1-b324-30c1c6375d48"]}],"mendeley":{"formattedCitation":"(Tamba Egi David, 2025)","plainTextFormattedCitation":"(Tamba Egi David, 2025)","previouslyFormattedCitation":"(Tamba Egi David, 2025)"},"properties":{"noteIndex":0},"schema":"https://github.com/citation-style-language/schema/raw/master/csl-citation.json"}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bCs/>
          <w:noProof/>
        </w:rPr>
        <w:t>Scott, (2025)</w:t>
      </w:r>
      <w:r w:rsidRPr="00747EEE">
        <w:rPr>
          <w:rStyle w:val="ReferensiCatatanKaki"/>
          <w:rFonts w:ascii="Arial" w:hAnsi="Arial" w:cs="Arial"/>
        </w:rPr>
        <w:fldChar w:fldCharType="end"/>
      </w:r>
      <w:r w:rsidR="0065002E">
        <w:rPr>
          <w:rStyle w:val="ReferensiCatatanKaki"/>
          <w:rFonts w:ascii="Arial" w:hAnsi="Arial" w:cs="Arial"/>
          <w:vertAlign w:val="baseline"/>
        </w:rPr>
        <w:t>.</w:t>
      </w:r>
      <w:r w:rsidRPr="00747EEE">
        <w:rPr>
          <w:rFonts w:ascii="Arial" w:hAnsi="Arial" w:cs="Arial"/>
        </w:rPr>
        <w:t xml:space="preserve"> The quality of the website has a positive and significant effect on the purchase decision.</w:t>
      </w:r>
    </w:p>
    <w:p w14:paraId="343F6A93" w14:textId="77777777" w:rsidR="00751F80" w:rsidRPr="00747EEE" w:rsidRDefault="00751F80" w:rsidP="00751F80">
      <w:pPr>
        <w:jc w:val="both"/>
        <w:rPr>
          <w:rFonts w:ascii="Arial" w:hAnsi="Arial" w:cs="Arial"/>
        </w:rPr>
      </w:pPr>
    </w:p>
    <w:p w14:paraId="7FE863B0" w14:textId="77777777" w:rsidR="00751F80" w:rsidRPr="00747EEE" w:rsidRDefault="00751F80" w:rsidP="00751F80">
      <w:pPr>
        <w:jc w:val="both"/>
        <w:rPr>
          <w:rFonts w:ascii="Arial" w:hAnsi="Arial" w:cs="Arial"/>
          <w:i/>
          <w:iCs/>
        </w:rPr>
      </w:pPr>
      <w:r w:rsidRPr="00747EEE">
        <w:rPr>
          <w:rFonts w:ascii="Arial" w:hAnsi="Arial" w:cs="Arial"/>
          <w:i/>
          <w:iCs/>
        </w:rPr>
        <w:t>H2 : Website quality has a positive and significant effect on purchase decisions.</w:t>
      </w:r>
    </w:p>
    <w:p w14:paraId="1145526C" w14:textId="77777777" w:rsidR="00751F80" w:rsidRDefault="00751F80" w:rsidP="00751F80">
      <w:pPr>
        <w:pStyle w:val="Body"/>
        <w:spacing w:after="0"/>
        <w:rPr>
          <w:rFonts w:ascii="Arial" w:hAnsi="Arial" w:cs="Arial"/>
          <w:b/>
          <w:sz w:val="22"/>
        </w:rPr>
      </w:pPr>
    </w:p>
    <w:p w14:paraId="2B77B9E6" w14:textId="77777777" w:rsidR="00751F80" w:rsidRPr="00747EEE" w:rsidRDefault="00751F80" w:rsidP="00751F80">
      <w:pPr>
        <w:jc w:val="both"/>
        <w:rPr>
          <w:rFonts w:ascii="Arial" w:hAnsi="Arial" w:cs="Arial"/>
          <w:b/>
          <w:bCs/>
          <w:sz w:val="22"/>
          <w:szCs w:val="22"/>
        </w:rPr>
      </w:pPr>
      <w:r>
        <w:rPr>
          <w:rFonts w:ascii="Arial" w:hAnsi="Arial" w:cs="Arial"/>
          <w:b/>
          <w:sz w:val="22"/>
        </w:rPr>
        <w:t xml:space="preserve">2.4 </w:t>
      </w:r>
      <w:r w:rsidRPr="00747EEE">
        <w:rPr>
          <w:rFonts w:ascii="Arial" w:hAnsi="Arial" w:cs="Arial"/>
          <w:b/>
          <w:bCs/>
          <w:sz w:val="22"/>
          <w:szCs w:val="22"/>
        </w:rPr>
        <w:t>E-WOM on the purchase decision</w:t>
      </w:r>
    </w:p>
    <w:p w14:paraId="2B237D07" w14:textId="77777777" w:rsidR="00751F80" w:rsidRDefault="00751F80" w:rsidP="00751F80">
      <w:pPr>
        <w:autoSpaceDE w:val="0"/>
        <w:autoSpaceDN w:val="0"/>
        <w:adjustRightInd w:val="0"/>
        <w:jc w:val="both"/>
        <w:rPr>
          <w:rFonts w:ascii="Arial" w:hAnsi="Arial" w:cs="Arial"/>
          <w:iCs/>
          <w:color w:val="000000" w:themeColor="text1"/>
          <w:lang w:val="en-GB"/>
        </w:rPr>
      </w:pPr>
    </w:p>
    <w:p w14:paraId="0B805288" w14:textId="1C6392BA" w:rsidR="00751F80" w:rsidRPr="00747EEE" w:rsidRDefault="00751F80" w:rsidP="00751F80">
      <w:pPr>
        <w:jc w:val="both"/>
        <w:rPr>
          <w:rFonts w:ascii="Arial" w:hAnsi="Arial" w:cs="Arial"/>
        </w:rPr>
      </w:pPr>
      <w:r w:rsidRPr="00747EEE">
        <w:rPr>
          <w:rFonts w:ascii="Arial" w:hAnsi="Arial" w:cs="Arial"/>
          <w:i/>
          <w:iCs/>
        </w:rPr>
        <w:t>Electronic Word of Mouth</w:t>
      </w:r>
      <w:r w:rsidRPr="00747EEE">
        <w:rPr>
          <w:rFonts w:ascii="Arial" w:hAnsi="Arial" w:cs="Arial"/>
        </w:rPr>
        <w:t xml:space="preserve"> is a method of promotion that is carried out through interaction between individuals using digital media, which is related to the experience when buying or using products and services </w:t>
      </w:r>
      <w:r w:rsidRPr="00747EEE">
        <w:rPr>
          <w:rStyle w:val="ReferensiCatatanKaki"/>
          <w:rFonts w:ascii="Arial" w:hAnsi="Arial" w:cs="Arial"/>
        </w:rPr>
        <w:fldChar w:fldCharType="begin" w:fldLock="1"/>
      </w:r>
      <w:r w:rsidRPr="00747EEE">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noProof/>
        </w:rPr>
        <w:t xml:space="preserve">(Rahmawati </w:t>
      </w:r>
      <w:r w:rsidR="00EF1E48" w:rsidRPr="001A128B">
        <w:rPr>
          <w:rFonts w:ascii="Arial" w:hAnsi="Arial" w:cs="Arial"/>
          <w:i/>
          <w:iCs/>
          <w:noProof/>
        </w:rPr>
        <w:t>et al.,</w:t>
      </w:r>
      <w:r w:rsidRPr="00747EEE">
        <w:rPr>
          <w:rFonts w:ascii="Arial" w:hAnsi="Arial" w:cs="Arial"/>
          <w:noProof/>
        </w:rPr>
        <w:t xml:space="preserve"> 2022)</w:t>
      </w:r>
      <w:r w:rsidRPr="00747EEE">
        <w:rPr>
          <w:rStyle w:val="ReferensiCatatanKaki"/>
          <w:rFonts w:ascii="Arial" w:hAnsi="Arial" w:cs="Arial"/>
        </w:rPr>
        <w:fldChar w:fldCharType="end"/>
      </w:r>
      <w:r w:rsidRPr="00747EEE">
        <w:rPr>
          <w:rFonts w:ascii="Arial" w:hAnsi="Arial" w:cs="Arial"/>
        </w:rPr>
        <w:t xml:space="preserve">. E-WOM can be interpreted as information that can be used by potential buyers to recognize goods or products that they have purchased before or experiences that they have gained while shopping </w:t>
      </w:r>
      <w:r w:rsidRPr="00747EEE">
        <w:rPr>
          <w:rStyle w:val="ReferensiCatatanKaki"/>
          <w:rFonts w:ascii="Arial" w:hAnsi="Arial" w:cs="Arial"/>
        </w:rPr>
        <w:fldChar w:fldCharType="begin" w:fldLock="1"/>
      </w:r>
      <w:r w:rsidRPr="00747EEE">
        <w:rPr>
          <w:rFonts w:ascii="Arial" w:hAnsi="Arial" w:cs="Arial"/>
        </w:rPr>
        <w:instrText>ADDIN CSL_CITATION {"citationItems":[{"id":"ITEM-1","itemData":{"abstract":"The purpose of this study was to analyze the effect of the variables Content Marketing (X1), Celebrity Endorsement (X2), and e-WOM (X3) on purchasing decisions (Y) product at Shopee. The research method used is quantitative research, the measurement scale is carried out using a Likert scale, the populationin this study were Shopee consumers with a total sample of 100 respondents. The method used to analyze is Accidental Sampling and data collection using a questionnaire. Then the data is processed using IBM SPSS Version 25. The results of this study are Content Marketing, Celebrity Endorsement, and E-WOM have a positive and significant effect on Purchasing Decisions. This statement is evidenced bye the t-count result of Content Marketing of 2,958, the t-count result of Celebrity Endorsement of 2,013, and the t-count result of e-WOM of 6,146. It can be concluded that Content Marketing has a positive and significant effect on Purchasing Decisions, Celebrity Endorsement has a positive and significant effect on Purchasing Decisions, e-WOM has a positive and significant effect on Purchasing Decisions","author":[{"dropping-particle":"","family":"Diah","given":"Rahmadani","non-dropping-particle":"","parse-names":false,"suffix":""},{"dropping-particle":"","family":"Rizky","given":"Febriansah Eka","non-dropping-particle":"","parse-names":false,"suffix":""},{"dropping-particle":"","family":"Rizal","given":"Mochamad Yulianto","non-dropping-particle":"","parse-names":false,"suffix":""}],"container-title":"Jurnal Arsip UMSIDA","id":"ITEM-1","issued":{"date-parts":[["2024"]]},"page":"1-13","title":"Pengaruh Content Marketing, Celebrity Endorsement, dan e-WOM Terhadap Keputusan Pembelian Produk di Shopee (Studi pada Mahasiswa Universitas Muhammadiyah Sidoarjo)","type":"article-journal"},"uris":["http://www.mendeley.com/documents/?uuid=8fcd0fab-c457-48c5-b92c-f31866596fe4"]}],"mendeley":{"formattedCitation":"(Diah et al., 2024)","plainTextFormattedCitation":"(Diah et al., 2024)","previouslyFormattedCitation":"(Diah et al., 2024)"},"properties":{"noteIndex":0},"schema":"https://github.com/citation-style-language/schema/raw/master/csl-citation.json"}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bCs/>
          <w:noProof/>
        </w:rPr>
        <w:t>(</w:t>
      </w:r>
      <w:r w:rsidRPr="00747EEE">
        <w:rPr>
          <w:rFonts w:ascii="Arial" w:hAnsi="Arial" w:cs="Arial"/>
        </w:rPr>
        <w:t xml:space="preserve">Rahmadani </w:t>
      </w:r>
      <w:r w:rsidR="00EF1E48">
        <w:rPr>
          <w:rFonts w:ascii="Arial" w:hAnsi="Arial" w:cs="Arial"/>
          <w:bCs/>
          <w:noProof/>
        </w:rPr>
        <w:t>et al., 2024)</w:t>
      </w:r>
      <w:r w:rsidRPr="00747EEE">
        <w:rPr>
          <w:rStyle w:val="ReferensiCatatanKaki"/>
          <w:rFonts w:ascii="Arial" w:hAnsi="Arial" w:cs="Arial"/>
        </w:rPr>
        <w:fldChar w:fldCharType="end"/>
      </w:r>
      <w:r w:rsidRPr="00747EEE">
        <w:rPr>
          <w:rFonts w:ascii="Arial" w:hAnsi="Arial" w:cs="Arial"/>
        </w:rPr>
        <w:t xml:space="preserve">.  In the digital age, the internet greatly influences the way consumers make purchasing decisions. This process does not occur automatically, but is influenced by several elements, one of which is electronic word of mouth which can stimulate shopping choices </w:t>
      </w:r>
      <w:r w:rsidRPr="00747EEE">
        <w:rPr>
          <w:rStyle w:val="ReferensiCatatanKaki"/>
          <w:rFonts w:ascii="Arial" w:hAnsi="Arial" w:cs="Arial"/>
        </w:rPr>
        <w:fldChar w:fldCharType="begin" w:fldLock="1"/>
      </w:r>
      <w:r w:rsidRPr="00747EEE">
        <w:rPr>
          <w:rFonts w:ascii="Arial" w:hAnsi="Arial" w:cs="Arial"/>
        </w:rPr>
        <w:instrText>ADDIN CSL_CITATION {"citationItems":[{"id":"ITEM-1","itemData":{"DOI":"10.55681/economina.v2i10.903","abstract":"Penelitian ini bertujuan untuk mengetahui pengaruh Electronic Word of Mouth dan Brand Ambassador Terhadap Keputusan Pembelian Melalui Minat Beli sebagai variabel intervening. Populasi penelitian ini adalah konsumen skincare Somethinc di Kota Bekasi. Dengan jenis penelitian kuantitatif dan metode pengumpulan data menggunakan kuesioner kepada 128 responden. Penelitian ini menggunakan metode pengambilan sampel non-probability sampling dengan teknik purposive sampling. Analisis data menggunakan structural equation model (SEM) – SmartPLS 3.0. Hasil penelitian menunjukkan bahwa 1) Electronic Word of Mouth berpengaruh positif dan signifikan terhadap Minat Beli, 2) Brand Ambassador berpengaruh positif dan signifikan terhadap Minat Beli, 3) Electronic Word of Mouth berpengaruh positif dan signifikan terhadap Keputusan Pembelian, 4) Brand Ambassador tidak berpengaruh terhadap Keputusan Pembelian, 5) Minat Beli berpengaruh positif dan signifikan terhadap Keputusan Pembelian, 6) Minat Beli secara signifikan berhasil memediasi Electronic Word of Mouth terhadap Keputusan Pembelian, 7) Minat Beli secara signifikan berhasil memediasi Brand Ambassador terhadap Keputusan Pembelian.","author":[{"dropping-particle":"","family":"Marcella","given":"Icha","non-dropping-particle":"","parse-names":false,"suffix":""},{"dropping-particle":"","family":"Nursal","given":"M. Fadhli","non-dropping-particle":"","parse-names":false,"suffix":""},{"dropping-particle":"","family":"Wulandari","given":"Dewi Sri","non-dropping-particle":"","parse-names":false,"suffix":""}],"container-title":"Jurnal Economina","id":"ITEM-1","issue":"10","issued":{"date-parts":[["2023"]]},"page":"2775-2790","title":"Pengaruh Electronic Word of Mouth Dan Brand Ambassador Terhadap Keputusan Pembelian Melalui Minat Beli Skincare Somethinc Di Kota Bekasi","type":"article-journal","volume":"2"},"uris":["http://www.mendeley.com/documents/?uuid=3fd2dde5-b179-4fac-b7de-4779d2ab7a0b"]}],"mendeley":{"formattedCitation":"(Marcella et al., 2023)","plainTextFormattedCitation":"(Marcella et al., 2023)","previouslyFormattedCitation":"(Marcella et al., 2023)"},"properties":{"noteIndex":0},"schema":"https://github.com/citation-style-language/schema/raw/master/csl-citation.json"}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bCs/>
          <w:noProof/>
        </w:rPr>
        <w:t xml:space="preserve">(Marcella </w:t>
      </w:r>
      <w:r w:rsidR="00EF1E48" w:rsidRPr="001A128B">
        <w:rPr>
          <w:rFonts w:ascii="Arial" w:hAnsi="Arial" w:cs="Arial"/>
          <w:bCs/>
          <w:i/>
          <w:iCs/>
          <w:noProof/>
        </w:rPr>
        <w:t>et al</w:t>
      </w:r>
      <w:r w:rsidRPr="00747EEE">
        <w:rPr>
          <w:rFonts w:ascii="Arial" w:hAnsi="Arial" w:cs="Arial"/>
          <w:bCs/>
          <w:noProof/>
        </w:rPr>
        <w:t>., 2023)</w:t>
      </w:r>
      <w:r w:rsidRPr="00747EEE">
        <w:rPr>
          <w:rStyle w:val="ReferensiCatatanKaki"/>
          <w:rFonts w:ascii="Arial" w:hAnsi="Arial" w:cs="Arial"/>
        </w:rPr>
        <w:fldChar w:fldCharType="end"/>
      </w:r>
      <w:r w:rsidRPr="00747EEE">
        <w:rPr>
          <w:rFonts w:ascii="Arial" w:hAnsi="Arial" w:cs="Arial"/>
        </w:rPr>
        <w:t xml:space="preserve">. According to </w:t>
      </w:r>
      <w:r w:rsidRPr="00747EEE">
        <w:rPr>
          <w:rFonts w:ascii="Arial" w:eastAsiaTheme="minorEastAsia" w:hAnsi="Arial" w:cs="Arial"/>
          <w:bCs/>
          <w:noProof/>
        </w:rPr>
        <w:t>Sinaga &amp; Sulistiono, (2020),</w:t>
      </w:r>
      <w:r w:rsidRPr="00747EEE">
        <w:rPr>
          <w:rFonts w:ascii="Arial" w:hAnsi="Arial" w:cs="Arial"/>
        </w:rPr>
        <w:t xml:space="preserve"> The e-WOM indicators are, </w:t>
      </w:r>
      <w:r w:rsidRPr="00747EEE">
        <w:rPr>
          <w:rFonts w:ascii="Arial" w:eastAsiaTheme="minorEastAsia" w:hAnsi="Arial" w:cs="Arial"/>
        </w:rPr>
        <w:t>Intensity, Positive Valence, Negative Valence, Content.</w:t>
      </w:r>
    </w:p>
    <w:p w14:paraId="54EAEED7" w14:textId="77777777" w:rsidR="00751F80" w:rsidRDefault="00751F80" w:rsidP="00751F80">
      <w:pPr>
        <w:jc w:val="both"/>
        <w:rPr>
          <w:rFonts w:ascii="Arial" w:hAnsi="Arial" w:cs="Arial"/>
        </w:rPr>
      </w:pPr>
    </w:p>
    <w:p w14:paraId="53D99A3A" w14:textId="77777777" w:rsidR="00751F80" w:rsidRPr="00747EEE" w:rsidRDefault="00751F80" w:rsidP="00751F80">
      <w:pPr>
        <w:jc w:val="both"/>
        <w:rPr>
          <w:rFonts w:ascii="Arial" w:hAnsi="Arial" w:cs="Arial"/>
        </w:rPr>
      </w:pPr>
      <w:r w:rsidRPr="00747EEE">
        <w:rPr>
          <w:rFonts w:ascii="Arial" w:hAnsi="Arial" w:cs="Arial"/>
        </w:rPr>
        <w:t xml:space="preserve">In the cognitive view according to </w:t>
      </w:r>
      <w:r w:rsidRPr="00747EEE">
        <w:rPr>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Neisser, (1967)</w:t>
      </w:r>
      <w:r w:rsidRPr="00747EEE">
        <w:rPr>
          <w:rFonts w:ascii="Arial" w:hAnsi="Arial" w:cs="Arial"/>
        </w:rPr>
        <w:fldChar w:fldCharType="end"/>
      </w:r>
      <w:r w:rsidRPr="00747EEE">
        <w:rPr>
          <w:rFonts w:ascii="Arial" w:hAnsi="Arial" w:cs="Arial"/>
        </w:rPr>
        <w:t xml:space="preserve">, </w:t>
      </w:r>
      <w:r w:rsidRPr="00747EEE">
        <w:rPr>
          <w:rFonts w:ascii="Arial" w:hAnsi="Arial" w:cs="Arial"/>
          <w:i/>
          <w:iCs/>
        </w:rPr>
        <w:t>Electronic word of mouth</w:t>
      </w:r>
      <w:r w:rsidRPr="00747EEE">
        <w:rPr>
          <w:rFonts w:ascii="Arial" w:hAnsi="Arial" w:cs="Arial"/>
        </w:rPr>
        <w:t xml:space="preserve"> E-WOM functions as an external medium influencing the way consumers assess and evaluate products. Compared to traditional advertising, E-WOM is considered more credible, able to generate trust, positive emotions, and interest in the brand. This encourages consumers to transact and reduces uncertainty and risk perception in decision-making.</w:t>
      </w:r>
    </w:p>
    <w:p w14:paraId="5DFE8107" w14:textId="77777777" w:rsidR="00751F80" w:rsidRDefault="00751F80" w:rsidP="00751F80">
      <w:pPr>
        <w:jc w:val="both"/>
        <w:rPr>
          <w:rFonts w:ascii="Arial" w:hAnsi="Arial" w:cs="Arial"/>
        </w:rPr>
      </w:pPr>
    </w:p>
    <w:p w14:paraId="07A8E135" w14:textId="6CA2EAB4" w:rsidR="00751F80" w:rsidRDefault="00751F80" w:rsidP="00103545">
      <w:pPr>
        <w:jc w:val="both"/>
        <w:rPr>
          <w:rFonts w:ascii="Arial" w:hAnsi="Arial" w:cs="Arial"/>
        </w:rPr>
      </w:pPr>
      <w:r w:rsidRPr="00747EEE">
        <w:rPr>
          <w:rFonts w:ascii="Arial" w:hAnsi="Arial" w:cs="Arial"/>
        </w:rPr>
        <w:t xml:space="preserve">Research conducted by  </w:t>
      </w:r>
      <w:r w:rsidRPr="00747EEE">
        <w:rPr>
          <w:rStyle w:val="ReferensiCatatanKaki"/>
          <w:rFonts w:ascii="Arial" w:hAnsi="Arial" w:cs="Arial"/>
        </w:rPr>
        <w:fldChar w:fldCharType="begin" w:fldLock="1"/>
      </w:r>
      <w:r w:rsidRPr="00747EEE">
        <w:rPr>
          <w:rFonts w:ascii="Arial" w:hAnsi="Arial" w:cs="Arial"/>
        </w:rPr>
        <w:instrText>ADDIN CSL_CITATION {"citationItems":[{"id":"ITEM-1","itemData":{"DOI":"10.26623/slsi.v20i2.5147","ISSN":"1412-5331","abstract":"&lt;p&gt;&lt;em&gt;This research aims to determine and analysis the influence of the Electronic Word of Mouth and Online Consumer Review on purchasing decisions through Shopee. This type of research is a quatitative descriptive research. The population in this study is students of University Semarang, internet users via marketplace Shopee, with a sample of 96 respondents. The study was done through a survey of Semarang University Student who made transactions through a Shopee and were analyzed with analysis regression. The results of the analysis show that Electronic Word of Mouth and Online Consumer Review has a positive and significant effect on purchase decisions through Shopee.   &lt;/em&gt;&lt;/p&gt;","author":[{"dropping-particle":"","family":"Sari","given":"Indah","non-dropping-particle":"","parse-names":false,"suffix":""},{"dropping-particle":"","family":"Rinawati","given":"Tri","non-dropping-particle":"","parse-names":false,"suffix":""},{"dropping-particle":"","family":"Rizkiana","given":"Citra","non-dropping-particle":"","parse-names":false,"suffix":""}],"container-title":"Solusi","id":"ITEM-1","issue":"2","issued":{"date-parts":[["2022"]]},"page":"160","title":"Pengaruh Electronic Word of Mouth (E-Wom) Dan Online Consumer Review (Ocr) Terhadap Keputusan Pembelian Melalui Shopee","type":"article-journal","volume":"20"},"uris":["http://www.mendeley.com/documents/?uuid=70683eef-0015-4276-a991-d9a639926f0b"]}],"mendeley":{"formattedCitation":"(Sari et al., 2022)","plainTextFormattedCitation":"(Sari et al., 2022)","previouslyFormattedCitation":"(Sari et al., 2022)"},"properties":{"noteIndex":0},"schema":"https://github.com/citation-style-language/schema/raw/master/csl-citation.json"}</w:instrText>
      </w:r>
      <w:r w:rsidRPr="00747EEE">
        <w:rPr>
          <w:rStyle w:val="ReferensiCatatanKaki"/>
          <w:rFonts w:ascii="Arial" w:hAnsi="Arial" w:cs="Arial"/>
        </w:rPr>
        <w:fldChar w:fldCharType="separate"/>
      </w:r>
      <w:r w:rsidR="00257325">
        <w:rPr>
          <w:rFonts w:ascii="Arial" w:hAnsi="Arial" w:cs="Arial"/>
          <w:noProof/>
        </w:rPr>
        <w:t>Taebenu</w:t>
      </w:r>
      <w:r w:rsidRPr="00747EEE">
        <w:rPr>
          <w:rFonts w:ascii="Arial" w:hAnsi="Arial" w:cs="Arial"/>
          <w:noProof/>
        </w:rPr>
        <w:t xml:space="preserve"> </w:t>
      </w:r>
      <w:r w:rsidR="00EF1E48" w:rsidRPr="001A128B">
        <w:rPr>
          <w:rFonts w:ascii="Arial" w:hAnsi="Arial" w:cs="Arial"/>
          <w:i/>
          <w:iCs/>
          <w:noProof/>
        </w:rPr>
        <w:t>et al</w:t>
      </w:r>
      <w:r w:rsidRPr="00747EEE">
        <w:rPr>
          <w:rFonts w:ascii="Arial" w:hAnsi="Arial" w:cs="Arial"/>
          <w:noProof/>
        </w:rPr>
        <w:t>., (202</w:t>
      </w:r>
      <w:r w:rsidR="00257325">
        <w:rPr>
          <w:rFonts w:ascii="Arial" w:hAnsi="Arial" w:cs="Arial"/>
          <w:noProof/>
        </w:rPr>
        <w:t>5</w:t>
      </w:r>
      <w:r w:rsidRPr="00747EEE">
        <w:rPr>
          <w:rFonts w:ascii="Arial" w:hAnsi="Arial" w:cs="Arial"/>
          <w:noProof/>
        </w:rPr>
        <w:t>)</w:t>
      </w:r>
      <w:r w:rsidRPr="00747EEE">
        <w:rPr>
          <w:rStyle w:val="ReferensiCatatanKaki"/>
          <w:rFonts w:ascii="Arial" w:hAnsi="Arial" w:cs="Arial"/>
        </w:rPr>
        <w:fldChar w:fldCharType="end"/>
      </w:r>
      <w:r w:rsidRPr="00747EEE">
        <w:rPr>
          <w:rFonts w:ascii="Arial" w:hAnsi="Arial" w:cs="Arial"/>
        </w:rPr>
        <w:t xml:space="preserve">; </w:t>
      </w:r>
      <w:r w:rsidRPr="00747EEE">
        <w:rPr>
          <w:rStyle w:val="ReferensiCatatanKaki"/>
          <w:rFonts w:ascii="Arial" w:hAnsi="Arial" w:cs="Arial"/>
        </w:rPr>
        <w:fldChar w:fldCharType="begin" w:fldLock="1"/>
      </w:r>
      <w:r w:rsidRPr="00747EEE">
        <w:rPr>
          <w:rFonts w:ascii="Arial" w:hAnsi="Arial" w:cs="Arial"/>
        </w:rPr>
        <w:instrText>ADDIN CSL_CITATION {"citationItems":[{"id":"ITEM-1","itemData":{"DOI":"10.1088/1757-899x/1071/1/012017","ISSN":"1757-8981","abstract":"Online shopping sites are places for buying and selling transactions that are favored by many people. Tokopedia is currently the market leader in the world of e-commerce in Indonesia. The purpose of this study was to analyze the influence of electronic word of mouth (E-WOM), brand trust, and brand ambassador toward purchase decisions at the Tokopedia online shopping site. This study uses a quantitative approach by collecting data through the survey method. The population in this study were Tokopedia users from Mercu Buana University students. The data of 100 respondents were collected using an online questionnaire and were analyzed using Partial Least Square (PLS). This study shows that e-WOM has a positive and significant effect on purchase decisions. Brand trust has a positive and significant effect on purchase decisions, and brand ambassador has a positive and significant effect on purchase decisions.","author":[{"dropping-particle":"","family":"Nurhasanah","given":"","non-dropping-particle":"","parse-names":false,"suffix":""},{"dropping-particle":"","family":"Mahliza","given":"Febrina","non-dropping-particle":"","parse-names":false,"suffix":""},{"dropping-particle":"","family":"Nugroho","given":"Lucky","non-dropping-particle":"","parse-names":false,"suffix":""},{"dropping-particle":"","family":"Putra","given":"Yananto Mihadi","non-dropping-particle":"","parse-names":false,"suffix":""}],"container-title":"IOP Conference Series: Materials Science and Engineering","id":"ITEM-1","issue":"1","issued":{"date-parts":[["2021"]]},"page":"012017","title":"The Effect of E-WOM, Brand Trust, and Brand Ambassador on Purchase Decisions at Tokopedia Online Shopping Site","type":"article-journal","volume":"1071"},"uris":["http://www.mendeley.com/documents/?uuid=a7e816a4-013f-49ce-a577-9ea519d60ed9"]}],"mendeley":{"formattedCitation":"(Nurhasanah et al., 2021)","plainTextFormattedCitation":"(Nurhasanah et al., 2021)","previouslyFormattedCitation":"(Nurhasanah et al., 2021)"},"properties":{"noteIndex":0},"schema":"https://github.com/citation-style-language/schema/raw/master/csl-citation.json"}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noProof/>
        </w:rPr>
        <w:t xml:space="preserve">Mahliza </w:t>
      </w:r>
      <w:r w:rsidR="00EF1E48" w:rsidRPr="001A128B">
        <w:rPr>
          <w:rFonts w:ascii="Arial" w:hAnsi="Arial" w:cs="Arial"/>
          <w:i/>
          <w:iCs/>
          <w:noProof/>
        </w:rPr>
        <w:t>et al</w:t>
      </w:r>
      <w:r w:rsidRPr="00747EEE">
        <w:rPr>
          <w:rFonts w:ascii="Arial" w:hAnsi="Arial" w:cs="Arial"/>
          <w:noProof/>
        </w:rPr>
        <w:t>., (2021)</w:t>
      </w:r>
      <w:r w:rsidRPr="00747EEE">
        <w:rPr>
          <w:rStyle w:val="ReferensiCatatanKaki"/>
          <w:rFonts w:ascii="Arial" w:hAnsi="Arial" w:cs="Arial"/>
        </w:rPr>
        <w:fldChar w:fldCharType="end"/>
      </w:r>
      <w:r w:rsidRPr="00747EEE">
        <w:rPr>
          <w:rFonts w:ascii="Arial" w:hAnsi="Arial" w:cs="Arial"/>
        </w:rPr>
        <w:t xml:space="preserve">; and </w:t>
      </w:r>
      <w:r w:rsidRPr="00747EEE">
        <w:rPr>
          <w:rStyle w:val="ReferensiCatatanKaki"/>
          <w:rFonts w:ascii="Arial" w:hAnsi="Arial" w:cs="Arial"/>
        </w:rPr>
        <w:fldChar w:fldCharType="begin" w:fldLock="1"/>
      </w:r>
      <w:r w:rsidRPr="00747EEE">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747EEE">
        <w:rPr>
          <w:rStyle w:val="ReferensiCatatanKaki"/>
          <w:rFonts w:ascii="Arial" w:hAnsi="Arial" w:cs="Arial"/>
        </w:rPr>
        <w:fldChar w:fldCharType="separate"/>
      </w:r>
      <w:r w:rsidRPr="00747EEE">
        <w:rPr>
          <w:rFonts w:ascii="Arial" w:hAnsi="Arial" w:cs="Arial"/>
          <w:noProof/>
        </w:rPr>
        <w:t xml:space="preserve">Rahmawati </w:t>
      </w:r>
      <w:r w:rsidR="00EF1E48" w:rsidRPr="001A128B">
        <w:rPr>
          <w:rFonts w:ascii="Arial" w:hAnsi="Arial" w:cs="Arial"/>
          <w:i/>
          <w:iCs/>
          <w:noProof/>
        </w:rPr>
        <w:t>et al</w:t>
      </w:r>
      <w:r w:rsidRPr="00747EEE">
        <w:rPr>
          <w:rFonts w:ascii="Arial" w:hAnsi="Arial" w:cs="Arial"/>
          <w:noProof/>
        </w:rPr>
        <w:t>., (2022)</w:t>
      </w:r>
      <w:r w:rsidRPr="00747EEE">
        <w:rPr>
          <w:rStyle w:val="ReferensiCatatanKaki"/>
          <w:rFonts w:ascii="Arial" w:hAnsi="Arial" w:cs="Arial"/>
        </w:rPr>
        <w:fldChar w:fldCharType="end"/>
      </w:r>
      <w:r w:rsidRPr="00747EEE">
        <w:rPr>
          <w:rFonts w:ascii="Arial" w:hAnsi="Arial" w:cs="Arial"/>
        </w:rPr>
        <w:t>, which states that E-WoM has a positive and significant effect on purchasing decisions.</w:t>
      </w:r>
    </w:p>
    <w:p w14:paraId="74D464CC" w14:textId="77777777" w:rsidR="00751F80" w:rsidRPr="00747EEE" w:rsidRDefault="00751F80" w:rsidP="00751F80">
      <w:pPr>
        <w:jc w:val="both"/>
        <w:rPr>
          <w:rFonts w:ascii="Arial" w:hAnsi="Arial" w:cs="Arial"/>
        </w:rPr>
      </w:pPr>
    </w:p>
    <w:p w14:paraId="132BEF4E" w14:textId="77777777" w:rsidR="00751F80" w:rsidRPr="00747EEE" w:rsidRDefault="00751F80" w:rsidP="00751F80">
      <w:pPr>
        <w:jc w:val="both"/>
        <w:rPr>
          <w:rFonts w:ascii="Arial" w:hAnsi="Arial" w:cs="Arial"/>
          <w:i/>
          <w:iCs/>
        </w:rPr>
      </w:pPr>
      <w:r w:rsidRPr="00747EEE">
        <w:rPr>
          <w:rFonts w:ascii="Arial" w:hAnsi="Arial" w:cs="Arial"/>
          <w:i/>
          <w:iCs/>
        </w:rPr>
        <w:t>H3: E-WOM has a positive and significant effect on purchasing decisions.</w:t>
      </w:r>
    </w:p>
    <w:p w14:paraId="17884D4B" w14:textId="77777777" w:rsidR="00751F80" w:rsidRDefault="00751F80" w:rsidP="00751F80">
      <w:pPr>
        <w:pStyle w:val="Body"/>
        <w:spacing w:after="0"/>
        <w:rPr>
          <w:rFonts w:ascii="Arial" w:hAnsi="Arial" w:cs="Arial"/>
          <w:b/>
          <w:sz w:val="22"/>
        </w:rPr>
      </w:pPr>
    </w:p>
    <w:p w14:paraId="6309F46F" w14:textId="77777777" w:rsidR="00751F80" w:rsidRPr="00E513A3" w:rsidRDefault="00751F80" w:rsidP="00751F80">
      <w:pPr>
        <w:jc w:val="both"/>
        <w:rPr>
          <w:rFonts w:ascii="Times New Roman" w:hAnsi="Times New Roman"/>
          <w:b/>
          <w:bCs/>
          <w:sz w:val="24"/>
          <w:szCs w:val="24"/>
        </w:rPr>
      </w:pPr>
      <w:r>
        <w:rPr>
          <w:rFonts w:ascii="Arial" w:hAnsi="Arial" w:cs="Arial"/>
          <w:b/>
          <w:sz w:val="22"/>
        </w:rPr>
        <w:t xml:space="preserve">2.5 </w:t>
      </w:r>
      <w:r w:rsidRPr="00BD43B0">
        <w:rPr>
          <w:rFonts w:ascii="Arial" w:hAnsi="Arial" w:cs="Arial"/>
          <w:b/>
          <w:bCs/>
          <w:i/>
          <w:iCs/>
          <w:sz w:val="22"/>
          <w:szCs w:val="22"/>
        </w:rPr>
        <w:t>Oline Customer Reviews</w:t>
      </w:r>
      <w:r w:rsidRPr="00BD43B0">
        <w:rPr>
          <w:rFonts w:ascii="Arial" w:hAnsi="Arial" w:cs="Arial"/>
          <w:b/>
          <w:bCs/>
          <w:sz w:val="22"/>
          <w:szCs w:val="22"/>
        </w:rPr>
        <w:t xml:space="preserve"> of the purchase decision</w:t>
      </w:r>
    </w:p>
    <w:p w14:paraId="0FF33D63" w14:textId="77777777" w:rsidR="00751F80" w:rsidRDefault="00751F80" w:rsidP="00751F80">
      <w:pPr>
        <w:pStyle w:val="Body"/>
        <w:spacing w:after="0"/>
        <w:rPr>
          <w:rFonts w:ascii="Arial" w:hAnsi="Arial" w:cs="Arial"/>
          <w:iCs/>
          <w:color w:val="000000" w:themeColor="text1"/>
          <w:lang w:val="en-GB"/>
        </w:rPr>
      </w:pPr>
    </w:p>
    <w:p w14:paraId="0186CA7F" w14:textId="61B724DE" w:rsidR="00751F80" w:rsidRPr="00BD43B0" w:rsidRDefault="00751F80" w:rsidP="00751F80">
      <w:pPr>
        <w:jc w:val="both"/>
        <w:rPr>
          <w:rFonts w:ascii="Arial" w:eastAsiaTheme="minorEastAsia" w:hAnsi="Arial" w:cs="Arial"/>
        </w:rPr>
      </w:pPr>
      <w:r w:rsidRPr="00BD43B0">
        <w:rPr>
          <w:rFonts w:ascii="Arial" w:hAnsi="Arial" w:cs="Arial"/>
          <w:i/>
          <w:iCs/>
        </w:rPr>
        <w:t>Online Customer Reviews</w:t>
      </w:r>
      <w:r w:rsidRPr="00BD43B0">
        <w:rPr>
          <w:rFonts w:ascii="Arial" w:hAnsi="Arial" w:cs="Arial"/>
        </w:rPr>
        <w:t xml:space="preserve"> It also has a role as a supporting tool in the decision-making process, as a way to convey feedback from customers, and as a suggestion system within the platform </w:t>
      </w:r>
      <w:r w:rsidRPr="00BD43B0">
        <w:rPr>
          <w:rFonts w:ascii="Arial" w:hAnsi="Arial" w:cs="Arial"/>
          <w:i/>
          <w:iCs/>
        </w:rPr>
        <w:t xml:space="preserve">E-commerce </w:t>
      </w:r>
      <w:r w:rsidRPr="00BD43B0">
        <w:rPr>
          <w:rStyle w:val="ReferensiCatatanKaki"/>
          <w:rFonts w:ascii="Arial" w:hAnsi="Arial" w:cs="Arial"/>
        </w:rPr>
        <w:fldChar w:fldCharType="begin" w:fldLock="1"/>
      </w:r>
      <w:r w:rsidRPr="00BD43B0">
        <w:rPr>
          <w:rFonts w:ascii="Arial" w:hAnsi="Arial" w:cs="Arial"/>
        </w:rPr>
        <w:instrText>ADDIN CSL_CITATION {"citationItems":[{"id":"ITEM-1","itemData":{"author":[{"dropping-particle":"","family":"Herdiana","given":"Dayat","non-dropping-particle":"","parse-names":false,"suffix":""},{"dropping-particle":"","family":"Darna","given":"Nana","non-dropping-particle":"","parse-names":false,"suffix":""},{"dropping-particle":"","family":"Muhidin","given":"Ali","non-dropping-particle":"","parse-names":false,"suffix":""}],"id":"ITEM-1","issued":{"date-parts":[["2023"]]},"page":"161-168","title":"Pengaruh Online Customer Review dan Online Customer Rating Terhadap Purchasing Descisions online shop","type":"article-journal","volume":"5"},"uris":["http://www.mendeley.com/documents/?uuid=667ffe86-3766-47ab-b003-98f424f9d745"]}],"mendeley":{"formattedCitation":"(Herdiana et al., 2023)","plainTextFormattedCitation":"(Herdiana et al., 2023)","previouslyFormattedCitation":"(Herdiana et al., 2023)"},"properties":{"noteIndex":0},"schema":"https://github.com/citation-style-language/schema/raw/master/csl-citation.json"}</w:instrText>
      </w:r>
      <w:r w:rsidRPr="00BD43B0">
        <w:rPr>
          <w:rStyle w:val="ReferensiCatatanKaki"/>
          <w:rFonts w:ascii="Arial" w:hAnsi="Arial" w:cs="Arial"/>
        </w:rPr>
        <w:fldChar w:fldCharType="separate"/>
      </w:r>
      <w:r w:rsidRPr="001A128B">
        <w:rPr>
          <w:rFonts w:ascii="Arial" w:hAnsi="Arial" w:cs="Arial"/>
          <w:i/>
          <w:iCs/>
          <w:noProof/>
        </w:rPr>
        <w:t>(Herdiana et al</w:t>
      </w:r>
      <w:r w:rsidRPr="00BD43B0">
        <w:rPr>
          <w:rFonts w:ascii="Arial" w:hAnsi="Arial" w:cs="Arial"/>
          <w:noProof/>
        </w:rPr>
        <w:t>., 2023)</w:t>
      </w:r>
      <w:r w:rsidRPr="00BD43B0">
        <w:rPr>
          <w:rStyle w:val="ReferensiCatatanKaki"/>
          <w:rFonts w:ascii="Arial" w:hAnsi="Arial" w:cs="Arial"/>
        </w:rPr>
        <w:fldChar w:fldCharType="end"/>
      </w:r>
      <w:r w:rsidRPr="00BD43B0">
        <w:rPr>
          <w:rFonts w:ascii="Arial" w:hAnsi="Arial" w:cs="Arial"/>
        </w:rPr>
        <w:t xml:space="preserve">. </w:t>
      </w:r>
      <w:r w:rsidRPr="00BD43B0">
        <w:rPr>
          <w:rFonts w:ascii="Arial" w:hAnsi="Arial" w:cs="Arial"/>
          <w:i/>
          <w:iCs/>
        </w:rPr>
        <w:t xml:space="preserve">Online consumer review </w:t>
      </w:r>
      <w:r w:rsidRPr="00BD43B0">
        <w:rPr>
          <w:rFonts w:ascii="Arial" w:hAnsi="Arial" w:cs="Arial"/>
        </w:rPr>
        <w:t xml:space="preserve">It also serves as a medium to help the decision-making process, a mechanism for providing feedback, and a suggestion system on online shopping sites </w:t>
      </w:r>
      <w:r w:rsidRPr="00BD43B0">
        <w:rPr>
          <w:rStyle w:val="ReferensiCatatanKaki"/>
          <w:rFonts w:ascii="Arial" w:hAnsi="Arial" w:cs="Arial"/>
        </w:rPr>
        <w:fldChar w:fldCharType="begin" w:fldLock="1"/>
      </w:r>
      <w:r w:rsidRPr="00BD43B0">
        <w:rPr>
          <w:rFonts w:ascii="Arial" w:hAnsi="Arial" w:cs="Arial"/>
        </w:rPr>
        <w:instrText>ADDIN CSL_CITATION {"citationItems":[{"id":"ITEM-1","itemData":{"ISSN":"2808-7399","abstract":"Consumers can purchase products via the internet. This research aims to analyze the influence of online customer reviews and price discounts, both simultaneously and partially, on online purchasing decisions in the Shopee marketplace. This research is causality research. The population in this research is consumers in Indonesia who have made purchases through the Shopee Indonesia application. The sampling technique used was purposive sampling with a sample size of 100 people. Multiple regression analysis is used as a data analysis technique. The results showed that online customer reviews and price discounts simultaneously influence online purchasing decisions at the Shopee marketplace. Online customer reviews partially affect online purchasing decisions, and price discounts partially affect online purchasing decisions in the Shopee marketplace.","author":[{"dropping-particle":"","family":"Rusniati","given":"Rusniati","non-dropping-particle":"","parse-names":false,"suffix":""},{"dropping-particle":"","family":"Haq","given":"Ahsanul","non-dropping-particle":"","parse-names":false,"suffix":""},{"dropping-particle":"","family":"Priyougie","given":"Priyougie","non-dropping-particle":"","parse-names":false,"suffix":""}],"container-title":"Asian Journal of Management Entrepreneurship and Social Science","id":"ITEM-1","issue":"3","issued":{"date-parts":[["2024"]]},"page":"433-442","title":"Online Customer Reviews and Price Discounts on Online Purchasing Decisions on The Shopee Marketplace","type":"article-journal","volume":"4"},"uris":["http://www.mendeley.com/documents/?uuid=99d7a6f3-27f1-4fe4-b15e-f2d3e7e70ce4"]}],"mendeley":{"formattedCitation":"(Rusniati et al., 2024)","plainTextFormattedCitation":"(Rusniati et al., 2024)","previouslyFormattedCitation":"(Rusniati et al., 2024)"},"properties":{"noteIndex":0},"schema":"https://github.com/citation-style-language/schema/raw/master/csl-citation.json"}</w:instrText>
      </w:r>
      <w:r w:rsidRPr="00BD43B0">
        <w:rPr>
          <w:rStyle w:val="ReferensiCatatanKaki"/>
          <w:rFonts w:ascii="Arial" w:hAnsi="Arial" w:cs="Arial"/>
        </w:rPr>
        <w:fldChar w:fldCharType="separate"/>
      </w:r>
      <w:r w:rsidRPr="00BD43B0">
        <w:rPr>
          <w:rFonts w:ascii="Arial" w:hAnsi="Arial" w:cs="Arial"/>
          <w:noProof/>
        </w:rPr>
        <w:t xml:space="preserve">(Rusniati </w:t>
      </w:r>
      <w:r w:rsidR="00EF1E48" w:rsidRPr="001A128B">
        <w:rPr>
          <w:rFonts w:ascii="Arial" w:hAnsi="Arial" w:cs="Arial"/>
          <w:i/>
          <w:iCs/>
          <w:noProof/>
        </w:rPr>
        <w:t>et al</w:t>
      </w:r>
      <w:r w:rsidRPr="00BD43B0">
        <w:rPr>
          <w:rFonts w:ascii="Arial" w:hAnsi="Arial" w:cs="Arial"/>
          <w:noProof/>
        </w:rPr>
        <w:t>., 2024)</w:t>
      </w:r>
      <w:r w:rsidRPr="00BD43B0">
        <w:rPr>
          <w:rStyle w:val="ReferensiCatatanKaki"/>
          <w:rFonts w:ascii="Arial" w:hAnsi="Arial" w:cs="Arial"/>
        </w:rPr>
        <w:fldChar w:fldCharType="end"/>
      </w:r>
      <w:r w:rsidRPr="00BD43B0">
        <w:rPr>
          <w:rFonts w:ascii="Arial" w:hAnsi="Arial" w:cs="Arial"/>
        </w:rPr>
        <w:t xml:space="preserve">. </w:t>
      </w:r>
      <w:r w:rsidRPr="00BD43B0">
        <w:rPr>
          <w:rFonts w:ascii="Arial" w:hAnsi="Arial" w:cs="Arial"/>
          <w:i/>
          <w:iCs/>
        </w:rPr>
        <w:t>Online customer reviews</w:t>
      </w:r>
      <w:r w:rsidRPr="00BD43B0">
        <w:rPr>
          <w:rFonts w:ascii="Arial" w:hAnsi="Arial" w:cs="Arial"/>
        </w:rPr>
        <w:t xml:space="preserve">  is a type of communication in marketing that contains statements that have a positive or negative impact produced by potential clients, as well as previous customers about a good or company, which has been accessed by various institutions and individuals through the internet network </w:t>
      </w:r>
      <w:r w:rsidRPr="00BD43B0">
        <w:rPr>
          <w:rStyle w:val="ReferensiCatatanKaki"/>
          <w:rFonts w:ascii="Arial" w:hAnsi="Arial" w:cs="Arial"/>
        </w:rPr>
        <w:fldChar w:fldCharType="begin" w:fldLock="1"/>
      </w:r>
      <w:r w:rsidRPr="00BD43B0">
        <w:rPr>
          <w:rFonts w:ascii="Arial" w:hAnsi="Arial" w:cs="Arial"/>
        </w:rPr>
        <w:instrText>ADDIN CSL_CITATION {"citationItems":[{"id":"ITEM-1","itemData":{"author":[{"dropping-particle":"","family":"Dalimunthe","given":"Ulpa Rizkiyah","non-dropping-particle":"","parse-names":false,"suffix":""},{"dropping-particle":"","family":"Komalasari","given":"Eka","non-dropping-particle":"","parse-names":false,"suffix":""}],"id":"ITEM-1","issued":{"date-parts":[["2024"]]},"title":"Pengaruh Online Customer Review Terhadap Keputusan Pembelian Di Shopee ( Survei Pada Toko Bening Kosmetik Pekanbaru )","type":"article-journal"},"uris":["http://www.mendeley.com/documents/?uuid=1a417746-287f-4f79-946c-af0051954fee"]}],"mendeley":{"formattedCitation":"(Dalimunthe &amp; Komalasari, 2024)","plainTextFormattedCitation":"(Dalimunthe &amp; Komalasari, 2024)","previouslyFormattedCitation":"(Dalimunthe &amp; Komalasari, 2024)"},"properties":{"noteIndex":0},"schema":"https://github.com/citation-style-language/schema/raw/master/csl-citation.json"}</w:instrText>
      </w:r>
      <w:r w:rsidRPr="00BD43B0">
        <w:rPr>
          <w:rStyle w:val="ReferensiCatatanKaki"/>
          <w:rFonts w:ascii="Arial" w:hAnsi="Arial" w:cs="Arial"/>
        </w:rPr>
        <w:fldChar w:fldCharType="separate"/>
      </w:r>
      <w:r w:rsidRPr="00BD43B0">
        <w:rPr>
          <w:rFonts w:ascii="Arial" w:hAnsi="Arial" w:cs="Arial"/>
          <w:noProof/>
        </w:rPr>
        <w:t>(Dalimunthe &amp; Komalasari, 2024)</w:t>
      </w:r>
      <w:r w:rsidRPr="00BD43B0">
        <w:rPr>
          <w:rStyle w:val="ReferensiCatatanKaki"/>
          <w:rFonts w:ascii="Arial" w:hAnsi="Arial" w:cs="Arial"/>
        </w:rPr>
        <w:fldChar w:fldCharType="end"/>
      </w:r>
      <w:r w:rsidRPr="00BD43B0">
        <w:rPr>
          <w:rFonts w:ascii="Arial" w:hAnsi="Arial" w:cs="Arial"/>
        </w:rPr>
        <w:t xml:space="preserve">. According to </w:t>
      </w:r>
      <w:r w:rsidR="00D54727" w:rsidRPr="00B3520F">
        <w:rPr>
          <w:rStyle w:val="ReferensiCatatanKaki"/>
          <w:rFonts w:ascii="Arial" w:eastAsiaTheme="minorEastAsia" w:hAnsi="Arial" w:cs="Arial"/>
        </w:rPr>
        <w:fldChar w:fldCharType="begin" w:fldLock="1"/>
      </w:r>
      <w:r w:rsidR="00D54727" w:rsidRPr="00B3520F">
        <w:rPr>
          <w:rFonts w:ascii="Arial" w:eastAsiaTheme="minorEastAsia" w:hAnsi="Arial" w:cs="Arial"/>
        </w:rPr>
        <w:instrText>ADDIN CSL_CITATION {"citationItems":[{"id":"ITEM-1","itemData":{"DOI":"10.32534/jv.v17i1.2571","ISSN":"1979-0643","abstract":"Lazada online store has diminished guests, the abatement in web-based shop guests at Lazada can be said that purchaser buying choices at Lazada are still less alluring to general society, so focus on the Lazada online store to limit shoppers changing to other web-based store site locales. The requirement for factors that further develop buying choices at Lazada online stores, including on the web client audit and e-administration quality factors. The reason for the review was to decide and break down the impact of 1, to decide the impact of online client surveys on buying choices. 2.To decide the impact of e-administration quality influence buying choices. 3.To figure out how large the concurrent impact between online client audit and e-administration quality on buying choices. The examination utilized quantitative strategies. The examination test was 269 respondents. The test is handled with the assistance of SPSS. In light of the aftereffects of the review that internet based client surveys impact buying choices at Lazada online stores, E-administration quality affects buying choices at Lazada online stores, the concurrent impact of online client audits and e-administration quality on buying choices on lazada online shop.\r Keywords: Online Customer Review, E-Service Quality and Purchase Decision.\r  \r Abstrak\r Toko online lazada mengalami penurunan pengunjung, menurunnya pengunjung toko online di lazada ini dapat dikatakan keputusan pembelian konsumen di lazada ini masih kurang diminati kalangan masyarakat, maka di perhatikan kembali pihak toko online lazada untuk meminimalisir konsumen beralih ke situs website toko online lainnya. Persyaratan untuk faktor-faktor yang selanjutnya mengembangkan keputusan pembelian di toko online Lazada, termasuk online custemer review dan pengaruh e-service. Alasan peninjauan adalah untuk memutuskan dan memeriksa dampak 1. Untuk memutuskan dampak survei klien online terhadap keputusan pembelian. 2.Untuk memutuskan pengaruh e-service mempengaruhi keputusan pembelian. 3.Untuk mengetahui seberapa besar dampak sinkron antara online custemer review dan e-service quality pada keputusan pembelian. Eksplorasi menggunakan teknik kuantitatif. Uji eksplorasi sebanyak 269 responden. Tes ditangani dengan bantuan SPSS. Mengingat efek dari tinjauan bahwa online custemer review memengaruhi pilihan pembelian di toko online Lazada, e-service quality memengaruhi pilihan pembelian di toko online Lazada, dampak bersamaan dari online custeme…","author":[{"dropping-particle":"","family":"Audria","given":"Nazla","non-dropping-particle":"","parse-names":false,"suffix":""},{"dropping-particle":"","family":"Batu","given":"Reminta Lumban","non-dropping-particle":"","parse-names":false,"suffix":""}],"container-title":"Value : Jurnal Manajemen dan Akuntansi","id":"ITEM-1","issue":"1","issued":{"date-parts":[["2022"]]},"page":"35-47","title":"Pengaruh Online Customer Review Dan E-Service Quality Terhadap Keputusan Pembelian Pada Toko Online Lazada","type":"article-journal","volume":"17"},"uris":["http://www.mendeley.com/documents/?uuid=c8917ffd-df75-489f-b14a-582c01f4ce28"]}],"mendeley":{"formattedCitation":"(Audria &amp; Batu, 2022)","plainTextFormattedCitation":"(Audria &amp; Batu, 2022)","previouslyFormattedCitation":"(Audria &amp; Batu, 2022)"},"properties":{"noteIndex":0},"schema":"https://github.com/citation-style-language/schema/raw/master/csl-citation.json"}</w:instrText>
      </w:r>
      <w:r w:rsidR="00D54727" w:rsidRPr="00B3520F">
        <w:rPr>
          <w:rStyle w:val="ReferensiCatatanKaki"/>
          <w:rFonts w:ascii="Arial" w:eastAsiaTheme="minorEastAsia" w:hAnsi="Arial" w:cs="Arial"/>
        </w:rPr>
        <w:fldChar w:fldCharType="separate"/>
      </w:r>
      <w:r w:rsidR="00D54727" w:rsidRPr="00901948">
        <w:t>Angguelyna</w:t>
      </w:r>
      <w:r w:rsidR="00D54727" w:rsidRPr="00B3520F">
        <w:rPr>
          <w:rStyle w:val="ReferensiCatatanKaki"/>
          <w:rFonts w:ascii="Arial" w:eastAsiaTheme="minorEastAsia" w:hAnsi="Arial" w:cs="Arial"/>
        </w:rPr>
        <w:t xml:space="preserve"> </w:t>
      </w:r>
      <w:r w:rsidR="00D54727" w:rsidRPr="00B3520F">
        <w:rPr>
          <w:rStyle w:val="ReferensiCatatanKaki"/>
          <w:rFonts w:ascii="Arial" w:eastAsiaTheme="minorEastAsia" w:hAnsi="Arial" w:cs="Arial"/>
        </w:rPr>
        <w:fldChar w:fldCharType="end"/>
      </w:r>
      <w:r w:rsidR="00D54727" w:rsidRPr="001A128B">
        <w:rPr>
          <w:rFonts w:ascii="Arial" w:hAnsi="Arial" w:cs="Arial"/>
          <w:i/>
          <w:iCs/>
          <w:noProof/>
        </w:rPr>
        <w:t>et al</w:t>
      </w:r>
      <w:r w:rsidR="00D54727">
        <w:rPr>
          <w:rFonts w:ascii="Arial" w:hAnsi="Arial" w:cs="Arial"/>
          <w:i/>
          <w:iCs/>
          <w:noProof/>
        </w:rPr>
        <w:t>.</w:t>
      </w:r>
      <w:r w:rsidRPr="00BD43B0">
        <w:rPr>
          <w:rFonts w:ascii="Arial" w:eastAsiaTheme="minorEastAsia" w:hAnsi="Arial" w:cs="Arial"/>
        </w:rPr>
        <w:t>,</w:t>
      </w:r>
      <w:r w:rsidR="00D54727">
        <w:rPr>
          <w:rFonts w:ascii="Arial" w:eastAsiaTheme="minorEastAsia" w:hAnsi="Arial" w:cs="Arial"/>
        </w:rPr>
        <w:t>(2024).</w:t>
      </w:r>
      <w:r w:rsidRPr="00BD43B0">
        <w:rPr>
          <w:rFonts w:ascii="Arial" w:eastAsiaTheme="minorEastAsia" w:hAnsi="Arial" w:cs="Arial"/>
        </w:rPr>
        <w:t xml:space="preserve"> </w:t>
      </w:r>
      <w:r w:rsidRPr="00BD43B0">
        <w:rPr>
          <w:rFonts w:ascii="Arial" w:hAnsi="Arial" w:cs="Arial"/>
        </w:rPr>
        <w:t xml:space="preserve">The indicators of online customer reviews are, </w:t>
      </w:r>
      <w:r w:rsidRPr="00BD43B0">
        <w:rPr>
          <w:rFonts w:ascii="Arial" w:eastAsiaTheme="minorEastAsia" w:hAnsi="Arial" w:cs="Arial"/>
        </w:rPr>
        <w:t xml:space="preserve">Source Credibility, </w:t>
      </w:r>
      <w:r w:rsidR="00D54727" w:rsidRPr="00D54727">
        <w:rPr>
          <w:rFonts w:ascii="Arial" w:eastAsiaTheme="minorEastAsia" w:hAnsi="Arial" w:cs="Arial"/>
        </w:rPr>
        <w:t>Argument quality</w:t>
      </w:r>
      <w:r w:rsidRPr="00BD43B0">
        <w:rPr>
          <w:rFonts w:ascii="Arial" w:eastAsiaTheme="minorEastAsia" w:hAnsi="Arial" w:cs="Arial"/>
        </w:rPr>
        <w:t xml:space="preserve">, </w:t>
      </w:r>
      <w:r w:rsidR="00D54727" w:rsidRPr="00D54727">
        <w:rPr>
          <w:rFonts w:ascii="Arial" w:eastAsiaTheme="minorEastAsia" w:hAnsi="Arial" w:cs="Arial"/>
        </w:rPr>
        <w:t>Perceived usefulness</w:t>
      </w:r>
      <w:r w:rsidRPr="00BD43B0">
        <w:rPr>
          <w:rFonts w:ascii="Arial" w:eastAsiaTheme="minorEastAsia" w:hAnsi="Arial" w:cs="Arial"/>
        </w:rPr>
        <w:t xml:space="preserve">, </w:t>
      </w:r>
      <w:r w:rsidR="00D54727" w:rsidRPr="00D54727">
        <w:rPr>
          <w:rFonts w:ascii="Arial" w:eastAsiaTheme="minorEastAsia" w:hAnsi="Arial" w:cs="Arial"/>
        </w:rPr>
        <w:t>Review valene</w:t>
      </w:r>
      <w:r w:rsidRPr="00BD43B0">
        <w:rPr>
          <w:rFonts w:ascii="Arial" w:eastAsiaTheme="minorEastAsia" w:hAnsi="Arial" w:cs="Arial"/>
        </w:rPr>
        <w:t xml:space="preserve">, </w:t>
      </w:r>
      <w:r w:rsidR="00D54727" w:rsidRPr="00D54727">
        <w:rPr>
          <w:rFonts w:ascii="Arial" w:eastAsiaTheme="minorEastAsia" w:hAnsi="Arial" w:cs="Arial"/>
        </w:rPr>
        <w:t>Quantyty of reviews</w:t>
      </w:r>
      <w:r w:rsidRPr="00BD43B0">
        <w:rPr>
          <w:rFonts w:ascii="Arial" w:eastAsiaTheme="minorEastAsia" w:hAnsi="Arial" w:cs="Arial"/>
        </w:rPr>
        <w:t>.</w:t>
      </w:r>
    </w:p>
    <w:p w14:paraId="2B132136" w14:textId="77777777" w:rsidR="00751F80" w:rsidRDefault="00751F80" w:rsidP="00751F80">
      <w:pPr>
        <w:jc w:val="both"/>
        <w:rPr>
          <w:rFonts w:ascii="Arial" w:hAnsi="Arial" w:cs="Arial"/>
        </w:rPr>
      </w:pPr>
    </w:p>
    <w:p w14:paraId="17EDDB81" w14:textId="77777777" w:rsidR="00751F80" w:rsidRPr="00BD43B0" w:rsidRDefault="00751F80" w:rsidP="00751F80">
      <w:pPr>
        <w:jc w:val="both"/>
        <w:rPr>
          <w:rFonts w:ascii="Arial" w:hAnsi="Arial" w:cs="Arial"/>
        </w:rPr>
      </w:pPr>
      <w:r w:rsidRPr="00BD43B0">
        <w:rPr>
          <w:rFonts w:ascii="Arial" w:hAnsi="Arial" w:cs="Arial"/>
        </w:rPr>
        <w:t xml:space="preserve">In cognitive theory explained by </w:t>
      </w:r>
      <w:r w:rsidRPr="00BD43B0">
        <w:rPr>
          <w:rFonts w:ascii="Arial" w:hAnsi="Arial" w:cs="Arial"/>
        </w:rPr>
        <w:fldChar w:fldCharType="begin" w:fldLock="1"/>
      </w:r>
      <w:r w:rsidRPr="00BD43B0">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BD43B0">
        <w:rPr>
          <w:rFonts w:ascii="Arial" w:hAnsi="Arial" w:cs="Arial"/>
        </w:rPr>
        <w:fldChar w:fldCharType="separate"/>
      </w:r>
      <w:r w:rsidRPr="00BD43B0">
        <w:rPr>
          <w:rFonts w:ascii="Arial" w:hAnsi="Arial" w:cs="Arial"/>
          <w:noProof/>
        </w:rPr>
        <w:t>Neisser, (1967)</w:t>
      </w:r>
      <w:r w:rsidRPr="00BD43B0">
        <w:rPr>
          <w:rFonts w:ascii="Arial" w:hAnsi="Arial" w:cs="Arial"/>
        </w:rPr>
        <w:fldChar w:fldCharType="end"/>
      </w:r>
      <w:r w:rsidRPr="00BD43B0">
        <w:rPr>
          <w:rFonts w:ascii="Arial" w:hAnsi="Arial" w:cs="Arial"/>
        </w:rPr>
        <w:t>The online customer reviews help consumers filter and compare products before purchasing, by presenting factual information such as advantages, disadvantages, and customer satisfaction. In addition to being social proof, this review is the basis for cognitive considerations that influence attitudes and encourage rational purchasing decisions.</w:t>
      </w:r>
    </w:p>
    <w:p w14:paraId="1B0A9C66" w14:textId="77777777" w:rsidR="00751F80" w:rsidRDefault="00751F80" w:rsidP="00751F80">
      <w:pPr>
        <w:jc w:val="both"/>
        <w:rPr>
          <w:rFonts w:ascii="Arial" w:hAnsi="Arial" w:cs="Arial"/>
        </w:rPr>
      </w:pPr>
    </w:p>
    <w:p w14:paraId="011EBD8D" w14:textId="445A0FBC" w:rsidR="00751F80" w:rsidRDefault="00751F80" w:rsidP="00751F80">
      <w:pPr>
        <w:jc w:val="both"/>
        <w:rPr>
          <w:rFonts w:ascii="Arial" w:hAnsi="Arial" w:cs="Arial"/>
        </w:rPr>
      </w:pPr>
      <w:r w:rsidRPr="00BD43B0">
        <w:rPr>
          <w:rFonts w:ascii="Arial" w:hAnsi="Arial" w:cs="Arial"/>
        </w:rPr>
        <w:t xml:space="preserve">Research conducted </w:t>
      </w:r>
      <w:r w:rsidRPr="00BD43B0">
        <w:rPr>
          <w:rStyle w:val="ReferensiCatatanKaki"/>
          <w:rFonts w:ascii="Arial" w:hAnsi="Arial" w:cs="Arial"/>
        </w:rPr>
        <w:fldChar w:fldCharType="begin" w:fldLock="1"/>
      </w:r>
      <w:r w:rsidRPr="00BD43B0">
        <w:rPr>
          <w:rFonts w:ascii="Arial" w:hAnsi="Arial" w:cs="Arial"/>
        </w:rPr>
        <w:instrText>ADDIN CSL_CITATION {"citationItems":[{"id":"ITEM-1","itemData":{"DOI":"10.37606/publik.v9i3.345","ISSN":"2088-1894","abstract":"The purpose was to determine the effect of Online Customer Review , Word Of Mouth, and Price Consciousness on Buying Interest  at Shopee. Type of research is quantitative research. The population in this study were active students of the 2018 and 2019 Faculty of Economics, Universitas Sarjanawiyata Tamansiswa totaling 1,383 then 120 samples. Sampling was carried out using the purposive sampling method. The data collection technique used was a survey method using a questionnaire. Then the data is processed using SPSS IBM Version 23, the data analysis technique used is data quality test, classical assumption test, multiple regression test, t test, and coefficient of determination. Based on the results of this study, online customer reviews have a positive and significant effect on buying interest. this is evidenced by the t-count value of 4.943 and the significant value is shown by 0.000 &lt;0.05. word of mouth has a positive and significant effect on buying interest, this is evidenced by the t-count value of 3.436 and a significant value shown by 0.001 &lt;0.05. Price Consciousness has a positive and significant effect on buying interest, this is evidenced by the t-count value of 3.451 and a significant value shown by 0.001 &lt;0.05.","author":[{"dropping-particle":"","family":"Rinaja","given":"Atma Fadna","non-dropping-particle":"","parse-names":false,"suffix":""},{"dropping-particle":"","family":"Udayana","given":"Ida Bagus Nyoman","non-dropping-particle":"","parse-names":false,"suffix":""},{"dropping-particle":"","family":"Maharani","given":"Bernadetta Diansepti","non-dropping-particle":"","parse-names":false,"suffix":""}],"container-title":"Publik: Jurnal Manajemen Sumber Daya Manusia, Administrasi dan Pelayanan Publik","id":"ITEM-1","issue":"3","issued":{"date-parts":[["2022"]]},"page":"435-448","title":"Pengaruh Online Customer Review, Word of Mouth, and Price Consciousness Terhadap Minat Beli Di Shopee","type":"article-journal","volume":"9"},"uris":["http://www.mendeley.com/documents/?uuid=85591eb5-9d3e-4b74-a3ca-e6ce402f0fc7"]}],"mendeley":{"formattedCitation":"(Rinaja et al., 2022)","plainTextFormattedCitation":"(Rinaja et al., 2022)","previouslyFormattedCitation":"(Rinaja et al., 2022)"},"properties":{"noteIndex":0},"schema":"https://github.com/citation-style-language/schema/raw/master/csl-citation.json"}</w:instrText>
      </w:r>
      <w:r w:rsidRPr="00BD43B0">
        <w:rPr>
          <w:rStyle w:val="ReferensiCatatanKaki"/>
          <w:rFonts w:ascii="Arial" w:hAnsi="Arial" w:cs="Arial"/>
        </w:rPr>
        <w:fldChar w:fldCharType="separate"/>
      </w:r>
      <w:r w:rsidR="00DD514D" w:rsidRPr="00DD514D">
        <w:rPr>
          <w:rFonts w:ascii="Arial" w:hAnsi="Arial" w:cs="Arial"/>
        </w:rPr>
        <w:t xml:space="preserve"> </w:t>
      </w:r>
      <w:r w:rsidR="00DD514D" w:rsidRPr="00DD514D">
        <w:rPr>
          <w:rFonts w:ascii="Arial" w:hAnsi="Arial" w:cs="Arial"/>
        </w:rPr>
        <w:t>Tonda</w:t>
      </w:r>
      <w:r w:rsidRPr="00BD43B0">
        <w:rPr>
          <w:rFonts w:ascii="Arial" w:hAnsi="Arial" w:cs="Arial"/>
          <w:noProof/>
        </w:rPr>
        <w:t xml:space="preserve"> </w:t>
      </w:r>
      <w:r w:rsidR="00EF1E48" w:rsidRPr="001A128B">
        <w:rPr>
          <w:rFonts w:ascii="Arial" w:hAnsi="Arial" w:cs="Arial"/>
          <w:i/>
          <w:iCs/>
          <w:noProof/>
        </w:rPr>
        <w:t>et al.</w:t>
      </w:r>
      <w:r w:rsidRPr="00BD43B0">
        <w:rPr>
          <w:rFonts w:ascii="Arial" w:hAnsi="Arial" w:cs="Arial"/>
          <w:noProof/>
        </w:rPr>
        <w:t xml:space="preserve">, </w:t>
      </w:r>
      <w:r w:rsidR="00D54727">
        <w:rPr>
          <w:rFonts w:ascii="Arial" w:hAnsi="Arial" w:cs="Arial"/>
          <w:noProof/>
        </w:rPr>
        <w:t>(</w:t>
      </w:r>
      <w:r w:rsidRPr="00BD43B0">
        <w:rPr>
          <w:rFonts w:ascii="Arial" w:hAnsi="Arial" w:cs="Arial"/>
          <w:noProof/>
        </w:rPr>
        <w:t>202</w:t>
      </w:r>
      <w:r w:rsidR="00DD514D">
        <w:rPr>
          <w:rFonts w:ascii="Arial" w:hAnsi="Arial" w:cs="Arial"/>
          <w:noProof/>
        </w:rPr>
        <w:t>4</w:t>
      </w:r>
      <w:r w:rsidRPr="00BD43B0">
        <w:rPr>
          <w:rFonts w:ascii="Arial" w:hAnsi="Arial" w:cs="Arial"/>
          <w:noProof/>
        </w:rPr>
        <w:t>)</w:t>
      </w:r>
      <w:r w:rsidRPr="00BD43B0">
        <w:rPr>
          <w:rStyle w:val="ReferensiCatatanKaki"/>
          <w:rFonts w:ascii="Arial" w:hAnsi="Arial" w:cs="Arial"/>
        </w:rPr>
        <w:fldChar w:fldCharType="end"/>
      </w:r>
      <w:r w:rsidRPr="00BD43B0">
        <w:rPr>
          <w:rFonts w:ascii="Arial" w:hAnsi="Arial" w:cs="Arial"/>
        </w:rPr>
        <w:t xml:space="preserve">; </w:t>
      </w:r>
      <w:r w:rsidRPr="00BD43B0">
        <w:rPr>
          <w:rStyle w:val="ReferensiCatatanKaki"/>
          <w:rFonts w:ascii="Arial" w:hAnsi="Arial" w:cs="Arial"/>
        </w:rPr>
        <w:fldChar w:fldCharType="begin" w:fldLock="1"/>
      </w:r>
      <w:r w:rsidRPr="00BD43B0">
        <w:rPr>
          <w:rFonts w:ascii="Arial" w:hAnsi="Arial" w:cs="Arial"/>
        </w:rPr>
        <w:instrText>ADDIN CSL_CITATION {"citationItems":[{"id":"ITEM-1","itemData":{"ISSN":"2808-7399","abstract":"Consumers can purchase products via the internet. This research aims to analyze the influence of online customer reviews and price discounts, both simultaneously and partially, on online purchasing decisions in the Shopee marketplace. This research is causality research. The population in this research is consumers in Indonesia who have made purchases through the Shopee Indonesia application. The sampling technique used was purposive sampling with a sample size of 100 people. Multiple regression analysis is used as a data analysis technique. The results showed that online customer reviews and price discounts simultaneously influence online purchasing decisions at the Shopee marketplace. Online customer reviews partially affect online purchasing decisions, and price discounts partially affect online purchasing decisions in the Shopee marketplace.","author":[{"dropping-particle":"","family":"Rusniati","given":"Rusniati","non-dropping-particle":"","parse-names":false,"suffix":""},{"dropping-particle":"","family":"Haq","given":"Ahsanul","non-dropping-particle":"","parse-names":false,"suffix":""},{"dropping-particle":"","family":"Priyougie","given":"Priyougie","non-dropping-particle":"","parse-names":false,"suffix":""}],"container-title":"Asian Journal of Management Entrepreneurship and Social Science","id":"ITEM-1","issue":"3","issued":{"date-parts":[["2024"]]},"page":"433-442","title":"Online Customer Reviews and Price Discounts on Online Purchasing Decisions on The Shopee Marketplace","type":"article-journal","volume":"4"},"uris":["http://www.mendeley.com/documents/?uuid=99d7a6f3-27f1-4fe4-b15e-f2d3e7e70ce4"]}],"mendeley":{"formattedCitation":"(Rusniati et al., 2024)","plainTextFormattedCitation":"(Rusniati et al., 2024)","previouslyFormattedCitation":"(Rusniati et al., 2024)"},"properties":{"noteIndex":0},"schema":"https://github.com/citation-style-language/schema/raw/master/csl-citation.json"}</w:instrText>
      </w:r>
      <w:r w:rsidRPr="00BD43B0">
        <w:rPr>
          <w:rStyle w:val="ReferensiCatatanKaki"/>
          <w:rFonts w:ascii="Arial" w:hAnsi="Arial" w:cs="Arial"/>
        </w:rPr>
        <w:fldChar w:fldCharType="separate"/>
      </w:r>
      <w:r w:rsidRPr="00BD43B0">
        <w:rPr>
          <w:rFonts w:ascii="Arial" w:hAnsi="Arial" w:cs="Arial"/>
          <w:noProof/>
        </w:rPr>
        <w:t xml:space="preserve">Rusniati </w:t>
      </w:r>
      <w:r w:rsidR="00EF1E48" w:rsidRPr="001A128B">
        <w:rPr>
          <w:rFonts w:ascii="Arial" w:hAnsi="Arial" w:cs="Arial"/>
          <w:i/>
          <w:iCs/>
          <w:noProof/>
        </w:rPr>
        <w:t>et al</w:t>
      </w:r>
      <w:r w:rsidRPr="00BD43B0">
        <w:rPr>
          <w:rFonts w:ascii="Arial" w:hAnsi="Arial" w:cs="Arial"/>
          <w:noProof/>
        </w:rPr>
        <w:t>., (2024)</w:t>
      </w:r>
      <w:r w:rsidRPr="00BD43B0">
        <w:rPr>
          <w:rStyle w:val="ReferensiCatatanKaki"/>
          <w:rFonts w:ascii="Arial" w:hAnsi="Arial" w:cs="Arial"/>
        </w:rPr>
        <w:fldChar w:fldCharType="end"/>
      </w:r>
      <w:r w:rsidRPr="00BD43B0">
        <w:rPr>
          <w:rFonts w:ascii="Arial" w:hAnsi="Arial" w:cs="Arial"/>
        </w:rPr>
        <w:t xml:space="preserve">; </w:t>
      </w:r>
      <w:r w:rsidRPr="00BD43B0">
        <w:rPr>
          <w:rStyle w:val="ReferensiCatatanKaki"/>
          <w:rFonts w:ascii="Arial" w:hAnsi="Arial" w:cs="Arial"/>
        </w:rPr>
        <w:fldChar w:fldCharType="begin" w:fldLock="1"/>
      </w:r>
      <w:r w:rsidRPr="00BD43B0">
        <w:rPr>
          <w:rFonts w:ascii="Arial" w:hAnsi="Arial" w:cs="Arial"/>
        </w:rPr>
        <w:instrText>ADDIN CSL_CITATION {"citationItems":[{"id":"ITEM-1","itemData":{"DOI":"10.47191/ijmra/v6-i11-18","ISSN":"26439840","abstract":"This study aims to analyze the influence of online customer reviews, e-service quality, celebrity endorser, and tagline on Shopee purchasing decisions for teenagers in Kebumen City. This study uses quantitative research methods, sampling techniques using non probability sampling with purposive sampling technique. The sample in this study are 125 respondents. The results of this study explain that online customer review, e-service quality, celebrity endorser, and tagline variables simultaneously have a significant effect on purchasing decisions. Online customer reviews partially had a positive and significant effect on purchasing decisions. E-service quality partially had no significant effect on purchasing decisions. Celebrity endorser partially had no significant effect on purchasing decisions. Tagline partially had a positive and significant effect on purchasing decisions","author":[{"dropping-particle":"","family":"Rahayu Tri Septin Muji","given":"","non-dropping-particle":"","parse-names":false,"suffix":""},{"dropping-particle":"","family":"Rizki Fita","given":"","non-dropping-particle":"","parse-names":false,"suffix":""},{"dropping-particle":"","family":"Mifftahuddin M Agung","given":"","non-dropping-particle":"","parse-names":false,"suffix":""},{"dropping-particle":"","family":"Widhiandono Hengky","given":"","non-dropping-particle":"","parse-names":false,"suffix":""}],"container-title":"International Journal of Multidisciplinary Research and Analysis","id":"ITEM-1","issue":"11","issued":{"date-parts":[["2023"]]},"page":"5134-5140","title":"The Impact of Online Customer Reviews, E-Service Quality, Celebrity Endorsement and Tagline on Purchasing Decisions","type":"article-journal","volume":"06"},"uris":["http://www.mendeley.com/documents/?uuid=489c1f60-1467-478e-a247-496e253eb776"]}],"mendeley":{"formattedCitation":"(Rahayu Tri Septin Muji et al., 2023)","plainTextFormattedCitation":"(Rahayu Tri Septin Muji et al., 2023)","previouslyFormattedCitation":"(Rahayu Tri Septin Muji et al., 2023)"},"properties":{"noteIndex":0},"schema":"https://github.com/citation-style-language/schema/raw/master/csl-citation.json"}</w:instrText>
      </w:r>
      <w:r w:rsidRPr="00BD43B0">
        <w:rPr>
          <w:rStyle w:val="ReferensiCatatanKaki"/>
          <w:rFonts w:ascii="Arial" w:hAnsi="Arial" w:cs="Arial"/>
        </w:rPr>
        <w:fldChar w:fldCharType="separate"/>
      </w:r>
      <w:r w:rsidRPr="00BD43B0">
        <w:rPr>
          <w:rFonts w:ascii="Arial" w:hAnsi="Arial" w:cs="Arial"/>
          <w:noProof/>
        </w:rPr>
        <w:t xml:space="preserve">and Rahayu </w:t>
      </w:r>
      <w:r w:rsidR="00EF1E48" w:rsidRPr="00103545">
        <w:rPr>
          <w:rFonts w:ascii="Arial" w:hAnsi="Arial" w:cs="Arial"/>
          <w:i/>
          <w:iCs/>
          <w:noProof/>
        </w:rPr>
        <w:t>et al.</w:t>
      </w:r>
      <w:r w:rsidRPr="00BD43B0">
        <w:rPr>
          <w:rFonts w:ascii="Arial" w:hAnsi="Arial" w:cs="Arial"/>
          <w:noProof/>
        </w:rPr>
        <w:t>, (2023)</w:t>
      </w:r>
      <w:r w:rsidRPr="00BD43B0">
        <w:rPr>
          <w:rStyle w:val="ReferensiCatatanKaki"/>
          <w:rFonts w:ascii="Arial" w:hAnsi="Arial" w:cs="Arial"/>
        </w:rPr>
        <w:fldChar w:fldCharType="end"/>
      </w:r>
      <w:r w:rsidRPr="00BD43B0">
        <w:rPr>
          <w:rFonts w:ascii="Arial" w:hAnsi="Arial" w:cs="Arial"/>
        </w:rPr>
        <w:t xml:space="preserve">, which explains </w:t>
      </w:r>
      <w:r w:rsidRPr="00BD43B0">
        <w:rPr>
          <w:rFonts w:ascii="Arial" w:hAnsi="Arial" w:cs="Arial"/>
          <w:i/>
          <w:iCs/>
        </w:rPr>
        <w:t>Online Customer Reviews</w:t>
      </w:r>
      <w:r w:rsidRPr="00BD43B0">
        <w:rPr>
          <w:rFonts w:ascii="Arial" w:hAnsi="Arial" w:cs="Arial"/>
        </w:rPr>
        <w:t xml:space="preserve"> have a positive and significant effect on purchasing decisions.</w:t>
      </w:r>
    </w:p>
    <w:p w14:paraId="135A86CE" w14:textId="77777777" w:rsidR="00751F80" w:rsidRPr="00BD43B0" w:rsidRDefault="00751F80" w:rsidP="00751F80">
      <w:pPr>
        <w:jc w:val="both"/>
        <w:rPr>
          <w:rFonts w:ascii="Arial" w:hAnsi="Arial" w:cs="Arial"/>
        </w:rPr>
      </w:pPr>
    </w:p>
    <w:p w14:paraId="12F24DFE" w14:textId="77777777" w:rsidR="00751F80" w:rsidRDefault="00751F80" w:rsidP="00751F80">
      <w:pPr>
        <w:jc w:val="both"/>
        <w:rPr>
          <w:rFonts w:ascii="Arial" w:hAnsi="Arial" w:cs="Arial"/>
          <w:i/>
          <w:iCs/>
        </w:rPr>
      </w:pPr>
      <w:r w:rsidRPr="00BD43B0">
        <w:rPr>
          <w:rFonts w:ascii="Arial" w:hAnsi="Arial" w:cs="Arial"/>
          <w:i/>
          <w:iCs/>
        </w:rPr>
        <w:t>H4: Online Customer Reviews have a positive and significant effect on purchase decisions.</w:t>
      </w:r>
    </w:p>
    <w:p w14:paraId="70C9B2A7" w14:textId="77777777" w:rsidR="007F7F11" w:rsidRDefault="007F7F11" w:rsidP="00751F80">
      <w:pPr>
        <w:jc w:val="both"/>
        <w:rPr>
          <w:rFonts w:ascii="Arial" w:hAnsi="Arial" w:cs="Arial"/>
          <w:i/>
          <w:iCs/>
        </w:rPr>
      </w:pPr>
    </w:p>
    <w:p w14:paraId="7236A875" w14:textId="0B70D419" w:rsidR="00751F80" w:rsidRDefault="007F7F11" w:rsidP="007F7F11">
      <w:pPr>
        <w:pStyle w:val="Body"/>
        <w:spacing w:after="0"/>
        <w:rPr>
          <w:rFonts w:ascii="Arial" w:hAnsi="Arial" w:cs="Arial"/>
          <w:b/>
          <w:sz w:val="22"/>
        </w:rPr>
      </w:pPr>
      <w:r>
        <w:rPr>
          <w:rFonts w:ascii="Arial" w:hAnsi="Arial" w:cs="Arial"/>
          <w:b/>
          <w:sz w:val="22"/>
        </w:rPr>
        <w:t>2.6 Research Methods</w:t>
      </w:r>
    </w:p>
    <w:p w14:paraId="645E7DCB" w14:textId="77777777" w:rsidR="007F7F11" w:rsidRDefault="007F7F11" w:rsidP="007F7F11">
      <w:pPr>
        <w:pStyle w:val="Body"/>
        <w:spacing w:after="0"/>
        <w:rPr>
          <w:rFonts w:ascii="Arial" w:hAnsi="Arial" w:cs="Arial"/>
          <w:b/>
          <w:sz w:val="22"/>
        </w:rPr>
      </w:pPr>
    </w:p>
    <w:p w14:paraId="0F05F25C" w14:textId="77777777" w:rsidR="007F7F11" w:rsidRDefault="007F7F11" w:rsidP="007F7F11">
      <w:pPr>
        <w:jc w:val="both"/>
        <w:rPr>
          <w:rFonts w:ascii="Arial" w:hAnsi="Arial" w:cs="Arial"/>
        </w:rPr>
      </w:pPr>
      <w:r w:rsidRPr="007F7F11">
        <w:rPr>
          <w:rFonts w:ascii="Arial" w:hAnsi="Arial" w:cs="Arial"/>
        </w:rPr>
        <w:t>This research is quantitative with primary data obtained through the distribution of questionnaires using Google Form to students at three universities in Purwokerto. The analysis was carried out using SmartPLS software version 3.</w:t>
      </w:r>
    </w:p>
    <w:p w14:paraId="0030973C" w14:textId="77777777" w:rsidR="007F7F11" w:rsidRPr="007F7F11" w:rsidRDefault="007F7F11" w:rsidP="007F7F11">
      <w:pPr>
        <w:jc w:val="both"/>
        <w:rPr>
          <w:rFonts w:ascii="Arial" w:hAnsi="Arial" w:cs="Arial"/>
        </w:rPr>
      </w:pPr>
    </w:p>
    <w:p w14:paraId="722F71D6" w14:textId="38E94096" w:rsidR="007F7F11" w:rsidRDefault="007F7F11" w:rsidP="007F7F11">
      <w:pPr>
        <w:jc w:val="both"/>
        <w:rPr>
          <w:rFonts w:ascii="Times New Roman" w:hAnsi="Times New Roman"/>
        </w:rPr>
      </w:pPr>
      <w:r w:rsidRPr="007F7F11">
        <w:rPr>
          <w:rFonts w:ascii="Arial" w:hAnsi="Arial" w:cs="Arial"/>
        </w:rPr>
        <w:t>The population in this study is gen z in Purwokerto, which focuses on students from three universities in Purwokerto, because the top three universities in Purwokerto have the most students, namely, Jenderal Soedirman University, Muhammadiyah University Purwokerto, and Saifuddin Zuhri State Islamic University Purwokerto</w:t>
      </w:r>
      <w:r w:rsidRPr="007F7F11">
        <w:rPr>
          <w:rFonts w:ascii="Times New Roman" w:hAnsi="Times New Roman"/>
        </w:rPr>
        <w:t xml:space="preserve">. </w:t>
      </w:r>
    </w:p>
    <w:p w14:paraId="67EAE255" w14:textId="77777777" w:rsidR="007F7F11" w:rsidRDefault="007F7F11" w:rsidP="007F7F11">
      <w:pPr>
        <w:jc w:val="both"/>
        <w:rPr>
          <w:rFonts w:ascii="Times New Roman" w:hAnsi="Times New Roman"/>
        </w:rPr>
      </w:pPr>
    </w:p>
    <w:p w14:paraId="6A4B82C6" w14:textId="77777777" w:rsidR="007F7F11" w:rsidRDefault="007F7F11" w:rsidP="007F7F11">
      <w:pPr>
        <w:jc w:val="both"/>
        <w:rPr>
          <w:rFonts w:ascii="Arial" w:hAnsi="Arial" w:cs="Arial"/>
        </w:rPr>
      </w:pPr>
      <w:r w:rsidRPr="007F7F11">
        <w:rPr>
          <w:rFonts w:ascii="Arial" w:hAnsi="Arial" w:cs="Arial"/>
        </w:rPr>
        <w:t xml:space="preserve">The total population of the three colleges is 49,069 students by 2025. According to </w:t>
      </w:r>
      <w:r w:rsidRPr="007F7F11">
        <w:rPr>
          <w:rFonts w:ascii="Arial" w:hAnsi="Arial" w:cs="Arial"/>
        </w:rPr>
        <w:fldChar w:fldCharType="begin" w:fldLock="1"/>
      </w:r>
      <w:r w:rsidRPr="007F7F11">
        <w:rPr>
          <w:rFonts w:ascii="Arial" w:hAnsi="Arial" w:cs="Arial"/>
        </w:rPr>
        <w:instrText>ADDIN CSL_CITATION {"citationItems":[{"id":"ITEM-1","itemData":{"URL":"https://www.uda.unsoed.ac.id/","id":"ITEM-1","issued":{"date-parts":[["2025"]]},"title":"Unsoed dalam angka","type":"webpage"},"uris":["http://www.mendeley.com/documents/?uuid=7bfbcad5-3823-4797-936a-ba0a59543033"]}],"mendeley":{"formattedCitation":"(&lt;i&gt;Unsoed Dalam Angka&lt;/i&gt;, 2025)","plainTextFormattedCitation":"(Unsoed Dalam Angka, 2025)","previouslyFormattedCitation":"(&lt;i&gt;Unsoed Dalam Angka&lt;/i&gt;, 2025)"},"properties":{"noteIndex":0},"schema":"https://github.com/citation-style-language/schema/raw/master/csl-citation.json"}</w:instrText>
      </w:r>
      <w:r w:rsidRPr="007F7F11">
        <w:rPr>
          <w:rFonts w:ascii="Arial" w:hAnsi="Arial" w:cs="Arial"/>
        </w:rPr>
        <w:fldChar w:fldCharType="separate"/>
      </w:r>
      <w:r w:rsidRPr="007F7F11">
        <w:rPr>
          <w:rFonts w:ascii="Arial" w:hAnsi="Arial" w:cs="Arial"/>
          <w:i/>
          <w:noProof/>
        </w:rPr>
        <w:t>Unsoed In Numbers</w:t>
      </w:r>
      <w:r w:rsidRPr="007F7F11">
        <w:rPr>
          <w:rFonts w:ascii="Arial" w:hAnsi="Arial" w:cs="Arial"/>
          <w:noProof/>
        </w:rPr>
        <w:t>, (2025)</w:t>
      </w:r>
      <w:r w:rsidRPr="007F7F11">
        <w:rPr>
          <w:rFonts w:ascii="Arial" w:hAnsi="Arial" w:cs="Arial"/>
        </w:rPr>
        <w:fldChar w:fldCharType="end"/>
      </w:r>
      <w:r w:rsidRPr="007F7F11">
        <w:rPr>
          <w:rFonts w:ascii="Arial" w:hAnsi="Arial" w:cs="Arial"/>
        </w:rPr>
        <w:t xml:space="preserve">; </w:t>
      </w:r>
      <w:r w:rsidRPr="007F7F11">
        <w:rPr>
          <w:rFonts w:ascii="Arial" w:hAnsi="Arial" w:cs="Arial"/>
        </w:rPr>
        <w:fldChar w:fldCharType="begin" w:fldLock="1"/>
      </w:r>
      <w:r w:rsidRPr="007F7F11">
        <w:rPr>
          <w:rFonts w:ascii="Arial" w:hAnsi="Arial" w:cs="Arial"/>
        </w:rPr>
        <w:instrText>ADDIN CSL_CITATION {"citationItems":[{"id":"ITEM-1","itemData":{"URL":"https://sisca.uinsaizu.ac.id/angka/","id":"ITEM-1","issued":{"date-parts":[["2025"]]},"title":"UIN dalam angka","type":"webpage"},"uris":["http://www.mendeley.com/documents/?uuid=445b94f4-6ea6-45da-b063-70778ccb046e"]}],"mendeley":{"formattedCitation":"(&lt;i&gt;UIN Dalam Angka&lt;/i&gt;, 2025)","plainTextFormattedCitation":"(UIN Dalam Angka, 2025)","previouslyFormattedCitation":"(&lt;i&gt;UIN Dalam Angka&lt;/i&gt;, 2025)"},"properties":{"noteIndex":0},"schema":"https://github.com/citation-style-language/schema/raw/master/csl-citation.json"}</w:instrText>
      </w:r>
      <w:r w:rsidRPr="007F7F11">
        <w:rPr>
          <w:rFonts w:ascii="Arial" w:hAnsi="Arial" w:cs="Arial"/>
        </w:rPr>
        <w:fldChar w:fldCharType="separate"/>
      </w:r>
      <w:r w:rsidRPr="007F7F11">
        <w:rPr>
          <w:rFonts w:ascii="Arial" w:hAnsi="Arial" w:cs="Arial"/>
          <w:i/>
          <w:noProof/>
        </w:rPr>
        <w:t>UIN in numbers</w:t>
      </w:r>
      <w:r w:rsidRPr="007F7F11">
        <w:rPr>
          <w:rFonts w:ascii="Arial" w:hAnsi="Arial" w:cs="Arial"/>
          <w:noProof/>
        </w:rPr>
        <w:t>, (2025)</w:t>
      </w:r>
      <w:r w:rsidRPr="007F7F11">
        <w:rPr>
          <w:rFonts w:ascii="Arial" w:hAnsi="Arial" w:cs="Arial"/>
        </w:rPr>
        <w:fldChar w:fldCharType="end"/>
      </w:r>
      <w:r w:rsidRPr="007F7F11">
        <w:rPr>
          <w:rFonts w:ascii="Arial" w:hAnsi="Arial" w:cs="Arial"/>
        </w:rPr>
        <w:t xml:space="preserve">; and </w:t>
      </w:r>
      <w:r w:rsidRPr="007F7F11">
        <w:rPr>
          <w:rFonts w:ascii="Arial" w:hAnsi="Arial" w:cs="Arial"/>
        </w:rPr>
        <w:fldChar w:fldCharType="begin" w:fldLock="1"/>
      </w:r>
      <w:r w:rsidRPr="007F7F11">
        <w:rPr>
          <w:rFonts w:ascii="Arial" w:hAnsi="Arial" w:cs="Arial"/>
        </w:rPr>
        <w:instrText>ADDIN CSL_CITATION {"citationItems":[{"id":"ITEM-1","itemData":{"URL":"https://baa.ump.ac.id/","author":[{"dropping-particle":"","family":"Akademik","given":"Biro UMP","non-dropping-particle":"","parse-names":false,"suffix":""}],"id":"ITEM-1","issued":{"date-parts":[["2025"]]},"title":"Data dan Statistik","type":"webpage"},"uris":["http://www.mendeley.com/documents/?uuid=304808dc-e10f-4638-8870-c9f03e340431"]}],"mendeley":{"formattedCitation":"(Akademik, 2025)","plainTextFormattedCitation":"(Akademik, 2025)","previouslyFormattedCitation":"(Akademik, 2025)"},"properties":{"noteIndex":0},"schema":"https://github.com/citation-style-language/schema/raw/master/csl-citation.json"}</w:instrText>
      </w:r>
      <w:r w:rsidRPr="007F7F11">
        <w:rPr>
          <w:rFonts w:ascii="Arial" w:hAnsi="Arial" w:cs="Arial"/>
        </w:rPr>
        <w:fldChar w:fldCharType="separate"/>
      </w:r>
      <w:r w:rsidRPr="007F7F11">
        <w:rPr>
          <w:rFonts w:ascii="Arial" w:hAnsi="Arial" w:cs="Arial"/>
          <w:noProof/>
        </w:rPr>
        <w:t>Academic, (2025)</w:t>
      </w:r>
      <w:r w:rsidRPr="007F7F11">
        <w:rPr>
          <w:rFonts w:ascii="Arial" w:hAnsi="Arial" w:cs="Arial"/>
        </w:rPr>
        <w:fldChar w:fldCharType="end"/>
      </w:r>
      <w:r w:rsidRPr="007F7F11">
        <w:rPr>
          <w:rFonts w:ascii="Arial" w:hAnsi="Arial" w:cs="Arial"/>
        </w:rPr>
        <w:t>. The Purposive Sampling method, is used to determine the total sample at each university.  To determine the minimum sample count in the study, the slovin formula is used.</w:t>
      </w:r>
    </w:p>
    <w:p w14:paraId="3C11D7C0" w14:textId="77777777" w:rsidR="007F7F11" w:rsidRDefault="007F7F11" w:rsidP="007F7F11">
      <w:pPr>
        <w:jc w:val="both"/>
        <w:rPr>
          <w:rFonts w:ascii="Arial" w:hAnsi="Arial" w:cs="Arial"/>
        </w:rPr>
      </w:pPr>
    </w:p>
    <w:p w14:paraId="4080A90D" w14:textId="77777777" w:rsidR="007F7F11" w:rsidRDefault="007F7F11" w:rsidP="007F7F11">
      <w:pPr>
        <w:jc w:val="both"/>
        <w:rPr>
          <w:rFonts w:ascii="Arial" w:hAnsi="Arial" w:cs="Arial"/>
        </w:rPr>
      </w:pPr>
      <w:r w:rsidRPr="007F7F11">
        <w:rPr>
          <w:rFonts w:ascii="Arial" w:hAnsi="Arial" w:cs="Arial"/>
        </w:rPr>
        <w:t>Based on the calculation of the slovin formula, the required number of samples is 100 people. However, to increase the representation of samples in each university, the total number of samples taken exceeded the minimum number applied, so that the total number obtained was 130 people.</w:t>
      </w:r>
    </w:p>
    <w:p w14:paraId="6CA0A309" w14:textId="77777777" w:rsidR="007F7F11" w:rsidRDefault="007F7F11" w:rsidP="007F7F11">
      <w:pPr>
        <w:jc w:val="both"/>
        <w:rPr>
          <w:rFonts w:ascii="Arial" w:hAnsi="Arial" w:cs="Arial"/>
        </w:rPr>
      </w:pPr>
    </w:p>
    <w:p w14:paraId="1EF0FD6B" w14:textId="1E36B2D6" w:rsidR="0065002E" w:rsidRDefault="007F7F11" w:rsidP="007F7F11">
      <w:pPr>
        <w:jc w:val="both"/>
        <w:rPr>
          <w:rFonts w:ascii="Arial" w:eastAsiaTheme="minorEastAsia" w:hAnsi="Arial" w:cs="Arial"/>
        </w:rPr>
      </w:pPr>
      <w:r w:rsidRPr="007F7F11">
        <w:rPr>
          <w:rFonts w:ascii="Arial" w:hAnsi="Arial" w:cs="Arial"/>
        </w:rPr>
        <w:t xml:space="preserve">To determine the minimum number of samples in each university,  the </w:t>
      </w:r>
      <w:r w:rsidRPr="007F7F11">
        <w:rPr>
          <w:rFonts w:ascii="Arial" w:hAnsi="Arial" w:cs="Arial"/>
          <w:i/>
          <w:iCs/>
        </w:rPr>
        <w:t>Pruposive Sampling</w:t>
      </w:r>
      <w:r w:rsidRPr="007F7F11">
        <w:rPr>
          <w:rFonts w:ascii="Arial" w:hAnsi="Arial" w:cs="Arial"/>
        </w:rPr>
        <w:t xml:space="preserve"> method  combined with </w:t>
      </w:r>
      <w:r w:rsidRPr="007F7F11">
        <w:rPr>
          <w:rFonts w:ascii="Arial" w:hAnsi="Arial" w:cs="Arial"/>
          <w:i/>
          <w:iCs/>
        </w:rPr>
        <w:t>non-probability sampling techniques is used</w:t>
      </w:r>
      <w:r w:rsidRPr="007F7F11">
        <w:rPr>
          <w:rFonts w:ascii="Arial" w:hAnsi="Arial" w:cs="Arial"/>
        </w:rPr>
        <w:t xml:space="preserve">. </w:t>
      </w:r>
      <w:r w:rsidRPr="007F7F11">
        <w:rPr>
          <w:rFonts w:ascii="Arial" w:eastAsiaTheme="minorEastAsia" w:hAnsi="Arial" w:cs="Arial"/>
        </w:rPr>
        <w:t>Data was collected using a questionnaire on a likert scale of 1 to 5, which shows the extent to which respondents agreed with the statements given.</w:t>
      </w:r>
    </w:p>
    <w:p w14:paraId="609E8B7F" w14:textId="77777777" w:rsidR="00DF29D4" w:rsidRDefault="00DF29D4" w:rsidP="007F7F11">
      <w:pPr>
        <w:jc w:val="both"/>
        <w:rPr>
          <w:rFonts w:ascii="Arial" w:hAnsi="Arial" w:cs="Arial"/>
          <w:b/>
          <w:bCs/>
          <w:sz w:val="22"/>
          <w:szCs w:val="22"/>
        </w:rPr>
      </w:pPr>
    </w:p>
    <w:p w14:paraId="63E4182F" w14:textId="36AAFF17" w:rsidR="007F7F11" w:rsidRPr="00A04E90" w:rsidRDefault="00DF29D4" w:rsidP="007F7F11">
      <w:pPr>
        <w:jc w:val="both"/>
        <w:rPr>
          <w:rFonts w:ascii="Arial" w:hAnsi="Arial" w:cs="Arial"/>
          <w:b/>
          <w:bCs/>
          <w:sz w:val="22"/>
          <w:szCs w:val="22"/>
        </w:rPr>
      </w:pPr>
      <w:r w:rsidRPr="00DF29D4">
        <w:rPr>
          <w:rFonts w:ascii="Arial" w:hAnsi="Arial" w:cs="Arial"/>
          <w:b/>
          <w:bCs/>
          <w:noProof/>
          <w:sz w:val="22"/>
          <w:szCs w:val="22"/>
        </w:rPr>
        <w:drawing>
          <wp:inline distT="0" distB="0" distL="0" distR="0" wp14:anchorId="5908F6E9" wp14:editId="416B09A8">
            <wp:extent cx="2377440" cy="1969770"/>
            <wp:effectExtent l="0" t="0" r="3810" b="0"/>
            <wp:docPr id="6955492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49278" name=""/>
                    <pic:cNvPicPr/>
                  </pic:nvPicPr>
                  <pic:blipFill>
                    <a:blip r:embed="rId14"/>
                    <a:stretch>
                      <a:fillRect/>
                    </a:stretch>
                  </pic:blipFill>
                  <pic:spPr>
                    <a:xfrm>
                      <a:off x="0" y="0"/>
                      <a:ext cx="2377440" cy="1969770"/>
                    </a:xfrm>
                    <a:prstGeom prst="rect">
                      <a:avLst/>
                    </a:prstGeom>
                  </pic:spPr>
                </pic:pic>
              </a:graphicData>
            </a:graphic>
          </wp:inline>
        </w:drawing>
      </w:r>
    </w:p>
    <w:p w14:paraId="05D3E0E4" w14:textId="6A204C56" w:rsidR="007F7F11" w:rsidRPr="007F7F11" w:rsidRDefault="007F7F11" w:rsidP="007F7F11">
      <w:pPr>
        <w:jc w:val="both"/>
        <w:rPr>
          <w:rFonts w:ascii="Arial" w:hAnsi="Arial" w:cs="Arial"/>
        </w:rPr>
      </w:pPr>
    </w:p>
    <w:p w14:paraId="7E9AE4FC" w14:textId="77777777" w:rsidR="0065002E" w:rsidRDefault="0065002E" w:rsidP="00B3520F">
      <w:pPr>
        <w:jc w:val="both"/>
        <w:rPr>
          <w:rFonts w:ascii="Arial" w:hAnsi="Arial" w:cs="Arial"/>
        </w:rPr>
      </w:pPr>
    </w:p>
    <w:p w14:paraId="7475DA07" w14:textId="39C0B6A4" w:rsidR="00DB4DC0" w:rsidRPr="00B3520F" w:rsidRDefault="00DB4DC0" w:rsidP="00B3520F">
      <w:pPr>
        <w:jc w:val="both"/>
        <w:rPr>
          <w:rFonts w:ascii="Arial" w:hAnsi="Arial" w:cs="Arial"/>
        </w:rPr>
        <w:sectPr w:rsidR="00DB4DC0" w:rsidRPr="00B3520F" w:rsidSect="00E237C2">
          <w:type w:val="continuous"/>
          <w:pgSz w:w="12240" w:h="15840"/>
          <w:pgMar w:top="1440" w:right="2016" w:bottom="2016" w:left="2016" w:header="720" w:footer="1123" w:gutter="0"/>
          <w:cols w:num="2" w:space="720"/>
          <w:docGrid w:linePitch="272"/>
        </w:sectPr>
      </w:pPr>
    </w:p>
    <w:p w14:paraId="56396AA6" w14:textId="77777777" w:rsidR="0065002E" w:rsidRDefault="0065002E" w:rsidP="00650FF8">
      <w:pPr>
        <w:rPr>
          <w:rFonts w:ascii="Arial" w:hAnsi="Arial" w:cs="Arial"/>
          <w:noProof/>
        </w:rPr>
      </w:pPr>
    </w:p>
    <w:p w14:paraId="550ECCFC" w14:textId="33DAD0FD" w:rsidR="000E31CC" w:rsidRPr="00A04E90" w:rsidRDefault="000E31CC" w:rsidP="000E31CC">
      <w:pPr>
        <w:jc w:val="both"/>
        <w:rPr>
          <w:rFonts w:ascii="Arial" w:hAnsi="Arial" w:cs="Arial"/>
          <w:b/>
          <w:bCs/>
          <w:sz w:val="22"/>
          <w:szCs w:val="22"/>
        </w:rPr>
      </w:pPr>
      <w:r>
        <w:rPr>
          <w:rFonts w:ascii="Arial" w:hAnsi="Arial" w:cs="Arial"/>
          <w:b/>
          <w:bCs/>
          <w:sz w:val="22"/>
          <w:szCs w:val="22"/>
        </w:rPr>
        <w:t>F</w:t>
      </w:r>
      <w:r w:rsidRPr="00A04E90">
        <w:rPr>
          <w:rFonts w:ascii="Arial" w:hAnsi="Arial" w:cs="Arial"/>
          <w:b/>
          <w:bCs/>
          <w:sz w:val="22"/>
          <w:szCs w:val="22"/>
        </w:rPr>
        <w:t>igure 1. Frame of Mind</w:t>
      </w:r>
    </w:p>
    <w:p w14:paraId="00288D13" w14:textId="77777777" w:rsidR="0065002E" w:rsidRDefault="0065002E" w:rsidP="00650FF8">
      <w:pPr>
        <w:rPr>
          <w:rFonts w:ascii="Arial" w:hAnsi="Arial" w:cs="Arial"/>
        </w:rPr>
      </w:pPr>
    </w:p>
    <w:p w14:paraId="7E42D0E5" w14:textId="77777777" w:rsidR="0065002E" w:rsidRDefault="0065002E" w:rsidP="00650FF8">
      <w:pPr>
        <w:rPr>
          <w:rFonts w:ascii="Arial" w:hAnsi="Arial" w:cs="Arial"/>
          <w:noProof/>
        </w:rPr>
      </w:pPr>
    </w:p>
    <w:p w14:paraId="5A314F8B" w14:textId="12F83DC4" w:rsidR="00A04E90" w:rsidRPr="000069BB" w:rsidRDefault="00A04E90" w:rsidP="00B3520F">
      <w:pPr>
        <w:ind w:left="1440" w:firstLine="720"/>
        <w:rPr>
          <w:rFonts w:ascii="Arial" w:hAnsi="Arial" w:cs="Arial"/>
          <w:b/>
          <w:bCs/>
        </w:rPr>
      </w:pPr>
      <w:r w:rsidRPr="000069BB">
        <w:rPr>
          <w:rFonts w:ascii="Arial" w:hAnsi="Arial" w:cs="Arial"/>
          <w:b/>
          <w:bCs/>
        </w:rPr>
        <w:t>Table 1. Indicators and Statements</w:t>
      </w:r>
    </w:p>
    <w:p w14:paraId="4E7046A6" w14:textId="77777777" w:rsidR="00650FF8" w:rsidRDefault="00650FF8" w:rsidP="00DB4DC0">
      <w:pPr>
        <w:jc w:val="center"/>
        <w:rPr>
          <w:rFonts w:ascii="Arial" w:hAnsi="Arial" w:cs="Arial"/>
          <w:noProof/>
        </w:rPr>
      </w:pPr>
    </w:p>
    <w:tbl>
      <w:tblPr>
        <w:tblStyle w:val="KisiTabel"/>
        <w:tblpPr w:leftFromText="180" w:rightFromText="180" w:vertAnchor="text" w:tblpY="1"/>
        <w:tblOverlap w:val="never"/>
        <w:tblW w:w="8217" w:type="dxa"/>
        <w:tblBorders>
          <w:left w:val="none" w:sz="0" w:space="0" w:color="auto"/>
          <w:right w:val="none" w:sz="0" w:space="0" w:color="auto"/>
        </w:tblBorders>
        <w:tblLook w:val="04A0" w:firstRow="1" w:lastRow="0" w:firstColumn="1" w:lastColumn="0" w:noHBand="0" w:noVBand="1"/>
      </w:tblPr>
      <w:tblGrid>
        <w:gridCol w:w="1510"/>
        <w:gridCol w:w="1887"/>
        <w:gridCol w:w="4820"/>
      </w:tblGrid>
      <w:tr w:rsidR="00A04E90" w:rsidRPr="00B3520F" w14:paraId="162B80EC" w14:textId="77777777" w:rsidTr="0065002E">
        <w:trPr>
          <w:trHeight w:val="627"/>
        </w:trPr>
        <w:tc>
          <w:tcPr>
            <w:tcW w:w="1510" w:type="dxa"/>
          </w:tcPr>
          <w:p w14:paraId="730F46FB" w14:textId="77777777" w:rsidR="00A04E90" w:rsidRPr="00B3520F" w:rsidRDefault="00A04E90" w:rsidP="003140B4">
            <w:pPr>
              <w:jc w:val="center"/>
              <w:rPr>
                <w:rFonts w:ascii="Arial" w:eastAsiaTheme="minorEastAsia" w:hAnsi="Arial" w:cs="Arial"/>
                <w:b/>
                <w:bCs/>
                <w:sz w:val="20"/>
                <w:szCs w:val="20"/>
              </w:rPr>
            </w:pPr>
            <w:r w:rsidRPr="00B3520F">
              <w:rPr>
                <w:rFonts w:ascii="Arial" w:eastAsiaTheme="minorEastAsia" w:hAnsi="Arial" w:cs="Arial"/>
                <w:b/>
                <w:bCs/>
                <w:sz w:val="20"/>
                <w:szCs w:val="20"/>
              </w:rPr>
              <w:t>variable</w:t>
            </w:r>
          </w:p>
        </w:tc>
        <w:tc>
          <w:tcPr>
            <w:tcW w:w="1887" w:type="dxa"/>
          </w:tcPr>
          <w:p w14:paraId="2C22EE64" w14:textId="77777777" w:rsidR="00A04E90" w:rsidRPr="00B3520F" w:rsidRDefault="00A04E90" w:rsidP="003140B4">
            <w:pPr>
              <w:jc w:val="center"/>
              <w:rPr>
                <w:rFonts w:ascii="Arial" w:eastAsiaTheme="minorEastAsia" w:hAnsi="Arial" w:cs="Arial"/>
                <w:b/>
                <w:bCs/>
                <w:sz w:val="20"/>
                <w:szCs w:val="20"/>
              </w:rPr>
            </w:pPr>
            <w:r w:rsidRPr="00B3520F">
              <w:rPr>
                <w:rFonts w:ascii="Arial" w:eastAsiaTheme="minorEastAsia" w:hAnsi="Arial" w:cs="Arial"/>
                <w:b/>
                <w:bCs/>
                <w:sz w:val="20"/>
                <w:szCs w:val="20"/>
              </w:rPr>
              <w:t>Indicators</w:t>
            </w:r>
          </w:p>
        </w:tc>
        <w:tc>
          <w:tcPr>
            <w:tcW w:w="4820" w:type="dxa"/>
          </w:tcPr>
          <w:p w14:paraId="532038AF" w14:textId="77777777" w:rsidR="00A04E90" w:rsidRPr="00B3520F" w:rsidRDefault="00A04E90" w:rsidP="003140B4">
            <w:pPr>
              <w:jc w:val="center"/>
              <w:rPr>
                <w:rFonts w:ascii="Arial" w:eastAsiaTheme="minorEastAsia" w:hAnsi="Arial" w:cs="Arial"/>
                <w:b/>
                <w:bCs/>
                <w:sz w:val="20"/>
                <w:szCs w:val="20"/>
              </w:rPr>
            </w:pPr>
            <w:r w:rsidRPr="00B3520F">
              <w:rPr>
                <w:rFonts w:ascii="Arial" w:eastAsiaTheme="minorEastAsia" w:hAnsi="Arial" w:cs="Arial"/>
                <w:b/>
                <w:bCs/>
                <w:sz w:val="20"/>
                <w:szCs w:val="20"/>
              </w:rPr>
              <w:t>Statement</w:t>
            </w:r>
          </w:p>
        </w:tc>
      </w:tr>
      <w:tr w:rsidR="00A04E90" w:rsidRPr="00B3520F" w14:paraId="218C9021" w14:textId="77777777" w:rsidTr="0065002E">
        <w:trPr>
          <w:trHeight w:val="1408"/>
        </w:trPr>
        <w:tc>
          <w:tcPr>
            <w:tcW w:w="1510" w:type="dxa"/>
          </w:tcPr>
          <w:p w14:paraId="1DFD8E11" w14:textId="77777777" w:rsidR="00A04E90" w:rsidRPr="00B3520F" w:rsidRDefault="00A04E90" w:rsidP="003140B4">
            <w:pPr>
              <w:jc w:val="both"/>
              <w:rPr>
                <w:rFonts w:ascii="Arial" w:eastAsiaTheme="minorEastAsia" w:hAnsi="Arial" w:cs="Arial"/>
                <w:b/>
                <w:bCs/>
                <w:sz w:val="20"/>
                <w:szCs w:val="20"/>
              </w:rPr>
            </w:pPr>
            <w:r w:rsidRPr="00B3520F">
              <w:rPr>
                <w:rFonts w:ascii="Arial" w:eastAsiaTheme="minorEastAsia" w:hAnsi="Arial" w:cs="Arial"/>
                <w:b/>
                <w:bCs/>
                <w:sz w:val="20"/>
                <w:szCs w:val="20"/>
              </w:rPr>
              <w:t>Brand Ambassador</w:t>
            </w:r>
          </w:p>
        </w:tc>
        <w:tc>
          <w:tcPr>
            <w:tcW w:w="1887" w:type="dxa"/>
          </w:tcPr>
          <w:p w14:paraId="233FDBB9"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1.Visibility</w:t>
            </w:r>
          </w:p>
          <w:p w14:paraId="63DD0EDD"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2.Credibility</w:t>
            </w:r>
          </w:p>
          <w:p w14:paraId="32901924"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3.Attraction</w:t>
            </w:r>
          </w:p>
          <w:p w14:paraId="5D214049"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4.Power</w:t>
            </w:r>
          </w:p>
          <w:p w14:paraId="5FAC11ED" w14:textId="6E0785A5" w:rsidR="00A04E90" w:rsidRPr="00B3520F" w:rsidRDefault="00A04E90" w:rsidP="003140B4">
            <w:pPr>
              <w:jc w:val="both"/>
              <w:rPr>
                <w:rFonts w:ascii="Arial" w:eastAsiaTheme="minorEastAsia" w:hAnsi="Arial" w:cs="Arial"/>
                <w:sz w:val="20"/>
                <w:szCs w:val="20"/>
              </w:rPr>
            </w:pPr>
            <w:r w:rsidRPr="00B3520F">
              <w:rPr>
                <w:rStyle w:val="ReferensiCatatanKaki"/>
                <w:rFonts w:ascii="Arial" w:eastAsiaTheme="minorEastAsia" w:hAnsi="Arial" w:cs="Arial"/>
              </w:rPr>
              <w:fldChar w:fldCharType="begin" w:fldLock="1"/>
            </w:r>
            <w:r w:rsidRPr="00B3520F">
              <w:rPr>
                <w:rFonts w:ascii="Arial" w:eastAsiaTheme="minorEastAsia" w:hAnsi="Arial" w:cs="Arial"/>
                <w:sz w:val="20"/>
                <w:szCs w:val="20"/>
              </w:rPr>
              <w:instrText>ADDIN CSL_CITATION {"citationItems":[{"id":"ITEM-1","itemData":{"ISSN":"2303-1174","abstract":"The purpose of this research is to find out the role of brand ambassadors on consumer purchase decision on Tokopedia marketplace. This research used Qualitative method and there were 15 informants who are domicile in North Sulawesi and confirmed to be affected by the ambassadors, they have been interviewed in order to get the result by using VisCAP (Visibility, Credibility, Attraction, and Power) Model by Rossiter and Percy as the indicators. This research shows that mostly the informants bought products on Tokopedia because of the Power, Attraction, and Credibility of the brand ambassadors, and none of them is being affected by the Visibility. To make it more specific, the informants bought things from Tokopedia to get the limited photo card of the brand ambassadors and to support their idol as the loyal fans (Power), they also bought things from Tokopedia because they find the brand ambassadors attractive (Attraction), and the last one, they bought products from Tokopedia because the brand ambassadors are professional in delivering the massage and pursuing the consumer to buy from Tokopedia (Credibility).","author":[{"dropping-particle":"","family":"Timpal","given":"Risania S","non-dropping-particle":"","parse-names":false,"suffix":""},{"dropping-particle":"","family":"Massie","given":"James D D","non-dropping-particle":"","parse-names":false,"suffix":""},{"dropping-particle":"","family":"Pandowo","given":"Merinda H C","non-dropping-particle":"","parse-names":false,"suffix":""}],"container-title":"Jurnal EMBA","id":"ITEM-1","issue":"3","issued":{"date-parts":[["2022"]]},"page":"652-659","title":"the Role of Brand Ambassadors on Consumer Purchase Decision on Tokopedia Marketplace Peran Duta Merek Dalam Keputusan Pembelian Pembeli Di Lokapasar Tokopedia","type":"article-journal","volume":"10"},"uris":["http://www.mendeley.com/documents/?uuid=57f9d24c-056d-4c15-92b3-b2c05e1235ea"]}],"mendeley":{"formattedCitation":"(Timpal et al., 2022)","plainTextFormattedCitation":"(Timpal et al., 2022)","previouslyFormattedCitation":"(Timpal et al., 2022)"},"properties":{"noteIndex":0},"schema":"https://github.com/citation-style-language/schema/raw/master/csl-citation.json"}</w:instrText>
            </w:r>
            <w:r w:rsidRPr="00B3520F">
              <w:rPr>
                <w:rStyle w:val="ReferensiCatatanKaki"/>
                <w:rFonts w:ascii="Arial" w:eastAsiaTheme="minorEastAsia" w:hAnsi="Arial" w:cs="Arial"/>
              </w:rPr>
              <w:fldChar w:fldCharType="separate"/>
            </w:r>
            <w:r w:rsidRPr="00B3520F">
              <w:rPr>
                <w:rFonts w:ascii="Arial" w:eastAsiaTheme="minorEastAsia" w:hAnsi="Arial" w:cs="Arial"/>
                <w:bCs/>
                <w:noProof/>
                <w:sz w:val="20"/>
                <w:szCs w:val="20"/>
              </w:rPr>
              <w:t xml:space="preserve">(Timpal, </w:t>
            </w:r>
            <w:r w:rsidR="00EF1E48" w:rsidRPr="001A128B">
              <w:rPr>
                <w:rFonts w:ascii="Arial" w:eastAsiaTheme="minorEastAsia" w:hAnsi="Arial" w:cs="Arial"/>
                <w:bCs/>
                <w:i/>
                <w:iCs/>
                <w:noProof/>
                <w:sz w:val="20"/>
                <w:szCs w:val="20"/>
              </w:rPr>
              <w:t>et al.</w:t>
            </w:r>
            <w:r w:rsidRPr="00B3520F">
              <w:rPr>
                <w:rFonts w:ascii="Arial" w:eastAsiaTheme="minorEastAsia" w:hAnsi="Arial" w:cs="Arial"/>
                <w:bCs/>
                <w:noProof/>
                <w:sz w:val="20"/>
                <w:szCs w:val="20"/>
              </w:rPr>
              <w:t>, 2022)</w:t>
            </w:r>
            <w:r w:rsidRPr="00B3520F">
              <w:rPr>
                <w:rStyle w:val="ReferensiCatatanKaki"/>
                <w:rFonts w:ascii="Arial" w:eastAsiaTheme="minorEastAsia" w:hAnsi="Arial" w:cs="Arial"/>
              </w:rPr>
              <w:fldChar w:fldCharType="end"/>
            </w:r>
          </w:p>
        </w:tc>
        <w:tc>
          <w:tcPr>
            <w:tcW w:w="4820" w:type="dxa"/>
          </w:tcPr>
          <w:p w14:paraId="67389008"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1. Ronaldinho is popular among Gen Z.</w:t>
            </w:r>
          </w:p>
          <w:p w14:paraId="7FFA6210"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2. Ronaldinho shopee has high popularity.</w:t>
            </w:r>
          </w:p>
          <w:p w14:paraId="4390F3E0"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3. Ronaldinho used by Shopee makes customers believe.</w:t>
            </w:r>
          </w:p>
          <w:p w14:paraId="2AE8C027"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4. Ronaldinho is able to give a good image of Shopee.</w:t>
            </w:r>
          </w:p>
          <w:p w14:paraId="3E206199"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5. Because of having good behavior, the interaction of Brand ambassadors on social media is able to attract customers.</w:t>
            </w:r>
          </w:p>
          <w:p w14:paraId="7B4D04B8"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6. Shopee brand ambassadors have personalities in influencing purchase decisions.</w:t>
            </w:r>
          </w:p>
          <w:p w14:paraId="54BAF463"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7. Funny and interesting content about brand ambassadors made by shopee can influence me to buy.</w:t>
            </w:r>
          </w:p>
          <w:p w14:paraId="233E6963"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8. I will buy the product on shopee because it is tested well.</w:t>
            </w:r>
          </w:p>
          <w:p w14:paraId="2C5DB243" w14:textId="77777777" w:rsidR="00A04E90" w:rsidRPr="00B3520F" w:rsidRDefault="00A04E90" w:rsidP="003140B4">
            <w:pPr>
              <w:ind w:firstLine="720"/>
              <w:jc w:val="both"/>
              <w:rPr>
                <w:rFonts w:ascii="Arial" w:eastAsiaTheme="minorEastAsia" w:hAnsi="Arial" w:cs="Arial"/>
                <w:sz w:val="20"/>
                <w:szCs w:val="20"/>
              </w:rPr>
            </w:pPr>
          </w:p>
        </w:tc>
      </w:tr>
      <w:tr w:rsidR="00A04E90" w:rsidRPr="00B3520F" w14:paraId="215251E6" w14:textId="77777777" w:rsidTr="0065002E">
        <w:trPr>
          <w:trHeight w:val="1312"/>
        </w:trPr>
        <w:tc>
          <w:tcPr>
            <w:tcW w:w="1510" w:type="dxa"/>
          </w:tcPr>
          <w:p w14:paraId="28820906" w14:textId="77777777" w:rsidR="00A04E90" w:rsidRPr="00B3520F" w:rsidRDefault="00A04E90" w:rsidP="003140B4">
            <w:pPr>
              <w:jc w:val="both"/>
              <w:rPr>
                <w:rFonts w:ascii="Arial" w:eastAsiaTheme="minorEastAsia" w:hAnsi="Arial" w:cs="Arial"/>
                <w:b/>
                <w:bCs/>
                <w:sz w:val="20"/>
                <w:szCs w:val="20"/>
              </w:rPr>
            </w:pPr>
            <w:r w:rsidRPr="00B3520F">
              <w:rPr>
                <w:rFonts w:ascii="Arial" w:eastAsiaTheme="minorEastAsia" w:hAnsi="Arial" w:cs="Arial"/>
                <w:b/>
                <w:bCs/>
                <w:sz w:val="20"/>
                <w:szCs w:val="20"/>
              </w:rPr>
              <w:t>Website Quality</w:t>
            </w:r>
          </w:p>
        </w:tc>
        <w:tc>
          <w:tcPr>
            <w:tcW w:w="1887" w:type="dxa"/>
          </w:tcPr>
          <w:p w14:paraId="1FA0E627"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1. Usability</w:t>
            </w:r>
          </w:p>
          <w:p w14:paraId="7AAA17C4"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2.Information</w:t>
            </w:r>
          </w:p>
          <w:p w14:paraId="6A5EC3D8"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3. Interaction</w:t>
            </w:r>
          </w:p>
          <w:p w14:paraId="508C293B" w14:textId="3B6A73FC" w:rsidR="00A04E90" w:rsidRPr="00B3520F" w:rsidRDefault="00A04E90" w:rsidP="003140B4">
            <w:pPr>
              <w:jc w:val="both"/>
              <w:rPr>
                <w:rFonts w:ascii="Arial" w:eastAsiaTheme="minorEastAsia" w:hAnsi="Arial" w:cs="Arial"/>
                <w:sz w:val="20"/>
                <w:szCs w:val="20"/>
              </w:rPr>
            </w:pPr>
            <w:r w:rsidRPr="00B3520F">
              <w:rPr>
                <w:rStyle w:val="ReferensiCatatanKaki"/>
                <w:rFonts w:ascii="Arial" w:eastAsiaTheme="minorEastAsia" w:hAnsi="Arial" w:cs="Arial"/>
              </w:rPr>
              <w:fldChar w:fldCharType="begin" w:fldLock="1"/>
            </w:r>
            <w:r w:rsidRPr="00B3520F">
              <w:rPr>
                <w:rFonts w:ascii="Arial" w:eastAsiaTheme="minorEastAsia" w:hAnsi="Arial" w:cs="Arial"/>
                <w:sz w:val="20"/>
                <w:szCs w:val="20"/>
              </w:rPr>
              <w:instrText>ADDIN CSL_CITATION {"citationItems":[{"id":"ITEM-1","itemData":{"DOI":"10.25139/jiabi.v7i1.6550","ISSN":"2581-124X","abstract":"Tujuan penelitian ini adalah untuk mengetahui dan menganalisis pengaruh kepercayaan dan kualitas website terhadap keputusan pembelian tiket kereta api melalui aplikasi KAI Access baik secara simultan dan parsial serta untuk mengetahui variabel yang dominan terhadap keputusan pembelian. Penelitian ini adalah penelitian kuantitatif dengan jenis penelitian kausal. Hasil penelitian ini menunjukkan bahwa kepercayaan dan kualitas website secara simultan berpengaruh terhadap keputusan pembelian pada KAI Acces di kota Surabaya, dengan nilai uji  lebih besar dari  yaitu dengan nilai 77,196 lebih besar dari 3,089. Variabel kepercayaan secara parsial berpengaruh terhadap keputusan pembelian pada Aplikasi KAI Acces dengan nilai  lebih besar dari  yaitu 2,806 lebih besar dari 1,984. Variabel kualitas website merupakan variabel yang dominan berpengaruh terhadap keputusan pembelian pada aplikasi KAI Access dengan nilai  lebih besar dari  yaitu 6,302 yang lebih besar dari 1,984. Sedangkan variabel kualitas website ( ) yang memperoleh nilai   6,302 lebih besar dari nilai  dari variabel kepercayaan ( ) yaitu 2,802 sehingga variabel kualitas website ( )  dikatakan berpengaruh dominan terhadap keputusan pembelian (Y). Variabel kepercayaan ( ) dan kualitas website ) memiliki pengaruh sebesar 72,7% terhadap keputusan pembelian (Y). Hal tersebut di buktikan dari nilai R Square yaitu 0,727. Sedangkan sisanya (100% - 72,7% = 27,3%) dipengaruhi oleh variabel lain diluar variabel yang tidak di teliti oleh penulis.","author":[{"dropping-particle":"","family":"Asnawi","given":"Anita","non-dropping-particle":"","parse-names":false,"suffix":""},{"dropping-particle":"","family":"Arfani","given":"Mohammad","non-dropping-particle":"","parse-names":false,"suffix":""},{"dropping-particle":"","family":"Priyanto","given":"Priyanto","non-dropping-particle":"","parse-names":false,"suffix":""},{"dropping-particle":"","family":"Kamariyah","given":"Sri","non-dropping-particle":"","parse-names":false,"suffix":""},{"dropping-particle":"","family":"Dwijosusilo","given":"Kristijan","non-dropping-particle":"","parse-names":false,"suffix":""}],"container-title":"Jurnal Ilmiah Administrasi Bisnis dan Inovasi","id":"ITEM-1","issue":"1","issued":{"date-parts":[["2023"]]},"page":"17-34","title":"Pengaruh Kepercayaan dan Kualitas Website (Webqual) terhadap Keputusan Pembelian Tiket Kereta Api melalui Aplikasi KAI Access di Surabaya","type":"article-journal","volume":"7"},"uris":["http://www.mendeley.com/documents/?uuid=9331d386-76a9-4b1a-9982-6624bb9195ba"]}],"mendeley":{"formattedCitation":"(Asnawi et al., 2023)","plainTextFormattedCitation":"(Asnawi et al., 2023)","previouslyFormattedCitation":"(Asnawi et al., 2023)"},"properties":{"noteIndex":0},"schema":"https://github.com/citation-style-language/schema/raw/master/csl-citation.json"}</w:instrText>
            </w:r>
            <w:r w:rsidRPr="00B3520F">
              <w:rPr>
                <w:rStyle w:val="ReferensiCatatanKaki"/>
                <w:rFonts w:ascii="Arial" w:eastAsiaTheme="minorEastAsia" w:hAnsi="Arial" w:cs="Arial"/>
              </w:rPr>
              <w:fldChar w:fldCharType="separate"/>
            </w:r>
            <w:r w:rsidRPr="00B3520F">
              <w:rPr>
                <w:rFonts w:ascii="Arial" w:eastAsiaTheme="minorEastAsia" w:hAnsi="Arial" w:cs="Arial"/>
                <w:bCs/>
                <w:noProof/>
                <w:sz w:val="20"/>
                <w:szCs w:val="20"/>
              </w:rPr>
              <w:t xml:space="preserve">(Asnawi </w:t>
            </w:r>
            <w:r w:rsidR="00EF1E48" w:rsidRPr="001A128B">
              <w:rPr>
                <w:rFonts w:ascii="Arial" w:eastAsiaTheme="minorEastAsia" w:hAnsi="Arial" w:cs="Arial"/>
                <w:bCs/>
                <w:i/>
                <w:iCs/>
                <w:noProof/>
                <w:sz w:val="20"/>
                <w:szCs w:val="20"/>
              </w:rPr>
              <w:t>et al</w:t>
            </w:r>
            <w:r w:rsidRPr="00B3520F">
              <w:rPr>
                <w:rFonts w:ascii="Arial" w:eastAsiaTheme="minorEastAsia" w:hAnsi="Arial" w:cs="Arial"/>
                <w:bCs/>
                <w:noProof/>
                <w:sz w:val="20"/>
                <w:szCs w:val="20"/>
              </w:rPr>
              <w:t>., 2023)</w:t>
            </w:r>
            <w:r w:rsidRPr="00B3520F">
              <w:rPr>
                <w:rStyle w:val="ReferensiCatatanKaki"/>
                <w:rFonts w:ascii="Arial" w:eastAsiaTheme="minorEastAsia" w:hAnsi="Arial" w:cs="Arial"/>
              </w:rPr>
              <w:fldChar w:fldCharType="end"/>
            </w:r>
          </w:p>
        </w:tc>
        <w:tc>
          <w:tcPr>
            <w:tcW w:w="4820" w:type="dxa"/>
          </w:tcPr>
          <w:p w14:paraId="2C16AEA0"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1. The shopee application is easy for me to understand.</w:t>
            </w:r>
          </w:p>
          <w:p w14:paraId="7D360311"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2. The shopee application is easy for me to operate.</w:t>
            </w:r>
          </w:p>
          <w:p w14:paraId="1C20A64E"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3. The Shopee application provides complete product description information.</w:t>
            </w:r>
          </w:p>
          <w:p w14:paraId="2B98AD05"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4. The shopee application provides clear information about prices, discounts, and shipping costs.</w:t>
            </w:r>
          </w:p>
          <w:p w14:paraId="1B325284"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5. Shopee provides a sense of security to users with their personal information.</w:t>
            </w:r>
          </w:p>
          <w:p w14:paraId="7494402E"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6. Shopee provides convenience in communicating with companies</w:t>
            </w:r>
          </w:p>
          <w:p w14:paraId="766F27AF" w14:textId="77777777" w:rsidR="00A04E90" w:rsidRPr="00B3520F" w:rsidRDefault="00A04E90" w:rsidP="003140B4">
            <w:pPr>
              <w:jc w:val="both"/>
              <w:rPr>
                <w:rFonts w:ascii="Arial" w:eastAsiaTheme="minorEastAsia" w:hAnsi="Arial" w:cs="Arial"/>
                <w:sz w:val="20"/>
                <w:szCs w:val="20"/>
              </w:rPr>
            </w:pPr>
          </w:p>
        </w:tc>
      </w:tr>
      <w:tr w:rsidR="00A04E90" w:rsidRPr="00B3520F" w14:paraId="277FFAAA" w14:textId="77777777" w:rsidTr="0065002E">
        <w:trPr>
          <w:trHeight w:val="1826"/>
        </w:trPr>
        <w:tc>
          <w:tcPr>
            <w:tcW w:w="1510" w:type="dxa"/>
          </w:tcPr>
          <w:p w14:paraId="6E1C98A1" w14:textId="77777777" w:rsidR="00A04E90" w:rsidRPr="00B3520F" w:rsidRDefault="00A04E90" w:rsidP="003140B4">
            <w:pPr>
              <w:jc w:val="both"/>
              <w:rPr>
                <w:rFonts w:ascii="Arial" w:eastAsiaTheme="minorEastAsia" w:hAnsi="Arial" w:cs="Arial"/>
                <w:b/>
                <w:bCs/>
                <w:sz w:val="20"/>
                <w:szCs w:val="20"/>
              </w:rPr>
            </w:pPr>
            <w:r w:rsidRPr="00B3520F">
              <w:rPr>
                <w:rFonts w:ascii="Arial" w:eastAsiaTheme="minorEastAsia" w:hAnsi="Arial" w:cs="Arial"/>
                <w:b/>
                <w:bCs/>
                <w:sz w:val="20"/>
                <w:szCs w:val="20"/>
              </w:rPr>
              <w:t>Electronic Word of Mouth</w:t>
            </w:r>
          </w:p>
        </w:tc>
        <w:tc>
          <w:tcPr>
            <w:tcW w:w="1887" w:type="dxa"/>
          </w:tcPr>
          <w:p w14:paraId="5A183B8B"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1.Intensity</w:t>
            </w:r>
          </w:p>
          <w:p w14:paraId="6EB1226D"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2.Positive Valencia</w:t>
            </w:r>
          </w:p>
          <w:p w14:paraId="1C82B51F"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3.Negative Valence</w:t>
            </w:r>
          </w:p>
          <w:p w14:paraId="5D6B341C"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4.Content</w:t>
            </w:r>
          </w:p>
          <w:p w14:paraId="74BB0BCE" w14:textId="77777777" w:rsidR="00A04E90" w:rsidRPr="00B3520F" w:rsidRDefault="00A04E90" w:rsidP="003140B4">
            <w:pPr>
              <w:jc w:val="both"/>
              <w:rPr>
                <w:rFonts w:ascii="Arial" w:eastAsiaTheme="minorEastAsia" w:hAnsi="Arial" w:cs="Arial"/>
                <w:sz w:val="20"/>
                <w:szCs w:val="20"/>
              </w:rPr>
            </w:pPr>
            <w:r w:rsidRPr="00B3520F">
              <w:rPr>
                <w:rStyle w:val="ReferensiCatatanKaki"/>
                <w:rFonts w:ascii="Arial" w:eastAsiaTheme="minorEastAsia" w:hAnsi="Arial" w:cs="Arial"/>
              </w:rPr>
              <w:fldChar w:fldCharType="begin" w:fldLock="1"/>
            </w:r>
            <w:r w:rsidRPr="00B3520F">
              <w:rPr>
                <w:rFonts w:ascii="Arial" w:eastAsiaTheme="minorEastAsia" w:hAnsi="Arial" w:cs="Arial"/>
                <w:sz w:val="20"/>
                <w:szCs w:val="20"/>
              </w:rPr>
              <w:instrText xml:space="preserve">ADDIN CSL_CITATION {"citationItems":[{"id":"ITEM-1","itemData":{"DOI":"10.37641/jimkes.v8i2.329","ISSN":"2337-7860","abstract":"Eiger as a fashion brand and outdoor equipment often promotes social media through advertisements on social media, but the advertisement is sometimes not well targeted, so it is seen by many people who do not like to do outdoor activities, which makes the promotion by Eiger ineffective. This study aims to 1). Knowing the effect of eWOM on buying interest in Eiger fashion products in Bogor, 2). Knowing the effect of promoting social media on buying interest in Eiger fashion products in Bogor, and 3). To determine the effect of electronic word of mouth and social media promotion on buying interest in Eiger fashion products in the city of Bogor. This research uses a quantitative approach involving 100 respondents. Primary data collection using a questionnaire and secondary data collection using literature study. Hypothesis testing in this study uses multiple linear regression analysis with a significance value </w:instrText>
            </w:r>
            <w:r w:rsidRPr="00B3520F">
              <w:rPr>
                <w:rFonts w:ascii="Arial" w:eastAsiaTheme="minorEastAsia" w:hAnsi="Arial" w:cs="Arial"/>
                <w:sz w:val="20"/>
                <w:szCs w:val="20"/>
              </w:rPr>
              <w:instrText> = 5% using SPSS 22 analysis tools. The results of the study show that simultaneously electronic variable word of mouth and social media promotion variables have positive and significant influence on buying interest. Partially the electronic word of mouth variable has a positive and significant influence on buying interest, as well as the variable of social media promotion which has a significant and positive influence on buying interest. Keywords: electronic word of mouth, buying interest, social media promotion","author":[{"dropping-particle":"","family":"Sinaga","given":"Bona Aripin dan","non-dropping-particle":"","parse-names":false,"suffix":""},{"dropping-particle":"","family":"Sulistiono","given":"","non-dropping-particle":"","parse-names":false,"suffix":""}],"container-title":"Jurnal Ilmiah Manajemen Kesatuan","id":"ITEM-1","issue":"2","issued":{"date-parts":[["2020"]]},"page":"79-94","title":"Pengaruh Electronic Word Of Mouth Dan Promosi Media Sosial Terhadap Minat Beli Pada Produk Fashion Eiger","type":"article-journal","volume":"8"},"uris":["http://www.mendeley.com/documents/?uuid=1039b234-1a33-44bb-9e24-759aeb716e7b"]}],"mendeley":{"formattedCitation":"(Sinaga &amp; Sulistiono, 2020)","plainTextFormattedCitation":"(Sinaga &amp; Sulistiono, 2020)","previouslyFormattedCitation":"(Sinaga &amp; Sulistiono, 2020)"},"properties":{"noteIndex":0},"schema":"https://github.com/citation-style-language/schema/raw/master/csl-citation.json"}</w:instrText>
            </w:r>
            <w:r w:rsidRPr="00B3520F">
              <w:rPr>
                <w:rStyle w:val="ReferensiCatatanKaki"/>
                <w:rFonts w:ascii="Arial" w:eastAsiaTheme="minorEastAsia" w:hAnsi="Arial" w:cs="Arial"/>
              </w:rPr>
              <w:fldChar w:fldCharType="separate"/>
            </w:r>
            <w:r w:rsidRPr="00B3520F">
              <w:rPr>
                <w:rFonts w:ascii="Arial" w:eastAsiaTheme="minorEastAsia" w:hAnsi="Arial" w:cs="Arial"/>
                <w:bCs/>
                <w:noProof/>
                <w:sz w:val="20"/>
                <w:szCs w:val="20"/>
              </w:rPr>
              <w:t>(Sinaga &amp; Sulistiono, 2020)</w:t>
            </w:r>
            <w:r w:rsidRPr="00B3520F">
              <w:rPr>
                <w:rStyle w:val="ReferensiCatatanKaki"/>
                <w:rFonts w:ascii="Arial" w:eastAsiaTheme="minorEastAsia" w:hAnsi="Arial" w:cs="Arial"/>
              </w:rPr>
              <w:fldChar w:fldCharType="end"/>
            </w:r>
          </w:p>
        </w:tc>
        <w:tc>
          <w:tcPr>
            <w:tcW w:w="4820" w:type="dxa"/>
          </w:tcPr>
          <w:p w14:paraId="46C0E4C8"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1. I often access information from social networking sites.</w:t>
            </w:r>
          </w:p>
          <w:p w14:paraId="7115ABBD"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2. I found a lot of reviews written by Shopee users, to increase my confidence in making purchases.</w:t>
            </w:r>
          </w:p>
          <w:p w14:paraId="676A5EC1"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3. I can find positive comments about items sold on Shopee.</w:t>
            </w:r>
          </w:p>
          <w:p w14:paraId="76C1FDEF"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4. I get recommendations from users of social networking sites.</w:t>
            </w:r>
          </w:p>
          <w:p w14:paraId="0B37A247"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5. Negative opinions from other consumers make me more cautious about buying.</w:t>
            </w:r>
          </w:p>
          <w:p w14:paraId="7059395C"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6. Negative comments on Shopee are the priority to make a purchase decision.</w:t>
            </w:r>
          </w:p>
          <w:p w14:paraId="29FA67C6"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7. I got information about the variety of products sold on Shopee</w:t>
            </w:r>
          </w:p>
          <w:p w14:paraId="066BD965"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8. Attractive and clear product photos on Shopee increase my confidence to make a purchase.</w:t>
            </w:r>
          </w:p>
          <w:p w14:paraId="727FAF96" w14:textId="77777777" w:rsidR="00A04E90" w:rsidRPr="00B3520F" w:rsidRDefault="00A04E90" w:rsidP="003140B4">
            <w:pPr>
              <w:ind w:firstLine="720"/>
              <w:jc w:val="both"/>
              <w:rPr>
                <w:rFonts w:ascii="Arial" w:eastAsiaTheme="minorEastAsia" w:hAnsi="Arial" w:cs="Arial"/>
                <w:sz w:val="20"/>
                <w:szCs w:val="20"/>
              </w:rPr>
            </w:pPr>
          </w:p>
        </w:tc>
      </w:tr>
      <w:tr w:rsidR="00A04E90" w:rsidRPr="00B3520F" w14:paraId="70FDC4BC" w14:textId="77777777" w:rsidTr="0065002E">
        <w:trPr>
          <w:trHeight w:val="1838"/>
        </w:trPr>
        <w:tc>
          <w:tcPr>
            <w:tcW w:w="1510" w:type="dxa"/>
          </w:tcPr>
          <w:p w14:paraId="73C01842" w14:textId="77777777" w:rsidR="00A04E90" w:rsidRPr="00B3520F" w:rsidRDefault="00A04E90" w:rsidP="003140B4">
            <w:pPr>
              <w:jc w:val="both"/>
              <w:rPr>
                <w:rFonts w:ascii="Arial" w:eastAsiaTheme="minorEastAsia" w:hAnsi="Arial" w:cs="Arial"/>
                <w:b/>
                <w:bCs/>
                <w:sz w:val="20"/>
                <w:szCs w:val="20"/>
              </w:rPr>
            </w:pPr>
            <w:r w:rsidRPr="00B3520F">
              <w:rPr>
                <w:rFonts w:ascii="Arial" w:eastAsiaTheme="minorEastAsia" w:hAnsi="Arial" w:cs="Arial"/>
                <w:b/>
                <w:bCs/>
                <w:sz w:val="20"/>
                <w:szCs w:val="20"/>
              </w:rPr>
              <w:t>Online Customer Reviews</w:t>
            </w:r>
          </w:p>
        </w:tc>
        <w:tc>
          <w:tcPr>
            <w:tcW w:w="1887" w:type="dxa"/>
          </w:tcPr>
          <w:p w14:paraId="2B6F8747" w14:textId="160D841B"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1.Source Credibility</w:t>
            </w:r>
          </w:p>
          <w:p w14:paraId="6CFDF24E" w14:textId="39837483" w:rsidR="00D54727"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2.</w:t>
            </w:r>
            <w:r w:rsidR="00D54727" w:rsidRPr="00D54727">
              <w:rPr>
                <w:rFonts w:ascii="Arial" w:eastAsiaTheme="minorEastAsia" w:hAnsi="Arial" w:cs="Arial"/>
                <w:sz w:val="20"/>
                <w:szCs w:val="20"/>
              </w:rPr>
              <w:t>Argument quality</w:t>
            </w:r>
            <w:r w:rsidR="00D54727" w:rsidRPr="00D54727">
              <w:rPr>
                <w:rFonts w:ascii="Arial" w:eastAsiaTheme="minorEastAsia" w:hAnsi="Arial" w:cs="Arial"/>
                <w:sz w:val="20"/>
                <w:szCs w:val="20"/>
              </w:rPr>
              <w:t xml:space="preserve"> </w:t>
            </w:r>
          </w:p>
          <w:p w14:paraId="1458BB80" w14:textId="25D9E688"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3.</w:t>
            </w:r>
            <w:r w:rsidR="00D54727" w:rsidRPr="00D54727">
              <w:rPr>
                <w:rFonts w:ascii="Arial" w:eastAsiaTheme="minorEastAsia" w:hAnsi="Arial" w:cs="Arial"/>
                <w:sz w:val="20"/>
                <w:szCs w:val="20"/>
              </w:rPr>
              <w:t>Perceived usefulness</w:t>
            </w:r>
          </w:p>
          <w:p w14:paraId="2B1DD014" w14:textId="358348A6"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4.</w:t>
            </w:r>
            <w:r w:rsidR="00D54727" w:rsidRPr="00D54727">
              <w:rPr>
                <w:rFonts w:eastAsia="Times New Roman"/>
                <w:sz w:val="20"/>
                <w:szCs w:val="20"/>
              </w:rPr>
              <w:t xml:space="preserve"> </w:t>
            </w:r>
            <w:r w:rsidR="00D54727" w:rsidRPr="00D54727">
              <w:rPr>
                <w:rFonts w:ascii="Arial" w:eastAsiaTheme="minorEastAsia" w:hAnsi="Arial" w:cs="Arial"/>
                <w:sz w:val="20"/>
                <w:szCs w:val="20"/>
              </w:rPr>
              <w:t>Review valene</w:t>
            </w:r>
          </w:p>
          <w:p w14:paraId="54BF3C79" w14:textId="336DAC2D"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5.</w:t>
            </w:r>
            <w:r w:rsidR="00D54727" w:rsidRPr="00D54727">
              <w:rPr>
                <w:rFonts w:ascii="Arial" w:eastAsiaTheme="minorEastAsia" w:hAnsi="Arial" w:cs="Arial"/>
                <w:sz w:val="20"/>
                <w:szCs w:val="20"/>
              </w:rPr>
              <w:t>Quantyty of reviews</w:t>
            </w:r>
            <w:r w:rsidR="00D54727" w:rsidRPr="00D54727">
              <w:rPr>
                <w:rFonts w:ascii="Arial" w:eastAsiaTheme="minorEastAsia" w:hAnsi="Arial" w:cs="Arial"/>
                <w:sz w:val="20"/>
                <w:szCs w:val="20"/>
                <w:vertAlign w:val="superscript"/>
              </w:rPr>
              <w:t xml:space="preserve"> </w:t>
            </w:r>
            <w:r w:rsidRPr="00B3520F">
              <w:rPr>
                <w:rStyle w:val="ReferensiCatatanKaki"/>
                <w:rFonts w:ascii="Arial" w:eastAsiaTheme="minorEastAsia" w:hAnsi="Arial" w:cs="Arial"/>
              </w:rPr>
              <w:fldChar w:fldCharType="begin" w:fldLock="1"/>
            </w:r>
            <w:r w:rsidRPr="00B3520F">
              <w:rPr>
                <w:rFonts w:ascii="Arial" w:eastAsiaTheme="minorEastAsia" w:hAnsi="Arial" w:cs="Arial"/>
                <w:sz w:val="20"/>
                <w:szCs w:val="20"/>
              </w:rPr>
              <w:instrText>ADDIN CSL_CITATION {"citationItems":[{"id":"ITEM-1","itemData":{"DOI":"10.32534/jv.v17i1.2571","ISSN":"1979-0643","abstract":"Lazada online store has diminished guests, the abatement in web-based shop guests at Lazada can be said that purchaser buying choices at Lazada are still less alluring to general society, so focus on the Lazada online store to limit shoppers changing to other web-based store site locales. The requirement for factors that further develop buying choices at Lazada online stores, including on the web client audit and e-administration quality factors. The reason for the review was to decide and break down the impact of 1, to decide the impact of online client surveys on buying choices. 2.To decide the impact of e-administration quality influence buying choices. 3.To figure out how large the concurrent impact between online client audit and e-administration quality on buying choices. The examination utilized quantitative strategies. The examination test was 269 respondents. The test is handled with the assistance of SPSS. In light of the aftereffects of the review that internet based client surveys impact buying choices at Lazada online stores, E-administration quality affects buying choices at Lazada online stores, the concurrent impact of online client audits and e-administration quality on buying choices on lazada online shop.\r Keywords: Online Customer Review, E-Service Quality and Purchase Decision.\r  \r Abstrak\r Toko online lazada mengalami penurunan pengunjung, menurunnya pengunjung toko online di lazada ini dapat dikatakan keputusan pembelian konsumen di lazada ini masih kurang diminati kalangan masyarakat, maka di perhatikan kembali pihak toko online lazada untuk meminimalisir konsumen beralih ke situs website toko online lainnya. Persyaratan untuk faktor-faktor yang selanjutnya mengembangkan keputusan pembelian di toko online Lazada, termasuk online custemer review dan pengaruh e-service. Alasan peninjauan adalah untuk memutuskan dan memeriksa dampak 1. Untuk memutuskan dampak survei klien online terhadap keputusan pembelian. 2.Untuk memutuskan pengaruh e-service mempengaruhi keputusan pembelian. 3.Untuk mengetahui seberapa besar dampak sinkron antara online custemer review dan e-service quality pada keputusan pembelian. Eksplorasi menggunakan teknik kuantitatif. Uji eksplorasi sebanyak 269 responden. Tes ditangani dengan bantuan SPSS. Mengingat efek dari tinjauan bahwa online custemer review memengaruhi pilihan pembelian di toko online Lazada, e-service quality memengaruhi pilihan pembelian di toko online Lazada, dampak bersamaan dari online custeme…","author":[{"dropping-particle":"","family":"Audria","given":"Nazla","non-dropping-particle":"","parse-names":false,"suffix":""},{"dropping-particle":"","family":"Batu","given":"Reminta Lumban","non-dropping-particle":"","parse-names":false,"suffix":""}],"container-title":"Value : Jurnal Manajemen dan Akuntansi","id":"ITEM-1","issue":"1","issued":{"date-parts":[["2022"]]},"page":"35-47","title":"Pengaruh Online Customer Review Dan E-Service Quality Terhadap Keputusan Pembelian Pada Toko Online Lazada","type":"article-journal","volume":"17"},"uris":["http://www.mendeley.com/documents/?uuid=c8917ffd-df75-489f-b14a-582c01f4ce28"]}],"mendeley":{"formattedCitation":"(Audria &amp; Batu, 2022)","plainTextFormattedCitation":"(Audria &amp; Batu, 2022)","previouslyFormattedCitation":"(Audria &amp; Batu, 2022)"},"properties":{"noteIndex":0},"schema":"https://github.com/citation-style-language/schema/raw/master/csl-citation.json"}</w:instrText>
            </w:r>
            <w:r w:rsidRPr="00B3520F">
              <w:rPr>
                <w:rStyle w:val="ReferensiCatatanKaki"/>
                <w:rFonts w:ascii="Arial" w:eastAsiaTheme="minorEastAsia" w:hAnsi="Arial" w:cs="Arial"/>
              </w:rPr>
              <w:fldChar w:fldCharType="separate"/>
            </w:r>
            <w:r w:rsidR="00275750" w:rsidRPr="00901948">
              <w:t>Angguelyna</w:t>
            </w:r>
            <w:r w:rsidR="00275750" w:rsidRPr="00B3520F">
              <w:rPr>
                <w:rStyle w:val="ReferensiCatatanKaki"/>
                <w:rFonts w:ascii="Arial" w:eastAsiaTheme="minorEastAsia" w:hAnsi="Arial" w:cs="Arial"/>
              </w:rPr>
              <w:t xml:space="preserve"> </w:t>
            </w:r>
            <w:r w:rsidRPr="00B3520F">
              <w:rPr>
                <w:rStyle w:val="ReferensiCatatanKaki"/>
                <w:rFonts w:ascii="Arial" w:eastAsiaTheme="minorEastAsia" w:hAnsi="Arial" w:cs="Arial"/>
              </w:rPr>
              <w:fldChar w:fldCharType="end"/>
            </w:r>
            <w:r w:rsidR="00D54727" w:rsidRPr="001A128B">
              <w:rPr>
                <w:rFonts w:ascii="Arial" w:hAnsi="Arial" w:cs="Arial"/>
                <w:i/>
                <w:iCs/>
                <w:noProof/>
              </w:rPr>
              <w:t>et al.</w:t>
            </w:r>
            <w:r w:rsidR="00D54727">
              <w:rPr>
                <w:rFonts w:ascii="Arial" w:hAnsi="Arial" w:cs="Arial"/>
                <w:i/>
                <w:iCs/>
                <w:noProof/>
              </w:rPr>
              <w:t>, (2024).</w:t>
            </w:r>
          </w:p>
        </w:tc>
        <w:tc>
          <w:tcPr>
            <w:tcW w:w="4820" w:type="dxa"/>
          </w:tcPr>
          <w:p w14:paraId="477FDE0D"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1. Reviews provided by other consumers are trustworthy.</w:t>
            </w:r>
          </w:p>
          <w:p w14:paraId="0F766860"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2. The product ratings given by other consumers are trustworthy.</w:t>
            </w:r>
          </w:p>
          <w:p w14:paraId="4C8EE192"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3. I know the strengths and weaknesses of Shopee products because of consumer reviews.</w:t>
            </w:r>
          </w:p>
          <w:p w14:paraId="20708ECF"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4. I often come across reviews that provide an in-depth explanation of the quality of the product.</w:t>
            </w:r>
          </w:p>
          <w:p w14:paraId="19235CD7"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5. Product reviews on the Shopee marketplace provide information about the strengths and weaknesses of the product.</w:t>
            </w:r>
          </w:p>
          <w:p w14:paraId="7CAD5C13"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6. I often see reviews on Shopee that help me avoid poor quality products.</w:t>
            </w:r>
          </w:p>
          <w:p w14:paraId="21B2390B"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7. Consumer reviews on Shopee helped me make a product choice.</w:t>
            </w:r>
          </w:p>
          <w:p w14:paraId="4D432374"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8. Consumer reviews provide additional information that is not listed in the product description.</w:t>
            </w:r>
          </w:p>
          <w:p w14:paraId="23B3E56B"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9. Product reviews on the Shopee marketplace provide complete information and a complete overview of the product as a whole.</w:t>
            </w:r>
          </w:p>
          <w:p w14:paraId="47751043"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10. The higher the number of positive reviews on a product, the better Shopee's reputation.</w:t>
            </w:r>
          </w:p>
        </w:tc>
      </w:tr>
      <w:tr w:rsidR="00A04E90" w:rsidRPr="00B3520F" w14:paraId="13D028B2" w14:textId="77777777" w:rsidTr="0065002E">
        <w:trPr>
          <w:trHeight w:val="1553"/>
        </w:trPr>
        <w:tc>
          <w:tcPr>
            <w:tcW w:w="1510" w:type="dxa"/>
          </w:tcPr>
          <w:p w14:paraId="52715DCD" w14:textId="77777777" w:rsidR="00A04E90" w:rsidRPr="00B3520F" w:rsidRDefault="00A04E90" w:rsidP="003140B4">
            <w:pPr>
              <w:jc w:val="both"/>
              <w:rPr>
                <w:rFonts w:ascii="Arial" w:eastAsiaTheme="minorEastAsia" w:hAnsi="Arial" w:cs="Arial"/>
                <w:b/>
                <w:bCs/>
                <w:sz w:val="20"/>
                <w:szCs w:val="20"/>
              </w:rPr>
            </w:pPr>
            <w:r w:rsidRPr="00B3520F">
              <w:rPr>
                <w:rFonts w:ascii="Arial" w:eastAsiaTheme="minorEastAsia" w:hAnsi="Arial" w:cs="Arial"/>
                <w:b/>
                <w:bCs/>
                <w:sz w:val="20"/>
                <w:szCs w:val="20"/>
              </w:rPr>
              <w:t>Purchase Decision</w:t>
            </w:r>
          </w:p>
        </w:tc>
        <w:tc>
          <w:tcPr>
            <w:tcW w:w="1887" w:type="dxa"/>
          </w:tcPr>
          <w:p w14:paraId="622864E7"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1.Information Quality</w:t>
            </w:r>
          </w:p>
          <w:p w14:paraId="42B3CD2E"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2.Benefit</w:t>
            </w:r>
          </w:p>
          <w:p w14:paraId="06D340B2" w14:textId="77777777" w:rsidR="00A04E90" w:rsidRPr="00B3520F" w:rsidRDefault="00A04E90" w:rsidP="003140B4">
            <w:pPr>
              <w:jc w:val="both"/>
              <w:rPr>
                <w:rFonts w:ascii="Arial" w:eastAsiaTheme="minorEastAsia" w:hAnsi="Arial" w:cs="Arial"/>
                <w:sz w:val="20"/>
                <w:szCs w:val="20"/>
              </w:rPr>
            </w:pPr>
            <w:r w:rsidRPr="00B3520F">
              <w:rPr>
                <w:rFonts w:ascii="Arial" w:eastAsiaTheme="minorEastAsia" w:hAnsi="Arial" w:cs="Arial"/>
                <w:sz w:val="20"/>
                <w:szCs w:val="20"/>
              </w:rPr>
              <w:t>3.Value</w:t>
            </w:r>
          </w:p>
          <w:p w14:paraId="71659E1D" w14:textId="77777777" w:rsidR="00A04E90" w:rsidRPr="00B3520F" w:rsidRDefault="00A04E90" w:rsidP="003140B4">
            <w:pPr>
              <w:jc w:val="both"/>
              <w:rPr>
                <w:rFonts w:ascii="Arial" w:eastAsiaTheme="minorEastAsia" w:hAnsi="Arial" w:cs="Arial"/>
                <w:sz w:val="20"/>
                <w:szCs w:val="20"/>
              </w:rPr>
            </w:pPr>
            <w:r w:rsidRPr="00B3520F">
              <w:rPr>
                <w:rStyle w:val="ReferensiCatatanKaki"/>
                <w:rFonts w:ascii="Arial" w:eastAsiaTheme="minorEastAsia" w:hAnsi="Arial" w:cs="Arial"/>
              </w:rPr>
              <w:fldChar w:fldCharType="begin" w:fldLock="1"/>
            </w:r>
            <w:r w:rsidRPr="00B3520F">
              <w:rPr>
                <w:rFonts w:ascii="Arial" w:eastAsiaTheme="minorEastAsia" w:hAnsi="Arial" w:cs="Arial"/>
                <w:sz w:val="20"/>
                <w:szCs w:val="20"/>
              </w:rPr>
              <w:instrText>ADDIN CSL_CITATION {"citationItems":[{"id":"ITEM-1","itemData":{"DOI":"10.26740/jim.v9n3.p896-906","abstract":"This study aims to determine the effect of trust, comfort, and security on purchasing decisions at Shopee. With the development of an online shopping system that uses the internet, people are now following developments by having a mindset of consumer behaviour from conventional shopping to shopping digitally and online. Consumer confidence in online shopping through the system is very concerned about avoiding things that are not desirable. Therefore, it is necessary to ease of use of the system and strict security to conduct transactions online. The sample in this study were 200 respondents who were Shopee application users, both men and women aged 19-27 years. This study uses multiple linear regression analysis techniques through the analysis tool IBM SPSS statistic version 26. This study indicates that the variables of trust, security, and convenience affect purchasing decisions. The Shopee application is expected to further improve the quality of service through what consumers feel through reviews about the Shopee application in terms of the trust, convenience, and security or other things if it is deemed unsatisfactory. This study recommends marketers to maintain customer loyalty. The Shopee application must also maintain the ease of use of the application, such as the development of the latest features that are more attractive and practical to make it easier for consumers to search for products until they decide to make transactions.","author":[{"dropping-particle":"","family":"Agustiningrum","given":"Dian","non-dropping-particle":"","parse-names":false,"suffix":""},{"dropping-particle":"","family":"Andjarwati","given":"Anik Lestari","non-dropping-particle":"","parse-names":false,"suffix":""}],"container-title":"Jurnal Ilmu Manajemen","id":"ITEM-1","issue":"3","issued":{"date-parts":[["2021"]]},"page":"896-906","title":"Pengaruh Kepercayaan, Kemudahan, dan Keamanan terhadap Keputusan Pembelian di Marketplace","type":"article-journal","volume":"9"},"uris":["http://www.mendeley.com/documents/?uuid=6e40a67f-be87-4b69-9c6a-cad3b06d6ae9"]}],"mendeley":{"formattedCitation":"(Agustiningrum &amp; Andjarwati, 2021)","plainTextFormattedCitation":"(Agustiningrum &amp; Andjarwati, 2021)","previouslyFormattedCitation":"(Agustiningrum &amp; Andjarwati, 2021)"},"properties":{"noteIndex":0},"schema":"https://github.com/citation-style-language/schema/raw/master/csl-citation.json"}</w:instrText>
            </w:r>
            <w:r w:rsidRPr="00B3520F">
              <w:rPr>
                <w:rStyle w:val="ReferensiCatatanKaki"/>
                <w:rFonts w:ascii="Arial" w:eastAsiaTheme="minorEastAsia" w:hAnsi="Arial" w:cs="Arial"/>
              </w:rPr>
              <w:fldChar w:fldCharType="separate"/>
            </w:r>
            <w:r w:rsidRPr="00B3520F">
              <w:rPr>
                <w:rFonts w:ascii="Arial" w:eastAsiaTheme="minorEastAsia" w:hAnsi="Arial" w:cs="Arial"/>
                <w:bCs/>
                <w:noProof/>
                <w:sz w:val="20"/>
                <w:szCs w:val="20"/>
              </w:rPr>
              <w:t>(Agustiningrum &amp; Andjarwati, 2021)</w:t>
            </w:r>
            <w:r w:rsidRPr="00B3520F">
              <w:rPr>
                <w:rStyle w:val="ReferensiCatatanKaki"/>
                <w:rFonts w:ascii="Arial" w:eastAsiaTheme="minorEastAsia" w:hAnsi="Arial" w:cs="Arial"/>
              </w:rPr>
              <w:fldChar w:fldCharType="end"/>
            </w:r>
          </w:p>
        </w:tc>
        <w:tc>
          <w:tcPr>
            <w:tcW w:w="4820" w:type="dxa"/>
          </w:tcPr>
          <w:p w14:paraId="626FBA3D"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1. The Shopee application has good information about the items you want to buy.</w:t>
            </w:r>
          </w:p>
          <w:p w14:paraId="7348B22A"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2. The Shopee application provides useful information.</w:t>
            </w:r>
            <w:r w:rsidRPr="00B3520F">
              <w:rPr>
                <w:rFonts w:ascii="Arial" w:eastAsiaTheme="minorEastAsia" w:hAnsi="Arial" w:cs="Arial"/>
                <w:sz w:val="20"/>
                <w:szCs w:val="20"/>
              </w:rPr>
              <w:tab/>
            </w:r>
          </w:p>
          <w:p w14:paraId="46E7E6B3"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3. The Shopee application provides sufficient information at the time of making a transaction.</w:t>
            </w:r>
          </w:p>
          <w:p w14:paraId="498A3B2A"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4. I feel comfortable using the Shopee application.</w:t>
            </w:r>
          </w:p>
          <w:p w14:paraId="570CA7CD"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5. I feel that I can save money using the Shopee application.</w:t>
            </w:r>
          </w:p>
          <w:p w14:paraId="1B8E52BE"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6. I can save time by using the Shopee application.</w:t>
            </w:r>
          </w:p>
          <w:p w14:paraId="3E0912BF"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7. The prices offered by the Shopee application are competitive.</w:t>
            </w:r>
          </w:p>
          <w:p w14:paraId="7D210D6A"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8. The quality of the products offered by the Shopee application is very good.</w:t>
            </w:r>
          </w:p>
          <w:p w14:paraId="780C8827" w14:textId="77777777" w:rsidR="00A04E90" w:rsidRPr="00B3520F" w:rsidRDefault="00A04E90" w:rsidP="003140B4">
            <w:pPr>
              <w:jc w:val="both"/>
              <w:rPr>
                <w:rFonts w:ascii="Arial" w:eastAsiaTheme="minorEastAsia" w:hAnsi="Arial" w:cs="Arial"/>
                <w:sz w:val="20"/>
                <w:szCs w:val="20"/>
                <w:lang w:val="id-ID"/>
              </w:rPr>
            </w:pPr>
            <w:r w:rsidRPr="00B3520F">
              <w:rPr>
                <w:rFonts w:ascii="Arial" w:eastAsiaTheme="minorEastAsia" w:hAnsi="Arial" w:cs="Arial"/>
                <w:sz w:val="20"/>
                <w:szCs w:val="20"/>
              </w:rPr>
              <w:t>9. The facilities offered by the Shopee application are satisfactory.</w:t>
            </w:r>
          </w:p>
        </w:tc>
      </w:tr>
    </w:tbl>
    <w:p w14:paraId="5C845414" w14:textId="77777777" w:rsidR="007F7F11" w:rsidRDefault="007F7F11" w:rsidP="00825E38">
      <w:pPr>
        <w:pStyle w:val="Head1"/>
        <w:spacing w:after="0"/>
        <w:jc w:val="both"/>
        <w:rPr>
          <w:rFonts w:ascii="Arial" w:hAnsi="Arial" w:cs="Arial"/>
        </w:rPr>
      </w:pPr>
    </w:p>
    <w:p w14:paraId="40C93A42" w14:textId="04D43866" w:rsidR="00863BD3" w:rsidRPr="00FB3A86" w:rsidRDefault="00000F8F" w:rsidP="00825E38">
      <w:pPr>
        <w:pStyle w:val="Head1"/>
        <w:spacing w:after="0"/>
        <w:jc w:val="both"/>
        <w:rPr>
          <w:rFonts w:ascii="Arial" w:hAnsi="Arial" w:cs="Arial"/>
        </w:rPr>
      </w:pPr>
      <w:r>
        <w:rPr>
          <w:rFonts w:ascii="Arial" w:hAnsi="Arial" w:cs="Arial"/>
        </w:rPr>
        <w:t>3. Results and discussion</w:t>
      </w:r>
    </w:p>
    <w:p w14:paraId="49478CBC" w14:textId="50BBA149" w:rsidR="00C833D9" w:rsidRDefault="00B3520F" w:rsidP="00B3520F">
      <w:pPr>
        <w:pStyle w:val="Body"/>
        <w:spacing w:after="0"/>
        <w:rPr>
          <w:rFonts w:ascii="Arial" w:hAnsi="Arial" w:cs="Arial"/>
          <w:b/>
          <w:sz w:val="22"/>
        </w:rPr>
      </w:pPr>
      <w:r>
        <w:rPr>
          <w:rFonts w:ascii="Arial" w:hAnsi="Arial" w:cs="Arial"/>
          <w:b/>
          <w:sz w:val="22"/>
        </w:rPr>
        <w:t>3.1 Respondent Criteria</w:t>
      </w:r>
    </w:p>
    <w:p w14:paraId="7C1D5E42" w14:textId="77777777" w:rsidR="00125E76" w:rsidRDefault="00125E76" w:rsidP="00B3520F">
      <w:pPr>
        <w:pStyle w:val="Body"/>
        <w:spacing w:after="0"/>
        <w:rPr>
          <w:rFonts w:ascii="Arial" w:hAnsi="Arial" w:cs="Arial"/>
          <w:b/>
        </w:rPr>
        <w:sectPr w:rsidR="00125E76" w:rsidSect="00A04E90">
          <w:type w:val="continuous"/>
          <w:pgSz w:w="12240" w:h="15840"/>
          <w:pgMar w:top="1440" w:right="2016" w:bottom="2016" w:left="2016" w:header="720" w:footer="1123" w:gutter="0"/>
          <w:cols w:space="720"/>
          <w:docGrid w:linePitch="272"/>
        </w:sectPr>
      </w:pPr>
    </w:p>
    <w:p w14:paraId="0A99B405" w14:textId="77777777" w:rsidR="0085072D" w:rsidRDefault="0085072D" w:rsidP="0085072D">
      <w:pPr>
        <w:pStyle w:val="Body"/>
        <w:spacing w:after="0"/>
        <w:ind w:left="1440" w:firstLine="720"/>
        <w:rPr>
          <w:rFonts w:ascii="Arial" w:hAnsi="Arial" w:cs="Arial"/>
          <w:b/>
        </w:rPr>
      </w:pPr>
      <w:r w:rsidRPr="007A6EC1">
        <w:rPr>
          <w:rFonts w:ascii="Arial" w:hAnsi="Arial" w:cs="Arial"/>
          <w:b/>
        </w:rPr>
        <w:t>Table 2. Respondent Criteria</w:t>
      </w:r>
    </w:p>
    <w:p w14:paraId="12F96AFD" w14:textId="77777777" w:rsidR="008A1DED" w:rsidRDefault="008A1DED" w:rsidP="00446220">
      <w:pPr>
        <w:pStyle w:val="Body"/>
        <w:spacing w:after="0"/>
        <w:ind w:left="1440" w:firstLine="720"/>
        <w:rPr>
          <w:rFonts w:ascii="Arial" w:hAnsi="Arial" w:cs="Arial"/>
          <w:b/>
        </w:rPr>
      </w:pPr>
    </w:p>
    <w:tbl>
      <w:tblPr>
        <w:tblStyle w:val="KisiTabel"/>
        <w:tblW w:w="0" w:type="auto"/>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02"/>
        <w:gridCol w:w="2454"/>
      </w:tblGrid>
      <w:tr w:rsidR="0065002E" w:rsidRPr="0065002E" w14:paraId="4B18311C" w14:textId="77777777" w:rsidTr="003140B4">
        <w:tc>
          <w:tcPr>
            <w:tcW w:w="704" w:type="dxa"/>
          </w:tcPr>
          <w:p w14:paraId="6496F48E"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Not</w:t>
            </w:r>
          </w:p>
        </w:tc>
        <w:tc>
          <w:tcPr>
            <w:tcW w:w="4202" w:type="dxa"/>
          </w:tcPr>
          <w:p w14:paraId="0E30DC48"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Group</w:t>
            </w:r>
          </w:p>
        </w:tc>
        <w:tc>
          <w:tcPr>
            <w:tcW w:w="2454" w:type="dxa"/>
            <w:tcBorders>
              <w:right w:val="nil"/>
            </w:tcBorders>
          </w:tcPr>
          <w:p w14:paraId="037F70D4"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Frequncey</w:t>
            </w:r>
          </w:p>
        </w:tc>
      </w:tr>
      <w:tr w:rsidR="0065002E" w:rsidRPr="0065002E" w14:paraId="7D4E58F6" w14:textId="77777777" w:rsidTr="003140B4">
        <w:tc>
          <w:tcPr>
            <w:tcW w:w="704" w:type="dxa"/>
          </w:tcPr>
          <w:p w14:paraId="7A20CC92" w14:textId="77777777" w:rsidR="0065002E" w:rsidRPr="0065002E" w:rsidRDefault="0065002E" w:rsidP="003140B4">
            <w:pPr>
              <w:rPr>
                <w:rFonts w:ascii="Arial" w:hAnsi="Arial" w:cs="Arial"/>
                <w:sz w:val="20"/>
                <w:szCs w:val="20"/>
              </w:rPr>
            </w:pPr>
            <w:r w:rsidRPr="0065002E">
              <w:rPr>
                <w:rFonts w:ascii="Arial" w:hAnsi="Arial" w:cs="Arial"/>
                <w:sz w:val="20"/>
                <w:szCs w:val="20"/>
              </w:rPr>
              <w:t>1.</w:t>
            </w:r>
          </w:p>
        </w:tc>
        <w:tc>
          <w:tcPr>
            <w:tcW w:w="4202" w:type="dxa"/>
          </w:tcPr>
          <w:p w14:paraId="5754EF3B"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Gender</w:t>
            </w:r>
          </w:p>
          <w:p w14:paraId="706A7D60" w14:textId="77777777" w:rsidR="0065002E" w:rsidRPr="0065002E" w:rsidRDefault="0065002E" w:rsidP="003140B4">
            <w:pPr>
              <w:rPr>
                <w:rFonts w:ascii="Arial" w:hAnsi="Arial" w:cs="Arial"/>
                <w:b/>
                <w:bCs/>
                <w:sz w:val="20"/>
                <w:szCs w:val="20"/>
              </w:rPr>
            </w:pPr>
          </w:p>
          <w:p w14:paraId="4058CF00" w14:textId="77777777" w:rsidR="0065002E" w:rsidRPr="0065002E" w:rsidRDefault="0065002E" w:rsidP="003140B4">
            <w:pPr>
              <w:rPr>
                <w:rFonts w:ascii="Arial" w:hAnsi="Arial" w:cs="Arial"/>
                <w:sz w:val="20"/>
                <w:szCs w:val="20"/>
              </w:rPr>
            </w:pPr>
            <w:r w:rsidRPr="0065002E">
              <w:rPr>
                <w:rFonts w:ascii="Arial" w:hAnsi="Arial" w:cs="Arial"/>
                <w:sz w:val="20"/>
                <w:szCs w:val="20"/>
              </w:rPr>
              <w:t>Man</w:t>
            </w:r>
          </w:p>
          <w:p w14:paraId="2A0A080C" w14:textId="77777777" w:rsidR="0065002E" w:rsidRPr="0065002E" w:rsidRDefault="0065002E" w:rsidP="003140B4">
            <w:pPr>
              <w:rPr>
                <w:rFonts w:ascii="Arial" w:hAnsi="Arial" w:cs="Arial"/>
                <w:sz w:val="20"/>
                <w:szCs w:val="20"/>
              </w:rPr>
            </w:pPr>
            <w:r w:rsidRPr="0065002E">
              <w:rPr>
                <w:rFonts w:ascii="Arial" w:hAnsi="Arial" w:cs="Arial"/>
                <w:sz w:val="20"/>
                <w:szCs w:val="20"/>
              </w:rPr>
              <w:t>Woman</w:t>
            </w:r>
          </w:p>
          <w:p w14:paraId="5DE36E0D"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Entire</w:t>
            </w:r>
          </w:p>
        </w:tc>
        <w:tc>
          <w:tcPr>
            <w:tcW w:w="2454" w:type="dxa"/>
            <w:tcBorders>
              <w:right w:val="nil"/>
            </w:tcBorders>
          </w:tcPr>
          <w:p w14:paraId="7901E3AD" w14:textId="77777777" w:rsidR="0065002E" w:rsidRPr="0065002E" w:rsidRDefault="0065002E" w:rsidP="003140B4">
            <w:pPr>
              <w:rPr>
                <w:rFonts w:ascii="Arial" w:hAnsi="Arial" w:cs="Arial"/>
                <w:sz w:val="20"/>
                <w:szCs w:val="20"/>
              </w:rPr>
            </w:pPr>
          </w:p>
          <w:p w14:paraId="588866D2" w14:textId="77777777" w:rsidR="0065002E" w:rsidRPr="0065002E" w:rsidRDefault="0065002E" w:rsidP="003140B4">
            <w:pPr>
              <w:rPr>
                <w:rFonts w:ascii="Arial" w:hAnsi="Arial" w:cs="Arial"/>
                <w:sz w:val="20"/>
                <w:szCs w:val="20"/>
              </w:rPr>
            </w:pPr>
          </w:p>
          <w:p w14:paraId="03DD739D" w14:textId="77777777" w:rsidR="0065002E" w:rsidRPr="0065002E" w:rsidRDefault="0065002E" w:rsidP="003140B4">
            <w:pPr>
              <w:rPr>
                <w:rFonts w:ascii="Arial" w:hAnsi="Arial" w:cs="Arial"/>
                <w:sz w:val="20"/>
                <w:szCs w:val="20"/>
              </w:rPr>
            </w:pPr>
            <w:r w:rsidRPr="0065002E">
              <w:rPr>
                <w:rFonts w:ascii="Arial" w:hAnsi="Arial" w:cs="Arial"/>
                <w:sz w:val="20"/>
                <w:szCs w:val="20"/>
              </w:rPr>
              <w:t>64</w:t>
            </w:r>
          </w:p>
          <w:p w14:paraId="61A90209" w14:textId="77777777" w:rsidR="0065002E" w:rsidRPr="0065002E" w:rsidRDefault="0065002E" w:rsidP="003140B4">
            <w:pPr>
              <w:rPr>
                <w:rFonts w:ascii="Arial" w:hAnsi="Arial" w:cs="Arial"/>
                <w:sz w:val="20"/>
                <w:szCs w:val="20"/>
              </w:rPr>
            </w:pPr>
            <w:r w:rsidRPr="0065002E">
              <w:rPr>
                <w:rFonts w:ascii="Arial" w:hAnsi="Arial" w:cs="Arial"/>
                <w:sz w:val="20"/>
                <w:szCs w:val="20"/>
              </w:rPr>
              <w:t>66</w:t>
            </w:r>
          </w:p>
          <w:p w14:paraId="2BBFEF5C"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130</w:t>
            </w:r>
          </w:p>
        </w:tc>
      </w:tr>
      <w:tr w:rsidR="0065002E" w:rsidRPr="0065002E" w14:paraId="38295EB1" w14:textId="77777777" w:rsidTr="003140B4">
        <w:tc>
          <w:tcPr>
            <w:tcW w:w="704" w:type="dxa"/>
          </w:tcPr>
          <w:p w14:paraId="41B7CC94"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2.</w:t>
            </w:r>
          </w:p>
        </w:tc>
        <w:tc>
          <w:tcPr>
            <w:tcW w:w="4202" w:type="dxa"/>
          </w:tcPr>
          <w:p w14:paraId="4330234E"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Age</w:t>
            </w:r>
          </w:p>
          <w:p w14:paraId="28C74380" w14:textId="77777777" w:rsidR="0065002E" w:rsidRPr="0065002E" w:rsidRDefault="0065002E" w:rsidP="003140B4">
            <w:pPr>
              <w:rPr>
                <w:rFonts w:ascii="Arial" w:hAnsi="Arial" w:cs="Arial"/>
                <w:b/>
                <w:bCs/>
                <w:sz w:val="20"/>
                <w:szCs w:val="20"/>
              </w:rPr>
            </w:pPr>
          </w:p>
          <w:p w14:paraId="7F754902" w14:textId="77777777" w:rsidR="0065002E" w:rsidRPr="0065002E" w:rsidRDefault="0065002E" w:rsidP="003140B4">
            <w:pPr>
              <w:rPr>
                <w:rFonts w:ascii="Arial" w:hAnsi="Arial" w:cs="Arial"/>
                <w:sz w:val="20"/>
                <w:szCs w:val="20"/>
              </w:rPr>
            </w:pPr>
            <w:r w:rsidRPr="0065002E">
              <w:rPr>
                <w:rFonts w:ascii="Arial" w:hAnsi="Arial" w:cs="Arial"/>
                <w:sz w:val="20"/>
                <w:szCs w:val="20"/>
              </w:rPr>
              <w:t>17-19 years old</w:t>
            </w:r>
          </w:p>
          <w:p w14:paraId="517EC4D1" w14:textId="77777777" w:rsidR="0065002E" w:rsidRPr="0065002E" w:rsidRDefault="0065002E" w:rsidP="003140B4">
            <w:pPr>
              <w:rPr>
                <w:rFonts w:ascii="Arial" w:hAnsi="Arial" w:cs="Arial"/>
                <w:sz w:val="20"/>
                <w:szCs w:val="20"/>
              </w:rPr>
            </w:pPr>
            <w:r w:rsidRPr="0065002E">
              <w:rPr>
                <w:rFonts w:ascii="Arial" w:hAnsi="Arial" w:cs="Arial"/>
                <w:sz w:val="20"/>
                <w:szCs w:val="20"/>
              </w:rPr>
              <w:t>20-22 years old</w:t>
            </w:r>
          </w:p>
          <w:p w14:paraId="07515FC5" w14:textId="77777777" w:rsidR="0065002E" w:rsidRPr="0065002E" w:rsidRDefault="0065002E" w:rsidP="003140B4">
            <w:pPr>
              <w:rPr>
                <w:rFonts w:ascii="Arial" w:hAnsi="Arial" w:cs="Arial"/>
                <w:sz w:val="20"/>
                <w:szCs w:val="20"/>
              </w:rPr>
            </w:pPr>
            <w:r w:rsidRPr="0065002E">
              <w:rPr>
                <w:rFonts w:ascii="Arial" w:hAnsi="Arial" w:cs="Arial"/>
                <w:sz w:val="20"/>
                <w:szCs w:val="20"/>
              </w:rPr>
              <w:t>23-25 years old</w:t>
            </w:r>
          </w:p>
          <w:p w14:paraId="57D3B3E0"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Entire</w:t>
            </w:r>
          </w:p>
        </w:tc>
        <w:tc>
          <w:tcPr>
            <w:tcW w:w="2454" w:type="dxa"/>
            <w:tcBorders>
              <w:right w:val="nil"/>
            </w:tcBorders>
          </w:tcPr>
          <w:p w14:paraId="6FA871C3" w14:textId="77777777" w:rsidR="0065002E" w:rsidRPr="0065002E" w:rsidRDefault="0065002E" w:rsidP="003140B4">
            <w:pPr>
              <w:rPr>
                <w:rFonts w:ascii="Arial" w:hAnsi="Arial" w:cs="Arial"/>
                <w:sz w:val="20"/>
                <w:szCs w:val="20"/>
              </w:rPr>
            </w:pPr>
          </w:p>
          <w:p w14:paraId="2C213A6E" w14:textId="77777777" w:rsidR="0065002E" w:rsidRPr="0065002E" w:rsidRDefault="0065002E" w:rsidP="003140B4">
            <w:pPr>
              <w:rPr>
                <w:rFonts w:ascii="Arial" w:hAnsi="Arial" w:cs="Arial"/>
                <w:sz w:val="20"/>
                <w:szCs w:val="20"/>
              </w:rPr>
            </w:pPr>
          </w:p>
          <w:p w14:paraId="11CB59B7" w14:textId="77777777" w:rsidR="0065002E" w:rsidRPr="0065002E" w:rsidRDefault="0065002E" w:rsidP="003140B4">
            <w:pPr>
              <w:rPr>
                <w:rFonts w:ascii="Arial" w:hAnsi="Arial" w:cs="Arial"/>
                <w:sz w:val="20"/>
                <w:szCs w:val="20"/>
              </w:rPr>
            </w:pPr>
            <w:r w:rsidRPr="0065002E">
              <w:rPr>
                <w:rFonts w:ascii="Arial" w:hAnsi="Arial" w:cs="Arial"/>
                <w:sz w:val="20"/>
                <w:szCs w:val="20"/>
              </w:rPr>
              <w:t>24</w:t>
            </w:r>
          </w:p>
          <w:p w14:paraId="413D8D75" w14:textId="77777777" w:rsidR="0065002E" w:rsidRPr="0065002E" w:rsidRDefault="0065002E" w:rsidP="003140B4">
            <w:pPr>
              <w:rPr>
                <w:rFonts w:ascii="Arial" w:hAnsi="Arial" w:cs="Arial"/>
                <w:sz w:val="20"/>
                <w:szCs w:val="20"/>
              </w:rPr>
            </w:pPr>
            <w:r w:rsidRPr="0065002E">
              <w:rPr>
                <w:rFonts w:ascii="Arial" w:hAnsi="Arial" w:cs="Arial"/>
                <w:sz w:val="20"/>
                <w:szCs w:val="20"/>
              </w:rPr>
              <w:t>103</w:t>
            </w:r>
          </w:p>
          <w:p w14:paraId="7168A262" w14:textId="77777777" w:rsidR="0065002E" w:rsidRPr="0065002E" w:rsidRDefault="0065002E" w:rsidP="003140B4">
            <w:pPr>
              <w:rPr>
                <w:rFonts w:ascii="Arial" w:hAnsi="Arial" w:cs="Arial"/>
                <w:sz w:val="20"/>
                <w:szCs w:val="20"/>
              </w:rPr>
            </w:pPr>
            <w:r w:rsidRPr="0065002E">
              <w:rPr>
                <w:rFonts w:ascii="Arial" w:hAnsi="Arial" w:cs="Arial"/>
                <w:sz w:val="20"/>
                <w:szCs w:val="20"/>
              </w:rPr>
              <w:t>3</w:t>
            </w:r>
          </w:p>
          <w:p w14:paraId="562A847C"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130</w:t>
            </w:r>
          </w:p>
        </w:tc>
      </w:tr>
      <w:tr w:rsidR="0065002E" w:rsidRPr="0065002E" w14:paraId="44496451" w14:textId="77777777" w:rsidTr="003140B4">
        <w:tc>
          <w:tcPr>
            <w:tcW w:w="704" w:type="dxa"/>
          </w:tcPr>
          <w:p w14:paraId="26227761"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3.</w:t>
            </w:r>
          </w:p>
        </w:tc>
        <w:tc>
          <w:tcPr>
            <w:tcW w:w="4202" w:type="dxa"/>
          </w:tcPr>
          <w:p w14:paraId="134A9E3B"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Pocket Money/Month</w:t>
            </w:r>
          </w:p>
          <w:p w14:paraId="30A4F6AE" w14:textId="77777777" w:rsidR="0065002E" w:rsidRPr="0065002E" w:rsidRDefault="0065002E" w:rsidP="003140B4">
            <w:pPr>
              <w:rPr>
                <w:rFonts w:ascii="Arial" w:hAnsi="Arial" w:cs="Arial"/>
                <w:b/>
                <w:bCs/>
                <w:sz w:val="20"/>
                <w:szCs w:val="20"/>
              </w:rPr>
            </w:pPr>
          </w:p>
          <w:p w14:paraId="4398425C" w14:textId="77777777" w:rsidR="0065002E" w:rsidRPr="0065002E" w:rsidRDefault="0065002E" w:rsidP="003140B4">
            <w:pPr>
              <w:rPr>
                <w:rFonts w:ascii="Arial" w:hAnsi="Arial" w:cs="Arial"/>
                <w:sz w:val="20"/>
                <w:szCs w:val="20"/>
              </w:rPr>
            </w:pPr>
            <w:r w:rsidRPr="0065002E">
              <w:rPr>
                <w:rFonts w:ascii="Arial" w:hAnsi="Arial" w:cs="Arial"/>
                <w:sz w:val="20"/>
                <w:szCs w:val="20"/>
              </w:rPr>
              <w:t>IDR 500,000 - IDR 1,000,000</w:t>
            </w:r>
          </w:p>
          <w:p w14:paraId="43369265" w14:textId="77777777" w:rsidR="0065002E" w:rsidRPr="0065002E" w:rsidRDefault="0065002E" w:rsidP="003140B4">
            <w:pPr>
              <w:rPr>
                <w:rFonts w:ascii="Arial" w:hAnsi="Arial" w:cs="Arial"/>
                <w:sz w:val="20"/>
                <w:szCs w:val="20"/>
              </w:rPr>
            </w:pPr>
            <w:r w:rsidRPr="0065002E">
              <w:rPr>
                <w:rFonts w:ascii="Arial" w:hAnsi="Arial" w:cs="Arial"/>
                <w:sz w:val="20"/>
                <w:szCs w:val="20"/>
              </w:rPr>
              <w:t>IDR1,000,000 - &lt;IDR1,500,000</w:t>
            </w:r>
          </w:p>
          <w:p w14:paraId="1F9B17C4" w14:textId="77777777" w:rsidR="0065002E" w:rsidRPr="0065002E" w:rsidRDefault="0065002E" w:rsidP="003140B4">
            <w:pPr>
              <w:rPr>
                <w:rFonts w:ascii="Arial" w:hAnsi="Arial" w:cs="Arial"/>
                <w:sz w:val="20"/>
                <w:szCs w:val="20"/>
              </w:rPr>
            </w:pPr>
            <w:r w:rsidRPr="0065002E">
              <w:rPr>
                <w:rFonts w:ascii="Arial" w:hAnsi="Arial" w:cs="Arial"/>
                <w:sz w:val="20"/>
                <w:szCs w:val="20"/>
              </w:rPr>
              <w:t>IDR1,500,000 - &lt;IDR2,000,000</w:t>
            </w:r>
          </w:p>
          <w:p w14:paraId="1BEB8356" w14:textId="77777777" w:rsidR="0065002E" w:rsidRPr="0065002E" w:rsidRDefault="0065002E" w:rsidP="003140B4">
            <w:pPr>
              <w:rPr>
                <w:rFonts w:ascii="Arial" w:hAnsi="Arial" w:cs="Arial"/>
                <w:sz w:val="20"/>
                <w:szCs w:val="20"/>
              </w:rPr>
            </w:pPr>
            <w:r w:rsidRPr="0065002E">
              <w:rPr>
                <w:rFonts w:ascii="Arial" w:hAnsi="Arial" w:cs="Arial"/>
                <w:sz w:val="20"/>
                <w:szCs w:val="20"/>
              </w:rPr>
              <w:t>IDR &gt;2,000,000</w:t>
            </w:r>
          </w:p>
          <w:p w14:paraId="351A3882"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Entire</w:t>
            </w:r>
          </w:p>
        </w:tc>
        <w:tc>
          <w:tcPr>
            <w:tcW w:w="2454" w:type="dxa"/>
            <w:tcBorders>
              <w:right w:val="nil"/>
            </w:tcBorders>
          </w:tcPr>
          <w:p w14:paraId="49F6AAE4" w14:textId="77777777" w:rsidR="0065002E" w:rsidRPr="0065002E" w:rsidRDefault="0065002E" w:rsidP="003140B4">
            <w:pPr>
              <w:rPr>
                <w:rFonts w:ascii="Arial" w:hAnsi="Arial" w:cs="Arial"/>
                <w:sz w:val="20"/>
                <w:szCs w:val="20"/>
              </w:rPr>
            </w:pPr>
          </w:p>
          <w:p w14:paraId="1706DA9A" w14:textId="77777777" w:rsidR="0065002E" w:rsidRPr="0065002E" w:rsidRDefault="0065002E" w:rsidP="003140B4">
            <w:pPr>
              <w:rPr>
                <w:rFonts w:ascii="Arial" w:hAnsi="Arial" w:cs="Arial"/>
                <w:sz w:val="20"/>
                <w:szCs w:val="20"/>
              </w:rPr>
            </w:pPr>
            <w:r w:rsidRPr="0065002E">
              <w:rPr>
                <w:rFonts w:ascii="Arial" w:hAnsi="Arial" w:cs="Arial"/>
                <w:sz w:val="20"/>
                <w:szCs w:val="20"/>
              </w:rPr>
              <w:t>50</w:t>
            </w:r>
          </w:p>
          <w:p w14:paraId="7CFCFD64" w14:textId="77777777" w:rsidR="0065002E" w:rsidRPr="0065002E" w:rsidRDefault="0065002E" w:rsidP="003140B4">
            <w:pPr>
              <w:rPr>
                <w:rFonts w:ascii="Arial" w:hAnsi="Arial" w:cs="Arial"/>
                <w:sz w:val="20"/>
                <w:szCs w:val="20"/>
              </w:rPr>
            </w:pPr>
            <w:r w:rsidRPr="0065002E">
              <w:rPr>
                <w:rFonts w:ascii="Arial" w:hAnsi="Arial" w:cs="Arial"/>
                <w:sz w:val="20"/>
                <w:szCs w:val="20"/>
              </w:rPr>
              <w:t>35</w:t>
            </w:r>
          </w:p>
          <w:p w14:paraId="1091CF0E" w14:textId="77777777" w:rsidR="0065002E" w:rsidRPr="0065002E" w:rsidRDefault="0065002E" w:rsidP="003140B4">
            <w:pPr>
              <w:rPr>
                <w:rFonts w:ascii="Arial" w:hAnsi="Arial" w:cs="Arial"/>
                <w:sz w:val="20"/>
                <w:szCs w:val="20"/>
              </w:rPr>
            </w:pPr>
            <w:r w:rsidRPr="0065002E">
              <w:rPr>
                <w:rFonts w:ascii="Arial" w:hAnsi="Arial" w:cs="Arial"/>
                <w:sz w:val="20"/>
                <w:szCs w:val="20"/>
              </w:rPr>
              <w:t>40</w:t>
            </w:r>
          </w:p>
          <w:p w14:paraId="44C10AF3" w14:textId="77777777" w:rsidR="0065002E" w:rsidRPr="0065002E" w:rsidRDefault="0065002E" w:rsidP="003140B4">
            <w:pPr>
              <w:rPr>
                <w:rFonts w:ascii="Arial" w:hAnsi="Arial" w:cs="Arial"/>
                <w:sz w:val="20"/>
                <w:szCs w:val="20"/>
              </w:rPr>
            </w:pPr>
            <w:r w:rsidRPr="0065002E">
              <w:rPr>
                <w:rFonts w:ascii="Arial" w:hAnsi="Arial" w:cs="Arial"/>
                <w:sz w:val="20"/>
                <w:szCs w:val="20"/>
              </w:rPr>
              <w:t>5</w:t>
            </w:r>
          </w:p>
          <w:p w14:paraId="3CCDF554"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130</w:t>
            </w:r>
          </w:p>
        </w:tc>
      </w:tr>
      <w:tr w:rsidR="0065002E" w:rsidRPr="0065002E" w14:paraId="33EEC3DD" w14:textId="77777777" w:rsidTr="003140B4">
        <w:tc>
          <w:tcPr>
            <w:tcW w:w="704" w:type="dxa"/>
          </w:tcPr>
          <w:p w14:paraId="4E9A583C"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4.</w:t>
            </w:r>
          </w:p>
        </w:tc>
        <w:tc>
          <w:tcPr>
            <w:tcW w:w="4202" w:type="dxa"/>
          </w:tcPr>
          <w:p w14:paraId="1237C35A"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Form University</w:t>
            </w:r>
          </w:p>
          <w:p w14:paraId="004E071A" w14:textId="77777777" w:rsidR="0065002E" w:rsidRPr="0065002E" w:rsidRDefault="0065002E" w:rsidP="003140B4">
            <w:pPr>
              <w:rPr>
                <w:rFonts w:ascii="Arial" w:hAnsi="Arial" w:cs="Arial"/>
                <w:b/>
                <w:bCs/>
                <w:sz w:val="20"/>
                <w:szCs w:val="20"/>
              </w:rPr>
            </w:pPr>
          </w:p>
          <w:p w14:paraId="4C7314C9" w14:textId="77777777" w:rsidR="0065002E" w:rsidRPr="0065002E" w:rsidRDefault="0065002E" w:rsidP="003140B4">
            <w:pPr>
              <w:rPr>
                <w:rFonts w:ascii="Arial" w:hAnsi="Arial" w:cs="Arial"/>
                <w:sz w:val="20"/>
                <w:szCs w:val="20"/>
              </w:rPr>
            </w:pPr>
            <w:r w:rsidRPr="0065002E">
              <w:rPr>
                <w:rFonts w:ascii="Arial" w:hAnsi="Arial" w:cs="Arial"/>
                <w:sz w:val="20"/>
                <w:szCs w:val="20"/>
              </w:rPr>
              <w:t>UMP</w:t>
            </w:r>
          </w:p>
          <w:p w14:paraId="75F14087" w14:textId="77777777" w:rsidR="0065002E" w:rsidRPr="0065002E" w:rsidRDefault="0065002E" w:rsidP="003140B4">
            <w:pPr>
              <w:rPr>
                <w:rFonts w:ascii="Arial" w:hAnsi="Arial" w:cs="Arial"/>
                <w:sz w:val="20"/>
                <w:szCs w:val="20"/>
              </w:rPr>
            </w:pPr>
            <w:r w:rsidRPr="0065002E">
              <w:rPr>
                <w:rFonts w:ascii="Arial" w:hAnsi="Arial" w:cs="Arial"/>
                <w:sz w:val="20"/>
                <w:szCs w:val="20"/>
              </w:rPr>
              <w:t>UNSOED</w:t>
            </w:r>
          </w:p>
          <w:p w14:paraId="43457DA5" w14:textId="77777777" w:rsidR="0065002E" w:rsidRPr="0065002E" w:rsidRDefault="0065002E" w:rsidP="003140B4">
            <w:pPr>
              <w:rPr>
                <w:rFonts w:ascii="Arial" w:hAnsi="Arial" w:cs="Arial"/>
                <w:sz w:val="20"/>
                <w:szCs w:val="20"/>
              </w:rPr>
            </w:pPr>
            <w:r w:rsidRPr="0065002E">
              <w:rPr>
                <w:rFonts w:ascii="Arial" w:hAnsi="Arial" w:cs="Arial"/>
                <w:sz w:val="20"/>
                <w:szCs w:val="20"/>
              </w:rPr>
              <w:t>UIN SAIZU</w:t>
            </w:r>
          </w:p>
          <w:p w14:paraId="5BF1ED7E"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Entire</w:t>
            </w:r>
          </w:p>
        </w:tc>
        <w:tc>
          <w:tcPr>
            <w:tcW w:w="2454" w:type="dxa"/>
            <w:tcBorders>
              <w:right w:val="nil"/>
            </w:tcBorders>
          </w:tcPr>
          <w:p w14:paraId="6B30F0B5" w14:textId="77777777" w:rsidR="0065002E" w:rsidRPr="0065002E" w:rsidRDefault="0065002E" w:rsidP="003140B4">
            <w:pPr>
              <w:rPr>
                <w:rFonts w:ascii="Arial" w:hAnsi="Arial" w:cs="Arial"/>
                <w:sz w:val="20"/>
                <w:szCs w:val="20"/>
              </w:rPr>
            </w:pPr>
          </w:p>
          <w:p w14:paraId="4F8F4C36" w14:textId="77777777" w:rsidR="0065002E" w:rsidRPr="0065002E" w:rsidRDefault="0065002E" w:rsidP="003140B4">
            <w:pPr>
              <w:rPr>
                <w:rFonts w:ascii="Arial" w:hAnsi="Arial" w:cs="Arial"/>
                <w:sz w:val="20"/>
                <w:szCs w:val="20"/>
              </w:rPr>
            </w:pPr>
          </w:p>
          <w:p w14:paraId="476B8238" w14:textId="77777777" w:rsidR="0065002E" w:rsidRPr="0065002E" w:rsidRDefault="0065002E" w:rsidP="003140B4">
            <w:pPr>
              <w:rPr>
                <w:rFonts w:ascii="Arial" w:hAnsi="Arial" w:cs="Arial"/>
                <w:sz w:val="20"/>
                <w:szCs w:val="20"/>
              </w:rPr>
            </w:pPr>
            <w:r w:rsidRPr="0065002E">
              <w:rPr>
                <w:rFonts w:ascii="Arial" w:hAnsi="Arial" w:cs="Arial"/>
                <w:sz w:val="20"/>
                <w:szCs w:val="20"/>
              </w:rPr>
              <w:t>37</w:t>
            </w:r>
          </w:p>
          <w:p w14:paraId="026F6694" w14:textId="77777777" w:rsidR="0065002E" w:rsidRPr="0065002E" w:rsidRDefault="0065002E" w:rsidP="003140B4">
            <w:pPr>
              <w:rPr>
                <w:rFonts w:ascii="Arial" w:hAnsi="Arial" w:cs="Arial"/>
                <w:sz w:val="20"/>
                <w:szCs w:val="20"/>
              </w:rPr>
            </w:pPr>
            <w:r w:rsidRPr="0065002E">
              <w:rPr>
                <w:rFonts w:ascii="Arial" w:hAnsi="Arial" w:cs="Arial"/>
                <w:sz w:val="20"/>
                <w:szCs w:val="20"/>
              </w:rPr>
              <w:t>63</w:t>
            </w:r>
          </w:p>
          <w:p w14:paraId="06BEF324" w14:textId="77777777" w:rsidR="0065002E" w:rsidRPr="0065002E" w:rsidRDefault="0065002E" w:rsidP="003140B4">
            <w:pPr>
              <w:rPr>
                <w:rFonts w:ascii="Arial" w:hAnsi="Arial" w:cs="Arial"/>
                <w:sz w:val="20"/>
                <w:szCs w:val="20"/>
              </w:rPr>
            </w:pPr>
            <w:r w:rsidRPr="0065002E">
              <w:rPr>
                <w:rFonts w:ascii="Arial" w:hAnsi="Arial" w:cs="Arial"/>
                <w:sz w:val="20"/>
                <w:szCs w:val="20"/>
              </w:rPr>
              <w:t>30</w:t>
            </w:r>
          </w:p>
          <w:p w14:paraId="66826878" w14:textId="77777777" w:rsidR="0065002E" w:rsidRPr="0065002E" w:rsidRDefault="0065002E" w:rsidP="003140B4">
            <w:pPr>
              <w:rPr>
                <w:rFonts w:ascii="Arial" w:hAnsi="Arial" w:cs="Arial"/>
                <w:b/>
                <w:bCs/>
                <w:sz w:val="20"/>
                <w:szCs w:val="20"/>
              </w:rPr>
            </w:pPr>
            <w:r w:rsidRPr="0065002E">
              <w:rPr>
                <w:rFonts w:ascii="Arial" w:hAnsi="Arial" w:cs="Arial"/>
                <w:b/>
                <w:bCs/>
                <w:sz w:val="20"/>
                <w:szCs w:val="20"/>
              </w:rPr>
              <w:t>130</w:t>
            </w:r>
          </w:p>
        </w:tc>
      </w:tr>
    </w:tbl>
    <w:p w14:paraId="0F03AB6D" w14:textId="331DB40D" w:rsidR="00B3520F" w:rsidRPr="0039606A" w:rsidRDefault="0039606A" w:rsidP="0065002E">
      <w:pPr>
        <w:pStyle w:val="Body"/>
        <w:spacing w:after="0"/>
        <w:jc w:val="center"/>
        <w:rPr>
          <w:rFonts w:ascii="Arial" w:hAnsi="Arial" w:cs="Arial"/>
          <w:bCs/>
          <w:i/>
          <w:iCs/>
        </w:rPr>
      </w:pPr>
      <w:r w:rsidRPr="0039606A">
        <w:rPr>
          <w:rFonts w:ascii="Arial" w:hAnsi="Arial" w:cs="Arial"/>
          <w:bCs/>
          <w:i/>
          <w:iCs/>
        </w:rPr>
        <w:t>Source : Processed Data 2025</w:t>
      </w:r>
    </w:p>
    <w:p w14:paraId="0DB60264" w14:textId="77777777" w:rsidR="00125E76" w:rsidRDefault="00125E76" w:rsidP="00125E76">
      <w:pPr>
        <w:sectPr w:rsidR="00125E76" w:rsidSect="00B3520F">
          <w:type w:val="continuous"/>
          <w:pgSz w:w="12240" w:h="15840"/>
          <w:pgMar w:top="1440" w:right="2016" w:bottom="2016" w:left="2016" w:header="720" w:footer="1123" w:gutter="0"/>
          <w:cols w:space="720"/>
          <w:docGrid w:linePitch="272"/>
        </w:sectPr>
      </w:pPr>
    </w:p>
    <w:p w14:paraId="74A53F5F" w14:textId="3CC15F54" w:rsidR="00125E76" w:rsidRDefault="00125E76" w:rsidP="00441B6F">
      <w:pPr>
        <w:pStyle w:val="Body"/>
        <w:spacing w:after="0"/>
        <w:rPr>
          <w:rFonts w:ascii="Arial" w:hAnsi="Arial" w:cs="Arial"/>
          <w:b/>
          <w:sz w:val="22"/>
        </w:rPr>
      </w:pPr>
    </w:p>
    <w:p w14:paraId="5F92CFF4" w14:textId="029D7837" w:rsidR="00446220" w:rsidRDefault="00E04630" w:rsidP="00441B6F">
      <w:pPr>
        <w:pStyle w:val="Body"/>
        <w:spacing w:after="0"/>
        <w:rPr>
          <w:rFonts w:ascii="Arial" w:hAnsi="Arial" w:cs="Arial"/>
          <w:b/>
          <w:sz w:val="22"/>
        </w:rPr>
      </w:pPr>
      <w:r>
        <w:rPr>
          <w:rFonts w:ascii="Arial" w:hAnsi="Arial" w:cs="Arial"/>
          <w:b/>
          <w:sz w:val="22"/>
        </w:rPr>
        <w:t>3.2 RESULTS OF SEM-PLS MODEL ANALYSIS</w:t>
      </w:r>
    </w:p>
    <w:p w14:paraId="1A10A011" w14:textId="77777777" w:rsidR="00EC753A" w:rsidRDefault="00EC753A" w:rsidP="00EC753A">
      <w:pPr>
        <w:jc w:val="both"/>
        <w:rPr>
          <w:rFonts w:ascii="Arial" w:hAnsi="Arial" w:cs="Arial"/>
        </w:rPr>
        <w:sectPr w:rsidR="00EC753A" w:rsidSect="00EC753A">
          <w:type w:val="continuous"/>
          <w:pgSz w:w="12240" w:h="15840"/>
          <w:pgMar w:top="1440" w:right="2016" w:bottom="2016" w:left="2016" w:header="720" w:footer="1123" w:gutter="0"/>
          <w:cols w:space="720"/>
          <w:docGrid w:linePitch="272"/>
        </w:sectPr>
      </w:pPr>
    </w:p>
    <w:p w14:paraId="35A2743A" w14:textId="77777777" w:rsidR="00EC753A" w:rsidRDefault="00EC753A" w:rsidP="00EC753A">
      <w:pPr>
        <w:jc w:val="both"/>
        <w:rPr>
          <w:rFonts w:ascii="Arial" w:hAnsi="Arial" w:cs="Arial"/>
        </w:rPr>
      </w:pPr>
    </w:p>
    <w:p w14:paraId="5336D8CF" w14:textId="77777777" w:rsidR="00EC753A" w:rsidRDefault="00EC753A" w:rsidP="00EC753A">
      <w:pPr>
        <w:jc w:val="both"/>
        <w:rPr>
          <w:rFonts w:ascii="Arial" w:hAnsi="Arial" w:cs="Arial"/>
        </w:rPr>
        <w:sectPr w:rsidR="00EC753A" w:rsidSect="00EC753A">
          <w:type w:val="continuous"/>
          <w:pgSz w:w="12240" w:h="15840"/>
          <w:pgMar w:top="1440" w:right="2016" w:bottom="2016" w:left="2016" w:header="720" w:footer="1123" w:gutter="0"/>
          <w:cols w:space="720"/>
          <w:docGrid w:linePitch="272"/>
        </w:sectPr>
      </w:pPr>
    </w:p>
    <w:p w14:paraId="0EC7DB81" w14:textId="77777777" w:rsidR="00EC753A" w:rsidRDefault="00EC753A" w:rsidP="00EC753A">
      <w:pPr>
        <w:jc w:val="both"/>
        <w:rPr>
          <w:rFonts w:ascii="Arial" w:hAnsi="Arial" w:cs="Arial"/>
        </w:rPr>
      </w:pPr>
      <w:r w:rsidRPr="000E4804">
        <w:rPr>
          <w:rFonts w:ascii="Arial" w:hAnsi="Arial" w:cs="Arial"/>
        </w:rPr>
        <w:t>The results of this model can be analyzed using the "Outer Model and Inner Model" tests. The Outer Model is used to test the reliability and validity of the constructs used in the model. The analysis process was carried out in 2 stages by eliminating the X4.1 indicator because it had an outer loading value below 0.7. That is to ensure that the indicators used really represent the kunstruk that is being researched accurately and consistently. While the Inner Model focuses on the structural relationships between constructs. At this stage, evaluate how strong and where the relationship between the constructs is going, and determine whether the hypothesis that has been formulated is acceptable or not.</w:t>
      </w:r>
    </w:p>
    <w:p w14:paraId="0698ED5C" w14:textId="77777777" w:rsidR="0065002E" w:rsidRDefault="0065002E" w:rsidP="00EC753A">
      <w:pPr>
        <w:jc w:val="both"/>
        <w:rPr>
          <w:rFonts w:ascii="Arial" w:hAnsi="Arial" w:cs="Arial"/>
        </w:rPr>
      </w:pPr>
    </w:p>
    <w:p w14:paraId="47F424BD" w14:textId="77777777" w:rsidR="0065002E" w:rsidRDefault="0065002E" w:rsidP="00EC753A">
      <w:pPr>
        <w:jc w:val="both"/>
        <w:rPr>
          <w:rFonts w:ascii="Arial" w:hAnsi="Arial" w:cs="Arial"/>
        </w:rPr>
      </w:pPr>
    </w:p>
    <w:p w14:paraId="1F3DFC9F" w14:textId="36F99204" w:rsidR="0065002E" w:rsidRPr="0065002E" w:rsidRDefault="0065002E" w:rsidP="0065002E">
      <w:pPr>
        <w:pStyle w:val="Body"/>
        <w:spacing w:after="0"/>
        <w:rPr>
          <w:rFonts w:ascii="Arial" w:hAnsi="Arial" w:cs="Arial"/>
          <w:b/>
          <w:szCs w:val="18"/>
        </w:rPr>
        <w:sectPr w:rsidR="0065002E" w:rsidRPr="0065002E" w:rsidSect="00EC753A">
          <w:type w:val="continuous"/>
          <w:pgSz w:w="12240" w:h="15840"/>
          <w:pgMar w:top="1440" w:right="2016" w:bottom="2016" w:left="2016" w:header="720" w:footer="1123" w:gutter="0"/>
          <w:cols w:num="2" w:space="720"/>
          <w:docGrid w:linePitch="272"/>
        </w:sectPr>
      </w:pPr>
    </w:p>
    <w:p w14:paraId="0AD973A9" w14:textId="77777777" w:rsidR="00EC753A" w:rsidRDefault="00EC753A" w:rsidP="00441B6F">
      <w:pPr>
        <w:pStyle w:val="Body"/>
        <w:spacing w:after="0"/>
        <w:rPr>
          <w:rFonts w:ascii="Arial" w:hAnsi="Arial" w:cs="Arial"/>
          <w:b/>
          <w:sz w:val="22"/>
        </w:rPr>
        <w:sectPr w:rsidR="00EC753A" w:rsidSect="00E237C2">
          <w:type w:val="continuous"/>
          <w:pgSz w:w="12240" w:h="15840"/>
          <w:pgMar w:top="1440" w:right="2016" w:bottom="2016" w:left="2016" w:header="720" w:footer="1123" w:gutter="0"/>
          <w:cols w:num="2" w:space="720"/>
          <w:docGrid w:linePitch="272"/>
        </w:sectPr>
      </w:pPr>
    </w:p>
    <w:p w14:paraId="24D5F9F3" w14:textId="1E8FD5F6" w:rsidR="00EC753A" w:rsidRDefault="00EC753A" w:rsidP="00441B6F">
      <w:pPr>
        <w:pStyle w:val="Body"/>
        <w:spacing w:after="0"/>
        <w:rPr>
          <w:rFonts w:ascii="Arial" w:hAnsi="Arial" w:cs="Arial"/>
          <w:b/>
          <w:sz w:val="22"/>
        </w:rPr>
      </w:pPr>
      <w:r w:rsidRPr="00E513A3">
        <w:rPr>
          <w:rFonts w:ascii="Times New Roman" w:hAnsi="Times New Roman"/>
          <w:noProof/>
          <w:sz w:val="24"/>
          <w:szCs w:val="24"/>
        </w:rPr>
        <w:drawing>
          <wp:anchor distT="0" distB="0" distL="114300" distR="114300" simplePos="0" relativeHeight="251663360" behindDoc="0" locked="0" layoutInCell="1" allowOverlap="1" wp14:anchorId="10644D5A" wp14:editId="6A2D22F1">
            <wp:simplePos x="0" y="0"/>
            <wp:positionH relativeFrom="margin">
              <wp:posOffset>2887980</wp:posOffset>
            </wp:positionH>
            <wp:positionV relativeFrom="paragraph">
              <wp:posOffset>128270</wp:posOffset>
            </wp:positionV>
            <wp:extent cx="2314575" cy="1812925"/>
            <wp:effectExtent l="0" t="0" r="9525" b="0"/>
            <wp:wrapTopAndBottom/>
            <wp:docPr id="38641276"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4575"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3A3">
        <w:rPr>
          <w:rFonts w:ascii="Times New Roman" w:hAnsi="Times New Roman"/>
          <w:noProof/>
        </w:rPr>
        <w:drawing>
          <wp:anchor distT="0" distB="0" distL="114300" distR="114300" simplePos="0" relativeHeight="251661312" behindDoc="0" locked="0" layoutInCell="1" allowOverlap="1" wp14:anchorId="525D8CB2" wp14:editId="76676AE5">
            <wp:simplePos x="0" y="0"/>
            <wp:positionH relativeFrom="margin">
              <wp:posOffset>0</wp:posOffset>
            </wp:positionH>
            <wp:positionV relativeFrom="paragraph">
              <wp:posOffset>188595</wp:posOffset>
            </wp:positionV>
            <wp:extent cx="2504440" cy="1725930"/>
            <wp:effectExtent l="0" t="0" r="0" b="7620"/>
            <wp:wrapTopAndBottom/>
            <wp:docPr id="13503863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9555"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4440" cy="1725930"/>
                    </a:xfrm>
                    <a:prstGeom prst="rect">
                      <a:avLst/>
                    </a:prstGeom>
                  </pic:spPr>
                </pic:pic>
              </a:graphicData>
            </a:graphic>
            <wp14:sizeRelH relativeFrom="margin">
              <wp14:pctWidth>0</wp14:pctWidth>
            </wp14:sizeRelH>
            <wp14:sizeRelV relativeFrom="margin">
              <wp14:pctHeight>0</wp14:pctHeight>
            </wp14:sizeRelV>
          </wp:anchor>
        </w:drawing>
      </w:r>
    </w:p>
    <w:p w14:paraId="083A96B3" w14:textId="761B5DA6" w:rsidR="000E4804" w:rsidRDefault="000E4804" w:rsidP="00441B6F">
      <w:pPr>
        <w:pStyle w:val="Body"/>
        <w:spacing w:after="0"/>
        <w:rPr>
          <w:rFonts w:ascii="Arial" w:hAnsi="Arial" w:cs="Arial"/>
          <w:b/>
          <w:sz w:val="22"/>
        </w:rPr>
      </w:pPr>
    </w:p>
    <w:p w14:paraId="0EEA4C82" w14:textId="0BC1DA48" w:rsidR="00240110" w:rsidRDefault="00C30A0F" w:rsidP="00441B6F">
      <w:pPr>
        <w:pStyle w:val="Body"/>
        <w:spacing w:after="0"/>
        <w:rPr>
          <w:rFonts w:ascii="Arial" w:hAnsi="Arial" w:cs="Arial"/>
        </w:rPr>
      </w:pPr>
      <w:r w:rsidRPr="00FB3A86">
        <w:rPr>
          <w:rFonts w:ascii="Arial" w:hAnsi="Arial" w:cs="Arial"/>
        </w:rPr>
        <w:t xml:space="preserve"> </w:t>
      </w:r>
    </w:p>
    <w:p w14:paraId="7C34650D" w14:textId="77777777" w:rsidR="00125E76" w:rsidRDefault="00125E76" w:rsidP="00125E76">
      <w:pPr>
        <w:pStyle w:val="Body"/>
        <w:spacing w:after="0"/>
        <w:jc w:val="center"/>
        <w:rPr>
          <w:rFonts w:ascii="Arial" w:hAnsi="Arial" w:cs="Arial"/>
          <w:b/>
          <w:bCs/>
        </w:rPr>
        <w:sectPr w:rsidR="00125E76" w:rsidSect="00E237C2">
          <w:type w:val="continuous"/>
          <w:pgSz w:w="12240" w:h="15840"/>
          <w:pgMar w:top="1440" w:right="2016" w:bottom="2016" w:left="2016" w:header="720" w:footer="1123" w:gutter="0"/>
          <w:cols w:num="2" w:space="720"/>
          <w:docGrid w:linePitch="272"/>
        </w:sectPr>
      </w:pPr>
    </w:p>
    <w:p w14:paraId="71CD5DAC" w14:textId="182F762C" w:rsidR="00125E76" w:rsidRDefault="00125E76" w:rsidP="00125E76">
      <w:pPr>
        <w:pStyle w:val="Body"/>
        <w:spacing w:after="0"/>
        <w:jc w:val="center"/>
        <w:rPr>
          <w:rFonts w:ascii="Arial" w:hAnsi="Arial" w:cs="Arial"/>
          <w:b/>
          <w:bCs/>
        </w:rPr>
      </w:pPr>
    </w:p>
    <w:p w14:paraId="487A2678" w14:textId="1EA0CC81" w:rsidR="000E4804" w:rsidRDefault="000E4804" w:rsidP="000E4804">
      <w:pPr>
        <w:pStyle w:val="Body"/>
        <w:spacing w:after="0"/>
        <w:rPr>
          <w:rFonts w:ascii="Arial" w:hAnsi="Arial" w:cs="Arial"/>
        </w:rPr>
      </w:pPr>
      <w:r w:rsidRPr="000E4804">
        <w:rPr>
          <w:rFonts w:ascii="Arial" w:hAnsi="Arial" w:cs="Arial"/>
          <w:i/>
          <w:iCs/>
        </w:rPr>
        <w:t>Runing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E4804">
        <w:rPr>
          <w:rFonts w:ascii="Arial" w:hAnsi="Arial" w:cs="Arial"/>
          <w:i/>
          <w:iCs/>
        </w:rPr>
        <w:t>Runing 2</w:t>
      </w:r>
    </w:p>
    <w:p w14:paraId="01CF5209" w14:textId="3C93506D" w:rsidR="000E4804" w:rsidRDefault="000E4804" w:rsidP="000E4804">
      <w:pPr>
        <w:jc w:val="both"/>
        <w:rPr>
          <w:rFonts w:ascii="Arial" w:hAnsi="Arial" w:cs="Arial"/>
        </w:rPr>
        <w:sectPr w:rsidR="000E4804" w:rsidSect="00125E76">
          <w:type w:val="continuous"/>
          <w:pgSz w:w="12240" w:h="15840"/>
          <w:pgMar w:top="1440" w:right="2016" w:bottom="2016" w:left="2016" w:header="720" w:footer="1123" w:gutter="0"/>
          <w:cols w:space="720"/>
          <w:docGrid w:linePitch="272"/>
        </w:sectPr>
      </w:pPr>
    </w:p>
    <w:p w14:paraId="7A8146ED" w14:textId="77777777" w:rsidR="000E31CC" w:rsidRPr="0065002E" w:rsidRDefault="000E31CC" w:rsidP="000E31CC">
      <w:pPr>
        <w:pStyle w:val="Body"/>
        <w:spacing w:after="0"/>
        <w:jc w:val="center"/>
        <w:rPr>
          <w:rFonts w:ascii="Arial" w:hAnsi="Arial" w:cs="Arial"/>
          <w:b/>
          <w:szCs w:val="18"/>
        </w:rPr>
        <w:sectPr w:rsidR="000E31CC" w:rsidRPr="0065002E" w:rsidSect="000E31CC">
          <w:type w:val="continuous"/>
          <w:pgSz w:w="12240" w:h="15840"/>
          <w:pgMar w:top="1440" w:right="2016" w:bottom="2016" w:left="2016" w:header="720" w:footer="1123" w:gutter="0"/>
          <w:cols w:space="720"/>
          <w:docGrid w:linePitch="272"/>
        </w:sectPr>
      </w:pPr>
      <w:r w:rsidRPr="000069BB">
        <w:rPr>
          <w:rFonts w:ascii="Arial" w:hAnsi="Arial" w:cs="Arial"/>
          <w:b/>
          <w:szCs w:val="18"/>
        </w:rPr>
        <w:t>Figure 2 SEM-PLS Model Analysis</w:t>
      </w:r>
    </w:p>
    <w:p w14:paraId="04AE244A" w14:textId="7B808748" w:rsidR="00446220" w:rsidRPr="00446220" w:rsidRDefault="00446220" w:rsidP="00446220">
      <w:pPr>
        <w:pStyle w:val="Body"/>
        <w:spacing w:after="0"/>
        <w:rPr>
          <w:rFonts w:ascii="Arial" w:hAnsi="Arial" w:cs="Arial"/>
        </w:rPr>
      </w:pPr>
    </w:p>
    <w:p w14:paraId="475F7BC5" w14:textId="365169A0" w:rsidR="00E033DD" w:rsidRDefault="00E033DD" w:rsidP="00446220">
      <w:pPr>
        <w:pStyle w:val="Body"/>
        <w:spacing w:after="0"/>
        <w:rPr>
          <w:rFonts w:ascii="Arial" w:hAnsi="Arial" w:cs="Arial"/>
          <w:b/>
          <w:bCs/>
          <w:sz w:val="22"/>
          <w:szCs w:val="22"/>
        </w:rPr>
      </w:pPr>
      <w:r>
        <w:rPr>
          <w:rFonts w:ascii="Arial" w:hAnsi="Arial" w:cs="Arial"/>
          <w:b/>
          <w:bCs/>
          <w:sz w:val="22"/>
          <w:szCs w:val="22"/>
        </w:rPr>
        <w:t>3.3 OUTER LOADING TEST</w:t>
      </w:r>
    </w:p>
    <w:p w14:paraId="079B0AFB" w14:textId="77777777" w:rsidR="00EC753A" w:rsidRDefault="00EC753A" w:rsidP="00446220">
      <w:pPr>
        <w:pStyle w:val="Body"/>
        <w:spacing w:after="0"/>
        <w:rPr>
          <w:rFonts w:ascii="Arial" w:hAnsi="Arial" w:cs="Arial"/>
        </w:rPr>
      </w:pPr>
    </w:p>
    <w:p w14:paraId="19108298" w14:textId="77777777" w:rsidR="00EC753A" w:rsidRDefault="00EC753A" w:rsidP="00446220">
      <w:pPr>
        <w:pStyle w:val="Body"/>
        <w:spacing w:after="0"/>
        <w:rPr>
          <w:rFonts w:ascii="Arial" w:hAnsi="Arial" w:cs="Arial"/>
        </w:rPr>
        <w:sectPr w:rsidR="00EC753A" w:rsidSect="00B81808">
          <w:type w:val="continuous"/>
          <w:pgSz w:w="12240" w:h="15840"/>
          <w:pgMar w:top="1440" w:right="2016" w:bottom="2016" w:left="2016" w:header="720" w:footer="1123" w:gutter="0"/>
          <w:cols w:space="720"/>
          <w:docGrid w:linePitch="272"/>
        </w:sectPr>
      </w:pPr>
    </w:p>
    <w:p w14:paraId="11D72CA5" w14:textId="7790C323" w:rsidR="00E033DD" w:rsidRDefault="00EC753A" w:rsidP="00446220">
      <w:pPr>
        <w:pStyle w:val="Body"/>
        <w:spacing w:after="0"/>
        <w:rPr>
          <w:rFonts w:ascii="Arial" w:hAnsi="Arial" w:cs="Arial"/>
        </w:rPr>
      </w:pPr>
      <w:r w:rsidRPr="00B81808">
        <w:rPr>
          <w:rFonts w:ascii="Arial" w:hAnsi="Arial" w:cs="Arial"/>
        </w:rPr>
        <w:t xml:space="preserve">From the table below, it can be concluded that the results of the Outer Loading test have a value of &gt; 0.7, so the calculation has met the requirements </w:t>
      </w:r>
      <w:r w:rsidRPr="00B81808">
        <w:rPr>
          <w:rStyle w:val="ReferensiCatatanKaki"/>
          <w:rFonts w:ascii="Arial" w:hAnsi="Arial" w:cs="Arial"/>
        </w:rPr>
        <w:fldChar w:fldCharType="begin" w:fldLock="1"/>
      </w:r>
      <w:r w:rsidRPr="00B81808">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B81808">
        <w:rPr>
          <w:rStyle w:val="ReferensiCatatanKaki"/>
          <w:rFonts w:ascii="Arial" w:hAnsi="Arial" w:cs="Arial"/>
        </w:rPr>
        <w:fldChar w:fldCharType="separate"/>
      </w:r>
      <w:r w:rsidRPr="00B81808">
        <w:rPr>
          <w:rFonts w:ascii="Arial" w:hAnsi="Arial" w:cs="Arial"/>
          <w:bCs/>
          <w:noProof/>
        </w:rPr>
        <w:t>(Ghozali &amp; Latan, 2015)</w:t>
      </w:r>
      <w:r w:rsidRPr="00B81808">
        <w:rPr>
          <w:rStyle w:val="ReferensiCatatanKaki"/>
          <w:rFonts w:ascii="Arial" w:hAnsi="Arial" w:cs="Arial"/>
        </w:rPr>
        <w:fldChar w:fldCharType="end"/>
      </w:r>
      <w:r w:rsidRPr="00B81808">
        <w:rPr>
          <w:rFonts w:ascii="Arial" w:hAnsi="Arial" w:cs="Arial"/>
        </w:rPr>
        <w:t>. With an Outer Loading value of &gt; 0.7, it explains that in each indicator in this questionnaire or instrument there is a fairly strong relationship with latent variables. So it can be concluded that the indicators in this research have met the requirements, so further testing can be carried out.</w:t>
      </w:r>
    </w:p>
    <w:p w14:paraId="296EC88D" w14:textId="77777777" w:rsidR="00EC753A" w:rsidRDefault="00EC753A" w:rsidP="00446220">
      <w:pPr>
        <w:pStyle w:val="Body"/>
        <w:spacing w:after="0"/>
        <w:rPr>
          <w:rFonts w:ascii="Arial" w:hAnsi="Arial" w:cs="Arial"/>
          <w:b/>
          <w:bCs/>
          <w:sz w:val="22"/>
          <w:szCs w:val="22"/>
        </w:rPr>
        <w:sectPr w:rsidR="00EC753A" w:rsidSect="00EC753A">
          <w:type w:val="continuous"/>
          <w:pgSz w:w="12240" w:h="15840"/>
          <w:pgMar w:top="1440" w:right="2016" w:bottom="2016" w:left="2016" w:header="720" w:footer="1123" w:gutter="0"/>
          <w:cols w:num="2" w:space="720"/>
          <w:docGrid w:linePitch="272"/>
        </w:sectPr>
      </w:pPr>
    </w:p>
    <w:p w14:paraId="5AF6BD38" w14:textId="77777777" w:rsidR="00EC753A" w:rsidRDefault="00EC753A" w:rsidP="00446220">
      <w:pPr>
        <w:pStyle w:val="Body"/>
        <w:spacing w:after="0"/>
        <w:rPr>
          <w:rFonts w:ascii="Arial" w:hAnsi="Arial" w:cs="Arial"/>
          <w:b/>
          <w:bCs/>
          <w:sz w:val="22"/>
          <w:szCs w:val="22"/>
        </w:rPr>
      </w:pPr>
    </w:p>
    <w:p w14:paraId="59C902D9" w14:textId="06D86A52" w:rsidR="00B81808" w:rsidRPr="000069BB" w:rsidRDefault="00125E76" w:rsidP="007414A4">
      <w:pPr>
        <w:pStyle w:val="Body"/>
        <w:spacing w:after="0"/>
        <w:jc w:val="center"/>
        <w:rPr>
          <w:rFonts w:ascii="Arial" w:hAnsi="Arial" w:cs="Arial"/>
          <w:b/>
          <w:bCs/>
        </w:rPr>
      </w:pPr>
      <w:r w:rsidRPr="000069BB">
        <w:rPr>
          <w:rFonts w:ascii="Arial" w:hAnsi="Arial" w:cs="Arial"/>
          <w:b/>
          <w:bCs/>
        </w:rPr>
        <w:t>Table 3. Outer Loading Results</w:t>
      </w:r>
    </w:p>
    <w:p w14:paraId="46C5ED7A" w14:textId="77777777" w:rsidR="00EC753A" w:rsidRDefault="00EC753A" w:rsidP="003140B4">
      <w:pPr>
        <w:spacing w:after="160" w:line="259" w:lineRule="auto"/>
        <w:jc w:val="both"/>
        <w:rPr>
          <w:rFonts w:ascii="Arial" w:hAnsi="Arial" w:cs="Arial"/>
          <w:b/>
          <w:bCs/>
        </w:rPr>
        <w:sectPr w:rsidR="00EC753A" w:rsidSect="00B81808">
          <w:type w:val="continuous"/>
          <w:pgSz w:w="12240" w:h="15840"/>
          <w:pgMar w:top="1440" w:right="2016" w:bottom="2016" w:left="2016" w:header="720" w:footer="1123" w:gutter="0"/>
          <w:cols w:space="720"/>
          <w:docGrid w:linePitch="272"/>
        </w:sectPr>
      </w:pPr>
    </w:p>
    <w:tbl>
      <w:tblPr>
        <w:tblStyle w:val="KisiTabel"/>
        <w:tblW w:w="0" w:type="auto"/>
        <w:jc w:val="center"/>
        <w:tblLayout w:type="fixed"/>
        <w:tblLook w:val="04A0" w:firstRow="1" w:lastRow="0" w:firstColumn="1" w:lastColumn="0" w:noHBand="0" w:noVBand="1"/>
      </w:tblPr>
      <w:tblGrid>
        <w:gridCol w:w="1421"/>
        <w:gridCol w:w="771"/>
        <w:gridCol w:w="780"/>
        <w:gridCol w:w="916"/>
      </w:tblGrid>
      <w:tr w:rsidR="00B81808" w:rsidRPr="00B81808" w14:paraId="17309C4E" w14:textId="77777777" w:rsidTr="003140B4">
        <w:trPr>
          <w:trHeight w:val="252"/>
          <w:jc w:val="center"/>
        </w:trPr>
        <w:tc>
          <w:tcPr>
            <w:tcW w:w="1421" w:type="dxa"/>
            <w:tcBorders>
              <w:top w:val="single" w:sz="4" w:space="0" w:color="auto"/>
              <w:left w:val="single" w:sz="4" w:space="0" w:color="auto"/>
              <w:bottom w:val="single" w:sz="4" w:space="0" w:color="auto"/>
              <w:right w:val="single" w:sz="4" w:space="0" w:color="auto"/>
            </w:tcBorders>
            <w:hideMark/>
          </w:tcPr>
          <w:p w14:paraId="5698141B"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Variable</w:t>
            </w:r>
          </w:p>
        </w:tc>
        <w:tc>
          <w:tcPr>
            <w:tcW w:w="771" w:type="dxa"/>
            <w:tcBorders>
              <w:top w:val="single" w:sz="4" w:space="0" w:color="auto"/>
              <w:left w:val="single" w:sz="4" w:space="0" w:color="auto"/>
              <w:bottom w:val="single" w:sz="4" w:space="0" w:color="auto"/>
              <w:right w:val="single" w:sz="4" w:space="0" w:color="auto"/>
            </w:tcBorders>
            <w:hideMark/>
          </w:tcPr>
          <w:p w14:paraId="23483B8F"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Items</w:t>
            </w:r>
          </w:p>
        </w:tc>
        <w:tc>
          <w:tcPr>
            <w:tcW w:w="780" w:type="dxa"/>
            <w:tcBorders>
              <w:top w:val="single" w:sz="4" w:space="0" w:color="auto"/>
              <w:left w:val="single" w:sz="4" w:space="0" w:color="auto"/>
              <w:bottom w:val="single" w:sz="4" w:space="0" w:color="auto"/>
              <w:right w:val="single" w:sz="4" w:space="0" w:color="auto"/>
            </w:tcBorders>
          </w:tcPr>
          <w:p w14:paraId="25219812"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Run 1</w:t>
            </w:r>
          </w:p>
        </w:tc>
        <w:tc>
          <w:tcPr>
            <w:tcW w:w="916" w:type="dxa"/>
            <w:tcBorders>
              <w:top w:val="single" w:sz="4" w:space="0" w:color="auto"/>
              <w:left w:val="single" w:sz="4" w:space="0" w:color="auto"/>
              <w:bottom w:val="single" w:sz="4" w:space="0" w:color="auto"/>
              <w:right w:val="single" w:sz="4" w:space="0" w:color="auto"/>
            </w:tcBorders>
            <w:hideMark/>
          </w:tcPr>
          <w:p w14:paraId="14D3AA15"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Run2</w:t>
            </w:r>
          </w:p>
        </w:tc>
      </w:tr>
      <w:tr w:rsidR="00B81808" w:rsidRPr="00B81808" w14:paraId="50E74B79" w14:textId="77777777" w:rsidTr="003140B4">
        <w:trPr>
          <w:trHeight w:val="252"/>
          <w:jc w:val="center"/>
        </w:trPr>
        <w:tc>
          <w:tcPr>
            <w:tcW w:w="1421" w:type="dxa"/>
            <w:vMerge w:val="restart"/>
            <w:tcBorders>
              <w:top w:val="single" w:sz="4" w:space="0" w:color="auto"/>
              <w:left w:val="single" w:sz="4" w:space="0" w:color="auto"/>
              <w:bottom w:val="single" w:sz="4" w:space="0" w:color="auto"/>
              <w:right w:val="single" w:sz="4" w:space="0" w:color="auto"/>
            </w:tcBorders>
          </w:tcPr>
          <w:p w14:paraId="3EE92A69" w14:textId="77777777" w:rsidR="00B81808" w:rsidRPr="00B81808" w:rsidRDefault="00B81808" w:rsidP="003140B4">
            <w:pPr>
              <w:spacing w:after="160" w:line="259" w:lineRule="auto"/>
              <w:jc w:val="both"/>
              <w:rPr>
                <w:rFonts w:ascii="Arial" w:hAnsi="Arial" w:cs="Arial"/>
                <w:b/>
                <w:bCs/>
                <w:sz w:val="20"/>
                <w:szCs w:val="20"/>
              </w:rPr>
            </w:pPr>
          </w:p>
          <w:p w14:paraId="120CE254" w14:textId="77777777" w:rsidR="00B81808" w:rsidRPr="00B81808" w:rsidRDefault="00B81808" w:rsidP="003140B4">
            <w:pPr>
              <w:spacing w:after="160" w:line="259" w:lineRule="auto"/>
              <w:jc w:val="both"/>
              <w:rPr>
                <w:rFonts w:ascii="Arial" w:hAnsi="Arial" w:cs="Arial"/>
                <w:b/>
                <w:bCs/>
                <w:sz w:val="20"/>
                <w:szCs w:val="20"/>
              </w:rPr>
            </w:pPr>
          </w:p>
          <w:p w14:paraId="13535E60" w14:textId="77777777" w:rsidR="00B81808" w:rsidRPr="00B81808" w:rsidRDefault="00B81808" w:rsidP="003140B4">
            <w:pPr>
              <w:spacing w:after="160" w:line="259" w:lineRule="auto"/>
              <w:jc w:val="both"/>
              <w:rPr>
                <w:rFonts w:ascii="Arial" w:hAnsi="Arial" w:cs="Arial"/>
                <w:b/>
                <w:bCs/>
                <w:sz w:val="20"/>
                <w:szCs w:val="20"/>
              </w:rPr>
            </w:pPr>
          </w:p>
          <w:p w14:paraId="005842A6" w14:textId="77777777" w:rsidR="00B81808" w:rsidRPr="00B81808" w:rsidRDefault="00B81808" w:rsidP="003140B4">
            <w:pPr>
              <w:spacing w:after="160" w:line="259" w:lineRule="auto"/>
              <w:jc w:val="both"/>
              <w:rPr>
                <w:rFonts w:ascii="Arial" w:hAnsi="Arial" w:cs="Arial"/>
                <w:b/>
                <w:bCs/>
                <w:sz w:val="20"/>
                <w:szCs w:val="20"/>
              </w:rPr>
            </w:pPr>
          </w:p>
          <w:p w14:paraId="55018F81"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Brand Ambassador (X1)</w:t>
            </w:r>
          </w:p>
        </w:tc>
        <w:tc>
          <w:tcPr>
            <w:tcW w:w="771" w:type="dxa"/>
            <w:tcBorders>
              <w:top w:val="single" w:sz="4" w:space="0" w:color="auto"/>
              <w:left w:val="single" w:sz="4" w:space="0" w:color="auto"/>
              <w:bottom w:val="single" w:sz="4" w:space="0" w:color="auto"/>
              <w:right w:val="single" w:sz="4" w:space="0" w:color="auto"/>
            </w:tcBorders>
            <w:hideMark/>
          </w:tcPr>
          <w:p w14:paraId="37EB205B"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X1.1</w:t>
            </w:r>
          </w:p>
        </w:tc>
        <w:tc>
          <w:tcPr>
            <w:tcW w:w="780" w:type="dxa"/>
            <w:tcBorders>
              <w:top w:val="single" w:sz="4" w:space="0" w:color="auto"/>
              <w:left w:val="single" w:sz="4" w:space="0" w:color="auto"/>
              <w:bottom w:val="single" w:sz="4" w:space="0" w:color="auto"/>
              <w:right w:val="single" w:sz="4" w:space="0" w:color="auto"/>
            </w:tcBorders>
          </w:tcPr>
          <w:p w14:paraId="524518C7"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0,717</w:t>
            </w:r>
          </w:p>
        </w:tc>
        <w:tc>
          <w:tcPr>
            <w:tcW w:w="916" w:type="dxa"/>
            <w:tcBorders>
              <w:top w:val="single" w:sz="4" w:space="0" w:color="auto"/>
              <w:left w:val="single" w:sz="4" w:space="0" w:color="auto"/>
              <w:bottom w:val="single" w:sz="4" w:space="0" w:color="auto"/>
              <w:right w:val="single" w:sz="4" w:space="0" w:color="auto"/>
            </w:tcBorders>
            <w:hideMark/>
          </w:tcPr>
          <w:p w14:paraId="3FD45C57"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0,717</w:t>
            </w:r>
          </w:p>
        </w:tc>
      </w:tr>
      <w:tr w:rsidR="00B81808" w:rsidRPr="00B81808" w14:paraId="16285F81" w14:textId="77777777" w:rsidTr="003140B4">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544740F0"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4C932B2D"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X1.2</w:t>
            </w:r>
          </w:p>
        </w:tc>
        <w:tc>
          <w:tcPr>
            <w:tcW w:w="780" w:type="dxa"/>
            <w:tcBorders>
              <w:top w:val="single" w:sz="4" w:space="0" w:color="auto"/>
              <w:left w:val="single" w:sz="4" w:space="0" w:color="auto"/>
              <w:bottom w:val="single" w:sz="4" w:space="0" w:color="auto"/>
              <w:right w:val="single" w:sz="4" w:space="0" w:color="auto"/>
            </w:tcBorders>
          </w:tcPr>
          <w:p w14:paraId="44EC3E15"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0,782</w:t>
            </w:r>
          </w:p>
        </w:tc>
        <w:tc>
          <w:tcPr>
            <w:tcW w:w="916" w:type="dxa"/>
            <w:tcBorders>
              <w:top w:val="single" w:sz="4" w:space="0" w:color="auto"/>
              <w:left w:val="single" w:sz="4" w:space="0" w:color="auto"/>
              <w:bottom w:val="single" w:sz="4" w:space="0" w:color="auto"/>
              <w:right w:val="single" w:sz="4" w:space="0" w:color="auto"/>
            </w:tcBorders>
            <w:hideMark/>
          </w:tcPr>
          <w:p w14:paraId="36167236"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0,782</w:t>
            </w:r>
          </w:p>
        </w:tc>
      </w:tr>
      <w:tr w:rsidR="00B81808" w:rsidRPr="00B81808" w14:paraId="27FAA945" w14:textId="77777777" w:rsidTr="003140B4">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25E4A232"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4F2F12D5"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X1.3</w:t>
            </w:r>
          </w:p>
        </w:tc>
        <w:tc>
          <w:tcPr>
            <w:tcW w:w="780" w:type="dxa"/>
            <w:tcBorders>
              <w:top w:val="single" w:sz="4" w:space="0" w:color="auto"/>
              <w:left w:val="single" w:sz="4" w:space="0" w:color="auto"/>
              <w:bottom w:val="single" w:sz="4" w:space="0" w:color="auto"/>
              <w:right w:val="single" w:sz="4" w:space="0" w:color="auto"/>
            </w:tcBorders>
          </w:tcPr>
          <w:p w14:paraId="5BF257D5"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0,826</w:t>
            </w:r>
          </w:p>
        </w:tc>
        <w:tc>
          <w:tcPr>
            <w:tcW w:w="916" w:type="dxa"/>
            <w:tcBorders>
              <w:top w:val="single" w:sz="4" w:space="0" w:color="auto"/>
              <w:left w:val="single" w:sz="4" w:space="0" w:color="auto"/>
              <w:bottom w:val="single" w:sz="4" w:space="0" w:color="auto"/>
              <w:right w:val="single" w:sz="4" w:space="0" w:color="auto"/>
            </w:tcBorders>
            <w:hideMark/>
          </w:tcPr>
          <w:p w14:paraId="7B207A24"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0,826</w:t>
            </w:r>
          </w:p>
        </w:tc>
      </w:tr>
      <w:tr w:rsidR="00B81808" w:rsidRPr="00B81808" w14:paraId="77508306" w14:textId="77777777" w:rsidTr="003140B4">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563C8F03"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6C4742D9"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X1.4</w:t>
            </w:r>
          </w:p>
        </w:tc>
        <w:tc>
          <w:tcPr>
            <w:tcW w:w="780" w:type="dxa"/>
            <w:tcBorders>
              <w:top w:val="single" w:sz="4" w:space="0" w:color="auto"/>
              <w:left w:val="single" w:sz="4" w:space="0" w:color="auto"/>
              <w:bottom w:val="single" w:sz="4" w:space="0" w:color="auto"/>
              <w:right w:val="single" w:sz="4" w:space="0" w:color="auto"/>
            </w:tcBorders>
          </w:tcPr>
          <w:p w14:paraId="04DC7A18"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0,818</w:t>
            </w:r>
          </w:p>
        </w:tc>
        <w:tc>
          <w:tcPr>
            <w:tcW w:w="916" w:type="dxa"/>
            <w:tcBorders>
              <w:top w:val="single" w:sz="4" w:space="0" w:color="auto"/>
              <w:left w:val="single" w:sz="4" w:space="0" w:color="auto"/>
              <w:bottom w:val="single" w:sz="4" w:space="0" w:color="auto"/>
              <w:right w:val="single" w:sz="4" w:space="0" w:color="auto"/>
            </w:tcBorders>
            <w:hideMark/>
          </w:tcPr>
          <w:p w14:paraId="1944968E"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0,818</w:t>
            </w:r>
          </w:p>
        </w:tc>
      </w:tr>
      <w:tr w:rsidR="00B81808" w:rsidRPr="00B81808" w14:paraId="6510DB93" w14:textId="77777777" w:rsidTr="003140B4">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66BF7B48"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5AE96DF8"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X1.5</w:t>
            </w:r>
          </w:p>
        </w:tc>
        <w:tc>
          <w:tcPr>
            <w:tcW w:w="780" w:type="dxa"/>
            <w:tcBorders>
              <w:top w:val="single" w:sz="4" w:space="0" w:color="auto"/>
              <w:left w:val="single" w:sz="4" w:space="0" w:color="auto"/>
              <w:bottom w:val="single" w:sz="4" w:space="0" w:color="auto"/>
              <w:right w:val="single" w:sz="4" w:space="0" w:color="auto"/>
            </w:tcBorders>
          </w:tcPr>
          <w:p w14:paraId="482CA3C0"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0,829</w:t>
            </w:r>
          </w:p>
        </w:tc>
        <w:tc>
          <w:tcPr>
            <w:tcW w:w="916" w:type="dxa"/>
            <w:tcBorders>
              <w:top w:val="single" w:sz="4" w:space="0" w:color="auto"/>
              <w:left w:val="single" w:sz="4" w:space="0" w:color="auto"/>
              <w:bottom w:val="single" w:sz="4" w:space="0" w:color="auto"/>
              <w:right w:val="single" w:sz="4" w:space="0" w:color="auto"/>
            </w:tcBorders>
            <w:hideMark/>
          </w:tcPr>
          <w:p w14:paraId="7392E2B9"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0,829</w:t>
            </w:r>
          </w:p>
        </w:tc>
      </w:tr>
      <w:tr w:rsidR="00B81808" w:rsidRPr="00B81808" w14:paraId="77194603" w14:textId="77777777" w:rsidTr="003140B4">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52C486B8"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58712565"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X1.6</w:t>
            </w:r>
          </w:p>
        </w:tc>
        <w:tc>
          <w:tcPr>
            <w:tcW w:w="780" w:type="dxa"/>
            <w:tcBorders>
              <w:top w:val="single" w:sz="4" w:space="0" w:color="auto"/>
              <w:left w:val="single" w:sz="4" w:space="0" w:color="auto"/>
              <w:bottom w:val="single" w:sz="4" w:space="0" w:color="auto"/>
              <w:right w:val="single" w:sz="4" w:space="0" w:color="auto"/>
            </w:tcBorders>
          </w:tcPr>
          <w:p w14:paraId="07B48AC2"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0,727</w:t>
            </w:r>
          </w:p>
        </w:tc>
        <w:tc>
          <w:tcPr>
            <w:tcW w:w="916" w:type="dxa"/>
            <w:tcBorders>
              <w:top w:val="single" w:sz="4" w:space="0" w:color="auto"/>
              <w:left w:val="single" w:sz="4" w:space="0" w:color="auto"/>
              <w:bottom w:val="single" w:sz="4" w:space="0" w:color="auto"/>
              <w:right w:val="single" w:sz="4" w:space="0" w:color="auto"/>
            </w:tcBorders>
            <w:hideMark/>
          </w:tcPr>
          <w:p w14:paraId="343BD9A4"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0,727</w:t>
            </w:r>
          </w:p>
        </w:tc>
      </w:tr>
      <w:tr w:rsidR="00B81808" w:rsidRPr="00B81808" w14:paraId="160431FB" w14:textId="77777777" w:rsidTr="003140B4">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1F9FCE56"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50BB8CC9"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X1.7</w:t>
            </w:r>
          </w:p>
        </w:tc>
        <w:tc>
          <w:tcPr>
            <w:tcW w:w="780" w:type="dxa"/>
            <w:tcBorders>
              <w:top w:val="single" w:sz="4" w:space="0" w:color="auto"/>
              <w:left w:val="single" w:sz="4" w:space="0" w:color="auto"/>
              <w:bottom w:val="single" w:sz="4" w:space="0" w:color="auto"/>
              <w:right w:val="single" w:sz="4" w:space="0" w:color="auto"/>
            </w:tcBorders>
          </w:tcPr>
          <w:p w14:paraId="4614E92A"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0,793</w:t>
            </w:r>
          </w:p>
        </w:tc>
        <w:tc>
          <w:tcPr>
            <w:tcW w:w="916" w:type="dxa"/>
            <w:tcBorders>
              <w:top w:val="single" w:sz="4" w:space="0" w:color="auto"/>
              <w:left w:val="single" w:sz="4" w:space="0" w:color="auto"/>
              <w:bottom w:val="single" w:sz="4" w:space="0" w:color="auto"/>
              <w:right w:val="single" w:sz="4" w:space="0" w:color="auto"/>
            </w:tcBorders>
            <w:hideMark/>
          </w:tcPr>
          <w:p w14:paraId="2B41CA8C"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0,793</w:t>
            </w:r>
          </w:p>
        </w:tc>
      </w:tr>
      <w:tr w:rsidR="00B81808" w:rsidRPr="00B81808" w14:paraId="26ED959E" w14:textId="77777777" w:rsidTr="003140B4">
        <w:trPr>
          <w:trHeight w:val="385"/>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39FE2AD9"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66BE974E"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X1.8</w:t>
            </w:r>
          </w:p>
        </w:tc>
        <w:tc>
          <w:tcPr>
            <w:tcW w:w="780" w:type="dxa"/>
            <w:tcBorders>
              <w:top w:val="single" w:sz="4" w:space="0" w:color="auto"/>
              <w:left w:val="single" w:sz="4" w:space="0" w:color="auto"/>
              <w:bottom w:val="single" w:sz="4" w:space="0" w:color="auto"/>
              <w:right w:val="single" w:sz="4" w:space="0" w:color="auto"/>
            </w:tcBorders>
          </w:tcPr>
          <w:p w14:paraId="38BF6853"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0,760</w:t>
            </w:r>
          </w:p>
        </w:tc>
        <w:tc>
          <w:tcPr>
            <w:tcW w:w="916" w:type="dxa"/>
            <w:tcBorders>
              <w:top w:val="single" w:sz="4" w:space="0" w:color="auto"/>
              <w:left w:val="single" w:sz="4" w:space="0" w:color="auto"/>
              <w:bottom w:val="single" w:sz="4" w:space="0" w:color="auto"/>
              <w:right w:val="single" w:sz="4" w:space="0" w:color="auto"/>
            </w:tcBorders>
            <w:hideMark/>
          </w:tcPr>
          <w:p w14:paraId="2211FB97"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0,760</w:t>
            </w:r>
          </w:p>
        </w:tc>
      </w:tr>
      <w:tr w:rsidR="00B81808" w:rsidRPr="00B81808" w14:paraId="3C634D58" w14:textId="77777777" w:rsidTr="003140B4">
        <w:trPr>
          <w:trHeight w:val="349"/>
          <w:jc w:val="center"/>
        </w:trPr>
        <w:tc>
          <w:tcPr>
            <w:tcW w:w="1421" w:type="dxa"/>
            <w:vMerge w:val="restart"/>
            <w:tcBorders>
              <w:top w:val="single" w:sz="4" w:space="0" w:color="auto"/>
              <w:left w:val="single" w:sz="4" w:space="0" w:color="auto"/>
              <w:right w:val="single" w:sz="4" w:space="0" w:color="auto"/>
            </w:tcBorders>
          </w:tcPr>
          <w:p w14:paraId="03918600" w14:textId="77777777" w:rsidR="00B81808" w:rsidRPr="00B81808" w:rsidRDefault="00B81808" w:rsidP="003140B4">
            <w:pPr>
              <w:spacing w:after="160" w:line="259" w:lineRule="auto"/>
              <w:jc w:val="both"/>
              <w:rPr>
                <w:rFonts w:ascii="Arial" w:hAnsi="Arial" w:cs="Arial"/>
                <w:b/>
                <w:bCs/>
                <w:sz w:val="20"/>
                <w:szCs w:val="20"/>
              </w:rPr>
            </w:pPr>
          </w:p>
          <w:p w14:paraId="00CE58F0"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Website Quality (X2)</w:t>
            </w:r>
          </w:p>
        </w:tc>
        <w:tc>
          <w:tcPr>
            <w:tcW w:w="771" w:type="dxa"/>
            <w:tcBorders>
              <w:top w:val="single" w:sz="4" w:space="0" w:color="auto"/>
              <w:left w:val="single" w:sz="4" w:space="0" w:color="auto"/>
              <w:bottom w:val="single" w:sz="4" w:space="0" w:color="auto"/>
              <w:right w:val="single" w:sz="4" w:space="0" w:color="auto"/>
            </w:tcBorders>
            <w:hideMark/>
          </w:tcPr>
          <w:p w14:paraId="0736A5BD"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X2.1</w:t>
            </w:r>
          </w:p>
        </w:tc>
        <w:tc>
          <w:tcPr>
            <w:tcW w:w="780" w:type="dxa"/>
            <w:tcBorders>
              <w:top w:val="single" w:sz="4" w:space="0" w:color="auto"/>
              <w:left w:val="single" w:sz="4" w:space="0" w:color="auto"/>
              <w:bottom w:val="single" w:sz="4" w:space="0" w:color="auto"/>
              <w:right w:val="single" w:sz="4" w:space="0" w:color="auto"/>
            </w:tcBorders>
          </w:tcPr>
          <w:p w14:paraId="56810021"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0,853</w:t>
            </w:r>
          </w:p>
        </w:tc>
        <w:tc>
          <w:tcPr>
            <w:tcW w:w="916" w:type="dxa"/>
            <w:tcBorders>
              <w:top w:val="single" w:sz="4" w:space="0" w:color="auto"/>
              <w:left w:val="single" w:sz="4" w:space="0" w:color="auto"/>
              <w:bottom w:val="single" w:sz="4" w:space="0" w:color="auto"/>
              <w:right w:val="single" w:sz="4" w:space="0" w:color="auto"/>
            </w:tcBorders>
            <w:hideMark/>
          </w:tcPr>
          <w:p w14:paraId="2DEEC75F"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0,853</w:t>
            </w:r>
          </w:p>
        </w:tc>
      </w:tr>
      <w:tr w:rsidR="00B81808" w:rsidRPr="00B81808" w14:paraId="4362452D" w14:textId="77777777" w:rsidTr="003140B4">
        <w:trPr>
          <w:trHeight w:val="144"/>
          <w:jc w:val="center"/>
        </w:trPr>
        <w:tc>
          <w:tcPr>
            <w:tcW w:w="1421" w:type="dxa"/>
            <w:vMerge/>
            <w:tcBorders>
              <w:left w:val="single" w:sz="4" w:space="0" w:color="auto"/>
              <w:right w:val="single" w:sz="4" w:space="0" w:color="auto"/>
            </w:tcBorders>
            <w:vAlign w:val="center"/>
            <w:hideMark/>
          </w:tcPr>
          <w:p w14:paraId="489B0DE6"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7F70FDBA"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X2.2</w:t>
            </w:r>
          </w:p>
        </w:tc>
        <w:tc>
          <w:tcPr>
            <w:tcW w:w="780" w:type="dxa"/>
            <w:tcBorders>
              <w:top w:val="single" w:sz="4" w:space="0" w:color="auto"/>
              <w:left w:val="single" w:sz="4" w:space="0" w:color="auto"/>
              <w:bottom w:val="single" w:sz="4" w:space="0" w:color="auto"/>
              <w:right w:val="single" w:sz="4" w:space="0" w:color="auto"/>
            </w:tcBorders>
          </w:tcPr>
          <w:p w14:paraId="2CC2CC39"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0,864</w:t>
            </w:r>
          </w:p>
        </w:tc>
        <w:tc>
          <w:tcPr>
            <w:tcW w:w="916" w:type="dxa"/>
            <w:tcBorders>
              <w:top w:val="single" w:sz="4" w:space="0" w:color="auto"/>
              <w:left w:val="single" w:sz="4" w:space="0" w:color="auto"/>
              <w:bottom w:val="single" w:sz="4" w:space="0" w:color="auto"/>
              <w:right w:val="single" w:sz="4" w:space="0" w:color="auto"/>
            </w:tcBorders>
            <w:hideMark/>
          </w:tcPr>
          <w:p w14:paraId="48215FBA"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0,864</w:t>
            </w:r>
          </w:p>
        </w:tc>
      </w:tr>
      <w:tr w:rsidR="00B81808" w:rsidRPr="00B81808" w14:paraId="32C59244" w14:textId="77777777" w:rsidTr="003140B4">
        <w:trPr>
          <w:trHeight w:val="144"/>
          <w:jc w:val="center"/>
        </w:trPr>
        <w:tc>
          <w:tcPr>
            <w:tcW w:w="1421" w:type="dxa"/>
            <w:vMerge/>
            <w:tcBorders>
              <w:left w:val="single" w:sz="4" w:space="0" w:color="auto"/>
              <w:right w:val="single" w:sz="4" w:space="0" w:color="auto"/>
            </w:tcBorders>
            <w:vAlign w:val="center"/>
            <w:hideMark/>
          </w:tcPr>
          <w:p w14:paraId="2C04AAB0"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4A14E586"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X2.3</w:t>
            </w:r>
          </w:p>
        </w:tc>
        <w:tc>
          <w:tcPr>
            <w:tcW w:w="780" w:type="dxa"/>
            <w:tcBorders>
              <w:top w:val="single" w:sz="4" w:space="0" w:color="auto"/>
              <w:left w:val="single" w:sz="4" w:space="0" w:color="auto"/>
              <w:bottom w:val="single" w:sz="4" w:space="0" w:color="auto"/>
              <w:right w:val="single" w:sz="4" w:space="0" w:color="auto"/>
            </w:tcBorders>
          </w:tcPr>
          <w:p w14:paraId="1EB61960"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0,864</w:t>
            </w:r>
          </w:p>
        </w:tc>
        <w:tc>
          <w:tcPr>
            <w:tcW w:w="916" w:type="dxa"/>
            <w:tcBorders>
              <w:top w:val="single" w:sz="4" w:space="0" w:color="auto"/>
              <w:left w:val="single" w:sz="4" w:space="0" w:color="auto"/>
              <w:bottom w:val="single" w:sz="4" w:space="0" w:color="auto"/>
              <w:right w:val="single" w:sz="4" w:space="0" w:color="auto"/>
            </w:tcBorders>
            <w:hideMark/>
          </w:tcPr>
          <w:p w14:paraId="4AF84D98"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0,864</w:t>
            </w:r>
          </w:p>
        </w:tc>
      </w:tr>
      <w:tr w:rsidR="00B81808" w:rsidRPr="00B81808" w14:paraId="17156AA0" w14:textId="77777777" w:rsidTr="003140B4">
        <w:trPr>
          <w:trHeight w:val="144"/>
          <w:jc w:val="center"/>
        </w:trPr>
        <w:tc>
          <w:tcPr>
            <w:tcW w:w="1421" w:type="dxa"/>
            <w:vMerge/>
            <w:tcBorders>
              <w:left w:val="single" w:sz="4" w:space="0" w:color="auto"/>
              <w:right w:val="single" w:sz="4" w:space="0" w:color="auto"/>
            </w:tcBorders>
            <w:vAlign w:val="center"/>
            <w:hideMark/>
          </w:tcPr>
          <w:p w14:paraId="60891092"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054D9107"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X2.4</w:t>
            </w:r>
          </w:p>
        </w:tc>
        <w:tc>
          <w:tcPr>
            <w:tcW w:w="780" w:type="dxa"/>
            <w:tcBorders>
              <w:top w:val="single" w:sz="4" w:space="0" w:color="auto"/>
              <w:left w:val="single" w:sz="4" w:space="0" w:color="auto"/>
              <w:bottom w:val="single" w:sz="4" w:space="0" w:color="auto"/>
              <w:right w:val="single" w:sz="4" w:space="0" w:color="auto"/>
            </w:tcBorders>
          </w:tcPr>
          <w:p w14:paraId="0BC160CF"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0,872</w:t>
            </w:r>
          </w:p>
        </w:tc>
        <w:tc>
          <w:tcPr>
            <w:tcW w:w="916" w:type="dxa"/>
            <w:tcBorders>
              <w:top w:val="single" w:sz="4" w:space="0" w:color="auto"/>
              <w:left w:val="single" w:sz="4" w:space="0" w:color="auto"/>
              <w:bottom w:val="single" w:sz="4" w:space="0" w:color="auto"/>
              <w:right w:val="single" w:sz="4" w:space="0" w:color="auto"/>
            </w:tcBorders>
            <w:hideMark/>
          </w:tcPr>
          <w:p w14:paraId="14AB9F92"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0,872</w:t>
            </w:r>
          </w:p>
        </w:tc>
      </w:tr>
      <w:tr w:rsidR="00B81808" w:rsidRPr="00B81808" w14:paraId="05FA6F3A" w14:textId="77777777" w:rsidTr="003140B4">
        <w:trPr>
          <w:trHeight w:val="144"/>
          <w:jc w:val="center"/>
        </w:trPr>
        <w:tc>
          <w:tcPr>
            <w:tcW w:w="1421" w:type="dxa"/>
            <w:vMerge/>
            <w:tcBorders>
              <w:left w:val="single" w:sz="4" w:space="0" w:color="auto"/>
              <w:right w:val="single" w:sz="4" w:space="0" w:color="auto"/>
            </w:tcBorders>
            <w:vAlign w:val="center"/>
          </w:tcPr>
          <w:p w14:paraId="2BA833A6"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6ED231A2"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X2.5</w:t>
            </w:r>
          </w:p>
        </w:tc>
        <w:tc>
          <w:tcPr>
            <w:tcW w:w="780" w:type="dxa"/>
            <w:tcBorders>
              <w:top w:val="single" w:sz="4" w:space="0" w:color="auto"/>
              <w:left w:val="single" w:sz="4" w:space="0" w:color="auto"/>
              <w:bottom w:val="single" w:sz="4" w:space="0" w:color="auto"/>
              <w:right w:val="single" w:sz="4" w:space="0" w:color="auto"/>
            </w:tcBorders>
          </w:tcPr>
          <w:p w14:paraId="10C6F4E3"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0,851</w:t>
            </w:r>
          </w:p>
        </w:tc>
        <w:tc>
          <w:tcPr>
            <w:tcW w:w="916" w:type="dxa"/>
            <w:tcBorders>
              <w:top w:val="single" w:sz="4" w:space="0" w:color="auto"/>
              <w:left w:val="single" w:sz="4" w:space="0" w:color="auto"/>
              <w:bottom w:val="single" w:sz="4" w:space="0" w:color="auto"/>
              <w:right w:val="single" w:sz="4" w:space="0" w:color="auto"/>
            </w:tcBorders>
          </w:tcPr>
          <w:p w14:paraId="3BAD64A2"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0,851</w:t>
            </w:r>
          </w:p>
        </w:tc>
      </w:tr>
      <w:tr w:rsidR="00B81808" w:rsidRPr="00B81808" w14:paraId="7010FBB3" w14:textId="77777777" w:rsidTr="003140B4">
        <w:trPr>
          <w:trHeight w:val="144"/>
          <w:jc w:val="center"/>
        </w:trPr>
        <w:tc>
          <w:tcPr>
            <w:tcW w:w="1421" w:type="dxa"/>
            <w:vMerge/>
            <w:tcBorders>
              <w:left w:val="single" w:sz="4" w:space="0" w:color="auto"/>
              <w:bottom w:val="single" w:sz="4" w:space="0" w:color="auto"/>
              <w:right w:val="single" w:sz="4" w:space="0" w:color="auto"/>
            </w:tcBorders>
            <w:vAlign w:val="center"/>
          </w:tcPr>
          <w:p w14:paraId="7389A569"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029BA6D5"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X2.6</w:t>
            </w:r>
          </w:p>
        </w:tc>
        <w:tc>
          <w:tcPr>
            <w:tcW w:w="780" w:type="dxa"/>
            <w:tcBorders>
              <w:top w:val="single" w:sz="4" w:space="0" w:color="auto"/>
              <w:left w:val="single" w:sz="4" w:space="0" w:color="auto"/>
              <w:bottom w:val="single" w:sz="4" w:space="0" w:color="auto"/>
              <w:right w:val="single" w:sz="4" w:space="0" w:color="auto"/>
            </w:tcBorders>
          </w:tcPr>
          <w:p w14:paraId="285BEC42"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0,783</w:t>
            </w:r>
          </w:p>
        </w:tc>
        <w:tc>
          <w:tcPr>
            <w:tcW w:w="916" w:type="dxa"/>
            <w:tcBorders>
              <w:top w:val="single" w:sz="4" w:space="0" w:color="auto"/>
              <w:left w:val="single" w:sz="4" w:space="0" w:color="auto"/>
              <w:bottom w:val="single" w:sz="4" w:space="0" w:color="auto"/>
              <w:right w:val="single" w:sz="4" w:space="0" w:color="auto"/>
            </w:tcBorders>
          </w:tcPr>
          <w:p w14:paraId="69836044"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0,783</w:t>
            </w:r>
          </w:p>
        </w:tc>
      </w:tr>
      <w:tr w:rsidR="00B81808" w:rsidRPr="00B81808" w14:paraId="5414DDB3" w14:textId="77777777" w:rsidTr="003140B4">
        <w:trPr>
          <w:trHeight w:val="252"/>
          <w:jc w:val="center"/>
        </w:trPr>
        <w:tc>
          <w:tcPr>
            <w:tcW w:w="1421" w:type="dxa"/>
            <w:vMerge w:val="restart"/>
            <w:tcBorders>
              <w:top w:val="single" w:sz="4" w:space="0" w:color="auto"/>
              <w:left w:val="single" w:sz="4" w:space="0" w:color="auto"/>
              <w:right w:val="single" w:sz="4" w:space="0" w:color="auto"/>
            </w:tcBorders>
          </w:tcPr>
          <w:p w14:paraId="5694EA8D" w14:textId="77777777" w:rsidR="00B81808" w:rsidRPr="00B81808" w:rsidRDefault="00B81808" w:rsidP="003140B4">
            <w:pPr>
              <w:spacing w:after="160" w:line="259" w:lineRule="auto"/>
              <w:jc w:val="both"/>
              <w:rPr>
                <w:rFonts w:ascii="Arial" w:hAnsi="Arial" w:cs="Arial"/>
                <w:b/>
                <w:bCs/>
                <w:sz w:val="20"/>
                <w:szCs w:val="20"/>
              </w:rPr>
            </w:pPr>
          </w:p>
          <w:p w14:paraId="29F70C0D" w14:textId="77777777" w:rsidR="00B81808" w:rsidRPr="00B81808" w:rsidRDefault="00B81808" w:rsidP="003140B4">
            <w:pPr>
              <w:spacing w:after="160" w:line="259" w:lineRule="auto"/>
              <w:jc w:val="both"/>
              <w:rPr>
                <w:rFonts w:ascii="Arial" w:hAnsi="Arial" w:cs="Arial"/>
                <w:b/>
                <w:bCs/>
                <w:sz w:val="20"/>
                <w:szCs w:val="20"/>
              </w:rPr>
            </w:pPr>
          </w:p>
          <w:p w14:paraId="059606A0" w14:textId="77777777" w:rsidR="00B81808" w:rsidRPr="00B81808" w:rsidRDefault="00B81808" w:rsidP="003140B4">
            <w:pPr>
              <w:spacing w:after="160" w:line="259" w:lineRule="auto"/>
              <w:jc w:val="both"/>
              <w:rPr>
                <w:rFonts w:ascii="Arial" w:hAnsi="Arial" w:cs="Arial"/>
                <w:b/>
                <w:bCs/>
                <w:sz w:val="20"/>
                <w:szCs w:val="20"/>
              </w:rPr>
            </w:pPr>
          </w:p>
          <w:p w14:paraId="6788C891"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E-WoM (X3)</w:t>
            </w:r>
          </w:p>
        </w:tc>
        <w:tc>
          <w:tcPr>
            <w:tcW w:w="771" w:type="dxa"/>
            <w:tcBorders>
              <w:top w:val="single" w:sz="4" w:space="0" w:color="auto"/>
              <w:left w:val="single" w:sz="4" w:space="0" w:color="auto"/>
              <w:bottom w:val="single" w:sz="4" w:space="0" w:color="auto"/>
              <w:right w:val="single" w:sz="4" w:space="0" w:color="auto"/>
            </w:tcBorders>
            <w:hideMark/>
          </w:tcPr>
          <w:p w14:paraId="05835578"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X3.1</w:t>
            </w:r>
          </w:p>
        </w:tc>
        <w:tc>
          <w:tcPr>
            <w:tcW w:w="780" w:type="dxa"/>
            <w:tcBorders>
              <w:top w:val="single" w:sz="4" w:space="0" w:color="auto"/>
              <w:left w:val="single" w:sz="4" w:space="0" w:color="auto"/>
              <w:bottom w:val="single" w:sz="4" w:space="0" w:color="auto"/>
              <w:right w:val="single" w:sz="4" w:space="0" w:color="auto"/>
            </w:tcBorders>
          </w:tcPr>
          <w:p w14:paraId="1A729A90"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0,832</w:t>
            </w:r>
          </w:p>
        </w:tc>
        <w:tc>
          <w:tcPr>
            <w:tcW w:w="916" w:type="dxa"/>
            <w:tcBorders>
              <w:top w:val="single" w:sz="4" w:space="0" w:color="auto"/>
              <w:left w:val="single" w:sz="4" w:space="0" w:color="auto"/>
              <w:bottom w:val="single" w:sz="4" w:space="0" w:color="auto"/>
              <w:right w:val="single" w:sz="4" w:space="0" w:color="auto"/>
            </w:tcBorders>
            <w:hideMark/>
          </w:tcPr>
          <w:p w14:paraId="39A0421B"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0,832</w:t>
            </w:r>
          </w:p>
        </w:tc>
      </w:tr>
      <w:tr w:rsidR="00B81808" w:rsidRPr="00B81808" w14:paraId="575E1E1E" w14:textId="77777777" w:rsidTr="003140B4">
        <w:trPr>
          <w:trHeight w:val="144"/>
          <w:jc w:val="center"/>
        </w:trPr>
        <w:tc>
          <w:tcPr>
            <w:tcW w:w="1421" w:type="dxa"/>
            <w:vMerge/>
            <w:tcBorders>
              <w:left w:val="single" w:sz="4" w:space="0" w:color="auto"/>
              <w:right w:val="single" w:sz="4" w:space="0" w:color="auto"/>
            </w:tcBorders>
            <w:vAlign w:val="center"/>
            <w:hideMark/>
          </w:tcPr>
          <w:p w14:paraId="3F89F857"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2B08F30E"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X3.2</w:t>
            </w:r>
          </w:p>
        </w:tc>
        <w:tc>
          <w:tcPr>
            <w:tcW w:w="780" w:type="dxa"/>
            <w:tcBorders>
              <w:top w:val="single" w:sz="4" w:space="0" w:color="auto"/>
              <w:left w:val="single" w:sz="4" w:space="0" w:color="auto"/>
              <w:bottom w:val="single" w:sz="4" w:space="0" w:color="auto"/>
              <w:right w:val="single" w:sz="4" w:space="0" w:color="auto"/>
            </w:tcBorders>
          </w:tcPr>
          <w:p w14:paraId="11612493"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0,804</w:t>
            </w:r>
          </w:p>
        </w:tc>
        <w:tc>
          <w:tcPr>
            <w:tcW w:w="916" w:type="dxa"/>
            <w:tcBorders>
              <w:top w:val="single" w:sz="4" w:space="0" w:color="auto"/>
              <w:left w:val="single" w:sz="4" w:space="0" w:color="auto"/>
              <w:bottom w:val="single" w:sz="4" w:space="0" w:color="auto"/>
              <w:right w:val="single" w:sz="4" w:space="0" w:color="auto"/>
            </w:tcBorders>
            <w:hideMark/>
          </w:tcPr>
          <w:p w14:paraId="56C4CFA0"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0,804</w:t>
            </w:r>
          </w:p>
        </w:tc>
      </w:tr>
      <w:tr w:rsidR="00B81808" w:rsidRPr="00B81808" w14:paraId="22D96DA3" w14:textId="77777777" w:rsidTr="003140B4">
        <w:trPr>
          <w:trHeight w:val="144"/>
          <w:jc w:val="center"/>
        </w:trPr>
        <w:tc>
          <w:tcPr>
            <w:tcW w:w="1421" w:type="dxa"/>
            <w:vMerge/>
            <w:tcBorders>
              <w:left w:val="single" w:sz="4" w:space="0" w:color="auto"/>
              <w:right w:val="single" w:sz="4" w:space="0" w:color="auto"/>
            </w:tcBorders>
            <w:vAlign w:val="center"/>
            <w:hideMark/>
          </w:tcPr>
          <w:p w14:paraId="50B63B71"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7A133005"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X3.3</w:t>
            </w:r>
          </w:p>
        </w:tc>
        <w:tc>
          <w:tcPr>
            <w:tcW w:w="780" w:type="dxa"/>
            <w:tcBorders>
              <w:top w:val="single" w:sz="4" w:space="0" w:color="auto"/>
              <w:left w:val="single" w:sz="4" w:space="0" w:color="auto"/>
              <w:bottom w:val="single" w:sz="4" w:space="0" w:color="auto"/>
              <w:right w:val="single" w:sz="4" w:space="0" w:color="auto"/>
            </w:tcBorders>
          </w:tcPr>
          <w:p w14:paraId="4D262514"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0,795</w:t>
            </w:r>
          </w:p>
        </w:tc>
        <w:tc>
          <w:tcPr>
            <w:tcW w:w="916" w:type="dxa"/>
            <w:tcBorders>
              <w:top w:val="single" w:sz="4" w:space="0" w:color="auto"/>
              <w:left w:val="single" w:sz="4" w:space="0" w:color="auto"/>
              <w:bottom w:val="single" w:sz="4" w:space="0" w:color="auto"/>
              <w:right w:val="single" w:sz="4" w:space="0" w:color="auto"/>
            </w:tcBorders>
            <w:hideMark/>
          </w:tcPr>
          <w:p w14:paraId="4B695472"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0,795</w:t>
            </w:r>
          </w:p>
        </w:tc>
      </w:tr>
      <w:tr w:rsidR="00B81808" w:rsidRPr="00B81808" w14:paraId="7287CA32" w14:textId="77777777" w:rsidTr="003140B4">
        <w:trPr>
          <w:trHeight w:val="144"/>
          <w:jc w:val="center"/>
        </w:trPr>
        <w:tc>
          <w:tcPr>
            <w:tcW w:w="1421" w:type="dxa"/>
            <w:vMerge/>
            <w:tcBorders>
              <w:left w:val="single" w:sz="4" w:space="0" w:color="auto"/>
              <w:right w:val="single" w:sz="4" w:space="0" w:color="auto"/>
            </w:tcBorders>
            <w:vAlign w:val="center"/>
            <w:hideMark/>
          </w:tcPr>
          <w:p w14:paraId="0A4FBFFD"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3085021C"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X3.4</w:t>
            </w:r>
          </w:p>
        </w:tc>
        <w:tc>
          <w:tcPr>
            <w:tcW w:w="780" w:type="dxa"/>
            <w:tcBorders>
              <w:top w:val="single" w:sz="4" w:space="0" w:color="auto"/>
              <w:left w:val="single" w:sz="4" w:space="0" w:color="auto"/>
              <w:bottom w:val="single" w:sz="4" w:space="0" w:color="auto"/>
              <w:right w:val="single" w:sz="4" w:space="0" w:color="auto"/>
            </w:tcBorders>
          </w:tcPr>
          <w:p w14:paraId="79AEC4A9"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0,802</w:t>
            </w:r>
          </w:p>
        </w:tc>
        <w:tc>
          <w:tcPr>
            <w:tcW w:w="916" w:type="dxa"/>
            <w:tcBorders>
              <w:top w:val="single" w:sz="4" w:space="0" w:color="auto"/>
              <w:left w:val="single" w:sz="4" w:space="0" w:color="auto"/>
              <w:bottom w:val="single" w:sz="4" w:space="0" w:color="auto"/>
              <w:right w:val="single" w:sz="4" w:space="0" w:color="auto"/>
            </w:tcBorders>
            <w:hideMark/>
          </w:tcPr>
          <w:p w14:paraId="40BB7517"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0,802</w:t>
            </w:r>
          </w:p>
        </w:tc>
      </w:tr>
      <w:tr w:rsidR="00B81808" w:rsidRPr="00B81808" w14:paraId="005FD072" w14:textId="77777777" w:rsidTr="003140B4">
        <w:trPr>
          <w:trHeight w:val="144"/>
          <w:jc w:val="center"/>
        </w:trPr>
        <w:tc>
          <w:tcPr>
            <w:tcW w:w="1421" w:type="dxa"/>
            <w:vMerge/>
            <w:tcBorders>
              <w:left w:val="single" w:sz="4" w:space="0" w:color="auto"/>
              <w:right w:val="single" w:sz="4" w:space="0" w:color="auto"/>
            </w:tcBorders>
            <w:vAlign w:val="center"/>
            <w:hideMark/>
          </w:tcPr>
          <w:p w14:paraId="5E64CE02"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5C4007A7"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X3.5</w:t>
            </w:r>
          </w:p>
        </w:tc>
        <w:tc>
          <w:tcPr>
            <w:tcW w:w="780" w:type="dxa"/>
            <w:tcBorders>
              <w:top w:val="single" w:sz="4" w:space="0" w:color="auto"/>
              <w:left w:val="single" w:sz="4" w:space="0" w:color="auto"/>
              <w:bottom w:val="single" w:sz="4" w:space="0" w:color="auto"/>
              <w:right w:val="single" w:sz="4" w:space="0" w:color="auto"/>
            </w:tcBorders>
          </w:tcPr>
          <w:p w14:paraId="1F728536"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0,814</w:t>
            </w:r>
          </w:p>
        </w:tc>
        <w:tc>
          <w:tcPr>
            <w:tcW w:w="916" w:type="dxa"/>
            <w:tcBorders>
              <w:top w:val="single" w:sz="4" w:space="0" w:color="auto"/>
              <w:left w:val="single" w:sz="4" w:space="0" w:color="auto"/>
              <w:bottom w:val="single" w:sz="4" w:space="0" w:color="auto"/>
              <w:right w:val="single" w:sz="4" w:space="0" w:color="auto"/>
            </w:tcBorders>
            <w:hideMark/>
          </w:tcPr>
          <w:p w14:paraId="076D1F8B"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0,814</w:t>
            </w:r>
          </w:p>
        </w:tc>
      </w:tr>
      <w:tr w:rsidR="00B81808" w:rsidRPr="00B81808" w14:paraId="175038B4" w14:textId="77777777" w:rsidTr="003140B4">
        <w:trPr>
          <w:trHeight w:val="144"/>
          <w:jc w:val="center"/>
        </w:trPr>
        <w:tc>
          <w:tcPr>
            <w:tcW w:w="1421" w:type="dxa"/>
            <w:vMerge/>
            <w:tcBorders>
              <w:left w:val="single" w:sz="4" w:space="0" w:color="auto"/>
              <w:right w:val="single" w:sz="4" w:space="0" w:color="auto"/>
            </w:tcBorders>
            <w:vAlign w:val="center"/>
            <w:hideMark/>
          </w:tcPr>
          <w:p w14:paraId="76CC5AAF"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8BFF166"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X3.6</w:t>
            </w:r>
          </w:p>
        </w:tc>
        <w:tc>
          <w:tcPr>
            <w:tcW w:w="780" w:type="dxa"/>
            <w:tcBorders>
              <w:top w:val="single" w:sz="4" w:space="0" w:color="auto"/>
              <w:left w:val="single" w:sz="4" w:space="0" w:color="auto"/>
              <w:bottom w:val="single" w:sz="4" w:space="0" w:color="auto"/>
              <w:right w:val="single" w:sz="4" w:space="0" w:color="auto"/>
            </w:tcBorders>
          </w:tcPr>
          <w:p w14:paraId="169CA7A8"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0,836</w:t>
            </w:r>
          </w:p>
        </w:tc>
        <w:tc>
          <w:tcPr>
            <w:tcW w:w="916" w:type="dxa"/>
            <w:tcBorders>
              <w:top w:val="single" w:sz="4" w:space="0" w:color="auto"/>
              <w:left w:val="single" w:sz="4" w:space="0" w:color="auto"/>
              <w:bottom w:val="single" w:sz="4" w:space="0" w:color="auto"/>
              <w:right w:val="single" w:sz="4" w:space="0" w:color="auto"/>
            </w:tcBorders>
            <w:hideMark/>
          </w:tcPr>
          <w:p w14:paraId="12D88418"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0,836</w:t>
            </w:r>
          </w:p>
        </w:tc>
      </w:tr>
      <w:tr w:rsidR="00B81808" w:rsidRPr="00B81808" w14:paraId="5C1C628A" w14:textId="77777777" w:rsidTr="003140B4">
        <w:trPr>
          <w:trHeight w:val="144"/>
          <w:jc w:val="center"/>
        </w:trPr>
        <w:tc>
          <w:tcPr>
            <w:tcW w:w="1421" w:type="dxa"/>
            <w:vMerge/>
            <w:tcBorders>
              <w:left w:val="single" w:sz="4" w:space="0" w:color="auto"/>
              <w:right w:val="single" w:sz="4" w:space="0" w:color="auto"/>
            </w:tcBorders>
            <w:vAlign w:val="center"/>
          </w:tcPr>
          <w:p w14:paraId="7B9C1CC4"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2F088111"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X3.7</w:t>
            </w:r>
          </w:p>
        </w:tc>
        <w:tc>
          <w:tcPr>
            <w:tcW w:w="780" w:type="dxa"/>
            <w:tcBorders>
              <w:top w:val="single" w:sz="4" w:space="0" w:color="auto"/>
              <w:left w:val="single" w:sz="4" w:space="0" w:color="auto"/>
              <w:bottom w:val="single" w:sz="4" w:space="0" w:color="auto"/>
              <w:right w:val="single" w:sz="4" w:space="0" w:color="auto"/>
            </w:tcBorders>
          </w:tcPr>
          <w:p w14:paraId="744C385F"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0,807</w:t>
            </w:r>
          </w:p>
        </w:tc>
        <w:tc>
          <w:tcPr>
            <w:tcW w:w="916" w:type="dxa"/>
            <w:tcBorders>
              <w:top w:val="single" w:sz="4" w:space="0" w:color="auto"/>
              <w:left w:val="single" w:sz="4" w:space="0" w:color="auto"/>
              <w:bottom w:val="single" w:sz="4" w:space="0" w:color="auto"/>
              <w:right w:val="single" w:sz="4" w:space="0" w:color="auto"/>
            </w:tcBorders>
          </w:tcPr>
          <w:p w14:paraId="2B1B947E"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0,807</w:t>
            </w:r>
          </w:p>
        </w:tc>
      </w:tr>
      <w:tr w:rsidR="00B81808" w:rsidRPr="00B81808" w14:paraId="702DFDBA" w14:textId="77777777" w:rsidTr="003140B4">
        <w:trPr>
          <w:trHeight w:val="144"/>
          <w:jc w:val="center"/>
        </w:trPr>
        <w:tc>
          <w:tcPr>
            <w:tcW w:w="1421" w:type="dxa"/>
            <w:vMerge/>
            <w:tcBorders>
              <w:left w:val="single" w:sz="4" w:space="0" w:color="auto"/>
              <w:bottom w:val="single" w:sz="4" w:space="0" w:color="auto"/>
              <w:right w:val="single" w:sz="4" w:space="0" w:color="auto"/>
            </w:tcBorders>
            <w:vAlign w:val="center"/>
          </w:tcPr>
          <w:p w14:paraId="47FD2DE3"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56D62A91"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X3.8</w:t>
            </w:r>
          </w:p>
        </w:tc>
        <w:tc>
          <w:tcPr>
            <w:tcW w:w="780" w:type="dxa"/>
            <w:tcBorders>
              <w:top w:val="single" w:sz="4" w:space="0" w:color="auto"/>
              <w:left w:val="single" w:sz="4" w:space="0" w:color="auto"/>
              <w:bottom w:val="single" w:sz="4" w:space="0" w:color="auto"/>
              <w:right w:val="single" w:sz="4" w:space="0" w:color="auto"/>
            </w:tcBorders>
          </w:tcPr>
          <w:p w14:paraId="712BD2FE"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0,801</w:t>
            </w:r>
          </w:p>
        </w:tc>
        <w:tc>
          <w:tcPr>
            <w:tcW w:w="916" w:type="dxa"/>
            <w:tcBorders>
              <w:top w:val="single" w:sz="4" w:space="0" w:color="auto"/>
              <w:left w:val="single" w:sz="4" w:space="0" w:color="auto"/>
              <w:bottom w:val="single" w:sz="4" w:space="0" w:color="auto"/>
              <w:right w:val="single" w:sz="4" w:space="0" w:color="auto"/>
            </w:tcBorders>
          </w:tcPr>
          <w:p w14:paraId="394A3DB4"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0,801</w:t>
            </w:r>
          </w:p>
        </w:tc>
      </w:tr>
      <w:tr w:rsidR="00B81808" w:rsidRPr="00B81808" w14:paraId="36C84BD6" w14:textId="77777777" w:rsidTr="003140B4">
        <w:trPr>
          <w:trHeight w:val="252"/>
          <w:jc w:val="center"/>
        </w:trPr>
        <w:tc>
          <w:tcPr>
            <w:tcW w:w="1421" w:type="dxa"/>
            <w:vMerge w:val="restart"/>
            <w:tcBorders>
              <w:top w:val="single" w:sz="4" w:space="0" w:color="auto"/>
              <w:left w:val="single" w:sz="4" w:space="0" w:color="auto"/>
              <w:right w:val="single" w:sz="4" w:space="0" w:color="auto"/>
            </w:tcBorders>
          </w:tcPr>
          <w:p w14:paraId="2F6BB285" w14:textId="77777777" w:rsidR="00B81808" w:rsidRPr="00B81808" w:rsidRDefault="00B81808" w:rsidP="003140B4">
            <w:pPr>
              <w:spacing w:after="160" w:line="259" w:lineRule="auto"/>
              <w:jc w:val="both"/>
              <w:rPr>
                <w:rFonts w:ascii="Arial" w:hAnsi="Arial" w:cs="Arial"/>
                <w:b/>
                <w:bCs/>
                <w:sz w:val="20"/>
                <w:szCs w:val="20"/>
              </w:rPr>
            </w:pPr>
          </w:p>
          <w:p w14:paraId="51AC6C29"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 xml:space="preserve">Online Customer Review (X4) </w:t>
            </w:r>
          </w:p>
        </w:tc>
        <w:tc>
          <w:tcPr>
            <w:tcW w:w="771" w:type="dxa"/>
            <w:tcBorders>
              <w:top w:val="single" w:sz="4" w:space="0" w:color="auto"/>
              <w:left w:val="single" w:sz="4" w:space="0" w:color="auto"/>
              <w:bottom w:val="single" w:sz="4" w:space="0" w:color="auto"/>
              <w:right w:val="single" w:sz="4" w:space="0" w:color="auto"/>
            </w:tcBorders>
            <w:hideMark/>
          </w:tcPr>
          <w:p w14:paraId="5EBE448C"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X4.1</w:t>
            </w:r>
          </w:p>
        </w:tc>
        <w:tc>
          <w:tcPr>
            <w:tcW w:w="780" w:type="dxa"/>
            <w:tcBorders>
              <w:top w:val="single" w:sz="4" w:space="0" w:color="auto"/>
              <w:left w:val="single" w:sz="4" w:space="0" w:color="auto"/>
              <w:bottom w:val="single" w:sz="4" w:space="0" w:color="auto"/>
              <w:right w:val="single" w:sz="4" w:space="0" w:color="auto"/>
            </w:tcBorders>
          </w:tcPr>
          <w:p w14:paraId="44589F07"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0,564</w:t>
            </w:r>
          </w:p>
        </w:tc>
        <w:tc>
          <w:tcPr>
            <w:tcW w:w="916" w:type="dxa"/>
            <w:tcBorders>
              <w:top w:val="single" w:sz="4" w:space="0" w:color="auto"/>
              <w:left w:val="single" w:sz="4" w:space="0" w:color="auto"/>
              <w:bottom w:val="single" w:sz="4" w:space="0" w:color="auto"/>
              <w:right w:val="single" w:sz="4" w:space="0" w:color="auto"/>
            </w:tcBorders>
            <w:hideMark/>
          </w:tcPr>
          <w:p w14:paraId="16D9A62A"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Rejected</w:t>
            </w:r>
          </w:p>
        </w:tc>
      </w:tr>
      <w:tr w:rsidR="00B81808" w:rsidRPr="00B81808" w14:paraId="2C21EC2D" w14:textId="77777777" w:rsidTr="003140B4">
        <w:trPr>
          <w:trHeight w:val="252"/>
          <w:jc w:val="center"/>
        </w:trPr>
        <w:tc>
          <w:tcPr>
            <w:tcW w:w="1421" w:type="dxa"/>
            <w:vMerge/>
            <w:tcBorders>
              <w:top w:val="single" w:sz="4" w:space="0" w:color="auto"/>
              <w:left w:val="single" w:sz="4" w:space="0" w:color="auto"/>
              <w:right w:val="single" w:sz="4" w:space="0" w:color="auto"/>
            </w:tcBorders>
          </w:tcPr>
          <w:p w14:paraId="3D121B85"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7AB6A1CB"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X4.2</w:t>
            </w:r>
          </w:p>
        </w:tc>
        <w:tc>
          <w:tcPr>
            <w:tcW w:w="780" w:type="dxa"/>
            <w:tcBorders>
              <w:top w:val="single" w:sz="4" w:space="0" w:color="auto"/>
              <w:left w:val="single" w:sz="4" w:space="0" w:color="auto"/>
              <w:bottom w:val="single" w:sz="4" w:space="0" w:color="auto"/>
              <w:right w:val="single" w:sz="4" w:space="0" w:color="auto"/>
            </w:tcBorders>
          </w:tcPr>
          <w:p w14:paraId="4B69D8D7"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0,838</w:t>
            </w:r>
          </w:p>
        </w:tc>
        <w:tc>
          <w:tcPr>
            <w:tcW w:w="916" w:type="dxa"/>
            <w:tcBorders>
              <w:top w:val="single" w:sz="4" w:space="0" w:color="auto"/>
              <w:left w:val="single" w:sz="4" w:space="0" w:color="auto"/>
              <w:bottom w:val="single" w:sz="4" w:space="0" w:color="auto"/>
              <w:right w:val="single" w:sz="4" w:space="0" w:color="auto"/>
            </w:tcBorders>
          </w:tcPr>
          <w:p w14:paraId="36B07FC1"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0,831</w:t>
            </w:r>
          </w:p>
        </w:tc>
      </w:tr>
      <w:tr w:rsidR="00B81808" w:rsidRPr="00B81808" w14:paraId="12D90BE0" w14:textId="77777777" w:rsidTr="003140B4">
        <w:trPr>
          <w:trHeight w:val="144"/>
          <w:jc w:val="center"/>
        </w:trPr>
        <w:tc>
          <w:tcPr>
            <w:tcW w:w="1421" w:type="dxa"/>
            <w:vMerge/>
            <w:tcBorders>
              <w:left w:val="single" w:sz="4" w:space="0" w:color="auto"/>
              <w:right w:val="single" w:sz="4" w:space="0" w:color="auto"/>
            </w:tcBorders>
            <w:vAlign w:val="center"/>
            <w:hideMark/>
          </w:tcPr>
          <w:p w14:paraId="2C6E44C1"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D5061C1"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X4.3</w:t>
            </w:r>
          </w:p>
        </w:tc>
        <w:tc>
          <w:tcPr>
            <w:tcW w:w="780" w:type="dxa"/>
            <w:tcBorders>
              <w:top w:val="single" w:sz="4" w:space="0" w:color="auto"/>
              <w:left w:val="single" w:sz="4" w:space="0" w:color="auto"/>
              <w:bottom w:val="single" w:sz="4" w:space="0" w:color="auto"/>
              <w:right w:val="single" w:sz="4" w:space="0" w:color="auto"/>
            </w:tcBorders>
          </w:tcPr>
          <w:p w14:paraId="2FC2E116"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0,830</w:t>
            </w:r>
          </w:p>
        </w:tc>
        <w:tc>
          <w:tcPr>
            <w:tcW w:w="916" w:type="dxa"/>
            <w:tcBorders>
              <w:top w:val="single" w:sz="4" w:space="0" w:color="auto"/>
              <w:left w:val="single" w:sz="4" w:space="0" w:color="auto"/>
              <w:bottom w:val="single" w:sz="4" w:space="0" w:color="auto"/>
              <w:right w:val="single" w:sz="4" w:space="0" w:color="auto"/>
            </w:tcBorders>
            <w:hideMark/>
          </w:tcPr>
          <w:p w14:paraId="6241D6C4"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0,827</w:t>
            </w:r>
          </w:p>
        </w:tc>
      </w:tr>
      <w:tr w:rsidR="00B81808" w:rsidRPr="00B81808" w14:paraId="792B6640" w14:textId="77777777" w:rsidTr="003140B4">
        <w:trPr>
          <w:trHeight w:val="144"/>
          <w:jc w:val="center"/>
        </w:trPr>
        <w:tc>
          <w:tcPr>
            <w:tcW w:w="1421" w:type="dxa"/>
            <w:vMerge/>
            <w:tcBorders>
              <w:left w:val="single" w:sz="4" w:space="0" w:color="auto"/>
              <w:right w:val="single" w:sz="4" w:space="0" w:color="auto"/>
            </w:tcBorders>
            <w:vAlign w:val="center"/>
            <w:hideMark/>
          </w:tcPr>
          <w:p w14:paraId="2BA94EB8"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93DA11E"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X4.4</w:t>
            </w:r>
          </w:p>
        </w:tc>
        <w:tc>
          <w:tcPr>
            <w:tcW w:w="780" w:type="dxa"/>
            <w:tcBorders>
              <w:top w:val="single" w:sz="4" w:space="0" w:color="auto"/>
              <w:left w:val="single" w:sz="4" w:space="0" w:color="auto"/>
              <w:bottom w:val="single" w:sz="4" w:space="0" w:color="auto"/>
              <w:right w:val="single" w:sz="4" w:space="0" w:color="auto"/>
            </w:tcBorders>
          </w:tcPr>
          <w:p w14:paraId="6C5ABF2F"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0,840</w:t>
            </w:r>
          </w:p>
        </w:tc>
        <w:tc>
          <w:tcPr>
            <w:tcW w:w="916" w:type="dxa"/>
            <w:tcBorders>
              <w:top w:val="single" w:sz="4" w:space="0" w:color="auto"/>
              <w:left w:val="single" w:sz="4" w:space="0" w:color="auto"/>
              <w:bottom w:val="single" w:sz="4" w:space="0" w:color="auto"/>
              <w:right w:val="single" w:sz="4" w:space="0" w:color="auto"/>
            </w:tcBorders>
            <w:hideMark/>
          </w:tcPr>
          <w:p w14:paraId="70654C42"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0,850</w:t>
            </w:r>
          </w:p>
        </w:tc>
      </w:tr>
      <w:tr w:rsidR="00B81808" w:rsidRPr="00B81808" w14:paraId="79BE219B" w14:textId="77777777" w:rsidTr="003140B4">
        <w:trPr>
          <w:trHeight w:val="144"/>
          <w:jc w:val="center"/>
        </w:trPr>
        <w:tc>
          <w:tcPr>
            <w:tcW w:w="1421" w:type="dxa"/>
            <w:vMerge/>
            <w:tcBorders>
              <w:left w:val="single" w:sz="4" w:space="0" w:color="auto"/>
              <w:right w:val="single" w:sz="4" w:space="0" w:color="auto"/>
            </w:tcBorders>
            <w:vAlign w:val="center"/>
            <w:hideMark/>
          </w:tcPr>
          <w:p w14:paraId="10FEA335"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3C7E8C5"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X4.5</w:t>
            </w:r>
          </w:p>
        </w:tc>
        <w:tc>
          <w:tcPr>
            <w:tcW w:w="780" w:type="dxa"/>
            <w:tcBorders>
              <w:top w:val="single" w:sz="4" w:space="0" w:color="auto"/>
              <w:left w:val="single" w:sz="4" w:space="0" w:color="auto"/>
              <w:bottom w:val="single" w:sz="4" w:space="0" w:color="auto"/>
              <w:right w:val="single" w:sz="4" w:space="0" w:color="auto"/>
            </w:tcBorders>
          </w:tcPr>
          <w:p w14:paraId="7739901A"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0,868</w:t>
            </w:r>
          </w:p>
        </w:tc>
        <w:tc>
          <w:tcPr>
            <w:tcW w:w="916" w:type="dxa"/>
            <w:tcBorders>
              <w:top w:val="single" w:sz="4" w:space="0" w:color="auto"/>
              <w:left w:val="single" w:sz="4" w:space="0" w:color="auto"/>
              <w:bottom w:val="single" w:sz="4" w:space="0" w:color="auto"/>
              <w:right w:val="single" w:sz="4" w:space="0" w:color="auto"/>
            </w:tcBorders>
            <w:hideMark/>
          </w:tcPr>
          <w:p w14:paraId="765A1AAC"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0,875</w:t>
            </w:r>
          </w:p>
        </w:tc>
      </w:tr>
      <w:tr w:rsidR="00B81808" w:rsidRPr="00B81808" w14:paraId="6A9C5854" w14:textId="77777777" w:rsidTr="003140B4">
        <w:trPr>
          <w:trHeight w:val="144"/>
          <w:jc w:val="center"/>
        </w:trPr>
        <w:tc>
          <w:tcPr>
            <w:tcW w:w="1421" w:type="dxa"/>
            <w:vMerge/>
            <w:tcBorders>
              <w:left w:val="single" w:sz="4" w:space="0" w:color="auto"/>
              <w:right w:val="single" w:sz="4" w:space="0" w:color="auto"/>
            </w:tcBorders>
            <w:vAlign w:val="center"/>
            <w:hideMark/>
          </w:tcPr>
          <w:p w14:paraId="0E1C3185"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6AA478AE"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X4.6</w:t>
            </w:r>
          </w:p>
        </w:tc>
        <w:tc>
          <w:tcPr>
            <w:tcW w:w="780" w:type="dxa"/>
            <w:tcBorders>
              <w:top w:val="single" w:sz="4" w:space="0" w:color="auto"/>
              <w:left w:val="single" w:sz="4" w:space="0" w:color="auto"/>
              <w:bottom w:val="single" w:sz="4" w:space="0" w:color="auto"/>
              <w:right w:val="single" w:sz="4" w:space="0" w:color="auto"/>
            </w:tcBorders>
          </w:tcPr>
          <w:p w14:paraId="42B6A259"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0,826</w:t>
            </w:r>
          </w:p>
        </w:tc>
        <w:tc>
          <w:tcPr>
            <w:tcW w:w="916" w:type="dxa"/>
            <w:tcBorders>
              <w:top w:val="single" w:sz="4" w:space="0" w:color="auto"/>
              <w:left w:val="single" w:sz="4" w:space="0" w:color="auto"/>
              <w:bottom w:val="single" w:sz="4" w:space="0" w:color="auto"/>
              <w:right w:val="single" w:sz="4" w:space="0" w:color="auto"/>
            </w:tcBorders>
            <w:hideMark/>
          </w:tcPr>
          <w:p w14:paraId="737F02D3"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0,830</w:t>
            </w:r>
          </w:p>
        </w:tc>
      </w:tr>
      <w:tr w:rsidR="00B81808" w:rsidRPr="00B81808" w14:paraId="66693767" w14:textId="77777777" w:rsidTr="003140B4">
        <w:trPr>
          <w:trHeight w:val="144"/>
          <w:jc w:val="center"/>
        </w:trPr>
        <w:tc>
          <w:tcPr>
            <w:tcW w:w="1421" w:type="dxa"/>
            <w:vMerge/>
            <w:tcBorders>
              <w:left w:val="single" w:sz="4" w:space="0" w:color="auto"/>
              <w:right w:val="single" w:sz="4" w:space="0" w:color="auto"/>
            </w:tcBorders>
            <w:vAlign w:val="center"/>
            <w:hideMark/>
          </w:tcPr>
          <w:p w14:paraId="0AF57C24"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06A81A98"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X4.7</w:t>
            </w:r>
          </w:p>
        </w:tc>
        <w:tc>
          <w:tcPr>
            <w:tcW w:w="780" w:type="dxa"/>
            <w:tcBorders>
              <w:top w:val="single" w:sz="4" w:space="0" w:color="auto"/>
              <w:left w:val="single" w:sz="4" w:space="0" w:color="auto"/>
              <w:bottom w:val="single" w:sz="4" w:space="0" w:color="auto"/>
              <w:right w:val="single" w:sz="4" w:space="0" w:color="auto"/>
            </w:tcBorders>
          </w:tcPr>
          <w:p w14:paraId="7A10DE74"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0,804</w:t>
            </w:r>
          </w:p>
        </w:tc>
        <w:tc>
          <w:tcPr>
            <w:tcW w:w="916" w:type="dxa"/>
            <w:tcBorders>
              <w:top w:val="single" w:sz="4" w:space="0" w:color="auto"/>
              <w:left w:val="single" w:sz="4" w:space="0" w:color="auto"/>
              <w:bottom w:val="single" w:sz="4" w:space="0" w:color="auto"/>
              <w:right w:val="single" w:sz="4" w:space="0" w:color="auto"/>
            </w:tcBorders>
            <w:hideMark/>
          </w:tcPr>
          <w:p w14:paraId="743312E8"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0,845</w:t>
            </w:r>
          </w:p>
        </w:tc>
      </w:tr>
      <w:tr w:rsidR="00B81808" w:rsidRPr="00B81808" w14:paraId="1EE9D9C5" w14:textId="77777777" w:rsidTr="003140B4">
        <w:trPr>
          <w:trHeight w:val="144"/>
          <w:jc w:val="center"/>
        </w:trPr>
        <w:tc>
          <w:tcPr>
            <w:tcW w:w="1421" w:type="dxa"/>
            <w:vMerge/>
            <w:tcBorders>
              <w:left w:val="single" w:sz="4" w:space="0" w:color="auto"/>
              <w:right w:val="single" w:sz="4" w:space="0" w:color="auto"/>
            </w:tcBorders>
            <w:vAlign w:val="center"/>
          </w:tcPr>
          <w:p w14:paraId="6D7F64A0"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4B4431C7"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X4.8</w:t>
            </w:r>
          </w:p>
        </w:tc>
        <w:tc>
          <w:tcPr>
            <w:tcW w:w="780" w:type="dxa"/>
            <w:tcBorders>
              <w:top w:val="single" w:sz="4" w:space="0" w:color="auto"/>
              <w:left w:val="single" w:sz="4" w:space="0" w:color="auto"/>
              <w:bottom w:val="single" w:sz="4" w:space="0" w:color="auto"/>
              <w:right w:val="single" w:sz="4" w:space="0" w:color="auto"/>
            </w:tcBorders>
          </w:tcPr>
          <w:p w14:paraId="12368F9D"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0,813</w:t>
            </w:r>
          </w:p>
        </w:tc>
        <w:tc>
          <w:tcPr>
            <w:tcW w:w="916" w:type="dxa"/>
            <w:tcBorders>
              <w:top w:val="single" w:sz="4" w:space="0" w:color="auto"/>
              <w:left w:val="single" w:sz="4" w:space="0" w:color="auto"/>
              <w:bottom w:val="single" w:sz="4" w:space="0" w:color="auto"/>
              <w:right w:val="single" w:sz="4" w:space="0" w:color="auto"/>
            </w:tcBorders>
          </w:tcPr>
          <w:p w14:paraId="5230383A"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0,819</w:t>
            </w:r>
          </w:p>
        </w:tc>
      </w:tr>
      <w:tr w:rsidR="00B81808" w:rsidRPr="00B81808" w14:paraId="21284021" w14:textId="77777777" w:rsidTr="003140B4">
        <w:trPr>
          <w:trHeight w:val="144"/>
          <w:jc w:val="center"/>
        </w:trPr>
        <w:tc>
          <w:tcPr>
            <w:tcW w:w="1421" w:type="dxa"/>
            <w:vMerge/>
            <w:tcBorders>
              <w:left w:val="single" w:sz="4" w:space="0" w:color="auto"/>
              <w:right w:val="single" w:sz="4" w:space="0" w:color="auto"/>
            </w:tcBorders>
            <w:vAlign w:val="center"/>
          </w:tcPr>
          <w:p w14:paraId="0C542619"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13464428"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X4.9</w:t>
            </w:r>
          </w:p>
        </w:tc>
        <w:tc>
          <w:tcPr>
            <w:tcW w:w="780" w:type="dxa"/>
            <w:tcBorders>
              <w:top w:val="single" w:sz="4" w:space="0" w:color="auto"/>
              <w:left w:val="single" w:sz="4" w:space="0" w:color="auto"/>
              <w:bottom w:val="single" w:sz="4" w:space="0" w:color="auto"/>
              <w:right w:val="single" w:sz="4" w:space="0" w:color="auto"/>
            </w:tcBorders>
          </w:tcPr>
          <w:p w14:paraId="09B1796B"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0,824</w:t>
            </w:r>
          </w:p>
        </w:tc>
        <w:tc>
          <w:tcPr>
            <w:tcW w:w="916" w:type="dxa"/>
            <w:tcBorders>
              <w:top w:val="single" w:sz="4" w:space="0" w:color="auto"/>
              <w:left w:val="single" w:sz="4" w:space="0" w:color="auto"/>
              <w:bottom w:val="single" w:sz="4" w:space="0" w:color="auto"/>
              <w:right w:val="single" w:sz="4" w:space="0" w:color="auto"/>
            </w:tcBorders>
          </w:tcPr>
          <w:p w14:paraId="788BAAE6"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0,822</w:t>
            </w:r>
          </w:p>
        </w:tc>
      </w:tr>
      <w:tr w:rsidR="00B81808" w:rsidRPr="00B81808" w14:paraId="27D41CA8" w14:textId="77777777" w:rsidTr="003140B4">
        <w:trPr>
          <w:trHeight w:val="144"/>
          <w:jc w:val="center"/>
        </w:trPr>
        <w:tc>
          <w:tcPr>
            <w:tcW w:w="1421" w:type="dxa"/>
            <w:vMerge/>
            <w:tcBorders>
              <w:left w:val="single" w:sz="4" w:space="0" w:color="auto"/>
              <w:bottom w:val="single" w:sz="4" w:space="0" w:color="auto"/>
              <w:right w:val="single" w:sz="4" w:space="0" w:color="auto"/>
            </w:tcBorders>
            <w:vAlign w:val="center"/>
          </w:tcPr>
          <w:p w14:paraId="2030EE28"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102D48E7"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X4.10</w:t>
            </w:r>
          </w:p>
        </w:tc>
        <w:tc>
          <w:tcPr>
            <w:tcW w:w="780" w:type="dxa"/>
            <w:tcBorders>
              <w:top w:val="single" w:sz="4" w:space="0" w:color="auto"/>
              <w:left w:val="single" w:sz="4" w:space="0" w:color="auto"/>
              <w:bottom w:val="single" w:sz="4" w:space="0" w:color="auto"/>
              <w:right w:val="single" w:sz="4" w:space="0" w:color="auto"/>
            </w:tcBorders>
          </w:tcPr>
          <w:p w14:paraId="34528DA0"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0,764</w:t>
            </w:r>
          </w:p>
        </w:tc>
        <w:tc>
          <w:tcPr>
            <w:tcW w:w="916" w:type="dxa"/>
            <w:tcBorders>
              <w:top w:val="single" w:sz="4" w:space="0" w:color="auto"/>
              <w:left w:val="single" w:sz="4" w:space="0" w:color="auto"/>
              <w:bottom w:val="single" w:sz="4" w:space="0" w:color="auto"/>
              <w:right w:val="single" w:sz="4" w:space="0" w:color="auto"/>
            </w:tcBorders>
          </w:tcPr>
          <w:p w14:paraId="5E100672"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0,760</w:t>
            </w:r>
          </w:p>
        </w:tc>
      </w:tr>
      <w:tr w:rsidR="00B81808" w:rsidRPr="00B81808" w14:paraId="44603B5A" w14:textId="77777777" w:rsidTr="003140B4">
        <w:trPr>
          <w:trHeight w:val="252"/>
          <w:jc w:val="center"/>
        </w:trPr>
        <w:tc>
          <w:tcPr>
            <w:tcW w:w="1421" w:type="dxa"/>
            <w:vMerge w:val="restart"/>
            <w:tcBorders>
              <w:top w:val="single" w:sz="4" w:space="0" w:color="auto"/>
              <w:left w:val="single" w:sz="4" w:space="0" w:color="auto"/>
              <w:right w:val="single" w:sz="4" w:space="0" w:color="auto"/>
            </w:tcBorders>
          </w:tcPr>
          <w:p w14:paraId="0F5C1953" w14:textId="77777777" w:rsidR="00B81808" w:rsidRPr="00B81808" w:rsidRDefault="00B81808" w:rsidP="003140B4">
            <w:pPr>
              <w:spacing w:after="160" w:line="259" w:lineRule="auto"/>
              <w:jc w:val="both"/>
              <w:rPr>
                <w:rFonts w:ascii="Arial" w:hAnsi="Arial" w:cs="Arial"/>
                <w:b/>
                <w:bCs/>
                <w:sz w:val="20"/>
                <w:szCs w:val="20"/>
              </w:rPr>
            </w:pPr>
          </w:p>
          <w:p w14:paraId="5B4432C8" w14:textId="77777777" w:rsidR="00B81808" w:rsidRPr="00B81808" w:rsidRDefault="00B81808" w:rsidP="003140B4">
            <w:pPr>
              <w:spacing w:after="160" w:line="259" w:lineRule="auto"/>
              <w:jc w:val="both"/>
              <w:rPr>
                <w:rFonts w:ascii="Arial" w:hAnsi="Arial" w:cs="Arial"/>
                <w:b/>
                <w:bCs/>
                <w:sz w:val="20"/>
                <w:szCs w:val="20"/>
              </w:rPr>
            </w:pPr>
          </w:p>
          <w:p w14:paraId="625D143F"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Purchase decision (Y)</w:t>
            </w:r>
          </w:p>
        </w:tc>
        <w:tc>
          <w:tcPr>
            <w:tcW w:w="771" w:type="dxa"/>
            <w:tcBorders>
              <w:top w:val="single" w:sz="4" w:space="0" w:color="auto"/>
              <w:left w:val="single" w:sz="4" w:space="0" w:color="auto"/>
              <w:bottom w:val="single" w:sz="4" w:space="0" w:color="auto"/>
              <w:right w:val="single" w:sz="4" w:space="0" w:color="auto"/>
            </w:tcBorders>
            <w:hideMark/>
          </w:tcPr>
          <w:p w14:paraId="27DE9CD0"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Y.1</w:t>
            </w:r>
          </w:p>
        </w:tc>
        <w:tc>
          <w:tcPr>
            <w:tcW w:w="780" w:type="dxa"/>
            <w:tcBorders>
              <w:top w:val="single" w:sz="4" w:space="0" w:color="auto"/>
              <w:left w:val="single" w:sz="4" w:space="0" w:color="auto"/>
              <w:bottom w:val="single" w:sz="4" w:space="0" w:color="auto"/>
              <w:right w:val="single" w:sz="4" w:space="0" w:color="auto"/>
            </w:tcBorders>
          </w:tcPr>
          <w:p w14:paraId="2232AEEE"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0,762</w:t>
            </w:r>
          </w:p>
        </w:tc>
        <w:tc>
          <w:tcPr>
            <w:tcW w:w="916" w:type="dxa"/>
            <w:tcBorders>
              <w:top w:val="single" w:sz="4" w:space="0" w:color="auto"/>
              <w:left w:val="single" w:sz="4" w:space="0" w:color="auto"/>
              <w:bottom w:val="single" w:sz="4" w:space="0" w:color="auto"/>
              <w:right w:val="single" w:sz="4" w:space="0" w:color="auto"/>
            </w:tcBorders>
            <w:hideMark/>
          </w:tcPr>
          <w:p w14:paraId="0D6DB25C"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0,762</w:t>
            </w:r>
          </w:p>
        </w:tc>
      </w:tr>
      <w:tr w:rsidR="00B81808" w:rsidRPr="00B81808" w14:paraId="52523964" w14:textId="77777777" w:rsidTr="003140B4">
        <w:trPr>
          <w:trHeight w:val="144"/>
          <w:jc w:val="center"/>
        </w:trPr>
        <w:tc>
          <w:tcPr>
            <w:tcW w:w="1421" w:type="dxa"/>
            <w:vMerge/>
            <w:tcBorders>
              <w:left w:val="single" w:sz="4" w:space="0" w:color="auto"/>
              <w:right w:val="single" w:sz="4" w:space="0" w:color="auto"/>
            </w:tcBorders>
            <w:vAlign w:val="center"/>
            <w:hideMark/>
          </w:tcPr>
          <w:p w14:paraId="3AD1D3EC"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EBBD19D"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Y.2</w:t>
            </w:r>
          </w:p>
        </w:tc>
        <w:tc>
          <w:tcPr>
            <w:tcW w:w="780" w:type="dxa"/>
            <w:tcBorders>
              <w:top w:val="single" w:sz="4" w:space="0" w:color="auto"/>
              <w:left w:val="single" w:sz="4" w:space="0" w:color="auto"/>
              <w:bottom w:val="single" w:sz="4" w:space="0" w:color="auto"/>
              <w:right w:val="single" w:sz="4" w:space="0" w:color="auto"/>
            </w:tcBorders>
          </w:tcPr>
          <w:p w14:paraId="26653573"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0,809</w:t>
            </w:r>
          </w:p>
        </w:tc>
        <w:tc>
          <w:tcPr>
            <w:tcW w:w="916" w:type="dxa"/>
            <w:tcBorders>
              <w:top w:val="single" w:sz="4" w:space="0" w:color="auto"/>
              <w:left w:val="single" w:sz="4" w:space="0" w:color="auto"/>
              <w:bottom w:val="single" w:sz="4" w:space="0" w:color="auto"/>
              <w:right w:val="single" w:sz="4" w:space="0" w:color="auto"/>
            </w:tcBorders>
            <w:hideMark/>
          </w:tcPr>
          <w:p w14:paraId="13C04636"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0,809</w:t>
            </w:r>
          </w:p>
        </w:tc>
      </w:tr>
      <w:tr w:rsidR="00B81808" w:rsidRPr="00B81808" w14:paraId="7D517BD9" w14:textId="77777777" w:rsidTr="003140B4">
        <w:trPr>
          <w:trHeight w:val="144"/>
          <w:jc w:val="center"/>
        </w:trPr>
        <w:tc>
          <w:tcPr>
            <w:tcW w:w="1421" w:type="dxa"/>
            <w:vMerge/>
            <w:tcBorders>
              <w:left w:val="single" w:sz="4" w:space="0" w:color="auto"/>
              <w:right w:val="single" w:sz="4" w:space="0" w:color="auto"/>
            </w:tcBorders>
            <w:vAlign w:val="center"/>
            <w:hideMark/>
          </w:tcPr>
          <w:p w14:paraId="37709EE0"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768BC047"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Y.3</w:t>
            </w:r>
          </w:p>
        </w:tc>
        <w:tc>
          <w:tcPr>
            <w:tcW w:w="780" w:type="dxa"/>
            <w:tcBorders>
              <w:top w:val="single" w:sz="4" w:space="0" w:color="auto"/>
              <w:left w:val="single" w:sz="4" w:space="0" w:color="auto"/>
              <w:bottom w:val="single" w:sz="4" w:space="0" w:color="auto"/>
              <w:right w:val="single" w:sz="4" w:space="0" w:color="auto"/>
            </w:tcBorders>
          </w:tcPr>
          <w:p w14:paraId="6A5C59E1"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0,852</w:t>
            </w:r>
          </w:p>
        </w:tc>
        <w:tc>
          <w:tcPr>
            <w:tcW w:w="916" w:type="dxa"/>
            <w:tcBorders>
              <w:top w:val="single" w:sz="4" w:space="0" w:color="auto"/>
              <w:left w:val="single" w:sz="4" w:space="0" w:color="auto"/>
              <w:bottom w:val="single" w:sz="4" w:space="0" w:color="auto"/>
              <w:right w:val="single" w:sz="4" w:space="0" w:color="auto"/>
            </w:tcBorders>
            <w:hideMark/>
          </w:tcPr>
          <w:p w14:paraId="73F0F0C4"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0,852</w:t>
            </w:r>
          </w:p>
        </w:tc>
      </w:tr>
      <w:tr w:rsidR="00B81808" w:rsidRPr="00B81808" w14:paraId="6829E0A5" w14:textId="77777777" w:rsidTr="003140B4">
        <w:trPr>
          <w:trHeight w:val="144"/>
          <w:jc w:val="center"/>
        </w:trPr>
        <w:tc>
          <w:tcPr>
            <w:tcW w:w="1421" w:type="dxa"/>
            <w:vMerge/>
            <w:tcBorders>
              <w:left w:val="single" w:sz="4" w:space="0" w:color="auto"/>
              <w:right w:val="single" w:sz="4" w:space="0" w:color="auto"/>
            </w:tcBorders>
            <w:vAlign w:val="center"/>
            <w:hideMark/>
          </w:tcPr>
          <w:p w14:paraId="3A091C5C"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0A91B7E3"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Y.4</w:t>
            </w:r>
          </w:p>
        </w:tc>
        <w:tc>
          <w:tcPr>
            <w:tcW w:w="780" w:type="dxa"/>
            <w:tcBorders>
              <w:top w:val="single" w:sz="4" w:space="0" w:color="auto"/>
              <w:left w:val="single" w:sz="4" w:space="0" w:color="auto"/>
              <w:bottom w:val="single" w:sz="4" w:space="0" w:color="auto"/>
              <w:right w:val="single" w:sz="4" w:space="0" w:color="auto"/>
            </w:tcBorders>
          </w:tcPr>
          <w:p w14:paraId="1348375D"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0,808</w:t>
            </w:r>
          </w:p>
        </w:tc>
        <w:tc>
          <w:tcPr>
            <w:tcW w:w="916" w:type="dxa"/>
            <w:tcBorders>
              <w:top w:val="single" w:sz="4" w:space="0" w:color="auto"/>
              <w:left w:val="single" w:sz="4" w:space="0" w:color="auto"/>
              <w:bottom w:val="single" w:sz="4" w:space="0" w:color="auto"/>
              <w:right w:val="single" w:sz="4" w:space="0" w:color="auto"/>
            </w:tcBorders>
            <w:hideMark/>
          </w:tcPr>
          <w:p w14:paraId="5480B197"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0,808</w:t>
            </w:r>
          </w:p>
        </w:tc>
      </w:tr>
      <w:tr w:rsidR="00B81808" w:rsidRPr="00B81808" w14:paraId="14B194A4" w14:textId="77777777" w:rsidTr="003140B4">
        <w:trPr>
          <w:trHeight w:val="383"/>
          <w:jc w:val="center"/>
        </w:trPr>
        <w:tc>
          <w:tcPr>
            <w:tcW w:w="1421" w:type="dxa"/>
            <w:vMerge/>
            <w:tcBorders>
              <w:left w:val="single" w:sz="4" w:space="0" w:color="auto"/>
              <w:right w:val="single" w:sz="4" w:space="0" w:color="auto"/>
            </w:tcBorders>
            <w:vAlign w:val="center"/>
            <w:hideMark/>
          </w:tcPr>
          <w:p w14:paraId="299BFE46" w14:textId="77777777" w:rsidR="00B81808" w:rsidRPr="00B81808" w:rsidRDefault="00B81808" w:rsidP="003140B4">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60767F39"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Y.5</w:t>
            </w:r>
          </w:p>
        </w:tc>
        <w:tc>
          <w:tcPr>
            <w:tcW w:w="780" w:type="dxa"/>
            <w:tcBorders>
              <w:top w:val="single" w:sz="4" w:space="0" w:color="auto"/>
              <w:left w:val="single" w:sz="4" w:space="0" w:color="auto"/>
              <w:bottom w:val="single" w:sz="4" w:space="0" w:color="auto"/>
              <w:right w:val="single" w:sz="4" w:space="0" w:color="auto"/>
            </w:tcBorders>
          </w:tcPr>
          <w:p w14:paraId="3CFB8599"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0,752</w:t>
            </w:r>
          </w:p>
        </w:tc>
        <w:tc>
          <w:tcPr>
            <w:tcW w:w="916" w:type="dxa"/>
            <w:tcBorders>
              <w:top w:val="single" w:sz="4" w:space="0" w:color="auto"/>
              <w:left w:val="single" w:sz="4" w:space="0" w:color="auto"/>
              <w:bottom w:val="single" w:sz="4" w:space="0" w:color="auto"/>
              <w:right w:val="single" w:sz="4" w:space="0" w:color="auto"/>
            </w:tcBorders>
            <w:hideMark/>
          </w:tcPr>
          <w:p w14:paraId="18411AE5" w14:textId="77777777" w:rsidR="00B81808" w:rsidRPr="00B81808" w:rsidRDefault="00B81808" w:rsidP="003140B4">
            <w:pPr>
              <w:spacing w:after="160" w:line="259" w:lineRule="auto"/>
              <w:jc w:val="both"/>
              <w:rPr>
                <w:rFonts w:ascii="Arial" w:hAnsi="Arial" w:cs="Arial"/>
                <w:b/>
                <w:bCs/>
                <w:sz w:val="20"/>
                <w:szCs w:val="20"/>
              </w:rPr>
            </w:pPr>
            <w:r w:rsidRPr="00B81808">
              <w:rPr>
                <w:rFonts w:ascii="Arial" w:hAnsi="Arial" w:cs="Arial"/>
                <w:b/>
                <w:bCs/>
                <w:sz w:val="20"/>
                <w:szCs w:val="20"/>
              </w:rPr>
              <w:t>0,752</w:t>
            </w:r>
          </w:p>
        </w:tc>
      </w:tr>
      <w:tr w:rsidR="00B81808" w:rsidRPr="00B81808" w14:paraId="7A1559C7" w14:textId="77777777" w:rsidTr="003140B4">
        <w:trPr>
          <w:trHeight w:val="144"/>
          <w:jc w:val="center"/>
        </w:trPr>
        <w:tc>
          <w:tcPr>
            <w:tcW w:w="1421" w:type="dxa"/>
            <w:vMerge/>
            <w:tcBorders>
              <w:left w:val="single" w:sz="4" w:space="0" w:color="auto"/>
              <w:right w:val="single" w:sz="4" w:space="0" w:color="auto"/>
            </w:tcBorders>
            <w:vAlign w:val="center"/>
          </w:tcPr>
          <w:p w14:paraId="7BA01C0F"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48616C67"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Y.6</w:t>
            </w:r>
          </w:p>
        </w:tc>
        <w:tc>
          <w:tcPr>
            <w:tcW w:w="780" w:type="dxa"/>
            <w:tcBorders>
              <w:top w:val="single" w:sz="4" w:space="0" w:color="auto"/>
              <w:left w:val="single" w:sz="4" w:space="0" w:color="auto"/>
              <w:bottom w:val="single" w:sz="4" w:space="0" w:color="auto"/>
              <w:right w:val="single" w:sz="4" w:space="0" w:color="auto"/>
            </w:tcBorders>
          </w:tcPr>
          <w:p w14:paraId="5C88761F"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0,753</w:t>
            </w:r>
          </w:p>
        </w:tc>
        <w:tc>
          <w:tcPr>
            <w:tcW w:w="916" w:type="dxa"/>
            <w:tcBorders>
              <w:top w:val="single" w:sz="4" w:space="0" w:color="auto"/>
              <w:left w:val="single" w:sz="4" w:space="0" w:color="auto"/>
              <w:bottom w:val="single" w:sz="4" w:space="0" w:color="auto"/>
              <w:right w:val="single" w:sz="4" w:space="0" w:color="auto"/>
            </w:tcBorders>
          </w:tcPr>
          <w:p w14:paraId="7A2860C5"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0,753</w:t>
            </w:r>
          </w:p>
        </w:tc>
      </w:tr>
      <w:tr w:rsidR="00B81808" w:rsidRPr="00B81808" w14:paraId="14D12F01" w14:textId="77777777" w:rsidTr="003140B4">
        <w:trPr>
          <w:trHeight w:val="144"/>
          <w:jc w:val="center"/>
        </w:trPr>
        <w:tc>
          <w:tcPr>
            <w:tcW w:w="1421" w:type="dxa"/>
            <w:vMerge/>
            <w:tcBorders>
              <w:left w:val="single" w:sz="4" w:space="0" w:color="auto"/>
              <w:right w:val="single" w:sz="4" w:space="0" w:color="auto"/>
            </w:tcBorders>
            <w:vAlign w:val="center"/>
          </w:tcPr>
          <w:p w14:paraId="20221D02"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57BF96FD"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Y.7</w:t>
            </w:r>
          </w:p>
        </w:tc>
        <w:tc>
          <w:tcPr>
            <w:tcW w:w="780" w:type="dxa"/>
            <w:tcBorders>
              <w:top w:val="single" w:sz="4" w:space="0" w:color="auto"/>
              <w:left w:val="single" w:sz="4" w:space="0" w:color="auto"/>
              <w:bottom w:val="single" w:sz="4" w:space="0" w:color="auto"/>
              <w:right w:val="single" w:sz="4" w:space="0" w:color="auto"/>
            </w:tcBorders>
          </w:tcPr>
          <w:p w14:paraId="6C1049C4"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0,823</w:t>
            </w:r>
          </w:p>
        </w:tc>
        <w:tc>
          <w:tcPr>
            <w:tcW w:w="916" w:type="dxa"/>
            <w:tcBorders>
              <w:top w:val="single" w:sz="4" w:space="0" w:color="auto"/>
              <w:left w:val="single" w:sz="4" w:space="0" w:color="auto"/>
              <w:bottom w:val="single" w:sz="4" w:space="0" w:color="auto"/>
              <w:right w:val="single" w:sz="4" w:space="0" w:color="auto"/>
            </w:tcBorders>
          </w:tcPr>
          <w:p w14:paraId="47EAC695"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0,823</w:t>
            </w:r>
          </w:p>
        </w:tc>
      </w:tr>
      <w:tr w:rsidR="00B81808" w:rsidRPr="00B81808" w14:paraId="03835BD7" w14:textId="77777777" w:rsidTr="003140B4">
        <w:trPr>
          <w:trHeight w:val="144"/>
          <w:jc w:val="center"/>
        </w:trPr>
        <w:tc>
          <w:tcPr>
            <w:tcW w:w="1421" w:type="dxa"/>
            <w:vMerge/>
            <w:tcBorders>
              <w:left w:val="single" w:sz="4" w:space="0" w:color="auto"/>
              <w:right w:val="single" w:sz="4" w:space="0" w:color="auto"/>
            </w:tcBorders>
            <w:vAlign w:val="center"/>
          </w:tcPr>
          <w:p w14:paraId="3804E9EB"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2F8EAAD3"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Y.8</w:t>
            </w:r>
          </w:p>
        </w:tc>
        <w:tc>
          <w:tcPr>
            <w:tcW w:w="780" w:type="dxa"/>
            <w:tcBorders>
              <w:top w:val="single" w:sz="4" w:space="0" w:color="auto"/>
              <w:left w:val="single" w:sz="4" w:space="0" w:color="auto"/>
              <w:bottom w:val="single" w:sz="4" w:space="0" w:color="auto"/>
              <w:right w:val="single" w:sz="4" w:space="0" w:color="auto"/>
            </w:tcBorders>
          </w:tcPr>
          <w:p w14:paraId="0F3C1AF3"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0,838</w:t>
            </w:r>
          </w:p>
        </w:tc>
        <w:tc>
          <w:tcPr>
            <w:tcW w:w="916" w:type="dxa"/>
            <w:tcBorders>
              <w:top w:val="single" w:sz="4" w:space="0" w:color="auto"/>
              <w:left w:val="single" w:sz="4" w:space="0" w:color="auto"/>
              <w:bottom w:val="single" w:sz="4" w:space="0" w:color="auto"/>
              <w:right w:val="single" w:sz="4" w:space="0" w:color="auto"/>
            </w:tcBorders>
          </w:tcPr>
          <w:p w14:paraId="0FE29BE5"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0,838</w:t>
            </w:r>
          </w:p>
        </w:tc>
      </w:tr>
      <w:tr w:rsidR="00B81808" w:rsidRPr="00B81808" w14:paraId="2C267B1E" w14:textId="77777777" w:rsidTr="003140B4">
        <w:trPr>
          <w:trHeight w:val="144"/>
          <w:jc w:val="center"/>
        </w:trPr>
        <w:tc>
          <w:tcPr>
            <w:tcW w:w="1421" w:type="dxa"/>
            <w:vMerge/>
            <w:tcBorders>
              <w:left w:val="single" w:sz="4" w:space="0" w:color="auto"/>
              <w:bottom w:val="single" w:sz="4" w:space="0" w:color="auto"/>
              <w:right w:val="single" w:sz="4" w:space="0" w:color="auto"/>
            </w:tcBorders>
            <w:vAlign w:val="center"/>
          </w:tcPr>
          <w:p w14:paraId="6166EAB2" w14:textId="77777777" w:rsidR="00B81808" w:rsidRPr="00B81808" w:rsidRDefault="00B81808" w:rsidP="003140B4">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44469338"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Y.9</w:t>
            </w:r>
          </w:p>
        </w:tc>
        <w:tc>
          <w:tcPr>
            <w:tcW w:w="780" w:type="dxa"/>
            <w:tcBorders>
              <w:top w:val="single" w:sz="4" w:space="0" w:color="auto"/>
              <w:left w:val="single" w:sz="4" w:space="0" w:color="auto"/>
              <w:bottom w:val="single" w:sz="4" w:space="0" w:color="auto"/>
              <w:right w:val="single" w:sz="4" w:space="0" w:color="auto"/>
            </w:tcBorders>
          </w:tcPr>
          <w:p w14:paraId="628A9C0A"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0,836</w:t>
            </w:r>
          </w:p>
        </w:tc>
        <w:tc>
          <w:tcPr>
            <w:tcW w:w="916" w:type="dxa"/>
            <w:tcBorders>
              <w:top w:val="single" w:sz="4" w:space="0" w:color="auto"/>
              <w:left w:val="single" w:sz="4" w:space="0" w:color="auto"/>
              <w:bottom w:val="single" w:sz="4" w:space="0" w:color="auto"/>
              <w:right w:val="single" w:sz="4" w:space="0" w:color="auto"/>
            </w:tcBorders>
          </w:tcPr>
          <w:p w14:paraId="7A911D85" w14:textId="77777777" w:rsidR="00B81808" w:rsidRPr="00B81808" w:rsidRDefault="00B81808" w:rsidP="003140B4">
            <w:pPr>
              <w:jc w:val="both"/>
              <w:rPr>
                <w:rFonts w:ascii="Arial" w:hAnsi="Arial" w:cs="Arial"/>
                <w:b/>
                <w:bCs/>
                <w:sz w:val="20"/>
                <w:szCs w:val="20"/>
              </w:rPr>
            </w:pPr>
            <w:r w:rsidRPr="00B81808">
              <w:rPr>
                <w:rFonts w:ascii="Arial" w:hAnsi="Arial" w:cs="Arial"/>
                <w:b/>
                <w:bCs/>
                <w:sz w:val="20"/>
                <w:szCs w:val="20"/>
              </w:rPr>
              <w:t>0,836</w:t>
            </w:r>
          </w:p>
        </w:tc>
      </w:tr>
    </w:tbl>
    <w:p w14:paraId="32343CE2" w14:textId="77777777" w:rsidR="00EC753A" w:rsidRDefault="00EC753A" w:rsidP="00125E76">
      <w:pPr>
        <w:pStyle w:val="Body"/>
        <w:spacing w:after="0"/>
        <w:rPr>
          <w:rFonts w:ascii="Arial" w:hAnsi="Arial" w:cs="Arial"/>
        </w:rPr>
        <w:sectPr w:rsidR="00EC753A" w:rsidSect="00EC753A">
          <w:type w:val="continuous"/>
          <w:pgSz w:w="12240" w:h="15840"/>
          <w:pgMar w:top="1440" w:right="2016" w:bottom="2016" w:left="2016" w:header="720" w:footer="1123" w:gutter="0"/>
          <w:cols w:num="2" w:space="720"/>
          <w:docGrid w:linePitch="272"/>
        </w:sectPr>
      </w:pPr>
    </w:p>
    <w:p w14:paraId="58EDBEB9" w14:textId="77777777" w:rsidR="00125E76" w:rsidRDefault="00125E76" w:rsidP="0065002E">
      <w:pPr>
        <w:pStyle w:val="Body"/>
        <w:spacing w:after="0"/>
        <w:jc w:val="center"/>
        <w:rPr>
          <w:rFonts w:ascii="Arial" w:hAnsi="Arial" w:cs="Arial"/>
          <w:i/>
          <w:iCs/>
        </w:rPr>
      </w:pPr>
      <w:r w:rsidRPr="00EC53D2">
        <w:rPr>
          <w:rFonts w:ascii="Arial" w:hAnsi="Arial" w:cs="Arial"/>
          <w:i/>
          <w:iCs/>
        </w:rPr>
        <w:t>Source : Processed Data 2025</w:t>
      </w:r>
    </w:p>
    <w:p w14:paraId="1C768607" w14:textId="77777777" w:rsidR="00B81808" w:rsidRDefault="00B81808" w:rsidP="00125E76">
      <w:pPr>
        <w:pStyle w:val="Body"/>
        <w:spacing w:after="0"/>
        <w:rPr>
          <w:rFonts w:ascii="Arial" w:hAnsi="Arial" w:cs="Arial"/>
          <w:i/>
          <w:iCs/>
        </w:rPr>
      </w:pPr>
    </w:p>
    <w:p w14:paraId="45E89A7F" w14:textId="7A6A2486" w:rsidR="00B81808" w:rsidRDefault="007414A4" w:rsidP="00EC753A">
      <w:pPr>
        <w:rPr>
          <w:rFonts w:ascii="Arial" w:hAnsi="Arial" w:cs="Arial"/>
          <w:b/>
          <w:bCs/>
          <w:sz w:val="22"/>
          <w:szCs w:val="22"/>
        </w:rPr>
      </w:pPr>
      <w:r>
        <w:rPr>
          <w:rFonts w:ascii="Arial" w:hAnsi="Arial" w:cs="Arial"/>
          <w:b/>
          <w:bCs/>
          <w:sz w:val="22"/>
          <w:szCs w:val="22"/>
        </w:rPr>
        <w:t>3.4 CRONBACH ALPHA, COMPOSITE REABILITY, AND AVERAGE VARIANCE EXTRANCTED (AVE) TESTS</w:t>
      </w:r>
    </w:p>
    <w:p w14:paraId="7F7BDC4C" w14:textId="77777777" w:rsidR="00EC753A" w:rsidRDefault="00EC753A" w:rsidP="007414A4">
      <w:pPr>
        <w:pStyle w:val="Body"/>
        <w:spacing w:after="0"/>
        <w:rPr>
          <w:rFonts w:ascii="Arial" w:hAnsi="Arial" w:cs="Arial"/>
          <w:b/>
          <w:bCs/>
          <w:sz w:val="22"/>
          <w:szCs w:val="22"/>
        </w:rPr>
      </w:pPr>
    </w:p>
    <w:p w14:paraId="4DBF4E16" w14:textId="77777777" w:rsidR="00EC753A" w:rsidRDefault="00EC753A" w:rsidP="00EC753A">
      <w:pPr>
        <w:jc w:val="both"/>
        <w:rPr>
          <w:rFonts w:ascii="Arial" w:hAnsi="Arial" w:cs="Arial"/>
        </w:rPr>
        <w:sectPr w:rsidR="00EC753A" w:rsidSect="00B81808">
          <w:type w:val="continuous"/>
          <w:pgSz w:w="12240" w:h="15840"/>
          <w:pgMar w:top="1440" w:right="2016" w:bottom="2016" w:left="2016" w:header="720" w:footer="1123" w:gutter="0"/>
          <w:cols w:space="720"/>
          <w:docGrid w:linePitch="272"/>
        </w:sectPr>
      </w:pPr>
    </w:p>
    <w:p w14:paraId="12EDED44" w14:textId="77777777" w:rsidR="00EC753A" w:rsidRPr="00B81808" w:rsidRDefault="00EC753A" w:rsidP="00EC753A">
      <w:pPr>
        <w:jc w:val="both"/>
        <w:rPr>
          <w:rFonts w:ascii="Arial" w:hAnsi="Arial" w:cs="Arial"/>
        </w:rPr>
      </w:pPr>
      <w:r w:rsidRPr="00B81808">
        <w:rPr>
          <w:rFonts w:ascii="Arial" w:hAnsi="Arial" w:cs="Arial"/>
        </w:rPr>
        <w:t xml:space="preserve">Based on table 4, it is stated that the results of the Convergent validity test where a mandatory AVE value is above 0.5 </w:t>
      </w:r>
      <w:r w:rsidRPr="00B81808">
        <w:rPr>
          <w:rStyle w:val="ReferensiCatatanKaki"/>
          <w:rFonts w:ascii="Arial" w:hAnsi="Arial" w:cs="Arial"/>
        </w:rPr>
        <w:fldChar w:fldCharType="begin" w:fldLock="1"/>
      </w:r>
      <w:r w:rsidRPr="00B81808">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B81808">
        <w:rPr>
          <w:rStyle w:val="ReferensiCatatanKaki"/>
          <w:rFonts w:ascii="Arial" w:hAnsi="Arial" w:cs="Arial"/>
        </w:rPr>
        <w:fldChar w:fldCharType="separate"/>
      </w:r>
      <w:r w:rsidRPr="00B81808">
        <w:rPr>
          <w:rFonts w:ascii="Arial" w:hAnsi="Arial" w:cs="Arial"/>
          <w:noProof/>
        </w:rPr>
        <w:t>(Ghozali &amp; Latan, 2015)</w:t>
      </w:r>
      <w:r w:rsidRPr="00B81808">
        <w:rPr>
          <w:rStyle w:val="ReferensiCatatanKaki"/>
          <w:rFonts w:ascii="Arial" w:hAnsi="Arial" w:cs="Arial"/>
        </w:rPr>
        <w:fldChar w:fldCharType="end"/>
      </w:r>
      <w:r w:rsidRPr="00B81808">
        <w:rPr>
          <w:rFonts w:ascii="Arial" w:hAnsi="Arial" w:cs="Arial"/>
        </w:rPr>
        <w:t xml:space="preserve">. And </w:t>
      </w:r>
      <w:r w:rsidRPr="00B81808">
        <w:rPr>
          <w:rFonts w:ascii="Arial" w:hAnsi="Arial" w:cs="Arial"/>
          <w:i/>
          <w:iCs/>
        </w:rPr>
        <w:t xml:space="preserve">composite realibility </w:t>
      </w:r>
      <w:r w:rsidRPr="00B81808">
        <w:rPr>
          <w:rFonts w:ascii="Arial" w:hAnsi="Arial" w:cs="Arial"/>
        </w:rPr>
        <w:t xml:space="preserve">is a construct that explains the indicators used in assessing the consistency of the value, the composite realibility value must be above 0.7 </w:t>
      </w:r>
      <w:r w:rsidRPr="00B81808">
        <w:rPr>
          <w:rStyle w:val="ReferensiCatatanKaki"/>
          <w:rFonts w:ascii="Arial" w:hAnsi="Arial" w:cs="Arial"/>
        </w:rPr>
        <w:fldChar w:fldCharType="begin" w:fldLock="1"/>
      </w:r>
      <w:r w:rsidRPr="00B81808">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B81808">
        <w:rPr>
          <w:rStyle w:val="ReferensiCatatanKaki"/>
          <w:rFonts w:ascii="Arial" w:hAnsi="Arial" w:cs="Arial"/>
        </w:rPr>
        <w:fldChar w:fldCharType="separate"/>
      </w:r>
      <w:r w:rsidRPr="00B81808">
        <w:rPr>
          <w:rFonts w:ascii="Arial" w:hAnsi="Arial" w:cs="Arial"/>
          <w:noProof/>
        </w:rPr>
        <w:t>(Ghozali &amp; Latan, 2015)</w:t>
      </w:r>
      <w:r w:rsidRPr="00B81808">
        <w:rPr>
          <w:rStyle w:val="ReferensiCatatanKaki"/>
          <w:rFonts w:ascii="Arial" w:hAnsi="Arial" w:cs="Arial"/>
        </w:rPr>
        <w:fldChar w:fldCharType="end"/>
      </w:r>
      <w:r w:rsidRPr="00B81808">
        <w:rPr>
          <w:rFonts w:ascii="Arial" w:hAnsi="Arial" w:cs="Arial"/>
        </w:rPr>
        <w:t>. It can be interpreted that the results of this test show that variables above 0.5 can be concluded that the validity of this research is accurate and reliable.</w:t>
      </w:r>
    </w:p>
    <w:p w14:paraId="4CB3F77C" w14:textId="77777777" w:rsidR="00EC753A" w:rsidRPr="00B81808" w:rsidRDefault="00EC753A" w:rsidP="00EC753A">
      <w:pPr>
        <w:pStyle w:val="Body"/>
        <w:spacing w:after="0"/>
        <w:rPr>
          <w:rFonts w:ascii="Arial" w:hAnsi="Arial" w:cs="Arial"/>
          <w:b/>
        </w:rPr>
      </w:pPr>
    </w:p>
    <w:p w14:paraId="3F239336" w14:textId="77777777" w:rsidR="00EC753A" w:rsidRDefault="00EC753A" w:rsidP="007414A4">
      <w:pPr>
        <w:pStyle w:val="Body"/>
        <w:spacing w:after="0"/>
        <w:rPr>
          <w:rFonts w:ascii="Arial" w:hAnsi="Arial" w:cs="Arial"/>
          <w:b/>
          <w:bCs/>
          <w:sz w:val="22"/>
          <w:szCs w:val="22"/>
        </w:rPr>
        <w:sectPr w:rsidR="00EC753A" w:rsidSect="00EC753A">
          <w:type w:val="continuous"/>
          <w:pgSz w:w="12240" w:h="15840"/>
          <w:pgMar w:top="1440" w:right="2016" w:bottom="2016" w:left="2016" w:header="720" w:footer="1123" w:gutter="0"/>
          <w:cols w:num="2" w:space="720"/>
          <w:docGrid w:linePitch="272"/>
        </w:sectPr>
      </w:pPr>
    </w:p>
    <w:p w14:paraId="1CF5ADAA" w14:textId="77777777" w:rsidR="007414A4" w:rsidRPr="007414A4" w:rsidRDefault="007414A4" w:rsidP="007414A4">
      <w:pPr>
        <w:pStyle w:val="Body"/>
        <w:spacing w:after="0"/>
        <w:rPr>
          <w:rFonts w:ascii="Arial" w:hAnsi="Arial" w:cs="Arial"/>
          <w:b/>
          <w:bCs/>
          <w:sz w:val="22"/>
          <w:szCs w:val="22"/>
        </w:rPr>
      </w:pPr>
    </w:p>
    <w:p w14:paraId="4558540C" w14:textId="1814142C" w:rsidR="00B81808" w:rsidRPr="000069BB" w:rsidRDefault="00B81808" w:rsidP="007414A4">
      <w:pPr>
        <w:jc w:val="center"/>
        <w:rPr>
          <w:rFonts w:ascii="Arial" w:hAnsi="Arial" w:cs="Arial"/>
          <w:b/>
          <w:bCs/>
        </w:rPr>
      </w:pPr>
      <w:r w:rsidRPr="000069BB">
        <w:rPr>
          <w:rFonts w:ascii="Arial" w:hAnsi="Arial" w:cs="Arial"/>
          <w:b/>
          <w:bCs/>
        </w:rPr>
        <w:t>Table 4. Cronbach Alpha, Composite Reability, and Average Variance Extrancted (AVE)</w:t>
      </w:r>
    </w:p>
    <w:tbl>
      <w:tblPr>
        <w:tblStyle w:val="PlainTable21"/>
        <w:tblW w:w="8829" w:type="dxa"/>
        <w:jc w:val="center"/>
        <w:tblInd w:w="0" w:type="dxa"/>
        <w:tblLook w:val="04A0" w:firstRow="1" w:lastRow="0" w:firstColumn="1" w:lastColumn="0" w:noHBand="0" w:noVBand="1"/>
      </w:tblPr>
      <w:tblGrid>
        <w:gridCol w:w="2023"/>
        <w:gridCol w:w="1305"/>
        <w:gridCol w:w="3377"/>
        <w:gridCol w:w="2124"/>
      </w:tblGrid>
      <w:tr w:rsidR="00B81808" w:rsidRPr="00B81808" w14:paraId="54BFA4CF" w14:textId="77777777" w:rsidTr="003140B4">
        <w:trPr>
          <w:cnfStyle w:val="100000000000" w:firstRow="1" w:lastRow="0" w:firstColumn="0" w:lastColumn="0" w:oddVBand="0" w:evenVBand="0" w:oddHBand="0"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top w:val="single" w:sz="4" w:space="0" w:color="7F7F7F"/>
              <w:left w:val="nil"/>
              <w:right w:val="nil"/>
            </w:tcBorders>
            <w:noWrap/>
            <w:hideMark/>
          </w:tcPr>
          <w:p w14:paraId="11DD5E4E" w14:textId="77777777" w:rsidR="00B81808" w:rsidRPr="00B81808" w:rsidRDefault="00B81808" w:rsidP="003140B4">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Variable</w:t>
            </w:r>
          </w:p>
        </w:tc>
        <w:tc>
          <w:tcPr>
            <w:tcW w:w="1305" w:type="dxa"/>
            <w:tcBorders>
              <w:top w:val="single" w:sz="4" w:space="0" w:color="7F7F7F"/>
              <w:left w:val="nil"/>
              <w:right w:val="nil"/>
            </w:tcBorders>
            <w:noWrap/>
            <w:hideMark/>
          </w:tcPr>
          <w:p w14:paraId="7477810B" w14:textId="77777777" w:rsidR="00B81808" w:rsidRPr="00B81808" w:rsidRDefault="00B81808"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Composite Reliability</w:t>
            </w:r>
          </w:p>
        </w:tc>
        <w:tc>
          <w:tcPr>
            <w:tcW w:w="3377" w:type="dxa"/>
            <w:tcBorders>
              <w:top w:val="single" w:sz="4" w:space="0" w:color="7F7F7F"/>
              <w:left w:val="nil"/>
              <w:right w:val="nil"/>
            </w:tcBorders>
            <w:noWrap/>
            <w:hideMark/>
          </w:tcPr>
          <w:p w14:paraId="279E715E" w14:textId="77777777" w:rsidR="00B81808" w:rsidRPr="00B81808" w:rsidRDefault="00B81808"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Average Variance Extracted (AVE)</w:t>
            </w:r>
          </w:p>
        </w:tc>
        <w:tc>
          <w:tcPr>
            <w:tcW w:w="2122" w:type="dxa"/>
            <w:tcBorders>
              <w:top w:val="single" w:sz="4" w:space="0" w:color="7F7F7F"/>
              <w:left w:val="nil"/>
              <w:right w:val="nil"/>
            </w:tcBorders>
            <w:hideMark/>
          </w:tcPr>
          <w:p w14:paraId="046FEC0F" w14:textId="77777777" w:rsidR="00B81808" w:rsidRPr="00B81808" w:rsidRDefault="00B81808"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Information</w:t>
            </w:r>
          </w:p>
        </w:tc>
      </w:tr>
      <w:tr w:rsidR="00B81808" w:rsidRPr="00B81808" w14:paraId="612B06B7" w14:textId="77777777" w:rsidTr="003140B4">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8829" w:type="dxa"/>
            <w:gridSpan w:val="4"/>
            <w:tcBorders>
              <w:left w:val="nil"/>
              <w:right w:val="nil"/>
            </w:tcBorders>
            <w:noWrap/>
            <w:hideMark/>
          </w:tcPr>
          <w:p w14:paraId="57227D3A" w14:textId="77777777" w:rsidR="00B81808" w:rsidRPr="00B81808" w:rsidRDefault="00B81808" w:rsidP="003140B4">
            <w:pPr>
              <w:suppressAutoHyphens/>
              <w:ind w:leftChars="-1" w:hangingChars="1" w:hanging="2"/>
              <w:jc w:val="center"/>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Independent Variable (X)</w:t>
            </w:r>
          </w:p>
        </w:tc>
      </w:tr>
      <w:tr w:rsidR="00B81808" w:rsidRPr="00B81808" w14:paraId="4AE3592C" w14:textId="77777777" w:rsidTr="003140B4">
        <w:trPr>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top w:val="nil"/>
              <w:left w:val="nil"/>
              <w:bottom w:val="nil"/>
              <w:right w:val="nil"/>
            </w:tcBorders>
            <w:noWrap/>
            <w:hideMark/>
          </w:tcPr>
          <w:p w14:paraId="4AAD82DB" w14:textId="77777777" w:rsidR="00B81808" w:rsidRPr="00B81808" w:rsidRDefault="00B81808" w:rsidP="003140B4">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Brand Ambassador</w:t>
            </w:r>
          </w:p>
        </w:tc>
        <w:tc>
          <w:tcPr>
            <w:tcW w:w="1305" w:type="dxa"/>
            <w:tcBorders>
              <w:top w:val="nil"/>
              <w:left w:val="nil"/>
              <w:bottom w:val="nil"/>
              <w:right w:val="nil"/>
            </w:tcBorders>
            <w:noWrap/>
            <w:hideMark/>
          </w:tcPr>
          <w:p w14:paraId="7D81E65E" w14:textId="77777777" w:rsidR="00B81808" w:rsidRPr="00B81808" w:rsidRDefault="00B81808"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0,926</w:t>
            </w:r>
          </w:p>
        </w:tc>
        <w:tc>
          <w:tcPr>
            <w:tcW w:w="3377" w:type="dxa"/>
            <w:tcBorders>
              <w:top w:val="nil"/>
              <w:left w:val="nil"/>
              <w:bottom w:val="nil"/>
              <w:right w:val="nil"/>
            </w:tcBorders>
            <w:noWrap/>
            <w:hideMark/>
          </w:tcPr>
          <w:p w14:paraId="7B6FAA0B" w14:textId="77777777" w:rsidR="00B81808" w:rsidRPr="00B81808" w:rsidRDefault="00B81808"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0,612</w:t>
            </w:r>
          </w:p>
        </w:tc>
        <w:tc>
          <w:tcPr>
            <w:tcW w:w="2122" w:type="dxa"/>
            <w:tcBorders>
              <w:top w:val="nil"/>
              <w:left w:val="nil"/>
              <w:bottom w:val="nil"/>
              <w:right w:val="nil"/>
            </w:tcBorders>
            <w:hideMark/>
          </w:tcPr>
          <w:p w14:paraId="05DB589E" w14:textId="77777777" w:rsidR="00B81808" w:rsidRPr="00B81808" w:rsidRDefault="00B81808"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r w:rsidR="00B81808" w:rsidRPr="00B81808" w14:paraId="10F2C802" w14:textId="77777777" w:rsidTr="003140B4">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left w:val="nil"/>
              <w:right w:val="nil"/>
            </w:tcBorders>
            <w:noWrap/>
            <w:hideMark/>
          </w:tcPr>
          <w:p w14:paraId="0EE0DA88" w14:textId="77777777" w:rsidR="00B81808" w:rsidRPr="00B81808" w:rsidRDefault="00B81808" w:rsidP="003140B4">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Website Quality</w:t>
            </w:r>
          </w:p>
        </w:tc>
        <w:tc>
          <w:tcPr>
            <w:tcW w:w="1305" w:type="dxa"/>
            <w:tcBorders>
              <w:left w:val="nil"/>
              <w:right w:val="nil"/>
            </w:tcBorders>
            <w:noWrap/>
            <w:hideMark/>
          </w:tcPr>
          <w:p w14:paraId="632C5C4F" w14:textId="77777777" w:rsidR="00B81808" w:rsidRPr="00B81808" w:rsidRDefault="00B81808"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0,939</w:t>
            </w:r>
          </w:p>
        </w:tc>
        <w:tc>
          <w:tcPr>
            <w:tcW w:w="3377" w:type="dxa"/>
            <w:tcBorders>
              <w:left w:val="nil"/>
              <w:right w:val="nil"/>
            </w:tcBorders>
            <w:noWrap/>
            <w:hideMark/>
          </w:tcPr>
          <w:p w14:paraId="37DE38C9" w14:textId="77777777" w:rsidR="00B81808" w:rsidRPr="00B81808" w:rsidRDefault="00B81808"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0,720</w:t>
            </w:r>
          </w:p>
        </w:tc>
        <w:tc>
          <w:tcPr>
            <w:tcW w:w="2122" w:type="dxa"/>
            <w:tcBorders>
              <w:left w:val="nil"/>
              <w:right w:val="nil"/>
            </w:tcBorders>
            <w:hideMark/>
          </w:tcPr>
          <w:p w14:paraId="63355B0C" w14:textId="77777777" w:rsidR="00B81808" w:rsidRPr="00B81808" w:rsidRDefault="00B81808"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r w:rsidR="00B81808" w:rsidRPr="00B81808" w14:paraId="630CC2BC" w14:textId="77777777" w:rsidTr="003140B4">
        <w:trPr>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top w:val="nil"/>
              <w:left w:val="nil"/>
              <w:bottom w:val="nil"/>
              <w:right w:val="nil"/>
            </w:tcBorders>
            <w:noWrap/>
            <w:hideMark/>
          </w:tcPr>
          <w:p w14:paraId="4CEFB6BD" w14:textId="77777777" w:rsidR="00B81808" w:rsidRPr="00B81808" w:rsidRDefault="00B81808" w:rsidP="003140B4">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Electronic Word of Mounth</w:t>
            </w:r>
          </w:p>
        </w:tc>
        <w:tc>
          <w:tcPr>
            <w:tcW w:w="1305" w:type="dxa"/>
            <w:tcBorders>
              <w:top w:val="nil"/>
              <w:left w:val="nil"/>
              <w:bottom w:val="nil"/>
              <w:right w:val="nil"/>
            </w:tcBorders>
            <w:noWrap/>
            <w:hideMark/>
          </w:tcPr>
          <w:p w14:paraId="23424B7A" w14:textId="77777777" w:rsidR="00B81808" w:rsidRPr="00B81808" w:rsidRDefault="00B81808"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0,939</w:t>
            </w:r>
          </w:p>
        </w:tc>
        <w:tc>
          <w:tcPr>
            <w:tcW w:w="3377" w:type="dxa"/>
            <w:tcBorders>
              <w:top w:val="nil"/>
              <w:left w:val="nil"/>
              <w:bottom w:val="nil"/>
              <w:right w:val="nil"/>
            </w:tcBorders>
            <w:noWrap/>
            <w:hideMark/>
          </w:tcPr>
          <w:p w14:paraId="4156407E" w14:textId="77777777" w:rsidR="00B81808" w:rsidRPr="00B81808" w:rsidRDefault="00B81808"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0,658</w:t>
            </w:r>
          </w:p>
        </w:tc>
        <w:tc>
          <w:tcPr>
            <w:tcW w:w="2122" w:type="dxa"/>
            <w:tcBorders>
              <w:top w:val="nil"/>
              <w:left w:val="nil"/>
              <w:bottom w:val="nil"/>
              <w:right w:val="nil"/>
            </w:tcBorders>
            <w:hideMark/>
          </w:tcPr>
          <w:p w14:paraId="24F4EBF4" w14:textId="77777777" w:rsidR="00B81808" w:rsidRPr="00B81808" w:rsidRDefault="00B81808"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r w:rsidR="00B81808" w:rsidRPr="00B81808" w14:paraId="1B15BFBA" w14:textId="77777777" w:rsidTr="003140B4">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left w:val="nil"/>
              <w:right w:val="nil"/>
            </w:tcBorders>
            <w:noWrap/>
            <w:hideMark/>
          </w:tcPr>
          <w:p w14:paraId="7B9790FE" w14:textId="77777777" w:rsidR="00B81808" w:rsidRPr="00B81808" w:rsidRDefault="00B81808" w:rsidP="003140B4">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Online Customer Reviews</w:t>
            </w:r>
          </w:p>
        </w:tc>
        <w:tc>
          <w:tcPr>
            <w:tcW w:w="1305" w:type="dxa"/>
            <w:tcBorders>
              <w:left w:val="nil"/>
              <w:right w:val="nil"/>
            </w:tcBorders>
            <w:noWrap/>
            <w:hideMark/>
          </w:tcPr>
          <w:p w14:paraId="00A2534B" w14:textId="77777777" w:rsidR="00B81808" w:rsidRPr="00B81808" w:rsidRDefault="00B81808"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0,952</w:t>
            </w:r>
          </w:p>
        </w:tc>
        <w:tc>
          <w:tcPr>
            <w:tcW w:w="3377" w:type="dxa"/>
            <w:tcBorders>
              <w:left w:val="nil"/>
              <w:right w:val="nil"/>
            </w:tcBorders>
            <w:noWrap/>
            <w:hideMark/>
          </w:tcPr>
          <w:p w14:paraId="6E6210D3" w14:textId="77777777" w:rsidR="00B81808" w:rsidRPr="00B81808" w:rsidRDefault="00B81808"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0,688</w:t>
            </w:r>
          </w:p>
        </w:tc>
        <w:tc>
          <w:tcPr>
            <w:tcW w:w="2122" w:type="dxa"/>
            <w:tcBorders>
              <w:left w:val="nil"/>
              <w:right w:val="nil"/>
            </w:tcBorders>
            <w:hideMark/>
          </w:tcPr>
          <w:p w14:paraId="432C71C7" w14:textId="77777777" w:rsidR="00B81808" w:rsidRPr="00B81808" w:rsidRDefault="00B81808"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r w:rsidR="00B81808" w:rsidRPr="00B81808" w14:paraId="562368F2" w14:textId="77777777" w:rsidTr="003140B4">
        <w:trPr>
          <w:trHeight w:val="137"/>
          <w:jc w:val="center"/>
        </w:trPr>
        <w:tc>
          <w:tcPr>
            <w:cnfStyle w:val="001000000000" w:firstRow="0" w:lastRow="0" w:firstColumn="1" w:lastColumn="0" w:oddVBand="0" w:evenVBand="0" w:oddHBand="0" w:evenHBand="0" w:firstRowFirstColumn="0" w:firstRowLastColumn="0" w:lastRowFirstColumn="0" w:lastRowLastColumn="0"/>
            <w:tcW w:w="8829" w:type="dxa"/>
            <w:gridSpan w:val="4"/>
            <w:tcBorders>
              <w:top w:val="nil"/>
              <w:left w:val="nil"/>
              <w:bottom w:val="nil"/>
              <w:right w:val="nil"/>
            </w:tcBorders>
            <w:noWrap/>
            <w:hideMark/>
          </w:tcPr>
          <w:p w14:paraId="2C6913A5" w14:textId="77777777" w:rsidR="00B81808" w:rsidRPr="00B81808" w:rsidRDefault="00B81808" w:rsidP="003140B4">
            <w:pPr>
              <w:suppressAutoHyphens/>
              <w:ind w:leftChars="-1" w:hangingChars="1" w:hanging="2"/>
              <w:jc w:val="center"/>
              <w:textAlignment w:val="top"/>
              <w:outlineLvl w:val="0"/>
              <w:rPr>
                <w:rFonts w:ascii="Arial" w:eastAsia="Calibri" w:hAnsi="Arial" w:cs="Arial"/>
                <w:position w:val="-1"/>
                <w:sz w:val="20"/>
                <w:szCs w:val="20"/>
                <w:lang w:val="id-ID"/>
              </w:rPr>
            </w:pPr>
            <w:r w:rsidRPr="00B81808">
              <w:rPr>
                <w:rFonts w:ascii="Arial" w:eastAsia="Calibri" w:hAnsi="Arial" w:cs="Arial"/>
                <w:color w:val="000000"/>
                <w:position w:val="-1"/>
                <w:sz w:val="20"/>
                <w:szCs w:val="20"/>
              </w:rPr>
              <w:t>Dependent Variable (Y)</w:t>
            </w:r>
          </w:p>
        </w:tc>
      </w:tr>
      <w:tr w:rsidR="00B81808" w:rsidRPr="00B81808" w14:paraId="173D4C6E" w14:textId="77777777" w:rsidTr="003140B4">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left w:val="nil"/>
              <w:right w:val="nil"/>
            </w:tcBorders>
            <w:noWrap/>
            <w:hideMark/>
          </w:tcPr>
          <w:p w14:paraId="277DFB1C" w14:textId="77777777" w:rsidR="00B81808" w:rsidRPr="00B81808" w:rsidRDefault="00B81808" w:rsidP="003140B4">
            <w:pPr>
              <w:suppressAutoHyphens/>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Purchase Decision</w:t>
            </w:r>
          </w:p>
        </w:tc>
        <w:tc>
          <w:tcPr>
            <w:tcW w:w="1305" w:type="dxa"/>
            <w:tcBorders>
              <w:left w:val="nil"/>
              <w:right w:val="nil"/>
            </w:tcBorders>
            <w:noWrap/>
            <w:hideMark/>
          </w:tcPr>
          <w:p w14:paraId="271729EE" w14:textId="77777777" w:rsidR="00B81808" w:rsidRPr="00B81808" w:rsidRDefault="00B81808"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0,943</w:t>
            </w:r>
          </w:p>
        </w:tc>
        <w:tc>
          <w:tcPr>
            <w:tcW w:w="3377" w:type="dxa"/>
            <w:tcBorders>
              <w:left w:val="nil"/>
              <w:right w:val="nil"/>
            </w:tcBorders>
            <w:noWrap/>
            <w:hideMark/>
          </w:tcPr>
          <w:p w14:paraId="3EB05140" w14:textId="77777777" w:rsidR="00B81808" w:rsidRPr="00B81808" w:rsidRDefault="00B81808"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0,647</w:t>
            </w:r>
          </w:p>
        </w:tc>
        <w:tc>
          <w:tcPr>
            <w:tcW w:w="2122" w:type="dxa"/>
            <w:tcBorders>
              <w:left w:val="nil"/>
              <w:right w:val="nil"/>
            </w:tcBorders>
            <w:hideMark/>
          </w:tcPr>
          <w:p w14:paraId="0D29CA29" w14:textId="77777777" w:rsidR="00B81808" w:rsidRPr="00B81808" w:rsidRDefault="00B81808"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bl>
    <w:p w14:paraId="6783E119" w14:textId="77777777" w:rsidR="00B81808" w:rsidRDefault="00B81808" w:rsidP="00825E38">
      <w:pPr>
        <w:pStyle w:val="Body"/>
        <w:spacing w:after="0"/>
        <w:rPr>
          <w:rFonts w:ascii="Arial" w:hAnsi="Arial" w:cs="Arial"/>
          <w:b/>
          <w:sz w:val="22"/>
        </w:rPr>
      </w:pPr>
    </w:p>
    <w:p w14:paraId="39D08B7C" w14:textId="52D343B3" w:rsidR="00B81808" w:rsidRPr="00EC753A" w:rsidRDefault="00B81808" w:rsidP="0065002E">
      <w:pPr>
        <w:pStyle w:val="Body"/>
        <w:spacing w:after="0"/>
        <w:jc w:val="center"/>
        <w:rPr>
          <w:rFonts w:ascii="Arial" w:hAnsi="Arial" w:cs="Arial"/>
          <w:i/>
          <w:iCs/>
        </w:rPr>
        <w:sectPr w:rsidR="00B81808" w:rsidRPr="00EC753A" w:rsidSect="00B81808">
          <w:type w:val="continuous"/>
          <w:pgSz w:w="12240" w:h="15840"/>
          <w:pgMar w:top="1440" w:right="2016" w:bottom="2016" w:left="2016" w:header="720" w:footer="1123" w:gutter="0"/>
          <w:cols w:space="720"/>
          <w:docGrid w:linePitch="272"/>
        </w:sectPr>
      </w:pPr>
      <w:r w:rsidRPr="00EC53D2">
        <w:rPr>
          <w:rFonts w:ascii="Arial" w:hAnsi="Arial" w:cs="Arial"/>
          <w:i/>
          <w:iCs/>
        </w:rPr>
        <w:t>Source : Processed Data 2025</w:t>
      </w:r>
    </w:p>
    <w:p w14:paraId="6A1C88A5" w14:textId="77777777" w:rsidR="00B81808" w:rsidRPr="00B81808" w:rsidRDefault="00B81808" w:rsidP="00825E38">
      <w:pPr>
        <w:pStyle w:val="Body"/>
        <w:spacing w:after="0"/>
        <w:rPr>
          <w:rFonts w:ascii="Arial" w:hAnsi="Arial" w:cs="Arial"/>
          <w:b/>
        </w:rPr>
      </w:pPr>
    </w:p>
    <w:p w14:paraId="1083DF47" w14:textId="77777777" w:rsidR="00B81808" w:rsidRDefault="00B81808" w:rsidP="00825E38">
      <w:pPr>
        <w:pStyle w:val="Body"/>
        <w:spacing w:after="0"/>
        <w:rPr>
          <w:rFonts w:ascii="Arial" w:hAnsi="Arial" w:cs="Arial"/>
          <w:b/>
          <w:sz w:val="22"/>
        </w:rPr>
        <w:sectPr w:rsidR="00B81808" w:rsidSect="00B81808">
          <w:type w:val="continuous"/>
          <w:pgSz w:w="12240" w:h="15840"/>
          <w:pgMar w:top="1440" w:right="2016" w:bottom="2016" w:left="2016" w:header="720" w:footer="1123" w:gutter="0"/>
          <w:cols w:num="2" w:space="720"/>
          <w:docGrid w:linePitch="272"/>
        </w:sectPr>
      </w:pPr>
    </w:p>
    <w:p w14:paraId="437B3B5B" w14:textId="70ABF970" w:rsidR="00EC753A" w:rsidRPr="00EC753A" w:rsidRDefault="00EC753A" w:rsidP="00EC753A">
      <w:pPr>
        <w:pStyle w:val="Body"/>
        <w:spacing w:after="0"/>
        <w:rPr>
          <w:rFonts w:ascii="Arial" w:hAnsi="Arial" w:cs="Arial"/>
          <w:b/>
          <w:bCs/>
          <w:sz w:val="22"/>
          <w:szCs w:val="22"/>
        </w:rPr>
      </w:pPr>
      <w:r w:rsidRPr="00EC753A">
        <w:rPr>
          <w:rFonts w:ascii="Arial" w:hAnsi="Arial" w:cs="Arial"/>
          <w:b/>
          <w:bCs/>
          <w:sz w:val="22"/>
          <w:szCs w:val="22"/>
        </w:rPr>
        <w:t>3.5 FORNELL-LACKER TEST</w:t>
      </w:r>
    </w:p>
    <w:p w14:paraId="6A393B86" w14:textId="77777777" w:rsidR="00EC753A" w:rsidRPr="00EC753A" w:rsidRDefault="00EC753A" w:rsidP="00EC753A">
      <w:pPr>
        <w:pStyle w:val="Body"/>
        <w:spacing w:after="0"/>
        <w:rPr>
          <w:rFonts w:ascii="Arial" w:hAnsi="Arial" w:cs="Arial"/>
          <w:sz w:val="22"/>
          <w:szCs w:val="22"/>
        </w:rPr>
      </w:pPr>
    </w:p>
    <w:p w14:paraId="6D44FE0C" w14:textId="77777777" w:rsidR="00EC753A" w:rsidRDefault="00EC753A" w:rsidP="00825E38">
      <w:pPr>
        <w:pStyle w:val="Body"/>
        <w:spacing w:after="0"/>
        <w:rPr>
          <w:rFonts w:ascii="Times New Roman" w:hAnsi="Times New Roman"/>
          <w:sz w:val="24"/>
          <w:szCs w:val="24"/>
        </w:rPr>
        <w:sectPr w:rsidR="00EC753A" w:rsidSect="00B81808">
          <w:type w:val="continuous"/>
          <w:pgSz w:w="12240" w:h="15840"/>
          <w:pgMar w:top="1440" w:right="2016" w:bottom="2016" w:left="2016" w:header="720" w:footer="1123" w:gutter="0"/>
          <w:cols w:space="720"/>
          <w:docGrid w:linePitch="272"/>
        </w:sectPr>
      </w:pPr>
    </w:p>
    <w:p w14:paraId="23F29527" w14:textId="48849309" w:rsidR="00B81808" w:rsidRPr="00EC753A" w:rsidRDefault="00EC753A" w:rsidP="00825E38">
      <w:pPr>
        <w:pStyle w:val="Body"/>
        <w:spacing w:after="0"/>
        <w:rPr>
          <w:rFonts w:ascii="Arial" w:hAnsi="Arial" w:cs="Arial"/>
          <w:bCs/>
          <w:sz w:val="18"/>
          <w:szCs w:val="16"/>
        </w:rPr>
      </w:pPr>
      <w:r w:rsidRPr="00EC753A">
        <w:rPr>
          <w:rFonts w:ascii="Arial" w:hAnsi="Arial" w:cs="Arial"/>
        </w:rPr>
        <w:t xml:space="preserve">Table 5 shows that the Fornell-Lacker discriminant test test shows that the research model used is discriminatically valid. This can be proven by the Fornell-Larckers value on the variable </w:t>
      </w:r>
      <w:r w:rsidRPr="00EC753A">
        <w:rPr>
          <w:rFonts w:ascii="Arial" w:hAnsi="Arial" w:cs="Arial"/>
          <w:i/>
          <w:iCs/>
        </w:rPr>
        <w:t>Website Quality</w:t>
      </w:r>
      <w:r w:rsidRPr="00EC753A">
        <w:rPr>
          <w:rFonts w:ascii="Arial" w:hAnsi="Arial" w:cs="Arial"/>
        </w:rPr>
        <w:t xml:space="preserve"> that have a higher correlation value between variables </w:t>
      </w:r>
      <w:r w:rsidRPr="00EC753A">
        <w:rPr>
          <w:rFonts w:ascii="Arial" w:hAnsi="Arial" w:cs="Arial"/>
          <w:i/>
          <w:iCs/>
        </w:rPr>
        <w:t>Website Quality</w:t>
      </w:r>
      <w:r w:rsidRPr="00EC753A">
        <w:rPr>
          <w:rFonts w:ascii="Arial" w:hAnsi="Arial" w:cs="Arial"/>
        </w:rPr>
        <w:t xml:space="preserve"> and other variables </w:t>
      </w:r>
      <w:r w:rsidRPr="00EC753A">
        <w:rPr>
          <w:rStyle w:val="ReferensiCatatanKaki"/>
          <w:rFonts w:ascii="Arial" w:hAnsi="Arial" w:cs="Arial"/>
        </w:rPr>
        <w:fldChar w:fldCharType="begin" w:fldLock="1"/>
      </w:r>
      <w:r w:rsidRPr="00EC753A">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EC753A">
        <w:rPr>
          <w:rStyle w:val="ReferensiCatatanKaki"/>
          <w:rFonts w:ascii="Arial" w:hAnsi="Arial" w:cs="Arial"/>
        </w:rPr>
        <w:fldChar w:fldCharType="separate"/>
      </w:r>
      <w:r w:rsidRPr="00EC753A">
        <w:rPr>
          <w:rFonts w:ascii="Arial" w:hAnsi="Arial" w:cs="Arial"/>
          <w:noProof/>
        </w:rPr>
        <w:t>(Ghozali &amp; Latan, 2015)</w:t>
      </w:r>
      <w:r w:rsidRPr="00EC753A">
        <w:rPr>
          <w:rStyle w:val="ReferensiCatatanKaki"/>
          <w:rFonts w:ascii="Arial" w:hAnsi="Arial" w:cs="Arial"/>
        </w:rPr>
        <w:fldChar w:fldCharType="end"/>
      </w:r>
      <w:r w:rsidRPr="00EC753A">
        <w:rPr>
          <w:rFonts w:ascii="Arial" w:hAnsi="Arial" w:cs="Arial"/>
        </w:rPr>
        <w:t xml:space="preserve">. Then on other variables such as </w:t>
      </w:r>
      <w:r w:rsidRPr="00EC753A">
        <w:rPr>
          <w:rFonts w:ascii="Arial" w:hAnsi="Arial" w:cs="Arial"/>
          <w:i/>
          <w:iCs/>
        </w:rPr>
        <w:t>brand ambassador, electronic word of mouth (e-WOM)</w:t>
      </w:r>
      <w:r w:rsidRPr="00EC753A">
        <w:rPr>
          <w:rFonts w:ascii="Arial" w:hAnsi="Arial" w:cs="Arial"/>
        </w:rPr>
        <w:t xml:space="preserve">, </w:t>
      </w:r>
      <w:r w:rsidRPr="00EC753A">
        <w:rPr>
          <w:rFonts w:ascii="Arial" w:hAnsi="Arial" w:cs="Arial"/>
          <w:i/>
          <w:iCs/>
        </w:rPr>
        <w:t>Online Customer Reviews</w:t>
      </w:r>
      <w:r w:rsidRPr="00EC753A">
        <w:rPr>
          <w:rFonts w:ascii="Arial" w:hAnsi="Arial" w:cs="Arial"/>
        </w:rPr>
        <w:t xml:space="preserve"> Fornell-Lackers values have a higher correlation value than correlation with other variables. So that it can be concluded that the measurement of the validity of discrimination is stated to be met.</w:t>
      </w:r>
    </w:p>
    <w:p w14:paraId="0AD2FC9C" w14:textId="77777777" w:rsidR="00EC753A" w:rsidRDefault="00EC753A" w:rsidP="00825E38">
      <w:pPr>
        <w:pStyle w:val="Body"/>
        <w:spacing w:after="0"/>
        <w:rPr>
          <w:rFonts w:ascii="Arial" w:hAnsi="Arial" w:cs="Arial"/>
          <w:b/>
          <w:sz w:val="22"/>
        </w:rPr>
        <w:sectPr w:rsidR="00EC753A" w:rsidSect="00EC753A">
          <w:type w:val="continuous"/>
          <w:pgSz w:w="12240" w:h="15840"/>
          <w:pgMar w:top="1440" w:right="2016" w:bottom="2016" w:left="2016" w:header="720" w:footer="1123" w:gutter="0"/>
          <w:cols w:num="2" w:space="720"/>
          <w:docGrid w:linePitch="272"/>
        </w:sectPr>
      </w:pPr>
    </w:p>
    <w:p w14:paraId="32575570" w14:textId="77777777" w:rsidR="00B81808" w:rsidRDefault="00B81808" w:rsidP="00825E38">
      <w:pPr>
        <w:pStyle w:val="Body"/>
        <w:spacing w:after="0"/>
        <w:rPr>
          <w:rFonts w:ascii="Arial" w:hAnsi="Arial" w:cs="Arial"/>
          <w:b/>
          <w:sz w:val="22"/>
        </w:rPr>
      </w:pPr>
    </w:p>
    <w:p w14:paraId="2CA81DFC" w14:textId="77777777" w:rsidR="00ED3C86" w:rsidRPr="000069BB" w:rsidRDefault="00ED3C86" w:rsidP="00ED3C86">
      <w:pPr>
        <w:jc w:val="center"/>
        <w:rPr>
          <w:rFonts w:ascii="Arial" w:hAnsi="Arial" w:cs="Arial"/>
          <w:b/>
          <w:bCs/>
        </w:rPr>
      </w:pPr>
      <w:r w:rsidRPr="000069BB">
        <w:rPr>
          <w:rFonts w:ascii="Arial" w:hAnsi="Arial" w:cs="Arial"/>
          <w:b/>
          <w:bCs/>
        </w:rPr>
        <w:t>Table 5. Fornell-Lacker</w:t>
      </w:r>
      <w:bookmarkStart w:id="5" w:name="_Hlk201093995"/>
      <w:bookmarkEnd w:id="5"/>
    </w:p>
    <w:p w14:paraId="698F529A" w14:textId="77777777" w:rsidR="00ED3C86" w:rsidRDefault="00ED3C86" w:rsidP="00825E38">
      <w:pPr>
        <w:pStyle w:val="Body"/>
        <w:spacing w:after="0"/>
        <w:rPr>
          <w:rFonts w:ascii="Arial" w:hAnsi="Arial" w:cs="Arial"/>
          <w:b/>
          <w:sz w:val="22"/>
        </w:rPr>
      </w:pPr>
    </w:p>
    <w:tbl>
      <w:tblPr>
        <w:tblStyle w:val="PlainTable22"/>
        <w:tblW w:w="8921" w:type="dxa"/>
        <w:jc w:val="center"/>
        <w:tblInd w:w="0" w:type="dxa"/>
        <w:tblLook w:val="04A0" w:firstRow="1" w:lastRow="0" w:firstColumn="1" w:lastColumn="0" w:noHBand="0" w:noVBand="1"/>
      </w:tblPr>
      <w:tblGrid>
        <w:gridCol w:w="1670"/>
        <w:gridCol w:w="1269"/>
        <w:gridCol w:w="1488"/>
        <w:gridCol w:w="1243"/>
        <w:gridCol w:w="1630"/>
        <w:gridCol w:w="1621"/>
      </w:tblGrid>
      <w:tr w:rsidR="00ED3C86" w:rsidRPr="00ED3C86" w14:paraId="50AF7F82" w14:textId="77777777" w:rsidTr="00ED3C86">
        <w:trPr>
          <w:cnfStyle w:val="100000000000" w:firstRow="1" w:lastRow="0" w:firstColumn="0" w:lastColumn="0" w:oddVBand="0" w:evenVBand="0" w:oddHBand="0"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7F7F7F"/>
              <w:left w:val="nil"/>
              <w:right w:val="nil"/>
            </w:tcBorders>
            <w:noWrap/>
            <w:hideMark/>
          </w:tcPr>
          <w:p w14:paraId="5E8546F7" w14:textId="77777777" w:rsidR="00ED3C86" w:rsidRPr="00ED3C86" w:rsidRDefault="00ED3C86" w:rsidP="003140B4">
            <w:pPr>
              <w:suppressAutoHyphens/>
              <w:ind w:leftChars="-1" w:hangingChars="1" w:hanging="2"/>
              <w:jc w:val="center"/>
              <w:textAlignment w:val="top"/>
              <w:outlineLvl w:val="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Variable</w:t>
            </w:r>
          </w:p>
        </w:tc>
        <w:tc>
          <w:tcPr>
            <w:tcW w:w="1269" w:type="dxa"/>
            <w:tcBorders>
              <w:top w:val="single" w:sz="4" w:space="0" w:color="7F7F7F"/>
              <w:left w:val="nil"/>
              <w:right w:val="nil"/>
            </w:tcBorders>
            <w:noWrap/>
            <w:hideMark/>
          </w:tcPr>
          <w:p w14:paraId="3A005982" w14:textId="77777777" w:rsidR="00ED3C86" w:rsidRPr="00ED3C86" w:rsidRDefault="00ED3C86"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BA (X1)</w:t>
            </w:r>
          </w:p>
        </w:tc>
        <w:tc>
          <w:tcPr>
            <w:tcW w:w="1488" w:type="dxa"/>
            <w:tcBorders>
              <w:top w:val="single" w:sz="4" w:space="0" w:color="7F7F7F"/>
              <w:left w:val="nil"/>
              <w:right w:val="nil"/>
            </w:tcBorders>
            <w:noWrap/>
            <w:hideMark/>
          </w:tcPr>
          <w:p w14:paraId="3A7699A8" w14:textId="77777777" w:rsidR="00ED3C86" w:rsidRPr="00ED3C86" w:rsidRDefault="00ED3C86"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WQ (X2)</w:t>
            </w:r>
          </w:p>
        </w:tc>
        <w:tc>
          <w:tcPr>
            <w:tcW w:w="1243" w:type="dxa"/>
            <w:tcBorders>
              <w:top w:val="single" w:sz="4" w:space="0" w:color="7F7F7F"/>
              <w:left w:val="nil"/>
              <w:right w:val="nil"/>
            </w:tcBorders>
            <w:noWrap/>
            <w:hideMark/>
          </w:tcPr>
          <w:p w14:paraId="72F19C2B" w14:textId="77777777" w:rsidR="00ED3C86" w:rsidRPr="00ED3C86" w:rsidRDefault="00ED3C86"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E-WOM (X3)</w:t>
            </w:r>
          </w:p>
        </w:tc>
        <w:tc>
          <w:tcPr>
            <w:tcW w:w="1630" w:type="dxa"/>
            <w:tcBorders>
              <w:top w:val="single" w:sz="4" w:space="0" w:color="7F7F7F"/>
              <w:left w:val="nil"/>
              <w:right w:val="nil"/>
            </w:tcBorders>
            <w:noWrap/>
            <w:hideMark/>
          </w:tcPr>
          <w:p w14:paraId="3A010B2B" w14:textId="77777777" w:rsidR="00ED3C86" w:rsidRPr="00ED3C86" w:rsidRDefault="00ED3C86"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OCR (X4)</w:t>
            </w:r>
          </w:p>
        </w:tc>
        <w:tc>
          <w:tcPr>
            <w:tcW w:w="1621" w:type="dxa"/>
            <w:tcBorders>
              <w:top w:val="single" w:sz="4" w:space="0" w:color="7F7F7F"/>
              <w:left w:val="nil"/>
              <w:right w:val="nil"/>
            </w:tcBorders>
            <w:noWrap/>
            <w:hideMark/>
          </w:tcPr>
          <w:p w14:paraId="551639AD" w14:textId="77777777" w:rsidR="00ED3C86" w:rsidRPr="00ED3C86" w:rsidRDefault="00ED3C86"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KP (Y)</w:t>
            </w:r>
          </w:p>
        </w:tc>
      </w:tr>
      <w:tr w:rsidR="00ED3C86" w:rsidRPr="00ED3C86" w14:paraId="1EEC6620" w14:textId="77777777" w:rsidTr="00ED3C86">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left w:val="nil"/>
              <w:right w:val="nil"/>
            </w:tcBorders>
            <w:noWrap/>
            <w:hideMark/>
          </w:tcPr>
          <w:p w14:paraId="77BB7A03" w14:textId="77777777" w:rsidR="00ED3C86" w:rsidRPr="00ED3C86" w:rsidRDefault="00ED3C86" w:rsidP="003140B4">
            <w:pPr>
              <w:suppressAutoHyphens/>
              <w:ind w:leftChars="-1" w:hangingChars="1" w:hanging="2"/>
              <w:textAlignment w:val="top"/>
              <w:outlineLvl w:val="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Brand Ambassador</w:t>
            </w:r>
          </w:p>
        </w:tc>
        <w:tc>
          <w:tcPr>
            <w:tcW w:w="1269" w:type="dxa"/>
            <w:tcBorders>
              <w:left w:val="nil"/>
              <w:right w:val="nil"/>
            </w:tcBorders>
            <w:noWrap/>
            <w:hideMark/>
          </w:tcPr>
          <w:p w14:paraId="6E44B27C" w14:textId="77777777" w:rsidR="00ED3C86" w:rsidRPr="00ED3C86" w:rsidRDefault="00ED3C86"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0,783</w:t>
            </w:r>
          </w:p>
        </w:tc>
        <w:tc>
          <w:tcPr>
            <w:tcW w:w="1488" w:type="dxa"/>
            <w:tcBorders>
              <w:left w:val="nil"/>
              <w:right w:val="nil"/>
            </w:tcBorders>
            <w:noWrap/>
            <w:hideMark/>
          </w:tcPr>
          <w:p w14:paraId="5C802061" w14:textId="77777777" w:rsidR="00ED3C86" w:rsidRPr="00ED3C86" w:rsidRDefault="00ED3C86" w:rsidP="003140B4">
            <w:pPr>
              <w:spacing w:line="25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p>
        </w:tc>
        <w:tc>
          <w:tcPr>
            <w:tcW w:w="1243" w:type="dxa"/>
            <w:tcBorders>
              <w:left w:val="nil"/>
              <w:right w:val="nil"/>
            </w:tcBorders>
            <w:noWrap/>
            <w:hideMark/>
          </w:tcPr>
          <w:p w14:paraId="3A670148" w14:textId="77777777" w:rsidR="00ED3C86" w:rsidRPr="00ED3C86" w:rsidRDefault="00ED3C86" w:rsidP="003140B4">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ID"/>
              </w:rPr>
            </w:pPr>
          </w:p>
        </w:tc>
        <w:tc>
          <w:tcPr>
            <w:tcW w:w="1630" w:type="dxa"/>
            <w:tcBorders>
              <w:left w:val="nil"/>
              <w:right w:val="nil"/>
            </w:tcBorders>
            <w:noWrap/>
            <w:hideMark/>
          </w:tcPr>
          <w:p w14:paraId="1CA8EB0B" w14:textId="77777777" w:rsidR="00ED3C86" w:rsidRPr="00ED3C86" w:rsidRDefault="00ED3C86" w:rsidP="003140B4">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ID"/>
              </w:rPr>
            </w:pPr>
          </w:p>
        </w:tc>
        <w:tc>
          <w:tcPr>
            <w:tcW w:w="1621" w:type="dxa"/>
            <w:tcBorders>
              <w:left w:val="nil"/>
              <w:right w:val="nil"/>
            </w:tcBorders>
            <w:noWrap/>
            <w:hideMark/>
          </w:tcPr>
          <w:p w14:paraId="174DCE34" w14:textId="77777777" w:rsidR="00ED3C86" w:rsidRPr="00ED3C86" w:rsidRDefault="00ED3C86" w:rsidP="003140B4">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ID"/>
              </w:rPr>
            </w:pPr>
          </w:p>
        </w:tc>
      </w:tr>
      <w:tr w:rsidR="00ED3C86" w:rsidRPr="00ED3C86" w14:paraId="1C6D30D6" w14:textId="77777777" w:rsidTr="00ED3C86">
        <w:trPr>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top w:val="nil"/>
              <w:left w:val="nil"/>
              <w:bottom w:val="nil"/>
              <w:right w:val="nil"/>
            </w:tcBorders>
            <w:noWrap/>
            <w:hideMark/>
          </w:tcPr>
          <w:p w14:paraId="6E16AD2B" w14:textId="77777777" w:rsidR="00ED3C86" w:rsidRPr="00ED3C86" w:rsidRDefault="00ED3C86" w:rsidP="003140B4">
            <w:pPr>
              <w:suppressAutoHyphens/>
              <w:ind w:leftChars="-1" w:hangingChars="1" w:hanging="2"/>
              <w:textAlignment w:val="top"/>
              <w:outlineLvl w:val="0"/>
              <w:rPr>
                <w:rFonts w:ascii="Arial" w:hAnsi="Arial" w:cs="Arial"/>
                <w:color w:val="000000"/>
                <w:position w:val="-1"/>
                <w:sz w:val="20"/>
                <w:szCs w:val="20"/>
                <w:lang w:val="id-ID"/>
              </w:rPr>
            </w:pPr>
            <w:r w:rsidRPr="00ED3C86">
              <w:rPr>
                <w:rFonts w:ascii="Arial" w:eastAsia="Calibri" w:hAnsi="Arial" w:cs="Arial"/>
                <w:color w:val="000000"/>
                <w:position w:val="-1"/>
                <w:sz w:val="20"/>
                <w:szCs w:val="20"/>
              </w:rPr>
              <w:t>Website Quality</w:t>
            </w:r>
          </w:p>
        </w:tc>
        <w:tc>
          <w:tcPr>
            <w:tcW w:w="1269" w:type="dxa"/>
            <w:tcBorders>
              <w:top w:val="nil"/>
              <w:left w:val="nil"/>
              <w:bottom w:val="nil"/>
              <w:right w:val="nil"/>
            </w:tcBorders>
            <w:noWrap/>
            <w:hideMark/>
          </w:tcPr>
          <w:p w14:paraId="76FE38C3" w14:textId="77777777" w:rsidR="00ED3C86" w:rsidRPr="00ED3C86" w:rsidRDefault="00ED3C86"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0,528</w:t>
            </w:r>
          </w:p>
        </w:tc>
        <w:tc>
          <w:tcPr>
            <w:tcW w:w="1488" w:type="dxa"/>
            <w:tcBorders>
              <w:top w:val="nil"/>
              <w:left w:val="nil"/>
              <w:bottom w:val="nil"/>
              <w:right w:val="nil"/>
            </w:tcBorders>
            <w:noWrap/>
            <w:hideMark/>
          </w:tcPr>
          <w:p w14:paraId="11D491A5" w14:textId="77777777" w:rsidR="00ED3C86" w:rsidRPr="00ED3C86" w:rsidRDefault="00ED3C86"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0,848</w:t>
            </w:r>
          </w:p>
        </w:tc>
        <w:tc>
          <w:tcPr>
            <w:tcW w:w="1243" w:type="dxa"/>
            <w:tcBorders>
              <w:top w:val="nil"/>
              <w:left w:val="nil"/>
              <w:bottom w:val="nil"/>
              <w:right w:val="nil"/>
            </w:tcBorders>
            <w:noWrap/>
            <w:hideMark/>
          </w:tcPr>
          <w:p w14:paraId="22E423B6" w14:textId="77777777" w:rsidR="00ED3C86" w:rsidRPr="00ED3C86" w:rsidRDefault="00ED3C86" w:rsidP="003140B4">
            <w:pPr>
              <w:spacing w:line="25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p>
        </w:tc>
        <w:tc>
          <w:tcPr>
            <w:tcW w:w="1630" w:type="dxa"/>
            <w:tcBorders>
              <w:top w:val="nil"/>
              <w:left w:val="nil"/>
              <w:bottom w:val="nil"/>
              <w:right w:val="nil"/>
            </w:tcBorders>
            <w:noWrap/>
            <w:hideMark/>
          </w:tcPr>
          <w:p w14:paraId="253ABC82" w14:textId="77777777" w:rsidR="00ED3C86" w:rsidRPr="00ED3C86" w:rsidRDefault="00ED3C86" w:rsidP="003140B4">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ID"/>
              </w:rPr>
            </w:pPr>
          </w:p>
        </w:tc>
        <w:tc>
          <w:tcPr>
            <w:tcW w:w="1621" w:type="dxa"/>
            <w:tcBorders>
              <w:top w:val="nil"/>
              <w:left w:val="nil"/>
              <w:bottom w:val="nil"/>
              <w:right w:val="nil"/>
            </w:tcBorders>
            <w:noWrap/>
            <w:hideMark/>
          </w:tcPr>
          <w:p w14:paraId="595E9454" w14:textId="77777777" w:rsidR="00ED3C86" w:rsidRPr="00ED3C86" w:rsidRDefault="00ED3C86" w:rsidP="003140B4">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ID"/>
              </w:rPr>
            </w:pPr>
          </w:p>
        </w:tc>
      </w:tr>
      <w:tr w:rsidR="00ED3C86" w:rsidRPr="00ED3C86" w14:paraId="5AACCE7C" w14:textId="77777777" w:rsidTr="00ED3C86">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left w:val="nil"/>
              <w:right w:val="nil"/>
            </w:tcBorders>
            <w:noWrap/>
            <w:hideMark/>
          </w:tcPr>
          <w:p w14:paraId="23F73ED0" w14:textId="77777777" w:rsidR="00ED3C86" w:rsidRPr="00ED3C86" w:rsidRDefault="00ED3C86" w:rsidP="003140B4">
            <w:pPr>
              <w:suppressAutoHyphens/>
              <w:ind w:leftChars="-1" w:hangingChars="1" w:hanging="2"/>
              <w:textAlignment w:val="top"/>
              <w:outlineLvl w:val="0"/>
              <w:rPr>
                <w:rFonts w:ascii="Arial" w:hAnsi="Arial" w:cs="Arial"/>
                <w:color w:val="000000"/>
                <w:position w:val="-1"/>
                <w:sz w:val="20"/>
                <w:szCs w:val="20"/>
                <w:lang w:val="id-ID"/>
              </w:rPr>
            </w:pPr>
            <w:r w:rsidRPr="00ED3C86">
              <w:rPr>
                <w:rFonts w:ascii="Arial" w:eastAsia="Calibri" w:hAnsi="Arial" w:cs="Arial"/>
                <w:color w:val="000000"/>
                <w:position w:val="-1"/>
                <w:sz w:val="20"/>
                <w:szCs w:val="20"/>
              </w:rPr>
              <w:t>Electronic Word of Mounth</w:t>
            </w:r>
          </w:p>
        </w:tc>
        <w:tc>
          <w:tcPr>
            <w:tcW w:w="1269" w:type="dxa"/>
            <w:tcBorders>
              <w:left w:val="nil"/>
              <w:right w:val="nil"/>
            </w:tcBorders>
            <w:noWrap/>
            <w:hideMark/>
          </w:tcPr>
          <w:p w14:paraId="5F316676" w14:textId="77777777" w:rsidR="00ED3C86" w:rsidRPr="00ED3C86" w:rsidRDefault="00ED3C86"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0,567</w:t>
            </w:r>
          </w:p>
        </w:tc>
        <w:tc>
          <w:tcPr>
            <w:tcW w:w="1488" w:type="dxa"/>
            <w:tcBorders>
              <w:left w:val="nil"/>
              <w:right w:val="nil"/>
            </w:tcBorders>
            <w:noWrap/>
            <w:hideMark/>
          </w:tcPr>
          <w:p w14:paraId="05349FDA" w14:textId="77777777" w:rsidR="00ED3C86" w:rsidRPr="00ED3C86" w:rsidRDefault="00ED3C86"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0,762</w:t>
            </w:r>
          </w:p>
        </w:tc>
        <w:tc>
          <w:tcPr>
            <w:tcW w:w="1243" w:type="dxa"/>
            <w:tcBorders>
              <w:left w:val="nil"/>
              <w:right w:val="nil"/>
            </w:tcBorders>
            <w:noWrap/>
            <w:hideMark/>
          </w:tcPr>
          <w:p w14:paraId="4EE51FA6" w14:textId="77777777" w:rsidR="00ED3C86" w:rsidRPr="00ED3C86" w:rsidRDefault="00ED3C86"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0,811</w:t>
            </w:r>
          </w:p>
        </w:tc>
        <w:tc>
          <w:tcPr>
            <w:tcW w:w="1630" w:type="dxa"/>
            <w:tcBorders>
              <w:left w:val="nil"/>
              <w:right w:val="nil"/>
            </w:tcBorders>
            <w:noWrap/>
            <w:hideMark/>
          </w:tcPr>
          <w:p w14:paraId="46FBF8A6" w14:textId="77777777" w:rsidR="00ED3C86" w:rsidRPr="00ED3C86" w:rsidRDefault="00ED3C86" w:rsidP="003140B4">
            <w:pPr>
              <w:spacing w:line="25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p>
        </w:tc>
        <w:tc>
          <w:tcPr>
            <w:tcW w:w="1621" w:type="dxa"/>
            <w:tcBorders>
              <w:left w:val="nil"/>
              <w:right w:val="nil"/>
            </w:tcBorders>
            <w:noWrap/>
            <w:hideMark/>
          </w:tcPr>
          <w:p w14:paraId="4B7ECDDF" w14:textId="77777777" w:rsidR="00ED3C86" w:rsidRPr="00ED3C86" w:rsidRDefault="00ED3C86" w:rsidP="003140B4">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ID"/>
              </w:rPr>
            </w:pPr>
          </w:p>
        </w:tc>
      </w:tr>
      <w:tr w:rsidR="00ED3C86" w:rsidRPr="00ED3C86" w14:paraId="0749FB39" w14:textId="77777777" w:rsidTr="00ED3C86">
        <w:trPr>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top w:val="nil"/>
              <w:left w:val="nil"/>
              <w:bottom w:val="nil"/>
              <w:right w:val="nil"/>
            </w:tcBorders>
            <w:noWrap/>
            <w:hideMark/>
          </w:tcPr>
          <w:p w14:paraId="327A4928" w14:textId="77777777" w:rsidR="00ED3C86" w:rsidRPr="00ED3C86" w:rsidRDefault="00ED3C86" w:rsidP="003140B4">
            <w:pPr>
              <w:suppressAutoHyphens/>
              <w:ind w:leftChars="-1" w:hangingChars="1" w:hanging="2"/>
              <w:textAlignment w:val="top"/>
              <w:outlineLvl w:val="0"/>
              <w:rPr>
                <w:rFonts w:ascii="Arial" w:hAnsi="Arial" w:cs="Arial"/>
                <w:color w:val="000000"/>
                <w:position w:val="-1"/>
                <w:sz w:val="20"/>
                <w:szCs w:val="20"/>
                <w:lang w:val="id-ID"/>
              </w:rPr>
            </w:pPr>
            <w:r w:rsidRPr="00ED3C86">
              <w:rPr>
                <w:rFonts w:ascii="Arial" w:eastAsia="Calibri" w:hAnsi="Arial" w:cs="Arial"/>
                <w:color w:val="000000"/>
                <w:position w:val="-1"/>
                <w:sz w:val="20"/>
                <w:szCs w:val="20"/>
              </w:rPr>
              <w:t>Online Customer Reviews</w:t>
            </w:r>
          </w:p>
        </w:tc>
        <w:tc>
          <w:tcPr>
            <w:tcW w:w="1269" w:type="dxa"/>
            <w:tcBorders>
              <w:top w:val="nil"/>
              <w:left w:val="nil"/>
              <w:bottom w:val="nil"/>
              <w:right w:val="nil"/>
            </w:tcBorders>
            <w:noWrap/>
            <w:hideMark/>
          </w:tcPr>
          <w:p w14:paraId="185562C5" w14:textId="77777777" w:rsidR="00ED3C86" w:rsidRPr="00ED3C86" w:rsidRDefault="00ED3C86"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0,507</w:t>
            </w:r>
          </w:p>
        </w:tc>
        <w:tc>
          <w:tcPr>
            <w:tcW w:w="1488" w:type="dxa"/>
            <w:tcBorders>
              <w:top w:val="nil"/>
              <w:left w:val="nil"/>
              <w:bottom w:val="nil"/>
              <w:right w:val="nil"/>
            </w:tcBorders>
            <w:noWrap/>
            <w:hideMark/>
          </w:tcPr>
          <w:p w14:paraId="1EBACDE0" w14:textId="77777777" w:rsidR="00ED3C86" w:rsidRPr="00ED3C86" w:rsidRDefault="00ED3C86"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0,726</w:t>
            </w:r>
          </w:p>
        </w:tc>
        <w:tc>
          <w:tcPr>
            <w:tcW w:w="1243" w:type="dxa"/>
            <w:tcBorders>
              <w:top w:val="nil"/>
              <w:left w:val="nil"/>
              <w:bottom w:val="nil"/>
              <w:right w:val="nil"/>
            </w:tcBorders>
            <w:noWrap/>
            <w:hideMark/>
          </w:tcPr>
          <w:p w14:paraId="7F78C796" w14:textId="77777777" w:rsidR="00ED3C86" w:rsidRPr="00ED3C86" w:rsidRDefault="00ED3C86"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0,753</w:t>
            </w:r>
          </w:p>
        </w:tc>
        <w:tc>
          <w:tcPr>
            <w:tcW w:w="1630" w:type="dxa"/>
            <w:tcBorders>
              <w:top w:val="nil"/>
              <w:left w:val="nil"/>
              <w:bottom w:val="nil"/>
              <w:right w:val="nil"/>
            </w:tcBorders>
            <w:noWrap/>
            <w:hideMark/>
          </w:tcPr>
          <w:p w14:paraId="578DD50E" w14:textId="77777777" w:rsidR="00ED3C86" w:rsidRPr="00ED3C86" w:rsidRDefault="00ED3C86"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0,829</w:t>
            </w:r>
          </w:p>
        </w:tc>
        <w:tc>
          <w:tcPr>
            <w:tcW w:w="1621" w:type="dxa"/>
            <w:tcBorders>
              <w:top w:val="nil"/>
              <w:left w:val="nil"/>
              <w:bottom w:val="nil"/>
              <w:right w:val="nil"/>
            </w:tcBorders>
            <w:noWrap/>
            <w:hideMark/>
          </w:tcPr>
          <w:p w14:paraId="773354D2" w14:textId="77777777" w:rsidR="00ED3C86" w:rsidRPr="00ED3C86" w:rsidRDefault="00ED3C86" w:rsidP="003140B4">
            <w:pPr>
              <w:spacing w:line="25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p>
        </w:tc>
      </w:tr>
      <w:tr w:rsidR="00ED3C86" w:rsidRPr="00ED3C86" w14:paraId="2F0BCA5C" w14:textId="77777777" w:rsidTr="00ED3C86">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left w:val="nil"/>
              <w:right w:val="nil"/>
            </w:tcBorders>
            <w:noWrap/>
            <w:hideMark/>
          </w:tcPr>
          <w:p w14:paraId="3C3761CB" w14:textId="77777777" w:rsidR="00ED3C86" w:rsidRPr="00ED3C86" w:rsidRDefault="00ED3C86" w:rsidP="003140B4">
            <w:pPr>
              <w:suppressAutoHyphens/>
              <w:ind w:leftChars="-1" w:hangingChars="1" w:hanging="2"/>
              <w:textAlignment w:val="top"/>
              <w:outlineLvl w:val="0"/>
              <w:rPr>
                <w:rFonts w:ascii="Arial" w:hAnsi="Arial" w:cs="Arial"/>
                <w:color w:val="000000"/>
                <w:position w:val="-1"/>
                <w:sz w:val="20"/>
                <w:szCs w:val="20"/>
                <w:lang w:val="id-ID"/>
              </w:rPr>
            </w:pPr>
            <w:r w:rsidRPr="00ED3C86">
              <w:rPr>
                <w:rFonts w:ascii="Arial" w:eastAsia="Calibri" w:hAnsi="Arial" w:cs="Arial"/>
                <w:color w:val="000000"/>
                <w:position w:val="-1"/>
                <w:sz w:val="20"/>
                <w:szCs w:val="20"/>
              </w:rPr>
              <w:t>Purchase Decision</w:t>
            </w:r>
          </w:p>
        </w:tc>
        <w:tc>
          <w:tcPr>
            <w:tcW w:w="1269" w:type="dxa"/>
            <w:tcBorders>
              <w:left w:val="nil"/>
              <w:right w:val="nil"/>
            </w:tcBorders>
            <w:noWrap/>
            <w:hideMark/>
          </w:tcPr>
          <w:p w14:paraId="33AF8968" w14:textId="77777777" w:rsidR="00ED3C86" w:rsidRPr="00ED3C86" w:rsidRDefault="00ED3C86"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0,584</w:t>
            </w:r>
          </w:p>
        </w:tc>
        <w:tc>
          <w:tcPr>
            <w:tcW w:w="1488" w:type="dxa"/>
            <w:tcBorders>
              <w:left w:val="nil"/>
              <w:right w:val="nil"/>
            </w:tcBorders>
            <w:noWrap/>
            <w:hideMark/>
          </w:tcPr>
          <w:p w14:paraId="70371A65" w14:textId="77777777" w:rsidR="00ED3C86" w:rsidRPr="00ED3C86" w:rsidRDefault="00ED3C86"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0,813</w:t>
            </w:r>
          </w:p>
        </w:tc>
        <w:tc>
          <w:tcPr>
            <w:tcW w:w="1243" w:type="dxa"/>
            <w:tcBorders>
              <w:left w:val="nil"/>
              <w:right w:val="nil"/>
            </w:tcBorders>
            <w:noWrap/>
            <w:hideMark/>
          </w:tcPr>
          <w:p w14:paraId="0CFC76B3" w14:textId="77777777" w:rsidR="00ED3C86" w:rsidRPr="00ED3C86" w:rsidRDefault="00ED3C86"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0,727</w:t>
            </w:r>
          </w:p>
        </w:tc>
        <w:tc>
          <w:tcPr>
            <w:tcW w:w="1630" w:type="dxa"/>
            <w:tcBorders>
              <w:left w:val="nil"/>
              <w:right w:val="nil"/>
            </w:tcBorders>
            <w:noWrap/>
            <w:hideMark/>
          </w:tcPr>
          <w:p w14:paraId="4C627AFB" w14:textId="77777777" w:rsidR="00ED3C86" w:rsidRPr="00ED3C86" w:rsidRDefault="00ED3C86"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0,692</w:t>
            </w:r>
          </w:p>
        </w:tc>
        <w:tc>
          <w:tcPr>
            <w:tcW w:w="1621" w:type="dxa"/>
            <w:tcBorders>
              <w:left w:val="nil"/>
              <w:right w:val="nil"/>
            </w:tcBorders>
            <w:noWrap/>
            <w:hideMark/>
          </w:tcPr>
          <w:p w14:paraId="7914D3BC" w14:textId="77777777" w:rsidR="00ED3C86" w:rsidRPr="00ED3C86" w:rsidRDefault="00ED3C86"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0,805</w:t>
            </w:r>
          </w:p>
        </w:tc>
      </w:tr>
    </w:tbl>
    <w:p w14:paraId="467B23B7" w14:textId="60383C1D" w:rsidR="00ED3C86" w:rsidRPr="00EC753A" w:rsidRDefault="00ED3C86" w:rsidP="0065002E">
      <w:pPr>
        <w:pStyle w:val="Body"/>
        <w:spacing w:after="0"/>
        <w:jc w:val="center"/>
        <w:rPr>
          <w:rFonts w:ascii="Arial" w:hAnsi="Arial" w:cs="Arial"/>
          <w:i/>
          <w:iCs/>
        </w:rPr>
        <w:sectPr w:rsidR="00ED3C86" w:rsidRPr="00EC753A" w:rsidSect="00ED3C86">
          <w:type w:val="continuous"/>
          <w:pgSz w:w="12240" w:h="15840"/>
          <w:pgMar w:top="1440" w:right="2016" w:bottom="2016" w:left="2016" w:header="720" w:footer="1123" w:gutter="0"/>
          <w:cols w:space="720"/>
          <w:docGrid w:linePitch="272"/>
        </w:sectPr>
      </w:pPr>
      <w:r w:rsidRPr="00EC53D2">
        <w:rPr>
          <w:rFonts w:ascii="Arial" w:hAnsi="Arial" w:cs="Arial"/>
          <w:i/>
          <w:iCs/>
        </w:rPr>
        <w:t>Source : Processed Data 2025</w:t>
      </w:r>
    </w:p>
    <w:p w14:paraId="6517581A" w14:textId="77777777" w:rsidR="00B81808" w:rsidRDefault="00B81808" w:rsidP="00825E38">
      <w:pPr>
        <w:pStyle w:val="Body"/>
        <w:spacing w:after="0"/>
        <w:rPr>
          <w:rFonts w:ascii="Arial" w:hAnsi="Arial" w:cs="Arial"/>
          <w:b/>
          <w:sz w:val="22"/>
        </w:rPr>
      </w:pPr>
    </w:p>
    <w:p w14:paraId="12B22B21" w14:textId="339E7362" w:rsidR="00ED3C86" w:rsidRPr="00DF4510" w:rsidRDefault="00ED3C86" w:rsidP="00ED3C86">
      <w:pPr>
        <w:pStyle w:val="Body"/>
        <w:spacing w:after="0"/>
        <w:rPr>
          <w:rFonts w:ascii="Arial" w:hAnsi="Arial" w:cs="Arial"/>
        </w:rPr>
      </w:pPr>
      <w:r>
        <w:rPr>
          <w:rFonts w:ascii="Arial" w:hAnsi="Arial" w:cs="Arial"/>
          <w:b/>
          <w:sz w:val="22"/>
        </w:rPr>
        <w:t>3.6 R-SQUARE TEST RESULTS</w:t>
      </w:r>
    </w:p>
    <w:p w14:paraId="34FD81B4" w14:textId="77777777" w:rsidR="00B81808" w:rsidRDefault="00B81808" w:rsidP="00825E38">
      <w:pPr>
        <w:pStyle w:val="Body"/>
        <w:spacing w:after="0"/>
        <w:rPr>
          <w:rFonts w:ascii="Arial" w:hAnsi="Arial" w:cs="Arial"/>
          <w:b/>
          <w:sz w:val="22"/>
        </w:rPr>
      </w:pPr>
    </w:p>
    <w:p w14:paraId="4C2D4C13" w14:textId="77777777" w:rsidR="00ED3C86" w:rsidRDefault="00ED3C86" w:rsidP="00825E38">
      <w:pPr>
        <w:pStyle w:val="Body"/>
        <w:spacing w:after="0"/>
        <w:rPr>
          <w:rFonts w:ascii="Arial" w:hAnsi="Arial" w:cs="Arial"/>
        </w:rPr>
        <w:sectPr w:rsidR="00ED3C86" w:rsidSect="00ED3C86">
          <w:type w:val="continuous"/>
          <w:pgSz w:w="12240" w:h="15840"/>
          <w:pgMar w:top="1440" w:right="2016" w:bottom="2016" w:left="2016" w:header="720" w:footer="1123" w:gutter="0"/>
          <w:cols w:space="720"/>
          <w:docGrid w:linePitch="272"/>
        </w:sectPr>
      </w:pPr>
    </w:p>
    <w:p w14:paraId="229EFB9F" w14:textId="7B28746F" w:rsidR="00B81808" w:rsidRPr="00ED3C86" w:rsidRDefault="00ED3C86" w:rsidP="00825E38">
      <w:pPr>
        <w:pStyle w:val="Body"/>
        <w:spacing w:after="0"/>
        <w:rPr>
          <w:rFonts w:ascii="Arial" w:hAnsi="Arial" w:cs="Arial"/>
          <w:b/>
        </w:rPr>
      </w:pPr>
      <w:r w:rsidRPr="00ED3C86">
        <w:rPr>
          <w:rFonts w:ascii="Arial" w:hAnsi="Arial" w:cs="Arial"/>
        </w:rPr>
        <w:t xml:space="preserve">Based on table 6, the R Square Adjusted value is used to show a number of relationships between independent variables affecting dependent variables. The results of the R Square test showed that the value of R Square Adjusted in this study was 0.703 which indicates that there is a relationship between independent and dependent variables </w:t>
      </w:r>
      <w:r w:rsidRPr="00ED3C86">
        <w:rPr>
          <w:rStyle w:val="ReferensiCatatanKaki"/>
          <w:rFonts w:ascii="Arial" w:hAnsi="Arial" w:cs="Arial"/>
        </w:rPr>
        <w:fldChar w:fldCharType="begin" w:fldLock="1"/>
      </w:r>
      <w:r w:rsidRPr="00ED3C86">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ED3C86">
        <w:rPr>
          <w:rStyle w:val="ReferensiCatatanKaki"/>
          <w:rFonts w:ascii="Arial" w:hAnsi="Arial" w:cs="Arial"/>
        </w:rPr>
        <w:fldChar w:fldCharType="separate"/>
      </w:r>
      <w:r w:rsidRPr="00ED3C86">
        <w:rPr>
          <w:rFonts w:ascii="Arial" w:hAnsi="Arial" w:cs="Arial"/>
          <w:noProof/>
        </w:rPr>
        <w:t>(Ghozali &amp; Latan, 2015)</w:t>
      </w:r>
      <w:r w:rsidRPr="00ED3C86">
        <w:rPr>
          <w:rStyle w:val="ReferensiCatatanKaki"/>
          <w:rFonts w:ascii="Arial" w:hAnsi="Arial" w:cs="Arial"/>
        </w:rPr>
        <w:fldChar w:fldCharType="end"/>
      </w:r>
      <w:r w:rsidRPr="00ED3C86">
        <w:rPr>
          <w:rFonts w:ascii="Arial" w:hAnsi="Arial" w:cs="Arial"/>
        </w:rPr>
        <w:t>.</w:t>
      </w:r>
    </w:p>
    <w:p w14:paraId="00CC4CF3" w14:textId="77777777" w:rsidR="00ED3C86" w:rsidRDefault="00ED3C86" w:rsidP="00825E38">
      <w:pPr>
        <w:pStyle w:val="Body"/>
        <w:spacing w:after="0"/>
        <w:rPr>
          <w:rFonts w:ascii="Arial" w:hAnsi="Arial" w:cs="Arial"/>
          <w:b/>
          <w:sz w:val="22"/>
        </w:rPr>
        <w:sectPr w:rsidR="00ED3C86" w:rsidSect="00ED3C86">
          <w:type w:val="continuous"/>
          <w:pgSz w:w="12240" w:h="15840"/>
          <w:pgMar w:top="1440" w:right="2016" w:bottom="2016" w:left="2016" w:header="720" w:footer="1123" w:gutter="0"/>
          <w:cols w:num="2" w:space="720"/>
          <w:docGrid w:linePitch="272"/>
        </w:sectPr>
      </w:pPr>
    </w:p>
    <w:p w14:paraId="3BF0957F" w14:textId="13EFC90F" w:rsidR="00B81808" w:rsidRDefault="00B81808" w:rsidP="00825E38">
      <w:pPr>
        <w:pStyle w:val="Body"/>
        <w:spacing w:after="0"/>
        <w:rPr>
          <w:rFonts w:ascii="Arial" w:hAnsi="Arial" w:cs="Arial"/>
          <w:b/>
          <w:sz w:val="22"/>
        </w:rPr>
      </w:pPr>
    </w:p>
    <w:p w14:paraId="1D0FF543" w14:textId="149C26AE" w:rsidR="00ED3C86" w:rsidRPr="000069BB" w:rsidRDefault="0065002E" w:rsidP="008A1DED">
      <w:pPr>
        <w:tabs>
          <w:tab w:val="left" w:pos="4705"/>
        </w:tabs>
        <w:rPr>
          <w:rFonts w:ascii="Arial" w:hAnsi="Arial" w:cs="Arial"/>
          <w:b/>
          <w:bCs/>
        </w:rPr>
      </w:pPr>
      <w:r w:rsidRPr="00ED3C86">
        <w:rPr>
          <w:rFonts w:ascii="Arial" w:hAnsi="Arial" w:cs="Arial"/>
          <w:noProof/>
        </w:rPr>
        <mc:AlternateContent>
          <mc:Choice Requires="wps">
            <w:drawing>
              <wp:anchor distT="0" distB="0" distL="114300" distR="114300" simplePos="0" relativeHeight="251665408" behindDoc="0" locked="0" layoutInCell="1" allowOverlap="1" wp14:anchorId="6021BE3A" wp14:editId="0BD5A3C4">
                <wp:simplePos x="0" y="0"/>
                <wp:positionH relativeFrom="margin">
                  <wp:align>left</wp:align>
                </wp:positionH>
                <wp:positionV relativeFrom="paragraph">
                  <wp:posOffset>132080</wp:posOffset>
                </wp:positionV>
                <wp:extent cx="5181600" cy="0"/>
                <wp:effectExtent l="0" t="0" r="0" b="0"/>
                <wp:wrapTopAndBottom/>
                <wp:docPr id="3051964" name="Konektor Lurus 1"/>
                <wp:cNvGraphicFramePr/>
                <a:graphic xmlns:a="http://schemas.openxmlformats.org/drawingml/2006/main">
                  <a:graphicData uri="http://schemas.microsoft.com/office/word/2010/wordprocessingShape">
                    <wps:wsp>
                      <wps:cNvCnPr/>
                      <wps:spPr>
                        <a:xfrm flipV="1">
                          <a:off x="0" y="0"/>
                          <a:ext cx="51816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F4B68" id="Konektor Lurus 1"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4pt" to="4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" strokecolor="#0d0d0d [3069]">
                <w10:wrap type="topAndBottom" anchorx="margin"/>
              </v:line>
            </w:pict>
          </mc:Fallback>
        </mc:AlternateContent>
      </w:r>
      <w:r w:rsidR="008A1DED">
        <w:rPr>
          <w:rFonts w:ascii="Arial" w:hAnsi="Arial" w:cs="Arial"/>
          <w:b/>
          <w:bCs/>
        </w:rPr>
        <w:t xml:space="preserve">                Table 6. R-Square</w:t>
      </w:r>
    </w:p>
    <w:p w14:paraId="0840C44A" w14:textId="2D9F1D07" w:rsidR="00ED3C86" w:rsidRPr="00ED3C86" w:rsidRDefault="0065002E" w:rsidP="00ED3C86">
      <w:pPr>
        <w:tabs>
          <w:tab w:val="left" w:pos="720"/>
          <w:tab w:val="left" w:pos="1440"/>
          <w:tab w:val="left" w:pos="2160"/>
          <w:tab w:val="left" w:pos="2880"/>
          <w:tab w:val="left" w:pos="5090"/>
        </w:tabs>
        <w:rPr>
          <w:rFonts w:ascii="Arial" w:hAnsi="Arial" w:cs="Arial"/>
          <w:b/>
          <w:bCs/>
        </w:rPr>
      </w:pPr>
      <w:r w:rsidRPr="00ED3C86">
        <w:rPr>
          <w:rFonts w:ascii="Arial" w:hAnsi="Arial" w:cs="Arial"/>
          <w:noProof/>
        </w:rPr>
        <mc:AlternateContent>
          <mc:Choice Requires="wps">
            <w:drawing>
              <wp:anchor distT="0" distB="0" distL="114300" distR="114300" simplePos="0" relativeHeight="251666432" behindDoc="0" locked="0" layoutInCell="1" allowOverlap="1" wp14:anchorId="28739844" wp14:editId="21D5390B">
                <wp:simplePos x="0" y="0"/>
                <wp:positionH relativeFrom="margin">
                  <wp:align>left</wp:align>
                </wp:positionH>
                <wp:positionV relativeFrom="paragraph">
                  <wp:posOffset>290830</wp:posOffset>
                </wp:positionV>
                <wp:extent cx="5181600" cy="9525"/>
                <wp:effectExtent l="0" t="0" r="19050" b="28575"/>
                <wp:wrapTopAndBottom/>
                <wp:docPr id="627931203" name="Konektor Lurus 1"/>
                <wp:cNvGraphicFramePr/>
                <a:graphic xmlns:a="http://schemas.openxmlformats.org/drawingml/2006/main">
                  <a:graphicData uri="http://schemas.microsoft.com/office/word/2010/wordprocessingShape">
                    <wps:wsp>
                      <wps:cNvCnPr/>
                      <wps:spPr>
                        <a:xfrm flipV="1">
                          <a:off x="0" y="0"/>
                          <a:ext cx="5181600" cy="95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61785" id="Konektor Lurus 1"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9pt" to="40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" strokecolor="#0d0d0d [3069]">
                <w10:wrap type="topAndBottom" anchorx="margin"/>
              </v:line>
            </w:pict>
          </mc:Fallback>
        </mc:AlternateContent>
      </w:r>
      <w:r w:rsidR="00ED3C86" w:rsidRPr="00ED3C86">
        <w:rPr>
          <w:rFonts w:ascii="Arial" w:hAnsi="Arial" w:cs="Arial"/>
        </w:rPr>
        <w:t xml:space="preserve"> </w:t>
      </w:r>
      <w:r w:rsidR="00ED3C86" w:rsidRPr="00ED3C86">
        <w:rPr>
          <w:rFonts w:ascii="Arial" w:hAnsi="Arial" w:cs="Arial"/>
          <w:b/>
          <w:bCs/>
        </w:rPr>
        <w:t xml:space="preserve">Information </w:t>
      </w:r>
      <w:r w:rsidR="00ED3C86" w:rsidRPr="00ED3C86">
        <w:rPr>
          <w:rFonts w:ascii="Arial" w:hAnsi="Arial" w:cs="Arial"/>
          <w:b/>
          <w:bCs/>
        </w:rPr>
        <w:tab/>
      </w:r>
      <w:r w:rsidR="00ED3C86" w:rsidRPr="00ED3C86">
        <w:rPr>
          <w:rFonts w:ascii="Arial" w:hAnsi="Arial" w:cs="Arial"/>
          <w:b/>
          <w:bCs/>
        </w:rPr>
        <w:tab/>
        <w:t xml:space="preserve">     </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sidR="00ED3C86" w:rsidRPr="00ED3C86">
        <w:rPr>
          <w:rFonts w:ascii="Arial" w:hAnsi="Arial" w:cs="Arial"/>
          <w:b/>
          <w:bCs/>
        </w:rPr>
        <w:t>Value</w:t>
      </w:r>
    </w:p>
    <w:p w14:paraId="37B70028" w14:textId="1115EFDC" w:rsidR="00ED3C86" w:rsidRPr="00ED3C86" w:rsidRDefault="00ED3C86" w:rsidP="00ED3C86">
      <w:pPr>
        <w:rPr>
          <w:rFonts w:ascii="Arial" w:hAnsi="Arial" w:cs="Arial"/>
        </w:rPr>
      </w:pPr>
      <w:r w:rsidRPr="00ED3C86">
        <w:rPr>
          <w:rFonts w:ascii="Arial" w:hAnsi="Arial" w:cs="Arial"/>
        </w:rPr>
        <w:t xml:space="preserve"> R square</w:t>
      </w:r>
      <w:r w:rsidRPr="00ED3C86">
        <w:rPr>
          <w:rFonts w:ascii="Arial" w:hAnsi="Arial" w:cs="Arial"/>
        </w:rPr>
        <w:tab/>
      </w:r>
      <w:r w:rsidRPr="00ED3C86">
        <w:rPr>
          <w:rFonts w:ascii="Arial" w:hAnsi="Arial" w:cs="Arial"/>
        </w:rPr>
        <w:tab/>
        <w:t xml:space="preserve">  </w:t>
      </w:r>
      <w:r w:rsidR="0065002E">
        <w:rPr>
          <w:rFonts w:ascii="Arial" w:hAnsi="Arial" w:cs="Arial"/>
        </w:rPr>
        <w:tab/>
      </w:r>
      <w:r w:rsidR="0065002E">
        <w:rPr>
          <w:rFonts w:ascii="Arial" w:hAnsi="Arial" w:cs="Arial"/>
        </w:rPr>
        <w:tab/>
      </w:r>
      <w:r w:rsidR="0065002E">
        <w:rPr>
          <w:rFonts w:ascii="Arial" w:hAnsi="Arial" w:cs="Arial"/>
        </w:rPr>
        <w:tab/>
      </w:r>
      <w:r w:rsidR="0065002E">
        <w:rPr>
          <w:rFonts w:ascii="Arial" w:hAnsi="Arial" w:cs="Arial"/>
        </w:rPr>
        <w:tab/>
      </w:r>
      <w:r w:rsidR="0065002E">
        <w:rPr>
          <w:rFonts w:ascii="Arial" w:hAnsi="Arial" w:cs="Arial"/>
        </w:rPr>
        <w:tab/>
      </w:r>
      <w:r w:rsidRPr="00ED3C86">
        <w:rPr>
          <w:rFonts w:ascii="Arial" w:hAnsi="Arial" w:cs="Arial"/>
        </w:rPr>
        <w:t>0,713</w:t>
      </w:r>
    </w:p>
    <w:p w14:paraId="27CFDBB4" w14:textId="31263987" w:rsidR="00ED3C86" w:rsidRPr="0065002E" w:rsidRDefault="0065002E" w:rsidP="0065002E">
      <w:pPr>
        <w:rPr>
          <w:rFonts w:ascii="Arial" w:hAnsi="Arial" w:cs="Arial"/>
        </w:rPr>
      </w:pPr>
      <w:r w:rsidRPr="00E513A3">
        <w:rPr>
          <w:rFonts w:ascii="Times New Roman" w:hAnsi="Times New Roman"/>
          <w:noProof/>
        </w:rPr>
        <mc:AlternateContent>
          <mc:Choice Requires="wps">
            <w:drawing>
              <wp:anchor distT="0" distB="0" distL="114300" distR="114300" simplePos="0" relativeHeight="251668480" behindDoc="0" locked="0" layoutInCell="1" allowOverlap="1" wp14:anchorId="61DCDD62" wp14:editId="512B2FF3">
                <wp:simplePos x="0" y="0"/>
                <wp:positionH relativeFrom="column">
                  <wp:posOffset>-13335</wp:posOffset>
                </wp:positionH>
                <wp:positionV relativeFrom="paragraph">
                  <wp:posOffset>208280</wp:posOffset>
                </wp:positionV>
                <wp:extent cx="5200650" cy="9525"/>
                <wp:effectExtent l="0" t="0" r="19050" b="28575"/>
                <wp:wrapTopAndBottom/>
                <wp:docPr id="741322373" name="Konektor Lurus 1"/>
                <wp:cNvGraphicFramePr/>
                <a:graphic xmlns:a="http://schemas.openxmlformats.org/drawingml/2006/main">
                  <a:graphicData uri="http://schemas.microsoft.com/office/word/2010/wordprocessingShape">
                    <wps:wsp>
                      <wps:cNvCnPr/>
                      <wps:spPr>
                        <a:xfrm flipV="1">
                          <a:off x="0" y="0"/>
                          <a:ext cx="5200650" cy="95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1344F" id="Konektor Lurus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6.4pt" to="408.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" strokecolor="#0d0d0d [3069]">
                <w10:wrap type="topAndBottom"/>
              </v:line>
            </w:pict>
          </mc:Fallback>
        </mc:AlternateContent>
      </w:r>
      <w:r w:rsidR="00ED3C86" w:rsidRPr="00ED3C86">
        <w:rPr>
          <w:rFonts w:ascii="Arial" w:hAnsi="Arial" w:cs="Arial"/>
        </w:rPr>
        <w:t xml:space="preserve"> R Square Adjusted  </w:t>
      </w:r>
      <w:r w:rsidR="00ED3C86" w:rsidRPr="00ED3C86">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3C86" w:rsidRPr="00ED3C86">
        <w:rPr>
          <w:rFonts w:ascii="Arial" w:hAnsi="Arial" w:cs="Arial"/>
        </w:rPr>
        <w:t>0,703</w:t>
      </w:r>
    </w:p>
    <w:p w14:paraId="264F2A86" w14:textId="70CCBF21" w:rsidR="00ED3C86" w:rsidRPr="00EC753A" w:rsidRDefault="00ED3C86" w:rsidP="0065002E">
      <w:pPr>
        <w:pStyle w:val="Body"/>
        <w:spacing w:after="0"/>
        <w:jc w:val="center"/>
        <w:rPr>
          <w:rFonts w:ascii="Arial" w:hAnsi="Arial" w:cs="Arial"/>
          <w:i/>
          <w:iCs/>
        </w:rPr>
        <w:sectPr w:rsidR="00ED3C86" w:rsidRPr="00EC753A" w:rsidSect="00ED3C86">
          <w:type w:val="continuous"/>
          <w:pgSz w:w="12240" w:h="15840"/>
          <w:pgMar w:top="1440" w:right="2016" w:bottom="2016" w:left="2016" w:header="720" w:footer="1123" w:gutter="0"/>
          <w:cols w:space="720"/>
          <w:docGrid w:linePitch="272"/>
        </w:sectPr>
      </w:pPr>
      <w:r w:rsidRPr="00EC53D2">
        <w:rPr>
          <w:rFonts w:ascii="Arial" w:hAnsi="Arial" w:cs="Arial"/>
          <w:i/>
          <w:iCs/>
        </w:rPr>
        <w:t>Source : Processed Data 2025</w:t>
      </w:r>
    </w:p>
    <w:p w14:paraId="0BFBD711" w14:textId="77777777" w:rsidR="008A1DED" w:rsidRDefault="008A1DED" w:rsidP="00ED3C86">
      <w:pPr>
        <w:pStyle w:val="Body"/>
        <w:spacing w:after="0"/>
        <w:rPr>
          <w:rFonts w:ascii="Arial" w:hAnsi="Arial" w:cs="Arial"/>
          <w:b/>
          <w:sz w:val="22"/>
        </w:rPr>
      </w:pPr>
    </w:p>
    <w:p w14:paraId="62203D2E" w14:textId="2A153E18" w:rsidR="00ED3C86" w:rsidRPr="00DF4510" w:rsidRDefault="00ED3C86" w:rsidP="00ED3C86">
      <w:pPr>
        <w:pStyle w:val="Body"/>
        <w:spacing w:after="0"/>
        <w:rPr>
          <w:rFonts w:ascii="Arial" w:hAnsi="Arial" w:cs="Arial"/>
        </w:rPr>
      </w:pPr>
      <w:r>
        <w:rPr>
          <w:rFonts w:ascii="Arial" w:hAnsi="Arial" w:cs="Arial"/>
          <w:b/>
          <w:sz w:val="22"/>
        </w:rPr>
        <w:t xml:space="preserve">3.7 </w:t>
      </w:r>
      <w:r w:rsidRPr="00ED3C86">
        <w:rPr>
          <w:rFonts w:ascii="Arial" w:hAnsi="Arial" w:cs="Arial"/>
          <w:b/>
          <w:sz w:val="22"/>
          <w:szCs w:val="22"/>
        </w:rPr>
        <w:t xml:space="preserve"> MULTIPLE LINEAR REGRESSION</w:t>
      </w:r>
      <w:r w:rsidRPr="00ED3C86">
        <w:rPr>
          <w:rFonts w:ascii="Arial" w:hAnsi="Arial" w:cs="Arial"/>
          <w:b/>
          <w:bCs/>
          <w:sz w:val="22"/>
          <w:szCs w:val="22"/>
        </w:rPr>
        <w:t xml:space="preserve"> TEST RESULTS </w:t>
      </w:r>
    </w:p>
    <w:p w14:paraId="5892405F" w14:textId="77777777" w:rsidR="005A5E73" w:rsidRDefault="005A5E73" w:rsidP="00ED3C86">
      <w:pPr>
        <w:jc w:val="both"/>
        <w:rPr>
          <w:rFonts w:ascii="Arial" w:hAnsi="Arial" w:cs="Arial"/>
        </w:rPr>
        <w:sectPr w:rsidR="005A5E73" w:rsidSect="00B81808">
          <w:type w:val="continuous"/>
          <w:pgSz w:w="12240" w:h="15840"/>
          <w:pgMar w:top="1440" w:right="2016" w:bottom="2016" w:left="2016" w:header="720" w:footer="1123" w:gutter="0"/>
          <w:cols w:space="720"/>
          <w:docGrid w:linePitch="272"/>
        </w:sectPr>
      </w:pPr>
    </w:p>
    <w:p w14:paraId="60CD7EE3" w14:textId="77777777" w:rsidR="00E477BA" w:rsidRDefault="00E477BA" w:rsidP="00ED3C86">
      <w:pPr>
        <w:jc w:val="both"/>
        <w:rPr>
          <w:rFonts w:ascii="Arial" w:hAnsi="Arial" w:cs="Arial"/>
        </w:rPr>
      </w:pPr>
    </w:p>
    <w:p w14:paraId="35213914" w14:textId="7944D5DD" w:rsidR="00ED3C86" w:rsidRPr="005A5E73" w:rsidRDefault="00ED3C86" w:rsidP="00ED3C86">
      <w:pPr>
        <w:jc w:val="both"/>
        <w:rPr>
          <w:rFonts w:ascii="Arial" w:hAnsi="Arial" w:cs="Arial"/>
        </w:rPr>
      </w:pPr>
      <w:r w:rsidRPr="005A5E73">
        <w:rPr>
          <w:rFonts w:ascii="Arial" w:hAnsi="Arial" w:cs="Arial"/>
        </w:rPr>
        <w:t>1). The brand ambassador variable (X1) has a beta coefficient of 0.163 with a significance value of 0.023. Which shows that brand ambassadors have a positive effect on purchase decisions.</w:t>
      </w:r>
    </w:p>
    <w:p w14:paraId="56977CB8" w14:textId="77777777" w:rsidR="00ED3C86" w:rsidRPr="005A5E73" w:rsidRDefault="00ED3C86" w:rsidP="00ED3C86">
      <w:pPr>
        <w:jc w:val="both"/>
        <w:rPr>
          <w:rFonts w:ascii="Arial" w:hAnsi="Arial" w:cs="Arial"/>
        </w:rPr>
      </w:pPr>
      <w:r w:rsidRPr="005A5E73">
        <w:rPr>
          <w:rFonts w:ascii="Arial" w:hAnsi="Arial" w:cs="Arial"/>
        </w:rPr>
        <w:t>2). The variable (X2) of website quality has a beta coefficient of 0.538 with a significance value of 0.000. Which shows that website quality has a positive effect on purchase decisions.</w:t>
      </w:r>
    </w:p>
    <w:p w14:paraId="42D10CEB" w14:textId="77777777" w:rsidR="005A5E73" w:rsidRPr="005A5E73" w:rsidRDefault="005A5E73" w:rsidP="005A5E73">
      <w:pPr>
        <w:jc w:val="both"/>
        <w:rPr>
          <w:rFonts w:ascii="Arial" w:hAnsi="Arial" w:cs="Arial"/>
        </w:rPr>
      </w:pPr>
      <w:r w:rsidRPr="005A5E73">
        <w:rPr>
          <w:rFonts w:ascii="Arial" w:hAnsi="Arial" w:cs="Arial"/>
        </w:rPr>
        <w:t xml:space="preserve">3). The variable (X3) </w:t>
      </w:r>
      <w:r w:rsidRPr="005A5E73">
        <w:rPr>
          <w:rFonts w:ascii="Arial" w:hAnsi="Arial" w:cs="Arial"/>
          <w:i/>
          <w:iCs/>
        </w:rPr>
        <w:t>electronic word of mouth</w:t>
      </w:r>
      <w:r w:rsidRPr="005A5E73">
        <w:rPr>
          <w:rFonts w:ascii="Arial" w:hAnsi="Arial" w:cs="Arial"/>
        </w:rPr>
        <w:t xml:space="preserve"> (e-WOM) has a beta coefficient of 0.139 with a significance value of 0.117. Which shows that EWOM has no effect on the purchase decision.</w:t>
      </w:r>
    </w:p>
    <w:p w14:paraId="68E97DC4" w14:textId="77777777" w:rsidR="005A5E73" w:rsidRDefault="005A5E73" w:rsidP="005A5E73">
      <w:pPr>
        <w:jc w:val="both"/>
        <w:rPr>
          <w:rFonts w:ascii="Arial" w:hAnsi="Arial" w:cs="Arial"/>
        </w:rPr>
      </w:pPr>
      <w:r w:rsidRPr="005A5E73">
        <w:rPr>
          <w:rFonts w:ascii="Arial" w:hAnsi="Arial" w:cs="Arial"/>
        </w:rPr>
        <w:t>4). The variable (X4) of online customer reviews has a beta coefficient of 0.114 with a significance value of 0.125. Which shows that online customer reviews have no effect on purchase decisions.</w:t>
      </w:r>
    </w:p>
    <w:p w14:paraId="7DBC60C3" w14:textId="77777777" w:rsidR="005A5E73" w:rsidRDefault="005A5E73" w:rsidP="005A5E73">
      <w:pPr>
        <w:jc w:val="both"/>
        <w:rPr>
          <w:rFonts w:ascii="Arial" w:hAnsi="Arial" w:cs="Arial"/>
        </w:rPr>
        <w:sectPr w:rsidR="005A5E73" w:rsidSect="005A5E73">
          <w:type w:val="continuous"/>
          <w:pgSz w:w="12240" w:h="15840"/>
          <w:pgMar w:top="1440" w:right="2016" w:bottom="2016" w:left="2016" w:header="720" w:footer="1123" w:gutter="0"/>
          <w:cols w:num="2" w:space="720"/>
          <w:docGrid w:linePitch="272"/>
        </w:sectPr>
      </w:pPr>
    </w:p>
    <w:p w14:paraId="056E78D3" w14:textId="77777777" w:rsidR="005A5E73" w:rsidRDefault="005A5E73" w:rsidP="005A5E73">
      <w:pPr>
        <w:jc w:val="both"/>
        <w:rPr>
          <w:rFonts w:ascii="Arial" w:hAnsi="Arial" w:cs="Arial"/>
        </w:rPr>
      </w:pPr>
    </w:p>
    <w:p w14:paraId="30D9079A" w14:textId="77777777" w:rsidR="0065002E" w:rsidRDefault="0065002E" w:rsidP="005A5E73">
      <w:pPr>
        <w:jc w:val="both"/>
        <w:rPr>
          <w:rFonts w:ascii="Arial" w:hAnsi="Arial" w:cs="Arial"/>
        </w:rPr>
      </w:pPr>
    </w:p>
    <w:p w14:paraId="44971144" w14:textId="77777777" w:rsidR="004068FA" w:rsidRDefault="004068FA" w:rsidP="005A5E73">
      <w:pPr>
        <w:jc w:val="both"/>
        <w:rPr>
          <w:rFonts w:ascii="Arial" w:hAnsi="Arial" w:cs="Arial"/>
        </w:rPr>
      </w:pPr>
    </w:p>
    <w:p w14:paraId="6610E3A9" w14:textId="77777777" w:rsidR="005A5E73" w:rsidRDefault="005A5E73" w:rsidP="005A5E73">
      <w:pPr>
        <w:jc w:val="both"/>
        <w:rPr>
          <w:rFonts w:ascii="Arial" w:hAnsi="Arial" w:cs="Arial"/>
        </w:rPr>
      </w:pPr>
    </w:p>
    <w:p w14:paraId="3ED91A64" w14:textId="77777777" w:rsidR="005A5E73" w:rsidRPr="000069BB" w:rsidRDefault="005A5E73" w:rsidP="005A5E73">
      <w:pPr>
        <w:jc w:val="center"/>
        <w:rPr>
          <w:rFonts w:ascii="Arial" w:hAnsi="Arial" w:cs="Arial"/>
          <w:b/>
          <w:bCs/>
        </w:rPr>
      </w:pPr>
      <w:r w:rsidRPr="000069BB">
        <w:rPr>
          <w:rFonts w:ascii="Arial" w:hAnsi="Arial" w:cs="Arial"/>
          <w:b/>
          <w:bCs/>
        </w:rPr>
        <w:t>Table 7. Multiple Linear Regression Test</w:t>
      </w:r>
      <w:bookmarkStart w:id="6" w:name="_Hlk201094658"/>
      <w:bookmarkEnd w:id="6"/>
    </w:p>
    <w:p w14:paraId="5057EFAB" w14:textId="77777777" w:rsidR="005A5E73" w:rsidRPr="005A5E73" w:rsidRDefault="005A5E73" w:rsidP="005A5E73">
      <w:pPr>
        <w:jc w:val="both"/>
        <w:rPr>
          <w:rFonts w:ascii="Arial" w:hAnsi="Arial" w:cs="Arial"/>
        </w:rPr>
      </w:pPr>
    </w:p>
    <w:tbl>
      <w:tblPr>
        <w:tblStyle w:val="PlainTable24"/>
        <w:tblW w:w="9142" w:type="dxa"/>
        <w:jc w:val="center"/>
        <w:tblInd w:w="0" w:type="dxa"/>
        <w:tblLook w:val="04A0" w:firstRow="1" w:lastRow="0" w:firstColumn="1" w:lastColumn="0" w:noHBand="0" w:noVBand="1"/>
      </w:tblPr>
      <w:tblGrid>
        <w:gridCol w:w="4463"/>
        <w:gridCol w:w="1272"/>
        <w:gridCol w:w="1195"/>
        <w:gridCol w:w="965"/>
        <w:gridCol w:w="1334"/>
      </w:tblGrid>
      <w:tr w:rsidR="005A5E73" w:rsidRPr="005A5E73" w14:paraId="6067382B" w14:textId="77777777" w:rsidTr="003140B4">
        <w:trPr>
          <w:cnfStyle w:val="100000000000" w:firstRow="1" w:lastRow="0" w:firstColumn="0" w:lastColumn="0" w:oddVBand="0" w:evenVBand="0" w:oddHBand="0"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4463" w:type="dxa"/>
            <w:tcBorders>
              <w:top w:val="single" w:sz="4" w:space="0" w:color="7F7F7F"/>
              <w:left w:val="nil"/>
              <w:right w:val="nil"/>
            </w:tcBorders>
            <w:noWrap/>
            <w:hideMark/>
          </w:tcPr>
          <w:p w14:paraId="6ACD4334" w14:textId="77777777" w:rsidR="005A5E73" w:rsidRPr="005A5E73" w:rsidRDefault="005A5E73" w:rsidP="003140B4">
            <w:pPr>
              <w:suppressAutoHyphens/>
              <w:ind w:leftChars="-1" w:hangingChars="1" w:hanging="2"/>
              <w:jc w:val="center"/>
              <w:textAlignment w:val="top"/>
              <w:outlineLvl w:val="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Variable</w:t>
            </w:r>
          </w:p>
        </w:tc>
        <w:tc>
          <w:tcPr>
            <w:tcW w:w="1272" w:type="dxa"/>
            <w:tcBorders>
              <w:top w:val="single" w:sz="4" w:space="0" w:color="7F7F7F"/>
              <w:left w:val="nil"/>
              <w:right w:val="nil"/>
            </w:tcBorders>
            <w:noWrap/>
            <w:hideMark/>
          </w:tcPr>
          <w:p w14:paraId="5F981368" w14:textId="77777777" w:rsidR="005A5E73" w:rsidRPr="005A5E73" w:rsidRDefault="005A5E73"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Beta Coefficient</w:t>
            </w:r>
          </w:p>
        </w:tc>
        <w:tc>
          <w:tcPr>
            <w:tcW w:w="1108" w:type="dxa"/>
            <w:tcBorders>
              <w:top w:val="single" w:sz="4" w:space="0" w:color="7F7F7F"/>
              <w:left w:val="nil"/>
              <w:right w:val="nil"/>
            </w:tcBorders>
            <w:noWrap/>
            <w:hideMark/>
          </w:tcPr>
          <w:p w14:paraId="682D5DD0" w14:textId="77777777" w:rsidR="005A5E73" w:rsidRPr="005A5E73" w:rsidRDefault="005A5E73"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Error Standards</w:t>
            </w:r>
          </w:p>
        </w:tc>
        <w:tc>
          <w:tcPr>
            <w:tcW w:w="965" w:type="dxa"/>
            <w:tcBorders>
              <w:top w:val="single" w:sz="4" w:space="0" w:color="7F7F7F"/>
              <w:left w:val="nil"/>
              <w:right w:val="nil"/>
            </w:tcBorders>
            <w:noWrap/>
            <w:hideMark/>
          </w:tcPr>
          <w:p w14:paraId="2F74D705" w14:textId="77777777" w:rsidR="005A5E73" w:rsidRPr="005A5E73" w:rsidRDefault="005A5E73"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T</w:t>
            </w:r>
          </w:p>
        </w:tc>
        <w:tc>
          <w:tcPr>
            <w:tcW w:w="1334" w:type="dxa"/>
            <w:tcBorders>
              <w:top w:val="single" w:sz="4" w:space="0" w:color="7F7F7F"/>
              <w:left w:val="nil"/>
              <w:right w:val="nil"/>
            </w:tcBorders>
            <w:noWrap/>
            <w:hideMark/>
          </w:tcPr>
          <w:p w14:paraId="3069A838" w14:textId="77777777" w:rsidR="005A5E73" w:rsidRPr="005A5E73" w:rsidRDefault="005A5E73"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Sig</w:t>
            </w:r>
          </w:p>
        </w:tc>
      </w:tr>
      <w:tr w:rsidR="005A5E73" w:rsidRPr="005A5E73" w14:paraId="09F1E185" w14:textId="77777777" w:rsidTr="003140B4">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4463" w:type="dxa"/>
            <w:tcBorders>
              <w:left w:val="nil"/>
              <w:right w:val="nil"/>
            </w:tcBorders>
            <w:noWrap/>
            <w:hideMark/>
          </w:tcPr>
          <w:p w14:paraId="72E2C2ED" w14:textId="77777777" w:rsidR="005A5E73" w:rsidRPr="005A5E73" w:rsidRDefault="005A5E73" w:rsidP="003140B4">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Brand ambassador -&gt;Purchase Decision (H1)</w:t>
            </w:r>
          </w:p>
        </w:tc>
        <w:tc>
          <w:tcPr>
            <w:tcW w:w="1272" w:type="dxa"/>
            <w:tcBorders>
              <w:left w:val="nil"/>
              <w:right w:val="nil"/>
            </w:tcBorders>
            <w:noWrap/>
            <w:hideMark/>
          </w:tcPr>
          <w:p w14:paraId="005D013A"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0,163</w:t>
            </w:r>
          </w:p>
        </w:tc>
        <w:tc>
          <w:tcPr>
            <w:tcW w:w="1108" w:type="dxa"/>
            <w:tcBorders>
              <w:left w:val="nil"/>
              <w:right w:val="nil"/>
            </w:tcBorders>
            <w:noWrap/>
            <w:hideMark/>
          </w:tcPr>
          <w:p w14:paraId="0B04BCC1"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0,087</w:t>
            </w:r>
          </w:p>
        </w:tc>
        <w:tc>
          <w:tcPr>
            <w:tcW w:w="965" w:type="dxa"/>
            <w:tcBorders>
              <w:left w:val="nil"/>
              <w:right w:val="nil"/>
            </w:tcBorders>
            <w:noWrap/>
            <w:hideMark/>
          </w:tcPr>
          <w:p w14:paraId="4FC9F1CF"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2,005</w:t>
            </w:r>
          </w:p>
        </w:tc>
        <w:tc>
          <w:tcPr>
            <w:tcW w:w="1334" w:type="dxa"/>
            <w:tcBorders>
              <w:left w:val="nil"/>
              <w:right w:val="nil"/>
            </w:tcBorders>
            <w:noWrap/>
            <w:hideMark/>
          </w:tcPr>
          <w:p w14:paraId="114E752C"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0,023</w:t>
            </w:r>
          </w:p>
        </w:tc>
      </w:tr>
      <w:tr w:rsidR="005A5E73" w:rsidRPr="005A5E73" w14:paraId="75A4CB2B" w14:textId="77777777" w:rsidTr="003140B4">
        <w:trPr>
          <w:trHeight w:val="246"/>
          <w:jc w:val="center"/>
        </w:trPr>
        <w:tc>
          <w:tcPr>
            <w:cnfStyle w:val="001000000000" w:firstRow="0" w:lastRow="0" w:firstColumn="1" w:lastColumn="0" w:oddVBand="0" w:evenVBand="0" w:oddHBand="0" w:evenHBand="0" w:firstRowFirstColumn="0" w:firstRowLastColumn="0" w:lastRowFirstColumn="0" w:lastRowLastColumn="0"/>
            <w:tcW w:w="4463" w:type="dxa"/>
            <w:tcBorders>
              <w:top w:val="nil"/>
              <w:left w:val="nil"/>
              <w:bottom w:val="nil"/>
              <w:right w:val="nil"/>
            </w:tcBorders>
            <w:noWrap/>
            <w:hideMark/>
          </w:tcPr>
          <w:p w14:paraId="1F655833" w14:textId="77777777" w:rsidR="005A5E73" w:rsidRPr="005A5E73" w:rsidRDefault="005A5E73" w:rsidP="003140B4">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Website Quality -&gt; Purchase Decision (H2)</w:t>
            </w:r>
          </w:p>
        </w:tc>
        <w:tc>
          <w:tcPr>
            <w:tcW w:w="1272" w:type="dxa"/>
            <w:tcBorders>
              <w:top w:val="nil"/>
              <w:left w:val="nil"/>
              <w:bottom w:val="nil"/>
              <w:right w:val="nil"/>
            </w:tcBorders>
            <w:noWrap/>
            <w:hideMark/>
          </w:tcPr>
          <w:p w14:paraId="0DF56ECD"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0,538</w:t>
            </w:r>
          </w:p>
        </w:tc>
        <w:tc>
          <w:tcPr>
            <w:tcW w:w="1108" w:type="dxa"/>
            <w:tcBorders>
              <w:top w:val="nil"/>
              <w:left w:val="nil"/>
              <w:bottom w:val="nil"/>
              <w:right w:val="nil"/>
            </w:tcBorders>
            <w:noWrap/>
            <w:hideMark/>
          </w:tcPr>
          <w:p w14:paraId="1BA872E2"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0,112</w:t>
            </w:r>
          </w:p>
        </w:tc>
        <w:tc>
          <w:tcPr>
            <w:tcW w:w="965" w:type="dxa"/>
            <w:tcBorders>
              <w:top w:val="nil"/>
              <w:left w:val="nil"/>
              <w:bottom w:val="nil"/>
              <w:right w:val="nil"/>
            </w:tcBorders>
            <w:noWrap/>
            <w:hideMark/>
          </w:tcPr>
          <w:p w14:paraId="284C1BB9"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4,656</w:t>
            </w:r>
          </w:p>
        </w:tc>
        <w:tc>
          <w:tcPr>
            <w:tcW w:w="1334" w:type="dxa"/>
            <w:tcBorders>
              <w:top w:val="nil"/>
              <w:left w:val="nil"/>
              <w:bottom w:val="nil"/>
              <w:right w:val="nil"/>
            </w:tcBorders>
            <w:noWrap/>
            <w:hideMark/>
          </w:tcPr>
          <w:p w14:paraId="0AD056F6"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0,000</w:t>
            </w:r>
          </w:p>
        </w:tc>
      </w:tr>
      <w:tr w:rsidR="005A5E73" w:rsidRPr="005A5E73" w14:paraId="1EDACB24" w14:textId="77777777" w:rsidTr="003140B4">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4463" w:type="dxa"/>
            <w:tcBorders>
              <w:left w:val="nil"/>
              <w:right w:val="nil"/>
            </w:tcBorders>
            <w:noWrap/>
            <w:hideMark/>
          </w:tcPr>
          <w:p w14:paraId="4E132C7A" w14:textId="77777777" w:rsidR="005A5E73" w:rsidRPr="005A5E73" w:rsidRDefault="005A5E73" w:rsidP="003140B4">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e-Wom -&gt; Purchase Decision (H3)</w:t>
            </w:r>
          </w:p>
        </w:tc>
        <w:tc>
          <w:tcPr>
            <w:tcW w:w="1272" w:type="dxa"/>
            <w:tcBorders>
              <w:left w:val="nil"/>
              <w:right w:val="nil"/>
            </w:tcBorders>
            <w:noWrap/>
            <w:hideMark/>
          </w:tcPr>
          <w:p w14:paraId="509E27E6"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0,139</w:t>
            </w:r>
          </w:p>
        </w:tc>
        <w:tc>
          <w:tcPr>
            <w:tcW w:w="1108" w:type="dxa"/>
            <w:tcBorders>
              <w:left w:val="nil"/>
              <w:right w:val="nil"/>
            </w:tcBorders>
            <w:noWrap/>
            <w:hideMark/>
          </w:tcPr>
          <w:p w14:paraId="5E6D8BC1"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0,115</w:t>
            </w:r>
          </w:p>
        </w:tc>
        <w:tc>
          <w:tcPr>
            <w:tcW w:w="965" w:type="dxa"/>
            <w:tcBorders>
              <w:left w:val="nil"/>
              <w:right w:val="nil"/>
            </w:tcBorders>
            <w:noWrap/>
            <w:hideMark/>
          </w:tcPr>
          <w:p w14:paraId="2B9745DA"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1,192</w:t>
            </w:r>
          </w:p>
        </w:tc>
        <w:tc>
          <w:tcPr>
            <w:tcW w:w="1334" w:type="dxa"/>
            <w:tcBorders>
              <w:left w:val="nil"/>
              <w:right w:val="nil"/>
            </w:tcBorders>
            <w:noWrap/>
            <w:hideMark/>
          </w:tcPr>
          <w:p w14:paraId="655F94C2"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0,117</w:t>
            </w:r>
          </w:p>
        </w:tc>
      </w:tr>
      <w:tr w:rsidR="005A5E73" w:rsidRPr="005A5E73" w14:paraId="2389C774" w14:textId="77777777" w:rsidTr="003140B4">
        <w:trPr>
          <w:trHeight w:val="246"/>
          <w:jc w:val="center"/>
        </w:trPr>
        <w:tc>
          <w:tcPr>
            <w:cnfStyle w:val="001000000000" w:firstRow="0" w:lastRow="0" w:firstColumn="1" w:lastColumn="0" w:oddVBand="0" w:evenVBand="0" w:oddHBand="0" w:evenHBand="0" w:firstRowFirstColumn="0" w:firstRowLastColumn="0" w:lastRowFirstColumn="0" w:lastRowLastColumn="0"/>
            <w:tcW w:w="4463" w:type="dxa"/>
            <w:tcBorders>
              <w:top w:val="nil"/>
              <w:left w:val="nil"/>
              <w:bottom w:val="single" w:sz="4" w:space="0" w:color="7F7F7F"/>
              <w:right w:val="nil"/>
            </w:tcBorders>
            <w:noWrap/>
            <w:hideMark/>
          </w:tcPr>
          <w:p w14:paraId="4AAFF6CC" w14:textId="77777777" w:rsidR="005A5E73" w:rsidRPr="005A5E73" w:rsidRDefault="005A5E73" w:rsidP="003140B4">
            <w:pPr>
              <w:suppressAutoHyphens/>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Online Customer Review -&gt; Purchase Decision (H4)</w:t>
            </w:r>
          </w:p>
        </w:tc>
        <w:tc>
          <w:tcPr>
            <w:tcW w:w="1272" w:type="dxa"/>
            <w:tcBorders>
              <w:top w:val="nil"/>
              <w:left w:val="nil"/>
              <w:bottom w:val="single" w:sz="4" w:space="0" w:color="7F7F7F"/>
              <w:right w:val="nil"/>
            </w:tcBorders>
            <w:noWrap/>
            <w:hideMark/>
          </w:tcPr>
          <w:p w14:paraId="5B9BDE54"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0,114</w:t>
            </w:r>
          </w:p>
        </w:tc>
        <w:tc>
          <w:tcPr>
            <w:tcW w:w="1108" w:type="dxa"/>
            <w:tcBorders>
              <w:top w:val="nil"/>
              <w:left w:val="nil"/>
              <w:bottom w:val="single" w:sz="4" w:space="0" w:color="7F7F7F"/>
              <w:right w:val="nil"/>
            </w:tcBorders>
            <w:noWrap/>
            <w:hideMark/>
          </w:tcPr>
          <w:p w14:paraId="05AD1DC7"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0,095</w:t>
            </w:r>
          </w:p>
        </w:tc>
        <w:tc>
          <w:tcPr>
            <w:tcW w:w="965" w:type="dxa"/>
            <w:tcBorders>
              <w:top w:val="nil"/>
              <w:left w:val="nil"/>
              <w:bottom w:val="single" w:sz="4" w:space="0" w:color="7F7F7F"/>
              <w:right w:val="nil"/>
            </w:tcBorders>
            <w:noWrap/>
            <w:hideMark/>
          </w:tcPr>
          <w:p w14:paraId="5D5C05ED"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1,154</w:t>
            </w:r>
          </w:p>
        </w:tc>
        <w:tc>
          <w:tcPr>
            <w:tcW w:w="1334" w:type="dxa"/>
            <w:tcBorders>
              <w:top w:val="nil"/>
              <w:left w:val="nil"/>
              <w:bottom w:val="single" w:sz="4" w:space="0" w:color="7F7F7F"/>
              <w:right w:val="nil"/>
            </w:tcBorders>
            <w:noWrap/>
            <w:hideMark/>
          </w:tcPr>
          <w:p w14:paraId="2E5C3C80"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0,125</w:t>
            </w:r>
          </w:p>
        </w:tc>
      </w:tr>
    </w:tbl>
    <w:p w14:paraId="1E67E453" w14:textId="77777777" w:rsidR="005A5E73" w:rsidRPr="00EC753A" w:rsidRDefault="005A5E73" w:rsidP="0065002E">
      <w:pPr>
        <w:pStyle w:val="Body"/>
        <w:spacing w:after="0"/>
        <w:jc w:val="center"/>
        <w:rPr>
          <w:rFonts w:ascii="Arial" w:hAnsi="Arial" w:cs="Arial"/>
          <w:i/>
          <w:iCs/>
        </w:rPr>
        <w:sectPr w:rsidR="005A5E73" w:rsidRPr="00EC753A" w:rsidSect="005A5E73">
          <w:type w:val="continuous"/>
          <w:pgSz w:w="12240" w:h="15840"/>
          <w:pgMar w:top="1440" w:right="2016" w:bottom="2016" w:left="2016" w:header="720" w:footer="1123" w:gutter="0"/>
          <w:cols w:space="720"/>
          <w:docGrid w:linePitch="272"/>
        </w:sectPr>
      </w:pPr>
      <w:r w:rsidRPr="00EC53D2">
        <w:rPr>
          <w:rFonts w:ascii="Arial" w:hAnsi="Arial" w:cs="Arial"/>
          <w:i/>
          <w:iCs/>
        </w:rPr>
        <w:t>Source : Processed Data 2025</w:t>
      </w:r>
    </w:p>
    <w:p w14:paraId="178A1C7D" w14:textId="56D1C77F" w:rsidR="00ED3C86" w:rsidRPr="00E513A3" w:rsidRDefault="00ED3C86" w:rsidP="00ED3C86">
      <w:pPr>
        <w:rPr>
          <w:rFonts w:ascii="Times New Roman" w:hAnsi="Times New Roman"/>
        </w:rPr>
      </w:pPr>
    </w:p>
    <w:p w14:paraId="5FE29031" w14:textId="4A2E3AEB" w:rsidR="005A5E73" w:rsidRDefault="005A5E73" w:rsidP="005A5E73">
      <w:pPr>
        <w:pStyle w:val="Body"/>
        <w:spacing w:after="0"/>
        <w:rPr>
          <w:rFonts w:ascii="Arial" w:hAnsi="Arial" w:cs="Arial"/>
          <w:b/>
          <w:sz w:val="22"/>
        </w:rPr>
      </w:pPr>
      <w:r>
        <w:rPr>
          <w:rFonts w:ascii="Arial" w:hAnsi="Arial" w:cs="Arial"/>
          <w:b/>
          <w:sz w:val="22"/>
        </w:rPr>
        <w:t>3.8 HYPOTHESIS TEST RESULTS</w:t>
      </w:r>
    </w:p>
    <w:p w14:paraId="472343AC" w14:textId="77777777" w:rsidR="005A5E73" w:rsidRDefault="005A5E73" w:rsidP="005A5E73">
      <w:pPr>
        <w:jc w:val="both"/>
        <w:rPr>
          <w:rFonts w:ascii="Arial" w:eastAsia="Calibri" w:hAnsi="Arial" w:cs="Arial"/>
          <w:lang w:val="sv-SE"/>
        </w:rPr>
      </w:pPr>
    </w:p>
    <w:p w14:paraId="456A8A4F" w14:textId="77777777" w:rsidR="005A5E73" w:rsidRDefault="005A5E73" w:rsidP="005A5E73">
      <w:pPr>
        <w:jc w:val="both"/>
        <w:rPr>
          <w:rFonts w:ascii="Arial" w:eastAsia="Calibri" w:hAnsi="Arial" w:cs="Arial"/>
          <w:lang w:val="sv-SE"/>
        </w:rPr>
        <w:sectPr w:rsidR="005A5E73" w:rsidSect="00B81808">
          <w:type w:val="continuous"/>
          <w:pgSz w:w="12240" w:h="15840"/>
          <w:pgMar w:top="1440" w:right="2016" w:bottom="2016" w:left="2016" w:header="720" w:footer="1123" w:gutter="0"/>
          <w:cols w:space="720"/>
          <w:docGrid w:linePitch="272"/>
        </w:sectPr>
      </w:pPr>
    </w:p>
    <w:p w14:paraId="7590F361" w14:textId="77777777" w:rsidR="005A5E73" w:rsidRPr="005A5E73" w:rsidRDefault="005A5E73" w:rsidP="005A5E73">
      <w:pPr>
        <w:jc w:val="both"/>
        <w:rPr>
          <w:rFonts w:ascii="Arial" w:eastAsia="Calibri" w:hAnsi="Arial" w:cs="Arial"/>
          <w:lang w:val="sv-SE"/>
        </w:rPr>
      </w:pPr>
      <w:r w:rsidRPr="005A5E73">
        <w:rPr>
          <w:rFonts w:ascii="Arial" w:eastAsia="Calibri" w:hAnsi="Arial" w:cs="Arial"/>
        </w:rPr>
        <w:t xml:space="preserve">(H1) : The original value of the sample at (H1) of 0.163 indicates a positive direction and the sig value at (H1) is below 0.05, namely (0.023 &lt; 0.05) which means that Ha is accepted. Thus, it can be concluded that </w:t>
      </w:r>
      <w:r w:rsidRPr="005A5E73">
        <w:rPr>
          <w:rFonts w:ascii="Arial" w:eastAsia="Calibri" w:hAnsi="Arial" w:cs="Arial"/>
          <w:i/>
          <w:iCs/>
        </w:rPr>
        <w:t>brand ambassadors</w:t>
      </w:r>
      <w:r w:rsidRPr="005A5E73">
        <w:rPr>
          <w:rFonts w:ascii="Arial" w:eastAsia="Calibri" w:hAnsi="Arial" w:cs="Arial"/>
        </w:rPr>
        <w:t xml:space="preserve"> have a positive and significant influence on purchasing decisions.</w:t>
      </w:r>
    </w:p>
    <w:p w14:paraId="167E51CD" w14:textId="06AB7F81" w:rsidR="005A5E73" w:rsidRPr="005A5E73" w:rsidRDefault="005A5E73" w:rsidP="005A5E73">
      <w:pPr>
        <w:jc w:val="both"/>
        <w:rPr>
          <w:rFonts w:ascii="Arial" w:eastAsia="Calibri" w:hAnsi="Arial" w:cs="Arial"/>
          <w:lang w:val="sv-SE"/>
        </w:rPr>
      </w:pPr>
      <w:r w:rsidRPr="005A5E73">
        <w:rPr>
          <w:rFonts w:ascii="Arial" w:eastAsia="Calibri" w:hAnsi="Arial" w:cs="Arial"/>
        </w:rPr>
        <w:t xml:space="preserve">(H2) : The original value of the sample at (H2) of 0.538 indicates a positive direction and the sig value at (H2) is below 0.05, namely (0.000 &lt; 0.05) which means that Ha is accepted. So, it can be concluded that </w:t>
      </w:r>
      <w:r w:rsidRPr="005A5E73">
        <w:rPr>
          <w:rFonts w:ascii="Arial" w:eastAsia="Calibri" w:hAnsi="Arial" w:cs="Arial"/>
          <w:i/>
          <w:iCs/>
        </w:rPr>
        <w:t>website quality</w:t>
      </w:r>
      <w:r w:rsidRPr="005A5E73">
        <w:rPr>
          <w:rFonts w:ascii="Arial" w:eastAsia="Calibri" w:hAnsi="Arial" w:cs="Arial"/>
        </w:rPr>
        <w:t xml:space="preserve"> has a positive and significant influence on purchase decisions.</w:t>
      </w:r>
    </w:p>
    <w:p w14:paraId="218C1F15" w14:textId="77777777" w:rsidR="005A5E73" w:rsidRPr="005A5E73" w:rsidRDefault="005A5E73" w:rsidP="005A5E73">
      <w:pPr>
        <w:jc w:val="both"/>
        <w:rPr>
          <w:rFonts w:ascii="Arial" w:eastAsia="Calibri" w:hAnsi="Arial" w:cs="Arial"/>
          <w:lang w:val="sv-SE"/>
        </w:rPr>
      </w:pPr>
      <w:r w:rsidRPr="005A5E73">
        <w:rPr>
          <w:rFonts w:ascii="Arial" w:eastAsia="Calibri" w:hAnsi="Arial" w:cs="Arial"/>
        </w:rPr>
        <w:t xml:space="preserve">(H3): The original value of the sample on (H3) of 0.139 indicates a positive direction and the sig value on (H3) above 0.05, namely (0.117 &gt; 0.05) means that Ha is rejected. Thus, it can be concluded that </w:t>
      </w:r>
      <w:r w:rsidRPr="005A5E73">
        <w:rPr>
          <w:rFonts w:ascii="Arial" w:eastAsia="Calibri" w:hAnsi="Arial" w:cs="Arial"/>
          <w:i/>
          <w:iCs/>
        </w:rPr>
        <w:t>electronic word of mouth</w:t>
      </w:r>
      <w:r w:rsidRPr="005A5E73">
        <w:rPr>
          <w:rFonts w:ascii="Arial" w:eastAsia="Calibri" w:hAnsi="Arial" w:cs="Arial"/>
        </w:rPr>
        <w:t xml:space="preserve"> (e-WOM) has no effect on purchasing decisions.</w:t>
      </w:r>
    </w:p>
    <w:p w14:paraId="075A5634" w14:textId="77777777" w:rsidR="005A5E73" w:rsidRDefault="005A5E73" w:rsidP="005A5E73">
      <w:pPr>
        <w:pStyle w:val="Body"/>
        <w:spacing w:after="0"/>
        <w:rPr>
          <w:rFonts w:ascii="Arial" w:eastAsia="Calibri" w:hAnsi="Arial" w:cs="Arial"/>
          <w:lang w:val="sv-SE"/>
        </w:rPr>
      </w:pPr>
      <w:r w:rsidRPr="005A5E73">
        <w:rPr>
          <w:rFonts w:ascii="Arial" w:eastAsia="Calibri" w:hAnsi="Arial" w:cs="Arial"/>
        </w:rPr>
        <w:t xml:space="preserve">(H4): The original value of the sample at (H4) of 0.114 indicates a positive direction and the sig value at (H4) above 0.05, namely (0.125 &gt; 0.05) means that Ha is rejected. So, it can be concluded that </w:t>
      </w:r>
      <w:r w:rsidRPr="005A5E73">
        <w:rPr>
          <w:rFonts w:ascii="Arial" w:eastAsia="Calibri" w:hAnsi="Arial" w:cs="Arial"/>
          <w:i/>
          <w:iCs/>
        </w:rPr>
        <w:t xml:space="preserve">online customer reviews </w:t>
      </w:r>
      <w:r w:rsidRPr="005A5E73">
        <w:rPr>
          <w:rFonts w:ascii="Arial" w:eastAsia="Calibri" w:hAnsi="Arial" w:cs="Arial"/>
        </w:rPr>
        <w:t>have no effect on purchase decisions.</w:t>
      </w:r>
    </w:p>
    <w:p w14:paraId="1E728AE6" w14:textId="77777777" w:rsidR="0065002E" w:rsidRDefault="0065002E" w:rsidP="005A5E73">
      <w:pPr>
        <w:pStyle w:val="Body"/>
        <w:spacing w:after="0"/>
        <w:rPr>
          <w:rFonts w:ascii="Arial" w:eastAsia="Calibri" w:hAnsi="Arial" w:cs="Arial"/>
          <w:lang w:val="sv-SE"/>
        </w:rPr>
      </w:pPr>
    </w:p>
    <w:p w14:paraId="7C473EBE" w14:textId="0C5E73B1" w:rsidR="0065002E" w:rsidRPr="0065002E" w:rsidRDefault="0065002E" w:rsidP="005A5E73">
      <w:pPr>
        <w:pStyle w:val="Body"/>
        <w:spacing w:after="0"/>
        <w:rPr>
          <w:rFonts w:ascii="Arial" w:eastAsia="Calibri" w:hAnsi="Arial" w:cs="Arial"/>
          <w:lang w:val="sv-SE"/>
        </w:rPr>
        <w:sectPr w:rsidR="0065002E" w:rsidRPr="0065002E" w:rsidSect="005A5E73">
          <w:type w:val="continuous"/>
          <w:pgSz w:w="12240" w:h="15840"/>
          <w:pgMar w:top="1440" w:right="2016" w:bottom="2016" w:left="2016" w:header="720" w:footer="1123" w:gutter="0"/>
          <w:cols w:num="2" w:space="720"/>
          <w:docGrid w:linePitch="272"/>
        </w:sectPr>
      </w:pPr>
    </w:p>
    <w:p w14:paraId="1ADC83E1" w14:textId="77777777" w:rsidR="008A1DED" w:rsidRDefault="008A1DED" w:rsidP="0065002E">
      <w:pPr>
        <w:pStyle w:val="Body"/>
        <w:spacing w:after="0"/>
        <w:rPr>
          <w:rFonts w:ascii="Arial" w:hAnsi="Arial" w:cs="Arial"/>
          <w:b/>
        </w:rPr>
      </w:pPr>
    </w:p>
    <w:p w14:paraId="046AD315" w14:textId="77777777" w:rsidR="008A1DED" w:rsidRDefault="008A1DED" w:rsidP="005A5E73">
      <w:pPr>
        <w:pStyle w:val="Body"/>
        <w:spacing w:after="0"/>
        <w:jc w:val="center"/>
        <w:rPr>
          <w:rFonts w:ascii="Arial" w:hAnsi="Arial" w:cs="Arial"/>
          <w:b/>
        </w:rPr>
      </w:pPr>
    </w:p>
    <w:p w14:paraId="0AB5743F" w14:textId="77777777" w:rsidR="008A1DED" w:rsidRDefault="008A1DED" w:rsidP="005A5E73">
      <w:pPr>
        <w:pStyle w:val="Body"/>
        <w:spacing w:after="0"/>
        <w:jc w:val="center"/>
        <w:rPr>
          <w:rFonts w:ascii="Arial" w:hAnsi="Arial" w:cs="Arial"/>
          <w:b/>
        </w:rPr>
      </w:pPr>
    </w:p>
    <w:p w14:paraId="25FEB071" w14:textId="77777777" w:rsidR="008A1DED" w:rsidRDefault="008A1DED" w:rsidP="0065002E">
      <w:pPr>
        <w:pStyle w:val="Body"/>
        <w:spacing w:after="0"/>
        <w:rPr>
          <w:rFonts w:ascii="Arial" w:hAnsi="Arial" w:cs="Arial"/>
          <w:b/>
        </w:rPr>
      </w:pPr>
    </w:p>
    <w:p w14:paraId="0C626278" w14:textId="77777777" w:rsidR="008A1DED" w:rsidRDefault="008A1DED" w:rsidP="005A5E73">
      <w:pPr>
        <w:pStyle w:val="Body"/>
        <w:spacing w:after="0"/>
        <w:jc w:val="center"/>
        <w:rPr>
          <w:rFonts w:ascii="Arial" w:hAnsi="Arial" w:cs="Arial"/>
          <w:b/>
        </w:rPr>
      </w:pPr>
    </w:p>
    <w:p w14:paraId="0B497487" w14:textId="36C3B0CC" w:rsidR="00B81808" w:rsidRPr="000069BB" w:rsidRDefault="005A5E73" w:rsidP="005A5E73">
      <w:pPr>
        <w:pStyle w:val="Body"/>
        <w:spacing w:after="0"/>
        <w:jc w:val="center"/>
        <w:rPr>
          <w:rFonts w:ascii="Arial" w:hAnsi="Arial" w:cs="Arial"/>
          <w:b/>
        </w:rPr>
      </w:pPr>
      <w:r w:rsidRPr="000069BB">
        <w:rPr>
          <w:rFonts w:ascii="Arial" w:hAnsi="Arial" w:cs="Arial"/>
          <w:b/>
        </w:rPr>
        <w:t>Table 8. Hypothesis Test</w:t>
      </w:r>
    </w:p>
    <w:p w14:paraId="0EDAF0F1" w14:textId="77777777" w:rsidR="005A5E73" w:rsidRDefault="005A5E73" w:rsidP="00825E38">
      <w:pPr>
        <w:pStyle w:val="Body"/>
        <w:spacing w:after="0"/>
        <w:rPr>
          <w:rFonts w:ascii="Arial" w:hAnsi="Arial" w:cs="Arial"/>
          <w:b/>
        </w:rPr>
      </w:pPr>
    </w:p>
    <w:p w14:paraId="2348E306" w14:textId="77777777" w:rsidR="005A5E73" w:rsidRDefault="005A5E73" w:rsidP="00825E38">
      <w:pPr>
        <w:pStyle w:val="Body"/>
        <w:spacing w:after="0"/>
        <w:rPr>
          <w:rFonts w:ascii="Arial" w:hAnsi="Arial" w:cs="Arial"/>
          <w:b/>
        </w:rPr>
        <w:sectPr w:rsidR="005A5E73" w:rsidSect="005A5E73">
          <w:type w:val="continuous"/>
          <w:pgSz w:w="12240" w:h="15840"/>
          <w:pgMar w:top="1440" w:right="2016" w:bottom="2016" w:left="2016" w:header="720" w:footer="1123" w:gutter="0"/>
          <w:cols w:space="720"/>
          <w:docGrid w:linePitch="272"/>
        </w:sectPr>
      </w:pPr>
    </w:p>
    <w:tbl>
      <w:tblPr>
        <w:tblStyle w:val="PlainTable24"/>
        <w:tblW w:w="8546" w:type="dxa"/>
        <w:tblInd w:w="0" w:type="dxa"/>
        <w:tblLook w:val="04A0" w:firstRow="1" w:lastRow="0" w:firstColumn="1" w:lastColumn="0" w:noHBand="0" w:noVBand="1"/>
      </w:tblPr>
      <w:tblGrid>
        <w:gridCol w:w="3837"/>
        <w:gridCol w:w="1272"/>
        <w:gridCol w:w="1108"/>
        <w:gridCol w:w="965"/>
        <w:gridCol w:w="1364"/>
      </w:tblGrid>
      <w:tr w:rsidR="005A5E73" w:rsidRPr="005A5E73" w14:paraId="4A91F407" w14:textId="77777777" w:rsidTr="003140B4">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3837" w:type="dxa"/>
            <w:tcBorders>
              <w:top w:val="single" w:sz="4" w:space="0" w:color="7F7F7F"/>
              <w:left w:val="nil"/>
              <w:right w:val="nil"/>
            </w:tcBorders>
            <w:noWrap/>
            <w:hideMark/>
          </w:tcPr>
          <w:p w14:paraId="63A11283" w14:textId="77777777" w:rsidR="005A5E73" w:rsidRPr="005A5E73" w:rsidRDefault="005A5E73" w:rsidP="003140B4">
            <w:pPr>
              <w:suppressAutoHyphens/>
              <w:ind w:leftChars="-1" w:hangingChars="1" w:hanging="2"/>
              <w:jc w:val="center"/>
              <w:textAlignment w:val="top"/>
              <w:outlineLvl w:val="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Hypothesis</w:t>
            </w:r>
          </w:p>
        </w:tc>
        <w:tc>
          <w:tcPr>
            <w:tcW w:w="1272" w:type="dxa"/>
            <w:tcBorders>
              <w:top w:val="single" w:sz="4" w:space="0" w:color="7F7F7F"/>
              <w:left w:val="nil"/>
              <w:right w:val="nil"/>
            </w:tcBorders>
            <w:noWrap/>
            <w:hideMark/>
          </w:tcPr>
          <w:p w14:paraId="35501324" w14:textId="77777777" w:rsidR="005A5E73" w:rsidRPr="005A5E73" w:rsidRDefault="005A5E73"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Original Sample</w:t>
            </w:r>
          </w:p>
        </w:tc>
        <w:tc>
          <w:tcPr>
            <w:tcW w:w="1108" w:type="dxa"/>
            <w:tcBorders>
              <w:top w:val="single" w:sz="4" w:space="0" w:color="7F7F7F"/>
              <w:left w:val="nil"/>
              <w:right w:val="nil"/>
            </w:tcBorders>
            <w:noWrap/>
            <w:hideMark/>
          </w:tcPr>
          <w:p w14:paraId="5BFB26F7" w14:textId="77777777" w:rsidR="005A5E73" w:rsidRPr="005A5E73" w:rsidRDefault="005A5E73"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T Statistics</w:t>
            </w:r>
          </w:p>
        </w:tc>
        <w:tc>
          <w:tcPr>
            <w:tcW w:w="965" w:type="dxa"/>
            <w:tcBorders>
              <w:top w:val="single" w:sz="4" w:space="0" w:color="7F7F7F"/>
              <w:left w:val="nil"/>
              <w:right w:val="nil"/>
            </w:tcBorders>
            <w:noWrap/>
            <w:hideMark/>
          </w:tcPr>
          <w:p w14:paraId="4D12B83B" w14:textId="77777777" w:rsidR="005A5E73" w:rsidRPr="005A5E73" w:rsidRDefault="005A5E73"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P Values</w:t>
            </w:r>
          </w:p>
        </w:tc>
        <w:tc>
          <w:tcPr>
            <w:tcW w:w="1364" w:type="dxa"/>
            <w:tcBorders>
              <w:top w:val="single" w:sz="4" w:space="0" w:color="7F7F7F"/>
              <w:left w:val="nil"/>
              <w:right w:val="nil"/>
            </w:tcBorders>
            <w:noWrap/>
            <w:hideMark/>
          </w:tcPr>
          <w:p w14:paraId="62329BDA" w14:textId="77777777" w:rsidR="005A5E73" w:rsidRPr="005A5E73" w:rsidRDefault="005A5E73" w:rsidP="003140B4">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Information</w:t>
            </w:r>
          </w:p>
        </w:tc>
      </w:tr>
      <w:tr w:rsidR="005A5E73" w:rsidRPr="005A5E73" w14:paraId="10A18F15" w14:textId="77777777" w:rsidTr="003140B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37" w:type="dxa"/>
            <w:tcBorders>
              <w:left w:val="nil"/>
              <w:right w:val="nil"/>
            </w:tcBorders>
            <w:noWrap/>
            <w:hideMark/>
          </w:tcPr>
          <w:p w14:paraId="5C4B97B8" w14:textId="77777777" w:rsidR="005A5E73" w:rsidRPr="005A5E73" w:rsidRDefault="005A5E73" w:rsidP="003140B4">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Brand ambassador -&gt;Purchase Decision (H1)</w:t>
            </w:r>
          </w:p>
        </w:tc>
        <w:tc>
          <w:tcPr>
            <w:tcW w:w="1272" w:type="dxa"/>
            <w:tcBorders>
              <w:left w:val="nil"/>
              <w:right w:val="nil"/>
            </w:tcBorders>
            <w:noWrap/>
            <w:hideMark/>
          </w:tcPr>
          <w:p w14:paraId="5B084C41"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0,163</w:t>
            </w:r>
          </w:p>
        </w:tc>
        <w:tc>
          <w:tcPr>
            <w:tcW w:w="1108" w:type="dxa"/>
            <w:tcBorders>
              <w:left w:val="nil"/>
              <w:right w:val="nil"/>
            </w:tcBorders>
            <w:noWrap/>
            <w:hideMark/>
          </w:tcPr>
          <w:p w14:paraId="68622E5B"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2,005</w:t>
            </w:r>
          </w:p>
        </w:tc>
        <w:tc>
          <w:tcPr>
            <w:tcW w:w="965" w:type="dxa"/>
            <w:tcBorders>
              <w:left w:val="nil"/>
              <w:right w:val="nil"/>
            </w:tcBorders>
            <w:noWrap/>
            <w:hideMark/>
          </w:tcPr>
          <w:p w14:paraId="1999439C"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0,023</w:t>
            </w:r>
          </w:p>
        </w:tc>
        <w:tc>
          <w:tcPr>
            <w:tcW w:w="1364" w:type="dxa"/>
            <w:tcBorders>
              <w:left w:val="nil"/>
              <w:right w:val="nil"/>
            </w:tcBorders>
            <w:noWrap/>
            <w:hideMark/>
          </w:tcPr>
          <w:p w14:paraId="27C37663"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Accepted</w:t>
            </w:r>
          </w:p>
        </w:tc>
      </w:tr>
      <w:tr w:rsidR="005A5E73" w:rsidRPr="005A5E73" w14:paraId="0F3803FE" w14:textId="77777777" w:rsidTr="003140B4">
        <w:trPr>
          <w:trHeight w:val="246"/>
        </w:trPr>
        <w:tc>
          <w:tcPr>
            <w:cnfStyle w:val="001000000000" w:firstRow="0" w:lastRow="0" w:firstColumn="1" w:lastColumn="0" w:oddVBand="0" w:evenVBand="0" w:oddHBand="0" w:evenHBand="0" w:firstRowFirstColumn="0" w:firstRowLastColumn="0" w:lastRowFirstColumn="0" w:lastRowLastColumn="0"/>
            <w:tcW w:w="3837" w:type="dxa"/>
            <w:tcBorders>
              <w:top w:val="nil"/>
              <w:left w:val="nil"/>
              <w:bottom w:val="nil"/>
              <w:right w:val="nil"/>
            </w:tcBorders>
            <w:noWrap/>
            <w:hideMark/>
          </w:tcPr>
          <w:p w14:paraId="20FAC750" w14:textId="77777777" w:rsidR="005A5E73" w:rsidRPr="005A5E73" w:rsidRDefault="005A5E73" w:rsidP="003140B4">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Website Quality -&gt; Purchase Decision (H2)</w:t>
            </w:r>
          </w:p>
        </w:tc>
        <w:tc>
          <w:tcPr>
            <w:tcW w:w="1272" w:type="dxa"/>
            <w:tcBorders>
              <w:top w:val="nil"/>
              <w:left w:val="nil"/>
              <w:bottom w:val="nil"/>
              <w:right w:val="nil"/>
            </w:tcBorders>
            <w:noWrap/>
            <w:hideMark/>
          </w:tcPr>
          <w:p w14:paraId="4FBD01C2"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0,538</w:t>
            </w:r>
          </w:p>
        </w:tc>
        <w:tc>
          <w:tcPr>
            <w:tcW w:w="1108" w:type="dxa"/>
            <w:tcBorders>
              <w:top w:val="nil"/>
              <w:left w:val="nil"/>
              <w:bottom w:val="nil"/>
              <w:right w:val="nil"/>
            </w:tcBorders>
            <w:noWrap/>
            <w:hideMark/>
          </w:tcPr>
          <w:p w14:paraId="20F94413"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4,656</w:t>
            </w:r>
          </w:p>
        </w:tc>
        <w:tc>
          <w:tcPr>
            <w:tcW w:w="965" w:type="dxa"/>
            <w:tcBorders>
              <w:top w:val="nil"/>
              <w:left w:val="nil"/>
              <w:bottom w:val="nil"/>
              <w:right w:val="nil"/>
            </w:tcBorders>
            <w:noWrap/>
            <w:hideMark/>
          </w:tcPr>
          <w:p w14:paraId="15B54327"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0,000</w:t>
            </w:r>
          </w:p>
        </w:tc>
        <w:tc>
          <w:tcPr>
            <w:tcW w:w="1364" w:type="dxa"/>
            <w:tcBorders>
              <w:top w:val="nil"/>
              <w:left w:val="nil"/>
              <w:bottom w:val="nil"/>
              <w:right w:val="nil"/>
            </w:tcBorders>
            <w:noWrap/>
            <w:hideMark/>
          </w:tcPr>
          <w:p w14:paraId="65DDF620"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Accepted</w:t>
            </w:r>
          </w:p>
        </w:tc>
      </w:tr>
      <w:tr w:rsidR="005A5E73" w:rsidRPr="005A5E73" w14:paraId="29860FB1" w14:textId="77777777" w:rsidTr="003140B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37" w:type="dxa"/>
            <w:tcBorders>
              <w:left w:val="nil"/>
              <w:right w:val="nil"/>
            </w:tcBorders>
            <w:noWrap/>
            <w:hideMark/>
          </w:tcPr>
          <w:p w14:paraId="72FDDCFF" w14:textId="77777777" w:rsidR="005A5E73" w:rsidRPr="005A5E73" w:rsidRDefault="005A5E73" w:rsidP="003140B4">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e-Wom -&gt; Purchase Decision (H3)</w:t>
            </w:r>
          </w:p>
        </w:tc>
        <w:tc>
          <w:tcPr>
            <w:tcW w:w="1272" w:type="dxa"/>
            <w:tcBorders>
              <w:left w:val="nil"/>
              <w:right w:val="nil"/>
            </w:tcBorders>
            <w:noWrap/>
            <w:hideMark/>
          </w:tcPr>
          <w:p w14:paraId="1014058C"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0,139</w:t>
            </w:r>
          </w:p>
        </w:tc>
        <w:tc>
          <w:tcPr>
            <w:tcW w:w="1108" w:type="dxa"/>
            <w:tcBorders>
              <w:left w:val="nil"/>
              <w:right w:val="nil"/>
            </w:tcBorders>
            <w:noWrap/>
            <w:hideMark/>
          </w:tcPr>
          <w:p w14:paraId="6B257657"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1,192</w:t>
            </w:r>
          </w:p>
        </w:tc>
        <w:tc>
          <w:tcPr>
            <w:tcW w:w="965" w:type="dxa"/>
            <w:tcBorders>
              <w:left w:val="nil"/>
              <w:right w:val="nil"/>
            </w:tcBorders>
            <w:noWrap/>
            <w:hideMark/>
          </w:tcPr>
          <w:p w14:paraId="1739E770" w14:textId="77777777" w:rsidR="005A5E73" w:rsidRPr="005A5E73" w:rsidRDefault="005A5E73" w:rsidP="003140B4">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0,117</w:t>
            </w:r>
          </w:p>
        </w:tc>
        <w:tc>
          <w:tcPr>
            <w:tcW w:w="1364" w:type="dxa"/>
            <w:tcBorders>
              <w:left w:val="nil"/>
              <w:right w:val="nil"/>
            </w:tcBorders>
            <w:noWrap/>
            <w:hideMark/>
          </w:tcPr>
          <w:p w14:paraId="237062AB" w14:textId="77777777" w:rsidR="005A5E73" w:rsidRPr="005A5E73" w:rsidRDefault="005A5E73" w:rsidP="003140B4">
            <w:pPr>
              <w:suppressAutoHyphens/>
              <w:ind w:leftChars="-1" w:hangingChars="1" w:hanging="2"/>
              <w:jc w:val="left"/>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 xml:space="preserve">   Rejected</w:t>
            </w:r>
          </w:p>
        </w:tc>
      </w:tr>
      <w:tr w:rsidR="005A5E73" w:rsidRPr="005A5E73" w14:paraId="29521277" w14:textId="77777777" w:rsidTr="003140B4">
        <w:trPr>
          <w:trHeight w:val="246"/>
        </w:trPr>
        <w:tc>
          <w:tcPr>
            <w:cnfStyle w:val="001000000000" w:firstRow="0" w:lastRow="0" w:firstColumn="1" w:lastColumn="0" w:oddVBand="0" w:evenVBand="0" w:oddHBand="0" w:evenHBand="0" w:firstRowFirstColumn="0" w:firstRowLastColumn="0" w:lastRowFirstColumn="0" w:lastRowLastColumn="0"/>
            <w:tcW w:w="3837" w:type="dxa"/>
            <w:tcBorders>
              <w:top w:val="nil"/>
              <w:left w:val="nil"/>
              <w:bottom w:val="single" w:sz="4" w:space="0" w:color="7F7F7F"/>
              <w:right w:val="nil"/>
            </w:tcBorders>
            <w:noWrap/>
            <w:hideMark/>
          </w:tcPr>
          <w:p w14:paraId="1714BD6A" w14:textId="77777777" w:rsidR="005A5E73" w:rsidRPr="005A5E73" w:rsidRDefault="005A5E73" w:rsidP="003140B4">
            <w:pPr>
              <w:suppressAutoHyphens/>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Online Customer Review -&gt; Purchase Decision (H4)</w:t>
            </w:r>
          </w:p>
        </w:tc>
        <w:tc>
          <w:tcPr>
            <w:tcW w:w="1272" w:type="dxa"/>
            <w:tcBorders>
              <w:top w:val="nil"/>
              <w:left w:val="nil"/>
              <w:bottom w:val="single" w:sz="4" w:space="0" w:color="7F7F7F"/>
              <w:right w:val="nil"/>
            </w:tcBorders>
            <w:noWrap/>
            <w:hideMark/>
          </w:tcPr>
          <w:p w14:paraId="11B34342"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0,114</w:t>
            </w:r>
          </w:p>
        </w:tc>
        <w:tc>
          <w:tcPr>
            <w:tcW w:w="1108" w:type="dxa"/>
            <w:tcBorders>
              <w:top w:val="nil"/>
              <w:left w:val="nil"/>
              <w:bottom w:val="single" w:sz="4" w:space="0" w:color="7F7F7F"/>
              <w:right w:val="nil"/>
            </w:tcBorders>
            <w:noWrap/>
            <w:hideMark/>
          </w:tcPr>
          <w:p w14:paraId="2527F3D9"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1,154</w:t>
            </w:r>
          </w:p>
        </w:tc>
        <w:tc>
          <w:tcPr>
            <w:tcW w:w="965" w:type="dxa"/>
            <w:tcBorders>
              <w:top w:val="nil"/>
              <w:left w:val="nil"/>
              <w:bottom w:val="single" w:sz="4" w:space="0" w:color="7F7F7F"/>
              <w:right w:val="nil"/>
            </w:tcBorders>
            <w:noWrap/>
            <w:hideMark/>
          </w:tcPr>
          <w:p w14:paraId="08C2A081" w14:textId="77777777" w:rsidR="005A5E73" w:rsidRPr="005A5E73" w:rsidRDefault="005A5E73" w:rsidP="003140B4">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0,125</w:t>
            </w:r>
          </w:p>
        </w:tc>
        <w:tc>
          <w:tcPr>
            <w:tcW w:w="1364" w:type="dxa"/>
            <w:tcBorders>
              <w:top w:val="nil"/>
              <w:left w:val="nil"/>
              <w:bottom w:val="single" w:sz="4" w:space="0" w:color="7F7F7F"/>
              <w:right w:val="nil"/>
            </w:tcBorders>
            <w:noWrap/>
            <w:hideMark/>
          </w:tcPr>
          <w:p w14:paraId="2D943215" w14:textId="77777777" w:rsidR="005A5E73" w:rsidRPr="005A5E73" w:rsidRDefault="005A5E73" w:rsidP="003140B4">
            <w:pPr>
              <w:suppressAutoHyphens/>
              <w:ind w:leftChars="-1" w:hangingChars="1" w:hanging="2"/>
              <w:jc w:val="left"/>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 xml:space="preserve">   Rejected</w:t>
            </w:r>
          </w:p>
        </w:tc>
      </w:tr>
    </w:tbl>
    <w:p w14:paraId="4B835AEF" w14:textId="77777777" w:rsidR="000069BB" w:rsidRPr="00EC753A" w:rsidRDefault="000069BB" w:rsidP="0065002E">
      <w:pPr>
        <w:pStyle w:val="Body"/>
        <w:spacing w:after="0"/>
        <w:jc w:val="center"/>
        <w:rPr>
          <w:rFonts w:ascii="Arial" w:hAnsi="Arial" w:cs="Arial"/>
          <w:i/>
          <w:iCs/>
        </w:rPr>
        <w:sectPr w:rsidR="000069BB" w:rsidRPr="00EC753A" w:rsidSect="000069BB">
          <w:type w:val="continuous"/>
          <w:pgSz w:w="12240" w:h="15840"/>
          <w:pgMar w:top="1440" w:right="2016" w:bottom="2016" w:left="2016" w:header="720" w:footer="1123" w:gutter="0"/>
          <w:cols w:space="720"/>
          <w:docGrid w:linePitch="272"/>
        </w:sectPr>
      </w:pPr>
      <w:r w:rsidRPr="00EC53D2">
        <w:rPr>
          <w:rFonts w:ascii="Arial" w:hAnsi="Arial" w:cs="Arial"/>
          <w:i/>
          <w:iCs/>
        </w:rPr>
        <w:t>Source : Processed Data 2025</w:t>
      </w:r>
    </w:p>
    <w:p w14:paraId="7EF47061" w14:textId="77777777" w:rsidR="00B81808" w:rsidRPr="005A5E73" w:rsidRDefault="00B81808" w:rsidP="00825E38">
      <w:pPr>
        <w:pStyle w:val="Body"/>
        <w:spacing w:after="0"/>
        <w:rPr>
          <w:rFonts w:ascii="Arial" w:hAnsi="Arial" w:cs="Arial"/>
          <w:b/>
        </w:rPr>
      </w:pPr>
    </w:p>
    <w:p w14:paraId="17FE1189" w14:textId="09446B47" w:rsidR="00125E76" w:rsidRPr="00D67E59" w:rsidRDefault="00125E76" w:rsidP="00D67E59">
      <w:pPr>
        <w:pStyle w:val="Body"/>
        <w:spacing w:after="0"/>
        <w:rPr>
          <w:rFonts w:ascii="Arial" w:hAnsi="Arial" w:cs="Arial"/>
          <w:bCs/>
        </w:rPr>
        <w:sectPr w:rsidR="00125E76" w:rsidRPr="00D67E59" w:rsidSect="00B81808">
          <w:type w:val="continuous"/>
          <w:pgSz w:w="12240" w:h="15840"/>
          <w:pgMar w:top="1440" w:right="2016" w:bottom="2016" w:left="2016" w:header="720" w:footer="1123" w:gutter="0"/>
          <w:cols w:space="720"/>
          <w:docGrid w:linePitch="272"/>
        </w:sectPr>
      </w:pPr>
    </w:p>
    <w:p w14:paraId="2DF3DCF6" w14:textId="7FEA8709" w:rsidR="00BE3722" w:rsidRDefault="00BE3722" w:rsidP="000069BB">
      <w:pPr>
        <w:pStyle w:val="Body"/>
        <w:spacing w:after="0"/>
        <w:rPr>
          <w:rFonts w:ascii="Arial" w:hAnsi="Arial" w:cs="Arial"/>
        </w:rPr>
      </w:pPr>
    </w:p>
    <w:p w14:paraId="7E3B7A4D" w14:textId="77777777" w:rsidR="009B174D" w:rsidRDefault="009B174D" w:rsidP="000444C9">
      <w:pPr>
        <w:pStyle w:val="Body"/>
        <w:spacing w:after="0"/>
        <w:ind w:left="502"/>
        <w:rPr>
          <w:rFonts w:ascii="Arial" w:hAnsi="Arial" w:cs="Arial"/>
        </w:rPr>
      </w:pPr>
    </w:p>
    <w:p w14:paraId="6724D74B" w14:textId="562A797F" w:rsidR="000444C9" w:rsidRDefault="00825E38" w:rsidP="00825E38">
      <w:pPr>
        <w:pStyle w:val="ConcHead"/>
        <w:spacing w:after="0"/>
        <w:jc w:val="both"/>
        <w:rPr>
          <w:rFonts w:ascii="Arial" w:hAnsi="Arial" w:cs="Arial"/>
        </w:rPr>
      </w:pPr>
      <w:r>
        <w:rPr>
          <w:rFonts w:ascii="Arial" w:hAnsi="Arial" w:cs="Arial"/>
        </w:rPr>
        <w:t>4. Discussion</w:t>
      </w:r>
    </w:p>
    <w:p w14:paraId="7C9B7250" w14:textId="7AA40E64" w:rsidR="00825E38" w:rsidRDefault="000444C9" w:rsidP="000444C9">
      <w:pPr>
        <w:pStyle w:val="Body"/>
        <w:spacing w:after="0"/>
        <w:rPr>
          <w:rFonts w:ascii="Arial" w:hAnsi="Arial" w:cs="Arial"/>
          <w:b/>
          <w:sz w:val="22"/>
        </w:rPr>
      </w:pPr>
      <w:r>
        <w:rPr>
          <w:rFonts w:ascii="Arial" w:hAnsi="Arial" w:cs="Arial"/>
          <w:b/>
          <w:caps/>
          <w:sz w:val="22"/>
        </w:rPr>
        <w:t xml:space="preserve">4.1 </w:t>
      </w:r>
      <w:r w:rsidR="001C559F">
        <w:rPr>
          <w:rFonts w:ascii="Arial" w:hAnsi="Arial" w:cs="Arial"/>
          <w:b/>
          <w:sz w:val="22"/>
        </w:rPr>
        <w:t xml:space="preserve">The Influence </w:t>
      </w:r>
      <w:r w:rsidR="000069BB">
        <w:rPr>
          <w:rFonts w:ascii="Arial" w:hAnsi="Arial" w:cs="Arial"/>
          <w:b/>
          <w:i/>
          <w:iCs/>
          <w:sz w:val="22"/>
        </w:rPr>
        <w:t>of Brand Ambassadors</w:t>
      </w:r>
      <w:r w:rsidR="001C559F">
        <w:rPr>
          <w:rFonts w:ascii="Arial" w:hAnsi="Arial" w:cs="Arial"/>
          <w:b/>
          <w:sz w:val="22"/>
        </w:rPr>
        <w:t xml:space="preserve"> on Purchase Decisions</w:t>
      </w:r>
    </w:p>
    <w:p w14:paraId="0A556454" w14:textId="77777777" w:rsidR="000069BB" w:rsidRDefault="000069BB" w:rsidP="000069BB">
      <w:pPr>
        <w:jc w:val="both"/>
        <w:rPr>
          <w:rFonts w:ascii="Times New Roman" w:hAnsi="Times New Roman"/>
          <w:sz w:val="24"/>
          <w:szCs w:val="24"/>
        </w:rPr>
      </w:pPr>
    </w:p>
    <w:p w14:paraId="0390F678" w14:textId="50EC0A56" w:rsidR="000069BB" w:rsidRPr="000069BB" w:rsidRDefault="000069BB" w:rsidP="000069BB">
      <w:pPr>
        <w:jc w:val="both"/>
        <w:rPr>
          <w:rFonts w:ascii="Arial" w:eastAsia="Calibri" w:hAnsi="Arial" w:cs="Arial"/>
          <w:lang w:val="sv-SE"/>
        </w:rPr>
      </w:pPr>
      <w:r w:rsidRPr="000069BB">
        <w:rPr>
          <w:rFonts w:ascii="Arial" w:hAnsi="Arial" w:cs="Arial"/>
        </w:rPr>
        <w:t xml:space="preserve">After conducting an analysis, the study showed that (H1) which states </w:t>
      </w:r>
      <w:r w:rsidRPr="000069BB">
        <w:rPr>
          <w:rFonts w:ascii="Arial" w:hAnsi="Arial" w:cs="Arial"/>
          <w:i/>
          <w:iCs/>
        </w:rPr>
        <w:t>brand ambassadors</w:t>
      </w:r>
      <w:r w:rsidRPr="000069BB">
        <w:rPr>
          <w:rFonts w:ascii="Arial" w:hAnsi="Arial" w:cs="Arial"/>
        </w:rPr>
        <w:t xml:space="preserve"> has a positive effect on purchase decisions. Based on the highest respondent's answer to the statement "I will buy products at shopee because they are tested good" which means that consumers prefer products at shopee because the goods have been tested well and have good quality. For the answer of the lowest respondent </w:t>
      </w:r>
      <w:r w:rsidRPr="000069BB">
        <w:rPr>
          <w:rFonts w:ascii="Arial" w:eastAsia="Calibri" w:hAnsi="Arial" w:cs="Arial"/>
        </w:rPr>
        <w:t>lies in the statement "Ronaldinho is popular among Gen Z" which means that Ronaldinho is less popular among Gen Z.</w:t>
      </w:r>
    </w:p>
    <w:p w14:paraId="21D6F63E" w14:textId="77777777" w:rsidR="000069BB" w:rsidRPr="000069BB" w:rsidRDefault="000069BB" w:rsidP="000069BB">
      <w:pPr>
        <w:pStyle w:val="Body"/>
        <w:spacing w:after="0"/>
        <w:rPr>
          <w:rFonts w:ascii="Arial" w:hAnsi="Arial" w:cs="Arial"/>
        </w:rPr>
      </w:pPr>
    </w:p>
    <w:p w14:paraId="0ABB794B" w14:textId="3F6C46D4" w:rsidR="00A23C18" w:rsidRPr="000069BB" w:rsidRDefault="000069BB" w:rsidP="000069BB">
      <w:pPr>
        <w:pStyle w:val="Body"/>
        <w:spacing w:after="0"/>
        <w:rPr>
          <w:rFonts w:ascii="Arial" w:hAnsi="Arial" w:cs="Arial"/>
        </w:rPr>
      </w:pPr>
      <w:r w:rsidRPr="000069BB">
        <w:rPr>
          <w:rFonts w:ascii="Arial" w:hAnsi="Arial" w:cs="Arial"/>
        </w:rPr>
        <w:t xml:space="preserve">The findings show that the role of </w:t>
      </w:r>
      <w:r w:rsidRPr="000069BB">
        <w:rPr>
          <w:rFonts w:ascii="Arial" w:hAnsi="Arial" w:cs="Arial"/>
          <w:i/>
          <w:iCs/>
        </w:rPr>
        <w:t>brand</w:t>
      </w:r>
      <w:r w:rsidRPr="000069BB">
        <w:rPr>
          <w:rFonts w:ascii="Arial" w:hAnsi="Arial" w:cs="Arial"/>
        </w:rPr>
        <w:t xml:space="preserve"> ambassadors is very crucial in a company's marketing strategy. By choosing a figure that is in line with the brand's values and in accordance with the target audience, the Company can more effectively influence customer purchase decisions. This research confirms that brand ambassadors have a great influence on the consumer decision-making process. Therefore, choosing </w:t>
      </w:r>
      <w:r w:rsidRPr="000069BB">
        <w:rPr>
          <w:rFonts w:ascii="Arial" w:hAnsi="Arial" w:cs="Arial"/>
          <w:i/>
          <w:iCs/>
        </w:rPr>
        <w:t xml:space="preserve"> the right brand ambassador </w:t>
      </w:r>
      <w:r w:rsidRPr="000069BB">
        <w:rPr>
          <w:rFonts w:ascii="Arial" w:hAnsi="Arial" w:cs="Arial"/>
        </w:rPr>
        <w:t>can be a strategic step to strengthen brand appeal while driving increased purchasing decisions.</w:t>
      </w:r>
    </w:p>
    <w:p w14:paraId="541FD63F" w14:textId="77777777" w:rsidR="000069BB" w:rsidRPr="000069BB" w:rsidRDefault="000069BB" w:rsidP="000069BB">
      <w:pPr>
        <w:pStyle w:val="Body"/>
        <w:spacing w:after="0"/>
        <w:rPr>
          <w:rFonts w:ascii="Arial" w:hAnsi="Arial" w:cs="Arial"/>
        </w:rPr>
      </w:pPr>
    </w:p>
    <w:p w14:paraId="76D15682" w14:textId="16AC104B" w:rsidR="000069BB" w:rsidRPr="000069BB" w:rsidRDefault="000069BB" w:rsidP="000069BB">
      <w:pPr>
        <w:jc w:val="both"/>
        <w:rPr>
          <w:rFonts w:ascii="Arial" w:hAnsi="Arial" w:cs="Arial"/>
        </w:rPr>
      </w:pPr>
      <w:r w:rsidRPr="000069BB">
        <w:rPr>
          <w:rFonts w:ascii="Arial" w:hAnsi="Arial" w:cs="Arial"/>
        </w:rPr>
        <w:t xml:space="preserve">Based on the cognitive theory presented by </w:t>
      </w:r>
      <w:r w:rsidRPr="000069BB">
        <w:rPr>
          <w:rFonts w:ascii="Arial" w:hAnsi="Arial" w:cs="Arial"/>
        </w:rPr>
        <w:fldChar w:fldCharType="begin" w:fldLock="1"/>
      </w:r>
      <w:r w:rsidRPr="000069BB">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0069BB">
        <w:rPr>
          <w:rFonts w:ascii="Arial" w:hAnsi="Arial" w:cs="Arial"/>
        </w:rPr>
        <w:fldChar w:fldCharType="separate"/>
      </w:r>
      <w:r w:rsidRPr="000069BB">
        <w:rPr>
          <w:rFonts w:ascii="Arial" w:hAnsi="Arial" w:cs="Arial"/>
          <w:noProof/>
        </w:rPr>
        <w:t>Neisser, (1967)</w:t>
      </w:r>
      <w:r w:rsidRPr="000069BB">
        <w:rPr>
          <w:rFonts w:ascii="Arial" w:hAnsi="Arial" w:cs="Arial"/>
        </w:rPr>
        <w:fldChar w:fldCharType="end"/>
      </w:r>
      <w:r w:rsidRPr="000069BB">
        <w:rPr>
          <w:rFonts w:ascii="Arial" w:hAnsi="Arial" w:cs="Arial"/>
        </w:rPr>
        <w:t xml:space="preserve">, The decision-making process involves three elements: knowledge, emotions, and actions. Consumers respond to external stimuli cognitively and affectively to shape purchasing behavior. In this case, brand ambassadors play an important role as an external stimulus that influences consumers' views and evaluations of a brand. The results of this study are in line with the research conducted by </w:t>
      </w:r>
      <w:r w:rsidRPr="000069BB">
        <w:rPr>
          <w:rStyle w:val="ReferensiCatatanKaki"/>
          <w:rFonts w:ascii="Arial" w:hAnsi="Arial" w:cs="Arial"/>
        </w:rPr>
        <w:fldChar w:fldCharType="begin" w:fldLock="1"/>
      </w:r>
      <w:r w:rsidRPr="000069BB">
        <w:rPr>
          <w:rFonts w:ascii="Arial" w:hAnsi="Arial" w:cs="Arial"/>
        </w:rPr>
        <w:instrText>ADDIN CSL_CITATION {"citationItems":[{"id":"ITEM-1","itemData":{"DOI":"10.51804/iej.v2i2.764","abstract":"Pada zaman modern sekarang ini, dan juga perkembangan teknologi yang semakin maju dari tahun ke tahun membawa dampak positif serta negatif bagi kebanyakan masyarakat dalam berbagai aspek kehidupan. Fenomena ini memiliki dampak positif yaitu dengan berbagai kemudahan dalam melakukan berbagai aktivitas yang di inginkan dan dibutuhkan oleh masyarakat. Contohnya melakukan kegiatan berbelanja, kegiatan ini bisa dilakukan dimanapun dan kapanpun dengan adanya perkembangan teknologi yakni, melalui media internet atau biasa disebut online shop. Oleh karena itu, peneliti mempunyai tujuan untuk meneliti Pengaruh Brand Ambassador Boyband BTS dan Kepercayaan Terhadap Keputusan Pembelian di Tokopedia. Penelitian ini di lakukan pada mahasiswa/i fakultas ekonomi di Universitas Ma’arif Hasyim Latif Sidoarjo dengan populasi berjumlah 669 mahasiswa. Metode pengambilan sampel adalah sampling jenuh yang berarti seluruh populasi dijadikan sampel , yang telah menggunakan aplikasi tokopedia yakni berjumlah 73 mahasiswa. Teknik analisis data yang di gunakan yakni, analisis regresi linier berganda dengan penggunaan program komputer SPSS versi 21.0 . Dari hasil analisis data pada penelitian tersebut, maka dapat disimpulkan bahwa variabel brand ambassador secara parsial berpengaruh positif dan signifikan terhadap keputusan pembelian. Untuk hasil dari analisa nilai koefisien determinasi (R2) adalah 0,374, yakni kedua variabel brand ambassador, dan kepercayaan bersama-sama (simultan) memberi kontribusi 37,4% terhadap keputusan pembelian, sedangkan 62,6 % yaitu pengaruh yang di miliki oleh variabel lain yang bukan termasuk dalam penelitian ini.","author":[{"dropping-particle":"","family":"Lailiya","given":"Nisfatul","non-dropping-particle":"","parse-names":false,"suffix":""}],"container-title":"IQTISHADequity jurnal MANAJEMEN","id":"ITEM-1","issue":"2","issued":{"date-parts":[["2020"]]},"page":"113","title":"Pengaruh Brand Ambassador Dan Kepercayaan Terhadap Keputusan Pembelian Di Tokopedia","type":"article-journal","volume":"2"},"uris":["http://www.mendeley.com/documents/?uuid=77904b2e-2d6f-4081-9479-f4788843713f"]}],"mendeley":{"formattedCitation":"(Lailiya, 2020)","manualFormatting":"Lailiya, (2020)","plainTextFormattedCitation":"(Lailiya, 2020)","previouslyFormattedCitation":"(Lailiya, 2020)"},"properties":{"noteIndex":0},"schema":"https://github.com/citation-style-language/schema/raw/master/csl-citation.json"}</w:instrText>
      </w:r>
      <w:r w:rsidRPr="000069BB">
        <w:rPr>
          <w:rStyle w:val="ReferensiCatatanKaki"/>
          <w:rFonts w:ascii="Arial" w:hAnsi="Arial" w:cs="Arial"/>
        </w:rPr>
        <w:fldChar w:fldCharType="separate"/>
      </w:r>
      <w:r w:rsidRPr="000069BB">
        <w:rPr>
          <w:rFonts w:ascii="Arial" w:hAnsi="Arial" w:cs="Arial"/>
          <w:bCs/>
          <w:noProof/>
        </w:rPr>
        <w:t>Lailiya, (2020)</w:t>
      </w:r>
      <w:r w:rsidRPr="000069BB">
        <w:rPr>
          <w:rStyle w:val="ReferensiCatatanKaki"/>
          <w:rFonts w:ascii="Arial" w:hAnsi="Arial" w:cs="Arial"/>
        </w:rPr>
        <w:fldChar w:fldCharType="end"/>
      </w:r>
      <w:r w:rsidRPr="000069BB">
        <w:rPr>
          <w:rFonts w:ascii="Arial" w:hAnsi="Arial" w:cs="Arial"/>
        </w:rPr>
        <w:t xml:space="preserve">; </w:t>
      </w:r>
      <w:r w:rsidRPr="000069BB">
        <w:rPr>
          <w:rStyle w:val="ReferensiCatatanKaki"/>
          <w:rFonts w:ascii="Arial" w:hAnsi="Arial" w:cs="Arial"/>
        </w:rPr>
        <w:fldChar w:fldCharType="begin" w:fldLock="1"/>
      </w:r>
      <w:r w:rsidRPr="000069BB">
        <w:rPr>
          <w:rFonts w:ascii="Arial" w:hAnsi="Arial" w:cs="Arial"/>
        </w:rPr>
        <w:instrText>ADDIN CSL_CITATION {"citationItems":[{"id":"ITEM-1","itemData":{"DOI":"10.1051/shsconf/20207601023","abstract":"Cosmetics industry growth development in Indonesia was improving up to 20 % or four times compared to national economy growth. The cosmetics industry was one of the leading sectors. Lots of cosmetic industry was using the public figure as their advertisement tool to affect the consumers. The selection of public figures as brand ambassadors to build brand image and brand awareness had the goal of affecting people in their purchase decision. The object in this research was Pantene shampoo. Data collection in the research was done with distributing surveys. The sample in this research was 100 respondents, using a purposing sampling method and using partial least square as a statistic processing tool. Based on the result and analysis, the brand ambassador that Pantene shampoo was using had a significant effect on brand awareness. Brand ambassador Pantene had a significant effect on brand image, brand awareness. Brand ambassador and brand image also had a significant effect on the consumer's purchase decision. This research was meant to contribute to selecting public figures as brand ambassador that was used by the company in producing Pantene shampoo had been suitable with the Surabaya’s people desire.","author":[{"dropping-particle":"","family":"Dewi Sari","given":"Luh Gede Permata","non-dropping-particle":"","parse-names":false,"suffix":""},{"dropping-particle":"","family":"Edyanto","given":"Natasya","non-dropping-particle":"","parse-names":false,"suffix":""},{"dropping-particle":"","family":"Siagian","given":"Hotlan","non-dropping-particle":"","parse-names":false,"suffix":""}],"container-title":"SHS Web of Conferences","id":"ITEM-1","issued":{"date-parts":[["2020"]]},"page":"01023","title":"The Effect of Brand Ambassador, Brand Image, and Brand Awareness on Purchase Decision of Pantene Shampoo in Surabaya, Indonesia","type":"article-journal","volume":"76"},"uris":["http://www.mendeley.com/documents/?uuid=1a700b7d-402d-4605-8752-de0a771b1e66"]}],"mendeley":{"formattedCitation":"(Dewi Sari et al., 2020)","manualFormatting":"Dewi Sari dkk., (2020)","plainTextFormattedCitation":"(Dewi Sari et al., 2020)","previouslyFormattedCitation":"(Dewi Sari et al., 2020)"},"properties":{"noteIndex":0},"schema":"https://github.com/citation-style-language/schema/raw/master/csl-citation.json"}</w:instrText>
      </w:r>
      <w:r w:rsidRPr="000069BB">
        <w:rPr>
          <w:rStyle w:val="ReferensiCatatanKaki"/>
          <w:rFonts w:ascii="Arial" w:hAnsi="Arial" w:cs="Arial"/>
        </w:rPr>
        <w:fldChar w:fldCharType="separate"/>
      </w:r>
      <w:r w:rsidRPr="000069BB">
        <w:rPr>
          <w:rFonts w:ascii="Arial" w:hAnsi="Arial" w:cs="Arial"/>
          <w:noProof/>
        </w:rPr>
        <w:t xml:space="preserve">Goddess </w:t>
      </w:r>
      <w:r w:rsidR="00EF1E48" w:rsidRPr="00103545">
        <w:rPr>
          <w:rFonts w:ascii="Arial" w:hAnsi="Arial" w:cs="Arial"/>
          <w:i/>
          <w:iCs/>
          <w:noProof/>
        </w:rPr>
        <w:t>et al</w:t>
      </w:r>
      <w:r w:rsidRPr="000069BB">
        <w:rPr>
          <w:rFonts w:ascii="Arial" w:hAnsi="Arial" w:cs="Arial"/>
          <w:noProof/>
        </w:rPr>
        <w:t>., (2020)</w:t>
      </w:r>
      <w:r w:rsidRPr="000069BB">
        <w:rPr>
          <w:rStyle w:val="ReferensiCatatanKaki"/>
          <w:rFonts w:ascii="Arial" w:hAnsi="Arial" w:cs="Arial"/>
        </w:rPr>
        <w:fldChar w:fldCharType="end"/>
      </w:r>
      <w:r w:rsidRPr="000069BB">
        <w:rPr>
          <w:rFonts w:ascii="Arial" w:hAnsi="Arial" w:cs="Arial"/>
        </w:rPr>
        <w:t xml:space="preserve">; and </w:t>
      </w:r>
      <w:r w:rsidRPr="000069BB">
        <w:rPr>
          <w:rStyle w:val="ReferensiCatatanKaki"/>
          <w:rFonts w:ascii="Arial" w:hAnsi="Arial" w:cs="Arial"/>
        </w:rPr>
        <w:fldChar w:fldCharType="begin" w:fldLock="1"/>
      </w:r>
      <w:r w:rsidRPr="000069BB">
        <w:rPr>
          <w:rFonts w:ascii="Arial" w:hAnsi="Arial" w:cs="Arial"/>
        </w:rPr>
        <w:instrText>ADDIN CSL_CITATION {"citationItems":[{"id":"ITEM-1","itemData":{"DOI":"10.29103/njiab.v5i1.7728","abstract":"Persaingan di dunia bisnis menjadi sangat ketat karena disebabkan oleh perkembangan dari waktu ke waktu. Strategi pemasaran yang tepat dibutuhkan untuk menarik konsumen dan mempertahankan pangsa pasar sehingga produk bisa menjadi pilihan utama bagi konsumen. Tujuan dari penelitian ini adalah untuk mengetahui pengaruh brand ambassador dan brand image terhadap keputusan pembelian produk Scarlett Whitening pada marketplace Shopee. Populasi penelitian ini adalah seluruh pengikut official store Shopee Scarlett Whitening. Jenis penelitian yang digunakan adalah deskriptif kuantitatif. Jumlah sampel dalam penelitian ini adalah 100 responden dengan menggunakan metode purposive sampling dan metode pengumpulan data menggunakan kuesioner. Hasil dari analisis regresi linier berganda menunjukkan bahwa Hasil uji T diketahui nilai thitung = 3,453 dan 10,766 dengan tingkat signifikansi 0,000. Hasil uji F adalah Fhitung = 162,361 dengan signifikansi 0,000 yang terdapat pengaruh Brand Ambassador (X1) dan Brand Image (X2) secara simultan (bersama-sama) terhadap keputusan pembelian (Y). Kesimpulan dari penelitian ini adalah brand ambassador dan brand image semakin baik maka semakin tinggi tingkat keputusan pembelian pada produk Scarlett Whitening pada marketplace Shopee","author":[{"dropping-particle":"","family":"Larasati Rania Vicka , Prasetyorini Ema","given":"Elyas Budi","non-dropping-particle":"","parse-names":false,"suffix":""}],"container-title":"Jurusan Manajemen, Sekolah Tinggi Ilmu Ekonomi Kesuma Negara","id":"ITEM-1","issue":"1","issued":{"date-parts":[["2022"]]},"page":"95","title":"Pengaruh Brand Ambassador Dan Brand Image Terhadap Keputusan Pembelian Produk Scarlett Whitening Pada Mahasiswa Administrasi Bisnis Universitas Malikussaleh","type":"article-journal","volume":"5"},"uris":["http://www.mendeley.com/documents/?uuid=0eb3d523-257b-4800-96d0-7bf5ac1f635b"]}],"mendeley":{"formattedCitation":"(Larasati Rania Vicka , Prasetyorini Ema, 2022)","manualFormatting":"Larasati dkk., (2022)","plainTextFormattedCitation":"(Larasati Rania Vicka , Prasetyorini Ema, 2022)","previouslyFormattedCitation":"(Larasati Rania Vicka , Prasetyorini Ema, 2022)"},"properties":{"noteIndex":0},"schema":"https://github.com/citation-style-language/schema/raw/master/csl-citation.json"}</w:instrText>
      </w:r>
      <w:r w:rsidRPr="000069BB">
        <w:rPr>
          <w:rStyle w:val="ReferensiCatatanKaki"/>
          <w:rFonts w:ascii="Arial" w:hAnsi="Arial" w:cs="Arial"/>
        </w:rPr>
        <w:fldChar w:fldCharType="separate"/>
      </w:r>
      <w:r w:rsidR="009E195D">
        <w:rPr>
          <w:rFonts w:ascii="Arial" w:hAnsi="Arial" w:cs="Arial"/>
          <w:bCs/>
          <w:noProof/>
        </w:rPr>
        <w:t>Imaniar</w:t>
      </w:r>
      <w:r w:rsidRPr="000069BB">
        <w:rPr>
          <w:rFonts w:ascii="Arial" w:hAnsi="Arial" w:cs="Arial"/>
          <w:bCs/>
          <w:noProof/>
        </w:rPr>
        <w:t xml:space="preserve"> </w:t>
      </w:r>
      <w:r w:rsidR="00EF1E48" w:rsidRPr="00103545">
        <w:rPr>
          <w:rFonts w:ascii="Arial" w:hAnsi="Arial" w:cs="Arial"/>
          <w:bCs/>
          <w:i/>
          <w:iCs/>
          <w:noProof/>
        </w:rPr>
        <w:t>et al</w:t>
      </w:r>
      <w:r w:rsidRPr="000069BB">
        <w:rPr>
          <w:rFonts w:ascii="Arial" w:hAnsi="Arial" w:cs="Arial"/>
          <w:bCs/>
          <w:noProof/>
        </w:rPr>
        <w:t>., (202</w:t>
      </w:r>
      <w:r w:rsidR="009E195D">
        <w:rPr>
          <w:rFonts w:ascii="Arial" w:hAnsi="Arial" w:cs="Arial"/>
          <w:bCs/>
          <w:noProof/>
        </w:rPr>
        <w:t>4</w:t>
      </w:r>
      <w:r w:rsidRPr="000069BB">
        <w:rPr>
          <w:rFonts w:ascii="Arial" w:hAnsi="Arial" w:cs="Arial"/>
          <w:bCs/>
          <w:noProof/>
        </w:rPr>
        <w:t>)</w:t>
      </w:r>
      <w:r w:rsidRPr="000069BB">
        <w:rPr>
          <w:rStyle w:val="ReferensiCatatanKaki"/>
          <w:rFonts w:ascii="Arial" w:hAnsi="Arial" w:cs="Arial"/>
        </w:rPr>
        <w:fldChar w:fldCharType="end"/>
      </w:r>
      <w:r w:rsidR="009E195D">
        <w:rPr>
          <w:rFonts w:ascii="Arial" w:hAnsi="Arial" w:cs="Arial"/>
        </w:rPr>
        <w:t xml:space="preserve"> </w:t>
      </w:r>
      <w:r w:rsidRPr="000069BB">
        <w:rPr>
          <w:rFonts w:ascii="Arial" w:hAnsi="Arial" w:cs="Arial"/>
        </w:rPr>
        <w:t xml:space="preserve">that </w:t>
      </w:r>
      <w:r w:rsidRPr="000069BB">
        <w:rPr>
          <w:rFonts w:ascii="Arial" w:hAnsi="Arial" w:cs="Arial"/>
          <w:i/>
          <w:iCs/>
        </w:rPr>
        <w:t>Brand Ambassador</w:t>
      </w:r>
      <w:r w:rsidRPr="000069BB">
        <w:rPr>
          <w:rFonts w:ascii="Arial" w:hAnsi="Arial" w:cs="Arial"/>
        </w:rPr>
        <w:t xml:space="preserve"> have a positive and significant impact on purchasing decisions. However, it is inversely proportional to the research conducted by </w:t>
      </w:r>
      <w:r w:rsidRPr="000069BB">
        <w:rPr>
          <w:rFonts w:ascii="Arial" w:hAnsi="Arial" w:cs="Arial"/>
        </w:rPr>
        <w:fldChar w:fldCharType="begin" w:fldLock="1"/>
      </w:r>
      <w:r w:rsidRPr="000069BB">
        <w:rPr>
          <w:rFonts w:ascii="Arial" w:hAnsi="Arial" w:cs="Arial"/>
        </w:rPr>
        <w:instrText>ADDIN CSL_CITATION {"citationItems":[{"id":"ITEM-1","itemData":{"DOI":"10.56127/jekma.v3i1.1224","ISSN":"2828-6928","abstract":"Perkembangnya teknologi internet tidak hanya berfungsi sebagai media informasi dan media komunikasi saja, namun juga sebagai tempat jual beli online. Penelitian ini bertujuan untuk menguji secara empiris pengaruh variabel brand ambassador, brand awareness dan brand image baik secara parsial maupun simultan terhadap keputusan pembelian pada pengguna e-commerce shopee. Sampel yang dipilih yaitu pengguna yang menggunakan e-commerce shopee di wilayah Jabodetabek. Data yang digunakan adalah data primer. Pengumpulan data dengan menyebar kuesioner yang berisi 20 pertanyaan kepada 100 responden. Pengujian yang digunakan adalah uji validitas, uji reliabilitas, analisis regresi linier berganda, uji t, uji f dan uji koefisien determinasi. Hasil penelitian uji t menunjukkan bahwa brand ambassadors secara parsial tidak berpengaruh signifikan terhadap keputusan pembelian pada pengguna e-commerce shopee, brand awareness secara parsial berpengaruh signifikan terhadap keputusan pembelian pada pengguna e-commerce shopee dan brand image secara parsial berpengaruh signifikan terhadap keputusan pembelian pada pengguna e-commerce shopee, sedangkan hasil penelitian uji f menunjukkan bahwa brand ambassador, brand awareness dan brand image secara simultan berpengaruh signifikan terhadap keputusan pembelian pada pengguna e-commerce shopee.","author":[{"dropping-particle":"","family":"Hertinsyana Desy","given":"","non-dropping-particle":"","parse-names":false,"suffix":""}],"container-title":"Jurnal Ekonomi dan Manajemen","id":"ITEM-1","issue":"1","issued":{"date-parts":[["2024"]]},"page":"32-43","title":"Pengaruh Brand Ambassador, Awareness Dan Image Terhadap Keputusan Pembelian Pada Pengguna E-Commerce Shopee Di Wilayah Jabodetabek","type":"article-journal","volume":"3"},"uris":["http://www.mendeley.com/documents/?uuid=8be0001f-43a1-4369-a575-b88db5c517c8"]}],"mendeley":{"formattedCitation":"(Hertinsyana Desy, 2024)","manualFormatting":"Hertinsyana, (2024)","plainTextFormattedCitation":"(Hertinsyana Desy, 2024)","previouslyFormattedCitation":"(Hertinsyana Desy, 2024)"},"properties":{"noteIndex":0},"schema":"https://github.com/citation-style-language/schema/raw/master/csl-citation.json"}</w:instrText>
      </w:r>
      <w:r w:rsidRPr="000069BB">
        <w:rPr>
          <w:rFonts w:ascii="Arial" w:hAnsi="Arial" w:cs="Arial"/>
        </w:rPr>
        <w:fldChar w:fldCharType="separate"/>
      </w:r>
      <w:r w:rsidRPr="000069BB">
        <w:rPr>
          <w:rFonts w:ascii="Arial" w:hAnsi="Arial" w:cs="Arial"/>
          <w:noProof/>
        </w:rPr>
        <w:t>Hertinsyana, (2024)</w:t>
      </w:r>
      <w:r w:rsidRPr="000069BB">
        <w:rPr>
          <w:rFonts w:ascii="Arial" w:hAnsi="Arial" w:cs="Arial"/>
        </w:rPr>
        <w:fldChar w:fldCharType="end"/>
      </w:r>
      <w:r w:rsidRPr="000069BB">
        <w:rPr>
          <w:rFonts w:ascii="Arial" w:hAnsi="Arial" w:cs="Arial"/>
        </w:rPr>
        <w:t xml:space="preserve">; </w:t>
      </w:r>
      <w:r w:rsidRPr="000069BB">
        <w:rPr>
          <w:rFonts w:ascii="Arial" w:hAnsi="Arial" w:cs="Arial"/>
        </w:rPr>
        <w:fldChar w:fldCharType="begin" w:fldLock="1"/>
      </w:r>
      <w:r w:rsidRPr="000069BB">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2022)","manualFormatting":"Puspitasari dkk., (2022)","plainTextFormattedCitation":"(Puspitasari et al., 2022)","previouslyFormattedCitation":"(Puspitasari et al., 2022)"},"properties":{"noteIndex":0},"schema":"https://github.com/citation-style-language/schema/raw/master/csl-citation.json"}</w:instrText>
      </w:r>
      <w:r w:rsidRPr="000069BB">
        <w:rPr>
          <w:rFonts w:ascii="Arial" w:hAnsi="Arial" w:cs="Arial"/>
        </w:rPr>
        <w:fldChar w:fldCharType="separate"/>
      </w:r>
      <w:r w:rsidRPr="000069BB">
        <w:rPr>
          <w:rFonts w:ascii="Arial" w:hAnsi="Arial" w:cs="Arial"/>
          <w:noProof/>
        </w:rPr>
        <w:t xml:space="preserve">Puspitasari </w:t>
      </w:r>
      <w:r w:rsidR="00EF1E48" w:rsidRPr="00103545">
        <w:rPr>
          <w:rFonts w:ascii="Arial" w:hAnsi="Arial" w:cs="Arial"/>
          <w:i/>
          <w:iCs/>
          <w:noProof/>
        </w:rPr>
        <w:t>et al.</w:t>
      </w:r>
      <w:r w:rsidRPr="000069BB">
        <w:rPr>
          <w:rFonts w:ascii="Arial" w:hAnsi="Arial" w:cs="Arial"/>
          <w:noProof/>
        </w:rPr>
        <w:t>, (2022)</w:t>
      </w:r>
      <w:r w:rsidRPr="000069BB">
        <w:rPr>
          <w:rFonts w:ascii="Arial" w:hAnsi="Arial" w:cs="Arial"/>
        </w:rPr>
        <w:fldChar w:fldCharType="end"/>
      </w:r>
      <w:r w:rsidRPr="000069BB">
        <w:rPr>
          <w:rFonts w:ascii="Arial" w:hAnsi="Arial" w:cs="Arial"/>
        </w:rPr>
        <w:t xml:space="preserve">; and </w:t>
      </w:r>
      <w:r w:rsidRPr="000069BB">
        <w:rPr>
          <w:rFonts w:ascii="Arial" w:hAnsi="Arial" w:cs="Arial"/>
        </w:rPr>
        <w:fldChar w:fldCharType="begin" w:fldLock="1"/>
      </w:r>
      <w:r w:rsidRPr="000069BB">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Pr="000069BB">
        <w:rPr>
          <w:rFonts w:ascii="Arial" w:hAnsi="Arial" w:cs="Arial"/>
        </w:rPr>
        <w:fldChar w:fldCharType="separate"/>
      </w:r>
      <w:r w:rsidRPr="000069BB">
        <w:rPr>
          <w:rFonts w:ascii="Arial" w:hAnsi="Arial" w:cs="Arial"/>
          <w:noProof/>
        </w:rPr>
        <w:t xml:space="preserve">Aryanto </w:t>
      </w:r>
      <w:r w:rsidR="00EF1E48" w:rsidRPr="00103545">
        <w:rPr>
          <w:rFonts w:ascii="Arial" w:hAnsi="Arial" w:cs="Arial"/>
          <w:i/>
          <w:iCs/>
          <w:noProof/>
        </w:rPr>
        <w:t>et al.</w:t>
      </w:r>
      <w:r w:rsidRPr="000069BB">
        <w:rPr>
          <w:rFonts w:ascii="Arial" w:hAnsi="Arial" w:cs="Arial"/>
          <w:noProof/>
        </w:rPr>
        <w:t>, (2024)</w:t>
      </w:r>
      <w:r w:rsidRPr="000069BB">
        <w:rPr>
          <w:rFonts w:ascii="Arial" w:hAnsi="Arial" w:cs="Arial"/>
        </w:rPr>
        <w:fldChar w:fldCharType="end"/>
      </w:r>
      <w:r w:rsidRPr="000069BB">
        <w:rPr>
          <w:rFonts w:ascii="Arial" w:hAnsi="Arial" w:cs="Arial"/>
        </w:rPr>
        <w:t xml:space="preserve">. Based on the results found that </w:t>
      </w:r>
      <w:r w:rsidRPr="000069BB">
        <w:rPr>
          <w:rFonts w:ascii="Arial" w:hAnsi="Arial" w:cs="Arial"/>
          <w:i/>
          <w:iCs/>
        </w:rPr>
        <w:t>Brand Ambassador</w:t>
      </w:r>
      <w:r w:rsidRPr="000069BB">
        <w:rPr>
          <w:rFonts w:ascii="Arial" w:hAnsi="Arial" w:cs="Arial"/>
        </w:rPr>
        <w:t xml:space="preserve"> has no effect on the purchase decision.</w:t>
      </w:r>
    </w:p>
    <w:p w14:paraId="27BBF226" w14:textId="77777777" w:rsidR="006A71BF" w:rsidRDefault="006A71BF" w:rsidP="000444C9">
      <w:pPr>
        <w:pStyle w:val="Body"/>
        <w:spacing w:after="0"/>
        <w:rPr>
          <w:rFonts w:ascii="Arial" w:hAnsi="Arial" w:cs="Arial"/>
          <w:b/>
          <w:sz w:val="22"/>
        </w:rPr>
      </w:pPr>
    </w:p>
    <w:p w14:paraId="02C706E1" w14:textId="6207AFC5" w:rsidR="000444C9" w:rsidRDefault="000444C9" w:rsidP="000444C9">
      <w:pPr>
        <w:pStyle w:val="Body"/>
        <w:spacing w:after="0"/>
        <w:rPr>
          <w:rFonts w:ascii="Arial" w:hAnsi="Arial" w:cs="Arial"/>
          <w:b/>
          <w:sz w:val="22"/>
        </w:rPr>
      </w:pPr>
      <w:r>
        <w:rPr>
          <w:rFonts w:ascii="Arial" w:hAnsi="Arial" w:cs="Arial"/>
          <w:b/>
          <w:sz w:val="22"/>
        </w:rPr>
        <w:t>4.2 The Influence of Website Quality on Purchase Decisions</w:t>
      </w:r>
    </w:p>
    <w:p w14:paraId="39A55E32" w14:textId="77777777" w:rsidR="00DB4DC0" w:rsidRDefault="00DB4DC0" w:rsidP="000444C9">
      <w:pPr>
        <w:pStyle w:val="Body"/>
        <w:spacing w:after="0"/>
        <w:rPr>
          <w:rFonts w:ascii="Arial" w:hAnsi="Arial" w:cs="Arial"/>
          <w:bCs/>
        </w:rPr>
      </w:pPr>
    </w:p>
    <w:p w14:paraId="3F05DB7E" w14:textId="60C9A113" w:rsidR="000069BB" w:rsidRPr="00D8642C" w:rsidRDefault="000069BB" w:rsidP="00D8642C">
      <w:pPr>
        <w:jc w:val="both"/>
        <w:rPr>
          <w:rFonts w:ascii="Arial" w:hAnsi="Arial" w:cs="Arial"/>
        </w:rPr>
      </w:pPr>
      <w:r w:rsidRPr="00D8642C">
        <w:rPr>
          <w:rFonts w:ascii="Arial" w:hAnsi="Arial" w:cs="Arial"/>
        </w:rPr>
        <w:t xml:space="preserve">The findings of the study in (H2) which stated that website quality has a significant positive impact on the choice to buy. Based on the highest respondent's answer to the statement "The shopee application is easy for me to operate" which means that consumers prefer shopee because it is easier for consumers to operate. The lowest respondent answer </w:t>
      </w:r>
      <w:r w:rsidRPr="00D8642C">
        <w:rPr>
          <w:rFonts w:ascii="Arial" w:eastAsia="Calibri" w:hAnsi="Arial" w:cs="Arial"/>
        </w:rPr>
        <w:t>lies in the statement</w:t>
      </w:r>
      <w:r w:rsidRPr="00D8642C">
        <w:rPr>
          <w:rFonts w:ascii="Arial" w:hAnsi="Arial" w:cs="Arial"/>
        </w:rPr>
        <w:t xml:space="preserve"> "Shopee provides convenience in communicating with the company" which means that Shopee does not provide convenience in communicating with consumers. These findings emphasize the importance for companies to prioritize the use of website quality to improve the user experience. A well-designed website can communicate information about the product clearly, build a professional image, and provide convenience when transacting. This study also confirms that </w:t>
      </w:r>
      <w:r w:rsidRPr="00D8642C">
        <w:rPr>
          <w:rFonts w:ascii="Arial" w:hAnsi="Arial" w:cs="Arial"/>
          <w:i/>
          <w:iCs/>
        </w:rPr>
        <w:t>website quality</w:t>
      </w:r>
      <w:r w:rsidRPr="00D8642C">
        <w:rPr>
          <w:rFonts w:ascii="Arial" w:hAnsi="Arial" w:cs="Arial"/>
        </w:rPr>
        <w:t xml:space="preserve"> is one of the main factors that influence consumer purchase decisions.</w:t>
      </w:r>
    </w:p>
    <w:p w14:paraId="4229C782" w14:textId="77777777" w:rsidR="00D8642C" w:rsidRPr="00D8642C" w:rsidRDefault="00D8642C" w:rsidP="00D8642C">
      <w:pPr>
        <w:jc w:val="both"/>
        <w:rPr>
          <w:rFonts w:ascii="Arial" w:hAnsi="Arial" w:cs="Arial"/>
        </w:rPr>
      </w:pPr>
    </w:p>
    <w:p w14:paraId="35DEE0D5" w14:textId="693C9DFE" w:rsidR="000069BB" w:rsidRPr="00D8642C" w:rsidRDefault="000069BB" w:rsidP="000069BB">
      <w:pPr>
        <w:jc w:val="both"/>
        <w:rPr>
          <w:rFonts w:ascii="Arial" w:hAnsi="Arial" w:cs="Arial"/>
        </w:rPr>
      </w:pPr>
      <w:r w:rsidRPr="00D8642C">
        <w:rPr>
          <w:rFonts w:ascii="Arial" w:hAnsi="Arial" w:cs="Arial"/>
        </w:rPr>
        <w:t xml:space="preserve">In cognitive theory, according to </w:t>
      </w:r>
      <w:r w:rsidRPr="00D8642C">
        <w:rPr>
          <w:rFonts w:ascii="Arial" w:hAnsi="Arial" w:cs="Arial"/>
        </w:rPr>
        <w:fldChar w:fldCharType="begin" w:fldLock="1"/>
      </w:r>
      <w:r w:rsidRPr="00D8642C">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D8642C">
        <w:rPr>
          <w:rFonts w:ascii="Arial" w:hAnsi="Arial" w:cs="Arial"/>
        </w:rPr>
        <w:fldChar w:fldCharType="separate"/>
      </w:r>
      <w:r w:rsidRPr="00D8642C">
        <w:rPr>
          <w:rFonts w:ascii="Arial" w:hAnsi="Arial" w:cs="Arial"/>
          <w:noProof/>
        </w:rPr>
        <w:t>Neisser, (1967)</w:t>
      </w:r>
      <w:r w:rsidRPr="00D8642C">
        <w:rPr>
          <w:rFonts w:ascii="Arial" w:hAnsi="Arial" w:cs="Arial"/>
        </w:rPr>
        <w:fldChar w:fldCharType="end"/>
      </w:r>
      <w:r w:rsidRPr="00D8642C">
        <w:rPr>
          <w:rFonts w:ascii="Arial" w:hAnsi="Arial" w:cs="Arial"/>
        </w:rPr>
        <w:t xml:space="preserve">. Purchasing decisions are formed through the cognitive processing of external stimuli that match consumer expectations. They will judge the brand as professional and trustworthy, then form a preference. In this case, the quality of the website becomes an external factor that influences the reception of information, brand ratings, and purchasing decisions. This research is in line with research conducted by </w:t>
      </w:r>
      <w:r w:rsidRPr="00D8642C">
        <w:rPr>
          <w:rStyle w:val="ReferensiCatatanKaki"/>
          <w:rFonts w:ascii="Arial" w:hAnsi="Arial" w:cs="Arial"/>
        </w:rPr>
        <w:fldChar w:fldCharType="begin" w:fldLock="1"/>
      </w:r>
      <w:r w:rsidRPr="00D8642C">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Pr="00D8642C">
        <w:rPr>
          <w:rStyle w:val="ReferensiCatatanKaki"/>
          <w:rFonts w:ascii="Arial" w:hAnsi="Arial" w:cs="Arial"/>
        </w:rPr>
        <w:fldChar w:fldCharType="separate"/>
      </w:r>
      <w:r w:rsidRPr="00D8642C">
        <w:rPr>
          <w:rFonts w:ascii="Arial" w:hAnsi="Arial" w:cs="Arial"/>
          <w:bCs/>
          <w:noProof/>
        </w:rPr>
        <w:t xml:space="preserve">Aryanto </w:t>
      </w:r>
      <w:r w:rsidR="00EF1E48" w:rsidRPr="00103545">
        <w:rPr>
          <w:rFonts w:ascii="Arial" w:hAnsi="Arial" w:cs="Arial"/>
          <w:bCs/>
          <w:i/>
          <w:iCs/>
          <w:noProof/>
        </w:rPr>
        <w:t>et al</w:t>
      </w:r>
      <w:r w:rsidRPr="00D8642C">
        <w:rPr>
          <w:rFonts w:ascii="Arial" w:hAnsi="Arial" w:cs="Arial"/>
          <w:bCs/>
          <w:noProof/>
        </w:rPr>
        <w:t>., (2024)</w:t>
      </w:r>
      <w:r w:rsidRPr="00D8642C">
        <w:rPr>
          <w:rStyle w:val="ReferensiCatatanKaki"/>
          <w:rFonts w:ascii="Arial" w:hAnsi="Arial" w:cs="Arial"/>
        </w:rPr>
        <w:fldChar w:fldCharType="end"/>
      </w:r>
      <w:r w:rsidRPr="00D8642C">
        <w:rPr>
          <w:rFonts w:ascii="Arial" w:hAnsi="Arial" w:cs="Arial"/>
        </w:rPr>
        <w:t xml:space="preserve">; </w:t>
      </w:r>
      <w:r w:rsidRPr="00D8642C">
        <w:rPr>
          <w:rStyle w:val="ReferensiCatatanKaki"/>
          <w:rFonts w:ascii="Arial" w:hAnsi="Arial" w:cs="Arial"/>
        </w:rPr>
        <w:fldChar w:fldCharType="begin" w:fldLock="1"/>
      </w:r>
      <w:r w:rsidRPr="00D8642C">
        <w:rPr>
          <w:rFonts w:ascii="Arial" w:hAnsi="Arial" w:cs="Arial"/>
        </w:rPr>
        <w:instrText>ADDIN CSL_CITATION {"citationItems":[{"id":"ITEM-1","itemData":{"author":[{"dropping-particle":"","family":"Ardhi","given":"Bagus Maulana","non-dropping-particle":"","parse-names":false,"suffix":""},{"dropping-particle":"","family":"Wijaksana","given":"Tri Indra","non-dropping-particle":"","parse-names":false,"suffix":""}],"container-title":"e-Proceeding of Management: Vol. 7, No.1 April","id":"ITEM-1","issue":"1","issued":{"date-parts":[["2020"]]},"page":"1413-1421","title":"The Impact of Website Quality on Trust and Purchase Decision (Study on the User of Bukalapak Website in 2019) 1)","type":"article-journal","volume":"7"},"uris":["http://www.mendeley.com/documents/?uuid=8d3cd9a8-a6fb-4e34-a189-05b486f1808c"]}],"mendeley":{"formattedCitation":"(Ardhi &amp; Wijaksana, 2020)","manualFormatting":"Ardhi &amp; Wijaksana, (2020)","plainTextFormattedCitation":"(Ardhi &amp; Wijaksana, 2020)","previouslyFormattedCitation":"(Ardhi &amp; Wijaksana, 2020)"},"properties":{"noteIndex":0},"schema":"https://github.com/citation-style-language/schema/raw/master/csl-citation.json"}</w:instrText>
      </w:r>
      <w:r w:rsidRPr="00D8642C">
        <w:rPr>
          <w:rStyle w:val="ReferensiCatatanKaki"/>
          <w:rFonts w:ascii="Arial" w:hAnsi="Arial" w:cs="Arial"/>
        </w:rPr>
        <w:fldChar w:fldCharType="separate"/>
      </w:r>
      <w:r w:rsidRPr="00D8642C">
        <w:rPr>
          <w:rFonts w:ascii="Arial" w:hAnsi="Arial" w:cs="Arial"/>
          <w:bCs/>
          <w:noProof/>
        </w:rPr>
        <w:t>Ardhi &amp; Wijaksana, (2020)</w:t>
      </w:r>
      <w:r w:rsidRPr="00D8642C">
        <w:rPr>
          <w:rStyle w:val="ReferensiCatatanKaki"/>
          <w:rFonts w:ascii="Arial" w:hAnsi="Arial" w:cs="Arial"/>
        </w:rPr>
        <w:fldChar w:fldCharType="end"/>
      </w:r>
      <w:r w:rsidRPr="00D8642C">
        <w:rPr>
          <w:rFonts w:ascii="Arial" w:hAnsi="Arial" w:cs="Arial"/>
        </w:rPr>
        <w:t xml:space="preserve">, that quality </w:t>
      </w:r>
      <w:r w:rsidRPr="00D8642C">
        <w:rPr>
          <w:rFonts w:ascii="Arial" w:hAnsi="Arial" w:cs="Arial"/>
          <w:i/>
          <w:iCs/>
        </w:rPr>
        <w:t>Web</w:t>
      </w:r>
      <w:r w:rsidRPr="00D8642C">
        <w:rPr>
          <w:rFonts w:ascii="Arial" w:hAnsi="Arial" w:cs="Arial"/>
        </w:rPr>
        <w:t xml:space="preserve"> have a positive and significant effect on purchasing decisions. However, it is inversely proportional to the research conducted by </w:t>
      </w:r>
      <w:r w:rsidRPr="00D8642C">
        <w:rPr>
          <w:rStyle w:val="ReferensiCatatanKaki"/>
          <w:rFonts w:ascii="Arial" w:hAnsi="Arial" w:cs="Arial"/>
        </w:rPr>
        <w:fldChar w:fldCharType="begin" w:fldLock="1"/>
      </w:r>
      <w:r w:rsidRPr="00D8642C">
        <w:rPr>
          <w:rFonts w:ascii="Arial" w:hAnsi="Arial" w:cs="Arial"/>
        </w:rPr>
        <w:instrText>ADDIN CSL_CITATION {"citationItems":[{"id":"ITEM-1","itemData":{"abstract":"Pengguna Shopee banyak namun jika dilihat melalui kepuasannya, e-commerce lain memiliki penilaian yang lebih memuaskan. Pembeli akan merasa puas setelah pembelian tergantung pada kinerja yang ditawarkan sehubungan dengan harapan pembeli. Proses keputusan konsumen untuk membeli dipengaruhi oleh berbagai faktor, diantaranya adalah kualitas website dan harga. Kualitas website merupakan Kualitas website merupakan tingkat yang diharapkan oleh pengguna website ketika menggunakan sebuah website tersebut. Sebuah website dapat dikatakan berkualitas apabila penggunanya merasakan bahwa kualitas yang didapatkan sesuai ataupun melebihi apa yang diharapkannya. Kriteria sebuah website supaya dapat dikatakan memiliki kualitas yang baik adalah website tersebut harus representative, interaktif, desain yang menarik, ringkas dan sederhana, aman dan terjamin. sedangkan Harga merupakan nilai suatu barang sebagaimana ditentukan oleh penjual. Tujuan dari penelitian ini adalah untuk mengetahui persepsi pengguna terhadap kualitas website yang dimiliki oleh aplikasi mobile Shopee dan pengaruh dari variabel kualitas website dan Harga terhadap keputusan pembelian online. Data yang digunakan dalampenelitian ini adalah data primer. Populasi dalam penelitian ini adalah konsumen yang mengetahui dan pernah atau sedang menggunakan Platform Aplikasi Shopee. Teknik pengambilan sampel yaitu Teknik purposive sampling. Data primer dalam penelitian ini diperoleh dari kuesioner","author":[{"dropping-particle":"","family":"Valencio","given":"Verrel","non-dropping-particle":"","parse-names":false,"suffix":""},{"dropping-particle":"","family":"Ony","given":"Johan Gunady","non-dropping-particle":"","parse-names":false,"suffix":""}],"container-title":"Jurnal Ilmiah Multidisiplin","id":"ITEM-1","issue":"12","issued":{"date-parts":[["2024"]]},"page":"844-856","title":"Pengaruh Kualitas Website dan Harga Terhadap Keputusan Pembelian di Shopee Kota Palembang","type":"article-journal","volume":"1"},"uris":["http://www.mendeley.com/documents/?uuid=04735068-f8fc-498a-9c83-6340a197d080"]}],"mendeley":{"formattedCitation":"(Valencio &amp; Ony, 2024)","manualFormatting":"Valencio &amp; Ony, (2024)","plainTextFormattedCitation":"(Valencio &amp; Ony, 2024)","previouslyFormattedCitation":"(Valencio &amp; Ony, 2024)"},"properties":{"noteIndex":0},"schema":"https://github.com/citation-style-language/schema/raw/master/csl-citation.json"}</w:instrText>
      </w:r>
      <w:r w:rsidRPr="00D8642C">
        <w:rPr>
          <w:rStyle w:val="ReferensiCatatanKaki"/>
          <w:rFonts w:ascii="Arial" w:hAnsi="Arial" w:cs="Arial"/>
        </w:rPr>
        <w:fldChar w:fldCharType="separate"/>
      </w:r>
      <w:r w:rsidR="007835A6" w:rsidRPr="007835A6">
        <w:rPr>
          <w:rFonts w:ascii="Arial" w:hAnsi="Arial" w:cs="Arial"/>
          <w:bCs/>
          <w:noProof/>
        </w:rPr>
        <w:t xml:space="preserve"> </w:t>
      </w:r>
      <w:r w:rsidR="007835A6">
        <w:rPr>
          <w:rFonts w:ascii="Arial" w:hAnsi="Arial" w:cs="Arial"/>
          <w:bCs/>
          <w:noProof/>
        </w:rPr>
        <w:t>Ghaisani</w:t>
      </w:r>
      <w:r w:rsidR="007835A6" w:rsidRPr="00C70FAC">
        <w:rPr>
          <w:rFonts w:ascii="Arial" w:hAnsi="Arial" w:cs="Arial"/>
          <w:bCs/>
          <w:noProof/>
        </w:rPr>
        <w:t xml:space="preserve"> &amp; </w:t>
      </w:r>
      <w:r w:rsidR="007835A6">
        <w:rPr>
          <w:rFonts w:ascii="Arial" w:hAnsi="Arial" w:cs="Arial"/>
          <w:bCs/>
          <w:noProof/>
        </w:rPr>
        <w:t>Purbawati</w:t>
      </w:r>
      <w:r w:rsidRPr="00D8642C">
        <w:rPr>
          <w:rFonts w:ascii="Arial" w:hAnsi="Arial" w:cs="Arial"/>
          <w:bCs/>
          <w:noProof/>
        </w:rPr>
        <w:t>, (202</w:t>
      </w:r>
      <w:r w:rsidR="007835A6">
        <w:rPr>
          <w:rFonts w:ascii="Arial" w:hAnsi="Arial" w:cs="Arial"/>
          <w:bCs/>
          <w:noProof/>
        </w:rPr>
        <w:t>0</w:t>
      </w:r>
      <w:r w:rsidRPr="00D8642C">
        <w:rPr>
          <w:rFonts w:ascii="Arial" w:hAnsi="Arial" w:cs="Arial"/>
          <w:bCs/>
          <w:noProof/>
        </w:rPr>
        <w:t>)</w:t>
      </w:r>
      <w:r w:rsidRPr="00D8642C">
        <w:rPr>
          <w:rStyle w:val="ReferensiCatatanKaki"/>
          <w:rFonts w:ascii="Arial" w:hAnsi="Arial" w:cs="Arial"/>
        </w:rPr>
        <w:fldChar w:fldCharType="end"/>
      </w:r>
      <w:r w:rsidRPr="00D8642C">
        <w:rPr>
          <w:rFonts w:ascii="Arial" w:hAnsi="Arial" w:cs="Arial"/>
        </w:rPr>
        <w:t xml:space="preserve">; </w:t>
      </w:r>
      <w:r w:rsidRPr="00D8642C">
        <w:rPr>
          <w:rStyle w:val="ReferensiCatatanKaki"/>
          <w:rFonts w:ascii="Arial" w:hAnsi="Arial" w:cs="Arial"/>
        </w:rPr>
        <w:fldChar w:fldCharType="begin" w:fldLock="1"/>
      </w:r>
      <w:r w:rsidRPr="00D8642C">
        <w:rPr>
          <w:rFonts w:ascii="Arial" w:hAnsi="Arial" w:cs="Arial"/>
        </w:rPr>
        <w:instrText>ADDIN CSL_CITATION {"citationItems":[{"id":"ITEM-1","itemData":{"DOI":"10.47191/ijmra/v7-i04-28","ISSN":"26439840","abstract":"This research aims to determine the influence of website quality and electronic word of mouth on purchasing decisions through trust in the megabangunbangun.com website. The population used in this research were all consumers who made product purchase transactions provided on the megabangunbangun.com website during the research. The method used to take samples is a probability sampling method, which provides an equal chance for the population of each study to become the sample. The sampling technique uses simple random sampling carried out randomly according to known population characteristics. The number of participants in this study was 125. Model and data collection using questionnaires. The analysis method used is the SEM-PLS approach. The research results found that (1) website quality does not have a significant and positive effect on purchasing decisions, (2) electronic word of mouth does not have a significant and positive effect on purchasing decisions, (3) website quality has a significant and positive effect on trust, (4) electronic word of mouth has a significant and positive effect on trust, (5) trust has a significant and positive effect on purchasing decisions, (6) website quality has a significant and positive effect on purchasing decisions through trust, (7) electronic word of mouth has a significant and positive effect on decisions purchasing through trust, (8) website quality is the variable that has the most dominant influence in this research.","author":[{"dropping-particle":"","family":"Hardiansyah","given":"Ridwan Novi","non-dropping-particle":"","parse-names":false,"suffix":""},{"dropping-particle":"","family":"Supriadi","given":"Bambang","non-dropping-particle":"","parse-names":false,"suffix":""},{"dropping-particle":"","family":"Setyadi","given":"Sina","non-dropping-particle":"","parse-names":false,"suffix":""}],"container-title":"International Journal of Multidisciplinary Research and Analysis","id":"ITEM-1","issue":"04","issued":{"date-parts":[["2024"]]},"page":"1672-1676","title":"The Relationship between Website Quality, Electronic Word-of-Mouth and Purchasing Decision through Trust as Intervening Variable in Megabangunkontruksi.com Website","type":"article-journal","volume":"07"},"uris":["http://www.mendeley.com/documents/?uuid=5f2cb95a-c005-4897-b6bd-9cf3fdadb5e0"]}],"mendeley":{"formattedCitation":"(Hardiansyah et al., 2024)","manualFormatting":"Hardiansyah dkk., (2024)","plainTextFormattedCitation":"(Hardiansyah et al., 2024)","previouslyFormattedCitation":"(Hardiansyah et al., 2024)"},"properties":{"noteIndex":0},"schema":"https://github.com/citation-style-language/schema/raw/master/csl-citation.json"}</w:instrText>
      </w:r>
      <w:r w:rsidRPr="00D8642C">
        <w:rPr>
          <w:rStyle w:val="ReferensiCatatanKaki"/>
          <w:rFonts w:ascii="Arial" w:hAnsi="Arial" w:cs="Arial"/>
        </w:rPr>
        <w:fldChar w:fldCharType="separate"/>
      </w:r>
      <w:r w:rsidR="00D01973">
        <w:rPr>
          <w:rFonts w:ascii="Arial" w:hAnsi="Arial" w:cs="Arial"/>
          <w:bCs/>
          <w:noProof/>
        </w:rPr>
        <w:t>Dapas</w:t>
      </w:r>
      <w:r w:rsidRPr="00D8642C">
        <w:rPr>
          <w:rFonts w:ascii="Arial" w:hAnsi="Arial" w:cs="Arial"/>
          <w:bCs/>
          <w:noProof/>
        </w:rPr>
        <w:t xml:space="preserve"> </w:t>
      </w:r>
      <w:r w:rsidR="00EF1E48" w:rsidRPr="00103545">
        <w:rPr>
          <w:rFonts w:ascii="Arial" w:hAnsi="Arial" w:cs="Arial"/>
          <w:bCs/>
          <w:i/>
          <w:iCs/>
          <w:noProof/>
        </w:rPr>
        <w:t>et al.</w:t>
      </w:r>
      <w:r w:rsidRPr="00D8642C">
        <w:rPr>
          <w:rFonts w:ascii="Arial" w:hAnsi="Arial" w:cs="Arial"/>
          <w:bCs/>
          <w:noProof/>
        </w:rPr>
        <w:t>, (2024)</w:t>
      </w:r>
      <w:r w:rsidRPr="00D8642C">
        <w:rPr>
          <w:rStyle w:val="ReferensiCatatanKaki"/>
          <w:rFonts w:ascii="Arial" w:hAnsi="Arial" w:cs="Arial"/>
        </w:rPr>
        <w:fldChar w:fldCharType="end"/>
      </w:r>
      <w:r w:rsidRPr="00D8642C">
        <w:rPr>
          <w:rFonts w:ascii="Arial" w:hAnsi="Arial" w:cs="Arial"/>
        </w:rPr>
        <w:t>, based on the results found that qualit</w:t>
      </w:r>
      <w:r w:rsidR="004B2746">
        <w:rPr>
          <w:rFonts w:ascii="Arial" w:hAnsi="Arial" w:cs="Arial"/>
        </w:rPr>
        <w:t>y website</w:t>
      </w:r>
      <w:r w:rsidRPr="00D8642C">
        <w:rPr>
          <w:rFonts w:ascii="Arial" w:hAnsi="Arial" w:cs="Arial"/>
        </w:rPr>
        <w:t xml:space="preserve"> has no influence on the purchase decision.</w:t>
      </w:r>
    </w:p>
    <w:p w14:paraId="04C82C49" w14:textId="77777777" w:rsidR="00875959" w:rsidRPr="00875959" w:rsidRDefault="00875959" w:rsidP="000444C9">
      <w:pPr>
        <w:pStyle w:val="Body"/>
        <w:spacing w:after="0"/>
        <w:rPr>
          <w:rFonts w:ascii="Arial" w:hAnsi="Arial" w:cs="Arial"/>
          <w:bCs/>
          <w:sz w:val="22"/>
        </w:rPr>
      </w:pPr>
    </w:p>
    <w:p w14:paraId="753C2DEF" w14:textId="1C0D3CC6" w:rsidR="000444C9" w:rsidRDefault="000444C9" w:rsidP="000444C9">
      <w:pPr>
        <w:pStyle w:val="Body"/>
        <w:spacing w:after="0"/>
        <w:rPr>
          <w:rFonts w:ascii="Arial" w:hAnsi="Arial" w:cs="Arial"/>
          <w:b/>
          <w:sz w:val="22"/>
        </w:rPr>
      </w:pPr>
      <w:r>
        <w:rPr>
          <w:rFonts w:ascii="Arial" w:hAnsi="Arial" w:cs="Arial"/>
          <w:b/>
          <w:sz w:val="22"/>
        </w:rPr>
        <w:t xml:space="preserve">4.3 The Influence </w:t>
      </w:r>
      <w:r w:rsidR="00A831D0" w:rsidRPr="00A831D0">
        <w:rPr>
          <w:rFonts w:ascii="Arial" w:hAnsi="Arial" w:cs="Arial"/>
          <w:b/>
          <w:i/>
          <w:iCs/>
          <w:sz w:val="22"/>
        </w:rPr>
        <w:t>of Electronic Word of Mouth</w:t>
      </w:r>
      <w:r w:rsidR="001C559F">
        <w:rPr>
          <w:rFonts w:ascii="Arial" w:hAnsi="Arial" w:cs="Arial"/>
          <w:b/>
          <w:sz w:val="22"/>
        </w:rPr>
        <w:t xml:space="preserve"> on Purchase Decisions</w:t>
      </w:r>
    </w:p>
    <w:p w14:paraId="58629065" w14:textId="77777777" w:rsidR="00DB4DC0" w:rsidRDefault="00DB4DC0" w:rsidP="000444C9">
      <w:pPr>
        <w:pStyle w:val="Body"/>
        <w:spacing w:after="0"/>
        <w:rPr>
          <w:rFonts w:ascii="Arial" w:hAnsi="Arial" w:cs="Arial"/>
          <w:bCs/>
        </w:rPr>
      </w:pPr>
    </w:p>
    <w:p w14:paraId="202A2134" w14:textId="306065E0" w:rsidR="000069BB" w:rsidRPr="000069BB" w:rsidRDefault="000069BB" w:rsidP="000069BB">
      <w:pPr>
        <w:jc w:val="both"/>
        <w:rPr>
          <w:rFonts w:ascii="Arial" w:hAnsi="Arial" w:cs="Arial"/>
        </w:rPr>
      </w:pPr>
      <w:r w:rsidRPr="000069BB">
        <w:rPr>
          <w:rFonts w:ascii="Arial" w:hAnsi="Arial" w:cs="Arial"/>
        </w:rPr>
        <w:t xml:space="preserve">The findings of the study in (H3) explain that </w:t>
      </w:r>
      <w:r w:rsidRPr="000069BB">
        <w:rPr>
          <w:rFonts w:ascii="Arial" w:hAnsi="Arial" w:cs="Arial"/>
          <w:i/>
          <w:iCs/>
        </w:rPr>
        <w:t>Electronic word of mouth</w:t>
      </w:r>
      <w:r w:rsidRPr="000069BB">
        <w:rPr>
          <w:rFonts w:ascii="Arial" w:hAnsi="Arial" w:cs="Arial"/>
        </w:rPr>
        <w:t xml:space="preserve"> (</w:t>
      </w:r>
      <w:r w:rsidRPr="000069BB">
        <w:rPr>
          <w:rFonts w:ascii="Arial" w:hAnsi="Arial" w:cs="Arial"/>
          <w:i/>
          <w:iCs/>
        </w:rPr>
        <w:t>e-WOM</w:t>
      </w:r>
      <w:r w:rsidRPr="000069BB">
        <w:rPr>
          <w:rFonts w:ascii="Arial" w:hAnsi="Arial" w:cs="Arial"/>
        </w:rPr>
        <w:t xml:space="preserve">) does not affect the purchase decision. Based on the answer of the highest respondent to the statement "I got information about the variety of products sold on Shopee". However, Shopee users are not affected by the existence of information about product variations. For the lowest respondent answer </w:t>
      </w:r>
      <w:r w:rsidRPr="000069BB">
        <w:rPr>
          <w:rFonts w:ascii="Arial" w:eastAsia="Calibri" w:hAnsi="Arial" w:cs="Arial"/>
        </w:rPr>
        <w:t>lies in the statement</w:t>
      </w:r>
      <w:r w:rsidRPr="000069BB">
        <w:rPr>
          <w:rFonts w:ascii="Arial" w:hAnsi="Arial" w:cs="Arial"/>
        </w:rPr>
        <w:t xml:space="preserve"> "I often access information from social networking sites" which means that a person rarely accesses information contained in social networks. In this context, the impact </w:t>
      </w:r>
      <w:r w:rsidRPr="000069BB">
        <w:rPr>
          <w:rFonts w:ascii="Arial" w:hAnsi="Arial" w:cs="Arial"/>
          <w:i/>
          <w:iCs/>
        </w:rPr>
        <w:t>Electronic word of mouth</w:t>
      </w:r>
      <w:r w:rsidRPr="000069BB">
        <w:rPr>
          <w:rFonts w:ascii="Arial" w:hAnsi="Arial" w:cs="Arial"/>
        </w:rPr>
        <w:t xml:space="preserve"> (</w:t>
      </w:r>
      <w:r w:rsidRPr="000069BB">
        <w:rPr>
          <w:rFonts w:ascii="Arial" w:hAnsi="Arial" w:cs="Arial"/>
          <w:i/>
          <w:iCs/>
        </w:rPr>
        <w:t>e-WOM)</w:t>
      </w:r>
      <w:r w:rsidRPr="000069BB">
        <w:rPr>
          <w:rFonts w:ascii="Arial" w:hAnsi="Arial" w:cs="Arial"/>
        </w:rPr>
        <w:t xml:space="preserve"> The influence of e-WOM on customers is still minimal, showing the weakness of the company's marketing strategy in utilizing it. Therefore, information from e-WOM needs to be processed cognitively in order to build consumer trust and confidence in making shopping decisions at Shopee. In the view of cognitive theory according to </w:t>
      </w:r>
      <w:r w:rsidRPr="000069BB">
        <w:rPr>
          <w:rFonts w:ascii="Arial" w:hAnsi="Arial" w:cs="Arial"/>
          <w:color w:val="0D0D0D" w:themeColor="text1" w:themeTint="F2"/>
        </w:rPr>
        <w:fldChar w:fldCharType="begin" w:fldLock="1"/>
      </w:r>
      <w:r w:rsidRPr="000069BB">
        <w:rPr>
          <w:rFonts w:ascii="Arial" w:hAnsi="Arial" w:cs="Arial"/>
          <w:color w:val="0D0D0D" w:themeColor="text1" w:themeTint="F2"/>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0069BB">
        <w:rPr>
          <w:rFonts w:ascii="Arial" w:hAnsi="Arial" w:cs="Arial"/>
          <w:color w:val="0D0D0D" w:themeColor="text1" w:themeTint="F2"/>
        </w:rPr>
        <w:fldChar w:fldCharType="separate"/>
      </w:r>
      <w:r w:rsidRPr="000069BB">
        <w:rPr>
          <w:rFonts w:ascii="Arial" w:hAnsi="Arial" w:cs="Arial"/>
          <w:noProof/>
          <w:color w:val="0D0D0D" w:themeColor="text1" w:themeTint="F2"/>
        </w:rPr>
        <w:t>Neisser, (1967)</w:t>
      </w:r>
      <w:r w:rsidRPr="000069BB">
        <w:rPr>
          <w:rFonts w:ascii="Arial" w:hAnsi="Arial" w:cs="Arial"/>
          <w:color w:val="0D0D0D" w:themeColor="text1" w:themeTint="F2"/>
        </w:rPr>
        <w:fldChar w:fldCharType="end"/>
      </w:r>
      <w:r w:rsidRPr="000069BB">
        <w:rPr>
          <w:rFonts w:ascii="Arial" w:hAnsi="Arial" w:cs="Arial"/>
          <w:color w:val="0D0D0D" w:themeColor="text1" w:themeTint="F2"/>
        </w:rPr>
        <w:t>,</w:t>
      </w:r>
      <w:r w:rsidRPr="000069BB">
        <w:rPr>
          <w:rFonts w:ascii="Arial" w:hAnsi="Arial" w:cs="Arial"/>
        </w:rPr>
        <w:t xml:space="preserve"> which explains that the choice to buy from consumers is influenced by three main elements, namely the environment, consumer information processing, and consumer response.  stimuli from the outside that are analyzed cognitively until they produce certain instincts or behaviors.  This research is in line with what was carried out by Wijaya </w:t>
      </w:r>
      <w:r w:rsidR="00EF1E48" w:rsidRPr="00103545">
        <w:rPr>
          <w:rFonts w:ascii="Arial" w:hAnsi="Arial" w:cs="Arial"/>
          <w:i/>
          <w:iCs/>
        </w:rPr>
        <w:t>et al</w:t>
      </w:r>
      <w:r w:rsidRPr="000069BB">
        <w:rPr>
          <w:rFonts w:ascii="Arial" w:hAnsi="Arial" w:cs="Arial"/>
        </w:rPr>
        <w:t xml:space="preserve">.,(2022); </w:t>
      </w:r>
      <w:r w:rsidRPr="000069BB">
        <w:rPr>
          <w:rStyle w:val="ReferensiCatatanKaki"/>
          <w:rFonts w:ascii="Arial" w:hAnsi="Arial" w:cs="Arial"/>
        </w:rPr>
        <w:fldChar w:fldCharType="begin" w:fldLock="1"/>
      </w:r>
      <w:r w:rsidRPr="000069BB">
        <w:rPr>
          <w:rFonts w:ascii="Arial" w:hAnsi="Arial" w:cs="Arial"/>
        </w:rPr>
        <w:instrText>ADDIN CSL_CITATION {"citationItems":[{"id":"ITEM-1","itemData":{"DOI":"10.55681/economina.v2i10.897","abstract":"Penelitian ini digunakan untuk mengukur pengaruh flash sale, live shopping, dan electronic word of mouth terhadap keputusan pembelian pada brand Skintific di Shopee. Penelitian ini merupakan kuantitatif objek yang digunakan mahasiswa Universitas Bhayangkara Jakarta Raya. Penelitian ini menggunakan teknik nonprobability sampling dengan metode purposive sampling. Sampel yang digunakan dalam penelitian ini adalah 95 responden. Pengolahan data serta pengujian hipotesis menggunakan Software SPSS 26. Hasil penelitian menunjukkan bahwa Flash Sale (X1) secara parsial berpengaruh terhadap Keputusan Pembelian (Y). Live Shopping (X2) secara parsial berpengaruh terhadap Keputusan Pembelian (Y). Electronic Word of Mouth (X3) secara parsial tidak berpengaruh terhadap Keputusan Pembelian (Y). Hasil uji simultan menunjukkan bahwa Flash Sale (X1), Live Shopping (X2), dan Electronic Word of Mouth (X3) secara simultan berpengaruh terhadap Keputusan Pembelian (Y).","author":[{"dropping-particle":"","family":"Rahmawati","given":"Nabillah Deriefca","non-dropping-particle":"","parse-names":false,"suffix":""},{"dropping-particle":"","family":"Winarso","given":"Widi","non-dropping-particle":"","parse-names":false,"suffix":""},{"dropping-particle":"","family":"Anas","given":"Haryudi","non-dropping-particle":"","parse-names":false,"suffix":""}],"container-title":"Jurnal Economina","id":"ITEM-1","issue":"10","issued":{"date-parts":[["2023"]]},"page":"2740-2755","title":"Pengaruh Flash Sale, Live Shopping, dan Electronic Word of Mouth Terhadap Keputusan Pembelian pada Brand Skintific di Shopee (Studi Kasus Mahasiswa Bhayangkara Jakarta Raya)","type":"article-journal","volume":"2"},"uris":["http://www.mendeley.com/documents/?uuid=c9998be8-55db-44db-819f-7a9b973e8eca"]}],"mendeley":{"formattedCitation":"(N. D. Rahmawati et al., 2023)","manualFormatting":"Rahmawati dkk., (2023)","plainTextFormattedCitation":"(N. D. Rahmawati et al., 2023)","previouslyFormattedCitation":"(N. D. Rahmawati et al., 2023)"},"properties":{"noteIndex":0},"schema":"https://github.com/citation-style-language/schema/raw/master/csl-citation.json"}</w:instrText>
      </w:r>
      <w:r w:rsidRPr="000069BB">
        <w:rPr>
          <w:rStyle w:val="ReferensiCatatanKaki"/>
          <w:rFonts w:ascii="Arial" w:hAnsi="Arial" w:cs="Arial"/>
        </w:rPr>
        <w:fldChar w:fldCharType="separate"/>
      </w:r>
      <w:r w:rsidRPr="000069BB">
        <w:rPr>
          <w:rFonts w:ascii="Arial" w:hAnsi="Arial" w:cs="Arial"/>
          <w:bCs/>
          <w:noProof/>
        </w:rPr>
        <w:t xml:space="preserve">Rahmawati </w:t>
      </w:r>
      <w:r w:rsidR="00EF1E48" w:rsidRPr="00103545">
        <w:rPr>
          <w:rFonts w:ascii="Arial" w:hAnsi="Arial" w:cs="Arial"/>
          <w:bCs/>
          <w:i/>
          <w:iCs/>
          <w:noProof/>
        </w:rPr>
        <w:t>et al</w:t>
      </w:r>
      <w:r w:rsidRPr="000069BB">
        <w:rPr>
          <w:rFonts w:ascii="Arial" w:hAnsi="Arial" w:cs="Arial"/>
          <w:bCs/>
          <w:noProof/>
        </w:rPr>
        <w:t>., (2023)</w:t>
      </w:r>
      <w:r w:rsidRPr="000069BB">
        <w:rPr>
          <w:rStyle w:val="ReferensiCatatanKaki"/>
          <w:rFonts w:ascii="Arial" w:hAnsi="Arial" w:cs="Arial"/>
        </w:rPr>
        <w:fldChar w:fldCharType="end"/>
      </w:r>
      <w:r w:rsidRPr="000069BB">
        <w:rPr>
          <w:rFonts w:ascii="Arial" w:hAnsi="Arial" w:cs="Arial"/>
        </w:rPr>
        <w:t xml:space="preserve">; and </w:t>
      </w:r>
      <w:r w:rsidRPr="000069BB">
        <w:rPr>
          <w:rStyle w:val="ReferensiCatatanKaki"/>
          <w:rFonts w:ascii="Arial" w:hAnsi="Arial" w:cs="Arial"/>
        </w:rPr>
        <w:fldChar w:fldCharType="begin" w:fldLock="1"/>
      </w:r>
      <w:r w:rsidRPr="000069BB">
        <w:rPr>
          <w:rFonts w:ascii="Arial" w:hAnsi="Arial" w:cs="Arial"/>
        </w:rPr>
        <w:instrText>ADDIN CSL_CITATION {"citationItems":[{"id":"ITEM-1","itemData":{"author":[{"dropping-particle":"","family":"Syahda","given":"Herawindya Istibra","non-dropping-particle":"","parse-names":false,"suffix":""},{"dropping-particle":"","family":"Lukitaningsih","given":"Ambar","non-dropping-particle":"","parse-names":false,"suffix":""},{"dropping-particle":"","family":"Cahya","given":"Agus Dwi","non-dropping-particle":"","parse-names":false,"suffix":""}],"id":"ITEM-1","issue":"04","issued":{"date-parts":[["2024"]]},"page":"1277-1287","title":"Pengaruh E-WoM, Ease of use, dan Service Quality Terhadap Purchase Decision pada pengguna aplikasi E-commerce Shopee di kota klaten","type":"article-journal","volume":"13"},"uris":["http://www.mendeley.com/documents/?uuid=e69f8147-3537-424c-b8da-9df824319b7e"]}],"mendeley":{"formattedCitation":"(Syahda et al., 2024)","plainTextFormattedCitation":"(Syahda et al., 2024)","previouslyFormattedCitation":"(Syahda et al., 2024)"},"properties":{"noteIndex":0},"schema":"https://github.com/citation-style-language/schema/raw/master/csl-citation.json"}</w:instrText>
      </w:r>
      <w:r w:rsidRPr="000069BB">
        <w:rPr>
          <w:rStyle w:val="ReferensiCatatanKaki"/>
          <w:rFonts w:ascii="Arial" w:hAnsi="Arial" w:cs="Arial"/>
        </w:rPr>
        <w:fldChar w:fldCharType="separate"/>
      </w:r>
      <w:r w:rsidRPr="000069BB">
        <w:rPr>
          <w:rFonts w:ascii="Arial" w:hAnsi="Arial" w:cs="Arial"/>
          <w:bCs/>
          <w:noProof/>
        </w:rPr>
        <w:t xml:space="preserve">Syahda </w:t>
      </w:r>
      <w:r w:rsidR="00EF1E48" w:rsidRPr="00103545">
        <w:rPr>
          <w:rFonts w:ascii="Arial" w:hAnsi="Arial" w:cs="Arial"/>
          <w:bCs/>
          <w:i/>
          <w:iCs/>
          <w:noProof/>
        </w:rPr>
        <w:t>et al.</w:t>
      </w:r>
      <w:r w:rsidRPr="000069BB">
        <w:rPr>
          <w:rFonts w:ascii="Arial" w:hAnsi="Arial" w:cs="Arial"/>
          <w:bCs/>
          <w:noProof/>
        </w:rPr>
        <w:t>, (2024)</w:t>
      </w:r>
      <w:r w:rsidRPr="000069BB">
        <w:rPr>
          <w:rStyle w:val="ReferensiCatatanKaki"/>
          <w:rFonts w:ascii="Arial" w:hAnsi="Arial" w:cs="Arial"/>
        </w:rPr>
        <w:fldChar w:fldCharType="end"/>
      </w:r>
      <w:r w:rsidRPr="000069BB">
        <w:rPr>
          <w:rStyle w:val="ReferensiCatatanKaki"/>
          <w:rFonts w:ascii="Arial" w:hAnsi="Arial" w:cs="Arial"/>
        </w:rPr>
        <w:t>,</w:t>
      </w:r>
      <w:r w:rsidRPr="000069BB">
        <w:rPr>
          <w:rFonts w:ascii="Arial" w:hAnsi="Arial" w:cs="Arial"/>
        </w:rPr>
        <w:t xml:space="preserve"> shows that e-WOM has no influence on purchase decisions. However, it is inversely proportional to the research conducted by </w:t>
      </w:r>
      <w:r w:rsidRPr="000069BB">
        <w:rPr>
          <w:rStyle w:val="ReferensiCatatanKaki"/>
          <w:rFonts w:ascii="Arial" w:hAnsi="Arial" w:cs="Arial"/>
        </w:rPr>
        <w:fldChar w:fldCharType="begin" w:fldLock="1"/>
      </w:r>
      <w:r w:rsidRPr="000069BB">
        <w:rPr>
          <w:rFonts w:ascii="Arial" w:hAnsi="Arial" w:cs="Arial"/>
        </w:rPr>
        <w:instrText>ADDIN CSL_CITATION {"citationItems":[{"id":"ITEM-1","itemData":{"DOI":"10.1088/1757-899x/1071/1/012017","ISSN":"1757-8981","abstract":"Online shopping sites are places for buying and selling transactions that are favored by many people. Tokopedia is currently the market leader in the world of e-commerce in Indonesia. The purpose of this study was to analyze the influence of electronic word of mouth (E-WOM), brand trust, and brand ambassador toward purchase decisions at the Tokopedia online shopping site. This study uses a quantitative approach by collecting data through the survey method. The population in this study were Tokopedia users from Mercu Buana University students. The data of 100 respondents were collected using an online questionnaire and were analyzed using Partial Least Square (PLS). This study shows that e-WOM has a positive and significant effect on purchase decisions. Brand trust has a positive and significant effect on purchase decisions, and brand ambassador has a positive and significant effect on purchase decisions.","author":[{"dropping-particle":"","family":"Nurhasanah","given":"","non-dropping-particle":"","parse-names":false,"suffix":""},{"dropping-particle":"","family":"Mahliza","given":"Febrina","non-dropping-particle":"","parse-names":false,"suffix":""},{"dropping-particle":"","family":"Nugroho","given":"Lucky","non-dropping-particle":"","parse-names":false,"suffix":""},{"dropping-particle":"","family":"Putra","given":"Yananto Mihadi","non-dropping-particle":"","parse-names":false,"suffix":""}],"container-title":"IOP Conference Series: Materials Science and Engineering","id":"ITEM-1","issue":"1","issued":{"date-parts":[["2021"]]},"page":"012017","title":"The Effect of E-WOM, Brand Trust, and Brand Ambassador on Purchase Decisions at Tokopedia Online Shopping Site","type":"article-journal","volume":"1071"},"uris":["http://www.mendeley.com/documents/?uuid=a7e816a4-013f-49ce-a577-9ea519d60ed9"]}],"mendeley":{"formattedCitation":"(Nurhasanah et al., 2021)","manualFormatting":"Mahliza dkk., (2021)","plainTextFormattedCitation":"(Nurhasanah et al., 2021)","previouslyFormattedCitation":"(Nurhasanah et al., 2021)"},"properties":{"noteIndex":0},"schema":"https://github.com/citation-style-language/schema/raw/master/csl-citation.json"}</w:instrText>
      </w:r>
      <w:r w:rsidRPr="000069BB">
        <w:rPr>
          <w:rStyle w:val="ReferensiCatatanKaki"/>
          <w:rFonts w:ascii="Arial" w:hAnsi="Arial" w:cs="Arial"/>
        </w:rPr>
        <w:fldChar w:fldCharType="separate"/>
      </w:r>
      <w:r w:rsidRPr="000069BB">
        <w:rPr>
          <w:rFonts w:ascii="Arial" w:hAnsi="Arial" w:cs="Arial"/>
          <w:noProof/>
        </w:rPr>
        <w:t xml:space="preserve">Mahliza </w:t>
      </w:r>
      <w:r w:rsidR="00EF1E48" w:rsidRPr="00103545">
        <w:rPr>
          <w:rFonts w:ascii="Arial" w:hAnsi="Arial" w:cs="Arial"/>
          <w:i/>
          <w:iCs/>
          <w:noProof/>
        </w:rPr>
        <w:t>et al.</w:t>
      </w:r>
      <w:r w:rsidRPr="000069BB">
        <w:rPr>
          <w:rFonts w:ascii="Arial" w:hAnsi="Arial" w:cs="Arial"/>
          <w:noProof/>
        </w:rPr>
        <w:t>, (2021)</w:t>
      </w:r>
      <w:r w:rsidRPr="000069BB">
        <w:rPr>
          <w:rStyle w:val="ReferensiCatatanKaki"/>
          <w:rFonts w:ascii="Arial" w:hAnsi="Arial" w:cs="Arial"/>
        </w:rPr>
        <w:fldChar w:fldCharType="end"/>
      </w:r>
      <w:r w:rsidRPr="000069BB">
        <w:rPr>
          <w:rFonts w:ascii="Arial" w:hAnsi="Arial" w:cs="Arial"/>
        </w:rPr>
        <w:t xml:space="preserve">; </w:t>
      </w:r>
      <w:r w:rsidRPr="000069BB">
        <w:rPr>
          <w:rStyle w:val="ReferensiCatatanKaki"/>
          <w:rFonts w:ascii="Arial" w:hAnsi="Arial" w:cs="Arial"/>
        </w:rPr>
        <w:fldChar w:fldCharType="begin" w:fldLock="1"/>
      </w:r>
      <w:r w:rsidRPr="000069BB">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0069BB">
        <w:rPr>
          <w:rStyle w:val="ReferensiCatatanKaki"/>
          <w:rFonts w:ascii="Arial" w:hAnsi="Arial" w:cs="Arial"/>
        </w:rPr>
        <w:fldChar w:fldCharType="separate"/>
      </w:r>
      <w:r w:rsidRPr="00103545">
        <w:rPr>
          <w:rFonts w:ascii="Arial" w:hAnsi="Arial" w:cs="Arial"/>
          <w:bCs/>
          <w:i/>
          <w:iCs/>
          <w:noProof/>
        </w:rPr>
        <w:t>Rahmawati et al.</w:t>
      </w:r>
      <w:r w:rsidRPr="000069BB">
        <w:rPr>
          <w:rFonts w:ascii="Arial" w:hAnsi="Arial" w:cs="Arial"/>
          <w:bCs/>
          <w:noProof/>
        </w:rPr>
        <w:t>,(2022)</w:t>
      </w:r>
      <w:r w:rsidRPr="000069BB">
        <w:rPr>
          <w:rStyle w:val="ReferensiCatatanKaki"/>
          <w:rFonts w:ascii="Arial" w:hAnsi="Arial" w:cs="Arial"/>
        </w:rPr>
        <w:fldChar w:fldCharType="end"/>
      </w:r>
      <w:r w:rsidRPr="000069BB">
        <w:rPr>
          <w:rFonts w:ascii="Arial" w:hAnsi="Arial" w:cs="Arial"/>
        </w:rPr>
        <w:t xml:space="preserve">; and </w:t>
      </w:r>
      <w:r w:rsidRPr="000069BB">
        <w:rPr>
          <w:rStyle w:val="ReferensiCatatanKaki"/>
          <w:rFonts w:ascii="Arial" w:hAnsi="Arial" w:cs="Arial"/>
        </w:rPr>
        <w:fldChar w:fldCharType="begin" w:fldLock="1"/>
      </w:r>
      <w:r w:rsidRPr="000069BB">
        <w:rPr>
          <w:rFonts w:ascii="Arial" w:hAnsi="Arial" w:cs="Arial"/>
        </w:rPr>
        <w:instrText>ADDIN CSL_CITATION {"citationItems":[{"id":"ITEM-1","itemData":{"DOI":"10.54066/jrea-itb.v1i2.262","ISSN":"2985-6264","abstract":"Penelitian dilakukan untuk mengetahui bagaimana Brand Trust, E-WOM (Electronic Word Of Mouth) dan Gaya Hidup mempengaruhi keputusan pembelian melalui aplikasi Shopee. Populasinya adalah konsumen pengguna aplikasi Shopee. Metode pengambilan sampel menggunakan non-probability sampling dengan teknik purposive sampling. Jumlah sampel sebanyak 96 responden yang sudah pernah berbelanja melalui aplikasi Shopee di Solo Raya. Penelitian dengan metode kuantitatif dan pengumpulan data menggunakan kuesioner dalam bentuk google form. Uji instrument data, uji asumsi klasik, dan analisis regresi linier berganda dengan program SPSS merupakan teknik yang digunakan untuk analisis data. Hasilnya menunjukkan bahwa variabel E-WOM dan Gaya Hidup berpengaruh signifikan terhadap keputusan pembelian melalui aplikasi Shopee, sedangkan Brand Trust tidak berpengaruh signifikan terhadap keputusan pembelian. Variabel Brand Trust, E-WOM (Electronic Word Of Mouth) dan Gaya Hidup secara simultan (bersama-sama) berpengaruh signifikan terhadap keputusan pembelian melalui aplikasi Shopee.","author":[{"dropping-particle":"","family":"Anjaswati Delvia Putri","given":"","non-dropping-particle":"","parse-names":false,"suffix":""},{"dropping-particle":"","family":"Istiyanto Budi","given":"","non-dropping-particle":"","parse-names":false,"suffix":""}],"container-title":"Jurnal Riset Ekonomi dan Akuntansi","id":"ITEM-1","issue":"2","issued":{"date-parts":[["2023"]]},"page":"51-61","title":"Pengaruh Brand Trust, E-wom, dan Gaya Hidup Terhadap Keputusan Pembelian Melalui Aplikasi Shopee di Solo Raya","type":"article-journal","volume":"1"},"uris":["http://www.mendeley.com/documents/?uuid=115ca70d-322a-4c38-8580-c93d3cb65ea6"]}],"mendeley":{"formattedCitation":"(Anjaswati Delvia Putri &amp; Istiyanto Budi, 2023)","manualFormatting":"Anjaswati &amp; Istiyanto 2023)","plainTextFormattedCitation":"(Anjaswati Delvia Putri &amp; Istiyanto Budi, 2023)","previouslyFormattedCitation":"(Anjaswati Delvia Putri &amp; Istiyanto Budi, 2023)"},"properties":{"noteIndex":0},"schema":"https://github.com/citation-style-language/schema/raw/master/csl-citation.json"}</w:instrText>
      </w:r>
      <w:r w:rsidRPr="000069BB">
        <w:rPr>
          <w:rStyle w:val="ReferensiCatatanKaki"/>
          <w:rFonts w:ascii="Arial" w:hAnsi="Arial" w:cs="Arial"/>
        </w:rPr>
        <w:fldChar w:fldCharType="separate"/>
      </w:r>
      <w:r w:rsidR="00257325">
        <w:rPr>
          <w:rFonts w:ascii="Arial" w:hAnsi="Arial" w:cs="Arial"/>
          <w:bCs/>
          <w:noProof/>
        </w:rPr>
        <w:t>Taebenu et al.</w:t>
      </w:r>
      <w:r w:rsidRPr="000069BB">
        <w:rPr>
          <w:rFonts w:ascii="Arial" w:hAnsi="Arial" w:cs="Arial"/>
          <w:bCs/>
          <w:noProof/>
        </w:rPr>
        <w:t>, (202</w:t>
      </w:r>
      <w:r w:rsidR="00257325">
        <w:rPr>
          <w:rFonts w:ascii="Arial" w:hAnsi="Arial" w:cs="Arial"/>
          <w:bCs/>
          <w:noProof/>
        </w:rPr>
        <w:t>5s</w:t>
      </w:r>
      <w:r w:rsidRPr="000069BB">
        <w:rPr>
          <w:rFonts w:ascii="Arial" w:hAnsi="Arial" w:cs="Arial"/>
          <w:bCs/>
          <w:noProof/>
        </w:rPr>
        <w:t>)</w:t>
      </w:r>
      <w:r w:rsidRPr="000069BB">
        <w:rPr>
          <w:rStyle w:val="ReferensiCatatanKaki"/>
          <w:rFonts w:ascii="Arial" w:hAnsi="Arial" w:cs="Arial"/>
        </w:rPr>
        <w:fldChar w:fldCharType="end"/>
      </w:r>
      <w:r w:rsidRPr="000069BB">
        <w:rPr>
          <w:rFonts w:ascii="Arial" w:hAnsi="Arial" w:cs="Arial"/>
        </w:rPr>
        <w:t>, that e-WOM has a positive and significant effect on purchasing decisions.</w:t>
      </w:r>
    </w:p>
    <w:p w14:paraId="3D285DEC" w14:textId="0B488389" w:rsidR="007D0099" w:rsidRDefault="007D0099" w:rsidP="000444C9">
      <w:pPr>
        <w:pStyle w:val="Body"/>
        <w:spacing w:after="0"/>
        <w:rPr>
          <w:rFonts w:ascii="Arial" w:hAnsi="Arial" w:cs="Arial"/>
          <w:bCs/>
        </w:rPr>
      </w:pPr>
    </w:p>
    <w:p w14:paraId="11529213" w14:textId="77777777" w:rsidR="00234AFB" w:rsidRPr="007465EB" w:rsidRDefault="00234AFB" w:rsidP="000444C9">
      <w:pPr>
        <w:pStyle w:val="Body"/>
        <w:spacing w:after="0"/>
        <w:rPr>
          <w:rFonts w:ascii="Arial" w:hAnsi="Arial" w:cs="Arial"/>
          <w:bCs/>
        </w:rPr>
      </w:pPr>
    </w:p>
    <w:p w14:paraId="5DC79EDD" w14:textId="071E138B" w:rsidR="000444C9" w:rsidRDefault="000444C9" w:rsidP="000444C9">
      <w:pPr>
        <w:pStyle w:val="Body"/>
        <w:spacing w:after="0"/>
        <w:rPr>
          <w:rFonts w:ascii="Arial" w:hAnsi="Arial" w:cs="Arial"/>
          <w:b/>
          <w:sz w:val="22"/>
        </w:rPr>
      </w:pPr>
      <w:r>
        <w:rPr>
          <w:rFonts w:ascii="Arial" w:hAnsi="Arial" w:cs="Arial"/>
          <w:b/>
          <w:sz w:val="22"/>
        </w:rPr>
        <w:t xml:space="preserve">4.4 The Influence of </w:t>
      </w:r>
      <w:r w:rsidR="00D8642C" w:rsidRPr="00D8642C">
        <w:rPr>
          <w:rFonts w:ascii="Arial" w:hAnsi="Arial" w:cs="Arial"/>
          <w:b/>
          <w:i/>
          <w:iCs/>
          <w:sz w:val="22"/>
        </w:rPr>
        <w:t xml:space="preserve">Online Customer Reviews </w:t>
      </w:r>
      <w:r w:rsidR="001C559F">
        <w:rPr>
          <w:rFonts w:ascii="Arial" w:hAnsi="Arial" w:cs="Arial"/>
          <w:b/>
          <w:sz w:val="22"/>
        </w:rPr>
        <w:t>on Purchase Decisions</w:t>
      </w:r>
    </w:p>
    <w:p w14:paraId="4EDF0C78" w14:textId="77777777" w:rsidR="00D8642C" w:rsidRDefault="00D8642C" w:rsidP="00D8642C">
      <w:pPr>
        <w:jc w:val="both"/>
        <w:rPr>
          <w:rFonts w:ascii="Arial" w:hAnsi="Arial" w:cs="Arial"/>
        </w:rPr>
      </w:pPr>
      <w:bookmarkStart w:id="7" w:name="_Hlk201096095"/>
    </w:p>
    <w:p w14:paraId="5C7BB479" w14:textId="7A476678" w:rsidR="00D8642C" w:rsidRPr="00C14402" w:rsidRDefault="00D8642C" w:rsidP="00D8642C">
      <w:pPr>
        <w:jc w:val="both"/>
        <w:rPr>
          <w:rFonts w:ascii="Times New Roman" w:hAnsi="Times New Roman"/>
          <w:sz w:val="24"/>
          <w:szCs w:val="24"/>
        </w:rPr>
      </w:pPr>
      <w:r w:rsidRPr="00D8642C">
        <w:rPr>
          <w:rFonts w:ascii="Arial" w:hAnsi="Arial" w:cs="Arial"/>
        </w:rPr>
        <w:t xml:space="preserve">The findings of the study in (H4) show that </w:t>
      </w:r>
      <w:r w:rsidRPr="00D8642C">
        <w:rPr>
          <w:rFonts w:ascii="Arial" w:hAnsi="Arial" w:cs="Arial"/>
          <w:i/>
          <w:iCs/>
        </w:rPr>
        <w:t>Online Customer Reviews</w:t>
      </w:r>
      <w:r w:rsidRPr="00D8642C">
        <w:rPr>
          <w:rFonts w:ascii="Arial" w:hAnsi="Arial" w:cs="Arial"/>
        </w:rPr>
        <w:t xml:space="preserve"> does not affect the choice of purchase decision. Based on the highest respondent's answer to the statement "the higher the number of positive reviews on a product, the better the reputation of Shopee". However, it turns out that Shopee users are not affected by positive reviews. For the lowest respondent answer </w:t>
      </w:r>
      <w:r w:rsidRPr="00D8642C">
        <w:rPr>
          <w:rFonts w:ascii="Arial" w:eastAsia="Calibri" w:hAnsi="Arial" w:cs="Arial"/>
        </w:rPr>
        <w:t>lies in the statement</w:t>
      </w:r>
      <w:r w:rsidRPr="00D8642C">
        <w:rPr>
          <w:rFonts w:ascii="Arial" w:hAnsi="Arial" w:cs="Arial"/>
        </w:rPr>
        <w:t xml:space="preserve"> "I often come across reviews that give an in-depth explanation of the quality of the product" which means that the reviews provided by customers have not provided a good explanation. Online customer reviews still have limited influence on purchasing decisions, as varied reviews often create uncertainty. Differences in preferences between consumers make it difficult to form consistent trust in the product. In cognitive theory </w:t>
      </w:r>
      <w:bookmarkEnd w:id="7"/>
      <w:r w:rsidRPr="00D8642C">
        <w:rPr>
          <w:rFonts w:ascii="Arial" w:hAnsi="Arial" w:cs="Arial"/>
        </w:rPr>
        <w:fldChar w:fldCharType="begin" w:fldLock="1"/>
      </w:r>
      <w:r w:rsidRPr="00D8642C">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D8642C">
        <w:rPr>
          <w:rFonts w:ascii="Arial" w:hAnsi="Arial" w:cs="Arial"/>
        </w:rPr>
        <w:fldChar w:fldCharType="separate"/>
      </w:r>
      <w:r w:rsidRPr="00D8642C">
        <w:rPr>
          <w:rFonts w:ascii="Arial" w:hAnsi="Arial" w:cs="Arial"/>
          <w:noProof/>
        </w:rPr>
        <w:t>Neisser, (1967)</w:t>
      </w:r>
      <w:r w:rsidRPr="00D8642C">
        <w:rPr>
          <w:rFonts w:ascii="Arial" w:hAnsi="Arial" w:cs="Arial"/>
        </w:rPr>
        <w:fldChar w:fldCharType="end"/>
      </w:r>
      <w:r w:rsidRPr="00D8642C">
        <w:rPr>
          <w:rFonts w:ascii="Arial" w:hAnsi="Arial" w:cs="Arial"/>
        </w:rPr>
        <w:t xml:space="preserve">Online customer reviews serve as an important source that shapes perception, evaluation, value, risk, and trust in a product or brand. This research is in line with </w:t>
      </w:r>
      <w:r w:rsidRPr="00D8642C">
        <w:rPr>
          <w:rFonts w:ascii="Arial" w:hAnsi="Arial" w:cs="Arial"/>
          <w:vertAlign w:val="superscript"/>
        </w:rPr>
        <w:fldChar w:fldCharType="begin" w:fldLock="1"/>
      </w:r>
      <w:r w:rsidRPr="00D8642C">
        <w:rPr>
          <w:rFonts w:ascii="Arial" w:hAnsi="Arial" w:cs="Arial"/>
        </w:rPr>
        <w:instrText>ADDIN CSL_CITATION {"citationItems":[{"id":"ITEM-1","itemData":{"author":[{"dropping-particle":"","family":"Khoirunisa, Fatmadali","given":"Nurhayati siti","non-dropping-particle":"","parse-names":false,"suffix":""}],"id":"ITEM-1","issued":{"date-parts":[["2024"]]},"page":"456-469","title":"Pengaruh Customers Online Review , Customers Online Rating , dan Harga Produk terhadap Keputusan Pembelian Melalui Marketplace Shopee","type":"article-journal","volume":"07"},"uris":["http://www.mendeley.com/documents/?uuid=3293c7ba-b8b7-4a10-b76f-7fb7b4c1aa8a"]}],"mendeley":{"formattedCitation":"(Khoirunisa, Fatmadali, 2024)","manualFormatting":"(Khoirunisa, &amp; Fatmadali, 2024)","plainTextFormattedCitation":"(Khoirunisa, Fatmadali, 2024)","previouslyFormattedCitation":"(Khoirunisa, Fatmadali, 2024)"},"properties":{"noteIndex":0},"schema":"https://github.com/citation-style-language/schema/raw/master/csl-citation.json"}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rPr>
        <w:t>Khoirunisa &amp; Nurhayati, (2024)</w:t>
      </w:r>
      <w:r w:rsidRPr="00D8642C">
        <w:rPr>
          <w:rFonts w:ascii="Arial" w:hAnsi="Arial" w:cs="Arial"/>
        </w:rPr>
        <w:fldChar w:fldCharType="end"/>
      </w:r>
      <w:r w:rsidRPr="00D8642C">
        <w:rPr>
          <w:rFonts w:ascii="Arial" w:hAnsi="Arial" w:cs="Arial"/>
        </w:rPr>
        <w:t xml:space="preserve">; </w:t>
      </w:r>
      <w:r w:rsidRPr="00D8642C">
        <w:rPr>
          <w:rFonts w:ascii="Arial" w:hAnsi="Arial" w:cs="Arial"/>
          <w:vertAlign w:val="superscript"/>
        </w:rPr>
        <w:fldChar w:fldCharType="begin" w:fldLock="1"/>
      </w:r>
      <w:r w:rsidRPr="00D8642C">
        <w:rPr>
          <w:rFonts w:ascii="Arial" w:hAnsi="Arial" w:cs="Arial"/>
        </w:rPr>
        <w:instrText>ADDIN CSL_CITATION {"citationItems":[{"id":"ITEM-1","itemData":{"ISSN":"2089-5364","abstract":"The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Pendidikan","id":"ITEM-1","issue":"18","issued":{"date-parts":[["2023"]]},"page":"143-154","title":"Pengaruh Celebrity Endorser, Brand Image Dan Online Customer Review Terhadap Keputusan Pembelian Produk Erigo Di E-Commerce Shopee (Studi Kasus Masyarakat Kabupaten Bekasi)","type":"article-journal","volume":"9"},"uris":["http://www.mendeley.com/documents/?uuid=987ff27d-02bd-4b87-9821-baf7ed0c82c0"]}],"mendeley":{"formattedCitation":"(Gabriella &amp; Hutauruk, 2023)","plainTextFormattedCitation":"(Gabriella &amp; Hutauruk, 2023)","previouslyFormattedCitation":"(Gabriella &amp; Hutauruk, 2023)"},"properties":{"noteIndex":0},"schema":"https://github.com/citation-style-language/schema/raw/master/csl-citation.json"}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bCs/>
        </w:rPr>
        <w:t>Gabriella &amp; Hutauruk, (2023)</w:t>
      </w:r>
      <w:r w:rsidRPr="00D8642C">
        <w:rPr>
          <w:rFonts w:ascii="Arial" w:hAnsi="Arial" w:cs="Arial"/>
        </w:rPr>
        <w:fldChar w:fldCharType="end"/>
      </w:r>
      <w:r w:rsidRPr="00D8642C">
        <w:rPr>
          <w:rFonts w:ascii="Arial" w:hAnsi="Arial" w:cs="Arial"/>
        </w:rPr>
        <w:t>; and</w:t>
      </w:r>
      <w:r w:rsidRPr="00D8642C">
        <w:rPr>
          <w:rFonts w:ascii="Arial" w:hAnsi="Arial" w:cs="Arial"/>
          <w:vertAlign w:val="superscript"/>
        </w:rPr>
        <w:fldChar w:fldCharType="begin" w:fldLock="1"/>
      </w:r>
      <w:r w:rsidRPr="00D8642C">
        <w:rPr>
          <w:rFonts w:ascii="Arial" w:hAnsi="Arial" w:cs="Arial"/>
        </w:rPr>
        <w:instrText>ADDIN CSL_CITATION {"citationItems":[{"id":"ITEM-1","itemData":{"DOI":"10.26877/jibeka.v1i1.3","abstract":"This study aims to determine the effect of online customer reviews, online customer ratings, and trust on online purchasing decisions at Shopee. The type of research used is quantitative with non-probability sampling method and a sample of 90 respondents who are FEB students at PGRI University Semarang who have used Shopee. Data analysis in this study is using Multiple Linear Regression. The results show that online customer reviews and online customer ratings have no effect on online purchasing decisions, and trust affects online purchasing decisions at Shopee.","author":[{"dropping-particle":"","family":"Rahmawati","given":"Anna Irma","non-dropping-particle":"","parse-names":false,"suffix":""}],"container-title":"Jurnal Ilmiah Manajemen Bisnis dan Ekonomi Kreatif","id":"ITEM-1","issue":"1","issued":{"date-parts":[["2021"]]},"page":"18-23","title":"Pengaruh Online Customer Review, Online Customer Rating Dan Kepercayaan Terhadap Keputusan Pembelian Online (Studi Kasus Pada Mahasiswa Feb Universitas Pgri Semarang)","type":"article-journal","volume":"1"},"uris":["http://www.mendeley.com/documents/?uuid=a8fee3fd-b000-452b-bf7d-7ada30b5550a"]}],"mendeley":{"formattedCitation":"(A. I. Rahmawati, 2021)","plainTextFormattedCitation":"(A. I. Rahmawati, 2021)","previouslyFormattedCitation":"(A. I. Rahmawati, 2021)"},"properties":{"noteIndex":0},"schema":"https://github.com/citation-style-language/schema/raw/master/csl-citation.json"}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bCs/>
        </w:rPr>
        <w:t xml:space="preserve"> Rahmawati, (2021)</w:t>
      </w:r>
      <w:r w:rsidRPr="00D8642C">
        <w:rPr>
          <w:rFonts w:ascii="Arial" w:hAnsi="Arial" w:cs="Arial"/>
        </w:rPr>
        <w:fldChar w:fldCharType="end"/>
      </w:r>
      <w:r w:rsidRPr="00D8642C">
        <w:rPr>
          <w:rFonts w:ascii="Arial" w:hAnsi="Arial" w:cs="Arial"/>
        </w:rPr>
        <w:t xml:space="preserve">, based on the results found </w:t>
      </w:r>
      <w:r w:rsidRPr="00D8642C">
        <w:rPr>
          <w:rFonts w:ascii="Arial" w:hAnsi="Arial" w:cs="Arial"/>
          <w:i/>
          <w:iCs/>
        </w:rPr>
        <w:t>Online Customer Reviews</w:t>
      </w:r>
      <w:r w:rsidRPr="00D8642C">
        <w:rPr>
          <w:rFonts w:ascii="Arial" w:hAnsi="Arial" w:cs="Arial"/>
        </w:rPr>
        <w:t xml:space="preserve"> has no effect on the purchase decision. However, it is inversely proportional to the research conducted by </w:t>
      </w:r>
      <w:r w:rsidRPr="00D8642C">
        <w:rPr>
          <w:rFonts w:ascii="Arial" w:hAnsi="Arial" w:cs="Arial"/>
          <w:vertAlign w:val="superscript"/>
        </w:rPr>
        <w:fldChar w:fldCharType="begin" w:fldLock="1"/>
      </w:r>
      <w:r w:rsidRPr="00D8642C">
        <w:rPr>
          <w:rFonts w:ascii="Arial" w:hAnsi="Arial" w:cs="Arial"/>
        </w:rPr>
        <w:instrText>ADDIN CSL_CITATION {"citationItems":[{"id":"ITEM-1","itemData":{"DOI":"10.37606/publik.v9i3.345","ISSN":"2088-1894","abstract":"The purpose was to determine the effect of Online Customer Review , Word Of Mouth, and Price Consciousness on Buying Interest  at Shopee. Type of research is quantitative research. The population in this study were active students of the 2018 and 2019 Faculty of Economics, Universitas Sarjanawiyata Tamansiswa totaling 1,383 then 120 samples. Sampling was carried out using the purposive sampling method. The data collection technique used was a survey method using a questionnaire. Then the data is processed using SPSS IBM Version 23, the data analysis technique used is data quality test, classical assumption test, multiple regression test, t test, and coefficient of determination. Based on the results of this study, online customer reviews have a positive and significant effect on buying interest. this is evidenced by the t-count value of 4.943 and the significant value is shown by 0.000 &lt;0.05. word of mouth has a positive and significant effect on buying interest, this is evidenced by the t-count value of 3.436 and a significant value shown by 0.001 &lt;0.05. Price Consciousness has a positive and significant effect on buying interest, this is evidenced by the t-count value of 3.451 and a significant value shown by 0.001 &lt;0.05.","author":[{"dropping-particle":"","family":"Rinaja","given":"Atma Fadna","non-dropping-particle":"","parse-names":false,"suffix":""},{"dropping-particle":"","family":"Udayana","given":"Ida Bagus Nyoman","non-dropping-particle":"","parse-names":false,"suffix":""},{"dropping-particle":"","family":"Maharani","given":"Bernadetta Diansepti","non-dropping-particle":"","parse-names":false,"suffix":""}],"container-title":"Publik: Jurnal Manajemen Sumber Daya Manusia, Administrasi dan Pelayanan Publik","id":"ITEM-1","issue":"3","issued":{"date-parts":[["2022"]]},"page":"435-448","title":"Pengaruh Online Customer Review, Word of Mouth, and Price Consciousness Terhadap Minat Beli Di Shopee","type":"article-journal","volume":"9"},"uris":["http://www.mendeley.com/documents/?uuid=85591eb5-9d3e-4b74-a3ca-e6ce402f0fc7"]}],"mendeley":{"formattedCitation":"(Rinaja et al., 2022)","plainTextFormattedCitation":"(Rinaja et al., 2022)","previouslyFormattedCitation":"(Rinaja et al., 2022)"},"properties":{"noteIndex":0},"schema":"https://github.com/citation-style-language/schema/raw/master/csl-citation.json"}</w:instrText>
      </w:r>
      <w:r w:rsidRPr="00D8642C">
        <w:rPr>
          <w:rFonts w:ascii="Arial" w:hAnsi="Arial" w:cs="Arial"/>
          <w:vertAlign w:val="superscript"/>
        </w:rPr>
        <w:fldChar w:fldCharType="separate"/>
      </w:r>
      <w:r w:rsidR="00DD514D" w:rsidRPr="00DD514D">
        <w:rPr>
          <w:rFonts w:ascii="Arial" w:hAnsi="Arial" w:cs="Arial"/>
        </w:rPr>
        <w:t xml:space="preserve"> </w:t>
      </w:r>
      <w:r w:rsidR="00DD514D" w:rsidRPr="00DD514D">
        <w:rPr>
          <w:rFonts w:ascii="Arial" w:hAnsi="Arial" w:cs="Arial"/>
        </w:rPr>
        <w:t>Tonda</w:t>
      </w:r>
      <w:r w:rsidRPr="00103545">
        <w:rPr>
          <w:rFonts w:ascii="Arial" w:hAnsi="Arial" w:cs="Arial"/>
          <w:bCs/>
          <w:i/>
          <w:iCs/>
        </w:rPr>
        <w:t xml:space="preserve"> et al.</w:t>
      </w:r>
      <w:r w:rsidRPr="00D8642C">
        <w:rPr>
          <w:rFonts w:ascii="Arial" w:hAnsi="Arial" w:cs="Arial"/>
          <w:bCs/>
        </w:rPr>
        <w:t>, (202</w:t>
      </w:r>
      <w:r w:rsidR="00DD514D">
        <w:rPr>
          <w:rFonts w:ascii="Arial" w:hAnsi="Arial" w:cs="Arial"/>
          <w:bCs/>
        </w:rPr>
        <w:t>4</w:t>
      </w:r>
      <w:r w:rsidRPr="00D8642C">
        <w:rPr>
          <w:rFonts w:ascii="Arial" w:hAnsi="Arial" w:cs="Arial"/>
          <w:bCs/>
        </w:rPr>
        <w:t>)</w:t>
      </w:r>
      <w:r w:rsidRPr="00D8642C">
        <w:rPr>
          <w:rFonts w:ascii="Arial" w:hAnsi="Arial" w:cs="Arial"/>
        </w:rPr>
        <w:fldChar w:fldCharType="end"/>
      </w:r>
      <w:r w:rsidRPr="00D8642C">
        <w:rPr>
          <w:rFonts w:ascii="Arial" w:hAnsi="Arial" w:cs="Arial"/>
        </w:rPr>
        <w:t xml:space="preserve">;  </w:t>
      </w:r>
      <w:r w:rsidRPr="00D8642C">
        <w:rPr>
          <w:rFonts w:ascii="Arial" w:hAnsi="Arial" w:cs="Arial"/>
          <w:vertAlign w:val="superscript"/>
        </w:rPr>
        <w:fldChar w:fldCharType="begin" w:fldLock="1"/>
      </w:r>
      <w:r w:rsidRPr="00D8642C">
        <w:rPr>
          <w:rFonts w:ascii="Arial" w:hAnsi="Arial" w:cs="Arial"/>
        </w:rPr>
        <w:instrText>ADDIN CSL_CITATION {"citationItems":[{"id":"ITEM-1","itemData":{"ISSN":"2808-7399","abstract":"Consumers can purchase products via the internet. This research aims to analyze the influence of online customer reviews and price discounts, both simultaneously and partially, on online purchasing decisions in the Shopee marketplace. This research is causality research. The population in this research is consumers in Indonesia who have made purchases through the Shopee Indonesia application. The sampling technique used was purposive sampling with a sample size of 100 people. Multiple regression analysis is used as a data analysis technique. The results showed that online customer reviews and price discounts simultaneously influence online purchasing decisions at the Shopee marketplace. Online customer reviews partially affect online purchasing decisions, and price discounts partially affect online purchasing decisions in the Shopee marketplace.","author":[{"dropping-particle":"","family":"Rusniati","given":"Rusniati","non-dropping-particle":"","parse-names":false,"suffix":""},{"dropping-particle":"","family":"Haq","given":"Ahsanul","non-dropping-particle":"","parse-names":false,"suffix":""},{"dropping-particle":"","family":"Priyougie","given":"Priyougie","non-dropping-particle":"","parse-names":false,"suffix":""}],"container-title":"Asian Journal of Management Entrepreneurship and Social Science","id":"ITEM-1","issue":"3","issued":{"date-parts":[["2024"]]},"page":"433-442","title":"Online Customer Reviews and Price Discounts on Online Purchasing Decisions on The Shopee Marketplace","type":"article-journal","volume":"4"},"uris":["http://www.mendeley.com/documents/?uuid=99d7a6f3-27f1-4fe4-b15e-f2d3e7e70ce4"]}],"mendeley":{"formattedCitation":"(Rusniati et al., 2024)","plainTextFormattedCitation":"(Rusniati et al., 2024)","previouslyFormattedCitation":"(Rusniati et al., 2024)"},"properties":{"noteIndex":0},"schema":"https://github.com/citation-style-language/schema/raw/master/csl-citation.json"}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bCs/>
        </w:rPr>
        <w:t xml:space="preserve">Rusniati </w:t>
      </w:r>
      <w:r w:rsidR="00EF1E48" w:rsidRPr="00103545">
        <w:rPr>
          <w:rFonts w:ascii="Arial" w:hAnsi="Arial" w:cs="Arial"/>
          <w:bCs/>
          <w:i/>
          <w:iCs/>
        </w:rPr>
        <w:t>et al</w:t>
      </w:r>
      <w:r w:rsidRPr="00D8642C">
        <w:rPr>
          <w:rFonts w:ascii="Arial" w:hAnsi="Arial" w:cs="Arial"/>
          <w:bCs/>
        </w:rPr>
        <w:t>., (2024)</w:t>
      </w:r>
      <w:r w:rsidRPr="00D8642C">
        <w:rPr>
          <w:rFonts w:ascii="Arial" w:hAnsi="Arial" w:cs="Arial"/>
        </w:rPr>
        <w:fldChar w:fldCharType="end"/>
      </w:r>
      <w:r w:rsidRPr="00D8642C">
        <w:rPr>
          <w:rFonts w:ascii="Arial" w:hAnsi="Arial" w:cs="Arial"/>
        </w:rPr>
        <w:t xml:space="preserve">; </w:t>
      </w:r>
      <w:r w:rsidRPr="00D8642C">
        <w:rPr>
          <w:rFonts w:ascii="Arial" w:hAnsi="Arial" w:cs="Arial"/>
          <w:vertAlign w:val="superscript"/>
        </w:rPr>
        <w:fldChar w:fldCharType="begin" w:fldLock="1"/>
      </w:r>
      <w:r w:rsidRPr="00D8642C">
        <w:rPr>
          <w:rFonts w:ascii="Arial" w:hAnsi="Arial" w:cs="Arial"/>
        </w:rPr>
        <w:instrText>ADDIN CSL_CITATION {"citationItems":[{"id":"ITEM-1","itemData":{"DOI":"10.47191/ijmra/v6-i11-18","ISSN":"26439840","abstract":"This study aims to analyze the influence of online customer reviews, e-service quality, celebrity endorser, and tagline on Shopee purchasing decisions for teenagers in Kebumen City. This study uses quantitative research methods, sampling techniques using non probability sampling with purposive sampling technique. The sample in this study are 125 respondents. The results of this study explain that online customer review, e-service quality, celebrity endorser, and tagline variables simultaneously have a significant effect on purchasing decisions. Online customer reviews partially had a positive and significant effect on purchasing decisions. E-service quality partially had no significant effect on purchasing decisions. Celebrity endorser partially had no significant effect on purchasing decisions. Tagline partially had a positive and significant effect on purchasing decisions","author":[{"dropping-particle":"","family":"Rahayu Tri Septin Muji","given":"","non-dropping-particle":"","parse-names":false,"suffix":""},{"dropping-particle":"","family":"Rizki Fita","given":"","non-dropping-particle":"","parse-names":false,"suffix":""},{"dropping-particle":"","family":"Mifftahuddin M Agung","given":"","non-dropping-particle":"","parse-names":false,"suffix":""},{"dropping-particle":"","family":"Widhiandono Hengky","given":"","non-dropping-particle":"","parse-names":false,"suffix":""}],"container-title":"International Journal of Multidisciplinary Research and Analysis","id":"ITEM-1","issue":"11","issued":{"date-parts":[["2023"]]},"page":"5134-5140","title":"The Impact of Online Customer Reviews, E-Service Quality, Celebrity Endorsement and Tagline on Purchasing Decisions","type":"article-journal","volume":"06"},"uris":["http://www.mendeley.com/documents/?uuid=489c1f60-1467-478e-a247-496e253eb776"]}],"mendeley":{"formattedCitation":"(Rahayu Tri Septin Muji et al., 2023)","plainTextFormattedCitation":"(Rahayu Tri Septin Muji et al., 2023)","previouslyFormattedCitation":"(Rahayu Tri Septin Muji et al., 2023)"},"properties":{"noteIndex":0},"schema":"https://github.com/citation-style-language/schema/raw/master/csl-citation.json"}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bCs/>
        </w:rPr>
        <w:t xml:space="preserve">R </w:t>
      </w:r>
      <w:r w:rsidR="00EF1E48" w:rsidRPr="00103545">
        <w:rPr>
          <w:rFonts w:ascii="Arial" w:hAnsi="Arial" w:cs="Arial"/>
          <w:bCs/>
          <w:i/>
          <w:iCs/>
        </w:rPr>
        <w:t>et al</w:t>
      </w:r>
      <w:r w:rsidRPr="00D8642C">
        <w:rPr>
          <w:rFonts w:ascii="Arial" w:hAnsi="Arial" w:cs="Arial"/>
          <w:bCs/>
        </w:rPr>
        <w:t>., (2023)</w:t>
      </w:r>
      <w:r w:rsidRPr="00D8642C">
        <w:rPr>
          <w:rFonts w:ascii="Arial" w:hAnsi="Arial" w:cs="Arial"/>
        </w:rPr>
        <w:fldChar w:fldCharType="end"/>
      </w:r>
      <w:r w:rsidRPr="00D8642C">
        <w:rPr>
          <w:rFonts w:ascii="Arial" w:hAnsi="Arial" w:cs="Arial"/>
          <w:vertAlign w:val="superscript"/>
        </w:rPr>
        <w:t>,</w:t>
      </w:r>
      <w:r w:rsidRPr="00D8642C">
        <w:rPr>
          <w:rFonts w:ascii="Arial" w:hAnsi="Arial" w:cs="Arial"/>
        </w:rPr>
        <w:t xml:space="preserve"> that </w:t>
      </w:r>
      <w:r w:rsidRPr="00D8642C">
        <w:rPr>
          <w:rFonts w:ascii="Arial" w:hAnsi="Arial" w:cs="Arial"/>
          <w:i/>
          <w:iCs/>
        </w:rPr>
        <w:t>Online Customer Reviews</w:t>
      </w:r>
      <w:r w:rsidRPr="00D8642C">
        <w:rPr>
          <w:rFonts w:ascii="Arial" w:hAnsi="Arial" w:cs="Arial"/>
        </w:rPr>
        <w:t xml:space="preserve"> Positive and significant effect on purchasing decisions</w:t>
      </w:r>
      <w:r w:rsidRPr="00726560">
        <w:rPr>
          <w:rFonts w:ascii="Times New Roman" w:hAnsi="Times New Roman"/>
          <w:sz w:val="24"/>
          <w:szCs w:val="24"/>
        </w:rPr>
        <w:t>.</w:t>
      </w:r>
    </w:p>
    <w:p w14:paraId="0DC23F93" w14:textId="77777777" w:rsidR="00DB4DC0" w:rsidRDefault="00DB4DC0" w:rsidP="000444C9">
      <w:pPr>
        <w:pStyle w:val="Body"/>
        <w:spacing w:after="0"/>
        <w:rPr>
          <w:rFonts w:ascii="Arial" w:hAnsi="Arial" w:cs="Arial"/>
          <w:bCs/>
        </w:rPr>
      </w:pPr>
    </w:p>
    <w:p w14:paraId="481F948B" w14:textId="40988030" w:rsidR="00825E38" w:rsidRDefault="00F378F9" w:rsidP="00F378F9">
      <w:pPr>
        <w:pStyle w:val="ConcHead"/>
        <w:spacing w:after="0"/>
        <w:jc w:val="both"/>
        <w:rPr>
          <w:rFonts w:ascii="Arial" w:hAnsi="Arial" w:cs="Arial"/>
        </w:rPr>
      </w:pPr>
      <w:r>
        <w:rPr>
          <w:rFonts w:ascii="Arial" w:hAnsi="Arial" w:cs="Arial"/>
        </w:rPr>
        <w:t>5. Conclusion</w:t>
      </w:r>
    </w:p>
    <w:p w14:paraId="66B68930" w14:textId="77777777" w:rsidR="00DB4DC0" w:rsidRDefault="00DB4DC0" w:rsidP="00F378F9">
      <w:pPr>
        <w:pStyle w:val="Body"/>
        <w:spacing w:after="0"/>
        <w:rPr>
          <w:rFonts w:ascii="Arial" w:hAnsi="Arial" w:cs="Arial"/>
          <w:bCs/>
          <w:noProof/>
        </w:rPr>
      </w:pPr>
    </w:p>
    <w:p w14:paraId="1962076B" w14:textId="1505B05E" w:rsidR="00D8642C" w:rsidRDefault="00D8642C" w:rsidP="00D8642C">
      <w:pPr>
        <w:jc w:val="both"/>
        <w:rPr>
          <w:rFonts w:ascii="Arial" w:hAnsi="Arial" w:cs="Arial"/>
        </w:rPr>
      </w:pPr>
      <w:r w:rsidRPr="00D8642C">
        <w:rPr>
          <w:rFonts w:ascii="Arial" w:hAnsi="Arial" w:cs="Arial"/>
        </w:rPr>
        <w:t>The results of this research show that brand ambassadors and website quality are proven to have a significant and positive impact on purchase decisions in Shopee e-commerce. On the other hand, the electronic word of mouth (e-WOM) variable and online customer reviews have no influence on purchase decisions on Shopee e-commerce. These findings indicate that choosing the right brand ambassador and having a good website can increase consumer trust and convenience when shopping. However, while electronic word of mouth (e-WOM) and reviews from online customers can provide useful information, they do not have much of an impact on their purchasing decisions. Therefore, companies are advised to focus more on improving the quality of their websites and selecting suitable brand ambassadors in order to optimize their marketing strategies on the Shopee e-commerce platform.</w:t>
      </w:r>
    </w:p>
    <w:p w14:paraId="47FB4400" w14:textId="77777777" w:rsidR="00D8642C" w:rsidRPr="00D8642C" w:rsidRDefault="00D8642C" w:rsidP="00D8642C">
      <w:pPr>
        <w:jc w:val="both"/>
        <w:rPr>
          <w:rFonts w:ascii="Arial" w:hAnsi="Arial" w:cs="Arial"/>
        </w:rPr>
      </w:pPr>
    </w:p>
    <w:p w14:paraId="2606085D" w14:textId="394860DC" w:rsidR="00D8642C" w:rsidRPr="00814E42" w:rsidRDefault="00D8642C" w:rsidP="00D8642C">
      <w:pPr>
        <w:jc w:val="both"/>
        <w:rPr>
          <w:rFonts w:ascii="Arial" w:hAnsi="Arial" w:cs="Arial"/>
        </w:rPr>
      </w:pPr>
      <w:r w:rsidRPr="00814E42">
        <w:rPr>
          <w:rFonts w:ascii="Arial" w:hAnsi="Arial" w:cs="Arial"/>
        </w:rPr>
        <w:t>The next research is suggested to explore more deeply the role of brand ambassadors and website quality with quantitative approaches such as in-depth interviews or FGDs. Seen in the R-Square test, the variables in this study only affect 70% while 30% are influenced by other variables that affect purchasing decisions at Shopee. Other variables such as consumer trust, viral marketing, and service quality can be added to provide a more comprehensive picture. This research is also limited to students in Purwokerto. So that follow-up research can involve a wider population because the results of the research will be more representative and reflect the condition of the population more accurately.</w:t>
      </w:r>
    </w:p>
    <w:p w14:paraId="59A35613" w14:textId="1E9D01A3" w:rsidR="00814E42" w:rsidRDefault="00814E42" w:rsidP="00441B6F">
      <w:pPr>
        <w:pStyle w:val="ConcHead"/>
        <w:spacing w:after="0"/>
        <w:jc w:val="both"/>
        <w:rPr>
          <w:rFonts w:ascii="Arial" w:hAnsi="Arial" w:cs="Arial"/>
        </w:rPr>
      </w:pPr>
    </w:p>
    <w:p w14:paraId="07B8E16D" w14:textId="77777777" w:rsidR="00D75C9C" w:rsidRPr="008E7B85" w:rsidRDefault="00D75C9C" w:rsidP="00D75C9C">
      <w:pPr>
        <w:rPr>
          <w:rFonts w:eastAsiaTheme="minorHAnsi"/>
          <w:b/>
        </w:rPr>
      </w:pPr>
      <w:bookmarkStart w:id="8" w:name="_Hlk201830774"/>
      <w:r w:rsidRPr="008E7B85">
        <w:rPr>
          <w:rFonts w:eastAsiaTheme="minorHAnsi"/>
          <w:b/>
        </w:rPr>
        <w:t xml:space="preserve">Consent </w:t>
      </w:r>
    </w:p>
    <w:p w14:paraId="5AACC27A" w14:textId="77777777" w:rsidR="00D75C9C" w:rsidRPr="008E7B85" w:rsidRDefault="00D75C9C" w:rsidP="00D75C9C">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highlight w:val="yellow"/>
        </w:rPr>
        <w:t>, respondents’ written</w:t>
      </w:r>
      <w:r w:rsidRPr="008E7B85">
        <w:rPr>
          <w:rFonts w:eastAsiaTheme="minorHAnsi"/>
        </w:rPr>
        <w:t xml:space="preserve"> consent has been collected and preserved by the author(s).</w:t>
      </w:r>
    </w:p>
    <w:bookmarkEnd w:id="8"/>
    <w:p w14:paraId="08548CFB" w14:textId="77777777" w:rsidR="00D75C9C" w:rsidRDefault="00D75C9C" w:rsidP="00441B6F">
      <w:pPr>
        <w:pStyle w:val="ConcHead"/>
        <w:spacing w:after="0"/>
        <w:jc w:val="both"/>
        <w:rPr>
          <w:rFonts w:ascii="Arial" w:hAnsi="Arial" w:cs="Arial"/>
        </w:rPr>
      </w:pPr>
    </w:p>
    <w:p w14:paraId="4EEEC5B9" w14:textId="392434AE" w:rsidR="00341D23" w:rsidRDefault="00341D23" w:rsidP="00441B6F">
      <w:pPr>
        <w:pStyle w:val="ConcHead"/>
        <w:spacing w:after="0"/>
        <w:jc w:val="both"/>
        <w:rPr>
          <w:rFonts w:ascii="Arial" w:hAnsi="Arial" w:cs="Arial"/>
        </w:rPr>
      </w:pPr>
    </w:p>
    <w:p w14:paraId="23D58A06" w14:textId="6D72312A" w:rsidR="00341D23" w:rsidRPr="00B0039E" w:rsidRDefault="00B0039E" w:rsidP="00341D23">
      <w:pPr>
        <w:rPr>
          <w:rFonts w:ascii="Arial" w:hAnsi="Arial" w:cs="Arial"/>
          <w:b/>
          <w:bCs/>
        </w:rPr>
      </w:pPr>
      <w:r w:rsidRPr="00B0039E">
        <w:rPr>
          <w:rFonts w:ascii="Arial" w:hAnsi="Arial" w:cs="Arial"/>
          <w:b/>
          <w:bCs/>
        </w:rPr>
        <w:t>DISCLAIMER (ARTIFICIAL INTELLIGENCE)</w:t>
      </w:r>
    </w:p>
    <w:p w14:paraId="23202959" w14:textId="77777777" w:rsidR="00341D23" w:rsidRPr="00394842" w:rsidRDefault="00341D23" w:rsidP="00341D23">
      <w:pPr>
        <w:rPr>
          <w:highlight w:val="yellow"/>
        </w:rPr>
      </w:pPr>
    </w:p>
    <w:p w14:paraId="23DEEFB5" w14:textId="77777777" w:rsidR="00341D23" w:rsidRPr="00B0039E" w:rsidRDefault="00341D23" w:rsidP="00B0039E">
      <w:pPr>
        <w:jc w:val="both"/>
        <w:rPr>
          <w:rFonts w:ascii="Arial" w:hAnsi="Arial" w:cs="Arial"/>
        </w:rPr>
      </w:pPr>
      <w:r w:rsidRPr="00B0039E">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3D05D552" w14:textId="77777777" w:rsidR="00341D23" w:rsidRDefault="00341D23" w:rsidP="00441B6F">
      <w:pPr>
        <w:pStyle w:val="ConcHead"/>
        <w:spacing w:after="0"/>
        <w:jc w:val="both"/>
        <w:rPr>
          <w:rFonts w:ascii="Arial" w:hAnsi="Arial" w:cs="Arial"/>
        </w:rPr>
      </w:pPr>
    </w:p>
    <w:p w14:paraId="18FDDFCE" w14:textId="77777777" w:rsidR="007C7CED" w:rsidRDefault="007C7CED" w:rsidP="006B1619">
      <w:pPr>
        <w:rPr>
          <w:rFonts w:ascii="Arial" w:hAnsi="Arial" w:cs="Arial"/>
          <w:b/>
          <w:bCs/>
          <w:sz w:val="22"/>
          <w:szCs w:val="22"/>
        </w:rPr>
      </w:pPr>
    </w:p>
    <w:p w14:paraId="71F74425" w14:textId="55682FC8" w:rsidR="006B1619" w:rsidRPr="00814E42" w:rsidRDefault="006B1619" w:rsidP="006B1619">
      <w:pPr>
        <w:rPr>
          <w:rFonts w:ascii="Arial" w:hAnsi="Arial" w:cs="Arial"/>
          <w:b/>
          <w:bCs/>
          <w:sz w:val="22"/>
          <w:szCs w:val="22"/>
        </w:rPr>
      </w:pPr>
      <w:r w:rsidRPr="00814E42">
        <w:rPr>
          <w:rFonts w:ascii="Arial" w:hAnsi="Arial" w:cs="Arial"/>
          <w:b/>
          <w:bCs/>
          <w:sz w:val="22"/>
          <w:szCs w:val="22"/>
        </w:rPr>
        <w:t>REFERENCES</w:t>
      </w:r>
    </w:p>
    <w:p w14:paraId="7B84DED2" w14:textId="622E827E" w:rsidR="00790ADA" w:rsidRPr="00FB3A86" w:rsidRDefault="00790ADA" w:rsidP="00441B6F">
      <w:pPr>
        <w:pStyle w:val="ConcHead"/>
        <w:spacing w:after="0"/>
        <w:jc w:val="both"/>
        <w:rPr>
          <w:rFonts w:ascii="Arial" w:hAnsi="Arial" w:cs="Arial"/>
        </w:rPr>
      </w:pPr>
    </w:p>
    <w:p w14:paraId="4E90B107" w14:textId="77777777" w:rsidR="00DB720A" w:rsidRDefault="00DB720A" w:rsidP="00DB720A">
      <w:pPr>
        <w:ind w:left="567" w:hanging="567"/>
        <w:jc w:val="both"/>
        <w:rPr>
          <w:rFonts w:ascii="Arial" w:hAnsi="Arial" w:cs="Arial"/>
        </w:rPr>
      </w:pPr>
      <w:r w:rsidRPr="00E42C29">
        <w:rPr>
          <w:rFonts w:ascii="Arial" w:hAnsi="Arial" w:cs="Arial"/>
        </w:rPr>
        <w:t>Agustiningrum, D., &amp; Andjarwati, A. L.   (2021). Pengaruh Kepercayaan, Kemudahan, dan Keamanan terhadap Keputusan Pembelian di Marketplace. </w:t>
      </w:r>
      <w:r w:rsidRPr="00E42C29">
        <w:rPr>
          <w:rFonts w:ascii="Arial" w:hAnsi="Arial" w:cs="Arial"/>
          <w:i/>
          <w:iCs/>
        </w:rPr>
        <w:t>Jurnal Ilmu Manajemen</w:t>
      </w:r>
      <w:r w:rsidRPr="00E42C29">
        <w:rPr>
          <w:rFonts w:ascii="Arial" w:hAnsi="Arial" w:cs="Arial"/>
        </w:rPr>
        <w:t>, </w:t>
      </w:r>
      <w:r w:rsidRPr="00E42C29">
        <w:rPr>
          <w:rFonts w:ascii="Arial" w:hAnsi="Arial" w:cs="Arial"/>
          <w:i/>
          <w:iCs/>
        </w:rPr>
        <w:t>9</w:t>
      </w:r>
      <w:r w:rsidRPr="00E42C29">
        <w:rPr>
          <w:rFonts w:ascii="Arial" w:hAnsi="Arial" w:cs="Arial"/>
        </w:rPr>
        <w:t>(3), 896-906.</w:t>
      </w:r>
    </w:p>
    <w:p w14:paraId="33DF7160" w14:textId="77777777" w:rsidR="00DB720A" w:rsidRPr="00E42C29" w:rsidRDefault="00DB720A" w:rsidP="00DB720A">
      <w:pPr>
        <w:widowControl w:val="0"/>
        <w:autoSpaceDE w:val="0"/>
        <w:autoSpaceDN w:val="0"/>
        <w:adjustRightInd w:val="0"/>
        <w:ind w:left="567" w:hanging="567"/>
        <w:jc w:val="both"/>
        <w:rPr>
          <w:rFonts w:ascii="Arial" w:hAnsi="Arial" w:cs="Arial"/>
          <w:noProof/>
        </w:rPr>
      </w:pPr>
      <w:r w:rsidRPr="00E42C29">
        <w:rPr>
          <w:rFonts w:ascii="Arial" w:hAnsi="Arial" w:cs="Arial"/>
          <w:noProof/>
        </w:rPr>
        <w:t>Akademik, Biro UMP. (2025). “Data Dan Statistik.” https://baa.ump.ac.id/.</w:t>
      </w:r>
    </w:p>
    <w:p w14:paraId="50646949" w14:textId="77777777" w:rsidR="00DB720A" w:rsidRPr="00E42C29" w:rsidRDefault="00DB720A" w:rsidP="00DB720A">
      <w:pPr>
        <w:ind w:left="567" w:hanging="567"/>
        <w:jc w:val="both"/>
        <w:rPr>
          <w:rFonts w:ascii="Arial" w:hAnsi="Arial" w:cs="Arial"/>
        </w:rPr>
      </w:pPr>
      <w:r w:rsidRPr="00E42C29">
        <w:rPr>
          <w:rFonts w:ascii="Arial" w:hAnsi="Arial" w:cs="Arial"/>
        </w:rPr>
        <w:t>Ardhi, B. M., &amp; Wijaksana, T. I. (2020). the Impact of Website Quality on Trust and Purchase Decision (Study on the User of Bukalapak Website in 2019) 1). </w:t>
      </w:r>
      <w:r w:rsidRPr="00E42C29">
        <w:rPr>
          <w:rFonts w:ascii="Arial" w:hAnsi="Arial" w:cs="Arial"/>
          <w:i/>
          <w:iCs/>
        </w:rPr>
        <w:t>E-Proceeding of Management</w:t>
      </w:r>
      <w:r w:rsidRPr="00E42C29">
        <w:rPr>
          <w:rFonts w:ascii="Arial" w:hAnsi="Arial" w:cs="Arial"/>
        </w:rPr>
        <w:t>, </w:t>
      </w:r>
      <w:r w:rsidRPr="00E42C29">
        <w:rPr>
          <w:rFonts w:ascii="Arial" w:hAnsi="Arial" w:cs="Arial"/>
          <w:i/>
          <w:iCs/>
        </w:rPr>
        <w:t>7</w:t>
      </w:r>
      <w:r w:rsidRPr="00E42C29">
        <w:rPr>
          <w:rFonts w:ascii="Arial" w:hAnsi="Arial" w:cs="Arial"/>
        </w:rPr>
        <w:t>(1), 1413-1421.</w:t>
      </w:r>
    </w:p>
    <w:p w14:paraId="06EA9239" w14:textId="77777777" w:rsidR="00DB720A" w:rsidRPr="00E42C29" w:rsidRDefault="00DB720A" w:rsidP="00DB720A">
      <w:pPr>
        <w:ind w:left="567" w:hanging="567"/>
        <w:jc w:val="both"/>
        <w:rPr>
          <w:rFonts w:ascii="Arial" w:hAnsi="Arial" w:cs="Arial"/>
        </w:rPr>
      </w:pPr>
      <w:r w:rsidRPr="00E42C29">
        <w:rPr>
          <w:rFonts w:ascii="Arial" w:hAnsi="Arial" w:cs="Arial"/>
        </w:rPr>
        <w:t>Aryanto, F., Kusdyah, I., &amp; Rahman, A. (2024). Pengaruh Kualitas Layanan, Kualitas Website, dan Brand Awareness terhadap Keputusan Pembelian pada Generasi Milenial Kota Semarang di E-commerce Shopee. </w:t>
      </w:r>
      <w:r w:rsidRPr="00E42C29">
        <w:rPr>
          <w:rFonts w:ascii="Arial" w:hAnsi="Arial" w:cs="Arial"/>
          <w:i/>
          <w:iCs/>
        </w:rPr>
        <w:t>Jurnal Ilmiah Riset Aplikasi Manajemen</w:t>
      </w:r>
      <w:r w:rsidRPr="00E42C29">
        <w:rPr>
          <w:rFonts w:ascii="Arial" w:hAnsi="Arial" w:cs="Arial"/>
        </w:rPr>
        <w:t>, </w:t>
      </w:r>
      <w:r w:rsidRPr="00E42C29">
        <w:rPr>
          <w:rFonts w:ascii="Arial" w:hAnsi="Arial" w:cs="Arial"/>
          <w:i/>
          <w:iCs/>
        </w:rPr>
        <w:t>2</w:t>
      </w:r>
      <w:r w:rsidRPr="00E42C29">
        <w:rPr>
          <w:rFonts w:ascii="Arial" w:hAnsi="Arial" w:cs="Arial"/>
        </w:rPr>
        <w:t>(1).</w:t>
      </w:r>
    </w:p>
    <w:p w14:paraId="78953DE2" w14:textId="77777777" w:rsidR="00DB720A" w:rsidRPr="00E42C29" w:rsidRDefault="00DB720A" w:rsidP="00DB720A">
      <w:pPr>
        <w:ind w:left="567" w:hanging="567"/>
        <w:jc w:val="both"/>
        <w:rPr>
          <w:rFonts w:ascii="Arial" w:hAnsi="Arial" w:cs="Arial"/>
        </w:rPr>
      </w:pPr>
      <w:r w:rsidRPr="00E42C29">
        <w:rPr>
          <w:rFonts w:ascii="Arial" w:hAnsi="Arial" w:cs="Arial"/>
        </w:rPr>
        <w:t>Asnawi, A., Arfani, M., Priyanto, P., Kamariyah, S., &amp; Dwijosusilo, K. (2023). Pengaruh Kepercayaan Dan Kualitas Website (Webqual) Terhadap Keputusan Pembelian Tiket Kereta Api Melalui Aplikasi Kai Access Di Surabaya. </w:t>
      </w:r>
      <w:r w:rsidRPr="00E42C29">
        <w:rPr>
          <w:rFonts w:ascii="Arial" w:hAnsi="Arial" w:cs="Arial"/>
          <w:i/>
          <w:iCs/>
        </w:rPr>
        <w:t>Jurnal Ilmiah Administrasi Bisnis Dan Inovasi</w:t>
      </w:r>
      <w:r w:rsidRPr="00E42C29">
        <w:rPr>
          <w:rFonts w:ascii="Arial" w:hAnsi="Arial" w:cs="Arial"/>
        </w:rPr>
        <w:t>, </w:t>
      </w:r>
      <w:r w:rsidRPr="00E42C29">
        <w:rPr>
          <w:rFonts w:ascii="Arial" w:hAnsi="Arial" w:cs="Arial"/>
          <w:i/>
          <w:iCs/>
        </w:rPr>
        <w:t>7</w:t>
      </w:r>
      <w:r w:rsidRPr="00E42C29">
        <w:rPr>
          <w:rFonts w:ascii="Arial" w:hAnsi="Arial" w:cs="Arial"/>
        </w:rPr>
        <w:t>(1), 17-34.</w:t>
      </w:r>
    </w:p>
    <w:p w14:paraId="0ACAC47D" w14:textId="77777777" w:rsidR="00C73338" w:rsidRDefault="00C73338" w:rsidP="00DB720A">
      <w:pPr>
        <w:ind w:left="567" w:hanging="567"/>
        <w:jc w:val="both"/>
        <w:rPr>
          <w:rFonts w:ascii="Arial" w:hAnsi="Arial" w:cs="Arial"/>
        </w:rPr>
      </w:pPr>
      <w:r w:rsidRPr="005C1758">
        <w:rPr>
          <w:rFonts w:ascii="Arial" w:hAnsi="Arial" w:cs="Arial"/>
          <w:highlight w:val="yellow"/>
        </w:rPr>
        <w:t>Angguelyna, S., Slamet, A. R., &amp; Mahardani, A. S. (2024). Pengaruh Lifestyle, Quality Product, Online Customer Review, Dan Online Customer Trust Terhadap Keputusan Pembelian Smartphone Iphone (Studi Kasus Pada Mahasiswa Di Kota Malang). </w:t>
      </w:r>
      <w:r w:rsidRPr="005C1758">
        <w:rPr>
          <w:rFonts w:ascii="Arial" w:hAnsi="Arial" w:cs="Arial"/>
          <w:i/>
          <w:iCs/>
          <w:highlight w:val="yellow"/>
        </w:rPr>
        <w:t>E-JRM: Elektronik Jurnal Riset Manajemen</w:t>
      </w:r>
      <w:r w:rsidRPr="005C1758">
        <w:rPr>
          <w:rFonts w:ascii="Arial" w:hAnsi="Arial" w:cs="Arial"/>
          <w:highlight w:val="yellow"/>
        </w:rPr>
        <w:t>, </w:t>
      </w:r>
      <w:r w:rsidRPr="005C1758">
        <w:rPr>
          <w:rFonts w:ascii="Arial" w:hAnsi="Arial" w:cs="Arial"/>
          <w:i/>
          <w:iCs/>
          <w:highlight w:val="yellow"/>
        </w:rPr>
        <w:t>13</w:t>
      </w:r>
      <w:r w:rsidRPr="005C1758">
        <w:rPr>
          <w:rFonts w:ascii="Arial" w:hAnsi="Arial" w:cs="Arial"/>
          <w:highlight w:val="yellow"/>
        </w:rPr>
        <w:t>(01), 1718-1727.</w:t>
      </w:r>
    </w:p>
    <w:p w14:paraId="3FF5C079" w14:textId="1B5AF08B" w:rsidR="00DB720A" w:rsidRPr="00E42C29" w:rsidRDefault="00DB720A" w:rsidP="00DB720A">
      <w:pPr>
        <w:ind w:left="567" w:hanging="567"/>
        <w:jc w:val="both"/>
        <w:rPr>
          <w:rFonts w:ascii="Arial" w:hAnsi="Arial" w:cs="Arial"/>
        </w:rPr>
      </w:pPr>
      <w:r w:rsidRPr="00E42C29">
        <w:rPr>
          <w:rFonts w:ascii="Arial" w:hAnsi="Arial" w:cs="Arial"/>
        </w:rPr>
        <w:t>Brandon, I. P., &amp; Tanamal, R. (2024). Analisis Shopee Live Streaming Features, Collaboration Branding, Brand Ambassador, dan Kepercayaan terhadap Keputusan Pembelian pada Aplikasi E-Commerce Shopee (Studi Kasus Gen Z Surabaya). </w:t>
      </w:r>
      <w:r w:rsidRPr="00E42C29">
        <w:rPr>
          <w:rFonts w:ascii="Arial" w:hAnsi="Arial" w:cs="Arial"/>
          <w:i/>
          <w:iCs/>
        </w:rPr>
        <w:t>Business Management Journal</w:t>
      </w:r>
      <w:r w:rsidRPr="00E42C29">
        <w:rPr>
          <w:rFonts w:ascii="Arial" w:hAnsi="Arial" w:cs="Arial"/>
        </w:rPr>
        <w:t>, </w:t>
      </w:r>
      <w:r w:rsidRPr="00E42C29">
        <w:rPr>
          <w:rFonts w:ascii="Arial" w:hAnsi="Arial" w:cs="Arial"/>
          <w:i/>
          <w:iCs/>
        </w:rPr>
        <w:t>20</w:t>
      </w:r>
      <w:r w:rsidRPr="00E42C29">
        <w:rPr>
          <w:rFonts w:ascii="Arial" w:hAnsi="Arial" w:cs="Arial"/>
        </w:rPr>
        <w:t>(2), 153-162.</w:t>
      </w:r>
    </w:p>
    <w:p w14:paraId="6DD66CAC" w14:textId="77777777" w:rsidR="00DB720A" w:rsidRDefault="00DB720A" w:rsidP="00DB720A">
      <w:pPr>
        <w:ind w:left="567" w:hanging="567"/>
        <w:jc w:val="both"/>
        <w:rPr>
          <w:rFonts w:ascii="Arial" w:hAnsi="Arial" w:cs="Arial"/>
        </w:rPr>
      </w:pPr>
      <w:r w:rsidRPr="00E42C29">
        <w:rPr>
          <w:rFonts w:ascii="Arial" w:hAnsi="Arial" w:cs="Arial"/>
        </w:rPr>
        <w:t>Dalimunthe, U. R., &amp; Komalasari, E. (2024). Pengaruh Online Customer Review Terhadap Keputusan Pembelian Di Shopee (Survei Pada Toko Bening Kosmetik Pekanbaru). </w:t>
      </w:r>
      <w:r w:rsidRPr="00E42C29">
        <w:rPr>
          <w:rFonts w:ascii="Arial" w:hAnsi="Arial" w:cs="Arial"/>
          <w:i/>
          <w:iCs/>
        </w:rPr>
        <w:t>JIABIS: Jurnal Ilmu Administrasi Bisnis dan Sosial</w:t>
      </w:r>
      <w:r w:rsidRPr="00E42C29">
        <w:rPr>
          <w:rFonts w:ascii="Arial" w:hAnsi="Arial" w:cs="Arial"/>
        </w:rPr>
        <w:t>, </w:t>
      </w:r>
      <w:r w:rsidRPr="00E42C29">
        <w:rPr>
          <w:rFonts w:ascii="Arial" w:hAnsi="Arial" w:cs="Arial"/>
          <w:i/>
          <w:iCs/>
        </w:rPr>
        <w:t>2</w:t>
      </w:r>
      <w:r w:rsidRPr="00E42C29">
        <w:rPr>
          <w:rFonts w:ascii="Arial" w:hAnsi="Arial" w:cs="Arial"/>
        </w:rPr>
        <w:t>(2), 1-12.</w:t>
      </w:r>
    </w:p>
    <w:p w14:paraId="66814AE3" w14:textId="0922E28D" w:rsidR="00D01973" w:rsidRPr="00E42C29" w:rsidRDefault="00D01973" w:rsidP="00DB720A">
      <w:pPr>
        <w:ind w:left="567" w:hanging="567"/>
        <w:jc w:val="both"/>
        <w:rPr>
          <w:rFonts w:ascii="Arial" w:hAnsi="Arial" w:cs="Arial"/>
        </w:rPr>
      </w:pPr>
      <w:r w:rsidRPr="005C1758">
        <w:rPr>
          <w:highlight w:val="yellow"/>
        </w:rPr>
        <w:t>Dapas, C. C., Sitorus, T., Purwanto, E., &amp; Ihalauw, J. J. (2019). The effect of service quality and website quality of zalora. Com on purchase decision as mediated by purchase intention. </w:t>
      </w:r>
      <w:r w:rsidRPr="005C1758">
        <w:rPr>
          <w:i/>
          <w:iCs/>
          <w:highlight w:val="yellow"/>
        </w:rPr>
        <w:t>Calitatea</w:t>
      </w:r>
      <w:r w:rsidRPr="005C1758">
        <w:rPr>
          <w:highlight w:val="yellow"/>
        </w:rPr>
        <w:t>, </w:t>
      </w:r>
      <w:r w:rsidRPr="005C1758">
        <w:rPr>
          <w:i/>
          <w:iCs/>
          <w:highlight w:val="yellow"/>
        </w:rPr>
        <w:t>20</w:t>
      </w:r>
      <w:r w:rsidRPr="005C1758">
        <w:rPr>
          <w:highlight w:val="yellow"/>
        </w:rPr>
        <w:t>(169), 87-92.</w:t>
      </w:r>
    </w:p>
    <w:p w14:paraId="2456D349" w14:textId="77777777" w:rsidR="00DB720A" w:rsidRPr="00E42C29" w:rsidRDefault="00DB720A" w:rsidP="00DB720A">
      <w:pPr>
        <w:ind w:left="567" w:hanging="567"/>
        <w:jc w:val="both"/>
        <w:rPr>
          <w:rFonts w:ascii="Arial" w:hAnsi="Arial" w:cs="Arial"/>
        </w:rPr>
      </w:pPr>
      <w:r w:rsidRPr="00E42C29">
        <w:rPr>
          <w:rFonts w:ascii="Arial" w:hAnsi="Arial" w:cs="Arial"/>
        </w:rPr>
        <w:t>Dewi, L. G. P. S., Oei, S. J., &amp; Siagian, H. (2020). </w:t>
      </w:r>
      <w:r w:rsidRPr="00E42C29">
        <w:rPr>
          <w:rFonts w:ascii="Arial" w:hAnsi="Arial" w:cs="Arial"/>
          <w:i/>
          <w:iCs/>
        </w:rPr>
        <w:t>The Effect of Brand Ambassador, Brand Image, and Brand Awareness on Purchase Decision of Pantene Shampoo in Surabaya, Indonesia</w:t>
      </w:r>
      <w:r w:rsidRPr="00E42C29">
        <w:rPr>
          <w:rFonts w:ascii="Arial" w:hAnsi="Arial" w:cs="Arial"/>
        </w:rPr>
        <w:t> (Doctoral dissertation, EDP Sciences).</w:t>
      </w:r>
    </w:p>
    <w:p w14:paraId="57025442" w14:textId="77777777" w:rsidR="007C6F60" w:rsidRPr="00E42C29" w:rsidRDefault="007C6F60" w:rsidP="007C6F60">
      <w:pPr>
        <w:ind w:left="567" w:hanging="567"/>
        <w:jc w:val="both"/>
        <w:rPr>
          <w:rFonts w:ascii="Arial" w:hAnsi="Arial" w:cs="Arial"/>
        </w:rPr>
      </w:pPr>
      <w:r w:rsidRPr="00E42C29">
        <w:rPr>
          <w:rFonts w:ascii="Arial" w:hAnsi="Arial" w:cs="Arial"/>
        </w:rPr>
        <w:t>Rahmadani, D., Febriansah, R. E., Yulianto, M. R., &amp; Pebrianggara, A. (2024). Pengaruh Content Marketing, Celebrity Endorsement, dan e-WOM Terhadap Keputusan Pembelian Produk di Shopee (Studi pada Mahasiswa Universitas Muhammadiyah Sidoarjo). </w:t>
      </w:r>
      <w:r w:rsidRPr="00E42C29">
        <w:rPr>
          <w:rFonts w:ascii="Arial" w:hAnsi="Arial" w:cs="Arial"/>
          <w:i/>
          <w:iCs/>
        </w:rPr>
        <w:t>Jurnal Darma Agung</w:t>
      </w:r>
      <w:r w:rsidRPr="00E42C29">
        <w:rPr>
          <w:rFonts w:ascii="Arial" w:hAnsi="Arial" w:cs="Arial"/>
        </w:rPr>
        <w:t>, </w:t>
      </w:r>
      <w:r w:rsidRPr="00E42C29">
        <w:rPr>
          <w:rFonts w:ascii="Arial" w:hAnsi="Arial" w:cs="Arial"/>
          <w:i/>
          <w:iCs/>
        </w:rPr>
        <w:t>32</w:t>
      </w:r>
      <w:r w:rsidRPr="00E42C29">
        <w:rPr>
          <w:rFonts w:ascii="Arial" w:hAnsi="Arial" w:cs="Arial"/>
        </w:rPr>
        <w:t>(3), 77-91.</w:t>
      </w:r>
    </w:p>
    <w:p w14:paraId="0D45606E" w14:textId="3A71751B" w:rsidR="006B1619" w:rsidRPr="00AB0B9A" w:rsidRDefault="006B1619" w:rsidP="00AB0B9A">
      <w:pPr>
        <w:widowControl w:val="0"/>
        <w:autoSpaceDE w:val="0"/>
        <w:autoSpaceDN w:val="0"/>
        <w:adjustRightInd w:val="0"/>
        <w:ind w:left="360"/>
        <w:jc w:val="both"/>
        <w:rPr>
          <w:rFonts w:ascii="Arial" w:hAnsi="Arial" w:cs="Arial"/>
          <w:noProof/>
        </w:rPr>
      </w:pPr>
      <w:r w:rsidRPr="00AB0B9A">
        <w:rPr>
          <w:rFonts w:ascii="Arial" w:hAnsi="Arial" w:cs="Arial"/>
          <w:noProof/>
        </w:rPr>
        <w:t xml:space="preserve">edot.id. (2025). </w:t>
      </w:r>
      <w:r w:rsidRPr="00AB0B9A">
        <w:rPr>
          <w:rFonts w:ascii="Arial" w:hAnsi="Arial" w:cs="Arial"/>
          <w:i/>
          <w:iCs/>
          <w:noProof/>
        </w:rPr>
        <w:t>5 Most Popular E-Commerce Platforms in Indonesia 2024</w:t>
      </w:r>
      <w:r w:rsidRPr="00AB0B9A">
        <w:rPr>
          <w:rFonts w:ascii="Arial" w:hAnsi="Arial" w:cs="Arial"/>
          <w:noProof/>
        </w:rPr>
        <w:t>. Edot.Id. https://edot.id/articles/5</w:t>
      </w:r>
    </w:p>
    <w:p w14:paraId="2E1B6045" w14:textId="77777777" w:rsidR="007C6F60" w:rsidRDefault="007C6F60" w:rsidP="007C6F60">
      <w:pPr>
        <w:ind w:left="567" w:hanging="567"/>
        <w:jc w:val="both"/>
        <w:rPr>
          <w:rFonts w:ascii="Arial" w:hAnsi="Arial" w:cs="Arial"/>
        </w:rPr>
      </w:pPr>
      <w:r w:rsidRPr="00E42C29">
        <w:rPr>
          <w:rFonts w:ascii="Arial" w:hAnsi="Arial" w:cs="Arial"/>
        </w:rPr>
        <w:t>Gabriella, C. G., &amp; Hutauruk, B. M. (2023). Pengaruh Celebrity Endorser, Brand Image Dan Online Customer Review Terhadap Keputusan Pembelian Produk Erigo Di E-Commerce Shopee (Studi Kasus Masyarakat Kabupaten Bekasi). </w:t>
      </w:r>
      <w:r w:rsidRPr="00E42C29">
        <w:rPr>
          <w:rFonts w:ascii="Arial" w:hAnsi="Arial" w:cs="Arial"/>
          <w:i/>
          <w:iCs/>
        </w:rPr>
        <w:t>Jurnal Ilmiah Wahana Pendidikan</w:t>
      </w:r>
      <w:r w:rsidRPr="00E42C29">
        <w:rPr>
          <w:rFonts w:ascii="Arial" w:hAnsi="Arial" w:cs="Arial"/>
        </w:rPr>
        <w:t>, </w:t>
      </w:r>
      <w:r w:rsidRPr="00E42C29">
        <w:rPr>
          <w:rFonts w:ascii="Arial" w:hAnsi="Arial" w:cs="Arial"/>
          <w:i/>
          <w:iCs/>
        </w:rPr>
        <w:t>9</w:t>
      </w:r>
      <w:r w:rsidRPr="00E42C29">
        <w:rPr>
          <w:rFonts w:ascii="Arial" w:hAnsi="Arial" w:cs="Arial"/>
        </w:rPr>
        <w:t>(18), 143-154.</w:t>
      </w:r>
    </w:p>
    <w:p w14:paraId="2A3FAAFD" w14:textId="1D5EF539" w:rsidR="007835A6" w:rsidRPr="00E42C29" w:rsidRDefault="007835A6" w:rsidP="007C6F60">
      <w:pPr>
        <w:ind w:left="567" w:hanging="567"/>
        <w:jc w:val="both"/>
        <w:rPr>
          <w:rFonts w:ascii="Arial" w:hAnsi="Arial" w:cs="Arial"/>
        </w:rPr>
      </w:pPr>
      <w:r w:rsidRPr="005C1758">
        <w:rPr>
          <w:rFonts w:ascii="Arial" w:hAnsi="Arial" w:cs="Arial"/>
          <w:highlight w:val="yellow"/>
        </w:rPr>
        <w:t>Ghaisani, F. A. P., &amp; Purbawati, D. (2020). Pengaruh citra merek (brand image) dan kualitas website (website quality) terhadap keputusan pembelian (purchase decision) melalui kepercayaan (e-trust) sebagai variabel intervening (studi pada konsumen e-commerce zalora. co. id di kota semarang). </w:t>
      </w:r>
      <w:r w:rsidRPr="005C1758">
        <w:rPr>
          <w:rFonts w:ascii="Arial" w:hAnsi="Arial" w:cs="Arial"/>
          <w:i/>
          <w:iCs/>
          <w:highlight w:val="yellow"/>
        </w:rPr>
        <w:t>Jurnal Ilmu Administrasi Bisnis</w:t>
      </w:r>
      <w:r w:rsidRPr="005C1758">
        <w:rPr>
          <w:rFonts w:ascii="Arial" w:hAnsi="Arial" w:cs="Arial"/>
          <w:highlight w:val="yellow"/>
        </w:rPr>
        <w:t>, </w:t>
      </w:r>
      <w:r w:rsidRPr="005C1758">
        <w:rPr>
          <w:rFonts w:ascii="Arial" w:hAnsi="Arial" w:cs="Arial"/>
          <w:i/>
          <w:iCs/>
          <w:highlight w:val="yellow"/>
        </w:rPr>
        <w:t>9</w:t>
      </w:r>
      <w:r w:rsidRPr="005C1758">
        <w:rPr>
          <w:rFonts w:ascii="Arial" w:hAnsi="Arial" w:cs="Arial"/>
          <w:highlight w:val="yellow"/>
        </w:rPr>
        <w:t>(1), 230-241.</w:t>
      </w:r>
    </w:p>
    <w:p w14:paraId="2F509C32" w14:textId="77777777" w:rsidR="007C6F60" w:rsidRPr="00E42C29" w:rsidRDefault="007C6F60" w:rsidP="007C6F60">
      <w:pPr>
        <w:ind w:left="567" w:hanging="567"/>
        <w:jc w:val="both"/>
        <w:rPr>
          <w:rFonts w:ascii="Arial" w:hAnsi="Arial" w:cs="Arial"/>
        </w:rPr>
      </w:pPr>
      <w:r w:rsidRPr="005C1758">
        <w:rPr>
          <w:rFonts w:ascii="Arial" w:hAnsi="Arial" w:cs="Arial"/>
          <w:highlight w:val="yellow"/>
        </w:rPr>
        <w:t>Ghoni, M. A., &amp; Soliha, E. (2022). Pengaruh Brand Image, Online Customer Review dan Promotion Terhadap Keputusan Pembelian Pada Marketplace Shopee. </w:t>
      </w:r>
      <w:r w:rsidRPr="005C1758">
        <w:rPr>
          <w:rFonts w:ascii="Arial" w:hAnsi="Arial" w:cs="Arial"/>
          <w:i/>
          <w:iCs/>
          <w:highlight w:val="yellow"/>
        </w:rPr>
        <w:t>Jurnal Mirai Management</w:t>
      </w:r>
      <w:r w:rsidRPr="005C1758">
        <w:rPr>
          <w:rFonts w:ascii="Arial" w:hAnsi="Arial" w:cs="Arial"/>
          <w:highlight w:val="yellow"/>
        </w:rPr>
        <w:t>, </w:t>
      </w:r>
      <w:r w:rsidRPr="005C1758">
        <w:rPr>
          <w:rFonts w:ascii="Arial" w:hAnsi="Arial" w:cs="Arial"/>
          <w:i/>
          <w:iCs/>
          <w:highlight w:val="yellow"/>
        </w:rPr>
        <w:t>7</w:t>
      </w:r>
      <w:r w:rsidRPr="005C1758">
        <w:rPr>
          <w:rFonts w:ascii="Arial" w:hAnsi="Arial" w:cs="Arial"/>
          <w:highlight w:val="yellow"/>
        </w:rPr>
        <w:t>(2), 14-22.</w:t>
      </w:r>
    </w:p>
    <w:p w14:paraId="781A1040" w14:textId="77777777" w:rsidR="007C6F60" w:rsidRPr="00E42C29" w:rsidRDefault="007C6F60" w:rsidP="007C6F60">
      <w:pPr>
        <w:ind w:left="567" w:hanging="567"/>
        <w:jc w:val="both"/>
        <w:rPr>
          <w:rFonts w:ascii="Arial" w:hAnsi="Arial" w:cs="Arial"/>
        </w:rPr>
      </w:pPr>
      <w:r w:rsidRPr="00E42C29">
        <w:rPr>
          <w:rFonts w:ascii="Arial" w:hAnsi="Arial" w:cs="Arial"/>
        </w:rPr>
        <w:t>Herdiana, D., Darna, N., &amp; Muhidin, A. (2023). Pengaruh Online Customer Review Dan Online Customer Rating Terhadap Purchasing Decisions Online Shop (Suatu Studi Pada Konsumen Amir Cell Cijulang). </w:t>
      </w:r>
      <w:r w:rsidRPr="00E42C29">
        <w:rPr>
          <w:rFonts w:ascii="Arial" w:hAnsi="Arial" w:cs="Arial"/>
          <w:i/>
          <w:iCs/>
        </w:rPr>
        <w:t>Business Management and Entrepreneurship Journal</w:t>
      </w:r>
      <w:r w:rsidRPr="00E42C29">
        <w:rPr>
          <w:rFonts w:ascii="Arial" w:hAnsi="Arial" w:cs="Arial"/>
        </w:rPr>
        <w:t>, </w:t>
      </w:r>
      <w:r w:rsidRPr="00E42C29">
        <w:rPr>
          <w:rFonts w:ascii="Arial" w:hAnsi="Arial" w:cs="Arial"/>
          <w:i/>
          <w:iCs/>
        </w:rPr>
        <w:t>5</w:t>
      </w:r>
      <w:r w:rsidRPr="00E42C29">
        <w:rPr>
          <w:rFonts w:ascii="Arial" w:hAnsi="Arial" w:cs="Arial"/>
        </w:rPr>
        <w:t>(4), 108-121.</w:t>
      </w:r>
    </w:p>
    <w:p w14:paraId="35A9E414" w14:textId="77777777" w:rsidR="007C6F60" w:rsidRDefault="007C6F60" w:rsidP="007C6F60">
      <w:pPr>
        <w:ind w:left="567" w:hanging="567"/>
        <w:jc w:val="both"/>
        <w:rPr>
          <w:rFonts w:ascii="Arial" w:hAnsi="Arial" w:cs="Arial"/>
        </w:rPr>
      </w:pPr>
      <w:r w:rsidRPr="00E42C29">
        <w:rPr>
          <w:rFonts w:ascii="Arial" w:hAnsi="Arial" w:cs="Arial"/>
        </w:rPr>
        <w:t>Hertinsyana, D. (2024). Pengaruh Brand Ambassador, Awareness Dan Image Terhadap Keputusan Pembelian Pada Pengguna E-Commerce Shopee Di Wilayah Jabodetabek. </w:t>
      </w:r>
      <w:r w:rsidRPr="00E42C29">
        <w:rPr>
          <w:rFonts w:ascii="Arial" w:hAnsi="Arial" w:cs="Arial"/>
          <w:i/>
          <w:iCs/>
        </w:rPr>
        <w:t>Jurnal Ekonomi dan Manajemen</w:t>
      </w:r>
      <w:r w:rsidRPr="00E42C29">
        <w:rPr>
          <w:rFonts w:ascii="Arial" w:hAnsi="Arial" w:cs="Arial"/>
        </w:rPr>
        <w:t>, </w:t>
      </w:r>
      <w:r w:rsidRPr="00E42C29">
        <w:rPr>
          <w:rFonts w:ascii="Arial" w:hAnsi="Arial" w:cs="Arial"/>
          <w:i/>
          <w:iCs/>
        </w:rPr>
        <w:t>3</w:t>
      </w:r>
      <w:r w:rsidRPr="00E42C29">
        <w:rPr>
          <w:rFonts w:ascii="Arial" w:hAnsi="Arial" w:cs="Arial"/>
        </w:rPr>
        <w:t>(1), 32-43.</w:t>
      </w:r>
    </w:p>
    <w:p w14:paraId="568BEA38" w14:textId="05B6F269" w:rsidR="007C6F60" w:rsidRPr="00E42C29" w:rsidRDefault="007C6F60" w:rsidP="007C6F60">
      <w:pPr>
        <w:ind w:left="567" w:hanging="567"/>
        <w:jc w:val="both"/>
        <w:rPr>
          <w:rFonts w:ascii="Arial" w:hAnsi="Arial" w:cs="Arial"/>
        </w:rPr>
      </w:pPr>
      <w:r w:rsidRPr="007C6F60">
        <w:rPr>
          <w:rFonts w:ascii="Arial" w:hAnsi="Arial" w:cs="Arial"/>
        </w:rPr>
        <w:t>Lopez, A., Guerra, E., Gonzalez, B., &amp; Madero, S. (2020). Consumer sentiments toward brands: the interaction effect between brand personality and sentiments on electronic word of mouth. </w:t>
      </w:r>
      <w:r w:rsidRPr="007C6F60">
        <w:rPr>
          <w:rFonts w:ascii="Arial" w:hAnsi="Arial" w:cs="Arial"/>
          <w:i/>
          <w:iCs/>
        </w:rPr>
        <w:t>Journal of Marketing Analytics</w:t>
      </w:r>
      <w:r w:rsidRPr="007C6F60">
        <w:rPr>
          <w:rFonts w:ascii="Arial" w:hAnsi="Arial" w:cs="Arial"/>
        </w:rPr>
        <w:t>, </w:t>
      </w:r>
      <w:r w:rsidRPr="007C6F60">
        <w:rPr>
          <w:rFonts w:ascii="Arial" w:hAnsi="Arial" w:cs="Arial"/>
          <w:i/>
          <w:iCs/>
        </w:rPr>
        <w:t>8</w:t>
      </w:r>
      <w:r w:rsidRPr="007C6F60">
        <w:rPr>
          <w:rFonts w:ascii="Arial" w:hAnsi="Arial" w:cs="Arial"/>
        </w:rPr>
        <w:t>, 203-223.</w:t>
      </w:r>
    </w:p>
    <w:p w14:paraId="090C1EEB" w14:textId="77777777" w:rsidR="007C6F60" w:rsidRPr="00E42C29" w:rsidRDefault="007C6F60" w:rsidP="007C6F60">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I. Ghozali And H. Latan. (2015). </w:t>
      </w:r>
      <w:r w:rsidRPr="00E42C29">
        <w:rPr>
          <w:rFonts w:ascii="Arial" w:hAnsi="Arial" w:cs="Arial"/>
          <w:i/>
          <w:iCs/>
          <w:noProof/>
        </w:rPr>
        <w:t>Partial least squares konsep, teknik dan aplikasi menggunakan program smartpls 3.0</w:t>
      </w:r>
      <w:r w:rsidRPr="00E42C29">
        <w:rPr>
          <w:rFonts w:ascii="Arial" w:hAnsi="Arial" w:cs="Arial"/>
          <w:noProof/>
        </w:rPr>
        <w:t>.</w:t>
      </w:r>
    </w:p>
    <w:p w14:paraId="108245C0" w14:textId="77777777" w:rsidR="007C6F60" w:rsidRPr="00E42C29" w:rsidRDefault="007C6F60" w:rsidP="007C6F60">
      <w:pPr>
        <w:ind w:left="567" w:hanging="567"/>
        <w:jc w:val="both"/>
        <w:rPr>
          <w:rFonts w:ascii="Arial" w:hAnsi="Arial" w:cs="Arial"/>
        </w:rPr>
      </w:pPr>
      <w:r w:rsidRPr="00E42C29">
        <w:rPr>
          <w:rFonts w:ascii="Arial" w:hAnsi="Arial" w:cs="Arial"/>
        </w:rPr>
        <w:t>Khoirunisa, F., &amp; Nurhayati, S. (2024). Pengaruh Customers Online Review, Customers Online Rating, dan Harga Produk terhadap Keputusan Pembelian Melalui Marketplace Shopee. </w:t>
      </w:r>
      <w:r w:rsidRPr="00E42C29">
        <w:rPr>
          <w:rFonts w:ascii="Arial" w:hAnsi="Arial" w:cs="Arial"/>
          <w:i/>
          <w:iCs/>
        </w:rPr>
        <w:t>INOBIS: Jurnal Inovasi Bisnis dan Manajemen Indonesia</w:t>
      </w:r>
      <w:r w:rsidRPr="00E42C29">
        <w:rPr>
          <w:rFonts w:ascii="Arial" w:hAnsi="Arial" w:cs="Arial"/>
        </w:rPr>
        <w:t>, </w:t>
      </w:r>
      <w:r w:rsidRPr="00E42C29">
        <w:rPr>
          <w:rFonts w:ascii="Arial" w:hAnsi="Arial" w:cs="Arial"/>
          <w:i/>
          <w:iCs/>
        </w:rPr>
        <w:t>7</w:t>
      </w:r>
      <w:r w:rsidRPr="00E42C29">
        <w:rPr>
          <w:rFonts w:ascii="Arial" w:hAnsi="Arial" w:cs="Arial"/>
        </w:rPr>
        <w:t>(4), 456-469.</w:t>
      </w:r>
    </w:p>
    <w:p w14:paraId="13ABE434" w14:textId="77777777" w:rsidR="007C6F60" w:rsidRPr="00E42C29" w:rsidRDefault="007C6F60" w:rsidP="007C6F60">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Kotler,P., &amp; Armstrong, G. (2008). </w:t>
      </w:r>
      <w:r w:rsidRPr="00E42C29">
        <w:rPr>
          <w:rFonts w:ascii="Arial" w:hAnsi="Arial" w:cs="Arial"/>
          <w:i/>
          <w:iCs/>
          <w:noProof/>
        </w:rPr>
        <w:t>Prinsip</w:t>
      </w:r>
      <w:r>
        <w:rPr>
          <w:rFonts w:ascii="Arial" w:hAnsi="Arial" w:cs="Arial"/>
          <w:i/>
          <w:iCs/>
          <w:noProof/>
        </w:rPr>
        <w:t xml:space="preserve"> </w:t>
      </w:r>
      <w:r w:rsidRPr="00E42C29">
        <w:rPr>
          <w:rFonts w:ascii="Arial" w:hAnsi="Arial" w:cs="Arial"/>
          <w:i/>
          <w:iCs/>
          <w:noProof/>
        </w:rPr>
        <w:t>prinsip pemasaran</w:t>
      </w:r>
      <w:r w:rsidRPr="00E42C29">
        <w:rPr>
          <w:rFonts w:ascii="Arial" w:hAnsi="Arial" w:cs="Arial"/>
          <w:noProof/>
        </w:rPr>
        <w:t>.</w:t>
      </w:r>
    </w:p>
    <w:p w14:paraId="4BB0DBD6" w14:textId="77777777" w:rsidR="007C6F60" w:rsidRPr="00C82F89" w:rsidRDefault="007C6F60" w:rsidP="007C6F60">
      <w:pPr>
        <w:widowControl w:val="0"/>
        <w:autoSpaceDE w:val="0"/>
        <w:autoSpaceDN w:val="0"/>
        <w:adjustRightInd w:val="0"/>
        <w:ind w:left="567" w:hanging="567"/>
        <w:jc w:val="both"/>
        <w:rPr>
          <w:rFonts w:ascii="Arial" w:hAnsi="Arial" w:cs="Arial"/>
          <w:noProof/>
          <w:color w:val="000000" w:themeColor="text1"/>
        </w:rPr>
      </w:pPr>
      <w:r w:rsidRPr="00E42C29">
        <w:rPr>
          <w:rFonts w:ascii="Arial" w:hAnsi="Arial" w:cs="Arial"/>
          <w:noProof/>
        </w:rPr>
        <w:t xml:space="preserve">kumparan.com. (2024). </w:t>
      </w:r>
      <w:r w:rsidRPr="00E42C29">
        <w:rPr>
          <w:rFonts w:ascii="Arial" w:hAnsi="Arial" w:cs="Arial"/>
          <w:i/>
          <w:iCs/>
          <w:noProof/>
        </w:rPr>
        <w:t>Perilaku Belanja Online dan Tren E-Commerce Generasi Z</w:t>
      </w:r>
      <w:r w:rsidRPr="00E42C29">
        <w:rPr>
          <w:rFonts w:ascii="Arial" w:hAnsi="Arial" w:cs="Arial"/>
          <w:noProof/>
        </w:rPr>
        <w:t xml:space="preserve">. </w:t>
      </w:r>
      <w:hyperlink r:id="rId17" w:history="1">
        <w:r w:rsidRPr="006B1619">
          <w:rPr>
            <w:rStyle w:val="Hyperlink"/>
            <w:rFonts w:ascii="Arial" w:hAnsi="Arial" w:cs="Arial"/>
            <w:noProof/>
            <w:color w:val="000000" w:themeColor="text1"/>
            <w:u w:val="none"/>
          </w:rPr>
          <w:t>https://kumparan.com/pengetahuan-umum/perilaku-belanja-online-dan-tren-e-commerce-generasi-z-23HJ9EjgxKn/1</w:t>
        </w:r>
      </w:hyperlink>
    </w:p>
    <w:p w14:paraId="5E9C2C6E" w14:textId="77777777" w:rsidR="007C6F60" w:rsidRPr="00E42C29" w:rsidRDefault="007C6F60" w:rsidP="007C6F60">
      <w:pPr>
        <w:widowControl w:val="0"/>
        <w:autoSpaceDE w:val="0"/>
        <w:autoSpaceDN w:val="0"/>
        <w:adjustRightInd w:val="0"/>
        <w:ind w:left="567" w:hanging="567"/>
        <w:jc w:val="both"/>
        <w:rPr>
          <w:rFonts w:ascii="Arial" w:hAnsi="Arial" w:cs="Arial"/>
          <w:noProof/>
        </w:rPr>
      </w:pPr>
      <w:r w:rsidRPr="00E42C29">
        <w:rPr>
          <w:rFonts w:ascii="Arial" w:hAnsi="Arial" w:cs="Arial"/>
          <w:noProof/>
        </w:rPr>
        <w:t>Lailiya, N. (2020). Pengaruh brand ambassador dan kepercayaan terhadap keputusan pembelian di Tokopedia. </w:t>
      </w:r>
      <w:r w:rsidRPr="00E42C29">
        <w:rPr>
          <w:rFonts w:ascii="Arial" w:hAnsi="Arial" w:cs="Arial"/>
          <w:i/>
          <w:iCs/>
          <w:noProof/>
        </w:rPr>
        <w:t>IQTISHADequity jurnal MANAJEMEN</w:t>
      </w:r>
      <w:r w:rsidRPr="00E42C29">
        <w:rPr>
          <w:rFonts w:ascii="Arial" w:hAnsi="Arial" w:cs="Arial"/>
          <w:noProof/>
        </w:rPr>
        <w:t>, </w:t>
      </w:r>
      <w:r w:rsidRPr="00E42C29">
        <w:rPr>
          <w:rFonts w:ascii="Arial" w:hAnsi="Arial" w:cs="Arial"/>
          <w:i/>
          <w:iCs/>
          <w:noProof/>
        </w:rPr>
        <w:t>2</w:t>
      </w:r>
      <w:r w:rsidRPr="00E42C29">
        <w:rPr>
          <w:rFonts w:ascii="Arial" w:hAnsi="Arial" w:cs="Arial"/>
          <w:noProof/>
        </w:rPr>
        <w:t>(2), 113-126.</w:t>
      </w:r>
    </w:p>
    <w:p w14:paraId="6DF381C2" w14:textId="77777777" w:rsidR="009E195D" w:rsidRDefault="009E195D" w:rsidP="007C6F60">
      <w:pPr>
        <w:ind w:left="567" w:hanging="567"/>
        <w:jc w:val="both"/>
        <w:rPr>
          <w:rFonts w:ascii="Arial" w:hAnsi="Arial" w:cs="Arial"/>
        </w:rPr>
      </w:pPr>
      <w:r w:rsidRPr="005C1758">
        <w:rPr>
          <w:rFonts w:ascii="Arial" w:hAnsi="Arial" w:cs="Arial"/>
          <w:highlight w:val="yellow"/>
        </w:rPr>
        <w:t>Imaniar, N., Safitri, N. A., Rahmat, A. A., &amp; Yusuf, R. (2024). Pengaruh Brand Ambassador Exo terhadap Keputusan Pembelian Scarlett Whitening. </w:t>
      </w:r>
      <w:r w:rsidRPr="005C1758">
        <w:rPr>
          <w:rFonts w:ascii="Arial" w:hAnsi="Arial" w:cs="Arial"/>
          <w:i/>
          <w:iCs/>
          <w:highlight w:val="yellow"/>
        </w:rPr>
        <w:t>Journal of Accounting, Management, Economics, and Business (ANALYSIS)</w:t>
      </w:r>
      <w:r w:rsidRPr="005C1758">
        <w:rPr>
          <w:rFonts w:ascii="Arial" w:hAnsi="Arial" w:cs="Arial"/>
          <w:highlight w:val="yellow"/>
        </w:rPr>
        <w:t>, </w:t>
      </w:r>
      <w:r w:rsidRPr="005C1758">
        <w:rPr>
          <w:rFonts w:ascii="Arial" w:hAnsi="Arial" w:cs="Arial"/>
          <w:i/>
          <w:iCs/>
          <w:highlight w:val="yellow"/>
        </w:rPr>
        <w:t>2</w:t>
      </w:r>
      <w:r w:rsidRPr="005C1758">
        <w:rPr>
          <w:rFonts w:ascii="Arial" w:hAnsi="Arial" w:cs="Arial"/>
          <w:highlight w:val="yellow"/>
        </w:rPr>
        <w:t>(1), 54-61.</w:t>
      </w:r>
    </w:p>
    <w:p w14:paraId="71BB7BE9" w14:textId="299FAE6E" w:rsidR="007C6F60" w:rsidRPr="00AB0B9A" w:rsidRDefault="007C6F60" w:rsidP="007C6F60">
      <w:pPr>
        <w:ind w:left="567" w:hanging="567"/>
        <w:jc w:val="both"/>
        <w:rPr>
          <w:rFonts w:ascii="Arial" w:hAnsi="Arial" w:cs="Arial"/>
        </w:rPr>
      </w:pPr>
      <w:r w:rsidRPr="007C6F60">
        <w:rPr>
          <w:rFonts w:ascii="Arial" w:hAnsi="Arial" w:cs="Arial"/>
        </w:rPr>
        <w:t>Lopez, A., Guerra, E., Gonzalez, B., &amp; Madero, S. (2020). Consumer sentiments toward brands: the interaction effect between brand personality and sentiments on electronic word of mouth. </w:t>
      </w:r>
      <w:r w:rsidRPr="007C6F60">
        <w:rPr>
          <w:rFonts w:ascii="Arial" w:hAnsi="Arial" w:cs="Arial"/>
          <w:i/>
          <w:iCs/>
        </w:rPr>
        <w:t>Journal of Marketing Analytics</w:t>
      </w:r>
      <w:r w:rsidRPr="007C6F60">
        <w:rPr>
          <w:rFonts w:ascii="Arial" w:hAnsi="Arial" w:cs="Arial"/>
        </w:rPr>
        <w:t>, </w:t>
      </w:r>
      <w:r w:rsidRPr="007C6F60">
        <w:rPr>
          <w:rFonts w:ascii="Arial" w:hAnsi="Arial" w:cs="Arial"/>
          <w:i/>
          <w:iCs/>
        </w:rPr>
        <w:t>8</w:t>
      </w:r>
      <w:r w:rsidRPr="007C6F60">
        <w:rPr>
          <w:rFonts w:ascii="Arial" w:hAnsi="Arial" w:cs="Arial"/>
        </w:rPr>
        <w:t>, 203-223.</w:t>
      </w:r>
    </w:p>
    <w:p w14:paraId="34C63FAB" w14:textId="77777777" w:rsidR="007C6F60" w:rsidRPr="00E42C29" w:rsidRDefault="007C6F60" w:rsidP="007C6F60">
      <w:pPr>
        <w:widowControl w:val="0"/>
        <w:autoSpaceDE w:val="0"/>
        <w:autoSpaceDN w:val="0"/>
        <w:adjustRightInd w:val="0"/>
        <w:ind w:left="567" w:hanging="567"/>
        <w:jc w:val="both"/>
        <w:rPr>
          <w:rFonts w:ascii="Arial" w:hAnsi="Arial" w:cs="Arial"/>
          <w:noProof/>
        </w:rPr>
      </w:pPr>
      <w:r w:rsidRPr="00E42C29">
        <w:rPr>
          <w:rFonts w:ascii="Arial" w:hAnsi="Arial" w:cs="Arial"/>
          <w:noProof/>
        </w:rPr>
        <w:t>Urba, M., Ramadhani, A., Afriani, A. P., &amp; Suryanda, A. (2024). Generasi Z: Apa Gaya Belajar yang Ideal di Era Serba Digital?. </w:t>
      </w:r>
      <w:r w:rsidRPr="00E42C29">
        <w:rPr>
          <w:rFonts w:ascii="Arial" w:hAnsi="Arial" w:cs="Arial"/>
          <w:i/>
          <w:iCs/>
          <w:noProof/>
        </w:rPr>
        <w:t>DIAJAR: Jurnal Pendidikan Dan Pembelajaran</w:t>
      </w:r>
      <w:r w:rsidRPr="00E42C29">
        <w:rPr>
          <w:rFonts w:ascii="Arial" w:hAnsi="Arial" w:cs="Arial"/>
          <w:noProof/>
        </w:rPr>
        <w:t>, </w:t>
      </w:r>
      <w:r w:rsidRPr="00E42C29">
        <w:rPr>
          <w:rFonts w:ascii="Arial" w:hAnsi="Arial" w:cs="Arial"/>
          <w:i/>
          <w:iCs/>
          <w:noProof/>
        </w:rPr>
        <w:t>3</w:t>
      </w:r>
      <w:r w:rsidRPr="00E42C29">
        <w:rPr>
          <w:rFonts w:ascii="Arial" w:hAnsi="Arial" w:cs="Arial"/>
          <w:noProof/>
        </w:rPr>
        <w:t>(1), 50-56.</w:t>
      </w:r>
    </w:p>
    <w:p w14:paraId="60AF0D72" w14:textId="77777777" w:rsidR="00AB59E4" w:rsidRDefault="00AB59E4" w:rsidP="00AB59E4">
      <w:pPr>
        <w:widowControl w:val="0"/>
        <w:autoSpaceDE w:val="0"/>
        <w:autoSpaceDN w:val="0"/>
        <w:adjustRightInd w:val="0"/>
        <w:ind w:left="567" w:hanging="567"/>
        <w:jc w:val="both"/>
        <w:rPr>
          <w:rFonts w:ascii="Arial" w:hAnsi="Arial" w:cs="Arial"/>
          <w:noProof/>
        </w:rPr>
      </w:pPr>
      <w:r w:rsidRPr="00E42C29">
        <w:rPr>
          <w:rFonts w:ascii="Arial" w:hAnsi="Arial" w:cs="Arial"/>
          <w:noProof/>
        </w:rPr>
        <w:t>Marcella, I., Nursal, M. F., &amp; Wulandari, D. S. (2023). Pengaruh Electronic Word of Mouth Dan Brand Ambassador Terhadap Keputusan Pembelian Melalui Minat Beli Skincare Somethinc Di Kota Bekasi. </w:t>
      </w:r>
      <w:r w:rsidRPr="00E42C29">
        <w:rPr>
          <w:rFonts w:ascii="Arial" w:hAnsi="Arial" w:cs="Arial"/>
          <w:i/>
          <w:iCs/>
          <w:noProof/>
        </w:rPr>
        <w:t>Jurnal Economina</w:t>
      </w:r>
      <w:r w:rsidRPr="00E42C29">
        <w:rPr>
          <w:rFonts w:ascii="Arial" w:hAnsi="Arial" w:cs="Arial"/>
          <w:noProof/>
        </w:rPr>
        <w:t>, </w:t>
      </w:r>
      <w:r w:rsidRPr="00E42C29">
        <w:rPr>
          <w:rFonts w:ascii="Arial" w:hAnsi="Arial" w:cs="Arial"/>
          <w:i/>
          <w:iCs/>
          <w:noProof/>
        </w:rPr>
        <w:t>2</w:t>
      </w:r>
      <w:r w:rsidRPr="00E42C29">
        <w:rPr>
          <w:rFonts w:ascii="Arial" w:hAnsi="Arial" w:cs="Arial"/>
          <w:noProof/>
        </w:rPr>
        <w:t>(10), 2775-2790.</w:t>
      </w:r>
    </w:p>
    <w:p w14:paraId="5CCC6AB2" w14:textId="77777777" w:rsidR="00AB59E4" w:rsidRDefault="00AB59E4" w:rsidP="00AB59E4">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Neisser U, (1967). </w:t>
      </w:r>
      <w:r w:rsidRPr="00E42C29">
        <w:rPr>
          <w:rFonts w:ascii="Arial" w:hAnsi="Arial" w:cs="Arial"/>
          <w:i/>
          <w:iCs/>
          <w:noProof/>
        </w:rPr>
        <w:t>Cognitive psychology</w:t>
      </w:r>
    </w:p>
    <w:p w14:paraId="0233DA92" w14:textId="1CEB45D3" w:rsidR="006B1619" w:rsidRPr="00AB0B9A" w:rsidRDefault="00AB59E4" w:rsidP="00C107DD">
      <w:pPr>
        <w:widowControl w:val="0"/>
        <w:autoSpaceDE w:val="0"/>
        <w:autoSpaceDN w:val="0"/>
        <w:adjustRightInd w:val="0"/>
        <w:ind w:left="567" w:hanging="567"/>
        <w:jc w:val="both"/>
        <w:rPr>
          <w:rFonts w:ascii="Arial" w:hAnsi="Arial" w:cs="Arial"/>
          <w:noProof/>
        </w:rPr>
      </w:pPr>
      <w:r w:rsidRPr="00E42C29">
        <w:rPr>
          <w:rFonts w:ascii="Arial" w:hAnsi="Arial" w:cs="Arial"/>
          <w:noProof/>
        </w:rPr>
        <w:t>Mahliza, F., Nugroho, L., &amp; Putra, Y. M. (2021). The effect of e-wom, brand trust, and brand ambassador on purchase decisions at tokopedia online shopping site. In </w:t>
      </w:r>
      <w:r w:rsidRPr="00E42C29">
        <w:rPr>
          <w:rFonts w:ascii="Arial" w:hAnsi="Arial" w:cs="Arial"/>
          <w:i/>
          <w:iCs/>
          <w:noProof/>
        </w:rPr>
        <w:t>Iop conference series: Materials science and engineering</w:t>
      </w:r>
      <w:r w:rsidRPr="00E42C29">
        <w:rPr>
          <w:rFonts w:ascii="Arial" w:hAnsi="Arial" w:cs="Arial"/>
          <w:noProof/>
        </w:rPr>
        <w:t> (Vol. 1071, No. 1, p. 012017). IOP Publishing.</w:t>
      </w:r>
    </w:p>
    <w:p w14:paraId="56AAC816" w14:textId="77777777" w:rsidR="00AB59E4" w:rsidRDefault="00AB59E4" w:rsidP="00AB59E4">
      <w:pPr>
        <w:widowControl w:val="0"/>
        <w:autoSpaceDE w:val="0"/>
        <w:autoSpaceDN w:val="0"/>
        <w:adjustRightInd w:val="0"/>
        <w:ind w:left="567" w:hanging="567"/>
        <w:jc w:val="both"/>
        <w:rPr>
          <w:rFonts w:ascii="Arial" w:hAnsi="Arial" w:cs="Arial"/>
          <w:noProof/>
        </w:rPr>
      </w:pPr>
      <w:r w:rsidRPr="00E42C29">
        <w:rPr>
          <w:rFonts w:ascii="Arial" w:hAnsi="Arial" w:cs="Arial"/>
          <w:noProof/>
        </w:rPr>
        <w:t>Puspitasari, I. D., Sari, P. O., &amp; Fatmala, I. A. (2022). Pengaruh Brand Ambassador Dan Kualitas Website Terhadap Keputusan Pembelian Pada E-Commerce Tokopedia Dengan Citra Perusahaan Sebagai Variabel Intervening (Studi Kasus Pada Masyarakat Di Kota Madiun). In </w:t>
      </w:r>
      <w:r w:rsidRPr="00E42C29">
        <w:rPr>
          <w:rFonts w:ascii="Arial" w:hAnsi="Arial" w:cs="Arial"/>
          <w:i/>
          <w:iCs/>
          <w:noProof/>
        </w:rPr>
        <w:t>SIMBA: Seminar Inovasi Manajemen, Bisnis, dan Akuntansi</w:t>
      </w:r>
      <w:r w:rsidRPr="00E42C29">
        <w:rPr>
          <w:rFonts w:ascii="Arial" w:hAnsi="Arial" w:cs="Arial"/>
          <w:noProof/>
        </w:rPr>
        <w:t> (Vol. 4).</w:t>
      </w:r>
    </w:p>
    <w:p w14:paraId="63383C43" w14:textId="77777777" w:rsidR="00AB59E4" w:rsidRDefault="00BA4BA2" w:rsidP="00AB59E4">
      <w:pPr>
        <w:widowControl w:val="0"/>
        <w:autoSpaceDE w:val="0"/>
        <w:autoSpaceDN w:val="0"/>
        <w:adjustRightInd w:val="0"/>
        <w:ind w:left="567" w:hanging="567"/>
        <w:jc w:val="both"/>
        <w:rPr>
          <w:rFonts w:ascii="Arial" w:hAnsi="Arial" w:cs="Arial"/>
          <w:noProof/>
        </w:rPr>
      </w:pPr>
      <w:r w:rsidRPr="005C1758">
        <w:rPr>
          <w:rFonts w:ascii="Arial" w:hAnsi="Arial" w:cs="Arial"/>
          <w:noProof/>
          <w:highlight w:val="yellow"/>
        </w:rPr>
        <w:t>Ramadhana, R., &amp; Ratumbuysang, M. F. N. G. (2022). Pengaruh online customer review terhadap keputusan pembelian pada marketplace: Influence of online customer review on purchase decisions on the marketplace. </w:t>
      </w:r>
      <w:r w:rsidRPr="005C1758">
        <w:rPr>
          <w:rFonts w:ascii="Arial" w:hAnsi="Arial" w:cs="Arial"/>
          <w:i/>
          <w:iCs/>
          <w:noProof/>
          <w:highlight w:val="yellow"/>
        </w:rPr>
        <w:t>Prospek</w:t>
      </w:r>
      <w:r w:rsidRPr="005C1758">
        <w:rPr>
          <w:rFonts w:ascii="Arial" w:hAnsi="Arial" w:cs="Arial"/>
          <w:noProof/>
          <w:highlight w:val="yellow"/>
        </w:rPr>
        <w:t>, </w:t>
      </w:r>
      <w:r w:rsidRPr="005C1758">
        <w:rPr>
          <w:rFonts w:ascii="Arial" w:hAnsi="Arial" w:cs="Arial"/>
          <w:i/>
          <w:iCs/>
          <w:noProof/>
          <w:highlight w:val="yellow"/>
        </w:rPr>
        <w:t>1</w:t>
      </w:r>
      <w:r w:rsidRPr="005C1758">
        <w:rPr>
          <w:rFonts w:ascii="Arial" w:hAnsi="Arial" w:cs="Arial"/>
          <w:noProof/>
          <w:highlight w:val="yellow"/>
        </w:rPr>
        <w:t>(1), 157-165.</w:t>
      </w:r>
    </w:p>
    <w:p w14:paraId="7C93588F" w14:textId="43CE7A57" w:rsidR="006B1619" w:rsidRPr="00AB0B9A" w:rsidRDefault="006B1619" w:rsidP="00AB59E4">
      <w:pPr>
        <w:widowControl w:val="0"/>
        <w:autoSpaceDE w:val="0"/>
        <w:autoSpaceDN w:val="0"/>
        <w:adjustRightInd w:val="0"/>
        <w:ind w:left="567" w:hanging="567"/>
        <w:jc w:val="both"/>
        <w:rPr>
          <w:rFonts w:ascii="Arial" w:hAnsi="Arial" w:cs="Arial"/>
          <w:noProof/>
        </w:rPr>
      </w:pPr>
      <w:r w:rsidRPr="00AB0B9A">
        <w:rPr>
          <w:rFonts w:ascii="Arial" w:hAnsi="Arial" w:cs="Arial"/>
          <w:noProof/>
        </w:rPr>
        <w:t>Rahman, M. F., &amp; Hossain, M. S. (2023). The impact of website quality on online compulsive buying behavior: evidence from online shopping organizations. </w:t>
      </w:r>
      <w:r w:rsidRPr="00AB0B9A">
        <w:rPr>
          <w:rFonts w:ascii="Arial" w:hAnsi="Arial" w:cs="Arial"/>
          <w:i/>
          <w:iCs/>
          <w:noProof/>
        </w:rPr>
        <w:t>South Asian Journal of Marketing</w:t>
      </w:r>
      <w:r w:rsidRPr="00AB0B9A">
        <w:rPr>
          <w:rFonts w:ascii="Arial" w:hAnsi="Arial" w:cs="Arial"/>
          <w:noProof/>
        </w:rPr>
        <w:t xml:space="preserve">, </w:t>
      </w:r>
      <w:r w:rsidRPr="00AB0B9A">
        <w:rPr>
          <w:rFonts w:ascii="Arial" w:hAnsi="Arial" w:cs="Arial"/>
          <w:i/>
          <w:iCs/>
          <w:noProof/>
        </w:rPr>
        <w:t>4</w:t>
      </w:r>
      <w:r w:rsidRPr="00AB0B9A">
        <w:rPr>
          <w:rFonts w:ascii="Arial" w:hAnsi="Arial" w:cs="Arial"/>
          <w:noProof/>
        </w:rPr>
        <w:t>(1), 1-16.</w:t>
      </w:r>
    </w:p>
    <w:p w14:paraId="411DD947" w14:textId="77777777" w:rsidR="00AB59E4" w:rsidRPr="00E42C29" w:rsidRDefault="00AB59E4" w:rsidP="00AB59E4">
      <w:pPr>
        <w:widowControl w:val="0"/>
        <w:autoSpaceDE w:val="0"/>
        <w:autoSpaceDN w:val="0"/>
        <w:adjustRightInd w:val="0"/>
        <w:ind w:left="567" w:hanging="567"/>
        <w:jc w:val="both"/>
        <w:rPr>
          <w:rFonts w:ascii="Arial" w:hAnsi="Arial" w:cs="Arial"/>
          <w:noProof/>
        </w:rPr>
      </w:pPr>
      <w:r w:rsidRPr="00E42C29">
        <w:rPr>
          <w:rFonts w:ascii="Arial" w:hAnsi="Arial" w:cs="Arial"/>
          <w:noProof/>
        </w:rPr>
        <w:t>Rahmawati, A. I. (2022). Pengaruh Online Customer Review, Online Customer Rating Dan Kepercayaan Terhadap Keputusan Pembelian Online (Studi Kasus Pada Mahasiswa Feb Universitas Pgri Semarang). </w:t>
      </w:r>
      <w:r w:rsidRPr="00E42C29">
        <w:rPr>
          <w:rFonts w:ascii="Arial" w:hAnsi="Arial" w:cs="Arial"/>
          <w:i/>
          <w:iCs/>
          <w:noProof/>
        </w:rPr>
        <w:t>Jurnal Ilmiah Manajemen Bisnis Dan Ekonomi Kreatif</w:t>
      </w:r>
      <w:r w:rsidRPr="00E42C29">
        <w:rPr>
          <w:rFonts w:ascii="Arial" w:hAnsi="Arial" w:cs="Arial"/>
          <w:noProof/>
        </w:rPr>
        <w:t>, </w:t>
      </w:r>
      <w:r w:rsidRPr="00E42C29">
        <w:rPr>
          <w:rFonts w:ascii="Arial" w:hAnsi="Arial" w:cs="Arial"/>
          <w:i/>
          <w:iCs/>
          <w:noProof/>
        </w:rPr>
        <w:t>1</w:t>
      </w:r>
      <w:r w:rsidRPr="00E42C29">
        <w:rPr>
          <w:rFonts w:ascii="Arial" w:hAnsi="Arial" w:cs="Arial"/>
          <w:noProof/>
        </w:rPr>
        <w:t>(1), 18-23.</w:t>
      </w:r>
    </w:p>
    <w:p w14:paraId="07B4D012" w14:textId="77777777" w:rsidR="00AB59E4" w:rsidRPr="00E42C29" w:rsidRDefault="00AB59E4" w:rsidP="00AB59E4">
      <w:pPr>
        <w:widowControl w:val="0"/>
        <w:autoSpaceDE w:val="0"/>
        <w:autoSpaceDN w:val="0"/>
        <w:adjustRightInd w:val="0"/>
        <w:ind w:left="567" w:hanging="567"/>
        <w:jc w:val="both"/>
        <w:rPr>
          <w:rFonts w:ascii="Arial" w:hAnsi="Arial" w:cs="Arial"/>
          <w:noProof/>
        </w:rPr>
      </w:pPr>
      <w:r w:rsidRPr="00E42C29">
        <w:rPr>
          <w:rFonts w:ascii="Arial" w:hAnsi="Arial" w:cs="Arial"/>
          <w:noProof/>
        </w:rPr>
        <w:t>Rahmawati, N. D., Winarso, W., &amp; Anas, H. (2023). Pengaruh flash sale, live shopping, dan electronic word of mouth terhadap keputusan pembelian pada Brand Skintific di Shopee (Studi kasus mahasiswa Bhayangkara Jakarta Raya). </w:t>
      </w:r>
      <w:r w:rsidRPr="00E42C29">
        <w:rPr>
          <w:rFonts w:ascii="Arial" w:hAnsi="Arial" w:cs="Arial"/>
          <w:i/>
          <w:iCs/>
          <w:noProof/>
        </w:rPr>
        <w:t>Jurnal Economina</w:t>
      </w:r>
      <w:r w:rsidRPr="00E42C29">
        <w:rPr>
          <w:rFonts w:ascii="Arial" w:hAnsi="Arial" w:cs="Arial"/>
          <w:noProof/>
        </w:rPr>
        <w:t>, </w:t>
      </w:r>
      <w:r w:rsidRPr="00E42C29">
        <w:rPr>
          <w:rFonts w:ascii="Arial" w:hAnsi="Arial" w:cs="Arial"/>
          <w:i/>
          <w:iCs/>
          <w:noProof/>
        </w:rPr>
        <w:t>2</w:t>
      </w:r>
      <w:r w:rsidRPr="00E42C29">
        <w:rPr>
          <w:rFonts w:ascii="Arial" w:hAnsi="Arial" w:cs="Arial"/>
          <w:noProof/>
        </w:rPr>
        <w:t>(10), 2740-2755.</w:t>
      </w:r>
    </w:p>
    <w:p w14:paraId="08ACD7B5" w14:textId="77777777" w:rsidR="00AB59E4" w:rsidRPr="00E42C29" w:rsidRDefault="00AB59E4" w:rsidP="00AB59E4">
      <w:pPr>
        <w:widowControl w:val="0"/>
        <w:autoSpaceDE w:val="0"/>
        <w:autoSpaceDN w:val="0"/>
        <w:adjustRightInd w:val="0"/>
        <w:ind w:left="567" w:hanging="567"/>
        <w:jc w:val="both"/>
        <w:rPr>
          <w:rFonts w:ascii="Arial" w:hAnsi="Arial" w:cs="Arial"/>
          <w:noProof/>
        </w:rPr>
      </w:pPr>
      <w:r w:rsidRPr="00E42C29">
        <w:rPr>
          <w:rFonts w:ascii="Arial" w:hAnsi="Arial" w:cs="Arial"/>
          <w:noProof/>
        </w:rPr>
        <w:t>Rahmawati, R., Jatmiko, R. D., &amp; Sa'diyah, C. (2022). The effect of brand ambassador, website quality, and E-WOM on purchase decision in Shopee E-commerce. </w:t>
      </w:r>
      <w:r w:rsidRPr="00E42C29">
        <w:rPr>
          <w:rFonts w:ascii="Arial" w:hAnsi="Arial" w:cs="Arial"/>
          <w:i/>
          <w:iCs/>
          <w:noProof/>
        </w:rPr>
        <w:t>Jurnal Maksipreneur: Manajemen, Koperasi, Dan Entrepreneurship</w:t>
      </w:r>
      <w:r w:rsidRPr="00E42C29">
        <w:rPr>
          <w:rFonts w:ascii="Arial" w:hAnsi="Arial" w:cs="Arial"/>
          <w:noProof/>
        </w:rPr>
        <w:t>, </w:t>
      </w:r>
      <w:r w:rsidRPr="00E42C29">
        <w:rPr>
          <w:rFonts w:ascii="Arial" w:hAnsi="Arial" w:cs="Arial"/>
          <w:i/>
          <w:iCs/>
          <w:noProof/>
        </w:rPr>
        <w:t>12</w:t>
      </w:r>
      <w:r w:rsidRPr="00E42C29">
        <w:rPr>
          <w:rFonts w:ascii="Arial" w:hAnsi="Arial" w:cs="Arial"/>
          <w:noProof/>
        </w:rPr>
        <w:t>(1), 218-233.</w:t>
      </w:r>
    </w:p>
    <w:p w14:paraId="203E02D4" w14:textId="77777777" w:rsidR="00DD514D" w:rsidRDefault="00AB59E4" w:rsidP="00DD514D">
      <w:pPr>
        <w:ind w:left="567" w:hanging="567"/>
        <w:jc w:val="both"/>
        <w:rPr>
          <w:rFonts w:ascii="Arial" w:hAnsi="Arial" w:cs="Arial"/>
        </w:rPr>
      </w:pPr>
      <w:r w:rsidRPr="00E42C29">
        <w:rPr>
          <w:rFonts w:ascii="Arial" w:hAnsi="Arial" w:cs="Arial"/>
        </w:rPr>
        <w:t>Ramadhan, I., &amp; Saputri, M. E. (2021). Pengaruh Cristiano Ronaldo sebagai Brand Ambassador terhadap Keputusan Pembelian pada E-commerce Shopee. </w:t>
      </w:r>
      <w:r w:rsidRPr="00E42C29">
        <w:rPr>
          <w:rFonts w:ascii="Arial" w:hAnsi="Arial" w:cs="Arial"/>
          <w:i/>
          <w:iCs/>
        </w:rPr>
        <w:t>eProceedings of Management</w:t>
      </w:r>
      <w:r w:rsidRPr="00E42C29">
        <w:rPr>
          <w:rFonts w:ascii="Arial" w:hAnsi="Arial" w:cs="Arial"/>
        </w:rPr>
        <w:t>, </w:t>
      </w:r>
      <w:r w:rsidRPr="00E42C29">
        <w:rPr>
          <w:rFonts w:ascii="Arial" w:hAnsi="Arial" w:cs="Arial"/>
          <w:i/>
          <w:iCs/>
        </w:rPr>
        <w:t>8</w:t>
      </w:r>
      <w:r w:rsidRPr="00E42C29">
        <w:rPr>
          <w:rFonts w:ascii="Arial" w:hAnsi="Arial" w:cs="Arial"/>
        </w:rPr>
        <w:t>(1).</w:t>
      </w:r>
    </w:p>
    <w:p w14:paraId="76FA7968" w14:textId="77777777" w:rsidR="00AB59E4" w:rsidRPr="00E42C29" w:rsidRDefault="00AB59E4" w:rsidP="00AB59E4">
      <w:pPr>
        <w:ind w:left="567" w:hanging="567"/>
        <w:jc w:val="both"/>
        <w:rPr>
          <w:rFonts w:ascii="Arial" w:hAnsi="Arial" w:cs="Arial"/>
        </w:rPr>
      </w:pPr>
      <w:r w:rsidRPr="00E42C29">
        <w:rPr>
          <w:rFonts w:ascii="Arial" w:hAnsi="Arial" w:cs="Arial"/>
        </w:rPr>
        <w:t>Rusniati, R., Haq, A., &amp; Priyougie, P. (2024). Online Customer Reviews and Price Discounts on Online Purchasing Decisions on The Shopee Marketplace. </w:t>
      </w:r>
      <w:r w:rsidRPr="00E42C29">
        <w:rPr>
          <w:rFonts w:ascii="Arial" w:hAnsi="Arial" w:cs="Arial"/>
          <w:i/>
          <w:iCs/>
        </w:rPr>
        <w:t>Asian Journal of Management, Entrepreneurship and Social Science</w:t>
      </w:r>
      <w:r w:rsidRPr="00E42C29">
        <w:rPr>
          <w:rFonts w:ascii="Arial" w:hAnsi="Arial" w:cs="Arial"/>
        </w:rPr>
        <w:t>, </w:t>
      </w:r>
      <w:r w:rsidRPr="00E42C29">
        <w:rPr>
          <w:rFonts w:ascii="Arial" w:hAnsi="Arial" w:cs="Arial"/>
          <w:i/>
          <w:iCs/>
        </w:rPr>
        <w:t>4</w:t>
      </w:r>
      <w:r w:rsidRPr="00E42C29">
        <w:rPr>
          <w:rFonts w:ascii="Arial" w:hAnsi="Arial" w:cs="Arial"/>
        </w:rPr>
        <w:t>(03), 433-442.</w:t>
      </w:r>
    </w:p>
    <w:p w14:paraId="26F1C736" w14:textId="77777777" w:rsidR="00026600" w:rsidRPr="00E42C29" w:rsidRDefault="00026600" w:rsidP="00026600">
      <w:pPr>
        <w:ind w:left="567" w:hanging="567"/>
        <w:jc w:val="both"/>
        <w:rPr>
          <w:rFonts w:ascii="Arial" w:hAnsi="Arial" w:cs="Arial"/>
        </w:rPr>
      </w:pPr>
      <w:bookmarkStart w:id="9" w:name="_Hlk202373085"/>
      <w:r w:rsidRPr="00E42C29">
        <w:rPr>
          <w:rFonts w:ascii="Arial" w:hAnsi="Arial" w:cs="Arial"/>
        </w:rPr>
        <w:t>Sinaga, B. A., &amp; Sulistiono, S. (2020). Pengaruh electronic word of mouth dan promosi media sosial terhadap minat beli pada produk fashion Eiger</w:t>
      </w:r>
      <w:bookmarkEnd w:id="9"/>
      <w:r w:rsidRPr="00E42C29">
        <w:rPr>
          <w:rFonts w:ascii="Arial" w:hAnsi="Arial" w:cs="Arial"/>
        </w:rPr>
        <w:t>.</w:t>
      </w:r>
    </w:p>
    <w:p w14:paraId="3F156654" w14:textId="77777777" w:rsidR="00257325" w:rsidRDefault="00026600" w:rsidP="00257325">
      <w:pPr>
        <w:ind w:left="567" w:hanging="567"/>
        <w:jc w:val="both"/>
        <w:rPr>
          <w:rFonts w:ascii="Arial" w:hAnsi="Arial" w:cs="Arial"/>
        </w:rPr>
      </w:pPr>
      <w:r w:rsidRPr="00E42C29">
        <w:rPr>
          <w:rFonts w:ascii="Arial" w:hAnsi="Arial" w:cs="Arial"/>
        </w:rPr>
        <w:t>Syahda, H. I., Lukitaningsih, A., &amp; Cahya, A. D. (2024). Pengaruh E-Wom, Ease Of Use, Dan Service Quality Terhadap Purchase Decision Pada Pengguna Aplikasi E-Commerce Shopee Di Kota Klaten. </w:t>
      </w:r>
      <w:r w:rsidRPr="00E42C29">
        <w:rPr>
          <w:rFonts w:ascii="Arial" w:hAnsi="Arial" w:cs="Arial"/>
          <w:i/>
          <w:iCs/>
        </w:rPr>
        <w:t>Jurnal Manajemen Terapan dan Keuangan</w:t>
      </w:r>
      <w:r w:rsidRPr="00E42C29">
        <w:rPr>
          <w:rFonts w:ascii="Arial" w:hAnsi="Arial" w:cs="Arial"/>
        </w:rPr>
        <w:t>, </w:t>
      </w:r>
      <w:r w:rsidRPr="00E42C29">
        <w:rPr>
          <w:rFonts w:ascii="Arial" w:hAnsi="Arial" w:cs="Arial"/>
          <w:i/>
          <w:iCs/>
        </w:rPr>
        <w:t>13</w:t>
      </w:r>
      <w:r w:rsidRPr="00E42C29">
        <w:rPr>
          <w:rFonts w:ascii="Arial" w:hAnsi="Arial" w:cs="Arial"/>
        </w:rPr>
        <w:t>(04), 1277-1287.</w:t>
      </w:r>
    </w:p>
    <w:p w14:paraId="60D9A11E" w14:textId="756E2B0F" w:rsidR="00257325" w:rsidRPr="00E42C29" w:rsidRDefault="00257325" w:rsidP="00257325">
      <w:pPr>
        <w:ind w:left="567" w:hanging="567"/>
        <w:jc w:val="both"/>
        <w:rPr>
          <w:rFonts w:ascii="Arial" w:hAnsi="Arial" w:cs="Arial"/>
        </w:rPr>
      </w:pPr>
      <w:r w:rsidRPr="005C1758">
        <w:rPr>
          <w:highlight w:val="yellow"/>
        </w:rPr>
        <w:t xml:space="preserve">Taebenu, M., Fanggidae, A. H., Riwu, Y. F., &amp; Fanggidae, R. P. (2025). </w:t>
      </w:r>
      <w:r w:rsidRPr="005C1758">
        <w:rPr>
          <w:highlight w:val="yellow"/>
        </w:rPr>
        <w:t>Pengaruh Sosial Media Marketing Dan Electronic Word Of Mounth (E-Wom) Terhadap Keputusan Pembelian Produk Di Shopee (Studi Kasus Pada Generasi Z Di Kota Kupang). </w:t>
      </w:r>
      <w:r w:rsidRPr="005C1758">
        <w:rPr>
          <w:i/>
          <w:iCs/>
          <w:highlight w:val="yellow"/>
        </w:rPr>
        <w:t xml:space="preserve">Glory </w:t>
      </w:r>
      <w:r w:rsidRPr="005C1758">
        <w:rPr>
          <w:i/>
          <w:iCs/>
          <w:highlight w:val="yellow"/>
        </w:rPr>
        <w:t>Jurnal Ekonomi dan Ilmu Sosial</w:t>
      </w:r>
      <w:r w:rsidRPr="005C1758">
        <w:rPr>
          <w:highlight w:val="yellow"/>
        </w:rPr>
        <w:t>, </w:t>
      </w:r>
      <w:r w:rsidRPr="005C1758">
        <w:rPr>
          <w:i/>
          <w:iCs/>
          <w:highlight w:val="yellow"/>
        </w:rPr>
        <w:t>6</w:t>
      </w:r>
      <w:r w:rsidRPr="005C1758">
        <w:rPr>
          <w:highlight w:val="yellow"/>
        </w:rPr>
        <w:t>(2), 627-637.</w:t>
      </w:r>
    </w:p>
    <w:p w14:paraId="0503506B" w14:textId="77777777" w:rsidR="00026600" w:rsidRDefault="00026600" w:rsidP="00026600">
      <w:pPr>
        <w:ind w:left="567" w:hanging="567"/>
        <w:jc w:val="both"/>
        <w:rPr>
          <w:rFonts w:ascii="Arial" w:hAnsi="Arial" w:cs="Arial"/>
        </w:rPr>
      </w:pPr>
      <w:r w:rsidRPr="00E42C29">
        <w:rPr>
          <w:rFonts w:ascii="Arial" w:hAnsi="Arial" w:cs="Arial"/>
        </w:rPr>
        <w:t>Tamba, D. E., &amp; Sulistyo, W. (2025). Pengaruh Keamanan Data, Kepercayaan Dan Kualitas Website Terhadap Keputusan Pembelian Pada Tiktok Shop Dan Facebook Marketplace Pada Kota Salatiga. </w:t>
      </w:r>
      <w:r w:rsidRPr="00E42C29">
        <w:rPr>
          <w:rFonts w:ascii="Arial" w:hAnsi="Arial" w:cs="Arial"/>
          <w:i/>
          <w:iCs/>
        </w:rPr>
        <w:t>JIPI (Jurnal Ilmiah Penelitian dan Pembelajaran Informatika)</w:t>
      </w:r>
      <w:r w:rsidRPr="00E42C29">
        <w:rPr>
          <w:rFonts w:ascii="Arial" w:hAnsi="Arial" w:cs="Arial"/>
        </w:rPr>
        <w:t>, </w:t>
      </w:r>
      <w:r w:rsidRPr="00E42C29">
        <w:rPr>
          <w:rFonts w:ascii="Arial" w:hAnsi="Arial" w:cs="Arial"/>
          <w:i/>
          <w:iCs/>
        </w:rPr>
        <w:t>10</w:t>
      </w:r>
      <w:r w:rsidRPr="00E42C29">
        <w:rPr>
          <w:rFonts w:ascii="Arial" w:hAnsi="Arial" w:cs="Arial"/>
        </w:rPr>
        <w:t>(1), 675-685.</w:t>
      </w:r>
    </w:p>
    <w:p w14:paraId="4FFDC53B" w14:textId="3EB37103" w:rsidR="006B1619" w:rsidRDefault="006B1619" w:rsidP="00026600">
      <w:pPr>
        <w:ind w:left="567" w:hanging="567"/>
        <w:jc w:val="both"/>
        <w:rPr>
          <w:rFonts w:ascii="Arial" w:hAnsi="Arial" w:cs="Arial"/>
        </w:rPr>
      </w:pPr>
      <w:r w:rsidRPr="00AB0B9A">
        <w:rPr>
          <w:rFonts w:ascii="Arial" w:hAnsi="Arial" w:cs="Arial"/>
        </w:rPr>
        <w:t>Timpal, R. S., Massie, J., &amp; Pandowo, M. (2022). The role of brand ambassadors on consumer purchase decision on Tokopedia marketplace. </w:t>
      </w:r>
      <w:r w:rsidRPr="00AB0B9A">
        <w:rPr>
          <w:rFonts w:ascii="Arial" w:hAnsi="Arial" w:cs="Arial"/>
          <w:i/>
          <w:iCs/>
        </w:rPr>
        <w:t>EMBA Journal: Journal of Economics, Management, Business and Accounting Research</w:t>
      </w:r>
      <w:r w:rsidRPr="00AB0B9A">
        <w:rPr>
          <w:rFonts w:ascii="Arial" w:hAnsi="Arial" w:cs="Arial"/>
        </w:rPr>
        <w:t xml:space="preserve">, </w:t>
      </w:r>
      <w:r w:rsidRPr="00AB0B9A">
        <w:rPr>
          <w:rFonts w:ascii="Arial" w:hAnsi="Arial" w:cs="Arial"/>
          <w:i/>
          <w:iCs/>
        </w:rPr>
        <w:t>10</w:t>
      </w:r>
      <w:r w:rsidRPr="00AB0B9A">
        <w:rPr>
          <w:rFonts w:ascii="Arial" w:hAnsi="Arial" w:cs="Arial"/>
        </w:rPr>
        <w:t>(3), 652-659.</w:t>
      </w:r>
    </w:p>
    <w:p w14:paraId="6EF6FFD1" w14:textId="44DFDA55" w:rsidR="000C575F" w:rsidRPr="00AB0B9A" w:rsidRDefault="000C575F" w:rsidP="000C575F">
      <w:pPr>
        <w:ind w:left="567" w:hanging="567"/>
        <w:jc w:val="both"/>
        <w:rPr>
          <w:rFonts w:ascii="Arial" w:hAnsi="Arial" w:cs="Arial"/>
        </w:rPr>
      </w:pPr>
      <w:r w:rsidRPr="005C1758">
        <w:rPr>
          <w:rFonts w:ascii="Arial" w:hAnsi="Arial" w:cs="Arial"/>
          <w:highlight w:val="yellow"/>
        </w:rPr>
        <w:t>Tonda, F., Ali, H., &amp; Khan, M. A. (2024). Pengaruh Promosi dan Online Customer Reviews Terhadap Keputusan Pembelian Melalui Minat Beli (Literature Review Manajemen Pemasaran). </w:t>
      </w:r>
      <w:r w:rsidRPr="005C1758">
        <w:rPr>
          <w:rFonts w:ascii="Arial" w:hAnsi="Arial" w:cs="Arial"/>
          <w:i/>
          <w:iCs/>
          <w:highlight w:val="yellow"/>
        </w:rPr>
        <w:t>Jurnal Manajemen Dan Pemasaran Digital</w:t>
      </w:r>
      <w:r w:rsidRPr="005C1758">
        <w:rPr>
          <w:rFonts w:ascii="Arial" w:hAnsi="Arial" w:cs="Arial"/>
          <w:highlight w:val="yellow"/>
        </w:rPr>
        <w:t>, </w:t>
      </w:r>
      <w:r w:rsidRPr="005C1758">
        <w:rPr>
          <w:rFonts w:ascii="Arial" w:hAnsi="Arial" w:cs="Arial"/>
          <w:i/>
          <w:iCs/>
          <w:highlight w:val="yellow"/>
        </w:rPr>
        <w:t>2</w:t>
      </w:r>
      <w:r w:rsidRPr="005C1758">
        <w:rPr>
          <w:rFonts w:ascii="Arial" w:hAnsi="Arial" w:cs="Arial"/>
          <w:highlight w:val="yellow"/>
        </w:rPr>
        <w:t>(3), 181-194.</w:t>
      </w:r>
    </w:p>
    <w:p w14:paraId="15166FD9" w14:textId="77777777" w:rsidR="00026600" w:rsidRPr="00C82F89" w:rsidRDefault="00026600" w:rsidP="00026600">
      <w:pPr>
        <w:widowControl w:val="0"/>
        <w:autoSpaceDE w:val="0"/>
        <w:autoSpaceDN w:val="0"/>
        <w:adjustRightInd w:val="0"/>
        <w:ind w:left="567" w:hanging="567"/>
        <w:jc w:val="both"/>
        <w:rPr>
          <w:rFonts w:ascii="Arial" w:hAnsi="Arial" w:cs="Arial"/>
          <w:noProof/>
        </w:rPr>
      </w:pPr>
      <w:r w:rsidRPr="00E42C29">
        <w:rPr>
          <w:rFonts w:ascii="Arial" w:hAnsi="Arial" w:cs="Arial"/>
          <w:i/>
          <w:iCs/>
          <w:noProof/>
        </w:rPr>
        <w:t>UIN dalam angka</w:t>
      </w:r>
      <w:r w:rsidRPr="00E42C29">
        <w:rPr>
          <w:rFonts w:ascii="Arial" w:hAnsi="Arial" w:cs="Arial"/>
          <w:noProof/>
        </w:rPr>
        <w:t>. (2025). https://sisca.uinsaizu.ac.id/angka/</w:t>
      </w:r>
      <w:r>
        <w:rPr>
          <w:rFonts w:ascii="Arial" w:hAnsi="Arial" w:cs="Arial"/>
          <w:noProof/>
        </w:rPr>
        <w:t>.</w:t>
      </w:r>
    </w:p>
    <w:p w14:paraId="18CD9AE5" w14:textId="77777777" w:rsidR="00026600" w:rsidRPr="00E42C29" w:rsidRDefault="00026600" w:rsidP="00026600">
      <w:pPr>
        <w:widowControl w:val="0"/>
        <w:autoSpaceDE w:val="0"/>
        <w:autoSpaceDN w:val="0"/>
        <w:adjustRightInd w:val="0"/>
        <w:ind w:left="567" w:hanging="567"/>
        <w:jc w:val="both"/>
        <w:rPr>
          <w:rFonts w:ascii="Arial" w:hAnsi="Arial" w:cs="Arial"/>
          <w:noProof/>
        </w:rPr>
      </w:pPr>
      <w:r w:rsidRPr="00E42C29">
        <w:rPr>
          <w:rFonts w:ascii="Arial" w:hAnsi="Arial" w:cs="Arial"/>
          <w:i/>
          <w:iCs/>
          <w:noProof/>
        </w:rPr>
        <w:t>Unsoed dalam angka</w:t>
      </w:r>
      <w:r w:rsidRPr="00E42C29">
        <w:rPr>
          <w:rFonts w:ascii="Arial" w:hAnsi="Arial" w:cs="Arial"/>
          <w:noProof/>
        </w:rPr>
        <w:t>. (2025). https://www.uda.unsoed.ac.id/</w:t>
      </w:r>
      <w:r>
        <w:rPr>
          <w:rFonts w:ascii="Arial" w:hAnsi="Arial" w:cs="Arial"/>
          <w:noProof/>
        </w:rPr>
        <w:t>.</w:t>
      </w:r>
    </w:p>
    <w:p w14:paraId="5E3956F0" w14:textId="77777777" w:rsidR="00026600" w:rsidRPr="00E42C29" w:rsidRDefault="00026600" w:rsidP="00026600">
      <w:pPr>
        <w:ind w:left="567" w:hanging="567"/>
        <w:jc w:val="both"/>
        <w:rPr>
          <w:rFonts w:ascii="Arial" w:hAnsi="Arial" w:cs="Arial"/>
        </w:rPr>
      </w:pPr>
      <w:r w:rsidRPr="00E42C29">
        <w:rPr>
          <w:rFonts w:ascii="Arial" w:hAnsi="Arial" w:cs="Arial"/>
        </w:rPr>
        <w:t>Wijaya, I. G. N. S., Pratami, N. W. C. A., Muryatini, N. N., &amp; Yasa, G. D. (2022). Pengaruh electronic word of mouth (e-wom), persepsi risiko, kepercayaan pelanggan, dan keputusan pembelian e-commerce tokopedia (Doctoral dissertation, Udayana University).</w:t>
      </w:r>
    </w:p>
    <w:p w14:paraId="5A2A73EB" w14:textId="0BD38A8B" w:rsidR="00BE3722" w:rsidRPr="00BE3722" w:rsidRDefault="00BE3722" w:rsidP="002D57E6">
      <w:pPr>
        <w:pStyle w:val="ReferHead"/>
        <w:spacing w:after="0"/>
        <w:jc w:val="both"/>
        <w:rPr>
          <w:rFonts w:ascii="Arial" w:hAnsi="Arial" w:cs="Arial"/>
        </w:rPr>
        <w:sectPr w:rsidR="00BE3722" w:rsidRPr="00BE3722" w:rsidSect="00E237C2">
          <w:type w:val="continuous"/>
          <w:pgSz w:w="12240" w:h="15840"/>
          <w:pgMar w:top="1440" w:right="2016" w:bottom="2016" w:left="2016" w:header="720" w:footer="1123" w:gutter="0"/>
          <w:cols w:num="2" w:space="720"/>
          <w:docGrid w:linePitch="272"/>
        </w:sectPr>
      </w:pPr>
    </w:p>
    <w:p w14:paraId="1C034875" w14:textId="77777777" w:rsidR="00E42C29" w:rsidRDefault="00E42C29" w:rsidP="002D57E6">
      <w:pPr>
        <w:jc w:val="both"/>
        <w:rPr>
          <w:rFonts w:ascii="Arial" w:hAnsi="Arial" w:cs="Arial"/>
        </w:rPr>
        <w:sectPr w:rsidR="00E42C29" w:rsidSect="00B40F91">
          <w:type w:val="continuous"/>
          <w:pgSz w:w="12240" w:h="15840"/>
          <w:pgMar w:top="720" w:right="720" w:bottom="720" w:left="720" w:header="720" w:footer="720" w:gutter="0"/>
          <w:cols w:space="720"/>
          <w:docGrid w:linePitch="360"/>
        </w:sectPr>
      </w:pPr>
      <w:bookmarkStart w:id="10" w:name="_Hlk201096801"/>
      <w:bookmarkEnd w:id="2"/>
    </w:p>
    <w:bookmarkEnd w:id="10"/>
    <w:p w14:paraId="53D6E0DA" w14:textId="4771EEA0" w:rsidR="00814E42" w:rsidRPr="00E42C29" w:rsidRDefault="00814E42" w:rsidP="00C82F89">
      <w:pPr>
        <w:rPr>
          <w:rFonts w:ascii="Arial" w:hAnsi="Arial" w:cs="Arial"/>
        </w:rPr>
      </w:pPr>
    </w:p>
    <w:sectPr w:rsidR="00814E42" w:rsidRPr="00E42C29" w:rsidSect="00E42C2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92B9F" w14:textId="77777777" w:rsidR="001C28B5" w:rsidRDefault="001C28B5" w:rsidP="00C37E61">
      <w:r>
        <w:separator/>
      </w:r>
    </w:p>
  </w:endnote>
  <w:endnote w:type="continuationSeparator" w:id="0">
    <w:p w14:paraId="1736053E" w14:textId="77777777" w:rsidR="001C28B5" w:rsidRDefault="001C28B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2260" w14:textId="77777777" w:rsidR="003140B4" w:rsidRDefault="00314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DCD1" w14:textId="77777777" w:rsidR="003140B4" w:rsidRPr="00C37E61" w:rsidRDefault="003140B4"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16C4" w14:textId="77777777" w:rsidR="003140B4" w:rsidRDefault="0031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7F7E8" w14:textId="77777777" w:rsidR="001C28B5" w:rsidRDefault="001C28B5" w:rsidP="00C37E61">
      <w:r>
        <w:separator/>
      </w:r>
    </w:p>
  </w:footnote>
  <w:footnote w:type="continuationSeparator" w:id="0">
    <w:p w14:paraId="510CBC78" w14:textId="77777777" w:rsidR="001C28B5" w:rsidRDefault="001C28B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8EB3" w14:textId="718270D7" w:rsidR="003140B4" w:rsidRDefault="00000000">
    <w:pPr>
      <w:pStyle w:val="Header"/>
    </w:pPr>
    <w:r>
      <w:rPr>
        <w:noProof/>
      </w:rPr>
      <w:pict w14:anchorId="25456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845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73C2" w14:textId="22C01E46" w:rsidR="003140B4" w:rsidRDefault="00000000">
    <w:pPr>
      <w:pStyle w:val="Header"/>
    </w:pPr>
    <w:r>
      <w:rPr>
        <w:noProof/>
      </w:rPr>
      <w:pict w14:anchorId="6D81A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845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4829" w14:textId="335EEF25" w:rsidR="003140B4" w:rsidRDefault="00000000">
    <w:pPr>
      <w:pStyle w:val="Header"/>
    </w:pPr>
    <w:r>
      <w:rPr>
        <w:noProof/>
      </w:rPr>
      <w:pict w14:anchorId="3BBF4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84515"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21912"/>
    <w:multiLevelType w:val="hybridMultilevel"/>
    <w:tmpl w:val="175A1DCE"/>
    <w:lvl w:ilvl="0" w:tplc="38090011">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2" w15:restartNumberingAfterBreak="0">
    <w:nsid w:val="288C3BCE"/>
    <w:multiLevelType w:val="hybridMultilevel"/>
    <w:tmpl w:val="D08AB896"/>
    <w:lvl w:ilvl="0" w:tplc="F24E5CBA">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343F1"/>
    <w:multiLevelType w:val="hybridMultilevel"/>
    <w:tmpl w:val="74205280"/>
    <w:lvl w:ilvl="0" w:tplc="0409000F">
      <w:start w:val="1"/>
      <w:numFmt w:val="decimal"/>
      <w:lvlText w:val="%1."/>
      <w:lvlJc w:val="left"/>
      <w:pPr>
        <w:ind w:left="720" w:hanging="360"/>
      </w:pPr>
    </w:lvl>
    <w:lvl w:ilvl="1" w:tplc="53B24AE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BA900C9"/>
    <w:multiLevelType w:val="hybridMultilevel"/>
    <w:tmpl w:val="5EA4151A"/>
    <w:lvl w:ilvl="0" w:tplc="291EE6D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3E44945"/>
    <w:multiLevelType w:val="hybridMultilevel"/>
    <w:tmpl w:val="34309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E584585"/>
    <w:multiLevelType w:val="hybridMultilevel"/>
    <w:tmpl w:val="6B2A9EBC"/>
    <w:lvl w:ilvl="0" w:tplc="37A88F1C">
      <w:start w:val="1"/>
      <w:numFmt w:val="decimal"/>
      <w:lvlText w:val="%1."/>
      <w:lvlJc w:val="left"/>
      <w:pPr>
        <w:ind w:left="215" w:hanging="216"/>
      </w:pPr>
      <w:rPr>
        <w:rFonts w:ascii="Calibri" w:eastAsia="Calibri" w:hAnsi="Calibri" w:cs="Calibri" w:hint="default"/>
        <w:b w:val="0"/>
        <w:bCs w:val="0"/>
        <w:i w:val="0"/>
        <w:iCs w:val="0"/>
        <w:spacing w:val="-2"/>
        <w:w w:val="100"/>
        <w:sz w:val="22"/>
        <w:szCs w:val="22"/>
        <w:lang w:val="en-US" w:eastAsia="en-US" w:bidi="ar-SA"/>
      </w:rPr>
    </w:lvl>
    <w:lvl w:ilvl="1" w:tplc="8A346960">
      <w:start w:val="1"/>
      <w:numFmt w:val="decimal"/>
      <w:lvlText w:val="%2."/>
      <w:lvlJc w:val="left"/>
      <w:pPr>
        <w:ind w:left="721" w:hanging="360"/>
      </w:pPr>
      <w:rPr>
        <w:rFonts w:ascii="Calibri" w:eastAsia="Calibri" w:hAnsi="Calibri" w:cs="Calibri" w:hint="default"/>
        <w:b w:val="0"/>
        <w:bCs w:val="0"/>
        <w:i w:val="0"/>
        <w:iCs w:val="0"/>
        <w:spacing w:val="-2"/>
        <w:w w:val="100"/>
        <w:sz w:val="22"/>
        <w:szCs w:val="22"/>
        <w:lang w:val="en-US" w:eastAsia="en-US" w:bidi="ar-SA"/>
      </w:rPr>
    </w:lvl>
    <w:lvl w:ilvl="2" w:tplc="F5A42A1A">
      <w:numFmt w:val="bullet"/>
      <w:lvlText w:val="•"/>
      <w:lvlJc w:val="left"/>
      <w:pPr>
        <w:ind w:left="1720" w:hanging="360"/>
      </w:pPr>
      <w:rPr>
        <w:rFonts w:hint="default"/>
        <w:lang w:val="en-US" w:eastAsia="en-US" w:bidi="ar-SA"/>
      </w:rPr>
    </w:lvl>
    <w:lvl w:ilvl="3" w:tplc="70B2DF8A">
      <w:numFmt w:val="bullet"/>
      <w:lvlText w:val="•"/>
      <w:lvlJc w:val="left"/>
      <w:pPr>
        <w:ind w:left="2720" w:hanging="360"/>
      </w:pPr>
      <w:rPr>
        <w:rFonts w:hint="default"/>
        <w:lang w:val="en-US" w:eastAsia="en-US" w:bidi="ar-SA"/>
      </w:rPr>
    </w:lvl>
    <w:lvl w:ilvl="4" w:tplc="58182DDA">
      <w:numFmt w:val="bullet"/>
      <w:lvlText w:val="•"/>
      <w:lvlJc w:val="left"/>
      <w:pPr>
        <w:ind w:left="3720" w:hanging="360"/>
      </w:pPr>
      <w:rPr>
        <w:rFonts w:hint="default"/>
        <w:lang w:val="en-US" w:eastAsia="en-US" w:bidi="ar-SA"/>
      </w:rPr>
    </w:lvl>
    <w:lvl w:ilvl="5" w:tplc="529EF1BA">
      <w:numFmt w:val="bullet"/>
      <w:lvlText w:val="•"/>
      <w:lvlJc w:val="left"/>
      <w:pPr>
        <w:ind w:left="4720" w:hanging="360"/>
      </w:pPr>
      <w:rPr>
        <w:rFonts w:hint="default"/>
        <w:lang w:val="en-US" w:eastAsia="en-US" w:bidi="ar-SA"/>
      </w:rPr>
    </w:lvl>
    <w:lvl w:ilvl="6" w:tplc="36B2DA32">
      <w:numFmt w:val="bullet"/>
      <w:lvlText w:val="•"/>
      <w:lvlJc w:val="left"/>
      <w:pPr>
        <w:ind w:left="5720" w:hanging="360"/>
      </w:pPr>
      <w:rPr>
        <w:rFonts w:hint="default"/>
        <w:lang w:val="en-US" w:eastAsia="en-US" w:bidi="ar-SA"/>
      </w:rPr>
    </w:lvl>
    <w:lvl w:ilvl="7" w:tplc="6FD811BA">
      <w:numFmt w:val="bullet"/>
      <w:lvlText w:val="•"/>
      <w:lvlJc w:val="left"/>
      <w:pPr>
        <w:ind w:left="6720" w:hanging="360"/>
      </w:pPr>
      <w:rPr>
        <w:rFonts w:hint="default"/>
        <w:lang w:val="en-US" w:eastAsia="en-US" w:bidi="ar-SA"/>
      </w:rPr>
    </w:lvl>
    <w:lvl w:ilvl="8" w:tplc="90582112">
      <w:numFmt w:val="bullet"/>
      <w:lvlText w:val="•"/>
      <w:lvlJc w:val="left"/>
      <w:pPr>
        <w:ind w:left="7720" w:hanging="360"/>
      </w:pPr>
      <w:rPr>
        <w:rFonts w:hint="default"/>
        <w:lang w:val="en-US" w:eastAsia="en-US" w:bidi="ar-SA"/>
      </w:r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33503"/>
    <w:multiLevelType w:val="multilevel"/>
    <w:tmpl w:val="D8E80000"/>
    <w:lvl w:ilvl="0">
      <w:start w:val="1"/>
      <w:numFmt w:val="decimal"/>
      <w:lvlText w:val="%1."/>
      <w:lvlJc w:val="left"/>
      <w:pPr>
        <w:ind w:left="360" w:hanging="360"/>
      </w:pPr>
    </w:lvl>
    <w:lvl w:ilvl="1">
      <w:start w:val="1"/>
      <w:numFmt w:val="decimal"/>
      <w:isLgl/>
      <w:lvlText w:val="%1.%2"/>
      <w:lvlJc w:val="left"/>
      <w:pPr>
        <w:ind w:left="370" w:hanging="37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5FFE5D89"/>
    <w:multiLevelType w:val="hybridMultilevel"/>
    <w:tmpl w:val="37B6C878"/>
    <w:lvl w:ilvl="0" w:tplc="5FEE8BD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0BA569F"/>
    <w:multiLevelType w:val="hybridMultilevel"/>
    <w:tmpl w:val="A6B016D4"/>
    <w:lvl w:ilvl="0" w:tplc="6A744BC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6684CFD"/>
    <w:multiLevelType w:val="hybridMultilevel"/>
    <w:tmpl w:val="6624FB34"/>
    <w:lvl w:ilvl="0" w:tplc="48E00B06">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622313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0088057">
    <w:abstractNumId w:val="20"/>
  </w:num>
  <w:num w:numId="3" w16cid:durableId="1314136825">
    <w:abstractNumId w:val="32"/>
  </w:num>
  <w:num w:numId="4" w16cid:durableId="11912576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46732645">
    <w:abstractNumId w:val="7"/>
  </w:num>
  <w:num w:numId="6" w16cid:durableId="908004057">
    <w:abstractNumId w:val="6"/>
  </w:num>
  <w:num w:numId="7" w16cid:durableId="616958569">
    <w:abstractNumId w:val="1"/>
  </w:num>
  <w:num w:numId="8" w16cid:durableId="1676371859">
    <w:abstractNumId w:val="15"/>
  </w:num>
  <w:num w:numId="9" w16cid:durableId="874006504">
    <w:abstractNumId w:val="35"/>
  </w:num>
  <w:num w:numId="10" w16cid:durableId="936332183">
    <w:abstractNumId w:val="2"/>
  </w:num>
  <w:num w:numId="11" w16cid:durableId="131681563">
    <w:abstractNumId w:val="26"/>
  </w:num>
  <w:num w:numId="12" w16cid:durableId="1676225485">
    <w:abstractNumId w:val="3"/>
  </w:num>
  <w:num w:numId="13" w16cid:durableId="1093743827">
    <w:abstractNumId w:val="24"/>
  </w:num>
  <w:num w:numId="14" w16cid:durableId="2027317772">
    <w:abstractNumId w:val="8"/>
  </w:num>
  <w:num w:numId="15" w16cid:durableId="1526098535">
    <w:abstractNumId w:val="30"/>
  </w:num>
  <w:num w:numId="16" w16cid:durableId="330185568">
    <w:abstractNumId w:val="5"/>
  </w:num>
  <w:num w:numId="17" w16cid:durableId="1338582499">
    <w:abstractNumId w:val="31"/>
  </w:num>
  <w:num w:numId="18" w16cid:durableId="1519662683">
    <w:abstractNumId w:val="17"/>
  </w:num>
  <w:num w:numId="19" w16cid:durableId="494809365">
    <w:abstractNumId w:val="38"/>
  </w:num>
  <w:num w:numId="20" w16cid:durableId="950549087">
    <w:abstractNumId w:val="13"/>
  </w:num>
  <w:num w:numId="21" w16cid:durableId="1600985343">
    <w:abstractNumId w:val="9"/>
  </w:num>
  <w:num w:numId="22" w16cid:durableId="1869176941">
    <w:abstractNumId w:val="16"/>
  </w:num>
  <w:num w:numId="23" w16cid:durableId="891618542">
    <w:abstractNumId w:val="28"/>
  </w:num>
  <w:num w:numId="24" w16cid:durableId="195823148">
    <w:abstractNumId w:val="36"/>
  </w:num>
  <w:num w:numId="25" w16cid:durableId="1443693369">
    <w:abstractNumId w:val="4"/>
  </w:num>
  <w:num w:numId="26" w16cid:durableId="2135588139">
    <w:abstractNumId w:val="22"/>
  </w:num>
  <w:num w:numId="27" w16cid:durableId="2119331149">
    <w:abstractNumId w:val="29"/>
  </w:num>
  <w:num w:numId="28" w16cid:durableId="1384480190">
    <w:abstractNumId w:val="37"/>
  </w:num>
  <w:num w:numId="29" w16cid:durableId="832185043">
    <w:abstractNumId w:val="34"/>
  </w:num>
  <w:num w:numId="30" w16cid:durableId="1251767888">
    <w:abstractNumId w:val="10"/>
  </w:num>
  <w:num w:numId="31" w16cid:durableId="1705784187">
    <w:abstractNumId w:val="23"/>
  </w:num>
  <w:num w:numId="32" w16cid:durableId="2126001098">
    <w:abstractNumId w:val="11"/>
  </w:num>
  <w:num w:numId="33" w16cid:durableId="498235322">
    <w:abstractNumId w:val="18"/>
  </w:num>
  <w:num w:numId="34" w16cid:durableId="1274871850">
    <w:abstractNumId w:val="27"/>
  </w:num>
  <w:num w:numId="35" w16cid:durableId="566427814">
    <w:abstractNumId w:val="33"/>
  </w:num>
  <w:num w:numId="36" w16cid:durableId="686950092">
    <w:abstractNumId w:val="12"/>
  </w:num>
  <w:num w:numId="37" w16cid:durableId="1533227476">
    <w:abstractNumId w:val="25"/>
  </w:num>
  <w:num w:numId="38" w16cid:durableId="962997832">
    <w:abstractNumId w:val="21"/>
  </w:num>
  <w:num w:numId="39" w16cid:durableId="1052391768">
    <w:abstractNumId w:val="14"/>
  </w:num>
  <w:num w:numId="40" w16cid:durableId="1588919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69BB"/>
    <w:rsid w:val="00015D67"/>
    <w:rsid w:val="00026600"/>
    <w:rsid w:val="00030174"/>
    <w:rsid w:val="000444C9"/>
    <w:rsid w:val="0004579C"/>
    <w:rsid w:val="000554C2"/>
    <w:rsid w:val="00060BD3"/>
    <w:rsid w:val="00064194"/>
    <w:rsid w:val="00067B2D"/>
    <w:rsid w:val="0007368A"/>
    <w:rsid w:val="00075314"/>
    <w:rsid w:val="000830A7"/>
    <w:rsid w:val="000864DF"/>
    <w:rsid w:val="000A25C3"/>
    <w:rsid w:val="000A32C0"/>
    <w:rsid w:val="000A47FA"/>
    <w:rsid w:val="000A65D3"/>
    <w:rsid w:val="000B1E33"/>
    <w:rsid w:val="000C575F"/>
    <w:rsid w:val="000D349D"/>
    <w:rsid w:val="000D3DEE"/>
    <w:rsid w:val="000D689F"/>
    <w:rsid w:val="000E31CC"/>
    <w:rsid w:val="000E4804"/>
    <w:rsid w:val="000E7B7B"/>
    <w:rsid w:val="000E7D62"/>
    <w:rsid w:val="000F1B8A"/>
    <w:rsid w:val="000F2C34"/>
    <w:rsid w:val="00101A66"/>
    <w:rsid w:val="00103357"/>
    <w:rsid w:val="00103545"/>
    <w:rsid w:val="0011668B"/>
    <w:rsid w:val="00123C9F"/>
    <w:rsid w:val="0012456A"/>
    <w:rsid w:val="001249E5"/>
    <w:rsid w:val="0012536C"/>
    <w:rsid w:val="00125E76"/>
    <w:rsid w:val="00126190"/>
    <w:rsid w:val="00130F17"/>
    <w:rsid w:val="001320BF"/>
    <w:rsid w:val="001376A1"/>
    <w:rsid w:val="00147558"/>
    <w:rsid w:val="00150583"/>
    <w:rsid w:val="0016163E"/>
    <w:rsid w:val="00163BC4"/>
    <w:rsid w:val="00166078"/>
    <w:rsid w:val="00174B6F"/>
    <w:rsid w:val="00191062"/>
    <w:rsid w:val="001915DF"/>
    <w:rsid w:val="00192B72"/>
    <w:rsid w:val="001A128B"/>
    <w:rsid w:val="001A29D8"/>
    <w:rsid w:val="001A5CAA"/>
    <w:rsid w:val="001A6089"/>
    <w:rsid w:val="001B0427"/>
    <w:rsid w:val="001B6F23"/>
    <w:rsid w:val="001C28B5"/>
    <w:rsid w:val="001C2ECA"/>
    <w:rsid w:val="001C3C61"/>
    <w:rsid w:val="001C559F"/>
    <w:rsid w:val="001C7C2C"/>
    <w:rsid w:val="001D3A51"/>
    <w:rsid w:val="001E10D2"/>
    <w:rsid w:val="001E25B4"/>
    <w:rsid w:val="001E44FE"/>
    <w:rsid w:val="001F0335"/>
    <w:rsid w:val="001F100B"/>
    <w:rsid w:val="001F7C20"/>
    <w:rsid w:val="00200595"/>
    <w:rsid w:val="00204835"/>
    <w:rsid w:val="00213167"/>
    <w:rsid w:val="00220537"/>
    <w:rsid w:val="00231920"/>
    <w:rsid w:val="0023195C"/>
    <w:rsid w:val="00234AFB"/>
    <w:rsid w:val="00240110"/>
    <w:rsid w:val="0024282C"/>
    <w:rsid w:val="00245EE8"/>
    <w:rsid w:val="002460DC"/>
    <w:rsid w:val="00250985"/>
    <w:rsid w:val="002525D1"/>
    <w:rsid w:val="002556F6"/>
    <w:rsid w:val="00257325"/>
    <w:rsid w:val="002708FE"/>
    <w:rsid w:val="00275750"/>
    <w:rsid w:val="00283105"/>
    <w:rsid w:val="00284C4C"/>
    <w:rsid w:val="00287E68"/>
    <w:rsid w:val="00296529"/>
    <w:rsid w:val="002B27FB"/>
    <w:rsid w:val="002B685A"/>
    <w:rsid w:val="002C54B1"/>
    <w:rsid w:val="002C57D2"/>
    <w:rsid w:val="002D57E6"/>
    <w:rsid w:val="002D7012"/>
    <w:rsid w:val="002E0D56"/>
    <w:rsid w:val="002E2D71"/>
    <w:rsid w:val="003053A3"/>
    <w:rsid w:val="003140B4"/>
    <w:rsid w:val="00315186"/>
    <w:rsid w:val="0033343E"/>
    <w:rsid w:val="003419DF"/>
    <w:rsid w:val="00341D23"/>
    <w:rsid w:val="00343EC7"/>
    <w:rsid w:val="003512C2"/>
    <w:rsid w:val="0036403C"/>
    <w:rsid w:val="00366DE0"/>
    <w:rsid w:val="00366F8E"/>
    <w:rsid w:val="00371FB6"/>
    <w:rsid w:val="003763C1"/>
    <w:rsid w:val="00376BBE"/>
    <w:rsid w:val="003823F2"/>
    <w:rsid w:val="0039224F"/>
    <w:rsid w:val="0039606A"/>
    <w:rsid w:val="003A43A4"/>
    <w:rsid w:val="003A7A4F"/>
    <w:rsid w:val="003A7E18"/>
    <w:rsid w:val="003B361D"/>
    <w:rsid w:val="003B5487"/>
    <w:rsid w:val="003C4C86"/>
    <w:rsid w:val="003C5E1D"/>
    <w:rsid w:val="003C6258"/>
    <w:rsid w:val="003D665F"/>
    <w:rsid w:val="003E2904"/>
    <w:rsid w:val="003F2052"/>
    <w:rsid w:val="00401927"/>
    <w:rsid w:val="004068FA"/>
    <w:rsid w:val="0041027F"/>
    <w:rsid w:val="00412475"/>
    <w:rsid w:val="00413059"/>
    <w:rsid w:val="004130A8"/>
    <w:rsid w:val="00423789"/>
    <w:rsid w:val="004331FA"/>
    <w:rsid w:val="004343CB"/>
    <w:rsid w:val="00440F43"/>
    <w:rsid w:val="00441B6F"/>
    <w:rsid w:val="00446220"/>
    <w:rsid w:val="00446221"/>
    <w:rsid w:val="00450E62"/>
    <w:rsid w:val="004539DB"/>
    <w:rsid w:val="0047016F"/>
    <w:rsid w:val="00471A80"/>
    <w:rsid w:val="0047776F"/>
    <w:rsid w:val="0047789D"/>
    <w:rsid w:val="00480760"/>
    <w:rsid w:val="004A41A7"/>
    <w:rsid w:val="004A6427"/>
    <w:rsid w:val="004B251D"/>
    <w:rsid w:val="004B2746"/>
    <w:rsid w:val="004C7D0A"/>
    <w:rsid w:val="004D305E"/>
    <w:rsid w:val="004D4277"/>
    <w:rsid w:val="004E5DFA"/>
    <w:rsid w:val="00502516"/>
    <w:rsid w:val="00505F06"/>
    <w:rsid w:val="00506828"/>
    <w:rsid w:val="0053056E"/>
    <w:rsid w:val="00532304"/>
    <w:rsid w:val="00534912"/>
    <w:rsid w:val="0054691A"/>
    <w:rsid w:val="005515C7"/>
    <w:rsid w:val="00554FDA"/>
    <w:rsid w:val="005624C9"/>
    <w:rsid w:val="00565396"/>
    <w:rsid w:val="00565657"/>
    <w:rsid w:val="00571DF0"/>
    <w:rsid w:val="005759AF"/>
    <w:rsid w:val="00592605"/>
    <w:rsid w:val="00596B24"/>
    <w:rsid w:val="005A14AC"/>
    <w:rsid w:val="005A5E73"/>
    <w:rsid w:val="005B46C0"/>
    <w:rsid w:val="005B741B"/>
    <w:rsid w:val="005C1758"/>
    <w:rsid w:val="005C784C"/>
    <w:rsid w:val="005D17F6"/>
    <w:rsid w:val="005D559E"/>
    <w:rsid w:val="005E0150"/>
    <w:rsid w:val="005E5539"/>
    <w:rsid w:val="005F2F8F"/>
    <w:rsid w:val="005F459D"/>
    <w:rsid w:val="005F5855"/>
    <w:rsid w:val="00602229"/>
    <w:rsid w:val="00602BF5"/>
    <w:rsid w:val="00616FB4"/>
    <w:rsid w:val="00617FDD"/>
    <w:rsid w:val="00633614"/>
    <w:rsid w:val="00633F68"/>
    <w:rsid w:val="00636EB2"/>
    <w:rsid w:val="006375B8"/>
    <w:rsid w:val="0064702F"/>
    <w:rsid w:val="0065002E"/>
    <w:rsid w:val="00650FF8"/>
    <w:rsid w:val="006536E8"/>
    <w:rsid w:val="00653C5B"/>
    <w:rsid w:val="0066510A"/>
    <w:rsid w:val="0066754F"/>
    <w:rsid w:val="00673F9F"/>
    <w:rsid w:val="006800FB"/>
    <w:rsid w:val="006868D6"/>
    <w:rsid w:val="00686953"/>
    <w:rsid w:val="00687DEA"/>
    <w:rsid w:val="00687E67"/>
    <w:rsid w:val="00693AF1"/>
    <w:rsid w:val="00693C0D"/>
    <w:rsid w:val="00693DEC"/>
    <w:rsid w:val="006960D7"/>
    <w:rsid w:val="006967F7"/>
    <w:rsid w:val="00696D6B"/>
    <w:rsid w:val="006A250C"/>
    <w:rsid w:val="006A71BF"/>
    <w:rsid w:val="006B0E92"/>
    <w:rsid w:val="006B1619"/>
    <w:rsid w:val="006B21D3"/>
    <w:rsid w:val="006B22B5"/>
    <w:rsid w:val="006B4552"/>
    <w:rsid w:val="006B57D0"/>
    <w:rsid w:val="006C31F3"/>
    <w:rsid w:val="006D30FF"/>
    <w:rsid w:val="006D538E"/>
    <w:rsid w:val="006D6940"/>
    <w:rsid w:val="006E06BE"/>
    <w:rsid w:val="006F11EC"/>
    <w:rsid w:val="0070082C"/>
    <w:rsid w:val="00703741"/>
    <w:rsid w:val="007173CB"/>
    <w:rsid w:val="00722D6B"/>
    <w:rsid w:val="00735274"/>
    <w:rsid w:val="007369E6"/>
    <w:rsid w:val="007414A4"/>
    <w:rsid w:val="007465EB"/>
    <w:rsid w:val="00746E59"/>
    <w:rsid w:val="00747EEE"/>
    <w:rsid w:val="00751F80"/>
    <w:rsid w:val="00754C9A"/>
    <w:rsid w:val="0075599A"/>
    <w:rsid w:val="00761D52"/>
    <w:rsid w:val="00765F52"/>
    <w:rsid w:val="00776D5E"/>
    <w:rsid w:val="0077749E"/>
    <w:rsid w:val="007835A6"/>
    <w:rsid w:val="007871A4"/>
    <w:rsid w:val="00790ADA"/>
    <w:rsid w:val="007A166C"/>
    <w:rsid w:val="007A434F"/>
    <w:rsid w:val="007A6EC1"/>
    <w:rsid w:val="007A7420"/>
    <w:rsid w:val="007A7912"/>
    <w:rsid w:val="007B3C87"/>
    <w:rsid w:val="007C44B3"/>
    <w:rsid w:val="007C6F60"/>
    <w:rsid w:val="007C7CED"/>
    <w:rsid w:val="007D0099"/>
    <w:rsid w:val="007D2288"/>
    <w:rsid w:val="007D3DDA"/>
    <w:rsid w:val="007E088F"/>
    <w:rsid w:val="007E33AB"/>
    <w:rsid w:val="007E7FA1"/>
    <w:rsid w:val="007F7B32"/>
    <w:rsid w:val="007F7F11"/>
    <w:rsid w:val="00804BC2"/>
    <w:rsid w:val="00807B94"/>
    <w:rsid w:val="0081431A"/>
    <w:rsid w:val="00814E42"/>
    <w:rsid w:val="00825E38"/>
    <w:rsid w:val="00825F9C"/>
    <w:rsid w:val="0083216F"/>
    <w:rsid w:val="0085069C"/>
    <w:rsid w:val="0085072D"/>
    <w:rsid w:val="008531AA"/>
    <w:rsid w:val="00860000"/>
    <w:rsid w:val="00863BD3"/>
    <w:rsid w:val="008641ED"/>
    <w:rsid w:val="00866D66"/>
    <w:rsid w:val="008671C6"/>
    <w:rsid w:val="00871F4E"/>
    <w:rsid w:val="00872FF3"/>
    <w:rsid w:val="00875803"/>
    <w:rsid w:val="00875959"/>
    <w:rsid w:val="0088591D"/>
    <w:rsid w:val="00893350"/>
    <w:rsid w:val="008A1DED"/>
    <w:rsid w:val="008B459E"/>
    <w:rsid w:val="008D38C8"/>
    <w:rsid w:val="008E13AE"/>
    <w:rsid w:val="008E1506"/>
    <w:rsid w:val="008E5719"/>
    <w:rsid w:val="008E710C"/>
    <w:rsid w:val="008F103C"/>
    <w:rsid w:val="008F69D6"/>
    <w:rsid w:val="00902823"/>
    <w:rsid w:val="00903296"/>
    <w:rsid w:val="00910CB6"/>
    <w:rsid w:val="00911E3B"/>
    <w:rsid w:val="00914A13"/>
    <w:rsid w:val="00915CA6"/>
    <w:rsid w:val="0091632E"/>
    <w:rsid w:val="009247D9"/>
    <w:rsid w:val="00925243"/>
    <w:rsid w:val="00927834"/>
    <w:rsid w:val="00932BD5"/>
    <w:rsid w:val="0094267F"/>
    <w:rsid w:val="00944438"/>
    <w:rsid w:val="009479E9"/>
    <w:rsid w:val="009500A6"/>
    <w:rsid w:val="009520C7"/>
    <w:rsid w:val="00957C18"/>
    <w:rsid w:val="00963C91"/>
    <w:rsid w:val="009659BA"/>
    <w:rsid w:val="009736A8"/>
    <w:rsid w:val="0097570A"/>
    <w:rsid w:val="009757B2"/>
    <w:rsid w:val="00983040"/>
    <w:rsid w:val="0098364E"/>
    <w:rsid w:val="00984006"/>
    <w:rsid w:val="00985E88"/>
    <w:rsid w:val="0098706B"/>
    <w:rsid w:val="00987798"/>
    <w:rsid w:val="00995E2E"/>
    <w:rsid w:val="009A3BF0"/>
    <w:rsid w:val="009B050E"/>
    <w:rsid w:val="009B174D"/>
    <w:rsid w:val="009B3FB9"/>
    <w:rsid w:val="009C2465"/>
    <w:rsid w:val="009C401C"/>
    <w:rsid w:val="009C4A43"/>
    <w:rsid w:val="009D1C8E"/>
    <w:rsid w:val="009D35A0"/>
    <w:rsid w:val="009D509A"/>
    <w:rsid w:val="009D7EB7"/>
    <w:rsid w:val="009E048A"/>
    <w:rsid w:val="009E08E9"/>
    <w:rsid w:val="009E195D"/>
    <w:rsid w:val="009E2BA8"/>
    <w:rsid w:val="009E3DB9"/>
    <w:rsid w:val="009E6E35"/>
    <w:rsid w:val="009E75CB"/>
    <w:rsid w:val="009F0EDA"/>
    <w:rsid w:val="00A03B96"/>
    <w:rsid w:val="00A04BD8"/>
    <w:rsid w:val="00A04E90"/>
    <w:rsid w:val="00A05B19"/>
    <w:rsid w:val="00A1134E"/>
    <w:rsid w:val="00A120DD"/>
    <w:rsid w:val="00A13043"/>
    <w:rsid w:val="00A23C18"/>
    <w:rsid w:val="00A24E7E"/>
    <w:rsid w:val="00A258C3"/>
    <w:rsid w:val="00A26F31"/>
    <w:rsid w:val="00A33B1A"/>
    <w:rsid w:val="00A34014"/>
    <w:rsid w:val="00A347C0"/>
    <w:rsid w:val="00A47DAE"/>
    <w:rsid w:val="00A51431"/>
    <w:rsid w:val="00A539AD"/>
    <w:rsid w:val="00A776C8"/>
    <w:rsid w:val="00A77F2B"/>
    <w:rsid w:val="00A82848"/>
    <w:rsid w:val="00A831D0"/>
    <w:rsid w:val="00A84D09"/>
    <w:rsid w:val="00A94063"/>
    <w:rsid w:val="00AA4F2C"/>
    <w:rsid w:val="00AA6219"/>
    <w:rsid w:val="00AA6D19"/>
    <w:rsid w:val="00AA74E0"/>
    <w:rsid w:val="00AB0B9A"/>
    <w:rsid w:val="00AB2E79"/>
    <w:rsid w:val="00AB54D3"/>
    <w:rsid w:val="00AB59E4"/>
    <w:rsid w:val="00AB703F"/>
    <w:rsid w:val="00AC0F85"/>
    <w:rsid w:val="00AC6BB8"/>
    <w:rsid w:val="00AE008F"/>
    <w:rsid w:val="00AE30C2"/>
    <w:rsid w:val="00B0039E"/>
    <w:rsid w:val="00B01FCD"/>
    <w:rsid w:val="00B02F80"/>
    <w:rsid w:val="00B04724"/>
    <w:rsid w:val="00B04E65"/>
    <w:rsid w:val="00B10B7D"/>
    <w:rsid w:val="00B1776C"/>
    <w:rsid w:val="00B233DE"/>
    <w:rsid w:val="00B34E96"/>
    <w:rsid w:val="00B3520F"/>
    <w:rsid w:val="00B40F91"/>
    <w:rsid w:val="00B4565C"/>
    <w:rsid w:val="00B45F95"/>
    <w:rsid w:val="00B52583"/>
    <w:rsid w:val="00B52896"/>
    <w:rsid w:val="00B66D1E"/>
    <w:rsid w:val="00B70695"/>
    <w:rsid w:val="00B72D7A"/>
    <w:rsid w:val="00B81808"/>
    <w:rsid w:val="00B82D55"/>
    <w:rsid w:val="00B95236"/>
    <w:rsid w:val="00B96BD9"/>
    <w:rsid w:val="00BA1B01"/>
    <w:rsid w:val="00BA2641"/>
    <w:rsid w:val="00BA4BA2"/>
    <w:rsid w:val="00BB37AA"/>
    <w:rsid w:val="00BC53A0"/>
    <w:rsid w:val="00BD43B0"/>
    <w:rsid w:val="00BE3424"/>
    <w:rsid w:val="00BE3722"/>
    <w:rsid w:val="00BE3CC7"/>
    <w:rsid w:val="00BE62AD"/>
    <w:rsid w:val="00BE799F"/>
    <w:rsid w:val="00BF045F"/>
    <w:rsid w:val="00BF121F"/>
    <w:rsid w:val="00BF1F80"/>
    <w:rsid w:val="00C107DD"/>
    <w:rsid w:val="00C1558C"/>
    <w:rsid w:val="00C166EF"/>
    <w:rsid w:val="00C17EB0"/>
    <w:rsid w:val="00C2050A"/>
    <w:rsid w:val="00C27F5F"/>
    <w:rsid w:val="00C30A0F"/>
    <w:rsid w:val="00C36A6B"/>
    <w:rsid w:val="00C37E61"/>
    <w:rsid w:val="00C457BE"/>
    <w:rsid w:val="00C70F1B"/>
    <w:rsid w:val="00C70FAC"/>
    <w:rsid w:val="00C71A47"/>
    <w:rsid w:val="00C730E8"/>
    <w:rsid w:val="00C7312C"/>
    <w:rsid w:val="00C73338"/>
    <w:rsid w:val="00C7464C"/>
    <w:rsid w:val="00C82F89"/>
    <w:rsid w:val="00C82FBA"/>
    <w:rsid w:val="00C833D9"/>
    <w:rsid w:val="00C83708"/>
    <w:rsid w:val="00C85588"/>
    <w:rsid w:val="00C85636"/>
    <w:rsid w:val="00C90D94"/>
    <w:rsid w:val="00CA5B2B"/>
    <w:rsid w:val="00CA5CEA"/>
    <w:rsid w:val="00CC582A"/>
    <w:rsid w:val="00CC68CE"/>
    <w:rsid w:val="00CD6755"/>
    <w:rsid w:val="00CD6856"/>
    <w:rsid w:val="00CE0089"/>
    <w:rsid w:val="00CE793C"/>
    <w:rsid w:val="00CF193C"/>
    <w:rsid w:val="00D00765"/>
    <w:rsid w:val="00D01973"/>
    <w:rsid w:val="00D113C3"/>
    <w:rsid w:val="00D14049"/>
    <w:rsid w:val="00D1667C"/>
    <w:rsid w:val="00D173F1"/>
    <w:rsid w:val="00D25186"/>
    <w:rsid w:val="00D32937"/>
    <w:rsid w:val="00D416D9"/>
    <w:rsid w:val="00D4366C"/>
    <w:rsid w:val="00D475CD"/>
    <w:rsid w:val="00D54727"/>
    <w:rsid w:val="00D60E12"/>
    <w:rsid w:val="00D610AB"/>
    <w:rsid w:val="00D67E59"/>
    <w:rsid w:val="00D74CB0"/>
    <w:rsid w:val="00D75C9C"/>
    <w:rsid w:val="00D8295D"/>
    <w:rsid w:val="00D8642C"/>
    <w:rsid w:val="00D9075B"/>
    <w:rsid w:val="00D94307"/>
    <w:rsid w:val="00DA1611"/>
    <w:rsid w:val="00DA26DD"/>
    <w:rsid w:val="00DB4DC0"/>
    <w:rsid w:val="00DB720A"/>
    <w:rsid w:val="00DC2A65"/>
    <w:rsid w:val="00DD514D"/>
    <w:rsid w:val="00DE15F0"/>
    <w:rsid w:val="00DE2A11"/>
    <w:rsid w:val="00DE5663"/>
    <w:rsid w:val="00DE78AA"/>
    <w:rsid w:val="00DF29D4"/>
    <w:rsid w:val="00DF4510"/>
    <w:rsid w:val="00E019D0"/>
    <w:rsid w:val="00E033DD"/>
    <w:rsid w:val="00E041A3"/>
    <w:rsid w:val="00E04630"/>
    <w:rsid w:val="00E053D0"/>
    <w:rsid w:val="00E0681E"/>
    <w:rsid w:val="00E15994"/>
    <w:rsid w:val="00E237C2"/>
    <w:rsid w:val="00E3114E"/>
    <w:rsid w:val="00E31A70"/>
    <w:rsid w:val="00E35B02"/>
    <w:rsid w:val="00E363AA"/>
    <w:rsid w:val="00E41D27"/>
    <w:rsid w:val="00E42C29"/>
    <w:rsid w:val="00E477BA"/>
    <w:rsid w:val="00E556D0"/>
    <w:rsid w:val="00E66496"/>
    <w:rsid w:val="00E66B35"/>
    <w:rsid w:val="00E66E10"/>
    <w:rsid w:val="00E67BE4"/>
    <w:rsid w:val="00E769F6"/>
    <w:rsid w:val="00E83568"/>
    <w:rsid w:val="00E8407C"/>
    <w:rsid w:val="00E84F3C"/>
    <w:rsid w:val="00E8539B"/>
    <w:rsid w:val="00E91148"/>
    <w:rsid w:val="00E943B7"/>
    <w:rsid w:val="00EA012C"/>
    <w:rsid w:val="00EA0CC3"/>
    <w:rsid w:val="00EA3A8F"/>
    <w:rsid w:val="00EB1910"/>
    <w:rsid w:val="00EB4D87"/>
    <w:rsid w:val="00EC53D2"/>
    <w:rsid w:val="00EC6A55"/>
    <w:rsid w:val="00EC753A"/>
    <w:rsid w:val="00ED0288"/>
    <w:rsid w:val="00ED3C86"/>
    <w:rsid w:val="00EE52CB"/>
    <w:rsid w:val="00EF0F61"/>
    <w:rsid w:val="00EF1E48"/>
    <w:rsid w:val="00EF581D"/>
    <w:rsid w:val="00EF7FD8"/>
    <w:rsid w:val="00F06F59"/>
    <w:rsid w:val="00F17988"/>
    <w:rsid w:val="00F23AA4"/>
    <w:rsid w:val="00F35728"/>
    <w:rsid w:val="00F378F9"/>
    <w:rsid w:val="00F42A08"/>
    <w:rsid w:val="00F460F5"/>
    <w:rsid w:val="00F469F0"/>
    <w:rsid w:val="00F51CA9"/>
    <w:rsid w:val="00F53273"/>
    <w:rsid w:val="00F54CD0"/>
    <w:rsid w:val="00F610B7"/>
    <w:rsid w:val="00F66F2F"/>
    <w:rsid w:val="00F755E4"/>
    <w:rsid w:val="00F77D02"/>
    <w:rsid w:val="00F91887"/>
    <w:rsid w:val="00F94747"/>
    <w:rsid w:val="00F94DE0"/>
    <w:rsid w:val="00F976A1"/>
    <w:rsid w:val="00FB3A86"/>
    <w:rsid w:val="00FB49E1"/>
    <w:rsid w:val="00FB538C"/>
    <w:rsid w:val="00FC54F7"/>
    <w:rsid w:val="00FD36C8"/>
    <w:rsid w:val="00FE5B19"/>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7354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Judul1">
    <w:name w:val="heading 1"/>
    <w:basedOn w:val="Normal"/>
    <w:next w:val="Normal"/>
    <w:qFormat/>
    <w:rsid w:val="00423789"/>
    <w:pPr>
      <w:keepNext/>
      <w:spacing w:before="240" w:after="60"/>
      <w:outlineLvl w:val="0"/>
    </w:pPr>
    <w:rPr>
      <w:rFonts w:ascii="Arial" w:hAnsi="Arial"/>
      <w:b/>
      <w:kern w:val="28"/>
      <w:sz w:val="28"/>
    </w:rPr>
  </w:style>
  <w:style w:type="paragraph" w:styleId="Judul3">
    <w:name w:val="heading 3"/>
    <w:basedOn w:val="Normal"/>
    <w:next w:val="Normal"/>
    <w:link w:val="Judul3KAR"/>
    <w:semiHidden/>
    <w:unhideWhenUsed/>
    <w:qFormat/>
    <w:rsid w:val="00747E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Judu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TandaTangan">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ParagrafDefaul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ParagrafDefault"/>
    <w:rsid w:val="00030174"/>
    <w:rPr>
      <w:color w:val="FF0080"/>
      <w:u w:val="single"/>
    </w:rPr>
  </w:style>
  <w:style w:type="character" w:styleId="HiperlinkyangDiikuti">
    <w:name w:val="FollowedHyperlink"/>
    <w:basedOn w:val="FontParagrafDefault"/>
    <w:rsid w:val="00FB3A86"/>
    <w:rPr>
      <w:color w:val="800080"/>
      <w:u w:val="single"/>
    </w:rPr>
  </w:style>
  <w:style w:type="table" w:styleId="KisiTabel">
    <w:name w:val="Table Grid"/>
    <w:basedOn w:val="Tabel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Isi2">
    <w:name w:val="Body Text 2"/>
    <w:basedOn w:val="Normal"/>
    <w:link w:val="TeksIsi2KAR"/>
    <w:rsid w:val="00EF7FD8"/>
    <w:pPr>
      <w:spacing w:after="120" w:line="480" w:lineRule="auto"/>
    </w:pPr>
  </w:style>
  <w:style w:type="character" w:customStyle="1" w:styleId="TeksIsi2KAR">
    <w:name w:val="Teks Isi 2 KAR"/>
    <w:basedOn w:val="FontParagrafDefault"/>
    <w:link w:val="TeksIsi2"/>
    <w:rsid w:val="00EF7FD8"/>
    <w:rPr>
      <w:rFonts w:ascii="Helvetica" w:hAnsi="Helvetica"/>
    </w:rPr>
  </w:style>
  <w:style w:type="character" w:styleId="ReferensiKomentar">
    <w:name w:val="annotation reference"/>
    <w:basedOn w:val="FontParagrafDefault"/>
    <w:uiPriority w:val="99"/>
    <w:unhideWhenUsed/>
    <w:rsid w:val="00746E59"/>
    <w:rPr>
      <w:sz w:val="16"/>
      <w:szCs w:val="16"/>
    </w:rPr>
  </w:style>
  <w:style w:type="paragraph" w:styleId="TeksKomentar">
    <w:name w:val="annotation text"/>
    <w:basedOn w:val="Normal"/>
    <w:link w:val="TeksKomentarKAR"/>
    <w:uiPriority w:val="99"/>
    <w:unhideWhenUsed/>
    <w:rsid w:val="00746E59"/>
    <w:rPr>
      <w:rFonts w:ascii="Times New Roman" w:hAnsi="Times New Roman"/>
      <w:lang w:val="nb-NO" w:eastAsia="nb-NO"/>
    </w:rPr>
  </w:style>
  <w:style w:type="character" w:customStyle="1" w:styleId="TeksKomentarKAR">
    <w:name w:val="Teks Komentar KAR"/>
    <w:basedOn w:val="FontParagrafDefault"/>
    <w:link w:val="TeksKomentar"/>
    <w:uiPriority w:val="99"/>
    <w:rsid w:val="00746E59"/>
    <w:rPr>
      <w:lang w:val="nb-NO" w:eastAsia="nb-NO"/>
    </w:rPr>
  </w:style>
  <w:style w:type="paragraph" w:styleId="TeksBalon">
    <w:name w:val="Balloon Text"/>
    <w:basedOn w:val="Normal"/>
    <w:link w:val="TeksBalonKAR"/>
    <w:rsid w:val="00746E59"/>
    <w:rPr>
      <w:rFonts w:ascii="Tahoma" w:hAnsi="Tahoma" w:cs="Tahoma"/>
      <w:sz w:val="16"/>
      <w:szCs w:val="16"/>
    </w:rPr>
  </w:style>
  <w:style w:type="character" w:customStyle="1" w:styleId="TeksBalonKAR">
    <w:name w:val="Teks Balon KAR"/>
    <w:basedOn w:val="FontParagrafDefault"/>
    <w:link w:val="TeksBalon"/>
    <w:rsid w:val="00746E59"/>
    <w:rPr>
      <w:rFonts w:ascii="Tahoma" w:hAnsi="Tahoma" w:cs="Tahoma"/>
      <w:sz w:val="16"/>
      <w:szCs w:val="16"/>
    </w:rPr>
  </w:style>
  <w:style w:type="paragraph" w:styleId="TeksIsi3">
    <w:name w:val="Body Text 3"/>
    <w:basedOn w:val="Normal"/>
    <w:link w:val="TeksIsi3KAR"/>
    <w:rsid w:val="00231920"/>
    <w:pPr>
      <w:spacing w:after="120"/>
    </w:pPr>
    <w:rPr>
      <w:sz w:val="16"/>
      <w:szCs w:val="16"/>
    </w:rPr>
  </w:style>
  <w:style w:type="character" w:customStyle="1" w:styleId="TeksIsi3KAR">
    <w:name w:val="Teks Isi 3 KAR"/>
    <w:basedOn w:val="FontParagrafDefault"/>
    <w:link w:val="TeksIsi3"/>
    <w:rsid w:val="00231920"/>
    <w:rPr>
      <w:rFonts w:ascii="Helvetica" w:hAnsi="Helvetica"/>
      <w:sz w:val="16"/>
      <w:szCs w:val="16"/>
    </w:rPr>
  </w:style>
  <w:style w:type="character" w:styleId="NomorBaris">
    <w:name w:val="line number"/>
    <w:basedOn w:val="FontParagrafDefault"/>
    <w:rsid w:val="00412475"/>
  </w:style>
  <w:style w:type="character" w:styleId="Penekanan">
    <w:name w:val="Emphasis"/>
    <w:basedOn w:val="FontParagrafDefault"/>
    <w:uiPriority w:val="20"/>
    <w:qFormat/>
    <w:rsid w:val="0024282C"/>
    <w:rPr>
      <w:i/>
      <w:iCs/>
    </w:rPr>
  </w:style>
  <w:style w:type="character" w:customStyle="1" w:styleId="SebutanYangBelumTerselesaikan1">
    <w:name w:val="Sebutan Yang Belum Terselesaikan1"/>
    <w:basedOn w:val="FontParagrafDefault"/>
    <w:uiPriority w:val="99"/>
    <w:semiHidden/>
    <w:unhideWhenUsed/>
    <w:rsid w:val="00287E68"/>
    <w:rPr>
      <w:color w:val="605E5C"/>
      <w:shd w:val="clear" w:color="auto" w:fill="E1DFDD"/>
    </w:rPr>
  </w:style>
  <w:style w:type="paragraph" w:styleId="DaftarParagraf">
    <w:name w:val="List Paragraph"/>
    <w:basedOn w:val="Normal"/>
    <w:uiPriority w:val="34"/>
    <w:qFormat/>
    <w:rsid w:val="0094267F"/>
    <w:pPr>
      <w:spacing w:after="200" w:line="276" w:lineRule="auto"/>
      <w:ind w:left="720"/>
      <w:contextualSpacing/>
    </w:pPr>
    <w:rPr>
      <w:rFonts w:asciiTheme="minorHAnsi" w:eastAsiaTheme="minorEastAsia" w:hAnsiTheme="minorHAnsi" w:cstheme="minorBidi"/>
      <w:sz w:val="22"/>
      <w:szCs w:val="22"/>
      <w:lang w:val="id-ID" w:eastAsia="id-ID"/>
    </w:rPr>
  </w:style>
  <w:style w:type="paragraph" w:styleId="TeksIsi">
    <w:name w:val="Body Text"/>
    <w:basedOn w:val="Normal"/>
    <w:link w:val="TeksIsiKAR"/>
    <w:semiHidden/>
    <w:unhideWhenUsed/>
    <w:rsid w:val="006960D7"/>
    <w:pPr>
      <w:spacing w:after="120"/>
    </w:pPr>
  </w:style>
  <w:style w:type="character" w:customStyle="1" w:styleId="TeksIsiKAR">
    <w:name w:val="Teks Isi KAR"/>
    <w:basedOn w:val="FontParagrafDefault"/>
    <w:link w:val="TeksIsi"/>
    <w:semiHidden/>
    <w:rsid w:val="006960D7"/>
    <w:rPr>
      <w:rFonts w:ascii="Helvetica" w:hAnsi="Helvetica"/>
    </w:rPr>
  </w:style>
  <w:style w:type="character" w:styleId="ReferensiCatatanKaki">
    <w:name w:val="footnote reference"/>
    <w:basedOn w:val="FontParagrafDefault"/>
    <w:uiPriority w:val="99"/>
    <w:semiHidden/>
    <w:unhideWhenUsed/>
    <w:rsid w:val="00C70FAC"/>
    <w:rPr>
      <w:vertAlign w:val="superscript"/>
    </w:rPr>
  </w:style>
  <w:style w:type="character" w:customStyle="1" w:styleId="Judul3KAR">
    <w:name w:val="Judul 3 KAR"/>
    <w:basedOn w:val="FontParagrafDefault"/>
    <w:link w:val="Judul3"/>
    <w:uiPriority w:val="9"/>
    <w:semiHidden/>
    <w:rsid w:val="00747EEE"/>
    <w:rPr>
      <w:rFonts w:asciiTheme="majorHAnsi" w:eastAsiaTheme="majorEastAsia" w:hAnsiTheme="majorHAnsi" w:cstheme="majorBidi"/>
      <w:color w:val="243F60" w:themeColor="accent1" w:themeShade="7F"/>
      <w:sz w:val="24"/>
      <w:szCs w:val="24"/>
    </w:rPr>
  </w:style>
  <w:style w:type="table" w:customStyle="1" w:styleId="PlainTable21">
    <w:name w:val="Plain Table 21"/>
    <w:basedOn w:val="TabelNormal"/>
    <w:uiPriority w:val="42"/>
    <w:rsid w:val="00B81808"/>
    <w:pPr>
      <w:jc w:val="both"/>
    </w:pPr>
    <w:rPr>
      <w:sz w:val="24"/>
      <w:szCs w:val="24"/>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elNormal"/>
    <w:uiPriority w:val="42"/>
    <w:rsid w:val="00ED3C86"/>
    <w:pPr>
      <w:jc w:val="both"/>
    </w:pPr>
    <w:rPr>
      <w:sz w:val="24"/>
      <w:szCs w:val="24"/>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elNormal"/>
    <w:uiPriority w:val="42"/>
    <w:rsid w:val="005A5E73"/>
    <w:pPr>
      <w:jc w:val="both"/>
    </w:pPr>
    <w:rPr>
      <w:sz w:val="24"/>
      <w:szCs w:val="24"/>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Tempatpenampungteks">
    <w:name w:val="Placeholder Text"/>
    <w:basedOn w:val="FontParagrafDefault"/>
    <w:uiPriority w:val="99"/>
    <w:semiHidden/>
    <w:rsid w:val="006500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04247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874317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3689254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75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kumparan.com/pengetahuan-umum/perilaku-belanja-online-dan-tren-e-commerce-generasi-z-23HJ9EjgxKn/1"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5620-B5DC-428D-91D2-4BB4848C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305</TotalTime>
  <Pages>18</Pages>
  <Words>37234</Words>
  <Characters>212240</Characters>
  <Application>Microsoft Office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248977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Putra Irfan N</dc:creator>
  <cp:lastModifiedBy>putra irfan</cp:lastModifiedBy>
  <cp:revision>27</cp:revision>
  <cp:lastPrinted>2025-06-23T03:17:00Z</cp:lastPrinted>
  <dcterms:created xsi:type="dcterms:W3CDTF">2025-06-24T15:00:00Z</dcterms:created>
  <dcterms:modified xsi:type="dcterms:W3CDTF">2025-07-02T15:45:00Z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719f4064-fad0-3001-b495-9386e77eddbd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