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ABB7" w14:textId="77777777" w:rsidR="00754C9A" w:rsidRPr="00C32496" w:rsidRDefault="00754C9A" w:rsidP="00441B6F">
      <w:pPr>
        <w:pStyle w:val="ReferHead"/>
        <w:spacing w:after="0"/>
        <w:jc w:val="both"/>
        <w:rPr>
          <w:rFonts w:ascii="Arial" w:hAnsi="Arial" w:cs="Arial"/>
          <w:lang w:val="en-US"/>
        </w:rPr>
      </w:pPr>
      <w:bookmarkStart w:id="0" w:name="_Hlk201940461"/>
      <w:bookmarkEnd w:id="0"/>
    </w:p>
    <w:p w14:paraId="680E96C5" w14:textId="11D5F391" w:rsidR="00163BC4" w:rsidRPr="00C32496" w:rsidRDefault="005967B0" w:rsidP="00157F89">
      <w:pPr>
        <w:jc w:val="both"/>
        <w:rPr>
          <w:rFonts w:ascii="Arial" w:hAnsi="Arial" w:cs="Arial"/>
          <w:bCs/>
          <w:iCs/>
          <w:kern w:val="28"/>
          <w:sz w:val="36"/>
          <w:lang w:val="en-US"/>
        </w:rPr>
      </w:pPr>
      <w:r w:rsidRPr="00C32496">
        <w:rPr>
          <w:rFonts w:ascii="Arial" w:hAnsi="Arial" w:cs="Arial"/>
          <w:bCs/>
          <w:iCs/>
          <w:kern w:val="28"/>
          <w:sz w:val="36"/>
          <w:lang w:val="en-US"/>
        </w:rPr>
        <w:t xml:space="preserve">A Hidden Markov Model Approach to </w:t>
      </w:r>
      <w:r w:rsidR="00DF5C44" w:rsidRPr="00C32496">
        <w:rPr>
          <w:rFonts w:ascii="Arial" w:hAnsi="Arial" w:cs="Arial"/>
          <w:bCs/>
          <w:iCs/>
          <w:kern w:val="28"/>
          <w:sz w:val="36"/>
          <w:lang w:val="en-US"/>
        </w:rPr>
        <w:t xml:space="preserve">Daily Stock Return </w:t>
      </w:r>
      <w:r w:rsidRPr="00C32496">
        <w:rPr>
          <w:rFonts w:ascii="Arial" w:hAnsi="Arial" w:cs="Arial"/>
          <w:bCs/>
          <w:iCs/>
          <w:kern w:val="28"/>
          <w:sz w:val="36"/>
          <w:lang w:val="en-US"/>
        </w:rPr>
        <w:t>Dynamics</w:t>
      </w:r>
      <w:r w:rsidR="00DF5C44" w:rsidRPr="00C32496">
        <w:rPr>
          <w:rFonts w:ascii="Arial" w:hAnsi="Arial" w:cs="Arial"/>
          <w:bCs/>
          <w:iCs/>
          <w:kern w:val="28"/>
          <w:sz w:val="36"/>
          <w:lang w:val="en-US"/>
        </w:rPr>
        <w:t xml:space="preserve"> of PT. Kimia </w:t>
      </w:r>
      <w:proofErr w:type="spellStart"/>
      <w:r w:rsidR="00DF5C44" w:rsidRPr="00C32496">
        <w:rPr>
          <w:rFonts w:ascii="Arial" w:hAnsi="Arial" w:cs="Arial"/>
          <w:bCs/>
          <w:iCs/>
          <w:kern w:val="28"/>
          <w:sz w:val="36"/>
          <w:lang w:val="en-US"/>
        </w:rPr>
        <w:t>Farma</w:t>
      </w:r>
      <w:proofErr w:type="spellEnd"/>
      <w:r w:rsidR="00DF5C44" w:rsidRPr="00C32496">
        <w:rPr>
          <w:rFonts w:ascii="Arial" w:hAnsi="Arial" w:cs="Arial"/>
          <w:bCs/>
          <w:iCs/>
          <w:kern w:val="28"/>
          <w:sz w:val="36"/>
          <w:lang w:val="en-US"/>
        </w:rPr>
        <w:t xml:space="preserve"> </w:t>
      </w:r>
      <w:proofErr w:type="spellStart"/>
      <w:r w:rsidR="00DF5C44" w:rsidRPr="00C32496">
        <w:rPr>
          <w:rFonts w:ascii="Arial" w:hAnsi="Arial" w:cs="Arial"/>
          <w:bCs/>
          <w:iCs/>
          <w:kern w:val="28"/>
          <w:sz w:val="36"/>
          <w:lang w:val="en-US"/>
        </w:rPr>
        <w:t>Tbk</w:t>
      </w:r>
      <w:proofErr w:type="spellEnd"/>
      <w:r w:rsidR="00DF5C44" w:rsidRPr="00C32496">
        <w:rPr>
          <w:rFonts w:ascii="Arial" w:hAnsi="Arial" w:cs="Arial"/>
          <w:bCs/>
          <w:iCs/>
          <w:kern w:val="28"/>
          <w:sz w:val="36"/>
          <w:lang w:val="en-US"/>
        </w:rPr>
        <w:t>.</w:t>
      </w:r>
    </w:p>
    <w:p w14:paraId="12BAF72F" w14:textId="77777777" w:rsidR="00A258C3" w:rsidRPr="00C32496" w:rsidRDefault="00A258C3" w:rsidP="00441B6F">
      <w:pPr>
        <w:jc w:val="both"/>
        <w:rPr>
          <w:rFonts w:ascii="Arial" w:hAnsi="Arial" w:cs="Arial"/>
          <w:sz w:val="36"/>
          <w:lang w:val="en-US"/>
        </w:rPr>
      </w:pPr>
    </w:p>
    <w:p w14:paraId="34EE3660" w14:textId="77777777" w:rsidR="002C57D2" w:rsidRPr="00C32496" w:rsidRDefault="002C57D2" w:rsidP="00441B6F">
      <w:pPr>
        <w:jc w:val="both"/>
        <w:rPr>
          <w:rFonts w:ascii="Arial" w:hAnsi="Arial" w:cs="Arial"/>
          <w:lang w:val="en-US"/>
        </w:rPr>
      </w:pPr>
    </w:p>
    <w:p w14:paraId="3645CB5E" w14:textId="3EF6038B" w:rsidR="00B01FCD" w:rsidRPr="00C32496" w:rsidRDefault="00B01FCD" w:rsidP="00441B6F">
      <w:pPr>
        <w:pStyle w:val="Author"/>
        <w:jc w:val="both"/>
        <w:rPr>
          <w:rFonts w:ascii="Arial" w:hAnsi="Arial" w:cs="Arial"/>
          <w:lang w:val="en-US"/>
        </w:rPr>
      </w:pPr>
      <w:r w:rsidRPr="00C32496">
        <w:rPr>
          <w:rFonts w:ascii="Arial" w:hAnsi="Arial" w:cs="Arial"/>
          <w:lang w:val="en-US"/>
        </w:rPr>
        <w:t>ABSTRACT</w:t>
      </w:r>
    </w:p>
    <w:p w14:paraId="2E97AF83" w14:textId="77777777" w:rsidR="00790ADA" w:rsidRPr="00C32496" w:rsidRDefault="00790ADA" w:rsidP="00441B6F">
      <w:pPr>
        <w:pStyle w:val="Author"/>
        <w:jc w:val="both"/>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C32496" w14:paraId="30F890BF" w14:textId="77777777" w:rsidTr="001E44FE">
        <w:tc>
          <w:tcPr>
            <w:tcW w:w="9576" w:type="dxa"/>
            <w:shd w:val="clear" w:color="auto" w:fill="F2F2F2"/>
          </w:tcPr>
          <w:p w14:paraId="0291DDD9" w14:textId="3971C026" w:rsidR="00505F06" w:rsidRPr="00C32496" w:rsidRDefault="00AC3EE2" w:rsidP="000A1FB9">
            <w:pPr>
              <w:jc w:val="both"/>
              <w:rPr>
                <w:rFonts w:ascii="Arial" w:eastAsia="Calibri" w:hAnsi="Arial" w:cs="Arial"/>
                <w:szCs w:val="22"/>
                <w:lang w:val="en-US"/>
              </w:rPr>
            </w:pPr>
            <w:r w:rsidRPr="00AC3EE2">
              <w:rPr>
                <w:rFonts w:ascii="Arial" w:eastAsia="Calibri" w:hAnsi="Arial" w:cs="Arial"/>
                <w:szCs w:val="22"/>
                <w:lang w:val="en-US"/>
              </w:rPr>
              <w:t xml:space="preserve">PT Kimia </w:t>
            </w:r>
            <w:proofErr w:type="spellStart"/>
            <w:r w:rsidRPr="00AC3EE2">
              <w:rPr>
                <w:rFonts w:ascii="Arial" w:eastAsia="Calibri" w:hAnsi="Arial" w:cs="Arial"/>
                <w:szCs w:val="22"/>
                <w:lang w:val="en-US"/>
              </w:rPr>
              <w:t>Farma</w:t>
            </w:r>
            <w:proofErr w:type="spellEnd"/>
            <w:r w:rsidRPr="00AC3EE2">
              <w:rPr>
                <w:rFonts w:ascii="Arial" w:eastAsia="Calibri" w:hAnsi="Arial" w:cs="Arial"/>
                <w:szCs w:val="22"/>
                <w:lang w:val="en-US"/>
              </w:rPr>
              <w:t xml:space="preserve"> </w:t>
            </w:r>
            <w:proofErr w:type="spellStart"/>
            <w:r w:rsidRPr="00AC3EE2">
              <w:rPr>
                <w:rFonts w:ascii="Arial" w:eastAsia="Calibri" w:hAnsi="Arial" w:cs="Arial"/>
                <w:szCs w:val="22"/>
                <w:lang w:val="en-US"/>
              </w:rPr>
              <w:t>Tbk</w:t>
            </w:r>
            <w:proofErr w:type="spellEnd"/>
            <w:r w:rsidRPr="00AC3EE2">
              <w:rPr>
                <w:rFonts w:ascii="Arial" w:eastAsia="Calibri" w:hAnsi="Arial" w:cs="Arial"/>
                <w:szCs w:val="22"/>
                <w:lang w:val="en-US"/>
              </w:rPr>
              <w:t xml:space="preserve"> is one of the enterprises owned by the government of Indonesia that is engaged in the pharmaceutical sector. The daily stock return price of PT Kimia </w:t>
            </w:r>
            <w:proofErr w:type="spellStart"/>
            <w:r w:rsidRPr="00AC3EE2">
              <w:rPr>
                <w:rFonts w:ascii="Arial" w:eastAsia="Calibri" w:hAnsi="Arial" w:cs="Arial"/>
                <w:szCs w:val="22"/>
                <w:lang w:val="en-US"/>
              </w:rPr>
              <w:t>Farma</w:t>
            </w:r>
            <w:proofErr w:type="spellEnd"/>
            <w:r w:rsidRPr="00AC3EE2">
              <w:rPr>
                <w:rFonts w:ascii="Arial" w:eastAsia="Calibri" w:hAnsi="Arial" w:cs="Arial"/>
                <w:szCs w:val="22"/>
                <w:lang w:val="en-US"/>
              </w:rPr>
              <w:t xml:space="preserve"> </w:t>
            </w:r>
            <w:proofErr w:type="spellStart"/>
            <w:r w:rsidRPr="00AC3EE2">
              <w:rPr>
                <w:rFonts w:ascii="Arial" w:eastAsia="Calibri" w:hAnsi="Arial" w:cs="Arial"/>
                <w:szCs w:val="22"/>
                <w:lang w:val="en-US"/>
              </w:rPr>
              <w:t>Tbk</w:t>
            </w:r>
            <w:proofErr w:type="spellEnd"/>
            <w:r w:rsidRPr="00AC3EE2">
              <w:rPr>
                <w:rFonts w:ascii="Arial" w:eastAsia="Calibri" w:hAnsi="Arial" w:cs="Arial"/>
                <w:szCs w:val="22"/>
                <w:lang w:val="en-US"/>
              </w:rPr>
              <w:t xml:space="preserve"> (KAEF) from 2012 to 2024 is constantly changing. These changes can be influenced by one of the conditions of the stock market that cannot be observed directly. In addition, this change moves up and down drastically, so stock price predictions cannot use just one model. </w:t>
            </w:r>
            <w:r w:rsidR="00D572FB">
              <w:rPr>
                <w:rFonts w:ascii="Arial" w:eastAsia="Calibri" w:hAnsi="Arial" w:cs="Arial"/>
                <w:szCs w:val="22"/>
                <w:lang w:val="en-US"/>
              </w:rPr>
              <w:t>In this study, a</w:t>
            </w:r>
            <w:r w:rsidRPr="00AC3EE2">
              <w:rPr>
                <w:rFonts w:ascii="Arial" w:eastAsia="Calibri" w:hAnsi="Arial" w:cs="Arial"/>
                <w:szCs w:val="22"/>
                <w:lang w:val="en-US"/>
              </w:rPr>
              <w:t xml:space="preserve"> hidden Markov model (HMM) </w:t>
            </w:r>
            <w:r w:rsidR="00D572FB">
              <w:rPr>
                <w:rFonts w:ascii="Arial" w:eastAsia="Calibri" w:hAnsi="Arial" w:cs="Arial"/>
                <w:szCs w:val="22"/>
                <w:lang w:val="en-US"/>
              </w:rPr>
              <w:t>was</w:t>
            </w:r>
            <w:r w:rsidRPr="00AC3EE2">
              <w:rPr>
                <w:rFonts w:ascii="Arial" w:eastAsia="Calibri" w:hAnsi="Arial" w:cs="Arial"/>
                <w:szCs w:val="22"/>
                <w:lang w:val="en-US"/>
              </w:rPr>
              <w:t xml:space="preserve"> </w:t>
            </w:r>
            <w:r w:rsidR="00D572FB">
              <w:rPr>
                <w:rFonts w:ascii="Arial" w:eastAsia="Calibri" w:hAnsi="Arial" w:cs="Arial"/>
                <w:szCs w:val="22"/>
                <w:lang w:val="en-US"/>
              </w:rPr>
              <w:t>chosen</w:t>
            </w:r>
            <w:r w:rsidRPr="00AC3EE2">
              <w:rPr>
                <w:rFonts w:ascii="Arial" w:eastAsia="Calibri" w:hAnsi="Arial" w:cs="Arial"/>
                <w:szCs w:val="22"/>
                <w:lang w:val="en-US"/>
              </w:rPr>
              <w:t xml:space="preserve"> for modeling this data because it allow</w:t>
            </w:r>
            <w:r w:rsidR="00D572FB">
              <w:rPr>
                <w:rFonts w:ascii="Arial" w:eastAsia="Calibri" w:hAnsi="Arial" w:cs="Arial"/>
                <w:szCs w:val="22"/>
                <w:lang w:val="en-US"/>
              </w:rPr>
              <w:t>ed</w:t>
            </w:r>
            <w:r w:rsidRPr="00AC3EE2">
              <w:rPr>
                <w:rFonts w:ascii="Arial" w:eastAsia="Calibri" w:hAnsi="Arial" w:cs="Arial"/>
                <w:szCs w:val="22"/>
                <w:lang w:val="en-US"/>
              </w:rPr>
              <w:t xml:space="preserve"> changes from one model to another. Initially, a 3-state discrete HMM </w:t>
            </w:r>
            <w:r w:rsidR="00D572FB">
              <w:rPr>
                <w:rFonts w:ascii="Arial" w:eastAsia="Calibri" w:hAnsi="Arial" w:cs="Arial"/>
                <w:szCs w:val="22"/>
                <w:lang w:val="en-US"/>
              </w:rPr>
              <w:t>was</w:t>
            </w:r>
            <w:r w:rsidRPr="00AC3EE2">
              <w:rPr>
                <w:rFonts w:ascii="Arial" w:eastAsia="Calibri" w:hAnsi="Arial" w:cs="Arial"/>
                <w:szCs w:val="22"/>
                <w:lang w:val="en-US"/>
              </w:rPr>
              <w:t xml:space="preserve"> used to model the data. The simulation showed that the model could not accurately follow the movement of the data. To overcome this, the discrete HMM was modified into a continuous HMM by replacing the parameters of the probability mass function with the probability density function of the continuous distribution for each hidden state. So, the daily stock return price of KAEF was modeled by a 3-state continuous HMM, and the data in each state follows a logistic distribution. To measure the accuracy of using the continuous HMM, we use</w:t>
            </w:r>
            <w:r w:rsidR="00D572FB">
              <w:rPr>
                <w:rFonts w:ascii="Arial" w:eastAsia="Calibri" w:hAnsi="Arial" w:cs="Arial"/>
                <w:szCs w:val="22"/>
                <w:lang w:val="en-US"/>
              </w:rPr>
              <w:t>d</w:t>
            </w:r>
            <w:r w:rsidRPr="00AC3EE2">
              <w:rPr>
                <w:rFonts w:ascii="Arial" w:eastAsia="Calibri" w:hAnsi="Arial" w:cs="Arial"/>
                <w:szCs w:val="22"/>
                <w:lang w:val="en-US"/>
              </w:rPr>
              <w:t xml:space="preserve"> the mean absolute error (MAE). The MAE value obtained from the training data simulation using discrete MHM is 0.03188 or 7.97% of the original data range, while the MAE from the training data simulation using continuous HMM is 0.029818 or 7.45% of the original data range. Furthermore, the MAE value of the test data simulation is 0.0338527 or 8.46% of the original data range. The results show that the HMM performs very well in modeling the dynamics of the KAEF data.</w:t>
            </w:r>
          </w:p>
        </w:tc>
      </w:tr>
    </w:tbl>
    <w:p w14:paraId="4AD5C1BA" w14:textId="77777777" w:rsidR="00636EB2" w:rsidRPr="00C32496" w:rsidRDefault="00636EB2" w:rsidP="00441B6F">
      <w:pPr>
        <w:rPr>
          <w:rFonts w:ascii="Arial" w:hAnsi="Arial" w:cs="Arial"/>
          <w:i/>
          <w:lang w:val="en-US"/>
        </w:rPr>
      </w:pPr>
    </w:p>
    <w:p w14:paraId="0575E6AC" w14:textId="6DBEA5C1" w:rsidR="00A24E7E" w:rsidRPr="00C32496" w:rsidRDefault="00A24E7E" w:rsidP="00441B6F">
      <w:pPr>
        <w:rPr>
          <w:rFonts w:ascii="Arial" w:hAnsi="Arial" w:cs="Arial"/>
          <w:i/>
          <w:lang w:val="en-US"/>
        </w:rPr>
      </w:pPr>
      <w:r w:rsidRPr="00C32496">
        <w:rPr>
          <w:rFonts w:ascii="Arial" w:hAnsi="Arial" w:cs="Arial"/>
          <w:i/>
          <w:lang w:val="en-US"/>
        </w:rPr>
        <w:t>Keywords: Stock</w:t>
      </w:r>
      <w:r w:rsidR="00E20AE2" w:rsidRPr="00C32496">
        <w:rPr>
          <w:rFonts w:ascii="Arial" w:hAnsi="Arial" w:cs="Arial"/>
          <w:i/>
          <w:lang w:val="en-US"/>
        </w:rPr>
        <w:t xml:space="preserve"> </w:t>
      </w:r>
      <w:r w:rsidR="00F71FEC" w:rsidRPr="00C32496">
        <w:rPr>
          <w:rFonts w:ascii="Arial" w:hAnsi="Arial" w:cs="Arial"/>
          <w:i/>
          <w:lang w:val="en-US"/>
        </w:rPr>
        <w:t>Return,</w:t>
      </w:r>
      <w:r w:rsidR="00E20AE2" w:rsidRPr="00C32496">
        <w:rPr>
          <w:rFonts w:ascii="Arial" w:hAnsi="Arial" w:cs="Arial"/>
          <w:i/>
          <w:lang w:val="en-US"/>
        </w:rPr>
        <w:t xml:space="preserve"> Hidden Markov model, Mean Absolute Error, </w:t>
      </w:r>
      <w:r w:rsidR="00D67F08" w:rsidRPr="00C32496">
        <w:rPr>
          <w:rFonts w:ascii="Arial" w:hAnsi="Arial" w:cs="Arial"/>
          <w:i/>
          <w:lang w:val="en-US"/>
        </w:rPr>
        <w:t xml:space="preserve">Continuous </w:t>
      </w:r>
      <w:r w:rsidR="000A11F1" w:rsidRPr="00C32496">
        <w:rPr>
          <w:rFonts w:ascii="Arial" w:hAnsi="Arial" w:cs="Arial"/>
          <w:i/>
          <w:lang w:val="en-US"/>
        </w:rPr>
        <w:t>Hidden Markov Model</w:t>
      </w:r>
      <w:r w:rsidR="00856131" w:rsidRPr="00C32496">
        <w:rPr>
          <w:rFonts w:ascii="Arial" w:hAnsi="Arial" w:cs="Arial"/>
          <w:i/>
          <w:lang w:val="en-US"/>
        </w:rPr>
        <w:t xml:space="preserve"> </w:t>
      </w:r>
    </w:p>
    <w:p w14:paraId="171F0FC1" w14:textId="77777777" w:rsidR="00790ADA" w:rsidRPr="00C32496" w:rsidRDefault="00790ADA" w:rsidP="00441B6F">
      <w:pPr>
        <w:rPr>
          <w:rFonts w:ascii="Arial" w:hAnsi="Arial" w:cs="Arial"/>
          <w:i/>
          <w:lang w:val="en-US"/>
        </w:rPr>
      </w:pPr>
    </w:p>
    <w:p w14:paraId="57AE2A17" w14:textId="77777777" w:rsidR="00505F06" w:rsidRPr="00C32496" w:rsidRDefault="00505F06" w:rsidP="00441B6F">
      <w:pPr>
        <w:rPr>
          <w:rFonts w:ascii="Arial" w:hAnsi="Arial" w:cs="Arial"/>
          <w:i/>
          <w:lang w:val="en-US"/>
        </w:rPr>
      </w:pPr>
    </w:p>
    <w:p w14:paraId="4F919F34" w14:textId="4E0D8EB2" w:rsidR="007F7B32" w:rsidRPr="00C32496" w:rsidRDefault="00902823" w:rsidP="00441B6F">
      <w:pPr>
        <w:pStyle w:val="Author"/>
        <w:jc w:val="both"/>
        <w:rPr>
          <w:rFonts w:ascii="Arial" w:hAnsi="Arial" w:cs="Arial"/>
          <w:lang w:val="en-US"/>
        </w:rPr>
      </w:pPr>
      <w:r w:rsidRPr="00C32496">
        <w:rPr>
          <w:rFonts w:ascii="Arial" w:hAnsi="Arial" w:cs="Arial"/>
          <w:lang w:val="en-US"/>
        </w:rPr>
        <w:t>1. INTRODUCTION</w:t>
      </w:r>
    </w:p>
    <w:p w14:paraId="2095687B" w14:textId="77777777" w:rsidR="00790ADA" w:rsidRPr="00C32496" w:rsidRDefault="00790ADA" w:rsidP="00441B6F">
      <w:pPr>
        <w:pStyle w:val="Author"/>
        <w:jc w:val="both"/>
        <w:rPr>
          <w:rFonts w:ascii="Arial" w:hAnsi="Arial" w:cs="Arial"/>
          <w:lang w:val="en-US"/>
        </w:rPr>
      </w:pPr>
    </w:p>
    <w:p w14:paraId="417B741C" w14:textId="2A79CC84" w:rsidR="00F733F0" w:rsidRDefault="00111C07" w:rsidP="00111C07">
      <w:pPr>
        <w:jc w:val="both"/>
        <w:rPr>
          <w:rFonts w:ascii="Arial" w:hAnsi="Arial" w:cs="Arial"/>
          <w:lang w:val="en-US"/>
        </w:rPr>
      </w:pPr>
      <w:r w:rsidRPr="00111C07">
        <w:rPr>
          <w:rFonts w:ascii="Arial" w:hAnsi="Arial" w:cs="Arial"/>
          <w:lang w:val="en-US"/>
        </w:rPr>
        <w:t>Stock price predictions are very much needed by investors to make decisions about buying or selling shares. The risk of falling prices (capital loss) and the risk of liquidation of the company issuing shares are some risks faced when buying shares (</w:t>
      </w:r>
      <w:proofErr w:type="spellStart"/>
      <w:r w:rsidRPr="00111C07">
        <w:rPr>
          <w:rFonts w:ascii="Arial" w:hAnsi="Arial" w:cs="Arial"/>
          <w:lang w:val="en-US"/>
        </w:rPr>
        <w:t>Sawidji</w:t>
      </w:r>
      <w:proofErr w:type="spellEnd"/>
      <w:r w:rsidRPr="00111C07">
        <w:rPr>
          <w:rFonts w:ascii="Arial" w:hAnsi="Arial" w:cs="Arial"/>
          <w:lang w:val="en-US"/>
        </w:rPr>
        <w:t>, 2012). Shares considered good are shares that can provide a realized return that is not too far from the expected return (</w:t>
      </w:r>
      <w:proofErr w:type="spellStart"/>
      <w:r w:rsidRPr="00111C07">
        <w:rPr>
          <w:rFonts w:ascii="Arial" w:hAnsi="Arial" w:cs="Arial"/>
          <w:lang w:val="en-US"/>
        </w:rPr>
        <w:t>Husnan</w:t>
      </w:r>
      <w:proofErr w:type="spellEnd"/>
      <w:r w:rsidRPr="00111C07">
        <w:rPr>
          <w:rFonts w:ascii="Arial" w:hAnsi="Arial" w:cs="Arial"/>
          <w:lang w:val="en-US"/>
        </w:rPr>
        <w:t>, 2005). Return is the result obtained from an investment (</w:t>
      </w:r>
      <w:proofErr w:type="spellStart"/>
      <w:r w:rsidRPr="00111C07">
        <w:rPr>
          <w:rFonts w:ascii="Arial" w:hAnsi="Arial" w:cs="Arial"/>
          <w:lang w:val="en-US"/>
        </w:rPr>
        <w:t>Jogiyanto</w:t>
      </w:r>
      <w:proofErr w:type="spellEnd"/>
      <w:r w:rsidRPr="00111C07">
        <w:rPr>
          <w:rFonts w:ascii="Arial" w:hAnsi="Arial" w:cs="Arial"/>
          <w:lang w:val="en-US"/>
        </w:rPr>
        <w:t xml:space="preserve">, 2009). A positive return indicates that the investment results are profitable, and vice versa. A negative return indicates that the investment results are losing money. This decision-making depends on the pattern of the stock price movement (Troiano et. al. 2018). Studies related to predicting stock prices have been widely conducted. </w:t>
      </w:r>
      <w:proofErr w:type="spellStart"/>
      <w:r w:rsidRPr="00111C07">
        <w:rPr>
          <w:rFonts w:ascii="Arial" w:hAnsi="Arial" w:cs="Arial"/>
          <w:lang w:val="en-US"/>
        </w:rPr>
        <w:t>Cahyani</w:t>
      </w:r>
      <w:proofErr w:type="spellEnd"/>
      <w:r w:rsidRPr="00111C07">
        <w:rPr>
          <w:rFonts w:ascii="Arial" w:hAnsi="Arial" w:cs="Arial"/>
          <w:lang w:val="en-US"/>
        </w:rPr>
        <w:t xml:space="preserve"> and </w:t>
      </w:r>
      <w:proofErr w:type="spellStart"/>
      <w:r w:rsidRPr="00111C07">
        <w:rPr>
          <w:rFonts w:ascii="Arial" w:hAnsi="Arial" w:cs="Arial"/>
          <w:lang w:val="en-US"/>
        </w:rPr>
        <w:t>Mahyuni</w:t>
      </w:r>
      <w:proofErr w:type="spellEnd"/>
      <w:r w:rsidRPr="00111C07">
        <w:rPr>
          <w:rFonts w:ascii="Arial" w:hAnsi="Arial" w:cs="Arial"/>
          <w:lang w:val="en-US"/>
        </w:rPr>
        <w:t xml:space="preserve"> (2020) used the Moving Average model (MA) to identify the trend of LQ45 stock price movements.</w:t>
      </w:r>
      <w:r>
        <w:rPr>
          <w:rFonts w:ascii="Arial" w:hAnsi="Arial" w:cs="Arial"/>
          <w:lang w:val="en-US"/>
        </w:rPr>
        <w:t xml:space="preserve"> </w:t>
      </w:r>
      <w:r w:rsidRPr="00111C07">
        <w:rPr>
          <w:rFonts w:ascii="Arial" w:hAnsi="Arial" w:cs="Arial"/>
          <w:lang w:val="en-US"/>
        </w:rPr>
        <w:t xml:space="preserve">Furthermore, </w:t>
      </w:r>
      <w:proofErr w:type="spellStart"/>
      <w:r w:rsidRPr="00111C07">
        <w:rPr>
          <w:rFonts w:ascii="Arial" w:hAnsi="Arial" w:cs="Arial"/>
          <w:lang w:val="en-US"/>
        </w:rPr>
        <w:t>Rusyida</w:t>
      </w:r>
      <w:proofErr w:type="spellEnd"/>
      <w:r w:rsidRPr="00111C07">
        <w:rPr>
          <w:rFonts w:ascii="Arial" w:hAnsi="Arial" w:cs="Arial"/>
          <w:lang w:val="en-US"/>
        </w:rPr>
        <w:t xml:space="preserve"> and </w:t>
      </w:r>
      <w:proofErr w:type="spellStart"/>
      <w:r w:rsidRPr="00111C07">
        <w:rPr>
          <w:rFonts w:ascii="Arial" w:hAnsi="Arial" w:cs="Arial"/>
          <w:lang w:val="en-US"/>
        </w:rPr>
        <w:t>Pratama</w:t>
      </w:r>
      <w:proofErr w:type="spellEnd"/>
      <w:r w:rsidRPr="00111C07">
        <w:rPr>
          <w:rFonts w:ascii="Arial" w:hAnsi="Arial" w:cs="Arial"/>
          <w:lang w:val="en-US"/>
        </w:rPr>
        <w:t xml:space="preserve"> (2020) used the Autoregressive Integrated Moving Average (ARIMA) to predict non-stationary Garuda stock prices by first making them stationary using differencing. </w:t>
      </w:r>
      <w:proofErr w:type="spellStart"/>
      <w:r w:rsidRPr="00111C07">
        <w:rPr>
          <w:rFonts w:ascii="Arial" w:hAnsi="Arial" w:cs="Arial"/>
          <w:lang w:val="en-US"/>
        </w:rPr>
        <w:t>Pipin</w:t>
      </w:r>
      <w:proofErr w:type="spellEnd"/>
      <w:r w:rsidRPr="00111C07">
        <w:rPr>
          <w:rFonts w:ascii="Arial" w:hAnsi="Arial" w:cs="Arial"/>
          <w:lang w:val="en-US"/>
        </w:rPr>
        <w:t xml:space="preserve">, et al. (2023) used the Recurrent Neural Network - Long Short -Term Memory (RNN - LSTM) model to predict stock prices because it can identify non-linear data and reduce complex trends in stock prices. Then, </w:t>
      </w:r>
      <w:proofErr w:type="spellStart"/>
      <w:r w:rsidRPr="00111C07">
        <w:rPr>
          <w:rFonts w:ascii="Arial" w:hAnsi="Arial" w:cs="Arial"/>
          <w:lang w:val="en-US"/>
        </w:rPr>
        <w:t>Catello</w:t>
      </w:r>
      <w:proofErr w:type="spellEnd"/>
      <w:r w:rsidRPr="00111C07">
        <w:rPr>
          <w:rFonts w:ascii="Arial" w:hAnsi="Arial" w:cs="Arial"/>
          <w:lang w:val="en-US"/>
        </w:rPr>
        <w:t xml:space="preserve"> et al. (2023) predicted the shares of Apple Inc., IBM Corp., and Dell Inc. from October 13, 2004, to January 21, 2005, using the hidden Markov model (HMM) and gave results that HMM has strong predictive capabilities compared to several models, such as ARIMA.</w:t>
      </w:r>
    </w:p>
    <w:p w14:paraId="33767F8D" w14:textId="77777777" w:rsidR="00111C07" w:rsidRPr="00C32496" w:rsidRDefault="00111C07" w:rsidP="00111C07">
      <w:pPr>
        <w:jc w:val="both"/>
        <w:rPr>
          <w:rFonts w:ascii="Arial" w:hAnsi="Arial" w:cs="Arial"/>
          <w:lang w:val="en-US"/>
        </w:rPr>
      </w:pPr>
    </w:p>
    <w:p w14:paraId="44674063" w14:textId="77777777" w:rsidR="00111C07" w:rsidRDefault="00111C07" w:rsidP="002823A9">
      <w:pPr>
        <w:spacing w:after="240"/>
        <w:jc w:val="both"/>
        <w:rPr>
          <w:rFonts w:ascii="Arial" w:hAnsi="Arial" w:cs="Arial"/>
          <w:lang w:val="en-US"/>
        </w:rPr>
      </w:pPr>
      <w:r w:rsidRPr="00111C07">
        <w:rPr>
          <w:rFonts w:ascii="Arial" w:hAnsi="Arial" w:cs="Arial"/>
          <w:lang w:val="en-US"/>
        </w:rPr>
        <w:t xml:space="preserve">Currently, pharmaceutical companies are among the industrial companies that are growing quite significantly. Pharmaceutical companies are important contributors to economic growth (Sari &amp; </w:t>
      </w:r>
      <w:proofErr w:type="spellStart"/>
      <w:r w:rsidRPr="00111C07">
        <w:rPr>
          <w:rFonts w:ascii="Arial" w:hAnsi="Arial" w:cs="Arial"/>
          <w:lang w:val="en-US"/>
        </w:rPr>
        <w:t>Yousida</w:t>
      </w:r>
      <w:proofErr w:type="spellEnd"/>
      <w:r w:rsidRPr="00111C07">
        <w:rPr>
          <w:rFonts w:ascii="Arial" w:hAnsi="Arial" w:cs="Arial"/>
          <w:lang w:val="en-US"/>
        </w:rPr>
        <w:t xml:space="preserve">, 2022). In addition, pharmaceutical companies play an important role in realizing public health as researchers, developers, and distributors of medicines. Therefore, pharmaceutical companies will always be needed in any condition (Majid &amp; </w:t>
      </w:r>
      <w:proofErr w:type="spellStart"/>
      <w:r w:rsidRPr="00111C07">
        <w:rPr>
          <w:rFonts w:ascii="Arial" w:hAnsi="Arial" w:cs="Arial"/>
          <w:lang w:val="en-US"/>
        </w:rPr>
        <w:t>Oktavina</w:t>
      </w:r>
      <w:proofErr w:type="spellEnd"/>
      <w:r w:rsidRPr="00111C07">
        <w:rPr>
          <w:rFonts w:ascii="Arial" w:hAnsi="Arial" w:cs="Arial"/>
          <w:lang w:val="en-US"/>
        </w:rPr>
        <w:t>, 2016).</w:t>
      </w:r>
    </w:p>
    <w:p w14:paraId="5FAD1CC3" w14:textId="1040BE83" w:rsidR="00664FF3" w:rsidRDefault="00664FF3" w:rsidP="0067457F">
      <w:pPr>
        <w:spacing w:after="240"/>
        <w:jc w:val="both"/>
        <w:rPr>
          <w:rFonts w:ascii="Arial" w:hAnsi="Arial" w:cs="Arial"/>
          <w:lang w:val="en-US"/>
        </w:rPr>
      </w:pPr>
      <w:r w:rsidRPr="00664FF3">
        <w:rPr>
          <w:rFonts w:ascii="Arial" w:hAnsi="Arial" w:cs="Arial"/>
          <w:lang w:val="en-US"/>
        </w:rPr>
        <w:t xml:space="preserve">PT Kimia </w:t>
      </w:r>
      <w:proofErr w:type="spellStart"/>
      <w:r w:rsidRPr="00664FF3">
        <w:rPr>
          <w:rFonts w:ascii="Arial" w:hAnsi="Arial" w:cs="Arial"/>
          <w:lang w:val="en-US"/>
        </w:rPr>
        <w:t>Farma</w:t>
      </w:r>
      <w:proofErr w:type="spellEnd"/>
      <w:r w:rsidRPr="00664FF3">
        <w:rPr>
          <w:rFonts w:ascii="Arial" w:hAnsi="Arial" w:cs="Arial"/>
          <w:lang w:val="en-US"/>
        </w:rPr>
        <w:t xml:space="preserve"> </w:t>
      </w:r>
      <w:proofErr w:type="spellStart"/>
      <w:r w:rsidRPr="00664FF3">
        <w:rPr>
          <w:rFonts w:ascii="Arial" w:hAnsi="Arial" w:cs="Arial"/>
          <w:lang w:val="en-US"/>
        </w:rPr>
        <w:t>Tbk</w:t>
      </w:r>
      <w:proofErr w:type="spellEnd"/>
      <w:r w:rsidRPr="00664FF3">
        <w:rPr>
          <w:rFonts w:ascii="Arial" w:hAnsi="Arial" w:cs="Arial"/>
          <w:lang w:val="en-US"/>
        </w:rPr>
        <w:t xml:space="preserve"> is a state-owned enterprise in the pharmaceutical sector. It was founded in 1817 by the Dutch colonial government as Indonesia's first and oldest pharmaceutical company (</w:t>
      </w:r>
      <w:proofErr w:type="spellStart"/>
      <w:r w:rsidRPr="00664FF3">
        <w:rPr>
          <w:rFonts w:ascii="Arial" w:hAnsi="Arial" w:cs="Arial"/>
          <w:lang w:val="en-US"/>
        </w:rPr>
        <w:t>Pakpahan</w:t>
      </w:r>
      <w:proofErr w:type="spellEnd"/>
      <w:r w:rsidRPr="00664FF3">
        <w:rPr>
          <w:rFonts w:ascii="Arial" w:hAnsi="Arial" w:cs="Arial"/>
          <w:lang w:val="en-US"/>
        </w:rPr>
        <w:t xml:space="preserve"> &amp; </w:t>
      </w:r>
      <w:proofErr w:type="spellStart"/>
      <w:r w:rsidRPr="00664FF3">
        <w:rPr>
          <w:rFonts w:ascii="Arial" w:hAnsi="Arial" w:cs="Arial"/>
          <w:lang w:val="en-US"/>
        </w:rPr>
        <w:t>Rioni</w:t>
      </w:r>
      <w:proofErr w:type="spellEnd"/>
      <w:r w:rsidRPr="00664FF3">
        <w:rPr>
          <w:rFonts w:ascii="Arial" w:hAnsi="Arial" w:cs="Arial"/>
          <w:lang w:val="en-US"/>
        </w:rPr>
        <w:t xml:space="preserve">, 2024). Many people are interested in becoming stock investors in PT Kimia </w:t>
      </w:r>
      <w:proofErr w:type="spellStart"/>
      <w:r w:rsidRPr="00664FF3">
        <w:rPr>
          <w:rFonts w:ascii="Arial" w:hAnsi="Arial" w:cs="Arial"/>
          <w:lang w:val="en-US"/>
        </w:rPr>
        <w:t>Farma</w:t>
      </w:r>
      <w:proofErr w:type="spellEnd"/>
      <w:r w:rsidRPr="00664FF3">
        <w:rPr>
          <w:rFonts w:ascii="Arial" w:hAnsi="Arial" w:cs="Arial"/>
          <w:lang w:val="en-US"/>
        </w:rPr>
        <w:t xml:space="preserve"> </w:t>
      </w:r>
      <w:proofErr w:type="spellStart"/>
      <w:r w:rsidRPr="00664FF3">
        <w:rPr>
          <w:rFonts w:ascii="Arial" w:hAnsi="Arial" w:cs="Arial"/>
          <w:lang w:val="en-US"/>
        </w:rPr>
        <w:t>Tbk</w:t>
      </w:r>
      <w:proofErr w:type="spellEnd"/>
      <w:r w:rsidRPr="00664FF3">
        <w:rPr>
          <w:rFonts w:ascii="Arial" w:hAnsi="Arial" w:cs="Arial"/>
          <w:lang w:val="en-US"/>
        </w:rPr>
        <w:t>, which can be seen from the number of shareholders, which is 90.025% by the government and 9.975% held by the public (</w:t>
      </w:r>
      <w:proofErr w:type="spellStart"/>
      <w:r w:rsidRPr="00664FF3">
        <w:rPr>
          <w:rFonts w:ascii="Arial" w:hAnsi="Arial" w:cs="Arial"/>
          <w:lang w:val="en-US"/>
        </w:rPr>
        <w:t>Asnawi</w:t>
      </w:r>
      <w:proofErr w:type="spellEnd"/>
      <w:r w:rsidRPr="00664FF3">
        <w:rPr>
          <w:rFonts w:ascii="Arial" w:hAnsi="Arial" w:cs="Arial"/>
          <w:lang w:val="en-US"/>
        </w:rPr>
        <w:t xml:space="preserve"> et al., 2021). In addition, based on data from finance.yahoo.com, PT Kimia </w:t>
      </w:r>
      <w:proofErr w:type="spellStart"/>
      <w:r w:rsidRPr="00664FF3">
        <w:rPr>
          <w:rFonts w:ascii="Arial" w:hAnsi="Arial" w:cs="Arial"/>
          <w:lang w:val="en-US"/>
        </w:rPr>
        <w:t>Farma</w:t>
      </w:r>
      <w:proofErr w:type="spellEnd"/>
      <w:r w:rsidRPr="00664FF3">
        <w:rPr>
          <w:rFonts w:ascii="Arial" w:hAnsi="Arial" w:cs="Arial"/>
          <w:lang w:val="en-US"/>
        </w:rPr>
        <w:t xml:space="preserve"> </w:t>
      </w:r>
      <w:proofErr w:type="spellStart"/>
      <w:r w:rsidRPr="00664FF3">
        <w:rPr>
          <w:rFonts w:ascii="Arial" w:hAnsi="Arial" w:cs="Arial"/>
          <w:lang w:val="en-US"/>
        </w:rPr>
        <w:t>Tbk's</w:t>
      </w:r>
      <w:proofErr w:type="spellEnd"/>
      <w:r w:rsidRPr="00664FF3">
        <w:rPr>
          <w:rFonts w:ascii="Arial" w:hAnsi="Arial" w:cs="Arial"/>
          <w:lang w:val="en-US"/>
        </w:rPr>
        <w:t xml:space="preserve"> daily stock return price index (KAEF) from 2012 to 2024 continues to fluctuate as in Fig</w:t>
      </w:r>
      <w:r w:rsidR="005259DE">
        <w:rPr>
          <w:rFonts w:ascii="Arial" w:hAnsi="Arial" w:cs="Arial"/>
          <w:lang w:val="en-US"/>
        </w:rPr>
        <w:t xml:space="preserve">ure </w:t>
      </w:r>
      <w:r w:rsidRPr="00664FF3">
        <w:rPr>
          <w:rFonts w:ascii="Arial" w:hAnsi="Arial" w:cs="Arial"/>
          <w:lang w:val="en-US"/>
        </w:rPr>
        <w:t>1 below.</w:t>
      </w:r>
    </w:p>
    <w:p w14:paraId="4487F4A6" w14:textId="37AF6B1E" w:rsidR="00F82678" w:rsidRPr="00C32496" w:rsidRDefault="009A42A1" w:rsidP="001332B8">
      <w:pPr>
        <w:spacing w:after="240"/>
        <w:rPr>
          <w:rFonts w:ascii="Arial" w:hAnsi="Arial" w:cs="Arial"/>
          <w:lang w:val="en-US"/>
        </w:rPr>
      </w:pPr>
      <w:r w:rsidRPr="00C32496">
        <w:rPr>
          <w:noProof/>
          <w:lang w:val="en-US"/>
        </w:rPr>
        <w:lastRenderedPageBreak/>
        <w:drawing>
          <wp:inline distT="0" distB="0" distL="0" distR="0" wp14:anchorId="5BBB8654" wp14:editId="3FA43586">
            <wp:extent cx="4619625" cy="1828800"/>
            <wp:effectExtent l="0" t="0" r="0" b="0"/>
            <wp:docPr id="5" name="Bagan 5">
              <a:extLst xmlns:a="http://schemas.openxmlformats.org/drawingml/2006/main">
                <a:ext uri="{FF2B5EF4-FFF2-40B4-BE49-F238E27FC236}">
                  <a16:creationId xmlns:a16="http://schemas.microsoft.com/office/drawing/2014/main" id="{81CAF517-2C86-4095-80C3-A47209A95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C14AAA" w14:textId="429ECB14" w:rsidR="00F82678" w:rsidRPr="00C32496" w:rsidRDefault="006F56EB" w:rsidP="001332B8">
      <w:pPr>
        <w:autoSpaceDE w:val="0"/>
        <w:autoSpaceDN w:val="0"/>
        <w:adjustRightInd w:val="0"/>
        <w:rPr>
          <w:rFonts w:ascii="Arial" w:hAnsi="Arial" w:cs="Arial"/>
          <w:b/>
          <w:bCs/>
          <w:szCs w:val="22"/>
          <w:lang w:val="en-US"/>
        </w:rPr>
      </w:pPr>
      <w:r w:rsidRPr="00C32496">
        <w:rPr>
          <w:rFonts w:ascii="Arial" w:hAnsi="Arial" w:cs="Arial"/>
          <w:b/>
          <w:bCs/>
          <w:szCs w:val="22"/>
          <w:lang w:val="en-US"/>
        </w:rPr>
        <w:t>Fig</w:t>
      </w:r>
      <w:r w:rsidR="00A36870">
        <w:rPr>
          <w:rFonts w:ascii="Arial" w:hAnsi="Arial" w:cs="Arial"/>
          <w:b/>
          <w:bCs/>
          <w:szCs w:val="22"/>
          <w:lang w:val="en-US"/>
        </w:rPr>
        <w:t>ure</w:t>
      </w:r>
      <w:r w:rsidR="00F82678" w:rsidRPr="00C32496">
        <w:rPr>
          <w:rFonts w:ascii="Arial" w:hAnsi="Arial" w:cs="Arial"/>
          <w:b/>
          <w:bCs/>
          <w:szCs w:val="22"/>
          <w:lang w:val="en-US"/>
        </w:rPr>
        <w:t xml:space="preserve"> 1. Daily stock </w:t>
      </w:r>
      <w:r w:rsidR="008A3C30" w:rsidRPr="00C32496">
        <w:rPr>
          <w:rFonts w:ascii="Arial" w:hAnsi="Arial" w:cs="Arial"/>
          <w:b/>
          <w:bCs/>
          <w:szCs w:val="22"/>
          <w:lang w:val="en-US"/>
        </w:rPr>
        <w:t xml:space="preserve">returns </w:t>
      </w:r>
      <w:r w:rsidR="00F82678" w:rsidRPr="00C32496">
        <w:rPr>
          <w:rFonts w:ascii="Arial" w:hAnsi="Arial" w:cs="Arial"/>
          <w:b/>
          <w:bCs/>
          <w:szCs w:val="22"/>
          <w:lang w:val="en-US"/>
        </w:rPr>
        <w:t xml:space="preserve">of PT Kimia </w:t>
      </w:r>
      <w:proofErr w:type="spellStart"/>
      <w:r w:rsidR="00F82678" w:rsidRPr="00C32496">
        <w:rPr>
          <w:rFonts w:ascii="Arial" w:hAnsi="Arial" w:cs="Arial"/>
          <w:b/>
          <w:bCs/>
          <w:szCs w:val="22"/>
          <w:lang w:val="en-US"/>
        </w:rPr>
        <w:t>Farma</w:t>
      </w:r>
      <w:proofErr w:type="spellEnd"/>
      <w:r w:rsidR="00F82678" w:rsidRPr="00C32496">
        <w:rPr>
          <w:rFonts w:ascii="Arial" w:hAnsi="Arial" w:cs="Arial"/>
          <w:b/>
          <w:bCs/>
          <w:szCs w:val="22"/>
          <w:lang w:val="en-US"/>
        </w:rPr>
        <w:t xml:space="preserve"> </w:t>
      </w:r>
      <w:proofErr w:type="spellStart"/>
      <w:r w:rsidR="00F82678" w:rsidRPr="00C32496">
        <w:rPr>
          <w:rFonts w:ascii="Arial" w:hAnsi="Arial" w:cs="Arial"/>
          <w:b/>
          <w:bCs/>
          <w:szCs w:val="22"/>
          <w:lang w:val="en-US"/>
        </w:rPr>
        <w:t>Tbk</w:t>
      </w:r>
      <w:proofErr w:type="spellEnd"/>
      <w:r w:rsidR="00A2414B" w:rsidRPr="00C32496">
        <w:rPr>
          <w:rFonts w:ascii="Arial" w:hAnsi="Arial" w:cs="Arial"/>
          <w:b/>
          <w:bCs/>
          <w:szCs w:val="22"/>
          <w:lang w:val="en-US"/>
        </w:rPr>
        <w:t xml:space="preserve"> (KAEF)</w:t>
      </w:r>
    </w:p>
    <w:p w14:paraId="485A24BD" w14:textId="77777777" w:rsidR="00F82678" w:rsidRPr="00C32496" w:rsidRDefault="00F82678" w:rsidP="00F82678">
      <w:pPr>
        <w:rPr>
          <w:rFonts w:ascii="Arial" w:hAnsi="Arial" w:cs="Arial"/>
          <w:lang w:val="en-US"/>
        </w:rPr>
      </w:pPr>
    </w:p>
    <w:p w14:paraId="05680CF9" w14:textId="6DB09A05" w:rsidR="00664FF3" w:rsidRDefault="00664FF3" w:rsidP="00F82678">
      <w:pPr>
        <w:jc w:val="both"/>
        <w:rPr>
          <w:rFonts w:ascii="Arial" w:hAnsi="Arial" w:cs="Arial"/>
          <w:lang w:val="en-US"/>
        </w:rPr>
      </w:pPr>
      <w:r w:rsidRPr="00664FF3">
        <w:rPr>
          <w:rFonts w:ascii="Arial" w:hAnsi="Arial" w:cs="Arial"/>
          <w:lang w:val="en-US"/>
        </w:rPr>
        <w:t>Due to certain conditions, stock returns KAEF are constantly changing. Most fluctuate between -1 and 1, and several times experience drastic decreases and increases between -2 and 2. This makes stock price predictions unable to use just one model; in other words, a model is needed that allows changes from one model to another. In addition, stock return conditions that cause positive or negative stock returns cannot be observed directly, so a hidden Markov model (HMM) is expected to be able to predict them.</w:t>
      </w:r>
    </w:p>
    <w:p w14:paraId="048CC44C" w14:textId="77777777" w:rsidR="00E45ED2" w:rsidRPr="00C32496" w:rsidRDefault="00E45ED2" w:rsidP="00F82678">
      <w:pPr>
        <w:jc w:val="both"/>
        <w:rPr>
          <w:rFonts w:ascii="Arial" w:hAnsi="Arial" w:cs="Arial"/>
          <w:lang w:val="en-US"/>
        </w:rPr>
      </w:pPr>
    </w:p>
    <w:p w14:paraId="36A03A52" w14:textId="77777777" w:rsidR="00E45ED2" w:rsidRDefault="00E45ED2" w:rsidP="00E45ED2">
      <w:pPr>
        <w:pStyle w:val="Author"/>
        <w:jc w:val="both"/>
        <w:rPr>
          <w:rFonts w:ascii="Arial" w:hAnsi="Arial" w:cs="Arial"/>
          <w:b w:val="0"/>
          <w:sz w:val="20"/>
          <w:lang w:val="en-US"/>
        </w:rPr>
      </w:pPr>
      <w:r w:rsidRPr="00E45ED2">
        <w:rPr>
          <w:rFonts w:ascii="Arial" w:hAnsi="Arial" w:cs="Arial"/>
          <w:b w:val="0"/>
          <w:sz w:val="20"/>
          <w:lang w:val="en-US"/>
        </w:rPr>
        <w:t>A Hidden Markov model is a pair of stochastic processes with the underlying stochastic process not directly observable (hidden) but can only be observed through a series of other stochastic processes that produce the observed data set (</w:t>
      </w:r>
      <w:proofErr w:type="spellStart"/>
      <w:r w:rsidRPr="00E45ED2">
        <w:rPr>
          <w:rFonts w:ascii="Arial" w:hAnsi="Arial" w:cs="Arial"/>
          <w:b w:val="0"/>
          <w:sz w:val="20"/>
          <w:lang w:val="en-US"/>
        </w:rPr>
        <w:t>Rabiner</w:t>
      </w:r>
      <w:proofErr w:type="spellEnd"/>
      <w:r w:rsidRPr="00E45ED2">
        <w:rPr>
          <w:rFonts w:ascii="Arial" w:hAnsi="Arial" w:cs="Arial"/>
          <w:b w:val="0"/>
          <w:sz w:val="20"/>
          <w:lang w:val="en-US"/>
        </w:rPr>
        <w:t xml:space="preserve"> &amp; </w:t>
      </w:r>
      <w:proofErr w:type="spellStart"/>
      <w:r w:rsidRPr="00E45ED2">
        <w:rPr>
          <w:rFonts w:ascii="Arial" w:hAnsi="Arial" w:cs="Arial"/>
          <w:b w:val="0"/>
          <w:sz w:val="20"/>
          <w:lang w:val="en-US"/>
        </w:rPr>
        <w:t>Juang</w:t>
      </w:r>
      <w:proofErr w:type="spellEnd"/>
      <w:r w:rsidRPr="00E45ED2">
        <w:rPr>
          <w:rFonts w:ascii="Arial" w:hAnsi="Arial" w:cs="Arial"/>
          <w:b w:val="0"/>
          <w:sz w:val="20"/>
          <w:lang w:val="en-US"/>
        </w:rPr>
        <w:t>, 1986). A hidden Markov model consists of two processes, the Markov process and the observation process (</w:t>
      </w:r>
      <w:proofErr w:type="spellStart"/>
      <w:r w:rsidRPr="00E45ED2">
        <w:rPr>
          <w:rFonts w:ascii="Arial" w:hAnsi="Arial" w:cs="Arial"/>
          <w:b w:val="0"/>
          <w:sz w:val="20"/>
          <w:lang w:val="en-US"/>
        </w:rPr>
        <w:t>Setiawaty</w:t>
      </w:r>
      <w:proofErr w:type="spellEnd"/>
      <w:r w:rsidRPr="00E45ED2">
        <w:rPr>
          <w:rFonts w:ascii="Arial" w:hAnsi="Arial" w:cs="Arial"/>
          <w:b w:val="0"/>
          <w:sz w:val="20"/>
          <w:lang w:val="en-US"/>
        </w:rPr>
        <w:t xml:space="preserve">, 2002). The Markov process is a stochastic process that has Markov properties. This means that the next conditions only depend on the current conditions and do not depend on the conditions in the past (Hoek &amp; Elliot, 2018). </w:t>
      </w:r>
    </w:p>
    <w:p w14:paraId="6AEEA5B4" w14:textId="77777777" w:rsidR="00E45ED2" w:rsidRPr="00E45ED2" w:rsidRDefault="00E45ED2" w:rsidP="00E45ED2">
      <w:pPr>
        <w:pStyle w:val="Author"/>
        <w:jc w:val="both"/>
        <w:rPr>
          <w:rFonts w:ascii="Arial" w:hAnsi="Arial" w:cs="Arial"/>
          <w:b w:val="0"/>
          <w:sz w:val="20"/>
          <w:lang w:val="en-US"/>
        </w:rPr>
      </w:pPr>
    </w:p>
    <w:p w14:paraId="00EE96B6" w14:textId="0ADE41D2" w:rsidR="00E45ED2" w:rsidRDefault="00E45ED2" w:rsidP="00E45ED2">
      <w:pPr>
        <w:pStyle w:val="Author"/>
        <w:jc w:val="both"/>
        <w:rPr>
          <w:rFonts w:ascii="Arial" w:hAnsi="Arial" w:cs="Arial"/>
          <w:b w:val="0"/>
          <w:sz w:val="20"/>
          <w:lang w:val="en-US"/>
        </w:rPr>
      </w:pPr>
      <w:r w:rsidRPr="00E45ED2">
        <w:rPr>
          <w:rFonts w:ascii="Arial" w:hAnsi="Arial" w:cs="Arial"/>
          <w:b w:val="0"/>
          <w:sz w:val="20"/>
          <w:lang w:val="en-US"/>
        </w:rPr>
        <w:t xml:space="preserve">This </w:t>
      </w:r>
      <w:r>
        <w:rPr>
          <w:rFonts w:ascii="Arial" w:hAnsi="Arial" w:cs="Arial"/>
          <w:b w:val="0"/>
          <w:sz w:val="20"/>
          <w:lang w:val="en-US"/>
        </w:rPr>
        <w:t>HMM</w:t>
      </w:r>
      <w:r w:rsidRPr="00E45ED2">
        <w:rPr>
          <w:rFonts w:ascii="Arial" w:hAnsi="Arial" w:cs="Arial"/>
          <w:b w:val="0"/>
          <w:sz w:val="20"/>
          <w:lang w:val="en-US"/>
        </w:rPr>
        <w:t xml:space="preserve"> is divided into two classes, i.e., discrete HMM for discrete observation sequences and continuous HMM for continuous observation sequences. </w:t>
      </w:r>
      <w:r w:rsidR="00D572FB">
        <w:rPr>
          <w:rFonts w:ascii="Arial" w:hAnsi="Arial" w:cs="Arial"/>
          <w:b w:val="0"/>
          <w:sz w:val="20"/>
          <w:lang w:val="en-US"/>
        </w:rPr>
        <w:t>In this study, t</w:t>
      </w:r>
      <w:r w:rsidRPr="00E45ED2">
        <w:rPr>
          <w:rFonts w:ascii="Arial" w:hAnsi="Arial" w:cs="Arial"/>
          <w:b w:val="0"/>
          <w:sz w:val="20"/>
          <w:lang w:val="en-US"/>
        </w:rPr>
        <w:t>his daily stock return</w:t>
      </w:r>
      <w:r w:rsidR="00D572FB">
        <w:rPr>
          <w:rFonts w:ascii="Arial" w:hAnsi="Arial" w:cs="Arial"/>
          <w:b w:val="0"/>
          <w:sz w:val="20"/>
          <w:lang w:val="en-US"/>
        </w:rPr>
        <w:t xml:space="preserve"> </w:t>
      </w:r>
      <w:r w:rsidRPr="00E45ED2">
        <w:rPr>
          <w:rFonts w:ascii="Arial" w:hAnsi="Arial" w:cs="Arial"/>
          <w:b w:val="0"/>
          <w:sz w:val="20"/>
          <w:lang w:val="en-US"/>
        </w:rPr>
        <w:t xml:space="preserve">will be modeled using discrete HMM first to obtain HMM parameters. Then, to fulfill the continuous nature of daily stock return data, the parameter containing the emission probability or probability mass function is </w:t>
      </w:r>
      <w:r w:rsidR="00D572FB">
        <w:rPr>
          <w:rFonts w:ascii="Arial" w:hAnsi="Arial" w:cs="Arial"/>
          <w:b w:val="0"/>
          <w:sz w:val="20"/>
          <w:lang w:val="en-US"/>
        </w:rPr>
        <w:t>replaced</w:t>
      </w:r>
      <w:r w:rsidRPr="00E45ED2">
        <w:rPr>
          <w:rFonts w:ascii="Arial" w:hAnsi="Arial" w:cs="Arial"/>
          <w:b w:val="0"/>
          <w:sz w:val="20"/>
          <w:lang w:val="en-US"/>
        </w:rPr>
        <w:t xml:space="preserve"> </w:t>
      </w:r>
      <w:r w:rsidR="00D572FB">
        <w:rPr>
          <w:rFonts w:ascii="Arial" w:hAnsi="Arial" w:cs="Arial"/>
          <w:b w:val="0"/>
          <w:sz w:val="20"/>
          <w:lang w:val="en-US"/>
        </w:rPr>
        <w:t>by</w:t>
      </w:r>
      <w:r w:rsidRPr="00E45ED2">
        <w:rPr>
          <w:rFonts w:ascii="Arial" w:hAnsi="Arial" w:cs="Arial"/>
          <w:b w:val="0"/>
          <w:sz w:val="20"/>
          <w:lang w:val="en-US"/>
        </w:rPr>
        <w:t xml:space="preserve"> a parameter containing the probability density function of each distribution per state.</w:t>
      </w:r>
      <w:r w:rsidR="00D572FB">
        <w:rPr>
          <w:rFonts w:ascii="Arial" w:hAnsi="Arial" w:cs="Arial"/>
          <w:b w:val="0"/>
          <w:sz w:val="20"/>
          <w:lang w:val="en-US"/>
        </w:rPr>
        <w:t xml:space="preserve"> So, at the end we will work with a continuous HMM.</w:t>
      </w:r>
    </w:p>
    <w:p w14:paraId="6DA0C04D" w14:textId="77777777" w:rsidR="00E45ED2" w:rsidRDefault="00E45ED2" w:rsidP="00E45ED2">
      <w:pPr>
        <w:pStyle w:val="Author"/>
        <w:jc w:val="both"/>
        <w:rPr>
          <w:rFonts w:ascii="Arial" w:hAnsi="Arial" w:cs="Arial"/>
          <w:b w:val="0"/>
          <w:sz w:val="20"/>
          <w:lang w:val="en-US"/>
        </w:rPr>
      </w:pPr>
    </w:p>
    <w:p w14:paraId="0FF2EE32" w14:textId="6F821D08" w:rsidR="007F7B32" w:rsidRPr="00C32496" w:rsidRDefault="00E20AE2" w:rsidP="00E45ED2">
      <w:pPr>
        <w:pStyle w:val="Author"/>
        <w:jc w:val="both"/>
        <w:rPr>
          <w:rFonts w:ascii="Arial" w:hAnsi="Arial" w:cs="Arial"/>
          <w:lang w:val="en-US"/>
        </w:rPr>
      </w:pPr>
      <w:r w:rsidRPr="00C32496">
        <w:rPr>
          <w:rFonts w:ascii="Arial" w:hAnsi="Arial" w:cs="Arial"/>
          <w:lang w:val="en-US"/>
        </w:rPr>
        <w:t>2. MATERIALS AND METHODS</w:t>
      </w:r>
    </w:p>
    <w:p w14:paraId="2D83E8AD" w14:textId="77777777" w:rsidR="00661BFF" w:rsidRPr="00C32496" w:rsidRDefault="00661BFF" w:rsidP="00441B6F">
      <w:pPr>
        <w:pStyle w:val="Author"/>
        <w:jc w:val="both"/>
        <w:rPr>
          <w:rFonts w:ascii="Arial" w:hAnsi="Arial" w:cs="Arial"/>
          <w:lang w:val="en-US"/>
        </w:rPr>
      </w:pPr>
    </w:p>
    <w:p w14:paraId="4B3EB32B" w14:textId="282CB694" w:rsidR="00AA74E0" w:rsidRPr="00C32496" w:rsidRDefault="00AA74E0" w:rsidP="00441B6F">
      <w:pPr>
        <w:rPr>
          <w:rFonts w:ascii="Arial" w:hAnsi="Arial" w:cs="Arial"/>
          <w:sz w:val="22"/>
          <w:szCs w:val="22"/>
          <w:lang w:val="en-US"/>
        </w:rPr>
      </w:pPr>
      <w:r w:rsidRPr="00C32496">
        <w:rPr>
          <w:rFonts w:ascii="Arial" w:hAnsi="Arial" w:cs="Arial"/>
          <w:b/>
          <w:caps/>
          <w:sz w:val="22"/>
          <w:szCs w:val="22"/>
          <w:lang w:val="en-US"/>
        </w:rPr>
        <w:t xml:space="preserve">2.1 </w:t>
      </w:r>
      <w:r w:rsidR="00D56488" w:rsidRPr="00C32496">
        <w:rPr>
          <w:rFonts w:ascii="Arial" w:hAnsi="Arial" w:cs="Arial"/>
          <w:b/>
          <w:sz w:val="22"/>
          <w:szCs w:val="22"/>
          <w:lang w:val="en-US"/>
        </w:rPr>
        <w:t xml:space="preserve">Markov </w:t>
      </w:r>
      <w:r w:rsidR="00334093" w:rsidRPr="00C32496">
        <w:rPr>
          <w:rFonts w:ascii="Arial" w:hAnsi="Arial" w:cs="Arial"/>
          <w:b/>
          <w:sz w:val="22"/>
          <w:szCs w:val="22"/>
          <w:lang w:val="en-US"/>
        </w:rPr>
        <w:t>Chains</w:t>
      </w:r>
      <w:r w:rsidRPr="00C32496">
        <w:rPr>
          <w:rFonts w:ascii="Arial" w:hAnsi="Arial" w:cs="Arial"/>
          <w:sz w:val="22"/>
          <w:szCs w:val="22"/>
          <w:lang w:val="en-US"/>
        </w:rPr>
        <w:t xml:space="preserve">  </w:t>
      </w:r>
    </w:p>
    <w:p w14:paraId="4FD4904B" w14:textId="4DB1AE02" w:rsidR="00D56488" w:rsidRPr="00C32496" w:rsidRDefault="00D56488" w:rsidP="00D56488">
      <w:pPr>
        <w:autoSpaceDE w:val="0"/>
        <w:autoSpaceDN w:val="0"/>
        <w:adjustRightInd w:val="0"/>
        <w:rPr>
          <w:rFonts w:ascii="Arial" w:hAnsi="Arial" w:cs="Arial"/>
          <w:lang w:val="en-US"/>
        </w:rPr>
      </w:pPr>
      <w:r w:rsidRPr="00C32496">
        <w:rPr>
          <w:rFonts w:ascii="Arial" w:hAnsi="Arial" w:cs="Arial"/>
          <w:lang w:val="en-US"/>
        </w:rPr>
        <w:t xml:space="preserve">Suppose </w:t>
      </w:r>
      <m:oMath>
        <m:r>
          <w:rPr>
            <w:rFonts w:ascii="Cambria Math" w:hAnsi="Cambria Math" w:cs="Arial"/>
            <w:lang w:val="en-US"/>
          </w:rPr>
          <m:t>X={</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:t=0, 1, 2,…}</m:t>
        </m:r>
      </m:oMath>
      <w:r w:rsidR="00F733F0" w:rsidRPr="00C32496">
        <w:rPr>
          <w:rFonts w:ascii="Arial" w:hAnsi="Arial" w:cs="Arial"/>
          <w:lang w:val="en-US"/>
        </w:rPr>
        <w:t xml:space="preserve"> </w:t>
      </w:r>
      <w:r w:rsidRPr="00C32496">
        <w:rPr>
          <w:rFonts w:ascii="Arial" w:hAnsi="Arial" w:cs="Arial"/>
          <w:lang w:val="en-US"/>
        </w:rPr>
        <w:t xml:space="preserve">is a sequence of random events from the sample space </w:t>
      </w:r>
      <m:oMath>
        <m:r>
          <w:rPr>
            <w:rFonts w:ascii="Cambria Math" w:hAnsi="Cambria Math" w:cs="Arial"/>
            <w:lang w:val="en-US"/>
          </w:rPr>
          <m:t>S={1, 2, …, N}</m:t>
        </m:r>
      </m:oMath>
      <w:r w:rsidRPr="00C32496">
        <w:rPr>
          <w:rFonts w:ascii="Arial" w:hAnsi="Arial" w:cs="Arial"/>
          <w:lang w:val="en-US"/>
        </w:rPr>
        <w:t xml:space="preserve">. The sequence </w:t>
      </w:r>
      <m:oMath>
        <m:r>
          <w:rPr>
            <w:rFonts w:ascii="Cambria Math" w:hAnsi="Cambria Math" w:cs="Arial"/>
            <w:lang w:val="en-US"/>
          </w:rPr>
          <m:t>X</m:t>
        </m:r>
      </m:oMath>
      <w:r w:rsidR="00D00D20" w:rsidRPr="00C32496">
        <w:rPr>
          <w:rFonts w:ascii="Arial" w:hAnsi="Arial" w:cs="Arial"/>
          <w:lang w:val="en-US"/>
        </w:rPr>
        <w:t xml:space="preserve"> </w:t>
      </w:r>
      <w:r w:rsidRPr="00C32496">
        <w:rPr>
          <w:rFonts w:ascii="Arial" w:hAnsi="Arial" w:cs="Arial"/>
          <w:lang w:val="en-US"/>
        </w:rPr>
        <w:t>is a Markov chain if it satisfies the following conditions:</w:t>
      </w:r>
    </w:p>
    <w:p w14:paraId="28B07B78" w14:textId="77777777" w:rsidR="00D56488" w:rsidRPr="00C32496" w:rsidRDefault="00D56488" w:rsidP="00D56488">
      <w:pPr>
        <w:autoSpaceDE w:val="0"/>
        <w:autoSpaceDN w:val="0"/>
        <w:adjustRightInd w:val="0"/>
        <w:rPr>
          <w:rFonts w:ascii="Arial" w:hAnsi="Arial" w:cs="Arial"/>
          <w:lang w:val="en-US"/>
        </w:rPr>
      </w:pPr>
      <m:oMathPara>
        <m:oMath>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0</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0</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 xml:space="preserve">, …,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t-1</m:t>
                  </m:r>
                </m:sub>
              </m:sSub>
            </m:e>
          </m:d>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t-1</m:t>
                  </m:r>
                </m:sub>
              </m:sSub>
            </m:e>
          </m:d>
        </m:oMath>
      </m:oMathPara>
    </w:p>
    <w:p w14:paraId="157D657E" w14:textId="570140B4" w:rsidR="00D56488" w:rsidRDefault="00D56488" w:rsidP="001E4C7A">
      <w:pPr>
        <w:autoSpaceDE w:val="0"/>
        <w:autoSpaceDN w:val="0"/>
        <w:adjustRightInd w:val="0"/>
        <w:jc w:val="both"/>
        <w:rPr>
          <w:rFonts w:ascii="Arial" w:hAnsi="Arial" w:cs="Arial"/>
          <w:lang w:val="en-US"/>
        </w:rPr>
      </w:pPr>
      <w:r w:rsidRPr="00C32496">
        <w:rPr>
          <w:rFonts w:ascii="Arial" w:hAnsi="Arial" w:cs="Arial"/>
          <w:lang w:val="en-US"/>
        </w:rPr>
        <w:t xml:space="preserve">for each </w:t>
      </w:r>
      <m:oMath>
        <m:r>
          <w:rPr>
            <w:rFonts w:ascii="Cambria Math" w:hAnsi="Cambria Math" w:cs="Arial"/>
            <w:lang w:val="en-US"/>
          </w:rPr>
          <m:t>t≥0</m:t>
        </m:r>
      </m:oMath>
      <w:r w:rsidR="00D00D20" w:rsidRPr="00C32496">
        <w:rPr>
          <w:rFonts w:ascii="Arial" w:hAnsi="Arial" w:cs="Arial"/>
          <w:lang w:val="en-US"/>
        </w:rPr>
        <w:t xml:space="preserve"> </w:t>
      </w:r>
      <w:r w:rsidRPr="00C32496">
        <w:rPr>
          <w:rFonts w:ascii="Arial" w:hAnsi="Arial" w:cs="Arial"/>
          <w:lang w:val="en-US"/>
        </w:rPr>
        <w:t xml:space="preserve">and all </w:t>
      </w:r>
      <m:oMath>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0</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∈S</m:t>
        </m:r>
      </m:oMath>
      <w:r w:rsidRPr="00C32496">
        <w:rPr>
          <w:rFonts w:ascii="Arial" w:hAnsi="Arial" w:cs="Arial"/>
          <w:lang w:val="en-US"/>
        </w:rPr>
        <w:t xml:space="preserve">. This means that the Markov </w:t>
      </w:r>
      <w:r w:rsidR="0038307F">
        <w:rPr>
          <w:rFonts w:ascii="Arial" w:hAnsi="Arial" w:cs="Arial"/>
          <w:lang w:val="en-US"/>
        </w:rPr>
        <w:t>chain</w:t>
      </w:r>
      <w:r w:rsidRPr="00C32496">
        <w:rPr>
          <w:rFonts w:ascii="Arial" w:hAnsi="Arial" w:cs="Arial"/>
          <w:lang w:val="en-US"/>
        </w:rPr>
        <w:t xml:space="preserve"> is a stochastic process that has a condition where the probability of a future event depends only on the current event </w:t>
      </w:r>
      <w:r w:rsidR="00A40C5B" w:rsidRPr="00C32496">
        <w:rPr>
          <w:rFonts w:ascii="Arial" w:hAnsi="Arial" w:cs="Arial"/>
          <w:lang w:val="en-US"/>
        </w:rPr>
        <w:t>(Hoek</w:t>
      </w:r>
      <w:r w:rsidRPr="00C32496">
        <w:rPr>
          <w:rFonts w:ascii="Arial" w:hAnsi="Arial" w:cs="Arial"/>
          <w:lang w:val="en-US"/>
        </w:rPr>
        <w:t xml:space="preserve"> </w:t>
      </w:r>
      <w:r w:rsidR="0038307F">
        <w:rPr>
          <w:rFonts w:ascii="Arial" w:hAnsi="Arial" w:cs="Arial"/>
          <w:lang w:val="en-US"/>
        </w:rPr>
        <w:t>&amp;</w:t>
      </w:r>
      <w:r w:rsidRPr="00C32496">
        <w:rPr>
          <w:rFonts w:ascii="Arial" w:hAnsi="Arial" w:cs="Arial"/>
          <w:lang w:val="en-US"/>
        </w:rPr>
        <w:t xml:space="preserve"> Elliot</w:t>
      </w:r>
      <w:r w:rsidR="0038307F">
        <w:rPr>
          <w:rFonts w:ascii="Arial" w:hAnsi="Arial" w:cs="Arial"/>
          <w:lang w:val="en-US"/>
        </w:rPr>
        <w:t>,</w:t>
      </w:r>
      <w:r w:rsidRPr="00C32496">
        <w:rPr>
          <w:rFonts w:ascii="Arial" w:hAnsi="Arial" w:cs="Arial"/>
          <w:lang w:val="en-US"/>
        </w:rPr>
        <w:t xml:space="preserve"> 2018).</w:t>
      </w:r>
    </w:p>
    <w:p w14:paraId="21EFE056" w14:textId="77777777" w:rsidR="0038307F" w:rsidRPr="00C32496" w:rsidRDefault="0038307F" w:rsidP="001E4C7A">
      <w:pPr>
        <w:autoSpaceDE w:val="0"/>
        <w:autoSpaceDN w:val="0"/>
        <w:adjustRightInd w:val="0"/>
        <w:jc w:val="both"/>
        <w:rPr>
          <w:rFonts w:ascii="Arial" w:hAnsi="Arial" w:cs="Arial"/>
          <w:lang w:val="en-US"/>
        </w:rPr>
      </w:pPr>
    </w:p>
    <w:p w14:paraId="06AB3D69" w14:textId="635676E1" w:rsidR="00D56488" w:rsidRPr="00C32496" w:rsidRDefault="0038307F" w:rsidP="001E4C7A">
      <w:pPr>
        <w:autoSpaceDE w:val="0"/>
        <w:autoSpaceDN w:val="0"/>
        <w:adjustRightInd w:val="0"/>
        <w:jc w:val="both"/>
        <w:rPr>
          <w:rFonts w:ascii="Arial" w:hAnsi="Arial" w:cs="Arial"/>
          <w:lang w:val="en-US"/>
        </w:rPr>
      </w:pPr>
      <w:r>
        <w:rPr>
          <w:rFonts w:ascii="Arial" w:hAnsi="Arial" w:cs="Arial"/>
          <w:lang w:val="en-US"/>
        </w:rPr>
        <w:t xml:space="preserve">The </w:t>
      </w:r>
      <w:r w:rsidR="00D56488" w:rsidRPr="00C32496">
        <w:rPr>
          <w:rFonts w:ascii="Arial" w:hAnsi="Arial" w:cs="Arial"/>
          <w:lang w:val="en-US"/>
        </w:rPr>
        <w:t xml:space="preserve">Markov </w:t>
      </w:r>
      <w:r>
        <w:rPr>
          <w:rFonts w:ascii="Arial" w:hAnsi="Arial" w:cs="Arial"/>
          <w:lang w:val="en-US"/>
        </w:rPr>
        <w:t>chains</w:t>
      </w:r>
      <w:r w:rsidR="00D56488" w:rsidRPr="00C32496">
        <w:rPr>
          <w:rFonts w:ascii="Arial" w:hAnsi="Arial" w:cs="Arial"/>
          <w:lang w:val="en-US"/>
        </w:rPr>
        <w:t xml:space="preserve"> are used to measure or estimate movements that occur at any time. This process involves the use of a Markov transition matrix where each value in the transition matrix is the probability of each movement from one state to</w:t>
      </w:r>
      <w:r w:rsidR="00D56488" w:rsidRPr="00C32496">
        <w:rPr>
          <w:rFonts w:ascii="Arial" w:hAnsi="Arial" w:cs="Arial"/>
          <w:i/>
          <w:iCs/>
          <w:lang w:val="en-US"/>
        </w:rPr>
        <w:t xml:space="preserve"> </w:t>
      </w:r>
      <w:r w:rsidR="00D56488" w:rsidRPr="00C32496">
        <w:rPr>
          <w:rFonts w:ascii="Arial" w:hAnsi="Arial" w:cs="Arial"/>
          <w:lang w:val="en-US"/>
        </w:rPr>
        <w:t>another (</w:t>
      </w:r>
      <w:proofErr w:type="spellStart"/>
      <w:r w:rsidR="00D56488" w:rsidRPr="00C32496">
        <w:rPr>
          <w:rFonts w:ascii="Arial" w:hAnsi="Arial" w:cs="Arial"/>
          <w:lang w:val="en-US"/>
        </w:rPr>
        <w:t>Syafruddin</w:t>
      </w:r>
      <w:proofErr w:type="spellEnd"/>
      <w:r w:rsidR="00D56488" w:rsidRPr="00C32496">
        <w:rPr>
          <w:rFonts w:ascii="Arial" w:hAnsi="Arial" w:cs="Arial"/>
          <w:lang w:val="en-US"/>
        </w:rPr>
        <w:t xml:space="preserve"> </w:t>
      </w:r>
      <w:r w:rsidR="00A40C5B" w:rsidRPr="00C32496">
        <w:rPr>
          <w:rFonts w:ascii="Arial" w:hAnsi="Arial" w:cs="Arial"/>
          <w:lang w:val="en-US"/>
        </w:rPr>
        <w:t>et</w:t>
      </w:r>
      <w:r>
        <w:rPr>
          <w:rFonts w:ascii="Arial" w:hAnsi="Arial" w:cs="Arial"/>
          <w:lang w:val="en-US"/>
        </w:rPr>
        <w:t xml:space="preserve"> </w:t>
      </w:r>
      <w:r w:rsidR="00D56488" w:rsidRPr="00C32496">
        <w:rPr>
          <w:rFonts w:ascii="Arial" w:hAnsi="Arial" w:cs="Arial"/>
          <w:lang w:val="en-US"/>
        </w:rPr>
        <w:t>al.</w:t>
      </w:r>
      <w:r>
        <w:rPr>
          <w:rFonts w:ascii="Arial" w:hAnsi="Arial" w:cs="Arial"/>
          <w:lang w:val="en-US"/>
        </w:rPr>
        <w:t xml:space="preserve">, </w:t>
      </w:r>
      <w:r w:rsidR="00D56488" w:rsidRPr="00C32496">
        <w:rPr>
          <w:rFonts w:ascii="Arial" w:hAnsi="Arial" w:cs="Arial"/>
          <w:lang w:val="en-US"/>
        </w:rPr>
        <w:t>2014).</w:t>
      </w:r>
    </w:p>
    <w:p w14:paraId="3F6C572E" w14:textId="77777777" w:rsidR="00505F06" w:rsidRPr="00C32496" w:rsidRDefault="00505F06" w:rsidP="00441B6F">
      <w:pPr>
        <w:rPr>
          <w:rFonts w:ascii="Arial" w:hAnsi="Arial" w:cs="Arial"/>
          <w:lang w:val="en-US"/>
        </w:rPr>
      </w:pPr>
    </w:p>
    <w:p w14:paraId="1E55C1F6" w14:textId="680B86BA" w:rsidR="00D56488" w:rsidRPr="00C32496" w:rsidRDefault="00D56488" w:rsidP="00D56488">
      <w:pPr>
        <w:rPr>
          <w:rFonts w:ascii="Arial" w:hAnsi="Arial" w:cs="Arial"/>
          <w:sz w:val="22"/>
          <w:szCs w:val="22"/>
          <w:lang w:val="en-US"/>
        </w:rPr>
      </w:pPr>
      <w:r w:rsidRPr="00C32496">
        <w:rPr>
          <w:rFonts w:ascii="Arial" w:hAnsi="Arial" w:cs="Arial"/>
          <w:b/>
          <w:caps/>
          <w:sz w:val="22"/>
          <w:szCs w:val="22"/>
          <w:lang w:val="en-US"/>
        </w:rPr>
        <w:t xml:space="preserve">2.2 </w:t>
      </w:r>
      <w:r w:rsidRPr="00C32496">
        <w:rPr>
          <w:rFonts w:ascii="Arial" w:hAnsi="Arial" w:cs="Arial"/>
          <w:b/>
          <w:sz w:val="22"/>
          <w:szCs w:val="22"/>
          <w:lang w:val="en-US"/>
        </w:rPr>
        <w:t>Hidden</w:t>
      </w:r>
      <w:r w:rsidRPr="00C32496">
        <w:rPr>
          <w:rFonts w:ascii="Arial" w:hAnsi="Arial" w:cs="Arial"/>
          <w:b/>
          <w:i/>
          <w:iCs/>
          <w:sz w:val="22"/>
          <w:szCs w:val="22"/>
          <w:lang w:val="en-US"/>
        </w:rPr>
        <w:t xml:space="preserve"> </w:t>
      </w:r>
      <w:r w:rsidRPr="00C32496">
        <w:rPr>
          <w:rFonts w:ascii="Arial" w:hAnsi="Arial" w:cs="Arial"/>
          <w:b/>
          <w:sz w:val="22"/>
          <w:szCs w:val="22"/>
          <w:lang w:val="en-US"/>
        </w:rPr>
        <w:t>Markov</w:t>
      </w:r>
      <w:r w:rsidRPr="00C32496">
        <w:rPr>
          <w:rFonts w:ascii="Arial" w:hAnsi="Arial" w:cs="Arial"/>
          <w:sz w:val="22"/>
          <w:szCs w:val="22"/>
          <w:lang w:val="en-US"/>
        </w:rPr>
        <w:t xml:space="preserve"> </w:t>
      </w:r>
      <w:r w:rsidR="00A2414B" w:rsidRPr="00C32496">
        <w:rPr>
          <w:rFonts w:ascii="Arial" w:hAnsi="Arial" w:cs="Arial"/>
          <w:b/>
          <w:sz w:val="22"/>
          <w:szCs w:val="22"/>
          <w:lang w:val="en-US"/>
        </w:rPr>
        <w:t>Models</w:t>
      </w:r>
    </w:p>
    <w:p w14:paraId="0DB15307" w14:textId="55D59123" w:rsidR="00D56488" w:rsidRPr="00C32496" w:rsidRDefault="0038307F" w:rsidP="001E4C7A">
      <w:pPr>
        <w:autoSpaceDE w:val="0"/>
        <w:autoSpaceDN w:val="0"/>
        <w:adjustRightInd w:val="0"/>
        <w:jc w:val="both"/>
        <w:rPr>
          <w:rFonts w:ascii="Arial" w:hAnsi="Arial" w:cs="Arial"/>
          <w:lang w:val="en-US"/>
        </w:rPr>
      </w:pPr>
      <w:r>
        <w:rPr>
          <w:rFonts w:ascii="Arial" w:hAnsi="Arial" w:cs="Arial"/>
          <w:lang w:val="en-US"/>
        </w:rPr>
        <w:t xml:space="preserve">A </w:t>
      </w:r>
      <w:r w:rsidR="00D56488" w:rsidRPr="00C32496">
        <w:rPr>
          <w:rFonts w:ascii="Arial" w:hAnsi="Arial" w:cs="Arial"/>
          <w:lang w:val="en-US"/>
        </w:rPr>
        <w:t>Hidden Markov</w:t>
      </w:r>
      <w:r w:rsidR="00D56488" w:rsidRPr="00C32496">
        <w:rPr>
          <w:rFonts w:ascii="Arial" w:hAnsi="Arial" w:cs="Arial"/>
          <w:i/>
          <w:iCs/>
          <w:lang w:val="en-US"/>
        </w:rPr>
        <w:t xml:space="preserve"> </w:t>
      </w:r>
      <w:r w:rsidR="00A2414B" w:rsidRPr="00C32496">
        <w:rPr>
          <w:rFonts w:ascii="Arial" w:hAnsi="Arial" w:cs="Arial"/>
          <w:lang w:val="en-US"/>
        </w:rPr>
        <w:t xml:space="preserve">model </w:t>
      </w:r>
      <w:r w:rsidR="00D56488" w:rsidRPr="00C32496">
        <w:rPr>
          <w:rFonts w:ascii="Arial" w:hAnsi="Arial" w:cs="Arial"/>
          <w:lang w:val="en-US"/>
        </w:rPr>
        <w:t>(</w:t>
      </w:r>
      <w:r w:rsidR="00A40C5B" w:rsidRPr="00C32496">
        <w:rPr>
          <w:rFonts w:ascii="Arial" w:hAnsi="Arial" w:cs="Arial"/>
          <w:lang w:val="en-US"/>
        </w:rPr>
        <w:t>HMM</w:t>
      </w:r>
      <w:r w:rsidR="00D56488" w:rsidRPr="00C32496">
        <w:rPr>
          <w:rFonts w:ascii="Arial" w:hAnsi="Arial" w:cs="Arial"/>
          <w:lang w:val="en-US"/>
        </w:rPr>
        <w:t xml:space="preserve">) consists of a pair of stochastic processes </w:t>
      </w:r>
      <m:oMath>
        <m:d>
          <m:dPr>
            <m:begChr m:val="{"/>
            <m:endChr m:val="}"/>
            <m:ctrlPr>
              <w:rPr>
                <w:rFonts w:ascii="Cambria Math" w:hAnsi="Cambria Math" w:cs="Arial"/>
                <w:i/>
                <w:lang w:val="en-US"/>
              </w:rPr>
            </m:ctrlPr>
          </m:dPr>
          <m:e>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d>
            <m:r>
              <w:rPr>
                <w:rFonts w:ascii="Cambria Math" w:hAnsi="Cambria Math" w:cs="Arial"/>
                <w:lang w:val="en-US"/>
              </w:rPr>
              <m:t>:t=0, 1, 2, …</m:t>
            </m:r>
          </m:e>
        </m:d>
      </m:oMath>
      <w:r w:rsidR="00D56488" w:rsidRPr="00C32496">
        <w:rPr>
          <w:rFonts w:ascii="Arial" w:hAnsi="Arial" w:cs="Arial"/>
          <w:lang w:val="en-US"/>
        </w:rPr>
        <w:t xml:space="preserve">. The set of events </w:t>
      </w:r>
      <m:oMath>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d>
      </m:oMath>
      <w:r w:rsidR="00893206">
        <w:rPr>
          <w:rFonts w:ascii="Arial" w:hAnsi="Arial" w:cs="Arial"/>
          <w:lang w:val="en-US"/>
        </w:rPr>
        <w:t xml:space="preserve"> </w:t>
      </w:r>
      <w:r w:rsidR="00D56488" w:rsidRPr="00C32496">
        <w:rPr>
          <w:rFonts w:ascii="Arial" w:hAnsi="Arial" w:cs="Arial"/>
          <w:lang w:val="en-US"/>
        </w:rPr>
        <w:t>is not observed directly</w:t>
      </w:r>
      <w:r w:rsidR="005259DE">
        <w:rPr>
          <w:rFonts w:ascii="Arial" w:hAnsi="Arial" w:cs="Arial"/>
          <w:lang w:val="en-US"/>
        </w:rPr>
        <w:t>;</w:t>
      </w:r>
      <w:r w:rsidR="00D56488" w:rsidRPr="00C32496">
        <w:rPr>
          <w:rFonts w:ascii="Arial" w:hAnsi="Arial" w:cs="Arial"/>
          <w:lang w:val="en-US"/>
        </w:rPr>
        <w:t xml:space="preserve"> in other words</w:t>
      </w:r>
      <w:r w:rsidR="005259DE">
        <w:rPr>
          <w:rFonts w:ascii="Arial" w:hAnsi="Arial" w:cs="Arial"/>
          <w:lang w:val="en-US"/>
        </w:rPr>
        <w:t>, it is</w:t>
      </w:r>
      <w:r w:rsidR="00D56488" w:rsidRPr="00C32496">
        <w:rPr>
          <w:rFonts w:ascii="Arial" w:hAnsi="Arial" w:cs="Arial"/>
          <w:lang w:val="en-US"/>
        </w:rPr>
        <w:t xml:space="preserve"> hidden and represents a collection of events that form a Markov chain.</w:t>
      </w:r>
      <w:r w:rsidR="005259DE">
        <w:rPr>
          <w:rFonts w:ascii="Arial" w:hAnsi="Arial" w:cs="Arial"/>
          <w:lang w:val="en-US"/>
        </w:rPr>
        <w:t xml:space="preserve"> </w:t>
      </w:r>
      <m:oMath>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oMath>
      <w:r w:rsidR="00D00D20" w:rsidRPr="00C32496">
        <w:rPr>
          <w:rFonts w:ascii="Arial" w:hAnsi="Arial" w:cs="Arial"/>
          <w:lang w:val="en-US"/>
        </w:rPr>
        <w:t xml:space="preserve"> </w:t>
      </w:r>
      <w:r w:rsidR="00D56488" w:rsidRPr="00C32496">
        <w:rPr>
          <w:rFonts w:ascii="Arial" w:hAnsi="Arial" w:cs="Arial"/>
          <w:lang w:val="en-US"/>
        </w:rPr>
        <w:t>represen</w:t>
      </w:r>
      <w:r w:rsidR="00AF3284">
        <w:rPr>
          <w:rFonts w:ascii="Arial" w:hAnsi="Arial" w:cs="Arial"/>
          <w:lang w:val="en-US"/>
        </w:rPr>
        <w:t>ts</w:t>
      </w:r>
      <w:r w:rsidR="00D56488" w:rsidRPr="00C32496">
        <w:rPr>
          <w:rFonts w:ascii="Arial" w:hAnsi="Arial" w:cs="Arial"/>
          <w:lang w:val="en-US"/>
        </w:rPr>
        <w:t xml:space="preserve"> the observation process </w:t>
      </w:r>
      <w:r w:rsidR="00A40C5B" w:rsidRPr="00C32496">
        <w:rPr>
          <w:rFonts w:ascii="Arial" w:hAnsi="Arial" w:cs="Arial"/>
          <w:lang w:val="en-US"/>
        </w:rPr>
        <w:t>(</w:t>
      </w:r>
      <w:proofErr w:type="spellStart"/>
      <w:r w:rsidR="00A40C5B" w:rsidRPr="00C32496">
        <w:rPr>
          <w:rFonts w:ascii="Arial" w:hAnsi="Arial" w:cs="Arial"/>
          <w:lang w:val="en-US"/>
        </w:rPr>
        <w:t>Rabiner</w:t>
      </w:r>
      <w:proofErr w:type="spellEnd"/>
      <w:r w:rsidR="00D56488" w:rsidRPr="00C32496">
        <w:rPr>
          <w:rFonts w:ascii="Arial" w:hAnsi="Arial" w:cs="Arial"/>
          <w:lang w:val="en-US"/>
        </w:rPr>
        <w:t xml:space="preserve"> 1989). The following are the parameters of </w:t>
      </w:r>
      <w:r w:rsidR="005259DE">
        <w:rPr>
          <w:rFonts w:ascii="Arial" w:hAnsi="Arial" w:cs="Arial"/>
          <w:lang w:val="en-US"/>
        </w:rPr>
        <w:t xml:space="preserve">a hidden Markov </w:t>
      </w:r>
      <w:proofErr w:type="gramStart"/>
      <w:r w:rsidR="005259DE">
        <w:rPr>
          <w:rFonts w:ascii="Arial" w:hAnsi="Arial" w:cs="Arial"/>
          <w:lang w:val="en-US"/>
        </w:rPr>
        <w:t xml:space="preserve">models </w:t>
      </w:r>
      <w:r w:rsidR="00D56488" w:rsidRPr="00C32496">
        <w:rPr>
          <w:rFonts w:ascii="Arial" w:hAnsi="Arial" w:cs="Arial"/>
          <w:lang w:val="en-US"/>
        </w:rPr>
        <w:t xml:space="preserve"> with</w:t>
      </w:r>
      <w:proofErr w:type="gramEnd"/>
      <w:r w:rsidR="00D56488" w:rsidRPr="00C32496">
        <w:rPr>
          <w:rFonts w:ascii="Arial" w:hAnsi="Arial" w:cs="Arial"/>
          <w:lang w:val="en-US"/>
        </w:rPr>
        <w:t xml:space="preserve"> discrete </w:t>
      </w:r>
      <w:r w:rsidR="00A40C5B" w:rsidRPr="00C32496">
        <w:rPr>
          <w:rFonts w:ascii="Arial" w:hAnsi="Arial" w:cs="Arial"/>
          <w:lang w:val="en-US"/>
        </w:rPr>
        <w:t>observations</w:t>
      </w:r>
      <w:r w:rsidR="005259DE">
        <w:rPr>
          <w:rFonts w:ascii="Arial" w:hAnsi="Arial" w:cs="Arial"/>
          <w:lang w:val="en-US"/>
        </w:rPr>
        <w:t>:</w:t>
      </w:r>
    </w:p>
    <w:p w14:paraId="66CAF75A" w14:textId="152120F0" w:rsidR="00D56488" w:rsidRPr="00C32496" w:rsidRDefault="00D56488" w:rsidP="001E4C7A">
      <w:pPr>
        <w:numPr>
          <w:ilvl w:val="0"/>
          <w:numId w:val="8"/>
        </w:numPr>
        <w:autoSpaceDE w:val="0"/>
        <w:autoSpaceDN w:val="0"/>
        <w:adjustRightInd w:val="0"/>
        <w:ind w:left="426" w:hanging="426"/>
        <w:jc w:val="both"/>
        <w:rPr>
          <w:rFonts w:ascii="Arial" w:hAnsi="Arial" w:cs="Arial"/>
          <w:lang w:val="en-US"/>
        </w:rPr>
      </w:pPr>
      <m:oMath>
        <m:r>
          <w:rPr>
            <w:rFonts w:ascii="Cambria Math" w:hAnsi="Cambria Math" w:cs="Arial"/>
            <w:lang w:val="en-US"/>
          </w:rPr>
          <m:t>N</m:t>
        </m:r>
      </m:oMath>
      <w:r w:rsidRPr="00C32496">
        <w:rPr>
          <w:rFonts w:ascii="Arial" w:hAnsi="Arial" w:cs="Arial"/>
          <w:lang w:val="en-US"/>
        </w:rPr>
        <w:t>, the number of states of the</w:t>
      </w:r>
      <w:r w:rsidRPr="00C32496">
        <w:rPr>
          <w:rFonts w:ascii="Arial" w:hAnsi="Arial" w:cs="Arial"/>
          <w:i/>
          <w:iCs/>
          <w:lang w:val="en-US"/>
        </w:rPr>
        <w:t xml:space="preserve"> </w:t>
      </w:r>
      <w:r w:rsidRPr="00C32496">
        <w:rPr>
          <w:rFonts w:ascii="Arial" w:hAnsi="Arial" w:cs="Arial"/>
          <w:lang w:val="en-US"/>
        </w:rPr>
        <w:t xml:space="preserve">Markov chain </w:t>
      </w:r>
      <m:oMath>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d>
      </m:oMath>
      <w:r w:rsidRPr="00C32496">
        <w:rPr>
          <w:rFonts w:ascii="Arial" w:hAnsi="Arial" w:cs="Arial"/>
          <w:lang w:val="en-US"/>
        </w:rPr>
        <w:t xml:space="preserve"> with state space </w:t>
      </w:r>
      <m:oMath>
        <m:r>
          <w:rPr>
            <w:rFonts w:ascii="Cambria Math" w:hAnsi="Cambria Math" w:cs="Arial"/>
            <w:lang w:val="en-US"/>
          </w:rPr>
          <m:t>S=</m:t>
        </m:r>
        <m:d>
          <m:dPr>
            <m:begChr m:val="{"/>
            <m:endChr m:val="}"/>
            <m:ctrlPr>
              <w:rPr>
                <w:rFonts w:ascii="Cambria Math" w:hAnsi="Cambria Math" w:cs="Arial"/>
                <w:i/>
                <w:lang w:val="en-US"/>
              </w:rPr>
            </m:ctrlPr>
          </m:dPr>
          <m:e>
            <m:r>
              <w:rPr>
                <w:rFonts w:ascii="Cambria Math" w:hAnsi="Cambria Math" w:cs="Arial"/>
                <w:lang w:val="en-US"/>
              </w:rPr>
              <m:t>1,2,…N</m:t>
            </m:r>
          </m:e>
        </m:d>
      </m:oMath>
      <w:r w:rsidRPr="00C32496">
        <w:rPr>
          <w:rFonts w:ascii="Arial" w:hAnsi="Arial" w:cs="Arial"/>
          <w:lang w:val="en-US"/>
        </w:rPr>
        <w:t xml:space="preserve">. </w:t>
      </w:r>
    </w:p>
    <w:p w14:paraId="1380204C" w14:textId="5A483057" w:rsidR="00D56488" w:rsidRPr="00C32496" w:rsidRDefault="00D56488" w:rsidP="001E4C7A">
      <w:pPr>
        <w:numPr>
          <w:ilvl w:val="0"/>
          <w:numId w:val="8"/>
        </w:numPr>
        <w:autoSpaceDE w:val="0"/>
        <w:autoSpaceDN w:val="0"/>
        <w:adjustRightInd w:val="0"/>
        <w:ind w:left="426" w:hanging="426"/>
        <w:jc w:val="both"/>
        <w:rPr>
          <w:rFonts w:ascii="Arial" w:hAnsi="Arial" w:cs="Arial"/>
          <w:lang w:val="en-US"/>
        </w:rPr>
      </w:pPr>
      <m:oMath>
        <m:r>
          <w:rPr>
            <w:rFonts w:ascii="Cambria Math" w:hAnsi="Cambria Math" w:cs="Arial"/>
            <w:lang w:val="en-US"/>
          </w:rPr>
          <m:t>M</m:t>
        </m:r>
      </m:oMath>
      <w:r w:rsidRPr="00C32496">
        <w:rPr>
          <w:rFonts w:ascii="Arial" w:hAnsi="Arial" w:cs="Arial"/>
          <w:lang w:val="en-US"/>
        </w:rPr>
        <w:t>,</w:t>
      </w:r>
      <w:r w:rsidR="005259DE">
        <w:rPr>
          <w:rFonts w:ascii="Arial" w:hAnsi="Arial" w:cs="Arial"/>
          <w:lang w:val="en-US"/>
        </w:rPr>
        <w:t xml:space="preserve"> </w:t>
      </w:r>
      <w:r w:rsidRPr="00C32496">
        <w:rPr>
          <w:rFonts w:ascii="Arial" w:hAnsi="Arial" w:cs="Arial"/>
          <w:lang w:val="en-US"/>
        </w:rPr>
        <w:t xml:space="preserve">the number of possible observations of </w:t>
      </w:r>
      <m:oMath>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d>
      </m:oMath>
      <w:r w:rsidR="00D00D20" w:rsidRPr="00C32496">
        <w:rPr>
          <w:rFonts w:ascii="Arial" w:hAnsi="Arial" w:cs="Arial"/>
          <w:lang w:val="en-US"/>
        </w:rPr>
        <w:t xml:space="preserve"> </w:t>
      </w:r>
      <w:r w:rsidR="005259DE">
        <w:rPr>
          <w:rFonts w:ascii="Arial" w:hAnsi="Arial" w:cs="Arial"/>
          <w:lang w:val="en-US"/>
        </w:rPr>
        <w:t xml:space="preserve">for </w:t>
      </w:r>
      <w:r w:rsidRPr="00C32496">
        <w:rPr>
          <w:rFonts w:ascii="Arial" w:hAnsi="Arial" w:cs="Arial"/>
          <w:lang w:val="en-US"/>
        </w:rPr>
        <w:t xml:space="preserve">each </w:t>
      </w:r>
      <w:r w:rsidR="00A40C5B" w:rsidRPr="00C32496">
        <w:rPr>
          <w:rFonts w:ascii="Arial" w:hAnsi="Arial" w:cs="Arial"/>
          <w:lang w:val="en-US"/>
        </w:rPr>
        <w:t>state</w:t>
      </w:r>
      <w:r w:rsidR="00A40C5B" w:rsidRPr="00C32496">
        <w:rPr>
          <w:rFonts w:ascii="Arial" w:hAnsi="Arial" w:cs="Arial"/>
          <w:i/>
          <w:iCs/>
          <w:lang w:val="en-US"/>
        </w:rPr>
        <w:t>,</w:t>
      </w:r>
      <w:r w:rsidRPr="00C32496">
        <w:rPr>
          <w:rFonts w:ascii="Arial" w:hAnsi="Arial" w:cs="Arial"/>
          <w:lang w:val="en-US"/>
        </w:rPr>
        <w:t xml:space="preserve"> with the observation space is </w:t>
      </w:r>
      <m:oMath>
        <m:r>
          <w:rPr>
            <w:rFonts w:ascii="Cambria Math" w:hAnsi="Cambria Math" w:cs="Arial"/>
            <w:lang w:val="en-US"/>
          </w:rPr>
          <m:t>O={</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2</m:t>
            </m:r>
          </m:sub>
        </m:sSub>
        <m:r>
          <w:rPr>
            <w:rFonts w:ascii="Cambria Math" w:hAnsi="Cambria Math" w:cs="Arial"/>
            <w:lang w:val="en-US"/>
          </w:rPr>
          <m:t xml:space="preserve">, …, </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M</m:t>
            </m:r>
          </m:sub>
        </m:sSub>
        <m:r>
          <w:rPr>
            <w:rFonts w:ascii="Cambria Math" w:hAnsi="Cambria Math" w:cs="Arial"/>
            <w:lang w:val="en-US"/>
          </w:rPr>
          <m:t>}</m:t>
        </m:r>
      </m:oMath>
      <w:r w:rsidRPr="00C32496">
        <w:rPr>
          <w:rFonts w:ascii="Arial" w:hAnsi="Arial" w:cs="Arial"/>
          <w:lang w:val="en-US"/>
        </w:rPr>
        <w:t>.</w:t>
      </w:r>
    </w:p>
    <w:p w14:paraId="3563CCF7" w14:textId="20DAB5C1" w:rsidR="00D56488" w:rsidRPr="00C32496" w:rsidRDefault="00314B78" w:rsidP="001E4C7A">
      <w:pPr>
        <w:numPr>
          <w:ilvl w:val="0"/>
          <w:numId w:val="8"/>
        </w:numPr>
        <w:autoSpaceDE w:val="0"/>
        <w:autoSpaceDN w:val="0"/>
        <w:adjustRightInd w:val="0"/>
        <w:ind w:left="426" w:hanging="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N</m:t>
            </m:r>
            <m:r>
              <w:rPr>
                <w:rFonts w:ascii="Cambria Math" w:hAnsi="Cambria Math" w:cs="Arial"/>
                <w:lang w:val="en-US"/>
              </w:rPr>
              <m:t>×</m:t>
            </m:r>
            <m:r>
              <w:rPr>
                <w:rFonts w:ascii="Cambria Math" w:hAnsi="Cambria Math" w:cs="Arial"/>
                <w:lang w:val="en-US"/>
              </w:rPr>
              <m:t>N</m:t>
            </m:r>
          </m:sub>
        </m:sSub>
        <m:r>
          <w:rPr>
            <w:rFonts w:ascii="Cambria Math" w:hAnsi="Cambria Math" w:cs="Arial"/>
            <w:lang w:val="en-US"/>
          </w:rPr>
          <m:t>=</m:t>
        </m:r>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e>
        </m:d>
      </m:oMath>
      <w:r w:rsidR="00D56488" w:rsidRPr="00C32496">
        <w:rPr>
          <w:rFonts w:ascii="Arial" w:hAnsi="Arial" w:cs="Arial"/>
          <w:lang w:val="en-US"/>
        </w:rPr>
        <w:t xml:space="preserve">, the transition probability matrix with </w:t>
      </w:r>
      <m:oMath>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r>
                  <w:rPr>
                    <w:rFonts w:ascii="Cambria Math" w:hAnsi="Cambria Math" w:cs="Arial"/>
                    <w:lang w:val="en-US"/>
                  </w:rPr>
                  <m:t>+1</m:t>
                </m:r>
              </m:sub>
            </m:sSub>
            <m:r>
              <w:rPr>
                <w:rFonts w:ascii="Cambria Math" w:hAnsi="Cambria Math" w:cs="Arial"/>
                <w:lang w:val="en-US"/>
              </w:rPr>
              <m:t>=</m:t>
            </m:r>
            <m:r>
              <w:rPr>
                <w:rFonts w:ascii="Cambria Math" w:hAnsi="Cambria Math" w:cs="Arial"/>
                <w:lang w:val="en-US"/>
              </w:rPr>
              <m:t>j</m:t>
            </m:r>
          </m:e>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e>
        </m:d>
      </m:oMath>
      <w:r w:rsidR="00D00D20" w:rsidRPr="00C32496">
        <w:rPr>
          <w:rFonts w:ascii="Arial" w:hAnsi="Arial" w:cs="Arial"/>
          <w:lang w:val="en-US"/>
        </w:rPr>
        <w:t xml:space="preserve"> </w:t>
      </w:r>
      <w:r w:rsidR="00D56488" w:rsidRPr="00C32496">
        <w:rPr>
          <w:rFonts w:ascii="Arial" w:hAnsi="Arial" w:cs="Arial"/>
          <w:lang w:val="en-US"/>
        </w:rPr>
        <w:t xml:space="preserve">and </w:t>
      </w:r>
      <m:oMath>
        <m:r>
          <w:rPr>
            <w:rFonts w:ascii="Cambria Math" w:hAnsi="Cambria Math" w:cs="Arial"/>
            <w:lang w:val="en-US"/>
          </w:rPr>
          <m:t>i</m:t>
        </m:r>
        <m:r>
          <w:rPr>
            <w:rFonts w:ascii="Cambria Math" w:hAnsi="Cambria Math" w:cs="Arial"/>
            <w:lang w:val="en-US"/>
          </w:rPr>
          <m:t>,</m:t>
        </m:r>
        <m:r>
          <w:rPr>
            <w:rFonts w:ascii="Cambria Math" w:hAnsi="Cambria Math" w:cs="Arial"/>
            <w:lang w:val="en-US"/>
          </w:rPr>
          <m:t>j</m:t>
        </m:r>
        <m:r>
          <w:rPr>
            <w:rFonts w:ascii="Cambria Math" w:hAnsi="Cambria Math" w:cs="Arial"/>
            <w:lang w:val="en-US"/>
          </w:rPr>
          <m:t xml:space="preserve">=1, 2, 3, …, </m:t>
        </m:r>
        <m:r>
          <w:rPr>
            <w:rFonts w:ascii="Cambria Math" w:hAnsi="Cambria Math" w:cs="Arial"/>
            <w:lang w:val="en-US"/>
          </w:rPr>
          <m:t>N</m:t>
        </m:r>
      </m:oMath>
      <w:r w:rsidR="00D56488" w:rsidRPr="00C32496">
        <w:rPr>
          <w:rFonts w:ascii="Arial" w:hAnsi="Arial" w:cs="Arial"/>
          <w:lang w:val="en-US"/>
        </w:rPr>
        <w:t>.</w:t>
      </w:r>
    </w:p>
    <w:p w14:paraId="50BAF2E6" w14:textId="655529C3" w:rsidR="00D56488" w:rsidRPr="00C32496" w:rsidRDefault="00314B78" w:rsidP="001E4C7A">
      <w:pPr>
        <w:numPr>
          <w:ilvl w:val="0"/>
          <w:numId w:val="8"/>
        </w:numPr>
        <w:autoSpaceDE w:val="0"/>
        <w:autoSpaceDN w:val="0"/>
        <w:adjustRightInd w:val="0"/>
        <w:ind w:left="426" w:hanging="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N</m:t>
            </m:r>
            <m:r>
              <w:rPr>
                <w:rFonts w:ascii="Cambria Math" w:hAnsi="Cambria Math" w:cs="Arial"/>
                <w:lang w:val="en-US"/>
              </w:rPr>
              <m:t>×</m:t>
            </m:r>
            <m:r>
              <w:rPr>
                <w:rFonts w:ascii="Cambria Math" w:hAnsi="Cambria Math" w:cs="Arial"/>
                <w:lang w:val="en-US"/>
              </w:rPr>
              <m:t>M</m:t>
            </m:r>
          </m:sub>
        </m:sSub>
        <m:r>
          <w:rPr>
            <w:rFonts w:ascii="Cambria Math" w:hAnsi="Cambria Math" w:cs="Arial"/>
            <w:lang w:val="en-US"/>
          </w:rPr>
          <m:t>=</m:t>
        </m:r>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ij</m:t>
                </m:r>
              </m:sub>
            </m:sSub>
          </m:e>
        </m:d>
      </m:oMath>
      <w:r w:rsidR="00D56488" w:rsidRPr="00C32496">
        <w:rPr>
          <w:rFonts w:ascii="Arial" w:hAnsi="Arial" w:cs="Arial"/>
          <w:lang w:val="en-US"/>
        </w:rPr>
        <w:t xml:space="preserve">, the emission probability matrix with </w:t>
      </w:r>
      <m:oMath>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ij</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i</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j</m:t>
                </m:r>
              </m:sub>
            </m:sSub>
          </m:e>
        </m:d>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j</m:t>
                </m:r>
              </m:sub>
            </m:sSub>
          </m:e>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e>
        </m:d>
      </m:oMath>
      <w:r w:rsidR="00D56488" w:rsidRPr="00C32496">
        <w:rPr>
          <w:rFonts w:ascii="Arial" w:hAnsi="Arial" w:cs="Arial"/>
          <w:lang w:val="en-US"/>
        </w:rPr>
        <w:t>,</w:t>
      </w:r>
    </w:p>
    <w:p w14:paraId="2F055339" w14:textId="4A5F2694" w:rsidR="00D56488" w:rsidRPr="00C32496" w:rsidRDefault="00D56488" w:rsidP="001E4C7A">
      <w:pPr>
        <w:autoSpaceDE w:val="0"/>
        <w:autoSpaceDN w:val="0"/>
        <w:adjustRightInd w:val="0"/>
        <w:ind w:left="426"/>
        <w:jc w:val="both"/>
        <w:rPr>
          <w:rFonts w:ascii="Arial" w:hAnsi="Arial" w:cs="Arial"/>
          <w:lang w:val="en-US"/>
        </w:rPr>
      </w:pPr>
      <m:oMath>
        <m:r>
          <w:rPr>
            <w:rFonts w:ascii="Cambria Math" w:hAnsi="Cambria Math" w:cs="Arial"/>
            <w:lang w:val="en-US"/>
          </w:rPr>
          <w:lastRenderedPageBreak/>
          <m:t>i=1, 2, 3, …, N</m:t>
        </m:r>
      </m:oMath>
      <w:r w:rsidRPr="00C32496">
        <w:rPr>
          <w:rFonts w:ascii="Arial" w:hAnsi="Arial" w:cs="Arial"/>
          <w:lang w:val="en-US"/>
        </w:rPr>
        <w:t xml:space="preserve">, </w:t>
      </w:r>
      <w:r w:rsidR="005259DE">
        <w:rPr>
          <w:rFonts w:ascii="Arial" w:hAnsi="Arial" w:cs="Arial"/>
          <w:lang w:val="en-US"/>
        </w:rPr>
        <w:t>a</w:t>
      </w:r>
      <w:r w:rsidRPr="00C32496">
        <w:rPr>
          <w:rFonts w:ascii="Arial" w:hAnsi="Arial" w:cs="Arial"/>
          <w:lang w:val="en-US"/>
        </w:rPr>
        <w:t xml:space="preserve">nd </w:t>
      </w:r>
      <m:oMath>
        <m:r>
          <w:rPr>
            <w:rFonts w:ascii="Cambria Math" w:hAnsi="Cambria Math" w:cs="Arial"/>
            <w:lang w:val="en-US"/>
          </w:rPr>
          <m:t>j=1, 2, 3, …, M</m:t>
        </m:r>
      </m:oMath>
      <w:r w:rsidRPr="00C32496">
        <w:rPr>
          <w:rFonts w:ascii="Arial" w:hAnsi="Arial" w:cs="Arial"/>
          <w:lang w:val="en-US"/>
        </w:rPr>
        <w:t>.</w:t>
      </w:r>
    </w:p>
    <w:p w14:paraId="7A567A3C" w14:textId="17FDBB7D" w:rsidR="00D56488" w:rsidRPr="00C32496" w:rsidRDefault="00314B78" w:rsidP="001E4C7A">
      <w:pPr>
        <w:numPr>
          <w:ilvl w:val="0"/>
          <w:numId w:val="8"/>
        </w:numPr>
        <w:autoSpaceDE w:val="0"/>
        <w:autoSpaceDN w:val="0"/>
        <w:adjustRightInd w:val="0"/>
        <w:ind w:left="426" w:hanging="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π</m:t>
            </m:r>
          </m:e>
          <m:sub>
            <m:r>
              <w:rPr>
                <w:rFonts w:ascii="Cambria Math" w:hAnsi="Cambria Math" w:cs="Arial"/>
                <w:lang w:val="en-US"/>
              </w:rPr>
              <m:t>N</m:t>
            </m:r>
            <m:r>
              <w:rPr>
                <w:rFonts w:ascii="Cambria Math" w:hAnsi="Cambria Math" w:cs="Arial"/>
                <w:lang w:val="en-US"/>
              </w:rPr>
              <m:t>×1</m:t>
            </m:r>
          </m:sub>
        </m:sSub>
        <m:r>
          <w:rPr>
            <w:rFonts w:ascii="Cambria Math" w:hAnsi="Cambria Math" w:cs="Arial"/>
            <w:lang w:val="en-US"/>
          </w:rPr>
          <m:t>=</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π</m:t>
                </m:r>
              </m:e>
              <m:sub>
                <m:r>
                  <w:rPr>
                    <w:rFonts w:ascii="Cambria Math" w:hAnsi="Cambria Math" w:cs="Arial"/>
                    <w:lang w:val="en-US"/>
                  </w:rPr>
                  <m:t>i</m:t>
                </m:r>
              </m:sub>
            </m:sSub>
          </m:e>
        </m:d>
      </m:oMath>
      <w:r w:rsidR="00D56488" w:rsidRPr="00C32496">
        <w:rPr>
          <w:rFonts w:ascii="Arial" w:hAnsi="Arial" w:cs="Arial"/>
          <w:lang w:val="en-US"/>
        </w:rPr>
        <w:t xml:space="preserve">, initial probability matrix with </w:t>
      </w:r>
      <m:oMath>
        <m:sSub>
          <m:sSubPr>
            <m:ctrlPr>
              <w:rPr>
                <w:rFonts w:ascii="Cambria Math" w:hAnsi="Cambria Math" w:cs="Arial"/>
                <w:i/>
                <w:lang w:val="en-US"/>
              </w:rPr>
            </m:ctrlPr>
          </m:sSubPr>
          <m:e>
            <m:r>
              <w:rPr>
                <w:rFonts w:ascii="Cambria Math" w:hAnsi="Cambria Math" w:cs="Arial"/>
                <w:lang w:val="en-US"/>
              </w:rPr>
              <m:t>π</m:t>
            </m:r>
          </m:e>
          <m:sub>
            <m:r>
              <w:rPr>
                <w:rFonts w:ascii="Cambria Math" w:hAnsi="Cambria Math" w:cs="Arial"/>
                <w:lang w:val="en-US"/>
              </w:rPr>
              <m:t>i</m:t>
            </m:r>
          </m:sub>
        </m:sSub>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r>
              <w:rPr>
                <w:rFonts w:ascii="Cambria Math" w:hAnsi="Cambria Math" w:cs="Arial"/>
                <w:lang w:val="en-US"/>
              </w:rPr>
              <m:t>i</m:t>
            </m:r>
          </m:e>
        </m:d>
        <m:r>
          <w:rPr>
            <w:rFonts w:ascii="Cambria Math" w:hAnsi="Cambria Math" w:cs="Arial"/>
            <w:lang w:val="en-US"/>
          </w:rPr>
          <m:t xml:space="preserve"> </m:t>
        </m:r>
      </m:oMath>
      <w:r w:rsidR="00D56488" w:rsidRPr="00C32496">
        <w:rPr>
          <w:rFonts w:ascii="Arial" w:hAnsi="Arial" w:cs="Arial"/>
          <w:lang w:val="en-US"/>
        </w:rPr>
        <w:t xml:space="preserve">and </w:t>
      </w:r>
      <m:oMath>
        <m:r>
          <w:rPr>
            <w:rFonts w:ascii="Cambria Math" w:hAnsi="Cambria Math" w:cs="Arial"/>
            <w:lang w:val="en-US"/>
          </w:rPr>
          <m:t>i</m:t>
        </m:r>
        <m:r>
          <w:rPr>
            <w:rFonts w:ascii="Cambria Math" w:hAnsi="Cambria Math" w:cs="Arial"/>
            <w:lang w:val="en-US"/>
          </w:rPr>
          <m:t xml:space="preserve">=1, 2, 3, …, </m:t>
        </m:r>
        <m:r>
          <w:rPr>
            <w:rFonts w:ascii="Cambria Math" w:hAnsi="Cambria Math" w:cs="Arial"/>
            <w:lang w:val="en-US"/>
          </w:rPr>
          <m:t>N</m:t>
        </m:r>
      </m:oMath>
      <w:r w:rsidR="00D56488" w:rsidRPr="00C32496">
        <w:rPr>
          <w:rFonts w:ascii="Arial" w:hAnsi="Arial" w:cs="Arial"/>
          <w:lang w:val="en-US"/>
        </w:rPr>
        <w:t>.</w:t>
      </w:r>
    </w:p>
    <w:p w14:paraId="6B7F1702" w14:textId="58150376" w:rsidR="005259DE" w:rsidRDefault="0091026E" w:rsidP="001E4C7A">
      <w:pPr>
        <w:autoSpaceDE w:val="0"/>
        <w:autoSpaceDN w:val="0"/>
        <w:adjustRightInd w:val="0"/>
        <w:jc w:val="both"/>
        <w:rPr>
          <w:rFonts w:ascii="Arial" w:hAnsi="Arial" w:cs="Arial"/>
          <w:lang w:val="en-US"/>
        </w:rPr>
      </w:pPr>
      <w:r>
        <w:rPr>
          <w:rFonts w:ascii="Arial" w:hAnsi="Arial" w:cs="Arial"/>
          <w:lang w:val="en-US"/>
        </w:rPr>
        <w:t xml:space="preserve">Let </w:t>
      </w:r>
      <m:oMath>
        <m:r>
          <w:rPr>
            <w:rFonts w:ascii="Cambria Math" w:hAnsi="Cambria Math" w:cs="Arial"/>
            <w:lang w:val="en-US"/>
          </w:rPr>
          <m:t>λ=</m:t>
        </m:r>
        <m:d>
          <m:dPr>
            <m:ctrlPr>
              <w:rPr>
                <w:rFonts w:ascii="Cambria Math" w:hAnsi="Cambria Math" w:cs="Arial"/>
                <w:i/>
                <w:lang w:val="en-US"/>
              </w:rPr>
            </m:ctrlPr>
          </m:dPr>
          <m:e>
            <m:r>
              <w:rPr>
                <w:rFonts w:ascii="Cambria Math" w:hAnsi="Cambria Math" w:cs="Arial"/>
                <w:lang w:val="en-US"/>
              </w:rPr>
              <m:t>A, B, π</m:t>
            </m:r>
          </m:e>
        </m:d>
        <m:r>
          <w:rPr>
            <w:rFonts w:ascii="Cambria Math" w:hAnsi="Cambria Math" w:cs="Arial"/>
            <w:lang w:val="en-US"/>
          </w:rPr>
          <m:t xml:space="preserve"> </m:t>
        </m:r>
      </m:oMath>
      <w:r>
        <w:rPr>
          <w:rFonts w:ascii="Arial" w:hAnsi="Arial" w:cs="Arial"/>
          <w:lang w:val="en-US"/>
        </w:rPr>
        <w:t xml:space="preserve">be the representation of the discrete HMM. </w:t>
      </w:r>
    </w:p>
    <w:p w14:paraId="64329AC3" w14:textId="77777777" w:rsidR="005259DE" w:rsidRDefault="005259DE" w:rsidP="001E4C7A">
      <w:pPr>
        <w:autoSpaceDE w:val="0"/>
        <w:autoSpaceDN w:val="0"/>
        <w:adjustRightInd w:val="0"/>
        <w:jc w:val="both"/>
        <w:rPr>
          <w:rFonts w:ascii="Arial" w:hAnsi="Arial" w:cs="Arial"/>
          <w:lang w:val="en-US"/>
        </w:rPr>
      </w:pPr>
    </w:p>
    <w:p w14:paraId="629C4967" w14:textId="066CD0BF" w:rsidR="00D56488" w:rsidRDefault="005259DE" w:rsidP="001E4C7A">
      <w:pPr>
        <w:autoSpaceDE w:val="0"/>
        <w:autoSpaceDN w:val="0"/>
        <w:adjustRightInd w:val="0"/>
        <w:jc w:val="both"/>
        <w:rPr>
          <w:rFonts w:ascii="Arial" w:hAnsi="Arial" w:cs="Arial"/>
          <w:lang w:val="en-US"/>
        </w:rPr>
      </w:pPr>
      <w:r>
        <w:rPr>
          <w:rFonts w:ascii="Arial" w:hAnsi="Arial" w:cs="Arial"/>
          <w:lang w:val="en-US"/>
        </w:rPr>
        <w:t>T</w:t>
      </w:r>
      <w:r w:rsidRPr="00C32496">
        <w:rPr>
          <w:rFonts w:ascii="Arial" w:hAnsi="Arial" w:cs="Arial"/>
          <w:lang w:val="en-US"/>
        </w:rPr>
        <w:t>here are two assumptions used in HMM. First, the Markov assumption states that the next state is only influenced by the current state. Second, the current observation only depends on the current state and is independent of previous observations (</w:t>
      </w:r>
      <w:proofErr w:type="spellStart"/>
      <w:r w:rsidRPr="00C32496">
        <w:rPr>
          <w:rFonts w:ascii="Arial" w:hAnsi="Arial" w:cs="Arial"/>
          <w:lang w:val="en-US"/>
        </w:rPr>
        <w:t>Jurafsky</w:t>
      </w:r>
      <w:proofErr w:type="spellEnd"/>
      <w:r>
        <w:rPr>
          <w:rFonts w:ascii="Arial" w:hAnsi="Arial" w:cs="Arial"/>
          <w:lang w:val="en-US"/>
        </w:rPr>
        <w:t xml:space="preserve"> &amp;</w:t>
      </w:r>
      <w:r w:rsidRPr="00C32496">
        <w:rPr>
          <w:rFonts w:ascii="Arial" w:hAnsi="Arial" w:cs="Arial"/>
          <w:lang w:val="en-US"/>
        </w:rPr>
        <w:t xml:space="preserve"> Martin</w:t>
      </w:r>
      <w:r>
        <w:rPr>
          <w:rFonts w:ascii="Arial" w:hAnsi="Arial" w:cs="Arial"/>
          <w:lang w:val="en-US"/>
        </w:rPr>
        <w:t>,</w:t>
      </w:r>
      <w:r w:rsidRPr="00C32496">
        <w:rPr>
          <w:rFonts w:ascii="Arial" w:hAnsi="Arial" w:cs="Arial"/>
          <w:lang w:val="en-US"/>
        </w:rPr>
        <w:t xml:space="preserve"> 2009).</w:t>
      </w:r>
      <w:r w:rsidR="00AF3284">
        <w:rPr>
          <w:rFonts w:ascii="Arial" w:hAnsi="Arial" w:cs="Arial"/>
          <w:lang w:val="en-US"/>
        </w:rPr>
        <w:t xml:space="preserve"> The </w:t>
      </w:r>
      <w:r w:rsidR="00D56488" w:rsidRPr="00C32496">
        <w:rPr>
          <w:rFonts w:ascii="Arial" w:hAnsi="Arial" w:cs="Arial"/>
          <w:lang w:val="en-US"/>
        </w:rPr>
        <w:t xml:space="preserve">Illustration of </w:t>
      </w:r>
      <w:r w:rsidR="00AF3284">
        <w:rPr>
          <w:rFonts w:ascii="Arial" w:hAnsi="Arial" w:cs="Arial"/>
          <w:lang w:val="en-US"/>
        </w:rPr>
        <w:t xml:space="preserve">dependency between variables in </w:t>
      </w:r>
      <w:r>
        <w:rPr>
          <w:rFonts w:ascii="Arial" w:hAnsi="Arial" w:cs="Arial"/>
          <w:lang w:val="en-US"/>
        </w:rPr>
        <w:t xml:space="preserve">an </w:t>
      </w:r>
      <w:r w:rsidR="00A40C5B" w:rsidRPr="00C32496">
        <w:rPr>
          <w:rFonts w:ascii="Arial" w:hAnsi="Arial" w:cs="Arial"/>
          <w:lang w:val="en-US"/>
        </w:rPr>
        <w:t>HMM</w:t>
      </w:r>
      <w:r w:rsidR="00D56488" w:rsidRPr="00C32496">
        <w:rPr>
          <w:rFonts w:ascii="Arial" w:hAnsi="Arial" w:cs="Arial"/>
          <w:lang w:val="en-US"/>
        </w:rPr>
        <w:t xml:space="preserve"> can be seen in Figure 2.</w:t>
      </w:r>
    </w:p>
    <w:p w14:paraId="1265989F" w14:textId="77777777" w:rsidR="005259DE" w:rsidRPr="00C32496" w:rsidRDefault="005259DE" w:rsidP="001E4C7A">
      <w:pPr>
        <w:autoSpaceDE w:val="0"/>
        <w:autoSpaceDN w:val="0"/>
        <w:adjustRightInd w:val="0"/>
        <w:jc w:val="both"/>
        <w:rPr>
          <w:rFonts w:ascii="Arial" w:hAnsi="Arial" w:cs="Arial"/>
          <w:lang w:val="en-US"/>
        </w:rPr>
      </w:pPr>
    </w:p>
    <w:p w14:paraId="20B8ED21" w14:textId="257DDA35" w:rsidR="00D56488" w:rsidRPr="00C32496" w:rsidRDefault="00314B78" w:rsidP="00D56488">
      <w:pPr>
        <w:autoSpaceDE w:val="0"/>
        <w:autoSpaceDN w:val="0"/>
        <w:adjustRightInd w:val="0"/>
        <w:rPr>
          <w:rFonts w:ascii="Arial" w:hAnsi="Arial" w:cs="Arial"/>
          <w:lang w:val="en-US"/>
        </w:rPr>
      </w:pPr>
      <w:r>
        <w:rPr>
          <w:noProof/>
          <w:lang w:val="en-US"/>
        </w:rPr>
        <w:pict w14:anchorId="41D863EA">
          <v:group id="Group 63" o:spid="_x0000_s1027" style="position:absolute;margin-left:17.95pt;margin-top:.9pt;width:240.65pt;height:130.6pt;z-index:251659264" coordsize="32708,1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">
            <v:group id="Group 60" o:spid="_x0000_s1028" style="position:absolute;top:2764;width:32708;height:12080" coordsize="32708,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41" o:spid="_x0000_s1029" style="position:absolute;width:32708;height:4320" coordsize="32708,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39" o:spid="_x0000_s1030" style="position:absolute;left:28388;width:4320;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" filled="f" strokecolor="black [3213]" strokeweight="1.5pt">
                  <v:stroke joinstyle="miter"/>
                  <v:textbox style="mso-next-textbox:#Oval 39">
                    <w:txbxContent>
                      <w:p w14:paraId="2618D4B5" w14:textId="77777777" w:rsidR="00D56488" w:rsidRPr="00654468" w:rsidRDefault="00D56488" w:rsidP="00D56488">
                        <w:pPr>
                          <w:ind w:left="-284" w:right="-258"/>
                          <w:jc w:val="center"/>
                          <w:rPr>
                            <w:color w:val="000000" w:themeColor="text1"/>
                            <w:szCs w:val="24"/>
                          </w:rPr>
                        </w:pPr>
                        <w:r w:rsidRPr="00D316B9">
                          <w:rPr>
                            <w:i/>
                            <w:iCs/>
                            <w:color w:val="000000" w:themeColor="text1"/>
                            <w:szCs w:val="24"/>
                          </w:rPr>
                          <w:t>X</w:t>
                        </w:r>
                        <w:r>
                          <w:rPr>
                            <w:i/>
                            <w:iCs/>
                            <w:color w:val="000000" w:themeColor="text1"/>
                            <w:szCs w:val="24"/>
                            <w:vertAlign w:val="subscript"/>
                          </w:rPr>
                          <w:t>T</w:t>
                        </w:r>
                      </w:p>
                    </w:txbxContent>
                  </v:textbox>
                </v:oval>
                <v:group id="Group 31" o:spid="_x0000_s1031" style="position:absolute;width:9399;height:4320" coordsize="939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3" o:spid="_x0000_s1032" style="position:absolute;width:4320;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" filled="f" strokecolor="black [3213]" strokeweight="1.5pt">
                    <v:stroke joinstyle="miter"/>
                    <v:textbox style="mso-next-textbox:#Oval 3">
                      <w:txbxContent>
                        <w:p w14:paraId="51AA2180" w14:textId="77777777" w:rsidR="00D56488" w:rsidRPr="00654468" w:rsidRDefault="00D56488" w:rsidP="001332B8">
                          <w:pPr>
                            <w:ind w:left="-284" w:right="-258"/>
                            <w:jc w:val="center"/>
                            <w:rPr>
                              <w:color w:val="000000" w:themeColor="text1"/>
                              <w:szCs w:val="24"/>
                            </w:rPr>
                          </w:pPr>
                          <w:r w:rsidRPr="00D316B9">
                            <w:rPr>
                              <w:i/>
                              <w:iCs/>
                              <w:color w:val="000000" w:themeColor="text1"/>
                              <w:szCs w:val="24"/>
                            </w:rPr>
                            <w:t>X</w:t>
                          </w:r>
                          <w:r w:rsidRPr="008C31A2">
                            <w:rPr>
                              <w:color w:val="000000" w:themeColor="text1"/>
                              <w:szCs w:val="24"/>
                              <w:vertAlign w:val="subscript"/>
                            </w:rPr>
                            <w:t>1</w:t>
                          </w:r>
                        </w:p>
                      </w:txbxContent>
                    </v:textbox>
                  </v:oval>
                  <v:shapetype id="_x0000_t32" coordsize="21600,21600" o:spt="32" o:oned="t" path="m,l21600,21600e" filled="f">
                    <v:path arrowok="t" fillok="f" o:connecttype="none"/>
                    <o:lock v:ext="edit" shapetype="t"/>
                  </v:shapetype>
                  <v:shape id="Straight Arrow Connector 4" o:spid="_x0000_s1033" type="#_x0000_t32" style="position:absolute;left:4359;top:2144;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" strokecolor="black [3213]" strokeweight="1.5pt">
                    <v:stroke endarrow="block" joinstyle="miter"/>
                  </v:shape>
                </v:group>
                <v:group id="Group 32" o:spid="_x0000_s1034" style="position:absolute;left:9462;width:9400;height:4320" coordsize="939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oval id="Oval 33" o:spid="_x0000_s1035" style="position:absolute;width:4320;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" filled="f" strokecolor="black [3213]" strokeweight="1.5pt">
                    <v:stroke joinstyle="miter"/>
                    <v:textbox style="mso-next-textbox:#Oval 33">
                      <w:txbxContent>
                        <w:p w14:paraId="12B1E02E" w14:textId="77777777" w:rsidR="00D56488" w:rsidRPr="00654468" w:rsidRDefault="00D56488" w:rsidP="00D56488">
                          <w:pPr>
                            <w:ind w:left="-284" w:right="-258"/>
                            <w:jc w:val="center"/>
                            <w:rPr>
                              <w:color w:val="000000" w:themeColor="text1"/>
                              <w:szCs w:val="24"/>
                            </w:rPr>
                          </w:pPr>
                          <w:r w:rsidRPr="00D316B9">
                            <w:rPr>
                              <w:i/>
                              <w:iCs/>
                              <w:color w:val="000000" w:themeColor="text1"/>
                              <w:szCs w:val="24"/>
                            </w:rPr>
                            <w:t>X</w:t>
                          </w:r>
                          <w:r w:rsidRPr="008C31A2">
                            <w:rPr>
                              <w:color w:val="000000" w:themeColor="text1"/>
                              <w:szCs w:val="24"/>
                              <w:vertAlign w:val="subscript"/>
                            </w:rPr>
                            <w:t>2</w:t>
                          </w:r>
                        </w:p>
                      </w:txbxContent>
                    </v:textbox>
                  </v:oval>
                  <v:shape id="Straight Arrow Connector 34" o:spid="_x0000_s1036" type="#_x0000_t32" style="position:absolute;left:4359;top:2144;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" strokecolor="black [3213]" strokeweight="1.5pt">
                    <v:stroke endarrow="block" joinstyle="miter"/>
                  </v:shape>
                </v:group>
                <v:group id="Group 35" o:spid="_x0000_s1037" style="position:absolute;left:18925;width:9398;height:4318" coordsize="9399,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oval id="Oval 36" o:spid="_x0000_s1038" style="position:absolute;width:4320;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" filled="f" strokecolor="black [3213]" strokeweight="1.5pt">
                    <v:stroke joinstyle="miter"/>
                    <v:textbox style="mso-next-textbox:#Oval 36">
                      <w:txbxContent>
                        <w:p w14:paraId="7BD92370" w14:textId="77777777" w:rsidR="00D56488" w:rsidRPr="00654468" w:rsidRDefault="00D56488" w:rsidP="00D56488">
                          <w:pPr>
                            <w:ind w:left="-284" w:right="-258"/>
                            <w:jc w:val="center"/>
                            <w:rPr>
                              <w:color w:val="000000" w:themeColor="text1"/>
                              <w:szCs w:val="24"/>
                            </w:rPr>
                          </w:pPr>
                          <w:r w:rsidRPr="00D316B9">
                            <w:rPr>
                              <w:i/>
                              <w:iCs/>
                              <w:color w:val="000000" w:themeColor="text1"/>
                              <w:szCs w:val="24"/>
                            </w:rPr>
                            <w:t>X</w:t>
                          </w:r>
                          <w:r w:rsidRPr="008C31A2">
                            <w:rPr>
                              <w:color w:val="000000" w:themeColor="text1"/>
                              <w:szCs w:val="24"/>
                              <w:vertAlign w:val="subscript"/>
                            </w:rPr>
                            <w:t>3</w:t>
                          </w:r>
                        </w:p>
                      </w:txbxContent>
                    </v:textbox>
                  </v:oval>
                  <v:shape id="Straight Arrow Connector 37" o:spid="_x0000_s1039" type="#_x0000_t32" style="position:absolute;left:4359;top:2144;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" strokecolor="black [3213]" strokeweight="1.5pt">
                    <v:stroke dashstyle="dash" endarrow="block" joinstyle="miter"/>
                  </v:shape>
                </v:group>
              </v:group>
              <v:shape id="Straight Arrow Connector 48" o:spid="_x0000_s1040" type="#_x0000_t32" style="position:absolute;left:2144;top:4253;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" strokecolor="black [3213]" strokeweight="1.5pt">
                <v:stroke endarrow="block" joinstyle="miter"/>
              </v:shape>
              <v:group id="Group 59" o:spid="_x0000_s1041" style="position:absolute;top:7761;width:32706;height:4318" coordsize="32706,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oval id="Oval 47" o:spid="_x0000_s1042" style="position:absolute;width:4318;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" filled="f" strokecolor="black [3213]" strokeweight="1.5pt">
                  <v:stroke joinstyle="miter"/>
                  <v:textbox style="mso-next-textbox:#Oval 47">
                    <w:txbxContent>
                      <w:p w14:paraId="0BE9E9A6" w14:textId="77777777" w:rsidR="00D56488" w:rsidRPr="001B7B5B" w:rsidRDefault="00D56488" w:rsidP="00D56488">
                        <w:pPr>
                          <w:ind w:left="-284" w:right="-258"/>
                          <w:jc w:val="center"/>
                          <w:rPr>
                            <w:color w:val="000000" w:themeColor="text1"/>
                            <w:szCs w:val="24"/>
                            <w:vertAlign w:val="subscript"/>
                          </w:rPr>
                        </w:pPr>
                        <w:r w:rsidRPr="00D316B9">
                          <w:rPr>
                            <w:i/>
                            <w:iCs/>
                            <w:color w:val="000000" w:themeColor="text1"/>
                            <w:szCs w:val="24"/>
                          </w:rPr>
                          <w:t>O</w:t>
                        </w:r>
                        <w:r>
                          <w:rPr>
                            <w:color w:val="000000" w:themeColor="text1"/>
                            <w:szCs w:val="24"/>
                            <w:vertAlign w:val="subscript"/>
                          </w:rPr>
                          <w:t>1</w:t>
                        </w:r>
                      </w:p>
                    </w:txbxContent>
                  </v:textbox>
                </v:oval>
                <v:oval id="Oval 50" o:spid="_x0000_s1043" style="position:absolute;left:9462;width:4318;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" filled="f" strokecolor="black [3213]" strokeweight="1.5pt">
                  <v:stroke joinstyle="miter"/>
                  <v:textbox style="mso-next-textbox:#Oval 50">
                    <w:txbxContent>
                      <w:p w14:paraId="6D5BCD51" w14:textId="77777777" w:rsidR="00D56488" w:rsidRPr="001B7B5B" w:rsidRDefault="00D56488" w:rsidP="00D56488">
                        <w:pPr>
                          <w:ind w:left="-284" w:right="-258"/>
                          <w:jc w:val="center"/>
                          <w:rPr>
                            <w:color w:val="000000" w:themeColor="text1"/>
                            <w:szCs w:val="24"/>
                            <w:vertAlign w:val="subscript"/>
                          </w:rPr>
                        </w:pPr>
                        <w:r w:rsidRPr="00D316B9">
                          <w:rPr>
                            <w:i/>
                            <w:iCs/>
                            <w:color w:val="000000" w:themeColor="text1"/>
                            <w:szCs w:val="24"/>
                          </w:rPr>
                          <w:t>O</w:t>
                        </w:r>
                        <w:r>
                          <w:rPr>
                            <w:color w:val="000000" w:themeColor="text1"/>
                            <w:szCs w:val="24"/>
                            <w:vertAlign w:val="subscript"/>
                          </w:rPr>
                          <w:t>2</w:t>
                        </w:r>
                      </w:p>
                    </w:txbxContent>
                  </v:textbox>
                </v:oval>
                <v:oval id="Oval 53" o:spid="_x0000_s1044" style="position:absolute;left:18925;width:4318;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" filled="f" strokecolor="black [3213]" strokeweight="1.5pt">
                  <v:stroke joinstyle="miter"/>
                  <v:textbox style="mso-next-textbox:#Oval 53">
                    <w:txbxContent>
                      <w:p w14:paraId="4594F645" w14:textId="77777777" w:rsidR="00D56488" w:rsidRPr="001B7B5B" w:rsidRDefault="00D56488" w:rsidP="00D56488">
                        <w:pPr>
                          <w:ind w:left="-284" w:right="-258"/>
                          <w:jc w:val="center"/>
                          <w:rPr>
                            <w:color w:val="000000" w:themeColor="text1"/>
                            <w:szCs w:val="24"/>
                            <w:vertAlign w:val="subscript"/>
                          </w:rPr>
                        </w:pPr>
                        <w:r w:rsidRPr="00D316B9">
                          <w:rPr>
                            <w:i/>
                            <w:iCs/>
                            <w:color w:val="000000" w:themeColor="text1"/>
                            <w:szCs w:val="24"/>
                          </w:rPr>
                          <w:t>O</w:t>
                        </w:r>
                        <w:r>
                          <w:rPr>
                            <w:color w:val="000000" w:themeColor="text1"/>
                            <w:szCs w:val="24"/>
                            <w:vertAlign w:val="subscript"/>
                          </w:rPr>
                          <w:t>3</w:t>
                        </w:r>
                      </w:p>
                    </w:txbxContent>
                  </v:textbox>
                </v:oval>
                <v:oval id="Oval 55" o:spid="_x0000_s1045" style="position:absolute;left:28388;width:4318;height:43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" filled="f" strokecolor="black [3213]" strokeweight="1.5pt">
                  <v:stroke joinstyle="miter"/>
                  <v:textbox style="mso-next-textbox:#Oval 55">
                    <w:txbxContent>
                      <w:p w14:paraId="0BD30EFD" w14:textId="77777777" w:rsidR="00D56488" w:rsidRPr="001B7B5B" w:rsidRDefault="00D56488" w:rsidP="00D56488">
                        <w:pPr>
                          <w:ind w:left="-284" w:right="-258"/>
                          <w:jc w:val="center"/>
                          <w:rPr>
                            <w:i/>
                            <w:iCs/>
                            <w:color w:val="000000" w:themeColor="text1"/>
                            <w:szCs w:val="24"/>
                            <w:vertAlign w:val="subscript"/>
                          </w:rPr>
                        </w:pPr>
                        <w:r w:rsidRPr="00D316B9">
                          <w:rPr>
                            <w:i/>
                            <w:iCs/>
                            <w:color w:val="000000" w:themeColor="text1"/>
                            <w:szCs w:val="24"/>
                          </w:rPr>
                          <w:t>O</w:t>
                        </w:r>
                        <w:r>
                          <w:rPr>
                            <w:i/>
                            <w:iCs/>
                            <w:color w:val="000000" w:themeColor="text1"/>
                            <w:szCs w:val="24"/>
                            <w:vertAlign w:val="subscript"/>
                          </w:rPr>
                          <w:t>T</w:t>
                        </w:r>
                      </w:p>
                    </w:txbxContent>
                  </v:textbox>
                </v:oval>
              </v:group>
              <v:shape id="Straight Arrow Connector 56" o:spid="_x0000_s1046" type="#_x0000_t32" style="position:absolute;left:11607;top:4253;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" strokecolor="black [3213]" strokeweight="1.5pt">
                <v:stroke endarrow="block" joinstyle="miter"/>
              </v:shape>
              <v:shape id="Straight Arrow Connector 57" o:spid="_x0000_s1047" type="#_x0000_t32" style="position:absolute;left:21070;top:4253;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" strokecolor="black [3213]" strokeweight="1.5pt">
                <v:stroke endarrow="block" joinstyle="miter"/>
              </v:shape>
              <v:shape id="Straight Arrow Connector 58" o:spid="_x0000_s1048" type="#_x0000_t32" style="position:absolute;left:30533;top:435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" strokecolor="black [3213]" strokeweight="1.5pt">
                <v:stroke endarrow="block" joinstyle="miter"/>
              </v:shape>
            </v:group>
            <v:shapetype id="_x0000_t202" coordsize="21600,21600" o:spt="202" path="m,l,21600r21600,l21600,xe">
              <v:stroke joinstyle="miter"/>
              <v:path gradientshapeok="t" o:connecttype="rect"/>
            </v:shapetype>
            <v:shape id="Text Box 61" o:spid="_x0000_s1049" type="#_x0000_t202" style="position:absolute;left:6804;width:19031;height:307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" filled="f" stroked="f" strokeweight=".5pt">
              <v:textbox style="mso-next-textbox:#Text Box 61">
                <w:txbxContent>
                  <w:p w14:paraId="0B71334C" w14:textId="211A7ABC" w:rsidR="00D56488" w:rsidRPr="00194A76" w:rsidRDefault="00D56488" w:rsidP="00D56488">
                    <w:pPr>
                      <w:jc w:val="center"/>
                      <w:rPr>
                        <w:rFonts w:ascii="Arial" w:hAnsi="Arial" w:cs="Arial"/>
                        <w:szCs w:val="24"/>
                      </w:rPr>
                    </w:pPr>
                    <w:r w:rsidRPr="00194A76">
                      <w:rPr>
                        <w:rFonts w:ascii="Arial" w:hAnsi="Arial" w:cs="Arial"/>
                        <w:szCs w:val="24"/>
                      </w:rPr>
                      <w:t>Markov</w:t>
                    </w:r>
                    <w:r w:rsidR="00AC335A">
                      <w:rPr>
                        <w:rFonts w:ascii="Arial" w:hAnsi="Arial" w:cs="Arial"/>
                        <w:szCs w:val="24"/>
                      </w:rPr>
                      <w:t xml:space="preserve"> Chain</w:t>
                    </w:r>
                  </w:p>
                </w:txbxContent>
              </v:textbox>
            </v:shape>
            <v:shape id="Text Box 62" o:spid="_x0000_s1050" type="#_x0000_t202" style="position:absolute;left:6911;top:14672;width:19031;height:307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style="mso-next-textbox:#Text Box 62">
                <w:txbxContent>
                  <w:p w14:paraId="20EDCD3D" w14:textId="30668FDA" w:rsidR="00D56488" w:rsidRPr="00194A76" w:rsidRDefault="00D56488" w:rsidP="00D56488">
                    <w:pPr>
                      <w:jc w:val="center"/>
                      <w:rPr>
                        <w:rFonts w:ascii="Arial" w:hAnsi="Arial" w:cs="Arial"/>
                        <w:szCs w:val="24"/>
                      </w:rPr>
                    </w:pPr>
                    <w:r w:rsidRPr="00194A76">
                      <w:rPr>
                        <w:rFonts w:ascii="Arial" w:hAnsi="Arial" w:cs="Arial"/>
                        <w:szCs w:val="24"/>
                      </w:rPr>
                      <w:t>Observa</w:t>
                    </w:r>
                    <w:r w:rsidR="00AC335A">
                      <w:rPr>
                        <w:rFonts w:ascii="Arial" w:hAnsi="Arial" w:cs="Arial"/>
                        <w:szCs w:val="24"/>
                      </w:rPr>
                      <w:t>tion Process</w:t>
                    </w:r>
                  </w:p>
                </w:txbxContent>
              </v:textbox>
            </v:shape>
          </v:group>
        </w:pict>
      </w:r>
    </w:p>
    <w:p w14:paraId="716DD65D" w14:textId="77777777" w:rsidR="00D56488" w:rsidRPr="00C32496" w:rsidRDefault="00D56488" w:rsidP="00D56488">
      <w:pPr>
        <w:autoSpaceDE w:val="0"/>
        <w:autoSpaceDN w:val="0"/>
        <w:adjustRightInd w:val="0"/>
        <w:rPr>
          <w:rFonts w:ascii="Arial" w:hAnsi="Arial" w:cs="Arial"/>
          <w:lang w:val="en-US"/>
        </w:rPr>
      </w:pPr>
    </w:p>
    <w:p w14:paraId="1DC5A3A6" w14:textId="77777777" w:rsidR="00D56488" w:rsidRPr="00C32496" w:rsidRDefault="00D56488" w:rsidP="00D56488">
      <w:pPr>
        <w:autoSpaceDE w:val="0"/>
        <w:autoSpaceDN w:val="0"/>
        <w:adjustRightInd w:val="0"/>
        <w:rPr>
          <w:rFonts w:ascii="Arial" w:hAnsi="Arial" w:cs="Arial"/>
          <w:lang w:val="en-US"/>
        </w:rPr>
      </w:pPr>
    </w:p>
    <w:p w14:paraId="4223E681" w14:textId="4DF1DEA8" w:rsidR="00D56488" w:rsidRPr="00C32496" w:rsidRDefault="001332B8" w:rsidP="00D56488">
      <w:pPr>
        <w:autoSpaceDE w:val="0"/>
        <w:autoSpaceDN w:val="0"/>
        <w:adjustRightInd w:val="0"/>
        <w:rPr>
          <w:rFonts w:ascii="Arial" w:hAnsi="Arial" w:cs="Arial"/>
          <w:lang w:val="en-US"/>
        </w:rPr>
      </w:pPr>
      <w:r>
        <w:rPr>
          <w:rFonts w:ascii="Arial" w:hAnsi="Arial" w:cs="Arial"/>
          <w:lang w:val="en-US"/>
        </w:rPr>
        <w:t xml:space="preserve"> </w:t>
      </w:r>
    </w:p>
    <w:p w14:paraId="764EBC79" w14:textId="77777777" w:rsidR="00D56488" w:rsidRPr="00C32496" w:rsidRDefault="00D56488" w:rsidP="00D56488">
      <w:pPr>
        <w:autoSpaceDE w:val="0"/>
        <w:autoSpaceDN w:val="0"/>
        <w:adjustRightInd w:val="0"/>
        <w:rPr>
          <w:rFonts w:ascii="Arial" w:hAnsi="Arial" w:cs="Arial"/>
          <w:lang w:val="en-US"/>
        </w:rPr>
      </w:pPr>
    </w:p>
    <w:p w14:paraId="45A17773" w14:textId="77777777" w:rsidR="00D56488" w:rsidRPr="00C32496" w:rsidRDefault="00D56488" w:rsidP="00D56488">
      <w:pPr>
        <w:autoSpaceDE w:val="0"/>
        <w:autoSpaceDN w:val="0"/>
        <w:adjustRightInd w:val="0"/>
        <w:rPr>
          <w:rFonts w:ascii="Arial" w:hAnsi="Arial" w:cs="Arial"/>
          <w:lang w:val="en-US"/>
        </w:rPr>
      </w:pPr>
    </w:p>
    <w:p w14:paraId="5E705C9A" w14:textId="77777777" w:rsidR="00D56488" w:rsidRPr="00C32496" w:rsidRDefault="00D56488" w:rsidP="00D56488">
      <w:pPr>
        <w:autoSpaceDE w:val="0"/>
        <w:autoSpaceDN w:val="0"/>
        <w:adjustRightInd w:val="0"/>
        <w:rPr>
          <w:rFonts w:ascii="Arial" w:hAnsi="Arial" w:cs="Arial"/>
          <w:lang w:val="en-US"/>
        </w:rPr>
      </w:pPr>
    </w:p>
    <w:p w14:paraId="179D7A62" w14:textId="77777777" w:rsidR="00D56488" w:rsidRPr="00C32496" w:rsidRDefault="00D56488" w:rsidP="00D56488">
      <w:pPr>
        <w:autoSpaceDE w:val="0"/>
        <w:autoSpaceDN w:val="0"/>
        <w:adjustRightInd w:val="0"/>
        <w:rPr>
          <w:rFonts w:ascii="Arial" w:hAnsi="Arial" w:cs="Arial"/>
          <w:lang w:val="en-US"/>
        </w:rPr>
      </w:pPr>
    </w:p>
    <w:p w14:paraId="0F6CAD70" w14:textId="77777777" w:rsidR="00D56488" w:rsidRPr="00C32496" w:rsidRDefault="00D56488" w:rsidP="00D56488">
      <w:pPr>
        <w:autoSpaceDE w:val="0"/>
        <w:autoSpaceDN w:val="0"/>
        <w:adjustRightInd w:val="0"/>
        <w:rPr>
          <w:rFonts w:ascii="Arial" w:hAnsi="Arial" w:cs="Arial"/>
          <w:lang w:val="en-US"/>
        </w:rPr>
      </w:pPr>
    </w:p>
    <w:p w14:paraId="57465F21" w14:textId="77777777" w:rsidR="00D56488" w:rsidRPr="00C32496" w:rsidRDefault="00D56488" w:rsidP="00D56488">
      <w:pPr>
        <w:autoSpaceDE w:val="0"/>
        <w:autoSpaceDN w:val="0"/>
        <w:adjustRightInd w:val="0"/>
        <w:rPr>
          <w:rFonts w:ascii="Arial" w:hAnsi="Arial" w:cs="Arial"/>
          <w:lang w:val="en-US"/>
        </w:rPr>
      </w:pPr>
    </w:p>
    <w:p w14:paraId="41BC4CBB" w14:textId="48A73692" w:rsidR="00D56488" w:rsidRPr="00C32496" w:rsidRDefault="00D56488" w:rsidP="00D56488">
      <w:pPr>
        <w:jc w:val="center"/>
        <w:rPr>
          <w:rFonts w:ascii="Arial" w:hAnsi="Arial" w:cs="Arial"/>
          <w:lang w:val="en-US"/>
        </w:rPr>
      </w:pPr>
    </w:p>
    <w:p w14:paraId="6FD8704E" w14:textId="77777777" w:rsidR="00D56488" w:rsidRPr="00C32496" w:rsidRDefault="00D56488" w:rsidP="00D56488">
      <w:pPr>
        <w:autoSpaceDE w:val="0"/>
        <w:autoSpaceDN w:val="0"/>
        <w:adjustRightInd w:val="0"/>
        <w:rPr>
          <w:rFonts w:ascii="Arial" w:hAnsi="Arial" w:cs="Arial"/>
          <w:lang w:val="en-US"/>
        </w:rPr>
      </w:pPr>
    </w:p>
    <w:p w14:paraId="1E4699C3" w14:textId="35B6B6ED" w:rsidR="007C504F" w:rsidRPr="00C32496" w:rsidRDefault="00D00D20" w:rsidP="007C504F">
      <w:pPr>
        <w:autoSpaceDE w:val="0"/>
        <w:autoSpaceDN w:val="0"/>
        <w:adjustRightInd w:val="0"/>
        <w:jc w:val="both"/>
        <w:rPr>
          <w:rFonts w:ascii="Arial" w:hAnsi="Arial" w:cs="Arial"/>
          <w:b/>
          <w:bCs/>
          <w:szCs w:val="22"/>
          <w:lang w:val="en-US"/>
        </w:rPr>
      </w:pPr>
      <w:r w:rsidRPr="00C32496">
        <w:rPr>
          <w:rFonts w:ascii="Arial" w:hAnsi="Arial" w:cs="Arial"/>
          <w:b/>
          <w:bCs/>
          <w:szCs w:val="22"/>
          <w:lang w:val="en-US"/>
        </w:rPr>
        <w:t>Fig</w:t>
      </w:r>
      <w:r w:rsidR="00A36870">
        <w:rPr>
          <w:rFonts w:ascii="Arial" w:hAnsi="Arial" w:cs="Arial"/>
          <w:b/>
          <w:bCs/>
          <w:szCs w:val="22"/>
          <w:lang w:val="en-US"/>
        </w:rPr>
        <w:t>ure</w:t>
      </w:r>
      <w:r w:rsidR="007C504F" w:rsidRPr="00C32496">
        <w:rPr>
          <w:rFonts w:ascii="Arial" w:hAnsi="Arial" w:cs="Arial"/>
          <w:b/>
          <w:bCs/>
          <w:szCs w:val="22"/>
          <w:lang w:val="en-US"/>
        </w:rPr>
        <w:t xml:space="preserve"> 2. Illustration of the hidden Markov </w:t>
      </w:r>
      <w:r w:rsidR="00A2414B" w:rsidRPr="00C32496">
        <w:rPr>
          <w:rFonts w:ascii="Arial" w:hAnsi="Arial" w:cs="Arial"/>
          <w:b/>
          <w:bCs/>
          <w:szCs w:val="22"/>
          <w:lang w:val="en-US"/>
        </w:rPr>
        <w:t>model</w:t>
      </w:r>
    </w:p>
    <w:p w14:paraId="0F5F7D06" w14:textId="77777777" w:rsidR="007C504F" w:rsidRPr="00C32496" w:rsidRDefault="007C504F" w:rsidP="00D56488">
      <w:pPr>
        <w:autoSpaceDE w:val="0"/>
        <w:autoSpaceDN w:val="0"/>
        <w:adjustRightInd w:val="0"/>
        <w:rPr>
          <w:rFonts w:ascii="Arial" w:hAnsi="Arial" w:cs="Arial"/>
          <w:lang w:val="en-US"/>
        </w:rPr>
      </w:pPr>
    </w:p>
    <w:p w14:paraId="73148ECF" w14:textId="08BB4CD8" w:rsidR="00487E4F" w:rsidRDefault="003E0292" w:rsidP="001332B8">
      <w:pPr>
        <w:autoSpaceDE w:val="0"/>
        <w:autoSpaceDN w:val="0"/>
        <w:adjustRightInd w:val="0"/>
        <w:jc w:val="both"/>
      </w:pPr>
      <w:r>
        <w:t>There are three main problems in using HMM. First, the evaluation problem, namely calculating the probability of a sequence of observations, can be solved using the forward algorithm. Second, the decoding problem aims to find the optimal hidden sequence that maximizes the probability of the observation sequence and the hidden state. Third, the learning problem is finding the best parameters using the Baum-Welch and expectation maximization (EM) algorithms (Young et al., 2002). The following is a description of the solution to these three problems.</w:t>
      </w:r>
    </w:p>
    <w:p w14:paraId="66DD895A" w14:textId="77777777" w:rsidR="0034399C" w:rsidRPr="001332B8" w:rsidRDefault="0034399C" w:rsidP="001332B8">
      <w:pPr>
        <w:autoSpaceDE w:val="0"/>
        <w:autoSpaceDN w:val="0"/>
        <w:adjustRightInd w:val="0"/>
        <w:jc w:val="both"/>
      </w:pPr>
    </w:p>
    <w:p w14:paraId="70FAF7CC" w14:textId="4D793C9E" w:rsidR="001906DA" w:rsidRPr="00722937" w:rsidRDefault="001906DA" w:rsidP="001E4C7A">
      <w:pPr>
        <w:jc w:val="both"/>
        <w:rPr>
          <w:rFonts w:ascii="Arial" w:hAnsi="Arial" w:cs="Arial"/>
          <w:lang w:val="en-US"/>
        </w:rPr>
      </w:pPr>
      <w:r w:rsidRPr="00722937">
        <w:rPr>
          <w:rFonts w:ascii="Arial" w:hAnsi="Arial" w:cs="Arial"/>
          <w:b/>
          <w:u w:val="single"/>
          <w:lang w:val="en-US"/>
        </w:rPr>
        <w:t>2.2.1 Evaluation Problem</w:t>
      </w:r>
      <w:r w:rsidRPr="00722937">
        <w:rPr>
          <w:rFonts w:ascii="Arial" w:hAnsi="Arial" w:cs="Arial"/>
          <w:lang w:val="en-US"/>
        </w:rPr>
        <w:t xml:space="preserve"> </w:t>
      </w:r>
    </w:p>
    <w:p w14:paraId="6DC3B7C7" w14:textId="6DC33BAD" w:rsidR="00D56488" w:rsidRPr="00C32496" w:rsidRDefault="00D56488" w:rsidP="001E4C7A">
      <w:pPr>
        <w:autoSpaceDE w:val="0"/>
        <w:autoSpaceDN w:val="0"/>
        <w:adjustRightInd w:val="0"/>
        <w:jc w:val="both"/>
        <w:rPr>
          <w:rFonts w:ascii="Arial" w:hAnsi="Arial" w:cs="Arial"/>
          <w:lang w:val="en-US"/>
        </w:rPr>
      </w:pPr>
      <w:r w:rsidRPr="00C32496">
        <w:rPr>
          <w:rFonts w:ascii="Arial" w:hAnsi="Arial" w:cs="Arial"/>
          <w:lang w:val="en-US"/>
        </w:rPr>
        <w:t xml:space="preserve">Given </w:t>
      </w:r>
      <w:r w:rsidR="00D6247D">
        <w:rPr>
          <w:rFonts w:ascii="Arial" w:hAnsi="Arial" w:cs="Arial"/>
          <w:lang w:val="en-US"/>
        </w:rPr>
        <w:t xml:space="preserve">an </w:t>
      </w:r>
      <w:r w:rsidR="00A40C5B" w:rsidRPr="00C32496">
        <w:rPr>
          <w:rFonts w:ascii="Arial" w:hAnsi="Arial" w:cs="Arial"/>
          <w:lang w:val="en-US"/>
        </w:rPr>
        <w:t>HMM</w:t>
      </w:r>
      <w:r w:rsidRPr="00C32496">
        <w:rPr>
          <w:rFonts w:ascii="Arial" w:hAnsi="Arial" w:cs="Arial"/>
          <w:lang w:val="en-US"/>
        </w:rPr>
        <w:t xml:space="preserve"> </w:t>
      </w:r>
      <m:oMath>
        <m:r>
          <w:rPr>
            <w:rFonts w:ascii="Cambria Math" w:hAnsi="Cambria Math" w:cs="Arial"/>
            <w:lang w:val="en-US"/>
          </w:rPr>
          <m:t>λ=</m:t>
        </m:r>
        <m:d>
          <m:dPr>
            <m:ctrlPr>
              <w:rPr>
                <w:rFonts w:ascii="Cambria Math" w:hAnsi="Cambria Math" w:cs="Arial"/>
                <w:i/>
                <w:lang w:val="en-US"/>
              </w:rPr>
            </m:ctrlPr>
          </m:dPr>
          <m:e>
            <m:r>
              <w:rPr>
                <w:rFonts w:ascii="Cambria Math" w:hAnsi="Cambria Math" w:cs="Arial"/>
                <w:lang w:val="en-US"/>
              </w:rPr>
              <m:t>A, B, π</m:t>
            </m:r>
          </m:e>
        </m:d>
      </m:oMath>
      <w:r w:rsidR="00F6770A">
        <w:rPr>
          <w:rFonts w:ascii="Arial" w:hAnsi="Arial" w:cs="Arial"/>
          <w:lang w:val="en-US"/>
        </w:rPr>
        <w:t xml:space="preserve"> </w:t>
      </w:r>
      <w:r w:rsidRPr="00C32496">
        <w:rPr>
          <w:rFonts w:ascii="Arial" w:hAnsi="Arial" w:cs="Arial"/>
          <w:lang w:val="en-US"/>
        </w:rPr>
        <w:t xml:space="preserve">and a sequence of observations </w:t>
      </w:r>
      <m:oMath>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2</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oMath>
      <w:r w:rsidR="00F6770A">
        <w:rPr>
          <w:rFonts w:ascii="Arial" w:hAnsi="Arial" w:cs="Arial"/>
          <w:lang w:val="en-US"/>
        </w:rPr>
        <w:t xml:space="preserve"> where </w:t>
      </w:r>
      <w:r w:rsidR="00F6770A" w:rsidRPr="00F6770A">
        <w:rPr>
          <w:rFonts w:ascii="Arial" w:hAnsi="Arial" w:cs="Arial"/>
          <w:i/>
          <w:iCs/>
          <w:lang w:val="en-US"/>
        </w:rPr>
        <w:t>T</w:t>
      </w:r>
      <w:r w:rsidR="00F6770A">
        <w:rPr>
          <w:rFonts w:ascii="Arial" w:hAnsi="Arial" w:cs="Arial"/>
          <w:lang w:val="en-US"/>
        </w:rPr>
        <w:t xml:space="preserve"> </w:t>
      </w:r>
      <w:r w:rsidR="001332B8">
        <w:rPr>
          <w:rFonts w:ascii="Arial" w:hAnsi="Arial" w:cs="Arial"/>
          <w:lang w:val="en-US"/>
        </w:rPr>
        <w:t>is</w:t>
      </w:r>
      <w:r w:rsidR="00F6770A">
        <w:rPr>
          <w:rFonts w:ascii="Arial" w:hAnsi="Arial" w:cs="Arial"/>
          <w:lang w:val="en-US"/>
        </w:rPr>
        <w:t xml:space="preserve"> a number of observations</w:t>
      </w:r>
      <w:r w:rsidRPr="00C32496">
        <w:rPr>
          <w:rFonts w:ascii="Arial" w:hAnsi="Arial" w:cs="Arial"/>
          <w:lang w:val="en-US"/>
        </w:rPr>
        <w:t xml:space="preserve">, </w:t>
      </w:r>
      <w:r w:rsidR="00D6247D">
        <w:rPr>
          <w:rFonts w:ascii="Arial" w:hAnsi="Arial" w:cs="Arial"/>
          <w:lang w:val="en-US"/>
        </w:rPr>
        <w:t xml:space="preserve">we will calculate </w:t>
      </w:r>
      <w:r w:rsidRPr="00C32496">
        <w:rPr>
          <w:rFonts w:ascii="Arial" w:hAnsi="Arial" w:cs="Arial"/>
          <w:lang w:val="en-US"/>
        </w:rPr>
        <w:t xml:space="preserve">the </w:t>
      </w:r>
      <w:r w:rsidR="00D6247D">
        <w:rPr>
          <w:rFonts w:ascii="Arial" w:hAnsi="Arial" w:cs="Arial"/>
          <w:lang w:val="en-US"/>
        </w:rPr>
        <w:t xml:space="preserve">joint mass </w:t>
      </w:r>
      <w:r w:rsidRPr="00C32496">
        <w:rPr>
          <w:rFonts w:ascii="Arial" w:hAnsi="Arial" w:cs="Arial"/>
          <w:lang w:val="en-US"/>
        </w:rPr>
        <w:t xml:space="preserve">probability of the sequence of observations as follows (Young </w:t>
      </w:r>
      <w:r w:rsidR="00D00D20" w:rsidRPr="00C32496">
        <w:rPr>
          <w:rFonts w:ascii="Arial" w:hAnsi="Arial" w:cs="Arial"/>
          <w:lang w:val="en-US"/>
        </w:rPr>
        <w:t>et.</w:t>
      </w:r>
      <w:r w:rsidRPr="00C32496">
        <w:rPr>
          <w:rFonts w:ascii="Arial" w:hAnsi="Arial" w:cs="Arial"/>
          <w:lang w:val="en-US"/>
        </w:rPr>
        <w:t xml:space="preserve"> al</w:t>
      </w:r>
      <w:r w:rsidRPr="00C32496">
        <w:rPr>
          <w:rFonts w:ascii="Arial" w:hAnsi="Arial" w:cs="Arial"/>
          <w:i/>
          <w:iCs/>
          <w:lang w:val="en-US"/>
        </w:rPr>
        <w:t xml:space="preserve">. </w:t>
      </w:r>
      <w:r w:rsidRPr="00C32496">
        <w:rPr>
          <w:rFonts w:ascii="Arial" w:hAnsi="Arial" w:cs="Arial"/>
          <w:lang w:val="en-US"/>
        </w:rPr>
        <w:t>2002).</w:t>
      </w:r>
    </w:p>
    <w:p w14:paraId="2499EE0A" w14:textId="42678FFB" w:rsidR="009E4D54" w:rsidRPr="009E4D54" w:rsidRDefault="00D56488" w:rsidP="001E4C7A">
      <w:pPr>
        <w:autoSpaceDE w:val="0"/>
        <w:autoSpaceDN w:val="0"/>
        <w:adjustRightInd w:val="0"/>
        <w:ind w:left="426"/>
        <w:jc w:val="both"/>
        <w:rPr>
          <w:rFonts w:ascii="Arial" w:hAnsi="Arial" w:cs="Arial"/>
          <w:lang w:val="en-US"/>
        </w:rPr>
      </w:pPr>
      <m:oMath>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e>
        </m:d>
      </m:oMath>
      <w:r w:rsidR="009E4D54">
        <w:rPr>
          <w:rFonts w:ascii="Arial" w:hAnsi="Arial" w:cs="Arial"/>
          <w:lang w:val="en-US"/>
        </w:rPr>
        <w:t xml:space="preserve"> </w:t>
      </w:r>
    </w:p>
    <w:p w14:paraId="086E46E8" w14:textId="2CD1725D" w:rsidR="00D56488" w:rsidRDefault="009E4D54" w:rsidP="001E4C7A">
      <w:pPr>
        <w:autoSpaceDE w:val="0"/>
        <w:autoSpaceDN w:val="0"/>
        <w:adjustRightInd w:val="0"/>
        <w:ind w:left="426"/>
        <w:jc w:val="both"/>
        <w:rPr>
          <w:rFonts w:ascii="Arial" w:hAnsi="Arial" w:cs="Arial"/>
          <w:lang w:val="en-US"/>
        </w:rPr>
      </w:pPr>
      <w:r>
        <w:rPr>
          <w:rFonts w:ascii="Arial" w:hAnsi="Arial" w:cs="Arial"/>
          <w:lang w:val="en-US"/>
        </w:rPr>
        <w:t xml:space="preserve">                  </w:t>
      </w:r>
      <m:oMath>
        <m:r>
          <w:rPr>
            <w:rFonts w:ascii="Cambria Math" w:hAnsi="Cambria Math" w:cs="Arial"/>
            <w:lang w:val="en-US"/>
          </w:rPr>
          <m:t>=</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i</m:t>
                </m:r>
              </m:e>
              <m:sub>
                <m:r>
                  <w:rPr>
                    <w:rFonts w:ascii="Cambria Math" w:hAnsi="Cambria Math" w:cs="Arial"/>
                    <w:lang w:val="en-US"/>
                  </w:rPr>
                  <m:t>T</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 xml:space="preserve">… </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i</m:t>
                    </m:r>
                  </m:e>
                  <m:sub>
                    <m:r>
                      <w:rPr>
                        <w:rFonts w:ascii="Cambria Math" w:hAnsi="Cambria Math" w:cs="Arial"/>
                        <w:lang w:val="en-US"/>
                      </w:rPr>
                      <m:t>1</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r>
                      <w:rPr>
                        <w:rFonts w:ascii="Cambria Math" w:hAnsi="Cambria Math" w:cs="Arial"/>
                        <w:lang w:val="en-US"/>
                      </w:rPr>
                      <m:t>λ</m:t>
                    </m:r>
                  </m:e>
                </m:d>
              </m:e>
            </m:nary>
          </m:e>
        </m:nary>
      </m:oMath>
    </w:p>
    <w:p w14:paraId="7657E0C8" w14:textId="7D2642A1" w:rsidR="00444500" w:rsidRDefault="00444500" w:rsidP="001E4C7A">
      <w:pPr>
        <w:autoSpaceDE w:val="0"/>
        <w:autoSpaceDN w:val="0"/>
        <w:adjustRightInd w:val="0"/>
        <w:ind w:left="426"/>
        <w:jc w:val="both"/>
        <w:rPr>
          <w:rFonts w:ascii="Arial" w:hAnsi="Arial" w:cs="Arial"/>
          <w:lang w:val="en-US"/>
        </w:rPr>
      </w:pPr>
      <w:r>
        <w:rPr>
          <w:rFonts w:ascii="Arial" w:hAnsi="Arial" w:cs="Arial"/>
          <w:lang w:val="en-US"/>
        </w:rPr>
        <w:t xml:space="preserve">                  </w:t>
      </w:r>
      <m:oMath>
        <m:r>
          <w:rPr>
            <w:rFonts w:ascii="Cambria Math" w:hAnsi="Cambria Math" w:cs="Arial"/>
            <w:lang w:val="en-US"/>
          </w:rPr>
          <m:t>=</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 xml:space="preserve">… </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=1</m:t>
                </m:r>
              </m:sub>
              <m:sup>
                <m:r>
                  <w:rPr>
                    <w:rFonts w:ascii="Cambria Math" w:hAnsi="Cambria Math" w:cs="Arial"/>
                    <w:lang w:val="en-US"/>
                  </w:rPr>
                  <m:t>N</m:t>
                </m:r>
              </m:sup>
              <m:e>
                <m:sSub>
                  <m:sSubPr>
                    <m:ctrlPr>
                      <w:rPr>
                        <w:rFonts w:ascii="Cambria Math" w:hAnsi="Cambria Math" w:cs="Arial"/>
                        <w:i/>
                        <w:lang w:val="en-US"/>
                      </w:rPr>
                    </m:ctrlPr>
                  </m:sSubPr>
                  <m:e>
                    <m:r>
                      <w:rPr>
                        <w:rFonts w:ascii="Cambria Math" w:hAnsi="Cambria Math" w:cs="Arial"/>
                        <w:lang w:val="en-US"/>
                      </w:rPr>
                      <m:t>π</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sub>
                </m:sSub>
                <m:sSub>
                  <m:sSubPr>
                    <m:ctrlPr>
                      <w:rPr>
                        <w:rFonts w:ascii="Cambria Math" w:hAnsi="Cambria Math" w:cs="Arial"/>
                        <w:i/>
                        <w:lang w:val="en-US"/>
                      </w:rPr>
                    </m:ctrlPr>
                  </m:sSubPr>
                  <m:e>
                    <m:r>
                      <w:rPr>
                        <w:rFonts w:ascii="Cambria Math" w:hAnsi="Cambria Math" w:cs="Arial"/>
                        <w:lang w:val="en-US"/>
                      </w:rPr>
                      <m:t>b</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e>
                </m:d>
                <m:nary>
                  <m:naryPr>
                    <m:chr m:val="∏"/>
                    <m:limLoc m:val="undOvr"/>
                    <m:ctrlPr>
                      <w:rPr>
                        <w:rFonts w:ascii="Cambria Math" w:hAnsi="Cambria Math" w:cs="Arial"/>
                        <w:i/>
                        <w:lang w:val="en-US"/>
                      </w:rPr>
                    </m:ctrlPr>
                  </m:naryPr>
                  <m:sub>
                    <m:r>
                      <w:rPr>
                        <w:rFonts w:ascii="Cambria Math" w:hAnsi="Cambria Math" w:cs="Arial"/>
                        <w:lang w:val="en-US"/>
                      </w:rPr>
                      <m:t>t=2</m:t>
                    </m:r>
                  </m:sub>
                  <m:sup>
                    <m:r>
                      <w:rPr>
                        <w:rFonts w:ascii="Cambria Math" w:hAnsi="Cambria Math" w:cs="Arial"/>
                        <w:lang w:val="en-US"/>
                      </w:rPr>
                      <m:t>T</m:t>
                    </m:r>
                  </m:sup>
                  <m:e>
                    <m:sSub>
                      <m:sSubPr>
                        <m:ctrlPr>
                          <w:rPr>
                            <w:rFonts w:ascii="Cambria Math" w:hAnsi="Cambria Math" w:cs="Arial"/>
                            <w:i/>
                            <w:lang w:val="en-US"/>
                          </w:rPr>
                        </m:ctrlPr>
                      </m:sSubPr>
                      <m:e>
                        <m:r>
                          <w:rPr>
                            <w:rFonts w:ascii="Cambria Math" w:hAnsi="Cambria Math" w:cs="Arial"/>
                            <w:lang w:val="en-US"/>
                          </w:rPr>
                          <m:t>a</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t-1</m:t>
                            </m:r>
                          </m:sub>
                        </m:s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sub>
                    </m:sSub>
                    <m:sSub>
                      <m:sSubPr>
                        <m:ctrlPr>
                          <w:rPr>
                            <w:rFonts w:ascii="Cambria Math" w:hAnsi="Cambria Math" w:cs="Arial"/>
                            <w:i/>
                            <w:lang w:val="en-US"/>
                          </w:rPr>
                        </m:ctrlPr>
                      </m:sSubPr>
                      <m:e>
                        <m:r>
                          <w:rPr>
                            <w:rFonts w:ascii="Cambria Math" w:hAnsi="Cambria Math" w:cs="Arial"/>
                            <w:lang w:val="en-US"/>
                          </w:rPr>
                          <m:t>b</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e>
                </m:nary>
              </m:e>
            </m:nary>
          </m:e>
        </m:nary>
      </m:oMath>
      <w:r w:rsidR="00EF5865">
        <w:rPr>
          <w:rFonts w:ascii="Arial" w:hAnsi="Arial" w:cs="Arial"/>
          <w:lang w:val="en-US"/>
        </w:rPr>
        <w:t>.</w:t>
      </w:r>
    </w:p>
    <w:p w14:paraId="4DF2EA09" w14:textId="77777777" w:rsidR="00D6247D" w:rsidRPr="00C32496" w:rsidRDefault="00D6247D" w:rsidP="001E4C7A">
      <w:pPr>
        <w:autoSpaceDE w:val="0"/>
        <w:autoSpaceDN w:val="0"/>
        <w:adjustRightInd w:val="0"/>
        <w:ind w:left="426"/>
        <w:jc w:val="both"/>
        <w:rPr>
          <w:rFonts w:ascii="Arial" w:hAnsi="Arial" w:cs="Arial"/>
          <w:lang w:val="en-US"/>
        </w:rPr>
      </w:pPr>
    </w:p>
    <w:p w14:paraId="2446C7CD" w14:textId="16E32861" w:rsidR="00EF5865" w:rsidRDefault="00D56488" w:rsidP="001E4C7A">
      <w:pPr>
        <w:autoSpaceDE w:val="0"/>
        <w:autoSpaceDN w:val="0"/>
        <w:adjustRightInd w:val="0"/>
        <w:jc w:val="both"/>
        <w:rPr>
          <w:rFonts w:ascii="Arial" w:hAnsi="Arial" w:cs="Arial"/>
          <w:lang w:val="en-US"/>
        </w:rPr>
      </w:pPr>
      <w:r w:rsidRPr="00C32496">
        <w:rPr>
          <w:rFonts w:ascii="Arial" w:hAnsi="Arial" w:cs="Arial"/>
          <w:lang w:val="en-US"/>
        </w:rPr>
        <w:t xml:space="preserve">The above formulation has a repetitive nature, so a forward algorithm is needed to facilitate the calculation of the evaluation </w:t>
      </w:r>
      <w:r w:rsidR="003359B9" w:rsidRPr="00C32496">
        <w:rPr>
          <w:rFonts w:ascii="Arial" w:hAnsi="Arial" w:cs="Arial"/>
          <w:lang w:val="en-US"/>
        </w:rPr>
        <w:t>problem.</w:t>
      </w:r>
      <w:r w:rsidRPr="00C32496">
        <w:rPr>
          <w:rFonts w:ascii="Arial" w:hAnsi="Arial" w:cs="Arial"/>
          <w:lang w:val="en-US"/>
        </w:rPr>
        <w:t xml:space="preserve"> </w:t>
      </w:r>
      <w:r w:rsidR="001332B8">
        <w:rPr>
          <w:rFonts w:ascii="Arial" w:hAnsi="Arial" w:cs="Arial"/>
          <w:lang w:val="en-US"/>
        </w:rPr>
        <w:t>Defin</w:t>
      </w:r>
      <w:r w:rsidRPr="00C32496">
        <w:rPr>
          <w:rFonts w:ascii="Arial" w:hAnsi="Arial" w:cs="Arial"/>
          <w:lang w:val="en-US"/>
        </w:rPr>
        <w:t>e</w:t>
      </w:r>
      <w:r w:rsidR="00EF5865">
        <w:rPr>
          <w:rFonts w:ascii="Arial" w:hAnsi="Arial" w:cs="Arial"/>
          <w:lang w:val="en-US"/>
        </w:rPr>
        <w:t xml:space="preserve"> </w:t>
      </w:r>
      <w:r w:rsidR="001332B8">
        <w:rPr>
          <w:rFonts w:ascii="Arial" w:hAnsi="Arial" w:cs="Arial"/>
          <w:lang w:val="en-US"/>
        </w:rPr>
        <w:t xml:space="preserve">the </w:t>
      </w:r>
      <w:r w:rsidRPr="00C32496">
        <w:rPr>
          <w:rFonts w:ascii="Arial" w:hAnsi="Arial" w:cs="Arial"/>
          <w:lang w:val="en-US"/>
        </w:rPr>
        <w:t>forward variable</w:t>
      </w:r>
      <w:r w:rsidR="00EF5865">
        <w:rPr>
          <w:rFonts w:ascii="Arial" w:hAnsi="Arial" w:cs="Arial"/>
          <w:lang w:val="en-US"/>
        </w:rPr>
        <w:t>:</w:t>
      </w:r>
    </w:p>
    <w:p w14:paraId="15BAE169" w14:textId="4E724664" w:rsidR="00EF5865" w:rsidRDefault="00314B78" w:rsidP="00D6247D">
      <w:pPr>
        <w:autoSpaceDE w:val="0"/>
        <w:autoSpaceDN w:val="0"/>
        <w:adjustRightInd w:val="0"/>
        <w:jc w:val="cente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t</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d>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r>
              <w:rPr>
                <w:rFonts w:ascii="Cambria Math" w:hAnsi="Cambria Math" w:cs="Arial"/>
                <w:lang w:val="en-US"/>
              </w:rPr>
              <m:t>λ</m:t>
            </m:r>
          </m:e>
        </m:d>
      </m:oMath>
      <w:r w:rsidR="00D56488" w:rsidRPr="00C32496">
        <w:rPr>
          <w:rFonts w:ascii="Arial" w:hAnsi="Arial" w:cs="Arial"/>
          <w:lang w:val="en-US"/>
        </w:rPr>
        <w:t xml:space="preserve">, </w:t>
      </w:r>
      <w:r w:rsidR="00D6247D">
        <w:rPr>
          <w:rFonts w:ascii="Arial" w:hAnsi="Arial" w:cs="Arial"/>
          <w:lang w:val="en-US"/>
        </w:rPr>
        <w:t>for</w:t>
      </w:r>
      <w:r w:rsidR="00D56488" w:rsidRPr="00C32496">
        <w:rPr>
          <w:rFonts w:ascii="Arial" w:hAnsi="Arial" w:cs="Arial"/>
          <w:lang w:val="en-US"/>
        </w:rPr>
        <w:t xml:space="preserve"> </w:t>
      </w:r>
      <m:oMath>
        <m:r>
          <w:rPr>
            <w:rFonts w:ascii="Cambria Math" w:hAnsi="Cambria Math" w:cs="Arial"/>
            <w:lang w:val="en-US"/>
          </w:rPr>
          <m:t>t</m:t>
        </m:r>
        <m:r>
          <w:rPr>
            <w:rFonts w:ascii="Cambria Math" w:hAnsi="Cambria Math" w:cs="Arial"/>
            <w:lang w:val="en-US"/>
          </w:rPr>
          <m:t xml:space="preserve">=1, 2,…, </m:t>
        </m:r>
        <m:r>
          <w:rPr>
            <w:rFonts w:ascii="Cambria Math" w:hAnsi="Cambria Math" w:cs="Arial"/>
            <w:lang w:val="en-US"/>
          </w:rPr>
          <m:t>T</m:t>
        </m:r>
      </m:oMath>
      <w:r w:rsidR="003359B9" w:rsidRPr="00C32496">
        <w:rPr>
          <w:rFonts w:ascii="Arial" w:hAnsi="Arial" w:cs="Arial"/>
          <w:lang w:val="en-US"/>
        </w:rPr>
        <w:t xml:space="preserve"> </w:t>
      </w:r>
      <w:r w:rsidR="00D56488" w:rsidRPr="00C32496">
        <w:rPr>
          <w:rFonts w:ascii="Arial" w:hAnsi="Arial" w:cs="Arial"/>
          <w:lang w:val="en-US"/>
        </w:rPr>
        <w:t xml:space="preserve">and </w:t>
      </w:r>
      <m:oMath>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 xml:space="preserve">=1, 2, …, </m:t>
        </m:r>
        <m:r>
          <w:rPr>
            <w:rFonts w:ascii="Cambria Math" w:hAnsi="Cambria Math" w:cs="Arial"/>
            <w:lang w:val="en-US"/>
          </w:rPr>
          <m:t>N</m:t>
        </m:r>
      </m:oMath>
      <w:r w:rsidR="00EF5865">
        <w:rPr>
          <w:rFonts w:ascii="Arial" w:hAnsi="Arial" w:cs="Arial"/>
          <w:lang w:val="en-US"/>
        </w:rPr>
        <w:t>.</w:t>
      </w:r>
    </w:p>
    <w:p w14:paraId="09A2DE45" w14:textId="143E23F4" w:rsidR="00D56488" w:rsidRPr="00C32496" w:rsidRDefault="00EF5865" w:rsidP="001E4C7A">
      <w:pPr>
        <w:autoSpaceDE w:val="0"/>
        <w:autoSpaceDN w:val="0"/>
        <w:adjustRightInd w:val="0"/>
        <w:jc w:val="both"/>
        <w:rPr>
          <w:rFonts w:ascii="Arial" w:hAnsi="Arial" w:cs="Arial"/>
          <w:lang w:val="en-US"/>
        </w:rPr>
      </w:pPr>
      <w:r w:rsidRPr="00C32496">
        <w:rPr>
          <w:rFonts w:ascii="Arial" w:hAnsi="Arial" w:cs="Arial"/>
          <w:lang w:val="en-US"/>
        </w:rPr>
        <w:t>T</w:t>
      </w:r>
      <w:r w:rsidR="00D56488" w:rsidRPr="00C32496">
        <w:rPr>
          <w:rFonts w:ascii="Arial" w:hAnsi="Arial" w:cs="Arial"/>
          <w:lang w:val="en-US"/>
        </w:rPr>
        <w:t>he</w:t>
      </w:r>
      <w:r>
        <w:rPr>
          <w:rFonts w:ascii="Arial" w:hAnsi="Arial" w:cs="Arial"/>
          <w:lang w:val="en-US"/>
        </w:rPr>
        <w:t xml:space="preserve"> </w:t>
      </w:r>
      <w:r w:rsidR="00D56488" w:rsidRPr="00C32496">
        <w:rPr>
          <w:rFonts w:ascii="Arial" w:hAnsi="Arial" w:cs="Arial"/>
          <w:lang w:val="en-US"/>
        </w:rPr>
        <w:t>steps of the forward algorithm are:</w:t>
      </w:r>
    </w:p>
    <w:p w14:paraId="4835A215" w14:textId="02DFFAC6" w:rsidR="00D56488" w:rsidRPr="00C32496" w:rsidRDefault="003359B9" w:rsidP="001E4C7A">
      <w:pPr>
        <w:numPr>
          <w:ilvl w:val="1"/>
          <w:numId w:val="9"/>
        </w:numPr>
        <w:autoSpaceDE w:val="0"/>
        <w:autoSpaceDN w:val="0"/>
        <w:adjustRightInd w:val="0"/>
        <w:ind w:left="426" w:hanging="425"/>
        <w:jc w:val="both"/>
        <w:rPr>
          <w:rFonts w:ascii="Arial" w:hAnsi="Arial" w:cs="Arial"/>
          <w:lang w:val="en-US"/>
        </w:rPr>
      </w:pPr>
      <w:r w:rsidRPr="00C32496">
        <w:rPr>
          <w:rFonts w:ascii="Arial" w:hAnsi="Arial" w:cs="Arial"/>
          <w:lang w:val="en-US"/>
        </w:rPr>
        <w:t>Initialization:</w:t>
      </w:r>
    </w:p>
    <w:p w14:paraId="4C97CF21" w14:textId="6F3A20C3" w:rsidR="00D56488" w:rsidRPr="00C32496" w:rsidRDefault="00314B78" w:rsidP="001E4C7A">
      <w:pPr>
        <w:autoSpaceDE w:val="0"/>
        <w:autoSpaceDN w:val="0"/>
        <w:adjustRightInd w:val="0"/>
        <w:ind w:left="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1</m:t>
            </m:r>
          </m:sub>
        </m:sSub>
        <m:d>
          <m:dPr>
            <m:ctrlPr>
              <w:rPr>
                <w:rFonts w:ascii="Cambria Math" w:hAnsi="Cambria Math" w:cs="Arial"/>
                <w:i/>
                <w:lang w:val="en-US"/>
              </w:rPr>
            </m:ctrlPr>
          </m:dPr>
          <m:e>
            <m:r>
              <w:rPr>
                <w:rFonts w:ascii="Cambria Math" w:hAnsi="Cambria Math" w:cs="Arial"/>
                <w:lang w:val="en-US"/>
              </w:rPr>
              <m:t>i</m:t>
            </m:r>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π</m:t>
            </m:r>
          </m:e>
          <m:sub>
            <m:r>
              <w:rPr>
                <w:rFonts w:ascii="Cambria Math" w:hAnsi="Cambria Math" w:cs="Arial"/>
                <w:lang w:val="en-US"/>
              </w:rPr>
              <m:t>i</m:t>
            </m:r>
          </m:sub>
        </m:sSub>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i</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e>
        </m:d>
      </m:oMath>
      <w:r w:rsidR="00D56488" w:rsidRPr="00C32496">
        <w:rPr>
          <w:rFonts w:ascii="Arial" w:hAnsi="Arial" w:cs="Arial"/>
          <w:lang w:val="en-US"/>
        </w:rPr>
        <w:t xml:space="preserve">, </w:t>
      </w:r>
      <m:oMath>
        <m:r>
          <w:rPr>
            <w:rFonts w:ascii="Cambria Math" w:hAnsi="Cambria Math" w:cs="Arial"/>
            <w:lang w:val="en-US"/>
          </w:rPr>
          <m:t>i</m:t>
        </m:r>
        <m:r>
          <w:rPr>
            <w:rFonts w:ascii="Cambria Math" w:hAnsi="Cambria Math" w:cs="Arial"/>
            <w:lang w:val="en-US"/>
          </w:rPr>
          <m:t xml:space="preserve">=1, 2, …, </m:t>
        </m:r>
        <m:r>
          <w:rPr>
            <w:rFonts w:ascii="Cambria Math" w:hAnsi="Cambria Math" w:cs="Arial"/>
            <w:lang w:val="en-US"/>
          </w:rPr>
          <m:t>N</m:t>
        </m:r>
      </m:oMath>
      <w:r w:rsidR="00D56488" w:rsidRPr="00C32496">
        <w:rPr>
          <w:rFonts w:ascii="Arial" w:hAnsi="Arial" w:cs="Arial"/>
          <w:lang w:val="en-US"/>
        </w:rPr>
        <w:t>.</w:t>
      </w:r>
    </w:p>
    <w:p w14:paraId="76F1F41C" w14:textId="45EE4C4B" w:rsidR="00D56488" w:rsidRPr="00C32496" w:rsidRDefault="00D56488" w:rsidP="001E4C7A">
      <w:pPr>
        <w:numPr>
          <w:ilvl w:val="1"/>
          <w:numId w:val="9"/>
        </w:numPr>
        <w:autoSpaceDE w:val="0"/>
        <w:autoSpaceDN w:val="0"/>
        <w:adjustRightInd w:val="0"/>
        <w:ind w:left="426" w:hanging="425"/>
        <w:jc w:val="both"/>
        <w:rPr>
          <w:rFonts w:ascii="Arial" w:hAnsi="Arial" w:cs="Arial"/>
          <w:lang w:val="en-US"/>
        </w:rPr>
      </w:pPr>
      <w:r w:rsidRPr="00C32496">
        <w:rPr>
          <w:rFonts w:ascii="Arial" w:hAnsi="Arial" w:cs="Arial"/>
          <w:lang w:val="en-US"/>
        </w:rPr>
        <w:t>Induction: for</w:t>
      </w:r>
      <w:r w:rsidR="003359B9" w:rsidRPr="00C32496">
        <w:rPr>
          <w:rFonts w:ascii="Arial" w:hAnsi="Arial" w:cs="Arial"/>
          <w:lang w:val="en-US"/>
        </w:rPr>
        <w:t xml:space="preserve"> </w:t>
      </w:r>
      <m:oMath>
        <m:r>
          <w:rPr>
            <w:rFonts w:ascii="Cambria Math" w:hAnsi="Cambria Math" w:cs="Arial"/>
            <w:lang w:val="en-US"/>
          </w:rPr>
          <m:t>t=1, 2, …, T-1</m:t>
        </m:r>
      </m:oMath>
    </w:p>
    <w:p w14:paraId="3B2ECF2F" w14:textId="77777777" w:rsidR="00D56488" w:rsidRPr="00C32496" w:rsidRDefault="00314B78" w:rsidP="001E4C7A">
      <w:pPr>
        <w:autoSpaceDE w:val="0"/>
        <w:autoSpaceDN w:val="0"/>
        <w:adjustRightInd w:val="0"/>
        <w:ind w:left="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t</m:t>
            </m:r>
            <m:r>
              <w:rPr>
                <w:rFonts w:ascii="Cambria Math" w:hAnsi="Cambria Math" w:cs="Arial"/>
                <w:lang w:val="en-US"/>
              </w:rPr>
              <m:t>+1</m:t>
            </m:r>
          </m:sub>
        </m:sSub>
        <m:d>
          <m:dPr>
            <m:ctrlPr>
              <w:rPr>
                <w:rFonts w:ascii="Cambria Math" w:hAnsi="Cambria Math" w:cs="Arial"/>
                <w:i/>
                <w:lang w:val="en-US"/>
              </w:rPr>
            </m:ctrlPr>
          </m:dPr>
          <m:e>
            <m:r>
              <w:rPr>
                <w:rFonts w:ascii="Cambria Math" w:hAnsi="Cambria Math" w:cs="Arial"/>
                <w:lang w:val="en-US"/>
              </w:rPr>
              <m:t>j</m:t>
            </m:r>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j</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r>
                  <w:rPr>
                    <w:rFonts w:ascii="Cambria Math" w:hAnsi="Cambria Math" w:cs="Arial"/>
                    <w:lang w:val="en-US"/>
                  </w:rPr>
                  <m:t>+1</m:t>
                </m:r>
              </m:sub>
            </m:sSub>
          </m:e>
        </m:d>
        <m:d>
          <m:dPr>
            <m:begChr m:val="["/>
            <m:endChr m:val="]"/>
            <m:ctrlPr>
              <w:rPr>
                <w:rFonts w:ascii="Cambria Math" w:hAnsi="Cambria Math" w:cs="Arial"/>
                <w:i/>
                <w:lang w:val="en-US"/>
              </w:rPr>
            </m:ctrlPr>
          </m:dPr>
          <m:e>
            <m:nary>
              <m:naryPr>
                <m:chr m:val="∑"/>
                <m:limLoc m:val="subSup"/>
                <m:ctrlPr>
                  <w:rPr>
                    <w:rFonts w:ascii="Cambria Math" w:hAnsi="Cambria Math" w:cs="Arial"/>
                    <w:i/>
                    <w:lang w:val="en-US"/>
                  </w:rPr>
                </m:ctrlPr>
              </m:naryPr>
              <m:sub>
                <m:r>
                  <w:rPr>
                    <w:rFonts w:ascii="Cambria Math" w:hAnsi="Cambria Math" w:cs="Arial"/>
                    <w:lang w:val="en-US"/>
                  </w:rPr>
                  <m:t>i</m:t>
                </m:r>
                <m:r>
                  <w:rPr>
                    <w:rFonts w:ascii="Cambria Math" w:hAnsi="Cambria Math" w:cs="Arial"/>
                    <w:lang w:val="en-US"/>
                  </w:rPr>
                  <m:t>=1</m:t>
                </m:r>
              </m:sub>
              <m:sup>
                <m:r>
                  <w:rPr>
                    <w:rFonts w:ascii="Cambria Math" w:hAnsi="Cambria Math" w:cs="Arial"/>
                    <w:lang w:val="en-US"/>
                  </w:rPr>
                  <m:t>N</m:t>
                </m:r>
              </m:sup>
              <m:e>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e>
            </m:nary>
          </m:e>
        </m:d>
      </m:oMath>
      <w:r w:rsidR="00D56488" w:rsidRPr="00C32496">
        <w:rPr>
          <w:rFonts w:ascii="Arial" w:hAnsi="Arial" w:cs="Arial"/>
          <w:lang w:val="en-US"/>
        </w:rPr>
        <w:t xml:space="preserve">, </w:t>
      </w:r>
      <m:oMath>
        <m:r>
          <w:rPr>
            <w:rFonts w:ascii="Cambria Math" w:hAnsi="Cambria Math" w:cs="Arial"/>
            <w:lang w:val="en-US"/>
          </w:rPr>
          <m:t>j</m:t>
        </m:r>
        <m:r>
          <w:rPr>
            <w:rFonts w:ascii="Cambria Math" w:hAnsi="Cambria Math" w:cs="Arial"/>
            <w:lang w:val="en-US"/>
          </w:rPr>
          <m:t xml:space="preserve">=1, 2, …, </m:t>
        </m:r>
        <m:r>
          <w:rPr>
            <w:rFonts w:ascii="Cambria Math" w:hAnsi="Cambria Math" w:cs="Arial"/>
            <w:lang w:val="en-US"/>
          </w:rPr>
          <m:t>N</m:t>
        </m:r>
      </m:oMath>
      <w:r w:rsidR="00D56488" w:rsidRPr="00C32496">
        <w:rPr>
          <w:rFonts w:ascii="Arial" w:hAnsi="Arial" w:cs="Arial"/>
          <w:lang w:val="en-US"/>
        </w:rPr>
        <w:t>.</w:t>
      </w:r>
    </w:p>
    <w:p w14:paraId="0DCEFF0A" w14:textId="77777777" w:rsidR="00D56488" w:rsidRPr="00C32496" w:rsidRDefault="00D56488" w:rsidP="001E4C7A">
      <w:pPr>
        <w:numPr>
          <w:ilvl w:val="1"/>
          <w:numId w:val="9"/>
        </w:numPr>
        <w:autoSpaceDE w:val="0"/>
        <w:autoSpaceDN w:val="0"/>
        <w:adjustRightInd w:val="0"/>
        <w:ind w:left="426" w:hanging="425"/>
        <w:jc w:val="both"/>
        <w:rPr>
          <w:rFonts w:ascii="Arial" w:hAnsi="Arial" w:cs="Arial"/>
          <w:lang w:val="en-US"/>
        </w:rPr>
      </w:pPr>
      <w:r w:rsidRPr="00C32496">
        <w:rPr>
          <w:rFonts w:ascii="Arial" w:hAnsi="Arial" w:cs="Arial"/>
          <w:lang w:val="en-US"/>
        </w:rPr>
        <w:t>Termination</w:t>
      </w:r>
    </w:p>
    <w:p w14:paraId="591AE89D" w14:textId="39091A6B" w:rsidR="00D56488" w:rsidRPr="00C32496" w:rsidRDefault="00E26FDA" w:rsidP="001E4C7A">
      <w:pPr>
        <w:autoSpaceDE w:val="0"/>
        <w:autoSpaceDN w:val="0"/>
        <w:adjustRightInd w:val="0"/>
        <w:ind w:left="426"/>
        <w:jc w:val="both"/>
        <w:rPr>
          <w:rFonts w:ascii="Arial" w:hAnsi="Arial" w:cs="Arial"/>
          <w:lang w:val="en-US"/>
        </w:rPr>
      </w:pPr>
      <m:oMath>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e>
        </m:d>
        <m:r>
          <w:rPr>
            <w:rFonts w:ascii="Cambria Math" w:hAnsi="Cambria Math" w:cs="Arial"/>
            <w:lang w:val="en-US"/>
          </w:rPr>
          <m:t>=</m:t>
        </m:r>
        <m:nary>
          <m:naryPr>
            <m:chr m:val="∑"/>
            <m:limLoc m:val="subSup"/>
            <m:ctrlPr>
              <w:rPr>
                <w:rFonts w:ascii="Cambria Math" w:hAnsi="Cambria Math" w:cs="Arial"/>
                <w:i/>
                <w:lang w:val="en-US"/>
              </w:rPr>
            </m:ctrlPr>
          </m:naryPr>
          <m:sub>
            <m:r>
              <w:rPr>
                <w:rFonts w:ascii="Cambria Math" w:hAnsi="Cambria Math" w:cs="Arial"/>
                <w:lang w:val="en-US"/>
              </w:rPr>
              <m:t>i=1</m:t>
            </m:r>
          </m:sub>
          <m:sup>
            <m:r>
              <w:rPr>
                <w:rFonts w:ascii="Cambria Math" w:hAnsi="Cambria Math" w:cs="Arial"/>
                <w:lang w:val="en-US"/>
              </w:rPr>
              <m:t>N</m:t>
            </m:r>
          </m:sup>
          <m:e>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e>
        </m:nary>
      </m:oMath>
      <w:r w:rsidR="00D56488" w:rsidRPr="00C32496">
        <w:rPr>
          <w:rFonts w:ascii="Arial" w:hAnsi="Arial" w:cs="Arial"/>
          <w:lang w:val="en-US"/>
        </w:rPr>
        <w:t>.</w:t>
      </w:r>
    </w:p>
    <w:p w14:paraId="785AC1E6" w14:textId="77777777" w:rsidR="00D56488" w:rsidRPr="00C32496" w:rsidRDefault="00D56488" w:rsidP="001E4C7A">
      <w:pPr>
        <w:autoSpaceDE w:val="0"/>
        <w:autoSpaceDN w:val="0"/>
        <w:adjustRightInd w:val="0"/>
        <w:ind w:left="851"/>
        <w:jc w:val="both"/>
        <w:rPr>
          <w:rFonts w:ascii="Arial" w:hAnsi="Arial" w:cs="Arial"/>
          <w:lang w:val="en-US"/>
        </w:rPr>
      </w:pPr>
    </w:p>
    <w:p w14:paraId="73560C66" w14:textId="3E76A443" w:rsidR="001906DA" w:rsidRPr="00C32496" w:rsidRDefault="001906DA" w:rsidP="001E4C7A">
      <w:pPr>
        <w:jc w:val="both"/>
        <w:rPr>
          <w:rFonts w:ascii="Arial" w:hAnsi="Arial" w:cs="Arial"/>
          <w:lang w:val="en-US"/>
        </w:rPr>
      </w:pPr>
      <w:r w:rsidRPr="00C32496">
        <w:rPr>
          <w:rFonts w:ascii="Arial" w:hAnsi="Arial" w:cs="Arial"/>
          <w:b/>
          <w:u w:val="single"/>
          <w:lang w:val="en-US"/>
        </w:rPr>
        <w:t>2.2.2 Decoding Problem</w:t>
      </w:r>
      <w:r w:rsidRPr="00C32496">
        <w:rPr>
          <w:rFonts w:ascii="Arial" w:hAnsi="Arial" w:cs="Arial"/>
          <w:lang w:val="en-US"/>
        </w:rPr>
        <w:t xml:space="preserve"> </w:t>
      </w:r>
    </w:p>
    <w:p w14:paraId="02AEAC3C" w14:textId="44471C81" w:rsidR="00D56488" w:rsidRDefault="00D56488" w:rsidP="001E4C7A">
      <w:pPr>
        <w:autoSpaceDE w:val="0"/>
        <w:autoSpaceDN w:val="0"/>
        <w:adjustRightInd w:val="0"/>
        <w:jc w:val="both"/>
        <w:rPr>
          <w:rFonts w:ascii="Arial" w:hAnsi="Arial" w:cs="Arial"/>
          <w:lang w:val="en-US"/>
        </w:rPr>
      </w:pPr>
      <w:r w:rsidRPr="00C32496">
        <w:rPr>
          <w:rFonts w:ascii="Arial" w:hAnsi="Arial" w:cs="Arial"/>
          <w:lang w:val="en-US"/>
        </w:rPr>
        <w:t xml:space="preserve">Given the </w:t>
      </w:r>
      <w:r w:rsidR="00A40C5B" w:rsidRPr="00C32496">
        <w:rPr>
          <w:rFonts w:ascii="Arial" w:hAnsi="Arial" w:cs="Arial"/>
          <w:lang w:val="en-US"/>
        </w:rPr>
        <w:t>HMM</w:t>
      </w:r>
      <w:r w:rsidRPr="00C32496">
        <w:rPr>
          <w:rFonts w:ascii="Arial" w:hAnsi="Arial" w:cs="Arial"/>
          <w:lang w:val="en-US"/>
        </w:rPr>
        <w:t xml:space="preserve"> </w:t>
      </w:r>
      <m:oMath>
        <m:r>
          <w:rPr>
            <w:rFonts w:ascii="Cambria Math" w:hAnsi="Cambria Math" w:cs="Arial"/>
            <w:lang w:val="en-US"/>
          </w:rPr>
          <m:t>λ=</m:t>
        </m:r>
        <m:d>
          <m:dPr>
            <m:ctrlPr>
              <w:rPr>
                <w:rFonts w:ascii="Cambria Math" w:hAnsi="Cambria Math" w:cs="Arial"/>
                <w:i/>
                <w:lang w:val="en-US"/>
              </w:rPr>
            </m:ctrlPr>
          </m:dPr>
          <m:e>
            <m:r>
              <w:rPr>
                <w:rFonts w:ascii="Cambria Math" w:hAnsi="Cambria Math" w:cs="Arial"/>
                <w:lang w:val="en-US"/>
              </w:rPr>
              <m:t>A, B, π</m:t>
            </m:r>
          </m:e>
        </m:d>
      </m:oMath>
      <w:r w:rsidR="006D5F05" w:rsidRPr="00C32496">
        <w:rPr>
          <w:rFonts w:ascii="Arial" w:hAnsi="Arial" w:cs="Arial"/>
          <w:lang w:val="en-US"/>
        </w:rPr>
        <w:t xml:space="preserve"> </w:t>
      </w:r>
      <w:r w:rsidRPr="00C32496">
        <w:rPr>
          <w:rFonts w:ascii="Arial" w:hAnsi="Arial" w:cs="Arial"/>
          <w:lang w:val="en-US"/>
        </w:rPr>
        <w:t xml:space="preserve">and the observation sequence </w:t>
      </w:r>
      <m:oMath>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2</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oMath>
      <w:r w:rsidRPr="00C32496">
        <w:rPr>
          <w:rFonts w:ascii="Arial" w:hAnsi="Arial" w:cs="Arial"/>
          <w:lang w:val="en-US"/>
        </w:rPr>
        <w:t xml:space="preserve">, </w:t>
      </w:r>
      <w:r w:rsidR="00D6247D">
        <w:rPr>
          <w:rFonts w:ascii="Arial" w:hAnsi="Arial" w:cs="Arial"/>
          <w:lang w:val="en-US"/>
        </w:rPr>
        <w:t>we will</w:t>
      </w:r>
      <w:r w:rsidRPr="00C32496">
        <w:rPr>
          <w:rFonts w:ascii="Arial" w:hAnsi="Arial" w:cs="Arial"/>
          <w:lang w:val="en-US"/>
        </w:rPr>
        <w:t xml:space="preserve"> find the optimal </w:t>
      </w:r>
      <w:r w:rsidR="00C65F50">
        <w:rPr>
          <w:rFonts w:ascii="Arial" w:hAnsi="Arial" w:cs="Arial"/>
          <w:lang w:val="en-US"/>
        </w:rPr>
        <w:t xml:space="preserve">state sequence </w:t>
      </w:r>
      <m:oMath>
        <m:r>
          <w:rPr>
            <w:rFonts w:ascii="Cambria Math" w:hAnsi="Cambria Math" w:cs="Arial"/>
            <w:lang w:val="en-US"/>
          </w:rPr>
          <m:t xml:space="preserve"> </m:t>
        </m:r>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2</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m:t>
            </m:r>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T</m:t>
            </m:r>
          </m:sub>
        </m:sSub>
        <m:r>
          <w:rPr>
            <w:rFonts w:ascii="Cambria Math" w:hAnsi="Cambria Math" w:cs="Arial"/>
            <w:lang w:val="en-US"/>
          </w:rPr>
          <m:t xml:space="preserve"> </m:t>
        </m:r>
      </m:oMath>
      <w:r w:rsidR="00C65F50">
        <w:rPr>
          <w:rFonts w:ascii="Arial" w:hAnsi="Arial" w:cs="Arial"/>
          <w:lang w:val="en-US"/>
        </w:rPr>
        <w:t>which maximizes</w:t>
      </w:r>
    </w:p>
    <w:p w14:paraId="2741750F" w14:textId="494995E0" w:rsidR="00B963BA" w:rsidRDefault="00722937" w:rsidP="00D6247D">
      <w:pPr>
        <w:autoSpaceDE w:val="0"/>
        <w:autoSpaceDN w:val="0"/>
        <w:adjustRightInd w:val="0"/>
        <w:jc w:val="center"/>
        <w:rPr>
          <w:rFonts w:ascii="Arial" w:hAnsi="Arial" w:cs="Arial"/>
          <w:lang w:val="en-US"/>
        </w:rPr>
      </w:pPr>
      <m:oMath>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r>
              <w:rPr>
                <w:rFonts w:ascii="Cambria Math" w:hAnsi="Cambria Math" w:cs="Arial"/>
                <w:lang w:val="en-US"/>
              </w:rPr>
              <m:t>λ</m:t>
            </m:r>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π</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sub>
        </m:sSub>
        <m:sSub>
          <m:sSubPr>
            <m:ctrlPr>
              <w:rPr>
                <w:rFonts w:ascii="Cambria Math" w:hAnsi="Cambria Math" w:cs="Arial"/>
                <w:i/>
                <w:lang w:val="en-US"/>
              </w:rPr>
            </m:ctrlPr>
          </m:sSubPr>
          <m:e>
            <m:r>
              <w:rPr>
                <w:rFonts w:ascii="Cambria Math" w:hAnsi="Cambria Math" w:cs="Arial"/>
                <w:lang w:val="en-US"/>
              </w:rPr>
              <m:t>b</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e>
        </m:d>
        <m:nary>
          <m:naryPr>
            <m:chr m:val="∏"/>
            <m:limLoc m:val="undOvr"/>
            <m:ctrlPr>
              <w:rPr>
                <w:rFonts w:ascii="Cambria Math" w:hAnsi="Cambria Math" w:cs="Arial"/>
                <w:i/>
                <w:lang w:val="en-US"/>
              </w:rPr>
            </m:ctrlPr>
          </m:naryPr>
          <m:sub>
            <m:r>
              <w:rPr>
                <w:rFonts w:ascii="Cambria Math" w:hAnsi="Cambria Math" w:cs="Arial"/>
                <w:lang w:val="en-US"/>
              </w:rPr>
              <m:t>t=2</m:t>
            </m:r>
          </m:sub>
          <m:sup>
            <m:r>
              <w:rPr>
                <w:rFonts w:ascii="Cambria Math" w:hAnsi="Cambria Math" w:cs="Arial"/>
                <w:lang w:val="en-US"/>
              </w:rPr>
              <m:t>T</m:t>
            </m:r>
          </m:sup>
          <m:e>
            <m:sSub>
              <m:sSubPr>
                <m:ctrlPr>
                  <w:rPr>
                    <w:rFonts w:ascii="Cambria Math" w:hAnsi="Cambria Math" w:cs="Arial"/>
                    <w:i/>
                    <w:lang w:val="en-US"/>
                  </w:rPr>
                </m:ctrlPr>
              </m:sSubPr>
              <m:e>
                <m:r>
                  <w:rPr>
                    <w:rFonts w:ascii="Cambria Math" w:hAnsi="Cambria Math" w:cs="Arial"/>
                    <w:lang w:val="en-US"/>
                  </w:rPr>
                  <m:t>a</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t-1</m:t>
                    </m:r>
                  </m:sub>
                </m:s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sub>
            </m:sSub>
            <m:sSub>
              <m:sSubPr>
                <m:ctrlPr>
                  <w:rPr>
                    <w:rFonts w:ascii="Cambria Math" w:hAnsi="Cambria Math" w:cs="Arial"/>
                    <w:i/>
                    <w:lang w:val="en-US"/>
                  </w:rPr>
                </m:ctrlPr>
              </m:sSubPr>
              <m:e>
                <m:r>
                  <w:rPr>
                    <w:rFonts w:ascii="Cambria Math" w:hAnsi="Cambria Math" w:cs="Arial"/>
                    <w:lang w:val="en-US"/>
                  </w:rPr>
                  <m:t>b</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e>
        </m:nary>
      </m:oMath>
      <w:r w:rsidR="00D6247D">
        <w:rPr>
          <w:rFonts w:ascii="Arial" w:hAnsi="Arial" w:cs="Arial"/>
          <w:lang w:val="en-US"/>
        </w:rPr>
        <w:t xml:space="preserve"> </w:t>
      </w:r>
    </w:p>
    <w:p w14:paraId="0E234AD3" w14:textId="575CCF28" w:rsidR="00D56488" w:rsidRPr="00C32496" w:rsidRDefault="00D56488" w:rsidP="001E4C7A">
      <w:pPr>
        <w:autoSpaceDE w:val="0"/>
        <w:autoSpaceDN w:val="0"/>
        <w:adjustRightInd w:val="0"/>
        <w:jc w:val="both"/>
        <w:rPr>
          <w:rFonts w:ascii="Arial" w:hAnsi="Arial" w:cs="Arial"/>
          <w:lang w:val="en-US"/>
        </w:rPr>
      </w:pPr>
      <w:r w:rsidRPr="00C32496">
        <w:rPr>
          <w:rFonts w:ascii="Arial" w:hAnsi="Arial" w:cs="Arial"/>
          <w:lang w:val="en-US"/>
        </w:rPr>
        <w:t xml:space="preserve">This problem can be solved using the Viterbi </w:t>
      </w:r>
      <w:r w:rsidR="003359B9" w:rsidRPr="00C32496">
        <w:rPr>
          <w:rFonts w:ascii="Arial" w:hAnsi="Arial" w:cs="Arial"/>
          <w:lang w:val="en-US"/>
        </w:rPr>
        <w:t>algorithm</w:t>
      </w:r>
      <w:r w:rsidR="00D6247D">
        <w:rPr>
          <w:rFonts w:ascii="Arial" w:hAnsi="Arial" w:cs="Arial"/>
          <w:lang w:val="en-US"/>
        </w:rPr>
        <w:t xml:space="preserve"> </w:t>
      </w:r>
      <w:r w:rsidRPr="00C32496">
        <w:rPr>
          <w:rFonts w:ascii="Arial" w:hAnsi="Arial" w:cs="Arial"/>
          <w:lang w:val="en-US"/>
        </w:rPr>
        <w:t>as follows (</w:t>
      </w:r>
      <w:proofErr w:type="spellStart"/>
      <w:r w:rsidRPr="00C32496">
        <w:rPr>
          <w:rFonts w:ascii="Arial" w:hAnsi="Arial" w:cs="Arial"/>
          <w:lang w:val="en-US"/>
        </w:rPr>
        <w:t>Rabiner</w:t>
      </w:r>
      <w:proofErr w:type="spellEnd"/>
      <w:r w:rsidRPr="00C32496">
        <w:rPr>
          <w:rFonts w:ascii="Arial" w:hAnsi="Arial" w:cs="Arial"/>
          <w:lang w:val="en-US"/>
        </w:rPr>
        <w:t xml:space="preserve"> 1989).</w:t>
      </w:r>
      <w:r w:rsidR="00B963BA">
        <w:rPr>
          <w:rFonts w:ascii="Arial" w:hAnsi="Arial" w:cs="Arial"/>
          <w:lang w:val="en-US"/>
        </w:rPr>
        <w:t xml:space="preserve"> For </w:t>
      </w:r>
      <m:oMath>
        <m:r>
          <w:rPr>
            <w:rFonts w:ascii="Cambria Math" w:hAnsi="Cambria Math" w:cs="Arial"/>
            <w:lang w:val="en-US"/>
          </w:rPr>
          <m:t>t=1,2,…,T</m:t>
        </m:r>
      </m:oMath>
      <w:r w:rsidR="00B963BA">
        <w:rPr>
          <w:rFonts w:ascii="Arial" w:hAnsi="Arial" w:cs="Arial"/>
          <w:lang w:val="en-US"/>
        </w:rPr>
        <w:t xml:space="preserve"> and </w:t>
      </w:r>
      <m:oMath>
        <m:r>
          <w:rPr>
            <w:rFonts w:ascii="Cambria Math" w:hAnsi="Cambria Math" w:cs="Arial"/>
            <w:lang w:val="en-US"/>
          </w:rPr>
          <m:t>i=1,2,…,N</m:t>
        </m:r>
      </m:oMath>
      <w:r w:rsidR="00D6247D">
        <w:rPr>
          <w:rFonts w:ascii="Arial" w:hAnsi="Arial" w:cs="Arial"/>
          <w:lang w:val="en-US"/>
        </w:rPr>
        <w:t>, define</w:t>
      </w:r>
    </w:p>
    <w:p w14:paraId="7AFA2E20" w14:textId="7D23207C" w:rsidR="00D56488" w:rsidRPr="00C32496" w:rsidRDefault="00314B78" w:rsidP="00722937">
      <w:pPr>
        <w:autoSpaceDE w:val="0"/>
        <w:autoSpaceDN w:val="0"/>
        <w:adjustRightInd w:val="0"/>
        <w:ind w:right="-142"/>
        <w:jc w:val="cente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r>
          <w:rPr>
            <w:rFonts w:ascii="Cambria Math" w:hAnsi="Cambria Math" w:cs="Arial"/>
            <w:lang w:val="en-US"/>
          </w:rPr>
          <m:t>=</m:t>
        </m:r>
        <m:func>
          <m:funcPr>
            <m:ctrlPr>
              <w:rPr>
                <w:rFonts w:ascii="Cambria Math" w:hAnsi="Cambria Math" w:cs="Arial"/>
                <w:i/>
                <w:lang w:val="en-US"/>
              </w:rPr>
            </m:ctrlPr>
          </m:funcPr>
          <m:fName>
            <m:limLow>
              <m:limLowPr>
                <m:ctrlPr>
                  <w:rPr>
                    <w:rFonts w:ascii="Cambria Math" w:hAnsi="Cambria Math" w:cs="Arial"/>
                    <w:i/>
                    <w:lang w:val="en-US"/>
                  </w:rPr>
                </m:ctrlPr>
              </m:limLowPr>
              <m:e>
                <m:r>
                  <m:rPr>
                    <m:sty m:val="p"/>
                  </m:rPr>
                  <w:rPr>
                    <w:rFonts w:ascii="Cambria Math" w:hAnsi="Cambria Math" w:cs="Arial"/>
                    <w:lang w:val="en-US"/>
                  </w:rPr>
                  <m:t>max</m:t>
                </m:r>
              </m:e>
              <m:lim>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r>
                      <w:rPr>
                        <w:rFonts w:ascii="Cambria Math" w:hAnsi="Cambria Math" w:cs="Arial"/>
                        <w:lang w:val="en-US"/>
                      </w:rPr>
                      <m:t>-1</m:t>
                    </m:r>
                  </m:sub>
                </m:sSub>
              </m:lim>
            </m:limLow>
          </m:fName>
          <m:e>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r>
                          <w:rPr>
                            <w:rFonts w:ascii="Cambria Math" w:hAnsi="Cambria Math" w:cs="Arial"/>
                            <w:lang w:val="en-US"/>
                          </w:rPr>
                          <m:t>-1</m:t>
                        </m:r>
                      </m:sub>
                    </m:sSub>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e>
              <m:e>
                <m:r>
                  <w:rPr>
                    <w:rFonts w:ascii="Cambria Math" w:hAnsi="Cambria Math" w:cs="Arial"/>
                    <w:lang w:val="en-US"/>
                  </w:rPr>
                  <m:t>λ</m:t>
                </m:r>
              </m:e>
            </m:d>
          </m:e>
        </m:func>
      </m:oMath>
      <w:r w:rsidR="00722937">
        <w:rPr>
          <w:rFonts w:ascii="Arial" w:hAnsi="Arial" w:cs="Arial"/>
          <w:lang w:val="en-US"/>
        </w:rPr>
        <w:t>.</w:t>
      </w:r>
    </w:p>
    <w:p w14:paraId="6AC88404" w14:textId="63B6EE17" w:rsidR="00D56488" w:rsidRPr="00C32496" w:rsidRDefault="00722937" w:rsidP="001E4C7A">
      <w:pPr>
        <w:autoSpaceDE w:val="0"/>
        <w:autoSpaceDN w:val="0"/>
        <w:adjustRightInd w:val="0"/>
        <w:jc w:val="both"/>
        <w:rPr>
          <w:rFonts w:ascii="Arial" w:hAnsi="Arial" w:cs="Arial"/>
          <w:lang w:val="en-US"/>
        </w:rPr>
      </w:pPr>
      <w:r>
        <w:rPr>
          <w:rFonts w:ascii="Arial" w:hAnsi="Arial" w:cs="Arial"/>
          <w:lang w:val="en-US"/>
        </w:rPr>
        <w:t>B</w:t>
      </w:r>
      <w:r w:rsidR="00D56488" w:rsidRPr="00C32496">
        <w:rPr>
          <w:rFonts w:ascii="Arial" w:hAnsi="Arial" w:cs="Arial"/>
          <w:lang w:val="en-US"/>
        </w:rPr>
        <w:t>y induction we obtain:</w:t>
      </w:r>
    </w:p>
    <w:p w14:paraId="297D87F6" w14:textId="6AB5D686" w:rsidR="00D56488" w:rsidRPr="00C32496" w:rsidRDefault="00314B78" w:rsidP="001E4C7A">
      <w:pPr>
        <w:autoSpaceDE w:val="0"/>
        <w:autoSpaceDN w:val="0"/>
        <w:adjustRightInd w:val="0"/>
        <w:jc w:val="cente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t</m:t>
            </m:r>
            <m:r>
              <w:rPr>
                <w:rFonts w:ascii="Cambria Math" w:hAnsi="Cambria Math" w:cs="Arial"/>
                <w:lang w:val="en-US"/>
              </w:rPr>
              <m:t>+1</m:t>
            </m:r>
          </m:sub>
        </m:sSub>
        <m:d>
          <m:dPr>
            <m:ctrlPr>
              <w:rPr>
                <w:rFonts w:ascii="Cambria Math" w:hAnsi="Cambria Math" w:cs="Arial"/>
                <w:i/>
                <w:lang w:val="en-US"/>
              </w:rPr>
            </m:ctrlPr>
          </m:dPr>
          <m:e>
            <m:r>
              <w:rPr>
                <w:rFonts w:ascii="Cambria Math" w:hAnsi="Cambria Math" w:cs="Arial"/>
                <w:lang w:val="en-US"/>
              </w:rPr>
              <m:t>j</m:t>
            </m:r>
          </m:e>
        </m:d>
        <m:r>
          <w:rPr>
            <w:rFonts w:ascii="Cambria Math" w:hAnsi="Cambria Math" w:cs="Arial"/>
            <w:lang w:val="en-US"/>
          </w:rPr>
          <m:t>=</m:t>
        </m:r>
        <m:d>
          <m:dPr>
            <m:begChr m:val="["/>
            <m:endChr m:val="]"/>
            <m:ctrlPr>
              <w:rPr>
                <w:rFonts w:ascii="Cambria Math" w:hAnsi="Cambria Math" w:cs="Arial"/>
                <w:i/>
                <w:lang w:val="en-US"/>
              </w:rPr>
            </m:ctrlPr>
          </m:dPr>
          <m:e>
            <m:func>
              <m:funcPr>
                <m:ctrlPr>
                  <w:rPr>
                    <w:rFonts w:ascii="Cambria Math" w:hAnsi="Cambria Math" w:cs="Arial"/>
                    <w:i/>
                    <w:lang w:val="en-US"/>
                  </w:rPr>
                </m:ctrlPr>
              </m:funcPr>
              <m:fName>
                <m:limLow>
                  <m:limLowPr>
                    <m:ctrlPr>
                      <w:rPr>
                        <w:rFonts w:ascii="Cambria Math" w:hAnsi="Cambria Math" w:cs="Arial"/>
                        <w:i/>
                        <w:lang w:val="en-US"/>
                      </w:rPr>
                    </m:ctrlPr>
                  </m:limLowPr>
                  <m:e>
                    <m:r>
                      <m:rPr>
                        <m:sty m:val="p"/>
                      </m:rPr>
                      <w:rPr>
                        <w:rFonts w:ascii="Cambria Math" w:hAnsi="Cambria Math" w:cs="Arial"/>
                        <w:lang w:val="en-US"/>
                      </w:rPr>
                      <m:t>max</m:t>
                    </m:r>
                  </m:e>
                  <m:lim>
                    <m:r>
                      <w:rPr>
                        <w:rFonts w:ascii="Cambria Math" w:hAnsi="Cambria Math" w:cs="Arial"/>
                        <w:lang w:val="en-US"/>
                      </w:rPr>
                      <m:t>i</m:t>
                    </m:r>
                    <m:r>
                      <w:rPr>
                        <w:rFonts w:ascii="Cambria Math" w:hAnsi="Cambria Math" w:cs="Arial"/>
                        <w:lang w:val="en-US"/>
                      </w:rPr>
                      <m:t>=1, 2,…,</m:t>
                    </m:r>
                    <m:r>
                      <w:rPr>
                        <w:rFonts w:ascii="Cambria Math" w:hAnsi="Cambria Math" w:cs="Arial"/>
                        <w:lang w:val="en-US"/>
                      </w:rPr>
                      <m:t>N</m:t>
                    </m:r>
                  </m:lim>
                </m:limLow>
              </m:fName>
              <m:e>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e>
            </m:func>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j</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r>
                  <w:rPr>
                    <w:rFonts w:ascii="Cambria Math" w:hAnsi="Cambria Math" w:cs="Arial"/>
                    <w:lang w:val="en-US"/>
                  </w:rPr>
                  <m:t>+1</m:t>
                </m:r>
              </m:sub>
            </m:sSub>
          </m:e>
        </m:d>
      </m:oMath>
      <w:r w:rsidR="00B963BA">
        <w:rPr>
          <w:rFonts w:ascii="Arial" w:hAnsi="Arial" w:cs="Arial"/>
          <w:lang w:val="en-US"/>
        </w:rPr>
        <w:t xml:space="preserve">, for </w:t>
      </w:r>
      <m:oMath>
        <m:r>
          <w:rPr>
            <w:rFonts w:ascii="Cambria Math" w:hAnsi="Cambria Math" w:cs="Arial"/>
            <w:lang w:val="en-US"/>
          </w:rPr>
          <m:t>j</m:t>
        </m:r>
        <m:r>
          <w:rPr>
            <w:rFonts w:ascii="Cambria Math" w:hAnsi="Cambria Math" w:cs="Arial"/>
            <w:lang w:val="en-US"/>
          </w:rPr>
          <m:t>=1,2,…,</m:t>
        </m:r>
        <m:r>
          <w:rPr>
            <w:rFonts w:ascii="Cambria Math" w:hAnsi="Cambria Math" w:cs="Arial"/>
            <w:lang w:val="en-US"/>
          </w:rPr>
          <m:t>N</m:t>
        </m:r>
      </m:oMath>
      <w:r w:rsidR="00B963BA">
        <w:rPr>
          <w:rFonts w:ascii="Arial" w:hAnsi="Arial" w:cs="Arial"/>
          <w:lang w:val="en-US"/>
        </w:rPr>
        <w:t>.</w:t>
      </w:r>
    </w:p>
    <w:p w14:paraId="4FD5C19B" w14:textId="77777777" w:rsidR="00D56488" w:rsidRPr="00C32496" w:rsidRDefault="00D56488" w:rsidP="001E4C7A">
      <w:pPr>
        <w:autoSpaceDE w:val="0"/>
        <w:autoSpaceDN w:val="0"/>
        <w:adjustRightInd w:val="0"/>
        <w:jc w:val="both"/>
        <w:rPr>
          <w:rFonts w:ascii="Arial" w:hAnsi="Arial" w:cs="Arial"/>
          <w:lang w:val="en-US"/>
        </w:rPr>
      </w:pPr>
      <w:r w:rsidRPr="00C32496">
        <w:rPr>
          <w:rFonts w:ascii="Arial" w:hAnsi="Arial" w:cs="Arial"/>
          <w:lang w:val="en-US"/>
        </w:rPr>
        <w:t>with the following steps.</w:t>
      </w:r>
    </w:p>
    <w:p w14:paraId="56713DF6" w14:textId="77777777" w:rsidR="00D56488" w:rsidRPr="00C32496" w:rsidRDefault="00D56488" w:rsidP="001E4C7A">
      <w:pPr>
        <w:numPr>
          <w:ilvl w:val="0"/>
          <w:numId w:val="11"/>
        </w:numPr>
        <w:autoSpaceDE w:val="0"/>
        <w:autoSpaceDN w:val="0"/>
        <w:adjustRightInd w:val="0"/>
        <w:ind w:left="426" w:hanging="426"/>
        <w:jc w:val="both"/>
        <w:rPr>
          <w:rFonts w:ascii="Arial" w:hAnsi="Arial" w:cs="Arial"/>
          <w:lang w:val="en-US"/>
        </w:rPr>
      </w:pPr>
      <w:r w:rsidRPr="00C32496">
        <w:rPr>
          <w:rFonts w:ascii="Arial" w:hAnsi="Arial" w:cs="Arial"/>
          <w:lang w:val="en-US"/>
        </w:rPr>
        <w:t xml:space="preserve">Initialization </w:t>
      </w:r>
    </w:p>
    <w:p w14:paraId="5162DA5C" w14:textId="772BCBED" w:rsidR="00D56488" w:rsidRPr="00C32496" w:rsidRDefault="00314B78" w:rsidP="001E4C7A">
      <w:pPr>
        <w:autoSpaceDE w:val="0"/>
        <w:autoSpaceDN w:val="0"/>
        <w:adjustRightInd w:val="0"/>
        <w:ind w:left="426"/>
        <w:jc w:val="both"/>
        <w:rPr>
          <w:rFonts w:ascii="Arial" w:hAnsi="Arial" w:cs="Arial"/>
          <w:iCs/>
          <w:lang w:val="en-US"/>
        </w:rPr>
      </w:pPr>
      <m:oMath>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1</m:t>
            </m:r>
          </m:sub>
        </m:sSub>
        <m:d>
          <m:dPr>
            <m:ctrlPr>
              <w:rPr>
                <w:rFonts w:ascii="Cambria Math" w:hAnsi="Cambria Math" w:cs="Arial"/>
                <w:i/>
                <w:lang w:val="en-US"/>
              </w:rPr>
            </m:ctrlPr>
          </m:dPr>
          <m:e>
            <m:r>
              <w:rPr>
                <w:rFonts w:ascii="Cambria Math" w:hAnsi="Cambria Math" w:cs="Arial"/>
                <w:lang w:val="en-US"/>
              </w:rPr>
              <m:t>i</m:t>
            </m:r>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π</m:t>
            </m:r>
          </m:e>
          <m:sub>
            <m:r>
              <w:rPr>
                <w:rFonts w:ascii="Cambria Math" w:hAnsi="Cambria Math" w:cs="Arial"/>
                <w:lang w:val="en-US"/>
              </w:rPr>
              <m:t>i</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i</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oMath>
      <w:r w:rsidR="00D56488" w:rsidRPr="00C32496">
        <w:rPr>
          <w:rFonts w:ascii="Arial" w:hAnsi="Arial" w:cs="Arial"/>
          <w:lang w:val="en-US"/>
        </w:rPr>
        <w:t>,</w:t>
      </w:r>
      <w:r w:rsidR="006D5F05" w:rsidRPr="00C32496">
        <w:rPr>
          <w:rFonts w:ascii="Arial" w:hAnsi="Arial" w:cs="Arial"/>
          <w:lang w:val="en-US"/>
        </w:rPr>
        <w:t xml:space="preserve"> </w:t>
      </w:r>
      <m:oMath>
        <m:r>
          <w:rPr>
            <w:rFonts w:ascii="Cambria Math" w:hAnsi="Cambria Math" w:cs="Arial"/>
            <w:lang w:val="en-US"/>
          </w:rPr>
          <m:t>i</m:t>
        </m:r>
        <m:r>
          <w:rPr>
            <w:rFonts w:ascii="Cambria Math" w:hAnsi="Cambria Math" w:cs="Arial"/>
            <w:lang w:val="en-US"/>
          </w:rPr>
          <m:t xml:space="preserve">=1, 2, …, </m:t>
        </m:r>
        <m:r>
          <w:rPr>
            <w:rFonts w:ascii="Cambria Math" w:hAnsi="Cambria Math" w:cs="Arial"/>
            <w:lang w:val="en-US"/>
          </w:rPr>
          <m:t>N</m:t>
        </m:r>
      </m:oMath>
      <w:r w:rsidR="00D56488" w:rsidRPr="00C32496">
        <w:rPr>
          <w:rFonts w:ascii="Arial" w:hAnsi="Arial" w:cs="Arial"/>
          <w:iCs/>
          <w:lang w:val="en-US"/>
        </w:rPr>
        <w:t xml:space="preserve"> </w:t>
      </w:r>
    </w:p>
    <w:p w14:paraId="585FED03" w14:textId="4DD2FEE3" w:rsidR="00D56488" w:rsidRPr="00C32496" w:rsidRDefault="00314B78" w:rsidP="001E4C7A">
      <w:pPr>
        <w:autoSpaceDE w:val="0"/>
        <w:autoSpaceDN w:val="0"/>
        <w:adjustRightInd w:val="0"/>
        <w:ind w:left="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ψ</m:t>
            </m:r>
          </m:e>
          <m:sub>
            <m:r>
              <w:rPr>
                <w:rFonts w:ascii="Cambria Math" w:hAnsi="Cambria Math" w:cs="Arial"/>
                <w:lang w:val="en-US"/>
              </w:rPr>
              <m:t>1</m:t>
            </m:r>
          </m:sub>
        </m:sSub>
        <m:d>
          <m:dPr>
            <m:ctrlPr>
              <w:rPr>
                <w:rFonts w:ascii="Cambria Math" w:hAnsi="Cambria Math" w:cs="Arial"/>
                <w:i/>
                <w:lang w:val="en-US"/>
              </w:rPr>
            </m:ctrlPr>
          </m:dPr>
          <m:e>
            <m:r>
              <w:rPr>
                <w:rFonts w:ascii="Cambria Math" w:hAnsi="Cambria Math" w:cs="Arial"/>
                <w:lang w:val="en-US"/>
              </w:rPr>
              <m:t>i</m:t>
            </m:r>
          </m:e>
        </m:d>
        <m:r>
          <w:rPr>
            <w:rFonts w:ascii="Cambria Math" w:hAnsi="Cambria Math" w:cs="Arial"/>
            <w:lang w:val="en-US"/>
          </w:rPr>
          <m:t>=0</m:t>
        </m:r>
      </m:oMath>
      <w:r w:rsidR="00D56488" w:rsidRPr="00C32496">
        <w:rPr>
          <w:rFonts w:ascii="Arial" w:hAnsi="Arial" w:cs="Arial"/>
          <w:lang w:val="en-US"/>
        </w:rPr>
        <w:t xml:space="preserve">, For </w:t>
      </w:r>
      <m:oMath>
        <m:r>
          <w:rPr>
            <w:rFonts w:ascii="Cambria Math" w:hAnsi="Cambria Math" w:cs="Arial"/>
            <w:lang w:val="en-US"/>
          </w:rPr>
          <m:t>i</m:t>
        </m:r>
        <m:r>
          <w:rPr>
            <w:rFonts w:ascii="Cambria Math" w:hAnsi="Cambria Math" w:cs="Arial"/>
            <w:lang w:val="en-US"/>
          </w:rPr>
          <m:t xml:space="preserve">=1, 2, …, </m:t>
        </m:r>
        <m:r>
          <w:rPr>
            <w:rFonts w:ascii="Cambria Math" w:hAnsi="Cambria Math" w:cs="Arial"/>
            <w:lang w:val="en-US"/>
          </w:rPr>
          <m:t>N</m:t>
        </m:r>
      </m:oMath>
      <w:r w:rsidR="00D56488" w:rsidRPr="00C32496">
        <w:rPr>
          <w:rFonts w:ascii="Arial" w:hAnsi="Arial" w:cs="Arial"/>
          <w:lang w:val="en-US"/>
        </w:rPr>
        <w:t>.</w:t>
      </w:r>
    </w:p>
    <w:p w14:paraId="73147403" w14:textId="75582313" w:rsidR="00D56488" w:rsidRPr="00C32496" w:rsidRDefault="00D56488" w:rsidP="001E4C7A">
      <w:pPr>
        <w:numPr>
          <w:ilvl w:val="0"/>
          <w:numId w:val="11"/>
        </w:numPr>
        <w:autoSpaceDE w:val="0"/>
        <w:autoSpaceDN w:val="0"/>
        <w:adjustRightInd w:val="0"/>
        <w:ind w:left="426" w:hanging="426"/>
        <w:jc w:val="both"/>
        <w:rPr>
          <w:rFonts w:ascii="Arial" w:hAnsi="Arial" w:cs="Arial"/>
          <w:lang w:val="en-US"/>
        </w:rPr>
      </w:pPr>
      <w:r w:rsidRPr="00C32496">
        <w:rPr>
          <w:rFonts w:ascii="Arial" w:hAnsi="Arial" w:cs="Arial"/>
          <w:lang w:val="en-US"/>
        </w:rPr>
        <w:t>Recursion for</w:t>
      </w:r>
      <w:r w:rsidR="003359B9" w:rsidRPr="00C32496">
        <w:rPr>
          <w:rFonts w:ascii="Arial" w:hAnsi="Arial" w:cs="Arial"/>
          <w:lang w:val="en-US"/>
        </w:rPr>
        <w:t xml:space="preserve"> </w:t>
      </w:r>
      <m:oMath>
        <m:r>
          <w:rPr>
            <w:rFonts w:ascii="Cambria Math" w:hAnsi="Cambria Math" w:cs="Arial"/>
            <w:lang w:val="en-US"/>
          </w:rPr>
          <m:t>t= 2, 3, …, T</m:t>
        </m:r>
      </m:oMath>
    </w:p>
    <w:p w14:paraId="72B394D1" w14:textId="549EE34C" w:rsidR="00D56488" w:rsidRPr="00C32496" w:rsidRDefault="00314B78" w:rsidP="001E4C7A">
      <w:pPr>
        <w:autoSpaceDE w:val="0"/>
        <w:autoSpaceDN w:val="0"/>
        <w:adjustRightInd w:val="0"/>
        <w:ind w:left="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j</m:t>
            </m:r>
          </m:e>
        </m:d>
        <m:r>
          <w:rPr>
            <w:rFonts w:ascii="Cambria Math" w:hAnsi="Cambria Math" w:cs="Arial"/>
            <w:lang w:val="en-US"/>
          </w:rPr>
          <m:t>=</m:t>
        </m:r>
        <m:func>
          <m:funcPr>
            <m:ctrlPr>
              <w:rPr>
                <w:rFonts w:ascii="Cambria Math" w:hAnsi="Cambria Math" w:cs="Arial"/>
                <w:i/>
                <w:lang w:val="en-US"/>
              </w:rPr>
            </m:ctrlPr>
          </m:funcPr>
          <m:fName>
            <m:limLow>
              <m:limLowPr>
                <m:ctrlPr>
                  <w:rPr>
                    <w:rFonts w:ascii="Cambria Math" w:hAnsi="Cambria Math" w:cs="Arial"/>
                    <w:i/>
                    <w:lang w:val="en-US"/>
                  </w:rPr>
                </m:ctrlPr>
              </m:limLowPr>
              <m:e>
                <m:r>
                  <m:rPr>
                    <m:sty m:val="p"/>
                  </m:rPr>
                  <w:rPr>
                    <w:rFonts w:ascii="Cambria Math" w:hAnsi="Cambria Math" w:cs="Arial"/>
                    <w:lang w:val="en-US"/>
                  </w:rPr>
                  <m:t>max</m:t>
                </m:r>
              </m:e>
              <m:lim>
                <m:r>
                  <w:rPr>
                    <w:rFonts w:ascii="Cambria Math" w:hAnsi="Cambria Math" w:cs="Arial"/>
                    <w:lang w:val="en-US"/>
                  </w:rPr>
                  <m:t>i</m:t>
                </m:r>
                <m:r>
                  <w:rPr>
                    <w:rFonts w:ascii="Cambria Math" w:hAnsi="Cambria Math" w:cs="Arial"/>
                    <w:lang w:val="en-US"/>
                  </w:rPr>
                  <m:t>=1,2,…,</m:t>
                </m:r>
                <m:r>
                  <w:rPr>
                    <w:rFonts w:ascii="Cambria Math" w:hAnsi="Cambria Math" w:cs="Arial"/>
                    <w:lang w:val="en-US"/>
                  </w:rPr>
                  <m:t>N</m:t>
                </m:r>
              </m:lim>
            </m:limLow>
          </m:fName>
          <m:e>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t</m:t>
                    </m:r>
                    <m:r>
                      <w:rPr>
                        <w:rFonts w:ascii="Cambria Math" w:hAnsi="Cambria Math" w:cs="Arial"/>
                        <w:lang w:val="en-US"/>
                      </w:rPr>
                      <m:t>-1</m:t>
                    </m:r>
                  </m:sub>
                </m:sSub>
                <m:d>
                  <m:dPr>
                    <m:ctrlPr>
                      <w:rPr>
                        <w:rFonts w:ascii="Cambria Math" w:hAnsi="Cambria Math" w:cs="Arial"/>
                        <w:i/>
                        <w:lang w:val="en-US"/>
                      </w:rPr>
                    </m:ctrlPr>
                  </m:dPr>
                  <m:e>
                    <m:r>
                      <w:rPr>
                        <w:rFonts w:ascii="Cambria Math" w:hAnsi="Cambria Math" w:cs="Arial"/>
                        <w:lang w:val="en-US"/>
                      </w:rPr>
                      <m:t>i</m:t>
                    </m:r>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j</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d>
          </m:e>
        </m:func>
      </m:oMath>
      <w:r w:rsidR="00D56488" w:rsidRPr="00C32496">
        <w:rPr>
          <w:rFonts w:ascii="Arial" w:hAnsi="Arial" w:cs="Arial"/>
          <w:lang w:val="en-US"/>
        </w:rPr>
        <w:t xml:space="preserve">, </w:t>
      </w:r>
      <m:oMath>
        <m:r>
          <w:rPr>
            <w:rFonts w:ascii="Cambria Math" w:hAnsi="Cambria Math" w:cs="Arial"/>
            <w:lang w:val="en-US"/>
          </w:rPr>
          <m:t>j</m:t>
        </m:r>
        <m:r>
          <w:rPr>
            <w:rFonts w:ascii="Cambria Math" w:hAnsi="Cambria Math" w:cs="Arial"/>
            <w:lang w:val="en-US"/>
          </w:rPr>
          <m:t xml:space="preserve">=1,2, …, </m:t>
        </m:r>
        <m:r>
          <w:rPr>
            <w:rFonts w:ascii="Cambria Math" w:hAnsi="Cambria Math" w:cs="Arial"/>
            <w:lang w:val="en-US"/>
          </w:rPr>
          <m:t>N</m:t>
        </m:r>
      </m:oMath>
      <w:r w:rsidR="00D56488" w:rsidRPr="00C32496">
        <w:rPr>
          <w:rFonts w:ascii="Arial" w:hAnsi="Arial" w:cs="Arial"/>
          <w:lang w:val="en-US"/>
        </w:rPr>
        <w:t>.</w:t>
      </w:r>
    </w:p>
    <w:p w14:paraId="6E610E55" w14:textId="5EC3EB67" w:rsidR="00D56488" w:rsidRPr="00C32496" w:rsidRDefault="00314B78" w:rsidP="001E4C7A">
      <w:pPr>
        <w:autoSpaceDE w:val="0"/>
        <w:autoSpaceDN w:val="0"/>
        <w:adjustRightInd w:val="0"/>
        <w:ind w:left="426"/>
        <w:jc w:val="both"/>
        <w:rPr>
          <w:rFonts w:ascii="Arial" w:hAnsi="Arial" w:cs="Arial"/>
          <w:vertAlign w:val="subscript"/>
          <w:lang w:val="en-US"/>
        </w:rPr>
      </w:pPr>
      <m:oMath>
        <m:sSub>
          <m:sSubPr>
            <m:ctrlPr>
              <w:rPr>
                <w:rFonts w:ascii="Cambria Math" w:hAnsi="Cambria Math" w:cs="Arial"/>
                <w:i/>
                <w:lang w:val="en-US"/>
              </w:rPr>
            </m:ctrlPr>
          </m:sSubPr>
          <m:e>
            <m:r>
              <w:rPr>
                <w:rFonts w:ascii="Cambria Math" w:hAnsi="Cambria Math" w:cs="Arial"/>
                <w:lang w:val="en-US"/>
              </w:rPr>
              <m:t>ψ</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j</m:t>
            </m:r>
          </m:e>
        </m:d>
        <m:r>
          <w:rPr>
            <w:rFonts w:ascii="Cambria Math" w:hAnsi="Cambria Math" w:cs="Arial"/>
            <w:lang w:val="en-US"/>
          </w:rPr>
          <m:t>=</m:t>
        </m:r>
        <m:func>
          <m:funcPr>
            <m:ctrlPr>
              <w:rPr>
                <w:rFonts w:ascii="Cambria Math" w:hAnsi="Cambria Math" w:cs="Arial"/>
                <w:i/>
                <w:lang w:val="en-US"/>
              </w:rPr>
            </m:ctrlPr>
          </m:funcPr>
          <m:fName>
            <m:r>
              <m:rPr>
                <m:sty m:val="p"/>
              </m:rPr>
              <w:rPr>
                <w:rFonts w:ascii="Cambria Math" w:hAnsi="Cambria Math" w:cs="Arial"/>
                <w:lang w:val="en-US"/>
              </w:rPr>
              <m:t>arg</m:t>
            </m:r>
          </m:fName>
          <m:e>
            <m:func>
              <m:funcPr>
                <m:ctrlPr>
                  <w:rPr>
                    <w:rFonts w:ascii="Cambria Math" w:hAnsi="Cambria Math" w:cs="Arial"/>
                    <w:i/>
                    <w:lang w:val="en-US"/>
                  </w:rPr>
                </m:ctrlPr>
              </m:funcPr>
              <m:fName>
                <m:limLow>
                  <m:limLowPr>
                    <m:ctrlPr>
                      <w:rPr>
                        <w:rFonts w:ascii="Cambria Math" w:hAnsi="Cambria Math" w:cs="Arial"/>
                        <w:i/>
                        <w:lang w:val="en-US"/>
                      </w:rPr>
                    </m:ctrlPr>
                  </m:limLowPr>
                  <m:e>
                    <m:r>
                      <m:rPr>
                        <m:sty m:val="p"/>
                      </m:rPr>
                      <w:rPr>
                        <w:rFonts w:ascii="Cambria Math" w:hAnsi="Cambria Math" w:cs="Arial"/>
                        <w:lang w:val="en-US"/>
                      </w:rPr>
                      <m:t>max</m:t>
                    </m:r>
                  </m:e>
                  <m:lim>
                    <m:r>
                      <w:rPr>
                        <w:rFonts w:ascii="Cambria Math" w:hAnsi="Cambria Math" w:cs="Arial"/>
                        <w:lang w:val="en-US"/>
                      </w:rPr>
                      <m:t>i</m:t>
                    </m:r>
                    <m:r>
                      <w:rPr>
                        <w:rFonts w:ascii="Cambria Math" w:hAnsi="Cambria Math" w:cs="Arial"/>
                        <w:lang w:val="en-US"/>
                      </w:rPr>
                      <m:t>=1,2,…,</m:t>
                    </m:r>
                    <m:r>
                      <w:rPr>
                        <w:rFonts w:ascii="Cambria Math" w:hAnsi="Cambria Math" w:cs="Arial"/>
                        <w:lang w:val="en-US"/>
                      </w:rPr>
                      <m:t>N</m:t>
                    </m:r>
                  </m:lim>
                </m:limLow>
              </m:fName>
              <m:e>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t</m:t>
                        </m:r>
                        <m:r>
                          <w:rPr>
                            <w:rFonts w:ascii="Cambria Math" w:hAnsi="Cambria Math" w:cs="Arial"/>
                            <w:lang w:val="en-US"/>
                          </w:rPr>
                          <m:t>-1</m:t>
                        </m:r>
                      </m:sub>
                    </m:sSub>
                    <m:d>
                      <m:dPr>
                        <m:ctrlPr>
                          <w:rPr>
                            <w:rFonts w:ascii="Cambria Math" w:hAnsi="Cambria Math" w:cs="Arial"/>
                            <w:i/>
                            <w:lang w:val="en-US"/>
                          </w:rPr>
                        </m:ctrlPr>
                      </m:dPr>
                      <m:e>
                        <m:r>
                          <w:rPr>
                            <w:rFonts w:ascii="Cambria Math" w:hAnsi="Cambria Math" w:cs="Arial"/>
                            <w:lang w:val="en-US"/>
                          </w:rPr>
                          <m:t>i</m:t>
                        </m:r>
                      </m:e>
                    </m:d>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e>
                </m:d>
              </m:e>
            </m:func>
          </m:e>
        </m:func>
      </m:oMath>
      <w:r w:rsidR="00D56488" w:rsidRPr="00C32496">
        <w:rPr>
          <w:rFonts w:ascii="Arial" w:hAnsi="Arial" w:cs="Arial"/>
          <w:lang w:val="en-US"/>
        </w:rPr>
        <w:t xml:space="preserve">, </w:t>
      </w:r>
      <m:oMath>
        <m:r>
          <w:rPr>
            <w:rFonts w:ascii="Cambria Math" w:hAnsi="Cambria Math" w:cs="Arial"/>
            <w:lang w:val="en-US"/>
          </w:rPr>
          <m:t>j</m:t>
        </m:r>
        <m:r>
          <w:rPr>
            <w:rFonts w:ascii="Cambria Math" w:hAnsi="Cambria Math" w:cs="Arial"/>
            <w:lang w:val="en-US"/>
          </w:rPr>
          <m:t xml:space="preserve">=1,2, …, </m:t>
        </m:r>
        <m:r>
          <w:rPr>
            <w:rFonts w:ascii="Cambria Math" w:hAnsi="Cambria Math" w:cs="Arial"/>
            <w:lang w:val="en-US"/>
          </w:rPr>
          <m:t>N</m:t>
        </m:r>
      </m:oMath>
      <w:r w:rsidR="00D56488" w:rsidRPr="00C32496">
        <w:rPr>
          <w:rFonts w:ascii="Arial" w:hAnsi="Arial" w:cs="Arial"/>
          <w:lang w:val="en-US"/>
        </w:rPr>
        <w:t>.</w:t>
      </w:r>
    </w:p>
    <w:p w14:paraId="1C6FCF30" w14:textId="3C8480B9" w:rsidR="00D56488" w:rsidRPr="00C32496" w:rsidRDefault="00D56488" w:rsidP="001E4C7A">
      <w:pPr>
        <w:numPr>
          <w:ilvl w:val="0"/>
          <w:numId w:val="11"/>
        </w:numPr>
        <w:autoSpaceDE w:val="0"/>
        <w:autoSpaceDN w:val="0"/>
        <w:adjustRightInd w:val="0"/>
        <w:ind w:left="426" w:hanging="426"/>
        <w:jc w:val="both"/>
        <w:rPr>
          <w:rFonts w:ascii="Arial" w:hAnsi="Arial" w:cs="Arial"/>
          <w:lang w:val="en-US"/>
        </w:rPr>
      </w:pPr>
      <w:r w:rsidRPr="00C32496">
        <w:rPr>
          <w:rFonts w:ascii="Arial" w:hAnsi="Arial" w:cs="Arial"/>
          <w:lang w:val="en-US"/>
        </w:rPr>
        <w:t xml:space="preserve">Termination: best </w:t>
      </w:r>
      <w:r w:rsidRPr="00C32496">
        <w:rPr>
          <w:rFonts w:ascii="Arial" w:hAnsi="Arial" w:cs="Arial"/>
          <w:i/>
          <w:iCs/>
          <w:lang w:val="en-US"/>
        </w:rPr>
        <w:t xml:space="preserve">state </w:t>
      </w:r>
      <w:r w:rsidRPr="00C32496">
        <w:rPr>
          <w:rFonts w:ascii="Arial" w:hAnsi="Arial" w:cs="Arial"/>
          <w:lang w:val="en-US"/>
        </w:rPr>
        <w:t>at time</w:t>
      </w:r>
      <w:r w:rsidR="003359B9" w:rsidRPr="00C32496">
        <w:rPr>
          <w:rFonts w:ascii="Arial" w:hAnsi="Arial" w:cs="Arial"/>
          <w:lang w:val="en-US"/>
        </w:rPr>
        <w:t xml:space="preserve"> </w:t>
      </w:r>
      <m:oMath>
        <m:r>
          <w:rPr>
            <w:rFonts w:ascii="Cambria Math" w:hAnsi="Cambria Math" w:cs="Arial"/>
            <w:lang w:val="en-US"/>
          </w:rPr>
          <m:t xml:space="preserve">T </m:t>
        </m:r>
        <m:d>
          <m:dPr>
            <m:ctrlPr>
              <w:rPr>
                <w:rFonts w:ascii="Cambria Math" w:hAnsi="Cambria Math" w:cs="Arial"/>
                <w:i/>
                <w:lang w:val="en-US"/>
              </w:rPr>
            </m:ctrlPr>
          </m:dPr>
          <m:e>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T</m:t>
                </m:r>
              </m:sub>
            </m:sSub>
          </m:e>
        </m:d>
      </m:oMath>
    </w:p>
    <w:p w14:paraId="086C251B" w14:textId="174BE6A3" w:rsidR="00D56488" w:rsidRPr="00C32496" w:rsidRDefault="00314B78" w:rsidP="001E4C7A">
      <w:pPr>
        <w:autoSpaceDE w:val="0"/>
        <w:autoSpaceDN w:val="0"/>
        <w:adjustRightInd w:val="0"/>
        <w:ind w:left="426"/>
        <w:jc w:val="both"/>
        <w:rPr>
          <w:rFonts w:ascii="Arial" w:hAnsi="Arial" w:cs="Arial"/>
          <w:lang w:val="en-US"/>
        </w:rPr>
      </w:pPr>
      <m:oMath>
        <m:acc>
          <m:accPr>
            <m:ctrlPr>
              <w:rPr>
                <w:rFonts w:ascii="Cambria Math" w:hAnsi="Cambria Math" w:cs="Arial"/>
                <w:i/>
                <w:lang w:val="en-US"/>
              </w:rPr>
            </m:ctrlPr>
          </m:accPr>
          <m:e>
            <m:r>
              <w:rPr>
                <w:rFonts w:ascii="Cambria Math" w:hAnsi="Cambria Math" w:cs="Arial"/>
                <w:lang w:val="en-US"/>
              </w:rPr>
              <m:t>P</m:t>
            </m:r>
          </m:e>
        </m:acc>
        <m:r>
          <w:rPr>
            <w:rFonts w:ascii="Cambria Math" w:hAnsi="Cambria Math" w:cs="Arial"/>
            <w:lang w:val="en-US"/>
          </w:rPr>
          <m:t>=</m:t>
        </m:r>
        <m:func>
          <m:funcPr>
            <m:ctrlPr>
              <w:rPr>
                <w:rFonts w:ascii="Cambria Math" w:hAnsi="Cambria Math" w:cs="Arial"/>
                <w:i/>
                <w:lang w:val="en-US"/>
              </w:rPr>
            </m:ctrlPr>
          </m:funcPr>
          <m:fName>
            <m:limLow>
              <m:limLowPr>
                <m:ctrlPr>
                  <w:rPr>
                    <w:rFonts w:ascii="Cambria Math" w:hAnsi="Cambria Math" w:cs="Arial"/>
                    <w:i/>
                    <w:lang w:val="en-US"/>
                  </w:rPr>
                </m:ctrlPr>
              </m:limLowPr>
              <m:e>
                <m:r>
                  <m:rPr>
                    <m:sty m:val="p"/>
                  </m:rPr>
                  <w:rPr>
                    <w:rFonts w:ascii="Cambria Math" w:hAnsi="Cambria Math" w:cs="Arial"/>
                    <w:lang w:val="en-US"/>
                  </w:rPr>
                  <m:t>max</m:t>
                </m:r>
              </m:e>
              <m:lim>
                <m:r>
                  <w:rPr>
                    <w:rFonts w:ascii="Cambria Math" w:hAnsi="Cambria Math" w:cs="Arial"/>
                    <w:lang w:val="en-US"/>
                  </w:rPr>
                  <m:t>i</m:t>
                </m:r>
                <m:r>
                  <w:rPr>
                    <w:rFonts w:ascii="Cambria Math" w:hAnsi="Cambria Math" w:cs="Arial"/>
                    <w:lang w:val="en-US"/>
                  </w:rPr>
                  <m:t xml:space="preserve">=1, 2, …, </m:t>
                </m:r>
                <m:r>
                  <w:rPr>
                    <w:rFonts w:ascii="Cambria Math" w:hAnsi="Cambria Math" w:cs="Arial"/>
                    <w:lang w:val="en-US"/>
                  </w:rPr>
                  <m:t>N</m:t>
                </m:r>
              </m:lim>
            </m:limLow>
          </m:fName>
          <m:e>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e>
            </m:d>
          </m:e>
        </m:func>
      </m:oMath>
      <w:r w:rsidR="00D56488" w:rsidRPr="00C32496">
        <w:rPr>
          <w:rFonts w:ascii="Arial" w:hAnsi="Arial" w:cs="Arial"/>
          <w:lang w:val="en-US"/>
        </w:rPr>
        <w:t xml:space="preserve"> </w:t>
      </w:r>
    </w:p>
    <w:p w14:paraId="37D826EB" w14:textId="5DAC4DA7" w:rsidR="00D56488" w:rsidRPr="00C32496" w:rsidRDefault="00314B78" w:rsidP="001E4C7A">
      <w:pPr>
        <w:autoSpaceDE w:val="0"/>
        <w:autoSpaceDN w:val="0"/>
        <w:adjustRightInd w:val="0"/>
        <w:ind w:left="426"/>
        <w:jc w:val="both"/>
        <w:rPr>
          <w:rFonts w:ascii="Arial" w:hAnsi="Arial" w:cs="Arial"/>
          <w:lang w:val="en-US"/>
        </w:rPr>
      </w:pPr>
      <m:oMath>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T</m:t>
            </m:r>
          </m:sub>
        </m:sSub>
        <m:r>
          <w:rPr>
            <w:rFonts w:ascii="Cambria Math" w:hAnsi="Cambria Math" w:cs="Arial"/>
            <w:lang w:val="en-US"/>
          </w:rPr>
          <m:t>=</m:t>
        </m:r>
        <m:func>
          <m:funcPr>
            <m:ctrlPr>
              <w:rPr>
                <w:rFonts w:ascii="Cambria Math" w:hAnsi="Cambria Math" w:cs="Arial"/>
                <w:i/>
                <w:lang w:val="en-US"/>
              </w:rPr>
            </m:ctrlPr>
          </m:funcPr>
          <m:fName>
            <m:r>
              <m:rPr>
                <m:sty m:val="p"/>
              </m:rPr>
              <w:rPr>
                <w:rFonts w:ascii="Cambria Math" w:hAnsi="Cambria Math" w:cs="Arial"/>
                <w:lang w:val="en-US"/>
              </w:rPr>
              <m:t>arg</m:t>
            </m:r>
          </m:fName>
          <m:e>
            <m:func>
              <m:funcPr>
                <m:ctrlPr>
                  <w:rPr>
                    <w:rFonts w:ascii="Cambria Math" w:hAnsi="Cambria Math" w:cs="Arial"/>
                    <w:i/>
                    <w:lang w:val="en-US"/>
                  </w:rPr>
                </m:ctrlPr>
              </m:funcPr>
              <m:fName>
                <m:limLow>
                  <m:limLowPr>
                    <m:ctrlPr>
                      <w:rPr>
                        <w:rFonts w:ascii="Cambria Math" w:hAnsi="Cambria Math" w:cs="Arial"/>
                        <w:i/>
                        <w:lang w:val="en-US"/>
                      </w:rPr>
                    </m:ctrlPr>
                  </m:limLowPr>
                  <m:e>
                    <m:r>
                      <m:rPr>
                        <m:sty m:val="p"/>
                      </m:rPr>
                      <w:rPr>
                        <w:rFonts w:ascii="Cambria Math" w:hAnsi="Cambria Math" w:cs="Arial"/>
                        <w:lang w:val="en-US"/>
                      </w:rPr>
                      <m:t>max</m:t>
                    </m:r>
                  </m:e>
                  <m:lim>
                    <m:r>
                      <w:rPr>
                        <w:rFonts w:ascii="Cambria Math" w:hAnsi="Cambria Math" w:cs="Arial"/>
                        <w:lang w:val="en-US"/>
                      </w:rPr>
                      <m:t>i</m:t>
                    </m:r>
                    <m:r>
                      <w:rPr>
                        <w:rFonts w:ascii="Cambria Math" w:hAnsi="Cambria Math" w:cs="Arial"/>
                        <w:lang w:val="en-US"/>
                      </w:rPr>
                      <m:t xml:space="preserve">=1, 2, …, </m:t>
                    </m:r>
                    <m:r>
                      <w:rPr>
                        <w:rFonts w:ascii="Cambria Math" w:hAnsi="Cambria Math" w:cs="Arial"/>
                        <w:lang w:val="en-US"/>
                      </w:rPr>
                      <m:t>N</m:t>
                    </m:r>
                  </m:lim>
                </m:limLow>
              </m:fName>
              <m:e>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δ</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e>
                </m:d>
              </m:e>
            </m:func>
          </m:e>
        </m:func>
      </m:oMath>
      <w:r w:rsidR="00D56488" w:rsidRPr="00C32496">
        <w:rPr>
          <w:rFonts w:ascii="Arial" w:hAnsi="Arial" w:cs="Arial"/>
          <w:lang w:val="en-US"/>
        </w:rPr>
        <w:t>.</w:t>
      </w:r>
    </w:p>
    <w:p w14:paraId="7A59E25B" w14:textId="2D2F418E" w:rsidR="00D56488" w:rsidRPr="00C32496" w:rsidRDefault="003359B9" w:rsidP="001E4C7A">
      <w:pPr>
        <w:numPr>
          <w:ilvl w:val="0"/>
          <w:numId w:val="11"/>
        </w:numPr>
        <w:autoSpaceDE w:val="0"/>
        <w:autoSpaceDN w:val="0"/>
        <w:adjustRightInd w:val="0"/>
        <w:ind w:left="426" w:hanging="426"/>
        <w:jc w:val="both"/>
        <w:rPr>
          <w:rFonts w:ascii="Arial" w:hAnsi="Arial" w:cs="Arial"/>
          <w:lang w:val="en-US"/>
        </w:rPr>
      </w:pPr>
      <w:r w:rsidRPr="00C32496">
        <w:rPr>
          <w:rFonts w:ascii="Arial" w:hAnsi="Arial" w:cs="Arial"/>
          <w:lang w:val="en-US"/>
        </w:rPr>
        <w:t>Backtracking</w:t>
      </w:r>
      <w:r w:rsidRPr="00C32496">
        <w:rPr>
          <w:rFonts w:ascii="Arial" w:hAnsi="Arial" w:cs="Arial"/>
          <w:i/>
          <w:iCs/>
          <w:lang w:val="en-US"/>
        </w:rPr>
        <w:t>:</w:t>
      </w:r>
      <w:r w:rsidR="00D56488" w:rsidRPr="00C32496">
        <w:rPr>
          <w:rFonts w:ascii="Arial" w:hAnsi="Arial" w:cs="Arial"/>
          <w:lang w:val="en-US"/>
        </w:rPr>
        <w:t xml:space="preserve"> the best </w:t>
      </w:r>
      <w:r w:rsidR="00D56488" w:rsidRPr="00C32496">
        <w:rPr>
          <w:rFonts w:ascii="Arial" w:hAnsi="Arial" w:cs="Arial"/>
          <w:i/>
          <w:iCs/>
          <w:lang w:val="en-US"/>
        </w:rPr>
        <w:t xml:space="preserve">state sequence </w:t>
      </w:r>
      <w:r w:rsidR="00D56488" w:rsidRPr="00C32496">
        <w:rPr>
          <w:rFonts w:ascii="Arial" w:hAnsi="Arial" w:cs="Arial"/>
          <w:lang w:val="en-US"/>
        </w:rPr>
        <w:t>on</w:t>
      </w:r>
      <w:r w:rsidRPr="00C32496">
        <w:rPr>
          <w:rFonts w:ascii="Arial" w:hAnsi="Arial" w:cs="Arial"/>
          <w:lang w:val="en-US"/>
        </w:rPr>
        <w:t xml:space="preserve"> </w:t>
      </w:r>
      <m:oMath>
        <m:r>
          <w:rPr>
            <w:rFonts w:ascii="Cambria Math" w:hAnsi="Cambria Math" w:cs="Arial"/>
            <w:lang w:val="en-US"/>
          </w:rPr>
          <m:t>t=T-1, T-2, …, 1</m:t>
        </m:r>
      </m:oMath>
    </w:p>
    <w:p w14:paraId="654DA6DB" w14:textId="3C284243" w:rsidR="00D56488" w:rsidRPr="00C32496" w:rsidRDefault="00314B78" w:rsidP="001E4C7A">
      <w:pPr>
        <w:autoSpaceDE w:val="0"/>
        <w:autoSpaceDN w:val="0"/>
        <w:adjustRightInd w:val="0"/>
        <w:ind w:left="426"/>
        <w:jc w:val="both"/>
        <w:rPr>
          <w:rFonts w:ascii="Arial" w:hAnsi="Arial" w:cs="Arial"/>
          <w:lang w:val="en-US"/>
        </w:rPr>
      </w:pPr>
      <m:oMath>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ψ</m:t>
            </m:r>
          </m:e>
          <m:sub>
            <m:r>
              <w:rPr>
                <w:rFonts w:ascii="Cambria Math" w:hAnsi="Cambria Math" w:cs="Arial"/>
                <w:lang w:val="en-US"/>
              </w:rPr>
              <m:t>t</m:t>
            </m:r>
            <m:r>
              <w:rPr>
                <w:rFonts w:ascii="Cambria Math" w:hAnsi="Cambria Math" w:cs="Arial"/>
                <w:lang w:val="en-US"/>
              </w:rPr>
              <m:t>+1</m:t>
            </m:r>
          </m:sub>
        </m:sSub>
        <m:d>
          <m:dPr>
            <m:ctrlPr>
              <w:rPr>
                <w:rFonts w:ascii="Cambria Math" w:hAnsi="Cambria Math" w:cs="Arial"/>
                <w:i/>
                <w:lang w:val="en-US"/>
              </w:rPr>
            </m:ctrlPr>
          </m:dPr>
          <m:e>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t</m:t>
                </m:r>
                <m:r>
                  <w:rPr>
                    <w:rFonts w:ascii="Cambria Math" w:hAnsi="Cambria Math" w:cs="Arial"/>
                    <w:lang w:val="en-US"/>
                  </w:rPr>
                  <m:t>+1</m:t>
                </m:r>
              </m:sub>
            </m:sSub>
          </m:e>
        </m:d>
      </m:oMath>
      <w:r w:rsidR="00D56488" w:rsidRPr="00C32496">
        <w:rPr>
          <w:rFonts w:ascii="Arial" w:hAnsi="Arial" w:cs="Arial"/>
          <w:lang w:val="en-US"/>
        </w:rPr>
        <w:t>.</w:t>
      </w:r>
    </w:p>
    <w:p w14:paraId="6F070BAD" w14:textId="0B4ACB1F" w:rsidR="00D56488" w:rsidRPr="00C32496" w:rsidRDefault="003359B9" w:rsidP="001E4C7A">
      <w:pPr>
        <w:numPr>
          <w:ilvl w:val="0"/>
          <w:numId w:val="11"/>
        </w:numPr>
        <w:autoSpaceDE w:val="0"/>
        <w:autoSpaceDN w:val="0"/>
        <w:adjustRightInd w:val="0"/>
        <w:ind w:left="426" w:hanging="426"/>
        <w:jc w:val="both"/>
        <w:rPr>
          <w:rFonts w:ascii="Arial" w:hAnsi="Arial" w:cs="Arial"/>
          <w:lang w:val="en-US"/>
        </w:rPr>
      </w:pPr>
      <w:r w:rsidRPr="00C32496">
        <w:rPr>
          <w:rFonts w:ascii="Arial" w:hAnsi="Arial" w:cs="Arial"/>
          <w:lang w:val="en-US"/>
        </w:rPr>
        <w:t>Output</w:t>
      </w:r>
      <w:r w:rsidRPr="00C32496">
        <w:rPr>
          <w:rFonts w:ascii="Arial" w:hAnsi="Arial" w:cs="Arial"/>
          <w:i/>
          <w:iCs/>
          <w:lang w:val="en-US"/>
        </w:rPr>
        <w:t>:</w:t>
      </w:r>
    </w:p>
    <w:p w14:paraId="7C57F02B" w14:textId="4F8226F9" w:rsidR="00D56488" w:rsidRPr="00C32496" w:rsidRDefault="00314B78" w:rsidP="001E4C7A">
      <w:pPr>
        <w:autoSpaceDE w:val="0"/>
        <w:autoSpaceDN w:val="0"/>
        <w:adjustRightInd w:val="0"/>
        <w:ind w:left="426"/>
        <w:jc w:val="both"/>
        <w:rPr>
          <w:rFonts w:ascii="Arial" w:hAnsi="Arial" w:cs="Arial"/>
          <w:i/>
          <w:lang w:val="en-US"/>
        </w:rPr>
      </w:pPr>
      <m:oMath>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T</m:t>
            </m:r>
          </m:sub>
        </m:sSub>
        <m:r>
          <w:rPr>
            <w:rFonts w:ascii="Cambria Math" w:hAnsi="Cambria Math" w:cs="Arial"/>
            <w:lang w:val="en-US"/>
          </w:rPr>
          <m:t xml:space="preserve">,  </m:t>
        </m:r>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T</m:t>
            </m:r>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acc>
              <m:accPr>
                <m:ctrlPr>
                  <w:rPr>
                    <w:rFonts w:ascii="Cambria Math" w:hAnsi="Cambria Math" w:cs="Arial"/>
                    <w:i/>
                    <w:lang w:val="en-US"/>
                  </w:rPr>
                </m:ctrlPr>
              </m:accPr>
              <m:e>
                <m:r>
                  <w:rPr>
                    <w:rFonts w:ascii="Cambria Math" w:hAnsi="Cambria Math" w:cs="Arial"/>
                    <w:lang w:val="en-US"/>
                  </w:rPr>
                  <m:t>x</m:t>
                </m:r>
              </m:e>
            </m:acc>
          </m:e>
          <m:sub>
            <m:r>
              <w:rPr>
                <w:rFonts w:ascii="Cambria Math" w:hAnsi="Cambria Math" w:cs="Arial"/>
                <w:lang w:val="en-US"/>
              </w:rPr>
              <m:t>1</m:t>
            </m:r>
          </m:sub>
        </m:sSub>
      </m:oMath>
      <w:r w:rsidR="00D56488" w:rsidRPr="00C32496">
        <w:rPr>
          <w:rFonts w:ascii="Arial" w:hAnsi="Arial" w:cs="Arial"/>
          <w:i/>
          <w:lang w:val="en-US"/>
        </w:rPr>
        <w:t>.</w:t>
      </w:r>
    </w:p>
    <w:p w14:paraId="54A5996E" w14:textId="77777777" w:rsidR="00D56488" w:rsidRPr="00C32496" w:rsidRDefault="00D56488" w:rsidP="001E4C7A">
      <w:pPr>
        <w:autoSpaceDE w:val="0"/>
        <w:autoSpaceDN w:val="0"/>
        <w:adjustRightInd w:val="0"/>
        <w:ind w:left="426"/>
        <w:jc w:val="both"/>
        <w:rPr>
          <w:rFonts w:ascii="Arial" w:hAnsi="Arial" w:cs="Arial"/>
          <w:i/>
          <w:lang w:val="en-US"/>
        </w:rPr>
      </w:pPr>
    </w:p>
    <w:p w14:paraId="06DBC62A" w14:textId="4E02C6EC" w:rsidR="00AB057B" w:rsidRPr="00573014" w:rsidRDefault="00AB057B" w:rsidP="001E4C7A">
      <w:pPr>
        <w:jc w:val="both"/>
        <w:rPr>
          <w:rFonts w:ascii="Arial" w:hAnsi="Arial" w:cs="Arial"/>
          <w:lang w:val="en-US"/>
        </w:rPr>
      </w:pPr>
      <w:r w:rsidRPr="00573014">
        <w:rPr>
          <w:rFonts w:ascii="Arial" w:hAnsi="Arial" w:cs="Arial"/>
          <w:b/>
          <w:u w:val="single"/>
          <w:lang w:val="en-US"/>
        </w:rPr>
        <w:t>2.2.3 Learning Problem</w:t>
      </w:r>
      <w:r w:rsidRPr="00573014">
        <w:rPr>
          <w:rFonts w:ascii="Arial" w:hAnsi="Arial" w:cs="Arial"/>
          <w:lang w:val="en-US"/>
        </w:rPr>
        <w:t xml:space="preserve"> </w:t>
      </w:r>
    </w:p>
    <w:p w14:paraId="4F28131B" w14:textId="77777777" w:rsidR="00574880" w:rsidRDefault="00D56488" w:rsidP="001E4C7A">
      <w:pPr>
        <w:autoSpaceDE w:val="0"/>
        <w:autoSpaceDN w:val="0"/>
        <w:adjustRightInd w:val="0"/>
        <w:jc w:val="both"/>
        <w:rPr>
          <w:rFonts w:ascii="Arial" w:hAnsi="Arial" w:cs="Arial"/>
          <w:lang w:val="en-US"/>
        </w:rPr>
      </w:pPr>
      <w:r w:rsidRPr="00C32496">
        <w:rPr>
          <w:rFonts w:ascii="Arial" w:hAnsi="Arial" w:cs="Arial"/>
          <w:lang w:val="en-US"/>
        </w:rPr>
        <w:t xml:space="preserve">Given </w:t>
      </w:r>
      <w:r w:rsidR="00A40C5B" w:rsidRPr="00C32496">
        <w:rPr>
          <w:rFonts w:ascii="Arial" w:hAnsi="Arial" w:cs="Arial"/>
          <w:lang w:val="en-US"/>
        </w:rPr>
        <w:t>HMM</w:t>
      </w:r>
      <w:r w:rsidRPr="00C32496">
        <w:rPr>
          <w:rFonts w:ascii="Arial" w:hAnsi="Arial" w:cs="Arial"/>
          <w:lang w:val="en-US"/>
        </w:rPr>
        <w:t xml:space="preserve"> </w:t>
      </w:r>
      <m:oMath>
        <m:r>
          <w:rPr>
            <w:rFonts w:ascii="Cambria Math" w:hAnsi="Cambria Math" w:cs="Arial"/>
            <w:lang w:val="en-US"/>
          </w:rPr>
          <m:t>λ=</m:t>
        </m:r>
        <m:d>
          <m:dPr>
            <m:ctrlPr>
              <w:rPr>
                <w:rFonts w:ascii="Cambria Math" w:hAnsi="Cambria Math" w:cs="Arial"/>
                <w:i/>
                <w:lang w:val="en-US"/>
              </w:rPr>
            </m:ctrlPr>
          </m:dPr>
          <m:e>
            <m:r>
              <w:rPr>
                <w:rFonts w:ascii="Cambria Math" w:hAnsi="Cambria Math" w:cs="Arial"/>
                <w:lang w:val="en-US"/>
              </w:rPr>
              <m:t>A, B, π</m:t>
            </m:r>
          </m:e>
        </m:d>
      </m:oMath>
      <w:r w:rsidR="003359B9" w:rsidRPr="00C32496">
        <w:rPr>
          <w:rFonts w:ascii="Arial" w:hAnsi="Arial" w:cs="Arial"/>
          <w:lang w:val="en-US"/>
        </w:rPr>
        <w:t xml:space="preserve"> </w:t>
      </w:r>
      <w:r w:rsidRPr="00C32496">
        <w:rPr>
          <w:rFonts w:ascii="Arial" w:hAnsi="Arial" w:cs="Arial"/>
          <w:lang w:val="en-US"/>
        </w:rPr>
        <w:t xml:space="preserve">and observation sequence </w:t>
      </w:r>
      <m:oMath>
        <m:r>
          <w:rPr>
            <w:rFonts w:ascii="Cambria Math" w:hAnsi="Cambria Math" w:cs="Arial"/>
            <w:lang w:val="en-US"/>
          </w:rPr>
          <m:t>o=</m:t>
        </m:r>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2</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d>
      </m:oMath>
      <w:r w:rsidRPr="00C32496">
        <w:rPr>
          <w:rFonts w:ascii="Arial" w:hAnsi="Arial" w:cs="Arial"/>
          <w:lang w:val="en-US"/>
        </w:rPr>
        <w:t xml:space="preserve">, </w:t>
      </w:r>
      <w:r w:rsidR="00574880">
        <w:rPr>
          <w:rFonts w:ascii="Arial" w:hAnsi="Arial" w:cs="Arial"/>
          <w:lang w:val="en-US"/>
        </w:rPr>
        <w:t xml:space="preserve">we will </w:t>
      </w:r>
      <w:r w:rsidRPr="00C32496">
        <w:rPr>
          <w:rFonts w:ascii="Arial" w:hAnsi="Arial" w:cs="Arial"/>
          <w:lang w:val="en-US"/>
        </w:rPr>
        <w:t xml:space="preserve">obtain the best parameters </w:t>
      </w:r>
      <m:oMath>
        <m:acc>
          <m:accPr>
            <m:ctrlPr>
              <w:rPr>
                <w:rFonts w:ascii="Cambria Math" w:hAnsi="Cambria Math" w:cs="Arial"/>
                <w:i/>
                <w:lang w:val="en-US"/>
              </w:rPr>
            </m:ctrlPr>
          </m:accPr>
          <m:e>
            <m:r>
              <w:rPr>
                <w:rFonts w:ascii="Cambria Math" w:hAnsi="Cambria Math" w:cs="Arial"/>
                <w:lang w:val="en-US"/>
              </w:rPr>
              <m:t>λ</m:t>
            </m:r>
          </m:e>
        </m:acc>
        <m:r>
          <w:rPr>
            <w:rFonts w:ascii="Cambria Math" w:hAnsi="Cambria Math" w:cs="Arial"/>
            <w:lang w:val="en-US"/>
          </w:rPr>
          <m:t>=</m:t>
        </m:r>
        <m:d>
          <m:dPr>
            <m:ctrlPr>
              <w:rPr>
                <w:rFonts w:ascii="Cambria Math" w:hAnsi="Cambria Math" w:cs="Arial"/>
                <w:i/>
                <w:lang w:val="en-US"/>
              </w:rPr>
            </m:ctrlPr>
          </m:dPr>
          <m:e>
            <m:acc>
              <m:accPr>
                <m:ctrlPr>
                  <w:rPr>
                    <w:rFonts w:ascii="Cambria Math" w:hAnsi="Cambria Math" w:cs="Arial"/>
                    <w:i/>
                    <w:lang w:val="en-US"/>
                  </w:rPr>
                </m:ctrlPr>
              </m:accPr>
              <m:e>
                <m:r>
                  <w:rPr>
                    <w:rFonts w:ascii="Cambria Math" w:hAnsi="Cambria Math" w:cs="Arial"/>
                    <w:lang w:val="en-US"/>
                  </w:rPr>
                  <m:t>A</m:t>
                </m:r>
              </m:e>
            </m:acc>
            <m:r>
              <w:rPr>
                <w:rFonts w:ascii="Cambria Math" w:hAnsi="Cambria Math" w:cs="Arial"/>
                <w:lang w:val="en-US"/>
              </w:rPr>
              <m:t xml:space="preserve">, </m:t>
            </m:r>
            <m:acc>
              <m:accPr>
                <m:ctrlPr>
                  <w:rPr>
                    <w:rFonts w:ascii="Cambria Math" w:hAnsi="Cambria Math" w:cs="Arial"/>
                    <w:i/>
                    <w:lang w:val="en-US"/>
                  </w:rPr>
                </m:ctrlPr>
              </m:accPr>
              <m:e>
                <m:r>
                  <w:rPr>
                    <w:rFonts w:ascii="Cambria Math" w:hAnsi="Cambria Math" w:cs="Arial"/>
                    <w:lang w:val="en-US"/>
                  </w:rPr>
                  <m:t>B</m:t>
                </m:r>
              </m:e>
            </m:acc>
            <m:r>
              <w:rPr>
                <w:rFonts w:ascii="Cambria Math" w:hAnsi="Cambria Math" w:cs="Arial"/>
                <w:lang w:val="en-US"/>
              </w:rPr>
              <m:t xml:space="preserve">, </m:t>
            </m:r>
            <m:acc>
              <m:accPr>
                <m:ctrlPr>
                  <w:rPr>
                    <w:rFonts w:ascii="Cambria Math" w:hAnsi="Cambria Math" w:cs="Arial"/>
                    <w:i/>
                    <w:lang w:val="en-US"/>
                  </w:rPr>
                </m:ctrlPr>
              </m:accPr>
              <m:e>
                <m:r>
                  <w:rPr>
                    <w:rFonts w:ascii="Cambria Math" w:hAnsi="Cambria Math" w:cs="Arial"/>
                    <w:lang w:val="en-US"/>
                  </w:rPr>
                  <m:t>π</m:t>
                </m:r>
              </m:e>
            </m:acc>
          </m:e>
        </m:d>
      </m:oMath>
      <w:r w:rsidR="006D5F05" w:rsidRPr="00C32496">
        <w:rPr>
          <w:rFonts w:ascii="Arial" w:hAnsi="Arial" w:cs="Arial"/>
          <w:lang w:val="en-US"/>
        </w:rPr>
        <w:t xml:space="preserve"> </w:t>
      </w:r>
      <w:proofErr w:type="gramStart"/>
      <w:r w:rsidR="00574880">
        <w:rPr>
          <w:rFonts w:ascii="Arial" w:hAnsi="Arial" w:cs="Arial"/>
          <w:lang w:val="en-US"/>
        </w:rPr>
        <w:t xml:space="preserve">that </w:t>
      </w:r>
      <w:r w:rsidRPr="00C32496">
        <w:rPr>
          <w:rFonts w:ascii="Arial" w:hAnsi="Arial" w:cs="Arial"/>
          <w:lang w:val="en-US"/>
        </w:rPr>
        <w:t xml:space="preserve"> satisf</w:t>
      </w:r>
      <w:r w:rsidR="00574880">
        <w:rPr>
          <w:rFonts w:ascii="Arial" w:hAnsi="Arial" w:cs="Arial"/>
          <w:lang w:val="en-US"/>
        </w:rPr>
        <w:t>ies</w:t>
      </w:r>
      <w:proofErr w:type="gramEnd"/>
      <w:r w:rsidRPr="00C32496">
        <w:rPr>
          <w:rFonts w:ascii="Arial" w:hAnsi="Arial" w:cs="Arial"/>
          <w:lang w:val="en-US"/>
        </w:rPr>
        <w:t xml:space="preserve"> </w:t>
      </w:r>
    </w:p>
    <w:p w14:paraId="55BA72D9" w14:textId="62E16FF4" w:rsidR="00574880" w:rsidRDefault="00D56488" w:rsidP="00574880">
      <w:pPr>
        <w:autoSpaceDE w:val="0"/>
        <w:autoSpaceDN w:val="0"/>
        <w:adjustRightInd w:val="0"/>
        <w:jc w:val="center"/>
        <w:rPr>
          <w:rFonts w:ascii="Arial" w:hAnsi="Arial" w:cs="Arial"/>
          <w:lang w:val="en-US"/>
        </w:rPr>
      </w:pPr>
      <m:oMath>
        <m:r>
          <w:rPr>
            <w:rFonts w:ascii="Cambria Math" w:hAnsi="Cambria Math" w:cs="Arial"/>
            <w:lang w:val="en-US"/>
          </w:rPr>
          <m:t>P</m:t>
        </m:r>
        <m:d>
          <m:dPr>
            <m:ctrlPr>
              <w:rPr>
                <w:rFonts w:ascii="Cambria Math" w:hAnsi="Cambria Math" w:cs="Arial"/>
                <w:i/>
                <w:lang w:val="en-US"/>
              </w:rPr>
            </m:ctrlPr>
          </m:dPr>
          <m:e>
            <m:r>
              <w:rPr>
                <w:rFonts w:ascii="Cambria Math" w:hAnsi="Cambria Math" w:cs="Arial"/>
                <w:lang w:val="en-US"/>
              </w:rPr>
              <m:t>O</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acc>
              <m:accPr>
                <m:ctrlPr>
                  <w:rPr>
                    <w:rFonts w:ascii="Cambria Math" w:hAnsi="Cambria Math" w:cs="Arial"/>
                    <w:i/>
                    <w:lang w:val="en-US"/>
                  </w:rPr>
                </m:ctrlPr>
              </m:accPr>
              <m:e>
                <m:r>
                  <w:rPr>
                    <w:rFonts w:ascii="Cambria Math" w:hAnsi="Cambria Math" w:cs="Arial"/>
                    <w:lang w:val="en-US"/>
                  </w:rPr>
                  <m:t>λ</m:t>
                </m:r>
              </m:e>
            </m:acc>
          </m:e>
        </m:d>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e>
        </m:d>
      </m:oMath>
      <w:r w:rsidRPr="00C32496">
        <w:rPr>
          <w:rFonts w:ascii="Arial" w:hAnsi="Arial" w:cs="Arial"/>
          <w:lang w:val="en-US"/>
        </w:rPr>
        <w:t>.</w:t>
      </w:r>
    </w:p>
    <w:p w14:paraId="30FAEEA9" w14:textId="2F90813B" w:rsidR="00D56488" w:rsidRPr="00C32496" w:rsidRDefault="00D56488" w:rsidP="001E4C7A">
      <w:pPr>
        <w:autoSpaceDE w:val="0"/>
        <w:autoSpaceDN w:val="0"/>
        <w:adjustRightInd w:val="0"/>
        <w:jc w:val="both"/>
        <w:rPr>
          <w:rFonts w:ascii="Arial" w:hAnsi="Arial" w:cs="Arial"/>
          <w:lang w:val="en-US"/>
        </w:rPr>
      </w:pPr>
      <w:r w:rsidRPr="00C32496">
        <w:rPr>
          <w:rFonts w:ascii="Arial" w:hAnsi="Arial" w:cs="Arial"/>
          <w:lang w:val="en-US"/>
        </w:rPr>
        <w:t>This problem can be solved by the Baum-Welch algorithm and the expectation algorithm maximization</w:t>
      </w:r>
      <w:r w:rsidRPr="00C32496">
        <w:rPr>
          <w:rFonts w:ascii="Arial" w:hAnsi="Arial" w:cs="Arial"/>
          <w:i/>
          <w:iCs/>
          <w:lang w:val="en-US"/>
        </w:rPr>
        <w:t xml:space="preserve"> </w:t>
      </w:r>
      <w:r w:rsidRPr="00C32496">
        <w:rPr>
          <w:rFonts w:ascii="Arial" w:hAnsi="Arial" w:cs="Arial"/>
          <w:lang w:val="en-US"/>
        </w:rPr>
        <w:t xml:space="preserve">(EM). The following are the steps for the Baum-Welch algorithm to search </w:t>
      </w:r>
      <m:oMath>
        <m:acc>
          <m:accPr>
            <m:ctrlPr>
              <w:rPr>
                <w:rFonts w:ascii="Cambria Math" w:hAnsi="Cambria Math" w:cs="Arial"/>
                <w:i/>
                <w:lang w:val="en-US"/>
              </w:rPr>
            </m:ctrlPr>
          </m:accPr>
          <m:e>
            <m:r>
              <w:rPr>
                <w:rFonts w:ascii="Cambria Math" w:hAnsi="Cambria Math" w:cs="Arial"/>
                <w:lang w:val="en-US"/>
              </w:rPr>
              <m:t>λ</m:t>
            </m:r>
          </m:e>
        </m:acc>
      </m:oMath>
      <w:r w:rsidR="003359B9" w:rsidRPr="00C32496">
        <w:rPr>
          <w:rFonts w:ascii="Arial" w:hAnsi="Arial" w:cs="Arial"/>
          <w:lang w:val="en-US"/>
        </w:rPr>
        <w:t xml:space="preserve"> </w:t>
      </w:r>
      <w:r w:rsidRPr="00C32496">
        <w:rPr>
          <w:rFonts w:ascii="Arial" w:hAnsi="Arial" w:cs="Arial"/>
          <w:lang w:val="en-US"/>
        </w:rPr>
        <w:t>(</w:t>
      </w:r>
      <w:proofErr w:type="spellStart"/>
      <w:r w:rsidRPr="00C32496">
        <w:rPr>
          <w:rFonts w:ascii="Arial" w:hAnsi="Arial" w:cs="Arial"/>
          <w:lang w:val="en-US"/>
        </w:rPr>
        <w:t>Rabiner</w:t>
      </w:r>
      <w:proofErr w:type="spellEnd"/>
      <w:r w:rsidRPr="00C32496">
        <w:rPr>
          <w:rFonts w:ascii="Arial" w:hAnsi="Arial" w:cs="Arial"/>
          <w:lang w:val="en-US"/>
        </w:rPr>
        <w:t xml:space="preserve"> 1989).</w:t>
      </w:r>
    </w:p>
    <w:p w14:paraId="25A2900E" w14:textId="05CCB494" w:rsidR="00D56488" w:rsidRPr="00C32496" w:rsidRDefault="00D56488" w:rsidP="001E4C7A">
      <w:pPr>
        <w:numPr>
          <w:ilvl w:val="0"/>
          <w:numId w:val="12"/>
        </w:numPr>
        <w:autoSpaceDE w:val="0"/>
        <w:autoSpaceDN w:val="0"/>
        <w:adjustRightInd w:val="0"/>
        <w:ind w:left="426" w:hanging="426"/>
        <w:jc w:val="both"/>
        <w:rPr>
          <w:rFonts w:ascii="Arial" w:hAnsi="Arial" w:cs="Arial"/>
          <w:lang w:val="en-US"/>
        </w:rPr>
      </w:pPr>
      <w:r w:rsidRPr="00C32496">
        <w:rPr>
          <w:rFonts w:ascii="Arial" w:hAnsi="Arial" w:cs="Arial"/>
          <w:lang w:val="en-US"/>
        </w:rPr>
        <w:t>Forward</w:t>
      </w:r>
      <w:r w:rsidRPr="00C32496">
        <w:rPr>
          <w:rFonts w:ascii="Arial" w:hAnsi="Arial" w:cs="Arial"/>
          <w:i/>
          <w:iCs/>
          <w:lang w:val="en-US"/>
        </w:rPr>
        <w:t xml:space="preserve"> </w:t>
      </w:r>
      <w:proofErr w:type="gramStart"/>
      <w:r w:rsidR="00574880" w:rsidRPr="00574880">
        <w:rPr>
          <w:rFonts w:ascii="Arial" w:hAnsi="Arial" w:cs="Arial"/>
          <w:lang w:val="en-US"/>
        </w:rPr>
        <w:t>and  backward</w:t>
      </w:r>
      <w:proofErr w:type="gramEnd"/>
      <w:r w:rsidR="00574880">
        <w:rPr>
          <w:rFonts w:ascii="Arial" w:hAnsi="Arial" w:cs="Arial"/>
          <w:i/>
          <w:iCs/>
          <w:lang w:val="en-US"/>
        </w:rPr>
        <w:t xml:space="preserve"> </w:t>
      </w:r>
      <w:r w:rsidRPr="00C32496">
        <w:rPr>
          <w:rFonts w:ascii="Arial" w:hAnsi="Arial" w:cs="Arial"/>
          <w:lang w:val="en-US"/>
        </w:rPr>
        <w:t xml:space="preserve">variables </w:t>
      </w:r>
      <w:r w:rsidR="00574880">
        <w:rPr>
          <w:rFonts w:ascii="Arial" w:hAnsi="Arial" w:cs="Arial"/>
          <w:lang w:val="en-US"/>
        </w:rPr>
        <w:t>for</w:t>
      </w:r>
      <w:r w:rsidRPr="00C32496">
        <w:rPr>
          <w:rFonts w:ascii="Arial" w:hAnsi="Arial" w:cs="Arial"/>
          <w:lang w:val="en-US"/>
        </w:rPr>
        <w:t xml:space="preserve"> </w:t>
      </w:r>
      <m:oMath>
        <m:r>
          <w:rPr>
            <w:rFonts w:ascii="Cambria Math" w:hAnsi="Cambria Math" w:cs="Arial"/>
            <w:lang w:val="en-US"/>
          </w:rPr>
          <m:t>t=1, 2, …, T</m:t>
        </m:r>
      </m:oMath>
      <w:r w:rsidR="00574880">
        <w:rPr>
          <w:rFonts w:ascii="Arial" w:hAnsi="Arial" w:cs="Arial"/>
          <w:lang w:val="en-US"/>
        </w:rPr>
        <w:t xml:space="preserve"> and </w:t>
      </w:r>
      <m:oMath>
        <m:r>
          <w:rPr>
            <w:rFonts w:ascii="Cambria Math" w:hAnsi="Cambria Math" w:cs="Arial"/>
            <w:lang w:val="en-US"/>
          </w:rPr>
          <m:t>i=1, 2, …, N</m:t>
        </m:r>
      </m:oMath>
      <w:r w:rsidR="00C05175" w:rsidRPr="00C32496">
        <w:rPr>
          <w:rFonts w:ascii="Arial" w:hAnsi="Arial" w:cs="Arial"/>
          <w:lang w:val="en-US"/>
        </w:rPr>
        <w:t xml:space="preserve"> </w:t>
      </w:r>
      <w:r w:rsidR="00574880">
        <w:rPr>
          <w:rFonts w:ascii="Arial" w:hAnsi="Arial" w:cs="Arial"/>
          <w:lang w:val="en-US"/>
        </w:rPr>
        <w:t xml:space="preserve">are </w:t>
      </w:r>
      <w:r w:rsidRPr="00C32496">
        <w:rPr>
          <w:rFonts w:ascii="Arial" w:hAnsi="Arial" w:cs="Arial"/>
          <w:lang w:val="en-US"/>
        </w:rPr>
        <w:t>define</w:t>
      </w:r>
      <w:r w:rsidR="00C05175" w:rsidRPr="00C32496">
        <w:rPr>
          <w:rFonts w:ascii="Arial" w:hAnsi="Arial" w:cs="Arial"/>
          <w:lang w:val="en-US"/>
        </w:rPr>
        <w:t>d</w:t>
      </w:r>
      <w:r w:rsidR="00574880">
        <w:rPr>
          <w:rFonts w:ascii="Arial" w:hAnsi="Arial" w:cs="Arial"/>
          <w:lang w:val="en-US"/>
        </w:rPr>
        <w:t xml:space="preserve"> as</w:t>
      </w:r>
    </w:p>
    <w:p w14:paraId="687D2793" w14:textId="555C3832" w:rsidR="00D56488" w:rsidRDefault="00314B78" w:rsidP="00574880">
      <w:pPr>
        <w:autoSpaceDE w:val="0"/>
        <w:autoSpaceDN w:val="0"/>
        <w:adjustRightInd w:val="0"/>
        <w:ind w:left="851" w:hanging="426"/>
        <w:jc w:val="center"/>
        <w:rPr>
          <w:rFonts w:ascii="Arial" w:hAnsi="Arial" w:cs="Arial"/>
          <w:lang w:val="en-US"/>
        </w:rPr>
      </w:pPr>
      <m:oMathPara>
        <m:oMath>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e>
            <m:e>
              <m:r>
                <w:rPr>
                  <w:rFonts w:ascii="Cambria Math" w:hAnsi="Cambria Math" w:cs="Arial"/>
                  <w:lang w:val="en-US"/>
                </w:rPr>
                <m:t>λ</m:t>
              </m:r>
            </m:e>
          </m:d>
        </m:oMath>
      </m:oMathPara>
    </w:p>
    <w:p w14:paraId="300517DD" w14:textId="7B9EC4E2" w:rsidR="00D56488" w:rsidRDefault="00314B78" w:rsidP="00574880">
      <w:pPr>
        <w:autoSpaceDE w:val="0"/>
        <w:autoSpaceDN w:val="0"/>
        <w:adjustRightInd w:val="0"/>
        <w:ind w:left="851" w:hanging="426"/>
        <w:jc w:val="cente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β</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r>
              <w:rPr>
                <w:rFonts w:ascii="Cambria Math" w:hAnsi="Cambria Math" w:cs="Arial"/>
                <w:lang w:val="en-US"/>
              </w:rPr>
              <m:t>,</m:t>
            </m:r>
            <m:r>
              <w:rPr>
                <w:rFonts w:ascii="Cambria Math" w:hAnsi="Cambria Math" w:cs="Arial"/>
                <w:lang w:val="en-US"/>
              </w:rPr>
              <m:t>λ</m:t>
            </m:r>
          </m:e>
        </m:d>
      </m:oMath>
      <w:r w:rsidR="00574880">
        <w:rPr>
          <w:rFonts w:ascii="Arial" w:hAnsi="Arial" w:cs="Arial"/>
          <w:lang w:val="en-US"/>
        </w:rPr>
        <w:t>.</w:t>
      </w:r>
    </w:p>
    <w:p w14:paraId="4E715838" w14:textId="47C99178" w:rsidR="00D56488" w:rsidRPr="00C32496" w:rsidRDefault="003359B9" w:rsidP="001E4C7A">
      <w:pPr>
        <w:numPr>
          <w:ilvl w:val="0"/>
          <w:numId w:val="12"/>
        </w:numPr>
        <w:autoSpaceDE w:val="0"/>
        <w:autoSpaceDN w:val="0"/>
        <w:adjustRightInd w:val="0"/>
        <w:ind w:left="426" w:hanging="426"/>
        <w:jc w:val="both"/>
        <w:rPr>
          <w:rFonts w:ascii="Arial" w:hAnsi="Arial" w:cs="Arial"/>
          <w:lang w:val="en-US"/>
        </w:rPr>
      </w:pPr>
      <w:r w:rsidRPr="00C32496">
        <w:rPr>
          <w:rFonts w:ascii="Arial" w:hAnsi="Arial" w:cs="Arial"/>
          <w:lang w:val="en-US"/>
        </w:rPr>
        <w:t xml:space="preserve">For </w:t>
      </w:r>
      <m:oMath>
        <m:r>
          <w:rPr>
            <w:rFonts w:ascii="Cambria Math" w:hAnsi="Cambria Math" w:cs="Arial"/>
            <w:lang w:val="en-US"/>
          </w:rPr>
          <m:t>t=1,2, …, T</m:t>
        </m:r>
      </m:oMath>
      <w:r w:rsidR="008D7DD2">
        <w:rPr>
          <w:rFonts w:ascii="Arial" w:hAnsi="Arial" w:cs="Arial"/>
          <w:lang w:val="en-US"/>
        </w:rPr>
        <w:t xml:space="preserve">, </w:t>
      </w:r>
      <w:r w:rsidR="00D56488" w:rsidRPr="00C32496">
        <w:rPr>
          <w:rFonts w:ascii="Arial" w:hAnsi="Arial" w:cs="Arial"/>
          <w:lang w:val="en-US"/>
        </w:rPr>
        <w:t>defi</w:t>
      </w:r>
      <w:r w:rsidR="00574880">
        <w:rPr>
          <w:rFonts w:ascii="Arial" w:hAnsi="Arial" w:cs="Arial"/>
          <w:lang w:val="en-US"/>
        </w:rPr>
        <w:t>ne</w:t>
      </w:r>
    </w:p>
    <w:p w14:paraId="6D523B80" w14:textId="6BC7B65C" w:rsidR="00D56488" w:rsidRPr="00C32496" w:rsidRDefault="00314B78" w:rsidP="001E4C7A">
      <w:pPr>
        <w:autoSpaceDE w:val="0"/>
        <w:autoSpaceDN w:val="0"/>
        <w:adjustRightInd w:val="0"/>
        <w:ind w:left="851" w:hanging="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ξ</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r>
              <w:rPr>
                <w:rFonts w:ascii="Cambria Math" w:hAnsi="Cambria Math" w:cs="Arial"/>
                <w:lang w:val="en-US"/>
              </w:rPr>
              <m:t xml:space="preserve">, </m:t>
            </m:r>
            <m:r>
              <w:rPr>
                <w:rFonts w:ascii="Cambria Math" w:hAnsi="Cambria Math" w:cs="Arial"/>
                <w:lang w:val="en-US"/>
              </w:rPr>
              <m:t>j</m:t>
            </m:r>
          </m:e>
        </m:d>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r>
                  <w:rPr>
                    <w:rFonts w:ascii="Cambria Math" w:hAnsi="Cambria Math" w:cs="Arial"/>
                    <w:lang w:val="en-US"/>
                  </w:rPr>
                  <m:t>+1</m:t>
                </m:r>
              </m:sub>
            </m:sSub>
            <m:r>
              <w:rPr>
                <w:rFonts w:ascii="Cambria Math" w:hAnsi="Cambria Math" w:cs="Arial"/>
                <w:lang w:val="en-US"/>
              </w:rPr>
              <m:t>=</m:t>
            </m:r>
            <m:r>
              <w:rPr>
                <w:rFonts w:ascii="Cambria Math" w:hAnsi="Cambria Math" w:cs="Arial"/>
                <w:lang w:val="en-US"/>
              </w:rPr>
              <m:t>j</m:t>
            </m:r>
          </m:e>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λ</m:t>
            </m:r>
          </m:e>
        </m:d>
      </m:oMath>
      <w:r w:rsidR="00D56488" w:rsidRPr="00C32496">
        <w:rPr>
          <w:rFonts w:ascii="Arial" w:hAnsi="Arial" w:cs="Arial"/>
          <w:lang w:val="en-US"/>
        </w:rPr>
        <w:t xml:space="preserve"> </w:t>
      </w:r>
    </w:p>
    <w:p w14:paraId="06C19191" w14:textId="028F9A33" w:rsidR="00D56488" w:rsidRPr="00C32496" w:rsidRDefault="00AB057B" w:rsidP="001E4C7A">
      <w:pPr>
        <w:autoSpaceDE w:val="0"/>
        <w:autoSpaceDN w:val="0"/>
        <w:adjustRightInd w:val="0"/>
        <w:ind w:left="1701" w:hanging="426"/>
        <w:jc w:val="both"/>
        <w:rPr>
          <w:rFonts w:ascii="Arial" w:hAnsi="Arial" w:cs="Arial"/>
          <w:lang w:val="en-US"/>
        </w:rPr>
      </w:pPr>
      <w:r w:rsidRPr="00C32496">
        <w:rPr>
          <w:rFonts w:ascii="Arial" w:hAnsi="Arial" w:cs="Arial"/>
          <w:lang w:val="en-US"/>
        </w:rPr>
        <w:t xml:space="preserve">   </w:t>
      </w:r>
      <m:oMath>
        <m:r>
          <w:rPr>
            <w:rFonts w:ascii="Cambria Math" w:hAnsi="Cambria Math" w:cs="Arial"/>
            <w:lang w:val="en-US"/>
          </w:rPr>
          <m:t>=</m:t>
        </m:r>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j</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t+1</m:t>
                    </m:r>
                  </m:sub>
                </m:sSub>
              </m:e>
            </m:d>
            <m:sSub>
              <m:sSubPr>
                <m:ctrlPr>
                  <w:rPr>
                    <w:rFonts w:ascii="Cambria Math" w:hAnsi="Cambria Math" w:cs="Arial"/>
                    <w:i/>
                    <w:lang w:val="en-US"/>
                  </w:rPr>
                </m:ctrlPr>
              </m:sSubPr>
              <m:e>
                <m:r>
                  <w:rPr>
                    <w:rFonts w:ascii="Cambria Math" w:hAnsi="Cambria Math" w:cs="Arial"/>
                    <w:lang w:val="en-US"/>
                  </w:rPr>
                  <m:t>β</m:t>
                </m:r>
              </m:e>
              <m:sub>
                <m:r>
                  <w:rPr>
                    <w:rFonts w:ascii="Cambria Math" w:hAnsi="Cambria Math" w:cs="Arial"/>
                    <w:lang w:val="en-US"/>
                  </w:rPr>
                  <m:t>t+1</m:t>
                </m:r>
              </m:sub>
            </m:sSub>
            <m:d>
              <m:dPr>
                <m:ctrlPr>
                  <w:rPr>
                    <w:rFonts w:ascii="Cambria Math" w:hAnsi="Cambria Math" w:cs="Arial"/>
                    <w:i/>
                    <w:lang w:val="en-US"/>
                  </w:rPr>
                </m:ctrlPr>
              </m:dPr>
              <m:e>
                <m:r>
                  <w:rPr>
                    <w:rFonts w:ascii="Cambria Math" w:hAnsi="Cambria Math" w:cs="Arial"/>
                    <w:lang w:val="en-US"/>
                  </w:rPr>
                  <m:t>j</m:t>
                </m:r>
              </m:e>
            </m:d>
          </m:num>
          <m:den>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e>
            </m:d>
          </m:den>
        </m:f>
      </m:oMath>
      <w:r w:rsidR="00D56488" w:rsidRPr="00C32496">
        <w:rPr>
          <w:rFonts w:ascii="Arial" w:hAnsi="Arial" w:cs="Arial"/>
          <w:lang w:val="en-US"/>
        </w:rPr>
        <w:t xml:space="preserve"> </w:t>
      </w:r>
    </w:p>
    <w:p w14:paraId="4AFA2916" w14:textId="4DE6F70B" w:rsidR="00D56488" w:rsidRDefault="00AB057B" w:rsidP="001E4C7A">
      <w:pPr>
        <w:autoSpaceDE w:val="0"/>
        <w:autoSpaceDN w:val="0"/>
        <w:adjustRightInd w:val="0"/>
        <w:ind w:left="1701" w:hanging="426"/>
        <w:jc w:val="both"/>
        <w:rPr>
          <w:rFonts w:ascii="Arial" w:hAnsi="Arial" w:cs="Arial"/>
          <w:lang w:val="en-US"/>
        </w:rPr>
      </w:pPr>
      <w:r w:rsidRPr="00C32496">
        <w:rPr>
          <w:rFonts w:ascii="Arial" w:hAnsi="Arial" w:cs="Arial"/>
          <w:lang w:val="en-US"/>
        </w:rPr>
        <w:t xml:space="preserve">   </w:t>
      </w:r>
      <m:oMath>
        <m:r>
          <w:rPr>
            <w:rFonts w:ascii="Cambria Math" w:hAnsi="Cambria Math" w:cs="Arial"/>
            <w:lang w:val="en-US"/>
          </w:rPr>
          <m:t>=</m:t>
        </m:r>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j</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t+1</m:t>
                    </m:r>
                  </m:sub>
                </m:sSub>
              </m:e>
            </m:d>
            <m:sSub>
              <m:sSubPr>
                <m:ctrlPr>
                  <w:rPr>
                    <w:rFonts w:ascii="Cambria Math" w:hAnsi="Cambria Math" w:cs="Arial"/>
                    <w:i/>
                    <w:lang w:val="en-US"/>
                  </w:rPr>
                </m:ctrlPr>
              </m:sSubPr>
              <m:e>
                <m:r>
                  <w:rPr>
                    <w:rFonts w:ascii="Cambria Math" w:hAnsi="Cambria Math" w:cs="Arial"/>
                    <w:lang w:val="en-US"/>
                  </w:rPr>
                  <m:t>β</m:t>
                </m:r>
              </m:e>
              <m:sub>
                <m:r>
                  <w:rPr>
                    <w:rFonts w:ascii="Cambria Math" w:hAnsi="Cambria Math" w:cs="Arial"/>
                    <w:lang w:val="en-US"/>
                  </w:rPr>
                  <m:t>t+1</m:t>
                </m:r>
              </m:sub>
            </m:sSub>
            <m:d>
              <m:dPr>
                <m:ctrlPr>
                  <w:rPr>
                    <w:rFonts w:ascii="Cambria Math" w:hAnsi="Cambria Math" w:cs="Arial"/>
                    <w:i/>
                    <w:lang w:val="en-US"/>
                  </w:rPr>
                </m:ctrlPr>
              </m:dPr>
              <m:e>
                <m:r>
                  <w:rPr>
                    <w:rFonts w:ascii="Cambria Math" w:hAnsi="Cambria Math" w:cs="Arial"/>
                    <w:lang w:val="en-US"/>
                  </w:rPr>
                  <m:t>j</m:t>
                </m:r>
              </m:e>
            </m:d>
          </m:num>
          <m:den>
            <m:nary>
              <m:naryPr>
                <m:chr m:val="∑"/>
                <m:limLoc m:val="subSup"/>
                <m:ctrlPr>
                  <w:rPr>
                    <w:rFonts w:ascii="Cambria Math" w:hAnsi="Cambria Math" w:cs="Arial"/>
                    <w:i/>
                    <w:lang w:val="en-US"/>
                  </w:rPr>
                </m:ctrlPr>
              </m:naryPr>
              <m:sub>
                <m:r>
                  <w:rPr>
                    <w:rFonts w:ascii="Cambria Math" w:hAnsi="Cambria Math" w:cs="Arial"/>
                    <w:lang w:val="en-US"/>
                  </w:rPr>
                  <m:t>i=1</m:t>
                </m:r>
              </m:sub>
              <m:sup>
                <m:r>
                  <w:rPr>
                    <w:rFonts w:ascii="Cambria Math" w:hAnsi="Cambria Math" w:cs="Arial"/>
                    <w:lang w:val="en-US"/>
                  </w:rPr>
                  <m:t>N</m:t>
                </m:r>
              </m:sup>
              <m:e>
                <m:nary>
                  <m:naryPr>
                    <m:chr m:val="∑"/>
                    <m:limLoc m:val="subSup"/>
                    <m:ctrlPr>
                      <w:rPr>
                        <w:rFonts w:ascii="Cambria Math" w:hAnsi="Cambria Math" w:cs="Arial"/>
                        <w:i/>
                        <w:lang w:val="en-US"/>
                      </w:rPr>
                    </m:ctrlPr>
                  </m:naryPr>
                  <m:sub>
                    <m:r>
                      <w:rPr>
                        <w:rFonts w:ascii="Cambria Math" w:hAnsi="Cambria Math" w:cs="Arial"/>
                        <w:lang w:val="en-US"/>
                      </w:rPr>
                      <m:t>j</m:t>
                    </m:r>
                  </m:sub>
                  <m:sup>
                    <m:r>
                      <w:rPr>
                        <w:rFonts w:ascii="Cambria Math" w:hAnsi="Cambria Math" w:cs="Arial"/>
                        <w:lang w:val="en-US"/>
                      </w:rPr>
                      <m:t>N</m:t>
                    </m:r>
                  </m:sup>
                  <m:e>
                    <m:sSub>
                      <m:sSubPr>
                        <m:ctrlPr>
                          <w:rPr>
                            <w:rFonts w:ascii="Cambria Math" w:hAnsi="Cambria Math" w:cs="Arial"/>
                            <w:i/>
                            <w:lang w:val="en-US"/>
                          </w:rPr>
                        </m:ctrlPr>
                      </m:sSubPr>
                      <m:e>
                        <m:r>
                          <w:rPr>
                            <w:rFonts w:ascii="Cambria Math" w:hAnsi="Cambria Math" w:cs="Arial"/>
                            <w:lang w:val="en-US"/>
                          </w:rPr>
                          <m:t>α</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m:t>
                        </m:r>
                      </m:e>
                    </m:d>
                    <m:sSub>
                      <m:sSubPr>
                        <m:ctrlPr>
                          <w:rPr>
                            <w:rFonts w:ascii="Cambria Math" w:hAnsi="Cambria Math" w:cs="Arial"/>
                            <w:i/>
                            <w:lang w:val="en-US"/>
                          </w:rPr>
                        </m:ctrlPr>
                      </m:sSubPr>
                      <m:e>
                        <m:r>
                          <w:rPr>
                            <w:rFonts w:ascii="Cambria Math" w:hAnsi="Cambria Math" w:cs="Arial"/>
                            <w:lang w:val="en-US"/>
                          </w:rPr>
                          <m:t>a</m:t>
                        </m:r>
                      </m:e>
                      <m:sub>
                        <m:r>
                          <w:rPr>
                            <w:rFonts w:ascii="Cambria Math" w:hAnsi="Cambria Math" w:cs="Arial"/>
                            <w:lang w:val="en-US"/>
                          </w:rPr>
                          <m:t>ij</m:t>
                        </m:r>
                      </m:sub>
                    </m:sSub>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j</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t+1</m:t>
                            </m:r>
                          </m:sub>
                        </m:sSub>
                      </m:e>
                    </m:d>
                    <m:sSub>
                      <m:sSubPr>
                        <m:ctrlPr>
                          <w:rPr>
                            <w:rFonts w:ascii="Cambria Math" w:hAnsi="Cambria Math" w:cs="Arial"/>
                            <w:i/>
                            <w:lang w:val="en-US"/>
                          </w:rPr>
                        </m:ctrlPr>
                      </m:sSubPr>
                      <m:e>
                        <m:r>
                          <w:rPr>
                            <w:rFonts w:ascii="Cambria Math" w:hAnsi="Cambria Math" w:cs="Arial"/>
                            <w:lang w:val="en-US"/>
                          </w:rPr>
                          <m:t>β</m:t>
                        </m:r>
                      </m:e>
                      <m:sub>
                        <m:r>
                          <w:rPr>
                            <w:rFonts w:ascii="Cambria Math" w:hAnsi="Cambria Math" w:cs="Arial"/>
                            <w:lang w:val="en-US"/>
                          </w:rPr>
                          <m:t>t+1</m:t>
                        </m:r>
                      </m:sub>
                    </m:sSub>
                    <m:d>
                      <m:dPr>
                        <m:ctrlPr>
                          <w:rPr>
                            <w:rFonts w:ascii="Cambria Math" w:hAnsi="Cambria Math" w:cs="Arial"/>
                            <w:i/>
                            <w:lang w:val="en-US"/>
                          </w:rPr>
                        </m:ctrlPr>
                      </m:dPr>
                      <m:e>
                        <m:r>
                          <w:rPr>
                            <w:rFonts w:ascii="Cambria Math" w:hAnsi="Cambria Math" w:cs="Arial"/>
                            <w:lang w:val="en-US"/>
                          </w:rPr>
                          <m:t>j</m:t>
                        </m:r>
                      </m:e>
                    </m:d>
                  </m:e>
                </m:nary>
              </m:e>
            </m:nary>
          </m:den>
        </m:f>
      </m:oMath>
      <w:r w:rsidR="000A7529">
        <w:rPr>
          <w:rFonts w:ascii="Arial" w:hAnsi="Arial" w:cs="Arial"/>
          <w:lang w:val="en-US"/>
        </w:rPr>
        <w:t xml:space="preserve">, </w:t>
      </w:r>
      <m:oMath>
        <m:r>
          <w:rPr>
            <w:rFonts w:ascii="Cambria Math" w:hAnsi="Cambria Math" w:cs="Arial"/>
            <w:lang w:val="en-US"/>
          </w:rPr>
          <m:t>i,j=1, 2, …, N</m:t>
        </m:r>
      </m:oMath>
    </w:p>
    <w:bookmarkStart w:id="1" w:name="_Hlk153779189"/>
    <w:p w14:paraId="4990AEBF" w14:textId="77777777" w:rsidR="00574880" w:rsidRDefault="00314B78" w:rsidP="00574880">
      <w:pPr>
        <w:autoSpaceDE w:val="0"/>
        <w:autoSpaceDN w:val="0"/>
        <w:adjustRightInd w:val="0"/>
        <w:ind w:left="426"/>
        <w:jc w:val="both"/>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γ</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r>
          <w:rPr>
            <w:rFonts w:ascii="Cambria Math" w:hAnsi="Cambria Math" w:cs="Arial"/>
            <w:lang w:val="en-US"/>
          </w:rPr>
          <m:t>)</m:t>
        </m:r>
        <w:bookmarkEnd w:id="1"/>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r>
              <w:rPr>
                <w:rFonts w:ascii="Cambria Math" w:hAnsi="Cambria Math" w:cs="Arial"/>
                <w:lang w:val="en-US"/>
              </w:rPr>
              <m:t>,</m:t>
            </m:r>
          </m:e>
          <m:e>
            <m:r>
              <w:rPr>
                <w:rFonts w:ascii="Cambria Math" w:hAnsi="Cambria Math" w:cs="Arial"/>
                <w:lang w:val="en-US"/>
              </w:rPr>
              <m:t>O</m:t>
            </m:r>
            <m:r>
              <w:rPr>
                <w:rFonts w:ascii="Cambria Math" w:hAnsi="Cambria Math" w:cs="Arial"/>
                <w:lang w:val="en-US"/>
              </w:rPr>
              <m:t>,</m:t>
            </m:r>
            <m:r>
              <w:rPr>
                <w:rFonts w:ascii="Cambria Math" w:hAnsi="Cambria Math" w:cs="Arial"/>
                <w:lang w:val="en-US"/>
              </w:rPr>
              <m:t>λ</m:t>
            </m:r>
          </m:e>
        </m:d>
      </m:oMath>
      <w:r w:rsidR="00F17A4B">
        <w:rPr>
          <w:rFonts w:ascii="Arial" w:hAnsi="Arial" w:cs="Arial"/>
          <w:lang w:val="en-US"/>
        </w:rPr>
        <w:t xml:space="preserve">, for </w:t>
      </w:r>
      <m:oMath>
        <m:r>
          <w:rPr>
            <w:rFonts w:ascii="Cambria Math" w:hAnsi="Cambria Math" w:cs="Arial"/>
            <w:lang w:val="en-US"/>
          </w:rPr>
          <m:t>i</m:t>
        </m:r>
        <m:r>
          <w:rPr>
            <w:rFonts w:ascii="Cambria Math" w:hAnsi="Cambria Math" w:cs="Arial"/>
            <w:lang w:val="en-US"/>
          </w:rPr>
          <m:t>=1,2,…,</m:t>
        </m:r>
        <m:r>
          <w:rPr>
            <w:rFonts w:ascii="Cambria Math" w:hAnsi="Cambria Math" w:cs="Arial"/>
            <w:lang w:val="en-US"/>
          </w:rPr>
          <m:t>N</m:t>
        </m:r>
      </m:oMath>
      <w:r w:rsidR="006D5F05" w:rsidRPr="00C32496">
        <w:rPr>
          <w:rFonts w:ascii="Arial" w:hAnsi="Arial" w:cs="Arial"/>
          <w:lang w:val="en-US"/>
        </w:rPr>
        <w:t xml:space="preserve"> </w:t>
      </w:r>
    </w:p>
    <w:p w14:paraId="7A0720C8" w14:textId="7CFE0057" w:rsidR="00D56488" w:rsidRDefault="00574880" w:rsidP="00574880">
      <w:pPr>
        <w:autoSpaceDE w:val="0"/>
        <w:autoSpaceDN w:val="0"/>
        <w:adjustRightInd w:val="0"/>
        <w:ind w:left="426"/>
        <w:jc w:val="both"/>
        <w:rPr>
          <w:rFonts w:ascii="Arial" w:hAnsi="Arial" w:cs="Arial"/>
          <w:lang w:val="en-US"/>
        </w:rPr>
      </w:pPr>
      <w:r>
        <w:rPr>
          <w:rFonts w:ascii="Arial" w:hAnsi="Arial" w:cs="Arial"/>
          <w:lang w:val="en-US"/>
        </w:rPr>
        <w:t xml:space="preserve">Note that  </w:t>
      </w:r>
      <m:oMath>
        <m:sSub>
          <m:sSubPr>
            <m:ctrlPr>
              <w:rPr>
                <w:rFonts w:ascii="Cambria Math" w:hAnsi="Cambria Math" w:cs="Arial"/>
                <w:i/>
                <w:lang w:val="en-US"/>
              </w:rPr>
            </m:ctrlPr>
          </m:sSubPr>
          <m:e>
            <m:r>
              <w:rPr>
                <w:rFonts w:ascii="Cambria Math" w:hAnsi="Cambria Math" w:cs="Arial"/>
                <w:lang w:val="en-US"/>
              </w:rPr>
              <m:t>γ</m:t>
            </m:r>
          </m:e>
          <m:sub>
            <m:r>
              <w:rPr>
                <w:rFonts w:ascii="Cambria Math" w:hAnsi="Cambria Math" w:cs="Arial"/>
                <w:lang w:val="en-US"/>
              </w:rPr>
              <m:t>t</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d>
        <m:r>
          <w:rPr>
            <w:rFonts w:ascii="Cambria Math" w:hAnsi="Cambria Math" w:cs="Arial"/>
            <w:lang w:val="en-US"/>
          </w:rPr>
          <m:t>=</m:t>
        </m:r>
        <m:nary>
          <m:naryPr>
            <m:chr m:val="∑"/>
            <m:limLoc m:val="subSup"/>
            <m:ctrlPr>
              <w:rPr>
                <w:rFonts w:ascii="Cambria Math" w:hAnsi="Cambria Math" w:cs="Arial"/>
                <w:i/>
                <w:lang w:val="en-US"/>
              </w:rPr>
            </m:ctrlPr>
          </m:naryPr>
          <m:sub>
            <m:r>
              <w:rPr>
                <w:rFonts w:ascii="Cambria Math" w:hAnsi="Cambria Math" w:cs="Arial"/>
                <w:lang w:val="en-US"/>
              </w:rPr>
              <m:t>j=1</m:t>
            </m:r>
          </m:sub>
          <m:sup>
            <m:r>
              <w:rPr>
                <w:rFonts w:ascii="Cambria Math" w:hAnsi="Cambria Math" w:cs="Arial"/>
                <w:lang w:val="en-US"/>
              </w:rPr>
              <m:t>N</m:t>
            </m:r>
          </m:sup>
          <m:e>
            <m:sSub>
              <m:sSubPr>
                <m:ctrlPr>
                  <w:rPr>
                    <w:rFonts w:ascii="Cambria Math" w:hAnsi="Cambria Math" w:cs="Arial"/>
                    <w:i/>
                    <w:lang w:val="en-US"/>
                  </w:rPr>
                </m:ctrlPr>
              </m:sSubPr>
              <m:e>
                <m:r>
                  <w:rPr>
                    <w:rFonts w:ascii="Cambria Math" w:hAnsi="Cambria Math" w:cs="Arial"/>
                    <w:lang w:val="en-US"/>
                  </w:rPr>
                  <m:t>ξ</m:t>
                </m:r>
              </m:e>
              <m:sub>
                <m:r>
                  <w:rPr>
                    <w:rFonts w:ascii="Cambria Math" w:hAnsi="Cambria Math" w:cs="Arial"/>
                    <w:lang w:val="en-US"/>
                  </w:rPr>
                  <m:t>t</m:t>
                </m:r>
              </m:sub>
            </m:sSub>
            <m:d>
              <m:dPr>
                <m:ctrlPr>
                  <w:rPr>
                    <w:rFonts w:ascii="Cambria Math" w:hAnsi="Cambria Math" w:cs="Arial"/>
                    <w:i/>
                    <w:lang w:val="en-US"/>
                  </w:rPr>
                </m:ctrlPr>
              </m:dPr>
              <m:e>
                <m:r>
                  <w:rPr>
                    <w:rFonts w:ascii="Cambria Math" w:hAnsi="Cambria Math" w:cs="Arial"/>
                    <w:lang w:val="en-US"/>
                  </w:rPr>
                  <m:t>i, j</m:t>
                </m:r>
              </m:e>
            </m:d>
          </m:e>
        </m:nary>
      </m:oMath>
      <w:r w:rsidR="00D56488" w:rsidRPr="00C32496">
        <w:rPr>
          <w:rFonts w:ascii="Arial" w:hAnsi="Arial" w:cs="Arial"/>
          <w:lang w:val="en-US"/>
        </w:rPr>
        <w:t>.</w:t>
      </w:r>
    </w:p>
    <w:p w14:paraId="6E31B69C" w14:textId="77777777" w:rsidR="00F17A4B" w:rsidRPr="00C32496" w:rsidRDefault="00F17A4B" w:rsidP="006D5F05">
      <w:pPr>
        <w:autoSpaceDE w:val="0"/>
        <w:autoSpaceDN w:val="0"/>
        <w:adjustRightInd w:val="0"/>
        <w:ind w:left="426"/>
        <w:jc w:val="both"/>
        <w:rPr>
          <w:rFonts w:ascii="Arial" w:hAnsi="Arial" w:cs="Arial"/>
          <w:lang w:val="en-US"/>
        </w:rPr>
      </w:pPr>
    </w:p>
    <w:p w14:paraId="7E819928" w14:textId="73968A07" w:rsidR="00D56488" w:rsidRPr="00C32496" w:rsidRDefault="00D56488" w:rsidP="001E4C7A">
      <w:pPr>
        <w:autoSpaceDE w:val="0"/>
        <w:autoSpaceDN w:val="0"/>
        <w:adjustRightInd w:val="0"/>
        <w:ind w:left="426"/>
        <w:jc w:val="both"/>
        <w:rPr>
          <w:rFonts w:ascii="Arial" w:hAnsi="Arial" w:cs="Arial"/>
          <w:lang w:val="en-US"/>
        </w:rPr>
      </w:pPr>
      <w:r w:rsidRPr="00C32496">
        <w:rPr>
          <w:rFonts w:ascii="Arial" w:hAnsi="Arial" w:cs="Arial"/>
          <w:lang w:val="en-US"/>
        </w:rPr>
        <w:t xml:space="preserve">Estimation </w:t>
      </w:r>
      <m:oMath>
        <m:acc>
          <m:accPr>
            <m:ctrlPr>
              <w:rPr>
                <w:rFonts w:ascii="Cambria Math" w:hAnsi="Cambria Math" w:cs="Arial"/>
                <w:i/>
                <w:lang w:val="en-US"/>
              </w:rPr>
            </m:ctrlPr>
          </m:accPr>
          <m:e>
            <m:r>
              <w:rPr>
                <w:rFonts w:ascii="Cambria Math" w:hAnsi="Cambria Math" w:cs="Arial"/>
                <w:lang w:val="en-US"/>
              </w:rPr>
              <m:t>λ</m:t>
            </m:r>
          </m:e>
        </m:acc>
      </m:oMath>
      <w:r w:rsidR="006D5F05" w:rsidRPr="00C32496">
        <w:rPr>
          <w:rFonts w:ascii="Arial" w:hAnsi="Arial" w:cs="Arial"/>
          <w:lang w:val="en-US"/>
        </w:rPr>
        <w:t xml:space="preserve"> </w:t>
      </w:r>
      <w:r w:rsidRPr="00C32496">
        <w:rPr>
          <w:rFonts w:ascii="Arial" w:hAnsi="Arial" w:cs="Arial"/>
          <w:lang w:val="en-US"/>
        </w:rPr>
        <w:t>is done using the Expectation algorithm Maximization</w:t>
      </w:r>
      <w:r w:rsidRPr="00C32496">
        <w:rPr>
          <w:rFonts w:ascii="Arial" w:hAnsi="Arial" w:cs="Arial"/>
          <w:i/>
          <w:iCs/>
          <w:lang w:val="en-US"/>
        </w:rPr>
        <w:t xml:space="preserve"> </w:t>
      </w:r>
      <w:r w:rsidRPr="00C32496">
        <w:rPr>
          <w:rFonts w:ascii="Arial" w:hAnsi="Arial" w:cs="Arial"/>
          <w:lang w:val="en-US"/>
        </w:rPr>
        <w:t xml:space="preserve">(EM) which consists of two stages, namely stages </w:t>
      </w:r>
      <w:r w:rsidRPr="00086801">
        <w:rPr>
          <w:rFonts w:ascii="Arial" w:hAnsi="Arial" w:cs="Arial"/>
          <w:lang w:val="en-US"/>
        </w:rPr>
        <w:t>E and M</w:t>
      </w:r>
      <w:r w:rsidRPr="00C32496">
        <w:rPr>
          <w:rFonts w:ascii="Arial" w:hAnsi="Arial" w:cs="Arial"/>
          <w:i/>
          <w:iCs/>
          <w:lang w:val="en-US"/>
        </w:rPr>
        <w:t xml:space="preserve"> </w:t>
      </w:r>
      <w:r w:rsidR="00C05175" w:rsidRPr="00C32496">
        <w:rPr>
          <w:rFonts w:ascii="Arial" w:hAnsi="Arial" w:cs="Arial"/>
          <w:lang w:val="en-US"/>
        </w:rPr>
        <w:t>(</w:t>
      </w:r>
      <w:proofErr w:type="spellStart"/>
      <w:r w:rsidR="00C05175" w:rsidRPr="00C32496">
        <w:rPr>
          <w:rFonts w:ascii="Arial" w:hAnsi="Arial" w:cs="Arial"/>
          <w:lang w:val="en-US"/>
        </w:rPr>
        <w:t>Harpaz</w:t>
      </w:r>
      <w:proofErr w:type="spellEnd"/>
      <w:r w:rsidRPr="00C32496">
        <w:rPr>
          <w:rFonts w:ascii="Arial" w:hAnsi="Arial" w:cs="Arial"/>
          <w:lang w:val="en-US"/>
        </w:rPr>
        <w:t xml:space="preserve"> and </w:t>
      </w:r>
      <w:proofErr w:type="spellStart"/>
      <w:r w:rsidRPr="00C32496">
        <w:rPr>
          <w:rFonts w:ascii="Arial" w:hAnsi="Arial" w:cs="Arial"/>
          <w:lang w:val="en-US"/>
        </w:rPr>
        <w:t>Haralick</w:t>
      </w:r>
      <w:proofErr w:type="spellEnd"/>
      <w:r w:rsidRPr="00C32496">
        <w:rPr>
          <w:rFonts w:ascii="Arial" w:hAnsi="Arial" w:cs="Arial"/>
          <w:lang w:val="en-US"/>
        </w:rPr>
        <w:t xml:space="preserve"> 2006).</w:t>
      </w:r>
    </w:p>
    <w:p w14:paraId="4CDD8127" w14:textId="61D2A13C" w:rsidR="00D56488" w:rsidRPr="00C32496" w:rsidRDefault="00F17A4B" w:rsidP="001E4C7A">
      <w:pPr>
        <w:numPr>
          <w:ilvl w:val="0"/>
          <w:numId w:val="10"/>
        </w:numPr>
        <w:autoSpaceDE w:val="0"/>
        <w:autoSpaceDN w:val="0"/>
        <w:adjustRightInd w:val="0"/>
        <w:jc w:val="both"/>
        <w:rPr>
          <w:rFonts w:ascii="Arial" w:hAnsi="Arial" w:cs="Arial"/>
          <w:lang w:val="en-US"/>
        </w:rPr>
      </w:pPr>
      <w:r w:rsidRPr="00F17A4B">
        <w:rPr>
          <w:rFonts w:ascii="Arial" w:hAnsi="Arial" w:cs="Arial"/>
          <w:lang w:val="en-US"/>
        </w:rPr>
        <w:t>E</w:t>
      </w:r>
      <w:r>
        <w:rPr>
          <w:rFonts w:ascii="Arial" w:hAnsi="Arial" w:cs="Arial"/>
          <w:lang w:val="en-US"/>
        </w:rPr>
        <w:t>-Step</w:t>
      </w:r>
    </w:p>
    <w:p w14:paraId="68B0851D" w14:textId="3BB61997" w:rsidR="00D56488" w:rsidRPr="00C32496" w:rsidRDefault="00D56488" w:rsidP="001E4C7A">
      <w:pPr>
        <w:autoSpaceDE w:val="0"/>
        <w:autoSpaceDN w:val="0"/>
        <w:adjustRightInd w:val="0"/>
        <w:ind w:left="786"/>
        <w:jc w:val="both"/>
        <w:rPr>
          <w:rFonts w:ascii="Arial" w:hAnsi="Arial" w:cs="Arial"/>
          <w:lang w:val="en-US"/>
        </w:rPr>
      </w:pPr>
      <w:r w:rsidRPr="00C32496">
        <w:rPr>
          <w:rFonts w:ascii="Arial" w:hAnsi="Arial" w:cs="Arial"/>
          <w:lang w:val="en-US"/>
        </w:rPr>
        <w:t xml:space="preserve">For each </w:t>
      </w:r>
      <m:oMath>
        <m:r>
          <w:rPr>
            <w:rFonts w:ascii="Cambria Math" w:hAnsi="Cambria Math" w:cs="Arial"/>
            <w:lang w:val="en-US"/>
          </w:rPr>
          <m:t>λ'∈</m:t>
        </m:r>
        <m:r>
          <m:rPr>
            <m:sty m:val="p"/>
          </m:rPr>
          <w:rPr>
            <w:rFonts w:ascii="Cambria Math" w:hAnsi="Cambria Math" w:cs="Arial"/>
            <w:lang w:val="en-US"/>
          </w:rPr>
          <m:t>Λ</m:t>
        </m:r>
      </m:oMath>
      <w:r w:rsidR="006D5F05" w:rsidRPr="00C32496">
        <w:rPr>
          <w:rFonts w:ascii="Arial" w:hAnsi="Arial" w:cs="Arial"/>
          <w:lang w:val="en-US"/>
        </w:rPr>
        <w:t xml:space="preserve"> </w:t>
      </w:r>
      <w:r w:rsidRPr="00C32496">
        <w:rPr>
          <w:rFonts w:ascii="Arial" w:hAnsi="Arial" w:cs="Arial"/>
          <w:lang w:val="en-US"/>
        </w:rPr>
        <w:t xml:space="preserve">with </w:t>
      </w:r>
      <m:oMath>
        <m:r>
          <m:rPr>
            <m:sty m:val="p"/>
          </m:rPr>
          <w:rPr>
            <w:rFonts w:ascii="Cambria Math" w:hAnsi="Cambria Math" w:cs="Arial"/>
            <w:lang w:val="en-US"/>
          </w:rPr>
          <m:t>Λ</m:t>
        </m:r>
      </m:oMath>
      <w:r w:rsidR="006D5F05" w:rsidRPr="00C32496">
        <w:rPr>
          <w:rFonts w:ascii="Arial" w:hAnsi="Arial" w:cs="Arial"/>
          <w:lang w:val="en-US"/>
        </w:rPr>
        <w:t xml:space="preserve"> </w:t>
      </w:r>
      <w:r w:rsidRPr="00C32496">
        <w:rPr>
          <w:rFonts w:ascii="Arial" w:hAnsi="Arial" w:cs="Arial"/>
          <w:lang w:val="en-US"/>
        </w:rPr>
        <w:t xml:space="preserve">is the set of all </w:t>
      </w:r>
      <w:r w:rsidR="00A40C5B" w:rsidRPr="00C32496">
        <w:rPr>
          <w:rFonts w:ascii="Arial" w:hAnsi="Arial" w:cs="Arial"/>
          <w:lang w:val="en-US"/>
        </w:rPr>
        <w:t>HMM</w:t>
      </w:r>
      <w:r w:rsidRPr="00C32496">
        <w:rPr>
          <w:rFonts w:ascii="Arial" w:hAnsi="Arial" w:cs="Arial"/>
          <w:lang w:val="en-US"/>
        </w:rPr>
        <w:t xml:space="preserve"> parameters,</w:t>
      </w:r>
      <w:r w:rsidR="00574880">
        <w:rPr>
          <w:rFonts w:ascii="Arial" w:hAnsi="Arial" w:cs="Arial"/>
          <w:lang w:val="en-US"/>
        </w:rPr>
        <w:t xml:space="preserve"> calculate</w:t>
      </w:r>
    </w:p>
    <w:p w14:paraId="320FAA5C" w14:textId="46322434" w:rsidR="00D94320" w:rsidRDefault="00D56488" w:rsidP="001E4C7A">
      <w:pPr>
        <w:autoSpaceDE w:val="0"/>
        <w:autoSpaceDN w:val="0"/>
        <w:adjustRightInd w:val="0"/>
        <w:ind w:left="786"/>
        <w:jc w:val="both"/>
        <w:rPr>
          <w:rFonts w:ascii="Arial" w:hAnsi="Arial" w:cs="Arial"/>
          <w:lang w:val="en-US"/>
        </w:rPr>
      </w:pPr>
      <m:oMath>
        <m:r>
          <w:rPr>
            <w:rFonts w:ascii="Cambria Math" w:hAnsi="Cambria Math" w:cs="Arial"/>
            <w:lang w:val="en-US"/>
          </w:rPr>
          <m:t>Q</m:t>
        </m:r>
        <m:d>
          <m:dPr>
            <m:ctrlPr>
              <w:rPr>
                <w:rFonts w:ascii="Cambria Math" w:hAnsi="Cambria Math" w:cs="Arial"/>
                <w:i/>
                <w:lang w:val="en-US"/>
              </w:rPr>
            </m:ctrlPr>
          </m:dPr>
          <m:e>
            <m:r>
              <w:rPr>
                <w:rFonts w:ascii="Cambria Math" w:hAnsi="Cambria Math" w:cs="Arial"/>
                <w:lang w:val="en-US"/>
              </w:rPr>
              <m:t>λ,</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e>
        </m:d>
        <m:r>
          <w:rPr>
            <w:rFonts w:ascii="Cambria Math" w:hAnsi="Cambria Math" w:cs="Arial"/>
            <w:lang w:val="en-US"/>
          </w:rPr>
          <m:t>=</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i</m:t>
                </m:r>
              </m:e>
              <m:sub>
                <m:r>
                  <w:rPr>
                    <w:rFonts w:ascii="Cambria Math" w:hAnsi="Cambria Math" w:cs="Arial"/>
                    <w:lang w:val="en-US"/>
                  </w:rPr>
                  <m:t>T</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 xml:space="preserve">… </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i</m:t>
                    </m:r>
                  </m:e>
                  <m:sub>
                    <m:r>
                      <w:rPr>
                        <w:rFonts w:ascii="Cambria Math" w:hAnsi="Cambria Math" w:cs="Arial"/>
                        <w:lang w:val="en-US"/>
                      </w:rPr>
                      <m:t>1</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,λ</m:t>
                    </m:r>
                  </m:e>
                </m:d>
              </m:e>
            </m:nary>
          </m:e>
        </m:nary>
      </m:oMath>
      <w:r w:rsidRPr="00C32496">
        <w:rPr>
          <w:rFonts w:ascii="Arial" w:hAnsi="Arial" w:cs="Arial"/>
          <w:lang w:val="en-US"/>
        </w:rPr>
        <w:t xml:space="preserve"> </w:t>
      </w:r>
    </w:p>
    <w:p w14:paraId="56EFA278" w14:textId="11360E9A" w:rsidR="00D56488" w:rsidRPr="00C32496" w:rsidRDefault="00D94320" w:rsidP="00D94320">
      <w:pPr>
        <w:autoSpaceDE w:val="0"/>
        <w:autoSpaceDN w:val="0"/>
        <w:adjustRightInd w:val="0"/>
        <w:ind w:left="2410"/>
        <w:jc w:val="both"/>
        <w:rPr>
          <w:rFonts w:ascii="Arial" w:hAnsi="Arial" w:cs="Arial"/>
          <w:lang w:val="en-US"/>
        </w:rPr>
      </w:pPr>
      <m:oMath>
        <m:r>
          <w:rPr>
            <w:rFonts w:ascii="Cambria Math" w:hAnsi="Cambria Math" w:cs="Arial"/>
            <w:lang w:val="en-US"/>
          </w:rPr>
          <m:t>×</m:t>
        </m:r>
        <m:func>
          <m:funcPr>
            <m:ctrlPr>
              <w:rPr>
                <w:rFonts w:ascii="Cambria Math" w:hAnsi="Cambria Math" w:cs="Arial"/>
                <w:i/>
                <w:lang w:val="en-US"/>
              </w:rPr>
            </m:ctrlPr>
          </m:funcPr>
          <m:fName>
            <m:r>
              <m:rPr>
                <m:sty m:val="p"/>
              </m:rPr>
              <w:rPr>
                <w:rFonts w:ascii="Cambria Math" w:hAnsi="Cambria Math" w:cs="Arial"/>
                <w:lang w:val="en-US"/>
              </w:rPr>
              <m:t>log</m:t>
            </m:r>
          </m:fName>
          <m:e>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e>
            </m:d>
          </m:e>
        </m:func>
      </m:oMath>
      <w:r>
        <w:rPr>
          <w:rFonts w:ascii="Arial" w:hAnsi="Arial" w:cs="Arial"/>
          <w:lang w:val="en-US"/>
        </w:rPr>
        <w:t xml:space="preserve"> </w:t>
      </w:r>
    </w:p>
    <w:p w14:paraId="162E2C9E" w14:textId="3461EE57" w:rsidR="00105A33" w:rsidRDefault="00D56488" w:rsidP="00105A33">
      <w:pPr>
        <w:autoSpaceDE w:val="0"/>
        <w:autoSpaceDN w:val="0"/>
        <w:adjustRightInd w:val="0"/>
        <w:ind w:left="786"/>
        <w:jc w:val="both"/>
        <w:rPr>
          <w:rFonts w:ascii="Arial" w:hAnsi="Arial" w:cs="Arial"/>
          <w:lang w:val="en-US"/>
        </w:rPr>
      </w:pPr>
      <m:oMath>
        <m:r>
          <w:rPr>
            <w:rFonts w:ascii="Cambria Math" w:hAnsi="Cambria Math" w:cs="Arial"/>
            <w:lang w:val="en-US"/>
          </w:rPr>
          <m:t>H</m:t>
        </m:r>
        <m:d>
          <m:dPr>
            <m:ctrlPr>
              <w:rPr>
                <w:rFonts w:ascii="Cambria Math" w:hAnsi="Cambria Math" w:cs="Arial"/>
                <w:i/>
                <w:lang w:val="en-US"/>
              </w:rPr>
            </m:ctrlPr>
          </m:dPr>
          <m:e>
            <m:r>
              <w:rPr>
                <w:rFonts w:ascii="Cambria Math" w:hAnsi="Cambria Math" w:cs="Arial"/>
                <w:lang w:val="en-US"/>
              </w:rPr>
              <m:t>λ,</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e>
        </m:d>
        <m:r>
          <w:rPr>
            <w:rFonts w:ascii="Cambria Math" w:hAnsi="Cambria Math" w:cs="Arial"/>
            <w:lang w:val="en-US"/>
          </w:rPr>
          <m:t>=</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i</m:t>
                </m:r>
              </m:e>
              <m:sub>
                <m:r>
                  <w:rPr>
                    <w:rFonts w:ascii="Cambria Math" w:hAnsi="Cambria Math" w:cs="Arial"/>
                    <w:lang w:val="en-US"/>
                  </w:rPr>
                  <m:t>T</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 xml:space="preserve">… </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i</m:t>
                    </m:r>
                  </m:e>
                  <m:sub>
                    <m:r>
                      <w:rPr>
                        <w:rFonts w:ascii="Cambria Math" w:hAnsi="Cambria Math" w:cs="Arial"/>
                        <w:lang w:val="en-US"/>
                      </w:rPr>
                      <m:t>1</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,λ</m:t>
                    </m:r>
                  </m:e>
                </m:d>
              </m:e>
            </m:nary>
          </m:e>
        </m:nary>
      </m:oMath>
      <w:r w:rsidR="00105A33" w:rsidRPr="00C32496">
        <w:rPr>
          <w:rFonts w:ascii="Arial" w:hAnsi="Arial" w:cs="Arial"/>
          <w:lang w:val="en-US"/>
        </w:rPr>
        <w:t xml:space="preserve"> </w:t>
      </w:r>
    </w:p>
    <w:p w14:paraId="4238B5E0" w14:textId="2D70C7E0" w:rsidR="00D56488" w:rsidRPr="00C32496" w:rsidRDefault="00105A33" w:rsidP="00105A33">
      <w:pPr>
        <w:autoSpaceDE w:val="0"/>
        <w:autoSpaceDN w:val="0"/>
        <w:adjustRightInd w:val="0"/>
        <w:ind w:left="2410"/>
        <w:jc w:val="both"/>
        <w:rPr>
          <w:rFonts w:ascii="Arial" w:hAnsi="Arial" w:cs="Arial"/>
          <w:lang w:val="en-US"/>
        </w:rPr>
      </w:pPr>
      <m:oMath>
        <m:r>
          <w:rPr>
            <w:rFonts w:ascii="Cambria Math" w:hAnsi="Cambria Math" w:cs="Arial"/>
            <w:lang w:val="en-US"/>
          </w:rPr>
          <m:t>×</m:t>
        </m:r>
        <m:func>
          <m:funcPr>
            <m:ctrlPr>
              <w:rPr>
                <w:rFonts w:ascii="Cambria Math" w:hAnsi="Cambria Math" w:cs="Arial"/>
                <w:i/>
                <w:lang w:val="en-US"/>
              </w:rPr>
            </m:ctrlPr>
          </m:funcPr>
          <m:fName>
            <m:r>
              <m:rPr>
                <m:sty m:val="p"/>
              </m:rPr>
              <w:rPr>
                <w:rFonts w:ascii="Cambria Math" w:hAnsi="Cambria Math" w:cs="Arial"/>
                <w:lang w:val="en-US"/>
              </w:rPr>
              <m:t>log</m:t>
            </m:r>
          </m:fName>
          <m:e>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e>
            </m:d>
          </m:e>
        </m:func>
      </m:oMath>
      <w:r w:rsidR="00D56488" w:rsidRPr="00C32496">
        <w:rPr>
          <w:rFonts w:ascii="Arial" w:hAnsi="Arial" w:cs="Arial"/>
          <w:lang w:val="en-US"/>
        </w:rPr>
        <w:t xml:space="preserve"> </w:t>
      </w:r>
    </w:p>
    <w:p w14:paraId="17A0E969" w14:textId="22591EC1" w:rsidR="00105A33" w:rsidRDefault="00574880" w:rsidP="00574880">
      <w:pPr>
        <w:autoSpaceDE w:val="0"/>
        <w:autoSpaceDN w:val="0"/>
        <w:adjustRightInd w:val="0"/>
        <w:jc w:val="both"/>
        <w:rPr>
          <w:rFonts w:ascii="Arial" w:hAnsi="Arial" w:cs="Arial"/>
          <w:lang w:val="en-US"/>
        </w:rPr>
      </w:pPr>
      <w:r>
        <w:rPr>
          <w:rFonts w:ascii="Arial" w:hAnsi="Arial" w:cs="Arial"/>
          <w:lang w:val="en-US"/>
        </w:rPr>
        <w:tab/>
        <w:t>It can be seen that the log-likelihood function becomes</w:t>
      </w:r>
    </w:p>
    <w:p w14:paraId="14A63BE1" w14:textId="6EFEAFD3" w:rsidR="00D56488" w:rsidRPr="00C32496" w:rsidRDefault="00D56488" w:rsidP="00574880">
      <w:pPr>
        <w:autoSpaceDE w:val="0"/>
        <w:autoSpaceDN w:val="0"/>
        <w:adjustRightInd w:val="0"/>
        <w:ind w:left="786"/>
        <w:jc w:val="center"/>
        <w:rPr>
          <w:rFonts w:ascii="Arial" w:hAnsi="Arial" w:cs="Arial"/>
          <w:lang w:val="en-US"/>
        </w:rPr>
      </w:pPr>
      <m:oMath>
        <m:r>
          <w:rPr>
            <w:rFonts w:ascii="Cambria Math" w:hAnsi="Cambria Math" w:cs="Arial"/>
            <w:lang w:val="en-US"/>
          </w:rPr>
          <m:t>L=</m:t>
        </m:r>
        <m:func>
          <m:funcPr>
            <m:ctrlPr>
              <w:rPr>
                <w:rFonts w:ascii="Cambria Math" w:hAnsi="Cambria Math" w:cs="Arial"/>
                <w:i/>
                <w:lang w:val="en-US"/>
              </w:rPr>
            </m:ctrlPr>
          </m:funcPr>
          <m:fName>
            <m:r>
              <m:rPr>
                <m:sty m:val="p"/>
              </m:rPr>
              <w:rPr>
                <w:rFonts w:ascii="Cambria Math" w:hAnsi="Cambria Math" w:cs="Arial"/>
                <w:lang w:val="en-US"/>
              </w:rPr>
              <m:t>log</m:t>
            </m:r>
          </m:fName>
          <m:e>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e>
            </m:d>
          </m:e>
        </m:func>
        <m:r>
          <w:rPr>
            <w:rFonts w:ascii="Cambria Math" w:hAnsi="Cambria Math" w:cs="Arial"/>
            <w:lang w:val="en-US"/>
          </w:rPr>
          <m:t>=Q</m:t>
        </m:r>
        <m:d>
          <m:dPr>
            <m:ctrlPr>
              <w:rPr>
                <w:rFonts w:ascii="Cambria Math" w:hAnsi="Cambria Math" w:cs="Arial"/>
                <w:i/>
                <w:lang w:val="en-US"/>
              </w:rPr>
            </m:ctrlPr>
          </m:dPr>
          <m:e>
            <m:r>
              <w:rPr>
                <w:rFonts w:ascii="Cambria Math" w:hAnsi="Cambria Math" w:cs="Arial"/>
                <w:lang w:val="en-US"/>
              </w:rPr>
              <m:t>λ,</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e>
        </m:d>
        <m:r>
          <w:rPr>
            <w:rFonts w:ascii="Cambria Math" w:hAnsi="Cambria Math" w:cs="Arial"/>
            <w:lang w:val="en-US"/>
          </w:rPr>
          <m:t>-H</m:t>
        </m:r>
        <m:d>
          <m:dPr>
            <m:ctrlPr>
              <w:rPr>
                <w:rFonts w:ascii="Cambria Math" w:hAnsi="Cambria Math" w:cs="Arial"/>
                <w:i/>
                <w:lang w:val="en-US"/>
              </w:rPr>
            </m:ctrlPr>
          </m:dPr>
          <m:e>
            <m:r>
              <w:rPr>
                <w:rFonts w:ascii="Cambria Math" w:hAnsi="Cambria Math" w:cs="Arial"/>
                <w:lang w:val="en-US"/>
              </w:rPr>
              <m:t>λ,</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e>
        </m:d>
      </m:oMath>
      <w:r w:rsidRPr="00C32496">
        <w:rPr>
          <w:rFonts w:ascii="Arial" w:hAnsi="Arial" w:cs="Arial"/>
          <w:lang w:val="en-US"/>
        </w:rPr>
        <w:t xml:space="preserve">, </w:t>
      </w:r>
      <m:oMath>
        <m:r>
          <w:rPr>
            <w:rFonts w:ascii="Cambria Math" w:hAnsi="Cambria Math" w:cs="Arial"/>
            <w:lang w:val="en-US"/>
          </w:rPr>
          <m:t xml:space="preserve">∀ </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r>
          <w:rPr>
            <w:rFonts w:ascii="Cambria Math" w:hAnsi="Cambria Math" w:cs="Arial"/>
            <w:lang w:val="en-US"/>
          </w:rPr>
          <m:t>∈</m:t>
        </m:r>
        <m:r>
          <m:rPr>
            <m:sty m:val="p"/>
          </m:rPr>
          <w:rPr>
            <w:rFonts w:ascii="Cambria Math" w:hAnsi="Cambria Math" w:cs="Arial"/>
            <w:lang w:val="en-US"/>
          </w:rPr>
          <m:t>Λ,</m:t>
        </m:r>
      </m:oMath>
    </w:p>
    <w:p w14:paraId="0B785CB9" w14:textId="0AE18808" w:rsidR="00D56488" w:rsidRPr="00C32496" w:rsidRDefault="00E25F78" w:rsidP="001E4C7A">
      <w:pPr>
        <w:autoSpaceDE w:val="0"/>
        <w:autoSpaceDN w:val="0"/>
        <w:adjustRightInd w:val="0"/>
        <w:ind w:left="786"/>
        <w:jc w:val="both"/>
        <w:rPr>
          <w:rFonts w:ascii="Arial" w:hAnsi="Arial" w:cs="Arial"/>
          <w:lang w:val="en-US"/>
        </w:rPr>
      </w:pPr>
      <w:r>
        <w:rPr>
          <w:rFonts w:ascii="Arial" w:hAnsi="Arial" w:cs="Arial"/>
          <w:lang w:val="en-US"/>
        </w:rPr>
        <w:t>implying</w:t>
      </w:r>
    </w:p>
    <w:p w14:paraId="2389E75F" w14:textId="212C6745" w:rsidR="00D56488" w:rsidRPr="00C32496" w:rsidRDefault="00314B78" w:rsidP="001E4C7A">
      <w:pPr>
        <w:autoSpaceDE w:val="0"/>
        <w:autoSpaceDN w:val="0"/>
        <w:adjustRightInd w:val="0"/>
        <w:ind w:left="1560"/>
        <w:jc w:val="both"/>
        <w:rPr>
          <w:rFonts w:ascii="Arial" w:hAnsi="Arial" w:cs="Arial"/>
          <w:lang w:val="en-US"/>
        </w:rPr>
      </w:pPr>
      <m:oMath>
        <m:func>
          <m:funcPr>
            <m:ctrlPr>
              <w:rPr>
                <w:rFonts w:ascii="Cambria Math" w:hAnsi="Cambria Math" w:cs="Arial"/>
                <w:i/>
                <w:lang w:val="en-US"/>
              </w:rPr>
            </m:ctrlPr>
          </m:funcPr>
          <m:fName>
            <m:r>
              <m:rPr>
                <m:sty m:val="p"/>
              </m:rPr>
              <w:rPr>
                <w:rFonts w:ascii="Cambria Math" w:hAnsi="Cambria Math" w:cs="Arial"/>
                <w:lang w:val="en-US"/>
              </w:rPr>
              <m:t>log</m:t>
            </m:r>
          </m:fName>
          <m:e>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r>
                  <w:rPr>
                    <w:rFonts w:ascii="Cambria Math" w:hAnsi="Cambria Math" w:cs="Arial"/>
                    <w:lang w:val="en-US"/>
                  </w:rPr>
                  <m:t>'</m:t>
                </m:r>
              </m:e>
            </m:d>
          </m:e>
        </m:func>
        <m:r>
          <w:rPr>
            <w:rFonts w:ascii="Cambria Math" w:hAnsi="Cambria Math" w:cs="Arial"/>
            <w:lang w:val="en-US"/>
          </w:rPr>
          <m:t>-</m:t>
        </m:r>
        <m:func>
          <m:funcPr>
            <m:ctrlPr>
              <w:rPr>
                <w:rFonts w:ascii="Cambria Math" w:hAnsi="Cambria Math" w:cs="Arial"/>
                <w:i/>
                <w:lang w:val="en-US"/>
              </w:rPr>
            </m:ctrlPr>
          </m:funcPr>
          <m:fName>
            <m:r>
              <m:rPr>
                <m:sty m:val="p"/>
              </m:rPr>
              <w:rPr>
                <w:rFonts w:ascii="Cambria Math" w:hAnsi="Cambria Math" w:cs="Arial"/>
                <w:lang w:val="en-US"/>
              </w:rPr>
              <m:t>log</m:t>
            </m:r>
          </m:fName>
          <m:e>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e>
            </m:d>
          </m:e>
        </m:func>
      </m:oMath>
      <w:r w:rsidR="00D56488" w:rsidRPr="00C32496">
        <w:rPr>
          <w:rFonts w:ascii="Arial" w:hAnsi="Arial" w:cs="Arial"/>
          <w:lang w:val="en-US"/>
        </w:rPr>
        <w:t xml:space="preserve"> </w:t>
      </w:r>
    </w:p>
    <w:p w14:paraId="7C7DE9E5" w14:textId="4E180764" w:rsidR="00D56488" w:rsidRPr="00C32496" w:rsidRDefault="00D56488" w:rsidP="001E4C7A">
      <w:pPr>
        <w:autoSpaceDE w:val="0"/>
        <w:autoSpaceDN w:val="0"/>
        <w:adjustRightInd w:val="0"/>
        <w:ind w:left="1560"/>
        <w:jc w:val="both"/>
        <w:rPr>
          <w:rFonts w:ascii="Arial" w:hAnsi="Arial" w:cs="Arial"/>
          <w:lang w:val="en-US"/>
        </w:rPr>
      </w:pPr>
      <m:oMath>
        <m:r>
          <w:rPr>
            <w:rFonts w:ascii="Cambria Math" w:hAnsi="Cambria Math" w:cs="Arial"/>
            <w:lang w:val="en-US"/>
          </w:rPr>
          <m:t>=Q</m:t>
        </m:r>
        <m:d>
          <m:dPr>
            <m:ctrlPr>
              <w:rPr>
                <w:rFonts w:ascii="Cambria Math" w:hAnsi="Cambria Math" w:cs="Arial"/>
                <w:i/>
                <w:lang w:val="en-US"/>
              </w:rPr>
            </m:ctrlPr>
          </m:dPr>
          <m:e>
            <m:r>
              <w:rPr>
                <w:rFonts w:ascii="Cambria Math" w:hAnsi="Cambria Math" w:cs="Arial"/>
                <w:lang w:val="en-US"/>
              </w:rPr>
              <m:t>λ,λ'</m:t>
            </m:r>
          </m:e>
        </m:d>
        <m:r>
          <w:rPr>
            <w:rFonts w:ascii="Cambria Math" w:hAnsi="Cambria Math" w:cs="Arial"/>
            <w:lang w:val="en-US"/>
          </w:rPr>
          <m:t>-Q</m:t>
        </m:r>
        <m:d>
          <m:dPr>
            <m:ctrlPr>
              <w:rPr>
                <w:rFonts w:ascii="Cambria Math" w:hAnsi="Cambria Math" w:cs="Arial"/>
                <w:i/>
                <w:lang w:val="en-US"/>
              </w:rPr>
            </m:ctrlPr>
          </m:dPr>
          <m:e>
            <m:r>
              <w:rPr>
                <w:rFonts w:ascii="Cambria Math" w:hAnsi="Cambria Math" w:cs="Arial"/>
                <w:lang w:val="en-US"/>
              </w:rPr>
              <m:t>λ,λ</m:t>
            </m:r>
          </m:e>
        </m:d>
        <m:r>
          <w:rPr>
            <w:rFonts w:ascii="Cambria Math" w:hAnsi="Cambria Math" w:cs="Arial"/>
            <w:lang w:val="en-US"/>
          </w:rPr>
          <m:t>-H</m:t>
        </m:r>
        <m:d>
          <m:dPr>
            <m:ctrlPr>
              <w:rPr>
                <w:rFonts w:ascii="Cambria Math" w:hAnsi="Cambria Math" w:cs="Arial"/>
                <w:i/>
                <w:lang w:val="en-US"/>
              </w:rPr>
            </m:ctrlPr>
          </m:dPr>
          <m:e>
            <m:r>
              <w:rPr>
                <w:rFonts w:ascii="Cambria Math" w:hAnsi="Cambria Math" w:cs="Arial"/>
                <w:lang w:val="en-US"/>
              </w:rPr>
              <m:t>λ,λ'</m:t>
            </m:r>
          </m:e>
        </m:d>
        <m:r>
          <w:rPr>
            <w:rFonts w:ascii="Cambria Math" w:hAnsi="Cambria Math" w:cs="Arial"/>
            <w:lang w:val="en-US"/>
          </w:rPr>
          <m:t>+H</m:t>
        </m:r>
        <m:d>
          <m:dPr>
            <m:ctrlPr>
              <w:rPr>
                <w:rFonts w:ascii="Cambria Math" w:hAnsi="Cambria Math" w:cs="Arial"/>
                <w:i/>
                <w:lang w:val="en-US"/>
              </w:rPr>
            </m:ctrlPr>
          </m:dPr>
          <m:e>
            <m:r>
              <w:rPr>
                <w:rFonts w:ascii="Cambria Math" w:hAnsi="Cambria Math" w:cs="Arial"/>
                <w:lang w:val="en-US"/>
              </w:rPr>
              <m:t>λ,λ</m:t>
            </m:r>
          </m:e>
        </m:d>
      </m:oMath>
      <w:r w:rsidRPr="00C32496">
        <w:rPr>
          <w:rFonts w:ascii="Arial" w:hAnsi="Arial" w:cs="Arial"/>
          <w:lang w:val="en-US"/>
        </w:rPr>
        <w:t xml:space="preserve"> </w:t>
      </w:r>
    </w:p>
    <w:p w14:paraId="0582F3DA" w14:textId="3F83923D" w:rsidR="00D56488" w:rsidRDefault="00D56488" w:rsidP="001E4C7A">
      <w:pPr>
        <w:autoSpaceDE w:val="0"/>
        <w:autoSpaceDN w:val="0"/>
        <w:adjustRightInd w:val="0"/>
        <w:ind w:left="1560"/>
        <w:jc w:val="both"/>
        <w:rPr>
          <w:rFonts w:ascii="Arial" w:hAnsi="Arial" w:cs="Arial"/>
          <w:lang w:val="en-US"/>
        </w:rPr>
      </w:pPr>
      <m:oMath>
        <m:r>
          <w:rPr>
            <w:rFonts w:ascii="Cambria Math" w:hAnsi="Cambria Math" w:cs="Arial"/>
            <w:lang w:val="en-US"/>
          </w:rPr>
          <m:t>≥Q</m:t>
        </m:r>
        <m:d>
          <m:dPr>
            <m:ctrlPr>
              <w:rPr>
                <w:rFonts w:ascii="Cambria Math" w:hAnsi="Cambria Math" w:cs="Arial"/>
                <w:i/>
                <w:lang w:val="en-US"/>
              </w:rPr>
            </m:ctrlPr>
          </m:dPr>
          <m:e>
            <m:r>
              <w:rPr>
                <w:rFonts w:ascii="Cambria Math" w:hAnsi="Cambria Math" w:cs="Arial"/>
                <w:lang w:val="en-US"/>
              </w:rPr>
              <m:t>λ,</m:t>
            </m:r>
            <m:acc>
              <m:accPr>
                <m:ctrlPr>
                  <w:rPr>
                    <w:rFonts w:ascii="Cambria Math" w:hAnsi="Cambria Math" w:cs="Arial"/>
                    <w:i/>
                    <w:lang w:val="en-US"/>
                  </w:rPr>
                </m:ctrlPr>
              </m:accPr>
              <m:e>
                <m:r>
                  <w:rPr>
                    <w:rFonts w:ascii="Cambria Math" w:hAnsi="Cambria Math" w:cs="Arial"/>
                    <w:lang w:val="en-US"/>
                  </w:rPr>
                  <m:t>λ</m:t>
                </m:r>
              </m:e>
            </m:acc>
          </m:e>
        </m:d>
        <m:r>
          <w:rPr>
            <w:rFonts w:ascii="Cambria Math" w:hAnsi="Cambria Math" w:cs="Arial"/>
            <w:lang w:val="en-US"/>
          </w:rPr>
          <m:t>-Q</m:t>
        </m:r>
        <m:d>
          <m:dPr>
            <m:ctrlPr>
              <w:rPr>
                <w:rFonts w:ascii="Cambria Math" w:hAnsi="Cambria Math" w:cs="Arial"/>
                <w:i/>
                <w:lang w:val="en-US"/>
              </w:rPr>
            </m:ctrlPr>
          </m:dPr>
          <m:e>
            <m:r>
              <w:rPr>
                <w:rFonts w:ascii="Cambria Math" w:hAnsi="Cambria Math" w:cs="Arial"/>
                <w:lang w:val="en-US"/>
              </w:rPr>
              <m:t>λ,λ</m:t>
            </m:r>
          </m:e>
        </m:d>
      </m:oMath>
      <w:r w:rsidR="00E25F78">
        <w:rPr>
          <w:rFonts w:ascii="Arial" w:hAnsi="Arial" w:cs="Arial"/>
          <w:lang w:val="en-US"/>
        </w:rPr>
        <w:t>,</w:t>
      </w:r>
    </w:p>
    <w:p w14:paraId="47166F42" w14:textId="2E497D8C" w:rsidR="00E25F78" w:rsidRPr="00573014" w:rsidRDefault="00E25F78" w:rsidP="00E25F78">
      <w:pPr>
        <w:autoSpaceDE w:val="0"/>
        <w:autoSpaceDN w:val="0"/>
        <w:adjustRightInd w:val="0"/>
        <w:jc w:val="both"/>
        <w:rPr>
          <w:rFonts w:ascii="Arial" w:hAnsi="Arial" w:cs="Arial"/>
          <w:lang w:val="en-US"/>
        </w:rPr>
      </w:pPr>
      <w:r>
        <w:rPr>
          <w:rFonts w:ascii="Arial" w:hAnsi="Arial" w:cs="Arial"/>
          <w:lang w:val="en-US"/>
        </w:rPr>
        <w:tab/>
        <w:t xml:space="preserve">since </w:t>
      </w:r>
      <m:oMath>
        <m:r>
          <w:rPr>
            <w:rFonts w:ascii="Cambria Math" w:hAnsi="Cambria Math" w:cs="Arial"/>
            <w:lang w:val="en-US"/>
          </w:rPr>
          <m:t>H</m:t>
        </m:r>
        <m:d>
          <m:dPr>
            <m:ctrlPr>
              <w:rPr>
                <w:rFonts w:ascii="Cambria Math" w:hAnsi="Cambria Math" w:cs="Arial"/>
                <w:i/>
                <w:lang w:val="en-US"/>
              </w:rPr>
            </m:ctrlPr>
          </m:dPr>
          <m:e>
            <m:r>
              <w:rPr>
                <w:rFonts w:ascii="Cambria Math" w:hAnsi="Cambria Math" w:cs="Arial"/>
                <w:lang w:val="en-US"/>
              </w:rPr>
              <m:t>λ,λ'</m:t>
            </m:r>
          </m:e>
        </m:d>
        <m:r>
          <w:rPr>
            <w:rFonts w:ascii="Cambria Math" w:hAnsi="Cambria Math" w:cs="Arial"/>
            <w:lang w:val="en-US"/>
          </w:rPr>
          <m:t>≥H</m:t>
        </m:r>
        <m:d>
          <m:dPr>
            <m:ctrlPr>
              <w:rPr>
                <w:rFonts w:ascii="Cambria Math" w:hAnsi="Cambria Math" w:cs="Arial"/>
                <w:i/>
                <w:lang w:val="en-US"/>
              </w:rPr>
            </m:ctrlPr>
          </m:dPr>
          <m:e>
            <m:r>
              <w:rPr>
                <w:rFonts w:ascii="Cambria Math" w:hAnsi="Cambria Math" w:cs="Arial"/>
                <w:lang w:val="en-US"/>
              </w:rPr>
              <m:t>λ,λ</m:t>
            </m:r>
          </m:e>
        </m:d>
        <m:r>
          <w:rPr>
            <w:rFonts w:ascii="Cambria Math" w:hAnsi="Cambria Math" w:cs="Arial"/>
            <w:lang w:val="en-US"/>
          </w:rPr>
          <m:t xml:space="preserve">, ∀ </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r>
          <w:rPr>
            <w:rFonts w:ascii="Cambria Math" w:hAnsi="Cambria Math" w:cs="Arial"/>
            <w:lang w:val="en-US"/>
          </w:rPr>
          <m:t>∈</m:t>
        </m:r>
        <m:r>
          <m:rPr>
            <m:sty m:val="p"/>
          </m:rPr>
          <w:rPr>
            <w:rFonts w:ascii="Cambria Math" w:hAnsi="Cambria Math" w:cs="Arial"/>
            <w:lang w:val="en-US"/>
          </w:rPr>
          <m:t>Λ</m:t>
        </m:r>
      </m:oMath>
      <w:r>
        <w:rPr>
          <w:rFonts w:ascii="Arial" w:hAnsi="Arial" w:cs="Arial"/>
          <w:lang w:val="en-US"/>
        </w:rPr>
        <w:t xml:space="preserve"> </w:t>
      </w:r>
      <w:r w:rsidRPr="00573014">
        <w:rPr>
          <w:rFonts w:ascii="Arial" w:hAnsi="Arial" w:cs="Arial"/>
          <w:lang w:val="en-US"/>
        </w:rPr>
        <w:t>(</w:t>
      </w:r>
      <w:proofErr w:type="spellStart"/>
      <w:r w:rsidR="00573014" w:rsidRPr="00573014">
        <w:rPr>
          <w:rFonts w:ascii="Arial" w:hAnsi="Arial" w:cs="Arial"/>
          <w:lang w:val="en-US"/>
        </w:rPr>
        <w:t>Firmansyah</w:t>
      </w:r>
      <w:proofErr w:type="spellEnd"/>
      <w:r w:rsidR="00573014" w:rsidRPr="00573014">
        <w:rPr>
          <w:rFonts w:ascii="Arial" w:hAnsi="Arial" w:cs="Arial"/>
          <w:lang w:val="en-US"/>
        </w:rPr>
        <w:t xml:space="preserve"> et al., 2018</w:t>
      </w:r>
      <w:r w:rsidRPr="00573014">
        <w:rPr>
          <w:rFonts w:ascii="Arial" w:hAnsi="Arial" w:cs="Arial"/>
          <w:lang w:val="en-US"/>
        </w:rPr>
        <w:t>)</w:t>
      </w:r>
      <w:r w:rsidR="00573014">
        <w:rPr>
          <w:rFonts w:ascii="Arial" w:hAnsi="Arial" w:cs="Arial"/>
          <w:lang w:val="en-US"/>
        </w:rPr>
        <w:t>.</w:t>
      </w:r>
    </w:p>
    <w:p w14:paraId="4576ED49" w14:textId="77777777" w:rsidR="001C7086" w:rsidRPr="00C32496" w:rsidRDefault="001C7086" w:rsidP="001E4C7A">
      <w:pPr>
        <w:autoSpaceDE w:val="0"/>
        <w:autoSpaceDN w:val="0"/>
        <w:adjustRightInd w:val="0"/>
        <w:ind w:left="1560"/>
        <w:jc w:val="both"/>
        <w:rPr>
          <w:rFonts w:ascii="Arial" w:hAnsi="Arial" w:cs="Arial"/>
          <w:lang w:val="en-US"/>
        </w:rPr>
      </w:pPr>
    </w:p>
    <w:p w14:paraId="0BD196D7" w14:textId="5EC5C0E3" w:rsidR="00D56488" w:rsidRPr="00C32496" w:rsidRDefault="00F17A4B" w:rsidP="001E4C7A">
      <w:pPr>
        <w:numPr>
          <w:ilvl w:val="0"/>
          <w:numId w:val="10"/>
        </w:numPr>
        <w:autoSpaceDE w:val="0"/>
        <w:autoSpaceDN w:val="0"/>
        <w:adjustRightInd w:val="0"/>
        <w:jc w:val="both"/>
        <w:rPr>
          <w:rFonts w:ascii="Arial" w:hAnsi="Arial" w:cs="Arial"/>
          <w:lang w:val="en-US"/>
        </w:rPr>
      </w:pPr>
      <w:r w:rsidRPr="00F17A4B">
        <w:rPr>
          <w:rFonts w:ascii="Arial" w:hAnsi="Arial" w:cs="Arial"/>
          <w:lang w:val="en-US"/>
        </w:rPr>
        <w:t>M</w:t>
      </w:r>
      <w:r>
        <w:rPr>
          <w:rFonts w:ascii="Arial" w:hAnsi="Arial" w:cs="Arial"/>
          <w:lang w:val="en-US"/>
        </w:rPr>
        <w:t>-Step</w:t>
      </w:r>
    </w:p>
    <w:p w14:paraId="029462C4" w14:textId="6BFAC6DD" w:rsidR="00D56488" w:rsidRPr="00C32496" w:rsidRDefault="00E25F78" w:rsidP="001E4C7A">
      <w:pPr>
        <w:autoSpaceDE w:val="0"/>
        <w:autoSpaceDN w:val="0"/>
        <w:adjustRightInd w:val="0"/>
        <w:ind w:left="786"/>
        <w:jc w:val="both"/>
        <w:rPr>
          <w:rFonts w:ascii="Arial" w:hAnsi="Arial" w:cs="Arial"/>
          <w:lang w:val="en-US"/>
        </w:rPr>
      </w:pPr>
      <w:r>
        <w:rPr>
          <w:rFonts w:ascii="Arial" w:hAnsi="Arial" w:cs="Arial"/>
          <w:lang w:val="en-US"/>
        </w:rPr>
        <w:t>Find</w:t>
      </w:r>
      <w:r w:rsidR="00D56488" w:rsidRPr="00C32496">
        <w:rPr>
          <w:rFonts w:ascii="Arial" w:hAnsi="Arial" w:cs="Arial"/>
          <w:lang w:val="en-US"/>
        </w:rPr>
        <w:t xml:space="preserve"> </w:t>
      </w:r>
      <m:oMath>
        <m:acc>
          <m:accPr>
            <m:ctrlPr>
              <w:rPr>
                <w:rFonts w:ascii="Cambria Math" w:hAnsi="Cambria Math" w:cs="Arial"/>
                <w:i/>
                <w:lang w:val="en-US"/>
              </w:rPr>
            </m:ctrlPr>
          </m:accPr>
          <m:e>
            <m:r>
              <w:rPr>
                <w:rFonts w:ascii="Cambria Math" w:hAnsi="Cambria Math" w:cs="Arial"/>
                <w:lang w:val="en-US"/>
              </w:rPr>
              <m:t>λ</m:t>
            </m:r>
          </m:e>
        </m:acc>
      </m:oMath>
      <w:r w:rsidR="006D5F05" w:rsidRPr="00C32496">
        <w:rPr>
          <w:rFonts w:ascii="Arial" w:hAnsi="Arial" w:cs="Arial"/>
          <w:lang w:val="en-US"/>
        </w:rPr>
        <w:t xml:space="preserve"> </w:t>
      </w:r>
      <w:r w:rsidR="00D56488" w:rsidRPr="00C32496">
        <w:rPr>
          <w:rFonts w:ascii="Arial" w:hAnsi="Arial" w:cs="Arial"/>
          <w:lang w:val="en-US"/>
        </w:rPr>
        <w:t xml:space="preserve">so that </w:t>
      </w:r>
      <m:oMath>
        <m:acc>
          <m:accPr>
            <m:ctrlPr>
              <w:rPr>
                <w:rFonts w:ascii="Cambria Math" w:hAnsi="Cambria Math" w:cs="Arial"/>
                <w:i/>
                <w:lang w:val="en-US"/>
              </w:rPr>
            </m:ctrlPr>
          </m:accPr>
          <m:e>
            <m:r>
              <w:rPr>
                <w:rFonts w:ascii="Cambria Math" w:hAnsi="Cambria Math" w:cs="Arial"/>
                <w:lang w:val="en-US"/>
              </w:rPr>
              <m:t>λ</m:t>
            </m:r>
          </m:e>
        </m:acc>
        <m:r>
          <w:rPr>
            <w:rFonts w:ascii="Cambria Math" w:hAnsi="Cambria Math" w:cs="Arial"/>
            <w:lang w:val="en-US"/>
          </w:rPr>
          <m:t>=</m:t>
        </m:r>
        <m:func>
          <m:funcPr>
            <m:ctrlPr>
              <w:rPr>
                <w:rFonts w:ascii="Cambria Math" w:hAnsi="Cambria Math" w:cs="Arial"/>
                <w:i/>
                <w:lang w:val="en-US"/>
              </w:rPr>
            </m:ctrlPr>
          </m:funcPr>
          <m:fName>
            <m:limLow>
              <m:limLowPr>
                <m:ctrlPr>
                  <w:rPr>
                    <w:rFonts w:ascii="Cambria Math" w:hAnsi="Cambria Math" w:cs="Arial"/>
                    <w:i/>
                    <w:lang w:val="en-US"/>
                  </w:rPr>
                </m:ctrlPr>
              </m:limLowPr>
              <m:e>
                <m:r>
                  <m:rPr>
                    <m:sty m:val="p"/>
                  </m:rPr>
                  <w:rPr>
                    <w:rFonts w:ascii="Cambria Math" w:hAnsi="Cambria Math" w:cs="Arial"/>
                    <w:lang w:val="en-US"/>
                  </w:rPr>
                  <m:t>max</m:t>
                </m:r>
              </m:e>
              <m:lim>
                <m:r>
                  <w:rPr>
                    <w:rFonts w:ascii="Cambria Math" w:hAnsi="Cambria Math" w:cs="Arial"/>
                    <w:lang w:val="en-US"/>
                  </w:rPr>
                  <m:t>∀</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r>
                  <w:rPr>
                    <w:rFonts w:ascii="Cambria Math" w:hAnsi="Cambria Math" w:cs="Arial"/>
                    <w:lang w:val="en-US"/>
                  </w:rPr>
                  <m:t>∈</m:t>
                </m:r>
                <m:r>
                  <m:rPr>
                    <m:sty m:val="p"/>
                  </m:rPr>
                  <w:rPr>
                    <w:rFonts w:ascii="Cambria Math" w:hAnsi="Cambria Math" w:cs="Arial"/>
                    <w:lang w:val="en-US"/>
                  </w:rPr>
                  <m:t>Λ</m:t>
                </m:r>
              </m:lim>
            </m:limLow>
          </m:fName>
          <m:e>
            <m:r>
              <w:rPr>
                <w:rFonts w:ascii="Cambria Math" w:hAnsi="Cambria Math" w:cs="Arial"/>
                <w:lang w:val="en-US"/>
              </w:rPr>
              <m:t>Q(λ,</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r>
              <w:rPr>
                <w:rFonts w:ascii="Cambria Math" w:hAnsi="Cambria Math" w:cs="Arial"/>
                <w:lang w:val="en-US"/>
              </w:rPr>
              <m:t>)</m:t>
            </m:r>
          </m:e>
        </m:func>
      </m:oMath>
      <w:r w:rsidR="00D56488" w:rsidRPr="00C32496">
        <w:rPr>
          <w:rFonts w:ascii="Arial" w:hAnsi="Arial" w:cs="Arial"/>
          <w:lang w:val="en-US"/>
        </w:rPr>
        <w:t>. Therefore,</w:t>
      </w:r>
    </w:p>
    <w:p w14:paraId="119DB693" w14:textId="77777777" w:rsidR="00D56488" w:rsidRPr="00C32496" w:rsidRDefault="00D56488" w:rsidP="001E4C7A">
      <w:pPr>
        <w:autoSpaceDE w:val="0"/>
        <w:autoSpaceDN w:val="0"/>
        <w:adjustRightInd w:val="0"/>
        <w:ind w:left="786"/>
        <w:jc w:val="both"/>
        <w:rPr>
          <w:rFonts w:ascii="Arial" w:hAnsi="Arial" w:cs="Arial"/>
          <w:lang w:val="en-US"/>
        </w:rPr>
      </w:pPr>
      <m:oMathPara>
        <m:oMath>
          <m:r>
            <w:rPr>
              <w:rFonts w:ascii="Cambria Math" w:hAnsi="Cambria Math" w:cs="Arial"/>
              <w:lang w:val="en-US"/>
            </w:rPr>
            <m:t>Q</m:t>
          </m:r>
          <m:d>
            <m:dPr>
              <m:ctrlPr>
                <w:rPr>
                  <w:rFonts w:ascii="Cambria Math" w:hAnsi="Cambria Math" w:cs="Arial"/>
                  <w:i/>
                  <w:lang w:val="en-US"/>
                </w:rPr>
              </m:ctrlPr>
            </m:dPr>
            <m:e>
              <m:r>
                <w:rPr>
                  <w:rFonts w:ascii="Cambria Math" w:hAnsi="Cambria Math" w:cs="Arial"/>
                  <w:lang w:val="en-US"/>
                </w:rPr>
                <m:t>λ,</m:t>
              </m:r>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e>
          </m:d>
          <m:r>
            <w:rPr>
              <w:rFonts w:ascii="Cambria Math" w:hAnsi="Cambria Math" w:cs="Arial"/>
              <w:lang w:val="en-US"/>
            </w:rPr>
            <m:t>-Q</m:t>
          </m:r>
          <m:d>
            <m:dPr>
              <m:ctrlPr>
                <w:rPr>
                  <w:rFonts w:ascii="Cambria Math" w:hAnsi="Cambria Math" w:cs="Arial"/>
                  <w:i/>
                  <w:lang w:val="en-US"/>
                </w:rPr>
              </m:ctrlPr>
            </m:dPr>
            <m:e>
              <m:r>
                <w:rPr>
                  <w:rFonts w:ascii="Cambria Math" w:hAnsi="Cambria Math" w:cs="Arial"/>
                  <w:lang w:val="en-US"/>
                </w:rPr>
                <m:t>λ,λ</m:t>
              </m:r>
            </m:e>
          </m:d>
          <m:r>
            <w:rPr>
              <w:rFonts w:ascii="Cambria Math" w:hAnsi="Cambria Math" w:cs="Arial"/>
              <w:lang w:val="en-US"/>
            </w:rPr>
            <m:t>≥0</m:t>
          </m:r>
        </m:oMath>
      </m:oMathPara>
    </w:p>
    <w:p w14:paraId="6A71CFD0" w14:textId="77777777" w:rsidR="00D56488" w:rsidRPr="00C32496" w:rsidRDefault="00D56488" w:rsidP="001E4C7A">
      <w:pPr>
        <w:autoSpaceDE w:val="0"/>
        <w:autoSpaceDN w:val="0"/>
        <w:adjustRightInd w:val="0"/>
        <w:ind w:left="786"/>
        <w:jc w:val="both"/>
        <w:rPr>
          <w:rFonts w:ascii="Arial" w:hAnsi="Arial" w:cs="Arial"/>
          <w:lang w:val="en-US"/>
        </w:rPr>
      </w:pPr>
      <w:r w:rsidRPr="00C32496">
        <w:rPr>
          <w:rFonts w:ascii="Arial" w:hAnsi="Arial" w:cs="Arial"/>
          <w:lang w:val="en-US"/>
        </w:rPr>
        <w:t>in other words</w:t>
      </w:r>
    </w:p>
    <w:p w14:paraId="2B3E4810" w14:textId="79B9BBDD" w:rsidR="00D56488" w:rsidRPr="00C32496" w:rsidRDefault="00314B78" w:rsidP="00D56488">
      <w:pPr>
        <w:autoSpaceDE w:val="0"/>
        <w:autoSpaceDN w:val="0"/>
        <w:adjustRightInd w:val="0"/>
        <w:ind w:left="786"/>
        <w:rPr>
          <w:rFonts w:ascii="Arial" w:hAnsi="Arial" w:cs="Arial"/>
          <w:lang w:val="en-US"/>
        </w:rPr>
      </w:pPr>
      <m:oMathPara>
        <m:oMath>
          <m:func>
            <m:funcPr>
              <m:ctrlPr>
                <w:rPr>
                  <w:rFonts w:ascii="Cambria Math" w:hAnsi="Cambria Math" w:cs="Arial"/>
                  <w:i/>
                  <w:lang w:val="en-US"/>
                </w:rPr>
              </m:ctrlPr>
            </m:funcPr>
            <m:fName>
              <m:r>
                <m:rPr>
                  <m:sty m:val="p"/>
                </m:rPr>
                <w:rPr>
                  <w:rFonts w:ascii="Cambria Math" w:hAnsi="Cambria Math" w:cs="Arial"/>
                  <w:lang w:val="en-US"/>
                </w:rPr>
                <m:t>log</m:t>
              </m:r>
            </m:fName>
            <m:e>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sSup>
                    <m:sSupPr>
                      <m:ctrlPr>
                        <w:rPr>
                          <w:rFonts w:ascii="Cambria Math" w:hAnsi="Cambria Math" w:cs="Arial"/>
                          <w:i/>
                          <w:lang w:val="en-US"/>
                        </w:rPr>
                      </m:ctrlPr>
                    </m:sSupPr>
                    <m:e>
                      <m:r>
                        <w:rPr>
                          <w:rFonts w:ascii="Cambria Math" w:hAnsi="Cambria Math" w:cs="Arial"/>
                          <w:lang w:val="en-US"/>
                        </w:rPr>
                        <m:t>λ</m:t>
                      </m:r>
                    </m:e>
                    <m:sup>
                      <m:r>
                        <w:rPr>
                          <w:rFonts w:ascii="Cambria Math" w:hAnsi="Cambria Math" w:cs="Arial"/>
                          <w:lang w:val="en-US"/>
                        </w:rPr>
                        <m:t>'</m:t>
                      </m:r>
                    </m:sup>
                  </m:sSup>
                </m:e>
              </m:d>
            </m:e>
          </m:func>
          <m:r>
            <w:rPr>
              <w:rFonts w:ascii="Cambria Math" w:hAnsi="Cambria Math" w:cs="Arial"/>
              <w:lang w:val="en-US"/>
            </w:rPr>
            <m:t>-</m:t>
          </m:r>
          <m:func>
            <m:funcPr>
              <m:ctrlPr>
                <w:rPr>
                  <w:rFonts w:ascii="Cambria Math" w:hAnsi="Cambria Math" w:cs="Arial"/>
                  <w:i/>
                  <w:lang w:val="en-US"/>
                </w:rPr>
              </m:ctrlPr>
            </m:funcPr>
            <m:fName>
              <m:r>
                <m:rPr>
                  <m:sty m:val="p"/>
                </m:rPr>
                <w:rPr>
                  <w:rFonts w:ascii="Cambria Math" w:hAnsi="Cambria Math" w:cs="Arial"/>
                  <w:lang w:val="en-US"/>
                </w:rPr>
                <m:t>log</m:t>
              </m:r>
            </m:fName>
            <m:e>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e>
              </m:d>
            </m:e>
          </m:func>
          <m:r>
            <w:rPr>
              <w:rFonts w:ascii="Cambria Math" w:hAnsi="Cambria Math" w:cs="Arial"/>
              <w:lang w:val="en-US"/>
            </w:rPr>
            <m:t>≥0</m:t>
          </m:r>
        </m:oMath>
      </m:oMathPara>
    </w:p>
    <w:p w14:paraId="0F5F5E10" w14:textId="4FE1D9B5" w:rsidR="00D56488" w:rsidRPr="00C32496" w:rsidRDefault="00C05175" w:rsidP="00D56488">
      <w:pPr>
        <w:autoSpaceDE w:val="0"/>
        <w:autoSpaceDN w:val="0"/>
        <w:adjustRightInd w:val="0"/>
        <w:ind w:left="786"/>
        <w:rPr>
          <w:rFonts w:ascii="Arial" w:hAnsi="Arial" w:cs="Arial"/>
          <w:lang w:val="en-US"/>
        </w:rPr>
      </w:pPr>
      <w:r w:rsidRPr="00C32496">
        <w:rPr>
          <w:rFonts w:ascii="Arial" w:hAnsi="Arial" w:cs="Arial"/>
          <w:lang w:val="en-US"/>
        </w:rPr>
        <w:t>(Shamsul</w:t>
      </w:r>
      <w:r w:rsidR="00D56488" w:rsidRPr="00C32496">
        <w:rPr>
          <w:rFonts w:ascii="Arial" w:hAnsi="Arial" w:cs="Arial"/>
          <w:lang w:val="en-US"/>
        </w:rPr>
        <w:t xml:space="preserve"> </w:t>
      </w:r>
      <w:r w:rsidRPr="00C32496">
        <w:rPr>
          <w:rFonts w:ascii="Arial" w:hAnsi="Arial" w:cs="Arial"/>
          <w:lang w:val="en-US"/>
        </w:rPr>
        <w:t>et.</w:t>
      </w:r>
      <w:r w:rsidR="00D56488" w:rsidRPr="00C32496">
        <w:rPr>
          <w:rFonts w:ascii="Arial" w:hAnsi="Arial" w:cs="Arial"/>
          <w:lang w:val="en-US"/>
        </w:rPr>
        <w:t xml:space="preserve"> al</w:t>
      </w:r>
      <w:r w:rsidR="00D56488" w:rsidRPr="00C32496">
        <w:rPr>
          <w:rFonts w:ascii="Arial" w:hAnsi="Arial" w:cs="Arial"/>
          <w:i/>
          <w:iCs/>
          <w:lang w:val="en-US"/>
        </w:rPr>
        <w:t xml:space="preserve">. </w:t>
      </w:r>
      <w:r w:rsidR="00D56488" w:rsidRPr="00C32496">
        <w:rPr>
          <w:rFonts w:ascii="Arial" w:hAnsi="Arial" w:cs="Arial"/>
          <w:lang w:val="en-US"/>
        </w:rPr>
        <w:t>2009).</w:t>
      </w:r>
    </w:p>
    <w:p w14:paraId="3DC0662A" w14:textId="07D3C0FD" w:rsidR="00D56488" w:rsidRDefault="00E25F78" w:rsidP="00573014">
      <w:pPr>
        <w:ind w:left="426"/>
        <w:jc w:val="both"/>
        <w:rPr>
          <w:rFonts w:ascii="Arial" w:hAnsi="Arial" w:cs="Arial"/>
          <w:lang w:val="en-US"/>
        </w:rPr>
      </w:pPr>
      <w:r>
        <w:rPr>
          <w:rFonts w:ascii="Arial" w:hAnsi="Arial" w:cs="Arial"/>
          <w:lang w:val="en-US"/>
        </w:rPr>
        <w:t xml:space="preserve">Solving the M-step will give the estimate parameter </w:t>
      </w:r>
      <m:oMath>
        <m:acc>
          <m:accPr>
            <m:ctrlPr>
              <w:rPr>
                <w:rFonts w:ascii="Cambria Math" w:hAnsi="Cambria Math" w:cs="Arial"/>
                <w:i/>
                <w:lang w:val="en-US"/>
              </w:rPr>
            </m:ctrlPr>
          </m:accPr>
          <m:e>
            <m:r>
              <w:rPr>
                <w:rFonts w:ascii="Cambria Math" w:hAnsi="Cambria Math" w:cs="Arial"/>
                <w:lang w:val="en-US"/>
              </w:rPr>
              <m:t>λ</m:t>
            </m:r>
          </m:e>
        </m:acc>
        <m:r>
          <w:rPr>
            <w:rFonts w:ascii="Cambria Math" w:hAnsi="Cambria Math" w:cs="Arial"/>
            <w:lang w:val="en-US"/>
          </w:rPr>
          <m:t>.</m:t>
        </m:r>
      </m:oMath>
      <w:r>
        <w:rPr>
          <w:rFonts w:ascii="Arial" w:hAnsi="Arial" w:cs="Arial"/>
          <w:lang w:val="en-US"/>
        </w:rPr>
        <w:t xml:space="preserve"> We can find the detail in</w:t>
      </w:r>
      <w:r w:rsidR="00573014">
        <w:rPr>
          <w:rFonts w:ascii="Arial" w:hAnsi="Arial" w:cs="Arial"/>
          <w:lang w:val="en-US"/>
        </w:rPr>
        <w:t xml:space="preserve"> </w:t>
      </w:r>
      <w:proofErr w:type="spellStart"/>
      <w:r w:rsidR="00573014" w:rsidRPr="00573014">
        <w:rPr>
          <w:rFonts w:ascii="Arial" w:hAnsi="Arial" w:cs="Arial"/>
          <w:lang w:val="en-US"/>
        </w:rPr>
        <w:t>Firmansyah</w:t>
      </w:r>
      <w:proofErr w:type="spellEnd"/>
      <w:r w:rsidR="00573014" w:rsidRPr="00573014">
        <w:rPr>
          <w:rFonts w:ascii="Arial" w:hAnsi="Arial" w:cs="Arial"/>
          <w:lang w:val="en-US"/>
        </w:rPr>
        <w:t xml:space="preserve"> et al.</w:t>
      </w:r>
      <w:r w:rsidR="00573014">
        <w:rPr>
          <w:rFonts w:ascii="Arial" w:hAnsi="Arial" w:cs="Arial"/>
          <w:lang w:val="en-US"/>
        </w:rPr>
        <w:t xml:space="preserve"> (</w:t>
      </w:r>
      <w:r w:rsidR="00573014" w:rsidRPr="00573014">
        <w:rPr>
          <w:rFonts w:ascii="Arial" w:hAnsi="Arial" w:cs="Arial"/>
          <w:lang w:val="en-US"/>
        </w:rPr>
        <w:t>2018</w:t>
      </w:r>
      <w:r w:rsidR="00573014">
        <w:rPr>
          <w:rFonts w:ascii="Arial" w:hAnsi="Arial" w:cs="Arial"/>
          <w:lang w:val="en-US"/>
        </w:rPr>
        <w:t>).</w:t>
      </w:r>
      <w:r>
        <w:rPr>
          <w:rFonts w:ascii="Arial" w:hAnsi="Arial" w:cs="Arial"/>
          <w:lang w:val="en-US"/>
        </w:rPr>
        <w:t xml:space="preserve"> </w:t>
      </w:r>
    </w:p>
    <w:p w14:paraId="3E9CD7B4" w14:textId="77777777" w:rsidR="00E25F78" w:rsidRPr="00573014" w:rsidRDefault="00E25F78" w:rsidP="00D56488">
      <w:pPr>
        <w:rPr>
          <w:rFonts w:ascii="Arial" w:hAnsi="Arial" w:cs="Arial"/>
          <w:bCs/>
          <w:lang w:val="en-US"/>
        </w:rPr>
      </w:pPr>
    </w:p>
    <w:p w14:paraId="189C1168" w14:textId="072CF9A1" w:rsidR="00AB057B" w:rsidRPr="00573014" w:rsidRDefault="00AB057B" w:rsidP="00AB057B">
      <w:pPr>
        <w:rPr>
          <w:rFonts w:ascii="Arial" w:hAnsi="Arial" w:cs="Arial"/>
          <w:b/>
          <w:sz w:val="22"/>
          <w:szCs w:val="22"/>
          <w:lang w:val="en-US"/>
        </w:rPr>
      </w:pPr>
      <w:r w:rsidRPr="00573014">
        <w:rPr>
          <w:rFonts w:ascii="Arial" w:hAnsi="Arial" w:cs="Arial"/>
          <w:b/>
          <w:caps/>
          <w:sz w:val="22"/>
          <w:szCs w:val="22"/>
          <w:lang w:val="en-US"/>
        </w:rPr>
        <w:t xml:space="preserve">2.3 </w:t>
      </w:r>
      <w:r w:rsidRPr="00573014">
        <w:rPr>
          <w:rFonts w:ascii="Arial" w:hAnsi="Arial" w:cs="Arial"/>
          <w:b/>
          <w:sz w:val="22"/>
          <w:szCs w:val="22"/>
          <w:lang w:val="en-US"/>
        </w:rPr>
        <w:t xml:space="preserve">Mean Absolute Error  </w:t>
      </w:r>
    </w:p>
    <w:p w14:paraId="6C975C76" w14:textId="0AAC3FFE" w:rsidR="00AB057B" w:rsidRPr="00C32496" w:rsidRDefault="00AB057B" w:rsidP="00AB057B">
      <w:pPr>
        <w:pStyle w:val="BodyTextIndent3"/>
        <w:spacing w:after="0" w:line="240" w:lineRule="auto"/>
        <w:ind w:left="0"/>
        <w:jc w:val="both"/>
        <w:rPr>
          <w:rFonts w:ascii="Arial" w:hAnsi="Arial" w:cs="Arial"/>
          <w:sz w:val="20"/>
          <w:szCs w:val="20"/>
          <w:lang w:val="en-US"/>
        </w:rPr>
      </w:pPr>
      <w:r w:rsidRPr="00C32496">
        <w:rPr>
          <w:rFonts w:ascii="Arial" w:hAnsi="Arial" w:cs="Arial"/>
          <w:iCs/>
          <w:sz w:val="20"/>
          <w:szCs w:val="20"/>
          <w:lang w:val="en-US"/>
        </w:rPr>
        <w:lastRenderedPageBreak/>
        <w:t xml:space="preserve">According to </w:t>
      </w:r>
      <w:proofErr w:type="spellStart"/>
      <w:r w:rsidRPr="00C32496">
        <w:rPr>
          <w:rFonts w:ascii="Arial" w:hAnsi="Arial" w:cs="Arial"/>
          <w:iCs/>
          <w:sz w:val="20"/>
          <w:szCs w:val="20"/>
          <w:lang w:val="en-US"/>
        </w:rPr>
        <w:t>Subagyo</w:t>
      </w:r>
      <w:proofErr w:type="spellEnd"/>
      <w:r w:rsidRPr="00C32496">
        <w:rPr>
          <w:rFonts w:ascii="Arial" w:hAnsi="Arial" w:cs="Arial"/>
          <w:iCs/>
          <w:sz w:val="20"/>
          <w:szCs w:val="20"/>
          <w:lang w:val="en-US"/>
        </w:rPr>
        <w:t xml:space="preserve"> (1986) </w:t>
      </w:r>
      <w:r w:rsidR="0017767F">
        <w:rPr>
          <w:rFonts w:ascii="Arial" w:hAnsi="Arial" w:cs="Arial"/>
          <w:iCs/>
          <w:sz w:val="20"/>
          <w:szCs w:val="20"/>
          <w:lang w:val="en-US"/>
        </w:rPr>
        <w:t xml:space="preserve">the </w:t>
      </w:r>
      <w:r w:rsidR="00334093" w:rsidRPr="00C32496">
        <w:rPr>
          <w:rFonts w:ascii="Arial" w:hAnsi="Arial" w:cs="Arial"/>
          <w:iCs/>
          <w:sz w:val="20"/>
          <w:szCs w:val="20"/>
          <w:lang w:val="en-US"/>
        </w:rPr>
        <w:t xml:space="preserve">mean absolute error </w:t>
      </w:r>
      <w:r w:rsidR="00C05175" w:rsidRPr="00C32496">
        <w:rPr>
          <w:rFonts w:ascii="Arial" w:hAnsi="Arial" w:cs="Arial"/>
          <w:iCs/>
          <w:sz w:val="20"/>
          <w:szCs w:val="20"/>
          <w:lang w:val="en-US"/>
        </w:rPr>
        <w:t>(MAE)</w:t>
      </w:r>
      <w:r w:rsidRPr="00C32496">
        <w:rPr>
          <w:rFonts w:ascii="Arial" w:hAnsi="Arial" w:cs="Arial"/>
          <w:iCs/>
          <w:sz w:val="20"/>
          <w:szCs w:val="20"/>
          <w:lang w:val="en-US"/>
        </w:rPr>
        <w:t xml:space="preserve"> is one</w:t>
      </w:r>
      <w:r w:rsidRPr="00C32496">
        <w:rPr>
          <w:rFonts w:ascii="Arial" w:hAnsi="Arial" w:cs="Arial"/>
          <w:sz w:val="20"/>
          <w:szCs w:val="20"/>
          <w:lang w:val="en-US"/>
        </w:rPr>
        <w:t xml:space="preserve"> measure of accuracy in forecasting that shows how big the average prediction error is with the actual data </w:t>
      </w:r>
      <m:oMath>
        <m:d>
          <m:dPr>
            <m:begChr m:val="|"/>
            <m:endChr m:val="|"/>
            <m:ctrlPr>
              <w:rPr>
                <w:rFonts w:ascii="Cambria Math" w:hAnsi="Cambria Math" w:cs="Arial"/>
                <w:i/>
                <w:sz w:val="20"/>
                <w:szCs w:val="20"/>
                <w:lang w:val="en-US"/>
              </w:rPr>
            </m:ctrlPr>
          </m:dPr>
          <m:e>
            <m:sSub>
              <m:sSubPr>
                <m:ctrlPr>
                  <w:rPr>
                    <w:rFonts w:ascii="Cambria Math" w:eastAsiaTheme="minorEastAsia" w:hAnsi="Cambria Math" w:cs="Arial"/>
                    <w:i/>
                    <w:sz w:val="20"/>
                    <w:szCs w:val="20"/>
                    <w:lang w:val="en-US"/>
                  </w:rPr>
                </m:ctrlPr>
              </m:sSubPr>
              <m:e>
                <m:r>
                  <w:rPr>
                    <w:rFonts w:ascii="Cambria Math" w:eastAsiaTheme="minorEastAsia" w:hAnsi="Cambria Math" w:cs="Arial"/>
                    <w:sz w:val="20"/>
                    <w:szCs w:val="20"/>
                    <w:lang w:val="en-US"/>
                  </w:rPr>
                  <m:t>X</m:t>
                </m:r>
              </m:e>
              <m:sub>
                <m:r>
                  <w:rPr>
                    <w:rFonts w:ascii="Cambria Math" w:eastAsiaTheme="minorEastAsia" w:hAnsi="Cambria Math" w:cs="Arial"/>
                    <w:sz w:val="20"/>
                    <w:szCs w:val="20"/>
                    <w:lang w:val="en-US"/>
                  </w:rPr>
                  <m:t>t</m:t>
                </m:r>
              </m:sub>
            </m:sSub>
            <m:r>
              <w:rPr>
                <w:rFonts w:ascii="Cambria Math" w:eastAsiaTheme="minorEastAsia" w:hAnsi="Cambria Math" w:cs="Arial"/>
                <w:sz w:val="20"/>
                <w:szCs w:val="20"/>
                <w:lang w:val="en-US"/>
              </w:rPr>
              <m:t>-</m:t>
            </m:r>
            <m:sSub>
              <m:sSubPr>
                <m:ctrlPr>
                  <w:rPr>
                    <w:rFonts w:ascii="Cambria Math" w:eastAsiaTheme="minorEastAsia" w:hAnsi="Cambria Math" w:cs="Arial"/>
                    <w:i/>
                    <w:sz w:val="20"/>
                    <w:szCs w:val="20"/>
                    <w:lang w:val="en-US"/>
                  </w:rPr>
                </m:ctrlPr>
              </m:sSubPr>
              <m:e>
                <m:r>
                  <w:rPr>
                    <w:rFonts w:ascii="Cambria Math" w:eastAsiaTheme="minorEastAsia" w:hAnsi="Cambria Math" w:cs="Arial"/>
                    <w:sz w:val="20"/>
                    <w:szCs w:val="20"/>
                    <w:lang w:val="en-US"/>
                  </w:rPr>
                  <m:t>Y</m:t>
                </m:r>
              </m:e>
              <m:sub>
                <m:r>
                  <w:rPr>
                    <w:rFonts w:ascii="Cambria Math" w:eastAsiaTheme="minorEastAsia" w:hAnsi="Cambria Math" w:cs="Arial"/>
                    <w:sz w:val="20"/>
                    <w:szCs w:val="20"/>
                    <w:lang w:val="en-US"/>
                  </w:rPr>
                  <m:t>t</m:t>
                </m:r>
              </m:sub>
            </m:sSub>
          </m:e>
        </m:d>
      </m:oMath>
      <w:r w:rsidRPr="00C32496">
        <w:rPr>
          <w:rFonts w:ascii="Arial" w:hAnsi="Arial" w:cs="Arial"/>
          <w:sz w:val="20"/>
          <w:szCs w:val="20"/>
          <w:lang w:val="en-US"/>
        </w:rPr>
        <w:t xml:space="preserve">. The smaller the MAE </w:t>
      </w:r>
      <w:r w:rsidR="00C05175" w:rsidRPr="00C32496">
        <w:rPr>
          <w:rFonts w:ascii="Arial" w:hAnsi="Arial" w:cs="Arial"/>
          <w:sz w:val="20"/>
          <w:szCs w:val="20"/>
          <w:lang w:val="en-US"/>
        </w:rPr>
        <w:t>value</w:t>
      </w:r>
      <w:r w:rsidR="00C05175" w:rsidRPr="00C32496">
        <w:rPr>
          <w:rFonts w:ascii="Arial" w:hAnsi="Arial" w:cs="Arial"/>
          <w:i/>
          <w:iCs/>
          <w:sz w:val="20"/>
          <w:szCs w:val="20"/>
          <w:lang w:val="en-US"/>
        </w:rPr>
        <w:t>,</w:t>
      </w:r>
      <w:r w:rsidRPr="00C32496">
        <w:rPr>
          <w:rFonts w:ascii="Arial" w:hAnsi="Arial" w:cs="Arial"/>
          <w:sz w:val="20"/>
          <w:szCs w:val="20"/>
          <w:lang w:val="en-US"/>
        </w:rPr>
        <w:t xml:space="preserve"> the more accurate the prediction results obtained. The equation used to obtain the MAE value</w:t>
      </w:r>
      <w:r w:rsidRPr="00C32496">
        <w:rPr>
          <w:rFonts w:ascii="Arial" w:hAnsi="Arial" w:cs="Arial"/>
          <w:i/>
          <w:iCs/>
          <w:sz w:val="20"/>
          <w:szCs w:val="20"/>
          <w:lang w:val="en-US"/>
        </w:rPr>
        <w:t xml:space="preserve"> </w:t>
      </w:r>
      <w:r w:rsidRPr="00C32496">
        <w:rPr>
          <w:rFonts w:ascii="Arial" w:hAnsi="Arial" w:cs="Arial"/>
          <w:sz w:val="20"/>
          <w:szCs w:val="20"/>
          <w:lang w:val="en-US"/>
        </w:rPr>
        <w:t>at a predicted value (</w:t>
      </w:r>
      <m:oMath>
        <m:sSub>
          <m:sSubPr>
            <m:ctrlPr>
              <w:rPr>
                <w:rFonts w:ascii="Cambria Math" w:hAnsi="Cambria Math" w:cs="Arial"/>
                <w:i/>
                <w:sz w:val="20"/>
                <w:szCs w:val="20"/>
                <w:lang w:val="en-US"/>
              </w:rPr>
            </m:ctrlPr>
          </m:sSubPr>
          <m:e>
            <m:r>
              <w:rPr>
                <w:rFonts w:ascii="Cambria Math" w:hAnsi="Cambria Math" w:cs="Arial"/>
                <w:sz w:val="20"/>
                <w:szCs w:val="20"/>
                <w:lang w:val="en-US"/>
              </w:rPr>
              <m:t>Y</m:t>
            </m:r>
          </m:e>
          <m:sub>
            <m:r>
              <w:rPr>
                <w:rFonts w:ascii="Cambria Math" w:hAnsi="Cambria Math" w:cs="Arial"/>
                <w:sz w:val="20"/>
                <w:szCs w:val="20"/>
                <w:lang w:val="en-US"/>
              </w:rPr>
              <m:t>t</m:t>
            </m:r>
          </m:sub>
        </m:sSub>
      </m:oMath>
      <w:r w:rsidRPr="00C32496">
        <w:rPr>
          <w:rFonts w:ascii="Arial" w:eastAsiaTheme="minorEastAsia" w:hAnsi="Arial" w:cs="Arial"/>
          <w:sz w:val="20"/>
          <w:szCs w:val="20"/>
          <w:lang w:val="en-US"/>
        </w:rPr>
        <w:t xml:space="preserve">) </w:t>
      </w:r>
      <w:r w:rsidRPr="00C32496">
        <w:rPr>
          <w:rFonts w:ascii="Arial" w:hAnsi="Arial" w:cs="Arial"/>
          <w:sz w:val="20"/>
          <w:szCs w:val="20"/>
          <w:lang w:val="en-US"/>
        </w:rPr>
        <w:t>with the actual data (</w:t>
      </w:r>
      <m:oMath>
        <m:sSub>
          <m:sSubPr>
            <m:ctrlPr>
              <w:rPr>
                <w:rFonts w:ascii="Cambria Math" w:hAnsi="Cambria Math" w:cs="Arial"/>
                <w:i/>
                <w:iCs/>
                <w:sz w:val="20"/>
                <w:szCs w:val="20"/>
                <w:lang w:val="en-US"/>
              </w:rPr>
            </m:ctrlPr>
          </m:sSubPr>
          <m:e>
            <m:r>
              <w:rPr>
                <w:rFonts w:ascii="Cambria Math" w:hAnsi="Cambria Math" w:cs="Arial"/>
                <w:sz w:val="20"/>
                <w:szCs w:val="20"/>
                <w:lang w:val="en-US"/>
              </w:rPr>
              <m:t>X</m:t>
            </m:r>
          </m:e>
          <m:sub>
            <m:r>
              <w:rPr>
                <w:rFonts w:ascii="Cambria Math" w:hAnsi="Cambria Math" w:cs="Arial"/>
                <w:sz w:val="20"/>
                <w:szCs w:val="20"/>
                <w:vertAlign w:val="subscript"/>
                <w:lang w:val="en-US"/>
              </w:rPr>
              <m:t>t</m:t>
            </m:r>
          </m:sub>
        </m:sSub>
      </m:oMath>
      <w:r w:rsidR="00741792" w:rsidRPr="00C32496">
        <w:rPr>
          <w:rFonts w:ascii="Arial" w:hAnsi="Arial" w:cs="Arial"/>
          <w:sz w:val="20"/>
          <w:szCs w:val="20"/>
          <w:lang w:val="en-US"/>
        </w:rPr>
        <w:t>)</w:t>
      </w:r>
      <w:r w:rsidR="00741792" w:rsidRPr="00C32496">
        <w:rPr>
          <w:rFonts w:ascii="Arial" w:hAnsi="Arial" w:cs="Arial"/>
          <w:i/>
          <w:iCs/>
          <w:sz w:val="20"/>
          <w:szCs w:val="20"/>
          <w:lang w:val="en-US"/>
        </w:rPr>
        <w:t xml:space="preserve"> </w:t>
      </w:r>
      <w:r w:rsidRPr="00C32496">
        <w:rPr>
          <w:rFonts w:ascii="Arial" w:hAnsi="Arial" w:cs="Arial"/>
          <w:sz w:val="20"/>
          <w:szCs w:val="20"/>
          <w:lang w:val="en-US"/>
        </w:rPr>
        <w:t>is:</w:t>
      </w:r>
    </w:p>
    <w:p w14:paraId="05C30665" w14:textId="0B426F0E" w:rsidR="00AB057B" w:rsidRPr="00C32496" w:rsidRDefault="00573014" w:rsidP="00AB057B">
      <w:pPr>
        <w:pStyle w:val="BodyTextIndent3"/>
        <w:spacing w:after="0" w:line="240" w:lineRule="auto"/>
        <w:ind w:left="0" w:firstLine="709"/>
        <w:jc w:val="center"/>
        <w:rPr>
          <w:rFonts w:ascii="Arial" w:eastAsiaTheme="minorEastAsia" w:hAnsi="Arial" w:cs="Arial"/>
          <w:i/>
          <w:sz w:val="20"/>
          <w:szCs w:val="20"/>
          <w:lang w:val="en-US"/>
        </w:rPr>
      </w:pPr>
      <m:oMath>
        <m:r>
          <w:rPr>
            <w:rFonts w:ascii="Cambria Math" w:hAnsi="Cambria Math" w:cs="Arial"/>
            <w:sz w:val="20"/>
            <w:szCs w:val="20"/>
            <w:lang w:val="en-US"/>
          </w:rPr>
          <m:t>MAE=</m:t>
        </m:r>
        <m:f>
          <m:fPr>
            <m:ctrlPr>
              <w:rPr>
                <w:rFonts w:ascii="Cambria Math" w:hAnsi="Cambria Math" w:cs="Arial"/>
                <w:i/>
                <w:sz w:val="20"/>
                <w:szCs w:val="20"/>
                <w:lang w:val="en-US"/>
              </w:rPr>
            </m:ctrlPr>
          </m:fPr>
          <m:num>
            <m:r>
              <w:rPr>
                <w:rFonts w:ascii="Cambria Math" w:hAnsi="Cambria Math" w:cs="Arial"/>
                <w:sz w:val="20"/>
                <w:szCs w:val="20"/>
                <w:lang w:val="en-US"/>
              </w:rPr>
              <m:t>1</m:t>
            </m:r>
          </m:num>
          <m:den>
            <m:r>
              <w:rPr>
                <w:rFonts w:ascii="Cambria Math" w:hAnsi="Cambria Math" w:cs="Arial"/>
                <w:sz w:val="20"/>
                <w:szCs w:val="20"/>
                <w:lang w:val="en-US"/>
              </w:rPr>
              <m:t>n</m:t>
            </m:r>
          </m:den>
        </m:f>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t=1</m:t>
            </m:r>
          </m:sub>
          <m:sup>
            <m:r>
              <w:rPr>
                <w:rFonts w:ascii="Cambria Math" w:hAnsi="Cambria Math" w:cs="Arial"/>
                <w:sz w:val="20"/>
                <w:szCs w:val="20"/>
                <w:lang w:val="en-US"/>
              </w:rPr>
              <m:t>n</m:t>
            </m:r>
          </m:sup>
          <m:e>
            <m:d>
              <m:dPr>
                <m:begChr m:val="|"/>
                <m:endChr m:val="|"/>
                <m:ctrlPr>
                  <w:rPr>
                    <w:rFonts w:ascii="Cambria Math" w:hAnsi="Cambria Math" w:cs="Arial"/>
                    <w:i/>
                    <w:sz w:val="20"/>
                    <w:szCs w:val="20"/>
                    <w:lang w:val="en-US"/>
                  </w:rPr>
                </m:ctrlPr>
              </m:dPr>
              <m:e>
                <m:sSub>
                  <m:sSubPr>
                    <m:ctrlPr>
                      <w:rPr>
                        <w:rFonts w:ascii="Cambria Math" w:hAnsi="Cambria Math" w:cs="Arial"/>
                        <w:i/>
                        <w:sz w:val="20"/>
                        <w:szCs w:val="20"/>
                        <w:lang w:val="en-US"/>
                      </w:rPr>
                    </m:ctrlPr>
                  </m:sSubPr>
                  <m:e>
                    <m:r>
                      <w:rPr>
                        <w:rFonts w:ascii="Cambria Math" w:hAnsi="Cambria Math" w:cs="Arial"/>
                        <w:sz w:val="20"/>
                        <w:szCs w:val="20"/>
                        <w:lang w:val="en-US"/>
                      </w:rPr>
                      <m:t>X</m:t>
                    </m:r>
                  </m:e>
                  <m:sub>
                    <m:r>
                      <w:rPr>
                        <w:rFonts w:ascii="Cambria Math" w:hAnsi="Cambria Math" w:cs="Arial"/>
                        <w:sz w:val="20"/>
                        <w:szCs w:val="20"/>
                        <w:lang w:val="en-US"/>
                      </w:rPr>
                      <m:t>t</m:t>
                    </m:r>
                  </m:sub>
                </m:sSub>
                <m:r>
                  <w:rPr>
                    <w:rFonts w:ascii="Cambria Math" w:hAnsi="Cambria Math" w:cs="Arial"/>
                    <w:sz w:val="20"/>
                    <w:szCs w:val="20"/>
                    <w:lang w:val="en-US"/>
                  </w:rPr>
                  <m:t>-</m:t>
                </m:r>
                <m:sSub>
                  <m:sSubPr>
                    <m:ctrlPr>
                      <w:rPr>
                        <w:rFonts w:ascii="Cambria Math" w:hAnsi="Cambria Math" w:cs="Arial"/>
                        <w:i/>
                        <w:sz w:val="20"/>
                        <w:szCs w:val="20"/>
                        <w:lang w:val="en-US"/>
                      </w:rPr>
                    </m:ctrlPr>
                  </m:sSubPr>
                  <m:e>
                    <m:r>
                      <w:rPr>
                        <w:rFonts w:ascii="Cambria Math" w:hAnsi="Cambria Math" w:cs="Arial"/>
                        <w:sz w:val="20"/>
                        <w:szCs w:val="20"/>
                        <w:lang w:val="en-US"/>
                      </w:rPr>
                      <m:t>Y</m:t>
                    </m:r>
                  </m:e>
                  <m:sub>
                    <m:r>
                      <w:rPr>
                        <w:rFonts w:ascii="Cambria Math" w:hAnsi="Cambria Math" w:cs="Arial"/>
                        <w:sz w:val="20"/>
                        <w:szCs w:val="20"/>
                        <w:lang w:val="en-US"/>
                      </w:rPr>
                      <m:t>t</m:t>
                    </m:r>
                  </m:sub>
                </m:sSub>
              </m:e>
            </m:d>
          </m:e>
        </m:nary>
      </m:oMath>
      <w:r>
        <w:rPr>
          <w:rFonts w:ascii="Arial" w:eastAsiaTheme="minorEastAsia" w:hAnsi="Arial" w:cs="Arial"/>
          <w:i/>
          <w:sz w:val="20"/>
          <w:szCs w:val="20"/>
          <w:lang w:val="en-US"/>
        </w:rPr>
        <w:t>,</w:t>
      </w:r>
    </w:p>
    <w:p w14:paraId="484E1B8A" w14:textId="40494437" w:rsidR="00741792" w:rsidRPr="00C32496" w:rsidRDefault="00741792" w:rsidP="00741792">
      <w:pPr>
        <w:pStyle w:val="BodyTextIndent3"/>
        <w:spacing w:after="0" w:line="240" w:lineRule="auto"/>
        <w:ind w:left="0"/>
        <w:jc w:val="both"/>
        <w:rPr>
          <w:rFonts w:ascii="Arial" w:hAnsi="Arial" w:cs="Arial"/>
          <w:iCs/>
          <w:sz w:val="20"/>
          <w:szCs w:val="20"/>
          <w:lang w:val="en-US"/>
        </w:rPr>
      </w:pPr>
      <w:r w:rsidRPr="00C32496">
        <w:rPr>
          <w:rFonts w:ascii="Arial" w:eastAsiaTheme="minorEastAsia" w:hAnsi="Arial" w:cs="Arial"/>
          <w:iCs/>
          <w:sz w:val="20"/>
          <w:szCs w:val="20"/>
          <w:lang w:val="en-US"/>
        </w:rPr>
        <w:t xml:space="preserve">where </w:t>
      </w:r>
      <m:oMath>
        <m:r>
          <w:rPr>
            <w:rFonts w:ascii="Cambria Math" w:eastAsiaTheme="minorEastAsia" w:hAnsi="Cambria Math" w:cs="Arial"/>
            <w:sz w:val="20"/>
            <w:szCs w:val="20"/>
            <w:lang w:val="en-US"/>
          </w:rPr>
          <m:t>n</m:t>
        </m:r>
      </m:oMath>
      <w:r w:rsidRPr="00C32496">
        <w:rPr>
          <w:rFonts w:ascii="Arial" w:eastAsiaTheme="minorEastAsia" w:hAnsi="Arial" w:cs="Arial"/>
          <w:i/>
          <w:sz w:val="20"/>
          <w:szCs w:val="20"/>
          <w:lang w:val="en-US"/>
        </w:rPr>
        <w:t xml:space="preserve"> </w:t>
      </w:r>
      <w:r w:rsidRPr="00C32496">
        <w:rPr>
          <w:rFonts w:ascii="Arial" w:eastAsiaTheme="minorEastAsia" w:hAnsi="Arial" w:cs="Arial"/>
          <w:iCs/>
          <w:sz w:val="20"/>
          <w:szCs w:val="20"/>
          <w:lang w:val="en-US"/>
        </w:rPr>
        <w:t xml:space="preserve">is the amount of </w:t>
      </w:r>
      <w:proofErr w:type="gramStart"/>
      <w:r w:rsidRPr="00C32496">
        <w:rPr>
          <w:rFonts w:ascii="Arial" w:eastAsiaTheme="minorEastAsia" w:hAnsi="Arial" w:cs="Arial"/>
          <w:iCs/>
          <w:sz w:val="20"/>
          <w:szCs w:val="20"/>
          <w:lang w:val="en-US"/>
        </w:rPr>
        <w:t>data.</w:t>
      </w:r>
      <w:proofErr w:type="gramEnd"/>
    </w:p>
    <w:p w14:paraId="38461B48" w14:textId="77777777" w:rsidR="00790ADA" w:rsidRPr="00C32496" w:rsidRDefault="00790ADA" w:rsidP="00441B6F">
      <w:pPr>
        <w:rPr>
          <w:rFonts w:ascii="Arial" w:hAnsi="Arial" w:cs="Arial"/>
          <w:lang w:val="en-US"/>
        </w:rPr>
      </w:pPr>
    </w:p>
    <w:p w14:paraId="74916B5A" w14:textId="77777777" w:rsidR="00902823" w:rsidRPr="00C32496" w:rsidRDefault="00000F8F" w:rsidP="00441B6F">
      <w:pPr>
        <w:pStyle w:val="DefAcrHead"/>
        <w:spacing w:after="0"/>
        <w:jc w:val="both"/>
        <w:rPr>
          <w:rFonts w:ascii="Arial" w:hAnsi="Arial" w:cs="Arial"/>
          <w:lang w:val="en-US"/>
        </w:rPr>
      </w:pPr>
      <w:r w:rsidRPr="00C32496">
        <w:rPr>
          <w:rFonts w:ascii="Arial" w:hAnsi="Arial" w:cs="Arial"/>
          <w:lang w:val="en-US"/>
        </w:rPr>
        <w:t>3. results and discussion</w:t>
      </w:r>
    </w:p>
    <w:p w14:paraId="2F3C64C9" w14:textId="77777777" w:rsidR="0000349A" w:rsidRPr="00C32496" w:rsidRDefault="0000349A" w:rsidP="00E55FCD">
      <w:pPr>
        <w:rPr>
          <w:rFonts w:ascii="Arial" w:hAnsi="Arial" w:cs="Arial"/>
          <w:bCs/>
          <w:lang w:val="en-US"/>
        </w:rPr>
      </w:pPr>
    </w:p>
    <w:p w14:paraId="03592184" w14:textId="242E6339" w:rsidR="00E55FCD" w:rsidRPr="00C32496" w:rsidRDefault="00E55FCD" w:rsidP="00E55FCD">
      <w:pPr>
        <w:rPr>
          <w:rFonts w:ascii="Arial" w:hAnsi="Arial" w:cs="Arial"/>
          <w:sz w:val="22"/>
          <w:szCs w:val="22"/>
          <w:lang w:val="en-US"/>
        </w:rPr>
      </w:pPr>
      <w:r w:rsidRPr="00C32496">
        <w:rPr>
          <w:rFonts w:ascii="Arial" w:hAnsi="Arial" w:cs="Arial"/>
          <w:b/>
          <w:caps/>
          <w:sz w:val="22"/>
          <w:szCs w:val="22"/>
          <w:lang w:val="en-US"/>
        </w:rPr>
        <w:t xml:space="preserve">3.1 </w:t>
      </w:r>
      <w:r w:rsidRPr="00C32496">
        <w:rPr>
          <w:rFonts w:ascii="Arial" w:hAnsi="Arial" w:cs="Arial"/>
          <w:b/>
          <w:sz w:val="22"/>
          <w:szCs w:val="22"/>
          <w:lang w:val="en-US"/>
        </w:rPr>
        <w:t>Data Description</w:t>
      </w:r>
    </w:p>
    <w:p w14:paraId="1AE86B33" w14:textId="1CEBE6C1" w:rsidR="008C0EB2" w:rsidRPr="00C32496" w:rsidRDefault="0079180D" w:rsidP="00535AE7">
      <w:pPr>
        <w:jc w:val="both"/>
        <w:rPr>
          <w:rFonts w:ascii="Arial" w:hAnsi="Arial" w:cs="Arial"/>
          <w:lang w:val="en-US"/>
        </w:rPr>
      </w:pPr>
      <w:r w:rsidRPr="00C32496">
        <w:rPr>
          <w:rFonts w:ascii="Arial" w:hAnsi="Arial" w:cs="Arial"/>
          <w:lang w:val="en-US"/>
        </w:rPr>
        <w:t xml:space="preserve">The data used in this study is the daily closing stock return data of PT Kimia </w:t>
      </w:r>
      <w:proofErr w:type="spellStart"/>
      <w:r w:rsidRPr="00C32496">
        <w:rPr>
          <w:rFonts w:ascii="Arial" w:hAnsi="Arial" w:cs="Arial"/>
          <w:lang w:val="en-US"/>
        </w:rPr>
        <w:t>Farma</w:t>
      </w:r>
      <w:proofErr w:type="spellEnd"/>
      <w:r w:rsidRPr="00C32496">
        <w:rPr>
          <w:rFonts w:ascii="Arial" w:hAnsi="Arial" w:cs="Arial"/>
          <w:lang w:val="en-US"/>
        </w:rPr>
        <w:t xml:space="preserve"> </w:t>
      </w:r>
      <w:proofErr w:type="spellStart"/>
      <w:r w:rsidRPr="00C32496">
        <w:rPr>
          <w:rFonts w:ascii="Arial" w:hAnsi="Arial" w:cs="Arial"/>
          <w:lang w:val="en-US"/>
        </w:rPr>
        <w:t>Tbk</w:t>
      </w:r>
      <w:proofErr w:type="spellEnd"/>
      <w:r w:rsidRPr="00C32496">
        <w:rPr>
          <w:rFonts w:ascii="Arial" w:hAnsi="Arial" w:cs="Arial"/>
          <w:lang w:val="en-US"/>
        </w:rPr>
        <w:t xml:space="preserve"> with an observation period of January 2, 2012 - December 31, 2024. The 3208 data were obtained from the finance.yahoo.com site. </w:t>
      </w:r>
      <w:r w:rsidR="0017767F">
        <w:rPr>
          <w:rFonts w:ascii="Arial" w:hAnsi="Arial" w:cs="Arial"/>
          <w:lang w:val="en-US"/>
        </w:rPr>
        <w:t xml:space="preserve">It </w:t>
      </w:r>
      <w:r w:rsidRPr="00C32496">
        <w:rPr>
          <w:rFonts w:ascii="Arial" w:hAnsi="Arial" w:cs="Arial"/>
          <w:lang w:val="en-US"/>
        </w:rPr>
        <w:t xml:space="preserve">has </w:t>
      </w:r>
      <w:r w:rsidR="003B399E" w:rsidRPr="00C32496">
        <w:rPr>
          <w:rFonts w:ascii="Arial" w:hAnsi="Arial" w:cs="Arial"/>
          <w:lang w:val="en-US"/>
        </w:rPr>
        <w:t>an average of 0.000211347 and a variance of 0.00134296 with a range of values between -0.18 to 0.22</w:t>
      </w:r>
      <w:r w:rsidR="00904DED">
        <w:rPr>
          <w:rFonts w:ascii="Arial" w:hAnsi="Arial" w:cs="Arial"/>
          <w:lang w:val="en-US"/>
        </w:rPr>
        <w:t>.</w:t>
      </w:r>
      <w:r w:rsidR="003B399E" w:rsidRPr="00C32496">
        <w:rPr>
          <w:rFonts w:ascii="Arial" w:hAnsi="Arial" w:cs="Arial"/>
          <w:lang w:val="en-US"/>
        </w:rPr>
        <w:t xml:space="preserve"> </w:t>
      </w:r>
      <w:r w:rsidR="001B08F2" w:rsidRPr="00C32496">
        <w:rPr>
          <w:rFonts w:ascii="Arial" w:hAnsi="Arial" w:cs="Arial"/>
          <w:lang w:val="en-US"/>
        </w:rPr>
        <w:t xml:space="preserve">In this modeling, 90% of the </w:t>
      </w:r>
      <w:r w:rsidR="005C5093" w:rsidRPr="00C32496">
        <w:rPr>
          <w:rFonts w:ascii="Arial" w:hAnsi="Arial" w:cs="Arial"/>
          <w:lang w:val="en-US"/>
        </w:rPr>
        <w:t>return data was selected as training data and the rest as test data.</w:t>
      </w:r>
    </w:p>
    <w:p w14:paraId="613F0D8E" w14:textId="77777777" w:rsidR="008C0EB2" w:rsidRPr="00C32496" w:rsidRDefault="008C0EB2" w:rsidP="00441B6F">
      <w:pPr>
        <w:rPr>
          <w:rFonts w:ascii="Arial" w:hAnsi="Arial" w:cs="Arial"/>
          <w:lang w:val="en-US"/>
        </w:rPr>
      </w:pPr>
    </w:p>
    <w:p w14:paraId="0395D2CD" w14:textId="2752605B" w:rsidR="000070CE" w:rsidRPr="00C32496" w:rsidRDefault="000070CE" w:rsidP="000070CE">
      <w:pPr>
        <w:rPr>
          <w:rFonts w:ascii="Arial" w:hAnsi="Arial" w:cs="Arial"/>
          <w:sz w:val="22"/>
          <w:szCs w:val="22"/>
          <w:lang w:val="en-US"/>
        </w:rPr>
      </w:pPr>
      <w:r w:rsidRPr="00C32496">
        <w:rPr>
          <w:rFonts w:ascii="Arial" w:hAnsi="Arial" w:cs="Arial"/>
          <w:b/>
          <w:caps/>
          <w:sz w:val="22"/>
          <w:szCs w:val="22"/>
          <w:lang w:val="en-US"/>
        </w:rPr>
        <w:t xml:space="preserve">3.2 </w:t>
      </w:r>
      <w:r w:rsidR="00334093" w:rsidRPr="00C32496">
        <w:rPr>
          <w:rFonts w:ascii="Arial" w:hAnsi="Arial" w:cs="Arial"/>
          <w:b/>
          <w:sz w:val="22"/>
          <w:szCs w:val="22"/>
          <w:lang w:val="en-US"/>
        </w:rPr>
        <w:t>Discrete HMM Modeling</w:t>
      </w:r>
      <w:r w:rsidR="005853B5" w:rsidRPr="00C32496">
        <w:rPr>
          <w:rFonts w:ascii="Arial" w:hAnsi="Arial" w:cs="Arial"/>
          <w:b/>
          <w:sz w:val="22"/>
          <w:szCs w:val="22"/>
          <w:lang w:val="en-US"/>
        </w:rPr>
        <w:t xml:space="preserve"> </w:t>
      </w:r>
    </w:p>
    <w:p w14:paraId="4292F49F" w14:textId="64301F34" w:rsidR="008C0EB2" w:rsidRPr="00C32496" w:rsidRDefault="00C05175" w:rsidP="0069431A">
      <w:pPr>
        <w:jc w:val="both"/>
        <w:rPr>
          <w:rFonts w:ascii="Arial" w:hAnsi="Arial" w:cs="Arial"/>
          <w:lang w:val="en-US"/>
        </w:rPr>
      </w:pPr>
      <w:r w:rsidRPr="00C32496">
        <w:rPr>
          <w:rFonts w:ascii="Arial" w:hAnsi="Arial" w:cs="Arial"/>
          <w:lang w:val="en-US"/>
        </w:rPr>
        <w:t>The r</w:t>
      </w:r>
      <w:r w:rsidR="003019A4" w:rsidRPr="00C32496">
        <w:rPr>
          <w:rFonts w:ascii="Arial" w:hAnsi="Arial" w:cs="Arial"/>
          <w:lang w:val="en-US"/>
        </w:rPr>
        <w:t xml:space="preserve">eturn data of PT Kimia </w:t>
      </w:r>
      <w:proofErr w:type="spellStart"/>
      <w:r w:rsidR="003019A4" w:rsidRPr="00C32496">
        <w:rPr>
          <w:rFonts w:ascii="Arial" w:hAnsi="Arial" w:cs="Arial"/>
          <w:lang w:val="en-US"/>
        </w:rPr>
        <w:t>Farma</w:t>
      </w:r>
      <w:proofErr w:type="spellEnd"/>
      <w:r w:rsidR="003019A4" w:rsidRPr="00C32496">
        <w:rPr>
          <w:rFonts w:ascii="Arial" w:hAnsi="Arial" w:cs="Arial"/>
          <w:lang w:val="en-US"/>
        </w:rPr>
        <w:t xml:space="preserve"> </w:t>
      </w:r>
      <w:proofErr w:type="spellStart"/>
      <w:r w:rsidR="003019A4" w:rsidRPr="00C32496">
        <w:rPr>
          <w:rFonts w:ascii="Arial" w:hAnsi="Arial" w:cs="Arial"/>
          <w:lang w:val="en-US"/>
        </w:rPr>
        <w:t>Tbk</w:t>
      </w:r>
      <w:proofErr w:type="spellEnd"/>
      <w:r w:rsidR="003019A4" w:rsidRPr="00C32496">
        <w:rPr>
          <w:rFonts w:ascii="Arial" w:hAnsi="Arial" w:cs="Arial"/>
          <w:lang w:val="en-US"/>
        </w:rPr>
        <w:t xml:space="preserve"> used in this modeling is continuous data. The initial stage in determining the distribution of each </w:t>
      </w:r>
      <w:r w:rsidR="0069431A" w:rsidRPr="00C32496">
        <w:rPr>
          <w:rFonts w:ascii="Arial" w:hAnsi="Arial" w:cs="Arial"/>
          <w:i/>
          <w:iCs/>
          <w:lang w:val="en-US"/>
        </w:rPr>
        <w:t xml:space="preserve">state </w:t>
      </w:r>
      <w:r w:rsidR="0069431A" w:rsidRPr="00C32496">
        <w:rPr>
          <w:rFonts w:ascii="Arial" w:hAnsi="Arial" w:cs="Arial"/>
          <w:lang w:val="en-US"/>
        </w:rPr>
        <w:t xml:space="preserve">or condition in continuous </w:t>
      </w:r>
      <w:r w:rsidR="00A40C5B" w:rsidRPr="00C32496">
        <w:rPr>
          <w:rFonts w:ascii="Arial" w:hAnsi="Arial" w:cs="Arial"/>
          <w:lang w:val="en-US"/>
        </w:rPr>
        <w:t>HMM</w:t>
      </w:r>
      <w:r w:rsidR="0069431A" w:rsidRPr="00C32496">
        <w:rPr>
          <w:rFonts w:ascii="Arial" w:hAnsi="Arial" w:cs="Arial"/>
          <w:lang w:val="en-US"/>
        </w:rPr>
        <w:t xml:space="preserve"> requires discrete </w:t>
      </w:r>
      <w:r w:rsidR="00A40C5B" w:rsidRPr="00C32496">
        <w:rPr>
          <w:rFonts w:ascii="Arial" w:hAnsi="Arial" w:cs="Arial"/>
          <w:lang w:val="en-US"/>
        </w:rPr>
        <w:t>HMM</w:t>
      </w:r>
      <w:r w:rsidR="0069431A" w:rsidRPr="00C32496">
        <w:rPr>
          <w:rFonts w:ascii="Arial" w:hAnsi="Arial" w:cs="Arial"/>
          <w:lang w:val="en-US"/>
        </w:rPr>
        <w:t xml:space="preserve"> modeling first, so it is necessary to carry out </w:t>
      </w:r>
      <w:r w:rsidR="00BE0EFE" w:rsidRPr="00C32496">
        <w:rPr>
          <w:rFonts w:ascii="Arial" w:hAnsi="Arial" w:cs="Arial"/>
          <w:lang w:val="en-US"/>
        </w:rPr>
        <w:t xml:space="preserve">discretization with </w:t>
      </w:r>
      <w:r w:rsidRPr="00C32496">
        <w:rPr>
          <w:rFonts w:ascii="Arial" w:hAnsi="Arial" w:cs="Arial"/>
          <w:lang w:val="en-US"/>
        </w:rPr>
        <w:t>clustering</w:t>
      </w:r>
      <w:r w:rsidRPr="00C32496">
        <w:rPr>
          <w:rFonts w:ascii="Arial" w:hAnsi="Arial" w:cs="Arial"/>
          <w:i/>
          <w:iCs/>
          <w:lang w:val="en-US"/>
        </w:rPr>
        <w:t>.</w:t>
      </w:r>
      <w:r w:rsidR="00BE0EFE" w:rsidRPr="00C32496">
        <w:rPr>
          <w:rFonts w:ascii="Arial" w:hAnsi="Arial" w:cs="Arial"/>
          <w:lang w:val="en-US"/>
        </w:rPr>
        <w:t xml:space="preserve"> This modeling uses the </w:t>
      </w:r>
      <m:oMath>
        <m:r>
          <w:rPr>
            <w:rFonts w:ascii="Cambria Math" w:hAnsi="Cambria Math" w:cs="Arial"/>
            <w:lang w:val="en-US"/>
          </w:rPr>
          <m:t>k</m:t>
        </m:r>
      </m:oMath>
      <w:r w:rsidR="00A52F82" w:rsidRPr="00C32496">
        <w:rPr>
          <w:rFonts w:ascii="Arial" w:hAnsi="Arial" w:cs="Arial"/>
          <w:lang w:val="en-US"/>
        </w:rPr>
        <w:t xml:space="preserve">-means </w:t>
      </w:r>
      <w:r w:rsidRPr="00C32496">
        <w:rPr>
          <w:rFonts w:ascii="Arial" w:hAnsi="Arial" w:cs="Arial"/>
          <w:lang w:val="en-US"/>
        </w:rPr>
        <w:t xml:space="preserve">clustering </w:t>
      </w:r>
      <w:r w:rsidR="00A52F82" w:rsidRPr="00C32496">
        <w:rPr>
          <w:rFonts w:ascii="Arial" w:hAnsi="Arial" w:cs="Arial"/>
          <w:lang w:val="en-US"/>
        </w:rPr>
        <w:t>method</w:t>
      </w:r>
      <w:r w:rsidRPr="00C32496">
        <w:rPr>
          <w:rFonts w:ascii="Arial" w:hAnsi="Arial" w:cs="Arial"/>
          <w:i/>
          <w:iCs/>
          <w:lang w:val="en-US"/>
        </w:rPr>
        <w:t>,</w:t>
      </w:r>
      <w:r w:rsidR="00A52F82" w:rsidRPr="00C32496">
        <w:rPr>
          <w:rFonts w:ascii="Arial" w:hAnsi="Arial" w:cs="Arial"/>
          <w:lang w:val="en-US"/>
        </w:rPr>
        <w:t xml:space="preserve"> which is a method of grouping data into </w:t>
      </w:r>
      <m:oMath>
        <m:r>
          <w:rPr>
            <w:rFonts w:ascii="Cambria Math" w:hAnsi="Cambria Math" w:cs="Arial"/>
            <w:lang w:val="en-US"/>
          </w:rPr>
          <m:t>k</m:t>
        </m:r>
      </m:oMath>
      <w:r w:rsidR="00A52F82" w:rsidRPr="00C32496">
        <w:rPr>
          <w:rFonts w:ascii="Arial" w:hAnsi="Arial" w:cs="Arial"/>
          <w:i/>
          <w:iCs/>
          <w:lang w:val="en-US"/>
        </w:rPr>
        <w:t xml:space="preserve"> </w:t>
      </w:r>
      <w:r w:rsidR="00A52F82" w:rsidRPr="00C32496">
        <w:rPr>
          <w:rFonts w:ascii="Arial" w:hAnsi="Arial" w:cs="Arial"/>
          <w:lang w:val="en-US"/>
        </w:rPr>
        <w:t>data groups based on the center of the group closest to the data</w:t>
      </w:r>
      <w:r w:rsidR="00904DED">
        <w:rPr>
          <w:rFonts w:ascii="Arial" w:hAnsi="Arial" w:cs="Arial"/>
          <w:lang w:val="en-US"/>
        </w:rPr>
        <w:t>,</w:t>
      </w:r>
      <w:r w:rsidR="00A52F82" w:rsidRPr="00C32496">
        <w:rPr>
          <w:rFonts w:ascii="Arial" w:hAnsi="Arial" w:cs="Arial"/>
          <w:lang w:val="en-US"/>
        </w:rPr>
        <w:t xml:space="preserve"> or commonly called the centroid</w:t>
      </w:r>
      <w:r w:rsidR="005853B5" w:rsidRPr="00C32496">
        <w:rPr>
          <w:rFonts w:ascii="Arial" w:hAnsi="Arial" w:cs="Arial"/>
          <w:i/>
          <w:iCs/>
          <w:lang w:val="en-US"/>
        </w:rPr>
        <w:t xml:space="preserve"> </w:t>
      </w:r>
      <w:r w:rsidR="005853B5" w:rsidRPr="00C32496">
        <w:rPr>
          <w:rFonts w:ascii="Arial" w:hAnsi="Arial" w:cs="Arial"/>
          <w:lang w:val="en-US"/>
        </w:rPr>
        <w:t xml:space="preserve">(Ong 2013). In this </w:t>
      </w:r>
      <w:r w:rsidR="00A40C5B" w:rsidRPr="00C32496">
        <w:rPr>
          <w:rFonts w:ascii="Arial" w:hAnsi="Arial" w:cs="Arial"/>
          <w:lang w:val="en-US"/>
        </w:rPr>
        <w:t>HMM</w:t>
      </w:r>
      <w:r w:rsidR="005853B5" w:rsidRPr="00C32496">
        <w:rPr>
          <w:rFonts w:ascii="Arial" w:hAnsi="Arial" w:cs="Arial"/>
          <w:lang w:val="en-US"/>
        </w:rPr>
        <w:t xml:space="preserve">, the value of </w:t>
      </w:r>
      <w:r w:rsidR="007463F4" w:rsidRPr="00C32496">
        <w:rPr>
          <w:rFonts w:ascii="Arial" w:hAnsi="Arial" w:cs="Arial"/>
          <w:i/>
          <w:iCs/>
          <w:lang w:val="en-US"/>
        </w:rPr>
        <w:t xml:space="preserve">k </w:t>
      </w:r>
      <w:r w:rsidR="007463F4" w:rsidRPr="00C32496">
        <w:rPr>
          <w:rFonts w:ascii="Arial" w:hAnsi="Arial" w:cs="Arial"/>
          <w:lang w:val="en-US"/>
        </w:rPr>
        <w:t xml:space="preserve">used is the number of possible observations </w:t>
      </w:r>
      <w:r w:rsidR="00BF0C59">
        <w:rPr>
          <w:rFonts w:ascii="Arial" w:hAnsi="Arial" w:cs="Arial"/>
          <w:lang w:val="en-US"/>
        </w:rPr>
        <w:t>(</w:t>
      </w:r>
      <m:oMath>
        <m:r>
          <w:rPr>
            <w:rFonts w:ascii="Cambria Math" w:hAnsi="Cambria Math" w:cs="Arial"/>
            <w:lang w:val="en-US"/>
          </w:rPr>
          <m:t>M)</m:t>
        </m:r>
      </m:oMath>
      <w:r w:rsidR="007463F4" w:rsidRPr="00C32496">
        <w:rPr>
          <w:rFonts w:ascii="Arial" w:hAnsi="Arial" w:cs="Arial"/>
          <w:i/>
          <w:iCs/>
          <w:lang w:val="en-US"/>
        </w:rPr>
        <w:t xml:space="preserve">. </w:t>
      </w:r>
      <w:r w:rsidR="007463F4" w:rsidRPr="00C32496">
        <w:rPr>
          <w:rFonts w:ascii="Arial" w:hAnsi="Arial" w:cs="Arial"/>
          <w:lang w:val="en-US"/>
        </w:rPr>
        <w:t xml:space="preserve">Determination of the best model is done with the help </w:t>
      </w:r>
      <w:r w:rsidR="00FA48B4" w:rsidRPr="00C32496">
        <w:rPr>
          <w:rFonts w:ascii="Arial" w:hAnsi="Arial" w:cs="Arial"/>
          <w:i/>
          <w:iCs/>
          <w:lang w:val="en-US"/>
        </w:rPr>
        <w:t xml:space="preserve">of </w:t>
      </w:r>
      <w:r w:rsidR="00FA48B4" w:rsidRPr="00C32496">
        <w:rPr>
          <w:rFonts w:ascii="Arial" w:hAnsi="Arial" w:cs="Arial"/>
          <w:lang w:val="en-US"/>
        </w:rPr>
        <w:t>Akaike Information</w:t>
      </w:r>
      <w:r w:rsidR="000966BB">
        <w:rPr>
          <w:rFonts w:ascii="Arial" w:hAnsi="Arial" w:cs="Arial"/>
          <w:lang w:val="en-US"/>
        </w:rPr>
        <w:t xml:space="preserve"> </w:t>
      </w:r>
      <w:r w:rsidR="00CF3EB7">
        <w:rPr>
          <w:rFonts w:ascii="Arial" w:hAnsi="Arial" w:cs="Arial"/>
          <w:lang w:val="en-US"/>
        </w:rPr>
        <w:t>C</w:t>
      </w:r>
      <w:r w:rsidR="00CF3EB7" w:rsidRPr="00C32496">
        <w:rPr>
          <w:rFonts w:ascii="Arial" w:hAnsi="Arial" w:cs="Arial"/>
          <w:lang w:val="en-US"/>
        </w:rPr>
        <w:t>riterion</w:t>
      </w:r>
      <w:r w:rsidR="00FA48B4" w:rsidRPr="00C32496">
        <w:rPr>
          <w:rFonts w:ascii="Arial" w:hAnsi="Arial" w:cs="Arial"/>
          <w:lang w:val="en-US"/>
        </w:rPr>
        <w:t xml:space="preserve"> </w:t>
      </w:r>
      <w:r w:rsidRPr="00C32496">
        <w:rPr>
          <w:rFonts w:ascii="Arial" w:hAnsi="Arial" w:cs="Arial"/>
          <w:lang w:val="en-US"/>
        </w:rPr>
        <w:t>(AIC)</w:t>
      </w:r>
      <w:r w:rsidR="00FA48B4" w:rsidRPr="00C32496">
        <w:rPr>
          <w:rFonts w:ascii="Arial" w:hAnsi="Arial" w:cs="Arial"/>
          <w:lang w:val="en-US"/>
        </w:rPr>
        <w:t xml:space="preserve"> according to the number </w:t>
      </w:r>
      <w:r w:rsidR="003740FE" w:rsidRPr="00C32496">
        <w:rPr>
          <w:rFonts w:ascii="Arial" w:hAnsi="Arial" w:cs="Arial"/>
          <w:lang w:val="en-US"/>
        </w:rPr>
        <w:t xml:space="preserve">of states </w:t>
      </w:r>
      <m:oMath>
        <m:r>
          <w:rPr>
            <w:rFonts w:ascii="Cambria Math" w:hAnsi="Cambria Math" w:cs="Arial"/>
            <w:lang w:val="en-US"/>
          </w:rPr>
          <m:t>N</m:t>
        </m:r>
      </m:oMath>
      <w:r w:rsidR="003740FE" w:rsidRPr="00C32496">
        <w:rPr>
          <w:rFonts w:ascii="Arial" w:hAnsi="Arial" w:cs="Arial"/>
          <w:i/>
          <w:iCs/>
          <w:lang w:val="en-US"/>
        </w:rPr>
        <w:t xml:space="preserve"> </w:t>
      </w:r>
      <w:r w:rsidR="003740FE" w:rsidRPr="00C32496">
        <w:rPr>
          <w:rFonts w:ascii="Arial" w:hAnsi="Arial" w:cs="Arial"/>
          <w:lang w:val="en-US"/>
        </w:rPr>
        <w:t>and cluster</w:t>
      </w:r>
      <m:oMath>
        <m:r>
          <w:rPr>
            <w:rFonts w:ascii="Cambria Math" w:hAnsi="Cambria Math" w:cs="Arial"/>
            <w:lang w:val="en-US"/>
          </w:rPr>
          <m:t xml:space="preserve"> M,</m:t>
        </m:r>
      </m:oMath>
      <w:r w:rsidR="003740FE" w:rsidRPr="00C32496">
        <w:rPr>
          <w:rFonts w:ascii="Arial" w:hAnsi="Arial" w:cs="Arial"/>
          <w:lang w:val="en-US"/>
        </w:rPr>
        <w:t xml:space="preserve"> with the AIC equation as follows.</w:t>
      </w:r>
    </w:p>
    <w:p w14:paraId="103AACA6" w14:textId="2DFD71FF" w:rsidR="003740FE" w:rsidRPr="00C32496" w:rsidRDefault="006F1C24" w:rsidP="003740FE">
      <w:pPr>
        <w:jc w:val="center"/>
        <w:rPr>
          <w:rFonts w:ascii="Arial" w:hAnsi="Arial" w:cs="Arial"/>
          <w:lang w:val="en-US"/>
        </w:rPr>
      </w:pPr>
      <m:oMathPara>
        <m:oMath>
          <m:r>
            <w:rPr>
              <w:rFonts w:ascii="Cambria Math" w:hAnsi="Cambria Math" w:cs="Arial"/>
              <w:lang w:val="en-US"/>
            </w:rPr>
            <m:t>AIC = - 2</m:t>
          </m:r>
          <m:func>
            <m:funcPr>
              <m:ctrlPr>
                <w:rPr>
                  <w:rFonts w:ascii="Cambria Math" w:hAnsi="Cambria Math" w:cs="Arial"/>
                  <w:iCs/>
                  <w:lang w:val="en-US"/>
                </w:rPr>
              </m:ctrlPr>
            </m:funcPr>
            <m:fName>
              <m:r>
                <m:rPr>
                  <m:sty m:val="p"/>
                </m:rPr>
                <w:rPr>
                  <w:rFonts w:ascii="Cambria Math" w:hAnsi="Cambria Math" w:cs="Arial"/>
                  <w:lang w:val="en-US"/>
                </w:rPr>
                <m:t>log</m:t>
              </m:r>
              <m:ctrlPr>
                <w:rPr>
                  <w:rFonts w:ascii="Cambria Math" w:hAnsi="Cambria Math" w:cs="Arial"/>
                  <w:i/>
                  <w:lang w:val="en-US"/>
                </w:rPr>
              </m:ctrlPr>
            </m:fName>
            <m:e>
              <m:d>
                <m:dPr>
                  <m:ctrlPr>
                    <w:rPr>
                      <w:rFonts w:ascii="Cambria Math" w:hAnsi="Cambria Math" w:cs="Arial"/>
                      <w:i/>
                      <w:lang w:val="en-US"/>
                    </w:rPr>
                  </m:ctrlPr>
                </m:dPr>
                <m:e>
                  <m:r>
                    <w:rPr>
                      <w:rFonts w:ascii="Cambria Math" w:hAnsi="Cambria Math" w:cs="Arial"/>
                      <w:lang w:val="en-US"/>
                    </w:rPr>
                    <m:t>L</m:t>
                  </m:r>
                </m:e>
              </m:d>
            </m:e>
          </m:func>
          <m:r>
            <w:rPr>
              <w:rFonts w:ascii="Cambria Math" w:hAnsi="Cambria Math" w:cs="Arial"/>
              <w:lang w:val="en-US"/>
            </w:rPr>
            <m:t xml:space="preserve">+ </m:t>
          </m:r>
          <m:d>
            <m:dPr>
              <m:ctrlPr>
                <w:rPr>
                  <w:rFonts w:ascii="Cambria Math" w:hAnsi="Cambria Math" w:cs="Arial"/>
                  <w:i/>
                  <w:lang w:val="en-US"/>
                </w:rPr>
              </m:ctrlPr>
            </m:dPr>
            <m:e>
              <m:r>
                <w:rPr>
                  <w:rFonts w:ascii="Cambria Math" w:hAnsi="Cambria Math" w:cs="Arial"/>
                  <w:lang w:val="en-US"/>
                </w:rPr>
                <m:t>N - 1</m:t>
              </m:r>
            </m:e>
          </m:d>
          <m:r>
            <w:rPr>
              <w:rFonts w:ascii="Cambria Math" w:hAnsi="Cambria Math" w:cs="Arial"/>
              <w:lang w:val="en-US"/>
            </w:rPr>
            <m:t>(N + M - 1),</m:t>
          </m:r>
        </m:oMath>
      </m:oMathPara>
    </w:p>
    <w:p w14:paraId="742FC53B" w14:textId="265CE5BB" w:rsidR="003740FE" w:rsidRPr="00BF0C59" w:rsidRDefault="00B63BEB" w:rsidP="0069431A">
      <w:pPr>
        <w:jc w:val="both"/>
        <w:rPr>
          <w:rFonts w:ascii="Arial" w:hAnsi="Arial" w:cs="Arial"/>
          <w:lang w:val="en-US"/>
        </w:rPr>
      </w:pPr>
      <w:r w:rsidRPr="00BF0C59">
        <w:rPr>
          <w:rFonts w:ascii="Arial" w:hAnsi="Arial" w:cs="Arial"/>
          <w:lang w:val="en-US"/>
        </w:rPr>
        <w:t xml:space="preserve">with </w:t>
      </w:r>
      <m:oMath>
        <m:r>
          <w:rPr>
            <w:rFonts w:ascii="Cambria Math" w:hAnsi="Cambria Math" w:cs="Arial"/>
            <w:lang w:val="en-US"/>
          </w:rPr>
          <m:t>L</m:t>
        </m:r>
      </m:oMath>
      <w:r w:rsidRPr="00BF0C59">
        <w:rPr>
          <w:rFonts w:ascii="Arial" w:hAnsi="Arial" w:cs="Arial"/>
          <w:i/>
          <w:iCs/>
          <w:lang w:val="en-US"/>
        </w:rPr>
        <w:t xml:space="preserve"> </w:t>
      </w:r>
      <w:r w:rsidRPr="00BF0C59">
        <w:rPr>
          <w:rFonts w:ascii="Arial" w:hAnsi="Arial" w:cs="Arial"/>
          <w:lang w:val="en-US"/>
        </w:rPr>
        <w:t>being the likelihood value</w:t>
      </w:r>
      <w:r w:rsidRPr="00BF0C59">
        <w:rPr>
          <w:rFonts w:ascii="Arial" w:hAnsi="Arial" w:cs="Arial"/>
          <w:i/>
          <w:iCs/>
          <w:lang w:val="en-US"/>
        </w:rPr>
        <w:t xml:space="preserve"> </w:t>
      </w:r>
      <w:r w:rsidRPr="00BF0C59">
        <w:rPr>
          <w:rFonts w:ascii="Arial" w:hAnsi="Arial" w:cs="Arial"/>
          <w:lang w:val="en-US"/>
        </w:rPr>
        <w:t xml:space="preserve">of the </w:t>
      </w:r>
      <w:r w:rsidR="00A40C5B" w:rsidRPr="00BF0C59">
        <w:rPr>
          <w:rFonts w:ascii="Arial" w:hAnsi="Arial" w:cs="Arial"/>
          <w:lang w:val="en-US"/>
        </w:rPr>
        <w:t>HMM</w:t>
      </w:r>
      <w:r w:rsidRPr="00BF0C59">
        <w:rPr>
          <w:rFonts w:ascii="Arial" w:hAnsi="Arial" w:cs="Arial"/>
          <w:lang w:val="en-US"/>
        </w:rPr>
        <w:t xml:space="preserve"> model </w:t>
      </w:r>
      <w:r w:rsidR="00C05175" w:rsidRPr="00BF0C59">
        <w:rPr>
          <w:rFonts w:ascii="Arial" w:hAnsi="Arial" w:cs="Arial"/>
          <w:lang w:val="en-US"/>
        </w:rPr>
        <w:t>(Cavanaugh</w:t>
      </w:r>
      <w:r w:rsidRPr="00BF0C59">
        <w:rPr>
          <w:rFonts w:ascii="Arial" w:hAnsi="Arial" w:cs="Arial"/>
          <w:lang w:val="en-US"/>
        </w:rPr>
        <w:t xml:space="preserve"> </w:t>
      </w:r>
      <w:r w:rsidR="00904DED" w:rsidRPr="00BF0C59">
        <w:rPr>
          <w:rFonts w:ascii="Arial" w:hAnsi="Arial" w:cs="Arial"/>
          <w:lang w:val="en-US"/>
        </w:rPr>
        <w:t>&amp;</w:t>
      </w:r>
      <w:r w:rsidRPr="00BF0C59">
        <w:rPr>
          <w:rFonts w:ascii="Arial" w:hAnsi="Arial" w:cs="Arial"/>
          <w:lang w:val="en-US"/>
        </w:rPr>
        <w:t xml:space="preserve"> Neath</w:t>
      </w:r>
      <w:r w:rsidR="00904DED" w:rsidRPr="00BF0C59">
        <w:rPr>
          <w:rFonts w:ascii="Arial" w:hAnsi="Arial" w:cs="Arial"/>
          <w:lang w:val="en-US"/>
        </w:rPr>
        <w:t>,</w:t>
      </w:r>
      <w:r w:rsidRPr="00BF0C59">
        <w:rPr>
          <w:rFonts w:ascii="Arial" w:hAnsi="Arial" w:cs="Arial"/>
          <w:lang w:val="en-US"/>
        </w:rPr>
        <w:t xml:space="preserve"> 2019).</w:t>
      </w:r>
      <w:r w:rsidR="006E7B8A">
        <w:rPr>
          <w:rFonts w:ascii="Arial" w:hAnsi="Arial" w:cs="Arial"/>
          <w:lang w:val="en-US"/>
        </w:rPr>
        <w:t xml:space="preserve"> Using the forward</w:t>
      </w:r>
      <w:r w:rsidRPr="00BF0C59">
        <w:rPr>
          <w:rFonts w:ascii="Arial" w:hAnsi="Arial" w:cs="Arial"/>
          <w:lang w:val="en-US"/>
        </w:rPr>
        <w:t xml:space="preserve"> </w:t>
      </w:r>
      <w:r w:rsidR="006E7B8A">
        <w:rPr>
          <w:rFonts w:ascii="Arial" w:hAnsi="Arial" w:cs="Arial"/>
          <w:lang w:val="en-US"/>
        </w:rPr>
        <w:t xml:space="preserve">algorithm and training data, we calculate the value of the loglikelihood and the AIC values </w:t>
      </w:r>
      <w:r w:rsidR="00866C5A">
        <w:rPr>
          <w:rFonts w:ascii="Arial" w:hAnsi="Arial" w:cs="Arial"/>
          <w:lang w:val="en-US"/>
        </w:rPr>
        <w:t xml:space="preserve">for </w:t>
      </w:r>
      <m:oMath>
        <m:r>
          <w:rPr>
            <w:rFonts w:ascii="Cambria Math" w:hAnsi="Cambria Math" w:cs="Arial"/>
            <w:lang w:val="en-US"/>
          </w:rPr>
          <m:t xml:space="preserve">N, M = 2,3, ..., 20. </m:t>
        </m:r>
      </m:oMath>
      <w:r w:rsidRPr="00BF0C59">
        <w:rPr>
          <w:rFonts w:ascii="Arial" w:hAnsi="Arial" w:cs="Arial"/>
          <w:lang w:val="en-US"/>
        </w:rPr>
        <w:t xml:space="preserve">The </w:t>
      </w:r>
      <w:r w:rsidR="00904DED" w:rsidRPr="00BF0C59">
        <w:rPr>
          <w:rFonts w:ascii="Arial" w:hAnsi="Arial" w:cs="Arial"/>
          <w:lang w:val="en-US"/>
        </w:rPr>
        <w:t>T</w:t>
      </w:r>
      <w:r w:rsidRPr="00BF0C59">
        <w:rPr>
          <w:rFonts w:ascii="Arial" w:hAnsi="Arial" w:cs="Arial"/>
          <w:lang w:val="en-US"/>
        </w:rPr>
        <w:t xml:space="preserve">able </w:t>
      </w:r>
      <w:r w:rsidR="00904DED" w:rsidRPr="00BF0C59">
        <w:rPr>
          <w:rFonts w:ascii="Arial" w:hAnsi="Arial" w:cs="Arial"/>
          <w:lang w:val="en-US"/>
        </w:rPr>
        <w:t xml:space="preserve">1 </w:t>
      </w:r>
      <w:r w:rsidR="00905439" w:rsidRPr="00BF0C59">
        <w:rPr>
          <w:rFonts w:ascii="Arial" w:hAnsi="Arial" w:cs="Arial"/>
          <w:lang w:val="en-US"/>
        </w:rPr>
        <w:t xml:space="preserve">and Table 2 </w:t>
      </w:r>
      <w:r w:rsidR="00904DED" w:rsidRPr="00BF0C59">
        <w:rPr>
          <w:rFonts w:ascii="Arial" w:hAnsi="Arial" w:cs="Arial"/>
          <w:lang w:val="en-US"/>
        </w:rPr>
        <w:t>show</w:t>
      </w:r>
      <w:r w:rsidRPr="00BF0C59">
        <w:rPr>
          <w:rFonts w:ascii="Arial" w:hAnsi="Arial" w:cs="Arial"/>
          <w:lang w:val="en-US"/>
        </w:rPr>
        <w:t xml:space="preserve"> the results of calculating </w:t>
      </w:r>
      <w:r w:rsidR="00826273" w:rsidRPr="00BF0C59">
        <w:rPr>
          <w:rFonts w:ascii="Arial" w:hAnsi="Arial" w:cs="Arial"/>
          <w:lang w:val="en-US"/>
        </w:rPr>
        <w:t xml:space="preserve">the </w:t>
      </w:r>
      <w:r w:rsidR="00905439" w:rsidRPr="00BF0C59">
        <w:rPr>
          <w:rFonts w:ascii="Arial" w:hAnsi="Arial" w:cs="Arial"/>
          <w:lang w:val="en-US"/>
        </w:rPr>
        <w:t xml:space="preserve">log-likelihood and the </w:t>
      </w:r>
      <w:r w:rsidR="00826273" w:rsidRPr="00BF0C59">
        <w:rPr>
          <w:rFonts w:ascii="Arial" w:hAnsi="Arial" w:cs="Arial"/>
          <w:lang w:val="en-US"/>
        </w:rPr>
        <w:t xml:space="preserve">AIC value for </w:t>
      </w:r>
      <w:r w:rsidR="00905439" w:rsidRPr="00BF0C59">
        <w:rPr>
          <w:rFonts w:ascii="Arial" w:hAnsi="Arial" w:cs="Arial"/>
          <w:lang w:val="en-US"/>
        </w:rPr>
        <w:t xml:space="preserve">HMMs with </w:t>
      </w:r>
      <w:r w:rsidR="00826273" w:rsidRPr="00BF0C59">
        <w:rPr>
          <w:rFonts w:ascii="Arial" w:hAnsi="Arial" w:cs="Arial"/>
          <w:lang w:val="en-US"/>
        </w:rPr>
        <w:t xml:space="preserve">the combination </w:t>
      </w:r>
      <w:r w:rsidR="001F054C" w:rsidRPr="00BF0C59">
        <w:rPr>
          <w:rFonts w:ascii="Arial" w:hAnsi="Arial" w:cs="Arial"/>
          <w:lang w:val="en-US"/>
        </w:rPr>
        <w:t xml:space="preserve">of states </w:t>
      </w:r>
      <m:oMath>
        <m:r>
          <w:rPr>
            <w:rFonts w:ascii="Cambria Math" w:hAnsi="Cambria Math" w:cs="Arial"/>
            <w:lang w:val="en-US"/>
          </w:rPr>
          <m:t xml:space="preserve">N = 2,3, ..., 20 </m:t>
        </m:r>
      </m:oMath>
      <w:r w:rsidR="0000349A" w:rsidRPr="00BF0C59">
        <w:rPr>
          <w:rFonts w:ascii="Arial" w:hAnsi="Arial" w:cs="Arial"/>
          <w:lang w:val="en-US"/>
        </w:rPr>
        <w:t xml:space="preserve">and </w:t>
      </w:r>
      <w:r w:rsidR="001F054C" w:rsidRPr="00BF0C59">
        <w:rPr>
          <w:rFonts w:ascii="Arial" w:hAnsi="Arial" w:cs="Arial"/>
          <w:lang w:val="en-US"/>
        </w:rPr>
        <w:t>cluster</w:t>
      </w:r>
      <w:r w:rsidR="0000349A" w:rsidRPr="00BF0C59">
        <w:rPr>
          <w:rFonts w:ascii="Arial" w:hAnsi="Arial" w:cs="Arial"/>
          <w:lang w:val="en-US"/>
        </w:rPr>
        <w:t xml:space="preserve"> </w:t>
      </w:r>
      <m:oMath>
        <m:r>
          <w:rPr>
            <w:rFonts w:ascii="Cambria Math" w:hAnsi="Cambria Math" w:cs="Arial"/>
            <w:lang w:val="en-US"/>
          </w:rPr>
          <m:t>M = 2,3, ..., 20.</m:t>
        </m:r>
      </m:oMath>
    </w:p>
    <w:p w14:paraId="66B73C44" w14:textId="6B5093CE" w:rsidR="006D5F05" w:rsidRPr="00BF0C59" w:rsidRDefault="006D5F05">
      <w:pPr>
        <w:rPr>
          <w:rFonts w:ascii="Arial" w:hAnsi="Arial" w:cs="Arial"/>
          <w:b/>
          <w:lang w:val="en-US"/>
        </w:rPr>
      </w:pPr>
    </w:p>
    <w:p w14:paraId="40718FE2" w14:textId="34FC2D7B" w:rsidR="00826273" w:rsidRPr="00FB5313" w:rsidRDefault="00EF6CD8" w:rsidP="00FB5313">
      <w:pPr>
        <w:tabs>
          <w:tab w:val="left" w:pos="1080"/>
        </w:tabs>
        <w:jc w:val="both"/>
        <w:rPr>
          <w:rFonts w:ascii="Arial" w:hAnsi="Arial"/>
          <w:b/>
          <w:lang w:val="en-US"/>
        </w:rPr>
      </w:pPr>
      <w:r w:rsidRPr="00C32496">
        <w:rPr>
          <w:rFonts w:ascii="Arial" w:hAnsi="Arial"/>
          <w:b/>
          <w:lang w:val="en-US"/>
        </w:rPr>
        <w:t xml:space="preserve">Table 1. </w:t>
      </w:r>
      <w:r w:rsidR="006D5F05" w:rsidRPr="00C32496">
        <w:rPr>
          <w:rFonts w:ascii="Arial" w:hAnsi="Arial" w:cs="Arial"/>
          <w:b/>
          <w:bCs/>
          <w:szCs w:val="22"/>
          <w:lang w:val="en-US"/>
        </w:rPr>
        <w:t>Log likelihood</w:t>
      </w:r>
      <w:r w:rsidRPr="00C32496">
        <w:rPr>
          <w:rFonts w:ascii="Arial" w:hAnsi="Arial" w:cs="Arial"/>
          <w:b/>
          <w:bCs/>
          <w:szCs w:val="22"/>
          <w:lang w:val="en-US"/>
        </w:rPr>
        <w:t xml:space="preserve"> Values in Discrete </w:t>
      </w:r>
      <w:r w:rsidR="00A40C5B" w:rsidRPr="00C32496">
        <w:rPr>
          <w:rFonts w:ascii="Arial" w:hAnsi="Arial" w:cs="Arial"/>
          <w:b/>
          <w:bCs/>
          <w:szCs w:val="22"/>
          <w:lang w:val="en-US"/>
        </w:rPr>
        <w:t>HMM</w:t>
      </w:r>
      <w:r w:rsidRPr="00C32496">
        <w:rPr>
          <w:rFonts w:ascii="Arial" w:hAnsi="Arial"/>
          <w:b/>
          <w:lang w:val="en-US"/>
        </w:rPr>
        <w:t xml:space="preserve"> </w:t>
      </w:r>
    </w:p>
    <w:p w14:paraId="07BE0456" w14:textId="0A900BEC" w:rsidR="00194A76" w:rsidRDefault="00FB5313" w:rsidP="00194A76">
      <w:pPr>
        <w:tabs>
          <w:tab w:val="left" w:pos="1080"/>
        </w:tabs>
        <w:jc w:val="both"/>
        <w:rPr>
          <w:rFonts w:ascii="Arial" w:hAnsi="Arial"/>
          <w:b/>
          <w:lang w:val="en-US"/>
        </w:rPr>
      </w:pPr>
      <w:r>
        <w:rPr>
          <w:rFonts w:ascii="Arial" w:hAnsi="Arial"/>
          <w:b/>
          <w:noProof/>
          <w:lang w:val="en-US"/>
        </w:rPr>
        <w:drawing>
          <wp:inline distT="0" distB="0" distL="0" distR="0" wp14:anchorId="099BCFAE" wp14:editId="6E6D5481">
            <wp:extent cx="5032076" cy="1327576"/>
            <wp:effectExtent l="0" t="0" r="0" b="0"/>
            <wp:docPr id="2052645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36" cy="1331839"/>
                    </a:xfrm>
                    <a:prstGeom prst="rect">
                      <a:avLst/>
                    </a:prstGeom>
                    <a:noFill/>
                  </pic:spPr>
                </pic:pic>
              </a:graphicData>
            </a:graphic>
          </wp:inline>
        </w:drawing>
      </w:r>
    </w:p>
    <w:p w14:paraId="10C4478C" w14:textId="77777777" w:rsidR="00FB5313" w:rsidRDefault="00FB5313" w:rsidP="00194A76">
      <w:pPr>
        <w:tabs>
          <w:tab w:val="left" w:pos="1080"/>
        </w:tabs>
        <w:jc w:val="both"/>
        <w:rPr>
          <w:rFonts w:ascii="Arial" w:hAnsi="Arial"/>
          <w:bCs/>
          <w:lang w:val="en-US"/>
        </w:rPr>
      </w:pPr>
    </w:p>
    <w:p w14:paraId="17E1FEDF" w14:textId="03466605" w:rsidR="00BF0C59" w:rsidRPr="00BF0C59" w:rsidRDefault="00BF0C59" w:rsidP="00194A76">
      <w:pPr>
        <w:tabs>
          <w:tab w:val="left" w:pos="1080"/>
        </w:tabs>
        <w:jc w:val="both"/>
        <w:rPr>
          <w:rFonts w:ascii="Arial" w:hAnsi="Arial"/>
          <w:bCs/>
          <w:lang w:val="en-US"/>
        </w:rPr>
      </w:pPr>
      <w:r>
        <w:rPr>
          <w:rFonts w:ascii="Arial" w:hAnsi="Arial"/>
          <w:bCs/>
          <w:lang w:val="en-US"/>
        </w:rPr>
        <w:t>From Table 1, we see</w:t>
      </w:r>
      <w:r>
        <w:rPr>
          <w:lang w:val="en-US"/>
        </w:rPr>
        <w:t xml:space="preserve"> that for</w:t>
      </w:r>
      <w:r w:rsidRPr="00C32496">
        <w:rPr>
          <w:lang w:val="en-US"/>
        </w:rPr>
        <w:t xml:space="preserve"> </w:t>
      </w:r>
      <m:oMath>
        <m:r>
          <w:rPr>
            <w:rFonts w:ascii="Cambria Math" w:hAnsi="Cambria Math"/>
            <w:lang w:val="en-US"/>
          </w:rPr>
          <m:t>M</m:t>
        </m:r>
      </m:oMath>
      <w:r w:rsidRPr="00C32496">
        <w:rPr>
          <w:i/>
          <w:iCs/>
          <w:lang w:val="en-US"/>
        </w:rPr>
        <w:t xml:space="preserve"> </w:t>
      </w:r>
      <m:oMath>
        <m:r>
          <w:rPr>
            <w:rFonts w:ascii="Cambria Math" w:hAnsi="Cambria Math"/>
            <w:lang w:val="en-US"/>
          </w:rPr>
          <m:t xml:space="preserve">= 6, 7, 8, ..., 20,  </m:t>
        </m:r>
      </m:oMath>
      <w:r>
        <w:rPr>
          <w:lang w:val="en-US"/>
        </w:rPr>
        <w:t xml:space="preserve">the HMMs </w:t>
      </w:r>
      <w:r w:rsidRPr="00C32496">
        <w:rPr>
          <w:lang w:val="en-US"/>
        </w:rPr>
        <w:t>ha</w:t>
      </w:r>
      <w:r>
        <w:rPr>
          <w:lang w:val="en-US"/>
        </w:rPr>
        <w:t>ve</w:t>
      </w:r>
      <w:r w:rsidRPr="00C32496">
        <w:rPr>
          <w:lang w:val="en-US"/>
        </w:rPr>
        <w:t xml:space="preserve"> </w:t>
      </w:r>
      <w:r w:rsidR="00FB5313">
        <w:rPr>
          <w:lang w:val="en-US"/>
        </w:rPr>
        <w:t xml:space="preserve">almost </w:t>
      </w:r>
      <w:r w:rsidRPr="00C32496">
        <w:rPr>
          <w:lang w:val="en-US"/>
        </w:rPr>
        <w:t>the same loglikelihood value</w:t>
      </w:r>
      <w:r>
        <w:rPr>
          <w:lang w:val="en-US"/>
        </w:rPr>
        <w:t xml:space="preserve"> for every </w:t>
      </w:r>
      <m:oMath>
        <m:r>
          <w:rPr>
            <w:rFonts w:ascii="Cambria Math" w:hAnsi="Cambria Math"/>
            <w:lang w:val="en-US"/>
          </w:rPr>
          <m:t>N</m:t>
        </m:r>
      </m:oMath>
      <w:r w:rsidRPr="00C32496">
        <w:rPr>
          <w:lang w:val="en-US"/>
        </w:rPr>
        <w:t>.</w:t>
      </w:r>
      <w:r w:rsidR="00800258">
        <w:rPr>
          <w:lang w:val="en-US"/>
        </w:rPr>
        <w:t xml:space="preserve"> So</w:t>
      </w:r>
      <w:r w:rsidR="00FB5313">
        <w:rPr>
          <w:lang w:val="en-US"/>
        </w:rPr>
        <w:t>,</w:t>
      </w:r>
      <w:r w:rsidR="00800258">
        <w:rPr>
          <w:lang w:val="en-US"/>
        </w:rPr>
        <w:t xml:space="preserve"> we will focus only for HMMs with the value of </w:t>
      </w:r>
      <m:oMath>
        <m:r>
          <w:rPr>
            <w:rFonts w:ascii="Cambria Math" w:hAnsi="Cambria Math"/>
            <w:lang w:val="en-US"/>
          </w:rPr>
          <m:t>M=2,3,4,5.</m:t>
        </m:r>
      </m:oMath>
    </w:p>
    <w:p w14:paraId="20355889" w14:textId="77777777" w:rsidR="00BF0C59" w:rsidRPr="00C32496" w:rsidRDefault="00BF0C59" w:rsidP="00194A76">
      <w:pPr>
        <w:tabs>
          <w:tab w:val="left" w:pos="1080"/>
        </w:tabs>
        <w:jc w:val="both"/>
        <w:rPr>
          <w:rFonts w:ascii="Arial" w:hAnsi="Arial"/>
          <w:b/>
          <w:lang w:val="en-US"/>
        </w:rPr>
      </w:pPr>
    </w:p>
    <w:p w14:paraId="7C699E24" w14:textId="0D68F120" w:rsidR="00194A76" w:rsidRPr="00C32496" w:rsidRDefault="00194A76" w:rsidP="00194A76">
      <w:pPr>
        <w:tabs>
          <w:tab w:val="left" w:pos="1080"/>
        </w:tabs>
        <w:jc w:val="both"/>
        <w:rPr>
          <w:rFonts w:ascii="Arial" w:hAnsi="Arial"/>
          <w:b/>
          <w:lang w:val="en-US"/>
        </w:rPr>
      </w:pPr>
      <w:r w:rsidRPr="00C32496">
        <w:rPr>
          <w:rFonts w:ascii="Arial" w:hAnsi="Arial"/>
          <w:b/>
          <w:lang w:val="en-US"/>
        </w:rPr>
        <w:t xml:space="preserve">Table </w:t>
      </w:r>
      <w:r w:rsidR="00BF6359" w:rsidRPr="00C32496">
        <w:rPr>
          <w:rFonts w:ascii="Arial" w:hAnsi="Arial"/>
          <w:b/>
          <w:lang w:val="en-US"/>
        </w:rPr>
        <w:t xml:space="preserve">2. </w:t>
      </w:r>
      <w:r w:rsidRPr="00C32496">
        <w:rPr>
          <w:rFonts w:ascii="Arial" w:hAnsi="Arial" w:cs="Arial"/>
          <w:b/>
          <w:bCs/>
          <w:szCs w:val="22"/>
          <w:lang w:val="en-US"/>
        </w:rPr>
        <w:t xml:space="preserve">AIC Values on </w:t>
      </w:r>
      <w:r w:rsidRPr="00C32496">
        <w:rPr>
          <w:rFonts w:ascii="Arial" w:hAnsi="Arial"/>
          <w:b/>
          <w:lang w:val="en-US"/>
        </w:rPr>
        <w:t xml:space="preserve">Discrete </w:t>
      </w:r>
      <w:r w:rsidR="00A40C5B" w:rsidRPr="00C32496">
        <w:rPr>
          <w:rFonts w:ascii="Arial" w:hAnsi="Arial" w:cs="Arial"/>
          <w:b/>
          <w:bCs/>
          <w:szCs w:val="22"/>
          <w:lang w:val="en-US"/>
        </w:rPr>
        <w:t>HMM</w:t>
      </w:r>
      <w:r w:rsidRPr="00C32496">
        <w:rPr>
          <w:rFonts w:ascii="Arial" w:hAnsi="Arial"/>
          <w:b/>
          <w:lang w:val="en-US"/>
        </w:rPr>
        <w:t xml:space="preserve"> </w:t>
      </w:r>
    </w:p>
    <w:p w14:paraId="5135404F" w14:textId="1588E6A3" w:rsidR="0000349A" w:rsidRPr="00C32496" w:rsidRDefault="00FB5313" w:rsidP="0069431A">
      <w:pPr>
        <w:jc w:val="both"/>
        <w:rPr>
          <w:lang w:val="en-US"/>
        </w:rPr>
      </w:pPr>
      <w:r w:rsidRPr="00C17851">
        <w:rPr>
          <w:noProof/>
        </w:rPr>
        <w:drawing>
          <wp:inline distT="0" distB="0" distL="0" distR="0" wp14:anchorId="06D262B8" wp14:editId="1DAE1F13">
            <wp:extent cx="4980317" cy="1323707"/>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0414" cy="1329048"/>
                    </a:xfrm>
                    <a:prstGeom prst="rect">
                      <a:avLst/>
                    </a:prstGeom>
                    <a:noFill/>
                    <a:ln>
                      <a:noFill/>
                    </a:ln>
                  </pic:spPr>
                </pic:pic>
              </a:graphicData>
            </a:graphic>
          </wp:inline>
        </w:drawing>
      </w:r>
    </w:p>
    <w:p w14:paraId="6B7B078D" w14:textId="376C7C17" w:rsidR="00826273" w:rsidRPr="00C32496" w:rsidRDefault="00826273" w:rsidP="0069431A">
      <w:pPr>
        <w:jc w:val="both"/>
        <w:rPr>
          <w:lang w:val="en-US"/>
        </w:rPr>
      </w:pPr>
    </w:p>
    <w:p w14:paraId="57E155DF" w14:textId="66BF5B28" w:rsidR="00826273" w:rsidRDefault="00905439" w:rsidP="0069431A">
      <w:pPr>
        <w:jc w:val="both"/>
        <w:rPr>
          <w:lang w:val="en-US"/>
        </w:rPr>
      </w:pPr>
      <w:r>
        <w:rPr>
          <w:lang w:val="en-US"/>
        </w:rPr>
        <w:t>For</w:t>
      </w:r>
      <w:r w:rsidRPr="00C32496">
        <w:rPr>
          <w:lang w:val="en-US"/>
        </w:rPr>
        <w:t xml:space="preserve"> each </w:t>
      </w:r>
      <m:oMath>
        <m:r>
          <w:rPr>
            <w:rFonts w:ascii="Cambria Math" w:hAnsi="Cambria Math"/>
            <w:lang w:val="en-US"/>
          </w:rPr>
          <m:t>M=2,3,4,5</m:t>
        </m:r>
      </m:oMath>
      <w:r w:rsidR="00800258">
        <w:rPr>
          <w:lang w:val="en-US"/>
        </w:rPr>
        <w:t xml:space="preserve">, the number of </w:t>
      </w:r>
      <m:oMath>
        <m:r>
          <w:rPr>
            <w:rFonts w:ascii="Cambria Math" w:hAnsi="Cambria Math"/>
            <w:lang w:val="en-US"/>
          </w:rPr>
          <m:t>N</m:t>
        </m:r>
      </m:oMath>
      <w:r>
        <w:rPr>
          <w:i/>
          <w:iCs/>
          <w:lang w:val="en-US"/>
        </w:rPr>
        <w:t xml:space="preserve"> </w:t>
      </w:r>
      <w:r w:rsidRPr="00C32496">
        <w:rPr>
          <w:lang w:val="en-US"/>
        </w:rPr>
        <w:t>is selected as the state that has the smallest AIC value</w:t>
      </w:r>
      <w:r w:rsidR="00800258">
        <w:rPr>
          <w:lang w:val="en-US"/>
        </w:rPr>
        <w:t>. In Table 2, the smallest AIC values are</w:t>
      </w:r>
      <w:r w:rsidRPr="00C32496">
        <w:rPr>
          <w:lang w:val="en-US"/>
        </w:rPr>
        <w:t xml:space="preserve"> colored yellow. </w:t>
      </w:r>
      <w:r w:rsidR="00826273" w:rsidRPr="00C32496">
        <w:rPr>
          <w:lang w:val="en-US"/>
        </w:rPr>
        <w:t xml:space="preserve">This minimum AIC value converges to </w:t>
      </w:r>
      <m:oMath>
        <m:r>
          <w:rPr>
            <w:rFonts w:ascii="Cambria Math" w:hAnsi="Cambria Math"/>
            <w:lang w:val="en-US"/>
          </w:rPr>
          <m:t>N = 3</m:t>
        </m:r>
      </m:oMath>
      <w:r w:rsidR="00361A42" w:rsidRPr="00C32496">
        <w:rPr>
          <w:lang w:val="en-US"/>
        </w:rPr>
        <w:t xml:space="preserve"> </w:t>
      </w:r>
      <w:r>
        <w:rPr>
          <w:lang w:val="en-US"/>
        </w:rPr>
        <w:t>for</w:t>
      </w:r>
      <w:r w:rsidR="00361A42" w:rsidRPr="00C32496">
        <w:rPr>
          <w:lang w:val="en-US"/>
        </w:rPr>
        <w:t xml:space="preserve"> </w:t>
      </w:r>
      <m:oMath>
        <m:r>
          <w:rPr>
            <w:rFonts w:ascii="Cambria Math" w:hAnsi="Cambria Math"/>
            <w:lang w:val="en-US"/>
          </w:rPr>
          <m:t>M = 3, 4, 5</m:t>
        </m:r>
      </m:oMath>
      <w:r w:rsidR="005D60D9" w:rsidRPr="00C32496">
        <w:rPr>
          <w:lang w:val="en-US"/>
        </w:rPr>
        <w:t xml:space="preserve">. </w:t>
      </w:r>
      <w:r w:rsidR="00BB2825">
        <w:rPr>
          <w:lang w:val="en-US"/>
        </w:rPr>
        <w:t>The m</w:t>
      </w:r>
      <w:r w:rsidR="005D60D9" w:rsidRPr="00C32496">
        <w:rPr>
          <w:lang w:val="en-US"/>
        </w:rPr>
        <w:t xml:space="preserve">inimum value of AIC </w:t>
      </w:r>
      <w:r w:rsidR="00BB2825">
        <w:rPr>
          <w:lang w:val="en-US"/>
        </w:rPr>
        <w:t xml:space="preserve">for </w:t>
      </w:r>
      <m:oMath>
        <m:r>
          <w:rPr>
            <w:rFonts w:ascii="Cambria Math" w:hAnsi="Cambria Math"/>
            <w:lang w:val="en-US"/>
          </w:rPr>
          <m:t>N=3 ,</m:t>
        </m:r>
      </m:oMath>
      <w:r w:rsidR="005D60D9" w:rsidRPr="00C32496">
        <w:rPr>
          <w:lang w:val="en-US"/>
        </w:rPr>
        <w:t xml:space="preserve"> </w:t>
      </w:r>
      <m:oMath>
        <m:r>
          <w:rPr>
            <w:rFonts w:ascii="Cambria Math" w:hAnsi="Cambria Math"/>
            <w:lang w:val="en-US"/>
          </w:rPr>
          <m:t>M = 3, 4, 5</m:t>
        </m:r>
      </m:oMath>
      <w:r w:rsidR="005D60D9" w:rsidRPr="00C32496">
        <w:rPr>
          <w:lang w:val="en-US"/>
        </w:rPr>
        <w:t xml:space="preserve"> </w:t>
      </w:r>
      <w:r w:rsidR="00BB2825">
        <w:rPr>
          <w:lang w:val="en-US"/>
        </w:rPr>
        <w:t xml:space="preserve">is obtained when </w:t>
      </w:r>
      <m:oMath>
        <m:r>
          <w:rPr>
            <w:rFonts w:ascii="Cambria Math" w:hAnsi="Cambria Math"/>
            <w:lang w:val="en-US"/>
          </w:rPr>
          <m:t>M = 3</m:t>
        </m:r>
      </m:oMath>
      <w:r w:rsidR="0007138A" w:rsidRPr="00C32496">
        <w:rPr>
          <w:lang w:val="en-US"/>
        </w:rPr>
        <w:t>.</w:t>
      </w:r>
      <w:r w:rsidR="005D60D9" w:rsidRPr="00C32496">
        <w:rPr>
          <w:lang w:val="en-US"/>
        </w:rPr>
        <w:t xml:space="preserve"> </w:t>
      </w:r>
      <w:r w:rsidR="0007138A" w:rsidRPr="00C32496">
        <w:rPr>
          <w:lang w:val="en-US"/>
        </w:rPr>
        <w:t>S</w:t>
      </w:r>
      <w:r w:rsidR="005D60D9" w:rsidRPr="00C32496">
        <w:rPr>
          <w:lang w:val="en-US"/>
        </w:rPr>
        <w:t>o</w:t>
      </w:r>
      <w:r w:rsidR="0007138A" w:rsidRPr="00C32496">
        <w:rPr>
          <w:lang w:val="en-US"/>
        </w:rPr>
        <w:t>,</w:t>
      </w:r>
      <w:r w:rsidR="005D60D9" w:rsidRPr="00C32496">
        <w:rPr>
          <w:lang w:val="en-US"/>
        </w:rPr>
        <w:t xml:space="preserve"> </w:t>
      </w:r>
      <w:r w:rsidR="0007138A" w:rsidRPr="00C32496">
        <w:rPr>
          <w:lang w:val="en-US"/>
        </w:rPr>
        <w:t>the</w:t>
      </w:r>
      <w:r w:rsidR="005D60D9" w:rsidRPr="00C32496">
        <w:rPr>
          <w:lang w:val="en-US"/>
        </w:rPr>
        <w:t xml:space="preserve"> </w:t>
      </w:r>
      <w:r w:rsidR="00BB2825">
        <w:rPr>
          <w:lang w:val="en-US"/>
        </w:rPr>
        <w:t xml:space="preserve">best discrete </w:t>
      </w:r>
      <w:r w:rsidR="00A40C5B" w:rsidRPr="00C32496">
        <w:rPr>
          <w:lang w:val="en-US"/>
        </w:rPr>
        <w:t>HMM</w:t>
      </w:r>
      <w:r w:rsidR="005D60D9" w:rsidRPr="00C32496">
        <w:rPr>
          <w:i/>
          <w:iCs/>
          <w:lang w:val="en-US"/>
        </w:rPr>
        <w:t xml:space="preserve"> </w:t>
      </w:r>
      <w:r w:rsidR="00BB2825">
        <w:rPr>
          <w:lang w:val="en-US"/>
        </w:rPr>
        <w:t>was chosen when</w:t>
      </w:r>
      <w:r w:rsidR="0005007F" w:rsidRPr="00C32496">
        <w:rPr>
          <w:lang w:val="en-US"/>
        </w:rPr>
        <w:t xml:space="preserve"> </w:t>
      </w:r>
      <m:oMath>
        <m:r>
          <w:rPr>
            <w:rFonts w:ascii="Cambria Math" w:hAnsi="Cambria Math"/>
            <w:lang w:val="en-US"/>
          </w:rPr>
          <m:t>N = 3</m:t>
        </m:r>
      </m:oMath>
      <w:r w:rsidR="0005007F" w:rsidRPr="00C32496">
        <w:rPr>
          <w:lang w:val="en-US"/>
        </w:rPr>
        <w:t xml:space="preserve"> and </w:t>
      </w:r>
      <m:oMath>
        <m:r>
          <w:rPr>
            <w:rFonts w:ascii="Cambria Math" w:hAnsi="Cambria Math"/>
            <w:lang w:val="en-US"/>
          </w:rPr>
          <m:t>M = 3</m:t>
        </m:r>
      </m:oMath>
      <w:r w:rsidR="0005007F" w:rsidRPr="00C32496">
        <w:rPr>
          <w:i/>
          <w:iCs/>
          <w:lang w:val="en-US"/>
        </w:rPr>
        <w:t>.</w:t>
      </w:r>
      <w:r w:rsidR="00BB2825">
        <w:rPr>
          <w:i/>
          <w:iCs/>
          <w:lang w:val="en-US"/>
        </w:rPr>
        <w:t xml:space="preserve"> </w:t>
      </w:r>
      <w:r w:rsidR="00BB2825">
        <w:rPr>
          <w:lang w:val="en-US"/>
        </w:rPr>
        <w:t>Using the Baum-Welch Algorithm,</w:t>
      </w:r>
      <w:r w:rsidR="0005007F" w:rsidRPr="00C32496">
        <w:rPr>
          <w:i/>
          <w:iCs/>
          <w:lang w:val="en-US"/>
        </w:rPr>
        <w:t xml:space="preserve"> </w:t>
      </w:r>
      <w:r w:rsidR="00BB2825">
        <w:rPr>
          <w:lang w:val="en-US"/>
        </w:rPr>
        <w:t>t</w:t>
      </w:r>
      <w:r w:rsidR="0005007F" w:rsidRPr="00C32496">
        <w:rPr>
          <w:lang w:val="en-US"/>
        </w:rPr>
        <w:t xml:space="preserve">he values of </w:t>
      </w:r>
      <w:r w:rsidR="00BB2825">
        <w:rPr>
          <w:lang w:val="en-US"/>
        </w:rPr>
        <w:t xml:space="preserve">the </w:t>
      </w:r>
      <w:r w:rsidR="00776401" w:rsidRPr="00C32496">
        <w:rPr>
          <w:lang w:val="en-US"/>
        </w:rPr>
        <w:t xml:space="preserve">discrete </w:t>
      </w:r>
      <w:r w:rsidR="00A40C5B" w:rsidRPr="00C32496">
        <w:rPr>
          <w:lang w:val="en-US"/>
        </w:rPr>
        <w:t>HMM</w:t>
      </w:r>
      <w:r w:rsidR="0005007F" w:rsidRPr="00C32496">
        <w:rPr>
          <w:lang w:val="en-US"/>
        </w:rPr>
        <w:t xml:space="preserve"> parameters</w:t>
      </w:r>
      <w:r w:rsidR="00776401" w:rsidRPr="00C32496">
        <w:rPr>
          <w:lang w:val="en-US"/>
        </w:rPr>
        <w:t xml:space="preserve"> </w:t>
      </w:r>
      <m:oMath>
        <m:r>
          <w:rPr>
            <w:rFonts w:ascii="Cambria Math" w:hAnsi="Cambria Math" w:cs="Helvetica"/>
            <w:lang w:val="en-US"/>
          </w:rPr>
          <m:t xml:space="preserve">λ </m:t>
        </m:r>
        <m:r>
          <w:rPr>
            <w:rFonts w:ascii="Cambria Math" w:hAnsi="Cambria Math"/>
            <w:lang w:val="en-US"/>
          </w:rPr>
          <m:t xml:space="preserve">= (A, B, </m:t>
        </m:r>
        <m:r>
          <w:rPr>
            <w:rFonts w:ascii="Cambria Math" w:hAnsi="Cambria Math" w:cs="Helvetica"/>
            <w:lang w:val="en-US"/>
          </w:rPr>
          <m:t>π</m:t>
        </m:r>
        <m:r>
          <w:rPr>
            <w:rFonts w:ascii="Cambria Math" w:hAnsi="Cambria Math"/>
            <w:lang w:val="en-US"/>
          </w:rPr>
          <m:t>)</m:t>
        </m:r>
      </m:oMath>
      <w:r w:rsidR="00776401" w:rsidRPr="00C32496">
        <w:rPr>
          <w:lang w:val="en-US"/>
        </w:rPr>
        <w:t xml:space="preserve"> with the combination of the number of states </w:t>
      </w:r>
      <m:oMath>
        <m:r>
          <w:rPr>
            <w:rFonts w:ascii="Cambria Math" w:hAnsi="Cambria Math"/>
            <w:lang w:val="en-US"/>
          </w:rPr>
          <m:t>N = 3</m:t>
        </m:r>
      </m:oMath>
      <w:r w:rsidR="00776401" w:rsidRPr="00C32496">
        <w:rPr>
          <w:lang w:val="en-US"/>
        </w:rPr>
        <w:t xml:space="preserve"> and </w:t>
      </w:r>
      <m:oMath>
        <m:r>
          <w:rPr>
            <w:rFonts w:ascii="Cambria Math" w:hAnsi="Cambria Math"/>
            <w:lang w:val="en-US"/>
          </w:rPr>
          <m:t>M = 3</m:t>
        </m:r>
      </m:oMath>
      <w:r w:rsidR="00776401" w:rsidRPr="00C32496">
        <w:rPr>
          <w:lang w:val="en-US"/>
        </w:rPr>
        <w:t xml:space="preserve"> are as follows.</w:t>
      </w:r>
    </w:p>
    <w:p w14:paraId="219F4FCC" w14:textId="77777777" w:rsidR="00BB2825" w:rsidRPr="00C32496" w:rsidRDefault="00BB2825" w:rsidP="0069431A">
      <w:pPr>
        <w:jc w:val="both"/>
        <w:rPr>
          <w:lang w:val="en-US"/>
        </w:rPr>
      </w:pPr>
    </w:p>
    <w:p w14:paraId="5E5A771F" w14:textId="62536096" w:rsidR="004375B7" w:rsidRDefault="00BB2825" w:rsidP="0004447D">
      <w:pPr>
        <w:jc w:val="center"/>
        <w:rPr>
          <w:rFonts w:ascii="Arial" w:hAnsi="Arial" w:cs="Arial"/>
          <w:lang w:val="en-US"/>
        </w:rPr>
      </w:pPr>
      <m:oMath>
        <m:r>
          <w:rPr>
            <w:rFonts w:ascii="Cambria Math" w:hAnsi="Cambria Math"/>
            <w:lang w:val="en-US"/>
          </w:rPr>
          <m:t>A</m:t>
        </m:r>
      </m:oMath>
      <w:r w:rsidR="0004447D" w:rsidRPr="00C32496">
        <w:rPr>
          <w:i/>
          <w:iCs/>
          <w:lang w:val="en-US"/>
        </w:rPr>
        <w:t xml:space="preserve"> </w:t>
      </w:r>
      <m:oMath>
        <m:r>
          <w:rPr>
            <w:rFonts w:ascii="Cambria Math" w:hAnsi="Cambria Math" w:cs="Arial"/>
            <w:lang w:val="en-US"/>
          </w:rPr>
          <m:t>=</m:t>
        </m:r>
        <m:d>
          <m:dPr>
            <m:begChr m:val="["/>
            <m:endChr m:val="]"/>
            <m:ctrlPr>
              <w:rPr>
                <w:rFonts w:ascii="Cambria Math" w:hAnsi="Cambria Math" w:cs="Arial"/>
                <w:i/>
                <w:lang w:val="en-US"/>
              </w:rPr>
            </m:ctrlPr>
          </m:dPr>
          <m:e>
            <m:m>
              <m:mPr>
                <m:mcs>
                  <m:mc>
                    <m:mcPr>
                      <m:count m:val="3"/>
                      <m:mcJc m:val="center"/>
                    </m:mcPr>
                  </m:mc>
                </m:mcs>
                <m:ctrlPr>
                  <w:rPr>
                    <w:rFonts w:ascii="Cambria Math" w:hAnsi="Cambria Math" w:cs="Arial"/>
                    <w:i/>
                    <w:lang w:val="en-US"/>
                  </w:rPr>
                </m:ctrlPr>
              </m:mPr>
              <m:mr>
                <m:e>
                  <m:r>
                    <w:rPr>
                      <w:rFonts w:ascii="Cambria Math" w:hAnsi="Cambria Math" w:cs="Arial"/>
                      <w:lang w:val="en-US"/>
                    </w:rPr>
                    <m:t>0.848</m:t>
                  </m:r>
                </m:e>
                <m:e>
                  <m:r>
                    <w:rPr>
                      <w:rFonts w:ascii="Cambria Math" w:hAnsi="Cambria Math" w:cs="Arial"/>
                      <w:lang w:val="en-US"/>
                    </w:rPr>
                    <m:t>0.117</m:t>
                  </m:r>
                </m:e>
                <m:e>
                  <m:r>
                    <w:rPr>
                      <w:rFonts w:ascii="Cambria Math" w:hAnsi="Cambria Math" w:cs="Arial"/>
                      <w:lang w:val="en-US"/>
                    </w:rPr>
                    <m:t>0.035</m:t>
                  </m:r>
                </m:e>
              </m:mr>
              <m:mr>
                <m:e>
                  <m:r>
                    <w:rPr>
                      <w:rFonts w:ascii="Cambria Math" w:hAnsi="Cambria Math" w:cs="Arial"/>
                      <w:lang w:val="en-US"/>
                    </w:rPr>
                    <m:t>0.091</m:t>
                  </m:r>
                </m:e>
                <m:e>
                  <m:r>
                    <w:rPr>
                      <w:rFonts w:ascii="Cambria Math" w:hAnsi="Cambria Math" w:cs="Arial"/>
                      <w:lang w:val="en-US"/>
                    </w:rPr>
                    <m:t>0.423</m:t>
                  </m:r>
                </m:e>
                <m:e>
                  <m:r>
                    <w:rPr>
                      <w:rFonts w:ascii="Cambria Math" w:hAnsi="Cambria Math" w:cs="Arial"/>
                      <w:lang w:val="en-US"/>
                    </w:rPr>
                    <m:t>0.487</m:t>
                  </m:r>
                </m:e>
              </m:mr>
              <m:mr>
                <m:e>
                  <m:r>
                    <w:rPr>
                      <w:rFonts w:ascii="Cambria Math" w:hAnsi="Cambria Math" w:cs="Arial"/>
                      <w:lang w:val="en-US"/>
                    </w:rPr>
                    <m:t>0.043</m:t>
                  </m:r>
                </m:e>
                <m:e>
                  <m:r>
                    <w:rPr>
                      <w:rFonts w:ascii="Cambria Math" w:hAnsi="Cambria Math" w:cs="Arial"/>
                      <w:lang w:val="en-US"/>
                    </w:rPr>
                    <m:t>0.374</m:t>
                  </m:r>
                </m:e>
                <m:e>
                  <m:r>
                    <w:rPr>
                      <w:rFonts w:ascii="Cambria Math" w:hAnsi="Cambria Math" w:cs="Arial"/>
                      <w:lang w:val="en-US"/>
                    </w:rPr>
                    <m:t>0.583</m:t>
                  </m:r>
                </m:e>
              </m:mr>
            </m:m>
          </m:e>
        </m:d>
      </m:oMath>
      <w:r w:rsidR="0015262D" w:rsidRPr="00C32496">
        <w:rPr>
          <w:i/>
          <w:lang w:val="en-US"/>
        </w:rPr>
        <w:t xml:space="preserve">; </w:t>
      </w:r>
      <m:oMath>
        <m:r>
          <w:rPr>
            <w:rFonts w:ascii="Cambria Math" w:hAnsi="Cambria Math" w:cs="Arial"/>
            <w:lang w:val="en-US"/>
          </w:rPr>
          <m:t>B</m:t>
        </m:r>
      </m:oMath>
      <w:r w:rsidR="0004447D" w:rsidRPr="00C32496">
        <w:rPr>
          <w:rFonts w:ascii="Arial" w:hAnsi="Arial" w:cs="Arial"/>
          <w:lang w:val="en-US"/>
        </w:rPr>
        <w:t xml:space="preserve"> </w:t>
      </w:r>
      <m:oMath>
        <m:r>
          <w:rPr>
            <w:rFonts w:ascii="Cambria Math" w:hAnsi="Cambria Math"/>
            <w:lang w:val="en-US"/>
          </w:rPr>
          <m:t>=</m:t>
        </m:r>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r>
                    <w:rPr>
                      <w:rFonts w:ascii="Cambria Math" w:hAnsi="Cambria Math"/>
                      <w:lang w:val="en-US"/>
                    </w:rPr>
                    <m:t>0.329</m:t>
                  </m:r>
                </m:e>
                <m:e>
                  <m:r>
                    <w:rPr>
                      <w:rFonts w:ascii="Cambria Math" w:hAnsi="Cambria Math"/>
                      <w:lang w:val="en-US"/>
                    </w:rPr>
                    <m:t>0.464</m:t>
                  </m:r>
                </m:e>
                <m:e>
                  <m:r>
                    <w:rPr>
                      <w:rFonts w:ascii="Cambria Math" w:hAnsi="Cambria Math"/>
                      <w:lang w:val="en-US"/>
                    </w:rPr>
                    <m:t>0.207</m:t>
                  </m:r>
                </m:e>
              </m:mr>
              <m:mr>
                <m:e>
                  <m:r>
                    <w:rPr>
                      <w:rFonts w:ascii="Cambria Math" w:hAnsi="Cambria Math"/>
                      <w:lang w:val="en-US"/>
                    </w:rPr>
                    <m:t>0.741</m:t>
                  </m:r>
                </m:e>
                <m:e>
                  <m:r>
                    <w:rPr>
                      <w:rFonts w:ascii="Cambria Math" w:hAnsi="Cambria Math"/>
                      <w:lang w:val="en-US"/>
                    </w:rPr>
                    <m:t>0.228</m:t>
                  </m:r>
                </m:e>
                <m:e>
                  <m:r>
                    <w:rPr>
                      <w:rFonts w:ascii="Cambria Math" w:hAnsi="Cambria Math"/>
                      <w:lang w:val="en-US"/>
                    </w:rPr>
                    <m:t>0.031</m:t>
                  </m:r>
                </m:e>
              </m:mr>
              <m:mr>
                <m:e>
                  <m:r>
                    <w:rPr>
                      <w:rFonts w:ascii="Cambria Math" w:hAnsi="Cambria Math"/>
                      <w:lang w:val="en-US"/>
                    </w:rPr>
                    <m:t>0.879</m:t>
                  </m:r>
                </m:e>
                <m:e>
                  <m:r>
                    <w:rPr>
                      <w:rFonts w:ascii="Cambria Math" w:hAnsi="Cambria Math"/>
                      <w:lang w:val="en-US"/>
                    </w:rPr>
                    <m:t>0.107</m:t>
                  </m:r>
                </m:e>
                <m:e>
                  <m:r>
                    <w:rPr>
                      <w:rFonts w:ascii="Cambria Math" w:hAnsi="Cambria Math"/>
                      <w:lang w:val="en-US"/>
                    </w:rPr>
                    <m:t>0.015</m:t>
                  </m:r>
                </m:e>
              </m:mr>
            </m:m>
          </m:e>
        </m:d>
      </m:oMath>
      <w:r w:rsidR="0015262D" w:rsidRPr="00C32496">
        <w:rPr>
          <w:rFonts w:ascii="Arial" w:hAnsi="Arial" w:cs="Arial"/>
          <w:lang w:val="en-US"/>
        </w:rPr>
        <w:t>;</w:t>
      </w:r>
      <w:r w:rsidRPr="00BB2825">
        <w:rPr>
          <w:rFonts w:ascii="Arial" w:hAnsi="Arial" w:cs="Arial"/>
          <w:i/>
          <w:iCs/>
          <w:lang w:val="en-US"/>
        </w:rPr>
        <w:t xml:space="preserve"> </w:t>
      </w:r>
      <w:r w:rsidR="004375B7" w:rsidRPr="00C32496">
        <w:rPr>
          <w:rFonts w:ascii="Arial" w:hAnsi="Arial" w:cs="Arial"/>
          <w:lang w:val="en-US"/>
        </w:rPr>
        <w:t xml:space="preserve"> </w:t>
      </w:r>
      <m:oMath>
        <m:r>
          <w:rPr>
            <w:rFonts w:ascii="Cambria Math" w:hAnsi="Cambria Math" w:cs="Arial"/>
            <w:lang w:val="en-US"/>
          </w:rPr>
          <m:t>π=</m:t>
        </m:r>
        <m:d>
          <m:dPr>
            <m:begChr m:val="["/>
            <m:endChr m:val="]"/>
            <m:ctrlPr>
              <w:rPr>
                <w:rFonts w:ascii="Cambria Math" w:hAnsi="Cambria Math" w:cs="Arial"/>
                <w:i/>
                <w:lang w:val="en-US"/>
              </w:rPr>
            </m:ctrlPr>
          </m:dPr>
          <m:e>
            <m:m>
              <m:mPr>
                <m:mcs>
                  <m:mc>
                    <m:mcPr>
                      <m:count m:val="1"/>
                      <m:mcJc m:val="center"/>
                    </m:mcPr>
                  </m:mc>
                </m:mcs>
                <m:ctrlPr>
                  <w:rPr>
                    <w:rFonts w:ascii="Cambria Math" w:hAnsi="Cambria Math" w:cs="Arial"/>
                    <w:i/>
                    <w:lang w:val="en-US"/>
                  </w:rPr>
                </m:ctrlPr>
              </m:mPr>
              <m:mr>
                <m:e>
                  <m:r>
                    <w:rPr>
                      <w:rFonts w:ascii="Cambria Math" w:hAnsi="Cambria Math" w:cs="Arial"/>
                      <w:lang w:val="en-US"/>
                    </w:rPr>
                    <m:t>0.002</m:t>
                  </m:r>
                </m:e>
              </m:mr>
              <m:mr>
                <m:e>
                  <m:r>
                    <w:rPr>
                      <w:rFonts w:ascii="Cambria Math" w:hAnsi="Cambria Math" w:cs="Arial"/>
                      <w:lang w:val="en-US"/>
                    </w:rPr>
                    <m:t>0.909</m:t>
                  </m:r>
                </m:e>
              </m:mr>
              <m:mr>
                <m:e>
                  <m:r>
                    <w:rPr>
                      <w:rFonts w:ascii="Cambria Math" w:hAnsi="Cambria Math" w:cs="Arial"/>
                      <w:lang w:val="en-US"/>
                    </w:rPr>
                    <m:t>0.089</m:t>
                  </m:r>
                </m:e>
              </m:mr>
            </m:m>
          </m:e>
        </m:d>
      </m:oMath>
      <w:r>
        <w:rPr>
          <w:rFonts w:ascii="Arial" w:hAnsi="Arial" w:cs="Arial"/>
          <w:lang w:val="en-US"/>
        </w:rPr>
        <w:t>.</w:t>
      </w:r>
    </w:p>
    <w:p w14:paraId="0AF694F0" w14:textId="77777777" w:rsidR="00BB2825" w:rsidRPr="00C32496" w:rsidRDefault="00BB2825" w:rsidP="0004447D">
      <w:pPr>
        <w:jc w:val="center"/>
        <w:rPr>
          <w:rFonts w:ascii="Arial" w:hAnsi="Arial" w:cs="Arial"/>
          <w:lang w:val="en-US"/>
        </w:rPr>
      </w:pPr>
    </w:p>
    <w:p w14:paraId="1AD357E6" w14:textId="3DB1EBB9" w:rsidR="001848EE" w:rsidRDefault="00BB2825" w:rsidP="007036F4">
      <w:pPr>
        <w:jc w:val="both"/>
        <w:rPr>
          <w:rFonts w:ascii="Arial" w:hAnsi="Arial" w:cs="Arial"/>
          <w:lang w:val="en-US"/>
        </w:rPr>
      </w:pPr>
      <w:r w:rsidRPr="001848EE">
        <w:rPr>
          <w:rFonts w:ascii="Arial" w:hAnsi="Arial" w:cs="Arial"/>
          <w:color w:val="000000" w:themeColor="text1"/>
          <w:lang w:val="en-US"/>
        </w:rPr>
        <w:t>The matrix</w:t>
      </w:r>
      <w:r w:rsidR="00E14E04" w:rsidRPr="001848EE">
        <w:rPr>
          <w:rFonts w:ascii="Arial" w:hAnsi="Arial" w:cs="Arial"/>
          <w:color w:val="000000" w:themeColor="text1"/>
          <w:lang w:val="en-US"/>
        </w:rPr>
        <w:t xml:space="preserve"> </w:t>
      </w:r>
      <m:oMath>
        <m:r>
          <w:rPr>
            <w:rFonts w:ascii="Cambria Math" w:hAnsi="Cambria Math" w:cs="Arial"/>
            <w:color w:val="000000" w:themeColor="text1"/>
            <w:lang w:val="en-US"/>
          </w:rPr>
          <m:t>A</m:t>
        </m:r>
      </m:oMath>
      <w:r w:rsidR="00E14E04" w:rsidRPr="001848EE">
        <w:rPr>
          <w:rFonts w:ascii="Arial" w:hAnsi="Arial" w:cs="Arial"/>
          <w:i/>
          <w:iCs/>
          <w:color w:val="000000" w:themeColor="text1"/>
          <w:lang w:val="en-US"/>
        </w:rPr>
        <w:t xml:space="preserve"> </w:t>
      </w:r>
      <w:r w:rsidR="00800258" w:rsidRPr="001848EE">
        <w:rPr>
          <w:rFonts w:ascii="Arial" w:hAnsi="Arial" w:cs="Arial"/>
          <w:color w:val="000000" w:themeColor="text1"/>
          <w:lang w:val="en-US"/>
        </w:rPr>
        <w:t>shows</w:t>
      </w:r>
      <w:r w:rsidR="00E14E04" w:rsidRPr="001848EE">
        <w:rPr>
          <w:rFonts w:ascii="Arial" w:hAnsi="Arial" w:cs="Arial"/>
          <w:color w:val="000000" w:themeColor="text1"/>
          <w:lang w:val="en-US"/>
        </w:rPr>
        <w:t xml:space="preserve"> the transition probability between </w:t>
      </w:r>
      <w:r w:rsidR="00800258" w:rsidRPr="001848EE">
        <w:rPr>
          <w:rFonts w:ascii="Arial" w:hAnsi="Arial" w:cs="Arial"/>
          <w:color w:val="000000" w:themeColor="text1"/>
          <w:lang w:val="en-US"/>
        </w:rPr>
        <w:t xml:space="preserve">hidden </w:t>
      </w:r>
      <w:r w:rsidR="00E14E04" w:rsidRPr="001848EE">
        <w:rPr>
          <w:rFonts w:ascii="Arial" w:hAnsi="Arial" w:cs="Arial"/>
          <w:color w:val="000000" w:themeColor="text1"/>
          <w:lang w:val="en-US"/>
        </w:rPr>
        <w:t>states</w:t>
      </w:r>
      <w:r w:rsidR="00611094" w:rsidRPr="001848EE">
        <w:rPr>
          <w:rFonts w:ascii="Arial" w:hAnsi="Arial" w:cs="Arial"/>
          <w:color w:val="000000" w:themeColor="text1"/>
          <w:lang w:val="en-US"/>
        </w:rPr>
        <w:t>. This matrix</w:t>
      </w:r>
      <w:r w:rsidR="00E14E04" w:rsidRPr="001848EE">
        <w:rPr>
          <w:rFonts w:ascii="Arial" w:hAnsi="Arial" w:cs="Arial"/>
          <w:color w:val="000000" w:themeColor="text1"/>
          <w:lang w:val="en-US"/>
        </w:rPr>
        <w:t xml:space="preserve"> indica</w:t>
      </w:r>
      <w:r w:rsidR="00611094" w:rsidRPr="001848EE">
        <w:rPr>
          <w:rFonts w:ascii="Arial" w:hAnsi="Arial" w:cs="Arial"/>
          <w:color w:val="000000" w:themeColor="text1"/>
          <w:lang w:val="en-US"/>
        </w:rPr>
        <w:t>tes</w:t>
      </w:r>
      <w:r w:rsidR="00E14E04" w:rsidRPr="001848EE">
        <w:rPr>
          <w:rFonts w:ascii="Arial" w:hAnsi="Arial" w:cs="Arial"/>
          <w:color w:val="000000" w:themeColor="text1"/>
          <w:lang w:val="en-US"/>
        </w:rPr>
        <w:t xml:space="preserve"> that </w:t>
      </w:r>
      <w:r w:rsidR="00F97790" w:rsidRPr="001848EE">
        <w:rPr>
          <w:rFonts w:ascii="Arial" w:hAnsi="Arial" w:cs="Arial"/>
          <w:color w:val="000000" w:themeColor="text1"/>
          <w:lang w:val="en-US"/>
        </w:rPr>
        <w:t xml:space="preserve">the hidden state </w:t>
      </w:r>
      <w:r w:rsidR="00E14E04" w:rsidRPr="001848EE">
        <w:rPr>
          <w:rFonts w:ascii="Arial" w:hAnsi="Arial" w:cs="Arial"/>
          <w:color w:val="000000" w:themeColor="text1"/>
          <w:lang w:val="en-US"/>
        </w:rPr>
        <w:t>1 tries harder to stay in that state with a probability of 0.848</w:t>
      </w:r>
      <w:r w:rsidR="00800258" w:rsidRPr="001848EE">
        <w:rPr>
          <w:rFonts w:ascii="Arial" w:hAnsi="Arial" w:cs="Arial"/>
          <w:color w:val="000000" w:themeColor="text1"/>
          <w:lang w:val="en-US"/>
        </w:rPr>
        <w:t>,</w:t>
      </w:r>
      <w:r w:rsidR="00E14E04" w:rsidRPr="001848EE">
        <w:rPr>
          <w:rFonts w:ascii="Arial" w:hAnsi="Arial" w:cs="Arial"/>
          <w:color w:val="000000" w:themeColor="text1"/>
          <w:lang w:val="en-US"/>
        </w:rPr>
        <w:t xml:space="preserve"> while </w:t>
      </w:r>
      <w:r w:rsidR="00F97790" w:rsidRPr="001848EE">
        <w:rPr>
          <w:rFonts w:ascii="Arial" w:hAnsi="Arial" w:cs="Arial"/>
          <w:color w:val="000000" w:themeColor="text1"/>
          <w:lang w:val="en-US"/>
        </w:rPr>
        <w:t xml:space="preserve">hidden </w:t>
      </w:r>
      <w:r w:rsidR="00E14E04" w:rsidRPr="001848EE">
        <w:rPr>
          <w:rFonts w:ascii="Arial" w:hAnsi="Arial" w:cs="Arial"/>
          <w:color w:val="000000" w:themeColor="text1"/>
          <w:lang w:val="en-US"/>
        </w:rPr>
        <w:t>state</w:t>
      </w:r>
      <w:r w:rsidR="00BA4B3E">
        <w:rPr>
          <w:rFonts w:ascii="Arial" w:hAnsi="Arial" w:cs="Arial"/>
          <w:color w:val="000000" w:themeColor="text1"/>
          <w:lang w:val="en-US"/>
        </w:rPr>
        <w:t>s</w:t>
      </w:r>
      <w:r w:rsidR="00E14E04" w:rsidRPr="001848EE">
        <w:rPr>
          <w:rFonts w:ascii="Arial" w:hAnsi="Arial" w:cs="Arial"/>
          <w:color w:val="000000" w:themeColor="text1"/>
          <w:lang w:val="en-US"/>
        </w:rPr>
        <w:t xml:space="preserve"> 2 and 3 both </w:t>
      </w:r>
      <w:r w:rsidR="00800258" w:rsidRPr="001848EE">
        <w:rPr>
          <w:rFonts w:ascii="Arial" w:hAnsi="Arial" w:cs="Arial"/>
          <w:color w:val="000000" w:themeColor="text1"/>
          <w:lang w:val="en-US"/>
        </w:rPr>
        <w:t>may transit</w:t>
      </w:r>
      <w:r w:rsidR="00E14E04" w:rsidRPr="001848EE">
        <w:rPr>
          <w:rFonts w:ascii="Arial" w:hAnsi="Arial" w:cs="Arial"/>
          <w:color w:val="000000" w:themeColor="text1"/>
          <w:lang w:val="en-US"/>
        </w:rPr>
        <w:t xml:space="preserve"> to each other with a fairly large probability. The initial probability matrix </w:t>
      </w:r>
      <m:oMath>
        <m:r>
          <w:rPr>
            <w:rFonts w:ascii="Cambria Math" w:hAnsi="Cambria Math" w:cs="Arial"/>
            <w:color w:val="000000" w:themeColor="text1"/>
            <w:sz w:val="22"/>
            <w:szCs w:val="22"/>
            <w:lang w:val="en-US"/>
          </w:rPr>
          <m:t>π</m:t>
        </m:r>
      </m:oMath>
      <w:r w:rsidR="00E14E04" w:rsidRPr="001848EE">
        <w:rPr>
          <w:rFonts w:ascii="Arial" w:hAnsi="Arial" w:cs="Arial"/>
          <w:color w:val="000000" w:themeColor="text1"/>
          <w:lang w:val="en-US"/>
        </w:rPr>
        <w:t xml:space="preserve"> shows a value of 0.9 in </w:t>
      </w:r>
      <w:r w:rsidR="00F97790" w:rsidRPr="001848EE">
        <w:rPr>
          <w:rFonts w:ascii="Arial" w:hAnsi="Arial" w:cs="Arial"/>
          <w:color w:val="000000" w:themeColor="text1"/>
          <w:lang w:val="en-US"/>
        </w:rPr>
        <w:t xml:space="preserve">the hidden state 2 which indicates that the model will most likely start with </w:t>
      </w:r>
      <w:r w:rsidR="00CC4EF7" w:rsidRPr="001848EE">
        <w:rPr>
          <w:rFonts w:ascii="Arial" w:hAnsi="Arial" w:cs="Arial"/>
          <w:color w:val="000000" w:themeColor="text1"/>
          <w:lang w:val="en-US"/>
        </w:rPr>
        <w:t>hidden data state 2 if generated</w:t>
      </w:r>
      <w:r w:rsidR="00CC4EF7" w:rsidRPr="00800258">
        <w:rPr>
          <w:rFonts w:ascii="Arial" w:hAnsi="Arial" w:cs="Arial"/>
          <w:color w:val="EE0000"/>
          <w:lang w:val="en-US"/>
        </w:rPr>
        <w:t xml:space="preserve"> </w:t>
      </w:r>
      <w:r w:rsidR="00CC4EF7" w:rsidRPr="001848EE">
        <w:rPr>
          <w:rFonts w:ascii="Arial" w:hAnsi="Arial" w:cs="Arial"/>
          <w:color w:val="000000" w:themeColor="text1"/>
          <w:lang w:val="en-US"/>
        </w:rPr>
        <w:t>based on the model that has been obtained.</w:t>
      </w:r>
      <w:r w:rsidR="00800258">
        <w:rPr>
          <w:rFonts w:ascii="Arial" w:hAnsi="Arial" w:cs="Arial"/>
          <w:color w:val="EE0000"/>
          <w:lang w:val="en-US"/>
        </w:rPr>
        <w:t xml:space="preserve"> </w:t>
      </w:r>
      <w:r w:rsidR="0007138A" w:rsidRPr="00C32496">
        <w:rPr>
          <w:rFonts w:ascii="Arial" w:hAnsi="Arial" w:cs="Arial"/>
          <w:lang w:val="en-US"/>
        </w:rPr>
        <w:t xml:space="preserve">The </w:t>
      </w:r>
      <w:r w:rsidR="001848EE">
        <w:rPr>
          <w:rFonts w:ascii="Arial" w:hAnsi="Arial" w:cs="Arial"/>
          <w:lang w:val="en-US"/>
        </w:rPr>
        <w:t xml:space="preserve">matrix </w:t>
      </w:r>
      <m:oMath>
        <m:r>
          <w:rPr>
            <w:rFonts w:ascii="Cambria Math" w:hAnsi="Cambria Math" w:cs="Arial"/>
            <w:lang w:val="en-US"/>
          </w:rPr>
          <m:t>B</m:t>
        </m:r>
      </m:oMath>
      <w:r w:rsidR="00106DD7" w:rsidRPr="00C32496">
        <w:rPr>
          <w:rFonts w:ascii="Arial" w:hAnsi="Arial" w:cs="Arial"/>
          <w:lang w:val="en-US"/>
        </w:rPr>
        <w:t xml:space="preserve"> </w:t>
      </w:r>
      <w:r w:rsidR="001848EE">
        <w:rPr>
          <w:rFonts w:ascii="Arial" w:hAnsi="Arial" w:cs="Arial"/>
          <w:lang w:val="en-US"/>
        </w:rPr>
        <w:t xml:space="preserve">shows probability of each hidden state </w:t>
      </w:r>
      <w:r w:rsidR="00106DD7" w:rsidRPr="00C32496">
        <w:rPr>
          <w:rFonts w:ascii="Arial" w:hAnsi="Arial" w:cs="Arial"/>
          <w:lang w:val="en-US"/>
        </w:rPr>
        <w:t>to generate data</w:t>
      </w:r>
      <w:r w:rsidR="001848EE">
        <w:rPr>
          <w:rFonts w:ascii="Arial" w:hAnsi="Arial" w:cs="Arial"/>
          <w:lang w:val="en-US"/>
        </w:rPr>
        <w:t>.</w:t>
      </w:r>
      <w:r w:rsidR="00106DD7" w:rsidRPr="00C32496">
        <w:rPr>
          <w:rFonts w:ascii="Arial" w:hAnsi="Arial" w:cs="Arial"/>
          <w:lang w:val="en-US"/>
        </w:rPr>
        <w:t xml:space="preserve"> </w:t>
      </w:r>
    </w:p>
    <w:p w14:paraId="59AD584D" w14:textId="77777777" w:rsidR="001848EE" w:rsidRDefault="001848EE" w:rsidP="007036F4">
      <w:pPr>
        <w:jc w:val="both"/>
        <w:rPr>
          <w:rFonts w:ascii="Arial" w:hAnsi="Arial" w:cs="Arial"/>
          <w:lang w:val="en-US"/>
        </w:rPr>
      </w:pPr>
    </w:p>
    <w:p w14:paraId="37DF61D5" w14:textId="4743521C" w:rsidR="0079180D" w:rsidRPr="00800258" w:rsidRDefault="001848EE" w:rsidP="007036F4">
      <w:pPr>
        <w:jc w:val="both"/>
        <w:rPr>
          <w:rFonts w:ascii="Arial" w:hAnsi="Arial" w:cs="Arial"/>
          <w:color w:val="EE0000"/>
          <w:lang w:val="en-US"/>
        </w:rPr>
      </w:pPr>
      <w:r>
        <w:rPr>
          <w:rFonts w:ascii="Arial" w:hAnsi="Arial" w:cs="Arial"/>
          <w:lang w:val="en-US"/>
        </w:rPr>
        <w:t>Using</w:t>
      </w:r>
      <w:r w:rsidR="00106DD7" w:rsidRPr="00C32496">
        <w:rPr>
          <w:rFonts w:ascii="Arial" w:hAnsi="Arial" w:cs="Arial"/>
          <w:lang w:val="en-US"/>
        </w:rPr>
        <w:t xml:space="preserve"> the Viterbi algorithm</w:t>
      </w:r>
      <w:r>
        <w:rPr>
          <w:rFonts w:ascii="Arial" w:hAnsi="Arial" w:cs="Arial"/>
          <w:lang w:val="en-US"/>
        </w:rPr>
        <w:t xml:space="preserve">, we can predict the state that generates every data. </w:t>
      </w:r>
      <w:r w:rsidR="0007138A" w:rsidRPr="00C32496">
        <w:rPr>
          <w:rFonts w:ascii="Arial" w:hAnsi="Arial" w:cs="Arial"/>
          <w:lang w:val="en-US"/>
        </w:rPr>
        <w:t xml:space="preserve">The </w:t>
      </w:r>
      <w:r w:rsidR="00BA4B3E">
        <w:rPr>
          <w:rFonts w:ascii="Arial" w:hAnsi="Arial" w:cs="Arial"/>
          <w:lang w:val="en-US"/>
        </w:rPr>
        <w:t>h</w:t>
      </w:r>
      <w:r w:rsidR="007036F4" w:rsidRPr="00C32496">
        <w:rPr>
          <w:rFonts w:ascii="Arial" w:hAnsi="Arial" w:cs="Arial"/>
          <w:lang w:val="en-US"/>
        </w:rPr>
        <w:t xml:space="preserve">idden </w:t>
      </w:r>
      <w:r w:rsidR="0007138A" w:rsidRPr="00C32496">
        <w:rPr>
          <w:rFonts w:ascii="Arial" w:hAnsi="Arial" w:cs="Arial"/>
          <w:lang w:val="en-US"/>
        </w:rPr>
        <w:t xml:space="preserve">state </w:t>
      </w:r>
      <w:r w:rsidR="00106DD7" w:rsidRPr="00C32496">
        <w:rPr>
          <w:rFonts w:ascii="Arial" w:hAnsi="Arial" w:cs="Arial"/>
          <w:lang w:val="en-US"/>
        </w:rPr>
        <w:t>sequence</w:t>
      </w:r>
      <w:r w:rsidR="007036F4" w:rsidRPr="00C32496">
        <w:rPr>
          <w:rFonts w:ascii="Arial" w:hAnsi="Arial" w:cs="Arial"/>
          <w:lang w:val="en-US"/>
        </w:rPr>
        <w:t xml:space="preserve"> </w:t>
      </w:r>
      <w:r w:rsidR="00BA4B3E">
        <w:rPr>
          <w:rFonts w:ascii="Arial" w:hAnsi="Arial" w:cs="Arial"/>
          <w:lang w:val="en-US"/>
        </w:rPr>
        <w:t xml:space="preserve">which generates the data </w:t>
      </w:r>
      <w:r w:rsidR="007036F4" w:rsidRPr="00C32496">
        <w:rPr>
          <w:rFonts w:ascii="Arial" w:hAnsi="Arial" w:cs="Arial"/>
          <w:lang w:val="en-US"/>
        </w:rPr>
        <w:t xml:space="preserve">can be seen in </w:t>
      </w:r>
      <w:r w:rsidR="0007138A" w:rsidRPr="00C32496">
        <w:rPr>
          <w:rFonts w:ascii="Arial" w:hAnsi="Arial" w:cs="Arial"/>
          <w:lang w:val="en-US"/>
        </w:rPr>
        <w:t>Fig</w:t>
      </w:r>
      <w:r w:rsidR="00611094">
        <w:rPr>
          <w:rFonts w:ascii="Arial" w:hAnsi="Arial" w:cs="Arial"/>
          <w:lang w:val="en-US"/>
        </w:rPr>
        <w:t>ure</w:t>
      </w:r>
      <w:r w:rsidR="00990B80" w:rsidRPr="00C32496">
        <w:rPr>
          <w:rFonts w:ascii="Arial" w:hAnsi="Arial" w:cs="Arial"/>
          <w:lang w:val="en-US"/>
        </w:rPr>
        <w:t xml:space="preserve"> 3.</w:t>
      </w:r>
    </w:p>
    <w:p w14:paraId="111AF4B1" w14:textId="77777777" w:rsidR="00611094" w:rsidRDefault="00611094" w:rsidP="007036F4">
      <w:pPr>
        <w:jc w:val="both"/>
        <w:rPr>
          <w:rFonts w:ascii="Arial" w:hAnsi="Arial" w:cs="Arial"/>
          <w:lang w:val="en-US"/>
        </w:rPr>
      </w:pPr>
    </w:p>
    <w:p w14:paraId="4E400508" w14:textId="44C647F6" w:rsidR="00611094" w:rsidRDefault="00611094" w:rsidP="007036F4">
      <w:pPr>
        <w:jc w:val="both"/>
        <w:rPr>
          <w:rFonts w:ascii="Arial" w:hAnsi="Arial" w:cs="Arial"/>
          <w:lang w:val="en-US"/>
        </w:rPr>
      </w:pPr>
      <w:r>
        <w:rPr>
          <w:rFonts w:ascii="Arial" w:hAnsi="Arial" w:cs="Arial"/>
          <w:noProof/>
          <w:lang w:val="en-US"/>
        </w:rPr>
        <w:drawing>
          <wp:inline distT="0" distB="0" distL="0" distR="0" wp14:anchorId="4EAE92A6" wp14:editId="53D00738">
            <wp:extent cx="3516549" cy="1482385"/>
            <wp:effectExtent l="0" t="0" r="0" b="0"/>
            <wp:docPr id="1866211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0084" cy="1504952"/>
                    </a:xfrm>
                    <a:prstGeom prst="rect">
                      <a:avLst/>
                    </a:prstGeom>
                    <a:noFill/>
                  </pic:spPr>
                </pic:pic>
              </a:graphicData>
            </a:graphic>
          </wp:inline>
        </w:drawing>
      </w:r>
    </w:p>
    <w:p w14:paraId="660FB757" w14:textId="5019A9EC" w:rsidR="007036F4" w:rsidRPr="00611094" w:rsidRDefault="0007138A" w:rsidP="00611094">
      <w:pPr>
        <w:rPr>
          <w:rFonts w:ascii="Arial" w:hAnsi="Arial" w:cs="Arial"/>
          <w:lang w:val="en-US"/>
        </w:rPr>
      </w:pPr>
      <w:r w:rsidRPr="00C32496">
        <w:rPr>
          <w:rFonts w:ascii="Arial" w:hAnsi="Arial" w:cs="Arial"/>
          <w:b/>
          <w:bCs/>
          <w:szCs w:val="22"/>
          <w:lang w:val="en-US"/>
        </w:rPr>
        <w:t>Fig</w:t>
      </w:r>
      <w:r w:rsidR="00A36870">
        <w:rPr>
          <w:rFonts w:ascii="Arial" w:hAnsi="Arial" w:cs="Arial"/>
          <w:b/>
          <w:bCs/>
          <w:szCs w:val="22"/>
          <w:lang w:val="en-US"/>
        </w:rPr>
        <w:t>ure</w:t>
      </w:r>
      <w:r w:rsidR="007036F4" w:rsidRPr="00C32496">
        <w:rPr>
          <w:rFonts w:ascii="Arial" w:hAnsi="Arial" w:cs="Arial"/>
          <w:b/>
          <w:bCs/>
          <w:szCs w:val="22"/>
          <w:lang w:val="en-US"/>
        </w:rPr>
        <w:t xml:space="preserve"> 3. Visualization of </w:t>
      </w:r>
      <w:r w:rsidR="00990B80" w:rsidRPr="00C32496">
        <w:rPr>
          <w:rFonts w:ascii="Arial" w:hAnsi="Arial" w:cs="Arial"/>
          <w:b/>
          <w:bCs/>
          <w:szCs w:val="22"/>
          <w:lang w:val="en-US"/>
        </w:rPr>
        <w:t xml:space="preserve">hidden sequences discrete </w:t>
      </w:r>
      <w:r w:rsidR="00A40C5B" w:rsidRPr="00C32496">
        <w:rPr>
          <w:rFonts w:ascii="Arial" w:hAnsi="Arial" w:cs="Arial"/>
          <w:b/>
          <w:bCs/>
          <w:szCs w:val="22"/>
          <w:lang w:val="en-US"/>
        </w:rPr>
        <w:t>HMM</w:t>
      </w:r>
      <w:r w:rsidR="00990B80" w:rsidRPr="00C32496">
        <w:rPr>
          <w:rFonts w:ascii="Arial" w:hAnsi="Arial" w:cs="Arial"/>
          <w:b/>
          <w:bCs/>
          <w:szCs w:val="22"/>
          <w:lang w:val="en-US"/>
        </w:rPr>
        <w:t xml:space="preserve"> state with 3 states and 3 clusters</w:t>
      </w:r>
    </w:p>
    <w:p w14:paraId="1AAF58A1" w14:textId="77777777" w:rsidR="004B6AB2" w:rsidRPr="00C32496" w:rsidRDefault="004B6AB2" w:rsidP="007036F4">
      <w:pPr>
        <w:autoSpaceDE w:val="0"/>
        <w:autoSpaceDN w:val="0"/>
        <w:adjustRightInd w:val="0"/>
        <w:jc w:val="both"/>
        <w:rPr>
          <w:rFonts w:ascii="Arial" w:hAnsi="Arial" w:cs="Arial"/>
          <w:b/>
          <w:bCs/>
          <w:szCs w:val="22"/>
          <w:lang w:val="en-US"/>
        </w:rPr>
      </w:pPr>
    </w:p>
    <w:p w14:paraId="14C1DF51" w14:textId="3FC2A424" w:rsidR="006E7B8A" w:rsidRDefault="00BA4B3E" w:rsidP="007036F4">
      <w:pPr>
        <w:autoSpaceDE w:val="0"/>
        <w:autoSpaceDN w:val="0"/>
        <w:adjustRightInd w:val="0"/>
        <w:jc w:val="both"/>
        <w:rPr>
          <w:rFonts w:ascii="Arial" w:hAnsi="Arial" w:cs="Arial"/>
          <w:szCs w:val="22"/>
          <w:lang w:val="en-US"/>
        </w:rPr>
      </w:pPr>
      <w:r>
        <w:rPr>
          <w:rFonts w:ascii="Arial" w:hAnsi="Arial" w:cs="Arial"/>
          <w:szCs w:val="22"/>
          <w:lang w:val="en-US"/>
        </w:rPr>
        <w:t>In</w:t>
      </w:r>
      <w:r w:rsidR="00990B80" w:rsidRPr="00C32496">
        <w:rPr>
          <w:rFonts w:ascii="Arial" w:hAnsi="Arial" w:cs="Arial"/>
          <w:szCs w:val="22"/>
          <w:lang w:val="en-US"/>
        </w:rPr>
        <w:t xml:space="preserve"> </w:t>
      </w:r>
      <w:r w:rsidR="0007138A" w:rsidRPr="00C32496">
        <w:rPr>
          <w:rFonts w:ascii="Arial" w:hAnsi="Arial" w:cs="Arial"/>
          <w:szCs w:val="22"/>
          <w:lang w:val="en-US"/>
        </w:rPr>
        <w:t>Fig</w:t>
      </w:r>
      <w:r w:rsidR="001848EE">
        <w:rPr>
          <w:rFonts w:ascii="Arial" w:hAnsi="Arial" w:cs="Arial"/>
          <w:szCs w:val="22"/>
          <w:lang w:val="en-US"/>
        </w:rPr>
        <w:t>ure</w:t>
      </w:r>
      <w:r w:rsidR="00990B80" w:rsidRPr="00C32496">
        <w:rPr>
          <w:rFonts w:ascii="Arial" w:hAnsi="Arial" w:cs="Arial"/>
          <w:szCs w:val="22"/>
          <w:lang w:val="en-US"/>
        </w:rPr>
        <w:t xml:space="preserve"> 3</w:t>
      </w:r>
      <w:r w:rsidR="001848EE">
        <w:rPr>
          <w:rFonts w:ascii="Arial" w:hAnsi="Arial" w:cs="Arial"/>
          <w:szCs w:val="22"/>
          <w:lang w:val="en-US"/>
        </w:rPr>
        <w:t>,</w:t>
      </w:r>
      <w:r w:rsidR="00990B80" w:rsidRPr="00C32496">
        <w:rPr>
          <w:rFonts w:ascii="Arial" w:hAnsi="Arial" w:cs="Arial"/>
          <w:szCs w:val="22"/>
          <w:lang w:val="en-US"/>
        </w:rPr>
        <w:t xml:space="preserve"> state 1 is visualized in red, state 2 in blue, state 3 in green. </w:t>
      </w:r>
      <w:r w:rsidR="005B070E">
        <w:rPr>
          <w:rFonts w:ascii="Arial" w:hAnsi="Arial" w:cs="Arial"/>
          <w:szCs w:val="22"/>
          <w:lang w:val="en-US"/>
        </w:rPr>
        <w:t>S</w:t>
      </w:r>
      <w:r w:rsidR="00990B80" w:rsidRPr="00C32496">
        <w:rPr>
          <w:rFonts w:ascii="Arial" w:hAnsi="Arial" w:cs="Arial"/>
          <w:szCs w:val="22"/>
          <w:lang w:val="en-US"/>
        </w:rPr>
        <w:t xml:space="preserve">tate 1 tends to </w:t>
      </w:r>
      <w:r w:rsidR="001848EE">
        <w:rPr>
          <w:rFonts w:ascii="Arial" w:hAnsi="Arial" w:cs="Arial"/>
          <w:szCs w:val="22"/>
          <w:lang w:val="en-US"/>
        </w:rPr>
        <w:t>generate</w:t>
      </w:r>
      <w:r w:rsidR="00990B80" w:rsidRPr="00C32496">
        <w:rPr>
          <w:rFonts w:ascii="Arial" w:hAnsi="Arial" w:cs="Arial"/>
          <w:szCs w:val="22"/>
          <w:lang w:val="en-US"/>
        </w:rPr>
        <w:t xml:space="preserve"> very large data changes, </w:t>
      </w:r>
      <w:r w:rsidR="005B070E">
        <w:rPr>
          <w:rFonts w:ascii="Arial" w:hAnsi="Arial" w:cs="Arial"/>
          <w:szCs w:val="22"/>
          <w:lang w:val="en-US"/>
        </w:rPr>
        <w:t>s</w:t>
      </w:r>
      <w:r w:rsidR="00205983" w:rsidRPr="00C32496">
        <w:rPr>
          <w:rFonts w:ascii="Arial" w:hAnsi="Arial" w:cs="Arial"/>
          <w:szCs w:val="22"/>
          <w:lang w:val="en-US"/>
        </w:rPr>
        <w:t xml:space="preserve">tate 2 </w:t>
      </w:r>
      <w:r w:rsidR="001848EE">
        <w:rPr>
          <w:rFonts w:ascii="Arial" w:hAnsi="Arial" w:cs="Arial"/>
          <w:szCs w:val="22"/>
          <w:lang w:val="en-US"/>
        </w:rPr>
        <w:t>generates</w:t>
      </w:r>
      <w:r w:rsidR="00205983" w:rsidRPr="00C32496">
        <w:rPr>
          <w:rFonts w:ascii="Arial" w:hAnsi="Arial" w:cs="Arial"/>
          <w:szCs w:val="22"/>
          <w:lang w:val="en-US"/>
        </w:rPr>
        <w:t xml:space="preserve"> the data </w:t>
      </w:r>
      <w:r w:rsidR="001848EE">
        <w:rPr>
          <w:rFonts w:ascii="Arial" w:hAnsi="Arial" w:cs="Arial"/>
          <w:szCs w:val="22"/>
          <w:lang w:val="en-US"/>
        </w:rPr>
        <w:t xml:space="preserve">that </w:t>
      </w:r>
      <w:r w:rsidR="00205983" w:rsidRPr="00C32496">
        <w:rPr>
          <w:rFonts w:ascii="Arial" w:hAnsi="Arial" w:cs="Arial"/>
          <w:szCs w:val="22"/>
          <w:lang w:val="en-US"/>
        </w:rPr>
        <w:t xml:space="preserve">fluctuations are not too large, while </w:t>
      </w:r>
      <w:r w:rsidR="00A33C17" w:rsidRPr="00C32496">
        <w:rPr>
          <w:rFonts w:ascii="Arial" w:hAnsi="Arial" w:cs="Arial"/>
          <w:szCs w:val="22"/>
          <w:lang w:val="en-US"/>
        </w:rPr>
        <w:t xml:space="preserve">state 3 </w:t>
      </w:r>
      <w:r w:rsidR="001848EE">
        <w:rPr>
          <w:rFonts w:ascii="Arial" w:hAnsi="Arial" w:cs="Arial"/>
          <w:szCs w:val="22"/>
          <w:lang w:val="en-US"/>
        </w:rPr>
        <w:t>generates data</w:t>
      </w:r>
      <w:r w:rsidR="00A33C17" w:rsidRPr="00C32496">
        <w:rPr>
          <w:rFonts w:ascii="Arial" w:hAnsi="Arial" w:cs="Arial"/>
          <w:szCs w:val="22"/>
          <w:lang w:val="en-US"/>
        </w:rPr>
        <w:t xml:space="preserve"> that tends to be stationary. </w:t>
      </w:r>
    </w:p>
    <w:p w14:paraId="11F02988" w14:textId="77777777" w:rsidR="006E7B8A" w:rsidRDefault="006E7B8A" w:rsidP="007036F4">
      <w:pPr>
        <w:autoSpaceDE w:val="0"/>
        <w:autoSpaceDN w:val="0"/>
        <w:adjustRightInd w:val="0"/>
        <w:jc w:val="both"/>
        <w:rPr>
          <w:rFonts w:ascii="Arial" w:hAnsi="Arial" w:cs="Arial"/>
          <w:szCs w:val="22"/>
          <w:lang w:val="en-US"/>
        </w:rPr>
      </w:pPr>
    </w:p>
    <w:p w14:paraId="71D2A7EC" w14:textId="333AB144" w:rsidR="00990B80" w:rsidRPr="00C32496" w:rsidRDefault="006E7B8A" w:rsidP="007036F4">
      <w:pPr>
        <w:autoSpaceDE w:val="0"/>
        <w:autoSpaceDN w:val="0"/>
        <w:adjustRightInd w:val="0"/>
        <w:jc w:val="both"/>
        <w:rPr>
          <w:rFonts w:ascii="Arial" w:hAnsi="Arial" w:cs="Arial"/>
          <w:szCs w:val="22"/>
          <w:lang w:val="en-US"/>
        </w:rPr>
      </w:pPr>
      <w:r>
        <w:rPr>
          <w:rFonts w:ascii="Arial" w:hAnsi="Arial" w:cs="Arial"/>
          <w:szCs w:val="22"/>
          <w:lang w:val="en-US"/>
        </w:rPr>
        <w:t>U</w:t>
      </w:r>
      <w:r w:rsidR="00A33C17" w:rsidRPr="00C32496">
        <w:rPr>
          <w:rFonts w:ascii="Arial" w:hAnsi="Arial" w:cs="Arial"/>
          <w:szCs w:val="22"/>
          <w:lang w:val="en-US"/>
        </w:rPr>
        <w:t xml:space="preserve">sing </w:t>
      </w:r>
      <w:r>
        <w:rPr>
          <w:rFonts w:ascii="Arial" w:hAnsi="Arial" w:cs="Arial"/>
          <w:szCs w:val="22"/>
          <w:lang w:val="en-US"/>
        </w:rPr>
        <w:t xml:space="preserve">the </w:t>
      </w:r>
      <w:r w:rsidR="00990B80" w:rsidRPr="00C32496">
        <w:rPr>
          <w:rFonts w:ascii="Arial" w:hAnsi="Arial" w:cs="Arial"/>
          <w:szCs w:val="22"/>
          <w:lang w:val="en-US"/>
        </w:rPr>
        <w:t xml:space="preserve">discrete </w:t>
      </w:r>
      <w:r w:rsidR="00A40C5B" w:rsidRPr="00C32496">
        <w:rPr>
          <w:rFonts w:ascii="Arial" w:hAnsi="Arial" w:cs="Arial"/>
          <w:szCs w:val="22"/>
          <w:lang w:val="en-US"/>
        </w:rPr>
        <w:t>HMM</w:t>
      </w:r>
      <w:r w:rsidR="00BA4B3E">
        <w:rPr>
          <w:rFonts w:ascii="Arial" w:hAnsi="Arial" w:cs="Arial"/>
          <w:szCs w:val="22"/>
          <w:lang w:val="en-US"/>
        </w:rPr>
        <w:t>,</w:t>
      </w:r>
      <w:r w:rsidR="00990B80" w:rsidRPr="00C32496">
        <w:rPr>
          <w:rFonts w:ascii="Arial" w:hAnsi="Arial" w:cs="Arial"/>
          <w:szCs w:val="22"/>
          <w:lang w:val="en-US"/>
        </w:rPr>
        <w:t xml:space="preserve"> </w:t>
      </w:r>
      <w:r>
        <w:rPr>
          <w:rFonts w:ascii="Arial" w:hAnsi="Arial" w:cs="Arial"/>
          <w:szCs w:val="22"/>
          <w:lang w:val="en-US"/>
        </w:rPr>
        <w:t>we generate</w:t>
      </w:r>
      <w:r w:rsidR="00990B80" w:rsidRPr="00C32496">
        <w:rPr>
          <w:rFonts w:ascii="Arial" w:hAnsi="Arial" w:cs="Arial"/>
          <w:szCs w:val="22"/>
          <w:lang w:val="en-US"/>
        </w:rPr>
        <w:t xml:space="preserve"> 50,000 random </w:t>
      </w:r>
      <w:r>
        <w:rPr>
          <w:rFonts w:ascii="Arial" w:hAnsi="Arial" w:cs="Arial"/>
          <w:szCs w:val="22"/>
          <w:lang w:val="en-US"/>
        </w:rPr>
        <w:t xml:space="preserve">discrete </w:t>
      </w:r>
      <w:r w:rsidR="00990B80" w:rsidRPr="00C32496">
        <w:rPr>
          <w:rFonts w:ascii="Arial" w:hAnsi="Arial" w:cs="Arial"/>
          <w:szCs w:val="22"/>
          <w:lang w:val="en-US"/>
        </w:rPr>
        <w:t xml:space="preserve">data sets. </w:t>
      </w:r>
      <w:r>
        <w:rPr>
          <w:rFonts w:ascii="Arial" w:hAnsi="Arial" w:cs="Arial"/>
          <w:szCs w:val="22"/>
          <w:lang w:val="en-US"/>
        </w:rPr>
        <w:t>Since our model is discrete, we choose</w:t>
      </w:r>
      <w:r w:rsidR="003C5C43" w:rsidRPr="00C32496">
        <w:rPr>
          <w:rFonts w:ascii="Arial" w:hAnsi="Arial" w:cs="Arial"/>
          <w:lang w:val="en-US"/>
        </w:rPr>
        <w:t xml:space="preserve"> </w:t>
      </w:r>
      <w:r w:rsidR="00BA4B3E">
        <w:rPr>
          <w:rFonts w:ascii="Arial" w:hAnsi="Arial" w:cs="Arial"/>
          <w:lang w:val="en-US"/>
        </w:rPr>
        <w:t xml:space="preserve">the </w:t>
      </w:r>
      <w:r w:rsidR="003C5C43" w:rsidRPr="00C32496">
        <w:rPr>
          <w:rFonts w:ascii="Arial" w:hAnsi="Arial" w:cs="Arial"/>
          <w:lang w:val="en-US"/>
        </w:rPr>
        <w:t>mean cluster</w:t>
      </w:r>
      <w:r>
        <w:rPr>
          <w:rFonts w:ascii="Arial" w:hAnsi="Arial" w:cs="Arial"/>
          <w:lang w:val="en-US"/>
        </w:rPr>
        <w:t xml:space="preserve"> </w:t>
      </w:r>
      <w:r w:rsidR="005B070E">
        <w:rPr>
          <w:rFonts w:ascii="Arial" w:hAnsi="Arial" w:cs="Arial"/>
          <w:lang w:val="en-US"/>
        </w:rPr>
        <w:t>to represent</w:t>
      </w:r>
      <w:r>
        <w:rPr>
          <w:rFonts w:ascii="Arial" w:hAnsi="Arial" w:cs="Arial"/>
          <w:lang w:val="en-US"/>
        </w:rPr>
        <w:t xml:space="preserve"> </w:t>
      </w:r>
      <w:r w:rsidR="005B070E">
        <w:rPr>
          <w:rFonts w:ascii="Arial" w:hAnsi="Arial" w:cs="Arial"/>
          <w:lang w:val="en-US"/>
        </w:rPr>
        <w:t>the</w:t>
      </w:r>
      <w:r>
        <w:rPr>
          <w:rFonts w:ascii="Arial" w:hAnsi="Arial" w:cs="Arial"/>
          <w:lang w:val="en-US"/>
        </w:rPr>
        <w:t xml:space="preserve"> cluster</w:t>
      </w:r>
      <w:r w:rsidR="00B42020">
        <w:rPr>
          <w:rFonts w:ascii="Arial" w:hAnsi="Arial" w:cs="Arial"/>
          <w:lang w:val="en-US"/>
        </w:rPr>
        <w:t xml:space="preserve"> (</w:t>
      </w:r>
      <m:oMath>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i</m:t>
            </m:r>
          </m:sub>
        </m:sSub>
        <m:r>
          <w:rPr>
            <w:rFonts w:ascii="Cambria Math" w:hAnsi="Cambria Math" w:cs="Arial"/>
            <w:lang w:val="en-US"/>
          </w:rPr>
          <m:t>, i=1,2,3)</m:t>
        </m:r>
      </m:oMath>
      <w:r w:rsidR="003C5C43" w:rsidRPr="00C32496">
        <w:rPr>
          <w:rFonts w:ascii="Arial" w:hAnsi="Arial" w:cs="Arial"/>
          <w:lang w:val="en-US"/>
        </w:rPr>
        <w:t xml:space="preserve">. </w:t>
      </w:r>
      <w:r>
        <w:rPr>
          <w:rFonts w:ascii="Arial" w:hAnsi="Arial" w:cs="Arial"/>
          <w:lang w:val="en-US"/>
        </w:rPr>
        <w:t>T</w:t>
      </w:r>
      <w:r w:rsidR="00A11892" w:rsidRPr="00C32496">
        <w:rPr>
          <w:rFonts w:ascii="Arial" w:hAnsi="Arial" w:cs="Arial"/>
          <w:lang w:val="en-US"/>
        </w:rPr>
        <w:t>he</w:t>
      </w:r>
      <w:r w:rsidR="00BA4B3E">
        <w:rPr>
          <w:rFonts w:ascii="Arial" w:hAnsi="Arial" w:cs="Arial"/>
          <w:lang w:val="en-US"/>
        </w:rPr>
        <w:t xml:space="preserve"> best</w:t>
      </w:r>
      <w:r w:rsidR="00A11892" w:rsidRPr="00C32496">
        <w:rPr>
          <w:rFonts w:ascii="Arial" w:hAnsi="Arial" w:cs="Arial"/>
          <w:lang w:val="en-US"/>
        </w:rPr>
        <w:t xml:space="preserve"> MAE value obtained from the simulation results on the training data was 0.03188</w:t>
      </w:r>
      <w:r w:rsidR="005B070E">
        <w:rPr>
          <w:rFonts w:ascii="Arial" w:hAnsi="Arial" w:cs="Arial"/>
          <w:lang w:val="en-US"/>
        </w:rPr>
        <w:t>,</w:t>
      </w:r>
      <w:r w:rsidR="00A11892" w:rsidRPr="00C32496">
        <w:rPr>
          <w:rFonts w:ascii="Arial" w:hAnsi="Arial" w:cs="Arial"/>
          <w:lang w:val="en-US"/>
        </w:rPr>
        <w:t xml:space="preserve"> which means 7.97% of the length of the original data range.</w:t>
      </w:r>
      <w:r w:rsidR="005C5093" w:rsidRPr="00C32496">
        <w:rPr>
          <w:rFonts w:ascii="Arial" w:hAnsi="Arial" w:cs="Arial"/>
          <w:szCs w:val="22"/>
          <w:lang w:val="en-US"/>
        </w:rPr>
        <w:t xml:space="preserve"> </w:t>
      </w:r>
      <w:r w:rsidR="0007138A" w:rsidRPr="00C32496">
        <w:rPr>
          <w:rFonts w:ascii="Arial" w:hAnsi="Arial" w:cs="Arial"/>
          <w:szCs w:val="22"/>
          <w:lang w:val="en-US"/>
        </w:rPr>
        <w:t>Fig</w:t>
      </w:r>
      <w:r w:rsidR="00BA4B3E">
        <w:rPr>
          <w:rFonts w:ascii="Arial" w:hAnsi="Arial" w:cs="Arial"/>
          <w:szCs w:val="22"/>
          <w:lang w:val="en-US"/>
        </w:rPr>
        <w:t>ure</w:t>
      </w:r>
      <w:r w:rsidR="0003221D" w:rsidRPr="00C32496">
        <w:rPr>
          <w:rFonts w:ascii="Arial" w:hAnsi="Arial" w:cs="Arial"/>
          <w:szCs w:val="22"/>
          <w:lang w:val="en-US"/>
        </w:rPr>
        <w:t xml:space="preserve"> </w:t>
      </w:r>
      <w:r w:rsidR="00A11892" w:rsidRPr="00C32496">
        <w:rPr>
          <w:rFonts w:ascii="Arial" w:hAnsi="Arial" w:cs="Arial"/>
          <w:szCs w:val="22"/>
          <w:lang w:val="en-US"/>
        </w:rPr>
        <w:t>4</w:t>
      </w:r>
      <w:r w:rsidR="0003221D" w:rsidRPr="00C32496">
        <w:rPr>
          <w:rFonts w:ascii="Arial" w:hAnsi="Arial" w:cs="Arial"/>
          <w:szCs w:val="22"/>
          <w:lang w:val="en-US"/>
        </w:rPr>
        <w:t xml:space="preserve"> is a visualization of the simulation data against the original data on discrete </w:t>
      </w:r>
      <w:r w:rsidR="00A40C5B" w:rsidRPr="00C32496">
        <w:rPr>
          <w:rFonts w:ascii="Arial" w:hAnsi="Arial" w:cs="Arial"/>
          <w:szCs w:val="22"/>
          <w:lang w:val="en-US"/>
        </w:rPr>
        <w:t>HMM</w:t>
      </w:r>
      <w:r w:rsidR="0003221D" w:rsidRPr="00C32496">
        <w:rPr>
          <w:rFonts w:ascii="Arial" w:hAnsi="Arial" w:cs="Arial"/>
          <w:szCs w:val="22"/>
          <w:lang w:val="en-US"/>
        </w:rPr>
        <w:t>.</w:t>
      </w:r>
    </w:p>
    <w:p w14:paraId="7F21AFD0" w14:textId="77777777" w:rsidR="005C5093" w:rsidRPr="00C32496" w:rsidRDefault="005C5093" w:rsidP="007036F4">
      <w:pPr>
        <w:autoSpaceDE w:val="0"/>
        <w:autoSpaceDN w:val="0"/>
        <w:adjustRightInd w:val="0"/>
        <w:jc w:val="both"/>
        <w:rPr>
          <w:rFonts w:ascii="Arial" w:hAnsi="Arial" w:cs="Arial"/>
          <w:szCs w:val="22"/>
          <w:lang w:val="en-US"/>
        </w:rPr>
      </w:pPr>
    </w:p>
    <w:p w14:paraId="5E1FBFB5" w14:textId="13FF5CFA" w:rsidR="00863BD3" w:rsidRPr="00C32496" w:rsidRDefault="00620427" w:rsidP="00441B6F">
      <w:pPr>
        <w:rPr>
          <w:rFonts w:ascii="Arial" w:hAnsi="Arial" w:cs="Arial"/>
          <w:lang w:val="en-US"/>
        </w:rPr>
      </w:pPr>
      <w:r w:rsidRPr="00C32496">
        <w:rPr>
          <w:rFonts w:ascii="Arial" w:hAnsi="Arial" w:cs="Arial"/>
          <w:noProof/>
          <w:lang w:val="en-US"/>
        </w:rPr>
        <w:drawing>
          <wp:inline distT="0" distB="0" distL="0" distR="0" wp14:anchorId="469E8F2E" wp14:editId="0661AD08">
            <wp:extent cx="4165276" cy="1934522"/>
            <wp:effectExtent l="0" t="0" r="0" b="0"/>
            <wp:docPr id="30" name="Gambar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9803" cy="1941269"/>
                    </a:xfrm>
                    <a:prstGeom prst="rect">
                      <a:avLst/>
                    </a:prstGeom>
                  </pic:spPr>
                </pic:pic>
              </a:graphicData>
            </a:graphic>
          </wp:inline>
        </w:drawing>
      </w:r>
    </w:p>
    <w:p w14:paraId="02716180" w14:textId="6118D80D" w:rsidR="00DD4492" w:rsidRPr="00C32496" w:rsidRDefault="0007138A" w:rsidP="00DD4492">
      <w:pPr>
        <w:autoSpaceDE w:val="0"/>
        <w:autoSpaceDN w:val="0"/>
        <w:adjustRightInd w:val="0"/>
        <w:jc w:val="both"/>
        <w:rPr>
          <w:rFonts w:ascii="Arial" w:hAnsi="Arial" w:cs="Arial"/>
          <w:b/>
          <w:bCs/>
          <w:szCs w:val="22"/>
          <w:lang w:val="en-US"/>
        </w:rPr>
      </w:pPr>
      <w:r w:rsidRPr="00C32496">
        <w:rPr>
          <w:rFonts w:ascii="Arial" w:hAnsi="Arial" w:cs="Arial"/>
          <w:b/>
          <w:bCs/>
          <w:szCs w:val="22"/>
          <w:lang w:val="en-US"/>
        </w:rPr>
        <w:t>Fig</w:t>
      </w:r>
      <w:r w:rsidR="00A36870">
        <w:rPr>
          <w:rFonts w:ascii="Arial" w:hAnsi="Arial" w:cs="Arial"/>
          <w:b/>
          <w:bCs/>
          <w:szCs w:val="22"/>
          <w:lang w:val="en-US"/>
        </w:rPr>
        <w:t>ure</w:t>
      </w:r>
      <w:r w:rsidR="00DD4492" w:rsidRPr="00C32496">
        <w:rPr>
          <w:rFonts w:ascii="Arial" w:hAnsi="Arial" w:cs="Arial"/>
          <w:b/>
          <w:bCs/>
          <w:szCs w:val="22"/>
          <w:lang w:val="en-US"/>
        </w:rPr>
        <w:t xml:space="preserve"> </w:t>
      </w:r>
      <w:r w:rsidRPr="00C32496">
        <w:rPr>
          <w:rFonts w:ascii="Arial" w:hAnsi="Arial" w:cs="Arial"/>
          <w:b/>
          <w:bCs/>
          <w:szCs w:val="22"/>
          <w:lang w:val="en-US"/>
        </w:rPr>
        <w:t>4</w:t>
      </w:r>
      <w:r w:rsidR="00DD4492" w:rsidRPr="00C32496">
        <w:rPr>
          <w:rFonts w:ascii="Arial" w:hAnsi="Arial" w:cs="Arial"/>
          <w:b/>
          <w:bCs/>
          <w:szCs w:val="22"/>
          <w:lang w:val="en-US"/>
        </w:rPr>
        <w:t xml:space="preserve">. Visualization of discrete </w:t>
      </w:r>
      <w:r w:rsidR="00A40C5B" w:rsidRPr="00C32496">
        <w:rPr>
          <w:rFonts w:ascii="Arial" w:hAnsi="Arial" w:cs="Arial"/>
          <w:b/>
          <w:bCs/>
          <w:szCs w:val="22"/>
          <w:lang w:val="en-US"/>
        </w:rPr>
        <w:t>HMM</w:t>
      </w:r>
      <w:r w:rsidR="00DD4492" w:rsidRPr="00C32496">
        <w:rPr>
          <w:rFonts w:ascii="Arial" w:hAnsi="Arial" w:cs="Arial"/>
          <w:b/>
          <w:bCs/>
          <w:szCs w:val="22"/>
          <w:lang w:val="en-US"/>
        </w:rPr>
        <w:t xml:space="preserve"> training data simulation with MAE 0.022.</w:t>
      </w:r>
    </w:p>
    <w:p w14:paraId="36BD2AA6" w14:textId="1B3F0683" w:rsidR="00DD4492" w:rsidRPr="00C32496" w:rsidRDefault="00DD4492" w:rsidP="00441B6F">
      <w:pPr>
        <w:rPr>
          <w:rFonts w:ascii="Arial" w:hAnsi="Arial" w:cs="Arial"/>
          <w:lang w:val="en-US"/>
        </w:rPr>
      </w:pPr>
    </w:p>
    <w:p w14:paraId="5BE99738" w14:textId="0929B631" w:rsidR="0003221D" w:rsidRPr="00C32496" w:rsidRDefault="00A11892" w:rsidP="00810437">
      <w:pPr>
        <w:jc w:val="both"/>
        <w:rPr>
          <w:rFonts w:ascii="Arial" w:hAnsi="Arial" w:cs="Arial"/>
          <w:lang w:val="en-US"/>
        </w:rPr>
      </w:pPr>
      <w:r w:rsidRPr="00C32496">
        <w:rPr>
          <w:rFonts w:ascii="Arial" w:hAnsi="Arial" w:cs="Arial"/>
          <w:lang w:val="en-US"/>
        </w:rPr>
        <w:t>Based on Fig</w:t>
      </w:r>
      <w:r w:rsidR="00BA4B3E">
        <w:rPr>
          <w:rFonts w:ascii="Arial" w:hAnsi="Arial" w:cs="Arial"/>
          <w:lang w:val="en-US"/>
        </w:rPr>
        <w:t>ure</w:t>
      </w:r>
      <w:r w:rsidRPr="00C32496">
        <w:rPr>
          <w:rFonts w:ascii="Arial" w:hAnsi="Arial" w:cs="Arial"/>
          <w:lang w:val="en-US"/>
        </w:rPr>
        <w:t xml:space="preserve"> 4, although the discrete HMM provides a small MAE value, it visually provides a less accurate picture. </w:t>
      </w:r>
      <w:r w:rsidR="0003221D" w:rsidRPr="00C32496">
        <w:rPr>
          <w:rFonts w:ascii="Arial" w:hAnsi="Arial" w:cs="Arial"/>
          <w:lang w:val="en-US"/>
        </w:rPr>
        <w:t>The</w:t>
      </w:r>
      <w:r w:rsidR="00687A39" w:rsidRPr="00C32496">
        <w:rPr>
          <w:rFonts w:ascii="Arial" w:hAnsi="Arial" w:cs="Arial"/>
          <w:lang w:val="en-US"/>
        </w:rPr>
        <w:t xml:space="preserve"> </w:t>
      </w:r>
      <w:r w:rsidR="0003221D" w:rsidRPr="00C32496">
        <w:rPr>
          <w:rFonts w:ascii="Arial" w:hAnsi="Arial" w:cs="Arial"/>
          <w:lang w:val="en-US"/>
        </w:rPr>
        <w:t xml:space="preserve">up and down movements of the simulated data do not look like the original data. This is because the model built does not match the characteristics of the data. Stock </w:t>
      </w:r>
      <w:r w:rsidR="00810437" w:rsidRPr="00C32496">
        <w:rPr>
          <w:rFonts w:ascii="Arial" w:hAnsi="Arial" w:cs="Arial"/>
          <w:lang w:val="en-US"/>
        </w:rPr>
        <w:t>return data is continuous, while the projection data is obtained from a discrete model. Therefore, this discrete model needs to be modified according to the characteristics of continuous data so that a model can improve the accuracy of predictions from the data.</w:t>
      </w:r>
    </w:p>
    <w:p w14:paraId="6229DCD3" w14:textId="77777777" w:rsidR="0091026E" w:rsidRPr="00C32496" w:rsidRDefault="0091026E" w:rsidP="00441B6F">
      <w:pPr>
        <w:rPr>
          <w:rFonts w:ascii="Arial" w:hAnsi="Arial" w:cs="Arial"/>
          <w:lang w:val="en-US"/>
        </w:rPr>
      </w:pPr>
    </w:p>
    <w:p w14:paraId="71948F68" w14:textId="71D29298" w:rsidR="005853B5" w:rsidRPr="00CA394B" w:rsidRDefault="005853B5" w:rsidP="005853B5">
      <w:pPr>
        <w:rPr>
          <w:rFonts w:ascii="Arial" w:hAnsi="Arial" w:cs="Arial"/>
          <w:sz w:val="22"/>
          <w:szCs w:val="22"/>
          <w:lang w:val="en-US"/>
        </w:rPr>
      </w:pPr>
      <w:r w:rsidRPr="00CA394B">
        <w:rPr>
          <w:rFonts w:ascii="Arial" w:hAnsi="Arial" w:cs="Arial"/>
          <w:b/>
          <w:caps/>
          <w:sz w:val="22"/>
          <w:szCs w:val="22"/>
          <w:lang w:val="en-US"/>
        </w:rPr>
        <w:t xml:space="preserve">3.3 </w:t>
      </w:r>
      <w:r w:rsidR="00BF4EBF" w:rsidRPr="00CA394B">
        <w:rPr>
          <w:rFonts w:ascii="Arial" w:hAnsi="Arial" w:cs="Arial"/>
          <w:b/>
          <w:sz w:val="22"/>
          <w:szCs w:val="22"/>
          <w:lang w:val="en-US"/>
        </w:rPr>
        <w:t xml:space="preserve">Modifying </w:t>
      </w:r>
      <w:r w:rsidR="00A55164" w:rsidRPr="00CA394B">
        <w:rPr>
          <w:rFonts w:ascii="Arial" w:hAnsi="Arial" w:cs="Arial"/>
          <w:b/>
          <w:sz w:val="22"/>
          <w:szCs w:val="22"/>
          <w:lang w:val="en-US"/>
        </w:rPr>
        <w:t xml:space="preserve">Parameters of </w:t>
      </w:r>
      <w:r w:rsidR="00CD4B5A" w:rsidRPr="00CA394B">
        <w:rPr>
          <w:rFonts w:ascii="Arial" w:hAnsi="Arial" w:cs="Arial"/>
          <w:b/>
          <w:sz w:val="22"/>
          <w:szCs w:val="22"/>
          <w:lang w:val="en-US"/>
        </w:rPr>
        <w:t>Discrete</w:t>
      </w:r>
      <w:r w:rsidR="00A55164" w:rsidRPr="00CA394B">
        <w:rPr>
          <w:rFonts w:ascii="Arial" w:hAnsi="Arial" w:cs="Arial"/>
          <w:b/>
          <w:sz w:val="22"/>
          <w:szCs w:val="22"/>
          <w:lang w:val="en-US"/>
        </w:rPr>
        <w:t xml:space="preserve"> HMM </w:t>
      </w:r>
    </w:p>
    <w:p w14:paraId="41B6EC0F" w14:textId="77777777" w:rsidR="00505F06" w:rsidRPr="00C32496" w:rsidRDefault="00505F06" w:rsidP="00441B6F">
      <w:pPr>
        <w:rPr>
          <w:rFonts w:ascii="Arial" w:hAnsi="Arial" w:cs="Arial"/>
          <w:lang w:val="en-US"/>
        </w:rPr>
      </w:pPr>
    </w:p>
    <w:p w14:paraId="5FEAE378" w14:textId="14746453" w:rsidR="00BE401B" w:rsidRDefault="00BE401B" w:rsidP="00473213">
      <w:pPr>
        <w:autoSpaceDE w:val="0"/>
        <w:autoSpaceDN w:val="0"/>
        <w:adjustRightInd w:val="0"/>
        <w:jc w:val="both"/>
        <w:rPr>
          <w:rFonts w:ascii="Arial" w:hAnsi="Arial" w:cs="Arial"/>
          <w:lang w:val="en-US"/>
        </w:rPr>
      </w:pPr>
      <w:r>
        <w:rPr>
          <w:rFonts w:ascii="Arial" w:hAnsi="Arial" w:cs="Arial"/>
          <w:lang w:val="en-US"/>
        </w:rPr>
        <w:t>In this section we will do some modification to the parameter of the discrete HMM. The</w:t>
      </w:r>
      <w:r w:rsidR="00CD4B5A" w:rsidRPr="00C32496">
        <w:rPr>
          <w:rFonts w:ascii="Arial" w:hAnsi="Arial" w:cs="Arial"/>
          <w:lang w:val="en-US"/>
        </w:rPr>
        <w:t xml:space="preserve"> parameter </w:t>
      </w:r>
      <m:oMath>
        <m:r>
          <w:rPr>
            <w:rFonts w:ascii="Cambria Math" w:hAnsi="Cambria Math" w:cs="Arial"/>
            <w:lang w:val="en-US"/>
          </w:rPr>
          <m:t>B=</m:t>
        </m:r>
        <m:sSub>
          <m:sSubPr>
            <m:ctrlPr>
              <w:rPr>
                <w:rFonts w:ascii="Cambria Math" w:hAnsi="Cambria Math" w:cs="Arial"/>
                <w:i/>
                <w:lang w:val="en-US"/>
              </w:rPr>
            </m:ctrlPr>
          </m:sSubPr>
          <m:e>
            <m:d>
              <m:dPr>
                <m:begChr m:val="["/>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ij</m:t>
                    </m:r>
                  </m:sub>
                </m:sSub>
              </m:e>
            </m:d>
          </m:e>
          <m:sub>
            <m:r>
              <w:rPr>
                <w:rFonts w:ascii="Cambria Math" w:hAnsi="Cambria Math" w:cs="Arial"/>
                <w:vertAlign w:val="subscript"/>
                <w:lang w:val="en-US"/>
              </w:rPr>
              <m:t>3×3</m:t>
            </m:r>
          </m:sub>
        </m:sSub>
      </m:oMath>
      <w:r w:rsidR="00990095" w:rsidRPr="00C32496">
        <w:rPr>
          <w:rFonts w:ascii="Arial" w:hAnsi="Arial" w:cs="Arial"/>
          <w:i/>
          <w:iCs/>
          <w:lang w:val="en-US"/>
        </w:rPr>
        <w:t xml:space="preserve"> </w:t>
      </w:r>
      <w:r w:rsidR="00473213" w:rsidRPr="00C32496">
        <w:rPr>
          <w:rFonts w:ascii="Arial" w:hAnsi="Arial" w:cs="Arial"/>
          <w:lang w:val="en-US"/>
        </w:rPr>
        <w:t>with</w:t>
      </w:r>
    </w:p>
    <w:p w14:paraId="7B93E898" w14:textId="0D560F37" w:rsidR="00A36870" w:rsidRDefault="00314B78" w:rsidP="00473213">
      <w:pPr>
        <w:autoSpaceDE w:val="0"/>
        <w:autoSpaceDN w:val="0"/>
        <w:adjustRightInd w:val="0"/>
        <w:jc w:val="both"/>
        <w:rPr>
          <w:rFonts w:ascii="Arial" w:hAnsi="Arial" w:cs="Arial"/>
          <w:vertAlign w:val="subscript"/>
          <w:lang w:val="en-US"/>
        </w:rPr>
      </w:pPr>
      <m:oMathPara>
        <m:oMathParaPr>
          <m:jc m:val="center"/>
        </m:oMathParaPr>
        <m:oMath>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ij</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b</m:t>
              </m:r>
            </m:e>
            <m:sub>
              <m:r>
                <w:rPr>
                  <w:rFonts w:ascii="Cambria Math" w:hAnsi="Cambria Math" w:cs="Arial"/>
                  <w:lang w:val="en-US"/>
                </w:rPr>
                <m:t>i</m:t>
              </m:r>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j</m:t>
                  </m:r>
                </m:sub>
              </m:sSub>
            </m:e>
          </m:d>
          <m:r>
            <w:rPr>
              <w:rFonts w:ascii="Cambria Math" w:hAnsi="Cambria Math" w:cs="Arial"/>
              <w:lang w:val="en-US"/>
            </w:rPr>
            <m:t>=</m:t>
          </m:r>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j</m:t>
                  </m:r>
                </m:sub>
              </m:sSub>
            </m:e>
            <m:e>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e>
          </m:d>
          <m:r>
            <w:rPr>
              <w:rFonts w:ascii="Cambria Math" w:hAnsi="Cambria Math" w:cs="Arial"/>
              <w:lang w:val="en-US"/>
            </w:rPr>
            <m:t>,</m:t>
          </m:r>
          <m:r>
            <m:rPr>
              <m:sty m:val="p"/>
            </m:rPr>
            <w:rPr>
              <w:rFonts w:ascii="Arial" w:hAnsi="Arial" w:cs="Arial"/>
              <w:lang w:val="en-US"/>
            </w:rPr>
            <w:br/>
          </m:r>
        </m:oMath>
      </m:oMathPara>
      <w:r w:rsidR="00BE401B">
        <w:rPr>
          <w:rFonts w:ascii="Arial" w:hAnsi="Arial" w:cs="Arial"/>
          <w:lang w:val="en-US"/>
        </w:rPr>
        <w:t>for</w:t>
      </w:r>
      <w:r w:rsidR="00473213">
        <w:rPr>
          <w:rFonts w:ascii="Arial" w:hAnsi="Arial" w:cs="Arial"/>
          <w:lang w:val="en-US"/>
        </w:rPr>
        <w:t xml:space="preserve"> </w:t>
      </w:r>
      <m:oMath>
        <m:r>
          <w:rPr>
            <w:rFonts w:ascii="Cambria Math" w:hAnsi="Cambria Math" w:cs="Arial"/>
            <w:lang w:val="en-US"/>
          </w:rPr>
          <m:t>i</m:t>
        </m:r>
        <m:r>
          <w:rPr>
            <w:rFonts w:ascii="Cambria Math" w:hAnsi="Cambria Math" w:cs="Arial"/>
            <w:lang w:val="en-US"/>
          </w:rPr>
          <m:t>=1, 2, 3,</m:t>
        </m:r>
      </m:oMath>
      <w:r w:rsidR="00473213" w:rsidRPr="00C32496">
        <w:rPr>
          <w:rFonts w:ascii="Arial" w:hAnsi="Arial" w:cs="Arial"/>
          <w:lang w:val="en-US"/>
        </w:rPr>
        <w:t xml:space="preserve"> </w:t>
      </w:r>
      <w:r w:rsidR="00A278B4">
        <w:rPr>
          <w:rFonts w:ascii="Arial" w:hAnsi="Arial" w:cs="Arial"/>
          <w:lang w:val="en-US"/>
        </w:rPr>
        <w:t>a</w:t>
      </w:r>
      <w:r w:rsidR="00473213" w:rsidRPr="00C32496">
        <w:rPr>
          <w:rFonts w:ascii="Arial" w:hAnsi="Arial" w:cs="Arial"/>
          <w:lang w:val="en-US"/>
        </w:rPr>
        <w:t xml:space="preserve">nd </w:t>
      </w:r>
      <m:oMath>
        <m:r>
          <w:rPr>
            <w:rFonts w:ascii="Cambria Math" w:hAnsi="Cambria Math" w:cs="Arial"/>
            <w:lang w:val="en-US"/>
          </w:rPr>
          <m:t>j</m:t>
        </m:r>
        <m:r>
          <w:rPr>
            <w:rFonts w:ascii="Cambria Math" w:hAnsi="Cambria Math" w:cs="Arial"/>
            <w:lang w:val="en-US"/>
          </w:rPr>
          <m:t>=1, 2, 3</m:t>
        </m:r>
      </m:oMath>
      <w:r w:rsidR="00473213">
        <w:rPr>
          <w:rFonts w:ascii="Arial" w:hAnsi="Arial" w:cs="Arial"/>
          <w:lang w:val="en-US"/>
        </w:rPr>
        <w:t xml:space="preserve"> </w:t>
      </w:r>
      <w:r w:rsidR="002F2DD8" w:rsidRPr="00C32496">
        <w:rPr>
          <w:rFonts w:ascii="Arial" w:hAnsi="Arial" w:cs="Arial"/>
          <w:lang w:val="en-US"/>
        </w:rPr>
        <w:t xml:space="preserve">will be </w:t>
      </w:r>
      <w:r w:rsidR="00081A07">
        <w:rPr>
          <w:rFonts w:ascii="Arial" w:hAnsi="Arial" w:cs="Arial"/>
          <w:lang w:val="en-US"/>
        </w:rPr>
        <w:t>replaced by</w:t>
      </w:r>
      <w:r w:rsidR="002F2DD8" w:rsidRPr="00C32496">
        <w:rPr>
          <w:rFonts w:ascii="Arial" w:hAnsi="Arial" w:cs="Arial"/>
          <w:lang w:val="en-US"/>
        </w:rPr>
        <w:t xml:space="preserve"> </w:t>
      </w:r>
      <w:r w:rsidR="00A36870">
        <w:rPr>
          <w:rFonts w:ascii="Arial" w:hAnsi="Arial" w:cs="Arial"/>
          <w:lang w:val="en-US"/>
        </w:rPr>
        <w:t xml:space="preserve">a </w:t>
      </w:r>
      <w:r w:rsidR="002F2DD8" w:rsidRPr="00C32496">
        <w:rPr>
          <w:rFonts w:ascii="Arial" w:hAnsi="Arial" w:cs="Arial"/>
          <w:lang w:val="en-US"/>
        </w:rPr>
        <w:t xml:space="preserve">parameter </w:t>
      </w:r>
      <m:oMath>
        <m:r>
          <w:rPr>
            <w:rFonts w:ascii="Cambria Math" w:hAnsi="Cambria Math" w:cs="Arial"/>
            <w:lang w:val="en-US"/>
          </w:rPr>
          <m:t>θ</m:t>
        </m:r>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m:t>
            </m:r>
            <m:r>
              <w:rPr>
                <w:rFonts w:ascii="Cambria Math" w:hAnsi="Cambria Math" w:cs="Arial"/>
                <w:lang w:val="en-US"/>
              </w:rPr>
              <m:t>f</m:t>
            </m:r>
            <m:d>
              <m:dPr>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d>
            <m:sSub>
              <m:sSubPr>
                <m:ctrlPr>
                  <w:rPr>
                    <w:rFonts w:ascii="Cambria Math" w:hAnsi="Cambria Math" w:cs="Arial"/>
                    <w:i/>
                    <w:lang w:val="en-US"/>
                  </w:rPr>
                </m:ctrlPr>
              </m:sSubPr>
              <m:e>
                <m:r>
                  <w:rPr>
                    <w:rFonts w:ascii="Cambria Math" w:hAnsi="Cambria Math" w:cs="Arial"/>
                    <w:lang w:val="en-US"/>
                  </w:rPr>
                  <m:t>θ</m:t>
                </m:r>
              </m:e>
              <m:sub>
                <m:r>
                  <w:rPr>
                    <w:rFonts w:ascii="Cambria Math" w:hAnsi="Cambria Math" w:cs="Arial"/>
                    <w:vertAlign w:val="subscript"/>
                    <w:lang w:val="en-US"/>
                  </w:rPr>
                  <m:t>i</m:t>
                </m:r>
              </m:sub>
            </m:sSub>
            <m:r>
              <w:rPr>
                <w:rFonts w:ascii="Cambria Math" w:hAnsi="Cambria Math" w:cs="Arial"/>
                <w:lang w:val="en-US"/>
              </w:rPr>
              <m:t>)]</m:t>
            </m:r>
          </m:e>
          <m:sub>
            <m:r>
              <w:rPr>
                <w:rFonts w:ascii="Cambria Math" w:hAnsi="Cambria Math" w:cs="Arial"/>
                <w:vertAlign w:val="subscript"/>
                <w:lang w:val="en-US"/>
              </w:rPr>
              <m:t>3×1</m:t>
            </m:r>
          </m:sub>
        </m:sSub>
      </m:oMath>
      <w:r w:rsidR="00B42020">
        <w:rPr>
          <w:rFonts w:ascii="Arial" w:hAnsi="Arial" w:cs="Arial"/>
          <w:lang w:val="en-US"/>
        </w:rPr>
        <w:t xml:space="preserve">, </w:t>
      </w:r>
      <w:r w:rsidR="00A36870">
        <w:rPr>
          <w:rFonts w:ascii="Arial" w:hAnsi="Arial" w:cs="Arial"/>
          <w:lang w:val="en-US"/>
        </w:rPr>
        <w:t xml:space="preserve">with </w:t>
      </w:r>
      <m:oMath>
        <m:r>
          <w:rPr>
            <w:rFonts w:ascii="Cambria Math" w:hAnsi="Cambria Math" w:cs="Arial"/>
            <w:lang w:val="en-US"/>
          </w:rPr>
          <m:t>f</m:t>
        </m:r>
        <m:d>
          <m:dPr>
            <m:endChr m:val="|"/>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d>
        <m:sSub>
          <m:sSubPr>
            <m:ctrlPr>
              <w:rPr>
                <w:rFonts w:ascii="Cambria Math" w:hAnsi="Cambria Math" w:cs="Arial"/>
                <w:i/>
                <w:lang w:val="en-US"/>
              </w:rPr>
            </m:ctrlPr>
          </m:sSubPr>
          <m:e>
            <m:r>
              <w:rPr>
                <w:rFonts w:ascii="Cambria Math" w:hAnsi="Cambria Math" w:cs="Arial"/>
                <w:lang w:val="en-US"/>
              </w:rPr>
              <m:t>θ</m:t>
            </m:r>
          </m:e>
          <m:sub>
            <m:r>
              <w:rPr>
                <w:rFonts w:ascii="Cambria Math" w:hAnsi="Cambria Math" w:cs="Arial"/>
                <w:vertAlign w:val="subscript"/>
                <w:lang w:val="en-US"/>
              </w:rPr>
              <m:t>i</m:t>
            </m:r>
          </m:sub>
        </m:sSub>
        <m:r>
          <w:rPr>
            <w:rFonts w:ascii="Cambria Math" w:hAnsi="Cambria Math" w:cs="Arial"/>
            <w:lang w:val="en-US"/>
          </w:rPr>
          <m:t>)</m:t>
        </m:r>
      </m:oMath>
      <w:r w:rsidR="00A36870">
        <w:rPr>
          <w:rFonts w:ascii="Arial" w:hAnsi="Arial" w:cs="Arial"/>
          <w:lang w:val="en-US"/>
        </w:rPr>
        <w:t xml:space="preserve"> is the joint density function of </w:t>
      </w:r>
      <m:oMath>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m:t>
        </m:r>
        <m:r>
          <w:rPr>
            <w:rFonts w:ascii="Cambria Math" w:hAnsi="Cambria Math" w:cs="Arial"/>
            <w:lang w:val="en-US"/>
          </w:rPr>
          <m:t>i</m:t>
        </m:r>
        <m:r>
          <w:rPr>
            <w:rFonts w:ascii="Cambria Math" w:hAnsi="Cambria Math" w:cs="Arial"/>
            <w:lang w:val="en-US"/>
          </w:rPr>
          <m:t xml:space="preserve">, </m:t>
        </m:r>
      </m:oMath>
      <w:r w:rsidR="0039522F">
        <w:rPr>
          <w:rFonts w:ascii="Arial" w:hAnsi="Arial" w:cs="Arial"/>
          <w:lang w:val="en-US"/>
        </w:rPr>
        <w:t xml:space="preserve">for </w:t>
      </w:r>
      <m:oMath>
        <m:r>
          <w:rPr>
            <w:rFonts w:ascii="Cambria Math" w:hAnsi="Cambria Math" w:cs="Arial"/>
            <w:lang w:val="en-US"/>
          </w:rPr>
          <m:t>i</m:t>
        </m:r>
        <m:r>
          <w:rPr>
            <w:rFonts w:ascii="Cambria Math" w:hAnsi="Cambria Math" w:cs="Arial"/>
            <w:lang w:val="en-US"/>
          </w:rPr>
          <m:t xml:space="preserve">=1,2,3. </m:t>
        </m:r>
      </m:oMath>
      <w:r w:rsidR="00487E4F">
        <w:rPr>
          <w:rFonts w:ascii="Arial" w:hAnsi="Arial" w:cs="Arial"/>
          <w:lang w:val="en-US"/>
        </w:rPr>
        <w:t xml:space="preserve">Using the new parameter </w:t>
      </w:r>
      <m:oMath>
        <m:r>
          <w:rPr>
            <w:rFonts w:ascii="Cambria Math" w:hAnsi="Cambria Math" w:cs="Arial"/>
            <w:lang w:val="en-US"/>
          </w:rPr>
          <m:t>λ</m:t>
        </m:r>
        <m:r>
          <w:rPr>
            <w:rFonts w:ascii="Cambria Math" w:hAnsi="Cambria Math" w:cs="Arial"/>
            <w:lang w:val="en-US"/>
          </w:rPr>
          <m:t>=(</m:t>
        </m:r>
        <m:r>
          <w:rPr>
            <w:rFonts w:ascii="Cambria Math" w:hAnsi="Cambria Math" w:cs="Arial"/>
            <w:lang w:val="en-US"/>
          </w:rPr>
          <m:t>A</m:t>
        </m:r>
        <m:r>
          <w:rPr>
            <w:rFonts w:ascii="Cambria Math" w:hAnsi="Cambria Math" w:cs="Arial"/>
            <w:lang w:val="en-US"/>
          </w:rPr>
          <m:t xml:space="preserve">, </m:t>
        </m:r>
        <m:r>
          <w:rPr>
            <w:rFonts w:ascii="Cambria Math" w:hAnsi="Cambria Math" w:cs="Arial"/>
            <w:lang w:val="en-US"/>
          </w:rPr>
          <m:t>θ</m:t>
        </m:r>
        <m:r>
          <w:rPr>
            <w:rFonts w:ascii="Cambria Math" w:hAnsi="Cambria Math" w:cs="Arial"/>
            <w:lang w:val="en-US"/>
          </w:rPr>
          <m:t>,</m:t>
        </m:r>
        <m:r>
          <w:rPr>
            <w:rFonts w:ascii="Cambria Math" w:hAnsi="Cambria Math" w:cs="Arial"/>
            <w:lang w:val="en-US"/>
          </w:rPr>
          <m:t>π</m:t>
        </m:r>
        <m:r>
          <w:rPr>
            <w:rFonts w:ascii="Cambria Math" w:hAnsi="Cambria Math" w:cs="Arial"/>
            <w:lang w:val="en-US"/>
          </w:rPr>
          <m:t>)</m:t>
        </m:r>
      </m:oMath>
      <w:r w:rsidR="00487E4F">
        <w:rPr>
          <w:rFonts w:ascii="Arial" w:hAnsi="Arial" w:cs="Arial"/>
          <w:lang w:val="en-US"/>
        </w:rPr>
        <w:t xml:space="preserve">, with </w:t>
      </w:r>
      <m:oMath>
        <m:r>
          <w:rPr>
            <w:rFonts w:ascii="Cambria Math" w:hAnsi="Cambria Math" w:cs="Arial"/>
            <w:lang w:val="en-US"/>
          </w:rPr>
          <m:t>A</m:t>
        </m:r>
      </m:oMath>
      <w:r w:rsidR="00487E4F">
        <w:rPr>
          <w:rFonts w:ascii="Arial" w:hAnsi="Arial" w:cs="Arial"/>
          <w:lang w:val="en-US"/>
        </w:rPr>
        <w:t xml:space="preserve"> and </w:t>
      </w:r>
      <m:oMath>
        <m:r>
          <w:rPr>
            <w:rFonts w:ascii="Cambria Math" w:hAnsi="Cambria Math" w:cs="Arial"/>
            <w:lang w:val="en-US"/>
          </w:rPr>
          <m:t>π</m:t>
        </m:r>
      </m:oMath>
      <w:r w:rsidR="00487E4F">
        <w:rPr>
          <w:rFonts w:ascii="Arial" w:hAnsi="Arial" w:cs="Arial"/>
          <w:lang w:val="en-US"/>
        </w:rPr>
        <w:t xml:space="preserve"> are the same parameter obtained</w:t>
      </w:r>
      <w:r w:rsidR="00BF6D0D">
        <w:rPr>
          <w:rFonts w:ascii="Arial" w:hAnsi="Arial" w:cs="Arial"/>
          <w:lang w:val="en-US"/>
        </w:rPr>
        <w:t xml:space="preserve"> in HMM discrete modeling, we have the joint density function of observations </w:t>
      </w:r>
      <m:oMath>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2</m:t>
            </m:r>
          </m:sub>
        </m:sSub>
        <m:r>
          <w:rPr>
            <w:rFonts w:ascii="Cambria Math" w:hAnsi="Cambria Math" w:cs="Arial"/>
            <w:lang w:val="en-US"/>
          </w:rPr>
          <m:t xml:space="preserve">, …, </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oMath>
      <w:r w:rsidR="00BF6D0D">
        <w:rPr>
          <w:rFonts w:ascii="Arial" w:hAnsi="Arial" w:cs="Arial"/>
          <w:lang w:val="en-US"/>
        </w:rPr>
        <w:t xml:space="preserve"> as follow</w:t>
      </w:r>
    </w:p>
    <w:p w14:paraId="5A17C34A" w14:textId="7611ADA5" w:rsidR="00A278B4" w:rsidRDefault="00BF6D0D" w:rsidP="00BF6D0D">
      <w:pPr>
        <w:autoSpaceDE w:val="0"/>
        <w:autoSpaceDN w:val="0"/>
        <w:adjustRightInd w:val="0"/>
        <w:jc w:val="center"/>
        <w:rPr>
          <w:rFonts w:ascii="Arial" w:hAnsi="Arial" w:cs="Arial"/>
          <w:lang w:val="en-US"/>
        </w:rPr>
      </w:pPr>
      <m:oMathPara>
        <m:oMath>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2</m:t>
                  </m:r>
                </m:sub>
              </m:sSub>
              <m:r>
                <w:rPr>
                  <w:rFonts w:ascii="Cambria Math" w:hAnsi="Cambria Math" w:cs="Arial"/>
                  <w:lang w:val="en-US"/>
                </w:rPr>
                <m:t xml:space="preserve">, …, </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e>
            <m:e>
              <m:r>
                <w:rPr>
                  <w:rFonts w:ascii="Cambria Math" w:hAnsi="Cambria Math" w:cs="Arial"/>
                  <w:lang w:val="en-US"/>
                </w:rPr>
                <m:t>λ</m:t>
              </m:r>
            </m:e>
          </m:d>
          <m:r>
            <w:rPr>
              <w:rFonts w:ascii="Cambria Math" w:hAnsi="Cambria Math" w:cs="Arial"/>
              <w:lang w:val="en-US"/>
            </w:rPr>
            <m:t>=</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 xml:space="preserve">… </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p</m:t>
                  </m:r>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2</m:t>
                          </m:r>
                        </m:sub>
                      </m:sSub>
                      <m:r>
                        <w:rPr>
                          <w:rFonts w:ascii="Cambria Math" w:hAnsi="Cambria Math" w:cs="Arial"/>
                          <w:lang w:val="en-US"/>
                        </w:rPr>
                        <m:t xml:space="preserve">, …, </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2</m:t>
                          </m:r>
                        </m:sub>
                      </m:sSub>
                      <m:r>
                        <w:rPr>
                          <w:rFonts w:ascii="Cambria Math" w:hAnsi="Cambria Math" w:cs="Arial"/>
                          <w:lang w:val="en-US"/>
                        </w:rPr>
                        <m:t xml:space="preserve">, …, </m:t>
                      </m:r>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e>
                    <m:e>
                      <m:r>
                        <w:rPr>
                          <w:rFonts w:ascii="Cambria Math" w:hAnsi="Cambria Math" w:cs="Arial"/>
                          <w:lang w:val="en-US"/>
                        </w:rPr>
                        <m:t>λ</m:t>
                      </m:r>
                    </m:e>
                  </m:d>
                </m:e>
              </m:nary>
            </m:e>
          </m:nary>
          <m:r>
            <w:rPr>
              <w:rFonts w:ascii="Cambria Math" w:hAnsi="Cambria Math" w:cs="Arial"/>
              <w:lang w:val="en-US"/>
            </w:rPr>
            <m:t>=</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r>
                <w:rPr>
                  <w:rFonts w:ascii="Cambria Math" w:hAnsi="Cambria Math" w:cs="Arial"/>
                  <w:lang w:val="en-US"/>
                </w:rPr>
                <m:t>=1</m:t>
              </m:r>
            </m:sub>
            <m:sup>
              <m:r>
                <w:rPr>
                  <w:rFonts w:ascii="Cambria Math" w:hAnsi="Cambria Math" w:cs="Arial"/>
                  <w:lang w:val="en-US"/>
                </w:rPr>
                <m:t>N</m:t>
              </m:r>
            </m:sup>
            <m:e>
              <m:r>
                <w:rPr>
                  <w:rFonts w:ascii="Cambria Math" w:hAnsi="Cambria Math" w:cs="Arial"/>
                  <w:lang w:val="en-US"/>
                </w:rPr>
                <m:t xml:space="preserve">… </m:t>
              </m:r>
              <m:nary>
                <m:naryPr>
                  <m:chr m:val="∑"/>
                  <m:limLoc m:val="undOvr"/>
                  <m:ctrlPr>
                    <w:rPr>
                      <w:rFonts w:ascii="Cambria Math" w:hAnsi="Cambria Math" w:cs="Arial"/>
                      <w:i/>
                      <w:lang w:val="en-US"/>
                    </w:rPr>
                  </m:ctrlPr>
                </m:naryPr>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r>
                    <w:rPr>
                      <w:rFonts w:ascii="Cambria Math" w:hAnsi="Cambria Math" w:cs="Arial"/>
                      <w:lang w:val="en-US"/>
                    </w:rPr>
                    <m:t>=1</m:t>
                  </m:r>
                </m:sub>
                <m:sup>
                  <m:r>
                    <w:rPr>
                      <w:rFonts w:ascii="Cambria Math" w:hAnsi="Cambria Math" w:cs="Arial"/>
                      <w:lang w:val="en-US"/>
                    </w:rPr>
                    <m:t>N</m:t>
                  </m:r>
                </m:sup>
                <m:e>
                  <m:sSub>
                    <m:sSubPr>
                      <m:ctrlPr>
                        <w:rPr>
                          <w:rFonts w:ascii="Cambria Math" w:hAnsi="Cambria Math" w:cs="Arial"/>
                          <w:i/>
                          <w:lang w:val="en-US"/>
                        </w:rPr>
                      </m:ctrlPr>
                    </m:sSubPr>
                    <m:e>
                      <m:r>
                        <w:rPr>
                          <w:rFonts w:ascii="Cambria Math" w:hAnsi="Cambria Math" w:cs="Arial"/>
                          <w:lang w:val="en-US"/>
                        </w:rPr>
                        <m:t>π</m:t>
                      </m:r>
                    </m:e>
                    <m:sub>
                      <m:sSub>
                        <m:sSubPr>
                          <m:ctrlPr>
                            <w:rPr>
                              <w:rFonts w:ascii="Cambria Math" w:hAnsi="Cambria Math" w:cs="Arial"/>
                              <w:i/>
                              <w:lang w:val="en-US"/>
                            </w:rPr>
                          </m:ctrlPr>
                        </m:sSubPr>
                        <m:e>
                          <m:r>
                            <w:rPr>
                              <w:rFonts w:ascii="Cambria Math" w:hAnsi="Cambria Math" w:cs="Arial"/>
                              <w:lang w:val="en-US"/>
                            </w:rPr>
                            <m:t>i</m:t>
                          </m:r>
                        </m:e>
                        <m:sub>
                          <m:r>
                            <w:rPr>
                              <w:rFonts w:ascii="Cambria Math" w:hAnsi="Cambria Math" w:cs="Arial"/>
                              <w:lang w:val="en-US"/>
                            </w:rPr>
                            <m:t>1</m:t>
                          </m:r>
                        </m:sub>
                      </m:sSub>
                    </m:sub>
                  </m:sSub>
                  <m:sSub>
                    <m:sSubPr>
                      <m:ctrlPr>
                        <w:rPr>
                          <w:rFonts w:ascii="Cambria Math" w:hAnsi="Cambria Math" w:cs="Arial"/>
                          <w:i/>
                          <w:lang w:val="en-US"/>
                        </w:rPr>
                      </m:ctrlPr>
                    </m:sSubPr>
                    <m:e>
                      <m:r>
                        <w:rPr>
                          <w:rFonts w:ascii="Cambria Math" w:hAnsi="Cambria Math" w:cs="Arial"/>
                          <w:lang w:val="en-US"/>
                        </w:rPr>
                        <m:t>b</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1</m:t>
                          </m:r>
                        </m:sub>
                      </m:sSub>
                    </m:sub>
                  </m:sSub>
                  <m:d>
                    <m:dPr>
                      <m:ctrlPr>
                        <w:rPr>
                          <w:rFonts w:ascii="Cambria Math" w:hAnsi="Cambria Math" w:cs="Arial"/>
                          <w:i/>
                          <w:lang w:val="en-US"/>
                        </w:rPr>
                      </m:ctrlPr>
                    </m:dPr>
                    <m:e>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1</m:t>
                          </m:r>
                        </m:sub>
                      </m:sSub>
                    </m:e>
                  </m:d>
                  <m:nary>
                    <m:naryPr>
                      <m:chr m:val="∏"/>
                      <m:limLoc m:val="undOvr"/>
                      <m:ctrlPr>
                        <w:rPr>
                          <w:rFonts w:ascii="Cambria Math" w:hAnsi="Cambria Math" w:cs="Arial"/>
                          <w:i/>
                          <w:lang w:val="en-US"/>
                        </w:rPr>
                      </m:ctrlPr>
                    </m:naryPr>
                    <m:sub>
                      <m:r>
                        <w:rPr>
                          <w:rFonts w:ascii="Cambria Math" w:hAnsi="Cambria Math" w:cs="Arial"/>
                          <w:lang w:val="en-US"/>
                        </w:rPr>
                        <m:t>t=2</m:t>
                      </m:r>
                    </m:sub>
                    <m:sup>
                      <m:r>
                        <w:rPr>
                          <w:rFonts w:ascii="Cambria Math" w:hAnsi="Cambria Math" w:cs="Arial"/>
                          <w:lang w:val="en-US"/>
                        </w:rPr>
                        <m:t>T</m:t>
                      </m:r>
                    </m:sup>
                    <m:e>
                      <m:sSub>
                        <m:sSubPr>
                          <m:ctrlPr>
                            <w:rPr>
                              <w:rFonts w:ascii="Cambria Math" w:hAnsi="Cambria Math" w:cs="Arial"/>
                              <w:i/>
                              <w:lang w:val="en-US"/>
                            </w:rPr>
                          </m:ctrlPr>
                        </m:sSubPr>
                        <m:e>
                          <m:r>
                            <w:rPr>
                              <w:rFonts w:ascii="Cambria Math" w:hAnsi="Cambria Math" w:cs="Arial"/>
                              <w:lang w:val="en-US"/>
                            </w:rPr>
                            <m:t>a</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t-1</m:t>
                              </m:r>
                            </m:sub>
                          </m:s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sub>
                      </m:sSub>
                      <m:sSub>
                        <m:sSubPr>
                          <m:ctrlPr>
                            <w:rPr>
                              <w:rFonts w:ascii="Cambria Math" w:hAnsi="Cambria Math" w:cs="Arial"/>
                              <w:i/>
                              <w:lang w:val="en-US"/>
                            </w:rPr>
                          </m:ctrlPr>
                        </m:sSubPr>
                        <m:e>
                          <m:r>
                            <w:rPr>
                              <w:rFonts w:ascii="Cambria Math" w:hAnsi="Cambria Math" w:cs="Arial"/>
                              <w:lang w:val="en-US"/>
                            </w:rPr>
                            <m:t>f</m:t>
                          </m:r>
                        </m:e>
                        <m:sub>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t</m:t>
                              </m:r>
                            </m:sub>
                          </m:sSub>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o</m:t>
                          </m:r>
                        </m:e>
                        <m:sub>
                          <m:r>
                            <w:rPr>
                              <w:rFonts w:ascii="Cambria Math" w:hAnsi="Cambria Math" w:cs="Arial"/>
                              <w:lang w:val="en-US"/>
                            </w:rPr>
                            <m:t>t</m:t>
                          </m:r>
                        </m:sub>
                      </m:sSub>
                      <m:r>
                        <w:rPr>
                          <w:rFonts w:ascii="Cambria Math" w:hAnsi="Cambria Math" w:cs="Arial"/>
                          <w:lang w:val="en-US"/>
                        </w:rPr>
                        <m:t>)</m:t>
                      </m:r>
                    </m:e>
                  </m:nary>
                </m:e>
              </m:nary>
            </m:e>
          </m:nary>
          <m:r>
            <w:rPr>
              <w:rFonts w:ascii="Cambria Math" w:hAnsi="Cambria Math" w:cs="Arial"/>
              <w:lang w:val="en-US"/>
            </w:rPr>
            <m:t>.</m:t>
          </m:r>
        </m:oMath>
      </m:oMathPara>
    </w:p>
    <w:p w14:paraId="218AE33B" w14:textId="10C59FD6" w:rsidR="00C30A0F" w:rsidRPr="00F35C1E" w:rsidRDefault="00F35C1E" w:rsidP="00A96B13">
      <w:pPr>
        <w:jc w:val="both"/>
        <w:rPr>
          <w:rFonts w:ascii="Arial" w:hAnsi="Arial" w:cs="Arial"/>
          <w:szCs w:val="22"/>
          <w:lang w:val="en-US"/>
        </w:rPr>
      </w:pPr>
      <w:r>
        <w:rPr>
          <w:rFonts w:ascii="Arial" w:hAnsi="Arial" w:cs="Arial"/>
          <w:lang w:val="en-US"/>
        </w:rPr>
        <w:t xml:space="preserve">From the Viterbi Algorithm, data generated by each hidden state can be obtained. The parameter </w:t>
      </w:r>
      <m:oMath>
        <m:sSub>
          <m:sSubPr>
            <m:ctrlPr>
              <w:rPr>
                <w:rFonts w:ascii="Cambria Math" w:hAnsi="Cambria Math" w:cs="Arial"/>
                <w:i/>
                <w:lang w:val="en-US"/>
              </w:rPr>
            </m:ctrlPr>
          </m:sSubPr>
          <m:e>
            <m:r>
              <w:rPr>
                <w:rFonts w:ascii="Cambria Math" w:hAnsi="Cambria Math" w:cs="Arial"/>
                <w:lang w:val="en-US"/>
              </w:rPr>
              <m:t>θ</m:t>
            </m:r>
          </m:e>
          <m:sub>
            <m:r>
              <w:rPr>
                <w:rFonts w:ascii="Cambria Math" w:hAnsi="Cambria Math" w:cs="Arial"/>
                <w:lang w:val="en-US"/>
              </w:rPr>
              <m:t xml:space="preserve">i </m:t>
            </m:r>
          </m:sub>
        </m:sSub>
      </m:oMath>
      <w:r w:rsidR="001B5CE7" w:rsidRPr="00F35C1E">
        <w:rPr>
          <w:rFonts w:ascii="Arial" w:hAnsi="Arial" w:cs="Arial"/>
          <w:lang w:val="en-US"/>
        </w:rPr>
        <w:t xml:space="preserve"> </w:t>
      </w:r>
      <w:r w:rsidRPr="00F35C1E">
        <w:rPr>
          <w:rFonts w:ascii="Arial" w:hAnsi="Arial" w:cs="Arial"/>
          <w:lang w:val="en-US"/>
        </w:rPr>
        <w:t xml:space="preserve">for each state can be </w:t>
      </w:r>
      <w:r w:rsidR="001B5CE7" w:rsidRPr="00F35C1E">
        <w:rPr>
          <w:rFonts w:ascii="Arial" w:hAnsi="Arial" w:cs="Arial"/>
          <w:lang w:val="en-US"/>
        </w:rPr>
        <w:t xml:space="preserve">estimated using the maximum likelihood estimation (MLE) </w:t>
      </w:r>
      <w:r w:rsidR="003E182B" w:rsidRPr="00F35C1E">
        <w:rPr>
          <w:rFonts w:ascii="Arial" w:hAnsi="Arial" w:cs="Arial"/>
          <w:lang w:val="en-US"/>
        </w:rPr>
        <w:t>method</w:t>
      </w:r>
      <w:r w:rsidR="006177DD" w:rsidRPr="00F35C1E">
        <w:rPr>
          <w:rFonts w:ascii="Arial" w:hAnsi="Arial" w:cs="Arial"/>
          <w:lang w:val="en-US"/>
        </w:rPr>
        <w:t>.</w:t>
      </w:r>
      <w:r w:rsidR="003E182B" w:rsidRPr="00F35C1E">
        <w:rPr>
          <w:rFonts w:ascii="Arial" w:hAnsi="Arial" w:cs="Arial"/>
          <w:lang w:val="en-US"/>
        </w:rPr>
        <w:t xml:space="preserve"> </w:t>
      </w:r>
      <w:r w:rsidR="001B5CE7" w:rsidRPr="00F35C1E">
        <w:rPr>
          <w:rFonts w:ascii="Arial" w:hAnsi="Arial" w:cs="Arial"/>
          <w:lang w:val="en-US"/>
        </w:rPr>
        <w:t xml:space="preserve">In this modeling, two continuous distributions will be compared, </w:t>
      </w:r>
      <w:r w:rsidR="00887317" w:rsidRPr="00F35C1E">
        <w:rPr>
          <w:rFonts w:ascii="Arial" w:hAnsi="Arial" w:cs="Arial"/>
          <w:lang w:val="en-US"/>
        </w:rPr>
        <w:t>i.e.</w:t>
      </w:r>
      <w:r w:rsidR="001B5CE7" w:rsidRPr="00F35C1E">
        <w:rPr>
          <w:rFonts w:ascii="Arial" w:hAnsi="Arial" w:cs="Arial"/>
          <w:lang w:val="en-US"/>
        </w:rPr>
        <w:t xml:space="preserve"> the normal distribution and the logistic distribution. </w:t>
      </w:r>
    </w:p>
    <w:p w14:paraId="09A782D9" w14:textId="29CED511" w:rsidR="0043285F" w:rsidRPr="00F35C1E" w:rsidRDefault="0043285F">
      <w:pPr>
        <w:rPr>
          <w:rFonts w:ascii="Arial" w:hAnsi="Arial"/>
          <w:b/>
          <w:lang w:val="en-US"/>
        </w:rPr>
      </w:pPr>
    </w:p>
    <w:p w14:paraId="5C10D2C3" w14:textId="6E4077C0" w:rsidR="00364393" w:rsidRPr="00F35C1E" w:rsidRDefault="00364393" w:rsidP="00364393">
      <w:pPr>
        <w:jc w:val="both"/>
        <w:rPr>
          <w:iCs/>
          <w:lang w:val="en-US"/>
        </w:rPr>
      </w:pPr>
      <w:r w:rsidRPr="00C32496">
        <w:rPr>
          <w:rFonts w:ascii="Arial" w:hAnsi="Arial" w:cs="Arial"/>
          <w:lang w:val="en-US"/>
        </w:rPr>
        <w:t xml:space="preserve">Next, construct two modified </w:t>
      </w:r>
      <w:r w:rsidR="00A40C5B" w:rsidRPr="00C32496">
        <w:rPr>
          <w:rFonts w:ascii="Arial" w:hAnsi="Arial" w:cs="Arial"/>
          <w:lang w:val="en-US"/>
        </w:rPr>
        <w:t>HMM</w:t>
      </w:r>
      <w:r w:rsidR="00F35C1E">
        <w:rPr>
          <w:rFonts w:ascii="Arial" w:hAnsi="Arial" w:cs="Arial"/>
          <w:lang w:val="en-US"/>
        </w:rPr>
        <w:t xml:space="preserve">s, </w:t>
      </w:r>
      <w:r w:rsidR="00F35C1E">
        <w:rPr>
          <w:lang w:val="en-US"/>
        </w:rPr>
        <w:t>f</w:t>
      </w:r>
      <w:r w:rsidRPr="00C32496">
        <w:rPr>
          <w:lang w:val="en-US"/>
        </w:rPr>
        <w:t>irst</w:t>
      </w:r>
      <w:r w:rsidR="00AF47D6">
        <w:rPr>
          <w:lang w:val="en-US"/>
        </w:rPr>
        <w:t>ly</w:t>
      </w:r>
      <w:r w:rsidRPr="00C32496">
        <w:rPr>
          <w:lang w:val="en-US"/>
        </w:rPr>
        <w:t xml:space="preserve">, </w:t>
      </w:r>
      <w:r w:rsidR="00AF47D6">
        <w:rPr>
          <w:lang w:val="en-US"/>
        </w:rPr>
        <w:t>the</w:t>
      </w:r>
      <w:r w:rsidR="00F35C1E">
        <w:rPr>
          <w:lang w:val="en-US"/>
        </w:rPr>
        <w:t xml:space="preserve"> continuous HMM</w:t>
      </w:r>
      <w:r w:rsidRPr="00C32496">
        <w:rPr>
          <w:lang w:val="en-US"/>
        </w:rPr>
        <w:t xml:space="preserve"> with each </w:t>
      </w:r>
      <w:r w:rsidR="00312D71">
        <w:rPr>
          <w:lang w:val="en-US"/>
        </w:rPr>
        <w:t xml:space="preserve">state data </w:t>
      </w:r>
      <w:r w:rsidRPr="00C32496">
        <w:rPr>
          <w:lang w:val="en-US"/>
        </w:rPr>
        <w:t>normally distributed</w:t>
      </w:r>
      <w:r w:rsidRPr="00C32496">
        <w:rPr>
          <w:i/>
          <w:iCs/>
          <w:lang w:val="en-US"/>
        </w:rPr>
        <w:t xml:space="preserve"> </w:t>
      </w:r>
      <m:oMath>
        <m:r>
          <w:rPr>
            <w:rFonts w:ascii="Cambria Math" w:hAnsi="Cambria Math" w:cs="Helvetica"/>
            <w:vertAlign w:val="subscript"/>
            <w:lang w:val="en-US"/>
          </w:rPr>
          <m:t xml:space="preserve"> </m:t>
        </m:r>
        <m:sSub>
          <m:sSubPr>
            <m:ctrlPr>
              <w:rPr>
                <w:rFonts w:ascii="Cambria Math" w:hAnsi="Cambria Math" w:cs="Helvetica"/>
                <w:i/>
                <w:vertAlign w:val="subscript"/>
                <w:lang w:val="en-US"/>
              </w:rPr>
            </m:ctrlPr>
          </m:sSubPr>
          <m:e>
            <m:r>
              <w:rPr>
                <w:rFonts w:ascii="Cambria Math" w:hAnsi="Cambria Math" w:cs="Helvetica"/>
                <w:vertAlign w:val="subscript"/>
                <w:lang w:val="en-US"/>
              </w:rPr>
              <m:t>λ</m:t>
            </m:r>
          </m:e>
          <m:sub>
            <m:r>
              <w:rPr>
                <w:rFonts w:ascii="Cambria Math" w:hAnsi="Cambria Math" w:cs="Helvetica"/>
                <w:vertAlign w:val="subscript"/>
                <w:lang w:val="en-US"/>
              </w:rPr>
              <m:t>1</m:t>
            </m:r>
          </m:sub>
        </m:sSub>
        <m:r>
          <w:rPr>
            <w:rFonts w:ascii="Cambria Math" w:hAnsi="Cambria Math" w:cs="Helvetica"/>
            <w:vertAlign w:val="subscript"/>
            <w:lang w:val="en-US"/>
          </w:rPr>
          <m:t xml:space="preserve"> </m:t>
        </m:r>
        <m:r>
          <w:rPr>
            <w:rFonts w:ascii="Cambria Math" w:hAnsi="Cambria Math"/>
            <w:lang w:val="en-US"/>
          </w:rPr>
          <m:t xml:space="preserve">= (A, </m:t>
        </m:r>
        <m:sSub>
          <m:sSubPr>
            <m:ctrlPr>
              <w:rPr>
                <w:rFonts w:ascii="Cambria Math" w:hAnsi="Cambria Math" w:cs="Helvetica"/>
                <w:i/>
                <w:vertAlign w:val="subscript"/>
                <w:lang w:val="en-US"/>
              </w:rPr>
            </m:ctrlPr>
          </m:sSubPr>
          <m:e>
            <m:r>
              <w:rPr>
                <w:rFonts w:ascii="Cambria Math" w:hAnsi="Cambria Math" w:cs="Helvetica"/>
                <w:lang w:val="en-US"/>
              </w:rPr>
              <m:t>θ</m:t>
            </m:r>
            <m:ctrlPr>
              <w:rPr>
                <w:rFonts w:ascii="Cambria Math" w:hAnsi="Cambria Math"/>
                <w:i/>
                <w:lang w:val="en-US"/>
              </w:rPr>
            </m:ctrlPr>
          </m:e>
          <m:sub>
            <m:r>
              <w:rPr>
                <w:rFonts w:ascii="Cambria Math" w:hAnsi="Cambria Math" w:cs="Helvetica"/>
                <w:vertAlign w:val="subscript"/>
                <w:lang w:val="en-US"/>
              </w:rPr>
              <m:t>1</m:t>
            </m:r>
          </m:sub>
        </m:sSub>
        <m:r>
          <w:rPr>
            <w:rFonts w:ascii="Cambria Math" w:hAnsi="Cambria Math"/>
            <w:lang w:val="en-US"/>
          </w:rPr>
          <m:t xml:space="preserve">, </m:t>
        </m:r>
        <m:r>
          <w:rPr>
            <w:rFonts w:ascii="Cambria Math" w:hAnsi="Cambria Math" w:cs="Helvetica"/>
            <w:lang w:val="en-US"/>
          </w:rPr>
          <m:t>π</m:t>
        </m:r>
        <m:r>
          <m:rPr>
            <m:sty m:val="p"/>
          </m:rPr>
          <w:rPr>
            <w:rFonts w:ascii="Cambria Math" w:hAnsi="Cambria Math"/>
            <w:lang w:val="en-US"/>
          </w:rPr>
          <m:t>)</m:t>
        </m:r>
      </m:oMath>
      <w:r w:rsidR="00F35C1E" w:rsidRPr="00F35C1E">
        <w:rPr>
          <w:iCs/>
          <w:lang w:val="en-US"/>
        </w:rPr>
        <w:t xml:space="preserve"> with</w:t>
      </w:r>
    </w:p>
    <w:p w14:paraId="48E50F13" w14:textId="189695ED" w:rsidR="00364393" w:rsidRPr="00C32496" w:rsidRDefault="00CA394B" w:rsidP="00364393">
      <w:pPr>
        <w:jc w:val="center"/>
        <w:rPr>
          <w:rFonts w:ascii="Arial" w:hAnsi="Arial" w:cs="Arial"/>
          <w:lang w:val="en-US"/>
        </w:rPr>
      </w:pPr>
      <m:oMath>
        <m:r>
          <w:rPr>
            <w:rFonts w:ascii="Cambria Math" w:hAnsi="Cambria Math"/>
            <w:lang w:val="en-US"/>
          </w:rPr>
          <m:t>A</m:t>
        </m:r>
      </m:oMath>
      <w:r w:rsidR="00364393" w:rsidRPr="00C32496">
        <w:rPr>
          <w:i/>
          <w:iCs/>
          <w:lang w:val="en-US"/>
        </w:rPr>
        <w:t xml:space="preserve"> </w:t>
      </w:r>
      <m:oMath>
        <m:r>
          <m:rPr>
            <m:nor/>
          </m:rPr>
          <w:rPr>
            <w:rFonts w:ascii="Cambria Math" w:hAnsi="Cambria Math" w:cs="Arial"/>
            <w:lang w:val="en-US"/>
          </w:rPr>
          <m:t>=</m:t>
        </m:r>
        <m:d>
          <m:dPr>
            <m:begChr m:val="["/>
            <m:endChr m:val="]"/>
            <m:ctrlPr>
              <w:rPr>
                <w:rFonts w:ascii="Cambria Math" w:hAnsi="Cambria Math" w:cs="Arial"/>
                <w:i/>
                <w:lang w:val="en-US"/>
              </w:rPr>
            </m:ctrlPr>
          </m:dPr>
          <m:e>
            <m:m>
              <m:mPr>
                <m:mcs>
                  <m:mc>
                    <m:mcPr>
                      <m:count m:val="3"/>
                      <m:mcJc m:val="center"/>
                    </m:mcPr>
                  </m:mc>
                </m:mcs>
                <m:ctrlPr>
                  <w:rPr>
                    <w:rFonts w:ascii="Cambria Math" w:hAnsi="Cambria Math" w:cs="Arial"/>
                    <w:i/>
                    <w:lang w:val="en-US"/>
                  </w:rPr>
                </m:ctrlPr>
              </m:mPr>
              <m:mr>
                <m:e>
                  <m:r>
                    <m:rPr>
                      <m:nor/>
                    </m:rPr>
                    <w:rPr>
                      <w:rFonts w:ascii="Cambria Math" w:hAnsi="Cambria Math" w:cs="Arial"/>
                      <w:lang w:val="en-US"/>
                    </w:rPr>
                    <m:t>0.848</m:t>
                  </m:r>
                </m:e>
                <m:e>
                  <m:r>
                    <m:rPr>
                      <m:nor/>
                    </m:rPr>
                    <w:rPr>
                      <w:rFonts w:ascii="Cambria Math" w:hAnsi="Cambria Math" w:cs="Arial"/>
                      <w:lang w:val="en-US"/>
                    </w:rPr>
                    <m:t>0.117</m:t>
                  </m:r>
                </m:e>
                <m:e>
                  <m:r>
                    <m:rPr>
                      <m:nor/>
                    </m:rPr>
                    <w:rPr>
                      <w:rFonts w:ascii="Cambria Math" w:hAnsi="Cambria Math" w:cs="Arial"/>
                      <w:lang w:val="en-US"/>
                    </w:rPr>
                    <m:t>0.035</m:t>
                  </m:r>
                </m:e>
              </m:mr>
              <m:mr>
                <m:e>
                  <m:r>
                    <m:rPr>
                      <m:nor/>
                    </m:rPr>
                    <w:rPr>
                      <w:rFonts w:ascii="Cambria Math" w:hAnsi="Cambria Math" w:cs="Arial"/>
                      <w:lang w:val="en-US"/>
                    </w:rPr>
                    <m:t>0.091</m:t>
                  </m:r>
                </m:e>
                <m:e>
                  <m:r>
                    <m:rPr>
                      <m:nor/>
                    </m:rPr>
                    <w:rPr>
                      <w:rFonts w:ascii="Cambria Math" w:hAnsi="Cambria Math" w:cs="Arial"/>
                      <w:lang w:val="en-US"/>
                    </w:rPr>
                    <m:t>0.423</m:t>
                  </m:r>
                </m:e>
                <m:e>
                  <m:r>
                    <m:rPr>
                      <m:nor/>
                    </m:rPr>
                    <w:rPr>
                      <w:rFonts w:ascii="Cambria Math" w:hAnsi="Cambria Math" w:cs="Arial"/>
                      <w:lang w:val="en-US"/>
                    </w:rPr>
                    <m:t>0.487</m:t>
                  </m:r>
                </m:e>
              </m:mr>
              <m:mr>
                <m:e>
                  <m:r>
                    <m:rPr>
                      <m:nor/>
                    </m:rPr>
                    <w:rPr>
                      <w:rFonts w:ascii="Cambria Math" w:hAnsi="Cambria Math" w:cs="Arial"/>
                      <w:lang w:val="en-US"/>
                    </w:rPr>
                    <m:t>0.043</m:t>
                  </m:r>
                </m:e>
                <m:e>
                  <m:r>
                    <m:rPr>
                      <m:nor/>
                    </m:rPr>
                    <w:rPr>
                      <w:rFonts w:ascii="Cambria Math" w:hAnsi="Cambria Math" w:cs="Arial"/>
                      <w:lang w:val="en-US"/>
                    </w:rPr>
                    <m:t>0.374</m:t>
                  </m:r>
                </m:e>
                <m:e>
                  <m:r>
                    <m:rPr>
                      <m:nor/>
                    </m:rPr>
                    <w:rPr>
                      <w:rFonts w:ascii="Cambria Math" w:hAnsi="Cambria Math" w:cs="Arial"/>
                      <w:lang w:val="en-US"/>
                    </w:rPr>
                    <m:t>0.583</m:t>
                  </m:r>
                </m:e>
              </m:mr>
            </m:m>
          </m:e>
        </m:d>
      </m:oMath>
      <w:r w:rsidR="00364393" w:rsidRPr="00C32496">
        <w:rPr>
          <w:i/>
          <w:lang w:val="en-US"/>
        </w:rPr>
        <w:t xml:space="preserve">; </w:t>
      </w:r>
      <m:oMath>
        <m:sSub>
          <m:sSubPr>
            <m:ctrlPr>
              <w:rPr>
                <w:rFonts w:ascii="Cambria Math" w:hAnsi="Cambria Math" w:cs="Helvetica"/>
                <w:i/>
                <w:lang w:val="en-US"/>
              </w:rPr>
            </m:ctrlPr>
          </m:sSubPr>
          <m:e>
            <m:r>
              <w:rPr>
                <w:rFonts w:ascii="Cambria Math" w:hAnsi="Cambria Math" w:cs="Helvetica"/>
                <w:lang w:val="en-US"/>
              </w:rPr>
              <m:t>θ</m:t>
            </m:r>
          </m:e>
          <m:sub>
            <m:r>
              <w:rPr>
                <w:rFonts w:ascii="Cambria Math" w:hAnsi="Cambria Math" w:cs="Helvetica"/>
                <w:lang w:val="en-US"/>
              </w:rPr>
              <m:t>1</m:t>
            </m:r>
          </m:sub>
        </m:sSub>
      </m:oMath>
      <w:r w:rsidR="00364393" w:rsidRPr="00C32496">
        <w:rPr>
          <w:rFonts w:ascii="Arial" w:hAnsi="Arial" w:cs="Arial"/>
          <w:lang w:val="en-US"/>
        </w:rPr>
        <w:t xml:space="preserve"> </w:t>
      </w:r>
      <m:oMath>
        <m:r>
          <m:rPr>
            <m:nor/>
          </m:rPr>
          <w:rPr>
            <w:rFonts w:ascii="Cambria Math" w:hAnsi="Cambria Math" w:cs="Arial"/>
            <w:lang w:val="en-US"/>
          </w:rPr>
          <m:t>=</m:t>
        </m:r>
        <m:d>
          <m:dPr>
            <m:begChr m:val="["/>
            <m:endChr m:val="]"/>
            <m:ctrlPr>
              <w:rPr>
                <w:rFonts w:ascii="Cambria Math" w:hAnsi="Cambria Math" w:cs="Arial"/>
                <w:i/>
                <w:lang w:val="en-US"/>
              </w:rPr>
            </m:ctrlPr>
          </m:dPr>
          <m:e>
            <m:m>
              <m:mPr>
                <m:mcs>
                  <m:mc>
                    <m:mcPr>
                      <m:count m:val="1"/>
                      <m:mcJc m:val="center"/>
                    </m:mcPr>
                  </m:mc>
                </m:mcs>
                <m:ctrlPr>
                  <w:rPr>
                    <w:rFonts w:ascii="Cambria Math" w:hAnsi="Cambria Math" w:cs="Arial"/>
                    <w:i/>
                    <w:lang w:val="en-US"/>
                  </w:rPr>
                </m:ctrlPr>
              </m:mPr>
              <m:mr>
                <m:e>
                  <m:r>
                    <m:rPr>
                      <m:nor/>
                    </m:rPr>
                    <w:rPr>
                      <w:rFonts w:ascii="Cambria Math" w:hAnsi="Cambria Math" w:cs="Arial"/>
                      <w:lang w:val="en-US"/>
                    </w:rPr>
                    <m:t>normal [–0.000143,0. 045933]</m:t>
                  </m:r>
                </m:e>
              </m:mr>
              <m:mr>
                <m:e>
                  <w:proofErr w:type="gramStart"/>
                  <m:r>
                    <m:rPr>
                      <m:nor/>
                    </m:rPr>
                    <w:rPr>
                      <w:rFonts w:ascii="Cambria Math" w:hAnsi="Cambria Math" w:cs="Arial"/>
                      <w:lang w:val="en-US"/>
                    </w:rPr>
                    <m:t>normal[</m:t>
                  </m:r>
                  <w:proofErr w:type="gramEnd"/>
                  <m:r>
                    <m:rPr>
                      <m:nor/>
                    </m:rPr>
                    <w:rPr>
                      <w:rFonts w:ascii="Cambria Math" w:hAnsi="Cambria Math" w:cs="Arial"/>
                      <w:lang w:val="en-US"/>
                    </w:rPr>
                    <m:t>–.007163, 0.030352]</m:t>
                  </m:r>
                </m:e>
              </m:mr>
              <m:mr>
                <m:e>
                  <m:r>
                    <m:rPr>
                      <m:nor/>
                    </m:rPr>
                    <w:rPr>
                      <w:rFonts w:ascii="Cambria Math" w:hAnsi="Cambria Math" w:cs="Arial"/>
                      <w:lang w:val="en-US"/>
                    </w:rPr>
                    <m:t>normal[0.002528, 0.012343]</m:t>
                  </m:r>
                </m:e>
              </m:mr>
            </m:m>
          </m:e>
        </m:d>
      </m:oMath>
      <w:r w:rsidR="00364393" w:rsidRPr="00C32496">
        <w:rPr>
          <w:rFonts w:ascii="Arial" w:hAnsi="Arial" w:cs="Arial"/>
          <w:lang w:val="en-US"/>
        </w:rPr>
        <w:t xml:space="preserve">; </w:t>
      </w:r>
      <w:r w:rsidR="0043285F" w:rsidRPr="00C32496">
        <w:rPr>
          <w:rFonts w:ascii="Arial" w:hAnsi="Arial" w:cs="Arial"/>
          <w:lang w:val="en-US"/>
        </w:rPr>
        <w:t xml:space="preserve"> </w:t>
      </w:r>
      <m:oMath>
        <m:r>
          <w:rPr>
            <w:rFonts w:ascii="Cambria Math" w:hAnsi="Cambria Math" w:cs="Arial"/>
            <w:lang w:val="en-US"/>
          </w:rPr>
          <m:t>π</m:t>
        </m:r>
      </m:oMath>
      <w:r w:rsidR="00364393" w:rsidRPr="00C32496">
        <w:rPr>
          <w:rFonts w:ascii="Arial" w:hAnsi="Arial" w:cs="Arial"/>
          <w:lang w:val="en-US"/>
        </w:rPr>
        <w:t xml:space="preserve"> </w:t>
      </w:r>
      <m:oMath>
        <m:r>
          <m:rPr>
            <m:nor/>
          </m:rPr>
          <w:rPr>
            <w:rFonts w:ascii="Cambria Math" w:hAnsi="Cambria Math" w:cs="Arial"/>
            <w:lang w:val="en-US"/>
          </w:rPr>
          <m:t>=</m:t>
        </m:r>
        <m:d>
          <m:dPr>
            <m:begChr m:val="["/>
            <m:endChr m:val="]"/>
            <m:ctrlPr>
              <w:rPr>
                <w:rFonts w:ascii="Cambria Math" w:hAnsi="Cambria Math" w:cs="Arial"/>
                <w:i/>
                <w:lang w:val="en-US"/>
              </w:rPr>
            </m:ctrlPr>
          </m:dPr>
          <m:e>
            <m:m>
              <m:mPr>
                <m:mcs>
                  <m:mc>
                    <m:mcPr>
                      <m:count m:val="1"/>
                      <m:mcJc m:val="center"/>
                    </m:mcPr>
                  </m:mc>
                </m:mcs>
                <m:ctrlPr>
                  <w:rPr>
                    <w:rFonts w:ascii="Cambria Math" w:hAnsi="Cambria Math" w:cs="Arial"/>
                    <w:i/>
                    <w:lang w:val="en-US"/>
                  </w:rPr>
                </m:ctrlPr>
              </m:mPr>
              <m:mr>
                <m:e>
                  <m:r>
                    <m:rPr>
                      <m:nor/>
                    </m:rPr>
                    <w:rPr>
                      <w:rFonts w:ascii="Cambria Math" w:hAnsi="Cambria Math" w:cs="Arial"/>
                      <w:lang w:val="en-US"/>
                    </w:rPr>
                    <m:t>0.002</m:t>
                  </m:r>
                </m:e>
              </m:mr>
              <m:mr>
                <m:e>
                  <m:r>
                    <m:rPr>
                      <m:nor/>
                    </m:rPr>
                    <w:rPr>
                      <w:rFonts w:ascii="Cambria Math" w:hAnsi="Cambria Math" w:cs="Arial"/>
                      <w:lang w:val="en-US"/>
                    </w:rPr>
                    <m:t>0.909</m:t>
                  </m:r>
                </m:e>
              </m:mr>
              <m:mr>
                <m:e>
                  <m:r>
                    <m:rPr>
                      <m:nor/>
                    </m:rPr>
                    <w:rPr>
                      <w:rFonts w:ascii="Cambria Math" w:hAnsi="Cambria Math" w:cs="Arial"/>
                      <w:lang w:val="en-US"/>
                    </w:rPr>
                    <m:t>0.089</m:t>
                  </m:r>
                </m:e>
              </m:mr>
            </m:m>
          </m:e>
        </m:d>
        <m:r>
          <w:rPr>
            <w:rFonts w:ascii="Cambria Math" w:hAnsi="Cambria Math" w:cs="Arial"/>
            <w:lang w:val="en-US"/>
          </w:rPr>
          <m:t>,</m:t>
        </m:r>
      </m:oMath>
    </w:p>
    <w:p w14:paraId="09DE88FC" w14:textId="1814C8E1" w:rsidR="00364393" w:rsidRPr="00C32496" w:rsidRDefault="00F35C1E" w:rsidP="00364393">
      <w:pPr>
        <w:jc w:val="both"/>
        <w:rPr>
          <w:lang w:val="en-US"/>
        </w:rPr>
      </w:pPr>
      <w:r>
        <w:rPr>
          <w:lang w:val="en-US"/>
        </w:rPr>
        <w:t>and second</w:t>
      </w:r>
      <w:r w:rsidR="00AF47D6">
        <w:rPr>
          <w:lang w:val="en-US"/>
        </w:rPr>
        <w:t>ly</w:t>
      </w:r>
      <w:r>
        <w:rPr>
          <w:lang w:val="en-US"/>
        </w:rPr>
        <w:t xml:space="preserve">, </w:t>
      </w:r>
      <w:r w:rsidR="00AF47D6">
        <w:rPr>
          <w:lang w:val="en-US"/>
        </w:rPr>
        <w:t xml:space="preserve">the </w:t>
      </w:r>
      <w:r>
        <w:rPr>
          <w:lang w:val="en-US"/>
        </w:rPr>
        <w:t>continuous HMM</w:t>
      </w:r>
      <w:r w:rsidR="00F72850" w:rsidRPr="00C32496">
        <w:rPr>
          <w:lang w:val="en-US"/>
        </w:rPr>
        <w:t xml:space="preserve"> with each </w:t>
      </w:r>
      <w:r>
        <w:rPr>
          <w:lang w:val="en-US"/>
        </w:rPr>
        <w:t xml:space="preserve">state </w:t>
      </w:r>
      <w:proofErr w:type="gramStart"/>
      <w:r>
        <w:rPr>
          <w:lang w:val="en-US"/>
        </w:rPr>
        <w:t xml:space="preserve">data </w:t>
      </w:r>
      <w:r w:rsidR="00F72850" w:rsidRPr="00C32496">
        <w:rPr>
          <w:lang w:val="en-US"/>
        </w:rPr>
        <w:t xml:space="preserve"> logistic</w:t>
      </w:r>
      <w:proofErr w:type="gramEnd"/>
      <w:r w:rsidR="00F72850" w:rsidRPr="00C32496">
        <w:rPr>
          <w:lang w:val="en-US"/>
        </w:rPr>
        <w:t xml:space="preserve"> distributed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r>
          <w:rPr>
            <w:rFonts w:ascii="Cambria Math" w:hAnsi="Cambria Math"/>
            <w:lang w:val="en-US"/>
          </w:rPr>
          <m:t xml:space="preserve">= (A, </m:t>
        </m:r>
        <m:sSub>
          <m:sSubPr>
            <m:ctrlPr>
              <w:rPr>
                <w:rFonts w:ascii="Cambria Math" w:hAnsi="Cambria Math" w:cs="Helvetica"/>
                <w:i/>
                <w:lang w:val="en-US"/>
              </w:rPr>
            </m:ctrlPr>
          </m:sSubPr>
          <m:e>
            <m:r>
              <w:rPr>
                <w:rFonts w:ascii="Cambria Math" w:hAnsi="Cambria Math" w:cs="Helvetica"/>
                <w:lang w:val="en-US"/>
              </w:rPr>
              <m:t>θ</m:t>
            </m:r>
            <m:ctrlPr>
              <w:rPr>
                <w:rFonts w:ascii="Cambria Math" w:hAnsi="Cambria Math"/>
                <w:i/>
                <w:lang w:val="en-US"/>
              </w:rPr>
            </m:ctrlPr>
          </m:e>
          <m:sub>
            <m:r>
              <w:rPr>
                <w:rFonts w:ascii="Cambria Math" w:hAnsi="Cambria Math" w:cs="Helvetica"/>
                <w:vertAlign w:val="subscript"/>
                <w:lang w:val="en-US"/>
              </w:rPr>
              <m:t>2</m:t>
            </m:r>
          </m:sub>
        </m:sSub>
        <m:r>
          <w:rPr>
            <w:rFonts w:ascii="Cambria Math" w:hAnsi="Cambria Math"/>
            <w:lang w:val="en-US"/>
          </w:rPr>
          <m:t xml:space="preserve">, </m:t>
        </m:r>
        <m:r>
          <w:rPr>
            <w:rFonts w:ascii="Cambria Math" w:hAnsi="Cambria Math" w:cs="Helvetica"/>
            <w:lang w:val="en-US"/>
          </w:rPr>
          <m:t>π</m:t>
        </m:r>
        <m:r>
          <w:rPr>
            <w:rFonts w:ascii="Cambria Math" w:hAnsi="Cambria Math"/>
            <w:lang w:val="en-US"/>
          </w:rPr>
          <m:t>)</m:t>
        </m:r>
      </m:oMath>
      <w:r>
        <w:rPr>
          <w:lang w:val="en-US"/>
        </w:rPr>
        <w:t xml:space="preserve"> with</w:t>
      </w:r>
    </w:p>
    <w:p w14:paraId="775D6C85" w14:textId="35EAE6E5" w:rsidR="00F72850" w:rsidRDefault="00312D71" w:rsidP="00F72850">
      <w:pPr>
        <w:jc w:val="center"/>
        <w:rPr>
          <w:rFonts w:ascii="Arial" w:hAnsi="Arial" w:cs="Arial"/>
          <w:lang w:val="en-US"/>
        </w:rPr>
      </w:pPr>
      <m:oMath>
        <m:r>
          <w:rPr>
            <w:rFonts w:ascii="Cambria Math" w:hAnsi="Cambria Math"/>
            <w:lang w:val="en-US"/>
          </w:rPr>
          <m:t>A</m:t>
        </m:r>
      </m:oMath>
      <w:r w:rsidR="00F72850" w:rsidRPr="00C32496">
        <w:rPr>
          <w:i/>
          <w:iCs/>
          <w:lang w:val="en-US"/>
        </w:rPr>
        <w:t xml:space="preserve"> </w:t>
      </w:r>
      <m:oMath>
        <m:r>
          <m:rPr>
            <m:nor/>
          </m:rPr>
          <w:rPr>
            <w:rFonts w:ascii="Cambria Math" w:hAnsi="Cambria Math" w:cs="Arial"/>
            <w:lang w:val="en-US"/>
          </w:rPr>
          <m:t>=</m:t>
        </m:r>
        <m:d>
          <m:dPr>
            <m:begChr m:val="["/>
            <m:endChr m:val="]"/>
            <m:ctrlPr>
              <w:rPr>
                <w:rFonts w:ascii="Cambria Math" w:hAnsi="Cambria Math" w:cs="Arial"/>
                <w:i/>
                <w:lang w:val="en-US"/>
              </w:rPr>
            </m:ctrlPr>
          </m:dPr>
          <m:e>
            <m:m>
              <m:mPr>
                <m:mcs>
                  <m:mc>
                    <m:mcPr>
                      <m:count m:val="3"/>
                      <m:mcJc m:val="center"/>
                    </m:mcPr>
                  </m:mc>
                </m:mcs>
                <m:ctrlPr>
                  <w:rPr>
                    <w:rFonts w:ascii="Cambria Math" w:hAnsi="Cambria Math" w:cs="Arial"/>
                    <w:i/>
                    <w:lang w:val="en-US"/>
                  </w:rPr>
                </m:ctrlPr>
              </m:mPr>
              <m:mr>
                <m:e>
                  <m:r>
                    <m:rPr>
                      <m:nor/>
                    </m:rPr>
                    <w:rPr>
                      <w:rFonts w:ascii="Cambria Math" w:hAnsi="Cambria Math" w:cs="Arial"/>
                      <w:lang w:val="en-US"/>
                    </w:rPr>
                    <m:t>0.848</m:t>
                  </m:r>
                </m:e>
                <m:e>
                  <m:r>
                    <m:rPr>
                      <m:nor/>
                    </m:rPr>
                    <w:rPr>
                      <w:rFonts w:ascii="Cambria Math" w:hAnsi="Cambria Math" w:cs="Arial"/>
                      <w:lang w:val="en-US"/>
                    </w:rPr>
                    <m:t>0.117</m:t>
                  </m:r>
                </m:e>
                <m:e>
                  <m:r>
                    <m:rPr>
                      <m:nor/>
                    </m:rPr>
                    <w:rPr>
                      <w:rFonts w:ascii="Cambria Math" w:hAnsi="Cambria Math" w:cs="Arial"/>
                      <w:lang w:val="en-US"/>
                    </w:rPr>
                    <m:t>0.035</m:t>
                  </m:r>
                </m:e>
              </m:mr>
              <m:mr>
                <m:e>
                  <m:r>
                    <m:rPr>
                      <m:nor/>
                    </m:rPr>
                    <w:rPr>
                      <w:rFonts w:ascii="Cambria Math" w:hAnsi="Cambria Math" w:cs="Arial"/>
                      <w:lang w:val="en-US"/>
                    </w:rPr>
                    <m:t>0.091</m:t>
                  </m:r>
                </m:e>
                <m:e>
                  <m:r>
                    <m:rPr>
                      <m:nor/>
                    </m:rPr>
                    <w:rPr>
                      <w:rFonts w:ascii="Cambria Math" w:hAnsi="Cambria Math" w:cs="Arial"/>
                      <w:lang w:val="en-US"/>
                    </w:rPr>
                    <m:t>0.423</m:t>
                  </m:r>
                </m:e>
                <m:e>
                  <m:r>
                    <m:rPr>
                      <m:nor/>
                    </m:rPr>
                    <w:rPr>
                      <w:rFonts w:ascii="Cambria Math" w:hAnsi="Cambria Math" w:cs="Arial"/>
                      <w:lang w:val="en-US"/>
                    </w:rPr>
                    <m:t>0.487</m:t>
                  </m:r>
                </m:e>
              </m:mr>
              <m:mr>
                <m:e>
                  <m:r>
                    <m:rPr>
                      <m:nor/>
                    </m:rPr>
                    <w:rPr>
                      <w:rFonts w:ascii="Cambria Math" w:hAnsi="Cambria Math" w:cs="Arial"/>
                      <w:lang w:val="en-US"/>
                    </w:rPr>
                    <m:t>0.043</m:t>
                  </m:r>
                </m:e>
                <m:e>
                  <m:r>
                    <m:rPr>
                      <m:nor/>
                    </m:rPr>
                    <w:rPr>
                      <w:rFonts w:ascii="Cambria Math" w:hAnsi="Cambria Math" w:cs="Arial"/>
                      <w:lang w:val="en-US"/>
                    </w:rPr>
                    <m:t>0.374</m:t>
                  </m:r>
                </m:e>
                <m:e>
                  <m:r>
                    <m:rPr>
                      <m:nor/>
                    </m:rPr>
                    <w:rPr>
                      <w:rFonts w:ascii="Cambria Math" w:hAnsi="Cambria Math" w:cs="Arial"/>
                      <w:lang w:val="en-US"/>
                    </w:rPr>
                    <m:t>0.583</m:t>
                  </m:r>
                </m:e>
              </m:mr>
            </m:m>
          </m:e>
        </m:d>
      </m:oMath>
      <w:r w:rsidR="00F72850" w:rsidRPr="00C32496">
        <w:rPr>
          <w:i/>
          <w:lang w:val="en-US"/>
        </w:rPr>
        <w:t xml:space="preserve">; </w:t>
      </w:r>
      <m:oMath>
        <m:sSub>
          <m:sSubPr>
            <m:ctrlPr>
              <w:rPr>
                <w:rFonts w:ascii="Cambria Math" w:hAnsi="Cambria Math" w:cs="Helvetica"/>
                <w:i/>
                <w:lang w:val="en-US"/>
              </w:rPr>
            </m:ctrlPr>
          </m:sSubPr>
          <m:e>
            <m:r>
              <w:rPr>
                <w:rFonts w:ascii="Cambria Math" w:hAnsi="Cambria Math" w:cs="Helvetica"/>
                <w:lang w:val="en-US"/>
              </w:rPr>
              <m:t>θ</m:t>
            </m:r>
          </m:e>
          <m:sub>
            <m:r>
              <w:rPr>
                <w:rFonts w:ascii="Cambria Math" w:hAnsi="Cambria Math" w:cs="Helvetica"/>
                <w:lang w:val="en-US"/>
              </w:rPr>
              <m:t>2</m:t>
            </m:r>
          </m:sub>
        </m:sSub>
      </m:oMath>
      <w:r w:rsidR="00F72850" w:rsidRPr="00C32496">
        <w:rPr>
          <w:rFonts w:ascii="Arial" w:hAnsi="Arial" w:cs="Arial"/>
          <w:lang w:val="en-US"/>
        </w:rPr>
        <w:t xml:space="preserve"> </w:t>
      </w:r>
      <m:oMath>
        <m:r>
          <m:rPr>
            <m:nor/>
          </m:rPr>
          <w:rPr>
            <w:rFonts w:ascii="Cambria Math" w:hAnsi="Cambria Math" w:cs="Arial"/>
            <w:lang w:val="en-US"/>
          </w:rPr>
          <m:t>=</m:t>
        </m:r>
        <m:d>
          <m:dPr>
            <m:begChr m:val="["/>
            <m:endChr m:val="]"/>
            <m:ctrlPr>
              <w:rPr>
                <w:rFonts w:ascii="Cambria Math" w:hAnsi="Cambria Math" w:cs="Arial"/>
                <w:i/>
                <w:lang w:val="en-US"/>
              </w:rPr>
            </m:ctrlPr>
          </m:dPr>
          <m:e>
            <m:m>
              <m:mPr>
                <m:mcs>
                  <m:mc>
                    <m:mcPr>
                      <m:count m:val="1"/>
                      <m:mcJc m:val="center"/>
                    </m:mcPr>
                  </m:mc>
                </m:mcs>
                <m:ctrlPr>
                  <w:rPr>
                    <w:rFonts w:ascii="Cambria Math" w:hAnsi="Cambria Math" w:cs="Arial"/>
                    <w:i/>
                    <w:lang w:val="en-US"/>
                  </w:rPr>
                </m:ctrlPr>
              </m:mPr>
              <m:mr>
                <m:e>
                  <w:proofErr w:type="spellStart"/>
                  <w:proofErr w:type="gramStart"/>
                  <m:r>
                    <m:rPr>
                      <m:nor/>
                    </m:rPr>
                    <w:rPr>
                      <w:rFonts w:ascii="Cambria Math" w:hAnsi="Cambria Math" w:cs="Arial"/>
                      <w:lang w:val="en-US"/>
                    </w:rPr>
                    <m:t>logistik</m:t>
                  </m:r>
                  <w:proofErr w:type="spellEnd"/>
                  <m:r>
                    <m:rPr>
                      <m:nor/>
                    </m:rPr>
                    <w:rPr>
                      <w:rFonts w:ascii="Cambria Math" w:hAnsi="Cambria Math" w:cs="Arial"/>
                      <w:lang w:val="en-US"/>
                    </w:rPr>
                    <m:t>[</m:t>
                  </m:r>
                  <w:proofErr w:type="gramEnd"/>
                  <m:r>
                    <m:rPr>
                      <m:nor/>
                    </m:rPr>
                    <w:rPr>
                      <w:rFonts w:ascii="Cambria Math" w:hAnsi="Cambria Math" w:cs="Arial"/>
                      <w:lang w:val="en-US"/>
                    </w:rPr>
                    <m:t>–0.004569, 0.022270]</m:t>
                  </m:r>
                </m:e>
              </m:mr>
              <m:mr>
                <m:e>
                  <w:proofErr w:type="spellStart"/>
                  <m:r>
                    <m:rPr>
                      <m:nor/>
                    </m:rPr>
                    <w:rPr>
                      <w:rFonts w:ascii="Cambria Math" w:hAnsi="Cambria Math" w:cs="Arial"/>
                      <w:lang w:val="en-US"/>
                    </w:rPr>
                    <m:t>logistik</m:t>
                  </m:r>
                  <w:proofErr w:type="spellEnd"/>
                  <m:r>
                    <m:rPr>
                      <m:nor/>
                    </m:rPr>
                    <w:rPr>
                      <w:rFonts w:ascii="Cambria Math" w:hAnsi="Cambria Math" w:cs="Arial"/>
                      <w:lang w:val="en-US"/>
                    </w:rPr>
                    <m:t>[–0.01079, 0.0140190]</m:t>
                  </m:r>
                </m:e>
              </m:mr>
              <m:mr>
                <m:e>
                  <w:proofErr w:type="spellStart"/>
                  <m:r>
                    <m:rPr>
                      <m:nor/>
                    </m:rPr>
                    <w:rPr>
                      <w:rFonts w:ascii="Cambria Math" w:hAnsi="Cambria Math" w:cs="Arial"/>
                      <w:lang w:val="en-US"/>
                    </w:rPr>
                    <m:t>logistik</m:t>
                  </m:r>
                  <w:proofErr w:type="spellEnd"/>
                  <m:r>
                    <m:rPr>
                      <m:nor/>
                    </m:rPr>
                    <w:rPr>
                      <w:rFonts w:ascii="Cambria Math" w:hAnsi="Cambria Math" w:cs="Arial"/>
                      <w:lang w:val="en-US"/>
                    </w:rPr>
                    <m:t>[0.001055, 0.0066046]</m:t>
                  </m:r>
                </m:e>
              </m:mr>
            </m:m>
          </m:e>
        </m:d>
      </m:oMath>
      <w:r w:rsidR="00F72850" w:rsidRPr="00C32496">
        <w:rPr>
          <w:rFonts w:ascii="Arial" w:hAnsi="Arial" w:cs="Arial"/>
          <w:lang w:val="en-US"/>
        </w:rPr>
        <w:t xml:space="preserve">; </w:t>
      </w:r>
      <w:r w:rsidR="0043285F" w:rsidRPr="00C32496">
        <w:rPr>
          <w:rFonts w:ascii="Arial" w:hAnsi="Arial" w:cs="Arial"/>
          <w:lang w:val="en-US"/>
        </w:rPr>
        <w:t xml:space="preserve"> </w:t>
      </w:r>
      <m:oMath>
        <m:r>
          <w:rPr>
            <w:rFonts w:ascii="Cambria Math" w:hAnsi="Cambria Math" w:cs="Arial"/>
            <w:lang w:val="en-US"/>
          </w:rPr>
          <m:t>π</m:t>
        </m:r>
      </m:oMath>
      <w:r w:rsidRPr="00312D71">
        <w:rPr>
          <w:rFonts w:ascii="Arial" w:hAnsi="Arial" w:cs="Arial"/>
          <w:i/>
          <w:iCs/>
          <w:lang w:val="en-US"/>
        </w:rPr>
        <w:t xml:space="preserve"> </w:t>
      </w:r>
      <w:r w:rsidR="00F72850" w:rsidRPr="00C32496">
        <w:rPr>
          <w:rFonts w:ascii="Arial" w:hAnsi="Arial" w:cs="Arial"/>
          <w:lang w:val="en-US"/>
        </w:rPr>
        <w:t xml:space="preserve"> </w:t>
      </w:r>
      <m:oMath>
        <m:r>
          <m:rPr>
            <m:nor/>
          </m:rPr>
          <w:rPr>
            <w:rFonts w:ascii="Cambria Math" w:hAnsi="Cambria Math" w:cs="Arial"/>
            <w:lang w:val="en-US"/>
          </w:rPr>
          <m:t>=</m:t>
        </m:r>
        <m:d>
          <m:dPr>
            <m:begChr m:val="["/>
            <m:endChr m:val="]"/>
            <m:ctrlPr>
              <w:rPr>
                <w:rFonts w:ascii="Cambria Math" w:hAnsi="Cambria Math" w:cs="Arial"/>
                <w:i/>
                <w:lang w:val="en-US"/>
              </w:rPr>
            </m:ctrlPr>
          </m:dPr>
          <m:e>
            <m:m>
              <m:mPr>
                <m:mcs>
                  <m:mc>
                    <m:mcPr>
                      <m:count m:val="1"/>
                      <m:mcJc m:val="center"/>
                    </m:mcPr>
                  </m:mc>
                </m:mcs>
                <m:ctrlPr>
                  <w:rPr>
                    <w:rFonts w:ascii="Cambria Math" w:hAnsi="Cambria Math" w:cs="Arial"/>
                    <w:i/>
                    <w:lang w:val="en-US"/>
                  </w:rPr>
                </m:ctrlPr>
              </m:mPr>
              <m:mr>
                <m:e>
                  <m:r>
                    <m:rPr>
                      <m:nor/>
                    </m:rPr>
                    <w:rPr>
                      <w:rFonts w:ascii="Cambria Math" w:hAnsi="Cambria Math" w:cs="Arial"/>
                      <w:lang w:val="en-US"/>
                    </w:rPr>
                    <m:t>0.002</m:t>
                  </m:r>
                </m:e>
              </m:mr>
              <m:mr>
                <m:e>
                  <m:r>
                    <m:rPr>
                      <m:nor/>
                    </m:rPr>
                    <w:rPr>
                      <w:rFonts w:ascii="Cambria Math" w:hAnsi="Cambria Math" w:cs="Arial"/>
                      <w:lang w:val="en-US"/>
                    </w:rPr>
                    <m:t>0.909</m:t>
                  </m:r>
                </m:e>
              </m:mr>
              <m:mr>
                <m:e>
                  <m:r>
                    <m:rPr>
                      <m:nor/>
                    </m:rPr>
                    <w:rPr>
                      <w:rFonts w:ascii="Cambria Math" w:hAnsi="Cambria Math" w:cs="Arial"/>
                      <w:lang w:val="en-US"/>
                    </w:rPr>
                    <m:t>0.089</m:t>
                  </m:r>
                </m:e>
              </m:mr>
            </m:m>
          </m:e>
        </m:d>
      </m:oMath>
      <w:r w:rsidR="00F72850" w:rsidRPr="00C32496">
        <w:rPr>
          <w:rFonts w:ascii="Arial" w:hAnsi="Arial" w:cs="Arial"/>
          <w:lang w:val="en-US"/>
        </w:rPr>
        <w:t>.</w:t>
      </w:r>
    </w:p>
    <w:p w14:paraId="1B152BB9" w14:textId="7CA44319" w:rsidR="00312D71" w:rsidRDefault="00543EAC" w:rsidP="00543EAC">
      <w:pPr>
        <w:jc w:val="both"/>
        <w:rPr>
          <w:rFonts w:ascii="Arial" w:hAnsi="Arial" w:cs="Arial"/>
          <w:lang w:val="en-US"/>
        </w:rPr>
      </w:pPr>
      <w:r>
        <w:rPr>
          <w:rFonts w:ascii="Arial" w:hAnsi="Arial" w:cs="Arial"/>
          <w:lang w:val="en-US"/>
        </w:rPr>
        <w:t>Table 3 shows the summary of distributions and their parameters for each hidden state.</w:t>
      </w:r>
    </w:p>
    <w:p w14:paraId="456C767D" w14:textId="77777777" w:rsidR="00543EAC" w:rsidRDefault="00543EAC" w:rsidP="00543EAC">
      <w:pPr>
        <w:jc w:val="both"/>
        <w:rPr>
          <w:rFonts w:ascii="Arial" w:hAnsi="Arial" w:cs="Arial"/>
          <w:lang w:val="en-US"/>
        </w:rPr>
      </w:pPr>
    </w:p>
    <w:p w14:paraId="5BC55330" w14:textId="77777777" w:rsidR="00312D71" w:rsidRPr="003252D6" w:rsidRDefault="00312D71" w:rsidP="00312D71">
      <w:pPr>
        <w:tabs>
          <w:tab w:val="left" w:pos="1080"/>
        </w:tabs>
        <w:jc w:val="both"/>
        <w:rPr>
          <w:rFonts w:ascii="Arial" w:hAnsi="Arial"/>
          <w:b/>
          <w:lang w:val="en-US"/>
        </w:rPr>
      </w:pPr>
      <w:r w:rsidRPr="00C32496">
        <w:rPr>
          <w:rFonts w:ascii="Arial" w:hAnsi="Arial"/>
          <w:b/>
          <w:lang w:val="en-US"/>
        </w:rPr>
        <w:t xml:space="preserve">Table 3. Continuous distribution parameters of </w:t>
      </w:r>
      <w:r w:rsidRPr="00C32496">
        <w:rPr>
          <w:rFonts w:ascii="Arial" w:hAnsi="Arial" w:cs="Arial"/>
          <w:b/>
          <w:bCs/>
          <w:szCs w:val="22"/>
          <w:lang w:val="en-US"/>
        </w:rPr>
        <w:t xml:space="preserve">each </w:t>
      </w:r>
      <w:r w:rsidRPr="00C32496">
        <w:rPr>
          <w:rFonts w:ascii="Arial" w:hAnsi="Arial"/>
          <w:b/>
          <w:lang w:val="en-US"/>
        </w:rPr>
        <w:t>hidden state</w:t>
      </w:r>
    </w:p>
    <w:tbl>
      <w:tblPr>
        <w:tblStyle w:val="TableGrid"/>
        <w:tblW w:w="793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gridCol w:w="3119"/>
      </w:tblGrid>
      <w:tr w:rsidR="00312D71" w:rsidRPr="000333FE" w14:paraId="30855B9E" w14:textId="77777777" w:rsidTr="00BE46D0">
        <w:trPr>
          <w:trHeight w:val="283"/>
        </w:trPr>
        <w:tc>
          <w:tcPr>
            <w:tcW w:w="1418" w:type="dxa"/>
            <w:tcBorders>
              <w:top w:val="single" w:sz="4" w:space="0" w:color="auto"/>
              <w:bottom w:val="single" w:sz="4" w:space="0" w:color="auto"/>
            </w:tcBorders>
            <w:vAlign w:val="center"/>
          </w:tcPr>
          <w:p w14:paraId="3C1548AE" w14:textId="77777777" w:rsidR="00312D71" w:rsidRPr="000333FE" w:rsidRDefault="00312D71" w:rsidP="00BE46D0">
            <w:pPr>
              <w:jc w:val="center"/>
              <w:rPr>
                <w:rFonts w:ascii="Arial" w:hAnsi="Arial" w:cs="Arial"/>
                <w:sz w:val="18"/>
                <w:szCs w:val="18"/>
                <w:lang w:val="en-US"/>
              </w:rPr>
            </w:pPr>
            <w:r w:rsidRPr="000333FE">
              <w:rPr>
                <w:rFonts w:ascii="Arial" w:hAnsi="Arial" w:cs="Arial"/>
                <w:sz w:val="18"/>
                <w:szCs w:val="18"/>
                <w:lang w:val="en-US"/>
              </w:rPr>
              <w:t>Hidden State</w:t>
            </w:r>
          </w:p>
        </w:tc>
        <w:tc>
          <w:tcPr>
            <w:tcW w:w="3402" w:type="dxa"/>
            <w:tcBorders>
              <w:top w:val="single" w:sz="4" w:space="0" w:color="auto"/>
              <w:bottom w:val="single" w:sz="4" w:space="0" w:color="auto"/>
            </w:tcBorders>
            <w:vAlign w:val="center"/>
          </w:tcPr>
          <w:p w14:paraId="179218CD" w14:textId="77777777" w:rsidR="00312D71" w:rsidRPr="000333FE" w:rsidRDefault="00312D71" w:rsidP="00BE46D0">
            <w:pPr>
              <w:jc w:val="center"/>
              <w:rPr>
                <w:rFonts w:ascii="Arial" w:hAnsi="Arial" w:cs="Arial"/>
                <w:sz w:val="18"/>
                <w:szCs w:val="18"/>
                <w:lang w:val="en-US"/>
              </w:rPr>
            </w:pPr>
            <w:r w:rsidRPr="000333FE">
              <w:rPr>
                <w:rFonts w:ascii="Arial" w:hAnsi="Arial" w:cs="Arial"/>
                <w:sz w:val="18"/>
                <w:szCs w:val="18"/>
                <w:lang w:val="en-US"/>
              </w:rPr>
              <w:t>Normal Distribution</w:t>
            </w:r>
          </w:p>
        </w:tc>
        <w:tc>
          <w:tcPr>
            <w:tcW w:w="3119" w:type="dxa"/>
            <w:tcBorders>
              <w:top w:val="single" w:sz="4" w:space="0" w:color="auto"/>
              <w:bottom w:val="single" w:sz="4" w:space="0" w:color="auto"/>
            </w:tcBorders>
            <w:vAlign w:val="center"/>
          </w:tcPr>
          <w:p w14:paraId="5ACE1EED" w14:textId="77777777" w:rsidR="00312D71" w:rsidRPr="000333FE" w:rsidRDefault="00312D71" w:rsidP="00BE46D0">
            <w:pPr>
              <w:jc w:val="center"/>
              <w:rPr>
                <w:rFonts w:ascii="Arial" w:hAnsi="Arial" w:cs="Arial"/>
                <w:sz w:val="18"/>
                <w:szCs w:val="18"/>
                <w:lang w:val="en-US"/>
              </w:rPr>
            </w:pPr>
            <w:r w:rsidRPr="000333FE">
              <w:rPr>
                <w:rFonts w:ascii="Arial" w:hAnsi="Arial" w:cs="Arial"/>
                <w:sz w:val="18"/>
                <w:szCs w:val="18"/>
                <w:lang w:val="en-US"/>
              </w:rPr>
              <w:t>Logistics Distribution</w:t>
            </w:r>
          </w:p>
        </w:tc>
      </w:tr>
      <w:tr w:rsidR="00312D71" w:rsidRPr="000333FE" w14:paraId="00002E3E" w14:textId="77777777" w:rsidTr="00BE46D0">
        <w:trPr>
          <w:trHeight w:val="283"/>
        </w:trPr>
        <w:tc>
          <w:tcPr>
            <w:tcW w:w="1418" w:type="dxa"/>
            <w:tcBorders>
              <w:top w:val="single" w:sz="4" w:space="0" w:color="auto"/>
            </w:tcBorders>
            <w:vAlign w:val="center"/>
          </w:tcPr>
          <w:p w14:paraId="071876FF" w14:textId="77777777" w:rsidR="00312D71" w:rsidRPr="000333FE" w:rsidRDefault="00312D71" w:rsidP="00BE46D0">
            <w:pPr>
              <w:jc w:val="center"/>
              <w:rPr>
                <w:rFonts w:ascii="Arial" w:hAnsi="Arial" w:cs="Arial"/>
                <w:sz w:val="18"/>
                <w:szCs w:val="18"/>
                <w:lang w:val="en-US"/>
              </w:rPr>
            </w:pPr>
            <m:oMathPara>
              <m:oMath>
                <m:r>
                  <w:rPr>
                    <w:rFonts w:ascii="Cambria Math" w:hAnsi="Cambria Math" w:cs="Arial"/>
                    <w:sz w:val="18"/>
                    <w:szCs w:val="18"/>
                    <w:lang w:val="en-US"/>
                  </w:rPr>
                  <m:t>1</m:t>
                </m:r>
              </m:oMath>
            </m:oMathPara>
          </w:p>
        </w:tc>
        <w:tc>
          <w:tcPr>
            <w:tcW w:w="3402" w:type="dxa"/>
            <w:tcBorders>
              <w:top w:val="single" w:sz="4" w:space="0" w:color="auto"/>
            </w:tcBorders>
            <w:vAlign w:val="center"/>
          </w:tcPr>
          <w:p w14:paraId="5099C9C3" w14:textId="77777777" w:rsidR="00312D71" w:rsidRPr="000333FE" w:rsidRDefault="00312D71" w:rsidP="00BE46D0">
            <w:pPr>
              <w:jc w:val="center"/>
              <w:rPr>
                <w:rFonts w:ascii="Cambria Math" w:hAnsi="Cambria Math" w:cs="Arial"/>
                <w:sz w:val="18"/>
                <w:szCs w:val="18"/>
                <w:lang w:val="en-US"/>
                <w:oMath/>
              </w:rPr>
            </w:pPr>
            <m:oMathPara>
              <m:oMath>
                <m:r>
                  <m:rPr>
                    <m:sty m:val="p"/>
                  </m:rPr>
                  <w:rPr>
                    <w:rFonts w:ascii="Cambria Math" w:hAnsi="Cambria Math" w:cs="Arial"/>
                    <w:sz w:val="18"/>
                    <w:szCs w:val="18"/>
                    <w:lang w:val="en-US"/>
                  </w:rPr>
                  <m:t>normal</m:t>
                </m:r>
                <m:r>
                  <w:rPr>
                    <w:rFonts w:ascii="Cambria Math" w:hAnsi="Cambria Math" w:cs="Arial"/>
                    <w:sz w:val="18"/>
                    <w:szCs w:val="18"/>
                    <w:lang w:val="en-US"/>
                  </w:rPr>
                  <m:t xml:space="preserve"> [-0.000143,0.</m:t>
                </m:r>
                <m:r>
                  <w:rPr>
                    <w:rFonts w:ascii="Cambria Math" w:hAnsi="Cambria Math"/>
                    <w:sz w:val="18"/>
                    <w:szCs w:val="18"/>
                    <w:lang w:val="en-US"/>
                  </w:rPr>
                  <m:t xml:space="preserve"> </m:t>
                </m:r>
                <m:r>
                  <w:rPr>
                    <w:rFonts w:ascii="Cambria Math" w:hAnsi="Cambria Math" w:cs="Arial"/>
                    <w:sz w:val="18"/>
                    <w:szCs w:val="18"/>
                    <w:lang w:val="en-US"/>
                  </w:rPr>
                  <m:t>045933]</m:t>
                </m:r>
              </m:oMath>
            </m:oMathPara>
          </w:p>
        </w:tc>
        <w:tc>
          <w:tcPr>
            <w:tcW w:w="3119" w:type="dxa"/>
            <w:tcBorders>
              <w:top w:val="single" w:sz="4" w:space="0" w:color="auto"/>
            </w:tcBorders>
            <w:vAlign w:val="center"/>
          </w:tcPr>
          <w:p w14:paraId="36DE0F5D" w14:textId="77777777" w:rsidR="00312D71" w:rsidRPr="000333FE" w:rsidRDefault="00312D71" w:rsidP="00BE46D0">
            <w:pPr>
              <w:jc w:val="center"/>
              <w:rPr>
                <w:rFonts w:ascii="Cambria Math" w:hAnsi="Cambria Math" w:cs="Arial"/>
                <w:sz w:val="18"/>
                <w:szCs w:val="18"/>
                <w:lang w:val="en-US"/>
                <w:oMath/>
              </w:rPr>
            </w:pPr>
            <m:oMathPara>
              <m:oMath>
                <m:r>
                  <m:rPr>
                    <m:sty m:val="p"/>
                  </m:rPr>
                  <w:rPr>
                    <w:rFonts w:ascii="Cambria Math" w:hAnsi="Cambria Math" w:cs="Arial"/>
                    <w:sz w:val="18"/>
                    <w:szCs w:val="18"/>
                    <w:lang w:val="en-US"/>
                  </w:rPr>
                  <m:t xml:space="preserve">logistics </m:t>
                </m:r>
                <m:r>
                  <w:rPr>
                    <w:rFonts w:ascii="Cambria Math" w:hAnsi="Cambria Math" w:cs="Arial"/>
                    <w:sz w:val="18"/>
                    <w:szCs w:val="18"/>
                    <w:lang w:val="en-US"/>
                  </w:rPr>
                  <m:t>[-0.004569, 0.022270]</m:t>
                </m:r>
              </m:oMath>
            </m:oMathPara>
          </w:p>
        </w:tc>
      </w:tr>
      <w:tr w:rsidR="00312D71" w:rsidRPr="000333FE" w14:paraId="26598EAE" w14:textId="77777777" w:rsidTr="00BE46D0">
        <w:trPr>
          <w:trHeight w:val="283"/>
        </w:trPr>
        <w:tc>
          <w:tcPr>
            <w:tcW w:w="1418" w:type="dxa"/>
            <w:vAlign w:val="center"/>
          </w:tcPr>
          <w:p w14:paraId="21FAB0A1" w14:textId="77777777" w:rsidR="00312D71" w:rsidRPr="000333FE" w:rsidRDefault="00312D71" w:rsidP="00BE46D0">
            <w:pPr>
              <w:jc w:val="center"/>
              <w:rPr>
                <w:rFonts w:ascii="Arial" w:hAnsi="Arial" w:cs="Arial"/>
                <w:sz w:val="18"/>
                <w:szCs w:val="18"/>
                <w:lang w:val="en-US"/>
              </w:rPr>
            </w:pPr>
            <m:oMathPara>
              <m:oMath>
                <m:r>
                  <w:rPr>
                    <w:rFonts w:ascii="Cambria Math" w:hAnsi="Cambria Math" w:cs="Arial"/>
                    <w:sz w:val="18"/>
                    <w:szCs w:val="18"/>
                    <w:lang w:val="en-US"/>
                  </w:rPr>
                  <m:t>2</m:t>
                </m:r>
              </m:oMath>
            </m:oMathPara>
          </w:p>
        </w:tc>
        <w:tc>
          <w:tcPr>
            <w:tcW w:w="3402" w:type="dxa"/>
            <w:vAlign w:val="center"/>
          </w:tcPr>
          <w:p w14:paraId="2956DB7F" w14:textId="77777777" w:rsidR="00312D71" w:rsidRPr="000333FE" w:rsidRDefault="00312D71" w:rsidP="00BE46D0">
            <w:pPr>
              <w:jc w:val="center"/>
              <w:rPr>
                <w:rFonts w:ascii="Cambria Math" w:hAnsi="Cambria Math" w:cs="Arial"/>
                <w:sz w:val="18"/>
                <w:szCs w:val="18"/>
                <w:lang w:val="en-US"/>
                <w:oMath/>
              </w:rPr>
            </w:pPr>
            <m:oMathPara>
              <m:oMath>
                <m:r>
                  <m:rPr>
                    <m:sty m:val="p"/>
                  </m:rPr>
                  <w:rPr>
                    <w:rFonts w:ascii="Cambria Math" w:hAnsi="Cambria Math" w:cs="Arial"/>
                    <w:sz w:val="18"/>
                    <w:szCs w:val="18"/>
                    <w:lang w:val="en-US"/>
                  </w:rPr>
                  <m:t>normal</m:t>
                </m:r>
                <m:r>
                  <w:rPr>
                    <w:rFonts w:ascii="Cambria Math" w:hAnsi="Cambria Math" w:cs="Arial"/>
                    <w:sz w:val="18"/>
                    <w:szCs w:val="18"/>
                    <w:lang w:val="en-US"/>
                  </w:rPr>
                  <m:t xml:space="preserve"> [-.007163, 0.030352]</m:t>
                </m:r>
              </m:oMath>
            </m:oMathPara>
          </w:p>
        </w:tc>
        <w:tc>
          <w:tcPr>
            <w:tcW w:w="3119" w:type="dxa"/>
            <w:vAlign w:val="center"/>
          </w:tcPr>
          <w:p w14:paraId="042F5196" w14:textId="77777777" w:rsidR="00312D71" w:rsidRPr="000333FE" w:rsidRDefault="00312D71" w:rsidP="00BE46D0">
            <w:pPr>
              <w:jc w:val="center"/>
              <w:rPr>
                <w:rFonts w:ascii="Cambria Math" w:hAnsi="Cambria Math" w:cs="Arial"/>
                <w:sz w:val="18"/>
                <w:szCs w:val="18"/>
                <w:lang w:val="en-US"/>
                <w:oMath/>
              </w:rPr>
            </w:pPr>
            <m:oMathPara>
              <m:oMath>
                <m:r>
                  <m:rPr>
                    <m:sty m:val="p"/>
                  </m:rPr>
                  <w:rPr>
                    <w:rFonts w:ascii="Cambria Math" w:hAnsi="Cambria Math" w:cs="Arial"/>
                    <w:sz w:val="18"/>
                    <w:szCs w:val="18"/>
                    <w:lang w:val="en-US"/>
                  </w:rPr>
                  <m:t>logistics</m:t>
                </m:r>
                <m:r>
                  <w:rPr>
                    <w:rFonts w:ascii="Cambria Math" w:hAnsi="Cambria Math" w:cs="Arial"/>
                    <w:sz w:val="18"/>
                    <w:szCs w:val="18"/>
                    <w:lang w:val="en-US"/>
                  </w:rPr>
                  <m:t xml:space="preserve"> [-0.01079, 0.0140190]</m:t>
                </m:r>
              </m:oMath>
            </m:oMathPara>
          </w:p>
        </w:tc>
      </w:tr>
      <w:tr w:rsidR="00312D71" w:rsidRPr="000333FE" w14:paraId="58CBA2A6" w14:textId="77777777" w:rsidTr="00BE46D0">
        <w:trPr>
          <w:trHeight w:val="283"/>
        </w:trPr>
        <w:tc>
          <w:tcPr>
            <w:tcW w:w="1418" w:type="dxa"/>
            <w:vAlign w:val="center"/>
          </w:tcPr>
          <w:p w14:paraId="54C382F9" w14:textId="77777777" w:rsidR="00312D71" w:rsidRPr="000333FE" w:rsidRDefault="00312D71" w:rsidP="00BE46D0">
            <w:pPr>
              <w:jc w:val="center"/>
              <w:rPr>
                <w:rFonts w:ascii="Arial" w:hAnsi="Arial" w:cs="Arial"/>
                <w:sz w:val="18"/>
                <w:szCs w:val="18"/>
                <w:lang w:val="en-US"/>
              </w:rPr>
            </w:pPr>
            <m:oMathPara>
              <m:oMath>
                <m:r>
                  <w:rPr>
                    <w:rFonts w:ascii="Cambria Math" w:hAnsi="Cambria Math" w:cs="Arial"/>
                    <w:sz w:val="18"/>
                    <w:szCs w:val="18"/>
                    <w:lang w:val="en-US"/>
                  </w:rPr>
                  <m:t>3</m:t>
                </m:r>
              </m:oMath>
            </m:oMathPara>
          </w:p>
        </w:tc>
        <w:tc>
          <w:tcPr>
            <w:tcW w:w="3402" w:type="dxa"/>
            <w:vAlign w:val="center"/>
          </w:tcPr>
          <w:p w14:paraId="6B847B86" w14:textId="77777777" w:rsidR="00312D71" w:rsidRPr="000333FE" w:rsidRDefault="00312D71" w:rsidP="00BE46D0">
            <w:pPr>
              <w:jc w:val="center"/>
              <w:rPr>
                <w:rFonts w:ascii="Cambria Math" w:hAnsi="Cambria Math" w:cs="Arial"/>
                <w:sz w:val="18"/>
                <w:szCs w:val="18"/>
                <w:lang w:val="en-US"/>
                <w:oMath/>
              </w:rPr>
            </w:pPr>
            <m:oMathPara>
              <m:oMath>
                <m:r>
                  <m:rPr>
                    <m:sty m:val="p"/>
                  </m:rPr>
                  <w:rPr>
                    <w:rFonts w:ascii="Cambria Math" w:hAnsi="Cambria Math" w:cs="Arial"/>
                    <w:sz w:val="18"/>
                    <w:szCs w:val="18"/>
                    <w:lang w:val="en-US"/>
                  </w:rPr>
                  <m:t>normal</m:t>
                </m:r>
                <m:r>
                  <w:rPr>
                    <w:rFonts w:ascii="Cambria Math" w:hAnsi="Cambria Math" w:cs="Arial"/>
                    <w:sz w:val="18"/>
                    <w:szCs w:val="18"/>
                    <w:lang w:val="en-US"/>
                  </w:rPr>
                  <m:t xml:space="preserve"> [0.002528, 0.012343]</m:t>
                </m:r>
              </m:oMath>
            </m:oMathPara>
          </w:p>
        </w:tc>
        <w:tc>
          <w:tcPr>
            <w:tcW w:w="3119" w:type="dxa"/>
            <w:vAlign w:val="center"/>
          </w:tcPr>
          <w:p w14:paraId="5483A130" w14:textId="77777777" w:rsidR="00312D71" w:rsidRPr="000333FE" w:rsidRDefault="00312D71" w:rsidP="00BE46D0">
            <w:pPr>
              <w:jc w:val="center"/>
              <w:rPr>
                <w:rFonts w:ascii="Cambria Math" w:hAnsi="Cambria Math" w:cs="Arial"/>
                <w:sz w:val="18"/>
                <w:szCs w:val="18"/>
                <w:lang w:val="en-US"/>
                <w:oMath/>
              </w:rPr>
            </w:pPr>
            <m:oMathPara>
              <m:oMath>
                <m:r>
                  <m:rPr>
                    <m:sty m:val="p"/>
                  </m:rPr>
                  <w:rPr>
                    <w:rFonts w:ascii="Cambria Math" w:hAnsi="Cambria Math" w:cs="Arial"/>
                    <w:sz w:val="18"/>
                    <w:szCs w:val="18"/>
                    <w:lang w:val="en-US"/>
                  </w:rPr>
                  <m:t>logistics</m:t>
                </m:r>
                <m:r>
                  <w:rPr>
                    <w:rFonts w:ascii="Cambria Math" w:hAnsi="Cambria Math" w:cs="Arial"/>
                    <w:sz w:val="18"/>
                    <w:szCs w:val="18"/>
                    <w:lang w:val="en-US"/>
                  </w:rPr>
                  <m:t xml:space="preserve"> [0.001055, 0.0066046]</m:t>
                </m:r>
              </m:oMath>
            </m:oMathPara>
          </w:p>
        </w:tc>
      </w:tr>
    </w:tbl>
    <w:p w14:paraId="4729E6FA" w14:textId="77777777" w:rsidR="00312D71" w:rsidRPr="00C32496" w:rsidRDefault="00312D71" w:rsidP="000333FE">
      <w:pPr>
        <w:rPr>
          <w:rFonts w:ascii="Arial" w:hAnsi="Arial" w:cs="Arial"/>
          <w:lang w:val="en-US"/>
        </w:rPr>
      </w:pPr>
    </w:p>
    <w:p w14:paraId="2DF942C3" w14:textId="1B93EBA9" w:rsidR="00D27979" w:rsidRPr="00C32496" w:rsidRDefault="0043285F" w:rsidP="00A96B13">
      <w:pPr>
        <w:jc w:val="both"/>
        <w:rPr>
          <w:rFonts w:ascii="Arial" w:hAnsi="Arial" w:cs="Arial"/>
          <w:szCs w:val="22"/>
          <w:lang w:val="en-US"/>
        </w:rPr>
      </w:pPr>
      <w:r w:rsidRPr="00C32496">
        <w:rPr>
          <w:rFonts w:ascii="Arial" w:hAnsi="Arial" w:cs="Arial"/>
          <w:lang w:val="en-US"/>
        </w:rPr>
        <w:t xml:space="preserve">The </w:t>
      </w:r>
      <w:r w:rsidR="00AC7CC2" w:rsidRPr="00C32496">
        <w:rPr>
          <w:rFonts w:ascii="Arial" w:hAnsi="Arial" w:cs="Arial"/>
          <w:lang w:val="en-US"/>
        </w:rPr>
        <w:t xml:space="preserve">return price data of PT Kimia </w:t>
      </w:r>
      <w:proofErr w:type="spellStart"/>
      <w:r w:rsidR="00AC7CC2" w:rsidRPr="00C32496">
        <w:rPr>
          <w:rFonts w:ascii="Arial" w:hAnsi="Arial" w:cs="Arial"/>
          <w:lang w:val="en-US"/>
        </w:rPr>
        <w:t>Farma</w:t>
      </w:r>
      <w:proofErr w:type="spellEnd"/>
      <w:r w:rsidR="00AC7CC2" w:rsidRPr="00C32496">
        <w:rPr>
          <w:rFonts w:ascii="Arial" w:hAnsi="Arial" w:cs="Arial"/>
          <w:lang w:val="en-US"/>
        </w:rPr>
        <w:t xml:space="preserve"> </w:t>
      </w:r>
      <w:proofErr w:type="spellStart"/>
      <w:r w:rsidR="00AC7CC2" w:rsidRPr="00C32496">
        <w:rPr>
          <w:rFonts w:ascii="Arial" w:hAnsi="Arial" w:cs="Arial"/>
          <w:lang w:val="en-US"/>
        </w:rPr>
        <w:t>Tbk</w:t>
      </w:r>
      <w:proofErr w:type="spellEnd"/>
      <w:r w:rsidR="00AC7CC2" w:rsidRPr="00C32496">
        <w:rPr>
          <w:rFonts w:ascii="Arial" w:hAnsi="Arial" w:cs="Arial"/>
          <w:lang w:val="en-US"/>
        </w:rPr>
        <w:t xml:space="preserve"> which has been modeled with each modified </w:t>
      </w:r>
      <w:r w:rsidR="00A40C5B" w:rsidRPr="00C32496">
        <w:rPr>
          <w:rFonts w:ascii="Arial" w:hAnsi="Arial" w:cs="Arial"/>
          <w:lang w:val="en-US"/>
        </w:rPr>
        <w:t>HMM</w:t>
      </w:r>
      <w:r w:rsidR="00AC7CC2" w:rsidRPr="00C32496">
        <w:rPr>
          <w:rFonts w:ascii="Arial" w:hAnsi="Arial" w:cs="Arial"/>
          <w:lang w:val="en-US"/>
        </w:rPr>
        <w:t xml:space="preserve"> parameter will be simulated by generating random data as in discrete </w:t>
      </w:r>
      <w:r w:rsidRPr="00C32496">
        <w:rPr>
          <w:rFonts w:ascii="Arial" w:hAnsi="Arial" w:cs="Arial"/>
          <w:lang w:val="en-US"/>
        </w:rPr>
        <w:t>HMM.</w:t>
      </w:r>
      <w:r w:rsidR="00AC7CC2" w:rsidRPr="00C32496">
        <w:rPr>
          <w:rFonts w:ascii="Arial" w:hAnsi="Arial" w:cs="Arial"/>
          <w:lang w:val="en-US"/>
        </w:rPr>
        <w:t xml:space="preserve"> The decision on which parameter to choose depends on the five smallest MAE values in the simulation of </w:t>
      </w:r>
      <w:r w:rsidR="00840302" w:rsidRPr="00C32496">
        <w:rPr>
          <w:rFonts w:ascii="Arial" w:hAnsi="Arial" w:cs="Arial"/>
          <w:szCs w:val="22"/>
          <w:lang w:val="en-US"/>
        </w:rPr>
        <w:t xml:space="preserve">the random data generator </w:t>
      </w:r>
      <w:proofErr w:type="spellStart"/>
      <w:r w:rsidR="00840302" w:rsidRPr="00543EAC">
        <w:rPr>
          <w:rFonts w:ascii="Arial" w:hAnsi="Arial" w:cs="Arial"/>
          <w:i/>
          <w:iCs/>
          <w:szCs w:val="22"/>
          <w:lang w:val="en-US"/>
        </w:rPr>
        <w:t>i</w:t>
      </w:r>
      <w:proofErr w:type="spellEnd"/>
      <w:r w:rsidR="00840302" w:rsidRPr="00C32496">
        <w:rPr>
          <w:rFonts w:ascii="Arial" w:hAnsi="Arial" w:cs="Arial"/>
          <w:szCs w:val="22"/>
          <w:lang w:val="en-US"/>
        </w:rPr>
        <w:t xml:space="preserve"> of 50,000 data sets. </w:t>
      </w:r>
      <w:r w:rsidR="00543EAC">
        <w:rPr>
          <w:rFonts w:ascii="Arial" w:hAnsi="Arial" w:cs="Arial"/>
          <w:szCs w:val="22"/>
          <w:lang w:val="en-US"/>
        </w:rPr>
        <w:t xml:space="preserve">Table </w:t>
      </w:r>
      <w:r w:rsidR="00AF47D6">
        <w:rPr>
          <w:rFonts w:ascii="Arial" w:hAnsi="Arial" w:cs="Arial"/>
          <w:szCs w:val="22"/>
          <w:lang w:val="en-US"/>
        </w:rPr>
        <w:t>4</w:t>
      </w:r>
      <w:r w:rsidR="00543EAC">
        <w:rPr>
          <w:rFonts w:ascii="Arial" w:hAnsi="Arial" w:cs="Arial"/>
          <w:szCs w:val="22"/>
          <w:lang w:val="en-US"/>
        </w:rPr>
        <w:t xml:space="preserve"> shows</w:t>
      </w:r>
      <w:r w:rsidR="00840302" w:rsidRPr="00C32496">
        <w:rPr>
          <w:rFonts w:ascii="Arial" w:hAnsi="Arial" w:cs="Arial"/>
          <w:szCs w:val="22"/>
          <w:lang w:val="en-US"/>
        </w:rPr>
        <w:t xml:space="preserve"> the five best MAE values from the simulation of 50,000 data sets.</w:t>
      </w:r>
    </w:p>
    <w:p w14:paraId="53DE5846" w14:textId="77777777" w:rsidR="00EF6CD8" w:rsidRPr="00C32496" w:rsidRDefault="00EF6CD8" w:rsidP="00EF6CD8">
      <w:pPr>
        <w:tabs>
          <w:tab w:val="left" w:pos="1080"/>
        </w:tabs>
        <w:jc w:val="both"/>
        <w:rPr>
          <w:rFonts w:ascii="Arial" w:hAnsi="Arial"/>
          <w:b/>
          <w:lang w:val="en-US"/>
        </w:rPr>
      </w:pPr>
    </w:p>
    <w:p w14:paraId="7E55E32F" w14:textId="4A5C29FE" w:rsidR="00D27979" w:rsidRPr="000333FE" w:rsidRDefault="00EF6CD8" w:rsidP="000333FE">
      <w:pPr>
        <w:tabs>
          <w:tab w:val="left" w:pos="1080"/>
        </w:tabs>
        <w:jc w:val="both"/>
        <w:rPr>
          <w:rFonts w:ascii="Arial" w:hAnsi="Arial"/>
          <w:b/>
          <w:lang w:val="en-US"/>
        </w:rPr>
      </w:pPr>
      <w:r w:rsidRPr="00C32496">
        <w:rPr>
          <w:rFonts w:ascii="Arial" w:hAnsi="Arial"/>
          <w:b/>
          <w:lang w:val="en-US"/>
        </w:rPr>
        <w:t xml:space="preserve">Table </w:t>
      </w:r>
      <w:r w:rsidR="00BF6359" w:rsidRPr="00C32496">
        <w:rPr>
          <w:rFonts w:ascii="Arial" w:hAnsi="Arial"/>
          <w:b/>
          <w:lang w:val="en-US"/>
        </w:rPr>
        <w:t>4</w:t>
      </w:r>
      <w:r w:rsidRPr="00C32496">
        <w:rPr>
          <w:rFonts w:ascii="Arial" w:hAnsi="Arial"/>
          <w:b/>
          <w:lang w:val="en-US"/>
        </w:rPr>
        <w:t xml:space="preserve">. </w:t>
      </w:r>
      <w:r w:rsidRPr="00C32496">
        <w:rPr>
          <w:rFonts w:ascii="Arial" w:hAnsi="Arial"/>
          <w:b/>
          <w:lang w:val="en-US"/>
        </w:rPr>
        <w:tab/>
        <w:t>Best MAE values from simulations of 50000 random data sets</w:t>
      </w:r>
    </w:p>
    <w:tbl>
      <w:tblPr>
        <w:tblW w:w="7914" w:type="dxa"/>
        <w:jc w:val="center"/>
        <w:tblBorders>
          <w:top w:val="single" w:sz="4" w:space="0" w:color="auto"/>
          <w:bottom w:val="single" w:sz="4" w:space="0" w:color="auto"/>
        </w:tblBorders>
        <w:tblLook w:val="04A0" w:firstRow="1" w:lastRow="0" w:firstColumn="1" w:lastColumn="0" w:noHBand="0" w:noVBand="1"/>
      </w:tblPr>
      <w:tblGrid>
        <w:gridCol w:w="1329"/>
        <w:gridCol w:w="1225"/>
        <w:gridCol w:w="1273"/>
        <w:gridCol w:w="1340"/>
        <w:gridCol w:w="1207"/>
        <w:gridCol w:w="1540"/>
      </w:tblGrid>
      <w:tr w:rsidR="00D27979" w:rsidRPr="000333FE" w14:paraId="0DAD9005" w14:textId="77777777" w:rsidTr="002162B5">
        <w:trPr>
          <w:trHeight w:val="310"/>
          <w:jc w:val="center"/>
        </w:trPr>
        <w:tc>
          <w:tcPr>
            <w:tcW w:w="3827" w:type="dxa"/>
            <w:gridSpan w:val="3"/>
            <w:tcBorders>
              <w:bottom w:val="single" w:sz="4" w:space="0" w:color="auto"/>
            </w:tcBorders>
            <w:shd w:val="clear" w:color="auto" w:fill="auto"/>
            <w:noWrap/>
            <w:vAlign w:val="bottom"/>
            <w:hideMark/>
          </w:tcPr>
          <w:p w14:paraId="77E7688B" w14:textId="761767DB"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Normal Distribution</w:t>
            </w:r>
          </w:p>
        </w:tc>
        <w:tc>
          <w:tcPr>
            <w:tcW w:w="4087" w:type="dxa"/>
            <w:gridSpan w:val="3"/>
            <w:tcBorders>
              <w:bottom w:val="single" w:sz="4" w:space="0" w:color="auto"/>
            </w:tcBorders>
            <w:shd w:val="clear" w:color="auto" w:fill="auto"/>
            <w:noWrap/>
            <w:vAlign w:val="bottom"/>
            <w:hideMark/>
          </w:tcPr>
          <w:p w14:paraId="03A28AA5" w14:textId="00716AEB"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Logistics Distribution</w:t>
            </w:r>
          </w:p>
        </w:tc>
      </w:tr>
      <w:tr w:rsidR="008D60A4" w:rsidRPr="000333FE" w14:paraId="39721D4F" w14:textId="77777777" w:rsidTr="002162B5">
        <w:trPr>
          <w:trHeight w:val="310"/>
          <w:jc w:val="center"/>
        </w:trPr>
        <w:tc>
          <w:tcPr>
            <w:tcW w:w="1329" w:type="dxa"/>
            <w:tcBorders>
              <w:top w:val="single" w:sz="4" w:space="0" w:color="auto"/>
              <w:bottom w:val="single" w:sz="4" w:space="0" w:color="auto"/>
            </w:tcBorders>
            <w:shd w:val="clear" w:color="auto" w:fill="auto"/>
            <w:noWrap/>
            <w:vAlign w:val="center"/>
            <w:hideMark/>
          </w:tcPr>
          <w:p w14:paraId="567ACC82" w14:textId="09D2ADA2" w:rsidR="00D27979" w:rsidRPr="000333FE" w:rsidRDefault="008D60A4" w:rsidP="008D60A4">
            <w:pPr>
              <w:ind w:left="-142" w:right="-197"/>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Random</w:t>
            </w:r>
            <w:r w:rsidR="000333FE" w:rsidRPr="000333FE">
              <w:rPr>
                <w:rFonts w:ascii="Arial" w:hAnsi="Arial" w:cs="Arial"/>
                <w:color w:val="000000"/>
                <w:sz w:val="18"/>
                <w:szCs w:val="18"/>
                <w:lang w:val="en-US" w:eastAsia="id-ID"/>
              </w:rPr>
              <w:t xml:space="preserve"> </w:t>
            </w:r>
            <w:r w:rsidRPr="000333FE">
              <w:rPr>
                <w:rFonts w:ascii="Arial" w:hAnsi="Arial" w:cs="Arial"/>
                <w:color w:val="000000"/>
                <w:sz w:val="18"/>
                <w:szCs w:val="18"/>
                <w:lang w:val="en-US" w:eastAsia="id-ID"/>
              </w:rPr>
              <w:t>seed</w:t>
            </w:r>
          </w:p>
        </w:tc>
        <w:tc>
          <w:tcPr>
            <w:tcW w:w="1225" w:type="dxa"/>
            <w:tcBorders>
              <w:top w:val="single" w:sz="4" w:space="0" w:color="auto"/>
              <w:bottom w:val="single" w:sz="4" w:space="0" w:color="auto"/>
            </w:tcBorders>
            <w:shd w:val="clear" w:color="auto" w:fill="auto"/>
            <w:noWrap/>
            <w:vAlign w:val="center"/>
            <w:hideMark/>
          </w:tcPr>
          <w:p w14:paraId="40047603" w14:textId="1496BEF0" w:rsidR="00D27979" w:rsidRPr="000333FE" w:rsidRDefault="008D60A4"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MAE</w:t>
            </w:r>
          </w:p>
        </w:tc>
        <w:tc>
          <w:tcPr>
            <w:tcW w:w="1272" w:type="dxa"/>
            <w:tcBorders>
              <w:top w:val="single" w:sz="4" w:space="0" w:color="auto"/>
              <w:bottom w:val="single" w:sz="4" w:space="0" w:color="auto"/>
            </w:tcBorders>
            <w:shd w:val="clear" w:color="auto" w:fill="auto"/>
            <w:noWrap/>
            <w:vAlign w:val="center"/>
            <w:hideMark/>
          </w:tcPr>
          <w:p w14:paraId="06302251" w14:textId="0DABFF85" w:rsidR="00D27979" w:rsidRPr="000333FE" w:rsidRDefault="008D60A4"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 xml:space="preserve">MAE Percentage </w:t>
            </w:r>
          </w:p>
        </w:tc>
        <w:tc>
          <w:tcPr>
            <w:tcW w:w="1340" w:type="dxa"/>
            <w:tcBorders>
              <w:top w:val="single" w:sz="4" w:space="0" w:color="auto"/>
              <w:bottom w:val="single" w:sz="4" w:space="0" w:color="auto"/>
            </w:tcBorders>
            <w:shd w:val="clear" w:color="auto" w:fill="auto"/>
            <w:noWrap/>
            <w:vAlign w:val="center"/>
            <w:hideMark/>
          </w:tcPr>
          <w:p w14:paraId="7FA12D00" w14:textId="5909F225" w:rsidR="00D27979" w:rsidRPr="000333FE" w:rsidRDefault="008D60A4" w:rsidP="008D60A4">
            <w:pPr>
              <w:ind w:left="-146" w:right="-90"/>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Random</w:t>
            </w:r>
            <w:r w:rsidR="000333FE" w:rsidRPr="000333FE">
              <w:rPr>
                <w:rFonts w:ascii="Arial" w:hAnsi="Arial" w:cs="Arial"/>
                <w:color w:val="000000"/>
                <w:sz w:val="18"/>
                <w:szCs w:val="18"/>
                <w:lang w:val="en-US" w:eastAsia="id-ID"/>
              </w:rPr>
              <w:t xml:space="preserve"> </w:t>
            </w:r>
            <w:r w:rsidRPr="000333FE">
              <w:rPr>
                <w:rFonts w:ascii="Arial" w:hAnsi="Arial" w:cs="Arial"/>
                <w:color w:val="000000"/>
                <w:sz w:val="18"/>
                <w:szCs w:val="18"/>
                <w:lang w:val="en-US" w:eastAsia="id-ID"/>
              </w:rPr>
              <w:t>seed</w:t>
            </w:r>
          </w:p>
        </w:tc>
        <w:tc>
          <w:tcPr>
            <w:tcW w:w="1207" w:type="dxa"/>
            <w:tcBorders>
              <w:top w:val="single" w:sz="4" w:space="0" w:color="auto"/>
              <w:bottom w:val="single" w:sz="4" w:space="0" w:color="auto"/>
            </w:tcBorders>
            <w:shd w:val="clear" w:color="auto" w:fill="auto"/>
            <w:noWrap/>
            <w:vAlign w:val="center"/>
            <w:hideMark/>
          </w:tcPr>
          <w:p w14:paraId="65486650" w14:textId="24D08788" w:rsidR="00D27979" w:rsidRPr="000333FE" w:rsidRDefault="008D60A4"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MAE</w:t>
            </w:r>
          </w:p>
        </w:tc>
        <w:tc>
          <w:tcPr>
            <w:tcW w:w="1540" w:type="dxa"/>
            <w:tcBorders>
              <w:top w:val="single" w:sz="4" w:space="0" w:color="auto"/>
              <w:bottom w:val="single" w:sz="4" w:space="0" w:color="auto"/>
            </w:tcBorders>
            <w:shd w:val="clear" w:color="auto" w:fill="auto"/>
            <w:noWrap/>
            <w:vAlign w:val="center"/>
            <w:hideMark/>
          </w:tcPr>
          <w:p w14:paraId="2589FB15" w14:textId="1AB93184" w:rsidR="00D27979" w:rsidRPr="000333FE" w:rsidRDefault="008D60A4"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 xml:space="preserve">MAE Percentage </w:t>
            </w:r>
          </w:p>
        </w:tc>
      </w:tr>
      <w:tr w:rsidR="008D60A4" w:rsidRPr="000333FE" w14:paraId="1B9F55DD" w14:textId="77777777" w:rsidTr="002162B5">
        <w:trPr>
          <w:trHeight w:val="310"/>
          <w:jc w:val="center"/>
        </w:trPr>
        <w:tc>
          <w:tcPr>
            <w:tcW w:w="1329" w:type="dxa"/>
            <w:tcBorders>
              <w:top w:val="single" w:sz="4" w:space="0" w:color="auto"/>
            </w:tcBorders>
            <w:shd w:val="clear" w:color="auto" w:fill="auto"/>
            <w:noWrap/>
            <w:vAlign w:val="center"/>
            <w:hideMark/>
          </w:tcPr>
          <w:p w14:paraId="69DB40E1" w14:textId="77777777" w:rsidR="00D27979" w:rsidRPr="000333FE" w:rsidRDefault="00D27979" w:rsidP="008D60A4">
            <w:pPr>
              <w:ind w:left="-142" w:right="-197"/>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540</w:t>
            </w:r>
          </w:p>
        </w:tc>
        <w:tc>
          <w:tcPr>
            <w:tcW w:w="1225" w:type="dxa"/>
            <w:tcBorders>
              <w:top w:val="single" w:sz="4" w:space="0" w:color="auto"/>
            </w:tcBorders>
            <w:shd w:val="clear" w:color="auto" w:fill="auto"/>
            <w:noWrap/>
            <w:vAlign w:val="center"/>
            <w:hideMark/>
          </w:tcPr>
          <w:p w14:paraId="1B54E822" w14:textId="68B75084"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0.03237</w:t>
            </w:r>
          </w:p>
        </w:tc>
        <w:tc>
          <w:tcPr>
            <w:tcW w:w="1272" w:type="dxa"/>
            <w:tcBorders>
              <w:top w:val="single" w:sz="4" w:space="0" w:color="auto"/>
            </w:tcBorders>
            <w:shd w:val="clear" w:color="auto" w:fill="auto"/>
            <w:noWrap/>
            <w:vAlign w:val="center"/>
            <w:hideMark/>
          </w:tcPr>
          <w:p w14:paraId="235A2583" w14:textId="7DCAB262"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8.0925</w:t>
            </w:r>
            <w:r w:rsidR="002162B5" w:rsidRPr="000333FE">
              <w:rPr>
                <w:rFonts w:ascii="Arial" w:hAnsi="Arial" w:cs="Arial"/>
                <w:color w:val="000000"/>
                <w:sz w:val="18"/>
                <w:szCs w:val="18"/>
                <w:lang w:val="en-US" w:eastAsia="id-ID"/>
              </w:rPr>
              <w:t>8</w:t>
            </w:r>
          </w:p>
        </w:tc>
        <w:tc>
          <w:tcPr>
            <w:tcW w:w="1340" w:type="dxa"/>
            <w:tcBorders>
              <w:top w:val="single" w:sz="4" w:space="0" w:color="auto"/>
            </w:tcBorders>
            <w:shd w:val="clear" w:color="auto" w:fill="auto"/>
            <w:noWrap/>
            <w:vAlign w:val="bottom"/>
            <w:hideMark/>
          </w:tcPr>
          <w:p w14:paraId="545DDF2A"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338</w:t>
            </w:r>
          </w:p>
        </w:tc>
        <w:tc>
          <w:tcPr>
            <w:tcW w:w="1207" w:type="dxa"/>
            <w:tcBorders>
              <w:top w:val="single" w:sz="4" w:space="0" w:color="auto"/>
            </w:tcBorders>
            <w:shd w:val="clear" w:color="auto" w:fill="auto"/>
            <w:noWrap/>
            <w:vAlign w:val="bottom"/>
            <w:hideMark/>
          </w:tcPr>
          <w:p w14:paraId="30474086" w14:textId="7795932D"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0.03016</w:t>
            </w:r>
          </w:p>
        </w:tc>
        <w:tc>
          <w:tcPr>
            <w:tcW w:w="1540" w:type="dxa"/>
            <w:tcBorders>
              <w:top w:val="single" w:sz="4" w:space="0" w:color="auto"/>
            </w:tcBorders>
            <w:shd w:val="clear" w:color="auto" w:fill="auto"/>
            <w:noWrap/>
            <w:vAlign w:val="bottom"/>
            <w:hideMark/>
          </w:tcPr>
          <w:p w14:paraId="38832E98" w14:textId="39D495D4"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7.5410</w:t>
            </w:r>
            <w:r w:rsidR="002162B5" w:rsidRPr="000333FE">
              <w:rPr>
                <w:rFonts w:ascii="Arial" w:hAnsi="Arial" w:cs="Arial"/>
                <w:color w:val="000000"/>
                <w:sz w:val="18"/>
                <w:szCs w:val="18"/>
                <w:lang w:val="en-US" w:eastAsia="id-ID"/>
              </w:rPr>
              <w:t>8</w:t>
            </w:r>
          </w:p>
        </w:tc>
      </w:tr>
      <w:tr w:rsidR="008D60A4" w:rsidRPr="000333FE" w14:paraId="076523DF" w14:textId="77777777" w:rsidTr="002162B5">
        <w:trPr>
          <w:trHeight w:val="310"/>
          <w:jc w:val="center"/>
        </w:trPr>
        <w:tc>
          <w:tcPr>
            <w:tcW w:w="1329" w:type="dxa"/>
            <w:shd w:val="clear" w:color="auto" w:fill="auto"/>
            <w:noWrap/>
            <w:vAlign w:val="center"/>
            <w:hideMark/>
          </w:tcPr>
          <w:p w14:paraId="4AADAE31" w14:textId="77777777" w:rsidR="00D27979" w:rsidRPr="000333FE" w:rsidRDefault="00D27979" w:rsidP="008D60A4">
            <w:pPr>
              <w:ind w:left="-142" w:right="-197"/>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4922</w:t>
            </w:r>
          </w:p>
        </w:tc>
        <w:tc>
          <w:tcPr>
            <w:tcW w:w="1225" w:type="dxa"/>
            <w:shd w:val="clear" w:color="auto" w:fill="auto"/>
            <w:noWrap/>
            <w:vAlign w:val="center"/>
            <w:hideMark/>
          </w:tcPr>
          <w:p w14:paraId="04005C68" w14:textId="419638DF"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0.03239</w:t>
            </w:r>
          </w:p>
        </w:tc>
        <w:tc>
          <w:tcPr>
            <w:tcW w:w="1272" w:type="dxa"/>
            <w:shd w:val="clear" w:color="auto" w:fill="auto"/>
            <w:noWrap/>
            <w:vAlign w:val="center"/>
            <w:hideMark/>
          </w:tcPr>
          <w:p w14:paraId="1CE5A3A7"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8.09825</w:t>
            </w:r>
          </w:p>
        </w:tc>
        <w:tc>
          <w:tcPr>
            <w:tcW w:w="1340" w:type="dxa"/>
            <w:shd w:val="clear" w:color="auto" w:fill="auto"/>
            <w:noWrap/>
            <w:vAlign w:val="bottom"/>
            <w:hideMark/>
          </w:tcPr>
          <w:p w14:paraId="30C3F50B"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4616</w:t>
            </w:r>
          </w:p>
        </w:tc>
        <w:tc>
          <w:tcPr>
            <w:tcW w:w="1207" w:type="dxa"/>
            <w:shd w:val="clear" w:color="auto" w:fill="auto"/>
            <w:noWrap/>
            <w:vAlign w:val="bottom"/>
            <w:hideMark/>
          </w:tcPr>
          <w:p w14:paraId="689C6363" w14:textId="10FA3885"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0.03007</w:t>
            </w:r>
          </w:p>
        </w:tc>
        <w:tc>
          <w:tcPr>
            <w:tcW w:w="1540" w:type="dxa"/>
            <w:shd w:val="clear" w:color="auto" w:fill="auto"/>
            <w:noWrap/>
            <w:vAlign w:val="bottom"/>
            <w:hideMark/>
          </w:tcPr>
          <w:p w14:paraId="529DB63D" w14:textId="3CB9EBBB"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7.5182</w:t>
            </w:r>
            <w:r w:rsidR="002162B5" w:rsidRPr="000333FE">
              <w:rPr>
                <w:rFonts w:ascii="Arial" w:hAnsi="Arial" w:cs="Arial"/>
                <w:color w:val="000000"/>
                <w:sz w:val="18"/>
                <w:szCs w:val="18"/>
                <w:lang w:val="en-US" w:eastAsia="id-ID"/>
              </w:rPr>
              <w:t>0</w:t>
            </w:r>
          </w:p>
        </w:tc>
      </w:tr>
      <w:tr w:rsidR="008D60A4" w:rsidRPr="000333FE" w14:paraId="724D6654" w14:textId="77777777" w:rsidTr="002162B5">
        <w:trPr>
          <w:trHeight w:val="310"/>
          <w:jc w:val="center"/>
        </w:trPr>
        <w:tc>
          <w:tcPr>
            <w:tcW w:w="1329" w:type="dxa"/>
            <w:shd w:val="clear" w:color="auto" w:fill="auto"/>
            <w:noWrap/>
            <w:vAlign w:val="center"/>
            <w:hideMark/>
          </w:tcPr>
          <w:p w14:paraId="4E1DD018" w14:textId="77777777" w:rsidR="00D27979" w:rsidRPr="000333FE" w:rsidRDefault="00D27979" w:rsidP="008D60A4">
            <w:pPr>
              <w:ind w:left="-142" w:right="-197"/>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9558</w:t>
            </w:r>
          </w:p>
        </w:tc>
        <w:tc>
          <w:tcPr>
            <w:tcW w:w="1225" w:type="dxa"/>
            <w:shd w:val="clear" w:color="auto" w:fill="auto"/>
            <w:noWrap/>
            <w:vAlign w:val="center"/>
            <w:hideMark/>
          </w:tcPr>
          <w:p w14:paraId="68C4F764" w14:textId="18401BEC"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0.03193</w:t>
            </w:r>
          </w:p>
        </w:tc>
        <w:tc>
          <w:tcPr>
            <w:tcW w:w="1272" w:type="dxa"/>
            <w:shd w:val="clear" w:color="auto" w:fill="auto"/>
            <w:noWrap/>
            <w:vAlign w:val="center"/>
            <w:hideMark/>
          </w:tcPr>
          <w:p w14:paraId="6753ACE3" w14:textId="40BD7723"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7.9823</w:t>
            </w:r>
            <w:r w:rsidR="002162B5" w:rsidRPr="000333FE">
              <w:rPr>
                <w:rFonts w:ascii="Arial" w:hAnsi="Arial" w:cs="Arial"/>
                <w:color w:val="000000"/>
                <w:sz w:val="18"/>
                <w:szCs w:val="18"/>
                <w:lang w:val="en-US" w:eastAsia="id-ID"/>
              </w:rPr>
              <w:t>3</w:t>
            </w:r>
          </w:p>
        </w:tc>
        <w:tc>
          <w:tcPr>
            <w:tcW w:w="1340" w:type="dxa"/>
            <w:shd w:val="clear" w:color="auto" w:fill="auto"/>
            <w:noWrap/>
            <w:vAlign w:val="bottom"/>
            <w:hideMark/>
          </w:tcPr>
          <w:p w14:paraId="101C8072"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8382</w:t>
            </w:r>
          </w:p>
        </w:tc>
        <w:tc>
          <w:tcPr>
            <w:tcW w:w="1207" w:type="dxa"/>
            <w:shd w:val="clear" w:color="auto" w:fill="auto"/>
            <w:noWrap/>
            <w:vAlign w:val="center"/>
            <w:hideMark/>
          </w:tcPr>
          <w:p w14:paraId="3078522F" w14:textId="18E731F6"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0.0299</w:t>
            </w:r>
            <w:r w:rsidR="002162B5" w:rsidRPr="000333FE">
              <w:rPr>
                <w:rFonts w:ascii="Arial" w:hAnsi="Arial" w:cs="Arial"/>
                <w:color w:val="000000"/>
                <w:sz w:val="18"/>
                <w:szCs w:val="18"/>
                <w:lang w:val="en-US" w:eastAsia="id-ID"/>
              </w:rPr>
              <w:t>7</w:t>
            </w:r>
          </w:p>
        </w:tc>
        <w:tc>
          <w:tcPr>
            <w:tcW w:w="1540" w:type="dxa"/>
            <w:shd w:val="clear" w:color="auto" w:fill="auto"/>
            <w:noWrap/>
            <w:vAlign w:val="bottom"/>
            <w:hideMark/>
          </w:tcPr>
          <w:p w14:paraId="12F59477" w14:textId="579B2BAF"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7.4912</w:t>
            </w:r>
            <w:r w:rsidR="002162B5" w:rsidRPr="000333FE">
              <w:rPr>
                <w:rFonts w:ascii="Arial" w:hAnsi="Arial" w:cs="Arial"/>
                <w:color w:val="000000"/>
                <w:sz w:val="18"/>
                <w:szCs w:val="18"/>
                <w:lang w:val="en-US" w:eastAsia="id-ID"/>
              </w:rPr>
              <w:t>3</w:t>
            </w:r>
          </w:p>
        </w:tc>
      </w:tr>
      <w:tr w:rsidR="008D60A4" w:rsidRPr="000333FE" w14:paraId="336456F5" w14:textId="77777777" w:rsidTr="002162B5">
        <w:trPr>
          <w:trHeight w:val="310"/>
          <w:jc w:val="center"/>
        </w:trPr>
        <w:tc>
          <w:tcPr>
            <w:tcW w:w="1329" w:type="dxa"/>
            <w:shd w:val="clear" w:color="auto" w:fill="auto"/>
            <w:noWrap/>
            <w:vAlign w:val="center"/>
            <w:hideMark/>
          </w:tcPr>
          <w:p w14:paraId="1E5BA133" w14:textId="77777777" w:rsidR="00D27979" w:rsidRPr="000333FE" w:rsidRDefault="00D27979" w:rsidP="008D60A4">
            <w:pPr>
              <w:ind w:left="-142" w:right="-197"/>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11,005</w:t>
            </w:r>
          </w:p>
        </w:tc>
        <w:tc>
          <w:tcPr>
            <w:tcW w:w="1225" w:type="dxa"/>
            <w:shd w:val="clear" w:color="000000" w:fill="FFFF00"/>
            <w:noWrap/>
            <w:vAlign w:val="center"/>
            <w:hideMark/>
          </w:tcPr>
          <w:p w14:paraId="3C43DE98" w14:textId="3AC2E89B"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0.0317</w:t>
            </w:r>
            <w:r w:rsidR="002162B5" w:rsidRPr="000333FE">
              <w:rPr>
                <w:rFonts w:ascii="Arial" w:hAnsi="Arial" w:cs="Arial"/>
                <w:color w:val="000000"/>
                <w:sz w:val="18"/>
                <w:szCs w:val="18"/>
                <w:lang w:val="en-US" w:eastAsia="id-ID"/>
              </w:rPr>
              <w:t>8</w:t>
            </w:r>
          </w:p>
        </w:tc>
        <w:tc>
          <w:tcPr>
            <w:tcW w:w="1272" w:type="dxa"/>
            <w:shd w:val="clear" w:color="auto" w:fill="auto"/>
            <w:noWrap/>
            <w:vAlign w:val="center"/>
            <w:hideMark/>
          </w:tcPr>
          <w:p w14:paraId="12BF487C"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7.94425</w:t>
            </w:r>
          </w:p>
        </w:tc>
        <w:tc>
          <w:tcPr>
            <w:tcW w:w="1340" w:type="dxa"/>
            <w:shd w:val="clear" w:color="auto" w:fill="auto"/>
            <w:noWrap/>
            <w:vAlign w:val="bottom"/>
            <w:hideMark/>
          </w:tcPr>
          <w:p w14:paraId="4F4C79AA"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12267</w:t>
            </w:r>
          </w:p>
        </w:tc>
        <w:tc>
          <w:tcPr>
            <w:tcW w:w="1207" w:type="dxa"/>
            <w:shd w:val="clear" w:color="000000" w:fill="FFFF00"/>
            <w:noWrap/>
            <w:vAlign w:val="bottom"/>
            <w:hideMark/>
          </w:tcPr>
          <w:p w14:paraId="43E44693" w14:textId="46B4E872" w:rsidR="00D27979" w:rsidRPr="000333FE" w:rsidRDefault="00314B78" w:rsidP="00D27979">
            <w:pPr>
              <w:jc w:val="center"/>
              <w:rPr>
                <w:rFonts w:ascii="Arial" w:hAnsi="Arial" w:cs="Arial"/>
                <w:color w:val="000000"/>
                <w:sz w:val="18"/>
                <w:szCs w:val="18"/>
                <w:lang w:val="en-US" w:eastAsia="id-ID"/>
              </w:rPr>
            </w:pPr>
            <w:r>
              <w:rPr>
                <w:rFonts w:ascii="Arial" w:hAnsi="Arial" w:cs="Arial"/>
                <w:noProof/>
                <w:color w:val="000000"/>
                <w:sz w:val="18"/>
                <w:szCs w:val="18"/>
                <w:lang w:val="en-US" w:eastAsia="id-ID"/>
              </w:rPr>
              <w:pict w14:anchorId="63DA3822">
                <v:rect id="_x0000_s1054" style="position:absolute;left:0;text-align:left;margin-left:.85pt;margin-top:-.9pt;width:48.9pt;height:15.75pt;z-index:251661312;mso-position-horizontal-relative:text;mso-position-vertical-relative:text" filled="f" fillcolor="white [3201]" strokecolor="red" strokeweight="1.25pt">
                  <v:shadow color="#868686"/>
                </v:rect>
              </w:pict>
            </w:r>
            <w:r w:rsidR="00D27979" w:rsidRPr="000333FE">
              <w:rPr>
                <w:rFonts w:ascii="Arial" w:hAnsi="Arial" w:cs="Arial"/>
                <w:color w:val="000000"/>
                <w:sz w:val="18"/>
                <w:szCs w:val="18"/>
                <w:lang w:val="en-US" w:eastAsia="id-ID"/>
              </w:rPr>
              <w:t>0.0298</w:t>
            </w:r>
            <w:r w:rsidR="002162B5" w:rsidRPr="000333FE">
              <w:rPr>
                <w:rFonts w:ascii="Arial" w:hAnsi="Arial" w:cs="Arial"/>
                <w:color w:val="000000"/>
                <w:sz w:val="18"/>
                <w:szCs w:val="18"/>
                <w:lang w:val="en-US" w:eastAsia="id-ID"/>
              </w:rPr>
              <w:t>2</w:t>
            </w:r>
          </w:p>
        </w:tc>
        <w:tc>
          <w:tcPr>
            <w:tcW w:w="1540" w:type="dxa"/>
            <w:shd w:val="clear" w:color="auto" w:fill="auto"/>
            <w:noWrap/>
            <w:vAlign w:val="bottom"/>
            <w:hideMark/>
          </w:tcPr>
          <w:p w14:paraId="27744ABF" w14:textId="160C4722"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7.4544</w:t>
            </w:r>
            <w:r w:rsidR="002162B5" w:rsidRPr="000333FE">
              <w:rPr>
                <w:rFonts w:ascii="Arial" w:hAnsi="Arial" w:cs="Arial"/>
                <w:color w:val="000000"/>
                <w:sz w:val="18"/>
                <w:szCs w:val="18"/>
                <w:lang w:val="en-US" w:eastAsia="id-ID"/>
              </w:rPr>
              <w:t>8</w:t>
            </w:r>
          </w:p>
        </w:tc>
      </w:tr>
      <w:tr w:rsidR="008D60A4" w:rsidRPr="000333FE" w14:paraId="2B6AA883" w14:textId="77777777" w:rsidTr="002162B5">
        <w:trPr>
          <w:trHeight w:val="310"/>
          <w:jc w:val="center"/>
        </w:trPr>
        <w:tc>
          <w:tcPr>
            <w:tcW w:w="1329" w:type="dxa"/>
            <w:shd w:val="clear" w:color="auto" w:fill="auto"/>
            <w:noWrap/>
            <w:vAlign w:val="center"/>
            <w:hideMark/>
          </w:tcPr>
          <w:p w14:paraId="2B68B91E" w14:textId="77777777" w:rsidR="00D27979" w:rsidRPr="000333FE" w:rsidRDefault="00D27979" w:rsidP="008D60A4">
            <w:pPr>
              <w:ind w:left="-142" w:right="-197"/>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37071</w:t>
            </w:r>
          </w:p>
        </w:tc>
        <w:tc>
          <w:tcPr>
            <w:tcW w:w="1225" w:type="dxa"/>
            <w:shd w:val="clear" w:color="auto" w:fill="auto"/>
            <w:noWrap/>
            <w:vAlign w:val="center"/>
            <w:hideMark/>
          </w:tcPr>
          <w:p w14:paraId="6B926BA5" w14:textId="0E69977D"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0.0320</w:t>
            </w:r>
            <w:r w:rsidR="002162B5" w:rsidRPr="000333FE">
              <w:rPr>
                <w:rFonts w:ascii="Arial" w:hAnsi="Arial" w:cs="Arial"/>
                <w:color w:val="000000"/>
                <w:sz w:val="18"/>
                <w:szCs w:val="18"/>
                <w:lang w:val="en-US" w:eastAsia="id-ID"/>
              </w:rPr>
              <w:t>1</w:t>
            </w:r>
          </w:p>
        </w:tc>
        <w:tc>
          <w:tcPr>
            <w:tcW w:w="1272" w:type="dxa"/>
            <w:shd w:val="clear" w:color="auto" w:fill="auto"/>
            <w:noWrap/>
            <w:vAlign w:val="center"/>
            <w:hideMark/>
          </w:tcPr>
          <w:p w14:paraId="6B38782C"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8.00235</w:t>
            </w:r>
          </w:p>
        </w:tc>
        <w:tc>
          <w:tcPr>
            <w:tcW w:w="1340" w:type="dxa"/>
            <w:shd w:val="clear" w:color="auto" w:fill="auto"/>
            <w:noWrap/>
            <w:vAlign w:val="bottom"/>
            <w:hideMark/>
          </w:tcPr>
          <w:p w14:paraId="70672B17"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30583</w:t>
            </w:r>
          </w:p>
        </w:tc>
        <w:tc>
          <w:tcPr>
            <w:tcW w:w="1207" w:type="dxa"/>
            <w:shd w:val="clear" w:color="auto" w:fill="auto"/>
            <w:noWrap/>
            <w:vAlign w:val="bottom"/>
            <w:hideMark/>
          </w:tcPr>
          <w:p w14:paraId="40ECFBFB" w14:textId="1E0D9E23"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0.03002</w:t>
            </w:r>
          </w:p>
        </w:tc>
        <w:tc>
          <w:tcPr>
            <w:tcW w:w="1540" w:type="dxa"/>
            <w:shd w:val="clear" w:color="auto" w:fill="auto"/>
            <w:noWrap/>
            <w:vAlign w:val="bottom"/>
            <w:hideMark/>
          </w:tcPr>
          <w:p w14:paraId="5E8B91F1" w14:textId="77777777" w:rsidR="00D27979" w:rsidRPr="000333FE" w:rsidRDefault="00D27979" w:rsidP="00D27979">
            <w:pPr>
              <w:jc w:val="center"/>
              <w:rPr>
                <w:rFonts w:ascii="Arial" w:hAnsi="Arial" w:cs="Arial"/>
                <w:color w:val="000000"/>
                <w:sz w:val="18"/>
                <w:szCs w:val="18"/>
                <w:lang w:val="en-US" w:eastAsia="id-ID"/>
              </w:rPr>
            </w:pPr>
            <w:r w:rsidRPr="000333FE">
              <w:rPr>
                <w:rFonts w:ascii="Arial" w:hAnsi="Arial" w:cs="Arial"/>
                <w:color w:val="000000"/>
                <w:sz w:val="18"/>
                <w:szCs w:val="18"/>
                <w:lang w:val="en-US" w:eastAsia="id-ID"/>
              </w:rPr>
              <w:t>7.50545</w:t>
            </w:r>
          </w:p>
        </w:tc>
      </w:tr>
    </w:tbl>
    <w:p w14:paraId="4909FB4F" w14:textId="77777777" w:rsidR="00D27979" w:rsidRPr="00C32496" w:rsidRDefault="00D27979" w:rsidP="00A96B13">
      <w:pPr>
        <w:jc w:val="both"/>
        <w:rPr>
          <w:rFonts w:ascii="Arial" w:hAnsi="Arial" w:cs="Arial"/>
          <w:lang w:val="en-US"/>
        </w:rPr>
      </w:pPr>
    </w:p>
    <w:p w14:paraId="2EF8339F" w14:textId="1DD5BAF0" w:rsidR="00573014" w:rsidRPr="00C32496" w:rsidRDefault="00573014" w:rsidP="00AC7CC2">
      <w:pPr>
        <w:jc w:val="both"/>
        <w:rPr>
          <w:rFonts w:ascii="Arial" w:hAnsi="Arial" w:cs="Arial"/>
          <w:lang w:val="en-US"/>
        </w:rPr>
      </w:pPr>
      <w:r w:rsidRPr="00573014">
        <w:rPr>
          <w:rFonts w:ascii="Arial" w:hAnsi="Arial" w:cs="Arial"/>
          <w:lang w:val="en-US"/>
        </w:rPr>
        <w:t xml:space="preserve">Based on Table 4, HMM modified using logistic distribution tends to have a smaller MAE value compared to HMM modified using normal distribution. From 50000 data sets, the smallest MAE value for HMM </w:t>
      </w:r>
      <m:oMath>
        <m:sSub>
          <m:sSubPr>
            <m:ctrlPr>
              <w:rPr>
                <w:rFonts w:ascii="Cambria Math" w:hAnsi="Cambria Math" w:cs="Arial"/>
                <w:i/>
                <w:lang w:val="en-US"/>
              </w:rPr>
            </m:ctrlPr>
          </m:sSubPr>
          <m:e>
            <m:r>
              <w:rPr>
                <w:rFonts w:ascii="Cambria Math" w:hAnsi="Cambria Math" w:cs="Arial"/>
                <w:lang w:val="en-US"/>
              </w:rPr>
              <m:t>λ</m:t>
            </m:r>
          </m:e>
          <m:sub>
            <m:r>
              <w:rPr>
                <w:rFonts w:ascii="Cambria Math" w:hAnsi="Cambria Math" w:cs="Arial"/>
                <w:lang w:val="en-US"/>
              </w:rPr>
              <m:t>2</m:t>
            </m:r>
          </m:sub>
        </m:sSub>
        <m:r>
          <w:rPr>
            <w:rFonts w:ascii="Cambria Math" w:hAnsi="Cambria Math" w:cs="Arial"/>
            <w:lang w:val="en-US"/>
          </w:rPr>
          <m:t xml:space="preserve"> </m:t>
        </m:r>
      </m:oMath>
      <w:r w:rsidRPr="00573014">
        <w:rPr>
          <w:rFonts w:ascii="Arial" w:hAnsi="Arial" w:cs="Arial"/>
          <w:lang w:val="en-US"/>
        </w:rPr>
        <w:t xml:space="preserve">was obtained by the 12267th of the random data sets. The magnitude of this MAE value is 0.029818, which means 7.45% of the original data range. Visualization of the simulation data with </w:t>
      </w:r>
      <w:proofErr w:type="gramStart"/>
      <w:r w:rsidRPr="00573014">
        <w:rPr>
          <w:rFonts w:ascii="Arial" w:hAnsi="Arial" w:cs="Arial"/>
          <w:lang w:val="en-US"/>
        </w:rPr>
        <w:t>an</w:t>
      </w:r>
      <w:proofErr w:type="gramEnd"/>
      <w:r w:rsidRPr="00573014">
        <w:rPr>
          <w:rFonts w:ascii="Arial" w:hAnsi="Arial" w:cs="Arial"/>
          <w:lang w:val="en-US"/>
        </w:rPr>
        <w:t xml:space="preserve"> MAE value of 0.029818 can be seen in Figure 5.</w:t>
      </w:r>
    </w:p>
    <w:p w14:paraId="7EECAED6" w14:textId="1E2DEE96" w:rsidR="008726B5" w:rsidRPr="00C32496" w:rsidRDefault="008726B5" w:rsidP="00AC7CC2">
      <w:pPr>
        <w:jc w:val="both"/>
        <w:rPr>
          <w:rFonts w:ascii="Arial" w:hAnsi="Arial" w:cs="Arial"/>
          <w:lang w:val="en-US"/>
        </w:rPr>
      </w:pPr>
    </w:p>
    <w:p w14:paraId="6326A7F0" w14:textId="62148A02" w:rsidR="008726B5" w:rsidRPr="00C32496" w:rsidRDefault="00AE749A" w:rsidP="00AC7CC2">
      <w:pPr>
        <w:jc w:val="both"/>
        <w:rPr>
          <w:rFonts w:ascii="Arial" w:hAnsi="Arial" w:cs="Arial"/>
          <w:lang w:val="en-US"/>
        </w:rPr>
      </w:pPr>
      <w:r w:rsidRPr="00C32496">
        <w:rPr>
          <w:rFonts w:ascii="Arial" w:hAnsi="Arial" w:cs="Arial"/>
          <w:noProof/>
          <w:lang w:val="en-US"/>
        </w:rPr>
        <w:lastRenderedPageBreak/>
        <w:drawing>
          <wp:inline distT="0" distB="0" distL="0" distR="0" wp14:anchorId="48FF54F7" wp14:editId="3C582215">
            <wp:extent cx="3735410" cy="1665462"/>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9025" cy="1675991"/>
                    </a:xfrm>
                    <a:prstGeom prst="rect">
                      <a:avLst/>
                    </a:prstGeom>
                  </pic:spPr>
                </pic:pic>
              </a:graphicData>
            </a:graphic>
          </wp:inline>
        </w:drawing>
      </w:r>
    </w:p>
    <w:p w14:paraId="21FE3BF3" w14:textId="78FCF8C1" w:rsidR="008726B5" w:rsidRPr="00C32496" w:rsidRDefault="0043285F" w:rsidP="008726B5">
      <w:pPr>
        <w:autoSpaceDE w:val="0"/>
        <w:autoSpaceDN w:val="0"/>
        <w:adjustRightInd w:val="0"/>
        <w:jc w:val="both"/>
        <w:rPr>
          <w:rFonts w:ascii="Arial" w:hAnsi="Arial" w:cs="Arial"/>
          <w:b/>
          <w:bCs/>
          <w:szCs w:val="22"/>
          <w:lang w:val="en-US"/>
        </w:rPr>
      </w:pPr>
      <w:r w:rsidRPr="00C32496">
        <w:rPr>
          <w:rFonts w:ascii="Arial" w:hAnsi="Arial" w:cs="Arial"/>
          <w:b/>
          <w:bCs/>
          <w:szCs w:val="22"/>
          <w:lang w:val="en-US"/>
        </w:rPr>
        <w:t>Fig</w:t>
      </w:r>
      <w:r w:rsidR="00B36D01">
        <w:rPr>
          <w:rFonts w:ascii="Arial" w:hAnsi="Arial" w:cs="Arial"/>
          <w:b/>
          <w:bCs/>
          <w:szCs w:val="22"/>
          <w:lang w:val="en-US"/>
        </w:rPr>
        <w:t>ure</w:t>
      </w:r>
      <w:r w:rsidR="008726B5" w:rsidRPr="00C32496">
        <w:rPr>
          <w:rFonts w:ascii="Arial" w:hAnsi="Arial" w:cs="Arial"/>
          <w:b/>
          <w:bCs/>
          <w:szCs w:val="22"/>
          <w:lang w:val="en-US"/>
        </w:rPr>
        <w:t xml:space="preserve"> </w:t>
      </w:r>
      <w:r w:rsidRPr="00C32496">
        <w:rPr>
          <w:rFonts w:ascii="Arial" w:hAnsi="Arial" w:cs="Arial"/>
          <w:b/>
          <w:bCs/>
          <w:szCs w:val="22"/>
          <w:lang w:val="en-US"/>
        </w:rPr>
        <w:t>5</w:t>
      </w:r>
      <w:r w:rsidR="008726B5" w:rsidRPr="00C32496">
        <w:rPr>
          <w:rFonts w:ascii="Arial" w:hAnsi="Arial" w:cs="Arial"/>
          <w:b/>
          <w:bCs/>
          <w:szCs w:val="22"/>
          <w:lang w:val="en-US"/>
        </w:rPr>
        <w:t xml:space="preserve">. Visualization of </w:t>
      </w:r>
      <w:r w:rsidR="00A40C5B" w:rsidRPr="00C32496">
        <w:rPr>
          <w:rFonts w:ascii="Arial" w:hAnsi="Arial" w:cs="Arial"/>
          <w:b/>
          <w:bCs/>
          <w:szCs w:val="22"/>
          <w:lang w:val="en-US"/>
        </w:rPr>
        <w:t>HMM</w:t>
      </w:r>
      <w:r w:rsidR="008726B5" w:rsidRPr="00C32496">
        <w:rPr>
          <w:rFonts w:ascii="Arial" w:hAnsi="Arial" w:cs="Arial"/>
          <w:b/>
          <w:bCs/>
          <w:szCs w:val="22"/>
          <w:lang w:val="en-US"/>
        </w:rPr>
        <w:t xml:space="preserve"> training data simulation modified with MAE 0.029818.</w:t>
      </w:r>
    </w:p>
    <w:p w14:paraId="0134D6E6" w14:textId="72D86CAB" w:rsidR="008726B5" w:rsidRPr="00C32496" w:rsidRDefault="008726B5" w:rsidP="00AC7CC2">
      <w:pPr>
        <w:jc w:val="both"/>
        <w:rPr>
          <w:rFonts w:ascii="Arial" w:hAnsi="Arial" w:cs="Arial"/>
          <w:szCs w:val="22"/>
          <w:lang w:val="en-US"/>
        </w:rPr>
      </w:pPr>
    </w:p>
    <w:p w14:paraId="71ACCE69" w14:textId="5728B6C3" w:rsidR="002F08CE" w:rsidRDefault="0043285F" w:rsidP="008726B5">
      <w:pPr>
        <w:jc w:val="both"/>
        <w:rPr>
          <w:rFonts w:ascii="Arial" w:hAnsi="Arial" w:cs="Arial"/>
          <w:lang w:val="en-US"/>
        </w:rPr>
      </w:pPr>
      <w:r w:rsidRPr="00C32496">
        <w:rPr>
          <w:rFonts w:ascii="Arial" w:hAnsi="Arial" w:cs="Arial"/>
          <w:lang w:val="en-US"/>
        </w:rPr>
        <w:t>Fig</w:t>
      </w:r>
      <w:r w:rsidR="007F1723">
        <w:rPr>
          <w:rFonts w:ascii="Arial" w:hAnsi="Arial" w:cs="Arial"/>
          <w:lang w:val="en-US"/>
        </w:rPr>
        <w:t>ure</w:t>
      </w:r>
      <w:r w:rsidR="008726B5" w:rsidRPr="00C32496">
        <w:rPr>
          <w:rFonts w:ascii="Arial" w:hAnsi="Arial" w:cs="Arial"/>
          <w:lang w:val="en-US"/>
        </w:rPr>
        <w:t xml:space="preserve"> </w:t>
      </w:r>
      <w:r w:rsidRPr="00C32496">
        <w:rPr>
          <w:rFonts w:ascii="Arial" w:hAnsi="Arial" w:cs="Arial"/>
          <w:lang w:val="en-US"/>
        </w:rPr>
        <w:t>5</w:t>
      </w:r>
      <w:r w:rsidR="00543EAC">
        <w:rPr>
          <w:rFonts w:ascii="Arial" w:hAnsi="Arial" w:cs="Arial"/>
          <w:lang w:val="en-US"/>
        </w:rPr>
        <w:t xml:space="preserve"> shows that</w:t>
      </w:r>
      <w:r w:rsidR="008726B5" w:rsidRPr="00C32496">
        <w:rPr>
          <w:rFonts w:ascii="Arial" w:hAnsi="Arial" w:cs="Arial"/>
          <w:lang w:val="en-US"/>
        </w:rPr>
        <w:t xml:space="preserve"> </w:t>
      </w:r>
      <w:r w:rsidRPr="00C32496">
        <w:rPr>
          <w:rFonts w:ascii="Arial" w:hAnsi="Arial" w:cs="Arial"/>
          <w:lang w:val="en-US"/>
        </w:rPr>
        <w:t>the</w:t>
      </w:r>
      <w:r w:rsidR="008726B5" w:rsidRPr="00C32496">
        <w:rPr>
          <w:rFonts w:ascii="Arial" w:hAnsi="Arial" w:cs="Arial"/>
          <w:lang w:val="en-US"/>
        </w:rPr>
        <w:t xml:space="preserve"> simulation data (yellow) provides a movement that matches the movement of the original data (blue). The MAE value is also approximately 10% of the original data </w:t>
      </w:r>
      <w:r w:rsidRPr="00C32496">
        <w:rPr>
          <w:rFonts w:ascii="Arial" w:hAnsi="Arial" w:cs="Arial"/>
          <w:lang w:val="en-US"/>
        </w:rPr>
        <w:t>range.</w:t>
      </w:r>
      <w:r w:rsidR="003B437C" w:rsidRPr="00C32496">
        <w:rPr>
          <w:rFonts w:ascii="Arial" w:hAnsi="Arial" w:cs="Arial"/>
          <w:lang w:val="en-US"/>
        </w:rPr>
        <w:t xml:space="preserve"> This means that the modified </w:t>
      </w:r>
      <w:r w:rsidR="00A40C5B" w:rsidRPr="00C32496">
        <w:rPr>
          <w:rFonts w:ascii="Arial" w:hAnsi="Arial" w:cs="Arial"/>
          <w:lang w:val="en-US"/>
        </w:rPr>
        <w:t>HMM</w:t>
      </w:r>
      <w:r w:rsidR="003B437C" w:rsidRPr="00C32496">
        <w:rPr>
          <w:rFonts w:ascii="Arial" w:hAnsi="Arial" w:cs="Arial"/>
          <w:lang w:val="en-US"/>
        </w:rPr>
        <w:t xml:space="preserve"> modeling using the parameter </w:t>
      </w:r>
      <m:oMath>
        <m:sSub>
          <m:sSubPr>
            <m:ctrlPr>
              <w:rPr>
                <w:rFonts w:ascii="Cambria Math" w:hAnsi="Cambria Math" w:cs="Arial"/>
                <w:i/>
                <w:lang w:val="en-US"/>
              </w:rPr>
            </m:ctrlPr>
          </m:sSubPr>
          <m:e>
            <m:r>
              <w:rPr>
                <w:rFonts w:ascii="Cambria Math" w:hAnsi="Cambria Math" w:cs="Arial"/>
                <w:lang w:val="en-US"/>
              </w:rPr>
              <m:t>θ</m:t>
            </m:r>
          </m:e>
          <m:sub>
            <m:r>
              <w:rPr>
                <w:rFonts w:ascii="Cambria Math" w:hAnsi="Cambria Math" w:cs="Arial"/>
                <w:vertAlign w:val="subscript"/>
                <w:lang w:val="en-US"/>
              </w:rPr>
              <m:t>2</m:t>
            </m:r>
          </m:sub>
        </m:sSub>
      </m:oMath>
      <w:r w:rsidR="003B437C" w:rsidRPr="00C32496">
        <w:rPr>
          <w:rFonts w:ascii="Arial" w:hAnsi="Arial" w:cs="Arial"/>
          <w:vertAlign w:val="subscript"/>
          <w:lang w:val="en-US"/>
        </w:rPr>
        <w:t xml:space="preserve"> </w:t>
      </w:r>
      <w:r w:rsidR="003B437C" w:rsidRPr="00C32496">
        <w:rPr>
          <w:rFonts w:ascii="Arial" w:hAnsi="Arial" w:cs="Arial"/>
          <w:lang w:val="en-US"/>
        </w:rPr>
        <w:t>can model the training data well and accurately.</w:t>
      </w:r>
    </w:p>
    <w:p w14:paraId="6C63F8FD" w14:textId="77777777" w:rsidR="00C92DD6" w:rsidRPr="00C32496" w:rsidRDefault="00C92DD6" w:rsidP="008726B5">
      <w:pPr>
        <w:jc w:val="both"/>
        <w:rPr>
          <w:rFonts w:ascii="Arial" w:hAnsi="Arial" w:cs="Arial"/>
          <w:lang w:val="en-US"/>
        </w:rPr>
      </w:pPr>
    </w:p>
    <w:p w14:paraId="107702D7" w14:textId="46404232" w:rsidR="001C4222" w:rsidRPr="00E25F78" w:rsidRDefault="001C4222" w:rsidP="008726B5">
      <w:pPr>
        <w:jc w:val="both"/>
        <w:rPr>
          <w:rFonts w:ascii="Arial" w:hAnsi="Arial" w:cs="Arial"/>
          <w:lang w:val="en-US"/>
        </w:rPr>
      </w:pPr>
      <w:r w:rsidRPr="001C4222">
        <w:rPr>
          <w:rFonts w:ascii="Arial" w:hAnsi="Arial" w:cs="Arial"/>
          <w:lang w:val="en-US"/>
        </w:rPr>
        <w:t xml:space="preserve">The data that has been simulated on the training model, that is, data generated using random seed 12267, is then continued with the testing model. The simulation results show </w:t>
      </w:r>
      <w:proofErr w:type="gramStart"/>
      <w:r w:rsidRPr="001C4222">
        <w:rPr>
          <w:rFonts w:ascii="Arial" w:hAnsi="Arial" w:cs="Arial"/>
          <w:lang w:val="en-US"/>
        </w:rPr>
        <w:t>an</w:t>
      </w:r>
      <w:proofErr w:type="gramEnd"/>
      <w:r w:rsidRPr="001C4222">
        <w:rPr>
          <w:rFonts w:ascii="Arial" w:hAnsi="Arial" w:cs="Arial"/>
          <w:lang w:val="en-US"/>
        </w:rPr>
        <w:t xml:space="preserve"> MAE value of 0.0338527. Visualization of the testing data simulation can be seen in Figure 6.</w:t>
      </w:r>
    </w:p>
    <w:p w14:paraId="3520AF77" w14:textId="3B52DA38" w:rsidR="002F08CE" w:rsidRPr="00C32496" w:rsidRDefault="006365E3" w:rsidP="008726B5">
      <w:pPr>
        <w:jc w:val="both"/>
        <w:rPr>
          <w:rFonts w:ascii="Arial" w:hAnsi="Arial" w:cs="Arial"/>
          <w:lang w:val="en-US"/>
        </w:rPr>
      </w:pPr>
      <w:r w:rsidRPr="00C32496">
        <w:rPr>
          <w:rFonts w:ascii="Arial" w:hAnsi="Arial" w:cs="Arial"/>
          <w:noProof/>
          <w:lang w:val="en-US"/>
        </w:rPr>
        <w:drawing>
          <wp:inline distT="0" distB="0" distL="0" distR="0" wp14:anchorId="748A5D86" wp14:editId="508961AB">
            <wp:extent cx="3882752" cy="1961102"/>
            <wp:effectExtent l="0" t="0" r="0" b="0"/>
            <wp:docPr id="11" name="Gambar 11" descr="Sebuah gambar berisi refleksi, antena&#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bar 11" descr="Sebuah gambar berisi refleksi, antena&#10;&#10;Deskripsi dibuat secara otomatis"/>
                    <pic:cNvPicPr/>
                  </pic:nvPicPr>
                  <pic:blipFill>
                    <a:blip r:embed="rId14"/>
                    <a:stretch>
                      <a:fillRect/>
                    </a:stretch>
                  </pic:blipFill>
                  <pic:spPr>
                    <a:xfrm>
                      <a:off x="0" y="0"/>
                      <a:ext cx="3890732" cy="1965132"/>
                    </a:xfrm>
                    <a:prstGeom prst="rect">
                      <a:avLst/>
                    </a:prstGeom>
                  </pic:spPr>
                </pic:pic>
              </a:graphicData>
            </a:graphic>
          </wp:inline>
        </w:drawing>
      </w:r>
    </w:p>
    <w:p w14:paraId="4AD52746" w14:textId="39AA9D73" w:rsidR="006365E3" w:rsidRPr="00C32496" w:rsidRDefault="0043285F" w:rsidP="006365E3">
      <w:pPr>
        <w:autoSpaceDE w:val="0"/>
        <w:autoSpaceDN w:val="0"/>
        <w:adjustRightInd w:val="0"/>
        <w:jc w:val="both"/>
        <w:rPr>
          <w:rFonts w:ascii="Arial" w:hAnsi="Arial" w:cs="Arial"/>
          <w:b/>
          <w:bCs/>
          <w:szCs w:val="22"/>
          <w:lang w:val="en-US"/>
        </w:rPr>
      </w:pPr>
      <w:r w:rsidRPr="00C32496">
        <w:rPr>
          <w:rFonts w:ascii="Arial" w:hAnsi="Arial" w:cs="Arial"/>
          <w:b/>
          <w:bCs/>
          <w:szCs w:val="22"/>
          <w:lang w:val="en-US"/>
        </w:rPr>
        <w:t>Fig</w:t>
      </w:r>
      <w:r w:rsidR="00B36D01">
        <w:rPr>
          <w:rFonts w:ascii="Arial" w:hAnsi="Arial" w:cs="Arial"/>
          <w:b/>
          <w:bCs/>
          <w:szCs w:val="22"/>
          <w:lang w:val="en-US"/>
        </w:rPr>
        <w:t>ure</w:t>
      </w:r>
      <w:r w:rsidR="006365E3" w:rsidRPr="00C32496">
        <w:rPr>
          <w:rFonts w:ascii="Arial" w:hAnsi="Arial" w:cs="Arial"/>
          <w:b/>
          <w:bCs/>
          <w:szCs w:val="22"/>
          <w:lang w:val="en-US"/>
        </w:rPr>
        <w:t xml:space="preserve"> </w:t>
      </w:r>
      <w:r w:rsidRPr="00C32496">
        <w:rPr>
          <w:rFonts w:ascii="Arial" w:hAnsi="Arial" w:cs="Arial"/>
          <w:b/>
          <w:bCs/>
          <w:szCs w:val="22"/>
          <w:lang w:val="en-US"/>
        </w:rPr>
        <w:t>6</w:t>
      </w:r>
      <w:r w:rsidR="006365E3" w:rsidRPr="00C32496">
        <w:rPr>
          <w:rFonts w:ascii="Arial" w:hAnsi="Arial" w:cs="Arial"/>
          <w:b/>
          <w:bCs/>
          <w:szCs w:val="22"/>
          <w:lang w:val="en-US"/>
        </w:rPr>
        <w:t xml:space="preserve">. Visualization of modified </w:t>
      </w:r>
      <w:r w:rsidR="00A40C5B" w:rsidRPr="00C32496">
        <w:rPr>
          <w:rFonts w:ascii="Arial" w:hAnsi="Arial" w:cs="Arial"/>
          <w:b/>
          <w:bCs/>
          <w:szCs w:val="22"/>
          <w:lang w:val="en-US"/>
        </w:rPr>
        <w:t>HMM</w:t>
      </w:r>
      <w:r w:rsidR="006365E3" w:rsidRPr="00C32496">
        <w:rPr>
          <w:rFonts w:ascii="Arial" w:hAnsi="Arial" w:cs="Arial"/>
          <w:b/>
          <w:bCs/>
          <w:szCs w:val="22"/>
          <w:lang w:val="en-US"/>
        </w:rPr>
        <w:t xml:space="preserve"> test data simulation with MAE 0.0338527.</w:t>
      </w:r>
    </w:p>
    <w:p w14:paraId="23F32F9B" w14:textId="7E9A4B97" w:rsidR="002F08CE" w:rsidRPr="00C32496" w:rsidRDefault="002F08CE" w:rsidP="008726B5">
      <w:pPr>
        <w:jc w:val="both"/>
        <w:rPr>
          <w:rFonts w:ascii="Arial" w:hAnsi="Arial" w:cs="Arial"/>
          <w:lang w:val="en-US"/>
        </w:rPr>
      </w:pPr>
    </w:p>
    <w:p w14:paraId="51F4CF0C" w14:textId="5BF3FF43" w:rsidR="003B437C" w:rsidRDefault="001C69C3" w:rsidP="008726B5">
      <w:pPr>
        <w:jc w:val="both"/>
        <w:rPr>
          <w:rFonts w:ascii="Arial" w:hAnsi="Arial" w:cs="Arial"/>
          <w:lang w:val="en-US"/>
        </w:rPr>
      </w:pPr>
      <w:r w:rsidRPr="001C69C3">
        <w:rPr>
          <w:rFonts w:ascii="Arial" w:hAnsi="Arial" w:cs="Arial"/>
          <w:lang w:val="en-US"/>
        </w:rPr>
        <w:t>Based on Figure 6, the simulation data has a similar movement to the test data. In addition, the MAE value is comparable to 8.46% of the original data range, which means less than 10%. Although there is still an error in Figure 6, it can be concluded that the model can predict well and accurately.</w:t>
      </w:r>
    </w:p>
    <w:p w14:paraId="7189B12A" w14:textId="77777777" w:rsidR="001C69C3" w:rsidRPr="00C32496" w:rsidRDefault="001C69C3" w:rsidP="008726B5">
      <w:pPr>
        <w:jc w:val="both"/>
        <w:rPr>
          <w:rFonts w:ascii="Arial" w:hAnsi="Arial" w:cs="Arial"/>
          <w:lang w:val="en-US"/>
        </w:rPr>
      </w:pPr>
    </w:p>
    <w:p w14:paraId="2F00A565" w14:textId="77777777" w:rsidR="00B01FCD" w:rsidRPr="00B30648" w:rsidRDefault="00000F8F" w:rsidP="00441B6F">
      <w:pPr>
        <w:pStyle w:val="AbstHead"/>
        <w:spacing w:after="0"/>
        <w:jc w:val="both"/>
        <w:rPr>
          <w:rFonts w:ascii="Arial" w:hAnsi="Arial" w:cs="Arial"/>
          <w:b w:val="0"/>
          <w:bCs/>
          <w:lang w:val="en-US"/>
        </w:rPr>
      </w:pPr>
      <w:r w:rsidRPr="00B30648">
        <w:rPr>
          <w:rFonts w:ascii="Arial" w:hAnsi="Arial" w:cs="Arial"/>
          <w:b w:val="0"/>
          <w:bCs/>
          <w:lang w:val="en-US"/>
        </w:rPr>
        <w:t>4. Conclusion</w:t>
      </w:r>
    </w:p>
    <w:p w14:paraId="46D5D57A" w14:textId="77777777" w:rsidR="00790ADA" w:rsidRPr="00C32496" w:rsidRDefault="00790ADA" w:rsidP="00441B6F">
      <w:pPr>
        <w:pStyle w:val="AbstHead"/>
        <w:spacing w:after="0"/>
        <w:jc w:val="both"/>
        <w:rPr>
          <w:rFonts w:ascii="Arial" w:hAnsi="Arial" w:cs="Arial"/>
          <w:lang w:val="en-US"/>
        </w:rPr>
      </w:pPr>
    </w:p>
    <w:p w14:paraId="0C5E0D45" w14:textId="051C5966" w:rsidR="006A2A90" w:rsidRPr="00C32496" w:rsidRDefault="006177DD" w:rsidP="0058028A">
      <w:pPr>
        <w:jc w:val="both"/>
        <w:rPr>
          <w:rFonts w:ascii="Arial" w:hAnsi="Arial" w:cs="Arial"/>
          <w:lang w:val="en-US"/>
        </w:rPr>
      </w:pPr>
      <w:r>
        <w:rPr>
          <w:rFonts w:ascii="Arial" w:hAnsi="Arial" w:cs="Arial"/>
          <w:lang w:val="en-US"/>
        </w:rPr>
        <w:t>Daily r</w:t>
      </w:r>
      <w:r w:rsidR="0058028A" w:rsidRPr="00C32496">
        <w:rPr>
          <w:rFonts w:ascii="Arial" w:hAnsi="Arial" w:cs="Arial"/>
          <w:lang w:val="en-US"/>
        </w:rPr>
        <w:t>eturn</w:t>
      </w:r>
      <w:r>
        <w:rPr>
          <w:rFonts w:ascii="Arial" w:hAnsi="Arial" w:cs="Arial"/>
          <w:lang w:val="en-US"/>
        </w:rPr>
        <w:t xml:space="preserve"> </w:t>
      </w:r>
      <w:r w:rsidR="0058028A" w:rsidRPr="00C32496">
        <w:rPr>
          <w:rFonts w:ascii="Arial" w:hAnsi="Arial" w:cs="Arial"/>
          <w:lang w:val="en-US"/>
        </w:rPr>
        <w:t xml:space="preserve">data of PT Kimia </w:t>
      </w:r>
      <w:proofErr w:type="spellStart"/>
      <w:r w:rsidR="0058028A" w:rsidRPr="00C32496">
        <w:rPr>
          <w:rFonts w:ascii="Arial" w:hAnsi="Arial" w:cs="Arial"/>
          <w:lang w:val="en-US"/>
        </w:rPr>
        <w:t>Farma</w:t>
      </w:r>
      <w:proofErr w:type="spellEnd"/>
      <w:r w:rsidR="00F97A50">
        <w:rPr>
          <w:rFonts w:ascii="Arial" w:hAnsi="Arial" w:cs="Arial"/>
          <w:lang w:val="en-US"/>
        </w:rPr>
        <w:t xml:space="preserve"> </w:t>
      </w:r>
      <w:proofErr w:type="spellStart"/>
      <w:r w:rsidR="0058028A" w:rsidRPr="00C32496">
        <w:rPr>
          <w:rFonts w:ascii="Arial" w:hAnsi="Arial" w:cs="Arial"/>
          <w:lang w:val="en-US"/>
        </w:rPr>
        <w:t>Tbk</w:t>
      </w:r>
      <w:proofErr w:type="spellEnd"/>
      <w:r w:rsidR="0058028A" w:rsidRPr="00C32496">
        <w:rPr>
          <w:rFonts w:ascii="Arial" w:hAnsi="Arial" w:cs="Arial"/>
          <w:lang w:val="en-US"/>
        </w:rPr>
        <w:t xml:space="preserve"> can be modeled using the </w:t>
      </w:r>
      <w:r w:rsidRPr="00C32496">
        <w:rPr>
          <w:rFonts w:ascii="Arial" w:hAnsi="Arial" w:cs="Arial"/>
          <w:lang w:val="en-US"/>
        </w:rPr>
        <w:t xml:space="preserve">modified discrete </w:t>
      </w:r>
      <w:r w:rsidR="0058028A" w:rsidRPr="00C32496">
        <w:rPr>
          <w:rFonts w:ascii="Arial" w:hAnsi="Arial" w:cs="Arial"/>
          <w:lang w:val="en-US"/>
        </w:rPr>
        <w:t xml:space="preserve">hidden Markov </w:t>
      </w:r>
      <w:r w:rsidR="00A2414B" w:rsidRPr="00C32496">
        <w:rPr>
          <w:rFonts w:ascii="Arial" w:hAnsi="Arial" w:cs="Arial"/>
          <w:lang w:val="en-US"/>
        </w:rPr>
        <w:t>model</w:t>
      </w:r>
      <w:r w:rsidR="0043285F" w:rsidRPr="00C32496">
        <w:rPr>
          <w:rFonts w:ascii="Arial" w:hAnsi="Arial" w:cs="Arial"/>
          <w:lang w:val="en-US"/>
        </w:rPr>
        <w:t>.</w:t>
      </w:r>
      <w:r w:rsidR="0058028A" w:rsidRPr="00C32496">
        <w:rPr>
          <w:rFonts w:ascii="Arial" w:hAnsi="Arial" w:cs="Arial"/>
          <w:lang w:val="en-US"/>
        </w:rPr>
        <w:t xml:space="preserve"> </w:t>
      </w:r>
      <w:r w:rsidR="006A2A90" w:rsidRPr="00C32496">
        <w:rPr>
          <w:rFonts w:ascii="Arial" w:hAnsi="Arial" w:cs="Arial"/>
          <w:lang w:val="en-US"/>
        </w:rPr>
        <w:t xml:space="preserve">The size of the error in the simulation is calculated using the Mean Absolute Error (MAE). The MAE value obtained is &lt;10% of the range of daily stock return data of PT. Kimia </w:t>
      </w:r>
      <w:proofErr w:type="spellStart"/>
      <w:r w:rsidR="006A2A90" w:rsidRPr="00C32496">
        <w:rPr>
          <w:rFonts w:ascii="Arial" w:hAnsi="Arial" w:cs="Arial"/>
          <w:lang w:val="en-US"/>
        </w:rPr>
        <w:t>Farma</w:t>
      </w:r>
      <w:proofErr w:type="spellEnd"/>
      <w:r w:rsidR="006A2A90" w:rsidRPr="00C32496">
        <w:rPr>
          <w:rFonts w:ascii="Arial" w:hAnsi="Arial" w:cs="Arial"/>
          <w:lang w:val="en-US"/>
        </w:rPr>
        <w:t xml:space="preserve"> </w:t>
      </w:r>
      <w:proofErr w:type="spellStart"/>
      <w:r w:rsidR="0043285F" w:rsidRPr="00C32496">
        <w:rPr>
          <w:rFonts w:ascii="Arial" w:hAnsi="Arial" w:cs="Arial"/>
          <w:lang w:val="en-US"/>
        </w:rPr>
        <w:t>Tbk</w:t>
      </w:r>
      <w:proofErr w:type="spellEnd"/>
      <w:r w:rsidR="0043285F" w:rsidRPr="00C32496">
        <w:rPr>
          <w:rFonts w:ascii="Arial" w:hAnsi="Arial" w:cs="Arial"/>
          <w:lang w:val="en-US"/>
        </w:rPr>
        <w:t>.</w:t>
      </w:r>
      <w:r w:rsidR="006A2A90" w:rsidRPr="00C32496">
        <w:rPr>
          <w:rFonts w:ascii="Arial" w:hAnsi="Arial" w:cs="Arial"/>
          <w:lang w:val="en-US"/>
        </w:rPr>
        <w:t xml:space="preserve"> These results indicate that the </w:t>
      </w:r>
      <w:r w:rsidR="008677EC" w:rsidRPr="00C32496">
        <w:rPr>
          <w:rFonts w:ascii="Arial" w:hAnsi="Arial" w:cs="Arial"/>
          <w:lang w:val="en-US"/>
        </w:rPr>
        <w:t xml:space="preserve">modified discrete </w:t>
      </w:r>
      <w:r w:rsidR="00A40C5B" w:rsidRPr="00C32496">
        <w:rPr>
          <w:rFonts w:ascii="Arial" w:hAnsi="Arial" w:cs="Arial"/>
          <w:lang w:val="en-US"/>
        </w:rPr>
        <w:t>HMM</w:t>
      </w:r>
      <w:r w:rsidR="006A2A90" w:rsidRPr="00C32496">
        <w:rPr>
          <w:rFonts w:ascii="Arial" w:hAnsi="Arial" w:cs="Arial"/>
          <w:lang w:val="en-US"/>
        </w:rPr>
        <w:t xml:space="preserve"> modeling provides accurate </w:t>
      </w:r>
      <w:r w:rsidR="008677EC" w:rsidRPr="00C32496">
        <w:rPr>
          <w:rFonts w:ascii="Arial" w:hAnsi="Arial" w:cs="Arial"/>
          <w:lang w:val="en-US"/>
        </w:rPr>
        <w:t xml:space="preserve">simulation results for training data and test data. In addition, the depiction of the simulation data also shows movements </w:t>
      </w:r>
      <w:r w:rsidR="00F97A50">
        <w:rPr>
          <w:rFonts w:ascii="Arial" w:hAnsi="Arial" w:cs="Arial"/>
          <w:lang w:val="en-US"/>
        </w:rPr>
        <w:t>similar to the</w:t>
      </w:r>
      <w:r w:rsidR="008677EC" w:rsidRPr="00C32496">
        <w:rPr>
          <w:rFonts w:ascii="Arial" w:hAnsi="Arial" w:cs="Arial"/>
          <w:lang w:val="en-US"/>
        </w:rPr>
        <w:t xml:space="preserve"> original data.</w:t>
      </w:r>
    </w:p>
    <w:p w14:paraId="7E56ADC0" w14:textId="77777777" w:rsidR="00790ADA" w:rsidRPr="00C32496" w:rsidRDefault="00790ADA" w:rsidP="00441B6F">
      <w:pPr>
        <w:rPr>
          <w:rFonts w:ascii="Arial" w:hAnsi="Arial" w:cs="Arial"/>
          <w:lang w:val="en-US"/>
        </w:rPr>
      </w:pPr>
    </w:p>
    <w:p w14:paraId="365DC4BC" w14:textId="77777777" w:rsidR="006D5259" w:rsidRPr="00AB57CA" w:rsidRDefault="006D5259" w:rsidP="006D5259">
      <w:pPr>
        <w:pStyle w:val="MainHead"/>
        <w:spacing w:after="0"/>
        <w:jc w:val="both"/>
        <w:rPr>
          <w:rFonts w:ascii="Arial" w:hAnsi="Arial" w:cs="Arial"/>
          <w:sz w:val="22"/>
          <w:szCs w:val="22"/>
          <w:lang w:val="en-US"/>
        </w:rPr>
      </w:pPr>
      <w:r w:rsidRPr="00AB57CA">
        <w:rPr>
          <w:rFonts w:ascii="Arial" w:hAnsi="Arial" w:cs="Arial"/>
          <w:sz w:val="22"/>
          <w:szCs w:val="22"/>
          <w:lang w:val="en-US"/>
        </w:rPr>
        <w:t>Disclaimer (Artificial Intelligence)</w:t>
      </w:r>
    </w:p>
    <w:p w14:paraId="465138F0" w14:textId="77777777" w:rsidR="006D5259" w:rsidRPr="00AB57CA" w:rsidRDefault="006D5259" w:rsidP="006D5259">
      <w:pPr>
        <w:pStyle w:val="MainHead"/>
        <w:spacing w:after="0"/>
        <w:rPr>
          <w:rFonts w:ascii="Arial" w:hAnsi="Arial" w:cs="Arial"/>
          <w:lang w:val="en-US"/>
        </w:rPr>
      </w:pPr>
    </w:p>
    <w:p w14:paraId="35022475" w14:textId="22A659F6" w:rsidR="006D5259" w:rsidRPr="00C32496" w:rsidRDefault="006D5259" w:rsidP="006D5259">
      <w:pPr>
        <w:jc w:val="both"/>
        <w:rPr>
          <w:rFonts w:ascii="Arial" w:hAnsi="Arial" w:cs="Arial"/>
          <w:lang w:val="en-US"/>
        </w:rPr>
      </w:pPr>
      <w:r w:rsidRPr="00C32496">
        <w:rPr>
          <w:rFonts w:ascii="Arial" w:hAnsi="Arial" w:cs="Arial"/>
          <w:lang w:val="en-US"/>
        </w:rPr>
        <w:t>Authors hereby declare that NO generative AI technologies such as Large Language Models (</w:t>
      </w:r>
      <w:proofErr w:type="spellStart"/>
      <w:r w:rsidRPr="00C32496">
        <w:rPr>
          <w:rFonts w:ascii="Arial" w:hAnsi="Arial" w:cs="Arial"/>
          <w:lang w:val="en-US"/>
        </w:rPr>
        <w:t>ChatGPT</w:t>
      </w:r>
      <w:proofErr w:type="spellEnd"/>
      <w:r w:rsidRPr="00C32496">
        <w:rPr>
          <w:rFonts w:ascii="Arial" w:hAnsi="Arial" w:cs="Arial"/>
          <w:lang w:val="en-US"/>
        </w:rPr>
        <w:t xml:space="preserve">, COPILOT, </w:t>
      </w:r>
      <w:proofErr w:type="spellStart"/>
      <w:r w:rsidRPr="00C32496">
        <w:rPr>
          <w:rFonts w:ascii="Arial" w:hAnsi="Arial" w:cs="Arial"/>
          <w:lang w:val="en-US"/>
        </w:rPr>
        <w:t>etc</w:t>
      </w:r>
      <w:proofErr w:type="spellEnd"/>
      <w:r w:rsidRPr="00C32496">
        <w:rPr>
          <w:rFonts w:ascii="Arial" w:hAnsi="Arial" w:cs="Arial"/>
          <w:lang w:val="en-US"/>
        </w:rPr>
        <w:t xml:space="preserve">) and text-to-image generators have been used during writing or editing of this </w:t>
      </w:r>
      <w:r w:rsidR="006177DD" w:rsidRPr="00C32496">
        <w:rPr>
          <w:rFonts w:ascii="Arial" w:hAnsi="Arial" w:cs="Arial"/>
          <w:lang w:val="en-US"/>
        </w:rPr>
        <w:t>manuscript.</w:t>
      </w:r>
    </w:p>
    <w:p w14:paraId="77816515" w14:textId="350134B4" w:rsidR="00804821" w:rsidRDefault="00804821" w:rsidP="006D5259">
      <w:pPr>
        <w:pStyle w:val="IntroHead"/>
        <w:spacing w:after="0"/>
        <w:jc w:val="both"/>
        <w:rPr>
          <w:rFonts w:ascii="Arial" w:hAnsi="Arial" w:cs="Arial"/>
          <w:b w:val="0"/>
          <w:caps w:val="0"/>
          <w:sz w:val="20"/>
          <w:lang w:val="en-US"/>
        </w:rPr>
      </w:pPr>
    </w:p>
    <w:p w14:paraId="0A4FB31D" w14:textId="77777777" w:rsidR="00E43EEB" w:rsidRDefault="00E43EEB" w:rsidP="006D5259">
      <w:pPr>
        <w:pStyle w:val="IntroHead"/>
        <w:spacing w:after="0"/>
        <w:jc w:val="both"/>
        <w:rPr>
          <w:rFonts w:ascii="Arial" w:hAnsi="Arial" w:cs="Arial"/>
          <w:b w:val="0"/>
          <w:caps w:val="0"/>
          <w:sz w:val="20"/>
          <w:lang w:val="en-US"/>
        </w:rPr>
      </w:pPr>
      <w:bookmarkStart w:id="2" w:name="_GoBack"/>
      <w:bookmarkEnd w:id="2"/>
    </w:p>
    <w:p w14:paraId="552AF514" w14:textId="77777777" w:rsidR="00804821" w:rsidRPr="003A29C6" w:rsidRDefault="00804821" w:rsidP="00804821">
      <w:pPr>
        <w:jc w:val="both"/>
        <w:outlineLvl w:val="0"/>
        <w:rPr>
          <w:rFonts w:ascii="Arial" w:hAnsi="Arial" w:cs="Arial"/>
        </w:rPr>
      </w:pPr>
      <w:r w:rsidRPr="003A29C6">
        <w:rPr>
          <w:rFonts w:ascii="Arial" w:hAnsi="Arial" w:cs="Arial"/>
          <w:b/>
          <w:bCs/>
        </w:rPr>
        <w:t>COMPETING INTERESTS DISCLAIMER:</w:t>
      </w:r>
    </w:p>
    <w:p w14:paraId="6C08EFE8" w14:textId="77777777" w:rsidR="00804821" w:rsidRDefault="00804821" w:rsidP="00804821">
      <w:r w:rsidRPr="00A10EDE">
        <w:t>Authors have declared that they have no known competing financial interests OR non-financial interests OR personal relationships that could have appeared to influence the work reported in this paper.</w:t>
      </w:r>
    </w:p>
    <w:p w14:paraId="05CA9359" w14:textId="77777777" w:rsidR="00804821" w:rsidRPr="00C32496" w:rsidRDefault="00804821" w:rsidP="006D5259">
      <w:pPr>
        <w:pStyle w:val="IntroHead"/>
        <w:spacing w:after="0"/>
        <w:jc w:val="both"/>
        <w:rPr>
          <w:rFonts w:ascii="Arial" w:hAnsi="Arial" w:cs="Arial"/>
          <w:b w:val="0"/>
          <w:caps w:val="0"/>
          <w:sz w:val="20"/>
          <w:lang w:val="en-US"/>
        </w:rPr>
      </w:pPr>
    </w:p>
    <w:p w14:paraId="415AC758" w14:textId="77777777" w:rsidR="007E26D4" w:rsidRPr="00C32496" w:rsidRDefault="007E26D4" w:rsidP="00441B6F">
      <w:pPr>
        <w:pStyle w:val="IntroHead"/>
        <w:spacing w:after="0"/>
        <w:jc w:val="both"/>
        <w:rPr>
          <w:rFonts w:ascii="Arial" w:hAnsi="Arial" w:cs="Arial"/>
          <w:b w:val="0"/>
          <w:caps w:val="0"/>
          <w:sz w:val="20"/>
          <w:lang w:val="en-US"/>
        </w:rPr>
      </w:pPr>
    </w:p>
    <w:p w14:paraId="267730F8" w14:textId="7EF8CD18" w:rsidR="007E26D4" w:rsidRPr="00C32496" w:rsidRDefault="007E26D4">
      <w:pPr>
        <w:rPr>
          <w:rFonts w:ascii="Arial" w:hAnsi="Arial" w:cs="Arial"/>
          <w:b/>
          <w:caps/>
          <w:lang w:val="en-US"/>
        </w:rPr>
      </w:pPr>
    </w:p>
    <w:p w14:paraId="7222D594" w14:textId="473A6666" w:rsidR="00B01FCD" w:rsidRPr="00AB57CA" w:rsidRDefault="00B01FCD" w:rsidP="002823A9">
      <w:pPr>
        <w:pStyle w:val="IntroHead"/>
        <w:spacing w:after="0"/>
        <w:jc w:val="both"/>
        <w:rPr>
          <w:rFonts w:ascii="Arial" w:hAnsi="Arial" w:cs="Arial"/>
          <w:szCs w:val="22"/>
          <w:lang w:val="en-US"/>
        </w:rPr>
      </w:pPr>
      <w:r w:rsidRPr="00AB57CA">
        <w:rPr>
          <w:rFonts w:ascii="Arial" w:hAnsi="Arial" w:cs="Arial"/>
          <w:szCs w:val="22"/>
          <w:lang w:val="en-US"/>
        </w:rPr>
        <w:lastRenderedPageBreak/>
        <w:t>References</w:t>
      </w:r>
    </w:p>
    <w:p w14:paraId="740A5A4F" w14:textId="77777777" w:rsidR="006D5259" w:rsidRPr="00C32496" w:rsidRDefault="006D5259" w:rsidP="006D5259">
      <w:pPr>
        <w:autoSpaceDE w:val="0"/>
        <w:autoSpaceDN w:val="0"/>
        <w:adjustRightInd w:val="0"/>
        <w:ind w:left="567" w:hanging="567"/>
        <w:jc w:val="both"/>
        <w:rPr>
          <w:rFonts w:ascii="Arial" w:hAnsi="Arial" w:cs="Arial"/>
          <w:lang w:val="en-US"/>
        </w:rPr>
      </w:pPr>
    </w:p>
    <w:p w14:paraId="039C3C35" w14:textId="77777777" w:rsidR="003B4DED" w:rsidRPr="003B4DED" w:rsidRDefault="003B4DED" w:rsidP="003B4DED">
      <w:pPr>
        <w:rPr>
          <w:rFonts w:ascii="Arial" w:hAnsi="Arial" w:cs="Arial"/>
          <w:lang w:val="en-US"/>
        </w:rPr>
      </w:pPr>
      <w:proofErr w:type="spellStart"/>
      <w:r w:rsidRPr="003B4DED">
        <w:rPr>
          <w:rFonts w:ascii="Arial" w:hAnsi="Arial" w:cs="Arial"/>
          <w:lang w:val="en-US"/>
        </w:rPr>
        <w:t>Asnawi</w:t>
      </w:r>
      <w:proofErr w:type="spellEnd"/>
      <w:r w:rsidRPr="003B4DED">
        <w:rPr>
          <w:rFonts w:ascii="Arial" w:hAnsi="Arial" w:cs="Arial"/>
          <w:lang w:val="en-US"/>
        </w:rPr>
        <w:t xml:space="preserve"> MH, </w:t>
      </w:r>
      <w:proofErr w:type="spellStart"/>
      <w:r w:rsidRPr="003B4DED">
        <w:rPr>
          <w:rFonts w:ascii="Arial" w:hAnsi="Arial" w:cs="Arial"/>
          <w:lang w:val="en-US"/>
        </w:rPr>
        <w:t>Hasanah</w:t>
      </w:r>
      <w:proofErr w:type="spellEnd"/>
      <w:r w:rsidRPr="003B4DED">
        <w:rPr>
          <w:rFonts w:ascii="Arial" w:hAnsi="Arial" w:cs="Arial"/>
          <w:lang w:val="en-US"/>
        </w:rPr>
        <w:t xml:space="preserve"> SA, </w:t>
      </w:r>
      <w:proofErr w:type="spellStart"/>
      <w:r w:rsidRPr="003B4DED">
        <w:rPr>
          <w:rFonts w:ascii="Arial" w:hAnsi="Arial" w:cs="Arial"/>
          <w:lang w:val="en-US"/>
        </w:rPr>
        <w:t>Gizela</w:t>
      </w:r>
      <w:proofErr w:type="spellEnd"/>
      <w:r w:rsidRPr="003B4DED">
        <w:rPr>
          <w:rFonts w:ascii="Arial" w:hAnsi="Arial" w:cs="Arial"/>
          <w:lang w:val="en-US"/>
        </w:rPr>
        <w:t xml:space="preserve"> VM, </w:t>
      </w:r>
      <w:proofErr w:type="spellStart"/>
      <w:r w:rsidRPr="003B4DED">
        <w:rPr>
          <w:rFonts w:ascii="Arial" w:hAnsi="Arial" w:cs="Arial"/>
          <w:lang w:val="en-US"/>
        </w:rPr>
        <w:t>Hasana</w:t>
      </w:r>
      <w:proofErr w:type="spellEnd"/>
      <w:r w:rsidRPr="003B4DED">
        <w:rPr>
          <w:rFonts w:ascii="Arial" w:hAnsi="Arial" w:cs="Arial"/>
          <w:lang w:val="en-US"/>
        </w:rPr>
        <w:t xml:space="preserve"> AE, </w:t>
      </w:r>
      <w:proofErr w:type="spellStart"/>
      <w:r w:rsidRPr="003B4DED">
        <w:rPr>
          <w:rFonts w:ascii="Arial" w:hAnsi="Arial" w:cs="Arial"/>
          <w:lang w:val="en-US"/>
        </w:rPr>
        <w:t>Toharudin</w:t>
      </w:r>
      <w:proofErr w:type="spellEnd"/>
      <w:r w:rsidRPr="003B4DED">
        <w:rPr>
          <w:rFonts w:ascii="Arial" w:hAnsi="Arial" w:cs="Arial"/>
          <w:lang w:val="en-US"/>
        </w:rPr>
        <w:t xml:space="preserve"> T. 2021. Application of ARCH/GARCH in Stock Price Prediction of PT. Kimia </w:t>
      </w:r>
      <w:proofErr w:type="spellStart"/>
      <w:r w:rsidRPr="003B4DED">
        <w:rPr>
          <w:rFonts w:ascii="Arial" w:hAnsi="Arial" w:cs="Arial"/>
          <w:lang w:val="en-US"/>
        </w:rPr>
        <w:t>Farma</w:t>
      </w:r>
      <w:proofErr w:type="spellEnd"/>
      <w:r w:rsidRPr="003B4DED">
        <w:rPr>
          <w:rFonts w:ascii="Arial" w:hAnsi="Arial" w:cs="Arial"/>
          <w:lang w:val="en-US"/>
        </w:rPr>
        <w:t xml:space="preserve"> (Persero) </w:t>
      </w:r>
      <w:proofErr w:type="spellStart"/>
      <w:r w:rsidRPr="003B4DED">
        <w:rPr>
          <w:rFonts w:ascii="Arial" w:hAnsi="Arial" w:cs="Arial"/>
          <w:lang w:val="en-US"/>
        </w:rPr>
        <w:t>Tbk</w:t>
      </w:r>
      <w:proofErr w:type="spellEnd"/>
      <w:r w:rsidRPr="003B4DED">
        <w:rPr>
          <w:rFonts w:ascii="Arial" w:hAnsi="Arial" w:cs="Arial"/>
          <w:lang w:val="en-US"/>
        </w:rPr>
        <w:t>. National Online Statistics Seminar, ISSN ONLINE (SNSO 2021).</w:t>
      </w:r>
    </w:p>
    <w:p w14:paraId="1BBE6425" w14:textId="77777777" w:rsidR="003B4DED" w:rsidRPr="003B4DED" w:rsidRDefault="003B4DED" w:rsidP="003B4DED">
      <w:pPr>
        <w:rPr>
          <w:rFonts w:ascii="Arial" w:hAnsi="Arial" w:cs="Arial"/>
          <w:lang w:val="en-US"/>
        </w:rPr>
      </w:pPr>
      <w:proofErr w:type="spellStart"/>
      <w:r w:rsidRPr="003B4DED">
        <w:rPr>
          <w:rFonts w:ascii="Arial" w:hAnsi="Arial" w:cs="Arial"/>
          <w:lang w:val="en-US"/>
        </w:rPr>
        <w:t>Cahyani</w:t>
      </w:r>
      <w:proofErr w:type="spellEnd"/>
      <w:r w:rsidRPr="003B4DED">
        <w:rPr>
          <w:rFonts w:ascii="Arial" w:hAnsi="Arial" w:cs="Arial"/>
          <w:lang w:val="en-US"/>
        </w:rPr>
        <w:t xml:space="preserve"> NNM, </w:t>
      </w:r>
      <w:proofErr w:type="spellStart"/>
      <w:r w:rsidRPr="003B4DED">
        <w:rPr>
          <w:rFonts w:ascii="Arial" w:hAnsi="Arial" w:cs="Arial"/>
          <w:lang w:val="en-US"/>
        </w:rPr>
        <w:t>Mahyuni</w:t>
      </w:r>
      <w:proofErr w:type="spellEnd"/>
      <w:r w:rsidRPr="003B4DED">
        <w:rPr>
          <w:rFonts w:ascii="Arial" w:hAnsi="Arial" w:cs="Arial"/>
          <w:lang w:val="en-US"/>
        </w:rPr>
        <w:t xml:space="preserve"> ​​LP. 2020. Accuracy of Moving Average in LQ45 Stock Prediction on the Indonesia Stock Exchange. E-Journal of Management. Vol: 9(7) pages 2769-2789</w:t>
      </w:r>
    </w:p>
    <w:p w14:paraId="72149D54" w14:textId="77777777" w:rsidR="003B4DED" w:rsidRPr="003B4DED" w:rsidRDefault="003B4DED" w:rsidP="003B4DED">
      <w:pPr>
        <w:rPr>
          <w:rFonts w:ascii="Arial" w:hAnsi="Arial" w:cs="Arial"/>
          <w:lang w:val="en-US"/>
        </w:rPr>
      </w:pPr>
      <w:r w:rsidRPr="003B4DED">
        <w:rPr>
          <w:rFonts w:ascii="Arial" w:hAnsi="Arial" w:cs="Arial"/>
          <w:lang w:val="en-US"/>
        </w:rPr>
        <w:t>Cavanaugh JE, Neath AA. 2019. The Akaike Information Criterion: Background, Derivation, Properties, Application, Interpretation, and Refinements. Wiley Interdisciplinary Reviews: Computational Statistics. 11(3):1-11. doi:10.1002/wics.1460.</w:t>
      </w:r>
    </w:p>
    <w:p w14:paraId="1BE4A112" w14:textId="77777777" w:rsidR="003B4DED" w:rsidRPr="003B4DED" w:rsidRDefault="003B4DED" w:rsidP="003B4DED">
      <w:pPr>
        <w:rPr>
          <w:rFonts w:ascii="Arial" w:hAnsi="Arial" w:cs="Arial"/>
          <w:lang w:val="en-US"/>
        </w:rPr>
      </w:pPr>
      <w:proofErr w:type="spellStart"/>
      <w:r w:rsidRPr="003B4DED">
        <w:rPr>
          <w:rFonts w:ascii="Arial" w:hAnsi="Arial" w:cs="Arial"/>
          <w:lang w:val="en-US"/>
        </w:rPr>
        <w:t>Catello</w:t>
      </w:r>
      <w:proofErr w:type="spellEnd"/>
      <w:r w:rsidRPr="003B4DED">
        <w:rPr>
          <w:rFonts w:ascii="Arial" w:hAnsi="Arial" w:cs="Arial"/>
          <w:lang w:val="en-US"/>
        </w:rPr>
        <w:t xml:space="preserve"> L, Ruggiero L, Schiavone L, Valentino M. 2023. Hidden Markov Models for Stock Market Prediction. </w:t>
      </w:r>
      <w:proofErr w:type="spellStart"/>
      <w:r w:rsidRPr="003B4DED">
        <w:rPr>
          <w:rFonts w:ascii="Arial" w:hAnsi="Arial" w:cs="Arial"/>
          <w:lang w:val="en-US"/>
        </w:rPr>
        <w:t>arXiv</w:t>
      </w:r>
      <w:proofErr w:type="spellEnd"/>
      <w:r w:rsidRPr="003B4DED">
        <w:rPr>
          <w:rFonts w:ascii="Arial" w:hAnsi="Arial" w:cs="Arial"/>
          <w:lang w:val="en-US"/>
        </w:rPr>
        <w:t>: 2310. 03775v1.</w:t>
      </w:r>
    </w:p>
    <w:p w14:paraId="2D03E544" w14:textId="77777777" w:rsidR="003B4DED" w:rsidRPr="003B4DED" w:rsidRDefault="003B4DED" w:rsidP="003B4DED">
      <w:pPr>
        <w:rPr>
          <w:rFonts w:ascii="Arial" w:hAnsi="Arial" w:cs="Arial"/>
          <w:lang w:val="en-US"/>
        </w:rPr>
      </w:pPr>
      <w:proofErr w:type="spellStart"/>
      <w:r w:rsidRPr="003B4DED">
        <w:rPr>
          <w:rFonts w:ascii="Arial" w:hAnsi="Arial" w:cs="Arial"/>
          <w:lang w:val="en-US"/>
        </w:rPr>
        <w:t>Firmansyah</w:t>
      </w:r>
      <w:proofErr w:type="spellEnd"/>
      <w:r w:rsidRPr="003B4DED">
        <w:rPr>
          <w:rFonts w:ascii="Arial" w:hAnsi="Arial" w:cs="Arial"/>
          <w:lang w:val="en-US"/>
        </w:rPr>
        <w:t xml:space="preserve"> M, </w:t>
      </w:r>
      <w:proofErr w:type="spellStart"/>
      <w:r w:rsidRPr="003B4DED">
        <w:rPr>
          <w:rFonts w:ascii="Arial" w:hAnsi="Arial" w:cs="Arial"/>
          <w:lang w:val="en-US"/>
        </w:rPr>
        <w:t>Setiawaty</w:t>
      </w:r>
      <w:proofErr w:type="spellEnd"/>
      <w:r w:rsidRPr="003B4DED">
        <w:rPr>
          <w:rFonts w:ascii="Arial" w:hAnsi="Arial" w:cs="Arial"/>
          <w:lang w:val="en-US"/>
        </w:rPr>
        <w:t xml:space="preserve"> B, </w:t>
      </w:r>
      <w:proofErr w:type="spellStart"/>
      <w:r w:rsidRPr="003B4DED">
        <w:rPr>
          <w:rFonts w:ascii="Arial" w:hAnsi="Arial" w:cs="Arial"/>
          <w:lang w:val="en-US"/>
        </w:rPr>
        <w:t>Purnaba</w:t>
      </w:r>
      <w:proofErr w:type="spellEnd"/>
      <w:r w:rsidRPr="003B4DED">
        <w:rPr>
          <w:rFonts w:ascii="Arial" w:hAnsi="Arial" w:cs="Arial"/>
          <w:lang w:val="en-US"/>
        </w:rPr>
        <w:t xml:space="preserve"> IGP. 2018. Parameter Estimation of Exponential Hidden Markov Model and Convergence of Its Parameter Estimator Sequence. International Journal of Applied Mathematics. 31(1):58-59.</w:t>
      </w:r>
    </w:p>
    <w:p w14:paraId="097F1E40" w14:textId="77777777" w:rsidR="003B4DED" w:rsidRPr="003B4DED" w:rsidRDefault="003B4DED" w:rsidP="003B4DED">
      <w:pPr>
        <w:rPr>
          <w:rFonts w:ascii="Arial" w:hAnsi="Arial" w:cs="Arial"/>
          <w:lang w:val="en-US"/>
        </w:rPr>
      </w:pPr>
      <w:proofErr w:type="spellStart"/>
      <w:r w:rsidRPr="003B4DED">
        <w:rPr>
          <w:rFonts w:ascii="Arial" w:hAnsi="Arial" w:cs="Arial"/>
          <w:lang w:val="en-US"/>
        </w:rPr>
        <w:t>Harpaz</w:t>
      </w:r>
      <w:proofErr w:type="spellEnd"/>
      <w:r w:rsidRPr="003B4DED">
        <w:rPr>
          <w:rFonts w:ascii="Arial" w:hAnsi="Arial" w:cs="Arial"/>
          <w:lang w:val="en-US"/>
        </w:rPr>
        <w:t xml:space="preserve"> R, </w:t>
      </w:r>
      <w:proofErr w:type="spellStart"/>
      <w:r w:rsidRPr="003B4DED">
        <w:rPr>
          <w:rFonts w:ascii="Arial" w:hAnsi="Arial" w:cs="Arial"/>
          <w:lang w:val="en-US"/>
        </w:rPr>
        <w:t>Haralick</w:t>
      </w:r>
      <w:proofErr w:type="spellEnd"/>
      <w:r w:rsidRPr="003B4DED">
        <w:rPr>
          <w:rFonts w:ascii="Arial" w:hAnsi="Arial" w:cs="Arial"/>
          <w:lang w:val="en-US"/>
        </w:rPr>
        <w:t xml:space="preserve"> R. 2006. The EM Algorithm as a Lower Bound Optimization Technique. The Graduate Centre, New York (US).</w:t>
      </w:r>
    </w:p>
    <w:p w14:paraId="6CB827BB" w14:textId="77777777" w:rsidR="003B4DED" w:rsidRPr="003B4DED" w:rsidRDefault="003B4DED" w:rsidP="003B4DED">
      <w:pPr>
        <w:rPr>
          <w:rFonts w:ascii="Arial" w:hAnsi="Arial" w:cs="Arial"/>
          <w:lang w:val="en-US"/>
        </w:rPr>
      </w:pPr>
      <w:r w:rsidRPr="003B4DED">
        <w:rPr>
          <w:rFonts w:ascii="Arial" w:hAnsi="Arial" w:cs="Arial"/>
          <w:lang w:val="en-US"/>
        </w:rPr>
        <w:t>Hoek J, Elliot RJ. 2018. Introduction to Hidden Semi-Markov Models. Cambridge University Press, United Kingdom.</w:t>
      </w:r>
    </w:p>
    <w:p w14:paraId="6FD930C2" w14:textId="77777777" w:rsidR="003B4DED" w:rsidRPr="003B4DED" w:rsidRDefault="003B4DED" w:rsidP="003B4DED">
      <w:pPr>
        <w:rPr>
          <w:rFonts w:ascii="Arial" w:hAnsi="Arial" w:cs="Arial"/>
          <w:lang w:val="en-US"/>
        </w:rPr>
      </w:pPr>
      <w:proofErr w:type="spellStart"/>
      <w:r w:rsidRPr="003B4DED">
        <w:rPr>
          <w:rFonts w:ascii="Arial" w:hAnsi="Arial" w:cs="Arial"/>
          <w:lang w:val="en-US"/>
        </w:rPr>
        <w:t>Husnan</w:t>
      </w:r>
      <w:proofErr w:type="spellEnd"/>
      <w:r w:rsidRPr="003B4DED">
        <w:rPr>
          <w:rFonts w:ascii="Arial" w:hAnsi="Arial" w:cs="Arial"/>
          <w:lang w:val="en-US"/>
        </w:rPr>
        <w:t xml:space="preserve">, </w:t>
      </w:r>
      <w:proofErr w:type="spellStart"/>
      <w:r w:rsidRPr="003B4DED">
        <w:rPr>
          <w:rFonts w:ascii="Arial" w:hAnsi="Arial" w:cs="Arial"/>
          <w:lang w:val="en-US"/>
        </w:rPr>
        <w:t>Suad</w:t>
      </w:r>
      <w:proofErr w:type="spellEnd"/>
      <w:r w:rsidRPr="003B4DED">
        <w:rPr>
          <w:rFonts w:ascii="Arial" w:hAnsi="Arial" w:cs="Arial"/>
          <w:lang w:val="en-US"/>
        </w:rPr>
        <w:t>. 2005. Basics of Portfolio Theory and Securities Analysis, Fourth Edition. Yogyakarta: UPP STIM YKPN.</w:t>
      </w:r>
    </w:p>
    <w:p w14:paraId="7A307E2E" w14:textId="77777777" w:rsidR="003B4DED" w:rsidRPr="003B4DED" w:rsidRDefault="003B4DED" w:rsidP="003B4DED">
      <w:pPr>
        <w:rPr>
          <w:rFonts w:ascii="Arial" w:hAnsi="Arial" w:cs="Arial"/>
          <w:lang w:val="en-US"/>
        </w:rPr>
      </w:pPr>
      <w:proofErr w:type="spellStart"/>
      <w:r w:rsidRPr="003B4DED">
        <w:rPr>
          <w:rFonts w:ascii="Arial" w:hAnsi="Arial" w:cs="Arial"/>
          <w:lang w:val="en-US"/>
        </w:rPr>
        <w:t>Jogiyanto</w:t>
      </w:r>
      <w:proofErr w:type="spellEnd"/>
      <w:r w:rsidRPr="003B4DED">
        <w:rPr>
          <w:rFonts w:ascii="Arial" w:hAnsi="Arial" w:cs="Arial"/>
          <w:lang w:val="en-US"/>
        </w:rPr>
        <w:t>. 2009. Portfolio Theory and Investment Analysis. Third Edition, First Printing. Yogyakarta, BPFE.</w:t>
      </w:r>
    </w:p>
    <w:p w14:paraId="3165A6B8" w14:textId="77777777" w:rsidR="003B4DED" w:rsidRPr="003B4DED" w:rsidRDefault="003B4DED" w:rsidP="003B4DED">
      <w:pPr>
        <w:rPr>
          <w:rFonts w:ascii="Arial" w:hAnsi="Arial" w:cs="Arial"/>
          <w:lang w:val="en-US"/>
        </w:rPr>
      </w:pPr>
      <w:proofErr w:type="spellStart"/>
      <w:r w:rsidRPr="003B4DED">
        <w:rPr>
          <w:rFonts w:ascii="Arial" w:hAnsi="Arial" w:cs="Arial"/>
          <w:lang w:val="en-US"/>
        </w:rPr>
        <w:t>Jurafsky</w:t>
      </w:r>
      <w:proofErr w:type="spellEnd"/>
      <w:r w:rsidRPr="003B4DED">
        <w:rPr>
          <w:rFonts w:ascii="Arial" w:hAnsi="Arial" w:cs="Arial"/>
          <w:lang w:val="en-US"/>
        </w:rPr>
        <w:t xml:space="preserve"> D, Martin JH. 2009. Speech and Language Processing. Second Edition. New Jersey (US), Prentice-Hall.</w:t>
      </w:r>
    </w:p>
    <w:p w14:paraId="23B9AC00" w14:textId="77777777" w:rsidR="003B4DED" w:rsidRPr="003B4DED" w:rsidRDefault="003B4DED" w:rsidP="003B4DED">
      <w:pPr>
        <w:rPr>
          <w:rFonts w:ascii="Arial" w:hAnsi="Arial" w:cs="Arial"/>
          <w:lang w:val="en-US"/>
        </w:rPr>
      </w:pPr>
      <w:r w:rsidRPr="003B4DED">
        <w:rPr>
          <w:rFonts w:ascii="Arial" w:hAnsi="Arial" w:cs="Arial"/>
          <w:lang w:val="en-US"/>
        </w:rPr>
        <w:t xml:space="preserve">Majid MN, </w:t>
      </w:r>
      <w:proofErr w:type="spellStart"/>
      <w:r w:rsidRPr="003B4DED">
        <w:rPr>
          <w:rFonts w:ascii="Arial" w:hAnsi="Arial" w:cs="Arial"/>
          <w:lang w:val="en-US"/>
        </w:rPr>
        <w:t>Oktavina</w:t>
      </w:r>
      <w:proofErr w:type="spellEnd"/>
      <w:r w:rsidRPr="003B4DED">
        <w:rPr>
          <w:rFonts w:ascii="Arial" w:hAnsi="Arial" w:cs="Arial"/>
          <w:lang w:val="en-US"/>
        </w:rPr>
        <w:t xml:space="preserve"> M. 2016. Analysis of Individual Stock Performance in the Pharmaceutical Industry on the Indonesia Stock Exchange in 2016. </w:t>
      </w:r>
      <w:proofErr w:type="spellStart"/>
      <w:r w:rsidRPr="003B4DED">
        <w:rPr>
          <w:rFonts w:ascii="Arial" w:hAnsi="Arial" w:cs="Arial"/>
          <w:lang w:val="en-US"/>
        </w:rPr>
        <w:t>Innovatio</w:t>
      </w:r>
      <w:proofErr w:type="spellEnd"/>
      <w:r w:rsidRPr="003B4DED">
        <w:rPr>
          <w:rFonts w:ascii="Arial" w:hAnsi="Arial" w:cs="Arial"/>
          <w:lang w:val="en-US"/>
        </w:rPr>
        <w:t>. Vol: 16(2) pages 109-118.</w:t>
      </w:r>
    </w:p>
    <w:p w14:paraId="25083699" w14:textId="77777777" w:rsidR="003B4DED" w:rsidRPr="003B4DED" w:rsidRDefault="003B4DED" w:rsidP="003B4DED">
      <w:pPr>
        <w:rPr>
          <w:rFonts w:ascii="Arial" w:hAnsi="Arial" w:cs="Arial"/>
          <w:lang w:val="en-US"/>
        </w:rPr>
      </w:pPr>
      <w:r w:rsidRPr="003B4DED">
        <w:rPr>
          <w:rFonts w:ascii="Arial" w:hAnsi="Arial" w:cs="Arial"/>
          <w:lang w:val="en-US"/>
        </w:rPr>
        <w:t>Ong JO. 2013. Implementation of the K-Means Clustering Algorithm to Determine President University's Marketing Strategy. Scientific Journal of Industrial Engineering. Vol: 12(1) pages 10-20.</w:t>
      </w:r>
    </w:p>
    <w:p w14:paraId="472340B5" w14:textId="77777777" w:rsidR="003B4DED" w:rsidRPr="003B4DED" w:rsidRDefault="003B4DED" w:rsidP="003B4DED">
      <w:pPr>
        <w:rPr>
          <w:rFonts w:ascii="Arial" w:hAnsi="Arial" w:cs="Arial"/>
          <w:lang w:val="en-US"/>
        </w:rPr>
      </w:pPr>
      <w:proofErr w:type="spellStart"/>
      <w:r w:rsidRPr="003B4DED">
        <w:rPr>
          <w:rFonts w:ascii="Arial" w:hAnsi="Arial" w:cs="Arial"/>
          <w:lang w:val="en-US"/>
        </w:rPr>
        <w:t>Pakpahan</w:t>
      </w:r>
      <w:proofErr w:type="spellEnd"/>
      <w:r w:rsidRPr="003B4DED">
        <w:rPr>
          <w:rFonts w:ascii="Arial" w:hAnsi="Arial" w:cs="Arial"/>
          <w:lang w:val="en-US"/>
        </w:rPr>
        <w:t xml:space="preserve"> AY, </w:t>
      </w:r>
      <w:proofErr w:type="spellStart"/>
      <w:r w:rsidRPr="003B4DED">
        <w:rPr>
          <w:rFonts w:ascii="Arial" w:hAnsi="Arial" w:cs="Arial"/>
          <w:lang w:val="en-US"/>
        </w:rPr>
        <w:t>Rioni</w:t>
      </w:r>
      <w:proofErr w:type="spellEnd"/>
      <w:r w:rsidRPr="003B4DED">
        <w:rPr>
          <w:rFonts w:ascii="Arial" w:hAnsi="Arial" w:cs="Arial"/>
          <w:lang w:val="en-US"/>
        </w:rPr>
        <w:t xml:space="preserve"> YS. 2024. Financial Report Analysis to Assess Financial Performance at PT. Kimia </w:t>
      </w:r>
      <w:proofErr w:type="spellStart"/>
      <w:r w:rsidRPr="003B4DED">
        <w:rPr>
          <w:rFonts w:ascii="Arial" w:hAnsi="Arial" w:cs="Arial"/>
          <w:lang w:val="en-US"/>
        </w:rPr>
        <w:t>Farma</w:t>
      </w:r>
      <w:proofErr w:type="spellEnd"/>
      <w:r w:rsidRPr="003B4DED">
        <w:rPr>
          <w:rFonts w:ascii="Arial" w:hAnsi="Arial" w:cs="Arial"/>
          <w:lang w:val="en-US"/>
        </w:rPr>
        <w:t xml:space="preserve"> </w:t>
      </w:r>
      <w:proofErr w:type="spellStart"/>
      <w:r w:rsidRPr="003B4DED">
        <w:rPr>
          <w:rFonts w:ascii="Arial" w:hAnsi="Arial" w:cs="Arial"/>
          <w:lang w:val="en-US"/>
        </w:rPr>
        <w:t>Tbk</w:t>
      </w:r>
      <w:proofErr w:type="spellEnd"/>
      <w:r w:rsidRPr="003B4DED">
        <w:rPr>
          <w:rFonts w:ascii="Arial" w:hAnsi="Arial" w:cs="Arial"/>
          <w:lang w:val="en-US"/>
        </w:rPr>
        <w:t>. for the period 2017-2022. E: Scientific Journal of Local Political Studies and Development. Vol: 10(3) page 146-156.</w:t>
      </w:r>
    </w:p>
    <w:p w14:paraId="2E763147" w14:textId="77777777" w:rsidR="003B4DED" w:rsidRPr="003B4DED" w:rsidRDefault="003B4DED" w:rsidP="003B4DED">
      <w:pPr>
        <w:rPr>
          <w:rFonts w:ascii="Arial" w:hAnsi="Arial" w:cs="Arial"/>
          <w:lang w:val="en-US"/>
        </w:rPr>
      </w:pPr>
      <w:proofErr w:type="spellStart"/>
      <w:r w:rsidRPr="003B4DED">
        <w:rPr>
          <w:rFonts w:ascii="Arial" w:hAnsi="Arial" w:cs="Arial"/>
          <w:lang w:val="en-US"/>
        </w:rPr>
        <w:t>Pipin</w:t>
      </w:r>
      <w:proofErr w:type="spellEnd"/>
      <w:r w:rsidRPr="003B4DED">
        <w:rPr>
          <w:rFonts w:ascii="Arial" w:hAnsi="Arial" w:cs="Arial"/>
          <w:lang w:val="en-US"/>
        </w:rPr>
        <w:t xml:space="preserve"> SJ, </w:t>
      </w:r>
      <w:proofErr w:type="spellStart"/>
      <w:r w:rsidRPr="003B4DED">
        <w:rPr>
          <w:rFonts w:ascii="Arial" w:hAnsi="Arial" w:cs="Arial"/>
          <w:lang w:val="en-US"/>
        </w:rPr>
        <w:t>Purba</w:t>
      </w:r>
      <w:proofErr w:type="spellEnd"/>
      <w:r w:rsidRPr="003B4DED">
        <w:rPr>
          <w:rFonts w:ascii="Arial" w:hAnsi="Arial" w:cs="Arial"/>
          <w:lang w:val="en-US"/>
        </w:rPr>
        <w:t xml:space="preserve"> R, Kurniawan H. 2023. Stock Prediction Using Recurrent Neural Network (RNN-LSTM) with Adaptive Moment Estimation Optimization. Journal of Computer System and Informatics (</w:t>
      </w:r>
      <w:proofErr w:type="spellStart"/>
      <w:r w:rsidRPr="003B4DED">
        <w:rPr>
          <w:rFonts w:ascii="Arial" w:hAnsi="Arial" w:cs="Arial"/>
          <w:lang w:val="en-US"/>
        </w:rPr>
        <w:t>JoSYC</w:t>
      </w:r>
      <w:proofErr w:type="spellEnd"/>
      <w:r w:rsidRPr="003B4DED">
        <w:rPr>
          <w:rFonts w:ascii="Arial" w:hAnsi="Arial" w:cs="Arial"/>
          <w:lang w:val="en-US"/>
        </w:rPr>
        <w:t>). Vol: 4(4) page 806-815.</w:t>
      </w:r>
    </w:p>
    <w:p w14:paraId="074D3C40" w14:textId="77777777" w:rsidR="003B4DED" w:rsidRPr="003B4DED" w:rsidRDefault="003B4DED" w:rsidP="003B4DED">
      <w:pPr>
        <w:rPr>
          <w:rFonts w:ascii="Arial" w:hAnsi="Arial" w:cs="Arial"/>
          <w:lang w:val="en-US"/>
        </w:rPr>
      </w:pPr>
      <w:proofErr w:type="spellStart"/>
      <w:r w:rsidRPr="003B4DED">
        <w:rPr>
          <w:rFonts w:ascii="Arial" w:hAnsi="Arial" w:cs="Arial"/>
          <w:lang w:val="en-US"/>
        </w:rPr>
        <w:t>Rabiner</w:t>
      </w:r>
      <w:proofErr w:type="spellEnd"/>
      <w:r w:rsidRPr="003B4DED">
        <w:rPr>
          <w:rFonts w:ascii="Arial" w:hAnsi="Arial" w:cs="Arial"/>
          <w:lang w:val="en-US"/>
        </w:rPr>
        <w:t xml:space="preserve"> LR, </w:t>
      </w:r>
      <w:proofErr w:type="spellStart"/>
      <w:r w:rsidRPr="003B4DED">
        <w:rPr>
          <w:rFonts w:ascii="Arial" w:hAnsi="Arial" w:cs="Arial"/>
          <w:lang w:val="en-US"/>
        </w:rPr>
        <w:t>Juang</w:t>
      </w:r>
      <w:proofErr w:type="spellEnd"/>
      <w:r w:rsidRPr="003B4DED">
        <w:rPr>
          <w:rFonts w:ascii="Arial" w:hAnsi="Arial" w:cs="Arial"/>
          <w:lang w:val="en-US"/>
        </w:rPr>
        <w:t xml:space="preserve"> B. 1986. An Introduction to Hidden Markov Models. IEEE ASSP Magazine. Vol: 3(1) page 4-16.</w:t>
      </w:r>
    </w:p>
    <w:p w14:paraId="390D135B" w14:textId="77777777" w:rsidR="003B4DED" w:rsidRPr="003B4DED" w:rsidRDefault="003B4DED" w:rsidP="003B4DED">
      <w:pPr>
        <w:rPr>
          <w:rFonts w:ascii="Arial" w:hAnsi="Arial" w:cs="Arial"/>
          <w:lang w:val="en-US"/>
        </w:rPr>
      </w:pPr>
      <w:proofErr w:type="spellStart"/>
      <w:r w:rsidRPr="003B4DED">
        <w:rPr>
          <w:rFonts w:ascii="Arial" w:hAnsi="Arial" w:cs="Arial"/>
          <w:lang w:val="en-US"/>
        </w:rPr>
        <w:t>Rabiner</w:t>
      </w:r>
      <w:proofErr w:type="spellEnd"/>
      <w:r w:rsidRPr="003B4DED">
        <w:rPr>
          <w:rFonts w:ascii="Arial" w:hAnsi="Arial" w:cs="Arial"/>
          <w:lang w:val="en-US"/>
        </w:rPr>
        <w:t xml:space="preserve"> LR. 1989. A Tutorial on Hidden Markov Models and Selected Applications in Speech Recognition. Proceedings of the IEEE. Vol: 77(2) </w:t>
      </w:r>
      <w:proofErr w:type="gramStart"/>
      <w:r w:rsidRPr="003B4DED">
        <w:rPr>
          <w:rFonts w:ascii="Arial" w:hAnsi="Arial" w:cs="Arial"/>
          <w:lang w:val="en-US"/>
        </w:rPr>
        <w:t>page</w:t>
      </w:r>
      <w:proofErr w:type="gramEnd"/>
      <w:r w:rsidRPr="003B4DED">
        <w:rPr>
          <w:rFonts w:ascii="Arial" w:hAnsi="Arial" w:cs="Arial"/>
          <w:lang w:val="en-US"/>
        </w:rPr>
        <w:t xml:space="preserve"> 257</w:t>
      </w:r>
      <w:r w:rsidRPr="003B4DED">
        <w:rPr>
          <w:rFonts w:ascii="Cambria Math" w:hAnsi="Cambria Math" w:cs="Cambria Math"/>
          <w:lang w:val="en-US"/>
        </w:rPr>
        <w:t>‐</w:t>
      </w:r>
      <w:r w:rsidRPr="003B4DED">
        <w:rPr>
          <w:rFonts w:ascii="Arial" w:hAnsi="Arial" w:cs="Arial"/>
          <w:lang w:val="en-US"/>
        </w:rPr>
        <w:t>286.</w:t>
      </w:r>
    </w:p>
    <w:p w14:paraId="45AC5510" w14:textId="77777777" w:rsidR="003B4DED" w:rsidRPr="003B4DED" w:rsidRDefault="003B4DED" w:rsidP="003B4DED">
      <w:pPr>
        <w:rPr>
          <w:rFonts w:ascii="Arial" w:hAnsi="Arial" w:cs="Arial"/>
          <w:lang w:val="en-US"/>
        </w:rPr>
      </w:pPr>
      <w:proofErr w:type="spellStart"/>
      <w:r w:rsidRPr="003B4DED">
        <w:rPr>
          <w:rFonts w:ascii="Arial" w:hAnsi="Arial" w:cs="Arial"/>
          <w:lang w:val="en-US"/>
        </w:rPr>
        <w:t>Rusyida</w:t>
      </w:r>
      <w:proofErr w:type="spellEnd"/>
      <w:r w:rsidRPr="003B4DED">
        <w:rPr>
          <w:rFonts w:ascii="Arial" w:hAnsi="Arial" w:cs="Arial"/>
          <w:lang w:val="en-US"/>
        </w:rPr>
        <w:t xml:space="preserve"> WY, </w:t>
      </w:r>
      <w:proofErr w:type="spellStart"/>
      <w:r w:rsidRPr="003B4DED">
        <w:rPr>
          <w:rFonts w:ascii="Arial" w:hAnsi="Arial" w:cs="Arial"/>
          <w:lang w:val="en-US"/>
        </w:rPr>
        <w:t>Pratama</w:t>
      </w:r>
      <w:proofErr w:type="spellEnd"/>
      <w:r w:rsidRPr="003B4DED">
        <w:rPr>
          <w:rFonts w:ascii="Arial" w:hAnsi="Arial" w:cs="Arial"/>
          <w:lang w:val="en-US"/>
        </w:rPr>
        <w:t xml:space="preserve"> VY. 2020. Garuda Indonesia Stock Price Prediction in the Midst of the Covid-19 Pandemic Using the ARIMA Method. SQUARE: Journal of Mathematics and Mathematics Education. Vol: 2(1) page 73-81.</w:t>
      </w:r>
    </w:p>
    <w:p w14:paraId="7F4819D4" w14:textId="77777777" w:rsidR="003B4DED" w:rsidRPr="003B4DED" w:rsidRDefault="003B4DED" w:rsidP="003B4DED">
      <w:pPr>
        <w:rPr>
          <w:rFonts w:ascii="Arial" w:hAnsi="Arial" w:cs="Arial"/>
          <w:lang w:val="en-US"/>
        </w:rPr>
      </w:pPr>
      <w:r w:rsidRPr="003B4DED">
        <w:rPr>
          <w:rFonts w:ascii="Arial" w:hAnsi="Arial" w:cs="Arial"/>
          <w:lang w:val="en-US"/>
        </w:rPr>
        <w:t xml:space="preserve">Sari NNP, </w:t>
      </w:r>
      <w:proofErr w:type="spellStart"/>
      <w:r w:rsidRPr="003B4DED">
        <w:rPr>
          <w:rFonts w:ascii="Arial" w:hAnsi="Arial" w:cs="Arial"/>
          <w:lang w:val="en-US"/>
        </w:rPr>
        <w:t>Yousida</w:t>
      </w:r>
      <w:proofErr w:type="spellEnd"/>
      <w:r w:rsidRPr="003B4DED">
        <w:rPr>
          <w:rFonts w:ascii="Arial" w:hAnsi="Arial" w:cs="Arial"/>
          <w:lang w:val="en-US"/>
        </w:rPr>
        <w:t xml:space="preserve"> I. 2022. The Effect of Liquidity and Profitability and Company Size on Stock Prices in Pharmaceutical Companies Listed on the Indonesia Stock Exchange. Scientific Journal of Economics and Business. Vol: 8(2) page 209-220.</w:t>
      </w:r>
    </w:p>
    <w:p w14:paraId="0C13E41D" w14:textId="77777777" w:rsidR="003B4DED" w:rsidRPr="003B4DED" w:rsidRDefault="003B4DED" w:rsidP="003B4DED">
      <w:pPr>
        <w:rPr>
          <w:rFonts w:ascii="Arial" w:hAnsi="Arial" w:cs="Arial"/>
          <w:lang w:val="en-US"/>
        </w:rPr>
      </w:pPr>
      <w:proofErr w:type="spellStart"/>
      <w:r w:rsidRPr="003B4DED">
        <w:rPr>
          <w:rFonts w:ascii="Arial" w:hAnsi="Arial" w:cs="Arial"/>
          <w:lang w:val="en-US"/>
        </w:rPr>
        <w:t>Sawidji</w:t>
      </w:r>
      <w:proofErr w:type="spellEnd"/>
      <w:r w:rsidRPr="003B4DED">
        <w:rPr>
          <w:rFonts w:ascii="Arial" w:hAnsi="Arial" w:cs="Arial"/>
          <w:lang w:val="en-US"/>
        </w:rPr>
        <w:t xml:space="preserve"> S. 2012. How to Quickly Start Stock Investment for Beginners Revised Edition. Jakarta, </w:t>
      </w:r>
      <w:proofErr w:type="spellStart"/>
      <w:r w:rsidRPr="003B4DED">
        <w:rPr>
          <w:rFonts w:ascii="Arial" w:hAnsi="Arial" w:cs="Arial"/>
          <w:lang w:val="en-US"/>
        </w:rPr>
        <w:t>Gramedia</w:t>
      </w:r>
      <w:proofErr w:type="spellEnd"/>
      <w:r w:rsidRPr="003B4DED">
        <w:rPr>
          <w:rFonts w:ascii="Arial" w:hAnsi="Arial" w:cs="Arial"/>
          <w:lang w:val="en-US"/>
        </w:rPr>
        <w:t>.</w:t>
      </w:r>
    </w:p>
    <w:p w14:paraId="7222D704" w14:textId="77777777" w:rsidR="003B4DED" w:rsidRPr="003B4DED" w:rsidRDefault="003B4DED" w:rsidP="003B4DED">
      <w:pPr>
        <w:rPr>
          <w:rFonts w:ascii="Arial" w:hAnsi="Arial" w:cs="Arial"/>
          <w:lang w:val="en-US"/>
        </w:rPr>
      </w:pPr>
      <w:proofErr w:type="spellStart"/>
      <w:r w:rsidRPr="003B4DED">
        <w:rPr>
          <w:rFonts w:ascii="Arial" w:hAnsi="Arial" w:cs="Arial"/>
          <w:lang w:val="en-US"/>
        </w:rPr>
        <w:t>Setiawaty</w:t>
      </w:r>
      <w:proofErr w:type="spellEnd"/>
      <w:r w:rsidRPr="003B4DED">
        <w:rPr>
          <w:rFonts w:ascii="Arial" w:hAnsi="Arial" w:cs="Arial"/>
          <w:lang w:val="en-US"/>
        </w:rPr>
        <w:t xml:space="preserve"> B. 2002. Equivalent Representations of Hidden Markov Models. Journal of Mathematics and Its Applications. Vol: 2(1) page 1-12.</w:t>
      </w:r>
    </w:p>
    <w:p w14:paraId="3D9FB448" w14:textId="77777777" w:rsidR="003B4DED" w:rsidRPr="003B4DED" w:rsidRDefault="003B4DED" w:rsidP="003B4DED">
      <w:pPr>
        <w:rPr>
          <w:rFonts w:ascii="Arial" w:hAnsi="Arial" w:cs="Arial"/>
          <w:lang w:val="en-US"/>
        </w:rPr>
      </w:pPr>
      <w:proofErr w:type="spellStart"/>
      <w:r w:rsidRPr="003B4DED">
        <w:rPr>
          <w:rFonts w:ascii="Arial" w:hAnsi="Arial" w:cs="Arial"/>
          <w:lang w:val="en-US"/>
        </w:rPr>
        <w:t>Setiawaty</w:t>
      </w:r>
      <w:proofErr w:type="spellEnd"/>
      <w:r w:rsidRPr="003B4DED">
        <w:rPr>
          <w:rFonts w:ascii="Arial" w:hAnsi="Arial" w:cs="Arial"/>
          <w:lang w:val="en-US"/>
        </w:rPr>
        <w:t xml:space="preserve"> B., Lestari A. Y., </w:t>
      </w:r>
      <w:proofErr w:type="spellStart"/>
      <w:r w:rsidRPr="003B4DED">
        <w:rPr>
          <w:rFonts w:ascii="Arial" w:hAnsi="Arial" w:cs="Arial"/>
          <w:lang w:val="en-US"/>
        </w:rPr>
        <w:t>Lesmana</w:t>
      </w:r>
      <w:proofErr w:type="spellEnd"/>
      <w:r w:rsidRPr="003B4DED">
        <w:rPr>
          <w:rFonts w:ascii="Arial" w:hAnsi="Arial" w:cs="Arial"/>
          <w:lang w:val="en-US"/>
        </w:rPr>
        <w:t xml:space="preserve"> D. C., </w:t>
      </w:r>
      <w:proofErr w:type="spellStart"/>
      <w:r w:rsidRPr="003B4DED">
        <w:rPr>
          <w:rFonts w:ascii="Arial" w:hAnsi="Arial" w:cs="Arial"/>
          <w:lang w:val="en-US"/>
        </w:rPr>
        <w:t>Ardana</w:t>
      </w:r>
      <w:proofErr w:type="spellEnd"/>
      <w:r w:rsidRPr="003B4DED">
        <w:rPr>
          <w:rFonts w:ascii="Arial" w:hAnsi="Arial" w:cs="Arial"/>
          <w:lang w:val="en-US"/>
        </w:rPr>
        <w:t xml:space="preserve"> N. K. K. 2024. Predicting the Conditions of Stock Market Using Hidden Markov Models. AIP Conference Proceedings. Vol: 3201:020013. doi.org/10.1063/5.0230595</w:t>
      </w:r>
    </w:p>
    <w:p w14:paraId="32D40380" w14:textId="77777777" w:rsidR="003B4DED" w:rsidRPr="003B4DED" w:rsidRDefault="003B4DED" w:rsidP="003B4DED">
      <w:pPr>
        <w:rPr>
          <w:rFonts w:ascii="Arial" w:hAnsi="Arial" w:cs="Arial"/>
          <w:lang w:val="en-US"/>
        </w:rPr>
      </w:pPr>
      <w:r w:rsidRPr="003B4DED">
        <w:rPr>
          <w:rFonts w:ascii="Arial" w:hAnsi="Arial" w:cs="Arial"/>
          <w:lang w:val="en-US"/>
        </w:rPr>
        <w:t xml:space="preserve">Shamsul H, John Y, Roberto T. 2009. Pattern recognition letters. Elsevier Journal. Vol: </w:t>
      </w:r>
      <w:proofErr w:type="gramStart"/>
      <w:r w:rsidRPr="003B4DED">
        <w:rPr>
          <w:rFonts w:ascii="Arial" w:hAnsi="Arial" w:cs="Arial"/>
          <w:lang w:val="en-US"/>
        </w:rPr>
        <w:t>30(1) page</w:t>
      </w:r>
      <w:proofErr w:type="gramEnd"/>
      <w:r w:rsidRPr="003B4DED">
        <w:rPr>
          <w:rFonts w:ascii="Arial" w:hAnsi="Arial" w:cs="Arial"/>
          <w:lang w:val="en-US"/>
        </w:rPr>
        <w:t xml:space="preserve"> 1301-1309.</w:t>
      </w:r>
    </w:p>
    <w:p w14:paraId="0A971B12" w14:textId="77777777" w:rsidR="003B4DED" w:rsidRPr="003B4DED" w:rsidRDefault="003B4DED" w:rsidP="003B4DED">
      <w:pPr>
        <w:rPr>
          <w:rFonts w:ascii="Arial" w:hAnsi="Arial" w:cs="Arial"/>
          <w:lang w:val="en-US"/>
        </w:rPr>
      </w:pPr>
      <w:proofErr w:type="spellStart"/>
      <w:r w:rsidRPr="003B4DED">
        <w:rPr>
          <w:rFonts w:ascii="Arial" w:hAnsi="Arial" w:cs="Arial"/>
          <w:lang w:val="en-US"/>
        </w:rPr>
        <w:t>Subagyo</w:t>
      </w:r>
      <w:proofErr w:type="spellEnd"/>
      <w:r w:rsidRPr="003B4DED">
        <w:rPr>
          <w:rFonts w:ascii="Arial" w:hAnsi="Arial" w:cs="Arial"/>
          <w:lang w:val="en-US"/>
        </w:rPr>
        <w:t xml:space="preserve">, </w:t>
      </w:r>
      <w:proofErr w:type="spellStart"/>
      <w:r w:rsidRPr="003B4DED">
        <w:rPr>
          <w:rFonts w:ascii="Arial" w:hAnsi="Arial" w:cs="Arial"/>
          <w:lang w:val="en-US"/>
        </w:rPr>
        <w:t>Pangestu</w:t>
      </w:r>
      <w:proofErr w:type="spellEnd"/>
      <w:r w:rsidRPr="003B4DED">
        <w:rPr>
          <w:rFonts w:ascii="Arial" w:hAnsi="Arial" w:cs="Arial"/>
          <w:lang w:val="en-US"/>
        </w:rPr>
        <w:t>. 1986. Forecasting Concept and Application. Yogyakarta, BPPE UGM.</w:t>
      </w:r>
    </w:p>
    <w:p w14:paraId="61F645A6" w14:textId="77777777" w:rsidR="003B4DED" w:rsidRPr="003B4DED" w:rsidRDefault="003B4DED" w:rsidP="003B4DED">
      <w:pPr>
        <w:rPr>
          <w:rFonts w:ascii="Arial" w:hAnsi="Arial" w:cs="Arial"/>
          <w:lang w:val="en-US"/>
        </w:rPr>
      </w:pPr>
      <w:proofErr w:type="spellStart"/>
      <w:r w:rsidRPr="003B4DED">
        <w:rPr>
          <w:rFonts w:ascii="Arial" w:hAnsi="Arial" w:cs="Arial"/>
          <w:lang w:val="en-US"/>
        </w:rPr>
        <w:t>Syafruddin</w:t>
      </w:r>
      <w:proofErr w:type="spellEnd"/>
      <w:r w:rsidRPr="003B4DED">
        <w:rPr>
          <w:rFonts w:ascii="Arial" w:hAnsi="Arial" w:cs="Arial"/>
          <w:lang w:val="en-US"/>
        </w:rPr>
        <w:t xml:space="preserve"> S, Irma S, </w:t>
      </w:r>
      <w:proofErr w:type="spellStart"/>
      <w:r w:rsidRPr="003B4DED">
        <w:rPr>
          <w:rFonts w:ascii="Arial" w:hAnsi="Arial" w:cs="Arial"/>
          <w:lang w:val="en-US"/>
        </w:rPr>
        <w:t>Sukarna</w:t>
      </w:r>
      <w:proofErr w:type="spellEnd"/>
      <w:r w:rsidRPr="003B4DED">
        <w:rPr>
          <w:rFonts w:ascii="Arial" w:hAnsi="Arial" w:cs="Arial"/>
          <w:lang w:val="en-US"/>
        </w:rPr>
        <w:t xml:space="preserve">. 2014. Application of Markov Chain Analysis to Predict Patient Status at </w:t>
      </w:r>
      <w:proofErr w:type="spellStart"/>
      <w:r w:rsidRPr="003B4DED">
        <w:rPr>
          <w:rFonts w:ascii="Arial" w:hAnsi="Arial" w:cs="Arial"/>
          <w:lang w:val="en-US"/>
        </w:rPr>
        <w:t>Barru</w:t>
      </w:r>
      <w:proofErr w:type="spellEnd"/>
      <w:r w:rsidRPr="003B4DED">
        <w:rPr>
          <w:rFonts w:ascii="Arial" w:hAnsi="Arial" w:cs="Arial"/>
          <w:lang w:val="en-US"/>
        </w:rPr>
        <w:t xml:space="preserve"> District Hospital. Online Journal of Natural Science. Vol: 3(3) page 313-321.</w:t>
      </w:r>
    </w:p>
    <w:p w14:paraId="3FDACF6A" w14:textId="77777777" w:rsidR="003B4DED" w:rsidRPr="003B4DED" w:rsidRDefault="003B4DED" w:rsidP="003B4DED">
      <w:pPr>
        <w:rPr>
          <w:rFonts w:ascii="Arial" w:hAnsi="Arial" w:cs="Arial"/>
          <w:lang w:val="en-US"/>
        </w:rPr>
      </w:pPr>
      <w:r w:rsidRPr="003B4DED">
        <w:rPr>
          <w:rFonts w:ascii="Arial" w:hAnsi="Arial" w:cs="Arial"/>
          <w:lang w:val="en-US"/>
        </w:rPr>
        <w:t xml:space="preserve">Troiano L, Villa EM, </w:t>
      </w:r>
      <w:proofErr w:type="spellStart"/>
      <w:r w:rsidRPr="003B4DED">
        <w:rPr>
          <w:rFonts w:ascii="Arial" w:hAnsi="Arial" w:cs="Arial"/>
          <w:lang w:val="en-US"/>
        </w:rPr>
        <w:t>Loia</w:t>
      </w:r>
      <w:proofErr w:type="spellEnd"/>
      <w:r w:rsidRPr="003B4DED">
        <w:rPr>
          <w:rFonts w:ascii="Arial" w:hAnsi="Arial" w:cs="Arial"/>
          <w:lang w:val="en-US"/>
        </w:rPr>
        <w:t xml:space="preserve"> V. 2018. Replicating a Trading Strategy by Means of LSTM for Financial Industry Applications. IEEE Trans </w:t>
      </w:r>
      <w:proofErr w:type="spellStart"/>
      <w:r w:rsidRPr="003B4DED">
        <w:rPr>
          <w:rFonts w:ascii="Arial" w:hAnsi="Arial" w:cs="Arial"/>
          <w:lang w:val="en-US"/>
        </w:rPr>
        <w:t>Industr</w:t>
      </w:r>
      <w:proofErr w:type="spellEnd"/>
      <w:r w:rsidRPr="003B4DED">
        <w:rPr>
          <w:rFonts w:ascii="Arial" w:hAnsi="Arial" w:cs="Arial"/>
          <w:lang w:val="en-US"/>
        </w:rPr>
        <w:t xml:space="preserve"> Inform. Vol: 14(7) pages 3226-3234.</w:t>
      </w:r>
    </w:p>
    <w:p w14:paraId="32789C9B" w14:textId="4853F4BE" w:rsidR="00922A42" w:rsidRPr="006F1C24" w:rsidRDefault="003B4DED" w:rsidP="003B4DED">
      <w:pPr>
        <w:rPr>
          <w:rFonts w:ascii="Arial" w:hAnsi="Arial" w:cs="Arial"/>
          <w:caps/>
          <w:sz w:val="22"/>
          <w:lang w:val="en-US"/>
        </w:rPr>
      </w:pPr>
      <w:r w:rsidRPr="003B4DED">
        <w:rPr>
          <w:rFonts w:ascii="Arial" w:hAnsi="Arial" w:cs="Arial"/>
          <w:lang w:val="en-US"/>
        </w:rPr>
        <w:t xml:space="preserve">Young S. </w:t>
      </w:r>
      <w:proofErr w:type="spellStart"/>
      <w:r w:rsidRPr="003B4DED">
        <w:rPr>
          <w:rFonts w:ascii="Arial" w:hAnsi="Arial" w:cs="Arial"/>
          <w:lang w:val="en-US"/>
        </w:rPr>
        <w:t>Evermann</w:t>
      </w:r>
      <w:proofErr w:type="spellEnd"/>
      <w:r w:rsidRPr="003B4DED">
        <w:rPr>
          <w:rFonts w:ascii="Arial" w:hAnsi="Arial" w:cs="Arial"/>
          <w:lang w:val="en-US"/>
        </w:rPr>
        <w:t xml:space="preserve"> G, Kershaw D, Moore G, Odell J, </w:t>
      </w:r>
      <w:proofErr w:type="spellStart"/>
      <w:r w:rsidRPr="003B4DED">
        <w:rPr>
          <w:rFonts w:ascii="Arial" w:hAnsi="Arial" w:cs="Arial"/>
          <w:lang w:val="en-US"/>
        </w:rPr>
        <w:t>Ollason</w:t>
      </w:r>
      <w:proofErr w:type="spellEnd"/>
      <w:r w:rsidRPr="003B4DED">
        <w:rPr>
          <w:rFonts w:ascii="Arial" w:hAnsi="Arial" w:cs="Arial"/>
          <w:lang w:val="en-US"/>
        </w:rPr>
        <w:t xml:space="preserve"> D, Povey D, </w:t>
      </w:r>
      <w:proofErr w:type="spellStart"/>
      <w:r w:rsidRPr="003B4DED">
        <w:rPr>
          <w:rFonts w:ascii="Arial" w:hAnsi="Arial" w:cs="Arial"/>
          <w:lang w:val="en-US"/>
        </w:rPr>
        <w:t>Valtchev</w:t>
      </w:r>
      <w:proofErr w:type="spellEnd"/>
      <w:r w:rsidRPr="003B4DED">
        <w:rPr>
          <w:rFonts w:ascii="Arial" w:hAnsi="Arial" w:cs="Arial"/>
          <w:lang w:val="en-US"/>
        </w:rPr>
        <w:t xml:space="preserve"> V, Woodland P. 2002. HMM Toolkit (HTK) Book (for version 3.2.1). University Engineering Department, Cambridge</w:t>
      </w:r>
    </w:p>
    <w:sectPr w:rsidR="00922A42" w:rsidRPr="006F1C24" w:rsidSect="00E43EE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EADDD" w14:textId="77777777" w:rsidR="00314B78" w:rsidRDefault="00314B78" w:rsidP="00C37E61">
      <w:r>
        <w:separator/>
      </w:r>
    </w:p>
  </w:endnote>
  <w:endnote w:type="continuationSeparator" w:id="0">
    <w:p w14:paraId="774F7B03" w14:textId="77777777" w:rsidR="00314B78" w:rsidRDefault="00314B7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2410" w14:textId="77777777" w:rsidR="00E43EEB" w:rsidRDefault="00E43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9107" w14:textId="77777777" w:rsidR="00C37E61" w:rsidRPr="00C37E61" w:rsidRDefault="00C37E61" w:rsidP="00C37E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3E04" w14:textId="77777777" w:rsidR="00E43EEB" w:rsidRDefault="00E4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42DD3" w14:textId="77777777" w:rsidR="00314B78" w:rsidRDefault="00314B78" w:rsidP="00C37E61">
      <w:r>
        <w:separator/>
      </w:r>
    </w:p>
  </w:footnote>
  <w:footnote w:type="continuationSeparator" w:id="0">
    <w:p w14:paraId="023A2B33" w14:textId="77777777" w:rsidR="00314B78" w:rsidRDefault="00314B7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ABA2" w14:textId="4C9F9599" w:rsidR="00E43EEB" w:rsidRDefault="00E43EEB">
    <w:pPr>
      <w:pStyle w:val="Header"/>
    </w:pPr>
    <w:r>
      <w:rPr>
        <w:noProof/>
      </w:rPr>
      <w:pict w14:anchorId="7CA47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818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E3E6" w14:textId="6B58B9A1" w:rsidR="00E43EEB" w:rsidRDefault="00E43EEB">
    <w:pPr>
      <w:pStyle w:val="Header"/>
    </w:pPr>
    <w:r>
      <w:rPr>
        <w:noProof/>
      </w:rPr>
      <w:pict w14:anchorId="1A813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818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DF79" w14:textId="5AE63A78" w:rsidR="00E43EEB" w:rsidRDefault="00E43EEB">
    <w:pPr>
      <w:pStyle w:val="Header"/>
    </w:pPr>
    <w:r>
      <w:rPr>
        <w:noProof/>
      </w:rPr>
      <w:pict w14:anchorId="271E9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81812"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23CF646"/>
    <w:lvl w:ilvl="0">
      <w:start w:val="1"/>
      <w:numFmt w:val="decimal"/>
      <w:pStyle w:val="ListNumber"/>
      <w:lvlText w:val="%1."/>
      <w:lvlJc w:val="left"/>
      <w:pPr>
        <w:tabs>
          <w:tab w:val="num" w:pos="360"/>
        </w:tabs>
        <w:ind w:left="360" w:hanging="360"/>
      </w:pPr>
    </w:lvl>
  </w:abstractNum>
  <w:abstractNum w:abstractNumId="1" w15:restartNumberingAfterBreak="0">
    <w:nsid w:val="07917B9B"/>
    <w:multiLevelType w:val="hybridMultilevel"/>
    <w:tmpl w:val="E4C63390"/>
    <w:lvl w:ilvl="0" w:tplc="560C975A">
      <w:start w:val="1"/>
      <w:numFmt w:val="decimal"/>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18212D"/>
    <w:multiLevelType w:val="hybridMultilevel"/>
    <w:tmpl w:val="58EE13E2"/>
    <w:lvl w:ilvl="0" w:tplc="31421076">
      <w:start w:val="1"/>
      <w:numFmt w:val="upperRoman"/>
      <w:pStyle w:val="Style1"/>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C8758B"/>
    <w:multiLevelType w:val="hybridMultilevel"/>
    <w:tmpl w:val="2124A8A2"/>
    <w:lvl w:ilvl="0" w:tplc="31F84FC2">
      <w:start w:val="1"/>
      <w:numFmt w:val="decimal"/>
      <w:pStyle w:val="TableofFigures"/>
      <w:lvlText w:val="%1"/>
      <w:lvlJc w:val="right"/>
      <w:pPr>
        <w:ind w:left="3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57971F8"/>
    <w:multiLevelType w:val="hybridMultilevel"/>
    <w:tmpl w:val="BB86A128"/>
    <w:lvl w:ilvl="0" w:tplc="1DD4B0B6">
      <w:start w:val="1"/>
      <w:numFmt w:val="decimal"/>
      <w:pStyle w:val="DaftarIlustrasitabel"/>
      <w:lvlText w:val="%1"/>
      <w:lvlJc w:val="right"/>
      <w:pPr>
        <w:ind w:left="1637" w:hanging="360"/>
      </w:pPr>
      <w:rPr>
        <w:rFonts w:ascii="Times New Roman" w:hAnsi="Times New Roman" w:hint="default"/>
        <w:sz w:val="24"/>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49A456C5"/>
    <w:multiLevelType w:val="hybridMultilevel"/>
    <w:tmpl w:val="3F3C4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8B74D0"/>
    <w:multiLevelType w:val="hybridMultilevel"/>
    <w:tmpl w:val="83F02968"/>
    <w:lvl w:ilvl="0" w:tplc="1200D9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5A466772"/>
    <w:multiLevelType w:val="hybridMultilevel"/>
    <w:tmpl w:val="85745020"/>
    <w:lvl w:ilvl="0" w:tplc="573E568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B6C12C3"/>
    <w:multiLevelType w:val="hybridMultilevel"/>
    <w:tmpl w:val="0D6406D0"/>
    <w:lvl w:ilvl="0" w:tplc="573E568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0" w15:restartNumberingAfterBreak="0">
    <w:nsid w:val="71AB0EB4"/>
    <w:multiLevelType w:val="hybridMultilevel"/>
    <w:tmpl w:val="232CB926"/>
    <w:lvl w:ilvl="0" w:tplc="3809000F">
      <w:start w:val="1"/>
      <w:numFmt w:val="decimal"/>
      <w:lvlText w:val="%1."/>
      <w:lvlJc w:val="left"/>
      <w:pPr>
        <w:ind w:left="720" w:hanging="360"/>
      </w:pPr>
      <w:rPr>
        <w:rFonts w:hint="default"/>
      </w:rPr>
    </w:lvl>
    <w:lvl w:ilvl="1" w:tplc="573E568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E031690"/>
    <w:multiLevelType w:val="hybridMultilevel"/>
    <w:tmpl w:val="08424E60"/>
    <w:lvl w:ilvl="0" w:tplc="3752ADEA">
      <w:start w:val="1"/>
      <w:numFmt w:val="decimal"/>
      <w:pStyle w:val="Style2"/>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3"/>
  </w:num>
  <w:num w:numId="5">
    <w:abstractNumId w:val="0"/>
  </w:num>
  <w:num w:numId="6">
    <w:abstractNumId w:val="11"/>
  </w:num>
  <w:num w:numId="7">
    <w:abstractNumId w:val="2"/>
  </w:num>
  <w:num w:numId="8">
    <w:abstractNumId w:val="5"/>
  </w:num>
  <w:num w:numId="9">
    <w:abstractNumId w:val="10"/>
  </w:num>
  <w:num w:numId="10">
    <w:abstractNumId w:val="6"/>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f8f8f8,#00c,lim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NTa1NDI3NjMyNTBU0lEKTi0uzszPAykwqQUA8PeuVCwAAAA="/>
  </w:docVars>
  <w:rsids>
    <w:rsidRoot w:val="00AA6219"/>
    <w:rsid w:val="00000F8F"/>
    <w:rsid w:val="0000349A"/>
    <w:rsid w:val="00004644"/>
    <w:rsid w:val="000070CE"/>
    <w:rsid w:val="00011F3C"/>
    <w:rsid w:val="00013DB5"/>
    <w:rsid w:val="0001408F"/>
    <w:rsid w:val="00030174"/>
    <w:rsid w:val="00031447"/>
    <w:rsid w:val="0003221D"/>
    <w:rsid w:val="000333FE"/>
    <w:rsid w:val="0004447D"/>
    <w:rsid w:val="0004579C"/>
    <w:rsid w:val="0005007F"/>
    <w:rsid w:val="00054BEC"/>
    <w:rsid w:val="00055FF2"/>
    <w:rsid w:val="00065489"/>
    <w:rsid w:val="0007138A"/>
    <w:rsid w:val="00071FE9"/>
    <w:rsid w:val="00076A98"/>
    <w:rsid w:val="00080039"/>
    <w:rsid w:val="00081A07"/>
    <w:rsid w:val="00086801"/>
    <w:rsid w:val="000966BB"/>
    <w:rsid w:val="000A11F1"/>
    <w:rsid w:val="000A1FB9"/>
    <w:rsid w:val="000A29D2"/>
    <w:rsid w:val="000A47FA"/>
    <w:rsid w:val="000A65D3"/>
    <w:rsid w:val="000A7529"/>
    <w:rsid w:val="000B1E33"/>
    <w:rsid w:val="000B26BC"/>
    <w:rsid w:val="000B7620"/>
    <w:rsid w:val="000D2563"/>
    <w:rsid w:val="000D689F"/>
    <w:rsid w:val="000E7B7B"/>
    <w:rsid w:val="000E7D62"/>
    <w:rsid w:val="000F2638"/>
    <w:rsid w:val="00103357"/>
    <w:rsid w:val="00105A33"/>
    <w:rsid w:val="00106DD7"/>
    <w:rsid w:val="00111C07"/>
    <w:rsid w:val="0011562E"/>
    <w:rsid w:val="001206D4"/>
    <w:rsid w:val="0012270B"/>
    <w:rsid w:val="00123C9F"/>
    <w:rsid w:val="00126190"/>
    <w:rsid w:val="00130F17"/>
    <w:rsid w:val="001320BF"/>
    <w:rsid w:val="001332B8"/>
    <w:rsid w:val="00133DD6"/>
    <w:rsid w:val="0015262D"/>
    <w:rsid w:val="00153399"/>
    <w:rsid w:val="001545A7"/>
    <w:rsid w:val="0015643C"/>
    <w:rsid w:val="00157F89"/>
    <w:rsid w:val="00162FCD"/>
    <w:rsid w:val="00163BC4"/>
    <w:rsid w:val="0017767F"/>
    <w:rsid w:val="001848EE"/>
    <w:rsid w:val="00187748"/>
    <w:rsid w:val="001906DA"/>
    <w:rsid w:val="00191062"/>
    <w:rsid w:val="00192B72"/>
    <w:rsid w:val="00194A76"/>
    <w:rsid w:val="001A29D8"/>
    <w:rsid w:val="001A5CAA"/>
    <w:rsid w:val="001B0427"/>
    <w:rsid w:val="001B08F2"/>
    <w:rsid w:val="001B1E84"/>
    <w:rsid w:val="001B3B88"/>
    <w:rsid w:val="001B5CE7"/>
    <w:rsid w:val="001C4222"/>
    <w:rsid w:val="001C5C0D"/>
    <w:rsid w:val="001C69C3"/>
    <w:rsid w:val="001C7086"/>
    <w:rsid w:val="001D026E"/>
    <w:rsid w:val="001D3A51"/>
    <w:rsid w:val="001E10D2"/>
    <w:rsid w:val="001E1D4D"/>
    <w:rsid w:val="001E25B4"/>
    <w:rsid w:val="001E44FE"/>
    <w:rsid w:val="001E4C7A"/>
    <w:rsid w:val="001F054C"/>
    <w:rsid w:val="001F5344"/>
    <w:rsid w:val="001F6FE8"/>
    <w:rsid w:val="00200595"/>
    <w:rsid w:val="00204835"/>
    <w:rsid w:val="00205983"/>
    <w:rsid w:val="00210DAB"/>
    <w:rsid w:val="00211E44"/>
    <w:rsid w:val="002162B5"/>
    <w:rsid w:val="00220E75"/>
    <w:rsid w:val="00224017"/>
    <w:rsid w:val="00231920"/>
    <w:rsid w:val="0023195C"/>
    <w:rsid w:val="0024282C"/>
    <w:rsid w:val="002460DC"/>
    <w:rsid w:val="00250985"/>
    <w:rsid w:val="002556F6"/>
    <w:rsid w:val="00262637"/>
    <w:rsid w:val="002823A9"/>
    <w:rsid w:val="00283105"/>
    <w:rsid w:val="00284C4C"/>
    <w:rsid w:val="00284F0D"/>
    <w:rsid w:val="00287E68"/>
    <w:rsid w:val="00296529"/>
    <w:rsid w:val="002B27FB"/>
    <w:rsid w:val="002B685A"/>
    <w:rsid w:val="002C57D2"/>
    <w:rsid w:val="002D0985"/>
    <w:rsid w:val="002D7B33"/>
    <w:rsid w:val="002E0D56"/>
    <w:rsid w:val="002F08CE"/>
    <w:rsid w:val="002F2DD8"/>
    <w:rsid w:val="002F5C12"/>
    <w:rsid w:val="002F6C2F"/>
    <w:rsid w:val="00301245"/>
    <w:rsid w:val="003019A4"/>
    <w:rsid w:val="0030464F"/>
    <w:rsid w:val="00312D71"/>
    <w:rsid w:val="00314B78"/>
    <w:rsid w:val="00315186"/>
    <w:rsid w:val="003240C7"/>
    <w:rsid w:val="003252D6"/>
    <w:rsid w:val="0033343E"/>
    <w:rsid w:val="00334093"/>
    <w:rsid w:val="003359B9"/>
    <w:rsid w:val="0034399C"/>
    <w:rsid w:val="003512C2"/>
    <w:rsid w:val="00360112"/>
    <w:rsid w:val="00361A42"/>
    <w:rsid w:val="00364393"/>
    <w:rsid w:val="00371FB6"/>
    <w:rsid w:val="003740FE"/>
    <w:rsid w:val="003763C1"/>
    <w:rsid w:val="00376BBE"/>
    <w:rsid w:val="0038307F"/>
    <w:rsid w:val="0039224F"/>
    <w:rsid w:val="0039522F"/>
    <w:rsid w:val="003955EA"/>
    <w:rsid w:val="003A43A4"/>
    <w:rsid w:val="003A7E18"/>
    <w:rsid w:val="003B399E"/>
    <w:rsid w:val="003B437C"/>
    <w:rsid w:val="003B4DED"/>
    <w:rsid w:val="003C4C86"/>
    <w:rsid w:val="003C5C43"/>
    <w:rsid w:val="003C6258"/>
    <w:rsid w:val="003E0292"/>
    <w:rsid w:val="003E182B"/>
    <w:rsid w:val="003E2904"/>
    <w:rsid w:val="003E75CC"/>
    <w:rsid w:val="003F633E"/>
    <w:rsid w:val="00401927"/>
    <w:rsid w:val="0041027F"/>
    <w:rsid w:val="00412475"/>
    <w:rsid w:val="00413988"/>
    <w:rsid w:val="00423789"/>
    <w:rsid w:val="004261D4"/>
    <w:rsid w:val="0043285F"/>
    <w:rsid w:val="004375B7"/>
    <w:rsid w:val="00440F43"/>
    <w:rsid w:val="00441B6F"/>
    <w:rsid w:val="00444500"/>
    <w:rsid w:val="00446221"/>
    <w:rsid w:val="00450E62"/>
    <w:rsid w:val="004539DB"/>
    <w:rsid w:val="004707D5"/>
    <w:rsid w:val="00471A80"/>
    <w:rsid w:val="00473213"/>
    <w:rsid w:val="00487E4F"/>
    <w:rsid w:val="004A1FFA"/>
    <w:rsid w:val="004A63BA"/>
    <w:rsid w:val="004B6AB2"/>
    <w:rsid w:val="004C41E7"/>
    <w:rsid w:val="004C523F"/>
    <w:rsid w:val="004D149C"/>
    <w:rsid w:val="004D305E"/>
    <w:rsid w:val="004D4277"/>
    <w:rsid w:val="004D6551"/>
    <w:rsid w:val="00502516"/>
    <w:rsid w:val="00502B0F"/>
    <w:rsid w:val="00505F06"/>
    <w:rsid w:val="00506828"/>
    <w:rsid w:val="005259DE"/>
    <w:rsid w:val="0053056E"/>
    <w:rsid w:val="00535AE7"/>
    <w:rsid w:val="00543EAC"/>
    <w:rsid w:val="0054639F"/>
    <w:rsid w:val="005464BF"/>
    <w:rsid w:val="00547C35"/>
    <w:rsid w:val="00550AF6"/>
    <w:rsid w:val="00554FDA"/>
    <w:rsid w:val="00573014"/>
    <w:rsid w:val="00574880"/>
    <w:rsid w:val="0058028A"/>
    <w:rsid w:val="005853B5"/>
    <w:rsid w:val="005967B0"/>
    <w:rsid w:val="005A18DD"/>
    <w:rsid w:val="005A5B72"/>
    <w:rsid w:val="005A660B"/>
    <w:rsid w:val="005B070E"/>
    <w:rsid w:val="005B163E"/>
    <w:rsid w:val="005B31E4"/>
    <w:rsid w:val="005C5093"/>
    <w:rsid w:val="005C56FE"/>
    <w:rsid w:val="005C784C"/>
    <w:rsid w:val="005D17F6"/>
    <w:rsid w:val="005D60D9"/>
    <w:rsid w:val="005E5539"/>
    <w:rsid w:val="00601B37"/>
    <w:rsid w:val="00602BF5"/>
    <w:rsid w:val="00611094"/>
    <w:rsid w:val="006177DD"/>
    <w:rsid w:val="00617FDD"/>
    <w:rsid w:val="00620427"/>
    <w:rsid w:val="00626B41"/>
    <w:rsid w:val="00633614"/>
    <w:rsid w:val="00633F68"/>
    <w:rsid w:val="006365E3"/>
    <w:rsid w:val="00636EB2"/>
    <w:rsid w:val="006375B8"/>
    <w:rsid w:val="00642BE7"/>
    <w:rsid w:val="006443D7"/>
    <w:rsid w:val="00661BFF"/>
    <w:rsid w:val="00664FF3"/>
    <w:rsid w:val="0066510A"/>
    <w:rsid w:val="00666F6C"/>
    <w:rsid w:val="00673F9F"/>
    <w:rsid w:val="0067457F"/>
    <w:rsid w:val="0068221E"/>
    <w:rsid w:val="00684070"/>
    <w:rsid w:val="00686953"/>
    <w:rsid w:val="00687A39"/>
    <w:rsid w:val="00687DEA"/>
    <w:rsid w:val="00687E67"/>
    <w:rsid w:val="00690565"/>
    <w:rsid w:val="0069431A"/>
    <w:rsid w:val="006967F7"/>
    <w:rsid w:val="006A250C"/>
    <w:rsid w:val="006A2A90"/>
    <w:rsid w:val="006B21D3"/>
    <w:rsid w:val="006B57D0"/>
    <w:rsid w:val="006B5EE1"/>
    <w:rsid w:val="006D30FF"/>
    <w:rsid w:val="006D5259"/>
    <w:rsid w:val="006D5F05"/>
    <w:rsid w:val="006D6940"/>
    <w:rsid w:val="006E7B8A"/>
    <w:rsid w:val="006F11EC"/>
    <w:rsid w:val="006F1C24"/>
    <w:rsid w:val="006F274B"/>
    <w:rsid w:val="006F56EB"/>
    <w:rsid w:val="0070082C"/>
    <w:rsid w:val="007036F4"/>
    <w:rsid w:val="00707997"/>
    <w:rsid w:val="00714344"/>
    <w:rsid w:val="00722937"/>
    <w:rsid w:val="007369E6"/>
    <w:rsid w:val="00741792"/>
    <w:rsid w:val="007463F4"/>
    <w:rsid w:val="00746E59"/>
    <w:rsid w:val="007475E2"/>
    <w:rsid w:val="00751BED"/>
    <w:rsid w:val="00754C9A"/>
    <w:rsid w:val="0075599A"/>
    <w:rsid w:val="00755EDF"/>
    <w:rsid w:val="00761D52"/>
    <w:rsid w:val="007641F8"/>
    <w:rsid w:val="00774691"/>
    <w:rsid w:val="00776401"/>
    <w:rsid w:val="0077749E"/>
    <w:rsid w:val="00790ADA"/>
    <w:rsid w:val="0079180D"/>
    <w:rsid w:val="007920A2"/>
    <w:rsid w:val="00793E4D"/>
    <w:rsid w:val="00797111"/>
    <w:rsid w:val="007C504F"/>
    <w:rsid w:val="007D2288"/>
    <w:rsid w:val="007E088F"/>
    <w:rsid w:val="007E26D4"/>
    <w:rsid w:val="007E2F7A"/>
    <w:rsid w:val="007F0A3A"/>
    <w:rsid w:val="007F1723"/>
    <w:rsid w:val="007F1C2D"/>
    <w:rsid w:val="007F5B66"/>
    <w:rsid w:val="007F7B32"/>
    <w:rsid w:val="00800258"/>
    <w:rsid w:val="00804821"/>
    <w:rsid w:val="00804BC2"/>
    <w:rsid w:val="0080699F"/>
    <w:rsid w:val="00810437"/>
    <w:rsid w:val="0081431A"/>
    <w:rsid w:val="00826273"/>
    <w:rsid w:val="0083216F"/>
    <w:rsid w:val="00840302"/>
    <w:rsid w:val="00856131"/>
    <w:rsid w:val="008564E2"/>
    <w:rsid w:val="00856E5C"/>
    <w:rsid w:val="00860000"/>
    <w:rsid w:val="00863813"/>
    <w:rsid w:val="00863BD3"/>
    <w:rsid w:val="008641ED"/>
    <w:rsid w:val="00864B8E"/>
    <w:rsid w:val="00866C5A"/>
    <w:rsid w:val="00866D66"/>
    <w:rsid w:val="008671C6"/>
    <w:rsid w:val="008677EC"/>
    <w:rsid w:val="008726B5"/>
    <w:rsid w:val="00874646"/>
    <w:rsid w:val="00875803"/>
    <w:rsid w:val="00887317"/>
    <w:rsid w:val="00893206"/>
    <w:rsid w:val="008A05B9"/>
    <w:rsid w:val="008A3C30"/>
    <w:rsid w:val="008B459E"/>
    <w:rsid w:val="008C0EB2"/>
    <w:rsid w:val="008D60A4"/>
    <w:rsid w:val="008D7DD2"/>
    <w:rsid w:val="008E0E30"/>
    <w:rsid w:val="008E13AE"/>
    <w:rsid w:val="008E1506"/>
    <w:rsid w:val="008E710C"/>
    <w:rsid w:val="008F1A3E"/>
    <w:rsid w:val="008F24CB"/>
    <w:rsid w:val="008F277D"/>
    <w:rsid w:val="008F4225"/>
    <w:rsid w:val="008F69D6"/>
    <w:rsid w:val="008F7A8B"/>
    <w:rsid w:val="00902823"/>
    <w:rsid w:val="00904DED"/>
    <w:rsid w:val="00905439"/>
    <w:rsid w:val="0091026E"/>
    <w:rsid w:val="00915CA6"/>
    <w:rsid w:val="00922A42"/>
    <w:rsid w:val="00922CA5"/>
    <w:rsid w:val="00927834"/>
    <w:rsid w:val="00945860"/>
    <w:rsid w:val="009500A6"/>
    <w:rsid w:val="00957C18"/>
    <w:rsid w:val="009659BA"/>
    <w:rsid w:val="00973A63"/>
    <w:rsid w:val="00983040"/>
    <w:rsid w:val="00987895"/>
    <w:rsid w:val="00990095"/>
    <w:rsid w:val="00990B80"/>
    <w:rsid w:val="009A42A1"/>
    <w:rsid w:val="009A7339"/>
    <w:rsid w:val="009B3FB9"/>
    <w:rsid w:val="009B720C"/>
    <w:rsid w:val="009C2465"/>
    <w:rsid w:val="009D35A0"/>
    <w:rsid w:val="009D51BE"/>
    <w:rsid w:val="009D7EB7"/>
    <w:rsid w:val="009E048A"/>
    <w:rsid w:val="009E08E9"/>
    <w:rsid w:val="009E3DB9"/>
    <w:rsid w:val="009E4D54"/>
    <w:rsid w:val="009E6E35"/>
    <w:rsid w:val="009F0EDA"/>
    <w:rsid w:val="009F6A97"/>
    <w:rsid w:val="00A03B96"/>
    <w:rsid w:val="00A04CCF"/>
    <w:rsid w:val="00A05B19"/>
    <w:rsid w:val="00A072B3"/>
    <w:rsid w:val="00A1134E"/>
    <w:rsid w:val="00A11892"/>
    <w:rsid w:val="00A2414B"/>
    <w:rsid w:val="00A24E7E"/>
    <w:rsid w:val="00A258C3"/>
    <w:rsid w:val="00A278B4"/>
    <w:rsid w:val="00A33C17"/>
    <w:rsid w:val="00A347C0"/>
    <w:rsid w:val="00A36869"/>
    <w:rsid w:val="00A36870"/>
    <w:rsid w:val="00A40C5B"/>
    <w:rsid w:val="00A51431"/>
    <w:rsid w:val="00A52F82"/>
    <w:rsid w:val="00A53755"/>
    <w:rsid w:val="00A539AD"/>
    <w:rsid w:val="00A55164"/>
    <w:rsid w:val="00A72426"/>
    <w:rsid w:val="00A903F4"/>
    <w:rsid w:val="00A94063"/>
    <w:rsid w:val="00A96B13"/>
    <w:rsid w:val="00AA6219"/>
    <w:rsid w:val="00AA74E0"/>
    <w:rsid w:val="00AB057B"/>
    <w:rsid w:val="00AB158D"/>
    <w:rsid w:val="00AB57CA"/>
    <w:rsid w:val="00AB703F"/>
    <w:rsid w:val="00AC0E3E"/>
    <w:rsid w:val="00AC335A"/>
    <w:rsid w:val="00AC3740"/>
    <w:rsid w:val="00AC3EE2"/>
    <w:rsid w:val="00AC5069"/>
    <w:rsid w:val="00AC6BB8"/>
    <w:rsid w:val="00AC7CC2"/>
    <w:rsid w:val="00AD7530"/>
    <w:rsid w:val="00AE008F"/>
    <w:rsid w:val="00AE119B"/>
    <w:rsid w:val="00AE749A"/>
    <w:rsid w:val="00AF09D1"/>
    <w:rsid w:val="00AF3284"/>
    <w:rsid w:val="00AF47D6"/>
    <w:rsid w:val="00B01FCD"/>
    <w:rsid w:val="00B11E76"/>
    <w:rsid w:val="00B1776C"/>
    <w:rsid w:val="00B17B15"/>
    <w:rsid w:val="00B22393"/>
    <w:rsid w:val="00B27AAF"/>
    <w:rsid w:val="00B30648"/>
    <w:rsid w:val="00B366CE"/>
    <w:rsid w:val="00B36D01"/>
    <w:rsid w:val="00B378AC"/>
    <w:rsid w:val="00B42020"/>
    <w:rsid w:val="00B422D5"/>
    <w:rsid w:val="00B454A8"/>
    <w:rsid w:val="00B475A6"/>
    <w:rsid w:val="00B5176F"/>
    <w:rsid w:val="00B51811"/>
    <w:rsid w:val="00B52583"/>
    <w:rsid w:val="00B52896"/>
    <w:rsid w:val="00B54A90"/>
    <w:rsid w:val="00B63BEB"/>
    <w:rsid w:val="00B75BA4"/>
    <w:rsid w:val="00B95236"/>
    <w:rsid w:val="00B963BA"/>
    <w:rsid w:val="00B96BD9"/>
    <w:rsid w:val="00B975A2"/>
    <w:rsid w:val="00BA1B01"/>
    <w:rsid w:val="00BA2641"/>
    <w:rsid w:val="00BA4B3E"/>
    <w:rsid w:val="00BA778D"/>
    <w:rsid w:val="00BB2825"/>
    <w:rsid w:val="00BB3526"/>
    <w:rsid w:val="00BB37AA"/>
    <w:rsid w:val="00BB3DAA"/>
    <w:rsid w:val="00BC53A0"/>
    <w:rsid w:val="00BD42FD"/>
    <w:rsid w:val="00BD4668"/>
    <w:rsid w:val="00BD7180"/>
    <w:rsid w:val="00BE0EFE"/>
    <w:rsid w:val="00BE401B"/>
    <w:rsid w:val="00BE62AD"/>
    <w:rsid w:val="00BE754D"/>
    <w:rsid w:val="00BF0C59"/>
    <w:rsid w:val="00BF0F52"/>
    <w:rsid w:val="00BF121F"/>
    <w:rsid w:val="00BF1F80"/>
    <w:rsid w:val="00BF4EBF"/>
    <w:rsid w:val="00BF6359"/>
    <w:rsid w:val="00BF6D0D"/>
    <w:rsid w:val="00C05175"/>
    <w:rsid w:val="00C127BC"/>
    <w:rsid w:val="00C166EF"/>
    <w:rsid w:val="00C17EB0"/>
    <w:rsid w:val="00C27F5F"/>
    <w:rsid w:val="00C30A0F"/>
    <w:rsid w:val="00C32496"/>
    <w:rsid w:val="00C37E61"/>
    <w:rsid w:val="00C5469C"/>
    <w:rsid w:val="00C65F50"/>
    <w:rsid w:val="00C6666D"/>
    <w:rsid w:val="00C70F1B"/>
    <w:rsid w:val="00C71A47"/>
    <w:rsid w:val="00C742AC"/>
    <w:rsid w:val="00C7464C"/>
    <w:rsid w:val="00C82C92"/>
    <w:rsid w:val="00C85588"/>
    <w:rsid w:val="00C92DD6"/>
    <w:rsid w:val="00CA19E7"/>
    <w:rsid w:val="00CA394B"/>
    <w:rsid w:val="00CC4EF7"/>
    <w:rsid w:val="00CD4B5A"/>
    <w:rsid w:val="00CD6755"/>
    <w:rsid w:val="00CD6856"/>
    <w:rsid w:val="00CE0089"/>
    <w:rsid w:val="00CE2258"/>
    <w:rsid w:val="00CE793C"/>
    <w:rsid w:val="00CF193C"/>
    <w:rsid w:val="00CF2360"/>
    <w:rsid w:val="00CF3EB7"/>
    <w:rsid w:val="00D00D20"/>
    <w:rsid w:val="00D173F1"/>
    <w:rsid w:val="00D227C1"/>
    <w:rsid w:val="00D27979"/>
    <w:rsid w:val="00D3482E"/>
    <w:rsid w:val="00D36F87"/>
    <w:rsid w:val="00D5439E"/>
    <w:rsid w:val="00D55C6D"/>
    <w:rsid w:val="00D56488"/>
    <w:rsid w:val="00D572FB"/>
    <w:rsid w:val="00D573A1"/>
    <w:rsid w:val="00D6247D"/>
    <w:rsid w:val="00D67F08"/>
    <w:rsid w:val="00D74CB0"/>
    <w:rsid w:val="00D8135C"/>
    <w:rsid w:val="00D8295D"/>
    <w:rsid w:val="00D91E24"/>
    <w:rsid w:val="00D94320"/>
    <w:rsid w:val="00DB2708"/>
    <w:rsid w:val="00DC2A65"/>
    <w:rsid w:val="00DD4492"/>
    <w:rsid w:val="00DE15F0"/>
    <w:rsid w:val="00DE5663"/>
    <w:rsid w:val="00DE78AA"/>
    <w:rsid w:val="00DF392B"/>
    <w:rsid w:val="00DF4F64"/>
    <w:rsid w:val="00DF5C44"/>
    <w:rsid w:val="00E01BE1"/>
    <w:rsid w:val="00E053D0"/>
    <w:rsid w:val="00E14E04"/>
    <w:rsid w:val="00E15994"/>
    <w:rsid w:val="00E20AE2"/>
    <w:rsid w:val="00E25F78"/>
    <w:rsid w:val="00E26FDA"/>
    <w:rsid w:val="00E3114E"/>
    <w:rsid w:val="00E31A70"/>
    <w:rsid w:val="00E34B6B"/>
    <w:rsid w:val="00E35B02"/>
    <w:rsid w:val="00E41125"/>
    <w:rsid w:val="00E43EEB"/>
    <w:rsid w:val="00E45ED2"/>
    <w:rsid w:val="00E55FCD"/>
    <w:rsid w:val="00E61AEB"/>
    <w:rsid w:val="00E66496"/>
    <w:rsid w:val="00E66B35"/>
    <w:rsid w:val="00E66E10"/>
    <w:rsid w:val="00E769F6"/>
    <w:rsid w:val="00E7748D"/>
    <w:rsid w:val="00E8407C"/>
    <w:rsid w:val="00E84F3C"/>
    <w:rsid w:val="00E859C8"/>
    <w:rsid w:val="00EA012C"/>
    <w:rsid w:val="00EA477C"/>
    <w:rsid w:val="00EC5011"/>
    <w:rsid w:val="00EC6A55"/>
    <w:rsid w:val="00ED0288"/>
    <w:rsid w:val="00ED6469"/>
    <w:rsid w:val="00EE52CB"/>
    <w:rsid w:val="00EF581D"/>
    <w:rsid w:val="00EF5865"/>
    <w:rsid w:val="00EF5F63"/>
    <w:rsid w:val="00EF6CD8"/>
    <w:rsid w:val="00EF7FD8"/>
    <w:rsid w:val="00F06F59"/>
    <w:rsid w:val="00F17988"/>
    <w:rsid w:val="00F17A4B"/>
    <w:rsid w:val="00F310AD"/>
    <w:rsid w:val="00F35C1E"/>
    <w:rsid w:val="00F3620C"/>
    <w:rsid w:val="00F404F6"/>
    <w:rsid w:val="00F44FFC"/>
    <w:rsid w:val="00F469F0"/>
    <w:rsid w:val="00F53273"/>
    <w:rsid w:val="00F66D8B"/>
    <w:rsid w:val="00F6770A"/>
    <w:rsid w:val="00F71FEC"/>
    <w:rsid w:val="00F72850"/>
    <w:rsid w:val="00F733F0"/>
    <w:rsid w:val="00F755E4"/>
    <w:rsid w:val="00F77D02"/>
    <w:rsid w:val="00F8234D"/>
    <w:rsid w:val="00F82678"/>
    <w:rsid w:val="00F90782"/>
    <w:rsid w:val="00F97790"/>
    <w:rsid w:val="00F97A50"/>
    <w:rsid w:val="00FA48B4"/>
    <w:rsid w:val="00FB3A86"/>
    <w:rsid w:val="00FB5313"/>
    <w:rsid w:val="00FB6616"/>
    <w:rsid w:val="00FC4B18"/>
    <w:rsid w:val="00FC5859"/>
    <w:rsid w:val="00FD36C8"/>
    <w:rsid w:val="00FD687B"/>
    <w:rsid w:val="00FD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8f8f8,#00c,lime"/>
    </o:shapedefaults>
    <o:shapelayout v:ext="edit">
      <o:idmap v:ext="edit" data="1"/>
      <o:rules v:ext="edit">
        <o:r id="V:Rule1" type="connector" idref="#Straight Arrow Connector 4"/>
        <o:r id="V:Rule2" type="connector" idref="#Straight Arrow Connector 34"/>
        <o:r id="V:Rule3" type="connector" idref="#Straight Arrow Connector 37"/>
        <o:r id="V:Rule4" type="connector" idref="#Straight Arrow Connector 56"/>
        <o:r id="V:Rule5" type="connector" idref="#Straight Arrow Connector 48"/>
        <o:r id="V:Rule6" type="connector" idref="#Straight Arrow Connector 58"/>
        <o:r id="V:Rule7" type="connector" idref="#Straight Arrow Connector 57"/>
      </o:rules>
    </o:shapelayout>
  </w:shapeDefaults>
  <w:decimalSymbol w:val="."/>
  <w:listSeparator w:val=","/>
  <w14:docId w14:val="1F1774AF"/>
  <w15:docId w15:val="{C2C9FEBC-3596-4016-8A78-436B5491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aliases w:val="Judul Bab"/>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aliases w:val="Judul Subbab"/>
    <w:basedOn w:val="Normal"/>
    <w:next w:val="Normal"/>
    <w:link w:val="Heading2Char"/>
    <w:uiPriority w:val="9"/>
    <w:unhideWhenUsed/>
    <w:rsid w:val="00D56488"/>
    <w:pPr>
      <w:keepNext/>
      <w:keepLines/>
      <w:numPr>
        <w:numId w:val="3"/>
      </w:numPr>
      <w:spacing w:after="240"/>
      <w:outlineLvl w:val="1"/>
    </w:pPr>
    <w:rPr>
      <w:rFonts w:ascii="Times New Roman" w:eastAsiaTheme="majorEastAsia" w:hAnsi="Times New Roman" w:cstheme="majorBidi"/>
      <w:b/>
      <w:bCs/>
      <w:sz w:val="24"/>
      <w:szCs w:val="26"/>
      <w:lang w:eastAsia="ja-JP"/>
    </w:rPr>
  </w:style>
  <w:style w:type="paragraph" w:styleId="Heading3">
    <w:name w:val="heading 3"/>
    <w:aliases w:val="Judul Subsubbab"/>
    <w:basedOn w:val="Normal"/>
    <w:next w:val="Normal"/>
    <w:link w:val="Heading3Char"/>
    <w:uiPriority w:val="9"/>
    <w:unhideWhenUsed/>
    <w:rsid w:val="00D56488"/>
    <w:pPr>
      <w:keepNext/>
      <w:keepLines/>
      <w:jc w:val="both"/>
      <w:outlineLvl w:val="2"/>
    </w:pPr>
    <w:rPr>
      <w:rFonts w:ascii="Times New Roman" w:eastAsiaTheme="majorEastAsia" w:hAnsi="Times New Roman" w:cstheme="majorBidi"/>
      <w:b/>
      <w:bCs/>
      <w:sz w:val="24"/>
      <w:szCs w:val="22"/>
      <w:lang w:eastAsia="ja-JP"/>
    </w:rPr>
  </w:style>
  <w:style w:type="paragraph" w:styleId="Heading4">
    <w:name w:val="heading 4"/>
    <w:basedOn w:val="Normal"/>
    <w:next w:val="Normal"/>
    <w:link w:val="Heading4Char"/>
    <w:uiPriority w:val="9"/>
    <w:semiHidden/>
    <w:unhideWhenUsed/>
    <w:rsid w:val="00D56488"/>
    <w:pPr>
      <w:keepNext/>
      <w:keepLines/>
      <w:spacing w:before="40"/>
      <w:ind w:firstLine="567"/>
      <w:jc w:val="both"/>
      <w:outlineLvl w:val="3"/>
    </w:pPr>
    <w:rPr>
      <w:rFonts w:asciiTheme="majorHAnsi" w:eastAsiaTheme="majorEastAsia" w:hAnsiTheme="majorHAnsi" w:cstheme="majorBidi"/>
      <w:i/>
      <w:iCs/>
      <w:color w:val="365F91" w:themeColor="accent1" w:themeShade="BF"/>
      <w:sz w:val="24"/>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D56488"/>
    <w:rPr>
      <w:rFonts w:ascii="Arial" w:hAnsi="Arial"/>
      <w:b/>
      <w:kern w:val="28"/>
      <w:sz w:val="28"/>
    </w:rPr>
  </w:style>
  <w:style w:type="character" w:customStyle="1" w:styleId="Heading2Char">
    <w:name w:val="Heading 2 Char"/>
    <w:aliases w:val="Judul Subbab Char"/>
    <w:basedOn w:val="DefaultParagraphFont"/>
    <w:link w:val="Heading2"/>
    <w:uiPriority w:val="9"/>
    <w:rsid w:val="00D56488"/>
    <w:rPr>
      <w:rFonts w:eastAsiaTheme="majorEastAsia" w:cstheme="majorBidi"/>
      <w:b/>
      <w:bCs/>
      <w:sz w:val="24"/>
      <w:szCs w:val="26"/>
      <w:lang w:val="en" w:eastAsia="ja-JP"/>
    </w:rPr>
  </w:style>
  <w:style w:type="character" w:customStyle="1" w:styleId="Heading3Char">
    <w:name w:val="Heading 3 Char"/>
    <w:aliases w:val="Judul Subsubbab Char"/>
    <w:basedOn w:val="DefaultParagraphFont"/>
    <w:link w:val="Heading3"/>
    <w:uiPriority w:val="9"/>
    <w:rsid w:val="00D56488"/>
    <w:rPr>
      <w:rFonts w:eastAsiaTheme="majorEastAsia" w:cstheme="majorBidi"/>
      <w:b/>
      <w:bCs/>
      <w:sz w:val="24"/>
      <w:szCs w:val="22"/>
      <w:lang w:val="en" w:eastAsia="ja-JP"/>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MainHead">
    <w:name w:val="Main Head"/>
    <w:basedOn w:val="Normal"/>
    <w:rsid w:val="00423789"/>
    <w:pPr>
      <w:keepNext/>
      <w:spacing w:after="240"/>
    </w:pPr>
    <w:rPr>
      <w:b/>
      <w:caps/>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character" w:customStyle="1" w:styleId="TitleChar">
    <w:name w:val="Title Char"/>
    <w:basedOn w:val="DefaultParagraphFont"/>
    <w:link w:val="Title"/>
    <w:uiPriority w:val="10"/>
    <w:rsid w:val="00D56488"/>
    <w:rPr>
      <w:rFonts w:ascii="Helvetica" w:hAnsi="Helvetica"/>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2">
    <w:name w:val="Head2"/>
    <w:basedOn w:val="Normal"/>
    <w:next w:val="Body"/>
    <w:rsid w:val="00423789"/>
    <w:pPr>
      <w:keepNext/>
      <w:spacing w:after="240"/>
    </w:pPr>
    <w:rPr>
      <w:caps/>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Equation">
    <w:name w:val="Equation"/>
    <w:basedOn w:val="Body"/>
    <w:link w:val="EquationChar"/>
    <w:rsid w:val="0053056E"/>
  </w:style>
  <w:style w:type="character" w:customStyle="1" w:styleId="EquationChar">
    <w:name w:val="Equation Char"/>
    <w:basedOn w:val="DefaultParagraphFont"/>
    <w:link w:val="Equation"/>
    <w:rsid w:val="00D56488"/>
    <w:rPr>
      <w:rFonts w:ascii="Helvetica" w:hAnsi="Helvetica"/>
    </w:rPr>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rsid w:val="00D56488"/>
    <w:rPr>
      <w:rFonts w:ascii="Helvetica" w:hAnsi="Helvetica"/>
    </w:r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rsid w:val="00D56488"/>
    <w:rPr>
      <w:rFonts w:ascii="Helvetica" w:hAnsi="Helvetica"/>
    </w:r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en"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uiPriority w:val="9"/>
    <w:semiHidden/>
    <w:rsid w:val="00D56488"/>
    <w:rPr>
      <w:rFonts w:asciiTheme="majorHAnsi" w:eastAsiaTheme="majorEastAsia" w:hAnsiTheme="majorHAnsi" w:cstheme="majorBidi"/>
      <w:i/>
      <w:iCs/>
      <w:color w:val="365F91" w:themeColor="accent1" w:themeShade="BF"/>
      <w:sz w:val="24"/>
      <w:szCs w:val="22"/>
      <w:lang w:val="en" w:eastAsia="ja-JP"/>
    </w:rPr>
  </w:style>
  <w:style w:type="paragraph" w:styleId="Caption">
    <w:name w:val="caption"/>
    <w:aliases w:val="Judul Tabel,Gambar,dan Lampiran"/>
    <w:basedOn w:val="Normal"/>
    <w:next w:val="Normal"/>
    <w:uiPriority w:val="35"/>
    <w:unhideWhenUsed/>
    <w:qFormat/>
    <w:rsid w:val="00D56488"/>
    <w:pPr>
      <w:spacing w:before="60" w:after="200"/>
      <w:ind w:left="567" w:hanging="567"/>
    </w:pPr>
    <w:rPr>
      <w:rFonts w:ascii="Times New Roman" w:eastAsiaTheme="minorEastAsia" w:hAnsi="Times New Roman" w:cstheme="minorBidi"/>
      <w:bCs/>
      <w:sz w:val="24"/>
      <w:szCs w:val="18"/>
      <w:lang w:eastAsia="ja-JP"/>
    </w:rPr>
  </w:style>
  <w:style w:type="paragraph" w:styleId="NoSpacing">
    <w:name w:val="No Spacing"/>
    <w:uiPriority w:val="1"/>
    <w:rsid w:val="00D56488"/>
    <w:pPr>
      <w:ind w:firstLine="567"/>
      <w:jc w:val="both"/>
    </w:pPr>
    <w:rPr>
      <w:rFonts w:eastAsiaTheme="minorEastAsia" w:cstheme="minorBidi"/>
      <w:sz w:val="24"/>
      <w:szCs w:val="22"/>
      <w:lang w:eastAsia="ja-JP"/>
    </w:rPr>
  </w:style>
  <w:style w:type="paragraph" w:styleId="TOCHeading">
    <w:name w:val="TOC Heading"/>
    <w:basedOn w:val="Heading1"/>
    <w:next w:val="Normal"/>
    <w:uiPriority w:val="39"/>
    <w:unhideWhenUsed/>
    <w:qFormat/>
    <w:rsid w:val="00D56488"/>
    <w:pPr>
      <w:keepLines/>
      <w:spacing w:before="480" w:after="480" w:line="276" w:lineRule="auto"/>
      <w:ind w:left="720" w:hanging="360"/>
      <w:outlineLvl w:val="9"/>
    </w:pPr>
    <w:rPr>
      <w:rFonts w:asciiTheme="majorHAnsi" w:eastAsiaTheme="majorEastAsia" w:hAnsiTheme="majorHAnsi" w:cstheme="majorBidi"/>
      <w:bCs/>
      <w:color w:val="365F91" w:themeColor="accent1" w:themeShade="BF"/>
      <w:kern w:val="0"/>
      <w:szCs w:val="28"/>
    </w:rPr>
  </w:style>
  <w:style w:type="paragraph" w:styleId="TOC2">
    <w:name w:val="toc 2"/>
    <w:basedOn w:val="Normal"/>
    <w:next w:val="Normal"/>
    <w:link w:val="TOC2Char"/>
    <w:autoRedefine/>
    <w:uiPriority w:val="39"/>
    <w:unhideWhenUsed/>
    <w:rsid w:val="00D56488"/>
    <w:pPr>
      <w:tabs>
        <w:tab w:val="left" w:pos="851"/>
        <w:tab w:val="right" w:leader="dot" w:pos="7513"/>
        <w:tab w:val="right" w:pos="7928"/>
      </w:tabs>
      <w:ind w:left="567" w:hanging="170"/>
    </w:pPr>
    <w:rPr>
      <w:rFonts w:ascii="Times New Roman" w:eastAsiaTheme="minorEastAsia" w:hAnsi="Times New Roman" w:cstheme="minorBidi"/>
      <w:sz w:val="24"/>
      <w:szCs w:val="22"/>
    </w:rPr>
  </w:style>
  <w:style w:type="character" w:customStyle="1" w:styleId="TOC2Char">
    <w:name w:val="TOC 2 Char"/>
    <w:basedOn w:val="DefaultParagraphFont"/>
    <w:link w:val="TOC2"/>
    <w:uiPriority w:val="39"/>
    <w:rsid w:val="00D56488"/>
    <w:rPr>
      <w:rFonts w:eastAsiaTheme="minorEastAsia" w:cstheme="minorBidi"/>
      <w:sz w:val="24"/>
      <w:szCs w:val="22"/>
      <w:lang w:val="en"/>
    </w:rPr>
  </w:style>
  <w:style w:type="paragraph" w:styleId="TOC1">
    <w:name w:val="toc 1"/>
    <w:basedOn w:val="Normal"/>
    <w:next w:val="Normal"/>
    <w:link w:val="TOC1Char"/>
    <w:autoRedefine/>
    <w:uiPriority w:val="39"/>
    <w:unhideWhenUsed/>
    <w:rsid w:val="00D56488"/>
    <w:pPr>
      <w:tabs>
        <w:tab w:val="right" w:leader="dot" w:pos="7513"/>
        <w:tab w:val="right" w:pos="7928"/>
      </w:tabs>
      <w:spacing w:before="120"/>
      <w:ind w:left="397" w:hanging="397"/>
    </w:pPr>
    <w:rPr>
      <w:rFonts w:ascii="Times New Roman" w:eastAsiaTheme="minorEastAsia" w:hAnsi="Times New Roman" w:cstheme="minorBidi"/>
      <w:sz w:val="24"/>
      <w:szCs w:val="22"/>
    </w:rPr>
  </w:style>
  <w:style w:type="character" w:customStyle="1" w:styleId="TOC1Char">
    <w:name w:val="TOC 1 Char"/>
    <w:basedOn w:val="DefaultParagraphFont"/>
    <w:link w:val="TOC1"/>
    <w:uiPriority w:val="39"/>
    <w:rsid w:val="00D56488"/>
    <w:rPr>
      <w:rFonts w:eastAsiaTheme="minorEastAsia" w:cstheme="minorBidi"/>
      <w:sz w:val="24"/>
      <w:szCs w:val="22"/>
      <w:lang w:val="en"/>
    </w:rPr>
  </w:style>
  <w:style w:type="paragraph" w:styleId="TOC3">
    <w:name w:val="toc 3"/>
    <w:basedOn w:val="Normal"/>
    <w:next w:val="Normal"/>
    <w:autoRedefine/>
    <w:uiPriority w:val="39"/>
    <w:unhideWhenUsed/>
    <w:qFormat/>
    <w:rsid w:val="00D56488"/>
    <w:pPr>
      <w:tabs>
        <w:tab w:val="left" w:pos="1134"/>
        <w:tab w:val="right" w:leader="dot" w:pos="7371"/>
      </w:tabs>
      <w:spacing w:after="100" w:line="276" w:lineRule="auto"/>
      <w:ind w:left="440"/>
    </w:pPr>
    <w:rPr>
      <w:rFonts w:ascii="Times New Roman" w:eastAsiaTheme="minorEastAsia" w:hAnsi="Times New Roman" w:cstheme="minorBidi"/>
      <w:sz w:val="24"/>
      <w:szCs w:val="22"/>
    </w:rPr>
  </w:style>
  <w:style w:type="paragraph" w:customStyle="1" w:styleId="Paragraf">
    <w:name w:val="Paragraf"/>
    <w:basedOn w:val="Normal"/>
    <w:link w:val="ParagrafChar"/>
    <w:qFormat/>
    <w:rsid w:val="00D56488"/>
    <w:pPr>
      <w:ind w:firstLine="567"/>
      <w:jc w:val="both"/>
    </w:pPr>
    <w:rPr>
      <w:rFonts w:ascii="Times New Roman" w:eastAsia="MS Mincho" w:hAnsi="Times New Roman" w:cs="Arial"/>
      <w:sz w:val="24"/>
      <w:szCs w:val="22"/>
    </w:rPr>
  </w:style>
  <w:style w:type="character" w:customStyle="1" w:styleId="ParagrafChar">
    <w:name w:val="Paragraf Char"/>
    <w:link w:val="Paragraf"/>
    <w:rsid w:val="00D56488"/>
    <w:rPr>
      <w:rFonts w:eastAsia="MS Mincho" w:cs="Arial"/>
      <w:sz w:val="24"/>
      <w:szCs w:val="22"/>
      <w:lang w:val="en"/>
    </w:rPr>
  </w:style>
  <w:style w:type="paragraph" w:customStyle="1" w:styleId="Default">
    <w:name w:val="Default"/>
    <w:rsid w:val="00D56488"/>
    <w:pPr>
      <w:autoSpaceDE w:val="0"/>
      <w:autoSpaceDN w:val="0"/>
      <w:adjustRightInd w:val="0"/>
    </w:pPr>
    <w:rPr>
      <w:color w:val="000000"/>
      <w:sz w:val="24"/>
      <w:szCs w:val="24"/>
    </w:rPr>
  </w:style>
  <w:style w:type="character" w:customStyle="1" w:styleId="DocumentMapChar">
    <w:name w:val="Document Map Char"/>
    <w:basedOn w:val="DefaultParagraphFont"/>
    <w:link w:val="DocumentMap"/>
    <w:uiPriority w:val="99"/>
    <w:semiHidden/>
    <w:rsid w:val="00D56488"/>
    <w:rPr>
      <w:rFonts w:ascii="Tahoma" w:eastAsia="MS Mincho" w:hAnsi="Tahoma" w:cs="Tahoma"/>
      <w:sz w:val="16"/>
      <w:szCs w:val="16"/>
      <w:lang w:val="en"/>
    </w:rPr>
  </w:style>
  <w:style w:type="paragraph" w:styleId="DocumentMap">
    <w:name w:val="Document Map"/>
    <w:basedOn w:val="Normal"/>
    <w:link w:val="DocumentMapChar"/>
    <w:uiPriority w:val="99"/>
    <w:semiHidden/>
    <w:unhideWhenUsed/>
    <w:rsid w:val="00D56488"/>
    <w:pPr>
      <w:jc w:val="both"/>
    </w:pPr>
    <w:rPr>
      <w:rFonts w:ascii="Tahoma" w:eastAsia="MS Mincho" w:hAnsi="Tahoma" w:cs="Tahoma"/>
      <w:sz w:val="16"/>
      <w:szCs w:val="16"/>
    </w:rPr>
  </w:style>
  <w:style w:type="character" w:customStyle="1" w:styleId="BodyTextIndentChar">
    <w:name w:val="Body Text Indent Char"/>
    <w:basedOn w:val="DefaultParagraphFont"/>
    <w:link w:val="BodyTextIndent"/>
    <w:uiPriority w:val="99"/>
    <w:semiHidden/>
    <w:rsid w:val="00D56488"/>
    <w:rPr>
      <w:rFonts w:eastAsia="MS Mincho" w:cs="Arial"/>
      <w:sz w:val="24"/>
      <w:szCs w:val="22"/>
      <w:lang w:val="en"/>
    </w:rPr>
  </w:style>
  <w:style w:type="paragraph" w:styleId="BodyTextIndent">
    <w:name w:val="Body Text Indent"/>
    <w:basedOn w:val="Normal"/>
    <w:link w:val="BodyTextIndentChar"/>
    <w:uiPriority w:val="99"/>
    <w:semiHidden/>
    <w:unhideWhenUsed/>
    <w:rsid w:val="00D56488"/>
    <w:pPr>
      <w:spacing w:after="120"/>
      <w:ind w:left="360"/>
      <w:jc w:val="both"/>
    </w:pPr>
    <w:rPr>
      <w:rFonts w:ascii="Times New Roman" w:eastAsia="MS Mincho" w:hAnsi="Times New Roman" w:cs="Arial"/>
      <w:sz w:val="24"/>
      <w:szCs w:val="22"/>
    </w:rPr>
  </w:style>
  <w:style w:type="paragraph" w:styleId="TableofFigures">
    <w:name w:val="table of figures"/>
    <w:basedOn w:val="Normal"/>
    <w:next w:val="Normal"/>
    <w:link w:val="TableofFiguresChar"/>
    <w:uiPriority w:val="99"/>
    <w:unhideWhenUsed/>
    <w:qFormat/>
    <w:rsid w:val="00D56488"/>
    <w:pPr>
      <w:numPr>
        <w:numId w:val="4"/>
      </w:numPr>
      <w:tabs>
        <w:tab w:val="right" w:pos="7706"/>
      </w:tabs>
      <w:ind w:right="680"/>
      <w:jc w:val="both"/>
    </w:pPr>
    <w:rPr>
      <w:rFonts w:ascii="Times New Roman" w:eastAsiaTheme="minorEastAsia" w:hAnsi="Times New Roman" w:cstheme="minorBidi"/>
      <w:sz w:val="24"/>
      <w:szCs w:val="22"/>
      <w:lang w:eastAsia="ja-JP"/>
    </w:rPr>
  </w:style>
  <w:style w:type="character" w:customStyle="1" w:styleId="TableofFiguresChar">
    <w:name w:val="Table of Figures Char"/>
    <w:basedOn w:val="DefaultParagraphFont"/>
    <w:link w:val="TableofFigures"/>
    <w:uiPriority w:val="99"/>
    <w:rsid w:val="00D56488"/>
    <w:rPr>
      <w:rFonts w:eastAsiaTheme="minorEastAsia" w:cstheme="minorBidi"/>
      <w:sz w:val="24"/>
      <w:szCs w:val="22"/>
      <w:lang w:val="en" w:eastAsia="ja-JP"/>
    </w:rPr>
  </w:style>
  <w:style w:type="paragraph" w:styleId="ListParagraph">
    <w:name w:val="List Paragraph"/>
    <w:basedOn w:val="Normal"/>
    <w:link w:val="ListParagraphChar"/>
    <w:qFormat/>
    <w:rsid w:val="00D56488"/>
    <w:pPr>
      <w:ind w:left="720" w:firstLine="567"/>
      <w:contextualSpacing/>
      <w:jc w:val="both"/>
    </w:pPr>
    <w:rPr>
      <w:rFonts w:ascii="Times New Roman" w:eastAsiaTheme="minorEastAsia" w:hAnsi="Times New Roman" w:cstheme="minorBidi"/>
      <w:sz w:val="24"/>
      <w:szCs w:val="22"/>
      <w:lang w:eastAsia="ja-JP"/>
    </w:rPr>
  </w:style>
  <w:style w:type="character" w:customStyle="1" w:styleId="ListParagraphChar">
    <w:name w:val="List Paragraph Char"/>
    <w:basedOn w:val="DefaultParagraphFont"/>
    <w:link w:val="ListParagraph"/>
    <w:rsid w:val="00D56488"/>
    <w:rPr>
      <w:rFonts w:eastAsiaTheme="minorEastAsia" w:cstheme="minorBidi"/>
      <w:sz w:val="24"/>
      <w:szCs w:val="22"/>
      <w:lang w:val="en" w:eastAsia="ja-JP"/>
    </w:rPr>
  </w:style>
  <w:style w:type="paragraph" w:customStyle="1" w:styleId="DaftarPustaka">
    <w:name w:val="Daftar Pustaka"/>
    <w:basedOn w:val="TableofFigures"/>
    <w:link w:val="DaftarPustakaChar"/>
    <w:qFormat/>
    <w:rsid w:val="00D56488"/>
    <w:pPr>
      <w:numPr>
        <w:numId w:val="0"/>
      </w:numPr>
      <w:tabs>
        <w:tab w:val="clear" w:pos="7706"/>
      </w:tabs>
      <w:ind w:left="567" w:right="0" w:hanging="567"/>
    </w:pPr>
    <w:rPr>
      <w:rFonts w:cs="Times New Roman"/>
      <w:szCs w:val="24"/>
    </w:rPr>
  </w:style>
  <w:style w:type="character" w:customStyle="1" w:styleId="DaftarPustakaChar">
    <w:name w:val="Daftar Pustaka Char"/>
    <w:basedOn w:val="DefaultParagraphFont"/>
    <w:link w:val="DaftarPustaka"/>
    <w:rsid w:val="00D56488"/>
    <w:rPr>
      <w:rFonts w:eastAsiaTheme="minorEastAsia"/>
      <w:sz w:val="24"/>
      <w:szCs w:val="24"/>
      <w:lang w:val="en" w:eastAsia="ja-JP"/>
    </w:rPr>
  </w:style>
  <w:style w:type="paragraph" w:customStyle="1" w:styleId="DaftarIlustrasitabel">
    <w:name w:val="Daftar Ilustrasi (tabel"/>
    <w:aliases w:val="gambar,dan lampiran)"/>
    <w:basedOn w:val="TableofFigures"/>
    <w:link w:val="DaftarIlustrasitabelChar"/>
    <w:qFormat/>
    <w:rsid w:val="00D56488"/>
    <w:pPr>
      <w:numPr>
        <w:numId w:val="2"/>
      </w:numPr>
      <w:tabs>
        <w:tab w:val="right" w:pos="7928"/>
      </w:tabs>
      <w:ind w:left="357" w:right="567" w:hanging="357"/>
    </w:pPr>
  </w:style>
  <w:style w:type="character" w:customStyle="1" w:styleId="DaftarIlustrasitabelChar">
    <w:name w:val="Daftar Ilustrasi (tabel Char"/>
    <w:aliases w:val="gambar Char,dan lampiran) Char"/>
    <w:basedOn w:val="TableofFiguresChar"/>
    <w:link w:val="DaftarIlustrasitabel"/>
    <w:rsid w:val="00D56488"/>
    <w:rPr>
      <w:rFonts w:eastAsiaTheme="minorEastAsia" w:cstheme="minorBidi"/>
      <w:sz w:val="24"/>
      <w:szCs w:val="22"/>
      <w:lang w:val="en" w:eastAsia="ja-JP"/>
    </w:rPr>
  </w:style>
  <w:style w:type="paragraph" w:customStyle="1" w:styleId="JudulDaftarIlustrasi">
    <w:name w:val="Judul Daftar Ilustrasi"/>
    <w:basedOn w:val="Heading1"/>
    <w:link w:val="JudulDaftarIlustrasiChar"/>
    <w:rsid w:val="00D56488"/>
    <w:pPr>
      <w:keepLines/>
      <w:spacing w:before="0" w:after="240"/>
      <w:jc w:val="center"/>
    </w:pPr>
    <w:rPr>
      <w:rFonts w:eastAsiaTheme="majorEastAsia" w:cstheme="majorBidi"/>
      <w:bCs/>
      <w:szCs w:val="28"/>
      <w:lang w:eastAsia="ja-JP"/>
    </w:rPr>
  </w:style>
  <w:style w:type="character" w:customStyle="1" w:styleId="JudulDaftarIlustrasiChar">
    <w:name w:val="Judul Daftar Ilustrasi Char"/>
    <w:basedOn w:val="Heading1Char"/>
    <w:link w:val="JudulDaftarIlustrasi"/>
    <w:rsid w:val="00D56488"/>
    <w:rPr>
      <w:rFonts w:ascii="Arial" w:eastAsiaTheme="majorEastAsia" w:hAnsi="Arial" w:cstheme="majorBidi"/>
      <w:b/>
      <w:bCs/>
      <w:kern w:val="28"/>
      <w:sz w:val="28"/>
      <w:szCs w:val="28"/>
      <w:lang w:val="en" w:eastAsia="ja-JP"/>
    </w:rPr>
  </w:style>
  <w:style w:type="paragraph" w:styleId="FootnoteText">
    <w:name w:val="footnote text"/>
    <w:basedOn w:val="Normal"/>
    <w:link w:val="FootnoteTextChar"/>
    <w:rsid w:val="00D56488"/>
    <w:rPr>
      <w:rFonts w:ascii="Times New Roman" w:hAnsi="Times New Roman"/>
    </w:rPr>
  </w:style>
  <w:style w:type="character" w:customStyle="1" w:styleId="FootnoteTextChar">
    <w:name w:val="Footnote Text Char"/>
    <w:basedOn w:val="DefaultParagraphFont"/>
    <w:link w:val="FootnoteText"/>
    <w:rsid w:val="00D56488"/>
    <w:rPr>
      <w:lang w:val="en"/>
    </w:rPr>
  </w:style>
  <w:style w:type="character" w:customStyle="1" w:styleId="CommentSubjectChar">
    <w:name w:val="Comment Subject Char"/>
    <w:basedOn w:val="CommentTextChar"/>
    <w:link w:val="CommentSubject"/>
    <w:uiPriority w:val="99"/>
    <w:semiHidden/>
    <w:rsid w:val="00D56488"/>
    <w:rPr>
      <w:rFonts w:eastAsiaTheme="minorEastAsia" w:cstheme="minorBidi"/>
      <w:b/>
      <w:bCs/>
      <w:lang w:val="en" w:eastAsia="ja-JP"/>
    </w:rPr>
  </w:style>
  <w:style w:type="paragraph" w:styleId="CommentSubject">
    <w:name w:val="annotation subject"/>
    <w:basedOn w:val="CommentText"/>
    <w:next w:val="CommentText"/>
    <w:link w:val="CommentSubjectChar"/>
    <w:uiPriority w:val="99"/>
    <w:semiHidden/>
    <w:unhideWhenUsed/>
    <w:rsid w:val="00D56488"/>
    <w:pPr>
      <w:ind w:firstLine="567"/>
      <w:jc w:val="both"/>
    </w:pPr>
    <w:rPr>
      <w:rFonts w:eastAsiaTheme="minorEastAsia" w:cstheme="minorBidi"/>
      <w:b/>
      <w:bCs/>
      <w:lang w:eastAsia="ja-JP"/>
    </w:rPr>
  </w:style>
  <w:style w:type="character" w:styleId="FootnoteReference">
    <w:name w:val="footnote reference"/>
    <w:rsid w:val="00D56488"/>
    <w:rPr>
      <w:vertAlign w:val="superscript"/>
    </w:rPr>
  </w:style>
  <w:style w:type="paragraph" w:customStyle="1" w:styleId="judullevel1">
    <w:name w:val="judul (level 1)"/>
    <w:basedOn w:val="Heading1"/>
    <w:link w:val="judullevel1Char"/>
    <w:qFormat/>
    <w:rsid w:val="00D56488"/>
    <w:pPr>
      <w:keepLines/>
      <w:spacing w:before="0" w:after="480"/>
      <w:jc w:val="center"/>
    </w:pPr>
    <w:rPr>
      <w:rFonts w:eastAsiaTheme="majorEastAsia" w:cstheme="majorBidi"/>
      <w:bCs/>
      <w:szCs w:val="28"/>
      <w:lang w:eastAsia="ja-JP"/>
    </w:rPr>
  </w:style>
  <w:style w:type="character" w:customStyle="1" w:styleId="judullevel1Char">
    <w:name w:val="judul (level 1) Char"/>
    <w:basedOn w:val="Heading1Char"/>
    <w:link w:val="judullevel1"/>
    <w:rsid w:val="00D56488"/>
    <w:rPr>
      <w:rFonts w:ascii="Arial" w:eastAsiaTheme="majorEastAsia" w:hAnsi="Arial" w:cstheme="majorBidi"/>
      <w:b/>
      <w:bCs/>
      <w:kern w:val="28"/>
      <w:sz w:val="28"/>
      <w:szCs w:val="28"/>
      <w:lang w:val="en" w:eastAsia="ja-JP"/>
    </w:rPr>
  </w:style>
  <w:style w:type="paragraph" w:customStyle="1" w:styleId="JudulSubbab">
    <w:name w:val="Judul Sub bab"/>
    <w:basedOn w:val="Heading2"/>
    <w:link w:val="JudulSubbabChar"/>
    <w:qFormat/>
    <w:rsid w:val="00D56488"/>
    <w:pPr>
      <w:numPr>
        <w:numId w:val="0"/>
      </w:numPr>
      <w:spacing w:before="240" w:after="120"/>
      <w:ind w:left="1080" w:hanging="360"/>
    </w:pPr>
  </w:style>
  <w:style w:type="character" w:customStyle="1" w:styleId="JudulSubbabChar">
    <w:name w:val="Judul Sub bab Char"/>
    <w:basedOn w:val="Heading2Char"/>
    <w:link w:val="JudulSubbab"/>
    <w:rsid w:val="00D56488"/>
    <w:rPr>
      <w:rFonts w:eastAsiaTheme="majorEastAsia" w:cstheme="majorBidi"/>
      <w:b/>
      <w:bCs/>
      <w:sz w:val="24"/>
      <w:szCs w:val="26"/>
      <w:lang w:val="en" w:eastAsia="ja-JP"/>
    </w:rPr>
  </w:style>
  <w:style w:type="paragraph" w:customStyle="1" w:styleId="JudulSub-subbab">
    <w:name w:val="Judul Sub-subbab"/>
    <w:basedOn w:val="JudulSubbab"/>
    <w:next w:val="Heading3"/>
    <w:link w:val="JudulSub-subbabChar"/>
    <w:qFormat/>
    <w:rsid w:val="00D56488"/>
    <w:pPr>
      <w:ind w:left="851" w:hanging="567"/>
      <w:outlineLvl w:val="2"/>
    </w:pPr>
    <w:rPr>
      <w:b w:val="0"/>
    </w:rPr>
  </w:style>
  <w:style w:type="character" w:customStyle="1" w:styleId="JudulSub-subbabChar">
    <w:name w:val="Judul Sub-subbab Char"/>
    <w:basedOn w:val="JudulSubbabChar"/>
    <w:link w:val="JudulSub-subbab"/>
    <w:rsid w:val="00D56488"/>
    <w:rPr>
      <w:rFonts w:eastAsiaTheme="majorEastAsia" w:cstheme="majorBidi"/>
      <w:b w:val="0"/>
      <w:bCs/>
      <w:sz w:val="24"/>
      <w:szCs w:val="26"/>
      <w:lang w:val="en" w:eastAsia="ja-JP"/>
    </w:rPr>
  </w:style>
  <w:style w:type="paragraph" w:customStyle="1" w:styleId="Paragrafsubsubab">
    <w:name w:val="Paragraf subsubab"/>
    <w:basedOn w:val="Normal"/>
    <w:link w:val="ParagrafsubsubabChar"/>
    <w:qFormat/>
    <w:rsid w:val="00D56488"/>
    <w:pPr>
      <w:ind w:left="284" w:firstLine="567"/>
      <w:jc w:val="both"/>
    </w:pPr>
    <w:rPr>
      <w:rFonts w:ascii="Times New Roman" w:eastAsiaTheme="minorEastAsia" w:hAnsi="Times New Roman" w:cstheme="minorBidi"/>
      <w:sz w:val="24"/>
      <w:szCs w:val="22"/>
      <w:lang w:eastAsia="ja-JP"/>
    </w:rPr>
  </w:style>
  <w:style w:type="character" w:customStyle="1" w:styleId="ParagrafsubsubabChar">
    <w:name w:val="Paragraf subsubab Char"/>
    <w:basedOn w:val="DefaultParagraphFont"/>
    <w:link w:val="Paragrafsubsubab"/>
    <w:rsid w:val="00D56488"/>
    <w:rPr>
      <w:rFonts w:eastAsiaTheme="minorEastAsia" w:cstheme="minorBidi"/>
      <w:sz w:val="24"/>
      <w:szCs w:val="22"/>
      <w:lang w:val="en" w:eastAsia="ja-JP"/>
    </w:rPr>
  </w:style>
  <w:style w:type="paragraph" w:customStyle="1" w:styleId="listDaftarisijudul">
    <w:name w:val="list Daftar isi (judul)"/>
    <w:basedOn w:val="TOC1"/>
    <w:link w:val="listDaftarisijudulChar"/>
    <w:rsid w:val="00D56488"/>
    <w:pPr>
      <w:tabs>
        <w:tab w:val="clear" w:pos="7928"/>
        <w:tab w:val="right" w:pos="7938"/>
      </w:tabs>
      <w:ind w:left="284" w:hanging="284"/>
    </w:pPr>
  </w:style>
  <w:style w:type="character" w:customStyle="1" w:styleId="listDaftarisijudulChar">
    <w:name w:val="list Daftar isi (judul) Char"/>
    <w:basedOn w:val="TOC1Char"/>
    <w:link w:val="listDaftarisijudul"/>
    <w:rsid w:val="00D56488"/>
    <w:rPr>
      <w:rFonts w:eastAsiaTheme="minorEastAsia" w:cstheme="minorBidi"/>
      <w:sz w:val="24"/>
      <w:szCs w:val="22"/>
      <w:lang w:val="en"/>
    </w:rPr>
  </w:style>
  <w:style w:type="paragraph" w:customStyle="1" w:styleId="listDaftarIsisubjudul">
    <w:name w:val="list Daftar Isi (subjudul)"/>
    <w:basedOn w:val="TOC2"/>
    <w:link w:val="listDaftarIsisubjudulChar"/>
    <w:rsid w:val="00D56488"/>
    <w:pPr>
      <w:tabs>
        <w:tab w:val="clear" w:pos="7928"/>
        <w:tab w:val="right" w:pos="7938"/>
      </w:tabs>
      <w:ind w:left="681" w:hanging="397"/>
    </w:pPr>
  </w:style>
  <w:style w:type="character" w:customStyle="1" w:styleId="listDaftarIsisubjudulChar">
    <w:name w:val="list Daftar Isi (subjudul) Char"/>
    <w:basedOn w:val="listDaftarisijudulChar"/>
    <w:link w:val="listDaftarIsisubjudul"/>
    <w:rsid w:val="00D56488"/>
    <w:rPr>
      <w:rFonts w:eastAsiaTheme="minorEastAsia" w:cstheme="minorBidi"/>
      <w:sz w:val="24"/>
      <w:szCs w:val="22"/>
      <w:lang w:val="en"/>
    </w:rPr>
  </w:style>
  <w:style w:type="paragraph" w:customStyle="1" w:styleId="daftarisisubjudul">
    <w:name w:val="daftar isi (subjudul)"/>
    <w:basedOn w:val="TOC2"/>
    <w:link w:val="daftarisisubjudulChar"/>
    <w:rsid w:val="00D56488"/>
    <w:pPr>
      <w:tabs>
        <w:tab w:val="left" w:pos="880"/>
      </w:tabs>
      <w:ind w:left="57" w:hanging="57"/>
    </w:pPr>
  </w:style>
  <w:style w:type="character" w:customStyle="1" w:styleId="daftarisisubjudulChar">
    <w:name w:val="daftar isi (subjudul) Char"/>
    <w:basedOn w:val="TOC2Char"/>
    <w:link w:val="daftarisisubjudul"/>
    <w:rsid w:val="00D56488"/>
    <w:rPr>
      <w:rFonts w:eastAsiaTheme="minorEastAsia" w:cstheme="minorBidi"/>
      <w:sz w:val="24"/>
      <w:szCs w:val="22"/>
      <w:lang w:val="en"/>
    </w:rPr>
  </w:style>
  <w:style w:type="character" w:styleId="Strong">
    <w:name w:val="Strong"/>
    <w:basedOn w:val="DefaultParagraphFont"/>
    <w:uiPriority w:val="22"/>
    <w:rsid w:val="00D56488"/>
    <w:rPr>
      <w:b/>
      <w:bCs/>
    </w:rPr>
  </w:style>
  <w:style w:type="paragraph" w:styleId="ListNumber">
    <w:name w:val="List Number"/>
    <w:basedOn w:val="Normal"/>
    <w:uiPriority w:val="99"/>
    <w:unhideWhenUsed/>
    <w:rsid w:val="00D56488"/>
    <w:pPr>
      <w:numPr>
        <w:numId w:val="5"/>
      </w:numPr>
      <w:contextualSpacing/>
      <w:jc w:val="both"/>
    </w:pPr>
    <w:rPr>
      <w:rFonts w:ascii="Times New Roman" w:eastAsiaTheme="minorEastAsia" w:hAnsi="Times New Roman" w:cstheme="minorBidi"/>
      <w:sz w:val="24"/>
      <w:szCs w:val="22"/>
      <w:lang w:eastAsia="ja-JP"/>
    </w:rPr>
  </w:style>
  <w:style w:type="paragraph" w:customStyle="1" w:styleId="Style2">
    <w:name w:val="Style2"/>
    <w:basedOn w:val="ListParagraph"/>
    <w:link w:val="Style2Char"/>
    <w:qFormat/>
    <w:rsid w:val="00D56488"/>
    <w:pPr>
      <w:numPr>
        <w:numId w:val="6"/>
      </w:numPr>
      <w:spacing w:line="259" w:lineRule="auto"/>
      <w:ind w:left="567" w:hanging="567"/>
      <w:jc w:val="left"/>
    </w:pPr>
    <w:rPr>
      <w:rFonts w:eastAsiaTheme="minorHAnsi" w:cs="Times New Roman"/>
      <w:b/>
      <w:bCs/>
      <w:szCs w:val="24"/>
      <w:lang w:eastAsia="en-US"/>
    </w:rPr>
  </w:style>
  <w:style w:type="character" w:customStyle="1" w:styleId="Style2Char">
    <w:name w:val="Style2 Char"/>
    <w:basedOn w:val="DefaultParagraphFont"/>
    <w:link w:val="Style2"/>
    <w:rsid w:val="00D56488"/>
    <w:rPr>
      <w:rFonts w:eastAsiaTheme="minorHAnsi"/>
      <w:b/>
      <w:bCs/>
      <w:sz w:val="24"/>
      <w:szCs w:val="24"/>
      <w:lang w:val="en"/>
    </w:rPr>
  </w:style>
  <w:style w:type="paragraph" w:customStyle="1" w:styleId="Style1">
    <w:name w:val="Style1"/>
    <w:basedOn w:val="ListParagraph"/>
    <w:link w:val="Style1Char"/>
    <w:qFormat/>
    <w:rsid w:val="00D56488"/>
    <w:pPr>
      <w:numPr>
        <w:numId w:val="7"/>
      </w:numPr>
      <w:spacing w:line="259" w:lineRule="auto"/>
      <w:ind w:left="360"/>
      <w:jc w:val="center"/>
    </w:pPr>
    <w:rPr>
      <w:rFonts w:eastAsiaTheme="minorHAnsi" w:cs="Times New Roman"/>
      <w:b/>
      <w:bCs/>
      <w:szCs w:val="24"/>
      <w:lang w:eastAsia="en-US"/>
    </w:rPr>
  </w:style>
  <w:style w:type="character" w:customStyle="1" w:styleId="Style1Char">
    <w:name w:val="Style1 Char"/>
    <w:basedOn w:val="DefaultParagraphFont"/>
    <w:link w:val="Style1"/>
    <w:rsid w:val="00D56488"/>
    <w:rPr>
      <w:rFonts w:eastAsiaTheme="minorHAnsi"/>
      <w:b/>
      <w:bCs/>
      <w:sz w:val="24"/>
      <w:szCs w:val="24"/>
      <w:lang w:val="en"/>
    </w:rPr>
  </w:style>
  <w:style w:type="paragraph" w:styleId="BodyTextIndent3">
    <w:name w:val="Body Text Indent 3"/>
    <w:basedOn w:val="Normal"/>
    <w:link w:val="BodyTextIndent3Char"/>
    <w:uiPriority w:val="99"/>
    <w:unhideWhenUsed/>
    <w:rsid w:val="00D56488"/>
    <w:pPr>
      <w:spacing w:after="120" w:line="259" w:lineRule="auto"/>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D56488"/>
    <w:rPr>
      <w:rFonts w:asciiTheme="minorHAnsi" w:eastAsiaTheme="minorHAnsi" w:hAnsiTheme="minorHAnsi" w:cstheme="minorBidi"/>
      <w:sz w:val="16"/>
      <w:szCs w:val="16"/>
      <w:lang w:val="en"/>
    </w:rPr>
  </w:style>
  <w:style w:type="character" w:customStyle="1" w:styleId="ff5">
    <w:name w:val="ff5"/>
    <w:basedOn w:val="DefaultParagraphFont"/>
    <w:rsid w:val="00D56488"/>
  </w:style>
  <w:style w:type="character" w:customStyle="1" w:styleId="ff1">
    <w:name w:val="ff1"/>
    <w:basedOn w:val="DefaultParagraphFont"/>
    <w:rsid w:val="00D56488"/>
  </w:style>
  <w:style w:type="character" w:customStyle="1" w:styleId="lsaa">
    <w:name w:val="lsaa"/>
    <w:basedOn w:val="DefaultParagraphFont"/>
    <w:rsid w:val="00D56488"/>
  </w:style>
  <w:style w:type="character" w:customStyle="1" w:styleId="ws6">
    <w:name w:val="ws6"/>
    <w:basedOn w:val="DefaultParagraphFont"/>
    <w:rsid w:val="00D56488"/>
  </w:style>
  <w:style w:type="character" w:styleId="PlaceholderText">
    <w:name w:val="Placeholder Text"/>
    <w:basedOn w:val="DefaultParagraphFont"/>
    <w:uiPriority w:val="99"/>
    <w:semiHidden/>
    <w:rsid w:val="007417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7329189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s2\MTK%20IPB\Tesis\kaef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6350" cap="rnd">
              <a:solidFill>
                <a:schemeClr val="accent1"/>
              </a:solidFill>
              <a:round/>
            </a:ln>
            <a:effectLst/>
          </c:spPr>
          <c:marker>
            <c:symbol val="none"/>
          </c:marker>
          <c:cat>
            <c:strRef>
              <c:f>Sheet1!$A$3:$A$3209</c:f>
              <c:strCache>
                <c:ptCount val="3207"/>
                <c:pt idx="0">
                  <c:v>2012-01-03</c:v>
                </c:pt>
                <c:pt idx="1">
                  <c:v>2012-01-04</c:v>
                </c:pt>
                <c:pt idx="2">
                  <c:v>2012-01-05</c:v>
                </c:pt>
                <c:pt idx="3">
                  <c:v>2012-01-06</c:v>
                </c:pt>
                <c:pt idx="4">
                  <c:v>2012-01-09</c:v>
                </c:pt>
                <c:pt idx="5">
                  <c:v>2012-01-10</c:v>
                </c:pt>
                <c:pt idx="6">
                  <c:v>2012-01-11</c:v>
                </c:pt>
                <c:pt idx="7">
                  <c:v>2012-01-12</c:v>
                </c:pt>
                <c:pt idx="8">
                  <c:v>2012-01-13</c:v>
                </c:pt>
                <c:pt idx="9">
                  <c:v>2012-01-16</c:v>
                </c:pt>
                <c:pt idx="10">
                  <c:v>2012-01-17</c:v>
                </c:pt>
                <c:pt idx="11">
                  <c:v>2012-01-18</c:v>
                </c:pt>
                <c:pt idx="12">
                  <c:v>2012-01-19</c:v>
                </c:pt>
                <c:pt idx="13">
                  <c:v>2012-01-20</c:v>
                </c:pt>
                <c:pt idx="14">
                  <c:v>2012-01-24</c:v>
                </c:pt>
                <c:pt idx="15">
                  <c:v>2012-01-25</c:v>
                </c:pt>
                <c:pt idx="16">
                  <c:v>2012-01-26</c:v>
                </c:pt>
                <c:pt idx="17">
                  <c:v>2012-01-27</c:v>
                </c:pt>
                <c:pt idx="18">
                  <c:v>2012-01-30</c:v>
                </c:pt>
                <c:pt idx="19">
                  <c:v>2012-01-31</c:v>
                </c:pt>
                <c:pt idx="20">
                  <c:v>2012-02-01</c:v>
                </c:pt>
                <c:pt idx="21">
                  <c:v>2012-02-02</c:v>
                </c:pt>
                <c:pt idx="22">
                  <c:v>2012-02-03</c:v>
                </c:pt>
                <c:pt idx="23">
                  <c:v>2012-02-06</c:v>
                </c:pt>
                <c:pt idx="24">
                  <c:v>2012-02-07</c:v>
                </c:pt>
                <c:pt idx="25">
                  <c:v>2012-02-08</c:v>
                </c:pt>
                <c:pt idx="26">
                  <c:v>2012-02-09</c:v>
                </c:pt>
                <c:pt idx="27">
                  <c:v>2012-02-10</c:v>
                </c:pt>
                <c:pt idx="28">
                  <c:v>2012-02-13</c:v>
                </c:pt>
                <c:pt idx="29">
                  <c:v>2012-02-14</c:v>
                </c:pt>
                <c:pt idx="30">
                  <c:v>2012-02-15</c:v>
                </c:pt>
                <c:pt idx="31">
                  <c:v>2012-02-16</c:v>
                </c:pt>
                <c:pt idx="32">
                  <c:v>2012-02-17</c:v>
                </c:pt>
                <c:pt idx="33">
                  <c:v>2012-02-20</c:v>
                </c:pt>
                <c:pt idx="34">
                  <c:v>2012-02-21</c:v>
                </c:pt>
                <c:pt idx="35">
                  <c:v>2012-02-22</c:v>
                </c:pt>
                <c:pt idx="36">
                  <c:v>2012-02-23</c:v>
                </c:pt>
                <c:pt idx="37">
                  <c:v>2012-02-24</c:v>
                </c:pt>
                <c:pt idx="38">
                  <c:v>2012-02-27</c:v>
                </c:pt>
                <c:pt idx="39">
                  <c:v>2012-02-28</c:v>
                </c:pt>
                <c:pt idx="40">
                  <c:v>2012-02-29</c:v>
                </c:pt>
                <c:pt idx="41">
                  <c:v>2012-03-01</c:v>
                </c:pt>
                <c:pt idx="42">
                  <c:v>2012-03-02</c:v>
                </c:pt>
                <c:pt idx="43">
                  <c:v>2012-03-05</c:v>
                </c:pt>
                <c:pt idx="44">
                  <c:v>2012-03-06</c:v>
                </c:pt>
                <c:pt idx="45">
                  <c:v>2012-03-07</c:v>
                </c:pt>
                <c:pt idx="46">
                  <c:v>2012-03-08</c:v>
                </c:pt>
                <c:pt idx="47">
                  <c:v>2012-03-09</c:v>
                </c:pt>
                <c:pt idx="48">
                  <c:v>2012-03-12</c:v>
                </c:pt>
                <c:pt idx="49">
                  <c:v>2012-03-13</c:v>
                </c:pt>
                <c:pt idx="50">
                  <c:v>2012-03-14</c:v>
                </c:pt>
                <c:pt idx="51">
                  <c:v>2012-03-15</c:v>
                </c:pt>
                <c:pt idx="52">
                  <c:v>2012-03-16</c:v>
                </c:pt>
                <c:pt idx="53">
                  <c:v>2012-03-19</c:v>
                </c:pt>
                <c:pt idx="54">
                  <c:v>2012-03-20</c:v>
                </c:pt>
                <c:pt idx="55">
                  <c:v>2012-03-21</c:v>
                </c:pt>
                <c:pt idx="56">
                  <c:v>2012-03-22</c:v>
                </c:pt>
                <c:pt idx="57">
                  <c:v>2012-03-26</c:v>
                </c:pt>
                <c:pt idx="58">
                  <c:v>2012-03-27</c:v>
                </c:pt>
                <c:pt idx="59">
                  <c:v>2012-03-28</c:v>
                </c:pt>
                <c:pt idx="60">
                  <c:v>2012-03-29</c:v>
                </c:pt>
                <c:pt idx="61">
                  <c:v>2012-03-30</c:v>
                </c:pt>
                <c:pt idx="62">
                  <c:v>2012-04-02</c:v>
                </c:pt>
                <c:pt idx="63">
                  <c:v>2012-04-03</c:v>
                </c:pt>
                <c:pt idx="64">
                  <c:v>2012-04-04</c:v>
                </c:pt>
                <c:pt idx="65">
                  <c:v>2012-04-05</c:v>
                </c:pt>
                <c:pt idx="66">
                  <c:v>2012-04-09</c:v>
                </c:pt>
                <c:pt idx="67">
                  <c:v>2012-04-10</c:v>
                </c:pt>
                <c:pt idx="68">
                  <c:v>2012-04-11</c:v>
                </c:pt>
                <c:pt idx="69">
                  <c:v>2012-04-12</c:v>
                </c:pt>
                <c:pt idx="70">
                  <c:v>2012-04-13</c:v>
                </c:pt>
                <c:pt idx="71">
                  <c:v>2012-04-16</c:v>
                </c:pt>
                <c:pt idx="72">
                  <c:v>2012-04-17</c:v>
                </c:pt>
                <c:pt idx="73">
                  <c:v>2012-04-18</c:v>
                </c:pt>
                <c:pt idx="74">
                  <c:v>2012-04-19</c:v>
                </c:pt>
                <c:pt idx="75">
                  <c:v>2012-04-20</c:v>
                </c:pt>
                <c:pt idx="76">
                  <c:v>2012-04-23</c:v>
                </c:pt>
                <c:pt idx="77">
                  <c:v>2012-04-24</c:v>
                </c:pt>
                <c:pt idx="78">
                  <c:v>2012-04-25</c:v>
                </c:pt>
                <c:pt idx="79">
                  <c:v>2012-04-26</c:v>
                </c:pt>
                <c:pt idx="80">
                  <c:v>2012-04-27</c:v>
                </c:pt>
                <c:pt idx="81">
                  <c:v>2012-04-30</c:v>
                </c:pt>
                <c:pt idx="82">
                  <c:v>2012-05-01</c:v>
                </c:pt>
                <c:pt idx="83">
                  <c:v>2012-05-02</c:v>
                </c:pt>
                <c:pt idx="84">
                  <c:v>2012-05-03</c:v>
                </c:pt>
                <c:pt idx="85">
                  <c:v>2012-05-04</c:v>
                </c:pt>
                <c:pt idx="86">
                  <c:v>2012-05-07</c:v>
                </c:pt>
                <c:pt idx="87">
                  <c:v>2012-05-08</c:v>
                </c:pt>
                <c:pt idx="88">
                  <c:v>2012-05-09</c:v>
                </c:pt>
                <c:pt idx="89">
                  <c:v>2012-05-10</c:v>
                </c:pt>
                <c:pt idx="90">
                  <c:v>2012-05-11</c:v>
                </c:pt>
                <c:pt idx="91">
                  <c:v>2012-05-14</c:v>
                </c:pt>
                <c:pt idx="92">
                  <c:v>2012-05-15</c:v>
                </c:pt>
                <c:pt idx="93">
                  <c:v>2012-05-16</c:v>
                </c:pt>
                <c:pt idx="94">
                  <c:v>2012-05-21</c:v>
                </c:pt>
                <c:pt idx="95">
                  <c:v>2012-05-22</c:v>
                </c:pt>
                <c:pt idx="96">
                  <c:v>2012-05-23</c:v>
                </c:pt>
                <c:pt idx="97">
                  <c:v>2012-05-24</c:v>
                </c:pt>
                <c:pt idx="98">
                  <c:v>2012-05-25</c:v>
                </c:pt>
                <c:pt idx="99">
                  <c:v>2012-05-28</c:v>
                </c:pt>
                <c:pt idx="100">
                  <c:v>2012-05-29</c:v>
                </c:pt>
                <c:pt idx="101">
                  <c:v>2012-05-30</c:v>
                </c:pt>
                <c:pt idx="102">
                  <c:v>2012-05-31</c:v>
                </c:pt>
                <c:pt idx="103">
                  <c:v>2012-06-01</c:v>
                </c:pt>
                <c:pt idx="104">
                  <c:v>2012-06-04</c:v>
                </c:pt>
                <c:pt idx="105">
                  <c:v>2012-06-05</c:v>
                </c:pt>
                <c:pt idx="106">
                  <c:v>2012-06-06</c:v>
                </c:pt>
                <c:pt idx="107">
                  <c:v>2012-06-07</c:v>
                </c:pt>
                <c:pt idx="108">
                  <c:v>2012-06-08</c:v>
                </c:pt>
                <c:pt idx="109">
                  <c:v>2012-06-11</c:v>
                </c:pt>
                <c:pt idx="110">
                  <c:v>2012-06-12</c:v>
                </c:pt>
                <c:pt idx="111">
                  <c:v>2012-06-13</c:v>
                </c:pt>
                <c:pt idx="112">
                  <c:v>2012-06-14</c:v>
                </c:pt>
                <c:pt idx="113">
                  <c:v>2012-06-15</c:v>
                </c:pt>
                <c:pt idx="114">
                  <c:v>2012-06-18</c:v>
                </c:pt>
                <c:pt idx="115">
                  <c:v>2012-06-19</c:v>
                </c:pt>
                <c:pt idx="116">
                  <c:v>2012-06-20</c:v>
                </c:pt>
                <c:pt idx="117">
                  <c:v>2012-06-21</c:v>
                </c:pt>
                <c:pt idx="118">
                  <c:v>2012-06-22</c:v>
                </c:pt>
                <c:pt idx="119">
                  <c:v>2012-06-25</c:v>
                </c:pt>
                <c:pt idx="120">
                  <c:v>2012-06-26</c:v>
                </c:pt>
                <c:pt idx="121">
                  <c:v>2012-06-27</c:v>
                </c:pt>
                <c:pt idx="122">
                  <c:v>2012-06-28</c:v>
                </c:pt>
                <c:pt idx="123">
                  <c:v>2012-06-29</c:v>
                </c:pt>
                <c:pt idx="124">
                  <c:v>2012-07-02</c:v>
                </c:pt>
                <c:pt idx="125">
                  <c:v>2012-07-03</c:v>
                </c:pt>
                <c:pt idx="126">
                  <c:v>2012-07-04</c:v>
                </c:pt>
                <c:pt idx="127">
                  <c:v>2012-07-05</c:v>
                </c:pt>
                <c:pt idx="128">
                  <c:v>2012-07-06</c:v>
                </c:pt>
                <c:pt idx="129">
                  <c:v>2012-07-09</c:v>
                </c:pt>
                <c:pt idx="130">
                  <c:v>2012-07-10</c:v>
                </c:pt>
                <c:pt idx="131">
                  <c:v>2012-07-11</c:v>
                </c:pt>
                <c:pt idx="132">
                  <c:v>2012-07-12</c:v>
                </c:pt>
                <c:pt idx="133">
                  <c:v>2012-07-13</c:v>
                </c:pt>
                <c:pt idx="134">
                  <c:v>2012-07-16</c:v>
                </c:pt>
                <c:pt idx="135">
                  <c:v>2012-07-17</c:v>
                </c:pt>
                <c:pt idx="136">
                  <c:v>2012-07-18</c:v>
                </c:pt>
                <c:pt idx="137">
                  <c:v>2012-07-19</c:v>
                </c:pt>
                <c:pt idx="138">
                  <c:v>2012-07-20</c:v>
                </c:pt>
                <c:pt idx="139">
                  <c:v>2012-07-23</c:v>
                </c:pt>
                <c:pt idx="140">
                  <c:v>2012-07-24</c:v>
                </c:pt>
                <c:pt idx="141">
                  <c:v>2012-07-25</c:v>
                </c:pt>
                <c:pt idx="142">
                  <c:v>2012-07-26</c:v>
                </c:pt>
                <c:pt idx="143">
                  <c:v>2012-07-27</c:v>
                </c:pt>
                <c:pt idx="144">
                  <c:v>2012-07-30</c:v>
                </c:pt>
                <c:pt idx="145">
                  <c:v>2012-07-31</c:v>
                </c:pt>
                <c:pt idx="146">
                  <c:v>2012-08-01</c:v>
                </c:pt>
                <c:pt idx="147">
                  <c:v>2012-08-02</c:v>
                </c:pt>
                <c:pt idx="148">
                  <c:v>2012-08-03</c:v>
                </c:pt>
                <c:pt idx="149">
                  <c:v>2012-08-06</c:v>
                </c:pt>
                <c:pt idx="150">
                  <c:v>2012-08-07</c:v>
                </c:pt>
                <c:pt idx="151">
                  <c:v>2012-08-08</c:v>
                </c:pt>
                <c:pt idx="152">
                  <c:v>2012-08-09</c:v>
                </c:pt>
                <c:pt idx="153">
                  <c:v>2012-08-10</c:v>
                </c:pt>
                <c:pt idx="154">
                  <c:v>2012-08-13</c:v>
                </c:pt>
                <c:pt idx="155">
                  <c:v>2012-08-14</c:v>
                </c:pt>
                <c:pt idx="156">
                  <c:v>2012-08-15</c:v>
                </c:pt>
                <c:pt idx="157">
                  <c:v>2012-08-16</c:v>
                </c:pt>
                <c:pt idx="158">
                  <c:v>2012-08-23</c:v>
                </c:pt>
                <c:pt idx="159">
                  <c:v>2012-08-24</c:v>
                </c:pt>
                <c:pt idx="160">
                  <c:v>2012-08-27</c:v>
                </c:pt>
                <c:pt idx="161">
                  <c:v>2012-08-28</c:v>
                </c:pt>
                <c:pt idx="162">
                  <c:v>2012-08-29</c:v>
                </c:pt>
                <c:pt idx="163">
                  <c:v>2012-08-30</c:v>
                </c:pt>
                <c:pt idx="164">
                  <c:v>2012-08-31</c:v>
                </c:pt>
                <c:pt idx="165">
                  <c:v>2012-09-03</c:v>
                </c:pt>
                <c:pt idx="166">
                  <c:v>2012-09-04</c:v>
                </c:pt>
                <c:pt idx="167">
                  <c:v>2012-09-05</c:v>
                </c:pt>
                <c:pt idx="168">
                  <c:v>2012-09-06</c:v>
                </c:pt>
                <c:pt idx="169">
                  <c:v>2012-09-07</c:v>
                </c:pt>
                <c:pt idx="170">
                  <c:v>2012-09-10</c:v>
                </c:pt>
                <c:pt idx="171">
                  <c:v>2012-09-11</c:v>
                </c:pt>
                <c:pt idx="172">
                  <c:v>2012-09-12</c:v>
                </c:pt>
                <c:pt idx="173">
                  <c:v>2012-09-13</c:v>
                </c:pt>
                <c:pt idx="174">
                  <c:v>2012-09-14</c:v>
                </c:pt>
                <c:pt idx="175">
                  <c:v>2012-09-17</c:v>
                </c:pt>
                <c:pt idx="176">
                  <c:v>2012-09-18</c:v>
                </c:pt>
                <c:pt idx="177">
                  <c:v>2012-09-19</c:v>
                </c:pt>
                <c:pt idx="178">
                  <c:v>2012-09-20</c:v>
                </c:pt>
                <c:pt idx="179">
                  <c:v>2012-09-21</c:v>
                </c:pt>
                <c:pt idx="180">
                  <c:v>2012-09-24</c:v>
                </c:pt>
                <c:pt idx="181">
                  <c:v>2012-09-25</c:v>
                </c:pt>
                <c:pt idx="182">
                  <c:v>2012-09-26</c:v>
                </c:pt>
                <c:pt idx="183">
                  <c:v>2012-09-27</c:v>
                </c:pt>
                <c:pt idx="184">
                  <c:v>2012-09-28</c:v>
                </c:pt>
                <c:pt idx="185">
                  <c:v>2012-10-01</c:v>
                </c:pt>
                <c:pt idx="186">
                  <c:v>2012-10-02</c:v>
                </c:pt>
                <c:pt idx="187">
                  <c:v>2012-10-03</c:v>
                </c:pt>
                <c:pt idx="188">
                  <c:v>2012-10-04</c:v>
                </c:pt>
                <c:pt idx="189">
                  <c:v>2012-10-05</c:v>
                </c:pt>
                <c:pt idx="190">
                  <c:v>2012-10-08</c:v>
                </c:pt>
                <c:pt idx="191">
                  <c:v>2012-10-09</c:v>
                </c:pt>
                <c:pt idx="192">
                  <c:v>2012-10-10</c:v>
                </c:pt>
                <c:pt idx="193">
                  <c:v>2012-10-11</c:v>
                </c:pt>
                <c:pt idx="194">
                  <c:v>2012-10-12</c:v>
                </c:pt>
                <c:pt idx="195">
                  <c:v>2012-10-15</c:v>
                </c:pt>
                <c:pt idx="196">
                  <c:v>2012-10-16</c:v>
                </c:pt>
                <c:pt idx="197">
                  <c:v>2012-10-17</c:v>
                </c:pt>
                <c:pt idx="198">
                  <c:v>2012-10-18</c:v>
                </c:pt>
                <c:pt idx="199">
                  <c:v>2012-10-19</c:v>
                </c:pt>
                <c:pt idx="200">
                  <c:v>2012-10-22</c:v>
                </c:pt>
                <c:pt idx="201">
                  <c:v>2012-10-23</c:v>
                </c:pt>
                <c:pt idx="202">
                  <c:v>2012-10-24</c:v>
                </c:pt>
                <c:pt idx="203">
                  <c:v>2012-10-25</c:v>
                </c:pt>
                <c:pt idx="204">
                  <c:v>2012-10-29</c:v>
                </c:pt>
                <c:pt idx="205">
                  <c:v>2012-10-30</c:v>
                </c:pt>
                <c:pt idx="206">
                  <c:v>2012-10-31</c:v>
                </c:pt>
                <c:pt idx="207">
                  <c:v>2012-11-01</c:v>
                </c:pt>
                <c:pt idx="208">
                  <c:v>2012-11-02</c:v>
                </c:pt>
                <c:pt idx="209">
                  <c:v>2012-11-05</c:v>
                </c:pt>
                <c:pt idx="210">
                  <c:v>2012-11-06</c:v>
                </c:pt>
                <c:pt idx="211">
                  <c:v>2012-11-07</c:v>
                </c:pt>
                <c:pt idx="212">
                  <c:v>2012-11-08</c:v>
                </c:pt>
                <c:pt idx="213">
                  <c:v>2012-11-09</c:v>
                </c:pt>
                <c:pt idx="214">
                  <c:v>2012-11-12</c:v>
                </c:pt>
                <c:pt idx="215">
                  <c:v>2012-11-13</c:v>
                </c:pt>
                <c:pt idx="216">
                  <c:v>2012-11-14</c:v>
                </c:pt>
                <c:pt idx="217">
                  <c:v>2012-11-19</c:v>
                </c:pt>
                <c:pt idx="218">
                  <c:v>2012-11-20</c:v>
                </c:pt>
                <c:pt idx="219">
                  <c:v>2012-11-21</c:v>
                </c:pt>
                <c:pt idx="220">
                  <c:v>2012-11-22</c:v>
                </c:pt>
                <c:pt idx="221">
                  <c:v>2012-11-23</c:v>
                </c:pt>
                <c:pt idx="222">
                  <c:v>2012-11-26</c:v>
                </c:pt>
                <c:pt idx="223">
                  <c:v>2012-11-27</c:v>
                </c:pt>
                <c:pt idx="224">
                  <c:v>2012-11-28</c:v>
                </c:pt>
                <c:pt idx="225">
                  <c:v>2012-11-29</c:v>
                </c:pt>
                <c:pt idx="226">
                  <c:v>2012-11-30</c:v>
                </c:pt>
                <c:pt idx="227">
                  <c:v>2012-12-03</c:v>
                </c:pt>
                <c:pt idx="228">
                  <c:v>2012-12-04</c:v>
                </c:pt>
                <c:pt idx="229">
                  <c:v>2012-12-05</c:v>
                </c:pt>
                <c:pt idx="230">
                  <c:v>2012-12-06</c:v>
                </c:pt>
                <c:pt idx="231">
                  <c:v>2012-12-07</c:v>
                </c:pt>
                <c:pt idx="232">
                  <c:v>2012-12-10</c:v>
                </c:pt>
                <c:pt idx="233">
                  <c:v>2012-12-11</c:v>
                </c:pt>
                <c:pt idx="234">
                  <c:v>2012-12-12</c:v>
                </c:pt>
                <c:pt idx="235">
                  <c:v>2012-12-13</c:v>
                </c:pt>
                <c:pt idx="236">
                  <c:v>2012-12-14</c:v>
                </c:pt>
                <c:pt idx="237">
                  <c:v>2012-12-17</c:v>
                </c:pt>
                <c:pt idx="238">
                  <c:v>2012-12-18</c:v>
                </c:pt>
                <c:pt idx="239">
                  <c:v>2012-12-19</c:v>
                </c:pt>
                <c:pt idx="240">
                  <c:v>2012-12-20</c:v>
                </c:pt>
                <c:pt idx="241">
                  <c:v>2012-12-21</c:v>
                </c:pt>
                <c:pt idx="242">
                  <c:v>2012-12-26</c:v>
                </c:pt>
                <c:pt idx="243">
                  <c:v>2012-12-27</c:v>
                </c:pt>
                <c:pt idx="244">
                  <c:v>2012-12-28</c:v>
                </c:pt>
                <c:pt idx="245">
                  <c:v>2013-01-02</c:v>
                </c:pt>
                <c:pt idx="246">
                  <c:v>2013-01-03</c:v>
                </c:pt>
                <c:pt idx="247">
                  <c:v>2013-01-04</c:v>
                </c:pt>
                <c:pt idx="248">
                  <c:v>2013-01-07</c:v>
                </c:pt>
                <c:pt idx="249">
                  <c:v>2013-01-08</c:v>
                </c:pt>
                <c:pt idx="250">
                  <c:v>2013-01-09</c:v>
                </c:pt>
                <c:pt idx="251">
                  <c:v>2013-01-10</c:v>
                </c:pt>
                <c:pt idx="252">
                  <c:v>2013-01-11</c:v>
                </c:pt>
                <c:pt idx="253">
                  <c:v>2013-01-14</c:v>
                </c:pt>
                <c:pt idx="254">
                  <c:v>2013-01-15</c:v>
                </c:pt>
                <c:pt idx="255">
                  <c:v>2013-01-16</c:v>
                </c:pt>
                <c:pt idx="256">
                  <c:v>2013-01-17</c:v>
                </c:pt>
                <c:pt idx="257">
                  <c:v>2013-01-18</c:v>
                </c:pt>
                <c:pt idx="258">
                  <c:v>2013-01-21</c:v>
                </c:pt>
                <c:pt idx="259">
                  <c:v>2013-01-22</c:v>
                </c:pt>
                <c:pt idx="260">
                  <c:v>2013-01-23</c:v>
                </c:pt>
                <c:pt idx="261">
                  <c:v>2013-01-25</c:v>
                </c:pt>
                <c:pt idx="262">
                  <c:v>2013-01-28</c:v>
                </c:pt>
                <c:pt idx="263">
                  <c:v>2013-01-29</c:v>
                </c:pt>
                <c:pt idx="264">
                  <c:v>2013-01-30</c:v>
                </c:pt>
                <c:pt idx="265">
                  <c:v>2013-01-31</c:v>
                </c:pt>
                <c:pt idx="266">
                  <c:v>2013-02-01</c:v>
                </c:pt>
                <c:pt idx="267">
                  <c:v>2013-02-04</c:v>
                </c:pt>
                <c:pt idx="268">
                  <c:v>2013-02-05</c:v>
                </c:pt>
                <c:pt idx="269">
                  <c:v>2013-02-06</c:v>
                </c:pt>
                <c:pt idx="270">
                  <c:v>2013-02-07</c:v>
                </c:pt>
                <c:pt idx="271">
                  <c:v>2013-02-08</c:v>
                </c:pt>
                <c:pt idx="272">
                  <c:v>2013-02-11</c:v>
                </c:pt>
                <c:pt idx="273">
                  <c:v>2013-02-12</c:v>
                </c:pt>
                <c:pt idx="274">
                  <c:v>2013-02-13</c:v>
                </c:pt>
                <c:pt idx="275">
                  <c:v>2013-02-14</c:v>
                </c:pt>
                <c:pt idx="276">
                  <c:v>2013-02-15</c:v>
                </c:pt>
                <c:pt idx="277">
                  <c:v>2013-02-18</c:v>
                </c:pt>
                <c:pt idx="278">
                  <c:v>2013-02-19</c:v>
                </c:pt>
                <c:pt idx="279">
                  <c:v>2013-02-20</c:v>
                </c:pt>
                <c:pt idx="280">
                  <c:v>2013-02-21</c:v>
                </c:pt>
                <c:pt idx="281">
                  <c:v>2013-02-22</c:v>
                </c:pt>
                <c:pt idx="282">
                  <c:v>2013-02-25</c:v>
                </c:pt>
                <c:pt idx="283">
                  <c:v>2013-02-26</c:v>
                </c:pt>
                <c:pt idx="284">
                  <c:v>2013-02-27</c:v>
                </c:pt>
                <c:pt idx="285">
                  <c:v>2013-02-28</c:v>
                </c:pt>
                <c:pt idx="286">
                  <c:v>2013-03-01</c:v>
                </c:pt>
                <c:pt idx="287">
                  <c:v>2013-03-04</c:v>
                </c:pt>
                <c:pt idx="288">
                  <c:v>2013-03-05</c:v>
                </c:pt>
                <c:pt idx="289">
                  <c:v>2013-03-06</c:v>
                </c:pt>
                <c:pt idx="290">
                  <c:v>2013-03-07</c:v>
                </c:pt>
                <c:pt idx="291">
                  <c:v>2013-03-08</c:v>
                </c:pt>
                <c:pt idx="292">
                  <c:v>2013-03-11</c:v>
                </c:pt>
                <c:pt idx="293">
                  <c:v>2013-03-13</c:v>
                </c:pt>
                <c:pt idx="294">
                  <c:v>2013-03-14</c:v>
                </c:pt>
                <c:pt idx="295">
                  <c:v>2013-03-15</c:v>
                </c:pt>
                <c:pt idx="296">
                  <c:v>2013-03-18</c:v>
                </c:pt>
                <c:pt idx="297">
                  <c:v>2013-03-19</c:v>
                </c:pt>
                <c:pt idx="298">
                  <c:v>2013-03-20</c:v>
                </c:pt>
                <c:pt idx="299">
                  <c:v>2013-03-21</c:v>
                </c:pt>
                <c:pt idx="300">
                  <c:v>2013-03-22</c:v>
                </c:pt>
                <c:pt idx="301">
                  <c:v>2013-03-25</c:v>
                </c:pt>
                <c:pt idx="302">
                  <c:v>2013-03-26</c:v>
                </c:pt>
                <c:pt idx="303">
                  <c:v>2013-03-27</c:v>
                </c:pt>
                <c:pt idx="304">
                  <c:v>2013-03-28</c:v>
                </c:pt>
                <c:pt idx="305">
                  <c:v>2013-04-01</c:v>
                </c:pt>
                <c:pt idx="306">
                  <c:v>2013-04-02</c:v>
                </c:pt>
                <c:pt idx="307">
                  <c:v>2013-04-03</c:v>
                </c:pt>
                <c:pt idx="308">
                  <c:v>2013-04-04</c:v>
                </c:pt>
                <c:pt idx="309">
                  <c:v>2013-04-05</c:v>
                </c:pt>
                <c:pt idx="310">
                  <c:v>2013-04-08</c:v>
                </c:pt>
                <c:pt idx="311">
                  <c:v>2013-04-09</c:v>
                </c:pt>
                <c:pt idx="312">
                  <c:v>2013-04-10</c:v>
                </c:pt>
                <c:pt idx="313">
                  <c:v>2013-04-11</c:v>
                </c:pt>
                <c:pt idx="314">
                  <c:v>2013-04-12</c:v>
                </c:pt>
                <c:pt idx="315">
                  <c:v>2013-04-15</c:v>
                </c:pt>
                <c:pt idx="316">
                  <c:v>2013-04-16</c:v>
                </c:pt>
                <c:pt idx="317">
                  <c:v>2013-04-17</c:v>
                </c:pt>
                <c:pt idx="318">
                  <c:v>2013-04-18</c:v>
                </c:pt>
                <c:pt idx="319">
                  <c:v>2013-04-19</c:v>
                </c:pt>
                <c:pt idx="320">
                  <c:v>2013-04-22</c:v>
                </c:pt>
                <c:pt idx="321">
                  <c:v>2013-04-23</c:v>
                </c:pt>
                <c:pt idx="322">
                  <c:v>2013-04-24</c:v>
                </c:pt>
                <c:pt idx="323">
                  <c:v>2013-04-25</c:v>
                </c:pt>
                <c:pt idx="324">
                  <c:v>2013-04-26</c:v>
                </c:pt>
                <c:pt idx="325">
                  <c:v>2013-04-29</c:v>
                </c:pt>
                <c:pt idx="326">
                  <c:v>2013-04-30</c:v>
                </c:pt>
                <c:pt idx="327">
                  <c:v>2013-05-01</c:v>
                </c:pt>
                <c:pt idx="328">
                  <c:v>2013-05-02</c:v>
                </c:pt>
                <c:pt idx="329">
                  <c:v>2013-05-03</c:v>
                </c:pt>
                <c:pt idx="330">
                  <c:v>2013-05-06</c:v>
                </c:pt>
                <c:pt idx="331">
                  <c:v>2013-05-07</c:v>
                </c:pt>
                <c:pt idx="332">
                  <c:v>2013-05-08</c:v>
                </c:pt>
                <c:pt idx="333">
                  <c:v>2013-05-10</c:v>
                </c:pt>
                <c:pt idx="334">
                  <c:v>2013-05-13</c:v>
                </c:pt>
                <c:pt idx="335">
                  <c:v>2013-05-14</c:v>
                </c:pt>
                <c:pt idx="336">
                  <c:v>2013-05-15</c:v>
                </c:pt>
                <c:pt idx="337">
                  <c:v>2013-05-16</c:v>
                </c:pt>
                <c:pt idx="338">
                  <c:v>2013-05-17</c:v>
                </c:pt>
                <c:pt idx="339">
                  <c:v>2013-05-20</c:v>
                </c:pt>
                <c:pt idx="340">
                  <c:v>2013-05-21</c:v>
                </c:pt>
                <c:pt idx="341">
                  <c:v>2013-05-22</c:v>
                </c:pt>
                <c:pt idx="342">
                  <c:v>2013-05-23</c:v>
                </c:pt>
                <c:pt idx="343">
                  <c:v>2013-05-24</c:v>
                </c:pt>
                <c:pt idx="344">
                  <c:v>2013-05-27</c:v>
                </c:pt>
                <c:pt idx="345">
                  <c:v>2013-05-28</c:v>
                </c:pt>
                <c:pt idx="346">
                  <c:v>2013-05-29</c:v>
                </c:pt>
                <c:pt idx="347">
                  <c:v>2013-05-30</c:v>
                </c:pt>
                <c:pt idx="348">
                  <c:v>2013-05-31</c:v>
                </c:pt>
                <c:pt idx="349">
                  <c:v>2013-06-03</c:v>
                </c:pt>
                <c:pt idx="350">
                  <c:v>2013-06-04</c:v>
                </c:pt>
                <c:pt idx="351">
                  <c:v>2013-06-05</c:v>
                </c:pt>
                <c:pt idx="352">
                  <c:v>2013-06-07</c:v>
                </c:pt>
                <c:pt idx="353">
                  <c:v>2013-06-10</c:v>
                </c:pt>
                <c:pt idx="354">
                  <c:v>2013-06-11</c:v>
                </c:pt>
                <c:pt idx="355">
                  <c:v>2013-06-12</c:v>
                </c:pt>
                <c:pt idx="356">
                  <c:v>2013-06-13</c:v>
                </c:pt>
                <c:pt idx="357">
                  <c:v>2013-06-14</c:v>
                </c:pt>
                <c:pt idx="358">
                  <c:v>2013-06-17</c:v>
                </c:pt>
                <c:pt idx="359">
                  <c:v>2013-06-18</c:v>
                </c:pt>
                <c:pt idx="360">
                  <c:v>2013-06-19</c:v>
                </c:pt>
                <c:pt idx="361">
                  <c:v>2013-06-20</c:v>
                </c:pt>
                <c:pt idx="362">
                  <c:v>2013-06-21</c:v>
                </c:pt>
                <c:pt idx="363">
                  <c:v>2013-06-24</c:v>
                </c:pt>
                <c:pt idx="364">
                  <c:v>2013-06-25</c:v>
                </c:pt>
                <c:pt idx="365">
                  <c:v>2013-06-26</c:v>
                </c:pt>
                <c:pt idx="366">
                  <c:v>2013-06-27</c:v>
                </c:pt>
                <c:pt idx="367">
                  <c:v>2013-06-28</c:v>
                </c:pt>
                <c:pt idx="368">
                  <c:v>2013-07-01</c:v>
                </c:pt>
                <c:pt idx="369">
                  <c:v>2013-07-02</c:v>
                </c:pt>
                <c:pt idx="370">
                  <c:v>2013-07-03</c:v>
                </c:pt>
                <c:pt idx="371">
                  <c:v>2013-07-04</c:v>
                </c:pt>
                <c:pt idx="372">
                  <c:v>2013-07-05</c:v>
                </c:pt>
                <c:pt idx="373">
                  <c:v>2013-07-08</c:v>
                </c:pt>
                <c:pt idx="374">
                  <c:v>2013-07-09</c:v>
                </c:pt>
                <c:pt idx="375">
                  <c:v>2013-07-10</c:v>
                </c:pt>
                <c:pt idx="376">
                  <c:v>2013-07-11</c:v>
                </c:pt>
                <c:pt idx="377">
                  <c:v>2013-07-12</c:v>
                </c:pt>
                <c:pt idx="378">
                  <c:v>2013-07-15</c:v>
                </c:pt>
                <c:pt idx="379">
                  <c:v>2013-07-16</c:v>
                </c:pt>
                <c:pt idx="380">
                  <c:v>2013-07-17</c:v>
                </c:pt>
                <c:pt idx="381">
                  <c:v>2013-07-18</c:v>
                </c:pt>
                <c:pt idx="382">
                  <c:v>2013-07-19</c:v>
                </c:pt>
                <c:pt idx="383">
                  <c:v>2013-07-22</c:v>
                </c:pt>
                <c:pt idx="384">
                  <c:v>2013-07-23</c:v>
                </c:pt>
                <c:pt idx="385">
                  <c:v>2013-07-24</c:v>
                </c:pt>
                <c:pt idx="386">
                  <c:v>2013-07-25</c:v>
                </c:pt>
                <c:pt idx="387">
                  <c:v>2013-07-26</c:v>
                </c:pt>
                <c:pt idx="388">
                  <c:v>2013-07-29</c:v>
                </c:pt>
                <c:pt idx="389">
                  <c:v>2013-07-30</c:v>
                </c:pt>
                <c:pt idx="390">
                  <c:v>2013-07-31</c:v>
                </c:pt>
                <c:pt idx="391">
                  <c:v>2013-08-01</c:v>
                </c:pt>
                <c:pt idx="392">
                  <c:v>2013-08-02</c:v>
                </c:pt>
                <c:pt idx="393">
                  <c:v>2013-08-12</c:v>
                </c:pt>
                <c:pt idx="394">
                  <c:v>2013-08-13</c:v>
                </c:pt>
                <c:pt idx="395">
                  <c:v>2013-08-14</c:v>
                </c:pt>
                <c:pt idx="396">
                  <c:v>2013-08-15</c:v>
                </c:pt>
                <c:pt idx="397">
                  <c:v>2013-08-16</c:v>
                </c:pt>
                <c:pt idx="398">
                  <c:v>2013-08-19</c:v>
                </c:pt>
                <c:pt idx="399">
                  <c:v>2013-08-20</c:v>
                </c:pt>
                <c:pt idx="400">
                  <c:v>2013-08-21</c:v>
                </c:pt>
                <c:pt idx="401">
                  <c:v>2013-08-22</c:v>
                </c:pt>
                <c:pt idx="402">
                  <c:v>2013-08-23</c:v>
                </c:pt>
                <c:pt idx="403">
                  <c:v>2013-08-26</c:v>
                </c:pt>
                <c:pt idx="404">
                  <c:v>2013-08-27</c:v>
                </c:pt>
                <c:pt idx="405">
                  <c:v>2013-08-28</c:v>
                </c:pt>
                <c:pt idx="406">
                  <c:v>2013-08-29</c:v>
                </c:pt>
                <c:pt idx="407">
                  <c:v>2013-08-30</c:v>
                </c:pt>
                <c:pt idx="408">
                  <c:v>2013-09-02</c:v>
                </c:pt>
                <c:pt idx="409">
                  <c:v>2013-09-03</c:v>
                </c:pt>
                <c:pt idx="410">
                  <c:v>2013-09-04</c:v>
                </c:pt>
                <c:pt idx="411">
                  <c:v>2013-09-05</c:v>
                </c:pt>
                <c:pt idx="412">
                  <c:v>2013-09-06</c:v>
                </c:pt>
                <c:pt idx="413">
                  <c:v>2013-09-09</c:v>
                </c:pt>
                <c:pt idx="414">
                  <c:v>2013-09-10</c:v>
                </c:pt>
                <c:pt idx="415">
                  <c:v>2013-09-11</c:v>
                </c:pt>
                <c:pt idx="416">
                  <c:v>2013-09-12</c:v>
                </c:pt>
                <c:pt idx="417">
                  <c:v>2013-09-13</c:v>
                </c:pt>
                <c:pt idx="418">
                  <c:v>2013-09-16</c:v>
                </c:pt>
                <c:pt idx="419">
                  <c:v>2013-09-17</c:v>
                </c:pt>
                <c:pt idx="420">
                  <c:v>2013-09-18</c:v>
                </c:pt>
                <c:pt idx="421">
                  <c:v>2013-09-19</c:v>
                </c:pt>
                <c:pt idx="422">
                  <c:v>2013-09-20</c:v>
                </c:pt>
                <c:pt idx="423">
                  <c:v>2013-09-23</c:v>
                </c:pt>
                <c:pt idx="424">
                  <c:v>2013-09-24</c:v>
                </c:pt>
                <c:pt idx="425">
                  <c:v>2013-09-25</c:v>
                </c:pt>
                <c:pt idx="426">
                  <c:v>2013-09-26</c:v>
                </c:pt>
                <c:pt idx="427">
                  <c:v>2013-09-27</c:v>
                </c:pt>
                <c:pt idx="428">
                  <c:v>2013-09-30</c:v>
                </c:pt>
                <c:pt idx="429">
                  <c:v>2013-10-01</c:v>
                </c:pt>
                <c:pt idx="430">
                  <c:v>2013-10-02</c:v>
                </c:pt>
                <c:pt idx="431">
                  <c:v>2013-10-03</c:v>
                </c:pt>
                <c:pt idx="432">
                  <c:v>2013-10-04</c:v>
                </c:pt>
                <c:pt idx="433">
                  <c:v>2013-10-07</c:v>
                </c:pt>
                <c:pt idx="434">
                  <c:v>2013-10-08</c:v>
                </c:pt>
                <c:pt idx="435">
                  <c:v>2013-10-09</c:v>
                </c:pt>
                <c:pt idx="436">
                  <c:v>2013-10-10</c:v>
                </c:pt>
                <c:pt idx="437">
                  <c:v>2013-10-11</c:v>
                </c:pt>
                <c:pt idx="438">
                  <c:v>2013-10-16</c:v>
                </c:pt>
                <c:pt idx="439">
                  <c:v>2013-10-17</c:v>
                </c:pt>
                <c:pt idx="440">
                  <c:v>2013-10-18</c:v>
                </c:pt>
                <c:pt idx="441">
                  <c:v>2013-10-21</c:v>
                </c:pt>
                <c:pt idx="442">
                  <c:v>2013-10-22</c:v>
                </c:pt>
                <c:pt idx="443">
                  <c:v>2013-10-23</c:v>
                </c:pt>
                <c:pt idx="444">
                  <c:v>2013-10-24</c:v>
                </c:pt>
                <c:pt idx="445">
                  <c:v>2013-10-25</c:v>
                </c:pt>
                <c:pt idx="446">
                  <c:v>2013-10-28</c:v>
                </c:pt>
                <c:pt idx="447">
                  <c:v>2013-10-29</c:v>
                </c:pt>
                <c:pt idx="448">
                  <c:v>2013-10-30</c:v>
                </c:pt>
                <c:pt idx="449">
                  <c:v>2013-10-31</c:v>
                </c:pt>
                <c:pt idx="450">
                  <c:v>2013-11-01</c:v>
                </c:pt>
                <c:pt idx="451">
                  <c:v>2013-11-04</c:v>
                </c:pt>
                <c:pt idx="452">
                  <c:v>2013-11-06</c:v>
                </c:pt>
                <c:pt idx="453">
                  <c:v>2013-11-07</c:v>
                </c:pt>
                <c:pt idx="454">
                  <c:v>2013-11-08</c:v>
                </c:pt>
                <c:pt idx="455">
                  <c:v>2013-11-11</c:v>
                </c:pt>
                <c:pt idx="456">
                  <c:v>2013-11-12</c:v>
                </c:pt>
                <c:pt idx="457">
                  <c:v>2013-11-13</c:v>
                </c:pt>
                <c:pt idx="458">
                  <c:v>2013-11-14</c:v>
                </c:pt>
                <c:pt idx="459">
                  <c:v>2013-11-15</c:v>
                </c:pt>
                <c:pt idx="460">
                  <c:v>2013-11-18</c:v>
                </c:pt>
                <c:pt idx="461">
                  <c:v>2013-11-19</c:v>
                </c:pt>
                <c:pt idx="462">
                  <c:v>2013-11-20</c:v>
                </c:pt>
                <c:pt idx="463">
                  <c:v>2013-11-21</c:v>
                </c:pt>
                <c:pt idx="464">
                  <c:v>2013-11-22</c:v>
                </c:pt>
                <c:pt idx="465">
                  <c:v>2013-11-25</c:v>
                </c:pt>
                <c:pt idx="466">
                  <c:v>2013-11-26</c:v>
                </c:pt>
                <c:pt idx="467">
                  <c:v>2013-11-27</c:v>
                </c:pt>
                <c:pt idx="468">
                  <c:v>2013-11-28</c:v>
                </c:pt>
                <c:pt idx="469">
                  <c:v>2013-11-29</c:v>
                </c:pt>
                <c:pt idx="470">
                  <c:v>2013-12-02</c:v>
                </c:pt>
                <c:pt idx="471">
                  <c:v>2013-12-03</c:v>
                </c:pt>
                <c:pt idx="472">
                  <c:v>2013-12-04</c:v>
                </c:pt>
                <c:pt idx="473">
                  <c:v>2013-12-05</c:v>
                </c:pt>
                <c:pt idx="474">
                  <c:v>2013-12-06</c:v>
                </c:pt>
                <c:pt idx="475">
                  <c:v>2013-12-09</c:v>
                </c:pt>
                <c:pt idx="476">
                  <c:v>2013-12-10</c:v>
                </c:pt>
                <c:pt idx="477">
                  <c:v>2013-12-11</c:v>
                </c:pt>
                <c:pt idx="478">
                  <c:v>2013-12-12</c:v>
                </c:pt>
                <c:pt idx="479">
                  <c:v>2013-12-13</c:v>
                </c:pt>
                <c:pt idx="480">
                  <c:v>2013-12-16</c:v>
                </c:pt>
                <c:pt idx="481">
                  <c:v>2013-12-17</c:v>
                </c:pt>
                <c:pt idx="482">
                  <c:v>2013-12-18</c:v>
                </c:pt>
                <c:pt idx="483">
                  <c:v>2013-12-19</c:v>
                </c:pt>
                <c:pt idx="484">
                  <c:v>2013-12-20</c:v>
                </c:pt>
                <c:pt idx="485">
                  <c:v>2013-12-23</c:v>
                </c:pt>
                <c:pt idx="486">
                  <c:v>2013-12-24</c:v>
                </c:pt>
                <c:pt idx="487">
                  <c:v>2013-12-27</c:v>
                </c:pt>
                <c:pt idx="488">
                  <c:v>2013-12-30</c:v>
                </c:pt>
                <c:pt idx="489">
                  <c:v>2014-01-02</c:v>
                </c:pt>
                <c:pt idx="490">
                  <c:v>2014-01-03</c:v>
                </c:pt>
                <c:pt idx="491">
                  <c:v>2014-01-06</c:v>
                </c:pt>
                <c:pt idx="492">
                  <c:v>2014-01-07</c:v>
                </c:pt>
                <c:pt idx="493">
                  <c:v>2014-01-08</c:v>
                </c:pt>
                <c:pt idx="494">
                  <c:v>2014-01-09</c:v>
                </c:pt>
                <c:pt idx="495">
                  <c:v>2014-01-10</c:v>
                </c:pt>
                <c:pt idx="496">
                  <c:v>2014-01-13</c:v>
                </c:pt>
                <c:pt idx="497">
                  <c:v>2014-01-15</c:v>
                </c:pt>
                <c:pt idx="498">
                  <c:v>2014-01-16</c:v>
                </c:pt>
                <c:pt idx="499">
                  <c:v>2014-01-17</c:v>
                </c:pt>
                <c:pt idx="500">
                  <c:v>2014-01-20</c:v>
                </c:pt>
                <c:pt idx="501">
                  <c:v>2014-01-21</c:v>
                </c:pt>
                <c:pt idx="502">
                  <c:v>2014-01-22</c:v>
                </c:pt>
                <c:pt idx="503">
                  <c:v>2014-01-23</c:v>
                </c:pt>
                <c:pt idx="504">
                  <c:v>2014-01-24</c:v>
                </c:pt>
                <c:pt idx="505">
                  <c:v>2014-01-27</c:v>
                </c:pt>
                <c:pt idx="506">
                  <c:v>2014-01-28</c:v>
                </c:pt>
                <c:pt idx="507">
                  <c:v>2014-01-29</c:v>
                </c:pt>
                <c:pt idx="508">
                  <c:v>2014-01-30</c:v>
                </c:pt>
                <c:pt idx="509">
                  <c:v>2014-02-03</c:v>
                </c:pt>
                <c:pt idx="510">
                  <c:v>2014-02-04</c:v>
                </c:pt>
                <c:pt idx="511">
                  <c:v>2014-02-05</c:v>
                </c:pt>
                <c:pt idx="512">
                  <c:v>2014-02-06</c:v>
                </c:pt>
                <c:pt idx="513">
                  <c:v>2014-02-07</c:v>
                </c:pt>
                <c:pt idx="514">
                  <c:v>2014-02-10</c:v>
                </c:pt>
                <c:pt idx="515">
                  <c:v>2014-02-11</c:v>
                </c:pt>
                <c:pt idx="516">
                  <c:v>2014-02-12</c:v>
                </c:pt>
                <c:pt idx="517">
                  <c:v>2014-02-13</c:v>
                </c:pt>
                <c:pt idx="518">
                  <c:v>2014-02-14</c:v>
                </c:pt>
                <c:pt idx="519">
                  <c:v>2014-02-17</c:v>
                </c:pt>
                <c:pt idx="520">
                  <c:v>2014-02-18</c:v>
                </c:pt>
                <c:pt idx="521">
                  <c:v>2014-02-19</c:v>
                </c:pt>
                <c:pt idx="522">
                  <c:v>2014-02-20</c:v>
                </c:pt>
                <c:pt idx="523">
                  <c:v>2014-02-21</c:v>
                </c:pt>
                <c:pt idx="524">
                  <c:v>2014-02-24</c:v>
                </c:pt>
                <c:pt idx="525">
                  <c:v>2014-02-25</c:v>
                </c:pt>
                <c:pt idx="526">
                  <c:v>2014-02-26</c:v>
                </c:pt>
                <c:pt idx="527">
                  <c:v>2014-02-27</c:v>
                </c:pt>
                <c:pt idx="528">
                  <c:v>2014-02-28</c:v>
                </c:pt>
                <c:pt idx="529">
                  <c:v>2014-03-03</c:v>
                </c:pt>
                <c:pt idx="530">
                  <c:v>2014-03-04</c:v>
                </c:pt>
                <c:pt idx="531">
                  <c:v>2014-03-05</c:v>
                </c:pt>
                <c:pt idx="532">
                  <c:v>2014-03-06</c:v>
                </c:pt>
                <c:pt idx="533">
                  <c:v>2014-03-07</c:v>
                </c:pt>
                <c:pt idx="534">
                  <c:v>2014-03-10</c:v>
                </c:pt>
                <c:pt idx="535">
                  <c:v>2014-03-11</c:v>
                </c:pt>
                <c:pt idx="536">
                  <c:v>2014-03-12</c:v>
                </c:pt>
                <c:pt idx="537">
                  <c:v>2014-03-13</c:v>
                </c:pt>
                <c:pt idx="538">
                  <c:v>2014-03-14</c:v>
                </c:pt>
                <c:pt idx="539">
                  <c:v>2014-03-17</c:v>
                </c:pt>
                <c:pt idx="540">
                  <c:v>2014-03-18</c:v>
                </c:pt>
                <c:pt idx="541">
                  <c:v>2014-03-19</c:v>
                </c:pt>
                <c:pt idx="542">
                  <c:v>2014-03-20</c:v>
                </c:pt>
                <c:pt idx="543">
                  <c:v>2014-03-21</c:v>
                </c:pt>
                <c:pt idx="544">
                  <c:v>2014-03-24</c:v>
                </c:pt>
                <c:pt idx="545">
                  <c:v>2014-03-25</c:v>
                </c:pt>
                <c:pt idx="546">
                  <c:v>2014-03-26</c:v>
                </c:pt>
                <c:pt idx="547">
                  <c:v>2014-03-27</c:v>
                </c:pt>
                <c:pt idx="548">
                  <c:v>2014-03-28</c:v>
                </c:pt>
                <c:pt idx="549">
                  <c:v>2014-04-01</c:v>
                </c:pt>
                <c:pt idx="550">
                  <c:v>2014-04-02</c:v>
                </c:pt>
                <c:pt idx="551">
                  <c:v>2014-04-03</c:v>
                </c:pt>
                <c:pt idx="552">
                  <c:v>2014-04-04</c:v>
                </c:pt>
                <c:pt idx="553">
                  <c:v>2014-04-07</c:v>
                </c:pt>
                <c:pt idx="554">
                  <c:v>2014-04-08</c:v>
                </c:pt>
                <c:pt idx="555">
                  <c:v>2014-04-09</c:v>
                </c:pt>
                <c:pt idx="556">
                  <c:v>2014-04-10</c:v>
                </c:pt>
                <c:pt idx="557">
                  <c:v>2014-04-11</c:v>
                </c:pt>
                <c:pt idx="558">
                  <c:v>2014-04-14</c:v>
                </c:pt>
                <c:pt idx="559">
                  <c:v>2014-04-15</c:v>
                </c:pt>
                <c:pt idx="560">
                  <c:v>2014-04-16</c:v>
                </c:pt>
                <c:pt idx="561">
                  <c:v>2014-04-17</c:v>
                </c:pt>
                <c:pt idx="562">
                  <c:v>2014-04-21</c:v>
                </c:pt>
                <c:pt idx="563">
                  <c:v>2014-04-22</c:v>
                </c:pt>
                <c:pt idx="564">
                  <c:v>2014-04-23</c:v>
                </c:pt>
                <c:pt idx="565">
                  <c:v>2014-04-24</c:v>
                </c:pt>
                <c:pt idx="566">
                  <c:v>2014-04-25</c:v>
                </c:pt>
                <c:pt idx="567">
                  <c:v>2014-04-28</c:v>
                </c:pt>
                <c:pt idx="568">
                  <c:v>2014-04-29</c:v>
                </c:pt>
                <c:pt idx="569">
                  <c:v>2014-04-30</c:v>
                </c:pt>
                <c:pt idx="570">
                  <c:v>2014-05-02</c:v>
                </c:pt>
                <c:pt idx="571">
                  <c:v>2014-05-05</c:v>
                </c:pt>
                <c:pt idx="572">
                  <c:v>2014-05-06</c:v>
                </c:pt>
                <c:pt idx="573">
                  <c:v>2014-05-07</c:v>
                </c:pt>
                <c:pt idx="574">
                  <c:v>2014-05-08</c:v>
                </c:pt>
                <c:pt idx="575">
                  <c:v>2014-05-09</c:v>
                </c:pt>
                <c:pt idx="576">
                  <c:v>2014-05-12</c:v>
                </c:pt>
                <c:pt idx="577">
                  <c:v>2014-05-13</c:v>
                </c:pt>
                <c:pt idx="578">
                  <c:v>2014-05-14</c:v>
                </c:pt>
                <c:pt idx="579">
                  <c:v>2014-05-16</c:v>
                </c:pt>
                <c:pt idx="580">
                  <c:v>2014-05-19</c:v>
                </c:pt>
                <c:pt idx="581">
                  <c:v>2014-05-20</c:v>
                </c:pt>
                <c:pt idx="582">
                  <c:v>2014-05-21</c:v>
                </c:pt>
                <c:pt idx="583">
                  <c:v>2014-05-22</c:v>
                </c:pt>
                <c:pt idx="584">
                  <c:v>2014-05-23</c:v>
                </c:pt>
                <c:pt idx="585">
                  <c:v>2014-05-26</c:v>
                </c:pt>
                <c:pt idx="586">
                  <c:v>2014-05-28</c:v>
                </c:pt>
                <c:pt idx="587">
                  <c:v>2014-05-30</c:v>
                </c:pt>
                <c:pt idx="588">
                  <c:v>2014-06-02</c:v>
                </c:pt>
                <c:pt idx="589">
                  <c:v>2014-06-03</c:v>
                </c:pt>
                <c:pt idx="590">
                  <c:v>2014-06-04</c:v>
                </c:pt>
                <c:pt idx="591">
                  <c:v>2014-06-05</c:v>
                </c:pt>
                <c:pt idx="592">
                  <c:v>2014-06-06</c:v>
                </c:pt>
                <c:pt idx="593">
                  <c:v>2014-06-09</c:v>
                </c:pt>
                <c:pt idx="594">
                  <c:v>2014-06-10</c:v>
                </c:pt>
                <c:pt idx="595">
                  <c:v>2014-06-11</c:v>
                </c:pt>
                <c:pt idx="596">
                  <c:v>2014-06-12</c:v>
                </c:pt>
                <c:pt idx="597">
                  <c:v>2014-06-13</c:v>
                </c:pt>
                <c:pt idx="598">
                  <c:v>2014-06-16</c:v>
                </c:pt>
                <c:pt idx="599">
                  <c:v>2014-06-17</c:v>
                </c:pt>
                <c:pt idx="600">
                  <c:v>2014-06-18</c:v>
                </c:pt>
                <c:pt idx="601">
                  <c:v>2014-06-19</c:v>
                </c:pt>
                <c:pt idx="602">
                  <c:v>2014-06-20</c:v>
                </c:pt>
                <c:pt idx="603">
                  <c:v>2014-06-23</c:v>
                </c:pt>
                <c:pt idx="604">
                  <c:v>2014-06-24</c:v>
                </c:pt>
                <c:pt idx="605">
                  <c:v>2014-06-25</c:v>
                </c:pt>
                <c:pt idx="606">
                  <c:v>2014-06-26</c:v>
                </c:pt>
                <c:pt idx="607">
                  <c:v>2014-06-27</c:v>
                </c:pt>
                <c:pt idx="608">
                  <c:v>2014-06-30</c:v>
                </c:pt>
                <c:pt idx="609">
                  <c:v>2014-07-01</c:v>
                </c:pt>
                <c:pt idx="610">
                  <c:v>2014-07-02</c:v>
                </c:pt>
                <c:pt idx="611">
                  <c:v>2014-07-03</c:v>
                </c:pt>
                <c:pt idx="612">
                  <c:v>2014-07-04</c:v>
                </c:pt>
                <c:pt idx="613">
                  <c:v>2014-07-07</c:v>
                </c:pt>
                <c:pt idx="614">
                  <c:v>2014-07-08</c:v>
                </c:pt>
                <c:pt idx="615">
                  <c:v>2014-07-09</c:v>
                </c:pt>
                <c:pt idx="616">
                  <c:v>2014-07-10</c:v>
                </c:pt>
                <c:pt idx="617">
                  <c:v>2014-07-11</c:v>
                </c:pt>
                <c:pt idx="618">
                  <c:v>2014-07-14</c:v>
                </c:pt>
                <c:pt idx="619">
                  <c:v>2014-07-15</c:v>
                </c:pt>
                <c:pt idx="620">
                  <c:v>2014-07-16</c:v>
                </c:pt>
                <c:pt idx="621">
                  <c:v>2014-07-17</c:v>
                </c:pt>
                <c:pt idx="622">
                  <c:v>2014-07-18</c:v>
                </c:pt>
                <c:pt idx="623">
                  <c:v>2014-07-21</c:v>
                </c:pt>
                <c:pt idx="624">
                  <c:v>2014-07-22</c:v>
                </c:pt>
                <c:pt idx="625">
                  <c:v>2014-07-23</c:v>
                </c:pt>
                <c:pt idx="626">
                  <c:v>2014-07-24</c:v>
                </c:pt>
                <c:pt idx="627">
                  <c:v>2014-07-25</c:v>
                </c:pt>
                <c:pt idx="628">
                  <c:v>2014-08-04</c:v>
                </c:pt>
                <c:pt idx="629">
                  <c:v>2014-08-05</c:v>
                </c:pt>
                <c:pt idx="630">
                  <c:v>2014-08-06</c:v>
                </c:pt>
                <c:pt idx="631">
                  <c:v>2014-08-07</c:v>
                </c:pt>
                <c:pt idx="632">
                  <c:v>2014-08-08</c:v>
                </c:pt>
                <c:pt idx="633">
                  <c:v>2014-08-11</c:v>
                </c:pt>
                <c:pt idx="634">
                  <c:v>2014-08-12</c:v>
                </c:pt>
                <c:pt idx="635">
                  <c:v>2014-08-13</c:v>
                </c:pt>
                <c:pt idx="636">
                  <c:v>2014-08-14</c:v>
                </c:pt>
                <c:pt idx="637">
                  <c:v>2014-08-15</c:v>
                </c:pt>
                <c:pt idx="638">
                  <c:v>2014-08-18</c:v>
                </c:pt>
                <c:pt idx="639">
                  <c:v>2014-08-19</c:v>
                </c:pt>
                <c:pt idx="640">
                  <c:v>2014-08-20</c:v>
                </c:pt>
                <c:pt idx="641">
                  <c:v>2014-08-21</c:v>
                </c:pt>
                <c:pt idx="642">
                  <c:v>2014-08-22</c:v>
                </c:pt>
                <c:pt idx="643">
                  <c:v>2014-08-25</c:v>
                </c:pt>
                <c:pt idx="644">
                  <c:v>2014-08-26</c:v>
                </c:pt>
                <c:pt idx="645">
                  <c:v>2014-08-27</c:v>
                </c:pt>
                <c:pt idx="646">
                  <c:v>2014-08-28</c:v>
                </c:pt>
                <c:pt idx="647">
                  <c:v>2014-08-29</c:v>
                </c:pt>
                <c:pt idx="648">
                  <c:v>2014-09-01</c:v>
                </c:pt>
                <c:pt idx="649">
                  <c:v>2014-09-02</c:v>
                </c:pt>
                <c:pt idx="650">
                  <c:v>2014-09-03</c:v>
                </c:pt>
                <c:pt idx="651">
                  <c:v>2014-09-04</c:v>
                </c:pt>
                <c:pt idx="652">
                  <c:v>2014-09-05</c:v>
                </c:pt>
                <c:pt idx="653">
                  <c:v>2014-09-08</c:v>
                </c:pt>
                <c:pt idx="654">
                  <c:v>2014-09-09</c:v>
                </c:pt>
                <c:pt idx="655">
                  <c:v>2014-09-10</c:v>
                </c:pt>
                <c:pt idx="656">
                  <c:v>2014-09-11</c:v>
                </c:pt>
                <c:pt idx="657">
                  <c:v>2014-09-12</c:v>
                </c:pt>
                <c:pt idx="658">
                  <c:v>2014-09-15</c:v>
                </c:pt>
                <c:pt idx="659">
                  <c:v>2014-09-16</c:v>
                </c:pt>
                <c:pt idx="660">
                  <c:v>2014-09-17</c:v>
                </c:pt>
                <c:pt idx="661">
                  <c:v>2014-09-18</c:v>
                </c:pt>
                <c:pt idx="662">
                  <c:v>2014-09-19</c:v>
                </c:pt>
                <c:pt idx="663">
                  <c:v>2014-09-22</c:v>
                </c:pt>
                <c:pt idx="664">
                  <c:v>2014-09-23</c:v>
                </c:pt>
                <c:pt idx="665">
                  <c:v>2014-09-24</c:v>
                </c:pt>
                <c:pt idx="666">
                  <c:v>2014-09-25</c:v>
                </c:pt>
                <c:pt idx="667">
                  <c:v>2014-09-26</c:v>
                </c:pt>
                <c:pt idx="668">
                  <c:v>2014-09-29</c:v>
                </c:pt>
                <c:pt idx="669">
                  <c:v>2014-09-30</c:v>
                </c:pt>
                <c:pt idx="670">
                  <c:v>2014-10-01</c:v>
                </c:pt>
                <c:pt idx="671">
                  <c:v>2014-10-02</c:v>
                </c:pt>
                <c:pt idx="672">
                  <c:v>2014-10-03</c:v>
                </c:pt>
                <c:pt idx="673">
                  <c:v>2014-10-06</c:v>
                </c:pt>
                <c:pt idx="674">
                  <c:v>2014-10-07</c:v>
                </c:pt>
                <c:pt idx="675">
                  <c:v>2014-10-08</c:v>
                </c:pt>
                <c:pt idx="676">
                  <c:v>2014-10-09</c:v>
                </c:pt>
                <c:pt idx="677">
                  <c:v>2014-10-10</c:v>
                </c:pt>
                <c:pt idx="678">
                  <c:v>2014-10-13</c:v>
                </c:pt>
                <c:pt idx="679">
                  <c:v>2014-10-14</c:v>
                </c:pt>
                <c:pt idx="680">
                  <c:v>2014-10-15</c:v>
                </c:pt>
                <c:pt idx="681">
                  <c:v>2014-10-16</c:v>
                </c:pt>
                <c:pt idx="682">
                  <c:v>2014-10-17</c:v>
                </c:pt>
                <c:pt idx="683">
                  <c:v>2014-10-20</c:v>
                </c:pt>
                <c:pt idx="684">
                  <c:v>2014-10-21</c:v>
                </c:pt>
                <c:pt idx="685">
                  <c:v>2014-10-22</c:v>
                </c:pt>
                <c:pt idx="686">
                  <c:v>2014-10-23</c:v>
                </c:pt>
                <c:pt idx="687">
                  <c:v>2014-10-24</c:v>
                </c:pt>
                <c:pt idx="688">
                  <c:v>2014-10-27</c:v>
                </c:pt>
                <c:pt idx="689">
                  <c:v>2014-10-28</c:v>
                </c:pt>
                <c:pt idx="690">
                  <c:v>2014-10-29</c:v>
                </c:pt>
                <c:pt idx="691">
                  <c:v>2014-10-30</c:v>
                </c:pt>
                <c:pt idx="692">
                  <c:v>2014-10-31</c:v>
                </c:pt>
                <c:pt idx="693">
                  <c:v>2014-11-03</c:v>
                </c:pt>
                <c:pt idx="694">
                  <c:v>2014-11-04</c:v>
                </c:pt>
                <c:pt idx="695">
                  <c:v>2014-11-05</c:v>
                </c:pt>
                <c:pt idx="696">
                  <c:v>2014-11-06</c:v>
                </c:pt>
                <c:pt idx="697">
                  <c:v>2014-11-07</c:v>
                </c:pt>
                <c:pt idx="698">
                  <c:v>2014-11-10</c:v>
                </c:pt>
                <c:pt idx="699">
                  <c:v>2014-11-11</c:v>
                </c:pt>
                <c:pt idx="700">
                  <c:v>2014-11-12</c:v>
                </c:pt>
                <c:pt idx="701">
                  <c:v>2014-11-13</c:v>
                </c:pt>
                <c:pt idx="702">
                  <c:v>2014-11-14</c:v>
                </c:pt>
                <c:pt idx="703">
                  <c:v>2014-11-17</c:v>
                </c:pt>
                <c:pt idx="704">
                  <c:v>2014-11-18</c:v>
                </c:pt>
                <c:pt idx="705">
                  <c:v>2014-11-19</c:v>
                </c:pt>
                <c:pt idx="706">
                  <c:v>2014-11-20</c:v>
                </c:pt>
                <c:pt idx="707">
                  <c:v>2014-11-21</c:v>
                </c:pt>
                <c:pt idx="708">
                  <c:v>2014-11-24</c:v>
                </c:pt>
                <c:pt idx="709">
                  <c:v>2014-11-25</c:v>
                </c:pt>
                <c:pt idx="710">
                  <c:v>2014-11-26</c:v>
                </c:pt>
                <c:pt idx="711">
                  <c:v>2014-11-27</c:v>
                </c:pt>
                <c:pt idx="712">
                  <c:v>2014-11-28</c:v>
                </c:pt>
                <c:pt idx="713">
                  <c:v>2014-12-01</c:v>
                </c:pt>
                <c:pt idx="714">
                  <c:v>2014-12-02</c:v>
                </c:pt>
                <c:pt idx="715">
                  <c:v>2014-12-03</c:v>
                </c:pt>
                <c:pt idx="716">
                  <c:v>2014-12-04</c:v>
                </c:pt>
                <c:pt idx="717">
                  <c:v>2014-12-05</c:v>
                </c:pt>
                <c:pt idx="718">
                  <c:v>2014-12-08</c:v>
                </c:pt>
                <c:pt idx="719">
                  <c:v>2014-12-09</c:v>
                </c:pt>
                <c:pt idx="720">
                  <c:v>2014-12-10</c:v>
                </c:pt>
                <c:pt idx="721">
                  <c:v>2014-12-11</c:v>
                </c:pt>
                <c:pt idx="722">
                  <c:v>2014-12-12</c:v>
                </c:pt>
                <c:pt idx="723">
                  <c:v>2014-12-15</c:v>
                </c:pt>
                <c:pt idx="724">
                  <c:v>2014-12-16</c:v>
                </c:pt>
                <c:pt idx="725">
                  <c:v>2014-12-17</c:v>
                </c:pt>
                <c:pt idx="726">
                  <c:v>2014-12-18</c:v>
                </c:pt>
                <c:pt idx="727">
                  <c:v>2014-12-19</c:v>
                </c:pt>
                <c:pt idx="728">
                  <c:v>2014-12-22</c:v>
                </c:pt>
                <c:pt idx="729">
                  <c:v>2014-12-23</c:v>
                </c:pt>
                <c:pt idx="730">
                  <c:v>2014-12-24</c:v>
                </c:pt>
                <c:pt idx="731">
                  <c:v>2014-12-29</c:v>
                </c:pt>
                <c:pt idx="732">
                  <c:v>2014-12-30</c:v>
                </c:pt>
                <c:pt idx="733">
                  <c:v>2015-01-02</c:v>
                </c:pt>
                <c:pt idx="734">
                  <c:v>2015-01-05</c:v>
                </c:pt>
                <c:pt idx="735">
                  <c:v>2015-01-06</c:v>
                </c:pt>
                <c:pt idx="736">
                  <c:v>2015-01-07</c:v>
                </c:pt>
                <c:pt idx="737">
                  <c:v>2015-01-08</c:v>
                </c:pt>
                <c:pt idx="738">
                  <c:v>2015-01-09</c:v>
                </c:pt>
                <c:pt idx="739">
                  <c:v>2015-01-12</c:v>
                </c:pt>
                <c:pt idx="740">
                  <c:v>2015-01-13</c:v>
                </c:pt>
                <c:pt idx="741">
                  <c:v>2015-01-14</c:v>
                </c:pt>
                <c:pt idx="742">
                  <c:v>2015-01-15</c:v>
                </c:pt>
                <c:pt idx="743">
                  <c:v>2015-01-16</c:v>
                </c:pt>
                <c:pt idx="744">
                  <c:v>2015-01-19</c:v>
                </c:pt>
                <c:pt idx="745">
                  <c:v>2015-01-20</c:v>
                </c:pt>
                <c:pt idx="746">
                  <c:v>2015-01-21</c:v>
                </c:pt>
                <c:pt idx="747">
                  <c:v>2015-01-22</c:v>
                </c:pt>
                <c:pt idx="748">
                  <c:v>2015-01-23</c:v>
                </c:pt>
                <c:pt idx="749">
                  <c:v>2015-01-26</c:v>
                </c:pt>
                <c:pt idx="750">
                  <c:v>2015-01-27</c:v>
                </c:pt>
                <c:pt idx="751">
                  <c:v>2015-01-28</c:v>
                </c:pt>
                <c:pt idx="752">
                  <c:v>2015-01-29</c:v>
                </c:pt>
                <c:pt idx="753">
                  <c:v>2015-01-30</c:v>
                </c:pt>
                <c:pt idx="754">
                  <c:v>2015-02-02</c:v>
                </c:pt>
                <c:pt idx="755">
                  <c:v>2015-02-03</c:v>
                </c:pt>
                <c:pt idx="756">
                  <c:v>2015-02-04</c:v>
                </c:pt>
                <c:pt idx="757">
                  <c:v>2015-02-05</c:v>
                </c:pt>
                <c:pt idx="758">
                  <c:v>2015-02-06</c:v>
                </c:pt>
                <c:pt idx="759">
                  <c:v>2015-02-09</c:v>
                </c:pt>
                <c:pt idx="760">
                  <c:v>2015-02-10</c:v>
                </c:pt>
                <c:pt idx="761">
                  <c:v>2015-02-11</c:v>
                </c:pt>
                <c:pt idx="762">
                  <c:v>2015-02-12</c:v>
                </c:pt>
                <c:pt idx="763">
                  <c:v>2015-02-13</c:v>
                </c:pt>
                <c:pt idx="764">
                  <c:v>2015-02-16</c:v>
                </c:pt>
                <c:pt idx="765">
                  <c:v>2015-02-17</c:v>
                </c:pt>
                <c:pt idx="766">
                  <c:v>2015-02-18</c:v>
                </c:pt>
                <c:pt idx="767">
                  <c:v>2015-02-20</c:v>
                </c:pt>
                <c:pt idx="768">
                  <c:v>2015-02-23</c:v>
                </c:pt>
                <c:pt idx="769">
                  <c:v>2015-02-24</c:v>
                </c:pt>
                <c:pt idx="770">
                  <c:v>2015-02-25</c:v>
                </c:pt>
                <c:pt idx="771">
                  <c:v>2015-02-26</c:v>
                </c:pt>
                <c:pt idx="772">
                  <c:v>2015-02-27</c:v>
                </c:pt>
                <c:pt idx="773">
                  <c:v>2015-03-02</c:v>
                </c:pt>
                <c:pt idx="774">
                  <c:v>2015-03-03</c:v>
                </c:pt>
                <c:pt idx="775">
                  <c:v>2015-03-04</c:v>
                </c:pt>
                <c:pt idx="776">
                  <c:v>2015-03-05</c:v>
                </c:pt>
                <c:pt idx="777">
                  <c:v>2015-03-06</c:v>
                </c:pt>
                <c:pt idx="778">
                  <c:v>2015-03-09</c:v>
                </c:pt>
                <c:pt idx="779">
                  <c:v>2015-03-10</c:v>
                </c:pt>
                <c:pt idx="780">
                  <c:v>2015-03-11</c:v>
                </c:pt>
                <c:pt idx="781">
                  <c:v>2015-03-12</c:v>
                </c:pt>
                <c:pt idx="782">
                  <c:v>2015-03-13</c:v>
                </c:pt>
                <c:pt idx="783">
                  <c:v>2015-03-16</c:v>
                </c:pt>
                <c:pt idx="784">
                  <c:v>2015-03-17</c:v>
                </c:pt>
                <c:pt idx="785">
                  <c:v>2015-03-18</c:v>
                </c:pt>
                <c:pt idx="786">
                  <c:v>2015-03-19</c:v>
                </c:pt>
                <c:pt idx="787">
                  <c:v>2015-03-20</c:v>
                </c:pt>
                <c:pt idx="788">
                  <c:v>2015-03-23</c:v>
                </c:pt>
                <c:pt idx="789">
                  <c:v>2015-03-24</c:v>
                </c:pt>
                <c:pt idx="790">
                  <c:v>2015-03-25</c:v>
                </c:pt>
                <c:pt idx="791">
                  <c:v>2015-03-26</c:v>
                </c:pt>
                <c:pt idx="792">
                  <c:v>2015-03-27</c:v>
                </c:pt>
                <c:pt idx="793">
                  <c:v>2015-03-30</c:v>
                </c:pt>
                <c:pt idx="794">
                  <c:v>2015-03-31</c:v>
                </c:pt>
                <c:pt idx="795">
                  <c:v>2015-04-01</c:v>
                </c:pt>
                <c:pt idx="796">
                  <c:v>2015-04-02</c:v>
                </c:pt>
                <c:pt idx="797">
                  <c:v>2015-04-06</c:v>
                </c:pt>
                <c:pt idx="798">
                  <c:v>2015-04-07</c:v>
                </c:pt>
                <c:pt idx="799">
                  <c:v>2015-04-08</c:v>
                </c:pt>
                <c:pt idx="800">
                  <c:v>2015-04-09</c:v>
                </c:pt>
                <c:pt idx="801">
                  <c:v>2015-04-10</c:v>
                </c:pt>
                <c:pt idx="802">
                  <c:v>2015-04-13</c:v>
                </c:pt>
                <c:pt idx="803">
                  <c:v>2015-04-14</c:v>
                </c:pt>
                <c:pt idx="804">
                  <c:v>2015-04-15</c:v>
                </c:pt>
                <c:pt idx="805">
                  <c:v>2015-04-16</c:v>
                </c:pt>
                <c:pt idx="806">
                  <c:v>2015-04-17</c:v>
                </c:pt>
                <c:pt idx="807">
                  <c:v>2015-04-20</c:v>
                </c:pt>
                <c:pt idx="808">
                  <c:v>2015-04-21</c:v>
                </c:pt>
                <c:pt idx="809">
                  <c:v>2015-04-22</c:v>
                </c:pt>
                <c:pt idx="810">
                  <c:v>2015-04-23</c:v>
                </c:pt>
                <c:pt idx="811">
                  <c:v>2015-04-24</c:v>
                </c:pt>
                <c:pt idx="812">
                  <c:v>2015-04-27</c:v>
                </c:pt>
                <c:pt idx="813">
                  <c:v>2015-04-28</c:v>
                </c:pt>
                <c:pt idx="814">
                  <c:v>2015-04-29</c:v>
                </c:pt>
                <c:pt idx="815">
                  <c:v>2015-04-30</c:v>
                </c:pt>
                <c:pt idx="816">
                  <c:v>2015-05-04</c:v>
                </c:pt>
                <c:pt idx="817">
                  <c:v>2015-05-05</c:v>
                </c:pt>
                <c:pt idx="818">
                  <c:v>2015-05-06</c:v>
                </c:pt>
                <c:pt idx="819">
                  <c:v>2015-05-07</c:v>
                </c:pt>
                <c:pt idx="820">
                  <c:v>2015-05-08</c:v>
                </c:pt>
                <c:pt idx="821">
                  <c:v>2015-05-11</c:v>
                </c:pt>
                <c:pt idx="822">
                  <c:v>2015-05-12</c:v>
                </c:pt>
                <c:pt idx="823">
                  <c:v>2015-05-13</c:v>
                </c:pt>
                <c:pt idx="824">
                  <c:v>2015-05-15</c:v>
                </c:pt>
                <c:pt idx="825">
                  <c:v>2015-05-18</c:v>
                </c:pt>
                <c:pt idx="826">
                  <c:v>2015-05-19</c:v>
                </c:pt>
                <c:pt idx="827">
                  <c:v>2015-05-20</c:v>
                </c:pt>
                <c:pt idx="828">
                  <c:v>2015-05-21</c:v>
                </c:pt>
                <c:pt idx="829">
                  <c:v>2015-05-22</c:v>
                </c:pt>
                <c:pt idx="830">
                  <c:v>2015-05-25</c:v>
                </c:pt>
                <c:pt idx="831">
                  <c:v>2015-05-26</c:v>
                </c:pt>
                <c:pt idx="832">
                  <c:v>2015-05-27</c:v>
                </c:pt>
                <c:pt idx="833">
                  <c:v>2015-05-28</c:v>
                </c:pt>
                <c:pt idx="834">
                  <c:v>2015-05-29</c:v>
                </c:pt>
                <c:pt idx="835">
                  <c:v>2015-06-01</c:v>
                </c:pt>
                <c:pt idx="836">
                  <c:v>2015-06-03</c:v>
                </c:pt>
                <c:pt idx="837">
                  <c:v>2015-06-04</c:v>
                </c:pt>
                <c:pt idx="838">
                  <c:v>2015-06-05</c:v>
                </c:pt>
                <c:pt idx="839">
                  <c:v>2015-06-08</c:v>
                </c:pt>
                <c:pt idx="840">
                  <c:v>2015-06-09</c:v>
                </c:pt>
                <c:pt idx="841">
                  <c:v>2015-06-10</c:v>
                </c:pt>
                <c:pt idx="842">
                  <c:v>2015-06-11</c:v>
                </c:pt>
                <c:pt idx="843">
                  <c:v>2015-06-12</c:v>
                </c:pt>
                <c:pt idx="844">
                  <c:v>2015-06-15</c:v>
                </c:pt>
                <c:pt idx="845">
                  <c:v>2015-06-16</c:v>
                </c:pt>
                <c:pt idx="846">
                  <c:v>2015-06-17</c:v>
                </c:pt>
                <c:pt idx="847">
                  <c:v>2015-06-18</c:v>
                </c:pt>
                <c:pt idx="848">
                  <c:v>2015-06-19</c:v>
                </c:pt>
                <c:pt idx="849">
                  <c:v>2015-06-22</c:v>
                </c:pt>
                <c:pt idx="850">
                  <c:v>2015-06-23</c:v>
                </c:pt>
                <c:pt idx="851">
                  <c:v>2015-06-24</c:v>
                </c:pt>
                <c:pt idx="852">
                  <c:v>2015-06-25</c:v>
                </c:pt>
                <c:pt idx="853">
                  <c:v>2015-06-26</c:v>
                </c:pt>
                <c:pt idx="854">
                  <c:v>2015-06-29</c:v>
                </c:pt>
                <c:pt idx="855">
                  <c:v>2015-06-30</c:v>
                </c:pt>
                <c:pt idx="856">
                  <c:v>2015-07-01</c:v>
                </c:pt>
                <c:pt idx="857">
                  <c:v>2015-07-02</c:v>
                </c:pt>
                <c:pt idx="858">
                  <c:v>2015-07-03</c:v>
                </c:pt>
                <c:pt idx="859">
                  <c:v>2015-07-06</c:v>
                </c:pt>
                <c:pt idx="860">
                  <c:v>2015-07-07</c:v>
                </c:pt>
                <c:pt idx="861">
                  <c:v>2015-07-08</c:v>
                </c:pt>
                <c:pt idx="862">
                  <c:v>2015-07-09</c:v>
                </c:pt>
                <c:pt idx="863">
                  <c:v>2015-07-10</c:v>
                </c:pt>
                <c:pt idx="864">
                  <c:v>2015-07-13</c:v>
                </c:pt>
                <c:pt idx="865">
                  <c:v>2015-07-14</c:v>
                </c:pt>
                <c:pt idx="866">
                  <c:v>2015-07-15</c:v>
                </c:pt>
                <c:pt idx="867">
                  <c:v>2015-07-22</c:v>
                </c:pt>
                <c:pt idx="868">
                  <c:v>2015-07-23</c:v>
                </c:pt>
                <c:pt idx="869">
                  <c:v>2015-07-24</c:v>
                </c:pt>
                <c:pt idx="870">
                  <c:v>2015-07-27</c:v>
                </c:pt>
                <c:pt idx="871">
                  <c:v>2015-07-28</c:v>
                </c:pt>
                <c:pt idx="872">
                  <c:v>2015-07-29</c:v>
                </c:pt>
                <c:pt idx="873">
                  <c:v>2015-07-30</c:v>
                </c:pt>
                <c:pt idx="874">
                  <c:v>2015-07-31</c:v>
                </c:pt>
                <c:pt idx="875">
                  <c:v>2015-08-03</c:v>
                </c:pt>
                <c:pt idx="876">
                  <c:v>2015-08-04</c:v>
                </c:pt>
                <c:pt idx="877">
                  <c:v>2015-08-05</c:v>
                </c:pt>
                <c:pt idx="878">
                  <c:v>2015-08-06</c:v>
                </c:pt>
                <c:pt idx="879">
                  <c:v>2015-08-07</c:v>
                </c:pt>
                <c:pt idx="880">
                  <c:v>2015-08-10</c:v>
                </c:pt>
                <c:pt idx="881">
                  <c:v>2015-08-11</c:v>
                </c:pt>
                <c:pt idx="882">
                  <c:v>2015-08-12</c:v>
                </c:pt>
                <c:pt idx="883">
                  <c:v>2015-08-13</c:v>
                </c:pt>
                <c:pt idx="884">
                  <c:v>2015-08-14</c:v>
                </c:pt>
                <c:pt idx="885">
                  <c:v>2015-08-18</c:v>
                </c:pt>
                <c:pt idx="886">
                  <c:v>2015-08-19</c:v>
                </c:pt>
                <c:pt idx="887">
                  <c:v>2015-08-20</c:v>
                </c:pt>
                <c:pt idx="888">
                  <c:v>2015-08-21</c:v>
                </c:pt>
                <c:pt idx="889">
                  <c:v>2015-08-24</c:v>
                </c:pt>
                <c:pt idx="890">
                  <c:v>2015-08-25</c:v>
                </c:pt>
                <c:pt idx="891">
                  <c:v>2015-08-26</c:v>
                </c:pt>
                <c:pt idx="892">
                  <c:v>2015-08-27</c:v>
                </c:pt>
                <c:pt idx="893">
                  <c:v>2015-08-28</c:v>
                </c:pt>
                <c:pt idx="894">
                  <c:v>2015-08-31</c:v>
                </c:pt>
                <c:pt idx="895">
                  <c:v>2015-09-01</c:v>
                </c:pt>
                <c:pt idx="896">
                  <c:v>2015-09-02</c:v>
                </c:pt>
                <c:pt idx="897">
                  <c:v>2015-09-03</c:v>
                </c:pt>
                <c:pt idx="898">
                  <c:v>2015-09-04</c:v>
                </c:pt>
                <c:pt idx="899">
                  <c:v>2015-09-07</c:v>
                </c:pt>
                <c:pt idx="900">
                  <c:v>2015-09-08</c:v>
                </c:pt>
                <c:pt idx="901">
                  <c:v>2015-09-09</c:v>
                </c:pt>
                <c:pt idx="902">
                  <c:v>2015-09-10</c:v>
                </c:pt>
                <c:pt idx="903">
                  <c:v>2015-09-11</c:v>
                </c:pt>
                <c:pt idx="904">
                  <c:v>2015-09-14</c:v>
                </c:pt>
                <c:pt idx="905">
                  <c:v>2015-09-15</c:v>
                </c:pt>
                <c:pt idx="906">
                  <c:v>2015-09-16</c:v>
                </c:pt>
                <c:pt idx="907">
                  <c:v>2015-09-17</c:v>
                </c:pt>
                <c:pt idx="908">
                  <c:v>2015-09-18</c:v>
                </c:pt>
                <c:pt idx="909">
                  <c:v>2015-09-21</c:v>
                </c:pt>
                <c:pt idx="910">
                  <c:v>2015-09-22</c:v>
                </c:pt>
                <c:pt idx="911">
                  <c:v>2015-09-23</c:v>
                </c:pt>
                <c:pt idx="912">
                  <c:v>2015-09-25</c:v>
                </c:pt>
                <c:pt idx="913">
                  <c:v>2015-09-28</c:v>
                </c:pt>
                <c:pt idx="914">
                  <c:v>2015-09-29</c:v>
                </c:pt>
                <c:pt idx="915">
                  <c:v>2015-09-30</c:v>
                </c:pt>
                <c:pt idx="916">
                  <c:v>2015-10-01</c:v>
                </c:pt>
                <c:pt idx="917">
                  <c:v>2015-10-02</c:v>
                </c:pt>
                <c:pt idx="918">
                  <c:v>2015-10-05</c:v>
                </c:pt>
                <c:pt idx="919">
                  <c:v>2015-10-06</c:v>
                </c:pt>
                <c:pt idx="920">
                  <c:v>2015-10-07</c:v>
                </c:pt>
                <c:pt idx="921">
                  <c:v>2015-10-08</c:v>
                </c:pt>
                <c:pt idx="922">
                  <c:v>2015-10-09</c:v>
                </c:pt>
                <c:pt idx="923">
                  <c:v>2015-10-12</c:v>
                </c:pt>
                <c:pt idx="924">
                  <c:v>2015-10-13</c:v>
                </c:pt>
                <c:pt idx="925">
                  <c:v>2015-10-15</c:v>
                </c:pt>
                <c:pt idx="926">
                  <c:v>2015-10-16</c:v>
                </c:pt>
                <c:pt idx="927">
                  <c:v>2015-10-19</c:v>
                </c:pt>
                <c:pt idx="928">
                  <c:v>2015-10-20</c:v>
                </c:pt>
                <c:pt idx="929">
                  <c:v>2015-10-21</c:v>
                </c:pt>
                <c:pt idx="930">
                  <c:v>2015-10-22</c:v>
                </c:pt>
                <c:pt idx="931">
                  <c:v>2015-10-23</c:v>
                </c:pt>
                <c:pt idx="932">
                  <c:v>2015-10-26</c:v>
                </c:pt>
                <c:pt idx="933">
                  <c:v>2015-10-27</c:v>
                </c:pt>
                <c:pt idx="934">
                  <c:v>2015-10-28</c:v>
                </c:pt>
                <c:pt idx="935">
                  <c:v>2015-10-29</c:v>
                </c:pt>
                <c:pt idx="936">
                  <c:v>2015-10-30</c:v>
                </c:pt>
                <c:pt idx="937">
                  <c:v>2015-11-02</c:v>
                </c:pt>
                <c:pt idx="938">
                  <c:v>2015-11-03</c:v>
                </c:pt>
                <c:pt idx="939">
                  <c:v>2015-11-04</c:v>
                </c:pt>
                <c:pt idx="940">
                  <c:v>2015-11-05</c:v>
                </c:pt>
                <c:pt idx="941">
                  <c:v>2015-11-06</c:v>
                </c:pt>
                <c:pt idx="942">
                  <c:v>2015-11-09</c:v>
                </c:pt>
                <c:pt idx="943">
                  <c:v>2015-11-10</c:v>
                </c:pt>
                <c:pt idx="944">
                  <c:v>2015-11-11</c:v>
                </c:pt>
                <c:pt idx="945">
                  <c:v>2015-11-12</c:v>
                </c:pt>
                <c:pt idx="946">
                  <c:v>2015-11-13</c:v>
                </c:pt>
                <c:pt idx="947">
                  <c:v>2015-11-16</c:v>
                </c:pt>
                <c:pt idx="948">
                  <c:v>2015-11-17</c:v>
                </c:pt>
                <c:pt idx="949">
                  <c:v>2015-11-18</c:v>
                </c:pt>
                <c:pt idx="950">
                  <c:v>2015-11-19</c:v>
                </c:pt>
                <c:pt idx="951">
                  <c:v>2015-11-20</c:v>
                </c:pt>
                <c:pt idx="952">
                  <c:v>2015-11-23</c:v>
                </c:pt>
                <c:pt idx="953">
                  <c:v>2015-11-24</c:v>
                </c:pt>
                <c:pt idx="954">
                  <c:v>2015-11-25</c:v>
                </c:pt>
                <c:pt idx="955">
                  <c:v>2015-11-26</c:v>
                </c:pt>
                <c:pt idx="956">
                  <c:v>2015-11-27</c:v>
                </c:pt>
                <c:pt idx="957">
                  <c:v>2015-11-30</c:v>
                </c:pt>
                <c:pt idx="958">
                  <c:v>2015-12-01</c:v>
                </c:pt>
                <c:pt idx="959">
                  <c:v>2015-12-02</c:v>
                </c:pt>
                <c:pt idx="960">
                  <c:v>2015-12-03</c:v>
                </c:pt>
                <c:pt idx="961">
                  <c:v>2015-12-04</c:v>
                </c:pt>
                <c:pt idx="962">
                  <c:v>2015-12-07</c:v>
                </c:pt>
                <c:pt idx="963">
                  <c:v>2015-12-08</c:v>
                </c:pt>
                <c:pt idx="964">
                  <c:v>2015-12-09</c:v>
                </c:pt>
                <c:pt idx="965">
                  <c:v>2015-12-10</c:v>
                </c:pt>
                <c:pt idx="966">
                  <c:v>2015-12-11</c:v>
                </c:pt>
                <c:pt idx="967">
                  <c:v>2015-12-14</c:v>
                </c:pt>
                <c:pt idx="968">
                  <c:v>2015-12-15</c:v>
                </c:pt>
                <c:pt idx="969">
                  <c:v>2015-12-16</c:v>
                </c:pt>
                <c:pt idx="970">
                  <c:v>2015-12-17</c:v>
                </c:pt>
                <c:pt idx="971">
                  <c:v>2015-12-18</c:v>
                </c:pt>
                <c:pt idx="972">
                  <c:v>2015-12-21</c:v>
                </c:pt>
                <c:pt idx="973">
                  <c:v>2015-12-22</c:v>
                </c:pt>
                <c:pt idx="974">
                  <c:v>2015-12-23</c:v>
                </c:pt>
                <c:pt idx="975">
                  <c:v>2015-12-28</c:v>
                </c:pt>
                <c:pt idx="976">
                  <c:v>2015-12-29</c:v>
                </c:pt>
                <c:pt idx="977">
                  <c:v>2015-12-30</c:v>
                </c:pt>
                <c:pt idx="978">
                  <c:v>2016-01-04</c:v>
                </c:pt>
                <c:pt idx="979">
                  <c:v>2016-01-05</c:v>
                </c:pt>
                <c:pt idx="980">
                  <c:v>2016-01-06</c:v>
                </c:pt>
                <c:pt idx="981">
                  <c:v>2016-01-07</c:v>
                </c:pt>
                <c:pt idx="982">
                  <c:v>2016-01-08</c:v>
                </c:pt>
                <c:pt idx="983">
                  <c:v>2016-01-11</c:v>
                </c:pt>
                <c:pt idx="984">
                  <c:v>2016-01-12</c:v>
                </c:pt>
                <c:pt idx="985">
                  <c:v>2016-01-13</c:v>
                </c:pt>
                <c:pt idx="986">
                  <c:v>2016-01-14</c:v>
                </c:pt>
                <c:pt idx="987">
                  <c:v>2016-01-15</c:v>
                </c:pt>
                <c:pt idx="988">
                  <c:v>2016-01-18</c:v>
                </c:pt>
                <c:pt idx="989">
                  <c:v>2016-01-19</c:v>
                </c:pt>
                <c:pt idx="990">
                  <c:v>2016-01-20</c:v>
                </c:pt>
                <c:pt idx="991">
                  <c:v>2016-01-21</c:v>
                </c:pt>
                <c:pt idx="992">
                  <c:v>2016-01-22</c:v>
                </c:pt>
                <c:pt idx="993">
                  <c:v>2016-01-25</c:v>
                </c:pt>
                <c:pt idx="994">
                  <c:v>2016-01-26</c:v>
                </c:pt>
                <c:pt idx="995">
                  <c:v>2016-01-27</c:v>
                </c:pt>
                <c:pt idx="996">
                  <c:v>2016-01-28</c:v>
                </c:pt>
                <c:pt idx="997">
                  <c:v>2016-01-29</c:v>
                </c:pt>
                <c:pt idx="998">
                  <c:v>2016-02-01</c:v>
                </c:pt>
                <c:pt idx="999">
                  <c:v>2016-02-02</c:v>
                </c:pt>
                <c:pt idx="1000">
                  <c:v>2016-02-03</c:v>
                </c:pt>
                <c:pt idx="1001">
                  <c:v>2016-02-04</c:v>
                </c:pt>
                <c:pt idx="1002">
                  <c:v>2016-02-05</c:v>
                </c:pt>
                <c:pt idx="1003">
                  <c:v>2016-02-09</c:v>
                </c:pt>
                <c:pt idx="1004">
                  <c:v>2016-02-10</c:v>
                </c:pt>
                <c:pt idx="1005">
                  <c:v>2016-02-11</c:v>
                </c:pt>
                <c:pt idx="1006">
                  <c:v>2016-02-12</c:v>
                </c:pt>
                <c:pt idx="1007">
                  <c:v>2016-02-15</c:v>
                </c:pt>
                <c:pt idx="1008">
                  <c:v>2016-02-16</c:v>
                </c:pt>
                <c:pt idx="1009">
                  <c:v>2016-02-17</c:v>
                </c:pt>
                <c:pt idx="1010">
                  <c:v>2016-02-18</c:v>
                </c:pt>
                <c:pt idx="1011">
                  <c:v>2016-02-19</c:v>
                </c:pt>
                <c:pt idx="1012">
                  <c:v>2016-02-22</c:v>
                </c:pt>
                <c:pt idx="1013">
                  <c:v>2016-02-23</c:v>
                </c:pt>
                <c:pt idx="1014">
                  <c:v>2016-02-24</c:v>
                </c:pt>
                <c:pt idx="1015">
                  <c:v>2016-02-25</c:v>
                </c:pt>
                <c:pt idx="1016">
                  <c:v>2016-02-26</c:v>
                </c:pt>
                <c:pt idx="1017">
                  <c:v>2016-02-29</c:v>
                </c:pt>
                <c:pt idx="1018">
                  <c:v>2016-03-01</c:v>
                </c:pt>
                <c:pt idx="1019">
                  <c:v>2016-03-02</c:v>
                </c:pt>
                <c:pt idx="1020">
                  <c:v>2016-03-03</c:v>
                </c:pt>
                <c:pt idx="1021">
                  <c:v>2016-03-04</c:v>
                </c:pt>
                <c:pt idx="1022">
                  <c:v>2016-03-07</c:v>
                </c:pt>
                <c:pt idx="1023">
                  <c:v>2016-03-08</c:v>
                </c:pt>
                <c:pt idx="1024">
                  <c:v>2016-03-10</c:v>
                </c:pt>
                <c:pt idx="1025">
                  <c:v>2016-03-11</c:v>
                </c:pt>
                <c:pt idx="1026">
                  <c:v>2016-03-14</c:v>
                </c:pt>
                <c:pt idx="1027">
                  <c:v>2016-03-15</c:v>
                </c:pt>
                <c:pt idx="1028">
                  <c:v>2016-03-16</c:v>
                </c:pt>
                <c:pt idx="1029">
                  <c:v>2016-03-17</c:v>
                </c:pt>
                <c:pt idx="1030">
                  <c:v>2016-03-18</c:v>
                </c:pt>
                <c:pt idx="1031">
                  <c:v>2016-03-21</c:v>
                </c:pt>
                <c:pt idx="1032">
                  <c:v>2016-03-22</c:v>
                </c:pt>
                <c:pt idx="1033">
                  <c:v>2016-03-23</c:v>
                </c:pt>
                <c:pt idx="1034">
                  <c:v>2016-03-24</c:v>
                </c:pt>
                <c:pt idx="1035">
                  <c:v>2016-03-28</c:v>
                </c:pt>
                <c:pt idx="1036">
                  <c:v>2016-03-29</c:v>
                </c:pt>
                <c:pt idx="1037">
                  <c:v>2016-03-30</c:v>
                </c:pt>
                <c:pt idx="1038">
                  <c:v>2016-03-31</c:v>
                </c:pt>
                <c:pt idx="1039">
                  <c:v>2016-04-01</c:v>
                </c:pt>
                <c:pt idx="1040">
                  <c:v>2016-04-04</c:v>
                </c:pt>
                <c:pt idx="1041">
                  <c:v>2016-04-05</c:v>
                </c:pt>
                <c:pt idx="1042">
                  <c:v>2016-04-06</c:v>
                </c:pt>
                <c:pt idx="1043">
                  <c:v>2016-04-07</c:v>
                </c:pt>
                <c:pt idx="1044">
                  <c:v>2016-04-08</c:v>
                </c:pt>
                <c:pt idx="1045">
                  <c:v>2016-04-11</c:v>
                </c:pt>
                <c:pt idx="1046">
                  <c:v>2016-04-12</c:v>
                </c:pt>
                <c:pt idx="1047">
                  <c:v>2016-04-13</c:v>
                </c:pt>
                <c:pt idx="1048">
                  <c:v>2016-04-14</c:v>
                </c:pt>
                <c:pt idx="1049">
                  <c:v>2016-04-15</c:v>
                </c:pt>
                <c:pt idx="1050">
                  <c:v>2016-04-18</c:v>
                </c:pt>
                <c:pt idx="1051">
                  <c:v>2016-04-19</c:v>
                </c:pt>
                <c:pt idx="1052">
                  <c:v>2016-04-20</c:v>
                </c:pt>
                <c:pt idx="1053">
                  <c:v>2016-04-21</c:v>
                </c:pt>
                <c:pt idx="1054">
                  <c:v>2016-04-22</c:v>
                </c:pt>
                <c:pt idx="1055">
                  <c:v>2016-04-25</c:v>
                </c:pt>
                <c:pt idx="1056">
                  <c:v>2016-04-26</c:v>
                </c:pt>
                <c:pt idx="1057">
                  <c:v>2016-04-27</c:v>
                </c:pt>
                <c:pt idx="1058">
                  <c:v>2016-04-28</c:v>
                </c:pt>
                <c:pt idx="1059">
                  <c:v>2016-04-29</c:v>
                </c:pt>
                <c:pt idx="1060">
                  <c:v>2016-05-02</c:v>
                </c:pt>
                <c:pt idx="1061">
                  <c:v>2016-05-03</c:v>
                </c:pt>
                <c:pt idx="1062">
                  <c:v>2016-05-04</c:v>
                </c:pt>
                <c:pt idx="1063">
                  <c:v>2016-05-09</c:v>
                </c:pt>
                <c:pt idx="1064">
                  <c:v>2016-05-10</c:v>
                </c:pt>
                <c:pt idx="1065">
                  <c:v>2016-05-11</c:v>
                </c:pt>
                <c:pt idx="1066">
                  <c:v>2016-05-12</c:v>
                </c:pt>
                <c:pt idx="1067">
                  <c:v>2016-05-13</c:v>
                </c:pt>
                <c:pt idx="1068">
                  <c:v>2016-05-16</c:v>
                </c:pt>
                <c:pt idx="1069">
                  <c:v>2016-05-17</c:v>
                </c:pt>
                <c:pt idx="1070">
                  <c:v>2016-05-18</c:v>
                </c:pt>
                <c:pt idx="1071">
                  <c:v>2016-05-19</c:v>
                </c:pt>
                <c:pt idx="1072">
                  <c:v>2016-05-20</c:v>
                </c:pt>
                <c:pt idx="1073">
                  <c:v>2016-05-23</c:v>
                </c:pt>
                <c:pt idx="1074">
                  <c:v>2016-05-24</c:v>
                </c:pt>
                <c:pt idx="1075">
                  <c:v>2016-05-25</c:v>
                </c:pt>
                <c:pt idx="1076">
                  <c:v>2016-05-26</c:v>
                </c:pt>
                <c:pt idx="1077">
                  <c:v>2016-05-27</c:v>
                </c:pt>
                <c:pt idx="1078">
                  <c:v>2016-05-30</c:v>
                </c:pt>
                <c:pt idx="1079">
                  <c:v>2016-05-31</c:v>
                </c:pt>
                <c:pt idx="1080">
                  <c:v>2016-06-01</c:v>
                </c:pt>
                <c:pt idx="1081">
                  <c:v>2016-06-02</c:v>
                </c:pt>
                <c:pt idx="1082">
                  <c:v>2016-06-03</c:v>
                </c:pt>
                <c:pt idx="1083">
                  <c:v>2016-06-06</c:v>
                </c:pt>
                <c:pt idx="1084">
                  <c:v>2016-06-07</c:v>
                </c:pt>
                <c:pt idx="1085">
                  <c:v>2016-06-08</c:v>
                </c:pt>
                <c:pt idx="1086">
                  <c:v>2016-06-09</c:v>
                </c:pt>
                <c:pt idx="1087">
                  <c:v>2016-06-10</c:v>
                </c:pt>
                <c:pt idx="1088">
                  <c:v>2016-06-13</c:v>
                </c:pt>
                <c:pt idx="1089">
                  <c:v>2016-06-14</c:v>
                </c:pt>
                <c:pt idx="1090">
                  <c:v>2016-06-15</c:v>
                </c:pt>
                <c:pt idx="1091">
                  <c:v>2016-06-16</c:v>
                </c:pt>
                <c:pt idx="1092">
                  <c:v>2016-06-17</c:v>
                </c:pt>
                <c:pt idx="1093">
                  <c:v>2016-06-20</c:v>
                </c:pt>
                <c:pt idx="1094">
                  <c:v>2016-06-21</c:v>
                </c:pt>
                <c:pt idx="1095">
                  <c:v>2016-06-22</c:v>
                </c:pt>
                <c:pt idx="1096">
                  <c:v>2016-06-23</c:v>
                </c:pt>
                <c:pt idx="1097">
                  <c:v>2016-06-24</c:v>
                </c:pt>
                <c:pt idx="1098">
                  <c:v>2016-06-27</c:v>
                </c:pt>
                <c:pt idx="1099">
                  <c:v>2016-06-28</c:v>
                </c:pt>
                <c:pt idx="1100">
                  <c:v>2016-06-29</c:v>
                </c:pt>
                <c:pt idx="1101">
                  <c:v>2016-06-30</c:v>
                </c:pt>
                <c:pt idx="1102">
                  <c:v>2016-07-01</c:v>
                </c:pt>
                <c:pt idx="1103">
                  <c:v>2016-07-11</c:v>
                </c:pt>
                <c:pt idx="1104">
                  <c:v>2016-07-12</c:v>
                </c:pt>
                <c:pt idx="1105">
                  <c:v>2016-07-13</c:v>
                </c:pt>
                <c:pt idx="1106">
                  <c:v>2016-07-14</c:v>
                </c:pt>
                <c:pt idx="1107">
                  <c:v>2016-07-15</c:v>
                </c:pt>
                <c:pt idx="1108">
                  <c:v>2016-07-18</c:v>
                </c:pt>
                <c:pt idx="1109">
                  <c:v>2016-07-19</c:v>
                </c:pt>
                <c:pt idx="1110">
                  <c:v>2016-07-20</c:v>
                </c:pt>
                <c:pt idx="1111">
                  <c:v>2016-07-21</c:v>
                </c:pt>
                <c:pt idx="1112">
                  <c:v>2016-07-22</c:v>
                </c:pt>
                <c:pt idx="1113">
                  <c:v>2016-07-25</c:v>
                </c:pt>
                <c:pt idx="1114">
                  <c:v>2016-07-26</c:v>
                </c:pt>
                <c:pt idx="1115">
                  <c:v>2016-07-27</c:v>
                </c:pt>
                <c:pt idx="1116">
                  <c:v>2016-07-28</c:v>
                </c:pt>
                <c:pt idx="1117">
                  <c:v>2016-07-29</c:v>
                </c:pt>
                <c:pt idx="1118">
                  <c:v>2016-08-01</c:v>
                </c:pt>
                <c:pt idx="1119">
                  <c:v>2016-08-02</c:v>
                </c:pt>
                <c:pt idx="1120">
                  <c:v>2016-08-03</c:v>
                </c:pt>
                <c:pt idx="1121">
                  <c:v>2016-08-04</c:v>
                </c:pt>
                <c:pt idx="1122">
                  <c:v>2016-08-05</c:v>
                </c:pt>
                <c:pt idx="1123">
                  <c:v>2016-08-08</c:v>
                </c:pt>
                <c:pt idx="1124">
                  <c:v>2016-08-09</c:v>
                </c:pt>
                <c:pt idx="1125">
                  <c:v>2016-08-10</c:v>
                </c:pt>
                <c:pt idx="1126">
                  <c:v>2016-08-11</c:v>
                </c:pt>
                <c:pt idx="1127">
                  <c:v>2016-08-12</c:v>
                </c:pt>
                <c:pt idx="1128">
                  <c:v>2016-08-15</c:v>
                </c:pt>
                <c:pt idx="1129">
                  <c:v>2016-08-16</c:v>
                </c:pt>
                <c:pt idx="1130">
                  <c:v>2016-08-18</c:v>
                </c:pt>
                <c:pt idx="1131">
                  <c:v>2016-08-19</c:v>
                </c:pt>
                <c:pt idx="1132">
                  <c:v>2016-08-22</c:v>
                </c:pt>
                <c:pt idx="1133">
                  <c:v>2016-08-23</c:v>
                </c:pt>
                <c:pt idx="1134">
                  <c:v>2016-08-24</c:v>
                </c:pt>
                <c:pt idx="1135">
                  <c:v>2016-08-25</c:v>
                </c:pt>
                <c:pt idx="1136">
                  <c:v>2016-08-26</c:v>
                </c:pt>
                <c:pt idx="1137">
                  <c:v>2016-08-29</c:v>
                </c:pt>
                <c:pt idx="1138">
                  <c:v>2016-08-30</c:v>
                </c:pt>
                <c:pt idx="1139">
                  <c:v>2016-08-31</c:v>
                </c:pt>
                <c:pt idx="1140">
                  <c:v>2016-09-01</c:v>
                </c:pt>
                <c:pt idx="1141">
                  <c:v>2016-09-02</c:v>
                </c:pt>
                <c:pt idx="1142">
                  <c:v>2016-09-05</c:v>
                </c:pt>
                <c:pt idx="1143">
                  <c:v>2016-09-06</c:v>
                </c:pt>
                <c:pt idx="1144">
                  <c:v>2016-09-07</c:v>
                </c:pt>
                <c:pt idx="1145">
                  <c:v>2016-09-08</c:v>
                </c:pt>
                <c:pt idx="1146">
                  <c:v>2016-09-09</c:v>
                </c:pt>
                <c:pt idx="1147">
                  <c:v>2016-09-13</c:v>
                </c:pt>
                <c:pt idx="1148">
                  <c:v>2016-09-14</c:v>
                </c:pt>
                <c:pt idx="1149">
                  <c:v>2016-09-15</c:v>
                </c:pt>
                <c:pt idx="1150">
                  <c:v>2016-09-16</c:v>
                </c:pt>
                <c:pt idx="1151">
                  <c:v>2016-09-19</c:v>
                </c:pt>
                <c:pt idx="1152">
                  <c:v>2016-09-20</c:v>
                </c:pt>
                <c:pt idx="1153">
                  <c:v>2016-09-21</c:v>
                </c:pt>
                <c:pt idx="1154">
                  <c:v>2016-09-22</c:v>
                </c:pt>
                <c:pt idx="1155">
                  <c:v>2016-09-23</c:v>
                </c:pt>
                <c:pt idx="1156">
                  <c:v>2016-09-26</c:v>
                </c:pt>
                <c:pt idx="1157">
                  <c:v>2016-09-27</c:v>
                </c:pt>
                <c:pt idx="1158">
                  <c:v>2016-09-28</c:v>
                </c:pt>
                <c:pt idx="1159">
                  <c:v>2016-09-29</c:v>
                </c:pt>
                <c:pt idx="1160">
                  <c:v>2016-09-30</c:v>
                </c:pt>
                <c:pt idx="1161">
                  <c:v>2016-10-03</c:v>
                </c:pt>
                <c:pt idx="1162">
                  <c:v>2016-10-04</c:v>
                </c:pt>
                <c:pt idx="1163">
                  <c:v>2016-10-05</c:v>
                </c:pt>
                <c:pt idx="1164">
                  <c:v>2016-10-06</c:v>
                </c:pt>
                <c:pt idx="1165">
                  <c:v>2016-10-07</c:v>
                </c:pt>
                <c:pt idx="1166">
                  <c:v>2016-10-10</c:v>
                </c:pt>
                <c:pt idx="1167">
                  <c:v>2016-10-11</c:v>
                </c:pt>
                <c:pt idx="1168">
                  <c:v>2016-10-12</c:v>
                </c:pt>
                <c:pt idx="1169">
                  <c:v>2016-10-13</c:v>
                </c:pt>
                <c:pt idx="1170">
                  <c:v>2016-10-14</c:v>
                </c:pt>
                <c:pt idx="1171">
                  <c:v>2016-10-17</c:v>
                </c:pt>
                <c:pt idx="1172">
                  <c:v>2016-10-18</c:v>
                </c:pt>
                <c:pt idx="1173">
                  <c:v>2016-10-19</c:v>
                </c:pt>
                <c:pt idx="1174">
                  <c:v>2016-10-20</c:v>
                </c:pt>
                <c:pt idx="1175">
                  <c:v>2016-10-21</c:v>
                </c:pt>
                <c:pt idx="1176">
                  <c:v>2016-10-24</c:v>
                </c:pt>
                <c:pt idx="1177">
                  <c:v>2016-10-25</c:v>
                </c:pt>
                <c:pt idx="1178">
                  <c:v>2016-10-26</c:v>
                </c:pt>
                <c:pt idx="1179">
                  <c:v>2016-10-27</c:v>
                </c:pt>
                <c:pt idx="1180">
                  <c:v>2016-10-28</c:v>
                </c:pt>
                <c:pt idx="1181">
                  <c:v>2016-10-31</c:v>
                </c:pt>
                <c:pt idx="1182">
                  <c:v>2016-11-01</c:v>
                </c:pt>
                <c:pt idx="1183">
                  <c:v>2016-11-02</c:v>
                </c:pt>
                <c:pt idx="1184">
                  <c:v>2016-11-03</c:v>
                </c:pt>
                <c:pt idx="1185">
                  <c:v>2016-11-04</c:v>
                </c:pt>
                <c:pt idx="1186">
                  <c:v>2016-11-07</c:v>
                </c:pt>
                <c:pt idx="1187">
                  <c:v>2016-11-08</c:v>
                </c:pt>
                <c:pt idx="1188">
                  <c:v>2016-11-09</c:v>
                </c:pt>
                <c:pt idx="1189">
                  <c:v>2016-11-10</c:v>
                </c:pt>
                <c:pt idx="1190">
                  <c:v>2016-11-11</c:v>
                </c:pt>
                <c:pt idx="1191">
                  <c:v>2016-11-14</c:v>
                </c:pt>
                <c:pt idx="1192">
                  <c:v>2016-11-15</c:v>
                </c:pt>
                <c:pt idx="1193">
                  <c:v>2016-11-16</c:v>
                </c:pt>
                <c:pt idx="1194">
                  <c:v>2016-11-17</c:v>
                </c:pt>
                <c:pt idx="1195">
                  <c:v>2016-11-18</c:v>
                </c:pt>
                <c:pt idx="1196">
                  <c:v>2016-11-21</c:v>
                </c:pt>
                <c:pt idx="1197">
                  <c:v>2016-11-22</c:v>
                </c:pt>
                <c:pt idx="1198">
                  <c:v>2016-11-23</c:v>
                </c:pt>
                <c:pt idx="1199">
                  <c:v>2016-11-24</c:v>
                </c:pt>
                <c:pt idx="1200">
                  <c:v>2016-11-25</c:v>
                </c:pt>
                <c:pt idx="1201">
                  <c:v>2016-11-28</c:v>
                </c:pt>
                <c:pt idx="1202">
                  <c:v>2016-11-29</c:v>
                </c:pt>
                <c:pt idx="1203">
                  <c:v>2016-11-30</c:v>
                </c:pt>
                <c:pt idx="1204">
                  <c:v>2016-12-01</c:v>
                </c:pt>
                <c:pt idx="1205">
                  <c:v>2016-12-02</c:v>
                </c:pt>
                <c:pt idx="1206">
                  <c:v>2016-12-05</c:v>
                </c:pt>
                <c:pt idx="1207">
                  <c:v>2016-12-06</c:v>
                </c:pt>
                <c:pt idx="1208">
                  <c:v>2016-12-07</c:v>
                </c:pt>
                <c:pt idx="1209">
                  <c:v>2016-12-08</c:v>
                </c:pt>
                <c:pt idx="1210">
                  <c:v>2016-12-09</c:v>
                </c:pt>
                <c:pt idx="1211">
                  <c:v>2016-12-13</c:v>
                </c:pt>
                <c:pt idx="1212">
                  <c:v>2016-12-14</c:v>
                </c:pt>
                <c:pt idx="1213">
                  <c:v>2016-12-15</c:v>
                </c:pt>
                <c:pt idx="1214">
                  <c:v>2016-12-16</c:v>
                </c:pt>
                <c:pt idx="1215">
                  <c:v>2016-12-19</c:v>
                </c:pt>
                <c:pt idx="1216">
                  <c:v>2016-12-20</c:v>
                </c:pt>
                <c:pt idx="1217">
                  <c:v>2016-12-21</c:v>
                </c:pt>
                <c:pt idx="1218">
                  <c:v>2016-12-22</c:v>
                </c:pt>
                <c:pt idx="1219">
                  <c:v>2016-12-23</c:v>
                </c:pt>
                <c:pt idx="1220">
                  <c:v>2016-12-27</c:v>
                </c:pt>
                <c:pt idx="1221">
                  <c:v>2016-12-28</c:v>
                </c:pt>
                <c:pt idx="1222">
                  <c:v>2016-12-29</c:v>
                </c:pt>
                <c:pt idx="1223">
                  <c:v>2016-12-30</c:v>
                </c:pt>
                <c:pt idx="1224">
                  <c:v>2017-01-02</c:v>
                </c:pt>
                <c:pt idx="1225">
                  <c:v>2017-01-03</c:v>
                </c:pt>
                <c:pt idx="1226">
                  <c:v>2017-01-04</c:v>
                </c:pt>
                <c:pt idx="1227">
                  <c:v>2017-01-05</c:v>
                </c:pt>
                <c:pt idx="1228">
                  <c:v>2017-01-06</c:v>
                </c:pt>
                <c:pt idx="1229">
                  <c:v>2017-01-09</c:v>
                </c:pt>
                <c:pt idx="1230">
                  <c:v>2017-01-10</c:v>
                </c:pt>
                <c:pt idx="1231">
                  <c:v>2017-01-11</c:v>
                </c:pt>
                <c:pt idx="1232">
                  <c:v>2017-01-12</c:v>
                </c:pt>
                <c:pt idx="1233">
                  <c:v>2017-01-13</c:v>
                </c:pt>
                <c:pt idx="1234">
                  <c:v>2017-01-16</c:v>
                </c:pt>
                <c:pt idx="1235">
                  <c:v>2017-01-17</c:v>
                </c:pt>
                <c:pt idx="1236">
                  <c:v>2017-01-18</c:v>
                </c:pt>
                <c:pt idx="1237">
                  <c:v>2017-01-19</c:v>
                </c:pt>
                <c:pt idx="1238">
                  <c:v>2017-01-20</c:v>
                </c:pt>
                <c:pt idx="1239">
                  <c:v>2017-01-23</c:v>
                </c:pt>
                <c:pt idx="1240">
                  <c:v>2017-01-24</c:v>
                </c:pt>
                <c:pt idx="1241">
                  <c:v>2017-01-25</c:v>
                </c:pt>
                <c:pt idx="1242">
                  <c:v>2017-01-26</c:v>
                </c:pt>
                <c:pt idx="1243">
                  <c:v>2017-01-27</c:v>
                </c:pt>
                <c:pt idx="1244">
                  <c:v>2017-01-30</c:v>
                </c:pt>
                <c:pt idx="1245">
                  <c:v>2017-01-31</c:v>
                </c:pt>
                <c:pt idx="1246">
                  <c:v>2017-02-01</c:v>
                </c:pt>
                <c:pt idx="1247">
                  <c:v>2017-02-02</c:v>
                </c:pt>
                <c:pt idx="1248">
                  <c:v>2017-02-03</c:v>
                </c:pt>
                <c:pt idx="1249">
                  <c:v>2017-02-06</c:v>
                </c:pt>
                <c:pt idx="1250">
                  <c:v>2017-02-07</c:v>
                </c:pt>
                <c:pt idx="1251">
                  <c:v>2017-02-08</c:v>
                </c:pt>
                <c:pt idx="1252">
                  <c:v>2017-02-09</c:v>
                </c:pt>
                <c:pt idx="1253">
                  <c:v>2017-02-10</c:v>
                </c:pt>
                <c:pt idx="1254">
                  <c:v>2017-02-13</c:v>
                </c:pt>
                <c:pt idx="1255">
                  <c:v>2017-02-14</c:v>
                </c:pt>
                <c:pt idx="1256">
                  <c:v>2017-02-15</c:v>
                </c:pt>
                <c:pt idx="1257">
                  <c:v>2017-02-16</c:v>
                </c:pt>
                <c:pt idx="1258">
                  <c:v>2017-02-17</c:v>
                </c:pt>
                <c:pt idx="1259">
                  <c:v>2017-02-20</c:v>
                </c:pt>
                <c:pt idx="1260">
                  <c:v>2017-02-21</c:v>
                </c:pt>
                <c:pt idx="1261">
                  <c:v>2017-02-22</c:v>
                </c:pt>
                <c:pt idx="1262">
                  <c:v>2017-02-23</c:v>
                </c:pt>
                <c:pt idx="1263">
                  <c:v>2017-02-24</c:v>
                </c:pt>
                <c:pt idx="1264">
                  <c:v>2017-02-27</c:v>
                </c:pt>
                <c:pt idx="1265">
                  <c:v>2017-02-28</c:v>
                </c:pt>
                <c:pt idx="1266">
                  <c:v>2017-03-01</c:v>
                </c:pt>
                <c:pt idx="1267">
                  <c:v>2017-03-02</c:v>
                </c:pt>
                <c:pt idx="1268">
                  <c:v>2017-03-03</c:v>
                </c:pt>
                <c:pt idx="1269">
                  <c:v>2017-03-06</c:v>
                </c:pt>
                <c:pt idx="1270">
                  <c:v>2017-03-07</c:v>
                </c:pt>
                <c:pt idx="1271">
                  <c:v>2017-03-08</c:v>
                </c:pt>
                <c:pt idx="1272">
                  <c:v>2017-03-09</c:v>
                </c:pt>
                <c:pt idx="1273">
                  <c:v>2017-03-10</c:v>
                </c:pt>
                <c:pt idx="1274">
                  <c:v>2017-03-13</c:v>
                </c:pt>
                <c:pt idx="1275">
                  <c:v>2017-03-14</c:v>
                </c:pt>
                <c:pt idx="1276">
                  <c:v>2017-03-15</c:v>
                </c:pt>
                <c:pt idx="1277">
                  <c:v>2017-03-16</c:v>
                </c:pt>
                <c:pt idx="1278">
                  <c:v>2017-03-17</c:v>
                </c:pt>
                <c:pt idx="1279">
                  <c:v>2017-03-20</c:v>
                </c:pt>
                <c:pt idx="1280">
                  <c:v>2017-03-21</c:v>
                </c:pt>
                <c:pt idx="1281">
                  <c:v>2017-03-22</c:v>
                </c:pt>
                <c:pt idx="1282">
                  <c:v>2017-03-23</c:v>
                </c:pt>
                <c:pt idx="1283">
                  <c:v>2017-03-24</c:v>
                </c:pt>
                <c:pt idx="1284">
                  <c:v>2017-03-27</c:v>
                </c:pt>
                <c:pt idx="1285">
                  <c:v>2017-03-29</c:v>
                </c:pt>
                <c:pt idx="1286">
                  <c:v>2017-03-30</c:v>
                </c:pt>
                <c:pt idx="1287">
                  <c:v>2017-03-31</c:v>
                </c:pt>
                <c:pt idx="1288">
                  <c:v>2017-04-03</c:v>
                </c:pt>
                <c:pt idx="1289">
                  <c:v>2017-04-04</c:v>
                </c:pt>
                <c:pt idx="1290">
                  <c:v>2017-04-05</c:v>
                </c:pt>
                <c:pt idx="1291">
                  <c:v>2017-04-06</c:v>
                </c:pt>
                <c:pt idx="1292">
                  <c:v>2017-04-07</c:v>
                </c:pt>
                <c:pt idx="1293">
                  <c:v>2017-04-10</c:v>
                </c:pt>
                <c:pt idx="1294">
                  <c:v>2017-04-11</c:v>
                </c:pt>
                <c:pt idx="1295">
                  <c:v>2017-04-12</c:v>
                </c:pt>
                <c:pt idx="1296">
                  <c:v>2017-04-13</c:v>
                </c:pt>
                <c:pt idx="1297">
                  <c:v>2017-04-17</c:v>
                </c:pt>
                <c:pt idx="1298">
                  <c:v>2017-04-18</c:v>
                </c:pt>
                <c:pt idx="1299">
                  <c:v>2017-04-19</c:v>
                </c:pt>
                <c:pt idx="1300">
                  <c:v>2017-04-20</c:v>
                </c:pt>
                <c:pt idx="1301">
                  <c:v>2017-04-21</c:v>
                </c:pt>
                <c:pt idx="1302">
                  <c:v>2017-04-25</c:v>
                </c:pt>
                <c:pt idx="1303">
                  <c:v>2017-04-26</c:v>
                </c:pt>
                <c:pt idx="1304">
                  <c:v>2017-04-27</c:v>
                </c:pt>
                <c:pt idx="1305">
                  <c:v>2017-04-28</c:v>
                </c:pt>
                <c:pt idx="1306">
                  <c:v>2017-05-02</c:v>
                </c:pt>
                <c:pt idx="1307">
                  <c:v>2017-05-03</c:v>
                </c:pt>
                <c:pt idx="1308">
                  <c:v>2017-05-04</c:v>
                </c:pt>
                <c:pt idx="1309">
                  <c:v>2017-05-05</c:v>
                </c:pt>
                <c:pt idx="1310">
                  <c:v>2017-05-08</c:v>
                </c:pt>
                <c:pt idx="1311">
                  <c:v>2017-05-09</c:v>
                </c:pt>
                <c:pt idx="1312">
                  <c:v>2017-05-10</c:v>
                </c:pt>
                <c:pt idx="1313">
                  <c:v>2017-05-12</c:v>
                </c:pt>
                <c:pt idx="1314">
                  <c:v>2017-05-15</c:v>
                </c:pt>
                <c:pt idx="1315">
                  <c:v>2017-05-16</c:v>
                </c:pt>
                <c:pt idx="1316">
                  <c:v>2017-05-17</c:v>
                </c:pt>
                <c:pt idx="1317">
                  <c:v>2017-05-18</c:v>
                </c:pt>
                <c:pt idx="1318">
                  <c:v>2017-05-19</c:v>
                </c:pt>
                <c:pt idx="1319">
                  <c:v>2017-05-22</c:v>
                </c:pt>
                <c:pt idx="1320">
                  <c:v>2017-05-23</c:v>
                </c:pt>
                <c:pt idx="1321">
                  <c:v>2017-05-24</c:v>
                </c:pt>
                <c:pt idx="1322">
                  <c:v>2017-05-26</c:v>
                </c:pt>
                <c:pt idx="1323">
                  <c:v>2017-05-29</c:v>
                </c:pt>
                <c:pt idx="1324">
                  <c:v>2017-05-30</c:v>
                </c:pt>
                <c:pt idx="1325">
                  <c:v>2017-05-31</c:v>
                </c:pt>
                <c:pt idx="1326">
                  <c:v>2017-06-01</c:v>
                </c:pt>
                <c:pt idx="1327">
                  <c:v>2017-06-02</c:v>
                </c:pt>
                <c:pt idx="1328">
                  <c:v>2017-06-05</c:v>
                </c:pt>
                <c:pt idx="1329">
                  <c:v>2017-06-06</c:v>
                </c:pt>
                <c:pt idx="1330">
                  <c:v>2017-06-07</c:v>
                </c:pt>
                <c:pt idx="1331">
                  <c:v>2017-06-08</c:v>
                </c:pt>
                <c:pt idx="1332">
                  <c:v>2017-06-09</c:v>
                </c:pt>
                <c:pt idx="1333">
                  <c:v>2017-06-12</c:v>
                </c:pt>
                <c:pt idx="1334">
                  <c:v>2017-06-13</c:v>
                </c:pt>
                <c:pt idx="1335">
                  <c:v>2017-06-14</c:v>
                </c:pt>
                <c:pt idx="1336">
                  <c:v>2017-06-15</c:v>
                </c:pt>
                <c:pt idx="1337">
                  <c:v>2017-06-16</c:v>
                </c:pt>
                <c:pt idx="1338">
                  <c:v>2017-06-19</c:v>
                </c:pt>
                <c:pt idx="1339">
                  <c:v>2017-06-20</c:v>
                </c:pt>
                <c:pt idx="1340">
                  <c:v>2017-06-21</c:v>
                </c:pt>
                <c:pt idx="1341">
                  <c:v>2017-06-22</c:v>
                </c:pt>
                <c:pt idx="1342">
                  <c:v>2017-06-23</c:v>
                </c:pt>
                <c:pt idx="1343">
                  <c:v>2017-06-26</c:v>
                </c:pt>
                <c:pt idx="1344">
                  <c:v>2017-06-27</c:v>
                </c:pt>
                <c:pt idx="1345">
                  <c:v>2017-06-28</c:v>
                </c:pt>
                <c:pt idx="1346">
                  <c:v>2017-06-29</c:v>
                </c:pt>
                <c:pt idx="1347">
                  <c:v>2017-06-30</c:v>
                </c:pt>
                <c:pt idx="1348">
                  <c:v>2017-07-03</c:v>
                </c:pt>
                <c:pt idx="1349">
                  <c:v>2017-07-04</c:v>
                </c:pt>
                <c:pt idx="1350">
                  <c:v>2017-07-05</c:v>
                </c:pt>
                <c:pt idx="1351">
                  <c:v>2017-07-06</c:v>
                </c:pt>
                <c:pt idx="1352">
                  <c:v>2017-07-07</c:v>
                </c:pt>
                <c:pt idx="1353">
                  <c:v>2017-07-10</c:v>
                </c:pt>
                <c:pt idx="1354">
                  <c:v>2017-07-11</c:v>
                </c:pt>
                <c:pt idx="1355">
                  <c:v>2017-07-12</c:v>
                </c:pt>
                <c:pt idx="1356">
                  <c:v>2017-07-13</c:v>
                </c:pt>
                <c:pt idx="1357">
                  <c:v>2017-07-14</c:v>
                </c:pt>
                <c:pt idx="1358">
                  <c:v>2017-07-17</c:v>
                </c:pt>
                <c:pt idx="1359">
                  <c:v>2017-07-18</c:v>
                </c:pt>
                <c:pt idx="1360">
                  <c:v>2017-07-19</c:v>
                </c:pt>
                <c:pt idx="1361">
                  <c:v>2017-07-20</c:v>
                </c:pt>
                <c:pt idx="1362">
                  <c:v>2017-07-21</c:v>
                </c:pt>
                <c:pt idx="1363">
                  <c:v>2017-07-24</c:v>
                </c:pt>
                <c:pt idx="1364">
                  <c:v>2017-07-25</c:v>
                </c:pt>
                <c:pt idx="1365">
                  <c:v>2017-07-26</c:v>
                </c:pt>
                <c:pt idx="1366">
                  <c:v>2017-07-27</c:v>
                </c:pt>
                <c:pt idx="1367">
                  <c:v>2017-07-28</c:v>
                </c:pt>
                <c:pt idx="1368">
                  <c:v>2017-07-31</c:v>
                </c:pt>
                <c:pt idx="1369">
                  <c:v>2017-08-01</c:v>
                </c:pt>
                <c:pt idx="1370">
                  <c:v>2017-08-02</c:v>
                </c:pt>
                <c:pt idx="1371">
                  <c:v>2017-08-03</c:v>
                </c:pt>
                <c:pt idx="1372">
                  <c:v>2017-08-04</c:v>
                </c:pt>
                <c:pt idx="1373">
                  <c:v>2017-08-07</c:v>
                </c:pt>
                <c:pt idx="1374">
                  <c:v>2017-08-08</c:v>
                </c:pt>
                <c:pt idx="1375">
                  <c:v>2017-08-09</c:v>
                </c:pt>
                <c:pt idx="1376">
                  <c:v>2017-08-10</c:v>
                </c:pt>
                <c:pt idx="1377">
                  <c:v>2017-08-11</c:v>
                </c:pt>
                <c:pt idx="1378">
                  <c:v>2017-08-14</c:v>
                </c:pt>
                <c:pt idx="1379">
                  <c:v>2017-08-15</c:v>
                </c:pt>
                <c:pt idx="1380">
                  <c:v>2017-08-16</c:v>
                </c:pt>
                <c:pt idx="1381">
                  <c:v>2017-08-17</c:v>
                </c:pt>
                <c:pt idx="1382">
                  <c:v>2017-08-18</c:v>
                </c:pt>
                <c:pt idx="1383">
                  <c:v>2017-08-21</c:v>
                </c:pt>
                <c:pt idx="1384">
                  <c:v>2017-08-22</c:v>
                </c:pt>
                <c:pt idx="1385">
                  <c:v>2017-08-23</c:v>
                </c:pt>
                <c:pt idx="1386">
                  <c:v>2017-08-24</c:v>
                </c:pt>
                <c:pt idx="1387">
                  <c:v>2017-08-25</c:v>
                </c:pt>
                <c:pt idx="1388">
                  <c:v>2017-08-28</c:v>
                </c:pt>
                <c:pt idx="1389">
                  <c:v>2017-08-29</c:v>
                </c:pt>
                <c:pt idx="1390">
                  <c:v>2017-08-30</c:v>
                </c:pt>
                <c:pt idx="1391">
                  <c:v>2017-08-31</c:v>
                </c:pt>
                <c:pt idx="1392">
                  <c:v>2017-09-01</c:v>
                </c:pt>
                <c:pt idx="1393">
                  <c:v>2017-09-04</c:v>
                </c:pt>
                <c:pt idx="1394">
                  <c:v>2017-09-05</c:v>
                </c:pt>
                <c:pt idx="1395">
                  <c:v>2017-09-06</c:v>
                </c:pt>
                <c:pt idx="1396">
                  <c:v>2017-09-07</c:v>
                </c:pt>
                <c:pt idx="1397">
                  <c:v>2017-09-08</c:v>
                </c:pt>
                <c:pt idx="1398">
                  <c:v>2017-09-11</c:v>
                </c:pt>
                <c:pt idx="1399">
                  <c:v>2017-09-12</c:v>
                </c:pt>
                <c:pt idx="1400">
                  <c:v>2017-09-13</c:v>
                </c:pt>
                <c:pt idx="1401">
                  <c:v>2017-09-14</c:v>
                </c:pt>
                <c:pt idx="1402">
                  <c:v>2017-09-15</c:v>
                </c:pt>
                <c:pt idx="1403">
                  <c:v>2017-09-18</c:v>
                </c:pt>
                <c:pt idx="1404">
                  <c:v>2017-09-19</c:v>
                </c:pt>
                <c:pt idx="1405">
                  <c:v>2017-09-20</c:v>
                </c:pt>
                <c:pt idx="1406">
                  <c:v>2017-09-21</c:v>
                </c:pt>
                <c:pt idx="1407">
                  <c:v>2017-09-22</c:v>
                </c:pt>
                <c:pt idx="1408">
                  <c:v>2017-09-25</c:v>
                </c:pt>
                <c:pt idx="1409">
                  <c:v>2017-09-26</c:v>
                </c:pt>
                <c:pt idx="1410">
                  <c:v>2017-09-27</c:v>
                </c:pt>
                <c:pt idx="1411">
                  <c:v>2017-09-28</c:v>
                </c:pt>
                <c:pt idx="1412">
                  <c:v>2017-09-29</c:v>
                </c:pt>
                <c:pt idx="1413">
                  <c:v>2017-10-02</c:v>
                </c:pt>
                <c:pt idx="1414">
                  <c:v>2017-10-03</c:v>
                </c:pt>
                <c:pt idx="1415">
                  <c:v>2017-10-04</c:v>
                </c:pt>
                <c:pt idx="1416">
                  <c:v>2017-10-05</c:v>
                </c:pt>
                <c:pt idx="1417">
                  <c:v>2017-10-06</c:v>
                </c:pt>
                <c:pt idx="1418">
                  <c:v>2017-10-09</c:v>
                </c:pt>
                <c:pt idx="1419">
                  <c:v>2017-10-10</c:v>
                </c:pt>
                <c:pt idx="1420">
                  <c:v>2017-10-11</c:v>
                </c:pt>
                <c:pt idx="1421">
                  <c:v>2017-10-12</c:v>
                </c:pt>
                <c:pt idx="1422">
                  <c:v>2017-10-13</c:v>
                </c:pt>
                <c:pt idx="1423">
                  <c:v>2017-10-16</c:v>
                </c:pt>
                <c:pt idx="1424">
                  <c:v>2017-10-17</c:v>
                </c:pt>
                <c:pt idx="1425">
                  <c:v>2017-10-18</c:v>
                </c:pt>
                <c:pt idx="1426">
                  <c:v>2017-10-19</c:v>
                </c:pt>
                <c:pt idx="1427">
                  <c:v>2017-10-20</c:v>
                </c:pt>
                <c:pt idx="1428">
                  <c:v>2017-10-23</c:v>
                </c:pt>
                <c:pt idx="1429">
                  <c:v>2017-10-24</c:v>
                </c:pt>
                <c:pt idx="1430">
                  <c:v>2017-10-25</c:v>
                </c:pt>
                <c:pt idx="1431">
                  <c:v>2017-10-26</c:v>
                </c:pt>
                <c:pt idx="1432">
                  <c:v>2017-10-27</c:v>
                </c:pt>
                <c:pt idx="1433">
                  <c:v>2017-10-30</c:v>
                </c:pt>
                <c:pt idx="1434">
                  <c:v>2017-10-31</c:v>
                </c:pt>
                <c:pt idx="1435">
                  <c:v>2017-11-01</c:v>
                </c:pt>
                <c:pt idx="1436">
                  <c:v>2017-11-02</c:v>
                </c:pt>
                <c:pt idx="1437">
                  <c:v>2017-11-03</c:v>
                </c:pt>
                <c:pt idx="1438">
                  <c:v>2017-11-06</c:v>
                </c:pt>
                <c:pt idx="1439">
                  <c:v>2017-11-07</c:v>
                </c:pt>
                <c:pt idx="1440">
                  <c:v>2017-11-08</c:v>
                </c:pt>
                <c:pt idx="1441">
                  <c:v>2017-11-09</c:v>
                </c:pt>
                <c:pt idx="1442">
                  <c:v>2017-11-10</c:v>
                </c:pt>
                <c:pt idx="1443">
                  <c:v>2017-11-13</c:v>
                </c:pt>
                <c:pt idx="1444">
                  <c:v>2017-11-14</c:v>
                </c:pt>
                <c:pt idx="1445">
                  <c:v>2017-11-15</c:v>
                </c:pt>
                <c:pt idx="1446">
                  <c:v>2017-11-16</c:v>
                </c:pt>
                <c:pt idx="1447">
                  <c:v>2017-11-17</c:v>
                </c:pt>
                <c:pt idx="1448">
                  <c:v>2017-11-20</c:v>
                </c:pt>
                <c:pt idx="1449">
                  <c:v>2017-11-21</c:v>
                </c:pt>
                <c:pt idx="1450">
                  <c:v>2017-11-22</c:v>
                </c:pt>
                <c:pt idx="1451">
                  <c:v>2017-11-23</c:v>
                </c:pt>
                <c:pt idx="1452">
                  <c:v>2017-11-24</c:v>
                </c:pt>
                <c:pt idx="1453">
                  <c:v>2017-11-27</c:v>
                </c:pt>
                <c:pt idx="1454">
                  <c:v>2017-11-28</c:v>
                </c:pt>
                <c:pt idx="1455">
                  <c:v>2017-11-29</c:v>
                </c:pt>
                <c:pt idx="1456">
                  <c:v>2017-11-30</c:v>
                </c:pt>
                <c:pt idx="1457">
                  <c:v>2017-12-01</c:v>
                </c:pt>
                <c:pt idx="1458">
                  <c:v>2017-12-04</c:v>
                </c:pt>
                <c:pt idx="1459">
                  <c:v>2017-12-05</c:v>
                </c:pt>
                <c:pt idx="1460">
                  <c:v>2017-12-06</c:v>
                </c:pt>
                <c:pt idx="1461">
                  <c:v>2017-12-07</c:v>
                </c:pt>
                <c:pt idx="1462">
                  <c:v>2017-12-08</c:v>
                </c:pt>
                <c:pt idx="1463">
                  <c:v>2017-12-11</c:v>
                </c:pt>
                <c:pt idx="1464">
                  <c:v>2017-12-12</c:v>
                </c:pt>
                <c:pt idx="1465">
                  <c:v>2017-12-13</c:v>
                </c:pt>
                <c:pt idx="1466">
                  <c:v>2017-12-14</c:v>
                </c:pt>
                <c:pt idx="1467">
                  <c:v>2017-12-15</c:v>
                </c:pt>
                <c:pt idx="1468">
                  <c:v>2017-12-18</c:v>
                </c:pt>
                <c:pt idx="1469">
                  <c:v>2017-12-19</c:v>
                </c:pt>
                <c:pt idx="1470">
                  <c:v>2017-12-20</c:v>
                </c:pt>
                <c:pt idx="1471">
                  <c:v>2017-12-21</c:v>
                </c:pt>
                <c:pt idx="1472">
                  <c:v>2017-12-22</c:v>
                </c:pt>
                <c:pt idx="1473">
                  <c:v>2017-12-25</c:v>
                </c:pt>
                <c:pt idx="1474">
                  <c:v>2017-12-26</c:v>
                </c:pt>
                <c:pt idx="1475">
                  <c:v>2017-12-27</c:v>
                </c:pt>
                <c:pt idx="1476">
                  <c:v>2017-12-28</c:v>
                </c:pt>
                <c:pt idx="1477">
                  <c:v>2017-12-29</c:v>
                </c:pt>
                <c:pt idx="1478">
                  <c:v>2018-01-01</c:v>
                </c:pt>
                <c:pt idx="1479">
                  <c:v>2018-01-02</c:v>
                </c:pt>
                <c:pt idx="1480">
                  <c:v>2018-01-03</c:v>
                </c:pt>
                <c:pt idx="1481">
                  <c:v>2018-01-04</c:v>
                </c:pt>
                <c:pt idx="1482">
                  <c:v>2018-01-05</c:v>
                </c:pt>
                <c:pt idx="1483">
                  <c:v>2018-01-08</c:v>
                </c:pt>
                <c:pt idx="1484">
                  <c:v>2018-01-09</c:v>
                </c:pt>
                <c:pt idx="1485">
                  <c:v>2018-01-10</c:v>
                </c:pt>
                <c:pt idx="1486">
                  <c:v>2018-01-11</c:v>
                </c:pt>
                <c:pt idx="1487">
                  <c:v>2018-01-12</c:v>
                </c:pt>
                <c:pt idx="1488">
                  <c:v>2018-01-15</c:v>
                </c:pt>
                <c:pt idx="1489">
                  <c:v>2018-01-16</c:v>
                </c:pt>
                <c:pt idx="1490">
                  <c:v>2018-01-17</c:v>
                </c:pt>
                <c:pt idx="1491">
                  <c:v>2018-01-18</c:v>
                </c:pt>
                <c:pt idx="1492">
                  <c:v>2018-01-19</c:v>
                </c:pt>
                <c:pt idx="1493">
                  <c:v>2018-01-22</c:v>
                </c:pt>
                <c:pt idx="1494">
                  <c:v>2018-01-23</c:v>
                </c:pt>
                <c:pt idx="1495">
                  <c:v>2018-01-24</c:v>
                </c:pt>
                <c:pt idx="1496">
                  <c:v>2018-01-25</c:v>
                </c:pt>
                <c:pt idx="1497">
                  <c:v>2018-01-26</c:v>
                </c:pt>
                <c:pt idx="1498">
                  <c:v>2018-01-29</c:v>
                </c:pt>
                <c:pt idx="1499">
                  <c:v>2018-01-30</c:v>
                </c:pt>
                <c:pt idx="1500">
                  <c:v>2018-01-31</c:v>
                </c:pt>
                <c:pt idx="1501">
                  <c:v>2018-02-01</c:v>
                </c:pt>
                <c:pt idx="1502">
                  <c:v>2018-02-02</c:v>
                </c:pt>
                <c:pt idx="1503">
                  <c:v>2018-02-05</c:v>
                </c:pt>
                <c:pt idx="1504">
                  <c:v>2018-02-06</c:v>
                </c:pt>
                <c:pt idx="1505">
                  <c:v>2018-02-07</c:v>
                </c:pt>
                <c:pt idx="1506">
                  <c:v>2018-02-08</c:v>
                </c:pt>
                <c:pt idx="1507">
                  <c:v>2018-02-09</c:v>
                </c:pt>
                <c:pt idx="1508">
                  <c:v>2018-02-12</c:v>
                </c:pt>
                <c:pt idx="1509">
                  <c:v>2018-02-13</c:v>
                </c:pt>
                <c:pt idx="1510">
                  <c:v>2018-02-14</c:v>
                </c:pt>
                <c:pt idx="1511">
                  <c:v>2018-02-15</c:v>
                </c:pt>
                <c:pt idx="1512">
                  <c:v>2018-02-16</c:v>
                </c:pt>
                <c:pt idx="1513">
                  <c:v>2018-02-19</c:v>
                </c:pt>
                <c:pt idx="1514">
                  <c:v>2018-02-20</c:v>
                </c:pt>
                <c:pt idx="1515">
                  <c:v>2018-02-21</c:v>
                </c:pt>
                <c:pt idx="1516">
                  <c:v>2018-02-22</c:v>
                </c:pt>
                <c:pt idx="1517">
                  <c:v>2018-02-23</c:v>
                </c:pt>
                <c:pt idx="1518">
                  <c:v>2018-02-26</c:v>
                </c:pt>
                <c:pt idx="1519">
                  <c:v>2018-02-27</c:v>
                </c:pt>
                <c:pt idx="1520">
                  <c:v>2018-02-28</c:v>
                </c:pt>
                <c:pt idx="1521">
                  <c:v>2018-03-01</c:v>
                </c:pt>
                <c:pt idx="1522">
                  <c:v>2018-03-02</c:v>
                </c:pt>
                <c:pt idx="1523">
                  <c:v>2018-03-05</c:v>
                </c:pt>
                <c:pt idx="1524">
                  <c:v>2018-03-06</c:v>
                </c:pt>
                <c:pt idx="1525">
                  <c:v>2018-03-07</c:v>
                </c:pt>
                <c:pt idx="1526">
                  <c:v>2018-03-08</c:v>
                </c:pt>
                <c:pt idx="1527">
                  <c:v>2018-03-09</c:v>
                </c:pt>
                <c:pt idx="1528">
                  <c:v>2018-03-12</c:v>
                </c:pt>
                <c:pt idx="1529">
                  <c:v>2018-03-13</c:v>
                </c:pt>
                <c:pt idx="1530">
                  <c:v>2018-03-14</c:v>
                </c:pt>
                <c:pt idx="1531">
                  <c:v>2018-03-15</c:v>
                </c:pt>
                <c:pt idx="1532">
                  <c:v>2018-03-16</c:v>
                </c:pt>
                <c:pt idx="1533">
                  <c:v>2018-03-19</c:v>
                </c:pt>
                <c:pt idx="1534">
                  <c:v>2018-03-20</c:v>
                </c:pt>
                <c:pt idx="1535">
                  <c:v>2018-03-21</c:v>
                </c:pt>
                <c:pt idx="1536">
                  <c:v>2018-03-22</c:v>
                </c:pt>
                <c:pt idx="1537">
                  <c:v>2018-03-23</c:v>
                </c:pt>
                <c:pt idx="1538">
                  <c:v>2018-03-26</c:v>
                </c:pt>
                <c:pt idx="1539">
                  <c:v>2018-03-27</c:v>
                </c:pt>
                <c:pt idx="1540">
                  <c:v>2018-03-28</c:v>
                </c:pt>
                <c:pt idx="1541">
                  <c:v>2018-03-29</c:v>
                </c:pt>
                <c:pt idx="1542">
                  <c:v>2018-03-30</c:v>
                </c:pt>
                <c:pt idx="1543">
                  <c:v>2018-04-02</c:v>
                </c:pt>
                <c:pt idx="1544">
                  <c:v>2018-04-03</c:v>
                </c:pt>
                <c:pt idx="1545">
                  <c:v>2018-04-04</c:v>
                </c:pt>
                <c:pt idx="1546">
                  <c:v>2018-04-05</c:v>
                </c:pt>
                <c:pt idx="1547">
                  <c:v>2018-04-06</c:v>
                </c:pt>
                <c:pt idx="1548">
                  <c:v>2018-04-09</c:v>
                </c:pt>
                <c:pt idx="1549">
                  <c:v>2018-04-10</c:v>
                </c:pt>
                <c:pt idx="1550">
                  <c:v>2018-04-11</c:v>
                </c:pt>
                <c:pt idx="1551">
                  <c:v>2018-04-12</c:v>
                </c:pt>
                <c:pt idx="1552">
                  <c:v>2018-04-13</c:v>
                </c:pt>
                <c:pt idx="1553">
                  <c:v>2018-04-16</c:v>
                </c:pt>
                <c:pt idx="1554">
                  <c:v>2018-04-17</c:v>
                </c:pt>
                <c:pt idx="1555">
                  <c:v>2018-04-18</c:v>
                </c:pt>
                <c:pt idx="1556">
                  <c:v>2018-04-19</c:v>
                </c:pt>
                <c:pt idx="1557">
                  <c:v>2018-04-20</c:v>
                </c:pt>
                <c:pt idx="1558">
                  <c:v>2018-04-23</c:v>
                </c:pt>
                <c:pt idx="1559">
                  <c:v>2018-04-24</c:v>
                </c:pt>
                <c:pt idx="1560">
                  <c:v>2018-04-25</c:v>
                </c:pt>
                <c:pt idx="1561">
                  <c:v>2018-04-26</c:v>
                </c:pt>
                <c:pt idx="1562">
                  <c:v>2018-04-27</c:v>
                </c:pt>
                <c:pt idx="1563">
                  <c:v>2018-04-30</c:v>
                </c:pt>
                <c:pt idx="1564">
                  <c:v>2018-05-01</c:v>
                </c:pt>
                <c:pt idx="1565">
                  <c:v>2018-05-02</c:v>
                </c:pt>
                <c:pt idx="1566">
                  <c:v>2018-05-03</c:v>
                </c:pt>
                <c:pt idx="1567">
                  <c:v>2018-05-04</c:v>
                </c:pt>
                <c:pt idx="1568">
                  <c:v>2018-05-07</c:v>
                </c:pt>
                <c:pt idx="1569">
                  <c:v>2018-05-08</c:v>
                </c:pt>
                <c:pt idx="1570">
                  <c:v>2018-05-09</c:v>
                </c:pt>
                <c:pt idx="1571">
                  <c:v>2018-05-10</c:v>
                </c:pt>
                <c:pt idx="1572">
                  <c:v>2018-05-11</c:v>
                </c:pt>
                <c:pt idx="1573">
                  <c:v>2018-05-14</c:v>
                </c:pt>
                <c:pt idx="1574">
                  <c:v>2018-05-15</c:v>
                </c:pt>
                <c:pt idx="1575">
                  <c:v>2018-05-16</c:v>
                </c:pt>
                <c:pt idx="1576">
                  <c:v>2018-05-17</c:v>
                </c:pt>
                <c:pt idx="1577">
                  <c:v>2018-05-18</c:v>
                </c:pt>
                <c:pt idx="1578">
                  <c:v>2018-05-21</c:v>
                </c:pt>
                <c:pt idx="1579">
                  <c:v>2018-05-22</c:v>
                </c:pt>
                <c:pt idx="1580">
                  <c:v>2018-05-23</c:v>
                </c:pt>
                <c:pt idx="1581">
                  <c:v>2018-05-24</c:v>
                </c:pt>
                <c:pt idx="1582">
                  <c:v>2018-05-25</c:v>
                </c:pt>
                <c:pt idx="1583">
                  <c:v>2018-05-28</c:v>
                </c:pt>
                <c:pt idx="1584">
                  <c:v>2018-05-29</c:v>
                </c:pt>
                <c:pt idx="1585">
                  <c:v>2018-05-30</c:v>
                </c:pt>
                <c:pt idx="1586">
                  <c:v>2018-05-31</c:v>
                </c:pt>
                <c:pt idx="1587">
                  <c:v>2018-06-01</c:v>
                </c:pt>
                <c:pt idx="1588">
                  <c:v>2018-06-04</c:v>
                </c:pt>
                <c:pt idx="1589">
                  <c:v>2018-06-05</c:v>
                </c:pt>
                <c:pt idx="1590">
                  <c:v>2018-06-06</c:v>
                </c:pt>
                <c:pt idx="1591">
                  <c:v>2018-06-07</c:v>
                </c:pt>
                <c:pt idx="1592">
                  <c:v>2018-06-08</c:v>
                </c:pt>
                <c:pt idx="1593">
                  <c:v>2018-06-11</c:v>
                </c:pt>
                <c:pt idx="1594">
                  <c:v>2018-06-12</c:v>
                </c:pt>
                <c:pt idx="1595">
                  <c:v>2018-06-13</c:v>
                </c:pt>
                <c:pt idx="1596">
                  <c:v>2018-06-14</c:v>
                </c:pt>
                <c:pt idx="1597">
                  <c:v>2018-06-15</c:v>
                </c:pt>
                <c:pt idx="1598">
                  <c:v>2018-06-18</c:v>
                </c:pt>
                <c:pt idx="1599">
                  <c:v>2018-06-19</c:v>
                </c:pt>
                <c:pt idx="1600">
                  <c:v>2018-06-20</c:v>
                </c:pt>
                <c:pt idx="1601">
                  <c:v>2018-06-21</c:v>
                </c:pt>
                <c:pt idx="1602">
                  <c:v>2018-06-22</c:v>
                </c:pt>
                <c:pt idx="1603">
                  <c:v>2018-06-25</c:v>
                </c:pt>
                <c:pt idx="1604">
                  <c:v>2018-06-26</c:v>
                </c:pt>
                <c:pt idx="1605">
                  <c:v>2018-06-27</c:v>
                </c:pt>
                <c:pt idx="1606">
                  <c:v>2018-06-28</c:v>
                </c:pt>
                <c:pt idx="1607">
                  <c:v>2018-06-29</c:v>
                </c:pt>
                <c:pt idx="1608">
                  <c:v>2018-07-02</c:v>
                </c:pt>
                <c:pt idx="1609">
                  <c:v>2018-07-03</c:v>
                </c:pt>
                <c:pt idx="1610">
                  <c:v>2018-07-04</c:v>
                </c:pt>
                <c:pt idx="1611">
                  <c:v>2018-07-05</c:v>
                </c:pt>
                <c:pt idx="1612">
                  <c:v>2018-07-06</c:v>
                </c:pt>
                <c:pt idx="1613">
                  <c:v>2018-07-09</c:v>
                </c:pt>
                <c:pt idx="1614">
                  <c:v>2018-07-10</c:v>
                </c:pt>
                <c:pt idx="1615">
                  <c:v>2018-07-11</c:v>
                </c:pt>
                <c:pt idx="1616">
                  <c:v>2018-07-12</c:v>
                </c:pt>
                <c:pt idx="1617">
                  <c:v>2018-07-13</c:v>
                </c:pt>
                <c:pt idx="1618">
                  <c:v>2018-07-16</c:v>
                </c:pt>
                <c:pt idx="1619">
                  <c:v>2018-07-17</c:v>
                </c:pt>
                <c:pt idx="1620">
                  <c:v>2018-07-18</c:v>
                </c:pt>
                <c:pt idx="1621">
                  <c:v>2018-07-19</c:v>
                </c:pt>
                <c:pt idx="1622">
                  <c:v>2018-07-20</c:v>
                </c:pt>
                <c:pt idx="1623">
                  <c:v>2018-07-23</c:v>
                </c:pt>
                <c:pt idx="1624">
                  <c:v>2018-07-24</c:v>
                </c:pt>
                <c:pt idx="1625">
                  <c:v>2018-07-25</c:v>
                </c:pt>
                <c:pt idx="1626">
                  <c:v>2018-07-26</c:v>
                </c:pt>
                <c:pt idx="1627">
                  <c:v>2018-07-27</c:v>
                </c:pt>
                <c:pt idx="1628">
                  <c:v>2018-07-30</c:v>
                </c:pt>
                <c:pt idx="1629">
                  <c:v>2018-07-31</c:v>
                </c:pt>
                <c:pt idx="1630">
                  <c:v>2018-08-01</c:v>
                </c:pt>
                <c:pt idx="1631">
                  <c:v>2018-08-02</c:v>
                </c:pt>
                <c:pt idx="1632">
                  <c:v>2018-08-03</c:v>
                </c:pt>
                <c:pt idx="1633">
                  <c:v>2018-08-06</c:v>
                </c:pt>
                <c:pt idx="1634">
                  <c:v>2018-08-07</c:v>
                </c:pt>
                <c:pt idx="1635">
                  <c:v>2018-08-08</c:v>
                </c:pt>
                <c:pt idx="1636">
                  <c:v>2018-08-09</c:v>
                </c:pt>
                <c:pt idx="1637">
                  <c:v>2018-08-10</c:v>
                </c:pt>
                <c:pt idx="1638">
                  <c:v>2018-08-13</c:v>
                </c:pt>
                <c:pt idx="1639">
                  <c:v>2018-08-14</c:v>
                </c:pt>
                <c:pt idx="1640">
                  <c:v>2018-08-15</c:v>
                </c:pt>
                <c:pt idx="1641">
                  <c:v>2018-08-16</c:v>
                </c:pt>
                <c:pt idx="1642">
                  <c:v>2018-08-17</c:v>
                </c:pt>
                <c:pt idx="1643">
                  <c:v>2018-08-20</c:v>
                </c:pt>
                <c:pt idx="1644">
                  <c:v>2018-08-21</c:v>
                </c:pt>
                <c:pt idx="1645">
                  <c:v>2018-08-22</c:v>
                </c:pt>
                <c:pt idx="1646">
                  <c:v>2018-08-23</c:v>
                </c:pt>
                <c:pt idx="1647">
                  <c:v>2018-08-24</c:v>
                </c:pt>
                <c:pt idx="1648">
                  <c:v>2018-08-27</c:v>
                </c:pt>
                <c:pt idx="1649">
                  <c:v>2018-08-28</c:v>
                </c:pt>
                <c:pt idx="1650">
                  <c:v>2018-08-29</c:v>
                </c:pt>
                <c:pt idx="1651">
                  <c:v>2018-08-30</c:v>
                </c:pt>
                <c:pt idx="1652">
                  <c:v>2018-08-31</c:v>
                </c:pt>
                <c:pt idx="1653">
                  <c:v>2018-09-03</c:v>
                </c:pt>
                <c:pt idx="1654">
                  <c:v>2018-09-04</c:v>
                </c:pt>
                <c:pt idx="1655">
                  <c:v>2018-09-05</c:v>
                </c:pt>
                <c:pt idx="1656">
                  <c:v>2018-09-06</c:v>
                </c:pt>
                <c:pt idx="1657">
                  <c:v>2018-09-07</c:v>
                </c:pt>
                <c:pt idx="1658">
                  <c:v>2018-09-10</c:v>
                </c:pt>
                <c:pt idx="1659">
                  <c:v>2018-09-11</c:v>
                </c:pt>
                <c:pt idx="1660">
                  <c:v>2018-09-12</c:v>
                </c:pt>
                <c:pt idx="1661">
                  <c:v>2018-09-13</c:v>
                </c:pt>
                <c:pt idx="1662">
                  <c:v>2018-09-14</c:v>
                </c:pt>
                <c:pt idx="1663">
                  <c:v>2018-09-17</c:v>
                </c:pt>
                <c:pt idx="1664">
                  <c:v>2018-09-18</c:v>
                </c:pt>
                <c:pt idx="1665">
                  <c:v>2018-09-19</c:v>
                </c:pt>
                <c:pt idx="1666">
                  <c:v>2018-09-20</c:v>
                </c:pt>
                <c:pt idx="1667">
                  <c:v>2018-09-21</c:v>
                </c:pt>
                <c:pt idx="1668">
                  <c:v>2018-09-24</c:v>
                </c:pt>
                <c:pt idx="1669">
                  <c:v>2018-09-25</c:v>
                </c:pt>
                <c:pt idx="1670">
                  <c:v>2018-09-26</c:v>
                </c:pt>
                <c:pt idx="1671">
                  <c:v>2018-09-27</c:v>
                </c:pt>
                <c:pt idx="1672">
                  <c:v>2018-09-28</c:v>
                </c:pt>
                <c:pt idx="1673">
                  <c:v>2018-10-01</c:v>
                </c:pt>
                <c:pt idx="1674">
                  <c:v>2018-10-02</c:v>
                </c:pt>
                <c:pt idx="1675">
                  <c:v>2018-10-03</c:v>
                </c:pt>
                <c:pt idx="1676">
                  <c:v>2018-10-04</c:v>
                </c:pt>
                <c:pt idx="1677">
                  <c:v>2018-10-05</c:v>
                </c:pt>
                <c:pt idx="1678">
                  <c:v>2018-10-08</c:v>
                </c:pt>
                <c:pt idx="1679">
                  <c:v>2018-10-09</c:v>
                </c:pt>
                <c:pt idx="1680">
                  <c:v>2018-10-10</c:v>
                </c:pt>
                <c:pt idx="1681">
                  <c:v>2018-10-11</c:v>
                </c:pt>
                <c:pt idx="1682">
                  <c:v>2018-10-12</c:v>
                </c:pt>
                <c:pt idx="1683">
                  <c:v>2018-10-15</c:v>
                </c:pt>
                <c:pt idx="1684">
                  <c:v>2018-10-16</c:v>
                </c:pt>
                <c:pt idx="1685">
                  <c:v>2018-10-17</c:v>
                </c:pt>
                <c:pt idx="1686">
                  <c:v>2018-10-18</c:v>
                </c:pt>
                <c:pt idx="1687">
                  <c:v>2018-10-19</c:v>
                </c:pt>
                <c:pt idx="1688">
                  <c:v>2018-10-22</c:v>
                </c:pt>
                <c:pt idx="1689">
                  <c:v>2018-10-23</c:v>
                </c:pt>
                <c:pt idx="1690">
                  <c:v>2018-10-24</c:v>
                </c:pt>
                <c:pt idx="1691">
                  <c:v>2018-10-25</c:v>
                </c:pt>
                <c:pt idx="1692">
                  <c:v>2018-10-26</c:v>
                </c:pt>
                <c:pt idx="1693">
                  <c:v>2018-10-29</c:v>
                </c:pt>
                <c:pt idx="1694">
                  <c:v>2018-10-30</c:v>
                </c:pt>
                <c:pt idx="1695">
                  <c:v>2018-10-31</c:v>
                </c:pt>
                <c:pt idx="1696">
                  <c:v>2018-11-01</c:v>
                </c:pt>
                <c:pt idx="1697">
                  <c:v>2018-11-02</c:v>
                </c:pt>
                <c:pt idx="1698">
                  <c:v>2018-11-05</c:v>
                </c:pt>
                <c:pt idx="1699">
                  <c:v>2018-11-06</c:v>
                </c:pt>
                <c:pt idx="1700">
                  <c:v>2018-11-07</c:v>
                </c:pt>
                <c:pt idx="1701">
                  <c:v>2018-11-08</c:v>
                </c:pt>
                <c:pt idx="1702">
                  <c:v>2018-11-09</c:v>
                </c:pt>
                <c:pt idx="1703">
                  <c:v>2018-11-12</c:v>
                </c:pt>
                <c:pt idx="1704">
                  <c:v>2018-11-13</c:v>
                </c:pt>
                <c:pt idx="1705">
                  <c:v>2018-11-14</c:v>
                </c:pt>
                <c:pt idx="1706">
                  <c:v>2018-11-15</c:v>
                </c:pt>
                <c:pt idx="1707">
                  <c:v>2018-11-16</c:v>
                </c:pt>
                <c:pt idx="1708">
                  <c:v>2018-11-19</c:v>
                </c:pt>
                <c:pt idx="1709">
                  <c:v>2018-11-20</c:v>
                </c:pt>
                <c:pt idx="1710">
                  <c:v>2018-11-21</c:v>
                </c:pt>
                <c:pt idx="1711">
                  <c:v>2018-11-22</c:v>
                </c:pt>
                <c:pt idx="1712">
                  <c:v>2018-11-23</c:v>
                </c:pt>
                <c:pt idx="1713">
                  <c:v>2018-11-26</c:v>
                </c:pt>
                <c:pt idx="1714">
                  <c:v>2018-11-27</c:v>
                </c:pt>
                <c:pt idx="1715">
                  <c:v>2018-11-28</c:v>
                </c:pt>
                <c:pt idx="1716">
                  <c:v>2018-11-29</c:v>
                </c:pt>
                <c:pt idx="1717">
                  <c:v>2018-11-30</c:v>
                </c:pt>
                <c:pt idx="1718">
                  <c:v>2018-12-03</c:v>
                </c:pt>
                <c:pt idx="1719">
                  <c:v>2018-12-04</c:v>
                </c:pt>
                <c:pt idx="1720">
                  <c:v>2018-12-05</c:v>
                </c:pt>
                <c:pt idx="1721">
                  <c:v>2018-12-06</c:v>
                </c:pt>
                <c:pt idx="1722">
                  <c:v>2018-12-07</c:v>
                </c:pt>
                <c:pt idx="1723">
                  <c:v>2018-12-10</c:v>
                </c:pt>
                <c:pt idx="1724">
                  <c:v>2018-12-11</c:v>
                </c:pt>
                <c:pt idx="1725">
                  <c:v>2018-12-12</c:v>
                </c:pt>
                <c:pt idx="1726">
                  <c:v>2018-12-13</c:v>
                </c:pt>
                <c:pt idx="1727">
                  <c:v>2018-12-14</c:v>
                </c:pt>
                <c:pt idx="1728">
                  <c:v>2018-12-17</c:v>
                </c:pt>
                <c:pt idx="1729">
                  <c:v>2018-12-18</c:v>
                </c:pt>
                <c:pt idx="1730">
                  <c:v>2018-12-19</c:v>
                </c:pt>
                <c:pt idx="1731">
                  <c:v>2018-12-20</c:v>
                </c:pt>
                <c:pt idx="1732">
                  <c:v>2018-12-21</c:v>
                </c:pt>
                <c:pt idx="1733">
                  <c:v>2018-12-24</c:v>
                </c:pt>
                <c:pt idx="1734">
                  <c:v>2018-12-25</c:v>
                </c:pt>
                <c:pt idx="1735">
                  <c:v>2018-12-26</c:v>
                </c:pt>
                <c:pt idx="1736">
                  <c:v>2018-12-27</c:v>
                </c:pt>
                <c:pt idx="1737">
                  <c:v>2018-12-28</c:v>
                </c:pt>
                <c:pt idx="1738">
                  <c:v>2018-12-31</c:v>
                </c:pt>
                <c:pt idx="1739">
                  <c:v>2019-01-01</c:v>
                </c:pt>
                <c:pt idx="1740">
                  <c:v>2019-01-02</c:v>
                </c:pt>
                <c:pt idx="1741">
                  <c:v>2019-01-03</c:v>
                </c:pt>
                <c:pt idx="1742">
                  <c:v>2019-01-04</c:v>
                </c:pt>
                <c:pt idx="1743">
                  <c:v>2019-01-07</c:v>
                </c:pt>
                <c:pt idx="1744">
                  <c:v>2019-01-08</c:v>
                </c:pt>
                <c:pt idx="1745">
                  <c:v>2019-01-09</c:v>
                </c:pt>
                <c:pt idx="1746">
                  <c:v>2019-01-10</c:v>
                </c:pt>
                <c:pt idx="1747">
                  <c:v>2019-01-11</c:v>
                </c:pt>
                <c:pt idx="1748">
                  <c:v>2019-01-14</c:v>
                </c:pt>
                <c:pt idx="1749">
                  <c:v>2019-01-15</c:v>
                </c:pt>
                <c:pt idx="1750">
                  <c:v>2019-01-16</c:v>
                </c:pt>
                <c:pt idx="1751">
                  <c:v>2019-01-17</c:v>
                </c:pt>
                <c:pt idx="1752">
                  <c:v>2019-01-18</c:v>
                </c:pt>
                <c:pt idx="1753">
                  <c:v>2019-01-21</c:v>
                </c:pt>
                <c:pt idx="1754">
                  <c:v>2019-01-22</c:v>
                </c:pt>
                <c:pt idx="1755">
                  <c:v>2019-01-23</c:v>
                </c:pt>
                <c:pt idx="1756">
                  <c:v>2019-01-24</c:v>
                </c:pt>
                <c:pt idx="1757">
                  <c:v>2019-01-25</c:v>
                </c:pt>
                <c:pt idx="1758">
                  <c:v>2019-01-28</c:v>
                </c:pt>
                <c:pt idx="1759">
                  <c:v>2019-01-29</c:v>
                </c:pt>
                <c:pt idx="1760">
                  <c:v>2019-01-30</c:v>
                </c:pt>
                <c:pt idx="1761">
                  <c:v>2019-01-31</c:v>
                </c:pt>
                <c:pt idx="1762">
                  <c:v>2019-02-01</c:v>
                </c:pt>
                <c:pt idx="1763">
                  <c:v>2019-02-04</c:v>
                </c:pt>
                <c:pt idx="1764">
                  <c:v>2019-02-05</c:v>
                </c:pt>
                <c:pt idx="1765">
                  <c:v>2019-02-06</c:v>
                </c:pt>
                <c:pt idx="1766">
                  <c:v>2019-02-07</c:v>
                </c:pt>
                <c:pt idx="1767">
                  <c:v>2019-02-08</c:v>
                </c:pt>
                <c:pt idx="1768">
                  <c:v>2019-02-11</c:v>
                </c:pt>
                <c:pt idx="1769">
                  <c:v>2019-02-12</c:v>
                </c:pt>
                <c:pt idx="1770">
                  <c:v>2019-02-13</c:v>
                </c:pt>
                <c:pt idx="1771">
                  <c:v>2019-02-14</c:v>
                </c:pt>
                <c:pt idx="1772">
                  <c:v>2019-02-15</c:v>
                </c:pt>
                <c:pt idx="1773">
                  <c:v>2019-02-18</c:v>
                </c:pt>
                <c:pt idx="1774">
                  <c:v>2019-02-19</c:v>
                </c:pt>
                <c:pt idx="1775">
                  <c:v>2019-02-20</c:v>
                </c:pt>
                <c:pt idx="1776">
                  <c:v>2019-02-21</c:v>
                </c:pt>
                <c:pt idx="1777">
                  <c:v>2019-02-22</c:v>
                </c:pt>
                <c:pt idx="1778">
                  <c:v>2019-02-25</c:v>
                </c:pt>
                <c:pt idx="1779">
                  <c:v>2019-02-26</c:v>
                </c:pt>
                <c:pt idx="1780">
                  <c:v>2019-02-27</c:v>
                </c:pt>
                <c:pt idx="1781">
                  <c:v>2019-02-28</c:v>
                </c:pt>
                <c:pt idx="1782">
                  <c:v>2019-03-01</c:v>
                </c:pt>
                <c:pt idx="1783">
                  <c:v>2019-03-04</c:v>
                </c:pt>
                <c:pt idx="1784">
                  <c:v>2019-03-05</c:v>
                </c:pt>
                <c:pt idx="1785">
                  <c:v>2019-03-06</c:v>
                </c:pt>
                <c:pt idx="1786">
                  <c:v>2019-03-07</c:v>
                </c:pt>
                <c:pt idx="1787">
                  <c:v>2019-03-08</c:v>
                </c:pt>
                <c:pt idx="1788">
                  <c:v>2019-03-11</c:v>
                </c:pt>
                <c:pt idx="1789">
                  <c:v>2019-03-12</c:v>
                </c:pt>
                <c:pt idx="1790">
                  <c:v>2019-03-13</c:v>
                </c:pt>
                <c:pt idx="1791">
                  <c:v>2019-03-14</c:v>
                </c:pt>
                <c:pt idx="1792">
                  <c:v>2019-03-15</c:v>
                </c:pt>
                <c:pt idx="1793">
                  <c:v>2019-03-18</c:v>
                </c:pt>
                <c:pt idx="1794">
                  <c:v>2019-03-19</c:v>
                </c:pt>
                <c:pt idx="1795">
                  <c:v>2019-03-20</c:v>
                </c:pt>
                <c:pt idx="1796">
                  <c:v>2019-03-21</c:v>
                </c:pt>
                <c:pt idx="1797">
                  <c:v>2019-03-22</c:v>
                </c:pt>
                <c:pt idx="1798">
                  <c:v>2019-03-25</c:v>
                </c:pt>
                <c:pt idx="1799">
                  <c:v>2019-03-26</c:v>
                </c:pt>
                <c:pt idx="1800">
                  <c:v>2019-03-27</c:v>
                </c:pt>
                <c:pt idx="1801">
                  <c:v>2019-03-28</c:v>
                </c:pt>
                <c:pt idx="1802">
                  <c:v>2019-03-29</c:v>
                </c:pt>
                <c:pt idx="1803">
                  <c:v>2019-04-01</c:v>
                </c:pt>
                <c:pt idx="1804">
                  <c:v>2019-04-02</c:v>
                </c:pt>
                <c:pt idx="1805">
                  <c:v>2019-04-03</c:v>
                </c:pt>
                <c:pt idx="1806">
                  <c:v>2019-04-04</c:v>
                </c:pt>
                <c:pt idx="1807">
                  <c:v>2019-04-05</c:v>
                </c:pt>
                <c:pt idx="1808">
                  <c:v>2019-04-08</c:v>
                </c:pt>
                <c:pt idx="1809">
                  <c:v>2019-04-09</c:v>
                </c:pt>
                <c:pt idx="1810">
                  <c:v>2019-04-10</c:v>
                </c:pt>
                <c:pt idx="1811">
                  <c:v>2019-04-11</c:v>
                </c:pt>
                <c:pt idx="1812">
                  <c:v>2019-04-12</c:v>
                </c:pt>
                <c:pt idx="1813">
                  <c:v>2019-04-15</c:v>
                </c:pt>
                <c:pt idx="1814">
                  <c:v>2019-04-16</c:v>
                </c:pt>
                <c:pt idx="1815">
                  <c:v>2019-04-17</c:v>
                </c:pt>
                <c:pt idx="1816">
                  <c:v>2019-04-18</c:v>
                </c:pt>
                <c:pt idx="1817">
                  <c:v>2019-04-19</c:v>
                </c:pt>
                <c:pt idx="1818">
                  <c:v>2019-04-22</c:v>
                </c:pt>
                <c:pt idx="1819">
                  <c:v>2019-04-23</c:v>
                </c:pt>
                <c:pt idx="1820">
                  <c:v>2019-04-24</c:v>
                </c:pt>
                <c:pt idx="1821">
                  <c:v>2019-04-25</c:v>
                </c:pt>
                <c:pt idx="1822">
                  <c:v>2019-04-26</c:v>
                </c:pt>
                <c:pt idx="1823">
                  <c:v>2019-04-29</c:v>
                </c:pt>
                <c:pt idx="1824">
                  <c:v>2019-04-30</c:v>
                </c:pt>
                <c:pt idx="1825">
                  <c:v>2019-05-01</c:v>
                </c:pt>
                <c:pt idx="1826">
                  <c:v>2019-05-02</c:v>
                </c:pt>
                <c:pt idx="1827">
                  <c:v>2019-05-03</c:v>
                </c:pt>
                <c:pt idx="1828">
                  <c:v>2019-05-06</c:v>
                </c:pt>
                <c:pt idx="1829">
                  <c:v>2019-05-07</c:v>
                </c:pt>
                <c:pt idx="1830">
                  <c:v>2019-05-08</c:v>
                </c:pt>
                <c:pt idx="1831">
                  <c:v>2019-05-09</c:v>
                </c:pt>
                <c:pt idx="1832">
                  <c:v>2019-05-10</c:v>
                </c:pt>
                <c:pt idx="1833">
                  <c:v>2019-05-13</c:v>
                </c:pt>
                <c:pt idx="1834">
                  <c:v>2019-05-14</c:v>
                </c:pt>
                <c:pt idx="1835">
                  <c:v>2019-05-15</c:v>
                </c:pt>
                <c:pt idx="1836">
                  <c:v>2019-05-16</c:v>
                </c:pt>
                <c:pt idx="1837">
                  <c:v>2019-05-17</c:v>
                </c:pt>
                <c:pt idx="1838">
                  <c:v>2019-05-20</c:v>
                </c:pt>
                <c:pt idx="1839">
                  <c:v>2019-05-21</c:v>
                </c:pt>
                <c:pt idx="1840">
                  <c:v>2019-05-22</c:v>
                </c:pt>
                <c:pt idx="1841">
                  <c:v>2019-05-23</c:v>
                </c:pt>
                <c:pt idx="1842">
                  <c:v>2019-05-24</c:v>
                </c:pt>
                <c:pt idx="1843">
                  <c:v>2019-05-27</c:v>
                </c:pt>
                <c:pt idx="1844">
                  <c:v>2019-05-28</c:v>
                </c:pt>
                <c:pt idx="1845">
                  <c:v>2019-05-29</c:v>
                </c:pt>
                <c:pt idx="1846">
                  <c:v>2019-05-30</c:v>
                </c:pt>
                <c:pt idx="1847">
                  <c:v>2019-05-31</c:v>
                </c:pt>
                <c:pt idx="1848">
                  <c:v>2019-06-03</c:v>
                </c:pt>
                <c:pt idx="1849">
                  <c:v>2019-06-04</c:v>
                </c:pt>
                <c:pt idx="1850">
                  <c:v>2019-06-05</c:v>
                </c:pt>
                <c:pt idx="1851">
                  <c:v>2019-06-06</c:v>
                </c:pt>
                <c:pt idx="1852">
                  <c:v>2019-06-07</c:v>
                </c:pt>
                <c:pt idx="1853">
                  <c:v>2019-06-10</c:v>
                </c:pt>
                <c:pt idx="1854">
                  <c:v>2019-06-11</c:v>
                </c:pt>
                <c:pt idx="1855">
                  <c:v>2019-06-12</c:v>
                </c:pt>
                <c:pt idx="1856">
                  <c:v>2019-06-13</c:v>
                </c:pt>
                <c:pt idx="1857">
                  <c:v>2019-06-14</c:v>
                </c:pt>
                <c:pt idx="1858">
                  <c:v>2019-06-17</c:v>
                </c:pt>
                <c:pt idx="1859">
                  <c:v>2019-06-18</c:v>
                </c:pt>
                <c:pt idx="1860">
                  <c:v>2019-06-20</c:v>
                </c:pt>
                <c:pt idx="1861">
                  <c:v>2019-06-21</c:v>
                </c:pt>
                <c:pt idx="1862">
                  <c:v>2019-06-24</c:v>
                </c:pt>
                <c:pt idx="1863">
                  <c:v>2019-06-25</c:v>
                </c:pt>
                <c:pt idx="1864">
                  <c:v>2019-06-26</c:v>
                </c:pt>
                <c:pt idx="1865">
                  <c:v>2019-06-27</c:v>
                </c:pt>
                <c:pt idx="1866">
                  <c:v>2019-06-28</c:v>
                </c:pt>
                <c:pt idx="1867">
                  <c:v>2019-07-01</c:v>
                </c:pt>
                <c:pt idx="1868">
                  <c:v>2019-07-02</c:v>
                </c:pt>
                <c:pt idx="1869">
                  <c:v>2019-07-03</c:v>
                </c:pt>
                <c:pt idx="1870">
                  <c:v>2019-07-04</c:v>
                </c:pt>
                <c:pt idx="1871">
                  <c:v>2019-07-05</c:v>
                </c:pt>
                <c:pt idx="1872">
                  <c:v>2019-07-08</c:v>
                </c:pt>
                <c:pt idx="1873">
                  <c:v>2019-07-09</c:v>
                </c:pt>
                <c:pt idx="1874">
                  <c:v>2019-07-10</c:v>
                </c:pt>
                <c:pt idx="1875">
                  <c:v>2019-07-11</c:v>
                </c:pt>
                <c:pt idx="1876">
                  <c:v>2019-07-12</c:v>
                </c:pt>
                <c:pt idx="1877">
                  <c:v>2019-07-15</c:v>
                </c:pt>
                <c:pt idx="1878">
                  <c:v>2019-07-16</c:v>
                </c:pt>
                <c:pt idx="1879">
                  <c:v>2019-07-17</c:v>
                </c:pt>
                <c:pt idx="1880">
                  <c:v>2019-07-18</c:v>
                </c:pt>
                <c:pt idx="1881">
                  <c:v>2019-07-19</c:v>
                </c:pt>
                <c:pt idx="1882">
                  <c:v>2019-07-22</c:v>
                </c:pt>
                <c:pt idx="1883">
                  <c:v>2019-07-23</c:v>
                </c:pt>
                <c:pt idx="1884">
                  <c:v>2019-07-24</c:v>
                </c:pt>
                <c:pt idx="1885">
                  <c:v>2019-07-25</c:v>
                </c:pt>
                <c:pt idx="1886">
                  <c:v>2019-07-26</c:v>
                </c:pt>
                <c:pt idx="1887">
                  <c:v>2019-07-29</c:v>
                </c:pt>
                <c:pt idx="1888">
                  <c:v>2019-07-30</c:v>
                </c:pt>
                <c:pt idx="1889">
                  <c:v>2019-07-31</c:v>
                </c:pt>
                <c:pt idx="1890">
                  <c:v>2019-08-01</c:v>
                </c:pt>
                <c:pt idx="1891">
                  <c:v>2019-08-02</c:v>
                </c:pt>
                <c:pt idx="1892">
                  <c:v>2019-08-05</c:v>
                </c:pt>
                <c:pt idx="1893">
                  <c:v>2019-08-06</c:v>
                </c:pt>
                <c:pt idx="1894">
                  <c:v>2019-08-07</c:v>
                </c:pt>
                <c:pt idx="1895">
                  <c:v>2019-08-08</c:v>
                </c:pt>
                <c:pt idx="1896">
                  <c:v>2019-08-09</c:v>
                </c:pt>
                <c:pt idx="1897">
                  <c:v>2019-08-12</c:v>
                </c:pt>
                <c:pt idx="1898">
                  <c:v>2019-08-13</c:v>
                </c:pt>
                <c:pt idx="1899">
                  <c:v>2019-08-14</c:v>
                </c:pt>
                <c:pt idx="1900">
                  <c:v>2019-08-15</c:v>
                </c:pt>
                <c:pt idx="1901">
                  <c:v>2019-08-16</c:v>
                </c:pt>
                <c:pt idx="1902">
                  <c:v>2019-08-19</c:v>
                </c:pt>
                <c:pt idx="1903">
                  <c:v>2019-08-20</c:v>
                </c:pt>
                <c:pt idx="1904">
                  <c:v>2019-08-21</c:v>
                </c:pt>
                <c:pt idx="1905">
                  <c:v>2019-08-22</c:v>
                </c:pt>
                <c:pt idx="1906">
                  <c:v>2019-08-23</c:v>
                </c:pt>
                <c:pt idx="1907">
                  <c:v>2019-08-26</c:v>
                </c:pt>
                <c:pt idx="1908">
                  <c:v>2019-08-27</c:v>
                </c:pt>
                <c:pt idx="1909">
                  <c:v>2019-08-28</c:v>
                </c:pt>
                <c:pt idx="1910">
                  <c:v>2019-08-29</c:v>
                </c:pt>
                <c:pt idx="1911">
                  <c:v>2019-08-30</c:v>
                </c:pt>
                <c:pt idx="1912">
                  <c:v>2019-09-02</c:v>
                </c:pt>
                <c:pt idx="1913">
                  <c:v>2019-09-03</c:v>
                </c:pt>
                <c:pt idx="1914">
                  <c:v>2019-09-04</c:v>
                </c:pt>
                <c:pt idx="1915">
                  <c:v>2019-09-05</c:v>
                </c:pt>
                <c:pt idx="1916">
                  <c:v>2019-09-06</c:v>
                </c:pt>
                <c:pt idx="1917">
                  <c:v>2019-09-09</c:v>
                </c:pt>
                <c:pt idx="1918">
                  <c:v>2019-09-10</c:v>
                </c:pt>
                <c:pt idx="1919">
                  <c:v>2019-09-11</c:v>
                </c:pt>
                <c:pt idx="1920">
                  <c:v>2019-09-12</c:v>
                </c:pt>
                <c:pt idx="1921">
                  <c:v>2019-09-13</c:v>
                </c:pt>
                <c:pt idx="1922">
                  <c:v>2019-09-16</c:v>
                </c:pt>
                <c:pt idx="1923">
                  <c:v>2019-09-17</c:v>
                </c:pt>
                <c:pt idx="1924">
                  <c:v>2019-09-18</c:v>
                </c:pt>
                <c:pt idx="1925">
                  <c:v>2019-09-19</c:v>
                </c:pt>
                <c:pt idx="1926">
                  <c:v>2019-09-20</c:v>
                </c:pt>
                <c:pt idx="1927">
                  <c:v>2019-09-23</c:v>
                </c:pt>
                <c:pt idx="1928">
                  <c:v>2019-09-24</c:v>
                </c:pt>
                <c:pt idx="1929">
                  <c:v>2019-09-25</c:v>
                </c:pt>
                <c:pt idx="1930">
                  <c:v>2019-09-26</c:v>
                </c:pt>
                <c:pt idx="1931">
                  <c:v>2019-09-27</c:v>
                </c:pt>
                <c:pt idx="1932">
                  <c:v>2019-09-30</c:v>
                </c:pt>
                <c:pt idx="1933">
                  <c:v>2019-10-01</c:v>
                </c:pt>
                <c:pt idx="1934">
                  <c:v>2019-10-02</c:v>
                </c:pt>
                <c:pt idx="1935">
                  <c:v>2019-10-03</c:v>
                </c:pt>
                <c:pt idx="1936">
                  <c:v>2019-10-04</c:v>
                </c:pt>
                <c:pt idx="1937">
                  <c:v>2019-10-07</c:v>
                </c:pt>
                <c:pt idx="1938">
                  <c:v>2019-10-08</c:v>
                </c:pt>
                <c:pt idx="1939">
                  <c:v>2019-10-09</c:v>
                </c:pt>
                <c:pt idx="1940">
                  <c:v>2019-10-10</c:v>
                </c:pt>
                <c:pt idx="1941">
                  <c:v>2019-10-11</c:v>
                </c:pt>
                <c:pt idx="1942">
                  <c:v>2019-10-14</c:v>
                </c:pt>
                <c:pt idx="1943">
                  <c:v>2019-10-15</c:v>
                </c:pt>
                <c:pt idx="1944">
                  <c:v>2019-10-16</c:v>
                </c:pt>
                <c:pt idx="1945">
                  <c:v>2019-10-17</c:v>
                </c:pt>
                <c:pt idx="1946">
                  <c:v>2019-10-18</c:v>
                </c:pt>
                <c:pt idx="1947">
                  <c:v>2019-10-21</c:v>
                </c:pt>
                <c:pt idx="1948">
                  <c:v>2019-10-22</c:v>
                </c:pt>
                <c:pt idx="1949">
                  <c:v>2019-10-23</c:v>
                </c:pt>
                <c:pt idx="1950">
                  <c:v>2019-10-24</c:v>
                </c:pt>
                <c:pt idx="1951">
                  <c:v>2019-10-25</c:v>
                </c:pt>
                <c:pt idx="1952">
                  <c:v>2019-10-28</c:v>
                </c:pt>
                <c:pt idx="1953">
                  <c:v>2019-10-29</c:v>
                </c:pt>
                <c:pt idx="1954">
                  <c:v>2019-10-30</c:v>
                </c:pt>
                <c:pt idx="1955">
                  <c:v>2019-10-31</c:v>
                </c:pt>
                <c:pt idx="1956">
                  <c:v>2019-11-01</c:v>
                </c:pt>
                <c:pt idx="1957">
                  <c:v>2019-11-04</c:v>
                </c:pt>
                <c:pt idx="1958">
                  <c:v>2019-11-05</c:v>
                </c:pt>
                <c:pt idx="1959">
                  <c:v>2019-11-06</c:v>
                </c:pt>
                <c:pt idx="1960">
                  <c:v>2019-11-07</c:v>
                </c:pt>
                <c:pt idx="1961">
                  <c:v>2019-11-08</c:v>
                </c:pt>
                <c:pt idx="1962">
                  <c:v>2019-11-11</c:v>
                </c:pt>
                <c:pt idx="1963">
                  <c:v>2019-11-12</c:v>
                </c:pt>
                <c:pt idx="1964">
                  <c:v>2019-11-13</c:v>
                </c:pt>
                <c:pt idx="1965">
                  <c:v>2019-11-14</c:v>
                </c:pt>
                <c:pt idx="1966">
                  <c:v>2019-11-15</c:v>
                </c:pt>
                <c:pt idx="1967">
                  <c:v>2019-11-18</c:v>
                </c:pt>
                <c:pt idx="1968">
                  <c:v>2019-11-19</c:v>
                </c:pt>
                <c:pt idx="1969">
                  <c:v>2019-11-20</c:v>
                </c:pt>
                <c:pt idx="1970">
                  <c:v>2019-11-21</c:v>
                </c:pt>
                <c:pt idx="1971">
                  <c:v>2019-11-22</c:v>
                </c:pt>
                <c:pt idx="1972">
                  <c:v>2019-11-25</c:v>
                </c:pt>
                <c:pt idx="1973">
                  <c:v>2019-11-26</c:v>
                </c:pt>
                <c:pt idx="1974">
                  <c:v>2019-11-27</c:v>
                </c:pt>
                <c:pt idx="1975">
                  <c:v>2019-11-28</c:v>
                </c:pt>
                <c:pt idx="1976">
                  <c:v>2019-11-29</c:v>
                </c:pt>
                <c:pt idx="1977">
                  <c:v>2019-12-02</c:v>
                </c:pt>
                <c:pt idx="1978">
                  <c:v>2019-12-03</c:v>
                </c:pt>
                <c:pt idx="1979">
                  <c:v>2019-12-04</c:v>
                </c:pt>
                <c:pt idx="1980">
                  <c:v>2019-12-05</c:v>
                </c:pt>
                <c:pt idx="1981">
                  <c:v>2019-12-06</c:v>
                </c:pt>
                <c:pt idx="1982">
                  <c:v>2019-12-09</c:v>
                </c:pt>
                <c:pt idx="1983">
                  <c:v>2019-12-10</c:v>
                </c:pt>
                <c:pt idx="1984">
                  <c:v>2019-12-11</c:v>
                </c:pt>
                <c:pt idx="1985">
                  <c:v>2019-12-12</c:v>
                </c:pt>
                <c:pt idx="1986">
                  <c:v>2019-12-13</c:v>
                </c:pt>
                <c:pt idx="1987">
                  <c:v>2019-12-16</c:v>
                </c:pt>
                <c:pt idx="1988">
                  <c:v>2019-12-17</c:v>
                </c:pt>
                <c:pt idx="1989">
                  <c:v>2019-12-18</c:v>
                </c:pt>
                <c:pt idx="1990">
                  <c:v>2019-12-19</c:v>
                </c:pt>
                <c:pt idx="1991">
                  <c:v>2019-12-20</c:v>
                </c:pt>
                <c:pt idx="1992">
                  <c:v>2019-12-23</c:v>
                </c:pt>
                <c:pt idx="1993">
                  <c:v>2019-12-26</c:v>
                </c:pt>
                <c:pt idx="1994">
                  <c:v>2019-12-27</c:v>
                </c:pt>
                <c:pt idx="1995">
                  <c:v>2019-12-30</c:v>
                </c:pt>
                <c:pt idx="1996">
                  <c:v>2020-01-02</c:v>
                </c:pt>
                <c:pt idx="1997">
                  <c:v>2020-01-03</c:v>
                </c:pt>
                <c:pt idx="1998">
                  <c:v>2020-01-06</c:v>
                </c:pt>
                <c:pt idx="1999">
                  <c:v>2020-01-07</c:v>
                </c:pt>
                <c:pt idx="2000">
                  <c:v>2020-01-08</c:v>
                </c:pt>
                <c:pt idx="2001">
                  <c:v>2020-01-09</c:v>
                </c:pt>
                <c:pt idx="2002">
                  <c:v>2020-01-10</c:v>
                </c:pt>
                <c:pt idx="2003">
                  <c:v>2020-01-13</c:v>
                </c:pt>
                <c:pt idx="2004">
                  <c:v>2020-01-14</c:v>
                </c:pt>
                <c:pt idx="2005">
                  <c:v>2020-01-15</c:v>
                </c:pt>
                <c:pt idx="2006">
                  <c:v>2020-01-16</c:v>
                </c:pt>
                <c:pt idx="2007">
                  <c:v>2020-01-17</c:v>
                </c:pt>
                <c:pt idx="2008">
                  <c:v>2020-01-20</c:v>
                </c:pt>
                <c:pt idx="2009">
                  <c:v>2020-01-21</c:v>
                </c:pt>
                <c:pt idx="2010">
                  <c:v>2020-01-22</c:v>
                </c:pt>
                <c:pt idx="2011">
                  <c:v>2020-01-23</c:v>
                </c:pt>
                <c:pt idx="2012">
                  <c:v>2020-01-24</c:v>
                </c:pt>
                <c:pt idx="2013">
                  <c:v>2020-01-27</c:v>
                </c:pt>
                <c:pt idx="2014">
                  <c:v>2020-01-28</c:v>
                </c:pt>
                <c:pt idx="2015">
                  <c:v>2020-01-29</c:v>
                </c:pt>
                <c:pt idx="2016">
                  <c:v>2020-01-30</c:v>
                </c:pt>
                <c:pt idx="2017">
                  <c:v>2020-01-31</c:v>
                </c:pt>
                <c:pt idx="2018">
                  <c:v>2020-02-03</c:v>
                </c:pt>
                <c:pt idx="2019">
                  <c:v>2020-02-04</c:v>
                </c:pt>
                <c:pt idx="2020">
                  <c:v>2020-02-05</c:v>
                </c:pt>
                <c:pt idx="2021">
                  <c:v>2020-02-06</c:v>
                </c:pt>
                <c:pt idx="2022">
                  <c:v>2020-02-07</c:v>
                </c:pt>
                <c:pt idx="2023">
                  <c:v>2020-02-10</c:v>
                </c:pt>
                <c:pt idx="2024">
                  <c:v>2020-02-11</c:v>
                </c:pt>
                <c:pt idx="2025">
                  <c:v>2020-02-12</c:v>
                </c:pt>
                <c:pt idx="2026">
                  <c:v>2020-02-13</c:v>
                </c:pt>
                <c:pt idx="2027">
                  <c:v>2020-02-14</c:v>
                </c:pt>
                <c:pt idx="2028">
                  <c:v>2020-02-17</c:v>
                </c:pt>
                <c:pt idx="2029">
                  <c:v>2020-02-18</c:v>
                </c:pt>
                <c:pt idx="2030">
                  <c:v>2020-02-19</c:v>
                </c:pt>
                <c:pt idx="2031">
                  <c:v>2020-02-20</c:v>
                </c:pt>
                <c:pt idx="2032">
                  <c:v>2020-02-21</c:v>
                </c:pt>
                <c:pt idx="2033">
                  <c:v>2020-02-24</c:v>
                </c:pt>
                <c:pt idx="2034">
                  <c:v>2020-02-25</c:v>
                </c:pt>
                <c:pt idx="2035">
                  <c:v>2020-02-26</c:v>
                </c:pt>
                <c:pt idx="2036">
                  <c:v>2020-02-27</c:v>
                </c:pt>
                <c:pt idx="2037">
                  <c:v>2020-02-28</c:v>
                </c:pt>
                <c:pt idx="2038">
                  <c:v>2020-03-02</c:v>
                </c:pt>
                <c:pt idx="2039">
                  <c:v>2020-03-03</c:v>
                </c:pt>
                <c:pt idx="2040">
                  <c:v>2020-03-04</c:v>
                </c:pt>
                <c:pt idx="2041">
                  <c:v>2020-03-05</c:v>
                </c:pt>
                <c:pt idx="2042">
                  <c:v>2020-03-06</c:v>
                </c:pt>
                <c:pt idx="2043">
                  <c:v>2020-03-09</c:v>
                </c:pt>
                <c:pt idx="2044">
                  <c:v>2020-03-10</c:v>
                </c:pt>
                <c:pt idx="2045">
                  <c:v>2020-03-11</c:v>
                </c:pt>
                <c:pt idx="2046">
                  <c:v>2020-03-12</c:v>
                </c:pt>
                <c:pt idx="2047">
                  <c:v>2020-03-13</c:v>
                </c:pt>
                <c:pt idx="2048">
                  <c:v>2020-03-16</c:v>
                </c:pt>
                <c:pt idx="2049">
                  <c:v>2020-03-17</c:v>
                </c:pt>
                <c:pt idx="2050">
                  <c:v>2020-03-18</c:v>
                </c:pt>
                <c:pt idx="2051">
                  <c:v>2020-03-19</c:v>
                </c:pt>
                <c:pt idx="2052">
                  <c:v>2020-03-20</c:v>
                </c:pt>
                <c:pt idx="2053">
                  <c:v>2020-03-23</c:v>
                </c:pt>
                <c:pt idx="2054">
                  <c:v>2020-03-24</c:v>
                </c:pt>
                <c:pt idx="2055">
                  <c:v>2020-03-26</c:v>
                </c:pt>
                <c:pt idx="2056">
                  <c:v>2020-03-27</c:v>
                </c:pt>
                <c:pt idx="2057">
                  <c:v>2020-03-30</c:v>
                </c:pt>
                <c:pt idx="2058">
                  <c:v>2020-03-31</c:v>
                </c:pt>
                <c:pt idx="2059">
                  <c:v>2020-04-01</c:v>
                </c:pt>
                <c:pt idx="2060">
                  <c:v>2020-04-02</c:v>
                </c:pt>
                <c:pt idx="2061">
                  <c:v>2020-04-03</c:v>
                </c:pt>
                <c:pt idx="2062">
                  <c:v>2020-04-06</c:v>
                </c:pt>
                <c:pt idx="2063">
                  <c:v>2020-04-07</c:v>
                </c:pt>
                <c:pt idx="2064">
                  <c:v>2020-04-08</c:v>
                </c:pt>
                <c:pt idx="2065">
                  <c:v>2020-04-09</c:v>
                </c:pt>
                <c:pt idx="2066">
                  <c:v>2020-04-13</c:v>
                </c:pt>
                <c:pt idx="2067">
                  <c:v>2020-04-14</c:v>
                </c:pt>
                <c:pt idx="2068">
                  <c:v>2020-04-15</c:v>
                </c:pt>
                <c:pt idx="2069">
                  <c:v>2020-04-16</c:v>
                </c:pt>
                <c:pt idx="2070">
                  <c:v>2020-04-17</c:v>
                </c:pt>
                <c:pt idx="2071">
                  <c:v>2020-04-20</c:v>
                </c:pt>
                <c:pt idx="2072">
                  <c:v>2020-04-21</c:v>
                </c:pt>
                <c:pt idx="2073">
                  <c:v>2020-04-22</c:v>
                </c:pt>
                <c:pt idx="2074">
                  <c:v>2020-04-23</c:v>
                </c:pt>
                <c:pt idx="2075">
                  <c:v>2020-04-24</c:v>
                </c:pt>
                <c:pt idx="2076">
                  <c:v>2020-04-27</c:v>
                </c:pt>
                <c:pt idx="2077">
                  <c:v>2020-04-28</c:v>
                </c:pt>
                <c:pt idx="2078">
                  <c:v>2020-04-29</c:v>
                </c:pt>
                <c:pt idx="2079">
                  <c:v>2020-04-30</c:v>
                </c:pt>
                <c:pt idx="2080">
                  <c:v>2020-05-04</c:v>
                </c:pt>
                <c:pt idx="2081">
                  <c:v>2020-05-05</c:v>
                </c:pt>
                <c:pt idx="2082">
                  <c:v>2020-05-06</c:v>
                </c:pt>
                <c:pt idx="2083">
                  <c:v>2020-05-08</c:v>
                </c:pt>
                <c:pt idx="2084">
                  <c:v>2020-05-11</c:v>
                </c:pt>
                <c:pt idx="2085">
                  <c:v>2020-05-12</c:v>
                </c:pt>
                <c:pt idx="2086">
                  <c:v>2020-05-13</c:v>
                </c:pt>
                <c:pt idx="2087">
                  <c:v>2020-05-14</c:v>
                </c:pt>
                <c:pt idx="2088">
                  <c:v>2020-05-15</c:v>
                </c:pt>
                <c:pt idx="2089">
                  <c:v>2020-05-18</c:v>
                </c:pt>
                <c:pt idx="2090">
                  <c:v>2020-05-19</c:v>
                </c:pt>
                <c:pt idx="2091">
                  <c:v>2020-05-20</c:v>
                </c:pt>
                <c:pt idx="2092">
                  <c:v>2020-05-26</c:v>
                </c:pt>
                <c:pt idx="2093">
                  <c:v>2020-05-27</c:v>
                </c:pt>
                <c:pt idx="2094">
                  <c:v>2020-05-28</c:v>
                </c:pt>
                <c:pt idx="2095">
                  <c:v>2020-05-29</c:v>
                </c:pt>
                <c:pt idx="2096">
                  <c:v>2020-06-02</c:v>
                </c:pt>
                <c:pt idx="2097">
                  <c:v>2020-06-03</c:v>
                </c:pt>
                <c:pt idx="2098">
                  <c:v>2020-06-04</c:v>
                </c:pt>
                <c:pt idx="2099">
                  <c:v>2020-06-05</c:v>
                </c:pt>
                <c:pt idx="2100">
                  <c:v>2020-06-08</c:v>
                </c:pt>
                <c:pt idx="2101">
                  <c:v>2020-06-09</c:v>
                </c:pt>
                <c:pt idx="2102">
                  <c:v>2020-06-10</c:v>
                </c:pt>
                <c:pt idx="2103">
                  <c:v>2020-06-11</c:v>
                </c:pt>
                <c:pt idx="2104">
                  <c:v>2020-06-12</c:v>
                </c:pt>
                <c:pt idx="2105">
                  <c:v>2020-06-15</c:v>
                </c:pt>
                <c:pt idx="2106">
                  <c:v>2020-06-16</c:v>
                </c:pt>
                <c:pt idx="2107">
                  <c:v>2020-06-17</c:v>
                </c:pt>
                <c:pt idx="2108">
                  <c:v>2020-06-18</c:v>
                </c:pt>
                <c:pt idx="2109">
                  <c:v>2020-06-19</c:v>
                </c:pt>
                <c:pt idx="2110">
                  <c:v>2020-06-22</c:v>
                </c:pt>
                <c:pt idx="2111">
                  <c:v>2020-06-23</c:v>
                </c:pt>
                <c:pt idx="2112">
                  <c:v>2020-06-24</c:v>
                </c:pt>
                <c:pt idx="2113">
                  <c:v>2020-06-25</c:v>
                </c:pt>
                <c:pt idx="2114">
                  <c:v>2020-06-26</c:v>
                </c:pt>
                <c:pt idx="2115">
                  <c:v>2020-06-29</c:v>
                </c:pt>
                <c:pt idx="2116">
                  <c:v>2020-06-30</c:v>
                </c:pt>
                <c:pt idx="2117">
                  <c:v>2020-07-01</c:v>
                </c:pt>
                <c:pt idx="2118">
                  <c:v>2020-07-02</c:v>
                </c:pt>
                <c:pt idx="2119">
                  <c:v>2020-07-03</c:v>
                </c:pt>
                <c:pt idx="2120">
                  <c:v>2020-07-06</c:v>
                </c:pt>
                <c:pt idx="2121">
                  <c:v>2020-07-07</c:v>
                </c:pt>
                <c:pt idx="2122">
                  <c:v>2020-07-08</c:v>
                </c:pt>
                <c:pt idx="2123">
                  <c:v>2020-07-09</c:v>
                </c:pt>
                <c:pt idx="2124">
                  <c:v>2020-07-10</c:v>
                </c:pt>
                <c:pt idx="2125">
                  <c:v>2020-07-13</c:v>
                </c:pt>
                <c:pt idx="2126">
                  <c:v>2020-07-14</c:v>
                </c:pt>
                <c:pt idx="2127">
                  <c:v>2020-07-15</c:v>
                </c:pt>
                <c:pt idx="2128">
                  <c:v>2020-07-16</c:v>
                </c:pt>
                <c:pt idx="2129">
                  <c:v>2020-07-17</c:v>
                </c:pt>
                <c:pt idx="2130">
                  <c:v>2020-07-20</c:v>
                </c:pt>
                <c:pt idx="2131">
                  <c:v>2020-07-21</c:v>
                </c:pt>
                <c:pt idx="2132">
                  <c:v>2020-07-22</c:v>
                </c:pt>
                <c:pt idx="2133">
                  <c:v>2020-07-23</c:v>
                </c:pt>
                <c:pt idx="2134">
                  <c:v>2020-07-24</c:v>
                </c:pt>
                <c:pt idx="2135">
                  <c:v>2020-07-27</c:v>
                </c:pt>
                <c:pt idx="2136">
                  <c:v>2020-07-28</c:v>
                </c:pt>
                <c:pt idx="2137">
                  <c:v>2020-07-29</c:v>
                </c:pt>
                <c:pt idx="2138">
                  <c:v>2020-07-30</c:v>
                </c:pt>
                <c:pt idx="2139">
                  <c:v>2020-08-03</c:v>
                </c:pt>
                <c:pt idx="2140">
                  <c:v>2020-08-04</c:v>
                </c:pt>
                <c:pt idx="2141">
                  <c:v>2020-08-05</c:v>
                </c:pt>
                <c:pt idx="2142">
                  <c:v>2020-08-06</c:v>
                </c:pt>
                <c:pt idx="2143">
                  <c:v>2020-08-07</c:v>
                </c:pt>
                <c:pt idx="2144">
                  <c:v>2020-08-10</c:v>
                </c:pt>
                <c:pt idx="2145">
                  <c:v>2020-08-11</c:v>
                </c:pt>
                <c:pt idx="2146">
                  <c:v>2020-08-12</c:v>
                </c:pt>
                <c:pt idx="2147">
                  <c:v>2020-08-13</c:v>
                </c:pt>
                <c:pt idx="2148">
                  <c:v>2020-08-14</c:v>
                </c:pt>
                <c:pt idx="2149">
                  <c:v>2020-08-18</c:v>
                </c:pt>
                <c:pt idx="2150">
                  <c:v>2020-08-19</c:v>
                </c:pt>
                <c:pt idx="2151">
                  <c:v>2020-08-24</c:v>
                </c:pt>
                <c:pt idx="2152">
                  <c:v>2020-08-25</c:v>
                </c:pt>
                <c:pt idx="2153">
                  <c:v>2020-08-26</c:v>
                </c:pt>
                <c:pt idx="2154">
                  <c:v>2020-08-27</c:v>
                </c:pt>
                <c:pt idx="2155">
                  <c:v>2020-08-28</c:v>
                </c:pt>
                <c:pt idx="2156">
                  <c:v>2020-08-31</c:v>
                </c:pt>
                <c:pt idx="2157">
                  <c:v>2020-09-01</c:v>
                </c:pt>
                <c:pt idx="2158">
                  <c:v>2020-09-02</c:v>
                </c:pt>
                <c:pt idx="2159">
                  <c:v>2020-09-03</c:v>
                </c:pt>
                <c:pt idx="2160">
                  <c:v>2020-09-04</c:v>
                </c:pt>
                <c:pt idx="2161">
                  <c:v>2020-09-07</c:v>
                </c:pt>
                <c:pt idx="2162">
                  <c:v>2020-09-08</c:v>
                </c:pt>
                <c:pt idx="2163">
                  <c:v>2020-09-09</c:v>
                </c:pt>
                <c:pt idx="2164">
                  <c:v>2020-09-10</c:v>
                </c:pt>
                <c:pt idx="2165">
                  <c:v>2020-09-11</c:v>
                </c:pt>
                <c:pt idx="2166">
                  <c:v>2020-09-14</c:v>
                </c:pt>
                <c:pt idx="2167">
                  <c:v>2020-09-15</c:v>
                </c:pt>
                <c:pt idx="2168">
                  <c:v>2020-09-16</c:v>
                </c:pt>
                <c:pt idx="2169">
                  <c:v>2020-09-17</c:v>
                </c:pt>
                <c:pt idx="2170">
                  <c:v>2020-09-18</c:v>
                </c:pt>
                <c:pt idx="2171">
                  <c:v>2020-09-21</c:v>
                </c:pt>
                <c:pt idx="2172">
                  <c:v>2020-09-22</c:v>
                </c:pt>
                <c:pt idx="2173">
                  <c:v>2020-09-23</c:v>
                </c:pt>
                <c:pt idx="2174">
                  <c:v>2020-09-24</c:v>
                </c:pt>
                <c:pt idx="2175">
                  <c:v>2020-09-25</c:v>
                </c:pt>
                <c:pt idx="2176">
                  <c:v>2020-09-28</c:v>
                </c:pt>
                <c:pt idx="2177">
                  <c:v>2020-09-29</c:v>
                </c:pt>
                <c:pt idx="2178">
                  <c:v>2020-09-30</c:v>
                </c:pt>
                <c:pt idx="2179">
                  <c:v>2020-10-01</c:v>
                </c:pt>
                <c:pt idx="2180">
                  <c:v>2020-10-02</c:v>
                </c:pt>
                <c:pt idx="2181">
                  <c:v>2020-10-05</c:v>
                </c:pt>
                <c:pt idx="2182">
                  <c:v>2020-10-06</c:v>
                </c:pt>
                <c:pt idx="2183">
                  <c:v>2020-10-07</c:v>
                </c:pt>
                <c:pt idx="2184">
                  <c:v>2020-10-08</c:v>
                </c:pt>
                <c:pt idx="2185">
                  <c:v>2020-10-09</c:v>
                </c:pt>
                <c:pt idx="2186">
                  <c:v>2020-10-12</c:v>
                </c:pt>
                <c:pt idx="2187">
                  <c:v>2020-10-13</c:v>
                </c:pt>
                <c:pt idx="2188">
                  <c:v>2020-10-14</c:v>
                </c:pt>
                <c:pt idx="2189">
                  <c:v>2020-10-15</c:v>
                </c:pt>
                <c:pt idx="2190">
                  <c:v>2020-10-16</c:v>
                </c:pt>
                <c:pt idx="2191">
                  <c:v>2020-10-19</c:v>
                </c:pt>
                <c:pt idx="2192">
                  <c:v>2020-10-20</c:v>
                </c:pt>
                <c:pt idx="2193">
                  <c:v>2020-10-21</c:v>
                </c:pt>
                <c:pt idx="2194">
                  <c:v>2020-10-22</c:v>
                </c:pt>
                <c:pt idx="2195">
                  <c:v>2020-10-23</c:v>
                </c:pt>
                <c:pt idx="2196">
                  <c:v>2020-10-26</c:v>
                </c:pt>
                <c:pt idx="2197">
                  <c:v>2020-10-27</c:v>
                </c:pt>
                <c:pt idx="2198">
                  <c:v>2020-11-02</c:v>
                </c:pt>
                <c:pt idx="2199">
                  <c:v>2020-11-03</c:v>
                </c:pt>
                <c:pt idx="2200">
                  <c:v>2020-11-04</c:v>
                </c:pt>
                <c:pt idx="2201">
                  <c:v>2020-11-05</c:v>
                </c:pt>
                <c:pt idx="2202">
                  <c:v>2020-11-06</c:v>
                </c:pt>
                <c:pt idx="2203">
                  <c:v>2020-11-09</c:v>
                </c:pt>
                <c:pt idx="2204">
                  <c:v>2020-11-10</c:v>
                </c:pt>
                <c:pt idx="2205">
                  <c:v>2020-11-11</c:v>
                </c:pt>
                <c:pt idx="2206">
                  <c:v>2020-11-12</c:v>
                </c:pt>
                <c:pt idx="2207">
                  <c:v>2020-11-13</c:v>
                </c:pt>
                <c:pt idx="2208">
                  <c:v>2020-11-16</c:v>
                </c:pt>
                <c:pt idx="2209">
                  <c:v>2020-11-17</c:v>
                </c:pt>
                <c:pt idx="2210">
                  <c:v>2020-11-18</c:v>
                </c:pt>
                <c:pt idx="2211">
                  <c:v>2020-11-19</c:v>
                </c:pt>
                <c:pt idx="2212">
                  <c:v>2020-11-20</c:v>
                </c:pt>
                <c:pt idx="2213">
                  <c:v>2020-11-23</c:v>
                </c:pt>
                <c:pt idx="2214">
                  <c:v>2020-11-24</c:v>
                </c:pt>
                <c:pt idx="2215">
                  <c:v>2020-11-25</c:v>
                </c:pt>
                <c:pt idx="2216">
                  <c:v>2020-11-26</c:v>
                </c:pt>
                <c:pt idx="2217">
                  <c:v>2020-11-27</c:v>
                </c:pt>
                <c:pt idx="2218">
                  <c:v>2020-11-30</c:v>
                </c:pt>
                <c:pt idx="2219">
                  <c:v>2020-12-01</c:v>
                </c:pt>
                <c:pt idx="2220">
                  <c:v>2020-12-02</c:v>
                </c:pt>
                <c:pt idx="2221">
                  <c:v>2020-12-03</c:v>
                </c:pt>
                <c:pt idx="2222">
                  <c:v>2020-12-04</c:v>
                </c:pt>
                <c:pt idx="2223">
                  <c:v>2020-12-07</c:v>
                </c:pt>
                <c:pt idx="2224">
                  <c:v>2020-12-08</c:v>
                </c:pt>
                <c:pt idx="2225">
                  <c:v>2020-12-10</c:v>
                </c:pt>
                <c:pt idx="2226">
                  <c:v>2020-12-11</c:v>
                </c:pt>
                <c:pt idx="2227">
                  <c:v>2020-12-14</c:v>
                </c:pt>
                <c:pt idx="2228">
                  <c:v>2020-12-15</c:v>
                </c:pt>
                <c:pt idx="2229">
                  <c:v>2020-12-16</c:v>
                </c:pt>
                <c:pt idx="2230">
                  <c:v>2020-12-17</c:v>
                </c:pt>
                <c:pt idx="2231">
                  <c:v>2020-12-18</c:v>
                </c:pt>
                <c:pt idx="2232">
                  <c:v>2020-12-21</c:v>
                </c:pt>
                <c:pt idx="2233">
                  <c:v>2020-12-22</c:v>
                </c:pt>
                <c:pt idx="2234">
                  <c:v>2020-12-23</c:v>
                </c:pt>
                <c:pt idx="2235">
                  <c:v>2020-12-28</c:v>
                </c:pt>
                <c:pt idx="2236">
                  <c:v>2020-12-29</c:v>
                </c:pt>
                <c:pt idx="2237">
                  <c:v>2020-12-30</c:v>
                </c:pt>
                <c:pt idx="2238">
                  <c:v>2021-01-04</c:v>
                </c:pt>
                <c:pt idx="2239">
                  <c:v>2021-01-05</c:v>
                </c:pt>
                <c:pt idx="2240">
                  <c:v>2021-01-06</c:v>
                </c:pt>
                <c:pt idx="2241">
                  <c:v>2021-01-07</c:v>
                </c:pt>
                <c:pt idx="2242">
                  <c:v>2021-01-08</c:v>
                </c:pt>
                <c:pt idx="2243">
                  <c:v>2021-01-11</c:v>
                </c:pt>
                <c:pt idx="2244">
                  <c:v>2021-01-12</c:v>
                </c:pt>
                <c:pt idx="2245">
                  <c:v>2021-01-13</c:v>
                </c:pt>
                <c:pt idx="2246">
                  <c:v>2021-01-14</c:v>
                </c:pt>
                <c:pt idx="2247">
                  <c:v>2021-01-15</c:v>
                </c:pt>
                <c:pt idx="2248">
                  <c:v>2021-01-18</c:v>
                </c:pt>
                <c:pt idx="2249">
                  <c:v>2021-01-19</c:v>
                </c:pt>
                <c:pt idx="2250">
                  <c:v>2021-01-20</c:v>
                </c:pt>
                <c:pt idx="2251">
                  <c:v>2021-01-21</c:v>
                </c:pt>
                <c:pt idx="2252">
                  <c:v>2021-01-22</c:v>
                </c:pt>
                <c:pt idx="2253">
                  <c:v>2021-01-25</c:v>
                </c:pt>
                <c:pt idx="2254">
                  <c:v>2021-01-26</c:v>
                </c:pt>
                <c:pt idx="2255">
                  <c:v>2021-01-27</c:v>
                </c:pt>
                <c:pt idx="2256">
                  <c:v>2021-01-28</c:v>
                </c:pt>
                <c:pt idx="2257">
                  <c:v>2021-01-29</c:v>
                </c:pt>
                <c:pt idx="2258">
                  <c:v>2021-02-01</c:v>
                </c:pt>
                <c:pt idx="2259">
                  <c:v>2021-02-02</c:v>
                </c:pt>
                <c:pt idx="2260">
                  <c:v>2021-02-03</c:v>
                </c:pt>
                <c:pt idx="2261">
                  <c:v>2021-02-04</c:v>
                </c:pt>
                <c:pt idx="2262">
                  <c:v>2021-02-05</c:v>
                </c:pt>
                <c:pt idx="2263">
                  <c:v>2021-02-08</c:v>
                </c:pt>
                <c:pt idx="2264">
                  <c:v>2021-02-09</c:v>
                </c:pt>
                <c:pt idx="2265">
                  <c:v>2021-02-10</c:v>
                </c:pt>
                <c:pt idx="2266">
                  <c:v>2021-02-11</c:v>
                </c:pt>
                <c:pt idx="2267">
                  <c:v>2021-02-15</c:v>
                </c:pt>
                <c:pt idx="2268">
                  <c:v>2021-02-16</c:v>
                </c:pt>
                <c:pt idx="2269">
                  <c:v>2021-02-17</c:v>
                </c:pt>
                <c:pt idx="2270">
                  <c:v>2021-02-18</c:v>
                </c:pt>
                <c:pt idx="2271">
                  <c:v>2021-02-19</c:v>
                </c:pt>
                <c:pt idx="2272">
                  <c:v>2021-02-22</c:v>
                </c:pt>
                <c:pt idx="2273">
                  <c:v>2021-02-23</c:v>
                </c:pt>
                <c:pt idx="2274">
                  <c:v>2021-02-24</c:v>
                </c:pt>
                <c:pt idx="2275">
                  <c:v>2021-02-25</c:v>
                </c:pt>
                <c:pt idx="2276">
                  <c:v>2021-02-26</c:v>
                </c:pt>
                <c:pt idx="2277">
                  <c:v>2021-03-01</c:v>
                </c:pt>
                <c:pt idx="2278">
                  <c:v>2021-03-02</c:v>
                </c:pt>
                <c:pt idx="2279">
                  <c:v>2021-03-03</c:v>
                </c:pt>
                <c:pt idx="2280">
                  <c:v>2021-03-04</c:v>
                </c:pt>
                <c:pt idx="2281">
                  <c:v>2021-03-05</c:v>
                </c:pt>
                <c:pt idx="2282">
                  <c:v>2021-03-08</c:v>
                </c:pt>
                <c:pt idx="2283">
                  <c:v>2021-03-09</c:v>
                </c:pt>
                <c:pt idx="2284">
                  <c:v>2021-03-10</c:v>
                </c:pt>
                <c:pt idx="2285">
                  <c:v>2021-03-12</c:v>
                </c:pt>
                <c:pt idx="2286">
                  <c:v>2021-03-15</c:v>
                </c:pt>
                <c:pt idx="2287">
                  <c:v>2021-03-16</c:v>
                </c:pt>
                <c:pt idx="2288">
                  <c:v>2021-03-17</c:v>
                </c:pt>
                <c:pt idx="2289">
                  <c:v>2021-03-18</c:v>
                </c:pt>
                <c:pt idx="2290">
                  <c:v>2021-03-19</c:v>
                </c:pt>
                <c:pt idx="2291">
                  <c:v>2021-03-22</c:v>
                </c:pt>
                <c:pt idx="2292">
                  <c:v>2021-03-23</c:v>
                </c:pt>
                <c:pt idx="2293">
                  <c:v>2021-03-24</c:v>
                </c:pt>
                <c:pt idx="2294">
                  <c:v>2021-03-25</c:v>
                </c:pt>
                <c:pt idx="2295">
                  <c:v>2021-03-26</c:v>
                </c:pt>
                <c:pt idx="2296">
                  <c:v>2021-03-29</c:v>
                </c:pt>
                <c:pt idx="2297">
                  <c:v>2021-03-30</c:v>
                </c:pt>
                <c:pt idx="2298">
                  <c:v>2021-03-31</c:v>
                </c:pt>
                <c:pt idx="2299">
                  <c:v>2021-04-01</c:v>
                </c:pt>
                <c:pt idx="2300">
                  <c:v>2021-04-05</c:v>
                </c:pt>
                <c:pt idx="2301">
                  <c:v>2021-04-06</c:v>
                </c:pt>
                <c:pt idx="2302">
                  <c:v>2021-04-07</c:v>
                </c:pt>
                <c:pt idx="2303">
                  <c:v>2021-04-08</c:v>
                </c:pt>
                <c:pt idx="2304">
                  <c:v>2021-04-09</c:v>
                </c:pt>
                <c:pt idx="2305">
                  <c:v>2021-04-12</c:v>
                </c:pt>
                <c:pt idx="2306">
                  <c:v>2021-04-13</c:v>
                </c:pt>
                <c:pt idx="2307">
                  <c:v>2021-04-14</c:v>
                </c:pt>
                <c:pt idx="2308">
                  <c:v>2021-04-15</c:v>
                </c:pt>
                <c:pt idx="2309">
                  <c:v>2021-04-16</c:v>
                </c:pt>
                <c:pt idx="2310">
                  <c:v>2021-04-19</c:v>
                </c:pt>
                <c:pt idx="2311">
                  <c:v>2021-04-20</c:v>
                </c:pt>
                <c:pt idx="2312">
                  <c:v>2021-04-21</c:v>
                </c:pt>
                <c:pt idx="2313">
                  <c:v>2021-04-22</c:v>
                </c:pt>
                <c:pt idx="2314">
                  <c:v>2021-04-23</c:v>
                </c:pt>
                <c:pt idx="2315">
                  <c:v>2021-04-26</c:v>
                </c:pt>
                <c:pt idx="2316">
                  <c:v>2021-04-27</c:v>
                </c:pt>
                <c:pt idx="2317">
                  <c:v>2021-04-28</c:v>
                </c:pt>
                <c:pt idx="2318">
                  <c:v>2021-04-29</c:v>
                </c:pt>
                <c:pt idx="2319">
                  <c:v>2021-04-30</c:v>
                </c:pt>
                <c:pt idx="2320">
                  <c:v>2021-05-03</c:v>
                </c:pt>
                <c:pt idx="2321">
                  <c:v>2021-05-04</c:v>
                </c:pt>
                <c:pt idx="2322">
                  <c:v>2021-05-05</c:v>
                </c:pt>
                <c:pt idx="2323">
                  <c:v>2021-05-06</c:v>
                </c:pt>
                <c:pt idx="2324">
                  <c:v>2021-05-07</c:v>
                </c:pt>
                <c:pt idx="2325">
                  <c:v>2021-05-10</c:v>
                </c:pt>
                <c:pt idx="2326">
                  <c:v>2021-05-11</c:v>
                </c:pt>
                <c:pt idx="2327">
                  <c:v>2021-05-17</c:v>
                </c:pt>
                <c:pt idx="2328">
                  <c:v>2021-05-18</c:v>
                </c:pt>
                <c:pt idx="2329">
                  <c:v>2021-05-19</c:v>
                </c:pt>
                <c:pt idx="2330">
                  <c:v>2021-05-20</c:v>
                </c:pt>
                <c:pt idx="2331">
                  <c:v>2021-05-21</c:v>
                </c:pt>
                <c:pt idx="2332">
                  <c:v>2021-05-24</c:v>
                </c:pt>
                <c:pt idx="2333">
                  <c:v>2021-05-25</c:v>
                </c:pt>
                <c:pt idx="2334">
                  <c:v>2021-05-27</c:v>
                </c:pt>
                <c:pt idx="2335">
                  <c:v>2021-05-28</c:v>
                </c:pt>
                <c:pt idx="2336">
                  <c:v>2021-05-31</c:v>
                </c:pt>
                <c:pt idx="2337">
                  <c:v>2021-06-02</c:v>
                </c:pt>
                <c:pt idx="2338">
                  <c:v>2021-06-03</c:v>
                </c:pt>
                <c:pt idx="2339">
                  <c:v>2021-06-04</c:v>
                </c:pt>
                <c:pt idx="2340">
                  <c:v>2021-06-07</c:v>
                </c:pt>
                <c:pt idx="2341">
                  <c:v>2021-06-08</c:v>
                </c:pt>
                <c:pt idx="2342">
                  <c:v>2021-06-09</c:v>
                </c:pt>
                <c:pt idx="2343">
                  <c:v>2021-06-10</c:v>
                </c:pt>
                <c:pt idx="2344">
                  <c:v>2021-06-11</c:v>
                </c:pt>
                <c:pt idx="2345">
                  <c:v>2021-06-14</c:v>
                </c:pt>
                <c:pt idx="2346">
                  <c:v>2021-06-15</c:v>
                </c:pt>
                <c:pt idx="2347">
                  <c:v>2021-06-16</c:v>
                </c:pt>
                <c:pt idx="2348">
                  <c:v>2021-06-17</c:v>
                </c:pt>
                <c:pt idx="2349">
                  <c:v>2021-06-18</c:v>
                </c:pt>
                <c:pt idx="2350">
                  <c:v>2021-06-21</c:v>
                </c:pt>
                <c:pt idx="2351">
                  <c:v>2021-06-22</c:v>
                </c:pt>
                <c:pt idx="2352">
                  <c:v>2021-06-23</c:v>
                </c:pt>
                <c:pt idx="2353">
                  <c:v>2021-06-24</c:v>
                </c:pt>
                <c:pt idx="2354">
                  <c:v>2021-06-25</c:v>
                </c:pt>
                <c:pt idx="2355">
                  <c:v>2021-06-28</c:v>
                </c:pt>
                <c:pt idx="2356">
                  <c:v>2021-06-29</c:v>
                </c:pt>
                <c:pt idx="2357">
                  <c:v>2021-06-30</c:v>
                </c:pt>
                <c:pt idx="2358">
                  <c:v>2021-07-01</c:v>
                </c:pt>
                <c:pt idx="2359">
                  <c:v>2021-07-02</c:v>
                </c:pt>
                <c:pt idx="2360">
                  <c:v>2021-07-05</c:v>
                </c:pt>
                <c:pt idx="2361">
                  <c:v>2021-07-06</c:v>
                </c:pt>
                <c:pt idx="2362">
                  <c:v>2021-07-07</c:v>
                </c:pt>
                <c:pt idx="2363">
                  <c:v>2021-07-08</c:v>
                </c:pt>
                <c:pt idx="2364">
                  <c:v>2021-07-09</c:v>
                </c:pt>
                <c:pt idx="2365">
                  <c:v>2021-07-12</c:v>
                </c:pt>
                <c:pt idx="2366">
                  <c:v>2021-07-13</c:v>
                </c:pt>
                <c:pt idx="2367">
                  <c:v>2021-07-14</c:v>
                </c:pt>
                <c:pt idx="2368">
                  <c:v>2021-07-15</c:v>
                </c:pt>
                <c:pt idx="2369">
                  <c:v>2021-07-16</c:v>
                </c:pt>
                <c:pt idx="2370">
                  <c:v>2021-07-19</c:v>
                </c:pt>
                <c:pt idx="2371">
                  <c:v>2021-07-21</c:v>
                </c:pt>
                <c:pt idx="2372">
                  <c:v>2021-07-22</c:v>
                </c:pt>
                <c:pt idx="2373">
                  <c:v>2021-07-23</c:v>
                </c:pt>
                <c:pt idx="2374">
                  <c:v>2021-07-26</c:v>
                </c:pt>
                <c:pt idx="2375">
                  <c:v>2021-07-27</c:v>
                </c:pt>
                <c:pt idx="2376">
                  <c:v>2021-07-28</c:v>
                </c:pt>
                <c:pt idx="2377">
                  <c:v>2021-07-29</c:v>
                </c:pt>
                <c:pt idx="2378">
                  <c:v>2021-07-30</c:v>
                </c:pt>
                <c:pt idx="2379">
                  <c:v>2021-08-02</c:v>
                </c:pt>
                <c:pt idx="2380">
                  <c:v>2021-08-03</c:v>
                </c:pt>
                <c:pt idx="2381">
                  <c:v>2021-08-04</c:v>
                </c:pt>
                <c:pt idx="2382">
                  <c:v>2021-08-05</c:v>
                </c:pt>
                <c:pt idx="2383">
                  <c:v>2021-08-06</c:v>
                </c:pt>
                <c:pt idx="2384">
                  <c:v>2021-08-09</c:v>
                </c:pt>
                <c:pt idx="2385">
                  <c:v>2021-08-10</c:v>
                </c:pt>
                <c:pt idx="2386">
                  <c:v>2021-08-12</c:v>
                </c:pt>
                <c:pt idx="2387">
                  <c:v>2021-08-13</c:v>
                </c:pt>
                <c:pt idx="2388">
                  <c:v>2021-08-16</c:v>
                </c:pt>
                <c:pt idx="2389">
                  <c:v>2021-08-18</c:v>
                </c:pt>
                <c:pt idx="2390">
                  <c:v>2021-08-19</c:v>
                </c:pt>
                <c:pt idx="2391">
                  <c:v>2021-08-20</c:v>
                </c:pt>
                <c:pt idx="2392">
                  <c:v>2021-08-23</c:v>
                </c:pt>
                <c:pt idx="2393">
                  <c:v>2021-08-24</c:v>
                </c:pt>
                <c:pt idx="2394">
                  <c:v>2021-08-25</c:v>
                </c:pt>
                <c:pt idx="2395">
                  <c:v>2021-08-26</c:v>
                </c:pt>
                <c:pt idx="2396">
                  <c:v>2021-08-27</c:v>
                </c:pt>
                <c:pt idx="2397">
                  <c:v>2021-08-30</c:v>
                </c:pt>
                <c:pt idx="2398">
                  <c:v>2021-08-31</c:v>
                </c:pt>
                <c:pt idx="2399">
                  <c:v>2021-09-01</c:v>
                </c:pt>
                <c:pt idx="2400">
                  <c:v>2021-09-02</c:v>
                </c:pt>
                <c:pt idx="2401">
                  <c:v>2021-09-03</c:v>
                </c:pt>
                <c:pt idx="2402">
                  <c:v>2021-09-06</c:v>
                </c:pt>
                <c:pt idx="2403">
                  <c:v>2021-09-07</c:v>
                </c:pt>
                <c:pt idx="2404">
                  <c:v>2021-09-08</c:v>
                </c:pt>
                <c:pt idx="2405">
                  <c:v>2021-09-09</c:v>
                </c:pt>
                <c:pt idx="2406">
                  <c:v>2021-09-10</c:v>
                </c:pt>
                <c:pt idx="2407">
                  <c:v>2021-09-13</c:v>
                </c:pt>
                <c:pt idx="2408">
                  <c:v>2021-09-14</c:v>
                </c:pt>
                <c:pt idx="2409">
                  <c:v>2021-09-15</c:v>
                </c:pt>
                <c:pt idx="2410">
                  <c:v>2021-09-16</c:v>
                </c:pt>
                <c:pt idx="2411">
                  <c:v>2021-09-17</c:v>
                </c:pt>
                <c:pt idx="2412">
                  <c:v>2021-09-20</c:v>
                </c:pt>
                <c:pt idx="2413">
                  <c:v>2021-09-21</c:v>
                </c:pt>
                <c:pt idx="2414">
                  <c:v>2021-09-22</c:v>
                </c:pt>
                <c:pt idx="2415">
                  <c:v>2021-09-23</c:v>
                </c:pt>
                <c:pt idx="2416">
                  <c:v>2021-09-24</c:v>
                </c:pt>
                <c:pt idx="2417">
                  <c:v>2021-09-27</c:v>
                </c:pt>
                <c:pt idx="2418">
                  <c:v>2021-09-28</c:v>
                </c:pt>
                <c:pt idx="2419">
                  <c:v>2021-09-29</c:v>
                </c:pt>
                <c:pt idx="2420">
                  <c:v>2021-09-30</c:v>
                </c:pt>
                <c:pt idx="2421">
                  <c:v>2021-10-01</c:v>
                </c:pt>
                <c:pt idx="2422">
                  <c:v>2021-10-04</c:v>
                </c:pt>
                <c:pt idx="2423">
                  <c:v>2021-10-05</c:v>
                </c:pt>
                <c:pt idx="2424">
                  <c:v>2021-10-06</c:v>
                </c:pt>
                <c:pt idx="2425">
                  <c:v>2021-10-07</c:v>
                </c:pt>
                <c:pt idx="2426">
                  <c:v>2021-10-08</c:v>
                </c:pt>
                <c:pt idx="2427">
                  <c:v>2021-10-11</c:v>
                </c:pt>
                <c:pt idx="2428">
                  <c:v>2021-10-12</c:v>
                </c:pt>
                <c:pt idx="2429">
                  <c:v>2021-10-13</c:v>
                </c:pt>
                <c:pt idx="2430">
                  <c:v>2021-10-14</c:v>
                </c:pt>
                <c:pt idx="2431">
                  <c:v>2021-10-15</c:v>
                </c:pt>
                <c:pt idx="2432">
                  <c:v>2021-10-18</c:v>
                </c:pt>
                <c:pt idx="2433">
                  <c:v>2021-10-19</c:v>
                </c:pt>
                <c:pt idx="2434">
                  <c:v>2021-10-21</c:v>
                </c:pt>
                <c:pt idx="2435">
                  <c:v>2021-10-22</c:v>
                </c:pt>
                <c:pt idx="2436">
                  <c:v>2021-10-25</c:v>
                </c:pt>
                <c:pt idx="2437">
                  <c:v>2021-10-26</c:v>
                </c:pt>
                <c:pt idx="2438">
                  <c:v>2021-10-27</c:v>
                </c:pt>
                <c:pt idx="2439">
                  <c:v>2021-10-28</c:v>
                </c:pt>
                <c:pt idx="2440">
                  <c:v>2021-10-29</c:v>
                </c:pt>
                <c:pt idx="2441">
                  <c:v>2021-11-01</c:v>
                </c:pt>
                <c:pt idx="2442">
                  <c:v>2021-11-02</c:v>
                </c:pt>
                <c:pt idx="2443">
                  <c:v>2021-11-03</c:v>
                </c:pt>
                <c:pt idx="2444">
                  <c:v>2021-11-04</c:v>
                </c:pt>
                <c:pt idx="2445">
                  <c:v>2021-11-05</c:v>
                </c:pt>
                <c:pt idx="2446">
                  <c:v>2021-11-08</c:v>
                </c:pt>
                <c:pt idx="2447">
                  <c:v>2021-11-09</c:v>
                </c:pt>
                <c:pt idx="2448">
                  <c:v>2021-11-10</c:v>
                </c:pt>
                <c:pt idx="2449">
                  <c:v>2021-11-11</c:v>
                </c:pt>
                <c:pt idx="2450">
                  <c:v>2021-11-12</c:v>
                </c:pt>
                <c:pt idx="2451">
                  <c:v>2021-11-15</c:v>
                </c:pt>
                <c:pt idx="2452">
                  <c:v>2021-11-16</c:v>
                </c:pt>
                <c:pt idx="2453">
                  <c:v>2021-11-17</c:v>
                </c:pt>
                <c:pt idx="2454">
                  <c:v>2021-11-18</c:v>
                </c:pt>
                <c:pt idx="2455">
                  <c:v>2021-11-19</c:v>
                </c:pt>
                <c:pt idx="2456">
                  <c:v>2021-11-22</c:v>
                </c:pt>
                <c:pt idx="2457">
                  <c:v>2021-11-23</c:v>
                </c:pt>
                <c:pt idx="2458">
                  <c:v>2021-11-24</c:v>
                </c:pt>
                <c:pt idx="2459">
                  <c:v>2021-11-25</c:v>
                </c:pt>
                <c:pt idx="2460">
                  <c:v>2021-11-26</c:v>
                </c:pt>
                <c:pt idx="2461">
                  <c:v>2021-11-29</c:v>
                </c:pt>
                <c:pt idx="2462">
                  <c:v>2021-11-30</c:v>
                </c:pt>
                <c:pt idx="2463">
                  <c:v>2021-12-01</c:v>
                </c:pt>
                <c:pt idx="2464">
                  <c:v>2021-12-02</c:v>
                </c:pt>
                <c:pt idx="2465">
                  <c:v>2021-12-03</c:v>
                </c:pt>
                <c:pt idx="2466">
                  <c:v>2021-12-06</c:v>
                </c:pt>
                <c:pt idx="2467">
                  <c:v>2021-12-07</c:v>
                </c:pt>
                <c:pt idx="2468">
                  <c:v>2021-12-08</c:v>
                </c:pt>
                <c:pt idx="2469">
                  <c:v>2021-12-09</c:v>
                </c:pt>
                <c:pt idx="2470">
                  <c:v>2021-12-10</c:v>
                </c:pt>
                <c:pt idx="2471">
                  <c:v>2021-12-13</c:v>
                </c:pt>
                <c:pt idx="2472">
                  <c:v>2021-12-14</c:v>
                </c:pt>
                <c:pt idx="2473">
                  <c:v>2021-12-15</c:v>
                </c:pt>
                <c:pt idx="2474">
                  <c:v>2021-12-16</c:v>
                </c:pt>
                <c:pt idx="2475">
                  <c:v>2021-12-17</c:v>
                </c:pt>
                <c:pt idx="2476">
                  <c:v>2021-12-20</c:v>
                </c:pt>
                <c:pt idx="2477">
                  <c:v>2021-12-21</c:v>
                </c:pt>
                <c:pt idx="2478">
                  <c:v>2021-12-22</c:v>
                </c:pt>
                <c:pt idx="2479">
                  <c:v>2021-12-23</c:v>
                </c:pt>
                <c:pt idx="2480">
                  <c:v>2021-12-24</c:v>
                </c:pt>
                <c:pt idx="2481">
                  <c:v>2021-12-27</c:v>
                </c:pt>
                <c:pt idx="2482">
                  <c:v>2021-12-28</c:v>
                </c:pt>
                <c:pt idx="2483">
                  <c:v>2021-12-29</c:v>
                </c:pt>
                <c:pt idx="2484">
                  <c:v>2021-12-30</c:v>
                </c:pt>
                <c:pt idx="2485">
                  <c:v>2022-01-03</c:v>
                </c:pt>
                <c:pt idx="2486">
                  <c:v>2022-01-04</c:v>
                </c:pt>
                <c:pt idx="2487">
                  <c:v>2022-01-05</c:v>
                </c:pt>
                <c:pt idx="2488">
                  <c:v>2022-01-06</c:v>
                </c:pt>
                <c:pt idx="2489">
                  <c:v>2022-01-07</c:v>
                </c:pt>
                <c:pt idx="2490">
                  <c:v>2022-01-10</c:v>
                </c:pt>
                <c:pt idx="2491">
                  <c:v>2022-01-11</c:v>
                </c:pt>
                <c:pt idx="2492">
                  <c:v>2022-01-12</c:v>
                </c:pt>
                <c:pt idx="2493">
                  <c:v>2022-01-13</c:v>
                </c:pt>
                <c:pt idx="2494">
                  <c:v>2022-01-14</c:v>
                </c:pt>
                <c:pt idx="2495">
                  <c:v>2022-01-17</c:v>
                </c:pt>
                <c:pt idx="2496">
                  <c:v>2022-01-18</c:v>
                </c:pt>
                <c:pt idx="2497">
                  <c:v>2022-01-19</c:v>
                </c:pt>
                <c:pt idx="2498">
                  <c:v>2022-01-20</c:v>
                </c:pt>
                <c:pt idx="2499">
                  <c:v>2022-01-21</c:v>
                </c:pt>
                <c:pt idx="2500">
                  <c:v>2022-01-24</c:v>
                </c:pt>
                <c:pt idx="2501">
                  <c:v>2022-01-25</c:v>
                </c:pt>
                <c:pt idx="2502">
                  <c:v>2022-01-26</c:v>
                </c:pt>
                <c:pt idx="2503">
                  <c:v>2022-01-27</c:v>
                </c:pt>
                <c:pt idx="2504">
                  <c:v>2022-01-28</c:v>
                </c:pt>
                <c:pt idx="2505">
                  <c:v>2022-01-31</c:v>
                </c:pt>
                <c:pt idx="2506">
                  <c:v>2022-02-02</c:v>
                </c:pt>
                <c:pt idx="2507">
                  <c:v>2022-02-03</c:v>
                </c:pt>
                <c:pt idx="2508">
                  <c:v>2022-02-04</c:v>
                </c:pt>
                <c:pt idx="2509">
                  <c:v>2022-02-07</c:v>
                </c:pt>
                <c:pt idx="2510">
                  <c:v>2022-02-08</c:v>
                </c:pt>
                <c:pt idx="2511">
                  <c:v>2022-02-09</c:v>
                </c:pt>
                <c:pt idx="2512">
                  <c:v>2022-02-10</c:v>
                </c:pt>
                <c:pt idx="2513">
                  <c:v>2022-02-11</c:v>
                </c:pt>
                <c:pt idx="2514">
                  <c:v>2022-02-14</c:v>
                </c:pt>
                <c:pt idx="2515">
                  <c:v>2022-02-15</c:v>
                </c:pt>
                <c:pt idx="2516">
                  <c:v>2022-02-16</c:v>
                </c:pt>
                <c:pt idx="2517">
                  <c:v>2022-02-17</c:v>
                </c:pt>
                <c:pt idx="2518">
                  <c:v>2022-02-18</c:v>
                </c:pt>
                <c:pt idx="2519">
                  <c:v>2022-02-21</c:v>
                </c:pt>
                <c:pt idx="2520">
                  <c:v>2022-02-22</c:v>
                </c:pt>
                <c:pt idx="2521">
                  <c:v>2022-02-23</c:v>
                </c:pt>
                <c:pt idx="2522">
                  <c:v>2022-02-24</c:v>
                </c:pt>
                <c:pt idx="2523">
                  <c:v>2022-02-25</c:v>
                </c:pt>
                <c:pt idx="2524">
                  <c:v>2022-03-01</c:v>
                </c:pt>
                <c:pt idx="2525">
                  <c:v>2022-03-02</c:v>
                </c:pt>
                <c:pt idx="2526">
                  <c:v>2022-03-04</c:v>
                </c:pt>
                <c:pt idx="2527">
                  <c:v>2022-03-07</c:v>
                </c:pt>
                <c:pt idx="2528">
                  <c:v>2022-03-08</c:v>
                </c:pt>
                <c:pt idx="2529">
                  <c:v>2022-03-09</c:v>
                </c:pt>
                <c:pt idx="2530">
                  <c:v>2022-03-10</c:v>
                </c:pt>
                <c:pt idx="2531">
                  <c:v>2022-03-11</c:v>
                </c:pt>
                <c:pt idx="2532">
                  <c:v>2022-03-14</c:v>
                </c:pt>
                <c:pt idx="2533">
                  <c:v>2022-03-15</c:v>
                </c:pt>
                <c:pt idx="2534">
                  <c:v>2022-03-16</c:v>
                </c:pt>
                <c:pt idx="2535">
                  <c:v>2022-03-17</c:v>
                </c:pt>
                <c:pt idx="2536">
                  <c:v>2022-03-18</c:v>
                </c:pt>
                <c:pt idx="2537">
                  <c:v>2022-03-21</c:v>
                </c:pt>
                <c:pt idx="2538">
                  <c:v>2022-03-22</c:v>
                </c:pt>
                <c:pt idx="2539">
                  <c:v>2022-03-23</c:v>
                </c:pt>
                <c:pt idx="2540">
                  <c:v>2022-03-24</c:v>
                </c:pt>
                <c:pt idx="2541">
                  <c:v>2022-03-25</c:v>
                </c:pt>
                <c:pt idx="2542">
                  <c:v>2022-03-28</c:v>
                </c:pt>
                <c:pt idx="2543">
                  <c:v>2022-03-29</c:v>
                </c:pt>
                <c:pt idx="2544">
                  <c:v>2022-03-30</c:v>
                </c:pt>
                <c:pt idx="2545">
                  <c:v>2022-03-31</c:v>
                </c:pt>
                <c:pt idx="2546">
                  <c:v>2022-04-01</c:v>
                </c:pt>
                <c:pt idx="2547">
                  <c:v>2022-04-04</c:v>
                </c:pt>
                <c:pt idx="2548">
                  <c:v>2022-04-05</c:v>
                </c:pt>
                <c:pt idx="2549">
                  <c:v>2022-04-06</c:v>
                </c:pt>
                <c:pt idx="2550">
                  <c:v>2022-04-07</c:v>
                </c:pt>
                <c:pt idx="2551">
                  <c:v>2022-04-08</c:v>
                </c:pt>
                <c:pt idx="2552">
                  <c:v>2022-04-11</c:v>
                </c:pt>
                <c:pt idx="2553">
                  <c:v>2022-04-12</c:v>
                </c:pt>
                <c:pt idx="2554">
                  <c:v>2022-04-13</c:v>
                </c:pt>
                <c:pt idx="2555">
                  <c:v>2022-04-14</c:v>
                </c:pt>
                <c:pt idx="2556">
                  <c:v>2022-04-18</c:v>
                </c:pt>
                <c:pt idx="2557">
                  <c:v>2022-04-19</c:v>
                </c:pt>
                <c:pt idx="2558">
                  <c:v>2022-04-20</c:v>
                </c:pt>
                <c:pt idx="2559">
                  <c:v>2022-04-21</c:v>
                </c:pt>
                <c:pt idx="2560">
                  <c:v>2022-04-22</c:v>
                </c:pt>
                <c:pt idx="2561">
                  <c:v>2022-04-25</c:v>
                </c:pt>
                <c:pt idx="2562">
                  <c:v>2022-04-26</c:v>
                </c:pt>
                <c:pt idx="2563">
                  <c:v>2022-04-27</c:v>
                </c:pt>
                <c:pt idx="2564">
                  <c:v>2022-04-28</c:v>
                </c:pt>
                <c:pt idx="2565">
                  <c:v>2022-05-09</c:v>
                </c:pt>
                <c:pt idx="2566">
                  <c:v>2022-05-10</c:v>
                </c:pt>
                <c:pt idx="2567">
                  <c:v>2022-05-11</c:v>
                </c:pt>
                <c:pt idx="2568">
                  <c:v>2022-05-12</c:v>
                </c:pt>
                <c:pt idx="2569">
                  <c:v>2022-05-13</c:v>
                </c:pt>
                <c:pt idx="2570">
                  <c:v>2022-05-17</c:v>
                </c:pt>
                <c:pt idx="2571">
                  <c:v>2022-05-18</c:v>
                </c:pt>
                <c:pt idx="2572">
                  <c:v>2022-05-19</c:v>
                </c:pt>
                <c:pt idx="2573">
                  <c:v>2022-05-20</c:v>
                </c:pt>
                <c:pt idx="2574">
                  <c:v>2022-05-23</c:v>
                </c:pt>
                <c:pt idx="2575">
                  <c:v>2022-05-24</c:v>
                </c:pt>
                <c:pt idx="2576">
                  <c:v>2022-05-25</c:v>
                </c:pt>
                <c:pt idx="2577">
                  <c:v>2022-05-27</c:v>
                </c:pt>
                <c:pt idx="2578">
                  <c:v>2022-05-30</c:v>
                </c:pt>
                <c:pt idx="2579">
                  <c:v>2022-05-31</c:v>
                </c:pt>
                <c:pt idx="2580">
                  <c:v>2022-06-02</c:v>
                </c:pt>
                <c:pt idx="2581">
                  <c:v>2022-06-03</c:v>
                </c:pt>
                <c:pt idx="2582">
                  <c:v>2022-06-06</c:v>
                </c:pt>
                <c:pt idx="2583">
                  <c:v>2022-06-07</c:v>
                </c:pt>
                <c:pt idx="2584">
                  <c:v>2022-06-08</c:v>
                </c:pt>
                <c:pt idx="2585">
                  <c:v>2022-06-09</c:v>
                </c:pt>
                <c:pt idx="2586">
                  <c:v>2022-06-10</c:v>
                </c:pt>
                <c:pt idx="2587">
                  <c:v>2022-06-13</c:v>
                </c:pt>
                <c:pt idx="2588">
                  <c:v>2022-06-14</c:v>
                </c:pt>
                <c:pt idx="2589">
                  <c:v>2022-06-15</c:v>
                </c:pt>
                <c:pt idx="2590">
                  <c:v>2022-06-16</c:v>
                </c:pt>
                <c:pt idx="2591">
                  <c:v>2022-06-17</c:v>
                </c:pt>
                <c:pt idx="2592">
                  <c:v>2022-06-20</c:v>
                </c:pt>
                <c:pt idx="2593">
                  <c:v>2022-06-21</c:v>
                </c:pt>
                <c:pt idx="2594">
                  <c:v>2022-06-22</c:v>
                </c:pt>
                <c:pt idx="2595">
                  <c:v>2022-06-23</c:v>
                </c:pt>
                <c:pt idx="2596">
                  <c:v>2022-06-24</c:v>
                </c:pt>
                <c:pt idx="2597">
                  <c:v>2022-06-27</c:v>
                </c:pt>
                <c:pt idx="2598">
                  <c:v>2022-06-28</c:v>
                </c:pt>
                <c:pt idx="2599">
                  <c:v>2022-06-29</c:v>
                </c:pt>
                <c:pt idx="2600">
                  <c:v>2022-06-30</c:v>
                </c:pt>
                <c:pt idx="2601">
                  <c:v>2022-07-01</c:v>
                </c:pt>
                <c:pt idx="2602">
                  <c:v>2022-07-04</c:v>
                </c:pt>
                <c:pt idx="2603">
                  <c:v>2022-07-05</c:v>
                </c:pt>
                <c:pt idx="2604">
                  <c:v>2022-07-06</c:v>
                </c:pt>
                <c:pt idx="2605">
                  <c:v>2022-07-07</c:v>
                </c:pt>
                <c:pt idx="2606">
                  <c:v>2022-07-08</c:v>
                </c:pt>
                <c:pt idx="2607">
                  <c:v>2022-07-11</c:v>
                </c:pt>
                <c:pt idx="2608">
                  <c:v>2022-07-12</c:v>
                </c:pt>
                <c:pt idx="2609">
                  <c:v>2022-07-13</c:v>
                </c:pt>
                <c:pt idx="2610">
                  <c:v>2022-07-14</c:v>
                </c:pt>
                <c:pt idx="2611">
                  <c:v>2022-07-15</c:v>
                </c:pt>
                <c:pt idx="2612">
                  <c:v>2022-07-18</c:v>
                </c:pt>
                <c:pt idx="2613">
                  <c:v>2022-07-19</c:v>
                </c:pt>
                <c:pt idx="2614">
                  <c:v>2022-07-20</c:v>
                </c:pt>
                <c:pt idx="2615">
                  <c:v>2022-07-21</c:v>
                </c:pt>
                <c:pt idx="2616">
                  <c:v>2022-07-22</c:v>
                </c:pt>
                <c:pt idx="2617">
                  <c:v>2022-07-25</c:v>
                </c:pt>
                <c:pt idx="2618">
                  <c:v>2022-07-26</c:v>
                </c:pt>
                <c:pt idx="2619">
                  <c:v>2022-07-27</c:v>
                </c:pt>
                <c:pt idx="2620">
                  <c:v>2022-07-28</c:v>
                </c:pt>
                <c:pt idx="2621">
                  <c:v>2022-07-29</c:v>
                </c:pt>
                <c:pt idx="2622">
                  <c:v>2022-08-01</c:v>
                </c:pt>
                <c:pt idx="2623">
                  <c:v>2022-08-02</c:v>
                </c:pt>
                <c:pt idx="2624">
                  <c:v>2022-08-03</c:v>
                </c:pt>
                <c:pt idx="2625">
                  <c:v>2022-08-04</c:v>
                </c:pt>
                <c:pt idx="2626">
                  <c:v>2022-08-05</c:v>
                </c:pt>
                <c:pt idx="2627">
                  <c:v>2022-08-08</c:v>
                </c:pt>
                <c:pt idx="2628">
                  <c:v>2022-08-09</c:v>
                </c:pt>
                <c:pt idx="2629">
                  <c:v>2022-08-10</c:v>
                </c:pt>
                <c:pt idx="2630">
                  <c:v>2022-08-11</c:v>
                </c:pt>
                <c:pt idx="2631">
                  <c:v>2022-08-12</c:v>
                </c:pt>
                <c:pt idx="2632">
                  <c:v>2022-08-15</c:v>
                </c:pt>
                <c:pt idx="2633">
                  <c:v>2022-08-16</c:v>
                </c:pt>
                <c:pt idx="2634">
                  <c:v>2022-08-18</c:v>
                </c:pt>
                <c:pt idx="2635">
                  <c:v>2022-08-19</c:v>
                </c:pt>
                <c:pt idx="2636">
                  <c:v>2022-08-22</c:v>
                </c:pt>
                <c:pt idx="2637">
                  <c:v>2022-08-23</c:v>
                </c:pt>
                <c:pt idx="2638">
                  <c:v>2022-08-24</c:v>
                </c:pt>
                <c:pt idx="2639">
                  <c:v>2022-08-25</c:v>
                </c:pt>
                <c:pt idx="2640">
                  <c:v>2022-08-26</c:v>
                </c:pt>
                <c:pt idx="2641">
                  <c:v>2022-08-29</c:v>
                </c:pt>
                <c:pt idx="2642">
                  <c:v>2022-08-30</c:v>
                </c:pt>
                <c:pt idx="2643">
                  <c:v>2022-08-31</c:v>
                </c:pt>
                <c:pt idx="2644">
                  <c:v>2022-09-01</c:v>
                </c:pt>
                <c:pt idx="2645">
                  <c:v>2022-09-02</c:v>
                </c:pt>
                <c:pt idx="2646">
                  <c:v>2022-09-05</c:v>
                </c:pt>
                <c:pt idx="2647">
                  <c:v>2022-09-06</c:v>
                </c:pt>
                <c:pt idx="2648">
                  <c:v>2022-09-07</c:v>
                </c:pt>
                <c:pt idx="2649">
                  <c:v>2022-09-08</c:v>
                </c:pt>
                <c:pt idx="2650">
                  <c:v>2022-09-09</c:v>
                </c:pt>
                <c:pt idx="2651">
                  <c:v>2022-09-12</c:v>
                </c:pt>
                <c:pt idx="2652">
                  <c:v>2022-09-13</c:v>
                </c:pt>
                <c:pt idx="2653">
                  <c:v>2022-09-14</c:v>
                </c:pt>
                <c:pt idx="2654">
                  <c:v>2022-09-15</c:v>
                </c:pt>
                <c:pt idx="2655">
                  <c:v>2022-09-16</c:v>
                </c:pt>
                <c:pt idx="2656">
                  <c:v>2022-09-19</c:v>
                </c:pt>
                <c:pt idx="2657">
                  <c:v>2022-09-20</c:v>
                </c:pt>
                <c:pt idx="2658">
                  <c:v>2022-09-21</c:v>
                </c:pt>
                <c:pt idx="2659">
                  <c:v>2022-09-22</c:v>
                </c:pt>
                <c:pt idx="2660">
                  <c:v>2022-09-23</c:v>
                </c:pt>
                <c:pt idx="2661">
                  <c:v>2022-09-26</c:v>
                </c:pt>
                <c:pt idx="2662">
                  <c:v>2022-09-27</c:v>
                </c:pt>
                <c:pt idx="2663">
                  <c:v>2022-09-28</c:v>
                </c:pt>
                <c:pt idx="2664">
                  <c:v>2022-09-29</c:v>
                </c:pt>
                <c:pt idx="2665">
                  <c:v>2022-09-30</c:v>
                </c:pt>
                <c:pt idx="2666">
                  <c:v>2022-10-03</c:v>
                </c:pt>
                <c:pt idx="2667">
                  <c:v>2022-10-04</c:v>
                </c:pt>
                <c:pt idx="2668">
                  <c:v>2022-10-05</c:v>
                </c:pt>
                <c:pt idx="2669">
                  <c:v>2022-10-06</c:v>
                </c:pt>
                <c:pt idx="2670">
                  <c:v>2022-10-07</c:v>
                </c:pt>
                <c:pt idx="2671">
                  <c:v>2022-10-10</c:v>
                </c:pt>
                <c:pt idx="2672">
                  <c:v>2022-10-11</c:v>
                </c:pt>
                <c:pt idx="2673">
                  <c:v>2022-10-12</c:v>
                </c:pt>
                <c:pt idx="2674">
                  <c:v>2022-10-13</c:v>
                </c:pt>
                <c:pt idx="2675">
                  <c:v>2022-10-14</c:v>
                </c:pt>
                <c:pt idx="2676">
                  <c:v>2022-10-17</c:v>
                </c:pt>
                <c:pt idx="2677">
                  <c:v>2022-10-18</c:v>
                </c:pt>
                <c:pt idx="2678">
                  <c:v>2022-10-19</c:v>
                </c:pt>
                <c:pt idx="2679">
                  <c:v>2022-10-20</c:v>
                </c:pt>
                <c:pt idx="2680">
                  <c:v>2022-10-21</c:v>
                </c:pt>
                <c:pt idx="2681">
                  <c:v>2022-10-24</c:v>
                </c:pt>
                <c:pt idx="2682">
                  <c:v>2022-10-25</c:v>
                </c:pt>
                <c:pt idx="2683">
                  <c:v>2022-10-26</c:v>
                </c:pt>
                <c:pt idx="2684">
                  <c:v>2022-10-27</c:v>
                </c:pt>
                <c:pt idx="2685">
                  <c:v>2022-10-28</c:v>
                </c:pt>
                <c:pt idx="2686">
                  <c:v>2022-10-31</c:v>
                </c:pt>
                <c:pt idx="2687">
                  <c:v>2022-11-01</c:v>
                </c:pt>
                <c:pt idx="2688">
                  <c:v>2022-11-02</c:v>
                </c:pt>
                <c:pt idx="2689">
                  <c:v>2022-11-03</c:v>
                </c:pt>
                <c:pt idx="2690">
                  <c:v>2022-11-04</c:v>
                </c:pt>
                <c:pt idx="2691">
                  <c:v>2022-11-07</c:v>
                </c:pt>
                <c:pt idx="2692">
                  <c:v>2022-11-08</c:v>
                </c:pt>
                <c:pt idx="2693">
                  <c:v>2022-11-09</c:v>
                </c:pt>
                <c:pt idx="2694">
                  <c:v>2022-11-10</c:v>
                </c:pt>
                <c:pt idx="2695">
                  <c:v>2022-11-11</c:v>
                </c:pt>
                <c:pt idx="2696">
                  <c:v>2022-11-14</c:v>
                </c:pt>
                <c:pt idx="2697">
                  <c:v>2022-11-15</c:v>
                </c:pt>
                <c:pt idx="2698">
                  <c:v>2022-11-16</c:v>
                </c:pt>
                <c:pt idx="2699">
                  <c:v>2022-11-17</c:v>
                </c:pt>
                <c:pt idx="2700">
                  <c:v>2022-11-18</c:v>
                </c:pt>
                <c:pt idx="2701">
                  <c:v>2022-11-21</c:v>
                </c:pt>
                <c:pt idx="2702">
                  <c:v>2022-11-22</c:v>
                </c:pt>
                <c:pt idx="2703">
                  <c:v>2022-11-23</c:v>
                </c:pt>
                <c:pt idx="2704">
                  <c:v>2022-11-24</c:v>
                </c:pt>
                <c:pt idx="2705">
                  <c:v>2022-11-25</c:v>
                </c:pt>
                <c:pt idx="2706">
                  <c:v>2022-11-28</c:v>
                </c:pt>
                <c:pt idx="2707">
                  <c:v>2022-11-29</c:v>
                </c:pt>
                <c:pt idx="2708">
                  <c:v>2022-11-30</c:v>
                </c:pt>
                <c:pt idx="2709">
                  <c:v>2022-12-01</c:v>
                </c:pt>
                <c:pt idx="2710">
                  <c:v>2022-12-02</c:v>
                </c:pt>
                <c:pt idx="2711">
                  <c:v>2022-12-05</c:v>
                </c:pt>
                <c:pt idx="2712">
                  <c:v>2022-12-06</c:v>
                </c:pt>
                <c:pt idx="2713">
                  <c:v>2022-12-07</c:v>
                </c:pt>
                <c:pt idx="2714">
                  <c:v>2022-12-08</c:v>
                </c:pt>
                <c:pt idx="2715">
                  <c:v>2022-12-09</c:v>
                </c:pt>
                <c:pt idx="2716">
                  <c:v>2022-12-12</c:v>
                </c:pt>
                <c:pt idx="2717">
                  <c:v>2022-12-13</c:v>
                </c:pt>
                <c:pt idx="2718">
                  <c:v>2022-12-14</c:v>
                </c:pt>
                <c:pt idx="2719">
                  <c:v>2022-12-15</c:v>
                </c:pt>
                <c:pt idx="2720">
                  <c:v>2022-12-16</c:v>
                </c:pt>
                <c:pt idx="2721">
                  <c:v>2022-12-19</c:v>
                </c:pt>
                <c:pt idx="2722">
                  <c:v>2022-12-20</c:v>
                </c:pt>
                <c:pt idx="2723">
                  <c:v>2022-12-21</c:v>
                </c:pt>
                <c:pt idx="2724">
                  <c:v>2022-12-22</c:v>
                </c:pt>
                <c:pt idx="2725">
                  <c:v>2022-12-23</c:v>
                </c:pt>
                <c:pt idx="2726">
                  <c:v>2022-12-26</c:v>
                </c:pt>
                <c:pt idx="2727">
                  <c:v>2022-12-27</c:v>
                </c:pt>
                <c:pt idx="2728">
                  <c:v>2022-12-28</c:v>
                </c:pt>
                <c:pt idx="2729">
                  <c:v>2022-12-29</c:v>
                </c:pt>
                <c:pt idx="2730">
                  <c:v>2022-12-30</c:v>
                </c:pt>
                <c:pt idx="2731">
                  <c:v>2023-01-02</c:v>
                </c:pt>
                <c:pt idx="2732">
                  <c:v>2023-01-03</c:v>
                </c:pt>
                <c:pt idx="2733">
                  <c:v>2023-01-04</c:v>
                </c:pt>
                <c:pt idx="2734">
                  <c:v>2023-01-05</c:v>
                </c:pt>
                <c:pt idx="2735">
                  <c:v>2023-01-06</c:v>
                </c:pt>
                <c:pt idx="2736">
                  <c:v>2023-01-09</c:v>
                </c:pt>
                <c:pt idx="2737">
                  <c:v>2023-01-10</c:v>
                </c:pt>
                <c:pt idx="2738">
                  <c:v>2023-01-11</c:v>
                </c:pt>
                <c:pt idx="2739">
                  <c:v>2023-01-12</c:v>
                </c:pt>
                <c:pt idx="2740">
                  <c:v>2023-01-13</c:v>
                </c:pt>
                <c:pt idx="2741">
                  <c:v>2023-01-16</c:v>
                </c:pt>
                <c:pt idx="2742">
                  <c:v>2023-01-17</c:v>
                </c:pt>
                <c:pt idx="2743">
                  <c:v>2023-01-18</c:v>
                </c:pt>
                <c:pt idx="2744">
                  <c:v>2023-01-19</c:v>
                </c:pt>
                <c:pt idx="2745">
                  <c:v>2023-01-20</c:v>
                </c:pt>
                <c:pt idx="2746">
                  <c:v>2023-01-24</c:v>
                </c:pt>
                <c:pt idx="2747">
                  <c:v>2023-01-25</c:v>
                </c:pt>
                <c:pt idx="2748">
                  <c:v>2023-01-26</c:v>
                </c:pt>
                <c:pt idx="2749">
                  <c:v>2023-01-27</c:v>
                </c:pt>
                <c:pt idx="2750">
                  <c:v>2023-01-30</c:v>
                </c:pt>
                <c:pt idx="2751">
                  <c:v>2023-01-31</c:v>
                </c:pt>
                <c:pt idx="2752">
                  <c:v>2023-02-01</c:v>
                </c:pt>
                <c:pt idx="2753">
                  <c:v>2023-02-02</c:v>
                </c:pt>
                <c:pt idx="2754">
                  <c:v>2023-02-03</c:v>
                </c:pt>
                <c:pt idx="2755">
                  <c:v>2023-02-06</c:v>
                </c:pt>
                <c:pt idx="2756">
                  <c:v>2023-02-07</c:v>
                </c:pt>
                <c:pt idx="2757">
                  <c:v>2023-02-08</c:v>
                </c:pt>
                <c:pt idx="2758">
                  <c:v>2023-02-09</c:v>
                </c:pt>
                <c:pt idx="2759">
                  <c:v>2023-02-10</c:v>
                </c:pt>
                <c:pt idx="2760">
                  <c:v>2023-02-13</c:v>
                </c:pt>
                <c:pt idx="2761">
                  <c:v>2023-02-14</c:v>
                </c:pt>
                <c:pt idx="2762">
                  <c:v>2023-02-15</c:v>
                </c:pt>
                <c:pt idx="2763">
                  <c:v>2023-02-16</c:v>
                </c:pt>
                <c:pt idx="2764">
                  <c:v>2023-02-17</c:v>
                </c:pt>
                <c:pt idx="2765">
                  <c:v>2023-02-20</c:v>
                </c:pt>
                <c:pt idx="2766">
                  <c:v>2023-02-21</c:v>
                </c:pt>
                <c:pt idx="2767">
                  <c:v>2023-02-22</c:v>
                </c:pt>
                <c:pt idx="2768">
                  <c:v>2023-02-23</c:v>
                </c:pt>
                <c:pt idx="2769">
                  <c:v>2023-02-24</c:v>
                </c:pt>
                <c:pt idx="2770">
                  <c:v>2023-02-27</c:v>
                </c:pt>
                <c:pt idx="2771">
                  <c:v>2023-02-28</c:v>
                </c:pt>
                <c:pt idx="2772">
                  <c:v>2023-03-01</c:v>
                </c:pt>
                <c:pt idx="2773">
                  <c:v>2023-03-02</c:v>
                </c:pt>
                <c:pt idx="2774">
                  <c:v>2023-03-03</c:v>
                </c:pt>
                <c:pt idx="2775">
                  <c:v>2023-03-06</c:v>
                </c:pt>
                <c:pt idx="2776">
                  <c:v>2023-03-07</c:v>
                </c:pt>
                <c:pt idx="2777">
                  <c:v>2023-03-08</c:v>
                </c:pt>
                <c:pt idx="2778">
                  <c:v>2023-03-09</c:v>
                </c:pt>
                <c:pt idx="2779">
                  <c:v>2023-03-10</c:v>
                </c:pt>
                <c:pt idx="2780">
                  <c:v>2023-03-13</c:v>
                </c:pt>
                <c:pt idx="2781">
                  <c:v>2023-03-14</c:v>
                </c:pt>
                <c:pt idx="2782">
                  <c:v>2023-03-15</c:v>
                </c:pt>
                <c:pt idx="2783">
                  <c:v>2023-03-16</c:v>
                </c:pt>
                <c:pt idx="2784">
                  <c:v>2023-03-17</c:v>
                </c:pt>
                <c:pt idx="2785">
                  <c:v>2023-03-20</c:v>
                </c:pt>
                <c:pt idx="2786">
                  <c:v>2023-03-21</c:v>
                </c:pt>
                <c:pt idx="2787">
                  <c:v>2023-03-24</c:v>
                </c:pt>
                <c:pt idx="2788">
                  <c:v>2023-03-27</c:v>
                </c:pt>
                <c:pt idx="2789">
                  <c:v>2023-03-28</c:v>
                </c:pt>
                <c:pt idx="2790">
                  <c:v>2023-03-29</c:v>
                </c:pt>
                <c:pt idx="2791">
                  <c:v>2023-03-30</c:v>
                </c:pt>
                <c:pt idx="2792">
                  <c:v>2023-03-31</c:v>
                </c:pt>
                <c:pt idx="2793">
                  <c:v>2023-04-03</c:v>
                </c:pt>
                <c:pt idx="2794">
                  <c:v>2023-04-04</c:v>
                </c:pt>
                <c:pt idx="2795">
                  <c:v>2023-04-05</c:v>
                </c:pt>
                <c:pt idx="2796">
                  <c:v>2023-04-06</c:v>
                </c:pt>
                <c:pt idx="2797">
                  <c:v>2023-04-10</c:v>
                </c:pt>
                <c:pt idx="2798">
                  <c:v>2023-04-11</c:v>
                </c:pt>
                <c:pt idx="2799">
                  <c:v>2023-04-12</c:v>
                </c:pt>
                <c:pt idx="2800">
                  <c:v>2023-04-13</c:v>
                </c:pt>
                <c:pt idx="2801">
                  <c:v>2023-04-14</c:v>
                </c:pt>
                <c:pt idx="2802">
                  <c:v>2023-04-17</c:v>
                </c:pt>
                <c:pt idx="2803">
                  <c:v>2023-04-18</c:v>
                </c:pt>
                <c:pt idx="2804">
                  <c:v>2023-04-26</c:v>
                </c:pt>
                <c:pt idx="2805">
                  <c:v>2023-04-27</c:v>
                </c:pt>
                <c:pt idx="2806">
                  <c:v>2023-04-28</c:v>
                </c:pt>
                <c:pt idx="2807">
                  <c:v>2023-05-02</c:v>
                </c:pt>
                <c:pt idx="2808">
                  <c:v>2023-05-03</c:v>
                </c:pt>
                <c:pt idx="2809">
                  <c:v>2023-05-04</c:v>
                </c:pt>
                <c:pt idx="2810">
                  <c:v>2023-05-05</c:v>
                </c:pt>
                <c:pt idx="2811">
                  <c:v>2023-05-08</c:v>
                </c:pt>
                <c:pt idx="2812">
                  <c:v>2023-05-09</c:v>
                </c:pt>
                <c:pt idx="2813">
                  <c:v>2023-05-10</c:v>
                </c:pt>
                <c:pt idx="2814">
                  <c:v>2023-05-11</c:v>
                </c:pt>
                <c:pt idx="2815">
                  <c:v>2023-05-12</c:v>
                </c:pt>
                <c:pt idx="2816">
                  <c:v>2023-05-15</c:v>
                </c:pt>
                <c:pt idx="2817">
                  <c:v>2023-05-16</c:v>
                </c:pt>
                <c:pt idx="2818">
                  <c:v>2023-05-17</c:v>
                </c:pt>
                <c:pt idx="2819">
                  <c:v>2023-05-19</c:v>
                </c:pt>
                <c:pt idx="2820">
                  <c:v>2023-05-22</c:v>
                </c:pt>
                <c:pt idx="2821">
                  <c:v>2023-05-23</c:v>
                </c:pt>
                <c:pt idx="2822">
                  <c:v>2023-05-24</c:v>
                </c:pt>
                <c:pt idx="2823">
                  <c:v>2023-05-25</c:v>
                </c:pt>
                <c:pt idx="2824">
                  <c:v>2023-05-26</c:v>
                </c:pt>
                <c:pt idx="2825">
                  <c:v>2023-05-29</c:v>
                </c:pt>
                <c:pt idx="2826">
                  <c:v>2023-05-30</c:v>
                </c:pt>
                <c:pt idx="2827">
                  <c:v>2023-05-31</c:v>
                </c:pt>
                <c:pt idx="2828">
                  <c:v>2023-06-05</c:v>
                </c:pt>
                <c:pt idx="2829">
                  <c:v>2023-06-06</c:v>
                </c:pt>
                <c:pt idx="2830">
                  <c:v>2023-06-07</c:v>
                </c:pt>
                <c:pt idx="2831">
                  <c:v>2023-06-08</c:v>
                </c:pt>
                <c:pt idx="2832">
                  <c:v>2023-06-09</c:v>
                </c:pt>
                <c:pt idx="2833">
                  <c:v>2023-06-12</c:v>
                </c:pt>
                <c:pt idx="2834">
                  <c:v>2023-06-13</c:v>
                </c:pt>
                <c:pt idx="2835">
                  <c:v>2023-06-14</c:v>
                </c:pt>
                <c:pt idx="2836">
                  <c:v>2023-06-15</c:v>
                </c:pt>
                <c:pt idx="2837">
                  <c:v>2023-06-16</c:v>
                </c:pt>
                <c:pt idx="2838">
                  <c:v>2023-06-19</c:v>
                </c:pt>
                <c:pt idx="2839">
                  <c:v>2023-06-20</c:v>
                </c:pt>
                <c:pt idx="2840">
                  <c:v>2023-06-21</c:v>
                </c:pt>
                <c:pt idx="2841">
                  <c:v>2023-06-22</c:v>
                </c:pt>
                <c:pt idx="2842">
                  <c:v>2023-06-23</c:v>
                </c:pt>
                <c:pt idx="2843">
                  <c:v>2023-06-26</c:v>
                </c:pt>
                <c:pt idx="2844">
                  <c:v>2023-06-27</c:v>
                </c:pt>
                <c:pt idx="2845">
                  <c:v>2023-07-03</c:v>
                </c:pt>
                <c:pt idx="2846">
                  <c:v>2023-07-04</c:v>
                </c:pt>
                <c:pt idx="2847">
                  <c:v>2023-07-05</c:v>
                </c:pt>
                <c:pt idx="2848">
                  <c:v>2023-07-06</c:v>
                </c:pt>
                <c:pt idx="2849">
                  <c:v>2023-07-07</c:v>
                </c:pt>
                <c:pt idx="2850">
                  <c:v>2023-07-10</c:v>
                </c:pt>
                <c:pt idx="2851">
                  <c:v>2023-07-11</c:v>
                </c:pt>
                <c:pt idx="2852">
                  <c:v>2023-07-12</c:v>
                </c:pt>
                <c:pt idx="2853">
                  <c:v>2023-07-13</c:v>
                </c:pt>
                <c:pt idx="2854">
                  <c:v>2023-07-14</c:v>
                </c:pt>
                <c:pt idx="2855">
                  <c:v>2023-07-17</c:v>
                </c:pt>
                <c:pt idx="2856">
                  <c:v>2023-07-18</c:v>
                </c:pt>
                <c:pt idx="2857">
                  <c:v>2023-07-20</c:v>
                </c:pt>
                <c:pt idx="2858">
                  <c:v>2023-07-21</c:v>
                </c:pt>
                <c:pt idx="2859">
                  <c:v>2023-07-24</c:v>
                </c:pt>
                <c:pt idx="2860">
                  <c:v>2023-07-25</c:v>
                </c:pt>
                <c:pt idx="2861">
                  <c:v>2023-07-26</c:v>
                </c:pt>
                <c:pt idx="2862">
                  <c:v>2023-07-27</c:v>
                </c:pt>
                <c:pt idx="2863">
                  <c:v>2023-07-28</c:v>
                </c:pt>
                <c:pt idx="2864">
                  <c:v>2023-07-31</c:v>
                </c:pt>
                <c:pt idx="2865">
                  <c:v>2023-08-01</c:v>
                </c:pt>
                <c:pt idx="2866">
                  <c:v>2023-08-02</c:v>
                </c:pt>
                <c:pt idx="2867">
                  <c:v>2023-08-03</c:v>
                </c:pt>
                <c:pt idx="2868">
                  <c:v>2023-08-04</c:v>
                </c:pt>
                <c:pt idx="2869">
                  <c:v>2023-08-07</c:v>
                </c:pt>
                <c:pt idx="2870">
                  <c:v>2023-08-08</c:v>
                </c:pt>
                <c:pt idx="2871">
                  <c:v>2023-08-09</c:v>
                </c:pt>
                <c:pt idx="2872">
                  <c:v>2023-08-10</c:v>
                </c:pt>
                <c:pt idx="2873">
                  <c:v>2023-08-11</c:v>
                </c:pt>
                <c:pt idx="2874">
                  <c:v>2023-08-14</c:v>
                </c:pt>
                <c:pt idx="2875">
                  <c:v>2023-08-15</c:v>
                </c:pt>
                <c:pt idx="2876">
                  <c:v>2023-08-16</c:v>
                </c:pt>
                <c:pt idx="2877">
                  <c:v>2023-08-18</c:v>
                </c:pt>
                <c:pt idx="2878">
                  <c:v>2023-08-21</c:v>
                </c:pt>
                <c:pt idx="2879">
                  <c:v>2023-08-22</c:v>
                </c:pt>
                <c:pt idx="2880">
                  <c:v>2023-08-23</c:v>
                </c:pt>
                <c:pt idx="2881">
                  <c:v>2023-08-24</c:v>
                </c:pt>
                <c:pt idx="2882">
                  <c:v>2023-08-25</c:v>
                </c:pt>
                <c:pt idx="2883">
                  <c:v>2023-08-28</c:v>
                </c:pt>
                <c:pt idx="2884">
                  <c:v>2023-08-29</c:v>
                </c:pt>
                <c:pt idx="2885">
                  <c:v>2023-08-30</c:v>
                </c:pt>
                <c:pt idx="2886">
                  <c:v>2023-08-31</c:v>
                </c:pt>
                <c:pt idx="2887">
                  <c:v>2023-09-01</c:v>
                </c:pt>
                <c:pt idx="2888">
                  <c:v>2023-09-04</c:v>
                </c:pt>
                <c:pt idx="2889">
                  <c:v>2023-09-05</c:v>
                </c:pt>
                <c:pt idx="2890">
                  <c:v>2023-09-06</c:v>
                </c:pt>
                <c:pt idx="2891">
                  <c:v>2023-09-07</c:v>
                </c:pt>
                <c:pt idx="2892">
                  <c:v>2023-09-08</c:v>
                </c:pt>
                <c:pt idx="2893">
                  <c:v>2023-09-11</c:v>
                </c:pt>
                <c:pt idx="2894">
                  <c:v>2023-09-12</c:v>
                </c:pt>
                <c:pt idx="2895">
                  <c:v>2023-09-13</c:v>
                </c:pt>
                <c:pt idx="2896">
                  <c:v>2023-09-14</c:v>
                </c:pt>
                <c:pt idx="2897">
                  <c:v>2023-09-15</c:v>
                </c:pt>
                <c:pt idx="2898">
                  <c:v>2023-09-18</c:v>
                </c:pt>
                <c:pt idx="2899">
                  <c:v>2023-09-19</c:v>
                </c:pt>
                <c:pt idx="2900">
                  <c:v>2023-09-20</c:v>
                </c:pt>
                <c:pt idx="2901">
                  <c:v>2023-09-21</c:v>
                </c:pt>
                <c:pt idx="2902">
                  <c:v>2023-09-22</c:v>
                </c:pt>
                <c:pt idx="2903">
                  <c:v>2023-09-25</c:v>
                </c:pt>
                <c:pt idx="2904">
                  <c:v>2023-09-26</c:v>
                </c:pt>
                <c:pt idx="2905">
                  <c:v>2023-09-27</c:v>
                </c:pt>
                <c:pt idx="2906">
                  <c:v>2023-09-29</c:v>
                </c:pt>
                <c:pt idx="2907">
                  <c:v>2023-10-02</c:v>
                </c:pt>
                <c:pt idx="2908">
                  <c:v>2023-10-03</c:v>
                </c:pt>
                <c:pt idx="2909">
                  <c:v>2023-10-04</c:v>
                </c:pt>
                <c:pt idx="2910">
                  <c:v>2023-10-05</c:v>
                </c:pt>
                <c:pt idx="2911">
                  <c:v>2023-10-06</c:v>
                </c:pt>
                <c:pt idx="2912">
                  <c:v>2023-10-09</c:v>
                </c:pt>
                <c:pt idx="2913">
                  <c:v>2023-10-10</c:v>
                </c:pt>
                <c:pt idx="2914">
                  <c:v>2023-10-11</c:v>
                </c:pt>
                <c:pt idx="2915">
                  <c:v>2023-10-12</c:v>
                </c:pt>
                <c:pt idx="2916">
                  <c:v>2023-10-13</c:v>
                </c:pt>
                <c:pt idx="2917">
                  <c:v>2023-10-16</c:v>
                </c:pt>
                <c:pt idx="2918">
                  <c:v>2023-10-17</c:v>
                </c:pt>
                <c:pt idx="2919">
                  <c:v>2023-10-18</c:v>
                </c:pt>
                <c:pt idx="2920">
                  <c:v>2023-10-19</c:v>
                </c:pt>
                <c:pt idx="2921">
                  <c:v>2023-10-20</c:v>
                </c:pt>
                <c:pt idx="2922">
                  <c:v>2023-10-23</c:v>
                </c:pt>
                <c:pt idx="2923">
                  <c:v>2023-10-24</c:v>
                </c:pt>
                <c:pt idx="2924">
                  <c:v>2023-10-25</c:v>
                </c:pt>
                <c:pt idx="2925">
                  <c:v>2023-10-26</c:v>
                </c:pt>
                <c:pt idx="2926">
                  <c:v>2023-10-27</c:v>
                </c:pt>
                <c:pt idx="2927">
                  <c:v>2023-10-30</c:v>
                </c:pt>
                <c:pt idx="2928">
                  <c:v>2023-10-31</c:v>
                </c:pt>
                <c:pt idx="2929">
                  <c:v>2023-11-01</c:v>
                </c:pt>
                <c:pt idx="2930">
                  <c:v>2023-11-02</c:v>
                </c:pt>
                <c:pt idx="2931">
                  <c:v>2023-11-03</c:v>
                </c:pt>
                <c:pt idx="2932">
                  <c:v>2023-11-06</c:v>
                </c:pt>
                <c:pt idx="2933">
                  <c:v>2023-11-07</c:v>
                </c:pt>
                <c:pt idx="2934">
                  <c:v>2023-11-08</c:v>
                </c:pt>
                <c:pt idx="2935">
                  <c:v>2023-11-09</c:v>
                </c:pt>
                <c:pt idx="2936">
                  <c:v>2023-11-10</c:v>
                </c:pt>
                <c:pt idx="2937">
                  <c:v>2023-11-13</c:v>
                </c:pt>
                <c:pt idx="2938">
                  <c:v>2023-11-14</c:v>
                </c:pt>
                <c:pt idx="2939">
                  <c:v>2023-11-15</c:v>
                </c:pt>
                <c:pt idx="2940">
                  <c:v>2023-11-16</c:v>
                </c:pt>
                <c:pt idx="2941">
                  <c:v>2023-11-17</c:v>
                </c:pt>
                <c:pt idx="2942">
                  <c:v>2023-11-20</c:v>
                </c:pt>
                <c:pt idx="2943">
                  <c:v>2023-11-21</c:v>
                </c:pt>
                <c:pt idx="2944">
                  <c:v>2023-11-22</c:v>
                </c:pt>
                <c:pt idx="2945">
                  <c:v>2023-11-23</c:v>
                </c:pt>
                <c:pt idx="2946">
                  <c:v>2023-11-24</c:v>
                </c:pt>
                <c:pt idx="2947">
                  <c:v>2023-11-27</c:v>
                </c:pt>
                <c:pt idx="2948">
                  <c:v>2023-11-28</c:v>
                </c:pt>
                <c:pt idx="2949">
                  <c:v>2023-11-29</c:v>
                </c:pt>
                <c:pt idx="2950">
                  <c:v>2023-11-30</c:v>
                </c:pt>
                <c:pt idx="2951">
                  <c:v>2023-12-01</c:v>
                </c:pt>
                <c:pt idx="2952">
                  <c:v>2023-12-04</c:v>
                </c:pt>
                <c:pt idx="2953">
                  <c:v>2023-12-05</c:v>
                </c:pt>
                <c:pt idx="2954">
                  <c:v>2023-12-06</c:v>
                </c:pt>
                <c:pt idx="2955">
                  <c:v>2023-12-07</c:v>
                </c:pt>
                <c:pt idx="2956">
                  <c:v>2023-12-08</c:v>
                </c:pt>
                <c:pt idx="2957">
                  <c:v>2023-12-11</c:v>
                </c:pt>
                <c:pt idx="2958">
                  <c:v>2023-12-12</c:v>
                </c:pt>
                <c:pt idx="2959">
                  <c:v>2023-12-13</c:v>
                </c:pt>
                <c:pt idx="2960">
                  <c:v>2023-12-14</c:v>
                </c:pt>
                <c:pt idx="2961">
                  <c:v>2023-12-15</c:v>
                </c:pt>
                <c:pt idx="2962">
                  <c:v>2023-12-18</c:v>
                </c:pt>
                <c:pt idx="2963">
                  <c:v>2023-12-19</c:v>
                </c:pt>
                <c:pt idx="2964">
                  <c:v>2023-12-20</c:v>
                </c:pt>
                <c:pt idx="2965">
                  <c:v>2023-12-21</c:v>
                </c:pt>
                <c:pt idx="2966">
                  <c:v>2023-12-22</c:v>
                </c:pt>
                <c:pt idx="2967">
                  <c:v>2023-12-27</c:v>
                </c:pt>
                <c:pt idx="2968">
                  <c:v>2023-12-28</c:v>
                </c:pt>
                <c:pt idx="2969">
                  <c:v>2023-12-29</c:v>
                </c:pt>
                <c:pt idx="2970">
                  <c:v>2024-01-02</c:v>
                </c:pt>
                <c:pt idx="2971">
                  <c:v>2024-01-03</c:v>
                </c:pt>
                <c:pt idx="2972">
                  <c:v>2024-01-04</c:v>
                </c:pt>
                <c:pt idx="2973">
                  <c:v>2024-01-05</c:v>
                </c:pt>
                <c:pt idx="2974">
                  <c:v>2024-01-08</c:v>
                </c:pt>
                <c:pt idx="2975">
                  <c:v>2024-01-09</c:v>
                </c:pt>
                <c:pt idx="2976">
                  <c:v>2024-01-10</c:v>
                </c:pt>
                <c:pt idx="2977">
                  <c:v>2024-01-11</c:v>
                </c:pt>
                <c:pt idx="2978">
                  <c:v>2024-01-12</c:v>
                </c:pt>
                <c:pt idx="2979">
                  <c:v>2024-01-15</c:v>
                </c:pt>
                <c:pt idx="2980">
                  <c:v>2024-01-16</c:v>
                </c:pt>
                <c:pt idx="2981">
                  <c:v>2024-01-17</c:v>
                </c:pt>
                <c:pt idx="2982">
                  <c:v>2024-01-18</c:v>
                </c:pt>
                <c:pt idx="2983">
                  <c:v>2024-01-19</c:v>
                </c:pt>
                <c:pt idx="2984">
                  <c:v>2024-01-22</c:v>
                </c:pt>
                <c:pt idx="2985">
                  <c:v>2024-01-23</c:v>
                </c:pt>
                <c:pt idx="2986">
                  <c:v>2024-01-24</c:v>
                </c:pt>
                <c:pt idx="2987">
                  <c:v>2024-01-25</c:v>
                </c:pt>
                <c:pt idx="2988">
                  <c:v>2024-01-26</c:v>
                </c:pt>
                <c:pt idx="2989">
                  <c:v>2024-01-29</c:v>
                </c:pt>
                <c:pt idx="2990">
                  <c:v>2024-01-30</c:v>
                </c:pt>
                <c:pt idx="2991">
                  <c:v>2024-01-31</c:v>
                </c:pt>
                <c:pt idx="2992">
                  <c:v>2024-02-01</c:v>
                </c:pt>
                <c:pt idx="2993">
                  <c:v>2024-02-02</c:v>
                </c:pt>
                <c:pt idx="2994">
                  <c:v>2024-02-05</c:v>
                </c:pt>
                <c:pt idx="2995">
                  <c:v>2024-02-06</c:v>
                </c:pt>
                <c:pt idx="2996">
                  <c:v>2024-02-07</c:v>
                </c:pt>
                <c:pt idx="2997">
                  <c:v>2024-02-12</c:v>
                </c:pt>
                <c:pt idx="2998">
                  <c:v>2024-02-13</c:v>
                </c:pt>
                <c:pt idx="2999">
                  <c:v>2024-02-15</c:v>
                </c:pt>
                <c:pt idx="3000">
                  <c:v>2024-02-16</c:v>
                </c:pt>
                <c:pt idx="3001">
                  <c:v>2024-02-19</c:v>
                </c:pt>
                <c:pt idx="3002">
                  <c:v>2024-02-20</c:v>
                </c:pt>
                <c:pt idx="3003">
                  <c:v>2024-02-21</c:v>
                </c:pt>
                <c:pt idx="3004">
                  <c:v>2024-02-22</c:v>
                </c:pt>
                <c:pt idx="3005">
                  <c:v>2024-02-23</c:v>
                </c:pt>
                <c:pt idx="3006">
                  <c:v>2024-02-26</c:v>
                </c:pt>
                <c:pt idx="3007">
                  <c:v>2024-02-27</c:v>
                </c:pt>
                <c:pt idx="3008">
                  <c:v>2024-02-28</c:v>
                </c:pt>
                <c:pt idx="3009">
                  <c:v>2024-02-29</c:v>
                </c:pt>
                <c:pt idx="3010">
                  <c:v>2024-03-01</c:v>
                </c:pt>
                <c:pt idx="3011">
                  <c:v>2024-03-04</c:v>
                </c:pt>
                <c:pt idx="3012">
                  <c:v>2024-03-05</c:v>
                </c:pt>
                <c:pt idx="3013">
                  <c:v>2024-03-06</c:v>
                </c:pt>
                <c:pt idx="3014">
                  <c:v>2024-03-07</c:v>
                </c:pt>
                <c:pt idx="3015">
                  <c:v>2024-03-08</c:v>
                </c:pt>
                <c:pt idx="3016">
                  <c:v>2024-03-13</c:v>
                </c:pt>
                <c:pt idx="3017">
                  <c:v>2024-03-14</c:v>
                </c:pt>
                <c:pt idx="3018">
                  <c:v>2024-03-15</c:v>
                </c:pt>
                <c:pt idx="3019">
                  <c:v>2024-03-18</c:v>
                </c:pt>
                <c:pt idx="3020">
                  <c:v>2024-03-19</c:v>
                </c:pt>
                <c:pt idx="3021">
                  <c:v>2024-03-20</c:v>
                </c:pt>
                <c:pt idx="3022">
                  <c:v>2024-03-21</c:v>
                </c:pt>
                <c:pt idx="3023">
                  <c:v>2024-03-22</c:v>
                </c:pt>
                <c:pt idx="3024">
                  <c:v>2024-03-25</c:v>
                </c:pt>
                <c:pt idx="3025">
                  <c:v>2024-03-26</c:v>
                </c:pt>
                <c:pt idx="3026">
                  <c:v>2024-03-27</c:v>
                </c:pt>
                <c:pt idx="3027">
                  <c:v>2024-03-28</c:v>
                </c:pt>
                <c:pt idx="3028">
                  <c:v>2024-04-01</c:v>
                </c:pt>
                <c:pt idx="3029">
                  <c:v>2024-04-02</c:v>
                </c:pt>
                <c:pt idx="3030">
                  <c:v>2024-04-03</c:v>
                </c:pt>
                <c:pt idx="3031">
                  <c:v>2024-04-04</c:v>
                </c:pt>
                <c:pt idx="3032">
                  <c:v>2024-04-05</c:v>
                </c:pt>
                <c:pt idx="3033">
                  <c:v>2024-04-16</c:v>
                </c:pt>
                <c:pt idx="3034">
                  <c:v>2024-04-17</c:v>
                </c:pt>
                <c:pt idx="3035">
                  <c:v>2024-04-18</c:v>
                </c:pt>
                <c:pt idx="3036">
                  <c:v>2024-04-19</c:v>
                </c:pt>
                <c:pt idx="3037">
                  <c:v>2024-04-22</c:v>
                </c:pt>
                <c:pt idx="3038">
                  <c:v>2024-04-23</c:v>
                </c:pt>
                <c:pt idx="3039">
                  <c:v>2024-04-24</c:v>
                </c:pt>
                <c:pt idx="3040">
                  <c:v>2024-04-25</c:v>
                </c:pt>
                <c:pt idx="3041">
                  <c:v>2024-04-26</c:v>
                </c:pt>
                <c:pt idx="3042">
                  <c:v>2024-04-29</c:v>
                </c:pt>
                <c:pt idx="3043">
                  <c:v>2024-04-30</c:v>
                </c:pt>
                <c:pt idx="3044">
                  <c:v>2024-05-02</c:v>
                </c:pt>
                <c:pt idx="3045">
                  <c:v>2024-05-03</c:v>
                </c:pt>
                <c:pt idx="3046">
                  <c:v>2024-05-06</c:v>
                </c:pt>
                <c:pt idx="3047">
                  <c:v>2024-05-07</c:v>
                </c:pt>
                <c:pt idx="3048">
                  <c:v>2024-05-08</c:v>
                </c:pt>
                <c:pt idx="3049">
                  <c:v>2024-05-13</c:v>
                </c:pt>
                <c:pt idx="3050">
                  <c:v>2024-05-14</c:v>
                </c:pt>
                <c:pt idx="3051">
                  <c:v>2024-05-15</c:v>
                </c:pt>
                <c:pt idx="3052">
                  <c:v>2024-05-16</c:v>
                </c:pt>
                <c:pt idx="3053">
                  <c:v>2024-05-17</c:v>
                </c:pt>
                <c:pt idx="3054">
                  <c:v>2024-05-20</c:v>
                </c:pt>
                <c:pt idx="3055">
                  <c:v>2024-05-21</c:v>
                </c:pt>
                <c:pt idx="3056">
                  <c:v>2024-05-22</c:v>
                </c:pt>
                <c:pt idx="3057">
                  <c:v>2024-05-27</c:v>
                </c:pt>
                <c:pt idx="3058">
                  <c:v>2024-05-28</c:v>
                </c:pt>
                <c:pt idx="3059">
                  <c:v>2024-05-29</c:v>
                </c:pt>
                <c:pt idx="3060">
                  <c:v>2024-05-30</c:v>
                </c:pt>
                <c:pt idx="3061">
                  <c:v>2024-05-31</c:v>
                </c:pt>
                <c:pt idx="3062">
                  <c:v>2024-06-03</c:v>
                </c:pt>
                <c:pt idx="3063">
                  <c:v>2024-06-04</c:v>
                </c:pt>
                <c:pt idx="3064">
                  <c:v>2024-06-05</c:v>
                </c:pt>
                <c:pt idx="3065">
                  <c:v>2024-06-06</c:v>
                </c:pt>
                <c:pt idx="3066">
                  <c:v>2024-06-07</c:v>
                </c:pt>
                <c:pt idx="3067">
                  <c:v>2024-06-10</c:v>
                </c:pt>
                <c:pt idx="3068">
                  <c:v>2024-06-11</c:v>
                </c:pt>
                <c:pt idx="3069">
                  <c:v>2024-06-12</c:v>
                </c:pt>
                <c:pt idx="3070">
                  <c:v>2024-06-13</c:v>
                </c:pt>
                <c:pt idx="3071">
                  <c:v>2024-06-14</c:v>
                </c:pt>
                <c:pt idx="3072">
                  <c:v>2024-06-19</c:v>
                </c:pt>
                <c:pt idx="3073">
                  <c:v>2024-06-20</c:v>
                </c:pt>
                <c:pt idx="3074">
                  <c:v>2024-06-21</c:v>
                </c:pt>
                <c:pt idx="3075">
                  <c:v>2024-06-24</c:v>
                </c:pt>
                <c:pt idx="3076">
                  <c:v>2024-06-25</c:v>
                </c:pt>
                <c:pt idx="3077">
                  <c:v>2024-06-26</c:v>
                </c:pt>
                <c:pt idx="3078">
                  <c:v>2024-06-27</c:v>
                </c:pt>
                <c:pt idx="3079">
                  <c:v>2024-06-28</c:v>
                </c:pt>
                <c:pt idx="3080">
                  <c:v>2024-07-01</c:v>
                </c:pt>
                <c:pt idx="3081">
                  <c:v>2024-07-02</c:v>
                </c:pt>
                <c:pt idx="3082">
                  <c:v>2024-07-03</c:v>
                </c:pt>
                <c:pt idx="3083">
                  <c:v>2024-07-04</c:v>
                </c:pt>
                <c:pt idx="3084">
                  <c:v>2024-07-05</c:v>
                </c:pt>
                <c:pt idx="3085">
                  <c:v>2024-07-08</c:v>
                </c:pt>
                <c:pt idx="3086">
                  <c:v>2024-07-09</c:v>
                </c:pt>
                <c:pt idx="3087">
                  <c:v>2024-07-10</c:v>
                </c:pt>
                <c:pt idx="3088">
                  <c:v>2024-07-11</c:v>
                </c:pt>
                <c:pt idx="3089">
                  <c:v>2024-07-12</c:v>
                </c:pt>
                <c:pt idx="3090">
                  <c:v>2024-07-15</c:v>
                </c:pt>
                <c:pt idx="3091">
                  <c:v>2024-07-16</c:v>
                </c:pt>
                <c:pt idx="3092">
                  <c:v>2024-07-17</c:v>
                </c:pt>
                <c:pt idx="3093">
                  <c:v>2024-07-18</c:v>
                </c:pt>
                <c:pt idx="3094">
                  <c:v>2024-07-19</c:v>
                </c:pt>
                <c:pt idx="3095">
                  <c:v>2024-07-22</c:v>
                </c:pt>
                <c:pt idx="3096">
                  <c:v>2024-07-23</c:v>
                </c:pt>
                <c:pt idx="3097">
                  <c:v>2024-07-24</c:v>
                </c:pt>
                <c:pt idx="3098">
                  <c:v>2024-07-25</c:v>
                </c:pt>
                <c:pt idx="3099">
                  <c:v>2024-07-26</c:v>
                </c:pt>
                <c:pt idx="3100">
                  <c:v>2024-07-29</c:v>
                </c:pt>
                <c:pt idx="3101">
                  <c:v>2024-07-30</c:v>
                </c:pt>
                <c:pt idx="3102">
                  <c:v>2024-07-31</c:v>
                </c:pt>
                <c:pt idx="3103">
                  <c:v>2024-08-01</c:v>
                </c:pt>
                <c:pt idx="3104">
                  <c:v>2024-08-02</c:v>
                </c:pt>
                <c:pt idx="3105">
                  <c:v>2024-08-05</c:v>
                </c:pt>
                <c:pt idx="3106">
                  <c:v>2024-08-06</c:v>
                </c:pt>
                <c:pt idx="3107">
                  <c:v>2024-08-07</c:v>
                </c:pt>
                <c:pt idx="3108">
                  <c:v>2024-08-08</c:v>
                </c:pt>
                <c:pt idx="3109">
                  <c:v>2024-08-09</c:v>
                </c:pt>
                <c:pt idx="3110">
                  <c:v>2024-08-12</c:v>
                </c:pt>
                <c:pt idx="3111">
                  <c:v>2024-08-13</c:v>
                </c:pt>
                <c:pt idx="3112">
                  <c:v>2024-08-14</c:v>
                </c:pt>
                <c:pt idx="3113">
                  <c:v>2024-08-15</c:v>
                </c:pt>
                <c:pt idx="3114">
                  <c:v>2024-08-16</c:v>
                </c:pt>
                <c:pt idx="3115">
                  <c:v>2024-08-19</c:v>
                </c:pt>
                <c:pt idx="3116">
                  <c:v>2024-08-20</c:v>
                </c:pt>
                <c:pt idx="3117">
                  <c:v>2024-08-21</c:v>
                </c:pt>
                <c:pt idx="3118">
                  <c:v>2024-08-22</c:v>
                </c:pt>
                <c:pt idx="3119">
                  <c:v>2024-08-23</c:v>
                </c:pt>
                <c:pt idx="3120">
                  <c:v>2024-08-26</c:v>
                </c:pt>
                <c:pt idx="3121">
                  <c:v>2024-08-27</c:v>
                </c:pt>
                <c:pt idx="3122">
                  <c:v>2024-08-28</c:v>
                </c:pt>
                <c:pt idx="3123">
                  <c:v>2024-08-29</c:v>
                </c:pt>
                <c:pt idx="3124">
                  <c:v>2024-08-30</c:v>
                </c:pt>
                <c:pt idx="3125">
                  <c:v>2024-09-02</c:v>
                </c:pt>
                <c:pt idx="3126">
                  <c:v>2024-09-03</c:v>
                </c:pt>
                <c:pt idx="3127">
                  <c:v>2024-09-04</c:v>
                </c:pt>
                <c:pt idx="3128">
                  <c:v>2024-09-05</c:v>
                </c:pt>
                <c:pt idx="3129">
                  <c:v>2024-09-06</c:v>
                </c:pt>
                <c:pt idx="3130">
                  <c:v>2024-09-09</c:v>
                </c:pt>
                <c:pt idx="3131">
                  <c:v>2024-09-10</c:v>
                </c:pt>
                <c:pt idx="3132">
                  <c:v>2024-09-11</c:v>
                </c:pt>
                <c:pt idx="3133">
                  <c:v>2024-09-12</c:v>
                </c:pt>
                <c:pt idx="3134">
                  <c:v>2024-09-13</c:v>
                </c:pt>
                <c:pt idx="3135">
                  <c:v>2024-09-17</c:v>
                </c:pt>
                <c:pt idx="3136">
                  <c:v>2024-09-18</c:v>
                </c:pt>
                <c:pt idx="3137">
                  <c:v>2024-09-19</c:v>
                </c:pt>
                <c:pt idx="3138">
                  <c:v>2024-09-20</c:v>
                </c:pt>
                <c:pt idx="3139">
                  <c:v>2024-09-23</c:v>
                </c:pt>
                <c:pt idx="3140">
                  <c:v>2024-09-24</c:v>
                </c:pt>
                <c:pt idx="3141">
                  <c:v>2024-09-25</c:v>
                </c:pt>
                <c:pt idx="3142">
                  <c:v>2024-09-26</c:v>
                </c:pt>
                <c:pt idx="3143">
                  <c:v>2024-09-27</c:v>
                </c:pt>
                <c:pt idx="3144">
                  <c:v>2024-09-30</c:v>
                </c:pt>
                <c:pt idx="3145">
                  <c:v>2024-10-01</c:v>
                </c:pt>
                <c:pt idx="3146">
                  <c:v>2024-10-02</c:v>
                </c:pt>
                <c:pt idx="3147">
                  <c:v>2024-10-03</c:v>
                </c:pt>
                <c:pt idx="3148">
                  <c:v>2024-10-04</c:v>
                </c:pt>
                <c:pt idx="3149">
                  <c:v>2024-10-07</c:v>
                </c:pt>
                <c:pt idx="3150">
                  <c:v>2024-10-08</c:v>
                </c:pt>
                <c:pt idx="3151">
                  <c:v>2024-10-09</c:v>
                </c:pt>
                <c:pt idx="3152">
                  <c:v>2024-10-10</c:v>
                </c:pt>
                <c:pt idx="3153">
                  <c:v>2024-10-11</c:v>
                </c:pt>
                <c:pt idx="3154">
                  <c:v>2024-10-14</c:v>
                </c:pt>
                <c:pt idx="3155">
                  <c:v>2024-10-15</c:v>
                </c:pt>
                <c:pt idx="3156">
                  <c:v>2024-10-16</c:v>
                </c:pt>
                <c:pt idx="3157">
                  <c:v>2024-10-17</c:v>
                </c:pt>
                <c:pt idx="3158">
                  <c:v>2024-10-18</c:v>
                </c:pt>
                <c:pt idx="3159">
                  <c:v>2024-10-21</c:v>
                </c:pt>
                <c:pt idx="3160">
                  <c:v>2024-10-22</c:v>
                </c:pt>
                <c:pt idx="3161">
                  <c:v>2024-10-23</c:v>
                </c:pt>
                <c:pt idx="3162">
                  <c:v>2024-10-24</c:v>
                </c:pt>
                <c:pt idx="3163">
                  <c:v>2024-10-25</c:v>
                </c:pt>
                <c:pt idx="3164">
                  <c:v>2024-10-28</c:v>
                </c:pt>
                <c:pt idx="3165">
                  <c:v>2024-10-29</c:v>
                </c:pt>
                <c:pt idx="3166">
                  <c:v>2024-10-30</c:v>
                </c:pt>
                <c:pt idx="3167">
                  <c:v>2024-10-31</c:v>
                </c:pt>
                <c:pt idx="3168">
                  <c:v>2024-11-01</c:v>
                </c:pt>
                <c:pt idx="3169">
                  <c:v>2024-11-04</c:v>
                </c:pt>
                <c:pt idx="3170">
                  <c:v>2024-11-05</c:v>
                </c:pt>
                <c:pt idx="3171">
                  <c:v>2024-11-06</c:v>
                </c:pt>
                <c:pt idx="3172">
                  <c:v>2024-11-07</c:v>
                </c:pt>
                <c:pt idx="3173">
                  <c:v>2024-11-08</c:v>
                </c:pt>
                <c:pt idx="3174">
                  <c:v>2024-11-11</c:v>
                </c:pt>
                <c:pt idx="3175">
                  <c:v>2024-11-12</c:v>
                </c:pt>
                <c:pt idx="3176">
                  <c:v>2024-11-13</c:v>
                </c:pt>
                <c:pt idx="3177">
                  <c:v>2024-11-14</c:v>
                </c:pt>
                <c:pt idx="3178">
                  <c:v>2024-11-15</c:v>
                </c:pt>
                <c:pt idx="3179">
                  <c:v>2024-11-18</c:v>
                </c:pt>
                <c:pt idx="3180">
                  <c:v>2024-11-19</c:v>
                </c:pt>
                <c:pt idx="3181">
                  <c:v>2024-11-20</c:v>
                </c:pt>
                <c:pt idx="3182">
                  <c:v>2024-11-21</c:v>
                </c:pt>
                <c:pt idx="3183">
                  <c:v>2024-11-22</c:v>
                </c:pt>
                <c:pt idx="3184">
                  <c:v>2024-11-25</c:v>
                </c:pt>
                <c:pt idx="3185">
                  <c:v>2024-11-26</c:v>
                </c:pt>
                <c:pt idx="3186">
                  <c:v>2024-11-28</c:v>
                </c:pt>
                <c:pt idx="3187">
                  <c:v>2024-11-29</c:v>
                </c:pt>
                <c:pt idx="3188">
                  <c:v>2024-12-02</c:v>
                </c:pt>
                <c:pt idx="3189">
                  <c:v>2024-12-03</c:v>
                </c:pt>
                <c:pt idx="3190">
                  <c:v>2024-12-04</c:v>
                </c:pt>
                <c:pt idx="3191">
                  <c:v>2024-12-05</c:v>
                </c:pt>
                <c:pt idx="3192">
                  <c:v>2024-12-06</c:v>
                </c:pt>
                <c:pt idx="3193">
                  <c:v>2024-12-09</c:v>
                </c:pt>
                <c:pt idx="3194">
                  <c:v>2024-12-10</c:v>
                </c:pt>
                <c:pt idx="3195">
                  <c:v>2024-12-11</c:v>
                </c:pt>
                <c:pt idx="3196">
                  <c:v>2024-12-12</c:v>
                </c:pt>
                <c:pt idx="3197">
                  <c:v>2024-12-13</c:v>
                </c:pt>
                <c:pt idx="3198">
                  <c:v>2024-12-16</c:v>
                </c:pt>
                <c:pt idx="3199">
                  <c:v>2024-12-17</c:v>
                </c:pt>
                <c:pt idx="3200">
                  <c:v>2024-12-18</c:v>
                </c:pt>
                <c:pt idx="3201">
                  <c:v>2024-12-19</c:v>
                </c:pt>
                <c:pt idx="3202">
                  <c:v>2024-12-20</c:v>
                </c:pt>
                <c:pt idx="3203">
                  <c:v>2024-12-23</c:v>
                </c:pt>
                <c:pt idx="3204">
                  <c:v>2024-12-24</c:v>
                </c:pt>
                <c:pt idx="3205">
                  <c:v>2024-12-27</c:v>
                </c:pt>
                <c:pt idx="3206">
                  <c:v>2024-12-30</c:v>
                </c:pt>
              </c:strCache>
            </c:strRef>
          </c:cat>
          <c:val>
            <c:numRef>
              <c:f>Sheet1!$C$3:$C$3209</c:f>
              <c:numCache>
                <c:formatCode>General</c:formatCode>
                <c:ptCount val="3207"/>
                <c:pt idx="0">
                  <c:v>2.9852825816751034E-2</c:v>
                </c:pt>
                <c:pt idx="1">
                  <c:v>0</c:v>
                </c:pt>
                <c:pt idx="2">
                  <c:v>-1.4815018143545926E-2</c:v>
                </c:pt>
                <c:pt idx="3">
                  <c:v>1.4815018143545874E-2</c:v>
                </c:pt>
                <c:pt idx="4">
                  <c:v>0</c:v>
                </c:pt>
                <c:pt idx="5">
                  <c:v>-2.9852825816751107E-2</c:v>
                </c:pt>
                <c:pt idx="6">
                  <c:v>-1.1102230246251565E-16</c:v>
                </c:pt>
                <c:pt idx="7">
                  <c:v>-1.1102230246251565E-16</c:v>
                </c:pt>
                <c:pt idx="8">
                  <c:v>1.5037807673205089E-2</c:v>
                </c:pt>
                <c:pt idx="9">
                  <c:v>0</c:v>
                </c:pt>
                <c:pt idx="10">
                  <c:v>0.20202658610188243</c:v>
                </c:pt>
                <c:pt idx="11">
                  <c:v>2.4097521117191528E-2</c:v>
                </c:pt>
                <c:pt idx="12">
                  <c:v>-3.6367638388760691E-2</c:v>
                </c:pt>
                <c:pt idx="13">
                  <c:v>-1.2422463333840884E-2</c:v>
                </c:pt>
                <c:pt idx="14">
                  <c:v>0</c:v>
                </c:pt>
                <c:pt idx="15">
                  <c:v>4.8790101722601648E-2</c:v>
                </c:pt>
                <c:pt idx="16">
                  <c:v>-2.4097521117191413E-2</c:v>
                </c:pt>
                <c:pt idx="17">
                  <c:v>5.9188910911978206E-2</c:v>
                </c:pt>
                <c:pt idx="18">
                  <c:v>-2.3256831130854295E-2</c:v>
                </c:pt>
                <c:pt idx="19">
                  <c:v>0.10064336165159544</c:v>
                </c:pt>
                <c:pt idx="20">
                  <c:v>-3.2435200632985432E-2</c:v>
                </c:pt>
                <c:pt idx="21">
                  <c:v>-2.2223108448853616E-2</c:v>
                </c:pt>
                <c:pt idx="22">
                  <c:v>2.2223108448853477E-2</c:v>
                </c:pt>
                <c:pt idx="23">
                  <c:v>-1.1049858603396676E-2</c:v>
                </c:pt>
                <c:pt idx="24">
                  <c:v>-3.3901471284359254E-2</c:v>
                </c:pt>
                <c:pt idx="25">
                  <c:v>5.5880279807747242E-2</c:v>
                </c:pt>
                <c:pt idx="26">
                  <c:v>1.081093909481182E-2</c:v>
                </c:pt>
                <c:pt idx="27">
                  <c:v>-1.0810939094811766E-2</c:v>
                </c:pt>
                <c:pt idx="28">
                  <c:v>1.081093909481182E-2</c:v>
                </c:pt>
                <c:pt idx="29">
                  <c:v>0</c:v>
                </c:pt>
                <c:pt idx="30">
                  <c:v>1.0695311618181965E-2</c:v>
                </c:pt>
                <c:pt idx="31">
                  <c:v>-4.3485059236381983E-2</c:v>
                </c:pt>
                <c:pt idx="32">
                  <c:v>-1.1173249845456881E-2</c:v>
                </c:pt>
                <c:pt idx="33">
                  <c:v>-2.2728221438902359E-2</c:v>
                </c:pt>
                <c:pt idx="34">
                  <c:v>1.1428643580683396E-2</c:v>
                </c:pt>
                <c:pt idx="35">
                  <c:v>-1.1428643580683469E-2</c:v>
                </c:pt>
                <c:pt idx="36">
                  <c:v>-1.1102230246251565E-16</c:v>
                </c:pt>
                <c:pt idx="37">
                  <c:v>-1.1560845186406477E-2</c:v>
                </c:pt>
                <c:pt idx="38">
                  <c:v>-1.1695985944447896E-2</c:v>
                </c:pt>
                <c:pt idx="39">
                  <c:v>0</c:v>
                </c:pt>
                <c:pt idx="40">
                  <c:v>-1.1834558663932447E-2</c:v>
                </c:pt>
                <c:pt idx="41">
                  <c:v>-1.1976294497798745E-2</c:v>
                </c:pt>
                <c:pt idx="42">
                  <c:v>2.3810853161731167E-2</c:v>
                </c:pt>
                <c:pt idx="43">
                  <c:v>-1.1834558663932447E-2</c:v>
                </c:pt>
                <c:pt idx="44">
                  <c:v>6.8992861079146081E-2</c:v>
                </c:pt>
                <c:pt idx="45">
                  <c:v>-2.2472827703675854E-2</c:v>
                </c:pt>
                <c:pt idx="46">
                  <c:v>0</c:v>
                </c:pt>
                <c:pt idx="47">
                  <c:v>0</c:v>
                </c:pt>
                <c:pt idx="48">
                  <c:v>0</c:v>
                </c:pt>
                <c:pt idx="49">
                  <c:v>-1.1428643580683469E-2</c:v>
                </c:pt>
                <c:pt idx="50">
                  <c:v>3.3901471284359157E-2</c:v>
                </c:pt>
                <c:pt idx="51">
                  <c:v>2.1978808523388085E-2</c:v>
                </c:pt>
                <c:pt idx="52">
                  <c:v>-2.1978808523388117E-2</c:v>
                </c:pt>
                <c:pt idx="53">
                  <c:v>0</c:v>
                </c:pt>
                <c:pt idx="54">
                  <c:v>0</c:v>
                </c:pt>
                <c:pt idx="55">
                  <c:v>0</c:v>
                </c:pt>
                <c:pt idx="56">
                  <c:v>-1.1173249845456881E-2</c:v>
                </c:pt>
                <c:pt idx="57">
                  <c:v>-2.2728221438902359E-2</c:v>
                </c:pt>
                <c:pt idx="58">
                  <c:v>2.2728221438902168E-2</c:v>
                </c:pt>
                <c:pt idx="59">
                  <c:v>1.1173249845456963E-2</c:v>
                </c:pt>
                <c:pt idx="60">
                  <c:v>-1.1173249845456881E-2</c:v>
                </c:pt>
                <c:pt idx="61">
                  <c:v>-1.1299577858218991E-2</c:v>
                </c:pt>
                <c:pt idx="62">
                  <c:v>1.1299577858218855E-2</c:v>
                </c:pt>
                <c:pt idx="63">
                  <c:v>-1.1102230246251565E-16</c:v>
                </c:pt>
                <c:pt idx="64">
                  <c:v>-1.1299577858218991E-2</c:v>
                </c:pt>
                <c:pt idx="65">
                  <c:v>3.3522686307072516E-2</c:v>
                </c:pt>
                <c:pt idx="66">
                  <c:v>-1.1049858603396676E-2</c:v>
                </c:pt>
                <c:pt idx="67">
                  <c:v>0.12516319009524168</c:v>
                </c:pt>
                <c:pt idx="68">
                  <c:v>-1.9802601582779491E-2</c:v>
                </c:pt>
                <c:pt idx="69">
                  <c:v>-1.005035572294713E-2</c:v>
                </c:pt>
                <c:pt idx="70">
                  <c:v>6.8319065902239351E-2</c:v>
                </c:pt>
                <c:pt idx="71">
                  <c:v>1.8692173105118285E-2</c:v>
                </c:pt>
                <c:pt idx="72">
                  <c:v>-1.8692173105118271E-2</c:v>
                </c:pt>
                <c:pt idx="73">
                  <c:v>1.8692173105118285E-2</c:v>
                </c:pt>
                <c:pt idx="74">
                  <c:v>0.15415082727117124</c:v>
                </c:pt>
                <c:pt idx="75">
                  <c:v>-3.2260819563284339E-2</c:v>
                </c:pt>
                <c:pt idx="76">
                  <c:v>-3.3336485854980433E-2</c:v>
                </c:pt>
                <c:pt idx="77">
                  <c:v>4.9596932176937357E-2</c:v>
                </c:pt>
                <c:pt idx="78">
                  <c:v>3.1748556203964093E-2</c:v>
                </c:pt>
                <c:pt idx="79">
                  <c:v>0</c:v>
                </c:pt>
                <c:pt idx="80">
                  <c:v>-1.5748182962636588E-2</c:v>
                </c:pt>
                <c:pt idx="81">
                  <c:v>-1.6000373241327429E-2</c:v>
                </c:pt>
                <c:pt idx="82">
                  <c:v>-1.1102230246251565E-16</c:v>
                </c:pt>
                <c:pt idx="83">
                  <c:v>-1.6260446321957042E-2</c:v>
                </c:pt>
                <c:pt idx="84">
                  <c:v>1.6260446321957035E-2</c:v>
                </c:pt>
                <c:pt idx="85">
                  <c:v>-1.1102230246251565E-16</c:v>
                </c:pt>
                <c:pt idx="86">
                  <c:v>-3.2789889802255577E-2</c:v>
                </c:pt>
                <c:pt idx="87">
                  <c:v>-1.6807042374681867E-2</c:v>
                </c:pt>
                <c:pt idx="88">
                  <c:v>0</c:v>
                </c:pt>
                <c:pt idx="89">
                  <c:v>-5.2185626160075431E-2</c:v>
                </c:pt>
                <c:pt idx="90">
                  <c:v>-5.5060068797949134E-2</c:v>
                </c:pt>
                <c:pt idx="91">
                  <c:v>0</c:v>
                </c:pt>
                <c:pt idx="92">
                  <c:v>-3.8466108596512949E-2</c:v>
                </c:pt>
                <c:pt idx="93">
                  <c:v>1.9418124179957579E-2</c:v>
                </c:pt>
                <c:pt idx="94">
                  <c:v>1.904798441655536E-2</c:v>
                </c:pt>
                <c:pt idx="95">
                  <c:v>5.5060068797949127E-2</c:v>
                </c:pt>
                <c:pt idx="96">
                  <c:v>-3.6367895692831005E-2</c:v>
                </c:pt>
                <c:pt idx="97">
                  <c:v>1.8349236911576198E-2</c:v>
                </c:pt>
                <c:pt idx="98">
                  <c:v>-7.5507518613207383E-2</c:v>
                </c:pt>
                <c:pt idx="99">
                  <c:v>1.9418124179957579E-2</c:v>
                </c:pt>
                <c:pt idx="100">
                  <c:v>1.904798441655536E-2</c:v>
                </c:pt>
                <c:pt idx="101">
                  <c:v>-1.9047984416555443E-2</c:v>
                </c:pt>
                <c:pt idx="102">
                  <c:v>-5.9423473224646924E-2</c:v>
                </c:pt>
                <c:pt idx="103">
                  <c:v>-5.236809343235236E-2</c:v>
                </c:pt>
                <c:pt idx="104">
                  <c:v>-8.9948050033413399E-2</c:v>
                </c:pt>
                <c:pt idx="105">
                  <c:v>2.3256831130854232E-2</c:v>
                </c:pt>
                <c:pt idx="106">
                  <c:v>0.13926205979682149</c:v>
                </c:pt>
                <c:pt idx="107">
                  <c:v>-1.1102230246251565E-16</c:v>
                </c:pt>
                <c:pt idx="108">
                  <c:v>-4.0822008180499032E-2</c:v>
                </c:pt>
                <c:pt idx="109">
                  <c:v>4.0822008180499032E-2</c:v>
                </c:pt>
                <c:pt idx="110">
                  <c:v>-3.0459268322084624E-2</c:v>
                </c:pt>
                <c:pt idx="111">
                  <c:v>0</c:v>
                </c:pt>
                <c:pt idx="112">
                  <c:v>-5.2922511666989538E-2</c:v>
                </c:pt>
                <c:pt idx="113">
                  <c:v>3.5043183795878612E-2</c:v>
                </c:pt>
                <c:pt idx="114">
                  <c:v>1.058216076184893E-2</c:v>
                </c:pt>
                <c:pt idx="115">
                  <c:v>-1.0582160761849006E-2</c:v>
                </c:pt>
                <c:pt idx="116">
                  <c:v>6.1875438126359948E-2</c:v>
                </c:pt>
                <c:pt idx="117">
                  <c:v>-1.1102230246251565E-16</c:v>
                </c:pt>
                <c:pt idx="118">
                  <c:v>-1.1102230246251565E-16</c:v>
                </c:pt>
                <c:pt idx="119">
                  <c:v>-1.0050319518261465E-2</c:v>
                </c:pt>
                <c:pt idx="120">
                  <c:v>2.9852915104856853E-2</c:v>
                </c:pt>
                <c:pt idx="121">
                  <c:v>1.9418179766252198E-2</c:v>
                </c:pt>
                <c:pt idx="122">
                  <c:v>-3.9220775352847612E-2</c:v>
                </c:pt>
                <c:pt idx="123">
                  <c:v>3.9220775352847542E-2</c:v>
                </c:pt>
                <c:pt idx="124">
                  <c:v>0</c:v>
                </c:pt>
                <c:pt idx="125">
                  <c:v>1.9047980206137662E-2</c:v>
                </c:pt>
                <c:pt idx="126">
                  <c:v>0</c:v>
                </c:pt>
                <c:pt idx="127">
                  <c:v>3.7041571262490275E-2</c:v>
                </c:pt>
                <c:pt idx="128">
                  <c:v>-1.8349465373005084E-2</c:v>
                </c:pt>
                <c:pt idx="129">
                  <c:v>-1.8692105889485042E-2</c:v>
                </c:pt>
                <c:pt idx="130">
                  <c:v>-3.8466159972389842E-2</c:v>
                </c:pt>
                <c:pt idx="131">
                  <c:v>1.9418179766252198E-2</c:v>
                </c:pt>
                <c:pt idx="132">
                  <c:v>-1.9418179766252222E-2</c:v>
                </c:pt>
                <c:pt idx="133">
                  <c:v>-1.1102230246251565E-16</c:v>
                </c:pt>
                <c:pt idx="134">
                  <c:v>-1.1102230246251565E-16</c:v>
                </c:pt>
                <c:pt idx="135">
                  <c:v>1.9418179766252198E-2</c:v>
                </c:pt>
                <c:pt idx="136">
                  <c:v>-1.9418179766252222E-2</c:v>
                </c:pt>
                <c:pt idx="137">
                  <c:v>-2.9852915104856857E-2</c:v>
                </c:pt>
                <c:pt idx="138">
                  <c:v>-2.0408904638496438E-2</c:v>
                </c:pt>
                <c:pt idx="139">
                  <c:v>-4.2111486067204329E-2</c:v>
                </c:pt>
                <c:pt idx="140">
                  <c:v>1.0695272097602329E-2</c:v>
                </c:pt>
                <c:pt idx="141">
                  <c:v>0</c:v>
                </c:pt>
                <c:pt idx="142">
                  <c:v>2.105344360610471E-2</c:v>
                </c:pt>
                <c:pt idx="143">
                  <c:v>0</c:v>
                </c:pt>
                <c:pt idx="144">
                  <c:v>2.0619320206587775E-2</c:v>
                </c:pt>
                <c:pt idx="145">
                  <c:v>9.7163535762137737E-2</c:v>
                </c:pt>
                <c:pt idx="146">
                  <c:v>-1.8692105889485042E-2</c:v>
                </c:pt>
                <c:pt idx="147">
                  <c:v>1.8692105889485187E-2</c:v>
                </c:pt>
                <c:pt idx="148">
                  <c:v>-1.8692105889485042E-2</c:v>
                </c:pt>
                <c:pt idx="149">
                  <c:v>-1.9047980206137467E-2</c:v>
                </c:pt>
                <c:pt idx="150">
                  <c:v>-1.9418179766252222E-2</c:v>
                </c:pt>
                <c:pt idx="151">
                  <c:v>-4.000526990026293E-2</c:v>
                </c:pt>
                <c:pt idx="152">
                  <c:v>2.0202674313667381E-2</c:v>
                </c:pt>
                <c:pt idx="153">
                  <c:v>-1.1102230246251565E-16</c:v>
                </c:pt>
                <c:pt idx="154">
                  <c:v>-1.1102230246251565E-16</c:v>
                </c:pt>
                <c:pt idx="155">
                  <c:v>-1.0050319518261465E-2</c:v>
                </c:pt>
                <c:pt idx="156">
                  <c:v>0</c:v>
                </c:pt>
                <c:pt idx="157">
                  <c:v>-2.0408904638496438E-2</c:v>
                </c:pt>
                <c:pt idx="158">
                  <c:v>1.0256549843090412E-2</c:v>
                </c:pt>
                <c:pt idx="159">
                  <c:v>-2.0619320206587671E-2</c:v>
                </c:pt>
                <c:pt idx="160">
                  <c:v>-1.0471282844255804E-2</c:v>
                </c:pt>
                <c:pt idx="161">
                  <c:v>4.1242957846249442E-2</c:v>
                </c:pt>
                <c:pt idx="162">
                  <c:v>0</c:v>
                </c:pt>
                <c:pt idx="163">
                  <c:v>-3.0771675001993633E-2</c:v>
                </c:pt>
                <c:pt idx="164">
                  <c:v>0</c:v>
                </c:pt>
                <c:pt idx="165">
                  <c:v>-1.0471282844255804E-2</c:v>
                </c:pt>
                <c:pt idx="166">
                  <c:v>1.0471282844255763E-2</c:v>
                </c:pt>
                <c:pt idx="167">
                  <c:v>-1.0471282844255804E-2</c:v>
                </c:pt>
                <c:pt idx="168">
                  <c:v>5.1293277364510823E-2</c:v>
                </c:pt>
                <c:pt idx="169">
                  <c:v>-2.0202674313667526E-2</c:v>
                </c:pt>
                <c:pt idx="170">
                  <c:v>0</c:v>
                </c:pt>
                <c:pt idx="171">
                  <c:v>0</c:v>
                </c:pt>
                <c:pt idx="172">
                  <c:v>5.9423449666515193E-2</c:v>
                </c:pt>
                <c:pt idx="173">
                  <c:v>-1.9418179766252222E-2</c:v>
                </c:pt>
                <c:pt idx="174">
                  <c:v>-1.1102230246251565E-16</c:v>
                </c:pt>
                <c:pt idx="175">
                  <c:v>-1.9802595586595494E-2</c:v>
                </c:pt>
                <c:pt idx="176">
                  <c:v>-1.0050319518261465E-2</c:v>
                </c:pt>
                <c:pt idx="177">
                  <c:v>1.0050319518261512E-2</c:v>
                </c:pt>
                <c:pt idx="178">
                  <c:v>-1.0050319518261465E-2</c:v>
                </c:pt>
                <c:pt idx="179">
                  <c:v>-1.0152354795405997E-2</c:v>
                </c:pt>
                <c:pt idx="180">
                  <c:v>0</c:v>
                </c:pt>
                <c:pt idx="181">
                  <c:v>2.0202674313667381E-2</c:v>
                </c:pt>
                <c:pt idx="182">
                  <c:v>-2.0202674313667526E-2</c:v>
                </c:pt>
                <c:pt idx="183">
                  <c:v>1.0152354795406097E-2</c:v>
                </c:pt>
                <c:pt idx="184">
                  <c:v>2.9852915104856853E-2</c:v>
                </c:pt>
                <c:pt idx="185">
                  <c:v>3.8466159972389717E-2</c:v>
                </c:pt>
                <c:pt idx="186">
                  <c:v>0</c:v>
                </c:pt>
                <c:pt idx="187">
                  <c:v>0</c:v>
                </c:pt>
                <c:pt idx="188">
                  <c:v>0</c:v>
                </c:pt>
                <c:pt idx="189">
                  <c:v>0</c:v>
                </c:pt>
                <c:pt idx="190">
                  <c:v>1.8692105889485187E-2</c:v>
                </c:pt>
                <c:pt idx="191">
                  <c:v>-1.8692105889485042E-2</c:v>
                </c:pt>
                <c:pt idx="192">
                  <c:v>0</c:v>
                </c:pt>
                <c:pt idx="193">
                  <c:v>0</c:v>
                </c:pt>
                <c:pt idx="194">
                  <c:v>0</c:v>
                </c:pt>
                <c:pt idx="195">
                  <c:v>0</c:v>
                </c:pt>
                <c:pt idx="196">
                  <c:v>0</c:v>
                </c:pt>
                <c:pt idx="197">
                  <c:v>-3.8466159972389842E-2</c:v>
                </c:pt>
                <c:pt idx="198">
                  <c:v>-1.1102230246251565E-16</c:v>
                </c:pt>
                <c:pt idx="199">
                  <c:v>-1.1102230246251565E-16</c:v>
                </c:pt>
                <c:pt idx="200">
                  <c:v>-1.9802595586595494E-2</c:v>
                </c:pt>
                <c:pt idx="201">
                  <c:v>-1.1102230246251565E-16</c:v>
                </c:pt>
                <c:pt idx="202">
                  <c:v>-1.1102230246251565E-16</c:v>
                </c:pt>
                <c:pt idx="203">
                  <c:v>-1.1102230246251565E-16</c:v>
                </c:pt>
                <c:pt idx="204">
                  <c:v>-1.1102230246251565E-16</c:v>
                </c:pt>
                <c:pt idx="205">
                  <c:v>-1.0050319518261465E-2</c:v>
                </c:pt>
                <c:pt idx="206">
                  <c:v>0</c:v>
                </c:pt>
                <c:pt idx="207">
                  <c:v>-1.0152354795405997E-2</c:v>
                </c:pt>
                <c:pt idx="208">
                  <c:v>0</c:v>
                </c:pt>
                <c:pt idx="209">
                  <c:v>-2.0619320206587671E-2</c:v>
                </c:pt>
                <c:pt idx="210">
                  <c:v>0</c:v>
                </c:pt>
                <c:pt idx="211">
                  <c:v>2.0619320206587775E-2</c:v>
                </c:pt>
                <c:pt idx="212">
                  <c:v>0</c:v>
                </c:pt>
                <c:pt idx="213">
                  <c:v>-1.0256549843090485E-2</c:v>
                </c:pt>
                <c:pt idx="214">
                  <c:v>1.0256549843090412E-2</c:v>
                </c:pt>
                <c:pt idx="215">
                  <c:v>0.21905361259270376</c:v>
                </c:pt>
                <c:pt idx="216">
                  <c:v>3.2260808354013182E-2</c:v>
                </c:pt>
                <c:pt idx="217">
                  <c:v>-1.6000419183485142E-2</c:v>
                </c:pt>
                <c:pt idx="218">
                  <c:v>0.13554556694091149</c:v>
                </c:pt>
                <c:pt idx="219">
                  <c:v>-1.4184519153091692E-2</c:v>
                </c:pt>
                <c:pt idx="220">
                  <c:v>6.8992754433296943E-2</c:v>
                </c:pt>
                <c:pt idx="221">
                  <c:v>-1.3422998186853613E-2</c:v>
                </c:pt>
                <c:pt idx="222">
                  <c:v>0</c:v>
                </c:pt>
                <c:pt idx="223">
                  <c:v>-1.3605717916853576E-2</c:v>
                </c:pt>
                <c:pt idx="224">
                  <c:v>-2.777951917649802E-2</c:v>
                </c:pt>
                <c:pt idx="225">
                  <c:v>0</c:v>
                </c:pt>
                <c:pt idx="226">
                  <c:v>0</c:v>
                </c:pt>
                <c:pt idx="227">
                  <c:v>-2.8573324908809448E-2</c:v>
                </c:pt>
                <c:pt idx="228">
                  <c:v>-1.4598964862461657E-2</c:v>
                </c:pt>
                <c:pt idx="229">
                  <c:v>5.7158508968704669E-2</c:v>
                </c:pt>
                <c:pt idx="230">
                  <c:v>0</c:v>
                </c:pt>
                <c:pt idx="231">
                  <c:v>-1.3986219197433411E-2</c:v>
                </c:pt>
                <c:pt idx="232">
                  <c:v>1.3986219197433539E-2</c:v>
                </c:pt>
                <c:pt idx="233">
                  <c:v>4.0822016082771861E-2</c:v>
                </c:pt>
                <c:pt idx="234">
                  <c:v>0</c:v>
                </c:pt>
                <c:pt idx="235">
                  <c:v>-1.3422998186853613E-2</c:v>
                </c:pt>
                <c:pt idx="236">
                  <c:v>1.3422998186853604E-2</c:v>
                </c:pt>
                <c:pt idx="237">
                  <c:v>1.3245290302699147E-2</c:v>
                </c:pt>
                <c:pt idx="238">
                  <c:v>0</c:v>
                </c:pt>
                <c:pt idx="239">
                  <c:v>0</c:v>
                </c:pt>
                <c:pt idx="240">
                  <c:v>-1.3245290302699041E-2</c:v>
                </c:pt>
                <c:pt idx="241">
                  <c:v>-4.0822016082771868E-2</c:v>
                </c:pt>
                <c:pt idx="242">
                  <c:v>0</c:v>
                </c:pt>
                <c:pt idx="243">
                  <c:v>0</c:v>
                </c:pt>
                <c:pt idx="244">
                  <c:v>2.7399017895918334E-2</c:v>
                </c:pt>
                <c:pt idx="245">
                  <c:v>0</c:v>
                </c:pt>
                <c:pt idx="246">
                  <c:v>0</c:v>
                </c:pt>
                <c:pt idx="247">
                  <c:v>1.3422998186853604E-2</c:v>
                </c:pt>
                <c:pt idx="248">
                  <c:v>0</c:v>
                </c:pt>
                <c:pt idx="249">
                  <c:v>0</c:v>
                </c:pt>
                <c:pt idx="250">
                  <c:v>-1.3422998186853613E-2</c:v>
                </c:pt>
                <c:pt idx="251">
                  <c:v>-1.3605717916853576E-2</c:v>
                </c:pt>
                <c:pt idx="252">
                  <c:v>5.3345981856112015E-2</c:v>
                </c:pt>
                <c:pt idx="253">
                  <c:v>3.8221233822649754E-2</c:v>
                </c:pt>
                <c:pt idx="254">
                  <c:v>6.0624754996678056E-2</c:v>
                </c:pt>
                <c:pt idx="255">
                  <c:v>8.994808609356951E-2</c:v>
                </c:pt>
                <c:pt idx="256">
                  <c:v>-2.1739951475974083E-2</c:v>
                </c:pt>
                <c:pt idx="257">
                  <c:v>5.3488667179681149E-2</c:v>
                </c:pt>
                <c:pt idx="258">
                  <c:v>1.0362770363497101E-2</c:v>
                </c:pt>
                <c:pt idx="259">
                  <c:v>0</c:v>
                </c:pt>
                <c:pt idx="260">
                  <c:v>6.0018042099164171E-2</c:v>
                </c:pt>
                <c:pt idx="261">
                  <c:v>-1.1102230246251565E-16</c:v>
                </c:pt>
                <c:pt idx="262">
                  <c:v>-1.1102230246251565E-16</c:v>
                </c:pt>
                <c:pt idx="263">
                  <c:v>-1.1102230246251565E-16</c:v>
                </c:pt>
                <c:pt idx="264">
                  <c:v>-1.1102230246251565E-16</c:v>
                </c:pt>
                <c:pt idx="265">
                  <c:v>-1.1102230246251565E-16</c:v>
                </c:pt>
                <c:pt idx="266">
                  <c:v>-1.1102230246251565E-16</c:v>
                </c:pt>
                <c:pt idx="267">
                  <c:v>-1.9608503101008382E-2</c:v>
                </c:pt>
                <c:pt idx="268">
                  <c:v>0</c:v>
                </c:pt>
                <c:pt idx="269">
                  <c:v>0</c:v>
                </c:pt>
                <c:pt idx="270">
                  <c:v>9.8522807451975822E-3</c:v>
                </c:pt>
                <c:pt idx="271">
                  <c:v>-1.1102230246251565E-16</c:v>
                </c:pt>
                <c:pt idx="272">
                  <c:v>-1.9802595586595494E-2</c:v>
                </c:pt>
                <c:pt idx="273">
                  <c:v>9.9503148413978351E-3</c:v>
                </c:pt>
                <c:pt idx="274">
                  <c:v>0</c:v>
                </c:pt>
                <c:pt idx="275">
                  <c:v>-9.9503148413977831E-3</c:v>
                </c:pt>
                <c:pt idx="276">
                  <c:v>9.9503148413978351E-3</c:v>
                </c:pt>
                <c:pt idx="277">
                  <c:v>0</c:v>
                </c:pt>
                <c:pt idx="278">
                  <c:v>-2.0000634359659195E-2</c:v>
                </c:pt>
                <c:pt idx="279">
                  <c:v>0</c:v>
                </c:pt>
                <c:pt idx="280">
                  <c:v>0</c:v>
                </c:pt>
                <c:pt idx="281">
                  <c:v>-1.0152354795405997E-2</c:v>
                </c:pt>
                <c:pt idx="282">
                  <c:v>4.9761492256073722E-2</c:v>
                </c:pt>
                <c:pt idx="283">
                  <c:v>3.8099664278342882E-2</c:v>
                </c:pt>
                <c:pt idx="284">
                  <c:v>3.6701722503962857E-2</c:v>
                </c:pt>
                <c:pt idx="285">
                  <c:v>-1.8182642013017173E-2</c:v>
                </c:pt>
                <c:pt idx="286">
                  <c:v>0</c:v>
                </c:pt>
                <c:pt idx="287">
                  <c:v>0</c:v>
                </c:pt>
                <c:pt idx="288">
                  <c:v>-1.8519080490945663E-2</c:v>
                </c:pt>
                <c:pt idx="289">
                  <c:v>0</c:v>
                </c:pt>
                <c:pt idx="290">
                  <c:v>4.5670318599731211E-2</c:v>
                </c:pt>
                <c:pt idx="291">
                  <c:v>0</c:v>
                </c:pt>
                <c:pt idx="292">
                  <c:v>-8.96859609576834E-3</c:v>
                </c:pt>
                <c:pt idx="293">
                  <c:v>-1.8182642013017173E-2</c:v>
                </c:pt>
                <c:pt idx="294">
                  <c:v>-1.8519080490945663E-2</c:v>
                </c:pt>
                <c:pt idx="295">
                  <c:v>9.3023792277212528E-3</c:v>
                </c:pt>
                <c:pt idx="296">
                  <c:v>-2.8170774288030668E-2</c:v>
                </c:pt>
                <c:pt idx="297">
                  <c:v>9.4786683985454943E-3</c:v>
                </c:pt>
                <c:pt idx="298">
                  <c:v>9.3897266617640057E-3</c:v>
                </c:pt>
                <c:pt idx="299">
                  <c:v>-1.886839506030949E-2</c:v>
                </c:pt>
                <c:pt idx="300">
                  <c:v>0</c:v>
                </c:pt>
                <c:pt idx="301">
                  <c:v>0</c:v>
                </c:pt>
                <c:pt idx="302">
                  <c:v>4.6520239661035676E-2</c:v>
                </c:pt>
                <c:pt idx="303">
                  <c:v>-1.8349465373005084E-2</c:v>
                </c:pt>
                <c:pt idx="304">
                  <c:v>0</c:v>
                </c:pt>
                <c:pt idx="305">
                  <c:v>0</c:v>
                </c:pt>
                <c:pt idx="306">
                  <c:v>9.2167012632246043E-3</c:v>
                </c:pt>
                <c:pt idx="307">
                  <c:v>-9.2167012632244673E-3</c:v>
                </c:pt>
                <c:pt idx="308">
                  <c:v>-2.8170774288030668E-2</c:v>
                </c:pt>
                <c:pt idx="309">
                  <c:v>-2.8987491573844414E-2</c:v>
                </c:pt>
                <c:pt idx="310">
                  <c:v>-1.1102230246251565E-16</c:v>
                </c:pt>
                <c:pt idx="311">
                  <c:v>-1.9802595586595494E-2</c:v>
                </c:pt>
                <c:pt idx="312">
                  <c:v>-3.045922415675802E-2</c:v>
                </c:pt>
                <c:pt idx="313">
                  <c:v>2.0408904638496535E-2</c:v>
                </c:pt>
                <c:pt idx="314">
                  <c:v>0</c:v>
                </c:pt>
                <c:pt idx="315">
                  <c:v>0</c:v>
                </c:pt>
                <c:pt idx="316">
                  <c:v>-2.0408904638496438E-2</c:v>
                </c:pt>
                <c:pt idx="317">
                  <c:v>1.0256549843090412E-2</c:v>
                </c:pt>
                <c:pt idx="318">
                  <c:v>1.0152354795406097E-2</c:v>
                </c:pt>
                <c:pt idx="319">
                  <c:v>2.9852915104856853E-2</c:v>
                </c:pt>
                <c:pt idx="320">
                  <c:v>-1.9802595586595494E-2</c:v>
                </c:pt>
                <c:pt idx="321">
                  <c:v>-1.1102230246251565E-16</c:v>
                </c:pt>
                <c:pt idx="322">
                  <c:v>9.9503148413978351E-3</c:v>
                </c:pt>
                <c:pt idx="323">
                  <c:v>0</c:v>
                </c:pt>
                <c:pt idx="324">
                  <c:v>0</c:v>
                </c:pt>
                <c:pt idx="325">
                  <c:v>-2.0000634359659195E-2</c:v>
                </c:pt>
                <c:pt idx="326">
                  <c:v>0</c:v>
                </c:pt>
                <c:pt idx="327">
                  <c:v>1.0050319518261512E-2</c:v>
                </c:pt>
                <c:pt idx="328">
                  <c:v>-2.490368608603476E-2</c:v>
                </c:pt>
                <c:pt idx="329">
                  <c:v>-3.1416237858969728E-2</c:v>
                </c:pt>
                <c:pt idx="330">
                  <c:v>-1.0695395816944253E-2</c:v>
                </c:pt>
                <c:pt idx="331">
                  <c:v>4.2111633675914112E-2</c:v>
                </c:pt>
                <c:pt idx="332">
                  <c:v>-2.0834091789485708E-2</c:v>
                </c:pt>
                <c:pt idx="333">
                  <c:v>-1.0582146069483964E-2</c:v>
                </c:pt>
                <c:pt idx="334">
                  <c:v>-1.0695395816944253E-2</c:v>
                </c:pt>
                <c:pt idx="335">
                  <c:v>1.0695395816944505E-2</c:v>
                </c:pt>
                <c:pt idx="336">
                  <c:v>0</c:v>
                </c:pt>
                <c:pt idx="337">
                  <c:v>1.0582146069484152E-2</c:v>
                </c:pt>
                <c:pt idx="338">
                  <c:v>7.1095906414679375E-2</c:v>
                </c:pt>
                <c:pt idx="339">
                  <c:v>-9.8523307868742492E-3</c:v>
                </c:pt>
                <c:pt idx="340">
                  <c:v>-2.0000607517908706E-2</c:v>
                </c:pt>
                <c:pt idx="341">
                  <c:v>1.0050305963177703E-2</c:v>
                </c:pt>
                <c:pt idx="342">
                  <c:v>-6.1875420142558077E-2</c:v>
                </c:pt>
                <c:pt idx="343">
                  <c:v>0</c:v>
                </c:pt>
                <c:pt idx="344">
                  <c:v>-1.0695395816944253E-2</c:v>
                </c:pt>
                <c:pt idx="345">
                  <c:v>3.1748810717718005E-2</c:v>
                </c:pt>
                <c:pt idx="346">
                  <c:v>-1.0471268831289633E-2</c:v>
                </c:pt>
                <c:pt idx="347">
                  <c:v>0</c:v>
                </c:pt>
                <c:pt idx="348">
                  <c:v>1.0471268831289534E-2</c:v>
                </c:pt>
                <c:pt idx="349">
                  <c:v>-3.174881071771795E-2</c:v>
                </c:pt>
                <c:pt idx="350">
                  <c:v>-3.278965681220735E-2</c:v>
                </c:pt>
                <c:pt idx="351">
                  <c:v>0</c:v>
                </c:pt>
                <c:pt idx="352">
                  <c:v>-1.1173339147443265E-2</c:v>
                </c:pt>
                <c:pt idx="353">
                  <c:v>5.4658391776595233E-2</c:v>
                </c:pt>
                <c:pt idx="354">
                  <c:v>-6.5957986455968828E-2</c:v>
                </c:pt>
                <c:pt idx="355">
                  <c:v>5.5262590639024396E-2</c:v>
                </c:pt>
                <c:pt idx="356">
                  <c:v>-4.396299595965069E-2</c:v>
                </c:pt>
                <c:pt idx="357">
                  <c:v>5.4658391776595233E-2</c:v>
                </c:pt>
                <c:pt idx="358">
                  <c:v>-2.1506211171858705E-2</c:v>
                </c:pt>
                <c:pt idx="359">
                  <c:v>0</c:v>
                </c:pt>
                <c:pt idx="360">
                  <c:v>3.2088357241342673E-2</c:v>
                </c:pt>
                <c:pt idx="361">
                  <c:v>-5.4067198698635716E-2</c:v>
                </c:pt>
                <c:pt idx="362">
                  <c:v>-1.1173339147443265E-2</c:v>
                </c:pt>
                <c:pt idx="363">
                  <c:v>-3.4288970101467135E-2</c:v>
                </c:pt>
                <c:pt idx="364">
                  <c:v>1.1560713208280915E-2</c:v>
                </c:pt>
                <c:pt idx="365">
                  <c:v>3.3901596040629471E-2</c:v>
                </c:pt>
                <c:pt idx="366">
                  <c:v>0</c:v>
                </c:pt>
                <c:pt idx="367">
                  <c:v>-1.1173339147443265E-2</c:v>
                </c:pt>
                <c:pt idx="368">
                  <c:v>-2.272825689318602E-2</c:v>
                </c:pt>
                <c:pt idx="369">
                  <c:v>0</c:v>
                </c:pt>
                <c:pt idx="370">
                  <c:v>-2.325679257219275E-2</c:v>
                </c:pt>
                <c:pt idx="371">
                  <c:v>0</c:v>
                </c:pt>
                <c:pt idx="372">
                  <c:v>1.1696079363911862E-2</c:v>
                </c:pt>
                <c:pt idx="373">
                  <c:v>-4.7628134737158198E-2</c:v>
                </c:pt>
                <c:pt idx="374">
                  <c:v>2.4097557182647045E-2</c:v>
                </c:pt>
                <c:pt idx="375">
                  <c:v>1.1834498190599162E-2</c:v>
                </c:pt>
                <c:pt idx="376">
                  <c:v>2.3256792572192785E-2</c:v>
                </c:pt>
                <c:pt idx="377">
                  <c:v>-1.1560713208281054E-2</c:v>
                </c:pt>
                <c:pt idx="378">
                  <c:v>-1.1696079363911835E-2</c:v>
                </c:pt>
                <c:pt idx="379">
                  <c:v>1.1696079363911862E-2</c:v>
                </c:pt>
                <c:pt idx="380">
                  <c:v>2.2989375422093273E-2</c:v>
                </c:pt>
                <c:pt idx="381">
                  <c:v>-1.1102230246251565E-16</c:v>
                </c:pt>
                <c:pt idx="382">
                  <c:v>-1.1102230246251565E-16</c:v>
                </c:pt>
                <c:pt idx="383">
                  <c:v>-2.2989375422093498E-2</c:v>
                </c:pt>
                <c:pt idx="384">
                  <c:v>-1.1102230246251565E-16</c:v>
                </c:pt>
                <c:pt idx="385">
                  <c:v>-1.1696079363911835E-2</c:v>
                </c:pt>
                <c:pt idx="386">
                  <c:v>-1.1834498190599124E-2</c:v>
                </c:pt>
                <c:pt idx="387">
                  <c:v>-1.1976310072303337E-2</c:v>
                </c:pt>
                <c:pt idx="388">
                  <c:v>-1.2121247110343842E-2</c:v>
                </c:pt>
                <c:pt idx="389">
                  <c:v>-1.2270135206745726E-2</c:v>
                </c:pt>
                <c:pt idx="390">
                  <c:v>-2.50013092425206E-2</c:v>
                </c:pt>
                <c:pt idx="391">
                  <c:v>-1.2738988194658579E-2</c:v>
                </c:pt>
                <c:pt idx="392">
                  <c:v>0</c:v>
                </c:pt>
                <c:pt idx="393">
                  <c:v>1.2738988194658591E-2</c:v>
                </c:pt>
                <c:pt idx="394">
                  <c:v>0</c:v>
                </c:pt>
                <c:pt idx="395">
                  <c:v>-2.5642354471620995E-2</c:v>
                </c:pt>
                <c:pt idx="396">
                  <c:v>-1.1102230246251565E-16</c:v>
                </c:pt>
                <c:pt idx="397">
                  <c:v>-3.974046751383175E-2</c:v>
                </c:pt>
                <c:pt idx="398">
                  <c:v>-0.12967772300316061</c:v>
                </c:pt>
                <c:pt idx="399">
                  <c:v>-0.16705412964860453</c:v>
                </c:pt>
                <c:pt idx="400">
                  <c:v>1.8018568160966968E-2</c:v>
                </c:pt>
                <c:pt idx="401">
                  <c:v>0</c:v>
                </c:pt>
                <c:pt idx="402">
                  <c:v>-5.5059972251297065E-2</c:v>
                </c:pt>
                <c:pt idx="403">
                  <c:v>-1.9048017575275019E-2</c:v>
                </c:pt>
                <c:pt idx="404">
                  <c:v>-8.0042728291862014E-2</c:v>
                </c:pt>
                <c:pt idx="405">
                  <c:v>-1.0471268831289633E-2</c:v>
                </c:pt>
                <c:pt idx="406">
                  <c:v>4.1242968109896527E-2</c:v>
                </c:pt>
                <c:pt idx="407">
                  <c:v>-1.1102230246251565E-16</c:v>
                </c:pt>
                <c:pt idx="408">
                  <c:v>-7.333132535123929E-2</c:v>
                </c:pt>
                <c:pt idx="409">
                  <c:v>1.0810815354914287E-2</c:v>
                </c:pt>
                <c:pt idx="410">
                  <c:v>-6.6691252852836752E-2</c:v>
                </c:pt>
                <c:pt idx="411">
                  <c:v>-2.325679257219275E-2</c:v>
                </c:pt>
                <c:pt idx="412">
                  <c:v>5.7158388612822214E-2</c:v>
                </c:pt>
                <c:pt idx="413">
                  <c:v>2.1978841457293119E-2</c:v>
                </c:pt>
                <c:pt idx="414">
                  <c:v>0.12260235436449433</c:v>
                </c:pt>
                <c:pt idx="415">
                  <c:v>-3.9220723050077524E-2</c:v>
                </c:pt>
                <c:pt idx="416">
                  <c:v>5.8268740625352478E-2</c:v>
                </c:pt>
                <c:pt idx="417">
                  <c:v>5.5059972251297155E-2</c:v>
                </c:pt>
                <c:pt idx="418">
                  <c:v>0.10178261278679203</c:v>
                </c:pt>
                <c:pt idx="419">
                  <c:v>-1.6260578703408086E-2</c:v>
                </c:pt>
                <c:pt idx="420">
                  <c:v>-1.6529361710562858E-2</c:v>
                </c:pt>
                <c:pt idx="421">
                  <c:v>-1.1102230246251565E-16</c:v>
                </c:pt>
                <c:pt idx="422">
                  <c:v>-1.1102230246251565E-16</c:v>
                </c:pt>
                <c:pt idx="423">
                  <c:v>-3.3901455551613467E-2</c:v>
                </c:pt>
                <c:pt idx="424">
                  <c:v>-5.3109784982174404E-2</c:v>
                </c:pt>
                <c:pt idx="425">
                  <c:v>-1.8349203647166579E-2</c:v>
                </c:pt>
                <c:pt idx="426">
                  <c:v>5.4067409367282791E-2</c:v>
                </c:pt>
                <c:pt idx="427">
                  <c:v>0</c:v>
                </c:pt>
                <c:pt idx="428">
                  <c:v>-3.5718205720116129E-2</c:v>
                </c:pt>
                <c:pt idx="429">
                  <c:v>1.8018568160966968E-2</c:v>
                </c:pt>
                <c:pt idx="430">
                  <c:v>-1.8018568160966773E-2</c:v>
                </c:pt>
                <c:pt idx="431">
                  <c:v>1.8018568160966968E-2</c:v>
                </c:pt>
                <c:pt idx="432">
                  <c:v>-3.636777180813338E-2</c:v>
                </c:pt>
                <c:pt idx="433">
                  <c:v>0</c:v>
                </c:pt>
                <c:pt idx="434">
                  <c:v>0</c:v>
                </c:pt>
                <c:pt idx="435">
                  <c:v>0</c:v>
                </c:pt>
                <c:pt idx="436">
                  <c:v>0</c:v>
                </c:pt>
                <c:pt idx="437">
                  <c:v>0</c:v>
                </c:pt>
                <c:pt idx="438">
                  <c:v>0</c:v>
                </c:pt>
                <c:pt idx="439">
                  <c:v>1.8349203647166527E-2</c:v>
                </c:pt>
                <c:pt idx="440">
                  <c:v>5.310978498217446E-2</c:v>
                </c:pt>
                <c:pt idx="441">
                  <c:v>8.2691793307725595E-2</c:v>
                </c:pt>
                <c:pt idx="442">
                  <c:v>-4.8790337756112086E-2</c:v>
                </c:pt>
                <c:pt idx="443">
                  <c:v>1.6529361710562688E-2</c:v>
                </c:pt>
                <c:pt idx="444">
                  <c:v>0</c:v>
                </c:pt>
                <c:pt idx="445">
                  <c:v>6.351352740425377E-2</c:v>
                </c:pt>
                <c:pt idx="446">
                  <c:v>5.9719249044805127E-2</c:v>
                </c:pt>
                <c:pt idx="447">
                  <c:v>-4.4451821899454944E-2</c:v>
                </c:pt>
                <c:pt idx="448">
                  <c:v>-1.5267427145350048E-2</c:v>
                </c:pt>
                <c:pt idx="449">
                  <c:v>-3.1252551358704646E-2</c:v>
                </c:pt>
                <c:pt idx="450">
                  <c:v>-3.2260976045549242E-2</c:v>
                </c:pt>
                <c:pt idx="451">
                  <c:v>0</c:v>
                </c:pt>
                <c:pt idx="452">
                  <c:v>-3.3336323747010385E-2</c:v>
                </c:pt>
                <c:pt idx="453">
                  <c:v>6.5597299792559627E-2</c:v>
                </c:pt>
                <c:pt idx="454">
                  <c:v>-3.2260976045549242E-2</c:v>
                </c:pt>
                <c:pt idx="455">
                  <c:v>-3.3336323747010385E-2</c:v>
                </c:pt>
                <c:pt idx="456">
                  <c:v>-1.7094493515165895E-2</c:v>
                </c:pt>
                <c:pt idx="457">
                  <c:v>-1.7391579262058237E-2</c:v>
                </c:pt>
                <c:pt idx="458">
                  <c:v>3.4486072777224173E-2</c:v>
                </c:pt>
                <c:pt idx="459">
                  <c:v>-7.0204278497340206E-2</c:v>
                </c:pt>
                <c:pt idx="460">
                  <c:v>0</c:v>
                </c:pt>
                <c:pt idx="461">
                  <c:v>-1.8349203647166579E-2</c:v>
                </c:pt>
                <c:pt idx="462">
                  <c:v>0</c:v>
                </c:pt>
                <c:pt idx="463">
                  <c:v>-5.7158308726910953E-2</c:v>
                </c:pt>
                <c:pt idx="464">
                  <c:v>-1.1102230246251565E-16</c:v>
                </c:pt>
                <c:pt idx="465">
                  <c:v>1.9418090708472245E-2</c:v>
                </c:pt>
                <c:pt idx="466">
                  <c:v>0</c:v>
                </c:pt>
                <c:pt idx="467">
                  <c:v>1.9048017575275036E-2</c:v>
                </c:pt>
                <c:pt idx="468">
                  <c:v>-5.8268740625352498E-2</c:v>
                </c:pt>
                <c:pt idx="469">
                  <c:v>1.9802632341605234E-2</c:v>
                </c:pt>
                <c:pt idx="470">
                  <c:v>3.8466108283747268E-2</c:v>
                </c:pt>
                <c:pt idx="471">
                  <c:v>-3.8466108283747268E-2</c:v>
                </c:pt>
                <c:pt idx="472">
                  <c:v>1.9418090708472245E-2</c:v>
                </c:pt>
                <c:pt idx="473">
                  <c:v>0</c:v>
                </c:pt>
                <c:pt idx="474">
                  <c:v>-1.9418090708472273E-2</c:v>
                </c:pt>
                <c:pt idx="475">
                  <c:v>-1.1102230246251565E-16</c:v>
                </c:pt>
                <c:pt idx="476">
                  <c:v>-1.1102230246251565E-16</c:v>
                </c:pt>
                <c:pt idx="477">
                  <c:v>-1.1102230246251565E-16</c:v>
                </c:pt>
                <c:pt idx="478">
                  <c:v>1.9418090708472245E-2</c:v>
                </c:pt>
                <c:pt idx="479">
                  <c:v>1.9048017575275036E-2</c:v>
                </c:pt>
                <c:pt idx="480">
                  <c:v>1.8692200443163609E-2</c:v>
                </c:pt>
                <c:pt idx="481">
                  <c:v>3.6367771808133331E-2</c:v>
                </c:pt>
                <c:pt idx="482">
                  <c:v>0</c:v>
                </c:pt>
                <c:pt idx="483">
                  <c:v>0</c:v>
                </c:pt>
                <c:pt idx="484">
                  <c:v>-3.636777180813338E-2</c:v>
                </c:pt>
                <c:pt idx="485">
                  <c:v>-1.869220044316372E-2</c:v>
                </c:pt>
                <c:pt idx="486">
                  <c:v>5.5059972251297155E-2</c:v>
                </c:pt>
                <c:pt idx="487">
                  <c:v>0</c:v>
                </c:pt>
                <c:pt idx="488">
                  <c:v>5.2185710336373536E-2</c:v>
                </c:pt>
                <c:pt idx="489">
                  <c:v>4.9596902450418583E-2</c:v>
                </c:pt>
                <c:pt idx="490">
                  <c:v>-4.9596902450418555E-2</c:v>
                </c:pt>
                <c:pt idx="491">
                  <c:v>0</c:v>
                </c:pt>
                <c:pt idx="492">
                  <c:v>1.6806962036447479E-2</c:v>
                </c:pt>
                <c:pt idx="493">
                  <c:v>8.2989924351456138E-3</c:v>
                </c:pt>
                <c:pt idx="494">
                  <c:v>0.11686429557485982</c:v>
                </c:pt>
                <c:pt idx="495">
                  <c:v>7.7777656637788795E-2</c:v>
                </c:pt>
                <c:pt idx="496">
                  <c:v>-3.4605427478575111E-2</c:v>
                </c:pt>
                <c:pt idx="497">
                  <c:v>-4.3172229159213732E-2</c:v>
                </c:pt>
                <c:pt idx="498">
                  <c:v>-2.9852971749838707E-2</c:v>
                </c:pt>
                <c:pt idx="499">
                  <c:v>6.5958054891261414E-2</c:v>
                </c:pt>
                <c:pt idx="500">
                  <c:v>2.1053435811555846E-2</c:v>
                </c:pt>
                <c:pt idx="501">
                  <c:v>-1.3986289793764766E-2</c:v>
                </c:pt>
                <c:pt idx="502">
                  <c:v>-2.8573379009597343E-2</c:v>
                </c:pt>
                <c:pt idx="503">
                  <c:v>7.2202265103070004E-3</c:v>
                </c:pt>
                <c:pt idx="504">
                  <c:v>7.1683764232199883E-3</c:v>
                </c:pt>
                <c:pt idx="505">
                  <c:v>-4.3802495097334387E-2</c:v>
                </c:pt>
                <c:pt idx="506">
                  <c:v>2.9413892163807277E-2</c:v>
                </c:pt>
                <c:pt idx="507">
                  <c:v>7.2202265103070004E-3</c:v>
                </c:pt>
                <c:pt idx="508">
                  <c:v>-7.2202265103070221E-3</c:v>
                </c:pt>
                <c:pt idx="509">
                  <c:v>7.2202265103070004E-3</c:v>
                </c:pt>
                <c:pt idx="510">
                  <c:v>5.5958579977865332E-2</c:v>
                </c:pt>
                <c:pt idx="511">
                  <c:v>-6.8260334100405306E-3</c:v>
                </c:pt>
                <c:pt idx="512">
                  <c:v>6.8260334100404404E-3</c:v>
                </c:pt>
                <c:pt idx="513">
                  <c:v>-6.8260334100405306E-3</c:v>
                </c:pt>
                <c:pt idx="514">
                  <c:v>-1.3793104274769633E-2</c:v>
                </c:pt>
                <c:pt idx="515">
                  <c:v>6.0624527214708464E-2</c:v>
                </c:pt>
                <c:pt idx="516">
                  <c:v>0</c:v>
                </c:pt>
                <c:pt idx="517">
                  <c:v>6.5147454541166052E-3</c:v>
                </c:pt>
                <c:pt idx="518">
                  <c:v>-1.1102230246251565E-16</c:v>
                </c:pt>
                <c:pt idx="519">
                  <c:v>-1.1102230246251565E-16</c:v>
                </c:pt>
                <c:pt idx="520">
                  <c:v>-1.9672791049311123E-2</c:v>
                </c:pt>
                <c:pt idx="521">
                  <c:v>0</c:v>
                </c:pt>
                <c:pt idx="522">
                  <c:v>6.6007490556114646E-3</c:v>
                </c:pt>
                <c:pt idx="523">
                  <c:v>1.9544454090071394E-2</c:v>
                </c:pt>
                <c:pt idx="524">
                  <c:v>-1.2987157550488329E-2</c:v>
                </c:pt>
                <c:pt idx="525">
                  <c:v>-1.3158045595194526E-2</c:v>
                </c:pt>
                <c:pt idx="526">
                  <c:v>0</c:v>
                </c:pt>
                <c:pt idx="527">
                  <c:v>-6.644694382164364E-3</c:v>
                </c:pt>
                <c:pt idx="528">
                  <c:v>-1.1102230246251565E-16</c:v>
                </c:pt>
                <c:pt idx="529">
                  <c:v>-2.7028682962579868E-2</c:v>
                </c:pt>
                <c:pt idx="530">
                  <c:v>6.8260334100404404E-3</c:v>
                </c:pt>
                <c:pt idx="531">
                  <c:v>2.020264955253934E-2</c:v>
                </c:pt>
                <c:pt idx="532">
                  <c:v>1.3245443437775712E-2</c:v>
                </c:pt>
                <c:pt idx="533">
                  <c:v>0</c:v>
                </c:pt>
                <c:pt idx="534">
                  <c:v>-1.3245443437775742E-2</c:v>
                </c:pt>
                <c:pt idx="535">
                  <c:v>-1.3422982082356184E-2</c:v>
                </c:pt>
                <c:pt idx="536">
                  <c:v>0</c:v>
                </c:pt>
                <c:pt idx="537">
                  <c:v>3.3225722059714975E-2</c:v>
                </c:pt>
                <c:pt idx="538">
                  <c:v>1.9418111731078973E-2</c:v>
                </c:pt>
                <c:pt idx="539">
                  <c:v>6.8137686642705517E-2</c:v>
                </c:pt>
                <c:pt idx="540">
                  <c:v>-3.0397389205526273E-2</c:v>
                </c:pt>
                <c:pt idx="541">
                  <c:v>-6.1919519964102002E-3</c:v>
                </c:pt>
                <c:pt idx="542">
                  <c:v>-2.5158484305081583E-2</c:v>
                </c:pt>
                <c:pt idx="543">
                  <c:v>4.9699521542536026E-2</c:v>
                </c:pt>
                <c:pt idx="544">
                  <c:v>-1.2195316625743023E-2</c:v>
                </c:pt>
                <c:pt idx="545">
                  <c:v>-6.1537686153014569E-3</c:v>
                </c:pt>
                <c:pt idx="546">
                  <c:v>3.636769238939274E-2</c:v>
                </c:pt>
                <c:pt idx="547">
                  <c:v>6.8992886803421347E-2</c:v>
                </c:pt>
                <c:pt idx="548">
                  <c:v>0</c:v>
                </c:pt>
                <c:pt idx="549">
                  <c:v>-2.247293382681707E-2</c:v>
                </c:pt>
                <c:pt idx="550">
                  <c:v>-2.2989375422093498E-2</c:v>
                </c:pt>
                <c:pt idx="551">
                  <c:v>3.4288970101467073E-2</c:v>
                </c:pt>
                <c:pt idx="552">
                  <c:v>5.6021671167440119E-3</c:v>
                </c:pt>
                <c:pt idx="553">
                  <c:v>5.5711720306994006E-3</c:v>
                </c:pt>
                <c:pt idx="554">
                  <c:v>1.1049803197264983E-2</c:v>
                </c:pt>
                <c:pt idx="555">
                  <c:v>0</c:v>
                </c:pt>
                <c:pt idx="556">
                  <c:v>-5.0715161227316133E-2</c:v>
                </c:pt>
                <c:pt idx="557">
                  <c:v>-5.7969512188590531E-3</c:v>
                </c:pt>
                <c:pt idx="558">
                  <c:v>2.8655169126029445E-2</c:v>
                </c:pt>
                <c:pt idx="559">
                  <c:v>1.1235968092181506E-2</c:v>
                </c:pt>
                <c:pt idx="560">
                  <c:v>1.6620975227964074E-2</c:v>
                </c:pt>
                <c:pt idx="561">
                  <c:v>-1.6620975227964081E-2</c:v>
                </c:pt>
                <c:pt idx="562">
                  <c:v>-3.8691244356560319E-4</c:v>
                </c:pt>
                <c:pt idx="563">
                  <c:v>-5.6657326331322434E-3</c:v>
                </c:pt>
                <c:pt idx="564">
                  <c:v>-5.6980161560634289E-3</c:v>
                </c:pt>
                <c:pt idx="565">
                  <c:v>2.8170852724777734E-2</c:v>
                </c:pt>
                <c:pt idx="566">
                  <c:v>0</c:v>
                </c:pt>
                <c:pt idx="567">
                  <c:v>-1.1173434064878269E-2</c:v>
                </c:pt>
                <c:pt idx="568">
                  <c:v>-1.1102230246251565E-16</c:v>
                </c:pt>
                <c:pt idx="569">
                  <c:v>2.77026525602991E-2</c:v>
                </c:pt>
                <c:pt idx="570">
                  <c:v>1.0869732761148491E-2</c:v>
                </c:pt>
                <c:pt idx="571">
                  <c:v>-1.6349194322414488E-2</c:v>
                </c:pt>
                <c:pt idx="572">
                  <c:v>-1.1049756934154836E-2</c:v>
                </c:pt>
                <c:pt idx="573">
                  <c:v>0</c:v>
                </c:pt>
                <c:pt idx="574">
                  <c:v>2.739895125656942E-2</c:v>
                </c:pt>
                <c:pt idx="575">
                  <c:v>5.2643756416967086E-2</c:v>
                </c:pt>
                <c:pt idx="576">
                  <c:v>-1.030942680950067E-2</c:v>
                </c:pt>
                <c:pt idx="577">
                  <c:v>5.1679660794912265E-3</c:v>
                </c:pt>
                <c:pt idx="578">
                  <c:v>5.1414607300092506E-3</c:v>
                </c:pt>
                <c:pt idx="579">
                  <c:v>-1.1102230246251565E-16</c:v>
                </c:pt>
                <c:pt idx="580">
                  <c:v>-4.7252843795683987E-2</c:v>
                </c:pt>
                <c:pt idx="581">
                  <c:v>-1.6260645382431559E-2</c:v>
                </c:pt>
                <c:pt idx="582">
                  <c:v>4.8009249612951388E-2</c:v>
                </c:pt>
                <c:pt idx="583">
                  <c:v>2.0619270969306727E-2</c:v>
                </c:pt>
                <c:pt idx="584">
                  <c:v>3.0153078030987473E-2</c:v>
                </c:pt>
                <c:pt idx="585">
                  <c:v>-1.1102230246251565E-16</c:v>
                </c:pt>
                <c:pt idx="586">
                  <c:v>2.92702974857014E-2</c:v>
                </c:pt>
                <c:pt idx="587">
                  <c:v>9.5695046280914308E-3</c:v>
                </c:pt>
                <c:pt idx="588">
                  <c:v>2.3530597478581081E-2</c:v>
                </c:pt>
                <c:pt idx="589">
                  <c:v>-4.6618305406345489E-3</c:v>
                </c:pt>
                <c:pt idx="590">
                  <c:v>-1.8868766937946344E-2</c:v>
                </c:pt>
                <c:pt idx="591">
                  <c:v>-3.8839802113792683E-2</c:v>
                </c:pt>
                <c:pt idx="592">
                  <c:v>4.9382776057803222E-3</c:v>
                </c:pt>
                <c:pt idx="593">
                  <c:v>-2.4938992043503212E-2</c:v>
                </c:pt>
                <c:pt idx="594">
                  <c:v>1.5038055807427959E-2</c:v>
                </c:pt>
                <c:pt idx="595">
                  <c:v>9.9009362360751169E-3</c:v>
                </c:pt>
                <c:pt idx="596">
                  <c:v>-9.9009362360751602E-3</c:v>
                </c:pt>
                <c:pt idx="597">
                  <c:v>-1.0000265653520314E-2</c:v>
                </c:pt>
                <c:pt idx="598">
                  <c:v>1.0000265653520139E-2</c:v>
                </c:pt>
                <c:pt idx="599">
                  <c:v>-4.9876640322246779E-3</c:v>
                </c:pt>
                <c:pt idx="600">
                  <c:v>-5.0126016212957408E-3</c:v>
                </c:pt>
                <c:pt idx="601">
                  <c:v>-1.0101088195054368E-2</c:v>
                </c:pt>
                <c:pt idx="602">
                  <c:v>-2.5708336521424961E-2</c:v>
                </c:pt>
                <c:pt idx="603">
                  <c:v>-1.047135847851856E-2</c:v>
                </c:pt>
                <c:pt idx="604">
                  <c:v>2.0834137313673118E-2</c:v>
                </c:pt>
                <c:pt idx="605">
                  <c:v>2.5446645881324351E-2</c:v>
                </c:pt>
                <c:pt idx="606">
                  <c:v>-2.0305185151315169E-2</c:v>
                </c:pt>
                <c:pt idx="607">
                  <c:v>5.1150314041427834E-3</c:v>
                </c:pt>
                <c:pt idx="608">
                  <c:v>1.015236359326455E-2</c:v>
                </c:pt>
                <c:pt idx="609">
                  <c:v>-1.0152363593264678E-2</c:v>
                </c:pt>
                <c:pt idx="610">
                  <c:v>1.015236359326455E-2</c:v>
                </c:pt>
                <c:pt idx="611">
                  <c:v>5.0377901539077029E-3</c:v>
                </c:pt>
                <c:pt idx="612">
                  <c:v>5.0126016212955647E-3</c:v>
                </c:pt>
                <c:pt idx="613">
                  <c:v>3.9220620148220996E-2</c:v>
                </c:pt>
                <c:pt idx="614">
                  <c:v>0</c:v>
                </c:pt>
                <c:pt idx="615">
                  <c:v>0</c:v>
                </c:pt>
                <c:pt idx="616">
                  <c:v>3.3100102106672399E-2</c:v>
                </c:pt>
                <c:pt idx="617">
                  <c:v>1.3857080822960787E-2</c:v>
                </c:pt>
                <c:pt idx="618">
                  <c:v>3.6039903417985499E-2</c:v>
                </c:pt>
                <c:pt idx="619">
                  <c:v>0</c:v>
                </c:pt>
                <c:pt idx="620">
                  <c:v>2.6202239376017025E-2</c:v>
                </c:pt>
                <c:pt idx="621">
                  <c:v>4.3012424702622157E-3</c:v>
                </c:pt>
                <c:pt idx="622">
                  <c:v>-4.3012424702623293E-3</c:v>
                </c:pt>
                <c:pt idx="623">
                  <c:v>3.3901526075376692E-2</c:v>
                </c:pt>
                <c:pt idx="624">
                  <c:v>-4.1752085509329561E-3</c:v>
                </c:pt>
                <c:pt idx="625">
                  <c:v>0</c:v>
                </c:pt>
                <c:pt idx="626">
                  <c:v>0</c:v>
                </c:pt>
                <c:pt idx="627">
                  <c:v>2.8867803033771604E-2</c:v>
                </c:pt>
                <c:pt idx="628">
                  <c:v>-2.053453460554585E-2</c:v>
                </c:pt>
                <c:pt idx="629">
                  <c:v>1.2371229903281145E-2</c:v>
                </c:pt>
                <c:pt idx="630">
                  <c:v>-4.1066218240041058E-3</c:v>
                </c:pt>
                <c:pt idx="631">
                  <c:v>1.2269926526269018E-2</c:v>
                </c:pt>
                <c:pt idx="632">
                  <c:v>1.6129472157130207E-2</c:v>
                </c:pt>
                <c:pt idx="633">
                  <c:v>0</c:v>
                </c:pt>
                <c:pt idx="634">
                  <c:v>3.9921701400241994E-3</c:v>
                </c:pt>
                <c:pt idx="635">
                  <c:v>0</c:v>
                </c:pt>
                <c:pt idx="636">
                  <c:v>0</c:v>
                </c:pt>
                <c:pt idx="637">
                  <c:v>3.976094052634869E-3</c:v>
                </c:pt>
                <c:pt idx="638">
                  <c:v>-7.9682641926590806E-3</c:v>
                </c:pt>
                <c:pt idx="639">
                  <c:v>6.5787736343333778E-2</c:v>
                </c:pt>
                <c:pt idx="640">
                  <c:v>-7.5189223511939384E-3</c:v>
                </c:pt>
                <c:pt idx="641">
                  <c:v>1.8692166808542063E-2</c:v>
                </c:pt>
                <c:pt idx="642">
                  <c:v>-7.4349728592113303E-3</c:v>
                </c:pt>
                <c:pt idx="643">
                  <c:v>7.4349728592113737E-3</c:v>
                </c:pt>
                <c:pt idx="644">
                  <c:v>-3.7740298975420389E-2</c:v>
                </c:pt>
                <c:pt idx="645">
                  <c:v>-1.5504174298457426E-2</c:v>
                </c:pt>
                <c:pt idx="646">
                  <c:v>3.8985877991342742E-3</c:v>
                </c:pt>
                <c:pt idx="647">
                  <c:v>2.6873143180162661E-2</c:v>
                </c:pt>
                <c:pt idx="648">
                  <c:v>-1.1428832136926928E-2</c:v>
                </c:pt>
                <c:pt idx="649">
                  <c:v>-3.8387245439126354E-3</c:v>
                </c:pt>
                <c:pt idx="650">
                  <c:v>-7.7220400225885737E-3</c:v>
                </c:pt>
                <c:pt idx="651">
                  <c:v>0</c:v>
                </c:pt>
                <c:pt idx="652">
                  <c:v>-1.5625205260947083E-2</c:v>
                </c:pt>
                <c:pt idx="653">
                  <c:v>-3.9448250305148926E-3</c:v>
                </c:pt>
                <c:pt idx="654">
                  <c:v>-2.8058083668341127E-2</c:v>
                </c:pt>
                <c:pt idx="655">
                  <c:v>-2.8867803033771584E-2</c:v>
                </c:pt>
                <c:pt idx="656">
                  <c:v>1.2474110411903246E-2</c:v>
                </c:pt>
                <c:pt idx="657">
                  <c:v>1.2320318243587775E-2</c:v>
                </c:pt>
                <c:pt idx="658">
                  <c:v>-1.2320318243587832E-2</c:v>
                </c:pt>
                <c:pt idx="659">
                  <c:v>-1.666703834311031E-2</c:v>
                </c:pt>
                <c:pt idx="660">
                  <c:v>1.252619635943274E-2</c:v>
                </c:pt>
                <c:pt idx="661">
                  <c:v>0</c:v>
                </c:pt>
                <c:pt idx="662">
                  <c:v>0</c:v>
                </c:pt>
                <c:pt idx="663">
                  <c:v>-2.5211507436676953E-2</c:v>
                </c:pt>
                <c:pt idx="664">
                  <c:v>-1.2848078515992513E-2</c:v>
                </c:pt>
                <c:pt idx="665">
                  <c:v>1.284807851599242E-2</c:v>
                </c:pt>
                <c:pt idx="666">
                  <c:v>2.5211507436676911E-2</c:v>
                </c:pt>
                <c:pt idx="667">
                  <c:v>-3.3758343482407097E-2</c:v>
                </c:pt>
                <c:pt idx="668">
                  <c:v>-1.2959298535036655E-2</c:v>
                </c:pt>
                <c:pt idx="669">
                  <c:v>0</c:v>
                </c:pt>
                <c:pt idx="670">
                  <c:v>-4.3572464095872438E-3</c:v>
                </c:pt>
                <c:pt idx="671">
                  <c:v>-3.5559271859228102E-2</c:v>
                </c:pt>
                <c:pt idx="672">
                  <c:v>-3.2186479824008143E-2</c:v>
                </c:pt>
                <c:pt idx="673">
                  <c:v>9.3021470650163397E-3</c:v>
                </c:pt>
                <c:pt idx="674">
                  <c:v>-1.3986230356449128E-2</c:v>
                </c:pt>
                <c:pt idx="675">
                  <c:v>-3.3415968494511936E-2</c:v>
                </c:pt>
                <c:pt idx="676">
                  <c:v>5.6618963149540111E-2</c:v>
                </c:pt>
                <c:pt idx="677">
                  <c:v>2.267674479903484E-2</c:v>
                </c:pt>
                <c:pt idx="678">
                  <c:v>-2.267674479903474E-2</c:v>
                </c:pt>
                <c:pt idx="679">
                  <c:v>0</c:v>
                </c:pt>
                <c:pt idx="680">
                  <c:v>1.8182187594977309E-2</c:v>
                </c:pt>
                <c:pt idx="681">
                  <c:v>1.3422839937296711E-2</c:v>
                </c:pt>
                <c:pt idx="682">
                  <c:v>4.77315356039247E-2</c:v>
                </c:pt>
                <c:pt idx="683">
                  <c:v>-1.279317787193388E-2</c:v>
                </c:pt>
                <c:pt idx="684">
                  <c:v>-2.1692971708287299E-2</c:v>
                </c:pt>
                <c:pt idx="685">
                  <c:v>0</c:v>
                </c:pt>
                <c:pt idx="686">
                  <c:v>8.7336731732504842E-3</c:v>
                </c:pt>
                <c:pt idx="687">
                  <c:v>-2.1979059196954233E-2</c:v>
                </c:pt>
                <c:pt idx="688">
                  <c:v>-4.4541771206444373E-3</c:v>
                </c:pt>
                <c:pt idx="689">
                  <c:v>-8.9686628166522932E-3</c:v>
                </c:pt>
                <c:pt idx="690">
                  <c:v>-4.5146191345643875E-3</c:v>
                </c:pt>
                <c:pt idx="691">
                  <c:v>4.5146191345643988E-3</c:v>
                </c:pt>
                <c:pt idx="692">
                  <c:v>3.9740462665032991E-2</c:v>
                </c:pt>
                <c:pt idx="693">
                  <c:v>7.1010920120851626E-2</c:v>
                </c:pt>
                <c:pt idx="694">
                  <c:v>8.03216512848599E-3</c:v>
                </c:pt>
                <c:pt idx="695">
                  <c:v>1.1928611511210854E-2</c:v>
                </c:pt>
                <c:pt idx="696">
                  <c:v>-1.9960776639696962E-2</c:v>
                </c:pt>
                <c:pt idx="697">
                  <c:v>8.03216512848599E-3</c:v>
                </c:pt>
                <c:pt idx="698">
                  <c:v>1.9802561415195846E-2</c:v>
                </c:pt>
                <c:pt idx="699">
                  <c:v>1.9418120410065676E-2</c:v>
                </c:pt>
                <c:pt idx="700">
                  <c:v>7.6628667669392907E-3</c:v>
                </c:pt>
                <c:pt idx="701">
                  <c:v>3.8095738531169297E-3</c:v>
                </c:pt>
                <c:pt idx="702">
                  <c:v>-3.8095738531169444E-3</c:v>
                </c:pt>
                <c:pt idx="703">
                  <c:v>-7.662866766939328E-3</c:v>
                </c:pt>
                <c:pt idx="704">
                  <c:v>1.9048132166878281E-2</c:v>
                </c:pt>
                <c:pt idx="705">
                  <c:v>1.4981637527996562E-2</c:v>
                </c:pt>
                <c:pt idx="706">
                  <c:v>3.7105292805454252E-3</c:v>
                </c:pt>
                <c:pt idx="707">
                  <c:v>2.9199132988863539E-2</c:v>
                </c:pt>
                <c:pt idx="708">
                  <c:v>0</c:v>
                </c:pt>
                <c:pt idx="709">
                  <c:v>-7.2201504408933512E-3</c:v>
                </c:pt>
                <c:pt idx="710">
                  <c:v>-7.2727532705233579E-3</c:v>
                </c:pt>
                <c:pt idx="711">
                  <c:v>3.642941958178679E-3</c:v>
                </c:pt>
                <c:pt idx="712">
                  <c:v>1.0849961753237948E-2</c:v>
                </c:pt>
                <c:pt idx="713">
                  <c:v>-7.2201504408933512E-3</c:v>
                </c:pt>
                <c:pt idx="714">
                  <c:v>3.6164996360806352E-3</c:v>
                </c:pt>
                <c:pt idx="715">
                  <c:v>3.8943168580451264E-2</c:v>
                </c:pt>
                <c:pt idx="716">
                  <c:v>0</c:v>
                </c:pt>
                <c:pt idx="717">
                  <c:v>-1.047151384477414E-2</c:v>
                </c:pt>
                <c:pt idx="718">
                  <c:v>-3.5717965684102598E-2</c:v>
                </c:pt>
                <c:pt idx="719">
                  <c:v>2.1583554868017545E-2</c:v>
                </c:pt>
                <c:pt idx="720">
                  <c:v>1.4134410816084905E-2</c:v>
                </c:pt>
                <c:pt idx="721">
                  <c:v>1.3937674724972478E-2</c:v>
                </c:pt>
                <c:pt idx="722">
                  <c:v>-1.3937674724972463E-2</c:v>
                </c:pt>
                <c:pt idx="723">
                  <c:v>-2.1277292809028792E-2</c:v>
                </c:pt>
                <c:pt idx="724">
                  <c:v>-3.2789844110699233E-2</c:v>
                </c:pt>
                <c:pt idx="725">
                  <c:v>-1.4925543183637877E-2</c:v>
                </c:pt>
                <c:pt idx="726">
                  <c:v>3.3274714419263184E-2</c:v>
                </c:pt>
                <c:pt idx="727">
                  <c:v>0</c:v>
                </c:pt>
                <c:pt idx="728">
                  <c:v>1.8018445999781172E-2</c:v>
                </c:pt>
                <c:pt idx="729">
                  <c:v>1.7699519684321229E-2</c:v>
                </c:pt>
                <c:pt idx="730">
                  <c:v>6.9932968929320403E-3</c:v>
                </c:pt>
                <c:pt idx="731">
                  <c:v>1.3841038611261501E-2</c:v>
                </c:pt>
                <c:pt idx="732">
                  <c:v>6.8493355763338771E-3</c:v>
                </c:pt>
                <c:pt idx="733">
                  <c:v>-1.3745996355555089E-2</c:v>
                </c:pt>
                <c:pt idx="734">
                  <c:v>-1.043491301578473E-2</c:v>
                </c:pt>
                <c:pt idx="735">
                  <c:v>-1.7637172525272717E-2</c:v>
                </c:pt>
                <c:pt idx="736">
                  <c:v>-3.5651088682364354E-3</c:v>
                </c:pt>
                <c:pt idx="737">
                  <c:v>-1.4388634687436595E-2</c:v>
                </c:pt>
                <c:pt idx="738">
                  <c:v>-1.8282076486513969E-2</c:v>
                </c:pt>
                <c:pt idx="739">
                  <c:v>-1.8622449245094048E-2</c:v>
                </c:pt>
                <c:pt idx="740">
                  <c:v>-3.7666236249042297E-3</c:v>
                </c:pt>
                <c:pt idx="741">
                  <c:v>0</c:v>
                </c:pt>
                <c:pt idx="742">
                  <c:v>0</c:v>
                </c:pt>
                <c:pt idx="743">
                  <c:v>-2.6770172189466909E-2</c:v>
                </c:pt>
                <c:pt idx="744">
                  <c:v>-3.1498641802672957E-2</c:v>
                </c:pt>
                <c:pt idx="745">
                  <c:v>6.5787736343333778E-2</c:v>
                </c:pt>
                <c:pt idx="746">
                  <c:v>-1.8904187751132964E-2</c:v>
                </c:pt>
                <c:pt idx="747">
                  <c:v>0</c:v>
                </c:pt>
                <c:pt idx="748">
                  <c:v>0</c:v>
                </c:pt>
                <c:pt idx="749">
                  <c:v>-3.4954937080989908E-2</c:v>
                </c:pt>
                <c:pt idx="750">
                  <c:v>1.5686483814727512E-2</c:v>
                </c:pt>
                <c:pt idx="751">
                  <c:v>7.7519710682444794E-3</c:v>
                </c:pt>
                <c:pt idx="752">
                  <c:v>3.853615431078801E-3</c:v>
                </c:pt>
                <c:pt idx="753">
                  <c:v>3.0305326116209102E-2</c:v>
                </c:pt>
                <c:pt idx="754">
                  <c:v>-7.4905703244266134E-3</c:v>
                </c:pt>
                <c:pt idx="755">
                  <c:v>-2.28147557917826E-2</c:v>
                </c:pt>
                <c:pt idx="756">
                  <c:v>0</c:v>
                </c:pt>
                <c:pt idx="757">
                  <c:v>-1.5504174298457426E-2</c:v>
                </c:pt>
                <c:pt idx="758">
                  <c:v>0</c:v>
                </c:pt>
                <c:pt idx="759">
                  <c:v>-3.9139461116082927E-3</c:v>
                </c:pt>
                <c:pt idx="760">
                  <c:v>0</c:v>
                </c:pt>
                <c:pt idx="761">
                  <c:v>4.9723446526274834E-2</c:v>
                </c:pt>
                <c:pt idx="762">
                  <c:v>-2.6466601572296605E-2</c:v>
                </c:pt>
                <c:pt idx="763">
                  <c:v>-2.3256844953978211E-2</c:v>
                </c:pt>
                <c:pt idx="764">
                  <c:v>-1.9802561415195898E-2</c:v>
                </c:pt>
                <c:pt idx="765">
                  <c:v>-4.0080692388224414E-3</c:v>
                </c:pt>
                <c:pt idx="766">
                  <c:v>1.9881505780548311E-2</c:v>
                </c:pt>
                <c:pt idx="767">
                  <c:v>1.9493629852456961E-2</c:v>
                </c:pt>
                <c:pt idx="768">
                  <c:v>2.2901747597957236E-2</c:v>
                </c:pt>
                <c:pt idx="769">
                  <c:v>-3.7805754860388576E-3</c:v>
                </c:pt>
                <c:pt idx="770">
                  <c:v>5.5262586405280256E-2</c:v>
                </c:pt>
                <c:pt idx="771">
                  <c:v>3.5214967534001378E-2</c:v>
                </c:pt>
                <c:pt idx="772">
                  <c:v>-1.043491301578473E-2</c:v>
                </c:pt>
                <c:pt idx="773">
                  <c:v>3.4905351837441899E-3</c:v>
                </c:pt>
                <c:pt idx="774">
                  <c:v>-3.9081451264689926E-2</c:v>
                </c:pt>
                <c:pt idx="775">
                  <c:v>3.6164996360806352E-3</c:v>
                </c:pt>
                <c:pt idx="776">
                  <c:v>-7.2463109484254091E-3</c:v>
                </c:pt>
                <c:pt idx="777">
                  <c:v>-7.299389955957347E-3</c:v>
                </c:pt>
                <c:pt idx="778">
                  <c:v>0</c:v>
                </c:pt>
                <c:pt idx="779">
                  <c:v>-3.6695859466414171E-3</c:v>
                </c:pt>
                <c:pt idx="780">
                  <c:v>-1.8553439790374888E-2</c:v>
                </c:pt>
                <c:pt idx="781">
                  <c:v>5.8198193429060054E-2</c:v>
                </c:pt>
                <c:pt idx="782">
                  <c:v>-3.5975167692043633E-2</c:v>
                </c:pt>
                <c:pt idx="783">
                  <c:v>-2.2223025737016289E-2</c:v>
                </c:pt>
                <c:pt idx="784">
                  <c:v>0</c:v>
                </c:pt>
                <c:pt idx="785">
                  <c:v>-3.7522987262896055E-3</c:v>
                </c:pt>
                <c:pt idx="786">
                  <c:v>-1.5151889024843294E-2</c:v>
                </c:pt>
                <c:pt idx="787">
                  <c:v>-7.662866766939328E-3</c:v>
                </c:pt>
                <c:pt idx="788">
                  <c:v>0</c:v>
                </c:pt>
                <c:pt idx="789">
                  <c:v>4.5120494308447091E-2</c:v>
                </c:pt>
                <c:pt idx="790">
                  <c:v>-1.1090724613572205E-2</c:v>
                </c:pt>
                <c:pt idx="791">
                  <c:v>-4.563535619419818E-2</c:v>
                </c:pt>
                <c:pt idx="792">
                  <c:v>2.6873143180162661E-2</c:v>
                </c:pt>
                <c:pt idx="793">
                  <c:v>0</c:v>
                </c:pt>
                <c:pt idx="794">
                  <c:v>-3.795116060783219E-3</c:v>
                </c:pt>
                <c:pt idx="795">
                  <c:v>0</c:v>
                </c:pt>
                <c:pt idx="796">
                  <c:v>-1.5326056051134926E-2</c:v>
                </c:pt>
                <c:pt idx="797">
                  <c:v>3.853615431078801E-3</c:v>
                </c:pt>
                <c:pt idx="798">
                  <c:v>-7.7220400225885737E-3</c:v>
                </c:pt>
                <c:pt idx="799">
                  <c:v>-1.9570030291461957E-2</c:v>
                </c:pt>
                <c:pt idx="800">
                  <c:v>1.5686483814727512E-2</c:v>
                </c:pt>
                <c:pt idx="801">
                  <c:v>0</c:v>
                </c:pt>
                <c:pt idx="802">
                  <c:v>-2.7615095325938456E-2</c:v>
                </c:pt>
                <c:pt idx="803">
                  <c:v>-1.6129472157130169E-2</c:v>
                </c:pt>
                <c:pt idx="804">
                  <c:v>-1.2269926526269003E-2</c:v>
                </c:pt>
                <c:pt idx="805">
                  <c:v>6.9779650216652825E-3</c:v>
                </c:pt>
                <c:pt idx="806">
                  <c:v>-8.2645866784166796E-3</c:v>
                </c:pt>
                <c:pt idx="807">
                  <c:v>2.8631872305890125E-2</c:v>
                </c:pt>
                <c:pt idx="808">
                  <c:v>-1.6260672921526345E-2</c:v>
                </c:pt>
                <c:pt idx="809">
                  <c:v>-2.9108042632913989E-2</c:v>
                </c:pt>
                <c:pt idx="810">
                  <c:v>-4.2282687728345614E-3</c:v>
                </c:pt>
                <c:pt idx="811">
                  <c:v>8.4389469502489638E-3</c:v>
                </c:pt>
                <c:pt idx="812">
                  <c:v>-7.864319393920656E-2</c:v>
                </c:pt>
                <c:pt idx="813">
                  <c:v>4.4451727602629221E-2</c:v>
                </c:pt>
                <c:pt idx="814">
                  <c:v>0</c:v>
                </c:pt>
                <c:pt idx="815">
                  <c:v>6.7252218074202216E-2</c:v>
                </c:pt>
                <c:pt idx="816">
                  <c:v>1.6129430428874606E-2</c:v>
                </c:pt>
                <c:pt idx="817">
                  <c:v>-1.2072694213326397E-2</c:v>
                </c:pt>
                <c:pt idx="818">
                  <c:v>-1.6326736203620636E-2</c:v>
                </c:pt>
                <c:pt idx="819">
                  <c:v>4.1066127059469866E-3</c:v>
                </c:pt>
                <c:pt idx="820">
                  <c:v>-2.4897364455499539E-2</c:v>
                </c:pt>
                <c:pt idx="821">
                  <c:v>-2.985291487425391E-2</c:v>
                </c:pt>
                <c:pt idx="822">
                  <c:v>-1.3072202510006342E-2</c:v>
                </c:pt>
                <c:pt idx="823">
                  <c:v>-4.3955411451495584E-3</c:v>
                </c:pt>
                <c:pt idx="824">
                  <c:v>-4.4149472588626846E-3</c:v>
                </c:pt>
                <c:pt idx="825">
                  <c:v>5.5928522709048259E-2</c:v>
                </c:pt>
                <c:pt idx="826">
                  <c:v>-2.1142525160420651E-2</c:v>
                </c:pt>
                <c:pt idx="827">
                  <c:v>0</c:v>
                </c:pt>
                <c:pt idx="828">
                  <c:v>-1.2903306634608969E-2</c:v>
                </c:pt>
                <c:pt idx="829">
                  <c:v>-2.1882690914018645E-2</c:v>
                </c:pt>
                <c:pt idx="830">
                  <c:v>-4.4348625138147645E-3</c:v>
                </c:pt>
                <c:pt idx="831">
                  <c:v>-8.9283753293110616E-3</c:v>
                </c:pt>
                <c:pt idx="832">
                  <c:v>-1.354435030780825E-2</c:v>
                </c:pt>
                <c:pt idx="833">
                  <c:v>0</c:v>
                </c:pt>
                <c:pt idx="834">
                  <c:v>1.8018446003206984E-2</c:v>
                </c:pt>
                <c:pt idx="835">
                  <c:v>-3.1748534509036898E-2</c:v>
                </c:pt>
                <c:pt idx="836">
                  <c:v>-2.3311236286604069E-2</c:v>
                </c:pt>
                <c:pt idx="837">
                  <c:v>-1.4251975642249656E-2</c:v>
                </c:pt>
                <c:pt idx="838">
                  <c:v>-1.4458034739456732E-2</c:v>
                </c:pt>
                <c:pt idx="839">
                  <c:v>-3.4571415899316657E-2</c:v>
                </c:pt>
                <c:pt idx="840">
                  <c:v>-3.0614598634942022E-2</c:v>
                </c:pt>
                <c:pt idx="841">
                  <c:v>2.0513536176608144E-2</c:v>
                </c:pt>
                <c:pt idx="842">
                  <c:v>5.063285107794727E-3</c:v>
                </c:pt>
                <c:pt idx="843">
                  <c:v>-5.0632851077948458E-3</c:v>
                </c:pt>
                <c:pt idx="844">
                  <c:v>-2.0513536176608314E-2</c:v>
                </c:pt>
                <c:pt idx="845">
                  <c:v>5.1679529434456905E-3</c:v>
                </c:pt>
                <c:pt idx="846">
                  <c:v>1.5345583233162386E-2</c:v>
                </c:pt>
                <c:pt idx="847">
                  <c:v>2.0101301566414952E-2</c:v>
                </c:pt>
                <c:pt idx="848">
                  <c:v>-4.9876506046202165E-3</c:v>
                </c:pt>
                <c:pt idx="849">
                  <c:v>9.9503602595967661E-3</c:v>
                </c:pt>
                <c:pt idx="850">
                  <c:v>-2.0000726113596896E-2</c:v>
                </c:pt>
                <c:pt idx="851">
                  <c:v>1.005036585400006E-2</c:v>
                </c:pt>
                <c:pt idx="852">
                  <c:v>-5.0125885034609206E-3</c:v>
                </c:pt>
                <c:pt idx="853">
                  <c:v>0</c:v>
                </c:pt>
                <c:pt idx="854">
                  <c:v>-5.0377773505390329E-3</c:v>
                </c:pt>
                <c:pt idx="855">
                  <c:v>5.0377773505390746E-3</c:v>
                </c:pt>
                <c:pt idx="856">
                  <c:v>-1.0101062458333837E-2</c:v>
                </c:pt>
                <c:pt idx="857">
                  <c:v>1.0101062458333795E-2</c:v>
                </c:pt>
                <c:pt idx="858">
                  <c:v>4.9029450638773418E-2</c:v>
                </c:pt>
                <c:pt idx="859">
                  <c:v>-3.9029211530692276E-2</c:v>
                </c:pt>
                <c:pt idx="860">
                  <c:v>2.9413784965773127E-2</c:v>
                </c:pt>
                <c:pt idx="861">
                  <c:v>-1.4598750037953943E-2</c:v>
                </c:pt>
                <c:pt idx="862">
                  <c:v>4.8899686725301606E-3</c:v>
                </c:pt>
                <c:pt idx="863">
                  <c:v>-9.8040289481937624E-3</c:v>
                </c:pt>
                <c:pt idx="864">
                  <c:v>4.9140602756635888E-3</c:v>
                </c:pt>
                <c:pt idx="865">
                  <c:v>9.3525923040763584E-2</c:v>
                </c:pt>
                <c:pt idx="866">
                  <c:v>-2.7150783048340957E-2</c:v>
                </c:pt>
                <c:pt idx="867">
                  <c:v>-1.8518982748773689E-2</c:v>
                </c:pt>
                <c:pt idx="868">
                  <c:v>1.8518982748773734E-2</c:v>
                </c:pt>
                <c:pt idx="869">
                  <c:v>-2.3202993432151139E-2</c:v>
                </c:pt>
                <c:pt idx="870">
                  <c:v>-5.3024471833114317E-2</c:v>
                </c:pt>
                <c:pt idx="871">
                  <c:v>-4.9627096549765513E-3</c:v>
                </c:pt>
                <c:pt idx="872">
                  <c:v>-2.0101301566415066E-2</c:v>
                </c:pt>
                <c:pt idx="873">
                  <c:v>-1.1102230246251565E-16</c:v>
                </c:pt>
                <c:pt idx="874">
                  <c:v>5.063285107794727E-3</c:v>
                </c:pt>
                <c:pt idx="875">
                  <c:v>-4.1243018333478182E-2</c:v>
                </c:pt>
                <c:pt idx="876">
                  <c:v>5.2494049913989448E-3</c:v>
                </c:pt>
                <c:pt idx="877">
                  <c:v>0</c:v>
                </c:pt>
                <c:pt idx="878">
                  <c:v>5.2219925748915813E-3</c:v>
                </c:pt>
                <c:pt idx="879">
                  <c:v>0</c:v>
                </c:pt>
                <c:pt idx="880">
                  <c:v>-4.2559674520396759E-2</c:v>
                </c:pt>
                <c:pt idx="881">
                  <c:v>-0.10294799242414485</c:v>
                </c:pt>
                <c:pt idx="882">
                  <c:v>-5.5741875836480041E-2</c:v>
                </c:pt>
                <c:pt idx="883">
                  <c:v>7.365289385582105E-2</c:v>
                </c:pt>
                <c:pt idx="884">
                  <c:v>-5.9347154883677465E-3</c:v>
                </c:pt>
                <c:pt idx="885">
                  <c:v>-4.879015288505046E-2</c:v>
                </c:pt>
                <c:pt idx="886">
                  <c:v>-3.1748833363154039E-2</c:v>
                </c:pt>
                <c:pt idx="887">
                  <c:v>-4.6212688892611264E-2</c:v>
                </c:pt>
                <c:pt idx="888">
                  <c:v>-5.557001706572641E-2</c:v>
                </c:pt>
                <c:pt idx="889">
                  <c:v>-8.182993707005802E-2</c:v>
                </c:pt>
                <c:pt idx="890">
                  <c:v>0</c:v>
                </c:pt>
                <c:pt idx="891">
                  <c:v>-3.9530806362360366E-2</c:v>
                </c:pt>
                <c:pt idx="892">
                  <c:v>5.4915674345661018E-2</c:v>
                </c:pt>
                <c:pt idx="893">
                  <c:v>5.9276602988737034E-2</c:v>
                </c:pt>
                <c:pt idx="894">
                  <c:v>7.1684660980205622E-3</c:v>
                </c:pt>
                <c:pt idx="895">
                  <c:v>4.1964325236785491E-2</c:v>
                </c:pt>
                <c:pt idx="896">
                  <c:v>-6.8728560047302233E-3</c:v>
                </c:pt>
                <c:pt idx="897">
                  <c:v>-1.3889152998863175E-2</c:v>
                </c:pt>
                <c:pt idx="898">
                  <c:v>-1.4084781878467165E-2</c:v>
                </c:pt>
                <c:pt idx="899">
                  <c:v>-1.428600045274552E-2</c:v>
                </c:pt>
                <c:pt idx="900">
                  <c:v>-7.2201326706561398E-3</c:v>
                </c:pt>
                <c:pt idx="901">
                  <c:v>2.1506133123401813E-2</c:v>
                </c:pt>
                <c:pt idx="902">
                  <c:v>-2.150613312340172E-2</c:v>
                </c:pt>
                <c:pt idx="903">
                  <c:v>-3.6904524571397652E-2</c:v>
                </c:pt>
                <c:pt idx="904">
                  <c:v>0</c:v>
                </c:pt>
                <c:pt idx="905">
                  <c:v>0</c:v>
                </c:pt>
                <c:pt idx="906">
                  <c:v>1.4925505917366667E-2</c:v>
                </c:pt>
                <c:pt idx="907">
                  <c:v>5.0552384648552946E-2</c:v>
                </c:pt>
                <c:pt idx="908">
                  <c:v>-1.4184767225844929E-2</c:v>
                </c:pt>
                <c:pt idx="909">
                  <c:v>-1.4388598768676753E-2</c:v>
                </c:pt>
                <c:pt idx="910">
                  <c:v>-2.1979018654031166E-2</c:v>
                </c:pt>
                <c:pt idx="911">
                  <c:v>-3.0077451664049678E-2</c:v>
                </c:pt>
                <c:pt idx="912">
                  <c:v>-7.6628475130800814E-3</c:v>
                </c:pt>
                <c:pt idx="913">
                  <c:v>-5.5350112471982051E-2</c:v>
                </c:pt>
                <c:pt idx="914">
                  <c:v>2.4097673902984063E-2</c:v>
                </c:pt>
                <c:pt idx="915">
                  <c:v>1.5748303680781915E-2</c:v>
                </c:pt>
                <c:pt idx="916">
                  <c:v>0</c:v>
                </c:pt>
                <c:pt idx="917">
                  <c:v>-2.3716547154891236E-2</c:v>
                </c:pt>
                <c:pt idx="918">
                  <c:v>6.2035475302870437E-2</c:v>
                </c:pt>
                <c:pt idx="919">
                  <c:v>-7.5472754653674243E-3</c:v>
                </c:pt>
                <c:pt idx="920">
                  <c:v>0.10763066614637083</c:v>
                </c:pt>
                <c:pt idx="921">
                  <c:v>0</c:v>
                </c:pt>
                <c:pt idx="922">
                  <c:v>5.2992438617408641E-2</c:v>
                </c:pt>
                <c:pt idx="923">
                  <c:v>5.0325156421999119E-2</c:v>
                </c:pt>
                <c:pt idx="924">
                  <c:v>1.2195232680666981E-2</c:v>
                </c:pt>
                <c:pt idx="925">
                  <c:v>-6.0790259930171729E-3</c:v>
                </c:pt>
                <c:pt idx="926">
                  <c:v>4.179721475587439E-2</c:v>
                </c:pt>
                <c:pt idx="927">
                  <c:v>5.1293264823790811E-2</c:v>
                </c:pt>
                <c:pt idx="928">
                  <c:v>1.1049799150664863E-2</c:v>
                </c:pt>
                <c:pt idx="929">
                  <c:v>-2.7856860343849908E-2</c:v>
                </c:pt>
                <c:pt idx="930">
                  <c:v>4.9596911195761623E-2</c:v>
                </c:pt>
                <c:pt idx="931">
                  <c:v>5.3619249732131643E-3</c:v>
                </c:pt>
                <c:pt idx="932">
                  <c:v>-5.3619249732133238E-3</c:v>
                </c:pt>
                <c:pt idx="933">
                  <c:v>-1.626060330167357E-2</c:v>
                </c:pt>
                <c:pt idx="934">
                  <c:v>-5.0430827430624901E-2</c:v>
                </c:pt>
                <c:pt idx="935">
                  <c:v>-4.7067578242360519E-2</c:v>
                </c:pt>
                <c:pt idx="936">
                  <c:v>4.1303819784030069E-2</c:v>
                </c:pt>
                <c:pt idx="937">
                  <c:v>-1.7493099433283782E-2</c:v>
                </c:pt>
                <c:pt idx="938">
                  <c:v>1.749309943328374E-2</c:v>
                </c:pt>
                <c:pt idx="939">
                  <c:v>1.7192488123307221E-2</c:v>
                </c:pt>
                <c:pt idx="940">
                  <c:v>-5.6980018286038004E-3</c:v>
                </c:pt>
                <c:pt idx="941">
                  <c:v>7.1655888643500698E-2</c:v>
                </c:pt>
                <c:pt idx="942">
                  <c:v>2.6248271705092266E-2</c:v>
                </c:pt>
                <c:pt idx="943">
                  <c:v>1.5424419207630281E-2</c:v>
                </c:pt>
                <c:pt idx="944">
                  <c:v>3.5091393187548399E-2</c:v>
                </c:pt>
                <c:pt idx="945">
                  <c:v>-5.5710611877963563E-2</c:v>
                </c:pt>
                <c:pt idx="946">
                  <c:v>-2.6386732996669302E-2</c:v>
                </c:pt>
                <c:pt idx="947">
                  <c:v>4.189093269774654E-2</c:v>
                </c:pt>
                <c:pt idx="948">
                  <c:v>-1.0309400218292779E-2</c:v>
                </c:pt>
                <c:pt idx="949">
                  <c:v>-5.1947994827847548E-3</c:v>
                </c:pt>
                <c:pt idx="950">
                  <c:v>-5.2219925748914339E-3</c:v>
                </c:pt>
                <c:pt idx="951">
                  <c:v>5.2219925748915813E-3</c:v>
                </c:pt>
                <c:pt idx="952">
                  <c:v>3.5809398117726855E-2</c:v>
                </c:pt>
                <c:pt idx="953">
                  <c:v>-5.0377773505390329E-3</c:v>
                </c:pt>
                <c:pt idx="954">
                  <c:v>-1.0152402076772741E-2</c:v>
                </c:pt>
                <c:pt idx="955">
                  <c:v>1.0152402076772621E-2</c:v>
                </c:pt>
                <c:pt idx="956">
                  <c:v>-2.040886834095719E-2</c:v>
                </c:pt>
                <c:pt idx="957">
                  <c:v>0</c:v>
                </c:pt>
                <c:pt idx="958">
                  <c:v>5.1414472748469902E-3</c:v>
                </c:pt>
                <c:pt idx="959">
                  <c:v>-1.1102230246251565E-16</c:v>
                </c:pt>
                <c:pt idx="960">
                  <c:v>5.1150189893374746E-3</c:v>
                </c:pt>
                <c:pt idx="961">
                  <c:v>-2.0619218690414998E-2</c:v>
                </c:pt>
                <c:pt idx="962">
                  <c:v>-5.2219925748914339E-3</c:v>
                </c:pt>
                <c:pt idx="963">
                  <c:v>-3.191756398153895E-2</c:v>
                </c:pt>
                <c:pt idx="964">
                  <c:v>0</c:v>
                </c:pt>
                <c:pt idx="965">
                  <c:v>-6.7064290604081062E-2</c:v>
                </c:pt>
                <c:pt idx="966">
                  <c:v>-2.3392801764689022E-2</c:v>
                </c:pt>
                <c:pt idx="967">
                  <c:v>-6.0994539512225297E-2</c:v>
                </c:pt>
                <c:pt idx="968">
                  <c:v>3.704122687831897E-2</c:v>
                </c:pt>
                <c:pt idx="969">
                  <c:v>1.8018597145538558E-2</c:v>
                </c:pt>
                <c:pt idx="970">
                  <c:v>5.7819451705463661E-2</c:v>
                </c:pt>
                <c:pt idx="971">
                  <c:v>-2.2728175994076279E-2</c:v>
                </c:pt>
                <c:pt idx="972">
                  <c:v>1.1428729664976867E-2</c:v>
                </c:pt>
                <c:pt idx="973">
                  <c:v>-1.7192488123307224E-2</c:v>
                </c:pt>
                <c:pt idx="974">
                  <c:v>-2.9327517253056948E-2</c:v>
                </c:pt>
                <c:pt idx="975">
                  <c:v>3.5091275711387343E-2</c:v>
                </c:pt>
                <c:pt idx="976">
                  <c:v>5.7307278363729775E-3</c:v>
                </c:pt>
                <c:pt idx="977">
                  <c:v>-5.7307278363730165E-3</c:v>
                </c:pt>
                <c:pt idx="978">
                  <c:v>-2.3256857891614201E-2</c:v>
                </c:pt>
                <c:pt idx="979">
                  <c:v>1.749309943328374E-2</c:v>
                </c:pt>
                <c:pt idx="980">
                  <c:v>3.4094242360724974E-2</c:v>
                </c:pt>
                <c:pt idx="981">
                  <c:v>-1.1235964365857743E-2</c:v>
                </c:pt>
                <c:pt idx="982">
                  <c:v>1.6807061193185147E-2</c:v>
                </c:pt>
                <c:pt idx="983">
                  <c:v>-2.2472851064745138E-2</c:v>
                </c:pt>
                <c:pt idx="984">
                  <c:v>-5.6980018286038004E-3</c:v>
                </c:pt>
                <c:pt idx="985">
                  <c:v>1.6997448157703297E-2</c:v>
                </c:pt>
                <c:pt idx="986">
                  <c:v>0</c:v>
                </c:pt>
                <c:pt idx="987">
                  <c:v>5.9963542156913338E-2</c:v>
                </c:pt>
                <c:pt idx="988">
                  <c:v>-1.6000287418691153E-2</c:v>
                </c:pt>
                <c:pt idx="989">
                  <c:v>5.3619249732131643E-3</c:v>
                </c:pt>
                <c:pt idx="990">
                  <c:v>1.063836244547783E-2</c:v>
                </c:pt>
                <c:pt idx="991">
                  <c:v>-3.226089072036465E-2</c:v>
                </c:pt>
                <c:pt idx="992">
                  <c:v>-5.4794475502380835E-3</c:v>
                </c:pt>
                <c:pt idx="993">
                  <c:v>5.4794475502382882E-3</c:v>
                </c:pt>
                <c:pt idx="994">
                  <c:v>1.6260603301673563E-2</c:v>
                </c:pt>
                <c:pt idx="995">
                  <c:v>0.15874847011593241</c:v>
                </c:pt>
                <c:pt idx="996">
                  <c:v>-1.8518982748773689E-2</c:v>
                </c:pt>
                <c:pt idx="997">
                  <c:v>-1.886871772584792E-2</c:v>
                </c:pt>
                <c:pt idx="998">
                  <c:v>5.1055234796176047E-2</c:v>
                </c:pt>
                <c:pt idx="999">
                  <c:v>4.425508178853188E-2</c:v>
                </c:pt>
                <c:pt idx="1000">
                  <c:v>-1.3072202510006342E-2</c:v>
                </c:pt>
                <c:pt idx="1001">
                  <c:v>-4.3955411451495584E-3</c:v>
                </c:pt>
                <c:pt idx="1002">
                  <c:v>-8.8498097726773563E-3</c:v>
                </c:pt>
                <c:pt idx="1003">
                  <c:v>-2.2472725637119304E-2</c:v>
                </c:pt>
                <c:pt idx="1004">
                  <c:v>-1.8349076965044932E-2</c:v>
                </c:pt>
                <c:pt idx="1005">
                  <c:v>4.0821802602164309E-2</c:v>
                </c:pt>
                <c:pt idx="1006">
                  <c:v>-4.4542796339121643E-3</c:v>
                </c:pt>
                <c:pt idx="1007">
                  <c:v>2.6433281599422133E-2</c:v>
                </c:pt>
                <c:pt idx="1008">
                  <c:v>0</c:v>
                </c:pt>
                <c:pt idx="1009">
                  <c:v>0</c:v>
                </c:pt>
                <c:pt idx="1010">
                  <c:v>-4.3572357815754104E-3</c:v>
                </c:pt>
                <c:pt idx="1011">
                  <c:v>-1.7621766183934576E-2</c:v>
                </c:pt>
                <c:pt idx="1012">
                  <c:v>-1.342292013495212E-2</c:v>
                </c:pt>
                <c:pt idx="1013">
                  <c:v>-2.2779894007996876E-2</c:v>
                </c:pt>
                <c:pt idx="1014">
                  <c:v>1.3730088505829668E-2</c:v>
                </c:pt>
                <c:pt idx="1015">
                  <c:v>-1.8349076965044932E-2</c:v>
                </c:pt>
                <c:pt idx="1016">
                  <c:v>0</c:v>
                </c:pt>
                <c:pt idx="1017">
                  <c:v>-4.6403049882237811E-3</c:v>
                </c:pt>
                <c:pt idx="1018">
                  <c:v>1.8433638341963855E-2</c:v>
                </c:pt>
                <c:pt idx="1019">
                  <c:v>7.0513660066801626E-2</c:v>
                </c:pt>
                <c:pt idx="1020">
                  <c:v>2.9352273793876085E-2</c:v>
                </c:pt>
                <c:pt idx="1021">
                  <c:v>-1.6666996310166146E-2</c:v>
                </c:pt>
                <c:pt idx="1022">
                  <c:v>4.115803737702587E-2</c:v>
                </c:pt>
                <c:pt idx="1023">
                  <c:v>4.0240860347377748E-3</c:v>
                </c:pt>
                <c:pt idx="1024">
                  <c:v>1.1976302228845164E-2</c:v>
                </c:pt>
                <c:pt idx="1025">
                  <c:v>0</c:v>
                </c:pt>
                <c:pt idx="1026">
                  <c:v>0</c:v>
                </c:pt>
                <c:pt idx="1027">
                  <c:v>-3.9760844398096786E-3</c:v>
                </c:pt>
                <c:pt idx="1028">
                  <c:v>2.7506502538587153E-2</c:v>
                </c:pt>
                <c:pt idx="1029">
                  <c:v>7.7220204702205175E-3</c:v>
                </c:pt>
                <c:pt idx="1030">
                  <c:v>-1.5504134888216194E-2</c:v>
                </c:pt>
                <c:pt idx="1031">
                  <c:v>-1.5748303680781835E-2</c:v>
                </c:pt>
                <c:pt idx="1032">
                  <c:v>7.9051526536422587E-3</c:v>
                </c:pt>
                <c:pt idx="1033">
                  <c:v>1.1741729203062549E-2</c:v>
                </c:pt>
                <c:pt idx="1034">
                  <c:v>1.9268404225373501E-2</c:v>
                </c:pt>
                <c:pt idx="1035">
                  <c:v>-3.1010133428435827E-2</c:v>
                </c:pt>
                <c:pt idx="1036">
                  <c:v>3.9292153083395698E-3</c:v>
                </c:pt>
                <c:pt idx="1037">
                  <c:v>0</c:v>
                </c:pt>
                <c:pt idx="1038">
                  <c:v>-3.9292153083395542E-3</c:v>
                </c:pt>
                <c:pt idx="1039">
                  <c:v>2.3347285915355863E-2</c:v>
                </c:pt>
                <c:pt idx="1040">
                  <c:v>-7.7220204702205713E-3</c:v>
                </c:pt>
                <c:pt idx="1041">
                  <c:v>-1.1696050136795678E-2</c:v>
                </c:pt>
                <c:pt idx="1042">
                  <c:v>-7.8740301802653831E-3</c:v>
                </c:pt>
                <c:pt idx="1043">
                  <c:v>1.5686544074988273E-2</c:v>
                </c:pt>
                <c:pt idx="1044">
                  <c:v>1.9268404225373501E-2</c:v>
                </c:pt>
                <c:pt idx="1045">
                  <c:v>0</c:v>
                </c:pt>
                <c:pt idx="1046">
                  <c:v>1.8904235217456079E-2</c:v>
                </c:pt>
                <c:pt idx="1047">
                  <c:v>0</c:v>
                </c:pt>
                <c:pt idx="1048">
                  <c:v>6.7350360690363606E-3</c:v>
                </c:pt>
                <c:pt idx="1049">
                  <c:v>0</c:v>
                </c:pt>
                <c:pt idx="1050">
                  <c:v>0</c:v>
                </c:pt>
                <c:pt idx="1051">
                  <c:v>0</c:v>
                </c:pt>
                <c:pt idx="1052">
                  <c:v>-3.8172591799777458E-2</c:v>
                </c:pt>
                <c:pt idx="1053">
                  <c:v>-1.9646907443335183E-2</c:v>
                </c:pt>
                <c:pt idx="1054">
                  <c:v>7.9051826451390812E-3</c:v>
                </c:pt>
                <c:pt idx="1055">
                  <c:v>4.9914316597973733E-2</c:v>
                </c:pt>
                <c:pt idx="1056">
                  <c:v>-3.8172591799777458E-2</c:v>
                </c:pt>
                <c:pt idx="1057">
                  <c:v>-1.174172479819611E-2</c:v>
                </c:pt>
                <c:pt idx="1058">
                  <c:v>-5.669536674103462E-2</c:v>
                </c:pt>
                <c:pt idx="1059">
                  <c:v>4.1579077051373224E-3</c:v>
                </c:pt>
                <c:pt idx="1060">
                  <c:v>0</c:v>
                </c:pt>
                <c:pt idx="1061">
                  <c:v>-1.6736695208905413E-2</c:v>
                </c:pt>
                <c:pt idx="1062">
                  <c:v>-8.4746305973777813E-3</c:v>
                </c:pt>
                <c:pt idx="1063">
                  <c:v>-3.4635622328918501E-2</c:v>
                </c:pt>
                <c:pt idx="1064">
                  <c:v>8.7719909027520297E-3</c:v>
                </c:pt>
                <c:pt idx="1065">
                  <c:v>8.6957117138341047E-3</c:v>
                </c:pt>
                <c:pt idx="1066">
                  <c:v>4.6520144086485346E-2</c:v>
                </c:pt>
                <c:pt idx="1067">
                  <c:v>-4.1408985678697864E-3</c:v>
                </c:pt>
                <c:pt idx="1068">
                  <c:v>8.2645141371305748E-3</c:v>
                </c:pt>
                <c:pt idx="1069">
                  <c:v>8.1967714214199114E-3</c:v>
                </c:pt>
                <c:pt idx="1070">
                  <c:v>0</c:v>
                </c:pt>
                <c:pt idx="1071">
                  <c:v>-1.2320386990680738E-2</c:v>
                </c:pt>
                <c:pt idx="1072">
                  <c:v>-2.9352224374152951E-2</c:v>
                </c:pt>
                <c:pt idx="1073">
                  <c:v>-4.2645079091284954E-3</c:v>
                </c:pt>
                <c:pt idx="1074">
                  <c:v>0</c:v>
                </c:pt>
                <c:pt idx="1075">
                  <c:v>0</c:v>
                </c:pt>
                <c:pt idx="1076">
                  <c:v>0</c:v>
                </c:pt>
                <c:pt idx="1077">
                  <c:v>2.1142342745610561E-2</c:v>
                </c:pt>
                <c:pt idx="1078">
                  <c:v>4.1755832646639965E-3</c:v>
                </c:pt>
                <c:pt idx="1079">
                  <c:v>-8.3682531869513476E-3</c:v>
                </c:pt>
                <c:pt idx="1080">
                  <c:v>8.3682531869513181E-3</c:v>
                </c:pt>
                <c:pt idx="1081">
                  <c:v>-4.1755832646639436E-3</c:v>
                </c:pt>
                <c:pt idx="1082">
                  <c:v>0</c:v>
                </c:pt>
                <c:pt idx="1083">
                  <c:v>-4.1926699222874838E-3</c:v>
                </c:pt>
                <c:pt idx="1084">
                  <c:v>0</c:v>
                </c:pt>
                <c:pt idx="1085">
                  <c:v>-4.2105343168168958E-3</c:v>
                </c:pt>
                <c:pt idx="1086">
                  <c:v>7.3203335475069908E-2</c:v>
                </c:pt>
                <c:pt idx="1087">
                  <c:v>-7.8740603226126766E-3</c:v>
                </c:pt>
                <c:pt idx="1088">
                  <c:v>-3.2131294385001258E-2</c:v>
                </c:pt>
                <c:pt idx="1089">
                  <c:v>-2.8987446450639054E-2</c:v>
                </c:pt>
                <c:pt idx="1090">
                  <c:v>4.1926699222873407E-3</c:v>
                </c:pt>
                <c:pt idx="1091">
                  <c:v>1.2474389537670948E-2</c:v>
                </c:pt>
                <c:pt idx="1092">
                  <c:v>-1.6667059459958295E-2</c:v>
                </c:pt>
                <c:pt idx="1093">
                  <c:v>2.4897459099135232E-2</c:v>
                </c:pt>
                <c:pt idx="1094">
                  <c:v>-2.0704789176847805E-2</c:v>
                </c:pt>
                <c:pt idx="1095">
                  <c:v>0</c:v>
                </c:pt>
                <c:pt idx="1096">
                  <c:v>0</c:v>
                </c:pt>
                <c:pt idx="1097">
                  <c:v>-8.4032042391042928E-3</c:v>
                </c:pt>
                <c:pt idx="1098">
                  <c:v>-4.2283379050831477E-3</c:v>
                </c:pt>
                <c:pt idx="1099">
                  <c:v>-4.773153521397594E-2</c:v>
                </c:pt>
                <c:pt idx="1100">
                  <c:v>3.9220734612552856E-2</c:v>
                </c:pt>
                <c:pt idx="1101">
                  <c:v>-1.2903411803203696E-2</c:v>
                </c:pt>
                <c:pt idx="1102">
                  <c:v>8.6207477087059791E-3</c:v>
                </c:pt>
                <c:pt idx="1103">
                  <c:v>0</c:v>
                </c:pt>
                <c:pt idx="1104">
                  <c:v>0</c:v>
                </c:pt>
                <c:pt idx="1105">
                  <c:v>0</c:v>
                </c:pt>
                <c:pt idx="1106">
                  <c:v>4.2826640944977189E-3</c:v>
                </c:pt>
                <c:pt idx="1107">
                  <c:v>0</c:v>
                </c:pt>
                <c:pt idx="1108">
                  <c:v>2.5317926010274636E-2</c:v>
                </c:pt>
                <c:pt idx="1109">
                  <c:v>3.6813887414910741E-2</c:v>
                </c:pt>
                <c:pt idx="1110">
                  <c:v>1.1976296680984983E-2</c:v>
                </c:pt>
                <c:pt idx="1111">
                  <c:v>7.9051826451390812E-3</c:v>
                </c:pt>
                <c:pt idx="1112">
                  <c:v>-3.9448790923455445E-3</c:v>
                </c:pt>
                <c:pt idx="1113">
                  <c:v>-7.9365535494624103E-3</c:v>
                </c:pt>
                <c:pt idx="1114">
                  <c:v>-3.2391512256958827E-2</c:v>
                </c:pt>
                <c:pt idx="1115">
                  <c:v>-1.2422421842267821E-2</c:v>
                </c:pt>
                <c:pt idx="1116">
                  <c:v>1.6529205912183913E-2</c:v>
                </c:pt>
                <c:pt idx="1117">
                  <c:v>2.0284681502726842E-2</c:v>
                </c:pt>
                <c:pt idx="1118">
                  <c:v>8.0000466843161058E-3</c:v>
                </c:pt>
                <c:pt idx="1119">
                  <c:v>7.9365535494624641E-3</c:v>
                </c:pt>
                <c:pt idx="1120">
                  <c:v>0.13993375695934335</c:v>
                </c:pt>
                <c:pt idx="1121">
                  <c:v>5.0261778107069541E-2</c:v>
                </c:pt>
                <c:pt idx="1122">
                  <c:v>3.2627292885567634E-3</c:v>
                </c:pt>
                <c:pt idx="1123">
                  <c:v>-2.9754275901510516E-2</c:v>
                </c:pt>
                <c:pt idx="1124">
                  <c:v>-2.7212577470182589E-2</c:v>
                </c:pt>
                <c:pt idx="1125">
                  <c:v>-1.3889119425874865E-2</c:v>
                </c:pt>
                <c:pt idx="1126">
                  <c:v>6.9687601522079807E-3</c:v>
                </c:pt>
                <c:pt idx="1127">
                  <c:v>-3.5339382124855843E-2</c:v>
                </c:pt>
                <c:pt idx="1128">
                  <c:v>-3.6036091335185181E-3</c:v>
                </c:pt>
                <c:pt idx="1129">
                  <c:v>7.9764919523134109E-2</c:v>
                </c:pt>
                <c:pt idx="1130">
                  <c:v>1.9802555092043383E-2</c:v>
                </c:pt>
                <c:pt idx="1131">
                  <c:v>0.22183555519695658</c:v>
                </c:pt>
                <c:pt idx="1132">
                  <c:v>-2.9218426239571379E-2</c:v>
                </c:pt>
                <c:pt idx="1133">
                  <c:v>8.0249994867718236E-2</c:v>
                </c:pt>
                <c:pt idx="1134">
                  <c:v>2.9413837232780189E-2</c:v>
                </c:pt>
                <c:pt idx="1135">
                  <c:v>6.0908781755898207E-2</c:v>
                </c:pt>
                <c:pt idx="1136">
                  <c:v>0.12783332586016505</c:v>
                </c:pt>
                <c:pt idx="1137">
                  <c:v>0.12044612102393511</c:v>
                </c:pt>
                <c:pt idx="1138">
                  <c:v>5.5186444249109366E-2</c:v>
                </c:pt>
                <c:pt idx="1139">
                  <c:v>0</c:v>
                </c:pt>
                <c:pt idx="1140">
                  <c:v>-5.8738847754540746E-2</c:v>
                </c:pt>
                <c:pt idx="1141">
                  <c:v>-3.255262077634969E-2</c:v>
                </c:pt>
                <c:pt idx="1142">
                  <c:v>-4.5120364275529339E-2</c:v>
                </c:pt>
                <c:pt idx="1143">
                  <c:v>-0.1010960613968742</c:v>
                </c:pt>
                <c:pt idx="1144">
                  <c:v>4.2462926922945954E-3</c:v>
                </c:pt>
                <c:pt idx="1145">
                  <c:v>9.6849768704579814E-2</c:v>
                </c:pt>
                <c:pt idx="1146">
                  <c:v>-6.76202214534605E-2</c:v>
                </c:pt>
                <c:pt idx="1147">
                  <c:v>-9.9433836873329171E-2</c:v>
                </c:pt>
                <c:pt idx="1148">
                  <c:v>-7.0617539378759364E-2</c:v>
                </c:pt>
                <c:pt idx="1149">
                  <c:v>0.10193991397975612</c:v>
                </c:pt>
                <c:pt idx="1150">
                  <c:v>-6.365777024618835E-2</c:v>
                </c:pt>
                <c:pt idx="1151">
                  <c:v>-1.8957922768526966E-2</c:v>
                </c:pt>
                <c:pt idx="1152">
                  <c:v>-3.4066446921620273E-2</c:v>
                </c:pt>
                <c:pt idx="1153">
                  <c:v>0.13414984255292176</c:v>
                </c:pt>
                <c:pt idx="1154">
                  <c:v>7.9043248642582081E-2</c:v>
                </c:pt>
                <c:pt idx="1155">
                  <c:v>2.7615180710126957E-2</c:v>
                </c:pt>
                <c:pt idx="1156">
                  <c:v>1.5444426110323355E-2</c:v>
                </c:pt>
                <c:pt idx="1157">
                  <c:v>-6.735231173737033E-2</c:v>
                </c:pt>
                <c:pt idx="1158">
                  <c:v>4.0899873515038996E-3</c:v>
                </c:pt>
                <c:pt idx="1159">
                  <c:v>-4.0899873515038909E-3</c:v>
                </c:pt>
                <c:pt idx="1160">
                  <c:v>1.2220117583700034E-2</c:v>
                </c:pt>
                <c:pt idx="1161">
                  <c:v>7.4108008456998609E-2</c:v>
                </c:pt>
                <c:pt idx="1162">
                  <c:v>-2.6668259837366509E-2</c:v>
                </c:pt>
                <c:pt idx="1163">
                  <c:v>-2.3438584466827117E-2</c:v>
                </c:pt>
                <c:pt idx="1164">
                  <c:v>-2.805786485207995E-2</c:v>
                </c:pt>
                <c:pt idx="1165">
                  <c:v>-8.1634168844252064E-3</c:v>
                </c:pt>
                <c:pt idx="1166">
                  <c:v>3.6221281736505059E-2</c:v>
                </c:pt>
                <c:pt idx="1167">
                  <c:v>7.8740603226126141E-3</c:v>
                </c:pt>
                <c:pt idx="1168">
                  <c:v>-2.3810660556391007E-2</c:v>
                </c:pt>
                <c:pt idx="1169">
                  <c:v>8.0000466843161058E-3</c:v>
                </c:pt>
                <c:pt idx="1170">
                  <c:v>-8.0000466843159635E-3</c:v>
                </c:pt>
                <c:pt idx="1171">
                  <c:v>-2.0284681502726779E-2</c:v>
                </c:pt>
                <c:pt idx="1172">
                  <c:v>-1.652920591218383E-2</c:v>
                </c:pt>
                <c:pt idx="1173">
                  <c:v>-2.9600590104772381E-2</c:v>
                </c:pt>
                <c:pt idx="1174">
                  <c:v>0</c:v>
                </c:pt>
                <c:pt idx="1175">
                  <c:v>1.2793464695920955E-2</c:v>
                </c:pt>
                <c:pt idx="1176">
                  <c:v>-8.5108006014231984E-3</c:v>
                </c:pt>
                <c:pt idx="1177">
                  <c:v>-8.5837483162343759E-3</c:v>
                </c:pt>
                <c:pt idx="1178">
                  <c:v>-2.6202275665233709E-2</c:v>
                </c:pt>
                <c:pt idx="1179">
                  <c:v>-1.785773850296949E-2</c:v>
                </c:pt>
                <c:pt idx="1180">
                  <c:v>-3.6701270665845866E-2</c:v>
                </c:pt>
                <c:pt idx="1181">
                  <c:v>1.3921229304514043E-2</c:v>
                </c:pt>
                <c:pt idx="1182">
                  <c:v>7.1141139751271676E-2</c:v>
                </c:pt>
                <c:pt idx="1183">
                  <c:v>5.8349913600656396E-2</c:v>
                </c:pt>
                <c:pt idx="1184">
                  <c:v>-4.1328110999652182E-2</c:v>
                </c:pt>
                <c:pt idx="1185">
                  <c:v>4.1328110999652126E-2</c:v>
                </c:pt>
                <c:pt idx="1186">
                  <c:v>-1.6326901653616197E-2</c:v>
                </c:pt>
                <c:pt idx="1187">
                  <c:v>-8.2645141371305714E-3</c:v>
                </c:pt>
                <c:pt idx="1188">
                  <c:v>3.666400312396665E-2</c:v>
                </c:pt>
                <c:pt idx="1189">
                  <c:v>3.1498682629818281E-2</c:v>
                </c:pt>
                <c:pt idx="1190">
                  <c:v>-2.7506659359695526E-2</c:v>
                </c:pt>
                <c:pt idx="1191">
                  <c:v>-1.2024199016959133E-2</c:v>
                </c:pt>
                <c:pt idx="1192">
                  <c:v>-4.1157988269218897E-2</c:v>
                </c:pt>
                <c:pt idx="1193">
                  <c:v>-1.6949672823323218E-2</c:v>
                </c:pt>
                <c:pt idx="1194">
                  <c:v>-3.0371114419789878E-2</c:v>
                </c:pt>
                <c:pt idx="1195">
                  <c:v>-4.0454862352316961E-2</c:v>
                </c:pt>
                <c:pt idx="1196">
                  <c:v>6.6543312677609212E-2</c:v>
                </c:pt>
                <c:pt idx="1197">
                  <c:v>0.21538825207120288</c:v>
                </c:pt>
                <c:pt idx="1198">
                  <c:v>-6.8004765795303151E-2</c:v>
                </c:pt>
                <c:pt idx="1199">
                  <c:v>-3.7104881348044598E-3</c:v>
                </c:pt>
                <c:pt idx="1200">
                  <c:v>-3.7883335920806713E-2</c:v>
                </c:pt>
                <c:pt idx="1201">
                  <c:v>3.8535711802123308E-3</c:v>
                </c:pt>
                <c:pt idx="1202">
                  <c:v>0</c:v>
                </c:pt>
                <c:pt idx="1203">
                  <c:v>4.8790187161506904E-2</c:v>
                </c:pt>
                <c:pt idx="1204">
                  <c:v>-1.4760422420912273E-2</c:v>
                </c:pt>
                <c:pt idx="1205">
                  <c:v>-7.4627246973145156E-3</c:v>
                </c:pt>
                <c:pt idx="1206">
                  <c:v>-2.6567040043279925E-2</c:v>
                </c:pt>
                <c:pt idx="1207">
                  <c:v>0.10227889606257046</c:v>
                </c:pt>
                <c:pt idx="1208">
                  <c:v>-1.0471304455625991E-2</c:v>
                </c:pt>
                <c:pt idx="1209">
                  <c:v>0</c:v>
                </c:pt>
                <c:pt idx="1210">
                  <c:v>-2.8471686802748471E-2</c:v>
                </c:pt>
                <c:pt idx="1211">
                  <c:v>-2.9306140063601389E-2</c:v>
                </c:pt>
                <c:pt idx="1212">
                  <c:v>4.0078241901239507E-2</c:v>
                </c:pt>
                <c:pt idx="1213">
                  <c:v>-7.168492704119369E-3</c:v>
                </c:pt>
                <c:pt idx="1214">
                  <c:v>0</c:v>
                </c:pt>
                <c:pt idx="1215">
                  <c:v>1.4285874619596031E-2</c:v>
                </c:pt>
                <c:pt idx="1216">
                  <c:v>0</c:v>
                </c:pt>
                <c:pt idx="1217">
                  <c:v>-7.1173819154765859E-3</c:v>
                </c:pt>
                <c:pt idx="1218">
                  <c:v>-4.3802642733562457E-2</c:v>
                </c:pt>
                <c:pt idx="1219">
                  <c:v>-1.5037884461822776E-2</c:v>
                </c:pt>
                <c:pt idx="1220">
                  <c:v>2.2472773428950332E-2</c:v>
                </c:pt>
                <c:pt idx="1221">
                  <c:v>-3.7104881348044598E-3</c:v>
                </c:pt>
                <c:pt idx="1222">
                  <c:v>4.7195623816715999E-2</c:v>
                </c:pt>
                <c:pt idx="1223">
                  <c:v>-2.5135986869332046E-2</c:v>
                </c:pt>
                <c:pt idx="1224">
                  <c:v>0</c:v>
                </c:pt>
                <c:pt idx="1225">
                  <c:v>-7.2992145264716259E-3</c:v>
                </c:pt>
                <c:pt idx="1226">
                  <c:v>-1.1049934286107817E-2</c:v>
                </c:pt>
                <c:pt idx="1227">
                  <c:v>-1.4925564218244789E-2</c:v>
                </c:pt>
                <c:pt idx="1228">
                  <c:v>-1.1102230246251565E-16</c:v>
                </c:pt>
                <c:pt idx="1229">
                  <c:v>-1.1102230246251565E-16</c:v>
                </c:pt>
                <c:pt idx="1230">
                  <c:v>-1.1102230246251565E-16</c:v>
                </c:pt>
                <c:pt idx="1231">
                  <c:v>2.2305675618375063E-2</c:v>
                </c:pt>
                <c:pt idx="1232">
                  <c:v>-1.4815000367257825E-2</c:v>
                </c:pt>
                <c:pt idx="1233">
                  <c:v>-9.7925585361731973E-2</c:v>
                </c:pt>
                <c:pt idx="1234">
                  <c:v>-8.2645141371305714E-3</c:v>
                </c:pt>
                <c:pt idx="1235">
                  <c:v>-3.8059582031646194E-2</c:v>
                </c:pt>
                <c:pt idx="1236">
                  <c:v>-2.1787366103555549E-2</c:v>
                </c:pt>
                <c:pt idx="1237">
                  <c:v>5.9846948135201819E-2</c:v>
                </c:pt>
                <c:pt idx="1238">
                  <c:v>-1.6736695208905413E-2</c:v>
                </c:pt>
                <c:pt idx="1239">
                  <c:v>-3.8714528907768761E-2</c:v>
                </c:pt>
                <c:pt idx="1240">
                  <c:v>-3.5718098619524352E-2</c:v>
                </c:pt>
                <c:pt idx="1241">
                  <c:v>-2.7651544129496674E-2</c:v>
                </c:pt>
                <c:pt idx="1242">
                  <c:v>1.8519056378176572E-2</c:v>
                </c:pt>
                <c:pt idx="1243">
                  <c:v>-1.3857157867950606E-2</c:v>
                </c:pt>
                <c:pt idx="1244">
                  <c:v>-5.2517942692575918E-2</c:v>
                </c:pt>
                <c:pt idx="1245">
                  <c:v>0</c:v>
                </c:pt>
                <c:pt idx="1246">
                  <c:v>2.4214269898128124E-2</c:v>
                </c:pt>
                <c:pt idx="1247">
                  <c:v>-9.6154633421798377E-3</c:v>
                </c:pt>
                <c:pt idx="1248">
                  <c:v>5.1776294004578075E-2</c:v>
                </c:pt>
                <c:pt idx="1249">
                  <c:v>4.5766691309973373E-3</c:v>
                </c:pt>
                <c:pt idx="1250">
                  <c:v>-4.5766691309973824E-3</c:v>
                </c:pt>
                <c:pt idx="1251">
                  <c:v>-4.2160830662398424E-2</c:v>
                </c:pt>
                <c:pt idx="1252">
                  <c:v>-9.6154633421798377E-3</c:v>
                </c:pt>
                <c:pt idx="1253">
                  <c:v>-4.8426268309633884E-3</c:v>
                </c:pt>
                <c:pt idx="1254">
                  <c:v>0</c:v>
                </c:pt>
                <c:pt idx="1255">
                  <c:v>0</c:v>
                </c:pt>
                <c:pt idx="1256">
                  <c:v>0</c:v>
                </c:pt>
                <c:pt idx="1257">
                  <c:v>-4.8661307918976444E-3</c:v>
                </c:pt>
                <c:pt idx="1258">
                  <c:v>-2.4692623306921124E-2</c:v>
                </c:pt>
                <c:pt idx="1259">
                  <c:v>-4.0822012827694348E-2</c:v>
                </c:pt>
                <c:pt idx="1260">
                  <c:v>-4.5280657321485757E-2</c:v>
                </c:pt>
                <c:pt idx="1261">
                  <c:v>-8.2079838008595786E-3</c:v>
                </c:pt>
                <c:pt idx="1262">
                  <c:v>1.0929075030639449E-2</c:v>
                </c:pt>
                <c:pt idx="1263">
                  <c:v>-1.3680109542632058E-2</c:v>
                </c:pt>
                <c:pt idx="1264">
                  <c:v>-1.6667059459958406E-2</c:v>
                </c:pt>
                <c:pt idx="1265">
                  <c:v>-1.9802635735623256E-2</c:v>
                </c:pt>
                <c:pt idx="1266">
                  <c:v>5.2863511719183701E-2</c:v>
                </c:pt>
                <c:pt idx="1267">
                  <c:v>1.6129321508956251E-2</c:v>
                </c:pt>
                <c:pt idx="1268">
                  <c:v>8.4341124803307688E-2</c:v>
                </c:pt>
                <c:pt idx="1269">
                  <c:v>-2.2305642767477062E-2</c:v>
                </c:pt>
                <c:pt idx="1270">
                  <c:v>-3.5718096331316937E-2</c:v>
                </c:pt>
                <c:pt idx="1271">
                  <c:v>-1.5707135399816191E-2</c:v>
                </c:pt>
                <c:pt idx="1272">
                  <c:v>2.6350486839991252E-3</c:v>
                </c:pt>
                <c:pt idx="1273">
                  <c:v>-1.5915528797705133E-2</c:v>
                </c:pt>
                <c:pt idx="1274">
                  <c:v>-2.7101873711557041E-2</c:v>
                </c:pt>
                <c:pt idx="1275">
                  <c:v>1.3642782011609405E-2</c:v>
                </c:pt>
                <c:pt idx="1276">
                  <c:v>-1.0899363719249478E-2</c:v>
                </c:pt>
                <c:pt idx="1277">
                  <c:v>0</c:v>
                </c:pt>
                <c:pt idx="1278">
                  <c:v>-2.7434182923597602E-3</c:v>
                </c:pt>
                <c:pt idx="1279">
                  <c:v>2.1740063029421448E-2</c:v>
                </c:pt>
                <c:pt idx="1280">
                  <c:v>1.3351271052790768E-2</c:v>
                </c:pt>
                <c:pt idx="1281">
                  <c:v>-1.3351271052790749E-2</c:v>
                </c:pt>
                <c:pt idx="1282">
                  <c:v>-1.0810987998781937E-2</c:v>
                </c:pt>
                <c:pt idx="1283">
                  <c:v>-1.092907503063935E-2</c:v>
                </c:pt>
                <c:pt idx="1284">
                  <c:v>-1.10498407849996E-2</c:v>
                </c:pt>
                <c:pt idx="1285">
                  <c:v>5.5402520448278756E-3</c:v>
                </c:pt>
                <c:pt idx="1286">
                  <c:v>-8.3218961723196174E-3</c:v>
                </c:pt>
                <c:pt idx="1287">
                  <c:v>0</c:v>
                </c:pt>
                <c:pt idx="1288">
                  <c:v>-1.1204603740991042E-2</c:v>
                </c:pt>
                <c:pt idx="1289">
                  <c:v>-3.147614567133248E-2</c:v>
                </c:pt>
                <c:pt idx="1290">
                  <c:v>-1.1102230246251565E-16</c:v>
                </c:pt>
                <c:pt idx="1291">
                  <c:v>2.2989599505079703E-2</c:v>
                </c:pt>
                <c:pt idx="1292">
                  <c:v>-3.4685644420256935E-2</c:v>
                </c:pt>
                <c:pt idx="1293">
                  <c:v>-2.381073499466008E-2</c:v>
                </c:pt>
                <c:pt idx="1294">
                  <c:v>-1.5174806113604883E-2</c:v>
                </c:pt>
                <c:pt idx="1295">
                  <c:v>0.22130704867213014</c:v>
                </c:pt>
                <c:pt idx="1296">
                  <c:v>-2.9852914665502123E-2</c:v>
                </c:pt>
                <c:pt idx="1297">
                  <c:v>3.96090943904873E-2</c:v>
                </c:pt>
                <c:pt idx="1298">
                  <c:v>0.11454148580444468</c:v>
                </c:pt>
                <c:pt idx="1299">
                  <c:v>0</c:v>
                </c:pt>
                <c:pt idx="1300">
                  <c:v>0</c:v>
                </c:pt>
                <c:pt idx="1301">
                  <c:v>6.2913960610087347E-2</c:v>
                </c:pt>
                <c:pt idx="1302">
                  <c:v>1.2121264618301668E-2</c:v>
                </c:pt>
                <c:pt idx="1303">
                  <c:v>-1.619469415122278E-2</c:v>
                </c:pt>
                <c:pt idx="1304">
                  <c:v>1.2170541818579718E-2</c:v>
                </c:pt>
                <c:pt idx="1305">
                  <c:v>-1.2170541818579761E-2</c:v>
                </c:pt>
                <c:pt idx="1306">
                  <c:v>-4.2583442248392877E-3</c:v>
                </c:pt>
                <c:pt idx="1307">
                  <c:v>-1.2422472399775401E-2</c:v>
                </c:pt>
                <c:pt idx="1308">
                  <c:v>3.6813934203621397E-2</c:v>
                </c:pt>
                <c:pt idx="1309">
                  <c:v>1.9881393883538091E-2</c:v>
                </c:pt>
                <c:pt idx="1310">
                  <c:v>-3.2002707872197528E-2</c:v>
                </c:pt>
                <c:pt idx="1311">
                  <c:v>-4.0734116959279315E-3</c:v>
                </c:pt>
                <c:pt idx="1312">
                  <c:v>0</c:v>
                </c:pt>
                <c:pt idx="1313">
                  <c:v>-1.2320437567985927E-2</c:v>
                </c:pt>
                <c:pt idx="1314">
                  <c:v>4.0491408104488924E-2</c:v>
                </c:pt>
                <c:pt idx="1315">
                  <c:v>3.8915363977853383E-2</c:v>
                </c:pt>
                <c:pt idx="1316">
                  <c:v>-7.6629395625954578E-3</c:v>
                </c:pt>
                <c:pt idx="1317">
                  <c:v>3.4029901985138881E-2</c:v>
                </c:pt>
                <c:pt idx="1318">
                  <c:v>2.9306013814456834E-2</c:v>
                </c:pt>
                <c:pt idx="1319">
                  <c:v>7.6426122762709214E-2</c:v>
                </c:pt>
                <c:pt idx="1320">
                  <c:v>1.9868209524078702E-2</c:v>
                </c:pt>
                <c:pt idx="1321">
                  <c:v>-1.3201626815822815E-2</c:v>
                </c:pt>
                <c:pt idx="1322">
                  <c:v>-1.3377991387248699E-2</c:v>
                </c:pt>
                <c:pt idx="1323">
                  <c:v>-4.4757899455518502E-2</c:v>
                </c:pt>
                <c:pt idx="1324">
                  <c:v>-3.5274151966837447E-3</c:v>
                </c:pt>
                <c:pt idx="1325">
                  <c:v>-2.5046026162838714E-2</c:v>
                </c:pt>
                <c:pt idx="1326">
                  <c:v>0</c:v>
                </c:pt>
                <c:pt idx="1327">
                  <c:v>4.9480046015097812E-2</c:v>
                </c:pt>
                <c:pt idx="1328">
                  <c:v>3.0562703478936019E-2</c:v>
                </c:pt>
                <c:pt idx="1329">
                  <c:v>-2.3689850180332393E-2</c:v>
                </c:pt>
                <c:pt idx="1330">
                  <c:v>1.3605685619787177E-2</c:v>
                </c:pt>
                <c:pt idx="1331">
                  <c:v>-3.3841698712468258E-3</c:v>
                </c:pt>
                <c:pt idx="1332">
                  <c:v>-2.4014785541599214E-2</c:v>
                </c:pt>
                <c:pt idx="1333">
                  <c:v>-3.4783382017296873E-3</c:v>
                </c:pt>
                <c:pt idx="1334">
                  <c:v>3.0877293614575429E-2</c:v>
                </c:pt>
                <c:pt idx="1335">
                  <c:v>-2.0478538918390528E-2</c:v>
                </c:pt>
                <c:pt idx="1336">
                  <c:v>6.8728532986036114E-3</c:v>
                </c:pt>
                <c:pt idx="1337">
                  <c:v>-6.87285329860347E-3</c:v>
                </c:pt>
                <c:pt idx="1338">
                  <c:v>3.3901508557304408E-2</c:v>
                </c:pt>
                <c:pt idx="1339">
                  <c:v>-2.0202545696945545E-2</c:v>
                </c:pt>
                <c:pt idx="1340">
                  <c:v>-1.0256631708620068E-2</c:v>
                </c:pt>
                <c:pt idx="1341">
                  <c:v>-6.896552890355288E-3</c:v>
                </c:pt>
                <c:pt idx="1342">
                  <c:v>0</c:v>
                </c:pt>
                <c:pt idx="1343">
                  <c:v>0</c:v>
                </c:pt>
                <c:pt idx="1344">
                  <c:v>0</c:v>
                </c:pt>
                <c:pt idx="1345">
                  <c:v>0</c:v>
                </c:pt>
                <c:pt idx="1346">
                  <c:v>0</c:v>
                </c:pt>
                <c:pt idx="1347">
                  <c:v>0</c:v>
                </c:pt>
                <c:pt idx="1348">
                  <c:v>0</c:v>
                </c:pt>
                <c:pt idx="1349">
                  <c:v>-2.0979798113642281E-2</c:v>
                </c:pt>
                <c:pt idx="1350">
                  <c:v>-1.4235061342990228E-2</c:v>
                </c:pt>
                <c:pt idx="1351">
                  <c:v>1.423506134299013E-2</c:v>
                </c:pt>
                <c:pt idx="1352">
                  <c:v>7.04234370910874E-3</c:v>
                </c:pt>
                <c:pt idx="1353">
                  <c:v>-3.5149285124249428E-3</c:v>
                </c:pt>
                <c:pt idx="1354">
                  <c:v>-1.4184758274071981E-2</c:v>
                </c:pt>
                <c:pt idx="1355">
                  <c:v>3.5091362929647131E-2</c:v>
                </c:pt>
                <c:pt idx="1356">
                  <c:v>6.8728532986036114E-3</c:v>
                </c:pt>
                <c:pt idx="1357">
                  <c:v>4.0273997180171869E-2</c:v>
                </c:pt>
                <c:pt idx="1358">
                  <c:v>-1.9934220974095706E-2</c:v>
                </c:pt>
                <c:pt idx="1359">
                  <c:v>1.9934220974095713E-2</c:v>
                </c:pt>
                <c:pt idx="1360">
                  <c:v>4.1873992800859211E-2</c:v>
                </c:pt>
                <c:pt idx="1361">
                  <c:v>-6.3291110084731667E-3</c:v>
                </c:pt>
                <c:pt idx="1362">
                  <c:v>-3.1796407809368088E-3</c:v>
                </c:pt>
                <c:pt idx="1363">
                  <c:v>-1.1102230246251565E-16</c:v>
                </c:pt>
                <c:pt idx="1364">
                  <c:v>-1.1102230246251565E-16</c:v>
                </c:pt>
                <c:pt idx="1365">
                  <c:v>3.1796407809367802E-3</c:v>
                </c:pt>
                <c:pt idx="1366">
                  <c:v>0</c:v>
                </c:pt>
                <c:pt idx="1367">
                  <c:v>2.5079667437001778E-2</c:v>
                </c:pt>
                <c:pt idx="1368">
                  <c:v>-9.3312918612305767E-3</c:v>
                </c:pt>
                <c:pt idx="1369">
                  <c:v>-3.1298810043802012E-3</c:v>
                </c:pt>
                <c:pt idx="1370">
                  <c:v>-5.1458342036824839E-2</c:v>
                </c:pt>
                <c:pt idx="1371">
                  <c:v>-2.6757515758583646E-2</c:v>
                </c:pt>
                <c:pt idx="1372">
                  <c:v>3.333654395587092E-2</c:v>
                </c:pt>
                <c:pt idx="1373">
                  <c:v>0</c:v>
                </c:pt>
                <c:pt idx="1374">
                  <c:v>3.2733127508744056E-3</c:v>
                </c:pt>
                <c:pt idx="1375">
                  <c:v>1.2987226636040156E-2</c:v>
                </c:pt>
                <c:pt idx="1376">
                  <c:v>5.6441327137950359E-2</c:v>
                </c:pt>
                <c:pt idx="1377">
                  <c:v>-1.5361379819716605E-2</c:v>
                </c:pt>
                <c:pt idx="1378">
                  <c:v>-9.3312918612305767E-3</c:v>
                </c:pt>
                <c:pt idx="1379">
                  <c:v>-6.2696675725779265E-3</c:v>
                </c:pt>
                <c:pt idx="1380">
                  <c:v>6.2696675725780453E-3</c:v>
                </c:pt>
                <c:pt idx="1381">
                  <c:v>0</c:v>
                </c:pt>
                <c:pt idx="1382">
                  <c:v>-6.2696675725779265E-3</c:v>
                </c:pt>
                <c:pt idx="1383">
                  <c:v>6.2696675725780453E-3</c:v>
                </c:pt>
                <c:pt idx="1384">
                  <c:v>-1.2578812874122242E-2</c:v>
                </c:pt>
                <c:pt idx="1385">
                  <c:v>-3.1695627016489316E-3</c:v>
                </c:pt>
                <c:pt idx="1386">
                  <c:v>3.1695627016490578E-3</c:v>
                </c:pt>
                <c:pt idx="1387">
                  <c:v>3.4217982480669977E-2</c:v>
                </c:pt>
                <c:pt idx="1388">
                  <c:v>-2.1639169606547576E-2</c:v>
                </c:pt>
                <c:pt idx="1389">
                  <c:v>0</c:v>
                </c:pt>
                <c:pt idx="1390">
                  <c:v>2.4692671680947301E-2</c:v>
                </c:pt>
                <c:pt idx="1391">
                  <c:v>-9.1883901601823026E-3</c:v>
                </c:pt>
                <c:pt idx="1392">
                  <c:v>-1.1102230246251565E-16</c:v>
                </c:pt>
                <c:pt idx="1393">
                  <c:v>-9.2737555555369028E-3</c:v>
                </c:pt>
                <c:pt idx="1394">
                  <c:v>-9.3604069696083692E-3</c:v>
                </c:pt>
                <c:pt idx="1395">
                  <c:v>-3.1397865681976672E-3</c:v>
                </c:pt>
                <c:pt idx="1396">
                  <c:v>-6.3091453015442561E-3</c:v>
                </c:pt>
                <c:pt idx="1397">
                  <c:v>-1.2738977075078359E-2</c:v>
                </c:pt>
                <c:pt idx="1398">
                  <c:v>-3.2576208654669828E-2</c:v>
                </c:pt>
                <c:pt idx="1399">
                  <c:v>-1.3333479738382566E-2</c:v>
                </c:pt>
                <c:pt idx="1400">
                  <c:v>-2.7212629504679647E-2</c:v>
                </c:pt>
                <c:pt idx="1401">
                  <c:v>2.7212629504679731E-2</c:v>
                </c:pt>
                <c:pt idx="1402">
                  <c:v>-6.7340905862891369E-3</c:v>
                </c:pt>
                <c:pt idx="1403">
                  <c:v>-1.0186806378748969E-2</c:v>
                </c:pt>
                <c:pt idx="1404">
                  <c:v>1.3559562260301659E-2</c:v>
                </c:pt>
                <c:pt idx="1405">
                  <c:v>-1.6978441501339817E-2</c:v>
                </c:pt>
                <c:pt idx="1406">
                  <c:v>0</c:v>
                </c:pt>
                <c:pt idx="1407">
                  <c:v>-1.3793269793058838E-2</c:v>
                </c:pt>
                <c:pt idx="1408">
                  <c:v>-1.7513603357803668E-2</c:v>
                </c:pt>
                <c:pt idx="1409">
                  <c:v>3.5274151966836042E-3</c:v>
                </c:pt>
                <c:pt idx="1410">
                  <c:v>-2.1353130805723611E-2</c:v>
                </c:pt>
                <c:pt idx="1411">
                  <c:v>-1.814933926549182E-2</c:v>
                </c:pt>
                <c:pt idx="1412">
                  <c:v>3.6562971611919398E-3</c:v>
                </c:pt>
                <c:pt idx="1413">
                  <c:v>-7.3261038485806663E-3</c:v>
                </c:pt>
                <c:pt idx="1414">
                  <c:v>-3.683323788887115E-3</c:v>
                </c:pt>
                <c:pt idx="1415">
                  <c:v>-1.1102230246251565E-16</c:v>
                </c:pt>
                <c:pt idx="1416">
                  <c:v>3.683323788887059E-3</c:v>
                </c:pt>
                <c:pt idx="1417">
                  <c:v>0</c:v>
                </c:pt>
                <c:pt idx="1418">
                  <c:v>3.6698066873888631E-3</c:v>
                </c:pt>
                <c:pt idx="1419">
                  <c:v>2.1739993531541591E-2</c:v>
                </c:pt>
                <c:pt idx="1420">
                  <c:v>-1.1102230246251565E-16</c:v>
                </c:pt>
                <c:pt idx="1421">
                  <c:v>-1.0810964819848569E-2</c:v>
                </c:pt>
                <c:pt idx="1422">
                  <c:v>1.0810964819848463E-2</c:v>
                </c:pt>
                <c:pt idx="1423">
                  <c:v>4.8960813734890772E-2</c:v>
                </c:pt>
                <c:pt idx="1424">
                  <c:v>-5.2551468000940502E-2</c:v>
                </c:pt>
                <c:pt idx="1425">
                  <c:v>-2.9199132702236882E-2</c:v>
                </c:pt>
                <c:pt idx="1426">
                  <c:v>0</c:v>
                </c:pt>
                <c:pt idx="1427">
                  <c:v>0</c:v>
                </c:pt>
                <c:pt idx="1428">
                  <c:v>-7.4350427717928755E-3</c:v>
                </c:pt>
                <c:pt idx="1429">
                  <c:v>0</c:v>
                </c:pt>
                <c:pt idx="1430">
                  <c:v>0</c:v>
                </c:pt>
                <c:pt idx="1431">
                  <c:v>3.7244778370985106E-3</c:v>
                </c:pt>
                <c:pt idx="1432">
                  <c:v>-3.7244778370984816E-3</c:v>
                </c:pt>
                <c:pt idx="1433">
                  <c:v>-2.2642484585444909E-2</c:v>
                </c:pt>
                <c:pt idx="1434">
                  <c:v>5.5672976237000307E-2</c:v>
                </c:pt>
                <c:pt idx="1435">
                  <c:v>-1.8215462130406212E-2</c:v>
                </c:pt>
                <c:pt idx="1436">
                  <c:v>-1.4815029521149069E-2</c:v>
                </c:pt>
                <c:pt idx="1437">
                  <c:v>3.7244778370985106E-3</c:v>
                </c:pt>
                <c:pt idx="1438">
                  <c:v>-1.1215120799705245E-2</c:v>
                </c:pt>
                <c:pt idx="1439">
                  <c:v>-7.5471764329760709E-3</c:v>
                </c:pt>
                <c:pt idx="1440">
                  <c:v>3.7806138113114854E-3</c:v>
                </c:pt>
                <c:pt idx="1441">
                  <c:v>-3.780613811311383E-3</c:v>
                </c:pt>
                <c:pt idx="1442">
                  <c:v>1.1299511614381216E-2</c:v>
                </c:pt>
                <c:pt idx="1443">
                  <c:v>-1.1299511614381204E-2</c:v>
                </c:pt>
                <c:pt idx="1444">
                  <c:v>-7.6046651898620957E-3</c:v>
                </c:pt>
                <c:pt idx="1445">
                  <c:v>-2.3167165174591556E-2</c:v>
                </c:pt>
                <c:pt idx="1446">
                  <c:v>-3.9137866902280759E-3</c:v>
                </c:pt>
                <c:pt idx="1447">
                  <c:v>-7.8740261949104273E-3</c:v>
                </c:pt>
                <c:pt idx="1448">
                  <c:v>-2.8057944758698432E-2</c:v>
                </c:pt>
                <c:pt idx="1449">
                  <c:v>-4.0734116959279315E-3</c:v>
                </c:pt>
                <c:pt idx="1450">
                  <c:v>-3.3197941922082204E-2</c:v>
                </c:pt>
                <c:pt idx="1451">
                  <c:v>4.2105161317011692E-3</c:v>
                </c:pt>
                <c:pt idx="1452">
                  <c:v>-4.2105161317011128E-3</c:v>
                </c:pt>
                <c:pt idx="1453">
                  <c:v>-1.7021727876023719E-2</c:v>
                </c:pt>
                <c:pt idx="1454">
                  <c:v>-3.4938025124254438E-2</c:v>
                </c:pt>
                <c:pt idx="1455">
                  <c:v>4.4345798544349457E-3</c:v>
                </c:pt>
                <c:pt idx="1456">
                  <c:v>4.4150011473457242E-3</c:v>
                </c:pt>
                <c:pt idx="1457">
                  <c:v>0</c:v>
                </c:pt>
                <c:pt idx="1458">
                  <c:v>-8.8495810017806872E-3</c:v>
                </c:pt>
                <c:pt idx="1459">
                  <c:v>-4.5462425774238292E-2</c:v>
                </c:pt>
                <c:pt idx="1460">
                  <c:v>5.4312006776019044E-2</c:v>
                </c:pt>
                <c:pt idx="1461">
                  <c:v>0.18817806639011109</c:v>
                </c:pt>
                <c:pt idx="1462">
                  <c:v>-2.5879441150931357E-2</c:v>
                </c:pt>
                <c:pt idx="1463">
                  <c:v>-5.7819540782096626E-2</c:v>
                </c:pt>
                <c:pt idx="1464">
                  <c:v>3.8915363977853383E-2</c:v>
                </c:pt>
                <c:pt idx="1465">
                  <c:v>-7.6629395625954578E-3</c:v>
                </c:pt>
                <c:pt idx="1466">
                  <c:v>2.2814781185433505E-2</c:v>
                </c:pt>
                <c:pt idx="1467">
                  <c:v>-3.7665626216646787E-3</c:v>
                </c:pt>
                <c:pt idx="1468">
                  <c:v>-1.9048218563768898E-2</c:v>
                </c:pt>
                <c:pt idx="1469">
                  <c:v>-7.7219200812940663E-3</c:v>
                </c:pt>
                <c:pt idx="1470">
                  <c:v>-7.7823055307020125E-3</c:v>
                </c:pt>
                <c:pt idx="1471">
                  <c:v>1.1650574221252335E-2</c:v>
                </c:pt>
                <c:pt idx="1472">
                  <c:v>-1.1650574221252251E-2</c:v>
                </c:pt>
                <c:pt idx="1473">
                  <c:v>0</c:v>
                </c:pt>
                <c:pt idx="1474">
                  <c:v>0</c:v>
                </c:pt>
                <c:pt idx="1475">
                  <c:v>-2.3716437523967994E-2</c:v>
                </c:pt>
                <c:pt idx="1476">
                  <c:v>3.992006124851925E-3</c:v>
                </c:pt>
                <c:pt idx="1477">
                  <c:v>7.2969123930945234E-2</c:v>
                </c:pt>
                <c:pt idx="1478">
                  <c:v>0</c:v>
                </c:pt>
                <c:pt idx="1479">
                  <c:v>-3.7740466919833161E-2</c:v>
                </c:pt>
                <c:pt idx="1480">
                  <c:v>-3.9220663135964048E-2</c:v>
                </c:pt>
                <c:pt idx="1481">
                  <c:v>3.992006124851925E-3</c:v>
                </c:pt>
                <c:pt idx="1482">
                  <c:v>3.9762325958540316E-3</c:v>
                </c:pt>
                <c:pt idx="1483">
                  <c:v>3.9603859181233797E-3</c:v>
                </c:pt>
                <c:pt idx="1484">
                  <c:v>-3.9603859181233563E-3</c:v>
                </c:pt>
                <c:pt idx="1485">
                  <c:v>-7.968238720706065E-3</c:v>
                </c:pt>
                <c:pt idx="1486">
                  <c:v>0</c:v>
                </c:pt>
                <c:pt idx="1487">
                  <c:v>-1.2072636314068214E-2</c:v>
                </c:pt>
                <c:pt idx="1488">
                  <c:v>-1.6326831620987376E-2</c:v>
                </c:pt>
                <c:pt idx="1489">
                  <c:v>4.106663851988759E-3</c:v>
                </c:pt>
                <c:pt idx="1490">
                  <c:v>2.0284797951857107E-2</c:v>
                </c:pt>
                <c:pt idx="1491">
                  <c:v>4.0080061312094866E-3</c:v>
                </c:pt>
                <c:pt idx="1492">
                  <c:v>0</c:v>
                </c:pt>
                <c:pt idx="1493">
                  <c:v>-1.61293201198691E-2</c:v>
                </c:pt>
                <c:pt idx="1494">
                  <c:v>-8.1634839631977187E-3</c:v>
                </c:pt>
                <c:pt idx="1495">
                  <c:v>4.0900722672698097E-3</c:v>
                </c:pt>
                <c:pt idx="1496">
                  <c:v>-4.090072267269847E-3</c:v>
                </c:pt>
                <c:pt idx="1497">
                  <c:v>4.0900722672698097E-3</c:v>
                </c:pt>
                <c:pt idx="1498">
                  <c:v>0</c:v>
                </c:pt>
                <c:pt idx="1499">
                  <c:v>4.0734116959278803E-3</c:v>
                </c:pt>
                <c:pt idx="1500">
                  <c:v>-8.1634839631977187E-3</c:v>
                </c:pt>
                <c:pt idx="1501">
                  <c:v>4.4095454916806658E-2</c:v>
                </c:pt>
                <c:pt idx="1502">
                  <c:v>3.4685617054681657E-2</c:v>
                </c:pt>
                <c:pt idx="1503">
                  <c:v>-2.6873107083285195E-2</c:v>
                </c:pt>
                <c:pt idx="1504">
                  <c:v>-5.1907964888203185E-2</c:v>
                </c:pt>
                <c:pt idx="1505">
                  <c:v>0</c:v>
                </c:pt>
                <c:pt idx="1506">
                  <c:v>0</c:v>
                </c:pt>
                <c:pt idx="1507">
                  <c:v>-2.0704596169175089E-2</c:v>
                </c:pt>
                <c:pt idx="1508">
                  <c:v>8.3334540681440413E-3</c:v>
                </c:pt>
                <c:pt idx="1509">
                  <c:v>4.1407768003149182E-3</c:v>
                </c:pt>
                <c:pt idx="1510">
                  <c:v>-8.298770951048055E-3</c:v>
                </c:pt>
                <c:pt idx="1511">
                  <c:v>4.1579941507330449E-3</c:v>
                </c:pt>
                <c:pt idx="1512">
                  <c:v>0</c:v>
                </c:pt>
                <c:pt idx="1513">
                  <c:v>8.2644782490422751E-3</c:v>
                </c:pt>
                <c:pt idx="1514">
                  <c:v>4.106663851988759E-3</c:v>
                </c:pt>
                <c:pt idx="1515">
                  <c:v>8.1634839631977638E-3</c:v>
                </c:pt>
                <c:pt idx="1516">
                  <c:v>0</c:v>
                </c:pt>
                <c:pt idx="1517">
                  <c:v>-4.0734116959279315E-3</c:v>
                </c:pt>
                <c:pt idx="1518">
                  <c:v>-4.090072267269847E-3</c:v>
                </c:pt>
                <c:pt idx="1519">
                  <c:v>-8.2303653007161012E-3</c:v>
                </c:pt>
                <c:pt idx="1520">
                  <c:v>-8.298770951048055E-3</c:v>
                </c:pt>
                <c:pt idx="1521">
                  <c:v>0</c:v>
                </c:pt>
                <c:pt idx="1522">
                  <c:v>-1.6807158937787673E-2</c:v>
                </c:pt>
                <c:pt idx="1523">
                  <c:v>8.5244260077754846E-2</c:v>
                </c:pt>
                <c:pt idx="1524">
                  <c:v>-2.3623154680284322E-2</c:v>
                </c:pt>
                <c:pt idx="1525">
                  <c:v>-4.898940637709398E-2</c:v>
                </c:pt>
                <c:pt idx="1526">
                  <c:v>4.1754599174109956E-3</c:v>
                </c:pt>
                <c:pt idx="1527">
                  <c:v>-1.2578733403048291E-2</c:v>
                </c:pt>
                <c:pt idx="1528">
                  <c:v>4.2105161317011692E-3</c:v>
                </c:pt>
                <c:pt idx="1529">
                  <c:v>-2.9853061859684813E-2</c:v>
                </c:pt>
                <c:pt idx="1530">
                  <c:v>4.3196448117980334E-3</c:v>
                </c:pt>
                <c:pt idx="1531">
                  <c:v>-2.620227222965759E-2</c:v>
                </c:pt>
                <c:pt idx="1532">
                  <c:v>-1.7857547615829132E-2</c:v>
                </c:pt>
                <c:pt idx="1533">
                  <c:v>-3.2039458012844135E-2</c:v>
                </c:pt>
                <c:pt idx="1534">
                  <c:v>-2.3530406016434913E-2</c:v>
                </c:pt>
                <c:pt idx="1535">
                  <c:v>2.3530406016435062E-2</c:v>
                </c:pt>
                <c:pt idx="1536">
                  <c:v>2.7524682337731168E-2</c:v>
                </c:pt>
                <c:pt idx="1537">
                  <c:v>-3.6870626124896812E-2</c:v>
                </c:pt>
                <c:pt idx="1538">
                  <c:v>-4.7057553495513868E-3</c:v>
                </c:pt>
                <c:pt idx="1539">
                  <c:v>2.3310989171282066E-2</c:v>
                </c:pt>
                <c:pt idx="1540">
                  <c:v>1.8265392303165904E-2</c:v>
                </c:pt>
                <c:pt idx="1541">
                  <c:v>-9.0909365643972052E-3</c:v>
                </c:pt>
                <c:pt idx="1542">
                  <c:v>0</c:v>
                </c:pt>
                <c:pt idx="1543">
                  <c:v>4.5556852118596308E-3</c:v>
                </c:pt>
                <c:pt idx="1544">
                  <c:v>-9.1324491476870075E-3</c:v>
                </c:pt>
                <c:pt idx="1545">
                  <c:v>-1.8519093869112508E-2</c:v>
                </c:pt>
                <c:pt idx="1546">
                  <c:v>9.3024738170983407E-3</c:v>
                </c:pt>
                <c:pt idx="1547">
                  <c:v>4.6189282490727429E-3</c:v>
                </c:pt>
                <c:pt idx="1548">
                  <c:v>4.597691802941244E-3</c:v>
                </c:pt>
                <c:pt idx="1549">
                  <c:v>9.1324491476869312E-3</c:v>
                </c:pt>
                <c:pt idx="1550">
                  <c:v>1.3544398934745719E-2</c:v>
                </c:pt>
                <c:pt idx="1551">
                  <c:v>4.4741512262515548E-3</c:v>
                </c:pt>
                <c:pt idx="1552">
                  <c:v>0</c:v>
                </c:pt>
                <c:pt idx="1553">
                  <c:v>0</c:v>
                </c:pt>
                <c:pt idx="1554">
                  <c:v>0</c:v>
                </c:pt>
                <c:pt idx="1555">
                  <c:v>-2.2574235372856945E-2</c:v>
                </c:pt>
                <c:pt idx="1556">
                  <c:v>0</c:v>
                </c:pt>
                <c:pt idx="1557">
                  <c:v>0</c:v>
                </c:pt>
                <c:pt idx="1558">
                  <c:v>5.3345887273198736E-2</c:v>
                </c:pt>
                <c:pt idx="1559">
                  <c:v>-2.188262741785954E-2</c:v>
                </c:pt>
                <c:pt idx="1560">
                  <c:v>0</c:v>
                </c:pt>
                <c:pt idx="1561">
                  <c:v>0</c:v>
                </c:pt>
                <c:pt idx="1562">
                  <c:v>7.8448831453667347E-3</c:v>
                </c:pt>
                <c:pt idx="1563">
                  <c:v>-4.9896991060575491E-2</c:v>
                </c:pt>
                <c:pt idx="1564">
                  <c:v>0</c:v>
                </c:pt>
                <c:pt idx="1565">
                  <c:v>-4.6620044769969957E-3</c:v>
                </c:pt>
                <c:pt idx="1566">
                  <c:v>-1.8868567125594638E-2</c:v>
                </c:pt>
                <c:pt idx="1567">
                  <c:v>-9.569374326893863E-3</c:v>
                </c:pt>
                <c:pt idx="1568">
                  <c:v>9.5693743268937589E-3</c:v>
                </c:pt>
                <c:pt idx="1569">
                  <c:v>-2.4097568870514445E-2</c:v>
                </c:pt>
                <c:pt idx="1570">
                  <c:v>2.4097568870514282E-2</c:v>
                </c:pt>
                <c:pt idx="1571">
                  <c:v>0</c:v>
                </c:pt>
                <c:pt idx="1572">
                  <c:v>9.4787272340340623E-3</c:v>
                </c:pt>
                <c:pt idx="1573">
                  <c:v>-9.478727234034208E-3</c:v>
                </c:pt>
                <c:pt idx="1574">
                  <c:v>9.4787272340340623E-3</c:v>
                </c:pt>
                <c:pt idx="1575">
                  <c:v>-9.478727234034208E-3</c:v>
                </c:pt>
                <c:pt idx="1576">
                  <c:v>-3.3901551675681457E-2</c:v>
                </c:pt>
                <c:pt idx="1577">
                  <c:v>4.9140669310748708E-3</c:v>
                </c:pt>
                <c:pt idx="1578">
                  <c:v>-9.8523397975289004E-3</c:v>
                </c:pt>
                <c:pt idx="1579">
                  <c:v>-9.9503130416870398E-3</c:v>
                </c:pt>
                <c:pt idx="1580">
                  <c:v>4.9875325609913699E-3</c:v>
                </c:pt>
                <c:pt idx="1581">
                  <c:v>0</c:v>
                </c:pt>
                <c:pt idx="1582">
                  <c:v>4.9627804806956916E-3</c:v>
                </c:pt>
                <c:pt idx="1583">
                  <c:v>4.9382728664539178E-3</c:v>
                </c:pt>
                <c:pt idx="1584">
                  <c:v>0</c:v>
                </c:pt>
                <c:pt idx="1585">
                  <c:v>0.22018350268030212</c:v>
                </c:pt>
                <c:pt idx="1586">
                  <c:v>3.9447713407462278E-3</c:v>
                </c:pt>
                <c:pt idx="1587">
                  <c:v>0</c:v>
                </c:pt>
                <c:pt idx="1588">
                  <c:v>2.7186188213382374E-2</c:v>
                </c:pt>
                <c:pt idx="1589">
                  <c:v>3.3901583365636374E-2</c:v>
                </c:pt>
                <c:pt idx="1590">
                  <c:v>-3.7105725637573412E-3</c:v>
                </c:pt>
                <c:pt idx="1591">
                  <c:v>3.7105725637575E-3</c:v>
                </c:pt>
                <c:pt idx="1592">
                  <c:v>-1.8692191967428353E-2</c:v>
                </c:pt>
                <c:pt idx="1593">
                  <c:v>0</c:v>
                </c:pt>
                <c:pt idx="1594">
                  <c:v>0</c:v>
                </c:pt>
                <c:pt idx="1595">
                  <c:v>0</c:v>
                </c:pt>
                <c:pt idx="1596">
                  <c:v>0</c:v>
                </c:pt>
                <c:pt idx="1597">
                  <c:v>0</c:v>
                </c:pt>
                <c:pt idx="1598">
                  <c:v>0</c:v>
                </c:pt>
                <c:pt idx="1599">
                  <c:v>0</c:v>
                </c:pt>
                <c:pt idx="1600">
                  <c:v>-1.9048160757960536E-2</c:v>
                </c:pt>
                <c:pt idx="1601">
                  <c:v>-1.5504158203545804E-2</c:v>
                </c:pt>
                <c:pt idx="1602">
                  <c:v>-1.178803199083036E-2</c:v>
                </c:pt>
                <c:pt idx="1603">
                  <c:v>-3.2131220538106256E-2</c:v>
                </c:pt>
                <c:pt idx="1604">
                  <c:v>-3.7426546279089153E-2</c:v>
                </c:pt>
                <c:pt idx="1605">
                  <c:v>5.3621202913717136E-2</c:v>
                </c:pt>
                <c:pt idx="1606">
                  <c:v>-2.8515220957363273E-2</c:v>
                </c:pt>
                <c:pt idx="1607">
                  <c:v>-2.5105981956354041E-2</c:v>
                </c:pt>
                <c:pt idx="1608">
                  <c:v>-4.2461781346840389E-3</c:v>
                </c:pt>
                <c:pt idx="1609">
                  <c:v>-2.5863463559352248E-2</c:v>
                </c:pt>
                <c:pt idx="1610">
                  <c:v>-4.009449463351468E-2</c:v>
                </c:pt>
                <c:pt idx="1611">
                  <c:v>-1.8349220125790461E-2</c:v>
                </c:pt>
                <c:pt idx="1612">
                  <c:v>2.739903938806015E-2</c:v>
                </c:pt>
                <c:pt idx="1613">
                  <c:v>4.4943815683716583E-3</c:v>
                </c:pt>
                <c:pt idx="1614">
                  <c:v>3.0907483279366377E-2</c:v>
                </c:pt>
                <c:pt idx="1615">
                  <c:v>3.4191515241413027E-2</c:v>
                </c:pt>
                <c:pt idx="1616">
                  <c:v>-1.2685241158553913E-2</c:v>
                </c:pt>
                <c:pt idx="1617">
                  <c:v>-1.2848119266642141E-2</c:v>
                </c:pt>
                <c:pt idx="1618">
                  <c:v>0</c:v>
                </c:pt>
                <c:pt idx="1619">
                  <c:v>-1.3015344292710141E-2</c:v>
                </c:pt>
                <c:pt idx="1620">
                  <c:v>4.3571894764931384E-3</c:v>
                </c:pt>
                <c:pt idx="1621">
                  <c:v>4.3383941261381847E-3</c:v>
                </c:pt>
                <c:pt idx="1622">
                  <c:v>-1.3072058953329387E-2</c:v>
                </c:pt>
                <c:pt idx="1623">
                  <c:v>4.3764753506981401E-3</c:v>
                </c:pt>
                <c:pt idx="1624">
                  <c:v>1.3015344292709974E-2</c:v>
                </c:pt>
                <c:pt idx="1625">
                  <c:v>0</c:v>
                </c:pt>
                <c:pt idx="1626">
                  <c:v>4.3010740959091897E-3</c:v>
                </c:pt>
                <c:pt idx="1627">
                  <c:v>2.1232286329286806E-2</c:v>
                </c:pt>
                <c:pt idx="1628">
                  <c:v>-1.1102230246251565E-16</c:v>
                </c:pt>
                <c:pt idx="1629">
                  <c:v>-2.1232286329287031E-2</c:v>
                </c:pt>
                <c:pt idx="1630">
                  <c:v>4.2826540552157993E-3</c:v>
                </c:pt>
                <c:pt idx="1631">
                  <c:v>-4.2826540552156995E-3</c:v>
                </c:pt>
                <c:pt idx="1632">
                  <c:v>-8.6208347859880134E-3</c:v>
                </c:pt>
                <c:pt idx="1633">
                  <c:v>4.3197606900788662E-3</c:v>
                </c:pt>
                <c:pt idx="1634">
                  <c:v>2.9726127012152222E-2</c:v>
                </c:pt>
                <c:pt idx="1635">
                  <c:v>-2.542505291624305E-2</c:v>
                </c:pt>
                <c:pt idx="1636">
                  <c:v>2.9600416972731056E-2</c:v>
                </c:pt>
                <c:pt idx="1637">
                  <c:v>4.1581058151828774E-3</c:v>
                </c:pt>
                <c:pt idx="1638">
                  <c:v>-2.9475868732698089E-2</c:v>
                </c:pt>
                <c:pt idx="1639">
                  <c:v>-4.2826540552156995E-3</c:v>
                </c:pt>
                <c:pt idx="1640">
                  <c:v>4.2826540552157993E-3</c:v>
                </c:pt>
                <c:pt idx="1641">
                  <c:v>-1.2903488841203634E-2</c:v>
                </c:pt>
                <c:pt idx="1642">
                  <c:v>0</c:v>
                </c:pt>
                <c:pt idx="1643">
                  <c:v>1.2903488841203696E-2</c:v>
                </c:pt>
                <c:pt idx="1644">
                  <c:v>2.9475868732698154E-2</c:v>
                </c:pt>
                <c:pt idx="1645">
                  <c:v>0</c:v>
                </c:pt>
                <c:pt idx="1646">
                  <c:v>4.1406824738572509E-3</c:v>
                </c:pt>
                <c:pt idx="1647">
                  <c:v>-4.1406824738572569E-3</c:v>
                </c:pt>
                <c:pt idx="1648">
                  <c:v>4.1406824738572509E-3</c:v>
                </c:pt>
                <c:pt idx="1649">
                  <c:v>-4.1406824738572569E-3</c:v>
                </c:pt>
                <c:pt idx="1650">
                  <c:v>4.1406824738572509E-3</c:v>
                </c:pt>
                <c:pt idx="1651">
                  <c:v>-1.66669189324842E-2</c:v>
                </c:pt>
                <c:pt idx="1652">
                  <c:v>-8.4390630238700363E-3</c:v>
                </c:pt>
                <c:pt idx="1653">
                  <c:v>-1.2793223305417127E-2</c:v>
                </c:pt>
                <c:pt idx="1654">
                  <c:v>-1.2959228912126187E-2</c:v>
                </c:pt>
                <c:pt idx="1655">
                  <c:v>-7.2103164844287332E-2</c:v>
                </c:pt>
                <c:pt idx="1656">
                  <c:v>5.0124296484138922E-2</c:v>
                </c:pt>
                <c:pt idx="1657">
                  <c:v>0</c:v>
                </c:pt>
                <c:pt idx="1658">
                  <c:v>-1.7937668750074187E-2</c:v>
                </c:pt>
                <c:pt idx="1659">
                  <c:v>0</c:v>
                </c:pt>
                <c:pt idx="1660">
                  <c:v>0</c:v>
                </c:pt>
                <c:pt idx="1661">
                  <c:v>3.1182872283031331E-2</c:v>
                </c:pt>
                <c:pt idx="1662">
                  <c:v>3.4486117044734442E-2</c:v>
                </c:pt>
                <c:pt idx="1663">
                  <c:v>-8.5105692502013223E-3</c:v>
                </c:pt>
                <c:pt idx="1664">
                  <c:v>-8.5837281511247834E-3</c:v>
                </c:pt>
                <c:pt idx="1665">
                  <c:v>1.7094297401326061E-2</c:v>
                </c:pt>
                <c:pt idx="1666">
                  <c:v>-1.1102230246251565E-16</c:v>
                </c:pt>
                <c:pt idx="1667">
                  <c:v>1.2631829610825896E-2</c:v>
                </c:pt>
                <c:pt idx="1668">
                  <c:v>2.0704840581682878E-2</c:v>
                </c:pt>
                <c:pt idx="1669">
                  <c:v>6.3513286819062681E-2</c:v>
                </c:pt>
                <c:pt idx="1670">
                  <c:v>-3.9220739875227104E-2</c:v>
                </c:pt>
                <c:pt idx="1671">
                  <c:v>-1.6129352880242195E-2</c:v>
                </c:pt>
                <c:pt idx="1672">
                  <c:v>3.5931945145970742E-2</c:v>
                </c:pt>
                <c:pt idx="1673">
                  <c:v>-3.5931945145970846E-2</c:v>
                </c:pt>
                <c:pt idx="1674">
                  <c:v>-3.3060801232232435E-2</c:v>
                </c:pt>
                <c:pt idx="1675">
                  <c:v>8.3681306434439436E-3</c:v>
                </c:pt>
                <c:pt idx="1676">
                  <c:v>-2.1053371801997886E-2</c:v>
                </c:pt>
                <c:pt idx="1677">
                  <c:v>0</c:v>
                </c:pt>
                <c:pt idx="1678">
                  <c:v>-8.5470451707330714E-3</c:v>
                </c:pt>
                <c:pt idx="1679">
                  <c:v>4.2826540552157993E-3</c:v>
                </c:pt>
                <c:pt idx="1680">
                  <c:v>3.3616551206555309E-2</c:v>
                </c:pt>
                <c:pt idx="1681">
                  <c:v>2.8515220957363096E-2</c:v>
                </c:pt>
                <c:pt idx="1682">
                  <c:v>4.0080142226272437E-3</c:v>
                </c:pt>
                <c:pt idx="1683">
                  <c:v>-8.032157289579088E-3</c:v>
                </c:pt>
                <c:pt idx="1684">
                  <c:v>8.032157289579055E-3</c:v>
                </c:pt>
                <c:pt idx="1685">
                  <c:v>3.9920141517965505E-3</c:v>
                </c:pt>
                <c:pt idx="1686">
                  <c:v>0</c:v>
                </c:pt>
                <c:pt idx="1687">
                  <c:v>-1.6064674145489174E-2</c:v>
                </c:pt>
                <c:pt idx="1688">
                  <c:v>-8.1300108635626433E-3</c:v>
                </c:pt>
                <c:pt idx="1689">
                  <c:v>0</c:v>
                </c:pt>
                <c:pt idx="1690">
                  <c:v>4.0733179770131387E-3</c:v>
                </c:pt>
                <c:pt idx="1691">
                  <c:v>8.0971955906630651E-3</c:v>
                </c:pt>
                <c:pt idx="1692">
                  <c:v>0</c:v>
                </c:pt>
                <c:pt idx="1693">
                  <c:v>1.9960706970429967E-2</c:v>
                </c:pt>
                <c:pt idx="1694">
                  <c:v>-1.1928549680851001E-2</c:v>
                </c:pt>
                <c:pt idx="1695">
                  <c:v>-2.0202670857255391E-2</c:v>
                </c:pt>
                <c:pt idx="1696">
                  <c:v>8.1300108635626311E-3</c:v>
                </c:pt>
                <c:pt idx="1697">
                  <c:v>3.5789241665373971E-2</c:v>
                </c:pt>
                <c:pt idx="1698">
                  <c:v>-3.9139894059527251E-3</c:v>
                </c:pt>
                <c:pt idx="1699">
                  <c:v>0</c:v>
                </c:pt>
                <c:pt idx="1700">
                  <c:v>1.1696115571982463E-2</c:v>
                </c:pt>
                <c:pt idx="1701">
                  <c:v>1.5384796234282122E-2</c:v>
                </c:pt>
                <c:pt idx="1702">
                  <c:v>-1.5384796234282261E-2</c:v>
                </c:pt>
                <c:pt idx="1703">
                  <c:v>-1.1696115571982527E-2</c:v>
                </c:pt>
                <c:pt idx="1704">
                  <c:v>-7.87404258487771E-3</c:v>
                </c:pt>
                <c:pt idx="1705">
                  <c:v>1.1788031990830344E-2</c:v>
                </c:pt>
                <c:pt idx="1706">
                  <c:v>-1.1102230246251565E-16</c:v>
                </c:pt>
                <c:pt idx="1707">
                  <c:v>-1.178803199083036E-2</c:v>
                </c:pt>
                <c:pt idx="1708">
                  <c:v>1.568666524070066E-2</c:v>
                </c:pt>
                <c:pt idx="1709">
                  <c:v>0</c:v>
                </c:pt>
                <c:pt idx="1710">
                  <c:v>1.1605524953675506E-2</c:v>
                </c:pt>
                <c:pt idx="1711">
                  <c:v>-7.722032037516059E-3</c:v>
                </c:pt>
                <c:pt idx="1712">
                  <c:v>1.1560801397268332E-2</c:v>
                </c:pt>
                <c:pt idx="1713">
                  <c:v>-7.6924274786814512E-3</c:v>
                </c:pt>
                <c:pt idx="1714">
                  <c:v>-1.1650500084616764E-2</c:v>
                </c:pt>
                <c:pt idx="1715">
                  <c:v>-7.843260650084144E-3</c:v>
                </c:pt>
                <c:pt idx="1716">
                  <c:v>3.9292712441314943E-3</c:v>
                </c:pt>
                <c:pt idx="1717">
                  <c:v>-1.9802592265728676E-2</c:v>
                </c:pt>
                <c:pt idx="1718">
                  <c:v>0</c:v>
                </c:pt>
                <c:pt idx="1719">
                  <c:v>0</c:v>
                </c:pt>
                <c:pt idx="1720">
                  <c:v>-8.032157289579088E-3</c:v>
                </c:pt>
                <c:pt idx="1721">
                  <c:v>0</c:v>
                </c:pt>
                <c:pt idx="1722">
                  <c:v>4.0241430669517696E-3</c:v>
                </c:pt>
                <c:pt idx="1723">
                  <c:v>-4.0241430669518399E-3</c:v>
                </c:pt>
                <c:pt idx="1724">
                  <c:v>0</c:v>
                </c:pt>
                <c:pt idx="1725">
                  <c:v>2.7834749555307604E-2</c:v>
                </c:pt>
                <c:pt idx="1726">
                  <c:v>0.11122562486740226</c:v>
                </c:pt>
                <c:pt idx="1727">
                  <c:v>-4.3017399434897845E-2</c:v>
                </c:pt>
                <c:pt idx="1728">
                  <c:v>3.6563049004514174E-3</c:v>
                </c:pt>
                <c:pt idx="1729">
                  <c:v>-2.5879402877778138E-2</c:v>
                </c:pt>
                <c:pt idx="1730">
                  <c:v>3.7383155220403522E-3</c:v>
                </c:pt>
                <c:pt idx="1731">
                  <c:v>-3.7383155220403414E-3</c:v>
                </c:pt>
                <c:pt idx="1732">
                  <c:v>0</c:v>
                </c:pt>
                <c:pt idx="1733">
                  <c:v>0</c:v>
                </c:pt>
                <c:pt idx="1734">
                  <c:v>0</c:v>
                </c:pt>
                <c:pt idx="1735">
                  <c:v>1.1173372879709707E-2</c:v>
                </c:pt>
                <c:pt idx="1736">
                  <c:v>-7.4350573576694862E-3</c:v>
                </c:pt>
                <c:pt idx="1737">
                  <c:v>-3.0305295367719393E-2</c:v>
                </c:pt>
                <c:pt idx="1738">
                  <c:v>0</c:v>
                </c:pt>
                <c:pt idx="1739">
                  <c:v>0</c:v>
                </c:pt>
                <c:pt idx="1740">
                  <c:v>-3.1252485939824479E-2</c:v>
                </c:pt>
                <c:pt idx="1741">
                  <c:v>-1.1976268158029966E-2</c:v>
                </c:pt>
                <c:pt idx="1742">
                  <c:v>8.0000283744239026E-3</c:v>
                </c:pt>
                <c:pt idx="1743">
                  <c:v>-3.9920141517965271E-3</c:v>
                </c:pt>
                <c:pt idx="1744">
                  <c:v>-1.2072659993692612E-2</c:v>
                </c:pt>
                <c:pt idx="1745">
                  <c:v>4.7439741749990785E-2</c:v>
                </c:pt>
                <c:pt idx="1746">
                  <c:v>-7.7518668347463316E-3</c:v>
                </c:pt>
                <c:pt idx="1747">
                  <c:v>0</c:v>
                </c:pt>
                <c:pt idx="1748">
                  <c:v>-1.174189389995443E-2</c:v>
                </c:pt>
                <c:pt idx="1749">
                  <c:v>1.9493760734700896E-2</c:v>
                </c:pt>
                <c:pt idx="1750">
                  <c:v>-3.8683739185870225E-3</c:v>
                </c:pt>
                <c:pt idx="1751">
                  <c:v>1.5384796234282122E-2</c:v>
                </c:pt>
                <c:pt idx="1752">
                  <c:v>-1.1516422315695224E-2</c:v>
                </c:pt>
                <c:pt idx="1753">
                  <c:v>-3.8683739185870225E-3</c:v>
                </c:pt>
                <c:pt idx="1754">
                  <c:v>-3.8834929161593742E-3</c:v>
                </c:pt>
                <c:pt idx="1755">
                  <c:v>0</c:v>
                </c:pt>
                <c:pt idx="1756">
                  <c:v>4.9345877679064197E-2</c:v>
                </c:pt>
                <c:pt idx="1757">
                  <c:v>0.13815026140266654</c:v>
                </c:pt>
                <c:pt idx="1758">
                  <c:v>4.4171295391288112E-2</c:v>
                </c:pt>
                <c:pt idx="1759">
                  <c:v>4.8202015322939155E-2</c:v>
                </c:pt>
                <c:pt idx="1760">
                  <c:v>-3.593202079608053E-2</c:v>
                </c:pt>
                <c:pt idx="1761">
                  <c:v>-0.10603814151823358</c:v>
                </c:pt>
                <c:pt idx="1762">
                  <c:v>-7.0204304552881236E-2</c:v>
                </c:pt>
                <c:pt idx="1763">
                  <c:v>2.1583621438140077E-2</c:v>
                </c:pt>
                <c:pt idx="1764">
                  <c:v>0</c:v>
                </c:pt>
                <c:pt idx="1765">
                  <c:v>0.12996625554141694</c:v>
                </c:pt>
                <c:pt idx="1766">
                  <c:v>-5.458817211464511E-2</c:v>
                </c:pt>
                <c:pt idx="1767">
                  <c:v>-1.3289291004139808E-2</c:v>
                </c:pt>
                <c:pt idx="1768">
                  <c:v>-1.3468109307890639E-2</c:v>
                </c:pt>
                <c:pt idx="1769">
                  <c:v>-3.3956671057523927E-3</c:v>
                </c:pt>
                <c:pt idx="1770">
                  <c:v>0</c:v>
                </c:pt>
                <c:pt idx="1771">
                  <c:v>-2.061925027827784E-2</c:v>
                </c:pt>
                <c:pt idx="1772">
                  <c:v>4.7466453364160069E-2</c:v>
                </c:pt>
                <c:pt idx="1773">
                  <c:v>2.6145315619957015E-2</c:v>
                </c:pt>
                <c:pt idx="1774">
                  <c:v>8.3510639048570923E-2</c:v>
                </c:pt>
                <c:pt idx="1775">
                  <c:v>5.9172397980179663E-3</c:v>
                </c:pt>
                <c:pt idx="1776">
                  <c:v>-8.8890049279053609E-3</c:v>
                </c:pt>
                <c:pt idx="1777">
                  <c:v>-1.4992757813120537E-2</c:v>
                </c:pt>
                <c:pt idx="1778">
                  <c:v>1.2012134965651318E-2</c:v>
                </c:pt>
                <c:pt idx="1779">
                  <c:v>-1.8072824060449206E-2</c:v>
                </c:pt>
                <c:pt idx="1780">
                  <c:v>-1.8405395319855529E-2</c:v>
                </c:pt>
                <c:pt idx="1781">
                  <c:v>-1.2461120498057096E-2</c:v>
                </c:pt>
                <c:pt idx="1782">
                  <c:v>-9.4489499977908151E-3</c:v>
                </c:pt>
                <c:pt idx="1783">
                  <c:v>6.3091578346066461E-3</c:v>
                </c:pt>
                <c:pt idx="1784">
                  <c:v>-9.4787268624679562E-3</c:v>
                </c:pt>
                <c:pt idx="1785">
                  <c:v>-6.3694367087386312E-3</c:v>
                </c:pt>
                <c:pt idx="1786">
                  <c:v>0</c:v>
                </c:pt>
                <c:pt idx="1787">
                  <c:v>-9.6309554584617929E-3</c:v>
                </c:pt>
                <c:pt idx="1788">
                  <c:v>-2.9461980077645764E-2</c:v>
                </c:pt>
                <c:pt idx="1789">
                  <c:v>-1.0016843251725973E-2</c:v>
                </c:pt>
                <c:pt idx="1790">
                  <c:v>-3.361341815217374E-3</c:v>
                </c:pt>
                <c:pt idx="1791">
                  <c:v>0</c:v>
                </c:pt>
                <c:pt idx="1792">
                  <c:v>-1.3559505833806346E-2</c:v>
                </c:pt>
                <c:pt idx="1793">
                  <c:v>2.3609906853381341E-2</c:v>
                </c:pt>
                <c:pt idx="1794">
                  <c:v>1.6529190766217425E-2</c:v>
                </c:pt>
                <c:pt idx="1795">
                  <c:v>1.3029558476183027E-2</c:v>
                </c:pt>
                <c:pt idx="1796">
                  <c:v>3.4979735709202431E-2</c:v>
                </c:pt>
                <c:pt idx="1797">
                  <c:v>4.2819996718608679E-2</c:v>
                </c:pt>
                <c:pt idx="1798">
                  <c:v>-2.4243567855711304E-2</c:v>
                </c:pt>
                <c:pt idx="1799">
                  <c:v>-1.5456307082576826E-2</c:v>
                </c:pt>
                <c:pt idx="1800">
                  <c:v>1.8519091026757903E-2</c:v>
                </c:pt>
                <c:pt idx="1801">
                  <c:v>-9.2166382423791819E-3</c:v>
                </c:pt>
                <c:pt idx="1802">
                  <c:v>9.6992165591398075E-2</c:v>
                </c:pt>
                <c:pt idx="1803">
                  <c:v>5.1853405790208792E-2</c:v>
                </c:pt>
                <c:pt idx="1804">
                  <c:v>-1.8792465548255324E-2</c:v>
                </c:pt>
                <c:pt idx="1805">
                  <c:v>-1.1102230246251565E-16</c:v>
                </c:pt>
                <c:pt idx="1806">
                  <c:v>-1.0899270561021581E-2</c:v>
                </c:pt>
                <c:pt idx="1807">
                  <c:v>1.3605627251730387E-2</c:v>
                </c:pt>
                <c:pt idx="1808">
                  <c:v>-2.7399061742326366E-2</c:v>
                </c:pt>
                <c:pt idx="1809">
                  <c:v>8.2988569298806433E-3</c:v>
                </c:pt>
                <c:pt idx="1810">
                  <c:v>-2.2285004738583459E-2</c:v>
                </c:pt>
                <c:pt idx="1811">
                  <c:v>-1.4184609030423265E-2</c:v>
                </c:pt>
                <c:pt idx="1812">
                  <c:v>2.2599790726875089E-2</c:v>
                </c:pt>
                <c:pt idx="1813">
                  <c:v>-5.6022454246332336E-3</c:v>
                </c:pt>
                <c:pt idx="1814">
                  <c:v>-7.5838083995151656E-2</c:v>
                </c:pt>
                <c:pt idx="1815">
                  <c:v>0</c:v>
                </c:pt>
                <c:pt idx="1816">
                  <c:v>-3.077167981439749E-2</c:v>
                </c:pt>
                <c:pt idx="1817">
                  <c:v>0</c:v>
                </c:pt>
                <c:pt idx="1818">
                  <c:v>-3.1748720826588812E-2</c:v>
                </c:pt>
                <c:pt idx="1819">
                  <c:v>-1.2987172507996265E-2</c:v>
                </c:pt>
                <c:pt idx="1820">
                  <c:v>-3.2734008508004762E-3</c:v>
                </c:pt>
                <c:pt idx="1821">
                  <c:v>-1.6529190766217415E-2</c:v>
                </c:pt>
                <c:pt idx="1822">
                  <c:v>-3.3389781671820788E-3</c:v>
                </c:pt>
                <c:pt idx="1823">
                  <c:v>3.3389781671820805E-3</c:v>
                </c:pt>
                <c:pt idx="1824">
                  <c:v>0</c:v>
                </c:pt>
                <c:pt idx="1825">
                  <c:v>0</c:v>
                </c:pt>
                <c:pt idx="1826">
                  <c:v>3.3277840473682793E-3</c:v>
                </c:pt>
                <c:pt idx="1827">
                  <c:v>-3.3277840473682025E-3</c:v>
                </c:pt>
                <c:pt idx="1828">
                  <c:v>-3.3901574492449273E-2</c:v>
                </c:pt>
                <c:pt idx="1829">
                  <c:v>6.6691338617463458E-2</c:v>
                </c:pt>
                <c:pt idx="1830">
                  <c:v>6.2520400640986531E-2</c:v>
                </c:pt>
                <c:pt idx="1831">
                  <c:v>-4.3350439445924704E-2</c:v>
                </c:pt>
                <c:pt idx="1832">
                  <c:v>6.4340677853508998E-2</c:v>
                </c:pt>
                <c:pt idx="1833">
                  <c:v>-2.4025212037805634E-2</c:v>
                </c:pt>
                <c:pt idx="1834">
                  <c:v>-2.4616584403855783E-2</c:v>
                </c:pt>
                <c:pt idx="1835">
                  <c:v>-9.3897235772409954E-3</c:v>
                </c:pt>
                <c:pt idx="1836">
                  <c:v>7.8615762961624855E-3</c:v>
                </c:pt>
                <c:pt idx="1837">
                  <c:v>0</c:v>
                </c:pt>
                <c:pt idx="1838">
                  <c:v>0</c:v>
                </c:pt>
                <c:pt idx="1839">
                  <c:v>-3.1397341249349313E-3</c:v>
                </c:pt>
                <c:pt idx="1840">
                  <c:v>7.2759309320523602E-2</c:v>
                </c:pt>
                <c:pt idx="1841">
                  <c:v>-2.3669779110667033E-2</c:v>
                </c:pt>
                <c:pt idx="1842">
                  <c:v>-1.8127393158911417E-2</c:v>
                </c:pt>
                <c:pt idx="1843">
                  <c:v>1.5128950559040885E-2</c:v>
                </c:pt>
                <c:pt idx="1844">
                  <c:v>1.7857624619433677E-2</c:v>
                </c:pt>
                <c:pt idx="1845">
                  <c:v>-1.1102230246251565E-16</c:v>
                </c:pt>
                <c:pt idx="1846">
                  <c:v>-1.1102230246251565E-16</c:v>
                </c:pt>
                <c:pt idx="1847">
                  <c:v>-1.1102230246251565E-16</c:v>
                </c:pt>
                <c:pt idx="1848">
                  <c:v>-1.1102230246251565E-16</c:v>
                </c:pt>
                <c:pt idx="1849">
                  <c:v>-1.1102230246251565E-16</c:v>
                </c:pt>
                <c:pt idx="1850">
                  <c:v>-1.1102230246251565E-16</c:v>
                </c:pt>
                <c:pt idx="1851">
                  <c:v>-1.1102230246251565E-16</c:v>
                </c:pt>
                <c:pt idx="1852">
                  <c:v>-1.1102230246251565E-16</c:v>
                </c:pt>
                <c:pt idx="1853">
                  <c:v>-5.9172038336449068E-3</c:v>
                </c:pt>
                <c:pt idx="1854">
                  <c:v>8.8626547116009164E-3</c:v>
                </c:pt>
                <c:pt idx="1855">
                  <c:v>-1.1102230246251565E-16</c:v>
                </c:pt>
                <c:pt idx="1856">
                  <c:v>5.8651462131476644E-3</c:v>
                </c:pt>
                <c:pt idx="1857">
                  <c:v>-5.8651462131476791E-3</c:v>
                </c:pt>
                <c:pt idx="1858">
                  <c:v>-8.8626547116010188E-3</c:v>
                </c:pt>
                <c:pt idx="1859">
                  <c:v>-5.9524256529187546E-3</c:v>
                </c:pt>
                <c:pt idx="1860">
                  <c:v>5.9524256529187225E-3</c:v>
                </c:pt>
                <c:pt idx="1861">
                  <c:v>-5.9524256529187546E-3</c:v>
                </c:pt>
                <c:pt idx="1862">
                  <c:v>-1.1102230246251565E-16</c:v>
                </c:pt>
                <c:pt idx="1863">
                  <c:v>8.9154042260071262E-3</c:v>
                </c:pt>
                <c:pt idx="1864">
                  <c:v>-2.9629785730884281E-3</c:v>
                </c:pt>
                <c:pt idx="1865">
                  <c:v>-2.9717839116036753E-3</c:v>
                </c:pt>
                <c:pt idx="1866">
                  <c:v>0</c:v>
                </c:pt>
                <c:pt idx="1867">
                  <c:v>-1.8018513520973466E-2</c:v>
                </c:pt>
                <c:pt idx="1868">
                  <c:v>0</c:v>
                </c:pt>
                <c:pt idx="1869">
                  <c:v>1.2048319246658685E-2</c:v>
                </c:pt>
                <c:pt idx="1870">
                  <c:v>-1.2048319246658659E-2</c:v>
                </c:pt>
                <c:pt idx="1871">
                  <c:v>9.049876646788307E-3</c:v>
                </c:pt>
                <c:pt idx="1872">
                  <c:v>-9.0498766467881769E-3</c:v>
                </c:pt>
                <c:pt idx="1873">
                  <c:v>6.0423419564604878E-3</c:v>
                </c:pt>
                <c:pt idx="1874">
                  <c:v>0</c:v>
                </c:pt>
                <c:pt idx="1875">
                  <c:v>-9.0772595272458935E-3</c:v>
                </c:pt>
                <c:pt idx="1876">
                  <c:v>-3.0441563414671407E-3</c:v>
                </c:pt>
                <c:pt idx="1877">
                  <c:v>-1.1102230246251565E-16</c:v>
                </c:pt>
                <c:pt idx="1878">
                  <c:v>-1.1102230246251565E-16</c:v>
                </c:pt>
                <c:pt idx="1879">
                  <c:v>-3.053376008509935E-3</c:v>
                </c:pt>
                <c:pt idx="1880">
                  <c:v>-6.1350164533011476E-3</c:v>
                </c:pt>
                <c:pt idx="1881">
                  <c:v>0</c:v>
                </c:pt>
                <c:pt idx="1882">
                  <c:v>-6.1728873382017489E-3</c:v>
                </c:pt>
                <c:pt idx="1883">
                  <c:v>4.834785497848737E-2</c:v>
                </c:pt>
                <c:pt idx="1884">
                  <c:v>-2.3881766557894413E-2</c:v>
                </c:pt>
                <c:pt idx="1885">
                  <c:v>-9.1048086205802736E-3</c:v>
                </c:pt>
                <c:pt idx="1886">
                  <c:v>-1.8461995028597203E-2</c:v>
                </c:pt>
                <c:pt idx="1887">
                  <c:v>-3.1104365112999224E-3</c:v>
                </c:pt>
                <c:pt idx="1888">
                  <c:v>0</c:v>
                </c:pt>
                <c:pt idx="1889">
                  <c:v>-3.1201415212568748E-3</c:v>
                </c:pt>
                <c:pt idx="1890">
                  <c:v>-1.8928018242165556E-2</c:v>
                </c:pt>
                <c:pt idx="1891">
                  <c:v>1.8928018242165542E-2</c:v>
                </c:pt>
                <c:pt idx="1892">
                  <c:v>0</c:v>
                </c:pt>
                <c:pt idx="1893">
                  <c:v>-3.1748685866823889E-2</c:v>
                </c:pt>
                <c:pt idx="1894">
                  <c:v>1.2820667624658361E-2</c:v>
                </c:pt>
                <c:pt idx="1895">
                  <c:v>3.1796673991128961E-3</c:v>
                </c:pt>
                <c:pt idx="1896">
                  <c:v>-3.1796673991129109E-3</c:v>
                </c:pt>
                <c:pt idx="1897">
                  <c:v>-6.3897481857692227E-3</c:v>
                </c:pt>
                <c:pt idx="1898">
                  <c:v>-1.2903463431140157E-2</c:v>
                </c:pt>
                <c:pt idx="1899">
                  <c:v>6.4725439922509644E-3</c:v>
                </c:pt>
                <c:pt idx="1900">
                  <c:v>-1.2987174178502568E-2</c:v>
                </c:pt>
                <c:pt idx="1901">
                  <c:v>0.1053604591629112</c:v>
                </c:pt>
                <c:pt idx="1902">
                  <c:v>-1.1834438623204576E-2</c:v>
                </c:pt>
                <c:pt idx="1903">
                  <c:v>-3.0213766872404652E-2</c:v>
                </c:pt>
                <c:pt idx="1904">
                  <c:v>-6.1538174087371333E-3</c:v>
                </c:pt>
                <c:pt idx="1905">
                  <c:v>-2.8170927056290977E-2</c:v>
                </c:pt>
                <c:pt idx="1906">
                  <c:v>1.8868492364309541E-2</c:v>
                </c:pt>
                <c:pt idx="1907">
                  <c:v>-4.4593341209965602E-2</c:v>
                </c:pt>
                <c:pt idx="1908">
                  <c:v>3.2519698296338199E-3</c:v>
                </c:pt>
                <c:pt idx="1909">
                  <c:v>3.2415087152007425E-3</c:v>
                </c:pt>
                <c:pt idx="1910">
                  <c:v>-9.7561389014525456E-3</c:v>
                </c:pt>
                <c:pt idx="1911">
                  <c:v>0</c:v>
                </c:pt>
                <c:pt idx="1912">
                  <c:v>-2.3141634371571393E-2</c:v>
                </c:pt>
                <c:pt idx="1913">
                  <c:v>-2.0270890516009592E-2</c:v>
                </c:pt>
                <c:pt idx="1914">
                  <c:v>-2.0690316311719342E-2</c:v>
                </c:pt>
                <c:pt idx="1915">
                  <c:v>6.9444178644084567E-3</c:v>
                </c:pt>
                <c:pt idx="1916">
                  <c:v>6.8965253196362659E-3</c:v>
                </c:pt>
                <c:pt idx="1917">
                  <c:v>4.0409556823796884E-2</c:v>
                </c:pt>
                <c:pt idx="1918">
                  <c:v>-2.3373292258601418E-2</c:v>
                </c:pt>
                <c:pt idx="1919">
                  <c:v>2.0067489010387362E-2</c:v>
                </c:pt>
                <c:pt idx="1920">
                  <c:v>-9.9834899318985305E-3</c:v>
                </c:pt>
                <c:pt idx="1921">
                  <c:v>-3.3500195331127827E-3</c:v>
                </c:pt>
                <c:pt idx="1922">
                  <c:v>-2.7212518944575399E-2</c:v>
                </c:pt>
                <c:pt idx="1923">
                  <c:v>3.0562538477688216E-2</c:v>
                </c:pt>
                <c:pt idx="1924">
                  <c:v>-3.3500195331127827E-3</c:v>
                </c:pt>
                <c:pt idx="1925">
                  <c:v>-1.0118092802209162E-2</c:v>
                </c:pt>
                <c:pt idx="1926">
                  <c:v>3.3841132568330989E-3</c:v>
                </c:pt>
                <c:pt idx="1927">
                  <c:v>-6.7797176344592458E-3</c:v>
                </c:pt>
                <c:pt idx="1928">
                  <c:v>0</c:v>
                </c:pt>
                <c:pt idx="1929">
                  <c:v>-1.0256546930736316E-2</c:v>
                </c:pt>
                <c:pt idx="1930">
                  <c:v>6.8493731276748427E-3</c:v>
                </c:pt>
                <c:pt idx="1931">
                  <c:v>-3.4188223362701946E-3</c:v>
                </c:pt>
                <c:pt idx="1932">
                  <c:v>-6.8728256254083344E-3</c:v>
                </c:pt>
                <c:pt idx="1933">
                  <c:v>-3.4542504856323957E-3</c:v>
                </c:pt>
                <c:pt idx="1934">
                  <c:v>-1.3937571409931933E-2</c:v>
                </c:pt>
                <c:pt idx="1935">
                  <c:v>-1.769957090983958E-2</c:v>
                </c:pt>
                <c:pt idx="1936">
                  <c:v>1.4184699590051683E-2</c:v>
                </c:pt>
                <c:pt idx="1937">
                  <c:v>-1.0619529216256807E-2</c:v>
                </c:pt>
                <c:pt idx="1938">
                  <c:v>7.0921727199614792E-3</c:v>
                </c:pt>
                <c:pt idx="1939">
                  <c:v>-7.0921727199613387E-3</c:v>
                </c:pt>
                <c:pt idx="1940">
                  <c:v>-1.0733604012769698E-2</c:v>
                </c:pt>
                <c:pt idx="1941">
                  <c:v>2.4868004548814351E-2</c:v>
                </c:pt>
                <c:pt idx="1942">
                  <c:v>-2.4868004548814424E-2</c:v>
                </c:pt>
                <c:pt idx="1943">
                  <c:v>1.0733604012769871E-2</c:v>
                </c:pt>
                <c:pt idx="1944">
                  <c:v>0</c:v>
                </c:pt>
                <c:pt idx="1945">
                  <c:v>3.552329923188457E-3</c:v>
                </c:pt>
                <c:pt idx="1946">
                  <c:v>-3.5523299231885442E-3</c:v>
                </c:pt>
                <c:pt idx="1947">
                  <c:v>0</c:v>
                </c:pt>
                <c:pt idx="1948">
                  <c:v>0</c:v>
                </c:pt>
                <c:pt idx="1949">
                  <c:v>3.552329923188457E-3</c:v>
                </c:pt>
                <c:pt idx="1950">
                  <c:v>-7.117500296983467E-3</c:v>
                </c:pt>
                <c:pt idx="1951">
                  <c:v>0</c:v>
                </c:pt>
                <c:pt idx="1952">
                  <c:v>-3.5778377868265591E-3</c:v>
                </c:pt>
                <c:pt idx="1953">
                  <c:v>-3.5905958521482836E-3</c:v>
                </c:pt>
                <c:pt idx="1954">
                  <c:v>0</c:v>
                </c:pt>
                <c:pt idx="1955">
                  <c:v>-3.6036238593457372E-3</c:v>
                </c:pt>
                <c:pt idx="1956">
                  <c:v>-1.8215432680154311E-2</c:v>
                </c:pt>
                <c:pt idx="1957">
                  <c:v>-3.3648001666645964E-2</c:v>
                </c:pt>
                <c:pt idx="1958">
                  <c:v>-1.9194438884997358E-2</c:v>
                </c:pt>
                <c:pt idx="1959">
                  <c:v>-2.3530506526601446E-2</c:v>
                </c:pt>
                <c:pt idx="1960">
                  <c:v>-4.8790183769708055E-2</c:v>
                </c:pt>
                <c:pt idx="1961">
                  <c:v>2.0619278802617203E-2</c:v>
                </c:pt>
                <c:pt idx="1962">
                  <c:v>-6.317898270093926E-2</c:v>
                </c:pt>
                <c:pt idx="1963">
                  <c:v>0</c:v>
                </c:pt>
                <c:pt idx="1964">
                  <c:v>-1.3129243666820042E-2</c:v>
                </c:pt>
                <c:pt idx="1965">
                  <c:v>-4.4149291516845934E-3</c:v>
                </c:pt>
                <c:pt idx="1966">
                  <c:v>0</c:v>
                </c:pt>
                <c:pt idx="1967">
                  <c:v>4.4149291516845934E-3</c:v>
                </c:pt>
                <c:pt idx="1968">
                  <c:v>-5.8973933827515763E-2</c:v>
                </c:pt>
                <c:pt idx="1969">
                  <c:v>-2.8437946417023258E-2</c:v>
                </c:pt>
                <c:pt idx="1970">
                  <c:v>-3.9220708403983694E-2</c:v>
                </c:pt>
                <c:pt idx="1971">
                  <c:v>-2.5031415140670671E-3</c:v>
                </c:pt>
                <c:pt idx="1972">
                  <c:v>-2.5094229581379811E-3</c:v>
                </c:pt>
                <c:pt idx="1973">
                  <c:v>-7.5662747863456913E-3</c:v>
                </c:pt>
                <c:pt idx="1974">
                  <c:v>-3.8714497372753079E-2</c:v>
                </c:pt>
                <c:pt idx="1975">
                  <c:v>-0.12008831658257504</c:v>
                </c:pt>
                <c:pt idx="1976">
                  <c:v>2.9241838190236943E-2</c:v>
                </c:pt>
                <c:pt idx="1977">
                  <c:v>9.6095858096949635E-2</c:v>
                </c:pt>
                <c:pt idx="1978">
                  <c:v>-2.1164775928338837E-2</c:v>
                </c:pt>
                <c:pt idx="1979">
                  <c:v>-2.7101985289062786E-2</c:v>
                </c:pt>
                <c:pt idx="1980">
                  <c:v>-6.8208280358183854E-2</c:v>
                </c:pt>
                <c:pt idx="1981">
                  <c:v>-2.3810610187717601E-2</c:v>
                </c:pt>
                <c:pt idx="1982">
                  <c:v>-5.5742007172032676E-2</c:v>
                </c:pt>
                <c:pt idx="1983">
                  <c:v>-6.5813192887680588E-2</c:v>
                </c:pt>
                <c:pt idx="1984">
                  <c:v>-5.9562272068464636E-2</c:v>
                </c:pt>
                <c:pt idx="1985">
                  <c:v>-0.14755395388278814</c:v>
                </c:pt>
                <c:pt idx="1986">
                  <c:v>-0.11517136148062042</c:v>
                </c:pt>
                <c:pt idx="1987">
                  <c:v>-4.3172189768526659E-2</c:v>
                </c:pt>
                <c:pt idx="1988">
                  <c:v>0.22314353920815663</c:v>
                </c:pt>
                <c:pt idx="1989">
                  <c:v>6.820818829896326E-2</c:v>
                </c:pt>
                <c:pt idx="1990">
                  <c:v>5.3488753740420981E-2</c:v>
                </c:pt>
                <c:pt idx="1991">
                  <c:v>-8.7011322420679271E-2</c:v>
                </c:pt>
                <c:pt idx="1992">
                  <c:v>-9.53102172230334E-2</c:v>
                </c:pt>
                <c:pt idx="1993">
                  <c:v>-4.6916921585156916E-2</c:v>
                </c:pt>
                <c:pt idx="1994">
                  <c:v>0.13843205076646384</c:v>
                </c:pt>
                <c:pt idx="1995">
                  <c:v>-5.0693151125283997E-2</c:v>
                </c:pt>
                <c:pt idx="1996">
                  <c:v>0</c:v>
                </c:pt>
                <c:pt idx="1997">
                  <c:v>-2.839950379144475E-2</c:v>
                </c:pt>
                <c:pt idx="1998">
                  <c:v>-3.7740292802863007E-2</c:v>
                </c:pt>
                <c:pt idx="1999">
                  <c:v>-8.5836763641840216E-3</c:v>
                </c:pt>
                <c:pt idx="2000">
                  <c:v>-3.5091479485938271E-2</c:v>
                </c:pt>
                <c:pt idx="2001">
                  <c:v>8.889097671580545E-3</c:v>
                </c:pt>
                <c:pt idx="2002">
                  <c:v>-4.4347267419082249E-3</c:v>
                </c:pt>
                <c:pt idx="2003">
                  <c:v>-2.2472736112186194E-2</c:v>
                </c:pt>
                <c:pt idx="2004">
                  <c:v>-4.6520111854431966E-2</c:v>
                </c:pt>
                <c:pt idx="2005">
                  <c:v>-4.3802582287673086E-2</c:v>
                </c:pt>
                <c:pt idx="2006">
                  <c:v>0.18149206264867665</c:v>
                </c:pt>
                <c:pt idx="2007">
                  <c:v>-2.0965223992099141E-2</c:v>
                </c:pt>
                <c:pt idx="2008">
                  <c:v>-5.2185779331958282E-2</c:v>
                </c:pt>
                <c:pt idx="2009">
                  <c:v>-1.348330144745378E-2</c:v>
                </c:pt>
                <c:pt idx="2010">
                  <c:v>-7.5152718563552864E-2</c:v>
                </c:pt>
                <c:pt idx="2011">
                  <c:v>6.1485130070311506E-2</c:v>
                </c:pt>
                <c:pt idx="2012">
                  <c:v>-1.8519017063555545E-2</c:v>
                </c:pt>
                <c:pt idx="2013">
                  <c:v>-4.2966113006755957E-2</c:v>
                </c:pt>
                <c:pt idx="2014">
                  <c:v>0</c:v>
                </c:pt>
                <c:pt idx="2015">
                  <c:v>0</c:v>
                </c:pt>
                <c:pt idx="2016">
                  <c:v>-1.9705039313612376E-2</c:v>
                </c:pt>
                <c:pt idx="2017">
                  <c:v>-4.9875025006383879E-3</c:v>
                </c:pt>
                <c:pt idx="2018">
                  <c:v>-4.6043956926692511E-2</c:v>
                </c:pt>
                <c:pt idx="2019">
                  <c:v>1.0416743774543564E-2</c:v>
                </c:pt>
                <c:pt idx="2020">
                  <c:v>-4.7754385049359693E-2</c:v>
                </c:pt>
                <c:pt idx="2021">
                  <c:v>4.2559544512919024E-2</c:v>
                </c:pt>
                <c:pt idx="2022">
                  <c:v>-3.1748712836963185E-2</c:v>
                </c:pt>
                <c:pt idx="2023">
                  <c:v>-2.7249564322231089E-2</c:v>
                </c:pt>
                <c:pt idx="2024">
                  <c:v>-2.8013093983762054E-2</c:v>
                </c:pt>
                <c:pt idx="2025">
                  <c:v>-5.2490206568251284E-2</c:v>
                </c:pt>
                <c:pt idx="2026">
                  <c:v>-4.9089530209856493E-2</c:v>
                </c:pt>
                <c:pt idx="2027">
                  <c:v>-6.3091977019060731E-3</c:v>
                </c:pt>
                <c:pt idx="2028">
                  <c:v>-3.2157098353629315E-2</c:v>
                </c:pt>
                <c:pt idx="2029">
                  <c:v>1.298717417850251E-2</c:v>
                </c:pt>
                <c:pt idx="2030">
                  <c:v>8.6473608845896124E-2</c:v>
                </c:pt>
                <c:pt idx="2031">
                  <c:v>-3.003234991791812E-2</c:v>
                </c:pt>
                <c:pt idx="2032">
                  <c:v>-3.0962137050945183E-2</c:v>
                </c:pt>
                <c:pt idx="2033">
                  <c:v>-5.8268931422417028E-2</c:v>
                </c:pt>
                <c:pt idx="2034">
                  <c:v>0</c:v>
                </c:pt>
                <c:pt idx="2035">
                  <c:v>-6.8992930287782014E-2</c:v>
                </c:pt>
                <c:pt idx="2036">
                  <c:v>-8.1829930730118239E-2</c:v>
                </c:pt>
                <c:pt idx="2037">
                  <c:v>-0.10622218519877852</c:v>
                </c:pt>
                <c:pt idx="2038">
                  <c:v>0.13675885867871318</c:v>
                </c:pt>
                <c:pt idx="2039">
                  <c:v>0.11359716900016276</c:v>
                </c:pt>
                <c:pt idx="2040">
                  <c:v>0</c:v>
                </c:pt>
                <c:pt idx="2041">
                  <c:v>0.20553981655424108</c:v>
                </c:pt>
                <c:pt idx="2042">
                  <c:v>-3.3336436278932687E-2</c:v>
                </c:pt>
                <c:pt idx="2043">
                  <c:v>-0.17893735982068426</c:v>
                </c:pt>
                <c:pt idx="2044">
                  <c:v>0.11477548242525408</c:v>
                </c:pt>
                <c:pt idx="2045">
                  <c:v>-7.5035218788942037E-2</c:v>
                </c:pt>
                <c:pt idx="2046">
                  <c:v>-0.10247862947989017</c:v>
                </c:pt>
                <c:pt idx="2047">
                  <c:v>3.5339352256259879E-2</c:v>
                </c:pt>
                <c:pt idx="2048">
                  <c:v>-6.453845825335229E-2</c:v>
                </c:pt>
                <c:pt idx="2049">
                  <c:v>-6.8992897620652333E-2</c:v>
                </c:pt>
                <c:pt idx="2050">
                  <c:v>0</c:v>
                </c:pt>
                <c:pt idx="2051">
                  <c:v>-4.8790183769708055E-2</c:v>
                </c:pt>
                <c:pt idx="2052">
                  <c:v>0.11034797730504993</c:v>
                </c:pt>
                <c:pt idx="2053">
                  <c:v>0.22015403564143332</c:v>
                </c:pt>
                <c:pt idx="2054">
                  <c:v>0.21954433980378085</c:v>
                </c:pt>
                <c:pt idx="2055">
                  <c:v>0.22314350382123233</c:v>
                </c:pt>
                <c:pt idx="2056">
                  <c:v>-3.9220697955528232E-2</c:v>
                </c:pt>
                <c:pt idx="2057">
                  <c:v>-7.042247786363863E-2</c:v>
                </c:pt>
                <c:pt idx="2058">
                  <c:v>0.1173059891078754</c:v>
                </c:pt>
                <c:pt idx="2059">
                  <c:v>-1.9268316535978384E-2</c:v>
                </c:pt>
                <c:pt idx="2060">
                  <c:v>1.1605503247269651E-2</c:v>
                </c:pt>
                <c:pt idx="2061">
                  <c:v>3.838793775847477E-3</c:v>
                </c:pt>
                <c:pt idx="2062">
                  <c:v>0</c:v>
                </c:pt>
                <c:pt idx="2063">
                  <c:v>-2.3256872183069943E-2</c:v>
                </c:pt>
                <c:pt idx="2064">
                  <c:v>4.9723379700721368E-2</c:v>
                </c:pt>
                <c:pt idx="2065">
                  <c:v>2.2141136639322722E-2</c:v>
                </c:pt>
                <c:pt idx="2066">
                  <c:v>-2.2141136639322694E-2</c:v>
                </c:pt>
                <c:pt idx="2067">
                  <c:v>2.5784234438238664E-2</c:v>
                </c:pt>
                <c:pt idx="2068">
                  <c:v>-5.6089535731737417E-2</c:v>
                </c:pt>
                <c:pt idx="2069">
                  <c:v>-4.7252906298987707E-2</c:v>
                </c:pt>
                <c:pt idx="2070">
                  <c:v>1.2024247717092899E-2</c:v>
                </c:pt>
                <c:pt idx="2071">
                  <c:v>7.9364877605559436E-3</c:v>
                </c:pt>
                <c:pt idx="2072">
                  <c:v>-4.8592476254561832E-2</c:v>
                </c:pt>
                <c:pt idx="2073">
                  <c:v>8.3547460364609541E-2</c:v>
                </c:pt>
                <c:pt idx="2074">
                  <c:v>-1.5384799003950143E-2</c:v>
                </c:pt>
                <c:pt idx="2075">
                  <c:v>-3.5506751887336208E-2</c:v>
                </c:pt>
                <c:pt idx="2076">
                  <c:v>3.9375150683012596E-2</c:v>
                </c:pt>
                <c:pt idx="2077">
                  <c:v>3.7883396240390235E-2</c:v>
                </c:pt>
                <c:pt idx="2078">
                  <c:v>0</c:v>
                </c:pt>
                <c:pt idx="2079">
                  <c:v>-1.1215121556131826E-2</c:v>
                </c:pt>
                <c:pt idx="2080">
                  <c:v>0</c:v>
                </c:pt>
                <c:pt idx="2081">
                  <c:v>0</c:v>
                </c:pt>
                <c:pt idx="2082">
                  <c:v>-7.5471465532108983E-3</c:v>
                </c:pt>
                <c:pt idx="2083">
                  <c:v>-1.9121128131047521E-2</c:v>
                </c:pt>
                <c:pt idx="2084">
                  <c:v>3.8535869195652404E-3</c:v>
                </c:pt>
                <c:pt idx="2085">
                  <c:v>-2.7292170821338845E-2</c:v>
                </c:pt>
                <c:pt idx="2086">
                  <c:v>-2.4001163560299656E-2</c:v>
                </c:pt>
                <c:pt idx="2087">
                  <c:v>-3.2924731984593496E-2</c:v>
                </c:pt>
                <c:pt idx="2088">
                  <c:v>4.1753903546810009E-3</c:v>
                </c:pt>
                <c:pt idx="2089">
                  <c:v>1.6529376175204974E-2</c:v>
                </c:pt>
                <c:pt idx="2090">
                  <c:v>-4.1069019106267212E-3</c:v>
                </c:pt>
                <c:pt idx="2091">
                  <c:v>-1.2422474264578078E-2</c:v>
                </c:pt>
                <c:pt idx="2092">
                  <c:v>-2.9600499807615806E-2</c:v>
                </c:pt>
                <c:pt idx="2093">
                  <c:v>1.2793304751166754E-2</c:v>
                </c:pt>
                <c:pt idx="2094">
                  <c:v>-8.5106234818359081E-3</c:v>
                </c:pt>
                <c:pt idx="2095">
                  <c:v>-8.5836763641840216E-3</c:v>
                </c:pt>
                <c:pt idx="2096">
                  <c:v>1.70942998460199E-2</c:v>
                </c:pt>
                <c:pt idx="2097">
                  <c:v>4.2283555373869158E-3</c:v>
                </c:pt>
                <c:pt idx="2098">
                  <c:v>1.2578839519062055E-2</c:v>
                </c:pt>
                <c:pt idx="2099">
                  <c:v>-4.1753903546808734E-3</c:v>
                </c:pt>
                <c:pt idx="2100">
                  <c:v>0</c:v>
                </c:pt>
                <c:pt idx="2101">
                  <c:v>9.1880879654940739E-2</c:v>
                </c:pt>
                <c:pt idx="2102">
                  <c:v>-6.7086210497642448E-2</c:v>
                </c:pt>
                <c:pt idx="2103">
                  <c:v>-7.1912594853631245E-2</c:v>
                </c:pt>
                <c:pt idx="2104">
                  <c:v>-1.7699658337393218E-2</c:v>
                </c:pt>
                <c:pt idx="2105">
                  <c:v>-8.9686004547485827E-3</c:v>
                </c:pt>
                <c:pt idx="2106">
                  <c:v>4.4060079940686885E-2</c:v>
                </c:pt>
                <c:pt idx="2107">
                  <c:v>0</c:v>
                </c:pt>
                <c:pt idx="2108">
                  <c:v>4.300995094853031E-3</c:v>
                </c:pt>
                <c:pt idx="2109">
                  <c:v>4.282681269330838E-3</c:v>
                </c:pt>
                <c:pt idx="2110">
                  <c:v>-1.2903463773803936E-2</c:v>
                </c:pt>
                <c:pt idx="2111">
                  <c:v>-1.3072033738925298E-2</c:v>
                </c:pt>
                <c:pt idx="2112">
                  <c:v>0</c:v>
                </c:pt>
                <c:pt idx="2113">
                  <c:v>-8.8105606658127455E-3</c:v>
                </c:pt>
                <c:pt idx="2114">
                  <c:v>4.4149291516845934E-3</c:v>
                </c:pt>
                <c:pt idx="2115">
                  <c:v>-8.8496558935928019E-3</c:v>
                </c:pt>
                <c:pt idx="2116">
                  <c:v>-4.4543709296722325E-3</c:v>
                </c:pt>
                <c:pt idx="2117">
                  <c:v>-1.8018365182513964E-2</c:v>
                </c:pt>
                <c:pt idx="2118">
                  <c:v>3.5718023519907251E-2</c:v>
                </c:pt>
                <c:pt idx="2119">
                  <c:v>-1.7699658337393218E-2</c:v>
                </c:pt>
                <c:pt idx="2120">
                  <c:v>4.4543709296722802E-3</c:v>
                </c:pt>
                <c:pt idx="2121">
                  <c:v>4.4347267419082891E-3</c:v>
                </c:pt>
                <c:pt idx="2122">
                  <c:v>0</c:v>
                </c:pt>
                <c:pt idx="2123">
                  <c:v>6.840261489920374E-2</c:v>
                </c:pt>
                <c:pt idx="2124">
                  <c:v>-8.2987381823769763E-3</c:v>
                </c:pt>
                <c:pt idx="2125">
                  <c:v>-4.1753903546808734E-3</c:v>
                </c:pt>
                <c:pt idx="2126">
                  <c:v>0.11452336765973072</c:v>
                </c:pt>
                <c:pt idx="2127">
                  <c:v>-5.3652675761382898E-2</c:v>
                </c:pt>
                <c:pt idx="2128">
                  <c:v>-1.1881284114010631E-2</c:v>
                </c:pt>
                <c:pt idx="2129">
                  <c:v>1.9724497276574188E-2</c:v>
                </c:pt>
                <c:pt idx="2130">
                  <c:v>7.1593697037057993E-2</c:v>
                </c:pt>
                <c:pt idx="2131">
                  <c:v>0.22095930368054159</c:v>
                </c:pt>
                <c:pt idx="2132">
                  <c:v>0.22139278374345736</c:v>
                </c:pt>
                <c:pt idx="2133">
                  <c:v>0.22127261182613184</c:v>
                </c:pt>
                <c:pt idx="2134">
                  <c:v>2.5879383510898756E-2</c:v>
                </c:pt>
                <c:pt idx="2135">
                  <c:v>-7.1864516340043941E-2</c:v>
                </c:pt>
                <c:pt idx="2136">
                  <c:v>-6.8992781556273891E-2</c:v>
                </c:pt>
                <c:pt idx="2137">
                  <c:v>-6.9593390891210485E-2</c:v>
                </c:pt>
                <c:pt idx="2138">
                  <c:v>1.3422971384420905E-2</c:v>
                </c:pt>
                <c:pt idx="2139">
                  <c:v>-6.4242223471220078E-2</c:v>
                </c:pt>
                <c:pt idx="2140">
                  <c:v>7.7487510878940971E-2</c:v>
                </c:pt>
                <c:pt idx="2141">
                  <c:v>0.22314350798728136</c:v>
                </c:pt>
                <c:pt idx="2142">
                  <c:v>0.10956229080035954</c:v>
                </c:pt>
                <c:pt idx="2143">
                  <c:v>0</c:v>
                </c:pt>
                <c:pt idx="2144">
                  <c:v>4.6091087609986085E-2</c:v>
                </c:pt>
                <c:pt idx="2145">
                  <c:v>5.9879951328701683E-3</c:v>
                </c:pt>
                <c:pt idx="2146">
                  <c:v>-3.6478225491923873E-2</c:v>
                </c:pt>
                <c:pt idx="2147">
                  <c:v>9.2451003608341603E-3</c:v>
                </c:pt>
                <c:pt idx="2148">
                  <c:v>2.7233125131089539E-2</c:v>
                </c:pt>
                <c:pt idx="2149">
                  <c:v>5.9524256529187225E-3</c:v>
                </c:pt>
                <c:pt idx="2150">
                  <c:v>-1.796456272424949E-2</c:v>
                </c:pt>
                <c:pt idx="2151">
                  <c:v>3.8523310409368801E-2</c:v>
                </c:pt>
                <c:pt idx="2152">
                  <c:v>-1.7595769112030916E-2</c:v>
                </c:pt>
                <c:pt idx="2153">
                  <c:v>-8.9154042260070881E-3</c:v>
                </c:pt>
                <c:pt idx="2154">
                  <c:v>-1.2012137071330803E-2</c:v>
                </c:pt>
                <c:pt idx="2155">
                  <c:v>-2.1374805468495996E-2</c:v>
                </c:pt>
                <c:pt idx="2156">
                  <c:v>-6.371586653888936E-2</c:v>
                </c:pt>
                <c:pt idx="2157">
                  <c:v>1.631356918177701E-2</c:v>
                </c:pt>
                <c:pt idx="2158">
                  <c:v>-1.9608480092911523E-2</c:v>
                </c:pt>
                <c:pt idx="2159">
                  <c:v>-2.3373292258601418E-2</c:v>
                </c:pt>
                <c:pt idx="2160">
                  <c:v>6.2213142652334123E-2</c:v>
                </c:pt>
                <c:pt idx="2161">
                  <c:v>-2.5724848845656043E-2</c:v>
                </c:pt>
                <c:pt idx="2162">
                  <c:v>6.4934785448347463E-3</c:v>
                </c:pt>
                <c:pt idx="2163">
                  <c:v>-3.6247792806136714E-2</c:v>
                </c:pt>
                <c:pt idx="2164">
                  <c:v>-6.9472345388954262E-2</c:v>
                </c:pt>
                <c:pt idx="2165">
                  <c:v>1.4285933935958384E-2</c:v>
                </c:pt>
                <c:pt idx="2166">
                  <c:v>3.484671813382894E-2</c:v>
                </c:pt>
                <c:pt idx="2167">
                  <c:v>-1.379329981352743E-2</c:v>
                </c:pt>
                <c:pt idx="2168">
                  <c:v>6.9204741881191759E-3</c:v>
                </c:pt>
                <c:pt idx="2169">
                  <c:v>-1.3889175286129941E-2</c:v>
                </c:pt>
                <c:pt idx="2170">
                  <c:v>-7.0175179292221923E-3</c:v>
                </c:pt>
                <c:pt idx="2171">
                  <c:v>-3.5846206672106938E-2</c:v>
                </c:pt>
                <c:pt idx="2172">
                  <c:v>-6.0168423648062935E-2</c:v>
                </c:pt>
                <c:pt idx="2173">
                  <c:v>-5.1701411493692291E-2</c:v>
                </c:pt>
                <c:pt idx="2174">
                  <c:v>-5.8840561114705994E-2</c:v>
                </c:pt>
                <c:pt idx="2175">
                  <c:v>0.22054282195580141</c:v>
                </c:pt>
                <c:pt idx="2176">
                  <c:v>6.0624647037378812E-2</c:v>
                </c:pt>
                <c:pt idx="2177">
                  <c:v>-5.3704172849259581E-2</c:v>
                </c:pt>
                <c:pt idx="2178">
                  <c:v>-3.4542504856323957E-3</c:v>
                </c:pt>
                <c:pt idx="2179">
                  <c:v>9.562471939042759E-2</c:v>
                </c:pt>
                <c:pt idx="2180">
                  <c:v>-4.5023726335859958E-2</c:v>
                </c:pt>
                <c:pt idx="2181">
                  <c:v>1.631356918177701E-2</c:v>
                </c:pt>
                <c:pt idx="2182">
                  <c:v>0</c:v>
                </c:pt>
                <c:pt idx="2183">
                  <c:v>0</c:v>
                </c:pt>
                <c:pt idx="2184">
                  <c:v>-3.2415087152008327E-3</c:v>
                </c:pt>
                <c:pt idx="2185">
                  <c:v>0</c:v>
                </c:pt>
                <c:pt idx="2186">
                  <c:v>5.9860426911718986E-2</c:v>
                </c:pt>
                <c:pt idx="2187">
                  <c:v>-3.0628034306687179E-3</c:v>
                </c:pt>
                <c:pt idx="2188">
                  <c:v>4.4985078588532373E-2</c:v>
                </c:pt>
                <c:pt idx="2189">
                  <c:v>-2.6747483280640756E-2</c:v>
                </c:pt>
                <c:pt idx="2190">
                  <c:v>6.0059772901980982E-3</c:v>
                </c:pt>
                <c:pt idx="2191">
                  <c:v>2.9895525329996977E-3</c:v>
                </c:pt>
                <c:pt idx="2192">
                  <c:v>1.1869629486563614E-2</c:v>
                </c:pt>
                <c:pt idx="2193">
                  <c:v>-8.8889877452485739E-3</c:v>
                </c:pt>
                <c:pt idx="2194">
                  <c:v>-3.0213766872404652E-2</c:v>
                </c:pt>
                <c:pt idx="2195">
                  <c:v>-1.2345815589418644E-2</c:v>
                </c:pt>
                <c:pt idx="2196">
                  <c:v>-3.4758714007723207E-2</c:v>
                </c:pt>
                <c:pt idx="2197">
                  <c:v>1.2779785132113555E-2</c:v>
                </c:pt>
                <c:pt idx="2198">
                  <c:v>-2.2472879016022258E-2</c:v>
                </c:pt>
                <c:pt idx="2199">
                  <c:v>2.8801964850570093E-2</c:v>
                </c:pt>
                <c:pt idx="2200">
                  <c:v>-1.9108870966661588E-2</c:v>
                </c:pt>
                <c:pt idx="2201">
                  <c:v>9.6001177330006984E-3</c:v>
                </c:pt>
                <c:pt idx="2202">
                  <c:v>3.1796673991128961E-3</c:v>
                </c:pt>
                <c:pt idx="2203">
                  <c:v>1.2618520978196456E-2</c:v>
                </c:pt>
                <c:pt idx="2204">
                  <c:v>2.1706223486831513E-2</c:v>
                </c:pt>
                <c:pt idx="2205">
                  <c:v>-1.5456252100718456E-2</c:v>
                </c:pt>
                <c:pt idx="2206">
                  <c:v>6.2111517398841885E-3</c:v>
                </c:pt>
                <c:pt idx="2207">
                  <c:v>6.172887338201637E-3</c:v>
                </c:pt>
                <c:pt idx="2208">
                  <c:v>9.1883924618110964E-3</c:v>
                </c:pt>
                <c:pt idx="2209">
                  <c:v>3.0441563414671685E-3</c:v>
                </c:pt>
                <c:pt idx="2210">
                  <c:v>6.0606522791131446E-3</c:v>
                </c:pt>
                <c:pt idx="2211">
                  <c:v>-6.0606522791129512E-3</c:v>
                </c:pt>
                <c:pt idx="2212">
                  <c:v>-1.5314153189382835E-2</c:v>
                </c:pt>
                <c:pt idx="2213">
                  <c:v>9.2166208394059181E-3</c:v>
                </c:pt>
                <c:pt idx="2214">
                  <c:v>9.1324499207624515E-3</c:v>
                </c:pt>
                <c:pt idx="2215">
                  <c:v>-9.1324499207626111E-3</c:v>
                </c:pt>
                <c:pt idx="2216">
                  <c:v>-1.1102230246251565E-16</c:v>
                </c:pt>
                <c:pt idx="2217">
                  <c:v>-3.0628034306687179E-3</c:v>
                </c:pt>
                <c:pt idx="2218">
                  <c:v>-3.4324744465028104E-2</c:v>
                </c:pt>
                <c:pt idx="2219">
                  <c:v>1.5748350843052688E-2</c:v>
                </c:pt>
                <c:pt idx="2220">
                  <c:v>7.8117764542501231E-2</c:v>
                </c:pt>
                <c:pt idx="2221">
                  <c:v>1.1494431632714665E-2</c:v>
                </c:pt>
                <c:pt idx="2222">
                  <c:v>1.4184629029055519E-2</c:v>
                </c:pt>
                <c:pt idx="2223">
                  <c:v>0.2214519311032154</c:v>
                </c:pt>
                <c:pt idx="2224">
                  <c:v>8.2297450455365073E-2</c:v>
                </c:pt>
                <c:pt idx="2225">
                  <c:v>-7.1074047317731787E-2</c:v>
                </c:pt>
                <c:pt idx="2226">
                  <c:v>-7.1706999511709529E-2</c:v>
                </c:pt>
                <c:pt idx="2227">
                  <c:v>6.947246184929394E-2</c:v>
                </c:pt>
                <c:pt idx="2228">
                  <c:v>-3.1820784949593471E-2</c:v>
                </c:pt>
                <c:pt idx="2229">
                  <c:v>2.5086722157260408E-2</c:v>
                </c:pt>
                <c:pt idx="2230">
                  <c:v>-1.360560176702792E-2</c:v>
                </c:pt>
                <c:pt idx="2231">
                  <c:v>-2.3095704782474021E-2</c:v>
                </c:pt>
                <c:pt idx="2232">
                  <c:v>-4.0529986982090989E-2</c:v>
                </c:pt>
                <c:pt idx="2233">
                  <c:v>4.5192021021559101E-2</c:v>
                </c:pt>
                <c:pt idx="2234">
                  <c:v>-1.4051816849083451E-2</c:v>
                </c:pt>
                <c:pt idx="2235">
                  <c:v>-1.4251969756198383E-2</c:v>
                </c:pt>
                <c:pt idx="2236">
                  <c:v>1.8957882123170327E-2</c:v>
                </c:pt>
                <c:pt idx="2237">
                  <c:v>-2.3501879846395827E-3</c:v>
                </c:pt>
                <c:pt idx="2238">
                  <c:v>2.09553453599968E-2</c:v>
                </c:pt>
                <c:pt idx="2239">
                  <c:v>0.16625619956273768</c:v>
                </c:pt>
                <c:pt idx="2240">
                  <c:v>-5.309213083821529E-2</c:v>
                </c:pt>
                <c:pt idx="2241">
                  <c:v>-6.1918963918068601E-3</c:v>
                </c:pt>
                <c:pt idx="2242">
                  <c:v>0.10691210311490237</c:v>
                </c:pt>
                <c:pt idx="2243">
                  <c:v>0.18232154147839011</c:v>
                </c:pt>
                <c:pt idx="2244">
                  <c:v>7.8252182901651382E-2</c:v>
                </c:pt>
                <c:pt idx="2245">
                  <c:v>-7.0530178041954328E-2</c:v>
                </c:pt>
                <c:pt idx="2246">
                  <c:v>-7.1743835778147511E-2</c:v>
                </c:pt>
                <c:pt idx="2247">
                  <c:v>-6.8402782515755323E-2</c:v>
                </c:pt>
                <c:pt idx="2248">
                  <c:v>-6.8676908056465202E-2</c:v>
                </c:pt>
                <c:pt idx="2249">
                  <c:v>-7.1704676244507895E-2</c:v>
                </c:pt>
                <c:pt idx="2250">
                  <c:v>-2.0576951801560411E-2</c:v>
                </c:pt>
                <c:pt idx="2251">
                  <c:v>-2.081072929324624E-3</c:v>
                </c:pt>
                <c:pt idx="2252">
                  <c:v>-7.1227512050822839E-2</c:v>
                </c:pt>
                <c:pt idx="2253">
                  <c:v>-7.1873315758858275E-2</c:v>
                </c:pt>
                <c:pt idx="2254">
                  <c:v>-7.2260586253216366E-2</c:v>
                </c:pt>
                <c:pt idx="2255">
                  <c:v>-7.2320726989852868E-2</c:v>
                </c:pt>
                <c:pt idx="2256">
                  <c:v>-7.1973474027712078E-2</c:v>
                </c:pt>
                <c:pt idx="2257">
                  <c:v>-7.1127285180999755E-2</c:v>
                </c:pt>
                <c:pt idx="2258">
                  <c:v>-4.5909747522076112E-2</c:v>
                </c:pt>
                <c:pt idx="2259">
                  <c:v>8.0558807211152023E-2</c:v>
                </c:pt>
                <c:pt idx="2260">
                  <c:v>8.0280902914074553E-2</c:v>
                </c:pt>
                <c:pt idx="2261">
                  <c:v>-7.1035802553240351E-2</c:v>
                </c:pt>
                <c:pt idx="2262">
                  <c:v>-3.0722130226324322E-3</c:v>
                </c:pt>
                <c:pt idx="2263">
                  <c:v>4.5120418518241806E-2</c:v>
                </c:pt>
                <c:pt idx="2264">
                  <c:v>5.715839366319244E-2</c:v>
                </c:pt>
                <c:pt idx="2265">
                  <c:v>-2.8170796605561248E-2</c:v>
                </c:pt>
                <c:pt idx="2266">
                  <c:v>6.632266858961533E-2</c:v>
                </c:pt>
                <c:pt idx="2267">
                  <c:v>-2.1622562160601069E-2</c:v>
                </c:pt>
                <c:pt idx="2268">
                  <c:v>8.6328153501565252E-2</c:v>
                </c:pt>
                <c:pt idx="2269">
                  <c:v>-4.0926487503932678E-2</c:v>
                </c:pt>
                <c:pt idx="2270">
                  <c:v>-4.2673138841995868E-2</c:v>
                </c:pt>
                <c:pt idx="2271">
                  <c:v>8.1411946855127291E-3</c:v>
                </c:pt>
                <c:pt idx="2272">
                  <c:v>0</c:v>
                </c:pt>
                <c:pt idx="2273">
                  <c:v>-2.7063738979824104E-3</c:v>
                </c:pt>
                <c:pt idx="2274">
                  <c:v>-2.7474244739404612E-2</c:v>
                </c:pt>
                <c:pt idx="2275">
                  <c:v>1.657497206765407E-2</c:v>
                </c:pt>
                <c:pt idx="2276">
                  <c:v>-3.3429310833134954E-2</c:v>
                </c:pt>
                <c:pt idx="2277">
                  <c:v>2.2409933763964978E-2</c:v>
                </c:pt>
                <c:pt idx="2278">
                  <c:v>-2.7740080256996374E-3</c:v>
                </c:pt>
                <c:pt idx="2279">
                  <c:v>-2.5317785117299579E-2</c:v>
                </c:pt>
                <c:pt idx="2280">
                  <c:v>-5.5651218733610466E-2</c:v>
                </c:pt>
                <c:pt idx="2281">
                  <c:v>-1.8237595307891728E-2</c:v>
                </c:pt>
                <c:pt idx="2282">
                  <c:v>-3.0722130226324322E-3</c:v>
                </c:pt>
                <c:pt idx="2283">
                  <c:v>-5.3725410458417805E-2</c:v>
                </c:pt>
                <c:pt idx="2284">
                  <c:v>3.2415087152007425E-3</c:v>
                </c:pt>
                <c:pt idx="2285">
                  <c:v>4.4311014405015225E-2</c:v>
                </c:pt>
                <c:pt idx="2286">
                  <c:v>-9.33129326114116E-3</c:v>
                </c:pt>
                <c:pt idx="2287">
                  <c:v>-2.8528135975166326E-2</c:v>
                </c:pt>
                <c:pt idx="2288">
                  <c:v>-3.220549891657605E-3</c:v>
                </c:pt>
                <c:pt idx="2289">
                  <c:v>-6.4725439922508968E-3</c:v>
                </c:pt>
                <c:pt idx="2290">
                  <c:v>3.2415087152007425E-3</c:v>
                </c:pt>
                <c:pt idx="2291">
                  <c:v>-1.6313569181777069E-2</c:v>
                </c:pt>
                <c:pt idx="2292">
                  <c:v>-2.3295586674037583E-2</c:v>
                </c:pt>
                <c:pt idx="2293">
                  <c:v>-5.1825048403318169E-2</c:v>
                </c:pt>
                <c:pt idx="2294">
                  <c:v>-2.1506214740061969E-2</c:v>
                </c:pt>
                <c:pt idx="2295">
                  <c:v>4.6025856762850079E-2</c:v>
                </c:pt>
                <c:pt idx="2296">
                  <c:v>-3.5214980106598036E-2</c:v>
                </c:pt>
                <c:pt idx="2297">
                  <c:v>-2.9092914559863455E-2</c:v>
                </c:pt>
                <c:pt idx="2298">
                  <c:v>-5.6941353973507407E-2</c:v>
                </c:pt>
                <c:pt idx="2299">
                  <c:v>2.6976614475076578E-2</c:v>
                </c:pt>
                <c:pt idx="2300">
                  <c:v>-7.6336593939084442E-3</c:v>
                </c:pt>
                <c:pt idx="2301">
                  <c:v>-1.5444297023117094E-2</c:v>
                </c:pt>
                <c:pt idx="2302">
                  <c:v>-1.9646988994573348E-2</c:v>
                </c:pt>
                <c:pt idx="2303">
                  <c:v>1.5748330936522476E-2</c:v>
                </c:pt>
                <c:pt idx="2304">
                  <c:v>4.2071215727243504E-2</c:v>
                </c:pt>
                <c:pt idx="2305">
                  <c:v>-4.9914428889806878E-2</c:v>
                </c:pt>
                <c:pt idx="2306">
                  <c:v>-1.9881363134693634E-2</c:v>
                </c:pt>
                <c:pt idx="2307">
                  <c:v>1.1976245360734628E-2</c:v>
                </c:pt>
                <c:pt idx="2308">
                  <c:v>-3.9761663400516576E-3</c:v>
                </c:pt>
                <c:pt idx="2309">
                  <c:v>0</c:v>
                </c:pt>
                <c:pt idx="2310">
                  <c:v>7.2969063960704086E-2</c:v>
                </c:pt>
                <c:pt idx="2311">
                  <c:v>0.10536046992384929</c:v>
                </c:pt>
                <c:pt idx="2312">
                  <c:v>0</c:v>
                </c:pt>
                <c:pt idx="2313">
                  <c:v>-3.7355787968010437E-2</c:v>
                </c:pt>
                <c:pt idx="2314">
                  <c:v>-4.6025856762850016E-2</c:v>
                </c:pt>
                <c:pt idx="2315">
                  <c:v>-5.5880436795950707E-2</c:v>
                </c:pt>
                <c:pt idx="2316">
                  <c:v>1.1428747435634991E-2</c:v>
                </c:pt>
                <c:pt idx="2317">
                  <c:v>7.5471465532109053E-3</c:v>
                </c:pt>
                <c:pt idx="2318">
                  <c:v>0</c:v>
                </c:pt>
                <c:pt idx="2319">
                  <c:v>5.1293257250183459E-2</c:v>
                </c:pt>
                <c:pt idx="2320">
                  <c:v>-2.5317835123135967E-2</c:v>
                </c:pt>
                <c:pt idx="2321">
                  <c:v>-3.669655055338842E-3</c:v>
                </c:pt>
                <c:pt idx="2322">
                  <c:v>-1.4815153542903001E-2</c:v>
                </c:pt>
                <c:pt idx="2323">
                  <c:v>-7.4906135288055785E-3</c:v>
                </c:pt>
                <c:pt idx="2324">
                  <c:v>4.2299927950942943E-3</c:v>
                </c:pt>
                <c:pt idx="2325">
                  <c:v>-3.752334673380279E-3</c:v>
                </c:pt>
                <c:pt idx="2326">
                  <c:v>-7.5471754053802942E-3</c:v>
                </c:pt>
                <c:pt idx="2327">
                  <c:v>-2.2989520399166241E-2</c:v>
                </c:pt>
                <c:pt idx="2328">
                  <c:v>1.1560776212387224E-2</c:v>
                </c:pt>
                <c:pt idx="2329">
                  <c:v>-2.3256865502273377E-2</c:v>
                </c:pt>
                <c:pt idx="2330">
                  <c:v>-7.8740250562871882E-3</c:v>
                </c:pt>
                <c:pt idx="2331">
                  <c:v>-4.4451784745245519E-2</c:v>
                </c:pt>
                <c:pt idx="2332">
                  <c:v>-2.0877605249858624E-2</c:v>
                </c:pt>
                <c:pt idx="2333">
                  <c:v>2.0877605249858509E-2</c:v>
                </c:pt>
                <c:pt idx="2334">
                  <c:v>0</c:v>
                </c:pt>
                <c:pt idx="2335">
                  <c:v>4.1237008131232728E-3</c:v>
                </c:pt>
                <c:pt idx="2336">
                  <c:v>6.7620213461314443E-2</c:v>
                </c:pt>
                <c:pt idx="2337">
                  <c:v>0</c:v>
                </c:pt>
                <c:pt idx="2338">
                  <c:v>0</c:v>
                </c:pt>
                <c:pt idx="2339">
                  <c:v>-3.8535539202176629E-3</c:v>
                </c:pt>
                <c:pt idx="2340">
                  <c:v>-3.5367098471083616E-2</c:v>
                </c:pt>
                <c:pt idx="2341">
                  <c:v>-3.2523261883136451E-2</c:v>
                </c:pt>
                <c:pt idx="2342">
                  <c:v>8.2305676954326466E-3</c:v>
                </c:pt>
                <c:pt idx="2343">
                  <c:v>0</c:v>
                </c:pt>
                <c:pt idx="2344">
                  <c:v>0</c:v>
                </c:pt>
                <c:pt idx="2345">
                  <c:v>5.1907847005447864E-2</c:v>
                </c:pt>
                <c:pt idx="2346">
                  <c:v>-1.9647015297669119E-2</c:v>
                </c:pt>
                <c:pt idx="2347">
                  <c:v>-2.0040769522577082E-2</c:v>
                </c:pt>
                <c:pt idx="2348">
                  <c:v>-1.6326929067510893E-2</c:v>
                </c:pt>
                <c:pt idx="2349">
                  <c:v>-4.2022925686298424E-2</c:v>
                </c:pt>
                <c:pt idx="2350">
                  <c:v>0.222284774651065</c:v>
                </c:pt>
                <c:pt idx="2351">
                  <c:v>4.3704426142713207E-2</c:v>
                </c:pt>
                <c:pt idx="2352">
                  <c:v>-7.1580770192999355E-2</c:v>
                </c:pt>
                <c:pt idx="2353">
                  <c:v>-5.0735492749514929E-2</c:v>
                </c:pt>
                <c:pt idx="2354">
                  <c:v>4.0078153105657086E-2</c:v>
                </c:pt>
                <c:pt idx="2355">
                  <c:v>0.14903563748113971</c:v>
                </c:pt>
                <c:pt idx="2356">
                  <c:v>-3.0816541130835717E-3</c:v>
                </c:pt>
                <c:pt idx="2357">
                  <c:v>-3.1350558514820243E-2</c:v>
                </c:pt>
                <c:pt idx="2358">
                  <c:v>7.0689963805823861E-2</c:v>
                </c:pt>
                <c:pt idx="2359">
                  <c:v>-3.0122787231084039E-2</c:v>
                </c:pt>
                <c:pt idx="2360">
                  <c:v>2.1180812134928562E-2</c:v>
                </c:pt>
                <c:pt idx="2361">
                  <c:v>-4.2819976858818748E-2</c:v>
                </c:pt>
                <c:pt idx="2362">
                  <c:v>0</c:v>
                </c:pt>
                <c:pt idx="2363">
                  <c:v>-3.1298804345073375E-3</c:v>
                </c:pt>
                <c:pt idx="2364">
                  <c:v>-1.2618491226819193E-2</c:v>
                </c:pt>
                <c:pt idx="2365">
                  <c:v>0.11672425239287844</c:v>
                </c:pt>
                <c:pt idx="2366">
                  <c:v>-7.0204268815849624E-2</c:v>
                </c:pt>
                <c:pt idx="2367">
                  <c:v>5.884055558989703E-2</c:v>
                </c:pt>
                <c:pt idx="2368">
                  <c:v>-2.0202697242191304E-2</c:v>
                </c:pt>
                <c:pt idx="2369">
                  <c:v>-5.8480186340122628E-3</c:v>
                </c:pt>
                <c:pt idx="2370">
                  <c:v>-6.9831039415066368E-2</c:v>
                </c:pt>
                <c:pt idx="2371">
                  <c:v>-5.4941136083483513E-2</c:v>
                </c:pt>
                <c:pt idx="2372">
                  <c:v>0</c:v>
                </c:pt>
                <c:pt idx="2373">
                  <c:v>-3.327776697955232E-3</c:v>
                </c:pt>
                <c:pt idx="2374">
                  <c:v>-2.0202708996740742E-2</c:v>
                </c:pt>
                <c:pt idx="2375">
                  <c:v>-1.3698873889296758E-2</c:v>
                </c:pt>
                <c:pt idx="2376">
                  <c:v>-1.7391759138372861E-2</c:v>
                </c:pt>
                <c:pt idx="2377">
                  <c:v>-3.9361094111231412E-2</c:v>
                </c:pt>
                <c:pt idx="2378">
                  <c:v>-2.9631771189114663E-2</c:v>
                </c:pt>
                <c:pt idx="2379">
                  <c:v>1.1215118082123377E-2</c:v>
                </c:pt>
                <c:pt idx="2380">
                  <c:v>-7.4627834087430799E-3</c:v>
                </c:pt>
                <c:pt idx="2381">
                  <c:v>-1.1299510078760563E-2</c:v>
                </c:pt>
                <c:pt idx="2382">
                  <c:v>-3.4685609689052363E-2</c:v>
                </c:pt>
                <c:pt idx="2383">
                  <c:v>3.9139802417043137E-3</c:v>
                </c:pt>
                <c:pt idx="2384">
                  <c:v>-6.038056620267316E-2</c:v>
                </c:pt>
                <c:pt idx="2385">
                  <c:v>2.8631799458128465E-2</c:v>
                </c:pt>
                <c:pt idx="2386">
                  <c:v>-2.4491023298692318E-2</c:v>
                </c:pt>
                <c:pt idx="2387">
                  <c:v>8.2305676954326466E-3</c:v>
                </c:pt>
                <c:pt idx="2388">
                  <c:v>-3.7582766252338265E-2</c:v>
                </c:pt>
                <c:pt idx="2389">
                  <c:v>8.4745933070470326E-3</c:v>
                </c:pt>
                <c:pt idx="2390">
                  <c:v>-2.1322684170090461E-2</c:v>
                </c:pt>
                <c:pt idx="2391">
                  <c:v>-8.6581349093537308E-3</c:v>
                </c:pt>
                <c:pt idx="2392">
                  <c:v>5.4982125142426015E-2</c:v>
                </c:pt>
                <c:pt idx="2393">
                  <c:v>-2.5001306062981798E-2</c:v>
                </c:pt>
                <c:pt idx="2394">
                  <c:v>1.2578835585908827E-2</c:v>
                </c:pt>
                <c:pt idx="2395">
                  <c:v>-8.3682159626171457E-3</c:v>
                </c:pt>
                <c:pt idx="2396">
                  <c:v>-8.4389389622143759E-3</c:v>
                </c:pt>
                <c:pt idx="2397">
                  <c:v>3.7426461018807616E-2</c:v>
                </c:pt>
                <c:pt idx="2398">
                  <c:v>-1.6461312589462498E-2</c:v>
                </c:pt>
                <c:pt idx="2399">
                  <c:v>-1.6736829090422449E-2</c:v>
                </c:pt>
                <c:pt idx="2400">
                  <c:v>-4.2283193389226724E-3</c:v>
                </c:pt>
                <c:pt idx="2401">
                  <c:v>4.2283193389225336E-3</c:v>
                </c:pt>
                <c:pt idx="2402">
                  <c:v>8.4034809588593284E-3</c:v>
                </c:pt>
                <c:pt idx="2403">
                  <c:v>8.3333481315632212E-3</c:v>
                </c:pt>
                <c:pt idx="2404">
                  <c:v>-1.6736829090422449E-2</c:v>
                </c:pt>
                <c:pt idx="2405">
                  <c:v>-1.702161962331666E-2</c:v>
                </c:pt>
                <c:pt idx="2406">
                  <c:v>4.2826445876967658E-3</c:v>
                </c:pt>
                <c:pt idx="2407">
                  <c:v>4.2643817285726339E-3</c:v>
                </c:pt>
                <c:pt idx="2408">
                  <c:v>-4.2643817285727727E-3</c:v>
                </c:pt>
                <c:pt idx="2409">
                  <c:v>-4.2826445876968681E-3</c:v>
                </c:pt>
                <c:pt idx="2410">
                  <c:v>4.2826445876967658E-3</c:v>
                </c:pt>
                <c:pt idx="2411">
                  <c:v>-8.5837091344707055E-3</c:v>
                </c:pt>
                <c:pt idx="2412">
                  <c:v>3.3901519755999358E-2</c:v>
                </c:pt>
                <c:pt idx="2413">
                  <c:v>0</c:v>
                </c:pt>
                <c:pt idx="2414">
                  <c:v>-1.6807154924831449E-2</c:v>
                </c:pt>
                <c:pt idx="2415">
                  <c:v>-8.5106556966972127E-3</c:v>
                </c:pt>
                <c:pt idx="2416">
                  <c:v>0</c:v>
                </c:pt>
                <c:pt idx="2417">
                  <c:v>4.2643817285726339E-3</c:v>
                </c:pt>
                <c:pt idx="2418">
                  <c:v>0</c:v>
                </c:pt>
                <c:pt idx="2419">
                  <c:v>2.9352198556905691E-2</c:v>
                </c:pt>
                <c:pt idx="2420">
                  <c:v>-8.2987696639498735E-3</c:v>
                </c:pt>
                <c:pt idx="2421">
                  <c:v>-1.6807154924831449E-2</c:v>
                </c:pt>
                <c:pt idx="2422">
                  <c:v>1.6807154924831348E-2</c:v>
                </c:pt>
                <c:pt idx="2423">
                  <c:v>1.2422470477073112E-2</c:v>
                </c:pt>
                <c:pt idx="2424">
                  <c:v>1.6326929067511011E-2</c:v>
                </c:pt>
                <c:pt idx="2425">
                  <c:v>6.6560789609950863E-2</c:v>
                </c:pt>
                <c:pt idx="2426">
                  <c:v>-2.6873004789704742E-2</c:v>
                </c:pt>
                <c:pt idx="2427">
                  <c:v>-3.8986246576432626E-3</c:v>
                </c:pt>
                <c:pt idx="2428">
                  <c:v>1.1650570310983059E-2</c:v>
                </c:pt>
                <c:pt idx="2429">
                  <c:v>3.4158876492093475E-2</c:v>
                </c:pt>
                <c:pt idx="2430">
                  <c:v>-1.5037817355728499E-2</c:v>
                </c:pt>
                <c:pt idx="2431">
                  <c:v>-1.1428744186778987E-2</c:v>
                </c:pt>
                <c:pt idx="2432">
                  <c:v>-1.5444260602925794E-2</c:v>
                </c:pt>
                <c:pt idx="2433">
                  <c:v>-5.1907847005447753E-2</c:v>
                </c:pt>
                <c:pt idx="2434">
                  <c:v>-8.230567695432546E-3</c:v>
                </c:pt>
                <c:pt idx="2435">
                  <c:v>-4.1407761594361341E-3</c:v>
                </c:pt>
                <c:pt idx="2436">
                  <c:v>1.2371343854868717E-2</c:v>
                </c:pt>
                <c:pt idx="2437">
                  <c:v>1.2220062185201634E-2</c:v>
                </c:pt>
                <c:pt idx="2438">
                  <c:v>-4.0567844456195767E-3</c:v>
                </c:pt>
                <c:pt idx="2439">
                  <c:v>-1.6393845435014612E-2</c:v>
                </c:pt>
                <c:pt idx="2440">
                  <c:v>4.1237008131232728E-3</c:v>
                </c:pt>
                <c:pt idx="2441">
                  <c:v>0</c:v>
                </c:pt>
                <c:pt idx="2442">
                  <c:v>0</c:v>
                </c:pt>
                <c:pt idx="2443">
                  <c:v>4.1068668823092992E-3</c:v>
                </c:pt>
                <c:pt idx="2444">
                  <c:v>2.8284699328688247E-2</c:v>
                </c:pt>
                <c:pt idx="2445">
                  <c:v>-1.6064637143486628E-2</c:v>
                </c:pt>
                <c:pt idx="2446">
                  <c:v>-8.1300934506077192E-3</c:v>
                </c:pt>
                <c:pt idx="2447">
                  <c:v>4.0733090049881564E-3</c:v>
                </c:pt>
                <c:pt idx="2448">
                  <c:v>0</c:v>
                </c:pt>
                <c:pt idx="2449">
                  <c:v>4.0567844456196045E-3</c:v>
                </c:pt>
                <c:pt idx="2450">
                  <c:v>-8.1300934506077192E-3</c:v>
                </c:pt>
                <c:pt idx="2451">
                  <c:v>-8.1968356169031635E-3</c:v>
                </c:pt>
                <c:pt idx="2452">
                  <c:v>-4.1237008131232242E-3</c:v>
                </c:pt>
                <c:pt idx="2453">
                  <c:v>-4.1407761594361341E-3</c:v>
                </c:pt>
                <c:pt idx="2454">
                  <c:v>-4.1579935045136492E-3</c:v>
                </c:pt>
                <c:pt idx="2455">
                  <c:v>4.1579935045135798E-3</c:v>
                </c:pt>
                <c:pt idx="2456">
                  <c:v>1.2371343854868717E-2</c:v>
                </c:pt>
                <c:pt idx="2457">
                  <c:v>-8.230567695432546E-3</c:v>
                </c:pt>
                <c:pt idx="2458">
                  <c:v>-4.1407761594361341E-3</c:v>
                </c:pt>
                <c:pt idx="2459">
                  <c:v>2.0534621594450828E-2</c:v>
                </c:pt>
                <c:pt idx="2460">
                  <c:v>-2.053462159445078E-2</c:v>
                </c:pt>
                <c:pt idx="2461">
                  <c:v>6.4279190860316499E-2</c:v>
                </c:pt>
                <c:pt idx="2462">
                  <c:v>6.4051951384199751E-2</c:v>
                </c:pt>
                <c:pt idx="2463">
                  <c:v>-7.1864556283547334E-2</c:v>
                </c:pt>
                <c:pt idx="2464">
                  <c:v>1.556455055268728E-2</c:v>
                </c:pt>
                <c:pt idx="2465">
                  <c:v>-1.5564550552687399E-2</c:v>
                </c:pt>
                <c:pt idx="2466">
                  <c:v>-4.4095242106100101E-2</c:v>
                </c:pt>
                <c:pt idx="2467">
                  <c:v>-1.2371343854868678E-2</c:v>
                </c:pt>
                <c:pt idx="2468">
                  <c:v>5.6466585960968783E-2</c:v>
                </c:pt>
                <c:pt idx="2469">
                  <c:v>-1.1834410398321447E-2</c:v>
                </c:pt>
                <c:pt idx="2470">
                  <c:v>3.9603853420343126E-3</c:v>
                </c:pt>
                <c:pt idx="2471">
                  <c:v>-7.9365177211247525E-3</c:v>
                </c:pt>
                <c:pt idx="2472">
                  <c:v>-1.2024243725428381E-2</c:v>
                </c:pt>
                <c:pt idx="2473">
                  <c:v>0</c:v>
                </c:pt>
                <c:pt idx="2474">
                  <c:v>4.3399337055527808E-2</c:v>
                </c:pt>
                <c:pt idx="2475">
                  <c:v>-1.1650570310982948E-2</c:v>
                </c:pt>
                <c:pt idx="2476">
                  <c:v>0</c:v>
                </c:pt>
                <c:pt idx="2477">
                  <c:v>-1.1788005297991615E-2</c:v>
                </c:pt>
                <c:pt idx="2478">
                  <c:v>-3.9603853420343352E-3</c:v>
                </c:pt>
                <c:pt idx="2479">
                  <c:v>-2.817086297318494E-2</c:v>
                </c:pt>
                <c:pt idx="2480">
                  <c:v>-8.1968356169031635E-3</c:v>
                </c:pt>
                <c:pt idx="2481">
                  <c:v>-4.1237008131232242E-3</c:v>
                </c:pt>
                <c:pt idx="2482">
                  <c:v>1.2320536430026466E-2</c:v>
                </c:pt>
                <c:pt idx="2483">
                  <c:v>-4.0899687345938391E-3</c:v>
                </c:pt>
                <c:pt idx="2484">
                  <c:v>-4.1068668823092741E-3</c:v>
                </c:pt>
                <c:pt idx="2485">
                  <c:v>2.4391456795817057E-2</c:v>
                </c:pt>
                <c:pt idx="2486">
                  <c:v>-8.0645277283061569E-3</c:v>
                </c:pt>
                <c:pt idx="2487">
                  <c:v>-8.1300934506077192E-3</c:v>
                </c:pt>
                <c:pt idx="2488">
                  <c:v>1.2170486868666008E-2</c:v>
                </c:pt>
                <c:pt idx="2489">
                  <c:v>-1.6260455603259751E-2</c:v>
                </c:pt>
                <c:pt idx="2490">
                  <c:v>5.9659792658787396E-2</c:v>
                </c:pt>
                <c:pt idx="2491">
                  <c:v>-6.7890360354220053E-2</c:v>
                </c:pt>
                <c:pt idx="2492">
                  <c:v>-2.9352198556905719E-2</c:v>
                </c:pt>
                <c:pt idx="2493">
                  <c:v>0</c:v>
                </c:pt>
                <c:pt idx="2494">
                  <c:v>-1.2848090863043424E-2</c:v>
                </c:pt>
                <c:pt idx="2495">
                  <c:v>0</c:v>
                </c:pt>
                <c:pt idx="2496">
                  <c:v>-7.1459007329861546E-2</c:v>
                </c:pt>
                <c:pt idx="2497">
                  <c:v>-3.774029281966422E-2</c:v>
                </c:pt>
                <c:pt idx="2498">
                  <c:v>-4.8193265678425157E-3</c:v>
                </c:pt>
                <c:pt idx="2499">
                  <c:v>4.717854681148715E-2</c:v>
                </c:pt>
                <c:pt idx="2500">
                  <c:v>9.1744526312689013E-3</c:v>
                </c:pt>
                <c:pt idx="2501">
                  <c:v>-3.2485554035828833E-2</c:v>
                </c:pt>
                <c:pt idx="2502">
                  <c:v>9.3898186996869918E-3</c:v>
                </c:pt>
                <c:pt idx="2503">
                  <c:v>2.3095735336141912E-2</c:v>
                </c:pt>
                <c:pt idx="2504">
                  <c:v>-9.1744526312689933E-3</c:v>
                </c:pt>
                <c:pt idx="2505">
                  <c:v>1.373025072288043E-2</c:v>
                </c:pt>
                <c:pt idx="2506">
                  <c:v>-4.5557980916113945E-3</c:v>
                </c:pt>
                <c:pt idx="2507">
                  <c:v>1.3605597221523064E-2</c:v>
                </c:pt>
                <c:pt idx="2508">
                  <c:v>-4.5146622418537263E-3</c:v>
                </c:pt>
                <c:pt idx="2509">
                  <c:v>2.2372318017751521E-2</c:v>
                </c:pt>
                <c:pt idx="2510">
                  <c:v>-1.3363284138286528E-2</c:v>
                </c:pt>
                <c:pt idx="2511">
                  <c:v>-4.4943716376114988E-3</c:v>
                </c:pt>
                <c:pt idx="2512">
                  <c:v>-9.0497991299116603E-3</c:v>
                </c:pt>
                <c:pt idx="2513">
                  <c:v>4.5351368880579045E-3</c:v>
                </c:pt>
                <c:pt idx="2514">
                  <c:v>-1.8265387610938426E-2</c:v>
                </c:pt>
                <c:pt idx="2515">
                  <c:v>-1.3921282704873002E-2</c:v>
                </c:pt>
                <c:pt idx="2516">
                  <c:v>9.3023552808926113E-3</c:v>
                </c:pt>
                <c:pt idx="2517">
                  <c:v>-4.6403609527250513E-3</c:v>
                </c:pt>
                <c:pt idx="2518">
                  <c:v>0</c:v>
                </c:pt>
                <c:pt idx="2519">
                  <c:v>0</c:v>
                </c:pt>
                <c:pt idx="2520">
                  <c:v>9.2592883767056502E-3</c:v>
                </c:pt>
                <c:pt idx="2521">
                  <c:v>0</c:v>
                </c:pt>
                <c:pt idx="2522">
                  <c:v>-3.2789807655829568E-2</c:v>
                </c:pt>
                <c:pt idx="2523">
                  <c:v>0</c:v>
                </c:pt>
                <c:pt idx="2524">
                  <c:v>4.7505838176167972E-3</c:v>
                </c:pt>
                <c:pt idx="2525">
                  <c:v>-1.9139322973274309E-2</c:v>
                </c:pt>
                <c:pt idx="2526">
                  <c:v>-2.4451119182668481E-2</c:v>
                </c:pt>
                <c:pt idx="2527">
                  <c:v>-5.5994234485769449E-2</c:v>
                </c:pt>
                <c:pt idx="2528">
                  <c:v>-5.3776380001219343E-2</c:v>
                </c:pt>
                <c:pt idx="2529">
                  <c:v>-3.6572281221787524E-2</c:v>
                </c:pt>
                <c:pt idx="2530">
                  <c:v>1.985879871570153E-2</c:v>
                </c:pt>
                <c:pt idx="2531">
                  <c:v>1.947209386204404E-2</c:v>
                </c:pt>
                <c:pt idx="2532">
                  <c:v>1.0958970061215831E-2</c:v>
                </c:pt>
                <c:pt idx="2533">
                  <c:v>-2.7626024260751711E-2</c:v>
                </c:pt>
                <c:pt idx="2534">
                  <c:v>-1.980261761596238E-2</c:v>
                </c:pt>
                <c:pt idx="2535">
                  <c:v>5.6979982734101089E-3</c:v>
                </c:pt>
                <c:pt idx="2536">
                  <c:v>-1.7192402567152525E-2</c:v>
                </c:pt>
                <c:pt idx="2537">
                  <c:v>2.8859933756246324E-3</c:v>
                </c:pt>
                <c:pt idx="2538">
                  <c:v>2.8776883802743426E-3</c:v>
                </c:pt>
                <c:pt idx="2539">
                  <c:v>8.583780067098909E-3</c:v>
                </c:pt>
                <c:pt idx="2540">
                  <c:v>0</c:v>
                </c:pt>
                <c:pt idx="2541">
                  <c:v>-8.5837800670988344E-3</c:v>
                </c:pt>
                <c:pt idx="2542">
                  <c:v>-8.6580282020080317E-3</c:v>
                </c:pt>
                <c:pt idx="2543">
                  <c:v>5.7803398217337086E-3</c:v>
                </c:pt>
                <c:pt idx="2544">
                  <c:v>0</c:v>
                </c:pt>
                <c:pt idx="2545">
                  <c:v>2.8776883802743426E-3</c:v>
                </c:pt>
                <c:pt idx="2546">
                  <c:v>0</c:v>
                </c:pt>
                <c:pt idx="2547">
                  <c:v>-5.7636817558986992E-3</c:v>
                </c:pt>
                <c:pt idx="2548">
                  <c:v>-8.7082929484489924E-3</c:v>
                </c:pt>
                <c:pt idx="2549">
                  <c:v>-1.4684565096819667E-2</c:v>
                </c:pt>
                <c:pt idx="2550">
                  <c:v>-3.3085740442698276E-2</c:v>
                </c:pt>
                <c:pt idx="2551">
                  <c:v>-6.1349639468358738E-3</c:v>
                </c:pt>
                <c:pt idx="2552">
                  <c:v>-5.3725417604484925E-2</c:v>
                </c:pt>
                <c:pt idx="2553">
                  <c:v>-1.6366992805427125E-2</c:v>
                </c:pt>
                <c:pt idx="2554">
                  <c:v>-4.0409543377083475E-2</c:v>
                </c:pt>
                <c:pt idx="2555">
                  <c:v>1.0256543446091202E-2</c:v>
                </c:pt>
                <c:pt idx="2556">
                  <c:v>8.1611329129342769E-2</c:v>
                </c:pt>
                <c:pt idx="2557">
                  <c:v>-3.1849855437143672E-2</c:v>
                </c:pt>
                <c:pt idx="2558">
                  <c:v>-4.9761473692199056E-2</c:v>
                </c:pt>
                <c:pt idx="2559">
                  <c:v>6.7796597547615514E-3</c:v>
                </c:pt>
                <c:pt idx="2560">
                  <c:v>0</c:v>
                </c:pt>
                <c:pt idx="2561">
                  <c:v>-4.4912547251138898E-2</c:v>
                </c:pt>
                <c:pt idx="2562">
                  <c:v>-7.0921997519804289E-3</c:v>
                </c:pt>
                <c:pt idx="2563">
                  <c:v>2.1127547956282751E-2</c:v>
                </c:pt>
                <c:pt idx="2564">
                  <c:v>2.7493114631751008E-2</c:v>
                </c:pt>
                <c:pt idx="2565">
                  <c:v>3.3840844150854208E-3</c:v>
                </c:pt>
                <c:pt idx="2566">
                  <c:v>-4.4912547251138898E-2</c:v>
                </c:pt>
                <c:pt idx="2567">
                  <c:v>3.4725658681850048E-2</c:v>
                </c:pt>
                <c:pt idx="2568">
                  <c:v>-4.5382998325707885E-2</c:v>
                </c:pt>
                <c:pt idx="2569">
                  <c:v>3.5651398918775772E-3</c:v>
                </c:pt>
                <c:pt idx="2570">
                  <c:v>5.2004747003119349E-2</c:v>
                </c:pt>
                <c:pt idx="2571">
                  <c:v>3.6488310648156233E-2</c:v>
                </c:pt>
                <c:pt idx="2572">
                  <c:v>-1.3114970471925535E-2</c:v>
                </c:pt>
                <c:pt idx="2573">
                  <c:v>-1.6639334859992767E-2</c:v>
                </c:pt>
                <c:pt idx="2574">
                  <c:v>-1.9648335878215226E-2</c:v>
                </c:pt>
                <c:pt idx="2575">
                  <c:v>1.3745920904635136E-2</c:v>
                </c:pt>
                <c:pt idx="2576">
                  <c:v>-2.0690393257446166E-2</c:v>
                </c:pt>
                <c:pt idx="2577">
                  <c:v>-3.4904049397684908E-3</c:v>
                </c:pt>
                <c:pt idx="2578">
                  <c:v>3.4367643504207818E-2</c:v>
                </c:pt>
                <c:pt idx="2579">
                  <c:v>2.0067563050809388E-2</c:v>
                </c:pt>
                <c:pt idx="2580">
                  <c:v>-6.6445427186686131E-3</c:v>
                </c:pt>
                <c:pt idx="2581">
                  <c:v>3.3277900926747461E-3</c:v>
                </c:pt>
                <c:pt idx="2582">
                  <c:v>0</c:v>
                </c:pt>
                <c:pt idx="2583">
                  <c:v>-2.013490840905581E-2</c:v>
                </c:pt>
                <c:pt idx="2584">
                  <c:v>-1.7094433359300068E-2</c:v>
                </c:pt>
                <c:pt idx="2585">
                  <c:v>-3.4542348680876691E-3</c:v>
                </c:pt>
                <c:pt idx="2586">
                  <c:v>0</c:v>
                </c:pt>
                <c:pt idx="2587">
                  <c:v>-1.3937507843781624E-2</c:v>
                </c:pt>
                <c:pt idx="2588">
                  <c:v>-1.4134510934904806E-2</c:v>
                </c:pt>
                <c:pt idx="2589">
                  <c:v>-2.1583571667174402E-2</c:v>
                </c:pt>
                <c:pt idx="2590">
                  <c:v>3.6297680505787311E-3</c:v>
                </c:pt>
                <c:pt idx="2591">
                  <c:v>3.6166404701885148E-3</c:v>
                </c:pt>
                <c:pt idx="2592">
                  <c:v>-1.0889399799268319E-2</c:v>
                </c:pt>
                <c:pt idx="2593">
                  <c:v>3.6429912785010087E-3</c:v>
                </c:pt>
                <c:pt idx="2594">
                  <c:v>3.6297680505787311E-3</c:v>
                </c:pt>
                <c:pt idx="2595">
                  <c:v>-3.6297680505787237E-3</c:v>
                </c:pt>
                <c:pt idx="2596">
                  <c:v>1.4440684154794209E-2</c:v>
                </c:pt>
                <c:pt idx="2597">
                  <c:v>1.069528911674795E-2</c:v>
                </c:pt>
                <c:pt idx="2598">
                  <c:v>-2.1506205220963505E-2</c:v>
                </c:pt>
                <c:pt idx="2599">
                  <c:v>-1.0929070532190206E-2</c:v>
                </c:pt>
                <c:pt idx="2600">
                  <c:v>-2.5975486403260677E-2</c:v>
                </c:pt>
                <c:pt idx="2601">
                  <c:v>-1.5151805020602108E-2</c:v>
                </c:pt>
                <c:pt idx="2602">
                  <c:v>-3.495501503357662E-2</c:v>
                </c:pt>
                <c:pt idx="2603">
                  <c:v>-7.9365495957364144E-3</c:v>
                </c:pt>
                <c:pt idx="2604">
                  <c:v>-3.9920212695374498E-3</c:v>
                </c:pt>
                <c:pt idx="2605">
                  <c:v>1.5873349156290163E-2</c:v>
                </c:pt>
                <c:pt idx="2606">
                  <c:v>2.3347363996991107E-2</c:v>
                </c:pt>
                <c:pt idx="2607">
                  <c:v>4.1437189864173239E-2</c:v>
                </c:pt>
                <c:pt idx="2608">
                  <c:v>3.623584845404481E-2</c:v>
                </c:pt>
                <c:pt idx="2609">
                  <c:v>2.8072018778686522E-2</c:v>
                </c:pt>
                <c:pt idx="2610">
                  <c:v>-3.466207976486284E-3</c:v>
                </c:pt>
                <c:pt idx="2611">
                  <c:v>2.0619287202735825E-2</c:v>
                </c:pt>
                <c:pt idx="2612">
                  <c:v>-4.5225098004935897E-2</c:v>
                </c:pt>
                <c:pt idx="2613">
                  <c:v>3.5524016043679218E-3</c:v>
                </c:pt>
                <c:pt idx="2614">
                  <c:v>7.0671672230925731E-3</c:v>
                </c:pt>
                <c:pt idx="2615">
                  <c:v>3.5149421074445919E-3</c:v>
                </c:pt>
                <c:pt idx="2616">
                  <c:v>-1.0582109330536972E-2</c:v>
                </c:pt>
                <c:pt idx="2617">
                  <c:v>-3.5524016043677721E-3</c:v>
                </c:pt>
                <c:pt idx="2618">
                  <c:v>-7.1428875123801137E-3</c:v>
                </c:pt>
                <c:pt idx="2619">
                  <c:v>-1.0810916104215617E-2</c:v>
                </c:pt>
                <c:pt idx="2620">
                  <c:v>0</c:v>
                </c:pt>
                <c:pt idx="2621">
                  <c:v>-7.2727593290798087E-3</c:v>
                </c:pt>
                <c:pt idx="2622">
                  <c:v>7.2727593290796569E-3</c:v>
                </c:pt>
                <c:pt idx="2623">
                  <c:v>-1.8282044837449069E-2</c:v>
                </c:pt>
                <c:pt idx="2624">
                  <c:v>1.4652276786870415E-2</c:v>
                </c:pt>
                <c:pt idx="2625">
                  <c:v>3.2203140494634734E-2</c:v>
                </c:pt>
                <c:pt idx="2626">
                  <c:v>-7.067167223092443E-3</c:v>
                </c:pt>
                <c:pt idx="2627">
                  <c:v>3.539826705124208E-3</c:v>
                </c:pt>
                <c:pt idx="2628">
                  <c:v>-1.0657294473988093E-2</c:v>
                </c:pt>
                <c:pt idx="2629">
                  <c:v>0</c:v>
                </c:pt>
                <c:pt idx="2630">
                  <c:v>-7.168489478612516E-3</c:v>
                </c:pt>
                <c:pt idx="2631">
                  <c:v>3.59066813072854E-3</c:v>
                </c:pt>
                <c:pt idx="2632">
                  <c:v>0</c:v>
                </c:pt>
                <c:pt idx="2633">
                  <c:v>-3.5906681307285959E-3</c:v>
                </c:pt>
                <c:pt idx="2634">
                  <c:v>-7.2202479734870201E-3</c:v>
                </c:pt>
                <c:pt idx="2635">
                  <c:v>3.6166404701885148E-3</c:v>
                </c:pt>
                <c:pt idx="2636">
                  <c:v>7.1942756340270106E-3</c:v>
                </c:pt>
                <c:pt idx="2637">
                  <c:v>1.7762456339840468E-2</c:v>
                </c:pt>
                <c:pt idx="2638">
                  <c:v>4.1385216162854489E-2</c:v>
                </c:pt>
                <c:pt idx="2639">
                  <c:v>-2.0478531343540562E-2</c:v>
                </c:pt>
                <c:pt idx="2640">
                  <c:v>-1.388911216066715E-2</c:v>
                </c:pt>
                <c:pt idx="2641">
                  <c:v>-2.8370697129215576E-2</c:v>
                </c:pt>
                <c:pt idx="2642">
                  <c:v>1.0733555643108633E-2</c:v>
                </c:pt>
                <c:pt idx="2643">
                  <c:v>-3.5650661644960344E-3</c:v>
                </c:pt>
                <c:pt idx="2644">
                  <c:v>-3.5778213478839666E-3</c:v>
                </c:pt>
                <c:pt idx="2645">
                  <c:v>-7.1942756340270851E-3</c:v>
                </c:pt>
                <c:pt idx="2646">
                  <c:v>-7.2464085207673097E-3</c:v>
                </c:pt>
                <c:pt idx="2647">
                  <c:v>-1.1102230246251565E-16</c:v>
                </c:pt>
                <c:pt idx="2648">
                  <c:v>-1.1102230246251565E-16</c:v>
                </c:pt>
                <c:pt idx="2649">
                  <c:v>-1.1102230246251565E-16</c:v>
                </c:pt>
                <c:pt idx="2650">
                  <c:v>-7.2993024816116079E-3</c:v>
                </c:pt>
                <c:pt idx="2651">
                  <c:v>-3.6697288889624017E-3</c:v>
                </c:pt>
                <c:pt idx="2652">
                  <c:v>-1.4815085785140699E-2</c:v>
                </c:pt>
                <c:pt idx="2653">
                  <c:v>1.4815085785140682E-2</c:v>
                </c:pt>
                <c:pt idx="2654">
                  <c:v>-3.6832454162964048E-3</c:v>
                </c:pt>
                <c:pt idx="2655">
                  <c:v>-1.8622512098001909E-2</c:v>
                </c:pt>
                <c:pt idx="2656">
                  <c:v>-1.1342276603934495E-2</c:v>
                </c:pt>
                <c:pt idx="2657">
                  <c:v>3.7950709685515343E-3</c:v>
                </c:pt>
                <c:pt idx="2658">
                  <c:v>0</c:v>
                </c:pt>
                <c:pt idx="2659">
                  <c:v>-3.7950709685516094E-3</c:v>
                </c:pt>
                <c:pt idx="2660">
                  <c:v>-1.1102230246251565E-16</c:v>
                </c:pt>
                <c:pt idx="2661">
                  <c:v>-2.307794728254484E-2</c:v>
                </c:pt>
                <c:pt idx="2662">
                  <c:v>3.8835000263976122E-3</c:v>
                </c:pt>
                <c:pt idx="2663">
                  <c:v>-1.562531790308087E-2</c:v>
                </c:pt>
                <c:pt idx="2664">
                  <c:v>-3.9447782910163407E-3</c:v>
                </c:pt>
                <c:pt idx="2665">
                  <c:v>-1.1928570865273845E-2</c:v>
                </c:pt>
                <c:pt idx="2666">
                  <c:v>-8.0321716972642666E-3</c:v>
                </c:pt>
                <c:pt idx="2667">
                  <c:v>0</c:v>
                </c:pt>
                <c:pt idx="2668">
                  <c:v>-4.0404095370049744E-3</c:v>
                </c:pt>
                <c:pt idx="2669">
                  <c:v>4.0404095370049058E-3</c:v>
                </c:pt>
                <c:pt idx="2670">
                  <c:v>8.0321716972642527E-3</c:v>
                </c:pt>
                <c:pt idx="2671">
                  <c:v>-4.0080213975388218E-3</c:v>
                </c:pt>
                <c:pt idx="2672">
                  <c:v>-8.0645598367304078E-3</c:v>
                </c:pt>
                <c:pt idx="2673">
                  <c:v>-1.2220111334775333E-2</c:v>
                </c:pt>
                <c:pt idx="2674">
                  <c:v>-8.23049913651548E-3</c:v>
                </c:pt>
                <c:pt idx="2675">
                  <c:v>-4.1407926660313879E-3</c:v>
                </c:pt>
                <c:pt idx="2676">
                  <c:v>-3.375847992495442E-2</c:v>
                </c:pt>
                <c:pt idx="2677">
                  <c:v>-2.1692824611259896E-2</c:v>
                </c:pt>
                <c:pt idx="2678">
                  <c:v>-4.3956114730381093E-3</c:v>
                </c:pt>
                <c:pt idx="2679">
                  <c:v>2.178735418490723E-2</c:v>
                </c:pt>
                <c:pt idx="2680">
                  <c:v>4.3010818993907017E-3</c:v>
                </c:pt>
                <c:pt idx="2681">
                  <c:v>2.1232220105774118E-2</c:v>
                </c:pt>
                <c:pt idx="2682">
                  <c:v>2.0790769669073908E-2</c:v>
                </c:pt>
                <c:pt idx="2683">
                  <c:v>-4.1237171838620409E-3</c:v>
                </c:pt>
                <c:pt idx="2684">
                  <c:v>-1.6667052485211761E-2</c:v>
                </c:pt>
                <c:pt idx="2685">
                  <c:v>0</c:v>
                </c:pt>
                <c:pt idx="2686">
                  <c:v>8.3682496705165792E-3</c:v>
                </c:pt>
                <c:pt idx="2687">
                  <c:v>-8.3682496705165792E-3</c:v>
                </c:pt>
                <c:pt idx="2688">
                  <c:v>0</c:v>
                </c:pt>
                <c:pt idx="2689">
                  <c:v>-4.2105325363434943E-3</c:v>
                </c:pt>
                <c:pt idx="2690">
                  <c:v>8.4034107963795995E-3</c:v>
                </c:pt>
                <c:pt idx="2691">
                  <c:v>4.175371410480592E-3</c:v>
                </c:pt>
                <c:pt idx="2692">
                  <c:v>-4.1753714104806215E-3</c:v>
                </c:pt>
                <c:pt idx="2693">
                  <c:v>-1.1102230246251565E-16</c:v>
                </c:pt>
                <c:pt idx="2694">
                  <c:v>-8.4034107963795041E-3</c:v>
                </c:pt>
                <c:pt idx="2695">
                  <c:v>4.2105325363434578E-3</c:v>
                </c:pt>
                <c:pt idx="2696">
                  <c:v>0.22146146513122492</c:v>
                </c:pt>
                <c:pt idx="2697">
                  <c:v>-6.9714632615361025E-2</c:v>
                </c:pt>
                <c:pt idx="2698">
                  <c:v>1.4337163146407249E-2</c:v>
                </c:pt>
                <c:pt idx="2699">
                  <c:v>-1.7953803616595706E-2</c:v>
                </c:pt>
                <c:pt idx="2700">
                  <c:v>2.5046031926087734E-2</c:v>
                </c:pt>
                <c:pt idx="2701">
                  <c:v>-1.0657294473988093E-2</c:v>
                </c:pt>
                <c:pt idx="2702">
                  <c:v>-5.1293294387550578E-2</c:v>
                </c:pt>
                <c:pt idx="2703">
                  <c:v>-2.6668247082161294E-2</c:v>
                </c:pt>
                <c:pt idx="2704">
                  <c:v>-3.8684767779203176E-3</c:v>
                </c:pt>
                <c:pt idx="2705">
                  <c:v>-7.7821404420549628E-3</c:v>
                </c:pt>
                <c:pt idx="2706">
                  <c:v>-1.5748356968139168E-2</c:v>
                </c:pt>
                <c:pt idx="2707">
                  <c:v>-2.409755157906053E-2</c:v>
                </c:pt>
                <c:pt idx="2708">
                  <c:v>2.4097551579060524E-2</c:v>
                </c:pt>
                <c:pt idx="2709">
                  <c:v>0</c:v>
                </c:pt>
                <c:pt idx="2710">
                  <c:v>-3.9761483796394064E-3</c:v>
                </c:pt>
                <c:pt idx="2711">
                  <c:v>-1.2024192966801701E-2</c:v>
                </c:pt>
                <c:pt idx="2712">
                  <c:v>-3.6965194233471471E-2</c:v>
                </c:pt>
                <c:pt idx="2713">
                  <c:v>-1.1102230246251565E-16</c:v>
                </c:pt>
                <c:pt idx="2714">
                  <c:v>-1.6878037787351748E-2</c:v>
                </c:pt>
                <c:pt idx="2715">
                  <c:v>-8.5470605784584083E-3</c:v>
                </c:pt>
                <c:pt idx="2716">
                  <c:v>-4.3010818993906973E-3</c:v>
                </c:pt>
                <c:pt idx="2717">
                  <c:v>-8.6580627431145415E-3</c:v>
                </c:pt>
                <c:pt idx="2718">
                  <c:v>0</c:v>
                </c:pt>
                <c:pt idx="2719">
                  <c:v>0</c:v>
                </c:pt>
                <c:pt idx="2720">
                  <c:v>-8.7336799687545534E-3</c:v>
                </c:pt>
                <c:pt idx="2721">
                  <c:v>-1.769957709940086E-2</c:v>
                </c:pt>
                <c:pt idx="2722">
                  <c:v>8.8889474172459942E-3</c:v>
                </c:pt>
                <c:pt idx="2723">
                  <c:v>4.4150182091166933E-3</c:v>
                </c:pt>
                <c:pt idx="2724">
                  <c:v>0</c:v>
                </c:pt>
                <c:pt idx="2725">
                  <c:v>-8.8496152769824993E-3</c:v>
                </c:pt>
                <c:pt idx="2726">
                  <c:v>1.3245226750020723E-2</c:v>
                </c:pt>
                <c:pt idx="2727">
                  <c:v>-4.027389913793996E-2</c:v>
                </c:pt>
                <c:pt idx="2728">
                  <c:v>-9.1743762760412694E-3</c:v>
                </c:pt>
                <c:pt idx="2729">
                  <c:v>-4.6189458562945285E-3</c:v>
                </c:pt>
                <c:pt idx="2730">
                  <c:v>4.6189458562946794E-3</c:v>
                </c:pt>
                <c:pt idx="2731">
                  <c:v>0</c:v>
                </c:pt>
                <c:pt idx="2732">
                  <c:v>4.5977092486295494E-3</c:v>
                </c:pt>
                <c:pt idx="2733">
                  <c:v>-4.5977092486294314E-3</c:v>
                </c:pt>
                <c:pt idx="2734">
                  <c:v>-3.2789822822990838E-2</c:v>
                </c:pt>
                <c:pt idx="2735">
                  <c:v>3.7387532071620412E-2</c:v>
                </c:pt>
                <c:pt idx="2736">
                  <c:v>-1.3857034661426128E-2</c:v>
                </c:pt>
                <c:pt idx="2737">
                  <c:v>-4.6620131058113011E-3</c:v>
                </c:pt>
                <c:pt idx="2738">
                  <c:v>-2.8437935320533514E-2</c:v>
                </c:pt>
                <c:pt idx="2739">
                  <c:v>0</c:v>
                </c:pt>
                <c:pt idx="2740">
                  <c:v>-4.8192864359488828E-3</c:v>
                </c:pt>
                <c:pt idx="2741">
                  <c:v>0</c:v>
                </c:pt>
                <c:pt idx="2742">
                  <c:v>1.9139340210697287E-2</c:v>
                </c:pt>
                <c:pt idx="2743">
                  <c:v>-9.5238815112554786E-3</c:v>
                </c:pt>
                <c:pt idx="2744">
                  <c:v>-4.7961722634930551E-3</c:v>
                </c:pt>
                <c:pt idx="2745">
                  <c:v>0.11350037386438261</c:v>
                </c:pt>
                <c:pt idx="2746">
                  <c:v>-5.287575204794779E-2</c:v>
                </c:pt>
                <c:pt idx="2747">
                  <c:v>-1.3667638728663757E-2</c:v>
                </c:pt>
                <c:pt idx="2748">
                  <c:v>4.5766670274118935E-3</c:v>
                </c:pt>
                <c:pt idx="2749">
                  <c:v>1.3605652055778678E-2</c:v>
                </c:pt>
                <c:pt idx="2750">
                  <c:v>-9.0498355199179273E-3</c:v>
                </c:pt>
                <c:pt idx="2751">
                  <c:v>-4.6520015634892817E-2</c:v>
                </c:pt>
                <c:pt idx="2752">
                  <c:v>1.8868484304382736E-2</c:v>
                </c:pt>
                <c:pt idx="2753">
                  <c:v>0</c:v>
                </c:pt>
                <c:pt idx="2754">
                  <c:v>1.8519047767237531E-2</c:v>
                </c:pt>
                <c:pt idx="2755">
                  <c:v>0</c:v>
                </c:pt>
                <c:pt idx="2756">
                  <c:v>-9.2166551049239522E-3</c:v>
                </c:pt>
                <c:pt idx="2757">
                  <c:v>-2.3420274208098498E-2</c:v>
                </c:pt>
                <c:pt idx="2758">
                  <c:v>4.7281411959458957E-3</c:v>
                </c:pt>
                <c:pt idx="2759">
                  <c:v>-9.47874395454377E-3</c:v>
                </c:pt>
                <c:pt idx="2760">
                  <c:v>4.7506027585977988E-3</c:v>
                </c:pt>
                <c:pt idx="2761">
                  <c:v>-1.4320053774748445E-2</c:v>
                </c:pt>
                <c:pt idx="2762">
                  <c:v>0</c:v>
                </c:pt>
                <c:pt idx="2763">
                  <c:v>0</c:v>
                </c:pt>
                <c:pt idx="2764">
                  <c:v>4.7961722634930135E-3</c:v>
                </c:pt>
                <c:pt idx="2765">
                  <c:v>0</c:v>
                </c:pt>
                <c:pt idx="2766">
                  <c:v>-4.7961722634930551E-3</c:v>
                </c:pt>
                <c:pt idx="2767">
                  <c:v>0</c:v>
                </c:pt>
                <c:pt idx="2768">
                  <c:v>3.3099948426344922E-2</c:v>
                </c:pt>
                <c:pt idx="2769">
                  <c:v>-2.3530497410194046E-2</c:v>
                </c:pt>
                <c:pt idx="2770">
                  <c:v>4.7506027585977988E-3</c:v>
                </c:pt>
                <c:pt idx="2771">
                  <c:v>0</c:v>
                </c:pt>
                <c:pt idx="2772">
                  <c:v>0.11197367154954357</c:v>
                </c:pt>
                <c:pt idx="2773">
                  <c:v>-7.0204258673248573E-2</c:v>
                </c:pt>
                <c:pt idx="2774">
                  <c:v>-3.2335380642936465E-2</c:v>
                </c:pt>
                <c:pt idx="2775">
                  <c:v>-1.8957913744614158E-2</c:v>
                </c:pt>
                <c:pt idx="2776">
                  <c:v>0</c:v>
                </c:pt>
                <c:pt idx="2777">
                  <c:v>-1.9324272826402814E-2</c:v>
                </c:pt>
                <c:pt idx="2778">
                  <c:v>0</c:v>
                </c:pt>
                <c:pt idx="2779">
                  <c:v>4.8661896511729063E-3</c:v>
                </c:pt>
                <c:pt idx="2780">
                  <c:v>0</c:v>
                </c:pt>
                <c:pt idx="2781">
                  <c:v>-6.0018009726253041E-2</c:v>
                </c:pt>
                <c:pt idx="2782">
                  <c:v>5.0261834780888297E-2</c:v>
                </c:pt>
                <c:pt idx="2783">
                  <c:v>-4.5120435280469655E-2</c:v>
                </c:pt>
                <c:pt idx="2784">
                  <c:v>5.1151006667704089E-3</c:v>
                </c:pt>
                <c:pt idx="2785">
                  <c:v>-3.1090587070031005E-2</c:v>
                </c:pt>
                <c:pt idx="2786">
                  <c:v>-1.5915455305899568E-2</c:v>
                </c:pt>
                <c:pt idx="2787">
                  <c:v>-5.3619431413853991E-3</c:v>
                </c:pt>
                <c:pt idx="2788">
                  <c:v>0</c:v>
                </c:pt>
                <c:pt idx="2789">
                  <c:v>-1.6260520871780291E-2</c:v>
                </c:pt>
                <c:pt idx="2790">
                  <c:v>0</c:v>
                </c:pt>
                <c:pt idx="2791">
                  <c:v>1.6260520871780326E-2</c:v>
                </c:pt>
                <c:pt idx="2792">
                  <c:v>-5.3908486348764233E-3</c:v>
                </c:pt>
                <c:pt idx="2793">
                  <c:v>-1.0869672236903879E-2</c:v>
                </c:pt>
                <c:pt idx="2794">
                  <c:v>5.4496047675646848E-3</c:v>
                </c:pt>
                <c:pt idx="2795">
                  <c:v>-1.0929070532190206E-2</c:v>
                </c:pt>
                <c:pt idx="2796">
                  <c:v>0</c:v>
                </c:pt>
                <c:pt idx="2797">
                  <c:v>-1.1049836186584935E-2</c:v>
                </c:pt>
                <c:pt idx="2798">
                  <c:v>5.5401803756153509E-3</c:v>
                </c:pt>
                <c:pt idx="2799">
                  <c:v>-5.5401803756152451E-3</c:v>
                </c:pt>
                <c:pt idx="2800">
                  <c:v>5.5401803756153509E-3</c:v>
                </c:pt>
                <c:pt idx="2801">
                  <c:v>-5.5401803756152451E-3</c:v>
                </c:pt>
                <c:pt idx="2802">
                  <c:v>2.1978906718775167E-2</c:v>
                </c:pt>
                <c:pt idx="2803">
                  <c:v>-1.6438726343159835E-2</c:v>
                </c:pt>
                <c:pt idx="2804">
                  <c:v>0</c:v>
                </c:pt>
                <c:pt idx="2805">
                  <c:v>-1.1111225425070722E-2</c:v>
                </c:pt>
                <c:pt idx="2806">
                  <c:v>-1.1102230246251565E-16</c:v>
                </c:pt>
                <c:pt idx="2807">
                  <c:v>-5.6022555486698981E-3</c:v>
                </c:pt>
                <c:pt idx="2808">
                  <c:v>0</c:v>
                </c:pt>
                <c:pt idx="2809">
                  <c:v>-1.1299555253933282E-2</c:v>
                </c:pt>
                <c:pt idx="2810">
                  <c:v>-1.7192400540372875E-2</c:v>
                </c:pt>
                <c:pt idx="2811">
                  <c:v>-1.7493157447517116E-2</c:v>
                </c:pt>
                <c:pt idx="2812">
                  <c:v>-1.1102230246251565E-16</c:v>
                </c:pt>
                <c:pt idx="2813">
                  <c:v>5.8651194523980576E-3</c:v>
                </c:pt>
                <c:pt idx="2814">
                  <c:v>0</c:v>
                </c:pt>
                <c:pt idx="2815">
                  <c:v>-1.769957709940086E-2</c:v>
                </c:pt>
                <c:pt idx="2816">
                  <c:v>1.7699577099401075E-2</c:v>
                </c:pt>
                <c:pt idx="2817">
                  <c:v>-1.176484157958637E-2</c:v>
                </c:pt>
                <c:pt idx="2818">
                  <c:v>-3.003228709887509E-2</c:v>
                </c:pt>
                <c:pt idx="2819">
                  <c:v>-3.0962225603966925E-2</c:v>
                </c:pt>
                <c:pt idx="2820">
                  <c:v>-5.16243654053073E-2</c:v>
                </c:pt>
                <c:pt idx="2821">
                  <c:v>0</c:v>
                </c:pt>
                <c:pt idx="2822">
                  <c:v>-3.3673215106587835E-2</c:v>
                </c:pt>
                <c:pt idx="2823">
                  <c:v>-6.8728792877620643E-3</c:v>
                </c:pt>
                <c:pt idx="2824">
                  <c:v>-1.388911216066715E-2</c:v>
                </c:pt>
                <c:pt idx="2825">
                  <c:v>0</c:v>
                </c:pt>
                <c:pt idx="2826">
                  <c:v>0</c:v>
                </c:pt>
                <c:pt idx="2827">
                  <c:v>0</c:v>
                </c:pt>
                <c:pt idx="2828">
                  <c:v>0</c:v>
                </c:pt>
                <c:pt idx="2829">
                  <c:v>1.3889112160667093E-2</c:v>
                </c:pt>
                <c:pt idx="2830">
                  <c:v>9.2170459799657101E-2</c:v>
                </c:pt>
                <c:pt idx="2831">
                  <c:v>-6.309169193264721E-3</c:v>
                </c:pt>
                <c:pt idx="2832">
                  <c:v>-6.34922767865878E-3</c:v>
                </c:pt>
                <c:pt idx="2833">
                  <c:v>0</c:v>
                </c:pt>
                <c:pt idx="2834">
                  <c:v>0</c:v>
                </c:pt>
                <c:pt idx="2835">
                  <c:v>-6.38979809877101E-3</c:v>
                </c:pt>
                <c:pt idx="2836">
                  <c:v>-6.4308903302904025E-3</c:v>
                </c:pt>
                <c:pt idx="2837">
                  <c:v>0</c:v>
                </c:pt>
                <c:pt idx="2838">
                  <c:v>-6.4725145056174788E-3</c:v>
                </c:pt>
                <c:pt idx="2839">
                  <c:v>6.8992871486951421E-2</c:v>
                </c:pt>
                <c:pt idx="2840">
                  <c:v>-1.2195273093818243E-2</c:v>
                </c:pt>
                <c:pt idx="2841">
                  <c:v>-2.4845998586530776E-2</c:v>
                </c:pt>
                <c:pt idx="2842">
                  <c:v>-1.2658396871923465E-2</c:v>
                </c:pt>
                <c:pt idx="2843">
                  <c:v>-6.38979809877101E-3</c:v>
                </c:pt>
                <c:pt idx="2844">
                  <c:v>0</c:v>
                </c:pt>
                <c:pt idx="2845">
                  <c:v>1.2739025777429712E-2</c:v>
                </c:pt>
                <c:pt idx="2846">
                  <c:v>6.7303681896106596E-2</c:v>
                </c:pt>
                <c:pt idx="2847">
                  <c:v>0</c:v>
                </c:pt>
                <c:pt idx="2848">
                  <c:v>1.1764841579586431E-2</c:v>
                </c:pt>
                <c:pt idx="2849">
                  <c:v>-5.8651194523980221E-3</c:v>
                </c:pt>
                <c:pt idx="2850">
                  <c:v>1.1696039763191236E-2</c:v>
                </c:pt>
                <c:pt idx="2851">
                  <c:v>0</c:v>
                </c:pt>
                <c:pt idx="2852">
                  <c:v>-4.154900291287239E-2</c:v>
                </c:pt>
                <c:pt idx="2853">
                  <c:v>2.3953241022492799E-2</c:v>
                </c:pt>
                <c:pt idx="2854">
                  <c:v>1.1764841579586431E-2</c:v>
                </c:pt>
                <c:pt idx="2855">
                  <c:v>-1.176484157958637E-2</c:v>
                </c:pt>
                <c:pt idx="2856">
                  <c:v>5.899722127188322E-3</c:v>
                </c:pt>
                <c:pt idx="2857">
                  <c:v>-5.8997221271883827E-3</c:v>
                </c:pt>
                <c:pt idx="2858">
                  <c:v>-5.9347355198145777E-3</c:v>
                </c:pt>
                <c:pt idx="2859">
                  <c:v>5.9347355198147468E-3</c:v>
                </c:pt>
                <c:pt idx="2860">
                  <c:v>-5.9347355198145777E-3</c:v>
                </c:pt>
                <c:pt idx="2861">
                  <c:v>5.9347355198147468E-3</c:v>
                </c:pt>
                <c:pt idx="2862">
                  <c:v>-5.9347355198145777E-3</c:v>
                </c:pt>
                <c:pt idx="2863">
                  <c:v>-5.9701669865036841E-3</c:v>
                </c:pt>
                <c:pt idx="2864">
                  <c:v>1.7804624633506686E-2</c:v>
                </c:pt>
                <c:pt idx="2865">
                  <c:v>5.7158413839948623E-2</c:v>
                </c:pt>
                <c:pt idx="2866">
                  <c:v>-2.8170876966696335E-2</c:v>
                </c:pt>
                <c:pt idx="2867">
                  <c:v>-5.7306747089849834E-3</c:v>
                </c:pt>
                <c:pt idx="2868">
                  <c:v>1.142869582362285E-2</c:v>
                </c:pt>
                <c:pt idx="2869">
                  <c:v>-2.8820438535491971E-2</c:v>
                </c:pt>
                <c:pt idx="2870">
                  <c:v>-1.176484157958637E-2</c:v>
                </c:pt>
                <c:pt idx="2871">
                  <c:v>-3.003228709887509E-2</c:v>
                </c:pt>
                <c:pt idx="2872">
                  <c:v>1.212136053234482E-2</c:v>
                </c:pt>
                <c:pt idx="2873">
                  <c:v>0</c:v>
                </c:pt>
                <c:pt idx="2874">
                  <c:v>6.0060240602119487E-3</c:v>
                </c:pt>
                <c:pt idx="2875">
                  <c:v>1.7804624633506686E-2</c:v>
                </c:pt>
                <c:pt idx="2876">
                  <c:v>-5.8997221271883827E-3</c:v>
                </c:pt>
                <c:pt idx="2877">
                  <c:v>-1.1904902506318314E-2</c:v>
                </c:pt>
                <c:pt idx="2878">
                  <c:v>-6.0060240602119218E-3</c:v>
                </c:pt>
                <c:pt idx="2879">
                  <c:v>0</c:v>
                </c:pt>
                <c:pt idx="2880">
                  <c:v>0</c:v>
                </c:pt>
                <c:pt idx="2881">
                  <c:v>0</c:v>
                </c:pt>
                <c:pt idx="2882">
                  <c:v>6.0060240602119487E-3</c:v>
                </c:pt>
                <c:pt idx="2883">
                  <c:v>-6.0060240602119218E-3</c:v>
                </c:pt>
                <c:pt idx="2884">
                  <c:v>6.0060240602119487E-3</c:v>
                </c:pt>
                <c:pt idx="2885">
                  <c:v>0</c:v>
                </c:pt>
                <c:pt idx="2886">
                  <c:v>5.9701669865037544E-3</c:v>
                </c:pt>
                <c:pt idx="2887">
                  <c:v>-1.1976191046715649E-2</c:v>
                </c:pt>
                <c:pt idx="2888">
                  <c:v>0</c:v>
                </c:pt>
                <c:pt idx="2889">
                  <c:v>-6.0423144559625863E-3</c:v>
                </c:pt>
                <c:pt idx="2890">
                  <c:v>1.2048338516174574E-2</c:v>
                </c:pt>
                <c:pt idx="2891">
                  <c:v>5.9701669865037544E-3</c:v>
                </c:pt>
                <c:pt idx="2892">
                  <c:v>5.9347355198147468E-3</c:v>
                </c:pt>
                <c:pt idx="2893">
                  <c:v>2.3392879574705594E-2</c:v>
                </c:pt>
                <c:pt idx="2894">
                  <c:v>-1.1628037995118986E-2</c:v>
                </c:pt>
                <c:pt idx="2895">
                  <c:v>-1.769957709940086E-2</c:v>
                </c:pt>
                <c:pt idx="2896">
                  <c:v>-5.9701669865036841E-3</c:v>
                </c:pt>
                <c:pt idx="2897">
                  <c:v>-6.0060240602119218E-3</c:v>
                </c:pt>
                <c:pt idx="2898">
                  <c:v>1.197619104671584E-2</c:v>
                </c:pt>
                <c:pt idx="2899">
                  <c:v>-1.1976191046715649E-2</c:v>
                </c:pt>
                <c:pt idx="2900">
                  <c:v>6.0060240602119487E-3</c:v>
                </c:pt>
                <c:pt idx="2901">
                  <c:v>-1.204833851617448E-2</c:v>
                </c:pt>
                <c:pt idx="2902">
                  <c:v>0</c:v>
                </c:pt>
                <c:pt idx="2903">
                  <c:v>-6.0790460763822263E-3</c:v>
                </c:pt>
                <c:pt idx="2904">
                  <c:v>0</c:v>
                </c:pt>
                <c:pt idx="2905">
                  <c:v>0</c:v>
                </c:pt>
                <c:pt idx="2906">
                  <c:v>-1.8462062839735442E-2</c:v>
                </c:pt>
                <c:pt idx="2907">
                  <c:v>-1.2500162764231382E-2</c:v>
                </c:pt>
                <c:pt idx="2908">
                  <c:v>-1.2658396871923465E-2</c:v>
                </c:pt>
                <c:pt idx="2909">
                  <c:v>0</c:v>
                </c:pt>
                <c:pt idx="2910">
                  <c:v>1.8928009885518859E-2</c:v>
                </c:pt>
                <c:pt idx="2911">
                  <c:v>6.2305497506361628E-3</c:v>
                </c:pt>
                <c:pt idx="2912">
                  <c:v>-1.8809331957496116E-2</c:v>
                </c:pt>
                <c:pt idx="2913">
                  <c:v>-6.34922767865878E-3</c:v>
                </c:pt>
                <c:pt idx="2914">
                  <c:v>0</c:v>
                </c:pt>
                <c:pt idx="2915">
                  <c:v>-1.2820688429061434E-2</c:v>
                </c:pt>
                <c:pt idx="2916">
                  <c:v>0</c:v>
                </c:pt>
                <c:pt idx="2917">
                  <c:v>-1.9544596072970283E-2</c:v>
                </c:pt>
                <c:pt idx="2918">
                  <c:v>6.5574005461590396E-3</c:v>
                </c:pt>
                <c:pt idx="2919">
                  <c:v>-2.6491615446976341E-2</c:v>
                </c:pt>
                <c:pt idx="2920">
                  <c:v>-3.4133006369458582E-2</c:v>
                </c:pt>
                <c:pt idx="2921">
                  <c:v>-6.9686693160933158E-3</c:v>
                </c:pt>
                <c:pt idx="2922">
                  <c:v>-7.0175726586465346E-3</c:v>
                </c:pt>
                <c:pt idx="2923">
                  <c:v>0</c:v>
                </c:pt>
                <c:pt idx="2924">
                  <c:v>2.0906684819313643E-2</c:v>
                </c:pt>
                <c:pt idx="2925">
                  <c:v>6.8728792877620504E-3</c:v>
                </c:pt>
                <c:pt idx="2926">
                  <c:v>0</c:v>
                </c:pt>
                <c:pt idx="2927">
                  <c:v>-2.0761991448429128E-2</c:v>
                </c:pt>
                <c:pt idx="2928">
                  <c:v>6.9686693160934355E-3</c:v>
                </c:pt>
                <c:pt idx="2929">
                  <c:v>-2.8170876966696335E-2</c:v>
                </c:pt>
                <c:pt idx="2930">
                  <c:v>0</c:v>
                </c:pt>
                <c:pt idx="2931">
                  <c:v>0</c:v>
                </c:pt>
                <c:pt idx="2932">
                  <c:v>0.12095261041766249</c:v>
                </c:pt>
                <c:pt idx="2933">
                  <c:v>-6.34922767865878E-3</c:v>
                </c:pt>
                <c:pt idx="2934">
                  <c:v>1.8928009885518859E-2</c:v>
                </c:pt>
                <c:pt idx="2935">
                  <c:v>-5.129329438755046E-2</c:v>
                </c:pt>
                <c:pt idx="2936">
                  <c:v>0</c:v>
                </c:pt>
                <c:pt idx="2937">
                  <c:v>-1.324522675002068E-2</c:v>
                </c:pt>
                <c:pt idx="2938">
                  <c:v>-6.688988150796652E-3</c:v>
                </c:pt>
                <c:pt idx="2939">
                  <c:v>0</c:v>
                </c:pt>
                <c:pt idx="2940">
                  <c:v>-2.0339684237122787E-2</c:v>
                </c:pt>
                <c:pt idx="2941">
                  <c:v>-2.0761991448429128E-2</c:v>
                </c:pt>
                <c:pt idx="2942">
                  <c:v>2.0761991448429225E-2</c:v>
                </c:pt>
                <c:pt idx="2943">
                  <c:v>-1.3793322132335761E-2</c:v>
                </c:pt>
                <c:pt idx="2944">
                  <c:v>-6.9686693160933158E-3</c:v>
                </c:pt>
                <c:pt idx="2945">
                  <c:v>-7.0175726586465346E-3</c:v>
                </c:pt>
                <c:pt idx="2946">
                  <c:v>7.0175726586465398E-3</c:v>
                </c:pt>
                <c:pt idx="2947">
                  <c:v>2.7587956518828963E-2</c:v>
                </c:pt>
                <c:pt idx="2948">
                  <c:v>-4.1672696400568074E-2</c:v>
                </c:pt>
                <c:pt idx="2949">
                  <c:v>2.1053409197832482E-2</c:v>
                </c:pt>
                <c:pt idx="2950">
                  <c:v>-6.9686693160933158E-3</c:v>
                </c:pt>
                <c:pt idx="2951">
                  <c:v>1.3889112160667093E-2</c:v>
                </c:pt>
                <c:pt idx="2952">
                  <c:v>0.14126006999618057</c:v>
                </c:pt>
                <c:pt idx="2953">
                  <c:v>0.21954426728456292</c:v>
                </c:pt>
                <c:pt idx="2954">
                  <c:v>-2.4332100659530554E-2</c:v>
                </c:pt>
                <c:pt idx="2955">
                  <c:v>-5.0515790136901835E-2</c:v>
                </c:pt>
                <c:pt idx="2956">
                  <c:v>4.5577508496319155E-2</c:v>
                </c:pt>
                <c:pt idx="2957">
                  <c:v>-5.599426935457482E-2</c:v>
                </c:pt>
                <c:pt idx="2958">
                  <c:v>-8.7487454123115677E-2</c:v>
                </c:pt>
                <c:pt idx="2959">
                  <c:v>0.12851885080097841</c:v>
                </c:pt>
                <c:pt idx="2960">
                  <c:v>-2.5446665661164148E-2</c:v>
                </c:pt>
                <c:pt idx="2961">
                  <c:v>4.5347819978459256E-2</c:v>
                </c:pt>
                <c:pt idx="2962">
                  <c:v>0.22018350968573283</c:v>
                </c:pt>
                <c:pt idx="2963">
                  <c:v>0.22235272485939178</c:v>
                </c:pt>
                <c:pt idx="2964">
                  <c:v>5.5398779389788377E-2</c:v>
                </c:pt>
                <c:pt idx="2965">
                  <c:v>-0.10071397560183075</c:v>
                </c:pt>
                <c:pt idx="2966">
                  <c:v>9.8847592325419249E-3</c:v>
                </c:pt>
                <c:pt idx="2967">
                  <c:v>1.6260520871780326E-2</c:v>
                </c:pt>
                <c:pt idx="2968">
                  <c:v>-5.9818495210910219E-2</c:v>
                </c:pt>
                <c:pt idx="2969">
                  <c:v>-1.0327114155849628E-2</c:v>
                </c:pt>
                <c:pt idx="2970">
                  <c:v>-9.0477584966115993E-2</c:v>
                </c:pt>
                <c:pt idx="2971">
                  <c:v>3.7179003241754029E-2</c:v>
                </c:pt>
                <c:pt idx="2972">
                  <c:v>4.2863704431782314E-2</c:v>
                </c:pt>
                <c:pt idx="2973">
                  <c:v>-7.249550203815347E-2</c:v>
                </c:pt>
                <c:pt idx="2974">
                  <c:v>-4.2232763623272898E-2</c:v>
                </c:pt>
                <c:pt idx="2975">
                  <c:v>-7.3203404023295046E-2</c:v>
                </c:pt>
                <c:pt idx="2976">
                  <c:v>-2.564243061333767E-2</c:v>
                </c:pt>
                <c:pt idx="2977">
                  <c:v>-5.7922647732704509E-2</c:v>
                </c:pt>
                <c:pt idx="2978">
                  <c:v>-2.3202897079663869E-2</c:v>
                </c:pt>
                <c:pt idx="2979">
                  <c:v>-1.8957913744614158E-2</c:v>
                </c:pt>
                <c:pt idx="2980">
                  <c:v>4.6737477851689843E-2</c:v>
                </c:pt>
                <c:pt idx="2981">
                  <c:v>1.3605652055778678E-2</c:v>
                </c:pt>
                <c:pt idx="2982">
                  <c:v>-6.9958588606910344E-2</c:v>
                </c:pt>
                <c:pt idx="2983">
                  <c:v>-3.941396854087674E-2</c:v>
                </c:pt>
                <c:pt idx="2984">
                  <c:v>-5.0377940299570698E-3</c:v>
                </c:pt>
                <c:pt idx="2985">
                  <c:v>5.037794029957081E-3</c:v>
                </c:pt>
                <c:pt idx="2986">
                  <c:v>-2.5446665661164148E-2</c:v>
                </c:pt>
                <c:pt idx="2987">
                  <c:v>0</c:v>
                </c:pt>
                <c:pt idx="2988">
                  <c:v>-5.8372006221907212E-2</c:v>
                </c:pt>
                <c:pt idx="2989">
                  <c:v>1.6260520871780326E-2</c:v>
                </c:pt>
                <c:pt idx="2990">
                  <c:v>5.3619431413853731E-3</c:v>
                </c:pt>
                <c:pt idx="2991">
                  <c:v>0</c:v>
                </c:pt>
                <c:pt idx="2992">
                  <c:v>2.1164811192043331E-2</c:v>
                </c:pt>
                <c:pt idx="2993">
                  <c:v>-3.7337670437644119E-2</c:v>
                </c:pt>
                <c:pt idx="2994">
                  <c:v>-1.0929070532190206E-2</c:v>
                </c:pt>
                <c:pt idx="2995">
                  <c:v>1.092907053219023E-2</c:v>
                </c:pt>
                <c:pt idx="2996">
                  <c:v>-3.8786025035156421E-2</c:v>
                </c:pt>
                <c:pt idx="2997">
                  <c:v>1.123607326692597E-2</c:v>
                </c:pt>
                <c:pt idx="2998">
                  <c:v>-2.259983191724103E-2</c:v>
                </c:pt>
                <c:pt idx="2999">
                  <c:v>3.3711057342311661E-2</c:v>
                </c:pt>
                <c:pt idx="3000">
                  <c:v>-1.6713480973740556E-2</c:v>
                </c:pt>
                <c:pt idx="3001">
                  <c:v>-3.4289073478631964E-2</c:v>
                </c:pt>
                <c:pt idx="3002">
                  <c:v>5.7971176843259146E-3</c:v>
                </c:pt>
                <c:pt idx="3003">
                  <c:v>-4.1303806141235633E-2</c:v>
                </c:pt>
                <c:pt idx="3004">
                  <c:v>1.197619104671584E-2</c:v>
                </c:pt>
                <c:pt idx="3005">
                  <c:v>-1.801850550267825E-2</c:v>
                </c:pt>
                <c:pt idx="3006">
                  <c:v>-1.2195273093818243E-2</c:v>
                </c:pt>
                <c:pt idx="3007">
                  <c:v>0</c:v>
                </c:pt>
                <c:pt idx="3008">
                  <c:v>-6.1538655743782235E-3</c:v>
                </c:pt>
                <c:pt idx="3009">
                  <c:v>-2.500130220541727E-2</c:v>
                </c:pt>
                <c:pt idx="3010">
                  <c:v>-1.9169916107720172E-2</c:v>
                </c:pt>
                <c:pt idx="3011">
                  <c:v>1.9169916107720123E-2</c:v>
                </c:pt>
                <c:pt idx="3012">
                  <c:v>-8.5861290606392401E-2</c:v>
                </c:pt>
                <c:pt idx="3013">
                  <c:v>2.0478531343540485E-2</c:v>
                </c:pt>
                <c:pt idx="3014">
                  <c:v>6.7340321813441194E-3</c:v>
                </c:pt>
                <c:pt idx="3015">
                  <c:v>3.9478810973787422E-2</c:v>
                </c:pt>
                <c:pt idx="3016">
                  <c:v>1.9169916107720123E-2</c:v>
                </c:pt>
                <c:pt idx="3017">
                  <c:v>6.3091691932647556E-3</c:v>
                </c:pt>
                <c:pt idx="3018">
                  <c:v>-1.2658396871923465E-2</c:v>
                </c:pt>
                <c:pt idx="3019">
                  <c:v>-1.9293202934678896E-2</c:v>
                </c:pt>
                <c:pt idx="3020">
                  <c:v>-6.5146810211936419E-3</c:v>
                </c:pt>
                <c:pt idx="3021">
                  <c:v>-6.5574005461591636E-3</c:v>
                </c:pt>
                <c:pt idx="3022">
                  <c:v>1.9544596072970131E-2</c:v>
                </c:pt>
                <c:pt idx="3023">
                  <c:v>0.21926507198563891</c:v>
                </c:pt>
                <c:pt idx="3024">
                  <c:v>-4.2334363826560771E-2</c:v>
                </c:pt>
                <c:pt idx="3025">
                  <c:v>-1.6349138001529411E-2</c:v>
                </c:pt>
                <c:pt idx="3026">
                  <c:v>1.092907053219023E-2</c:v>
                </c:pt>
                <c:pt idx="3027">
                  <c:v>-1.0929070532190206E-2</c:v>
                </c:pt>
                <c:pt idx="3028">
                  <c:v>5.4794657646255705E-3</c:v>
                </c:pt>
                <c:pt idx="3029">
                  <c:v>-1.6529301951210582E-2</c:v>
                </c:pt>
                <c:pt idx="3030">
                  <c:v>-6.3058135967136913E-2</c:v>
                </c:pt>
                <c:pt idx="3031">
                  <c:v>1.1764841579586431E-2</c:v>
                </c:pt>
                <c:pt idx="3032">
                  <c:v>4.5722249338095149E-2</c:v>
                </c:pt>
                <c:pt idx="3033">
                  <c:v>-5.7487090917681581E-2</c:v>
                </c:pt>
                <c:pt idx="3034">
                  <c:v>-6.099451270284191E-2</c:v>
                </c:pt>
                <c:pt idx="3035">
                  <c:v>-1.2658396871923465E-2</c:v>
                </c:pt>
                <c:pt idx="3036">
                  <c:v>-7.2639183639971724E-2</c:v>
                </c:pt>
                <c:pt idx="3037">
                  <c:v>2.0339684237122783E-2</c:v>
                </c:pt>
                <c:pt idx="3038">
                  <c:v>1.9934214900817111E-2</c:v>
                </c:pt>
                <c:pt idx="3039">
                  <c:v>-6.6006840313521361E-3</c:v>
                </c:pt>
                <c:pt idx="3040">
                  <c:v>-1.3333530869465144E-2</c:v>
                </c:pt>
                <c:pt idx="3041">
                  <c:v>-1.3513719166722933E-2</c:v>
                </c:pt>
                <c:pt idx="3042">
                  <c:v>1.3513719166722855E-2</c:v>
                </c:pt>
                <c:pt idx="3043">
                  <c:v>1.3333530869465168E-2</c:v>
                </c:pt>
                <c:pt idx="3044">
                  <c:v>-4.0546094394349905E-2</c:v>
                </c:pt>
                <c:pt idx="3045">
                  <c:v>1.3698844358161927E-2</c:v>
                </c:pt>
                <c:pt idx="3046">
                  <c:v>2.6847250036188056E-2</c:v>
                </c:pt>
                <c:pt idx="3047">
                  <c:v>-2.0067563050809256E-2</c:v>
                </c:pt>
                <c:pt idx="3048">
                  <c:v>-3.4367643504207769E-2</c:v>
                </c:pt>
                <c:pt idx="3049">
                  <c:v>-7.0175726586465346E-3</c:v>
                </c:pt>
                <c:pt idx="3050">
                  <c:v>1.398624197473987E-2</c:v>
                </c:pt>
                <c:pt idx="3051">
                  <c:v>-6.9686693160933158E-3</c:v>
                </c:pt>
                <c:pt idx="3052">
                  <c:v>-7.0175726586465346E-3</c:v>
                </c:pt>
                <c:pt idx="3053">
                  <c:v>2.0906684819313643E-2</c:v>
                </c:pt>
                <c:pt idx="3054">
                  <c:v>4.0546094394349794E-2</c:v>
                </c:pt>
                <c:pt idx="3055">
                  <c:v>0.11851860023533742</c:v>
                </c:pt>
                <c:pt idx="3056">
                  <c:v>-4.8202101817877749E-2</c:v>
                </c:pt>
                <c:pt idx="3057">
                  <c:v>-7.0316498417459711E-2</c:v>
                </c:pt>
                <c:pt idx="3058">
                  <c:v>1.9672765598704928E-2</c:v>
                </c:pt>
                <c:pt idx="3059">
                  <c:v>-1.3072081567352775E-2</c:v>
                </c:pt>
                <c:pt idx="3060">
                  <c:v>-1.9934214900817253E-2</c:v>
                </c:pt>
                <c:pt idx="3061">
                  <c:v>-2.0339684237122787E-2</c:v>
                </c:pt>
                <c:pt idx="3062">
                  <c:v>-2.0761991448429128E-2</c:v>
                </c:pt>
                <c:pt idx="3063">
                  <c:v>6.9686693160934355E-3</c:v>
                </c:pt>
                <c:pt idx="3064">
                  <c:v>-4.9832373747875643E-2</c:v>
                </c:pt>
                <c:pt idx="3065">
                  <c:v>-9.9699360223088174E-2</c:v>
                </c:pt>
                <c:pt idx="3066">
                  <c:v>-4.115807249350744E-2</c:v>
                </c:pt>
                <c:pt idx="3067">
                  <c:v>-4.2925044717033886E-2</c:v>
                </c:pt>
                <c:pt idx="3068">
                  <c:v>7.5985906977922055E-2</c:v>
                </c:pt>
                <c:pt idx="3069">
                  <c:v>-3.3060862260888065E-2</c:v>
                </c:pt>
                <c:pt idx="3070">
                  <c:v>0</c:v>
                </c:pt>
                <c:pt idx="3071">
                  <c:v>-1.6949558313773205E-2</c:v>
                </c:pt>
                <c:pt idx="3072">
                  <c:v>-4.3675063502661531E-2</c:v>
                </c:pt>
                <c:pt idx="3073">
                  <c:v>0</c:v>
                </c:pt>
                <c:pt idx="3074">
                  <c:v>1.7699577099400857E-2</c:v>
                </c:pt>
                <c:pt idx="3075">
                  <c:v>0</c:v>
                </c:pt>
                <c:pt idx="3076">
                  <c:v>8.7336799687546315E-3</c:v>
                </c:pt>
                <c:pt idx="3077">
                  <c:v>2.5752496102414764E-2</c:v>
                </c:pt>
                <c:pt idx="3078">
                  <c:v>-2.575249610241474E-2</c:v>
                </c:pt>
                <c:pt idx="3079">
                  <c:v>0</c:v>
                </c:pt>
                <c:pt idx="3080">
                  <c:v>3.4191364748279343E-2</c:v>
                </c:pt>
                <c:pt idx="3081">
                  <c:v>-8.4388686458645949E-3</c:v>
                </c:pt>
                <c:pt idx="3082">
                  <c:v>4.149973090675263E-2</c:v>
                </c:pt>
                <c:pt idx="3083">
                  <c:v>7.0617567213953417E-2</c:v>
                </c:pt>
                <c:pt idx="3084">
                  <c:v>-2.2989518224698718E-2</c:v>
                </c:pt>
                <c:pt idx="3085">
                  <c:v>2.2989518224698781E-2</c:v>
                </c:pt>
                <c:pt idx="3086">
                  <c:v>0</c:v>
                </c:pt>
                <c:pt idx="3087">
                  <c:v>0</c:v>
                </c:pt>
                <c:pt idx="3088">
                  <c:v>-7.6045993852193036E-3</c:v>
                </c:pt>
                <c:pt idx="3089">
                  <c:v>-7.6628727455691371E-3</c:v>
                </c:pt>
                <c:pt idx="3090">
                  <c:v>0</c:v>
                </c:pt>
                <c:pt idx="3091">
                  <c:v>-1.5504186535965199E-2</c:v>
                </c:pt>
                <c:pt idx="3092">
                  <c:v>-1.5748356968139168E-2</c:v>
                </c:pt>
                <c:pt idx="3093">
                  <c:v>7.9051795071132473E-3</c:v>
                </c:pt>
                <c:pt idx="3094">
                  <c:v>0</c:v>
                </c:pt>
                <c:pt idx="3095">
                  <c:v>0</c:v>
                </c:pt>
                <c:pt idx="3096">
                  <c:v>-2.3905520853554366E-2</c:v>
                </c:pt>
                <c:pt idx="3097">
                  <c:v>-8.0972102326193618E-3</c:v>
                </c:pt>
                <c:pt idx="3098">
                  <c:v>0</c:v>
                </c:pt>
                <c:pt idx="3099">
                  <c:v>-8.1633106391609811E-3</c:v>
                </c:pt>
                <c:pt idx="3100">
                  <c:v>0</c:v>
                </c:pt>
                <c:pt idx="3101">
                  <c:v>-8.23049913651548E-3</c:v>
                </c:pt>
                <c:pt idx="3102">
                  <c:v>-3.3616610798984974E-2</c:v>
                </c:pt>
                <c:pt idx="3103">
                  <c:v>8.5106896679086105E-3</c:v>
                </c:pt>
                <c:pt idx="3104">
                  <c:v>8.4388686458646035E-3</c:v>
                </c:pt>
                <c:pt idx="3105">
                  <c:v>-2.5533302005164647E-2</c:v>
                </c:pt>
                <c:pt idx="3106">
                  <c:v>8.583743691391435E-3</c:v>
                </c:pt>
                <c:pt idx="3107">
                  <c:v>8.5106896679086105E-3</c:v>
                </c:pt>
                <c:pt idx="3108">
                  <c:v>0</c:v>
                </c:pt>
                <c:pt idx="3109">
                  <c:v>0</c:v>
                </c:pt>
                <c:pt idx="3110">
                  <c:v>-8.5106896679086191E-3</c:v>
                </c:pt>
                <c:pt idx="3111">
                  <c:v>3.3616610798985064E-2</c:v>
                </c:pt>
                <c:pt idx="3112">
                  <c:v>8.2304991365154435E-3</c:v>
                </c:pt>
                <c:pt idx="3113">
                  <c:v>0</c:v>
                </c:pt>
                <c:pt idx="3114">
                  <c:v>8.1633106391608354E-3</c:v>
                </c:pt>
                <c:pt idx="3115">
                  <c:v>2.4097551579060524E-2</c:v>
                </c:pt>
                <c:pt idx="3116">
                  <c:v>0</c:v>
                </c:pt>
                <c:pt idx="3117">
                  <c:v>0.1941560144409574</c:v>
                </c:pt>
                <c:pt idx="3118">
                  <c:v>-8.8795498783131199E-2</c:v>
                </c:pt>
                <c:pt idx="3119">
                  <c:v>7.1174677688639549E-3</c:v>
                </c:pt>
                <c:pt idx="3120">
                  <c:v>5.5186415567290939E-2</c:v>
                </c:pt>
                <c:pt idx="3121">
                  <c:v>-6.7340321813441802E-3</c:v>
                </c:pt>
                <c:pt idx="3122">
                  <c:v>1.3423020332140771E-2</c:v>
                </c:pt>
                <c:pt idx="3123">
                  <c:v>1.3245226750020505E-2</c:v>
                </c:pt>
                <c:pt idx="3124">
                  <c:v>-1.324522675002068E-2</c:v>
                </c:pt>
                <c:pt idx="3125">
                  <c:v>-6.688988150796652E-3</c:v>
                </c:pt>
                <c:pt idx="3126">
                  <c:v>-2.0339684237122787E-2</c:v>
                </c:pt>
                <c:pt idx="3127">
                  <c:v>6.8259650703998906E-3</c:v>
                </c:pt>
                <c:pt idx="3128">
                  <c:v>-2.0619287202735703E-2</c:v>
                </c:pt>
                <c:pt idx="3129">
                  <c:v>2.0619287202735825E-2</c:v>
                </c:pt>
                <c:pt idx="3130">
                  <c:v>-2.0619287202735703E-2</c:v>
                </c:pt>
                <c:pt idx="3131">
                  <c:v>4.08219945202552E-2</c:v>
                </c:pt>
                <c:pt idx="3132">
                  <c:v>-1.3423020332140774E-2</c:v>
                </c:pt>
                <c:pt idx="3133">
                  <c:v>0</c:v>
                </c:pt>
                <c:pt idx="3134">
                  <c:v>-6.7796869853786919E-3</c:v>
                </c:pt>
                <c:pt idx="3135">
                  <c:v>2.0202707317519469E-2</c:v>
                </c:pt>
                <c:pt idx="3136">
                  <c:v>6.6445427186685108E-3</c:v>
                </c:pt>
                <c:pt idx="3137">
                  <c:v>0</c:v>
                </c:pt>
                <c:pt idx="3138">
                  <c:v>-1.3333530869465144E-2</c:v>
                </c:pt>
                <c:pt idx="3139">
                  <c:v>1.3333530869465168E-2</c:v>
                </c:pt>
                <c:pt idx="3140">
                  <c:v>-6.6445427186686131E-3</c:v>
                </c:pt>
                <c:pt idx="3141">
                  <c:v>1.980262729617973E-2</c:v>
                </c:pt>
                <c:pt idx="3142">
                  <c:v>-1.1102230246251565E-16</c:v>
                </c:pt>
                <c:pt idx="3143">
                  <c:v>6.3312279414326864E-2</c:v>
                </c:pt>
                <c:pt idx="3144">
                  <c:v>3.6148514116311148E-2</c:v>
                </c:pt>
                <c:pt idx="3145">
                  <c:v>-1.7910926566530219E-2</c:v>
                </c:pt>
                <c:pt idx="3146">
                  <c:v>-6.2131781107006158E-2</c:v>
                </c:pt>
                <c:pt idx="3147">
                  <c:v>-1.2903404835907841E-2</c:v>
                </c:pt>
                <c:pt idx="3148">
                  <c:v>-2.6317308317373417E-2</c:v>
                </c:pt>
                <c:pt idx="3149">
                  <c:v>-3.3901551675681339E-2</c:v>
                </c:pt>
                <c:pt idx="3150">
                  <c:v>-6.9204428445739071E-3</c:v>
                </c:pt>
                <c:pt idx="3151">
                  <c:v>0</c:v>
                </c:pt>
                <c:pt idx="3152">
                  <c:v>-1.3986241974739839E-2</c:v>
                </c:pt>
                <c:pt idx="3153">
                  <c:v>2.0906684819313643E-2</c:v>
                </c:pt>
                <c:pt idx="3154">
                  <c:v>-1.388911216066715E-2</c:v>
                </c:pt>
                <c:pt idx="3155">
                  <c:v>1.3889112160667093E-2</c:v>
                </c:pt>
                <c:pt idx="3156">
                  <c:v>-1.1102230246251565E-16</c:v>
                </c:pt>
                <c:pt idx="3157">
                  <c:v>-1.1102230246251565E-16</c:v>
                </c:pt>
                <c:pt idx="3158">
                  <c:v>-1.1102230246251565E-16</c:v>
                </c:pt>
                <c:pt idx="3159">
                  <c:v>-1.1102230246251565E-16</c:v>
                </c:pt>
                <c:pt idx="3160">
                  <c:v>-6.9204428445739071E-3</c:v>
                </c:pt>
                <c:pt idx="3161">
                  <c:v>-1.3986241974739839E-2</c:v>
                </c:pt>
                <c:pt idx="3162">
                  <c:v>-7.067167223092443E-3</c:v>
                </c:pt>
                <c:pt idx="3163">
                  <c:v>-7.1174677688638785E-3</c:v>
                </c:pt>
                <c:pt idx="3164">
                  <c:v>-1.4388737452099556E-2</c:v>
                </c:pt>
                <c:pt idx="3165">
                  <c:v>1.4388737452099671E-2</c:v>
                </c:pt>
                <c:pt idx="3166">
                  <c:v>-7.168489478612516E-3</c:v>
                </c:pt>
                <c:pt idx="3167">
                  <c:v>-7.2202479734870201E-3</c:v>
                </c:pt>
                <c:pt idx="3168">
                  <c:v>-1.4598799421152636E-2</c:v>
                </c:pt>
                <c:pt idx="3169">
                  <c:v>-4.5120435280469655E-2</c:v>
                </c:pt>
                <c:pt idx="3170">
                  <c:v>-1.5504186535965199E-2</c:v>
                </c:pt>
                <c:pt idx="3171">
                  <c:v>-7.8431774610258926E-3</c:v>
                </c:pt>
                <c:pt idx="3172">
                  <c:v>-2.3905520853554366E-2</c:v>
                </c:pt>
                <c:pt idx="3173">
                  <c:v>-2.4491020008295755E-2</c:v>
                </c:pt>
                <c:pt idx="3174">
                  <c:v>0</c:v>
                </c:pt>
                <c:pt idx="3175">
                  <c:v>2.4491020008295696E-2</c:v>
                </c:pt>
                <c:pt idx="3176">
                  <c:v>0</c:v>
                </c:pt>
                <c:pt idx="3177">
                  <c:v>-2.4491020008295755E-2</c:v>
                </c:pt>
                <c:pt idx="3178">
                  <c:v>-8.2988028146950658E-3</c:v>
                </c:pt>
                <c:pt idx="3179">
                  <c:v>-1.6807118316381174E-2</c:v>
                </c:pt>
                <c:pt idx="3180">
                  <c:v>8.4388686458646035E-3</c:v>
                </c:pt>
                <c:pt idx="3181">
                  <c:v>2.4897551621727302E-2</c:v>
                </c:pt>
                <c:pt idx="3182">
                  <c:v>0</c:v>
                </c:pt>
                <c:pt idx="3183">
                  <c:v>0</c:v>
                </c:pt>
                <c:pt idx="3184">
                  <c:v>0</c:v>
                </c:pt>
                <c:pt idx="3185">
                  <c:v>-1.6529301951210582E-2</c:v>
                </c:pt>
                <c:pt idx="3186">
                  <c:v>1.6529301951210724E-2</c:v>
                </c:pt>
                <c:pt idx="3187">
                  <c:v>-8.23049913651548E-3</c:v>
                </c:pt>
                <c:pt idx="3188">
                  <c:v>0</c:v>
                </c:pt>
                <c:pt idx="3189">
                  <c:v>-8.2988028146950658E-3</c:v>
                </c:pt>
                <c:pt idx="3190">
                  <c:v>5.6695343676545294E-2</c:v>
                </c:pt>
                <c:pt idx="3191">
                  <c:v>-2.3905520853554366E-2</c:v>
                </c:pt>
                <c:pt idx="3192">
                  <c:v>1.600034134644112E-2</c:v>
                </c:pt>
                <c:pt idx="3193">
                  <c:v>4.6520015634892907E-2</c:v>
                </c:pt>
                <c:pt idx="3194">
                  <c:v>-3.077165866675366E-2</c:v>
                </c:pt>
                <c:pt idx="3195">
                  <c:v>0</c:v>
                </c:pt>
                <c:pt idx="3196">
                  <c:v>0</c:v>
                </c:pt>
                <c:pt idx="3197">
                  <c:v>-7.8431774610258926E-3</c:v>
                </c:pt>
                <c:pt idx="3198">
                  <c:v>-4.0166041725334757E-2</c:v>
                </c:pt>
                <c:pt idx="3199">
                  <c:v>-8.23049913651548E-3</c:v>
                </c:pt>
                <c:pt idx="3200">
                  <c:v>0</c:v>
                </c:pt>
                <c:pt idx="3201">
                  <c:v>-2.5105921131076358E-2</c:v>
                </c:pt>
                <c:pt idx="3202">
                  <c:v>0</c:v>
                </c:pt>
                <c:pt idx="3203">
                  <c:v>1.6807118316381191E-2</c:v>
                </c:pt>
                <c:pt idx="3204">
                  <c:v>0</c:v>
                </c:pt>
                <c:pt idx="3205">
                  <c:v>1.6529301951210724E-2</c:v>
                </c:pt>
                <c:pt idx="3206">
                  <c:v>-8.23049913651548E-3</c:v>
                </c:pt>
              </c:numCache>
            </c:numRef>
          </c:val>
          <c:smooth val="0"/>
          <c:extLst>
            <c:ext xmlns:c16="http://schemas.microsoft.com/office/drawing/2014/chart" uri="{C3380CC4-5D6E-409C-BE32-E72D297353CC}">
              <c16:uniqueId val="{00000000-C3A3-4D17-923F-E7B101433DC9}"/>
            </c:ext>
          </c:extLst>
        </c:ser>
        <c:dLbls>
          <c:showLegendKey val="0"/>
          <c:showVal val="0"/>
          <c:showCatName val="0"/>
          <c:showSerName val="0"/>
          <c:showPercent val="0"/>
          <c:showBubbleSize val="0"/>
        </c:dLbls>
        <c:smooth val="0"/>
        <c:axId val="245723488"/>
        <c:axId val="245724736"/>
      </c:lineChart>
      <c:catAx>
        <c:axId val="245723488"/>
        <c:scaling>
          <c:orientation val="minMax"/>
        </c:scaling>
        <c:delete val="0"/>
        <c:axPos val="b"/>
        <c:numFmt formatCode="General" sourceLinked="1"/>
        <c:majorTickMark val="out"/>
        <c:minorTickMark val="none"/>
        <c:tickLblPos val="low"/>
        <c:spPr>
          <a:noFill/>
          <a:ln w="3175" cap="flat" cmpd="sng" algn="ctr">
            <a:solidFill>
              <a:schemeClr val="tx2">
                <a:lumMod val="15000"/>
                <a:lumOff val="85000"/>
              </a:schemeClr>
            </a:solidFill>
            <a:bevel/>
          </a:ln>
          <a:effectLst/>
        </c:spPr>
        <c:txPr>
          <a:bodyPr rot="-270000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45724736"/>
        <c:crosses val="autoZero"/>
        <c:auto val="1"/>
        <c:lblAlgn val="ctr"/>
        <c:lblOffset val="200"/>
        <c:tickLblSkip val="200"/>
        <c:noMultiLvlLbl val="0"/>
      </c:catAx>
      <c:valAx>
        <c:axId val="2457247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4572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7560-123F-4EC1-848E-EF24BAD5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9</Pages>
  <Words>4339</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1180</cp:lastModifiedBy>
  <cp:revision>9</cp:revision>
  <cp:lastPrinted>2025-06-27T11:54:00Z</cp:lastPrinted>
  <dcterms:created xsi:type="dcterms:W3CDTF">2025-07-04T08:48:00Z</dcterms:created>
  <dcterms:modified xsi:type="dcterms:W3CDTF">2025-07-05T08:36:00Z</dcterms:modified>
</cp:coreProperties>
</file>