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3695B" w14:textId="77777777" w:rsidR="00754C9A" w:rsidRPr="00731D51" w:rsidRDefault="00754C9A" w:rsidP="00441B6F">
      <w:pPr>
        <w:pStyle w:val="Title"/>
        <w:spacing w:after="0"/>
        <w:jc w:val="both"/>
        <w:rPr>
          <w:rFonts w:ascii="Arial" w:hAnsi="Arial" w:cs="Arial"/>
          <w:lang w:val="sv-SE"/>
        </w:rPr>
      </w:pPr>
      <w:bookmarkStart w:id="0" w:name="_Hlk192245523"/>
    </w:p>
    <w:p w14:paraId="19FD86A0" w14:textId="324561F7" w:rsidR="00163BC4" w:rsidRPr="00F90E2D" w:rsidRDefault="0002247F" w:rsidP="00441B6F">
      <w:pPr>
        <w:pStyle w:val="Author"/>
        <w:spacing w:line="240" w:lineRule="auto"/>
        <w:rPr>
          <w:rFonts w:ascii="Arial" w:hAnsi="Arial" w:cs="Arial"/>
          <w:bCs/>
          <w:iCs/>
          <w:kern w:val="28"/>
          <w:sz w:val="36"/>
          <w:lang w:val="sv-SE"/>
        </w:rPr>
      </w:pPr>
      <w:r>
        <w:rPr>
          <w:rFonts w:ascii="Arial" w:hAnsi="Arial" w:cs="Arial"/>
          <w:bCs/>
          <w:iCs/>
          <w:kern w:val="28"/>
          <w:sz w:val="36"/>
          <w:lang w:val="sv-SE"/>
        </w:rPr>
        <w:t xml:space="preserve">COMPARISON OF GROWTH AND SURVIVAL OF BROWN MUSSEL ( </w:t>
      </w:r>
      <w:r w:rsidRPr="0002247F">
        <w:rPr>
          <w:rFonts w:ascii="Arial" w:hAnsi="Arial" w:cs="Arial"/>
          <w:bCs/>
          <w:i/>
          <w:kern w:val="28"/>
          <w:sz w:val="36"/>
          <w:lang w:val="sv-SE"/>
        </w:rPr>
        <w:t xml:space="preserve">Mytilopsis adamsi </w:t>
      </w:r>
      <w:r>
        <w:rPr>
          <w:rFonts w:ascii="Arial" w:hAnsi="Arial" w:cs="Arial"/>
          <w:bCs/>
          <w:iCs/>
          <w:kern w:val="28"/>
          <w:sz w:val="36"/>
          <w:lang w:val="sv-SE"/>
        </w:rPr>
        <w:t xml:space="preserve">) </w:t>
      </w:r>
      <w:r w:rsidR="0084437F">
        <w:rPr>
          <w:rFonts w:ascii="Arial" w:hAnsi="Arial" w:cs="Arial"/>
          <w:bCs/>
          <w:iCs/>
          <w:kern w:val="28"/>
          <w:sz w:val="36"/>
          <w:lang w:val="sv-SE"/>
        </w:rPr>
        <w:t>CULTURED</w:t>
      </w:r>
      <w:r>
        <w:rPr>
          <w:rFonts w:ascii="Arial" w:hAnsi="Arial" w:cs="Arial"/>
          <w:bCs/>
          <w:iCs/>
          <w:kern w:val="28"/>
          <w:sz w:val="36"/>
          <w:lang w:val="sv-SE"/>
        </w:rPr>
        <w:t xml:space="preserve"> IN ESTUAR</w:t>
      </w:r>
      <w:r w:rsidR="0084437F">
        <w:rPr>
          <w:rFonts w:ascii="Arial" w:hAnsi="Arial" w:cs="Arial"/>
          <w:bCs/>
          <w:iCs/>
          <w:kern w:val="28"/>
          <w:sz w:val="36"/>
          <w:lang w:val="sv-SE"/>
        </w:rPr>
        <w:t>INE</w:t>
      </w:r>
      <w:r>
        <w:rPr>
          <w:rFonts w:ascii="Arial" w:hAnsi="Arial" w:cs="Arial"/>
          <w:bCs/>
          <w:iCs/>
          <w:kern w:val="28"/>
          <w:sz w:val="36"/>
          <w:lang w:val="sv-SE"/>
        </w:rPr>
        <w:t xml:space="preserve"> AND MARINE WATERS</w:t>
      </w:r>
    </w:p>
    <w:p w14:paraId="2C1F7F7C" w14:textId="77777777" w:rsidR="00B050DA" w:rsidRPr="00A10090" w:rsidRDefault="00B050DA" w:rsidP="00441B6F">
      <w:pPr>
        <w:pStyle w:val="Affiliation"/>
        <w:spacing w:after="0" w:line="240" w:lineRule="auto"/>
        <w:rPr>
          <w:rFonts w:ascii="Arial" w:hAnsi="Arial" w:cs="Arial"/>
          <w:i/>
          <w:lang w:val="sv-SE"/>
        </w:rPr>
      </w:pPr>
    </w:p>
    <w:p w14:paraId="4F6A8F43" w14:textId="77777777" w:rsidR="00633614" w:rsidRPr="00B050DA" w:rsidRDefault="00633614" w:rsidP="00441B6F">
      <w:pPr>
        <w:pStyle w:val="Affiliation"/>
        <w:spacing w:after="0" w:line="240" w:lineRule="auto"/>
        <w:rPr>
          <w:rFonts w:ascii="Arial" w:hAnsi="Arial" w:cs="Arial"/>
          <w:i/>
          <w:lang w:val="sv-SE"/>
        </w:rPr>
      </w:pPr>
    </w:p>
    <w:p w14:paraId="4606E7AA" w14:textId="77777777" w:rsidR="00790ADA" w:rsidRPr="00B050DA" w:rsidRDefault="00790ADA" w:rsidP="00441B6F">
      <w:pPr>
        <w:pStyle w:val="Affiliation"/>
        <w:spacing w:after="0" w:line="240" w:lineRule="auto"/>
        <w:jc w:val="both"/>
        <w:rPr>
          <w:rFonts w:ascii="Arial" w:hAnsi="Arial" w:cs="Arial"/>
          <w:lang w:val="sv-SE"/>
        </w:rPr>
      </w:pPr>
    </w:p>
    <w:p w14:paraId="11F234EF" w14:textId="77777777" w:rsidR="002C57D2" w:rsidRPr="00B050DA" w:rsidRDefault="002C57D2" w:rsidP="00441B6F">
      <w:pPr>
        <w:pStyle w:val="Affiliation"/>
        <w:spacing w:after="0" w:line="240" w:lineRule="auto"/>
        <w:jc w:val="both"/>
        <w:rPr>
          <w:rFonts w:ascii="Arial" w:hAnsi="Arial" w:cs="Arial"/>
          <w:lang w:val="sv-SE"/>
        </w:rPr>
      </w:pPr>
    </w:p>
    <w:p w14:paraId="13E575F1" w14:textId="0F8C72C8" w:rsidR="00B01FCD" w:rsidRPr="00B050DA" w:rsidRDefault="00B344A1" w:rsidP="00441B6F">
      <w:pPr>
        <w:pStyle w:val="Copyright"/>
        <w:spacing w:after="0" w:line="240" w:lineRule="auto"/>
        <w:jc w:val="both"/>
        <w:rPr>
          <w:rFonts w:ascii="Arial" w:hAnsi="Arial" w:cs="Arial"/>
          <w:lang w:val="sv-SE"/>
        </w:rPr>
        <w:sectPr w:rsidR="00B01FCD" w:rsidRPr="00B050DA" w:rsidSect="006A45B6">
          <w:headerReference w:type="even" r:id="rId8"/>
          <w:headerReference w:type="default" r:id="rId9"/>
          <w:footerReference w:type="even" r:id="rId10"/>
          <w:footerReference w:type="default" r:id="rId11"/>
          <w:headerReference w:type="first" r:id="rId12"/>
          <w:footerReference w:type="first" r:id="rId13"/>
          <w:pgSz w:w="12240" w:h="15840" w:code="1"/>
          <w:pgMar w:top="1440" w:right="2019" w:bottom="2019" w:left="2019" w:header="720" w:footer="1298" w:gutter="0"/>
          <w:cols w:space="720"/>
          <w:docGrid w:linePitch="272"/>
        </w:sectPr>
      </w:pPr>
      <w:r>
        <w:rPr>
          <w:rFonts w:ascii="Arial" w:hAnsi="Arial" w:cs="Arial"/>
          <w:noProof/>
        </w:rPr>
        <mc:AlternateContent>
          <mc:Choice Requires="wps">
            <w:drawing>
              <wp:inline distT="0" distB="0" distL="0" distR="0" wp14:anchorId="4B849E02" wp14:editId="497B0570">
                <wp:extent cx="5303520" cy="635"/>
                <wp:effectExtent l="15240" t="13335" r="15240" b="15240"/>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1227FAD" id="_x0000_t32" coordsize="21600,21600" o:spt="32" o:oned="t" path="m,l21600,21600e" filled="f">
                <v:path arrowok="t" fillok="f" o:connecttype="none"/>
                <o:lock v:ext="edit" shapetype="t"/>
              </v:shapetype>
              <v:shape id="AutoShape 4"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" strokeweight="1.5pt">
                <w10:anchorlock/>
              </v:shape>
            </w:pict>
          </mc:Fallback>
        </mc:AlternateContent>
      </w:r>
      <w:r w:rsidR="00FB3A86" w:rsidRPr="00B050DA">
        <w:rPr>
          <w:rFonts w:ascii="Arial" w:hAnsi="Arial" w:cs="Arial"/>
          <w:lang w:val="sv-SE"/>
        </w:rPr>
        <w:t>.</w:t>
      </w:r>
    </w:p>
    <w:p w14:paraId="64EA4C1B" w14:textId="77777777" w:rsidR="00790ADA" w:rsidRPr="00B050DA" w:rsidRDefault="00B01FCD" w:rsidP="00441B6F">
      <w:pPr>
        <w:pStyle w:val="AbstHead"/>
        <w:spacing w:after="0"/>
        <w:jc w:val="both"/>
        <w:rPr>
          <w:rFonts w:ascii="Arial" w:hAnsi="Arial" w:cs="Arial"/>
          <w:lang w:val="sv-SE"/>
        </w:rPr>
      </w:pPr>
      <w:r w:rsidRPr="00B050DA">
        <w:rPr>
          <w:rFonts w:ascii="Arial" w:hAnsi="Arial" w:cs="Arial"/>
          <w:lang w:val="sv-SE"/>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CB756D" w14:paraId="4A0E8DB8" w14:textId="77777777" w:rsidTr="001E44FE">
        <w:tc>
          <w:tcPr>
            <w:tcW w:w="9576" w:type="dxa"/>
            <w:shd w:val="clear" w:color="auto" w:fill="F2F2F2"/>
          </w:tcPr>
          <w:p w14:paraId="0B76926F" w14:textId="77777777" w:rsidR="00CB756D" w:rsidRDefault="00CB756D" w:rsidP="00B74301">
            <w:pPr>
              <w:pStyle w:val="Body"/>
              <w:spacing w:after="0"/>
              <w:rPr>
                <w:rFonts w:ascii="Arial" w:eastAsia="Calibri" w:hAnsi="Arial" w:cs="Arial"/>
                <w:szCs w:val="22"/>
                <w:lang w:val="sv-SE"/>
              </w:rPr>
            </w:pPr>
          </w:p>
          <w:p w14:paraId="5EDC7202" w14:textId="4EC0543D" w:rsidR="00505F06" w:rsidRPr="00BF2463" w:rsidRDefault="00F10CAD" w:rsidP="00B74301">
            <w:pPr>
              <w:pStyle w:val="Body"/>
              <w:spacing w:after="0"/>
              <w:rPr>
                <w:rFonts w:ascii="Arial" w:eastAsia="Calibri" w:hAnsi="Arial" w:cs="Arial"/>
                <w:szCs w:val="22"/>
                <w:lang w:val="sv-SE"/>
              </w:rPr>
            </w:pPr>
            <w:r w:rsidRPr="00F10CAD">
              <w:rPr>
                <w:rFonts w:ascii="Arial" w:eastAsia="Calibri" w:hAnsi="Arial" w:cs="Arial"/>
                <w:szCs w:val="22"/>
                <w:lang w:val="sv-SE"/>
              </w:rPr>
              <w:t xml:space="preserve">This study aimed to determine the differences in the growth and survival of brown mussels ( </w:t>
            </w:r>
            <w:r w:rsidRPr="00F10CAD">
              <w:rPr>
                <w:rFonts w:ascii="Arial" w:eastAsia="Calibri" w:hAnsi="Arial" w:cs="Arial"/>
                <w:i/>
                <w:iCs/>
                <w:szCs w:val="22"/>
                <w:lang w:val="sv-SE"/>
              </w:rPr>
              <w:t>M. adamsi</w:t>
            </w:r>
            <w:r w:rsidRPr="00F10CAD">
              <w:rPr>
                <w:rFonts w:ascii="Arial" w:eastAsia="Calibri" w:hAnsi="Arial" w:cs="Arial"/>
                <w:szCs w:val="22"/>
                <w:lang w:val="sv-SE"/>
              </w:rPr>
              <w:t xml:space="preserve"> ) in the estuary and marine environments. The importance of this study was in determining the optimal location for cultivating brown mussels ( </w:t>
            </w:r>
            <w:r w:rsidRPr="00F10CAD">
              <w:rPr>
                <w:rFonts w:ascii="Arial" w:eastAsia="Calibri" w:hAnsi="Arial" w:cs="Arial"/>
                <w:i/>
                <w:iCs/>
                <w:szCs w:val="22"/>
                <w:lang w:val="sv-SE"/>
              </w:rPr>
              <w:t>M. adamsi</w:t>
            </w:r>
            <w:r w:rsidRPr="00F10CAD">
              <w:rPr>
                <w:rFonts w:ascii="Arial" w:eastAsia="Calibri" w:hAnsi="Arial" w:cs="Arial"/>
                <w:szCs w:val="22"/>
                <w:lang w:val="sv-SE"/>
              </w:rPr>
              <w:t xml:space="preserve"> ). The research method used 2 treatments and 10 replications; each replication used 50 brown mussels. The normal data was analyzed using the t-test (p-value &lt;0.05). The Mann-Whitney test was carried out if the data was not normal. The culture was carried out for 90 days in the estuary zone located in Bagek Kembar Village, and marine in Cendi Manik Village, West Lombok Regency, West Nusa Tenggara. The results showed that brown mussels' absolute, relative, and specific length and survival rates were significantly higher (P&lt;0.05) in the estuary zone than in the marine area. The estuary zone's absolute, relative, and length-specific growth were 19.70 mm, 608%, and 2.35%, respectively, and the survival rate was 70%. Meanwhile, the absolute, relative, and length-specific growth in the marine zone were 13.12 mm, 471%, and 1.95%, respectively, and the survival rate was 57%. The average length of mussels in the estuary and marine environment reached 22 mm and 15 mm, respectively. The final weight of the mussels in the estuary was 1.10 g, while in the sea was 0.48 g. The weight of the mussel meat cultured in the estuary zone was around 0.71 grams per mussel, which was higher than mussel meat cultured in the seawater, which was around 0.19 grams per mussel. The total organic matter in the estuary and the marine zone</w:t>
            </w:r>
            <w:bookmarkStart w:id="1" w:name="_GoBack"/>
            <w:bookmarkEnd w:id="1"/>
            <w:r w:rsidRPr="00F10CAD">
              <w:rPr>
                <w:rFonts w:ascii="Arial" w:eastAsia="Calibri" w:hAnsi="Arial" w:cs="Arial"/>
                <w:szCs w:val="22"/>
                <w:lang w:val="sv-SE"/>
              </w:rPr>
              <w:t xml:space="preserve"> was 70-110 mg/L and 35-65 mg/L, respectively. This study demonstrates that the estuarine environment offers significantly better conditions for the growth and survival of brown mussels (</w:t>
            </w:r>
            <w:r w:rsidRPr="00F10CAD">
              <w:rPr>
                <w:rFonts w:ascii="Arial" w:eastAsia="Calibri" w:hAnsi="Arial" w:cs="Arial"/>
                <w:i/>
                <w:iCs/>
                <w:szCs w:val="22"/>
                <w:lang w:val="sv-SE"/>
              </w:rPr>
              <w:t>M. adamsi</w:t>
            </w:r>
            <w:r w:rsidRPr="00F10CAD">
              <w:rPr>
                <w:rFonts w:ascii="Arial" w:eastAsia="Calibri" w:hAnsi="Arial" w:cs="Arial"/>
                <w:szCs w:val="22"/>
                <w:lang w:val="sv-SE"/>
              </w:rPr>
              <w:t>) compared to the marine environment.</w:t>
            </w:r>
          </w:p>
        </w:tc>
      </w:tr>
    </w:tbl>
    <w:p w14:paraId="2B5FA143" w14:textId="77777777" w:rsidR="00636EB2" w:rsidRPr="00BF2463" w:rsidRDefault="00636EB2" w:rsidP="00441B6F">
      <w:pPr>
        <w:pStyle w:val="Body"/>
        <w:spacing w:after="0"/>
        <w:rPr>
          <w:rFonts w:ascii="Arial" w:hAnsi="Arial" w:cs="Arial"/>
          <w:i/>
          <w:lang w:val="sv-SE"/>
        </w:rPr>
      </w:pPr>
    </w:p>
    <w:p w14:paraId="0EBA63E1" w14:textId="2D640578" w:rsidR="00505F06" w:rsidRPr="00B74301" w:rsidRDefault="00B74301" w:rsidP="00441B6F">
      <w:pPr>
        <w:pStyle w:val="Body"/>
        <w:spacing w:after="0"/>
        <w:rPr>
          <w:rFonts w:ascii="Arial" w:eastAsia="Calibri" w:hAnsi="Arial" w:cs="Arial"/>
          <w:i/>
          <w:iCs/>
          <w:szCs w:val="22"/>
          <w:lang w:val="sv-SE"/>
        </w:rPr>
      </w:pPr>
      <w:r w:rsidRPr="00B74301">
        <w:rPr>
          <w:rFonts w:ascii="Arial" w:eastAsia="Calibri" w:hAnsi="Arial" w:cs="Arial"/>
          <w:i/>
          <w:iCs/>
          <w:szCs w:val="22"/>
          <w:lang w:val="sv-SE"/>
        </w:rPr>
        <w:t xml:space="preserve">Keywords: </w:t>
      </w:r>
      <w:r w:rsidR="00F10CAD" w:rsidRPr="00F10CAD">
        <w:rPr>
          <w:rFonts w:ascii="Arial" w:eastAsia="Calibri" w:hAnsi="Arial" w:cs="Arial"/>
          <w:i/>
          <w:iCs/>
          <w:szCs w:val="22"/>
          <w:lang w:val="sv-SE"/>
        </w:rPr>
        <w:t>Mytilopsis adamsi,  estuarine, marine, growth, survival rate</w:t>
      </w:r>
      <w:r w:rsidRPr="00B74301">
        <w:rPr>
          <w:rFonts w:ascii="Arial" w:eastAsia="Calibri" w:hAnsi="Arial" w:cs="Arial"/>
          <w:i/>
          <w:iCs/>
          <w:szCs w:val="22"/>
          <w:lang w:val="sv-SE"/>
        </w:rPr>
        <w:t>.</w:t>
      </w:r>
    </w:p>
    <w:p w14:paraId="1F966EBB" w14:textId="77777777" w:rsidR="00B74301" w:rsidRPr="00BF2463" w:rsidRDefault="00B74301" w:rsidP="00441B6F">
      <w:pPr>
        <w:pStyle w:val="Body"/>
        <w:spacing w:after="0"/>
        <w:rPr>
          <w:rFonts w:ascii="Arial" w:hAnsi="Arial" w:cs="Arial"/>
          <w:i/>
          <w:lang w:val="sv-SE"/>
        </w:rPr>
      </w:pPr>
    </w:p>
    <w:p w14:paraId="6922B40D" w14:textId="77777777" w:rsidR="00790ADA" w:rsidRPr="00FB3A86" w:rsidRDefault="001D3EF8" w:rsidP="00DF76E9">
      <w:pPr>
        <w:pStyle w:val="AbstHead"/>
        <w:numPr>
          <w:ilvl w:val="0"/>
          <w:numId w:val="33"/>
        </w:numPr>
        <w:spacing w:after="0"/>
        <w:ind w:left="284"/>
        <w:rPr>
          <w:rFonts w:ascii="Arial" w:hAnsi="Arial" w:cs="Arial"/>
        </w:rPr>
      </w:pPr>
      <w:r>
        <w:rPr>
          <w:rFonts w:ascii="Arial" w:hAnsi="Arial" w:cs="Arial"/>
        </w:rPr>
        <w:t>INTRODUCTION</w:t>
      </w:r>
    </w:p>
    <w:p w14:paraId="736258CC" w14:textId="77777777" w:rsidR="003D164D" w:rsidRPr="00F90E2D" w:rsidRDefault="003D164D" w:rsidP="00BC743B">
      <w:pPr>
        <w:widowControl w:val="0"/>
        <w:autoSpaceDE w:val="0"/>
        <w:autoSpaceDN w:val="0"/>
        <w:adjustRightInd w:val="0"/>
        <w:jc w:val="both"/>
        <w:rPr>
          <w:rFonts w:ascii="Arial" w:hAnsi="Arial" w:cs="Arial"/>
          <w:spacing w:val="4"/>
          <w:lang w:val="sv-SE"/>
        </w:rPr>
      </w:pPr>
    </w:p>
    <w:p w14:paraId="47E905D2" w14:textId="24C6C995" w:rsidR="00F10CAD" w:rsidRPr="00F10CAD" w:rsidRDefault="001902D8" w:rsidP="00F10CAD">
      <w:pPr>
        <w:widowControl w:val="0"/>
        <w:autoSpaceDE w:val="0"/>
        <w:autoSpaceDN w:val="0"/>
        <w:adjustRightInd w:val="0"/>
        <w:ind w:firstLine="567"/>
        <w:jc w:val="both"/>
        <w:rPr>
          <w:rFonts w:ascii="Arial" w:hAnsi="Arial" w:cs="Arial"/>
          <w:spacing w:val="4"/>
          <w:lang w:val="id-ID"/>
        </w:rPr>
      </w:pPr>
      <w:r>
        <w:rPr>
          <w:rFonts w:ascii="Arial" w:hAnsi="Arial" w:cs="Arial"/>
          <w:spacing w:val="4"/>
          <w:lang w:val="en-US"/>
        </w:rPr>
        <w:t>I</w:t>
      </w:r>
      <w:r w:rsidR="00F10CAD" w:rsidRPr="00F10CAD">
        <w:rPr>
          <w:rFonts w:ascii="Arial" w:hAnsi="Arial" w:cs="Arial"/>
          <w:spacing w:val="4"/>
          <w:lang w:val="id-ID"/>
        </w:rPr>
        <w:t>ndonesia is a maritime country with vast oceanic territory and abundant marine resources spread across the archipelago. However, these resources have not been utilized optimally. One of the marine commodities that requires greater attention in terms of management and utilization is the brown mussel (</w:t>
      </w:r>
      <w:r w:rsidR="00F10CAD" w:rsidRPr="00717A63">
        <w:rPr>
          <w:rFonts w:ascii="Arial" w:hAnsi="Arial" w:cs="Arial"/>
          <w:i/>
          <w:iCs/>
          <w:spacing w:val="4"/>
          <w:lang w:val="id-ID"/>
        </w:rPr>
        <w:t>M</w:t>
      </w:r>
      <w:r w:rsidR="00717A63" w:rsidRPr="00717A63">
        <w:rPr>
          <w:rFonts w:ascii="Arial" w:hAnsi="Arial" w:cs="Arial"/>
          <w:i/>
          <w:iCs/>
          <w:spacing w:val="4"/>
          <w:lang w:val="en-US"/>
        </w:rPr>
        <w:t>.</w:t>
      </w:r>
      <w:r w:rsidR="00F10CAD" w:rsidRPr="00717A63">
        <w:rPr>
          <w:rFonts w:ascii="Arial" w:hAnsi="Arial" w:cs="Arial"/>
          <w:i/>
          <w:iCs/>
          <w:spacing w:val="4"/>
          <w:lang w:val="id-ID"/>
        </w:rPr>
        <w:t xml:space="preserve"> adamsi</w:t>
      </w:r>
      <w:r w:rsidR="00F10CAD" w:rsidRPr="00F10CAD">
        <w:rPr>
          <w:rFonts w:ascii="Arial" w:hAnsi="Arial" w:cs="Arial"/>
          <w:spacing w:val="4"/>
          <w:lang w:val="id-ID"/>
        </w:rPr>
        <w:t>). This species is a small bivalve mollusk, reaching a size of up to 1.5 cm, and feeds on zooplankton, phytoplankton, and suspended organic particles (Wangkulangkul, 2018). Historically, M. adamsi spread across the Indo-Pacific region during the 19th century and is now found in various countries, including Fiji, India, Malaysia, Taiwan, Japan, and Australia (Hytchings et al., 2002). In Indonesia, brown mussels have been discovered in local waters and are beginning to be cultivated, especially as feed for crustaceans such as crabs and lobsters.</w:t>
      </w:r>
    </w:p>
    <w:p w14:paraId="51911DDE" w14:textId="77777777" w:rsidR="00F10CAD" w:rsidRPr="00F10CAD" w:rsidRDefault="00F10CAD" w:rsidP="00F10CAD">
      <w:pPr>
        <w:widowControl w:val="0"/>
        <w:autoSpaceDE w:val="0"/>
        <w:autoSpaceDN w:val="0"/>
        <w:adjustRightInd w:val="0"/>
        <w:ind w:firstLine="567"/>
        <w:jc w:val="both"/>
        <w:rPr>
          <w:rFonts w:ascii="Arial" w:hAnsi="Arial" w:cs="Arial"/>
          <w:spacing w:val="4"/>
          <w:lang w:val="id-ID"/>
        </w:rPr>
      </w:pPr>
    </w:p>
    <w:p w14:paraId="4733B9C5" w14:textId="77777777" w:rsidR="00F10CAD" w:rsidRPr="00F10CAD" w:rsidRDefault="00F10CAD" w:rsidP="00F10CAD">
      <w:pPr>
        <w:widowControl w:val="0"/>
        <w:autoSpaceDE w:val="0"/>
        <w:autoSpaceDN w:val="0"/>
        <w:adjustRightInd w:val="0"/>
        <w:ind w:firstLine="567"/>
        <w:jc w:val="both"/>
        <w:rPr>
          <w:rFonts w:ascii="Arial" w:hAnsi="Arial" w:cs="Arial"/>
          <w:spacing w:val="4"/>
          <w:lang w:val="id-ID"/>
        </w:rPr>
      </w:pPr>
      <w:r w:rsidRPr="00F10CAD">
        <w:rPr>
          <w:rFonts w:ascii="Arial" w:hAnsi="Arial" w:cs="Arial"/>
          <w:spacing w:val="4"/>
          <w:lang w:val="id-ID"/>
        </w:rPr>
        <w:t xml:space="preserve">This species is highly adaptable and capable of surviving in diverse aquatic environments, including extreme conditions such as estuarine and marine waters (Haryanti et al., 2019). Estuaries are rich in nutrients due to input from river systems, making them highly suitable for mussel cultivation (Murniati, 2010). Meanwhile, marine waters are rich in various types of plankton that also support mussel growth. Additionally, marine aquaculture allows for increased production without requiring large land areas (Halimatussa’diyah et al., 2022). Given these characteristics, both estuarine and marine environments present promising potential for the cultivation of </w:t>
      </w:r>
      <w:r w:rsidRPr="00717A63">
        <w:rPr>
          <w:rFonts w:ascii="Arial" w:hAnsi="Arial" w:cs="Arial"/>
          <w:i/>
          <w:iCs/>
          <w:spacing w:val="4"/>
          <w:lang w:val="id-ID"/>
        </w:rPr>
        <w:t>M. adamsi</w:t>
      </w:r>
      <w:r w:rsidRPr="00F10CAD">
        <w:rPr>
          <w:rFonts w:ascii="Arial" w:hAnsi="Arial" w:cs="Arial"/>
          <w:spacing w:val="4"/>
          <w:lang w:val="id-ID"/>
        </w:rPr>
        <w:t>.</w:t>
      </w:r>
    </w:p>
    <w:p w14:paraId="266A9887" w14:textId="77777777" w:rsidR="00F10CAD" w:rsidRPr="00F10CAD" w:rsidRDefault="00F10CAD" w:rsidP="00F10CAD">
      <w:pPr>
        <w:widowControl w:val="0"/>
        <w:autoSpaceDE w:val="0"/>
        <w:autoSpaceDN w:val="0"/>
        <w:adjustRightInd w:val="0"/>
        <w:ind w:firstLine="567"/>
        <w:jc w:val="both"/>
        <w:rPr>
          <w:rFonts w:ascii="Arial" w:hAnsi="Arial" w:cs="Arial"/>
          <w:spacing w:val="4"/>
          <w:lang w:val="id-ID"/>
        </w:rPr>
      </w:pPr>
    </w:p>
    <w:p w14:paraId="3E9B535B" w14:textId="7875E7AD" w:rsidR="00F77E93" w:rsidRPr="00B74301" w:rsidRDefault="00F10CAD" w:rsidP="00F10CAD">
      <w:pPr>
        <w:widowControl w:val="0"/>
        <w:autoSpaceDE w:val="0"/>
        <w:autoSpaceDN w:val="0"/>
        <w:adjustRightInd w:val="0"/>
        <w:ind w:firstLine="567"/>
        <w:jc w:val="both"/>
        <w:rPr>
          <w:rFonts w:ascii="Arial" w:hAnsi="Arial" w:cs="Arial"/>
          <w:color w:val="000000" w:themeColor="text1"/>
          <w:lang w:val="sv-SE"/>
        </w:rPr>
      </w:pPr>
      <w:r w:rsidRPr="00F10CAD">
        <w:rPr>
          <w:rFonts w:ascii="Arial" w:hAnsi="Arial" w:cs="Arial"/>
          <w:spacing w:val="4"/>
          <w:lang w:val="id-ID"/>
        </w:rPr>
        <w:t>This study was conducted to evaluate the differences in the growth and survival of brown mussels (</w:t>
      </w:r>
      <w:r w:rsidRPr="00717A63">
        <w:rPr>
          <w:rFonts w:ascii="Arial" w:hAnsi="Arial" w:cs="Arial"/>
          <w:i/>
          <w:iCs/>
          <w:spacing w:val="4"/>
          <w:lang w:val="id-ID"/>
        </w:rPr>
        <w:t>M</w:t>
      </w:r>
      <w:r w:rsidR="00717A63" w:rsidRPr="00717A63">
        <w:rPr>
          <w:rFonts w:ascii="Arial" w:hAnsi="Arial" w:cs="Arial"/>
          <w:i/>
          <w:iCs/>
          <w:spacing w:val="4"/>
          <w:lang w:val="en-US"/>
        </w:rPr>
        <w:t>.</w:t>
      </w:r>
      <w:r w:rsidRPr="00717A63">
        <w:rPr>
          <w:rFonts w:ascii="Arial" w:hAnsi="Arial" w:cs="Arial"/>
          <w:i/>
          <w:iCs/>
          <w:spacing w:val="4"/>
          <w:lang w:val="id-ID"/>
        </w:rPr>
        <w:t xml:space="preserve"> adamsi</w:t>
      </w:r>
      <w:r w:rsidRPr="00F10CAD">
        <w:rPr>
          <w:rFonts w:ascii="Arial" w:hAnsi="Arial" w:cs="Arial"/>
          <w:spacing w:val="4"/>
          <w:lang w:val="id-ID"/>
        </w:rPr>
        <w:t>) cultured in estuarine and marine environments. The selection of appropriate cultivation sites is crucial, as environmental conditions directly influence the growth performance, survival rate of mussel farming. Suboptimal site selection can negatively impact the growth and quality of the cultured mussels. Therefore, identifying the most suitable environment is essential for optimizing the success and sustainability of brown mussel aquaculture.</w:t>
      </w:r>
    </w:p>
    <w:p w14:paraId="67D9907D" w14:textId="77777777" w:rsidR="007F7B32" w:rsidRPr="00F90E2D" w:rsidRDefault="005104A9" w:rsidP="000A1E4A">
      <w:pPr>
        <w:pStyle w:val="AbstHead"/>
        <w:numPr>
          <w:ilvl w:val="0"/>
          <w:numId w:val="33"/>
        </w:numPr>
        <w:spacing w:after="0" w:line="276" w:lineRule="auto"/>
        <w:ind w:left="426"/>
        <w:jc w:val="both"/>
        <w:rPr>
          <w:rFonts w:ascii="Arial" w:hAnsi="Arial" w:cs="Arial"/>
          <w:szCs w:val="22"/>
          <w:lang w:val="sv-SE"/>
        </w:rPr>
      </w:pPr>
      <w:r w:rsidRPr="00F90E2D">
        <w:rPr>
          <w:rFonts w:ascii="Arial" w:hAnsi="Arial" w:cs="Arial"/>
          <w:szCs w:val="22"/>
          <w:lang w:val="sv-SE"/>
        </w:rPr>
        <w:t>research methods</w:t>
      </w:r>
    </w:p>
    <w:p w14:paraId="21705AEA" w14:textId="7D2B3DFC" w:rsidR="007632F3" w:rsidRPr="007632F3" w:rsidRDefault="007632F3" w:rsidP="007632F3">
      <w:pPr>
        <w:jc w:val="both"/>
        <w:rPr>
          <w:rFonts w:ascii="Arial" w:hAnsi="Arial" w:cs="Arial"/>
          <w:color w:val="000000" w:themeColor="text1"/>
          <w:sz w:val="22"/>
          <w:szCs w:val="22"/>
          <w:lang w:val="sv-SE"/>
        </w:rPr>
      </w:pPr>
      <w:r w:rsidRPr="007632F3">
        <w:rPr>
          <w:rFonts w:ascii="Arial" w:hAnsi="Arial" w:cs="Arial"/>
          <w:b/>
          <w:bCs/>
          <w:sz w:val="22"/>
          <w:szCs w:val="22"/>
          <w:lang w:val="sv-SE"/>
        </w:rPr>
        <w:t>2.1 Research methods</w:t>
      </w:r>
      <w:r w:rsidRPr="007632F3">
        <w:rPr>
          <w:rFonts w:ascii="Arial" w:hAnsi="Arial" w:cs="Arial"/>
          <w:color w:val="000000" w:themeColor="text1"/>
          <w:sz w:val="22"/>
          <w:szCs w:val="22"/>
          <w:lang w:val="sv-SE"/>
        </w:rPr>
        <w:t xml:space="preserve"> </w:t>
      </w:r>
    </w:p>
    <w:p w14:paraId="44FAC2E7" w14:textId="39057543" w:rsidR="004B37CD" w:rsidRPr="00F90E2D" w:rsidRDefault="001902D8" w:rsidP="001507FA">
      <w:pPr>
        <w:pStyle w:val="ListParagraph"/>
        <w:ind w:left="0" w:firstLine="360"/>
        <w:jc w:val="both"/>
        <w:rPr>
          <w:rFonts w:ascii="Arial" w:hAnsi="Arial" w:cs="Arial"/>
          <w:color w:val="000000" w:themeColor="text1"/>
          <w:sz w:val="20"/>
          <w:szCs w:val="20"/>
          <w:lang w:val="sv-SE"/>
        </w:rPr>
      </w:pPr>
      <w:r w:rsidRPr="001902D8">
        <w:rPr>
          <w:rFonts w:ascii="Arial" w:hAnsi="Arial" w:cs="Arial"/>
          <w:color w:val="000000" w:themeColor="text1"/>
          <w:sz w:val="20"/>
          <w:szCs w:val="20"/>
          <w:lang w:val="sv-SE"/>
        </w:rPr>
        <w:t>This mussel cultivation was conducted over 90 days, from December 2024 to March 2025. The study took place in two locations: the estuarine zone in Bagek Kembar and the marine zone in Cendi Manik Lombok Barat district, Nusa Tenggara Barat. Additional analyses, including water quality and plankton identification, were carried out at Balai Perikanan Budidaya Laut Lombok. The equipment used in this study included nets, collectors, ropes, sample bottles, plankton nets, water quality measuring instruments, digital calipers, and scale</w:t>
      </w:r>
      <w:r w:rsidR="003D5A05" w:rsidRPr="003D5A05">
        <w:rPr>
          <w:rFonts w:ascii="Arial" w:hAnsi="Arial" w:cs="Arial"/>
          <w:color w:val="000000" w:themeColor="text1"/>
          <w:sz w:val="20"/>
          <w:szCs w:val="20"/>
          <w:lang w:val="sv-SE"/>
        </w:rPr>
        <w:t>.</w:t>
      </w:r>
    </w:p>
    <w:p w14:paraId="24830BF3" w14:textId="1BF1FBB4" w:rsidR="001902D8" w:rsidRDefault="001902D8" w:rsidP="00DB4FC6">
      <w:pPr>
        <w:pStyle w:val="ListParagraph"/>
        <w:ind w:left="0" w:firstLine="360"/>
        <w:jc w:val="both"/>
        <w:rPr>
          <w:rFonts w:ascii="Arial" w:hAnsi="Arial" w:cs="Arial"/>
          <w:color w:val="000000" w:themeColor="text1"/>
          <w:kern w:val="0"/>
          <w:sz w:val="20"/>
          <w:szCs w:val="20"/>
          <w:lang w:val="sv-SE" w:bidi="ar-SA"/>
        </w:rPr>
      </w:pPr>
      <w:r>
        <w:rPr>
          <w:rFonts w:ascii="Arial" w:hAnsi="Arial" w:cs="Arial"/>
          <w:color w:val="000000" w:themeColor="text1"/>
          <w:kern w:val="0"/>
          <w:sz w:val="20"/>
          <w:szCs w:val="20"/>
          <w:lang w:val="sv-SE" w:bidi="ar-SA"/>
        </w:rPr>
        <w:t>T</w:t>
      </w:r>
      <w:r w:rsidRPr="001902D8">
        <w:rPr>
          <w:rFonts w:ascii="Arial" w:hAnsi="Arial" w:cs="Arial"/>
          <w:color w:val="000000" w:themeColor="text1"/>
          <w:kern w:val="0"/>
          <w:sz w:val="20"/>
          <w:szCs w:val="20"/>
          <w:lang w:val="sv-SE" w:bidi="ar-SA"/>
        </w:rPr>
        <w:t>he experimental design consisted of two treatments—cultivation in estuarine and marine environments—with ten replications each, yielding a total of 20 experimental units. Each unit used 50 brown mussels (</w:t>
      </w:r>
      <w:r w:rsidRPr="007F6832">
        <w:rPr>
          <w:rFonts w:ascii="Arial" w:hAnsi="Arial" w:cs="Arial"/>
          <w:i/>
          <w:iCs/>
          <w:color w:val="000000" w:themeColor="text1"/>
          <w:kern w:val="0"/>
          <w:sz w:val="20"/>
          <w:szCs w:val="20"/>
          <w:lang w:val="sv-SE" w:bidi="ar-SA"/>
        </w:rPr>
        <w:t>M</w:t>
      </w:r>
      <w:r w:rsidR="007F6832" w:rsidRPr="007F6832">
        <w:rPr>
          <w:rFonts w:ascii="Arial" w:hAnsi="Arial" w:cs="Arial"/>
          <w:i/>
          <w:iCs/>
          <w:color w:val="000000" w:themeColor="text1"/>
          <w:kern w:val="0"/>
          <w:sz w:val="20"/>
          <w:szCs w:val="20"/>
          <w:lang w:val="sv-SE" w:bidi="ar-SA"/>
        </w:rPr>
        <w:t>.</w:t>
      </w:r>
      <w:r w:rsidRPr="007F6832">
        <w:rPr>
          <w:rFonts w:ascii="Arial" w:hAnsi="Arial" w:cs="Arial"/>
          <w:i/>
          <w:iCs/>
          <w:color w:val="000000" w:themeColor="text1"/>
          <w:kern w:val="0"/>
          <w:sz w:val="20"/>
          <w:szCs w:val="20"/>
          <w:lang w:val="sv-SE" w:bidi="ar-SA"/>
        </w:rPr>
        <w:t xml:space="preserve"> adamsi</w:t>
      </w:r>
      <w:r w:rsidRPr="001902D8">
        <w:rPr>
          <w:rFonts w:ascii="Arial" w:hAnsi="Arial" w:cs="Arial"/>
          <w:color w:val="000000" w:themeColor="text1"/>
          <w:kern w:val="0"/>
          <w:sz w:val="20"/>
          <w:szCs w:val="20"/>
          <w:lang w:val="sv-SE" w:bidi="ar-SA"/>
        </w:rPr>
        <w:t>), making a total of 1,000 mussels. The parameters observed included absolute, relative, and length-specific growth, final weight, meat weight, and survival rate. The data were analyzed using a t-test with a significance level of p &lt; 0.05. If data were not normally distributed, the Mann-Whitney test was applied. Water quality, total organic matter (TOM), plankton abundance, and stomach content analysis were collected and analyzed descriptively.</w:t>
      </w:r>
    </w:p>
    <w:p w14:paraId="1242AA51" w14:textId="106D1870" w:rsidR="00DB4FC6" w:rsidRDefault="001902D8" w:rsidP="00DB4FC6">
      <w:pPr>
        <w:pStyle w:val="ListParagraph"/>
        <w:ind w:left="0" w:firstLine="360"/>
        <w:jc w:val="both"/>
        <w:rPr>
          <w:rFonts w:ascii="Arial" w:hAnsi="Arial" w:cs="Arial"/>
          <w:sz w:val="20"/>
          <w:szCs w:val="20"/>
          <w:lang w:val="en-US"/>
        </w:rPr>
      </w:pPr>
      <w:r w:rsidRPr="001902D8">
        <w:rPr>
          <w:rFonts w:ascii="Arial" w:hAnsi="Arial" w:cs="Arial"/>
          <w:sz w:val="20"/>
          <w:szCs w:val="20"/>
          <w:lang w:val="sv-SE"/>
        </w:rPr>
        <w:t xml:space="preserve">The research began with the collection of mussel larvae using collectors measuring 20 × 20 cm. A total of 20 collectors were soaked for 24 hours in a breeding tank to facilitate the attachment of mussel larvae. This was followed by an initial rearing period of 30 days to allow the mussels to reach a size of 2.5–3.0 mm. The number of mussels on each collector was standardized to 50 individuals. After this initial stage, the collectors were transferred to the estuarine and marine cultivation sites. The mussels were then cultured for 90 days using the longline method, in which they were placed inside mesh bags and suspended from ropes. During the rearing period, shell length growth, water quality, and plankton abundance were monitored every 14 days, while </w:t>
      </w:r>
      <w:r w:rsidRPr="009C3B18">
        <w:rPr>
          <w:rFonts w:ascii="Arial" w:hAnsi="Arial" w:cs="Arial"/>
          <w:i/>
          <w:iCs/>
          <w:sz w:val="20"/>
          <w:szCs w:val="20"/>
          <w:lang w:val="sv-SE"/>
        </w:rPr>
        <w:t>total organic matter</w:t>
      </w:r>
      <w:r w:rsidRPr="001902D8">
        <w:rPr>
          <w:rFonts w:ascii="Arial" w:hAnsi="Arial" w:cs="Arial"/>
          <w:sz w:val="20"/>
          <w:szCs w:val="20"/>
          <w:lang w:val="sv-SE"/>
        </w:rPr>
        <w:t xml:space="preserve"> (TOM) was measured every 20 days. At the end of the cultivation period, stomach content analysis was conducted to identify the types of plankton consumed by the mussels</w:t>
      </w:r>
      <w:r w:rsidR="00DB4FC6">
        <w:rPr>
          <w:rFonts w:ascii="Arial" w:hAnsi="Arial" w:cs="Arial"/>
          <w:sz w:val="20"/>
          <w:szCs w:val="20"/>
          <w:lang w:val="en-US"/>
        </w:rPr>
        <w:t>.</w:t>
      </w:r>
    </w:p>
    <w:p w14:paraId="444F325D" w14:textId="2D4C0409" w:rsidR="007632F3" w:rsidRDefault="007632F3" w:rsidP="00DB4FC6">
      <w:pPr>
        <w:pStyle w:val="ListParagraph"/>
        <w:ind w:left="0" w:firstLine="360"/>
        <w:jc w:val="both"/>
        <w:rPr>
          <w:rFonts w:ascii="Arial" w:hAnsi="Arial" w:cs="Arial"/>
          <w:sz w:val="20"/>
          <w:szCs w:val="20"/>
          <w:lang w:val="en-US"/>
        </w:rPr>
      </w:pPr>
    </w:p>
    <w:p w14:paraId="58439679" w14:textId="33F08B8E" w:rsidR="007632F3" w:rsidRDefault="007632F3" w:rsidP="00DB4FC6">
      <w:pPr>
        <w:pStyle w:val="ListParagraph"/>
        <w:ind w:left="0" w:firstLine="360"/>
        <w:jc w:val="both"/>
        <w:rPr>
          <w:rFonts w:ascii="Arial" w:hAnsi="Arial" w:cs="Arial"/>
          <w:sz w:val="20"/>
          <w:szCs w:val="20"/>
          <w:lang w:val="en-US"/>
        </w:rPr>
      </w:pPr>
    </w:p>
    <w:p w14:paraId="2E269A22" w14:textId="77777777" w:rsidR="007632F3" w:rsidRPr="00DB4FC6" w:rsidRDefault="007632F3" w:rsidP="00DB4FC6">
      <w:pPr>
        <w:pStyle w:val="ListParagraph"/>
        <w:ind w:left="0" w:firstLine="360"/>
        <w:jc w:val="both"/>
        <w:rPr>
          <w:rFonts w:ascii="Arial" w:hAnsi="Arial" w:cs="Arial"/>
          <w:sz w:val="20"/>
          <w:szCs w:val="20"/>
          <w:lang w:val="en-US"/>
        </w:rPr>
      </w:pPr>
    </w:p>
    <w:p w14:paraId="503FA3EE" w14:textId="430D1800" w:rsidR="00DC06A4" w:rsidRPr="001C7C39" w:rsidRDefault="00DB4FC6" w:rsidP="00DC06A4">
      <w:pPr>
        <w:spacing w:line="360" w:lineRule="auto"/>
        <w:jc w:val="both"/>
        <w:rPr>
          <w:rFonts w:ascii="Times New Roman" w:hAnsi="Times New Roman"/>
          <w:sz w:val="24"/>
          <w:szCs w:val="24"/>
        </w:rPr>
      </w:pPr>
      <w:r w:rsidRPr="001C7C39">
        <w:rPr>
          <w:rFonts w:ascii="Times New Roman" w:hAnsi="Times New Roman"/>
          <w:sz w:val="24"/>
          <w:szCs w:val="24"/>
        </w:rPr>
        <w:tab/>
      </w:r>
      <w:r w:rsidR="00DC06A4" w:rsidRPr="001C7C39">
        <w:rPr>
          <w:rFonts w:ascii="Times New Roman" w:hAnsi="Times New Roman"/>
          <w:noProof/>
          <w:sz w:val="24"/>
          <w:szCs w:val="24"/>
        </w:rPr>
        <mc:AlternateContent>
          <mc:Choice Requires="wps">
            <w:drawing>
              <wp:anchor distT="0" distB="0" distL="114300" distR="114300" simplePos="0" relativeHeight="252057600" behindDoc="0" locked="0" layoutInCell="1" allowOverlap="1" wp14:anchorId="6CD60B80" wp14:editId="6D86FE60">
                <wp:simplePos x="0" y="0"/>
                <wp:positionH relativeFrom="column">
                  <wp:posOffset>3409950</wp:posOffset>
                </wp:positionH>
                <wp:positionV relativeFrom="paragraph">
                  <wp:posOffset>145415</wp:posOffset>
                </wp:positionV>
                <wp:extent cx="171450" cy="320675"/>
                <wp:effectExtent l="59055" t="42545" r="7620" b="8255"/>
                <wp:wrapNone/>
                <wp:docPr id="2134025778" name="Straight Arrow Connector 2134025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45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AB37EE9" id="_x0000_t32" coordsize="21600,21600" o:spt="32" o:oned="t" path="m,l21600,21600e" filled="f">
                <v:path arrowok="t" fillok="f" o:connecttype="none"/>
                <o:lock v:ext="edit" shapetype="t"/>
              </v:shapetype>
              <v:shape id="Straight Arrow Connector 2134025778" o:spid="_x0000_s1026" type="#_x0000_t32" style="position:absolute;margin-left:268.5pt;margin-top:11.45pt;width:13.5pt;height:25.25pt;flip:x y;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">
                <v:stroke endarrow="block"/>
              </v:shape>
            </w:pict>
          </mc:Fallback>
        </mc:AlternateContent>
      </w:r>
      <w:r w:rsidR="00DC06A4" w:rsidRPr="001C7C39">
        <w:rPr>
          <w:rFonts w:ascii="Times New Roman" w:hAnsi="Times New Roman"/>
          <w:noProof/>
          <w:sz w:val="24"/>
          <w:szCs w:val="24"/>
        </w:rPr>
        <mc:AlternateContent>
          <mc:Choice Requires="wps">
            <w:drawing>
              <wp:anchor distT="0" distB="0" distL="114300" distR="114300" simplePos="0" relativeHeight="252058624" behindDoc="0" locked="0" layoutInCell="1" allowOverlap="1" wp14:anchorId="6A841C2B" wp14:editId="07673E50">
                <wp:simplePos x="0" y="0"/>
                <wp:positionH relativeFrom="column">
                  <wp:posOffset>3855720</wp:posOffset>
                </wp:positionH>
                <wp:positionV relativeFrom="paragraph">
                  <wp:posOffset>188595</wp:posOffset>
                </wp:positionV>
                <wp:extent cx="114935" cy="200025"/>
                <wp:effectExtent l="9525" t="38100" r="56515" b="9525"/>
                <wp:wrapNone/>
                <wp:docPr id="2134025777" name="Straight Arrow Connector 2134025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5B2313" id="Straight Arrow Connector 2134025777" o:spid="_x0000_s1026" type="#_x0000_t32" style="position:absolute;margin-left:303.6pt;margin-top:14.85pt;width:9.05pt;height:15.75pt;flip:y;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">
                <v:stroke endarrow="block"/>
              </v:shape>
            </w:pict>
          </mc:Fallback>
        </mc:AlternateContent>
      </w:r>
      <w:r w:rsidR="00DC06A4" w:rsidRPr="001C7C39">
        <w:rPr>
          <w:rFonts w:ascii="Times New Roman" w:hAnsi="Times New Roman"/>
          <w:sz w:val="24"/>
          <w:szCs w:val="24"/>
        </w:rPr>
        <w:t xml:space="preserve">                                                                            1              2</w:t>
      </w:r>
    </w:p>
    <w:p w14:paraId="3480D4A0" w14:textId="415FB60B" w:rsidR="00DC06A4" w:rsidRPr="001C7C39" w:rsidRDefault="00DC06A4" w:rsidP="00DC06A4">
      <w:pPr>
        <w:tabs>
          <w:tab w:val="left" w:pos="4105"/>
          <w:tab w:val="left" w:pos="5190"/>
        </w:tabs>
        <w:spacing w:line="360" w:lineRule="auto"/>
        <w:jc w:val="both"/>
        <w:rPr>
          <w:rFonts w:ascii="Times New Roman" w:hAnsi="Times New Roman"/>
          <w:sz w:val="24"/>
          <w:szCs w:val="24"/>
        </w:rPr>
      </w:pPr>
      <w:r w:rsidRPr="001C7C39">
        <w:rPr>
          <w:rFonts w:ascii="Times New Roman" w:hAnsi="Times New Roman"/>
          <w:noProof/>
          <w:sz w:val="24"/>
          <w:szCs w:val="24"/>
        </w:rPr>
        <mc:AlternateContent>
          <mc:Choice Requires="wps">
            <w:drawing>
              <wp:anchor distT="0" distB="0" distL="114300" distR="114300" simplePos="0" relativeHeight="252138496" behindDoc="0" locked="0" layoutInCell="1" allowOverlap="1" wp14:anchorId="69398266" wp14:editId="3A1B38D2">
                <wp:simplePos x="0" y="0"/>
                <wp:positionH relativeFrom="column">
                  <wp:posOffset>1473200</wp:posOffset>
                </wp:positionH>
                <wp:positionV relativeFrom="paragraph">
                  <wp:posOffset>203835</wp:posOffset>
                </wp:positionV>
                <wp:extent cx="3810" cy="667385"/>
                <wp:effectExtent l="8255" t="11430" r="6985" b="6985"/>
                <wp:wrapNone/>
                <wp:docPr id="2134025776" name="Straight Arrow Connector 2134025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667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A6785DF" id="Straight Arrow Connector 2134025776" o:spid="_x0000_s1026" type="#_x0000_t32" style="position:absolute;margin-left:116pt;margin-top:16.05pt;width:.3pt;height:52.5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9648" behindDoc="0" locked="0" layoutInCell="1" allowOverlap="1" wp14:anchorId="5E4C68A8" wp14:editId="0A917493">
                <wp:simplePos x="0" y="0"/>
                <wp:positionH relativeFrom="column">
                  <wp:posOffset>4279900</wp:posOffset>
                </wp:positionH>
                <wp:positionV relativeFrom="paragraph">
                  <wp:posOffset>174625</wp:posOffset>
                </wp:positionV>
                <wp:extent cx="1492250" cy="1659890"/>
                <wp:effectExtent l="0" t="1270" r="0" b="0"/>
                <wp:wrapNone/>
                <wp:docPr id="2134025775" name="Rectangle 2134025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165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D5900" w14:textId="77777777" w:rsidR="00DC06A4" w:rsidRPr="0024117B" w:rsidRDefault="00DC06A4" w:rsidP="00DC06A4">
                            <w:pPr>
                              <w:rPr>
                                <w:rFonts w:ascii="Arial" w:hAnsi="Arial" w:cs="Arial"/>
                              </w:rPr>
                            </w:pPr>
                            <w:bookmarkStart w:id="2" w:name="_Hlk201683567"/>
                            <w:bookmarkStart w:id="3" w:name="_Hlk201683568"/>
                            <w:r w:rsidRPr="0024117B">
                              <w:rPr>
                                <w:rFonts w:ascii="Arial" w:hAnsi="Arial" w:cs="Arial"/>
                              </w:rPr>
                              <w:t xml:space="preserve">Description: </w:t>
                            </w:r>
                          </w:p>
                          <w:p w14:paraId="66BC076D" w14:textId="77777777" w:rsidR="00DC06A4" w:rsidRPr="0024117B" w:rsidRDefault="00DC06A4" w:rsidP="00DC06A4">
                            <w:pPr>
                              <w:numPr>
                                <w:ilvl w:val="0"/>
                                <w:numId w:val="37"/>
                              </w:numPr>
                              <w:ind w:left="360"/>
                              <w:rPr>
                                <w:rFonts w:ascii="Arial" w:hAnsi="Arial" w:cs="Arial"/>
                              </w:rPr>
                            </w:pPr>
                            <w:r w:rsidRPr="0024117B">
                              <w:rPr>
                                <w:rFonts w:ascii="Arial" w:hAnsi="Arial" w:cs="Arial"/>
                                <w:lang w:val="en-US"/>
                              </w:rPr>
                              <w:t>Rope</w:t>
                            </w:r>
                            <w:r w:rsidRPr="0024117B">
                              <w:rPr>
                                <w:rFonts w:ascii="Arial" w:hAnsi="Arial" w:cs="Arial"/>
                              </w:rPr>
                              <w:t xml:space="preserve"> </w:t>
                            </w:r>
                          </w:p>
                          <w:p w14:paraId="5675C3CE" w14:textId="77777777" w:rsidR="00DC06A4" w:rsidRPr="0024117B" w:rsidRDefault="00DC06A4" w:rsidP="00DC06A4">
                            <w:pPr>
                              <w:numPr>
                                <w:ilvl w:val="0"/>
                                <w:numId w:val="37"/>
                              </w:numPr>
                              <w:ind w:left="360"/>
                              <w:rPr>
                                <w:rFonts w:ascii="Arial" w:hAnsi="Arial" w:cs="Arial"/>
                              </w:rPr>
                            </w:pPr>
                            <w:r w:rsidRPr="0024117B">
                              <w:rPr>
                                <w:rFonts w:ascii="Arial" w:hAnsi="Arial" w:cs="Arial"/>
                                <w:lang w:val="en-US"/>
                              </w:rPr>
                              <w:t>Float</w:t>
                            </w:r>
                          </w:p>
                          <w:p w14:paraId="7EE58A94" w14:textId="77777777" w:rsidR="00DC06A4" w:rsidRPr="0024117B" w:rsidRDefault="00DC06A4" w:rsidP="00DC06A4">
                            <w:pPr>
                              <w:numPr>
                                <w:ilvl w:val="0"/>
                                <w:numId w:val="37"/>
                              </w:numPr>
                              <w:ind w:left="360"/>
                              <w:rPr>
                                <w:rFonts w:ascii="Arial" w:hAnsi="Arial" w:cs="Arial"/>
                              </w:rPr>
                            </w:pPr>
                            <w:r w:rsidRPr="0024117B">
                              <w:rPr>
                                <w:rFonts w:ascii="Arial" w:hAnsi="Arial" w:cs="Arial"/>
                                <w:lang w:val="en-US"/>
                              </w:rPr>
                              <w:t>Bag</w:t>
                            </w:r>
                          </w:p>
                          <w:p w14:paraId="47023A50" w14:textId="77777777" w:rsidR="00DC06A4" w:rsidRPr="0024117B" w:rsidRDefault="00DC06A4" w:rsidP="00DC06A4">
                            <w:pPr>
                              <w:numPr>
                                <w:ilvl w:val="0"/>
                                <w:numId w:val="37"/>
                              </w:numPr>
                              <w:ind w:left="360"/>
                              <w:rPr>
                                <w:rFonts w:ascii="Arial" w:hAnsi="Arial" w:cs="Arial"/>
                              </w:rPr>
                            </w:pPr>
                            <w:r w:rsidRPr="0024117B">
                              <w:rPr>
                                <w:rFonts w:ascii="Arial" w:hAnsi="Arial" w:cs="Arial"/>
                              </w:rPr>
                              <w:t xml:space="preserve">Substrate </w:t>
                            </w:r>
                          </w:p>
                          <w:p w14:paraId="3B83F44B" w14:textId="77777777" w:rsidR="00DC06A4" w:rsidRPr="0024117B" w:rsidRDefault="00DC06A4" w:rsidP="00DC06A4">
                            <w:pPr>
                              <w:numPr>
                                <w:ilvl w:val="0"/>
                                <w:numId w:val="37"/>
                              </w:numPr>
                              <w:ind w:left="360"/>
                              <w:rPr>
                                <w:rFonts w:ascii="Arial" w:hAnsi="Arial" w:cs="Arial"/>
                              </w:rPr>
                            </w:pPr>
                            <w:r w:rsidRPr="0024117B">
                              <w:rPr>
                                <w:rFonts w:ascii="Arial" w:hAnsi="Arial" w:cs="Arial"/>
                              </w:rPr>
                              <w:t>Weight</w:t>
                            </w:r>
                            <w:bookmarkEnd w:id="2"/>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C68A8" id="Rectangle 2134025775" o:spid="_x0000_s1026" style="position:absolute;left:0;text-align:left;margin-left:337pt;margin-top:13.75pt;width:117.5pt;height:130.7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" filled="f" stroked="f">
                <v:textbox>
                  <w:txbxContent>
                    <w:p w14:paraId="002D5900" w14:textId="77777777" w:rsidR="00DC06A4" w:rsidRPr="0024117B" w:rsidRDefault="00DC06A4" w:rsidP="00DC06A4">
                      <w:pPr>
                        <w:rPr>
                          <w:rFonts w:ascii="Arial" w:hAnsi="Arial" w:cs="Arial"/>
                        </w:rPr>
                      </w:pPr>
                      <w:bookmarkStart w:id="4" w:name="_Hlk201683567"/>
                      <w:bookmarkStart w:id="5" w:name="_Hlk201683568"/>
                      <w:r w:rsidRPr="0024117B">
                        <w:rPr>
                          <w:rFonts w:ascii="Arial" w:hAnsi="Arial" w:cs="Arial"/>
                        </w:rPr>
                        <w:t xml:space="preserve">Description: </w:t>
                      </w:r>
                    </w:p>
                    <w:p w14:paraId="66BC076D" w14:textId="77777777" w:rsidR="00DC06A4" w:rsidRPr="0024117B" w:rsidRDefault="00DC06A4" w:rsidP="00DC06A4">
                      <w:pPr>
                        <w:numPr>
                          <w:ilvl w:val="0"/>
                          <w:numId w:val="37"/>
                        </w:numPr>
                        <w:ind w:left="360"/>
                        <w:rPr>
                          <w:rFonts w:ascii="Arial" w:hAnsi="Arial" w:cs="Arial"/>
                        </w:rPr>
                      </w:pPr>
                      <w:r w:rsidRPr="0024117B">
                        <w:rPr>
                          <w:rFonts w:ascii="Arial" w:hAnsi="Arial" w:cs="Arial"/>
                          <w:lang w:val="en-US"/>
                        </w:rPr>
                        <w:t>Rope</w:t>
                      </w:r>
                      <w:r w:rsidRPr="0024117B">
                        <w:rPr>
                          <w:rFonts w:ascii="Arial" w:hAnsi="Arial" w:cs="Arial"/>
                        </w:rPr>
                        <w:t xml:space="preserve"> </w:t>
                      </w:r>
                    </w:p>
                    <w:p w14:paraId="5675C3CE" w14:textId="77777777" w:rsidR="00DC06A4" w:rsidRPr="0024117B" w:rsidRDefault="00DC06A4" w:rsidP="00DC06A4">
                      <w:pPr>
                        <w:numPr>
                          <w:ilvl w:val="0"/>
                          <w:numId w:val="37"/>
                        </w:numPr>
                        <w:ind w:left="360"/>
                        <w:rPr>
                          <w:rFonts w:ascii="Arial" w:hAnsi="Arial" w:cs="Arial"/>
                        </w:rPr>
                      </w:pPr>
                      <w:r w:rsidRPr="0024117B">
                        <w:rPr>
                          <w:rFonts w:ascii="Arial" w:hAnsi="Arial" w:cs="Arial"/>
                          <w:lang w:val="en-US"/>
                        </w:rPr>
                        <w:t>Float</w:t>
                      </w:r>
                    </w:p>
                    <w:p w14:paraId="7EE58A94" w14:textId="77777777" w:rsidR="00DC06A4" w:rsidRPr="0024117B" w:rsidRDefault="00DC06A4" w:rsidP="00DC06A4">
                      <w:pPr>
                        <w:numPr>
                          <w:ilvl w:val="0"/>
                          <w:numId w:val="37"/>
                        </w:numPr>
                        <w:ind w:left="360"/>
                        <w:rPr>
                          <w:rFonts w:ascii="Arial" w:hAnsi="Arial" w:cs="Arial"/>
                        </w:rPr>
                      </w:pPr>
                      <w:r w:rsidRPr="0024117B">
                        <w:rPr>
                          <w:rFonts w:ascii="Arial" w:hAnsi="Arial" w:cs="Arial"/>
                          <w:lang w:val="en-US"/>
                        </w:rPr>
                        <w:t>Bag</w:t>
                      </w:r>
                    </w:p>
                    <w:p w14:paraId="47023A50" w14:textId="77777777" w:rsidR="00DC06A4" w:rsidRPr="0024117B" w:rsidRDefault="00DC06A4" w:rsidP="00DC06A4">
                      <w:pPr>
                        <w:numPr>
                          <w:ilvl w:val="0"/>
                          <w:numId w:val="37"/>
                        </w:numPr>
                        <w:ind w:left="360"/>
                        <w:rPr>
                          <w:rFonts w:ascii="Arial" w:hAnsi="Arial" w:cs="Arial"/>
                        </w:rPr>
                      </w:pPr>
                      <w:r w:rsidRPr="0024117B">
                        <w:rPr>
                          <w:rFonts w:ascii="Arial" w:hAnsi="Arial" w:cs="Arial"/>
                        </w:rPr>
                        <w:t xml:space="preserve">Substrate </w:t>
                      </w:r>
                    </w:p>
                    <w:p w14:paraId="3B83F44B" w14:textId="77777777" w:rsidR="00DC06A4" w:rsidRPr="0024117B" w:rsidRDefault="00DC06A4" w:rsidP="00DC06A4">
                      <w:pPr>
                        <w:numPr>
                          <w:ilvl w:val="0"/>
                          <w:numId w:val="37"/>
                        </w:numPr>
                        <w:ind w:left="360"/>
                        <w:rPr>
                          <w:rFonts w:ascii="Arial" w:hAnsi="Arial" w:cs="Arial"/>
                        </w:rPr>
                      </w:pPr>
                      <w:r w:rsidRPr="0024117B">
                        <w:rPr>
                          <w:rFonts w:ascii="Arial" w:hAnsi="Arial" w:cs="Arial"/>
                        </w:rPr>
                        <w:t>Weight</w:t>
                      </w:r>
                      <w:bookmarkEnd w:id="4"/>
                      <w:bookmarkEnd w:id="5"/>
                    </w:p>
                  </w:txbxContent>
                </v:textbox>
              </v:rec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48384" behindDoc="0" locked="0" layoutInCell="1" allowOverlap="1" wp14:anchorId="3457DA8F" wp14:editId="36688D6B">
                <wp:simplePos x="0" y="0"/>
                <wp:positionH relativeFrom="column">
                  <wp:posOffset>184785</wp:posOffset>
                </wp:positionH>
                <wp:positionV relativeFrom="paragraph">
                  <wp:posOffset>205105</wp:posOffset>
                </wp:positionV>
                <wp:extent cx="0" cy="661670"/>
                <wp:effectExtent l="5715" t="12700" r="13335" b="11430"/>
                <wp:wrapNone/>
                <wp:docPr id="2134025774" name="Straight Arrow Connector 2134025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732CA33" id="Straight Arrow Connector 2134025774" o:spid="_x0000_s1026" type="#_x0000_t32" style="position:absolute;margin-left:14.55pt;margin-top:16.15pt;width:0;height:52.1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3376" behindDoc="0" locked="0" layoutInCell="1" allowOverlap="1" wp14:anchorId="29687E83" wp14:editId="723B4526">
                <wp:simplePos x="0" y="0"/>
                <wp:positionH relativeFrom="column">
                  <wp:posOffset>1040130</wp:posOffset>
                </wp:positionH>
                <wp:positionV relativeFrom="paragraph">
                  <wp:posOffset>203200</wp:posOffset>
                </wp:positionV>
                <wp:extent cx="0" cy="669925"/>
                <wp:effectExtent l="13335" t="10795" r="5715" b="5080"/>
                <wp:wrapNone/>
                <wp:docPr id="2134025773" name="Straight Arrow Connector 2134025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9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319BC7" id="Straight Arrow Connector 2134025773" o:spid="_x0000_s1026" type="#_x0000_t32" style="position:absolute;margin-left:81.9pt;margin-top:16pt;width:0;height:52.7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8016" behindDoc="0" locked="0" layoutInCell="1" allowOverlap="1" wp14:anchorId="28CA23E9" wp14:editId="5D5F3910">
                <wp:simplePos x="0" y="0"/>
                <wp:positionH relativeFrom="column">
                  <wp:posOffset>724535</wp:posOffset>
                </wp:positionH>
                <wp:positionV relativeFrom="paragraph">
                  <wp:posOffset>156845</wp:posOffset>
                </wp:positionV>
                <wp:extent cx="213995" cy="102235"/>
                <wp:effectExtent l="12065" t="12065" r="12065" b="9525"/>
                <wp:wrapNone/>
                <wp:docPr id="2134025772" name="Oval 2134025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7A5B6463" id="Oval 2134025772" o:spid="_x0000_s1026" style="position:absolute;margin-left:57.05pt;margin-top:12.35pt;width:16.85pt;height:8.0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1568" behindDoc="0" locked="0" layoutInCell="1" allowOverlap="1" wp14:anchorId="6DD05D96" wp14:editId="3020A320">
                <wp:simplePos x="0" y="0"/>
                <wp:positionH relativeFrom="column">
                  <wp:posOffset>624205</wp:posOffset>
                </wp:positionH>
                <wp:positionV relativeFrom="paragraph">
                  <wp:posOffset>203200</wp:posOffset>
                </wp:positionV>
                <wp:extent cx="0" cy="661670"/>
                <wp:effectExtent l="6985" t="10795" r="12065" b="13335"/>
                <wp:wrapNone/>
                <wp:docPr id="2134025771" name="Straight Arrow Connector 2134025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A050AA7" id="Straight Arrow Connector 2134025771" o:spid="_x0000_s1026" type="#_x0000_t32" style="position:absolute;margin-left:49.15pt;margin-top:16pt;width:0;height:52.1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9520" behindDoc="0" locked="0" layoutInCell="1" allowOverlap="1" wp14:anchorId="6DA32951" wp14:editId="5ADFE3CE">
                <wp:simplePos x="0" y="0"/>
                <wp:positionH relativeFrom="column">
                  <wp:posOffset>4032250</wp:posOffset>
                </wp:positionH>
                <wp:positionV relativeFrom="paragraph">
                  <wp:posOffset>205105</wp:posOffset>
                </wp:positionV>
                <wp:extent cx="0" cy="661670"/>
                <wp:effectExtent l="5080" t="12700" r="13970" b="11430"/>
                <wp:wrapNone/>
                <wp:docPr id="2134025770" name="Straight Arrow Connector 2134025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2CAC0D" id="Straight Arrow Connector 2134025770" o:spid="_x0000_s1026" type="#_x0000_t32" style="position:absolute;margin-left:317.5pt;margin-top:16.15pt;width:0;height:52.1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0544" behindDoc="0" locked="0" layoutInCell="1" allowOverlap="1" wp14:anchorId="277502EF" wp14:editId="01A7BA0E">
                <wp:simplePos x="0" y="0"/>
                <wp:positionH relativeFrom="column">
                  <wp:posOffset>3618865</wp:posOffset>
                </wp:positionH>
                <wp:positionV relativeFrom="paragraph">
                  <wp:posOffset>203200</wp:posOffset>
                </wp:positionV>
                <wp:extent cx="0" cy="661670"/>
                <wp:effectExtent l="10795" t="10795" r="8255" b="13335"/>
                <wp:wrapNone/>
                <wp:docPr id="2134025769" name="Straight Arrow Connector 2134025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5AF4FFF" id="Straight Arrow Connector 2134025769" o:spid="_x0000_s1026" type="#_x0000_t32" style="position:absolute;margin-left:284.95pt;margin-top:16pt;width:0;height:52.1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3136" behindDoc="0" locked="0" layoutInCell="1" allowOverlap="1" wp14:anchorId="4EFE6410" wp14:editId="2AC9BE57">
                <wp:simplePos x="0" y="0"/>
                <wp:positionH relativeFrom="column">
                  <wp:posOffset>3942080</wp:posOffset>
                </wp:positionH>
                <wp:positionV relativeFrom="paragraph">
                  <wp:posOffset>198755</wp:posOffset>
                </wp:positionV>
                <wp:extent cx="243840" cy="0"/>
                <wp:effectExtent l="10160" t="6350" r="12700" b="12700"/>
                <wp:wrapNone/>
                <wp:docPr id="2134025768" name="Straight Arrow Connector 2134025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5F7B4B" id="Straight Arrow Connector 2134025768" o:spid="_x0000_s1026" type="#_x0000_t32" style="position:absolute;margin-left:310.4pt;margin-top:15.65pt;width:19.2pt;height:0;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7472" behindDoc="0" locked="0" layoutInCell="1" allowOverlap="1" wp14:anchorId="1051A078" wp14:editId="58886D00">
                <wp:simplePos x="0" y="0"/>
                <wp:positionH relativeFrom="column">
                  <wp:posOffset>3188335</wp:posOffset>
                </wp:positionH>
                <wp:positionV relativeFrom="paragraph">
                  <wp:posOffset>198755</wp:posOffset>
                </wp:positionV>
                <wp:extent cx="0" cy="661670"/>
                <wp:effectExtent l="8890" t="6350" r="10160" b="8255"/>
                <wp:wrapNone/>
                <wp:docPr id="2134025767" name="Straight Arrow Connector 2134025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A0EA3B6" id="Straight Arrow Connector 2134025767" o:spid="_x0000_s1026" type="#_x0000_t32" style="position:absolute;margin-left:251.05pt;margin-top:15.65pt;width:0;height:52.1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6448" behindDoc="0" locked="0" layoutInCell="1" allowOverlap="1" wp14:anchorId="2685C93A" wp14:editId="18EC5521">
                <wp:simplePos x="0" y="0"/>
                <wp:positionH relativeFrom="column">
                  <wp:posOffset>2765425</wp:posOffset>
                </wp:positionH>
                <wp:positionV relativeFrom="paragraph">
                  <wp:posOffset>198755</wp:posOffset>
                </wp:positionV>
                <wp:extent cx="0" cy="661670"/>
                <wp:effectExtent l="5080" t="6350" r="13970" b="8255"/>
                <wp:wrapNone/>
                <wp:docPr id="2134025766" name="Straight Arrow Connector 2134025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CDE910" id="Straight Arrow Connector 2134025766" o:spid="_x0000_s1026" type="#_x0000_t32" style="position:absolute;margin-left:217.75pt;margin-top:15.65pt;width:0;height:52.1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4400" behindDoc="0" locked="0" layoutInCell="1" allowOverlap="1" wp14:anchorId="7585814C" wp14:editId="2E587E34">
                <wp:simplePos x="0" y="0"/>
                <wp:positionH relativeFrom="column">
                  <wp:posOffset>1911985</wp:posOffset>
                </wp:positionH>
                <wp:positionV relativeFrom="paragraph">
                  <wp:posOffset>211455</wp:posOffset>
                </wp:positionV>
                <wp:extent cx="0" cy="661670"/>
                <wp:effectExtent l="8890" t="9525" r="10160" b="5080"/>
                <wp:wrapNone/>
                <wp:docPr id="2134025765" name="Straight Arrow Connector 2134025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32E9D7" id="Straight Arrow Connector 2134025765" o:spid="_x0000_s1026" type="#_x0000_t32" style="position:absolute;margin-left:150.55pt;margin-top:16.65pt;width:0;height:52.1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5424" behindDoc="0" locked="0" layoutInCell="1" allowOverlap="1" wp14:anchorId="1DBE288A" wp14:editId="50C2A2A4">
                <wp:simplePos x="0" y="0"/>
                <wp:positionH relativeFrom="column">
                  <wp:posOffset>2334895</wp:posOffset>
                </wp:positionH>
                <wp:positionV relativeFrom="paragraph">
                  <wp:posOffset>203835</wp:posOffset>
                </wp:positionV>
                <wp:extent cx="0" cy="661670"/>
                <wp:effectExtent l="12700" t="11430" r="6350" b="12700"/>
                <wp:wrapNone/>
                <wp:docPr id="2134025764" name="Straight Arrow Connector 2134025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969FB61" id="Straight Arrow Connector 2134025764" o:spid="_x0000_s1026" type="#_x0000_t32" style="position:absolute;margin-left:183.85pt;margin-top:16.05pt;width:0;height:52.1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1328" behindDoc="0" locked="0" layoutInCell="1" allowOverlap="1" wp14:anchorId="2325E737" wp14:editId="78D6B2EB">
                <wp:simplePos x="0" y="0"/>
                <wp:positionH relativeFrom="column">
                  <wp:posOffset>2867025</wp:posOffset>
                </wp:positionH>
                <wp:positionV relativeFrom="paragraph">
                  <wp:posOffset>148590</wp:posOffset>
                </wp:positionV>
                <wp:extent cx="213995" cy="102235"/>
                <wp:effectExtent l="11430" t="13335" r="12700" b="8255"/>
                <wp:wrapNone/>
                <wp:docPr id="2134025763" name="Oval 2134025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22AFC1F0" id="Oval 2134025763" o:spid="_x0000_s1026" style="position:absolute;margin-left:225.75pt;margin-top:11.7pt;width:16.85pt;height:8.0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2352" behindDoc="0" locked="0" layoutInCell="1" allowOverlap="1" wp14:anchorId="0023DB7D" wp14:editId="63B956A9">
                <wp:simplePos x="0" y="0"/>
                <wp:positionH relativeFrom="column">
                  <wp:posOffset>3719830</wp:posOffset>
                </wp:positionH>
                <wp:positionV relativeFrom="paragraph">
                  <wp:posOffset>148590</wp:posOffset>
                </wp:positionV>
                <wp:extent cx="213995" cy="102235"/>
                <wp:effectExtent l="6985" t="13335" r="7620" b="8255"/>
                <wp:wrapNone/>
                <wp:docPr id="2134025762" name="Oval 2134025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76D49915" id="Oval 2134025762" o:spid="_x0000_s1026" style="position:absolute;margin-left:292.9pt;margin-top:11.7pt;width:16.85pt;height:8.0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5184" behindDoc="0" locked="0" layoutInCell="1" allowOverlap="1" wp14:anchorId="7AA7E7DB" wp14:editId="4E61E897">
                <wp:simplePos x="0" y="0"/>
                <wp:positionH relativeFrom="column">
                  <wp:posOffset>3499485</wp:posOffset>
                </wp:positionH>
                <wp:positionV relativeFrom="paragraph">
                  <wp:posOffset>198755</wp:posOffset>
                </wp:positionV>
                <wp:extent cx="215900" cy="0"/>
                <wp:effectExtent l="5715" t="6350" r="6985" b="12700"/>
                <wp:wrapNone/>
                <wp:docPr id="2134025761" name="Straight Arrow Connector 2134025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5E4742A" id="Straight Arrow Connector 2134025761" o:spid="_x0000_s1026" type="#_x0000_t32" style="position:absolute;margin-left:275.55pt;margin-top:15.65pt;width:17pt;height:0;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0304" behindDoc="0" locked="0" layoutInCell="1" allowOverlap="1" wp14:anchorId="1676A52A" wp14:editId="7851E38A">
                <wp:simplePos x="0" y="0"/>
                <wp:positionH relativeFrom="column">
                  <wp:posOffset>3275330</wp:posOffset>
                </wp:positionH>
                <wp:positionV relativeFrom="paragraph">
                  <wp:posOffset>153035</wp:posOffset>
                </wp:positionV>
                <wp:extent cx="213995" cy="102235"/>
                <wp:effectExtent l="10160" t="8255" r="13970" b="13335"/>
                <wp:wrapNone/>
                <wp:docPr id="2134025760" name="Oval 2134025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7E9294AD" id="Oval 2134025760" o:spid="_x0000_s1026" style="position:absolute;margin-left:257.9pt;margin-top:12.05pt;width:16.85pt;height:8.0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2112" behindDoc="0" locked="0" layoutInCell="1" allowOverlap="1" wp14:anchorId="60AAEDA2" wp14:editId="617731FE">
                <wp:simplePos x="0" y="0"/>
                <wp:positionH relativeFrom="column">
                  <wp:posOffset>2620010</wp:posOffset>
                </wp:positionH>
                <wp:positionV relativeFrom="paragraph">
                  <wp:posOffset>203200</wp:posOffset>
                </wp:positionV>
                <wp:extent cx="242570" cy="635"/>
                <wp:effectExtent l="12065" t="10795" r="12065" b="7620"/>
                <wp:wrapNone/>
                <wp:docPr id="2134025759" name="Straight Arrow Connector 2134025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3A29113" id="Straight Arrow Connector 2134025759" o:spid="_x0000_s1026" type="#_x0000_t32" style="position:absolute;margin-left:206.3pt;margin-top:16pt;width:19.1pt;height:.0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4160" behindDoc="0" locked="0" layoutInCell="1" allowOverlap="1" wp14:anchorId="186B5498" wp14:editId="46813354">
                <wp:simplePos x="0" y="0"/>
                <wp:positionH relativeFrom="column">
                  <wp:posOffset>3055620</wp:posOffset>
                </wp:positionH>
                <wp:positionV relativeFrom="paragraph">
                  <wp:posOffset>203200</wp:posOffset>
                </wp:positionV>
                <wp:extent cx="215900" cy="0"/>
                <wp:effectExtent l="9525" t="10795" r="12700" b="8255"/>
                <wp:wrapNone/>
                <wp:docPr id="2134025758" name="Straight Arrow Connector 2134025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6270734" id="Straight Arrow Connector 2134025758" o:spid="_x0000_s1026" type="#_x0000_t32" style="position:absolute;margin-left:240.6pt;margin-top:16pt;width:17pt;height:0;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9280" behindDoc="0" locked="0" layoutInCell="1" allowOverlap="1" wp14:anchorId="6898FE8B" wp14:editId="2BCE32F0">
                <wp:simplePos x="0" y="0"/>
                <wp:positionH relativeFrom="column">
                  <wp:posOffset>2004695</wp:posOffset>
                </wp:positionH>
                <wp:positionV relativeFrom="paragraph">
                  <wp:posOffset>148590</wp:posOffset>
                </wp:positionV>
                <wp:extent cx="213995" cy="102235"/>
                <wp:effectExtent l="6350" t="13335" r="8255" b="8255"/>
                <wp:wrapNone/>
                <wp:docPr id="2134025757" name="Oval 2134025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44DFD82E" id="Oval 2134025757" o:spid="_x0000_s1026" style="position:absolute;margin-left:157.85pt;margin-top:11.7pt;width:16.85pt;height:8.0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0064" behindDoc="0" locked="0" layoutInCell="1" allowOverlap="1" wp14:anchorId="506A0498" wp14:editId="01BE5F24">
                <wp:simplePos x="0" y="0"/>
                <wp:positionH relativeFrom="column">
                  <wp:posOffset>1798320</wp:posOffset>
                </wp:positionH>
                <wp:positionV relativeFrom="paragraph">
                  <wp:posOffset>203200</wp:posOffset>
                </wp:positionV>
                <wp:extent cx="215900" cy="0"/>
                <wp:effectExtent l="9525" t="10795" r="12700" b="8255"/>
                <wp:wrapNone/>
                <wp:docPr id="2134025756" name="Straight Arrow Connector 2134025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B1EACC2" id="Straight Arrow Connector 2134025756" o:spid="_x0000_s1026" type="#_x0000_t32" style="position:absolute;margin-left:141.6pt;margin-top:16pt;width:17pt;height: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1088" behindDoc="0" locked="0" layoutInCell="1" allowOverlap="1" wp14:anchorId="0E3F1CDB" wp14:editId="40E2D244">
                <wp:simplePos x="0" y="0"/>
                <wp:positionH relativeFrom="column">
                  <wp:posOffset>1330960</wp:posOffset>
                </wp:positionH>
                <wp:positionV relativeFrom="paragraph">
                  <wp:posOffset>203200</wp:posOffset>
                </wp:positionV>
                <wp:extent cx="261620" cy="1270"/>
                <wp:effectExtent l="8890" t="10795" r="5715" b="6985"/>
                <wp:wrapNone/>
                <wp:docPr id="2134025755" name="Straight Arrow Connector 2134025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12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A2A2A1" id="Straight Arrow Connector 2134025755" o:spid="_x0000_s1026" type="#_x0000_t32" style="position:absolute;margin-left:104.8pt;margin-top:16pt;width:20.6pt;height:.1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8256" behindDoc="0" locked="0" layoutInCell="1" allowOverlap="1" wp14:anchorId="2642A4AC" wp14:editId="38515C9B">
                <wp:simplePos x="0" y="0"/>
                <wp:positionH relativeFrom="column">
                  <wp:posOffset>1592580</wp:posOffset>
                </wp:positionH>
                <wp:positionV relativeFrom="paragraph">
                  <wp:posOffset>153035</wp:posOffset>
                </wp:positionV>
                <wp:extent cx="213995" cy="102235"/>
                <wp:effectExtent l="13335" t="8255" r="10795" b="13335"/>
                <wp:wrapNone/>
                <wp:docPr id="2134025754" name="Oval 2134025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63FBF072" id="Oval 2134025754" o:spid="_x0000_s1026" style="position:absolute;margin-left:125.4pt;margin-top:12.05pt;width:16.85pt;height:8.0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9040" behindDoc="0" locked="0" layoutInCell="1" allowOverlap="1" wp14:anchorId="65B42D47" wp14:editId="6C3F83F3">
                <wp:simplePos x="0" y="0"/>
                <wp:positionH relativeFrom="column">
                  <wp:posOffset>2218690</wp:posOffset>
                </wp:positionH>
                <wp:positionV relativeFrom="paragraph">
                  <wp:posOffset>203200</wp:posOffset>
                </wp:positionV>
                <wp:extent cx="215900" cy="0"/>
                <wp:effectExtent l="10795" t="10795" r="11430" b="8255"/>
                <wp:wrapNone/>
                <wp:docPr id="2134025753" name="Straight Arrow Connector 2134025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24C0E9F" id="Straight Arrow Connector 2134025753" o:spid="_x0000_s1026" type="#_x0000_t32" style="position:absolute;margin-left:174.7pt;margin-top:16pt;width:17pt;height:0;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7232" behindDoc="0" locked="0" layoutInCell="1" allowOverlap="1" wp14:anchorId="4C39F1FB" wp14:editId="7981EE87">
                <wp:simplePos x="0" y="0"/>
                <wp:positionH relativeFrom="column">
                  <wp:posOffset>2414905</wp:posOffset>
                </wp:positionH>
                <wp:positionV relativeFrom="paragraph">
                  <wp:posOffset>153035</wp:posOffset>
                </wp:positionV>
                <wp:extent cx="213995" cy="102235"/>
                <wp:effectExtent l="6985" t="8255" r="7620" b="13335"/>
                <wp:wrapNone/>
                <wp:docPr id="2134025752" name="Oval 2134025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42EB65DA" id="Oval 2134025752" o:spid="_x0000_s1026" style="position:absolute;margin-left:190.15pt;margin-top:12.05pt;width:16.85pt;height:8.0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6208" behindDoc="0" locked="0" layoutInCell="1" allowOverlap="1" wp14:anchorId="66050751" wp14:editId="339A3AB6">
                <wp:simplePos x="0" y="0"/>
                <wp:positionH relativeFrom="column">
                  <wp:posOffset>1110615</wp:posOffset>
                </wp:positionH>
                <wp:positionV relativeFrom="paragraph">
                  <wp:posOffset>153035</wp:posOffset>
                </wp:positionV>
                <wp:extent cx="213995" cy="102235"/>
                <wp:effectExtent l="7620" t="8255" r="6985" b="13335"/>
                <wp:wrapNone/>
                <wp:docPr id="2134025751" name="Oval 2134025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766AC264" id="Oval 2134025751" o:spid="_x0000_s1026" style="position:absolute;margin-left:87.45pt;margin-top:12.05pt;width:16.85pt;height:8.0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5968" behindDoc="0" locked="0" layoutInCell="1" allowOverlap="1" wp14:anchorId="69F6A629" wp14:editId="093D9E07">
                <wp:simplePos x="0" y="0"/>
                <wp:positionH relativeFrom="column">
                  <wp:posOffset>894715</wp:posOffset>
                </wp:positionH>
                <wp:positionV relativeFrom="paragraph">
                  <wp:posOffset>203200</wp:posOffset>
                </wp:positionV>
                <wp:extent cx="215900" cy="0"/>
                <wp:effectExtent l="10795" t="10795" r="11430" b="8255"/>
                <wp:wrapNone/>
                <wp:docPr id="2134025750" name="Straight Arrow Connector 2134025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4AB3112" id="Straight Arrow Connector 2134025750" o:spid="_x0000_s1026" type="#_x0000_t32" style="position:absolute;margin-left:70.45pt;margin-top:16pt;width:17pt;height:0;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6992" behindDoc="0" locked="0" layoutInCell="1" allowOverlap="1" wp14:anchorId="365156C6" wp14:editId="20D08686">
                <wp:simplePos x="0" y="0"/>
                <wp:positionH relativeFrom="column">
                  <wp:posOffset>466725</wp:posOffset>
                </wp:positionH>
                <wp:positionV relativeFrom="paragraph">
                  <wp:posOffset>204470</wp:posOffset>
                </wp:positionV>
                <wp:extent cx="250190" cy="635"/>
                <wp:effectExtent l="11430" t="12065" r="5080" b="6350"/>
                <wp:wrapNone/>
                <wp:docPr id="2134025749" name="Straight Arrow Connector 2134025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803D051" id="Straight Arrow Connector 2134025749" o:spid="_x0000_s1026" type="#_x0000_t32" style="position:absolute;margin-left:36.75pt;margin-top:16.1pt;width:19.7pt;height:.0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46336" behindDoc="0" locked="0" layoutInCell="1" allowOverlap="1" wp14:anchorId="697AC8A3" wp14:editId="6B41D007">
                <wp:simplePos x="0" y="0"/>
                <wp:positionH relativeFrom="column">
                  <wp:posOffset>258445</wp:posOffset>
                </wp:positionH>
                <wp:positionV relativeFrom="paragraph">
                  <wp:posOffset>153035</wp:posOffset>
                </wp:positionV>
                <wp:extent cx="213995" cy="102235"/>
                <wp:effectExtent l="12700" t="8255" r="11430" b="13335"/>
                <wp:wrapNone/>
                <wp:docPr id="2134025748" name="Oval 2134025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32847E09" id="Oval 2134025748" o:spid="_x0000_s1026" style="position:absolute;margin-left:20.35pt;margin-top:12.05pt;width:16.85pt;height:8.0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47360" behindDoc="0" locked="0" layoutInCell="1" allowOverlap="1" wp14:anchorId="267005D5" wp14:editId="424C2985">
                <wp:simplePos x="0" y="0"/>
                <wp:positionH relativeFrom="column">
                  <wp:posOffset>8255</wp:posOffset>
                </wp:positionH>
                <wp:positionV relativeFrom="paragraph">
                  <wp:posOffset>203835</wp:posOffset>
                </wp:positionV>
                <wp:extent cx="250190" cy="635"/>
                <wp:effectExtent l="10160" t="11430" r="6350" b="6985"/>
                <wp:wrapNone/>
                <wp:docPr id="2134025747" name="Straight Arrow Connector 2134025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0E643E1" id="Straight Arrow Connector 2134025747" o:spid="_x0000_s1026" type="#_x0000_t32" style="position:absolute;margin-left:.65pt;margin-top:16.05pt;width:19.7pt;height:.0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" strokeweight=".25pt"/>
            </w:pict>
          </mc:Fallback>
        </mc:AlternateContent>
      </w:r>
      <w:r w:rsidRPr="001C7C39">
        <w:rPr>
          <w:rFonts w:ascii="Times New Roman" w:hAnsi="Times New Roman"/>
          <w:sz w:val="24"/>
          <w:szCs w:val="24"/>
        </w:rPr>
        <w:tab/>
      </w:r>
      <w:r w:rsidRPr="001C7C39">
        <w:rPr>
          <w:rFonts w:ascii="Times New Roman" w:hAnsi="Times New Roman"/>
          <w:sz w:val="24"/>
          <w:szCs w:val="24"/>
        </w:rPr>
        <w:tab/>
      </w:r>
    </w:p>
    <w:p w14:paraId="4D69DEEF" w14:textId="77777777" w:rsidR="00DC06A4" w:rsidRPr="001C7C39" w:rsidRDefault="00DC06A4" w:rsidP="00DC06A4">
      <w:pPr>
        <w:spacing w:line="360" w:lineRule="auto"/>
        <w:ind w:left="5040"/>
        <w:jc w:val="both"/>
        <w:rPr>
          <w:rFonts w:ascii="Times New Roman" w:hAnsi="Times New Roman"/>
          <w:sz w:val="24"/>
          <w:szCs w:val="24"/>
        </w:rPr>
      </w:pPr>
      <w:r w:rsidRPr="001C7C39">
        <w:rPr>
          <w:rFonts w:ascii="Times New Roman" w:hAnsi="Times New Roman"/>
          <w:sz w:val="24"/>
          <w:szCs w:val="24"/>
        </w:rPr>
        <w:t xml:space="preserve"> </w:t>
      </w:r>
    </w:p>
    <w:p w14:paraId="719A445F" w14:textId="54CD9894" w:rsidR="00DC06A4" w:rsidRPr="001C7C39" w:rsidRDefault="00DC06A4" w:rsidP="00DC06A4">
      <w:pPr>
        <w:tabs>
          <w:tab w:val="left" w:pos="516"/>
        </w:tabs>
        <w:spacing w:line="360" w:lineRule="auto"/>
        <w:jc w:val="both"/>
        <w:rPr>
          <w:rFonts w:ascii="Times New Roman" w:hAnsi="Times New Roman"/>
          <w:sz w:val="24"/>
          <w:szCs w:val="24"/>
        </w:rPr>
      </w:pPr>
      <w:r w:rsidRPr="001C7C39">
        <w:rPr>
          <w:rFonts w:ascii="Times New Roman" w:hAnsi="Times New Roman"/>
          <w:noProof/>
          <w:sz w:val="24"/>
          <w:szCs w:val="24"/>
        </w:rPr>
        <w:lastRenderedPageBreak/>
        <mc:AlternateContent>
          <mc:Choice Requires="wps">
            <w:drawing>
              <wp:anchor distT="0" distB="0" distL="114300" distR="114300" simplePos="0" relativeHeight="252142592" behindDoc="0" locked="0" layoutInCell="1" allowOverlap="1" wp14:anchorId="329C9672" wp14:editId="1D5EB189">
                <wp:simplePos x="0" y="0"/>
                <wp:positionH relativeFrom="column">
                  <wp:posOffset>4046220</wp:posOffset>
                </wp:positionH>
                <wp:positionV relativeFrom="paragraph">
                  <wp:posOffset>145415</wp:posOffset>
                </wp:positionV>
                <wp:extent cx="132080" cy="341630"/>
                <wp:effectExtent l="9525" t="31115" r="58420" b="8255"/>
                <wp:wrapNone/>
                <wp:docPr id="2134025746" name="Straight Arrow Connector 2134025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08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768F221" id="Straight Arrow Connector 2134025746" o:spid="_x0000_s1026" type="#_x0000_t32" style="position:absolute;margin-left:318.6pt;margin-top:11.45pt;width:10.4pt;height:26.9pt;flip:y;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">
                <v:stroke endarrow="block"/>
              </v:shape>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6576" behindDoc="0" locked="0" layoutInCell="1" allowOverlap="1" wp14:anchorId="3C4453A1" wp14:editId="4C441A18">
                <wp:simplePos x="0" y="0"/>
                <wp:positionH relativeFrom="column">
                  <wp:posOffset>3850005</wp:posOffset>
                </wp:positionH>
                <wp:positionV relativeFrom="paragraph">
                  <wp:posOffset>157480</wp:posOffset>
                </wp:positionV>
                <wp:extent cx="92075" cy="213995"/>
                <wp:effectExtent l="60960" t="33655" r="8890" b="9525"/>
                <wp:wrapNone/>
                <wp:docPr id="2134025745" name="Straight Arrow Connector 2134025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075"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D00DA5" id="Straight Arrow Connector 2134025745" o:spid="_x0000_s1026" type="#_x0000_t32" style="position:absolute;margin-left:303.15pt;margin-top:12.4pt;width:7.25pt;height:16.85pt;flip:x y;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">
                <v:stroke endarrow="block"/>
              </v:shape>
            </w:pict>
          </mc:Fallback>
        </mc:AlternateContent>
      </w:r>
      <w:r w:rsidRPr="001C7C39">
        <w:rPr>
          <w:rFonts w:ascii="Times New Roman" w:hAnsi="Times New Roman"/>
          <w:sz w:val="24"/>
          <w:szCs w:val="24"/>
        </w:rPr>
        <w:tab/>
        <w:t xml:space="preserve">                                                                                           3       4      </w:t>
      </w:r>
    </w:p>
    <w:p w14:paraId="463DF0A4" w14:textId="692614CC" w:rsidR="00DC06A4" w:rsidRPr="001C7C39" w:rsidRDefault="00DC06A4" w:rsidP="00DC06A4">
      <w:pPr>
        <w:tabs>
          <w:tab w:val="left" w:pos="3181"/>
        </w:tabs>
        <w:spacing w:line="360" w:lineRule="auto"/>
        <w:jc w:val="both"/>
        <w:rPr>
          <w:rFonts w:ascii="Times New Roman" w:hAnsi="Times New Roman"/>
          <w:sz w:val="24"/>
          <w:szCs w:val="24"/>
        </w:rPr>
      </w:pPr>
      <w:r w:rsidRPr="001C7C39">
        <w:rPr>
          <w:rFonts w:ascii="Times New Roman" w:hAnsi="Times New Roman"/>
          <w:noProof/>
          <w:sz w:val="24"/>
          <w:szCs w:val="24"/>
        </w:rPr>
        <mc:AlternateContent>
          <mc:Choice Requires="wps">
            <w:drawing>
              <wp:anchor distT="0" distB="0" distL="114300" distR="114300" simplePos="0" relativeHeight="252428288" behindDoc="0" locked="0" layoutInCell="1" allowOverlap="1" wp14:anchorId="24491484" wp14:editId="55779F46">
                <wp:simplePos x="0" y="0"/>
                <wp:positionH relativeFrom="column">
                  <wp:posOffset>3644265</wp:posOffset>
                </wp:positionH>
                <wp:positionV relativeFrom="paragraph">
                  <wp:posOffset>156210</wp:posOffset>
                </wp:positionV>
                <wp:extent cx="0" cy="240030"/>
                <wp:effectExtent l="7620" t="9525" r="11430" b="7620"/>
                <wp:wrapNone/>
                <wp:docPr id="2134025744" name="Straight Arrow Connector 2134025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C42290" id="Straight Arrow Connector 2134025744" o:spid="_x0000_s1026" type="#_x0000_t32" style="position:absolute;margin-left:286.95pt;margin-top:12.3pt;width:0;height:18.9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30336" behindDoc="0" locked="0" layoutInCell="1" allowOverlap="1" wp14:anchorId="22A4DB4E" wp14:editId="5B8695EE">
                <wp:simplePos x="0" y="0"/>
                <wp:positionH relativeFrom="column">
                  <wp:posOffset>2796540</wp:posOffset>
                </wp:positionH>
                <wp:positionV relativeFrom="paragraph">
                  <wp:posOffset>175260</wp:posOffset>
                </wp:positionV>
                <wp:extent cx="0" cy="240030"/>
                <wp:effectExtent l="7620" t="9525" r="11430" b="7620"/>
                <wp:wrapNone/>
                <wp:docPr id="2134025743" name="Straight Arrow Connector 2134025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AA2DA6" id="Straight Arrow Connector 2134025743" o:spid="_x0000_s1026" type="#_x0000_t32" style="position:absolute;margin-left:220.2pt;margin-top:13.8pt;width:0;height:18.9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9312" behindDoc="0" locked="0" layoutInCell="1" allowOverlap="1" wp14:anchorId="297E0086" wp14:editId="351198F6">
                <wp:simplePos x="0" y="0"/>
                <wp:positionH relativeFrom="column">
                  <wp:posOffset>3989070</wp:posOffset>
                </wp:positionH>
                <wp:positionV relativeFrom="paragraph">
                  <wp:posOffset>168275</wp:posOffset>
                </wp:positionV>
                <wp:extent cx="0" cy="240030"/>
                <wp:effectExtent l="9525" t="12065" r="9525" b="5080"/>
                <wp:wrapNone/>
                <wp:docPr id="2134025742" name="Straight Arrow Connector 2134025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B53CFD6" id="Straight Arrow Connector 2134025742" o:spid="_x0000_s1026" type="#_x0000_t32" style="position:absolute;margin-left:314.1pt;margin-top:13.25pt;width:0;height:18.9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7264" behindDoc="0" locked="0" layoutInCell="1" allowOverlap="1" wp14:anchorId="61E6EF91" wp14:editId="68759C91">
                <wp:simplePos x="0" y="0"/>
                <wp:positionH relativeFrom="column">
                  <wp:posOffset>3235325</wp:posOffset>
                </wp:positionH>
                <wp:positionV relativeFrom="paragraph">
                  <wp:posOffset>161925</wp:posOffset>
                </wp:positionV>
                <wp:extent cx="0" cy="240030"/>
                <wp:effectExtent l="8255" t="5715" r="10795" b="11430"/>
                <wp:wrapNone/>
                <wp:docPr id="2134025741" name="Straight Arrow Connector 2134025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7D49ED7" id="Straight Arrow Connector 2134025741" o:spid="_x0000_s1026" type="#_x0000_t32" style="position:absolute;margin-left:254.75pt;margin-top:12.75pt;width:0;height:18.9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9072" behindDoc="0" locked="0" layoutInCell="1" allowOverlap="1" wp14:anchorId="7381742D" wp14:editId="52C20126">
                <wp:simplePos x="0" y="0"/>
                <wp:positionH relativeFrom="column">
                  <wp:posOffset>3907790</wp:posOffset>
                </wp:positionH>
                <wp:positionV relativeFrom="paragraph">
                  <wp:posOffset>179705</wp:posOffset>
                </wp:positionV>
                <wp:extent cx="236855" cy="0"/>
                <wp:effectExtent l="13970" t="13970" r="6350" b="5080"/>
                <wp:wrapNone/>
                <wp:docPr id="2134025740" name="Straight Arrow Connector 2134025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5C3B1ED" id="Straight Arrow Connector 2134025740" o:spid="_x0000_s1026" type="#_x0000_t32" style="position:absolute;margin-left:307.7pt;margin-top:14.15pt;width:18.65pt;height:0;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5A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2144" behindDoc="0" locked="0" layoutInCell="1" allowOverlap="1" wp14:anchorId="4852CEC5" wp14:editId="34F9F37A">
                <wp:simplePos x="0" y="0"/>
                <wp:positionH relativeFrom="column">
                  <wp:posOffset>3914775</wp:posOffset>
                </wp:positionH>
                <wp:positionV relativeFrom="paragraph">
                  <wp:posOffset>210820</wp:posOffset>
                </wp:positionV>
                <wp:extent cx="236855" cy="0"/>
                <wp:effectExtent l="11430" t="6985" r="8890" b="12065"/>
                <wp:wrapNone/>
                <wp:docPr id="2134025739" name="Straight Arrow Connector 2134025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EA9BC92" id="Straight Arrow Connector 2134025739" o:spid="_x0000_s1026" type="#_x0000_t32" style="position:absolute;margin-left:308.25pt;margin-top:16.6pt;width:18.65pt;height:0;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3168" behindDoc="0" locked="0" layoutInCell="1" allowOverlap="1" wp14:anchorId="2BD32F1D" wp14:editId="5099E1C4">
                <wp:simplePos x="0" y="0"/>
                <wp:positionH relativeFrom="column">
                  <wp:posOffset>3906520</wp:posOffset>
                </wp:positionH>
                <wp:positionV relativeFrom="paragraph">
                  <wp:posOffset>227965</wp:posOffset>
                </wp:positionV>
                <wp:extent cx="236855" cy="0"/>
                <wp:effectExtent l="12700" t="5080" r="7620" b="13970"/>
                <wp:wrapNone/>
                <wp:docPr id="2134025738" name="Straight Arrow Connector 2134025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9826D4" id="Straight Arrow Connector 2134025738" o:spid="_x0000_s1026" type="#_x0000_t32" style="position:absolute;margin-left:307.6pt;margin-top:17.95pt;width:18.65pt;height:0;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4192" behindDoc="0" locked="0" layoutInCell="1" allowOverlap="1" wp14:anchorId="5FC33351" wp14:editId="752F72AE">
                <wp:simplePos x="0" y="0"/>
                <wp:positionH relativeFrom="column">
                  <wp:posOffset>3912235</wp:posOffset>
                </wp:positionH>
                <wp:positionV relativeFrom="paragraph">
                  <wp:posOffset>245745</wp:posOffset>
                </wp:positionV>
                <wp:extent cx="236855" cy="0"/>
                <wp:effectExtent l="8890" t="13335" r="11430" b="5715"/>
                <wp:wrapNone/>
                <wp:docPr id="2134025737" name="Straight Arrow Connector 2134025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AA279F" id="Straight Arrow Connector 2134025737" o:spid="_x0000_s1026" type="#_x0000_t32" style="position:absolute;margin-left:308.05pt;margin-top:19.35pt;width:18.65pt;height:0;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6000" behindDoc="0" locked="0" layoutInCell="1" allowOverlap="1" wp14:anchorId="5E9484B6" wp14:editId="5EBE48CB">
                <wp:simplePos x="0" y="0"/>
                <wp:positionH relativeFrom="column">
                  <wp:posOffset>3491230</wp:posOffset>
                </wp:positionH>
                <wp:positionV relativeFrom="paragraph">
                  <wp:posOffset>167640</wp:posOffset>
                </wp:positionV>
                <wp:extent cx="236855" cy="0"/>
                <wp:effectExtent l="6985" t="11430" r="13335" b="7620"/>
                <wp:wrapNone/>
                <wp:docPr id="2134025736" name="Straight Arrow Connector 2134025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3DD0957" id="Straight Arrow Connector 2134025736" o:spid="_x0000_s1026" type="#_x0000_t32" style="position:absolute;margin-left:274.9pt;margin-top:13.2pt;width:18.65pt;height:0;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3952" behindDoc="0" locked="0" layoutInCell="1" allowOverlap="1" wp14:anchorId="02B4359A" wp14:editId="4D3088EC">
                <wp:simplePos x="0" y="0"/>
                <wp:positionH relativeFrom="column">
                  <wp:posOffset>3491230</wp:posOffset>
                </wp:positionH>
                <wp:positionV relativeFrom="paragraph">
                  <wp:posOffset>186690</wp:posOffset>
                </wp:positionV>
                <wp:extent cx="236855" cy="0"/>
                <wp:effectExtent l="6985" t="11430" r="13335" b="7620"/>
                <wp:wrapNone/>
                <wp:docPr id="2134025735" name="Straight Arrow Connector 2134025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34C9E0" id="Straight Arrow Connector 2134025735" o:spid="_x0000_s1026" type="#_x0000_t32" style="position:absolute;margin-left:274.9pt;margin-top:14.7pt;width:18.65pt;height:0;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1904" behindDoc="0" locked="0" layoutInCell="1" allowOverlap="1" wp14:anchorId="5679159B" wp14:editId="3A2143F2">
                <wp:simplePos x="0" y="0"/>
                <wp:positionH relativeFrom="column">
                  <wp:posOffset>3493135</wp:posOffset>
                </wp:positionH>
                <wp:positionV relativeFrom="paragraph">
                  <wp:posOffset>198120</wp:posOffset>
                </wp:positionV>
                <wp:extent cx="236855" cy="0"/>
                <wp:effectExtent l="8890" t="13335" r="11430" b="5715"/>
                <wp:wrapNone/>
                <wp:docPr id="2134025734" name="Straight Arrow Connector 2134025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A222D8" id="Straight Arrow Connector 2134025734" o:spid="_x0000_s1026" type="#_x0000_t32" style="position:absolute;margin-left:275.05pt;margin-top:15.6pt;width:18.65pt;height:0;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yy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0880" behindDoc="0" locked="0" layoutInCell="1" allowOverlap="1" wp14:anchorId="7E3ED225" wp14:editId="7A870990">
                <wp:simplePos x="0" y="0"/>
                <wp:positionH relativeFrom="column">
                  <wp:posOffset>3493135</wp:posOffset>
                </wp:positionH>
                <wp:positionV relativeFrom="paragraph">
                  <wp:posOffset>210820</wp:posOffset>
                </wp:positionV>
                <wp:extent cx="236855" cy="0"/>
                <wp:effectExtent l="8890" t="6985" r="11430" b="12065"/>
                <wp:wrapNone/>
                <wp:docPr id="2134025733" name="Straight Arrow Connector 2134025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1BB41C1" id="Straight Arrow Connector 2134025733" o:spid="_x0000_s1026" type="#_x0000_t32" style="position:absolute;margin-left:275.05pt;margin-top:16.6pt;width:18.65pt;height:0;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9856" behindDoc="0" locked="0" layoutInCell="1" allowOverlap="1" wp14:anchorId="4B10C96E" wp14:editId="37D6880A">
                <wp:simplePos x="0" y="0"/>
                <wp:positionH relativeFrom="column">
                  <wp:posOffset>3497580</wp:posOffset>
                </wp:positionH>
                <wp:positionV relativeFrom="paragraph">
                  <wp:posOffset>241935</wp:posOffset>
                </wp:positionV>
                <wp:extent cx="236855" cy="0"/>
                <wp:effectExtent l="13335" t="9525" r="6985" b="9525"/>
                <wp:wrapNone/>
                <wp:docPr id="2134025732" name="Straight Arrow Connector 2134025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0348B8" id="Straight Arrow Connector 2134025732" o:spid="_x0000_s1026" type="#_x0000_t32" style="position:absolute;margin-left:275.4pt;margin-top:19.05pt;width:18.65pt;height:0;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8832" behindDoc="0" locked="0" layoutInCell="1" allowOverlap="1" wp14:anchorId="5E0C61B1" wp14:editId="055FFEB1">
                <wp:simplePos x="0" y="0"/>
                <wp:positionH relativeFrom="column">
                  <wp:posOffset>3489325</wp:posOffset>
                </wp:positionH>
                <wp:positionV relativeFrom="paragraph">
                  <wp:posOffset>252730</wp:posOffset>
                </wp:positionV>
                <wp:extent cx="236855" cy="0"/>
                <wp:effectExtent l="5080" t="10795" r="5715" b="8255"/>
                <wp:wrapNone/>
                <wp:docPr id="2134025731" name="Straight Arrow Connector 2134025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77B7D8" id="Straight Arrow Connector 2134025731" o:spid="_x0000_s1026" type="#_x0000_t32" style="position:absolute;margin-left:274.75pt;margin-top:19.9pt;width:18.65pt;height:0;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1664" behindDoc="0" locked="0" layoutInCell="1" allowOverlap="1" wp14:anchorId="1C0CB040" wp14:editId="30854DA9">
                <wp:simplePos x="0" y="0"/>
                <wp:positionH relativeFrom="column">
                  <wp:posOffset>3086100</wp:posOffset>
                </wp:positionH>
                <wp:positionV relativeFrom="paragraph">
                  <wp:posOffset>169545</wp:posOffset>
                </wp:positionV>
                <wp:extent cx="236855" cy="0"/>
                <wp:effectExtent l="11430" t="13335" r="8890" b="5715"/>
                <wp:wrapNone/>
                <wp:docPr id="2134025730" name="Straight Arrow Connector 2134025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60B46B1" id="Straight Arrow Connector 2134025730" o:spid="_x0000_s1026" type="#_x0000_t32" style="position:absolute;margin-left:243pt;margin-top:13.35pt;width:18.65pt;height:0;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9616" behindDoc="0" locked="0" layoutInCell="1" allowOverlap="1" wp14:anchorId="2DD23EC6" wp14:editId="63B2C0F8">
                <wp:simplePos x="0" y="0"/>
                <wp:positionH relativeFrom="column">
                  <wp:posOffset>3086100</wp:posOffset>
                </wp:positionH>
                <wp:positionV relativeFrom="paragraph">
                  <wp:posOffset>198120</wp:posOffset>
                </wp:positionV>
                <wp:extent cx="236855" cy="0"/>
                <wp:effectExtent l="11430" t="13335" r="8890" b="5715"/>
                <wp:wrapNone/>
                <wp:docPr id="2134025729" name="Straight Arrow Connector 2134025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3BA2E5A" id="Straight Arrow Connector 2134025729" o:spid="_x0000_s1026" type="#_x0000_t32" style="position:absolute;margin-left:243pt;margin-top:15.6pt;width:18.65pt;height:0;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8592" behindDoc="0" locked="0" layoutInCell="1" allowOverlap="1" wp14:anchorId="75BEFC41" wp14:editId="49741DC8">
                <wp:simplePos x="0" y="0"/>
                <wp:positionH relativeFrom="column">
                  <wp:posOffset>3086100</wp:posOffset>
                </wp:positionH>
                <wp:positionV relativeFrom="paragraph">
                  <wp:posOffset>213995</wp:posOffset>
                </wp:positionV>
                <wp:extent cx="236855" cy="0"/>
                <wp:effectExtent l="11430" t="10160" r="8890" b="8890"/>
                <wp:wrapNone/>
                <wp:docPr id="2134025728" name="Straight Arrow Connector 2134025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B35F96" id="Straight Arrow Connector 2134025728" o:spid="_x0000_s1026" type="#_x0000_t32" style="position:absolute;margin-left:243pt;margin-top:16.85pt;width:18.65pt;height:0;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7568" behindDoc="0" locked="0" layoutInCell="1" allowOverlap="1" wp14:anchorId="3AE05102" wp14:editId="78267FD7">
                <wp:simplePos x="0" y="0"/>
                <wp:positionH relativeFrom="column">
                  <wp:posOffset>3090545</wp:posOffset>
                </wp:positionH>
                <wp:positionV relativeFrom="paragraph">
                  <wp:posOffset>245745</wp:posOffset>
                </wp:positionV>
                <wp:extent cx="236855" cy="0"/>
                <wp:effectExtent l="6350" t="13335" r="13970" b="5715"/>
                <wp:wrapNone/>
                <wp:docPr id="2134025727" name="Straight Arrow Connector 2134025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9C64CF" id="Straight Arrow Connector 2134025727" o:spid="_x0000_s1026" type="#_x0000_t32" style="position:absolute;margin-left:243.35pt;margin-top:19.35pt;width:18.65pt;height:0;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6544" behindDoc="0" locked="0" layoutInCell="1" allowOverlap="1" wp14:anchorId="4A909C42" wp14:editId="01BEBD08">
                <wp:simplePos x="0" y="0"/>
                <wp:positionH relativeFrom="column">
                  <wp:posOffset>3086100</wp:posOffset>
                </wp:positionH>
                <wp:positionV relativeFrom="paragraph">
                  <wp:posOffset>259080</wp:posOffset>
                </wp:positionV>
                <wp:extent cx="236855" cy="0"/>
                <wp:effectExtent l="11430" t="7620" r="8890" b="11430"/>
                <wp:wrapNone/>
                <wp:docPr id="2134025726" name="Straight Arrow Connector 2134025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C135EA1" id="Straight Arrow Connector 2134025726" o:spid="_x0000_s1026" type="#_x0000_t32" style="position:absolute;margin-left:243pt;margin-top:20.4pt;width:18.65pt;height:0;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9376" behindDoc="0" locked="0" layoutInCell="1" allowOverlap="1" wp14:anchorId="28C76459" wp14:editId="20332E95">
                <wp:simplePos x="0" y="0"/>
                <wp:positionH relativeFrom="column">
                  <wp:posOffset>2644140</wp:posOffset>
                </wp:positionH>
                <wp:positionV relativeFrom="paragraph">
                  <wp:posOffset>179705</wp:posOffset>
                </wp:positionV>
                <wp:extent cx="236855" cy="0"/>
                <wp:effectExtent l="7620" t="13970" r="12700" b="5080"/>
                <wp:wrapNone/>
                <wp:docPr id="2134025725" name="Straight Arrow Connector 2134025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F11E3B" id="Straight Arrow Connector 2134025725" o:spid="_x0000_s1026" type="#_x0000_t32" style="position:absolute;margin-left:208.2pt;margin-top:14.15pt;width:18.65pt;height:0;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8352" behindDoc="0" locked="0" layoutInCell="1" allowOverlap="1" wp14:anchorId="0461720B" wp14:editId="22E664B0">
                <wp:simplePos x="0" y="0"/>
                <wp:positionH relativeFrom="column">
                  <wp:posOffset>2644140</wp:posOffset>
                </wp:positionH>
                <wp:positionV relativeFrom="paragraph">
                  <wp:posOffset>194310</wp:posOffset>
                </wp:positionV>
                <wp:extent cx="236855" cy="0"/>
                <wp:effectExtent l="7620" t="9525" r="12700" b="9525"/>
                <wp:wrapNone/>
                <wp:docPr id="2134025724" name="Straight Arrow Connector 2134025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461A9B4" id="Straight Arrow Connector 2134025724" o:spid="_x0000_s1026" type="#_x0000_t32" style="position:absolute;margin-left:208.2pt;margin-top:15.3pt;width:18.65pt;height:0;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hrb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5280" behindDoc="0" locked="0" layoutInCell="1" allowOverlap="1" wp14:anchorId="2960BCF4" wp14:editId="16C9A466">
                <wp:simplePos x="0" y="0"/>
                <wp:positionH relativeFrom="column">
                  <wp:posOffset>2644140</wp:posOffset>
                </wp:positionH>
                <wp:positionV relativeFrom="paragraph">
                  <wp:posOffset>220980</wp:posOffset>
                </wp:positionV>
                <wp:extent cx="236855" cy="0"/>
                <wp:effectExtent l="7620" t="7620" r="12700" b="11430"/>
                <wp:wrapNone/>
                <wp:docPr id="2134025723" name="Straight Arrow Connector 2134025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F6AFF3" id="Straight Arrow Connector 2134025723" o:spid="_x0000_s1026" type="#_x0000_t32" style="position:absolute;margin-left:208.2pt;margin-top:17.4pt;width:18.65pt;height:0;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7328" behindDoc="0" locked="0" layoutInCell="1" allowOverlap="1" wp14:anchorId="7F3DB5E0" wp14:editId="06C1B4F6">
                <wp:simplePos x="0" y="0"/>
                <wp:positionH relativeFrom="column">
                  <wp:posOffset>2644140</wp:posOffset>
                </wp:positionH>
                <wp:positionV relativeFrom="paragraph">
                  <wp:posOffset>234950</wp:posOffset>
                </wp:positionV>
                <wp:extent cx="236855" cy="0"/>
                <wp:effectExtent l="7620" t="12065" r="12700" b="6985"/>
                <wp:wrapNone/>
                <wp:docPr id="2134025722" name="Straight Arrow Connector 2134025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2371AC" id="Straight Arrow Connector 2134025722" o:spid="_x0000_s1026" type="#_x0000_t32" style="position:absolute;margin-left:208.2pt;margin-top:18.5pt;width:18.65pt;height:0;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4256" behindDoc="0" locked="0" layoutInCell="1" allowOverlap="1" wp14:anchorId="7D775F63" wp14:editId="2AA9113E">
                <wp:simplePos x="0" y="0"/>
                <wp:positionH relativeFrom="column">
                  <wp:posOffset>2648585</wp:posOffset>
                </wp:positionH>
                <wp:positionV relativeFrom="paragraph">
                  <wp:posOffset>249555</wp:posOffset>
                </wp:positionV>
                <wp:extent cx="236855" cy="0"/>
                <wp:effectExtent l="12065" t="7620" r="8255" b="11430"/>
                <wp:wrapNone/>
                <wp:docPr id="2134025721" name="Straight Arrow Connector 2134025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661002D" id="Straight Arrow Connector 2134025721" o:spid="_x0000_s1026" type="#_x0000_t32" style="position:absolute;margin-left:208.55pt;margin-top:19.65pt;width:18.65pt;height:0;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7088" behindDoc="0" locked="0" layoutInCell="1" allowOverlap="1" wp14:anchorId="67935378" wp14:editId="4587F872">
                <wp:simplePos x="0" y="0"/>
                <wp:positionH relativeFrom="column">
                  <wp:posOffset>2218690</wp:posOffset>
                </wp:positionH>
                <wp:positionV relativeFrom="paragraph">
                  <wp:posOffset>179705</wp:posOffset>
                </wp:positionV>
                <wp:extent cx="236855" cy="0"/>
                <wp:effectExtent l="10795" t="13970" r="9525" b="5080"/>
                <wp:wrapNone/>
                <wp:docPr id="2134025720" name="Straight Arrow Connector 2134025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160AA36" id="Straight Arrow Connector 2134025720" o:spid="_x0000_s1026" type="#_x0000_t32" style="position:absolute;margin-left:174.7pt;margin-top:14.15pt;width:18.65pt;height:0;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6064" behindDoc="0" locked="0" layoutInCell="1" allowOverlap="1" wp14:anchorId="19F62233" wp14:editId="5BDAA14A">
                <wp:simplePos x="0" y="0"/>
                <wp:positionH relativeFrom="column">
                  <wp:posOffset>2218690</wp:posOffset>
                </wp:positionH>
                <wp:positionV relativeFrom="paragraph">
                  <wp:posOffset>210820</wp:posOffset>
                </wp:positionV>
                <wp:extent cx="236855" cy="0"/>
                <wp:effectExtent l="10795" t="6985" r="9525" b="12065"/>
                <wp:wrapNone/>
                <wp:docPr id="2134025719" name="Straight Arrow Connector 2134025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0D24DE" id="Straight Arrow Connector 2134025719" o:spid="_x0000_s1026" type="#_x0000_t32" style="position:absolute;margin-left:174.7pt;margin-top:16.6pt;width:18.65pt;height:0;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5040" behindDoc="0" locked="0" layoutInCell="1" allowOverlap="1" wp14:anchorId="128ABED2" wp14:editId="63020794">
                <wp:simplePos x="0" y="0"/>
                <wp:positionH relativeFrom="column">
                  <wp:posOffset>2221865</wp:posOffset>
                </wp:positionH>
                <wp:positionV relativeFrom="paragraph">
                  <wp:posOffset>224155</wp:posOffset>
                </wp:positionV>
                <wp:extent cx="236855" cy="0"/>
                <wp:effectExtent l="13970" t="10795" r="6350" b="8255"/>
                <wp:wrapNone/>
                <wp:docPr id="2134025718" name="Straight Arrow Connector 2134025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4EB1EDF" id="Straight Arrow Connector 2134025718" o:spid="_x0000_s1026" type="#_x0000_t32" style="position:absolute;margin-left:174.95pt;margin-top:17.65pt;width:18.65pt;height:0;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4016" behindDoc="0" locked="0" layoutInCell="1" allowOverlap="1" wp14:anchorId="6FC72BEB" wp14:editId="6D50AE51">
                <wp:simplePos x="0" y="0"/>
                <wp:positionH relativeFrom="column">
                  <wp:posOffset>2221865</wp:posOffset>
                </wp:positionH>
                <wp:positionV relativeFrom="paragraph">
                  <wp:posOffset>241935</wp:posOffset>
                </wp:positionV>
                <wp:extent cx="236855" cy="0"/>
                <wp:effectExtent l="13970" t="9525" r="6350" b="9525"/>
                <wp:wrapNone/>
                <wp:docPr id="2134025717" name="Straight Arrow Connector 2134025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7D2EA2A" id="Straight Arrow Connector 2134025717" o:spid="_x0000_s1026" type="#_x0000_t32" style="position:absolute;margin-left:174.95pt;margin-top:19.05pt;width:18.65pt;height:0;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8896" behindDoc="0" locked="0" layoutInCell="1" allowOverlap="1" wp14:anchorId="46ECC7F6" wp14:editId="04EFDB50">
                <wp:simplePos x="0" y="0"/>
                <wp:positionH relativeFrom="column">
                  <wp:posOffset>1535430</wp:posOffset>
                </wp:positionH>
                <wp:positionV relativeFrom="paragraph">
                  <wp:posOffset>158115</wp:posOffset>
                </wp:positionV>
                <wp:extent cx="2540" cy="250190"/>
                <wp:effectExtent l="13335" t="11430" r="12700" b="5080"/>
                <wp:wrapNone/>
                <wp:docPr id="2134025716" name="Straight Arrow Connector 2134025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501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407AEE0" id="Straight Arrow Connector 2134025716" o:spid="_x0000_s1026" type="#_x0000_t32" style="position:absolute;margin-left:120.9pt;margin-top:12.45pt;width:.2pt;height:19.7pt;flip:x;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9808" behindDoc="0" locked="0" layoutInCell="1" allowOverlap="1" wp14:anchorId="04C0104C" wp14:editId="7E726EC4">
                <wp:simplePos x="0" y="0"/>
                <wp:positionH relativeFrom="column">
                  <wp:posOffset>1586865</wp:posOffset>
                </wp:positionH>
                <wp:positionV relativeFrom="paragraph">
                  <wp:posOffset>163195</wp:posOffset>
                </wp:positionV>
                <wp:extent cx="2540" cy="250190"/>
                <wp:effectExtent l="7620" t="6985" r="8890" b="9525"/>
                <wp:wrapNone/>
                <wp:docPr id="2134025715" name="Straight Arrow Connector 2134025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501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8C2696E" id="Straight Arrow Connector 2134025715" o:spid="_x0000_s1026" type="#_x0000_t32" style="position:absolute;margin-left:124.95pt;margin-top:12.85pt;width:.2pt;height:19.7pt;flip:x;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4800" behindDoc="0" locked="0" layoutInCell="1" allowOverlap="1" wp14:anchorId="573DE49D" wp14:editId="0AC9F13B">
                <wp:simplePos x="0" y="0"/>
                <wp:positionH relativeFrom="column">
                  <wp:posOffset>1779270</wp:posOffset>
                </wp:positionH>
                <wp:positionV relativeFrom="paragraph">
                  <wp:posOffset>175260</wp:posOffset>
                </wp:positionV>
                <wp:extent cx="236855" cy="0"/>
                <wp:effectExtent l="9525" t="9525" r="10795" b="9525"/>
                <wp:wrapNone/>
                <wp:docPr id="2134025714" name="Straight Arrow Connector 2134025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A5432AE" id="Straight Arrow Connector 2134025714" o:spid="_x0000_s1026" type="#_x0000_t32" style="position:absolute;margin-left:140.1pt;margin-top:13.8pt;width:18.65pt;height:0;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Bh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3776" behindDoc="0" locked="0" layoutInCell="1" allowOverlap="1" wp14:anchorId="7C782CEE" wp14:editId="2B2256D9">
                <wp:simplePos x="0" y="0"/>
                <wp:positionH relativeFrom="column">
                  <wp:posOffset>1786890</wp:posOffset>
                </wp:positionH>
                <wp:positionV relativeFrom="paragraph">
                  <wp:posOffset>210820</wp:posOffset>
                </wp:positionV>
                <wp:extent cx="236855" cy="0"/>
                <wp:effectExtent l="7620" t="6985" r="12700" b="12065"/>
                <wp:wrapNone/>
                <wp:docPr id="2134025713" name="Straight Arrow Connector 2134025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9E55695" id="Straight Arrow Connector 2134025713" o:spid="_x0000_s1026" type="#_x0000_t32" style="position:absolute;margin-left:140.7pt;margin-top:16.6pt;width:18.65pt;height:0;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2752" behindDoc="0" locked="0" layoutInCell="1" allowOverlap="1" wp14:anchorId="296094C2" wp14:editId="29ECEFCA">
                <wp:simplePos x="0" y="0"/>
                <wp:positionH relativeFrom="column">
                  <wp:posOffset>1786890</wp:posOffset>
                </wp:positionH>
                <wp:positionV relativeFrom="paragraph">
                  <wp:posOffset>227965</wp:posOffset>
                </wp:positionV>
                <wp:extent cx="236855" cy="0"/>
                <wp:effectExtent l="7620" t="5080" r="12700" b="13970"/>
                <wp:wrapNone/>
                <wp:docPr id="2134025712" name="Straight Arrow Connector 2134025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3E64D82" id="Straight Arrow Connector 2134025712" o:spid="_x0000_s1026" type="#_x0000_t32" style="position:absolute;margin-left:140.7pt;margin-top:17.95pt;width:18.65pt;height:0;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1728" behindDoc="0" locked="0" layoutInCell="1" allowOverlap="1" wp14:anchorId="79379856" wp14:editId="35E154DC">
                <wp:simplePos x="0" y="0"/>
                <wp:positionH relativeFrom="column">
                  <wp:posOffset>1791970</wp:posOffset>
                </wp:positionH>
                <wp:positionV relativeFrom="paragraph">
                  <wp:posOffset>259080</wp:posOffset>
                </wp:positionV>
                <wp:extent cx="236855" cy="0"/>
                <wp:effectExtent l="12700" t="7620" r="7620" b="11430"/>
                <wp:wrapNone/>
                <wp:docPr id="2134025711" name="Straight Arrow Connector 2134025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6963EA3" id="Straight Arrow Connector 2134025711" o:spid="_x0000_s1026" type="#_x0000_t32" style="position:absolute;margin-left:141.1pt;margin-top:20.4pt;width:18.65pt;height:0;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3536" behindDoc="0" locked="0" layoutInCell="1" allowOverlap="1" wp14:anchorId="64DC0E7B" wp14:editId="65BE9867">
                <wp:simplePos x="0" y="0"/>
                <wp:positionH relativeFrom="column">
                  <wp:posOffset>1377950</wp:posOffset>
                </wp:positionH>
                <wp:positionV relativeFrom="paragraph">
                  <wp:posOffset>198120</wp:posOffset>
                </wp:positionV>
                <wp:extent cx="236855" cy="0"/>
                <wp:effectExtent l="8255" t="13335" r="12065" b="5715"/>
                <wp:wrapNone/>
                <wp:docPr id="2134025710" name="Straight Arrow Connector 2134025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309602A" id="Straight Arrow Connector 2134025710" o:spid="_x0000_s1026" type="#_x0000_t32" style="position:absolute;margin-left:108.5pt;margin-top:15.6pt;width:18.65pt;height:0;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2512" behindDoc="0" locked="0" layoutInCell="1" allowOverlap="1" wp14:anchorId="69246C9B" wp14:editId="31657943">
                <wp:simplePos x="0" y="0"/>
                <wp:positionH relativeFrom="column">
                  <wp:posOffset>1381125</wp:posOffset>
                </wp:positionH>
                <wp:positionV relativeFrom="paragraph">
                  <wp:posOffset>210820</wp:posOffset>
                </wp:positionV>
                <wp:extent cx="236855" cy="0"/>
                <wp:effectExtent l="11430" t="6985" r="8890" b="12065"/>
                <wp:wrapNone/>
                <wp:docPr id="2134025709" name="Straight Arrow Connector 2134025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4274A8D" id="Straight Arrow Connector 2134025709" o:spid="_x0000_s1026" type="#_x0000_t32" style="position:absolute;margin-left:108.75pt;margin-top:16.6pt;width:18.65pt;height:0;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1488" behindDoc="0" locked="0" layoutInCell="1" allowOverlap="1" wp14:anchorId="3567740A" wp14:editId="3B87A90A">
                <wp:simplePos x="0" y="0"/>
                <wp:positionH relativeFrom="column">
                  <wp:posOffset>1377950</wp:posOffset>
                </wp:positionH>
                <wp:positionV relativeFrom="paragraph">
                  <wp:posOffset>224155</wp:posOffset>
                </wp:positionV>
                <wp:extent cx="236855" cy="0"/>
                <wp:effectExtent l="8255" t="10795" r="12065" b="8255"/>
                <wp:wrapNone/>
                <wp:docPr id="2134025708" name="Straight Arrow Connector 2134025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5E67C03" id="Straight Arrow Connector 2134025708" o:spid="_x0000_s1026" type="#_x0000_t32" style="position:absolute;margin-left:108.5pt;margin-top:17.65pt;width:18.65pt;height:0;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0464" behindDoc="0" locked="0" layoutInCell="1" allowOverlap="1" wp14:anchorId="5CDB7587" wp14:editId="3D0E21DE">
                <wp:simplePos x="0" y="0"/>
                <wp:positionH relativeFrom="column">
                  <wp:posOffset>1367790</wp:posOffset>
                </wp:positionH>
                <wp:positionV relativeFrom="paragraph">
                  <wp:posOffset>241935</wp:posOffset>
                </wp:positionV>
                <wp:extent cx="236855" cy="0"/>
                <wp:effectExtent l="7620" t="9525" r="12700" b="9525"/>
                <wp:wrapNone/>
                <wp:docPr id="2134025707" name="Straight Arrow Connector 2134025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320384F" id="Straight Arrow Connector 2134025707" o:spid="_x0000_s1026" type="#_x0000_t32" style="position:absolute;margin-left:107.7pt;margin-top:19.05pt;width:18.65pt;height:0;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3296" behindDoc="0" locked="0" layoutInCell="1" allowOverlap="1" wp14:anchorId="6A38AA56" wp14:editId="0E9563F2">
                <wp:simplePos x="0" y="0"/>
                <wp:positionH relativeFrom="column">
                  <wp:posOffset>511810</wp:posOffset>
                </wp:positionH>
                <wp:positionV relativeFrom="paragraph">
                  <wp:posOffset>231140</wp:posOffset>
                </wp:positionV>
                <wp:extent cx="236855" cy="0"/>
                <wp:effectExtent l="8890" t="8255" r="11430" b="10795"/>
                <wp:wrapNone/>
                <wp:docPr id="2134025706" name="Straight Arrow Connector 2134025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AD6D38B" id="Straight Arrow Connector 2134025706" o:spid="_x0000_s1026" type="#_x0000_t32" style="position:absolute;margin-left:40.3pt;margin-top:18.2pt;width:18.65pt;height:0;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2272" behindDoc="0" locked="0" layoutInCell="1" allowOverlap="1" wp14:anchorId="1AEB8D78" wp14:editId="2BD6055F">
                <wp:simplePos x="0" y="0"/>
                <wp:positionH relativeFrom="column">
                  <wp:posOffset>511810</wp:posOffset>
                </wp:positionH>
                <wp:positionV relativeFrom="paragraph">
                  <wp:posOffset>245745</wp:posOffset>
                </wp:positionV>
                <wp:extent cx="236855" cy="0"/>
                <wp:effectExtent l="8890" t="13335" r="11430" b="5715"/>
                <wp:wrapNone/>
                <wp:docPr id="2134025705" name="Straight Arrow Connector 2134025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7BF4680" id="Straight Arrow Connector 2134025705" o:spid="_x0000_s1026" type="#_x0000_t32" style="position:absolute;margin-left:40.3pt;margin-top:19.35pt;width:18.65pt;height:0;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0224" behindDoc="0" locked="0" layoutInCell="1" allowOverlap="1" wp14:anchorId="599F0178" wp14:editId="45A8BCDF">
                <wp:simplePos x="0" y="0"/>
                <wp:positionH relativeFrom="column">
                  <wp:posOffset>513080</wp:posOffset>
                </wp:positionH>
                <wp:positionV relativeFrom="paragraph">
                  <wp:posOffset>264160</wp:posOffset>
                </wp:positionV>
                <wp:extent cx="236855" cy="0"/>
                <wp:effectExtent l="10160" t="12700" r="10160" b="6350"/>
                <wp:wrapNone/>
                <wp:docPr id="2134025704" name="Straight Arrow Connector 2134025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5DFA74" id="Straight Arrow Connector 2134025704" o:spid="_x0000_s1026" type="#_x0000_t32" style="position:absolute;margin-left:40.4pt;margin-top:20.8pt;width:18.65pt;height:0;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5104" behindDoc="0" locked="0" layoutInCell="1" allowOverlap="1" wp14:anchorId="4408405F" wp14:editId="66B8E54A">
                <wp:simplePos x="0" y="0"/>
                <wp:positionH relativeFrom="column">
                  <wp:posOffset>512445</wp:posOffset>
                </wp:positionH>
                <wp:positionV relativeFrom="paragraph">
                  <wp:posOffset>194310</wp:posOffset>
                </wp:positionV>
                <wp:extent cx="236855" cy="0"/>
                <wp:effectExtent l="9525" t="9525" r="10795" b="9525"/>
                <wp:wrapNone/>
                <wp:docPr id="2134025703" name="Straight Arrow Connector 2134025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03249E4" id="Straight Arrow Connector 2134025703" o:spid="_x0000_s1026" type="#_x0000_t32" style="position:absolute;margin-left:40.35pt;margin-top:15.3pt;width:18.65pt;height:0;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4080" behindDoc="0" locked="0" layoutInCell="1" allowOverlap="1" wp14:anchorId="0B9A45F2" wp14:editId="14494A38">
                <wp:simplePos x="0" y="0"/>
                <wp:positionH relativeFrom="column">
                  <wp:posOffset>513080</wp:posOffset>
                </wp:positionH>
                <wp:positionV relativeFrom="paragraph">
                  <wp:posOffset>167005</wp:posOffset>
                </wp:positionV>
                <wp:extent cx="236855" cy="0"/>
                <wp:effectExtent l="10160" t="10795" r="10160" b="8255"/>
                <wp:wrapNone/>
                <wp:docPr id="2134025702" name="Straight Arrow Connector 2134025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DB4EDFE" id="Straight Arrow Connector 2134025702" o:spid="_x0000_s1026" type="#_x0000_t32" style="position:absolute;margin-left:40.4pt;margin-top:13.15pt;width:18.65pt;height:0;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8960" behindDoc="0" locked="0" layoutInCell="1" allowOverlap="1" wp14:anchorId="387A08B1" wp14:editId="781B283E">
                <wp:simplePos x="0" y="0"/>
                <wp:positionH relativeFrom="column">
                  <wp:posOffset>68580</wp:posOffset>
                </wp:positionH>
                <wp:positionV relativeFrom="paragraph">
                  <wp:posOffset>264160</wp:posOffset>
                </wp:positionV>
                <wp:extent cx="236855" cy="0"/>
                <wp:effectExtent l="13335" t="12700" r="6985" b="6350"/>
                <wp:wrapNone/>
                <wp:docPr id="2134025701" name="Straight Arrow Connector 2134025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4968EAB" id="Straight Arrow Connector 2134025701" o:spid="_x0000_s1026" type="#_x0000_t32" style="position:absolute;margin-left:5.4pt;margin-top:20.8pt;width:18.65pt;height:0;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7936" behindDoc="0" locked="0" layoutInCell="1" allowOverlap="1" wp14:anchorId="3CAC357C" wp14:editId="7ECB6D37">
                <wp:simplePos x="0" y="0"/>
                <wp:positionH relativeFrom="column">
                  <wp:posOffset>64135</wp:posOffset>
                </wp:positionH>
                <wp:positionV relativeFrom="paragraph">
                  <wp:posOffset>245745</wp:posOffset>
                </wp:positionV>
                <wp:extent cx="236855" cy="0"/>
                <wp:effectExtent l="8890" t="13335" r="11430" b="5715"/>
                <wp:wrapNone/>
                <wp:docPr id="2134025700" name="Straight Arrow Connector 2134025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3E5ED9C" id="Straight Arrow Connector 2134025700" o:spid="_x0000_s1026" type="#_x0000_t32" style="position:absolute;margin-left:5.05pt;margin-top:19.35pt;width:18.65pt;height:0;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6912" behindDoc="0" locked="0" layoutInCell="1" allowOverlap="1" wp14:anchorId="358C9EF4" wp14:editId="2BB22C2D">
                <wp:simplePos x="0" y="0"/>
                <wp:positionH relativeFrom="column">
                  <wp:posOffset>68580</wp:posOffset>
                </wp:positionH>
                <wp:positionV relativeFrom="paragraph">
                  <wp:posOffset>215900</wp:posOffset>
                </wp:positionV>
                <wp:extent cx="236855" cy="0"/>
                <wp:effectExtent l="13335" t="12065" r="6985" b="6985"/>
                <wp:wrapNone/>
                <wp:docPr id="2134025699" name="Straight Arrow Connector 2134025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A9FCBE8" id="Straight Arrow Connector 2134025699" o:spid="_x0000_s1026" type="#_x0000_t32" style="position:absolute;margin-left:5.4pt;margin-top:17pt;width:18.65pt;height:0;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5888" behindDoc="0" locked="0" layoutInCell="1" allowOverlap="1" wp14:anchorId="6EBAC65D" wp14:editId="3D64F29A">
                <wp:simplePos x="0" y="0"/>
                <wp:positionH relativeFrom="column">
                  <wp:posOffset>68580</wp:posOffset>
                </wp:positionH>
                <wp:positionV relativeFrom="paragraph">
                  <wp:posOffset>203835</wp:posOffset>
                </wp:positionV>
                <wp:extent cx="236855" cy="0"/>
                <wp:effectExtent l="13335" t="9525" r="6985" b="9525"/>
                <wp:wrapNone/>
                <wp:docPr id="2134025698" name="Straight Arrow Connector 2134025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C2EB12B" id="Straight Arrow Connector 2134025698" o:spid="_x0000_s1026" type="#_x0000_t32" style="position:absolute;margin-left:5.4pt;margin-top:16.05pt;width:18.65pt;height:0;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6672" behindDoc="0" locked="0" layoutInCell="1" allowOverlap="1" wp14:anchorId="0E58C1D1" wp14:editId="46F9D8C5">
                <wp:simplePos x="0" y="0"/>
                <wp:positionH relativeFrom="column">
                  <wp:posOffset>4117975</wp:posOffset>
                </wp:positionH>
                <wp:positionV relativeFrom="paragraph">
                  <wp:posOffset>160020</wp:posOffset>
                </wp:positionV>
                <wp:extent cx="0" cy="240030"/>
                <wp:effectExtent l="5080" t="13335" r="13970" b="13335"/>
                <wp:wrapNone/>
                <wp:docPr id="2134025697" name="Straight Arrow Connector 2134025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DB51C0E" id="Straight Arrow Connector 2134025697" o:spid="_x0000_s1026" type="#_x0000_t32" style="position:absolute;margin-left:324.25pt;margin-top:12.6pt;width:0;height:18.9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3600" behindDoc="0" locked="0" layoutInCell="1" allowOverlap="1" wp14:anchorId="7E103548" wp14:editId="3133A2AB">
                <wp:simplePos x="0" y="0"/>
                <wp:positionH relativeFrom="column">
                  <wp:posOffset>4076700</wp:posOffset>
                </wp:positionH>
                <wp:positionV relativeFrom="paragraph">
                  <wp:posOffset>165100</wp:posOffset>
                </wp:positionV>
                <wp:extent cx="0" cy="240030"/>
                <wp:effectExtent l="11430" t="8890" r="7620" b="8255"/>
                <wp:wrapNone/>
                <wp:docPr id="2134025696" name="Straight Arrow Connector 2134025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DFFF51A" id="Straight Arrow Connector 2134025696" o:spid="_x0000_s1026" type="#_x0000_t32" style="position:absolute;margin-left:321pt;margin-top:13pt;width:0;height:18.9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0768" behindDoc="0" locked="0" layoutInCell="1" allowOverlap="1" wp14:anchorId="4ED8FA80" wp14:editId="26640BFC">
                <wp:simplePos x="0" y="0"/>
                <wp:positionH relativeFrom="column">
                  <wp:posOffset>4053840</wp:posOffset>
                </wp:positionH>
                <wp:positionV relativeFrom="paragraph">
                  <wp:posOffset>165100</wp:posOffset>
                </wp:positionV>
                <wp:extent cx="0" cy="240030"/>
                <wp:effectExtent l="7620" t="8890" r="11430" b="8255"/>
                <wp:wrapNone/>
                <wp:docPr id="2134025695" name="Straight Arrow Connector 2134025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7D5248" id="Straight Arrow Connector 2134025695" o:spid="_x0000_s1026" type="#_x0000_t32" style="position:absolute;margin-left:319.2pt;margin-top:13pt;width:0;height:18.9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3840" behindDoc="0" locked="0" layoutInCell="1" allowOverlap="1" wp14:anchorId="750ED757" wp14:editId="47A0F959">
                <wp:simplePos x="0" y="0"/>
                <wp:positionH relativeFrom="column">
                  <wp:posOffset>4010025</wp:posOffset>
                </wp:positionH>
                <wp:positionV relativeFrom="paragraph">
                  <wp:posOffset>169545</wp:posOffset>
                </wp:positionV>
                <wp:extent cx="0" cy="240030"/>
                <wp:effectExtent l="11430" t="13335" r="7620" b="13335"/>
                <wp:wrapNone/>
                <wp:docPr id="2134025694" name="Straight Arrow Connector 2134025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F0CD75" id="Straight Arrow Connector 2134025694" o:spid="_x0000_s1026" type="#_x0000_t32" style="position:absolute;margin-left:315.75pt;margin-top:13.35pt;width:0;height:18.9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2816" behindDoc="0" locked="0" layoutInCell="1" allowOverlap="1" wp14:anchorId="55681273" wp14:editId="172C5861">
                <wp:simplePos x="0" y="0"/>
                <wp:positionH relativeFrom="column">
                  <wp:posOffset>3970655</wp:posOffset>
                </wp:positionH>
                <wp:positionV relativeFrom="paragraph">
                  <wp:posOffset>164465</wp:posOffset>
                </wp:positionV>
                <wp:extent cx="0" cy="240030"/>
                <wp:effectExtent l="10160" t="8255" r="8890" b="8890"/>
                <wp:wrapNone/>
                <wp:docPr id="2134025693" name="Straight Arrow Connector 2134025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BDA8A6" id="Straight Arrow Connector 2134025693" o:spid="_x0000_s1026" type="#_x0000_t32" style="position:absolute;margin-left:312.65pt;margin-top:12.95pt;width:0;height:18.9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1792" behindDoc="0" locked="0" layoutInCell="1" allowOverlap="1" wp14:anchorId="1498AAB5" wp14:editId="5037BB1C">
                <wp:simplePos x="0" y="0"/>
                <wp:positionH relativeFrom="column">
                  <wp:posOffset>3926840</wp:posOffset>
                </wp:positionH>
                <wp:positionV relativeFrom="paragraph">
                  <wp:posOffset>161925</wp:posOffset>
                </wp:positionV>
                <wp:extent cx="0" cy="240030"/>
                <wp:effectExtent l="13970" t="5715" r="5080" b="11430"/>
                <wp:wrapNone/>
                <wp:docPr id="2134025692" name="Straight Arrow Connector 2134025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EEC2164" id="Straight Arrow Connector 2134025692" o:spid="_x0000_s1026" type="#_x0000_t32" style="position:absolute;margin-left:309.2pt;margin-top:12.75pt;width:0;height:18.9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5648" behindDoc="0" locked="0" layoutInCell="1" allowOverlap="1" wp14:anchorId="3FD9AEEE" wp14:editId="6458B1BF">
                <wp:simplePos x="0" y="0"/>
                <wp:positionH relativeFrom="column">
                  <wp:posOffset>3706495</wp:posOffset>
                </wp:positionH>
                <wp:positionV relativeFrom="paragraph">
                  <wp:posOffset>156210</wp:posOffset>
                </wp:positionV>
                <wp:extent cx="0" cy="240030"/>
                <wp:effectExtent l="12700" t="9525" r="6350" b="7620"/>
                <wp:wrapNone/>
                <wp:docPr id="2134025691" name="Straight Arrow Connector 2134025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B03676" id="Straight Arrow Connector 2134025691" o:spid="_x0000_s1026" type="#_x0000_t32" style="position:absolute;margin-left:291.85pt;margin-top:12.3pt;width:0;height:18.9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9744" behindDoc="0" locked="0" layoutInCell="1" allowOverlap="1" wp14:anchorId="1D18BDC0" wp14:editId="4E5F0E51">
                <wp:simplePos x="0" y="0"/>
                <wp:positionH relativeFrom="column">
                  <wp:posOffset>3661410</wp:posOffset>
                </wp:positionH>
                <wp:positionV relativeFrom="paragraph">
                  <wp:posOffset>156210</wp:posOffset>
                </wp:positionV>
                <wp:extent cx="0" cy="240030"/>
                <wp:effectExtent l="5715" t="9525" r="13335" b="7620"/>
                <wp:wrapNone/>
                <wp:docPr id="2134025690" name="Straight Arrow Connector 2134025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7096EE9" id="Straight Arrow Connector 2134025690" o:spid="_x0000_s1026" type="#_x0000_t32" style="position:absolute;margin-left:288.3pt;margin-top:12.3pt;width:0;height:18.9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4624" behindDoc="0" locked="0" layoutInCell="1" allowOverlap="1" wp14:anchorId="593427B2" wp14:editId="3FC57B19">
                <wp:simplePos x="0" y="0"/>
                <wp:positionH relativeFrom="column">
                  <wp:posOffset>3628390</wp:posOffset>
                </wp:positionH>
                <wp:positionV relativeFrom="paragraph">
                  <wp:posOffset>155575</wp:posOffset>
                </wp:positionV>
                <wp:extent cx="0" cy="240030"/>
                <wp:effectExtent l="10795" t="8890" r="8255" b="8255"/>
                <wp:wrapNone/>
                <wp:docPr id="2134025689" name="Straight Arrow Connector 2134025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7891D81" id="Straight Arrow Connector 2134025689" o:spid="_x0000_s1026" type="#_x0000_t32" style="position:absolute;margin-left:285.7pt;margin-top:12.25pt;width:0;height:18.9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7696" behindDoc="0" locked="0" layoutInCell="1" allowOverlap="1" wp14:anchorId="40E3B34D" wp14:editId="505B92A3">
                <wp:simplePos x="0" y="0"/>
                <wp:positionH relativeFrom="column">
                  <wp:posOffset>3585210</wp:posOffset>
                </wp:positionH>
                <wp:positionV relativeFrom="paragraph">
                  <wp:posOffset>158750</wp:posOffset>
                </wp:positionV>
                <wp:extent cx="0" cy="240030"/>
                <wp:effectExtent l="5715" t="12065" r="13335" b="5080"/>
                <wp:wrapNone/>
                <wp:docPr id="2134025688" name="Straight Arrow Connector 2134025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DC6E33F" id="Straight Arrow Connector 2134025688" o:spid="_x0000_s1026" type="#_x0000_t32" style="position:absolute;margin-left:282.3pt;margin-top:12.5pt;width:0;height:18.9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8720" behindDoc="0" locked="0" layoutInCell="1" allowOverlap="1" wp14:anchorId="7A62706E" wp14:editId="50DFFBFA">
                <wp:simplePos x="0" y="0"/>
                <wp:positionH relativeFrom="column">
                  <wp:posOffset>3559810</wp:posOffset>
                </wp:positionH>
                <wp:positionV relativeFrom="paragraph">
                  <wp:posOffset>158750</wp:posOffset>
                </wp:positionV>
                <wp:extent cx="0" cy="240030"/>
                <wp:effectExtent l="8890" t="12065" r="10160" b="5080"/>
                <wp:wrapNone/>
                <wp:docPr id="2134025687" name="Straight Arrow Connector 2134025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B6BDBF8" id="Straight Arrow Connector 2134025687" o:spid="_x0000_s1026" type="#_x0000_t32" style="position:absolute;margin-left:280.3pt;margin-top:12.5pt;width:0;height:18.9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2576" behindDoc="0" locked="0" layoutInCell="1" allowOverlap="1" wp14:anchorId="2D801589" wp14:editId="20482AFA">
                <wp:simplePos x="0" y="0"/>
                <wp:positionH relativeFrom="column">
                  <wp:posOffset>3517265</wp:posOffset>
                </wp:positionH>
                <wp:positionV relativeFrom="paragraph">
                  <wp:posOffset>144780</wp:posOffset>
                </wp:positionV>
                <wp:extent cx="0" cy="240030"/>
                <wp:effectExtent l="13970" t="7620" r="5080" b="9525"/>
                <wp:wrapNone/>
                <wp:docPr id="2134025686" name="Straight Arrow Connector 2134025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9FCA32" id="Straight Arrow Connector 2134025686" o:spid="_x0000_s1026" type="#_x0000_t32" style="position:absolute;margin-left:276.95pt;margin-top:11.4pt;width:0;height:18.9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4384" behindDoc="0" locked="0" layoutInCell="1" allowOverlap="1" wp14:anchorId="25C70010" wp14:editId="6A16FDF9">
                <wp:simplePos x="0" y="0"/>
                <wp:positionH relativeFrom="column">
                  <wp:posOffset>3299460</wp:posOffset>
                </wp:positionH>
                <wp:positionV relativeFrom="paragraph">
                  <wp:posOffset>158750</wp:posOffset>
                </wp:positionV>
                <wp:extent cx="0" cy="240030"/>
                <wp:effectExtent l="5715" t="12065" r="13335" b="5080"/>
                <wp:wrapNone/>
                <wp:docPr id="2134025685" name="Straight Arrow Connector 2134025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26F0510" id="Straight Arrow Connector 2134025685" o:spid="_x0000_s1026" type="#_x0000_t32" style="position:absolute;margin-left:259.8pt;margin-top:12.5pt;width:0;height:18.9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1552" behindDoc="0" locked="0" layoutInCell="1" allowOverlap="1" wp14:anchorId="5E5A30BD" wp14:editId="1C7A3351">
                <wp:simplePos x="0" y="0"/>
                <wp:positionH relativeFrom="column">
                  <wp:posOffset>3253105</wp:posOffset>
                </wp:positionH>
                <wp:positionV relativeFrom="paragraph">
                  <wp:posOffset>158750</wp:posOffset>
                </wp:positionV>
                <wp:extent cx="0" cy="240030"/>
                <wp:effectExtent l="6985" t="12065" r="12065" b="5080"/>
                <wp:wrapNone/>
                <wp:docPr id="2134025684" name="Straight Arrow Connector 2134025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05A8F46" id="Straight Arrow Connector 2134025684" o:spid="_x0000_s1026" type="#_x0000_t32" style="position:absolute;margin-left:256.15pt;margin-top:12.5pt;width:0;height:18.9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0528" behindDoc="0" locked="0" layoutInCell="1" allowOverlap="1" wp14:anchorId="450CB513" wp14:editId="5248BCAB">
                <wp:simplePos x="0" y="0"/>
                <wp:positionH relativeFrom="column">
                  <wp:posOffset>3222625</wp:posOffset>
                </wp:positionH>
                <wp:positionV relativeFrom="paragraph">
                  <wp:posOffset>156210</wp:posOffset>
                </wp:positionV>
                <wp:extent cx="0" cy="240030"/>
                <wp:effectExtent l="5080" t="9525" r="13970" b="7620"/>
                <wp:wrapNone/>
                <wp:docPr id="2134025683" name="Straight Arrow Connector 2134025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C1D7EED" id="Straight Arrow Connector 2134025683" o:spid="_x0000_s1026" type="#_x0000_t32" style="position:absolute;margin-left:253.75pt;margin-top:12.3pt;width:0;height:18.9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9504" behindDoc="0" locked="0" layoutInCell="1" allowOverlap="1" wp14:anchorId="138B81C2" wp14:editId="35B0E737">
                <wp:simplePos x="0" y="0"/>
                <wp:positionH relativeFrom="column">
                  <wp:posOffset>3176905</wp:posOffset>
                </wp:positionH>
                <wp:positionV relativeFrom="paragraph">
                  <wp:posOffset>155575</wp:posOffset>
                </wp:positionV>
                <wp:extent cx="0" cy="240030"/>
                <wp:effectExtent l="6985" t="8890" r="12065" b="8255"/>
                <wp:wrapNone/>
                <wp:docPr id="2134025682" name="Straight Arrow Connector 2134025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5A2D18" id="Straight Arrow Connector 2134025682" o:spid="_x0000_s1026" type="#_x0000_t32" style="position:absolute;margin-left:250.15pt;margin-top:12.25pt;width:0;height:18.9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8480" behindDoc="0" locked="0" layoutInCell="1" allowOverlap="1" wp14:anchorId="69FD9982" wp14:editId="7CB28343">
                <wp:simplePos x="0" y="0"/>
                <wp:positionH relativeFrom="column">
                  <wp:posOffset>3151505</wp:posOffset>
                </wp:positionH>
                <wp:positionV relativeFrom="paragraph">
                  <wp:posOffset>150495</wp:posOffset>
                </wp:positionV>
                <wp:extent cx="0" cy="240030"/>
                <wp:effectExtent l="10160" t="13335" r="8890" b="13335"/>
                <wp:wrapNone/>
                <wp:docPr id="2134025681" name="Straight Arrow Connector 2134025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ACC51CC" id="Straight Arrow Connector 2134025681" o:spid="_x0000_s1026" type="#_x0000_t32" style="position:absolute;margin-left:248.15pt;margin-top:11.85pt;width:0;height:18.9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7456" behindDoc="0" locked="0" layoutInCell="1" allowOverlap="1" wp14:anchorId="40F70C9C" wp14:editId="65667C44">
                <wp:simplePos x="0" y="0"/>
                <wp:positionH relativeFrom="column">
                  <wp:posOffset>3110230</wp:posOffset>
                </wp:positionH>
                <wp:positionV relativeFrom="paragraph">
                  <wp:posOffset>161925</wp:posOffset>
                </wp:positionV>
                <wp:extent cx="0" cy="240030"/>
                <wp:effectExtent l="6985" t="5715" r="12065" b="11430"/>
                <wp:wrapNone/>
                <wp:docPr id="2134025680" name="Straight Arrow Connector 2134025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42A591" id="Straight Arrow Connector 2134025680" o:spid="_x0000_s1026" type="#_x0000_t32" style="position:absolute;margin-left:244.9pt;margin-top:12.75pt;width:0;height:18.9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6432" behindDoc="0" locked="0" layoutInCell="1" allowOverlap="1" wp14:anchorId="60AB843A" wp14:editId="65F7A008">
                <wp:simplePos x="0" y="0"/>
                <wp:positionH relativeFrom="column">
                  <wp:posOffset>2856230</wp:posOffset>
                </wp:positionH>
                <wp:positionV relativeFrom="paragraph">
                  <wp:posOffset>169545</wp:posOffset>
                </wp:positionV>
                <wp:extent cx="0" cy="240030"/>
                <wp:effectExtent l="10160" t="13335" r="8890" b="13335"/>
                <wp:wrapNone/>
                <wp:docPr id="2134025679" name="Straight Arrow Connector 2134025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BDDF542" id="Straight Arrow Connector 2134025679" o:spid="_x0000_s1026" type="#_x0000_t32" style="position:absolute;margin-left:224.9pt;margin-top:13.35pt;width:0;height:18.9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5408" behindDoc="0" locked="0" layoutInCell="1" allowOverlap="1" wp14:anchorId="2EFC90D2" wp14:editId="47274F40">
                <wp:simplePos x="0" y="0"/>
                <wp:positionH relativeFrom="column">
                  <wp:posOffset>2811145</wp:posOffset>
                </wp:positionH>
                <wp:positionV relativeFrom="paragraph">
                  <wp:posOffset>171450</wp:posOffset>
                </wp:positionV>
                <wp:extent cx="0" cy="240030"/>
                <wp:effectExtent l="12700" t="5715" r="6350" b="11430"/>
                <wp:wrapNone/>
                <wp:docPr id="2134025678" name="Straight Arrow Connector 2134025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1A0A15" id="Straight Arrow Connector 2134025678" o:spid="_x0000_s1026" type="#_x0000_t32" style="position:absolute;margin-left:221.35pt;margin-top:13.5pt;width:0;height:18.9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2336" behindDoc="0" locked="0" layoutInCell="1" allowOverlap="1" wp14:anchorId="2A4C8369" wp14:editId="1D6EEDD0">
                <wp:simplePos x="0" y="0"/>
                <wp:positionH relativeFrom="column">
                  <wp:posOffset>2776855</wp:posOffset>
                </wp:positionH>
                <wp:positionV relativeFrom="paragraph">
                  <wp:posOffset>167005</wp:posOffset>
                </wp:positionV>
                <wp:extent cx="0" cy="240030"/>
                <wp:effectExtent l="6985" t="10795" r="12065" b="6350"/>
                <wp:wrapNone/>
                <wp:docPr id="2134025677" name="Straight Arrow Connector 2134025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9DE78AF" id="Straight Arrow Connector 2134025677" o:spid="_x0000_s1026" type="#_x0000_t32" style="position:absolute;margin-left:218.65pt;margin-top:13.15pt;width:0;height:18.9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3360" behindDoc="0" locked="0" layoutInCell="1" allowOverlap="1" wp14:anchorId="545A12AF" wp14:editId="4D0560D3">
                <wp:simplePos x="0" y="0"/>
                <wp:positionH relativeFrom="column">
                  <wp:posOffset>2728595</wp:posOffset>
                </wp:positionH>
                <wp:positionV relativeFrom="paragraph">
                  <wp:posOffset>172085</wp:posOffset>
                </wp:positionV>
                <wp:extent cx="0" cy="240030"/>
                <wp:effectExtent l="6350" t="6350" r="12700" b="10795"/>
                <wp:wrapNone/>
                <wp:docPr id="2134025676" name="Straight Arrow Connector 2134025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A79146" id="Straight Arrow Connector 2134025676" o:spid="_x0000_s1026" type="#_x0000_t32" style="position:absolute;margin-left:214.85pt;margin-top:13.55pt;width:0;height:18.9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1312" behindDoc="0" locked="0" layoutInCell="1" allowOverlap="1" wp14:anchorId="1E8B9E9D" wp14:editId="33B12096">
                <wp:simplePos x="0" y="0"/>
                <wp:positionH relativeFrom="column">
                  <wp:posOffset>2700655</wp:posOffset>
                </wp:positionH>
                <wp:positionV relativeFrom="paragraph">
                  <wp:posOffset>169545</wp:posOffset>
                </wp:positionV>
                <wp:extent cx="0" cy="240030"/>
                <wp:effectExtent l="6985" t="13335" r="12065" b="13335"/>
                <wp:wrapNone/>
                <wp:docPr id="2134025675" name="Straight Arrow Connector 2134025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78566B8" id="Straight Arrow Connector 2134025675" o:spid="_x0000_s1026" type="#_x0000_t32" style="position:absolute;margin-left:212.65pt;margin-top:13.35pt;width:0;height:18.9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0288" behindDoc="0" locked="0" layoutInCell="1" allowOverlap="1" wp14:anchorId="6D50BB1C" wp14:editId="70617A14">
                <wp:simplePos x="0" y="0"/>
                <wp:positionH relativeFrom="column">
                  <wp:posOffset>2353310</wp:posOffset>
                </wp:positionH>
                <wp:positionV relativeFrom="paragraph">
                  <wp:posOffset>164465</wp:posOffset>
                </wp:positionV>
                <wp:extent cx="0" cy="240030"/>
                <wp:effectExtent l="12065" t="8255" r="6985" b="8890"/>
                <wp:wrapNone/>
                <wp:docPr id="2134025674" name="Straight Arrow Connector 2134025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BBE6FF" id="Straight Arrow Connector 2134025674" o:spid="_x0000_s1026" type="#_x0000_t32" style="position:absolute;margin-left:185.3pt;margin-top:12.95pt;width:0;height:18.9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9264" behindDoc="0" locked="0" layoutInCell="1" allowOverlap="1" wp14:anchorId="4D27055A" wp14:editId="4D6A75AA">
                <wp:simplePos x="0" y="0"/>
                <wp:positionH relativeFrom="column">
                  <wp:posOffset>2660015</wp:posOffset>
                </wp:positionH>
                <wp:positionV relativeFrom="paragraph">
                  <wp:posOffset>167005</wp:posOffset>
                </wp:positionV>
                <wp:extent cx="0" cy="240030"/>
                <wp:effectExtent l="13970" t="10795" r="5080" b="6350"/>
                <wp:wrapNone/>
                <wp:docPr id="2134025673" name="Straight Arrow Connector 2134025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60A9319" id="Straight Arrow Connector 2134025673" o:spid="_x0000_s1026" type="#_x0000_t32" style="position:absolute;margin-left:209.45pt;margin-top:13.15pt;width:0;height:18.9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5472" behindDoc="0" locked="0" layoutInCell="1" allowOverlap="1" wp14:anchorId="6D0521FD" wp14:editId="1B961A32">
                <wp:simplePos x="0" y="0"/>
                <wp:positionH relativeFrom="column">
                  <wp:posOffset>2376170</wp:posOffset>
                </wp:positionH>
                <wp:positionV relativeFrom="paragraph">
                  <wp:posOffset>168275</wp:posOffset>
                </wp:positionV>
                <wp:extent cx="0" cy="240030"/>
                <wp:effectExtent l="6350" t="12065" r="12700" b="5080"/>
                <wp:wrapNone/>
                <wp:docPr id="2134025672" name="Straight Arrow Connector 2134025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5A70DA8" id="Straight Arrow Connector 2134025672" o:spid="_x0000_s1026" type="#_x0000_t32" style="position:absolute;margin-left:187.1pt;margin-top:13.25pt;width:0;height:18.9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8240" behindDoc="0" locked="0" layoutInCell="1" allowOverlap="1" wp14:anchorId="78F5CE02" wp14:editId="152490CC">
                <wp:simplePos x="0" y="0"/>
                <wp:positionH relativeFrom="column">
                  <wp:posOffset>2430145</wp:posOffset>
                </wp:positionH>
                <wp:positionV relativeFrom="paragraph">
                  <wp:posOffset>172085</wp:posOffset>
                </wp:positionV>
                <wp:extent cx="0" cy="240030"/>
                <wp:effectExtent l="12700" t="6350" r="6350" b="10795"/>
                <wp:wrapNone/>
                <wp:docPr id="2134025671" name="Straight Arrow Connector 2134025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A4A4648" id="Straight Arrow Connector 2134025671" o:spid="_x0000_s1026" type="#_x0000_t32" style="position:absolute;margin-left:191.35pt;margin-top:13.55pt;width:0;height:18.9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6192" behindDoc="0" locked="0" layoutInCell="1" allowOverlap="1" wp14:anchorId="08ED2089" wp14:editId="4AAE05B3">
                <wp:simplePos x="0" y="0"/>
                <wp:positionH relativeFrom="column">
                  <wp:posOffset>2300605</wp:posOffset>
                </wp:positionH>
                <wp:positionV relativeFrom="paragraph">
                  <wp:posOffset>164465</wp:posOffset>
                </wp:positionV>
                <wp:extent cx="0" cy="240030"/>
                <wp:effectExtent l="6985" t="8255" r="12065" b="8890"/>
                <wp:wrapNone/>
                <wp:docPr id="2134025670" name="Straight Arrow Connector 2134025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0504B5C" id="Straight Arrow Connector 2134025670" o:spid="_x0000_s1026" type="#_x0000_t32" style="position:absolute;margin-left:181.15pt;margin-top:12.95pt;width:0;height:18.9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7216" behindDoc="0" locked="0" layoutInCell="1" allowOverlap="1" wp14:anchorId="0C05DA5A" wp14:editId="3EACA6C5">
                <wp:simplePos x="0" y="0"/>
                <wp:positionH relativeFrom="column">
                  <wp:posOffset>2323465</wp:posOffset>
                </wp:positionH>
                <wp:positionV relativeFrom="paragraph">
                  <wp:posOffset>167005</wp:posOffset>
                </wp:positionV>
                <wp:extent cx="0" cy="240030"/>
                <wp:effectExtent l="10795" t="10795" r="8255" b="6350"/>
                <wp:wrapNone/>
                <wp:docPr id="2134025669" name="Straight Arrow Connector 2134025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0C5C5F5" id="Straight Arrow Connector 2134025669" o:spid="_x0000_s1026" type="#_x0000_t32" style="position:absolute;margin-left:182.95pt;margin-top:13.15pt;width:0;height:18.9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5168" behindDoc="0" locked="0" layoutInCell="1" allowOverlap="1" wp14:anchorId="5796531C" wp14:editId="4A64C427">
                <wp:simplePos x="0" y="0"/>
                <wp:positionH relativeFrom="column">
                  <wp:posOffset>2263775</wp:posOffset>
                </wp:positionH>
                <wp:positionV relativeFrom="paragraph">
                  <wp:posOffset>169545</wp:posOffset>
                </wp:positionV>
                <wp:extent cx="0" cy="240030"/>
                <wp:effectExtent l="8255" t="13335" r="10795" b="13335"/>
                <wp:wrapNone/>
                <wp:docPr id="2134025668" name="Straight Arrow Connector 2134025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5368F6A" id="Straight Arrow Connector 2134025668" o:spid="_x0000_s1026" type="#_x0000_t32" style="position:absolute;margin-left:178.25pt;margin-top:13.35pt;width:0;height:18.9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4144" behindDoc="0" locked="0" layoutInCell="1" allowOverlap="1" wp14:anchorId="3CFF3DA7" wp14:editId="5191CB8E">
                <wp:simplePos x="0" y="0"/>
                <wp:positionH relativeFrom="column">
                  <wp:posOffset>2240280</wp:posOffset>
                </wp:positionH>
                <wp:positionV relativeFrom="paragraph">
                  <wp:posOffset>161925</wp:posOffset>
                </wp:positionV>
                <wp:extent cx="0" cy="240030"/>
                <wp:effectExtent l="13335" t="5715" r="5715" b="11430"/>
                <wp:wrapNone/>
                <wp:docPr id="2134025667" name="Straight Arrow Connector 2134025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7C74D72" id="Straight Arrow Connector 2134025667" o:spid="_x0000_s1026" type="#_x0000_t32" style="position:absolute;margin-left:176.4pt;margin-top:12.75pt;width:0;height:18.9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3120" behindDoc="0" locked="0" layoutInCell="1" allowOverlap="1" wp14:anchorId="26ECF966" wp14:editId="02C32EA7">
                <wp:simplePos x="0" y="0"/>
                <wp:positionH relativeFrom="column">
                  <wp:posOffset>1983105</wp:posOffset>
                </wp:positionH>
                <wp:positionV relativeFrom="paragraph">
                  <wp:posOffset>169545</wp:posOffset>
                </wp:positionV>
                <wp:extent cx="0" cy="240030"/>
                <wp:effectExtent l="13335" t="13335" r="5715" b="13335"/>
                <wp:wrapNone/>
                <wp:docPr id="2134025666" name="Straight Arrow Connector 2134025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49A04F" id="Straight Arrow Connector 2134025666" o:spid="_x0000_s1026" type="#_x0000_t32" style="position:absolute;margin-left:156.15pt;margin-top:13.35pt;width:0;height:18.9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2096" behindDoc="0" locked="0" layoutInCell="1" allowOverlap="1" wp14:anchorId="6C288DB3" wp14:editId="135DF679">
                <wp:simplePos x="0" y="0"/>
                <wp:positionH relativeFrom="column">
                  <wp:posOffset>1959610</wp:posOffset>
                </wp:positionH>
                <wp:positionV relativeFrom="paragraph">
                  <wp:posOffset>164465</wp:posOffset>
                </wp:positionV>
                <wp:extent cx="0" cy="240030"/>
                <wp:effectExtent l="8890" t="8255" r="10160" b="8890"/>
                <wp:wrapNone/>
                <wp:docPr id="2134025665" name="Straight Arrow Connector 2134025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8EEEA0F" id="Straight Arrow Connector 2134025665" o:spid="_x0000_s1026" type="#_x0000_t32" style="position:absolute;margin-left:154.3pt;margin-top:12.95pt;width:0;height:18.9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0048" behindDoc="0" locked="0" layoutInCell="1" allowOverlap="1" wp14:anchorId="6AD10F73" wp14:editId="2771E5B7">
                <wp:simplePos x="0" y="0"/>
                <wp:positionH relativeFrom="column">
                  <wp:posOffset>1918970</wp:posOffset>
                </wp:positionH>
                <wp:positionV relativeFrom="paragraph">
                  <wp:posOffset>161925</wp:posOffset>
                </wp:positionV>
                <wp:extent cx="0" cy="240030"/>
                <wp:effectExtent l="6350" t="5715" r="12700" b="11430"/>
                <wp:wrapNone/>
                <wp:docPr id="2134025664" name="Straight Arrow Connector 2134025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1615F7B" id="Straight Arrow Connector 2134025664" o:spid="_x0000_s1026" type="#_x0000_t32" style="position:absolute;margin-left:151.1pt;margin-top:12.75pt;width:0;height:18.9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1072" behindDoc="0" locked="0" layoutInCell="1" allowOverlap="1" wp14:anchorId="714A9FB1" wp14:editId="7CEC5D3D">
                <wp:simplePos x="0" y="0"/>
                <wp:positionH relativeFrom="column">
                  <wp:posOffset>1897380</wp:posOffset>
                </wp:positionH>
                <wp:positionV relativeFrom="paragraph">
                  <wp:posOffset>169545</wp:posOffset>
                </wp:positionV>
                <wp:extent cx="0" cy="240030"/>
                <wp:effectExtent l="13335" t="13335" r="5715" b="13335"/>
                <wp:wrapNone/>
                <wp:docPr id="2134025663" name="Straight Arrow Connector 2134025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AE0279C" id="Straight Arrow Connector 2134025663" o:spid="_x0000_s1026" type="#_x0000_t32" style="position:absolute;margin-left:149.4pt;margin-top:13.35pt;width:0;height:18.9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9024" behindDoc="0" locked="0" layoutInCell="1" allowOverlap="1" wp14:anchorId="56DD3F50" wp14:editId="2F8132BD">
                <wp:simplePos x="0" y="0"/>
                <wp:positionH relativeFrom="column">
                  <wp:posOffset>1843405</wp:posOffset>
                </wp:positionH>
                <wp:positionV relativeFrom="paragraph">
                  <wp:posOffset>167005</wp:posOffset>
                </wp:positionV>
                <wp:extent cx="0" cy="240030"/>
                <wp:effectExtent l="6985" t="10795" r="12065" b="6350"/>
                <wp:wrapNone/>
                <wp:docPr id="2134025662" name="Straight Arrow Connector 2134025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EB2132" id="Straight Arrow Connector 2134025662" o:spid="_x0000_s1026" type="#_x0000_t32" style="position:absolute;margin-left:145.15pt;margin-top:13.15pt;width:0;height:18.9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8000" behindDoc="0" locked="0" layoutInCell="1" allowOverlap="1" wp14:anchorId="00D2BD34" wp14:editId="587B11A3">
                <wp:simplePos x="0" y="0"/>
                <wp:positionH relativeFrom="column">
                  <wp:posOffset>1798320</wp:posOffset>
                </wp:positionH>
                <wp:positionV relativeFrom="paragraph">
                  <wp:posOffset>168275</wp:posOffset>
                </wp:positionV>
                <wp:extent cx="0" cy="240030"/>
                <wp:effectExtent l="9525" t="12065" r="9525" b="5080"/>
                <wp:wrapNone/>
                <wp:docPr id="2134025661" name="Straight Arrow Connector 2134025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731F3C" id="Straight Arrow Connector 2134025661" o:spid="_x0000_s1026" type="#_x0000_t32" style="position:absolute;margin-left:141.6pt;margin-top:13.25pt;width:0;height:18.9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6976" behindDoc="0" locked="0" layoutInCell="1" allowOverlap="1" wp14:anchorId="2FB11EE7" wp14:editId="79C39401">
                <wp:simplePos x="0" y="0"/>
                <wp:positionH relativeFrom="column">
                  <wp:posOffset>1506855</wp:posOffset>
                </wp:positionH>
                <wp:positionV relativeFrom="paragraph">
                  <wp:posOffset>163195</wp:posOffset>
                </wp:positionV>
                <wp:extent cx="0" cy="240030"/>
                <wp:effectExtent l="13335" t="6985" r="5715" b="10160"/>
                <wp:wrapNone/>
                <wp:docPr id="2134025660" name="Straight Arrow Connector 2134025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E6167D" id="Straight Arrow Connector 2134025660" o:spid="_x0000_s1026" type="#_x0000_t32" style="position:absolute;margin-left:118.65pt;margin-top:12.85pt;width:0;height:18.9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5952" behindDoc="0" locked="0" layoutInCell="1" allowOverlap="1" wp14:anchorId="38FB4170" wp14:editId="1BC86041">
                <wp:simplePos x="0" y="0"/>
                <wp:positionH relativeFrom="column">
                  <wp:posOffset>668020</wp:posOffset>
                </wp:positionH>
                <wp:positionV relativeFrom="paragraph">
                  <wp:posOffset>150495</wp:posOffset>
                </wp:positionV>
                <wp:extent cx="0" cy="240030"/>
                <wp:effectExtent l="12700" t="13335" r="6350" b="13335"/>
                <wp:wrapNone/>
                <wp:docPr id="2134025659" name="Straight Arrow Connector 2134025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4D89950" id="Straight Arrow Connector 2134025659" o:spid="_x0000_s1026" type="#_x0000_t32" style="position:absolute;margin-left:52.6pt;margin-top:11.85pt;width:0;height:18.9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4928" behindDoc="0" locked="0" layoutInCell="1" allowOverlap="1" wp14:anchorId="1A0A298A" wp14:editId="4C6DDC8E">
                <wp:simplePos x="0" y="0"/>
                <wp:positionH relativeFrom="column">
                  <wp:posOffset>632460</wp:posOffset>
                </wp:positionH>
                <wp:positionV relativeFrom="paragraph">
                  <wp:posOffset>155575</wp:posOffset>
                </wp:positionV>
                <wp:extent cx="0" cy="240030"/>
                <wp:effectExtent l="5715" t="8890" r="13335" b="8255"/>
                <wp:wrapNone/>
                <wp:docPr id="2134025658" name="Straight Arrow Connector 2134025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04EDD10" id="Straight Arrow Connector 2134025658" o:spid="_x0000_s1026" type="#_x0000_t32" style="position:absolute;margin-left:49.8pt;margin-top:12.25pt;width:0;height:18.9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92gEAAJwDAAAOAAAAZHJzL2Uyb0RvYy54bWysU01v2zAMvQ/YfxB0X2wnT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3904" behindDoc="0" locked="0" layoutInCell="1" allowOverlap="1" wp14:anchorId="12E845A3" wp14:editId="07415358">
                <wp:simplePos x="0" y="0"/>
                <wp:positionH relativeFrom="column">
                  <wp:posOffset>706120</wp:posOffset>
                </wp:positionH>
                <wp:positionV relativeFrom="paragraph">
                  <wp:posOffset>158750</wp:posOffset>
                </wp:positionV>
                <wp:extent cx="0" cy="240030"/>
                <wp:effectExtent l="12700" t="12065" r="6350" b="5080"/>
                <wp:wrapNone/>
                <wp:docPr id="2134025657" name="Straight Arrow Connector 2134025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C05DC5D" id="Straight Arrow Connector 2134025657" o:spid="_x0000_s1026" type="#_x0000_t32" style="position:absolute;margin-left:55.6pt;margin-top:12.5pt;width:0;height:18.9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2880" behindDoc="0" locked="0" layoutInCell="1" allowOverlap="1" wp14:anchorId="73C44206" wp14:editId="711EA63C">
                <wp:simplePos x="0" y="0"/>
                <wp:positionH relativeFrom="column">
                  <wp:posOffset>684530</wp:posOffset>
                </wp:positionH>
                <wp:positionV relativeFrom="paragraph">
                  <wp:posOffset>155575</wp:posOffset>
                </wp:positionV>
                <wp:extent cx="0" cy="240030"/>
                <wp:effectExtent l="10160" t="8890" r="8890" b="8255"/>
                <wp:wrapNone/>
                <wp:docPr id="2134025656" name="Straight Arrow Connector 2134025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1518B1" id="Straight Arrow Connector 2134025656" o:spid="_x0000_s1026" type="#_x0000_t32" style="position:absolute;margin-left:53.9pt;margin-top:12.25pt;width:0;height:18.9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1856" behindDoc="0" locked="0" layoutInCell="1" allowOverlap="1" wp14:anchorId="4B25C8C7" wp14:editId="7B90C42E">
                <wp:simplePos x="0" y="0"/>
                <wp:positionH relativeFrom="column">
                  <wp:posOffset>574040</wp:posOffset>
                </wp:positionH>
                <wp:positionV relativeFrom="paragraph">
                  <wp:posOffset>156210</wp:posOffset>
                </wp:positionV>
                <wp:extent cx="0" cy="240030"/>
                <wp:effectExtent l="13970" t="9525" r="5080" b="7620"/>
                <wp:wrapNone/>
                <wp:docPr id="2134025655" name="Straight Arrow Connector 2134025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115F0B9" id="Straight Arrow Connector 2134025655" o:spid="_x0000_s1026" type="#_x0000_t32" style="position:absolute;margin-left:45.2pt;margin-top:12.3pt;width:0;height:18.9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cA2gEAAJwDAAAOAAAAZHJzL2Uyb0RvYy54bWysU01v2zAMvQ/YfxB0X2wnT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0832" behindDoc="0" locked="0" layoutInCell="1" allowOverlap="1" wp14:anchorId="03946A04" wp14:editId="380A2C21">
                <wp:simplePos x="0" y="0"/>
                <wp:positionH relativeFrom="column">
                  <wp:posOffset>533400</wp:posOffset>
                </wp:positionH>
                <wp:positionV relativeFrom="paragraph">
                  <wp:posOffset>156210</wp:posOffset>
                </wp:positionV>
                <wp:extent cx="0" cy="240030"/>
                <wp:effectExtent l="11430" t="9525" r="7620" b="7620"/>
                <wp:wrapNone/>
                <wp:docPr id="2134025654" name="Straight Arrow Connector 2134025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0A00EE6" id="Straight Arrow Connector 2134025654" o:spid="_x0000_s1026" type="#_x0000_t32" style="position:absolute;margin-left:42pt;margin-top:12.3pt;width:0;height:18.9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8784" behindDoc="0" locked="0" layoutInCell="1" allowOverlap="1" wp14:anchorId="6FB3C842" wp14:editId="4BA84AAD">
                <wp:simplePos x="0" y="0"/>
                <wp:positionH relativeFrom="column">
                  <wp:posOffset>1552575</wp:posOffset>
                </wp:positionH>
                <wp:positionV relativeFrom="paragraph">
                  <wp:posOffset>173355</wp:posOffset>
                </wp:positionV>
                <wp:extent cx="0" cy="240030"/>
                <wp:effectExtent l="11430" t="7620" r="7620" b="9525"/>
                <wp:wrapNone/>
                <wp:docPr id="2134025653" name="Straight Arrow Connector 2134025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8E8E1D" id="Straight Arrow Connector 2134025653" o:spid="_x0000_s1026" type="#_x0000_t32" style="position:absolute;margin-left:122.25pt;margin-top:13.65pt;width:0;height:18.9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cu2gEAAJwDAAAOAAAAZHJzL2Uyb0RvYy54bWysU01v2zAMvQ/YfxB0X2wnT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7760" behindDoc="0" locked="0" layoutInCell="1" allowOverlap="1" wp14:anchorId="5F167DA4" wp14:editId="1A547661">
                <wp:simplePos x="0" y="0"/>
                <wp:positionH relativeFrom="column">
                  <wp:posOffset>1523365</wp:posOffset>
                </wp:positionH>
                <wp:positionV relativeFrom="paragraph">
                  <wp:posOffset>173355</wp:posOffset>
                </wp:positionV>
                <wp:extent cx="0" cy="240030"/>
                <wp:effectExtent l="10795" t="7620" r="8255" b="9525"/>
                <wp:wrapNone/>
                <wp:docPr id="2134025652" name="Straight Arrow Connector 2134025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8D82445" id="Straight Arrow Connector 2134025652" o:spid="_x0000_s1026" type="#_x0000_t32" style="position:absolute;margin-left:119.95pt;margin-top:13.65pt;width:0;height:18.9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6736" behindDoc="0" locked="0" layoutInCell="1" allowOverlap="1" wp14:anchorId="7CDEEB8B" wp14:editId="1B7B3873">
                <wp:simplePos x="0" y="0"/>
                <wp:positionH relativeFrom="column">
                  <wp:posOffset>1492250</wp:posOffset>
                </wp:positionH>
                <wp:positionV relativeFrom="paragraph">
                  <wp:posOffset>167005</wp:posOffset>
                </wp:positionV>
                <wp:extent cx="0" cy="240030"/>
                <wp:effectExtent l="8255" t="10795" r="10795" b="6350"/>
                <wp:wrapNone/>
                <wp:docPr id="2134025651" name="Straight Arrow Connector 2134025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76A3825" id="Straight Arrow Connector 2134025651" o:spid="_x0000_s1026" type="#_x0000_t32" style="position:absolute;margin-left:117.5pt;margin-top:13.15pt;width:0;height:18.9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c02gEAAJwDAAAOAAAAZHJzL2Uyb0RvYy54bWysU01v2zAMvQ/YfxB0X2wnT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5712" behindDoc="0" locked="0" layoutInCell="1" allowOverlap="1" wp14:anchorId="0EFF3414" wp14:editId="648E5700">
                <wp:simplePos x="0" y="0"/>
                <wp:positionH relativeFrom="column">
                  <wp:posOffset>1450340</wp:posOffset>
                </wp:positionH>
                <wp:positionV relativeFrom="paragraph">
                  <wp:posOffset>168275</wp:posOffset>
                </wp:positionV>
                <wp:extent cx="0" cy="240030"/>
                <wp:effectExtent l="13970" t="12065" r="5080" b="5080"/>
                <wp:wrapNone/>
                <wp:docPr id="2134025650" name="Straight Arrow Connector 2134025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34EE61" id="Straight Arrow Connector 2134025650" o:spid="_x0000_s1026" type="#_x0000_t32" style="position:absolute;margin-left:114.2pt;margin-top:13.25pt;width:0;height:18.9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U2QEAAJwDAAAOAAAAZHJzL2Uyb0RvYy54bWysU01v2zAMvQ/YfxB0X2wnT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4688" behindDoc="0" locked="0" layoutInCell="1" allowOverlap="1" wp14:anchorId="6F7D8B0D" wp14:editId="44D41193">
                <wp:simplePos x="0" y="0"/>
                <wp:positionH relativeFrom="column">
                  <wp:posOffset>1435100</wp:posOffset>
                </wp:positionH>
                <wp:positionV relativeFrom="paragraph">
                  <wp:posOffset>173355</wp:posOffset>
                </wp:positionV>
                <wp:extent cx="0" cy="240030"/>
                <wp:effectExtent l="8255" t="7620" r="10795" b="9525"/>
                <wp:wrapNone/>
                <wp:docPr id="2134025649" name="Straight Arrow Connector 2134025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585E2CE" id="Straight Arrow Connector 2134025649" o:spid="_x0000_s1026" type="#_x0000_t32" style="position:absolute;margin-left:113pt;margin-top:13.65pt;width:0;height:18.9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3664" behindDoc="0" locked="0" layoutInCell="1" allowOverlap="1" wp14:anchorId="3E4C5CDF" wp14:editId="39D8C86D">
                <wp:simplePos x="0" y="0"/>
                <wp:positionH relativeFrom="column">
                  <wp:posOffset>1398905</wp:posOffset>
                </wp:positionH>
                <wp:positionV relativeFrom="paragraph">
                  <wp:posOffset>173355</wp:posOffset>
                </wp:positionV>
                <wp:extent cx="0" cy="240030"/>
                <wp:effectExtent l="10160" t="7620" r="8890" b="9525"/>
                <wp:wrapNone/>
                <wp:docPr id="2134025648" name="Straight Arrow Connector 2134025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31AEF95" id="Straight Arrow Connector 2134025648" o:spid="_x0000_s1026" type="#_x0000_t32" style="position:absolute;margin-left:110.15pt;margin-top:13.65pt;width:0;height:18.9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2640" behindDoc="0" locked="0" layoutInCell="1" allowOverlap="1" wp14:anchorId="1293A743" wp14:editId="2C34D7A4">
                <wp:simplePos x="0" y="0"/>
                <wp:positionH relativeFrom="column">
                  <wp:posOffset>194945</wp:posOffset>
                </wp:positionH>
                <wp:positionV relativeFrom="paragraph">
                  <wp:posOffset>167005</wp:posOffset>
                </wp:positionV>
                <wp:extent cx="0" cy="240030"/>
                <wp:effectExtent l="6350" t="10795" r="12700" b="6350"/>
                <wp:wrapNone/>
                <wp:docPr id="2134025647" name="Straight Arrow Connector 2134025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66F02A" id="Straight Arrow Connector 2134025647" o:spid="_x0000_s1026" type="#_x0000_t32" style="position:absolute;margin-left:15.35pt;margin-top:13.15pt;width:0;height:18.9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1616" behindDoc="0" locked="0" layoutInCell="1" allowOverlap="1" wp14:anchorId="45847D6C" wp14:editId="59FE2B93">
                <wp:simplePos x="0" y="0"/>
                <wp:positionH relativeFrom="column">
                  <wp:posOffset>150495</wp:posOffset>
                </wp:positionH>
                <wp:positionV relativeFrom="paragraph">
                  <wp:posOffset>152400</wp:posOffset>
                </wp:positionV>
                <wp:extent cx="0" cy="240030"/>
                <wp:effectExtent l="9525" t="5715" r="9525" b="11430"/>
                <wp:wrapNone/>
                <wp:docPr id="2134025646" name="Straight Arrow Connector 2134025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F0C5BD" id="Straight Arrow Connector 2134025646" o:spid="_x0000_s1026" type="#_x0000_t32" style="position:absolute;margin-left:11.85pt;margin-top:12pt;width:0;height:18.9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0592" behindDoc="0" locked="0" layoutInCell="1" allowOverlap="1" wp14:anchorId="06CC6809" wp14:editId="4D84F3DA">
                <wp:simplePos x="0" y="0"/>
                <wp:positionH relativeFrom="column">
                  <wp:posOffset>257810</wp:posOffset>
                </wp:positionH>
                <wp:positionV relativeFrom="paragraph">
                  <wp:posOffset>167005</wp:posOffset>
                </wp:positionV>
                <wp:extent cx="0" cy="240030"/>
                <wp:effectExtent l="12065" t="10795" r="6985" b="6350"/>
                <wp:wrapNone/>
                <wp:docPr id="2134025645" name="Straight Arrow Connector 2134025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53B3D00" id="Straight Arrow Connector 2134025645" o:spid="_x0000_s1026" type="#_x0000_t32" style="position:absolute;margin-left:20.3pt;margin-top:13.15pt;width:0;height:18.9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9568" behindDoc="0" locked="0" layoutInCell="1" allowOverlap="1" wp14:anchorId="6ABFE5E7" wp14:editId="25233F44">
                <wp:simplePos x="0" y="0"/>
                <wp:positionH relativeFrom="column">
                  <wp:posOffset>87630</wp:posOffset>
                </wp:positionH>
                <wp:positionV relativeFrom="paragraph">
                  <wp:posOffset>167005</wp:posOffset>
                </wp:positionV>
                <wp:extent cx="0" cy="240030"/>
                <wp:effectExtent l="13335" t="10795" r="5715" b="6350"/>
                <wp:wrapNone/>
                <wp:docPr id="2134025644" name="Straight Arrow Connector 2134025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B8C7041" id="Straight Arrow Connector 2134025644" o:spid="_x0000_s1026" type="#_x0000_t32" style="position:absolute;margin-left:6.9pt;margin-top:13.15pt;width:0;height:18.9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OmJ2gEAAJwDAAAOAAAAZHJzL2Uyb0RvYy54bWysU01v2zAMvQ/YfxB0X2wna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8544" behindDoc="0" locked="0" layoutInCell="1" allowOverlap="1" wp14:anchorId="5EE3B771" wp14:editId="74B5E07D">
                <wp:simplePos x="0" y="0"/>
                <wp:positionH relativeFrom="column">
                  <wp:posOffset>132080</wp:posOffset>
                </wp:positionH>
                <wp:positionV relativeFrom="paragraph">
                  <wp:posOffset>167005</wp:posOffset>
                </wp:positionV>
                <wp:extent cx="0" cy="240030"/>
                <wp:effectExtent l="10160" t="10795" r="8890" b="6350"/>
                <wp:wrapNone/>
                <wp:docPr id="2134025643" name="Straight Arrow Connector 2134025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C246D06" id="Straight Arrow Connector 2134025643" o:spid="_x0000_s1026" type="#_x0000_t32" style="position:absolute;margin-left:10.4pt;margin-top:13.15pt;width:0;height:18.9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FH2gEAAJwDAAAOAAAAZHJzL2Uyb0RvYy54bWysU01v2zAMvQ/YfxB0X2wna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7520" behindDoc="0" locked="0" layoutInCell="1" allowOverlap="1" wp14:anchorId="610152CD" wp14:editId="01FB867B">
                <wp:simplePos x="0" y="0"/>
                <wp:positionH relativeFrom="column">
                  <wp:posOffset>238760</wp:posOffset>
                </wp:positionH>
                <wp:positionV relativeFrom="paragraph">
                  <wp:posOffset>163195</wp:posOffset>
                </wp:positionV>
                <wp:extent cx="0" cy="240030"/>
                <wp:effectExtent l="12065" t="6985" r="6985" b="10160"/>
                <wp:wrapNone/>
                <wp:docPr id="2134025642" name="Straight Arrow Connector 2134025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BE0D0B1" id="Straight Arrow Connector 2134025642" o:spid="_x0000_s1026" type="#_x0000_t32" style="position:absolute;margin-left:18.8pt;margin-top:12.85pt;width:0;height:18.9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6496" behindDoc="0" locked="0" layoutInCell="1" allowOverlap="1" wp14:anchorId="0AD259C5" wp14:editId="44E5F8B7">
                <wp:simplePos x="0" y="0"/>
                <wp:positionH relativeFrom="column">
                  <wp:posOffset>180975</wp:posOffset>
                </wp:positionH>
                <wp:positionV relativeFrom="paragraph">
                  <wp:posOffset>163195</wp:posOffset>
                </wp:positionV>
                <wp:extent cx="0" cy="240030"/>
                <wp:effectExtent l="11430" t="6985" r="7620" b="10160"/>
                <wp:wrapNone/>
                <wp:docPr id="2134025641" name="Straight Arrow Connector 2134025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4448BA8" id="Straight Arrow Connector 2134025641" o:spid="_x0000_s1026" type="#_x0000_t32" style="position:absolute;margin-left:14.25pt;margin-top:12.85pt;width:0;height:18.9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Fd2gEAAJwDAAAOAAAAZHJzL2Uyb0RvYy54bWysU01v2zAMvQ/YfxB0X2wna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2400" behindDoc="0" locked="0" layoutInCell="1" allowOverlap="1" wp14:anchorId="42CA7F22" wp14:editId="3799639E">
                <wp:simplePos x="0" y="0"/>
                <wp:positionH relativeFrom="column">
                  <wp:posOffset>3835400</wp:posOffset>
                </wp:positionH>
                <wp:positionV relativeFrom="paragraph">
                  <wp:posOffset>259080</wp:posOffset>
                </wp:positionV>
                <wp:extent cx="365760" cy="0"/>
                <wp:effectExtent l="8255" t="7620" r="6985" b="11430"/>
                <wp:wrapNone/>
                <wp:docPr id="2134025640" name="Straight Arrow Connector 2134025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5600A97" id="Straight Arrow Connector 2134025640" o:spid="_x0000_s1026" type="#_x0000_t32" style="position:absolute;margin-left:302pt;margin-top:20.4pt;width:28.8pt;height:0;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1376" behindDoc="0" locked="0" layoutInCell="1" allowOverlap="1" wp14:anchorId="6D7C0767" wp14:editId="4D535850">
                <wp:simplePos x="0" y="0"/>
                <wp:positionH relativeFrom="column">
                  <wp:posOffset>3823970</wp:posOffset>
                </wp:positionH>
                <wp:positionV relativeFrom="paragraph">
                  <wp:posOffset>194310</wp:posOffset>
                </wp:positionV>
                <wp:extent cx="365760" cy="0"/>
                <wp:effectExtent l="6350" t="9525" r="8890" b="9525"/>
                <wp:wrapNone/>
                <wp:docPr id="2134025639" name="Straight Arrow Connector 2134025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145B2E9" id="Straight Arrow Connector 2134025639" o:spid="_x0000_s1026" type="#_x0000_t32" style="position:absolute;margin-left:301.1pt;margin-top:15.3pt;width:28.8pt;height:0;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0352" behindDoc="0" locked="0" layoutInCell="1" allowOverlap="1" wp14:anchorId="4A34E245" wp14:editId="75A8DA3B">
                <wp:simplePos x="0" y="0"/>
                <wp:positionH relativeFrom="column">
                  <wp:posOffset>3839845</wp:posOffset>
                </wp:positionH>
                <wp:positionV relativeFrom="paragraph">
                  <wp:posOffset>129540</wp:posOffset>
                </wp:positionV>
                <wp:extent cx="365760" cy="0"/>
                <wp:effectExtent l="12700" t="11430" r="12065" b="7620"/>
                <wp:wrapNone/>
                <wp:docPr id="2134025638" name="Straight Arrow Connector 2134025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1696A8E" id="Straight Arrow Connector 2134025638" o:spid="_x0000_s1026" type="#_x0000_t32" style="position:absolute;margin-left:302.35pt;margin-top:10.2pt;width:28.8pt;height:0;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W5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6256" behindDoc="0" locked="0" layoutInCell="1" allowOverlap="1" wp14:anchorId="69D9419D" wp14:editId="3F3C28C2">
                <wp:simplePos x="0" y="0"/>
                <wp:positionH relativeFrom="column">
                  <wp:posOffset>3429000</wp:posOffset>
                </wp:positionH>
                <wp:positionV relativeFrom="paragraph">
                  <wp:posOffset>227965</wp:posOffset>
                </wp:positionV>
                <wp:extent cx="365760" cy="0"/>
                <wp:effectExtent l="11430" t="5080" r="13335" b="13970"/>
                <wp:wrapNone/>
                <wp:docPr id="2134025637" name="Straight Arrow Connector 2134025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34A357" id="Straight Arrow Connector 2134025637" o:spid="_x0000_s1026" type="#_x0000_t32" style="position:absolute;margin-left:270pt;margin-top:17.95pt;width:28.8pt;height:0;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5232" behindDoc="0" locked="0" layoutInCell="1" allowOverlap="1" wp14:anchorId="4EB707FD" wp14:editId="17862FFD">
                <wp:simplePos x="0" y="0"/>
                <wp:positionH relativeFrom="column">
                  <wp:posOffset>3429000</wp:posOffset>
                </wp:positionH>
                <wp:positionV relativeFrom="paragraph">
                  <wp:posOffset>179705</wp:posOffset>
                </wp:positionV>
                <wp:extent cx="365760" cy="0"/>
                <wp:effectExtent l="11430" t="13970" r="13335" b="5080"/>
                <wp:wrapNone/>
                <wp:docPr id="2134025636" name="Straight Arrow Connector 2134025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D699D9" id="Straight Arrow Connector 2134025636" o:spid="_x0000_s1026" type="#_x0000_t32" style="position:absolute;margin-left:270pt;margin-top:14.15pt;width:28.8pt;height:0;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X+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4208" behindDoc="0" locked="0" layoutInCell="1" allowOverlap="1" wp14:anchorId="5EBA5A96" wp14:editId="2ACFCE22">
                <wp:simplePos x="0" y="0"/>
                <wp:positionH relativeFrom="column">
                  <wp:posOffset>3421380</wp:posOffset>
                </wp:positionH>
                <wp:positionV relativeFrom="paragraph">
                  <wp:posOffset>129540</wp:posOffset>
                </wp:positionV>
                <wp:extent cx="365760" cy="0"/>
                <wp:effectExtent l="13335" t="11430" r="11430" b="7620"/>
                <wp:wrapNone/>
                <wp:docPr id="2134025635" name="Straight Arrow Connector 2134025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DFCA5C6" id="Straight Arrow Connector 2134025635" o:spid="_x0000_s1026" type="#_x0000_t32" style="position:absolute;margin-left:269.4pt;margin-top:10.2pt;width:28.8pt;height:0;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0E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0112" behindDoc="0" locked="0" layoutInCell="1" allowOverlap="1" wp14:anchorId="2E3218FD" wp14:editId="39EDD8A5">
                <wp:simplePos x="0" y="0"/>
                <wp:positionH relativeFrom="column">
                  <wp:posOffset>3004820</wp:posOffset>
                </wp:positionH>
                <wp:positionV relativeFrom="paragraph">
                  <wp:posOffset>227965</wp:posOffset>
                </wp:positionV>
                <wp:extent cx="365760" cy="0"/>
                <wp:effectExtent l="6350" t="5080" r="8890" b="13970"/>
                <wp:wrapNone/>
                <wp:docPr id="2134025634" name="Straight Arrow Connector 2134025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13D4EA9" id="Straight Arrow Connector 2134025634" o:spid="_x0000_s1026" type="#_x0000_t32" style="position:absolute;margin-left:236.6pt;margin-top:17.95pt;width:28.8pt;height:0;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Xk2QEAAJwDAAAOAAAAZHJzL2Uyb0RvYy54bWysU01v2zAMvQ/YfxB0XxwnT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9088" behindDoc="0" locked="0" layoutInCell="1" allowOverlap="1" wp14:anchorId="52F57C59" wp14:editId="2BE008AC">
                <wp:simplePos x="0" y="0"/>
                <wp:positionH relativeFrom="column">
                  <wp:posOffset>3001010</wp:posOffset>
                </wp:positionH>
                <wp:positionV relativeFrom="paragraph">
                  <wp:posOffset>179705</wp:posOffset>
                </wp:positionV>
                <wp:extent cx="365760" cy="0"/>
                <wp:effectExtent l="12065" t="13970" r="12700" b="5080"/>
                <wp:wrapNone/>
                <wp:docPr id="2134025633" name="Straight Arrow Connector 2134025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C5C5F7C" id="Straight Arrow Connector 2134025633" o:spid="_x0000_s1026" type="#_x0000_t32" style="position:absolute;margin-left:236.3pt;margin-top:14.15pt;width:28.8pt;height: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a0q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8064" behindDoc="0" locked="0" layoutInCell="1" allowOverlap="1" wp14:anchorId="2EB04563" wp14:editId="1EFEA0EB">
                <wp:simplePos x="0" y="0"/>
                <wp:positionH relativeFrom="column">
                  <wp:posOffset>3004820</wp:posOffset>
                </wp:positionH>
                <wp:positionV relativeFrom="paragraph">
                  <wp:posOffset>125095</wp:posOffset>
                </wp:positionV>
                <wp:extent cx="365760" cy="0"/>
                <wp:effectExtent l="6350" t="6985" r="8890" b="12065"/>
                <wp:wrapNone/>
                <wp:docPr id="2134025632" name="Straight Arrow Connector 2134025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CD550F" id="Straight Arrow Connector 2134025632" o:spid="_x0000_s1026" type="#_x0000_t32" style="position:absolute;margin-left:236.6pt;margin-top:9.85pt;width:28.8pt;height:0;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XK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3968" behindDoc="0" locked="0" layoutInCell="1" allowOverlap="1" wp14:anchorId="3B62C5C0" wp14:editId="674493F8">
                <wp:simplePos x="0" y="0"/>
                <wp:positionH relativeFrom="column">
                  <wp:posOffset>2581910</wp:posOffset>
                </wp:positionH>
                <wp:positionV relativeFrom="paragraph">
                  <wp:posOffset>264160</wp:posOffset>
                </wp:positionV>
                <wp:extent cx="365760" cy="0"/>
                <wp:effectExtent l="12065" t="12700" r="12700" b="6350"/>
                <wp:wrapNone/>
                <wp:docPr id="2134025631" name="Straight Arrow Connector 2134025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CAAEFCF" id="Straight Arrow Connector 2134025631" o:spid="_x0000_s1026" type="#_x0000_t32" style="position:absolute;margin-left:203.3pt;margin-top:20.8pt;width:28.8pt;height:0;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s0w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2944" behindDoc="0" locked="0" layoutInCell="1" allowOverlap="1" wp14:anchorId="574927F9" wp14:editId="375527BE">
                <wp:simplePos x="0" y="0"/>
                <wp:positionH relativeFrom="column">
                  <wp:posOffset>2576830</wp:posOffset>
                </wp:positionH>
                <wp:positionV relativeFrom="paragraph">
                  <wp:posOffset>210820</wp:posOffset>
                </wp:positionV>
                <wp:extent cx="365760" cy="0"/>
                <wp:effectExtent l="6985" t="6985" r="8255" b="12065"/>
                <wp:wrapNone/>
                <wp:docPr id="2134025630" name="Straight Arrow Connector 2134025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5E5424D" id="Straight Arrow Connector 2134025630" o:spid="_x0000_s1026" type="#_x0000_t32" style="position:absolute;margin-left:202.9pt;margin-top:16.6pt;width:28.8pt;height:0;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1920" behindDoc="0" locked="0" layoutInCell="1" allowOverlap="1" wp14:anchorId="2C8F5167" wp14:editId="79E0A693">
                <wp:simplePos x="0" y="0"/>
                <wp:positionH relativeFrom="column">
                  <wp:posOffset>2590165</wp:posOffset>
                </wp:positionH>
                <wp:positionV relativeFrom="paragraph">
                  <wp:posOffset>139700</wp:posOffset>
                </wp:positionV>
                <wp:extent cx="365760" cy="0"/>
                <wp:effectExtent l="10795" t="12065" r="13970" b="6985"/>
                <wp:wrapNone/>
                <wp:docPr id="2134025629" name="Straight Arrow Connector 2134025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556FB1" id="Straight Arrow Connector 2134025629" o:spid="_x0000_s1026" type="#_x0000_t32" style="position:absolute;margin-left:203.95pt;margin-top:11pt;width:28.8pt;height:0;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9872" behindDoc="0" locked="0" layoutInCell="1" allowOverlap="1" wp14:anchorId="11329D02" wp14:editId="24A83674">
                <wp:simplePos x="0" y="0"/>
                <wp:positionH relativeFrom="column">
                  <wp:posOffset>2156460</wp:posOffset>
                </wp:positionH>
                <wp:positionV relativeFrom="paragraph">
                  <wp:posOffset>255270</wp:posOffset>
                </wp:positionV>
                <wp:extent cx="365760" cy="0"/>
                <wp:effectExtent l="5715" t="13335" r="9525" b="5715"/>
                <wp:wrapNone/>
                <wp:docPr id="2134025628" name="Straight Arrow Connector 2134025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5D6D920" id="Straight Arrow Connector 2134025628" o:spid="_x0000_s1026" type="#_x0000_t32" style="position:absolute;margin-left:169.8pt;margin-top:20.1pt;width:28.8pt;height:0;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8848" behindDoc="0" locked="0" layoutInCell="1" allowOverlap="1" wp14:anchorId="5DBE1F3B" wp14:editId="4BE020D0">
                <wp:simplePos x="0" y="0"/>
                <wp:positionH relativeFrom="column">
                  <wp:posOffset>2156460</wp:posOffset>
                </wp:positionH>
                <wp:positionV relativeFrom="paragraph">
                  <wp:posOffset>194310</wp:posOffset>
                </wp:positionV>
                <wp:extent cx="365760" cy="0"/>
                <wp:effectExtent l="5715" t="9525" r="9525" b="9525"/>
                <wp:wrapNone/>
                <wp:docPr id="2134025627" name="Straight Arrow Connector 2134025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FE1B189" id="Straight Arrow Connector 2134025627" o:spid="_x0000_s1026" type="#_x0000_t32" style="position:absolute;margin-left:169.8pt;margin-top:15.3pt;width:28.8pt;height:0;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7824" behindDoc="0" locked="0" layoutInCell="1" allowOverlap="1" wp14:anchorId="61C0FB8A" wp14:editId="148CA3BF">
                <wp:simplePos x="0" y="0"/>
                <wp:positionH relativeFrom="column">
                  <wp:posOffset>2156460</wp:posOffset>
                </wp:positionH>
                <wp:positionV relativeFrom="paragraph">
                  <wp:posOffset>139700</wp:posOffset>
                </wp:positionV>
                <wp:extent cx="365760" cy="0"/>
                <wp:effectExtent l="5715" t="12065" r="9525" b="6985"/>
                <wp:wrapNone/>
                <wp:docPr id="2134025626" name="Straight Arrow Connector 2134025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830D92" id="Straight Arrow Connector 2134025626" o:spid="_x0000_s1026" type="#_x0000_t32" style="position:absolute;margin-left:169.8pt;margin-top:11pt;width:28.8pt;height:0;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3728" behindDoc="0" locked="0" layoutInCell="1" allowOverlap="1" wp14:anchorId="437EC68F" wp14:editId="6395DC6C">
                <wp:simplePos x="0" y="0"/>
                <wp:positionH relativeFrom="column">
                  <wp:posOffset>1715135</wp:posOffset>
                </wp:positionH>
                <wp:positionV relativeFrom="paragraph">
                  <wp:posOffset>134620</wp:posOffset>
                </wp:positionV>
                <wp:extent cx="365760" cy="0"/>
                <wp:effectExtent l="12065" t="6985" r="12700" b="12065"/>
                <wp:wrapNone/>
                <wp:docPr id="2134025625" name="Straight Arrow Connector 2134025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2B4344" id="Straight Arrow Connector 2134025625" o:spid="_x0000_s1026" type="#_x0000_t32" style="position:absolute;margin-left:135.05pt;margin-top:10.6pt;width:28.8pt;height:0;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2704" behindDoc="0" locked="0" layoutInCell="1" allowOverlap="1" wp14:anchorId="7194253A" wp14:editId="2BF2E30D">
                <wp:simplePos x="0" y="0"/>
                <wp:positionH relativeFrom="column">
                  <wp:posOffset>1720850</wp:posOffset>
                </wp:positionH>
                <wp:positionV relativeFrom="paragraph">
                  <wp:posOffset>186690</wp:posOffset>
                </wp:positionV>
                <wp:extent cx="365760" cy="0"/>
                <wp:effectExtent l="8255" t="11430" r="6985" b="7620"/>
                <wp:wrapNone/>
                <wp:docPr id="2134025624" name="Straight Arrow Connector 2134025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B536B7" id="Straight Arrow Connector 2134025624" o:spid="_x0000_s1026" type="#_x0000_t32" style="position:absolute;margin-left:135.5pt;margin-top:14.7pt;width:28.8pt;height:0;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ON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1680" behindDoc="0" locked="0" layoutInCell="1" allowOverlap="1" wp14:anchorId="5B6514A2" wp14:editId="73571E5E">
                <wp:simplePos x="0" y="0"/>
                <wp:positionH relativeFrom="column">
                  <wp:posOffset>1710690</wp:posOffset>
                </wp:positionH>
                <wp:positionV relativeFrom="paragraph">
                  <wp:posOffset>245745</wp:posOffset>
                </wp:positionV>
                <wp:extent cx="365760" cy="0"/>
                <wp:effectExtent l="7620" t="13335" r="7620" b="5715"/>
                <wp:wrapNone/>
                <wp:docPr id="2134025623" name="Straight Arrow Connector 2134025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7B8480" id="Straight Arrow Connector 2134025623" o:spid="_x0000_s1026" type="#_x0000_t32" style="position:absolute;margin-left:134.7pt;margin-top:19.35pt;width:28.8pt;height:0;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tD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5056" behindDoc="0" locked="0" layoutInCell="1" allowOverlap="1" wp14:anchorId="4FD580B7" wp14:editId="353F590F">
                <wp:simplePos x="0" y="0"/>
                <wp:positionH relativeFrom="column">
                  <wp:posOffset>4095115</wp:posOffset>
                </wp:positionH>
                <wp:positionV relativeFrom="paragraph">
                  <wp:posOffset>96520</wp:posOffset>
                </wp:positionV>
                <wp:extent cx="3810" cy="378460"/>
                <wp:effectExtent l="10795" t="6985" r="13970" b="5080"/>
                <wp:wrapNone/>
                <wp:docPr id="2134025622" name="Straight Arrow Connector 2134025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CA2708D" id="Straight Arrow Connector 2134025622" o:spid="_x0000_s1026" type="#_x0000_t32" style="position:absolute;margin-left:322.45pt;margin-top:7.6pt;width:.3pt;height:29.8pt;flip:x;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1984" behindDoc="0" locked="0" layoutInCell="1" allowOverlap="1" wp14:anchorId="4CB7BB9B" wp14:editId="61D102DE">
                <wp:simplePos x="0" y="0"/>
                <wp:positionH relativeFrom="column">
                  <wp:posOffset>3879850</wp:posOffset>
                </wp:positionH>
                <wp:positionV relativeFrom="paragraph">
                  <wp:posOffset>96520</wp:posOffset>
                </wp:positionV>
                <wp:extent cx="3810" cy="378460"/>
                <wp:effectExtent l="5080" t="6985" r="10160" b="5080"/>
                <wp:wrapNone/>
                <wp:docPr id="2134025621" name="Straight Arrow Connector 2134025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D9E217" id="Straight Arrow Connector 2134025621" o:spid="_x0000_s1026" type="#_x0000_t32" style="position:absolute;margin-left:305.5pt;margin-top:7.6pt;width:.3pt;height:29.8pt;flip:x;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8912" behindDoc="0" locked="0" layoutInCell="1" allowOverlap="1" wp14:anchorId="3FA4FBF4" wp14:editId="1DDC95EC">
                <wp:simplePos x="0" y="0"/>
                <wp:positionH relativeFrom="column">
                  <wp:posOffset>3600450</wp:posOffset>
                </wp:positionH>
                <wp:positionV relativeFrom="paragraph">
                  <wp:posOffset>88265</wp:posOffset>
                </wp:positionV>
                <wp:extent cx="3810" cy="378460"/>
                <wp:effectExtent l="11430" t="8255" r="13335" b="13335"/>
                <wp:wrapNone/>
                <wp:docPr id="2134025620" name="Straight Arrow Connector 2134025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D115FD2" id="Straight Arrow Connector 2134025620" o:spid="_x0000_s1026" type="#_x0000_t32" style="position:absolute;margin-left:283.5pt;margin-top:6.95pt;width:.3pt;height:29.8pt;flip:x;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0960" behindDoc="0" locked="0" layoutInCell="1" allowOverlap="1" wp14:anchorId="3762A6E5" wp14:editId="38477DB0">
                <wp:simplePos x="0" y="0"/>
                <wp:positionH relativeFrom="column">
                  <wp:posOffset>3739515</wp:posOffset>
                </wp:positionH>
                <wp:positionV relativeFrom="paragraph">
                  <wp:posOffset>92075</wp:posOffset>
                </wp:positionV>
                <wp:extent cx="3810" cy="378460"/>
                <wp:effectExtent l="7620" t="12065" r="7620" b="9525"/>
                <wp:wrapNone/>
                <wp:docPr id="2134025619" name="Straight Arrow Connector 2134025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1B922AF" id="Straight Arrow Connector 2134025619" o:spid="_x0000_s1026" type="#_x0000_t32" style="position:absolute;margin-left:294.45pt;margin-top:7.25pt;width:.3pt;height:29.8pt;flip:x;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4816" behindDoc="0" locked="0" layoutInCell="1" allowOverlap="1" wp14:anchorId="5EA95E34" wp14:editId="42FD3F98">
                <wp:simplePos x="0" y="0"/>
                <wp:positionH relativeFrom="column">
                  <wp:posOffset>3271520</wp:posOffset>
                </wp:positionH>
                <wp:positionV relativeFrom="paragraph">
                  <wp:posOffset>88265</wp:posOffset>
                </wp:positionV>
                <wp:extent cx="3810" cy="378460"/>
                <wp:effectExtent l="6350" t="8255" r="8890" b="13335"/>
                <wp:wrapNone/>
                <wp:docPr id="2134025618" name="Straight Arrow Connector 2134025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B7CF56B" id="Straight Arrow Connector 2134025618" o:spid="_x0000_s1026" type="#_x0000_t32" style="position:absolute;margin-left:257.6pt;margin-top:6.95pt;width:.3pt;height:29.8pt;flip:x;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2768" behindDoc="0" locked="0" layoutInCell="1" allowOverlap="1" wp14:anchorId="228FE7E1" wp14:editId="77B019FF">
                <wp:simplePos x="0" y="0"/>
                <wp:positionH relativeFrom="column">
                  <wp:posOffset>3126105</wp:posOffset>
                </wp:positionH>
                <wp:positionV relativeFrom="paragraph">
                  <wp:posOffset>84455</wp:posOffset>
                </wp:positionV>
                <wp:extent cx="3810" cy="378460"/>
                <wp:effectExtent l="13335" t="13970" r="11430" b="7620"/>
                <wp:wrapNone/>
                <wp:docPr id="2134025617" name="Straight Arrow Connector 2134025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B5FDB3D" id="Straight Arrow Connector 2134025617" o:spid="_x0000_s1026" type="#_x0000_t32" style="position:absolute;margin-left:246.15pt;margin-top:6.65pt;width:.3pt;height:29.8pt;flip:x;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1744" behindDoc="0" locked="0" layoutInCell="1" allowOverlap="1" wp14:anchorId="05BF674D" wp14:editId="2B5D9C8F">
                <wp:simplePos x="0" y="0"/>
                <wp:positionH relativeFrom="column">
                  <wp:posOffset>3051810</wp:posOffset>
                </wp:positionH>
                <wp:positionV relativeFrom="paragraph">
                  <wp:posOffset>78740</wp:posOffset>
                </wp:positionV>
                <wp:extent cx="3810" cy="378460"/>
                <wp:effectExtent l="5715" t="8255" r="9525" b="13335"/>
                <wp:wrapNone/>
                <wp:docPr id="2134025616" name="Straight Arrow Connector 2134025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5917FF" id="Straight Arrow Connector 2134025616" o:spid="_x0000_s1026" type="#_x0000_t32" style="position:absolute;margin-left:240.3pt;margin-top:6.2pt;width:.3pt;height:29.8pt;flip:x;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6624" behindDoc="0" locked="0" layoutInCell="1" allowOverlap="1" wp14:anchorId="1AEAB02B" wp14:editId="1DF05F99">
                <wp:simplePos x="0" y="0"/>
                <wp:positionH relativeFrom="column">
                  <wp:posOffset>2620010</wp:posOffset>
                </wp:positionH>
                <wp:positionV relativeFrom="paragraph">
                  <wp:posOffset>84455</wp:posOffset>
                </wp:positionV>
                <wp:extent cx="3810" cy="378460"/>
                <wp:effectExtent l="12065" t="13970" r="12700" b="7620"/>
                <wp:wrapNone/>
                <wp:docPr id="2134025615" name="Straight Arrow Connector 2134025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5DC30F" id="Straight Arrow Connector 2134025615" o:spid="_x0000_s1026" type="#_x0000_t32" style="position:absolute;margin-left:206.3pt;margin-top:6.65pt;width:.3pt;height:29.8pt;flip:x;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vn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7648" behindDoc="0" locked="0" layoutInCell="1" allowOverlap="1" wp14:anchorId="38752821" wp14:editId="0EF85BFF">
                <wp:simplePos x="0" y="0"/>
                <wp:positionH relativeFrom="column">
                  <wp:posOffset>2678430</wp:posOffset>
                </wp:positionH>
                <wp:positionV relativeFrom="paragraph">
                  <wp:posOffset>86360</wp:posOffset>
                </wp:positionV>
                <wp:extent cx="3810" cy="378460"/>
                <wp:effectExtent l="13335" t="6350" r="11430" b="5715"/>
                <wp:wrapNone/>
                <wp:docPr id="2134025614" name="Straight Arrow Connector 2134025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812A1B4" id="Straight Arrow Connector 2134025614" o:spid="_x0000_s1026" type="#_x0000_t32" style="position:absolute;margin-left:210.9pt;margin-top:6.8pt;width:.3pt;height:29.8pt;flip:x;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434wEAAKkDAAAOAAAAZHJzL2Uyb0RvYy54bWysU8GO2jAQvVfqP1i+lxBgWR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8672" behindDoc="0" locked="0" layoutInCell="1" allowOverlap="1" wp14:anchorId="019150E9" wp14:editId="6D9AC7CD">
                <wp:simplePos x="0" y="0"/>
                <wp:positionH relativeFrom="column">
                  <wp:posOffset>2748280</wp:posOffset>
                </wp:positionH>
                <wp:positionV relativeFrom="paragraph">
                  <wp:posOffset>92075</wp:posOffset>
                </wp:positionV>
                <wp:extent cx="3810" cy="378460"/>
                <wp:effectExtent l="6985" t="12065" r="8255" b="9525"/>
                <wp:wrapNone/>
                <wp:docPr id="2134025613" name="Straight Arrow Connector 2134025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F78BA9" id="Straight Arrow Connector 2134025613" o:spid="_x0000_s1026" type="#_x0000_t32" style="position:absolute;margin-left:216.4pt;margin-top:7.25pt;width:.3pt;height:29.8pt;flip:x;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0720" behindDoc="0" locked="0" layoutInCell="1" allowOverlap="1" wp14:anchorId="3ED9A2BB" wp14:editId="3FCF8F52">
                <wp:simplePos x="0" y="0"/>
                <wp:positionH relativeFrom="column">
                  <wp:posOffset>2829560</wp:posOffset>
                </wp:positionH>
                <wp:positionV relativeFrom="paragraph">
                  <wp:posOffset>94615</wp:posOffset>
                </wp:positionV>
                <wp:extent cx="3810" cy="378460"/>
                <wp:effectExtent l="12065" t="5080" r="12700" b="6985"/>
                <wp:wrapNone/>
                <wp:docPr id="2134025612" name="Straight Arrow Connector 2134025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4A548FD" id="Straight Arrow Connector 2134025612" o:spid="_x0000_s1026" type="#_x0000_t32" style="position:absolute;margin-left:222.8pt;margin-top:7.45pt;width:.3pt;height:29.8pt;flip:x;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9696" behindDoc="0" locked="0" layoutInCell="1" allowOverlap="1" wp14:anchorId="3E44C098" wp14:editId="3E03A6A8">
                <wp:simplePos x="0" y="0"/>
                <wp:positionH relativeFrom="column">
                  <wp:posOffset>2893695</wp:posOffset>
                </wp:positionH>
                <wp:positionV relativeFrom="paragraph">
                  <wp:posOffset>82550</wp:posOffset>
                </wp:positionV>
                <wp:extent cx="3810" cy="378460"/>
                <wp:effectExtent l="9525" t="12065" r="5715" b="9525"/>
                <wp:wrapNone/>
                <wp:docPr id="2134025611" name="Straight Arrow Connector 2134025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5E5339A" id="Straight Arrow Connector 2134025611" o:spid="_x0000_s1026" type="#_x0000_t32" style="position:absolute;margin-left:227.85pt;margin-top:6.5pt;width:.3pt;height:29.8pt;flip:x;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3200" behindDoc="0" locked="0" layoutInCell="1" allowOverlap="1" wp14:anchorId="6E9D524B" wp14:editId="3ED6E07E">
                <wp:simplePos x="0" y="0"/>
                <wp:positionH relativeFrom="column">
                  <wp:posOffset>2576830</wp:posOffset>
                </wp:positionH>
                <wp:positionV relativeFrom="paragraph">
                  <wp:posOffset>82550</wp:posOffset>
                </wp:positionV>
                <wp:extent cx="365760" cy="380365"/>
                <wp:effectExtent l="6985" t="12065" r="8255" b="7620"/>
                <wp:wrapNone/>
                <wp:docPr id="2134025610" name="Rectangle 2134025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62D8816" id="Rectangle 2134025610" o:spid="_x0000_s1026" style="position:absolute;margin-left:202.9pt;margin-top:6.5pt;width:28.8pt;height:29.9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1504" behindDoc="0" locked="0" layoutInCell="1" allowOverlap="1" wp14:anchorId="246B079A" wp14:editId="249000D1">
                <wp:simplePos x="0" y="0"/>
                <wp:positionH relativeFrom="column">
                  <wp:posOffset>2202180</wp:posOffset>
                </wp:positionH>
                <wp:positionV relativeFrom="paragraph">
                  <wp:posOffset>82550</wp:posOffset>
                </wp:positionV>
                <wp:extent cx="3810" cy="378460"/>
                <wp:effectExtent l="13335" t="12065" r="11430" b="9525"/>
                <wp:wrapNone/>
                <wp:docPr id="2134025609" name="Straight Arrow Connector 2134025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3F54F8" id="Straight Arrow Connector 2134025609" o:spid="_x0000_s1026" type="#_x0000_t32" style="position:absolute;margin-left:173.4pt;margin-top:6.5pt;width:.3pt;height:29.8pt;flip:x;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2528" behindDoc="0" locked="0" layoutInCell="1" allowOverlap="1" wp14:anchorId="390F5844" wp14:editId="7B21D161">
                <wp:simplePos x="0" y="0"/>
                <wp:positionH relativeFrom="column">
                  <wp:posOffset>2273935</wp:posOffset>
                </wp:positionH>
                <wp:positionV relativeFrom="paragraph">
                  <wp:posOffset>99695</wp:posOffset>
                </wp:positionV>
                <wp:extent cx="3810" cy="378460"/>
                <wp:effectExtent l="8890" t="10160" r="6350" b="11430"/>
                <wp:wrapNone/>
                <wp:docPr id="2134025608" name="Straight Arrow Connector 2134025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CC5A94E" id="Straight Arrow Connector 2134025608" o:spid="_x0000_s1026" type="#_x0000_t32" style="position:absolute;margin-left:179.05pt;margin-top:7.85pt;width:.3pt;height:29.8pt;flip:x;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4576" behindDoc="0" locked="0" layoutInCell="1" allowOverlap="1" wp14:anchorId="1CBA00D2" wp14:editId="71FE2FFF">
                <wp:simplePos x="0" y="0"/>
                <wp:positionH relativeFrom="column">
                  <wp:posOffset>2401570</wp:posOffset>
                </wp:positionH>
                <wp:positionV relativeFrom="paragraph">
                  <wp:posOffset>84455</wp:posOffset>
                </wp:positionV>
                <wp:extent cx="3810" cy="378460"/>
                <wp:effectExtent l="12700" t="13970" r="12065" b="7620"/>
                <wp:wrapNone/>
                <wp:docPr id="2134025607" name="Straight Arrow Connector 2134025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31CEE0" id="Straight Arrow Connector 2134025607" o:spid="_x0000_s1026" type="#_x0000_t32" style="position:absolute;margin-left:189.1pt;margin-top:6.65pt;width:.3pt;height:29.8pt;flip:x;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3552" behindDoc="0" locked="0" layoutInCell="1" allowOverlap="1" wp14:anchorId="26BE4325" wp14:editId="25889E93">
                <wp:simplePos x="0" y="0"/>
                <wp:positionH relativeFrom="column">
                  <wp:posOffset>2336800</wp:posOffset>
                </wp:positionH>
                <wp:positionV relativeFrom="paragraph">
                  <wp:posOffset>90170</wp:posOffset>
                </wp:positionV>
                <wp:extent cx="3810" cy="378460"/>
                <wp:effectExtent l="5080" t="10160" r="10160" b="11430"/>
                <wp:wrapNone/>
                <wp:docPr id="2134025606" name="Straight Arrow Connector 2134025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C17ECC" id="Straight Arrow Connector 2134025606" o:spid="_x0000_s1026" type="#_x0000_t32" style="position:absolute;margin-left:184pt;margin-top:7.1pt;width:.3pt;height:29.8pt;flip:x;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2176" behindDoc="0" locked="0" layoutInCell="1" allowOverlap="1" wp14:anchorId="6C22A786" wp14:editId="2F3B2FEA">
                <wp:simplePos x="0" y="0"/>
                <wp:positionH relativeFrom="column">
                  <wp:posOffset>2155190</wp:posOffset>
                </wp:positionH>
                <wp:positionV relativeFrom="paragraph">
                  <wp:posOffset>82550</wp:posOffset>
                </wp:positionV>
                <wp:extent cx="365760" cy="380365"/>
                <wp:effectExtent l="13970" t="12065" r="10795" b="7620"/>
                <wp:wrapNone/>
                <wp:docPr id="2134025605" name="Rectangle 2134025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01ECC79" id="Rectangle 2134025605" o:spid="_x0000_s1026" style="position:absolute;margin-left:169.7pt;margin-top:6.5pt;width:28.8pt;height:29.9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5360" behindDoc="0" locked="0" layoutInCell="1" allowOverlap="1" wp14:anchorId="0881ABA8" wp14:editId="6C10AD3D">
                <wp:simplePos x="0" y="0"/>
                <wp:positionH relativeFrom="column">
                  <wp:posOffset>1870075</wp:posOffset>
                </wp:positionH>
                <wp:positionV relativeFrom="paragraph">
                  <wp:posOffset>84455</wp:posOffset>
                </wp:positionV>
                <wp:extent cx="3810" cy="378460"/>
                <wp:effectExtent l="5080" t="13970" r="10160" b="7620"/>
                <wp:wrapNone/>
                <wp:docPr id="2134025604" name="Straight Arrow Connector 2134025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4D33692" id="Straight Arrow Connector 2134025604" o:spid="_x0000_s1026" type="#_x0000_t32" style="position:absolute;margin-left:147.25pt;margin-top:6.65pt;width:.3pt;height:29.8pt;flip:x;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9456" behindDoc="0" locked="0" layoutInCell="1" allowOverlap="1" wp14:anchorId="71A2F5C3" wp14:editId="791F1213">
                <wp:simplePos x="0" y="0"/>
                <wp:positionH relativeFrom="column">
                  <wp:posOffset>2000885</wp:posOffset>
                </wp:positionH>
                <wp:positionV relativeFrom="paragraph">
                  <wp:posOffset>92075</wp:posOffset>
                </wp:positionV>
                <wp:extent cx="3810" cy="378460"/>
                <wp:effectExtent l="12065" t="12065" r="12700" b="9525"/>
                <wp:wrapNone/>
                <wp:docPr id="2134025603" name="Straight Arrow Connector 2134025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EB56C78" id="Straight Arrow Connector 2134025603" o:spid="_x0000_s1026" type="#_x0000_t32" style="position:absolute;margin-left:157.55pt;margin-top:7.25pt;width:.3pt;height:29.8pt;flip:x;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4512" behindDoc="0" locked="0" layoutInCell="1" allowOverlap="1" wp14:anchorId="13BB40B7" wp14:editId="10743574">
                <wp:simplePos x="0" y="0"/>
                <wp:positionH relativeFrom="column">
                  <wp:posOffset>1311910</wp:posOffset>
                </wp:positionH>
                <wp:positionV relativeFrom="paragraph">
                  <wp:posOffset>255270</wp:posOffset>
                </wp:positionV>
                <wp:extent cx="365760" cy="0"/>
                <wp:effectExtent l="8890" t="13335" r="6350" b="5715"/>
                <wp:wrapNone/>
                <wp:docPr id="2134025602" name="Straight Arrow Connector 2134025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FBA7FE" id="Straight Arrow Connector 2134025602" o:spid="_x0000_s1026" type="#_x0000_t32" style="position:absolute;margin-left:103.3pt;margin-top:20.1pt;width:28.8pt;height:0;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3488" behindDoc="0" locked="0" layoutInCell="1" allowOverlap="1" wp14:anchorId="11AE5E29" wp14:editId="58CDE5BF">
                <wp:simplePos x="0" y="0"/>
                <wp:positionH relativeFrom="column">
                  <wp:posOffset>1304290</wp:posOffset>
                </wp:positionH>
                <wp:positionV relativeFrom="paragraph">
                  <wp:posOffset>186690</wp:posOffset>
                </wp:positionV>
                <wp:extent cx="365760" cy="0"/>
                <wp:effectExtent l="10795" t="11430" r="13970" b="7620"/>
                <wp:wrapNone/>
                <wp:docPr id="2134025601" name="Straight Arrow Connector 2134025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D222EFB" id="Straight Arrow Connector 2134025601" o:spid="_x0000_s1026" type="#_x0000_t32" style="position:absolute;margin-left:102.7pt;margin-top:14.7pt;width:28.8pt;height:0;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6688" behindDoc="0" locked="0" layoutInCell="1" allowOverlap="1" wp14:anchorId="695F0EC7" wp14:editId="4C194021">
                <wp:simplePos x="0" y="0"/>
                <wp:positionH relativeFrom="column">
                  <wp:posOffset>974090</wp:posOffset>
                </wp:positionH>
                <wp:positionV relativeFrom="paragraph">
                  <wp:posOffset>82550</wp:posOffset>
                </wp:positionV>
                <wp:extent cx="635" cy="387985"/>
                <wp:effectExtent l="13970" t="12065" r="13970" b="9525"/>
                <wp:wrapNone/>
                <wp:docPr id="2134025600" name="Straight Arrow Connector 2134025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45BA0FD" id="Straight Arrow Connector 2134025600" o:spid="_x0000_s1026" type="#_x0000_t32" style="position:absolute;margin-left:76.7pt;margin-top:6.5pt;width:.05pt;height:30.5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2464" behindDoc="0" locked="0" layoutInCell="1" allowOverlap="1" wp14:anchorId="7EC6D7DC" wp14:editId="18472D96">
                <wp:simplePos x="0" y="0"/>
                <wp:positionH relativeFrom="column">
                  <wp:posOffset>1311910</wp:posOffset>
                </wp:positionH>
                <wp:positionV relativeFrom="paragraph">
                  <wp:posOffset>138430</wp:posOffset>
                </wp:positionV>
                <wp:extent cx="365760" cy="0"/>
                <wp:effectExtent l="8890" t="10795" r="6350" b="8255"/>
                <wp:wrapNone/>
                <wp:docPr id="2134025599" name="Straight Arrow Connector 2134025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8BEC3D9" id="Straight Arrow Connector 2134025599" o:spid="_x0000_s1026" type="#_x0000_t32" style="position:absolute;margin-left:103.3pt;margin-top:10.9pt;width:28.8pt;height:0;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8368" behindDoc="0" locked="0" layoutInCell="1" allowOverlap="1" wp14:anchorId="2D53FE85" wp14:editId="57F0081B">
                <wp:simplePos x="0" y="0"/>
                <wp:positionH relativeFrom="column">
                  <wp:posOffset>443230</wp:posOffset>
                </wp:positionH>
                <wp:positionV relativeFrom="paragraph">
                  <wp:posOffset>215900</wp:posOffset>
                </wp:positionV>
                <wp:extent cx="365760" cy="0"/>
                <wp:effectExtent l="6985" t="12065" r="8255" b="6985"/>
                <wp:wrapNone/>
                <wp:docPr id="2134025598" name="Straight Arrow Connector 2134025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8D9055A" id="Straight Arrow Connector 2134025598" o:spid="_x0000_s1026" type="#_x0000_t32" style="position:absolute;margin-left:34.9pt;margin-top:17pt;width:28.8pt;height:0;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6384" behindDoc="0" locked="0" layoutInCell="1" allowOverlap="1" wp14:anchorId="0A5807DD" wp14:editId="363A066B">
                <wp:simplePos x="0" y="0"/>
                <wp:positionH relativeFrom="column">
                  <wp:posOffset>1567180</wp:posOffset>
                </wp:positionH>
                <wp:positionV relativeFrom="paragraph">
                  <wp:posOffset>94615</wp:posOffset>
                </wp:positionV>
                <wp:extent cx="3810" cy="378460"/>
                <wp:effectExtent l="6985" t="5080" r="8255" b="6985"/>
                <wp:wrapNone/>
                <wp:docPr id="2134025597" name="Straight Arrow Connector 2134025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B83920" id="Straight Arrow Connector 2134025597" o:spid="_x0000_s1026" type="#_x0000_t32" style="position:absolute;margin-left:123.4pt;margin-top:7.45pt;width:.3pt;height:29.8pt;flip:x;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4336" behindDoc="0" locked="0" layoutInCell="1" allowOverlap="1" wp14:anchorId="6E327110" wp14:editId="527D701E">
                <wp:simplePos x="0" y="0"/>
                <wp:positionH relativeFrom="column">
                  <wp:posOffset>1469390</wp:posOffset>
                </wp:positionH>
                <wp:positionV relativeFrom="paragraph">
                  <wp:posOffset>90170</wp:posOffset>
                </wp:positionV>
                <wp:extent cx="3810" cy="378460"/>
                <wp:effectExtent l="13970" t="10160" r="10795" b="11430"/>
                <wp:wrapNone/>
                <wp:docPr id="2134025596" name="Straight Arrow Connector 2134025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C8CCDD" id="Straight Arrow Connector 2134025596" o:spid="_x0000_s1026" type="#_x0000_t32" style="position:absolute;margin-left:115.7pt;margin-top:7.1pt;width:.3pt;height:29.8pt;flip:x;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9104" behindDoc="0" locked="0" layoutInCell="1" allowOverlap="1" wp14:anchorId="20287377" wp14:editId="65A4E3DA">
                <wp:simplePos x="0" y="0"/>
                <wp:positionH relativeFrom="column">
                  <wp:posOffset>1304290</wp:posOffset>
                </wp:positionH>
                <wp:positionV relativeFrom="paragraph">
                  <wp:posOffset>86360</wp:posOffset>
                </wp:positionV>
                <wp:extent cx="365760" cy="380365"/>
                <wp:effectExtent l="10795" t="6350" r="13970" b="13335"/>
                <wp:wrapNone/>
                <wp:docPr id="2134025595" name="Rectangle 2134025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66814D2" id="Rectangle 2134025595" o:spid="_x0000_s1026" style="position:absolute;margin-left:102.7pt;margin-top:6.8pt;width:28.8pt;height:29.9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0240" behindDoc="0" locked="0" layoutInCell="1" allowOverlap="1" wp14:anchorId="4AE2716C" wp14:editId="11DD62BF">
                <wp:simplePos x="0" y="0"/>
                <wp:positionH relativeFrom="column">
                  <wp:posOffset>1348105</wp:posOffset>
                </wp:positionH>
                <wp:positionV relativeFrom="paragraph">
                  <wp:posOffset>84455</wp:posOffset>
                </wp:positionV>
                <wp:extent cx="3810" cy="378460"/>
                <wp:effectExtent l="6985" t="13970" r="8255" b="7620"/>
                <wp:wrapNone/>
                <wp:docPr id="2134025594" name="Straight Arrow Connector 2134025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7C741B3" id="Straight Arrow Connector 2134025594" o:spid="_x0000_s1026" type="#_x0000_t32" style="position:absolute;margin-left:106.15pt;margin-top:6.65pt;width:.3pt;height:29.8pt;flip:x;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7344" behindDoc="0" locked="0" layoutInCell="1" allowOverlap="1" wp14:anchorId="6C262A3A" wp14:editId="7E00F207">
                <wp:simplePos x="0" y="0"/>
                <wp:positionH relativeFrom="column">
                  <wp:posOffset>447040</wp:posOffset>
                </wp:positionH>
                <wp:positionV relativeFrom="paragraph">
                  <wp:posOffset>175895</wp:posOffset>
                </wp:positionV>
                <wp:extent cx="365760" cy="0"/>
                <wp:effectExtent l="10795" t="10160" r="13970" b="8890"/>
                <wp:wrapNone/>
                <wp:docPr id="2134025593" name="Straight Arrow Connector 2134025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D4CC469" id="Straight Arrow Connector 2134025593" o:spid="_x0000_s1026" type="#_x0000_t32" style="position:absolute;margin-left:35.2pt;margin-top:13.85pt;width:28.8pt;height:0;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6320" behindDoc="0" locked="0" layoutInCell="1" allowOverlap="1" wp14:anchorId="0F2EE5CA" wp14:editId="27A39199">
                <wp:simplePos x="0" y="0"/>
                <wp:positionH relativeFrom="column">
                  <wp:posOffset>443230</wp:posOffset>
                </wp:positionH>
                <wp:positionV relativeFrom="paragraph">
                  <wp:posOffset>117475</wp:posOffset>
                </wp:positionV>
                <wp:extent cx="365760" cy="0"/>
                <wp:effectExtent l="6985" t="8890" r="8255" b="10160"/>
                <wp:wrapNone/>
                <wp:docPr id="2134025592" name="Straight Arrow Connector 2134025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B3AAB69" id="Straight Arrow Connector 2134025592" o:spid="_x0000_s1026" type="#_x0000_t32" style="position:absolute;margin-left:34.9pt;margin-top:9.25pt;width:28.8pt;height:0;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3504" behindDoc="0" locked="0" layoutInCell="1" allowOverlap="1" wp14:anchorId="15322D75" wp14:editId="32F589AD">
                <wp:simplePos x="0" y="0"/>
                <wp:positionH relativeFrom="column">
                  <wp:posOffset>1174750</wp:posOffset>
                </wp:positionH>
                <wp:positionV relativeFrom="paragraph">
                  <wp:posOffset>96520</wp:posOffset>
                </wp:positionV>
                <wp:extent cx="0" cy="364490"/>
                <wp:effectExtent l="5080" t="6985" r="13970" b="9525"/>
                <wp:wrapNone/>
                <wp:docPr id="2134025591" name="Straight Arrow Connector 2134025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0FF7F0" id="Straight Arrow Connector 2134025591" o:spid="_x0000_s1026" type="#_x0000_t32" style="position:absolute;margin-left:92.5pt;margin-top:7.6pt;width:0;height:28.7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8192" behindDoc="0" locked="0" layoutInCell="1" allowOverlap="1" wp14:anchorId="4106A863" wp14:editId="111A9DE5">
                <wp:simplePos x="0" y="0"/>
                <wp:positionH relativeFrom="column">
                  <wp:posOffset>724535</wp:posOffset>
                </wp:positionH>
                <wp:positionV relativeFrom="paragraph">
                  <wp:posOffset>71755</wp:posOffset>
                </wp:positionV>
                <wp:extent cx="3810" cy="378460"/>
                <wp:effectExtent l="12065" t="10795" r="12700" b="10795"/>
                <wp:wrapNone/>
                <wp:docPr id="2134025590" name="Straight Arrow Connector 2134025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0166A83" id="Straight Arrow Connector 2134025590" o:spid="_x0000_s1026" type="#_x0000_t32" style="position:absolute;margin-left:57.05pt;margin-top:5.65pt;width:.3pt;height:29.8pt;flip:x;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7168" behindDoc="0" locked="0" layoutInCell="1" allowOverlap="1" wp14:anchorId="3776B15C" wp14:editId="5BDF997D">
                <wp:simplePos x="0" y="0"/>
                <wp:positionH relativeFrom="column">
                  <wp:posOffset>652780</wp:posOffset>
                </wp:positionH>
                <wp:positionV relativeFrom="paragraph">
                  <wp:posOffset>78740</wp:posOffset>
                </wp:positionV>
                <wp:extent cx="3810" cy="378460"/>
                <wp:effectExtent l="6985" t="8255" r="8255" b="13335"/>
                <wp:wrapNone/>
                <wp:docPr id="2134025589" name="Straight Arrow Connector 2134025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9FB952D" id="Straight Arrow Connector 2134025589" o:spid="_x0000_s1026" type="#_x0000_t32" style="position:absolute;margin-left:51.4pt;margin-top:6.2pt;width:.3pt;height:29.8pt;flip:x;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5120" behindDoc="0" locked="0" layoutInCell="1" allowOverlap="1" wp14:anchorId="5F7EF6A1" wp14:editId="552FC010">
                <wp:simplePos x="0" y="0"/>
                <wp:positionH relativeFrom="column">
                  <wp:posOffset>603885</wp:posOffset>
                </wp:positionH>
                <wp:positionV relativeFrom="paragraph">
                  <wp:posOffset>78105</wp:posOffset>
                </wp:positionV>
                <wp:extent cx="3810" cy="378460"/>
                <wp:effectExtent l="5715" t="7620" r="9525" b="13970"/>
                <wp:wrapNone/>
                <wp:docPr id="2134025588" name="Straight Arrow Connector 2134025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ADA7036" id="Straight Arrow Connector 2134025588" o:spid="_x0000_s1026" type="#_x0000_t32" style="position:absolute;margin-left:47.55pt;margin-top:6.15pt;width:.3pt;height:29.8pt;flip:x;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6144" behindDoc="0" locked="0" layoutInCell="1" allowOverlap="1" wp14:anchorId="24C86105" wp14:editId="6DF2EF93">
                <wp:simplePos x="0" y="0"/>
                <wp:positionH relativeFrom="column">
                  <wp:posOffset>271780</wp:posOffset>
                </wp:positionH>
                <wp:positionV relativeFrom="paragraph">
                  <wp:posOffset>86360</wp:posOffset>
                </wp:positionV>
                <wp:extent cx="3810" cy="378460"/>
                <wp:effectExtent l="6985" t="6350" r="8255" b="5715"/>
                <wp:wrapNone/>
                <wp:docPr id="2134025587" name="Straight Arrow Connector 2134025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0528148" id="Straight Arrow Connector 2134025587" o:spid="_x0000_s1026" type="#_x0000_t32" style="position:absolute;margin-left:21.4pt;margin-top:6.8pt;width:.3pt;height:29.8pt;flip:x;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2048" behindDoc="0" locked="0" layoutInCell="1" allowOverlap="1" wp14:anchorId="363ED130" wp14:editId="5E4B2597">
                <wp:simplePos x="0" y="0"/>
                <wp:positionH relativeFrom="column">
                  <wp:posOffset>161925</wp:posOffset>
                </wp:positionH>
                <wp:positionV relativeFrom="paragraph">
                  <wp:posOffset>82550</wp:posOffset>
                </wp:positionV>
                <wp:extent cx="3810" cy="378460"/>
                <wp:effectExtent l="11430" t="12065" r="13335" b="9525"/>
                <wp:wrapNone/>
                <wp:docPr id="2134025586" name="Straight Arrow Connector 2134025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73FFBD" id="Straight Arrow Connector 2134025586" o:spid="_x0000_s1026" type="#_x0000_t32" style="position:absolute;margin-left:12.75pt;margin-top:6.5pt;width:.3pt;height:29.8pt;flip:x;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in2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7408" behindDoc="0" locked="0" layoutInCell="1" allowOverlap="1" wp14:anchorId="22EBE625" wp14:editId="10DC8CB0">
                <wp:simplePos x="0" y="0"/>
                <wp:positionH relativeFrom="column">
                  <wp:posOffset>1635760</wp:posOffset>
                </wp:positionH>
                <wp:positionV relativeFrom="paragraph">
                  <wp:posOffset>84455</wp:posOffset>
                </wp:positionV>
                <wp:extent cx="3810" cy="378460"/>
                <wp:effectExtent l="8890" t="13970" r="6350" b="7620"/>
                <wp:wrapNone/>
                <wp:docPr id="2134025585" name="Straight Arrow Connector 2134025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B984299" id="Straight Arrow Connector 2134025585" o:spid="_x0000_s1026" type="#_x0000_t32" style="position:absolute;margin-left:128.8pt;margin-top:6.65pt;width:.3pt;height:29.8pt;flip:x;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9152" behindDoc="0" locked="0" layoutInCell="1" allowOverlap="1" wp14:anchorId="4EE8ECC3" wp14:editId="407C7B75">
                <wp:simplePos x="0" y="0"/>
                <wp:positionH relativeFrom="column">
                  <wp:posOffset>8255</wp:posOffset>
                </wp:positionH>
                <wp:positionV relativeFrom="paragraph">
                  <wp:posOffset>186690</wp:posOffset>
                </wp:positionV>
                <wp:extent cx="349885" cy="0"/>
                <wp:effectExtent l="10160" t="11430" r="11430" b="7620"/>
                <wp:wrapNone/>
                <wp:docPr id="2134025584" name="Straight Arrow Connector 2134025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88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AC4B9CF" id="Straight Arrow Connector 2134025584" o:spid="_x0000_s1026" type="#_x0000_t32" style="position:absolute;margin-left:.65pt;margin-top:14.7pt;width:27.55pt;height:0;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1200" behindDoc="0" locked="0" layoutInCell="1" allowOverlap="1" wp14:anchorId="58CFCE14" wp14:editId="6A287793">
                <wp:simplePos x="0" y="0"/>
                <wp:positionH relativeFrom="column">
                  <wp:posOffset>8255</wp:posOffset>
                </wp:positionH>
                <wp:positionV relativeFrom="paragraph">
                  <wp:posOffset>227965</wp:posOffset>
                </wp:positionV>
                <wp:extent cx="356235" cy="0"/>
                <wp:effectExtent l="10160" t="5080" r="5080" b="13970"/>
                <wp:wrapNone/>
                <wp:docPr id="2134025583" name="Straight Arrow Connector 2134025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E6DA09" id="Straight Arrow Connector 2134025583" o:spid="_x0000_s1026" type="#_x0000_t32" style="position:absolute;margin-left:.65pt;margin-top:17.95pt;width:28.05pt;height:0;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7104" behindDoc="0" locked="0" layoutInCell="1" allowOverlap="1" wp14:anchorId="3721BBEB" wp14:editId="09A3A318">
                <wp:simplePos x="0" y="0"/>
                <wp:positionH relativeFrom="column">
                  <wp:posOffset>2540</wp:posOffset>
                </wp:positionH>
                <wp:positionV relativeFrom="paragraph">
                  <wp:posOffset>116840</wp:posOffset>
                </wp:positionV>
                <wp:extent cx="365760" cy="0"/>
                <wp:effectExtent l="13970" t="8255" r="10795" b="10795"/>
                <wp:wrapNone/>
                <wp:docPr id="2134025582" name="Straight Arrow Connector 2134025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D86B48" id="Straight Arrow Connector 2134025582" o:spid="_x0000_s1026" type="#_x0000_t32" style="position:absolute;margin-left:.2pt;margin-top:9.2pt;width:28.8pt;height:0;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8128" behindDoc="0" locked="0" layoutInCell="1" allowOverlap="1" wp14:anchorId="2432FA5E" wp14:editId="0A7D3EFC">
                <wp:simplePos x="0" y="0"/>
                <wp:positionH relativeFrom="column">
                  <wp:posOffset>-1270</wp:posOffset>
                </wp:positionH>
                <wp:positionV relativeFrom="paragraph">
                  <wp:posOffset>146685</wp:posOffset>
                </wp:positionV>
                <wp:extent cx="365760" cy="0"/>
                <wp:effectExtent l="10160" t="9525" r="5080" b="9525"/>
                <wp:wrapNone/>
                <wp:docPr id="2134025581" name="Straight Arrow Connector 2134025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4E92AF" id="Straight Arrow Connector 2134025581" o:spid="_x0000_s1026" type="#_x0000_t32" style="position:absolute;margin-left:-.1pt;margin-top:11.55pt;width:28.8pt;height:0;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6080" behindDoc="0" locked="0" layoutInCell="1" allowOverlap="1" wp14:anchorId="52BBB360" wp14:editId="245DFA43">
                <wp:simplePos x="0" y="0"/>
                <wp:positionH relativeFrom="column">
                  <wp:posOffset>4151630</wp:posOffset>
                </wp:positionH>
                <wp:positionV relativeFrom="paragraph">
                  <wp:posOffset>90170</wp:posOffset>
                </wp:positionV>
                <wp:extent cx="3810" cy="378460"/>
                <wp:effectExtent l="10160" t="10160" r="5080" b="11430"/>
                <wp:wrapNone/>
                <wp:docPr id="2134025580" name="Straight Arrow Connector 2134025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3643922" id="Straight Arrow Connector 2134025580" o:spid="_x0000_s1026" type="#_x0000_t32" style="position:absolute;margin-left:326.9pt;margin-top:7.1pt;width:.3pt;height:29.8pt;flip:x;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4032" behindDoc="0" locked="0" layoutInCell="1" allowOverlap="1" wp14:anchorId="05DD51CE" wp14:editId="47D04658">
                <wp:simplePos x="0" y="0"/>
                <wp:positionH relativeFrom="column">
                  <wp:posOffset>4028440</wp:posOffset>
                </wp:positionH>
                <wp:positionV relativeFrom="paragraph">
                  <wp:posOffset>92075</wp:posOffset>
                </wp:positionV>
                <wp:extent cx="3810" cy="378460"/>
                <wp:effectExtent l="10795" t="12065" r="13970" b="9525"/>
                <wp:wrapNone/>
                <wp:docPr id="2134025579" name="Straight Arrow Connector 2134025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4087E32" id="Straight Arrow Connector 2134025579" o:spid="_x0000_s1026" type="#_x0000_t32" style="position:absolute;margin-left:317.2pt;margin-top:7.25pt;width:.3pt;height:29.8pt;flip:x;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3008" behindDoc="0" locked="0" layoutInCell="1" allowOverlap="1" wp14:anchorId="1697FCD8" wp14:editId="67056F9F">
                <wp:simplePos x="0" y="0"/>
                <wp:positionH relativeFrom="column">
                  <wp:posOffset>3945255</wp:posOffset>
                </wp:positionH>
                <wp:positionV relativeFrom="paragraph">
                  <wp:posOffset>86360</wp:posOffset>
                </wp:positionV>
                <wp:extent cx="3810" cy="378460"/>
                <wp:effectExtent l="13335" t="6350" r="11430" b="5715"/>
                <wp:wrapNone/>
                <wp:docPr id="2134025578" name="Straight Arrow Connector 2134025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1529EF0" id="Straight Arrow Connector 2134025578" o:spid="_x0000_s1026" type="#_x0000_t32" style="position:absolute;margin-left:310.65pt;margin-top:6.8pt;width:.3pt;height:29.8pt;flip:x;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9936" behindDoc="0" locked="0" layoutInCell="1" allowOverlap="1" wp14:anchorId="5FCB9600" wp14:editId="25B770D3">
                <wp:simplePos x="0" y="0"/>
                <wp:positionH relativeFrom="column">
                  <wp:posOffset>3684905</wp:posOffset>
                </wp:positionH>
                <wp:positionV relativeFrom="paragraph">
                  <wp:posOffset>90170</wp:posOffset>
                </wp:positionV>
                <wp:extent cx="3810" cy="378460"/>
                <wp:effectExtent l="10160" t="10160" r="5080" b="11430"/>
                <wp:wrapNone/>
                <wp:docPr id="2134025577" name="Straight Arrow Connector 2134025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54240C" id="Straight Arrow Connector 2134025577" o:spid="_x0000_s1026" type="#_x0000_t32" style="position:absolute;margin-left:290.15pt;margin-top:7.1pt;width:.3pt;height:29.8pt;flip:x;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7888" behindDoc="0" locked="0" layoutInCell="1" allowOverlap="1" wp14:anchorId="20466C4C" wp14:editId="0FB8E881">
                <wp:simplePos x="0" y="0"/>
                <wp:positionH relativeFrom="column">
                  <wp:posOffset>3538220</wp:posOffset>
                </wp:positionH>
                <wp:positionV relativeFrom="paragraph">
                  <wp:posOffset>90170</wp:posOffset>
                </wp:positionV>
                <wp:extent cx="3810" cy="378460"/>
                <wp:effectExtent l="6350" t="10160" r="8890" b="11430"/>
                <wp:wrapNone/>
                <wp:docPr id="2134025576" name="Straight Arrow Connector 2134025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9ED8C49" id="Straight Arrow Connector 2134025576" o:spid="_x0000_s1026" type="#_x0000_t32" style="position:absolute;margin-left:278.6pt;margin-top:7.1pt;width:.3pt;height:29.8pt;flip:x;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j75A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6864" behindDoc="0" locked="0" layoutInCell="1" allowOverlap="1" wp14:anchorId="48B56179" wp14:editId="46F28D6A">
                <wp:simplePos x="0" y="0"/>
                <wp:positionH relativeFrom="column">
                  <wp:posOffset>3489325</wp:posOffset>
                </wp:positionH>
                <wp:positionV relativeFrom="paragraph">
                  <wp:posOffset>92075</wp:posOffset>
                </wp:positionV>
                <wp:extent cx="3810" cy="378460"/>
                <wp:effectExtent l="5080" t="12065" r="10160" b="9525"/>
                <wp:wrapNone/>
                <wp:docPr id="2134025575" name="Straight Arrow Connector 2134025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513CEC9" id="Straight Arrow Connector 2134025575" o:spid="_x0000_s1026" type="#_x0000_t32" style="position:absolute;margin-left:274.75pt;margin-top:7.25pt;width:.3pt;height:29.8pt;flip:x;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5840" behindDoc="0" locked="0" layoutInCell="1" allowOverlap="1" wp14:anchorId="71692BD5" wp14:editId="05F6B2E5">
                <wp:simplePos x="0" y="0"/>
                <wp:positionH relativeFrom="column">
                  <wp:posOffset>3326765</wp:posOffset>
                </wp:positionH>
                <wp:positionV relativeFrom="paragraph">
                  <wp:posOffset>78740</wp:posOffset>
                </wp:positionV>
                <wp:extent cx="3810" cy="378460"/>
                <wp:effectExtent l="13970" t="8255" r="10795" b="13335"/>
                <wp:wrapNone/>
                <wp:docPr id="2134025574" name="Straight Arrow Connector 2134025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557C330" id="Straight Arrow Connector 2134025574" o:spid="_x0000_s1026" type="#_x0000_t32" style="position:absolute;margin-left:261.95pt;margin-top:6.2pt;width:.3pt;height:29.8pt;flip:x;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3792" behindDoc="0" locked="0" layoutInCell="1" allowOverlap="1" wp14:anchorId="6AC37227" wp14:editId="4E9ACC3A">
                <wp:simplePos x="0" y="0"/>
                <wp:positionH relativeFrom="column">
                  <wp:posOffset>3195955</wp:posOffset>
                </wp:positionH>
                <wp:positionV relativeFrom="paragraph">
                  <wp:posOffset>82550</wp:posOffset>
                </wp:positionV>
                <wp:extent cx="3810" cy="378460"/>
                <wp:effectExtent l="6985" t="12065" r="8255" b="9525"/>
                <wp:wrapNone/>
                <wp:docPr id="2134025573" name="Straight Arrow Connector 2134025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4C6F851" id="Straight Arrow Connector 2134025573" o:spid="_x0000_s1026" type="#_x0000_t32" style="position:absolute;margin-left:251.65pt;margin-top:6.5pt;width:.3pt;height:29.8pt;flip:x;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5600" behindDoc="0" locked="0" layoutInCell="1" allowOverlap="1" wp14:anchorId="66FF3209" wp14:editId="1518C49D">
                <wp:simplePos x="0" y="0"/>
                <wp:positionH relativeFrom="column">
                  <wp:posOffset>2487295</wp:posOffset>
                </wp:positionH>
                <wp:positionV relativeFrom="paragraph">
                  <wp:posOffset>92075</wp:posOffset>
                </wp:positionV>
                <wp:extent cx="3810" cy="378460"/>
                <wp:effectExtent l="12700" t="12065" r="12065" b="9525"/>
                <wp:wrapNone/>
                <wp:docPr id="2134025572" name="Straight Arrow Connector 2134025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44B4984" id="Straight Arrow Connector 2134025572" o:spid="_x0000_s1026" type="#_x0000_t32" style="position:absolute;margin-left:195.85pt;margin-top:7.25pt;width:.3pt;height:29.8pt;flip:x;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0480" behindDoc="0" locked="0" layoutInCell="1" allowOverlap="1" wp14:anchorId="672F6460" wp14:editId="2560DE2D">
                <wp:simplePos x="0" y="0"/>
                <wp:positionH relativeFrom="column">
                  <wp:posOffset>2046605</wp:posOffset>
                </wp:positionH>
                <wp:positionV relativeFrom="paragraph">
                  <wp:posOffset>95250</wp:posOffset>
                </wp:positionV>
                <wp:extent cx="3810" cy="378460"/>
                <wp:effectExtent l="10160" t="5715" r="5080" b="6350"/>
                <wp:wrapNone/>
                <wp:docPr id="2134025571" name="Straight Arrow Connector 2134025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E4E0BBC" id="Straight Arrow Connector 2134025571" o:spid="_x0000_s1026" type="#_x0000_t32" style="position:absolute;margin-left:161.15pt;margin-top:7.5pt;width:.3pt;height:29.8pt;flip:x;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8432" behindDoc="0" locked="0" layoutInCell="1" allowOverlap="1" wp14:anchorId="202AA04D" wp14:editId="063D62E1">
                <wp:simplePos x="0" y="0"/>
                <wp:positionH relativeFrom="column">
                  <wp:posOffset>1936115</wp:posOffset>
                </wp:positionH>
                <wp:positionV relativeFrom="paragraph">
                  <wp:posOffset>86360</wp:posOffset>
                </wp:positionV>
                <wp:extent cx="3810" cy="378460"/>
                <wp:effectExtent l="13970" t="6350" r="10795" b="5715"/>
                <wp:wrapNone/>
                <wp:docPr id="2134025570" name="Straight Arrow Connector 2134025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4D1575" id="Straight Arrow Connector 2134025570" o:spid="_x0000_s1026" type="#_x0000_t32" style="position:absolute;margin-left:152.45pt;margin-top:6.8pt;width:.3pt;height:29.8pt;flip:x;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3312" behindDoc="0" locked="0" layoutInCell="1" allowOverlap="1" wp14:anchorId="1E547341" wp14:editId="0BC53CA8">
                <wp:simplePos x="0" y="0"/>
                <wp:positionH relativeFrom="column">
                  <wp:posOffset>1820545</wp:posOffset>
                </wp:positionH>
                <wp:positionV relativeFrom="paragraph">
                  <wp:posOffset>92075</wp:posOffset>
                </wp:positionV>
                <wp:extent cx="3810" cy="378460"/>
                <wp:effectExtent l="12700" t="12065" r="12065" b="9525"/>
                <wp:wrapNone/>
                <wp:docPr id="2134025569" name="Straight Arrow Connector 2134025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529EB9" id="Straight Arrow Connector 2134025569" o:spid="_x0000_s1026" type="#_x0000_t32" style="position:absolute;margin-left:143.35pt;margin-top:7.25pt;width:.3pt;height:29.8pt;flip:x;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2288" behindDoc="0" locked="0" layoutInCell="1" allowOverlap="1" wp14:anchorId="28D650D1" wp14:editId="5B7FC574">
                <wp:simplePos x="0" y="0"/>
                <wp:positionH relativeFrom="column">
                  <wp:posOffset>1414780</wp:posOffset>
                </wp:positionH>
                <wp:positionV relativeFrom="paragraph">
                  <wp:posOffset>92075</wp:posOffset>
                </wp:positionV>
                <wp:extent cx="3810" cy="378460"/>
                <wp:effectExtent l="6985" t="12065" r="8255" b="9525"/>
                <wp:wrapNone/>
                <wp:docPr id="2134025568" name="Straight Arrow Connector 2134025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BA82977" id="Straight Arrow Connector 2134025568" o:spid="_x0000_s1026" type="#_x0000_t32" style="position:absolute;margin-left:111.4pt;margin-top:7.25pt;width:.3pt;height:29.8pt;flip:x;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4r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1264" behindDoc="0" locked="0" layoutInCell="1" allowOverlap="1" wp14:anchorId="40E7315A" wp14:editId="561A69F5">
                <wp:simplePos x="0" y="0"/>
                <wp:positionH relativeFrom="column">
                  <wp:posOffset>1748790</wp:posOffset>
                </wp:positionH>
                <wp:positionV relativeFrom="paragraph">
                  <wp:posOffset>92075</wp:posOffset>
                </wp:positionV>
                <wp:extent cx="3810" cy="378460"/>
                <wp:effectExtent l="7620" t="12065" r="7620" b="9525"/>
                <wp:wrapNone/>
                <wp:docPr id="2134025567" name="Straight Arrow Connector 2134025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025E93A" id="Straight Arrow Connector 2134025567" o:spid="_x0000_s1026" type="#_x0000_t32" style="position:absolute;margin-left:137.7pt;margin-top:7.25pt;width:.3pt;height:29.8pt;flip:x;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tH5A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9216" behindDoc="0" locked="0" layoutInCell="1" allowOverlap="1" wp14:anchorId="005D11DB" wp14:editId="6CCEF5B1">
                <wp:simplePos x="0" y="0"/>
                <wp:positionH relativeFrom="column">
                  <wp:posOffset>772160</wp:posOffset>
                </wp:positionH>
                <wp:positionV relativeFrom="paragraph">
                  <wp:posOffset>82550</wp:posOffset>
                </wp:positionV>
                <wp:extent cx="3810" cy="378460"/>
                <wp:effectExtent l="12065" t="12065" r="12700" b="9525"/>
                <wp:wrapNone/>
                <wp:docPr id="2134025566" name="Straight Arrow Connector 2134025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0AA30E5" id="Straight Arrow Connector 2134025566" o:spid="_x0000_s1026" type="#_x0000_t32" style="position:absolute;margin-left:60.8pt;margin-top:6.5pt;width:.3pt;height:29.8pt;flip:x;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6X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4096" behindDoc="0" locked="0" layoutInCell="1" allowOverlap="1" wp14:anchorId="0D82AEF7" wp14:editId="7CFC127E">
                <wp:simplePos x="0" y="0"/>
                <wp:positionH relativeFrom="column">
                  <wp:posOffset>213360</wp:posOffset>
                </wp:positionH>
                <wp:positionV relativeFrom="paragraph">
                  <wp:posOffset>84455</wp:posOffset>
                </wp:positionV>
                <wp:extent cx="3810" cy="378460"/>
                <wp:effectExtent l="5715" t="13970" r="9525" b="7620"/>
                <wp:wrapNone/>
                <wp:docPr id="2134025565" name="Straight Arrow Connector 2134025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4EE241" id="Straight Arrow Connector 2134025565" o:spid="_x0000_s1026" type="#_x0000_t32" style="position:absolute;margin-left:16.8pt;margin-top:6.65pt;width:.3pt;height:29.8pt;flip:x;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A9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3072" behindDoc="0" locked="0" layoutInCell="1" allowOverlap="1" wp14:anchorId="697EFA3E" wp14:editId="4D415CC3">
                <wp:simplePos x="0" y="0"/>
                <wp:positionH relativeFrom="column">
                  <wp:posOffset>548640</wp:posOffset>
                </wp:positionH>
                <wp:positionV relativeFrom="paragraph">
                  <wp:posOffset>76200</wp:posOffset>
                </wp:positionV>
                <wp:extent cx="3810" cy="378460"/>
                <wp:effectExtent l="7620" t="5715" r="7620" b="6350"/>
                <wp:wrapNone/>
                <wp:docPr id="2134025564" name="Straight Arrow Connector 2134025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C2DA28" id="Straight Arrow Connector 2134025564" o:spid="_x0000_s1026" type="#_x0000_t32" style="position:absolute;margin-left:43.2pt;margin-top:6pt;width:.3pt;height:29.8pt;flip:x;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1024" behindDoc="0" locked="0" layoutInCell="1" allowOverlap="1" wp14:anchorId="475313CA" wp14:editId="418FA40F">
                <wp:simplePos x="0" y="0"/>
                <wp:positionH relativeFrom="column">
                  <wp:posOffset>512445</wp:posOffset>
                </wp:positionH>
                <wp:positionV relativeFrom="paragraph">
                  <wp:posOffset>84455</wp:posOffset>
                </wp:positionV>
                <wp:extent cx="3810" cy="378460"/>
                <wp:effectExtent l="9525" t="13970" r="5715" b="7620"/>
                <wp:wrapNone/>
                <wp:docPr id="2134025563" name="Straight Arrow Connector 2134025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82AA406" id="Straight Arrow Connector 2134025563" o:spid="_x0000_s1026" type="#_x0000_t32" style="position:absolute;margin-left:40.35pt;margin-top:6.65pt;width:.3pt;height:29.8pt;flip:x;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2z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0000" behindDoc="0" locked="0" layoutInCell="1" allowOverlap="1" wp14:anchorId="592B14AF" wp14:editId="08801D10">
                <wp:simplePos x="0" y="0"/>
                <wp:positionH relativeFrom="column">
                  <wp:posOffset>474980</wp:posOffset>
                </wp:positionH>
                <wp:positionV relativeFrom="paragraph">
                  <wp:posOffset>76200</wp:posOffset>
                </wp:positionV>
                <wp:extent cx="3810" cy="378460"/>
                <wp:effectExtent l="10160" t="5715" r="5080" b="6350"/>
                <wp:wrapNone/>
                <wp:docPr id="2134025562" name="Straight Arrow Connector 2134025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835885" id="Straight Arrow Connector 2134025562" o:spid="_x0000_s1026" type="#_x0000_t32" style="position:absolute;margin-left:37.4pt;margin-top:6pt;width:.3pt;height:29.8pt;flip:x;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hj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8976" behindDoc="0" locked="0" layoutInCell="1" allowOverlap="1" wp14:anchorId="64C5516B" wp14:editId="3FB5472A">
                <wp:simplePos x="0" y="0"/>
                <wp:positionH relativeFrom="column">
                  <wp:posOffset>104775</wp:posOffset>
                </wp:positionH>
                <wp:positionV relativeFrom="paragraph">
                  <wp:posOffset>84455</wp:posOffset>
                </wp:positionV>
                <wp:extent cx="3810" cy="378460"/>
                <wp:effectExtent l="11430" t="13970" r="13335" b="7620"/>
                <wp:wrapNone/>
                <wp:docPr id="2134025561" name="Straight Arrow Connector 2134025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11DC93" id="Straight Arrow Connector 2134025561" o:spid="_x0000_s1026" type="#_x0000_t32" style="position:absolute;margin-left:8.25pt;margin-top:6.65pt;width:.3pt;height:29.8pt;flip:x;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bJ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7952" behindDoc="0" locked="0" layoutInCell="1" allowOverlap="1" wp14:anchorId="00D15988" wp14:editId="37193787">
                <wp:simplePos x="0" y="0"/>
                <wp:positionH relativeFrom="column">
                  <wp:posOffset>35560</wp:posOffset>
                </wp:positionH>
                <wp:positionV relativeFrom="paragraph">
                  <wp:posOffset>90170</wp:posOffset>
                </wp:positionV>
                <wp:extent cx="3810" cy="378460"/>
                <wp:effectExtent l="8890" t="10160" r="6350" b="11430"/>
                <wp:wrapNone/>
                <wp:docPr id="2134025560" name="Straight Arrow Connector 2134025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82CC294" id="Straight Arrow Connector 2134025560" o:spid="_x0000_s1026" type="#_x0000_t32" style="position:absolute;margin-left:2.8pt;margin-top:7.1pt;width:.3pt;height:29.8pt;flip:x;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6928" behindDoc="0" locked="0" layoutInCell="1" allowOverlap="1" wp14:anchorId="7A6459D8" wp14:editId="0EC74A99">
                <wp:simplePos x="0" y="0"/>
                <wp:positionH relativeFrom="column">
                  <wp:posOffset>331470</wp:posOffset>
                </wp:positionH>
                <wp:positionV relativeFrom="paragraph">
                  <wp:posOffset>88900</wp:posOffset>
                </wp:positionV>
                <wp:extent cx="3810" cy="378460"/>
                <wp:effectExtent l="9525" t="8890" r="5715" b="12700"/>
                <wp:wrapNone/>
                <wp:docPr id="2134025559" name="Straight Arrow Connector 2134025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740DB4A" id="Straight Arrow Connector 2134025559" o:spid="_x0000_s1026" type="#_x0000_t32" style="position:absolute;margin-left:26.1pt;margin-top:7pt;width:.3pt;height:29.8pt;flip:x;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3616" behindDoc="0" locked="0" layoutInCell="1" allowOverlap="1" wp14:anchorId="76D7B073" wp14:editId="0F751C66">
                <wp:simplePos x="0" y="0"/>
                <wp:positionH relativeFrom="column">
                  <wp:posOffset>1068070</wp:posOffset>
                </wp:positionH>
                <wp:positionV relativeFrom="paragraph">
                  <wp:posOffset>95250</wp:posOffset>
                </wp:positionV>
                <wp:extent cx="3175" cy="382905"/>
                <wp:effectExtent l="12700" t="5715" r="12700" b="11430"/>
                <wp:wrapNone/>
                <wp:docPr id="2134025558" name="Straight Arrow Connector 2134025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3829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1327B47" id="Straight Arrow Connector 2134025558" o:spid="_x0000_s1026" type="#_x0000_t32" style="position:absolute;margin-left:84.1pt;margin-top:7.5pt;width:.25pt;height:30.1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9344" behindDoc="0" locked="0" layoutInCell="1" allowOverlap="1" wp14:anchorId="4B991041" wp14:editId="269A5E19">
                <wp:simplePos x="0" y="0"/>
                <wp:positionH relativeFrom="column">
                  <wp:posOffset>1374140</wp:posOffset>
                </wp:positionH>
                <wp:positionV relativeFrom="paragraph">
                  <wp:posOffset>164465</wp:posOffset>
                </wp:positionV>
                <wp:extent cx="236855" cy="240030"/>
                <wp:effectExtent l="13970" t="8255" r="6350" b="8890"/>
                <wp:wrapNone/>
                <wp:docPr id="2134025557" name="Rectangle 2134025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94CCECF" id="Rectangle 2134025557" o:spid="_x0000_s1026" style="position:absolute;margin-left:108.2pt;margin-top:12.95pt;width:18.65pt;height:18.9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3984" behindDoc="0" locked="0" layoutInCell="1" allowOverlap="1" wp14:anchorId="4A117DC8" wp14:editId="58EC2AEF">
                <wp:simplePos x="0" y="0"/>
                <wp:positionH relativeFrom="column">
                  <wp:posOffset>1095375</wp:posOffset>
                </wp:positionH>
                <wp:positionV relativeFrom="paragraph">
                  <wp:posOffset>167005</wp:posOffset>
                </wp:positionV>
                <wp:extent cx="0" cy="240030"/>
                <wp:effectExtent l="11430" t="10795" r="7620" b="6350"/>
                <wp:wrapNone/>
                <wp:docPr id="2134025556" name="Straight Arrow Connector 2134025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1A781F" id="Straight Arrow Connector 2134025556" o:spid="_x0000_s1026" type="#_x0000_t32" style="position:absolute;margin-left:86.25pt;margin-top:13.15pt;width:0;height:18.9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8/2gEAAJwDAAAOAAAAZHJzL2Uyb0RvYy54bWysU01v2zAMvQ/YfxB0X2wnT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1936" behindDoc="0" locked="0" layoutInCell="1" allowOverlap="1" wp14:anchorId="1C133847" wp14:editId="124932D7">
                <wp:simplePos x="0" y="0"/>
                <wp:positionH relativeFrom="column">
                  <wp:posOffset>910590</wp:posOffset>
                </wp:positionH>
                <wp:positionV relativeFrom="paragraph">
                  <wp:posOffset>175895</wp:posOffset>
                </wp:positionV>
                <wp:extent cx="236855" cy="0"/>
                <wp:effectExtent l="7620" t="10160" r="12700" b="8890"/>
                <wp:wrapNone/>
                <wp:docPr id="2134025555" name="Straight Arrow Connector 2134025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5A5F9C5" id="Straight Arrow Connector 2134025555" o:spid="_x0000_s1026" type="#_x0000_t32" style="position:absolute;margin-left:71.7pt;margin-top:13.85pt;width:18.65pt;height:0;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2960" behindDoc="0" locked="0" layoutInCell="1" allowOverlap="1" wp14:anchorId="2862AE5F" wp14:editId="26A5FA7C">
                <wp:simplePos x="0" y="0"/>
                <wp:positionH relativeFrom="column">
                  <wp:posOffset>986790</wp:posOffset>
                </wp:positionH>
                <wp:positionV relativeFrom="paragraph">
                  <wp:posOffset>173355</wp:posOffset>
                </wp:positionV>
                <wp:extent cx="0" cy="240030"/>
                <wp:effectExtent l="7620" t="7620" r="11430" b="9525"/>
                <wp:wrapNone/>
                <wp:docPr id="2134025554" name="Straight Arrow Connector 2134025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FBA48F3" id="Straight Arrow Connector 2134025554" o:spid="_x0000_s1026" type="#_x0000_t32" style="position:absolute;margin-left:77.7pt;margin-top:13.65pt;width:0;height:18.9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0912" behindDoc="0" locked="0" layoutInCell="1" allowOverlap="1" wp14:anchorId="6CC83D4A" wp14:editId="3FD7629F">
                <wp:simplePos x="0" y="0"/>
                <wp:positionH relativeFrom="column">
                  <wp:posOffset>911225</wp:posOffset>
                </wp:positionH>
                <wp:positionV relativeFrom="paragraph">
                  <wp:posOffset>215900</wp:posOffset>
                </wp:positionV>
                <wp:extent cx="226695" cy="0"/>
                <wp:effectExtent l="8255" t="12065" r="12700" b="6985"/>
                <wp:wrapNone/>
                <wp:docPr id="2134025553" name="Straight Arrow Connector 2134025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7552CBC" id="Straight Arrow Connector 2134025553" o:spid="_x0000_s1026" type="#_x0000_t32" style="position:absolute;margin-left:71.75pt;margin-top:17pt;width:17.85pt;height:0;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9760" behindDoc="0" locked="0" layoutInCell="1" allowOverlap="1" wp14:anchorId="58E4245C" wp14:editId="574B2873">
                <wp:simplePos x="0" y="0"/>
                <wp:positionH relativeFrom="column">
                  <wp:posOffset>854075</wp:posOffset>
                </wp:positionH>
                <wp:positionV relativeFrom="paragraph">
                  <wp:posOffset>245745</wp:posOffset>
                </wp:positionV>
                <wp:extent cx="365760" cy="0"/>
                <wp:effectExtent l="8255" t="13335" r="6985" b="5715"/>
                <wp:wrapNone/>
                <wp:docPr id="2134025552" name="Straight Arrow Connector 2134025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6016673" id="Straight Arrow Connector 2134025552" o:spid="_x0000_s1026" type="#_x0000_t32" style="position:absolute;margin-left:67.25pt;margin-top:19.35pt;width:28.8pt;height:0;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8736" behindDoc="0" locked="0" layoutInCell="1" allowOverlap="1" wp14:anchorId="4353CD97" wp14:editId="1B8C3BFF">
                <wp:simplePos x="0" y="0"/>
                <wp:positionH relativeFrom="column">
                  <wp:posOffset>852805</wp:posOffset>
                </wp:positionH>
                <wp:positionV relativeFrom="paragraph">
                  <wp:posOffset>194310</wp:posOffset>
                </wp:positionV>
                <wp:extent cx="365760" cy="0"/>
                <wp:effectExtent l="6985" t="9525" r="8255" b="9525"/>
                <wp:wrapNone/>
                <wp:docPr id="2134025551" name="Straight Arrow Connector 2134025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CBBB795" id="Straight Arrow Connector 2134025551" o:spid="_x0000_s1026" type="#_x0000_t32" style="position:absolute;margin-left:67.15pt;margin-top:15.3pt;width:28.8pt;height:0;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7712" behindDoc="0" locked="0" layoutInCell="1" allowOverlap="1" wp14:anchorId="0102F07A" wp14:editId="2199DC3F">
                <wp:simplePos x="0" y="0"/>
                <wp:positionH relativeFrom="column">
                  <wp:posOffset>1123950</wp:posOffset>
                </wp:positionH>
                <wp:positionV relativeFrom="paragraph">
                  <wp:posOffset>95250</wp:posOffset>
                </wp:positionV>
                <wp:extent cx="635" cy="387985"/>
                <wp:effectExtent l="11430" t="5715" r="6985" b="6350"/>
                <wp:wrapNone/>
                <wp:docPr id="2134025550" name="Straight Arrow Connector 2134025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824E77" id="Straight Arrow Connector 2134025550" o:spid="_x0000_s1026" type="#_x0000_t32" style="position:absolute;margin-left:88.5pt;margin-top:7.5pt;width:.05pt;height:30.5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5664" behindDoc="0" locked="0" layoutInCell="1" allowOverlap="1" wp14:anchorId="68D02AE5" wp14:editId="139F72B5">
                <wp:simplePos x="0" y="0"/>
                <wp:positionH relativeFrom="column">
                  <wp:posOffset>910590</wp:posOffset>
                </wp:positionH>
                <wp:positionV relativeFrom="paragraph">
                  <wp:posOffset>90170</wp:posOffset>
                </wp:positionV>
                <wp:extent cx="635" cy="387985"/>
                <wp:effectExtent l="7620" t="10160" r="10795" b="11430"/>
                <wp:wrapNone/>
                <wp:docPr id="2134025549" name="Straight Arrow Connector 2134025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E2C164E" id="Straight Arrow Connector 2134025549" o:spid="_x0000_s1026" type="#_x0000_t32" style="position:absolute;margin-left:71.7pt;margin-top:7.1pt;width:.05pt;height:30.5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7840" behindDoc="0" locked="0" layoutInCell="1" allowOverlap="1" wp14:anchorId="150A8456" wp14:editId="4B6974C2">
                <wp:simplePos x="0" y="0"/>
                <wp:positionH relativeFrom="column">
                  <wp:posOffset>903605</wp:posOffset>
                </wp:positionH>
                <wp:positionV relativeFrom="paragraph">
                  <wp:posOffset>231140</wp:posOffset>
                </wp:positionV>
                <wp:extent cx="236855" cy="0"/>
                <wp:effectExtent l="10160" t="8255" r="10160" b="10795"/>
                <wp:wrapNone/>
                <wp:docPr id="2134025548" name="Straight Arrow Connector 2134025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24DD4E0" id="Straight Arrow Connector 2134025548" o:spid="_x0000_s1026" type="#_x0000_t32" style="position:absolute;margin-left:71.15pt;margin-top:18.2pt;width:18.65pt;height:0;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6032" behindDoc="0" locked="0" layoutInCell="1" allowOverlap="1" wp14:anchorId="4F83A0D2" wp14:editId="3AC3595A">
                <wp:simplePos x="0" y="0"/>
                <wp:positionH relativeFrom="column">
                  <wp:posOffset>1116330</wp:posOffset>
                </wp:positionH>
                <wp:positionV relativeFrom="paragraph">
                  <wp:posOffset>158750</wp:posOffset>
                </wp:positionV>
                <wp:extent cx="0" cy="240030"/>
                <wp:effectExtent l="13335" t="12065" r="5715" b="5080"/>
                <wp:wrapNone/>
                <wp:docPr id="2134025547" name="Straight Arrow Connector 2134025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E310335" id="Straight Arrow Connector 2134025547" o:spid="_x0000_s1026" type="#_x0000_t32" style="position:absolute;margin-left:87.9pt;margin-top:12.5pt;width:0;height:18.9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2720" behindDoc="0" locked="0" layoutInCell="1" allowOverlap="1" wp14:anchorId="07BD805E" wp14:editId="7A55436F">
                <wp:simplePos x="0" y="0"/>
                <wp:positionH relativeFrom="column">
                  <wp:posOffset>1054100</wp:posOffset>
                </wp:positionH>
                <wp:positionV relativeFrom="paragraph">
                  <wp:posOffset>173355</wp:posOffset>
                </wp:positionV>
                <wp:extent cx="0" cy="240030"/>
                <wp:effectExtent l="8255" t="7620" r="10795" b="9525"/>
                <wp:wrapNone/>
                <wp:docPr id="2134025546" name="Straight Arrow Connector 2134025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54BDCAD" id="Straight Arrow Connector 2134025546" o:spid="_x0000_s1026" type="#_x0000_t32" style="position:absolute;margin-left:83pt;margin-top:13.65pt;width:0;height:18.9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3744" behindDoc="0" locked="0" layoutInCell="1" allowOverlap="1" wp14:anchorId="0BF25517" wp14:editId="2AA76E5D">
                <wp:simplePos x="0" y="0"/>
                <wp:positionH relativeFrom="column">
                  <wp:posOffset>1015365</wp:posOffset>
                </wp:positionH>
                <wp:positionV relativeFrom="paragraph">
                  <wp:posOffset>173355</wp:posOffset>
                </wp:positionV>
                <wp:extent cx="0" cy="240030"/>
                <wp:effectExtent l="7620" t="7620" r="11430" b="9525"/>
                <wp:wrapNone/>
                <wp:docPr id="2134025545" name="Straight Arrow Connector 2134025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BA6D11" id="Straight Arrow Connector 2134025545" o:spid="_x0000_s1026" type="#_x0000_t32" style="position:absolute;margin-left:79.95pt;margin-top:13.65pt;width:0;height:18.9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4640" behindDoc="0" locked="0" layoutInCell="1" allowOverlap="1" wp14:anchorId="6AB71D02" wp14:editId="18CFE0E0">
                <wp:simplePos x="0" y="0"/>
                <wp:positionH relativeFrom="column">
                  <wp:posOffset>1035050</wp:posOffset>
                </wp:positionH>
                <wp:positionV relativeFrom="paragraph">
                  <wp:posOffset>100965</wp:posOffset>
                </wp:positionV>
                <wp:extent cx="0" cy="369570"/>
                <wp:effectExtent l="8255" t="11430" r="10795" b="9525"/>
                <wp:wrapNone/>
                <wp:docPr id="2134025544" name="Straight Arrow Connector 2134025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25630C8" id="Straight Arrow Connector 2134025544" o:spid="_x0000_s1026" type="#_x0000_t32" style="position:absolute;margin-left:81.5pt;margin-top:7.95pt;width:0;height:29.1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0432" behindDoc="0" locked="0" layoutInCell="1" allowOverlap="1" wp14:anchorId="0DE0C4C6" wp14:editId="02A69FFF">
                <wp:simplePos x="0" y="0"/>
                <wp:positionH relativeFrom="column">
                  <wp:posOffset>854075</wp:posOffset>
                </wp:positionH>
                <wp:positionV relativeFrom="paragraph">
                  <wp:posOffset>125095</wp:posOffset>
                </wp:positionV>
                <wp:extent cx="365760" cy="0"/>
                <wp:effectExtent l="8255" t="6985" r="6985" b="12065"/>
                <wp:wrapNone/>
                <wp:docPr id="2134025543" name="Straight Arrow Connector 2134025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615CD1A" id="Straight Arrow Connector 2134025543" o:spid="_x0000_s1026" type="#_x0000_t32" style="position:absolute;margin-left:67.25pt;margin-top:9.85pt;width:28.8pt;height:0;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8p2QEAAJwDAAAOAAAAZHJzL2Uyb0RvYy54bWysU01v2zAMvQ/YfxB0XxwnT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2480" behindDoc="0" locked="0" layoutInCell="1" allowOverlap="1" wp14:anchorId="02E99AC1" wp14:editId="4B46AD10">
                <wp:simplePos x="0" y="0"/>
                <wp:positionH relativeFrom="column">
                  <wp:posOffset>882650</wp:posOffset>
                </wp:positionH>
                <wp:positionV relativeFrom="paragraph">
                  <wp:posOffset>103505</wp:posOffset>
                </wp:positionV>
                <wp:extent cx="0" cy="369570"/>
                <wp:effectExtent l="8255" t="13970" r="10795" b="6985"/>
                <wp:wrapNone/>
                <wp:docPr id="2134025542" name="Straight Arrow Connector 2134025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7B6E2AA" id="Straight Arrow Connector 2134025542" o:spid="_x0000_s1026" type="#_x0000_t32" style="position:absolute;margin-left:69.5pt;margin-top:8.15pt;width:0;height:29.1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1696" behindDoc="0" locked="0" layoutInCell="1" allowOverlap="1" wp14:anchorId="56E281C7" wp14:editId="19CFEBA1">
                <wp:simplePos x="0" y="0"/>
                <wp:positionH relativeFrom="column">
                  <wp:posOffset>956945</wp:posOffset>
                </wp:positionH>
                <wp:positionV relativeFrom="paragraph">
                  <wp:posOffset>163195</wp:posOffset>
                </wp:positionV>
                <wp:extent cx="0" cy="240030"/>
                <wp:effectExtent l="6350" t="6985" r="12700" b="10160"/>
                <wp:wrapNone/>
                <wp:docPr id="2134025541" name="Straight Arrow Connector 2134025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947D4C7" id="Straight Arrow Connector 2134025541" o:spid="_x0000_s1026" type="#_x0000_t32" style="position:absolute;margin-left:75.35pt;margin-top:12.85pt;width:0;height:18.9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5008" behindDoc="0" locked="0" layoutInCell="1" allowOverlap="1" wp14:anchorId="4A999AD1" wp14:editId="79B2F925">
                <wp:simplePos x="0" y="0"/>
                <wp:positionH relativeFrom="column">
                  <wp:posOffset>929640</wp:posOffset>
                </wp:positionH>
                <wp:positionV relativeFrom="paragraph">
                  <wp:posOffset>164465</wp:posOffset>
                </wp:positionV>
                <wp:extent cx="0" cy="240030"/>
                <wp:effectExtent l="7620" t="8255" r="11430" b="8890"/>
                <wp:wrapNone/>
                <wp:docPr id="2134025540" name="Straight Arrow Connector 2134025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2AB5D4B" id="Straight Arrow Connector 2134025540" o:spid="_x0000_s1026" type="#_x0000_t32" style="position:absolute;margin-left:73.2pt;margin-top:12.95pt;width:0;height:18.9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8320" behindDoc="0" locked="0" layoutInCell="1" allowOverlap="1" wp14:anchorId="01D52782" wp14:editId="0E3832A0">
                <wp:simplePos x="0" y="0"/>
                <wp:positionH relativeFrom="column">
                  <wp:posOffset>508635</wp:posOffset>
                </wp:positionH>
                <wp:positionV relativeFrom="paragraph">
                  <wp:posOffset>152400</wp:posOffset>
                </wp:positionV>
                <wp:extent cx="236855" cy="240030"/>
                <wp:effectExtent l="5715" t="5715" r="5080" b="11430"/>
                <wp:wrapNone/>
                <wp:docPr id="2134025539" name="Rectangle 2134025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2C6B22B" id="Rectangle 2134025539" o:spid="_x0000_s1026" style="position:absolute;margin-left:40.05pt;margin-top:12pt;width:18.65pt;height:18.9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5488" behindDoc="0" locked="0" layoutInCell="1" allowOverlap="1" wp14:anchorId="6959690F" wp14:editId="5CF76CD8">
                <wp:simplePos x="0" y="0"/>
                <wp:positionH relativeFrom="column">
                  <wp:posOffset>3908425</wp:posOffset>
                </wp:positionH>
                <wp:positionV relativeFrom="paragraph">
                  <wp:posOffset>164465</wp:posOffset>
                </wp:positionV>
                <wp:extent cx="236855" cy="240030"/>
                <wp:effectExtent l="5080" t="8255" r="5715" b="8890"/>
                <wp:wrapNone/>
                <wp:docPr id="2134025538" name="Rectangle 2134025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B1B3137" id="Rectangle 2134025538" o:spid="_x0000_s1026" style="position:absolute;margin-left:307.75pt;margin-top:12.95pt;width:18.65pt;height:18.9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6272" behindDoc="0" locked="0" layoutInCell="1" allowOverlap="1" wp14:anchorId="2620658E" wp14:editId="768DDB9F">
                <wp:simplePos x="0" y="0"/>
                <wp:positionH relativeFrom="column">
                  <wp:posOffset>3830320</wp:posOffset>
                </wp:positionH>
                <wp:positionV relativeFrom="paragraph">
                  <wp:posOffset>84455</wp:posOffset>
                </wp:positionV>
                <wp:extent cx="365760" cy="380365"/>
                <wp:effectExtent l="12700" t="13970" r="12065" b="5715"/>
                <wp:wrapNone/>
                <wp:docPr id="2134025537" name="Rectangle 2134025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67E2526" id="Rectangle 2134025537" o:spid="_x0000_s1026" style="position:absolute;margin-left:301.6pt;margin-top:6.65pt;width:28.8pt;height:29.9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1392" behindDoc="0" locked="0" layoutInCell="1" allowOverlap="1" wp14:anchorId="43E4C1CA" wp14:editId="4A9DE674">
                <wp:simplePos x="0" y="0"/>
                <wp:positionH relativeFrom="column">
                  <wp:posOffset>3489325</wp:posOffset>
                </wp:positionH>
                <wp:positionV relativeFrom="paragraph">
                  <wp:posOffset>152400</wp:posOffset>
                </wp:positionV>
                <wp:extent cx="236855" cy="240030"/>
                <wp:effectExtent l="5080" t="5715" r="5715" b="11430"/>
                <wp:wrapNone/>
                <wp:docPr id="2134025536" name="Rectangle 2134025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C670BD6" id="Rectangle 2134025536" o:spid="_x0000_s1026" style="position:absolute;margin-left:274.75pt;margin-top:12pt;width:18.65pt;height:18.9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2416" behindDoc="0" locked="0" layoutInCell="1" allowOverlap="1" wp14:anchorId="39EB4DFB" wp14:editId="2D3A51EA">
                <wp:simplePos x="0" y="0"/>
                <wp:positionH relativeFrom="column">
                  <wp:posOffset>3081020</wp:posOffset>
                </wp:positionH>
                <wp:positionV relativeFrom="paragraph">
                  <wp:posOffset>152400</wp:posOffset>
                </wp:positionV>
                <wp:extent cx="236855" cy="240030"/>
                <wp:effectExtent l="6350" t="5715" r="13970" b="11430"/>
                <wp:wrapNone/>
                <wp:docPr id="2134025535" name="Rectangle 2134025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D9C3622" id="Rectangle 2134025535" o:spid="_x0000_s1026" style="position:absolute;margin-left:242.6pt;margin-top:12pt;width:18.65pt;height:18.9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3440" behindDoc="0" locked="0" layoutInCell="1" allowOverlap="1" wp14:anchorId="131B69BB" wp14:editId="1362C882">
                <wp:simplePos x="0" y="0"/>
                <wp:positionH relativeFrom="column">
                  <wp:posOffset>2640965</wp:posOffset>
                </wp:positionH>
                <wp:positionV relativeFrom="paragraph">
                  <wp:posOffset>164465</wp:posOffset>
                </wp:positionV>
                <wp:extent cx="236855" cy="240030"/>
                <wp:effectExtent l="13970" t="8255" r="6350" b="8890"/>
                <wp:wrapNone/>
                <wp:docPr id="2134025534" name="Rectangle 2134025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C046214" id="Rectangle 2134025534" o:spid="_x0000_s1026" style="position:absolute;margin-left:207.95pt;margin-top:12.95pt;width:18.65pt;height:18.9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4464" behindDoc="0" locked="0" layoutInCell="1" allowOverlap="1" wp14:anchorId="1DB3F2B8" wp14:editId="23472462">
                <wp:simplePos x="0" y="0"/>
                <wp:positionH relativeFrom="column">
                  <wp:posOffset>2218690</wp:posOffset>
                </wp:positionH>
                <wp:positionV relativeFrom="paragraph">
                  <wp:posOffset>164465</wp:posOffset>
                </wp:positionV>
                <wp:extent cx="236855" cy="240030"/>
                <wp:effectExtent l="10795" t="8255" r="9525" b="8890"/>
                <wp:wrapNone/>
                <wp:docPr id="2134025533" name="Rectangle 2134025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49FDFF0" id="Rectangle 2134025533" o:spid="_x0000_s1026" style="position:absolute;margin-left:174.7pt;margin-top:12.95pt;width:18.65pt;height:18.9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0368" behindDoc="0" locked="0" layoutInCell="1" allowOverlap="1" wp14:anchorId="1B7330C6" wp14:editId="056F943D">
                <wp:simplePos x="0" y="0"/>
                <wp:positionH relativeFrom="column">
                  <wp:posOffset>1779270</wp:posOffset>
                </wp:positionH>
                <wp:positionV relativeFrom="paragraph">
                  <wp:posOffset>164465</wp:posOffset>
                </wp:positionV>
                <wp:extent cx="236855" cy="240030"/>
                <wp:effectExtent l="9525" t="8255" r="10795" b="8890"/>
                <wp:wrapNone/>
                <wp:docPr id="2134025532" name="Rectangle 2134025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9A56070" id="Rectangle 2134025532" o:spid="_x0000_s1026" style="position:absolute;margin-left:140.1pt;margin-top:12.95pt;width:18.65pt;height:18.9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5248" behindDoc="0" locked="0" layoutInCell="1" allowOverlap="1" wp14:anchorId="2D22CAB0" wp14:editId="145C5B0C">
                <wp:simplePos x="0" y="0"/>
                <wp:positionH relativeFrom="column">
                  <wp:posOffset>3420110</wp:posOffset>
                </wp:positionH>
                <wp:positionV relativeFrom="paragraph">
                  <wp:posOffset>84455</wp:posOffset>
                </wp:positionV>
                <wp:extent cx="365760" cy="380365"/>
                <wp:effectExtent l="12065" t="13970" r="12700" b="5715"/>
                <wp:wrapNone/>
                <wp:docPr id="2134025531" name="Rectangle 2134025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E565A94" id="Rectangle 2134025531" o:spid="_x0000_s1026" style="position:absolute;margin-left:269.3pt;margin-top:6.65pt;width:28.8pt;height:29.9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4224" behindDoc="0" locked="0" layoutInCell="1" allowOverlap="1" wp14:anchorId="2AC6829A" wp14:editId="2132FB48">
                <wp:simplePos x="0" y="0"/>
                <wp:positionH relativeFrom="column">
                  <wp:posOffset>2998470</wp:posOffset>
                </wp:positionH>
                <wp:positionV relativeFrom="paragraph">
                  <wp:posOffset>76835</wp:posOffset>
                </wp:positionV>
                <wp:extent cx="365760" cy="380365"/>
                <wp:effectExtent l="9525" t="6350" r="5715" b="13335"/>
                <wp:wrapNone/>
                <wp:docPr id="2134025530" name="Rectangle 2134025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2884CBB" id="Rectangle 2134025530" o:spid="_x0000_s1026" style="position:absolute;margin-left:236.1pt;margin-top:6.05pt;width:28.8pt;height:29.9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1152" behindDoc="0" locked="0" layoutInCell="1" allowOverlap="1" wp14:anchorId="1C8D1E6C" wp14:editId="7CAF5939">
                <wp:simplePos x="0" y="0"/>
                <wp:positionH relativeFrom="column">
                  <wp:posOffset>1710690</wp:posOffset>
                </wp:positionH>
                <wp:positionV relativeFrom="paragraph">
                  <wp:posOffset>90170</wp:posOffset>
                </wp:positionV>
                <wp:extent cx="365760" cy="380365"/>
                <wp:effectExtent l="7620" t="10160" r="7620" b="9525"/>
                <wp:wrapNone/>
                <wp:docPr id="2134025529" name="Rectangle 2134025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BDC94B9" id="Rectangle 2134025529" o:spid="_x0000_s1026" style="position:absolute;margin-left:134.7pt;margin-top:7.1pt;width:28.8pt;height:29.9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8080" behindDoc="0" locked="0" layoutInCell="1" allowOverlap="1" wp14:anchorId="6CD4CBDB" wp14:editId="7CAC2019">
                <wp:simplePos x="0" y="0"/>
                <wp:positionH relativeFrom="column">
                  <wp:posOffset>443230</wp:posOffset>
                </wp:positionH>
                <wp:positionV relativeFrom="paragraph">
                  <wp:posOffset>76835</wp:posOffset>
                </wp:positionV>
                <wp:extent cx="365760" cy="380365"/>
                <wp:effectExtent l="6985" t="6350" r="8255" b="13335"/>
                <wp:wrapNone/>
                <wp:docPr id="2134025528" name="Rectangle 2134025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78C37EE" id="Rectangle 2134025528" o:spid="_x0000_s1026" style="position:absolute;margin-left:34.9pt;margin-top:6.05pt;width:28.8pt;height:29.9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0128" behindDoc="0" locked="0" layoutInCell="1" allowOverlap="1" wp14:anchorId="3A9D7A5C" wp14:editId="7F8B101B">
                <wp:simplePos x="0" y="0"/>
                <wp:positionH relativeFrom="column">
                  <wp:posOffset>8255</wp:posOffset>
                </wp:positionH>
                <wp:positionV relativeFrom="paragraph">
                  <wp:posOffset>84455</wp:posOffset>
                </wp:positionV>
                <wp:extent cx="349885" cy="380365"/>
                <wp:effectExtent l="10160" t="13970" r="11430" b="5715"/>
                <wp:wrapNone/>
                <wp:docPr id="2134025527" name="Rectangle 2134025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62F2B0B" id="Rectangle 2134025527" o:spid="_x0000_s1026" style="position:absolute;margin-left:.65pt;margin-top:6.65pt;width:27.55pt;height:29.9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7296" behindDoc="0" locked="0" layoutInCell="1" allowOverlap="1" wp14:anchorId="466BE12E" wp14:editId="3671228D">
                <wp:simplePos x="0" y="0"/>
                <wp:positionH relativeFrom="column">
                  <wp:posOffset>60960</wp:posOffset>
                </wp:positionH>
                <wp:positionV relativeFrom="paragraph">
                  <wp:posOffset>164465</wp:posOffset>
                </wp:positionV>
                <wp:extent cx="236855" cy="240030"/>
                <wp:effectExtent l="5715" t="8255" r="5080" b="8890"/>
                <wp:wrapNone/>
                <wp:docPr id="2134025526" name="Rectangle 2134025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BEE62F3" id="Rectangle 2134025526" o:spid="_x0000_s1026" style="position:absolute;margin-left:4.8pt;margin-top:12.95pt;width:18.65pt;height:18.9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0672" behindDoc="0" locked="0" layoutInCell="1" allowOverlap="1" wp14:anchorId="33AA7FAC" wp14:editId="30B9FE82">
                <wp:simplePos x="0" y="0"/>
                <wp:positionH relativeFrom="column">
                  <wp:posOffset>910590</wp:posOffset>
                </wp:positionH>
                <wp:positionV relativeFrom="paragraph">
                  <wp:posOffset>164465</wp:posOffset>
                </wp:positionV>
                <wp:extent cx="236855" cy="240030"/>
                <wp:effectExtent l="7620" t="8255" r="12700" b="8890"/>
                <wp:wrapNone/>
                <wp:docPr id="2134025525" name="Rectangle 2134025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3459DC2" id="Rectangle 2134025525" o:spid="_x0000_s1026" style="position:absolute;margin-left:71.7pt;margin-top:12.95pt;width:18.65pt;height:18.9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49408" behindDoc="0" locked="0" layoutInCell="1" allowOverlap="1" wp14:anchorId="2EF0BAC8" wp14:editId="799D3892">
                <wp:simplePos x="0" y="0"/>
                <wp:positionH relativeFrom="column">
                  <wp:posOffset>850265</wp:posOffset>
                </wp:positionH>
                <wp:positionV relativeFrom="paragraph">
                  <wp:posOffset>90170</wp:posOffset>
                </wp:positionV>
                <wp:extent cx="365760" cy="380365"/>
                <wp:effectExtent l="13970" t="10160" r="10795" b="9525"/>
                <wp:wrapNone/>
                <wp:docPr id="2134025524" name="Rectangle 2134025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495A825" id="Rectangle 2134025524" o:spid="_x0000_s1026" style="position:absolute;margin-left:66.95pt;margin-top:7.1pt;width:28.8pt;height:29.9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"/>
            </w:pict>
          </mc:Fallback>
        </mc:AlternateContent>
      </w:r>
      <w:r w:rsidRPr="001C7C39">
        <w:rPr>
          <w:rFonts w:ascii="Times New Roman" w:hAnsi="Times New Roman"/>
          <w:sz w:val="24"/>
          <w:szCs w:val="24"/>
        </w:rPr>
        <w:tab/>
      </w:r>
    </w:p>
    <w:p w14:paraId="51458E6E" w14:textId="600A010B" w:rsidR="00DC06A4" w:rsidRPr="001C7C39" w:rsidRDefault="00DC06A4" w:rsidP="00DC06A4">
      <w:pPr>
        <w:spacing w:line="360" w:lineRule="auto"/>
        <w:jc w:val="both"/>
        <w:rPr>
          <w:rFonts w:ascii="Times New Roman" w:hAnsi="Times New Roman"/>
          <w:sz w:val="24"/>
          <w:szCs w:val="24"/>
        </w:rPr>
      </w:pPr>
      <w:r w:rsidRPr="001C7C39">
        <w:rPr>
          <w:rFonts w:ascii="Times New Roman" w:hAnsi="Times New Roman"/>
          <w:noProof/>
          <w:sz w:val="24"/>
          <w:szCs w:val="24"/>
        </w:rPr>
        <mc:AlternateContent>
          <mc:Choice Requires="wps">
            <w:drawing>
              <wp:anchor distT="0" distB="0" distL="114300" distR="114300" simplePos="0" relativeHeight="252425216" behindDoc="0" locked="0" layoutInCell="1" allowOverlap="1" wp14:anchorId="643A6791" wp14:editId="5BF1A313">
                <wp:simplePos x="0" y="0"/>
                <wp:positionH relativeFrom="column">
                  <wp:posOffset>3908425</wp:posOffset>
                </wp:positionH>
                <wp:positionV relativeFrom="paragraph">
                  <wp:posOffset>9525</wp:posOffset>
                </wp:positionV>
                <wp:extent cx="236855" cy="0"/>
                <wp:effectExtent l="5080" t="11430" r="5715" b="7620"/>
                <wp:wrapNone/>
                <wp:docPr id="2134025523" name="Straight Arrow Connector 2134025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AADB910" id="Straight Arrow Connector 2134025523" o:spid="_x0000_s1026" type="#_x0000_t32" style="position:absolute;margin-left:307.75pt;margin-top:.75pt;width:18.65pt;height:0;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6240" behindDoc="0" locked="0" layoutInCell="1" allowOverlap="1" wp14:anchorId="2FA40882" wp14:editId="3CFCBCFB">
                <wp:simplePos x="0" y="0"/>
                <wp:positionH relativeFrom="column">
                  <wp:posOffset>3912235</wp:posOffset>
                </wp:positionH>
                <wp:positionV relativeFrom="paragraph">
                  <wp:posOffset>24130</wp:posOffset>
                </wp:positionV>
                <wp:extent cx="236855" cy="0"/>
                <wp:effectExtent l="8890" t="6985" r="11430" b="12065"/>
                <wp:wrapNone/>
                <wp:docPr id="2134025522" name="Straight Arrow Connector 2134025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EC6713" id="Straight Arrow Connector 2134025522" o:spid="_x0000_s1026" type="#_x0000_t32" style="position:absolute;margin-left:308.05pt;margin-top:1.9pt;width:18.65pt;height:0;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7024" behindDoc="0" locked="0" layoutInCell="1" allowOverlap="1" wp14:anchorId="42E72D1B" wp14:editId="4AEBFF54">
                <wp:simplePos x="0" y="0"/>
                <wp:positionH relativeFrom="column">
                  <wp:posOffset>3912235</wp:posOffset>
                </wp:positionH>
                <wp:positionV relativeFrom="paragraph">
                  <wp:posOffset>37465</wp:posOffset>
                </wp:positionV>
                <wp:extent cx="236855" cy="0"/>
                <wp:effectExtent l="8890" t="10795" r="11430" b="8255"/>
                <wp:wrapNone/>
                <wp:docPr id="2134025521" name="Straight Arrow Connector 2134025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267600F" id="Straight Arrow Connector 2134025521" o:spid="_x0000_s1026" type="#_x0000_t32" style="position:absolute;margin-left:308.05pt;margin-top:2.95pt;width:18.65pt;height:0;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8048" behindDoc="0" locked="0" layoutInCell="1" allowOverlap="1" wp14:anchorId="39BA4265" wp14:editId="166B798D">
                <wp:simplePos x="0" y="0"/>
                <wp:positionH relativeFrom="column">
                  <wp:posOffset>3910965</wp:posOffset>
                </wp:positionH>
                <wp:positionV relativeFrom="paragraph">
                  <wp:posOffset>64135</wp:posOffset>
                </wp:positionV>
                <wp:extent cx="236855" cy="0"/>
                <wp:effectExtent l="7620" t="8890" r="12700" b="10160"/>
                <wp:wrapNone/>
                <wp:docPr id="2134025520" name="Straight Arrow Connector 2134025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93B8E02" id="Straight Arrow Connector 2134025520" o:spid="_x0000_s1026" type="#_x0000_t32" style="position:absolute;margin-left:307.95pt;margin-top:5.05pt;width:18.65pt;height:0;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1120" behindDoc="0" locked="0" layoutInCell="1" allowOverlap="1" wp14:anchorId="3991F183" wp14:editId="7543343B">
                <wp:simplePos x="0" y="0"/>
                <wp:positionH relativeFrom="column">
                  <wp:posOffset>3914775</wp:posOffset>
                </wp:positionH>
                <wp:positionV relativeFrom="paragraph">
                  <wp:posOffset>82550</wp:posOffset>
                </wp:positionV>
                <wp:extent cx="236855" cy="0"/>
                <wp:effectExtent l="11430" t="8255" r="8890" b="10795"/>
                <wp:wrapNone/>
                <wp:docPr id="2134025519" name="Straight Arrow Connector 2134025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F8FDE2" id="Straight Arrow Connector 2134025519" o:spid="_x0000_s1026" type="#_x0000_t32" style="position:absolute;margin-left:308.25pt;margin-top:6.5pt;width:18.65pt;height:0;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0096" behindDoc="0" locked="0" layoutInCell="1" allowOverlap="1" wp14:anchorId="2EEAF9BF" wp14:editId="1096AA3E">
                <wp:simplePos x="0" y="0"/>
                <wp:positionH relativeFrom="column">
                  <wp:posOffset>3910965</wp:posOffset>
                </wp:positionH>
                <wp:positionV relativeFrom="paragraph">
                  <wp:posOffset>94615</wp:posOffset>
                </wp:positionV>
                <wp:extent cx="236855" cy="0"/>
                <wp:effectExtent l="7620" t="10795" r="12700" b="8255"/>
                <wp:wrapNone/>
                <wp:docPr id="2134025518" name="Straight Arrow Connector 2134025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F180158" id="Straight Arrow Connector 2134025518" o:spid="_x0000_s1026" type="#_x0000_t32" style="position:absolute;margin-left:307.95pt;margin-top:7.45pt;width:18.65pt;height:0;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4976" behindDoc="0" locked="0" layoutInCell="1" allowOverlap="1" wp14:anchorId="077BCEFC" wp14:editId="10A119BA">
                <wp:simplePos x="0" y="0"/>
                <wp:positionH relativeFrom="column">
                  <wp:posOffset>3912870</wp:posOffset>
                </wp:positionH>
                <wp:positionV relativeFrom="paragraph">
                  <wp:posOffset>119380</wp:posOffset>
                </wp:positionV>
                <wp:extent cx="236855" cy="0"/>
                <wp:effectExtent l="9525" t="6985" r="10795" b="12065"/>
                <wp:wrapNone/>
                <wp:docPr id="2134025517" name="Straight Arrow Connector 2134025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8C40910" id="Straight Arrow Connector 2134025517" o:spid="_x0000_s1026" type="#_x0000_t32" style="position:absolute;margin-left:308.1pt;margin-top:9.4pt;width:18.65pt;height:0;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2928" behindDoc="0" locked="0" layoutInCell="1" allowOverlap="1" wp14:anchorId="33C04EAC" wp14:editId="6C373985">
                <wp:simplePos x="0" y="0"/>
                <wp:positionH relativeFrom="column">
                  <wp:posOffset>3908425</wp:posOffset>
                </wp:positionH>
                <wp:positionV relativeFrom="paragraph">
                  <wp:posOffset>127635</wp:posOffset>
                </wp:positionV>
                <wp:extent cx="236855" cy="0"/>
                <wp:effectExtent l="5080" t="5715" r="5715" b="13335"/>
                <wp:wrapNone/>
                <wp:docPr id="2134025516" name="Straight Arrow Connector 2134025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3A1D6B5" id="Straight Arrow Connector 2134025516" o:spid="_x0000_s1026" type="#_x0000_t32" style="position:absolute;margin-left:307.75pt;margin-top:10.05pt;width:18.65pt;height:0;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7808" behindDoc="0" locked="0" layoutInCell="1" allowOverlap="1" wp14:anchorId="7396EE01" wp14:editId="5BEFF908">
                <wp:simplePos x="0" y="0"/>
                <wp:positionH relativeFrom="column">
                  <wp:posOffset>3489960</wp:posOffset>
                </wp:positionH>
                <wp:positionV relativeFrom="paragraph">
                  <wp:posOffset>5715</wp:posOffset>
                </wp:positionV>
                <wp:extent cx="236855" cy="0"/>
                <wp:effectExtent l="5715" t="7620" r="5080" b="11430"/>
                <wp:wrapNone/>
                <wp:docPr id="2134025515" name="Straight Arrow Connector 2134025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6BDC7C" id="Straight Arrow Connector 2134025515" o:spid="_x0000_s1026" type="#_x0000_t32" style="position:absolute;margin-left:274.8pt;margin-top:.45pt;width:18.65pt;height:0;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6784" behindDoc="0" locked="0" layoutInCell="1" allowOverlap="1" wp14:anchorId="00358E2F" wp14:editId="2CEF56D1">
                <wp:simplePos x="0" y="0"/>
                <wp:positionH relativeFrom="column">
                  <wp:posOffset>3489325</wp:posOffset>
                </wp:positionH>
                <wp:positionV relativeFrom="paragraph">
                  <wp:posOffset>12700</wp:posOffset>
                </wp:positionV>
                <wp:extent cx="236855" cy="0"/>
                <wp:effectExtent l="5080" t="5080" r="5715" b="13970"/>
                <wp:wrapNone/>
                <wp:docPr id="2134025514" name="Straight Arrow Connector 2134025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4EA01DD" id="Straight Arrow Connector 2134025514" o:spid="_x0000_s1026" type="#_x0000_t32" style="position:absolute;margin-left:274.75pt;margin-top:1pt;width:18.65pt;height:0;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5760" behindDoc="0" locked="0" layoutInCell="1" allowOverlap="1" wp14:anchorId="219C5141" wp14:editId="5C006373">
                <wp:simplePos x="0" y="0"/>
                <wp:positionH relativeFrom="column">
                  <wp:posOffset>3493135</wp:posOffset>
                </wp:positionH>
                <wp:positionV relativeFrom="paragraph">
                  <wp:posOffset>46355</wp:posOffset>
                </wp:positionV>
                <wp:extent cx="236855" cy="0"/>
                <wp:effectExtent l="8890" t="10160" r="11430" b="8890"/>
                <wp:wrapNone/>
                <wp:docPr id="2134025513" name="Straight Arrow Connector 2134025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EF453B6" id="Straight Arrow Connector 2134025513" o:spid="_x0000_s1026" type="#_x0000_t32" style="position:absolute;margin-left:275.05pt;margin-top:3.65pt;width:18.65pt;height:0;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4736" behindDoc="0" locked="0" layoutInCell="1" allowOverlap="1" wp14:anchorId="04E5FC97" wp14:editId="692B6FDE">
                <wp:simplePos x="0" y="0"/>
                <wp:positionH relativeFrom="column">
                  <wp:posOffset>3493135</wp:posOffset>
                </wp:positionH>
                <wp:positionV relativeFrom="paragraph">
                  <wp:posOffset>60960</wp:posOffset>
                </wp:positionV>
                <wp:extent cx="236855" cy="0"/>
                <wp:effectExtent l="8890" t="5715" r="11430" b="13335"/>
                <wp:wrapNone/>
                <wp:docPr id="2134025512" name="Straight Arrow Connector 2134025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5D0F35" id="Straight Arrow Connector 2134025512" o:spid="_x0000_s1026" type="#_x0000_t32" style="position:absolute;margin-left:275.05pt;margin-top:4.8pt;width:18.65pt;height:0;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3712" behindDoc="0" locked="0" layoutInCell="1" allowOverlap="1" wp14:anchorId="0617E3C8" wp14:editId="4873030C">
                <wp:simplePos x="0" y="0"/>
                <wp:positionH relativeFrom="column">
                  <wp:posOffset>3489325</wp:posOffset>
                </wp:positionH>
                <wp:positionV relativeFrom="paragraph">
                  <wp:posOffset>79375</wp:posOffset>
                </wp:positionV>
                <wp:extent cx="236855" cy="0"/>
                <wp:effectExtent l="5080" t="5080" r="5715" b="13970"/>
                <wp:wrapNone/>
                <wp:docPr id="2134025511" name="Straight Arrow Connector 2134025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600259C" id="Straight Arrow Connector 2134025511" o:spid="_x0000_s1026" type="#_x0000_t32" style="position:absolute;margin-left:274.75pt;margin-top:6.25pt;width:18.65pt;height:0;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2688" behindDoc="0" locked="0" layoutInCell="1" allowOverlap="1" wp14:anchorId="5D8A289A" wp14:editId="6B23A906">
                <wp:simplePos x="0" y="0"/>
                <wp:positionH relativeFrom="column">
                  <wp:posOffset>3489960</wp:posOffset>
                </wp:positionH>
                <wp:positionV relativeFrom="paragraph">
                  <wp:posOffset>100965</wp:posOffset>
                </wp:positionV>
                <wp:extent cx="236855" cy="0"/>
                <wp:effectExtent l="5715" t="7620" r="5080" b="11430"/>
                <wp:wrapNone/>
                <wp:docPr id="2134025510" name="Straight Arrow Connector 2134025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C64DC37" id="Straight Arrow Connector 2134025510" o:spid="_x0000_s1026" type="#_x0000_t32" style="position:absolute;margin-left:274.8pt;margin-top:7.95pt;width:18.65pt;height:0;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0640" behindDoc="0" locked="0" layoutInCell="1" allowOverlap="1" wp14:anchorId="18447796" wp14:editId="3C86873F">
                <wp:simplePos x="0" y="0"/>
                <wp:positionH relativeFrom="column">
                  <wp:posOffset>3086100</wp:posOffset>
                </wp:positionH>
                <wp:positionV relativeFrom="paragraph">
                  <wp:posOffset>90805</wp:posOffset>
                </wp:positionV>
                <wp:extent cx="236855" cy="0"/>
                <wp:effectExtent l="11430" t="6985" r="8890" b="12065"/>
                <wp:wrapNone/>
                <wp:docPr id="2134025509" name="Straight Arrow Connector 2134025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E092E5A" id="Straight Arrow Connector 2134025509" o:spid="_x0000_s1026" type="#_x0000_t32" style="position:absolute;margin-left:243pt;margin-top:7.15pt;width:18.65pt;height:0;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5520" behindDoc="0" locked="0" layoutInCell="1" allowOverlap="1" wp14:anchorId="15AC6E97" wp14:editId="0E691F1A">
                <wp:simplePos x="0" y="0"/>
                <wp:positionH relativeFrom="column">
                  <wp:posOffset>3081020</wp:posOffset>
                </wp:positionH>
                <wp:positionV relativeFrom="paragraph">
                  <wp:posOffset>9525</wp:posOffset>
                </wp:positionV>
                <wp:extent cx="236855" cy="0"/>
                <wp:effectExtent l="6350" t="11430" r="13970" b="7620"/>
                <wp:wrapNone/>
                <wp:docPr id="2134025508" name="Straight Arrow Connector 2134025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0D3BA78" id="Straight Arrow Connector 2134025508" o:spid="_x0000_s1026" type="#_x0000_t32" style="position:absolute;margin-left:242.6pt;margin-top:.75pt;width:18.65pt;height:0;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4496" behindDoc="0" locked="0" layoutInCell="1" allowOverlap="1" wp14:anchorId="131B5A12" wp14:editId="17C430D3">
                <wp:simplePos x="0" y="0"/>
                <wp:positionH relativeFrom="column">
                  <wp:posOffset>3089910</wp:posOffset>
                </wp:positionH>
                <wp:positionV relativeFrom="paragraph">
                  <wp:posOffset>38100</wp:posOffset>
                </wp:positionV>
                <wp:extent cx="236855" cy="0"/>
                <wp:effectExtent l="5715" t="11430" r="5080" b="7620"/>
                <wp:wrapNone/>
                <wp:docPr id="2134025507" name="Straight Arrow Connector 2134025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66D74D8" id="Straight Arrow Connector 2134025507" o:spid="_x0000_s1026" type="#_x0000_t32" style="position:absolute;margin-left:243.3pt;margin-top:3pt;width:18.65pt;height:0;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3472" behindDoc="0" locked="0" layoutInCell="1" allowOverlap="1" wp14:anchorId="1B5B1565" wp14:editId="0A245B6B">
                <wp:simplePos x="0" y="0"/>
                <wp:positionH relativeFrom="column">
                  <wp:posOffset>3493135</wp:posOffset>
                </wp:positionH>
                <wp:positionV relativeFrom="paragraph">
                  <wp:posOffset>115570</wp:posOffset>
                </wp:positionV>
                <wp:extent cx="236855" cy="0"/>
                <wp:effectExtent l="8890" t="12700" r="11430" b="6350"/>
                <wp:wrapNone/>
                <wp:docPr id="2134025506" name="Straight Arrow Connector 2134025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23CD41" id="Straight Arrow Connector 2134025506" o:spid="_x0000_s1026" type="#_x0000_t32" style="position:absolute;margin-left:275.05pt;margin-top:9.1pt;width:18.65pt;height:0;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2448" behindDoc="0" locked="0" layoutInCell="1" allowOverlap="1" wp14:anchorId="105087A8" wp14:editId="645F7768">
                <wp:simplePos x="0" y="0"/>
                <wp:positionH relativeFrom="column">
                  <wp:posOffset>3086100</wp:posOffset>
                </wp:positionH>
                <wp:positionV relativeFrom="paragraph">
                  <wp:posOffset>48895</wp:posOffset>
                </wp:positionV>
                <wp:extent cx="236855" cy="0"/>
                <wp:effectExtent l="11430" t="12700" r="8890" b="6350"/>
                <wp:wrapNone/>
                <wp:docPr id="2134025505" name="Straight Arrow Connector 2134025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6E37E3C" id="Straight Arrow Connector 2134025505" o:spid="_x0000_s1026" type="#_x0000_t32" style="position:absolute;margin-left:243pt;margin-top:3.85pt;width:18.65pt;height:0;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1424" behindDoc="0" locked="0" layoutInCell="1" allowOverlap="1" wp14:anchorId="7C70E1D6" wp14:editId="68A9372C">
                <wp:simplePos x="0" y="0"/>
                <wp:positionH relativeFrom="column">
                  <wp:posOffset>3089910</wp:posOffset>
                </wp:positionH>
                <wp:positionV relativeFrom="paragraph">
                  <wp:posOffset>64135</wp:posOffset>
                </wp:positionV>
                <wp:extent cx="236855" cy="0"/>
                <wp:effectExtent l="5715" t="8890" r="5080" b="10160"/>
                <wp:wrapNone/>
                <wp:docPr id="2134025504" name="Straight Arrow Connector 2134025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31CA0E" id="Straight Arrow Connector 2134025504" o:spid="_x0000_s1026" type="#_x0000_t32" style="position:absolute;margin-left:243.3pt;margin-top:5.05pt;width:18.65pt;height:0;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0400" behindDoc="0" locked="0" layoutInCell="1" allowOverlap="1" wp14:anchorId="1194DC96" wp14:editId="23198E0D">
                <wp:simplePos x="0" y="0"/>
                <wp:positionH relativeFrom="column">
                  <wp:posOffset>3086100</wp:posOffset>
                </wp:positionH>
                <wp:positionV relativeFrom="paragraph">
                  <wp:posOffset>102870</wp:posOffset>
                </wp:positionV>
                <wp:extent cx="236855" cy="0"/>
                <wp:effectExtent l="11430" t="9525" r="8890" b="9525"/>
                <wp:wrapNone/>
                <wp:docPr id="2134025503" name="Straight Arrow Connector 2134025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488E937" id="Straight Arrow Connector 2134025503" o:spid="_x0000_s1026" type="#_x0000_t32" style="position:absolute;margin-left:243pt;margin-top:8.1pt;width:18.65pt;height:0;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6304" behindDoc="0" locked="0" layoutInCell="1" allowOverlap="1" wp14:anchorId="16DF1420" wp14:editId="6A24B666">
                <wp:simplePos x="0" y="0"/>
                <wp:positionH relativeFrom="column">
                  <wp:posOffset>3081020</wp:posOffset>
                </wp:positionH>
                <wp:positionV relativeFrom="paragraph">
                  <wp:posOffset>115570</wp:posOffset>
                </wp:positionV>
                <wp:extent cx="236855" cy="0"/>
                <wp:effectExtent l="6350" t="12700" r="13970" b="6350"/>
                <wp:wrapNone/>
                <wp:docPr id="2134025502" name="Straight Arrow Connector 2134025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892C9A5" id="Straight Arrow Connector 2134025502" o:spid="_x0000_s1026" type="#_x0000_t32" style="position:absolute;margin-left:242.6pt;margin-top:9.1pt;width:18.65pt;height:0;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3232" behindDoc="0" locked="0" layoutInCell="1" allowOverlap="1" wp14:anchorId="0713DADB" wp14:editId="77E04A4B">
                <wp:simplePos x="0" y="0"/>
                <wp:positionH relativeFrom="column">
                  <wp:posOffset>2640965</wp:posOffset>
                </wp:positionH>
                <wp:positionV relativeFrom="paragraph">
                  <wp:posOffset>82550</wp:posOffset>
                </wp:positionV>
                <wp:extent cx="236855" cy="0"/>
                <wp:effectExtent l="13970" t="8255" r="6350" b="10795"/>
                <wp:wrapNone/>
                <wp:docPr id="2134025501" name="Straight Arrow Connector 2134025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1EDCEB" id="Straight Arrow Connector 2134025501" o:spid="_x0000_s1026" type="#_x0000_t32" style="position:absolute;margin-left:207.95pt;margin-top:6.5pt;width:18.65pt;height:0;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2208" behindDoc="0" locked="0" layoutInCell="1" allowOverlap="1" wp14:anchorId="1FBFC520" wp14:editId="7781BD3E">
                <wp:simplePos x="0" y="0"/>
                <wp:positionH relativeFrom="column">
                  <wp:posOffset>2644140</wp:posOffset>
                </wp:positionH>
                <wp:positionV relativeFrom="paragraph">
                  <wp:posOffset>19685</wp:posOffset>
                </wp:positionV>
                <wp:extent cx="236855" cy="0"/>
                <wp:effectExtent l="7620" t="12065" r="12700" b="6985"/>
                <wp:wrapNone/>
                <wp:docPr id="2134025500" name="Straight Arrow Connector 2134025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394E10C" id="Straight Arrow Connector 2134025500" o:spid="_x0000_s1026" type="#_x0000_t32" style="position:absolute;margin-left:208.2pt;margin-top:1.55pt;width:18.65pt;height:0;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1184" behindDoc="0" locked="0" layoutInCell="1" allowOverlap="1" wp14:anchorId="1AFA0DA1" wp14:editId="370451E1">
                <wp:simplePos x="0" y="0"/>
                <wp:positionH relativeFrom="column">
                  <wp:posOffset>2644140</wp:posOffset>
                </wp:positionH>
                <wp:positionV relativeFrom="paragraph">
                  <wp:posOffset>37465</wp:posOffset>
                </wp:positionV>
                <wp:extent cx="236855" cy="0"/>
                <wp:effectExtent l="7620" t="10795" r="12700" b="8255"/>
                <wp:wrapNone/>
                <wp:docPr id="2134025499" name="Straight Arrow Connector 2134025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1ACD58B" id="Straight Arrow Connector 2134025499" o:spid="_x0000_s1026" type="#_x0000_t32" style="position:absolute;margin-left:208.2pt;margin-top:2.95pt;width:18.65pt;height:0;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0160" behindDoc="0" locked="0" layoutInCell="1" allowOverlap="1" wp14:anchorId="05E9AB64" wp14:editId="067B8D01">
                <wp:simplePos x="0" y="0"/>
                <wp:positionH relativeFrom="column">
                  <wp:posOffset>2640965</wp:posOffset>
                </wp:positionH>
                <wp:positionV relativeFrom="paragraph">
                  <wp:posOffset>71755</wp:posOffset>
                </wp:positionV>
                <wp:extent cx="236855" cy="0"/>
                <wp:effectExtent l="13970" t="6985" r="6350" b="12065"/>
                <wp:wrapNone/>
                <wp:docPr id="2134025498" name="Straight Arrow Connector 2134025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6C9C771" id="Straight Arrow Connector 2134025498" o:spid="_x0000_s1026" type="#_x0000_t32" style="position:absolute;margin-left:207.95pt;margin-top:5.65pt;width:18.65pt;height:0;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9136" behindDoc="0" locked="0" layoutInCell="1" allowOverlap="1" wp14:anchorId="7060BCE5" wp14:editId="7A9D021B">
                <wp:simplePos x="0" y="0"/>
                <wp:positionH relativeFrom="column">
                  <wp:posOffset>2644140</wp:posOffset>
                </wp:positionH>
                <wp:positionV relativeFrom="paragraph">
                  <wp:posOffset>90805</wp:posOffset>
                </wp:positionV>
                <wp:extent cx="236855" cy="0"/>
                <wp:effectExtent l="7620" t="6985" r="12700" b="12065"/>
                <wp:wrapNone/>
                <wp:docPr id="2134025497" name="Straight Arrow Connector 2134025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DFB29CB" id="Straight Arrow Connector 2134025497" o:spid="_x0000_s1026" type="#_x0000_t32" style="position:absolute;margin-left:208.2pt;margin-top:7.15pt;width:18.65pt;height:0;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8112" behindDoc="0" locked="0" layoutInCell="1" allowOverlap="1" wp14:anchorId="4A3B856B" wp14:editId="51B07950">
                <wp:simplePos x="0" y="0"/>
                <wp:positionH relativeFrom="column">
                  <wp:posOffset>2650490</wp:posOffset>
                </wp:positionH>
                <wp:positionV relativeFrom="paragraph">
                  <wp:posOffset>121920</wp:posOffset>
                </wp:positionV>
                <wp:extent cx="236855" cy="0"/>
                <wp:effectExtent l="13970" t="9525" r="6350" b="9525"/>
                <wp:wrapNone/>
                <wp:docPr id="2134025496" name="Straight Arrow Connector 2134025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A93A384" id="Straight Arrow Connector 2134025496" o:spid="_x0000_s1026" type="#_x0000_t32" style="position:absolute;margin-left:208.7pt;margin-top:9.6pt;width:18.65pt;height:0;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2992" behindDoc="0" locked="0" layoutInCell="1" allowOverlap="1" wp14:anchorId="687A26D2" wp14:editId="57BE3DF8">
                <wp:simplePos x="0" y="0"/>
                <wp:positionH relativeFrom="column">
                  <wp:posOffset>2227580</wp:posOffset>
                </wp:positionH>
                <wp:positionV relativeFrom="paragraph">
                  <wp:posOffset>5715</wp:posOffset>
                </wp:positionV>
                <wp:extent cx="236855" cy="0"/>
                <wp:effectExtent l="10160" t="7620" r="10160" b="11430"/>
                <wp:wrapNone/>
                <wp:docPr id="2134025495" name="Straight Arrow Connector 2134025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7323B4" id="Straight Arrow Connector 2134025495" o:spid="_x0000_s1026" type="#_x0000_t32" style="position:absolute;margin-left:175.4pt;margin-top:.45pt;width:18.65pt;height:0;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1968" behindDoc="0" locked="0" layoutInCell="1" allowOverlap="1" wp14:anchorId="31303509" wp14:editId="4D5985E8">
                <wp:simplePos x="0" y="0"/>
                <wp:positionH relativeFrom="column">
                  <wp:posOffset>2221865</wp:posOffset>
                </wp:positionH>
                <wp:positionV relativeFrom="paragraph">
                  <wp:posOffset>19685</wp:posOffset>
                </wp:positionV>
                <wp:extent cx="236855" cy="0"/>
                <wp:effectExtent l="13970" t="12065" r="6350" b="6985"/>
                <wp:wrapNone/>
                <wp:docPr id="2134025494" name="Straight Arrow Connector 2134025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C3C5B97" id="Straight Arrow Connector 2134025494" o:spid="_x0000_s1026" type="#_x0000_t32" style="position:absolute;margin-left:174.95pt;margin-top:1.55pt;width:18.65pt;height:0;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9920" behindDoc="0" locked="0" layoutInCell="1" allowOverlap="1" wp14:anchorId="216F5F95" wp14:editId="46DEE95D">
                <wp:simplePos x="0" y="0"/>
                <wp:positionH relativeFrom="column">
                  <wp:posOffset>2221865</wp:posOffset>
                </wp:positionH>
                <wp:positionV relativeFrom="paragraph">
                  <wp:posOffset>33020</wp:posOffset>
                </wp:positionV>
                <wp:extent cx="236855" cy="0"/>
                <wp:effectExtent l="13970" t="6350" r="6350" b="12700"/>
                <wp:wrapNone/>
                <wp:docPr id="2134025493" name="Straight Arrow Connector 2134025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562298" id="Straight Arrow Connector 2134025493" o:spid="_x0000_s1026" type="#_x0000_t32" style="position:absolute;margin-left:174.95pt;margin-top:2.6pt;width:18.65pt;height:0;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0944" behindDoc="0" locked="0" layoutInCell="1" allowOverlap="1" wp14:anchorId="48B28B47" wp14:editId="08258094">
                <wp:simplePos x="0" y="0"/>
                <wp:positionH relativeFrom="column">
                  <wp:posOffset>2221865</wp:posOffset>
                </wp:positionH>
                <wp:positionV relativeFrom="paragraph">
                  <wp:posOffset>60960</wp:posOffset>
                </wp:positionV>
                <wp:extent cx="236855" cy="0"/>
                <wp:effectExtent l="13970" t="5715" r="6350" b="13335"/>
                <wp:wrapNone/>
                <wp:docPr id="2134025492" name="Straight Arrow Connector 2134025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555094" id="Straight Arrow Connector 2134025492" o:spid="_x0000_s1026" type="#_x0000_t32" style="position:absolute;margin-left:174.95pt;margin-top:4.8pt;width:18.65pt;height:0;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4864" behindDoc="0" locked="0" layoutInCell="1" allowOverlap="1" wp14:anchorId="04960CD2" wp14:editId="262CBFEC">
                <wp:simplePos x="0" y="0"/>
                <wp:positionH relativeFrom="column">
                  <wp:posOffset>2221865</wp:posOffset>
                </wp:positionH>
                <wp:positionV relativeFrom="paragraph">
                  <wp:posOffset>74295</wp:posOffset>
                </wp:positionV>
                <wp:extent cx="236855" cy="0"/>
                <wp:effectExtent l="13970" t="9525" r="6350" b="9525"/>
                <wp:wrapNone/>
                <wp:docPr id="2134025491" name="Straight Arrow Connector 2134025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19AC2A8" id="Straight Arrow Connector 2134025491" o:spid="_x0000_s1026" type="#_x0000_t32" style="position:absolute;margin-left:174.95pt;margin-top:5.85pt;width:18.65pt;height:0;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7872" behindDoc="0" locked="0" layoutInCell="1" allowOverlap="1" wp14:anchorId="0B768898" wp14:editId="0E5900CD">
                <wp:simplePos x="0" y="0"/>
                <wp:positionH relativeFrom="column">
                  <wp:posOffset>2221865</wp:posOffset>
                </wp:positionH>
                <wp:positionV relativeFrom="paragraph">
                  <wp:posOffset>86995</wp:posOffset>
                </wp:positionV>
                <wp:extent cx="236855" cy="0"/>
                <wp:effectExtent l="13970" t="12700" r="6350" b="6350"/>
                <wp:wrapNone/>
                <wp:docPr id="2134025490" name="Straight Arrow Connector 2134025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D8DDBC3" id="Straight Arrow Connector 2134025490" o:spid="_x0000_s1026" type="#_x0000_t32" style="position:absolute;margin-left:174.95pt;margin-top:6.85pt;width:18.65pt;height:0;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6848" behindDoc="0" locked="0" layoutInCell="1" allowOverlap="1" wp14:anchorId="5D62DA73" wp14:editId="43C5C9E4">
                <wp:simplePos x="0" y="0"/>
                <wp:positionH relativeFrom="column">
                  <wp:posOffset>2221865</wp:posOffset>
                </wp:positionH>
                <wp:positionV relativeFrom="paragraph">
                  <wp:posOffset>113665</wp:posOffset>
                </wp:positionV>
                <wp:extent cx="236855" cy="0"/>
                <wp:effectExtent l="13970" t="10795" r="6350" b="8255"/>
                <wp:wrapNone/>
                <wp:docPr id="2134025489" name="Straight Arrow Connector 2134025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7F8D196" id="Straight Arrow Connector 2134025489" o:spid="_x0000_s1026" type="#_x0000_t32" style="position:absolute;margin-left:174.95pt;margin-top:8.95pt;width:18.65pt;height:0;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5824" behindDoc="0" locked="0" layoutInCell="1" allowOverlap="1" wp14:anchorId="34636690" wp14:editId="4FFE79B0">
                <wp:simplePos x="0" y="0"/>
                <wp:positionH relativeFrom="column">
                  <wp:posOffset>2221865</wp:posOffset>
                </wp:positionH>
                <wp:positionV relativeFrom="paragraph">
                  <wp:posOffset>125730</wp:posOffset>
                </wp:positionV>
                <wp:extent cx="236855" cy="0"/>
                <wp:effectExtent l="13970" t="13335" r="6350" b="5715"/>
                <wp:wrapNone/>
                <wp:docPr id="2134025488" name="Straight Arrow Connector 2134025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19F56B0" id="Straight Arrow Connector 2134025488" o:spid="_x0000_s1026" type="#_x0000_t32" style="position:absolute;margin-left:174.95pt;margin-top:9.9pt;width:18.65pt;height:0;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0704" behindDoc="0" locked="0" layoutInCell="1" allowOverlap="1" wp14:anchorId="646274A8" wp14:editId="713D6A9A">
                <wp:simplePos x="0" y="0"/>
                <wp:positionH relativeFrom="column">
                  <wp:posOffset>1779270</wp:posOffset>
                </wp:positionH>
                <wp:positionV relativeFrom="paragraph">
                  <wp:posOffset>12700</wp:posOffset>
                </wp:positionV>
                <wp:extent cx="236855" cy="0"/>
                <wp:effectExtent l="9525" t="5080" r="10795" b="13970"/>
                <wp:wrapNone/>
                <wp:docPr id="2134025487" name="Straight Arrow Connector 2134025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04AD26" id="Straight Arrow Connector 2134025487" o:spid="_x0000_s1026" type="#_x0000_t32" style="position:absolute;margin-left:140.1pt;margin-top:1pt;width:18.65pt;height:0;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9680" behindDoc="0" locked="0" layoutInCell="1" allowOverlap="1" wp14:anchorId="302242C6" wp14:editId="7F2B5894">
                <wp:simplePos x="0" y="0"/>
                <wp:positionH relativeFrom="column">
                  <wp:posOffset>1777365</wp:posOffset>
                </wp:positionH>
                <wp:positionV relativeFrom="paragraph">
                  <wp:posOffset>26670</wp:posOffset>
                </wp:positionV>
                <wp:extent cx="236855" cy="0"/>
                <wp:effectExtent l="7620" t="9525" r="12700" b="9525"/>
                <wp:wrapNone/>
                <wp:docPr id="2134025486" name="Straight Arrow Connector 2134025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DFA94CF" id="Straight Arrow Connector 2134025486" o:spid="_x0000_s1026" type="#_x0000_t32" style="position:absolute;margin-left:139.95pt;margin-top:2.1pt;width:18.65pt;height:0;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8656" behindDoc="0" locked="0" layoutInCell="1" allowOverlap="1" wp14:anchorId="2D68756E" wp14:editId="15BDA56C">
                <wp:simplePos x="0" y="0"/>
                <wp:positionH relativeFrom="column">
                  <wp:posOffset>1786890</wp:posOffset>
                </wp:positionH>
                <wp:positionV relativeFrom="paragraph">
                  <wp:posOffset>57150</wp:posOffset>
                </wp:positionV>
                <wp:extent cx="236855" cy="0"/>
                <wp:effectExtent l="7620" t="11430" r="12700" b="7620"/>
                <wp:wrapNone/>
                <wp:docPr id="2134025485" name="Straight Arrow Connector 2134025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FF56AEF" id="Straight Arrow Connector 2134025485" o:spid="_x0000_s1026" type="#_x0000_t32" style="position:absolute;margin-left:140.7pt;margin-top:4.5pt;width:18.65pt;height:0;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7632" behindDoc="0" locked="0" layoutInCell="1" allowOverlap="1" wp14:anchorId="1B6DCC16" wp14:editId="3D6579B7">
                <wp:simplePos x="0" y="0"/>
                <wp:positionH relativeFrom="column">
                  <wp:posOffset>1781175</wp:posOffset>
                </wp:positionH>
                <wp:positionV relativeFrom="paragraph">
                  <wp:posOffset>71755</wp:posOffset>
                </wp:positionV>
                <wp:extent cx="236855" cy="0"/>
                <wp:effectExtent l="11430" t="6985" r="8890" b="12065"/>
                <wp:wrapNone/>
                <wp:docPr id="2134025484" name="Straight Arrow Connector 2134025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A83EAB" id="Straight Arrow Connector 2134025484" o:spid="_x0000_s1026" type="#_x0000_t32" style="position:absolute;margin-left:140.25pt;margin-top:5.65pt;width:18.65pt;height:0;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6608" behindDoc="0" locked="0" layoutInCell="1" allowOverlap="1" wp14:anchorId="5E3B3AA3" wp14:editId="2B92F4F9">
                <wp:simplePos x="0" y="0"/>
                <wp:positionH relativeFrom="column">
                  <wp:posOffset>1781810</wp:posOffset>
                </wp:positionH>
                <wp:positionV relativeFrom="paragraph">
                  <wp:posOffset>83185</wp:posOffset>
                </wp:positionV>
                <wp:extent cx="236855" cy="0"/>
                <wp:effectExtent l="12065" t="8890" r="8255" b="10160"/>
                <wp:wrapNone/>
                <wp:docPr id="2134025483" name="Straight Arrow Connector 2134025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51E0719" id="Straight Arrow Connector 2134025483" o:spid="_x0000_s1026" type="#_x0000_t32" style="position:absolute;margin-left:140.3pt;margin-top:6.55pt;width:18.65pt;height:0;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5584" behindDoc="0" locked="0" layoutInCell="1" allowOverlap="1" wp14:anchorId="21456678" wp14:editId="2100D460">
                <wp:simplePos x="0" y="0"/>
                <wp:positionH relativeFrom="column">
                  <wp:posOffset>1779270</wp:posOffset>
                </wp:positionH>
                <wp:positionV relativeFrom="paragraph">
                  <wp:posOffset>113665</wp:posOffset>
                </wp:positionV>
                <wp:extent cx="236855" cy="0"/>
                <wp:effectExtent l="9525" t="10795" r="10795" b="8255"/>
                <wp:wrapNone/>
                <wp:docPr id="2134025482" name="Straight Arrow Connector 2134025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B88A1C" id="Straight Arrow Connector 2134025482" o:spid="_x0000_s1026" type="#_x0000_t32" style="position:absolute;margin-left:140.1pt;margin-top:8.95pt;width:18.65pt;height:0;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4560" behindDoc="0" locked="0" layoutInCell="1" allowOverlap="1" wp14:anchorId="7E78C89B" wp14:editId="077D7274">
                <wp:simplePos x="0" y="0"/>
                <wp:positionH relativeFrom="column">
                  <wp:posOffset>1779270</wp:posOffset>
                </wp:positionH>
                <wp:positionV relativeFrom="paragraph">
                  <wp:posOffset>127635</wp:posOffset>
                </wp:positionV>
                <wp:extent cx="236855" cy="0"/>
                <wp:effectExtent l="9525" t="5715" r="10795" b="13335"/>
                <wp:wrapNone/>
                <wp:docPr id="2134025481" name="Straight Arrow Connector 2134025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219FE6" id="Straight Arrow Connector 2134025481" o:spid="_x0000_s1026" type="#_x0000_t32" style="position:absolute;margin-left:140.1pt;margin-top:10.05pt;width:18.65pt;height:0;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9440" behindDoc="0" locked="0" layoutInCell="1" allowOverlap="1" wp14:anchorId="7AB4D94B" wp14:editId="029803E3">
                <wp:simplePos x="0" y="0"/>
                <wp:positionH relativeFrom="column">
                  <wp:posOffset>1377950</wp:posOffset>
                </wp:positionH>
                <wp:positionV relativeFrom="paragraph">
                  <wp:posOffset>9525</wp:posOffset>
                </wp:positionV>
                <wp:extent cx="236855" cy="0"/>
                <wp:effectExtent l="8255" t="11430" r="12065" b="7620"/>
                <wp:wrapNone/>
                <wp:docPr id="2134025480" name="Straight Arrow Connector 2134025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5252CA" id="Straight Arrow Connector 2134025480" o:spid="_x0000_s1026" type="#_x0000_t32" style="position:absolute;margin-left:108.5pt;margin-top:.75pt;width:18.65pt;height:0;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8416" behindDoc="0" locked="0" layoutInCell="1" allowOverlap="1" wp14:anchorId="0700FD2C" wp14:editId="7E90B882">
                <wp:simplePos x="0" y="0"/>
                <wp:positionH relativeFrom="column">
                  <wp:posOffset>1384300</wp:posOffset>
                </wp:positionH>
                <wp:positionV relativeFrom="paragraph">
                  <wp:posOffset>29845</wp:posOffset>
                </wp:positionV>
                <wp:extent cx="236855" cy="0"/>
                <wp:effectExtent l="5080" t="12700" r="5715" b="6350"/>
                <wp:wrapNone/>
                <wp:docPr id="2134025479" name="Straight Arrow Connector 2134025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E8669E4" id="Straight Arrow Connector 2134025479" o:spid="_x0000_s1026" type="#_x0000_t32" style="position:absolute;margin-left:109pt;margin-top:2.35pt;width:18.65pt;height:0;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7392" behindDoc="0" locked="0" layoutInCell="1" allowOverlap="1" wp14:anchorId="4BFD3C41" wp14:editId="5930E9EA">
                <wp:simplePos x="0" y="0"/>
                <wp:positionH relativeFrom="column">
                  <wp:posOffset>1381125</wp:posOffset>
                </wp:positionH>
                <wp:positionV relativeFrom="paragraph">
                  <wp:posOffset>64135</wp:posOffset>
                </wp:positionV>
                <wp:extent cx="236855" cy="0"/>
                <wp:effectExtent l="11430" t="8890" r="8890" b="10160"/>
                <wp:wrapNone/>
                <wp:docPr id="2134025478" name="Straight Arrow Connector 2134025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9743DBD" id="Straight Arrow Connector 2134025478" o:spid="_x0000_s1026" type="#_x0000_t32" style="position:absolute;margin-left:108.75pt;margin-top:5.05pt;width:18.65pt;height:0;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6368" behindDoc="0" locked="0" layoutInCell="1" allowOverlap="1" wp14:anchorId="4CFD5717" wp14:editId="0212DB66">
                <wp:simplePos x="0" y="0"/>
                <wp:positionH relativeFrom="column">
                  <wp:posOffset>1373505</wp:posOffset>
                </wp:positionH>
                <wp:positionV relativeFrom="paragraph">
                  <wp:posOffset>82550</wp:posOffset>
                </wp:positionV>
                <wp:extent cx="236855" cy="0"/>
                <wp:effectExtent l="13335" t="8255" r="6985" b="10795"/>
                <wp:wrapNone/>
                <wp:docPr id="2134025477" name="Straight Arrow Connector 2134025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50A53F" id="Straight Arrow Connector 2134025477" o:spid="_x0000_s1026" type="#_x0000_t32" style="position:absolute;margin-left:108.15pt;margin-top:6.5pt;width:18.65pt;height:0;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5344" behindDoc="0" locked="0" layoutInCell="1" allowOverlap="1" wp14:anchorId="2E02E027" wp14:editId="00D778FE">
                <wp:simplePos x="0" y="0"/>
                <wp:positionH relativeFrom="column">
                  <wp:posOffset>1377950</wp:posOffset>
                </wp:positionH>
                <wp:positionV relativeFrom="paragraph">
                  <wp:posOffset>102870</wp:posOffset>
                </wp:positionV>
                <wp:extent cx="236855" cy="0"/>
                <wp:effectExtent l="8255" t="9525" r="12065" b="9525"/>
                <wp:wrapNone/>
                <wp:docPr id="2134025476" name="Straight Arrow Connector 2134025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A2C4FF2" id="Straight Arrow Connector 2134025476" o:spid="_x0000_s1026" type="#_x0000_t32" style="position:absolute;margin-left:108.5pt;margin-top:8.1pt;width:18.65pt;height:0;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4320" behindDoc="0" locked="0" layoutInCell="1" allowOverlap="1" wp14:anchorId="3F5E06FE" wp14:editId="73A4EAE9">
                <wp:simplePos x="0" y="0"/>
                <wp:positionH relativeFrom="column">
                  <wp:posOffset>1381125</wp:posOffset>
                </wp:positionH>
                <wp:positionV relativeFrom="paragraph">
                  <wp:posOffset>121920</wp:posOffset>
                </wp:positionV>
                <wp:extent cx="236855" cy="0"/>
                <wp:effectExtent l="11430" t="9525" r="8890" b="9525"/>
                <wp:wrapNone/>
                <wp:docPr id="2134025475" name="Straight Arrow Connector 2134025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46E8D6" id="Straight Arrow Connector 2134025475" o:spid="_x0000_s1026" type="#_x0000_t32" style="position:absolute;margin-left:108.75pt;margin-top:9.6pt;width:18.65pt;height:0;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1248" behindDoc="0" locked="0" layoutInCell="1" allowOverlap="1" wp14:anchorId="153F1B6A" wp14:editId="35062CD5">
                <wp:simplePos x="0" y="0"/>
                <wp:positionH relativeFrom="column">
                  <wp:posOffset>511810</wp:posOffset>
                </wp:positionH>
                <wp:positionV relativeFrom="paragraph">
                  <wp:posOffset>29845</wp:posOffset>
                </wp:positionV>
                <wp:extent cx="236855" cy="0"/>
                <wp:effectExtent l="8890" t="12700" r="11430" b="6350"/>
                <wp:wrapNone/>
                <wp:docPr id="2134025474" name="Straight Arrow Connector 2134025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CE4AA0D" id="Straight Arrow Connector 2134025474" o:spid="_x0000_s1026" type="#_x0000_t32" style="position:absolute;margin-left:40.3pt;margin-top:2.35pt;width:18.65pt;height:0;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9200" behindDoc="0" locked="0" layoutInCell="1" allowOverlap="1" wp14:anchorId="310B5C85" wp14:editId="08974E8D">
                <wp:simplePos x="0" y="0"/>
                <wp:positionH relativeFrom="column">
                  <wp:posOffset>508635</wp:posOffset>
                </wp:positionH>
                <wp:positionV relativeFrom="paragraph">
                  <wp:posOffset>48895</wp:posOffset>
                </wp:positionV>
                <wp:extent cx="236855" cy="0"/>
                <wp:effectExtent l="5715" t="12700" r="5080" b="6350"/>
                <wp:wrapNone/>
                <wp:docPr id="2134025473" name="Straight Arrow Connector 2134025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75F1A1D" id="Straight Arrow Connector 2134025473" o:spid="_x0000_s1026" type="#_x0000_t32" style="position:absolute;margin-left:40.05pt;margin-top:3.85pt;width:18.65pt;height:0;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zF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8176" behindDoc="0" locked="0" layoutInCell="1" allowOverlap="1" wp14:anchorId="1BE917D6" wp14:editId="3AC57C26">
                <wp:simplePos x="0" y="0"/>
                <wp:positionH relativeFrom="column">
                  <wp:posOffset>512445</wp:posOffset>
                </wp:positionH>
                <wp:positionV relativeFrom="paragraph">
                  <wp:posOffset>79375</wp:posOffset>
                </wp:positionV>
                <wp:extent cx="236855" cy="0"/>
                <wp:effectExtent l="9525" t="5080" r="10795" b="13970"/>
                <wp:wrapNone/>
                <wp:docPr id="2134025472" name="Straight Arrow Connector 2134025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6C0248C" id="Straight Arrow Connector 2134025472" o:spid="_x0000_s1026" type="#_x0000_t32" style="position:absolute;margin-left:40.35pt;margin-top:6.25pt;width:18.65pt;height:0;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7Ql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7152" behindDoc="0" locked="0" layoutInCell="1" allowOverlap="1" wp14:anchorId="58442516" wp14:editId="51EAF7E3">
                <wp:simplePos x="0" y="0"/>
                <wp:positionH relativeFrom="column">
                  <wp:posOffset>512445</wp:posOffset>
                </wp:positionH>
                <wp:positionV relativeFrom="paragraph">
                  <wp:posOffset>96520</wp:posOffset>
                </wp:positionV>
                <wp:extent cx="236855" cy="0"/>
                <wp:effectExtent l="9525" t="12700" r="10795" b="6350"/>
                <wp:wrapNone/>
                <wp:docPr id="2134025471" name="Straight Arrow Connector 2134025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486D731" id="Straight Arrow Connector 2134025471" o:spid="_x0000_s1026" type="#_x0000_t32" style="position:absolute;margin-left:40.35pt;margin-top:7.6pt;width:18.65pt;height:0;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lzf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6128" behindDoc="0" locked="0" layoutInCell="1" allowOverlap="1" wp14:anchorId="494FAD9C" wp14:editId="0613C49B">
                <wp:simplePos x="0" y="0"/>
                <wp:positionH relativeFrom="column">
                  <wp:posOffset>512445</wp:posOffset>
                </wp:positionH>
                <wp:positionV relativeFrom="paragraph">
                  <wp:posOffset>113665</wp:posOffset>
                </wp:positionV>
                <wp:extent cx="236855" cy="0"/>
                <wp:effectExtent l="9525" t="10795" r="10795" b="8255"/>
                <wp:wrapNone/>
                <wp:docPr id="2134025470" name="Straight Arrow Connector 2134025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0D4A79" id="Straight Arrow Connector 2134025470" o:spid="_x0000_s1026" type="#_x0000_t32" style="position:absolute;margin-left:40.35pt;margin-top:8.95pt;width:18.65pt;height:0;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Q/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3056" behindDoc="0" locked="0" layoutInCell="1" allowOverlap="1" wp14:anchorId="10C413BD" wp14:editId="212EECEE">
                <wp:simplePos x="0" y="0"/>
                <wp:positionH relativeFrom="column">
                  <wp:posOffset>60960</wp:posOffset>
                </wp:positionH>
                <wp:positionV relativeFrom="paragraph">
                  <wp:posOffset>115570</wp:posOffset>
                </wp:positionV>
                <wp:extent cx="236855" cy="0"/>
                <wp:effectExtent l="5715" t="12700" r="5080" b="6350"/>
                <wp:wrapNone/>
                <wp:docPr id="2134025469" name="Straight Arrow Connector 2134025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17D557" id="Straight Arrow Connector 2134025469" o:spid="_x0000_s1026" type="#_x0000_t32" style="position:absolute;margin-left:4.8pt;margin-top:9.1pt;width:18.65pt;height:0;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2032" behindDoc="0" locked="0" layoutInCell="1" allowOverlap="1" wp14:anchorId="4D35F9E0" wp14:editId="48E58CB7">
                <wp:simplePos x="0" y="0"/>
                <wp:positionH relativeFrom="column">
                  <wp:posOffset>57785</wp:posOffset>
                </wp:positionH>
                <wp:positionV relativeFrom="paragraph">
                  <wp:posOffset>83185</wp:posOffset>
                </wp:positionV>
                <wp:extent cx="236855" cy="0"/>
                <wp:effectExtent l="12065" t="8890" r="8255" b="10160"/>
                <wp:wrapNone/>
                <wp:docPr id="2134025468" name="Straight Arrow Connector 2134025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75E9CD6" id="Straight Arrow Connector 2134025468" o:spid="_x0000_s1026" type="#_x0000_t32" style="position:absolute;margin-left:4.55pt;margin-top:6.55pt;width:18.65pt;height:0;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1008" behindDoc="0" locked="0" layoutInCell="1" allowOverlap="1" wp14:anchorId="2ABFD367" wp14:editId="27222088">
                <wp:simplePos x="0" y="0"/>
                <wp:positionH relativeFrom="column">
                  <wp:posOffset>64135</wp:posOffset>
                </wp:positionH>
                <wp:positionV relativeFrom="paragraph">
                  <wp:posOffset>64135</wp:posOffset>
                </wp:positionV>
                <wp:extent cx="236855" cy="0"/>
                <wp:effectExtent l="8890" t="8890" r="11430" b="10160"/>
                <wp:wrapNone/>
                <wp:docPr id="2134025467" name="Straight Arrow Connector 2134025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DC47544" id="Straight Arrow Connector 2134025467" o:spid="_x0000_s1026" type="#_x0000_t32" style="position:absolute;margin-left:5.05pt;margin-top:5.05pt;width:18.65pt;height:0;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9984" behindDoc="0" locked="0" layoutInCell="1" allowOverlap="1" wp14:anchorId="1C1DE5C5" wp14:editId="2EF25F41">
                <wp:simplePos x="0" y="0"/>
                <wp:positionH relativeFrom="column">
                  <wp:posOffset>68580</wp:posOffset>
                </wp:positionH>
                <wp:positionV relativeFrom="paragraph">
                  <wp:posOffset>29845</wp:posOffset>
                </wp:positionV>
                <wp:extent cx="236855" cy="0"/>
                <wp:effectExtent l="13335" t="12700" r="6985" b="6350"/>
                <wp:wrapNone/>
                <wp:docPr id="2134025466" name="Straight Arrow Connector 2134025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6CB7C92" id="Straight Arrow Connector 2134025466" o:spid="_x0000_s1026" type="#_x0000_t32" style="position:absolute;margin-left:5.4pt;margin-top:2.35pt;width:18.65pt;height:0;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4752" behindDoc="0" locked="0" layoutInCell="1" allowOverlap="1" wp14:anchorId="420477C1" wp14:editId="6ECF218F">
                <wp:simplePos x="0" y="0"/>
                <wp:positionH relativeFrom="column">
                  <wp:posOffset>3835400</wp:posOffset>
                </wp:positionH>
                <wp:positionV relativeFrom="paragraph">
                  <wp:posOffset>163195</wp:posOffset>
                </wp:positionV>
                <wp:extent cx="365760" cy="0"/>
                <wp:effectExtent l="8255" t="12700" r="6985" b="6350"/>
                <wp:wrapNone/>
                <wp:docPr id="2134025465" name="Straight Arrow Connector 2134025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A898943" id="Straight Arrow Connector 2134025465" o:spid="_x0000_s1026" type="#_x0000_t32" style="position:absolute;margin-left:302pt;margin-top:12.85pt;width:28.8pt;height:0;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OX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4448" behindDoc="0" locked="0" layoutInCell="1" allowOverlap="1" wp14:anchorId="40730200" wp14:editId="160FFE73">
                <wp:simplePos x="0" y="0"/>
                <wp:positionH relativeFrom="column">
                  <wp:posOffset>3833495</wp:posOffset>
                </wp:positionH>
                <wp:positionV relativeFrom="paragraph">
                  <wp:posOffset>109855</wp:posOffset>
                </wp:positionV>
                <wp:extent cx="365760" cy="0"/>
                <wp:effectExtent l="6350" t="6985" r="8890" b="12065"/>
                <wp:wrapNone/>
                <wp:docPr id="2134025464" name="Straight Arrow Connector 2134025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3B126F" id="Straight Arrow Connector 2134025464" o:spid="_x0000_s1026" type="#_x0000_t32" style="position:absolute;margin-left:301.85pt;margin-top:8.65pt;width:28.8pt;height:0;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t3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3424" behindDoc="0" locked="0" layoutInCell="1" allowOverlap="1" wp14:anchorId="1720A081" wp14:editId="3AC5AA70">
                <wp:simplePos x="0" y="0"/>
                <wp:positionH relativeFrom="column">
                  <wp:posOffset>3830320</wp:posOffset>
                </wp:positionH>
                <wp:positionV relativeFrom="paragraph">
                  <wp:posOffset>53340</wp:posOffset>
                </wp:positionV>
                <wp:extent cx="365760" cy="0"/>
                <wp:effectExtent l="12700" t="7620" r="12065" b="11430"/>
                <wp:wrapNone/>
                <wp:docPr id="2134025463" name="Straight Arrow Connector 2134025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13B3E13" id="Straight Arrow Connector 2134025463" o:spid="_x0000_s1026" type="#_x0000_t32" style="position:absolute;margin-left:301.6pt;margin-top:4.2pt;width:28.8pt;height:0;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O52QEAAJwDAAAOAAAAZHJzL2Uyb0RvYy54bWysU01v2zAMvQ/YfxB0XxwnT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9328" behindDoc="0" locked="0" layoutInCell="1" allowOverlap="1" wp14:anchorId="59BA3AEC" wp14:editId="4CE98C0E">
                <wp:simplePos x="0" y="0"/>
                <wp:positionH relativeFrom="column">
                  <wp:posOffset>3429000</wp:posOffset>
                </wp:positionH>
                <wp:positionV relativeFrom="paragraph">
                  <wp:posOffset>156845</wp:posOffset>
                </wp:positionV>
                <wp:extent cx="365760" cy="0"/>
                <wp:effectExtent l="11430" t="6350" r="13335" b="12700"/>
                <wp:wrapNone/>
                <wp:docPr id="2134025462" name="Straight Arrow Connector 2134025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B6EA997" id="Straight Arrow Connector 2134025462" o:spid="_x0000_s1026" type="#_x0000_t32" style="position:absolute;margin-left:270pt;margin-top:12.35pt;width:28.8pt;height:0;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tZ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8304" behindDoc="0" locked="0" layoutInCell="1" allowOverlap="1" wp14:anchorId="58734334" wp14:editId="32C6169C">
                <wp:simplePos x="0" y="0"/>
                <wp:positionH relativeFrom="column">
                  <wp:posOffset>3421380</wp:posOffset>
                </wp:positionH>
                <wp:positionV relativeFrom="paragraph">
                  <wp:posOffset>90805</wp:posOffset>
                </wp:positionV>
                <wp:extent cx="365760" cy="0"/>
                <wp:effectExtent l="13335" t="6985" r="11430" b="12065"/>
                <wp:wrapNone/>
                <wp:docPr id="2134025461" name="Straight Arrow Connector 2134025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18FBB2" id="Straight Arrow Connector 2134025461" o:spid="_x0000_s1026" type="#_x0000_t32" style="position:absolute;margin-left:269.4pt;margin-top:7.15pt;width:28.8pt;height:0;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Oj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7280" behindDoc="0" locked="0" layoutInCell="1" allowOverlap="1" wp14:anchorId="58E60911" wp14:editId="67EBB0CC">
                <wp:simplePos x="0" y="0"/>
                <wp:positionH relativeFrom="column">
                  <wp:posOffset>3429000</wp:posOffset>
                </wp:positionH>
                <wp:positionV relativeFrom="paragraph">
                  <wp:posOffset>26670</wp:posOffset>
                </wp:positionV>
                <wp:extent cx="365760" cy="0"/>
                <wp:effectExtent l="11430" t="9525" r="13335" b="9525"/>
                <wp:wrapNone/>
                <wp:docPr id="2134025460" name="Straight Arrow Connector 2134025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5A1001D" id="Straight Arrow Connector 2134025460" o:spid="_x0000_s1026" type="#_x0000_t32" style="position:absolute;margin-left:270pt;margin-top:2.1pt;width:28.8pt;height:0;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3184" behindDoc="0" locked="0" layoutInCell="1" allowOverlap="1" wp14:anchorId="0BF6AF97" wp14:editId="0E2A2737">
                <wp:simplePos x="0" y="0"/>
                <wp:positionH relativeFrom="column">
                  <wp:posOffset>2998470</wp:posOffset>
                </wp:positionH>
                <wp:positionV relativeFrom="paragraph">
                  <wp:posOffset>144145</wp:posOffset>
                </wp:positionV>
                <wp:extent cx="365760" cy="0"/>
                <wp:effectExtent l="9525" t="12700" r="5715" b="6350"/>
                <wp:wrapNone/>
                <wp:docPr id="2134025459" name="Straight Arrow Connector 2134025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F747DC6" id="Straight Arrow Connector 2134025459" o:spid="_x0000_s1026" type="#_x0000_t32" style="position:absolute;margin-left:236.1pt;margin-top:11.35pt;width:28.8pt;height:0;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2160" behindDoc="0" locked="0" layoutInCell="1" allowOverlap="1" wp14:anchorId="11BAE23D" wp14:editId="55AB5422">
                <wp:simplePos x="0" y="0"/>
                <wp:positionH relativeFrom="column">
                  <wp:posOffset>3001010</wp:posOffset>
                </wp:positionH>
                <wp:positionV relativeFrom="paragraph">
                  <wp:posOffset>79375</wp:posOffset>
                </wp:positionV>
                <wp:extent cx="365760" cy="0"/>
                <wp:effectExtent l="12065" t="5080" r="12700" b="13970"/>
                <wp:wrapNone/>
                <wp:docPr id="2134025458" name="Straight Arrow Connector 2134025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04F9E46" id="Straight Arrow Connector 2134025458" o:spid="_x0000_s1026" type="#_x0000_t32" style="position:absolute;margin-left:236.3pt;margin-top:6.25pt;width:28.8pt;height:0;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GQ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1136" behindDoc="0" locked="0" layoutInCell="1" allowOverlap="1" wp14:anchorId="49860258" wp14:editId="0C12A9CB">
                <wp:simplePos x="0" y="0"/>
                <wp:positionH relativeFrom="column">
                  <wp:posOffset>2996565</wp:posOffset>
                </wp:positionH>
                <wp:positionV relativeFrom="paragraph">
                  <wp:posOffset>20955</wp:posOffset>
                </wp:positionV>
                <wp:extent cx="365760" cy="0"/>
                <wp:effectExtent l="7620" t="13335" r="7620" b="5715"/>
                <wp:wrapNone/>
                <wp:docPr id="2134025457" name="Straight Arrow Connector 2134025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625A597" id="Straight Arrow Connector 2134025457" o:spid="_x0000_s1026" type="#_x0000_t32" style="position:absolute;margin-left:235.95pt;margin-top:1.65pt;width:28.8pt;height:0;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7040" behindDoc="0" locked="0" layoutInCell="1" allowOverlap="1" wp14:anchorId="3514CF0C" wp14:editId="1D26B8D7">
                <wp:simplePos x="0" y="0"/>
                <wp:positionH relativeFrom="column">
                  <wp:posOffset>2567940</wp:posOffset>
                </wp:positionH>
                <wp:positionV relativeFrom="paragraph">
                  <wp:posOffset>161290</wp:posOffset>
                </wp:positionV>
                <wp:extent cx="365760" cy="0"/>
                <wp:effectExtent l="7620" t="10795" r="7620" b="8255"/>
                <wp:wrapNone/>
                <wp:docPr id="2134025456" name="Straight Arrow Connector 2134025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BE989F3" id="Straight Arrow Connector 2134025456" o:spid="_x0000_s1026" type="#_x0000_t32" style="position:absolute;margin-left:202.2pt;margin-top:12.7pt;width:28.8pt;height: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HX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6016" behindDoc="0" locked="0" layoutInCell="1" allowOverlap="1" wp14:anchorId="7A57DA78" wp14:editId="11C2B0B9">
                <wp:simplePos x="0" y="0"/>
                <wp:positionH relativeFrom="column">
                  <wp:posOffset>2576830</wp:posOffset>
                </wp:positionH>
                <wp:positionV relativeFrom="paragraph">
                  <wp:posOffset>102870</wp:posOffset>
                </wp:positionV>
                <wp:extent cx="365760" cy="0"/>
                <wp:effectExtent l="6985" t="9525" r="8255" b="9525"/>
                <wp:wrapNone/>
                <wp:docPr id="2134025455" name="Straight Arrow Connector 2134025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A25C963" id="Straight Arrow Connector 2134025455" o:spid="_x0000_s1026" type="#_x0000_t32" style="position:absolute;margin-left:202.9pt;margin-top:8.1pt;width:28.8pt;height:0;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kt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4992" behindDoc="0" locked="0" layoutInCell="1" allowOverlap="1" wp14:anchorId="17652901" wp14:editId="1A99D258">
                <wp:simplePos x="0" y="0"/>
                <wp:positionH relativeFrom="column">
                  <wp:posOffset>2576830</wp:posOffset>
                </wp:positionH>
                <wp:positionV relativeFrom="paragraph">
                  <wp:posOffset>51435</wp:posOffset>
                </wp:positionV>
                <wp:extent cx="365760" cy="0"/>
                <wp:effectExtent l="6985" t="5715" r="8255" b="13335"/>
                <wp:wrapNone/>
                <wp:docPr id="2134025454" name="Straight Arrow Connector 2134025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EB4D93B" id="Straight Arrow Connector 2134025454" o:spid="_x0000_s1026" type="#_x0000_t32" style="position:absolute;margin-left:202.9pt;margin-top:4.05pt;width:28.8pt;height:0;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HN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5776" behindDoc="0" locked="0" layoutInCell="1" allowOverlap="1" wp14:anchorId="1EE2C523" wp14:editId="7D84D98A">
                <wp:simplePos x="0" y="0"/>
                <wp:positionH relativeFrom="column">
                  <wp:posOffset>2156460</wp:posOffset>
                </wp:positionH>
                <wp:positionV relativeFrom="paragraph">
                  <wp:posOffset>162560</wp:posOffset>
                </wp:positionV>
                <wp:extent cx="365760" cy="0"/>
                <wp:effectExtent l="5715" t="12065" r="9525" b="6985"/>
                <wp:wrapNone/>
                <wp:docPr id="2134025453" name="Straight Arrow Connector 2134025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316C28E" id="Straight Arrow Connector 2134025453" o:spid="_x0000_s1026" type="#_x0000_t32" style="position:absolute;margin-left:169.8pt;margin-top:12.8pt;width:28.8pt;height:0;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kD2QEAAJwDAAAOAAAAZHJzL2Uyb0RvYy54bWysU01v2zAMvQ/YfxB0XxwnT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6800" behindDoc="0" locked="0" layoutInCell="1" allowOverlap="1" wp14:anchorId="7CB184E9" wp14:editId="6F217E68">
                <wp:simplePos x="0" y="0"/>
                <wp:positionH relativeFrom="column">
                  <wp:posOffset>2156460</wp:posOffset>
                </wp:positionH>
                <wp:positionV relativeFrom="paragraph">
                  <wp:posOffset>102870</wp:posOffset>
                </wp:positionV>
                <wp:extent cx="365760" cy="0"/>
                <wp:effectExtent l="5715" t="9525" r="9525" b="9525"/>
                <wp:wrapNone/>
                <wp:docPr id="2134025452" name="Straight Arrow Connector 2134025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D6AA5ED" id="Straight Arrow Connector 2134025452" o:spid="_x0000_s1026" type="#_x0000_t32" style="position:absolute;margin-left:169.8pt;margin-top:8.1pt;width:28.8pt;height:0;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Hj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0896" behindDoc="0" locked="0" layoutInCell="1" allowOverlap="1" wp14:anchorId="4144DD80" wp14:editId="549E5BC7">
                <wp:simplePos x="0" y="0"/>
                <wp:positionH relativeFrom="column">
                  <wp:posOffset>2156460</wp:posOffset>
                </wp:positionH>
                <wp:positionV relativeFrom="paragraph">
                  <wp:posOffset>48895</wp:posOffset>
                </wp:positionV>
                <wp:extent cx="365760" cy="0"/>
                <wp:effectExtent l="5715" t="12700" r="9525" b="6350"/>
                <wp:wrapNone/>
                <wp:docPr id="2134025451" name="Straight Arrow Connector 2134025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17E69D3" id="Straight Arrow Connector 2134025451" o:spid="_x0000_s1026" type="#_x0000_t32" style="position:absolute;margin-left:169.8pt;margin-top:3.85pt;width:28.8pt;height:0;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0656" behindDoc="0" locked="0" layoutInCell="1" allowOverlap="1" wp14:anchorId="09F23EE9" wp14:editId="44C2B3BD">
                <wp:simplePos x="0" y="0"/>
                <wp:positionH relativeFrom="column">
                  <wp:posOffset>1715135</wp:posOffset>
                </wp:positionH>
                <wp:positionV relativeFrom="paragraph">
                  <wp:posOffset>41910</wp:posOffset>
                </wp:positionV>
                <wp:extent cx="365760" cy="0"/>
                <wp:effectExtent l="12065" t="5715" r="12700" b="13335"/>
                <wp:wrapNone/>
                <wp:docPr id="2134025450" name="Straight Arrow Connector 2134025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F379F2" id="Straight Arrow Connector 2134025450" o:spid="_x0000_s1026" type="#_x0000_t32" style="position:absolute;margin-left:135.05pt;margin-top:3.3pt;width:28.8pt;height:0;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9632" behindDoc="0" locked="0" layoutInCell="1" allowOverlap="1" wp14:anchorId="2D642818" wp14:editId="79672D9A">
                <wp:simplePos x="0" y="0"/>
                <wp:positionH relativeFrom="column">
                  <wp:posOffset>1710055</wp:posOffset>
                </wp:positionH>
                <wp:positionV relativeFrom="paragraph">
                  <wp:posOffset>100965</wp:posOffset>
                </wp:positionV>
                <wp:extent cx="365760" cy="0"/>
                <wp:effectExtent l="6985" t="7620" r="8255" b="11430"/>
                <wp:wrapNone/>
                <wp:docPr id="2134025449" name="Straight Arrow Connector 2134025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732300C" id="Straight Arrow Connector 2134025449" o:spid="_x0000_s1026" type="#_x0000_t32" style="position:absolute;margin-left:134.65pt;margin-top:7.95pt;width:28.8pt;height:0;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8608" behindDoc="0" locked="0" layoutInCell="1" allowOverlap="1" wp14:anchorId="7662E414" wp14:editId="17845B99">
                <wp:simplePos x="0" y="0"/>
                <wp:positionH relativeFrom="column">
                  <wp:posOffset>1706245</wp:posOffset>
                </wp:positionH>
                <wp:positionV relativeFrom="paragraph">
                  <wp:posOffset>156845</wp:posOffset>
                </wp:positionV>
                <wp:extent cx="365760" cy="0"/>
                <wp:effectExtent l="12700" t="6350" r="12065" b="12700"/>
                <wp:wrapNone/>
                <wp:docPr id="2134025448" name="Straight Arrow Connector 2134025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BDB9A15" id="Straight Arrow Connector 2134025448" o:spid="_x0000_s1026" type="#_x0000_t32" style="position:absolute;margin-left:134.35pt;margin-top:12.35pt;width:28.8pt;height:0;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gf5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7584" behindDoc="0" locked="0" layoutInCell="1" allowOverlap="1" wp14:anchorId="4AD4B86B" wp14:editId="380773FB">
                <wp:simplePos x="0" y="0"/>
                <wp:positionH relativeFrom="column">
                  <wp:posOffset>1304290</wp:posOffset>
                </wp:positionH>
                <wp:positionV relativeFrom="paragraph">
                  <wp:posOffset>153035</wp:posOffset>
                </wp:positionV>
                <wp:extent cx="365760" cy="0"/>
                <wp:effectExtent l="10795" t="12065" r="13970" b="6985"/>
                <wp:wrapNone/>
                <wp:docPr id="2134025447" name="Straight Arrow Connector 2134025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C443BE6" id="Straight Arrow Connector 2134025447" o:spid="_x0000_s1026" type="#_x0000_t32" style="position:absolute;margin-left:102.7pt;margin-top:12.05pt;width:28.8pt;height:0;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6560" behindDoc="0" locked="0" layoutInCell="1" allowOverlap="1" wp14:anchorId="5DB3C31A" wp14:editId="4BC0D995">
                <wp:simplePos x="0" y="0"/>
                <wp:positionH relativeFrom="column">
                  <wp:posOffset>1311910</wp:posOffset>
                </wp:positionH>
                <wp:positionV relativeFrom="paragraph">
                  <wp:posOffset>96520</wp:posOffset>
                </wp:positionV>
                <wp:extent cx="365760" cy="0"/>
                <wp:effectExtent l="8890" t="12700" r="6350" b="6350"/>
                <wp:wrapNone/>
                <wp:docPr id="2134025446" name="Straight Arrow Connector 2134025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3FBA2C" id="Straight Arrow Connector 2134025446" o:spid="_x0000_s1026" type="#_x0000_t32" style="position:absolute;margin-left:103.3pt;margin-top:7.6pt;width:28.8pt;height:0;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e+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5536" behindDoc="0" locked="0" layoutInCell="1" allowOverlap="1" wp14:anchorId="54509B4E" wp14:editId="6E7C2499">
                <wp:simplePos x="0" y="0"/>
                <wp:positionH relativeFrom="column">
                  <wp:posOffset>1311910</wp:posOffset>
                </wp:positionH>
                <wp:positionV relativeFrom="paragraph">
                  <wp:posOffset>48895</wp:posOffset>
                </wp:positionV>
                <wp:extent cx="365760" cy="0"/>
                <wp:effectExtent l="8890" t="12700" r="6350" b="6350"/>
                <wp:wrapNone/>
                <wp:docPr id="2134025445" name="Straight Arrow Connector 2134025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D911B27" id="Straight Arrow Connector 2134025445" o:spid="_x0000_s1026" type="#_x0000_t32" style="position:absolute;margin-left:103.3pt;margin-top:3.85pt;width:28.8pt;height:0;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89E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1440" behindDoc="0" locked="0" layoutInCell="1" allowOverlap="1" wp14:anchorId="3362D787" wp14:editId="6E487B56">
                <wp:simplePos x="0" y="0"/>
                <wp:positionH relativeFrom="column">
                  <wp:posOffset>447040</wp:posOffset>
                </wp:positionH>
                <wp:positionV relativeFrom="paragraph">
                  <wp:posOffset>71755</wp:posOffset>
                </wp:positionV>
                <wp:extent cx="365760" cy="0"/>
                <wp:effectExtent l="10795" t="6985" r="13970" b="12065"/>
                <wp:wrapNone/>
                <wp:docPr id="2134025444" name="Straight Arrow Connector 2134025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F6FA5EC" id="Straight Arrow Connector 2134025444" o:spid="_x0000_s1026" type="#_x0000_t32" style="position:absolute;margin-left:35.2pt;margin-top:5.65pt;width:28.8pt;height:0;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Uek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0416" behindDoc="0" locked="0" layoutInCell="1" allowOverlap="1" wp14:anchorId="71F327DD" wp14:editId="247AE4C5">
                <wp:simplePos x="0" y="0"/>
                <wp:positionH relativeFrom="column">
                  <wp:posOffset>443230</wp:posOffset>
                </wp:positionH>
                <wp:positionV relativeFrom="paragraph">
                  <wp:posOffset>15240</wp:posOffset>
                </wp:positionV>
                <wp:extent cx="365760" cy="0"/>
                <wp:effectExtent l="6985" t="7620" r="8255" b="11430"/>
                <wp:wrapNone/>
                <wp:docPr id="2134025443" name="Straight Arrow Connector 2134025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948A6E8" id="Straight Arrow Connector 2134025443" o:spid="_x0000_s1026" type="#_x0000_t32" style="position:absolute;margin-left:34.9pt;margin-top:1.2pt;width:28.8pt;height:0;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9392" behindDoc="0" locked="0" layoutInCell="1" allowOverlap="1" wp14:anchorId="184D309D" wp14:editId="5FABA6AE">
                <wp:simplePos x="0" y="0"/>
                <wp:positionH relativeFrom="column">
                  <wp:posOffset>452120</wp:posOffset>
                </wp:positionH>
                <wp:positionV relativeFrom="paragraph">
                  <wp:posOffset>153035</wp:posOffset>
                </wp:positionV>
                <wp:extent cx="365760" cy="0"/>
                <wp:effectExtent l="6350" t="12065" r="8890" b="6985"/>
                <wp:wrapNone/>
                <wp:docPr id="2134025442" name="Straight Arrow Connector 2134025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5A6B546" id="Straight Arrow Connector 2134025442" o:spid="_x0000_s1026" type="#_x0000_t32" style="position:absolute;margin-left:35.6pt;margin-top:12.05pt;width:28.8pt;height:0;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eK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5296" behindDoc="0" locked="0" layoutInCell="1" allowOverlap="1" wp14:anchorId="644EBD17" wp14:editId="68B7B273">
                <wp:simplePos x="0" y="0"/>
                <wp:positionH relativeFrom="column">
                  <wp:posOffset>12700</wp:posOffset>
                </wp:positionH>
                <wp:positionV relativeFrom="paragraph">
                  <wp:posOffset>96520</wp:posOffset>
                </wp:positionV>
                <wp:extent cx="365760" cy="0"/>
                <wp:effectExtent l="5080" t="12700" r="10160" b="6350"/>
                <wp:wrapNone/>
                <wp:docPr id="2134025441" name="Straight Arrow Connector 2134025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5FC69D4" id="Straight Arrow Connector 2134025441" o:spid="_x0000_s1026" type="#_x0000_t32" style="position:absolute;margin-left:1pt;margin-top:7.6pt;width:28.8pt;height:0;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Q9w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4272" behindDoc="0" locked="0" layoutInCell="1" allowOverlap="1" wp14:anchorId="3BB91531" wp14:editId="6CB0CF2B">
                <wp:simplePos x="0" y="0"/>
                <wp:positionH relativeFrom="column">
                  <wp:posOffset>2540</wp:posOffset>
                </wp:positionH>
                <wp:positionV relativeFrom="paragraph">
                  <wp:posOffset>133350</wp:posOffset>
                </wp:positionV>
                <wp:extent cx="365760" cy="0"/>
                <wp:effectExtent l="13970" t="11430" r="10795" b="7620"/>
                <wp:wrapNone/>
                <wp:docPr id="2134025440" name="Straight Arrow Connector 2134025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01FEC4" id="Straight Arrow Connector 2134025440" o:spid="_x0000_s1026" type="#_x0000_t32" style="position:absolute;margin-left:.2pt;margin-top:10.5pt;width:28.8pt;height:0;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2224" behindDoc="0" locked="0" layoutInCell="1" allowOverlap="1" wp14:anchorId="466EB99D" wp14:editId="689C7454">
                <wp:simplePos x="0" y="0"/>
                <wp:positionH relativeFrom="column">
                  <wp:posOffset>-1270</wp:posOffset>
                </wp:positionH>
                <wp:positionV relativeFrom="paragraph">
                  <wp:posOffset>169545</wp:posOffset>
                </wp:positionV>
                <wp:extent cx="365760" cy="0"/>
                <wp:effectExtent l="10160" t="9525" r="5080" b="9525"/>
                <wp:wrapNone/>
                <wp:docPr id="2134025439" name="Straight Arrow Connector 2134025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71E2D7F" id="Straight Arrow Connector 2134025439" o:spid="_x0000_s1026" type="#_x0000_t32" style="position:absolute;margin-left:-.1pt;margin-top:13.35pt;width:28.8pt;height:0;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0176" behindDoc="0" locked="0" layoutInCell="1" allowOverlap="1" wp14:anchorId="20D39A72" wp14:editId="424FAADD">
                <wp:simplePos x="0" y="0"/>
                <wp:positionH relativeFrom="column">
                  <wp:posOffset>1905</wp:posOffset>
                </wp:positionH>
                <wp:positionV relativeFrom="paragraph">
                  <wp:posOffset>51435</wp:posOffset>
                </wp:positionV>
                <wp:extent cx="365760" cy="0"/>
                <wp:effectExtent l="13335" t="5715" r="11430" b="13335"/>
                <wp:wrapNone/>
                <wp:docPr id="2134025438" name="Straight Arrow Connector 2134025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1B1843B" id="Straight Arrow Connector 2134025438" o:spid="_x0000_s1026" type="#_x0000_t32" style="position:absolute;margin-left:.15pt;margin-top:4.05pt;width:28.8pt;height:0;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2QEAAJwDAAAOAAAAZHJzL2Uyb0RvYy54bWysU01v2zAMvQ/YfxB0XxwnT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3248" behindDoc="0" locked="0" layoutInCell="1" allowOverlap="1" wp14:anchorId="70D8DC28" wp14:editId="363E333D">
                <wp:simplePos x="0" y="0"/>
                <wp:positionH relativeFrom="column">
                  <wp:posOffset>1905</wp:posOffset>
                </wp:positionH>
                <wp:positionV relativeFrom="paragraph">
                  <wp:posOffset>15240</wp:posOffset>
                </wp:positionV>
                <wp:extent cx="365760" cy="0"/>
                <wp:effectExtent l="13335" t="7620" r="11430" b="11430"/>
                <wp:wrapNone/>
                <wp:docPr id="2134025437" name="Straight Arrow Connector 2134025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19C64F9" id="Straight Arrow Connector 2134025437" o:spid="_x0000_s1026" type="#_x0000_t32" style="position:absolute;margin-left:.15pt;margin-top:1.2pt;width:28.8pt;height:0;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5904" behindDoc="0" locked="0" layoutInCell="1" allowOverlap="1" wp14:anchorId="4A82D514" wp14:editId="2C8EF407">
                <wp:simplePos x="0" y="0"/>
                <wp:positionH relativeFrom="column">
                  <wp:posOffset>910590</wp:posOffset>
                </wp:positionH>
                <wp:positionV relativeFrom="paragraph">
                  <wp:posOffset>129540</wp:posOffset>
                </wp:positionV>
                <wp:extent cx="236855" cy="0"/>
                <wp:effectExtent l="7620" t="7620" r="12700" b="11430"/>
                <wp:wrapNone/>
                <wp:docPr id="2134025436" name="Straight Arrow Connector 2134025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E56376A" id="Straight Arrow Connector 2134025436" o:spid="_x0000_s1026" type="#_x0000_t32" style="position:absolute;margin-left:71.7pt;margin-top:10.2pt;width:18.65pt;height:0;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4880" behindDoc="0" locked="0" layoutInCell="1" allowOverlap="1" wp14:anchorId="1835457F" wp14:editId="792433FF">
                <wp:simplePos x="0" y="0"/>
                <wp:positionH relativeFrom="column">
                  <wp:posOffset>907415</wp:posOffset>
                </wp:positionH>
                <wp:positionV relativeFrom="paragraph">
                  <wp:posOffset>102870</wp:posOffset>
                </wp:positionV>
                <wp:extent cx="236855" cy="0"/>
                <wp:effectExtent l="13970" t="9525" r="6350" b="9525"/>
                <wp:wrapNone/>
                <wp:docPr id="2134025435" name="Straight Arrow Connector 2134025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E7313DC" id="Straight Arrow Connector 2134025435" o:spid="_x0000_s1026" type="#_x0000_t32" style="position:absolute;margin-left:71.45pt;margin-top:8.1pt;width:18.65pt;height:0;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3856" behindDoc="0" locked="0" layoutInCell="1" allowOverlap="1" wp14:anchorId="4EB7DBD3" wp14:editId="4B3D58E2">
                <wp:simplePos x="0" y="0"/>
                <wp:positionH relativeFrom="column">
                  <wp:posOffset>915035</wp:posOffset>
                </wp:positionH>
                <wp:positionV relativeFrom="paragraph">
                  <wp:posOffset>90805</wp:posOffset>
                </wp:positionV>
                <wp:extent cx="236855" cy="0"/>
                <wp:effectExtent l="12065" t="6985" r="8255" b="12065"/>
                <wp:wrapNone/>
                <wp:docPr id="2134025434" name="Straight Arrow Connector 2134025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87E70CC" id="Straight Arrow Connector 2134025434" o:spid="_x0000_s1026" type="#_x0000_t32" style="position:absolute;margin-left:72.05pt;margin-top:7.15pt;width:18.65pt;height:0;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2832" behindDoc="0" locked="0" layoutInCell="1" allowOverlap="1" wp14:anchorId="7E78FA73" wp14:editId="2722FACC">
                <wp:simplePos x="0" y="0"/>
                <wp:positionH relativeFrom="column">
                  <wp:posOffset>907415</wp:posOffset>
                </wp:positionH>
                <wp:positionV relativeFrom="paragraph">
                  <wp:posOffset>60960</wp:posOffset>
                </wp:positionV>
                <wp:extent cx="236855" cy="0"/>
                <wp:effectExtent l="13970" t="5715" r="6350" b="13335"/>
                <wp:wrapNone/>
                <wp:docPr id="2134025433" name="Straight Arrow Connector 2134025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D84F4FB" id="Straight Arrow Connector 2134025433" o:spid="_x0000_s1026" type="#_x0000_t32" style="position:absolute;margin-left:71.45pt;margin-top:4.8pt;width:18.65pt;height:0;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9888" behindDoc="0" locked="0" layoutInCell="1" allowOverlap="1" wp14:anchorId="022D14F4" wp14:editId="3AAC4239">
                <wp:simplePos x="0" y="0"/>
                <wp:positionH relativeFrom="column">
                  <wp:posOffset>904875</wp:posOffset>
                </wp:positionH>
                <wp:positionV relativeFrom="paragraph">
                  <wp:posOffset>20955</wp:posOffset>
                </wp:positionV>
                <wp:extent cx="236855" cy="0"/>
                <wp:effectExtent l="11430" t="13335" r="8890" b="5715"/>
                <wp:wrapNone/>
                <wp:docPr id="2134025432" name="Straight Arrow Connector 2134025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D492131" id="Straight Arrow Connector 2134025432" o:spid="_x0000_s1026" type="#_x0000_t32" style="position:absolute;margin-left:71.25pt;margin-top:1.65pt;width:18.65pt;height:0;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4768" behindDoc="0" locked="0" layoutInCell="1" allowOverlap="1" wp14:anchorId="16897BD5" wp14:editId="4459AF57">
                <wp:simplePos x="0" y="0"/>
                <wp:positionH relativeFrom="column">
                  <wp:posOffset>910590</wp:posOffset>
                </wp:positionH>
                <wp:positionV relativeFrom="paragraph">
                  <wp:posOffset>5715</wp:posOffset>
                </wp:positionV>
                <wp:extent cx="236855" cy="0"/>
                <wp:effectExtent l="7620" t="7620" r="12700" b="11430"/>
                <wp:wrapNone/>
                <wp:docPr id="2134025431" name="Straight Arrow Connector 2134025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AC055DF" id="Straight Arrow Connector 2134025431" o:spid="_x0000_s1026" type="#_x0000_t32" style="position:absolute;margin-left:71.7pt;margin-top:.45pt;width:18.65pt;height:0;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1808" behindDoc="0" locked="0" layoutInCell="1" allowOverlap="1" wp14:anchorId="33604DC8" wp14:editId="3BEC51C1">
                <wp:simplePos x="0" y="0"/>
                <wp:positionH relativeFrom="column">
                  <wp:posOffset>848995</wp:posOffset>
                </wp:positionH>
                <wp:positionV relativeFrom="paragraph">
                  <wp:posOffset>115570</wp:posOffset>
                </wp:positionV>
                <wp:extent cx="365760" cy="0"/>
                <wp:effectExtent l="12700" t="12700" r="12065" b="6350"/>
                <wp:wrapNone/>
                <wp:docPr id="2134025430" name="Straight Arrow Connector 2134025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ABDC84E" id="Straight Arrow Connector 2134025430" o:spid="_x0000_s1026" type="#_x0000_t32" style="position:absolute;margin-left:66.85pt;margin-top:9.1pt;width:28.8pt;height:0;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0784" behindDoc="0" locked="0" layoutInCell="1" allowOverlap="1" wp14:anchorId="1094D35E" wp14:editId="4BB69AD4">
                <wp:simplePos x="0" y="0"/>
                <wp:positionH relativeFrom="column">
                  <wp:posOffset>850265</wp:posOffset>
                </wp:positionH>
                <wp:positionV relativeFrom="paragraph">
                  <wp:posOffset>38100</wp:posOffset>
                </wp:positionV>
                <wp:extent cx="365760" cy="0"/>
                <wp:effectExtent l="13970" t="11430" r="10795" b="7620"/>
                <wp:wrapNone/>
                <wp:docPr id="2134025429" name="Straight Arrow Connector 2134025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21F799" id="Straight Arrow Connector 2134025429" o:spid="_x0000_s1026" type="#_x0000_t32" style="position:absolute;margin-left:66.95pt;margin-top:3pt;width:28.8pt;height:0;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1456" behindDoc="0" locked="0" layoutInCell="1" allowOverlap="1" wp14:anchorId="387D6B3B" wp14:editId="4A7B567B">
                <wp:simplePos x="0" y="0"/>
                <wp:positionH relativeFrom="column">
                  <wp:posOffset>861060</wp:posOffset>
                </wp:positionH>
                <wp:positionV relativeFrom="paragraph">
                  <wp:posOffset>177800</wp:posOffset>
                </wp:positionV>
                <wp:extent cx="365760" cy="0"/>
                <wp:effectExtent l="5715" t="8255" r="9525" b="10795"/>
                <wp:wrapNone/>
                <wp:docPr id="2134025428" name="Straight Arrow Connector 2134025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479550B" id="Straight Arrow Connector 2134025428" o:spid="_x0000_s1026" type="#_x0000_t32" style="position:absolute;margin-left:67.8pt;margin-top:14pt;width:28.8pt;height:0;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NW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6816" behindDoc="0" locked="0" layoutInCell="1" allowOverlap="1" wp14:anchorId="3E87851C" wp14:editId="7DD6091C">
                <wp:simplePos x="0" y="0"/>
                <wp:positionH relativeFrom="column">
                  <wp:posOffset>922655</wp:posOffset>
                </wp:positionH>
                <wp:positionV relativeFrom="paragraph">
                  <wp:posOffset>115570</wp:posOffset>
                </wp:positionV>
                <wp:extent cx="236855" cy="0"/>
                <wp:effectExtent l="10160" t="12700" r="10160" b="6350"/>
                <wp:wrapNone/>
                <wp:docPr id="2134025427" name="Straight Arrow Connector 2134025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FD2E7A" id="Straight Arrow Connector 2134025427" o:spid="_x0000_s1026" type="#_x0000_t32" style="position:absolute;margin-left:72.65pt;margin-top:9.1pt;width:18.65pt;height:0;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Lk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1632" behindDoc="0" locked="0" layoutInCell="1" allowOverlap="1" wp14:anchorId="700A525E" wp14:editId="54B16DB5">
                <wp:simplePos x="0" y="0"/>
                <wp:positionH relativeFrom="column">
                  <wp:posOffset>2340610</wp:posOffset>
                </wp:positionH>
                <wp:positionV relativeFrom="paragraph">
                  <wp:posOffset>204470</wp:posOffset>
                </wp:positionV>
                <wp:extent cx="0" cy="222885"/>
                <wp:effectExtent l="8890" t="6350" r="10160" b="8890"/>
                <wp:wrapNone/>
                <wp:docPr id="2134025426" name="Straight Arrow Connector 2134025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0F484B3" id="Straight Arrow Connector 2134025426" o:spid="_x0000_s1026" type="#_x0000_t32" style="position:absolute;margin-left:184.3pt;margin-top:16.1pt;width:0;height:17.5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5728" behindDoc="0" locked="0" layoutInCell="1" allowOverlap="1" wp14:anchorId="5706E020" wp14:editId="11BBBDB2">
                <wp:simplePos x="0" y="0"/>
                <wp:positionH relativeFrom="column">
                  <wp:posOffset>2780665</wp:posOffset>
                </wp:positionH>
                <wp:positionV relativeFrom="paragraph">
                  <wp:posOffset>207645</wp:posOffset>
                </wp:positionV>
                <wp:extent cx="0" cy="219710"/>
                <wp:effectExtent l="10795" t="9525" r="8255" b="8890"/>
                <wp:wrapNone/>
                <wp:docPr id="2134025425" name="Straight Arrow Connector 2134025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2EB9160" id="Straight Arrow Connector 2134025425" o:spid="_x0000_s1026" type="#_x0000_t32" style="position:absolute;margin-left:218.95pt;margin-top:16.35pt;width:0;height:17.3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3680" behindDoc="0" locked="0" layoutInCell="1" allowOverlap="1" wp14:anchorId="3DD10EC1" wp14:editId="4E97983D">
                <wp:simplePos x="0" y="0"/>
                <wp:positionH relativeFrom="column">
                  <wp:posOffset>3195955</wp:posOffset>
                </wp:positionH>
                <wp:positionV relativeFrom="paragraph">
                  <wp:posOffset>186690</wp:posOffset>
                </wp:positionV>
                <wp:extent cx="0" cy="216535"/>
                <wp:effectExtent l="6985" t="7620" r="12065" b="13970"/>
                <wp:wrapNone/>
                <wp:docPr id="2134025424" name="Straight Arrow Connector 2134025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8291079" id="Straight Arrow Connector 2134025424" o:spid="_x0000_s1026" type="#_x0000_t32" style="position:absolute;margin-left:251.65pt;margin-top:14.7pt;width:0;height:17.0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8560" behindDoc="0" locked="0" layoutInCell="1" allowOverlap="1" wp14:anchorId="182FE7DE" wp14:editId="75F9DDD0">
                <wp:simplePos x="0" y="0"/>
                <wp:positionH relativeFrom="column">
                  <wp:posOffset>1500505</wp:posOffset>
                </wp:positionH>
                <wp:positionV relativeFrom="paragraph">
                  <wp:posOffset>201930</wp:posOffset>
                </wp:positionV>
                <wp:extent cx="0" cy="195580"/>
                <wp:effectExtent l="6985" t="13335" r="12065" b="10160"/>
                <wp:wrapNone/>
                <wp:docPr id="2134025423" name="Straight Arrow Connector 2134025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7C335B" id="Straight Arrow Connector 2134025423" o:spid="_x0000_s1026" type="#_x0000_t32" style="position:absolute;margin-left:118.15pt;margin-top:15.9pt;width:0;height:15.4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4704" behindDoc="0" locked="0" layoutInCell="1" allowOverlap="1" wp14:anchorId="00DEFCC1" wp14:editId="4FA38754">
                <wp:simplePos x="0" y="0"/>
                <wp:positionH relativeFrom="column">
                  <wp:posOffset>4021455</wp:posOffset>
                </wp:positionH>
                <wp:positionV relativeFrom="paragraph">
                  <wp:posOffset>198755</wp:posOffset>
                </wp:positionV>
                <wp:extent cx="0" cy="195580"/>
                <wp:effectExtent l="13335" t="10160" r="5715" b="13335"/>
                <wp:wrapNone/>
                <wp:docPr id="2134025422" name="Straight Arrow Connector 2134025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CAB18B9" id="Straight Arrow Connector 2134025422" o:spid="_x0000_s1026" type="#_x0000_t32" style="position:absolute;margin-left:316.65pt;margin-top:15.65pt;width:0;height:15.4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2656" behindDoc="0" locked="0" layoutInCell="1" allowOverlap="1" wp14:anchorId="05932812" wp14:editId="349B2BFB">
                <wp:simplePos x="0" y="0"/>
                <wp:positionH relativeFrom="column">
                  <wp:posOffset>3618865</wp:posOffset>
                </wp:positionH>
                <wp:positionV relativeFrom="paragraph">
                  <wp:posOffset>207645</wp:posOffset>
                </wp:positionV>
                <wp:extent cx="0" cy="195580"/>
                <wp:effectExtent l="10795" t="9525" r="8255" b="13970"/>
                <wp:wrapNone/>
                <wp:docPr id="2134025421" name="Straight Arrow Connector 2134025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766DAD1" id="Straight Arrow Connector 2134025421" o:spid="_x0000_s1026" type="#_x0000_t32" style="position:absolute;margin-left:284.95pt;margin-top:16.35pt;width:0;height:15.4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0608" behindDoc="0" locked="0" layoutInCell="1" allowOverlap="1" wp14:anchorId="7974F79B" wp14:editId="3E959375">
                <wp:simplePos x="0" y="0"/>
                <wp:positionH relativeFrom="column">
                  <wp:posOffset>1035050</wp:posOffset>
                </wp:positionH>
                <wp:positionV relativeFrom="paragraph">
                  <wp:posOffset>231775</wp:posOffset>
                </wp:positionV>
                <wp:extent cx="0" cy="195580"/>
                <wp:effectExtent l="8255" t="5080" r="10795" b="8890"/>
                <wp:wrapNone/>
                <wp:docPr id="2134025420" name="Straight Arrow Connector 2134025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0A1CC31" id="Straight Arrow Connector 2134025420" o:spid="_x0000_s1026" type="#_x0000_t32" style="position:absolute;margin-left:81.5pt;margin-top:18.25pt;width:0;height:15.4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9584" behindDoc="0" locked="0" layoutInCell="1" allowOverlap="1" wp14:anchorId="174BDC12" wp14:editId="1B0E4828">
                <wp:simplePos x="0" y="0"/>
                <wp:positionH relativeFrom="column">
                  <wp:posOffset>1911985</wp:posOffset>
                </wp:positionH>
                <wp:positionV relativeFrom="paragraph">
                  <wp:posOffset>215265</wp:posOffset>
                </wp:positionV>
                <wp:extent cx="0" cy="195580"/>
                <wp:effectExtent l="8890" t="7620" r="10160" b="6350"/>
                <wp:wrapNone/>
                <wp:docPr id="2134025419" name="Straight Arrow Connector 2134025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1ED0037" id="Straight Arrow Connector 2134025419" o:spid="_x0000_s1026" type="#_x0000_t32" style="position:absolute;margin-left:150.55pt;margin-top:16.95pt;width:0;height:15.4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7536" behindDoc="0" locked="0" layoutInCell="1" allowOverlap="1" wp14:anchorId="54466233" wp14:editId="29CA9260">
                <wp:simplePos x="0" y="0"/>
                <wp:positionH relativeFrom="column">
                  <wp:posOffset>632460</wp:posOffset>
                </wp:positionH>
                <wp:positionV relativeFrom="paragraph">
                  <wp:posOffset>198755</wp:posOffset>
                </wp:positionV>
                <wp:extent cx="0" cy="195580"/>
                <wp:effectExtent l="5715" t="10160" r="13335" b="13335"/>
                <wp:wrapNone/>
                <wp:docPr id="2134025418" name="Straight Arrow Connector 2134025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B16717E" id="Straight Arrow Connector 2134025418" o:spid="_x0000_s1026" type="#_x0000_t32" style="position:absolute;margin-left:49.8pt;margin-top:15.65pt;width:0;height:15.4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4528" behindDoc="0" locked="0" layoutInCell="1" allowOverlap="1" wp14:anchorId="2B321931" wp14:editId="3846772E">
                <wp:simplePos x="0" y="0"/>
                <wp:positionH relativeFrom="column">
                  <wp:posOffset>1035050</wp:posOffset>
                </wp:positionH>
                <wp:positionV relativeFrom="paragraph">
                  <wp:posOffset>210820</wp:posOffset>
                </wp:positionV>
                <wp:extent cx="0" cy="195580"/>
                <wp:effectExtent l="8255" t="12700" r="10795" b="10795"/>
                <wp:wrapNone/>
                <wp:docPr id="2134025417" name="Straight Arrow Connector 2134025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6DF182F" id="Straight Arrow Connector 2134025417" o:spid="_x0000_s1026" type="#_x0000_t32" style="position:absolute;margin-left:81.5pt;margin-top:16.6pt;width:0;height:15.4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6512" behindDoc="0" locked="0" layoutInCell="1" allowOverlap="1" wp14:anchorId="3BFD3E66" wp14:editId="09A380CC">
                <wp:simplePos x="0" y="0"/>
                <wp:positionH relativeFrom="column">
                  <wp:posOffset>194945</wp:posOffset>
                </wp:positionH>
                <wp:positionV relativeFrom="paragraph">
                  <wp:posOffset>207645</wp:posOffset>
                </wp:positionV>
                <wp:extent cx="0" cy="195580"/>
                <wp:effectExtent l="6350" t="9525" r="12700" b="13970"/>
                <wp:wrapNone/>
                <wp:docPr id="2134025416" name="Straight Arrow Connector 2134025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CA00CB" id="Straight Arrow Connector 2134025416" o:spid="_x0000_s1026" type="#_x0000_t32" style="position:absolute;margin-left:15.35pt;margin-top:16.35pt;width:0;height:15.4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8864" behindDoc="0" locked="0" layoutInCell="1" allowOverlap="1" wp14:anchorId="7D4FA179" wp14:editId="28C36420">
                <wp:simplePos x="0" y="0"/>
                <wp:positionH relativeFrom="column">
                  <wp:posOffset>910590</wp:posOffset>
                </wp:positionH>
                <wp:positionV relativeFrom="paragraph">
                  <wp:posOffset>48895</wp:posOffset>
                </wp:positionV>
                <wp:extent cx="236855" cy="0"/>
                <wp:effectExtent l="7620" t="12700" r="12700" b="6350"/>
                <wp:wrapNone/>
                <wp:docPr id="2134025415" name="Straight Arrow Connector 2134025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A23D7E2" id="Straight Arrow Connector 2134025415" o:spid="_x0000_s1026" type="#_x0000_t32" style="position:absolute;margin-left:71.7pt;margin-top:3.85pt;width:18.65pt;height:0;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5792" behindDoc="0" locked="0" layoutInCell="1" allowOverlap="1" wp14:anchorId="72F297AA" wp14:editId="77ADF066">
                <wp:simplePos x="0" y="0"/>
                <wp:positionH relativeFrom="column">
                  <wp:posOffset>920750</wp:posOffset>
                </wp:positionH>
                <wp:positionV relativeFrom="paragraph">
                  <wp:posOffset>79375</wp:posOffset>
                </wp:positionV>
                <wp:extent cx="236855" cy="0"/>
                <wp:effectExtent l="8255" t="5080" r="12065" b="13970"/>
                <wp:wrapNone/>
                <wp:docPr id="2134025414" name="Straight Arrow Connector 2134025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BA91199" id="Straight Arrow Connector 2134025414" o:spid="_x0000_s1026" type="#_x0000_t32" style="position:absolute;margin-left:72.5pt;margin-top:6.25pt;width:18.65pt;height:0;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" strokeweight=".25pt"/>
            </w:pict>
          </mc:Fallback>
        </mc:AlternateContent>
      </w:r>
    </w:p>
    <w:p w14:paraId="7475FD68" w14:textId="27A124A1" w:rsidR="00DC06A4" w:rsidRPr="001C7C39" w:rsidRDefault="00DC06A4" w:rsidP="00DC06A4">
      <w:pPr>
        <w:spacing w:line="360" w:lineRule="auto"/>
        <w:jc w:val="both"/>
        <w:rPr>
          <w:rFonts w:ascii="Times New Roman" w:hAnsi="Times New Roman"/>
          <w:sz w:val="24"/>
          <w:szCs w:val="24"/>
        </w:rPr>
      </w:pPr>
      <w:r w:rsidRPr="001C7C39">
        <w:rPr>
          <w:rFonts w:ascii="Times New Roman" w:hAnsi="Times New Roman"/>
          <w:noProof/>
          <w:sz w:val="24"/>
          <w:szCs w:val="24"/>
        </w:rPr>
        <mc:AlternateContent>
          <mc:Choice Requires="wps">
            <w:drawing>
              <wp:anchor distT="0" distB="0" distL="114300" distR="114300" simplePos="0" relativeHeight="252077056" behindDoc="0" locked="0" layoutInCell="1" allowOverlap="1" wp14:anchorId="5FB14693" wp14:editId="0FFAE7F4">
                <wp:simplePos x="0" y="0"/>
                <wp:positionH relativeFrom="column">
                  <wp:posOffset>3874770</wp:posOffset>
                </wp:positionH>
                <wp:positionV relativeFrom="paragraph">
                  <wp:posOffset>208280</wp:posOffset>
                </wp:positionV>
                <wp:extent cx="131445" cy="289560"/>
                <wp:effectExtent l="57150" t="6350" r="11430" b="37465"/>
                <wp:wrapNone/>
                <wp:docPr id="2134025413" name="Straight Arrow Connector 2134025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 cy="289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876928" id="Straight Arrow Connector 2134025413" o:spid="_x0000_s1026" type="#_x0000_t32" style="position:absolute;margin-left:305.1pt;margin-top:16.4pt;width:10.35pt;height:22.8pt;flip:x;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">
                <v:stroke endarrow="block"/>
              </v:shape>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1872" behindDoc="0" locked="0" layoutInCell="1" allowOverlap="1" wp14:anchorId="2EED4BF2" wp14:editId="53B44E90">
                <wp:simplePos x="0" y="0"/>
                <wp:positionH relativeFrom="column">
                  <wp:posOffset>2710180</wp:posOffset>
                </wp:positionH>
                <wp:positionV relativeFrom="paragraph">
                  <wp:posOffset>151765</wp:posOffset>
                </wp:positionV>
                <wp:extent cx="135890" cy="91440"/>
                <wp:effectExtent l="6985" t="6985" r="9525" b="6350"/>
                <wp:wrapNone/>
                <wp:docPr id="2134025412" name="Oval 2134025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0EFE1B30" id="Oval 2134025412" o:spid="_x0000_s1026" style="position:absolute;margin-left:213.4pt;margin-top:11.95pt;width:10.7pt;height:7.2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3920" behindDoc="0" locked="0" layoutInCell="1" allowOverlap="1" wp14:anchorId="608754E2" wp14:editId="5D8D9635">
                <wp:simplePos x="0" y="0"/>
                <wp:positionH relativeFrom="column">
                  <wp:posOffset>3126105</wp:posOffset>
                </wp:positionH>
                <wp:positionV relativeFrom="paragraph">
                  <wp:posOffset>147955</wp:posOffset>
                </wp:positionV>
                <wp:extent cx="135890" cy="91440"/>
                <wp:effectExtent l="13335" t="12700" r="12700" b="10160"/>
                <wp:wrapNone/>
                <wp:docPr id="2134025411" name="Oval 2134025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5C982D08" id="Oval 2134025411" o:spid="_x0000_s1026" style="position:absolute;margin-left:246.15pt;margin-top:11.65pt;width:10.7pt;height:7.2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4944" behindDoc="0" locked="0" layoutInCell="1" allowOverlap="1" wp14:anchorId="42D0575D" wp14:editId="4F3B3974">
                <wp:simplePos x="0" y="0"/>
                <wp:positionH relativeFrom="column">
                  <wp:posOffset>3954145</wp:posOffset>
                </wp:positionH>
                <wp:positionV relativeFrom="paragraph">
                  <wp:posOffset>134620</wp:posOffset>
                </wp:positionV>
                <wp:extent cx="135890" cy="91440"/>
                <wp:effectExtent l="12700" t="8890" r="13335" b="13970"/>
                <wp:wrapNone/>
                <wp:docPr id="2134025410" name="Oval 2134025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0F67865B" id="Oval 2134025410" o:spid="_x0000_s1026" style="position:absolute;margin-left:311.35pt;margin-top:10.6pt;width:10.7pt;height:7.2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0848" behindDoc="0" locked="0" layoutInCell="1" allowOverlap="1" wp14:anchorId="4DB46EE4" wp14:editId="2146E4ED">
                <wp:simplePos x="0" y="0"/>
                <wp:positionH relativeFrom="column">
                  <wp:posOffset>2269490</wp:posOffset>
                </wp:positionH>
                <wp:positionV relativeFrom="paragraph">
                  <wp:posOffset>147955</wp:posOffset>
                </wp:positionV>
                <wp:extent cx="135890" cy="91440"/>
                <wp:effectExtent l="13970" t="12700" r="12065" b="10160"/>
                <wp:wrapNone/>
                <wp:docPr id="2134025409" name="Oval 2134025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6DF3B7F1" id="Oval 2134025409" o:spid="_x0000_s1026" style="position:absolute;margin-left:178.7pt;margin-top:11.65pt;width:10.7pt;height:7.2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2896" behindDoc="0" locked="0" layoutInCell="1" allowOverlap="1" wp14:anchorId="1E0EEE15" wp14:editId="7E47E6FF">
                <wp:simplePos x="0" y="0"/>
                <wp:positionH relativeFrom="column">
                  <wp:posOffset>3549015</wp:posOffset>
                </wp:positionH>
                <wp:positionV relativeFrom="paragraph">
                  <wp:posOffset>143510</wp:posOffset>
                </wp:positionV>
                <wp:extent cx="135890" cy="91440"/>
                <wp:effectExtent l="7620" t="8255" r="8890" b="5080"/>
                <wp:wrapNone/>
                <wp:docPr id="2134025408" name="Oval 2134025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21570FE3" id="Oval 2134025408" o:spid="_x0000_s1026" style="position:absolute;margin-left:279.45pt;margin-top:11.3pt;width:10.7pt;height:7.2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8800" behindDoc="0" locked="0" layoutInCell="1" allowOverlap="1" wp14:anchorId="3DD05985" wp14:editId="75C18338">
                <wp:simplePos x="0" y="0"/>
                <wp:positionH relativeFrom="column">
                  <wp:posOffset>1435100</wp:posOffset>
                </wp:positionH>
                <wp:positionV relativeFrom="paragraph">
                  <wp:posOffset>137160</wp:posOffset>
                </wp:positionV>
                <wp:extent cx="135890" cy="91440"/>
                <wp:effectExtent l="8255" t="11430" r="8255" b="11430"/>
                <wp:wrapNone/>
                <wp:docPr id="2134025407" name="Oval 2134025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0ECBA2FB" id="Oval 2134025407" o:spid="_x0000_s1026" style="position:absolute;margin-left:113pt;margin-top:10.8pt;width:10.7pt;height:7.2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9824" behindDoc="0" locked="0" layoutInCell="1" allowOverlap="1" wp14:anchorId="7D071E80" wp14:editId="074FDF23">
                <wp:simplePos x="0" y="0"/>
                <wp:positionH relativeFrom="column">
                  <wp:posOffset>1843405</wp:posOffset>
                </wp:positionH>
                <wp:positionV relativeFrom="paragraph">
                  <wp:posOffset>143510</wp:posOffset>
                </wp:positionV>
                <wp:extent cx="135890" cy="91440"/>
                <wp:effectExtent l="6985" t="8255" r="9525" b="5080"/>
                <wp:wrapNone/>
                <wp:docPr id="2134025406" name="Oval 2134025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22A2E3E1" id="Oval 2134025406" o:spid="_x0000_s1026" style="position:absolute;margin-left:145.15pt;margin-top:11.3pt;width:10.7pt;height:7.2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5552" behindDoc="0" locked="0" layoutInCell="1" allowOverlap="1" wp14:anchorId="152A16E1" wp14:editId="06541E86">
                <wp:simplePos x="0" y="0"/>
                <wp:positionH relativeFrom="column">
                  <wp:posOffset>970280</wp:posOffset>
                </wp:positionH>
                <wp:positionV relativeFrom="paragraph">
                  <wp:posOffset>140335</wp:posOffset>
                </wp:positionV>
                <wp:extent cx="135890" cy="91440"/>
                <wp:effectExtent l="10160" t="5080" r="6350" b="8255"/>
                <wp:wrapNone/>
                <wp:docPr id="2134025405" name="Oval 2134025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5BB992AB" id="Oval 2134025405" o:spid="_x0000_s1026" style="position:absolute;margin-left:76.4pt;margin-top:11.05pt;width:10.7pt;height:7.2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6752" behindDoc="0" locked="0" layoutInCell="1" allowOverlap="1" wp14:anchorId="0ABC6B51" wp14:editId="43846D32">
                <wp:simplePos x="0" y="0"/>
                <wp:positionH relativeFrom="column">
                  <wp:posOffset>128270</wp:posOffset>
                </wp:positionH>
                <wp:positionV relativeFrom="paragraph">
                  <wp:posOffset>143510</wp:posOffset>
                </wp:positionV>
                <wp:extent cx="135890" cy="91440"/>
                <wp:effectExtent l="6350" t="8255" r="10160" b="5080"/>
                <wp:wrapNone/>
                <wp:docPr id="2134025404" name="Oval 2134025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195AE513" id="Oval 2134025404" o:spid="_x0000_s1026" style="position:absolute;margin-left:10.1pt;margin-top:11.3pt;width:10.7pt;height:7.2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7776" behindDoc="0" locked="0" layoutInCell="1" allowOverlap="1" wp14:anchorId="796DB107" wp14:editId="10E55FCF">
                <wp:simplePos x="0" y="0"/>
                <wp:positionH relativeFrom="column">
                  <wp:posOffset>560070</wp:posOffset>
                </wp:positionH>
                <wp:positionV relativeFrom="paragraph">
                  <wp:posOffset>137160</wp:posOffset>
                </wp:positionV>
                <wp:extent cx="135890" cy="91440"/>
                <wp:effectExtent l="9525" t="11430" r="6985" b="11430"/>
                <wp:wrapNone/>
                <wp:docPr id="2134025403" name="Oval 2134025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3037296B" id="Oval 2134025403" o:spid="_x0000_s1026" style="position:absolute;margin-left:44.1pt;margin-top:10.8pt;width:10.7pt;height:7.2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" fillcolor="black"/>
            </w:pict>
          </mc:Fallback>
        </mc:AlternateContent>
      </w:r>
      <w:r w:rsidRPr="001C7C39">
        <w:rPr>
          <w:rFonts w:ascii="Times New Roman" w:hAnsi="Times New Roman"/>
          <w:sz w:val="24"/>
          <w:szCs w:val="24"/>
        </w:rPr>
        <w:tab/>
        <w:t xml:space="preserve">          </w:t>
      </w:r>
    </w:p>
    <w:p w14:paraId="6D876AC0" w14:textId="77777777" w:rsidR="00DC06A4" w:rsidRPr="001C7C39" w:rsidRDefault="00DC06A4" w:rsidP="00DC06A4">
      <w:pPr>
        <w:tabs>
          <w:tab w:val="left" w:pos="2689"/>
        </w:tabs>
        <w:spacing w:line="360" w:lineRule="auto"/>
        <w:jc w:val="both"/>
        <w:rPr>
          <w:rFonts w:ascii="Times New Roman" w:hAnsi="Times New Roman"/>
          <w:sz w:val="24"/>
          <w:szCs w:val="24"/>
        </w:rPr>
      </w:pPr>
      <w:r w:rsidRPr="001C7C39">
        <w:rPr>
          <w:rFonts w:ascii="Times New Roman" w:hAnsi="Times New Roman"/>
          <w:sz w:val="24"/>
          <w:szCs w:val="24"/>
        </w:rPr>
        <w:tab/>
      </w:r>
    </w:p>
    <w:p w14:paraId="6082A630" w14:textId="7FDC3A3F" w:rsidR="00A56F90" w:rsidRPr="00DB4FC6" w:rsidRDefault="00DB4FC6" w:rsidP="00DC06A4">
      <w:pPr>
        <w:spacing w:line="360" w:lineRule="auto"/>
        <w:jc w:val="center"/>
        <w:rPr>
          <w:rFonts w:ascii="Times New Roman" w:hAnsi="Times New Roman"/>
          <w:sz w:val="24"/>
          <w:szCs w:val="24"/>
        </w:rPr>
      </w:pPr>
      <w:r w:rsidRPr="009462D6">
        <w:rPr>
          <w:rFonts w:ascii="Arial" w:hAnsi="Arial" w:cs="Arial"/>
          <w:b/>
          <w:bCs/>
        </w:rPr>
        <w:t>Figure 1</w:t>
      </w:r>
      <w:r w:rsidR="00DC44D4">
        <w:rPr>
          <w:rFonts w:ascii="Arial" w:hAnsi="Arial" w:cs="Arial"/>
          <w:b/>
          <w:bCs/>
        </w:rPr>
        <w:t>.</w:t>
      </w:r>
      <w:r w:rsidRPr="009462D6">
        <w:rPr>
          <w:rFonts w:ascii="Arial" w:hAnsi="Arial" w:cs="Arial"/>
          <w:b/>
          <w:bCs/>
        </w:rPr>
        <w:t xml:space="preserve"> Experimental Unit</w:t>
      </w:r>
      <w:r w:rsidRPr="009462D6">
        <w:rPr>
          <w:rFonts w:ascii="Times New Roman" w:hAnsi="Times New Roman"/>
        </w:rPr>
        <w:t xml:space="preserve">                   </w:t>
      </w:r>
      <w:r w:rsidRPr="001C7C39">
        <w:rPr>
          <w:rFonts w:ascii="Times New Roman" w:hAnsi="Times New Roman"/>
          <w:sz w:val="24"/>
          <w:szCs w:val="24"/>
        </w:rPr>
        <w:sym w:font="Wingdings" w:char="F020"/>
      </w:r>
      <w:r w:rsidR="00DC06A4">
        <w:rPr>
          <w:rFonts w:ascii="Times New Roman" w:hAnsi="Times New Roman"/>
          <w:sz w:val="24"/>
          <w:szCs w:val="24"/>
        </w:rPr>
        <w:t xml:space="preserve">   5</w:t>
      </w:r>
    </w:p>
    <w:p w14:paraId="0F2E6A70" w14:textId="1C562929" w:rsidR="00902823" w:rsidRPr="00CE02BB" w:rsidRDefault="00000F8F" w:rsidP="00441B6F">
      <w:pPr>
        <w:pStyle w:val="Head1"/>
        <w:spacing w:after="0"/>
        <w:jc w:val="both"/>
        <w:rPr>
          <w:rFonts w:ascii="Arial" w:hAnsi="Arial" w:cs="Arial"/>
          <w:szCs w:val="22"/>
          <w:lang w:val="sv-SE"/>
        </w:rPr>
      </w:pPr>
      <w:r w:rsidRPr="00CE02BB">
        <w:rPr>
          <w:rFonts w:ascii="Arial" w:hAnsi="Arial" w:cs="Arial"/>
          <w:szCs w:val="22"/>
          <w:lang w:val="sv-SE"/>
        </w:rPr>
        <w:t>3. RESULTS</w:t>
      </w:r>
      <w:r w:rsidR="002515C6">
        <w:rPr>
          <w:rFonts w:ascii="Arial" w:hAnsi="Arial" w:cs="Arial"/>
          <w:szCs w:val="22"/>
          <w:lang w:val="sv-SE"/>
        </w:rPr>
        <w:t xml:space="preserve"> AND DISCUSSION </w:t>
      </w:r>
    </w:p>
    <w:p w14:paraId="02B60CDA" w14:textId="43F2BB36" w:rsidR="00790ADA" w:rsidRPr="00CE02BB" w:rsidRDefault="0019129A" w:rsidP="00441B6F">
      <w:pPr>
        <w:pStyle w:val="Head1"/>
        <w:spacing w:after="0"/>
        <w:jc w:val="both"/>
        <w:rPr>
          <w:rFonts w:ascii="Arial" w:hAnsi="Arial" w:cs="Arial"/>
          <w:caps w:val="0"/>
          <w:sz w:val="20"/>
          <w:lang w:val="sv-SE"/>
        </w:rPr>
      </w:pPr>
      <w:r w:rsidRPr="00CE02BB">
        <w:rPr>
          <w:rFonts w:ascii="Arial" w:hAnsi="Arial" w:cs="Arial"/>
          <w:sz w:val="20"/>
          <w:lang w:val="sv-SE"/>
        </w:rPr>
        <w:t xml:space="preserve">3. </w:t>
      </w:r>
      <w:r w:rsidRPr="00CE02BB">
        <w:rPr>
          <w:rFonts w:ascii="Arial" w:hAnsi="Arial" w:cs="Arial"/>
          <w:caps w:val="0"/>
          <w:sz w:val="20"/>
          <w:lang w:val="sv-SE"/>
        </w:rPr>
        <w:t xml:space="preserve">1 Growth of brown mussels ( </w:t>
      </w:r>
      <w:r w:rsidR="00DB4FC6" w:rsidRPr="00DB4FC6">
        <w:rPr>
          <w:rFonts w:ascii="Arial" w:hAnsi="Arial" w:cs="Arial"/>
          <w:i/>
          <w:iCs/>
          <w:caps w:val="0"/>
          <w:sz w:val="20"/>
          <w:lang w:val="sv-SE"/>
        </w:rPr>
        <w:t xml:space="preserve">M. adamsi </w:t>
      </w:r>
      <w:r w:rsidR="00DB4FC6">
        <w:rPr>
          <w:rFonts w:ascii="Arial" w:hAnsi="Arial" w:cs="Arial"/>
          <w:caps w:val="0"/>
          <w:sz w:val="20"/>
          <w:lang w:val="sv-SE"/>
        </w:rPr>
        <w:t>).</w:t>
      </w:r>
    </w:p>
    <w:p w14:paraId="1D17C996" w14:textId="24173219" w:rsidR="00F90E2D" w:rsidRPr="00DC06A4" w:rsidRDefault="00DC06A4" w:rsidP="001507FA">
      <w:pPr>
        <w:pStyle w:val="ListParagraph"/>
        <w:ind w:left="0" w:firstLine="567"/>
        <w:jc w:val="both"/>
        <w:rPr>
          <w:rFonts w:ascii="Arial" w:hAnsi="Arial" w:cs="Arial"/>
          <w:color w:val="000000" w:themeColor="text1"/>
          <w:sz w:val="20"/>
          <w:szCs w:val="20"/>
          <w:lang w:val="en-US"/>
        </w:rPr>
      </w:pPr>
      <w:r w:rsidRPr="00DC06A4">
        <w:rPr>
          <w:rFonts w:ascii="Arial" w:hAnsi="Arial" w:cs="Arial"/>
          <w:color w:val="000000" w:themeColor="text1"/>
          <w:sz w:val="20"/>
          <w:szCs w:val="20"/>
          <w:lang w:val="id-ID"/>
        </w:rPr>
        <w:t xml:space="preserve">The results of the study showed that the absolute, relative, and specific length growth, as well as the survival rate of brown mussels, were significantly higher (P &lt; 0.05) in the estuarine zone compared to those in marine waters. In the estuarine zone, absolute length growth reached 19.70 mm, relative growth was 608%, and specific growth rate was 2.35%, (Fig 2,3,4)  with a survival rate of 70% (Fig </w:t>
      </w:r>
      <w:r>
        <w:rPr>
          <w:rFonts w:ascii="Arial" w:hAnsi="Arial" w:cs="Arial"/>
          <w:color w:val="000000" w:themeColor="text1"/>
          <w:sz w:val="20"/>
          <w:szCs w:val="20"/>
          <w:lang w:val="en-US"/>
        </w:rPr>
        <w:t>7</w:t>
      </w:r>
      <w:r w:rsidRPr="00DC06A4">
        <w:rPr>
          <w:rFonts w:ascii="Arial" w:hAnsi="Arial" w:cs="Arial"/>
          <w:color w:val="000000" w:themeColor="text1"/>
          <w:sz w:val="20"/>
          <w:szCs w:val="20"/>
          <w:lang w:val="id-ID"/>
        </w:rPr>
        <w:t>). In contrast, mussels cultured in the marine environment exhibited an absolute length growth of 13.12 mm, relative growth of 471%, a specific growth rate of 1.95%, and a survival rate of 57%</w:t>
      </w:r>
      <w:r>
        <w:rPr>
          <w:rFonts w:ascii="Arial" w:hAnsi="Arial" w:cs="Arial"/>
          <w:color w:val="000000" w:themeColor="text1"/>
          <w:sz w:val="20"/>
          <w:szCs w:val="20"/>
          <w:lang w:val="en-US"/>
        </w:rPr>
        <w:t xml:space="preserve">. </w:t>
      </w:r>
      <w:r w:rsidR="004D3C82">
        <w:rPr>
          <w:rFonts w:ascii="Arial" w:hAnsi="Arial" w:cs="Arial"/>
          <w:color w:val="000000" w:themeColor="text1"/>
          <w:sz w:val="20"/>
          <w:szCs w:val="20"/>
          <w:lang w:val="en-US"/>
        </w:rPr>
        <w:t>a</w:t>
      </w:r>
      <w:r w:rsidRPr="00DC06A4">
        <w:rPr>
          <w:rFonts w:ascii="Arial" w:hAnsi="Arial" w:cs="Arial"/>
          <w:color w:val="000000" w:themeColor="text1"/>
          <w:sz w:val="20"/>
          <w:szCs w:val="20"/>
          <w:lang w:val="en-US"/>
        </w:rPr>
        <w:t xml:space="preserve">fter 90 days of cultivation, the average shell length of mussels in the estuarine environment reached 22 mm, which was significantly higher (p &lt; 0.05) than in the marine environment, where the average length was 15 mm (Fig. </w:t>
      </w:r>
      <w:r>
        <w:rPr>
          <w:rFonts w:ascii="Arial" w:hAnsi="Arial" w:cs="Arial"/>
          <w:color w:val="000000" w:themeColor="text1"/>
          <w:sz w:val="20"/>
          <w:szCs w:val="20"/>
          <w:lang w:val="en-US"/>
        </w:rPr>
        <w:t>5</w:t>
      </w:r>
      <w:r w:rsidRPr="00DC06A4">
        <w:rPr>
          <w:rFonts w:ascii="Arial" w:hAnsi="Arial" w:cs="Arial"/>
          <w:color w:val="000000" w:themeColor="text1"/>
          <w:sz w:val="20"/>
          <w:szCs w:val="20"/>
          <w:lang w:val="en-US"/>
        </w:rPr>
        <w:t>). The final weight of mussels in the estuarine zone was 1.10 g, whereas it was only 0.48 g in the marine environment. Furthermore, the average meat weight per individual mussel in the estuarine zone was 0.71 g, significantly higher (p &lt; 0.05) than that in the marine zone, where the meat weight averaged approximately 0.19 g</w:t>
      </w:r>
      <w:r>
        <w:rPr>
          <w:rFonts w:ascii="Arial" w:hAnsi="Arial" w:cs="Arial"/>
          <w:color w:val="000000" w:themeColor="text1"/>
          <w:sz w:val="20"/>
          <w:szCs w:val="20"/>
          <w:lang w:val="en-US"/>
        </w:rPr>
        <w:t xml:space="preserve"> (Fig. 6)</w:t>
      </w:r>
      <w:r w:rsidRPr="00DC06A4">
        <w:rPr>
          <w:rFonts w:ascii="Arial" w:hAnsi="Arial" w:cs="Arial"/>
          <w:color w:val="000000" w:themeColor="text1"/>
          <w:sz w:val="20"/>
          <w:szCs w:val="20"/>
          <w:lang w:val="en-US"/>
        </w:rPr>
        <w:t xml:space="preserve">. These results indicate that estuarine conditions provide a more favorable environment for the growth and survival of </w:t>
      </w:r>
      <w:r w:rsidRPr="007F6832">
        <w:rPr>
          <w:rFonts w:ascii="Arial" w:hAnsi="Arial" w:cs="Arial"/>
          <w:i/>
          <w:iCs/>
          <w:color w:val="000000" w:themeColor="text1"/>
          <w:sz w:val="20"/>
          <w:szCs w:val="20"/>
          <w:lang w:val="en-US"/>
        </w:rPr>
        <w:t>M</w:t>
      </w:r>
      <w:r w:rsidR="007F6832" w:rsidRPr="007F6832">
        <w:rPr>
          <w:rFonts w:ascii="Arial" w:hAnsi="Arial" w:cs="Arial"/>
          <w:i/>
          <w:iCs/>
          <w:color w:val="000000" w:themeColor="text1"/>
          <w:sz w:val="20"/>
          <w:szCs w:val="20"/>
          <w:lang w:val="en-US"/>
        </w:rPr>
        <w:t>.</w:t>
      </w:r>
      <w:r w:rsidRPr="007F6832">
        <w:rPr>
          <w:rFonts w:ascii="Arial" w:hAnsi="Arial" w:cs="Arial"/>
          <w:i/>
          <w:iCs/>
          <w:color w:val="000000" w:themeColor="text1"/>
          <w:sz w:val="20"/>
          <w:szCs w:val="20"/>
          <w:lang w:val="en-US"/>
        </w:rPr>
        <w:t xml:space="preserve"> </w:t>
      </w:r>
      <w:proofErr w:type="spellStart"/>
      <w:r w:rsidRPr="007F6832">
        <w:rPr>
          <w:rFonts w:ascii="Arial" w:hAnsi="Arial" w:cs="Arial"/>
          <w:i/>
          <w:iCs/>
          <w:color w:val="000000" w:themeColor="text1"/>
          <w:sz w:val="20"/>
          <w:szCs w:val="20"/>
          <w:lang w:val="en-US"/>
        </w:rPr>
        <w:t>adamsi</w:t>
      </w:r>
      <w:proofErr w:type="spellEnd"/>
      <w:r w:rsidRPr="00DC06A4">
        <w:rPr>
          <w:rFonts w:ascii="Arial" w:hAnsi="Arial" w:cs="Arial"/>
          <w:color w:val="000000" w:themeColor="text1"/>
          <w:sz w:val="20"/>
          <w:szCs w:val="20"/>
          <w:lang w:val="en-US"/>
        </w:rPr>
        <w:t xml:space="preserve"> compared to marine waters.</w:t>
      </w:r>
    </w:p>
    <w:p w14:paraId="01D1F050" w14:textId="77777777" w:rsidR="00DC06A4" w:rsidRDefault="00DC06A4" w:rsidP="0016451C">
      <w:pPr>
        <w:pStyle w:val="ListParagraph"/>
        <w:ind w:left="0" w:firstLine="567"/>
        <w:jc w:val="both"/>
        <w:rPr>
          <w:rFonts w:ascii="Arial" w:hAnsi="Arial" w:cs="Arial"/>
          <w:color w:val="000000" w:themeColor="text1"/>
          <w:sz w:val="20"/>
          <w:szCs w:val="20"/>
          <w:lang w:val="id-ID"/>
        </w:rPr>
      </w:pPr>
      <w:r w:rsidRPr="00DC06A4">
        <w:rPr>
          <w:rFonts w:ascii="Arial" w:hAnsi="Arial" w:cs="Arial"/>
          <w:color w:val="000000" w:themeColor="text1"/>
          <w:sz w:val="20"/>
          <w:szCs w:val="20"/>
          <w:lang w:val="id-ID"/>
        </w:rPr>
        <w:t xml:space="preserve">This difference in growth performance is attributed to the varying environmental characteristics between the two cultivation sites. According to Muhtadi </w:t>
      </w:r>
      <w:r w:rsidRPr="00DC06A4">
        <w:rPr>
          <w:rFonts w:ascii="Arial" w:hAnsi="Arial" w:cs="Arial"/>
          <w:i/>
          <w:iCs/>
          <w:color w:val="000000" w:themeColor="text1"/>
          <w:sz w:val="20"/>
          <w:szCs w:val="20"/>
          <w:lang w:val="id-ID"/>
        </w:rPr>
        <w:t>et al</w:t>
      </w:r>
      <w:r w:rsidRPr="00DC06A4">
        <w:rPr>
          <w:rFonts w:ascii="Arial" w:hAnsi="Arial" w:cs="Arial"/>
          <w:color w:val="000000" w:themeColor="text1"/>
          <w:sz w:val="20"/>
          <w:szCs w:val="20"/>
          <w:lang w:val="id-ID"/>
        </w:rPr>
        <w:t>. (2024), the growth of Mytilopsis species can reach up to 2.5 cm, the typical size used as broodstock in the spawning process. Tokumon et al. (2016) noted that estuarine environments generally contain higher nutrient concentrations than marine waters, contributing to better growth conditions. Similarly, Zainuri et al. (2023) explained that estuaries, as transitional zones where freshwater meets seawater, are typically rich in nutrients, creating favorable conditions for faster bivalve growth compared to marine environments, which are characterized by higher salinity and lower nutrient availability. Jafar (2023) also emphasized that the growth of brown mussels is strongly influenced by environmental factors such as substrate type and natural food availability. Mussels cultured in muddy, nutrient-rich substrates exhibit more optimal growth than those reared in sandy or rocky habitats.</w:t>
      </w:r>
    </w:p>
    <w:p w14:paraId="00899586" w14:textId="7CE2CBD7" w:rsidR="0016451C" w:rsidRPr="0016451C" w:rsidRDefault="00DC06A4" w:rsidP="0016451C">
      <w:pPr>
        <w:pStyle w:val="ListParagraph"/>
        <w:ind w:left="0" w:firstLine="567"/>
        <w:jc w:val="both"/>
        <w:rPr>
          <w:rFonts w:ascii="Arial" w:hAnsi="Arial" w:cs="Arial"/>
          <w:color w:val="000000" w:themeColor="text1"/>
          <w:sz w:val="20"/>
          <w:szCs w:val="20"/>
          <w:lang w:val="en-US"/>
        </w:rPr>
      </w:pPr>
      <w:r w:rsidRPr="00DC06A4">
        <w:rPr>
          <w:rFonts w:ascii="Arial" w:hAnsi="Arial" w:cs="Arial"/>
          <w:color w:val="000000" w:themeColor="text1"/>
          <w:sz w:val="20"/>
          <w:szCs w:val="20"/>
          <w:lang w:val="id-ID"/>
        </w:rPr>
        <w:t>Brown mussels cultivated in estuarine environments tend to have greater total and meat weights than those reared in marine environments. According to Abadi (2025), mussel growth in terms of length and weight is influenced by environmental quality and food availability; the better these conditions, the heavier the mussels and the more meat they produce. Dari (2023) also stated that estuarine areas are highly suitable for brown mussel growth due to their abundant nutrient availability, weaker water currents, and lower predator pressure. Estuarine environments are known for their high productivity, supported by rich nutrient content and stable physico-chemical conditions. In contrast, marine environments often present limiting factors such as strong currents, higher salinity, and limited food availability, all of which can hinder the optimal growth of mussels.</w:t>
      </w:r>
      <w:r w:rsidR="0016451C" w:rsidRPr="0016451C">
        <w:rPr>
          <w:rFonts w:ascii="Arial" w:hAnsi="Arial" w:cs="Arial"/>
          <w:bCs/>
          <w:color w:val="000000" w:themeColor="text1"/>
          <w:sz w:val="20"/>
          <w:szCs w:val="20"/>
          <w:lang w:val="en-US"/>
        </w:rPr>
        <w:t>​</w:t>
      </w:r>
    </w:p>
    <w:p w14:paraId="1DC74FFC" w14:textId="186EC7DA" w:rsidR="00FD148A" w:rsidRPr="00873D5A" w:rsidRDefault="008C7867" w:rsidP="00213B13">
      <w:pPr>
        <w:pStyle w:val="ListParagraph"/>
        <w:spacing w:line="276" w:lineRule="auto"/>
        <w:ind w:left="0" w:firstLine="720"/>
        <w:jc w:val="center"/>
        <w:rPr>
          <w:rFonts w:ascii="Arial" w:hAnsi="Arial" w:cs="Arial"/>
          <w:color w:val="000000" w:themeColor="text1"/>
          <w:sz w:val="20"/>
          <w:szCs w:val="20"/>
          <w:lang w:val="id-ID"/>
        </w:rPr>
      </w:pPr>
      <w:r>
        <w:rPr>
          <w:noProof/>
        </w:rPr>
        <w:lastRenderedPageBreak/>
        <w:drawing>
          <wp:inline distT="0" distB="0" distL="0" distR="0" wp14:anchorId="6CF5C76A" wp14:editId="221F3EAE">
            <wp:extent cx="4561205" cy="2809875"/>
            <wp:effectExtent l="0" t="0" r="0" b="0"/>
            <wp:docPr id="1100654698" name="Chart 1100654698">
              <a:extLst xmlns:a="http://schemas.openxmlformats.org/drawingml/2006/main">
                <a:ext uri="{FF2B5EF4-FFF2-40B4-BE49-F238E27FC236}">
                  <a16:creationId xmlns:a16="http://schemas.microsoft.com/office/drawing/2014/main" id="{00000000-0008-0000-1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5446F3" w14:textId="296EC929" w:rsidR="00AA21DC" w:rsidRDefault="00AA21DC" w:rsidP="00730757">
      <w:pPr>
        <w:pStyle w:val="Head1"/>
        <w:spacing w:after="0"/>
        <w:jc w:val="center"/>
        <w:rPr>
          <w:rFonts w:ascii="Arial" w:hAnsi="Arial" w:cs="Arial"/>
        </w:rPr>
      </w:pPr>
    </w:p>
    <w:p w14:paraId="0B95A363" w14:textId="1528127F" w:rsidR="00C5079A" w:rsidRPr="00213B13" w:rsidRDefault="00DC06A4" w:rsidP="00213B13">
      <w:pPr>
        <w:pStyle w:val="Caption"/>
        <w:rPr>
          <w:rFonts w:ascii="Arial" w:hAnsi="Arial" w:cs="Arial"/>
          <w:b/>
          <w:bCs/>
          <w:sz w:val="20"/>
          <w:szCs w:val="20"/>
          <w:lang w:val="id-ID"/>
        </w:rPr>
      </w:pPr>
      <w:bookmarkStart w:id="6" w:name="_Toc190416123"/>
      <w:r>
        <w:rPr>
          <w:rFonts w:ascii="Arial" w:hAnsi="Arial" w:cs="Arial"/>
          <w:b/>
          <w:bCs/>
          <w:sz w:val="20"/>
          <w:szCs w:val="20"/>
        </w:rPr>
        <w:t>Figure</w:t>
      </w:r>
      <w:r w:rsidR="00C61F70" w:rsidRPr="001507FA">
        <w:rPr>
          <w:rFonts w:ascii="Arial" w:hAnsi="Arial" w:cs="Arial"/>
          <w:b/>
          <w:bCs/>
          <w:sz w:val="20"/>
          <w:szCs w:val="20"/>
        </w:rPr>
        <w:t xml:space="preserve"> 2</w:t>
      </w:r>
      <w:r>
        <w:rPr>
          <w:rFonts w:ascii="Arial" w:hAnsi="Arial" w:cs="Arial"/>
          <w:b/>
          <w:bCs/>
          <w:sz w:val="20"/>
          <w:szCs w:val="20"/>
        </w:rPr>
        <w:t>.</w:t>
      </w:r>
      <w:r w:rsidR="00C61F70" w:rsidRPr="001507FA">
        <w:rPr>
          <w:rFonts w:ascii="Arial" w:hAnsi="Arial" w:cs="Arial"/>
          <w:b/>
          <w:bCs/>
          <w:sz w:val="20"/>
          <w:szCs w:val="20"/>
        </w:rPr>
        <w:t xml:space="preserve"> </w:t>
      </w:r>
      <w:r w:rsidR="00AD216E" w:rsidRPr="00AD216E">
        <w:rPr>
          <w:rFonts w:ascii="Arial" w:hAnsi="Arial" w:cs="Arial"/>
          <w:b/>
          <w:bCs/>
          <w:sz w:val="20"/>
          <w:szCs w:val="20"/>
          <w:lang w:val="id-ID"/>
        </w:rPr>
        <w:t>Absolute</w:t>
      </w:r>
      <w:r w:rsidR="00213B13">
        <w:rPr>
          <w:rFonts w:ascii="Arial" w:hAnsi="Arial" w:cs="Arial"/>
          <w:b/>
          <w:bCs/>
          <w:sz w:val="20"/>
          <w:szCs w:val="20"/>
          <w:lang w:val="en-US"/>
        </w:rPr>
        <w:t xml:space="preserve"> Length </w:t>
      </w:r>
      <w:r w:rsidR="00C61F70" w:rsidRPr="001507FA">
        <w:rPr>
          <w:rFonts w:ascii="Arial" w:hAnsi="Arial" w:cs="Arial"/>
          <w:b/>
          <w:bCs/>
          <w:sz w:val="20"/>
          <w:szCs w:val="20"/>
          <w:lang w:val="id-ID"/>
        </w:rPr>
        <w:t>Growth</w:t>
      </w:r>
      <w:bookmarkEnd w:id="6"/>
      <w:r w:rsidR="00AD216E" w:rsidRPr="00AD216E">
        <w:rPr>
          <w:rFonts w:ascii="Arial" w:hAnsi="Arial" w:cs="Arial"/>
          <w:b/>
          <w:bCs/>
          <w:sz w:val="20"/>
          <w:szCs w:val="20"/>
          <w:lang w:val="id-ID"/>
        </w:rPr>
        <w:t>​</w:t>
      </w:r>
    </w:p>
    <w:p w14:paraId="06A9C2FE" w14:textId="08B8C1AC" w:rsidR="00C5079A" w:rsidRDefault="008C7867" w:rsidP="00213B13">
      <w:pPr>
        <w:jc w:val="center"/>
        <w:rPr>
          <w:lang w:val="id-ID" w:bidi="th-TH"/>
        </w:rPr>
      </w:pPr>
      <w:r>
        <w:rPr>
          <w:noProof/>
        </w:rPr>
        <w:drawing>
          <wp:inline distT="0" distB="0" distL="0" distR="0" wp14:anchorId="32EA86A0" wp14:editId="3EEA92D1">
            <wp:extent cx="4695825" cy="2857500"/>
            <wp:effectExtent l="0" t="0" r="0" b="0"/>
            <wp:docPr id="1924334510" name="Chart 1924334510">
              <a:extLst xmlns:a="http://schemas.openxmlformats.org/drawingml/2006/main">
                <a:ext uri="{FF2B5EF4-FFF2-40B4-BE49-F238E27FC236}">
                  <a16:creationId xmlns:a16="http://schemas.microsoft.com/office/drawing/2014/main" id="{00000000-0008-0000-1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84E9D6" w14:textId="2B6EE90B" w:rsidR="00213B13" w:rsidRPr="00213B13" w:rsidRDefault="00DC06A4" w:rsidP="00DC06A4">
      <w:pPr>
        <w:pStyle w:val="Caption"/>
        <w:rPr>
          <w:rFonts w:ascii="Arial" w:hAnsi="Arial" w:cs="Arial"/>
          <w:b/>
          <w:bCs/>
          <w:sz w:val="20"/>
          <w:szCs w:val="20"/>
          <w:lang w:val="en-US"/>
        </w:rPr>
      </w:pPr>
      <w:r>
        <w:rPr>
          <w:rFonts w:ascii="Arial" w:hAnsi="Arial" w:cs="Arial"/>
          <w:b/>
          <w:bCs/>
          <w:sz w:val="20"/>
          <w:szCs w:val="20"/>
        </w:rPr>
        <w:t>Figure</w:t>
      </w:r>
      <w:r w:rsidR="00213B13" w:rsidRPr="001507FA">
        <w:rPr>
          <w:rFonts w:ascii="Arial" w:hAnsi="Arial" w:cs="Arial"/>
          <w:b/>
          <w:bCs/>
          <w:sz w:val="20"/>
          <w:szCs w:val="20"/>
        </w:rPr>
        <w:t xml:space="preserve"> </w:t>
      </w:r>
      <w:r w:rsidR="00213B13" w:rsidRPr="00AD216E">
        <w:rPr>
          <w:rFonts w:ascii="Arial" w:hAnsi="Arial" w:cs="Arial"/>
          <w:b/>
          <w:bCs/>
          <w:sz w:val="20"/>
          <w:szCs w:val="20"/>
          <w:lang w:val="id-ID"/>
        </w:rPr>
        <w:t>3</w:t>
      </w:r>
      <w:r>
        <w:rPr>
          <w:rFonts w:ascii="Arial" w:hAnsi="Arial" w:cs="Arial"/>
          <w:b/>
          <w:bCs/>
          <w:sz w:val="20"/>
          <w:szCs w:val="20"/>
          <w:lang w:val="en-US"/>
        </w:rPr>
        <w:t xml:space="preserve">. </w:t>
      </w:r>
      <w:r w:rsidR="00213B13">
        <w:rPr>
          <w:rFonts w:ascii="Arial" w:hAnsi="Arial" w:cs="Arial"/>
          <w:b/>
          <w:bCs/>
          <w:sz w:val="20"/>
          <w:szCs w:val="20"/>
          <w:lang w:val="en-US"/>
        </w:rPr>
        <w:t xml:space="preserve">Relative length </w:t>
      </w:r>
      <w:r w:rsidR="00213B13" w:rsidRPr="001507FA">
        <w:rPr>
          <w:rFonts w:ascii="Arial" w:hAnsi="Arial" w:cs="Arial"/>
          <w:b/>
          <w:bCs/>
          <w:sz w:val="20"/>
          <w:szCs w:val="20"/>
          <w:lang w:val="id-ID"/>
        </w:rPr>
        <w:t>growth</w:t>
      </w:r>
    </w:p>
    <w:p w14:paraId="490F5170" w14:textId="3C4F709D" w:rsidR="00213B13" w:rsidRPr="00213B13" w:rsidRDefault="00213B13" w:rsidP="00213B13">
      <w:pPr>
        <w:jc w:val="center"/>
        <w:rPr>
          <w:lang w:bidi="th-TH"/>
        </w:rPr>
      </w:pPr>
    </w:p>
    <w:p w14:paraId="1D547C80" w14:textId="1C4D85E1" w:rsidR="008424B8" w:rsidRPr="00CE02BB" w:rsidRDefault="008424B8" w:rsidP="00CE02BB">
      <w:pPr>
        <w:ind w:firstLine="720"/>
        <w:jc w:val="both"/>
        <w:rPr>
          <w:rFonts w:ascii="Arial" w:hAnsi="Arial" w:cs="Arial"/>
          <w:color w:val="000000"/>
          <w:lang w:val="id-ID"/>
        </w:rPr>
      </w:pPr>
      <w:bookmarkStart w:id="7" w:name="_Hlk190772918"/>
      <w:r w:rsidRPr="00CE02BB">
        <w:rPr>
          <w:rFonts w:ascii="Arial" w:hAnsi="Arial" w:cs="Arial"/>
          <w:color w:val="000000"/>
          <w:lang w:val="id-ID"/>
        </w:rPr>
        <w:t>.</w:t>
      </w:r>
    </w:p>
    <w:bookmarkEnd w:id="7"/>
    <w:p w14:paraId="4D38FC83" w14:textId="7D1840A5" w:rsidR="00573F0B" w:rsidRDefault="008C7867" w:rsidP="00213B13">
      <w:pPr>
        <w:pStyle w:val="ListParagraph"/>
        <w:spacing w:line="276" w:lineRule="auto"/>
        <w:ind w:left="0" w:firstLine="567"/>
        <w:jc w:val="center"/>
        <w:rPr>
          <w:rFonts w:ascii="Arial" w:hAnsi="Arial" w:cs="Arial"/>
          <w:color w:val="000000" w:themeColor="text1"/>
          <w:sz w:val="20"/>
          <w:szCs w:val="20"/>
          <w:lang w:val="id-ID"/>
        </w:rPr>
      </w:pPr>
      <w:r>
        <w:rPr>
          <w:noProof/>
        </w:rPr>
        <w:lastRenderedPageBreak/>
        <w:drawing>
          <wp:inline distT="0" distB="0" distL="0" distR="0" wp14:anchorId="2674F234" wp14:editId="0A04A681">
            <wp:extent cx="4561205" cy="2667000"/>
            <wp:effectExtent l="0" t="0" r="0" b="0"/>
            <wp:docPr id="1" name="Chart 1">
              <a:extLst xmlns:a="http://schemas.openxmlformats.org/drawingml/2006/main">
                <a:ext uri="{FF2B5EF4-FFF2-40B4-BE49-F238E27FC236}">
                  <a16:creationId xmlns:a16="http://schemas.microsoft.com/office/drawing/2014/main" id="{00000000-0008-0000-1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8390C1" w14:textId="2058FF5C" w:rsidR="00213B13" w:rsidRDefault="00213B13" w:rsidP="00213B13">
      <w:pPr>
        <w:pStyle w:val="Caption"/>
        <w:rPr>
          <w:rFonts w:ascii="Arial" w:hAnsi="Arial" w:cs="Arial"/>
          <w:b/>
          <w:bCs/>
          <w:sz w:val="20"/>
          <w:szCs w:val="20"/>
          <w:lang w:val="en-US"/>
        </w:rPr>
      </w:pPr>
      <w:r>
        <w:rPr>
          <w:rFonts w:ascii="Arial" w:hAnsi="Arial" w:cs="Arial"/>
          <w:b/>
          <w:bCs/>
          <w:sz w:val="20"/>
          <w:szCs w:val="20"/>
          <w:lang w:val="en-US"/>
        </w:rPr>
        <w:t>Figure</w:t>
      </w:r>
      <w:r w:rsidRPr="001507FA">
        <w:rPr>
          <w:rFonts w:ascii="Arial" w:hAnsi="Arial" w:cs="Arial"/>
          <w:b/>
          <w:bCs/>
          <w:sz w:val="20"/>
          <w:szCs w:val="20"/>
        </w:rPr>
        <w:t xml:space="preserve"> </w:t>
      </w:r>
      <w:r w:rsidR="00DC06A4">
        <w:rPr>
          <w:rFonts w:ascii="Arial" w:hAnsi="Arial" w:cs="Arial"/>
          <w:b/>
          <w:bCs/>
          <w:sz w:val="20"/>
          <w:szCs w:val="20"/>
        </w:rPr>
        <w:t xml:space="preserve">4. </w:t>
      </w:r>
      <w:r w:rsidRPr="00AD216E">
        <w:rPr>
          <w:rFonts w:ascii="Arial" w:hAnsi="Arial" w:cs="Arial"/>
          <w:b/>
          <w:bCs/>
          <w:sz w:val="20"/>
          <w:szCs w:val="20"/>
          <w:lang w:val="id-ID"/>
        </w:rPr>
        <w:t xml:space="preserve">Specific </w:t>
      </w:r>
      <w:r>
        <w:rPr>
          <w:rFonts w:ascii="Arial" w:hAnsi="Arial" w:cs="Arial"/>
          <w:b/>
          <w:bCs/>
          <w:sz w:val="20"/>
          <w:szCs w:val="20"/>
          <w:lang w:val="en-US"/>
        </w:rPr>
        <w:t xml:space="preserve">length </w:t>
      </w:r>
      <w:r w:rsidRPr="001507FA">
        <w:rPr>
          <w:rFonts w:ascii="Arial" w:hAnsi="Arial" w:cs="Arial"/>
          <w:b/>
          <w:bCs/>
          <w:sz w:val="20"/>
          <w:szCs w:val="20"/>
          <w:lang w:val="id-ID"/>
        </w:rPr>
        <w:t>growth</w:t>
      </w:r>
    </w:p>
    <w:p w14:paraId="68D2E343" w14:textId="0EE52949" w:rsidR="00213B13" w:rsidRPr="00213B13" w:rsidRDefault="00213B13" w:rsidP="00213B13">
      <w:pPr>
        <w:jc w:val="center"/>
        <w:rPr>
          <w:lang w:bidi="th-TH"/>
        </w:rPr>
      </w:pPr>
      <w:r w:rsidRPr="001C7C39">
        <w:rPr>
          <w:noProof/>
        </w:rPr>
        <w:drawing>
          <wp:inline distT="0" distB="0" distL="0" distR="0" wp14:anchorId="7D657D0B" wp14:editId="23F99019">
            <wp:extent cx="4831080" cy="2819400"/>
            <wp:effectExtent l="0" t="0" r="7620" b="0"/>
            <wp:docPr id="2134025030" name="Chart 21340250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35503AB" w14:textId="5BAE18C7" w:rsidR="00213B13" w:rsidRPr="00213B13" w:rsidRDefault="00DC06A4" w:rsidP="00213B13">
      <w:pPr>
        <w:pStyle w:val="Caption"/>
        <w:rPr>
          <w:rFonts w:ascii="Arial" w:hAnsi="Arial" w:cs="Arial"/>
          <w:b/>
          <w:bCs/>
          <w:sz w:val="20"/>
          <w:szCs w:val="20"/>
          <w:lang w:val="en-US"/>
        </w:rPr>
      </w:pPr>
      <w:r>
        <w:rPr>
          <w:rFonts w:ascii="Arial" w:hAnsi="Arial" w:cs="Arial"/>
          <w:b/>
          <w:bCs/>
          <w:sz w:val="20"/>
          <w:szCs w:val="20"/>
        </w:rPr>
        <w:t>Figure</w:t>
      </w:r>
      <w:r w:rsidR="00213B13" w:rsidRPr="001507FA">
        <w:rPr>
          <w:rFonts w:ascii="Arial" w:hAnsi="Arial" w:cs="Arial"/>
          <w:b/>
          <w:bCs/>
          <w:sz w:val="20"/>
          <w:szCs w:val="20"/>
        </w:rPr>
        <w:t xml:space="preserve"> 5</w:t>
      </w:r>
      <w:r>
        <w:rPr>
          <w:rFonts w:ascii="Arial" w:hAnsi="Arial" w:cs="Arial"/>
          <w:b/>
          <w:bCs/>
          <w:sz w:val="20"/>
          <w:szCs w:val="20"/>
        </w:rPr>
        <w:t>.</w:t>
      </w:r>
      <w:r w:rsidR="00213B13" w:rsidRPr="001507FA">
        <w:rPr>
          <w:rFonts w:ascii="Arial" w:hAnsi="Arial" w:cs="Arial"/>
          <w:b/>
          <w:bCs/>
          <w:sz w:val="20"/>
          <w:szCs w:val="20"/>
        </w:rPr>
        <w:t xml:space="preserve"> </w:t>
      </w:r>
      <w:r w:rsidR="00543899" w:rsidRPr="00543899">
        <w:rPr>
          <w:rFonts w:ascii="Arial" w:hAnsi="Arial" w:cs="Arial"/>
          <w:b/>
          <w:bCs/>
          <w:sz w:val="20"/>
          <w:szCs w:val="20"/>
        </w:rPr>
        <w:t>Length growth over 90 days</w:t>
      </w:r>
    </w:p>
    <w:p w14:paraId="38A6E4CD" w14:textId="5930F2D6" w:rsidR="00213B13" w:rsidRDefault="008C7867" w:rsidP="00213B13">
      <w:pPr>
        <w:pStyle w:val="Caption"/>
        <w:rPr>
          <w:rFonts w:ascii="Arial" w:hAnsi="Arial" w:cs="Arial"/>
          <w:b/>
          <w:bCs/>
          <w:sz w:val="20"/>
          <w:szCs w:val="20"/>
        </w:rPr>
      </w:pPr>
      <w:r>
        <w:rPr>
          <w:noProof/>
        </w:rPr>
        <w:lastRenderedPageBreak/>
        <w:drawing>
          <wp:inline distT="0" distB="0" distL="0" distR="0" wp14:anchorId="45E0DF66" wp14:editId="71191EA6">
            <wp:extent cx="4909820" cy="2466975"/>
            <wp:effectExtent l="0" t="0" r="5080" b="0"/>
            <wp:docPr id="2134024984" name="Chart 2134024984">
              <a:extLst xmlns:a="http://schemas.openxmlformats.org/drawingml/2006/main">
                <a:ext uri="{FF2B5EF4-FFF2-40B4-BE49-F238E27FC236}">
                  <a16:creationId xmlns:a16="http://schemas.microsoft.com/office/drawing/2014/main" id="{00000000-0008-0000-1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F7AA2DF" w14:textId="00E69C9A" w:rsidR="00213B13" w:rsidRPr="00213B13" w:rsidRDefault="00DC06A4" w:rsidP="00213B13">
      <w:pPr>
        <w:pStyle w:val="Caption"/>
        <w:rPr>
          <w:rFonts w:ascii="Arial" w:hAnsi="Arial" w:cs="Arial"/>
          <w:b/>
          <w:bCs/>
          <w:sz w:val="20"/>
          <w:szCs w:val="20"/>
          <w:lang w:val="en-US"/>
        </w:rPr>
      </w:pPr>
      <w:r>
        <w:rPr>
          <w:rFonts w:ascii="Arial" w:hAnsi="Arial" w:cs="Arial"/>
          <w:b/>
          <w:bCs/>
          <w:sz w:val="20"/>
          <w:szCs w:val="20"/>
        </w:rPr>
        <w:t>Figure</w:t>
      </w:r>
      <w:r w:rsidR="00213B13" w:rsidRPr="001507FA">
        <w:rPr>
          <w:rFonts w:ascii="Arial" w:hAnsi="Arial" w:cs="Arial"/>
          <w:b/>
          <w:bCs/>
          <w:sz w:val="20"/>
          <w:szCs w:val="20"/>
        </w:rPr>
        <w:t xml:space="preserve"> 6</w:t>
      </w:r>
      <w:r>
        <w:rPr>
          <w:rFonts w:ascii="Arial" w:hAnsi="Arial" w:cs="Arial"/>
          <w:b/>
          <w:bCs/>
          <w:sz w:val="20"/>
          <w:szCs w:val="20"/>
        </w:rPr>
        <w:t>.</w:t>
      </w:r>
      <w:r w:rsidR="00213B13" w:rsidRPr="001507FA">
        <w:rPr>
          <w:rFonts w:ascii="Arial" w:hAnsi="Arial" w:cs="Arial"/>
          <w:b/>
          <w:bCs/>
          <w:sz w:val="20"/>
          <w:szCs w:val="20"/>
        </w:rPr>
        <w:t xml:space="preserve"> Final </w:t>
      </w:r>
      <w:r w:rsidR="00213B13">
        <w:rPr>
          <w:rFonts w:ascii="Arial" w:hAnsi="Arial" w:cs="Arial"/>
          <w:b/>
          <w:bCs/>
          <w:sz w:val="20"/>
          <w:szCs w:val="20"/>
          <w:lang w:val="en-US"/>
        </w:rPr>
        <w:t xml:space="preserve">Weight and </w:t>
      </w:r>
      <w:r w:rsidR="004E68EE">
        <w:rPr>
          <w:rFonts w:ascii="Arial" w:hAnsi="Arial" w:cs="Arial"/>
          <w:b/>
          <w:bCs/>
          <w:sz w:val="20"/>
          <w:szCs w:val="20"/>
          <w:lang w:val="en-US"/>
        </w:rPr>
        <w:t xml:space="preserve">Meat Weight </w:t>
      </w:r>
    </w:p>
    <w:p w14:paraId="4FCB9FBD" w14:textId="6670BBF1" w:rsidR="0016451C" w:rsidRDefault="008C7867" w:rsidP="00213B13">
      <w:pPr>
        <w:pStyle w:val="Caption"/>
        <w:rPr>
          <w:rFonts w:ascii="Arial" w:hAnsi="Arial" w:cs="Arial"/>
          <w:b/>
          <w:bCs/>
          <w:sz w:val="20"/>
          <w:szCs w:val="20"/>
        </w:rPr>
      </w:pPr>
      <w:r>
        <w:rPr>
          <w:noProof/>
        </w:rPr>
        <w:drawing>
          <wp:inline distT="0" distB="0" distL="0" distR="0" wp14:anchorId="0DE70A95" wp14:editId="34A9F2DE">
            <wp:extent cx="4565650" cy="2266950"/>
            <wp:effectExtent l="0" t="0" r="6350" b="0"/>
            <wp:docPr id="1299197638" name="Chart 1299197638">
              <a:extLst xmlns:a="http://schemas.openxmlformats.org/drawingml/2006/main">
                <a:ext uri="{FF2B5EF4-FFF2-40B4-BE49-F238E27FC236}">
                  <a16:creationId xmlns:a16="http://schemas.microsoft.com/office/drawing/2014/main" id="{00000000-0008-0000-1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17F8D2" w14:textId="4D3BF374" w:rsidR="00C5079A" w:rsidRPr="0016451C" w:rsidRDefault="00213B13" w:rsidP="0016451C">
      <w:pPr>
        <w:pStyle w:val="Caption"/>
        <w:rPr>
          <w:rFonts w:ascii="Arial" w:hAnsi="Arial" w:cs="Arial"/>
          <w:b/>
          <w:bCs/>
          <w:sz w:val="20"/>
          <w:szCs w:val="20"/>
          <w:lang w:val="en-US"/>
        </w:rPr>
      </w:pPr>
      <w:r w:rsidRPr="001507FA">
        <w:rPr>
          <w:rFonts w:ascii="Arial" w:hAnsi="Arial" w:cs="Arial"/>
          <w:b/>
          <w:bCs/>
          <w:sz w:val="20"/>
          <w:szCs w:val="20"/>
        </w:rPr>
        <w:t>Figure 7</w:t>
      </w:r>
      <w:r w:rsidR="00DC06A4">
        <w:rPr>
          <w:rFonts w:ascii="Arial" w:hAnsi="Arial" w:cs="Arial"/>
          <w:b/>
          <w:bCs/>
          <w:sz w:val="20"/>
          <w:szCs w:val="20"/>
        </w:rPr>
        <w:t>.</w:t>
      </w:r>
      <w:r w:rsidRPr="001507FA">
        <w:rPr>
          <w:rFonts w:ascii="Arial" w:hAnsi="Arial" w:cs="Arial"/>
          <w:b/>
          <w:bCs/>
          <w:sz w:val="20"/>
          <w:szCs w:val="20"/>
        </w:rPr>
        <w:t xml:space="preserve"> </w:t>
      </w:r>
      <w:r w:rsidR="004E68EE">
        <w:rPr>
          <w:rFonts w:ascii="Arial" w:hAnsi="Arial" w:cs="Arial"/>
          <w:b/>
          <w:bCs/>
          <w:sz w:val="20"/>
          <w:szCs w:val="20"/>
          <w:lang w:val="en-US"/>
        </w:rPr>
        <w:t>Survival Rate</w:t>
      </w:r>
    </w:p>
    <w:p w14:paraId="45B16363" w14:textId="77777777" w:rsidR="00C5079A" w:rsidRDefault="00C5079A" w:rsidP="00C5079A">
      <w:pPr>
        <w:rPr>
          <w:lang w:val="id-ID" w:bidi="th-TH"/>
        </w:rPr>
      </w:pPr>
    </w:p>
    <w:p w14:paraId="413E9FB0" w14:textId="77777777" w:rsidR="00C5079A" w:rsidRPr="00C5079A" w:rsidRDefault="00C5079A" w:rsidP="00C5079A">
      <w:pPr>
        <w:rPr>
          <w:lang w:val="id-ID" w:bidi="th-TH"/>
        </w:rPr>
      </w:pPr>
    </w:p>
    <w:p w14:paraId="1A80EACC" w14:textId="239690C5" w:rsidR="00302CC6" w:rsidRPr="00F147BB" w:rsidRDefault="00543899" w:rsidP="00F147BB">
      <w:pPr>
        <w:pStyle w:val="ListParagraph"/>
        <w:numPr>
          <w:ilvl w:val="1"/>
          <w:numId w:val="35"/>
        </w:numPr>
        <w:spacing w:line="276" w:lineRule="auto"/>
        <w:ind w:left="426"/>
        <w:rPr>
          <w:rFonts w:ascii="Arial" w:hAnsi="Arial" w:cs="Arial"/>
          <w:b/>
          <w:bCs/>
          <w:color w:val="000000" w:themeColor="text1"/>
          <w:sz w:val="20"/>
          <w:lang w:val="id-ID"/>
        </w:rPr>
      </w:pPr>
      <w:r w:rsidRPr="00543899">
        <w:rPr>
          <w:rFonts w:ascii="Arial" w:hAnsi="Arial" w:cs="Arial"/>
          <w:b/>
          <w:bCs/>
          <w:color w:val="000000" w:themeColor="text1"/>
          <w:sz w:val="20"/>
          <w:szCs w:val="20"/>
          <w:lang w:val="id-ID"/>
        </w:rPr>
        <w:t>Total Organic Matter</w:t>
      </w:r>
      <w:r w:rsidRPr="00F06551">
        <w:rPr>
          <w:rFonts w:ascii="Arial" w:hAnsi="Arial" w:cs="Arial"/>
          <w:color w:val="000000" w:themeColor="text1"/>
          <w:sz w:val="20"/>
          <w:szCs w:val="20"/>
          <w:lang w:val="id-ID"/>
        </w:rPr>
        <w:t xml:space="preserve"> </w:t>
      </w:r>
      <w:r>
        <w:rPr>
          <w:rFonts w:ascii="Arial" w:hAnsi="Arial" w:cs="Arial"/>
          <w:color w:val="000000" w:themeColor="text1"/>
          <w:sz w:val="20"/>
          <w:szCs w:val="20"/>
          <w:lang w:val="en-US"/>
        </w:rPr>
        <w:t>(</w:t>
      </w:r>
      <w:r w:rsidR="0016451C">
        <w:rPr>
          <w:rFonts w:ascii="Arial" w:hAnsi="Arial" w:cs="Arial"/>
          <w:b/>
          <w:bCs/>
          <w:color w:val="000000" w:themeColor="text1"/>
          <w:sz w:val="20"/>
          <w:lang w:val="en-US"/>
        </w:rPr>
        <w:t>TOM</w:t>
      </w:r>
      <w:r>
        <w:rPr>
          <w:rFonts w:ascii="Arial" w:hAnsi="Arial" w:cs="Arial"/>
          <w:b/>
          <w:bCs/>
          <w:color w:val="000000" w:themeColor="text1"/>
          <w:sz w:val="20"/>
          <w:lang w:val="en-US"/>
        </w:rPr>
        <w:t>)</w:t>
      </w:r>
    </w:p>
    <w:p w14:paraId="5EBC4F00" w14:textId="4E376BB8" w:rsidR="00FD148A" w:rsidRPr="00CE02BB" w:rsidRDefault="00F06551" w:rsidP="00CE02BB">
      <w:pPr>
        <w:pStyle w:val="ListParagraph"/>
        <w:ind w:left="0" w:firstLine="360"/>
        <w:jc w:val="both"/>
        <w:rPr>
          <w:rFonts w:ascii="Arial" w:hAnsi="Arial" w:cs="Arial"/>
          <w:color w:val="000000" w:themeColor="text1"/>
          <w:sz w:val="20"/>
          <w:szCs w:val="20"/>
          <w:lang w:val="id-ID"/>
        </w:rPr>
      </w:pPr>
      <w:r w:rsidRPr="00F06551">
        <w:rPr>
          <w:rFonts w:ascii="Arial" w:hAnsi="Arial" w:cs="Arial"/>
          <w:color w:val="000000" w:themeColor="text1"/>
          <w:sz w:val="20"/>
          <w:szCs w:val="20"/>
          <w:lang w:val="id-ID"/>
        </w:rPr>
        <w:t xml:space="preserve">The results of the study showed that the (TOM) content was higher in the estuarine zone compared to the marine environment (Fig. </w:t>
      </w:r>
      <w:r>
        <w:rPr>
          <w:rFonts w:ascii="Arial" w:hAnsi="Arial" w:cs="Arial"/>
          <w:color w:val="000000" w:themeColor="text1"/>
          <w:sz w:val="20"/>
          <w:szCs w:val="20"/>
          <w:lang w:val="en-US"/>
        </w:rPr>
        <w:t>8</w:t>
      </w:r>
      <w:r w:rsidRPr="00F06551">
        <w:rPr>
          <w:rFonts w:ascii="Arial" w:hAnsi="Arial" w:cs="Arial"/>
          <w:color w:val="000000" w:themeColor="text1"/>
          <w:sz w:val="20"/>
          <w:szCs w:val="20"/>
          <w:lang w:val="id-ID"/>
        </w:rPr>
        <w:t>). The higher fertility of waters in the estuarine zone is attributed to the abundance of nutrients, as indicated by TOM levels ranging from 70–110 mg/L, while TOM in the marine zone ranged from 35–65 mg/L. This finding is supported by Ningrum et al. (2024), who noted that the optimal TOM concentration in aquatic environments typically ranges from 0.01 to 30 mg/L. Although the TOM values observed in this study exceed the optimal range, Astriani et al. (2022) explained that high TOM concentrations can serve as a valuable natural food source. This is because TOM contains both dissolved and particulate organic compounds, as well as inorganic nutrients, which are essential for the growth of phytoplankton and benthic microorganisms. These organisms, in turn, form the base of the food chain and serve as natural food for shellfish, including brown mussels.</w:t>
      </w:r>
      <w:r w:rsidR="00FD148A" w:rsidRPr="00CE02BB">
        <w:rPr>
          <w:rFonts w:ascii="Arial" w:hAnsi="Arial" w:cs="Arial"/>
          <w:color w:val="000000" w:themeColor="text1"/>
          <w:sz w:val="20"/>
          <w:szCs w:val="20"/>
          <w:lang w:val="id-ID"/>
        </w:rPr>
        <w:tab/>
      </w:r>
    </w:p>
    <w:p w14:paraId="792FAA5C" w14:textId="5D860651" w:rsidR="009462D6" w:rsidRPr="009462D6" w:rsidRDefault="00F06551" w:rsidP="009462D6">
      <w:pPr>
        <w:pStyle w:val="ListParagraph"/>
        <w:ind w:left="0" w:firstLine="360"/>
        <w:jc w:val="both"/>
        <w:rPr>
          <w:rFonts w:ascii="Arial" w:hAnsi="Arial" w:cs="Arial"/>
          <w:color w:val="000000" w:themeColor="text1"/>
          <w:sz w:val="20"/>
          <w:szCs w:val="20"/>
          <w:shd w:val="clear" w:color="auto" w:fill="FFFFFF"/>
          <w:lang w:val="en-US"/>
        </w:rPr>
      </w:pPr>
      <w:r>
        <w:rPr>
          <w:rFonts w:ascii="Arial" w:hAnsi="Arial" w:cs="Arial"/>
          <w:color w:val="000000" w:themeColor="text1"/>
          <w:sz w:val="20"/>
          <w:szCs w:val="20"/>
          <w:lang w:val="en-US"/>
        </w:rPr>
        <w:lastRenderedPageBreak/>
        <w:t>S</w:t>
      </w:r>
      <w:r w:rsidRPr="00F06551">
        <w:rPr>
          <w:rFonts w:ascii="Arial" w:hAnsi="Arial" w:cs="Arial"/>
          <w:color w:val="000000" w:themeColor="text1"/>
          <w:sz w:val="20"/>
          <w:szCs w:val="20"/>
          <w:lang w:val="id-ID"/>
        </w:rPr>
        <w:t>everal factors contribute to TOM levels, such as phytoplankton biomass, detritus, and organic matter carried by river discharge. These components enhance the nutrient content of the water, supporting phytoplankton growth and potentially leading to blooms. In conditions where inorganic nutrients are limited, phytoplankton can utilize organic matter as an alternative carbon, nitrogen, and phosphorus source. According to Silaban (2021), estuarine waters with muddy substrates and high organic content provide ideal conditions for the growth of brown mussels, especially in calm and nutrient-rich environments where physical disturbances and predator pressure are minimal.</w:t>
      </w:r>
      <w:r w:rsidR="009462D6" w:rsidRPr="009462D6">
        <w:rPr>
          <w:rFonts w:ascii="Arial" w:hAnsi="Arial" w:cs="Arial"/>
          <w:color w:val="000000" w:themeColor="text1"/>
          <w:sz w:val="20"/>
          <w:szCs w:val="20"/>
          <w:lang w:val="id-ID"/>
        </w:rPr>
        <w:t xml:space="preserve"> </w:t>
      </w:r>
      <w:r w:rsidR="009462D6" w:rsidRPr="009462D6">
        <w:rPr>
          <w:rFonts w:ascii="Arial" w:hAnsi="Arial" w:cs="Arial"/>
          <w:bCs/>
          <w:color w:val="000000" w:themeColor="text1"/>
          <w:sz w:val="20"/>
          <w:szCs w:val="20"/>
          <w:lang w:val="id-ID"/>
        </w:rPr>
        <w:t>.</w:t>
      </w:r>
    </w:p>
    <w:p w14:paraId="16CB63B1" w14:textId="1D61115F" w:rsidR="00FD148A" w:rsidRPr="009462D6" w:rsidRDefault="00FD148A" w:rsidP="009462D6">
      <w:pPr>
        <w:pStyle w:val="ListParagraph"/>
        <w:ind w:left="0" w:firstLine="426"/>
        <w:jc w:val="both"/>
        <w:rPr>
          <w:rFonts w:ascii="Arial" w:hAnsi="Arial" w:cs="Arial"/>
          <w:color w:val="000000" w:themeColor="text1"/>
          <w:sz w:val="20"/>
          <w:szCs w:val="20"/>
          <w:lang w:val="id-ID"/>
        </w:rPr>
      </w:pPr>
      <w:r w:rsidRPr="00CE02BB">
        <w:rPr>
          <w:rFonts w:ascii="Arial" w:hAnsi="Arial" w:cs="Arial"/>
          <w:color w:val="000000" w:themeColor="text1"/>
          <w:sz w:val="20"/>
          <w:szCs w:val="20"/>
          <w:shd w:val="clear" w:color="auto" w:fill="FFFFFF"/>
          <w:lang w:val="id-ID"/>
        </w:rPr>
        <w:t>.</w:t>
      </w:r>
    </w:p>
    <w:p w14:paraId="13BC429D" w14:textId="35947953" w:rsidR="00302CC6" w:rsidRDefault="008C7867" w:rsidP="00A56F90">
      <w:pPr>
        <w:pStyle w:val="ListParagraph"/>
        <w:spacing w:line="360" w:lineRule="auto"/>
        <w:ind w:left="0" w:firstLine="360"/>
        <w:jc w:val="center"/>
        <w:rPr>
          <w:rFonts w:cs="Times New Roman"/>
          <w:lang w:val="id-ID"/>
        </w:rPr>
      </w:pPr>
      <w:r>
        <w:rPr>
          <w:noProof/>
        </w:rPr>
        <w:drawing>
          <wp:inline distT="0" distB="0" distL="0" distR="0" wp14:anchorId="1BFF3062" wp14:editId="62429989">
            <wp:extent cx="4615180" cy="2495550"/>
            <wp:effectExtent l="0" t="0" r="13970" b="0"/>
            <wp:docPr id="2134025024" name="Chart 2134025024">
              <a:extLst xmlns:a="http://schemas.openxmlformats.org/drawingml/2006/main">
                <a:ext uri="{FF2B5EF4-FFF2-40B4-BE49-F238E27FC236}">
                  <a16:creationId xmlns:a16="http://schemas.microsoft.com/office/drawing/2014/main" id="{00000000-0008-0000-1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8543530" w14:textId="3658B376" w:rsidR="00302CC6" w:rsidRPr="001507FA" w:rsidRDefault="00302CC6" w:rsidP="00CE02BB">
      <w:pPr>
        <w:pStyle w:val="Caption"/>
        <w:rPr>
          <w:rFonts w:ascii="Arial" w:hAnsi="Arial" w:cs="Arial"/>
          <w:b/>
          <w:bCs/>
          <w:sz w:val="20"/>
          <w:szCs w:val="24"/>
          <w:lang w:val="id-ID"/>
        </w:rPr>
      </w:pPr>
      <w:bookmarkStart w:id="8" w:name="_Toc190416125"/>
      <w:r w:rsidRPr="001507FA">
        <w:rPr>
          <w:rFonts w:ascii="Arial" w:hAnsi="Arial" w:cs="Arial"/>
          <w:b/>
          <w:bCs/>
          <w:sz w:val="20"/>
          <w:szCs w:val="18"/>
        </w:rPr>
        <w:t>Fig</w:t>
      </w:r>
      <w:r w:rsidR="004E68EE">
        <w:rPr>
          <w:rFonts w:ascii="Arial" w:hAnsi="Arial" w:cs="Arial"/>
          <w:b/>
          <w:bCs/>
          <w:sz w:val="20"/>
          <w:szCs w:val="18"/>
        </w:rPr>
        <w:t>ure</w:t>
      </w:r>
      <w:r w:rsidRPr="001507FA">
        <w:rPr>
          <w:rFonts w:ascii="Arial" w:hAnsi="Arial" w:cs="Arial"/>
          <w:b/>
          <w:bCs/>
          <w:sz w:val="20"/>
          <w:szCs w:val="18"/>
        </w:rPr>
        <w:t>. 8</w:t>
      </w:r>
      <w:bookmarkEnd w:id="8"/>
      <w:r w:rsidR="009462D6">
        <w:rPr>
          <w:rFonts w:ascii="Arial" w:hAnsi="Arial" w:cs="Arial"/>
          <w:b/>
          <w:bCs/>
          <w:sz w:val="20"/>
          <w:szCs w:val="24"/>
          <w:lang w:val="en-US"/>
        </w:rPr>
        <w:t xml:space="preserve"> </w:t>
      </w:r>
      <w:r w:rsidR="009462D6" w:rsidRPr="009462D6">
        <w:rPr>
          <w:rFonts w:ascii="Arial" w:hAnsi="Arial" w:cs="Arial"/>
          <w:b/>
          <w:bCs/>
          <w:sz w:val="20"/>
          <w:szCs w:val="24"/>
          <w:lang w:val="id-ID"/>
        </w:rPr>
        <w:t>TOM (</w:t>
      </w:r>
      <w:r w:rsidR="009462D6" w:rsidRPr="009462D6">
        <w:rPr>
          <w:rFonts w:ascii="Arial" w:hAnsi="Arial" w:cs="Arial"/>
          <w:b/>
          <w:bCs/>
          <w:i/>
          <w:sz w:val="20"/>
          <w:szCs w:val="24"/>
          <w:lang w:val="id-ID"/>
        </w:rPr>
        <w:t>Total Organic Meter</w:t>
      </w:r>
      <w:r w:rsidR="009462D6" w:rsidRPr="009462D6">
        <w:rPr>
          <w:rFonts w:ascii="Arial" w:hAnsi="Arial" w:cs="Arial"/>
          <w:b/>
          <w:bCs/>
          <w:sz w:val="20"/>
          <w:szCs w:val="24"/>
          <w:lang w:val="id-ID"/>
        </w:rPr>
        <w:t>)</w:t>
      </w:r>
    </w:p>
    <w:p w14:paraId="1189361A" w14:textId="77E869F4" w:rsidR="00302CC6" w:rsidRPr="00CE02BB" w:rsidRDefault="0016451C" w:rsidP="007661EF">
      <w:pPr>
        <w:pStyle w:val="ListParagraph"/>
        <w:numPr>
          <w:ilvl w:val="1"/>
          <w:numId w:val="35"/>
        </w:numPr>
        <w:spacing w:line="360" w:lineRule="auto"/>
        <w:ind w:left="426"/>
        <w:rPr>
          <w:rFonts w:ascii="Arial" w:hAnsi="Arial" w:cs="Arial"/>
          <w:b/>
          <w:bCs/>
          <w:color w:val="000000" w:themeColor="text1"/>
          <w:sz w:val="20"/>
          <w:szCs w:val="20"/>
          <w:lang w:val="id-ID"/>
        </w:rPr>
      </w:pPr>
      <w:r>
        <w:rPr>
          <w:rFonts w:ascii="Arial" w:hAnsi="Arial" w:cs="Arial"/>
          <w:b/>
          <w:bCs/>
          <w:color w:val="000000" w:themeColor="text1"/>
          <w:sz w:val="20"/>
          <w:szCs w:val="20"/>
          <w:lang w:val="en-US"/>
        </w:rPr>
        <w:t>Plankton Abundance</w:t>
      </w:r>
    </w:p>
    <w:p w14:paraId="65624A66" w14:textId="77777777" w:rsidR="007F6832" w:rsidRDefault="007F6832" w:rsidP="007F6832">
      <w:pPr>
        <w:spacing w:line="276" w:lineRule="auto"/>
        <w:ind w:firstLine="426"/>
        <w:jc w:val="both"/>
        <w:rPr>
          <w:rFonts w:ascii="Arial" w:hAnsi="Arial" w:cs="Arial"/>
          <w:color w:val="000000" w:themeColor="text1"/>
          <w:lang w:val="id-ID"/>
        </w:rPr>
      </w:pPr>
      <w:r w:rsidRPr="007F6832">
        <w:rPr>
          <w:rFonts w:ascii="Arial" w:hAnsi="Arial" w:cs="Arial"/>
          <w:color w:val="000000" w:themeColor="text1"/>
          <w:lang w:val="id-ID"/>
        </w:rPr>
        <w:t>Based on the results of the study, plankton in the estuary was dominated by Chaetoceros with an abundance of 840 ind/L, followed by Skeletonema (360 ind/L) and Copepoda (253 ind/L). In contrast, in the marine environment, Nauplius showed the highest abundance (350 ind/L), followed by Skeletonema (331 ind/L) and Protoperidinium (256 ind/L). The abundance data are presented in Table 1.</w:t>
      </w:r>
    </w:p>
    <w:p w14:paraId="10C498EC" w14:textId="0E6E8F43" w:rsidR="005A3F14" w:rsidRPr="007F6832" w:rsidRDefault="007F6832" w:rsidP="007F6832">
      <w:pPr>
        <w:spacing w:line="276" w:lineRule="auto"/>
        <w:ind w:firstLine="426"/>
        <w:jc w:val="both"/>
        <w:rPr>
          <w:rFonts w:ascii="Arial" w:hAnsi="Arial" w:cs="Arial"/>
          <w:color w:val="000000" w:themeColor="text1"/>
          <w:lang w:val="id-ID"/>
        </w:rPr>
      </w:pPr>
      <w:r w:rsidRPr="007F6832">
        <w:rPr>
          <w:rFonts w:ascii="Arial" w:hAnsi="Arial" w:cs="Arial"/>
          <w:color w:val="000000" w:themeColor="text1"/>
          <w:lang w:val="id-ID"/>
        </w:rPr>
        <w:t>Plankton found in the estuarine zone included both zooplankton and phytoplankton, such as Chaetoceros, Skeletonema, and Copepoda. In the marine zone, the identified plankton included Prorocentrum, Skeletonema, Nitzschia, Coscinodiscus, and Chaetoceros. Although species like Chaetoceros and Skeletonema, which are considered good feed for brown mussels (</w:t>
      </w:r>
      <w:r w:rsidRPr="007F6832">
        <w:rPr>
          <w:rFonts w:ascii="Arial" w:hAnsi="Arial" w:cs="Arial"/>
          <w:i/>
          <w:iCs/>
          <w:color w:val="000000" w:themeColor="text1"/>
          <w:lang w:val="id-ID"/>
        </w:rPr>
        <w:t>M</w:t>
      </w:r>
      <w:r w:rsidRPr="007F6832">
        <w:rPr>
          <w:rFonts w:ascii="Arial" w:hAnsi="Arial" w:cs="Arial"/>
          <w:i/>
          <w:iCs/>
          <w:color w:val="000000" w:themeColor="text1"/>
          <w:lang w:val="en-US"/>
        </w:rPr>
        <w:t>.</w:t>
      </w:r>
      <w:r w:rsidRPr="007F6832">
        <w:rPr>
          <w:rFonts w:ascii="Arial" w:hAnsi="Arial" w:cs="Arial"/>
          <w:i/>
          <w:iCs/>
          <w:color w:val="000000" w:themeColor="text1"/>
          <w:lang w:val="id-ID"/>
        </w:rPr>
        <w:t xml:space="preserve"> adamsi</w:t>
      </w:r>
      <w:r w:rsidRPr="007F6832">
        <w:rPr>
          <w:rFonts w:ascii="Arial" w:hAnsi="Arial" w:cs="Arial"/>
          <w:color w:val="000000" w:themeColor="text1"/>
          <w:lang w:val="id-ID"/>
        </w:rPr>
        <w:t>), were found in both environments, the higher abundance of plankton in the estuary zone is believed to better support their growth.</w:t>
      </w:r>
      <w:r>
        <w:rPr>
          <w:rFonts w:ascii="Arial" w:hAnsi="Arial" w:cs="Arial"/>
          <w:color w:val="000000" w:themeColor="text1"/>
          <w:lang w:val="en-US"/>
        </w:rPr>
        <w:t xml:space="preserve"> </w:t>
      </w:r>
      <w:r w:rsidRPr="007F6832">
        <w:rPr>
          <w:rFonts w:ascii="Arial" w:hAnsi="Arial" w:cs="Arial"/>
          <w:color w:val="000000" w:themeColor="text1"/>
          <w:lang w:val="id-ID"/>
        </w:rPr>
        <w:t>According to Widiarti (2016), Prorocentrum belongs to the dinoflagellate group and has the potential to be toxic when present in high concentrations. The greater diversity and nutritional content of plankton in the estuary may contribute to enhanced growth of brown mussels.</w:t>
      </w:r>
      <w:r w:rsidR="005A3F14" w:rsidRPr="005A3F14">
        <w:rPr>
          <w:rFonts w:ascii="Arial" w:hAnsi="Arial" w:cs="Arial"/>
          <w:color w:val="000000" w:themeColor="text1"/>
          <w:lang w:val="en-US"/>
        </w:rPr>
        <w:t xml:space="preserve"> .</w:t>
      </w:r>
    </w:p>
    <w:p w14:paraId="5B236827" w14:textId="02766AFB" w:rsidR="00F049E5" w:rsidRPr="00F049E5" w:rsidRDefault="00F049E5" w:rsidP="00F049E5">
      <w:pPr>
        <w:spacing w:line="276" w:lineRule="auto"/>
        <w:rPr>
          <w:rFonts w:ascii="Arial" w:hAnsi="Arial" w:cs="Arial"/>
          <w:b/>
          <w:bCs/>
          <w:color w:val="000000" w:themeColor="text1"/>
        </w:rPr>
      </w:pPr>
      <w:r w:rsidRPr="00F049E5">
        <w:rPr>
          <w:rFonts w:ascii="Arial" w:hAnsi="Arial" w:cs="Arial"/>
          <w:b/>
          <w:bCs/>
          <w:color w:val="000000" w:themeColor="text1"/>
        </w:rPr>
        <w:t xml:space="preserve">Table </w:t>
      </w:r>
      <w:r w:rsidR="006F7E22">
        <w:rPr>
          <w:rFonts w:ascii="Arial" w:hAnsi="Arial" w:cs="Arial"/>
          <w:b/>
          <w:bCs/>
          <w:color w:val="000000" w:themeColor="text1"/>
        </w:rPr>
        <w:t xml:space="preserve">1. </w:t>
      </w:r>
      <w:r w:rsidRPr="00F049E5">
        <w:rPr>
          <w:rFonts w:ascii="Arial" w:hAnsi="Arial" w:cs="Arial"/>
          <w:b/>
          <w:bCs/>
          <w:color w:val="000000" w:themeColor="text1"/>
        </w:rPr>
        <w:t>Plankton Abundance</w:t>
      </w:r>
    </w:p>
    <w:tbl>
      <w:tblPr>
        <w:tblW w:w="8639" w:type="dxa"/>
        <w:tblBorders>
          <w:top w:val="single" w:sz="4" w:space="0" w:color="auto"/>
          <w:bottom w:val="single" w:sz="4" w:space="0" w:color="auto"/>
        </w:tblBorders>
        <w:tblLook w:val="04A0" w:firstRow="1" w:lastRow="0" w:firstColumn="1" w:lastColumn="0" w:noHBand="0" w:noVBand="1"/>
      </w:tblPr>
      <w:tblGrid>
        <w:gridCol w:w="2753"/>
        <w:gridCol w:w="3002"/>
        <w:gridCol w:w="2884"/>
      </w:tblGrid>
      <w:tr w:rsidR="005A3F14" w:rsidRPr="001342FB" w14:paraId="1EDA8AB9" w14:textId="77777777" w:rsidTr="005A3F14">
        <w:trPr>
          <w:trHeight w:val="293"/>
        </w:trPr>
        <w:tc>
          <w:tcPr>
            <w:tcW w:w="2753" w:type="dxa"/>
            <w:tcBorders>
              <w:top w:val="single" w:sz="4" w:space="0" w:color="auto"/>
              <w:left w:val="nil"/>
              <w:bottom w:val="single" w:sz="4" w:space="0" w:color="auto"/>
            </w:tcBorders>
            <w:shd w:val="clear" w:color="auto" w:fill="auto"/>
          </w:tcPr>
          <w:p w14:paraId="37659661" w14:textId="77777777" w:rsidR="005A3F14" w:rsidRPr="001342FB" w:rsidRDefault="005A3F14" w:rsidP="00C74F3A">
            <w:pPr>
              <w:jc w:val="both"/>
              <w:rPr>
                <w:rFonts w:ascii="Arial" w:hAnsi="Arial" w:cs="Arial"/>
                <w:b/>
              </w:rPr>
            </w:pPr>
          </w:p>
        </w:tc>
        <w:tc>
          <w:tcPr>
            <w:tcW w:w="3002" w:type="dxa"/>
            <w:tcBorders>
              <w:top w:val="single" w:sz="4" w:space="0" w:color="auto"/>
              <w:bottom w:val="single" w:sz="4" w:space="0" w:color="auto"/>
            </w:tcBorders>
            <w:shd w:val="clear" w:color="auto" w:fill="auto"/>
          </w:tcPr>
          <w:p w14:paraId="4F46E725" w14:textId="77777777" w:rsidR="005A3F14" w:rsidRPr="001342FB" w:rsidRDefault="005A3F14" w:rsidP="00C74F3A">
            <w:pPr>
              <w:jc w:val="center"/>
              <w:rPr>
                <w:rFonts w:ascii="Arial" w:hAnsi="Arial" w:cs="Arial"/>
              </w:rPr>
            </w:pPr>
            <w:r w:rsidRPr="001342FB">
              <w:rPr>
                <w:rFonts w:ascii="Arial" w:hAnsi="Arial" w:cs="Arial"/>
              </w:rPr>
              <w:t>Genus</w:t>
            </w:r>
          </w:p>
        </w:tc>
        <w:tc>
          <w:tcPr>
            <w:tcW w:w="2884" w:type="dxa"/>
            <w:tcBorders>
              <w:top w:val="single" w:sz="4" w:space="0" w:color="auto"/>
              <w:bottom w:val="single" w:sz="4" w:space="0" w:color="auto"/>
            </w:tcBorders>
            <w:shd w:val="clear" w:color="auto" w:fill="auto"/>
          </w:tcPr>
          <w:p w14:paraId="6E1E6376" w14:textId="77777777" w:rsidR="005A3F14" w:rsidRPr="001342FB" w:rsidRDefault="005A3F14" w:rsidP="00C74F3A">
            <w:pPr>
              <w:jc w:val="both"/>
              <w:rPr>
                <w:rFonts w:ascii="Arial" w:hAnsi="Arial" w:cs="Arial"/>
              </w:rPr>
            </w:pPr>
            <w:r w:rsidRPr="001342FB">
              <w:rPr>
                <w:rFonts w:ascii="Arial" w:hAnsi="Arial" w:cs="Arial"/>
              </w:rPr>
              <w:t>Abundance \ L</w:t>
            </w:r>
          </w:p>
        </w:tc>
      </w:tr>
      <w:tr w:rsidR="005A3F14" w:rsidRPr="001342FB" w14:paraId="582CB01E" w14:textId="77777777" w:rsidTr="005A3F14">
        <w:trPr>
          <w:trHeight w:val="303"/>
        </w:trPr>
        <w:tc>
          <w:tcPr>
            <w:tcW w:w="2753" w:type="dxa"/>
            <w:tcBorders>
              <w:top w:val="single" w:sz="4" w:space="0" w:color="auto"/>
              <w:left w:val="nil"/>
              <w:bottom w:val="nil"/>
            </w:tcBorders>
            <w:shd w:val="clear" w:color="auto" w:fill="auto"/>
          </w:tcPr>
          <w:p w14:paraId="4108A191" w14:textId="77777777" w:rsidR="005A3F14" w:rsidRPr="001342FB" w:rsidRDefault="005A3F14" w:rsidP="00C74F3A">
            <w:pPr>
              <w:jc w:val="both"/>
              <w:rPr>
                <w:rFonts w:ascii="Arial" w:hAnsi="Arial" w:cs="Arial"/>
              </w:rPr>
            </w:pPr>
          </w:p>
        </w:tc>
        <w:tc>
          <w:tcPr>
            <w:tcW w:w="3002" w:type="dxa"/>
            <w:tcBorders>
              <w:top w:val="single" w:sz="4" w:space="0" w:color="auto"/>
            </w:tcBorders>
            <w:shd w:val="clear" w:color="auto" w:fill="auto"/>
          </w:tcPr>
          <w:p w14:paraId="032B00A9" w14:textId="77777777" w:rsidR="005A3F14" w:rsidRPr="001342FB" w:rsidRDefault="005A3F14" w:rsidP="00C74F3A">
            <w:pPr>
              <w:jc w:val="both"/>
              <w:rPr>
                <w:rFonts w:ascii="Arial" w:hAnsi="Arial" w:cs="Arial"/>
                <w:b/>
              </w:rPr>
            </w:pPr>
            <w:r w:rsidRPr="001342FB">
              <w:rPr>
                <w:rFonts w:ascii="Arial" w:hAnsi="Arial" w:cs="Arial"/>
              </w:rPr>
              <w:t>Thalassemia</w:t>
            </w:r>
          </w:p>
        </w:tc>
        <w:tc>
          <w:tcPr>
            <w:tcW w:w="2884" w:type="dxa"/>
            <w:tcBorders>
              <w:top w:val="single" w:sz="4" w:space="0" w:color="auto"/>
            </w:tcBorders>
            <w:shd w:val="clear" w:color="auto" w:fill="auto"/>
          </w:tcPr>
          <w:p w14:paraId="23C503BA" w14:textId="77777777" w:rsidR="005A3F14" w:rsidRPr="001342FB" w:rsidRDefault="005A3F14" w:rsidP="00C74F3A">
            <w:pPr>
              <w:jc w:val="center"/>
              <w:rPr>
                <w:rFonts w:ascii="Arial" w:hAnsi="Arial" w:cs="Arial"/>
              </w:rPr>
            </w:pPr>
            <w:r w:rsidRPr="001342FB">
              <w:rPr>
                <w:rFonts w:ascii="Arial" w:hAnsi="Arial" w:cs="Arial"/>
              </w:rPr>
              <w:t>135</w:t>
            </w:r>
          </w:p>
        </w:tc>
      </w:tr>
      <w:tr w:rsidR="005A3F14" w:rsidRPr="001342FB" w14:paraId="0A1E49A3" w14:textId="77777777" w:rsidTr="005A3F14">
        <w:trPr>
          <w:trHeight w:val="293"/>
        </w:trPr>
        <w:tc>
          <w:tcPr>
            <w:tcW w:w="2753" w:type="dxa"/>
            <w:tcBorders>
              <w:top w:val="nil"/>
              <w:left w:val="nil"/>
              <w:bottom w:val="nil"/>
            </w:tcBorders>
            <w:shd w:val="clear" w:color="auto" w:fill="auto"/>
          </w:tcPr>
          <w:p w14:paraId="456D4C8F" w14:textId="77777777" w:rsidR="005A3F14" w:rsidRPr="001342FB" w:rsidRDefault="005A3F14" w:rsidP="00C74F3A">
            <w:pPr>
              <w:jc w:val="both"/>
              <w:rPr>
                <w:rFonts w:ascii="Arial" w:hAnsi="Arial" w:cs="Arial"/>
                <w:b/>
              </w:rPr>
            </w:pPr>
          </w:p>
        </w:tc>
        <w:tc>
          <w:tcPr>
            <w:tcW w:w="3002" w:type="dxa"/>
            <w:shd w:val="clear" w:color="auto" w:fill="auto"/>
          </w:tcPr>
          <w:p w14:paraId="0D1EE5BD" w14:textId="77777777" w:rsidR="005A3F14" w:rsidRPr="001342FB" w:rsidRDefault="005A3F14" w:rsidP="00C74F3A">
            <w:pPr>
              <w:jc w:val="both"/>
              <w:rPr>
                <w:rFonts w:ascii="Arial" w:hAnsi="Arial" w:cs="Arial"/>
                <w:b/>
              </w:rPr>
            </w:pPr>
            <w:proofErr w:type="spellStart"/>
            <w:r w:rsidRPr="001342FB">
              <w:rPr>
                <w:rFonts w:ascii="Arial" w:hAnsi="Arial" w:cs="Arial"/>
              </w:rPr>
              <w:t>Nitzschia</w:t>
            </w:r>
            <w:proofErr w:type="spellEnd"/>
          </w:p>
        </w:tc>
        <w:tc>
          <w:tcPr>
            <w:tcW w:w="2884" w:type="dxa"/>
            <w:shd w:val="clear" w:color="auto" w:fill="auto"/>
          </w:tcPr>
          <w:p w14:paraId="75604AB0" w14:textId="77777777" w:rsidR="005A3F14" w:rsidRPr="001342FB" w:rsidRDefault="005A3F14" w:rsidP="00C74F3A">
            <w:pPr>
              <w:jc w:val="center"/>
              <w:rPr>
                <w:rFonts w:ascii="Arial" w:hAnsi="Arial" w:cs="Arial"/>
              </w:rPr>
            </w:pPr>
            <w:r w:rsidRPr="001342FB">
              <w:rPr>
                <w:rFonts w:ascii="Arial" w:hAnsi="Arial" w:cs="Arial"/>
              </w:rPr>
              <w:t>122</w:t>
            </w:r>
          </w:p>
        </w:tc>
      </w:tr>
      <w:tr w:rsidR="005A3F14" w:rsidRPr="001342FB" w14:paraId="60453B30" w14:textId="77777777" w:rsidTr="005A3F14">
        <w:trPr>
          <w:trHeight w:val="303"/>
        </w:trPr>
        <w:tc>
          <w:tcPr>
            <w:tcW w:w="2753" w:type="dxa"/>
            <w:tcBorders>
              <w:top w:val="nil"/>
              <w:left w:val="nil"/>
              <w:bottom w:val="nil"/>
            </w:tcBorders>
            <w:shd w:val="clear" w:color="auto" w:fill="auto"/>
          </w:tcPr>
          <w:p w14:paraId="46FBA3E4" w14:textId="77777777" w:rsidR="005A3F14" w:rsidRPr="001342FB" w:rsidRDefault="005A3F14" w:rsidP="00C74F3A">
            <w:pPr>
              <w:jc w:val="both"/>
              <w:rPr>
                <w:rFonts w:ascii="Arial" w:hAnsi="Arial" w:cs="Arial"/>
                <w:b/>
              </w:rPr>
            </w:pPr>
          </w:p>
        </w:tc>
        <w:tc>
          <w:tcPr>
            <w:tcW w:w="3002" w:type="dxa"/>
            <w:tcBorders>
              <w:bottom w:val="nil"/>
            </w:tcBorders>
            <w:shd w:val="clear" w:color="auto" w:fill="auto"/>
          </w:tcPr>
          <w:p w14:paraId="3ECB4C14" w14:textId="77777777" w:rsidR="005A3F14" w:rsidRPr="001342FB" w:rsidRDefault="005A3F14" w:rsidP="00C74F3A">
            <w:pPr>
              <w:jc w:val="both"/>
              <w:rPr>
                <w:rFonts w:ascii="Arial" w:hAnsi="Arial" w:cs="Arial"/>
              </w:rPr>
            </w:pPr>
            <w:r w:rsidRPr="001342FB">
              <w:rPr>
                <w:rFonts w:ascii="Arial" w:hAnsi="Arial" w:cs="Arial"/>
              </w:rPr>
              <w:t>Synedria</w:t>
            </w:r>
          </w:p>
        </w:tc>
        <w:tc>
          <w:tcPr>
            <w:tcW w:w="2884" w:type="dxa"/>
            <w:tcBorders>
              <w:bottom w:val="nil"/>
            </w:tcBorders>
            <w:shd w:val="clear" w:color="auto" w:fill="auto"/>
          </w:tcPr>
          <w:p w14:paraId="18326479" w14:textId="77777777" w:rsidR="005A3F14" w:rsidRPr="001342FB" w:rsidRDefault="005A3F14" w:rsidP="00C74F3A">
            <w:pPr>
              <w:jc w:val="center"/>
              <w:rPr>
                <w:rFonts w:ascii="Arial" w:hAnsi="Arial" w:cs="Arial"/>
              </w:rPr>
            </w:pPr>
            <w:r w:rsidRPr="001342FB">
              <w:rPr>
                <w:rFonts w:ascii="Arial" w:hAnsi="Arial" w:cs="Arial"/>
              </w:rPr>
              <w:t>98</w:t>
            </w:r>
          </w:p>
        </w:tc>
      </w:tr>
      <w:tr w:rsidR="005A3F14" w:rsidRPr="001342FB" w14:paraId="7CBE2DC4" w14:textId="77777777" w:rsidTr="005A3F14">
        <w:trPr>
          <w:trHeight w:val="293"/>
        </w:trPr>
        <w:tc>
          <w:tcPr>
            <w:tcW w:w="2753" w:type="dxa"/>
            <w:tcBorders>
              <w:top w:val="nil"/>
              <w:bottom w:val="nil"/>
            </w:tcBorders>
            <w:shd w:val="clear" w:color="auto" w:fill="auto"/>
          </w:tcPr>
          <w:p w14:paraId="5AFC9A58"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27BA101D" w14:textId="77777777" w:rsidR="005A3F14" w:rsidRPr="001342FB" w:rsidRDefault="005A3F14" w:rsidP="00C74F3A">
            <w:pPr>
              <w:jc w:val="both"/>
              <w:rPr>
                <w:rFonts w:ascii="Arial" w:hAnsi="Arial" w:cs="Arial"/>
              </w:rPr>
            </w:pPr>
            <w:r w:rsidRPr="001342FB">
              <w:rPr>
                <w:rFonts w:ascii="Arial" w:hAnsi="Arial" w:cs="Arial"/>
              </w:rPr>
              <w:t>Bacteria</w:t>
            </w:r>
          </w:p>
        </w:tc>
        <w:tc>
          <w:tcPr>
            <w:tcW w:w="2884" w:type="dxa"/>
            <w:tcBorders>
              <w:top w:val="nil"/>
              <w:bottom w:val="nil"/>
            </w:tcBorders>
            <w:shd w:val="clear" w:color="auto" w:fill="auto"/>
          </w:tcPr>
          <w:p w14:paraId="280902D3" w14:textId="77777777" w:rsidR="005A3F14" w:rsidRPr="001342FB" w:rsidRDefault="005A3F14" w:rsidP="00C74F3A">
            <w:pPr>
              <w:jc w:val="center"/>
              <w:rPr>
                <w:rFonts w:ascii="Arial" w:hAnsi="Arial" w:cs="Arial"/>
              </w:rPr>
            </w:pPr>
            <w:r w:rsidRPr="001342FB">
              <w:rPr>
                <w:rFonts w:ascii="Arial" w:hAnsi="Arial" w:cs="Arial"/>
              </w:rPr>
              <w:t>260</w:t>
            </w:r>
          </w:p>
        </w:tc>
      </w:tr>
      <w:tr w:rsidR="005A3F14" w:rsidRPr="001342FB" w14:paraId="295DA336" w14:textId="77777777" w:rsidTr="005A3F14">
        <w:trPr>
          <w:trHeight w:val="303"/>
        </w:trPr>
        <w:tc>
          <w:tcPr>
            <w:tcW w:w="2753" w:type="dxa"/>
            <w:tcBorders>
              <w:top w:val="nil"/>
              <w:bottom w:val="nil"/>
            </w:tcBorders>
            <w:shd w:val="clear" w:color="auto" w:fill="auto"/>
          </w:tcPr>
          <w:p w14:paraId="26EEC598"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311F28C5" w14:textId="77777777" w:rsidR="005A3F14" w:rsidRPr="001342FB" w:rsidRDefault="005A3F14" w:rsidP="00C74F3A">
            <w:pPr>
              <w:jc w:val="both"/>
              <w:rPr>
                <w:rFonts w:ascii="Arial" w:hAnsi="Arial" w:cs="Arial"/>
              </w:rPr>
            </w:pPr>
            <w:r w:rsidRPr="001342FB">
              <w:rPr>
                <w:rFonts w:ascii="Arial" w:hAnsi="Arial" w:cs="Arial"/>
              </w:rPr>
              <w:t>Brachii</w:t>
            </w:r>
          </w:p>
        </w:tc>
        <w:tc>
          <w:tcPr>
            <w:tcW w:w="2884" w:type="dxa"/>
            <w:tcBorders>
              <w:top w:val="nil"/>
              <w:bottom w:val="nil"/>
            </w:tcBorders>
            <w:shd w:val="clear" w:color="auto" w:fill="auto"/>
          </w:tcPr>
          <w:p w14:paraId="136BCB29" w14:textId="77777777" w:rsidR="005A3F14" w:rsidRPr="001342FB" w:rsidRDefault="005A3F14" w:rsidP="00C74F3A">
            <w:pPr>
              <w:jc w:val="center"/>
              <w:rPr>
                <w:rFonts w:ascii="Arial" w:hAnsi="Arial" w:cs="Arial"/>
              </w:rPr>
            </w:pPr>
            <w:r w:rsidRPr="001342FB">
              <w:rPr>
                <w:rFonts w:ascii="Arial" w:hAnsi="Arial" w:cs="Arial"/>
              </w:rPr>
              <w:t>110</w:t>
            </w:r>
          </w:p>
        </w:tc>
      </w:tr>
      <w:tr w:rsidR="005A3F14" w:rsidRPr="001342FB" w14:paraId="2849088F" w14:textId="77777777" w:rsidTr="005A3F14">
        <w:trPr>
          <w:trHeight w:val="303"/>
        </w:trPr>
        <w:tc>
          <w:tcPr>
            <w:tcW w:w="2753" w:type="dxa"/>
            <w:tcBorders>
              <w:top w:val="nil"/>
            </w:tcBorders>
            <w:shd w:val="clear" w:color="auto" w:fill="auto"/>
          </w:tcPr>
          <w:p w14:paraId="084B14C1" w14:textId="77777777" w:rsidR="005A3F14" w:rsidRPr="001342FB" w:rsidRDefault="005A3F14" w:rsidP="00C74F3A">
            <w:pPr>
              <w:jc w:val="both"/>
              <w:rPr>
                <w:rFonts w:ascii="Arial" w:hAnsi="Arial" w:cs="Arial"/>
                <w:b/>
              </w:rPr>
            </w:pPr>
          </w:p>
        </w:tc>
        <w:tc>
          <w:tcPr>
            <w:tcW w:w="3002" w:type="dxa"/>
            <w:tcBorders>
              <w:top w:val="nil"/>
            </w:tcBorders>
            <w:shd w:val="clear" w:color="auto" w:fill="auto"/>
          </w:tcPr>
          <w:p w14:paraId="4367E430" w14:textId="77777777" w:rsidR="005A3F14" w:rsidRPr="001342FB" w:rsidRDefault="005A3F14" w:rsidP="00C74F3A">
            <w:pPr>
              <w:jc w:val="both"/>
              <w:rPr>
                <w:rFonts w:ascii="Arial" w:hAnsi="Arial" w:cs="Arial"/>
              </w:rPr>
            </w:pPr>
            <w:proofErr w:type="spellStart"/>
            <w:r w:rsidRPr="001342FB">
              <w:rPr>
                <w:rFonts w:ascii="Arial" w:hAnsi="Arial" w:cs="Arial"/>
              </w:rPr>
              <w:t>Skeletonema</w:t>
            </w:r>
            <w:proofErr w:type="spellEnd"/>
          </w:p>
        </w:tc>
        <w:tc>
          <w:tcPr>
            <w:tcW w:w="2884" w:type="dxa"/>
            <w:tcBorders>
              <w:top w:val="nil"/>
            </w:tcBorders>
            <w:shd w:val="clear" w:color="auto" w:fill="auto"/>
          </w:tcPr>
          <w:p w14:paraId="03A9E87F" w14:textId="77777777" w:rsidR="005A3F14" w:rsidRPr="001342FB" w:rsidRDefault="005A3F14" w:rsidP="00C74F3A">
            <w:pPr>
              <w:jc w:val="center"/>
              <w:rPr>
                <w:rFonts w:ascii="Arial" w:hAnsi="Arial" w:cs="Arial"/>
              </w:rPr>
            </w:pPr>
            <w:r w:rsidRPr="001342FB">
              <w:rPr>
                <w:rFonts w:ascii="Arial" w:hAnsi="Arial" w:cs="Arial"/>
              </w:rPr>
              <w:t>360</w:t>
            </w:r>
          </w:p>
        </w:tc>
      </w:tr>
      <w:tr w:rsidR="005A3F14" w:rsidRPr="001342FB" w14:paraId="13FBF33B" w14:textId="77777777" w:rsidTr="005A3F14">
        <w:trPr>
          <w:trHeight w:val="293"/>
        </w:trPr>
        <w:tc>
          <w:tcPr>
            <w:tcW w:w="2753" w:type="dxa"/>
            <w:tcBorders>
              <w:bottom w:val="nil"/>
            </w:tcBorders>
            <w:shd w:val="clear" w:color="auto" w:fill="auto"/>
          </w:tcPr>
          <w:p w14:paraId="14DA272D" w14:textId="77777777" w:rsidR="005A3F14" w:rsidRPr="001342FB" w:rsidRDefault="005A3F14" w:rsidP="00C74F3A">
            <w:pPr>
              <w:jc w:val="both"/>
              <w:rPr>
                <w:rFonts w:ascii="Arial" w:hAnsi="Arial" w:cs="Arial"/>
                <w:b/>
              </w:rPr>
            </w:pPr>
          </w:p>
        </w:tc>
        <w:tc>
          <w:tcPr>
            <w:tcW w:w="3002" w:type="dxa"/>
            <w:tcBorders>
              <w:bottom w:val="nil"/>
            </w:tcBorders>
            <w:shd w:val="clear" w:color="auto" w:fill="auto"/>
          </w:tcPr>
          <w:p w14:paraId="101D98EE" w14:textId="77777777" w:rsidR="005A3F14" w:rsidRPr="001342FB" w:rsidRDefault="005A3F14" w:rsidP="00C74F3A">
            <w:pPr>
              <w:jc w:val="both"/>
              <w:rPr>
                <w:rFonts w:ascii="Arial" w:hAnsi="Arial" w:cs="Arial"/>
              </w:rPr>
            </w:pPr>
            <w:r w:rsidRPr="001342FB">
              <w:rPr>
                <w:rFonts w:ascii="Arial" w:hAnsi="Arial" w:cs="Arial"/>
              </w:rPr>
              <w:t>Copepods</w:t>
            </w:r>
          </w:p>
        </w:tc>
        <w:tc>
          <w:tcPr>
            <w:tcW w:w="2884" w:type="dxa"/>
            <w:tcBorders>
              <w:bottom w:val="nil"/>
            </w:tcBorders>
            <w:shd w:val="clear" w:color="auto" w:fill="auto"/>
          </w:tcPr>
          <w:p w14:paraId="5A80A30C" w14:textId="77777777" w:rsidR="005A3F14" w:rsidRPr="001342FB" w:rsidRDefault="005A3F14" w:rsidP="00C74F3A">
            <w:pPr>
              <w:jc w:val="center"/>
              <w:rPr>
                <w:rFonts w:ascii="Arial" w:hAnsi="Arial" w:cs="Arial"/>
              </w:rPr>
            </w:pPr>
            <w:r w:rsidRPr="001342FB">
              <w:rPr>
                <w:rFonts w:ascii="Arial" w:hAnsi="Arial" w:cs="Arial"/>
              </w:rPr>
              <w:t>253</w:t>
            </w:r>
          </w:p>
        </w:tc>
      </w:tr>
      <w:tr w:rsidR="005A3F14" w:rsidRPr="001342FB" w14:paraId="6B8AC0D1" w14:textId="77777777" w:rsidTr="005A3F14">
        <w:trPr>
          <w:trHeight w:val="303"/>
        </w:trPr>
        <w:tc>
          <w:tcPr>
            <w:tcW w:w="2753" w:type="dxa"/>
            <w:tcBorders>
              <w:top w:val="nil"/>
              <w:bottom w:val="nil"/>
            </w:tcBorders>
            <w:shd w:val="clear" w:color="auto" w:fill="auto"/>
          </w:tcPr>
          <w:p w14:paraId="43AED92D" w14:textId="4915E282" w:rsidR="005A3F14" w:rsidRPr="001342FB" w:rsidRDefault="005A3F14" w:rsidP="00C74F3A">
            <w:pPr>
              <w:jc w:val="both"/>
              <w:rPr>
                <w:rFonts w:ascii="Arial" w:hAnsi="Arial" w:cs="Arial"/>
                <w:b/>
              </w:rPr>
            </w:pPr>
            <w:r w:rsidRPr="001342FB">
              <w:rPr>
                <w:rFonts w:ascii="Arial" w:hAnsi="Arial" w:cs="Arial"/>
              </w:rPr>
              <w:t>Estuar</w:t>
            </w:r>
            <w:r w:rsidR="006F7E22">
              <w:rPr>
                <w:rFonts w:ascii="Arial" w:hAnsi="Arial" w:cs="Arial"/>
              </w:rPr>
              <w:t>ine</w:t>
            </w:r>
          </w:p>
        </w:tc>
        <w:tc>
          <w:tcPr>
            <w:tcW w:w="3002" w:type="dxa"/>
            <w:tcBorders>
              <w:top w:val="nil"/>
              <w:bottom w:val="nil"/>
            </w:tcBorders>
            <w:shd w:val="clear" w:color="auto" w:fill="auto"/>
          </w:tcPr>
          <w:p w14:paraId="25CE7CC6" w14:textId="77777777" w:rsidR="005A3F14" w:rsidRPr="001342FB" w:rsidRDefault="005A3F14" w:rsidP="00C74F3A">
            <w:pPr>
              <w:jc w:val="both"/>
              <w:rPr>
                <w:rFonts w:ascii="Arial" w:hAnsi="Arial" w:cs="Arial"/>
              </w:rPr>
            </w:pPr>
            <w:r w:rsidRPr="001342FB">
              <w:rPr>
                <w:rFonts w:ascii="Arial" w:hAnsi="Arial" w:cs="Arial"/>
              </w:rPr>
              <w:t>Anabaena</w:t>
            </w:r>
          </w:p>
        </w:tc>
        <w:tc>
          <w:tcPr>
            <w:tcW w:w="2884" w:type="dxa"/>
            <w:tcBorders>
              <w:top w:val="nil"/>
              <w:bottom w:val="nil"/>
            </w:tcBorders>
            <w:shd w:val="clear" w:color="auto" w:fill="auto"/>
          </w:tcPr>
          <w:p w14:paraId="7D958135" w14:textId="77777777" w:rsidR="005A3F14" w:rsidRPr="001342FB" w:rsidRDefault="005A3F14" w:rsidP="00C74F3A">
            <w:pPr>
              <w:jc w:val="center"/>
              <w:rPr>
                <w:rFonts w:ascii="Arial" w:hAnsi="Arial" w:cs="Arial"/>
              </w:rPr>
            </w:pPr>
            <w:r w:rsidRPr="001342FB">
              <w:rPr>
                <w:rFonts w:ascii="Arial" w:hAnsi="Arial" w:cs="Arial"/>
              </w:rPr>
              <w:t>95</w:t>
            </w:r>
          </w:p>
        </w:tc>
      </w:tr>
      <w:tr w:rsidR="005A3F14" w:rsidRPr="001342FB" w14:paraId="02118C28" w14:textId="77777777" w:rsidTr="005A3F14">
        <w:trPr>
          <w:trHeight w:val="293"/>
        </w:trPr>
        <w:tc>
          <w:tcPr>
            <w:tcW w:w="2753" w:type="dxa"/>
            <w:tcBorders>
              <w:top w:val="nil"/>
              <w:bottom w:val="nil"/>
            </w:tcBorders>
            <w:shd w:val="clear" w:color="auto" w:fill="auto"/>
          </w:tcPr>
          <w:p w14:paraId="451407CA"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2C7B9F95" w14:textId="77777777" w:rsidR="005A3F14" w:rsidRPr="001342FB" w:rsidRDefault="005A3F14" w:rsidP="00C74F3A">
            <w:pPr>
              <w:jc w:val="both"/>
              <w:rPr>
                <w:rFonts w:ascii="Arial" w:hAnsi="Arial" w:cs="Arial"/>
              </w:rPr>
            </w:pPr>
            <w:proofErr w:type="spellStart"/>
            <w:r w:rsidRPr="001342FB">
              <w:rPr>
                <w:rFonts w:ascii="Arial" w:hAnsi="Arial" w:cs="Arial"/>
              </w:rPr>
              <w:t>Melosira</w:t>
            </w:r>
            <w:proofErr w:type="spellEnd"/>
          </w:p>
        </w:tc>
        <w:tc>
          <w:tcPr>
            <w:tcW w:w="2884" w:type="dxa"/>
            <w:tcBorders>
              <w:top w:val="nil"/>
              <w:bottom w:val="nil"/>
            </w:tcBorders>
            <w:shd w:val="clear" w:color="auto" w:fill="auto"/>
          </w:tcPr>
          <w:p w14:paraId="1DA5F0BF" w14:textId="77777777" w:rsidR="005A3F14" w:rsidRPr="001342FB" w:rsidRDefault="005A3F14" w:rsidP="00C74F3A">
            <w:pPr>
              <w:jc w:val="center"/>
              <w:rPr>
                <w:rFonts w:ascii="Arial" w:hAnsi="Arial" w:cs="Arial"/>
              </w:rPr>
            </w:pPr>
            <w:r w:rsidRPr="001342FB">
              <w:rPr>
                <w:rFonts w:ascii="Arial" w:hAnsi="Arial" w:cs="Arial"/>
              </w:rPr>
              <w:t>157</w:t>
            </w:r>
          </w:p>
        </w:tc>
      </w:tr>
      <w:tr w:rsidR="005A3F14" w:rsidRPr="001342FB" w14:paraId="17C1DA2E" w14:textId="77777777" w:rsidTr="005A3F14">
        <w:trPr>
          <w:trHeight w:val="303"/>
        </w:trPr>
        <w:tc>
          <w:tcPr>
            <w:tcW w:w="2753" w:type="dxa"/>
            <w:tcBorders>
              <w:top w:val="nil"/>
            </w:tcBorders>
            <w:shd w:val="clear" w:color="auto" w:fill="auto"/>
          </w:tcPr>
          <w:p w14:paraId="763A99EB" w14:textId="77777777" w:rsidR="005A3F14" w:rsidRPr="001342FB" w:rsidRDefault="005A3F14" w:rsidP="00C74F3A">
            <w:pPr>
              <w:jc w:val="both"/>
              <w:rPr>
                <w:rFonts w:ascii="Arial" w:hAnsi="Arial" w:cs="Arial"/>
                <w:b/>
              </w:rPr>
            </w:pPr>
          </w:p>
        </w:tc>
        <w:tc>
          <w:tcPr>
            <w:tcW w:w="3002" w:type="dxa"/>
            <w:tcBorders>
              <w:top w:val="nil"/>
            </w:tcBorders>
            <w:shd w:val="clear" w:color="auto" w:fill="auto"/>
          </w:tcPr>
          <w:p w14:paraId="412FBFD7" w14:textId="77777777" w:rsidR="005A3F14" w:rsidRPr="001342FB" w:rsidRDefault="005A3F14" w:rsidP="00C74F3A">
            <w:pPr>
              <w:jc w:val="both"/>
              <w:rPr>
                <w:rFonts w:ascii="Arial" w:hAnsi="Arial" w:cs="Arial"/>
              </w:rPr>
            </w:pPr>
            <w:r w:rsidRPr="001342FB">
              <w:rPr>
                <w:rFonts w:ascii="Arial" w:hAnsi="Arial" w:cs="Arial"/>
              </w:rPr>
              <w:t>Clostridium</w:t>
            </w:r>
          </w:p>
        </w:tc>
        <w:tc>
          <w:tcPr>
            <w:tcW w:w="2884" w:type="dxa"/>
            <w:tcBorders>
              <w:top w:val="nil"/>
            </w:tcBorders>
            <w:shd w:val="clear" w:color="auto" w:fill="auto"/>
          </w:tcPr>
          <w:p w14:paraId="5FDF6210" w14:textId="77777777" w:rsidR="005A3F14" w:rsidRPr="001342FB" w:rsidRDefault="005A3F14" w:rsidP="00C74F3A">
            <w:pPr>
              <w:jc w:val="center"/>
              <w:rPr>
                <w:rFonts w:ascii="Arial" w:hAnsi="Arial" w:cs="Arial"/>
              </w:rPr>
            </w:pPr>
            <w:r w:rsidRPr="001342FB">
              <w:rPr>
                <w:rFonts w:ascii="Arial" w:hAnsi="Arial" w:cs="Arial"/>
              </w:rPr>
              <w:t>63</w:t>
            </w:r>
          </w:p>
        </w:tc>
      </w:tr>
      <w:tr w:rsidR="005A3F14" w:rsidRPr="001342FB" w14:paraId="62EF2B9F" w14:textId="77777777" w:rsidTr="005A3F14">
        <w:trPr>
          <w:trHeight w:val="293"/>
        </w:trPr>
        <w:tc>
          <w:tcPr>
            <w:tcW w:w="2753" w:type="dxa"/>
            <w:tcBorders>
              <w:bottom w:val="nil"/>
            </w:tcBorders>
            <w:shd w:val="clear" w:color="auto" w:fill="auto"/>
          </w:tcPr>
          <w:p w14:paraId="02DBCC70" w14:textId="77777777" w:rsidR="005A3F14" w:rsidRPr="001342FB" w:rsidRDefault="005A3F14" w:rsidP="00C74F3A">
            <w:pPr>
              <w:jc w:val="both"/>
              <w:rPr>
                <w:rFonts w:ascii="Arial" w:hAnsi="Arial" w:cs="Arial"/>
                <w:b/>
              </w:rPr>
            </w:pPr>
          </w:p>
        </w:tc>
        <w:tc>
          <w:tcPr>
            <w:tcW w:w="3002" w:type="dxa"/>
            <w:tcBorders>
              <w:bottom w:val="nil"/>
            </w:tcBorders>
            <w:shd w:val="clear" w:color="auto" w:fill="auto"/>
          </w:tcPr>
          <w:p w14:paraId="453EA13B" w14:textId="77777777" w:rsidR="005A3F14" w:rsidRPr="001342FB" w:rsidRDefault="005A3F14" w:rsidP="00C74F3A">
            <w:pPr>
              <w:jc w:val="both"/>
              <w:rPr>
                <w:rFonts w:ascii="Arial" w:hAnsi="Arial" w:cs="Arial"/>
              </w:rPr>
            </w:pPr>
            <w:r w:rsidRPr="001342FB">
              <w:rPr>
                <w:rFonts w:ascii="Arial" w:hAnsi="Arial" w:cs="Arial"/>
              </w:rPr>
              <w:t>O. princeps</w:t>
            </w:r>
          </w:p>
        </w:tc>
        <w:tc>
          <w:tcPr>
            <w:tcW w:w="2884" w:type="dxa"/>
            <w:tcBorders>
              <w:bottom w:val="nil"/>
            </w:tcBorders>
            <w:shd w:val="clear" w:color="auto" w:fill="auto"/>
          </w:tcPr>
          <w:p w14:paraId="0EBC2549" w14:textId="77777777" w:rsidR="005A3F14" w:rsidRPr="001342FB" w:rsidRDefault="005A3F14" w:rsidP="00C74F3A">
            <w:pPr>
              <w:jc w:val="center"/>
              <w:rPr>
                <w:rFonts w:ascii="Arial" w:hAnsi="Arial" w:cs="Arial"/>
              </w:rPr>
            </w:pPr>
            <w:r w:rsidRPr="001342FB">
              <w:rPr>
                <w:rFonts w:ascii="Arial" w:hAnsi="Arial" w:cs="Arial"/>
              </w:rPr>
              <w:t>98</w:t>
            </w:r>
          </w:p>
        </w:tc>
      </w:tr>
      <w:tr w:rsidR="005A3F14" w:rsidRPr="001342FB" w14:paraId="70151D51" w14:textId="77777777" w:rsidTr="005A3F14">
        <w:trPr>
          <w:trHeight w:val="293"/>
        </w:trPr>
        <w:tc>
          <w:tcPr>
            <w:tcW w:w="2753" w:type="dxa"/>
            <w:tcBorders>
              <w:top w:val="nil"/>
              <w:bottom w:val="nil"/>
            </w:tcBorders>
            <w:shd w:val="clear" w:color="auto" w:fill="auto"/>
          </w:tcPr>
          <w:p w14:paraId="0C696541"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425E3712" w14:textId="77777777" w:rsidR="005A3F14" w:rsidRPr="001342FB" w:rsidRDefault="005A3F14" w:rsidP="00C74F3A">
            <w:pPr>
              <w:jc w:val="both"/>
              <w:rPr>
                <w:rFonts w:ascii="Arial" w:hAnsi="Arial" w:cs="Arial"/>
              </w:rPr>
            </w:pPr>
            <w:r w:rsidRPr="001342FB">
              <w:rPr>
                <w:rFonts w:ascii="Arial" w:hAnsi="Arial" w:cs="Arial"/>
              </w:rPr>
              <w:t>Oscillatory</w:t>
            </w:r>
          </w:p>
        </w:tc>
        <w:tc>
          <w:tcPr>
            <w:tcW w:w="2884" w:type="dxa"/>
            <w:tcBorders>
              <w:top w:val="nil"/>
              <w:bottom w:val="nil"/>
            </w:tcBorders>
            <w:shd w:val="clear" w:color="auto" w:fill="auto"/>
          </w:tcPr>
          <w:p w14:paraId="337379D1" w14:textId="77777777" w:rsidR="005A3F14" w:rsidRPr="001342FB" w:rsidRDefault="005A3F14" w:rsidP="00C74F3A">
            <w:pPr>
              <w:jc w:val="center"/>
              <w:rPr>
                <w:rFonts w:ascii="Arial" w:hAnsi="Arial" w:cs="Arial"/>
              </w:rPr>
            </w:pPr>
            <w:r w:rsidRPr="001342FB">
              <w:rPr>
                <w:rFonts w:ascii="Arial" w:hAnsi="Arial" w:cs="Arial"/>
              </w:rPr>
              <w:t>166</w:t>
            </w:r>
          </w:p>
        </w:tc>
      </w:tr>
      <w:tr w:rsidR="005A3F14" w:rsidRPr="001342FB" w14:paraId="4B5F179C" w14:textId="77777777" w:rsidTr="005A3F14">
        <w:trPr>
          <w:trHeight w:val="303"/>
        </w:trPr>
        <w:tc>
          <w:tcPr>
            <w:tcW w:w="2753" w:type="dxa"/>
            <w:tcBorders>
              <w:bottom w:val="nil"/>
            </w:tcBorders>
            <w:shd w:val="clear" w:color="auto" w:fill="auto"/>
          </w:tcPr>
          <w:p w14:paraId="751296D2" w14:textId="77777777" w:rsidR="005A3F14" w:rsidRPr="001342FB" w:rsidRDefault="005A3F14" w:rsidP="00C74F3A">
            <w:pPr>
              <w:jc w:val="both"/>
              <w:rPr>
                <w:rFonts w:ascii="Arial" w:hAnsi="Arial" w:cs="Arial"/>
                <w:b/>
              </w:rPr>
            </w:pPr>
          </w:p>
        </w:tc>
        <w:tc>
          <w:tcPr>
            <w:tcW w:w="3002" w:type="dxa"/>
            <w:tcBorders>
              <w:bottom w:val="nil"/>
            </w:tcBorders>
            <w:shd w:val="clear" w:color="auto" w:fill="auto"/>
          </w:tcPr>
          <w:p w14:paraId="6530F3CB" w14:textId="77777777" w:rsidR="005A3F14" w:rsidRPr="001342FB" w:rsidRDefault="005A3F14" w:rsidP="00C74F3A">
            <w:pPr>
              <w:jc w:val="both"/>
              <w:rPr>
                <w:rFonts w:ascii="Arial" w:hAnsi="Arial" w:cs="Arial"/>
              </w:rPr>
            </w:pPr>
            <w:r w:rsidRPr="001342FB">
              <w:rPr>
                <w:rFonts w:ascii="Arial" w:hAnsi="Arial" w:cs="Arial"/>
              </w:rPr>
              <w:t>Nauplius</w:t>
            </w:r>
          </w:p>
        </w:tc>
        <w:tc>
          <w:tcPr>
            <w:tcW w:w="2884" w:type="dxa"/>
            <w:tcBorders>
              <w:bottom w:val="nil"/>
            </w:tcBorders>
            <w:shd w:val="clear" w:color="auto" w:fill="auto"/>
          </w:tcPr>
          <w:p w14:paraId="2205962E" w14:textId="77777777" w:rsidR="005A3F14" w:rsidRPr="001342FB" w:rsidRDefault="005A3F14" w:rsidP="00C74F3A">
            <w:pPr>
              <w:jc w:val="center"/>
              <w:rPr>
                <w:rFonts w:ascii="Arial" w:hAnsi="Arial" w:cs="Arial"/>
              </w:rPr>
            </w:pPr>
            <w:r w:rsidRPr="001342FB">
              <w:rPr>
                <w:rFonts w:ascii="Arial" w:hAnsi="Arial" w:cs="Arial"/>
              </w:rPr>
              <w:t>233</w:t>
            </w:r>
          </w:p>
        </w:tc>
      </w:tr>
      <w:tr w:rsidR="005A3F14" w:rsidRPr="001342FB" w14:paraId="46D2B7E5" w14:textId="77777777" w:rsidTr="005A3F14">
        <w:trPr>
          <w:trHeight w:val="293"/>
        </w:trPr>
        <w:tc>
          <w:tcPr>
            <w:tcW w:w="2753" w:type="dxa"/>
            <w:tcBorders>
              <w:bottom w:val="nil"/>
            </w:tcBorders>
            <w:shd w:val="clear" w:color="auto" w:fill="auto"/>
          </w:tcPr>
          <w:p w14:paraId="1A199EA8" w14:textId="77777777" w:rsidR="005A3F14" w:rsidRPr="001342FB" w:rsidRDefault="005A3F14" w:rsidP="00C74F3A">
            <w:pPr>
              <w:jc w:val="both"/>
              <w:rPr>
                <w:rFonts w:ascii="Arial" w:hAnsi="Arial" w:cs="Arial"/>
                <w:b/>
              </w:rPr>
            </w:pPr>
          </w:p>
        </w:tc>
        <w:tc>
          <w:tcPr>
            <w:tcW w:w="3002" w:type="dxa"/>
            <w:tcBorders>
              <w:bottom w:val="nil"/>
            </w:tcBorders>
            <w:shd w:val="clear" w:color="auto" w:fill="auto"/>
          </w:tcPr>
          <w:p w14:paraId="63E8447B" w14:textId="77777777" w:rsidR="005A3F14" w:rsidRPr="001342FB" w:rsidRDefault="005A3F14" w:rsidP="00C74F3A">
            <w:pPr>
              <w:jc w:val="both"/>
              <w:rPr>
                <w:rFonts w:ascii="Arial" w:hAnsi="Arial" w:cs="Arial"/>
              </w:rPr>
            </w:pPr>
            <w:r w:rsidRPr="001342FB">
              <w:rPr>
                <w:rFonts w:ascii="Arial" w:hAnsi="Arial" w:cs="Arial"/>
              </w:rPr>
              <w:t>Scenedesmus</w:t>
            </w:r>
          </w:p>
        </w:tc>
        <w:tc>
          <w:tcPr>
            <w:tcW w:w="2884" w:type="dxa"/>
            <w:tcBorders>
              <w:bottom w:val="nil"/>
            </w:tcBorders>
            <w:shd w:val="clear" w:color="auto" w:fill="auto"/>
          </w:tcPr>
          <w:p w14:paraId="60981E63" w14:textId="77777777" w:rsidR="005A3F14" w:rsidRPr="001342FB" w:rsidRDefault="005A3F14" w:rsidP="00C74F3A">
            <w:pPr>
              <w:jc w:val="center"/>
              <w:rPr>
                <w:rFonts w:ascii="Arial" w:hAnsi="Arial" w:cs="Arial"/>
              </w:rPr>
            </w:pPr>
            <w:r w:rsidRPr="001342FB">
              <w:rPr>
                <w:rFonts w:ascii="Arial" w:hAnsi="Arial" w:cs="Arial"/>
              </w:rPr>
              <w:t>47</w:t>
            </w:r>
          </w:p>
        </w:tc>
      </w:tr>
      <w:tr w:rsidR="005A3F14" w:rsidRPr="001342FB" w14:paraId="652546C5" w14:textId="77777777" w:rsidTr="005A3F14">
        <w:trPr>
          <w:trHeight w:val="303"/>
        </w:trPr>
        <w:tc>
          <w:tcPr>
            <w:tcW w:w="2753" w:type="dxa"/>
            <w:tcBorders>
              <w:bottom w:val="nil"/>
            </w:tcBorders>
            <w:shd w:val="clear" w:color="auto" w:fill="auto"/>
          </w:tcPr>
          <w:p w14:paraId="1CE5B6AB" w14:textId="77777777" w:rsidR="005A3F14" w:rsidRPr="001342FB" w:rsidRDefault="005A3F14" w:rsidP="00C74F3A">
            <w:pPr>
              <w:jc w:val="both"/>
              <w:rPr>
                <w:rFonts w:ascii="Arial" w:hAnsi="Arial" w:cs="Arial"/>
                <w:b/>
              </w:rPr>
            </w:pPr>
          </w:p>
        </w:tc>
        <w:tc>
          <w:tcPr>
            <w:tcW w:w="3002" w:type="dxa"/>
            <w:tcBorders>
              <w:bottom w:val="nil"/>
            </w:tcBorders>
            <w:shd w:val="clear" w:color="auto" w:fill="auto"/>
          </w:tcPr>
          <w:p w14:paraId="339D75DE" w14:textId="77777777" w:rsidR="005A3F14" w:rsidRPr="001342FB" w:rsidRDefault="005A3F14" w:rsidP="00C74F3A">
            <w:pPr>
              <w:jc w:val="both"/>
              <w:rPr>
                <w:rFonts w:ascii="Arial" w:hAnsi="Arial" w:cs="Arial"/>
              </w:rPr>
            </w:pPr>
            <w:r w:rsidRPr="001342FB">
              <w:rPr>
                <w:rFonts w:ascii="Arial" w:hAnsi="Arial" w:cs="Arial"/>
              </w:rPr>
              <w:t>Coscinodiscus</w:t>
            </w:r>
          </w:p>
        </w:tc>
        <w:tc>
          <w:tcPr>
            <w:tcW w:w="2884" w:type="dxa"/>
            <w:tcBorders>
              <w:bottom w:val="nil"/>
            </w:tcBorders>
            <w:shd w:val="clear" w:color="auto" w:fill="auto"/>
          </w:tcPr>
          <w:p w14:paraId="3ABFA4E2" w14:textId="77777777" w:rsidR="005A3F14" w:rsidRPr="001342FB" w:rsidRDefault="005A3F14" w:rsidP="00C74F3A">
            <w:pPr>
              <w:jc w:val="center"/>
              <w:rPr>
                <w:rFonts w:ascii="Arial" w:hAnsi="Arial" w:cs="Arial"/>
              </w:rPr>
            </w:pPr>
            <w:r w:rsidRPr="001342FB">
              <w:rPr>
                <w:rFonts w:ascii="Arial" w:hAnsi="Arial" w:cs="Arial"/>
              </w:rPr>
              <w:t>89</w:t>
            </w:r>
          </w:p>
        </w:tc>
      </w:tr>
      <w:tr w:rsidR="005A3F14" w:rsidRPr="001342FB" w14:paraId="7A9B3910" w14:textId="77777777" w:rsidTr="005A3F14">
        <w:trPr>
          <w:trHeight w:val="303"/>
        </w:trPr>
        <w:tc>
          <w:tcPr>
            <w:tcW w:w="2753" w:type="dxa"/>
            <w:tcBorders>
              <w:top w:val="nil"/>
              <w:bottom w:val="nil"/>
            </w:tcBorders>
            <w:shd w:val="clear" w:color="auto" w:fill="auto"/>
          </w:tcPr>
          <w:p w14:paraId="6218D725"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6E028FA3" w14:textId="77777777" w:rsidR="005A3F14" w:rsidRPr="001342FB" w:rsidRDefault="005A3F14" w:rsidP="00C74F3A">
            <w:pPr>
              <w:jc w:val="both"/>
              <w:rPr>
                <w:rFonts w:ascii="Arial" w:hAnsi="Arial" w:cs="Arial"/>
              </w:rPr>
            </w:pPr>
            <w:proofErr w:type="spellStart"/>
            <w:r w:rsidRPr="001342FB">
              <w:rPr>
                <w:rFonts w:ascii="Arial" w:hAnsi="Arial" w:cs="Arial"/>
              </w:rPr>
              <w:t>Ceratium</w:t>
            </w:r>
            <w:proofErr w:type="spellEnd"/>
          </w:p>
        </w:tc>
        <w:tc>
          <w:tcPr>
            <w:tcW w:w="2884" w:type="dxa"/>
            <w:tcBorders>
              <w:top w:val="nil"/>
              <w:bottom w:val="nil"/>
            </w:tcBorders>
            <w:shd w:val="clear" w:color="auto" w:fill="auto"/>
          </w:tcPr>
          <w:p w14:paraId="734D6150" w14:textId="77777777" w:rsidR="005A3F14" w:rsidRPr="001342FB" w:rsidRDefault="005A3F14" w:rsidP="00C74F3A">
            <w:pPr>
              <w:jc w:val="center"/>
              <w:rPr>
                <w:rFonts w:ascii="Arial" w:hAnsi="Arial" w:cs="Arial"/>
              </w:rPr>
            </w:pPr>
            <w:r w:rsidRPr="001342FB">
              <w:rPr>
                <w:rFonts w:ascii="Arial" w:hAnsi="Arial" w:cs="Arial"/>
              </w:rPr>
              <w:t>453</w:t>
            </w:r>
          </w:p>
        </w:tc>
      </w:tr>
      <w:tr w:rsidR="005A3F14" w:rsidRPr="001342FB" w14:paraId="7F858066" w14:textId="77777777" w:rsidTr="005A3F14">
        <w:trPr>
          <w:trHeight w:val="293"/>
        </w:trPr>
        <w:tc>
          <w:tcPr>
            <w:tcW w:w="2753" w:type="dxa"/>
            <w:tcBorders>
              <w:top w:val="nil"/>
              <w:bottom w:val="nil"/>
            </w:tcBorders>
            <w:shd w:val="clear" w:color="auto" w:fill="auto"/>
          </w:tcPr>
          <w:p w14:paraId="2FE91685"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1C11C1F6" w14:textId="77777777" w:rsidR="005A3F14" w:rsidRPr="001342FB" w:rsidRDefault="005A3F14" w:rsidP="00C74F3A">
            <w:pPr>
              <w:jc w:val="both"/>
              <w:rPr>
                <w:rFonts w:ascii="Arial" w:hAnsi="Arial" w:cs="Arial"/>
              </w:rPr>
            </w:pPr>
            <w:proofErr w:type="spellStart"/>
            <w:r w:rsidRPr="001342FB">
              <w:rPr>
                <w:rFonts w:ascii="Arial" w:hAnsi="Arial" w:cs="Arial"/>
              </w:rPr>
              <w:t>Chaetocheros</w:t>
            </w:r>
            <w:proofErr w:type="spellEnd"/>
          </w:p>
        </w:tc>
        <w:tc>
          <w:tcPr>
            <w:tcW w:w="2884" w:type="dxa"/>
            <w:tcBorders>
              <w:top w:val="nil"/>
              <w:bottom w:val="nil"/>
            </w:tcBorders>
            <w:shd w:val="clear" w:color="auto" w:fill="auto"/>
          </w:tcPr>
          <w:p w14:paraId="704AC571" w14:textId="77777777" w:rsidR="005A3F14" w:rsidRPr="001342FB" w:rsidRDefault="005A3F14" w:rsidP="00C74F3A">
            <w:pPr>
              <w:jc w:val="center"/>
              <w:rPr>
                <w:rFonts w:ascii="Arial" w:hAnsi="Arial" w:cs="Arial"/>
              </w:rPr>
            </w:pPr>
            <w:r w:rsidRPr="001342FB">
              <w:rPr>
                <w:rFonts w:ascii="Arial" w:hAnsi="Arial" w:cs="Arial"/>
              </w:rPr>
              <w:t>840</w:t>
            </w:r>
          </w:p>
        </w:tc>
      </w:tr>
      <w:tr w:rsidR="005A3F14" w:rsidRPr="001342FB" w14:paraId="32609399" w14:textId="77777777" w:rsidTr="005A3F14">
        <w:trPr>
          <w:trHeight w:val="303"/>
        </w:trPr>
        <w:tc>
          <w:tcPr>
            <w:tcW w:w="2753" w:type="dxa"/>
            <w:tcBorders>
              <w:top w:val="nil"/>
              <w:bottom w:val="nil"/>
            </w:tcBorders>
            <w:shd w:val="clear" w:color="auto" w:fill="auto"/>
          </w:tcPr>
          <w:p w14:paraId="3F9BCF1A"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5764F0A3" w14:textId="77777777" w:rsidR="005A3F14" w:rsidRPr="001342FB" w:rsidRDefault="005A3F14" w:rsidP="00C74F3A">
            <w:pPr>
              <w:jc w:val="both"/>
              <w:rPr>
                <w:rFonts w:ascii="Arial" w:hAnsi="Arial" w:cs="Arial"/>
              </w:rPr>
            </w:pPr>
            <w:proofErr w:type="spellStart"/>
            <w:r w:rsidRPr="001342FB">
              <w:rPr>
                <w:rFonts w:ascii="Arial" w:hAnsi="Arial" w:cs="Arial"/>
              </w:rPr>
              <w:t>Keratella</w:t>
            </w:r>
            <w:proofErr w:type="spellEnd"/>
            <w:r w:rsidRPr="001342FB">
              <w:rPr>
                <w:rFonts w:ascii="Arial" w:hAnsi="Arial" w:cs="Arial"/>
              </w:rPr>
              <w:t xml:space="preserve"> </w:t>
            </w:r>
          </w:p>
        </w:tc>
        <w:tc>
          <w:tcPr>
            <w:tcW w:w="2884" w:type="dxa"/>
            <w:tcBorders>
              <w:top w:val="nil"/>
              <w:bottom w:val="nil"/>
            </w:tcBorders>
            <w:shd w:val="clear" w:color="auto" w:fill="auto"/>
          </w:tcPr>
          <w:p w14:paraId="56706F09" w14:textId="77777777" w:rsidR="005A3F14" w:rsidRPr="001342FB" w:rsidRDefault="005A3F14" w:rsidP="00C74F3A">
            <w:pPr>
              <w:jc w:val="center"/>
              <w:rPr>
                <w:rFonts w:ascii="Arial" w:hAnsi="Arial" w:cs="Arial"/>
              </w:rPr>
            </w:pPr>
            <w:r w:rsidRPr="001342FB">
              <w:rPr>
                <w:rFonts w:ascii="Arial" w:hAnsi="Arial" w:cs="Arial"/>
              </w:rPr>
              <w:t>132</w:t>
            </w:r>
          </w:p>
        </w:tc>
      </w:tr>
      <w:tr w:rsidR="005A3F14" w:rsidRPr="001342FB" w14:paraId="31AE7DFA" w14:textId="77777777" w:rsidTr="005A3F14">
        <w:trPr>
          <w:trHeight w:val="293"/>
        </w:trPr>
        <w:tc>
          <w:tcPr>
            <w:tcW w:w="2753" w:type="dxa"/>
            <w:tcBorders>
              <w:top w:val="nil"/>
              <w:bottom w:val="single" w:sz="4" w:space="0" w:color="auto"/>
            </w:tcBorders>
            <w:shd w:val="clear" w:color="auto" w:fill="auto"/>
          </w:tcPr>
          <w:p w14:paraId="3E0B1A91" w14:textId="77777777" w:rsidR="005A3F14" w:rsidRPr="001342FB" w:rsidRDefault="005A3F14" w:rsidP="00C74F3A">
            <w:pPr>
              <w:jc w:val="both"/>
              <w:rPr>
                <w:rFonts w:ascii="Arial" w:hAnsi="Arial" w:cs="Arial"/>
                <w:b/>
              </w:rPr>
            </w:pPr>
          </w:p>
        </w:tc>
        <w:tc>
          <w:tcPr>
            <w:tcW w:w="3002" w:type="dxa"/>
            <w:tcBorders>
              <w:top w:val="nil"/>
              <w:bottom w:val="single" w:sz="4" w:space="0" w:color="auto"/>
            </w:tcBorders>
            <w:shd w:val="clear" w:color="auto" w:fill="auto"/>
          </w:tcPr>
          <w:p w14:paraId="4B06F92D" w14:textId="77777777" w:rsidR="005A3F14" w:rsidRPr="001342FB" w:rsidRDefault="005A3F14" w:rsidP="00C74F3A">
            <w:pPr>
              <w:jc w:val="both"/>
              <w:rPr>
                <w:rFonts w:ascii="Arial" w:hAnsi="Arial" w:cs="Arial"/>
              </w:rPr>
            </w:pPr>
            <w:proofErr w:type="spellStart"/>
            <w:r w:rsidRPr="001342FB">
              <w:rPr>
                <w:rFonts w:ascii="Arial" w:hAnsi="Arial" w:cs="Arial"/>
              </w:rPr>
              <w:t>Rhizomesolenia</w:t>
            </w:r>
            <w:proofErr w:type="spellEnd"/>
            <w:r w:rsidRPr="001342FB">
              <w:rPr>
                <w:rFonts w:ascii="Arial" w:hAnsi="Arial" w:cs="Arial"/>
              </w:rPr>
              <w:t xml:space="preserve"> </w:t>
            </w:r>
          </w:p>
        </w:tc>
        <w:tc>
          <w:tcPr>
            <w:tcW w:w="2884" w:type="dxa"/>
            <w:tcBorders>
              <w:top w:val="nil"/>
              <w:bottom w:val="single" w:sz="4" w:space="0" w:color="auto"/>
            </w:tcBorders>
            <w:shd w:val="clear" w:color="auto" w:fill="auto"/>
          </w:tcPr>
          <w:p w14:paraId="65921EA5" w14:textId="77777777" w:rsidR="005A3F14" w:rsidRPr="001342FB" w:rsidRDefault="005A3F14" w:rsidP="00C74F3A">
            <w:pPr>
              <w:jc w:val="center"/>
              <w:rPr>
                <w:rFonts w:ascii="Arial" w:hAnsi="Arial" w:cs="Arial"/>
              </w:rPr>
            </w:pPr>
            <w:r w:rsidRPr="001342FB">
              <w:rPr>
                <w:rFonts w:ascii="Arial" w:hAnsi="Arial" w:cs="Arial"/>
              </w:rPr>
              <w:t>112</w:t>
            </w:r>
          </w:p>
        </w:tc>
      </w:tr>
      <w:tr w:rsidR="005A3F14" w:rsidRPr="001342FB" w14:paraId="32F44FA5" w14:textId="77777777" w:rsidTr="005A3F14">
        <w:trPr>
          <w:trHeight w:val="303"/>
        </w:trPr>
        <w:tc>
          <w:tcPr>
            <w:tcW w:w="2753" w:type="dxa"/>
            <w:tcBorders>
              <w:top w:val="single" w:sz="4" w:space="0" w:color="auto"/>
              <w:bottom w:val="nil"/>
            </w:tcBorders>
            <w:shd w:val="clear" w:color="auto" w:fill="auto"/>
          </w:tcPr>
          <w:p w14:paraId="0E23B817" w14:textId="77777777" w:rsidR="005A3F14" w:rsidRPr="001342FB" w:rsidRDefault="005A3F14" w:rsidP="00C74F3A">
            <w:pPr>
              <w:jc w:val="both"/>
              <w:rPr>
                <w:rFonts w:ascii="Arial" w:hAnsi="Arial" w:cs="Arial"/>
                <w:b/>
              </w:rPr>
            </w:pPr>
          </w:p>
        </w:tc>
        <w:tc>
          <w:tcPr>
            <w:tcW w:w="3002" w:type="dxa"/>
            <w:tcBorders>
              <w:top w:val="single" w:sz="4" w:space="0" w:color="auto"/>
              <w:bottom w:val="nil"/>
            </w:tcBorders>
            <w:shd w:val="clear" w:color="auto" w:fill="auto"/>
          </w:tcPr>
          <w:p w14:paraId="0B59FCC9" w14:textId="77777777" w:rsidR="005A3F14" w:rsidRPr="001342FB" w:rsidRDefault="005A3F14" w:rsidP="00C74F3A">
            <w:pPr>
              <w:jc w:val="both"/>
              <w:rPr>
                <w:rFonts w:ascii="Arial" w:hAnsi="Arial" w:cs="Arial"/>
              </w:rPr>
            </w:pPr>
            <w:r w:rsidRPr="001342FB">
              <w:rPr>
                <w:rFonts w:ascii="Arial" w:hAnsi="Arial" w:cs="Arial"/>
              </w:rPr>
              <w:t>Nauplius</w:t>
            </w:r>
          </w:p>
        </w:tc>
        <w:tc>
          <w:tcPr>
            <w:tcW w:w="2884" w:type="dxa"/>
            <w:tcBorders>
              <w:top w:val="single" w:sz="4" w:space="0" w:color="auto"/>
              <w:bottom w:val="nil"/>
            </w:tcBorders>
            <w:shd w:val="clear" w:color="auto" w:fill="auto"/>
          </w:tcPr>
          <w:p w14:paraId="164367DD" w14:textId="77777777" w:rsidR="005A3F14" w:rsidRPr="001342FB" w:rsidRDefault="005A3F14" w:rsidP="00C74F3A">
            <w:pPr>
              <w:jc w:val="center"/>
              <w:rPr>
                <w:rFonts w:ascii="Arial" w:hAnsi="Arial" w:cs="Arial"/>
              </w:rPr>
            </w:pPr>
            <w:r w:rsidRPr="001342FB">
              <w:rPr>
                <w:rFonts w:ascii="Arial" w:hAnsi="Arial" w:cs="Arial"/>
              </w:rPr>
              <w:t>350</w:t>
            </w:r>
          </w:p>
        </w:tc>
      </w:tr>
      <w:tr w:rsidR="005A3F14" w:rsidRPr="001342FB" w14:paraId="46605FE2" w14:textId="77777777" w:rsidTr="005A3F14">
        <w:trPr>
          <w:trHeight w:val="293"/>
        </w:trPr>
        <w:tc>
          <w:tcPr>
            <w:tcW w:w="2753" w:type="dxa"/>
            <w:tcBorders>
              <w:top w:val="nil"/>
            </w:tcBorders>
            <w:shd w:val="clear" w:color="auto" w:fill="auto"/>
          </w:tcPr>
          <w:p w14:paraId="61A035EB" w14:textId="77777777" w:rsidR="005A3F14" w:rsidRPr="001342FB" w:rsidRDefault="005A3F14" w:rsidP="00C74F3A">
            <w:pPr>
              <w:jc w:val="both"/>
              <w:rPr>
                <w:rFonts w:ascii="Arial" w:hAnsi="Arial" w:cs="Arial"/>
              </w:rPr>
            </w:pPr>
          </w:p>
        </w:tc>
        <w:tc>
          <w:tcPr>
            <w:tcW w:w="3002" w:type="dxa"/>
            <w:tcBorders>
              <w:top w:val="nil"/>
            </w:tcBorders>
            <w:shd w:val="clear" w:color="auto" w:fill="auto"/>
          </w:tcPr>
          <w:p w14:paraId="5A41756D" w14:textId="77777777" w:rsidR="005A3F14" w:rsidRPr="001342FB" w:rsidRDefault="005A3F14" w:rsidP="00C74F3A">
            <w:pPr>
              <w:jc w:val="both"/>
              <w:rPr>
                <w:rFonts w:ascii="Arial" w:hAnsi="Arial" w:cs="Arial"/>
              </w:rPr>
            </w:pPr>
            <w:r w:rsidRPr="001342FB">
              <w:rPr>
                <w:rFonts w:ascii="Arial" w:hAnsi="Arial" w:cs="Arial"/>
              </w:rPr>
              <w:t>Synedra</w:t>
            </w:r>
          </w:p>
        </w:tc>
        <w:tc>
          <w:tcPr>
            <w:tcW w:w="2884" w:type="dxa"/>
            <w:tcBorders>
              <w:top w:val="nil"/>
            </w:tcBorders>
            <w:shd w:val="clear" w:color="auto" w:fill="auto"/>
          </w:tcPr>
          <w:p w14:paraId="1C42B682" w14:textId="77777777" w:rsidR="005A3F14" w:rsidRPr="001342FB" w:rsidRDefault="005A3F14" w:rsidP="00C74F3A">
            <w:pPr>
              <w:jc w:val="center"/>
              <w:rPr>
                <w:rFonts w:ascii="Arial" w:hAnsi="Arial" w:cs="Arial"/>
              </w:rPr>
            </w:pPr>
            <w:r w:rsidRPr="001342FB">
              <w:rPr>
                <w:rFonts w:ascii="Arial" w:hAnsi="Arial" w:cs="Arial"/>
              </w:rPr>
              <w:t>133</w:t>
            </w:r>
          </w:p>
        </w:tc>
      </w:tr>
      <w:tr w:rsidR="005A3F14" w:rsidRPr="001342FB" w14:paraId="452997FC" w14:textId="77777777" w:rsidTr="005A3F14">
        <w:trPr>
          <w:trHeight w:val="303"/>
        </w:trPr>
        <w:tc>
          <w:tcPr>
            <w:tcW w:w="2753" w:type="dxa"/>
            <w:tcBorders>
              <w:bottom w:val="nil"/>
            </w:tcBorders>
            <w:shd w:val="clear" w:color="auto" w:fill="auto"/>
          </w:tcPr>
          <w:p w14:paraId="7A4B45F4" w14:textId="77777777" w:rsidR="005A3F14" w:rsidRPr="001342FB" w:rsidRDefault="005A3F14" w:rsidP="00C74F3A">
            <w:pPr>
              <w:jc w:val="both"/>
              <w:rPr>
                <w:rFonts w:ascii="Arial" w:hAnsi="Arial" w:cs="Arial"/>
                <w:b/>
              </w:rPr>
            </w:pPr>
          </w:p>
        </w:tc>
        <w:tc>
          <w:tcPr>
            <w:tcW w:w="3002" w:type="dxa"/>
            <w:tcBorders>
              <w:bottom w:val="nil"/>
            </w:tcBorders>
            <w:shd w:val="clear" w:color="auto" w:fill="auto"/>
          </w:tcPr>
          <w:p w14:paraId="34C78E36" w14:textId="77777777" w:rsidR="005A3F14" w:rsidRPr="001342FB" w:rsidRDefault="005A3F14" w:rsidP="00C74F3A">
            <w:pPr>
              <w:jc w:val="both"/>
              <w:rPr>
                <w:rFonts w:ascii="Arial" w:hAnsi="Arial" w:cs="Arial"/>
              </w:rPr>
            </w:pPr>
            <w:proofErr w:type="spellStart"/>
            <w:r w:rsidRPr="001342FB">
              <w:rPr>
                <w:rFonts w:ascii="Arial" w:hAnsi="Arial" w:cs="Arial"/>
              </w:rPr>
              <w:t>Asterionella</w:t>
            </w:r>
            <w:proofErr w:type="spellEnd"/>
          </w:p>
        </w:tc>
        <w:tc>
          <w:tcPr>
            <w:tcW w:w="2884" w:type="dxa"/>
            <w:tcBorders>
              <w:bottom w:val="nil"/>
            </w:tcBorders>
            <w:shd w:val="clear" w:color="auto" w:fill="auto"/>
          </w:tcPr>
          <w:p w14:paraId="66A78F19" w14:textId="77777777" w:rsidR="005A3F14" w:rsidRPr="001342FB" w:rsidRDefault="005A3F14" w:rsidP="00C74F3A">
            <w:pPr>
              <w:jc w:val="center"/>
              <w:rPr>
                <w:rFonts w:ascii="Arial" w:hAnsi="Arial" w:cs="Arial"/>
              </w:rPr>
            </w:pPr>
            <w:r w:rsidRPr="001342FB">
              <w:rPr>
                <w:rFonts w:ascii="Arial" w:hAnsi="Arial" w:cs="Arial"/>
              </w:rPr>
              <w:t>67</w:t>
            </w:r>
          </w:p>
        </w:tc>
      </w:tr>
      <w:tr w:rsidR="005A3F14" w:rsidRPr="001342FB" w14:paraId="0D32F0C8" w14:textId="77777777" w:rsidTr="005A3F14">
        <w:trPr>
          <w:trHeight w:val="303"/>
        </w:trPr>
        <w:tc>
          <w:tcPr>
            <w:tcW w:w="2753" w:type="dxa"/>
            <w:tcBorders>
              <w:top w:val="nil"/>
              <w:bottom w:val="nil"/>
            </w:tcBorders>
            <w:shd w:val="clear" w:color="auto" w:fill="auto"/>
          </w:tcPr>
          <w:p w14:paraId="67B87995"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2B1D3D92" w14:textId="77777777" w:rsidR="005A3F14" w:rsidRPr="001342FB" w:rsidRDefault="005A3F14" w:rsidP="00C74F3A">
            <w:pPr>
              <w:jc w:val="both"/>
              <w:rPr>
                <w:rFonts w:ascii="Arial" w:hAnsi="Arial" w:cs="Arial"/>
              </w:rPr>
            </w:pPr>
            <w:proofErr w:type="spellStart"/>
            <w:r w:rsidRPr="001342FB">
              <w:rPr>
                <w:rFonts w:ascii="Arial" w:hAnsi="Arial" w:cs="Arial"/>
              </w:rPr>
              <w:t>Leptocylindrus</w:t>
            </w:r>
            <w:proofErr w:type="spellEnd"/>
          </w:p>
        </w:tc>
        <w:tc>
          <w:tcPr>
            <w:tcW w:w="2884" w:type="dxa"/>
            <w:tcBorders>
              <w:top w:val="nil"/>
              <w:bottom w:val="nil"/>
            </w:tcBorders>
            <w:shd w:val="clear" w:color="auto" w:fill="auto"/>
          </w:tcPr>
          <w:p w14:paraId="1BCFC7DC" w14:textId="77777777" w:rsidR="005A3F14" w:rsidRPr="001342FB" w:rsidRDefault="005A3F14" w:rsidP="00C74F3A">
            <w:pPr>
              <w:jc w:val="center"/>
              <w:rPr>
                <w:rFonts w:ascii="Arial" w:hAnsi="Arial" w:cs="Arial"/>
              </w:rPr>
            </w:pPr>
            <w:r w:rsidRPr="001342FB">
              <w:rPr>
                <w:rFonts w:ascii="Arial" w:hAnsi="Arial" w:cs="Arial"/>
              </w:rPr>
              <w:t>65</w:t>
            </w:r>
          </w:p>
        </w:tc>
      </w:tr>
      <w:tr w:rsidR="005A3F14" w:rsidRPr="001342FB" w14:paraId="06B9290B" w14:textId="77777777" w:rsidTr="005A3F14">
        <w:trPr>
          <w:trHeight w:val="293"/>
        </w:trPr>
        <w:tc>
          <w:tcPr>
            <w:tcW w:w="2753" w:type="dxa"/>
            <w:tcBorders>
              <w:top w:val="nil"/>
              <w:bottom w:val="nil"/>
            </w:tcBorders>
            <w:shd w:val="clear" w:color="auto" w:fill="auto"/>
          </w:tcPr>
          <w:p w14:paraId="764BE26C"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583A4B29" w14:textId="77777777" w:rsidR="005A3F14" w:rsidRPr="001342FB" w:rsidRDefault="005A3F14" w:rsidP="00C74F3A">
            <w:pPr>
              <w:jc w:val="both"/>
              <w:rPr>
                <w:rFonts w:ascii="Arial" w:hAnsi="Arial" w:cs="Arial"/>
              </w:rPr>
            </w:pPr>
            <w:r w:rsidRPr="001342FB">
              <w:rPr>
                <w:rFonts w:ascii="Arial" w:hAnsi="Arial" w:cs="Arial"/>
              </w:rPr>
              <w:t>Coscinodiscus</w:t>
            </w:r>
          </w:p>
        </w:tc>
        <w:tc>
          <w:tcPr>
            <w:tcW w:w="2884" w:type="dxa"/>
            <w:tcBorders>
              <w:top w:val="nil"/>
              <w:bottom w:val="nil"/>
            </w:tcBorders>
            <w:shd w:val="clear" w:color="auto" w:fill="auto"/>
          </w:tcPr>
          <w:p w14:paraId="4F623C89" w14:textId="77777777" w:rsidR="005A3F14" w:rsidRPr="001342FB" w:rsidRDefault="005A3F14" w:rsidP="00C74F3A">
            <w:pPr>
              <w:jc w:val="center"/>
              <w:rPr>
                <w:rFonts w:ascii="Arial" w:hAnsi="Arial" w:cs="Arial"/>
              </w:rPr>
            </w:pPr>
            <w:r w:rsidRPr="001342FB">
              <w:rPr>
                <w:rFonts w:ascii="Arial" w:hAnsi="Arial" w:cs="Arial"/>
              </w:rPr>
              <w:t>103</w:t>
            </w:r>
          </w:p>
        </w:tc>
      </w:tr>
      <w:tr w:rsidR="005A3F14" w:rsidRPr="001342FB" w14:paraId="2C08FD8D" w14:textId="77777777" w:rsidTr="005A3F14">
        <w:trPr>
          <w:trHeight w:val="303"/>
        </w:trPr>
        <w:tc>
          <w:tcPr>
            <w:tcW w:w="2753" w:type="dxa"/>
            <w:tcBorders>
              <w:top w:val="nil"/>
              <w:bottom w:val="nil"/>
            </w:tcBorders>
            <w:shd w:val="clear" w:color="auto" w:fill="auto"/>
          </w:tcPr>
          <w:p w14:paraId="0868333C"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20824D08" w14:textId="77777777" w:rsidR="005A3F14" w:rsidRPr="001342FB" w:rsidRDefault="005A3F14" w:rsidP="00C74F3A">
            <w:pPr>
              <w:jc w:val="both"/>
              <w:rPr>
                <w:rFonts w:ascii="Arial" w:hAnsi="Arial" w:cs="Arial"/>
              </w:rPr>
            </w:pPr>
            <w:proofErr w:type="spellStart"/>
            <w:r w:rsidRPr="001342FB">
              <w:rPr>
                <w:rFonts w:ascii="Arial" w:hAnsi="Arial" w:cs="Arial"/>
              </w:rPr>
              <w:t>Pyrocyst</w:t>
            </w:r>
            <w:proofErr w:type="spellEnd"/>
          </w:p>
        </w:tc>
        <w:tc>
          <w:tcPr>
            <w:tcW w:w="2884" w:type="dxa"/>
            <w:tcBorders>
              <w:top w:val="nil"/>
              <w:bottom w:val="nil"/>
            </w:tcBorders>
            <w:shd w:val="clear" w:color="auto" w:fill="auto"/>
          </w:tcPr>
          <w:p w14:paraId="41D1E347" w14:textId="77777777" w:rsidR="005A3F14" w:rsidRPr="001342FB" w:rsidRDefault="005A3F14" w:rsidP="00C74F3A">
            <w:pPr>
              <w:jc w:val="center"/>
              <w:rPr>
                <w:rFonts w:ascii="Arial" w:hAnsi="Arial" w:cs="Arial"/>
              </w:rPr>
            </w:pPr>
            <w:r w:rsidRPr="001342FB">
              <w:rPr>
                <w:rFonts w:ascii="Arial" w:hAnsi="Arial" w:cs="Arial"/>
              </w:rPr>
              <w:t>58</w:t>
            </w:r>
          </w:p>
        </w:tc>
      </w:tr>
      <w:tr w:rsidR="005A3F14" w:rsidRPr="001342FB" w14:paraId="581551F1" w14:textId="77777777" w:rsidTr="005A3F14">
        <w:trPr>
          <w:trHeight w:val="293"/>
        </w:trPr>
        <w:tc>
          <w:tcPr>
            <w:tcW w:w="2753" w:type="dxa"/>
            <w:tcBorders>
              <w:top w:val="nil"/>
              <w:bottom w:val="nil"/>
            </w:tcBorders>
            <w:shd w:val="clear" w:color="auto" w:fill="auto"/>
          </w:tcPr>
          <w:p w14:paraId="6FF3CD22"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7711730E" w14:textId="77777777" w:rsidR="005A3F14" w:rsidRPr="001342FB" w:rsidRDefault="005A3F14" w:rsidP="00C74F3A">
            <w:pPr>
              <w:jc w:val="both"/>
              <w:rPr>
                <w:rFonts w:ascii="Arial" w:hAnsi="Arial" w:cs="Arial"/>
              </w:rPr>
            </w:pPr>
            <w:proofErr w:type="spellStart"/>
            <w:r w:rsidRPr="001342FB">
              <w:rPr>
                <w:rFonts w:ascii="Arial" w:hAnsi="Arial" w:cs="Arial"/>
              </w:rPr>
              <w:t>Protoperidinium</w:t>
            </w:r>
            <w:proofErr w:type="spellEnd"/>
          </w:p>
        </w:tc>
        <w:tc>
          <w:tcPr>
            <w:tcW w:w="2884" w:type="dxa"/>
            <w:tcBorders>
              <w:top w:val="nil"/>
              <w:bottom w:val="nil"/>
            </w:tcBorders>
            <w:shd w:val="clear" w:color="auto" w:fill="auto"/>
          </w:tcPr>
          <w:p w14:paraId="7377DAE4" w14:textId="77777777" w:rsidR="005A3F14" w:rsidRPr="001342FB" w:rsidRDefault="005A3F14" w:rsidP="00C74F3A">
            <w:pPr>
              <w:jc w:val="center"/>
              <w:rPr>
                <w:rFonts w:ascii="Arial" w:hAnsi="Arial" w:cs="Arial"/>
              </w:rPr>
            </w:pPr>
            <w:r w:rsidRPr="001342FB">
              <w:rPr>
                <w:rFonts w:ascii="Arial" w:hAnsi="Arial" w:cs="Arial"/>
              </w:rPr>
              <w:t>256</w:t>
            </w:r>
          </w:p>
        </w:tc>
      </w:tr>
      <w:tr w:rsidR="005A3F14" w:rsidRPr="001342FB" w14:paraId="358347D2" w14:textId="77777777" w:rsidTr="005A3F14">
        <w:trPr>
          <w:trHeight w:val="303"/>
        </w:trPr>
        <w:tc>
          <w:tcPr>
            <w:tcW w:w="2753" w:type="dxa"/>
            <w:tcBorders>
              <w:top w:val="nil"/>
              <w:bottom w:val="nil"/>
            </w:tcBorders>
            <w:shd w:val="clear" w:color="auto" w:fill="auto"/>
          </w:tcPr>
          <w:p w14:paraId="44F560CB" w14:textId="0917E7CA" w:rsidR="005A3F14" w:rsidRPr="001342FB" w:rsidRDefault="006F7E22" w:rsidP="00C74F3A">
            <w:pPr>
              <w:jc w:val="both"/>
              <w:rPr>
                <w:rFonts w:ascii="Arial" w:hAnsi="Arial" w:cs="Arial"/>
                <w:b/>
              </w:rPr>
            </w:pPr>
            <w:r w:rsidRPr="006F7E22">
              <w:rPr>
                <w:rFonts w:ascii="Arial" w:hAnsi="Arial" w:cs="Arial"/>
              </w:rPr>
              <w:t>Marine</w:t>
            </w:r>
          </w:p>
        </w:tc>
        <w:tc>
          <w:tcPr>
            <w:tcW w:w="3002" w:type="dxa"/>
            <w:tcBorders>
              <w:top w:val="nil"/>
            </w:tcBorders>
            <w:shd w:val="clear" w:color="auto" w:fill="auto"/>
          </w:tcPr>
          <w:p w14:paraId="148F2836" w14:textId="77777777" w:rsidR="005A3F14" w:rsidRPr="001342FB" w:rsidRDefault="005A3F14" w:rsidP="00C74F3A">
            <w:pPr>
              <w:jc w:val="both"/>
              <w:rPr>
                <w:rFonts w:ascii="Arial" w:hAnsi="Arial" w:cs="Arial"/>
              </w:rPr>
            </w:pPr>
            <w:proofErr w:type="spellStart"/>
            <w:r w:rsidRPr="001342FB">
              <w:rPr>
                <w:rFonts w:ascii="Arial" w:hAnsi="Arial" w:cs="Arial"/>
              </w:rPr>
              <w:t>Rhizomesolenia</w:t>
            </w:r>
            <w:proofErr w:type="spellEnd"/>
          </w:p>
        </w:tc>
        <w:tc>
          <w:tcPr>
            <w:tcW w:w="2884" w:type="dxa"/>
            <w:tcBorders>
              <w:top w:val="nil"/>
            </w:tcBorders>
            <w:shd w:val="clear" w:color="auto" w:fill="auto"/>
          </w:tcPr>
          <w:p w14:paraId="530658A3" w14:textId="77777777" w:rsidR="005A3F14" w:rsidRPr="001342FB" w:rsidRDefault="005A3F14" w:rsidP="00C74F3A">
            <w:pPr>
              <w:jc w:val="center"/>
              <w:rPr>
                <w:rFonts w:ascii="Arial" w:hAnsi="Arial" w:cs="Arial"/>
              </w:rPr>
            </w:pPr>
            <w:r w:rsidRPr="001342FB">
              <w:rPr>
                <w:rFonts w:ascii="Arial" w:hAnsi="Arial" w:cs="Arial"/>
              </w:rPr>
              <w:t>95</w:t>
            </w:r>
          </w:p>
        </w:tc>
      </w:tr>
      <w:tr w:rsidR="005A3F14" w:rsidRPr="001342FB" w14:paraId="5F1BD960" w14:textId="77777777" w:rsidTr="005A3F14">
        <w:trPr>
          <w:trHeight w:val="293"/>
        </w:trPr>
        <w:tc>
          <w:tcPr>
            <w:tcW w:w="2753" w:type="dxa"/>
            <w:tcBorders>
              <w:top w:val="nil"/>
            </w:tcBorders>
            <w:shd w:val="clear" w:color="auto" w:fill="auto"/>
          </w:tcPr>
          <w:p w14:paraId="08671EA1" w14:textId="77777777" w:rsidR="005A3F14" w:rsidRPr="001342FB" w:rsidRDefault="005A3F14" w:rsidP="00C74F3A">
            <w:pPr>
              <w:jc w:val="both"/>
              <w:rPr>
                <w:rFonts w:ascii="Arial" w:hAnsi="Arial" w:cs="Arial"/>
                <w:b/>
              </w:rPr>
            </w:pPr>
          </w:p>
        </w:tc>
        <w:tc>
          <w:tcPr>
            <w:tcW w:w="3002" w:type="dxa"/>
            <w:shd w:val="clear" w:color="auto" w:fill="auto"/>
          </w:tcPr>
          <w:p w14:paraId="770ECA12" w14:textId="77777777" w:rsidR="005A3F14" w:rsidRPr="001342FB" w:rsidRDefault="005A3F14" w:rsidP="00C74F3A">
            <w:pPr>
              <w:jc w:val="both"/>
              <w:rPr>
                <w:rFonts w:ascii="Arial" w:hAnsi="Arial" w:cs="Arial"/>
              </w:rPr>
            </w:pPr>
            <w:proofErr w:type="spellStart"/>
            <w:r w:rsidRPr="001342FB">
              <w:rPr>
                <w:rFonts w:ascii="Arial" w:hAnsi="Arial" w:cs="Arial"/>
              </w:rPr>
              <w:t>Prorocentrum</w:t>
            </w:r>
            <w:proofErr w:type="spellEnd"/>
          </w:p>
        </w:tc>
        <w:tc>
          <w:tcPr>
            <w:tcW w:w="2884" w:type="dxa"/>
            <w:shd w:val="clear" w:color="auto" w:fill="auto"/>
          </w:tcPr>
          <w:p w14:paraId="0D6B0E9A" w14:textId="77777777" w:rsidR="005A3F14" w:rsidRPr="001342FB" w:rsidRDefault="005A3F14" w:rsidP="00C74F3A">
            <w:pPr>
              <w:jc w:val="center"/>
              <w:rPr>
                <w:rFonts w:ascii="Arial" w:hAnsi="Arial" w:cs="Arial"/>
              </w:rPr>
            </w:pPr>
            <w:r w:rsidRPr="001342FB">
              <w:rPr>
                <w:rFonts w:ascii="Arial" w:hAnsi="Arial" w:cs="Arial"/>
              </w:rPr>
              <w:t>134</w:t>
            </w:r>
          </w:p>
        </w:tc>
      </w:tr>
      <w:tr w:rsidR="005A3F14" w:rsidRPr="001342FB" w14:paraId="19BD19F2" w14:textId="77777777" w:rsidTr="005A3F14">
        <w:trPr>
          <w:trHeight w:val="303"/>
        </w:trPr>
        <w:tc>
          <w:tcPr>
            <w:tcW w:w="2753" w:type="dxa"/>
            <w:shd w:val="clear" w:color="auto" w:fill="auto"/>
          </w:tcPr>
          <w:p w14:paraId="4A6F10E4" w14:textId="77777777" w:rsidR="005A3F14" w:rsidRPr="001342FB" w:rsidRDefault="005A3F14" w:rsidP="00C74F3A">
            <w:pPr>
              <w:jc w:val="both"/>
              <w:rPr>
                <w:rFonts w:ascii="Arial" w:hAnsi="Arial" w:cs="Arial"/>
                <w:b/>
              </w:rPr>
            </w:pPr>
          </w:p>
        </w:tc>
        <w:tc>
          <w:tcPr>
            <w:tcW w:w="3002" w:type="dxa"/>
            <w:tcBorders>
              <w:bottom w:val="nil"/>
            </w:tcBorders>
            <w:shd w:val="clear" w:color="auto" w:fill="auto"/>
          </w:tcPr>
          <w:p w14:paraId="21E7CC94" w14:textId="77777777" w:rsidR="005A3F14" w:rsidRPr="001342FB" w:rsidRDefault="005A3F14" w:rsidP="00C74F3A">
            <w:pPr>
              <w:jc w:val="both"/>
              <w:rPr>
                <w:rFonts w:ascii="Arial" w:hAnsi="Arial" w:cs="Arial"/>
              </w:rPr>
            </w:pPr>
            <w:r w:rsidRPr="001342FB">
              <w:rPr>
                <w:rFonts w:ascii="Arial" w:hAnsi="Arial" w:cs="Arial"/>
              </w:rPr>
              <w:t>Copepods</w:t>
            </w:r>
          </w:p>
        </w:tc>
        <w:tc>
          <w:tcPr>
            <w:tcW w:w="2884" w:type="dxa"/>
            <w:tcBorders>
              <w:bottom w:val="nil"/>
            </w:tcBorders>
            <w:shd w:val="clear" w:color="auto" w:fill="auto"/>
          </w:tcPr>
          <w:p w14:paraId="54A003C2" w14:textId="77777777" w:rsidR="005A3F14" w:rsidRPr="001342FB" w:rsidRDefault="005A3F14" w:rsidP="00C74F3A">
            <w:pPr>
              <w:jc w:val="center"/>
              <w:rPr>
                <w:rFonts w:ascii="Arial" w:hAnsi="Arial" w:cs="Arial"/>
              </w:rPr>
            </w:pPr>
            <w:r w:rsidRPr="001342FB">
              <w:rPr>
                <w:rFonts w:ascii="Arial" w:hAnsi="Arial" w:cs="Arial"/>
              </w:rPr>
              <w:t>132</w:t>
            </w:r>
          </w:p>
        </w:tc>
      </w:tr>
      <w:tr w:rsidR="005A3F14" w:rsidRPr="001342FB" w14:paraId="2C57AC44" w14:textId="77777777" w:rsidTr="005A3F14">
        <w:trPr>
          <w:trHeight w:val="303"/>
        </w:trPr>
        <w:tc>
          <w:tcPr>
            <w:tcW w:w="2753" w:type="dxa"/>
            <w:tcBorders>
              <w:bottom w:val="nil"/>
            </w:tcBorders>
            <w:shd w:val="clear" w:color="auto" w:fill="auto"/>
          </w:tcPr>
          <w:p w14:paraId="0699250C"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3C2EDF74" w14:textId="77777777" w:rsidR="005A3F14" w:rsidRPr="001342FB" w:rsidRDefault="005A3F14" w:rsidP="00C74F3A">
            <w:pPr>
              <w:jc w:val="both"/>
              <w:rPr>
                <w:rFonts w:ascii="Arial" w:hAnsi="Arial" w:cs="Arial"/>
              </w:rPr>
            </w:pPr>
            <w:r w:rsidRPr="001342FB">
              <w:rPr>
                <w:rFonts w:ascii="Arial" w:hAnsi="Arial" w:cs="Arial"/>
              </w:rPr>
              <w:t>Bacillariophyceae</w:t>
            </w:r>
          </w:p>
        </w:tc>
        <w:tc>
          <w:tcPr>
            <w:tcW w:w="2884" w:type="dxa"/>
            <w:tcBorders>
              <w:top w:val="nil"/>
              <w:bottom w:val="nil"/>
            </w:tcBorders>
            <w:shd w:val="clear" w:color="auto" w:fill="auto"/>
          </w:tcPr>
          <w:p w14:paraId="6D3F316A" w14:textId="77777777" w:rsidR="005A3F14" w:rsidRPr="001342FB" w:rsidRDefault="005A3F14" w:rsidP="00C74F3A">
            <w:pPr>
              <w:jc w:val="center"/>
              <w:rPr>
                <w:rFonts w:ascii="Arial" w:hAnsi="Arial" w:cs="Arial"/>
              </w:rPr>
            </w:pPr>
            <w:r w:rsidRPr="001342FB">
              <w:rPr>
                <w:rFonts w:ascii="Arial" w:hAnsi="Arial" w:cs="Arial"/>
              </w:rPr>
              <w:t>40</w:t>
            </w:r>
          </w:p>
        </w:tc>
      </w:tr>
      <w:tr w:rsidR="005A3F14" w:rsidRPr="001342FB" w14:paraId="4FC29983" w14:textId="77777777" w:rsidTr="005A3F14">
        <w:trPr>
          <w:trHeight w:val="293"/>
        </w:trPr>
        <w:tc>
          <w:tcPr>
            <w:tcW w:w="2753" w:type="dxa"/>
            <w:tcBorders>
              <w:top w:val="nil"/>
              <w:bottom w:val="nil"/>
            </w:tcBorders>
            <w:shd w:val="clear" w:color="auto" w:fill="auto"/>
          </w:tcPr>
          <w:p w14:paraId="3A7870D0"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398CB9AC" w14:textId="77777777" w:rsidR="005A3F14" w:rsidRPr="001342FB" w:rsidRDefault="005A3F14" w:rsidP="00C74F3A">
            <w:pPr>
              <w:jc w:val="both"/>
              <w:rPr>
                <w:rFonts w:ascii="Arial" w:hAnsi="Arial" w:cs="Arial"/>
              </w:rPr>
            </w:pPr>
            <w:r w:rsidRPr="001342FB">
              <w:rPr>
                <w:rFonts w:ascii="Arial" w:hAnsi="Arial" w:cs="Arial"/>
              </w:rPr>
              <w:t>Oscillatory</w:t>
            </w:r>
          </w:p>
        </w:tc>
        <w:tc>
          <w:tcPr>
            <w:tcW w:w="2884" w:type="dxa"/>
            <w:tcBorders>
              <w:top w:val="nil"/>
              <w:bottom w:val="nil"/>
            </w:tcBorders>
            <w:shd w:val="clear" w:color="auto" w:fill="auto"/>
          </w:tcPr>
          <w:p w14:paraId="66BBDAB7" w14:textId="77777777" w:rsidR="005A3F14" w:rsidRPr="001342FB" w:rsidRDefault="005A3F14" w:rsidP="00C74F3A">
            <w:pPr>
              <w:jc w:val="center"/>
              <w:rPr>
                <w:rFonts w:ascii="Arial" w:hAnsi="Arial" w:cs="Arial"/>
              </w:rPr>
            </w:pPr>
            <w:r w:rsidRPr="001342FB">
              <w:rPr>
                <w:rFonts w:ascii="Arial" w:hAnsi="Arial" w:cs="Arial"/>
              </w:rPr>
              <w:t>32</w:t>
            </w:r>
          </w:p>
        </w:tc>
      </w:tr>
      <w:tr w:rsidR="005A3F14" w:rsidRPr="001342FB" w14:paraId="5816381B" w14:textId="77777777" w:rsidTr="005A3F14">
        <w:trPr>
          <w:trHeight w:val="303"/>
        </w:trPr>
        <w:tc>
          <w:tcPr>
            <w:tcW w:w="2753" w:type="dxa"/>
            <w:tcBorders>
              <w:top w:val="nil"/>
              <w:bottom w:val="nil"/>
            </w:tcBorders>
            <w:shd w:val="clear" w:color="auto" w:fill="auto"/>
          </w:tcPr>
          <w:p w14:paraId="77881A2B" w14:textId="77777777" w:rsidR="005A3F14" w:rsidRPr="001342FB" w:rsidRDefault="005A3F14" w:rsidP="00C74F3A">
            <w:pPr>
              <w:jc w:val="both"/>
              <w:rPr>
                <w:rFonts w:ascii="Arial" w:hAnsi="Arial" w:cs="Arial"/>
                <w:b/>
              </w:rPr>
            </w:pPr>
          </w:p>
        </w:tc>
        <w:tc>
          <w:tcPr>
            <w:tcW w:w="3002" w:type="dxa"/>
            <w:tcBorders>
              <w:top w:val="nil"/>
            </w:tcBorders>
            <w:shd w:val="clear" w:color="auto" w:fill="auto"/>
          </w:tcPr>
          <w:p w14:paraId="3B60CCD2" w14:textId="77777777" w:rsidR="005A3F14" w:rsidRPr="001342FB" w:rsidRDefault="005A3F14" w:rsidP="00C74F3A">
            <w:pPr>
              <w:jc w:val="both"/>
              <w:rPr>
                <w:rFonts w:ascii="Arial" w:hAnsi="Arial" w:cs="Arial"/>
              </w:rPr>
            </w:pPr>
            <w:proofErr w:type="spellStart"/>
            <w:r w:rsidRPr="001342FB">
              <w:rPr>
                <w:rFonts w:ascii="Arial" w:hAnsi="Arial" w:cs="Arial"/>
              </w:rPr>
              <w:t>Keratella</w:t>
            </w:r>
            <w:proofErr w:type="spellEnd"/>
            <w:r w:rsidRPr="001342FB">
              <w:rPr>
                <w:rFonts w:ascii="Arial" w:hAnsi="Arial" w:cs="Arial"/>
              </w:rPr>
              <w:t xml:space="preserve"> </w:t>
            </w:r>
          </w:p>
        </w:tc>
        <w:tc>
          <w:tcPr>
            <w:tcW w:w="2884" w:type="dxa"/>
            <w:tcBorders>
              <w:top w:val="nil"/>
            </w:tcBorders>
            <w:shd w:val="clear" w:color="auto" w:fill="auto"/>
          </w:tcPr>
          <w:p w14:paraId="0B9E6F08" w14:textId="77777777" w:rsidR="005A3F14" w:rsidRPr="001342FB" w:rsidRDefault="005A3F14" w:rsidP="00C74F3A">
            <w:pPr>
              <w:jc w:val="center"/>
              <w:rPr>
                <w:rFonts w:ascii="Arial" w:hAnsi="Arial" w:cs="Arial"/>
              </w:rPr>
            </w:pPr>
            <w:r w:rsidRPr="001342FB">
              <w:rPr>
                <w:rFonts w:ascii="Arial" w:hAnsi="Arial" w:cs="Arial"/>
              </w:rPr>
              <w:t>38</w:t>
            </w:r>
          </w:p>
        </w:tc>
      </w:tr>
      <w:tr w:rsidR="005A3F14" w:rsidRPr="001342FB" w14:paraId="1821486F" w14:textId="77777777" w:rsidTr="005A3F14">
        <w:trPr>
          <w:trHeight w:val="293"/>
        </w:trPr>
        <w:tc>
          <w:tcPr>
            <w:tcW w:w="2753" w:type="dxa"/>
            <w:tcBorders>
              <w:top w:val="nil"/>
            </w:tcBorders>
            <w:shd w:val="clear" w:color="auto" w:fill="auto"/>
          </w:tcPr>
          <w:p w14:paraId="67735878" w14:textId="77777777" w:rsidR="005A3F14" w:rsidRPr="001342FB" w:rsidRDefault="005A3F14" w:rsidP="00C74F3A">
            <w:pPr>
              <w:jc w:val="both"/>
              <w:rPr>
                <w:rFonts w:ascii="Arial" w:hAnsi="Arial" w:cs="Arial"/>
                <w:b/>
              </w:rPr>
            </w:pPr>
          </w:p>
        </w:tc>
        <w:tc>
          <w:tcPr>
            <w:tcW w:w="3002" w:type="dxa"/>
            <w:tcBorders>
              <w:top w:val="nil"/>
            </w:tcBorders>
            <w:shd w:val="clear" w:color="auto" w:fill="auto"/>
          </w:tcPr>
          <w:p w14:paraId="4F15ECAD" w14:textId="77777777" w:rsidR="005A3F14" w:rsidRPr="001342FB" w:rsidRDefault="005A3F14" w:rsidP="00C74F3A">
            <w:pPr>
              <w:jc w:val="both"/>
              <w:rPr>
                <w:rFonts w:ascii="Arial" w:hAnsi="Arial" w:cs="Arial"/>
              </w:rPr>
            </w:pPr>
            <w:proofErr w:type="spellStart"/>
            <w:r w:rsidRPr="001342FB">
              <w:rPr>
                <w:rFonts w:ascii="Arial" w:hAnsi="Arial" w:cs="Arial"/>
              </w:rPr>
              <w:t>Chaetoceros</w:t>
            </w:r>
            <w:proofErr w:type="spellEnd"/>
          </w:p>
        </w:tc>
        <w:tc>
          <w:tcPr>
            <w:tcW w:w="2884" w:type="dxa"/>
            <w:tcBorders>
              <w:top w:val="nil"/>
            </w:tcBorders>
            <w:shd w:val="clear" w:color="auto" w:fill="auto"/>
          </w:tcPr>
          <w:p w14:paraId="17259712" w14:textId="77777777" w:rsidR="005A3F14" w:rsidRPr="001342FB" w:rsidRDefault="005A3F14" w:rsidP="00C74F3A">
            <w:pPr>
              <w:jc w:val="center"/>
              <w:rPr>
                <w:rFonts w:ascii="Arial" w:hAnsi="Arial" w:cs="Arial"/>
              </w:rPr>
            </w:pPr>
            <w:r w:rsidRPr="001342FB">
              <w:rPr>
                <w:rFonts w:ascii="Arial" w:hAnsi="Arial" w:cs="Arial"/>
              </w:rPr>
              <w:t>321</w:t>
            </w:r>
          </w:p>
        </w:tc>
      </w:tr>
      <w:tr w:rsidR="005A3F14" w:rsidRPr="001342FB" w14:paraId="4756487E" w14:textId="77777777" w:rsidTr="005A3F14">
        <w:trPr>
          <w:trHeight w:val="303"/>
        </w:trPr>
        <w:tc>
          <w:tcPr>
            <w:tcW w:w="2753" w:type="dxa"/>
            <w:tcBorders>
              <w:top w:val="nil"/>
            </w:tcBorders>
            <w:shd w:val="clear" w:color="auto" w:fill="auto"/>
          </w:tcPr>
          <w:p w14:paraId="4FE49B52" w14:textId="77777777" w:rsidR="005A3F14" w:rsidRPr="001342FB" w:rsidRDefault="005A3F14" w:rsidP="00C74F3A">
            <w:pPr>
              <w:jc w:val="both"/>
              <w:rPr>
                <w:rFonts w:ascii="Arial" w:hAnsi="Arial" w:cs="Arial"/>
                <w:b/>
              </w:rPr>
            </w:pPr>
          </w:p>
        </w:tc>
        <w:tc>
          <w:tcPr>
            <w:tcW w:w="3002" w:type="dxa"/>
            <w:shd w:val="clear" w:color="auto" w:fill="auto"/>
          </w:tcPr>
          <w:p w14:paraId="10278031" w14:textId="77777777" w:rsidR="005A3F14" w:rsidRPr="001342FB" w:rsidRDefault="005A3F14" w:rsidP="00C74F3A">
            <w:pPr>
              <w:jc w:val="both"/>
              <w:rPr>
                <w:rFonts w:ascii="Arial" w:hAnsi="Arial" w:cs="Arial"/>
              </w:rPr>
            </w:pPr>
            <w:proofErr w:type="spellStart"/>
            <w:r w:rsidRPr="001342FB">
              <w:rPr>
                <w:rFonts w:ascii="Arial" w:hAnsi="Arial" w:cs="Arial"/>
              </w:rPr>
              <w:t>Ceratium</w:t>
            </w:r>
            <w:proofErr w:type="spellEnd"/>
          </w:p>
        </w:tc>
        <w:tc>
          <w:tcPr>
            <w:tcW w:w="2884" w:type="dxa"/>
            <w:shd w:val="clear" w:color="auto" w:fill="auto"/>
          </w:tcPr>
          <w:p w14:paraId="566DA4C0" w14:textId="77777777" w:rsidR="005A3F14" w:rsidRPr="001342FB" w:rsidRDefault="005A3F14" w:rsidP="00C74F3A">
            <w:pPr>
              <w:jc w:val="center"/>
              <w:rPr>
                <w:rFonts w:ascii="Arial" w:hAnsi="Arial" w:cs="Arial"/>
              </w:rPr>
            </w:pPr>
            <w:r w:rsidRPr="001342FB">
              <w:rPr>
                <w:rFonts w:ascii="Arial" w:hAnsi="Arial" w:cs="Arial"/>
              </w:rPr>
              <w:t>232</w:t>
            </w:r>
          </w:p>
        </w:tc>
      </w:tr>
      <w:tr w:rsidR="005A3F14" w:rsidRPr="001342FB" w14:paraId="2C20E5ED" w14:textId="77777777" w:rsidTr="005A3F14">
        <w:trPr>
          <w:trHeight w:val="303"/>
        </w:trPr>
        <w:tc>
          <w:tcPr>
            <w:tcW w:w="2753" w:type="dxa"/>
            <w:shd w:val="clear" w:color="auto" w:fill="auto"/>
          </w:tcPr>
          <w:p w14:paraId="5427F572" w14:textId="77777777" w:rsidR="005A3F14" w:rsidRPr="001342FB" w:rsidRDefault="005A3F14" w:rsidP="00C74F3A">
            <w:pPr>
              <w:jc w:val="both"/>
              <w:rPr>
                <w:rFonts w:ascii="Arial" w:hAnsi="Arial" w:cs="Arial"/>
                <w:b/>
              </w:rPr>
            </w:pPr>
          </w:p>
        </w:tc>
        <w:tc>
          <w:tcPr>
            <w:tcW w:w="3002" w:type="dxa"/>
            <w:shd w:val="clear" w:color="auto" w:fill="auto"/>
          </w:tcPr>
          <w:p w14:paraId="1BFFF0EE" w14:textId="77777777" w:rsidR="005A3F14" w:rsidRPr="001342FB" w:rsidRDefault="005A3F14" w:rsidP="00C74F3A">
            <w:pPr>
              <w:jc w:val="both"/>
              <w:rPr>
                <w:rFonts w:ascii="Arial" w:hAnsi="Arial" w:cs="Arial"/>
              </w:rPr>
            </w:pPr>
            <w:r w:rsidRPr="001342FB">
              <w:rPr>
                <w:rFonts w:ascii="Arial" w:hAnsi="Arial" w:cs="Arial"/>
              </w:rPr>
              <w:t>Pleurosigma</w:t>
            </w:r>
          </w:p>
        </w:tc>
        <w:tc>
          <w:tcPr>
            <w:tcW w:w="2884" w:type="dxa"/>
            <w:shd w:val="clear" w:color="auto" w:fill="auto"/>
          </w:tcPr>
          <w:p w14:paraId="44CA9E1F" w14:textId="77777777" w:rsidR="005A3F14" w:rsidRPr="001342FB" w:rsidRDefault="005A3F14" w:rsidP="00C74F3A">
            <w:pPr>
              <w:jc w:val="center"/>
              <w:rPr>
                <w:rFonts w:ascii="Arial" w:hAnsi="Arial" w:cs="Arial"/>
              </w:rPr>
            </w:pPr>
            <w:r w:rsidRPr="001342FB">
              <w:rPr>
                <w:rFonts w:ascii="Arial" w:hAnsi="Arial" w:cs="Arial"/>
              </w:rPr>
              <w:t>33</w:t>
            </w:r>
          </w:p>
        </w:tc>
      </w:tr>
      <w:tr w:rsidR="005A3F14" w:rsidRPr="001342FB" w14:paraId="4C86100F" w14:textId="77777777" w:rsidTr="005A3F14">
        <w:trPr>
          <w:trHeight w:val="293"/>
        </w:trPr>
        <w:tc>
          <w:tcPr>
            <w:tcW w:w="2753" w:type="dxa"/>
            <w:shd w:val="clear" w:color="auto" w:fill="auto"/>
          </w:tcPr>
          <w:p w14:paraId="052186B3" w14:textId="77777777" w:rsidR="005A3F14" w:rsidRPr="001342FB" w:rsidRDefault="005A3F14" w:rsidP="00C74F3A">
            <w:pPr>
              <w:jc w:val="both"/>
              <w:rPr>
                <w:rFonts w:ascii="Arial" w:hAnsi="Arial" w:cs="Arial"/>
                <w:b/>
              </w:rPr>
            </w:pPr>
          </w:p>
        </w:tc>
        <w:tc>
          <w:tcPr>
            <w:tcW w:w="3002" w:type="dxa"/>
            <w:shd w:val="clear" w:color="auto" w:fill="auto"/>
          </w:tcPr>
          <w:p w14:paraId="72392D15" w14:textId="77777777" w:rsidR="005A3F14" w:rsidRPr="001342FB" w:rsidRDefault="005A3F14" w:rsidP="00C74F3A">
            <w:pPr>
              <w:jc w:val="both"/>
              <w:rPr>
                <w:rFonts w:ascii="Arial" w:hAnsi="Arial" w:cs="Arial"/>
              </w:rPr>
            </w:pPr>
            <w:r w:rsidRPr="001342FB">
              <w:rPr>
                <w:rFonts w:ascii="Arial" w:hAnsi="Arial" w:cs="Arial"/>
              </w:rPr>
              <w:t>Thalassemia</w:t>
            </w:r>
          </w:p>
        </w:tc>
        <w:tc>
          <w:tcPr>
            <w:tcW w:w="2884" w:type="dxa"/>
            <w:shd w:val="clear" w:color="auto" w:fill="auto"/>
          </w:tcPr>
          <w:p w14:paraId="16837757" w14:textId="77777777" w:rsidR="005A3F14" w:rsidRPr="001342FB" w:rsidRDefault="005A3F14" w:rsidP="00C74F3A">
            <w:pPr>
              <w:jc w:val="center"/>
              <w:rPr>
                <w:rFonts w:ascii="Arial" w:hAnsi="Arial" w:cs="Arial"/>
              </w:rPr>
            </w:pPr>
            <w:r w:rsidRPr="001342FB">
              <w:rPr>
                <w:rFonts w:ascii="Arial" w:hAnsi="Arial" w:cs="Arial"/>
              </w:rPr>
              <w:t>106</w:t>
            </w:r>
          </w:p>
        </w:tc>
      </w:tr>
      <w:tr w:rsidR="005A3F14" w:rsidRPr="001342FB" w14:paraId="4EB180EC" w14:textId="77777777" w:rsidTr="005A3F14">
        <w:trPr>
          <w:trHeight w:val="303"/>
        </w:trPr>
        <w:tc>
          <w:tcPr>
            <w:tcW w:w="2753" w:type="dxa"/>
            <w:shd w:val="clear" w:color="auto" w:fill="auto"/>
          </w:tcPr>
          <w:p w14:paraId="4E22E5EA" w14:textId="77777777" w:rsidR="005A3F14" w:rsidRPr="001342FB" w:rsidRDefault="005A3F14" w:rsidP="00C74F3A">
            <w:pPr>
              <w:jc w:val="both"/>
              <w:rPr>
                <w:rFonts w:ascii="Arial" w:hAnsi="Arial" w:cs="Arial"/>
                <w:b/>
              </w:rPr>
            </w:pPr>
          </w:p>
        </w:tc>
        <w:tc>
          <w:tcPr>
            <w:tcW w:w="3002" w:type="dxa"/>
            <w:shd w:val="clear" w:color="auto" w:fill="auto"/>
          </w:tcPr>
          <w:p w14:paraId="2BDB3360" w14:textId="77777777" w:rsidR="005A3F14" w:rsidRPr="001342FB" w:rsidRDefault="005A3F14" w:rsidP="00C74F3A">
            <w:pPr>
              <w:jc w:val="both"/>
              <w:rPr>
                <w:rFonts w:ascii="Arial" w:hAnsi="Arial" w:cs="Arial"/>
              </w:rPr>
            </w:pPr>
            <w:proofErr w:type="spellStart"/>
            <w:r w:rsidRPr="001342FB">
              <w:rPr>
                <w:rFonts w:ascii="Arial" w:hAnsi="Arial" w:cs="Arial"/>
              </w:rPr>
              <w:t>Skeletonema</w:t>
            </w:r>
            <w:proofErr w:type="spellEnd"/>
          </w:p>
        </w:tc>
        <w:tc>
          <w:tcPr>
            <w:tcW w:w="2884" w:type="dxa"/>
            <w:shd w:val="clear" w:color="auto" w:fill="auto"/>
          </w:tcPr>
          <w:p w14:paraId="134EBCE6" w14:textId="77777777" w:rsidR="005A3F14" w:rsidRPr="001342FB" w:rsidRDefault="005A3F14" w:rsidP="00C74F3A">
            <w:pPr>
              <w:jc w:val="center"/>
              <w:rPr>
                <w:rFonts w:ascii="Arial" w:hAnsi="Arial" w:cs="Arial"/>
              </w:rPr>
            </w:pPr>
            <w:r w:rsidRPr="001342FB">
              <w:rPr>
                <w:rFonts w:ascii="Arial" w:hAnsi="Arial" w:cs="Arial"/>
              </w:rPr>
              <w:t>331</w:t>
            </w:r>
          </w:p>
        </w:tc>
      </w:tr>
      <w:tr w:rsidR="005A3F14" w:rsidRPr="001342FB" w14:paraId="5609C0EF" w14:textId="77777777" w:rsidTr="005A3F14">
        <w:trPr>
          <w:trHeight w:val="80"/>
        </w:trPr>
        <w:tc>
          <w:tcPr>
            <w:tcW w:w="2753" w:type="dxa"/>
            <w:shd w:val="clear" w:color="auto" w:fill="auto"/>
          </w:tcPr>
          <w:p w14:paraId="0AABAE83" w14:textId="77777777" w:rsidR="005A3F14" w:rsidRPr="001342FB" w:rsidRDefault="005A3F14" w:rsidP="00C74F3A">
            <w:pPr>
              <w:jc w:val="both"/>
              <w:rPr>
                <w:rFonts w:ascii="Arial" w:hAnsi="Arial" w:cs="Arial"/>
                <w:b/>
              </w:rPr>
            </w:pPr>
          </w:p>
        </w:tc>
        <w:tc>
          <w:tcPr>
            <w:tcW w:w="3002" w:type="dxa"/>
            <w:shd w:val="clear" w:color="auto" w:fill="auto"/>
          </w:tcPr>
          <w:p w14:paraId="775283B8" w14:textId="77777777" w:rsidR="005A3F14" w:rsidRPr="001342FB" w:rsidRDefault="005A3F14" w:rsidP="00C74F3A">
            <w:pPr>
              <w:jc w:val="both"/>
              <w:rPr>
                <w:rFonts w:ascii="Arial" w:hAnsi="Arial" w:cs="Arial"/>
              </w:rPr>
            </w:pPr>
            <w:proofErr w:type="spellStart"/>
            <w:r w:rsidRPr="001342FB">
              <w:rPr>
                <w:rFonts w:ascii="Arial" w:hAnsi="Arial" w:cs="Arial"/>
              </w:rPr>
              <w:t>Pinnularia</w:t>
            </w:r>
            <w:proofErr w:type="spellEnd"/>
          </w:p>
        </w:tc>
        <w:tc>
          <w:tcPr>
            <w:tcW w:w="2884" w:type="dxa"/>
            <w:shd w:val="clear" w:color="auto" w:fill="auto"/>
          </w:tcPr>
          <w:p w14:paraId="33942986" w14:textId="77777777" w:rsidR="005A3F14" w:rsidRPr="001342FB" w:rsidRDefault="005A3F14" w:rsidP="00C74F3A">
            <w:pPr>
              <w:jc w:val="center"/>
              <w:rPr>
                <w:rFonts w:ascii="Arial" w:hAnsi="Arial" w:cs="Arial"/>
              </w:rPr>
            </w:pPr>
            <w:r w:rsidRPr="001342FB">
              <w:rPr>
                <w:rFonts w:ascii="Arial" w:hAnsi="Arial" w:cs="Arial"/>
              </w:rPr>
              <w:t>16</w:t>
            </w:r>
          </w:p>
        </w:tc>
      </w:tr>
    </w:tbl>
    <w:p w14:paraId="5E5A630E" w14:textId="7870ABE2" w:rsidR="005A3F14" w:rsidRDefault="005A3F14" w:rsidP="00F049E5">
      <w:pPr>
        <w:pStyle w:val="ListParagraph"/>
        <w:spacing w:line="276" w:lineRule="auto"/>
        <w:ind w:left="0" w:firstLine="360"/>
        <w:jc w:val="center"/>
        <w:rPr>
          <w:rFonts w:ascii="Arial" w:hAnsi="Arial" w:cs="Arial"/>
          <w:color w:val="000000" w:themeColor="text1"/>
          <w:sz w:val="20"/>
          <w:szCs w:val="20"/>
          <w:lang w:val="id-ID"/>
        </w:rPr>
      </w:pPr>
    </w:p>
    <w:p w14:paraId="53C359DF" w14:textId="7DFECF95" w:rsidR="005A3F14" w:rsidRPr="005A3F14" w:rsidRDefault="0016451C" w:rsidP="005A3F14">
      <w:pPr>
        <w:pStyle w:val="Heading3"/>
        <w:numPr>
          <w:ilvl w:val="1"/>
          <w:numId w:val="35"/>
        </w:numPr>
        <w:spacing w:line="276" w:lineRule="auto"/>
        <w:ind w:left="426"/>
        <w:rPr>
          <w:rFonts w:ascii="Arial" w:hAnsi="Arial" w:cs="Arial"/>
          <w:b/>
          <w:bCs/>
          <w:color w:val="000000" w:themeColor="text1"/>
          <w:sz w:val="20"/>
          <w:szCs w:val="20"/>
          <w:lang w:val="en-US"/>
        </w:rPr>
      </w:pPr>
      <w:r>
        <w:rPr>
          <w:rFonts w:ascii="Arial" w:hAnsi="Arial" w:cs="Arial"/>
          <w:b/>
          <w:bCs/>
          <w:color w:val="000000" w:themeColor="text1"/>
          <w:sz w:val="20"/>
          <w:szCs w:val="20"/>
          <w:lang w:val="en-US"/>
        </w:rPr>
        <w:t>Analysis of plankton in stomach</w:t>
      </w:r>
    </w:p>
    <w:p w14:paraId="1886834A" w14:textId="0A8AC929" w:rsidR="00F06551" w:rsidRDefault="00F06551" w:rsidP="0016451C">
      <w:pPr>
        <w:pStyle w:val="ListParagraph"/>
        <w:ind w:left="0" w:firstLine="360"/>
        <w:jc w:val="both"/>
        <w:rPr>
          <w:rFonts w:ascii="Arial" w:hAnsi="Arial" w:cs="Arial"/>
          <w:color w:val="000000" w:themeColor="text1"/>
          <w:sz w:val="20"/>
          <w:szCs w:val="20"/>
          <w:lang w:val="id-ID"/>
        </w:rPr>
      </w:pPr>
      <w:r w:rsidRPr="00F06551">
        <w:rPr>
          <w:rFonts w:ascii="Arial" w:hAnsi="Arial" w:cs="Arial"/>
          <w:color w:val="000000" w:themeColor="text1"/>
          <w:sz w:val="20"/>
          <w:szCs w:val="20"/>
          <w:lang w:val="id-ID"/>
        </w:rPr>
        <w:t>The analysis of stomach contents of brown mussels (</w:t>
      </w:r>
      <w:r w:rsidRPr="00F06551">
        <w:rPr>
          <w:rFonts w:ascii="Arial" w:hAnsi="Arial" w:cs="Arial"/>
          <w:i/>
          <w:iCs/>
          <w:color w:val="000000" w:themeColor="text1"/>
          <w:sz w:val="20"/>
          <w:szCs w:val="20"/>
          <w:lang w:val="id-ID"/>
        </w:rPr>
        <w:t>M</w:t>
      </w:r>
      <w:r w:rsidRPr="00F06551">
        <w:rPr>
          <w:rFonts w:ascii="Arial" w:hAnsi="Arial" w:cs="Arial"/>
          <w:i/>
          <w:iCs/>
          <w:color w:val="000000" w:themeColor="text1"/>
          <w:sz w:val="20"/>
          <w:szCs w:val="20"/>
          <w:lang w:val="en-US"/>
        </w:rPr>
        <w:t>.</w:t>
      </w:r>
      <w:r w:rsidRPr="00F06551">
        <w:rPr>
          <w:rFonts w:ascii="Arial" w:hAnsi="Arial" w:cs="Arial"/>
          <w:i/>
          <w:iCs/>
          <w:color w:val="000000" w:themeColor="text1"/>
          <w:sz w:val="20"/>
          <w:szCs w:val="20"/>
          <w:lang w:val="id-ID"/>
        </w:rPr>
        <w:t xml:space="preserve"> adamsi</w:t>
      </w:r>
      <w:r w:rsidRPr="00F06551">
        <w:rPr>
          <w:rFonts w:ascii="Arial" w:hAnsi="Arial" w:cs="Arial"/>
          <w:color w:val="000000" w:themeColor="text1"/>
          <w:sz w:val="20"/>
          <w:szCs w:val="20"/>
          <w:lang w:val="id-ID"/>
        </w:rPr>
        <w:t>) cultured in the estuarine zone revealed the presence of various plankton species, including Thalassiosira, Peridinium, Navicula, Nitzschia, and Chaetoceros. In contrast, stomach of mussels from the marine zone contained Prorocentrum, Skeletonema, Nitzschia, and Chaetoceros (Table 2). Most plankton identified in both environments were diatoms, particularly Thalassiosira, Chaetoceros, and Skeletonema.</w:t>
      </w:r>
    </w:p>
    <w:p w14:paraId="730180D6" w14:textId="7776109D" w:rsidR="00F049E5" w:rsidRDefault="00F06551" w:rsidP="0016451C">
      <w:pPr>
        <w:pStyle w:val="ListParagraph"/>
        <w:ind w:left="0" w:firstLine="360"/>
        <w:jc w:val="both"/>
        <w:rPr>
          <w:rFonts w:ascii="Arial" w:hAnsi="Arial" w:cs="Arial"/>
          <w:color w:val="000000" w:themeColor="text1"/>
          <w:sz w:val="20"/>
          <w:szCs w:val="20"/>
          <w:lang w:val="id-ID"/>
        </w:rPr>
      </w:pPr>
      <w:r w:rsidRPr="00F06551">
        <w:rPr>
          <w:rFonts w:ascii="Arial" w:hAnsi="Arial" w:cs="Arial"/>
          <w:color w:val="000000" w:themeColor="text1"/>
          <w:sz w:val="20"/>
          <w:szCs w:val="20"/>
          <w:lang w:val="en-US"/>
        </w:rPr>
        <w:lastRenderedPageBreak/>
        <w:t xml:space="preserve">According to Fadila et al. (2021), </w:t>
      </w:r>
      <w:proofErr w:type="spellStart"/>
      <w:r w:rsidRPr="00F06551">
        <w:rPr>
          <w:rFonts w:ascii="Arial" w:hAnsi="Arial" w:cs="Arial"/>
          <w:color w:val="000000" w:themeColor="text1"/>
          <w:sz w:val="20"/>
          <w:szCs w:val="20"/>
          <w:lang w:val="en-US"/>
        </w:rPr>
        <w:t>Thalassiosira</w:t>
      </w:r>
      <w:proofErr w:type="spellEnd"/>
      <w:r w:rsidRPr="00F06551">
        <w:rPr>
          <w:rFonts w:ascii="Arial" w:hAnsi="Arial" w:cs="Arial"/>
          <w:color w:val="000000" w:themeColor="text1"/>
          <w:sz w:val="20"/>
          <w:szCs w:val="20"/>
          <w:lang w:val="en-US"/>
        </w:rPr>
        <w:t xml:space="preserve"> is considered a high-quality natural feed source for bivalves due to its rich protein content and essential fatty acids, which are critical for optimal growth. The high growth performance observed in mussels cultured in the estuarine zone may be attributed to the availability and abundance of such nutritious plankton. This is supported by Rahayu et al. (2024), who noted that the presence of microalgae such as Chlorella, </w:t>
      </w:r>
      <w:proofErr w:type="spellStart"/>
      <w:r w:rsidRPr="00F06551">
        <w:rPr>
          <w:rFonts w:ascii="Arial" w:hAnsi="Arial" w:cs="Arial"/>
          <w:color w:val="000000" w:themeColor="text1"/>
          <w:sz w:val="20"/>
          <w:szCs w:val="20"/>
          <w:lang w:val="en-US"/>
        </w:rPr>
        <w:t>Chaetoceros</w:t>
      </w:r>
      <w:proofErr w:type="spellEnd"/>
      <w:r w:rsidRPr="00F06551">
        <w:rPr>
          <w:rFonts w:ascii="Arial" w:hAnsi="Arial" w:cs="Arial"/>
          <w:color w:val="000000" w:themeColor="text1"/>
          <w:sz w:val="20"/>
          <w:szCs w:val="20"/>
          <w:lang w:val="en-US"/>
        </w:rPr>
        <w:t xml:space="preserve">, </w:t>
      </w:r>
      <w:proofErr w:type="spellStart"/>
      <w:r w:rsidRPr="00F06551">
        <w:rPr>
          <w:rFonts w:ascii="Arial" w:hAnsi="Arial" w:cs="Arial"/>
          <w:color w:val="000000" w:themeColor="text1"/>
          <w:sz w:val="20"/>
          <w:szCs w:val="20"/>
          <w:lang w:val="en-US"/>
        </w:rPr>
        <w:t>Navicula</w:t>
      </w:r>
      <w:proofErr w:type="spellEnd"/>
      <w:r w:rsidRPr="00F06551">
        <w:rPr>
          <w:rFonts w:ascii="Arial" w:hAnsi="Arial" w:cs="Arial"/>
          <w:color w:val="000000" w:themeColor="text1"/>
          <w:sz w:val="20"/>
          <w:szCs w:val="20"/>
          <w:lang w:val="en-US"/>
        </w:rPr>
        <w:t xml:space="preserve">, and </w:t>
      </w:r>
      <w:proofErr w:type="spellStart"/>
      <w:r w:rsidRPr="00F06551">
        <w:rPr>
          <w:rFonts w:ascii="Arial" w:hAnsi="Arial" w:cs="Arial"/>
          <w:color w:val="000000" w:themeColor="text1"/>
          <w:sz w:val="20"/>
          <w:szCs w:val="20"/>
          <w:lang w:val="en-US"/>
        </w:rPr>
        <w:t>Thalassiosira</w:t>
      </w:r>
      <w:proofErr w:type="spellEnd"/>
      <w:r w:rsidRPr="00F06551">
        <w:rPr>
          <w:rFonts w:ascii="Arial" w:hAnsi="Arial" w:cs="Arial"/>
          <w:color w:val="000000" w:themeColor="text1"/>
          <w:sz w:val="20"/>
          <w:szCs w:val="20"/>
          <w:lang w:val="en-US"/>
        </w:rPr>
        <w:t>—commonly used in aquaculture—plays a vital role in supplying essential nutrients to mussels, thereby promoting enhanced growth</w:t>
      </w:r>
      <w:r w:rsidR="00F049E5" w:rsidRPr="00F049E5">
        <w:rPr>
          <w:rFonts w:ascii="Arial" w:hAnsi="Arial" w:cs="Arial"/>
          <w:color w:val="000000" w:themeColor="text1"/>
          <w:sz w:val="20"/>
          <w:szCs w:val="20"/>
          <w:lang w:val="id-ID"/>
        </w:rPr>
        <w:t>.</w:t>
      </w:r>
    </w:p>
    <w:p w14:paraId="07685020" w14:textId="77777777" w:rsidR="00F06551" w:rsidRDefault="00F06551" w:rsidP="0016451C">
      <w:pPr>
        <w:pStyle w:val="ListParagraph"/>
        <w:ind w:left="0" w:firstLine="360"/>
        <w:jc w:val="both"/>
        <w:rPr>
          <w:rFonts w:ascii="Arial" w:hAnsi="Arial" w:cs="Arial"/>
          <w:color w:val="000000" w:themeColor="text1"/>
          <w:sz w:val="20"/>
          <w:szCs w:val="20"/>
          <w:lang w:val="id-ID"/>
        </w:rPr>
      </w:pPr>
    </w:p>
    <w:p w14:paraId="491E6089" w14:textId="06376BF8" w:rsidR="00F049E5" w:rsidRPr="00F06551" w:rsidRDefault="00F049E5" w:rsidP="00F049E5">
      <w:pPr>
        <w:rPr>
          <w:rFonts w:ascii="Arial" w:hAnsi="Arial" w:cs="Arial"/>
          <w:b/>
          <w:bCs/>
          <w:color w:val="000000" w:themeColor="text1"/>
        </w:rPr>
      </w:pPr>
      <w:r w:rsidRPr="00F049E5">
        <w:rPr>
          <w:rFonts w:ascii="Arial" w:hAnsi="Arial" w:cs="Arial"/>
          <w:b/>
          <w:bCs/>
          <w:color w:val="000000" w:themeColor="text1"/>
        </w:rPr>
        <w:t xml:space="preserve">Table </w:t>
      </w:r>
      <w:r w:rsidR="004E68EE">
        <w:rPr>
          <w:rFonts w:ascii="Arial" w:hAnsi="Arial" w:cs="Arial"/>
          <w:b/>
          <w:bCs/>
          <w:color w:val="000000" w:themeColor="text1"/>
        </w:rPr>
        <w:t>2.</w:t>
      </w:r>
      <w:r w:rsidRPr="00F049E5">
        <w:rPr>
          <w:rFonts w:ascii="Arial" w:hAnsi="Arial" w:cs="Arial"/>
          <w:b/>
          <w:bCs/>
          <w:color w:val="000000" w:themeColor="text1"/>
        </w:rPr>
        <w:t xml:space="preserve"> Plankton analysis in stomach</w:t>
      </w:r>
    </w:p>
    <w:tbl>
      <w:tblPr>
        <w:tblW w:w="0" w:type="auto"/>
        <w:tblInd w:w="250" w:type="dxa"/>
        <w:tblBorders>
          <w:top w:val="single" w:sz="4" w:space="0" w:color="auto"/>
          <w:bottom w:val="single" w:sz="4" w:space="0" w:color="auto"/>
        </w:tblBorders>
        <w:tblLook w:val="04A0" w:firstRow="1" w:lastRow="0" w:firstColumn="1" w:lastColumn="0" w:noHBand="0" w:noVBand="1"/>
      </w:tblPr>
      <w:tblGrid>
        <w:gridCol w:w="3611"/>
        <w:gridCol w:w="4080"/>
      </w:tblGrid>
      <w:tr w:rsidR="005A3F14" w:rsidRPr="00E96514" w14:paraId="6AA9D006" w14:textId="77777777" w:rsidTr="005A3F14">
        <w:trPr>
          <w:trHeight w:val="297"/>
        </w:trPr>
        <w:tc>
          <w:tcPr>
            <w:tcW w:w="7691" w:type="dxa"/>
            <w:gridSpan w:val="2"/>
            <w:tcBorders>
              <w:bottom w:val="single" w:sz="4" w:space="0" w:color="auto"/>
            </w:tcBorders>
            <w:shd w:val="clear" w:color="auto" w:fill="auto"/>
          </w:tcPr>
          <w:p w14:paraId="62D6EF5E" w14:textId="77777777" w:rsidR="005A3F14" w:rsidRPr="00E96514" w:rsidRDefault="005A3F14" w:rsidP="00C74F3A">
            <w:pPr>
              <w:ind w:left="567" w:hanging="141"/>
              <w:jc w:val="center"/>
              <w:rPr>
                <w:rFonts w:ascii="Arial" w:hAnsi="Arial" w:cs="Arial"/>
                <w:szCs w:val="18"/>
              </w:rPr>
            </w:pPr>
            <w:r w:rsidRPr="00E96514">
              <w:rPr>
                <w:rFonts w:ascii="Arial" w:hAnsi="Arial" w:cs="Arial"/>
                <w:szCs w:val="18"/>
              </w:rPr>
              <w:t>genus of plankton</w:t>
            </w:r>
          </w:p>
        </w:tc>
      </w:tr>
      <w:tr w:rsidR="005A3F14" w:rsidRPr="00E96514" w14:paraId="5C3935D2" w14:textId="77777777" w:rsidTr="005A3F14">
        <w:trPr>
          <w:trHeight w:val="297"/>
        </w:trPr>
        <w:tc>
          <w:tcPr>
            <w:tcW w:w="3611" w:type="dxa"/>
            <w:tcBorders>
              <w:top w:val="single" w:sz="4" w:space="0" w:color="auto"/>
              <w:bottom w:val="single" w:sz="4" w:space="0" w:color="auto"/>
            </w:tcBorders>
            <w:shd w:val="clear" w:color="auto" w:fill="auto"/>
          </w:tcPr>
          <w:p w14:paraId="0F9E5F15" w14:textId="43A9CB4F" w:rsidR="005A3F14" w:rsidRPr="006F7E22" w:rsidRDefault="006F7E22" w:rsidP="00C74F3A">
            <w:pPr>
              <w:ind w:left="567" w:hanging="141"/>
              <w:jc w:val="center"/>
              <w:rPr>
                <w:rFonts w:ascii="Arial" w:hAnsi="Arial" w:cs="Arial"/>
                <w:szCs w:val="18"/>
              </w:rPr>
            </w:pPr>
            <w:r w:rsidRPr="006F7E22">
              <w:rPr>
                <w:rFonts w:ascii="Arial" w:hAnsi="Arial" w:cs="Arial"/>
              </w:rPr>
              <w:t>Estuarine</w:t>
            </w:r>
          </w:p>
        </w:tc>
        <w:tc>
          <w:tcPr>
            <w:tcW w:w="4079" w:type="dxa"/>
            <w:tcBorders>
              <w:top w:val="single" w:sz="4" w:space="0" w:color="auto"/>
              <w:bottom w:val="single" w:sz="4" w:space="0" w:color="auto"/>
            </w:tcBorders>
            <w:shd w:val="clear" w:color="auto" w:fill="auto"/>
          </w:tcPr>
          <w:p w14:paraId="49B2677E" w14:textId="0866EAC0" w:rsidR="005A3F14" w:rsidRPr="00E96514" w:rsidRDefault="006F7E22" w:rsidP="00C74F3A">
            <w:pPr>
              <w:ind w:left="567" w:hanging="141"/>
              <w:jc w:val="center"/>
              <w:rPr>
                <w:rFonts w:ascii="Arial" w:hAnsi="Arial" w:cs="Arial"/>
                <w:szCs w:val="18"/>
              </w:rPr>
            </w:pPr>
            <w:r w:rsidRPr="006F7E22">
              <w:rPr>
                <w:rFonts w:ascii="Arial" w:hAnsi="Arial" w:cs="Arial"/>
                <w:szCs w:val="18"/>
              </w:rPr>
              <w:t>Marine</w:t>
            </w:r>
          </w:p>
        </w:tc>
      </w:tr>
      <w:tr w:rsidR="005A3F14" w:rsidRPr="00E96514" w14:paraId="16603DD5" w14:textId="77777777" w:rsidTr="005A3F14">
        <w:trPr>
          <w:trHeight w:val="297"/>
        </w:trPr>
        <w:tc>
          <w:tcPr>
            <w:tcW w:w="3611" w:type="dxa"/>
            <w:tcBorders>
              <w:top w:val="single" w:sz="4" w:space="0" w:color="auto"/>
              <w:bottom w:val="nil"/>
            </w:tcBorders>
            <w:shd w:val="clear" w:color="auto" w:fill="auto"/>
          </w:tcPr>
          <w:p w14:paraId="19D2AC75"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Thalassiosira</w:t>
            </w:r>
            <w:proofErr w:type="spellEnd"/>
          </w:p>
        </w:tc>
        <w:tc>
          <w:tcPr>
            <w:tcW w:w="4079" w:type="dxa"/>
            <w:tcBorders>
              <w:top w:val="single" w:sz="4" w:space="0" w:color="auto"/>
              <w:bottom w:val="nil"/>
            </w:tcBorders>
            <w:shd w:val="clear" w:color="auto" w:fill="auto"/>
          </w:tcPr>
          <w:p w14:paraId="422EBEF3"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Prorocentrum</w:t>
            </w:r>
            <w:proofErr w:type="spellEnd"/>
          </w:p>
        </w:tc>
      </w:tr>
      <w:tr w:rsidR="005A3F14" w:rsidRPr="00E96514" w14:paraId="61CCBCEE" w14:textId="77777777" w:rsidTr="005A3F14">
        <w:trPr>
          <w:trHeight w:val="308"/>
        </w:trPr>
        <w:tc>
          <w:tcPr>
            <w:tcW w:w="3611" w:type="dxa"/>
            <w:tcBorders>
              <w:top w:val="nil"/>
              <w:bottom w:val="nil"/>
            </w:tcBorders>
            <w:shd w:val="clear" w:color="auto" w:fill="auto"/>
          </w:tcPr>
          <w:p w14:paraId="0530C7C9"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Peridinium</w:t>
            </w:r>
            <w:proofErr w:type="spellEnd"/>
          </w:p>
        </w:tc>
        <w:tc>
          <w:tcPr>
            <w:tcW w:w="4079" w:type="dxa"/>
            <w:tcBorders>
              <w:top w:val="nil"/>
              <w:bottom w:val="nil"/>
            </w:tcBorders>
            <w:shd w:val="clear" w:color="auto" w:fill="auto"/>
          </w:tcPr>
          <w:p w14:paraId="3B6D0E5C"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Skeletonema</w:t>
            </w:r>
            <w:proofErr w:type="spellEnd"/>
          </w:p>
        </w:tc>
      </w:tr>
      <w:tr w:rsidR="005A3F14" w:rsidRPr="00E96514" w14:paraId="27BD8BD9" w14:textId="77777777" w:rsidTr="005A3F14">
        <w:trPr>
          <w:trHeight w:val="297"/>
        </w:trPr>
        <w:tc>
          <w:tcPr>
            <w:tcW w:w="3611" w:type="dxa"/>
            <w:tcBorders>
              <w:top w:val="nil"/>
              <w:bottom w:val="nil"/>
            </w:tcBorders>
            <w:shd w:val="clear" w:color="auto" w:fill="auto"/>
          </w:tcPr>
          <w:p w14:paraId="0678EAAE"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Navicula</w:t>
            </w:r>
            <w:proofErr w:type="spellEnd"/>
          </w:p>
        </w:tc>
        <w:tc>
          <w:tcPr>
            <w:tcW w:w="4079" w:type="dxa"/>
            <w:tcBorders>
              <w:top w:val="nil"/>
              <w:bottom w:val="nil"/>
            </w:tcBorders>
            <w:shd w:val="clear" w:color="auto" w:fill="auto"/>
          </w:tcPr>
          <w:p w14:paraId="67CFBE1F"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Nitzschia</w:t>
            </w:r>
            <w:proofErr w:type="spellEnd"/>
          </w:p>
        </w:tc>
      </w:tr>
      <w:tr w:rsidR="005A3F14" w:rsidRPr="00E96514" w14:paraId="421F575B" w14:textId="77777777" w:rsidTr="005A3F14">
        <w:trPr>
          <w:trHeight w:val="308"/>
        </w:trPr>
        <w:tc>
          <w:tcPr>
            <w:tcW w:w="3611" w:type="dxa"/>
            <w:tcBorders>
              <w:top w:val="nil"/>
            </w:tcBorders>
            <w:shd w:val="clear" w:color="auto" w:fill="auto"/>
          </w:tcPr>
          <w:p w14:paraId="2DAABC7B" w14:textId="77777777" w:rsidR="005A3F14" w:rsidRPr="00E96514" w:rsidRDefault="005A3F14" w:rsidP="00C74F3A">
            <w:pPr>
              <w:ind w:left="567" w:hanging="141"/>
              <w:jc w:val="center"/>
              <w:rPr>
                <w:rFonts w:ascii="Arial" w:hAnsi="Arial" w:cs="Arial"/>
                <w:b/>
                <w:szCs w:val="18"/>
              </w:rPr>
            </w:pPr>
            <w:proofErr w:type="spellStart"/>
            <w:r w:rsidRPr="00E96514">
              <w:rPr>
                <w:rFonts w:ascii="Arial" w:hAnsi="Arial" w:cs="Arial"/>
                <w:szCs w:val="18"/>
              </w:rPr>
              <w:t>Nitzschia</w:t>
            </w:r>
            <w:proofErr w:type="spellEnd"/>
          </w:p>
        </w:tc>
        <w:tc>
          <w:tcPr>
            <w:tcW w:w="4079" w:type="dxa"/>
            <w:tcBorders>
              <w:top w:val="nil"/>
            </w:tcBorders>
            <w:shd w:val="clear" w:color="auto" w:fill="auto"/>
          </w:tcPr>
          <w:p w14:paraId="0A0D7A74"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Chaetocheros</w:t>
            </w:r>
            <w:proofErr w:type="spellEnd"/>
          </w:p>
        </w:tc>
      </w:tr>
      <w:tr w:rsidR="005A3F14" w:rsidRPr="00E96514" w14:paraId="2D47B5B0" w14:textId="77777777" w:rsidTr="005A3F14">
        <w:trPr>
          <w:trHeight w:val="308"/>
        </w:trPr>
        <w:tc>
          <w:tcPr>
            <w:tcW w:w="3611" w:type="dxa"/>
            <w:shd w:val="clear" w:color="auto" w:fill="auto"/>
          </w:tcPr>
          <w:p w14:paraId="47672622"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Chaetocheros</w:t>
            </w:r>
            <w:proofErr w:type="spellEnd"/>
          </w:p>
        </w:tc>
        <w:tc>
          <w:tcPr>
            <w:tcW w:w="4079" w:type="dxa"/>
            <w:shd w:val="clear" w:color="auto" w:fill="auto"/>
          </w:tcPr>
          <w:p w14:paraId="5B2ECBA7" w14:textId="77777777" w:rsidR="005A3F14" w:rsidRPr="00E96514" w:rsidRDefault="005A3F14" w:rsidP="00C74F3A">
            <w:pPr>
              <w:ind w:left="567" w:hanging="141"/>
              <w:jc w:val="center"/>
              <w:rPr>
                <w:rFonts w:ascii="Arial" w:hAnsi="Arial" w:cs="Arial"/>
                <w:szCs w:val="18"/>
              </w:rPr>
            </w:pPr>
          </w:p>
        </w:tc>
      </w:tr>
    </w:tbl>
    <w:p w14:paraId="3088A22B" w14:textId="77777777" w:rsidR="00A206E9" w:rsidRPr="00426FA2" w:rsidRDefault="00A206E9" w:rsidP="000A1E4A">
      <w:pPr>
        <w:pStyle w:val="Heading3"/>
        <w:numPr>
          <w:ilvl w:val="1"/>
          <w:numId w:val="35"/>
        </w:numPr>
        <w:spacing w:line="276" w:lineRule="auto"/>
        <w:ind w:left="426"/>
        <w:rPr>
          <w:rFonts w:ascii="Arial" w:hAnsi="Arial" w:cs="Arial"/>
          <w:b/>
          <w:bCs/>
          <w:color w:val="000000" w:themeColor="text1"/>
          <w:sz w:val="20"/>
          <w:szCs w:val="20"/>
          <w:lang w:val="id-ID"/>
        </w:rPr>
      </w:pPr>
      <w:bookmarkStart w:id="9" w:name="_Toc189439240"/>
      <w:bookmarkStart w:id="10" w:name="_Toc189440708"/>
      <w:r w:rsidRPr="00426FA2">
        <w:rPr>
          <w:rFonts w:ascii="Arial" w:hAnsi="Arial" w:cs="Arial"/>
          <w:b/>
          <w:bCs/>
          <w:color w:val="000000" w:themeColor="text1"/>
          <w:sz w:val="20"/>
          <w:szCs w:val="20"/>
          <w:lang w:val="id-ID"/>
        </w:rPr>
        <w:t>Water Quality</w:t>
      </w:r>
      <w:bookmarkEnd w:id="9"/>
      <w:bookmarkEnd w:id="10"/>
      <w:r w:rsidRPr="00426FA2">
        <w:rPr>
          <w:rFonts w:ascii="Arial" w:hAnsi="Arial" w:cs="Arial"/>
          <w:b/>
          <w:bCs/>
          <w:color w:val="000000" w:themeColor="text1"/>
          <w:sz w:val="20"/>
          <w:szCs w:val="20"/>
          <w:lang w:val="id-ID"/>
        </w:rPr>
        <w:t xml:space="preserve"> </w:t>
      </w:r>
    </w:p>
    <w:p w14:paraId="04C21A13" w14:textId="6E17A65B" w:rsidR="008276AF" w:rsidRPr="008276AF" w:rsidRDefault="00F06551" w:rsidP="008276AF">
      <w:pPr>
        <w:pStyle w:val="ListParagraph"/>
        <w:ind w:left="142" w:firstLine="218"/>
        <w:jc w:val="both"/>
        <w:rPr>
          <w:rFonts w:ascii="Arial" w:hAnsi="Arial" w:cs="Arial"/>
          <w:color w:val="000000" w:themeColor="text1"/>
          <w:sz w:val="20"/>
          <w:szCs w:val="20"/>
          <w:lang w:val="id-ID"/>
        </w:rPr>
      </w:pPr>
      <w:r>
        <w:rPr>
          <w:rFonts w:ascii="Arial" w:hAnsi="Arial" w:cs="Arial"/>
          <w:color w:val="000000" w:themeColor="text1"/>
          <w:sz w:val="20"/>
          <w:szCs w:val="20"/>
        </w:rPr>
        <w:t>T</w:t>
      </w:r>
      <w:r w:rsidRPr="00F06551">
        <w:rPr>
          <w:rFonts w:ascii="Arial" w:hAnsi="Arial" w:cs="Arial"/>
          <w:color w:val="000000" w:themeColor="text1"/>
          <w:sz w:val="20"/>
          <w:szCs w:val="20"/>
        </w:rPr>
        <w:t xml:space="preserve">he water quality parameters observed during the research included pH, temperature, salinity, and light intensity. Measurements were taken daily throughout the 14-day cultivation period. The water quality data are presented in Table </w:t>
      </w:r>
      <w:proofErr w:type="gramStart"/>
      <w:r w:rsidRPr="00F06551">
        <w:rPr>
          <w:rFonts w:ascii="Arial" w:hAnsi="Arial" w:cs="Arial"/>
          <w:color w:val="000000" w:themeColor="text1"/>
          <w:sz w:val="20"/>
          <w:szCs w:val="20"/>
        </w:rPr>
        <w:t>3.</w:t>
      </w:r>
      <w:r w:rsidR="00DF76E9">
        <w:rPr>
          <w:rFonts w:ascii="Arial" w:hAnsi="Arial" w:cs="Arial"/>
          <w:color w:val="000000" w:themeColor="text1"/>
          <w:sz w:val="20"/>
          <w:szCs w:val="20"/>
          <w:lang w:val="id-ID"/>
        </w:rPr>
        <w:t>.</w:t>
      </w:r>
      <w:proofErr w:type="gramEnd"/>
    </w:p>
    <w:p w14:paraId="0CCB456C" w14:textId="6C246685" w:rsidR="00F049E5" w:rsidRPr="00F049E5" w:rsidRDefault="00A206E9" w:rsidP="00F049E5">
      <w:pPr>
        <w:pStyle w:val="Caption"/>
        <w:keepNext/>
        <w:spacing w:after="0"/>
        <w:ind w:left="142"/>
        <w:jc w:val="left"/>
        <w:rPr>
          <w:rFonts w:ascii="Arial" w:hAnsi="Arial" w:cs="Arial"/>
          <w:sz w:val="20"/>
          <w:szCs w:val="18"/>
          <w:lang w:val="en-US"/>
        </w:rPr>
      </w:pPr>
      <w:bookmarkStart w:id="11" w:name="_Toc189469946"/>
      <w:bookmarkStart w:id="12" w:name="_Toc189470504"/>
      <w:r w:rsidRPr="000A1E4A">
        <w:rPr>
          <w:rFonts w:ascii="Arial" w:hAnsi="Arial" w:cs="Arial"/>
          <w:sz w:val="20"/>
          <w:szCs w:val="18"/>
          <w:lang w:val="id-ID"/>
        </w:rPr>
        <w:t xml:space="preserve">Table </w:t>
      </w:r>
      <w:r w:rsidR="00F049E5">
        <w:rPr>
          <w:rFonts w:ascii="Arial" w:hAnsi="Arial" w:cs="Arial"/>
          <w:sz w:val="20"/>
          <w:szCs w:val="18"/>
          <w:lang w:val="en-US"/>
        </w:rPr>
        <w:t>3</w:t>
      </w:r>
      <w:r w:rsidR="00DF76E9">
        <w:rPr>
          <w:rFonts w:ascii="Arial" w:hAnsi="Arial" w:cs="Arial"/>
          <w:sz w:val="20"/>
          <w:szCs w:val="18"/>
          <w:lang w:val="id-ID"/>
        </w:rPr>
        <w:t xml:space="preserve"> </w:t>
      </w:r>
      <w:r w:rsidRPr="000A1E4A">
        <w:rPr>
          <w:rFonts w:ascii="Arial" w:hAnsi="Arial" w:cs="Arial"/>
          <w:sz w:val="20"/>
          <w:szCs w:val="20"/>
          <w:lang w:val="id-ID"/>
        </w:rPr>
        <w:t xml:space="preserve">Water Quality During </w:t>
      </w:r>
      <w:bookmarkEnd w:id="11"/>
      <w:bookmarkEnd w:id="12"/>
      <w:r w:rsidR="00F049E5">
        <w:rPr>
          <w:rFonts w:ascii="Arial" w:hAnsi="Arial" w:cs="Arial"/>
          <w:sz w:val="20"/>
          <w:szCs w:val="20"/>
          <w:lang w:val="en-US"/>
        </w:rPr>
        <w:t>Research</w:t>
      </w:r>
    </w:p>
    <w:tbl>
      <w:tblPr>
        <w:tblW w:w="8006" w:type="dxa"/>
        <w:tblInd w:w="180" w:type="dxa"/>
        <w:tblBorders>
          <w:top w:val="single" w:sz="4" w:space="0" w:color="auto"/>
          <w:bottom w:val="single" w:sz="4" w:space="0" w:color="auto"/>
        </w:tblBorders>
        <w:tblLayout w:type="fixed"/>
        <w:tblLook w:val="04A0" w:firstRow="1" w:lastRow="0" w:firstColumn="1" w:lastColumn="0" w:noHBand="0" w:noVBand="1"/>
      </w:tblPr>
      <w:tblGrid>
        <w:gridCol w:w="886"/>
        <w:gridCol w:w="648"/>
        <w:gridCol w:w="1005"/>
        <w:gridCol w:w="757"/>
        <w:gridCol w:w="1012"/>
        <w:gridCol w:w="734"/>
        <w:gridCol w:w="1013"/>
        <w:gridCol w:w="908"/>
        <w:gridCol w:w="1043"/>
      </w:tblGrid>
      <w:tr w:rsidR="00F049E5" w:rsidRPr="001C7C39" w14:paraId="7BF32251" w14:textId="77777777" w:rsidTr="00F049E5">
        <w:trPr>
          <w:trHeight w:val="228"/>
        </w:trPr>
        <w:tc>
          <w:tcPr>
            <w:tcW w:w="886" w:type="dxa"/>
            <w:tcBorders>
              <w:top w:val="single" w:sz="4" w:space="0" w:color="auto"/>
              <w:bottom w:val="nil"/>
            </w:tcBorders>
            <w:shd w:val="clear" w:color="auto" w:fill="auto"/>
          </w:tcPr>
          <w:p w14:paraId="6D33011F" w14:textId="77777777" w:rsidR="00F049E5" w:rsidRPr="00F049E5" w:rsidRDefault="00F049E5" w:rsidP="00F049E5">
            <w:pPr>
              <w:jc w:val="center"/>
              <w:rPr>
                <w:rFonts w:ascii="Arial" w:hAnsi="Arial" w:cs="Arial"/>
              </w:rPr>
            </w:pPr>
            <w:r w:rsidRPr="00F049E5">
              <w:rPr>
                <w:rFonts w:ascii="Arial" w:hAnsi="Arial" w:cs="Arial"/>
              </w:rPr>
              <w:t>day</w:t>
            </w:r>
          </w:p>
        </w:tc>
        <w:tc>
          <w:tcPr>
            <w:tcW w:w="3422" w:type="dxa"/>
            <w:gridSpan w:val="4"/>
            <w:tcBorders>
              <w:top w:val="single" w:sz="4" w:space="0" w:color="auto"/>
              <w:bottom w:val="single" w:sz="4" w:space="0" w:color="auto"/>
              <w:right w:val="single" w:sz="4" w:space="0" w:color="auto"/>
            </w:tcBorders>
            <w:shd w:val="clear" w:color="auto" w:fill="auto"/>
          </w:tcPr>
          <w:p w14:paraId="58BEE7A3" w14:textId="6338BF44" w:rsidR="00F049E5" w:rsidRPr="006F7E22" w:rsidRDefault="006F7E22" w:rsidP="00F049E5">
            <w:pPr>
              <w:jc w:val="center"/>
              <w:rPr>
                <w:rFonts w:ascii="Arial" w:hAnsi="Arial" w:cs="Arial"/>
              </w:rPr>
            </w:pPr>
            <w:r w:rsidRPr="006F7E22">
              <w:rPr>
                <w:rFonts w:ascii="Arial" w:hAnsi="Arial" w:cs="Arial"/>
              </w:rPr>
              <w:t>Estuarine</w:t>
            </w:r>
          </w:p>
        </w:tc>
        <w:tc>
          <w:tcPr>
            <w:tcW w:w="3698" w:type="dxa"/>
            <w:gridSpan w:val="4"/>
            <w:tcBorders>
              <w:top w:val="single" w:sz="4" w:space="0" w:color="auto"/>
              <w:left w:val="single" w:sz="4" w:space="0" w:color="auto"/>
              <w:bottom w:val="single" w:sz="4" w:space="0" w:color="auto"/>
            </w:tcBorders>
            <w:shd w:val="clear" w:color="auto" w:fill="auto"/>
          </w:tcPr>
          <w:p w14:paraId="2EC94F47" w14:textId="16BD9010" w:rsidR="00F049E5" w:rsidRPr="00F049E5" w:rsidRDefault="006F7E22" w:rsidP="00F049E5">
            <w:pPr>
              <w:jc w:val="center"/>
              <w:rPr>
                <w:rFonts w:ascii="Arial" w:hAnsi="Arial" w:cs="Arial"/>
              </w:rPr>
            </w:pPr>
            <w:r w:rsidRPr="006F7E22">
              <w:rPr>
                <w:rFonts w:ascii="Arial" w:hAnsi="Arial" w:cs="Arial"/>
              </w:rPr>
              <w:t>Marine</w:t>
            </w:r>
          </w:p>
        </w:tc>
      </w:tr>
      <w:tr w:rsidR="00F049E5" w:rsidRPr="001C7C39" w14:paraId="109CABA1" w14:textId="77777777" w:rsidTr="00F049E5">
        <w:trPr>
          <w:trHeight w:val="535"/>
        </w:trPr>
        <w:tc>
          <w:tcPr>
            <w:tcW w:w="886" w:type="dxa"/>
            <w:tcBorders>
              <w:top w:val="nil"/>
              <w:bottom w:val="single" w:sz="4" w:space="0" w:color="auto"/>
            </w:tcBorders>
            <w:shd w:val="clear" w:color="auto" w:fill="auto"/>
          </w:tcPr>
          <w:p w14:paraId="3978813A" w14:textId="77777777" w:rsidR="00F049E5" w:rsidRPr="00F049E5" w:rsidRDefault="00F049E5" w:rsidP="00F049E5">
            <w:pPr>
              <w:jc w:val="both"/>
              <w:rPr>
                <w:rFonts w:ascii="Arial" w:hAnsi="Arial" w:cs="Arial"/>
                <w:b/>
              </w:rPr>
            </w:pPr>
          </w:p>
        </w:tc>
        <w:tc>
          <w:tcPr>
            <w:tcW w:w="648" w:type="dxa"/>
            <w:tcBorders>
              <w:top w:val="single" w:sz="4" w:space="0" w:color="auto"/>
              <w:bottom w:val="single" w:sz="4" w:space="0" w:color="auto"/>
            </w:tcBorders>
            <w:shd w:val="clear" w:color="auto" w:fill="auto"/>
          </w:tcPr>
          <w:p w14:paraId="5F025507" w14:textId="77777777" w:rsidR="00F049E5" w:rsidRPr="00F049E5" w:rsidRDefault="00F049E5" w:rsidP="00F049E5">
            <w:pPr>
              <w:jc w:val="center"/>
              <w:rPr>
                <w:rFonts w:ascii="Arial" w:hAnsi="Arial" w:cs="Arial"/>
              </w:rPr>
            </w:pPr>
            <w:r w:rsidRPr="00F049E5">
              <w:rPr>
                <w:rFonts w:ascii="Arial" w:hAnsi="Arial" w:cs="Arial"/>
              </w:rPr>
              <w:t>pH</w:t>
            </w:r>
          </w:p>
        </w:tc>
        <w:tc>
          <w:tcPr>
            <w:tcW w:w="1005" w:type="dxa"/>
            <w:tcBorders>
              <w:top w:val="single" w:sz="4" w:space="0" w:color="auto"/>
              <w:bottom w:val="single" w:sz="4" w:space="0" w:color="auto"/>
            </w:tcBorders>
            <w:shd w:val="clear" w:color="auto" w:fill="auto"/>
          </w:tcPr>
          <w:p w14:paraId="7784C7E7" w14:textId="77777777" w:rsidR="00F049E5" w:rsidRPr="00F049E5" w:rsidRDefault="00F049E5" w:rsidP="00F049E5">
            <w:pPr>
              <w:jc w:val="center"/>
              <w:rPr>
                <w:rFonts w:ascii="Arial" w:hAnsi="Arial" w:cs="Arial"/>
              </w:rPr>
            </w:pPr>
            <w:r w:rsidRPr="00F049E5">
              <w:rPr>
                <w:rFonts w:ascii="Arial" w:hAnsi="Arial" w:cs="Arial"/>
              </w:rPr>
              <w:t>Salinity</w:t>
            </w:r>
          </w:p>
          <w:p w14:paraId="3BF5EB5E" w14:textId="77777777" w:rsidR="00F049E5" w:rsidRPr="00F049E5" w:rsidRDefault="00F049E5" w:rsidP="00F049E5">
            <w:pPr>
              <w:jc w:val="center"/>
              <w:rPr>
                <w:rFonts w:ascii="Arial" w:hAnsi="Arial" w:cs="Arial"/>
              </w:rPr>
            </w:pPr>
            <w:r w:rsidRPr="00F049E5">
              <w:rPr>
                <w:rFonts w:ascii="Arial" w:hAnsi="Arial" w:cs="Arial"/>
              </w:rPr>
              <w:t>(ppt)</w:t>
            </w:r>
          </w:p>
        </w:tc>
        <w:tc>
          <w:tcPr>
            <w:tcW w:w="757" w:type="dxa"/>
            <w:tcBorders>
              <w:top w:val="single" w:sz="4" w:space="0" w:color="auto"/>
              <w:bottom w:val="single" w:sz="4" w:space="0" w:color="auto"/>
            </w:tcBorders>
            <w:shd w:val="clear" w:color="auto" w:fill="auto"/>
          </w:tcPr>
          <w:p w14:paraId="64535820" w14:textId="77777777" w:rsidR="00F049E5" w:rsidRPr="00F049E5" w:rsidRDefault="00F049E5" w:rsidP="00F049E5">
            <w:pPr>
              <w:jc w:val="center"/>
              <w:rPr>
                <w:rFonts w:ascii="Arial" w:hAnsi="Arial" w:cs="Arial"/>
              </w:rPr>
            </w:pPr>
            <w:r w:rsidRPr="00F049E5">
              <w:rPr>
                <w:rFonts w:ascii="Arial" w:hAnsi="Arial" w:cs="Arial"/>
              </w:rPr>
              <w:t>Temperature</w:t>
            </w:r>
          </w:p>
          <w:p w14:paraId="6C68C1CD" w14:textId="77777777" w:rsidR="00F049E5" w:rsidRPr="00F049E5" w:rsidRDefault="00F049E5" w:rsidP="00F049E5">
            <w:pPr>
              <w:jc w:val="center"/>
              <w:rPr>
                <w:rFonts w:ascii="Arial" w:hAnsi="Arial" w:cs="Arial"/>
              </w:rPr>
            </w:pPr>
            <w:r w:rsidRPr="00F049E5">
              <w:rPr>
                <w:rFonts w:ascii="Arial" w:hAnsi="Arial" w:cs="Arial"/>
              </w:rPr>
              <w:t>˚C</w:t>
            </w:r>
          </w:p>
        </w:tc>
        <w:tc>
          <w:tcPr>
            <w:tcW w:w="1012" w:type="dxa"/>
            <w:tcBorders>
              <w:top w:val="single" w:sz="4" w:space="0" w:color="auto"/>
              <w:bottom w:val="single" w:sz="4" w:space="0" w:color="auto"/>
              <w:right w:val="single" w:sz="4" w:space="0" w:color="auto"/>
            </w:tcBorders>
            <w:shd w:val="clear" w:color="auto" w:fill="auto"/>
          </w:tcPr>
          <w:p w14:paraId="09DFD12F" w14:textId="77777777" w:rsidR="00F049E5" w:rsidRPr="00F049E5" w:rsidRDefault="00F049E5" w:rsidP="00F049E5">
            <w:pPr>
              <w:jc w:val="center"/>
              <w:rPr>
                <w:rFonts w:ascii="Arial" w:hAnsi="Arial" w:cs="Arial"/>
              </w:rPr>
            </w:pPr>
            <w:r w:rsidRPr="00F049E5">
              <w:rPr>
                <w:rFonts w:ascii="Arial" w:hAnsi="Arial" w:cs="Arial"/>
              </w:rPr>
              <w:t>DO</w:t>
            </w:r>
          </w:p>
          <w:p w14:paraId="6A68A75A" w14:textId="77777777" w:rsidR="00F049E5" w:rsidRPr="00F049E5" w:rsidRDefault="00F049E5" w:rsidP="00F049E5">
            <w:pPr>
              <w:jc w:val="center"/>
              <w:rPr>
                <w:rFonts w:ascii="Arial" w:hAnsi="Arial" w:cs="Arial"/>
              </w:rPr>
            </w:pPr>
            <w:r w:rsidRPr="00F049E5">
              <w:rPr>
                <w:rFonts w:ascii="Arial" w:hAnsi="Arial" w:cs="Arial"/>
              </w:rPr>
              <w:t>mg\l</w:t>
            </w:r>
          </w:p>
        </w:tc>
        <w:tc>
          <w:tcPr>
            <w:tcW w:w="734" w:type="dxa"/>
            <w:tcBorders>
              <w:top w:val="single" w:sz="4" w:space="0" w:color="auto"/>
              <w:left w:val="single" w:sz="4" w:space="0" w:color="auto"/>
              <w:bottom w:val="single" w:sz="4" w:space="0" w:color="auto"/>
            </w:tcBorders>
            <w:shd w:val="clear" w:color="auto" w:fill="auto"/>
          </w:tcPr>
          <w:p w14:paraId="4BE91923" w14:textId="77777777" w:rsidR="00F049E5" w:rsidRPr="00F049E5" w:rsidRDefault="00F049E5" w:rsidP="00F049E5">
            <w:pPr>
              <w:jc w:val="both"/>
              <w:rPr>
                <w:rFonts w:ascii="Arial" w:hAnsi="Arial" w:cs="Arial"/>
              </w:rPr>
            </w:pPr>
            <w:r w:rsidRPr="00F049E5">
              <w:rPr>
                <w:rFonts w:ascii="Arial" w:hAnsi="Arial" w:cs="Arial"/>
              </w:rPr>
              <w:t>Ph</w:t>
            </w:r>
          </w:p>
        </w:tc>
        <w:tc>
          <w:tcPr>
            <w:tcW w:w="1013" w:type="dxa"/>
            <w:tcBorders>
              <w:top w:val="single" w:sz="4" w:space="0" w:color="auto"/>
              <w:bottom w:val="single" w:sz="4" w:space="0" w:color="auto"/>
            </w:tcBorders>
            <w:shd w:val="clear" w:color="auto" w:fill="auto"/>
          </w:tcPr>
          <w:p w14:paraId="48762DB4" w14:textId="77777777" w:rsidR="00F049E5" w:rsidRPr="00F049E5" w:rsidRDefault="00F049E5" w:rsidP="00F049E5">
            <w:pPr>
              <w:jc w:val="both"/>
              <w:rPr>
                <w:rFonts w:ascii="Arial" w:hAnsi="Arial" w:cs="Arial"/>
              </w:rPr>
            </w:pPr>
            <w:r w:rsidRPr="00F049E5">
              <w:rPr>
                <w:rFonts w:ascii="Arial" w:hAnsi="Arial" w:cs="Arial"/>
              </w:rPr>
              <w:t>Salinity</w:t>
            </w:r>
          </w:p>
          <w:p w14:paraId="78C431FF" w14:textId="77777777" w:rsidR="00F049E5" w:rsidRPr="00F049E5" w:rsidRDefault="00F049E5" w:rsidP="00F049E5">
            <w:pPr>
              <w:jc w:val="both"/>
              <w:rPr>
                <w:rFonts w:ascii="Arial" w:hAnsi="Arial" w:cs="Arial"/>
              </w:rPr>
            </w:pPr>
            <w:r w:rsidRPr="00F049E5">
              <w:rPr>
                <w:rFonts w:ascii="Arial" w:hAnsi="Arial" w:cs="Arial"/>
              </w:rPr>
              <w:t>(ppt)</w:t>
            </w:r>
          </w:p>
        </w:tc>
        <w:tc>
          <w:tcPr>
            <w:tcW w:w="908" w:type="dxa"/>
            <w:tcBorders>
              <w:top w:val="single" w:sz="4" w:space="0" w:color="auto"/>
              <w:bottom w:val="single" w:sz="4" w:space="0" w:color="auto"/>
            </w:tcBorders>
            <w:shd w:val="clear" w:color="auto" w:fill="auto"/>
          </w:tcPr>
          <w:p w14:paraId="19BEFB26" w14:textId="77777777" w:rsidR="00F049E5" w:rsidRPr="00F049E5" w:rsidRDefault="00F049E5" w:rsidP="00F049E5">
            <w:pPr>
              <w:jc w:val="center"/>
              <w:rPr>
                <w:rFonts w:ascii="Arial" w:hAnsi="Arial" w:cs="Arial"/>
              </w:rPr>
            </w:pPr>
            <w:r w:rsidRPr="00F049E5">
              <w:rPr>
                <w:rFonts w:ascii="Arial" w:hAnsi="Arial" w:cs="Arial"/>
              </w:rPr>
              <w:t>Temperature</w:t>
            </w:r>
          </w:p>
          <w:p w14:paraId="4EB5AFDA" w14:textId="77777777" w:rsidR="00F049E5" w:rsidRPr="00F049E5" w:rsidRDefault="00F049E5" w:rsidP="00F049E5">
            <w:pPr>
              <w:jc w:val="center"/>
              <w:rPr>
                <w:rFonts w:ascii="Arial" w:hAnsi="Arial" w:cs="Arial"/>
              </w:rPr>
            </w:pPr>
            <w:r w:rsidRPr="00F049E5">
              <w:rPr>
                <w:rFonts w:ascii="Arial" w:hAnsi="Arial" w:cs="Arial"/>
              </w:rPr>
              <w:t>˚C</w:t>
            </w:r>
          </w:p>
        </w:tc>
        <w:tc>
          <w:tcPr>
            <w:tcW w:w="1043" w:type="dxa"/>
            <w:tcBorders>
              <w:top w:val="single" w:sz="4" w:space="0" w:color="auto"/>
              <w:bottom w:val="single" w:sz="4" w:space="0" w:color="auto"/>
            </w:tcBorders>
            <w:shd w:val="clear" w:color="auto" w:fill="auto"/>
          </w:tcPr>
          <w:p w14:paraId="2B28303D" w14:textId="77777777" w:rsidR="00F049E5" w:rsidRPr="00F049E5" w:rsidRDefault="00F049E5" w:rsidP="00F049E5">
            <w:pPr>
              <w:jc w:val="center"/>
              <w:rPr>
                <w:rFonts w:ascii="Arial" w:hAnsi="Arial" w:cs="Arial"/>
              </w:rPr>
            </w:pPr>
            <w:r w:rsidRPr="00F049E5">
              <w:rPr>
                <w:rFonts w:ascii="Arial" w:hAnsi="Arial" w:cs="Arial"/>
              </w:rPr>
              <w:t>DO</w:t>
            </w:r>
          </w:p>
          <w:p w14:paraId="3FCF592B" w14:textId="77777777" w:rsidR="00F049E5" w:rsidRPr="00F049E5" w:rsidRDefault="00F049E5" w:rsidP="00F049E5">
            <w:pPr>
              <w:jc w:val="center"/>
              <w:rPr>
                <w:rFonts w:ascii="Arial" w:hAnsi="Arial" w:cs="Arial"/>
              </w:rPr>
            </w:pPr>
            <w:r w:rsidRPr="00F049E5">
              <w:rPr>
                <w:rFonts w:ascii="Arial" w:hAnsi="Arial" w:cs="Arial"/>
              </w:rPr>
              <w:t>mg\l</w:t>
            </w:r>
          </w:p>
        </w:tc>
      </w:tr>
      <w:tr w:rsidR="00F049E5" w:rsidRPr="001C7C39" w14:paraId="50BC8B8E" w14:textId="77777777" w:rsidTr="00F049E5">
        <w:trPr>
          <w:trHeight w:val="228"/>
        </w:trPr>
        <w:tc>
          <w:tcPr>
            <w:tcW w:w="886" w:type="dxa"/>
            <w:tcBorders>
              <w:top w:val="single" w:sz="4" w:space="0" w:color="auto"/>
              <w:bottom w:val="nil"/>
            </w:tcBorders>
            <w:shd w:val="clear" w:color="auto" w:fill="auto"/>
          </w:tcPr>
          <w:p w14:paraId="6570ED44" w14:textId="77777777" w:rsidR="00F049E5" w:rsidRPr="00F049E5" w:rsidRDefault="00F049E5" w:rsidP="00F049E5">
            <w:pPr>
              <w:jc w:val="center"/>
              <w:rPr>
                <w:rFonts w:ascii="Arial" w:hAnsi="Arial" w:cs="Arial"/>
              </w:rPr>
            </w:pPr>
            <w:r w:rsidRPr="00F049E5">
              <w:rPr>
                <w:rFonts w:ascii="Arial" w:hAnsi="Arial" w:cs="Arial"/>
              </w:rPr>
              <w:t>15</w:t>
            </w:r>
          </w:p>
        </w:tc>
        <w:tc>
          <w:tcPr>
            <w:tcW w:w="648" w:type="dxa"/>
            <w:tcBorders>
              <w:top w:val="single" w:sz="4" w:space="0" w:color="auto"/>
              <w:bottom w:val="nil"/>
            </w:tcBorders>
            <w:shd w:val="clear" w:color="auto" w:fill="auto"/>
          </w:tcPr>
          <w:p w14:paraId="384B493B" w14:textId="77777777" w:rsidR="00F049E5" w:rsidRPr="00F049E5" w:rsidRDefault="00F049E5" w:rsidP="00F049E5">
            <w:pPr>
              <w:jc w:val="center"/>
              <w:rPr>
                <w:rFonts w:ascii="Arial" w:hAnsi="Arial" w:cs="Arial"/>
              </w:rPr>
            </w:pPr>
            <w:r w:rsidRPr="00F049E5">
              <w:rPr>
                <w:rFonts w:ascii="Arial" w:hAnsi="Arial" w:cs="Arial"/>
              </w:rPr>
              <w:t>6.7</w:t>
            </w:r>
          </w:p>
        </w:tc>
        <w:tc>
          <w:tcPr>
            <w:tcW w:w="1005" w:type="dxa"/>
            <w:tcBorders>
              <w:top w:val="single" w:sz="4" w:space="0" w:color="auto"/>
              <w:bottom w:val="nil"/>
            </w:tcBorders>
            <w:shd w:val="clear" w:color="auto" w:fill="auto"/>
          </w:tcPr>
          <w:p w14:paraId="3B453C1E" w14:textId="77777777" w:rsidR="00F049E5" w:rsidRPr="00F049E5" w:rsidRDefault="00F049E5" w:rsidP="00F049E5">
            <w:pPr>
              <w:jc w:val="center"/>
              <w:rPr>
                <w:rFonts w:ascii="Arial" w:hAnsi="Arial" w:cs="Arial"/>
              </w:rPr>
            </w:pPr>
            <w:r w:rsidRPr="00F049E5">
              <w:rPr>
                <w:rFonts w:ascii="Arial" w:hAnsi="Arial" w:cs="Arial"/>
              </w:rPr>
              <w:t>20</w:t>
            </w:r>
          </w:p>
        </w:tc>
        <w:tc>
          <w:tcPr>
            <w:tcW w:w="757" w:type="dxa"/>
            <w:tcBorders>
              <w:top w:val="single" w:sz="4" w:space="0" w:color="auto"/>
              <w:bottom w:val="nil"/>
            </w:tcBorders>
            <w:shd w:val="clear" w:color="auto" w:fill="auto"/>
          </w:tcPr>
          <w:p w14:paraId="6A202303" w14:textId="77777777" w:rsidR="00F049E5" w:rsidRPr="00F049E5" w:rsidRDefault="00F049E5" w:rsidP="00F049E5">
            <w:pPr>
              <w:jc w:val="center"/>
              <w:rPr>
                <w:rFonts w:ascii="Arial" w:hAnsi="Arial" w:cs="Arial"/>
              </w:rPr>
            </w:pPr>
            <w:r w:rsidRPr="00F049E5">
              <w:rPr>
                <w:rFonts w:ascii="Arial" w:hAnsi="Arial" w:cs="Arial"/>
              </w:rPr>
              <w:t>28</w:t>
            </w:r>
          </w:p>
        </w:tc>
        <w:tc>
          <w:tcPr>
            <w:tcW w:w="1012" w:type="dxa"/>
            <w:tcBorders>
              <w:top w:val="single" w:sz="4" w:space="0" w:color="auto"/>
              <w:bottom w:val="nil"/>
              <w:right w:val="single" w:sz="4" w:space="0" w:color="auto"/>
            </w:tcBorders>
            <w:shd w:val="clear" w:color="auto" w:fill="auto"/>
          </w:tcPr>
          <w:p w14:paraId="6DEC1B4E" w14:textId="77777777" w:rsidR="00F049E5" w:rsidRPr="00F049E5" w:rsidRDefault="00F049E5" w:rsidP="00F049E5">
            <w:pPr>
              <w:jc w:val="center"/>
              <w:rPr>
                <w:rFonts w:ascii="Arial" w:hAnsi="Arial" w:cs="Arial"/>
              </w:rPr>
            </w:pPr>
            <w:r w:rsidRPr="00F049E5">
              <w:rPr>
                <w:rFonts w:ascii="Arial" w:hAnsi="Arial" w:cs="Arial"/>
              </w:rPr>
              <w:t>5.7</w:t>
            </w:r>
          </w:p>
        </w:tc>
        <w:tc>
          <w:tcPr>
            <w:tcW w:w="734" w:type="dxa"/>
            <w:tcBorders>
              <w:top w:val="single" w:sz="4" w:space="0" w:color="auto"/>
              <w:left w:val="single" w:sz="4" w:space="0" w:color="auto"/>
              <w:bottom w:val="nil"/>
            </w:tcBorders>
            <w:shd w:val="clear" w:color="auto" w:fill="auto"/>
          </w:tcPr>
          <w:p w14:paraId="15E06AC9" w14:textId="77777777" w:rsidR="00F049E5" w:rsidRPr="00F049E5" w:rsidRDefault="00F049E5" w:rsidP="00F049E5">
            <w:pPr>
              <w:jc w:val="center"/>
              <w:rPr>
                <w:rFonts w:ascii="Arial" w:hAnsi="Arial" w:cs="Arial"/>
              </w:rPr>
            </w:pPr>
            <w:r w:rsidRPr="00F049E5">
              <w:rPr>
                <w:rFonts w:ascii="Arial" w:hAnsi="Arial" w:cs="Arial"/>
              </w:rPr>
              <w:t>7.7</w:t>
            </w:r>
          </w:p>
        </w:tc>
        <w:tc>
          <w:tcPr>
            <w:tcW w:w="1013" w:type="dxa"/>
            <w:tcBorders>
              <w:top w:val="single" w:sz="4" w:space="0" w:color="auto"/>
              <w:bottom w:val="nil"/>
            </w:tcBorders>
            <w:shd w:val="clear" w:color="auto" w:fill="auto"/>
          </w:tcPr>
          <w:p w14:paraId="5D6D66C7" w14:textId="77777777" w:rsidR="00F049E5" w:rsidRPr="00F049E5" w:rsidRDefault="00F049E5" w:rsidP="00F049E5">
            <w:pPr>
              <w:jc w:val="center"/>
              <w:rPr>
                <w:rFonts w:ascii="Arial" w:hAnsi="Arial" w:cs="Arial"/>
              </w:rPr>
            </w:pPr>
            <w:r w:rsidRPr="00F049E5">
              <w:rPr>
                <w:rFonts w:ascii="Arial" w:hAnsi="Arial" w:cs="Arial"/>
              </w:rPr>
              <w:t>30</w:t>
            </w:r>
          </w:p>
        </w:tc>
        <w:tc>
          <w:tcPr>
            <w:tcW w:w="908" w:type="dxa"/>
            <w:tcBorders>
              <w:top w:val="single" w:sz="4" w:space="0" w:color="auto"/>
              <w:bottom w:val="nil"/>
            </w:tcBorders>
            <w:shd w:val="clear" w:color="auto" w:fill="auto"/>
          </w:tcPr>
          <w:p w14:paraId="490CBE41" w14:textId="77777777" w:rsidR="00F049E5" w:rsidRPr="00F049E5" w:rsidRDefault="00F049E5" w:rsidP="00F049E5">
            <w:pPr>
              <w:jc w:val="center"/>
              <w:rPr>
                <w:rFonts w:ascii="Arial" w:hAnsi="Arial" w:cs="Arial"/>
              </w:rPr>
            </w:pPr>
            <w:r w:rsidRPr="00F049E5">
              <w:rPr>
                <w:rFonts w:ascii="Arial" w:hAnsi="Arial" w:cs="Arial"/>
              </w:rPr>
              <w:t>30</w:t>
            </w:r>
          </w:p>
        </w:tc>
        <w:tc>
          <w:tcPr>
            <w:tcW w:w="1043" w:type="dxa"/>
            <w:tcBorders>
              <w:top w:val="single" w:sz="4" w:space="0" w:color="auto"/>
              <w:bottom w:val="nil"/>
            </w:tcBorders>
            <w:shd w:val="clear" w:color="auto" w:fill="auto"/>
          </w:tcPr>
          <w:p w14:paraId="08EB94EA" w14:textId="77777777" w:rsidR="00F049E5" w:rsidRPr="00F049E5" w:rsidRDefault="00F049E5" w:rsidP="00F049E5">
            <w:pPr>
              <w:jc w:val="center"/>
              <w:rPr>
                <w:rFonts w:ascii="Arial" w:hAnsi="Arial" w:cs="Arial"/>
              </w:rPr>
            </w:pPr>
            <w:r w:rsidRPr="00F049E5">
              <w:rPr>
                <w:rFonts w:ascii="Arial" w:hAnsi="Arial" w:cs="Arial"/>
              </w:rPr>
              <w:t>5.2</w:t>
            </w:r>
          </w:p>
        </w:tc>
      </w:tr>
      <w:tr w:rsidR="00F049E5" w:rsidRPr="001C7C39" w14:paraId="7A7D94CA" w14:textId="77777777" w:rsidTr="00F049E5">
        <w:trPr>
          <w:trHeight w:val="228"/>
        </w:trPr>
        <w:tc>
          <w:tcPr>
            <w:tcW w:w="886" w:type="dxa"/>
            <w:tcBorders>
              <w:top w:val="nil"/>
            </w:tcBorders>
            <w:shd w:val="clear" w:color="auto" w:fill="auto"/>
          </w:tcPr>
          <w:p w14:paraId="6C42A96A" w14:textId="77777777" w:rsidR="00F049E5" w:rsidRPr="00F049E5" w:rsidRDefault="00F049E5" w:rsidP="00F049E5">
            <w:pPr>
              <w:jc w:val="center"/>
              <w:rPr>
                <w:rFonts w:ascii="Arial" w:hAnsi="Arial" w:cs="Arial"/>
              </w:rPr>
            </w:pPr>
            <w:r w:rsidRPr="00F049E5">
              <w:rPr>
                <w:rFonts w:ascii="Arial" w:hAnsi="Arial" w:cs="Arial"/>
              </w:rPr>
              <w:t>30</w:t>
            </w:r>
          </w:p>
        </w:tc>
        <w:tc>
          <w:tcPr>
            <w:tcW w:w="648" w:type="dxa"/>
            <w:tcBorders>
              <w:top w:val="nil"/>
            </w:tcBorders>
            <w:shd w:val="clear" w:color="auto" w:fill="auto"/>
          </w:tcPr>
          <w:p w14:paraId="546A37C0" w14:textId="77777777" w:rsidR="00F049E5" w:rsidRPr="00F049E5" w:rsidRDefault="00F049E5" w:rsidP="00F049E5">
            <w:pPr>
              <w:jc w:val="center"/>
              <w:rPr>
                <w:rFonts w:ascii="Arial" w:hAnsi="Arial" w:cs="Arial"/>
              </w:rPr>
            </w:pPr>
            <w:r w:rsidRPr="00F049E5">
              <w:rPr>
                <w:rFonts w:ascii="Arial" w:hAnsi="Arial" w:cs="Arial"/>
              </w:rPr>
              <w:t>7.1</w:t>
            </w:r>
          </w:p>
        </w:tc>
        <w:tc>
          <w:tcPr>
            <w:tcW w:w="1005" w:type="dxa"/>
            <w:tcBorders>
              <w:top w:val="nil"/>
            </w:tcBorders>
            <w:shd w:val="clear" w:color="auto" w:fill="auto"/>
          </w:tcPr>
          <w:p w14:paraId="09E99E7D" w14:textId="77777777" w:rsidR="00F049E5" w:rsidRPr="00F049E5" w:rsidRDefault="00F049E5" w:rsidP="00F049E5">
            <w:pPr>
              <w:jc w:val="center"/>
              <w:rPr>
                <w:rFonts w:ascii="Arial" w:hAnsi="Arial" w:cs="Arial"/>
              </w:rPr>
            </w:pPr>
            <w:r w:rsidRPr="00F049E5">
              <w:rPr>
                <w:rFonts w:ascii="Arial" w:hAnsi="Arial" w:cs="Arial"/>
              </w:rPr>
              <w:t>23</w:t>
            </w:r>
          </w:p>
        </w:tc>
        <w:tc>
          <w:tcPr>
            <w:tcW w:w="757" w:type="dxa"/>
            <w:tcBorders>
              <w:top w:val="nil"/>
            </w:tcBorders>
            <w:shd w:val="clear" w:color="auto" w:fill="auto"/>
          </w:tcPr>
          <w:p w14:paraId="6271DDCD" w14:textId="77777777" w:rsidR="00F049E5" w:rsidRPr="00F049E5" w:rsidRDefault="00F049E5" w:rsidP="00F049E5">
            <w:pPr>
              <w:jc w:val="center"/>
              <w:rPr>
                <w:rFonts w:ascii="Arial" w:hAnsi="Arial" w:cs="Arial"/>
              </w:rPr>
            </w:pPr>
            <w:r w:rsidRPr="00F049E5">
              <w:rPr>
                <w:rFonts w:ascii="Arial" w:hAnsi="Arial" w:cs="Arial"/>
              </w:rPr>
              <w:t>29</w:t>
            </w:r>
          </w:p>
        </w:tc>
        <w:tc>
          <w:tcPr>
            <w:tcW w:w="1012" w:type="dxa"/>
            <w:tcBorders>
              <w:top w:val="nil"/>
              <w:right w:val="single" w:sz="4" w:space="0" w:color="auto"/>
            </w:tcBorders>
            <w:shd w:val="clear" w:color="auto" w:fill="auto"/>
          </w:tcPr>
          <w:p w14:paraId="4556EABF" w14:textId="77777777" w:rsidR="00F049E5" w:rsidRPr="00F049E5" w:rsidRDefault="00F049E5" w:rsidP="00F049E5">
            <w:pPr>
              <w:jc w:val="center"/>
              <w:rPr>
                <w:rFonts w:ascii="Arial" w:hAnsi="Arial" w:cs="Arial"/>
              </w:rPr>
            </w:pPr>
            <w:r w:rsidRPr="00F049E5">
              <w:rPr>
                <w:rFonts w:ascii="Arial" w:hAnsi="Arial" w:cs="Arial"/>
              </w:rPr>
              <w:t>5.0</w:t>
            </w:r>
          </w:p>
        </w:tc>
        <w:tc>
          <w:tcPr>
            <w:tcW w:w="734" w:type="dxa"/>
            <w:tcBorders>
              <w:top w:val="nil"/>
              <w:left w:val="single" w:sz="4" w:space="0" w:color="auto"/>
              <w:bottom w:val="nil"/>
            </w:tcBorders>
            <w:shd w:val="clear" w:color="auto" w:fill="auto"/>
          </w:tcPr>
          <w:p w14:paraId="32788318" w14:textId="77777777" w:rsidR="00F049E5" w:rsidRPr="00F049E5" w:rsidRDefault="00F049E5" w:rsidP="00F049E5">
            <w:pPr>
              <w:jc w:val="center"/>
              <w:rPr>
                <w:rFonts w:ascii="Arial" w:hAnsi="Arial" w:cs="Arial"/>
              </w:rPr>
            </w:pPr>
            <w:r w:rsidRPr="00F049E5">
              <w:rPr>
                <w:rFonts w:ascii="Arial" w:hAnsi="Arial" w:cs="Arial"/>
              </w:rPr>
              <w:t>7.4</w:t>
            </w:r>
          </w:p>
        </w:tc>
        <w:tc>
          <w:tcPr>
            <w:tcW w:w="1013" w:type="dxa"/>
            <w:tcBorders>
              <w:top w:val="nil"/>
            </w:tcBorders>
            <w:shd w:val="clear" w:color="auto" w:fill="auto"/>
          </w:tcPr>
          <w:p w14:paraId="544A0429" w14:textId="77777777" w:rsidR="00F049E5" w:rsidRPr="00F049E5" w:rsidRDefault="00F049E5" w:rsidP="00F049E5">
            <w:pPr>
              <w:jc w:val="center"/>
              <w:rPr>
                <w:rFonts w:ascii="Arial" w:hAnsi="Arial" w:cs="Arial"/>
              </w:rPr>
            </w:pPr>
            <w:r w:rsidRPr="00F049E5">
              <w:rPr>
                <w:rFonts w:ascii="Arial" w:hAnsi="Arial" w:cs="Arial"/>
              </w:rPr>
              <w:t>32</w:t>
            </w:r>
          </w:p>
        </w:tc>
        <w:tc>
          <w:tcPr>
            <w:tcW w:w="908" w:type="dxa"/>
            <w:tcBorders>
              <w:top w:val="nil"/>
            </w:tcBorders>
            <w:shd w:val="clear" w:color="auto" w:fill="auto"/>
          </w:tcPr>
          <w:p w14:paraId="368E8DEF" w14:textId="77777777" w:rsidR="00F049E5" w:rsidRPr="00F049E5" w:rsidRDefault="00F049E5" w:rsidP="00F049E5">
            <w:pPr>
              <w:jc w:val="center"/>
              <w:rPr>
                <w:rFonts w:ascii="Arial" w:hAnsi="Arial" w:cs="Arial"/>
              </w:rPr>
            </w:pPr>
            <w:r w:rsidRPr="00F049E5">
              <w:rPr>
                <w:rFonts w:ascii="Arial" w:hAnsi="Arial" w:cs="Arial"/>
              </w:rPr>
              <w:t>31</w:t>
            </w:r>
          </w:p>
        </w:tc>
        <w:tc>
          <w:tcPr>
            <w:tcW w:w="1043" w:type="dxa"/>
            <w:tcBorders>
              <w:top w:val="nil"/>
            </w:tcBorders>
            <w:shd w:val="clear" w:color="auto" w:fill="auto"/>
          </w:tcPr>
          <w:p w14:paraId="15E7D907" w14:textId="77777777" w:rsidR="00F049E5" w:rsidRPr="00F049E5" w:rsidRDefault="00F049E5" w:rsidP="00F049E5">
            <w:pPr>
              <w:jc w:val="center"/>
              <w:rPr>
                <w:rFonts w:ascii="Arial" w:hAnsi="Arial" w:cs="Arial"/>
              </w:rPr>
            </w:pPr>
            <w:r w:rsidRPr="00F049E5">
              <w:rPr>
                <w:rFonts w:ascii="Arial" w:hAnsi="Arial" w:cs="Arial"/>
              </w:rPr>
              <w:t>7.3</w:t>
            </w:r>
          </w:p>
        </w:tc>
      </w:tr>
      <w:tr w:rsidR="00F049E5" w:rsidRPr="001C7C39" w14:paraId="7F5403AA" w14:textId="77777777" w:rsidTr="00F049E5">
        <w:trPr>
          <w:trHeight w:val="228"/>
        </w:trPr>
        <w:tc>
          <w:tcPr>
            <w:tcW w:w="886" w:type="dxa"/>
            <w:tcBorders>
              <w:bottom w:val="nil"/>
            </w:tcBorders>
            <w:shd w:val="clear" w:color="auto" w:fill="auto"/>
          </w:tcPr>
          <w:p w14:paraId="3EC212E0" w14:textId="77777777" w:rsidR="00F049E5" w:rsidRPr="00F049E5" w:rsidRDefault="00F049E5" w:rsidP="00F049E5">
            <w:pPr>
              <w:jc w:val="center"/>
              <w:rPr>
                <w:rFonts w:ascii="Arial" w:hAnsi="Arial" w:cs="Arial"/>
              </w:rPr>
            </w:pPr>
            <w:r w:rsidRPr="00F049E5">
              <w:rPr>
                <w:rFonts w:ascii="Arial" w:hAnsi="Arial" w:cs="Arial"/>
              </w:rPr>
              <w:t>45</w:t>
            </w:r>
          </w:p>
        </w:tc>
        <w:tc>
          <w:tcPr>
            <w:tcW w:w="648" w:type="dxa"/>
            <w:tcBorders>
              <w:bottom w:val="nil"/>
            </w:tcBorders>
            <w:shd w:val="clear" w:color="auto" w:fill="auto"/>
          </w:tcPr>
          <w:p w14:paraId="365B0134" w14:textId="77777777" w:rsidR="00F049E5" w:rsidRPr="00F049E5" w:rsidRDefault="00F049E5" w:rsidP="00F049E5">
            <w:pPr>
              <w:jc w:val="center"/>
              <w:rPr>
                <w:rFonts w:ascii="Arial" w:hAnsi="Arial" w:cs="Arial"/>
              </w:rPr>
            </w:pPr>
            <w:r w:rsidRPr="00F049E5">
              <w:rPr>
                <w:rFonts w:ascii="Arial" w:hAnsi="Arial" w:cs="Arial"/>
              </w:rPr>
              <w:t>7.2</w:t>
            </w:r>
          </w:p>
        </w:tc>
        <w:tc>
          <w:tcPr>
            <w:tcW w:w="1005" w:type="dxa"/>
            <w:tcBorders>
              <w:bottom w:val="nil"/>
            </w:tcBorders>
            <w:shd w:val="clear" w:color="auto" w:fill="auto"/>
          </w:tcPr>
          <w:p w14:paraId="5C49FBF5" w14:textId="77777777" w:rsidR="00F049E5" w:rsidRPr="00F049E5" w:rsidRDefault="00F049E5" w:rsidP="00F049E5">
            <w:pPr>
              <w:jc w:val="center"/>
              <w:rPr>
                <w:rFonts w:ascii="Arial" w:hAnsi="Arial" w:cs="Arial"/>
              </w:rPr>
            </w:pPr>
            <w:r w:rsidRPr="00F049E5">
              <w:rPr>
                <w:rFonts w:ascii="Arial" w:hAnsi="Arial" w:cs="Arial"/>
              </w:rPr>
              <w:t>24</w:t>
            </w:r>
          </w:p>
        </w:tc>
        <w:tc>
          <w:tcPr>
            <w:tcW w:w="757" w:type="dxa"/>
            <w:tcBorders>
              <w:bottom w:val="nil"/>
            </w:tcBorders>
            <w:shd w:val="clear" w:color="auto" w:fill="auto"/>
          </w:tcPr>
          <w:p w14:paraId="1D53DE91" w14:textId="77777777" w:rsidR="00F049E5" w:rsidRPr="00F049E5" w:rsidRDefault="00F049E5" w:rsidP="00F049E5">
            <w:pPr>
              <w:jc w:val="center"/>
              <w:rPr>
                <w:rFonts w:ascii="Arial" w:hAnsi="Arial" w:cs="Arial"/>
              </w:rPr>
            </w:pPr>
            <w:r w:rsidRPr="00F049E5">
              <w:rPr>
                <w:rFonts w:ascii="Arial" w:hAnsi="Arial" w:cs="Arial"/>
              </w:rPr>
              <w:t>27</w:t>
            </w:r>
          </w:p>
        </w:tc>
        <w:tc>
          <w:tcPr>
            <w:tcW w:w="1012" w:type="dxa"/>
            <w:tcBorders>
              <w:bottom w:val="nil"/>
              <w:right w:val="single" w:sz="4" w:space="0" w:color="auto"/>
            </w:tcBorders>
            <w:shd w:val="clear" w:color="auto" w:fill="auto"/>
          </w:tcPr>
          <w:p w14:paraId="358E1E1E" w14:textId="77777777" w:rsidR="00F049E5" w:rsidRPr="00F049E5" w:rsidRDefault="00F049E5" w:rsidP="00F049E5">
            <w:pPr>
              <w:jc w:val="center"/>
              <w:rPr>
                <w:rFonts w:ascii="Arial" w:hAnsi="Arial" w:cs="Arial"/>
              </w:rPr>
            </w:pPr>
            <w:r w:rsidRPr="00F049E5">
              <w:rPr>
                <w:rFonts w:ascii="Arial" w:hAnsi="Arial" w:cs="Arial"/>
              </w:rPr>
              <w:t>6.3</w:t>
            </w:r>
          </w:p>
        </w:tc>
        <w:tc>
          <w:tcPr>
            <w:tcW w:w="734" w:type="dxa"/>
            <w:tcBorders>
              <w:top w:val="nil"/>
              <w:left w:val="single" w:sz="4" w:space="0" w:color="auto"/>
              <w:bottom w:val="nil"/>
            </w:tcBorders>
            <w:shd w:val="clear" w:color="auto" w:fill="auto"/>
          </w:tcPr>
          <w:p w14:paraId="28263CA4" w14:textId="77777777" w:rsidR="00F049E5" w:rsidRPr="00F049E5" w:rsidRDefault="00F049E5" w:rsidP="00F049E5">
            <w:pPr>
              <w:jc w:val="center"/>
              <w:rPr>
                <w:rFonts w:ascii="Arial" w:hAnsi="Arial" w:cs="Arial"/>
              </w:rPr>
            </w:pPr>
            <w:r w:rsidRPr="00F049E5">
              <w:rPr>
                <w:rFonts w:ascii="Arial" w:hAnsi="Arial" w:cs="Arial"/>
              </w:rPr>
              <w:t>7.3</w:t>
            </w:r>
          </w:p>
        </w:tc>
        <w:tc>
          <w:tcPr>
            <w:tcW w:w="1013" w:type="dxa"/>
            <w:tcBorders>
              <w:bottom w:val="nil"/>
            </w:tcBorders>
            <w:shd w:val="clear" w:color="auto" w:fill="auto"/>
          </w:tcPr>
          <w:p w14:paraId="5DF12DF4" w14:textId="77777777" w:rsidR="00F049E5" w:rsidRPr="00F049E5" w:rsidRDefault="00F049E5" w:rsidP="00F049E5">
            <w:pPr>
              <w:jc w:val="center"/>
              <w:rPr>
                <w:rFonts w:ascii="Arial" w:hAnsi="Arial" w:cs="Arial"/>
              </w:rPr>
            </w:pPr>
            <w:r w:rsidRPr="00F049E5">
              <w:rPr>
                <w:rFonts w:ascii="Arial" w:hAnsi="Arial" w:cs="Arial"/>
              </w:rPr>
              <w:t>33</w:t>
            </w:r>
          </w:p>
        </w:tc>
        <w:tc>
          <w:tcPr>
            <w:tcW w:w="908" w:type="dxa"/>
            <w:tcBorders>
              <w:bottom w:val="nil"/>
            </w:tcBorders>
            <w:shd w:val="clear" w:color="auto" w:fill="auto"/>
          </w:tcPr>
          <w:p w14:paraId="087CC355" w14:textId="77777777" w:rsidR="00F049E5" w:rsidRPr="00F049E5" w:rsidRDefault="00F049E5" w:rsidP="00F049E5">
            <w:pPr>
              <w:jc w:val="center"/>
              <w:rPr>
                <w:rFonts w:ascii="Arial" w:hAnsi="Arial" w:cs="Arial"/>
              </w:rPr>
            </w:pPr>
            <w:r w:rsidRPr="00F049E5">
              <w:rPr>
                <w:rFonts w:ascii="Arial" w:hAnsi="Arial" w:cs="Arial"/>
              </w:rPr>
              <w:t>29</w:t>
            </w:r>
          </w:p>
        </w:tc>
        <w:tc>
          <w:tcPr>
            <w:tcW w:w="1043" w:type="dxa"/>
            <w:tcBorders>
              <w:bottom w:val="nil"/>
            </w:tcBorders>
            <w:shd w:val="clear" w:color="auto" w:fill="auto"/>
          </w:tcPr>
          <w:p w14:paraId="355E579D" w14:textId="77777777" w:rsidR="00F049E5" w:rsidRPr="00F049E5" w:rsidRDefault="00F049E5" w:rsidP="00F049E5">
            <w:pPr>
              <w:jc w:val="center"/>
              <w:rPr>
                <w:rFonts w:ascii="Arial" w:hAnsi="Arial" w:cs="Arial"/>
              </w:rPr>
            </w:pPr>
            <w:r w:rsidRPr="00F049E5">
              <w:rPr>
                <w:rFonts w:ascii="Arial" w:hAnsi="Arial" w:cs="Arial"/>
              </w:rPr>
              <w:t>6.8</w:t>
            </w:r>
          </w:p>
        </w:tc>
      </w:tr>
      <w:tr w:rsidR="00F049E5" w:rsidRPr="001C7C39" w14:paraId="1C0D7E3A" w14:textId="77777777" w:rsidTr="00F049E5">
        <w:trPr>
          <w:trHeight w:val="228"/>
        </w:trPr>
        <w:tc>
          <w:tcPr>
            <w:tcW w:w="886" w:type="dxa"/>
            <w:tcBorders>
              <w:top w:val="nil"/>
              <w:bottom w:val="nil"/>
              <w:right w:val="nil"/>
            </w:tcBorders>
            <w:shd w:val="clear" w:color="auto" w:fill="auto"/>
          </w:tcPr>
          <w:p w14:paraId="551D8499" w14:textId="77777777" w:rsidR="00F049E5" w:rsidRPr="00F049E5" w:rsidRDefault="00F049E5" w:rsidP="00F049E5">
            <w:pPr>
              <w:jc w:val="center"/>
              <w:rPr>
                <w:rFonts w:ascii="Arial" w:hAnsi="Arial" w:cs="Arial"/>
              </w:rPr>
            </w:pPr>
            <w:r w:rsidRPr="00F049E5">
              <w:rPr>
                <w:rFonts w:ascii="Arial" w:hAnsi="Arial" w:cs="Arial"/>
              </w:rPr>
              <w:t>60</w:t>
            </w:r>
          </w:p>
        </w:tc>
        <w:tc>
          <w:tcPr>
            <w:tcW w:w="648" w:type="dxa"/>
            <w:tcBorders>
              <w:top w:val="nil"/>
              <w:left w:val="nil"/>
              <w:bottom w:val="nil"/>
              <w:right w:val="nil"/>
            </w:tcBorders>
            <w:shd w:val="clear" w:color="auto" w:fill="auto"/>
          </w:tcPr>
          <w:p w14:paraId="6874B487" w14:textId="77777777" w:rsidR="00F049E5" w:rsidRPr="00F049E5" w:rsidRDefault="00F049E5" w:rsidP="00F049E5">
            <w:pPr>
              <w:jc w:val="center"/>
              <w:rPr>
                <w:rFonts w:ascii="Arial" w:hAnsi="Arial" w:cs="Arial"/>
              </w:rPr>
            </w:pPr>
            <w:r w:rsidRPr="00F049E5">
              <w:rPr>
                <w:rFonts w:ascii="Arial" w:hAnsi="Arial" w:cs="Arial"/>
              </w:rPr>
              <w:t>7.1</w:t>
            </w:r>
          </w:p>
        </w:tc>
        <w:tc>
          <w:tcPr>
            <w:tcW w:w="1005" w:type="dxa"/>
            <w:tcBorders>
              <w:top w:val="nil"/>
              <w:left w:val="nil"/>
              <w:bottom w:val="nil"/>
              <w:right w:val="nil"/>
            </w:tcBorders>
            <w:shd w:val="clear" w:color="auto" w:fill="auto"/>
          </w:tcPr>
          <w:p w14:paraId="603E7BCD" w14:textId="77777777" w:rsidR="00F049E5" w:rsidRPr="00F049E5" w:rsidRDefault="00F049E5" w:rsidP="00F049E5">
            <w:pPr>
              <w:jc w:val="center"/>
              <w:rPr>
                <w:rFonts w:ascii="Arial" w:hAnsi="Arial" w:cs="Arial"/>
              </w:rPr>
            </w:pPr>
            <w:r w:rsidRPr="00F049E5">
              <w:rPr>
                <w:rFonts w:ascii="Arial" w:hAnsi="Arial" w:cs="Arial"/>
              </w:rPr>
              <w:t>19</w:t>
            </w:r>
          </w:p>
        </w:tc>
        <w:tc>
          <w:tcPr>
            <w:tcW w:w="757" w:type="dxa"/>
            <w:tcBorders>
              <w:top w:val="nil"/>
              <w:left w:val="nil"/>
              <w:bottom w:val="nil"/>
              <w:right w:val="nil"/>
            </w:tcBorders>
            <w:shd w:val="clear" w:color="auto" w:fill="auto"/>
          </w:tcPr>
          <w:p w14:paraId="582062BB" w14:textId="77777777" w:rsidR="00F049E5" w:rsidRPr="00F049E5" w:rsidRDefault="00F049E5" w:rsidP="00F049E5">
            <w:pPr>
              <w:jc w:val="center"/>
              <w:rPr>
                <w:rFonts w:ascii="Arial" w:hAnsi="Arial" w:cs="Arial"/>
              </w:rPr>
            </w:pPr>
            <w:r w:rsidRPr="00F049E5">
              <w:rPr>
                <w:rFonts w:ascii="Arial" w:hAnsi="Arial" w:cs="Arial"/>
              </w:rPr>
              <w:t>29</w:t>
            </w:r>
          </w:p>
        </w:tc>
        <w:tc>
          <w:tcPr>
            <w:tcW w:w="1012" w:type="dxa"/>
            <w:tcBorders>
              <w:top w:val="nil"/>
              <w:left w:val="nil"/>
              <w:bottom w:val="nil"/>
              <w:right w:val="single" w:sz="4" w:space="0" w:color="auto"/>
            </w:tcBorders>
            <w:shd w:val="clear" w:color="auto" w:fill="auto"/>
          </w:tcPr>
          <w:p w14:paraId="6D78720D" w14:textId="77777777" w:rsidR="00F049E5" w:rsidRPr="00F049E5" w:rsidRDefault="00F049E5" w:rsidP="00F049E5">
            <w:pPr>
              <w:jc w:val="center"/>
              <w:rPr>
                <w:rFonts w:ascii="Arial" w:hAnsi="Arial" w:cs="Arial"/>
              </w:rPr>
            </w:pPr>
            <w:r w:rsidRPr="00F049E5">
              <w:rPr>
                <w:rFonts w:ascii="Arial" w:hAnsi="Arial" w:cs="Arial"/>
              </w:rPr>
              <w:t>6.5</w:t>
            </w:r>
          </w:p>
        </w:tc>
        <w:tc>
          <w:tcPr>
            <w:tcW w:w="734" w:type="dxa"/>
            <w:tcBorders>
              <w:top w:val="nil"/>
              <w:left w:val="single" w:sz="4" w:space="0" w:color="auto"/>
              <w:bottom w:val="nil"/>
              <w:right w:val="nil"/>
            </w:tcBorders>
            <w:shd w:val="clear" w:color="auto" w:fill="auto"/>
          </w:tcPr>
          <w:p w14:paraId="40BC5FEC" w14:textId="77777777" w:rsidR="00F049E5" w:rsidRPr="00F049E5" w:rsidRDefault="00F049E5" w:rsidP="00F049E5">
            <w:pPr>
              <w:jc w:val="center"/>
              <w:rPr>
                <w:rFonts w:ascii="Arial" w:hAnsi="Arial" w:cs="Arial"/>
              </w:rPr>
            </w:pPr>
            <w:r w:rsidRPr="00F049E5">
              <w:rPr>
                <w:rFonts w:ascii="Arial" w:hAnsi="Arial" w:cs="Arial"/>
              </w:rPr>
              <w:t>7.5</w:t>
            </w:r>
          </w:p>
        </w:tc>
        <w:tc>
          <w:tcPr>
            <w:tcW w:w="1013" w:type="dxa"/>
            <w:tcBorders>
              <w:top w:val="nil"/>
              <w:left w:val="nil"/>
              <w:bottom w:val="nil"/>
              <w:right w:val="nil"/>
            </w:tcBorders>
            <w:shd w:val="clear" w:color="auto" w:fill="auto"/>
          </w:tcPr>
          <w:p w14:paraId="15B8BCAD" w14:textId="77777777" w:rsidR="00F049E5" w:rsidRPr="00F049E5" w:rsidRDefault="00F049E5" w:rsidP="00F049E5">
            <w:pPr>
              <w:jc w:val="center"/>
              <w:rPr>
                <w:rFonts w:ascii="Arial" w:hAnsi="Arial" w:cs="Arial"/>
              </w:rPr>
            </w:pPr>
            <w:r w:rsidRPr="00F049E5">
              <w:rPr>
                <w:rFonts w:ascii="Arial" w:hAnsi="Arial" w:cs="Arial"/>
              </w:rPr>
              <w:t>31</w:t>
            </w:r>
          </w:p>
        </w:tc>
        <w:tc>
          <w:tcPr>
            <w:tcW w:w="908" w:type="dxa"/>
            <w:tcBorders>
              <w:top w:val="nil"/>
              <w:left w:val="nil"/>
              <w:bottom w:val="nil"/>
              <w:right w:val="nil"/>
            </w:tcBorders>
            <w:shd w:val="clear" w:color="auto" w:fill="auto"/>
          </w:tcPr>
          <w:p w14:paraId="6B2AE773" w14:textId="77777777" w:rsidR="00F049E5" w:rsidRPr="00F049E5" w:rsidRDefault="00F049E5" w:rsidP="00F049E5">
            <w:pPr>
              <w:jc w:val="center"/>
              <w:rPr>
                <w:rFonts w:ascii="Arial" w:hAnsi="Arial" w:cs="Arial"/>
              </w:rPr>
            </w:pPr>
            <w:r w:rsidRPr="00F049E5">
              <w:rPr>
                <w:rFonts w:ascii="Arial" w:hAnsi="Arial" w:cs="Arial"/>
              </w:rPr>
              <w:t>33</w:t>
            </w:r>
          </w:p>
        </w:tc>
        <w:tc>
          <w:tcPr>
            <w:tcW w:w="1043" w:type="dxa"/>
            <w:tcBorders>
              <w:top w:val="nil"/>
              <w:left w:val="nil"/>
              <w:bottom w:val="nil"/>
            </w:tcBorders>
            <w:shd w:val="clear" w:color="auto" w:fill="auto"/>
          </w:tcPr>
          <w:p w14:paraId="67FE263A" w14:textId="77777777" w:rsidR="00F049E5" w:rsidRPr="00F049E5" w:rsidRDefault="00F049E5" w:rsidP="00F049E5">
            <w:pPr>
              <w:jc w:val="center"/>
              <w:rPr>
                <w:rFonts w:ascii="Arial" w:hAnsi="Arial" w:cs="Arial"/>
              </w:rPr>
            </w:pPr>
            <w:r w:rsidRPr="00F049E5">
              <w:rPr>
                <w:rFonts w:ascii="Arial" w:hAnsi="Arial" w:cs="Arial"/>
              </w:rPr>
              <w:t>7.0</w:t>
            </w:r>
          </w:p>
        </w:tc>
      </w:tr>
      <w:tr w:rsidR="00F049E5" w:rsidRPr="001C7C39" w14:paraId="6D29151B" w14:textId="77777777" w:rsidTr="00F049E5">
        <w:trPr>
          <w:trHeight w:val="228"/>
        </w:trPr>
        <w:tc>
          <w:tcPr>
            <w:tcW w:w="886" w:type="dxa"/>
            <w:tcBorders>
              <w:top w:val="nil"/>
            </w:tcBorders>
            <w:shd w:val="clear" w:color="auto" w:fill="auto"/>
          </w:tcPr>
          <w:p w14:paraId="4CB033E9" w14:textId="77777777" w:rsidR="00F049E5" w:rsidRPr="00F049E5" w:rsidRDefault="00F049E5" w:rsidP="00F049E5">
            <w:pPr>
              <w:jc w:val="center"/>
              <w:rPr>
                <w:rFonts w:ascii="Arial" w:hAnsi="Arial" w:cs="Arial"/>
              </w:rPr>
            </w:pPr>
            <w:r w:rsidRPr="00F049E5">
              <w:rPr>
                <w:rFonts w:ascii="Arial" w:hAnsi="Arial" w:cs="Arial"/>
              </w:rPr>
              <w:t>75</w:t>
            </w:r>
          </w:p>
        </w:tc>
        <w:tc>
          <w:tcPr>
            <w:tcW w:w="648" w:type="dxa"/>
            <w:tcBorders>
              <w:top w:val="nil"/>
            </w:tcBorders>
            <w:shd w:val="clear" w:color="auto" w:fill="auto"/>
          </w:tcPr>
          <w:p w14:paraId="1EC45E5E" w14:textId="77777777" w:rsidR="00F049E5" w:rsidRPr="00F049E5" w:rsidRDefault="00F049E5" w:rsidP="00F049E5">
            <w:pPr>
              <w:jc w:val="center"/>
              <w:rPr>
                <w:rFonts w:ascii="Arial" w:hAnsi="Arial" w:cs="Arial"/>
              </w:rPr>
            </w:pPr>
            <w:r w:rsidRPr="00F049E5">
              <w:rPr>
                <w:rFonts w:ascii="Arial" w:hAnsi="Arial" w:cs="Arial"/>
              </w:rPr>
              <w:t>6.9</w:t>
            </w:r>
          </w:p>
        </w:tc>
        <w:tc>
          <w:tcPr>
            <w:tcW w:w="1005" w:type="dxa"/>
            <w:tcBorders>
              <w:top w:val="nil"/>
            </w:tcBorders>
            <w:shd w:val="clear" w:color="auto" w:fill="auto"/>
          </w:tcPr>
          <w:p w14:paraId="6E650520" w14:textId="77777777" w:rsidR="00F049E5" w:rsidRPr="00F049E5" w:rsidRDefault="00F049E5" w:rsidP="00F049E5">
            <w:pPr>
              <w:jc w:val="center"/>
              <w:rPr>
                <w:rFonts w:ascii="Arial" w:hAnsi="Arial" w:cs="Arial"/>
              </w:rPr>
            </w:pPr>
            <w:r w:rsidRPr="00F049E5">
              <w:rPr>
                <w:rFonts w:ascii="Arial" w:hAnsi="Arial" w:cs="Arial"/>
              </w:rPr>
              <w:t>20</w:t>
            </w:r>
          </w:p>
        </w:tc>
        <w:tc>
          <w:tcPr>
            <w:tcW w:w="757" w:type="dxa"/>
            <w:tcBorders>
              <w:top w:val="nil"/>
            </w:tcBorders>
            <w:shd w:val="clear" w:color="auto" w:fill="auto"/>
          </w:tcPr>
          <w:p w14:paraId="348299AE" w14:textId="77777777" w:rsidR="00F049E5" w:rsidRPr="00F049E5" w:rsidRDefault="00F049E5" w:rsidP="00F049E5">
            <w:pPr>
              <w:jc w:val="center"/>
              <w:rPr>
                <w:rFonts w:ascii="Arial" w:hAnsi="Arial" w:cs="Arial"/>
              </w:rPr>
            </w:pPr>
            <w:r w:rsidRPr="00F049E5">
              <w:rPr>
                <w:rFonts w:ascii="Arial" w:hAnsi="Arial" w:cs="Arial"/>
              </w:rPr>
              <w:t>31</w:t>
            </w:r>
          </w:p>
        </w:tc>
        <w:tc>
          <w:tcPr>
            <w:tcW w:w="1012" w:type="dxa"/>
            <w:tcBorders>
              <w:top w:val="nil"/>
              <w:right w:val="single" w:sz="4" w:space="0" w:color="auto"/>
            </w:tcBorders>
            <w:shd w:val="clear" w:color="auto" w:fill="auto"/>
          </w:tcPr>
          <w:p w14:paraId="114E8832" w14:textId="77777777" w:rsidR="00F049E5" w:rsidRPr="00F049E5" w:rsidRDefault="00F049E5" w:rsidP="00F049E5">
            <w:pPr>
              <w:jc w:val="center"/>
              <w:rPr>
                <w:rFonts w:ascii="Arial" w:hAnsi="Arial" w:cs="Arial"/>
              </w:rPr>
            </w:pPr>
            <w:r w:rsidRPr="00F049E5">
              <w:rPr>
                <w:rFonts w:ascii="Arial" w:hAnsi="Arial" w:cs="Arial"/>
              </w:rPr>
              <w:t>4.9</w:t>
            </w:r>
          </w:p>
        </w:tc>
        <w:tc>
          <w:tcPr>
            <w:tcW w:w="734" w:type="dxa"/>
            <w:tcBorders>
              <w:top w:val="nil"/>
              <w:left w:val="single" w:sz="4" w:space="0" w:color="auto"/>
            </w:tcBorders>
            <w:shd w:val="clear" w:color="auto" w:fill="auto"/>
          </w:tcPr>
          <w:p w14:paraId="0CCBB3CB" w14:textId="77777777" w:rsidR="00F049E5" w:rsidRPr="00F049E5" w:rsidRDefault="00F049E5" w:rsidP="00F049E5">
            <w:pPr>
              <w:jc w:val="center"/>
              <w:rPr>
                <w:rFonts w:ascii="Arial" w:hAnsi="Arial" w:cs="Arial"/>
              </w:rPr>
            </w:pPr>
            <w:r w:rsidRPr="00F049E5">
              <w:rPr>
                <w:rFonts w:ascii="Arial" w:hAnsi="Arial" w:cs="Arial"/>
              </w:rPr>
              <w:t>7.6</w:t>
            </w:r>
          </w:p>
        </w:tc>
        <w:tc>
          <w:tcPr>
            <w:tcW w:w="1013" w:type="dxa"/>
            <w:tcBorders>
              <w:top w:val="nil"/>
            </w:tcBorders>
            <w:shd w:val="clear" w:color="auto" w:fill="auto"/>
          </w:tcPr>
          <w:p w14:paraId="7DBD2D1D" w14:textId="77777777" w:rsidR="00F049E5" w:rsidRPr="00F049E5" w:rsidRDefault="00F049E5" w:rsidP="00F049E5">
            <w:pPr>
              <w:jc w:val="center"/>
              <w:rPr>
                <w:rFonts w:ascii="Arial" w:hAnsi="Arial" w:cs="Arial"/>
              </w:rPr>
            </w:pPr>
            <w:r w:rsidRPr="00F049E5">
              <w:rPr>
                <w:rFonts w:ascii="Arial" w:hAnsi="Arial" w:cs="Arial"/>
              </w:rPr>
              <w:t>30</w:t>
            </w:r>
          </w:p>
        </w:tc>
        <w:tc>
          <w:tcPr>
            <w:tcW w:w="908" w:type="dxa"/>
            <w:tcBorders>
              <w:top w:val="nil"/>
            </w:tcBorders>
            <w:shd w:val="clear" w:color="auto" w:fill="auto"/>
          </w:tcPr>
          <w:p w14:paraId="5D789E7B" w14:textId="77777777" w:rsidR="00F049E5" w:rsidRPr="00F049E5" w:rsidRDefault="00F049E5" w:rsidP="00F049E5">
            <w:pPr>
              <w:jc w:val="center"/>
              <w:rPr>
                <w:rFonts w:ascii="Arial" w:hAnsi="Arial" w:cs="Arial"/>
              </w:rPr>
            </w:pPr>
            <w:r w:rsidRPr="00F049E5">
              <w:rPr>
                <w:rFonts w:ascii="Arial" w:hAnsi="Arial" w:cs="Arial"/>
              </w:rPr>
              <w:t>29</w:t>
            </w:r>
          </w:p>
        </w:tc>
        <w:tc>
          <w:tcPr>
            <w:tcW w:w="1043" w:type="dxa"/>
            <w:tcBorders>
              <w:top w:val="nil"/>
            </w:tcBorders>
            <w:shd w:val="clear" w:color="auto" w:fill="auto"/>
          </w:tcPr>
          <w:p w14:paraId="7764B2B7" w14:textId="77777777" w:rsidR="00F049E5" w:rsidRPr="00F049E5" w:rsidRDefault="00F049E5" w:rsidP="00F049E5">
            <w:pPr>
              <w:jc w:val="center"/>
              <w:rPr>
                <w:rFonts w:ascii="Arial" w:hAnsi="Arial" w:cs="Arial"/>
              </w:rPr>
            </w:pPr>
            <w:r w:rsidRPr="00F049E5">
              <w:rPr>
                <w:rFonts w:ascii="Arial" w:hAnsi="Arial" w:cs="Arial"/>
              </w:rPr>
              <w:t>5.8</w:t>
            </w:r>
          </w:p>
        </w:tc>
      </w:tr>
    </w:tbl>
    <w:p w14:paraId="0DEF586E" w14:textId="024BD7D0" w:rsidR="00F06551" w:rsidRPr="00F06551" w:rsidRDefault="00F06551" w:rsidP="00F06551">
      <w:pPr>
        <w:ind w:firstLine="720"/>
        <w:jc w:val="both"/>
        <w:rPr>
          <w:rFonts w:ascii="Arial" w:hAnsi="Arial" w:cs="Arial"/>
          <w:color w:val="000000" w:themeColor="text1"/>
          <w:lang w:val="id-ID"/>
        </w:rPr>
      </w:pPr>
      <w:r w:rsidRPr="00F06551">
        <w:rPr>
          <w:rFonts w:ascii="Arial" w:hAnsi="Arial" w:cs="Arial"/>
        </w:rPr>
        <w:t>Water quality parameters observed during the study included pH, temperature, salinity, and dissolved oxygen (DO). Measurements were conducted every fourteen days during the rearing period (Table 3). The results indicated notable differences between the two environments. Salinity levels in the marine environment were significantly higher, ranging from 30–33 ppt, while the estuarine zone showed lower salinity values, ranging from 18–24 ppt. Temperature in the marine zone ranged from 29–33°C compare to 27–31°C in the estuarine zone. DO levels ranged from 5.2–7.3 mg/L in the sea and 4.3–7.0 mg/L in the estuary</w:t>
      </w:r>
      <w:r w:rsidR="00F049E5" w:rsidRPr="00F049E5">
        <w:rPr>
          <w:rFonts w:ascii="Arial" w:hAnsi="Arial" w:cs="Arial"/>
          <w:color w:val="000000" w:themeColor="text1"/>
          <w:lang w:val="id-ID"/>
        </w:rPr>
        <w:t>.</w:t>
      </w:r>
      <w:r w:rsidRPr="00F06551">
        <w:t xml:space="preserve"> </w:t>
      </w:r>
      <w:r w:rsidRPr="00F06551">
        <w:rPr>
          <w:rFonts w:ascii="Arial" w:hAnsi="Arial" w:cs="Arial"/>
          <w:color w:val="000000" w:themeColor="text1"/>
          <w:lang w:val="id-ID"/>
        </w:rPr>
        <w:t>According to Wangkulangkul (2018), the optimal temperature range for brown mussels is 20–35°C, indicating that both environments provided suitable thermal conditions for mussel growth. However, the optimal salinity range is 5–27 ppt, suggesting that the lower salinity in the estuarine environment is more favorable for brown mussel development. Rachmawati and Nuraini (2019) also noted that DO concentrations above 4 mg/L are sufficient to support mussel metabolism and reduce the risk of environmental stress, a condition met by both sites.</w:t>
      </w:r>
    </w:p>
    <w:p w14:paraId="75A87D95" w14:textId="32203EBE" w:rsidR="00F049E5" w:rsidRPr="00A56F90" w:rsidRDefault="00F06551" w:rsidP="00F06551">
      <w:pPr>
        <w:ind w:firstLine="720"/>
        <w:jc w:val="both"/>
        <w:rPr>
          <w:rFonts w:ascii="Arial" w:hAnsi="Arial" w:cs="Arial"/>
          <w:color w:val="000000" w:themeColor="text1"/>
          <w:lang w:val="sv-SE"/>
        </w:rPr>
      </w:pPr>
      <w:r w:rsidRPr="00F06551">
        <w:rPr>
          <w:rFonts w:ascii="Arial" w:hAnsi="Arial" w:cs="Arial"/>
          <w:color w:val="000000" w:themeColor="text1"/>
          <w:lang w:val="id-ID"/>
        </w:rPr>
        <w:t xml:space="preserve">In terms of pH, marine waters exhibited slightly higher values (7.0–7.7) compared to the estuary (6.9–7.2). According to Hytchings et al. (2002), Mytilopsis can grow and thrive within a pH range of 6.5–7.5, indicating that the estuarine environment offers conditions that are more supportive of optimal mussel growth. These variations in water quality help explain the differences in growth and survival observed between the two environments. Silaban et al. (2021) noted that brown mussels possess a high tolerance to fluctuating environmental </w:t>
      </w:r>
      <w:r w:rsidRPr="00F06551">
        <w:rPr>
          <w:rFonts w:ascii="Arial" w:hAnsi="Arial" w:cs="Arial"/>
          <w:color w:val="000000" w:themeColor="text1"/>
          <w:lang w:val="id-ID"/>
        </w:rPr>
        <w:lastRenderedPageBreak/>
        <w:t>conditions. However, optimal growth is more likely when mussels are cultured in environments with stable and favorable parameters, such as those found in estuarine ecosystems.</w:t>
      </w:r>
      <w:r w:rsidR="00F147BB" w:rsidRPr="000A1E4A">
        <w:rPr>
          <w:rFonts w:ascii="Arial" w:hAnsi="Arial" w:cs="Arial"/>
          <w:color w:val="000000" w:themeColor="text1"/>
          <w:lang w:val="sv-SE"/>
        </w:rPr>
        <w:t xml:space="preserve"> </w:t>
      </w:r>
    </w:p>
    <w:p w14:paraId="4689FC27" w14:textId="77777777" w:rsidR="00B01FCD" w:rsidRPr="007D52B2" w:rsidRDefault="00000F8F" w:rsidP="00441B6F">
      <w:pPr>
        <w:pStyle w:val="ConcHead"/>
        <w:spacing w:after="0"/>
        <w:jc w:val="both"/>
        <w:rPr>
          <w:rFonts w:ascii="Arial" w:hAnsi="Arial" w:cs="Arial"/>
          <w:lang w:val="sv-SE"/>
        </w:rPr>
      </w:pPr>
      <w:r w:rsidRPr="007D52B2">
        <w:rPr>
          <w:rFonts w:ascii="Arial" w:hAnsi="Arial" w:cs="Arial"/>
          <w:lang w:val="sv-SE"/>
        </w:rPr>
        <w:t xml:space="preserve">4. </w:t>
      </w:r>
      <w:r w:rsidR="00426FA2">
        <w:rPr>
          <w:rFonts w:ascii="Arial" w:hAnsi="Arial" w:cs="Arial"/>
          <w:lang w:val="sv-SE"/>
        </w:rPr>
        <w:t>Conclusion</w:t>
      </w:r>
    </w:p>
    <w:p w14:paraId="7A0A1C1D" w14:textId="2EB79CC8" w:rsidR="00790ADA" w:rsidRDefault="007F6832" w:rsidP="007F6832">
      <w:pPr>
        <w:pStyle w:val="Body"/>
        <w:spacing w:after="0"/>
        <w:ind w:firstLine="720"/>
        <w:rPr>
          <w:rFonts w:ascii="Arial" w:hAnsi="Arial" w:cs="Arial"/>
          <w:lang w:val="id-ID"/>
        </w:rPr>
      </w:pPr>
      <w:r>
        <w:rPr>
          <w:rFonts w:ascii="Arial" w:hAnsi="Arial" w:cs="Arial"/>
          <w:bCs/>
          <w:color w:val="000000" w:themeColor="text1"/>
          <w:szCs w:val="18"/>
          <w:lang w:val="en-US"/>
        </w:rPr>
        <w:t>T</w:t>
      </w:r>
      <w:r w:rsidRPr="007F6832">
        <w:rPr>
          <w:rFonts w:ascii="Arial" w:hAnsi="Arial" w:cs="Arial"/>
          <w:bCs/>
          <w:color w:val="000000" w:themeColor="text1"/>
          <w:szCs w:val="18"/>
          <w:lang w:val="id-ID"/>
        </w:rPr>
        <w:t>he results of this study indicate that the growth performance of brown mussels (</w:t>
      </w:r>
      <w:r w:rsidRPr="007F6832">
        <w:rPr>
          <w:rFonts w:ascii="Arial" w:hAnsi="Arial" w:cs="Arial"/>
          <w:bCs/>
          <w:i/>
          <w:iCs/>
          <w:color w:val="000000" w:themeColor="text1"/>
          <w:szCs w:val="18"/>
          <w:lang w:val="id-ID"/>
        </w:rPr>
        <w:t>M</w:t>
      </w:r>
      <w:r w:rsidRPr="007F6832">
        <w:rPr>
          <w:rFonts w:ascii="Arial" w:hAnsi="Arial" w:cs="Arial"/>
          <w:bCs/>
          <w:i/>
          <w:iCs/>
          <w:color w:val="000000" w:themeColor="text1"/>
          <w:szCs w:val="18"/>
          <w:lang w:val="en-US"/>
        </w:rPr>
        <w:t>.</w:t>
      </w:r>
      <w:r w:rsidRPr="007F6832">
        <w:rPr>
          <w:rFonts w:ascii="Arial" w:hAnsi="Arial" w:cs="Arial"/>
          <w:bCs/>
          <w:i/>
          <w:iCs/>
          <w:color w:val="000000" w:themeColor="text1"/>
          <w:szCs w:val="18"/>
          <w:lang w:val="id-ID"/>
        </w:rPr>
        <w:t xml:space="preserve"> adamsi</w:t>
      </w:r>
      <w:r w:rsidRPr="007F6832">
        <w:rPr>
          <w:rFonts w:ascii="Arial" w:hAnsi="Arial" w:cs="Arial"/>
          <w:bCs/>
          <w:color w:val="000000" w:themeColor="text1"/>
          <w:szCs w:val="18"/>
          <w:lang w:val="id-ID"/>
        </w:rPr>
        <w:t>) is significantly better in the estuarine zone compared to marine waters. After 90 days of cultivation, the average shell length of brown mussels in the estuarine environment reached 22 mm, whereas in the marine environment it was only 15 mm. Absolute length growth in the estuary reached approximately 19 mm, while in marine waters it ranged between 10–15 mm. Relative length growth in the estuary was 608%, compared to 471% in the sea, and the specific growth rate was 2.35% in the estuary and 1.95% in the marine environment. In terms of survival, mussels cultured in the estuarine zone had a survival rate of 70%, which was higher than the 57% observed in the marine environment. These findings suggest that the estuarine zone provides more favorable environmental conditions for the cultivation of brown mussels.</w:t>
      </w:r>
    </w:p>
    <w:p w14:paraId="2FDD1B83" w14:textId="4A4F97C5" w:rsidR="00790ADA" w:rsidRPr="00F77E93" w:rsidRDefault="00B01FCD" w:rsidP="00441B6F">
      <w:pPr>
        <w:pStyle w:val="ReferHead"/>
        <w:spacing w:after="0"/>
        <w:jc w:val="both"/>
        <w:rPr>
          <w:rFonts w:ascii="Arial" w:hAnsi="Arial" w:cs="Arial"/>
          <w:lang w:val="id-ID"/>
        </w:rPr>
      </w:pPr>
      <w:r w:rsidRPr="00F77E93">
        <w:rPr>
          <w:rFonts w:ascii="Arial" w:hAnsi="Arial" w:cs="Arial"/>
          <w:lang w:val="id-ID"/>
        </w:rPr>
        <w:t>Reference</w:t>
      </w:r>
    </w:p>
    <w:sdt>
      <w:sdtPr>
        <w:rPr>
          <w:rFonts w:ascii="Arial" w:hAnsi="Arial" w:cs="Arial"/>
          <w:color w:val="000000"/>
        </w:rPr>
        <w:tag w:val="MENDELEY_BIBLIOGRAPHY"/>
        <w:id w:val="-470681438"/>
        <w:placeholder>
          <w:docPart w:val="DefaultPlaceholder_-1854013440"/>
        </w:placeholder>
      </w:sdtPr>
      <w:sdtEndPr/>
      <w:sdtContent>
        <w:p w14:paraId="507540D6" w14:textId="6E363178" w:rsidR="00C875B4" w:rsidRDefault="00C875B4" w:rsidP="004E5CBC">
          <w:pPr>
            <w:autoSpaceDE w:val="0"/>
            <w:autoSpaceDN w:val="0"/>
            <w:jc w:val="both"/>
            <w:divId w:val="1392996146"/>
            <w:rPr>
              <w:lang w:val="sv-SE"/>
            </w:rPr>
          </w:pPr>
        </w:p>
        <w:p w14:paraId="41248E24" w14:textId="77777777" w:rsidR="007F6832" w:rsidRPr="004E5CBC" w:rsidRDefault="007F6832" w:rsidP="004E5CBC">
          <w:pPr>
            <w:autoSpaceDE w:val="0"/>
            <w:autoSpaceDN w:val="0"/>
            <w:ind w:hanging="480"/>
            <w:jc w:val="both"/>
            <w:divId w:val="1392996146"/>
            <w:rPr>
              <w:rFonts w:ascii="Arial" w:hAnsi="Arial" w:cs="Arial"/>
              <w:color w:val="000000"/>
              <w:lang w:val="id-ID"/>
            </w:rPr>
          </w:pPr>
        </w:p>
        <w:p w14:paraId="326DC8C8" w14:textId="77777777" w:rsidR="007F6832" w:rsidRPr="004E5CBC" w:rsidRDefault="007F6832" w:rsidP="004E5CBC">
          <w:pPr>
            <w:autoSpaceDE w:val="0"/>
            <w:autoSpaceDN w:val="0"/>
            <w:ind w:hanging="480"/>
            <w:jc w:val="both"/>
            <w:divId w:val="1392996146"/>
            <w:rPr>
              <w:rFonts w:ascii="Arial" w:hAnsi="Arial" w:cs="Arial"/>
              <w:lang w:val="sv-SE"/>
            </w:rPr>
          </w:pPr>
          <w:r w:rsidRPr="004E5CBC">
            <w:rPr>
              <w:rFonts w:ascii="Arial" w:hAnsi="Arial" w:cs="Arial"/>
              <w:lang w:val="sv-SE"/>
            </w:rPr>
            <w:t xml:space="preserve">Abadi, MF, Suryono, CA, &amp; Hartati, R. (2025). Analysis of the Relationship between Length and Weight of Blood Clams and Green Clams in Tambak Lorok Waters, Semarang. </w:t>
          </w:r>
          <w:r w:rsidRPr="004E5CBC">
            <w:rPr>
              <w:rFonts w:ascii="Arial" w:hAnsi="Arial" w:cs="Arial"/>
              <w:i/>
              <w:iCs/>
              <w:lang w:val="sv-SE"/>
            </w:rPr>
            <w:t xml:space="preserve">Journal of Marine Research, 14 </w:t>
          </w:r>
          <w:r w:rsidRPr="004E5CBC">
            <w:rPr>
              <w:rFonts w:ascii="Arial" w:hAnsi="Arial" w:cs="Arial"/>
              <w:lang w:val="sv-SE"/>
            </w:rPr>
            <w:t>(1), 166-172.</w:t>
          </w:r>
        </w:p>
        <w:p w14:paraId="38BC61FF" w14:textId="77777777" w:rsidR="007F6832" w:rsidRPr="004E5CBC" w:rsidRDefault="007F6832" w:rsidP="004E5CBC">
          <w:pPr>
            <w:autoSpaceDE w:val="0"/>
            <w:autoSpaceDN w:val="0"/>
            <w:ind w:hanging="480"/>
            <w:jc w:val="both"/>
            <w:divId w:val="1392996146"/>
            <w:rPr>
              <w:rFonts w:ascii="Arial" w:hAnsi="Arial" w:cs="Arial"/>
              <w:lang w:val="sv-SE"/>
            </w:rPr>
          </w:pPr>
          <w:r w:rsidRPr="004E5CBC">
            <w:rPr>
              <w:rFonts w:ascii="Arial" w:hAnsi="Arial" w:cs="Arial"/>
              <w:lang w:val="sv-SE"/>
            </w:rPr>
            <w:t xml:space="preserve">Astriana, BH, Putra, AP, &amp; Junaidi, M. (2022). Phytoplankton Abundance as an Indicator of Water Quality in Labangka Sea Waters, Sumbawa Regency. </w:t>
          </w:r>
          <w:r w:rsidRPr="00DD269D">
            <w:rPr>
              <w:rFonts w:ascii="Arial" w:hAnsi="Arial" w:cs="Arial"/>
              <w:i/>
              <w:iCs/>
              <w:lang w:val="sv-SE"/>
            </w:rPr>
            <w:t xml:space="preserve">Unram Fisheries Journal, 12 </w:t>
          </w:r>
          <w:r w:rsidRPr="004E5CBC">
            <w:rPr>
              <w:rFonts w:ascii="Arial" w:hAnsi="Arial" w:cs="Arial"/>
              <w:lang w:val="sv-SE"/>
            </w:rPr>
            <w:t>(4), 710-721.</w:t>
          </w:r>
        </w:p>
        <w:p w14:paraId="2E083619" w14:textId="77777777" w:rsidR="007F6832" w:rsidRPr="004E5CBC" w:rsidRDefault="007F6832" w:rsidP="004E5CBC">
          <w:pPr>
            <w:autoSpaceDE w:val="0"/>
            <w:autoSpaceDN w:val="0"/>
            <w:ind w:hanging="480"/>
            <w:jc w:val="both"/>
            <w:divId w:val="1392996146"/>
            <w:rPr>
              <w:rFonts w:ascii="Arial" w:hAnsi="Arial" w:cs="Arial"/>
              <w:lang w:val="sv-SE"/>
            </w:rPr>
          </w:pPr>
          <w:r>
            <w:rPr>
              <w:rFonts w:ascii="Arial" w:hAnsi="Arial" w:cs="Arial"/>
              <w:lang w:val="sv-SE"/>
            </w:rPr>
            <w:t>Dari</w:t>
          </w:r>
          <w:r w:rsidRPr="004E5CBC">
            <w:rPr>
              <w:rFonts w:ascii="Arial" w:hAnsi="Arial" w:cs="Arial"/>
              <w:lang w:val="sv-SE"/>
            </w:rPr>
            <w:t xml:space="preserve">, TO, Haser, TF, Putriningtias, A., Darsiani, D., Febri, SP, Harahap, &amp; Iskandar, A. (2023). Water Quality in the Habitat of Sembilang Fish (Plotosus canius) in the Estuary of Langsa City. Journal of Tropical Fisheries Management </w:t>
          </w:r>
          <w:r w:rsidRPr="00DD269D">
            <w:rPr>
              <w:rFonts w:ascii="Arial" w:hAnsi="Arial" w:cs="Arial"/>
              <w:i/>
              <w:iCs/>
              <w:lang w:val="sv-SE"/>
            </w:rPr>
            <w:t xml:space="preserve">, </w:t>
          </w:r>
          <w:r w:rsidRPr="004E5CBC">
            <w:rPr>
              <w:rFonts w:ascii="Arial" w:hAnsi="Arial" w:cs="Arial"/>
              <w:lang w:val="sv-SE"/>
            </w:rPr>
            <w:t xml:space="preserve">7 </w:t>
          </w:r>
          <w:r w:rsidRPr="00DD269D">
            <w:rPr>
              <w:rFonts w:ascii="Arial" w:hAnsi="Arial" w:cs="Arial"/>
              <w:i/>
              <w:iCs/>
              <w:lang w:val="sv-SE"/>
            </w:rPr>
            <w:t xml:space="preserve">( </w:t>
          </w:r>
          <w:r w:rsidRPr="004E5CBC">
            <w:rPr>
              <w:rFonts w:ascii="Arial" w:hAnsi="Arial" w:cs="Arial"/>
              <w:lang w:val="sv-SE"/>
            </w:rPr>
            <w:t>2), 117-125.</w:t>
          </w:r>
        </w:p>
        <w:p w14:paraId="0C103B58" w14:textId="77777777" w:rsidR="007F6832" w:rsidRPr="004E5CBC" w:rsidRDefault="007F6832" w:rsidP="004E5CBC">
          <w:pPr>
            <w:autoSpaceDE w:val="0"/>
            <w:autoSpaceDN w:val="0"/>
            <w:ind w:hanging="480"/>
            <w:jc w:val="both"/>
            <w:divId w:val="1392996146"/>
            <w:rPr>
              <w:rFonts w:ascii="Arial" w:hAnsi="Arial" w:cs="Arial"/>
              <w:color w:val="000000"/>
            </w:rPr>
          </w:pPr>
          <w:r w:rsidRPr="004E5CBC">
            <w:rPr>
              <w:rFonts w:ascii="Arial" w:hAnsi="Arial" w:cs="Arial"/>
              <w:lang w:val="sv-SE"/>
            </w:rPr>
            <w:t xml:space="preserve">Fadila, AR, Suminto, S., Subandiyono, S., &amp; Chilmawati, D. (2021). The Effect of N:P Ratio in Culture Media on Growth Patterns and Protein Content of Thalassiosira sp. Tropical Aquaculture Science: </w:t>
          </w:r>
          <w:r w:rsidRPr="00DD269D">
            <w:rPr>
              <w:rFonts w:ascii="Arial" w:hAnsi="Arial" w:cs="Arial"/>
              <w:i/>
              <w:iCs/>
              <w:lang w:val="sv-SE"/>
            </w:rPr>
            <w:t xml:space="preserve">Indonesian Journal of Tropical Aquaculture, 5 </w:t>
          </w:r>
          <w:r w:rsidRPr="004E5CBC">
            <w:rPr>
              <w:rFonts w:ascii="Arial" w:hAnsi="Arial" w:cs="Arial"/>
              <w:lang w:val="sv-SE"/>
            </w:rPr>
            <w:t>(2), 147-158.</w:t>
          </w:r>
          <w:r w:rsidRPr="004E5CBC">
            <w:rPr>
              <w:rFonts w:ascii="Arial" w:hAnsi="Arial" w:cs="Arial"/>
              <w:color w:val="000000"/>
            </w:rPr>
            <w:t xml:space="preserve"> </w:t>
          </w:r>
        </w:p>
        <w:p w14:paraId="65C165C6" w14:textId="77777777" w:rsidR="007F6832" w:rsidRPr="004E5CBC" w:rsidRDefault="007F6832" w:rsidP="004E5CBC">
          <w:pPr>
            <w:autoSpaceDE w:val="0"/>
            <w:autoSpaceDN w:val="0"/>
            <w:ind w:hanging="480"/>
            <w:jc w:val="both"/>
            <w:divId w:val="1392996146"/>
            <w:rPr>
              <w:rFonts w:ascii="Arial" w:hAnsi="Arial" w:cs="Arial"/>
              <w:color w:val="000000"/>
            </w:rPr>
          </w:pPr>
          <w:r w:rsidRPr="004E5CBC">
            <w:rPr>
              <w:rFonts w:ascii="Arial" w:hAnsi="Arial" w:cs="Arial"/>
              <w:lang w:val="id-ID"/>
            </w:rPr>
            <w:t xml:space="preserve">Halimatussa'diyah, E., Karina, ST, Annisa, G., &amp; Pulungan, NA (2022). Analysis of Cultivation Potential in Marine Ecosystems. </w:t>
          </w:r>
          <w:r w:rsidRPr="004E5CBC">
            <w:rPr>
              <w:rFonts w:ascii="Arial" w:hAnsi="Arial" w:cs="Arial"/>
              <w:i/>
              <w:lang w:val="id-ID"/>
            </w:rPr>
            <w:t xml:space="preserve">Journal of Education and Counseling, 4 </w:t>
          </w:r>
          <w:r w:rsidRPr="004E5CBC">
            <w:rPr>
              <w:rFonts w:ascii="Arial" w:hAnsi="Arial" w:cs="Arial"/>
              <w:lang w:val="id-ID"/>
            </w:rPr>
            <w:t>(6), 10696-10701.</w:t>
          </w:r>
        </w:p>
        <w:p w14:paraId="476A4FB8" w14:textId="77777777" w:rsidR="007F6832" w:rsidRPr="004E5CBC" w:rsidRDefault="007F6832" w:rsidP="004E5CBC">
          <w:pPr>
            <w:autoSpaceDE w:val="0"/>
            <w:autoSpaceDN w:val="0"/>
            <w:ind w:hanging="480"/>
            <w:jc w:val="both"/>
            <w:divId w:val="1392996146"/>
            <w:rPr>
              <w:rFonts w:ascii="Arial" w:hAnsi="Arial" w:cs="Arial"/>
              <w:lang w:val="id-ID"/>
            </w:rPr>
          </w:pPr>
          <w:r w:rsidRPr="004E5CBC">
            <w:rPr>
              <w:rFonts w:ascii="Arial" w:hAnsi="Arial" w:cs="Arial"/>
              <w:lang w:val="id-ID"/>
            </w:rPr>
            <w:t xml:space="preserve">Haryanti, R. Fahrudin. A. &amp; Susanto HA (2019) Study of Land Suitability for Green Mussel Cultivation ( </w:t>
          </w:r>
          <w:r w:rsidRPr="004E5CBC">
            <w:rPr>
              <w:rFonts w:ascii="Arial" w:hAnsi="Arial" w:cs="Arial"/>
              <w:i/>
              <w:lang w:val="id-ID"/>
            </w:rPr>
            <w:t xml:space="preserve">Perna Viridis </w:t>
          </w:r>
          <w:r w:rsidRPr="004E5CBC">
            <w:rPr>
              <w:rFonts w:ascii="Arial" w:hAnsi="Arial" w:cs="Arial"/>
              <w:lang w:val="id-ID"/>
            </w:rPr>
            <w:t xml:space="preserve">) in the North Java Sea Waters, Ketapang Village, Tangerang Regency, Banten Province. </w:t>
          </w:r>
          <w:r w:rsidRPr="004E5CBC">
            <w:rPr>
              <w:rFonts w:ascii="Arial" w:hAnsi="Arial" w:cs="Arial"/>
              <w:i/>
              <w:lang w:val="id-ID"/>
            </w:rPr>
            <w:t xml:space="preserve">Journal of Aquaculture and Fish Health, 8 </w:t>
          </w:r>
          <w:r w:rsidRPr="004E5CBC">
            <w:rPr>
              <w:rFonts w:ascii="Arial" w:hAnsi="Arial" w:cs="Arial"/>
              <w:lang w:val="id-ID"/>
            </w:rPr>
            <w:t>(3), 184-190.</w:t>
          </w:r>
        </w:p>
        <w:p w14:paraId="54812A2C" w14:textId="77777777" w:rsidR="007F6832" w:rsidRPr="004E5CBC" w:rsidRDefault="007F6832" w:rsidP="004E5CBC">
          <w:pPr>
            <w:autoSpaceDE w:val="0"/>
            <w:autoSpaceDN w:val="0"/>
            <w:ind w:hanging="480"/>
            <w:jc w:val="both"/>
            <w:divId w:val="1392996146"/>
            <w:rPr>
              <w:rFonts w:ascii="Arial" w:hAnsi="Arial" w:cs="Arial"/>
              <w:lang w:val="id-ID"/>
            </w:rPr>
          </w:pPr>
          <w:r w:rsidRPr="004E5CBC">
            <w:rPr>
              <w:rFonts w:ascii="Arial" w:hAnsi="Arial" w:cs="Arial"/>
              <w:color w:val="000000"/>
              <w:lang w:val="id-ID"/>
            </w:rPr>
            <w:t xml:space="preserve">Jafar, J. (2023). Identification of Morphological Variation and Density of Feather Clams ( </w:t>
          </w:r>
          <w:r w:rsidRPr="004E5CBC">
            <w:rPr>
              <w:rFonts w:ascii="Arial" w:hAnsi="Arial" w:cs="Arial"/>
              <w:i/>
              <w:color w:val="000000"/>
              <w:lang w:val="id-ID"/>
            </w:rPr>
            <w:t xml:space="preserve">Anadara antiquata </w:t>
          </w:r>
          <w:r w:rsidRPr="004E5CBC">
            <w:rPr>
              <w:rFonts w:ascii="Arial" w:hAnsi="Arial" w:cs="Arial"/>
              <w:color w:val="000000"/>
              <w:lang w:val="id-ID"/>
            </w:rPr>
            <w:t xml:space="preserve">) in Barru Regency. </w:t>
          </w:r>
          <w:r w:rsidRPr="004E5CBC">
            <w:rPr>
              <w:rFonts w:ascii="Arial" w:hAnsi="Arial" w:cs="Arial"/>
              <w:i/>
              <w:iCs/>
              <w:color w:val="000000"/>
              <w:lang w:val="id-ID"/>
            </w:rPr>
            <w:t xml:space="preserve">Biology and Education Journal </w:t>
          </w:r>
          <w:r w:rsidRPr="004E5CBC">
            <w:rPr>
              <w:rFonts w:ascii="Arial" w:hAnsi="Arial" w:cs="Arial"/>
              <w:color w:val="000000"/>
              <w:lang w:val="id-ID"/>
            </w:rPr>
            <w:t xml:space="preserve">, </w:t>
          </w:r>
          <w:r w:rsidRPr="004E5CBC">
            <w:rPr>
              <w:rFonts w:ascii="Arial" w:hAnsi="Arial" w:cs="Arial"/>
              <w:i/>
              <w:iCs/>
              <w:color w:val="000000"/>
              <w:lang w:val="id-ID"/>
            </w:rPr>
            <w:t xml:space="preserve">3 </w:t>
          </w:r>
          <w:r w:rsidRPr="004E5CBC">
            <w:rPr>
              <w:rFonts w:ascii="Arial" w:hAnsi="Arial" w:cs="Arial"/>
              <w:color w:val="000000"/>
              <w:lang w:val="id-ID"/>
            </w:rPr>
            <w:t>(2), 97-111.</w:t>
          </w:r>
        </w:p>
        <w:p w14:paraId="7A3BBC23" w14:textId="77777777" w:rsidR="007F6832" w:rsidRPr="004E5CBC" w:rsidRDefault="007F6832" w:rsidP="004E5CBC">
          <w:pPr>
            <w:autoSpaceDE w:val="0"/>
            <w:autoSpaceDN w:val="0"/>
            <w:ind w:hanging="480"/>
            <w:jc w:val="both"/>
            <w:divId w:val="1392996146"/>
            <w:rPr>
              <w:rFonts w:ascii="Arial" w:hAnsi="Arial" w:cs="Arial"/>
              <w:lang w:val="id-ID"/>
            </w:rPr>
          </w:pPr>
          <w:r w:rsidRPr="004E5CBC">
            <w:rPr>
              <w:rFonts w:ascii="Arial" w:hAnsi="Arial" w:cs="Arial"/>
              <w:color w:val="000000"/>
              <w:lang w:val="id-ID"/>
            </w:rPr>
            <w:t xml:space="preserve">Muhtadi, A., Leidonald, R., Rahmawati, A., &amp; Kautsari, N. (2024). New Record and Population Dynamics of The Invasive Bivalve </w:t>
          </w:r>
          <w:r w:rsidRPr="004E5CBC">
            <w:rPr>
              <w:rFonts w:ascii="Arial" w:hAnsi="Arial" w:cs="Arial"/>
              <w:i/>
              <w:color w:val="000000"/>
              <w:lang w:val="id-ID"/>
            </w:rPr>
            <w:t xml:space="preserve">Mytilopsis Sallei </w:t>
          </w:r>
          <w:r w:rsidRPr="004E5CBC">
            <w:rPr>
              <w:rFonts w:ascii="Arial" w:hAnsi="Arial" w:cs="Arial"/>
              <w:color w:val="000000"/>
              <w:lang w:val="id-ID"/>
            </w:rPr>
            <w:t xml:space="preserve">(Récluz, 1849) In A Tropical Coastal Lake From Indonesia. </w:t>
          </w:r>
          <w:r w:rsidRPr="004E5CBC">
            <w:rPr>
              <w:rFonts w:ascii="Arial" w:hAnsi="Arial" w:cs="Arial"/>
              <w:i/>
              <w:iCs/>
              <w:color w:val="000000"/>
              <w:lang w:val="id-ID"/>
            </w:rPr>
            <w:t xml:space="preserve">BioInvasions Record </w:t>
          </w:r>
          <w:r w:rsidRPr="004E5CBC">
            <w:rPr>
              <w:rFonts w:ascii="Arial" w:hAnsi="Arial" w:cs="Arial"/>
              <w:color w:val="000000"/>
              <w:lang w:val="id-ID"/>
            </w:rPr>
            <w:t xml:space="preserve">, </w:t>
          </w:r>
          <w:r w:rsidRPr="004E5CBC">
            <w:rPr>
              <w:rFonts w:ascii="Arial" w:hAnsi="Arial" w:cs="Arial"/>
              <w:i/>
              <w:iCs/>
              <w:color w:val="000000"/>
              <w:lang w:val="id-ID"/>
            </w:rPr>
            <w:t xml:space="preserve">13 </w:t>
          </w:r>
          <w:r w:rsidRPr="004E5CBC">
            <w:rPr>
              <w:rFonts w:ascii="Arial" w:hAnsi="Arial" w:cs="Arial"/>
              <w:color w:val="000000"/>
              <w:lang w:val="id-ID"/>
            </w:rPr>
            <w:t>(2), 453–467.</w:t>
          </w:r>
        </w:p>
        <w:p w14:paraId="60AD88F8" w14:textId="77777777" w:rsidR="007F6832" w:rsidRPr="004E5CBC" w:rsidRDefault="007F6832" w:rsidP="004E5CBC">
          <w:pPr>
            <w:autoSpaceDE w:val="0"/>
            <w:autoSpaceDN w:val="0"/>
            <w:ind w:hanging="480"/>
            <w:jc w:val="both"/>
            <w:divId w:val="1392996146"/>
            <w:rPr>
              <w:rFonts w:ascii="Arial" w:hAnsi="Arial" w:cs="Arial"/>
              <w:lang w:val="id-ID"/>
            </w:rPr>
          </w:pPr>
          <w:r w:rsidRPr="004E5CBC">
            <w:rPr>
              <w:rFonts w:ascii="Arial" w:hAnsi="Arial" w:cs="Arial"/>
              <w:color w:val="000000"/>
              <w:lang w:val="id-ID"/>
            </w:rPr>
            <w:t>Murniati, DC (2010). Composition of Ocypodidae Crab Species (Decapoda: Brachyura) in Mangrove and Estuary Ecosystems, Ujung Kulon National Park. Biota: tokumon</w:t>
          </w:r>
          <w:r>
            <w:rPr>
              <w:rFonts w:ascii="Arial" w:hAnsi="Arial" w:cs="Arial"/>
              <w:color w:val="000000"/>
            </w:rPr>
            <w:t xml:space="preserve"> </w:t>
          </w:r>
          <w:r w:rsidRPr="004E5CBC">
            <w:rPr>
              <w:rFonts w:ascii="Arial" w:hAnsi="Arial" w:cs="Arial"/>
              <w:i/>
              <w:color w:val="000000"/>
              <w:lang w:val="id-ID"/>
            </w:rPr>
            <w:t xml:space="preserve">Scientific Journal of Life Sciences </w:t>
          </w:r>
          <w:r w:rsidRPr="004E5CBC">
            <w:rPr>
              <w:rFonts w:ascii="Arial" w:hAnsi="Arial" w:cs="Arial"/>
              <w:color w:val="000000"/>
              <w:lang w:val="id-ID"/>
            </w:rPr>
            <w:t>, 257-265.</w:t>
          </w:r>
        </w:p>
        <w:p w14:paraId="7C6C6E7A" w14:textId="77777777" w:rsidR="007F6832" w:rsidRPr="004E5CBC" w:rsidRDefault="007F6832" w:rsidP="004E5CBC">
          <w:pPr>
            <w:autoSpaceDE w:val="0"/>
            <w:autoSpaceDN w:val="0"/>
            <w:ind w:hanging="480"/>
            <w:jc w:val="both"/>
            <w:divId w:val="1392996146"/>
            <w:rPr>
              <w:rFonts w:ascii="Arial" w:hAnsi="Arial" w:cs="Arial"/>
              <w:color w:val="000000"/>
              <w:lang w:val="id-ID"/>
            </w:rPr>
          </w:pPr>
          <w:r w:rsidRPr="004E5CBC">
            <w:rPr>
              <w:rFonts w:ascii="Arial" w:hAnsi="Arial" w:cs="Arial"/>
              <w:color w:val="000000"/>
              <w:lang w:val="id-ID"/>
            </w:rPr>
            <w:t xml:space="preserve">Ningrum, RW, Zainuri, M., &amp; Wulandari, SY (2024). Study of Organic Material Content and Distribution in Pekalongan City Waters. </w:t>
          </w:r>
          <w:r w:rsidRPr="004E5CBC">
            <w:rPr>
              <w:rFonts w:ascii="Arial" w:hAnsi="Arial" w:cs="Arial"/>
              <w:i/>
              <w:iCs/>
              <w:color w:val="000000"/>
              <w:lang w:val="id-ID"/>
            </w:rPr>
            <w:t xml:space="preserve">Indonesian Journal of Oceanography </w:t>
          </w:r>
          <w:r w:rsidRPr="004E5CBC">
            <w:rPr>
              <w:rFonts w:ascii="Arial" w:hAnsi="Arial" w:cs="Arial"/>
              <w:color w:val="000000"/>
              <w:lang w:val="id-ID"/>
            </w:rPr>
            <w:t xml:space="preserve">, </w:t>
          </w:r>
          <w:r w:rsidRPr="004E5CBC">
            <w:rPr>
              <w:rFonts w:ascii="Arial" w:hAnsi="Arial" w:cs="Arial"/>
              <w:i/>
              <w:iCs/>
              <w:color w:val="000000"/>
              <w:lang w:val="id-ID"/>
            </w:rPr>
            <w:t xml:space="preserve">6 </w:t>
          </w:r>
          <w:r w:rsidRPr="004E5CBC">
            <w:rPr>
              <w:rFonts w:ascii="Arial" w:hAnsi="Arial" w:cs="Arial"/>
              <w:color w:val="000000"/>
              <w:lang w:val="id-ID"/>
            </w:rPr>
            <w:t>(2), 159-164</w:t>
          </w:r>
        </w:p>
        <w:p w14:paraId="66D73D19" w14:textId="6C540B28" w:rsidR="007F6832" w:rsidRDefault="007F6832" w:rsidP="004E5CBC">
          <w:pPr>
            <w:autoSpaceDE w:val="0"/>
            <w:autoSpaceDN w:val="0"/>
            <w:ind w:hanging="480"/>
            <w:jc w:val="both"/>
            <w:divId w:val="1392996146"/>
            <w:rPr>
              <w:rFonts w:ascii="Arial" w:hAnsi="Arial" w:cs="Arial"/>
              <w:lang w:val="id-ID"/>
            </w:rPr>
          </w:pPr>
          <w:r w:rsidRPr="004E5CBC">
            <w:rPr>
              <w:rFonts w:ascii="Arial" w:hAnsi="Arial" w:cs="Arial"/>
              <w:lang w:val="id-ID"/>
            </w:rPr>
            <w:t xml:space="preserve">Rahayu, EP, Hastuti, S., &amp; Widowati, LL (2024). Survival and Growth Profile of Green Mussels ( </w:t>
          </w:r>
          <w:r w:rsidRPr="004E5CBC">
            <w:rPr>
              <w:rFonts w:ascii="Arial" w:hAnsi="Arial" w:cs="Arial"/>
              <w:i/>
              <w:lang w:val="id-ID"/>
            </w:rPr>
            <w:t xml:space="preserve">Perna viridis </w:t>
          </w:r>
          <w:r w:rsidRPr="004E5CBC">
            <w:rPr>
              <w:rFonts w:ascii="Arial" w:hAnsi="Arial" w:cs="Arial"/>
              <w:lang w:val="id-ID"/>
            </w:rPr>
            <w:t xml:space="preserve">) at Different Compound Structure Positions in Timbulsloko, Sayung, Demak. </w:t>
          </w:r>
          <w:r w:rsidRPr="004E5CBC">
            <w:rPr>
              <w:rFonts w:ascii="Arial" w:hAnsi="Arial" w:cs="Arial"/>
              <w:i/>
              <w:lang w:val="id-ID"/>
            </w:rPr>
            <w:t xml:space="preserve">Journal of Aquaculture Management and Technology, 13 </w:t>
          </w:r>
          <w:r w:rsidRPr="004E5CBC">
            <w:rPr>
              <w:rFonts w:ascii="Arial" w:hAnsi="Arial" w:cs="Arial"/>
              <w:lang w:val="id-ID"/>
            </w:rPr>
            <w:t>(1), 1-10.</w:t>
          </w:r>
        </w:p>
        <w:p w14:paraId="6F3CDE09" w14:textId="7770B716" w:rsidR="006C6D61" w:rsidRPr="004E5CBC" w:rsidRDefault="006C6D61" w:rsidP="004E5CBC">
          <w:pPr>
            <w:autoSpaceDE w:val="0"/>
            <w:autoSpaceDN w:val="0"/>
            <w:ind w:hanging="480"/>
            <w:jc w:val="both"/>
            <w:divId w:val="1392996146"/>
            <w:rPr>
              <w:rFonts w:ascii="Arial" w:hAnsi="Arial" w:cs="Arial"/>
              <w:color w:val="000000"/>
              <w:lang w:val="id-ID"/>
            </w:rPr>
          </w:pPr>
          <w:proofErr w:type="spellStart"/>
          <w:r w:rsidRPr="006C6D61">
            <w:rPr>
              <w:rFonts w:ascii="Arial" w:hAnsi="Arial" w:cs="Arial"/>
              <w:color w:val="000000"/>
            </w:rPr>
            <w:lastRenderedPageBreak/>
            <w:t>Rachmawati</w:t>
          </w:r>
          <w:proofErr w:type="spellEnd"/>
          <w:r w:rsidRPr="006C6D61">
            <w:rPr>
              <w:rFonts w:ascii="Arial" w:hAnsi="Arial" w:cs="Arial"/>
              <w:color w:val="000000"/>
            </w:rPr>
            <w:t xml:space="preserve">, D., &amp; Nuraini, T. (2019). A study of water quality on the survival of mussels. </w:t>
          </w:r>
          <w:proofErr w:type="spellStart"/>
          <w:r w:rsidRPr="006C6D61">
            <w:rPr>
              <w:rFonts w:ascii="Arial" w:hAnsi="Arial" w:cs="Arial"/>
              <w:i/>
              <w:iCs/>
              <w:color w:val="000000"/>
            </w:rPr>
            <w:t>Indopacific</w:t>
          </w:r>
          <w:proofErr w:type="spellEnd"/>
          <w:r w:rsidRPr="006C6D61">
            <w:rPr>
              <w:rFonts w:ascii="Arial" w:hAnsi="Arial" w:cs="Arial"/>
              <w:i/>
              <w:iCs/>
              <w:color w:val="000000"/>
            </w:rPr>
            <w:t xml:space="preserve"> Aquatic Resources Journal</w:t>
          </w:r>
          <w:r w:rsidRPr="006C6D61">
            <w:rPr>
              <w:rFonts w:ascii="Arial" w:hAnsi="Arial" w:cs="Arial"/>
              <w:color w:val="000000"/>
            </w:rPr>
            <w:t>, 3(2), 101–109.</w:t>
          </w:r>
        </w:p>
        <w:p w14:paraId="6A4FCECE" w14:textId="77777777" w:rsidR="007F6832" w:rsidRPr="004E5CBC" w:rsidRDefault="007F6832" w:rsidP="004E5CBC">
          <w:pPr>
            <w:autoSpaceDE w:val="0"/>
            <w:autoSpaceDN w:val="0"/>
            <w:ind w:hanging="480"/>
            <w:jc w:val="both"/>
            <w:divId w:val="1392996146"/>
            <w:rPr>
              <w:rFonts w:ascii="Arial" w:hAnsi="Arial" w:cs="Arial"/>
              <w:color w:val="000000"/>
              <w:lang w:val="id-ID"/>
            </w:rPr>
          </w:pPr>
          <w:r w:rsidRPr="004E5CBC">
            <w:rPr>
              <w:rFonts w:ascii="Arial" w:hAnsi="Arial" w:cs="Arial"/>
              <w:lang w:val="id-ID"/>
            </w:rPr>
            <w:t xml:space="preserve">Silaban, R., Silubun, DT, &amp; Jamlean, AAR (2021). Ecological Aspects and Growth of Feather Clams ( </w:t>
          </w:r>
          <w:r w:rsidRPr="004E5CBC">
            <w:rPr>
              <w:rFonts w:ascii="Arial" w:hAnsi="Arial" w:cs="Arial"/>
              <w:i/>
              <w:lang w:val="id-ID"/>
            </w:rPr>
            <w:t xml:space="preserve">Anadara antiquata </w:t>
          </w:r>
          <w:r w:rsidRPr="004E5CBC">
            <w:rPr>
              <w:rFonts w:ascii="Arial" w:hAnsi="Arial" w:cs="Arial"/>
              <w:lang w:val="id-ID"/>
            </w:rPr>
            <w:t xml:space="preserve">) in Letman Waters, Southeast Maluku Regency. </w:t>
          </w:r>
          <w:r w:rsidRPr="004E5CBC">
            <w:rPr>
              <w:rFonts w:ascii="Arial" w:hAnsi="Arial" w:cs="Arial"/>
              <w:i/>
              <w:iCs/>
              <w:lang w:val="id-ID"/>
            </w:rPr>
            <w:t xml:space="preserve">Indonesian Journal of Marine Science and Technology </w:t>
          </w:r>
          <w:r w:rsidRPr="004E5CBC">
            <w:rPr>
              <w:rFonts w:ascii="Arial" w:hAnsi="Arial" w:cs="Arial"/>
              <w:lang w:val="id-ID"/>
            </w:rPr>
            <w:t xml:space="preserve">, </w:t>
          </w:r>
          <w:r w:rsidRPr="004E5CBC">
            <w:rPr>
              <w:rFonts w:ascii="Arial" w:hAnsi="Arial" w:cs="Arial"/>
              <w:i/>
              <w:iCs/>
              <w:lang w:val="id-ID"/>
            </w:rPr>
            <w:t xml:space="preserve">14 </w:t>
          </w:r>
          <w:r w:rsidRPr="004E5CBC">
            <w:rPr>
              <w:rFonts w:ascii="Arial" w:hAnsi="Arial" w:cs="Arial"/>
              <w:lang w:val="id-ID"/>
            </w:rPr>
            <w:t>(2), 120-131.</w:t>
          </w:r>
        </w:p>
        <w:p w14:paraId="12BDB62A" w14:textId="77777777" w:rsidR="007F6832" w:rsidRPr="004E5CBC" w:rsidRDefault="007F6832" w:rsidP="004E5CBC">
          <w:pPr>
            <w:autoSpaceDE w:val="0"/>
            <w:autoSpaceDN w:val="0"/>
            <w:ind w:hanging="480"/>
            <w:jc w:val="both"/>
            <w:divId w:val="1392996146"/>
            <w:rPr>
              <w:rFonts w:ascii="Arial" w:hAnsi="Arial" w:cs="Arial"/>
              <w:color w:val="000000"/>
              <w:lang w:val="id-ID"/>
            </w:rPr>
          </w:pPr>
          <w:r w:rsidRPr="004E5CBC">
            <w:rPr>
              <w:rFonts w:ascii="Arial" w:hAnsi="Arial" w:cs="Arial"/>
              <w:lang w:val="id-ID"/>
            </w:rPr>
            <w:t xml:space="preserve">Tokumon, R., Cataldo, D., &amp; Boltovskoy, D. (2016). Effects of Suspended Inorganic Matter On Filtration and Grazing Rates Of The Invasive Mussel Limnoperna Fortunei (Bivalvia: Mytiloidea). </w:t>
          </w:r>
          <w:r w:rsidRPr="004E5CBC">
            <w:rPr>
              <w:rFonts w:ascii="Arial" w:hAnsi="Arial" w:cs="Arial"/>
              <w:i/>
              <w:iCs/>
              <w:lang w:val="id-ID"/>
            </w:rPr>
            <w:t xml:space="preserve">Journal of Molluscan Studies </w:t>
          </w:r>
          <w:r w:rsidRPr="004E5CBC">
            <w:rPr>
              <w:rFonts w:ascii="Arial" w:hAnsi="Arial" w:cs="Arial"/>
              <w:lang w:val="id-ID"/>
            </w:rPr>
            <w:t xml:space="preserve">, </w:t>
          </w:r>
          <w:r w:rsidRPr="004E5CBC">
            <w:rPr>
              <w:rFonts w:ascii="Arial" w:hAnsi="Arial" w:cs="Arial"/>
              <w:i/>
              <w:iCs/>
              <w:lang w:val="id-ID"/>
            </w:rPr>
            <w:t xml:space="preserve">82 </w:t>
          </w:r>
          <w:r w:rsidRPr="004E5CBC">
            <w:rPr>
              <w:rFonts w:ascii="Arial" w:hAnsi="Arial" w:cs="Arial"/>
              <w:lang w:val="id-ID"/>
            </w:rPr>
            <w:t>(1), 201-204</w:t>
          </w:r>
        </w:p>
        <w:p w14:paraId="1302305E" w14:textId="7BAE24EA" w:rsidR="007F6832" w:rsidRDefault="007F6832" w:rsidP="004E5CBC">
          <w:pPr>
            <w:autoSpaceDE w:val="0"/>
            <w:autoSpaceDN w:val="0"/>
            <w:ind w:hanging="480"/>
            <w:jc w:val="both"/>
            <w:divId w:val="1392996146"/>
            <w:rPr>
              <w:rFonts w:ascii="Arial" w:hAnsi="Arial" w:cs="Arial"/>
              <w:lang w:val="id-ID"/>
            </w:rPr>
          </w:pPr>
          <w:r w:rsidRPr="004E5CBC">
            <w:rPr>
              <w:rFonts w:ascii="Arial" w:hAnsi="Arial" w:cs="Arial"/>
              <w:lang w:val="id-ID"/>
            </w:rPr>
            <w:t xml:space="preserve">Wangkulangkul, K. (2018). Comments on restricted distribution of Mytilopsis adamsi Morrison, 1946, a non-native false mussel in the Songkhla Lagoon System, southern Thailand. </w:t>
          </w:r>
          <w:r w:rsidRPr="004E5CBC">
            <w:rPr>
              <w:rFonts w:ascii="Arial" w:hAnsi="Arial" w:cs="Arial"/>
              <w:i/>
              <w:lang w:val="id-ID"/>
            </w:rPr>
            <w:t>Limnology,</w:t>
          </w:r>
          <w:r w:rsidRPr="004E5CBC">
            <w:rPr>
              <w:rFonts w:ascii="Arial" w:hAnsi="Arial" w:cs="Arial"/>
              <w:lang w:val="id-ID"/>
            </w:rPr>
            <w:t xml:space="preserve"> </w:t>
          </w:r>
          <w:r w:rsidRPr="004E5CBC">
            <w:rPr>
              <w:rFonts w:ascii="Arial" w:hAnsi="Arial" w:cs="Arial"/>
              <w:i/>
              <w:lang w:val="id-ID"/>
            </w:rPr>
            <w:t xml:space="preserve">19 </w:t>
          </w:r>
          <w:r w:rsidRPr="004E5CBC">
            <w:rPr>
              <w:rFonts w:ascii="Arial" w:hAnsi="Arial" w:cs="Arial"/>
              <w:lang w:val="id-ID"/>
            </w:rPr>
            <w:t>(1), 151-156</w:t>
          </w:r>
        </w:p>
        <w:p w14:paraId="62CB3205" w14:textId="7A3EEDAF" w:rsidR="006C6D61" w:rsidRPr="004E5CBC" w:rsidRDefault="006C6D61" w:rsidP="004E5CBC">
          <w:pPr>
            <w:autoSpaceDE w:val="0"/>
            <w:autoSpaceDN w:val="0"/>
            <w:ind w:hanging="480"/>
            <w:jc w:val="both"/>
            <w:divId w:val="1392996146"/>
            <w:rPr>
              <w:rFonts w:ascii="Arial" w:hAnsi="Arial" w:cs="Arial"/>
              <w:lang w:val="id-ID"/>
            </w:rPr>
          </w:pPr>
          <w:proofErr w:type="spellStart"/>
          <w:r w:rsidRPr="006C6D61">
            <w:rPr>
              <w:rFonts w:ascii="Arial" w:hAnsi="Arial" w:cs="Arial"/>
            </w:rPr>
            <w:t>Widiarti</w:t>
          </w:r>
          <w:proofErr w:type="spellEnd"/>
          <w:r w:rsidRPr="006C6D61">
            <w:rPr>
              <w:rFonts w:ascii="Arial" w:hAnsi="Arial" w:cs="Arial"/>
            </w:rPr>
            <w:t xml:space="preserve">, R., </w:t>
          </w:r>
          <w:proofErr w:type="spellStart"/>
          <w:r w:rsidRPr="006C6D61">
            <w:rPr>
              <w:rFonts w:ascii="Arial" w:hAnsi="Arial" w:cs="Arial"/>
            </w:rPr>
            <w:t>Pudjiarto</w:t>
          </w:r>
          <w:proofErr w:type="spellEnd"/>
          <w:r w:rsidRPr="006C6D61">
            <w:rPr>
              <w:rFonts w:ascii="Arial" w:hAnsi="Arial" w:cs="Arial"/>
            </w:rPr>
            <w:t xml:space="preserve">, R., </w:t>
          </w:r>
          <w:proofErr w:type="spellStart"/>
          <w:r w:rsidRPr="006C6D61">
            <w:rPr>
              <w:rFonts w:ascii="Arial" w:hAnsi="Arial" w:cs="Arial"/>
            </w:rPr>
            <w:t>Fathoniah</w:t>
          </w:r>
          <w:proofErr w:type="spellEnd"/>
          <w:r w:rsidRPr="006C6D61">
            <w:rPr>
              <w:rFonts w:ascii="Arial" w:hAnsi="Arial" w:cs="Arial"/>
            </w:rPr>
            <w:t>, I., &amp; Adi, A. (2016). Epiphytic Dinoflagellates on Macroalgae with Potential to Cause Ciguatera Fish Poisoning in the Waters of Weh Island, Aceh</w:t>
          </w:r>
          <w:r w:rsidRPr="006C6D61">
            <w:rPr>
              <w:rFonts w:ascii="Arial" w:hAnsi="Arial" w:cs="Arial"/>
              <w:b/>
              <w:bCs/>
            </w:rPr>
            <w:t>.</w:t>
          </w:r>
          <w:r w:rsidRPr="006C6D61">
            <w:rPr>
              <w:rFonts w:ascii="Arial" w:hAnsi="Arial" w:cs="Arial"/>
            </w:rPr>
            <w:t xml:space="preserve"> In </w:t>
          </w:r>
          <w:r w:rsidRPr="006C6D61">
            <w:rPr>
              <w:rFonts w:ascii="Arial" w:hAnsi="Arial" w:cs="Arial"/>
              <w:i/>
              <w:iCs/>
            </w:rPr>
            <w:t>Proceedings of the National Seminar of the Indonesian Biodiversity Society</w:t>
          </w:r>
          <w:r w:rsidRPr="006C6D61">
            <w:rPr>
              <w:rFonts w:ascii="Arial" w:hAnsi="Arial" w:cs="Arial"/>
            </w:rPr>
            <w:t xml:space="preserve"> (Vol. 2, No. 1, pp. 97–102).</w:t>
          </w:r>
        </w:p>
        <w:p w14:paraId="56064816" w14:textId="77777777" w:rsidR="007F6832" w:rsidRPr="004E5CBC" w:rsidRDefault="007F6832" w:rsidP="004E5CBC">
          <w:pPr>
            <w:autoSpaceDE w:val="0"/>
            <w:autoSpaceDN w:val="0"/>
            <w:ind w:hanging="480"/>
            <w:jc w:val="both"/>
            <w:divId w:val="1392996146"/>
            <w:rPr>
              <w:rFonts w:ascii="Arial" w:hAnsi="Arial" w:cs="Arial"/>
              <w:lang w:val="id-ID"/>
            </w:rPr>
          </w:pPr>
          <w:r w:rsidRPr="004E5CBC">
            <w:rPr>
              <w:rFonts w:ascii="Arial" w:hAnsi="Arial" w:cs="Arial"/>
              <w:color w:val="000000"/>
              <w:lang w:val="id-ID"/>
            </w:rPr>
            <w:t xml:space="preserve">Zainuri, M., Indriyawati, N., Syarifah, W., &amp; Fitriyah, A. (2023). Correlation of Light Intensity and Temperature to Phytoplankton Abundance in the Estuary Waters of the Bangkalan Plate Edge. </w:t>
          </w:r>
          <w:r w:rsidRPr="004E5CBC">
            <w:rPr>
              <w:rFonts w:ascii="Arial" w:hAnsi="Arial" w:cs="Arial"/>
              <w:i/>
              <w:iCs/>
              <w:color w:val="000000"/>
              <w:lang w:val="id-ID"/>
            </w:rPr>
            <w:t xml:space="preserve">Marina Oceanography Bulletin </w:t>
          </w:r>
          <w:r w:rsidRPr="004E5CBC">
            <w:rPr>
              <w:rFonts w:ascii="Arial" w:hAnsi="Arial" w:cs="Arial"/>
              <w:color w:val="000000"/>
              <w:lang w:val="id-ID"/>
            </w:rPr>
            <w:t xml:space="preserve">, </w:t>
          </w:r>
          <w:r w:rsidRPr="004E5CBC">
            <w:rPr>
              <w:rFonts w:ascii="Arial" w:hAnsi="Arial" w:cs="Arial"/>
              <w:i/>
              <w:iCs/>
              <w:color w:val="000000"/>
              <w:lang w:val="id-ID"/>
            </w:rPr>
            <w:t xml:space="preserve">12 </w:t>
          </w:r>
          <w:r w:rsidRPr="004E5CBC">
            <w:rPr>
              <w:rFonts w:ascii="Arial" w:hAnsi="Arial" w:cs="Arial"/>
              <w:color w:val="000000"/>
              <w:lang w:val="id-ID"/>
            </w:rPr>
            <w:t>(1), 20-26</w:t>
          </w:r>
        </w:p>
        <w:p w14:paraId="31DDC31F" w14:textId="3DEE9B8D" w:rsidR="00873D5A" w:rsidRPr="00A71A8F" w:rsidRDefault="000027F6" w:rsidP="004E5CBC">
          <w:pPr>
            <w:autoSpaceDE w:val="0"/>
            <w:autoSpaceDN w:val="0"/>
            <w:ind w:hanging="480"/>
            <w:jc w:val="both"/>
            <w:divId w:val="1392996146"/>
            <w:rPr>
              <w:sz w:val="24"/>
              <w:szCs w:val="24"/>
              <w:lang w:val="sv-SE"/>
            </w:rPr>
          </w:pPr>
        </w:p>
      </w:sdtContent>
    </w:sdt>
    <w:p w14:paraId="2393537B" w14:textId="77777777" w:rsidR="00D74CB0" w:rsidRDefault="00D74CB0" w:rsidP="00441B6F">
      <w:pPr>
        <w:pStyle w:val="Body"/>
        <w:spacing w:after="0"/>
      </w:pPr>
    </w:p>
    <w:p w14:paraId="65F659A4" w14:textId="77777777" w:rsidR="000D689F" w:rsidRDefault="000D689F" w:rsidP="00441B6F">
      <w:pPr>
        <w:pStyle w:val="Body"/>
        <w:spacing w:after="0"/>
      </w:pPr>
    </w:p>
    <w:p w14:paraId="36D9DF1E" w14:textId="77777777" w:rsidR="004D4277" w:rsidRPr="00FB3A86" w:rsidRDefault="004D4277" w:rsidP="00441B6F">
      <w:pPr>
        <w:pStyle w:val="Appendix"/>
        <w:spacing w:after="0"/>
        <w:jc w:val="both"/>
        <w:rPr>
          <w:rFonts w:ascii="Arial" w:hAnsi="Arial" w:cs="Arial"/>
          <w:b w:val="0"/>
        </w:rPr>
        <w:sectPr w:rsidR="004D4277" w:rsidRPr="00FB3A86" w:rsidSect="00AB481E">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bookmarkEnd w:id="0"/>
    <w:p w14:paraId="5F514302" w14:textId="77777777" w:rsidR="00B01FCD" w:rsidRPr="00FB3A86" w:rsidRDefault="00B01FCD" w:rsidP="003F1566">
      <w:pPr>
        <w:pStyle w:val="Appendix"/>
        <w:spacing w:after="0"/>
        <w:jc w:val="both"/>
        <w:rPr>
          <w:rFonts w:ascii="Arial" w:hAnsi="Arial" w:cs="Arial"/>
          <w:b w:val="0"/>
        </w:rPr>
      </w:pPr>
    </w:p>
    <w:sectPr w:rsidR="00B01FCD" w:rsidRPr="00FB3A86" w:rsidSect="002A6E8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D69E5" w14:textId="77777777" w:rsidR="000027F6" w:rsidRDefault="000027F6" w:rsidP="00C37E61">
      <w:r>
        <w:separator/>
      </w:r>
    </w:p>
  </w:endnote>
  <w:endnote w:type="continuationSeparator" w:id="0">
    <w:p w14:paraId="6D30BFA0" w14:textId="77777777" w:rsidR="000027F6" w:rsidRDefault="000027F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BB920" w14:textId="77777777" w:rsidR="00D11542" w:rsidRDefault="00D11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C7FD0" w14:textId="77777777" w:rsidR="00D11542" w:rsidRDefault="00D115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8CA80" w14:textId="77777777" w:rsidR="009E048A" w:rsidRDefault="009E048A">
    <w:pPr>
      <w:pStyle w:val="Footer"/>
      <w:rPr>
        <w:rFonts w:ascii="Arial" w:hAnsi="Arial" w:cs="Arial"/>
        <w:sz w:val="16"/>
      </w:rPr>
    </w:pPr>
  </w:p>
  <w:p w14:paraId="25FD591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3503B07" w14:textId="77777777" w:rsidR="009E048A" w:rsidRDefault="009E048A">
    <w:pPr>
      <w:pStyle w:val="Footer"/>
      <w:rPr>
        <w:rFonts w:ascii="Arial" w:hAnsi="Arial" w:cs="Arial"/>
        <w:sz w:val="16"/>
      </w:rPr>
    </w:pPr>
  </w:p>
  <w:p w14:paraId="37F5235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FB8D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B38A2" w14:textId="77777777" w:rsidR="000027F6" w:rsidRDefault="000027F6" w:rsidP="00C37E61">
      <w:r>
        <w:separator/>
      </w:r>
    </w:p>
  </w:footnote>
  <w:footnote w:type="continuationSeparator" w:id="0">
    <w:p w14:paraId="45293EC6" w14:textId="77777777" w:rsidR="000027F6" w:rsidRDefault="000027F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ED076" w14:textId="584C5E40" w:rsidR="00D11542" w:rsidRDefault="00D11542">
    <w:pPr>
      <w:pStyle w:val="Header"/>
    </w:pPr>
    <w:r>
      <w:rPr>
        <w:noProof/>
      </w:rPr>
      <w:pict w14:anchorId="22FCD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759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6C470" w14:textId="4621D174" w:rsidR="00D11542" w:rsidRDefault="00D11542">
    <w:pPr>
      <w:pStyle w:val="Header"/>
    </w:pPr>
    <w:r>
      <w:rPr>
        <w:noProof/>
      </w:rPr>
      <w:pict w14:anchorId="7BD21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759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59832" w14:textId="32616BE8" w:rsidR="00296529" w:rsidRPr="00296529" w:rsidRDefault="00D11542" w:rsidP="00296529">
    <w:pPr>
      <w:ind w:left="2160"/>
      <w:jc w:val="center"/>
      <w:rPr>
        <w:rFonts w:ascii="Times New Roman" w:eastAsia="Calibri" w:hAnsi="Times New Roman"/>
        <w:i/>
        <w:sz w:val="18"/>
        <w:szCs w:val="22"/>
      </w:rPr>
    </w:pPr>
    <w:r>
      <w:rPr>
        <w:noProof/>
      </w:rPr>
      <w:pict w14:anchorId="265BFF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759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91C67E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11CB6D3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2A0F2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w:t>
    </w:r>
  </w:p>
  <w:p w14:paraId="1C94372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D14301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A862EF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AE6A7" w14:textId="44FBAFCF" w:rsidR="00D11542" w:rsidRDefault="00D11542">
    <w:pPr>
      <w:pStyle w:val="Header"/>
    </w:pPr>
    <w:r>
      <w:rPr>
        <w:noProof/>
      </w:rPr>
      <w:pict w14:anchorId="02605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759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5C5D7" w14:textId="47988C1C" w:rsidR="00D11542" w:rsidRDefault="00D11542">
    <w:pPr>
      <w:pStyle w:val="Header"/>
    </w:pPr>
    <w:r>
      <w:rPr>
        <w:noProof/>
      </w:rPr>
      <w:pict w14:anchorId="2EA69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759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DC0C1" w14:textId="48CCE7A8" w:rsidR="00D11542" w:rsidRDefault="00D11542">
    <w:pPr>
      <w:pStyle w:val="Header"/>
    </w:pPr>
    <w:r>
      <w:rPr>
        <w:noProof/>
      </w:rPr>
      <w:pict w14:anchorId="30946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759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0AF4D5C"/>
    <w:multiLevelType w:val="multilevel"/>
    <w:tmpl w:val="A92C6A46"/>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206AF6"/>
    <w:multiLevelType w:val="multilevel"/>
    <w:tmpl w:val="5AB0AA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07B3455"/>
    <w:multiLevelType w:val="multilevel"/>
    <w:tmpl w:val="A92C6A46"/>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8BF7894"/>
    <w:multiLevelType w:val="hybridMultilevel"/>
    <w:tmpl w:val="490A7D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27914D7"/>
    <w:multiLevelType w:val="multilevel"/>
    <w:tmpl w:val="589019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CF15CD"/>
    <w:multiLevelType w:val="hybridMultilevel"/>
    <w:tmpl w:val="6E52D2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F0C373B"/>
    <w:multiLevelType w:val="hybridMultilevel"/>
    <w:tmpl w:val="48708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5"/>
  </w:num>
  <w:num w:numId="9">
    <w:abstractNumId w:val="30"/>
  </w:num>
  <w:num w:numId="10">
    <w:abstractNumId w:val="2"/>
  </w:num>
  <w:num w:numId="11">
    <w:abstractNumId w:val="23"/>
  </w:num>
  <w:num w:numId="12">
    <w:abstractNumId w:val="3"/>
  </w:num>
  <w:num w:numId="13">
    <w:abstractNumId w:val="21"/>
  </w:num>
  <w:num w:numId="14">
    <w:abstractNumId w:val="10"/>
  </w:num>
  <w:num w:numId="15">
    <w:abstractNumId w:val="26"/>
  </w:num>
  <w:num w:numId="16">
    <w:abstractNumId w:val="5"/>
  </w:num>
  <w:num w:numId="17">
    <w:abstractNumId w:val="27"/>
  </w:num>
  <w:num w:numId="18">
    <w:abstractNumId w:val="17"/>
  </w:num>
  <w:num w:numId="19">
    <w:abstractNumId w:val="35"/>
  </w:num>
  <w:num w:numId="20">
    <w:abstractNumId w:val="14"/>
  </w:num>
  <w:num w:numId="21">
    <w:abstractNumId w:val="12"/>
  </w:num>
  <w:num w:numId="22">
    <w:abstractNumId w:val="16"/>
  </w:num>
  <w:num w:numId="23">
    <w:abstractNumId w:val="24"/>
  </w:num>
  <w:num w:numId="24">
    <w:abstractNumId w:val="31"/>
  </w:num>
  <w:num w:numId="25">
    <w:abstractNumId w:val="4"/>
  </w:num>
  <w:num w:numId="26">
    <w:abstractNumId w:val="20"/>
  </w:num>
  <w:num w:numId="27">
    <w:abstractNumId w:val="25"/>
  </w:num>
  <w:num w:numId="28">
    <w:abstractNumId w:val="32"/>
  </w:num>
  <w:num w:numId="29">
    <w:abstractNumId w:val="29"/>
  </w:num>
  <w:num w:numId="30">
    <w:abstractNumId w:val="13"/>
  </w:num>
  <w:num w:numId="31">
    <w:abstractNumId w:val="18"/>
  </w:num>
  <w:num w:numId="32">
    <w:abstractNumId w:val="33"/>
  </w:num>
  <w:num w:numId="33">
    <w:abstractNumId w:val="11"/>
  </w:num>
  <w:num w:numId="34">
    <w:abstractNumId w:val="7"/>
  </w:num>
  <w:num w:numId="35">
    <w:abstractNumId w:val="22"/>
  </w:num>
  <w:num w:numId="36">
    <w:abstractNumId w:val="8"/>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7F6"/>
    <w:rsid w:val="00014D60"/>
    <w:rsid w:val="0002247F"/>
    <w:rsid w:val="00026318"/>
    <w:rsid w:val="00026C54"/>
    <w:rsid w:val="00030174"/>
    <w:rsid w:val="00041373"/>
    <w:rsid w:val="0004579C"/>
    <w:rsid w:val="00063D00"/>
    <w:rsid w:val="00092105"/>
    <w:rsid w:val="000A1E4A"/>
    <w:rsid w:val="000A47FA"/>
    <w:rsid w:val="000A65D3"/>
    <w:rsid w:val="000B1E33"/>
    <w:rsid w:val="000C46EE"/>
    <w:rsid w:val="000D689F"/>
    <w:rsid w:val="000E623D"/>
    <w:rsid w:val="000E7B7B"/>
    <w:rsid w:val="000E7D62"/>
    <w:rsid w:val="000F37C3"/>
    <w:rsid w:val="0010025C"/>
    <w:rsid w:val="00100F47"/>
    <w:rsid w:val="00103357"/>
    <w:rsid w:val="001208FB"/>
    <w:rsid w:val="00123C9F"/>
    <w:rsid w:val="00126190"/>
    <w:rsid w:val="001267C7"/>
    <w:rsid w:val="001309B0"/>
    <w:rsid w:val="00130F17"/>
    <w:rsid w:val="001320BF"/>
    <w:rsid w:val="001507FA"/>
    <w:rsid w:val="0015604A"/>
    <w:rsid w:val="00160BB6"/>
    <w:rsid w:val="00163BC4"/>
    <w:rsid w:val="00163EA3"/>
    <w:rsid w:val="0016451C"/>
    <w:rsid w:val="00171DA5"/>
    <w:rsid w:val="001803FD"/>
    <w:rsid w:val="001902D8"/>
    <w:rsid w:val="00190CC9"/>
    <w:rsid w:val="00191062"/>
    <w:rsid w:val="0019129A"/>
    <w:rsid w:val="00192B72"/>
    <w:rsid w:val="001A29D8"/>
    <w:rsid w:val="001A5CAA"/>
    <w:rsid w:val="001B0427"/>
    <w:rsid w:val="001C5F88"/>
    <w:rsid w:val="001C7ABE"/>
    <w:rsid w:val="001D3A51"/>
    <w:rsid w:val="001D3EF8"/>
    <w:rsid w:val="001E10D2"/>
    <w:rsid w:val="001E25B4"/>
    <w:rsid w:val="001E44FE"/>
    <w:rsid w:val="001F524D"/>
    <w:rsid w:val="00200595"/>
    <w:rsid w:val="00204835"/>
    <w:rsid w:val="0020642A"/>
    <w:rsid w:val="00206D9B"/>
    <w:rsid w:val="00213B13"/>
    <w:rsid w:val="002202FD"/>
    <w:rsid w:val="00231920"/>
    <w:rsid w:val="0023195C"/>
    <w:rsid w:val="00237B07"/>
    <w:rsid w:val="0024282C"/>
    <w:rsid w:val="002460DC"/>
    <w:rsid w:val="00250985"/>
    <w:rsid w:val="002515C6"/>
    <w:rsid w:val="002556F6"/>
    <w:rsid w:val="00265E16"/>
    <w:rsid w:val="0027532A"/>
    <w:rsid w:val="00275F34"/>
    <w:rsid w:val="00283105"/>
    <w:rsid w:val="00284C4C"/>
    <w:rsid w:val="00287E68"/>
    <w:rsid w:val="00290400"/>
    <w:rsid w:val="002953AA"/>
    <w:rsid w:val="00296529"/>
    <w:rsid w:val="002A6E8B"/>
    <w:rsid w:val="002B27FB"/>
    <w:rsid w:val="002B685A"/>
    <w:rsid w:val="002C57D2"/>
    <w:rsid w:val="002E0D56"/>
    <w:rsid w:val="002F38BB"/>
    <w:rsid w:val="00302CC6"/>
    <w:rsid w:val="00312079"/>
    <w:rsid w:val="00315186"/>
    <w:rsid w:val="0033343E"/>
    <w:rsid w:val="00335DE6"/>
    <w:rsid w:val="003512C2"/>
    <w:rsid w:val="00351A39"/>
    <w:rsid w:val="0035430A"/>
    <w:rsid w:val="00357EE4"/>
    <w:rsid w:val="00371FB6"/>
    <w:rsid w:val="003763C1"/>
    <w:rsid w:val="00376BBE"/>
    <w:rsid w:val="0039224F"/>
    <w:rsid w:val="003A43A4"/>
    <w:rsid w:val="003A7E18"/>
    <w:rsid w:val="003C4C86"/>
    <w:rsid w:val="003C5506"/>
    <w:rsid w:val="003C6258"/>
    <w:rsid w:val="003D164D"/>
    <w:rsid w:val="003D5A05"/>
    <w:rsid w:val="003E2904"/>
    <w:rsid w:val="003F1566"/>
    <w:rsid w:val="00401927"/>
    <w:rsid w:val="0040201B"/>
    <w:rsid w:val="00404BF9"/>
    <w:rsid w:val="0041027F"/>
    <w:rsid w:val="00412475"/>
    <w:rsid w:val="00415D03"/>
    <w:rsid w:val="00423789"/>
    <w:rsid w:val="00426FA2"/>
    <w:rsid w:val="00440F43"/>
    <w:rsid w:val="00441B6F"/>
    <w:rsid w:val="00444F6E"/>
    <w:rsid w:val="00446221"/>
    <w:rsid w:val="004509B2"/>
    <w:rsid w:val="00450E62"/>
    <w:rsid w:val="0045360A"/>
    <w:rsid w:val="004539DB"/>
    <w:rsid w:val="00463438"/>
    <w:rsid w:val="004654B5"/>
    <w:rsid w:val="00471A80"/>
    <w:rsid w:val="00492EEA"/>
    <w:rsid w:val="004B37CD"/>
    <w:rsid w:val="004B4DF3"/>
    <w:rsid w:val="004D1525"/>
    <w:rsid w:val="004D305E"/>
    <w:rsid w:val="004D3C82"/>
    <w:rsid w:val="004D4277"/>
    <w:rsid w:val="004E19C6"/>
    <w:rsid w:val="004E5CBC"/>
    <w:rsid w:val="004E68EE"/>
    <w:rsid w:val="004F6413"/>
    <w:rsid w:val="004F6C44"/>
    <w:rsid w:val="00502516"/>
    <w:rsid w:val="00505F06"/>
    <w:rsid w:val="00506828"/>
    <w:rsid w:val="005104A9"/>
    <w:rsid w:val="00517782"/>
    <w:rsid w:val="0053056E"/>
    <w:rsid w:val="00543899"/>
    <w:rsid w:val="00551028"/>
    <w:rsid w:val="00554FDA"/>
    <w:rsid w:val="00573F0B"/>
    <w:rsid w:val="00581479"/>
    <w:rsid w:val="005A022B"/>
    <w:rsid w:val="005A3F14"/>
    <w:rsid w:val="005B559E"/>
    <w:rsid w:val="005C5BD2"/>
    <w:rsid w:val="005C784C"/>
    <w:rsid w:val="005D17F6"/>
    <w:rsid w:val="005E5539"/>
    <w:rsid w:val="005F125C"/>
    <w:rsid w:val="005F1F68"/>
    <w:rsid w:val="005F7902"/>
    <w:rsid w:val="00602421"/>
    <w:rsid w:val="00602BF5"/>
    <w:rsid w:val="00617F79"/>
    <w:rsid w:val="00617FDD"/>
    <w:rsid w:val="006275DF"/>
    <w:rsid w:val="00633614"/>
    <w:rsid w:val="00633F68"/>
    <w:rsid w:val="00636EB2"/>
    <w:rsid w:val="006375B8"/>
    <w:rsid w:val="00646ED6"/>
    <w:rsid w:val="0065749A"/>
    <w:rsid w:val="0065755C"/>
    <w:rsid w:val="0066473E"/>
    <w:rsid w:val="0066510A"/>
    <w:rsid w:val="00673F9F"/>
    <w:rsid w:val="006808EA"/>
    <w:rsid w:val="00686953"/>
    <w:rsid w:val="00687DEA"/>
    <w:rsid w:val="00687E67"/>
    <w:rsid w:val="006922F5"/>
    <w:rsid w:val="006967F7"/>
    <w:rsid w:val="006A250C"/>
    <w:rsid w:val="006A3418"/>
    <w:rsid w:val="006A45B6"/>
    <w:rsid w:val="006B21D3"/>
    <w:rsid w:val="006B57D0"/>
    <w:rsid w:val="006C6D61"/>
    <w:rsid w:val="006D30FF"/>
    <w:rsid w:val="006D6940"/>
    <w:rsid w:val="006E70CD"/>
    <w:rsid w:val="006E7765"/>
    <w:rsid w:val="006F11EC"/>
    <w:rsid w:val="006F7E22"/>
    <w:rsid w:val="0070082C"/>
    <w:rsid w:val="007063F8"/>
    <w:rsid w:val="00717A63"/>
    <w:rsid w:val="00730757"/>
    <w:rsid w:val="00731D51"/>
    <w:rsid w:val="007369E6"/>
    <w:rsid w:val="00744E52"/>
    <w:rsid w:val="00746E59"/>
    <w:rsid w:val="00752DAA"/>
    <w:rsid w:val="00754C9A"/>
    <w:rsid w:val="0075599A"/>
    <w:rsid w:val="00761276"/>
    <w:rsid w:val="00761D52"/>
    <w:rsid w:val="007632F3"/>
    <w:rsid w:val="007661EF"/>
    <w:rsid w:val="0077749E"/>
    <w:rsid w:val="00790ADA"/>
    <w:rsid w:val="007A1E09"/>
    <w:rsid w:val="007D2288"/>
    <w:rsid w:val="007D52B2"/>
    <w:rsid w:val="007E088F"/>
    <w:rsid w:val="007F6832"/>
    <w:rsid w:val="007F7B32"/>
    <w:rsid w:val="0080114A"/>
    <w:rsid w:val="00804BC2"/>
    <w:rsid w:val="008107C1"/>
    <w:rsid w:val="00812DAC"/>
    <w:rsid w:val="0081431A"/>
    <w:rsid w:val="00821CAC"/>
    <w:rsid w:val="008276AF"/>
    <w:rsid w:val="0083216F"/>
    <w:rsid w:val="0083577D"/>
    <w:rsid w:val="008424B8"/>
    <w:rsid w:val="0084437F"/>
    <w:rsid w:val="00860000"/>
    <w:rsid w:val="0086285B"/>
    <w:rsid w:val="00863BD3"/>
    <w:rsid w:val="008641ED"/>
    <w:rsid w:val="00866D66"/>
    <w:rsid w:val="008671C6"/>
    <w:rsid w:val="00873D5A"/>
    <w:rsid w:val="00875803"/>
    <w:rsid w:val="00887DB2"/>
    <w:rsid w:val="00894108"/>
    <w:rsid w:val="008947B5"/>
    <w:rsid w:val="00895B12"/>
    <w:rsid w:val="008B459E"/>
    <w:rsid w:val="008B7998"/>
    <w:rsid w:val="008C7867"/>
    <w:rsid w:val="008E13AE"/>
    <w:rsid w:val="008E1506"/>
    <w:rsid w:val="008E2B88"/>
    <w:rsid w:val="008E710C"/>
    <w:rsid w:val="008F0FA3"/>
    <w:rsid w:val="008F69D6"/>
    <w:rsid w:val="00902823"/>
    <w:rsid w:val="00915CA6"/>
    <w:rsid w:val="00927834"/>
    <w:rsid w:val="009329E6"/>
    <w:rsid w:val="009349C5"/>
    <w:rsid w:val="00937529"/>
    <w:rsid w:val="00941CB3"/>
    <w:rsid w:val="009462D6"/>
    <w:rsid w:val="009500A6"/>
    <w:rsid w:val="009541B5"/>
    <w:rsid w:val="00957C18"/>
    <w:rsid w:val="009626D1"/>
    <w:rsid w:val="00963661"/>
    <w:rsid w:val="009659BA"/>
    <w:rsid w:val="00972118"/>
    <w:rsid w:val="00975E5F"/>
    <w:rsid w:val="00983040"/>
    <w:rsid w:val="009A4409"/>
    <w:rsid w:val="009B3FB9"/>
    <w:rsid w:val="009B77E9"/>
    <w:rsid w:val="009C17EB"/>
    <w:rsid w:val="009C2465"/>
    <w:rsid w:val="009C3B18"/>
    <w:rsid w:val="009C3D4A"/>
    <w:rsid w:val="009D2854"/>
    <w:rsid w:val="009D35A0"/>
    <w:rsid w:val="009D7EB7"/>
    <w:rsid w:val="009E048A"/>
    <w:rsid w:val="009E0535"/>
    <w:rsid w:val="009E08E9"/>
    <w:rsid w:val="009E285B"/>
    <w:rsid w:val="009E3DB9"/>
    <w:rsid w:val="009E6E35"/>
    <w:rsid w:val="009F0EDA"/>
    <w:rsid w:val="009F6273"/>
    <w:rsid w:val="00A03B96"/>
    <w:rsid w:val="00A05B19"/>
    <w:rsid w:val="00A10090"/>
    <w:rsid w:val="00A111AF"/>
    <w:rsid w:val="00A1134E"/>
    <w:rsid w:val="00A206E9"/>
    <w:rsid w:val="00A24E7E"/>
    <w:rsid w:val="00A258C3"/>
    <w:rsid w:val="00A347C0"/>
    <w:rsid w:val="00A411A6"/>
    <w:rsid w:val="00A437EF"/>
    <w:rsid w:val="00A51431"/>
    <w:rsid w:val="00A539AD"/>
    <w:rsid w:val="00A56F90"/>
    <w:rsid w:val="00A61E0C"/>
    <w:rsid w:val="00A71716"/>
    <w:rsid w:val="00A71A8F"/>
    <w:rsid w:val="00A7424A"/>
    <w:rsid w:val="00A94063"/>
    <w:rsid w:val="00AA21DC"/>
    <w:rsid w:val="00AA6219"/>
    <w:rsid w:val="00AA74E0"/>
    <w:rsid w:val="00AB481E"/>
    <w:rsid w:val="00AB703F"/>
    <w:rsid w:val="00AC6BB8"/>
    <w:rsid w:val="00AD216E"/>
    <w:rsid w:val="00AE008F"/>
    <w:rsid w:val="00AE0605"/>
    <w:rsid w:val="00B01FCD"/>
    <w:rsid w:val="00B050DA"/>
    <w:rsid w:val="00B12444"/>
    <w:rsid w:val="00B1776C"/>
    <w:rsid w:val="00B32A41"/>
    <w:rsid w:val="00B344A1"/>
    <w:rsid w:val="00B47170"/>
    <w:rsid w:val="00B52583"/>
    <w:rsid w:val="00B52896"/>
    <w:rsid w:val="00B74301"/>
    <w:rsid w:val="00B93854"/>
    <w:rsid w:val="00B95236"/>
    <w:rsid w:val="00B96BD9"/>
    <w:rsid w:val="00BA1B01"/>
    <w:rsid w:val="00BA2641"/>
    <w:rsid w:val="00BA613D"/>
    <w:rsid w:val="00BB37AA"/>
    <w:rsid w:val="00BC53A0"/>
    <w:rsid w:val="00BC743B"/>
    <w:rsid w:val="00BD3E78"/>
    <w:rsid w:val="00BE1F86"/>
    <w:rsid w:val="00BE62AD"/>
    <w:rsid w:val="00BF121F"/>
    <w:rsid w:val="00BF1F80"/>
    <w:rsid w:val="00BF2463"/>
    <w:rsid w:val="00BF6CF2"/>
    <w:rsid w:val="00C03492"/>
    <w:rsid w:val="00C06BD3"/>
    <w:rsid w:val="00C166EF"/>
    <w:rsid w:val="00C17EB0"/>
    <w:rsid w:val="00C27F5F"/>
    <w:rsid w:val="00C30A0F"/>
    <w:rsid w:val="00C320DE"/>
    <w:rsid w:val="00C37E61"/>
    <w:rsid w:val="00C5079A"/>
    <w:rsid w:val="00C557AB"/>
    <w:rsid w:val="00C61F70"/>
    <w:rsid w:val="00C70F1B"/>
    <w:rsid w:val="00C71A47"/>
    <w:rsid w:val="00C7464C"/>
    <w:rsid w:val="00C85588"/>
    <w:rsid w:val="00C875B4"/>
    <w:rsid w:val="00CB1529"/>
    <w:rsid w:val="00CB68D2"/>
    <w:rsid w:val="00CB756D"/>
    <w:rsid w:val="00CC1A33"/>
    <w:rsid w:val="00CD6755"/>
    <w:rsid w:val="00CD6856"/>
    <w:rsid w:val="00CE0089"/>
    <w:rsid w:val="00CE02BB"/>
    <w:rsid w:val="00CE5D8E"/>
    <w:rsid w:val="00CE793C"/>
    <w:rsid w:val="00CF193C"/>
    <w:rsid w:val="00CF3DDD"/>
    <w:rsid w:val="00D11542"/>
    <w:rsid w:val="00D13B32"/>
    <w:rsid w:val="00D173F1"/>
    <w:rsid w:val="00D20BED"/>
    <w:rsid w:val="00D74CB0"/>
    <w:rsid w:val="00D8295D"/>
    <w:rsid w:val="00D85F8B"/>
    <w:rsid w:val="00DB4FC6"/>
    <w:rsid w:val="00DC06A4"/>
    <w:rsid w:val="00DC2A65"/>
    <w:rsid w:val="00DC44D4"/>
    <w:rsid w:val="00DC5377"/>
    <w:rsid w:val="00DD269D"/>
    <w:rsid w:val="00DE031C"/>
    <w:rsid w:val="00DE15F0"/>
    <w:rsid w:val="00DE5663"/>
    <w:rsid w:val="00DE78AA"/>
    <w:rsid w:val="00DF3D74"/>
    <w:rsid w:val="00DF76E9"/>
    <w:rsid w:val="00E053D0"/>
    <w:rsid w:val="00E06BEE"/>
    <w:rsid w:val="00E1191E"/>
    <w:rsid w:val="00E15994"/>
    <w:rsid w:val="00E3114E"/>
    <w:rsid w:val="00E31A70"/>
    <w:rsid w:val="00E33EAB"/>
    <w:rsid w:val="00E35B02"/>
    <w:rsid w:val="00E45469"/>
    <w:rsid w:val="00E62440"/>
    <w:rsid w:val="00E66496"/>
    <w:rsid w:val="00E66B35"/>
    <w:rsid w:val="00E66E10"/>
    <w:rsid w:val="00E76262"/>
    <w:rsid w:val="00E769F6"/>
    <w:rsid w:val="00E83AC3"/>
    <w:rsid w:val="00E83F95"/>
    <w:rsid w:val="00E8407C"/>
    <w:rsid w:val="00E84F3C"/>
    <w:rsid w:val="00E913D9"/>
    <w:rsid w:val="00EA012C"/>
    <w:rsid w:val="00EC4133"/>
    <w:rsid w:val="00EC6A55"/>
    <w:rsid w:val="00EC6AAA"/>
    <w:rsid w:val="00ED0288"/>
    <w:rsid w:val="00EE52CB"/>
    <w:rsid w:val="00EE6461"/>
    <w:rsid w:val="00EF31F1"/>
    <w:rsid w:val="00EF581D"/>
    <w:rsid w:val="00EF7FD8"/>
    <w:rsid w:val="00F049E5"/>
    <w:rsid w:val="00F06551"/>
    <w:rsid w:val="00F06F59"/>
    <w:rsid w:val="00F10CAD"/>
    <w:rsid w:val="00F10EC4"/>
    <w:rsid w:val="00F147BB"/>
    <w:rsid w:val="00F17988"/>
    <w:rsid w:val="00F210F4"/>
    <w:rsid w:val="00F309C4"/>
    <w:rsid w:val="00F469F0"/>
    <w:rsid w:val="00F53273"/>
    <w:rsid w:val="00F653D2"/>
    <w:rsid w:val="00F755E4"/>
    <w:rsid w:val="00F77D02"/>
    <w:rsid w:val="00F77E93"/>
    <w:rsid w:val="00F90E2D"/>
    <w:rsid w:val="00FA56E8"/>
    <w:rsid w:val="00FB0A5A"/>
    <w:rsid w:val="00FB3A86"/>
    <w:rsid w:val="00FC05A8"/>
    <w:rsid w:val="00FC0770"/>
    <w:rsid w:val="00FC7645"/>
    <w:rsid w:val="00FD148A"/>
    <w:rsid w:val="00FD36C8"/>
    <w:rsid w:val="00FE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507D1F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unhideWhenUsed/>
    <w:qFormat/>
    <w:rsid w:val="00A206E9"/>
    <w:pPr>
      <w:keepNext/>
      <w:keepLines/>
      <w:spacing w:before="40" w:line="259" w:lineRule="auto"/>
      <w:outlineLvl w:val="2"/>
    </w:pPr>
    <w:rPr>
      <w:rFonts w:asciiTheme="majorHAnsi" w:eastAsiaTheme="majorEastAsia" w:hAnsiTheme="majorHAnsi" w:cstheme="majorBidi"/>
      <w:color w:val="243F60" w:themeColor="accent1" w:themeShade="7F"/>
      <w:kern w:val="2"/>
      <w:sz w:val="24"/>
      <w:szCs w:val="30"/>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eastAsia="nb-NO"/>
    </w:rPr>
  </w:style>
  <w:style w:type="character" w:customStyle="1" w:styleId="CommentTextChar">
    <w:name w:val="Comment Text Char"/>
    <w:basedOn w:val="DefaultParagraphFont"/>
    <w:link w:val="CommentText"/>
    <w:uiPriority w:val="99"/>
    <w:rsid w:val="00746E59"/>
    <w:rPr>
      <w:lang w:val="en"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93854"/>
    <w:pPr>
      <w:ind w:left="720"/>
      <w:contextualSpacing/>
    </w:pPr>
    <w:rPr>
      <w:rFonts w:ascii="Times New Roman" w:hAnsi="Times New Roman" w:cstheme="minorBidi"/>
      <w:kern w:val="2"/>
      <w:sz w:val="24"/>
      <w:szCs w:val="24"/>
      <w:lang w:bidi="th-TH"/>
    </w:rPr>
  </w:style>
  <w:style w:type="character" w:styleId="PlaceholderText">
    <w:name w:val="Placeholder Text"/>
    <w:basedOn w:val="DefaultParagraphFont"/>
    <w:uiPriority w:val="99"/>
    <w:semiHidden/>
    <w:rsid w:val="006808EA"/>
    <w:rPr>
      <w:color w:val="666666"/>
    </w:rPr>
  </w:style>
  <w:style w:type="paragraph" w:styleId="Caption">
    <w:name w:val="caption"/>
    <w:basedOn w:val="Normal"/>
    <w:next w:val="Normal"/>
    <w:uiPriority w:val="35"/>
    <w:unhideWhenUsed/>
    <w:qFormat/>
    <w:rsid w:val="00C61F70"/>
    <w:pPr>
      <w:spacing w:after="200"/>
      <w:jc w:val="center"/>
    </w:pPr>
    <w:rPr>
      <w:rFonts w:ascii="Times New Roman" w:eastAsiaTheme="minorHAnsi" w:hAnsi="Times New Roman" w:cstheme="minorBidi"/>
      <w:iCs/>
      <w:color w:val="000000" w:themeColor="text1"/>
      <w:kern w:val="2"/>
      <w:sz w:val="24"/>
      <w:szCs w:val="22"/>
      <w:lang w:bidi="th-TH"/>
    </w:rPr>
  </w:style>
  <w:style w:type="character" w:customStyle="1" w:styleId="Heading3Char">
    <w:name w:val="Heading 3 Char"/>
    <w:basedOn w:val="DefaultParagraphFont"/>
    <w:link w:val="Heading3"/>
    <w:uiPriority w:val="9"/>
    <w:rsid w:val="00A206E9"/>
    <w:rPr>
      <w:rFonts w:asciiTheme="majorHAnsi" w:eastAsiaTheme="majorEastAsia" w:hAnsiTheme="majorHAnsi" w:cstheme="majorBidi"/>
      <w:color w:val="243F60" w:themeColor="accent1" w:themeShade="7F"/>
      <w:kern w:val="2"/>
      <w:sz w:val="24"/>
      <w:szCs w:val="30"/>
      <w:lang w:val="e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1544786">
      <w:bodyDiv w:val="1"/>
      <w:marLeft w:val="0"/>
      <w:marRight w:val="0"/>
      <w:marTop w:val="0"/>
      <w:marBottom w:val="0"/>
      <w:divBdr>
        <w:top w:val="none" w:sz="0" w:space="0" w:color="auto"/>
        <w:left w:val="none" w:sz="0" w:space="0" w:color="auto"/>
        <w:bottom w:val="none" w:sz="0" w:space="0" w:color="auto"/>
        <w:right w:val="none" w:sz="0" w:space="0" w:color="auto"/>
      </w:divBdr>
    </w:div>
    <w:div w:id="50660239">
      <w:bodyDiv w:val="1"/>
      <w:marLeft w:val="0"/>
      <w:marRight w:val="0"/>
      <w:marTop w:val="0"/>
      <w:marBottom w:val="0"/>
      <w:divBdr>
        <w:top w:val="none" w:sz="0" w:space="0" w:color="auto"/>
        <w:left w:val="none" w:sz="0" w:space="0" w:color="auto"/>
        <w:bottom w:val="none" w:sz="0" w:space="0" w:color="auto"/>
        <w:right w:val="none" w:sz="0" w:space="0" w:color="auto"/>
      </w:divBdr>
    </w:div>
    <w:div w:id="74940129">
      <w:bodyDiv w:val="1"/>
      <w:marLeft w:val="0"/>
      <w:marRight w:val="0"/>
      <w:marTop w:val="0"/>
      <w:marBottom w:val="0"/>
      <w:divBdr>
        <w:top w:val="none" w:sz="0" w:space="0" w:color="auto"/>
        <w:left w:val="none" w:sz="0" w:space="0" w:color="auto"/>
        <w:bottom w:val="none" w:sz="0" w:space="0" w:color="auto"/>
        <w:right w:val="none" w:sz="0" w:space="0" w:color="auto"/>
      </w:divBdr>
    </w:div>
    <w:div w:id="13383511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708311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9460494">
      <w:bodyDiv w:val="1"/>
      <w:marLeft w:val="0"/>
      <w:marRight w:val="0"/>
      <w:marTop w:val="0"/>
      <w:marBottom w:val="0"/>
      <w:divBdr>
        <w:top w:val="none" w:sz="0" w:space="0" w:color="auto"/>
        <w:left w:val="none" w:sz="0" w:space="0" w:color="auto"/>
        <w:bottom w:val="none" w:sz="0" w:space="0" w:color="auto"/>
        <w:right w:val="none" w:sz="0" w:space="0" w:color="auto"/>
      </w:divBdr>
    </w:div>
    <w:div w:id="374700738">
      <w:bodyDiv w:val="1"/>
      <w:marLeft w:val="0"/>
      <w:marRight w:val="0"/>
      <w:marTop w:val="0"/>
      <w:marBottom w:val="0"/>
      <w:divBdr>
        <w:top w:val="none" w:sz="0" w:space="0" w:color="auto"/>
        <w:left w:val="none" w:sz="0" w:space="0" w:color="auto"/>
        <w:bottom w:val="none" w:sz="0" w:space="0" w:color="auto"/>
        <w:right w:val="none" w:sz="0" w:space="0" w:color="auto"/>
      </w:divBdr>
      <w:divsChild>
        <w:div w:id="2025548877">
          <w:marLeft w:val="480"/>
          <w:marRight w:val="0"/>
          <w:marTop w:val="0"/>
          <w:marBottom w:val="0"/>
          <w:divBdr>
            <w:top w:val="none" w:sz="0" w:space="0" w:color="auto"/>
            <w:left w:val="none" w:sz="0" w:space="0" w:color="auto"/>
            <w:bottom w:val="none" w:sz="0" w:space="0" w:color="auto"/>
            <w:right w:val="none" w:sz="0" w:space="0" w:color="auto"/>
          </w:divBdr>
          <w:divsChild>
            <w:div w:id="1162696699">
              <w:marLeft w:val="0"/>
              <w:marRight w:val="0"/>
              <w:marTop w:val="0"/>
              <w:marBottom w:val="0"/>
              <w:divBdr>
                <w:top w:val="none" w:sz="0" w:space="0" w:color="auto"/>
                <w:left w:val="none" w:sz="0" w:space="0" w:color="auto"/>
                <w:bottom w:val="none" w:sz="0" w:space="0" w:color="auto"/>
                <w:right w:val="none" w:sz="0" w:space="0" w:color="auto"/>
              </w:divBdr>
              <w:divsChild>
                <w:div w:id="290324658">
                  <w:marLeft w:val="480"/>
                  <w:marRight w:val="0"/>
                  <w:marTop w:val="0"/>
                  <w:marBottom w:val="0"/>
                  <w:divBdr>
                    <w:top w:val="none" w:sz="0" w:space="0" w:color="auto"/>
                    <w:left w:val="none" w:sz="0" w:space="0" w:color="auto"/>
                    <w:bottom w:val="none" w:sz="0" w:space="0" w:color="auto"/>
                    <w:right w:val="none" w:sz="0" w:space="0" w:color="auto"/>
                  </w:divBdr>
                </w:div>
                <w:div w:id="1490974108">
                  <w:marLeft w:val="480"/>
                  <w:marRight w:val="0"/>
                  <w:marTop w:val="0"/>
                  <w:marBottom w:val="0"/>
                  <w:divBdr>
                    <w:top w:val="none" w:sz="0" w:space="0" w:color="auto"/>
                    <w:left w:val="none" w:sz="0" w:space="0" w:color="auto"/>
                    <w:bottom w:val="none" w:sz="0" w:space="0" w:color="auto"/>
                    <w:right w:val="none" w:sz="0" w:space="0" w:color="auto"/>
                  </w:divBdr>
                </w:div>
                <w:div w:id="254676232">
                  <w:marLeft w:val="480"/>
                  <w:marRight w:val="0"/>
                  <w:marTop w:val="0"/>
                  <w:marBottom w:val="0"/>
                  <w:divBdr>
                    <w:top w:val="none" w:sz="0" w:space="0" w:color="auto"/>
                    <w:left w:val="none" w:sz="0" w:space="0" w:color="auto"/>
                    <w:bottom w:val="none" w:sz="0" w:space="0" w:color="auto"/>
                    <w:right w:val="none" w:sz="0" w:space="0" w:color="auto"/>
                  </w:divBdr>
                </w:div>
                <w:div w:id="288098557">
                  <w:marLeft w:val="480"/>
                  <w:marRight w:val="0"/>
                  <w:marTop w:val="0"/>
                  <w:marBottom w:val="0"/>
                  <w:divBdr>
                    <w:top w:val="none" w:sz="0" w:space="0" w:color="auto"/>
                    <w:left w:val="none" w:sz="0" w:space="0" w:color="auto"/>
                    <w:bottom w:val="none" w:sz="0" w:space="0" w:color="auto"/>
                    <w:right w:val="none" w:sz="0" w:space="0" w:color="auto"/>
                  </w:divBdr>
                </w:div>
                <w:div w:id="1995179367">
                  <w:marLeft w:val="480"/>
                  <w:marRight w:val="0"/>
                  <w:marTop w:val="0"/>
                  <w:marBottom w:val="0"/>
                  <w:divBdr>
                    <w:top w:val="none" w:sz="0" w:space="0" w:color="auto"/>
                    <w:left w:val="none" w:sz="0" w:space="0" w:color="auto"/>
                    <w:bottom w:val="none" w:sz="0" w:space="0" w:color="auto"/>
                    <w:right w:val="none" w:sz="0" w:space="0" w:color="auto"/>
                  </w:divBdr>
                </w:div>
                <w:div w:id="745421361">
                  <w:marLeft w:val="480"/>
                  <w:marRight w:val="0"/>
                  <w:marTop w:val="0"/>
                  <w:marBottom w:val="0"/>
                  <w:divBdr>
                    <w:top w:val="none" w:sz="0" w:space="0" w:color="auto"/>
                    <w:left w:val="none" w:sz="0" w:space="0" w:color="auto"/>
                    <w:bottom w:val="none" w:sz="0" w:space="0" w:color="auto"/>
                    <w:right w:val="none" w:sz="0" w:space="0" w:color="auto"/>
                  </w:divBdr>
                </w:div>
                <w:div w:id="1645693950">
                  <w:marLeft w:val="480"/>
                  <w:marRight w:val="0"/>
                  <w:marTop w:val="0"/>
                  <w:marBottom w:val="0"/>
                  <w:divBdr>
                    <w:top w:val="none" w:sz="0" w:space="0" w:color="auto"/>
                    <w:left w:val="none" w:sz="0" w:space="0" w:color="auto"/>
                    <w:bottom w:val="none" w:sz="0" w:space="0" w:color="auto"/>
                    <w:right w:val="none" w:sz="0" w:space="0" w:color="auto"/>
                  </w:divBdr>
                </w:div>
                <w:div w:id="678042873">
                  <w:marLeft w:val="480"/>
                  <w:marRight w:val="0"/>
                  <w:marTop w:val="0"/>
                  <w:marBottom w:val="0"/>
                  <w:divBdr>
                    <w:top w:val="none" w:sz="0" w:space="0" w:color="auto"/>
                    <w:left w:val="none" w:sz="0" w:space="0" w:color="auto"/>
                    <w:bottom w:val="none" w:sz="0" w:space="0" w:color="auto"/>
                    <w:right w:val="none" w:sz="0" w:space="0" w:color="auto"/>
                  </w:divBdr>
                </w:div>
                <w:div w:id="663361899">
                  <w:marLeft w:val="480"/>
                  <w:marRight w:val="0"/>
                  <w:marTop w:val="0"/>
                  <w:marBottom w:val="0"/>
                  <w:divBdr>
                    <w:top w:val="none" w:sz="0" w:space="0" w:color="auto"/>
                    <w:left w:val="none" w:sz="0" w:space="0" w:color="auto"/>
                    <w:bottom w:val="none" w:sz="0" w:space="0" w:color="auto"/>
                    <w:right w:val="none" w:sz="0" w:space="0" w:color="auto"/>
                  </w:divBdr>
                </w:div>
                <w:div w:id="1074620727">
                  <w:marLeft w:val="480"/>
                  <w:marRight w:val="0"/>
                  <w:marTop w:val="0"/>
                  <w:marBottom w:val="0"/>
                  <w:divBdr>
                    <w:top w:val="none" w:sz="0" w:space="0" w:color="auto"/>
                    <w:left w:val="none" w:sz="0" w:space="0" w:color="auto"/>
                    <w:bottom w:val="none" w:sz="0" w:space="0" w:color="auto"/>
                    <w:right w:val="none" w:sz="0" w:space="0" w:color="auto"/>
                  </w:divBdr>
                </w:div>
                <w:div w:id="830293606">
                  <w:marLeft w:val="480"/>
                  <w:marRight w:val="0"/>
                  <w:marTop w:val="0"/>
                  <w:marBottom w:val="0"/>
                  <w:divBdr>
                    <w:top w:val="none" w:sz="0" w:space="0" w:color="auto"/>
                    <w:left w:val="none" w:sz="0" w:space="0" w:color="auto"/>
                    <w:bottom w:val="none" w:sz="0" w:space="0" w:color="auto"/>
                    <w:right w:val="none" w:sz="0" w:space="0" w:color="auto"/>
                  </w:divBdr>
                </w:div>
                <w:div w:id="632365502">
                  <w:marLeft w:val="480"/>
                  <w:marRight w:val="0"/>
                  <w:marTop w:val="0"/>
                  <w:marBottom w:val="0"/>
                  <w:divBdr>
                    <w:top w:val="none" w:sz="0" w:space="0" w:color="auto"/>
                    <w:left w:val="none" w:sz="0" w:space="0" w:color="auto"/>
                    <w:bottom w:val="none" w:sz="0" w:space="0" w:color="auto"/>
                    <w:right w:val="none" w:sz="0" w:space="0" w:color="auto"/>
                  </w:divBdr>
                </w:div>
                <w:div w:id="1889140941">
                  <w:marLeft w:val="480"/>
                  <w:marRight w:val="0"/>
                  <w:marTop w:val="0"/>
                  <w:marBottom w:val="0"/>
                  <w:divBdr>
                    <w:top w:val="none" w:sz="0" w:space="0" w:color="auto"/>
                    <w:left w:val="none" w:sz="0" w:space="0" w:color="auto"/>
                    <w:bottom w:val="none" w:sz="0" w:space="0" w:color="auto"/>
                    <w:right w:val="none" w:sz="0" w:space="0" w:color="auto"/>
                  </w:divBdr>
                </w:div>
                <w:div w:id="6444573">
                  <w:marLeft w:val="480"/>
                  <w:marRight w:val="0"/>
                  <w:marTop w:val="0"/>
                  <w:marBottom w:val="0"/>
                  <w:divBdr>
                    <w:top w:val="none" w:sz="0" w:space="0" w:color="auto"/>
                    <w:left w:val="none" w:sz="0" w:space="0" w:color="auto"/>
                    <w:bottom w:val="none" w:sz="0" w:space="0" w:color="auto"/>
                    <w:right w:val="none" w:sz="0" w:space="0" w:color="auto"/>
                  </w:divBdr>
                </w:div>
                <w:div w:id="1264805745">
                  <w:marLeft w:val="480"/>
                  <w:marRight w:val="0"/>
                  <w:marTop w:val="0"/>
                  <w:marBottom w:val="0"/>
                  <w:divBdr>
                    <w:top w:val="none" w:sz="0" w:space="0" w:color="auto"/>
                    <w:left w:val="none" w:sz="0" w:space="0" w:color="auto"/>
                    <w:bottom w:val="none" w:sz="0" w:space="0" w:color="auto"/>
                    <w:right w:val="none" w:sz="0" w:space="0" w:color="auto"/>
                  </w:divBdr>
                </w:div>
                <w:div w:id="70389428">
                  <w:marLeft w:val="480"/>
                  <w:marRight w:val="0"/>
                  <w:marTop w:val="0"/>
                  <w:marBottom w:val="0"/>
                  <w:divBdr>
                    <w:top w:val="none" w:sz="0" w:space="0" w:color="auto"/>
                    <w:left w:val="none" w:sz="0" w:space="0" w:color="auto"/>
                    <w:bottom w:val="none" w:sz="0" w:space="0" w:color="auto"/>
                    <w:right w:val="none" w:sz="0" w:space="0" w:color="auto"/>
                  </w:divBdr>
                </w:div>
                <w:div w:id="1120955310">
                  <w:marLeft w:val="480"/>
                  <w:marRight w:val="0"/>
                  <w:marTop w:val="0"/>
                  <w:marBottom w:val="0"/>
                  <w:divBdr>
                    <w:top w:val="none" w:sz="0" w:space="0" w:color="auto"/>
                    <w:left w:val="none" w:sz="0" w:space="0" w:color="auto"/>
                    <w:bottom w:val="none" w:sz="0" w:space="0" w:color="auto"/>
                    <w:right w:val="none" w:sz="0" w:space="0" w:color="auto"/>
                  </w:divBdr>
                </w:div>
                <w:div w:id="1224869522">
                  <w:marLeft w:val="480"/>
                  <w:marRight w:val="0"/>
                  <w:marTop w:val="0"/>
                  <w:marBottom w:val="0"/>
                  <w:divBdr>
                    <w:top w:val="none" w:sz="0" w:space="0" w:color="auto"/>
                    <w:left w:val="none" w:sz="0" w:space="0" w:color="auto"/>
                    <w:bottom w:val="none" w:sz="0" w:space="0" w:color="auto"/>
                    <w:right w:val="none" w:sz="0" w:space="0" w:color="auto"/>
                  </w:divBdr>
                </w:div>
                <w:div w:id="948859137">
                  <w:marLeft w:val="480"/>
                  <w:marRight w:val="0"/>
                  <w:marTop w:val="0"/>
                  <w:marBottom w:val="0"/>
                  <w:divBdr>
                    <w:top w:val="none" w:sz="0" w:space="0" w:color="auto"/>
                    <w:left w:val="none" w:sz="0" w:space="0" w:color="auto"/>
                    <w:bottom w:val="none" w:sz="0" w:space="0" w:color="auto"/>
                    <w:right w:val="none" w:sz="0" w:space="0" w:color="auto"/>
                  </w:divBdr>
                </w:div>
                <w:div w:id="1039629792">
                  <w:marLeft w:val="480"/>
                  <w:marRight w:val="0"/>
                  <w:marTop w:val="0"/>
                  <w:marBottom w:val="0"/>
                  <w:divBdr>
                    <w:top w:val="none" w:sz="0" w:space="0" w:color="auto"/>
                    <w:left w:val="none" w:sz="0" w:space="0" w:color="auto"/>
                    <w:bottom w:val="none" w:sz="0" w:space="0" w:color="auto"/>
                    <w:right w:val="none" w:sz="0" w:space="0" w:color="auto"/>
                  </w:divBdr>
                </w:div>
                <w:div w:id="1789474177">
                  <w:marLeft w:val="480"/>
                  <w:marRight w:val="0"/>
                  <w:marTop w:val="0"/>
                  <w:marBottom w:val="0"/>
                  <w:divBdr>
                    <w:top w:val="none" w:sz="0" w:space="0" w:color="auto"/>
                    <w:left w:val="none" w:sz="0" w:space="0" w:color="auto"/>
                    <w:bottom w:val="none" w:sz="0" w:space="0" w:color="auto"/>
                    <w:right w:val="none" w:sz="0" w:space="0" w:color="auto"/>
                  </w:divBdr>
                </w:div>
                <w:div w:id="1084569144">
                  <w:marLeft w:val="480"/>
                  <w:marRight w:val="0"/>
                  <w:marTop w:val="0"/>
                  <w:marBottom w:val="0"/>
                  <w:divBdr>
                    <w:top w:val="none" w:sz="0" w:space="0" w:color="auto"/>
                    <w:left w:val="none" w:sz="0" w:space="0" w:color="auto"/>
                    <w:bottom w:val="none" w:sz="0" w:space="0" w:color="auto"/>
                    <w:right w:val="none" w:sz="0" w:space="0" w:color="auto"/>
                  </w:divBdr>
                </w:div>
                <w:div w:id="301816115">
                  <w:marLeft w:val="480"/>
                  <w:marRight w:val="0"/>
                  <w:marTop w:val="0"/>
                  <w:marBottom w:val="0"/>
                  <w:divBdr>
                    <w:top w:val="none" w:sz="0" w:space="0" w:color="auto"/>
                    <w:left w:val="none" w:sz="0" w:space="0" w:color="auto"/>
                    <w:bottom w:val="none" w:sz="0" w:space="0" w:color="auto"/>
                    <w:right w:val="none" w:sz="0" w:space="0" w:color="auto"/>
                  </w:divBdr>
                </w:div>
              </w:divsChild>
            </w:div>
            <w:div w:id="1335378699">
              <w:marLeft w:val="0"/>
              <w:marRight w:val="0"/>
              <w:marTop w:val="0"/>
              <w:marBottom w:val="0"/>
              <w:divBdr>
                <w:top w:val="none" w:sz="0" w:space="0" w:color="auto"/>
                <w:left w:val="none" w:sz="0" w:space="0" w:color="auto"/>
                <w:bottom w:val="none" w:sz="0" w:space="0" w:color="auto"/>
                <w:right w:val="none" w:sz="0" w:space="0" w:color="auto"/>
              </w:divBdr>
              <w:divsChild>
                <w:div w:id="1393456664">
                  <w:marLeft w:val="480"/>
                  <w:marRight w:val="0"/>
                  <w:marTop w:val="0"/>
                  <w:marBottom w:val="0"/>
                  <w:divBdr>
                    <w:top w:val="none" w:sz="0" w:space="0" w:color="auto"/>
                    <w:left w:val="none" w:sz="0" w:space="0" w:color="auto"/>
                    <w:bottom w:val="none" w:sz="0" w:space="0" w:color="auto"/>
                    <w:right w:val="none" w:sz="0" w:space="0" w:color="auto"/>
                  </w:divBdr>
                </w:div>
                <w:div w:id="139810538">
                  <w:marLeft w:val="480"/>
                  <w:marRight w:val="0"/>
                  <w:marTop w:val="0"/>
                  <w:marBottom w:val="0"/>
                  <w:divBdr>
                    <w:top w:val="none" w:sz="0" w:space="0" w:color="auto"/>
                    <w:left w:val="none" w:sz="0" w:space="0" w:color="auto"/>
                    <w:bottom w:val="none" w:sz="0" w:space="0" w:color="auto"/>
                    <w:right w:val="none" w:sz="0" w:space="0" w:color="auto"/>
                  </w:divBdr>
                </w:div>
                <w:div w:id="1124230007">
                  <w:marLeft w:val="480"/>
                  <w:marRight w:val="0"/>
                  <w:marTop w:val="0"/>
                  <w:marBottom w:val="0"/>
                  <w:divBdr>
                    <w:top w:val="none" w:sz="0" w:space="0" w:color="auto"/>
                    <w:left w:val="none" w:sz="0" w:space="0" w:color="auto"/>
                    <w:bottom w:val="none" w:sz="0" w:space="0" w:color="auto"/>
                    <w:right w:val="none" w:sz="0" w:space="0" w:color="auto"/>
                  </w:divBdr>
                </w:div>
                <w:div w:id="1636522757">
                  <w:marLeft w:val="480"/>
                  <w:marRight w:val="0"/>
                  <w:marTop w:val="0"/>
                  <w:marBottom w:val="0"/>
                  <w:divBdr>
                    <w:top w:val="none" w:sz="0" w:space="0" w:color="auto"/>
                    <w:left w:val="none" w:sz="0" w:space="0" w:color="auto"/>
                    <w:bottom w:val="none" w:sz="0" w:space="0" w:color="auto"/>
                    <w:right w:val="none" w:sz="0" w:space="0" w:color="auto"/>
                  </w:divBdr>
                </w:div>
                <w:div w:id="2047682472">
                  <w:marLeft w:val="480"/>
                  <w:marRight w:val="0"/>
                  <w:marTop w:val="0"/>
                  <w:marBottom w:val="0"/>
                  <w:divBdr>
                    <w:top w:val="none" w:sz="0" w:space="0" w:color="auto"/>
                    <w:left w:val="none" w:sz="0" w:space="0" w:color="auto"/>
                    <w:bottom w:val="none" w:sz="0" w:space="0" w:color="auto"/>
                    <w:right w:val="none" w:sz="0" w:space="0" w:color="auto"/>
                  </w:divBdr>
                </w:div>
                <w:div w:id="1339623016">
                  <w:marLeft w:val="480"/>
                  <w:marRight w:val="0"/>
                  <w:marTop w:val="0"/>
                  <w:marBottom w:val="0"/>
                  <w:divBdr>
                    <w:top w:val="none" w:sz="0" w:space="0" w:color="auto"/>
                    <w:left w:val="none" w:sz="0" w:space="0" w:color="auto"/>
                    <w:bottom w:val="none" w:sz="0" w:space="0" w:color="auto"/>
                    <w:right w:val="none" w:sz="0" w:space="0" w:color="auto"/>
                  </w:divBdr>
                </w:div>
                <w:div w:id="1077558592">
                  <w:marLeft w:val="480"/>
                  <w:marRight w:val="0"/>
                  <w:marTop w:val="0"/>
                  <w:marBottom w:val="0"/>
                  <w:divBdr>
                    <w:top w:val="none" w:sz="0" w:space="0" w:color="auto"/>
                    <w:left w:val="none" w:sz="0" w:space="0" w:color="auto"/>
                    <w:bottom w:val="none" w:sz="0" w:space="0" w:color="auto"/>
                    <w:right w:val="none" w:sz="0" w:space="0" w:color="auto"/>
                  </w:divBdr>
                </w:div>
                <w:div w:id="1977954996">
                  <w:marLeft w:val="480"/>
                  <w:marRight w:val="0"/>
                  <w:marTop w:val="0"/>
                  <w:marBottom w:val="0"/>
                  <w:divBdr>
                    <w:top w:val="none" w:sz="0" w:space="0" w:color="auto"/>
                    <w:left w:val="none" w:sz="0" w:space="0" w:color="auto"/>
                    <w:bottom w:val="none" w:sz="0" w:space="0" w:color="auto"/>
                    <w:right w:val="none" w:sz="0" w:space="0" w:color="auto"/>
                  </w:divBdr>
                </w:div>
                <w:div w:id="1667779749">
                  <w:marLeft w:val="480"/>
                  <w:marRight w:val="0"/>
                  <w:marTop w:val="0"/>
                  <w:marBottom w:val="0"/>
                  <w:divBdr>
                    <w:top w:val="none" w:sz="0" w:space="0" w:color="auto"/>
                    <w:left w:val="none" w:sz="0" w:space="0" w:color="auto"/>
                    <w:bottom w:val="none" w:sz="0" w:space="0" w:color="auto"/>
                    <w:right w:val="none" w:sz="0" w:space="0" w:color="auto"/>
                  </w:divBdr>
                </w:div>
                <w:div w:id="1715688156">
                  <w:marLeft w:val="480"/>
                  <w:marRight w:val="0"/>
                  <w:marTop w:val="0"/>
                  <w:marBottom w:val="0"/>
                  <w:divBdr>
                    <w:top w:val="none" w:sz="0" w:space="0" w:color="auto"/>
                    <w:left w:val="none" w:sz="0" w:space="0" w:color="auto"/>
                    <w:bottom w:val="none" w:sz="0" w:space="0" w:color="auto"/>
                    <w:right w:val="none" w:sz="0" w:space="0" w:color="auto"/>
                  </w:divBdr>
                </w:div>
                <w:div w:id="219173242">
                  <w:marLeft w:val="480"/>
                  <w:marRight w:val="0"/>
                  <w:marTop w:val="0"/>
                  <w:marBottom w:val="0"/>
                  <w:divBdr>
                    <w:top w:val="none" w:sz="0" w:space="0" w:color="auto"/>
                    <w:left w:val="none" w:sz="0" w:space="0" w:color="auto"/>
                    <w:bottom w:val="none" w:sz="0" w:space="0" w:color="auto"/>
                    <w:right w:val="none" w:sz="0" w:space="0" w:color="auto"/>
                  </w:divBdr>
                </w:div>
                <w:div w:id="176504258">
                  <w:marLeft w:val="480"/>
                  <w:marRight w:val="0"/>
                  <w:marTop w:val="0"/>
                  <w:marBottom w:val="0"/>
                  <w:divBdr>
                    <w:top w:val="none" w:sz="0" w:space="0" w:color="auto"/>
                    <w:left w:val="none" w:sz="0" w:space="0" w:color="auto"/>
                    <w:bottom w:val="none" w:sz="0" w:space="0" w:color="auto"/>
                    <w:right w:val="none" w:sz="0" w:space="0" w:color="auto"/>
                  </w:divBdr>
                </w:div>
                <w:div w:id="226890331">
                  <w:marLeft w:val="480"/>
                  <w:marRight w:val="0"/>
                  <w:marTop w:val="0"/>
                  <w:marBottom w:val="0"/>
                  <w:divBdr>
                    <w:top w:val="none" w:sz="0" w:space="0" w:color="auto"/>
                    <w:left w:val="none" w:sz="0" w:space="0" w:color="auto"/>
                    <w:bottom w:val="none" w:sz="0" w:space="0" w:color="auto"/>
                    <w:right w:val="none" w:sz="0" w:space="0" w:color="auto"/>
                  </w:divBdr>
                </w:div>
                <w:div w:id="1327175532">
                  <w:marLeft w:val="480"/>
                  <w:marRight w:val="0"/>
                  <w:marTop w:val="0"/>
                  <w:marBottom w:val="0"/>
                  <w:divBdr>
                    <w:top w:val="none" w:sz="0" w:space="0" w:color="auto"/>
                    <w:left w:val="none" w:sz="0" w:space="0" w:color="auto"/>
                    <w:bottom w:val="none" w:sz="0" w:space="0" w:color="auto"/>
                    <w:right w:val="none" w:sz="0" w:space="0" w:color="auto"/>
                  </w:divBdr>
                </w:div>
                <w:div w:id="147595673">
                  <w:marLeft w:val="480"/>
                  <w:marRight w:val="0"/>
                  <w:marTop w:val="0"/>
                  <w:marBottom w:val="0"/>
                  <w:divBdr>
                    <w:top w:val="none" w:sz="0" w:space="0" w:color="auto"/>
                    <w:left w:val="none" w:sz="0" w:space="0" w:color="auto"/>
                    <w:bottom w:val="none" w:sz="0" w:space="0" w:color="auto"/>
                    <w:right w:val="none" w:sz="0" w:space="0" w:color="auto"/>
                  </w:divBdr>
                </w:div>
                <w:div w:id="381367215">
                  <w:marLeft w:val="480"/>
                  <w:marRight w:val="0"/>
                  <w:marTop w:val="0"/>
                  <w:marBottom w:val="0"/>
                  <w:divBdr>
                    <w:top w:val="none" w:sz="0" w:space="0" w:color="auto"/>
                    <w:left w:val="none" w:sz="0" w:space="0" w:color="auto"/>
                    <w:bottom w:val="none" w:sz="0" w:space="0" w:color="auto"/>
                    <w:right w:val="none" w:sz="0" w:space="0" w:color="auto"/>
                  </w:divBdr>
                </w:div>
                <w:div w:id="471795282">
                  <w:marLeft w:val="480"/>
                  <w:marRight w:val="0"/>
                  <w:marTop w:val="0"/>
                  <w:marBottom w:val="0"/>
                  <w:divBdr>
                    <w:top w:val="none" w:sz="0" w:space="0" w:color="auto"/>
                    <w:left w:val="none" w:sz="0" w:space="0" w:color="auto"/>
                    <w:bottom w:val="none" w:sz="0" w:space="0" w:color="auto"/>
                    <w:right w:val="none" w:sz="0" w:space="0" w:color="auto"/>
                  </w:divBdr>
                </w:div>
                <w:div w:id="1670406201">
                  <w:marLeft w:val="480"/>
                  <w:marRight w:val="0"/>
                  <w:marTop w:val="0"/>
                  <w:marBottom w:val="0"/>
                  <w:divBdr>
                    <w:top w:val="none" w:sz="0" w:space="0" w:color="auto"/>
                    <w:left w:val="none" w:sz="0" w:space="0" w:color="auto"/>
                    <w:bottom w:val="none" w:sz="0" w:space="0" w:color="auto"/>
                    <w:right w:val="none" w:sz="0" w:space="0" w:color="auto"/>
                  </w:divBdr>
                </w:div>
                <w:div w:id="45765531">
                  <w:marLeft w:val="480"/>
                  <w:marRight w:val="0"/>
                  <w:marTop w:val="0"/>
                  <w:marBottom w:val="0"/>
                  <w:divBdr>
                    <w:top w:val="none" w:sz="0" w:space="0" w:color="auto"/>
                    <w:left w:val="none" w:sz="0" w:space="0" w:color="auto"/>
                    <w:bottom w:val="none" w:sz="0" w:space="0" w:color="auto"/>
                    <w:right w:val="none" w:sz="0" w:space="0" w:color="auto"/>
                  </w:divBdr>
                </w:div>
                <w:div w:id="27269227">
                  <w:marLeft w:val="480"/>
                  <w:marRight w:val="0"/>
                  <w:marTop w:val="0"/>
                  <w:marBottom w:val="0"/>
                  <w:divBdr>
                    <w:top w:val="none" w:sz="0" w:space="0" w:color="auto"/>
                    <w:left w:val="none" w:sz="0" w:space="0" w:color="auto"/>
                    <w:bottom w:val="none" w:sz="0" w:space="0" w:color="auto"/>
                    <w:right w:val="none" w:sz="0" w:space="0" w:color="auto"/>
                  </w:divBdr>
                </w:div>
                <w:div w:id="222370674">
                  <w:marLeft w:val="480"/>
                  <w:marRight w:val="0"/>
                  <w:marTop w:val="0"/>
                  <w:marBottom w:val="0"/>
                  <w:divBdr>
                    <w:top w:val="none" w:sz="0" w:space="0" w:color="auto"/>
                    <w:left w:val="none" w:sz="0" w:space="0" w:color="auto"/>
                    <w:bottom w:val="none" w:sz="0" w:space="0" w:color="auto"/>
                    <w:right w:val="none" w:sz="0" w:space="0" w:color="auto"/>
                  </w:divBdr>
                </w:div>
                <w:div w:id="1781143052">
                  <w:marLeft w:val="480"/>
                  <w:marRight w:val="0"/>
                  <w:marTop w:val="0"/>
                  <w:marBottom w:val="0"/>
                  <w:divBdr>
                    <w:top w:val="none" w:sz="0" w:space="0" w:color="auto"/>
                    <w:left w:val="none" w:sz="0" w:space="0" w:color="auto"/>
                    <w:bottom w:val="none" w:sz="0" w:space="0" w:color="auto"/>
                    <w:right w:val="none" w:sz="0" w:space="0" w:color="auto"/>
                  </w:divBdr>
                </w:div>
                <w:div w:id="603880567">
                  <w:marLeft w:val="480"/>
                  <w:marRight w:val="0"/>
                  <w:marTop w:val="0"/>
                  <w:marBottom w:val="0"/>
                  <w:divBdr>
                    <w:top w:val="none" w:sz="0" w:space="0" w:color="auto"/>
                    <w:left w:val="none" w:sz="0" w:space="0" w:color="auto"/>
                    <w:bottom w:val="none" w:sz="0" w:space="0" w:color="auto"/>
                    <w:right w:val="none" w:sz="0" w:space="0" w:color="auto"/>
                  </w:divBdr>
                </w:div>
              </w:divsChild>
            </w:div>
            <w:div w:id="1856730119">
              <w:marLeft w:val="0"/>
              <w:marRight w:val="0"/>
              <w:marTop w:val="0"/>
              <w:marBottom w:val="0"/>
              <w:divBdr>
                <w:top w:val="none" w:sz="0" w:space="0" w:color="auto"/>
                <w:left w:val="none" w:sz="0" w:space="0" w:color="auto"/>
                <w:bottom w:val="none" w:sz="0" w:space="0" w:color="auto"/>
                <w:right w:val="none" w:sz="0" w:space="0" w:color="auto"/>
              </w:divBdr>
              <w:divsChild>
                <w:div w:id="1792432728">
                  <w:marLeft w:val="480"/>
                  <w:marRight w:val="0"/>
                  <w:marTop w:val="0"/>
                  <w:marBottom w:val="0"/>
                  <w:divBdr>
                    <w:top w:val="none" w:sz="0" w:space="0" w:color="auto"/>
                    <w:left w:val="none" w:sz="0" w:space="0" w:color="auto"/>
                    <w:bottom w:val="none" w:sz="0" w:space="0" w:color="auto"/>
                    <w:right w:val="none" w:sz="0" w:space="0" w:color="auto"/>
                  </w:divBdr>
                </w:div>
                <w:div w:id="1509708031">
                  <w:marLeft w:val="480"/>
                  <w:marRight w:val="0"/>
                  <w:marTop w:val="0"/>
                  <w:marBottom w:val="0"/>
                  <w:divBdr>
                    <w:top w:val="none" w:sz="0" w:space="0" w:color="auto"/>
                    <w:left w:val="none" w:sz="0" w:space="0" w:color="auto"/>
                    <w:bottom w:val="none" w:sz="0" w:space="0" w:color="auto"/>
                    <w:right w:val="none" w:sz="0" w:space="0" w:color="auto"/>
                  </w:divBdr>
                </w:div>
                <w:div w:id="1737118900">
                  <w:marLeft w:val="480"/>
                  <w:marRight w:val="0"/>
                  <w:marTop w:val="0"/>
                  <w:marBottom w:val="0"/>
                  <w:divBdr>
                    <w:top w:val="none" w:sz="0" w:space="0" w:color="auto"/>
                    <w:left w:val="none" w:sz="0" w:space="0" w:color="auto"/>
                    <w:bottom w:val="none" w:sz="0" w:space="0" w:color="auto"/>
                    <w:right w:val="none" w:sz="0" w:space="0" w:color="auto"/>
                  </w:divBdr>
                </w:div>
                <w:div w:id="497773317">
                  <w:marLeft w:val="480"/>
                  <w:marRight w:val="0"/>
                  <w:marTop w:val="0"/>
                  <w:marBottom w:val="0"/>
                  <w:divBdr>
                    <w:top w:val="none" w:sz="0" w:space="0" w:color="auto"/>
                    <w:left w:val="none" w:sz="0" w:space="0" w:color="auto"/>
                    <w:bottom w:val="none" w:sz="0" w:space="0" w:color="auto"/>
                    <w:right w:val="none" w:sz="0" w:space="0" w:color="auto"/>
                  </w:divBdr>
                </w:div>
                <w:div w:id="304042637">
                  <w:marLeft w:val="480"/>
                  <w:marRight w:val="0"/>
                  <w:marTop w:val="0"/>
                  <w:marBottom w:val="0"/>
                  <w:divBdr>
                    <w:top w:val="none" w:sz="0" w:space="0" w:color="auto"/>
                    <w:left w:val="none" w:sz="0" w:space="0" w:color="auto"/>
                    <w:bottom w:val="none" w:sz="0" w:space="0" w:color="auto"/>
                    <w:right w:val="none" w:sz="0" w:space="0" w:color="auto"/>
                  </w:divBdr>
                </w:div>
                <w:div w:id="990400638">
                  <w:marLeft w:val="480"/>
                  <w:marRight w:val="0"/>
                  <w:marTop w:val="0"/>
                  <w:marBottom w:val="0"/>
                  <w:divBdr>
                    <w:top w:val="none" w:sz="0" w:space="0" w:color="auto"/>
                    <w:left w:val="none" w:sz="0" w:space="0" w:color="auto"/>
                    <w:bottom w:val="none" w:sz="0" w:space="0" w:color="auto"/>
                    <w:right w:val="none" w:sz="0" w:space="0" w:color="auto"/>
                  </w:divBdr>
                </w:div>
                <w:div w:id="26102616">
                  <w:marLeft w:val="480"/>
                  <w:marRight w:val="0"/>
                  <w:marTop w:val="0"/>
                  <w:marBottom w:val="0"/>
                  <w:divBdr>
                    <w:top w:val="none" w:sz="0" w:space="0" w:color="auto"/>
                    <w:left w:val="none" w:sz="0" w:space="0" w:color="auto"/>
                    <w:bottom w:val="none" w:sz="0" w:space="0" w:color="auto"/>
                    <w:right w:val="none" w:sz="0" w:space="0" w:color="auto"/>
                  </w:divBdr>
                </w:div>
                <w:div w:id="598873043">
                  <w:marLeft w:val="480"/>
                  <w:marRight w:val="0"/>
                  <w:marTop w:val="0"/>
                  <w:marBottom w:val="0"/>
                  <w:divBdr>
                    <w:top w:val="none" w:sz="0" w:space="0" w:color="auto"/>
                    <w:left w:val="none" w:sz="0" w:space="0" w:color="auto"/>
                    <w:bottom w:val="none" w:sz="0" w:space="0" w:color="auto"/>
                    <w:right w:val="none" w:sz="0" w:space="0" w:color="auto"/>
                  </w:divBdr>
                </w:div>
                <w:div w:id="679965783">
                  <w:marLeft w:val="480"/>
                  <w:marRight w:val="0"/>
                  <w:marTop w:val="0"/>
                  <w:marBottom w:val="0"/>
                  <w:divBdr>
                    <w:top w:val="none" w:sz="0" w:space="0" w:color="auto"/>
                    <w:left w:val="none" w:sz="0" w:space="0" w:color="auto"/>
                    <w:bottom w:val="none" w:sz="0" w:space="0" w:color="auto"/>
                    <w:right w:val="none" w:sz="0" w:space="0" w:color="auto"/>
                  </w:divBdr>
                </w:div>
                <w:div w:id="401636404">
                  <w:marLeft w:val="480"/>
                  <w:marRight w:val="0"/>
                  <w:marTop w:val="0"/>
                  <w:marBottom w:val="0"/>
                  <w:divBdr>
                    <w:top w:val="none" w:sz="0" w:space="0" w:color="auto"/>
                    <w:left w:val="none" w:sz="0" w:space="0" w:color="auto"/>
                    <w:bottom w:val="none" w:sz="0" w:space="0" w:color="auto"/>
                    <w:right w:val="none" w:sz="0" w:space="0" w:color="auto"/>
                  </w:divBdr>
                </w:div>
                <w:div w:id="1086728072">
                  <w:marLeft w:val="480"/>
                  <w:marRight w:val="0"/>
                  <w:marTop w:val="0"/>
                  <w:marBottom w:val="0"/>
                  <w:divBdr>
                    <w:top w:val="none" w:sz="0" w:space="0" w:color="auto"/>
                    <w:left w:val="none" w:sz="0" w:space="0" w:color="auto"/>
                    <w:bottom w:val="none" w:sz="0" w:space="0" w:color="auto"/>
                    <w:right w:val="none" w:sz="0" w:space="0" w:color="auto"/>
                  </w:divBdr>
                </w:div>
                <w:div w:id="1997608740">
                  <w:marLeft w:val="480"/>
                  <w:marRight w:val="0"/>
                  <w:marTop w:val="0"/>
                  <w:marBottom w:val="0"/>
                  <w:divBdr>
                    <w:top w:val="none" w:sz="0" w:space="0" w:color="auto"/>
                    <w:left w:val="none" w:sz="0" w:space="0" w:color="auto"/>
                    <w:bottom w:val="none" w:sz="0" w:space="0" w:color="auto"/>
                    <w:right w:val="none" w:sz="0" w:space="0" w:color="auto"/>
                  </w:divBdr>
                </w:div>
                <w:div w:id="1098594958">
                  <w:marLeft w:val="480"/>
                  <w:marRight w:val="0"/>
                  <w:marTop w:val="0"/>
                  <w:marBottom w:val="0"/>
                  <w:divBdr>
                    <w:top w:val="none" w:sz="0" w:space="0" w:color="auto"/>
                    <w:left w:val="none" w:sz="0" w:space="0" w:color="auto"/>
                    <w:bottom w:val="none" w:sz="0" w:space="0" w:color="auto"/>
                    <w:right w:val="none" w:sz="0" w:space="0" w:color="auto"/>
                  </w:divBdr>
                </w:div>
                <w:div w:id="703168014">
                  <w:marLeft w:val="480"/>
                  <w:marRight w:val="0"/>
                  <w:marTop w:val="0"/>
                  <w:marBottom w:val="0"/>
                  <w:divBdr>
                    <w:top w:val="none" w:sz="0" w:space="0" w:color="auto"/>
                    <w:left w:val="none" w:sz="0" w:space="0" w:color="auto"/>
                    <w:bottom w:val="none" w:sz="0" w:space="0" w:color="auto"/>
                    <w:right w:val="none" w:sz="0" w:space="0" w:color="auto"/>
                  </w:divBdr>
                </w:div>
                <w:div w:id="78137171">
                  <w:marLeft w:val="480"/>
                  <w:marRight w:val="0"/>
                  <w:marTop w:val="0"/>
                  <w:marBottom w:val="0"/>
                  <w:divBdr>
                    <w:top w:val="none" w:sz="0" w:space="0" w:color="auto"/>
                    <w:left w:val="none" w:sz="0" w:space="0" w:color="auto"/>
                    <w:bottom w:val="none" w:sz="0" w:space="0" w:color="auto"/>
                    <w:right w:val="none" w:sz="0" w:space="0" w:color="auto"/>
                  </w:divBdr>
                </w:div>
                <w:div w:id="66147482">
                  <w:marLeft w:val="480"/>
                  <w:marRight w:val="0"/>
                  <w:marTop w:val="0"/>
                  <w:marBottom w:val="0"/>
                  <w:divBdr>
                    <w:top w:val="none" w:sz="0" w:space="0" w:color="auto"/>
                    <w:left w:val="none" w:sz="0" w:space="0" w:color="auto"/>
                    <w:bottom w:val="none" w:sz="0" w:space="0" w:color="auto"/>
                    <w:right w:val="none" w:sz="0" w:space="0" w:color="auto"/>
                  </w:divBdr>
                </w:div>
                <w:div w:id="394550279">
                  <w:marLeft w:val="480"/>
                  <w:marRight w:val="0"/>
                  <w:marTop w:val="0"/>
                  <w:marBottom w:val="0"/>
                  <w:divBdr>
                    <w:top w:val="none" w:sz="0" w:space="0" w:color="auto"/>
                    <w:left w:val="none" w:sz="0" w:space="0" w:color="auto"/>
                    <w:bottom w:val="none" w:sz="0" w:space="0" w:color="auto"/>
                    <w:right w:val="none" w:sz="0" w:space="0" w:color="auto"/>
                  </w:divBdr>
                </w:div>
                <w:div w:id="1719236017">
                  <w:marLeft w:val="480"/>
                  <w:marRight w:val="0"/>
                  <w:marTop w:val="0"/>
                  <w:marBottom w:val="0"/>
                  <w:divBdr>
                    <w:top w:val="none" w:sz="0" w:space="0" w:color="auto"/>
                    <w:left w:val="none" w:sz="0" w:space="0" w:color="auto"/>
                    <w:bottom w:val="none" w:sz="0" w:space="0" w:color="auto"/>
                    <w:right w:val="none" w:sz="0" w:space="0" w:color="auto"/>
                  </w:divBdr>
                </w:div>
                <w:div w:id="1714842096">
                  <w:marLeft w:val="480"/>
                  <w:marRight w:val="0"/>
                  <w:marTop w:val="0"/>
                  <w:marBottom w:val="0"/>
                  <w:divBdr>
                    <w:top w:val="none" w:sz="0" w:space="0" w:color="auto"/>
                    <w:left w:val="none" w:sz="0" w:space="0" w:color="auto"/>
                    <w:bottom w:val="none" w:sz="0" w:space="0" w:color="auto"/>
                    <w:right w:val="none" w:sz="0" w:space="0" w:color="auto"/>
                  </w:divBdr>
                </w:div>
                <w:div w:id="1255896158">
                  <w:marLeft w:val="480"/>
                  <w:marRight w:val="0"/>
                  <w:marTop w:val="0"/>
                  <w:marBottom w:val="0"/>
                  <w:divBdr>
                    <w:top w:val="none" w:sz="0" w:space="0" w:color="auto"/>
                    <w:left w:val="none" w:sz="0" w:space="0" w:color="auto"/>
                    <w:bottom w:val="none" w:sz="0" w:space="0" w:color="auto"/>
                    <w:right w:val="none" w:sz="0" w:space="0" w:color="auto"/>
                  </w:divBdr>
                </w:div>
                <w:div w:id="603878446">
                  <w:marLeft w:val="480"/>
                  <w:marRight w:val="0"/>
                  <w:marTop w:val="0"/>
                  <w:marBottom w:val="0"/>
                  <w:divBdr>
                    <w:top w:val="none" w:sz="0" w:space="0" w:color="auto"/>
                    <w:left w:val="none" w:sz="0" w:space="0" w:color="auto"/>
                    <w:bottom w:val="none" w:sz="0" w:space="0" w:color="auto"/>
                    <w:right w:val="none" w:sz="0" w:space="0" w:color="auto"/>
                  </w:divBdr>
                </w:div>
                <w:div w:id="964626305">
                  <w:marLeft w:val="480"/>
                  <w:marRight w:val="0"/>
                  <w:marTop w:val="0"/>
                  <w:marBottom w:val="0"/>
                  <w:divBdr>
                    <w:top w:val="none" w:sz="0" w:space="0" w:color="auto"/>
                    <w:left w:val="none" w:sz="0" w:space="0" w:color="auto"/>
                    <w:bottom w:val="none" w:sz="0" w:space="0" w:color="auto"/>
                    <w:right w:val="none" w:sz="0" w:space="0" w:color="auto"/>
                  </w:divBdr>
                </w:div>
                <w:div w:id="1334605987">
                  <w:marLeft w:val="480"/>
                  <w:marRight w:val="0"/>
                  <w:marTop w:val="0"/>
                  <w:marBottom w:val="0"/>
                  <w:divBdr>
                    <w:top w:val="none" w:sz="0" w:space="0" w:color="auto"/>
                    <w:left w:val="none" w:sz="0" w:space="0" w:color="auto"/>
                    <w:bottom w:val="none" w:sz="0" w:space="0" w:color="auto"/>
                    <w:right w:val="none" w:sz="0" w:space="0" w:color="auto"/>
                  </w:divBdr>
                </w:div>
              </w:divsChild>
            </w:div>
            <w:div w:id="2025128996">
              <w:marLeft w:val="0"/>
              <w:marRight w:val="0"/>
              <w:marTop w:val="0"/>
              <w:marBottom w:val="0"/>
              <w:divBdr>
                <w:top w:val="none" w:sz="0" w:space="0" w:color="auto"/>
                <w:left w:val="none" w:sz="0" w:space="0" w:color="auto"/>
                <w:bottom w:val="none" w:sz="0" w:space="0" w:color="auto"/>
                <w:right w:val="none" w:sz="0" w:space="0" w:color="auto"/>
              </w:divBdr>
              <w:divsChild>
                <w:div w:id="624238597">
                  <w:marLeft w:val="480"/>
                  <w:marRight w:val="0"/>
                  <w:marTop w:val="0"/>
                  <w:marBottom w:val="0"/>
                  <w:divBdr>
                    <w:top w:val="none" w:sz="0" w:space="0" w:color="auto"/>
                    <w:left w:val="none" w:sz="0" w:space="0" w:color="auto"/>
                    <w:bottom w:val="none" w:sz="0" w:space="0" w:color="auto"/>
                    <w:right w:val="none" w:sz="0" w:space="0" w:color="auto"/>
                  </w:divBdr>
                </w:div>
                <w:div w:id="302318799">
                  <w:marLeft w:val="480"/>
                  <w:marRight w:val="0"/>
                  <w:marTop w:val="0"/>
                  <w:marBottom w:val="0"/>
                  <w:divBdr>
                    <w:top w:val="none" w:sz="0" w:space="0" w:color="auto"/>
                    <w:left w:val="none" w:sz="0" w:space="0" w:color="auto"/>
                    <w:bottom w:val="none" w:sz="0" w:space="0" w:color="auto"/>
                    <w:right w:val="none" w:sz="0" w:space="0" w:color="auto"/>
                  </w:divBdr>
                </w:div>
                <w:div w:id="325935430">
                  <w:marLeft w:val="480"/>
                  <w:marRight w:val="0"/>
                  <w:marTop w:val="0"/>
                  <w:marBottom w:val="0"/>
                  <w:divBdr>
                    <w:top w:val="none" w:sz="0" w:space="0" w:color="auto"/>
                    <w:left w:val="none" w:sz="0" w:space="0" w:color="auto"/>
                    <w:bottom w:val="none" w:sz="0" w:space="0" w:color="auto"/>
                    <w:right w:val="none" w:sz="0" w:space="0" w:color="auto"/>
                  </w:divBdr>
                </w:div>
                <w:div w:id="292910570">
                  <w:marLeft w:val="480"/>
                  <w:marRight w:val="0"/>
                  <w:marTop w:val="0"/>
                  <w:marBottom w:val="0"/>
                  <w:divBdr>
                    <w:top w:val="none" w:sz="0" w:space="0" w:color="auto"/>
                    <w:left w:val="none" w:sz="0" w:space="0" w:color="auto"/>
                    <w:bottom w:val="none" w:sz="0" w:space="0" w:color="auto"/>
                    <w:right w:val="none" w:sz="0" w:space="0" w:color="auto"/>
                  </w:divBdr>
                </w:div>
                <w:div w:id="1826974600">
                  <w:marLeft w:val="480"/>
                  <w:marRight w:val="0"/>
                  <w:marTop w:val="0"/>
                  <w:marBottom w:val="0"/>
                  <w:divBdr>
                    <w:top w:val="none" w:sz="0" w:space="0" w:color="auto"/>
                    <w:left w:val="none" w:sz="0" w:space="0" w:color="auto"/>
                    <w:bottom w:val="none" w:sz="0" w:space="0" w:color="auto"/>
                    <w:right w:val="none" w:sz="0" w:space="0" w:color="auto"/>
                  </w:divBdr>
                </w:div>
                <w:div w:id="347565822">
                  <w:marLeft w:val="480"/>
                  <w:marRight w:val="0"/>
                  <w:marTop w:val="0"/>
                  <w:marBottom w:val="0"/>
                  <w:divBdr>
                    <w:top w:val="none" w:sz="0" w:space="0" w:color="auto"/>
                    <w:left w:val="none" w:sz="0" w:space="0" w:color="auto"/>
                    <w:bottom w:val="none" w:sz="0" w:space="0" w:color="auto"/>
                    <w:right w:val="none" w:sz="0" w:space="0" w:color="auto"/>
                  </w:divBdr>
                </w:div>
                <w:div w:id="1979527102">
                  <w:marLeft w:val="480"/>
                  <w:marRight w:val="0"/>
                  <w:marTop w:val="0"/>
                  <w:marBottom w:val="0"/>
                  <w:divBdr>
                    <w:top w:val="none" w:sz="0" w:space="0" w:color="auto"/>
                    <w:left w:val="none" w:sz="0" w:space="0" w:color="auto"/>
                    <w:bottom w:val="none" w:sz="0" w:space="0" w:color="auto"/>
                    <w:right w:val="none" w:sz="0" w:space="0" w:color="auto"/>
                  </w:divBdr>
                </w:div>
                <w:div w:id="1739012061">
                  <w:marLeft w:val="480"/>
                  <w:marRight w:val="0"/>
                  <w:marTop w:val="0"/>
                  <w:marBottom w:val="0"/>
                  <w:divBdr>
                    <w:top w:val="none" w:sz="0" w:space="0" w:color="auto"/>
                    <w:left w:val="none" w:sz="0" w:space="0" w:color="auto"/>
                    <w:bottom w:val="none" w:sz="0" w:space="0" w:color="auto"/>
                    <w:right w:val="none" w:sz="0" w:space="0" w:color="auto"/>
                  </w:divBdr>
                </w:div>
                <w:div w:id="524758279">
                  <w:marLeft w:val="480"/>
                  <w:marRight w:val="0"/>
                  <w:marTop w:val="0"/>
                  <w:marBottom w:val="0"/>
                  <w:divBdr>
                    <w:top w:val="none" w:sz="0" w:space="0" w:color="auto"/>
                    <w:left w:val="none" w:sz="0" w:space="0" w:color="auto"/>
                    <w:bottom w:val="none" w:sz="0" w:space="0" w:color="auto"/>
                    <w:right w:val="none" w:sz="0" w:space="0" w:color="auto"/>
                  </w:divBdr>
                </w:div>
                <w:div w:id="1403137143">
                  <w:marLeft w:val="480"/>
                  <w:marRight w:val="0"/>
                  <w:marTop w:val="0"/>
                  <w:marBottom w:val="0"/>
                  <w:divBdr>
                    <w:top w:val="none" w:sz="0" w:space="0" w:color="auto"/>
                    <w:left w:val="none" w:sz="0" w:space="0" w:color="auto"/>
                    <w:bottom w:val="none" w:sz="0" w:space="0" w:color="auto"/>
                    <w:right w:val="none" w:sz="0" w:space="0" w:color="auto"/>
                  </w:divBdr>
                </w:div>
                <w:div w:id="1062866882">
                  <w:marLeft w:val="480"/>
                  <w:marRight w:val="0"/>
                  <w:marTop w:val="0"/>
                  <w:marBottom w:val="0"/>
                  <w:divBdr>
                    <w:top w:val="none" w:sz="0" w:space="0" w:color="auto"/>
                    <w:left w:val="none" w:sz="0" w:space="0" w:color="auto"/>
                    <w:bottom w:val="none" w:sz="0" w:space="0" w:color="auto"/>
                    <w:right w:val="none" w:sz="0" w:space="0" w:color="auto"/>
                  </w:divBdr>
                </w:div>
                <w:div w:id="1997609734">
                  <w:marLeft w:val="480"/>
                  <w:marRight w:val="0"/>
                  <w:marTop w:val="0"/>
                  <w:marBottom w:val="0"/>
                  <w:divBdr>
                    <w:top w:val="none" w:sz="0" w:space="0" w:color="auto"/>
                    <w:left w:val="none" w:sz="0" w:space="0" w:color="auto"/>
                    <w:bottom w:val="none" w:sz="0" w:space="0" w:color="auto"/>
                    <w:right w:val="none" w:sz="0" w:space="0" w:color="auto"/>
                  </w:divBdr>
                </w:div>
                <w:div w:id="1868134809">
                  <w:marLeft w:val="480"/>
                  <w:marRight w:val="0"/>
                  <w:marTop w:val="0"/>
                  <w:marBottom w:val="0"/>
                  <w:divBdr>
                    <w:top w:val="none" w:sz="0" w:space="0" w:color="auto"/>
                    <w:left w:val="none" w:sz="0" w:space="0" w:color="auto"/>
                    <w:bottom w:val="none" w:sz="0" w:space="0" w:color="auto"/>
                    <w:right w:val="none" w:sz="0" w:space="0" w:color="auto"/>
                  </w:divBdr>
                </w:div>
                <w:div w:id="564728832">
                  <w:marLeft w:val="480"/>
                  <w:marRight w:val="0"/>
                  <w:marTop w:val="0"/>
                  <w:marBottom w:val="0"/>
                  <w:divBdr>
                    <w:top w:val="none" w:sz="0" w:space="0" w:color="auto"/>
                    <w:left w:val="none" w:sz="0" w:space="0" w:color="auto"/>
                    <w:bottom w:val="none" w:sz="0" w:space="0" w:color="auto"/>
                    <w:right w:val="none" w:sz="0" w:space="0" w:color="auto"/>
                  </w:divBdr>
                </w:div>
                <w:div w:id="2099059121">
                  <w:marLeft w:val="480"/>
                  <w:marRight w:val="0"/>
                  <w:marTop w:val="0"/>
                  <w:marBottom w:val="0"/>
                  <w:divBdr>
                    <w:top w:val="none" w:sz="0" w:space="0" w:color="auto"/>
                    <w:left w:val="none" w:sz="0" w:space="0" w:color="auto"/>
                    <w:bottom w:val="none" w:sz="0" w:space="0" w:color="auto"/>
                    <w:right w:val="none" w:sz="0" w:space="0" w:color="auto"/>
                  </w:divBdr>
                </w:div>
                <w:div w:id="1086340005">
                  <w:marLeft w:val="480"/>
                  <w:marRight w:val="0"/>
                  <w:marTop w:val="0"/>
                  <w:marBottom w:val="0"/>
                  <w:divBdr>
                    <w:top w:val="none" w:sz="0" w:space="0" w:color="auto"/>
                    <w:left w:val="none" w:sz="0" w:space="0" w:color="auto"/>
                    <w:bottom w:val="none" w:sz="0" w:space="0" w:color="auto"/>
                    <w:right w:val="none" w:sz="0" w:space="0" w:color="auto"/>
                  </w:divBdr>
                </w:div>
                <w:div w:id="987126421">
                  <w:marLeft w:val="480"/>
                  <w:marRight w:val="0"/>
                  <w:marTop w:val="0"/>
                  <w:marBottom w:val="0"/>
                  <w:divBdr>
                    <w:top w:val="none" w:sz="0" w:space="0" w:color="auto"/>
                    <w:left w:val="none" w:sz="0" w:space="0" w:color="auto"/>
                    <w:bottom w:val="none" w:sz="0" w:space="0" w:color="auto"/>
                    <w:right w:val="none" w:sz="0" w:space="0" w:color="auto"/>
                  </w:divBdr>
                </w:div>
                <w:div w:id="680471458">
                  <w:marLeft w:val="480"/>
                  <w:marRight w:val="0"/>
                  <w:marTop w:val="0"/>
                  <w:marBottom w:val="0"/>
                  <w:divBdr>
                    <w:top w:val="none" w:sz="0" w:space="0" w:color="auto"/>
                    <w:left w:val="none" w:sz="0" w:space="0" w:color="auto"/>
                    <w:bottom w:val="none" w:sz="0" w:space="0" w:color="auto"/>
                    <w:right w:val="none" w:sz="0" w:space="0" w:color="auto"/>
                  </w:divBdr>
                </w:div>
                <w:div w:id="1529874266">
                  <w:marLeft w:val="480"/>
                  <w:marRight w:val="0"/>
                  <w:marTop w:val="0"/>
                  <w:marBottom w:val="0"/>
                  <w:divBdr>
                    <w:top w:val="none" w:sz="0" w:space="0" w:color="auto"/>
                    <w:left w:val="none" w:sz="0" w:space="0" w:color="auto"/>
                    <w:bottom w:val="none" w:sz="0" w:space="0" w:color="auto"/>
                    <w:right w:val="none" w:sz="0" w:space="0" w:color="auto"/>
                  </w:divBdr>
                </w:div>
                <w:div w:id="1316910712">
                  <w:marLeft w:val="480"/>
                  <w:marRight w:val="0"/>
                  <w:marTop w:val="0"/>
                  <w:marBottom w:val="0"/>
                  <w:divBdr>
                    <w:top w:val="none" w:sz="0" w:space="0" w:color="auto"/>
                    <w:left w:val="none" w:sz="0" w:space="0" w:color="auto"/>
                    <w:bottom w:val="none" w:sz="0" w:space="0" w:color="auto"/>
                    <w:right w:val="none" w:sz="0" w:space="0" w:color="auto"/>
                  </w:divBdr>
                </w:div>
                <w:div w:id="66344565">
                  <w:marLeft w:val="480"/>
                  <w:marRight w:val="0"/>
                  <w:marTop w:val="0"/>
                  <w:marBottom w:val="0"/>
                  <w:divBdr>
                    <w:top w:val="none" w:sz="0" w:space="0" w:color="auto"/>
                    <w:left w:val="none" w:sz="0" w:space="0" w:color="auto"/>
                    <w:bottom w:val="none" w:sz="0" w:space="0" w:color="auto"/>
                    <w:right w:val="none" w:sz="0" w:space="0" w:color="auto"/>
                  </w:divBdr>
                </w:div>
                <w:div w:id="1518428702">
                  <w:marLeft w:val="480"/>
                  <w:marRight w:val="0"/>
                  <w:marTop w:val="0"/>
                  <w:marBottom w:val="0"/>
                  <w:divBdr>
                    <w:top w:val="none" w:sz="0" w:space="0" w:color="auto"/>
                    <w:left w:val="none" w:sz="0" w:space="0" w:color="auto"/>
                    <w:bottom w:val="none" w:sz="0" w:space="0" w:color="auto"/>
                    <w:right w:val="none" w:sz="0" w:space="0" w:color="auto"/>
                  </w:divBdr>
                </w:div>
                <w:div w:id="79762125">
                  <w:marLeft w:val="480"/>
                  <w:marRight w:val="0"/>
                  <w:marTop w:val="0"/>
                  <w:marBottom w:val="0"/>
                  <w:divBdr>
                    <w:top w:val="none" w:sz="0" w:space="0" w:color="auto"/>
                    <w:left w:val="none" w:sz="0" w:space="0" w:color="auto"/>
                    <w:bottom w:val="none" w:sz="0" w:space="0" w:color="auto"/>
                    <w:right w:val="none" w:sz="0" w:space="0" w:color="auto"/>
                  </w:divBdr>
                </w:div>
              </w:divsChild>
            </w:div>
            <w:div w:id="1669093096">
              <w:marLeft w:val="0"/>
              <w:marRight w:val="0"/>
              <w:marTop w:val="0"/>
              <w:marBottom w:val="0"/>
              <w:divBdr>
                <w:top w:val="none" w:sz="0" w:space="0" w:color="auto"/>
                <w:left w:val="none" w:sz="0" w:space="0" w:color="auto"/>
                <w:bottom w:val="none" w:sz="0" w:space="0" w:color="auto"/>
                <w:right w:val="none" w:sz="0" w:space="0" w:color="auto"/>
              </w:divBdr>
              <w:divsChild>
                <w:div w:id="2032218333">
                  <w:marLeft w:val="480"/>
                  <w:marRight w:val="0"/>
                  <w:marTop w:val="0"/>
                  <w:marBottom w:val="0"/>
                  <w:divBdr>
                    <w:top w:val="none" w:sz="0" w:space="0" w:color="auto"/>
                    <w:left w:val="none" w:sz="0" w:space="0" w:color="auto"/>
                    <w:bottom w:val="none" w:sz="0" w:space="0" w:color="auto"/>
                    <w:right w:val="none" w:sz="0" w:space="0" w:color="auto"/>
                  </w:divBdr>
                </w:div>
                <w:div w:id="1532693906">
                  <w:marLeft w:val="480"/>
                  <w:marRight w:val="0"/>
                  <w:marTop w:val="0"/>
                  <w:marBottom w:val="0"/>
                  <w:divBdr>
                    <w:top w:val="none" w:sz="0" w:space="0" w:color="auto"/>
                    <w:left w:val="none" w:sz="0" w:space="0" w:color="auto"/>
                    <w:bottom w:val="none" w:sz="0" w:space="0" w:color="auto"/>
                    <w:right w:val="none" w:sz="0" w:space="0" w:color="auto"/>
                  </w:divBdr>
                </w:div>
                <w:div w:id="185751884">
                  <w:marLeft w:val="480"/>
                  <w:marRight w:val="0"/>
                  <w:marTop w:val="0"/>
                  <w:marBottom w:val="0"/>
                  <w:divBdr>
                    <w:top w:val="none" w:sz="0" w:space="0" w:color="auto"/>
                    <w:left w:val="none" w:sz="0" w:space="0" w:color="auto"/>
                    <w:bottom w:val="none" w:sz="0" w:space="0" w:color="auto"/>
                    <w:right w:val="none" w:sz="0" w:space="0" w:color="auto"/>
                  </w:divBdr>
                </w:div>
                <w:div w:id="449862279">
                  <w:marLeft w:val="480"/>
                  <w:marRight w:val="0"/>
                  <w:marTop w:val="0"/>
                  <w:marBottom w:val="0"/>
                  <w:divBdr>
                    <w:top w:val="none" w:sz="0" w:space="0" w:color="auto"/>
                    <w:left w:val="none" w:sz="0" w:space="0" w:color="auto"/>
                    <w:bottom w:val="none" w:sz="0" w:space="0" w:color="auto"/>
                    <w:right w:val="none" w:sz="0" w:space="0" w:color="auto"/>
                  </w:divBdr>
                </w:div>
                <w:div w:id="1055735544">
                  <w:marLeft w:val="480"/>
                  <w:marRight w:val="0"/>
                  <w:marTop w:val="0"/>
                  <w:marBottom w:val="0"/>
                  <w:divBdr>
                    <w:top w:val="none" w:sz="0" w:space="0" w:color="auto"/>
                    <w:left w:val="none" w:sz="0" w:space="0" w:color="auto"/>
                    <w:bottom w:val="none" w:sz="0" w:space="0" w:color="auto"/>
                    <w:right w:val="none" w:sz="0" w:space="0" w:color="auto"/>
                  </w:divBdr>
                </w:div>
                <w:div w:id="280653092">
                  <w:marLeft w:val="480"/>
                  <w:marRight w:val="0"/>
                  <w:marTop w:val="0"/>
                  <w:marBottom w:val="0"/>
                  <w:divBdr>
                    <w:top w:val="none" w:sz="0" w:space="0" w:color="auto"/>
                    <w:left w:val="none" w:sz="0" w:space="0" w:color="auto"/>
                    <w:bottom w:val="none" w:sz="0" w:space="0" w:color="auto"/>
                    <w:right w:val="none" w:sz="0" w:space="0" w:color="auto"/>
                  </w:divBdr>
                </w:div>
                <w:div w:id="938485932">
                  <w:marLeft w:val="480"/>
                  <w:marRight w:val="0"/>
                  <w:marTop w:val="0"/>
                  <w:marBottom w:val="0"/>
                  <w:divBdr>
                    <w:top w:val="none" w:sz="0" w:space="0" w:color="auto"/>
                    <w:left w:val="none" w:sz="0" w:space="0" w:color="auto"/>
                    <w:bottom w:val="none" w:sz="0" w:space="0" w:color="auto"/>
                    <w:right w:val="none" w:sz="0" w:space="0" w:color="auto"/>
                  </w:divBdr>
                </w:div>
                <w:div w:id="400754741">
                  <w:marLeft w:val="480"/>
                  <w:marRight w:val="0"/>
                  <w:marTop w:val="0"/>
                  <w:marBottom w:val="0"/>
                  <w:divBdr>
                    <w:top w:val="none" w:sz="0" w:space="0" w:color="auto"/>
                    <w:left w:val="none" w:sz="0" w:space="0" w:color="auto"/>
                    <w:bottom w:val="none" w:sz="0" w:space="0" w:color="auto"/>
                    <w:right w:val="none" w:sz="0" w:space="0" w:color="auto"/>
                  </w:divBdr>
                </w:div>
                <w:div w:id="1850872983">
                  <w:marLeft w:val="480"/>
                  <w:marRight w:val="0"/>
                  <w:marTop w:val="0"/>
                  <w:marBottom w:val="0"/>
                  <w:divBdr>
                    <w:top w:val="none" w:sz="0" w:space="0" w:color="auto"/>
                    <w:left w:val="none" w:sz="0" w:space="0" w:color="auto"/>
                    <w:bottom w:val="none" w:sz="0" w:space="0" w:color="auto"/>
                    <w:right w:val="none" w:sz="0" w:space="0" w:color="auto"/>
                  </w:divBdr>
                </w:div>
                <w:div w:id="1025446942">
                  <w:marLeft w:val="480"/>
                  <w:marRight w:val="0"/>
                  <w:marTop w:val="0"/>
                  <w:marBottom w:val="0"/>
                  <w:divBdr>
                    <w:top w:val="none" w:sz="0" w:space="0" w:color="auto"/>
                    <w:left w:val="none" w:sz="0" w:space="0" w:color="auto"/>
                    <w:bottom w:val="none" w:sz="0" w:space="0" w:color="auto"/>
                    <w:right w:val="none" w:sz="0" w:space="0" w:color="auto"/>
                  </w:divBdr>
                </w:div>
                <w:div w:id="1467433949">
                  <w:marLeft w:val="480"/>
                  <w:marRight w:val="0"/>
                  <w:marTop w:val="0"/>
                  <w:marBottom w:val="0"/>
                  <w:divBdr>
                    <w:top w:val="none" w:sz="0" w:space="0" w:color="auto"/>
                    <w:left w:val="none" w:sz="0" w:space="0" w:color="auto"/>
                    <w:bottom w:val="none" w:sz="0" w:space="0" w:color="auto"/>
                    <w:right w:val="none" w:sz="0" w:space="0" w:color="auto"/>
                  </w:divBdr>
                </w:div>
                <w:div w:id="798960132">
                  <w:marLeft w:val="480"/>
                  <w:marRight w:val="0"/>
                  <w:marTop w:val="0"/>
                  <w:marBottom w:val="0"/>
                  <w:divBdr>
                    <w:top w:val="none" w:sz="0" w:space="0" w:color="auto"/>
                    <w:left w:val="none" w:sz="0" w:space="0" w:color="auto"/>
                    <w:bottom w:val="none" w:sz="0" w:space="0" w:color="auto"/>
                    <w:right w:val="none" w:sz="0" w:space="0" w:color="auto"/>
                  </w:divBdr>
                </w:div>
                <w:div w:id="1785153207">
                  <w:marLeft w:val="480"/>
                  <w:marRight w:val="0"/>
                  <w:marTop w:val="0"/>
                  <w:marBottom w:val="0"/>
                  <w:divBdr>
                    <w:top w:val="none" w:sz="0" w:space="0" w:color="auto"/>
                    <w:left w:val="none" w:sz="0" w:space="0" w:color="auto"/>
                    <w:bottom w:val="none" w:sz="0" w:space="0" w:color="auto"/>
                    <w:right w:val="none" w:sz="0" w:space="0" w:color="auto"/>
                  </w:divBdr>
                </w:div>
                <w:div w:id="436877622">
                  <w:marLeft w:val="480"/>
                  <w:marRight w:val="0"/>
                  <w:marTop w:val="0"/>
                  <w:marBottom w:val="0"/>
                  <w:divBdr>
                    <w:top w:val="none" w:sz="0" w:space="0" w:color="auto"/>
                    <w:left w:val="none" w:sz="0" w:space="0" w:color="auto"/>
                    <w:bottom w:val="none" w:sz="0" w:space="0" w:color="auto"/>
                    <w:right w:val="none" w:sz="0" w:space="0" w:color="auto"/>
                  </w:divBdr>
                </w:div>
                <w:div w:id="50858430">
                  <w:marLeft w:val="480"/>
                  <w:marRight w:val="0"/>
                  <w:marTop w:val="0"/>
                  <w:marBottom w:val="0"/>
                  <w:divBdr>
                    <w:top w:val="none" w:sz="0" w:space="0" w:color="auto"/>
                    <w:left w:val="none" w:sz="0" w:space="0" w:color="auto"/>
                    <w:bottom w:val="none" w:sz="0" w:space="0" w:color="auto"/>
                    <w:right w:val="none" w:sz="0" w:space="0" w:color="auto"/>
                  </w:divBdr>
                </w:div>
                <w:div w:id="1486360608">
                  <w:marLeft w:val="480"/>
                  <w:marRight w:val="0"/>
                  <w:marTop w:val="0"/>
                  <w:marBottom w:val="0"/>
                  <w:divBdr>
                    <w:top w:val="none" w:sz="0" w:space="0" w:color="auto"/>
                    <w:left w:val="none" w:sz="0" w:space="0" w:color="auto"/>
                    <w:bottom w:val="none" w:sz="0" w:space="0" w:color="auto"/>
                    <w:right w:val="none" w:sz="0" w:space="0" w:color="auto"/>
                  </w:divBdr>
                </w:div>
                <w:div w:id="765032176">
                  <w:marLeft w:val="480"/>
                  <w:marRight w:val="0"/>
                  <w:marTop w:val="0"/>
                  <w:marBottom w:val="0"/>
                  <w:divBdr>
                    <w:top w:val="none" w:sz="0" w:space="0" w:color="auto"/>
                    <w:left w:val="none" w:sz="0" w:space="0" w:color="auto"/>
                    <w:bottom w:val="none" w:sz="0" w:space="0" w:color="auto"/>
                    <w:right w:val="none" w:sz="0" w:space="0" w:color="auto"/>
                  </w:divBdr>
                </w:div>
                <w:div w:id="1952741720">
                  <w:marLeft w:val="480"/>
                  <w:marRight w:val="0"/>
                  <w:marTop w:val="0"/>
                  <w:marBottom w:val="0"/>
                  <w:divBdr>
                    <w:top w:val="none" w:sz="0" w:space="0" w:color="auto"/>
                    <w:left w:val="none" w:sz="0" w:space="0" w:color="auto"/>
                    <w:bottom w:val="none" w:sz="0" w:space="0" w:color="auto"/>
                    <w:right w:val="none" w:sz="0" w:space="0" w:color="auto"/>
                  </w:divBdr>
                </w:div>
                <w:div w:id="444275399">
                  <w:marLeft w:val="480"/>
                  <w:marRight w:val="0"/>
                  <w:marTop w:val="0"/>
                  <w:marBottom w:val="0"/>
                  <w:divBdr>
                    <w:top w:val="none" w:sz="0" w:space="0" w:color="auto"/>
                    <w:left w:val="none" w:sz="0" w:space="0" w:color="auto"/>
                    <w:bottom w:val="none" w:sz="0" w:space="0" w:color="auto"/>
                    <w:right w:val="none" w:sz="0" w:space="0" w:color="auto"/>
                  </w:divBdr>
                </w:div>
                <w:div w:id="508060990">
                  <w:marLeft w:val="480"/>
                  <w:marRight w:val="0"/>
                  <w:marTop w:val="0"/>
                  <w:marBottom w:val="0"/>
                  <w:divBdr>
                    <w:top w:val="none" w:sz="0" w:space="0" w:color="auto"/>
                    <w:left w:val="none" w:sz="0" w:space="0" w:color="auto"/>
                    <w:bottom w:val="none" w:sz="0" w:space="0" w:color="auto"/>
                    <w:right w:val="none" w:sz="0" w:space="0" w:color="auto"/>
                  </w:divBdr>
                </w:div>
                <w:div w:id="1826895958">
                  <w:marLeft w:val="480"/>
                  <w:marRight w:val="0"/>
                  <w:marTop w:val="0"/>
                  <w:marBottom w:val="0"/>
                  <w:divBdr>
                    <w:top w:val="none" w:sz="0" w:space="0" w:color="auto"/>
                    <w:left w:val="none" w:sz="0" w:space="0" w:color="auto"/>
                    <w:bottom w:val="none" w:sz="0" w:space="0" w:color="auto"/>
                    <w:right w:val="none" w:sz="0" w:space="0" w:color="auto"/>
                  </w:divBdr>
                </w:div>
                <w:div w:id="900365746">
                  <w:marLeft w:val="480"/>
                  <w:marRight w:val="0"/>
                  <w:marTop w:val="0"/>
                  <w:marBottom w:val="0"/>
                  <w:divBdr>
                    <w:top w:val="none" w:sz="0" w:space="0" w:color="auto"/>
                    <w:left w:val="none" w:sz="0" w:space="0" w:color="auto"/>
                    <w:bottom w:val="none" w:sz="0" w:space="0" w:color="auto"/>
                    <w:right w:val="none" w:sz="0" w:space="0" w:color="auto"/>
                  </w:divBdr>
                </w:div>
                <w:div w:id="1398014861">
                  <w:marLeft w:val="480"/>
                  <w:marRight w:val="0"/>
                  <w:marTop w:val="0"/>
                  <w:marBottom w:val="0"/>
                  <w:divBdr>
                    <w:top w:val="none" w:sz="0" w:space="0" w:color="auto"/>
                    <w:left w:val="none" w:sz="0" w:space="0" w:color="auto"/>
                    <w:bottom w:val="none" w:sz="0" w:space="0" w:color="auto"/>
                    <w:right w:val="none" w:sz="0" w:space="0" w:color="auto"/>
                  </w:divBdr>
                </w:div>
              </w:divsChild>
            </w:div>
            <w:div w:id="1615795001">
              <w:marLeft w:val="0"/>
              <w:marRight w:val="0"/>
              <w:marTop w:val="0"/>
              <w:marBottom w:val="0"/>
              <w:divBdr>
                <w:top w:val="none" w:sz="0" w:space="0" w:color="auto"/>
                <w:left w:val="none" w:sz="0" w:space="0" w:color="auto"/>
                <w:bottom w:val="none" w:sz="0" w:space="0" w:color="auto"/>
                <w:right w:val="none" w:sz="0" w:space="0" w:color="auto"/>
              </w:divBdr>
              <w:divsChild>
                <w:div w:id="2002075742">
                  <w:marLeft w:val="480"/>
                  <w:marRight w:val="0"/>
                  <w:marTop w:val="0"/>
                  <w:marBottom w:val="0"/>
                  <w:divBdr>
                    <w:top w:val="none" w:sz="0" w:space="0" w:color="auto"/>
                    <w:left w:val="none" w:sz="0" w:space="0" w:color="auto"/>
                    <w:bottom w:val="none" w:sz="0" w:space="0" w:color="auto"/>
                    <w:right w:val="none" w:sz="0" w:space="0" w:color="auto"/>
                  </w:divBdr>
                </w:div>
                <w:div w:id="1658921116">
                  <w:marLeft w:val="480"/>
                  <w:marRight w:val="0"/>
                  <w:marTop w:val="0"/>
                  <w:marBottom w:val="0"/>
                  <w:divBdr>
                    <w:top w:val="none" w:sz="0" w:space="0" w:color="auto"/>
                    <w:left w:val="none" w:sz="0" w:space="0" w:color="auto"/>
                    <w:bottom w:val="none" w:sz="0" w:space="0" w:color="auto"/>
                    <w:right w:val="none" w:sz="0" w:space="0" w:color="auto"/>
                  </w:divBdr>
                </w:div>
                <w:div w:id="1066612979">
                  <w:marLeft w:val="480"/>
                  <w:marRight w:val="0"/>
                  <w:marTop w:val="0"/>
                  <w:marBottom w:val="0"/>
                  <w:divBdr>
                    <w:top w:val="none" w:sz="0" w:space="0" w:color="auto"/>
                    <w:left w:val="none" w:sz="0" w:space="0" w:color="auto"/>
                    <w:bottom w:val="none" w:sz="0" w:space="0" w:color="auto"/>
                    <w:right w:val="none" w:sz="0" w:space="0" w:color="auto"/>
                  </w:divBdr>
                </w:div>
                <w:div w:id="954944827">
                  <w:marLeft w:val="480"/>
                  <w:marRight w:val="0"/>
                  <w:marTop w:val="0"/>
                  <w:marBottom w:val="0"/>
                  <w:divBdr>
                    <w:top w:val="none" w:sz="0" w:space="0" w:color="auto"/>
                    <w:left w:val="none" w:sz="0" w:space="0" w:color="auto"/>
                    <w:bottom w:val="none" w:sz="0" w:space="0" w:color="auto"/>
                    <w:right w:val="none" w:sz="0" w:space="0" w:color="auto"/>
                  </w:divBdr>
                </w:div>
                <w:div w:id="286665352">
                  <w:marLeft w:val="480"/>
                  <w:marRight w:val="0"/>
                  <w:marTop w:val="0"/>
                  <w:marBottom w:val="0"/>
                  <w:divBdr>
                    <w:top w:val="none" w:sz="0" w:space="0" w:color="auto"/>
                    <w:left w:val="none" w:sz="0" w:space="0" w:color="auto"/>
                    <w:bottom w:val="none" w:sz="0" w:space="0" w:color="auto"/>
                    <w:right w:val="none" w:sz="0" w:space="0" w:color="auto"/>
                  </w:divBdr>
                </w:div>
                <w:div w:id="242495021">
                  <w:marLeft w:val="480"/>
                  <w:marRight w:val="0"/>
                  <w:marTop w:val="0"/>
                  <w:marBottom w:val="0"/>
                  <w:divBdr>
                    <w:top w:val="none" w:sz="0" w:space="0" w:color="auto"/>
                    <w:left w:val="none" w:sz="0" w:space="0" w:color="auto"/>
                    <w:bottom w:val="none" w:sz="0" w:space="0" w:color="auto"/>
                    <w:right w:val="none" w:sz="0" w:space="0" w:color="auto"/>
                  </w:divBdr>
                </w:div>
                <w:div w:id="174467584">
                  <w:marLeft w:val="480"/>
                  <w:marRight w:val="0"/>
                  <w:marTop w:val="0"/>
                  <w:marBottom w:val="0"/>
                  <w:divBdr>
                    <w:top w:val="none" w:sz="0" w:space="0" w:color="auto"/>
                    <w:left w:val="none" w:sz="0" w:space="0" w:color="auto"/>
                    <w:bottom w:val="none" w:sz="0" w:space="0" w:color="auto"/>
                    <w:right w:val="none" w:sz="0" w:space="0" w:color="auto"/>
                  </w:divBdr>
                </w:div>
                <w:div w:id="1512910667">
                  <w:marLeft w:val="480"/>
                  <w:marRight w:val="0"/>
                  <w:marTop w:val="0"/>
                  <w:marBottom w:val="0"/>
                  <w:divBdr>
                    <w:top w:val="none" w:sz="0" w:space="0" w:color="auto"/>
                    <w:left w:val="none" w:sz="0" w:space="0" w:color="auto"/>
                    <w:bottom w:val="none" w:sz="0" w:space="0" w:color="auto"/>
                    <w:right w:val="none" w:sz="0" w:space="0" w:color="auto"/>
                  </w:divBdr>
                </w:div>
                <w:div w:id="2084795234">
                  <w:marLeft w:val="480"/>
                  <w:marRight w:val="0"/>
                  <w:marTop w:val="0"/>
                  <w:marBottom w:val="0"/>
                  <w:divBdr>
                    <w:top w:val="none" w:sz="0" w:space="0" w:color="auto"/>
                    <w:left w:val="none" w:sz="0" w:space="0" w:color="auto"/>
                    <w:bottom w:val="none" w:sz="0" w:space="0" w:color="auto"/>
                    <w:right w:val="none" w:sz="0" w:space="0" w:color="auto"/>
                  </w:divBdr>
                </w:div>
                <w:div w:id="1976834394">
                  <w:marLeft w:val="480"/>
                  <w:marRight w:val="0"/>
                  <w:marTop w:val="0"/>
                  <w:marBottom w:val="0"/>
                  <w:divBdr>
                    <w:top w:val="none" w:sz="0" w:space="0" w:color="auto"/>
                    <w:left w:val="none" w:sz="0" w:space="0" w:color="auto"/>
                    <w:bottom w:val="none" w:sz="0" w:space="0" w:color="auto"/>
                    <w:right w:val="none" w:sz="0" w:space="0" w:color="auto"/>
                  </w:divBdr>
                </w:div>
                <w:div w:id="2029527543">
                  <w:marLeft w:val="480"/>
                  <w:marRight w:val="0"/>
                  <w:marTop w:val="0"/>
                  <w:marBottom w:val="0"/>
                  <w:divBdr>
                    <w:top w:val="none" w:sz="0" w:space="0" w:color="auto"/>
                    <w:left w:val="none" w:sz="0" w:space="0" w:color="auto"/>
                    <w:bottom w:val="none" w:sz="0" w:space="0" w:color="auto"/>
                    <w:right w:val="none" w:sz="0" w:space="0" w:color="auto"/>
                  </w:divBdr>
                </w:div>
                <w:div w:id="1338850681">
                  <w:marLeft w:val="480"/>
                  <w:marRight w:val="0"/>
                  <w:marTop w:val="0"/>
                  <w:marBottom w:val="0"/>
                  <w:divBdr>
                    <w:top w:val="none" w:sz="0" w:space="0" w:color="auto"/>
                    <w:left w:val="none" w:sz="0" w:space="0" w:color="auto"/>
                    <w:bottom w:val="none" w:sz="0" w:space="0" w:color="auto"/>
                    <w:right w:val="none" w:sz="0" w:space="0" w:color="auto"/>
                  </w:divBdr>
                </w:div>
                <w:div w:id="440565686">
                  <w:marLeft w:val="480"/>
                  <w:marRight w:val="0"/>
                  <w:marTop w:val="0"/>
                  <w:marBottom w:val="0"/>
                  <w:divBdr>
                    <w:top w:val="none" w:sz="0" w:space="0" w:color="auto"/>
                    <w:left w:val="none" w:sz="0" w:space="0" w:color="auto"/>
                    <w:bottom w:val="none" w:sz="0" w:space="0" w:color="auto"/>
                    <w:right w:val="none" w:sz="0" w:space="0" w:color="auto"/>
                  </w:divBdr>
                </w:div>
                <w:div w:id="1153064740">
                  <w:marLeft w:val="480"/>
                  <w:marRight w:val="0"/>
                  <w:marTop w:val="0"/>
                  <w:marBottom w:val="0"/>
                  <w:divBdr>
                    <w:top w:val="none" w:sz="0" w:space="0" w:color="auto"/>
                    <w:left w:val="none" w:sz="0" w:space="0" w:color="auto"/>
                    <w:bottom w:val="none" w:sz="0" w:space="0" w:color="auto"/>
                    <w:right w:val="none" w:sz="0" w:space="0" w:color="auto"/>
                  </w:divBdr>
                </w:div>
                <w:div w:id="667102663">
                  <w:marLeft w:val="480"/>
                  <w:marRight w:val="0"/>
                  <w:marTop w:val="0"/>
                  <w:marBottom w:val="0"/>
                  <w:divBdr>
                    <w:top w:val="none" w:sz="0" w:space="0" w:color="auto"/>
                    <w:left w:val="none" w:sz="0" w:space="0" w:color="auto"/>
                    <w:bottom w:val="none" w:sz="0" w:space="0" w:color="auto"/>
                    <w:right w:val="none" w:sz="0" w:space="0" w:color="auto"/>
                  </w:divBdr>
                </w:div>
                <w:div w:id="866024259">
                  <w:marLeft w:val="480"/>
                  <w:marRight w:val="0"/>
                  <w:marTop w:val="0"/>
                  <w:marBottom w:val="0"/>
                  <w:divBdr>
                    <w:top w:val="none" w:sz="0" w:space="0" w:color="auto"/>
                    <w:left w:val="none" w:sz="0" w:space="0" w:color="auto"/>
                    <w:bottom w:val="none" w:sz="0" w:space="0" w:color="auto"/>
                    <w:right w:val="none" w:sz="0" w:space="0" w:color="auto"/>
                  </w:divBdr>
                </w:div>
                <w:div w:id="1671634884">
                  <w:marLeft w:val="480"/>
                  <w:marRight w:val="0"/>
                  <w:marTop w:val="0"/>
                  <w:marBottom w:val="0"/>
                  <w:divBdr>
                    <w:top w:val="none" w:sz="0" w:space="0" w:color="auto"/>
                    <w:left w:val="none" w:sz="0" w:space="0" w:color="auto"/>
                    <w:bottom w:val="none" w:sz="0" w:space="0" w:color="auto"/>
                    <w:right w:val="none" w:sz="0" w:space="0" w:color="auto"/>
                  </w:divBdr>
                </w:div>
                <w:div w:id="1871184801">
                  <w:marLeft w:val="480"/>
                  <w:marRight w:val="0"/>
                  <w:marTop w:val="0"/>
                  <w:marBottom w:val="0"/>
                  <w:divBdr>
                    <w:top w:val="none" w:sz="0" w:space="0" w:color="auto"/>
                    <w:left w:val="none" w:sz="0" w:space="0" w:color="auto"/>
                    <w:bottom w:val="none" w:sz="0" w:space="0" w:color="auto"/>
                    <w:right w:val="none" w:sz="0" w:space="0" w:color="auto"/>
                  </w:divBdr>
                </w:div>
                <w:div w:id="2000425937">
                  <w:marLeft w:val="480"/>
                  <w:marRight w:val="0"/>
                  <w:marTop w:val="0"/>
                  <w:marBottom w:val="0"/>
                  <w:divBdr>
                    <w:top w:val="none" w:sz="0" w:space="0" w:color="auto"/>
                    <w:left w:val="none" w:sz="0" w:space="0" w:color="auto"/>
                    <w:bottom w:val="none" w:sz="0" w:space="0" w:color="auto"/>
                    <w:right w:val="none" w:sz="0" w:space="0" w:color="auto"/>
                  </w:divBdr>
                </w:div>
                <w:div w:id="1218665040">
                  <w:marLeft w:val="480"/>
                  <w:marRight w:val="0"/>
                  <w:marTop w:val="0"/>
                  <w:marBottom w:val="0"/>
                  <w:divBdr>
                    <w:top w:val="none" w:sz="0" w:space="0" w:color="auto"/>
                    <w:left w:val="none" w:sz="0" w:space="0" w:color="auto"/>
                    <w:bottom w:val="none" w:sz="0" w:space="0" w:color="auto"/>
                    <w:right w:val="none" w:sz="0" w:space="0" w:color="auto"/>
                  </w:divBdr>
                </w:div>
                <w:div w:id="1550529592">
                  <w:marLeft w:val="480"/>
                  <w:marRight w:val="0"/>
                  <w:marTop w:val="0"/>
                  <w:marBottom w:val="0"/>
                  <w:divBdr>
                    <w:top w:val="none" w:sz="0" w:space="0" w:color="auto"/>
                    <w:left w:val="none" w:sz="0" w:space="0" w:color="auto"/>
                    <w:bottom w:val="none" w:sz="0" w:space="0" w:color="auto"/>
                    <w:right w:val="none" w:sz="0" w:space="0" w:color="auto"/>
                  </w:divBdr>
                </w:div>
                <w:div w:id="1132331562">
                  <w:marLeft w:val="480"/>
                  <w:marRight w:val="0"/>
                  <w:marTop w:val="0"/>
                  <w:marBottom w:val="0"/>
                  <w:divBdr>
                    <w:top w:val="none" w:sz="0" w:space="0" w:color="auto"/>
                    <w:left w:val="none" w:sz="0" w:space="0" w:color="auto"/>
                    <w:bottom w:val="none" w:sz="0" w:space="0" w:color="auto"/>
                    <w:right w:val="none" w:sz="0" w:space="0" w:color="auto"/>
                  </w:divBdr>
                </w:div>
                <w:div w:id="890462065">
                  <w:marLeft w:val="480"/>
                  <w:marRight w:val="0"/>
                  <w:marTop w:val="0"/>
                  <w:marBottom w:val="0"/>
                  <w:divBdr>
                    <w:top w:val="none" w:sz="0" w:space="0" w:color="auto"/>
                    <w:left w:val="none" w:sz="0" w:space="0" w:color="auto"/>
                    <w:bottom w:val="none" w:sz="0" w:space="0" w:color="auto"/>
                    <w:right w:val="none" w:sz="0" w:space="0" w:color="auto"/>
                  </w:divBdr>
                </w:div>
                <w:div w:id="443547872">
                  <w:marLeft w:val="480"/>
                  <w:marRight w:val="0"/>
                  <w:marTop w:val="0"/>
                  <w:marBottom w:val="0"/>
                  <w:divBdr>
                    <w:top w:val="none" w:sz="0" w:space="0" w:color="auto"/>
                    <w:left w:val="none" w:sz="0" w:space="0" w:color="auto"/>
                    <w:bottom w:val="none" w:sz="0" w:space="0" w:color="auto"/>
                    <w:right w:val="none" w:sz="0" w:space="0" w:color="auto"/>
                  </w:divBdr>
                </w:div>
              </w:divsChild>
            </w:div>
            <w:div w:id="2098360235">
              <w:marLeft w:val="0"/>
              <w:marRight w:val="0"/>
              <w:marTop w:val="0"/>
              <w:marBottom w:val="0"/>
              <w:divBdr>
                <w:top w:val="none" w:sz="0" w:space="0" w:color="auto"/>
                <w:left w:val="none" w:sz="0" w:space="0" w:color="auto"/>
                <w:bottom w:val="none" w:sz="0" w:space="0" w:color="auto"/>
                <w:right w:val="none" w:sz="0" w:space="0" w:color="auto"/>
              </w:divBdr>
              <w:divsChild>
                <w:div w:id="41640474">
                  <w:marLeft w:val="480"/>
                  <w:marRight w:val="0"/>
                  <w:marTop w:val="0"/>
                  <w:marBottom w:val="0"/>
                  <w:divBdr>
                    <w:top w:val="none" w:sz="0" w:space="0" w:color="auto"/>
                    <w:left w:val="none" w:sz="0" w:space="0" w:color="auto"/>
                    <w:bottom w:val="none" w:sz="0" w:space="0" w:color="auto"/>
                    <w:right w:val="none" w:sz="0" w:space="0" w:color="auto"/>
                  </w:divBdr>
                </w:div>
                <w:div w:id="1193762736">
                  <w:marLeft w:val="480"/>
                  <w:marRight w:val="0"/>
                  <w:marTop w:val="0"/>
                  <w:marBottom w:val="0"/>
                  <w:divBdr>
                    <w:top w:val="none" w:sz="0" w:space="0" w:color="auto"/>
                    <w:left w:val="none" w:sz="0" w:space="0" w:color="auto"/>
                    <w:bottom w:val="none" w:sz="0" w:space="0" w:color="auto"/>
                    <w:right w:val="none" w:sz="0" w:space="0" w:color="auto"/>
                  </w:divBdr>
                </w:div>
                <w:div w:id="131598244">
                  <w:marLeft w:val="480"/>
                  <w:marRight w:val="0"/>
                  <w:marTop w:val="0"/>
                  <w:marBottom w:val="0"/>
                  <w:divBdr>
                    <w:top w:val="none" w:sz="0" w:space="0" w:color="auto"/>
                    <w:left w:val="none" w:sz="0" w:space="0" w:color="auto"/>
                    <w:bottom w:val="none" w:sz="0" w:space="0" w:color="auto"/>
                    <w:right w:val="none" w:sz="0" w:space="0" w:color="auto"/>
                  </w:divBdr>
                </w:div>
                <w:div w:id="301350058">
                  <w:marLeft w:val="480"/>
                  <w:marRight w:val="0"/>
                  <w:marTop w:val="0"/>
                  <w:marBottom w:val="0"/>
                  <w:divBdr>
                    <w:top w:val="none" w:sz="0" w:space="0" w:color="auto"/>
                    <w:left w:val="none" w:sz="0" w:space="0" w:color="auto"/>
                    <w:bottom w:val="none" w:sz="0" w:space="0" w:color="auto"/>
                    <w:right w:val="none" w:sz="0" w:space="0" w:color="auto"/>
                  </w:divBdr>
                </w:div>
                <w:div w:id="780884364">
                  <w:marLeft w:val="480"/>
                  <w:marRight w:val="0"/>
                  <w:marTop w:val="0"/>
                  <w:marBottom w:val="0"/>
                  <w:divBdr>
                    <w:top w:val="none" w:sz="0" w:space="0" w:color="auto"/>
                    <w:left w:val="none" w:sz="0" w:space="0" w:color="auto"/>
                    <w:bottom w:val="none" w:sz="0" w:space="0" w:color="auto"/>
                    <w:right w:val="none" w:sz="0" w:space="0" w:color="auto"/>
                  </w:divBdr>
                </w:div>
                <w:div w:id="1775897923">
                  <w:marLeft w:val="480"/>
                  <w:marRight w:val="0"/>
                  <w:marTop w:val="0"/>
                  <w:marBottom w:val="0"/>
                  <w:divBdr>
                    <w:top w:val="none" w:sz="0" w:space="0" w:color="auto"/>
                    <w:left w:val="none" w:sz="0" w:space="0" w:color="auto"/>
                    <w:bottom w:val="none" w:sz="0" w:space="0" w:color="auto"/>
                    <w:right w:val="none" w:sz="0" w:space="0" w:color="auto"/>
                  </w:divBdr>
                </w:div>
                <w:div w:id="214125549">
                  <w:marLeft w:val="480"/>
                  <w:marRight w:val="0"/>
                  <w:marTop w:val="0"/>
                  <w:marBottom w:val="0"/>
                  <w:divBdr>
                    <w:top w:val="none" w:sz="0" w:space="0" w:color="auto"/>
                    <w:left w:val="none" w:sz="0" w:space="0" w:color="auto"/>
                    <w:bottom w:val="none" w:sz="0" w:space="0" w:color="auto"/>
                    <w:right w:val="none" w:sz="0" w:space="0" w:color="auto"/>
                  </w:divBdr>
                </w:div>
                <w:div w:id="653875871">
                  <w:marLeft w:val="480"/>
                  <w:marRight w:val="0"/>
                  <w:marTop w:val="0"/>
                  <w:marBottom w:val="0"/>
                  <w:divBdr>
                    <w:top w:val="none" w:sz="0" w:space="0" w:color="auto"/>
                    <w:left w:val="none" w:sz="0" w:space="0" w:color="auto"/>
                    <w:bottom w:val="none" w:sz="0" w:space="0" w:color="auto"/>
                    <w:right w:val="none" w:sz="0" w:space="0" w:color="auto"/>
                  </w:divBdr>
                </w:div>
                <w:div w:id="1328168692">
                  <w:marLeft w:val="480"/>
                  <w:marRight w:val="0"/>
                  <w:marTop w:val="0"/>
                  <w:marBottom w:val="0"/>
                  <w:divBdr>
                    <w:top w:val="none" w:sz="0" w:space="0" w:color="auto"/>
                    <w:left w:val="none" w:sz="0" w:space="0" w:color="auto"/>
                    <w:bottom w:val="none" w:sz="0" w:space="0" w:color="auto"/>
                    <w:right w:val="none" w:sz="0" w:space="0" w:color="auto"/>
                  </w:divBdr>
                </w:div>
                <w:div w:id="854735739">
                  <w:marLeft w:val="480"/>
                  <w:marRight w:val="0"/>
                  <w:marTop w:val="0"/>
                  <w:marBottom w:val="0"/>
                  <w:divBdr>
                    <w:top w:val="none" w:sz="0" w:space="0" w:color="auto"/>
                    <w:left w:val="none" w:sz="0" w:space="0" w:color="auto"/>
                    <w:bottom w:val="none" w:sz="0" w:space="0" w:color="auto"/>
                    <w:right w:val="none" w:sz="0" w:space="0" w:color="auto"/>
                  </w:divBdr>
                </w:div>
                <w:div w:id="1177309109">
                  <w:marLeft w:val="480"/>
                  <w:marRight w:val="0"/>
                  <w:marTop w:val="0"/>
                  <w:marBottom w:val="0"/>
                  <w:divBdr>
                    <w:top w:val="none" w:sz="0" w:space="0" w:color="auto"/>
                    <w:left w:val="none" w:sz="0" w:space="0" w:color="auto"/>
                    <w:bottom w:val="none" w:sz="0" w:space="0" w:color="auto"/>
                    <w:right w:val="none" w:sz="0" w:space="0" w:color="auto"/>
                  </w:divBdr>
                </w:div>
                <w:div w:id="1016035858">
                  <w:marLeft w:val="480"/>
                  <w:marRight w:val="0"/>
                  <w:marTop w:val="0"/>
                  <w:marBottom w:val="0"/>
                  <w:divBdr>
                    <w:top w:val="none" w:sz="0" w:space="0" w:color="auto"/>
                    <w:left w:val="none" w:sz="0" w:space="0" w:color="auto"/>
                    <w:bottom w:val="none" w:sz="0" w:space="0" w:color="auto"/>
                    <w:right w:val="none" w:sz="0" w:space="0" w:color="auto"/>
                  </w:divBdr>
                </w:div>
                <w:div w:id="2055890204">
                  <w:marLeft w:val="480"/>
                  <w:marRight w:val="0"/>
                  <w:marTop w:val="0"/>
                  <w:marBottom w:val="0"/>
                  <w:divBdr>
                    <w:top w:val="none" w:sz="0" w:space="0" w:color="auto"/>
                    <w:left w:val="none" w:sz="0" w:space="0" w:color="auto"/>
                    <w:bottom w:val="none" w:sz="0" w:space="0" w:color="auto"/>
                    <w:right w:val="none" w:sz="0" w:space="0" w:color="auto"/>
                  </w:divBdr>
                </w:div>
                <w:div w:id="499544420">
                  <w:marLeft w:val="480"/>
                  <w:marRight w:val="0"/>
                  <w:marTop w:val="0"/>
                  <w:marBottom w:val="0"/>
                  <w:divBdr>
                    <w:top w:val="none" w:sz="0" w:space="0" w:color="auto"/>
                    <w:left w:val="none" w:sz="0" w:space="0" w:color="auto"/>
                    <w:bottom w:val="none" w:sz="0" w:space="0" w:color="auto"/>
                    <w:right w:val="none" w:sz="0" w:space="0" w:color="auto"/>
                  </w:divBdr>
                </w:div>
                <w:div w:id="1323007299">
                  <w:marLeft w:val="480"/>
                  <w:marRight w:val="0"/>
                  <w:marTop w:val="0"/>
                  <w:marBottom w:val="0"/>
                  <w:divBdr>
                    <w:top w:val="none" w:sz="0" w:space="0" w:color="auto"/>
                    <w:left w:val="none" w:sz="0" w:space="0" w:color="auto"/>
                    <w:bottom w:val="none" w:sz="0" w:space="0" w:color="auto"/>
                    <w:right w:val="none" w:sz="0" w:space="0" w:color="auto"/>
                  </w:divBdr>
                </w:div>
                <w:div w:id="219444609">
                  <w:marLeft w:val="480"/>
                  <w:marRight w:val="0"/>
                  <w:marTop w:val="0"/>
                  <w:marBottom w:val="0"/>
                  <w:divBdr>
                    <w:top w:val="none" w:sz="0" w:space="0" w:color="auto"/>
                    <w:left w:val="none" w:sz="0" w:space="0" w:color="auto"/>
                    <w:bottom w:val="none" w:sz="0" w:space="0" w:color="auto"/>
                    <w:right w:val="none" w:sz="0" w:space="0" w:color="auto"/>
                  </w:divBdr>
                </w:div>
                <w:div w:id="912005685">
                  <w:marLeft w:val="480"/>
                  <w:marRight w:val="0"/>
                  <w:marTop w:val="0"/>
                  <w:marBottom w:val="0"/>
                  <w:divBdr>
                    <w:top w:val="none" w:sz="0" w:space="0" w:color="auto"/>
                    <w:left w:val="none" w:sz="0" w:space="0" w:color="auto"/>
                    <w:bottom w:val="none" w:sz="0" w:space="0" w:color="auto"/>
                    <w:right w:val="none" w:sz="0" w:space="0" w:color="auto"/>
                  </w:divBdr>
                </w:div>
                <w:div w:id="892425816">
                  <w:marLeft w:val="480"/>
                  <w:marRight w:val="0"/>
                  <w:marTop w:val="0"/>
                  <w:marBottom w:val="0"/>
                  <w:divBdr>
                    <w:top w:val="none" w:sz="0" w:space="0" w:color="auto"/>
                    <w:left w:val="none" w:sz="0" w:space="0" w:color="auto"/>
                    <w:bottom w:val="none" w:sz="0" w:space="0" w:color="auto"/>
                    <w:right w:val="none" w:sz="0" w:space="0" w:color="auto"/>
                  </w:divBdr>
                </w:div>
                <w:div w:id="291133714">
                  <w:marLeft w:val="480"/>
                  <w:marRight w:val="0"/>
                  <w:marTop w:val="0"/>
                  <w:marBottom w:val="0"/>
                  <w:divBdr>
                    <w:top w:val="none" w:sz="0" w:space="0" w:color="auto"/>
                    <w:left w:val="none" w:sz="0" w:space="0" w:color="auto"/>
                    <w:bottom w:val="none" w:sz="0" w:space="0" w:color="auto"/>
                    <w:right w:val="none" w:sz="0" w:space="0" w:color="auto"/>
                  </w:divBdr>
                </w:div>
                <w:div w:id="1071543042">
                  <w:marLeft w:val="480"/>
                  <w:marRight w:val="0"/>
                  <w:marTop w:val="0"/>
                  <w:marBottom w:val="0"/>
                  <w:divBdr>
                    <w:top w:val="none" w:sz="0" w:space="0" w:color="auto"/>
                    <w:left w:val="none" w:sz="0" w:space="0" w:color="auto"/>
                    <w:bottom w:val="none" w:sz="0" w:space="0" w:color="auto"/>
                    <w:right w:val="none" w:sz="0" w:space="0" w:color="auto"/>
                  </w:divBdr>
                </w:div>
                <w:div w:id="2087146644">
                  <w:marLeft w:val="480"/>
                  <w:marRight w:val="0"/>
                  <w:marTop w:val="0"/>
                  <w:marBottom w:val="0"/>
                  <w:divBdr>
                    <w:top w:val="none" w:sz="0" w:space="0" w:color="auto"/>
                    <w:left w:val="none" w:sz="0" w:space="0" w:color="auto"/>
                    <w:bottom w:val="none" w:sz="0" w:space="0" w:color="auto"/>
                    <w:right w:val="none" w:sz="0" w:space="0" w:color="auto"/>
                  </w:divBdr>
                </w:div>
                <w:div w:id="1847790544">
                  <w:marLeft w:val="480"/>
                  <w:marRight w:val="0"/>
                  <w:marTop w:val="0"/>
                  <w:marBottom w:val="0"/>
                  <w:divBdr>
                    <w:top w:val="none" w:sz="0" w:space="0" w:color="auto"/>
                    <w:left w:val="none" w:sz="0" w:space="0" w:color="auto"/>
                    <w:bottom w:val="none" w:sz="0" w:space="0" w:color="auto"/>
                    <w:right w:val="none" w:sz="0" w:space="0" w:color="auto"/>
                  </w:divBdr>
                </w:div>
                <w:div w:id="411780200">
                  <w:marLeft w:val="480"/>
                  <w:marRight w:val="0"/>
                  <w:marTop w:val="0"/>
                  <w:marBottom w:val="0"/>
                  <w:divBdr>
                    <w:top w:val="none" w:sz="0" w:space="0" w:color="auto"/>
                    <w:left w:val="none" w:sz="0" w:space="0" w:color="auto"/>
                    <w:bottom w:val="none" w:sz="0" w:space="0" w:color="auto"/>
                    <w:right w:val="none" w:sz="0" w:space="0" w:color="auto"/>
                  </w:divBdr>
                </w:div>
                <w:div w:id="253318769">
                  <w:marLeft w:val="480"/>
                  <w:marRight w:val="0"/>
                  <w:marTop w:val="0"/>
                  <w:marBottom w:val="0"/>
                  <w:divBdr>
                    <w:top w:val="none" w:sz="0" w:space="0" w:color="auto"/>
                    <w:left w:val="none" w:sz="0" w:space="0" w:color="auto"/>
                    <w:bottom w:val="none" w:sz="0" w:space="0" w:color="auto"/>
                    <w:right w:val="none" w:sz="0" w:space="0" w:color="auto"/>
                  </w:divBdr>
                </w:div>
              </w:divsChild>
            </w:div>
            <w:div w:id="2027435884">
              <w:marLeft w:val="0"/>
              <w:marRight w:val="0"/>
              <w:marTop w:val="0"/>
              <w:marBottom w:val="0"/>
              <w:divBdr>
                <w:top w:val="none" w:sz="0" w:space="0" w:color="auto"/>
                <w:left w:val="none" w:sz="0" w:space="0" w:color="auto"/>
                <w:bottom w:val="none" w:sz="0" w:space="0" w:color="auto"/>
                <w:right w:val="none" w:sz="0" w:space="0" w:color="auto"/>
              </w:divBdr>
              <w:divsChild>
                <w:div w:id="1218710649">
                  <w:marLeft w:val="480"/>
                  <w:marRight w:val="0"/>
                  <w:marTop w:val="0"/>
                  <w:marBottom w:val="0"/>
                  <w:divBdr>
                    <w:top w:val="none" w:sz="0" w:space="0" w:color="auto"/>
                    <w:left w:val="none" w:sz="0" w:space="0" w:color="auto"/>
                    <w:bottom w:val="none" w:sz="0" w:space="0" w:color="auto"/>
                    <w:right w:val="none" w:sz="0" w:space="0" w:color="auto"/>
                  </w:divBdr>
                </w:div>
                <w:div w:id="1433159340">
                  <w:marLeft w:val="480"/>
                  <w:marRight w:val="0"/>
                  <w:marTop w:val="0"/>
                  <w:marBottom w:val="0"/>
                  <w:divBdr>
                    <w:top w:val="none" w:sz="0" w:space="0" w:color="auto"/>
                    <w:left w:val="none" w:sz="0" w:space="0" w:color="auto"/>
                    <w:bottom w:val="none" w:sz="0" w:space="0" w:color="auto"/>
                    <w:right w:val="none" w:sz="0" w:space="0" w:color="auto"/>
                  </w:divBdr>
                </w:div>
                <w:div w:id="494994994">
                  <w:marLeft w:val="480"/>
                  <w:marRight w:val="0"/>
                  <w:marTop w:val="0"/>
                  <w:marBottom w:val="0"/>
                  <w:divBdr>
                    <w:top w:val="none" w:sz="0" w:space="0" w:color="auto"/>
                    <w:left w:val="none" w:sz="0" w:space="0" w:color="auto"/>
                    <w:bottom w:val="none" w:sz="0" w:space="0" w:color="auto"/>
                    <w:right w:val="none" w:sz="0" w:space="0" w:color="auto"/>
                  </w:divBdr>
                </w:div>
                <w:div w:id="956908390">
                  <w:marLeft w:val="480"/>
                  <w:marRight w:val="0"/>
                  <w:marTop w:val="0"/>
                  <w:marBottom w:val="0"/>
                  <w:divBdr>
                    <w:top w:val="none" w:sz="0" w:space="0" w:color="auto"/>
                    <w:left w:val="none" w:sz="0" w:space="0" w:color="auto"/>
                    <w:bottom w:val="none" w:sz="0" w:space="0" w:color="auto"/>
                    <w:right w:val="none" w:sz="0" w:space="0" w:color="auto"/>
                  </w:divBdr>
                </w:div>
                <w:div w:id="799229484">
                  <w:marLeft w:val="480"/>
                  <w:marRight w:val="0"/>
                  <w:marTop w:val="0"/>
                  <w:marBottom w:val="0"/>
                  <w:divBdr>
                    <w:top w:val="none" w:sz="0" w:space="0" w:color="auto"/>
                    <w:left w:val="none" w:sz="0" w:space="0" w:color="auto"/>
                    <w:bottom w:val="none" w:sz="0" w:space="0" w:color="auto"/>
                    <w:right w:val="none" w:sz="0" w:space="0" w:color="auto"/>
                  </w:divBdr>
                </w:div>
                <w:div w:id="1910069980">
                  <w:marLeft w:val="480"/>
                  <w:marRight w:val="0"/>
                  <w:marTop w:val="0"/>
                  <w:marBottom w:val="0"/>
                  <w:divBdr>
                    <w:top w:val="none" w:sz="0" w:space="0" w:color="auto"/>
                    <w:left w:val="none" w:sz="0" w:space="0" w:color="auto"/>
                    <w:bottom w:val="none" w:sz="0" w:space="0" w:color="auto"/>
                    <w:right w:val="none" w:sz="0" w:space="0" w:color="auto"/>
                  </w:divBdr>
                </w:div>
                <w:div w:id="2014410704">
                  <w:marLeft w:val="480"/>
                  <w:marRight w:val="0"/>
                  <w:marTop w:val="0"/>
                  <w:marBottom w:val="0"/>
                  <w:divBdr>
                    <w:top w:val="none" w:sz="0" w:space="0" w:color="auto"/>
                    <w:left w:val="none" w:sz="0" w:space="0" w:color="auto"/>
                    <w:bottom w:val="none" w:sz="0" w:space="0" w:color="auto"/>
                    <w:right w:val="none" w:sz="0" w:space="0" w:color="auto"/>
                  </w:divBdr>
                </w:div>
                <w:div w:id="935865023">
                  <w:marLeft w:val="480"/>
                  <w:marRight w:val="0"/>
                  <w:marTop w:val="0"/>
                  <w:marBottom w:val="0"/>
                  <w:divBdr>
                    <w:top w:val="none" w:sz="0" w:space="0" w:color="auto"/>
                    <w:left w:val="none" w:sz="0" w:space="0" w:color="auto"/>
                    <w:bottom w:val="none" w:sz="0" w:space="0" w:color="auto"/>
                    <w:right w:val="none" w:sz="0" w:space="0" w:color="auto"/>
                  </w:divBdr>
                </w:div>
                <w:div w:id="1990984976">
                  <w:marLeft w:val="480"/>
                  <w:marRight w:val="0"/>
                  <w:marTop w:val="0"/>
                  <w:marBottom w:val="0"/>
                  <w:divBdr>
                    <w:top w:val="none" w:sz="0" w:space="0" w:color="auto"/>
                    <w:left w:val="none" w:sz="0" w:space="0" w:color="auto"/>
                    <w:bottom w:val="none" w:sz="0" w:space="0" w:color="auto"/>
                    <w:right w:val="none" w:sz="0" w:space="0" w:color="auto"/>
                  </w:divBdr>
                </w:div>
                <w:div w:id="2073234444">
                  <w:marLeft w:val="480"/>
                  <w:marRight w:val="0"/>
                  <w:marTop w:val="0"/>
                  <w:marBottom w:val="0"/>
                  <w:divBdr>
                    <w:top w:val="none" w:sz="0" w:space="0" w:color="auto"/>
                    <w:left w:val="none" w:sz="0" w:space="0" w:color="auto"/>
                    <w:bottom w:val="none" w:sz="0" w:space="0" w:color="auto"/>
                    <w:right w:val="none" w:sz="0" w:space="0" w:color="auto"/>
                  </w:divBdr>
                </w:div>
                <w:div w:id="586502763">
                  <w:marLeft w:val="480"/>
                  <w:marRight w:val="0"/>
                  <w:marTop w:val="0"/>
                  <w:marBottom w:val="0"/>
                  <w:divBdr>
                    <w:top w:val="none" w:sz="0" w:space="0" w:color="auto"/>
                    <w:left w:val="none" w:sz="0" w:space="0" w:color="auto"/>
                    <w:bottom w:val="none" w:sz="0" w:space="0" w:color="auto"/>
                    <w:right w:val="none" w:sz="0" w:space="0" w:color="auto"/>
                  </w:divBdr>
                </w:div>
                <w:div w:id="1658532074">
                  <w:marLeft w:val="480"/>
                  <w:marRight w:val="0"/>
                  <w:marTop w:val="0"/>
                  <w:marBottom w:val="0"/>
                  <w:divBdr>
                    <w:top w:val="none" w:sz="0" w:space="0" w:color="auto"/>
                    <w:left w:val="none" w:sz="0" w:space="0" w:color="auto"/>
                    <w:bottom w:val="none" w:sz="0" w:space="0" w:color="auto"/>
                    <w:right w:val="none" w:sz="0" w:space="0" w:color="auto"/>
                  </w:divBdr>
                </w:div>
                <w:div w:id="1298487928">
                  <w:marLeft w:val="480"/>
                  <w:marRight w:val="0"/>
                  <w:marTop w:val="0"/>
                  <w:marBottom w:val="0"/>
                  <w:divBdr>
                    <w:top w:val="none" w:sz="0" w:space="0" w:color="auto"/>
                    <w:left w:val="none" w:sz="0" w:space="0" w:color="auto"/>
                    <w:bottom w:val="none" w:sz="0" w:space="0" w:color="auto"/>
                    <w:right w:val="none" w:sz="0" w:space="0" w:color="auto"/>
                  </w:divBdr>
                </w:div>
                <w:div w:id="8796850">
                  <w:marLeft w:val="480"/>
                  <w:marRight w:val="0"/>
                  <w:marTop w:val="0"/>
                  <w:marBottom w:val="0"/>
                  <w:divBdr>
                    <w:top w:val="none" w:sz="0" w:space="0" w:color="auto"/>
                    <w:left w:val="none" w:sz="0" w:space="0" w:color="auto"/>
                    <w:bottom w:val="none" w:sz="0" w:space="0" w:color="auto"/>
                    <w:right w:val="none" w:sz="0" w:space="0" w:color="auto"/>
                  </w:divBdr>
                </w:div>
                <w:div w:id="880097139">
                  <w:marLeft w:val="480"/>
                  <w:marRight w:val="0"/>
                  <w:marTop w:val="0"/>
                  <w:marBottom w:val="0"/>
                  <w:divBdr>
                    <w:top w:val="none" w:sz="0" w:space="0" w:color="auto"/>
                    <w:left w:val="none" w:sz="0" w:space="0" w:color="auto"/>
                    <w:bottom w:val="none" w:sz="0" w:space="0" w:color="auto"/>
                    <w:right w:val="none" w:sz="0" w:space="0" w:color="auto"/>
                  </w:divBdr>
                </w:div>
                <w:div w:id="788819715">
                  <w:marLeft w:val="480"/>
                  <w:marRight w:val="0"/>
                  <w:marTop w:val="0"/>
                  <w:marBottom w:val="0"/>
                  <w:divBdr>
                    <w:top w:val="none" w:sz="0" w:space="0" w:color="auto"/>
                    <w:left w:val="none" w:sz="0" w:space="0" w:color="auto"/>
                    <w:bottom w:val="none" w:sz="0" w:space="0" w:color="auto"/>
                    <w:right w:val="none" w:sz="0" w:space="0" w:color="auto"/>
                  </w:divBdr>
                </w:div>
                <w:div w:id="327028044">
                  <w:marLeft w:val="480"/>
                  <w:marRight w:val="0"/>
                  <w:marTop w:val="0"/>
                  <w:marBottom w:val="0"/>
                  <w:divBdr>
                    <w:top w:val="none" w:sz="0" w:space="0" w:color="auto"/>
                    <w:left w:val="none" w:sz="0" w:space="0" w:color="auto"/>
                    <w:bottom w:val="none" w:sz="0" w:space="0" w:color="auto"/>
                    <w:right w:val="none" w:sz="0" w:space="0" w:color="auto"/>
                  </w:divBdr>
                </w:div>
                <w:div w:id="338236504">
                  <w:marLeft w:val="480"/>
                  <w:marRight w:val="0"/>
                  <w:marTop w:val="0"/>
                  <w:marBottom w:val="0"/>
                  <w:divBdr>
                    <w:top w:val="none" w:sz="0" w:space="0" w:color="auto"/>
                    <w:left w:val="none" w:sz="0" w:space="0" w:color="auto"/>
                    <w:bottom w:val="none" w:sz="0" w:space="0" w:color="auto"/>
                    <w:right w:val="none" w:sz="0" w:space="0" w:color="auto"/>
                  </w:divBdr>
                </w:div>
                <w:div w:id="655961537">
                  <w:marLeft w:val="480"/>
                  <w:marRight w:val="0"/>
                  <w:marTop w:val="0"/>
                  <w:marBottom w:val="0"/>
                  <w:divBdr>
                    <w:top w:val="none" w:sz="0" w:space="0" w:color="auto"/>
                    <w:left w:val="none" w:sz="0" w:space="0" w:color="auto"/>
                    <w:bottom w:val="none" w:sz="0" w:space="0" w:color="auto"/>
                    <w:right w:val="none" w:sz="0" w:space="0" w:color="auto"/>
                  </w:divBdr>
                </w:div>
                <w:div w:id="526333216">
                  <w:marLeft w:val="480"/>
                  <w:marRight w:val="0"/>
                  <w:marTop w:val="0"/>
                  <w:marBottom w:val="0"/>
                  <w:divBdr>
                    <w:top w:val="none" w:sz="0" w:space="0" w:color="auto"/>
                    <w:left w:val="none" w:sz="0" w:space="0" w:color="auto"/>
                    <w:bottom w:val="none" w:sz="0" w:space="0" w:color="auto"/>
                    <w:right w:val="none" w:sz="0" w:space="0" w:color="auto"/>
                  </w:divBdr>
                </w:div>
                <w:div w:id="204484582">
                  <w:marLeft w:val="480"/>
                  <w:marRight w:val="0"/>
                  <w:marTop w:val="0"/>
                  <w:marBottom w:val="0"/>
                  <w:divBdr>
                    <w:top w:val="none" w:sz="0" w:space="0" w:color="auto"/>
                    <w:left w:val="none" w:sz="0" w:space="0" w:color="auto"/>
                    <w:bottom w:val="none" w:sz="0" w:space="0" w:color="auto"/>
                    <w:right w:val="none" w:sz="0" w:space="0" w:color="auto"/>
                  </w:divBdr>
                </w:div>
                <w:div w:id="490415557">
                  <w:marLeft w:val="480"/>
                  <w:marRight w:val="0"/>
                  <w:marTop w:val="0"/>
                  <w:marBottom w:val="0"/>
                  <w:divBdr>
                    <w:top w:val="none" w:sz="0" w:space="0" w:color="auto"/>
                    <w:left w:val="none" w:sz="0" w:space="0" w:color="auto"/>
                    <w:bottom w:val="none" w:sz="0" w:space="0" w:color="auto"/>
                    <w:right w:val="none" w:sz="0" w:space="0" w:color="auto"/>
                  </w:divBdr>
                </w:div>
                <w:div w:id="1276061430">
                  <w:marLeft w:val="480"/>
                  <w:marRight w:val="0"/>
                  <w:marTop w:val="0"/>
                  <w:marBottom w:val="0"/>
                  <w:divBdr>
                    <w:top w:val="none" w:sz="0" w:space="0" w:color="auto"/>
                    <w:left w:val="none" w:sz="0" w:space="0" w:color="auto"/>
                    <w:bottom w:val="none" w:sz="0" w:space="0" w:color="auto"/>
                    <w:right w:val="none" w:sz="0" w:space="0" w:color="auto"/>
                  </w:divBdr>
                </w:div>
                <w:div w:id="89936687">
                  <w:marLeft w:val="480"/>
                  <w:marRight w:val="0"/>
                  <w:marTop w:val="0"/>
                  <w:marBottom w:val="0"/>
                  <w:divBdr>
                    <w:top w:val="none" w:sz="0" w:space="0" w:color="auto"/>
                    <w:left w:val="none" w:sz="0" w:space="0" w:color="auto"/>
                    <w:bottom w:val="none" w:sz="0" w:space="0" w:color="auto"/>
                    <w:right w:val="none" w:sz="0" w:space="0" w:color="auto"/>
                  </w:divBdr>
                </w:div>
              </w:divsChild>
            </w:div>
            <w:div w:id="906958371">
              <w:marLeft w:val="0"/>
              <w:marRight w:val="0"/>
              <w:marTop w:val="0"/>
              <w:marBottom w:val="0"/>
              <w:divBdr>
                <w:top w:val="none" w:sz="0" w:space="0" w:color="auto"/>
                <w:left w:val="none" w:sz="0" w:space="0" w:color="auto"/>
                <w:bottom w:val="none" w:sz="0" w:space="0" w:color="auto"/>
                <w:right w:val="none" w:sz="0" w:space="0" w:color="auto"/>
              </w:divBdr>
              <w:divsChild>
                <w:div w:id="1622028418">
                  <w:marLeft w:val="480"/>
                  <w:marRight w:val="0"/>
                  <w:marTop w:val="0"/>
                  <w:marBottom w:val="0"/>
                  <w:divBdr>
                    <w:top w:val="none" w:sz="0" w:space="0" w:color="auto"/>
                    <w:left w:val="none" w:sz="0" w:space="0" w:color="auto"/>
                    <w:bottom w:val="none" w:sz="0" w:space="0" w:color="auto"/>
                    <w:right w:val="none" w:sz="0" w:space="0" w:color="auto"/>
                  </w:divBdr>
                </w:div>
                <w:div w:id="1897624441">
                  <w:marLeft w:val="480"/>
                  <w:marRight w:val="0"/>
                  <w:marTop w:val="0"/>
                  <w:marBottom w:val="0"/>
                  <w:divBdr>
                    <w:top w:val="none" w:sz="0" w:space="0" w:color="auto"/>
                    <w:left w:val="none" w:sz="0" w:space="0" w:color="auto"/>
                    <w:bottom w:val="none" w:sz="0" w:space="0" w:color="auto"/>
                    <w:right w:val="none" w:sz="0" w:space="0" w:color="auto"/>
                  </w:divBdr>
                </w:div>
                <w:div w:id="305666063">
                  <w:marLeft w:val="480"/>
                  <w:marRight w:val="0"/>
                  <w:marTop w:val="0"/>
                  <w:marBottom w:val="0"/>
                  <w:divBdr>
                    <w:top w:val="none" w:sz="0" w:space="0" w:color="auto"/>
                    <w:left w:val="none" w:sz="0" w:space="0" w:color="auto"/>
                    <w:bottom w:val="none" w:sz="0" w:space="0" w:color="auto"/>
                    <w:right w:val="none" w:sz="0" w:space="0" w:color="auto"/>
                  </w:divBdr>
                </w:div>
                <w:div w:id="18437505">
                  <w:marLeft w:val="480"/>
                  <w:marRight w:val="0"/>
                  <w:marTop w:val="0"/>
                  <w:marBottom w:val="0"/>
                  <w:divBdr>
                    <w:top w:val="none" w:sz="0" w:space="0" w:color="auto"/>
                    <w:left w:val="none" w:sz="0" w:space="0" w:color="auto"/>
                    <w:bottom w:val="none" w:sz="0" w:space="0" w:color="auto"/>
                    <w:right w:val="none" w:sz="0" w:space="0" w:color="auto"/>
                  </w:divBdr>
                </w:div>
                <w:div w:id="1829323993">
                  <w:marLeft w:val="480"/>
                  <w:marRight w:val="0"/>
                  <w:marTop w:val="0"/>
                  <w:marBottom w:val="0"/>
                  <w:divBdr>
                    <w:top w:val="none" w:sz="0" w:space="0" w:color="auto"/>
                    <w:left w:val="none" w:sz="0" w:space="0" w:color="auto"/>
                    <w:bottom w:val="none" w:sz="0" w:space="0" w:color="auto"/>
                    <w:right w:val="none" w:sz="0" w:space="0" w:color="auto"/>
                  </w:divBdr>
                </w:div>
                <w:div w:id="259988756">
                  <w:marLeft w:val="480"/>
                  <w:marRight w:val="0"/>
                  <w:marTop w:val="0"/>
                  <w:marBottom w:val="0"/>
                  <w:divBdr>
                    <w:top w:val="none" w:sz="0" w:space="0" w:color="auto"/>
                    <w:left w:val="none" w:sz="0" w:space="0" w:color="auto"/>
                    <w:bottom w:val="none" w:sz="0" w:space="0" w:color="auto"/>
                    <w:right w:val="none" w:sz="0" w:space="0" w:color="auto"/>
                  </w:divBdr>
                </w:div>
                <w:div w:id="1738894737">
                  <w:marLeft w:val="480"/>
                  <w:marRight w:val="0"/>
                  <w:marTop w:val="0"/>
                  <w:marBottom w:val="0"/>
                  <w:divBdr>
                    <w:top w:val="none" w:sz="0" w:space="0" w:color="auto"/>
                    <w:left w:val="none" w:sz="0" w:space="0" w:color="auto"/>
                    <w:bottom w:val="none" w:sz="0" w:space="0" w:color="auto"/>
                    <w:right w:val="none" w:sz="0" w:space="0" w:color="auto"/>
                  </w:divBdr>
                </w:div>
                <w:div w:id="1935043023">
                  <w:marLeft w:val="480"/>
                  <w:marRight w:val="0"/>
                  <w:marTop w:val="0"/>
                  <w:marBottom w:val="0"/>
                  <w:divBdr>
                    <w:top w:val="none" w:sz="0" w:space="0" w:color="auto"/>
                    <w:left w:val="none" w:sz="0" w:space="0" w:color="auto"/>
                    <w:bottom w:val="none" w:sz="0" w:space="0" w:color="auto"/>
                    <w:right w:val="none" w:sz="0" w:space="0" w:color="auto"/>
                  </w:divBdr>
                </w:div>
                <w:div w:id="631906245">
                  <w:marLeft w:val="480"/>
                  <w:marRight w:val="0"/>
                  <w:marTop w:val="0"/>
                  <w:marBottom w:val="0"/>
                  <w:divBdr>
                    <w:top w:val="none" w:sz="0" w:space="0" w:color="auto"/>
                    <w:left w:val="none" w:sz="0" w:space="0" w:color="auto"/>
                    <w:bottom w:val="none" w:sz="0" w:space="0" w:color="auto"/>
                    <w:right w:val="none" w:sz="0" w:space="0" w:color="auto"/>
                  </w:divBdr>
                </w:div>
                <w:div w:id="1918708956">
                  <w:marLeft w:val="480"/>
                  <w:marRight w:val="0"/>
                  <w:marTop w:val="0"/>
                  <w:marBottom w:val="0"/>
                  <w:divBdr>
                    <w:top w:val="none" w:sz="0" w:space="0" w:color="auto"/>
                    <w:left w:val="none" w:sz="0" w:space="0" w:color="auto"/>
                    <w:bottom w:val="none" w:sz="0" w:space="0" w:color="auto"/>
                    <w:right w:val="none" w:sz="0" w:space="0" w:color="auto"/>
                  </w:divBdr>
                </w:div>
                <w:div w:id="540361844">
                  <w:marLeft w:val="480"/>
                  <w:marRight w:val="0"/>
                  <w:marTop w:val="0"/>
                  <w:marBottom w:val="0"/>
                  <w:divBdr>
                    <w:top w:val="none" w:sz="0" w:space="0" w:color="auto"/>
                    <w:left w:val="none" w:sz="0" w:space="0" w:color="auto"/>
                    <w:bottom w:val="none" w:sz="0" w:space="0" w:color="auto"/>
                    <w:right w:val="none" w:sz="0" w:space="0" w:color="auto"/>
                  </w:divBdr>
                </w:div>
                <w:div w:id="1964001385">
                  <w:marLeft w:val="480"/>
                  <w:marRight w:val="0"/>
                  <w:marTop w:val="0"/>
                  <w:marBottom w:val="0"/>
                  <w:divBdr>
                    <w:top w:val="none" w:sz="0" w:space="0" w:color="auto"/>
                    <w:left w:val="none" w:sz="0" w:space="0" w:color="auto"/>
                    <w:bottom w:val="none" w:sz="0" w:space="0" w:color="auto"/>
                    <w:right w:val="none" w:sz="0" w:space="0" w:color="auto"/>
                  </w:divBdr>
                </w:div>
                <w:div w:id="868033675">
                  <w:marLeft w:val="480"/>
                  <w:marRight w:val="0"/>
                  <w:marTop w:val="0"/>
                  <w:marBottom w:val="0"/>
                  <w:divBdr>
                    <w:top w:val="none" w:sz="0" w:space="0" w:color="auto"/>
                    <w:left w:val="none" w:sz="0" w:space="0" w:color="auto"/>
                    <w:bottom w:val="none" w:sz="0" w:space="0" w:color="auto"/>
                    <w:right w:val="none" w:sz="0" w:space="0" w:color="auto"/>
                  </w:divBdr>
                </w:div>
                <w:div w:id="1644385838">
                  <w:marLeft w:val="480"/>
                  <w:marRight w:val="0"/>
                  <w:marTop w:val="0"/>
                  <w:marBottom w:val="0"/>
                  <w:divBdr>
                    <w:top w:val="none" w:sz="0" w:space="0" w:color="auto"/>
                    <w:left w:val="none" w:sz="0" w:space="0" w:color="auto"/>
                    <w:bottom w:val="none" w:sz="0" w:space="0" w:color="auto"/>
                    <w:right w:val="none" w:sz="0" w:space="0" w:color="auto"/>
                  </w:divBdr>
                </w:div>
                <w:div w:id="475995514">
                  <w:marLeft w:val="480"/>
                  <w:marRight w:val="0"/>
                  <w:marTop w:val="0"/>
                  <w:marBottom w:val="0"/>
                  <w:divBdr>
                    <w:top w:val="none" w:sz="0" w:space="0" w:color="auto"/>
                    <w:left w:val="none" w:sz="0" w:space="0" w:color="auto"/>
                    <w:bottom w:val="none" w:sz="0" w:space="0" w:color="auto"/>
                    <w:right w:val="none" w:sz="0" w:space="0" w:color="auto"/>
                  </w:divBdr>
                </w:div>
                <w:div w:id="1800996552">
                  <w:marLeft w:val="480"/>
                  <w:marRight w:val="0"/>
                  <w:marTop w:val="0"/>
                  <w:marBottom w:val="0"/>
                  <w:divBdr>
                    <w:top w:val="none" w:sz="0" w:space="0" w:color="auto"/>
                    <w:left w:val="none" w:sz="0" w:space="0" w:color="auto"/>
                    <w:bottom w:val="none" w:sz="0" w:space="0" w:color="auto"/>
                    <w:right w:val="none" w:sz="0" w:space="0" w:color="auto"/>
                  </w:divBdr>
                </w:div>
                <w:div w:id="1943879110">
                  <w:marLeft w:val="480"/>
                  <w:marRight w:val="0"/>
                  <w:marTop w:val="0"/>
                  <w:marBottom w:val="0"/>
                  <w:divBdr>
                    <w:top w:val="none" w:sz="0" w:space="0" w:color="auto"/>
                    <w:left w:val="none" w:sz="0" w:space="0" w:color="auto"/>
                    <w:bottom w:val="none" w:sz="0" w:space="0" w:color="auto"/>
                    <w:right w:val="none" w:sz="0" w:space="0" w:color="auto"/>
                  </w:divBdr>
                </w:div>
                <w:div w:id="886603100">
                  <w:marLeft w:val="480"/>
                  <w:marRight w:val="0"/>
                  <w:marTop w:val="0"/>
                  <w:marBottom w:val="0"/>
                  <w:divBdr>
                    <w:top w:val="none" w:sz="0" w:space="0" w:color="auto"/>
                    <w:left w:val="none" w:sz="0" w:space="0" w:color="auto"/>
                    <w:bottom w:val="none" w:sz="0" w:space="0" w:color="auto"/>
                    <w:right w:val="none" w:sz="0" w:space="0" w:color="auto"/>
                  </w:divBdr>
                </w:div>
                <w:div w:id="1417170322">
                  <w:marLeft w:val="480"/>
                  <w:marRight w:val="0"/>
                  <w:marTop w:val="0"/>
                  <w:marBottom w:val="0"/>
                  <w:divBdr>
                    <w:top w:val="none" w:sz="0" w:space="0" w:color="auto"/>
                    <w:left w:val="none" w:sz="0" w:space="0" w:color="auto"/>
                    <w:bottom w:val="none" w:sz="0" w:space="0" w:color="auto"/>
                    <w:right w:val="none" w:sz="0" w:space="0" w:color="auto"/>
                  </w:divBdr>
                </w:div>
                <w:div w:id="1971402710">
                  <w:marLeft w:val="480"/>
                  <w:marRight w:val="0"/>
                  <w:marTop w:val="0"/>
                  <w:marBottom w:val="0"/>
                  <w:divBdr>
                    <w:top w:val="none" w:sz="0" w:space="0" w:color="auto"/>
                    <w:left w:val="none" w:sz="0" w:space="0" w:color="auto"/>
                    <w:bottom w:val="none" w:sz="0" w:space="0" w:color="auto"/>
                    <w:right w:val="none" w:sz="0" w:space="0" w:color="auto"/>
                  </w:divBdr>
                </w:div>
                <w:div w:id="110632327">
                  <w:marLeft w:val="480"/>
                  <w:marRight w:val="0"/>
                  <w:marTop w:val="0"/>
                  <w:marBottom w:val="0"/>
                  <w:divBdr>
                    <w:top w:val="none" w:sz="0" w:space="0" w:color="auto"/>
                    <w:left w:val="none" w:sz="0" w:space="0" w:color="auto"/>
                    <w:bottom w:val="none" w:sz="0" w:space="0" w:color="auto"/>
                    <w:right w:val="none" w:sz="0" w:space="0" w:color="auto"/>
                  </w:divBdr>
                </w:div>
                <w:div w:id="1038773333">
                  <w:marLeft w:val="480"/>
                  <w:marRight w:val="0"/>
                  <w:marTop w:val="0"/>
                  <w:marBottom w:val="0"/>
                  <w:divBdr>
                    <w:top w:val="none" w:sz="0" w:space="0" w:color="auto"/>
                    <w:left w:val="none" w:sz="0" w:space="0" w:color="auto"/>
                    <w:bottom w:val="none" w:sz="0" w:space="0" w:color="auto"/>
                    <w:right w:val="none" w:sz="0" w:space="0" w:color="auto"/>
                  </w:divBdr>
                </w:div>
                <w:div w:id="456531807">
                  <w:marLeft w:val="480"/>
                  <w:marRight w:val="0"/>
                  <w:marTop w:val="0"/>
                  <w:marBottom w:val="0"/>
                  <w:divBdr>
                    <w:top w:val="none" w:sz="0" w:space="0" w:color="auto"/>
                    <w:left w:val="none" w:sz="0" w:space="0" w:color="auto"/>
                    <w:bottom w:val="none" w:sz="0" w:space="0" w:color="auto"/>
                    <w:right w:val="none" w:sz="0" w:space="0" w:color="auto"/>
                  </w:divBdr>
                </w:div>
                <w:div w:id="1403675439">
                  <w:marLeft w:val="480"/>
                  <w:marRight w:val="0"/>
                  <w:marTop w:val="0"/>
                  <w:marBottom w:val="0"/>
                  <w:divBdr>
                    <w:top w:val="none" w:sz="0" w:space="0" w:color="auto"/>
                    <w:left w:val="none" w:sz="0" w:space="0" w:color="auto"/>
                    <w:bottom w:val="none" w:sz="0" w:space="0" w:color="auto"/>
                    <w:right w:val="none" w:sz="0" w:space="0" w:color="auto"/>
                  </w:divBdr>
                </w:div>
                <w:div w:id="1047803237">
                  <w:marLeft w:val="480"/>
                  <w:marRight w:val="0"/>
                  <w:marTop w:val="0"/>
                  <w:marBottom w:val="0"/>
                  <w:divBdr>
                    <w:top w:val="none" w:sz="0" w:space="0" w:color="auto"/>
                    <w:left w:val="none" w:sz="0" w:space="0" w:color="auto"/>
                    <w:bottom w:val="none" w:sz="0" w:space="0" w:color="auto"/>
                    <w:right w:val="none" w:sz="0" w:space="0" w:color="auto"/>
                  </w:divBdr>
                </w:div>
              </w:divsChild>
            </w:div>
            <w:div w:id="1788768041">
              <w:marLeft w:val="0"/>
              <w:marRight w:val="0"/>
              <w:marTop w:val="0"/>
              <w:marBottom w:val="0"/>
              <w:divBdr>
                <w:top w:val="none" w:sz="0" w:space="0" w:color="auto"/>
                <w:left w:val="none" w:sz="0" w:space="0" w:color="auto"/>
                <w:bottom w:val="none" w:sz="0" w:space="0" w:color="auto"/>
                <w:right w:val="none" w:sz="0" w:space="0" w:color="auto"/>
              </w:divBdr>
              <w:divsChild>
                <w:div w:id="1166095623">
                  <w:marLeft w:val="480"/>
                  <w:marRight w:val="0"/>
                  <w:marTop w:val="0"/>
                  <w:marBottom w:val="0"/>
                  <w:divBdr>
                    <w:top w:val="none" w:sz="0" w:space="0" w:color="auto"/>
                    <w:left w:val="none" w:sz="0" w:space="0" w:color="auto"/>
                    <w:bottom w:val="none" w:sz="0" w:space="0" w:color="auto"/>
                    <w:right w:val="none" w:sz="0" w:space="0" w:color="auto"/>
                  </w:divBdr>
                </w:div>
                <w:div w:id="1761558601">
                  <w:marLeft w:val="480"/>
                  <w:marRight w:val="0"/>
                  <w:marTop w:val="0"/>
                  <w:marBottom w:val="0"/>
                  <w:divBdr>
                    <w:top w:val="none" w:sz="0" w:space="0" w:color="auto"/>
                    <w:left w:val="none" w:sz="0" w:space="0" w:color="auto"/>
                    <w:bottom w:val="none" w:sz="0" w:space="0" w:color="auto"/>
                    <w:right w:val="none" w:sz="0" w:space="0" w:color="auto"/>
                  </w:divBdr>
                </w:div>
                <w:div w:id="1866406613">
                  <w:marLeft w:val="480"/>
                  <w:marRight w:val="0"/>
                  <w:marTop w:val="0"/>
                  <w:marBottom w:val="0"/>
                  <w:divBdr>
                    <w:top w:val="none" w:sz="0" w:space="0" w:color="auto"/>
                    <w:left w:val="none" w:sz="0" w:space="0" w:color="auto"/>
                    <w:bottom w:val="none" w:sz="0" w:space="0" w:color="auto"/>
                    <w:right w:val="none" w:sz="0" w:space="0" w:color="auto"/>
                  </w:divBdr>
                </w:div>
                <w:div w:id="103235123">
                  <w:marLeft w:val="480"/>
                  <w:marRight w:val="0"/>
                  <w:marTop w:val="0"/>
                  <w:marBottom w:val="0"/>
                  <w:divBdr>
                    <w:top w:val="none" w:sz="0" w:space="0" w:color="auto"/>
                    <w:left w:val="none" w:sz="0" w:space="0" w:color="auto"/>
                    <w:bottom w:val="none" w:sz="0" w:space="0" w:color="auto"/>
                    <w:right w:val="none" w:sz="0" w:space="0" w:color="auto"/>
                  </w:divBdr>
                </w:div>
                <w:div w:id="579946385">
                  <w:marLeft w:val="480"/>
                  <w:marRight w:val="0"/>
                  <w:marTop w:val="0"/>
                  <w:marBottom w:val="0"/>
                  <w:divBdr>
                    <w:top w:val="none" w:sz="0" w:space="0" w:color="auto"/>
                    <w:left w:val="none" w:sz="0" w:space="0" w:color="auto"/>
                    <w:bottom w:val="none" w:sz="0" w:space="0" w:color="auto"/>
                    <w:right w:val="none" w:sz="0" w:space="0" w:color="auto"/>
                  </w:divBdr>
                </w:div>
                <w:div w:id="1311904441">
                  <w:marLeft w:val="480"/>
                  <w:marRight w:val="0"/>
                  <w:marTop w:val="0"/>
                  <w:marBottom w:val="0"/>
                  <w:divBdr>
                    <w:top w:val="none" w:sz="0" w:space="0" w:color="auto"/>
                    <w:left w:val="none" w:sz="0" w:space="0" w:color="auto"/>
                    <w:bottom w:val="none" w:sz="0" w:space="0" w:color="auto"/>
                    <w:right w:val="none" w:sz="0" w:space="0" w:color="auto"/>
                  </w:divBdr>
                </w:div>
                <w:div w:id="1694964360">
                  <w:marLeft w:val="480"/>
                  <w:marRight w:val="0"/>
                  <w:marTop w:val="0"/>
                  <w:marBottom w:val="0"/>
                  <w:divBdr>
                    <w:top w:val="none" w:sz="0" w:space="0" w:color="auto"/>
                    <w:left w:val="none" w:sz="0" w:space="0" w:color="auto"/>
                    <w:bottom w:val="none" w:sz="0" w:space="0" w:color="auto"/>
                    <w:right w:val="none" w:sz="0" w:space="0" w:color="auto"/>
                  </w:divBdr>
                </w:div>
                <w:div w:id="938373791">
                  <w:marLeft w:val="480"/>
                  <w:marRight w:val="0"/>
                  <w:marTop w:val="0"/>
                  <w:marBottom w:val="0"/>
                  <w:divBdr>
                    <w:top w:val="none" w:sz="0" w:space="0" w:color="auto"/>
                    <w:left w:val="none" w:sz="0" w:space="0" w:color="auto"/>
                    <w:bottom w:val="none" w:sz="0" w:space="0" w:color="auto"/>
                    <w:right w:val="none" w:sz="0" w:space="0" w:color="auto"/>
                  </w:divBdr>
                </w:div>
                <w:div w:id="1950503707">
                  <w:marLeft w:val="480"/>
                  <w:marRight w:val="0"/>
                  <w:marTop w:val="0"/>
                  <w:marBottom w:val="0"/>
                  <w:divBdr>
                    <w:top w:val="none" w:sz="0" w:space="0" w:color="auto"/>
                    <w:left w:val="none" w:sz="0" w:space="0" w:color="auto"/>
                    <w:bottom w:val="none" w:sz="0" w:space="0" w:color="auto"/>
                    <w:right w:val="none" w:sz="0" w:space="0" w:color="auto"/>
                  </w:divBdr>
                </w:div>
                <w:div w:id="372926848">
                  <w:marLeft w:val="480"/>
                  <w:marRight w:val="0"/>
                  <w:marTop w:val="0"/>
                  <w:marBottom w:val="0"/>
                  <w:divBdr>
                    <w:top w:val="none" w:sz="0" w:space="0" w:color="auto"/>
                    <w:left w:val="none" w:sz="0" w:space="0" w:color="auto"/>
                    <w:bottom w:val="none" w:sz="0" w:space="0" w:color="auto"/>
                    <w:right w:val="none" w:sz="0" w:space="0" w:color="auto"/>
                  </w:divBdr>
                </w:div>
                <w:div w:id="935332389">
                  <w:marLeft w:val="480"/>
                  <w:marRight w:val="0"/>
                  <w:marTop w:val="0"/>
                  <w:marBottom w:val="0"/>
                  <w:divBdr>
                    <w:top w:val="none" w:sz="0" w:space="0" w:color="auto"/>
                    <w:left w:val="none" w:sz="0" w:space="0" w:color="auto"/>
                    <w:bottom w:val="none" w:sz="0" w:space="0" w:color="auto"/>
                    <w:right w:val="none" w:sz="0" w:space="0" w:color="auto"/>
                  </w:divBdr>
                </w:div>
                <w:div w:id="1456947599">
                  <w:marLeft w:val="480"/>
                  <w:marRight w:val="0"/>
                  <w:marTop w:val="0"/>
                  <w:marBottom w:val="0"/>
                  <w:divBdr>
                    <w:top w:val="none" w:sz="0" w:space="0" w:color="auto"/>
                    <w:left w:val="none" w:sz="0" w:space="0" w:color="auto"/>
                    <w:bottom w:val="none" w:sz="0" w:space="0" w:color="auto"/>
                    <w:right w:val="none" w:sz="0" w:space="0" w:color="auto"/>
                  </w:divBdr>
                </w:div>
                <w:div w:id="1998149661">
                  <w:marLeft w:val="480"/>
                  <w:marRight w:val="0"/>
                  <w:marTop w:val="0"/>
                  <w:marBottom w:val="0"/>
                  <w:divBdr>
                    <w:top w:val="none" w:sz="0" w:space="0" w:color="auto"/>
                    <w:left w:val="none" w:sz="0" w:space="0" w:color="auto"/>
                    <w:bottom w:val="none" w:sz="0" w:space="0" w:color="auto"/>
                    <w:right w:val="none" w:sz="0" w:space="0" w:color="auto"/>
                  </w:divBdr>
                </w:div>
                <w:div w:id="2073648851">
                  <w:marLeft w:val="480"/>
                  <w:marRight w:val="0"/>
                  <w:marTop w:val="0"/>
                  <w:marBottom w:val="0"/>
                  <w:divBdr>
                    <w:top w:val="none" w:sz="0" w:space="0" w:color="auto"/>
                    <w:left w:val="none" w:sz="0" w:space="0" w:color="auto"/>
                    <w:bottom w:val="none" w:sz="0" w:space="0" w:color="auto"/>
                    <w:right w:val="none" w:sz="0" w:space="0" w:color="auto"/>
                  </w:divBdr>
                </w:div>
                <w:div w:id="1712416186">
                  <w:marLeft w:val="480"/>
                  <w:marRight w:val="0"/>
                  <w:marTop w:val="0"/>
                  <w:marBottom w:val="0"/>
                  <w:divBdr>
                    <w:top w:val="none" w:sz="0" w:space="0" w:color="auto"/>
                    <w:left w:val="none" w:sz="0" w:space="0" w:color="auto"/>
                    <w:bottom w:val="none" w:sz="0" w:space="0" w:color="auto"/>
                    <w:right w:val="none" w:sz="0" w:space="0" w:color="auto"/>
                  </w:divBdr>
                </w:div>
                <w:div w:id="807281153">
                  <w:marLeft w:val="480"/>
                  <w:marRight w:val="0"/>
                  <w:marTop w:val="0"/>
                  <w:marBottom w:val="0"/>
                  <w:divBdr>
                    <w:top w:val="none" w:sz="0" w:space="0" w:color="auto"/>
                    <w:left w:val="none" w:sz="0" w:space="0" w:color="auto"/>
                    <w:bottom w:val="none" w:sz="0" w:space="0" w:color="auto"/>
                    <w:right w:val="none" w:sz="0" w:space="0" w:color="auto"/>
                  </w:divBdr>
                </w:div>
                <w:div w:id="374694630">
                  <w:marLeft w:val="480"/>
                  <w:marRight w:val="0"/>
                  <w:marTop w:val="0"/>
                  <w:marBottom w:val="0"/>
                  <w:divBdr>
                    <w:top w:val="none" w:sz="0" w:space="0" w:color="auto"/>
                    <w:left w:val="none" w:sz="0" w:space="0" w:color="auto"/>
                    <w:bottom w:val="none" w:sz="0" w:space="0" w:color="auto"/>
                    <w:right w:val="none" w:sz="0" w:space="0" w:color="auto"/>
                  </w:divBdr>
                </w:div>
                <w:div w:id="117187074">
                  <w:marLeft w:val="480"/>
                  <w:marRight w:val="0"/>
                  <w:marTop w:val="0"/>
                  <w:marBottom w:val="0"/>
                  <w:divBdr>
                    <w:top w:val="none" w:sz="0" w:space="0" w:color="auto"/>
                    <w:left w:val="none" w:sz="0" w:space="0" w:color="auto"/>
                    <w:bottom w:val="none" w:sz="0" w:space="0" w:color="auto"/>
                    <w:right w:val="none" w:sz="0" w:space="0" w:color="auto"/>
                  </w:divBdr>
                </w:div>
                <w:div w:id="2048949041">
                  <w:marLeft w:val="480"/>
                  <w:marRight w:val="0"/>
                  <w:marTop w:val="0"/>
                  <w:marBottom w:val="0"/>
                  <w:divBdr>
                    <w:top w:val="none" w:sz="0" w:space="0" w:color="auto"/>
                    <w:left w:val="none" w:sz="0" w:space="0" w:color="auto"/>
                    <w:bottom w:val="none" w:sz="0" w:space="0" w:color="auto"/>
                    <w:right w:val="none" w:sz="0" w:space="0" w:color="auto"/>
                  </w:divBdr>
                </w:div>
                <w:div w:id="1292517186">
                  <w:marLeft w:val="480"/>
                  <w:marRight w:val="0"/>
                  <w:marTop w:val="0"/>
                  <w:marBottom w:val="0"/>
                  <w:divBdr>
                    <w:top w:val="none" w:sz="0" w:space="0" w:color="auto"/>
                    <w:left w:val="none" w:sz="0" w:space="0" w:color="auto"/>
                    <w:bottom w:val="none" w:sz="0" w:space="0" w:color="auto"/>
                    <w:right w:val="none" w:sz="0" w:space="0" w:color="auto"/>
                  </w:divBdr>
                </w:div>
                <w:div w:id="2000768501">
                  <w:marLeft w:val="480"/>
                  <w:marRight w:val="0"/>
                  <w:marTop w:val="0"/>
                  <w:marBottom w:val="0"/>
                  <w:divBdr>
                    <w:top w:val="none" w:sz="0" w:space="0" w:color="auto"/>
                    <w:left w:val="none" w:sz="0" w:space="0" w:color="auto"/>
                    <w:bottom w:val="none" w:sz="0" w:space="0" w:color="auto"/>
                    <w:right w:val="none" w:sz="0" w:space="0" w:color="auto"/>
                  </w:divBdr>
                </w:div>
                <w:div w:id="731654421">
                  <w:marLeft w:val="480"/>
                  <w:marRight w:val="0"/>
                  <w:marTop w:val="0"/>
                  <w:marBottom w:val="0"/>
                  <w:divBdr>
                    <w:top w:val="none" w:sz="0" w:space="0" w:color="auto"/>
                    <w:left w:val="none" w:sz="0" w:space="0" w:color="auto"/>
                    <w:bottom w:val="none" w:sz="0" w:space="0" w:color="auto"/>
                    <w:right w:val="none" w:sz="0" w:space="0" w:color="auto"/>
                  </w:divBdr>
                </w:div>
                <w:div w:id="1817530933">
                  <w:marLeft w:val="480"/>
                  <w:marRight w:val="0"/>
                  <w:marTop w:val="0"/>
                  <w:marBottom w:val="0"/>
                  <w:divBdr>
                    <w:top w:val="none" w:sz="0" w:space="0" w:color="auto"/>
                    <w:left w:val="none" w:sz="0" w:space="0" w:color="auto"/>
                    <w:bottom w:val="none" w:sz="0" w:space="0" w:color="auto"/>
                    <w:right w:val="none" w:sz="0" w:space="0" w:color="auto"/>
                  </w:divBdr>
                </w:div>
                <w:div w:id="867374457">
                  <w:marLeft w:val="480"/>
                  <w:marRight w:val="0"/>
                  <w:marTop w:val="0"/>
                  <w:marBottom w:val="0"/>
                  <w:divBdr>
                    <w:top w:val="none" w:sz="0" w:space="0" w:color="auto"/>
                    <w:left w:val="none" w:sz="0" w:space="0" w:color="auto"/>
                    <w:bottom w:val="none" w:sz="0" w:space="0" w:color="auto"/>
                    <w:right w:val="none" w:sz="0" w:space="0" w:color="auto"/>
                  </w:divBdr>
                </w:div>
              </w:divsChild>
            </w:div>
            <w:div w:id="1449739764">
              <w:marLeft w:val="0"/>
              <w:marRight w:val="0"/>
              <w:marTop w:val="0"/>
              <w:marBottom w:val="0"/>
              <w:divBdr>
                <w:top w:val="none" w:sz="0" w:space="0" w:color="auto"/>
                <w:left w:val="none" w:sz="0" w:space="0" w:color="auto"/>
                <w:bottom w:val="none" w:sz="0" w:space="0" w:color="auto"/>
                <w:right w:val="none" w:sz="0" w:space="0" w:color="auto"/>
              </w:divBdr>
              <w:divsChild>
                <w:div w:id="1392996146">
                  <w:marLeft w:val="480"/>
                  <w:marRight w:val="0"/>
                  <w:marTop w:val="0"/>
                  <w:marBottom w:val="0"/>
                  <w:divBdr>
                    <w:top w:val="none" w:sz="0" w:space="0" w:color="auto"/>
                    <w:left w:val="none" w:sz="0" w:space="0" w:color="auto"/>
                    <w:bottom w:val="none" w:sz="0" w:space="0" w:color="auto"/>
                    <w:right w:val="none" w:sz="0" w:space="0" w:color="auto"/>
                  </w:divBdr>
                </w:div>
                <w:div w:id="2070490498">
                  <w:marLeft w:val="480"/>
                  <w:marRight w:val="0"/>
                  <w:marTop w:val="0"/>
                  <w:marBottom w:val="0"/>
                  <w:divBdr>
                    <w:top w:val="none" w:sz="0" w:space="0" w:color="auto"/>
                    <w:left w:val="none" w:sz="0" w:space="0" w:color="auto"/>
                    <w:bottom w:val="none" w:sz="0" w:space="0" w:color="auto"/>
                    <w:right w:val="none" w:sz="0" w:space="0" w:color="auto"/>
                  </w:divBdr>
                </w:div>
                <w:div w:id="868030262">
                  <w:marLeft w:val="480"/>
                  <w:marRight w:val="0"/>
                  <w:marTop w:val="0"/>
                  <w:marBottom w:val="0"/>
                  <w:divBdr>
                    <w:top w:val="none" w:sz="0" w:space="0" w:color="auto"/>
                    <w:left w:val="none" w:sz="0" w:space="0" w:color="auto"/>
                    <w:bottom w:val="none" w:sz="0" w:space="0" w:color="auto"/>
                    <w:right w:val="none" w:sz="0" w:space="0" w:color="auto"/>
                  </w:divBdr>
                </w:div>
                <w:div w:id="97650322">
                  <w:marLeft w:val="480"/>
                  <w:marRight w:val="0"/>
                  <w:marTop w:val="0"/>
                  <w:marBottom w:val="0"/>
                  <w:divBdr>
                    <w:top w:val="none" w:sz="0" w:space="0" w:color="auto"/>
                    <w:left w:val="none" w:sz="0" w:space="0" w:color="auto"/>
                    <w:bottom w:val="none" w:sz="0" w:space="0" w:color="auto"/>
                    <w:right w:val="none" w:sz="0" w:space="0" w:color="auto"/>
                  </w:divBdr>
                </w:div>
                <w:div w:id="1979265321">
                  <w:marLeft w:val="480"/>
                  <w:marRight w:val="0"/>
                  <w:marTop w:val="0"/>
                  <w:marBottom w:val="0"/>
                  <w:divBdr>
                    <w:top w:val="none" w:sz="0" w:space="0" w:color="auto"/>
                    <w:left w:val="none" w:sz="0" w:space="0" w:color="auto"/>
                    <w:bottom w:val="none" w:sz="0" w:space="0" w:color="auto"/>
                    <w:right w:val="none" w:sz="0" w:space="0" w:color="auto"/>
                  </w:divBdr>
                </w:div>
                <w:div w:id="936793143">
                  <w:marLeft w:val="480"/>
                  <w:marRight w:val="0"/>
                  <w:marTop w:val="0"/>
                  <w:marBottom w:val="0"/>
                  <w:divBdr>
                    <w:top w:val="none" w:sz="0" w:space="0" w:color="auto"/>
                    <w:left w:val="none" w:sz="0" w:space="0" w:color="auto"/>
                    <w:bottom w:val="none" w:sz="0" w:space="0" w:color="auto"/>
                    <w:right w:val="none" w:sz="0" w:space="0" w:color="auto"/>
                  </w:divBdr>
                </w:div>
                <w:div w:id="1684892344">
                  <w:marLeft w:val="480"/>
                  <w:marRight w:val="0"/>
                  <w:marTop w:val="0"/>
                  <w:marBottom w:val="0"/>
                  <w:divBdr>
                    <w:top w:val="none" w:sz="0" w:space="0" w:color="auto"/>
                    <w:left w:val="none" w:sz="0" w:space="0" w:color="auto"/>
                    <w:bottom w:val="none" w:sz="0" w:space="0" w:color="auto"/>
                    <w:right w:val="none" w:sz="0" w:space="0" w:color="auto"/>
                  </w:divBdr>
                </w:div>
                <w:div w:id="368771347">
                  <w:marLeft w:val="480"/>
                  <w:marRight w:val="0"/>
                  <w:marTop w:val="0"/>
                  <w:marBottom w:val="0"/>
                  <w:divBdr>
                    <w:top w:val="none" w:sz="0" w:space="0" w:color="auto"/>
                    <w:left w:val="none" w:sz="0" w:space="0" w:color="auto"/>
                    <w:bottom w:val="none" w:sz="0" w:space="0" w:color="auto"/>
                    <w:right w:val="none" w:sz="0" w:space="0" w:color="auto"/>
                  </w:divBdr>
                </w:div>
                <w:div w:id="1302081655">
                  <w:marLeft w:val="480"/>
                  <w:marRight w:val="0"/>
                  <w:marTop w:val="0"/>
                  <w:marBottom w:val="0"/>
                  <w:divBdr>
                    <w:top w:val="none" w:sz="0" w:space="0" w:color="auto"/>
                    <w:left w:val="none" w:sz="0" w:space="0" w:color="auto"/>
                    <w:bottom w:val="none" w:sz="0" w:space="0" w:color="auto"/>
                    <w:right w:val="none" w:sz="0" w:space="0" w:color="auto"/>
                  </w:divBdr>
                </w:div>
                <w:div w:id="626786602">
                  <w:marLeft w:val="480"/>
                  <w:marRight w:val="0"/>
                  <w:marTop w:val="0"/>
                  <w:marBottom w:val="0"/>
                  <w:divBdr>
                    <w:top w:val="none" w:sz="0" w:space="0" w:color="auto"/>
                    <w:left w:val="none" w:sz="0" w:space="0" w:color="auto"/>
                    <w:bottom w:val="none" w:sz="0" w:space="0" w:color="auto"/>
                    <w:right w:val="none" w:sz="0" w:space="0" w:color="auto"/>
                  </w:divBdr>
                </w:div>
                <w:div w:id="1468206824">
                  <w:marLeft w:val="480"/>
                  <w:marRight w:val="0"/>
                  <w:marTop w:val="0"/>
                  <w:marBottom w:val="0"/>
                  <w:divBdr>
                    <w:top w:val="none" w:sz="0" w:space="0" w:color="auto"/>
                    <w:left w:val="none" w:sz="0" w:space="0" w:color="auto"/>
                    <w:bottom w:val="none" w:sz="0" w:space="0" w:color="auto"/>
                    <w:right w:val="none" w:sz="0" w:space="0" w:color="auto"/>
                  </w:divBdr>
                </w:div>
                <w:div w:id="676036037">
                  <w:marLeft w:val="480"/>
                  <w:marRight w:val="0"/>
                  <w:marTop w:val="0"/>
                  <w:marBottom w:val="0"/>
                  <w:divBdr>
                    <w:top w:val="none" w:sz="0" w:space="0" w:color="auto"/>
                    <w:left w:val="none" w:sz="0" w:space="0" w:color="auto"/>
                    <w:bottom w:val="none" w:sz="0" w:space="0" w:color="auto"/>
                    <w:right w:val="none" w:sz="0" w:space="0" w:color="auto"/>
                  </w:divBdr>
                </w:div>
                <w:div w:id="314068055">
                  <w:marLeft w:val="480"/>
                  <w:marRight w:val="0"/>
                  <w:marTop w:val="0"/>
                  <w:marBottom w:val="0"/>
                  <w:divBdr>
                    <w:top w:val="none" w:sz="0" w:space="0" w:color="auto"/>
                    <w:left w:val="none" w:sz="0" w:space="0" w:color="auto"/>
                    <w:bottom w:val="none" w:sz="0" w:space="0" w:color="auto"/>
                    <w:right w:val="none" w:sz="0" w:space="0" w:color="auto"/>
                  </w:divBdr>
                </w:div>
                <w:div w:id="1920209641">
                  <w:marLeft w:val="480"/>
                  <w:marRight w:val="0"/>
                  <w:marTop w:val="0"/>
                  <w:marBottom w:val="0"/>
                  <w:divBdr>
                    <w:top w:val="none" w:sz="0" w:space="0" w:color="auto"/>
                    <w:left w:val="none" w:sz="0" w:space="0" w:color="auto"/>
                    <w:bottom w:val="none" w:sz="0" w:space="0" w:color="auto"/>
                    <w:right w:val="none" w:sz="0" w:space="0" w:color="auto"/>
                  </w:divBdr>
                </w:div>
                <w:div w:id="1984696526">
                  <w:marLeft w:val="480"/>
                  <w:marRight w:val="0"/>
                  <w:marTop w:val="0"/>
                  <w:marBottom w:val="0"/>
                  <w:divBdr>
                    <w:top w:val="none" w:sz="0" w:space="0" w:color="auto"/>
                    <w:left w:val="none" w:sz="0" w:space="0" w:color="auto"/>
                    <w:bottom w:val="none" w:sz="0" w:space="0" w:color="auto"/>
                    <w:right w:val="none" w:sz="0" w:space="0" w:color="auto"/>
                  </w:divBdr>
                </w:div>
                <w:div w:id="1710377647">
                  <w:marLeft w:val="480"/>
                  <w:marRight w:val="0"/>
                  <w:marTop w:val="0"/>
                  <w:marBottom w:val="0"/>
                  <w:divBdr>
                    <w:top w:val="none" w:sz="0" w:space="0" w:color="auto"/>
                    <w:left w:val="none" w:sz="0" w:space="0" w:color="auto"/>
                    <w:bottom w:val="none" w:sz="0" w:space="0" w:color="auto"/>
                    <w:right w:val="none" w:sz="0" w:space="0" w:color="auto"/>
                  </w:divBdr>
                </w:div>
                <w:div w:id="946043506">
                  <w:marLeft w:val="480"/>
                  <w:marRight w:val="0"/>
                  <w:marTop w:val="0"/>
                  <w:marBottom w:val="0"/>
                  <w:divBdr>
                    <w:top w:val="none" w:sz="0" w:space="0" w:color="auto"/>
                    <w:left w:val="none" w:sz="0" w:space="0" w:color="auto"/>
                    <w:bottom w:val="none" w:sz="0" w:space="0" w:color="auto"/>
                    <w:right w:val="none" w:sz="0" w:space="0" w:color="auto"/>
                  </w:divBdr>
                </w:div>
                <w:div w:id="1905409360">
                  <w:marLeft w:val="480"/>
                  <w:marRight w:val="0"/>
                  <w:marTop w:val="0"/>
                  <w:marBottom w:val="0"/>
                  <w:divBdr>
                    <w:top w:val="none" w:sz="0" w:space="0" w:color="auto"/>
                    <w:left w:val="none" w:sz="0" w:space="0" w:color="auto"/>
                    <w:bottom w:val="none" w:sz="0" w:space="0" w:color="auto"/>
                    <w:right w:val="none" w:sz="0" w:space="0" w:color="auto"/>
                  </w:divBdr>
                </w:div>
                <w:div w:id="146240280">
                  <w:marLeft w:val="480"/>
                  <w:marRight w:val="0"/>
                  <w:marTop w:val="0"/>
                  <w:marBottom w:val="0"/>
                  <w:divBdr>
                    <w:top w:val="none" w:sz="0" w:space="0" w:color="auto"/>
                    <w:left w:val="none" w:sz="0" w:space="0" w:color="auto"/>
                    <w:bottom w:val="none" w:sz="0" w:space="0" w:color="auto"/>
                    <w:right w:val="none" w:sz="0" w:space="0" w:color="auto"/>
                  </w:divBdr>
                </w:div>
                <w:div w:id="280183667">
                  <w:marLeft w:val="480"/>
                  <w:marRight w:val="0"/>
                  <w:marTop w:val="0"/>
                  <w:marBottom w:val="0"/>
                  <w:divBdr>
                    <w:top w:val="none" w:sz="0" w:space="0" w:color="auto"/>
                    <w:left w:val="none" w:sz="0" w:space="0" w:color="auto"/>
                    <w:bottom w:val="none" w:sz="0" w:space="0" w:color="auto"/>
                    <w:right w:val="none" w:sz="0" w:space="0" w:color="auto"/>
                  </w:divBdr>
                </w:div>
                <w:div w:id="923227932">
                  <w:marLeft w:val="480"/>
                  <w:marRight w:val="0"/>
                  <w:marTop w:val="0"/>
                  <w:marBottom w:val="0"/>
                  <w:divBdr>
                    <w:top w:val="none" w:sz="0" w:space="0" w:color="auto"/>
                    <w:left w:val="none" w:sz="0" w:space="0" w:color="auto"/>
                    <w:bottom w:val="none" w:sz="0" w:space="0" w:color="auto"/>
                    <w:right w:val="none" w:sz="0" w:space="0" w:color="auto"/>
                  </w:divBdr>
                </w:div>
                <w:div w:id="1691101319">
                  <w:marLeft w:val="480"/>
                  <w:marRight w:val="0"/>
                  <w:marTop w:val="0"/>
                  <w:marBottom w:val="0"/>
                  <w:divBdr>
                    <w:top w:val="none" w:sz="0" w:space="0" w:color="auto"/>
                    <w:left w:val="none" w:sz="0" w:space="0" w:color="auto"/>
                    <w:bottom w:val="none" w:sz="0" w:space="0" w:color="auto"/>
                    <w:right w:val="none" w:sz="0" w:space="0" w:color="auto"/>
                  </w:divBdr>
                </w:div>
                <w:div w:id="2096975016">
                  <w:marLeft w:val="480"/>
                  <w:marRight w:val="0"/>
                  <w:marTop w:val="0"/>
                  <w:marBottom w:val="0"/>
                  <w:divBdr>
                    <w:top w:val="none" w:sz="0" w:space="0" w:color="auto"/>
                    <w:left w:val="none" w:sz="0" w:space="0" w:color="auto"/>
                    <w:bottom w:val="none" w:sz="0" w:space="0" w:color="auto"/>
                    <w:right w:val="none" w:sz="0" w:space="0" w:color="auto"/>
                  </w:divBdr>
                </w:div>
                <w:div w:id="1248071879">
                  <w:marLeft w:val="480"/>
                  <w:marRight w:val="0"/>
                  <w:marTop w:val="0"/>
                  <w:marBottom w:val="0"/>
                  <w:divBdr>
                    <w:top w:val="none" w:sz="0" w:space="0" w:color="auto"/>
                    <w:left w:val="none" w:sz="0" w:space="0" w:color="auto"/>
                    <w:bottom w:val="none" w:sz="0" w:space="0" w:color="auto"/>
                    <w:right w:val="none" w:sz="0" w:space="0" w:color="auto"/>
                  </w:divBdr>
                </w:div>
                <w:div w:id="565203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6677564">
          <w:marLeft w:val="480"/>
          <w:marRight w:val="0"/>
          <w:marTop w:val="0"/>
          <w:marBottom w:val="0"/>
          <w:divBdr>
            <w:top w:val="none" w:sz="0" w:space="0" w:color="auto"/>
            <w:left w:val="none" w:sz="0" w:space="0" w:color="auto"/>
            <w:bottom w:val="none" w:sz="0" w:space="0" w:color="auto"/>
            <w:right w:val="none" w:sz="0" w:space="0" w:color="auto"/>
          </w:divBdr>
        </w:div>
        <w:div w:id="2006474410">
          <w:marLeft w:val="480"/>
          <w:marRight w:val="0"/>
          <w:marTop w:val="0"/>
          <w:marBottom w:val="0"/>
          <w:divBdr>
            <w:top w:val="none" w:sz="0" w:space="0" w:color="auto"/>
            <w:left w:val="none" w:sz="0" w:space="0" w:color="auto"/>
            <w:bottom w:val="none" w:sz="0" w:space="0" w:color="auto"/>
            <w:right w:val="none" w:sz="0" w:space="0" w:color="auto"/>
          </w:divBdr>
        </w:div>
        <w:div w:id="741803140">
          <w:marLeft w:val="480"/>
          <w:marRight w:val="0"/>
          <w:marTop w:val="0"/>
          <w:marBottom w:val="0"/>
          <w:divBdr>
            <w:top w:val="none" w:sz="0" w:space="0" w:color="auto"/>
            <w:left w:val="none" w:sz="0" w:space="0" w:color="auto"/>
            <w:bottom w:val="none" w:sz="0" w:space="0" w:color="auto"/>
            <w:right w:val="none" w:sz="0" w:space="0" w:color="auto"/>
          </w:divBdr>
        </w:div>
        <w:div w:id="283272276">
          <w:marLeft w:val="480"/>
          <w:marRight w:val="0"/>
          <w:marTop w:val="0"/>
          <w:marBottom w:val="0"/>
          <w:divBdr>
            <w:top w:val="none" w:sz="0" w:space="0" w:color="auto"/>
            <w:left w:val="none" w:sz="0" w:space="0" w:color="auto"/>
            <w:bottom w:val="none" w:sz="0" w:space="0" w:color="auto"/>
            <w:right w:val="none" w:sz="0" w:space="0" w:color="auto"/>
          </w:divBdr>
        </w:div>
        <w:div w:id="567233768">
          <w:marLeft w:val="480"/>
          <w:marRight w:val="0"/>
          <w:marTop w:val="0"/>
          <w:marBottom w:val="0"/>
          <w:divBdr>
            <w:top w:val="none" w:sz="0" w:space="0" w:color="auto"/>
            <w:left w:val="none" w:sz="0" w:space="0" w:color="auto"/>
            <w:bottom w:val="none" w:sz="0" w:space="0" w:color="auto"/>
            <w:right w:val="none" w:sz="0" w:space="0" w:color="auto"/>
          </w:divBdr>
        </w:div>
        <w:div w:id="1024139808">
          <w:marLeft w:val="480"/>
          <w:marRight w:val="0"/>
          <w:marTop w:val="0"/>
          <w:marBottom w:val="0"/>
          <w:divBdr>
            <w:top w:val="none" w:sz="0" w:space="0" w:color="auto"/>
            <w:left w:val="none" w:sz="0" w:space="0" w:color="auto"/>
            <w:bottom w:val="none" w:sz="0" w:space="0" w:color="auto"/>
            <w:right w:val="none" w:sz="0" w:space="0" w:color="auto"/>
          </w:divBdr>
        </w:div>
        <w:div w:id="308098092">
          <w:marLeft w:val="480"/>
          <w:marRight w:val="0"/>
          <w:marTop w:val="0"/>
          <w:marBottom w:val="0"/>
          <w:divBdr>
            <w:top w:val="none" w:sz="0" w:space="0" w:color="auto"/>
            <w:left w:val="none" w:sz="0" w:space="0" w:color="auto"/>
            <w:bottom w:val="none" w:sz="0" w:space="0" w:color="auto"/>
            <w:right w:val="none" w:sz="0" w:space="0" w:color="auto"/>
          </w:divBdr>
        </w:div>
        <w:div w:id="1756171248">
          <w:marLeft w:val="480"/>
          <w:marRight w:val="0"/>
          <w:marTop w:val="0"/>
          <w:marBottom w:val="0"/>
          <w:divBdr>
            <w:top w:val="none" w:sz="0" w:space="0" w:color="auto"/>
            <w:left w:val="none" w:sz="0" w:space="0" w:color="auto"/>
            <w:bottom w:val="none" w:sz="0" w:space="0" w:color="auto"/>
            <w:right w:val="none" w:sz="0" w:space="0" w:color="auto"/>
          </w:divBdr>
        </w:div>
        <w:div w:id="920525628">
          <w:marLeft w:val="480"/>
          <w:marRight w:val="0"/>
          <w:marTop w:val="0"/>
          <w:marBottom w:val="0"/>
          <w:divBdr>
            <w:top w:val="none" w:sz="0" w:space="0" w:color="auto"/>
            <w:left w:val="none" w:sz="0" w:space="0" w:color="auto"/>
            <w:bottom w:val="none" w:sz="0" w:space="0" w:color="auto"/>
            <w:right w:val="none" w:sz="0" w:space="0" w:color="auto"/>
          </w:divBdr>
        </w:div>
        <w:div w:id="812412711">
          <w:marLeft w:val="480"/>
          <w:marRight w:val="0"/>
          <w:marTop w:val="0"/>
          <w:marBottom w:val="0"/>
          <w:divBdr>
            <w:top w:val="none" w:sz="0" w:space="0" w:color="auto"/>
            <w:left w:val="none" w:sz="0" w:space="0" w:color="auto"/>
            <w:bottom w:val="none" w:sz="0" w:space="0" w:color="auto"/>
            <w:right w:val="none" w:sz="0" w:space="0" w:color="auto"/>
          </w:divBdr>
        </w:div>
        <w:div w:id="2145730349">
          <w:marLeft w:val="480"/>
          <w:marRight w:val="0"/>
          <w:marTop w:val="0"/>
          <w:marBottom w:val="0"/>
          <w:divBdr>
            <w:top w:val="none" w:sz="0" w:space="0" w:color="auto"/>
            <w:left w:val="none" w:sz="0" w:space="0" w:color="auto"/>
            <w:bottom w:val="none" w:sz="0" w:space="0" w:color="auto"/>
            <w:right w:val="none" w:sz="0" w:space="0" w:color="auto"/>
          </w:divBdr>
        </w:div>
        <w:div w:id="424347513">
          <w:marLeft w:val="480"/>
          <w:marRight w:val="0"/>
          <w:marTop w:val="0"/>
          <w:marBottom w:val="0"/>
          <w:divBdr>
            <w:top w:val="none" w:sz="0" w:space="0" w:color="auto"/>
            <w:left w:val="none" w:sz="0" w:space="0" w:color="auto"/>
            <w:bottom w:val="none" w:sz="0" w:space="0" w:color="auto"/>
            <w:right w:val="none" w:sz="0" w:space="0" w:color="auto"/>
          </w:divBdr>
        </w:div>
        <w:div w:id="1812482117">
          <w:marLeft w:val="480"/>
          <w:marRight w:val="0"/>
          <w:marTop w:val="0"/>
          <w:marBottom w:val="0"/>
          <w:divBdr>
            <w:top w:val="none" w:sz="0" w:space="0" w:color="auto"/>
            <w:left w:val="none" w:sz="0" w:space="0" w:color="auto"/>
            <w:bottom w:val="none" w:sz="0" w:space="0" w:color="auto"/>
            <w:right w:val="none" w:sz="0" w:space="0" w:color="auto"/>
          </w:divBdr>
        </w:div>
        <w:div w:id="186412777">
          <w:marLeft w:val="480"/>
          <w:marRight w:val="0"/>
          <w:marTop w:val="0"/>
          <w:marBottom w:val="0"/>
          <w:divBdr>
            <w:top w:val="none" w:sz="0" w:space="0" w:color="auto"/>
            <w:left w:val="none" w:sz="0" w:space="0" w:color="auto"/>
            <w:bottom w:val="none" w:sz="0" w:space="0" w:color="auto"/>
            <w:right w:val="none" w:sz="0" w:space="0" w:color="auto"/>
          </w:divBdr>
        </w:div>
        <w:div w:id="618561370">
          <w:marLeft w:val="480"/>
          <w:marRight w:val="0"/>
          <w:marTop w:val="0"/>
          <w:marBottom w:val="0"/>
          <w:divBdr>
            <w:top w:val="none" w:sz="0" w:space="0" w:color="auto"/>
            <w:left w:val="none" w:sz="0" w:space="0" w:color="auto"/>
            <w:bottom w:val="none" w:sz="0" w:space="0" w:color="auto"/>
            <w:right w:val="none" w:sz="0" w:space="0" w:color="auto"/>
          </w:divBdr>
        </w:div>
        <w:div w:id="283465633">
          <w:marLeft w:val="480"/>
          <w:marRight w:val="0"/>
          <w:marTop w:val="0"/>
          <w:marBottom w:val="0"/>
          <w:divBdr>
            <w:top w:val="none" w:sz="0" w:space="0" w:color="auto"/>
            <w:left w:val="none" w:sz="0" w:space="0" w:color="auto"/>
            <w:bottom w:val="none" w:sz="0" w:space="0" w:color="auto"/>
            <w:right w:val="none" w:sz="0" w:space="0" w:color="auto"/>
          </w:divBdr>
        </w:div>
        <w:div w:id="1400205583">
          <w:marLeft w:val="480"/>
          <w:marRight w:val="0"/>
          <w:marTop w:val="0"/>
          <w:marBottom w:val="0"/>
          <w:divBdr>
            <w:top w:val="none" w:sz="0" w:space="0" w:color="auto"/>
            <w:left w:val="none" w:sz="0" w:space="0" w:color="auto"/>
            <w:bottom w:val="none" w:sz="0" w:space="0" w:color="auto"/>
            <w:right w:val="none" w:sz="0" w:space="0" w:color="auto"/>
          </w:divBdr>
        </w:div>
        <w:div w:id="660934357">
          <w:marLeft w:val="480"/>
          <w:marRight w:val="0"/>
          <w:marTop w:val="0"/>
          <w:marBottom w:val="0"/>
          <w:divBdr>
            <w:top w:val="none" w:sz="0" w:space="0" w:color="auto"/>
            <w:left w:val="none" w:sz="0" w:space="0" w:color="auto"/>
            <w:bottom w:val="none" w:sz="0" w:space="0" w:color="auto"/>
            <w:right w:val="none" w:sz="0" w:space="0" w:color="auto"/>
          </w:divBdr>
        </w:div>
        <w:div w:id="2024280873">
          <w:marLeft w:val="480"/>
          <w:marRight w:val="0"/>
          <w:marTop w:val="0"/>
          <w:marBottom w:val="0"/>
          <w:divBdr>
            <w:top w:val="none" w:sz="0" w:space="0" w:color="auto"/>
            <w:left w:val="none" w:sz="0" w:space="0" w:color="auto"/>
            <w:bottom w:val="none" w:sz="0" w:space="0" w:color="auto"/>
            <w:right w:val="none" w:sz="0" w:space="0" w:color="auto"/>
          </w:divBdr>
        </w:div>
        <w:div w:id="402487753">
          <w:marLeft w:val="480"/>
          <w:marRight w:val="0"/>
          <w:marTop w:val="0"/>
          <w:marBottom w:val="0"/>
          <w:divBdr>
            <w:top w:val="none" w:sz="0" w:space="0" w:color="auto"/>
            <w:left w:val="none" w:sz="0" w:space="0" w:color="auto"/>
            <w:bottom w:val="none" w:sz="0" w:space="0" w:color="auto"/>
            <w:right w:val="none" w:sz="0" w:space="0" w:color="auto"/>
          </w:divBdr>
        </w:div>
      </w:divsChild>
    </w:div>
    <w:div w:id="386296967">
      <w:bodyDiv w:val="1"/>
      <w:marLeft w:val="0"/>
      <w:marRight w:val="0"/>
      <w:marTop w:val="0"/>
      <w:marBottom w:val="0"/>
      <w:divBdr>
        <w:top w:val="none" w:sz="0" w:space="0" w:color="auto"/>
        <w:left w:val="none" w:sz="0" w:space="0" w:color="auto"/>
        <w:bottom w:val="none" w:sz="0" w:space="0" w:color="auto"/>
        <w:right w:val="none" w:sz="0" w:space="0" w:color="auto"/>
      </w:divBdr>
    </w:div>
    <w:div w:id="390886174">
      <w:bodyDiv w:val="1"/>
      <w:marLeft w:val="0"/>
      <w:marRight w:val="0"/>
      <w:marTop w:val="0"/>
      <w:marBottom w:val="0"/>
      <w:divBdr>
        <w:top w:val="none" w:sz="0" w:space="0" w:color="auto"/>
        <w:left w:val="none" w:sz="0" w:space="0" w:color="auto"/>
        <w:bottom w:val="none" w:sz="0" w:space="0" w:color="auto"/>
        <w:right w:val="none" w:sz="0" w:space="0" w:color="auto"/>
      </w:divBdr>
    </w:div>
    <w:div w:id="414521877">
      <w:bodyDiv w:val="1"/>
      <w:marLeft w:val="0"/>
      <w:marRight w:val="0"/>
      <w:marTop w:val="0"/>
      <w:marBottom w:val="0"/>
      <w:divBdr>
        <w:top w:val="none" w:sz="0" w:space="0" w:color="auto"/>
        <w:left w:val="none" w:sz="0" w:space="0" w:color="auto"/>
        <w:bottom w:val="none" w:sz="0" w:space="0" w:color="auto"/>
        <w:right w:val="none" w:sz="0" w:space="0" w:color="auto"/>
      </w:divBdr>
    </w:div>
    <w:div w:id="437680586">
      <w:bodyDiv w:val="1"/>
      <w:marLeft w:val="0"/>
      <w:marRight w:val="0"/>
      <w:marTop w:val="0"/>
      <w:marBottom w:val="0"/>
      <w:divBdr>
        <w:top w:val="none" w:sz="0" w:space="0" w:color="auto"/>
        <w:left w:val="none" w:sz="0" w:space="0" w:color="auto"/>
        <w:bottom w:val="none" w:sz="0" w:space="0" w:color="auto"/>
        <w:right w:val="none" w:sz="0" w:space="0" w:color="auto"/>
      </w:divBdr>
    </w:div>
    <w:div w:id="474956675">
      <w:bodyDiv w:val="1"/>
      <w:marLeft w:val="0"/>
      <w:marRight w:val="0"/>
      <w:marTop w:val="0"/>
      <w:marBottom w:val="0"/>
      <w:divBdr>
        <w:top w:val="none" w:sz="0" w:space="0" w:color="auto"/>
        <w:left w:val="none" w:sz="0" w:space="0" w:color="auto"/>
        <w:bottom w:val="none" w:sz="0" w:space="0" w:color="auto"/>
        <w:right w:val="none" w:sz="0" w:space="0" w:color="auto"/>
      </w:divBdr>
    </w:div>
    <w:div w:id="488441384">
      <w:bodyDiv w:val="1"/>
      <w:marLeft w:val="0"/>
      <w:marRight w:val="0"/>
      <w:marTop w:val="0"/>
      <w:marBottom w:val="0"/>
      <w:divBdr>
        <w:top w:val="none" w:sz="0" w:space="0" w:color="auto"/>
        <w:left w:val="none" w:sz="0" w:space="0" w:color="auto"/>
        <w:bottom w:val="none" w:sz="0" w:space="0" w:color="auto"/>
        <w:right w:val="none" w:sz="0" w:space="0" w:color="auto"/>
      </w:divBdr>
    </w:div>
    <w:div w:id="531958602">
      <w:bodyDiv w:val="1"/>
      <w:marLeft w:val="0"/>
      <w:marRight w:val="0"/>
      <w:marTop w:val="0"/>
      <w:marBottom w:val="0"/>
      <w:divBdr>
        <w:top w:val="none" w:sz="0" w:space="0" w:color="auto"/>
        <w:left w:val="none" w:sz="0" w:space="0" w:color="auto"/>
        <w:bottom w:val="none" w:sz="0" w:space="0" w:color="auto"/>
        <w:right w:val="none" w:sz="0" w:space="0" w:color="auto"/>
      </w:divBdr>
      <w:divsChild>
        <w:div w:id="561185623">
          <w:marLeft w:val="480"/>
          <w:marRight w:val="0"/>
          <w:marTop w:val="0"/>
          <w:marBottom w:val="0"/>
          <w:divBdr>
            <w:top w:val="none" w:sz="0" w:space="0" w:color="auto"/>
            <w:left w:val="none" w:sz="0" w:space="0" w:color="auto"/>
            <w:bottom w:val="none" w:sz="0" w:space="0" w:color="auto"/>
            <w:right w:val="none" w:sz="0" w:space="0" w:color="auto"/>
          </w:divBdr>
        </w:div>
        <w:div w:id="885873804">
          <w:marLeft w:val="480"/>
          <w:marRight w:val="0"/>
          <w:marTop w:val="0"/>
          <w:marBottom w:val="0"/>
          <w:divBdr>
            <w:top w:val="none" w:sz="0" w:space="0" w:color="auto"/>
            <w:left w:val="none" w:sz="0" w:space="0" w:color="auto"/>
            <w:bottom w:val="none" w:sz="0" w:space="0" w:color="auto"/>
            <w:right w:val="none" w:sz="0" w:space="0" w:color="auto"/>
          </w:divBdr>
        </w:div>
        <w:div w:id="2110468787">
          <w:marLeft w:val="480"/>
          <w:marRight w:val="0"/>
          <w:marTop w:val="0"/>
          <w:marBottom w:val="0"/>
          <w:divBdr>
            <w:top w:val="none" w:sz="0" w:space="0" w:color="auto"/>
            <w:left w:val="none" w:sz="0" w:space="0" w:color="auto"/>
            <w:bottom w:val="none" w:sz="0" w:space="0" w:color="auto"/>
            <w:right w:val="none" w:sz="0" w:space="0" w:color="auto"/>
          </w:divBdr>
        </w:div>
        <w:div w:id="1504510567">
          <w:marLeft w:val="480"/>
          <w:marRight w:val="0"/>
          <w:marTop w:val="0"/>
          <w:marBottom w:val="0"/>
          <w:divBdr>
            <w:top w:val="none" w:sz="0" w:space="0" w:color="auto"/>
            <w:left w:val="none" w:sz="0" w:space="0" w:color="auto"/>
            <w:bottom w:val="none" w:sz="0" w:space="0" w:color="auto"/>
            <w:right w:val="none" w:sz="0" w:space="0" w:color="auto"/>
          </w:divBdr>
        </w:div>
        <w:div w:id="480847751">
          <w:marLeft w:val="480"/>
          <w:marRight w:val="0"/>
          <w:marTop w:val="0"/>
          <w:marBottom w:val="0"/>
          <w:divBdr>
            <w:top w:val="none" w:sz="0" w:space="0" w:color="auto"/>
            <w:left w:val="none" w:sz="0" w:space="0" w:color="auto"/>
            <w:bottom w:val="none" w:sz="0" w:space="0" w:color="auto"/>
            <w:right w:val="none" w:sz="0" w:space="0" w:color="auto"/>
          </w:divBdr>
        </w:div>
        <w:div w:id="1917283010">
          <w:marLeft w:val="480"/>
          <w:marRight w:val="0"/>
          <w:marTop w:val="0"/>
          <w:marBottom w:val="0"/>
          <w:divBdr>
            <w:top w:val="none" w:sz="0" w:space="0" w:color="auto"/>
            <w:left w:val="none" w:sz="0" w:space="0" w:color="auto"/>
            <w:bottom w:val="none" w:sz="0" w:space="0" w:color="auto"/>
            <w:right w:val="none" w:sz="0" w:space="0" w:color="auto"/>
          </w:divBdr>
        </w:div>
        <w:div w:id="1668554036">
          <w:marLeft w:val="480"/>
          <w:marRight w:val="0"/>
          <w:marTop w:val="0"/>
          <w:marBottom w:val="0"/>
          <w:divBdr>
            <w:top w:val="none" w:sz="0" w:space="0" w:color="auto"/>
            <w:left w:val="none" w:sz="0" w:space="0" w:color="auto"/>
            <w:bottom w:val="none" w:sz="0" w:space="0" w:color="auto"/>
            <w:right w:val="none" w:sz="0" w:space="0" w:color="auto"/>
          </w:divBdr>
        </w:div>
        <w:div w:id="1643802911">
          <w:marLeft w:val="480"/>
          <w:marRight w:val="0"/>
          <w:marTop w:val="0"/>
          <w:marBottom w:val="0"/>
          <w:divBdr>
            <w:top w:val="none" w:sz="0" w:space="0" w:color="auto"/>
            <w:left w:val="none" w:sz="0" w:space="0" w:color="auto"/>
            <w:bottom w:val="none" w:sz="0" w:space="0" w:color="auto"/>
            <w:right w:val="none" w:sz="0" w:space="0" w:color="auto"/>
          </w:divBdr>
        </w:div>
        <w:div w:id="378748980">
          <w:marLeft w:val="480"/>
          <w:marRight w:val="0"/>
          <w:marTop w:val="0"/>
          <w:marBottom w:val="0"/>
          <w:divBdr>
            <w:top w:val="none" w:sz="0" w:space="0" w:color="auto"/>
            <w:left w:val="none" w:sz="0" w:space="0" w:color="auto"/>
            <w:bottom w:val="none" w:sz="0" w:space="0" w:color="auto"/>
            <w:right w:val="none" w:sz="0" w:space="0" w:color="auto"/>
          </w:divBdr>
        </w:div>
        <w:div w:id="388264460">
          <w:marLeft w:val="480"/>
          <w:marRight w:val="0"/>
          <w:marTop w:val="0"/>
          <w:marBottom w:val="0"/>
          <w:divBdr>
            <w:top w:val="none" w:sz="0" w:space="0" w:color="auto"/>
            <w:left w:val="none" w:sz="0" w:space="0" w:color="auto"/>
            <w:bottom w:val="none" w:sz="0" w:space="0" w:color="auto"/>
            <w:right w:val="none" w:sz="0" w:space="0" w:color="auto"/>
          </w:divBdr>
        </w:div>
        <w:div w:id="2099668808">
          <w:marLeft w:val="480"/>
          <w:marRight w:val="0"/>
          <w:marTop w:val="0"/>
          <w:marBottom w:val="0"/>
          <w:divBdr>
            <w:top w:val="none" w:sz="0" w:space="0" w:color="auto"/>
            <w:left w:val="none" w:sz="0" w:space="0" w:color="auto"/>
            <w:bottom w:val="none" w:sz="0" w:space="0" w:color="auto"/>
            <w:right w:val="none" w:sz="0" w:space="0" w:color="auto"/>
          </w:divBdr>
        </w:div>
        <w:div w:id="1058699306">
          <w:marLeft w:val="480"/>
          <w:marRight w:val="0"/>
          <w:marTop w:val="0"/>
          <w:marBottom w:val="0"/>
          <w:divBdr>
            <w:top w:val="none" w:sz="0" w:space="0" w:color="auto"/>
            <w:left w:val="none" w:sz="0" w:space="0" w:color="auto"/>
            <w:bottom w:val="none" w:sz="0" w:space="0" w:color="auto"/>
            <w:right w:val="none" w:sz="0" w:space="0" w:color="auto"/>
          </w:divBdr>
        </w:div>
        <w:div w:id="720061350">
          <w:marLeft w:val="480"/>
          <w:marRight w:val="0"/>
          <w:marTop w:val="0"/>
          <w:marBottom w:val="0"/>
          <w:divBdr>
            <w:top w:val="none" w:sz="0" w:space="0" w:color="auto"/>
            <w:left w:val="none" w:sz="0" w:space="0" w:color="auto"/>
            <w:bottom w:val="none" w:sz="0" w:space="0" w:color="auto"/>
            <w:right w:val="none" w:sz="0" w:space="0" w:color="auto"/>
          </w:divBdr>
        </w:div>
        <w:div w:id="1610622066">
          <w:marLeft w:val="480"/>
          <w:marRight w:val="0"/>
          <w:marTop w:val="0"/>
          <w:marBottom w:val="0"/>
          <w:divBdr>
            <w:top w:val="none" w:sz="0" w:space="0" w:color="auto"/>
            <w:left w:val="none" w:sz="0" w:space="0" w:color="auto"/>
            <w:bottom w:val="none" w:sz="0" w:space="0" w:color="auto"/>
            <w:right w:val="none" w:sz="0" w:space="0" w:color="auto"/>
          </w:divBdr>
        </w:div>
        <w:div w:id="718557787">
          <w:marLeft w:val="480"/>
          <w:marRight w:val="0"/>
          <w:marTop w:val="0"/>
          <w:marBottom w:val="0"/>
          <w:divBdr>
            <w:top w:val="none" w:sz="0" w:space="0" w:color="auto"/>
            <w:left w:val="none" w:sz="0" w:space="0" w:color="auto"/>
            <w:bottom w:val="none" w:sz="0" w:space="0" w:color="auto"/>
            <w:right w:val="none" w:sz="0" w:space="0" w:color="auto"/>
          </w:divBdr>
        </w:div>
        <w:div w:id="1151827369">
          <w:marLeft w:val="480"/>
          <w:marRight w:val="0"/>
          <w:marTop w:val="0"/>
          <w:marBottom w:val="0"/>
          <w:divBdr>
            <w:top w:val="none" w:sz="0" w:space="0" w:color="auto"/>
            <w:left w:val="none" w:sz="0" w:space="0" w:color="auto"/>
            <w:bottom w:val="none" w:sz="0" w:space="0" w:color="auto"/>
            <w:right w:val="none" w:sz="0" w:space="0" w:color="auto"/>
          </w:divBdr>
        </w:div>
        <w:div w:id="776020867">
          <w:marLeft w:val="48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7927641">
      <w:bodyDiv w:val="1"/>
      <w:marLeft w:val="0"/>
      <w:marRight w:val="0"/>
      <w:marTop w:val="0"/>
      <w:marBottom w:val="0"/>
      <w:divBdr>
        <w:top w:val="none" w:sz="0" w:space="0" w:color="auto"/>
        <w:left w:val="none" w:sz="0" w:space="0" w:color="auto"/>
        <w:bottom w:val="none" w:sz="0" w:space="0" w:color="auto"/>
        <w:right w:val="none" w:sz="0" w:space="0" w:color="auto"/>
      </w:divBdr>
    </w:div>
    <w:div w:id="714427835">
      <w:bodyDiv w:val="1"/>
      <w:marLeft w:val="0"/>
      <w:marRight w:val="0"/>
      <w:marTop w:val="0"/>
      <w:marBottom w:val="0"/>
      <w:divBdr>
        <w:top w:val="none" w:sz="0" w:space="0" w:color="auto"/>
        <w:left w:val="none" w:sz="0" w:space="0" w:color="auto"/>
        <w:bottom w:val="none" w:sz="0" w:space="0" w:color="auto"/>
        <w:right w:val="none" w:sz="0" w:space="0" w:color="auto"/>
      </w:divBdr>
    </w:div>
    <w:div w:id="73335827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3870259">
      <w:bodyDiv w:val="1"/>
      <w:marLeft w:val="0"/>
      <w:marRight w:val="0"/>
      <w:marTop w:val="0"/>
      <w:marBottom w:val="0"/>
      <w:divBdr>
        <w:top w:val="none" w:sz="0" w:space="0" w:color="auto"/>
        <w:left w:val="none" w:sz="0" w:space="0" w:color="auto"/>
        <w:bottom w:val="none" w:sz="0" w:space="0" w:color="auto"/>
        <w:right w:val="none" w:sz="0" w:space="0" w:color="auto"/>
      </w:divBdr>
    </w:div>
    <w:div w:id="106576501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7629284">
      <w:bodyDiv w:val="1"/>
      <w:marLeft w:val="0"/>
      <w:marRight w:val="0"/>
      <w:marTop w:val="0"/>
      <w:marBottom w:val="0"/>
      <w:divBdr>
        <w:top w:val="none" w:sz="0" w:space="0" w:color="auto"/>
        <w:left w:val="none" w:sz="0" w:space="0" w:color="auto"/>
        <w:bottom w:val="none" w:sz="0" w:space="0" w:color="auto"/>
        <w:right w:val="none" w:sz="0" w:space="0" w:color="auto"/>
      </w:divBdr>
    </w:div>
    <w:div w:id="1182165083">
      <w:bodyDiv w:val="1"/>
      <w:marLeft w:val="0"/>
      <w:marRight w:val="0"/>
      <w:marTop w:val="0"/>
      <w:marBottom w:val="0"/>
      <w:divBdr>
        <w:top w:val="none" w:sz="0" w:space="0" w:color="auto"/>
        <w:left w:val="none" w:sz="0" w:space="0" w:color="auto"/>
        <w:bottom w:val="none" w:sz="0" w:space="0" w:color="auto"/>
        <w:right w:val="none" w:sz="0" w:space="0" w:color="auto"/>
      </w:divBdr>
    </w:div>
    <w:div w:id="1246650714">
      <w:bodyDiv w:val="1"/>
      <w:marLeft w:val="0"/>
      <w:marRight w:val="0"/>
      <w:marTop w:val="0"/>
      <w:marBottom w:val="0"/>
      <w:divBdr>
        <w:top w:val="none" w:sz="0" w:space="0" w:color="auto"/>
        <w:left w:val="none" w:sz="0" w:space="0" w:color="auto"/>
        <w:bottom w:val="none" w:sz="0" w:space="0" w:color="auto"/>
        <w:right w:val="none" w:sz="0" w:space="0" w:color="auto"/>
      </w:divBdr>
    </w:div>
    <w:div w:id="1279605147">
      <w:bodyDiv w:val="1"/>
      <w:marLeft w:val="0"/>
      <w:marRight w:val="0"/>
      <w:marTop w:val="0"/>
      <w:marBottom w:val="0"/>
      <w:divBdr>
        <w:top w:val="none" w:sz="0" w:space="0" w:color="auto"/>
        <w:left w:val="none" w:sz="0" w:space="0" w:color="auto"/>
        <w:bottom w:val="none" w:sz="0" w:space="0" w:color="auto"/>
        <w:right w:val="none" w:sz="0" w:space="0" w:color="auto"/>
      </w:divBdr>
    </w:div>
    <w:div w:id="1394233592">
      <w:bodyDiv w:val="1"/>
      <w:marLeft w:val="0"/>
      <w:marRight w:val="0"/>
      <w:marTop w:val="0"/>
      <w:marBottom w:val="0"/>
      <w:divBdr>
        <w:top w:val="none" w:sz="0" w:space="0" w:color="auto"/>
        <w:left w:val="none" w:sz="0" w:space="0" w:color="auto"/>
        <w:bottom w:val="none" w:sz="0" w:space="0" w:color="auto"/>
        <w:right w:val="none" w:sz="0" w:space="0" w:color="auto"/>
      </w:divBdr>
    </w:div>
    <w:div w:id="1442846982">
      <w:bodyDiv w:val="1"/>
      <w:marLeft w:val="0"/>
      <w:marRight w:val="0"/>
      <w:marTop w:val="0"/>
      <w:marBottom w:val="0"/>
      <w:divBdr>
        <w:top w:val="none" w:sz="0" w:space="0" w:color="auto"/>
        <w:left w:val="none" w:sz="0" w:space="0" w:color="auto"/>
        <w:bottom w:val="none" w:sz="0" w:space="0" w:color="auto"/>
        <w:right w:val="none" w:sz="0" w:space="0" w:color="auto"/>
      </w:divBdr>
    </w:div>
    <w:div w:id="1443037672">
      <w:bodyDiv w:val="1"/>
      <w:marLeft w:val="0"/>
      <w:marRight w:val="0"/>
      <w:marTop w:val="0"/>
      <w:marBottom w:val="0"/>
      <w:divBdr>
        <w:top w:val="none" w:sz="0" w:space="0" w:color="auto"/>
        <w:left w:val="none" w:sz="0" w:space="0" w:color="auto"/>
        <w:bottom w:val="none" w:sz="0" w:space="0" w:color="auto"/>
        <w:right w:val="none" w:sz="0" w:space="0" w:color="auto"/>
      </w:divBdr>
    </w:div>
    <w:div w:id="1466434427">
      <w:bodyDiv w:val="1"/>
      <w:marLeft w:val="0"/>
      <w:marRight w:val="0"/>
      <w:marTop w:val="0"/>
      <w:marBottom w:val="0"/>
      <w:divBdr>
        <w:top w:val="none" w:sz="0" w:space="0" w:color="auto"/>
        <w:left w:val="none" w:sz="0" w:space="0" w:color="auto"/>
        <w:bottom w:val="none" w:sz="0" w:space="0" w:color="auto"/>
        <w:right w:val="none" w:sz="0" w:space="0" w:color="auto"/>
      </w:divBdr>
    </w:div>
    <w:div w:id="1673407822">
      <w:bodyDiv w:val="1"/>
      <w:marLeft w:val="0"/>
      <w:marRight w:val="0"/>
      <w:marTop w:val="0"/>
      <w:marBottom w:val="0"/>
      <w:divBdr>
        <w:top w:val="none" w:sz="0" w:space="0" w:color="auto"/>
        <w:left w:val="none" w:sz="0" w:space="0" w:color="auto"/>
        <w:bottom w:val="none" w:sz="0" w:space="0" w:color="auto"/>
        <w:right w:val="none" w:sz="0" w:space="0" w:color="auto"/>
      </w:divBdr>
    </w:div>
    <w:div w:id="1698585369">
      <w:bodyDiv w:val="1"/>
      <w:marLeft w:val="0"/>
      <w:marRight w:val="0"/>
      <w:marTop w:val="0"/>
      <w:marBottom w:val="0"/>
      <w:divBdr>
        <w:top w:val="none" w:sz="0" w:space="0" w:color="auto"/>
        <w:left w:val="none" w:sz="0" w:space="0" w:color="auto"/>
        <w:bottom w:val="none" w:sz="0" w:space="0" w:color="auto"/>
        <w:right w:val="none" w:sz="0" w:space="0" w:color="auto"/>
      </w:divBdr>
    </w:div>
    <w:div w:id="171017987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41969630">
      <w:bodyDiv w:val="1"/>
      <w:marLeft w:val="0"/>
      <w:marRight w:val="0"/>
      <w:marTop w:val="0"/>
      <w:marBottom w:val="0"/>
      <w:divBdr>
        <w:top w:val="none" w:sz="0" w:space="0" w:color="auto"/>
        <w:left w:val="none" w:sz="0" w:space="0" w:color="auto"/>
        <w:bottom w:val="none" w:sz="0" w:space="0" w:color="auto"/>
        <w:right w:val="none" w:sz="0" w:space="0" w:color="auto"/>
      </w:divBdr>
    </w:div>
    <w:div w:id="189596269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5157701">
      <w:bodyDiv w:val="1"/>
      <w:marLeft w:val="0"/>
      <w:marRight w:val="0"/>
      <w:marTop w:val="0"/>
      <w:marBottom w:val="0"/>
      <w:divBdr>
        <w:top w:val="none" w:sz="0" w:space="0" w:color="auto"/>
        <w:left w:val="none" w:sz="0" w:space="0" w:color="auto"/>
        <w:bottom w:val="none" w:sz="0" w:space="0" w:color="auto"/>
        <w:right w:val="none" w:sz="0" w:space="0" w:color="auto"/>
      </w:divBdr>
    </w:div>
    <w:div w:id="2111965710">
      <w:bodyDiv w:val="1"/>
      <w:marLeft w:val="0"/>
      <w:marRight w:val="0"/>
      <w:marTop w:val="0"/>
      <w:marBottom w:val="0"/>
      <w:divBdr>
        <w:top w:val="none" w:sz="0" w:space="0" w:color="auto"/>
        <w:left w:val="none" w:sz="0" w:space="0" w:color="auto"/>
        <w:bottom w:val="none" w:sz="0" w:space="0" w:color="auto"/>
        <w:right w:val="none" w:sz="0" w:space="0" w:color="auto"/>
      </w:divBdr>
    </w:div>
    <w:div w:id="21167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SKRIPSI\DATA%20SKRIPS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SKRIPSI\DATA%20SKRIPS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SKRIPSI\DATA%20SKRIPS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SKRIPSI\DATA%20SKRIPSI.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D:\SKRIPSI\DATA%20SKRIPSI.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3" Type="http://schemas.openxmlformats.org/officeDocument/2006/relationships/oleObject" Target="file:///D:\SKRIPSI\DATA%20SKRIPS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SKRIPSI\DATA%20SKRIPSI.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spPr>
            <a:solidFill>
              <a:schemeClr val="bg1">
                <a:lumMod val="85000"/>
              </a:schemeClr>
            </a:solidFill>
            <a:ln>
              <a:solidFill>
                <a:schemeClr val="tx1">
                  <a:lumMod val="75000"/>
                  <a:lumOff val="25000"/>
                </a:schemeClr>
              </a:solidFill>
            </a:ln>
            <a:effectLst/>
          </c:spPr>
          <c:invertIfNegative val="0"/>
          <c:dPt>
            <c:idx val="0"/>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1-0F83-4428-BAAC-2B432544D2D8}"/>
              </c:ext>
            </c:extLst>
          </c:dPt>
          <c:dPt>
            <c:idx val="1"/>
            <c:invertIfNegative val="0"/>
            <c:bubble3D val="0"/>
            <c:spPr>
              <a:solidFill>
                <a:schemeClr val="bg1">
                  <a:lumMod val="85000"/>
                </a:schemeClr>
              </a:solidFill>
              <a:ln>
                <a:solidFill>
                  <a:schemeClr val="tx1">
                    <a:lumMod val="75000"/>
                    <a:lumOff val="25000"/>
                  </a:schemeClr>
                </a:solidFill>
              </a:ln>
              <a:effectLst/>
            </c:spPr>
            <c:extLst>
              <c:ext xmlns:c16="http://schemas.microsoft.com/office/drawing/2014/chart" uri="{C3380CC4-5D6E-409C-BE32-E72D297353CC}">
                <c16:uniqueId val="{00000003-0F83-4428-BAAC-2B432544D2D8}"/>
              </c:ext>
            </c:extLst>
          </c:dPt>
          <c:dLbls>
            <c:dLbl>
              <c:idx val="0"/>
              <c:tx>
                <c:rich>
                  <a:bodyPr/>
                  <a:lstStyle/>
                  <a:p>
                    <a:r>
                      <a:rPr lang="en-US"/>
                      <a:t>13.12±0.27 </a:t>
                    </a:r>
                    <a:r>
                      <a:rPr lang="en-US" sz="1600" baseline="30000"/>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83-4428-BAAC-2B432544D2D8}"/>
                </c:ext>
              </c:extLst>
            </c:dLbl>
            <c:dLbl>
              <c:idx val="1"/>
              <c:tx>
                <c:rich>
                  <a:bodyPr/>
                  <a:lstStyle/>
                  <a:p>
                    <a:r>
                      <a:rPr lang="en-US"/>
                      <a:t>19.70±0.38 </a:t>
                    </a:r>
                    <a:r>
                      <a:rPr lang="en-US" sz="1600" baseline="30000"/>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F83-4428-BAAC-2B432544D2D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'grafik pertumbuhan'!$P$5:$Q$5</c:f>
                <c:numCache>
                  <c:formatCode>General</c:formatCode>
                  <c:ptCount val="2"/>
                  <c:pt idx="0">
                    <c:v>0.27352332027162091</c:v>
                  </c:pt>
                  <c:pt idx="1">
                    <c:v>0.38345202052251193</c:v>
                  </c:pt>
                </c:numCache>
              </c:numRef>
            </c:plus>
            <c:minus>
              <c:numRef>
                <c:f>'grafik pertumbuhan'!$P$5:$Q$5</c:f>
                <c:numCache>
                  <c:formatCode>General</c:formatCode>
                  <c:ptCount val="2"/>
                  <c:pt idx="0">
                    <c:v>0.27352332027162091</c:v>
                  </c:pt>
                  <c:pt idx="1">
                    <c:v>0.38345202052251193</c:v>
                  </c:pt>
                </c:numCache>
              </c:numRef>
            </c:minus>
            <c:spPr>
              <a:noFill/>
              <a:ln w="9525" cap="flat" cmpd="sng" algn="ctr">
                <a:solidFill>
                  <a:schemeClr val="tx1">
                    <a:lumMod val="65000"/>
                    <a:lumOff val="35000"/>
                  </a:schemeClr>
                </a:solidFill>
                <a:round/>
              </a:ln>
              <a:effectLst/>
            </c:spPr>
          </c:errBars>
          <c:cat>
            <c:strRef>
              <c:f>'grafik pertumbuhan'!$P$3:$Q$3</c:f>
              <c:strCache>
                <c:ptCount val="2"/>
                <c:pt idx="0">
                  <c:v>Marine</c:v>
                </c:pt>
                <c:pt idx="1">
                  <c:v>Estuarine</c:v>
                </c:pt>
              </c:strCache>
            </c:strRef>
          </c:cat>
          <c:val>
            <c:numRef>
              <c:f>'grafik pertumbuhan'!$P$4:$Q$4</c:f>
              <c:numCache>
                <c:formatCode>0.00</c:formatCode>
                <c:ptCount val="2"/>
                <c:pt idx="0">
                  <c:v>13.118776963233691</c:v>
                </c:pt>
                <c:pt idx="1">
                  <c:v>19.704475070028014</c:v>
                </c:pt>
              </c:numCache>
            </c:numRef>
          </c:val>
          <c:extLst>
            <c:ext xmlns:c16="http://schemas.microsoft.com/office/drawing/2014/chart" uri="{C3380CC4-5D6E-409C-BE32-E72D297353CC}">
              <c16:uniqueId val="{00000004-0F83-4428-BAAC-2B432544D2D8}"/>
            </c:ext>
          </c:extLst>
        </c:ser>
        <c:dLbls>
          <c:dLblPos val="outEnd"/>
          <c:showLegendKey val="0"/>
          <c:showVal val="1"/>
          <c:showCatName val="0"/>
          <c:showSerName val="0"/>
          <c:showPercent val="0"/>
          <c:showBubbleSize val="0"/>
        </c:dLbls>
        <c:gapWidth val="219"/>
        <c:overlap val="-27"/>
        <c:axId val="359924448"/>
        <c:axId val="359938592"/>
      </c:barChart>
      <c:catAx>
        <c:axId val="359924448"/>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r>
                  <a:rPr lang="en" sz="1050" b="0">
                    <a:solidFill>
                      <a:schemeClr val="tx1"/>
                    </a:solidFill>
                    <a:latin typeface="Times New Roman" panose="02020603050405020304" pitchFamily="18" charset="0"/>
                    <a:cs typeface="Times New Roman" panose="02020603050405020304" pitchFamily="18" charset="0"/>
                  </a:rPr>
                  <a:t>Treatment</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59938592"/>
        <c:crosses val="autoZero"/>
        <c:auto val="1"/>
        <c:lblAlgn val="ctr"/>
        <c:lblOffset val="100"/>
        <c:noMultiLvlLbl val="0"/>
      </c:catAx>
      <c:valAx>
        <c:axId val="35993859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100" b="0">
                    <a:solidFill>
                      <a:schemeClr val="tx1"/>
                    </a:solidFill>
                    <a:latin typeface="Times New Roman" panose="02020603050405020304" pitchFamily="18" charset="0"/>
                    <a:cs typeface="Times New Roman" panose="02020603050405020304" pitchFamily="18" charset="0"/>
                  </a:rPr>
                  <a:t>length </a:t>
                </a:r>
                <a:r>
                  <a:rPr lang="en" sz="1100" b="0" baseline="0">
                    <a:solidFill>
                      <a:schemeClr val="tx1"/>
                    </a:solidFill>
                    <a:latin typeface="Times New Roman" panose="02020603050405020304" pitchFamily="18" charset="0"/>
                    <a:cs typeface="Times New Roman" panose="02020603050405020304" pitchFamily="18" charset="0"/>
                  </a:rPr>
                  <a:t>(mm)</a:t>
                </a:r>
                <a:endParaRPr lang="en-US" sz="110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59924448"/>
        <c:crosses val="autoZero"/>
        <c:crossBetween val="between"/>
      </c:valAx>
      <c:spPr>
        <a:noFill/>
        <a:ln>
          <a:noFill/>
        </a:ln>
        <a:effectLst/>
      </c:spPr>
    </c:plotArea>
    <c:plotVisOnly val="1"/>
    <c:dispBlanksAs val="gap"/>
    <c:showDLblsOverMax val="0"/>
  </c:chart>
  <c:spPr>
    <a:solidFill>
      <a:schemeClr val="bg1">
        <a:alpha val="93000"/>
      </a:schemeClr>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spPr>
            <a:solidFill>
              <a:schemeClr val="accent6"/>
            </a:solidFill>
            <a:ln>
              <a:solidFill>
                <a:schemeClr val="tx1">
                  <a:lumMod val="65000"/>
                  <a:lumOff val="35000"/>
                </a:schemeClr>
              </a:solidFill>
            </a:ln>
            <a:effectLst/>
          </c:spPr>
          <c:invertIfNegative val="0"/>
          <c:dPt>
            <c:idx val="0"/>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1-F26A-403D-BF39-760C8C85B0B2}"/>
              </c:ext>
            </c:extLst>
          </c:dPt>
          <c:dPt>
            <c:idx val="1"/>
            <c:invertIfNegative val="0"/>
            <c:bubble3D val="0"/>
            <c:spPr>
              <a:solidFill>
                <a:schemeClr val="bg1">
                  <a:lumMod val="85000"/>
                </a:schemeClr>
              </a:solidFill>
              <a:ln>
                <a:solidFill>
                  <a:schemeClr val="tx1">
                    <a:lumMod val="75000"/>
                    <a:lumOff val="25000"/>
                  </a:schemeClr>
                </a:solidFill>
              </a:ln>
              <a:effectLst/>
            </c:spPr>
            <c:extLst>
              <c:ext xmlns:c16="http://schemas.microsoft.com/office/drawing/2014/chart" uri="{C3380CC4-5D6E-409C-BE32-E72D297353CC}">
                <c16:uniqueId val="{00000003-F26A-403D-BF39-760C8C85B0B2}"/>
              </c:ext>
            </c:extLst>
          </c:dPt>
          <c:dLbls>
            <c:dLbl>
              <c:idx val="0"/>
              <c:tx>
                <c:rich>
                  <a:bodyPr/>
                  <a:lstStyle/>
                  <a:p>
                    <a:r>
                      <a:rPr lang="en-US"/>
                      <a:t>471.06±12.35 </a:t>
                    </a:r>
                    <a:r>
                      <a:rPr lang="en-US" sz="1600" baseline="30000"/>
                      <a:t>a</a:t>
                    </a:r>
                    <a:endParaRPr lang="en-US" baseline="3000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6A-403D-BF39-760C8C85B0B2}"/>
                </c:ext>
              </c:extLst>
            </c:dLbl>
            <c:dLbl>
              <c:idx val="1"/>
              <c:layout>
                <c:manualLayout>
                  <c:x val="0"/>
                  <c:y val="-4.6296296296296294E-3"/>
                </c:manualLayout>
              </c:layout>
              <c:tx>
                <c:rich>
                  <a:bodyPr/>
                  <a:lstStyle/>
                  <a:p>
                    <a:r>
                      <a:rPr lang="en-US"/>
                      <a:t>608.80±22.61 </a:t>
                    </a:r>
                    <a:r>
                      <a:rPr lang="en-US" sz="1600" baseline="30000"/>
                      <a:t>b</a:t>
                    </a:r>
                    <a:endParaRPr lang="en-US" baseline="3000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6A-403D-BF39-760C8C85B0B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'grafik pertumbuhan'!$Q$21:$Q$22</c:f>
                <c:numCache>
                  <c:formatCode>General</c:formatCode>
                  <c:ptCount val="2"/>
                  <c:pt idx="0">
                    <c:v>12.348024458940651</c:v>
                  </c:pt>
                  <c:pt idx="1">
                    <c:v>22.609346823409684</c:v>
                  </c:pt>
                </c:numCache>
              </c:numRef>
            </c:plus>
            <c:minus>
              <c:numRef>
                <c:f>'grafik pertumbuhan'!$Q$21:$Q$22</c:f>
                <c:numCache>
                  <c:formatCode>General</c:formatCode>
                  <c:ptCount val="2"/>
                  <c:pt idx="0">
                    <c:v>12.348024458940651</c:v>
                  </c:pt>
                  <c:pt idx="1">
                    <c:v>22.609346823409684</c:v>
                  </c:pt>
                </c:numCache>
              </c:numRef>
            </c:minus>
            <c:spPr>
              <a:noFill/>
              <a:ln w="9525" cap="flat" cmpd="sng" algn="ctr">
                <a:solidFill>
                  <a:schemeClr val="tx1">
                    <a:lumMod val="65000"/>
                    <a:lumOff val="35000"/>
                  </a:schemeClr>
                </a:solidFill>
                <a:round/>
              </a:ln>
              <a:effectLst/>
            </c:spPr>
          </c:errBars>
          <c:cat>
            <c:strRef>
              <c:f>'grafik pertumbuhan'!$O$21:$O$22</c:f>
              <c:strCache>
                <c:ptCount val="2"/>
                <c:pt idx="0">
                  <c:v>Marine</c:v>
                </c:pt>
                <c:pt idx="1">
                  <c:v>Estuarine</c:v>
                </c:pt>
              </c:strCache>
            </c:strRef>
          </c:cat>
          <c:val>
            <c:numRef>
              <c:f>'grafik pertumbuhan'!$P$21:$P$22</c:f>
              <c:numCache>
                <c:formatCode>0.00</c:formatCode>
                <c:ptCount val="2"/>
                <c:pt idx="0">
                  <c:v>471.06088123480106</c:v>
                </c:pt>
                <c:pt idx="1">
                  <c:v>608.8032514059073</c:v>
                </c:pt>
              </c:numCache>
            </c:numRef>
          </c:val>
          <c:extLst>
            <c:ext xmlns:c16="http://schemas.microsoft.com/office/drawing/2014/chart" uri="{C3380CC4-5D6E-409C-BE32-E72D297353CC}">
              <c16:uniqueId val="{00000004-F26A-403D-BF39-760C8C85B0B2}"/>
            </c:ext>
          </c:extLst>
        </c:ser>
        <c:dLbls>
          <c:dLblPos val="outEnd"/>
          <c:showLegendKey val="0"/>
          <c:showVal val="1"/>
          <c:showCatName val="0"/>
          <c:showSerName val="0"/>
          <c:showPercent val="0"/>
          <c:showBubbleSize val="0"/>
        </c:dLbls>
        <c:gapWidth val="219"/>
        <c:overlap val="-27"/>
        <c:axId val="203645935"/>
        <c:axId val="203655087"/>
      </c:barChart>
      <c:catAx>
        <c:axId val="203645935"/>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050" b="0">
                    <a:solidFill>
                      <a:schemeClr val="tx1"/>
                    </a:solidFill>
                    <a:latin typeface="Times New Roman" panose="02020603050405020304" pitchFamily="18" charset="0"/>
                    <a:cs typeface="Times New Roman" panose="02020603050405020304" pitchFamily="18" charset="0"/>
                  </a:rPr>
                  <a:t>Treatment</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3655087"/>
        <c:crosses val="autoZero"/>
        <c:auto val="1"/>
        <c:lblAlgn val="ctr"/>
        <c:lblOffset val="100"/>
        <c:noMultiLvlLbl val="0"/>
      </c:catAx>
      <c:valAx>
        <c:axId val="203655087"/>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100" b="0">
                    <a:solidFill>
                      <a:schemeClr val="tx1"/>
                    </a:solidFill>
                    <a:latin typeface="Times New Roman" panose="02020603050405020304" pitchFamily="18" charset="0"/>
                    <a:cs typeface="Times New Roman" panose="02020603050405020304" pitchFamily="18" charset="0"/>
                  </a:rPr>
                  <a:t>length </a:t>
                </a:r>
                <a:r>
                  <a:rPr lang="en" sz="1100" b="0" baseline="0">
                    <a:solidFill>
                      <a:schemeClr val="tx1"/>
                    </a:solidFill>
                    <a:latin typeface="Times New Roman" panose="02020603050405020304" pitchFamily="18" charset="0"/>
                    <a:cs typeface="Times New Roman" panose="02020603050405020304" pitchFamily="18" charset="0"/>
                  </a:rPr>
                  <a:t>(%)</a:t>
                </a:r>
                <a:endParaRPr lang="en-US" sz="110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3645935"/>
        <c:crosses val="autoZero"/>
        <c:crossBetween val="between"/>
      </c:valAx>
      <c:spPr>
        <a:noFill/>
        <a:ln>
          <a:noFill/>
        </a:ln>
        <a:effectLst/>
      </c:spPr>
    </c:plotArea>
    <c:plotVisOnly val="1"/>
    <c:dispBlanksAs val="gap"/>
    <c:showDLblsOverMax val="0"/>
  </c:chart>
  <c:spPr>
    <a:solidFill>
      <a:schemeClr val="bg1">
        <a:alpha val="80000"/>
      </a:schemeClr>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'grafik pertumbuhan'!$D$21</c:f>
              <c:strCache>
                <c:ptCount val="1"/>
              </c:strCache>
            </c:strRef>
          </c:tx>
          <c:spPr>
            <a:solidFill>
              <a:schemeClr val="accent1"/>
            </a:solidFill>
            <a:ln>
              <a:solidFill>
                <a:schemeClr val="tx1">
                  <a:lumMod val="75000"/>
                  <a:lumOff val="25000"/>
                </a:schemeClr>
              </a:solidFill>
            </a:ln>
            <a:effectLst/>
          </c:spPr>
          <c:invertIfNegative val="0"/>
          <c:dPt>
            <c:idx val="0"/>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1-AF95-47FC-807E-10DD93861CD6}"/>
              </c:ext>
            </c:extLst>
          </c:dPt>
          <c:dPt>
            <c:idx val="1"/>
            <c:invertIfNegative val="0"/>
            <c:bubble3D val="0"/>
            <c:spPr>
              <a:solidFill>
                <a:schemeClr val="bg1">
                  <a:lumMod val="85000"/>
                </a:schemeClr>
              </a:solidFill>
              <a:ln>
                <a:solidFill>
                  <a:schemeClr val="tx1">
                    <a:lumMod val="75000"/>
                    <a:lumOff val="25000"/>
                  </a:schemeClr>
                </a:solidFill>
              </a:ln>
              <a:effectLst/>
            </c:spPr>
            <c:extLst>
              <c:ext xmlns:c16="http://schemas.microsoft.com/office/drawing/2014/chart" uri="{C3380CC4-5D6E-409C-BE32-E72D297353CC}">
                <c16:uniqueId val="{00000003-AF95-47FC-807E-10DD93861CD6}"/>
              </c:ext>
            </c:extLst>
          </c:dPt>
          <c:dLbls>
            <c:dLbl>
              <c:idx val="0"/>
              <c:tx>
                <c:rich>
                  <a:bodyPr/>
                  <a:lstStyle/>
                  <a:p>
                    <a:r>
                      <a:rPr lang="en-US"/>
                      <a:t>1.95±0.025 </a:t>
                    </a:r>
                    <a:r>
                      <a:rPr lang="en-US" sz="1600" baseline="36000">
                        <a:latin typeface="Times New Roman" panose="02020603050405020304" pitchFamily="18" charset="0"/>
                        <a:cs typeface="Times New Roman" panose="02020603050405020304" pitchFamily="18" charset="0"/>
                      </a:rPr>
                      <a:t>a</a:t>
                    </a:r>
                    <a:endParaRPr lang="en-US" baseline="36000">
                      <a:latin typeface="Times New Roman" panose="02020603050405020304" pitchFamily="18" charset="0"/>
                      <a:cs typeface="Times New Roman" panose="02020603050405020304" pitchFamily="18" charset="0"/>
                    </a:endParaRP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F95-47FC-807E-10DD93861CD6}"/>
                </c:ext>
              </c:extLst>
            </c:dLbl>
            <c:dLbl>
              <c:idx val="1"/>
              <c:tx>
                <c:rich>
                  <a:bodyPr/>
                  <a:lstStyle/>
                  <a:p>
                    <a:r>
                      <a:rPr lang="en-US"/>
                      <a:t>2.35±0.032 </a:t>
                    </a:r>
                    <a:r>
                      <a:rPr lang="en-US" sz="1600" baseline="30000">
                        <a:latin typeface="Times New Roman" panose="02020603050405020304" pitchFamily="18" charset="0"/>
                        <a:cs typeface="Times New Roman" panose="02020603050405020304" pitchFamily="18" charset="0"/>
                      </a:rPr>
                      <a:t>b</a:t>
                    </a:r>
                    <a:r>
                      <a:rPr lang="en-US" sz="1200" baseline="30000">
                        <a:latin typeface="Times New Roman" panose="02020603050405020304" pitchFamily="18" charset="0"/>
                        <a:cs typeface="Times New Roman" panose="02020603050405020304" pitchFamily="18" charset="0"/>
                      </a:rPr>
                      <a:t> </a:t>
                    </a:r>
                    <a:r>
                      <a:rPr lang="en-US"/>
                      <a:t>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F95-47FC-807E-10DD93861CD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'grafik pertumbuhan'!$E$22:$E$23</c:f>
                <c:numCache>
                  <c:formatCode>General</c:formatCode>
                  <c:ptCount val="2"/>
                  <c:pt idx="0">
                    <c:v>2.4682189729775671E-2</c:v>
                  </c:pt>
                  <c:pt idx="1">
                    <c:v>3.2040255626241167E-2</c:v>
                  </c:pt>
                </c:numCache>
              </c:numRef>
            </c:plus>
            <c:minus>
              <c:numRef>
                <c:f>'grafik pertumbuhan'!$E$22:$E$23</c:f>
                <c:numCache>
                  <c:formatCode>General</c:formatCode>
                  <c:ptCount val="2"/>
                  <c:pt idx="0">
                    <c:v>2.4682189729775671E-2</c:v>
                  </c:pt>
                  <c:pt idx="1">
                    <c:v>3.2040255626241167E-2</c:v>
                  </c:pt>
                </c:numCache>
              </c:numRef>
            </c:minus>
            <c:spPr>
              <a:noFill/>
              <a:ln w="9525" cap="flat" cmpd="sng" algn="ctr">
                <a:solidFill>
                  <a:schemeClr val="tx1">
                    <a:lumMod val="65000"/>
                    <a:lumOff val="35000"/>
                  </a:schemeClr>
                </a:solidFill>
                <a:round/>
              </a:ln>
              <a:effectLst/>
            </c:spPr>
          </c:errBars>
          <c:cat>
            <c:strRef>
              <c:f>'grafik pertumbuhan'!$C$22:$C$23</c:f>
              <c:strCache>
                <c:ptCount val="2"/>
                <c:pt idx="0">
                  <c:v>Marine</c:v>
                </c:pt>
                <c:pt idx="1">
                  <c:v>Estuarine</c:v>
                </c:pt>
              </c:strCache>
            </c:strRef>
          </c:cat>
          <c:val>
            <c:numRef>
              <c:f>'grafik pertumbuhan'!$D$22:$D$23</c:f>
              <c:numCache>
                <c:formatCode>0.00</c:formatCode>
                <c:ptCount val="2"/>
                <c:pt idx="0">
                  <c:v>1.954539658123273</c:v>
                </c:pt>
                <c:pt idx="1">
                  <c:v>2.3494345426939827</c:v>
                </c:pt>
              </c:numCache>
            </c:numRef>
          </c:val>
          <c:extLst>
            <c:ext xmlns:c16="http://schemas.microsoft.com/office/drawing/2014/chart" uri="{C3380CC4-5D6E-409C-BE32-E72D297353CC}">
              <c16:uniqueId val="{00000004-AF95-47FC-807E-10DD93861CD6}"/>
            </c:ext>
          </c:extLst>
        </c:ser>
        <c:dLbls>
          <c:dLblPos val="outEnd"/>
          <c:showLegendKey val="0"/>
          <c:showVal val="1"/>
          <c:showCatName val="0"/>
          <c:showSerName val="0"/>
          <c:showPercent val="0"/>
          <c:showBubbleSize val="0"/>
        </c:dLbls>
        <c:gapWidth val="219"/>
        <c:overlap val="-27"/>
        <c:axId val="1961417935"/>
        <c:axId val="1961413775"/>
      </c:barChart>
      <c:catAx>
        <c:axId val="19614179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 b="0">
                    <a:solidFill>
                      <a:schemeClr val="tx1"/>
                    </a:solidFill>
                    <a:latin typeface="Times New Roman" panose="02020603050405020304" pitchFamily="18" charset="0"/>
                    <a:cs typeface="Times New Roman" panose="02020603050405020304" pitchFamily="18" charset="0"/>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solidFill>
            <a:schemeClr val="bg1"/>
          </a:solid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61413775"/>
        <c:crosses val="autoZero"/>
        <c:auto val="1"/>
        <c:lblAlgn val="ctr"/>
        <c:lblOffset val="100"/>
        <c:noMultiLvlLbl val="0"/>
      </c:catAx>
      <c:valAx>
        <c:axId val="1961413775"/>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100">
                    <a:solidFill>
                      <a:schemeClr val="tx1"/>
                    </a:solidFill>
                    <a:latin typeface="Times New Roman" panose="02020603050405020304" pitchFamily="18" charset="0"/>
                    <a:cs typeface="Times New Roman" panose="02020603050405020304" pitchFamily="18" charset="0"/>
                  </a:rPr>
                  <a:t>length </a:t>
                </a:r>
                <a:r>
                  <a:rPr lang="en" sz="1100" baseline="0">
                    <a:solidFill>
                      <a:schemeClr val="tx1"/>
                    </a:solidFill>
                    <a:latin typeface="Times New Roman" panose="02020603050405020304" pitchFamily="18" charset="0"/>
                    <a:cs typeface="Times New Roman" panose="02020603050405020304" pitchFamily="18" charset="0"/>
                  </a:rPr>
                  <a:t>(%)</a:t>
                </a:r>
                <a:endParaRPr lang="en-US" sz="11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6141793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589346659818414E-2"/>
          <c:y val="0.15314782947960623"/>
          <c:w val="0.90478639414802631"/>
          <c:h val="0.73021940507101457"/>
        </c:manualLayout>
      </c:layout>
      <c:barChart>
        <c:barDir val="col"/>
        <c:grouping val="clustered"/>
        <c:varyColors val="0"/>
        <c:ser>
          <c:idx val="0"/>
          <c:order val="0"/>
          <c:tx>
            <c:strRef>
              <c:f>'grafik pertumbuhan'!$C$2</c:f>
              <c:strCache>
                <c:ptCount val="1"/>
                <c:pt idx="0">
                  <c:v>Laut</c:v>
                </c:pt>
              </c:strCache>
            </c:strRef>
          </c:tx>
          <c:spPr>
            <a:solidFill>
              <a:schemeClr val="bg1">
                <a:lumMod val="65000"/>
              </a:schemeClr>
            </a:solidFill>
            <a:ln>
              <a:solidFill>
                <a:schemeClr val="tx1">
                  <a:lumMod val="75000"/>
                  <a:lumOff val="25000"/>
                </a:schemeClr>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BDB5-4C78-9543-CAA0A8A58D07}"/>
                </c:ext>
              </c:extLst>
            </c:dLbl>
            <c:dLbl>
              <c:idx val="1"/>
              <c:layout>
                <c:manualLayout>
                  <c:x val="-5.5680471258464396E-3"/>
                  <c:y val="1.9411265076667537E-2"/>
                </c:manualLayout>
              </c:layout>
              <c:tx>
                <c:rich>
                  <a:bodyPr/>
                  <a:lstStyle/>
                  <a:p>
                    <a:fld id="{352E3E93-60A3-4099-95CF-B40716E7D388}" type="VALUE">
                      <a:rPr lang="en-US"/>
                      <a:pPr/>
                      <a:t>[VALUE]</a:t>
                    </a:fld>
                    <a:r>
                      <a:rPr lang="en-US"/>
                      <a:t>±0.074 </a:t>
                    </a:r>
                    <a:r>
                      <a:rPr lang="en-US" sz="12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DB5-4C78-9543-CAA0A8A58D07}"/>
                </c:ext>
              </c:extLst>
            </c:dLbl>
            <c:dLbl>
              <c:idx val="2"/>
              <c:layout>
                <c:manualLayout>
                  <c:x val="-5.5325034578147117E-3"/>
                  <c:y val="4.5673267113089883E-3"/>
                </c:manualLayout>
              </c:layout>
              <c:tx>
                <c:rich>
                  <a:bodyPr/>
                  <a:lstStyle/>
                  <a:p>
                    <a:fld id="{AD0D7A81-1A1A-4B87-A678-7F6EF0645525}" type="VALUE">
                      <a:rPr lang="en-US"/>
                      <a:pPr/>
                      <a:t>[VALUE]</a:t>
                    </a:fld>
                    <a:r>
                      <a:rPr lang="en-US"/>
                      <a:t>±0.146 </a:t>
                    </a:r>
                    <a:r>
                      <a:rPr lang="en-US" sz="16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DB5-4C78-9543-CAA0A8A58D07}"/>
                </c:ext>
              </c:extLst>
            </c:dLbl>
            <c:dLbl>
              <c:idx val="3"/>
              <c:tx>
                <c:rich>
                  <a:bodyPr/>
                  <a:lstStyle/>
                  <a:p>
                    <a:fld id="{6C30551E-8BAD-4E2A-9E8D-CC1376622FB3}" type="VALUE">
                      <a:rPr lang="en-US"/>
                      <a:pPr/>
                      <a:t>[VALUE]</a:t>
                    </a:fld>
                    <a:r>
                      <a:rPr lang="en-US"/>
                      <a:t>±0.185 </a:t>
                    </a:r>
                    <a:r>
                      <a:rPr lang="en-US" sz="12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DB5-4C78-9543-CAA0A8A58D07}"/>
                </c:ext>
              </c:extLst>
            </c:dLbl>
            <c:dLbl>
              <c:idx val="4"/>
              <c:tx>
                <c:rich>
                  <a:bodyPr/>
                  <a:lstStyle/>
                  <a:p>
                    <a:fld id="{6F0E3E5F-8BD0-4521-88DF-77B948B67EB0}" type="VALUE">
                      <a:rPr lang="en-US"/>
                      <a:pPr/>
                      <a:t>[VALUE]</a:t>
                    </a:fld>
                    <a:r>
                      <a:rPr lang="en-US"/>
                      <a:t>±0.159 </a:t>
                    </a:r>
                    <a:r>
                      <a:rPr lang="en-US" sz="12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DB5-4C78-9543-CAA0A8A58D07}"/>
                </c:ext>
              </c:extLst>
            </c:dLbl>
            <c:dLbl>
              <c:idx val="5"/>
              <c:layout>
                <c:manualLayout>
                  <c:x val="-2.7840235629232072E-3"/>
                  <c:y val="-4.1441593848561167E-17"/>
                </c:manualLayout>
              </c:layout>
              <c:tx>
                <c:rich>
                  <a:bodyPr/>
                  <a:lstStyle/>
                  <a:p>
                    <a:fld id="{3861571B-EA4C-448B-9C43-577899A8A0EA}" type="VALUE">
                      <a:rPr lang="en-US"/>
                      <a:pPr/>
                      <a:t>[VALUE]</a:t>
                    </a:fld>
                    <a:r>
                      <a:rPr lang="en-US"/>
                      <a:t>±0.247 </a:t>
                    </a:r>
                    <a:r>
                      <a:rPr lang="en-US" sz="12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DB5-4C78-9543-CAA0A8A58D07}"/>
                </c:ext>
              </c:extLst>
            </c:dLbl>
            <c:dLbl>
              <c:idx val="6"/>
              <c:tx>
                <c:rich>
                  <a:bodyPr/>
                  <a:lstStyle/>
                  <a:p>
                    <a:fld id="{6C8AA418-F83D-4C66-8DE0-106CA5C4B845}" type="VALUE">
                      <a:rPr lang="en-US"/>
                      <a:pPr/>
                      <a:t>[VALUE]</a:t>
                    </a:fld>
                    <a:r>
                      <a:rPr lang="en-US"/>
                      <a:t>±0.265 </a:t>
                    </a:r>
                    <a:r>
                      <a:rPr lang="en-US" sz="12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BDB5-4C78-9543-CAA0A8A58D07}"/>
                </c:ext>
              </c:extLst>
            </c:dLbl>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'grafik pertumbuhan'!$E$3:$E$9</c:f>
                <c:numCache>
                  <c:formatCode>General</c:formatCode>
                  <c:ptCount val="7"/>
                  <c:pt idx="0">
                    <c:v>2.8860584424667237E-2</c:v>
                  </c:pt>
                  <c:pt idx="1">
                    <c:v>7.3649877190759674E-2</c:v>
                  </c:pt>
                  <c:pt idx="2">
                    <c:v>0.14558194853117498</c:v>
                  </c:pt>
                  <c:pt idx="3">
                    <c:v>0.18473825527967197</c:v>
                  </c:pt>
                  <c:pt idx="4">
                    <c:v>0.15866520844164192</c:v>
                  </c:pt>
                  <c:pt idx="5">
                    <c:v>0.24713179856251269</c:v>
                  </c:pt>
                  <c:pt idx="6">
                    <c:v>0.26488009636329102</c:v>
                  </c:pt>
                </c:numCache>
              </c:numRef>
            </c:plus>
            <c:minus>
              <c:numRef>
                <c:f>'grafik pertumbuhan'!$E$3:$E$9</c:f>
                <c:numCache>
                  <c:formatCode>General</c:formatCode>
                  <c:ptCount val="7"/>
                  <c:pt idx="0">
                    <c:v>2.8860584424667237E-2</c:v>
                  </c:pt>
                  <c:pt idx="1">
                    <c:v>7.3649877190759674E-2</c:v>
                  </c:pt>
                  <c:pt idx="2">
                    <c:v>0.14558194853117498</c:v>
                  </c:pt>
                  <c:pt idx="3">
                    <c:v>0.18473825527967197</c:v>
                  </c:pt>
                  <c:pt idx="4">
                    <c:v>0.15866520844164192</c:v>
                  </c:pt>
                  <c:pt idx="5">
                    <c:v>0.24713179856251269</c:v>
                  </c:pt>
                  <c:pt idx="6">
                    <c:v>0.26488009636329102</c:v>
                  </c:pt>
                </c:numCache>
              </c:numRef>
            </c:minus>
            <c:spPr>
              <a:noFill/>
              <a:ln w="9525">
                <a:solidFill>
                  <a:schemeClr val="tx1">
                    <a:lumMod val="65000"/>
                    <a:lumOff val="35000"/>
                  </a:schemeClr>
                </a:solidFill>
                <a:round/>
              </a:ln>
              <a:effectLst/>
            </c:spPr>
          </c:errBars>
          <c:cat>
            <c:numRef>
              <c:f>'grafik pertumbuhan'!$B$3:$B$9</c:f>
              <c:numCache>
                <c:formatCode>General</c:formatCode>
                <c:ptCount val="7"/>
                <c:pt idx="0">
                  <c:v>0</c:v>
                </c:pt>
                <c:pt idx="1">
                  <c:v>15</c:v>
                </c:pt>
                <c:pt idx="2">
                  <c:v>30</c:v>
                </c:pt>
                <c:pt idx="3">
                  <c:v>45</c:v>
                </c:pt>
                <c:pt idx="4">
                  <c:v>60</c:v>
                </c:pt>
                <c:pt idx="5">
                  <c:v>75</c:v>
                </c:pt>
                <c:pt idx="6">
                  <c:v>90</c:v>
                </c:pt>
              </c:numCache>
            </c:numRef>
          </c:cat>
          <c:val>
            <c:numRef>
              <c:f>'grafik pertumbuhan'!$C$3:$C$9</c:f>
              <c:numCache>
                <c:formatCode>0.00</c:formatCode>
                <c:ptCount val="7"/>
                <c:pt idx="0">
                  <c:v>2.7854000000000001</c:v>
                </c:pt>
                <c:pt idx="1">
                  <c:v>3.9985564512576537</c:v>
                </c:pt>
                <c:pt idx="2">
                  <c:v>6.0372903453136022</c:v>
                </c:pt>
                <c:pt idx="3">
                  <c:v>7.3018378379042002</c:v>
                </c:pt>
                <c:pt idx="4">
                  <c:v>9.1784519367545681</c:v>
                </c:pt>
                <c:pt idx="5">
                  <c:v>11.207488931569692</c:v>
                </c:pt>
                <c:pt idx="6">
                  <c:v>15.904176963233692</c:v>
                </c:pt>
              </c:numCache>
            </c:numRef>
          </c:val>
          <c:extLst>
            <c:ext xmlns:c16="http://schemas.microsoft.com/office/drawing/2014/chart" uri="{C3380CC4-5D6E-409C-BE32-E72D297353CC}">
              <c16:uniqueId val="{00000007-BDB5-4C78-9543-CAA0A8A58D07}"/>
            </c:ext>
          </c:extLst>
        </c:ser>
        <c:ser>
          <c:idx val="1"/>
          <c:order val="1"/>
          <c:tx>
            <c:strRef>
              <c:f>'grafik pertumbuhan'!$D$2</c:f>
              <c:strCache>
                <c:ptCount val="1"/>
                <c:pt idx="0">
                  <c:v>Estuari</c:v>
                </c:pt>
              </c:strCache>
            </c:strRef>
          </c:tx>
          <c:spPr>
            <a:solidFill>
              <a:schemeClr val="bg1">
                <a:lumMod val="85000"/>
              </a:schemeClr>
            </a:solidFill>
            <a:ln>
              <a:solidFill>
                <a:schemeClr val="tx1">
                  <a:lumMod val="75000"/>
                  <a:lumOff val="25000"/>
                </a:schemeClr>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8-BDB5-4C78-9543-CAA0A8A58D07}"/>
                </c:ext>
              </c:extLst>
            </c:dLbl>
            <c:dLbl>
              <c:idx val="1"/>
              <c:tx>
                <c:rich>
                  <a:bodyPr/>
                  <a:lstStyle/>
                  <a:p>
                    <a:fld id="{5CC2EC26-F4C9-4263-87C1-AE4F038DB6F5}" type="VALUE">
                      <a:rPr lang="en-US"/>
                      <a:pPr/>
                      <a:t>[VALUE]</a:t>
                    </a:fld>
                    <a:r>
                      <a:rPr lang="en-US"/>
                      <a:t>±0.189 </a:t>
                    </a:r>
                    <a:r>
                      <a:rPr lang="en-US" sz="12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DB5-4C78-9543-CAA0A8A58D07}"/>
                </c:ext>
              </c:extLst>
            </c:dLbl>
            <c:dLbl>
              <c:idx val="2"/>
              <c:tx>
                <c:rich>
                  <a:bodyPr/>
                  <a:lstStyle/>
                  <a:p>
                    <a:r>
                      <a:rPr lang="en-US"/>
                      <a:t>8.95±0.094 </a:t>
                    </a:r>
                    <a:r>
                      <a:rPr lang="en-US" sz="1200" baseline="30000"/>
                      <a:t>b</a:t>
                    </a:r>
                    <a:endParaRPr lang="en-US" baseline="3000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DB5-4C78-9543-CAA0A8A58D07}"/>
                </c:ext>
              </c:extLst>
            </c:dLbl>
            <c:dLbl>
              <c:idx val="3"/>
              <c:tx>
                <c:rich>
                  <a:bodyPr/>
                  <a:lstStyle/>
                  <a:p>
                    <a:fld id="{460FA6CB-1751-49B2-B969-642727B184E6}" type="VALUE">
                      <a:rPr lang="en-US"/>
                      <a:pPr/>
                      <a:t>[VALUE]</a:t>
                    </a:fld>
                    <a:r>
                      <a:rPr lang="en-US"/>
                      <a:t>±0.173 </a:t>
                    </a:r>
                    <a:r>
                      <a:rPr lang="en-US" sz="12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BDB5-4C78-9543-CAA0A8A58D07}"/>
                </c:ext>
              </c:extLst>
            </c:dLbl>
            <c:dLbl>
              <c:idx val="4"/>
              <c:tx>
                <c:rich>
                  <a:bodyPr/>
                  <a:lstStyle/>
                  <a:p>
                    <a:fld id="{D2CD28A6-955C-44D7-9B69-F509C62F84CA}" type="VALUE">
                      <a:rPr lang="en-US"/>
                      <a:pPr/>
                      <a:t>[VALUE]</a:t>
                    </a:fld>
                    <a:r>
                      <a:rPr lang="en-US"/>
                      <a:t>±0.338 </a:t>
                    </a:r>
                    <a:r>
                      <a:rPr lang="en-US" sz="12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BDB5-4C78-9543-CAA0A8A58D07}"/>
                </c:ext>
              </c:extLst>
            </c:dLbl>
            <c:dLbl>
              <c:idx val="5"/>
              <c:tx>
                <c:rich>
                  <a:bodyPr/>
                  <a:lstStyle/>
                  <a:p>
                    <a:fld id="{1E0FAAF2-B0D3-4CA0-B591-F09D0685D7A1}" type="VALUE">
                      <a:rPr lang="en-US"/>
                      <a:pPr/>
                      <a:t>[VALUE]</a:t>
                    </a:fld>
                    <a:r>
                      <a:rPr lang="en-US"/>
                      <a:t>±0.129 </a:t>
                    </a:r>
                    <a:r>
                      <a:rPr lang="en-US" sz="12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BDB5-4C78-9543-CAA0A8A58D07}"/>
                </c:ext>
              </c:extLst>
            </c:dLbl>
            <c:dLbl>
              <c:idx val="6"/>
              <c:layout>
                <c:manualLayout>
                  <c:x val="1.0207968474062201E-16"/>
                  <c:y val="0"/>
                </c:manualLayout>
              </c:layout>
              <c:tx>
                <c:rich>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fld id="{34C8FD74-9A06-4F0E-BD09-A530D2EF1F2C}" type="VALUE">
                      <a:rPr lang="en-US" sz="800">
                        <a:solidFill>
                          <a:schemeClr val="tx1"/>
                        </a:solidFill>
                      </a:rPr>
                      <a:pPr>
                        <a:defRPr>
                          <a:solidFill>
                            <a:schemeClr val="tx1"/>
                          </a:solidFill>
                          <a:latin typeface="Times New Roman" panose="02020603050405020304" pitchFamily="18" charset="0"/>
                          <a:cs typeface="Times New Roman" panose="02020603050405020304" pitchFamily="18" charset="0"/>
                        </a:defRPr>
                      </a:pPr>
                      <a:t>[VALUE]</a:t>
                    </a:fld>
                    <a:r>
                      <a:rPr lang="en-US" sz="800">
                        <a:solidFill>
                          <a:schemeClr val="tx1"/>
                        </a:solidFill>
                      </a:rPr>
                      <a:t>±0.363 </a:t>
                    </a:r>
                    <a:r>
                      <a:rPr lang="en-US" sz="1000" baseline="30000">
                        <a:solidFill>
                          <a:schemeClr val="tx1"/>
                        </a:solidFill>
                      </a:rPr>
                      <a:t>b</a:t>
                    </a:r>
                  </a:p>
                </c:rich>
              </c:tx>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BDB5-4C78-9543-CAA0A8A58D07}"/>
                </c:ext>
              </c:extLst>
            </c:dLbl>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'grafik pertumbuhan'!$F$3:$F$9</c:f>
                <c:numCache>
                  <c:formatCode>General</c:formatCode>
                  <c:ptCount val="7"/>
                  <c:pt idx="0">
                    <c:v>5.1157273839275728E-2</c:v>
                  </c:pt>
                  <c:pt idx="1">
                    <c:v>0.18891185554076675</c:v>
                  </c:pt>
                  <c:pt idx="2">
                    <c:v>9.350264931830253E-2</c:v>
                  </c:pt>
                  <c:pt idx="3">
                    <c:v>0.17349868035857671</c:v>
                  </c:pt>
                  <c:pt idx="4">
                    <c:v>0.33755786585730096</c:v>
                  </c:pt>
                  <c:pt idx="5">
                    <c:v>0.12922392013919581</c:v>
                  </c:pt>
                  <c:pt idx="6">
                    <c:v>0.36308278003829902</c:v>
                  </c:pt>
                </c:numCache>
              </c:numRef>
            </c:plus>
            <c:minus>
              <c:numRef>
                <c:f>'grafik pertumbuhan'!$F$3:$F$9</c:f>
                <c:numCache>
                  <c:formatCode>General</c:formatCode>
                  <c:ptCount val="7"/>
                  <c:pt idx="0">
                    <c:v>5.1157273839275728E-2</c:v>
                  </c:pt>
                  <c:pt idx="1">
                    <c:v>0.18891185554076675</c:v>
                  </c:pt>
                  <c:pt idx="2">
                    <c:v>9.350264931830253E-2</c:v>
                  </c:pt>
                  <c:pt idx="3">
                    <c:v>0.17349868035857671</c:v>
                  </c:pt>
                  <c:pt idx="4">
                    <c:v>0.33755786585730096</c:v>
                  </c:pt>
                  <c:pt idx="5">
                    <c:v>0.12922392013919581</c:v>
                  </c:pt>
                  <c:pt idx="6">
                    <c:v>0.36308278003829902</c:v>
                  </c:pt>
                </c:numCache>
              </c:numRef>
            </c:minus>
            <c:spPr>
              <a:noFill/>
              <a:ln w="9525">
                <a:solidFill>
                  <a:schemeClr val="tx1">
                    <a:lumMod val="65000"/>
                    <a:lumOff val="35000"/>
                  </a:schemeClr>
                </a:solidFill>
                <a:round/>
              </a:ln>
              <a:effectLst/>
            </c:spPr>
          </c:errBars>
          <c:cat>
            <c:numRef>
              <c:f>'grafik pertumbuhan'!$B$3:$B$9</c:f>
              <c:numCache>
                <c:formatCode>General</c:formatCode>
                <c:ptCount val="7"/>
                <c:pt idx="0">
                  <c:v>0</c:v>
                </c:pt>
                <c:pt idx="1">
                  <c:v>15</c:v>
                </c:pt>
                <c:pt idx="2">
                  <c:v>30</c:v>
                </c:pt>
                <c:pt idx="3">
                  <c:v>45</c:v>
                </c:pt>
                <c:pt idx="4">
                  <c:v>60</c:v>
                </c:pt>
                <c:pt idx="5">
                  <c:v>75</c:v>
                </c:pt>
                <c:pt idx="6">
                  <c:v>90</c:v>
                </c:pt>
              </c:numCache>
            </c:numRef>
          </c:cat>
          <c:val>
            <c:numRef>
              <c:f>'grafik pertumbuhan'!$D$3:$D$9</c:f>
              <c:numCache>
                <c:formatCode>0.00</c:formatCode>
                <c:ptCount val="7"/>
                <c:pt idx="0">
                  <c:v>2.7812000000000001</c:v>
                </c:pt>
                <c:pt idx="1">
                  <c:v>6.1805755608626436</c:v>
                </c:pt>
                <c:pt idx="2">
                  <c:v>8.9474143154486576</c:v>
                </c:pt>
                <c:pt idx="3">
                  <c:v>11.426340093815119</c:v>
                </c:pt>
                <c:pt idx="4">
                  <c:v>13.920019453509246</c:v>
                </c:pt>
                <c:pt idx="5">
                  <c:v>17.406343572218411</c:v>
                </c:pt>
                <c:pt idx="6">
                  <c:v>22.485675070028009</c:v>
                </c:pt>
              </c:numCache>
            </c:numRef>
          </c:val>
          <c:extLst>
            <c:ext xmlns:c16="http://schemas.microsoft.com/office/drawing/2014/chart" uri="{C3380CC4-5D6E-409C-BE32-E72D297353CC}">
              <c16:uniqueId val="{0000000F-BDB5-4C78-9543-CAA0A8A58D07}"/>
            </c:ext>
          </c:extLst>
        </c:ser>
        <c:dLbls>
          <c:dLblPos val="outEnd"/>
          <c:showLegendKey val="0"/>
          <c:showVal val="1"/>
          <c:showCatName val="0"/>
          <c:showSerName val="0"/>
          <c:showPercent val="0"/>
          <c:showBubbleSize val="0"/>
        </c:dLbls>
        <c:gapWidth val="444"/>
        <c:overlap val="-90"/>
        <c:axId val="407494031"/>
        <c:axId val="407499855"/>
      </c:barChart>
      <c:catAx>
        <c:axId val="40749403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
                    <a:solidFill>
                      <a:sysClr val="windowText" lastClr="000000"/>
                    </a:solidFill>
                    <a:latin typeface="Times New Roman" panose="02020603050405020304" pitchFamily="18" charset="0"/>
                    <a:cs typeface="Times New Roman" panose="02020603050405020304" pitchFamily="18" charset="0"/>
                  </a:rPr>
                  <a:t>Day -</a:t>
                </a:r>
              </a:p>
            </c:rich>
          </c:tx>
          <c:overlay val="0"/>
          <c:spPr>
            <a:noFill/>
            <a:ln>
              <a:noFill/>
            </a:ln>
            <a:effectLst/>
          </c:spPr>
          <c:txPr>
            <a:bodyPr rot="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a:outerShdw blurRad="50800" dist="50800" dir="5400000" algn="ctr" rotWithShape="0">
              <a:schemeClr val="bg1"/>
            </a:outerShdw>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07499855"/>
        <c:crosses val="autoZero"/>
        <c:auto val="1"/>
        <c:lblAlgn val="ctr"/>
        <c:lblOffset val="100"/>
        <c:noMultiLvlLbl val="0"/>
      </c:catAx>
      <c:valAx>
        <c:axId val="407499855"/>
        <c:scaling>
          <c:orientation val="minMax"/>
        </c:scaling>
        <c:delete val="1"/>
        <c:axPos val="l"/>
        <c:title>
          <c:tx>
            <c:rich>
              <a:bodyPr rot="-540000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 sz="800">
                    <a:solidFill>
                      <a:sysClr val="windowText" lastClr="000000"/>
                    </a:solidFill>
                    <a:latin typeface="Times New Roman" panose="02020603050405020304" pitchFamily="18" charset="0"/>
                    <a:cs typeface="Times New Roman" panose="02020603050405020304" pitchFamily="18" charset="0"/>
                  </a:rPr>
                  <a:t>Brown</a:t>
                </a:r>
                <a:r>
                  <a:rPr lang="en" sz="800" baseline="0">
                    <a:solidFill>
                      <a:sysClr val="windowText" lastClr="000000"/>
                    </a:solidFill>
                    <a:latin typeface="Times New Roman" panose="02020603050405020304" pitchFamily="18" charset="0"/>
                    <a:cs typeface="Times New Roman" panose="02020603050405020304" pitchFamily="18" charset="0"/>
                  </a:rPr>
                  <a:t> mussel</a:t>
                </a:r>
                <a:r>
                  <a:rPr lang="en" sz="800">
                    <a:solidFill>
                      <a:sysClr val="windowText" lastClr="000000"/>
                    </a:solidFill>
                    <a:latin typeface="Times New Roman" panose="02020603050405020304" pitchFamily="18" charset="0"/>
                    <a:cs typeface="Times New Roman" panose="02020603050405020304" pitchFamily="18" charset="0"/>
                  </a:rPr>
                  <a:t> length (mm)</a:t>
                </a:r>
              </a:p>
            </c:rich>
          </c:tx>
          <c:overlay val="0"/>
          <c:spPr>
            <a:noFill/>
            <a:ln>
              <a:noFill/>
            </a:ln>
            <a:effectLst/>
          </c:spPr>
          <c:txPr>
            <a:bodyPr rot="-540000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crossAx val="4074940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 sz="1000" b="0" baseline="0">
                <a:solidFill>
                  <a:schemeClr val="tx1"/>
                </a:solidFill>
                <a:latin typeface="Times New Roman" panose="02020603050405020304" pitchFamily="18" charset="0"/>
                <a:cs typeface="Times New Roman" panose="02020603050405020304" pitchFamily="18" charset="0"/>
              </a:rPr>
              <a:t>Meat </a:t>
            </a:r>
            <a:endParaRPr lang="en-US" sz="1000" b="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67435702805741737"/>
          <c:y val="0.89468922939983919"/>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solidFill>
                <a:schemeClr val="tx1">
                  <a:lumMod val="65000"/>
                  <a:lumOff val="35000"/>
                </a:schemeClr>
              </a:solidFill>
            </a:ln>
            <a:effectLst/>
          </c:spPr>
          <c:invertIfNegative val="0"/>
          <c:dPt>
            <c:idx val="0"/>
            <c:invertIfNegative val="0"/>
            <c:bubble3D val="0"/>
            <c:spPr>
              <a:solidFill>
                <a:schemeClr val="bg1">
                  <a:lumMod val="85000"/>
                </a:schemeClr>
              </a:solidFill>
              <a:ln>
                <a:solidFill>
                  <a:schemeClr val="tx1">
                    <a:lumMod val="75000"/>
                    <a:lumOff val="25000"/>
                  </a:schemeClr>
                </a:solidFill>
              </a:ln>
              <a:effectLst/>
            </c:spPr>
            <c:extLst>
              <c:ext xmlns:c16="http://schemas.microsoft.com/office/drawing/2014/chart" uri="{C3380CC4-5D6E-409C-BE32-E72D297353CC}">
                <c16:uniqueId val="{00000001-D59C-4CFD-851A-65DF06CF7852}"/>
              </c:ext>
            </c:extLst>
          </c:dPt>
          <c:dPt>
            <c:idx val="1"/>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3-D59C-4CFD-851A-65DF06CF7852}"/>
              </c:ext>
            </c:extLst>
          </c:dPt>
          <c:dPt>
            <c:idx val="2"/>
            <c:invertIfNegative val="0"/>
            <c:bubble3D val="0"/>
            <c:spPr>
              <a:solidFill>
                <a:schemeClr val="bg1">
                  <a:lumMod val="85000"/>
                </a:schemeClr>
              </a:solidFill>
              <a:ln>
                <a:solidFill>
                  <a:schemeClr val="tx1">
                    <a:lumMod val="75000"/>
                    <a:lumOff val="25000"/>
                  </a:schemeClr>
                </a:solidFill>
              </a:ln>
              <a:effectLst/>
            </c:spPr>
            <c:extLst>
              <c:ext xmlns:c16="http://schemas.microsoft.com/office/drawing/2014/chart" uri="{C3380CC4-5D6E-409C-BE32-E72D297353CC}">
                <c16:uniqueId val="{00000005-D59C-4CFD-851A-65DF06CF7852}"/>
              </c:ext>
            </c:extLst>
          </c:dPt>
          <c:dPt>
            <c:idx val="3"/>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7-D59C-4CFD-851A-65DF06CF7852}"/>
              </c:ext>
            </c:extLst>
          </c:dPt>
          <c:dLbls>
            <c:dLbl>
              <c:idx val="0"/>
              <c:tx>
                <c:rich>
                  <a:bodyPr/>
                  <a:lstStyle/>
                  <a:p>
                    <a:r>
                      <a:rPr lang="en-US"/>
                      <a:t>0.48±0.028 </a:t>
                    </a:r>
                    <a:r>
                      <a:rPr lang="en-US" sz="1600" baseline="30000">
                        <a:solidFill>
                          <a:sysClr val="windowText" lastClr="000000"/>
                        </a:solidFill>
                      </a:rPr>
                      <a:t>a</a:t>
                    </a:r>
                    <a:endParaRPr lang="en-US" baseline="30000">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59C-4CFD-851A-65DF06CF7852}"/>
                </c:ext>
              </c:extLst>
            </c:dLbl>
            <c:dLbl>
              <c:idx val="1"/>
              <c:tx>
                <c:rich>
                  <a:bodyPr/>
                  <a:lstStyle/>
                  <a:p>
                    <a:fld id="{752F17DD-750A-46ED-A753-8C9B057EEDF9}" type="VALUE">
                      <a:rPr lang="en-US"/>
                      <a:pPr/>
                      <a:t>[VALUE]</a:t>
                    </a:fld>
                    <a:r>
                      <a:rPr lang="en-US"/>
                      <a:t>±0.042 </a:t>
                    </a:r>
                    <a:r>
                      <a:rPr lang="en-US" sz="16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59C-4CFD-851A-65DF06CF7852}"/>
                </c:ext>
              </c:extLst>
            </c:dLbl>
            <c:dLbl>
              <c:idx val="2"/>
              <c:layout>
                <c:manualLayout>
                  <c:x val="5.1509094802691772E-3"/>
                  <c:y val="-9.6229799792765403E-3"/>
                </c:manualLayout>
              </c:layout>
              <c:tx>
                <c:rich>
                  <a:bodyPr/>
                  <a:lstStyle/>
                  <a:p>
                    <a:fld id="{2011A509-63FD-4E18-8508-A5BD8EBF6C17}" type="VALUE">
                      <a:rPr lang="en-US"/>
                      <a:pPr/>
                      <a:t>[VALUE]</a:t>
                    </a:fld>
                    <a:r>
                      <a:rPr lang="en-US"/>
                      <a:t>±0.051 </a:t>
                    </a:r>
                    <a:r>
                      <a:rPr lang="en-US" sz="16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59C-4CFD-851A-65DF06CF7852}"/>
                </c:ext>
              </c:extLst>
            </c:dLbl>
            <c:dLbl>
              <c:idx val="3"/>
              <c:tx>
                <c:rich>
                  <a:bodyPr/>
                  <a:lstStyle/>
                  <a:p>
                    <a:fld id="{36FFECC6-61FE-4AF7-8EA7-274CD80EC5ED}" type="VALUE">
                      <a:rPr lang="en-US"/>
                      <a:pPr/>
                      <a:t>[VALUE]</a:t>
                    </a:fld>
                    <a:r>
                      <a:rPr lang="en-US"/>
                      <a:t>±0.057 </a:t>
                    </a:r>
                    <a:r>
                      <a:rPr lang="en-US" sz="16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59C-4CFD-851A-65DF06CF785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'grafik pertumbuhan'!$AG$6:$AJ$6</c:f>
                <c:numCache>
                  <c:formatCode>General</c:formatCode>
                  <c:ptCount val="4"/>
                  <c:pt idx="0">
                    <c:v>2.8395296464461633E-2</c:v>
                  </c:pt>
                  <c:pt idx="1">
                    <c:v>4.1582846553975969E-2</c:v>
                  </c:pt>
                  <c:pt idx="2">
                    <c:v>5.1244521658417252E-2</c:v>
                  </c:pt>
                  <c:pt idx="3">
                    <c:v>5.7341786198586833E-2</c:v>
                  </c:pt>
                </c:numCache>
              </c:numRef>
            </c:plus>
            <c:minus>
              <c:numRef>
                <c:f>'grafik pertumbuhan'!$AG$6:$AJ$6</c:f>
                <c:numCache>
                  <c:formatCode>General</c:formatCode>
                  <c:ptCount val="4"/>
                  <c:pt idx="0">
                    <c:v>2.8395296464461633E-2</c:v>
                  </c:pt>
                  <c:pt idx="1">
                    <c:v>4.1582846553975969E-2</c:v>
                  </c:pt>
                  <c:pt idx="2">
                    <c:v>5.1244521658417252E-2</c:v>
                  </c:pt>
                  <c:pt idx="3">
                    <c:v>5.7341786198586833E-2</c:v>
                  </c:pt>
                </c:numCache>
              </c:numRef>
            </c:minus>
            <c:spPr>
              <a:noFill/>
              <a:ln w="9525" cap="flat" cmpd="sng" algn="ctr">
                <a:solidFill>
                  <a:schemeClr val="tx1">
                    <a:lumMod val="65000"/>
                    <a:lumOff val="35000"/>
                  </a:schemeClr>
                </a:solidFill>
                <a:round/>
              </a:ln>
              <a:effectLst/>
            </c:spPr>
          </c:errBars>
          <c:cat>
            <c:strRef>
              <c:f>'grafik pertumbuhan'!$AG$4:$AJ$4</c:f>
              <c:strCache>
                <c:ptCount val="4"/>
                <c:pt idx="0">
                  <c:v>Marine</c:v>
                </c:pt>
                <c:pt idx="1">
                  <c:v>Estuarine</c:v>
                </c:pt>
                <c:pt idx="2">
                  <c:v>Marine</c:v>
                </c:pt>
                <c:pt idx="3">
                  <c:v>Estuarine</c:v>
                </c:pt>
              </c:strCache>
            </c:strRef>
          </c:cat>
          <c:val>
            <c:numRef>
              <c:f>'grafik pertumbuhan'!$AG$5:$AJ$5</c:f>
              <c:numCache>
                <c:formatCode>0.00</c:formatCode>
                <c:ptCount val="4"/>
                <c:pt idx="0">
                  <c:v>0.4844383081613316</c:v>
                </c:pt>
                <c:pt idx="1">
                  <c:v>1.0996542779560308</c:v>
                </c:pt>
                <c:pt idx="2">
                  <c:v>0.18941</c:v>
                </c:pt>
                <c:pt idx="3">
                  <c:v>0.71253999999999995</c:v>
                </c:pt>
              </c:numCache>
            </c:numRef>
          </c:val>
          <c:extLst>
            <c:ext xmlns:c16="http://schemas.microsoft.com/office/drawing/2014/chart" uri="{C3380CC4-5D6E-409C-BE32-E72D297353CC}">
              <c16:uniqueId val="{00000008-D59C-4CFD-851A-65DF06CF7852}"/>
            </c:ext>
          </c:extLst>
        </c:ser>
        <c:dLbls>
          <c:dLblPos val="outEnd"/>
          <c:showLegendKey val="0"/>
          <c:showVal val="1"/>
          <c:showCatName val="0"/>
          <c:showSerName val="0"/>
          <c:showPercent val="0"/>
          <c:showBubbleSize val="0"/>
        </c:dLbls>
        <c:gapWidth val="219"/>
        <c:overlap val="-27"/>
        <c:axId val="1806112448"/>
        <c:axId val="1806117440"/>
      </c:barChart>
      <c:catAx>
        <c:axId val="1806112448"/>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050" b="0" baseline="0">
                    <a:solidFill>
                      <a:schemeClr val="tx1"/>
                    </a:solidFill>
                    <a:latin typeface="Times New Roman" panose="02020603050405020304" pitchFamily="18" charset="0"/>
                    <a:cs typeface="Times New Roman" panose="02020603050405020304" pitchFamily="18" charset="0"/>
                  </a:rPr>
                  <a:t>Final </a:t>
                </a:r>
                <a:endParaRPr lang="en-US" sz="1050" b="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60785667514292"/>
              <c:y val="0.8948856636888422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06117440"/>
        <c:crosses val="autoZero"/>
        <c:auto val="1"/>
        <c:lblAlgn val="ctr"/>
        <c:lblOffset val="100"/>
        <c:noMultiLvlLbl val="0"/>
      </c:catAx>
      <c:valAx>
        <c:axId val="180611744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100" b="0">
                    <a:solidFill>
                      <a:schemeClr val="tx1"/>
                    </a:solidFill>
                    <a:latin typeface="Times New Roman" panose="02020603050405020304" pitchFamily="18" charset="0"/>
                    <a:cs typeface="Times New Roman" panose="02020603050405020304" pitchFamily="18" charset="0"/>
                  </a:rPr>
                  <a:t>Weight </a:t>
                </a:r>
                <a:r>
                  <a:rPr lang="en" sz="1100" b="0" baseline="0">
                    <a:solidFill>
                      <a:schemeClr val="tx1"/>
                    </a:solidFill>
                    <a:latin typeface="Times New Roman" panose="02020603050405020304" pitchFamily="18" charset="0"/>
                    <a:cs typeface="Times New Roman" panose="02020603050405020304" pitchFamily="18" charset="0"/>
                  </a:rPr>
                  <a:t>(g)</a:t>
                </a:r>
                <a:endParaRPr lang="en-US" sz="110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061124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85000"/>
              </a:schemeClr>
            </a:solidFill>
            <a:ln>
              <a:solidFill>
                <a:schemeClr val="tx1">
                  <a:lumMod val="65000"/>
                  <a:lumOff val="35000"/>
                </a:schemeClr>
              </a:solidFill>
            </a:ln>
            <a:effectLst/>
          </c:spPr>
          <c:invertIfNegative val="0"/>
          <c:dPt>
            <c:idx val="0"/>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1-8165-4F87-9ADC-C8947342934B}"/>
              </c:ext>
            </c:extLst>
          </c:dPt>
          <c:dPt>
            <c:idx val="1"/>
            <c:invertIfNegative val="0"/>
            <c:bubble3D val="0"/>
            <c:spPr>
              <a:solidFill>
                <a:schemeClr val="bg1">
                  <a:lumMod val="85000"/>
                </a:schemeClr>
              </a:solidFill>
              <a:ln>
                <a:solidFill>
                  <a:schemeClr val="tx1">
                    <a:lumMod val="75000"/>
                    <a:lumOff val="25000"/>
                  </a:schemeClr>
                </a:solidFill>
              </a:ln>
              <a:effectLst/>
            </c:spPr>
            <c:extLst>
              <c:ext xmlns:c16="http://schemas.microsoft.com/office/drawing/2014/chart" uri="{C3380CC4-5D6E-409C-BE32-E72D297353CC}">
                <c16:uniqueId val="{00000003-8165-4F87-9ADC-C8947342934B}"/>
              </c:ext>
            </c:extLst>
          </c:dPt>
          <c:dLbls>
            <c:dLbl>
              <c:idx val="0"/>
              <c:layout>
                <c:manualLayout>
                  <c:x val="5.5625257458438186E-3"/>
                  <c:y val="-9.1584402959835037E-3"/>
                </c:manualLayout>
              </c:layout>
              <c:tx>
                <c:rich>
                  <a:bodyPr/>
                  <a:lstStyle/>
                  <a:p>
                    <a:r>
                      <a:rPr lang="en-US"/>
                      <a:t>57±0.025 </a:t>
                    </a:r>
                    <a:r>
                      <a:rPr lang="en-US" sz="1600" baseline="30000"/>
                      <a:t>a</a:t>
                    </a:r>
                    <a:endParaRPr lang="en-US" sz="1200" baseline="3000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65-4F87-9ADC-C8947342934B}"/>
                </c:ext>
              </c:extLst>
            </c:dLbl>
            <c:dLbl>
              <c:idx val="1"/>
              <c:tx>
                <c:rich>
                  <a:bodyPr/>
                  <a:lstStyle/>
                  <a:p>
                    <a:r>
                      <a:rPr lang="en-US"/>
                      <a:t>70±0.016 </a:t>
                    </a:r>
                    <a:r>
                      <a:rPr lang="en-US" sz="1600" baseline="30000"/>
                      <a:t>b</a:t>
                    </a:r>
                    <a:endParaRPr lang="en-US" sz="1200" baseline="3000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165-4F87-9ADC-C8947342934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'[DATA SKRIPSI.xlsx]plankton dan tom'!$S$4:$T$4</c:f>
                <c:numCache>
                  <c:formatCode>General</c:formatCode>
                  <c:ptCount val="2"/>
                  <c:pt idx="0">
                    <c:v>2.5298221281347007E-2</c:v>
                  </c:pt>
                  <c:pt idx="1">
                    <c:v>1.6329931618554491E-2</c:v>
                  </c:pt>
                </c:numCache>
              </c:numRef>
            </c:plus>
            <c:minus>
              <c:numRef>
                <c:f>'[DATA SKRIPSI.xlsx]plankton dan tom'!$S$4:$T$4</c:f>
                <c:numCache>
                  <c:formatCode>General</c:formatCode>
                  <c:ptCount val="2"/>
                  <c:pt idx="0">
                    <c:v>2.5298221281347007E-2</c:v>
                  </c:pt>
                  <c:pt idx="1">
                    <c:v>1.6329931618554491E-2</c:v>
                  </c:pt>
                </c:numCache>
              </c:numRef>
            </c:minus>
            <c:spPr>
              <a:noFill/>
              <a:ln w="9525" cap="flat" cmpd="sng" algn="ctr">
                <a:solidFill>
                  <a:schemeClr val="tx1">
                    <a:lumMod val="65000"/>
                    <a:lumOff val="35000"/>
                  </a:schemeClr>
                </a:solidFill>
                <a:round/>
              </a:ln>
              <a:effectLst/>
            </c:spPr>
          </c:errBars>
          <c:cat>
            <c:strRef>
              <c:f>'[DATA SKRIPSI.xlsx]plankton dan tom'!$S$2:$T$2</c:f>
              <c:strCache>
                <c:ptCount val="2"/>
                <c:pt idx="0">
                  <c:v>Marine</c:v>
                </c:pt>
                <c:pt idx="1">
                  <c:v>Estuarine</c:v>
                </c:pt>
              </c:strCache>
            </c:strRef>
          </c:cat>
          <c:val>
            <c:numRef>
              <c:f>'[DATA SKRIPSI.xlsx]plankton dan tom'!$S$3:$T$3</c:f>
              <c:numCache>
                <c:formatCode>0%</c:formatCode>
                <c:ptCount val="2"/>
                <c:pt idx="0">
                  <c:v>0.57199999999999995</c:v>
                </c:pt>
                <c:pt idx="1">
                  <c:v>0.7</c:v>
                </c:pt>
              </c:numCache>
            </c:numRef>
          </c:val>
          <c:extLst>
            <c:ext xmlns:c16="http://schemas.microsoft.com/office/drawing/2014/chart" uri="{C3380CC4-5D6E-409C-BE32-E72D297353CC}">
              <c16:uniqueId val="{00000004-8165-4F87-9ADC-C8947342934B}"/>
            </c:ext>
          </c:extLst>
        </c:ser>
        <c:dLbls>
          <c:dLblPos val="outEnd"/>
          <c:showLegendKey val="0"/>
          <c:showVal val="1"/>
          <c:showCatName val="0"/>
          <c:showSerName val="0"/>
          <c:showPercent val="0"/>
          <c:showBubbleSize val="0"/>
        </c:dLbls>
        <c:gapWidth val="219"/>
        <c:overlap val="-27"/>
        <c:axId val="1888669312"/>
        <c:axId val="1888679712"/>
      </c:barChart>
      <c:catAx>
        <c:axId val="1888669312"/>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050" b="0">
                    <a:solidFill>
                      <a:schemeClr val="tx1"/>
                    </a:solidFill>
                    <a:latin typeface="Times New Roman" panose="02020603050405020304" pitchFamily="18" charset="0"/>
                    <a:cs typeface="Times New Roman" panose="02020603050405020304" pitchFamily="18" charset="0"/>
                  </a:rPr>
                  <a:t>Treatment</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8679712"/>
        <c:crosses val="autoZero"/>
        <c:auto val="1"/>
        <c:lblAlgn val="ctr"/>
        <c:lblOffset val="100"/>
        <c:noMultiLvlLbl val="0"/>
      </c:catAx>
      <c:valAx>
        <c:axId val="188867971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050" b="0" baseline="0">
                    <a:solidFill>
                      <a:schemeClr val="tx1"/>
                    </a:solidFill>
                    <a:latin typeface="Times New Roman" panose="02020603050405020304" pitchFamily="18" charset="0"/>
                    <a:cs typeface="Times New Roman" panose="02020603050405020304" pitchFamily="18" charset="0"/>
                  </a:rPr>
                  <a:t>Survival </a:t>
                </a:r>
                <a:endParaRPr lang="en-US" sz="105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8669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'plankton dan tom'!$C$19:$C$20</c:f>
              <c:strCache>
                <c:ptCount val="2"/>
                <c:pt idx="0">
                  <c:v>TOM</c:v>
                </c:pt>
                <c:pt idx="1">
                  <c:v>Marine</c:v>
                </c:pt>
              </c:strCache>
            </c:strRef>
          </c:tx>
          <c:spPr>
            <a:solidFill>
              <a:schemeClr val="bg1">
                <a:lumMod val="65000"/>
              </a:schemeClr>
            </a:solidFill>
            <a:ln>
              <a:solidFill>
                <a:schemeClr val="tx1">
                  <a:lumMod val="75000"/>
                  <a:lumOff val="25000"/>
                </a:schemeClr>
              </a:solidFill>
            </a:ln>
            <a:effectLst/>
          </c:spPr>
          <c:invertIfNegative val="0"/>
          <c:dPt>
            <c:idx val="0"/>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1-AB01-4A81-A683-38A6EB374362}"/>
              </c:ext>
            </c:extLst>
          </c:dPt>
          <c:dPt>
            <c:idx val="1"/>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3-AB01-4A81-A683-38A6EB374362}"/>
              </c:ext>
            </c:extLst>
          </c:dPt>
          <c:dPt>
            <c:idx val="2"/>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5-AB01-4A81-A683-38A6EB374362}"/>
              </c:ext>
            </c:extLst>
          </c:dPt>
          <c:dPt>
            <c:idx val="3"/>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7-AB01-4A81-A683-38A6EB374362}"/>
              </c:ext>
            </c:extLst>
          </c:dPt>
          <c:dLbls>
            <c:dLbl>
              <c:idx val="1"/>
              <c:layout>
                <c:manualLayout>
                  <c:x val="-8.2543447425998499E-3"/>
                  <c:y val="4.56890575426698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01-4A81-A683-38A6EB374362}"/>
                </c:ext>
              </c:extLst>
            </c:dLbl>
            <c:dLbl>
              <c:idx val="2"/>
              <c:layout>
                <c:manualLayout>
                  <c:x val="-1.100579299013313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B01-4A81-A683-38A6EB374362}"/>
                </c:ext>
              </c:extLst>
            </c:dLbl>
            <c:dLbl>
              <c:idx val="3"/>
              <c:layout>
                <c:manualLayout>
                  <c:x val="-8.254344742599849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B01-4A81-A683-38A6EB37436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'plankton dan tom'!$B$21:$B$24</c:f>
              <c:numCache>
                <c:formatCode>General</c:formatCode>
                <c:ptCount val="4"/>
                <c:pt idx="0">
                  <c:v>20</c:v>
                </c:pt>
                <c:pt idx="1">
                  <c:v>40</c:v>
                </c:pt>
                <c:pt idx="2">
                  <c:v>60</c:v>
                </c:pt>
                <c:pt idx="3">
                  <c:v>80</c:v>
                </c:pt>
              </c:numCache>
            </c:numRef>
          </c:cat>
          <c:val>
            <c:numRef>
              <c:f>'plankton dan tom'!$C$21:$C$24</c:f>
              <c:numCache>
                <c:formatCode>General</c:formatCode>
                <c:ptCount val="4"/>
                <c:pt idx="0">
                  <c:v>37.92</c:v>
                </c:pt>
                <c:pt idx="1">
                  <c:v>65.727999999999994</c:v>
                </c:pt>
                <c:pt idx="2">
                  <c:v>54.387</c:v>
                </c:pt>
                <c:pt idx="3">
                  <c:v>43.982999999999997</c:v>
                </c:pt>
              </c:numCache>
            </c:numRef>
          </c:val>
          <c:extLst>
            <c:ext xmlns:c16="http://schemas.microsoft.com/office/drawing/2014/chart" uri="{C3380CC4-5D6E-409C-BE32-E72D297353CC}">
              <c16:uniqueId val="{00000008-AB01-4A81-A683-38A6EB374362}"/>
            </c:ext>
          </c:extLst>
        </c:ser>
        <c:ser>
          <c:idx val="1"/>
          <c:order val="1"/>
          <c:tx>
            <c:strRef>
              <c:f>'plankton dan tom'!$D$19:$D$20</c:f>
              <c:strCache>
                <c:ptCount val="2"/>
                <c:pt idx="0">
                  <c:v>TOM</c:v>
                </c:pt>
                <c:pt idx="1">
                  <c:v>Estuarine</c:v>
                </c:pt>
              </c:strCache>
            </c:strRef>
          </c:tx>
          <c:spPr>
            <a:solidFill>
              <a:schemeClr val="bg1">
                <a:lumMod val="8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'plankton dan tom'!$B$21:$B$24</c:f>
              <c:numCache>
                <c:formatCode>General</c:formatCode>
                <c:ptCount val="4"/>
                <c:pt idx="0">
                  <c:v>20</c:v>
                </c:pt>
                <c:pt idx="1">
                  <c:v>40</c:v>
                </c:pt>
                <c:pt idx="2">
                  <c:v>60</c:v>
                </c:pt>
                <c:pt idx="3">
                  <c:v>80</c:v>
                </c:pt>
              </c:numCache>
            </c:numRef>
          </c:cat>
          <c:val>
            <c:numRef>
              <c:f>'plankton dan tom'!$D$21:$D$24</c:f>
              <c:numCache>
                <c:formatCode>General</c:formatCode>
                <c:ptCount val="4"/>
                <c:pt idx="0">
                  <c:v>106.176</c:v>
                </c:pt>
                <c:pt idx="1">
                  <c:v>73.311999999999998</c:v>
                </c:pt>
                <c:pt idx="2">
                  <c:v>90.447000000000003</c:v>
                </c:pt>
                <c:pt idx="3">
                  <c:v>104.247</c:v>
                </c:pt>
              </c:numCache>
            </c:numRef>
          </c:val>
          <c:extLst>
            <c:ext xmlns:c16="http://schemas.microsoft.com/office/drawing/2014/chart" uri="{C3380CC4-5D6E-409C-BE32-E72D297353CC}">
              <c16:uniqueId val="{00000009-AB01-4A81-A683-38A6EB374362}"/>
            </c:ext>
          </c:extLst>
        </c:ser>
        <c:dLbls>
          <c:dLblPos val="outEnd"/>
          <c:showLegendKey val="0"/>
          <c:showVal val="1"/>
          <c:showCatName val="0"/>
          <c:showSerName val="0"/>
          <c:showPercent val="0"/>
          <c:showBubbleSize val="0"/>
        </c:dLbls>
        <c:gapWidth val="219"/>
        <c:overlap val="-27"/>
        <c:axId val="2010569488"/>
        <c:axId val="2010579888"/>
      </c:barChart>
      <c:catAx>
        <c:axId val="2010569488"/>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050" b="0">
                    <a:solidFill>
                      <a:schemeClr val="tx1"/>
                    </a:solidFill>
                    <a:latin typeface="Times New Roman" panose="02020603050405020304" pitchFamily="18" charset="0"/>
                    <a:cs typeface="Times New Roman" panose="02020603050405020304" pitchFamily="18" charset="0"/>
                  </a:rPr>
                  <a:t>Day-</a:t>
                </a:r>
                <a:endParaRPr lang="en-US" sz="105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10579888"/>
        <c:crosses val="autoZero"/>
        <c:auto val="1"/>
        <c:lblAlgn val="ctr"/>
        <c:lblOffset val="100"/>
        <c:noMultiLvlLbl val="0"/>
      </c:catAx>
      <c:valAx>
        <c:axId val="2010579888"/>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050" b="0">
                    <a:solidFill>
                      <a:schemeClr val="tx1"/>
                    </a:solidFill>
                    <a:latin typeface="Times New Roman" panose="02020603050405020304" pitchFamily="18" charset="0"/>
                    <a:cs typeface="Times New Roman" panose="02020603050405020304" pitchFamily="18" charset="0"/>
                  </a:rPr>
                  <a:t>content </a:t>
                </a:r>
                <a:r>
                  <a:rPr lang="en" sz="1050" b="0" baseline="0">
                    <a:solidFill>
                      <a:schemeClr val="tx1"/>
                    </a:solidFill>
                    <a:latin typeface="Times New Roman" panose="02020603050405020304" pitchFamily="18" charset="0"/>
                    <a:cs typeface="Times New Roman" panose="02020603050405020304" pitchFamily="18" charset="0"/>
                  </a:rPr>
                  <a:t>(mg\L)</a:t>
                </a:r>
                <a:endParaRPr lang="en-US" sz="105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lumMod val="95000"/>
                <a:lumOff val="5000"/>
              </a:schemeClr>
            </a:solid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10569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0.55338</cdr:x>
      <cdr:y>0.1392</cdr:y>
    </cdr:from>
    <cdr:to>
      <cdr:x>0.55835</cdr:x>
      <cdr:y>0.97254</cdr:y>
    </cdr:to>
    <cdr:cxnSp macro="">
      <cdr:nvCxnSpPr>
        <cdr:cNvPr id="3" name="Straight Connector 2">
          <a:extLst xmlns:a="http://schemas.openxmlformats.org/drawingml/2006/main">
            <a:ext uri="{FF2B5EF4-FFF2-40B4-BE49-F238E27FC236}">
              <a16:creationId xmlns:a16="http://schemas.microsoft.com/office/drawing/2014/main" id="{F17D60C4-0EAB-4139-A754-75691D3D0648}"/>
            </a:ext>
          </a:extLst>
        </cdr:cNvPr>
        <cdr:cNvCxnSpPr/>
      </cdr:nvCxnSpPr>
      <cdr:spPr>
        <a:xfrm xmlns:a="http://schemas.openxmlformats.org/drawingml/2006/main" flipH="1">
          <a:off x="2515905" y="373021"/>
          <a:ext cx="22574" cy="22330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97AF0D2-F26E-465B-85E4-66AE6481EC76}"/>
      </w:docPartPr>
      <w:docPartBody>
        <w:p w:rsidR="00DB49FE" w:rsidRDefault="00FD79CB">
          <w:r w:rsidRPr="002765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F3"/>
    <w:rsid w:val="00014D60"/>
    <w:rsid w:val="00041373"/>
    <w:rsid w:val="000C46EE"/>
    <w:rsid w:val="00152E15"/>
    <w:rsid w:val="001D5843"/>
    <w:rsid w:val="00237B07"/>
    <w:rsid w:val="002739F3"/>
    <w:rsid w:val="002F05F5"/>
    <w:rsid w:val="00312079"/>
    <w:rsid w:val="00320BAB"/>
    <w:rsid w:val="003C5506"/>
    <w:rsid w:val="003D2EC9"/>
    <w:rsid w:val="00415D03"/>
    <w:rsid w:val="00442926"/>
    <w:rsid w:val="004442CB"/>
    <w:rsid w:val="004654B5"/>
    <w:rsid w:val="00492EEA"/>
    <w:rsid w:val="004D1525"/>
    <w:rsid w:val="005D5D0E"/>
    <w:rsid w:val="00697F3F"/>
    <w:rsid w:val="00703082"/>
    <w:rsid w:val="007C5338"/>
    <w:rsid w:val="00857233"/>
    <w:rsid w:val="008648CD"/>
    <w:rsid w:val="00886AC8"/>
    <w:rsid w:val="008A4D77"/>
    <w:rsid w:val="008B19C1"/>
    <w:rsid w:val="008B2D37"/>
    <w:rsid w:val="008E62FF"/>
    <w:rsid w:val="0092192D"/>
    <w:rsid w:val="009A4409"/>
    <w:rsid w:val="009C3D4A"/>
    <w:rsid w:val="009E193F"/>
    <w:rsid w:val="009F6273"/>
    <w:rsid w:val="00A15E37"/>
    <w:rsid w:val="00A71716"/>
    <w:rsid w:val="00AC4442"/>
    <w:rsid w:val="00AD0E71"/>
    <w:rsid w:val="00AD4616"/>
    <w:rsid w:val="00AE0605"/>
    <w:rsid w:val="00B0163B"/>
    <w:rsid w:val="00B1097A"/>
    <w:rsid w:val="00B32A41"/>
    <w:rsid w:val="00B44C50"/>
    <w:rsid w:val="00B616FC"/>
    <w:rsid w:val="00C24051"/>
    <w:rsid w:val="00CC1A33"/>
    <w:rsid w:val="00CD13F2"/>
    <w:rsid w:val="00D20BED"/>
    <w:rsid w:val="00DB49FE"/>
    <w:rsid w:val="00DD2545"/>
    <w:rsid w:val="00DD6E87"/>
    <w:rsid w:val="00DE61BC"/>
    <w:rsid w:val="00DF1268"/>
    <w:rsid w:val="00E906F8"/>
    <w:rsid w:val="00EA1EF6"/>
    <w:rsid w:val="00EC4133"/>
    <w:rsid w:val="00F35EE2"/>
    <w:rsid w:val="00FA6112"/>
    <w:rsid w:val="00FD79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 w:eastAsia="en-ID"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16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21B471-B668-45BB-9088-A18F79FBE206}">
  <we:reference id="wa104382081" version="1.55.1.0" store="en-US" storeType="OMEX"/>
  <we:alternateReferences>
    <we:reference id="WA104382081" version="1.55.1.0" store="" storeType="OMEX"/>
  </we:alternateReferences>
  <we:properties>
    <we:property name="MENDELEY_CITATIONS" value="[{&quot;citationID&quot;:&quot;MENDELEY_CITATION_95b25286-a797-4fce-b2cc-a2e97499fa20&quot;,&quot;properties&quot;:{&quot;noteIndex&quot;:0},&quot;isEdited&quot;:false,&quot;manualOverride&quot;:{&quot;isManuallyOverridden&quot;:true,&quot;citeprocText&quot;:&quot;(Adha Ardinata &amp;#38; Manguntungi, 2020)&quot;,&quot;manualOverrideText&quot;:&quot;(Ardinata &amp; Manguntungi 2020)&quot;},&quot;citationTag&quot;:&quot;MENDELEY_CITATION_v3_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&quot;,&quot;citationItems&quot;:[{&quot;id&quot;:&quot;250dfd31-6ec9-3913-9ad9-8063696483bd&quot;,&quot;itemData&quot;:{&quot;type&quot;:&quot;article-journal&quot;,&quot;id&quot;:&quot;250dfd31-6ec9-3913-9ad9-8063696483bd&quot;,&quot;title&quot;:&quot;Science and Technology INOVASI PEMANFAATAN EKSTRAK ALGA HIJAU Ulva sp dari PANTAI LUK,SUMBAWA SEBAGAI KANDIDAT ANTIBAKTERI TERHADAP Salmonella thypi dan Staphylococcus aureus&quot;,&quot;author&quot;:[{&quot;family&quot;:&quot;Adha Ardinata&quot;,&quot;given&quot;:&quot;Rian&quot;,&quot;parse-names&quot;:false,&quot;dropping-particle&quot;:&quot;&quot;,&quot;non-dropping-particle&quot;:&quot;&quot;},{&quot;family&quot;:&quot;Manguntungi&quot;,&quot;given&quot;:&quot;Baso&quot;,&quot;parse-names&quot;:false,&quot;dropping-particle&quot;:&quot;&quot;,&quot;non-dropping-particle&quot;:&quot;&quot;}],&quot;container-title&quot;:&quot;JURNAL TAMBORA&quot;,&quot;URL&quot;:&quot;http://jurnal.uts.ac.id&quot;,&quot;issued&quot;:{&quot;date-parts&quot;:[[2020,10]]},&quot;page&quot;:&quot;1-6&quot;,&quot;issue&quot;:&quot;3&quot;,&quot;volume&quot;:&quot;4&quot;,&quot;container-title-short&quot;:&quot;&quot;},&quot;isTemporary&quot;:false}]},{&quot;citationID&quot;:&quot;MENDELEY_CITATION_af24080e-2869-4213-b5c8-d45db0108f52&quot;,&quot;properties&quot;:{&quot;noteIndex&quot;:0},&quot;isEdited&quot;:false,&quot;manualOverride&quot;:{&quot;isManuallyOverridden&quot;:false,&quot;citeprocText&quot;:&quot;(Citra et al., 2024)&quot;,&quot;manualOverrideText&quot;:&quot;&quot;},&quot;citationTag&quot;:&quot;MENDELEY_CITATION_v3_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&quot;,&quot;citationItems&quot;:[{&quot;id&quot;:&quot;030d6bbf-50a6-380a-ba94-90a70cb94eb2&quot;,&quot;itemData&quot;:{&quot;type&quot;:&quot;report&quot;,&quot;id&quot;:&quot;030d6bbf-50a6-380a-ba94-90a70cb94eb2&quot;,&quot;title&quot;:&quot;RUMPUT LAUT ULVA sp.: Diversifikasi Produk Olahan&quot;,&quot;author&quot;:[{&quot;family&quot;:&quot;Citra&quot;,&quot;given&quot;:&quot;Asmi&quot;,&quot;parse-names&quot;:false,&quot;dropping-particle&quot;:&quot;&quot;,&quot;non-dropping-particle&quot;:&quot;&quot;},{&quot;family&quot;:&quot;Tassakka&quot;,&quot;given&quot;:&quot;Malina A R&quot;,&quot;parse-names&quot;:false,&quot;dropping-particle&quot;:&quot;&quot;,&quot;non-dropping-particle&quot;:&quot;&quot;},{&quot;family&quot;:&quot;Kasmiati&quot;,&quot;given&quot;:&quot;Kasmiati&quot;,&quot;parse-names&quot;:false,&quot;dropping-particle&quot;:&quot;&quot;,&quot;non-dropping-particle&quot;:&quot;&quot;},{&quot;family&quot;:&quot;Lideman&quot;,&quot;given&quot;:&quot;Lideman&quot;,&quot;parse-names&quot;:false,&quot;dropping-particle&quot;:&quot;&quot;,&quot;non-dropping-particle&quot;:&quot;&quot;}],&quot;ISBN&quot;:&quot;978-623-120-102-7&quot;,&quot;URL&quot;:&quot;https://www.researchgate.net/publication/381226044&quot;,&quot;issued&quot;:{&quot;date-parts&quot;:[[2024]]},&quot;container-title-short&quot;:&quot;&quot;},&quot;isTemporary&quot;:false}]},{&quot;citationID&quot;:&quot;MENDELEY_CITATION_3ec6e6ce-eb5a-43f2-ad3a-37e1113953bc&quot;,&quot;properties&quot;:{&quot;noteIndex&quot;:0},&quot;isEdited&quot;:false,&quot;manualOverride&quot;:{&quot;isManuallyOverridden&quot;:false,&quot;citeprocText&quot;:&quot;(Wosnitza &amp;#38; Barrantes, 2006)&quot;,&quot;manualOverrideText&quot;:&quot;&quot;},&quot;citationItems&quot;:[{&quot;id&quot;:&quot;74c9c8f6-0eae-3201-8924-bf032b765ffa&quot;,&quot;itemData&quot;:{&quot;type&quot;:&quot;article-journal&quot;,&quot;id&quot;:&quot;74c9c8f6-0eae-3201-8924-bf032b765ffa&quot;,&quot;title&quot;:&quot;Utilization of seaweed Ulva sp. in Paracas Bay (Peru): Experimenting with compost&quot;,&quot;author&quot;:[{&quot;family&quot;:&quot;Wosnitza&quot;,&quot;given&quot;:&quot;Tania Mendo Aguilar&quot;,&quot;parse-names&quot;:false,&quot;dropping-particle&quot;:&quot;&quot;,&quot;non-dropping-particle&quot;:&quot;&quot;},{&quot;family&quot;:&quot;Barrantes&quot;,&quot;given&quot;:&quot;Juan Guerrero&quot;,&quot;parse-names&quot;:false,&quot;dropping-particle&quot;:&quot;&quot;,&quot;non-dropping-particle&quot;:&quot;&quot;}],&quot;container-title&quot;:&quot;Journal of Applied Phycology&quot;,&quot;container-title-short&quot;:&quot;J Appl Phycol&quot;,&quot;DOI&quot;:&quot;10.1007/s10811-005-9010-x&quot;,&quot;ISSN&quot;:&quot;09218971&quot;,&quot;issued&quot;:{&quot;date-parts&quot;:[[2006,2]]},&quot;page&quot;:&quot;27-31&quot;,&quot;abstract&quot;:&quot;In Paracas Bay (Peru), large quantities of Ulva sp. interfere with various important activities of the zone. In this context, the present study was undertaken to evaluate the effect of adding Ulva sp. in compost piles and the quality of the resulting composts. Six compost piles were prepared using, straw, green material mixture, cow manure and Ulva in different quantities (9, 17 and 28% of volume) and forms. Several variables were monitored during the process and the chemical characteristics of the final composts were determined. Aerial biomass achieved by maize plants was also evaluated for each compost at different compost/sand proportions. Results show that the compost pile made with Ulva powder registered the highest temperature and the longest thermophilic phase. Piles prepared with 28% washed Ulvapresented anoxic conditions at the beginning and had higher electrical conductivity values. Carbon/Nitrogen ratio diminished appropriately in all piles and there was no negative effect observed on the pH of the piles. Compost prepared with Ulva had lower contents of Total Kjeldahl Nitrogen, and produced maize plants aerial biomass. © Springer 2005.&quot;,&quot;issue&quot;:&quot;1&quot;,&quot;volume&quot;:&quot;18&quot;},&quot;isTemporary&quot;:false}],&quot;citationTag&quot;:&quot;MENDELEY_CITATION_v3_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&quot;},{&quot;citationID&quot;:&quot;MENDELEY_CITATION_78e548b3-d264-46f8-af31-5a3d0eb8c512&quot;,&quot;properties&quot;:{&quot;noteIndex&quot;:0},&quot;isEdited&quot;:false,&quot;manualOverride&quot;:{&quot;isManuallyOverridden&quot;:false,&quot;citeprocText&quot;:&quot;(Sigurdarson et al., 2018)&quot;,&quot;manualOverrideText&quot;:&quot;&quot;},&quot;citationTag&quot;:&quot;MENDELEY_CITATION_v3_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&quot;,&quot;citationItems&quot;:[{&quot;id&quot;:&quot;a0c294a6-8b11-3f74-8c8d-9b9652339d16&quot;,&quot;itemData&quot;:{&quot;type&quot;:&quot;article&quot;,&quot;id&quot;:&quot;a0c294a6-8b11-3f74-8c8d-9b9652339d16&quot;,&quot;title&quot;:&quot;The molecular processes of urea hydrolysis in relation to ammonia emissions from agriculture&quot;,&quot;author&quot;:[{&quot;family&quot;:&quot;Sigurdarson&quot;,&quot;given&quot;:&quot;Jens Jakob&quot;,&quot;parse-names&quot;:false,&quot;dropping-particle&quot;:&quot;&quot;,&quot;non-dropping-particle&quot;:&quot;&quot;},{&quot;family&quot;:&quot;Svane&quot;,&quot;given&quot;:&quot;Simon&quot;,&quot;parse-names&quot;:false,&quot;dropping-particle&quot;:&quot;&quot;,&quot;non-dropping-particle&quot;:&quot;&quot;},{&quot;family&quot;:&quot;Karring&quot;,&quot;given&quot;:&quot;Henrik&quot;,&quot;parse-names&quot;:false,&quot;dropping-particle&quot;:&quot;&quot;,&quot;non-dropping-particle&quot;:&quot;&quot;}],&quot;container-title&quot;:&quot;Reviews in Environmental Science and Biotechnology&quot;,&quot;container-title-short&quot;:&quot;Rev Environ Sci Biotechnol&quot;,&quot;DOI&quot;:&quot;10.1007/s11157-018-9466-1&quot;,&quot;ISSN&quot;:&quot;15729826&quot;,&quot;issued&quot;:{&quot;date-parts&quot;:[[2018,6,1]]},&quot;page&quot;:&quot;241-258&quot;,&quot;abstract&quot;:&quot;Ammonia emissions from the agricultural sector give rise to numerous environmental and societal concerns and represent an economic challenge in crop farming, causing a loss of fertilizer nitrogen. Ammonia emissions from agriculture originate from manure slurry (livestock housing, storage, and fertilization of fields) as well as urea-based mineral fertilizers. Consequently, political attention has been given to ammonia volatilization, and regulations of ammonia emissions have been implemented in several countries. The molecular cause of the emission is the enzyme urease, which catalyzes the hydrolysis of urea to ammonia and carbonic acid. Urease is present in many different organisms, encompassing bacteria, fungi, and plants. In agriculture, microorganisms found in animal fecal matter and soil are responsible for urea hydrolysis. One strategy to reduce ammonia emissions is the application of urease inhibitors as additives to urea-based synthetic fertilizers and manure slurry to block the formation of ammonia. However, treatment of the manure slurry with urease inhibitors is associated with increased livestock production costs and has not yet been commercialized. Thus, development of novel, environmentally friendly and cost-effective technologies for ammonia emission mitigation is important. This mini-review describes the challenges associated with the volatilization of ammonia in agriculture and provides an overview of the molecular processes of urea hydrolysis and ammonia emissions. Different technologies and strategies to reduce ammonia emissions are described with a special focus on the use of urease inhibitors. The mechanisms of action and efficiency of the most important urease inhibitors in relation to agriculture will be briefly discussed.&quot;,&quot;publisher&quot;:&quot;Springer Netherlands&quot;,&quot;issue&quot;:&quot;2&quot;,&quot;volume&quot;:&quot;17&quot;},&quot;isTemporary&quot;:false}]},{&quot;citationID&quot;:&quot;MENDELEY_CITATION_fccebdb4-7d7d-452d-b5a9-af2759ba1182&quot;,&quot;properties&quot;:{&quot;noteIndex&quot;:0},&quot;isEdited&quot;:false,&quot;manualOverride&quot;:{&quot;isManuallyOverridden&quot;:true,&quot;citeprocText&quot;:&quot;(Farliani et al., 2020)&quot;,&quot;manualOverrideText&quot;:&quot;Farliani et al., (2020)&quot;},&quot;citationTag&quot;:&quot;MENDELEY_CITATION_v3_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&quot;,&quot;citationItems&quot;:[{&quot;id&quot;:&quot;8b380d05-e64b-3a44-a57b-517497b7ab38&quot;,&quot;itemData&quot;:{&quot;type&quot;:&quot;article-journal&quot;,&quot;id&quot;:&quot;8b380d05-e64b-3a44-a57b-517497b7ab38&quot;,&quot;title&quot;:&quot;PERTUMBUHAN YUWANA ABALON (Haliotis squamata) YANG DIBERI PAKAN Ulva sp. DENGAN PENGKAYAAN UREA&quot;,&quot;author&quot;:[{&quot;family&quot;:&quot;Farliani&quot;,&quot;given&quot;:&quot;Iin&quot;,&quot;parse-names&quot;:false,&quot;dropping-particle&quot;:&quot;&quot;,&quot;non-dropping-particle&quot;:&quot;&quot;},{&quot;family&quot;:&quot;Diniarti&quot;,&quot;given&quot;:&quot;Nanda&quot;,&quot;parse-names&quot;:false,&quot;dropping-particle&quot;:&quot;&quot;,&quot;non-dropping-particle&quot;:&quot;&quot;},{&quot;family&quot;:&quot;Mukhlis&quot;,&quot;given&quot;:&quot;Alis&quot;,&quot;parse-names&quot;:false,&quot;dropping-particle&quot;:&quot;&quot;,&quot;non-dropping-particle&quot;:&quot;&quot;}],&quot;container-title&quot;:&quot;Jurnal Kelautan: Indonesian Journal of Marine Science and Technology&quot;,&quot;DOI&quot;:&quot;10.21107/jk.v13i2.6493&quot;,&quot;ISSN&quot;:&quot;1907-9931&quot;,&quot;issued&quot;:{&quot;date-parts&quot;:[[2020,8,31]]},&quot;page&quot;:&quot;115-125&quot;,&quot;abstract&quot;:&quot;ABSTRACTThis study aims to determine the effect of different concentrations of urea as a source of nitrogen in Ulva sp. on absolute growth and daily specific growth rate of abalone juvenile (Haliotis squamata) as two main parameters in the experiment. Ulva sp. is one of the feed choices given when abalone enters the juvenile phase. This research was conducted on July 22-September 16 2019 at the Aquaculture Fisheries Center, Sekotong, West Lombok. The method used in this study is an experimental method with a Completely Randomized Design (CRD) consisting of 4 treatments and 3 replications namely A (control), B (20 ppm), C (40 ppm), D (60 ppm). Results of analysis of variance (ANOVA) at 5% significance level showed (F hit F tab 5%), which means the difference in the concentration of urea in Ulva sp. provide a real influence on the growth of absolute body weight and the specific growth rate of daily body weight abalone juvenile.Keywords: Ulva sp., Haliotis squamata, growth, nitrogen.ABSTRAKPenelitian ini bertujuan untuk mengetahui pengaruh kandungan konsentrasi urea yang berbeda sebagai sumber nitrogen pada Ulva sp.  terhadap pertumbuhan mutlak dan laju pertumbuhan spesifik harian yuwana abalon (Haliotis squamata) sebagai dua parameter utama dalam percobaan. Ulva sp. merupakan salah satu pilihan pakan yang diberikan saat abalon memasuki fase yuwana. Penelitian ini dilaksanakan pada tanggal 22 Juli-16 September 2019 bertempat di Balai Perikanan Budidaya Laut, Sekotong, Lombok Barat. Metode yang digunakan dalam penelitian ini adalah metode eksperimental dengan Rancangan Acak Lengkap (RAL) yang terdiri dari 4 perlakuan dan 3 ulangan yaitu A (kontrol), B (20 ppm), C (40 ppm), D (60 ppm). Hasil analisis sidik ragam (ANOVA) pada taraf nyata 5% menunjukkan (F hit F tab 5%) yang artinya perbedaan kandungan konsentrasi urea pada Ulva sp. memberikan pengaruh nyata bagi pertumbuhan mutlak bobot tubuh dan laju pertumbuhan spesifik harian bobot tubuh yuwana abalon.Kata Kunci: Ulva sp., Haliotis squamata, pertumbuhan, nitrogen.&quot;,&quot;publisher&quot;:&quot;University of Trunojoyo Madura&quot;,&quot;issue&quot;:&quot;2&quot;,&quot;volume&quot;:&quot;13&quot;,&quot;container-title-short&quot;:&quot;&quot;},&quot;isTemporary&quot;:false,&quot;suppress-author&quot;:false,&quot;composite&quot;:false,&quot;author-only&quot;:false}]},{&quot;citationID&quot;:&quot;MENDELEY_CITATION_b6850925-f604-4b43-8b6f-2ca744d15c24&quot;,&quot;properties&quot;:{&quot;noteIndex&quot;:0},&quot;isEdited&quot;:false,&quot;manualOverride&quot;:{&quot;citeprocText&quot;:&quot;(Zunnuraini, Z., Cokrowati, N., &amp;#38; Diniarti, 2023)&quot;,&quot;isManuallyOverridden&quot;:true,&quot;manualOverrideText&quot;:&quot;(Zunnuraini et al., 2023)&quot;},&quot;citationTag&quot;:&quot;MENDELEY_CITATION_v3_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&quot;,&quot;citationItems&quot;:[{&quot;id&quot;:&quot;1b242619-ab31-5d94-bb03-b356ddf2f001&quot;,&quot;itemData&quot;:{&quot;DOI&quot;:&quot;10.14341/diaconfiii25-26.05.23-62&quot;,&quot;abstract&quot;:&quot;ЦЕЛЬ: изучить влияние терапии агонистов рецепторов глюкагоноподобного пептида-1 (арГПП1) и инги- биторов натрий-глюкозного котранспортера 2 типа (иНГЛТ2) при добавлении к монотерапии метформином на течение различных стадий неалкогольной жировой болезни печени (НАЖБП) у больных с сахарным диабетом 2 типа (СД 2). МАТЕРИАЛЫ И МЕТОДЫ: проанализированы данные 144 пациентов, проходивших обследование и лечение в НМИЦ им. В.А. Алмазова в 2017-2020 гг. Исследуемая популяция включала мужчин и женщин в возрасте от 18 до 75 лет с длительностью СД 2 типа больше 3 лет без тяжелой сопутствующей патологии. Пациенты принимали терапию препаратами иНГЛТ-2 или арГПП-1 в дополнение к исходной монотерапии метформином и были разделены на подгруппы стеатоз/стеатогепатит на основании баллов расчетных шкал до терапии арГПП-1 / иНГЛТ-2 и через 6 месяцев после ее начала. РЕЗУЛЬТАТЫ: пациенты групп стеатоза и стеатогепатита не отличались по возрасту, длительности заболевания, ИМТ, уровням глюкозы, гликированного гемоглобина, холестерина, триглицеридов, ЛПВП и уровню инсулина, а также СРБ и параоксоназы-1 (р&gt;0,05). В то же время были выявлены статистически значимые отличия в отношении показателей ЛПНП, ГПП-1, адипонектина и миелопероксидазы, а также уровня грелина натощак (p&lt;0,05). Среди маркеров фиброза в группе пациентов со стеатогепатитом была установлены статистически значимые отличия в уровне проколлагена-1, а также TGF-β, при этом про- коллаген-1 был выше в группе стеатогепатита, а TGF-β – в группе стеатоза. Уровни проколлагена 3 типа, галлектина-3 и TIMP1 не отличались между группами (p&gt;0,05). Через 6 месяцев от начала приема препаратов группы арГПП-1 у пациентов в группе стеатоза сниже- ние ИМТ носило более выраженный характер, по сравнению с группой стеатогепатита. Снижение уровня гликированного гемоглобина и АЛТ было отмечено только в группе стеатоза (р&lt;0,05). В группе стеатоза через 6 месяцев было отмечено значимое снижение уровня проколлагена 1, также в этой группе отмечена положительная динамика уровней маркеров оксидативного стресса параоксоназы-1 и миелопироксидазы (р&lt;0,001). В то же время группе стеатогепатита статистически значимая динамика была отмечена только для уровня маркера оксидативного стресса параоксоназы-1 (р&lt;0,001). По шкале FIB 4 в группе стеатоза из 27 пациентов один пациент перешел из группы F0-F1 в группу фиброза F2, а в группе стеатогепатита 4 пациента перешли из более тяжелых стадий фиброза в более легкую: из F2 в F0-F1 – 2 человека, из F3-F4 в F2 –…&quot;,&quot;author&quot;:[{&quot;dropping-particle&quot;:&quot;&quot;,&quot;family&quot;:&quot;Zunnuraini, Z., Cokrowati, N., &amp; Diniarti&quot;,&quot;given&quot;:&quot;N.&quot;,&quot;non-dropping-particle&quot;:&quot;&quot;,&quot;parse-names&quot;:false,&quot;suffix&quot;:&quot;&quot;}],&quot;container-title&quot;:&quot;Budidaya Perairan 2023,&quot;,&quot;id&quot;:&quot;1b242619-ab31-5d94-bb03-b356ddf2f001&quot;,&quot;issue&quot;:&quot;1&quot;,&quot;issued&quot;:{&quot;date-parts&quot;:[[&quot;2023&quot;]]},&quot;page&quot;:&quot;68-78&quot;,&quot;title&quot;:&quot;Profil klorofil selada laut Ulva sp. dengan umur panen yang berbeda pada budidaya terkontrol&quot;,&quot;type&quot;:&quot;article-journal&quot;,&quot;volume&quot;:&quot;11&quot;,&quot;container-title-short&quot;:&quot;&quot;},&quot;uris&quot;:[&quot;http://www.mendeley.com/documents/?uuid=9e3a6a92-2895-4344-8137-2fcd1cdafa5b&quot;],&quot;isTemporary&quot;:false,&quot;legacyDesktopId&quot;:&quot;9e3a6a92-2895-4344-8137-2fcd1cdafa5b&quot;}]},{&quot;citationID&quot;:&quot;MENDELEY_CITATION_8857f8c0-d205-4916-9c39-585fcf281851&quot;,&quot;properties&quot;:{&quot;noteIndex&quot;:0},&quot;isEdited&quot;:false,&quot;manualOverride&quot;:{&quot;isManuallyOverridden&quot;:true,&quot;citeprocText&quot;:&quot;(Peraturan Presiden, 2021)&quot;,&quot;manualOverrideText&quot;:&quot;Peraturan Presiden (2021)&quot;},&quot;citationTag&quot;:&quot;MENDELEY_CITATION_v3_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&quot;,&quot;citationItems&quot;:[{&quot;id&quot;:&quot;2b464097-112d-3515-a2e4-9dcae4959af4&quot;,&quot;itemData&quot;:{&quot;type&quot;:&quot;entry-encyclopedia&quot;,&quot;id&quot;:&quot;2b464097-112d-3515-a2e4-9dcae4959af4&quot;,&quot;title&quot;:&quot;LAMPIRAN VIII\nPERATURAN PEMERINTAH REPUBLIK INDONESIA\nNOMOR 22 TAHUN 2021\nTENTANG\nPENYELENGGARAAN PERLINDUNGAN DAN\nPENGELOLAAN I,INGKUNGAN HIDUP&quot;,&quot;author&quot;:[{&quot;family&quot;:&quot;Peraturan Presiden&quot;,&quot;given&quot;:&quot;Republik Indonesia&quot;,&quot;parse-names&quot;:false,&quot;dropping-particle&quot;:&quot;&quot;,&quot;non-dropping-particle&quot;:&quot;&quot;}],&quot;issued&quot;:{&quot;date-parts&quot;:[[2021]]},&quot;container-title-short&quot;:&quot;&quot;},&quot;isTemporary&quot;:false,&quot;suppress-author&quot;:false,&quot;composite&quot;:false,&quot;author-only&quot;:false}]},{&quot;citationID&quot;:&quot;MENDELEY_CITATION_7bce4ee8-0054-4d5e-9718-defa45187f31&quot;,&quot;properties&quot;:{&quot;noteIndex&quot;:0},&quot;isEdited&quot;:false,&quot;manualOverride&quot;:{&quot;isManuallyOverridden&quot;:true,&quot;citeprocText&quot;:&quot;(Diamahesa et al., 2017)&quot;,&quot;manualOverrideText&quot;:&quot;Diamahesa et al., (2017)&quot;},&quot;citationTag&quot;:&quot;MENDELEY_CITATION_v3_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&quot;,&quot;citationItems&quot;:[{&quot;id&quot;:&quot;2462dafc-0ee1-3159-8382-89bcdf2996f3&quot;,&quot;itemData&quot;:{&quot;type&quot;:&quot;article-journal&quot;,&quot;id&quot;:&quot;2462dafc-0ee1-3159-8382-89bcdf2996f3&quot;,&quot;title&quot;:&quot;GROWTH AND PROTEIN CONTENT OF Ulva prolifera MAINTAINED AT DIFFERENT FLOW RATES IN INTEGRATED AQUACULTURE SYSTEM&quot;,&quot;author&quot;:[{&quot;family&quot;:&quot;Diamahesa&quot;,&quot;given&quot;:&quot;Wastu Ayu&quot;,&quot;parse-names&quot;:false,&quot;dropping-particle&quot;:&quot;&quot;,&quot;non-dropping-particle&quot;:&quot;&quot;},{&quot;family&quot;:&quot;Masumoto&quot;,&quot;given&quot;:&quot;Toshiro&quot;,&quot;parse-names&quot;:false,&quot;dropping-particle&quot;:&quot;&quot;,&quot;non-dropping-particle&quot;:&quot;&quot;},{&quot;family&quot;:&quot;Jusadi&quot;,&quot;given&quot;:&quot;Dedi&quot;,&quot;parse-names&quot;:false,&quot;dropping-particle&quot;:&quot;&quot;,&quot;non-dropping-particle&quot;:&quot;&quot;},{&quot;family&quot;:&quot;Setiawati&quot;,&quot;given&quot;:&quot;Mia&quot;,&quot;parse-names&quot;:false,&quot;dropping-particle&quot;:&quot;&quot;,&quot;non-dropping-particle&quot;:&quot;&quot;}],&quot;container-title&quot;:&quot;Jurnal Ilmu dan Teknologi Kelautan Tropis&quot;,&quot;DOI&quot;:&quot;10.29244/jitkt.v9i2.19257&quot;,&quot;ISSN&quot;:&quot;2087-9423&quot;,&quot;issued&quot;:{&quot;date-parts&quot;:[[2017,12,1]]},&quot;page&quot;:&quot;429-441&quot;,&quot;abstract&quot;:&quot;Efforts to reduce the impact of waste improvement on degradation of water quality can be transferred by utilization of inorganic waste as a source of seaweed nutrition. This study aimed to determine the growth and protein content of Ulva prolifera maintained at different flow rates in integrated aquaculture system. 9 Yellowtail stocked with 5.095 g with an average weight of 566.11±81.51 g were kept in 540 L tank for 24 days, by water flowing at the rate of 10 L min-1. Water from the fish tank was distributed into the sediment tank and go to 6 Ulva tanks with the flow rate of 0.5, 1.0 and 1.5 L min-1. Test parameters measured were growth performance of Yellowtail, biomass of Ulva prolifera, protein content of Ulva prolifera, and total ammonia nitrogen. The measurement results showed that the biomass of fish increased to 5.408 g, then biomass of Ulva increased to 42 g, 156 g and 155 g for flow rate of 0.5 L, 1 L and 1.5 L min-1, respectively. The protein content of Ulva for all the treatments was the same (P&gt; 0.05). A total of ammonia in the tank outlet of Ulva (0.0202 - 0.1137 mg N L-1) were smaller than those were in the inlet (0.0286 - 0.1394 mg N L-1).&quot;,&quot;publisher&quot;:&quot;Institut Pertanian Bogor&quot;,&quot;issue&quot;:&quot;2&quot;,&quot;volume&quot;:&quot;9&quot;,&quot;container-title-short&quot;:&quot;&quot;},&quot;isTemporary&quot;:false,&quot;suppress-author&quot;:false,&quot;composite&quot;:false,&quot;author-only&quot;:false}]},{&quot;citationID&quot;:&quot;MENDELEY_CITATION_df10f61a-9301-4003-b79e-17f841d0d405&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ZGYxMGY2MWEtOTMwMS00MDAzLWI3OWUtMTdmODQxZDBkNDA1IiwicHJvcGVydGllcyI6eyJub3RlSW5kZXgiOjB9LCJpc0VkaXRlZCI6ZmFsc2UsIm1hbnVhbE92ZXJyaWRlIjp7ImlzTWFudWFsbHlPdmVycmlkZGVuIjp0cnVlLCJjaXRlcHJvY1RleHQiOiIoRml0cmksIENva3Jvd2F0aSwgTHVtYmVzc3ksIGV0IGFsLiwgMjAyMykiLCJtYW51YWxPdmVycmlkZVRleHQiOiJGaXRyaSBldCBhbC4sICg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4986302d-f362-48b5-ba09-a7e41d33ebc2&quot;,&quot;properties&quot;:{&quot;noteIndex&quot;:0},&quot;isEdited&quot;:false,&quot;manualOverride&quot;:{&quot;isManuallyOverridden&quot;:true,&quot;citeprocText&quot;:&quot;(Zunnuraini, 2023)&quot;,&quot;manualOverrideText&quot;:&quot;Zunnuraini et al., (2023)&quot;},&quot;citationTag&quot;:&quot;MENDELEY_CITATION_v3_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&quot;,&quot;citationItems&quot;:[{&quot;id&quot;:&quot;499eaaa8-cb7c-3f3d-9ba2-1163d973a3eb&quot;,&quot;itemData&quot;:{&quot;type&quot;:&quot;article-journal&quot;,&quot;id&quot;:&quot;499eaaa8-cb7c-3f3d-9ba2-1163d973a3eb&quot;,&quot;title&quot;:&quot;Profil klorofil selada laut Ulva sp. dengan umur panen yang berbeda pada budidaya terkontrol&quot;,&quot;author&quot;:[{&quot;family&quot;:&quot;Zunnuraini&quot;,&quot;given&quot;:&quot;Nunik Cokrowati, Nanda Diniarti&quot;,&quot;parse-names&quot;:false,&quot;dropping-particle&quot;:&quot;&quot;,&quot;non-dropping-particle&quot;:&quot;&quot;}],&quot;container-title&quot;:&quot;e-Journal Budidaya Perairan&quot;,&quot;issued&quot;:{&quot;date-parts&quot;:[[2023]]},&quot;page&quot;:&quot;68-78&quot;,&quot;issue&quot;:&quot;1&quot;,&quot;volume&quot;:&quot;11&quot;,&quot;container-title-short&quot;:&quot;&quot;},&quot;isTemporary&quot;:false}]},{&quot;citationID&quot;:&quot;MENDELEY_CITATION_70fdc855-6c5b-4f73-840b-ba6db116f755&quot;,&quot;properties&quot;:{&quot;noteIndex&quot;:0},&quot;isEdited&quot;:false,&quot;manualOverride&quot;:{&quot;isManuallyOverridden&quot;:true,&quot;citeprocText&quot;:&quot;(Hasni et al., 2023)&quot;,&quot;manualOverrideText&quot;:&quot;Hasni et al., (2023)&quot;},&quot;citationTag&quot;:&quot;MENDELEY_CITATION_v3_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&quot;,&quot;citationItems&quot;:[{&quot;id&quot;:&quot;31db589c-24ff-3cbb-88f3-e9a07615ace7&quot;,&quot;itemData&quot;:{&quot;type&quot;:&quot;article-journal&quot;,&quot;id&quot;:&quot;31db589c-24ff-3cbb-88f3-e9a07615ace7&quot;,&quot;title&quot;:&quot;PENGARUH RUMPUT LAUT TERHADAP PENINGKATAN KUALITAS AIR LIMBAH TAMBAK UDANG INTENSIF&quot;,&quot;author&quot;:[{&quot;family&quot;:&quot;Hasni&quot;,&quot;given&quot;:&quot;Hasni&quot;,&quot;parse-names&quot;:false,&quot;dropping-particle&quot;:&quot;&quot;,&quot;non-dropping-particle&quot;:&quot;&quot;},{&quot;family&quot;:&quot;Mulyani&quot;,&quot;given&quot;:&quot;Sri&quot;,&quot;parse-names&quot;:false,&quot;dropping-particle&quot;:&quot;&quot;,&quot;non-dropping-particle&quot;:&quot;&quot;},{&quot;family&quot;:&quot;Budi&quot;,&quot;given&quot;:&quot;Sutia&quot;,&quot;parse-names&quot;:false,&quot;dropping-particle&quot;:&quot;&quot;,&quot;non-dropping-particle&quot;:&quot;&quot;}],&quot;container-title&quot;:&quot;Journal of Aquaculture and Environment&quot;,&quot;DOI&quot;:&quot;10.35965/jae.v5i2.2643&quot;,&quot;ISSN&quot;:&quot;2656-6508&quot;,&quot;issued&quot;:{&quot;date-parts&quot;:[[2023,6,30]]},&quot;page&quot;:&quot;41-44&quot;,&quot;abstract&quot;:&quot;Penelitian ini bertujuan menganalisis jenis rumput laut terhadap peningkatan kualitas air limbah tambak udang intensif, dan mengkaji spesies mana yang paling efektif digunakan. Metode yang digunakan adalah menggunakan tiga jenis rumput laut. Hasil penelitian menunjukkan pada kadat Nitrat =0,26 mg/L, 0,19 mg/L, dan 0,28 mg/L,  kadar Amoniak =0,01 mg/L, 0,02 mg/L dan 0,01 mg/L, kadar Fosfat =0,024 mg/L, 0,025 mg/L, 0,025 mg/L. Pada penelitian ini penggunaan rumput laut dapat meningkatkan kualitas limbah tambak udang intensif The research aims to analyze different types of seaweed to improve the wastewater quality of intensive shrimp ponds, and examine which species are most effectively used. The method used is to use three types of seaweed. The results showed that in Nitrate cadat = 0.26 mg / L, 0.19 mg / L, and 0.28 mg / L, Ammonia levels = 0.01 mg / L, 0.02 mg / L and 0.01 mg / L, Phosphate levels = 0.024 mg / L, 0.025 mg / L, 0.025 mg / L. In this study, the use of seaweed can improve the quality of intensive shrimp pond waste&quot;,&quot;publisher&quot;:&quot;Program Pascasarjana Universitas Bosowa&quot;,&quot;issue&quot;:&quot;2&quot;,&quot;volume&quot;:&quot;5&quot;,&quot;container-title-short&quot;:&quot;&quot;},&quot;isTemporary&quot;:false,&quot;suppress-author&quot;:false,&quot;composite&quot;:false,&quot;author-only&quot;:false}]},{&quot;citationID&quot;:&quot;MENDELEY_CITATION_cb96b98b-dadf-431c-af4d-ffbd747c97a3&quot;,&quot;properties&quot;:{&quot;noteIndex&quot;:0},&quot;isEdited&quot;:false,&quot;manualOverride&quot;:{&quot;isManuallyOverridden&quot;:true,&quot;citeprocText&quot;:&quot;(Zainuddin &amp;#38; Rusdani, 2018)&quot;,&quot;manualOverrideText&quot;:&quot;Zainuddin &amp; Rusdani (2018)&quot;},&quot;citationTag&quot;:&quot;MENDELEY_CITATION_v3_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&quot;,&quot;citationItems&quot;:[{&quot;id&quot;:&quot;994047a4-a680-3da6-a3c5-53e92d717c1b&quot;,&quot;itemData&quot;:{&quot;type&quot;:&quot;article-journal&quot;,&quot;id&quot;:&quot;994047a4-a680-3da6-a3c5-53e92d717c1b&quot;,&quot;title&quot;:&quot;Performa Rumput Laut Kappaphycus Alvarezii dari Maumere dan Tembalang Pada Budidaya Sistem Longline Performance of Kappaphycus alvarezii Seaweed from Maumere and Tembalang in Longline System Cultivation&quot;,&quot;author&quot;:[{&quot;family&quot;:&quot;Zainuddin&quot;,&quot;given&quot;:&quot;Fadli&quot;,&quot;parse-names&quot;:false,&quot;dropping-particle&quot;:&quot;&quot;,&quot;non-dropping-particle&quot;:&quot;&quot;},{&quot;family&quot;:&quot;Rusdani&quot;,&quot;given&quot;:&quot;M Masyarul&quot;,&quot;parse-names&quot;:false,&quot;dropping-particle&quot;:&quot;&quot;,&quot;non-dropping-particle&quot;:&quot;&quot;}],&quot;container-title&quot;:&quot;Journal of Aquaculture Science&quot;,&quot;ISSN&quot;:&quot;2579-4817&quot;,&quot;issued&quot;:{&quot;date-parts&quot;:[[2018]]},&quot;page&quot;:&quot;116-127&quot;,&quot;issue&quot;:&quot;1&quot;,&quot;volume&quot;:&quot;3&quot;,&quot;container-title-short&quot;:&quot;&quot;},&quot;isTemporary&quot;:false,&quot;suppress-author&quot;:false,&quot;composite&quot;:false,&quot;author-only&quot;:false}]},{&quot;citationID&quot;:&quot;MENDELEY_CITATION_bfd59fd6-b502-46bb-beea-9319ddf464bb&quot;,&quot;properties&quot;:{&quot;noteIndex&quot;:0},&quot;isEdited&quot;:false,&quot;manualOverride&quot;:{&quot;isManuallyOverridden&quot;:true,&quot;citeprocText&quot;:&quot;(Ale et al., 2011)&quot;,&quot;manualOverrideText&quot;:&quot;Ale et al., (2011)&quot;},&quot;citationTag&quot;:&quot;MENDELEY_CITATION_v3_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&quot;,&quot;citationItems&quot;:[{&quot;id&quot;:&quot;599a466b-e6d7-3150-b01b-054c90dc7313&quot;,&quot;itemData&quot;:{&quot;type&quot;:&quot;article-journal&quot;,&quot;id&quot;:&quot;599a466b-e6d7-3150-b01b-054c90dc7313&quot;,&quot;title&quot;:&quot;Differential growth response of Ulva lactuca to ammonium and nitrate assimilation&quot;,&quot;author&quot;:[{&quot;family&quot;:&quot;Ale&quot;,&quot;given&quot;:&quot;Marcel Tutor&quot;,&quot;parse-names&quot;:false,&quot;dropping-particle&quot;:&quot;&quot;,&quot;non-dropping-particle&quot;:&quot;&quot;},{&quot;family&quot;:&quot;Mikkelsen&quot;,&quot;given&quot;:&quot;Jørn Dalgaard&quot;,&quot;parse-names&quot;:false,&quot;dropping-particle&quot;:&quot;&quot;,&quot;non-dropping-particle&quot;:&quot;&quot;},{&quot;family&quot;:&quot;Meyer&quot;,&quot;given&quot;:&quot;Anne S.&quot;,&quot;parse-names&quot;:false,&quot;dropping-particle&quot;:&quot;&quot;,&quot;non-dropping-particle&quot;:&quot;&quot;}],&quot;container-title&quot;:&quot;Journal of Applied Phycology&quot;,&quot;container-title-short&quot;:&quot;J Appl Phycol&quot;,&quot;DOI&quot;:&quot;10.1007/s10811-010-9546-2&quot;,&quot;ISSN&quot;:&quot;09218971&quot;,&quot;issued&quot;:{&quot;date-parts&quot;:[[2011,6]]},&quot;page&quot;:&quot;345-351&quot;,&quot;abstract&quot;:&quot;Controlled cultivation of marine macroalgal biomass such as Ulva species, notably Ulva lactuca, is currently studied for production of biofuels or functional food ingredients. In a eutrophic environment, this macrophyte is exposed to varying types of nutrient supply, including different and fluctuating levels of nitrogen sources. Our understanding of the influences of this varying condition on the uptake and growth responses of U. lactuca is limited. In this present work, we examined the growth response of U. lactuca exposed to different sources of nitrogen (NH4+; NO3-; and the combination NH4NO3) by using photo-scanning technology for monitoring the growth kinetics of U. lactuca. The images revealed differential increases of the surface area of U. lactuca disks with time in response to different N-nutrient enrichments. The results showed a favorable growth response to ammonium as the nitrogen source. The NH4Cl and NaNO3 rich media (50 μM of N) accelerated U. lactuca growth to a maximum specific growth rate of 16.4 ±0.18% day-1 and 9.4 ±0.72% day-1, respectively. The highest biomass production rate obtained was 22.5±0.24 mg DW m-2·day-1. The presence of ammonium apparently discriminated the nitrate uptake by U. lactuca when exposed to NH4NO3. Apart from showing the significant differential growth response of U. lactuca to different nitrogen sources, the work exhibits the applicability of a photo-scanning approach for acquiring precise quantitative growth data for U. lactuca as exemplified by assessment of the growth response to two different N-sources. © 2010 Springer Science+Business Media B.V.&quot;,&quot;issue&quot;:&quot;3&quot;,&quot;volume&quot;:&quot;23&quot;},&quot;isTemporary&quot;:false,&quot;suppress-author&quot;:false,&quot;composite&quot;:false,&quot;author-only&quot;:false}]},{&quot;citationID&quot;:&quot;MENDELEY_CITATION_74cd1462-5364-4edf-b4e2-d1d472e66789&quot;,&quot;properties&quot;:{&quot;noteIndex&quot;:0},&quot;isEdited&quot;:false,&quot;manualOverride&quot;:{&quot;isManuallyOverridden&quot;:true,&quot;citeprocText&quot;:&quot;(Risnawati et al., 2018)&quot;,&quot;manualOverrideText&quot;:&quot;Risnawati et al., (2018)&quot;},&quot;citationTag&quot;:&quot;MENDELEY_CITATION_v3_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&quot;,&quot;citationItems&quot;:[{&quot;id&quot;:&quot;f8a1e6e9-dc07-3890-86cc-e57b8077c000&quot;,&quot;itemData&quot;:{&quot;type&quot;:&quot;report&quot;,&quot;id&quot;:&quot;f8a1e6e9-dc07-3890-86cc-e57b8077c000&quot;,&quot;title&quot;:&quot;Studi Kualitas Air Kaitanya dengan Pertumbuhan Rumput Laut (Kappaphycus alvarezii) Pada Rakit Jaring Apung Di Perairan Pantai Lakeba Kota Bau-Bau Sulawesi Tenggara [Study of Water Quality Linked to Seawed Growth (Kappaphycus alvarezii) on Floating Net Raft in Lakeba Bich Waters of Bau-bau City]&quot;,&quot;author&quot;:[{&quot;family&quot;:&quot;Risnawati&quot;,&quot;given&quot;:&quot;&quot;,&quot;parse-names&quot;:false,&quot;dropping-particle&quot;:&quot;&quot;,&quot;non-dropping-particle&quot;:&quot;&quot;},{&quot;family&quot;:&quot;Kasim Ma'ruf&quot;,&quot;given&quot;:&quot;&quot;,&quot;parse-names&quot;:false,&quot;dropping-particle&quot;:&quot;&quot;,&quot;non-dropping-particle&quot;:&quot;&quot;},{&quot;family&quot;:&quot;Haslianti&quot;,&quot;given&quot;:&quot;&quot;,&quot;parse-names&quot;:false,&quot;dropping-particle&quot;:&quot;&quot;,&quot;non-dropping-particle&quot;:&quot;&quot;}],&quot;container-title&quot;:&quot;Jurnal Manajemen Sumber Daya Perairan&quot;,&quot;issued&quot;:{&quot;date-parts&quot;:[[2018]]},&quot;number-of-pages&quot;:&quot;155-164&quot;,&quot;abstract&quot;:&quot;Abstrak Perairan Lakeba memiliki potensi pengembangan sumberdaya rumput laut dan telah banyak dimanfaatkan oleh sebagian besar masyarakat Lakeba sebagai mata pencahariannya, salah satu jenis rumput laut yang telah dibudidayakan yaitu Kappaphycus alvarezii. Penelitian ini dilaksanakan di perairan Lakeba pada bulan Februari sampai Maret 2016. Penelitian ini bertujuan untuk mengetahui kualitas air kaitannya dengan pertumbuhan rumpu t laut Kappaphycus alvarezii yang dipelihara dengan menggunakan metode rakit jaring apung (RAJA). Dengan pengambilan sampel secara acak, pada 2 lokasi yang berbeda dengan jarak 100 m antara lokasi 1 dengan yang lainya. Data penelitian dianalisis mengunakan SPSS versi 020 yang meliputi kualitas air (fisika dan kimia), laju pertumbuhan spesifik (LPS). Hasil analisis laju pertumbuhan mutlak(24,8-27,2 kg), laju pertumbuhan spesifik rumput laut menunjukan nilai rata-rata yang diperoleh yaitu (4,44%-4,58%). Hasil pengukuran parameter lingkungan yang meliputi: Kecepatan arus (0,05−8 cm/detik), Kecerahan 100%, Suhu 28−29,8 0 C, Kedalaman 3−4 m, Salinitas (32−36 ppt), pH (6), Oksigen terlarut (5−6,6 mg/L), Nitrat (0,0043−0,02 mg/L), Fosfat (0,0007−0,006 mg/L), serta TSS (0,51−0,87 mg/L). Abstract The waters of Lakeba have the potential of seaweed resource development and have been widely utilized by most of the Lakeba community as their livelihood, one of the kind of seaweed that has been cultivated namely Kappaphycus alvarezii.This research was conducted in Lakeba waters from February to March 2016. This study aims to determine the quality of water associated with the growth of seaweed Kappaphycus alvarezii maintained by using floating raft method (RAJA). Water sampling was conducted on seaweed maintenance area using floating net raft with random sampling, at 2 different location with 100 m distance between location 1 with the others. Research data were analyzed using SPSS version 020 which includes water quality (physics and chemistry), absolute growth rate, specific growth rate (LPS). Results of analysis of absolute growth (24,8-27,2 kg) and specific seaweed growth rate showed the average value obtained was (4,44%-4,58%).The result of measurement of environmental parameters include: Current velocity (0.05-8 cm / sec), 100% brightness, Temperature 28-29,80C, Depth 3-4 m, Salinity (32-36 ppt), pH (6), Dissolved oxygen (5-6.6 mg / L), Nitrate (0.0043-0.02 mg / L), Phosphate (0.0007-0,006 mg / L), and TSS (0.51-0.87 mg / L). Results of water quality analysis in relation to growth shows that water quality has a positive effect on the growth rate of seaweed Kappaphycus alvarezii.&quot;,&quot;issue&quot;:&quot;2&quot;,&quot;volume&quot;:&quot;4&quot;,&quot;container-title-short&quot;:&quot;&quot;},&quot;isTemporary&quot;:false,&quot;suppress-author&quot;:false,&quot;composite&quot;:false,&quot;author-only&quot;:false}]},{&quot;citationID&quot;:&quot;MENDELEY_CITATION_3269fefe-88f9-4392-9da3-678bc2c1ed45&quot;,&quot;properties&quot;:{&quot;noteIndex&quot;:0},&quot;isEdited&quot;:false,&quot;manualOverride&quot;:{&quot;isManuallyOverridden&quot;:true,&quot;citeprocText&quot;:&quot;(Ika Neisila et al., 2020)&quot;,&quot;manualOverrideText&quot;:&quot;Neisila et al., (2020)&quot;},&quot;citationTag&quot;:&quot;MENDELEY_CITATION_v3_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&quot;,&quot;citationItems&quot;:[{&quot;id&quot;:&quot;d9d92244-f5ba-3a42-acc4-60862f8900d2&quot;,&quot;itemData&quot;:{&quot;type&quot;:&quot;report&quot;,&quot;id&quot;:&quot;d9d92244-f5ba-3a42-acc4-60862f8900d2&quot;,&quot;title&quot;:&quot;The Effect Of Seaweed Types On The Rate Of Nitrogen Absorption In Ekas Bay Waters, East Lombok&quot;,&quot;author&quot;:[{&quot;family&quot;:&quot;Ika Neisila&quot;,&quot;given&quot;:&quot;Ririn&quot;,&quot;parse-names&quot;:false,&quot;dropping-particle&quot;:&quot;&quot;,&quot;non-dropping-particle&quot;:&quot;&quot;},{&quot;family&quot;:&quot;Junaidi&quot;,&quot;given&quot;:&quot;Muhammad&quot;,&quot;parse-names&quot;:false,&quot;dropping-particle&quot;:&quot;&quot;,&quot;non-dropping-particle&quot;:&quot;&quot;},{&quot;family&quot;:&quot;Scabra&quot;,&quot;given&quot;:&quot;Andre Rachmat&quot;,&quot;parse-names&quot;:false,&quot;dropping-particle&quot;:&quot;&quot;,&quot;non-dropping-particle&quot;:&quot;&quot;},{&quot;family&quot;:&quot;Perairan&quot;,&quot;given&quot;:&quot;Mahasiswa Budidaya&quot;,&quot;parse-names&quot;:false,&quot;dropping-particle&quot;:&quot;&quot;,&quot;non-dropping-particle&quot;:&quot;&quot;},{&quot;family&quot;:&quot;Pertanian&quot;,&quot;given&quot;:&quot;Fakultas&quot;,&quot;parse-names&quot;:false,&quot;dropping-particle&quot;:&quot;&quot;,&quot;non-dropping-particle&quot;:&quot;&quot;},{&quot;family&quot;:&quot;Mataram&quot;,&quot;given&quot;:&quot;Universitas&quot;,&quot;parse-names&quot;:false,&quot;dropping-particle&quot;:&quot;&quot;,&quot;non-dropping-particle&quot;:&quot;&quot;},{&quot;family&quot;:&quot;Perairan&quot;,&quot;given&quot;:&quot;Dosen Budidaya&quot;,&quot;parse-names&quot;:false,&quot;dropping-particle&quot;:&quot;&quot;,&quot;non-dropping-particle&quot;:&quot;&quot;}],&quot;container-title&quot;:&quot;Jurnal Ilmu-ilmu Perikanan dan Budidaya Perairan&quot;,&quot;URL&quot;:&quot;https://jurnal.univpgri-palembang.ac.id/index.php/ikan&quot;,&quot;issued&quot;:{&quot;date-parts&quot;:[[2020]]},&quot;issue&quot;:&quot;1&quot;,&quot;volume&quot;:&quot;15&quot;,&quot;container-title-short&quot;:&quot;&quot;},&quot;isTemporary&quot;:false,&quot;suppress-author&quot;:false,&quot;composite&quot;:false,&quot;author-only&quot;:false}]},{&quot;citationID&quot;:&quot;MENDELEY_CITATION_08142dd0-4d29-4d93-bbd1-885b5ce0710b&quot;,&quot;properties&quot;:{&quot;noteIndex&quot;:0},&quot;isEdited&quot;:false,&quot;manualOverride&quot;:{&quot;isManuallyOverridden&quot;:true,&quot;citeprocText&quot;:&quot;(Huo et al., 2024)&quot;,&quot;manualOverrideText&quot;:&quot;Huo et al., (2024)&quot;},&quot;citationTag&quot;:&quot;MENDELEY_CITATION_v3_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&quot;,&quot;citationItems&quot;:[{&quot;id&quot;:&quot;b5a42100-36e5-30a8-922c-ba7e4d367e7a&quot;,&quot;itemData&quot;:{&quot;type&quot;:&quot;article-journal&quot;,&quot;id&quot;:&quot;b5a42100-36e5-30a8-922c-ba7e4d367e7a&quot;,&quot;title&quot;:&quot;Growth, Productivity and Nutrient Uptake Rates of Ulva lactuca and Devaleraea mollis Co-Cultured with Atractoscion nobilis in a Land-Based Seawater Flow-Through Cascade IMTA System&quot;,&quot;author&quot;:[{&quot;family&quot;:&quot;Huo&quot;,&quot;given&quot;:&quot;Yuanzi&quot;,&quot;parse-names&quot;:false,&quot;dropping-particle&quot;:&quot;&quot;,&quot;non-dropping-particle&quot;:&quot;&quot;},{&quot;family&quot;:&quot;Elliott&quot;,&quot;given&quot;:&quot;Matthew S.&quot;,&quot;parse-names&quot;:false,&quot;dropping-particle&quot;:&quot;&quot;,&quot;non-dropping-particle&quot;:&quot;&quot;},{&quot;family&quot;:&quot;Drawbridge&quot;,&quot;given&quot;:&quot;Mark&quot;,&quot;parse-names&quot;:false,&quot;dropping-particle&quot;:&quot;&quot;,&quot;non-dropping-particle&quot;:&quot;&quot;}],&quot;container-title&quot;:&quot;Fishes&quot;,&quot;container-title-short&quot;:&quot;Fishes&quot;,&quot;DOI&quot;:&quot;10.3390/fishes9100417&quot;,&quot;ISSN&quot;:&quot;24103888&quot;,&quot;issued&quot;:{&quot;date-parts&quot;:[[2024,10,1]]},&quot;abstract&quot;:&quot;To advance environmentally friendly technologies in the aquaculture of Atractoscion nobilis, and simultaneously to diversify seafood production, a 79-day trial was conducted to assess the performance of Ulva lactuca and Devaleraea mollis cultured in the effluent from A. nobilis in a land-based integrated multi-trophic aquaculture (IMTA) system in southern California, USA. Water quality and performance of macroalgae were measured weekly. The impacted factors on the growth of macroalgae and nutrient uptake rate of macroalgae were assessed. The specific growth rate of juvenile A. nobilis was 0.47–0.52%/d. Total ammonia nitrogen in effluents of A. nobilis tanks ranged from 0.03 to 0.19 mg/L. Ulva lactuca and D. mollis achieved an average productivity of 24.53 and 14.40 g dry weight (DW)/m2/d. The average nitrogen content was 3.48 and 4.89% DW, and accordingly, the average nitrogen uptake rate was 0.88 and 0.71 g/m2/d, respectively. Temperature and nutrient concentration were key factors impacting macroalgae growth, and light intensity also impacted the growth of D. mollis. The high protein content of U. lactuca and D. mollis would make them good for use as human or animal food, or for use in other industries. Research on the interaction effects between seawater exchange rates and aeration rates on the performance and nutrient uptake rates of macroalgae will be conducted in future studies.&quot;,&quot;publisher&quot;:&quot;Multidisciplinary Digital Publishing Institute (MDPI)&quot;,&quot;issue&quot;:&quot;10&quot;,&quot;volume&quot;:&quot;9&quot;},&quot;isTemporary&quot;:false,&quot;suppress-author&quot;:false,&quot;composite&quot;:false,&quot;author-only&quot;:false}]},{&quot;citationID&quot;:&quot;MENDELEY_CITATION_7f0b46e0-4bd5-431d-99e0-b51c6b55ec33&quot;,&quot;properties&quot;:{&quot;noteIndex&quot;:0,&quot;mode&quot;:&quot;composite&quot;},&quot;isEdited&quot;:false,&quot;manualOverride&quot;:{&quot;isManuallyOverridden&quot;:true,&quot;citeprocText&quot;:&quot;Ayu Maylanda et al. (2023)&quot;,&quot;manualOverrideText&quot;:&quot;Maylanda et al., (2023)&quot;},&quot;citationTag&quot;:&quot;MENDELEY_CITATION_v3_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&quot;,&quot;citationItems&quot;:[{&quot;id&quot;:&quot;2c98e83a-3580-3749-a195-a93c9d45f410&quot;,&quot;itemData&quot;:{&quot;type&quot;:&quot;article-journal&quot;,&quot;id&quot;:&quot;2c98e83a-3580-3749-a195-a93c9d45f410&quot;,&quot;title&quot;:&quot;STUDI KANDUNGAN DAN SEBARAN NUTRIEN PADA PERAIRAN TELUK SWAGE, LOMBOK TIMUR STUDY OF NUTRIENT CONTENT AND DISTRIBUTION IN THE WATERS OF SWAGE BAY, EAST LOMBOK&quot;,&quot;author&quot;:[{&quot;family&quot;:&quot;Ayu Maylanda&quot;,&quot;given&quot;:&quot;Donna&quot;,&quot;parse-names&quot;:false,&quot;dropping-particle&quot;:&quot;&quot;,&quot;non-dropping-particle&quot;:&quot;&quot;},{&quot;family&quot;:&quot;Rahman&quot;,&quot;given&quot;:&quot;Ibadur&quot;,&quot;parse-names&quot;:false,&quot;dropping-particle&quot;:&quot;&quot;,&quot;non-dropping-particle&quot;:&quot;&quot;},{&quot;family&quot;:&quot;Studi Ilmu Kelautan&quot;,&quot;given&quot;:&quot;Program&quot;,&quot;parse-names&quot;:false,&quot;dropping-particle&quot;:&quot;&quot;,&quot;non-dropping-particle&quot;:&quot;&quot;},{&quot;family&quot;:&quot;Perikanan dan Ilmu Kelautan&quot;,&quot;given&quot;:&quot;Jurusan&quot;,&quot;parse-names&quot;:false,&quot;dropping-particle&quot;:&quot;&quot;,&quot;non-dropping-particle&quot;:&quot;&quot;},{&quot;family&quot;:&quot;Pertanian&quot;,&quot;given&quot;:&quot;Fakultas&quot;,&quot;parse-names&quot;:false,&quot;dropping-particle&quot;:&quot;&quot;,&quot;non-dropping-particle&quot;:&quot;&quot;},{&quot;family&quot;:&quot;Mataram Jl Pendidikan No&quot;,&quot;given&quot;:&quot;Universitas&quot;,&quot;parse-names&quot;:false,&quot;dropping-particle&quot;:&quot;&quot;,&quot;non-dropping-particle&quot;:&quot;&quot;},{&quot;family&quot;:&quot;Tenggara Barat&quot;,&quot;given&quot;:&quot;Nusa&quot;,&quot;parse-names&quot;:false,&quot;dropping-particle&quot;:&quot;&quot;,&quot;non-dropping-particle&quot;:&quot;&quot;}],&quot;container-title&quot;:&quot;Journal Perikanan&quot;,&quot;DOI&quot;:&quot;10.29303/jp.v13i3.634&quot;,&quot;ISSN&quot;:&quot;2302-6049&quot;,&quot;URL&quot;:&quot;http://doi.org/10.29303/jp.v13i3.634&quot;,&quot;issued&quot;:{&quot;date-parts&quot;:[[2023]]},&quot;page&quot;:&quot;1225-1234&quot;,&quot;issue&quot;:&quot;4&quot;,&quot;volume&quot;:&quot;13&quot;,&quot;container-title-short&quot;:&quot;&quot;},&quot;isTemporary&quot;:false,&quot;displayAs&quot;:&quot;composite&quot;,&quot;suppress-author&quot;:false,&quot;composite&quot;:true,&quot;author-only&quot;:false}]},{&quot;citationID&quot;:&quot;MENDELEY_CITATION_c52f229a-0767-4f1e-a1e4-d62475ce8090&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YzUyZjIyOWEtMDc2Ny00ZjFlLWExZTQtZDYyNDc1Y2U4MDkw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d8beb724-4e35-4990-aa51-c06cf4276b67&quot;,&quot;properties&quot;:{&quot;noteIndex&quot;:0},&quot;isEdited&quot;:false,&quot;manualOverride&quot;:{&quot;isManuallyOverridden&quot;:true,&quot;citeprocText&quot;:&quot;(Pratama Togatorop et al., 2017)&quot;,&quot;manualOverrideText&quot;:&quot;Togatorop et al., (2017)&quot;},&quot;citationTag&quot;:&quot;MENDELEY_CITATION_v3_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&quot;,&quot;citationItems&quot;:[{&quot;id&quot;:&quot;442d2bb1-c2ca-3c0a-bfa3-2b767b230924&quot;,&quot;itemData&quot;:{&quot;type&quot;:&quot;article-journal&quot;,&quot;id&quot;:&quot;442d2bb1-c2ca-3c0a-bfa3-2b767b230924&quot;,&quot;title&quot;:&quot;Studi Pertumbuhan Rumput Laut Jenis Kotoni (Eucheuma\ncottonii) dengan Menggunakan Metode Kurung Dasar dan\nLepas Dasar di Perairan Geger, BaliFebruari&quot;,&quot;author&quot;:[{&quot;family&quot;:&quot;Pratama Togatorop&quot;,&quot;given&quot;:&quot;Andreas&quot;,&quot;parse-names&quot;:false,&quot;dropping-particle&quot;:&quot;&quot;,&quot;non-dropping-particle&quot;:&quot;&quot;},{&quot;family&quot;:&quot;Ngurah&quot;,&quot;given&quot;:&quot;Gusti&quot;,&quot;parse-names&quot;:false,&quot;dropping-particle&quot;:&quot;&quot;,&quot;non-dropping-particle&quot;:&quot;&quot;},{&quot;family&quot;:&quot;Dirgayusa&quot;,&quot;given&quot;:&quot;Putra&quot;,&quot;parse-names&quot;:false,&quot;dropping-particle&quot;:&quot;&quot;,&quot;non-dropping-particle&quot;:&quot;&quot;},{&quot;family&quot;:&quot;Putu&quot;,&quot;given&quot;:&quot;Ni Luh&quot;,&quot;parse-names&quot;:false,&quot;dropping-particle&quot;:&quot;&quot;,&quot;non-dropping-particle&quot;:&quot;&quot;},{&quot;family&quot;:&quot;Puspitha&quot;,&quot;given&quot;:&quot;Ria&quot;,&quot;parse-names&quot;:false,&quot;dropping-particle&quot;:&quot;&quot;,&quot;non-dropping-particle&quot;:&quot;&quot;}],&quot;container-title&quot;:&quot;Journal of Marine and Aquatic Sciences&quot;,&quot;issued&quot;:{&quot;date-parts&quot;:[[2017]]},&quot;page&quot;:&quot;47-58&quot;,&quot;abstract&quot;:&quot;One of the factors that define the success of seaweed is the planting methods It self. It is important because the method will directly affect the seaweed production. The main problem faced by seaweed farmer is declining the production over years. There are several reasons causing that problem, including, predator, desease and environment degradation. The purpose of this research is investigating the effectiveness of two different seaweed planting methods with the respect to the seaweed growth rate. The two methods that mentioned previously are off bottom and off bottom bracket method. The two methods are basically simillar, the first method (off bottom) is a conventional method, on the other hand, the second method was given an additional nets in order to cover the off bottom construction. The space between each seaweed planting on two different methods are defined similar, which are 25 cm. The initial planting weight was measured 100 grams. Observation was done for 42 days (6 week) and data collection was performed every 7 days on total of 10 individual seaweed each treatment. Absolute weight, daily growth rate, daily growth and specific growth rate are calculated. The data analysis will be done using F test at α = 0.05 (SPSS 12.0). The result found that the growth rate of seaweed (Eucheuma cottoni) under off bottom bracket was not significantly different compared to the off bottom method (α= 0.476).&quot;,&quot;issue&quot;:&quot;1&quot;,&quot;volume&quot;:&quot;3&quot;,&quot;container-title-short&quot;:&quot;&quot;},&quot;isTemporary&quot;:false,&quot;suppress-author&quot;:false,&quot;composite&quot;:false,&quot;author-only&quot;:false}]},{&quot;citationID&quot;:&quot;MENDELEY_CITATION_8e7043fa-5b54-42c2-8d1c-e7e694dea6c1&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OGU3MDQzZmEtNWI1NC00MmMyLThkMWMtZTdlNjk0ZGVhNmMx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459f7401-7f2d-4225-9c33-8312c3fd2cae&quot;,&quot;properties&quot;:{&quot;noteIndex&quot;:0},&quot;isEdited&quot;:false,&quot;manualOverride&quot;:{&quot;isManuallyOverridden&quot;:true,&quot;citeprocText&quot;:&quot;(Hurd, n.d.)&quot;,&quot;manualOverrideText&quot;:&quot;Hurd et al., (2014)&quot;},&quot;citationTag&quot;:&quot;MENDELEY_CITATION_v3_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&quot;,&quot;citationItems&quot;:[{&quot;id&quot;:&quot;981a4327-4d58-3c30-bd18-62c3a3c7e941&quot;,&quot;itemData&quot;:{&quot;type&quot;:&quot;book&quot;,&quot;id&quot;:&quot;981a4327-4d58-3c30-bd18-62c3a3c7e941&quot;,&quot;title&quot;:&quot;Seaweed Ecology and Physiology Second Edition&quot;,&quot;author&quot;:[{&quot;family&quot;:&quot;Hurd&quot;,&quot;given&quot;:&quot;Catriona L&quot;,&quot;parse-names&quot;:false,&quot;dropping-particle&quot;:&quot;&quot;,&quot;non-dropping-particle&quot;:&quot;&quot;}],&quot;abstract&quot;:&quot;In coastal seas, from the tropics to the poles, seaweeds supply the energy required to support diverse coastal marine life and provide habitat for invertebrates and fish. Retaining the highly successful approach and structure of the first edition, this is a synthesis of the role of seaweeds in underpinning the functioning of coastal ecosystems worldwide. It has been fully updated to cover the major developments of the past 20 years, including current research on the endosymbiotic origin of algae, molecular biology including \&quot;omics\&quot;, chemical ecology, invasive seaweeds, photobiology, and stress physiology. In addition to exploring the processes by which seaweeds , as individuals and communities, interact with their biotic and abiotic environment, the book presents exciting new research on how seaweeds respond to local and global environmental change. It remains an invaluable resource for students and provides an entry into the scientific literature on a wide range of topics. Catriona L. Hurd is an Associate Professor in the Institute for Marine and Antarctic Studies, University of Tasmania, Australia. She is known for her work on water motion, photosynthetic and nutrient physiology along environmental gradients in the intertidal and subtidal zones, and most recently on ocean acidification. Paul J. Harrison is Professor Emeritus in the Department of Earth and Ocean Sciences at the University of British Columbia, Vancouver, Canada. He is an expert in nutrient ecophysiology of seaweeds and phyto-plankton, with over 40 years of research experience. Kai Bischof is Head of the Department of Marine Botany at the University of Bremen, Germany. His research covers all aspects of seaweed ecophysiology, with a focus on the field of light acclimation and oxidative stress management. Christopher S. Lobban is Professor of Biology in the Division of Natural Sciences at the University of Guam, Mangilao, USA. He has over 40 years of experience working with marine algae, including 25 years on coral reefs in Guam. He is currently investigating biodiversity of coral reef diatoms.&quot;,&quot;container-title-short&quot;:&quot;&quot;},&quot;isTemporary&quot;:false,&quot;suppress-author&quot;:false,&quot;composite&quot;:false,&quot;author-only&quot;:false}]},{&quot;citationID&quot;:&quot;MENDELEY_CITATION_21bf6eb8-a2aa-45b0-b7fd-02e23580461d&quot;,&quot;properties&quot;:{&quot;noteIndex&quot;:0},&quot;isEdited&quot;:false,&quot;manualOverride&quot;:{&quot;isManuallyOverridden&quot;:true,&quot;citeprocText&quot;:&quot;(Afifah et al., 2021)&quot;,&quot;manualOverrideText&quot;:&quot;Afifah et al., (2021)&quot;},&quot;citationTag&quot;:&quot;MENDELEY_CITATION_v3_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&quot;,&quot;citationItems&quot;:[{&quot;id&quot;:&quot;98478816-9b12-32bd-a17f-7af3e8778462&quot;,&quot;itemData&quot;:{&quot;type&quot;:&quot;article-journal&quot;,&quot;id&quot;:&quot;98478816-9b12-32bd-a17f-7af3e8778462&quot;,&quot;title&quot;:&quot;Variation of addition of nutrients (liquid NPK) in microalgae cultivation of Chlorella Sp.&quot;,&quot;author&quot;:[{&quot;family&quot;:&quot;Afifah&quot;,&quot;given&quot;:&quot;Anshah Silmi&quot;,&quot;parse-names&quot;:false,&quot;dropping-particle&quot;:&quot;&quot;,&quot;non-dropping-particle&quot;:&quot;&quot;},{&quot;family&quot;:&quot;Prajati&quot;,&quot;given&quot;:&quot;Gita&quot;,&quot;parse-names&quot;:false,&quot;dropping-particle&quot;:&quot;&quot;,&quot;non-dropping-particle&quot;:&quot;&quot;},{&quot;family&quot;:&quot;Adicita&quot;,&quot;given&quot;:&quot;Yosef&quot;,&quot;parse-names&quot;:false,&quot;dropping-particle&quot;:&quot;&quot;,&quot;non-dropping-particle&quot;:&quot;&quot;},{&quot;family&quot;:&quot;Darwin&quot;,&quot;given&quot;:&quot;&quot;,&quot;parse-names&quot;:false,&quot;dropping-particle&quot;:&quot;&quot;,&quot;non-dropping-particle&quot;:&quot;&quot;}],&quot;container-title&quot;:&quot;Jurnal Pengelolaan Sumberdaya Alam dan Lingkungan&quot;,&quot;DOI&quot;:&quot;10.29244/jpsl.11.1.101-107&quot;,&quot;ISSN&quot;:&quot;24605824&quot;,&quot;issued&quot;:{&quot;date-parts&quot;:[[2021]]},&quot;page&quot;:&quot;101-107&quot;,&quot;abstract&quot;:&quot;Nutrients are an important factor in the growth of microalgae. Ammonia is one of the most preferred nutrient sources by microalgae because it can be used directly in the microalgae body. Although ammonia is most preferred, its presence in large quantities can have a devastating effect on microalgae. The toxicity of ammonia can cause death in microalgae. This study aims to determine the effect of adding a certain amount of nutrients to microalgae growth. The research was conducted for 13 days with the test parameters, namely turbidity, and ammonia. The reactor used is made of glass with a capacity of 250 mL. The reactor is equipped with an aerator which is connected using a hose and diffuser. Variations in the addition of liquid NPK (nutrients) selected in this study were 0 mL, 0.3 mL, 1 mL, and 2 mL. The research was conducted with an aerated batch system. The test results for the highest turbidity parameters indicated that the greatest microalgae growth occurred at the variation of 0.3 mL NPK addition. This variation also shows the fastest decrease in ammonia levels, among other variations. The variation that is considered the most suitable for the microalgae cultivation process is the 0.3 mL NPK addition variation.&quot;,&quot;publisher&quot;:&quot;Pusat Penelitian Lingkungan Hidup - Lembaga Penelitian dan Pengabdian Kepada Masyarakat Institut Pertanian Bogor (PPLH-LPPM IPB)&quot;,&quot;issue&quot;:&quot;1&quot;,&quot;volume&quot;:&quot;11&quot;,&quot;container-title-short&quot;:&quot;&quot;},&quot;isTemporary&quot;:false,&quot;suppress-author&quot;:false,&quot;composite&quot;:false,&quot;author-only&quot;:false}]},{&quot;citationID&quot;:&quot;MENDELEY_CITATION_94afd7ec-9dde-481e-8304-bbbd96064f2e&quot;,&quot;properties&quot;:{&quot;noteIndex&quot;:0},&quot;isEdited&quot;:false,&quot;manualOverride&quot;:{&quot;citeprocText&quot;:&quot;(Dewi, 2018)&quot;,&quot;isManuallyOverridden&quot;:true,&quot;manualOverrideText&quot;:&quot;Dewi (2018)&quot;},&quot;citationTag&quot;:&quot;MENDELEY_CITATION_v3_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&quot;,&quot;citationItems&quot;:[{&quot;id&quot;:&quot;6c3f7dcb-7760-5add-a755-023a3a4a3b71&quot;,&quot;itemData&quot;:{&quot;ISSN&quot;:&quot;1000-4890&quot;,&quot;author&quot;:[{&quot;dropping-particle&quot;:&quot;&quot;,&quot;family&quot;:&quot;Dewi&quot;,&quot;given&quot;:&quot;Eko Nurcahya&quot;,&quot;non-dropping-particle&quot;:&quot;&quot;,&quot;parse-names&quot;:false,&quot;suffix&quot;:&quot;&quot;}],&quot;container-title&quot;:&quot;Universitas Diponegoro&quot;,&quot;id&quot;:&quot;6c3f7dcb-7760-5add-a755-023a3a4a3b71&quot;,&quot;issued&quot;:{&quot;date-parts&quot;:[[&quot;2018&quot;]]},&quot;page&quot;:&quot;18 hal.&quot;,&quot;title&quot;:&quot;&lt;i&gt;Ulva lactuca&lt;/i&gt;&quot;,&quot;type&quot;:&quot;article-journal&quot;,&quot;container-title-short&quot;:&quot;&quot;},&quot;uris&quot;:[&quot;http://www.mendeley.com/documents/?uuid=ddbb8de5-f0e2-4e07-b5b6-ae873ed60660&quot;],&quot;isTemporary&quot;:false,&quot;legacyDesktopId&quot;:&quot;ddbb8de5-f0e2-4e07-b5b6-ae873ed60660&quot;}]},{&quot;citationID&quot;:&quot;MENDELEY_CITATION_a7900453-b7a7-47d2-89f6-b1ee3b080c29&quot;,&quot;properties&quot;:{&quot;noteIndex&quot;:0,&quot;mode&quot;:&quot;composite&quot;},&quot;isEdited&quot;:false,&quot;manualOverride&quot;:{&quot;isManuallyOverridden&quot;:true,&quot;citeprocText&quot;:&quot;DAN KANDUNGAN PIGMEN DARI RUMPUT LAUT MERAH Kappaphycus alvarezii et al. (2014)&quot;,&quot;manualOverrideText&quot;:&quot;Mambai et al., (2014)&quot;},&quot;citationTag&quot;:&quot;MENDELEY_CITATION_v3_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&quot;,&quot;citationItems&quot;:[{&quot;id&quot;:&quot;cf41d62d-cbbb-30a9-a791-3c6b79625f01&quot;,&quot;itemData&quot;:{&quot;type&quot;:&quot;report&quot;,&quot;id&quot;:&quot;cf41d62d-cbbb-30a9-a791-3c6b79625f01&quot;,&quot;title&quot;:&quot;The Growth and Pigment Content of Red Seaweed Kappaphycus alvarezii (Doty) Cultivated in Different Seawater Depths&quot;,&quot;author&quot;:[{&quot;family&quot;:&quot;DAN KANDUNGAN PIGMEN DARI RUMPUT LAUT MERAH Kappaphycus alvarezii&quot;,&quot;given&quot;:&quot;Pertumbuhan&quot;,&quot;parse-names&quot;:false,&quot;dropping-particle&quot;:&quot;&quot;,&quot;non-dropping-particle&quot;:&quot;&quot;},{&quot;family&quot;:&quot;Budidaya Perairan Dengan Kedalaman Berbeda&quot;,&quot;given&quot;:&quot;Hasil&quot;,&quot;parse-names&quot;:false,&quot;dropping-particle&quot;:&quot;DI&quot;,&quot;non-dropping-particle&quot;:&quot;&quot;},{&quot;family&quot;:&quot;Wenno Jurusan Manajemen Sumberdaya Perairan&quot;,&quot;given&quot;:&quot;Petrus A&quot;,&quot;parse-names&quot;:false,&quot;dropping-particle&quot;:&quot;&quot;,&quot;non-dropping-particle&quot;:&quot;&quot;}],&quot;issued&quot;:{&quot;date-parts&quot;:[[2014]]},&quot;number-of-pages&quot;:&quot;71-78&quot;,&quot;issue&quot;:&quot;2&quot;,&quot;volume&quot;:&quot;10&quot;,&quot;container-title-short&quot;:&quot;&quot;},&quot;isTemporary&quot;:false,&quot;displayAs&quot;:&quot;composite&quot;,&quot;suppress-author&quot;:false,&quot;composite&quot;:true,&quot;author-only&quot;:false}]},{&quot;citationID&quot;:&quot;MENDELEY_CITATION_3ba3fc06-ae1f-43e4-9419-c0967dfcc3e4&quot;,&quot;properties&quot;:{&quot;noteIndex&quot;:0},&quot;isEdited&quot;:false,&quot;manualOverride&quot;:{&quot;citeprocText&quot;:&quot;(Fitri, Cokrowati, &amp;#38; Lumbessy, 2023)&quot;,&quot;isManuallyOverridden&quot;:true,&quot;manualOverrideText&quot;:&quot;Fitri et al., (2023)&quot;},&quot;citationTag&quot;:&quot;MENDELEY_CITATION_v3_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&quot;,&quot;citationItems&quot;:[{&quot;id&quot;:&quot;d30d728c-52d5-57e5-9742-719f36ad442f&quot;,&quot;itemData&quot;:{&quot;DOI&quot;:&quot;10.33772/jma.v8i1.27977&quot;,&quot;abstract&quot;:&quot;Berat bibit awal Ulva sp. merupakan salah satu faktor teknis yang mempengaruhi pertumbuhan, karena berhubungan dengan unsur hara yang diserap. Semakin besar berat bibit maka semakin banyak percabangan sehingga memiliki permukaan yang luas dalam menyerap nutrien. Penelitian ini bertujuan untuk menganalisa pengaruh kepadatan bibit awal yang berbeda terhadap pertumbuhanUlva sp. dengan menggunakan sistem aerasi. Metode penelitian yang digunakan adalah metode eksperimental dengan perlakuan perbedaan padat tebar bibit yaitu kontrol (A) 1 g/L, (B) 1,5 g/L, (C) 2 g/L dan (D) 2,5 g/L dengan 3 kali pengulangan pada setiap perlakuan. Penelitian ini menggunakan Rancangan Acak Lengkap (RAL), dimana data hasil penelitian dianalisa menggunakan ANOVA dengan uji lanjut DUNCAN. Parameter penelitian yang diukur meliputi bobot mutlak, laju pertumbuhan spesifik, lebar lembaran talus, panjang lembaran talus, kandungan klorofil dan kualitas air. Hasil Penelitian menunjukkan bahwa perlakuan kontrol (A) 1 g/L memberikan hasil terbaik dengan rata-rata bobot mutlak sebesar 19 g, laju pertumbuhan spesifik 1.67%, lebar lembaran talus 8.33 cm, panjang lembaran talus 7.83 cm, dan kandungan klorofil-a yaitu 22.30 mg/L. Kesimpulan penelitian ini adalah padat tebar bibit yang berbeda dapat mempengaruhi pertumbuhan Ulva sp. pada budidaya skala laboratorium.Kata Kunci: Aerasi, PadatTebar, Pertumbuhan, Ulva sp.&quot;,&quot;author&quot;:[{&quot;dropping-particle&quot;:&quot;&quot;,&quot;family&quot;:&quot;Fitri&quot;,&quot;given&quot;:&quot;Fajratul&quot;,&quot;non-dropping-particle&quot;:&quot;&quot;,&quot;parse-names&quot;:false,&quot;suffix&quot;:&quot;&quot;},{&quot;dropping-particle&quot;:&quot;&quot;,&quot;family&quot;:&quot;Cokrowati&quot;,&quot;given&quot;:&quot;Nunik&quot;,&quot;non-dropping-particle&quot;:&quot;&quot;,&quot;parse-names&quot;:false,&quot;suffix&quot;:&quot;&quot;},{&quot;dropping-particle&quot;:&quot;&quot;,&quot;family&quot;:&quot;Lumbessy&quot;,&quot;given&quot;:&quot;Salnida Yuniarti&quot;,&quot;non-dropping-particle&quot;:&quot;&quot;,&quot;parse-names&quot;:false,&quot;suffix&quot;:&quot;&quot;}],&quot;container-title&quot;:&quot;Jurnal Media Akuatika&quot;,&quot;id&quot;:&quot;d30d728c-52d5-57e5-9742-719f36ad442f&quot;,&quot;issue&quot;:&quot;1&quot;,&quot;issued&quot;:{&quot;date-parts&quot;:[[&quot;2023&quot;]]},&quot;page&quot;:&quot;1&quot;,&quot;title&quot;:&quot;Budidaya Rumput Laut Ulva sp. Pada Kepadatan Berbeda Dengan Menggunakan Sistem Aerasi&quot;,&quot;type&quot;:&quot;article-journal&quot;,&quot;volume&quot;:&quot;8&quot;,&quot;container-title-short&quot;:&quot;&quot;},&quot;uris&quot;:[&quot;http://www.mendeley.com/documents/?uuid=73984e4b-880b-45e6-acad-a50bb9603b80&quot;],&quot;isTemporary&quot;:false,&quot;legacyDesktopId&quot;:&quot;73984e4b-880b-45e6-acad-a50bb9603b80&quot;}]},{&quot;citationID&quot;:&quot;MENDELEY_CITATION_0edd60df-85e0-4bc3-946f-f61a991fa346&quot;,&quot;properties&quot;:{&quot;noteIndex&quot;:0},&quot;isEdited&quot;:false,&quot;manualOverride&quot;:{&quot;isManuallyOverridden&quot;:true,&quot;citeprocText&quot;:&quot;(Zunnuraini, 2023)&quot;,&quot;manualOverrideText&quot;:&quot;(Zunnuraini et al., 2023)&quot;},&quot;citationTag&quot;:&quot;MENDELEY_CITATION_v3_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&quot;,&quot;citationItems&quot;:[{&quot;id&quot;:&quot;499eaaa8-cb7c-3f3d-9ba2-1163d973a3eb&quot;,&quot;itemData&quot;:{&quot;type&quot;:&quot;article-journal&quot;,&quot;id&quot;:&quot;499eaaa8-cb7c-3f3d-9ba2-1163d973a3eb&quot;,&quot;title&quot;:&quot;Profil klorofil selada laut Ulva sp. dengan umur panen yang berbeda pada budidaya terkontrol&quot;,&quot;author&quot;:[{&quot;family&quot;:&quot;Zunnuraini&quot;,&quot;given&quot;:&quot;Nunik Cokrowati, Nanda Diniarti&quot;,&quot;parse-names&quot;:false,&quot;dropping-particle&quot;:&quot;&quot;,&quot;non-dropping-particle&quot;:&quot;&quot;}],&quot;container-title&quot;:&quot;e-Journal Budidaya Perairan&quot;,&quot;issued&quot;:{&quot;date-parts&quot;:[[2023]]},&quot;page&quot;:&quot;68-78&quot;,&quot;issue&quot;:&quot;1&quot;,&quot;volume&quot;:&quot;11&quot;,&quot;container-title-short&quot;:&quot;&quot;},&quot;isTemporary&quot;:false}]},{&quot;citationID&quot;:&quot;MENDELEY_CITATION_210f3f33-bb5e-446e-97a1-1dc0687444f7&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MjEwZjNmMzMtYmI1ZS00NDZlLTk3YTEtMWRjMDY4NzQ0NGY3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a0ac0e99-bbcf-45b1-a301-ddf7bf4fce4b&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YTBhYzBlOTktYmJjZi00NWIxLWEzMDEtZGRmN2JmNGZjZTRi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bb2a9051-4181-4ad8-8ff2-7217e67e6c9b&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YmIyYTkwNTEtNDE4MS00YWQ4LThmZjItNzIxN2U2N2U2Yzli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d0fd61f9-2843-4bb5-92f7-9c9fd055167d&quot;,&quot;properties&quot;:{&quot;noteIndex&quot;:0},&quot;isEdited&quot;:false,&quot;manualOverride&quot;:{&quot;isManuallyOverridden&quot;:false,&quot;citeprocText&quot;:&quot;(Zunnuraini, 2023)&quot;,&quot;manualOverrideText&quot;:&quot;&quot;},&quot;citationTag&quot;:&quot;MENDELEY_CITATION_v3_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&quot;,&quot;citationItems&quot;:[{&quot;id&quot;:&quot;499eaaa8-cb7c-3f3d-9ba2-1163d973a3eb&quot;,&quot;itemData&quot;:{&quot;type&quot;:&quot;article-journal&quot;,&quot;id&quot;:&quot;499eaaa8-cb7c-3f3d-9ba2-1163d973a3eb&quot;,&quot;title&quot;:&quot;Profil klorofil selada laut Ulva sp. dengan umur panen yang berbeda pada budidaya terkontrol&quot;,&quot;author&quot;:[{&quot;family&quot;:&quot;Zunnuraini&quot;,&quot;given&quot;:&quot;Nunik Cokrowati, Nanda Diniarti&quot;,&quot;parse-names&quot;:false,&quot;dropping-particle&quot;:&quot;&quot;,&quot;non-dropping-particle&quot;:&quot;&quot;}],&quot;container-title&quot;:&quot;e-Journal Budidaya Perairan&quot;,&quot;issued&quot;:{&quot;date-parts&quot;:[[2023]]},&quot;page&quot;:&quot;68-78&quot;,&quot;issue&quot;:&quot;1&quot;,&quot;volume&quot;:&quot;11&quot;,&quot;container-title-short&quot;:&quot;&quot;},&quot;isTemporary&quot;:false,&quot;suppress-author&quot;:false,&quot;composite&quot;:false,&quot;author-only&quot;:false}]},{&quot;citationID&quot;:&quot;MENDELEY_CITATION_986d2481-7685-4998-9c2d-b7e0501325b7&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&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24c99e7a-8be8-41cf-a0a3-2416b1245fbc&quot;,&quot;properties&quot;:{&quot;noteIndex&quot;:0},&quot;isEdited&quot;:false,&quot;manualOverride&quot;:{&quot;isManuallyOverridden&quot;:true,&quot;citeprocText&quot;:&quot;(Zakariah Muhammad Ikbal et al., 2023)&quot;,&quot;manualOverrideText&quot;:&quot;Ikbal et al., (2023)&quot;},&quot;citationTag&quot;:&quot;MENDELEY_CITATION_v3_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&quot;,&quot;citationItems&quot;:[{&quot;id&quot;:&quot;0031db82-2475-36e1-b9b6-010b7128c9ca&quot;,&quot;itemData&quot;:{&quot;type&quot;:&quot;article-journal&quot;,&quot;id&quot;:&quot;0031db82-2475-36e1-b9b6-010b7128c9ca&quot;,&quot;title&quot;:&quot;ANALISIS KUALITAS PERAIRAN BUDIDAYA RUMPUT LAUT DI DUSUN SALIONG DESA BATU BOY SEBAGAI DAMPAK GAGAL PANEN&quot;,&quot;author&quot;:[{&quot;family&quot;:&quot;Zakariah Muhammad Ikbal&quot;,&quot;given&quot;:&quot;&quot;,&quot;parse-names&quot;:false,&quot;dropping-particle&quot;:&quot;&quot;,&quot;non-dropping-particle&quot;:&quot;&quot;},{&quot;family&quot;:&quot;Fesanrey Wilda&quot;,&quot;given&quot;:&quot;&quot;,&quot;parse-names&quot;:false,&quot;dropping-particle&quot;:&quot;&quot;,&quot;non-dropping-particle&quot;:&quot;&quot;},{&quot;family&quot;:&quot;Irsan&quot;,&quot;given&quot;:&quot;&quot;,&quot;parse-names&quot;:false,&quot;dropping-particle&quot;:&quot;&quot;,&quot;non-dropping-particle&quot;:&quot;&quot;},{&quot;family&quot;:&quot;Koto Saifuddin&quot;,&quot;given&quot;:&quot;&quot;,&quot;parse-names&quot;:false,&quot;dropping-particle&quot;:&quot;&quot;,&quot;non-dropping-particle&quot;:&quot;&quot;}],&quot;container-title&quot;:&quot;biopendix&quot;,&quot;issued&quot;:{&quot;date-parts&quot;:[[2023,10]]},&quot;page&quot;:&quot;91-101&quot;,&quot;abstract&quot;:&quot;Background: The production of seaweed cultivation in Saliong Hamlet, Batu Boy Village, has decreased, and there have even been crop failures in the last five years. For this reason, an analysis of the factors suspected of influencing the failure is needed. The purpose of this study was to analyze the quality of seaweed cultivation waters in Saliong Hamlet, Batu Boy Village by using physical-chemical factors of the waters. Methods: There are three stations used for sampling. The physical and chemical parameters of the waters measured include temperature, brightness, current speed, water depth, pH, salinity, TDS, DO, BOD, phosphate, heavy metal mercury (Hg) and cyanide. To determine water quality, the results of measuring physical-chemical water parameters will be compared with sea water quality standards for marine biota and quality standards for seaweed cultivation based on experts in the field. Results: The research results showed that temperature, depth, TDS, phosphate and heavy metal mercury did not meet quality standards. While the parameters of brightness, turbidity, current velocity, pH, salinity, DO, BOD and cyanide are still in accordance with the quality standards for seaweed cultivation. Conclusion: The quality of the waters in the seaweed cultivation area in Saliong Hamlet still meets the quality standards and some does not comply with the quality standards. The occurrence of seaweed harvest failure can be caused by the presence of physical-chemical factors in the waters that are less supportive.&quot;,&quot;issue&quot;:&quot;1&quot;,&quot;volume&quot;:&quot;10&quot;,&quot;container-title-short&quot;:&quot;&quot;},&quot;isTemporary&quot;:false,&quot;suppress-author&quot;:false,&quot;composite&quot;:false,&quot;author-only&quot;:false}]},{&quot;citationID&quot;:&quot;MENDELEY_CITATION_da4861e3-ddc8-46cc-8572-46f7d28d60d3&quot;,&quot;properties&quot;:{&quot;noteIndex&quot;:0},&quot;isEdited&quot;:false,&quot;manualOverride&quot;:{&quot;isManuallyOverridden&quot;:true,&quot;citeprocText&quot;:&quot;(Hamuna et al., 2018)&quot;,&quot;manualOverrideText&quot;:&quot;(Hamuna et al., 2018).&quot;},&quot;citationTag&quot;:&quot;MENDELEY_CITATION_v3_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&quot;,&quot;citationItems&quot;:[{&quot;id&quot;:&quot;727f0235-dcac-3c16-9b9e-6d32370fcffd&quot;,&quot;itemData&quot;:{&quot;type&quot;:&quot;article-journal&quot;,&quot;id&quot;:&quot;727f0235-dcac-3c16-9b9e-6d32370fcffd&quot;,&quot;title&quot;:&quot;Kajian Kualitas Air Laut dan Indeks Pencemaran Berdasarkan Parameter Fisika-Kimia Di Perairan Distrik Depapre, Jayapura&quot;,&quot;author&quot;:[{&quot;family&quot;:&quot;Hamuna&quot;,&quot;given&quot;:&quot;Baigo&quot;,&quot;parse-names&quot;:false,&quot;dropping-particle&quot;:&quot;&quot;,&quot;non-dropping-particle&quot;:&quot;&quot;},{&quot;family&quot;:&quot;Tanjung&quot;,&quot;given&quot;:&quot;Rosye HR&quot;,&quot;parse-names&quot;:false,&quot;dropping-particle&quot;:&quot;&quot;,&quot;non-dropping-particle&quot;:&quot;&quot;},{&quot;family&quot;:&quot;Maury&quot;,&quot;given&quot;:&quot;Hendra K&quot;,&quot;parse-names&quot;:false,&quot;dropping-particle&quot;:&quot;&quot;,&quot;non-dropping-particle&quot;:&quot;&quot;},{&quot;family&quot;:&quot;Alianto&quot;,&quot;given&quot;:&quot;dan&quot;,&quot;parse-names&quot;:false,&quot;dropping-particle&quot;:&quot;&quot;,&quot;non-dropping-particle&quot;:&quot;&quot;},{&quot;family&quot;:&quot;Ilmu Kelautan dan Perikanan&quot;,&quot;given&quot;:&quot;Jurusan&quot;,&quot;parse-names&quot;:false,&quot;dropping-particle&quot;:&quot;&quot;,&quot;non-dropping-particle&quot;:&quot;&quot;}],&quot;container-title&quot;:&quot;JURNAL ILMU LINGKUNGAN&quot;,&quot;DOI&quot;:&quot;10.14710/jil.16.135-43&quot;,&quot;ISSN&quot;:&quot;1829-8907&quot;,&quot;issued&quot;:{&quot;date-parts&quot;:[[2018]]},&quot;page&quot;:&quot;35-43&quot;,&quot;issue&quot;:&quot;1&quot;,&quot;volume&quot;:&quot;16&quot;,&quot;container-title-short&quot;:&quot;&quot;},&quot;isTemporary&quot;:false,&quot;suppress-author&quot;:false,&quot;composite&quot;:false,&quot;author-only&quot;:false}]},{&quot;citationID&quot;:&quot;MENDELEY_CITATION_32080e78-06fe-482a-b7b4-f093032f1bc6&quot;,&quot;properties&quot;:{&quot;noteIndex&quot;:0},&quot;isEdited&quot;:false,&quot;manualOverride&quot;:{&quot;citeprocText&quot;:&quot;(Fitri, Cokrowati, &amp;#38; Lumbessy, 2023)&quot;,&quot;isManuallyOverridden&quot;:true,&quot;manualOverrideText&quot;:&quot;(Fitri et al.,2023)&quot;},&quot;citationTag&quot;:&quot;MENDELEY_CITATION_v3_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&quot;,&quot;citationItems&quot;:[{&quot;id&quot;:&quot;d30d728c-52d5-57e5-9742-719f36ad442f&quot;,&quot;itemData&quot;:{&quot;DOI&quot;:&quot;10.33772/jma.v8i1.27977&quot;,&quot;abstract&quot;:&quot;Berat bibit awal Ulva sp. merupakan salah satu faktor teknis yang mempengaruhi pertumbuhan, karena berhubungan dengan unsur hara yang diserap. Semakin besar berat bibit maka semakin banyak percabangan sehingga memiliki permukaan yang luas dalam menyerap nutrien. Penelitian ini bertujuan untuk menganalisa pengaruh kepadatan bibit awal yang berbeda terhadap pertumbuhanUlva sp. dengan menggunakan sistem aerasi. Metode penelitian yang digunakan adalah metode eksperimental dengan perlakuan perbedaan padat tebar bibit yaitu kontrol (A) 1 g/L, (B) 1,5 g/L, (C) 2 g/L dan (D) 2,5 g/L dengan 3 kali pengulangan pada setiap perlakuan. Penelitian ini menggunakan Rancangan Acak Lengkap (RAL), dimana data hasil penelitian dianalisa menggunakan ANOVA dengan uji lanjut DUNCAN. Parameter penelitian yang diukur meliputi bobot mutlak, laju pertumbuhan spesifik, lebar lembaran talus, panjang lembaran talus, kandungan klorofil dan kualitas air. Hasil Penelitian menunjukkan bahwa perlakuan kontrol (A) 1 g/L memberikan hasil terbaik dengan rata-rata bobot mutlak sebesar 19 g, laju pertumbuhan spesifik 1.67%, lebar lembaran talus 8.33 cm, panjang lembaran talus 7.83 cm, dan kandungan klorofil-a yaitu 22.30 mg/L. Kesimpulan penelitian ini adalah padat tebar bibit yang berbeda dapat mempengaruhi pertumbuhan Ulva sp. pada budidaya skala laboratorium.Kata Kunci: Aerasi, PadatTebar, Pertumbuhan, Ulva sp.&quot;,&quot;author&quot;:[{&quot;dropping-particle&quot;:&quot;&quot;,&quot;family&quot;:&quot;Fitri&quot;,&quot;given&quot;:&quot;Fajratul&quot;,&quot;non-dropping-particle&quot;:&quot;&quot;,&quot;parse-names&quot;:false,&quot;suffix&quot;:&quot;&quot;},{&quot;dropping-particle&quot;:&quot;&quot;,&quot;family&quot;:&quot;Cokrowati&quot;,&quot;given&quot;:&quot;Nunik&quot;,&quot;non-dropping-particle&quot;:&quot;&quot;,&quot;parse-names&quot;:false,&quot;suffix&quot;:&quot;&quot;},{&quot;dropping-particle&quot;:&quot;&quot;,&quot;family&quot;:&quot;Lumbessy&quot;,&quot;given&quot;:&quot;Salnida Yuniarti&quot;,&quot;non-dropping-particle&quot;:&quot;&quot;,&quot;parse-names&quot;:false,&quot;suffix&quot;:&quot;&quot;}],&quot;container-title&quot;:&quot;Jurnal Media Akuatika&quot;,&quot;id&quot;:&quot;d30d728c-52d5-57e5-9742-719f36ad442f&quot;,&quot;issue&quot;:&quot;1&quot;,&quot;issued&quot;:{&quot;date-parts&quot;:[[&quot;2023&quot;]]},&quot;page&quot;:&quot;1&quot;,&quot;title&quot;:&quot;Budidaya Rumput Laut Ulva sp. Pada Kepadatan Berbeda Dengan Menggunakan Sistem Aerasi&quot;,&quot;type&quot;:&quot;article-journal&quot;,&quot;volume&quot;:&quot;8&quot;,&quot;container-title-short&quot;:&quot;&quot;},&quot;uris&quot;:[&quot;http://www.mendeley.com/documents/?uuid=73984e4b-880b-45e6-acad-a50bb9603b80&quot;],&quot;isTemporary&quot;:false,&quot;legacyDesktopId&quot;:&quot;73984e4b-880b-45e6-acad-a50bb9603b80&quot;}]},{&quot;citationID&quot;:&quot;MENDELEY_CITATION_a31c4986-fbf1-43ee-b418-cd4ca4f901b7&quot;,&quot;properties&quot;:{&quot;noteIndex&quot;:0},&quot;isEdited&quot;:false,&quot;manualOverride&quot;:{&quot;isManuallyOverridden&quot;:true,&quot;citeprocText&quot;:&quot;(Zakariah Muhammad Ikbal et al., 2023)&quot;,&quot;manualOverrideText&quot;:&quot;(Ikbal et al., 2023).&quot;},&quot;citationTag&quot;:&quot;MENDELEY_CITATION_v3_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&quot;,&quot;citationItems&quot;:[{&quot;id&quot;:&quot;0031db82-2475-36e1-b9b6-010b7128c9ca&quot;,&quot;itemData&quot;:{&quot;type&quot;:&quot;article-journal&quot;,&quot;id&quot;:&quot;0031db82-2475-36e1-b9b6-010b7128c9ca&quot;,&quot;title&quot;:&quot;ANALISIS KUALITAS PERAIRAN BUDIDAYA RUMPUT LAUT DI DUSUN SALIONG DESA BATU BOY SEBAGAI DAMPAK GAGAL PANEN&quot;,&quot;author&quot;:[{&quot;family&quot;:&quot;Zakariah Muhammad Ikbal&quot;,&quot;given&quot;:&quot;&quot;,&quot;parse-names&quot;:false,&quot;dropping-particle&quot;:&quot;&quot;,&quot;non-dropping-particle&quot;:&quot;&quot;},{&quot;family&quot;:&quot;Fesanrey Wilda&quot;,&quot;given&quot;:&quot;&quot;,&quot;parse-names&quot;:false,&quot;dropping-particle&quot;:&quot;&quot;,&quot;non-dropping-particle&quot;:&quot;&quot;},{&quot;family&quot;:&quot;Irsan&quot;,&quot;given&quot;:&quot;&quot;,&quot;parse-names&quot;:false,&quot;dropping-particle&quot;:&quot;&quot;,&quot;non-dropping-particle&quot;:&quot;&quot;},{&quot;family&quot;:&quot;Koto Saifuddin&quot;,&quot;given&quot;:&quot;&quot;,&quot;parse-names&quot;:false,&quot;dropping-particle&quot;:&quot;&quot;,&quot;non-dropping-particle&quot;:&quot;&quot;}],&quot;container-title&quot;:&quot;biopendix&quot;,&quot;issued&quot;:{&quot;date-parts&quot;:[[2023,10]]},&quot;page&quot;:&quot;91-101&quot;,&quot;abstract&quot;:&quot;Background: The production of seaweed cultivation in Saliong Hamlet, Batu Boy Village, has decreased, and there have even been crop failures in the last five years. For this reason, an analysis of the factors suspected of influencing the failure is needed. The purpose of this study was to analyze the quality of seaweed cultivation waters in Saliong Hamlet, Batu Boy Village by using physical-chemical factors of the waters. Methods: There are three stations used for sampling. The physical and chemical parameters of the waters measured include temperature, brightness, current speed, water depth, pH, salinity, TDS, DO, BOD, phosphate, heavy metal mercury (Hg) and cyanide. To determine water quality, the results of measuring physical-chemical water parameters will be compared with sea water quality standards for marine biota and quality standards for seaweed cultivation based on experts in the field. Results: The research results showed that temperature, depth, TDS, phosphate and heavy metal mercury did not meet quality standards. While the parameters of brightness, turbidity, current velocity, pH, salinity, DO, BOD and cyanide are still in accordance with the quality standards for seaweed cultivation. Conclusion: The quality of the waters in the seaweed cultivation area in Saliong Hamlet still meets the quality standards and some does not comply with the quality standards. The occurrence of seaweed harvest failure can be caused by the presence of physical-chemical factors in the waters that are less supportive.&quot;,&quot;issue&quot;:&quot;1&quot;,&quot;volume&quot;:&quot;10&quot;,&quot;container-title-short&quot;:&quot;&quot;},&quot;isTemporary&quot;:false,&quot;suppress-author&quot;:false,&quot;composite&quot;:false,&quot;author-only&quot;:false}]},{&quot;citationID&quot;:&quot;MENDELEY_CITATION_52e6850a-3c92-41fb-b4fc-07961bbd64a6&quot;,&quot;properties&quot;:{&quot;noteIndex&quot;:0},&quot;isEdited&quot;:false,&quot;manualOverride&quot;:{&quot;isManuallyOverridden&quot;:false,&quot;citeprocText&quot;:&quot;(Hamuna et al., 2018)&quot;,&quot;manualOverrideText&quot;:&quot;&quot;},&quot;citationTag&quot;:&quot;MENDELEY_CITATION_v3_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&quot;,&quot;citationItems&quot;:[{&quot;id&quot;:&quot;727f0235-dcac-3c16-9b9e-6d32370fcffd&quot;,&quot;itemData&quot;:{&quot;type&quot;:&quot;article-journal&quot;,&quot;id&quot;:&quot;727f0235-dcac-3c16-9b9e-6d32370fcffd&quot;,&quot;title&quot;:&quot;Kajian Kualitas Air Laut dan Indeks Pencemaran Berdasarkan Parameter Fisika-Kimia Di Perairan Distrik Depapre, Jayapura&quot;,&quot;author&quot;:[{&quot;family&quot;:&quot;Hamuna&quot;,&quot;given&quot;:&quot;Baigo&quot;,&quot;parse-names&quot;:false,&quot;dropping-particle&quot;:&quot;&quot;,&quot;non-dropping-particle&quot;:&quot;&quot;},{&quot;family&quot;:&quot;Tanjung&quot;,&quot;given&quot;:&quot;Rosye HR&quot;,&quot;parse-names&quot;:false,&quot;dropping-particle&quot;:&quot;&quot;,&quot;non-dropping-particle&quot;:&quot;&quot;},{&quot;family&quot;:&quot;Maury&quot;,&quot;given&quot;:&quot;Hendra K&quot;,&quot;parse-names&quot;:false,&quot;dropping-particle&quot;:&quot;&quot;,&quot;non-dropping-particle&quot;:&quot;&quot;},{&quot;family&quot;:&quot;Alianto&quot;,&quot;given&quot;:&quot;dan&quot;,&quot;parse-names&quot;:false,&quot;dropping-particle&quot;:&quot;&quot;,&quot;non-dropping-particle&quot;:&quot;&quot;},{&quot;family&quot;:&quot;Ilmu Kelautan dan Perikanan&quot;,&quot;given&quot;:&quot;Jurusan&quot;,&quot;parse-names&quot;:false,&quot;dropping-particle&quot;:&quot;&quot;,&quot;non-dropping-particle&quot;:&quot;&quot;}],&quot;container-title&quot;:&quot;JURNAL ILMU LINGKUNGAN&quot;,&quot;DOI&quot;:&quot;10.14710/jil.16.135-43&quot;,&quot;ISSN&quot;:&quot;1829-8907&quot;,&quot;issued&quot;:{&quot;date-parts&quot;:[[2018]]},&quot;page&quot;:&quot;35-43&quot;,&quot;issue&quot;:&quot;1&quot;,&quot;volume&quot;:&quot;16&quot;,&quot;container-title-short&quot;:&quot;&quot;},&quot;isTemporary&quot;:false,&quot;suppress-author&quot;:false,&quot;composite&quot;:false,&quot;author-only&quot;:false}]},{&quot;citationID&quot;:&quot;MENDELEY_CITATION_fe8a977b-f028-4ccb-9373-eeb73af799ba&quot;,&quot;properties&quot;:{&quot;noteIndex&quot;:0},&quot;isEdited&quot;:false,&quot;manualOverride&quot;:{&quot;citeprocText&quot;:&quot;(Fitri, Cokrowati, &amp;#38; Lumbessy, 2023)&quot;,&quot;isManuallyOverridden&quot;:true,&quot;manualOverrideText&quot;:&quot;(Fitri et al., 2023)&quot;},&quot;citationTag&quot;:&quot;MENDELEY_CITATION_v3_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&quot;,&quot;citationItems&quot;:[{&quot;id&quot;:&quot;d30d728c-52d5-57e5-9742-719f36ad442f&quot;,&quot;itemData&quot;:{&quot;DOI&quot;:&quot;10.33772/jma.v8i1.27977&quot;,&quot;abstract&quot;:&quot;Berat bibit awal Ulva sp. merupakan salah satu faktor teknis yang mempengaruhi pertumbuhan, karena berhubungan dengan unsur hara yang diserap. Semakin besar berat bibit maka semakin banyak percabangan sehingga memiliki permukaan yang luas dalam menyerap nutrien. Penelitian ini bertujuan untuk menganalisa pengaruh kepadatan bibit awal yang berbeda terhadap pertumbuhanUlva sp. dengan menggunakan sistem aerasi. Metode penelitian yang digunakan adalah metode eksperimental dengan perlakuan perbedaan padat tebar bibit yaitu kontrol (A) 1 g/L, (B) 1,5 g/L, (C) 2 g/L dan (D) 2,5 g/L dengan 3 kali pengulangan pada setiap perlakuan. Penelitian ini menggunakan Rancangan Acak Lengkap (RAL), dimana data hasil penelitian dianalisa menggunakan ANOVA dengan uji lanjut DUNCAN. Parameter penelitian yang diukur meliputi bobot mutlak, laju pertumbuhan spesifik, lebar lembaran talus, panjang lembaran talus, kandungan klorofil dan kualitas air. Hasil Penelitian menunjukkan bahwa perlakuan kontrol (A) 1 g/L memberikan hasil terbaik dengan rata-rata bobot mutlak sebesar 19 g, laju pertumbuhan spesifik 1.67%, lebar lembaran talus 8.33 cm, panjang lembaran talus 7.83 cm, dan kandungan klorofil-a yaitu 22.30 mg/L. Kesimpulan penelitian ini adalah padat tebar bibit yang berbeda dapat mempengaruhi pertumbuhan Ulva sp. pada budidaya skala laboratorium.Kata Kunci: Aerasi, PadatTebar, Pertumbuhan, Ulva sp.&quot;,&quot;author&quot;:[{&quot;dropping-particle&quot;:&quot;&quot;,&quot;family&quot;:&quot;Fitri&quot;,&quot;given&quot;:&quot;Fajratul&quot;,&quot;non-dropping-particle&quot;:&quot;&quot;,&quot;parse-names&quot;:false,&quot;suffix&quot;:&quot;&quot;},{&quot;dropping-particle&quot;:&quot;&quot;,&quot;family&quot;:&quot;Cokrowati&quot;,&quot;given&quot;:&quot;Nunik&quot;,&quot;non-dropping-particle&quot;:&quot;&quot;,&quot;parse-names&quot;:false,&quot;suffix&quot;:&quot;&quot;},{&quot;dropping-particle&quot;:&quot;&quot;,&quot;family&quot;:&quot;Lumbessy&quot;,&quot;given&quot;:&quot;Salnida Yuniarti&quot;,&quot;non-dropping-particle&quot;:&quot;&quot;,&quot;parse-names&quot;:false,&quot;suffix&quot;:&quot;&quot;}],&quot;container-title&quot;:&quot;Jurnal Media Akuatika&quot;,&quot;id&quot;:&quot;d30d728c-52d5-57e5-9742-719f36ad442f&quot;,&quot;issue&quot;:&quot;1&quot;,&quot;issued&quot;:{&quot;date-parts&quot;:[[&quot;2023&quot;]]},&quot;page&quot;:&quot;1&quot;,&quot;title&quot;:&quot;Budidaya Rumput Laut Ulva sp. Pada Kepadatan Berbeda Dengan Menggunakan Sistem Aerasi&quot;,&quot;type&quot;:&quot;article-journal&quot;,&quot;volume&quot;:&quot;8&quot;,&quot;container-title-short&quot;:&quot;&quot;},&quot;uris&quot;:[&quot;http://www.mendeley.com/documents/?uuid=73984e4b-880b-45e6-acad-a50bb9603b80&quot;],&quot;isTemporary&quot;:false,&quot;legacyDesktopId&quot;:&quot;73984e4b-880b-45e6-acad-a50bb9603b80&quot;}]},{&quot;citationID&quot;:&quot;MENDELEY_CITATION_1208832b-e3ca-4bb1-83da-72983240f9d4&quot;,&quot;properties&quot;:{&quot;noteIndex&quot;:0},&quot;isEdited&quot;:false,&quot;manualOverride&quot;:{&quot;isManuallyOverridden&quot;:true,&quot;citeprocText&quot;:&quot;(Zunnuraini, 2023)&quot;,&quot;manualOverrideText&quot;:&quot;(Zunnuraini et al., 2023).&quot;},&quot;citationTag&quot;:&quot;MENDELEY_CITATION_v3_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&quot;,&quot;citationItems&quot;:[{&quot;id&quot;:&quot;499eaaa8-cb7c-3f3d-9ba2-1163d973a3eb&quot;,&quot;itemData&quot;:{&quot;type&quot;:&quot;article-journal&quot;,&quot;id&quot;:&quot;499eaaa8-cb7c-3f3d-9ba2-1163d973a3eb&quot;,&quot;title&quot;:&quot;Profil klorofil selada laut Ulva sp. dengan umur panen yang berbeda pada budidaya terkontrol&quot;,&quot;author&quot;:[{&quot;family&quot;:&quot;Zunnuraini&quot;,&quot;given&quot;:&quot;Nunik Cokrowati, Nanda Diniarti&quot;,&quot;parse-names&quot;:false,&quot;dropping-particle&quot;:&quot;&quot;,&quot;non-dropping-particle&quot;:&quot;&quot;}],&quot;container-title&quot;:&quot;e-Journal Budidaya Perairan&quot;,&quot;issued&quot;:{&quot;date-parts&quot;:[[2023]]},&quot;page&quot;:&quot;68-78&quot;,&quot;issue&quot;:&quot;1&quot;,&quot;volume&quot;:&quot;1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33454-EC9E-4599-BEB5-03D4BD81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94</TotalTime>
  <Pages>11</Pages>
  <Words>3371</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22541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12</cp:revision>
  <cp:lastPrinted>2025-03-07T05:25:00Z</cp:lastPrinted>
  <dcterms:created xsi:type="dcterms:W3CDTF">2025-06-26T03:23:00Z</dcterms:created>
  <dcterms:modified xsi:type="dcterms:W3CDTF">2025-06-26T11:58:00Z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9b31b8ac-2288-4e95-a54b-dfa0eb622358</vt:lpwstr>
  </property>
</Properties>
</file>