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1A542" w14:textId="6FCE1060" w:rsidR="005449D7" w:rsidRPr="005449D7" w:rsidRDefault="005449D7" w:rsidP="005449D7">
      <w:pPr>
        <w:pStyle w:val="Title"/>
        <w:jc w:val="both"/>
        <w:rPr>
          <w:rFonts w:ascii="Arial" w:hAnsi="Arial" w:cs="Arial"/>
          <w:bCs/>
          <w:i/>
          <w:iCs/>
          <w:u w:val="single"/>
        </w:rPr>
      </w:pPr>
      <w:r w:rsidRPr="005449D7">
        <w:rPr>
          <w:rFonts w:ascii="Arial" w:hAnsi="Arial" w:cs="Arial"/>
          <w:bCs/>
          <w:i/>
          <w:iCs/>
          <w:u w:val="single"/>
        </w:rPr>
        <w:t>Research Article</w:t>
      </w:r>
    </w:p>
    <w:p w14:paraId="7AF54201" w14:textId="77777777" w:rsidR="00754C9A" w:rsidRDefault="00754C9A" w:rsidP="00441B6F">
      <w:pPr>
        <w:pStyle w:val="Title"/>
        <w:spacing w:after="0"/>
        <w:jc w:val="both"/>
        <w:rPr>
          <w:rFonts w:ascii="Arial" w:hAnsi="Arial" w:cs="Arial"/>
        </w:rPr>
      </w:pPr>
    </w:p>
    <w:p w14:paraId="2DF215C7" w14:textId="69F6BB3D" w:rsidR="0076490A" w:rsidRPr="0076490A" w:rsidRDefault="00E268E2" w:rsidP="00BA6FB4">
      <w:pPr>
        <w:pStyle w:val="NoSpacing"/>
        <w:jc w:val="right"/>
        <w:rPr>
          <w:rFonts w:ascii="Arial" w:hAnsi="Arial" w:cs="Arial"/>
          <w:b/>
          <w:sz w:val="36"/>
          <w:szCs w:val="36"/>
        </w:rPr>
      </w:pPr>
      <w:r>
        <w:rPr>
          <w:rFonts w:ascii="Arial" w:hAnsi="Arial" w:cs="Arial"/>
          <w:b/>
          <w:sz w:val="36"/>
          <w:szCs w:val="36"/>
        </w:rPr>
        <w:t xml:space="preserve">Comparative </w:t>
      </w:r>
      <w:r w:rsidR="009E1A79">
        <w:rPr>
          <w:rFonts w:ascii="Arial" w:hAnsi="Arial" w:cs="Arial"/>
          <w:b/>
          <w:sz w:val="36"/>
          <w:szCs w:val="36"/>
        </w:rPr>
        <w:t>analysis</w:t>
      </w:r>
      <w:r>
        <w:rPr>
          <w:rFonts w:ascii="Arial" w:hAnsi="Arial" w:cs="Arial"/>
          <w:b/>
          <w:sz w:val="36"/>
          <w:szCs w:val="36"/>
        </w:rPr>
        <w:t xml:space="preserve"> </w:t>
      </w:r>
      <w:r w:rsidR="0076490A" w:rsidRPr="0076490A">
        <w:rPr>
          <w:rFonts w:ascii="Arial" w:hAnsi="Arial" w:cs="Arial"/>
          <w:b/>
          <w:sz w:val="36"/>
          <w:szCs w:val="36"/>
        </w:rPr>
        <w:t>of metal</w:t>
      </w:r>
      <w:r w:rsidR="009D23CE">
        <w:rPr>
          <w:rFonts w:ascii="Arial" w:hAnsi="Arial" w:cs="Arial"/>
          <w:b/>
          <w:sz w:val="36"/>
          <w:szCs w:val="36"/>
        </w:rPr>
        <w:t xml:space="preserve"> </w:t>
      </w:r>
      <w:r w:rsidR="008D424C">
        <w:rPr>
          <w:rFonts w:ascii="Arial" w:hAnsi="Arial" w:cs="Arial"/>
          <w:b/>
          <w:sz w:val="36"/>
          <w:szCs w:val="36"/>
        </w:rPr>
        <w:t>elements</w:t>
      </w:r>
      <w:r>
        <w:rPr>
          <w:rFonts w:ascii="Arial" w:hAnsi="Arial" w:cs="Arial"/>
          <w:b/>
          <w:sz w:val="36"/>
          <w:szCs w:val="36"/>
        </w:rPr>
        <w:t xml:space="preserve"> </w:t>
      </w:r>
      <w:r w:rsidR="00C736DE">
        <w:rPr>
          <w:rFonts w:ascii="Arial" w:hAnsi="Arial" w:cs="Arial"/>
          <w:b/>
          <w:sz w:val="36"/>
          <w:szCs w:val="36"/>
        </w:rPr>
        <w:t>in</w:t>
      </w:r>
      <w:r w:rsidR="0076490A" w:rsidRPr="0076490A">
        <w:rPr>
          <w:rFonts w:ascii="Arial" w:hAnsi="Arial" w:cs="Arial"/>
          <w:b/>
          <w:sz w:val="36"/>
          <w:szCs w:val="36"/>
        </w:rPr>
        <w:t xml:space="preserve"> rice bran from selected regions of Kenya</w:t>
      </w:r>
    </w:p>
    <w:p w14:paraId="3B3A3F0C" w14:textId="77777777" w:rsidR="00A258C3" w:rsidRPr="00790ADA" w:rsidRDefault="00A258C3" w:rsidP="00441B6F">
      <w:pPr>
        <w:pStyle w:val="Author"/>
        <w:spacing w:line="240" w:lineRule="auto"/>
        <w:jc w:val="both"/>
        <w:rPr>
          <w:rFonts w:ascii="Arial" w:hAnsi="Arial" w:cs="Arial"/>
          <w:sz w:val="36"/>
        </w:rPr>
      </w:pPr>
    </w:p>
    <w:p w14:paraId="2486A54F"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5DAB4A5" w14:textId="77777777" w:rsidTr="001E44FE">
        <w:tc>
          <w:tcPr>
            <w:tcW w:w="9576" w:type="dxa"/>
            <w:shd w:val="clear" w:color="auto" w:fill="F2F2F2"/>
          </w:tcPr>
          <w:p w14:paraId="5C80855D" w14:textId="016F61C2" w:rsidR="00BA1B01" w:rsidRPr="005A0307" w:rsidRDefault="00BA1B01" w:rsidP="00D0366B">
            <w:pPr>
              <w:pStyle w:val="Body"/>
              <w:spacing w:after="0"/>
              <w:rPr>
                <w:rFonts w:ascii="Arial" w:eastAsia="Calibri" w:hAnsi="Arial" w:cs="Arial"/>
                <w:szCs w:val="22"/>
              </w:rPr>
            </w:pPr>
            <w:r w:rsidRPr="00BA1B01">
              <w:rPr>
                <w:rFonts w:ascii="Arial" w:eastAsia="Calibri" w:hAnsi="Arial" w:cs="Arial"/>
                <w:b/>
                <w:szCs w:val="22"/>
              </w:rPr>
              <w:t xml:space="preserve">Aims: </w:t>
            </w:r>
            <w:r w:rsidR="005A0307" w:rsidRPr="005A0307">
              <w:rPr>
                <w:rFonts w:ascii="Arial" w:eastAsia="Calibri" w:hAnsi="Arial" w:cs="Arial"/>
                <w:szCs w:val="22"/>
              </w:rPr>
              <w:t>Rice bran a by-product of rice milling holds significant nutritional and health value to humans and livestock. However it can accumulate both nutritionally important and toxic metal elements</w:t>
            </w:r>
            <w:r w:rsidR="00F54D1E">
              <w:rPr>
                <w:rFonts w:ascii="Arial" w:eastAsia="Calibri" w:hAnsi="Arial" w:cs="Arial"/>
                <w:szCs w:val="22"/>
              </w:rPr>
              <w:t xml:space="preserve"> and therefore realization of </w:t>
            </w:r>
            <w:r w:rsidR="00D82A02">
              <w:rPr>
                <w:rFonts w:ascii="Arial" w:eastAsia="Calibri" w:hAnsi="Arial" w:cs="Arial"/>
                <w:szCs w:val="22"/>
              </w:rPr>
              <w:t xml:space="preserve">the </w:t>
            </w:r>
            <w:r w:rsidR="00F54D1E">
              <w:rPr>
                <w:rFonts w:ascii="Arial" w:eastAsia="Calibri" w:hAnsi="Arial" w:cs="Arial"/>
                <w:szCs w:val="22"/>
              </w:rPr>
              <w:t xml:space="preserve">nutritional </w:t>
            </w:r>
            <w:r w:rsidR="00667D1A">
              <w:rPr>
                <w:rFonts w:ascii="Arial" w:eastAsia="Calibri" w:hAnsi="Arial" w:cs="Arial"/>
                <w:szCs w:val="22"/>
              </w:rPr>
              <w:t xml:space="preserve">benefits </w:t>
            </w:r>
            <w:r w:rsidR="00F54D1E">
              <w:rPr>
                <w:rFonts w:ascii="Arial" w:eastAsia="Calibri" w:hAnsi="Arial" w:cs="Arial"/>
                <w:szCs w:val="22"/>
              </w:rPr>
              <w:t xml:space="preserve">while minimizing </w:t>
            </w:r>
            <w:r w:rsidR="00667D1A">
              <w:rPr>
                <w:rFonts w:ascii="Arial" w:eastAsia="Calibri" w:hAnsi="Arial" w:cs="Arial"/>
                <w:szCs w:val="22"/>
              </w:rPr>
              <w:t xml:space="preserve">potential </w:t>
            </w:r>
            <w:r w:rsidR="00F54D1E">
              <w:rPr>
                <w:rFonts w:ascii="Arial" w:eastAsia="Calibri" w:hAnsi="Arial" w:cs="Arial"/>
                <w:szCs w:val="22"/>
              </w:rPr>
              <w:t>toxic effects is important.</w:t>
            </w:r>
            <w:r w:rsidR="00123103">
              <w:rPr>
                <w:rFonts w:ascii="Arial" w:eastAsia="Calibri" w:hAnsi="Arial" w:cs="Arial"/>
                <w:szCs w:val="22"/>
              </w:rPr>
              <w:t xml:space="preserve"> To </w:t>
            </w:r>
            <w:r w:rsidR="005D49AA">
              <w:rPr>
                <w:rFonts w:ascii="Arial" w:eastAsia="Calibri" w:hAnsi="Arial" w:cs="Arial"/>
                <w:szCs w:val="22"/>
              </w:rPr>
              <w:t>shed light</w:t>
            </w:r>
            <w:r w:rsidR="00F54D1E">
              <w:rPr>
                <w:rFonts w:ascii="Arial" w:eastAsia="Calibri" w:hAnsi="Arial" w:cs="Arial"/>
                <w:szCs w:val="22"/>
              </w:rPr>
              <w:t xml:space="preserve"> on</w:t>
            </w:r>
            <w:r w:rsidR="00123103">
              <w:rPr>
                <w:rFonts w:ascii="Arial" w:eastAsia="Calibri" w:hAnsi="Arial" w:cs="Arial"/>
                <w:szCs w:val="22"/>
              </w:rPr>
              <w:t xml:space="preserve"> this</w:t>
            </w:r>
            <w:r w:rsidR="00F54D1E">
              <w:rPr>
                <w:rFonts w:ascii="Arial" w:eastAsia="Calibri" w:hAnsi="Arial" w:cs="Arial"/>
                <w:szCs w:val="22"/>
              </w:rPr>
              <w:t xml:space="preserve">, </w:t>
            </w:r>
            <w:r w:rsidR="00123103">
              <w:rPr>
                <w:rFonts w:ascii="Arial" w:eastAsia="Calibri" w:hAnsi="Arial" w:cs="Arial"/>
                <w:szCs w:val="22"/>
              </w:rPr>
              <w:t>profil</w:t>
            </w:r>
            <w:r w:rsidR="00D82A02">
              <w:rPr>
                <w:rFonts w:ascii="Arial" w:eastAsia="Calibri" w:hAnsi="Arial" w:cs="Arial"/>
                <w:szCs w:val="22"/>
              </w:rPr>
              <w:t>ing of</w:t>
            </w:r>
            <w:r w:rsidR="005A0307" w:rsidRPr="005A0307">
              <w:rPr>
                <w:rFonts w:ascii="Arial" w:eastAsia="Calibri" w:hAnsi="Arial" w:cs="Arial"/>
                <w:szCs w:val="22"/>
              </w:rPr>
              <w:t xml:space="preserve"> metal elements</w:t>
            </w:r>
            <w:r w:rsidR="00D82A02">
              <w:rPr>
                <w:rFonts w:ascii="Arial" w:eastAsia="Calibri" w:hAnsi="Arial" w:cs="Arial"/>
                <w:szCs w:val="22"/>
              </w:rPr>
              <w:t xml:space="preserve"> was done</w:t>
            </w:r>
            <w:r w:rsidR="005A0307" w:rsidRPr="005A0307">
              <w:rPr>
                <w:rFonts w:ascii="Arial" w:eastAsia="Calibri" w:hAnsi="Arial" w:cs="Arial"/>
                <w:szCs w:val="22"/>
              </w:rPr>
              <w:t>.</w:t>
            </w:r>
          </w:p>
          <w:p w14:paraId="49892D6E" w14:textId="581FE18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AE3F05">
              <w:rPr>
                <w:rFonts w:ascii="Arial" w:eastAsia="Calibri" w:hAnsi="Arial" w:cs="Arial"/>
                <w:szCs w:val="22"/>
              </w:rPr>
              <w:t>A comp</w:t>
            </w:r>
            <w:r w:rsidR="000B3AA4">
              <w:rPr>
                <w:rFonts w:ascii="Arial" w:eastAsia="Calibri" w:hAnsi="Arial" w:cs="Arial"/>
                <w:szCs w:val="22"/>
              </w:rPr>
              <w:t xml:space="preserve">arative research design was </w:t>
            </w:r>
            <w:r w:rsidR="00760CFA">
              <w:rPr>
                <w:rFonts w:ascii="Arial" w:eastAsia="Calibri" w:hAnsi="Arial" w:cs="Arial"/>
                <w:szCs w:val="22"/>
              </w:rPr>
              <w:t>adopted for this study</w:t>
            </w:r>
            <w:r w:rsidR="000B3AA4">
              <w:rPr>
                <w:rFonts w:ascii="Arial" w:eastAsia="Calibri" w:hAnsi="Arial" w:cs="Arial"/>
                <w:szCs w:val="22"/>
              </w:rPr>
              <w:t>.</w:t>
            </w:r>
          </w:p>
          <w:p w14:paraId="2EA0BD56" w14:textId="77777777" w:rsidR="00AE3F05" w:rsidRPr="00456DBE" w:rsidRDefault="00BA1B01" w:rsidP="00456DBE">
            <w:pPr>
              <w:pStyle w:val="Body"/>
              <w:spacing w:after="0"/>
              <w:rPr>
                <w:rFonts w:ascii="Arial" w:hAnsi="Arial" w:cs="Arial"/>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5A0307" w:rsidRPr="005A0307">
              <w:rPr>
                <w:rFonts w:ascii="Arial" w:eastAsia="Calibri" w:hAnsi="Arial" w:cs="Arial"/>
                <w:szCs w:val="22"/>
              </w:rPr>
              <w:t>Rice samples were collected and milled at Lungalunga, Mwea and Ahero in Kenya and analyzed at the Analytical Chemistry laboratory of the Kenya Plant Health Inspectorate Service (KEPHIS) between July 2023 and January 2024.</w:t>
            </w:r>
          </w:p>
          <w:p w14:paraId="678C670E" w14:textId="77777777" w:rsidR="00456DBE" w:rsidRPr="00456DBE" w:rsidRDefault="00BA1B01" w:rsidP="00456DBE">
            <w:pPr>
              <w:jc w:val="both"/>
              <w:rPr>
                <w:rFonts w:ascii="Arial" w:hAnsi="Arial" w:cs="Arial"/>
              </w:rPr>
            </w:pPr>
            <w:r w:rsidRPr="00456DBE">
              <w:rPr>
                <w:rFonts w:ascii="Arial" w:eastAsia="Calibri" w:hAnsi="Arial" w:cs="Arial"/>
                <w:b/>
                <w:bCs/>
              </w:rPr>
              <w:t>Methodology:</w:t>
            </w:r>
            <w:r w:rsidRPr="00456DBE">
              <w:rPr>
                <w:rFonts w:ascii="Arial" w:eastAsia="Calibri" w:hAnsi="Arial" w:cs="Arial"/>
              </w:rPr>
              <w:t xml:space="preserve"> </w:t>
            </w:r>
            <w:r w:rsidR="005A0307" w:rsidRPr="005A0307">
              <w:rPr>
                <w:rFonts w:ascii="Arial" w:eastAsia="Calibri" w:hAnsi="Arial" w:cs="Arial"/>
              </w:rPr>
              <w:t>A total of 18 rice bran samples, six from each of these study regions were analyzed using Inductively Coupled Plasma Optical Emission Spectrometry (ICP- OES).</w:t>
            </w:r>
          </w:p>
          <w:p w14:paraId="105A639F" w14:textId="6ED3C513" w:rsidR="007C20A0" w:rsidRDefault="00BA1B01" w:rsidP="007C20A0">
            <w:pPr>
              <w:pStyle w:val="NoSpacing"/>
              <w:jc w:val="both"/>
              <w:rPr>
                <w:rFonts w:ascii="Arial" w:eastAsia="Calibri" w:hAnsi="Arial" w:cs="Arial"/>
              </w:rPr>
            </w:pPr>
            <w:r w:rsidRPr="00BA1B01">
              <w:rPr>
                <w:rFonts w:ascii="Arial" w:eastAsia="Calibri" w:hAnsi="Arial" w:cs="Arial"/>
                <w:b/>
                <w:bCs/>
              </w:rPr>
              <w:t>Results:</w:t>
            </w:r>
            <w:r w:rsidRPr="00BA1B01">
              <w:rPr>
                <w:rFonts w:ascii="Arial" w:eastAsia="Calibri" w:hAnsi="Arial" w:cs="Arial"/>
              </w:rPr>
              <w:t xml:space="preserve"> </w:t>
            </w:r>
            <w:r w:rsidR="007C20A0" w:rsidRPr="007C20A0">
              <w:rPr>
                <w:rFonts w:ascii="Arial" w:eastAsia="Calibri" w:hAnsi="Arial" w:cs="Arial"/>
              </w:rPr>
              <w:t>Rice bran from Lungalunga had the highest amount of Potassium (</w:t>
            </w:r>
            <w:r w:rsidR="00760CFA">
              <w:rPr>
                <w:rFonts w:ascii="Arial" w:eastAsia="Calibri" w:hAnsi="Arial" w:cs="Arial"/>
              </w:rPr>
              <w:t>15148.94</w:t>
            </w:r>
            <w:r w:rsidR="0014736F" w:rsidRPr="0014736F">
              <w:rPr>
                <w:rFonts w:ascii="Arial" w:eastAsia="Calibri" w:hAnsi="Arial" w:cs="Arial"/>
              </w:rPr>
              <w:t>mg/Kg</w:t>
            </w:r>
            <w:r w:rsidR="007C20A0" w:rsidRPr="007C20A0">
              <w:rPr>
                <w:rFonts w:ascii="Arial" w:eastAsia="Calibri" w:hAnsi="Arial" w:cs="Arial"/>
              </w:rPr>
              <w:t>), Manganese (</w:t>
            </w:r>
            <w:r w:rsidR="00760CFA">
              <w:rPr>
                <w:rFonts w:ascii="Arial" w:eastAsia="Calibri" w:hAnsi="Arial" w:cs="Arial"/>
              </w:rPr>
              <w:t>290.26</w:t>
            </w:r>
            <w:r w:rsidR="0014736F">
              <w:rPr>
                <w:rFonts w:ascii="Arial" w:eastAsia="Calibri" w:hAnsi="Arial" w:cs="Arial"/>
              </w:rPr>
              <w:t>mg/Kg</w:t>
            </w:r>
            <w:r w:rsidR="007C20A0" w:rsidRPr="007C20A0">
              <w:rPr>
                <w:rFonts w:ascii="Arial" w:eastAsia="Calibri" w:hAnsi="Arial" w:cs="Arial"/>
              </w:rPr>
              <w:t>), Zinc (</w:t>
            </w:r>
            <w:r w:rsidR="00760CFA">
              <w:rPr>
                <w:rFonts w:ascii="Arial" w:eastAsia="Calibri" w:hAnsi="Arial" w:cs="Arial"/>
              </w:rPr>
              <w:t>76.56</w:t>
            </w:r>
            <w:r w:rsidR="00E90A68">
              <w:rPr>
                <w:rFonts w:ascii="Arial" w:eastAsia="Calibri" w:hAnsi="Arial" w:cs="Arial"/>
              </w:rPr>
              <w:t>mg/Kg</w:t>
            </w:r>
            <w:r w:rsidR="0064268B">
              <w:rPr>
                <w:rFonts w:ascii="Arial" w:eastAsia="Calibri" w:hAnsi="Arial" w:cs="Arial"/>
              </w:rPr>
              <w:t>), Copper (</w:t>
            </w:r>
            <w:r w:rsidR="00760CFA">
              <w:rPr>
                <w:rFonts w:ascii="Arial" w:eastAsia="Calibri" w:hAnsi="Arial" w:cs="Arial"/>
              </w:rPr>
              <w:t>11.76</w:t>
            </w:r>
            <w:r w:rsidR="0064268B" w:rsidRPr="0064268B">
              <w:rPr>
                <w:rFonts w:ascii="Arial" w:eastAsia="Calibri" w:hAnsi="Arial" w:cs="Arial"/>
              </w:rPr>
              <w:t>mg/Kg</w:t>
            </w:r>
            <w:r w:rsidR="0064268B">
              <w:rPr>
                <w:rFonts w:ascii="Arial" w:eastAsia="Calibri" w:hAnsi="Arial" w:cs="Arial"/>
              </w:rPr>
              <w:t>),</w:t>
            </w:r>
            <w:r w:rsidR="007C20A0" w:rsidRPr="007C20A0">
              <w:rPr>
                <w:rFonts w:ascii="Arial" w:eastAsia="Calibri" w:hAnsi="Arial" w:cs="Arial"/>
              </w:rPr>
              <w:t xml:space="preserve"> Arsenic (</w:t>
            </w:r>
            <w:r w:rsidR="00760CFA">
              <w:rPr>
                <w:rFonts w:ascii="Arial" w:eastAsia="Calibri" w:hAnsi="Arial" w:cs="Arial"/>
              </w:rPr>
              <w:t>0.77</w:t>
            </w:r>
            <w:r w:rsidR="00FB3822" w:rsidRPr="00FB3822">
              <w:rPr>
                <w:rFonts w:ascii="Arial" w:eastAsia="Calibri" w:hAnsi="Arial" w:cs="Arial"/>
              </w:rPr>
              <w:t>mg/Kg</w:t>
            </w:r>
            <w:r w:rsidR="007C20A0" w:rsidRPr="007C20A0">
              <w:rPr>
                <w:rFonts w:ascii="Arial" w:eastAsia="Calibri" w:hAnsi="Arial" w:cs="Arial"/>
              </w:rPr>
              <w:t>) and</w:t>
            </w:r>
            <w:r w:rsidR="00C73F39">
              <w:rPr>
                <w:rFonts w:ascii="Arial" w:eastAsia="Calibri" w:hAnsi="Arial" w:cs="Arial"/>
              </w:rPr>
              <w:t xml:space="preserve">, </w:t>
            </w:r>
            <w:r w:rsidR="007C20A0" w:rsidRPr="007C20A0">
              <w:rPr>
                <w:rFonts w:ascii="Arial" w:eastAsia="Calibri" w:hAnsi="Arial" w:cs="Arial"/>
              </w:rPr>
              <w:t>the only samples in which Cadmium (</w:t>
            </w:r>
            <w:r w:rsidR="00760CFA">
              <w:rPr>
                <w:rFonts w:ascii="Arial" w:eastAsia="Calibri" w:hAnsi="Arial" w:cs="Arial"/>
              </w:rPr>
              <w:t>0.01</w:t>
            </w:r>
            <w:r w:rsidR="004C2D25">
              <w:rPr>
                <w:rFonts w:ascii="Arial" w:eastAsia="Calibri" w:hAnsi="Arial" w:cs="Arial"/>
              </w:rPr>
              <w:t>mg/Kg</w:t>
            </w:r>
            <w:r w:rsidR="007C20A0" w:rsidRPr="007C20A0">
              <w:rPr>
                <w:rFonts w:ascii="Arial" w:eastAsia="Calibri" w:hAnsi="Arial" w:cs="Arial"/>
              </w:rPr>
              <w:t>) was detected. On the other hand, rice bran from Mwea had the highest amounts of Magnesium (</w:t>
            </w:r>
            <w:r w:rsidR="00760CFA">
              <w:rPr>
                <w:rFonts w:ascii="Arial" w:eastAsia="Calibri" w:hAnsi="Arial" w:cs="Arial"/>
              </w:rPr>
              <w:t>6628.62</w:t>
            </w:r>
            <w:r w:rsidR="0014736F" w:rsidRPr="0014736F">
              <w:rPr>
                <w:rFonts w:ascii="Arial" w:eastAsia="Calibri" w:hAnsi="Arial" w:cs="Arial"/>
              </w:rPr>
              <w:t>mg/Kg</w:t>
            </w:r>
            <w:r w:rsidR="007C20A0" w:rsidRPr="007C20A0">
              <w:rPr>
                <w:rFonts w:ascii="Arial" w:eastAsia="Calibri" w:hAnsi="Arial" w:cs="Arial"/>
              </w:rPr>
              <w:t>) and Selenium (</w:t>
            </w:r>
            <w:r w:rsidR="00760CFA">
              <w:rPr>
                <w:rFonts w:ascii="Arial" w:eastAsia="Calibri" w:hAnsi="Arial" w:cs="Arial"/>
              </w:rPr>
              <w:t>2.23</w:t>
            </w:r>
            <w:r w:rsidR="007C20A0" w:rsidRPr="007C20A0">
              <w:rPr>
                <w:rFonts w:ascii="Arial" w:eastAsia="Calibri" w:hAnsi="Arial" w:cs="Arial"/>
              </w:rPr>
              <w:t>mg/Kg) while that from Ahero had the highest amounts of Iron (</w:t>
            </w:r>
            <w:r w:rsidR="00760CFA">
              <w:rPr>
                <w:rFonts w:ascii="Arial" w:eastAsia="Calibri" w:hAnsi="Arial" w:cs="Arial"/>
              </w:rPr>
              <w:t>269.64</w:t>
            </w:r>
            <w:r w:rsidR="0014736F" w:rsidRPr="0014736F">
              <w:rPr>
                <w:rFonts w:ascii="Arial" w:eastAsia="Calibri" w:hAnsi="Arial" w:cs="Arial"/>
              </w:rPr>
              <w:t>mg/Kg</w:t>
            </w:r>
            <w:r w:rsidR="007C20A0" w:rsidRPr="007C20A0">
              <w:rPr>
                <w:rFonts w:ascii="Arial" w:eastAsia="Calibri" w:hAnsi="Arial" w:cs="Arial"/>
              </w:rPr>
              <w:t>) and Chromium (</w:t>
            </w:r>
            <w:r w:rsidR="00760CFA">
              <w:rPr>
                <w:rFonts w:ascii="Arial" w:eastAsia="Calibri" w:hAnsi="Arial" w:cs="Arial"/>
              </w:rPr>
              <w:t>2.41</w:t>
            </w:r>
            <w:r w:rsidR="00C103EB">
              <w:rPr>
                <w:rFonts w:ascii="Arial" w:eastAsia="Calibri" w:hAnsi="Arial" w:cs="Arial"/>
              </w:rPr>
              <w:t>mg/Kg</w:t>
            </w:r>
            <w:r w:rsidR="007C20A0" w:rsidRPr="007C20A0">
              <w:rPr>
                <w:rFonts w:ascii="Arial" w:eastAsia="Calibri" w:hAnsi="Arial" w:cs="Arial"/>
              </w:rPr>
              <w:t>). Other than the levels of Magnesium and Zinc from Ahero which were significantly lower than that from the other two regions and; Chromium from Ahero which was significant</w:t>
            </w:r>
            <w:r w:rsidR="00667D1A">
              <w:rPr>
                <w:rFonts w:ascii="Arial" w:eastAsia="Calibri" w:hAnsi="Arial" w:cs="Arial"/>
              </w:rPr>
              <w:t>ly</w:t>
            </w:r>
            <w:r w:rsidR="007C20A0" w:rsidRPr="007C20A0">
              <w:rPr>
                <w:rFonts w:ascii="Arial" w:eastAsia="Calibri" w:hAnsi="Arial" w:cs="Arial"/>
              </w:rPr>
              <w:t xml:space="preserve"> higher than that from Mwea, all the others did not vary significantly (</w:t>
            </w:r>
            <w:r w:rsidR="00431328">
              <w:rPr>
                <w:rFonts w:ascii="Arial" w:eastAsia="Calibri" w:hAnsi="Arial" w:cs="Arial"/>
              </w:rPr>
              <w:t>p</w:t>
            </w:r>
            <w:r w:rsidR="007C20A0" w:rsidRPr="007C20A0">
              <w:rPr>
                <w:rFonts w:ascii="Arial" w:eastAsia="Calibri" w:hAnsi="Arial" w:cs="Arial"/>
              </w:rPr>
              <w:t>=0.05). Mercury and Lead were not detected in any sample.</w:t>
            </w:r>
          </w:p>
          <w:p w14:paraId="76AC94F0" w14:textId="6454528C" w:rsidR="00505F06" w:rsidRPr="006B61E7" w:rsidRDefault="00BA1B01" w:rsidP="00BE6575">
            <w:pPr>
              <w:pStyle w:val="NoSpacing"/>
              <w:jc w:val="both"/>
              <w:rPr>
                <w:rFonts w:ascii="Times New Roman" w:hAnsi="Times New Roman" w:cs="Times New Roman"/>
                <w:sz w:val="24"/>
                <w:szCs w:val="24"/>
              </w:rPr>
            </w:pPr>
            <w:r w:rsidRPr="00BA1B01">
              <w:rPr>
                <w:rFonts w:ascii="Arial" w:eastAsia="Calibri" w:hAnsi="Arial" w:cs="Arial"/>
                <w:b/>
                <w:bCs/>
              </w:rPr>
              <w:t>Conclusion:</w:t>
            </w:r>
            <w:r w:rsidRPr="00BA1B01">
              <w:rPr>
                <w:rFonts w:ascii="Arial" w:eastAsia="Calibri" w:hAnsi="Arial" w:cs="Arial"/>
              </w:rPr>
              <w:t xml:space="preserve"> </w:t>
            </w:r>
            <w:r w:rsidR="003430A0">
              <w:rPr>
                <w:rFonts w:ascii="Arial" w:eastAsia="Calibri" w:hAnsi="Arial" w:cs="Arial"/>
              </w:rPr>
              <w:t>Kenyan rice bran contains h</w:t>
            </w:r>
            <w:r w:rsidR="005A0307" w:rsidRPr="005A0307">
              <w:rPr>
                <w:rFonts w:ascii="Arial" w:eastAsia="Calibri" w:hAnsi="Arial" w:cs="Arial"/>
              </w:rPr>
              <w:t xml:space="preserve">igh amounts of </w:t>
            </w:r>
            <w:r w:rsidR="003430A0">
              <w:rPr>
                <w:rFonts w:ascii="Arial" w:eastAsia="Calibri" w:hAnsi="Arial" w:cs="Arial"/>
              </w:rPr>
              <w:t xml:space="preserve">nutritionally important </w:t>
            </w:r>
            <w:r w:rsidR="005A0307" w:rsidRPr="005A0307">
              <w:rPr>
                <w:rFonts w:ascii="Arial" w:eastAsia="Calibri" w:hAnsi="Arial" w:cs="Arial"/>
              </w:rPr>
              <w:t xml:space="preserve">metal elements </w:t>
            </w:r>
            <w:r w:rsidR="003430A0">
              <w:rPr>
                <w:rFonts w:ascii="Arial" w:eastAsia="Calibri" w:hAnsi="Arial" w:cs="Arial"/>
              </w:rPr>
              <w:t>that can be used to enrich food and feeds</w:t>
            </w:r>
            <w:r w:rsidR="005A0307" w:rsidRPr="005A0307">
              <w:rPr>
                <w:rFonts w:ascii="Arial" w:eastAsia="Calibri" w:hAnsi="Arial" w:cs="Arial"/>
              </w:rPr>
              <w:t xml:space="preserve">. </w:t>
            </w:r>
            <w:r w:rsidR="003430A0">
              <w:rPr>
                <w:rFonts w:ascii="Arial" w:eastAsia="Calibri" w:hAnsi="Arial" w:cs="Arial"/>
              </w:rPr>
              <w:t xml:space="preserve">However, </w:t>
            </w:r>
            <w:r w:rsidR="00BE6575">
              <w:rPr>
                <w:rFonts w:ascii="Arial" w:eastAsia="Calibri" w:hAnsi="Arial" w:cs="Arial"/>
              </w:rPr>
              <w:t>levels</w:t>
            </w:r>
            <w:r w:rsidR="005A0307" w:rsidRPr="005A0307">
              <w:rPr>
                <w:rFonts w:ascii="Arial" w:eastAsia="Calibri" w:hAnsi="Arial" w:cs="Arial"/>
              </w:rPr>
              <w:t xml:space="preserve"> of Arsenic </w:t>
            </w:r>
            <w:r w:rsidR="00B44247">
              <w:rPr>
                <w:rFonts w:ascii="Arial" w:eastAsia="Calibri" w:hAnsi="Arial" w:cs="Arial"/>
              </w:rPr>
              <w:t xml:space="preserve">which is toxic </w:t>
            </w:r>
            <w:r w:rsidR="005A0307" w:rsidRPr="005A0307">
              <w:rPr>
                <w:rFonts w:ascii="Arial" w:eastAsia="Calibri" w:hAnsi="Arial" w:cs="Arial"/>
              </w:rPr>
              <w:t>were higher than the Codex limit for husked and polished rice and; for cereal foods</w:t>
            </w:r>
            <w:r w:rsidR="000E753F">
              <w:rPr>
                <w:rFonts w:ascii="Arial" w:eastAsia="Calibri" w:hAnsi="Arial" w:cs="Arial"/>
              </w:rPr>
              <w:t xml:space="preserve">. </w:t>
            </w:r>
            <w:r w:rsidR="00775D36">
              <w:rPr>
                <w:rFonts w:ascii="Arial" w:eastAsia="Calibri" w:hAnsi="Arial" w:cs="Arial"/>
              </w:rPr>
              <w:t xml:space="preserve"> </w:t>
            </w:r>
            <w:r w:rsidR="00B44247">
              <w:rPr>
                <w:rFonts w:ascii="Arial" w:eastAsia="Calibri" w:hAnsi="Arial" w:cs="Arial"/>
              </w:rPr>
              <w:t xml:space="preserve">This calls for </w:t>
            </w:r>
            <w:r w:rsidR="001E5E99" w:rsidRPr="005A0307">
              <w:rPr>
                <w:rFonts w:ascii="Arial" w:eastAsia="Calibri" w:hAnsi="Arial" w:cs="Arial"/>
              </w:rPr>
              <w:t xml:space="preserve">quality control and </w:t>
            </w:r>
            <w:r w:rsidR="001E5E99">
              <w:rPr>
                <w:rFonts w:ascii="Arial" w:eastAsia="Calibri" w:hAnsi="Arial" w:cs="Arial"/>
              </w:rPr>
              <w:t>surveillance</w:t>
            </w:r>
            <w:r w:rsidR="001E5E99" w:rsidRPr="005A0307">
              <w:rPr>
                <w:rFonts w:ascii="Arial" w:eastAsia="Calibri" w:hAnsi="Arial" w:cs="Arial"/>
              </w:rPr>
              <w:t xml:space="preserve"> </w:t>
            </w:r>
            <w:r w:rsidR="001E5E99">
              <w:rPr>
                <w:rFonts w:ascii="Arial" w:eastAsia="Calibri" w:hAnsi="Arial" w:cs="Arial"/>
              </w:rPr>
              <w:t>measures that guarantee</w:t>
            </w:r>
            <w:r w:rsidR="007E4E0B">
              <w:rPr>
                <w:rFonts w:ascii="Arial" w:eastAsia="Calibri" w:hAnsi="Arial" w:cs="Arial"/>
              </w:rPr>
              <w:t xml:space="preserve"> health</w:t>
            </w:r>
            <w:r w:rsidR="00B44247">
              <w:rPr>
                <w:rFonts w:ascii="Arial" w:eastAsia="Calibri" w:hAnsi="Arial" w:cs="Arial"/>
              </w:rPr>
              <w:t xml:space="preserve"> benefits</w:t>
            </w:r>
            <w:r w:rsidR="00BE6575">
              <w:rPr>
                <w:rFonts w:ascii="Arial" w:eastAsia="Calibri" w:hAnsi="Arial" w:cs="Arial"/>
              </w:rPr>
              <w:t xml:space="preserve"> and food safety</w:t>
            </w:r>
            <w:r w:rsidR="005A0307" w:rsidRPr="005A0307">
              <w:rPr>
                <w:rFonts w:ascii="Arial" w:eastAsia="Calibri" w:hAnsi="Arial" w:cs="Arial"/>
              </w:rPr>
              <w:t>.</w:t>
            </w:r>
          </w:p>
        </w:tc>
      </w:tr>
    </w:tbl>
    <w:p w14:paraId="425108B7" w14:textId="77777777" w:rsidR="00636EB2" w:rsidRDefault="00636EB2" w:rsidP="00441B6F">
      <w:pPr>
        <w:pStyle w:val="Body"/>
        <w:spacing w:after="0"/>
        <w:rPr>
          <w:rFonts w:ascii="Arial" w:hAnsi="Arial" w:cs="Arial"/>
          <w:i/>
        </w:rPr>
      </w:pPr>
    </w:p>
    <w:p w14:paraId="39C8281A" w14:textId="77777777" w:rsidR="00A24E7E" w:rsidRDefault="00A126F4" w:rsidP="00441B6F">
      <w:pPr>
        <w:pStyle w:val="Body"/>
        <w:spacing w:after="0"/>
        <w:rPr>
          <w:rFonts w:ascii="Arial" w:hAnsi="Arial" w:cs="Arial"/>
          <w:i/>
        </w:rPr>
      </w:pPr>
      <w:r>
        <w:rPr>
          <w:rFonts w:ascii="Arial" w:hAnsi="Arial" w:cs="Arial"/>
          <w:i/>
        </w:rPr>
        <w:t xml:space="preserve">Keywords: </w:t>
      </w:r>
      <w:r w:rsidRPr="00A126F4">
        <w:rPr>
          <w:rFonts w:ascii="Arial" w:hAnsi="Arial" w:cs="Arial"/>
          <w:i/>
        </w:rPr>
        <w:t>Rice bran, Food, feed, toxic, metal elements, nutritionally importan</w:t>
      </w:r>
      <w:r>
        <w:rPr>
          <w:rFonts w:ascii="Times New Roman" w:hAnsi="Times New Roman"/>
          <w:sz w:val="24"/>
          <w:szCs w:val="24"/>
        </w:rPr>
        <w:t>t.</w:t>
      </w:r>
    </w:p>
    <w:p w14:paraId="4EB73C32" w14:textId="77777777" w:rsidR="00790ADA" w:rsidRDefault="00790ADA" w:rsidP="00441B6F">
      <w:pPr>
        <w:pStyle w:val="Body"/>
        <w:spacing w:after="0"/>
        <w:rPr>
          <w:rFonts w:ascii="Arial" w:hAnsi="Arial" w:cs="Arial"/>
          <w:i/>
        </w:rPr>
      </w:pPr>
    </w:p>
    <w:p w14:paraId="668D2054" w14:textId="77777777" w:rsidR="00A57E2E" w:rsidRDefault="00A57E2E" w:rsidP="00441B6F">
      <w:pPr>
        <w:pStyle w:val="AbstHead"/>
        <w:spacing w:after="0"/>
        <w:jc w:val="both"/>
        <w:rPr>
          <w:rFonts w:ascii="Arial" w:hAnsi="Arial" w:cs="Arial"/>
        </w:rPr>
      </w:pPr>
    </w:p>
    <w:p w14:paraId="4F1E325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47F4A04" w14:textId="77777777" w:rsidR="00790ADA" w:rsidRPr="00FB3A86" w:rsidRDefault="00790ADA" w:rsidP="00441B6F">
      <w:pPr>
        <w:pStyle w:val="AbstHead"/>
        <w:spacing w:after="0"/>
        <w:jc w:val="both"/>
        <w:rPr>
          <w:rFonts w:ascii="Arial" w:hAnsi="Arial" w:cs="Arial"/>
        </w:rPr>
      </w:pPr>
    </w:p>
    <w:p w14:paraId="32475DAF" w14:textId="77777777" w:rsidR="002F5B20" w:rsidRPr="002F5B20" w:rsidRDefault="008E7C3A" w:rsidP="002F5B20">
      <w:pPr>
        <w:pStyle w:val="Body"/>
        <w:rPr>
          <w:rFonts w:ascii="Arial" w:hAnsi="Arial" w:cs="Arial"/>
        </w:rPr>
      </w:pPr>
      <w:r w:rsidRPr="008E7C3A">
        <w:rPr>
          <w:rFonts w:ascii="Arial" w:hAnsi="Arial" w:cs="Arial"/>
        </w:rPr>
        <w:t xml:space="preserve">Rice is cultivated in several parts of Kenya including Mwea, Ahero, Bura, Lungalunga, Bunyala, and Migori—mainly through irrigation. It is also grown under rain-fed conditions in regions like Kakamega </w:t>
      </w:r>
      <w:r w:rsidR="002F5B20" w:rsidRPr="002F5B20">
        <w:rPr>
          <w:rFonts w:ascii="Arial" w:hAnsi="Arial" w:cs="Arial"/>
        </w:rPr>
        <w:t xml:space="preserve">(Atera et al., 2018). Harvested rice is normally milled producing husks and brown rice which is further polished generating white rice and rice bran (Lantin, 1999). </w:t>
      </w:r>
      <w:r w:rsidRPr="008E7C3A">
        <w:rPr>
          <w:rFonts w:ascii="Arial" w:hAnsi="Arial" w:cs="Arial"/>
        </w:rPr>
        <w:t xml:space="preserve">The chemical composition of rice and its by-products is influenced by bioaccumulation, which depends on factors such as </w:t>
      </w:r>
      <w:r>
        <w:rPr>
          <w:rFonts w:ascii="Arial" w:hAnsi="Arial" w:cs="Arial"/>
        </w:rPr>
        <w:t xml:space="preserve">the </w:t>
      </w:r>
      <w:r w:rsidRPr="008E7C3A">
        <w:rPr>
          <w:rFonts w:ascii="Arial" w:hAnsi="Arial" w:cs="Arial"/>
        </w:rPr>
        <w:t>quality</w:t>
      </w:r>
      <w:r>
        <w:rPr>
          <w:rFonts w:ascii="Arial" w:hAnsi="Arial" w:cs="Arial"/>
        </w:rPr>
        <w:t xml:space="preserve"> of </w:t>
      </w:r>
      <w:r w:rsidRPr="008E7C3A">
        <w:rPr>
          <w:rFonts w:ascii="Arial" w:hAnsi="Arial" w:cs="Arial"/>
        </w:rPr>
        <w:t xml:space="preserve">irrigation water, fertilizers, industrial and human activities, and soil geology </w:t>
      </w:r>
      <w:r w:rsidR="002F5B20" w:rsidRPr="002F5B20">
        <w:rPr>
          <w:rFonts w:ascii="Arial" w:hAnsi="Arial" w:cs="Arial"/>
        </w:rPr>
        <w:t>(Hasan et al., 2022) (Scutarașu &amp; Trincă, 2023) (Arunrat et al., 2024).</w:t>
      </w:r>
    </w:p>
    <w:p w14:paraId="76E1E16E" w14:textId="77777777" w:rsidR="002F5B20" w:rsidRPr="002F5B20" w:rsidRDefault="002F5B20" w:rsidP="002F5B20">
      <w:pPr>
        <w:pStyle w:val="Body"/>
        <w:rPr>
          <w:rFonts w:ascii="Arial" w:hAnsi="Arial" w:cs="Arial"/>
        </w:rPr>
      </w:pPr>
    </w:p>
    <w:p w14:paraId="52923784" w14:textId="1E876541" w:rsidR="002F5B20" w:rsidRPr="002F5B20" w:rsidRDefault="00342419" w:rsidP="002F5B20">
      <w:pPr>
        <w:pStyle w:val="Body"/>
        <w:rPr>
          <w:rFonts w:ascii="Arial" w:hAnsi="Arial" w:cs="Arial"/>
        </w:rPr>
      </w:pPr>
      <w:r w:rsidRPr="00342419">
        <w:rPr>
          <w:rFonts w:ascii="Arial" w:hAnsi="Arial" w:cs="Arial"/>
        </w:rPr>
        <w:t xml:space="preserve">Studies </w:t>
      </w:r>
      <w:r w:rsidR="00D62E8A">
        <w:rPr>
          <w:rFonts w:ascii="Arial" w:hAnsi="Arial" w:cs="Arial"/>
        </w:rPr>
        <w:t xml:space="preserve">on </w:t>
      </w:r>
      <w:r w:rsidR="008E1C7D" w:rsidRPr="00342419">
        <w:rPr>
          <w:rFonts w:ascii="Arial" w:hAnsi="Arial" w:cs="Arial"/>
        </w:rPr>
        <w:t>both white and brown rice</w:t>
      </w:r>
      <w:r w:rsidR="008E1C7D">
        <w:rPr>
          <w:rFonts w:ascii="Arial" w:hAnsi="Arial" w:cs="Arial"/>
        </w:rPr>
        <w:t xml:space="preserve"> </w:t>
      </w:r>
      <w:r w:rsidR="00D62E8A">
        <w:rPr>
          <w:rFonts w:ascii="Arial" w:hAnsi="Arial" w:cs="Arial"/>
        </w:rPr>
        <w:t>in</w:t>
      </w:r>
      <w:r w:rsidRPr="00342419">
        <w:rPr>
          <w:rFonts w:ascii="Arial" w:hAnsi="Arial" w:cs="Arial"/>
        </w:rPr>
        <w:t xml:space="preserve"> countries like the US, Thailand, Italy, and India have reported the presence of various metals, incl</w:t>
      </w:r>
      <w:r>
        <w:rPr>
          <w:rFonts w:ascii="Arial" w:hAnsi="Arial" w:cs="Arial"/>
        </w:rPr>
        <w:t>uding Arsenic (As), Lead (Pb), Cadmium (Cd), Manganese (Mn), Copper (Cu), Zinc (Zn), Iron (Fe), Magnesium (Mg), Calcium (Ca), and P</w:t>
      </w:r>
      <w:r w:rsidR="008E1C7D">
        <w:rPr>
          <w:rFonts w:ascii="Arial" w:hAnsi="Arial" w:cs="Arial"/>
        </w:rPr>
        <w:t>otassium (K),</w:t>
      </w:r>
      <w:r w:rsidR="002F5B20" w:rsidRPr="002F5B20">
        <w:rPr>
          <w:rFonts w:ascii="Arial" w:hAnsi="Arial" w:cs="Arial"/>
        </w:rPr>
        <w:t xml:space="preserve">. The ranges in concentrations of these metals on brown rice which habour rice bran was: As- 139-403µg/Kg, Pb- 1.4–34µg/Kg, Cd- 7.7-65µg/Kg, Zn- 15-23mg/Kg, Cu- 2.24-4.77mg/Kg, Mn- 18-35mg/Kg, Fe- 7-16mg/Kg, Mg- 937-1410mg/Kg, Ca- 64-116mg/Kg and K- 1981-3003mg/Kg (TatahMentan et al., 2020). Similarly in rice bran, K (14850.0mg/Kg), Mg (7810.0mg/Kg), Mn (142.1mg/Kg), Zn (60.4mg/Kg), Fe (185.4mg/Kg), and Se (0.156mg/Kg)  have been reported (Sapwarobol et al., 2021). In addition, As (&lt;5µg/Kg), Cd (&lt;50µg/Kg), Pb </w:t>
      </w:r>
      <w:r w:rsidR="002F5B20" w:rsidRPr="002F5B20">
        <w:rPr>
          <w:rFonts w:ascii="Arial" w:hAnsi="Arial" w:cs="Arial"/>
        </w:rPr>
        <w:lastRenderedPageBreak/>
        <w:t xml:space="preserve">(&lt;500µg/Kg) and; Cr (30µg/Kg) </w:t>
      </w:r>
      <w:r w:rsidR="00F57542">
        <w:rPr>
          <w:rFonts w:ascii="Arial" w:hAnsi="Arial" w:cs="Arial"/>
        </w:rPr>
        <w:t>were</w:t>
      </w:r>
      <w:r w:rsidR="002F5B20" w:rsidRPr="002F5B20">
        <w:rPr>
          <w:rFonts w:ascii="Arial" w:hAnsi="Arial" w:cs="Arial"/>
        </w:rPr>
        <w:t xml:space="preserve"> reported in rice bran </w:t>
      </w:r>
      <w:r w:rsidR="00F57542">
        <w:rPr>
          <w:rFonts w:ascii="Arial" w:hAnsi="Arial" w:cs="Arial"/>
        </w:rPr>
        <w:t>in</w:t>
      </w:r>
      <w:r w:rsidR="002F5B20" w:rsidRPr="002F5B20">
        <w:rPr>
          <w:rFonts w:ascii="Arial" w:hAnsi="Arial" w:cs="Arial"/>
        </w:rPr>
        <w:t xml:space="preserve"> Bangladesh (Haque et al., 2021). Earlier studies on rice bran sampled from Kenya and USA reported Fe </w:t>
      </w:r>
      <w:r w:rsidR="0087353D">
        <w:rPr>
          <w:rFonts w:ascii="Arial" w:hAnsi="Arial" w:cs="Arial"/>
        </w:rPr>
        <w:t>at 75mg/Kg (Mwea) and 97mg/Kg (R</w:t>
      </w:r>
      <w:r w:rsidR="002F5B20" w:rsidRPr="002F5B20">
        <w:rPr>
          <w:rFonts w:ascii="Arial" w:hAnsi="Arial" w:cs="Arial"/>
        </w:rPr>
        <w:t>i</w:t>
      </w:r>
      <w:r w:rsidR="0087353D">
        <w:rPr>
          <w:rFonts w:ascii="Arial" w:hAnsi="Arial" w:cs="Arial"/>
        </w:rPr>
        <w:t>B</w:t>
      </w:r>
      <w:r w:rsidR="002F5B20" w:rsidRPr="002F5B20">
        <w:rPr>
          <w:rFonts w:ascii="Arial" w:hAnsi="Arial" w:cs="Arial"/>
        </w:rPr>
        <w:t>ran USA); Zn</w:t>
      </w:r>
      <w:r w:rsidR="00942FE0">
        <w:rPr>
          <w:rFonts w:ascii="Arial" w:hAnsi="Arial" w:cs="Arial"/>
        </w:rPr>
        <w:t xml:space="preserve"> at 46mg/Kg (Mwea) and 53mg/Kg R</w:t>
      </w:r>
      <w:r w:rsidR="002F5B20" w:rsidRPr="002F5B20">
        <w:rPr>
          <w:rFonts w:ascii="Arial" w:hAnsi="Arial" w:cs="Arial"/>
        </w:rPr>
        <w:t>i</w:t>
      </w:r>
      <w:r w:rsidR="00942FE0">
        <w:rPr>
          <w:rFonts w:ascii="Arial" w:hAnsi="Arial" w:cs="Arial"/>
        </w:rPr>
        <w:t>B</w:t>
      </w:r>
      <w:r w:rsidR="002F5B20" w:rsidRPr="002F5B20">
        <w:rPr>
          <w:rFonts w:ascii="Arial" w:hAnsi="Arial" w:cs="Arial"/>
        </w:rPr>
        <w:t xml:space="preserve">ran USA); As </w:t>
      </w:r>
      <w:r w:rsidR="00946A06">
        <w:rPr>
          <w:rFonts w:ascii="Arial" w:hAnsi="Arial" w:cs="Arial"/>
        </w:rPr>
        <w:t>at 0.12mg/Kg (Mwea) 0.86mg/Kg (R</w:t>
      </w:r>
      <w:r w:rsidR="002F5B20" w:rsidRPr="002F5B20">
        <w:rPr>
          <w:rFonts w:ascii="Arial" w:hAnsi="Arial" w:cs="Arial"/>
        </w:rPr>
        <w:t>i</w:t>
      </w:r>
      <w:r w:rsidR="00946A06">
        <w:rPr>
          <w:rFonts w:ascii="Arial" w:hAnsi="Arial" w:cs="Arial"/>
        </w:rPr>
        <w:t>B</w:t>
      </w:r>
      <w:r w:rsidR="002F5B20" w:rsidRPr="002F5B20">
        <w:rPr>
          <w:rFonts w:ascii="Arial" w:hAnsi="Arial" w:cs="Arial"/>
        </w:rPr>
        <w:t xml:space="preserve">ran USA); Cd and </w:t>
      </w:r>
      <w:r w:rsidR="00F57C27">
        <w:rPr>
          <w:rFonts w:ascii="Arial" w:hAnsi="Arial" w:cs="Arial"/>
        </w:rPr>
        <w:t>Pb each at &lt;0.1mg/Kg (Mwea and R</w:t>
      </w:r>
      <w:r w:rsidR="002F5B20" w:rsidRPr="002F5B20">
        <w:rPr>
          <w:rFonts w:ascii="Arial" w:hAnsi="Arial" w:cs="Arial"/>
        </w:rPr>
        <w:t>i</w:t>
      </w:r>
      <w:r w:rsidR="00F57C27">
        <w:rPr>
          <w:rFonts w:ascii="Arial" w:hAnsi="Arial" w:cs="Arial"/>
        </w:rPr>
        <w:t>B</w:t>
      </w:r>
      <w:r w:rsidR="002F5B20" w:rsidRPr="002F5B20">
        <w:rPr>
          <w:rFonts w:ascii="Arial" w:hAnsi="Arial" w:cs="Arial"/>
        </w:rPr>
        <w:t>ranUSA) (Kinyuru et al., 2015). Some of these metals such as Mg, Ca, Cu, Mn, Zn and Fe among others are required for structural stability or as cofactors by metalloproteins which carry out important physiological processes including catalysis and regulation of gene expression (Permyakov, 2021) (Ouna, 2025). Though such metals are nutritionally and medically important</w:t>
      </w:r>
      <w:r w:rsidR="004024BB">
        <w:rPr>
          <w:rFonts w:ascii="Arial" w:hAnsi="Arial" w:cs="Arial"/>
        </w:rPr>
        <w:t xml:space="preserve"> </w:t>
      </w:r>
      <w:r w:rsidR="004024BB" w:rsidRPr="002F5B20">
        <w:rPr>
          <w:rFonts w:ascii="Arial" w:hAnsi="Arial" w:cs="Arial"/>
        </w:rPr>
        <w:t>(Muhande et al., 2024)</w:t>
      </w:r>
      <w:r w:rsidR="001E5839">
        <w:rPr>
          <w:rFonts w:ascii="Arial" w:hAnsi="Arial" w:cs="Arial"/>
        </w:rPr>
        <w:t>;</w:t>
      </w:r>
      <w:r w:rsidR="002F5B20" w:rsidRPr="002F5B20">
        <w:rPr>
          <w:rFonts w:ascii="Arial" w:hAnsi="Arial" w:cs="Arial"/>
        </w:rPr>
        <w:t xml:space="preserve"> however excessive </w:t>
      </w:r>
      <w:r w:rsidR="007D62A7">
        <w:rPr>
          <w:rFonts w:ascii="Arial" w:hAnsi="Arial" w:cs="Arial"/>
        </w:rPr>
        <w:t>intake can be</w:t>
      </w:r>
      <w:r w:rsidR="002F5B20" w:rsidRPr="002F5B20">
        <w:rPr>
          <w:rFonts w:ascii="Arial" w:hAnsi="Arial" w:cs="Arial"/>
        </w:rPr>
        <w:t xml:space="preserve"> toxic (Jomova et al., 2022). Therefore a balance between nutritious and toxic effects is important. </w:t>
      </w:r>
      <w:r w:rsidR="007D62A7" w:rsidRPr="007D62A7">
        <w:rPr>
          <w:rFonts w:ascii="Arial" w:hAnsi="Arial" w:cs="Arial"/>
        </w:rPr>
        <w:t>This underscores the need to monitor their concentrations in food and animal feed</w:t>
      </w:r>
      <w:r w:rsidR="001D582D">
        <w:rPr>
          <w:rFonts w:ascii="Arial" w:hAnsi="Arial" w:cs="Arial"/>
        </w:rPr>
        <w:t xml:space="preserve"> ingredients</w:t>
      </w:r>
      <w:r w:rsidR="007D62A7" w:rsidRPr="007D62A7">
        <w:rPr>
          <w:rFonts w:ascii="Arial" w:hAnsi="Arial" w:cs="Arial"/>
        </w:rPr>
        <w:t xml:space="preserve">. </w:t>
      </w:r>
    </w:p>
    <w:p w14:paraId="4E6894D9" w14:textId="77777777" w:rsidR="002F5B20" w:rsidRPr="002F5B20" w:rsidRDefault="002F5B20" w:rsidP="002F5B20">
      <w:pPr>
        <w:pStyle w:val="Body"/>
        <w:rPr>
          <w:rFonts w:ascii="Arial" w:hAnsi="Arial" w:cs="Arial"/>
        </w:rPr>
      </w:pPr>
    </w:p>
    <w:p w14:paraId="1D233721" w14:textId="2DE9FD22" w:rsidR="002F5B20" w:rsidRPr="002F5B20" w:rsidRDefault="002F5B20" w:rsidP="002F5B20">
      <w:pPr>
        <w:pStyle w:val="Body"/>
        <w:rPr>
          <w:rFonts w:ascii="Arial" w:hAnsi="Arial" w:cs="Arial"/>
        </w:rPr>
      </w:pPr>
      <w:r w:rsidRPr="002F5B20">
        <w:rPr>
          <w:rFonts w:ascii="Arial" w:hAnsi="Arial" w:cs="Arial"/>
        </w:rPr>
        <w:t xml:space="preserve">On the others hand, heavy metals such as Hg, Cd, Cr, As and Pb among others, are </w:t>
      </w:r>
      <w:r w:rsidR="00403191">
        <w:rPr>
          <w:rFonts w:ascii="Arial" w:hAnsi="Arial" w:cs="Arial"/>
        </w:rPr>
        <w:t xml:space="preserve">known to be </w:t>
      </w:r>
      <w:r w:rsidRPr="002F5B20">
        <w:rPr>
          <w:rFonts w:ascii="Arial" w:hAnsi="Arial" w:cs="Arial"/>
        </w:rPr>
        <w:t>highly toxic when consumed above safety limits</w:t>
      </w:r>
      <w:r w:rsidR="00403191">
        <w:rPr>
          <w:rFonts w:ascii="Arial" w:hAnsi="Arial" w:cs="Arial"/>
        </w:rPr>
        <w:t xml:space="preserve"> or </w:t>
      </w:r>
      <w:r w:rsidR="00884CC4">
        <w:rPr>
          <w:rFonts w:ascii="Arial" w:hAnsi="Arial" w:cs="Arial"/>
        </w:rPr>
        <w:t>for</w:t>
      </w:r>
      <w:r w:rsidR="00403191">
        <w:rPr>
          <w:rFonts w:ascii="Arial" w:hAnsi="Arial" w:cs="Arial"/>
        </w:rPr>
        <w:t xml:space="preserve"> long</w:t>
      </w:r>
      <w:r w:rsidRPr="002F5B20">
        <w:rPr>
          <w:rFonts w:ascii="Arial" w:hAnsi="Arial" w:cs="Arial"/>
        </w:rPr>
        <w:t xml:space="preserve"> (Scutarașu &amp; Trincă, 2023) (Wei et al., 2023). </w:t>
      </w:r>
      <w:r w:rsidR="00884CC4">
        <w:rPr>
          <w:rFonts w:ascii="Arial" w:hAnsi="Arial" w:cs="Arial"/>
        </w:rPr>
        <w:t>The</w:t>
      </w:r>
      <w:r w:rsidR="00F57542">
        <w:rPr>
          <w:rFonts w:ascii="Arial" w:hAnsi="Arial" w:cs="Arial"/>
        </w:rPr>
        <w:t>ir toxicity</w:t>
      </w:r>
      <w:r w:rsidR="00884CC4">
        <w:rPr>
          <w:rFonts w:ascii="Arial" w:hAnsi="Arial" w:cs="Arial"/>
        </w:rPr>
        <w:t xml:space="preserve"> damage</w:t>
      </w:r>
      <w:r w:rsidR="00F57542">
        <w:rPr>
          <w:rFonts w:ascii="Arial" w:hAnsi="Arial" w:cs="Arial"/>
        </w:rPr>
        <w:t>s</w:t>
      </w:r>
      <w:r w:rsidR="00884CC4">
        <w:rPr>
          <w:rFonts w:ascii="Arial" w:hAnsi="Arial" w:cs="Arial"/>
        </w:rPr>
        <w:t xml:space="preserve"> the</w:t>
      </w:r>
      <w:r w:rsidRPr="002F5B20">
        <w:rPr>
          <w:rFonts w:ascii="Arial" w:hAnsi="Arial" w:cs="Arial"/>
        </w:rPr>
        <w:t xml:space="preserve"> mammalian</w:t>
      </w:r>
      <w:r w:rsidR="00F57542">
        <w:rPr>
          <w:rFonts w:ascii="Arial" w:hAnsi="Arial" w:cs="Arial"/>
        </w:rPr>
        <w:t xml:space="preserve"> nervous system (Hg, Pb and As);</w:t>
      </w:r>
      <w:r w:rsidRPr="002F5B20">
        <w:rPr>
          <w:rFonts w:ascii="Arial" w:hAnsi="Arial" w:cs="Arial"/>
        </w:rPr>
        <w:t xml:space="preserve"> kidney (Hg, Cr and Cd), liver (Hg, Pb, Cd and As), lungs (Pb and Cd), skin (As and Cr) and gastrointestinal tract (Hg, Pb, Cr, Cd and As) among others (Balali-Mood et al., 2021) (Permyakov, 2021) (Jomova et al., 2022) (Scutarașu &amp; Trincă, 2023). Consequently, to minimize these detrimental health effects, Codex</w:t>
      </w:r>
      <w:r w:rsidR="00884CC4">
        <w:rPr>
          <w:rFonts w:ascii="Arial" w:hAnsi="Arial" w:cs="Arial"/>
        </w:rPr>
        <w:t xml:space="preserve"> Alimentarius</w:t>
      </w:r>
      <w:r w:rsidRPr="002F5B20">
        <w:rPr>
          <w:rFonts w:ascii="Arial" w:hAnsi="Arial" w:cs="Arial"/>
        </w:rPr>
        <w:t xml:space="preserve"> set maximum safety limits for rice as follows: As- 200µg/Kg for polished and 350µg/Kg for husked rice; Cd- 400µg/Kg for polished and unpolished rice and; Pb- 20µg/Kg for cereal foods (CODEX, n.d.). It’s therefore important to know the content of toxic metals in human food and animal feeds. Though several studies determining metal profiles of rice have been done in several countries (Wei et al., 2</w:t>
      </w:r>
      <w:r w:rsidR="005E16C8">
        <w:rPr>
          <w:rFonts w:ascii="Arial" w:hAnsi="Arial" w:cs="Arial"/>
        </w:rPr>
        <w:t>023) (TatahMentan et al., 2020)</w:t>
      </w:r>
      <w:r w:rsidRPr="002F5B20">
        <w:rPr>
          <w:rFonts w:ascii="Arial" w:hAnsi="Arial" w:cs="Arial"/>
        </w:rPr>
        <w:t xml:space="preserve">, similar studies on rice bran are still few. </w:t>
      </w:r>
    </w:p>
    <w:p w14:paraId="6B06AED9" w14:textId="77777777" w:rsidR="002F5B20" w:rsidRPr="002F5B20" w:rsidRDefault="002F5B20" w:rsidP="002F5B20">
      <w:pPr>
        <w:pStyle w:val="Body"/>
        <w:rPr>
          <w:rFonts w:ascii="Arial" w:hAnsi="Arial" w:cs="Arial"/>
        </w:rPr>
      </w:pPr>
    </w:p>
    <w:p w14:paraId="7A6EAE12" w14:textId="77777777" w:rsidR="00291347" w:rsidRDefault="002F5B20" w:rsidP="002F5B20">
      <w:pPr>
        <w:pStyle w:val="Body"/>
        <w:spacing w:after="0"/>
        <w:rPr>
          <w:rFonts w:ascii="Arial" w:hAnsi="Arial" w:cs="Arial"/>
        </w:rPr>
      </w:pPr>
      <w:r w:rsidRPr="002F5B20">
        <w:rPr>
          <w:rFonts w:ascii="Arial" w:hAnsi="Arial" w:cs="Arial"/>
        </w:rPr>
        <w:t>Rice bran is mainly used in the production of animal feeds. Several recent studies have found stabilized rice bran to be nutritious and of health benefit (Kinyuru et al., 2015) (Sapwarobol et al., 2021) (Zambrana et al., 2021) (Manzoor et al., 2023) and as such efforts aiming at integrating it in human diet are underway (Saji et al., 2020) (El</w:t>
      </w:r>
      <w:r w:rsidRPr="002F5B20">
        <w:rPr>
          <w:rFonts w:ascii="Cambria Math" w:hAnsi="Cambria Math" w:cs="Cambria Math"/>
        </w:rPr>
        <w:t>‑</w:t>
      </w:r>
      <w:r w:rsidRPr="002F5B20">
        <w:rPr>
          <w:rFonts w:ascii="Arial" w:hAnsi="Arial" w:cs="Arial"/>
        </w:rPr>
        <w:t>Rahman, 2023) (Odingo et al., 2025). Successful extraction of rice bran oil and other biomolecules for human and industrial use have also been reported (Pal &amp; Pratap, 2017</w:t>
      </w:r>
      <w:r w:rsidR="009561E0" w:rsidRPr="002F5B20">
        <w:rPr>
          <w:rFonts w:ascii="Arial" w:hAnsi="Arial" w:cs="Arial"/>
        </w:rPr>
        <w:t>) (</w:t>
      </w:r>
      <w:r w:rsidRPr="002F5B20">
        <w:rPr>
          <w:rFonts w:ascii="Arial" w:hAnsi="Arial" w:cs="Arial"/>
        </w:rPr>
        <w:t>Nidhishree et al., 2024) (Future markets, n.d.). Though these initial studies have demonstrated a high potential for rice bran value addition, key to its realization, is research on its nutritional value and safety. This study therefore evaluated t</w:t>
      </w:r>
      <w:r w:rsidR="009561E0">
        <w:rPr>
          <w:rFonts w:ascii="Arial" w:hAnsi="Arial" w:cs="Arial"/>
        </w:rPr>
        <w:t>he content of toxic heavy metal elements</w:t>
      </w:r>
      <w:r w:rsidRPr="002F5B20">
        <w:rPr>
          <w:rFonts w:ascii="Arial" w:hAnsi="Arial" w:cs="Arial"/>
        </w:rPr>
        <w:t>: Cr, As, Cd, Hg and Pb and; nutritionally important metal</w:t>
      </w:r>
      <w:r w:rsidR="009561E0">
        <w:rPr>
          <w:rFonts w:ascii="Arial" w:hAnsi="Arial" w:cs="Arial"/>
        </w:rPr>
        <w:t xml:space="preserve"> element</w:t>
      </w:r>
      <w:r w:rsidRPr="002F5B20">
        <w:rPr>
          <w:rFonts w:ascii="Arial" w:hAnsi="Arial" w:cs="Arial"/>
        </w:rPr>
        <w:t>s: Mg, K, Mn, , Fe, Cu, Zn and Se in Kenyan rice bran from M</w:t>
      </w:r>
      <w:r w:rsidR="00644A17">
        <w:rPr>
          <w:rFonts w:ascii="Arial" w:hAnsi="Arial" w:cs="Arial"/>
        </w:rPr>
        <w:t>w</w:t>
      </w:r>
      <w:r w:rsidR="001E5839">
        <w:rPr>
          <w:rFonts w:ascii="Arial" w:hAnsi="Arial" w:cs="Arial"/>
        </w:rPr>
        <w:t>ea, Ahero and Lunga</w:t>
      </w:r>
      <w:r w:rsidRPr="002F5B20">
        <w:rPr>
          <w:rFonts w:ascii="Arial" w:hAnsi="Arial" w:cs="Arial"/>
        </w:rPr>
        <w:t>lunga using Inductively Coupled Plasma Optical Emission Spectrometry (ICP- OES).</w:t>
      </w:r>
    </w:p>
    <w:p w14:paraId="0318D078" w14:textId="77777777" w:rsidR="002F5B20" w:rsidRPr="00FB3A86" w:rsidRDefault="002F5B20" w:rsidP="002F5B20">
      <w:pPr>
        <w:pStyle w:val="Body"/>
        <w:spacing w:after="0"/>
        <w:rPr>
          <w:rFonts w:ascii="Arial" w:hAnsi="Arial" w:cs="Arial"/>
        </w:rPr>
      </w:pPr>
    </w:p>
    <w:p w14:paraId="6A023CAB"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2DE6B59" w14:textId="77777777" w:rsidR="00790ADA" w:rsidRPr="00FB3A86" w:rsidRDefault="00790ADA" w:rsidP="00441B6F">
      <w:pPr>
        <w:pStyle w:val="AbstHead"/>
        <w:spacing w:after="0"/>
        <w:jc w:val="both"/>
        <w:rPr>
          <w:rFonts w:ascii="Arial" w:hAnsi="Arial" w:cs="Arial"/>
        </w:rPr>
      </w:pPr>
    </w:p>
    <w:p w14:paraId="59C93682" w14:textId="77777777" w:rsidR="00754DA7" w:rsidRPr="00754DA7" w:rsidRDefault="00754DA7" w:rsidP="00754DA7">
      <w:pPr>
        <w:pStyle w:val="Body"/>
        <w:rPr>
          <w:rFonts w:ascii="Arial" w:hAnsi="Arial" w:cs="Arial"/>
          <w:b/>
          <w:sz w:val="22"/>
          <w:szCs w:val="22"/>
        </w:rPr>
      </w:pPr>
      <w:r w:rsidRPr="00754DA7">
        <w:rPr>
          <w:rFonts w:ascii="Arial" w:hAnsi="Arial" w:cs="Arial"/>
          <w:b/>
          <w:sz w:val="22"/>
          <w:szCs w:val="22"/>
        </w:rPr>
        <w:t>2.1 Sampling</w:t>
      </w:r>
    </w:p>
    <w:p w14:paraId="173CF8C3" w14:textId="77777777" w:rsidR="00754DA7" w:rsidRPr="00754DA7" w:rsidRDefault="009470D4" w:rsidP="00754DA7">
      <w:pPr>
        <w:pStyle w:val="Body"/>
        <w:rPr>
          <w:rFonts w:ascii="Arial" w:hAnsi="Arial" w:cs="Arial"/>
        </w:rPr>
      </w:pPr>
      <w:r w:rsidRPr="009470D4">
        <w:rPr>
          <w:rFonts w:ascii="Arial" w:hAnsi="Arial" w:cs="Arial"/>
        </w:rPr>
        <w:t xml:space="preserve">Paddy rice samples were obtained from Mwea, coordinate-  37° 21' 14" East and 0° 42' 55" South; Ahero, coordinate- 34° 55' 0" East and 0° 11' 0" South and; Lungalunga, coordinate- 39° 7' 0" East and 4° 33' 0" South. </w:t>
      </w:r>
      <w:r w:rsidR="00B017E7" w:rsidRPr="009470D4">
        <w:rPr>
          <w:rFonts w:ascii="Arial" w:hAnsi="Arial" w:cs="Arial"/>
        </w:rPr>
        <w:t>Convenient</w:t>
      </w:r>
      <w:r w:rsidRPr="009470D4">
        <w:rPr>
          <w:rFonts w:ascii="Arial" w:hAnsi="Arial" w:cs="Arial"/>
        </w:rPr>
        <w:t xml:space="preserve"> sampling of framers at an interval of 2-5km was done on the basis of their availability and willingness to sale 5Kg of their paddy rice. A total of 6 samples (3 from Thiba North and 3 from Thiba South) were picked from Mwea. An equal number (3 from Muhoroni and 3 from Nyando) was picked from Ahero while another 6 samples were picked from (Jego, Kiwengu and Tsuini) Lungalunga bringing the total to 18 samples. Each sample was labeled and milled in a single local mill capable of separating rice mill products. To avoid cross- contamination, the mill was cleaned before milling of each sample and </w:t>
      </w:r>
      <w:r w:rsidR="00B017E7">
        <w:rPr>
          <w:rFonts w:ascii="Arial" w:hAnsi="Arial" w:cs="Arial"/>
        </w:rPr>
        <w:t>the resultant</w:t>
      </w:r>
      <w:r w:rsidRPr="009470D4">
        <w:rPr>
          <w:rFonts w:ascii="Arial" w:hAnsi="Arial" w:cs="Arial"/>
        </w:rPr>
        <w:t xml:space="preserve"> rice bran </w:t>
      </w:r>
      <w:r w:rsidR="00B017E7">
        <w:rPr>
          <w:rFonts w:ascii="Arial" w:hAnsi="Arial" w:cs="Arial"/>
        </w:rPr>
        <w:t>was</w:t>
      </w:r>
      <w:r w:rsidRPr="009470D4">
        <w:rPr>
          <w:rFonts w:ascii="Arial" w:hAnsi="Arial" w:cs="Arial"/>
        </w:rPr>
        <w:t xml:space="preserve"> collected directly into a new Kraft paper. Rice bran samples were labeled with the same field codes. </w:t>
      </w:r>
      <w:r w:rsidR="00BE3D2A">
        <w:rPr>
          <w:rFonts w:ascii="Arial" w:hAnsi="Arial" w:cs="Arial"/>
        </w:rPr>
        <w:t>All</w:t>
      </w:r>
      <w:r w:rsidRPr="009470D4">
        <w:rPr>
          <w:rFonts w:ascii="Arial" w:hAnsi="Arial" w:cs="Arial"/>
        </w:rPr>
        <w:t xml:space="preserve"> samples were then shipped to the Analytical Chemistry laboratory of the Kenya Plant Health Inspectorate Service (KEPHIS) Nairobi Kenya where they were stored at ambient room temperature before analysis on a private contract. The whole study was done between July 2023 and January 2024.</w:t>
      </w:r>
    </w:p>
    <w:p w14:paraId="19201B06" w14:textId="77777777" w:rsidR="00754DA7" w:rsidRPr="00754DA7" w:rsidRDefault="00754DA7" w:rsidP="00754DA7">
      <w:pPr>
        <w:pStyle w:val="Body"/>
        <w:rPr>
          <w:rFonts w:ascii="Arial" w:hAnsi="Arial" w:cs="Arial"/>
          <w:b/>
          <w:sz w:val="22"/>
          <w:szCs w:val="22"/>
        </w:rPr>
      </w:pPr>
      <w:r w:rsidRPr="00754DA7">
        <w:rPr>
          <w:rFonts w:ascii="Arial" w:hAnsi="Arial" w:cs="Arial"/>
          <w:b/>
          <w:sz w:val="22"/>
          <w:szCs w:val="22"/>
        </w:rPr>
        <w:t xml:space="preserve">2.2 Sample processing </w:t>
      </w:r>
    </w:p>
    <w:p w14:paraId="7FB961E9" w14:textId="77777777" w:rsidR="009470D4" w:rsidRPr="009470D4" w:rsidRDefault="009470D4" w:rsidP="009470D4">
      <w:pPr>
        <w:pStyle w:val="Body"/>
        <w:rPr>
          <w:rFonts w:ascii="Arial" w:hAnsi="Arial" w:cs="Arial"/>
        </w:rPr>
      </w:pPr>
      <w:r w:rsidRPr="009470D4">
        <w:rPr>
          <w:rFonts w:ascii="Arial" w:hAnsi="Arial" w:cs="Arial"/>
        </w:rPr>
        <w:t>Sample dige</w:t>
      </w:r>
      <w:r w:rsidR="00955F4A">
        <w:rPr>
          <w:rFonts w:ascii="Arial" w:hAnsi="Arial" w:cs="Arial"/>
        </w:rPr>
        <w:t xml:space="preserve">stion was done as described by </w:t>
      </w:r>
      <w:r w:rsidRPr="009470D4">
        <w:rPr>
          <w:rFonts w:ascii="Arial" w:hAnsi="Arial" w:cs="Arial"/>
        </w:rPr>
        <w:t xml:space="preserve">Runge et al., </w:t>
      </w:r>
      <w:r w:rsidR="00955F4A">
        <w:rPr>
          <w:rFonts w:ascii="Arial" w:hAnsi="Arial" w:cs="Arial"/>
        </w:rPr>
        <w:t>(</w:t>
      </w:r>
      <w:r w:rsidRPr="009470D4">
        <w:rPr>
          <w:rFonts w:ascii="Arial" w:hAnsi="Arial" w:cs="Arial"/>
        </w:rPr>
        <w:t>2019). Briefly, 0.5g of each rice bran sample was weighed and digested using nitric acid at 200</w:t>
      </w:r>
      <w:r w:rsidRPr="00D04CAF">
        <w:rPr>
          <w:rFonts w:ascii="Arial" w:hAnsi="Arial" w:cs="Arial"/>
          <w:vertAlign w:val="superscript"/>
        </w:rPr>
        <w:t>o</w:t>
      </w:r>
      <w:r w:rsidRPr="009470D4">
        <w:rPr>
          <w:rFonts w:ascii="Arial" w:hAnsi="Arial" w:cs="Arial"/>
        </w:rPr>
        <w:t>C for two hours in a High Performance Microwave digestion system. Digested samples were covered and let to stand for about 12 hours. The extract was put in a 250 ml volumetric flask and diluted to the mark using grade 2 de-ionized water.</w:t>
      </w:r>
    </w:p>
    <w:p w14:paraId="05EE1259" w14:textId="77777777" w:rsidR="009470D4" w:rsidRPr="009470D4" w:rsidRDefault="009470D4" w:rsidP="009470D4">
      <w:pPr>
        <w:pStyle w:val="Body"/>
        <w:rPr>
          <w:rFonts w:ascii="Arial" w:hAnsi="Arial" w:cs="Arial"/>
        </w:rPr>
      </w:pPr>
    </w:p>
    <w:p w14:paraId="194286A0" w14:textId="77777777" w:rsidR="00754DA7" w:rsidRPr="00754DA7" w:rsidRDefault="009470D4" w:rsidP="009470D4">
      <w:pPr>
        <w:pStyle w:val="Body"/>
        <w:rPr>
          <w:rFonts w:ascii="Arial" w:hAnsi="Arial" w:cs="Arial"/>
        </w:rPr>
      </w:pPr>
      <w:r w:rsidRPr="009470D4">
        <w:rPr>
          <w:rFonts w:ascii="Arial" w:hAnsi="Arial" w:cs="Arial"/>
        </w:rPr>
        <w:t>Standards for each metal were sourced from Merck kGaA Darmstadt EMD Millipore Corporation Germany and prepared in 5% nitric acid. Fresh standards of 10, 5 and 1mg/Kg, 500, 100, 10 and 1µg/Kg were prepared by serial dilution of a 10mg/Kg stock solution of each metal standard and used to calibrate the ICP OES instrument. Spiked samples of 100µg/Kg and 10mg/Kg for every test metal were prepared in a similar manner.</w:t>
      </w:r>
    </w:p>
    <w:p w14:paraId="283354A2" w14:textId="77777777" w:rsidR="00754DA7" w:rsidRPr="00754DA7" w:rsidRDefault="00754DA7" w:rsidP="00754DA7">
      <w:pPr>
        <w:pStyle w:val="Body"/>
        <w:rPr>
          <w:rFonts w:ascii="Arial" w:hAnsi="Arial" w:cs="Arial"/>
          <w:b/>
          <w:sz w:val="22"/>
          <w:szCs w:val="22"/>
        </w:rPr>
      </w:pPr>
      <w:r w:rsidRPr="00754DA7">
        <w:rPr>
          <w:rFonts w:ascii="Arial" w:hAnsi="Arial" w:cs="Arial"/>
          <w:b/>
          <w:sz w:val="22"/>
          <w:szCs w:val="22"/>
        </w:rPr>
        <w:t>2.3 Detection and quantitation of metal elements</w:t>
      </w:r>
    </w:p>
    <w:p w14:paraId="5442A0A5" w14:textId="77777777" w:rsidR="00754DA7" w:rsidRPr="00754DA7" w:rsidRDefault="00C24237" w:rsidP="00754DA7">
      <w:pPr>
        <w:pStyle w:val="Body"/>
        <w:rPr>
          <w:rFonts w:ascii="Arial" w:hAnsi="Arial" w:cs="Arial"/>
        </w:rPr>
      </w:pPr>
      <w:r w:rsidRPr="00C24237">
        <w:rPr>
          <w:rFonts w:ascii="Arial" w:hAnsi="Arial" w:cs="Arial"/>
        </w:rPr>
        <w:t xml:space="preserve">Detection and quantitation of metal elements was done using Thermoscientific iCap 7000 ICP- OES (Germany) (Runge et al., 2019) using a standard procedure </w:t>
      </w:r>
      <w:r w:rsidR="00920B3C">
        <w:rPr>
          <w:rFonts w:ascii="Arial" w:hAnsi="Arial" w:cs="Arial"/>
        </w:rPr>
        <w:t>from</w:t>
      </w:r>
      <w:r w:rsidRPr="00C24237">
        <w:rPr>
          <w:rFonts w:ascii="Arial" w:hAnsi="Arial" w:cs="Arial"/>
        </w:rPr>
        <w:t xml:space="preserve"> the manufacture. Optical emission data was acquired using the following Qtegra software parameters: Purge gas flow was set at trickle, auxiliary gas flow at 0.5 L/min, coolant gas flow at 12 L/min and nebulizer gas pressure at 460 kPa.</w:t>
      </w:r>
    </w:p>
    <w:p w14:paraId="1B19B2F5" w14:textId="77777777" w:rsidR="00754DA7" w:rsidRPr="00754DA7" w:rsidRDefault="00754DA7" w:rsidP="00754DA7">
      <w:pPr>
        <w:pStyle w:val="Body"/>
        <w:rPr>
          <w:rFonts w:ascii="Arial" w:hAnsi="Arial" w:cs="Arial"/>
          <w:b/>
          <w:sz w:val="22"/>
          <w:szCs w:val="22"/>
        </w:rPr>
      </w:pPr>
      <w:r w:rsidRPr="00754DA7">
        <w:rPr>
          <w:rFonts w:ascii="Arial" w:hAnsi="Arial" w:cs="Arial"/>
          <w:b/>
          <w:sz w:val="22"/>
          <w:szCs w:val="22"/>
        </w:rPr>
        <w:t xml:space="preserve">2.4 Data analysis </w:t>
      </w:r>
    </w:p>
    <w:p w14:paraId="43F332C0" w14:textId="77777777" w:rsidR="00790ADA" w:rsidRDefault="00754DA7" w:rsidP="00754DA7">
      <w:pPr>
        <w:pStyle w:val="Body"/>
        <w:spacing w:after="0"/>
        <w:rPr>
          <w:rFonts w:ascii="Arial" w:hAnsi="Arial" w:cs="Arial"/>
        </w:rPr>
      </w:pPr>
      <w:r w:rsidRPr="00754DA7">
        <w:rPr>
          <w:rFonts w:ascii="Arial" w:hAnsi="Arial" w:cs="Arial"/>
        </w:rPr>
        <w:t xml:space="preserve">Obtained data was exported into Microsoft Excel </w:t>
      </w:r>
      <w:r w:rsidR="00394154">
        <w:rPr>
          <w:rFonts w:ascii="Arial" w:hAnsi="Arial" w:cs="Arial"/>
        </w:rPr>
        <w:t>(Microsoft Corporation, USA)</w:t>
      </w:r>
      <w:r w:rsidR="001D5FBA" w:rsidRPr="001D5FBA">
        <w:rPr>
          <w:rFonts w:ascii="Arial" w:hAnsi="Arial" w:cs="Arial"/>
        </w:rPr>
        <w:t xml:space="preserve"> </w:t>
      </w:r>
      <w:r w:rsidR="00394154">
        <w:rPr>
          <w:rFonts w:ascii="Arial" w:hAnsi="Arial" w:cs="Arial"/>
        </w:rPr>
        <w:t>which</w:t>
      </w:r>
      <w:r w:rsidR="001D5FBA" w:rsidRPr="001D5FBA">
        <w:rPr>
          <w:rFonts w:ascii="Arial" w:hAnsi="Arial" w:cs="Arial"/>
        </w:rPr>
        <w:t xml:space="preserve"> was used to organize data and compute descriptive statistics, including mean concentrations, standard deviations, and ranges for each metal element across the three </w:t>
      </w:r>
      <w:r w:rsidR="001D5FBA">
        <w:rPr>
          <w:rFonts w:ascii="Arial" w:hAnsi="Arial" w:cs="Arial"/>
        </w:rPr>
        <w:t>study</w:t>
      </w:r>
      <w:r w:rsidR="001D5FBA" w:rsidRPr="001D5FBA">
        <w:rPr>
          <w:rFonts w:ascii="Arial" w:hAnsi="Arial" w:cs="Arial"/>
        </w:rPr>
        <w:t xml:space="preserve"> regions</w:t>
      </w:r>
      <w:r w:rsidR="008D461A">
        <w:rPr>
          <w:rFonts w:ascii="Arial" w:hAnsi="Arial" w:cs="Arial"/>
        </w:rPr>
        <w:t xml:space="preserve"> and; generation of bar graphs.</w:t>
      </w:r>
      <w:r w:rsidR="00FB72F3" w:rsidRPr="00FB72F3">
        <w:t xml:space="preserve"> </w:t>
      </w:r>
      <w:r w:rsidR="00FB72F3" w:rsidRPr="00FB72F3">
        <w:rPr>
          <w:rFonts w:ascii="Arial" w:hAnsi="Arial" w:cs="Arial"/>
        </w:rPr>
        <w:t xml:space="preserve">To determine whether the differences in the mean concentrations of metal elements </w:t>
      </w:r>
      <w:r w:rsidR="00FB72F3">
        <w:rPr>
          <w:rFonts w:ascii="Arial" w:hAnsi="Arial" w:cs="Arial"/>
        </w:rPr>
        <w:t>among</w:t>
      </w:r>
      <w:r w:rsidR="00FB72F3" w:rsidRPr="00FB72F3">
        <w:rPr>
          <w:rFonts w:ascii="Arial" w:hAnsi="Arial" w:cs="Arial"/>
        </w:rPr>
        <w:t xml:space="preserve"> the three regions were statistically significant, a one-way Analysis of Varianc</w:t>
      </w:r>
      <w:r w:rsidR="00FB72F3">
        <w:rPr>
          <w:rFonts w:ascii="Arial" w:hAnsi="Arial" w:cs="Arial"/>
        </w:rPr>
        <w:t xml:space="preserve">e (ANOVA) was conducted using </w:t>
      </w:r>
      <w:r w:rsidR="0041540B">
        <w:rPr>
          <w:rFonts w:ascii="Arial" w:hAnsi="Arial" w:cs="Arial"/>
        </w:rPr>
        <w:t xml:space="preserve">the </w:t>
      </w:r>
      <w:r w:rsidR="00FB72F3" w:rsidRPr="00FB72F3">
        <w:rPr>
          <w:rFonts w:ascii="Arial" w:hAnsi="Arial" w:cs="Arial"/>
        </w:rPr>
        <w:t>IBM SPSS Statistics version 26 (IBM Corp., Armonk, NY, USA).</w:t>
      </w:r>
    </w:p>
    <w:p w14:paraId="63EED01B" w14:textId="77777777" w:rsidR="00754DA7" w:rsidRPr="00FB3A86" w:rsidRDefault="00754DA7" w:rsidP="00754DA7">
      <w:pPr>
        <w:pStyle w:val="Body"/>
        <w:spacing w:after="0"/>
        <w:rPr>
          <w:rFonts w:ascii="Arial" w:hAnsi="Arial" w:cs="Arial"/>
        </w:rPr>
      </w:pPr>
    </w:p>
    <w:p w14:paraId="5BB28C4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BBC4BEB" w14:textId="77777777" w:rsidR="00790ADA" w:rsidRPr="00FB3A86" w:rsidRDefault="00790ADA" w:rsidP="00441B6F">
      <w:pPr>
        <w:pStyle w:val="Head1"/>
        <w:spacing w:after="0"/>
        <w:jc w:val="both"/>
        <w:rPr>
          <w:rFonts w:ascii="Arial" w:hAnsi="Arial" w:cs="Arial"/>
        </w:rPr>
      </w:pPr>
    </w:p>
    <w:p w14:paraId="31B96531" w14:textId="77777777" w:rsidR="009B44D2" w:rsidRPr="009B44D2" w:rsidRDefault="009B44D2" w:rsidP="009B44D2">
      <w:pPr>
        <w:pStyle w:val="Body"/>
        <w:rPr>
          <w:rFonts w:ascii="Arial" w:hAnsi="Arial" w:cs="Arial"/>
        </w:rPr>
      </w:pPr>
      <w:r w:rsidRPr="009B44D2">
        <w:rPr>
          <w:rFonts w:ascii="Arial" w:hAnsi="Arial" w:cs="Arial"/>
        </w:rPr>
        <w:t xml:space="preserve">To detect and quantify metal elements in rice bran, six samples from each region were analyzed using ICP OES. Instrument calibration using standards for each metal element revealed accurate measurement as depicted in the representative calibration curves presented in Figure 1. </w:t>
      </w:r>
    </w:p>
    <w:p w14:paraId="306BD527" w14:textId="77777777" w:rsidR="009B44D2" w:rsidRPr="009B44D2" w:rsidRDefault="009B44D2" w:rsidP="009B44D2">
      <w:pPr>
        <w:pStyle w:val="Body"/>
        <w:rPr>
          <w:rFonts w:ascii="Arial" w:hAnsi="Arial" w:cs="Arial"/>
        </w:rPr>
      </w:pPr>
      <w:r w:rsidRPr="009B44D2">
        <w:rPr>
          <w:rFonts w:ascii="Arial" w:hAnsi="Arial" w:cs="Arial"/>
        </w:rPr>
        <w:lastRenderedPageBreak/>
        <w:t xml:space="preserve"> </w:t>
      </w:r>
      <w:r w:rsidR="00542857" w:rsidRPr="00542857">
        <w:rPr>
          <w:noProof/>
        </w:rPr>
        <w:drawing>
          <wp:inline distT="0" distB="0" distL="0" distR="0" wp14:anchorId="25354725" wp14:editId="07F72425">
            <wp:extent cx="5212080" cy="4895335"/>
            <wp:effectExtent l="0" t="0" r="762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12080" cy="4895335"/>
                    </a:xfrm>
                    <a:prstGeom prst="rect">
                      <a:avLst/>
                    </a:prstGeom>
                    <a:noFill/>
                    <a:ln>
                      <a:noFill/>
                    </a:ln>
                  </pic:spPr>
                </pic:pic>
              </a:graphicData>
            </a:graphic>
          </wp:inline>
        </w:drawing>
      </w:r>
    </w:p>
    <w:p w14:paraId="33DD1688" w14:textId="77777777" w:rsidR="009B44D2" w:rsidRPr="009B44D2" w:rsidRDefault="009B44D2" w:rsidP="009B44D2">
      <w:pPr>
        <w:pStyle w:val="Body"/>
        <w:rPr>
          <w:rFonts w:ascii="Arial" w:hAnsi="Arial" w:cs="Arial"/>
        </w:rPr>
      </w:pPr>
      <w:r w:rsidRPr="009B44D2">
        <w:rPr>
          <w:rFonts w:ascii="Arial" w:hAnsi="Arial" w:cs="Arial"/>
        </w:rPr>
        <w:t>Figure 1. ICP OES calibration curves. a) calibration curve for copper, b) calibration curve for zinc, c) calibration curve for selenium and d) calibration curve for iron.</w:t>
      </w:r>
    </w:p>
    <w:p w14:paraId="43B61F52" w14:textId="77777777" w:rsidR="009B44D2" w:rsidRPr="009B44D2" w:rsidRDefault="009B44D2" w:rsidP="009B44D2">
      <w:pPr>
        <w:pStyle w:val="Body"/>
        <w:rPr>
          <w:rFonts w:ascii="Arial" w:hAnsi="Arial" w:cs="Arial"/>
        </w:rPr>
      </w:pPr>
    </w:p>
    <w:p w14:paraId="3CDC644E" w14:textId="093261F4" w:rsidR="004F6D2B" w:rsidRPr="004F6D2B" w:rsidRDefault="004F6D2B" w:rsidP="004F6D2B">
      <w:pPr>
        <w:pStyle w:val="Body"/>
        <w:rPr>
          <w:rFonts w:ascii="Arial" w:hAnsi="Arial" w:cs="Arial"/>
        </w:rPr>
      </w:pPr>
      <w:r w:rsidRPr="004F6D2B">
        <w:rPr>
          <w:rFonts w:ascii="Arial" w:hAnsi="Arial" w:cs="Arial"/>
        </w:rPr>
        <w:t xml:space="preserve">All tested nutritionally important metal elements (K, Mg, Mn, Fe, Cu, Zn and Se) were detected at various concentrations in various samples. Potassium was detected in all samples (Table 1) at between 11889.57-19220.69mg/Kg (Lungalunga), 13646.77-15074.65mg/Kg (Mwea) and 9091.32-19518.76mg/Kg (Ahero) and; was the most abundant metal </w:t>
      </w:r>
      <w:r w:rsidR="00C72AB0" w:rsidRPr="004F6D2B">
        <w:rPr>
          <w:rFonts w:ascii="Arial" w:hAnsi="Arial" w:cs="Arial"/>
        </w:rPr>
        <w:t>element in</w:t>
      </w:r>
      <w:r w:rsidRPr="004F6D2B">
        <w:rPr>
          <w:rFonts w:ascii="Arial" w:hAnsi="Arial" w:cs="Arial"/>
        </w:rPr>
        <w:t xml:space="preserve"> all regions with the highest mean</w:t>
      </w:r>
      <w:r w:rsidR="00303D1C">
        <w:rPr>
          <w:rFonts w:ascii="Arial" w:hAnsi="Arial" w:cs="Arial"/>
        </w:rPr>
        <w:t xml:space="preserve"> </w:t>
      </w:r>
      <w:r w:rsidR="00303D1C" w:rsidRPr="004F6D2B">
        <w:rPr>
          <w:rFonts w:ascii="Arial" w:hAnsi="Arial" w:cs="Arial"/>
        </w:rPr>
        <w:t>(Fig</w:t>
      </w:r>
      <w:r w:rsidR="00303D1C">
        <w:rPr>
          <w:rFonts w:ascii="Arial" w:hAnsi="Arial" w:cs="Arial"/>
        </w:rPr>
        <w:t>.</w:t>
      </w:r>
      <w:r w:rsidR="00303D1C" w:rsidRPr="004F6D2B">
        <w:rPr>
          <w:rFonts w:ascii="Arial" w:hAnsi="Arial" w:cs="Arial"/>
        </w:rPr>
        <w:t xml:space="preserve"> 2a)</w:t>
      </w:r>
      <w:r w:rsidRPr="004F6D2B">
        <w:rPr>
          <w:rFonts w:ascii="Arial" w:hAnsi="Arial" w:cs="Arial"/>
        </w:rPr>
        <w:t xml:space="preserve"> value</w:t>
      </w:r>
      <w:r w:rsidR="00C72AB0">
        <w:rPr>
          <w:rFonts w:ascii="Arial" w:hAnsi="Arial" w:cs="Arial"/>
        </w:rPr>
        <w:t xml:space="preserve"> </w:t>
      </w:r>
      <w:r w:rsidR="00C72AB0" w:rsidRPr="004F6D2B">
        <w:rPr>
          <w:rFonts w:ascii="Arial" w:hAnsi="Arial" w:cs="Arial"/>
        </w:rPr>
        <w:t>of</w:t>
      </w:r>
      <w:r w:rsidRPr="004F6D2B">
        <w:rPr>
          <w:rFonts w:ascii="Arial" w:hAnsi="Arial" w:cs="Arial"/>
        </w:rPr>
        <w:t xml:space="preserve"> 15148.94±3048.08mg/Kg (Lungalunga) followed by 14489.01±525.78mg/Kg (Mwea) and 11750.38±3898.92mg/Kg (Ahero), though this </w:t>
      </w:r>
      <w:r w:rsidR="000816B3">
        <w:rPr>
          <w:rFonts w:ascii="Arial" w:hAnsi="Arial" w:cs="Arial"/>
        </w:rPr>
        <w:t>variation was not significant (p</w:t>
      </w:r>
      <w:r w:rsidRPr="004F6D2B">
        <w:rPr>
          <w:rFonts w:ascii="Arial" w:hAnsi="Arial" w:cs="Arial"/>
        </w:rPr>
        <w:t>=0.05) across the three regions.  Magnesium was also detected in all samples (Table 1) at between 5479-7096.05mg/Kg (Lungalunga), 6065.54-8040.05mg/Kg (Mwea) and 3970.93-4756.27mg/Kg (Ahero) and was the s</w:t>
      </w:r>
      <w:r w:rsidR="00AD29C2">
        <w:rPr>
          <w:rFonts w:ascii="Arial" w:hAnsi="Arial" w:cs="Arial"/>
        </w:rPr>
        <w:t>econd most abundant metal (Fig.</w:t>
      </w:r>
      <w:r w:rsidR="00135230">
        <w:rPr>
          <w:rFonts w:ascii="Arial" w:hAnsi="Arial" w:cs="Arial"/>
        </w:rPr>
        <w:t xml:space="preserve"> </w:t>
      </w:r>
      <w:r w:rsidR="00AD29C2">
        <w:rPr>
          <w:rFonts w:ascii="Arial" w:hAnsi="Arial" w:cs="Arial"/>
        </w:rPr>
        <w:t>2</w:t>
      </w:r>
      <w:r w:rsidR="001E5839">
        <w:rPr>
          <w:rFonts w:ascii="Arial" w:hAnsi="Arial" w:cs="Arial"/>
        </w:rPr>
        <w:t>a). Its highest</w:t>
      </w:r>
      <w:r w:rsidR="00FF7D21" w:rsidRPr="004F6D2B">
        <w:rPr>
          <w:rFonts w:ascii="Arial" w:hAnsi="Arial" w:cs="Arial"/>
        </w:rPr>
        <w:t xml:space="preserve"> </w:t>
      </w:r>
      <w:r w:rsidRPr="004F6D2B">
        <w:rPr>
          <w:rFonts w:ascii="Arial" w:hAnsi="Arial" w:cs="Arial"/>
        </w:rPr>
        <w:t>mean</w:t>
      </w:r>
      <w:r w:rsidR="00FF7D21">
        <w:rPr>
          <w:rFonts w:ascii="Arial" w:hAnsi="Arial" w:cs="Arial"/>
        </w:rPr>
        <w:t xml:space="preserve"> </w:t>
      </w:r>
      <w:r w:rsidR="001E5839">
        <w:rPr>
          <w:rFonts w:ascii="Arial" w:hAnsi="Arial" w:cs="Arial"/>
        </w:rPr>
        <w:t>level</w:t>
      </w:r>
      <w:r w:rsidRPr="004F6D2B">
        <w:rPr>
          <w:rFonts w:ascii="Arial" w:hAnsi="Arial" w:cs="Arial"/>
        </w:rPr>
        <w:t xml:space="preserve"> of 6628.62±721.75mg/Kg</w:t>
      </w:r>
      <w:r w:rsidR="001E5839">
        <w:rPr>
          <w:rFonts w:ascii="Arial" w:hAnsi="Arial" w:cs="Arial"/>
        </w:rPr>
        <w:t xml:space="preserve"> (</w:t>
      </w:r>
      <w:r w:rsidR="00067F68">
        <w:rPr>
          <w:rFonts w:ascii="Arial" w:hAnsi="Arial" w:cs="Arial"/>
        </w:rPr>
        <w:t>Fig. 2</w:t>
      </w:r>
      <w:r w:rsidR="00067F68" w:rsidRPr="004F6D2B">
        <w:rPr>
          <w:rFonts w:ascii="Arial" w:hAnsi="Arial" w:cs="Arial"/>
        </w:rPr>
        <w:t>a</w:t>
      </w:r>
      <w:r w:rsidR="00067F68">
        <w:rPr>
          <w:rFonts w:ascii="Arial" w:hAnsi="Arial" w:cs="Arial"/>
        </w:rPr>
        <w:t>)</w:t>
      </w:r>
      <w:r w:rsidRPr="004F6D2B">
        <w:rPr>
          <w:rFonts w:ascii="Arial" w:hAnsi="Arial" w:cs="Arial"/>
        </w:rPr>
        <w:t>, was detected in rice bran from Mwea followed by 6185.80±693.43mg/Kg (Lungalunga) and 4355.38±285.00mg/Kg (Ahero), which was significantly lower (</w:t>
      </w:r>
      <w:r w:rsidR="000816B3">
        <w:rPr>
          <w:rFonts w:ascii="Arial" w:hAnsi="Arial" w:cs="Arial"/>
        </w:rPr>
        <w:t>p</w:t>
      </w:r>
      <w:r w:rsidRPr="004F6D2B">
        <w:rPr>
          <w:rFonts w:ascii="Arial" w:hAnsi="Arial" w:cs="Arial"/>
        </w:rPr>
        <w:t xml:space="preserve">=0.05) than the other two. </w:t>
      </w:r>
    </w:p>
    <w:p w14:paraId="6E00E42B" w14:textId="77777777" w:rsidR="004F6D2B" w:rsidRPr="004F6D2B" w:rsidRDefault="004F6D2B" w:rsidP="004F6D2B">
      <w:pPr>
        <w:pStyle w:val="Body"/>
        <w:rPr>
          <w:rFonts w:ascii="Arial" w:hAnsi="Arial" w:cs="Arial"/>
        </w:rPr>
      </w:pPr>
    </w:p>
    <w:p w14:paraId="333E2BAD" w14:textId="0736A831" w:rsidR="009B44D2" w:rsidRPr="009B44D2" w:rsidRDefault="004F6D2B" w:rsidP="004F6D2B">
      <w:pPr>
        <w:pStyle w:val="Body"/>
        <w:rPr>
          <w:rFonts w:ascii="Arial" w:hAnsi="Arial" w:cs="Arial"/>
        </w:rPr>
      </w:pPr>
      <w:r w:rsidRPr="004F6D2B">
        <w:rPr>
          <w:rFonts w:ascii="Arial" w:hAnsi="Arial" w:cs="Arial"/>
        </w:rPr>
        <w:t xml:space="preserve">Manganese was also detected in all samples from all regions (Table 1) at 138.23-398.44mg/Kg (Lungalunga), 129.7-545.81mg/Kg (Mwea) and 161.45-372.79mg/Kg (Ahero). It was the next most abundant metal with a </w:t>
      </w:r>
      <w:r w:rsidR="00067F68" w:rsidRPr="004F6D2B">
        <w:rPr>
          <w:rFonts w:ascii="Arial" w:hAnsi="Arial" w:cs="Arial"/>
        </w:rPr>
        <w:t xml:space="preserve">highest </w:t>
      </w:r>
      <w:r w:rsidR="00067F68">
        <w:rPr>
          <w:rFonts w:ascii="Arial" w:hAnsi="Arial" w:cs="Arial"/>
        </w:rPr>
        <w:t>mean</w:t>
      </w:r>
      <w:r w:rsidR="00367AEC">
        <w:rPr>
          <w:rFonts w:ascii="Arial" w:hAnsi="Arial" w:cs="Arial"/>
        </w:rPr>
        <w:t xml:space="preserve"> </w:t>
      </w:r>
      <w:r w:rsidR="00067F68" w:rsidRPr="004F6D2B">
        <w:rPr>
          <w:rFonts w:ascii="Arial" w:hAnsi="Arial" w:cs="Arial"/>
        </w:rPr>
        <w:t>(Fig. 2b)</w:t>
      </w:r>
      <w:r w:rsidR="00067F68">
        <w:rPr>
          <w:rFonts w:ascii="Arial" w:hAnsi="Arial" w:cs="Arial"/>
        </w:rPr>
        <w:t xml:space="preserve"> </w:t>
      </w:r>
      <w:r w:rsidRPr="004F6D2B">
        <w:rPr>
          <w:rFonts w:ascii="Arial" w:hAnsi="Arial" w:cs="Arial"/>
        </w:rPr>
        <w:t>value</w:t>
      </w:r>
      <w:r w:rsidR="003521DA">
        <w:rPr>
          <w:rFonts w:ascii="Arial" w:hAnsi="Arial" w:cs="Arial"/>
        </w:rPr>
        <w:t xml:space="preserve"> </w:t>
      </w:r>
      <w:r w:rsidRPr="004F6D2B">
        <w:rPr>
          <w:rFonts w:ascii="Arial" w:hAnsi="Arial" w:cs="Arial"/>
        </w:rPr>
        <w:t xml:space="preserve">of 290.26±86.97mg/Kg (Lungalunga) followed by 251.40±89.04mg/Kg (Ahero) and 243.56±162.02mg/Kg (Mwea). There </w:t>
      </w:r>
      <w:r w:rsidR="000816B3">
        <w:rPr>
          <w:rFonts w:ascii="Arial" w:hAnsi="Arial" w:cs="Arial"/>
        </w:rPr>
        <w:t>was no significant difference (p</w:t>
      </w:r>
      <w:r w:rsidRPr="004F6D2B">
        <w:rPr>
          <w:rFonts w:ascii="Arial" w:hAnsi="Arial" w:cs="Arial"/>
        </w:rPr>
        <w:t xml:space="preserve">=0.05) among these means. Iron which was the next most abundant metal was also detected in all samples from all regions (Table 1) at concentration ranging from: 174.42-472.56mg/Kg (Ahero), 115.13-545.81mg/Kg (Mwea) and 81.19-106.72mg/Kg (Lungalunga). Rice bran from Ahero had the highest </w:t>
      </w:r>
      <w:r w:rsidR="000D72D8" w:rsidRPr="004F6D2B">
        <w:rPr>
          <w:rFonts w:ascii="Arial" w:hAnsi="Arial" w:cs="Arial"/>
        </w:rPr>
        <w:t>mean</w:t>
      </w:r>
      <w:r w:rsidRPr="004F6D2B">
        <w:rPr>
          <w:rFonts w:ascii="Arial" w:hAnsi="Arial" w:cs="Arial"/>
        </w:rPr>
        <w:t xml:space="preserve"> </w:t>
      </w:r>
      <w:r w:rsidR="00BD3944" w:rsidRPr="004F6D2B">
        <w:rPr>
          <w:rFonts w:ascii="Arial" w:hAnsi="Arial" w:cs="Arial"/>
        </w:rPr>
        <w:t xml:space="preserve">(Fig. </w:t>
      </w:r>
      <w:r w:rsidR="00BD3944" w:rsidRPr="004F6D2B">
        <w:rPr>
          <w:rFonts w:ascii="Arial" w:hAnsi="Arial" w:cs="Arial"/>
        </w:rPr>
        <w:lastRenderedPageBreak/>
        <w:t xml:space="preserve">2b) </w:t>
      </w:r>
      <w:r w:rsidRPr="004F6D2B">
        <w:rPr>
          <w:rFonts w:ascii="Arial" w:hAnsi="Arial" w:cs="Arial"/>
        </w:rPr>
        <w:t>value of 269.64±111.02mg/Kg, followed by 232.63±168.14mg/Kg and 95.37±11.64mg/Kg in rice bran from Mwea and Lungalunga respectively. These variation</w:t>
      </w:r>
      <w:r w:rsidR="000816B3">
        <w:rPr>
          <w:rFonts w:ascii="Arial" w:hAnsi="Arial" w:cs="Arial"/>
        </w:rPr>
        <w:t xml:space="preserve"> in means was not significant (p</w:t>
      </w:r>
      <w:r w:rsidRPr="004F6D2B">
        <w:rPr>
          <w:rFonts w:ascii="Arial" w:hAnsi="Arial" w:cs="Arial"/>
        </w:rPr>
        <w:t>=0.05) across these regions.</w:t>
      </w:r>
    </w:p>
    <w:p w14:paraId="731E4E9B" w14:textId="77777777" w:rsidR="009B44D2" w:rsidRPr="009B44D2" w:rsidRDefault="009B44D2" w:rsidP="009B44D2">
      <w:pPr>
        <w:pStyle w:val="Body"/>
        <w:rPr>
          <w:rFonts w:ascii="Arial" w:hAnsi="Arial" w:cs="Arial"/>
        </w:rPr>
      </w:pPr>
    </w:p>
    <w:p w14:paraId="6CBA8A70" w14:textId="77777777" w:rsidR="009B44D2" w:rsidRPr="009B44D2" w:rsidRDefault="009B44D2" w:rsidP="009B44D2">
      <w:pPr>
        <w:pStyle w:val="Body"/>
        <w:rPr>
          <w:rFonts w:ascii="Arial" w:hAnsi="Arial" w:cs="Arial"/>
        </w:rPr>
      </w:pPr>
      <w:r w:rsidRPr="009B44D2">
        <w:rPr>
          <w:rFonts w:ascii="Arial" w:hAnsi="Arial" w:cs="Arial"/>
        </w:rPr>
        <w:t xml:space="preserve"> </w:t>
      </w:r>
      <w:r w:rsidR="00542857" w:rsidRPr="00542857">
        <w:rPr>
          <w:noProof/>
        </w:rPr>
        <w:drawing>
          <wp:inline distT="0" distB="0" distL="0" distR="0" wp14:anchorId="2F3260C8" wp14:editId="3AB79B1E">
            <wp:extent cx="5212080" cy="3217741"/>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2080" cy="3217741"/>
                    </a:xfrm>
                    <a:prstGeom prst="rect">
                      <a:avLst/>
                    </a:prstGeom>
                    <a:noFill/>
                    <a:ln>
                      <a:noFill/>
                    </a:ln>
                  </pic:spPr>
                </pic:pic>
              </a:graphicData>
            </a:graphic>
          </wp:inline>
        </w:drawing>
      </w:r>
    </w:p>
    <w:p w14:paraId="4B5DEDE3" w14:textId="77777777" w:rsidR="009B44D2" w:rsidRPr="009B44D2" w:rsidRDefault="009B44D2" w:rsidP="009B44D2">
      <w:pPr>
        <w:pStyle w:val="Body"/>
        <w:rPr>
          <w:rFonts w:ascii="Arial" w:hAnsi="Arial" w:cs="Arial"/>
        </w:rPr>
      </w:pPr>
      <w:r w:rsidRPr="009B44D2">
        <w:rPr>
          <w:rFonts w:ascii="Arial" w:hAnsi="Arial" w:cs="Arial"/>
        </w:rPr>
        <w:t xml:space="preserve">Figure 2. Regional variation of metals in rice bran. a) variation of Potassium and Magnesium, b) variation of Manganese and Iron, c) variation of copper, zinc and selenium d) variation of chromium and arsenic. </w:t>
      </w:r>
    </w:p>
    <w:p w14:paraId="6D7BF966" w14:textId="4A2F0C81" w:rsidR="009B44D2" w:rsidRDefault="004F6D2B" w:rsidP="009B44D2">
      <w:pPr>
        <w:pStyle w:val="Body"/>
        <w:rPr>
          <w:rFonts w:ascii="Arial" w:hAnsi="Arial" w:cs="Arial"/>
        </w:rPr>
      </w:pPr>
      <w:r w:rsidRPr="004F6D2B">
        <w:rPr>
          <w:rFonts w:ascii="Arial" w:hAnsi="Arial" w:cs="Arial"/>
        </w:rPr>
        <w:t xml:space="preserve">The concentration of Zinc which was also detected in all samples (Table 1) ranged from 71.08-81.45mg/Kg (Lungalunga), 56.86-77.78mg/Kg (Mwea) and 40.73-56.36 (Ahero). It had the next highest concentration with the </w:t>
      </w:r>
      <w:r w:rsidR="001E5839" w:rsidRPr="004F6D2B">
        <w:rPr>
          <w:rFonts w:ascii="Arial" w:hAnsi="Arial" w:cs="Arial"/>
        </w:rPr>
        <w:t>highest mean</w:t>
      </w:r>
      <w:r w:rsidR="00BD3944">
        <w:rPr>
          <w:rFonts w:ascii="Arial" w:hAnsi="Arial" w:cs="Arial"/>
        </w:rPr>
        <w:t xml:space="preserve"> </w:t>
      </w:r>
      <w:r w:rsidR="00BD3944" w:rsidRPr="004F6D2B">
        <w:rPr>
          <w:rFonts w:ascii="Arial" w:hAnsi="Arial" w:cs="Arial"/>
        </w:rPr>
        <w:t>(Fig. 2c)</w:t>
      </w:r>
      <w:r w:rsidRPr="004F6D2B">
        <w:rPr>
          <w:rFonts w:ascii="Arial" w:hAnsi="Arial" w:cs="Arial"/>
        </w:rPr>
        <w:t xml:space="preserve"> of 76.56±3.77mg/Kg in rice bran from Lungalunga followed by 68.62±6.75mg/Kg (Mwea) and 49.11±5.85mg/Kg (Ahero). The mean levels in rice bran from A</w:t>
      </w:r>
      <w:r w:rsidR="00FC3D85">
        <w:rPr>
          <w:rFonts w:ascii="Arial" w:hAnsi="Arial" w:cs="Arial"/>
        </w:rPr>
        <w:t>hero were significantly lower (p</w:t>
      </w:r>
      <w:r w:rsidRPr="004F6D2B">
        <w:rPr>
          <w:rFonts w:ascii="Arial" w:hAnsi="Arial" w:cs="Arial"/>
        </w:rPr>
        <w:t xml:space="preserve">=0.05) than that in the other two regions. On the other hand, Copper which was also detected in all samples (Table 1) from all regions had its levels ranging from: 8.67-14.49mg/Kg (Mwea), 8.36-14.52mg/Kg (Lungalunga) and 7.46-10.33mg/Kg (Ahero). It was the next most </w:t>
      </w:r>
      <w:r w:rsidR="007E0789" w:rsidRPr="004F6D2B">
        <w:rPr>
          <w:rFonts w:ascii="Arial" w:hAnsi="Arial" w:cs="Arial"/>
        </w:rPr>
        <w:t>abundant with</w:t>
      </w:r>
      <w:r w:rsidRPr="004F6D2B">
        <w:rPr>
          <w:rFonts w:ascii="Arial" w:hAnsi="Arial" w:cs="Arial"/>
        </w:rPr>
        <w:t xml:space="preserve"> the highest mean of 11.76±2.16mg/Kg </w:t>
      </w:r>
      <w:r w:rsidR="00A87AE8" w:rsidRPr="004F6D2B">
        <w:rPr>
          <w:rFonts w:ascii="Arial" w:hAnsi="Arial" w:cs="Arial"/>
        </w:rPr>
        <w:t>(Fig. 2c)</w:t>
      </w:r>
      <w:r w:rsidR="00A87AE8">
        <w:rPr>
          <w:rFonts w:ascii="Arial" w:hAnsi="Arial" w:cs="Arial"/>
        </w:rPr>
        <w:t xml:space="preserve"> </w:t>
      </w:r>
      <w:r w:rsidRPr="004F6D2B">
        <w:rPr>
          <w:rFonts w:ascii="Arial" w:hAnsi="Arial" w:cs="Arial"/>
        </w:rPr>
        <w:t xml:space="preserve">in rice bran from </w:t>
      </w:r>
      <w:r w:rsidR="009E2281" w:rsidRPr="004F6D2B">
        <w:rPr>
          <w:rFonts w:ascii="Arial" w:hAnsi="Arial" w:cs="Arial"/>
        </w:rPr>
        <w:t xml:space="preserve">Lungalunga </w:t>
      </w:r>
      <w:r w:rsidRPr="004F6D2B">
        <w:rPr>
          <w:rFonts w:ascii="Arial" w:hAnsi="Arial" w:cs="Arial"/>
        </w:rPr>
        <w:t>w</w:t>
      </w:r>
      <w:r w:rsidR="00FC3D85">
        <w:rPr>
          <w:rFonts w:ascii="Arial" w:hAnsi="Arial" w:cs="Arial"/>
        </w:rPr>
        <w:t>ith no significant difference (p</w:t>
      </w:r>
      <w:r w:rsidRPr="004F6D2B">
        <w:rPr>
          <w:rFonts w:ascii="Arial" w:hAnsi="Arial" w:cs="Arial"/>
        </w:rPr>
        <w:t xml:space="preserve">=0.05) compared to 11.43±2.58mg/Kg and 8.87±1.11mg/Kg in rice bran from </w:t>
      </w:r>
      <w:r w:rsidR="009E2281" w:rsidRPr="004F6D2B">
        <w:rPr>
          <w:rFonts w:ascii="Arial" w:hAnsi="Arial" w:cs="Arial"/>
        </w:rPr>
        <w:t xml:space="preserve">Mwea </w:t>
      </w:r>
      <w:r w:rsidRPr="004F6D2B">
        <w:rPr>
          <w:rFonts w:ascii="Arial" w:hAnsi="Arial" w:cs="Arial"/>
        </w:rPr>
        <w:t xml:space="preserve">and Ahero respectively. Selenium which was the least abundant metal in this category (Fig. 2c) was detected in the range of 0.8-11.52mg/Kg, 0.22-6.2mg/Kg, 0.8-11.52mg/Kg respectively in 50%, (n=6), 83.3%, (n=6) and 100%, (n=6) of samples from Mwea, Lungalunga and Ahero. Again there </w:t>
      </w:r>
      <w:r w:rsidR="00297C50">
        <w:rPr>
          <w:rFonts w:ascii="Arial" w:hAnsi="Arial" w:cs="Arial"/>
        </w:rPr>
        <w:t>was no significant difference (p</w:t>
      </w:r>
      <w:r w:rsidRPr="004F6D2B">
        <w:rPr>
          <w:rFonts w:ascii="Arial" w:hAnsi="Arial" w:cs="Arial"/>
        </w:rPr>
        <w:t xml:space="preserve">=0.05) among the means of 2.23±4.58, 1.65±2.31 and 0.57±0.46mg/Kg in rice bran from Mwea, Lungalunga and Ahero </w:t>
      </w:r>
      <w:r w:rsidR="007E0789" w:rsidRPr="004F6D2B">
        <w:rPr>
          <w:rFonts w:ascii="Arial" w:hAnsi="Arial" w:cs="Arial"/>
        </w:rPr>
        <w:t>(Fig. 2c)</w:t>
      </w:r>
      <w:r w:rsidR="007E0789">
        <w:rPr>
          <w:rFonts w:ascii="Arial" w:hAnsi="Arial" w:cs="Arial"/>
        </w:rPr>
        <w:t xml:space="preserve"> </w:t>
      </w:r>
      <w:r w:rsidRPr="004F6D2B">
        <w:rPr>
          <w:rFonts w:ascii="Arial" w:hAnsi="Arial" w:cs="Arial"/>
        </w:rPr>
        <w:t>respectively.</w:t>
      </w:r>
    </w:p>
    <w:p w14:paraId="481BB963" w14:textId="77777777" w:rsidR="001D2C0E" w:rsidRPr="009B44D2" w:rsidRDefault="001D2C0E" w:rsidP="009B44D2">
      <w:pPr>
        <w:pStyle w:val="Body"/>
        <w:rPr>
          <w:rFonts w:ascii="Arial" w:hAnsi="Arial" w:cs="Arial"/>
        </w:rPr>
      </w:pPr>
    </w:p>
    <w:p w14:paraId="6AA3E434" w14:textId="77777777" w:rsidR="009B44D2" w:rsidRPr="009B44D2" w:rsidRDefault="009B44D2" w:rsidP="009B44D2">
      <w:pPr>
        <w:pStyle w:val="Body"/>
        <w:rPr>
          <w:rFonts w:ascii="Arial" w:hAnsi="Arial" w:cs="Arial"/>
        </w:rPr>
      </w:pPr>
      <w:r w:rsidRPr="009B44D2">
        <w:rPr>
          <w:rFonts w:ascii="Arial" w:hAnsi="Arial" w:cs="Arial"/>
        </w:rPr>
        <w:t>Table 1. Levels of nutritionally important metal elements in rice bran from different regions of Kenya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626"/>
        <w:gridCol w:w="1456"/>
        <w:gridCol w:w="1267"/>
        <w:gridCol w:w="1304"/>
        <w:gridCol w:w="1141"/>
        <w:gridCol w:w="1143"/>
        <w:gridCol w:w="1267"/>
      </w:tblGrid>
      <w:tr w:rsidR="00AB6CA7" w:rsidRPr="00097862" w14:paraId="6E1BBF20" w14:textId="77777777" w:rsidTr="005449D7">
        <w:tc>
          <w:tcPr>
            <w:tcW w:w="822" w:type="pct"/>
            <w:tcBorders>
              <w:top w:val="single" w:sz="4" w:space="0" w:color="auto"/>
              <w:bottom w:val="single" w:sz="4" w:space="0" w:color="auto"/>
            </w:tcBorders>
          </w:tcPr>
          <w:p w14:paraId="2C76858B"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b/>
                <w:sz w:val="20"/>
                <w:szCs w:val="20"/>
              </w:rPr>
              <w:t>Region</w:t>
            </w:r>
          </w:p>
        </w:tc>
        <w:tc>
          <w:tcPr>
            <w:tcW w:w="4178" w:type="pct"/>
            <w:gridSpan w:val="7"/>
            <w:tcBorders>
              <w:top w:val="single" w:sz="4" w:space="0" w:color="auto"/>
              <w:bottom w:val="single" w:sz="4" w:space="0" w:color="auto"/>
            </w:tcBorders>
          </w:tcPr>
          <w:p w14:paraId="59EDF97D" w14:textId="77777777" w:rsidR="00AB6CA7" w:rsidRPr="00097862" w:rsidRDefault="00AB6CA7" w:rsidP="00A0466D">
            <w:pPr>
              <w:pStyle w:val="NoSpacing"/>
              <w:spacing w:line="480" w:lineRule="auto"/>
              <w:jc w:val="center"/>
              <w:rPr>
                <w:rFonts w:ascii="Arial" w:hAnsi="Arial" w:cs="Arial"/>
                <w:b/>
                <w:sz w:val="20"/>
                <w:szCs w:val="20"/>
              </w:rPr>
            </w:pPr>
            <w:r w:rsidRPr="00097862">
              <w:rPr>
                <w:rFonts w:ascii="Arial" w:hAnsi="Arial" w:cs="Arial"/>
                <w:b/>
                <w:sz w:val="20"/>
                <w:szCs w:val="20"/>
              </w:rPr>
              <w:t>Nutritious metals</w:t>
            </w:r>
          </w:p>
          <w:p w14:paraId="19892201" w14:textId="77777777" w:rsidR="00AB6CA7" w:rsidRPr="00097862" w:rsidRDefault="00AB6CA7" w:rsidP="00A0466D">
            <w:pPr>
              <w:pStyle w:val="NoSpacing"/>
              <w:spacing w:line="480" w:lineRule="auto"/>
              <w:jc w:val="center"/>
              <w:rPr>
                <w:rFonts w:ascii="Arial" w:hAnsi="Arial" w:cs="Arial"/>
                <w:sz w:val="20"/>
                <w:szCs w:val="20"/>
              </w:rPr>
            </w:pPr>
            <w:r w:rsidRPr="00097862">
              <w:rPr>
                <w:rFonts w:ascii="Arial" w:hAnsi="Arial" w:cs="Arial"/>
                <w:sz w:val="20"/>
                <w:szCs w:val="20"/>
              </w:rPr>
              <w:t>Min-Max in mg/Kg</w:t>
            </w:r>
          </w:p>
          <w:p w14:paraId="3CEA41ED" w14:textId="77777777" w:rsidR="00AB6CA7" w:rsidRPr="00097862" w:rsidRDefault="00AB6CA7" w:rsidP="00A0466D">
            <w:pPr>
              <w:pStyle w:val="NoSpacing"/>
              <w:spacing w:line="480" w:lineRule="auto"/>
              <w:jc w:val="center"/>
              <w:rPr>
                <w:rFonts w:ascii="Arial" w:hAnsi="Arial" w:cs="Arial"/>
                <w:sz w:val="20"/>
                <w:szCs w:val="20"/>
              </w:rPr>
            </w:pPr>
            <w:r w:rsidRPr="00097862">
              <w:rPr>
                <w:rFonts w:ascii="Arial" w:hAnsi="Arial" w:cs="Arial"/>
                <w:sz w:val="20"/>
                <w:szCs w:val="20"/>
              </w:rPr>
              <w:t>(%; n)</w:t>
            </w:r>
          </w:p>
          <w:p w14:paraId="01EFF878" w14:textId="77777777" w:rsidR="00AB6CA7" w:rsidRPr="00097862" w:rsidRDefault="00AB6CA7" w:rsidP="00A0466D">
            <w:pPr>
              <w:pStyle w:val="NoSpacing"/>
              <w:spacing w:line="480" w:lineRule="auto"/>
              <w:jc w:val="both"/>
              <w:rPr>
                <w:rFonts w:ascii="Arial" w:hAnsi="Arial" w:cs="Arial"/>
                <w:sz w:val="20"/>
                <w:szCs w:val="20"/>
              </w:rPr>
            </w:pPr>
          </w:p>
        </w:tc>
      </w:tr>
      <w:tr w:rsidR="00AB6CA7" w:rsidRPr="00097862" w14:paraId="35E2E0AB" w14:textId="77777777" w:rsidTr="005449D7">
        <w:tc>
          <w:tcPr>
            <w:tcW w:w="822" w:type="pct"/>
            <w:tcBorders>
              <w:top w:val="single" w:sz="4" w:space="0" w:color="auto"/>
              <w:bottom w:val="single" w:sz="4" w:space="0" w:color="auto"/>
            </w:tcBorders>
          </w:tcPr>
          <w:p w14:paraId="39801CEC" w14:textId="77777777" w:rsidR="00AB6CA7" w:rsidRPr="00097862" w:rsidRDefault="00AB6CA7" w:rsidP="00A0466D">
            <w:pPr>
              <w:pStyle w:val="NoSpacing"/>
              <w:spacing w:line="480" w:lineRule="auto"/>
              <w:jc w:val="both"/>
              <w:rPr>
                <w:rFonts w:ascii="Arial" w:hAnsi="Arial" w:cs="Arial"/>
                <w:b/>
                <w:sz w:val="20"/>
                <w:szCs w:val="20"/>
              </w:rPr>
            </w:pPr>
            <w:r w:rsidRPr="00097862">
              <w:rPr>
                <w:rFonts w:ascii="Arial" w:hAnsi="Arial" w:cs="Arial"/>
                <w:b/>
                <w:sz w:val="20"/>
                <w:szCs w:val="20"/>
              </w:rPr>
              <w:t>Metal</w:t>
            </w:r>
          </w:p>
        </w:tc>
        <w:tc>
          <w:tcPr>
            <w:tcW w:w="738" w:type="pct"/>
            <w:tcBorders>
              <w:top w:val="single" w:sz="4" w:space="0" w:color="auto"/>
              <w:bottom w:val="single" w:sz="4" w:space="0" w:color="auto"/>
            </w:tcBorders>
          </w:tcPr>
          <w:p w14:paraId="02E262AE"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K</w:t>
            </w:r>
          </w:p>
        </w:tc>
        <w:tc>
          <w:tcPr>
            <w:tcW w:w="661" w:type="pct"/>
            <w:tcBorders>
              <w:top w:val="single" w:sz="4" w:space="0" w:color="auto"/>
              <w:bottom w:val="single" w:sz="4" w:space="0" w:color="auto"/>
            </w:tcBorders>
          </w:tcPr>
          <w:p w14:paraId="41F051A0"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Mg</w:t>
            </w:r>
          </w:p>
        </w:tc>
        <w:tc>
          <w:tcPr>
            <w:tcW w:w="575" w:type="pct"/>
            <w:tcBorders>
              <w:top w:val="single" w:sz="4" w:space="0" w:color="auto"/>
              <w:bottom w:val="single" w:sz="4" w:space="0" w:color="auto"/>
            </w:tcBorders>
          </w:tcPr>
          <w:p w14:paraId="3B784B9B"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Mn</w:t>
            </w:r>
          </w:p>
        </w:tc>
        <w:tc>
          <w:tcPr>
            <w:tcW w:w="592" w:type="pct"/>
            <w:tcBorders>
              <w:top w:val="single" w:sz="4" w:space="0" w:color="auto"/>
              <w:bottom w:val="single" w:sz="4" w:space="0" w:color="auto"/>
            </w:tcBorders>
          </w:tcPr>
          <w:p w14:paraId="10F95A0B"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Fe</w:t>
            </w:r>
          </w:p>
        </w:tc>
        <w:tc>
          <w:tcPr>
            <w:tcW w:w="518" w:type="pct"/>
            <w:tcBorders>
              <w:top w:val="single" w:sz="4" w:space="0" w:color="auto"/>
              <w:bottom w:val="single" w:sz="4" w:space="0" w:color="auto"/>
            </w:tcBorders>
          </w:tcPr>
          <w:p w14:paraId="49001E94"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Cu</w:t>
            </w:r>
          </w:p>
        </w:tc>
        <w:tc>
          <w:tcPr>
            <w:tcW w:w="519" w:type="pct"/>
            <w:tcBorders>
              <w:top w:val="single" w:sz="4" w:space="0" w:color="auto"/>
              <w:bottom w:val="single" w:sz="4" w:space="0" w:color="auto"/>
            </w:tcBorders>
          </w:tcPr>
          <w:p w14:paraId="24A1F1A7"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Zn</w:t>
            </w:r>
          </w:p>
        </w:tc>
        <w:tc>
          <w:tcPr>
            <w:tcW w:w="576" w:type="pct"/>
            <w:tcBorders>
              <w:top w:val="single" w:sz="4" w:space="0" w:color="auto"/>
              <w:bottom w:val="single" w:sz="4" w:space="0" w:color="auto"/>
            </w:tcBorders>
          </w:tcPr>
          <w:p w14:paraId="73C05DFE"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Se</w:t>
            </w:r>
          </w:p>
        </w:tc>
      </w:tr>
      <w:tr w:rsidR="00AB6CA7" w:rsidRPr="00097862" w14:paraId="37C547DF" w14:textId="77777777" w:rsidTr="005449D7">
        <w:tc>
          <w:tcPr>
            <w:tcW w:w="822" w:type="pct"/>
            <w:tcBorders>
              <w:top w:val="single" w:sz="4" w:space="0" w:color="auto"/>
              <w:bottom w:val="single" w:sz="4" w:space="0" w:color="auto"/>
            </w:tcBorders>
          </w:tcPr>
          <w:p w14:paraId="5BD1E2A7"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lastRenderedPageBreak/>
              <w:t xml:space="preserve">Lungalunga </w:t>
            </w:r>
          </w:p>
        </w:tc>
        <w:tc>
          <w:tcPr>
            <w:tcW w:w="738" w:type="pct"/>
            <w:tcBorders>
              <w:top w:val="single" w:sz="4" w:space="0" w:color="auto"/>
              <w:bottom w:val="single" w:sz="4" w:space="0" w:color="auto"/>
            </w:tcBorders>
          </w:tcPr>
          <w:p w14:paraId="1DF0F50A"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11889.57-19220.69</w:t>
            </w:r>
          </w:p>
          <w:p w14:paraId="3FF54857"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661" w:type="pct"/>
            <w:tcBorders>
              <w:top w:val="single" w:sz="4" w:space="0" w:color="auto"/>
              <w:bottom w:val="single" w:sz="4" w:space="0" w:color="auto"/>
            </w:tcBorders>
          </w:tcPr>
          <w:p w14:paraId="3FE504ED"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5479-7096.05</w:t>
            </w:r>
          </w:p>
          <w:p w14:paraId="4FFAD156"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75" w:type="pct"/>
            <w:tcBorders>
              <w:top w:val="single" w:sz="4" w:space="0" w:color="auto"/>
              <w:bottom w:val="single" w:sz="4" w:space="0" w:color="auto"/>
            </w:tcBorders>
          </w:tcPr>
          <w:p w14:paraId="643DB6E4"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138.23-398.44</w:t>
            </w:r>
          </w:p>
          <w:p w14:paraId="2E9E4330"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92" w:type="pct"/>
            <w:tcBorders>
              <w:top w:val="single" w:sz="4" w:space="0" w:color="auto"/>
              <w:bottom w:val="single" w:sz="4" w:space="0" w:color="auto"/>
            </w:tcBorders>
          </w:tcPr>
          <w:p w14:paraId="088453AB"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81.19-106.72</w:t>
            </w:r>
          </w:p>
          <w:p w14:paraId="578A88AF"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18" w:type="pct"/>
            <w:tcBorders>
              <w:top w:val="single" w:sz="4" w:space="0" w:color="auto"/>
              <w:bottom w:val="single" w:sz="4" w:space="0" w:color="auto"/>
            </w:tcBorders>
          </w:tcPr>
          <w:p w14:paraId="78AA78F0"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8.36-14.52</w:t>
            </w:r>
          </w:p>
          <w:p w14:paraId="3EEE8773"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19" w:type="pct"/>
            <w:tcBorders>
              <w:top w:val="single" w:sz="4" w:space="0" w:color="auto"/>
              <w:bottom w:val="single" w:sz="4" w:space="0" w:color="auto"/>
            </w:tcBorders>
          </w:tcPr>
          <w:p w14:paraId="5FCF0EC8"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71.08-81.45</w:t>
            </w:r>
          </w:p>
          <w:p w14:paraId="2576FDDA"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76" w:type="pct"/>
            <w:tcBorders>
              <w:top w:val="single" w:sz="4" w:space="0" w:color="auto"/>
              <w:bottom w:val="single" w:sz="4" w:space="0" w:color="auto"/>
            </w:tcBorders>
          </w:tcPr>
          <w:p w14:paraId="60F55CF3"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0.22- 6.2</w:t>
            </w:r>
          </w:p>
          <w:p w14:paraId="3FFBBE6E"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(83.3; 6)</w:t>
            </w:r>
          </w:p>
        </w:tc>
      </w:tr>
      <w:tr w:rsidR="00AB6CA7" w:rsidRPr="00097862" w14:paraId="0AA0211C" w14:textId="77777777" w:rsidTr="005449D7">
        <w:tc>
          <w:tcPr>
            <w:tcW w:w="822" w:type="pct"/>
            <w:tcBorders>
              <w:top w:val="single" w:sz="4" w:space="0" w:color="auto"/>
              <w:bottom w:val="single" w:sz="4" w:space="0" w:color="auto"/>
            </w:tcBorders>
          </w:tcPr>
          <w:p w14:paraId="2662FB8C"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 xml:space="preserve">Mwea </w:t>
            </w:r>
          </w:p>
        </w:tc>
        <w:tc>
          <w:tcPr>
            <w:tcW w:w="738" w:type="pct"/>
            <w:tcBorders>
              <w:top w:val="single" w:sz="4" w:space="0" w:color="auto"/>
              <w:bottom w:val="single" w:sz="4" w:space="0" w:color="auto"/>
            </w:tcBorders>
          </w:tcPr>
          <w:p w14:paraId="3E58F2EA"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13646.77-15074.65</w:t>
            </w:r>
          </w:p>
          <w:p w14:paraId="756BD8AA"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661" w:type="pct"/>
            <w:tcBorders>
              <w:top w:val="single" w:sz="4" w:space="0" w:color="auto"/>
              <w:bottom w:val="single" w:sz="4" w:space="0" w:color="auto"/>
            </w:tcBorders>
          </w:tcPr>
          <w:p w14:paraId="4563F3E9"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6065.54- 8040.05</w:t>
            </w:r>
          </w:p>
          <w:p w14:paraId="2690F8C1"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75" w:type="pct"/>
            <w:tcBorders>
              <w:top w:val="single" w:sz="4" w:space="0" w:color="auto"/>
              <w:bottom w:val="single" w:sz="4" w:space="0" w:color="auto"/>
            </w:tcBorders>
          </w:tcPr>
          <w:p w14:paraId="22A3C60D"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129.7- 545.81</w:t>
            </w:r>
          </w:p>
          <w:p w14:paraId="7FF1B490"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92" w:type="pct"/>
            <w:tcBorders>
              <w:top w:val="single" w:sz="4" w:space="0" w:color="auto"/>
              <w:bottom w:val="single" w:sz="4" w:space="0" w:color="auto"/>
            </w:tcBorders>
          </w:tcPr>
          <w:p w14:paraId="76A90254"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115.13- 545.81</w:t>
            </w:r>
          </w:p>
          <w:p w14:paraId="4CCB40D5"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18" w:type="pct"/>
            <w:tcBorders>
              <w:top w:val="single" w:sz="4" w:space="0" w:color="auto"/>
              <w:bottom w:val="single" w:sz="4" w:space="0" w:color="auto"/>
            </w:tcBorders>
          </w:tcPr>
          <w:p w14:paraId="2C831002"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8.67- 14.49</w:t>
            </w:r>
          </w:p>
          <w:p w14:paraId="3B09F465"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19" w:type="pct"/>
            <w:tcBorders>
              <w:top w:val="single" w:sz="4" w:space="0" w:color="auto"/>
              <w:bottom w:val="single" w:sz="4" w:space="0" w:color="auto"/>
            </w:tcBorders>
          </w:tcPr>
          <w:p w14:paraId="07F18E1A"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56.86- 77.78</w:t>
            </w:r>
          </w:p>
          <w:p w14:paraId="58E532E4"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76" w:type="pct"/>
            <w:tcBorders>
              <w:top w:val="single" w:sz="4" w:space="0" w:color="auto"/>
              <w:bottom w:val="single" w:sz="4" w:space="0" w:color="auto"/>
            </w:tcBorders>
          </w:tcPr>
          <w:p w14:paraId="6BDE3E8D"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0.8-11.52</w:t>
            </w:r>
          </w:p>
          <w:p w14:paraId="48128C60"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(50;6)</w:t>
            </w:r>
          </w:p>
        </w:tc>
      </w:tr>
      <w:tr w:rsidR="00AB6CA7" w:rsidRPr="00097862" w14:paraId="2BDE8733" w14:textId="77777777" w:rsidTr="005449D7">
        <w:tc>
          <w:tcPr>
            <w:tcW w:w="822" w:type="pct"/>
            <w:tcBorders>
              <w:top w:val="single" w:sz="4" w:space="0" w:color="auto"/>
              <w:bottom w:val="single" w:sz="4" w:space="0" w:color="auto"/>
            </w:tcBorders>
          </w:tcPr>
          <w:p w14:paraId="3C22E7AB"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Ahero</w:t>
            </w:r>
          </w:p>
        </w:tc>
        <w:tc>
          <w:tcPr>
            <w:tcW w:w="738" w:type="pct"/>
            <w:tcBorders>
              <w:top w:val="single" w:sz="4" w:space="0" w:color="auto"/>
              <w:bottom w:val="single" w:sz="4" w:space="0" w:color="auto"/>
            </w:tcBorders>
          </w:tcPr>
          <w:p w14:paraId="221E6350"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9091.32-19518.76</w:t>
            </w:r>
          </w:p>
          <w:p w14:paraId="02D4C5E3"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661" w:type="pct"/>
            <w:tcBorders>
              <w:top w:val="single" w:sz="4" w:space="0" w:color="auto"/>
              <w:bottom w:val="single" w:sz="4" w:space="0" w:color="auto"/>
            </w:tcBorders>
          </w:tcPr>
          <w:p w14:paraId="37B8566E"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3970.93- 4756.27</w:t>
            </w:r>
          </w:p>
          <w:p w14:paraId="35D87FF2"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75" w:type="pct"/>
            <w:tcBorders>
              <w:top w:val="single" w:sz="4" w:space="0" w:color="auto"/>
              <w:bottom w:val="single" w:sz="4" w:space="0" w:color="auto"/>
            </w:tcBorders>
          </w:tcPr>
          <w:p w14:paraId="4DB14A6B"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161.45- 372.79</w:t>
            </w:r>
          </w:p>
          <w:p w14:paraId="2580CD1B"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92" w:type="pct"/>
            <w:tcBorders>
              <w:top w:val="single" w:sz="4" w:space="0" w:color="auto"/>
              <w:bottom w:val="single" w:sz="4" w:space="0" w:color="auto"/>
            </w:tcBorders>
          </w:tcPr>
          <w:p w14:paraId="59493D4E"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174.42- 472.56</w:t>
            </w:r>
          </w:p>
          <w:p w14:paraId="69C1B186"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18" w:type="pct"/>
            <w:tcBorders>
              <w:top w:val="single" w:sz="4" w:space="0" w:color="auto"/>
              <w:bottom w:val="single" w:sz="4" w:space="0" w:color="auto"/>
            </w:tcBorders>
          </w:tcPr>
          <w:p w14:paraId="46C459DD"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7.46- 10.33</w:t>
            </w:r>
          </w:p>
          <w:p w14:paraId="75B85A9C"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19" w:type="pct"/>
            <w:tcBorders>
              <w:top w:val="single" w:sz="4" w:space="0" w:color="auto"/>
              <w:bottom w:val="single" w:sz="4" w:space="0" w:color="auto"/>
            </w:tcBorders>
          </w:tcPr>
          <w:p w14:paraId="3C78FF05"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40.73- 56.36</w:t>
            </w:r>
          </w:p>
          <w:p w14:paraId="08DC2F79"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76" w:type="pct"/>
            <w:tcBorders>
              <w:top w:val="single" w:sz="4" w:space="0" w:color="auto"/>
              <w:bottom w:val="single" w:sz="4" w:space="0" w:color="auto"/>
            </w:tcBorders>
          </w:tcPr>
          <w:p w14:paraId="0215E178"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0.31- 1.49</w:t>
            </w:r>
          </w:p>
          <w:p w14:paraId="1C776807"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r>
    </w:tbl>
    <w:p w14:paraId="12F571EB" w14:textId="77777777" w:rsidR="009B44D2" w:rsidRPr="009B44D2" w:rsidRDefault="009B44D2" w:rsidP="009B44D2">
      <w:pPr>
        <w:pStyle w:val="Body"/>
        <w:rPr>
          <w:rFonts w:ascii="Arial" w:hAnsi="Arial" w:cs="Arial"/>
        </w:rPr>
      </w:pPr>
      <w:r w:rsidRPr="009B44D2">
        <w:rPr>
          <w:rFonts w:ascii="Arial" w:hAnsi="Arial" w:cs="Arial"/>
        </w:rPr>
        <w:t>NB: % is the percentage of samples in which a metal element was detected; n is the total number of tested samples in that region.</w:t>
      </w:r>
    </w:p>
    <w:p w14:paraId="6D1FF54C" w14:textId="77777777" w:rsidR="009B44D2" w:rsidRPr="009B44D2" w:rsidRDefault="009B44D2" w:rsidP="009B44D2">
      <w:pPr>
        <w:pStyle w:val="Body"/>
        <w:rPr>
          <w:rFonts w:ascii="Arial" w:hAnsi="Arial" w:cs="Arial"/>
        </w:rPr>
      </w:pPr>
    </w:p>
    <w:p w14:paraId="7E1255E6" w14:textId="4B267E58" w:rsidR="009B44D2" w:rsidRPr="009B44D2" w:rsidRDefault="00ED72CA" w:rsidP="009B44D2">
      <w:pPr>
        <w:pStyle w:val="Body"/>
        <w:rPr>
          <w:rFonts w:ascii="Arial" w:hAnsi="Arial" w:cs="Arial"/>
        </w:rPr>
      </w:pPr>
      <w:r w:rsidRPr="00ED72CA">
        <w:rPr>
          <w:rFonts w:ascii="Arial" w:hAnsi="Arial" w:cs="Arial"/>
        </w:rPr>
        <w:t>Analysis of toxic metal elements (Cr, As, Cd, Hg and Pb) detected Chromium and Arsenic in all tested rice bran samples from all studied regions (Table 2). Chromi</w:t>
      </w:r>
      <w:r w:rsidR="003F470A">
        <w:rPr>
          <w:rFonts w:ascii="Arial" w:hAnsi="Arial" w:cs="Arial"/>
        </w:rPr>
        <w:t>um was the most abundant (Fig. 2</w:t>
      </w:r>
      <w:r w:rsidRPr="00ED72CA">
        <w:rPr>
          <w:rFonts w:ascii="Arial" w:hAnsi="Arial" w:cs="Arial"/>
        </w:rPr>
        <w:t>d) with sample concentrations (Table 2) ranging from 1.58-3.79mg/Kg, 1.13-1.85mg/Kg and 1.14-1.58mg/Kg in samples from Ahero, Mwea and Lungalunga respectively. The highest mean was 2.41±0.</w:t>
      </w:r>
      <w:r w:rsidR="00BA4AE9">
        <w:rPr>
          <w:rFonts w:ascii="Arial" w:hAnsi="Arial" w:cs="Arial"/>
        </w:rPr>
        <w:t>84</w:t>
      </w:r>
      <w:r w:rsidRPr="00ED72CA">
        <w:rPr>
          <w:rFonts w:ascii="Arial" w:hAnsi="Arial" w:cs="Arial"/>
        </w:rPr>
        <w:t xml:space="preserve">mg/Kg </w:t>
      </w:r>
      <w:r w:rsidR="005D0BD7">
        <w:rPr>
          <w:rFonts w:ascii="Arial" w:hAnsi="Arial" w:cs="Arial"/>
        </w:rPr>
        <w:t>(Fig. 2</w:t>
      </w:r>
      <w:r w:rsidR="005D0BD7" w:rsidRPr="00ED72CA">
        <w:rPr>
          <w:rFonts w:ascii="Arial" w:hAnsi="Arial" w:cs="Arial"/>
        </w:rPr>
        <w:t>d)</w:t>
      </w:r>
      <w:r w:rsidR="005D0BD7">
        <w:rPr>
          <w:rFonts w:ascii="Arial" w:hAnsi="Arial" w:cs="Arial"/>
        </w:rPr>
        <w:t xml:space="preserve"> </w:t>
      </w:r>
      <w:r w:rsidRPr="00ED72CA">
        <w:rPr>
          <w:rFonts w:ascii="Arial" w:hAnsi="Arial" w:cs="Arial"/>
        </w:rPr>
        <w:t>in rice bran from Ahero followe</w:t>
      </w:r>
      <w:r w:rsidR="00BA4AE9">
        <w:rPr>
          <w:rFonts w:ascii="Arial" w:hAnsi="Arial" w:cs="Arial"/>
        </w:rPr>
        <w:t>d by 1.47±0.25mg/Kg and 1.39±0.20</w:t>
      </w:r>
      <w:r w:rsidRPr="00ED72CA">
        <w:rPr>
          <w:rFonts w:ascii="Arial" w:hAnsi="Arial" w:cs="Arial"/>
        </w:rPr>
        <w:t>mg/Kg in rice bran from Mea and Lungalunga respectively. The variation between mean concentrations in samples from Ahero and Mwea was statistically significant at (</w:t>
      </w:r>
      <w:r w:rsidR="008F403D">
        <w:rPr>
          <w:rFonts w:ascii="Arial" w:hAnsi="Arial" w:cs="Arial"/>
        </w:rPr>
        <w:t>p</w:t>
      </w:r>
      <w:r w:rsidRPr="00ED72CA">
        <w:rPr>
          <w:rFonts w:ascii="Arial" w:hAnsi="Arial" w:cs="Arial"/>
        </w:rPr>
        <w:t>=0.05). The levels of Arsenic (Table 2) ranged from 0.64-0.92mg/Kg, 0.50-0.83mg/Kg and 0.43-0.72mg/Kg in samples from Lungalunga, Ahero and Mwea respectively. The highest mean level of 0.77±0.1</w:t>
      </w:r>
      <w:r w:rsidR="00BA4AE9">
        <w:rPr>
          <w:rFonts w:ascii="Arial" w:hAnsi="Arial" w:cs="Arial"/>
        </w:rPr>
        <w:t>0</w:t>
      </w:r>
      <w:r w:rsidR="003F470A">
        <w:rPr>
          <w:rFonts w:ascii="Arial" w:hAnsi="Arial" w:cs="Arial"/>
        </w:rPr>
        <w:t>mg/Kg (Fig. 2</w:t>
      </w:r>
      <w:r w:rsidRPr="00ED72CA">
        <w:rPr>
          <w:rFonts w:ascii="Arial" w:hAnsi="Arial" w:cs="Arial"/>
        </w:rPr>
        <w:t>d) was detected in rice bran from Lungalunga followed by 0.61±0.1</w:t>
      </w:r>
      <w:r w:rsidR="00BA4AE9">
        <w:rPr>
          <w:rFonts w:ascii="Arial" w:hAnsi="Arial" w:cs="Arial"/>
        </w:rPr>
        <w:t>3</w:t>
      </w:r>
      <w:r w:rsidRPr="00ED72CA">
        <w:rPr>
          <w:rFonts w:ascii="Arial" w:hAnsi="Arial" w:cs="Arial"/>
        </w:rPr>
        <w:t>mg/Kg and 0.58±0.1</w:t>
      </w:r>
      <w:r w:rsidR="00BA4AE9">
        <w:rPr>
          <w:rFonts w:ascii="Arial" w:hAnsi="Arial" w:cs="Arial"/>
        </w:rPr>
        <w:t>1</w:t>
      </w:r>
      <w:r w:rsidRPr="00ED72CA">
        <w:rPr>
          <w:rFonts w:ascii="Arial" w:hAnsi="Arial" w:cs="Arial"/>
        </w:rPr>
        <w:t>mg/Kg from Ahero and Mwea respectively. The difference among these means was not significant (</w:t>
      </w:r>
      <w:r w:rsidR="008F403D">
        <w:rPr>
          <w:rFonts w:ascii="Arial" w:hAnsi="Arial" w:cs="Arial"/>
        </w:rPr>
        <w:t>p</w:t>
      </w:r>
      <w:r w:rsidRPr="00ED72CA">
        <w:rPr>
          <w:rFonts w:ascii="Arial" w:hAnsi="Arial" w:cs="Arial"/>
        </w:rPr>
        <w:t>=0.05).  Cadmium was detected (Table 2) at an average of 0.01±0.02mg/Kg in a few samples, (33.3%, n=6) from Lungalunga at between 0.02-0.04mg/Kg. None was detected in samples from Ahero (n=6) and Mwea (n=6). Mercury and Lead were not detected in any of the analyzed samples.</w:t>
      </w:r>
      <w:r w:rsidR="009B44D2" w:rsidRPr="009B44D2">
        <w:rPr>
          <w:rFonts w:ascii="Arial" w:hAnsi="Arial" w:cs="Arial"/>
        </w:rPr>
        <w:cr/>
      </w:r>
    </w:p>
    <w:p w14:paraId="20764AF9" w14:textId="77777777" w:rsidR="009B44D2" w:rsidRPr="009B44D2" w:rsidRDefault="009B44D2" w:rsidP="009B44D2">
      <w:pPr>
        <w:pStyle w:val="Body"/>
        <w:rPr>
          <w:rFonts w:ascii="Arial" w:hAnsi="Arial" w:cs="Arial"/>
        </w:rPr>
      </w:pPr>
    </w:p>
    <w:p w14:paraId="7526F404" w14:textId="77777777" w:rsidR="009B44D2" w:rsidRPr="009B44D2" w:rsidRDefault="009B44D2" w:rsidP="009B44D2">
      <w:pPr>
        <w:pStyle w:val="Body"/>
        <w:rPr>
          <w:rFonts w:ascii="Arial" w:hAnsi="Arial" w:cs="Arial"/>
        </w:rPr>
      </w:pPr>
      <w:r w:rsidRPr="009B44D2">
        <w:rPr>
          <w:rFonts w:ascii="Arial" w:hAnsi="Arial" w:cs="Arial"/>
        </w:rPr>
        <w:t>Table 2: Levels of toxic metal elements in rice bran from different regions of Kenya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5"/>
        <w:gridCol w:w="1652"/>
        <w:gridCol w:w="1904"/>
        <w:gridCol w:w="1659"/>
        <w:gridCol w:w="1661"/>
        <w:gridCol w:w="1655"/>
      </w:tblGrid>
      <w:tr w:rsidR="00DD7FD4" w:rsidRPr="00CE09E4" w14:paraId="7AA483F8" w14:textId="77777777" w:rsidTr="00DD7FD4">
        <w:tc>
          <w:tcPr>
            <w:tcW w:w="1128" w:type="pct"/>
            <w:tcBorders>
              <w:top w:val="single" w:sz="4" w:space="0" w:color="auto"/>
              <w:bottom w:val="single" w:sz="4" w:space="0" w:color="auto"/>
            </w:tcBorders>
          </w:tcPr>
          <w:p w14:paraId="726C3B2E"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b/>
                <w:sz w:val="20"/>
                <w:szCs w:val="20"/>
              </w:rPr>
              <w:t>Region</w:t>
            </w:r>
          </w:p>
        </w:tc>
        <w:tc>
          <w:tcPr>
            <w:tcW w:w="3872" w:type="pct"/>
            <w:gridSpan w:val="5"/>
            <w:tcBorders>
              <w:top w:val="single" w:sz="4" w:space="0" w:color="auto"/>
              <w:bottom w:val="single" w:sz="4" w:space="0" w:color="auto"/>
            </w:tcBorders>
          </w:tcPr>
          <w:p w14:paraId="3D274C1F" w14:textId="77777777" w:rsidR="00DD7FD4" w:rsidRPr="00CE09E4" w:rsidRDefault="00DD7FD4" w:rsidP="00A0466D">
            <w:pPr>
              <w:pStyle w:val="NoSpacing"/>
              <w:spacing w:line="480" w:lineRule="auto"/>
              <w:jc w:val="center"/>
              <w:rPr>
                <w:rFonts w:ascii="Arial" w:hAnsi="Arial" w:cs="Arial"/>
                <w:b/>
                <w:sz w:val="20"/>
                <w:szCs w:val="20"/>
              </w:rPr>
            </w:pPr>
            <w:r w:rsidRPr="00CE09E4">
              <w:rPr>
                <w:rFonts w:ascii="Arial" w:hAnsi="Arial" w:cs="Arial"/>
                <w:b/>
                <w:sz w:val="20"/>
                <w:szCs w:val="20"/>
              </w:rPr>
              <w:t>Toxic metals</w:t>
            </w:r>
          </w:p>
          <w:p w14:paraId="27A01735" w14:textId="77777777" w:rsidR="00DD7FD4" w:rsidRPr="00CE09E4" w:rsidRDefault="00DD7FD4" w:rsidP="00A0466D">
            <w:pPr>
              <w:pStyle w:val="NoSpacing"/>
              <w:spacing w:line="480" w:lineRule="auto"/>
              <w:jc w:val="center"/>
              <w:rPr>
                <w:rFonts w:ascii="Arial" w:hAnsi="Arial" w:cs="Arial"/>
                <w:sz w:val="20"/>
                <w:szCs w:val="20"/>
              </w:rPr>
            </w:pPr>
            <w:r w:rsidRPr="00CE09E4">
              <w:rPr>
                <w:rFonts w:ascii="Arial" w:hAnsi="Arial" w:cs="Arial"/>
                <w:sz w:val="20"/>
                <w:szCs w:val="20"/>
              </w:rPr>
              <w:t>Min- Max in mg/Kg</w:t>
            </w:r>
          </w:p>
          <w:p w14:paraId="43A70CD8" w14:textId="77777777" w:rsidR="00DD7FD4" w:rsidRPr="00CE09E4" w:rsidRDefault="00DD7FD4" w:rsidP="00A0466D">
            <w:pPr>
              <w:pStyle w:val="NoSpacing"/>
              <w:spacing w:line="480" w:lineRule="auto"/>
              <w:jc w:val="center"/>
              <w:rPr>
                <w:rFonts w:ascii="Arial" w:hAnsi="Arial" w:cs="Arial"/>
                <w:sz w:val="20"/>
                <w:szCs w:val="20"/>
              </w:rPr>
            </w:pPr>
            <w:r w:rsidRPr="00CE09E4">
              <w:rPr>
                <w:rFonts w:ascii="Arial" w:hAnsi="Arial" w:cs="Arial"/>
                <w:sz w:val="20"/>
                <w:szCs w:val="20"/>
              </w:rPr>
              <w:t xml:space="preserve"> (%; n)</w:t>
            </w:r>
          </w:p>
        </w:tc>
      </w:tr>
      <w:tr w:rsidR="00DD7FD4" w:rsidRPr="00CE09E4" w14:paraId="0B3D61E5" w14:textId="77777777" w:rsidTr="00DD7FD4">
        <w:tc>
          <w:tcPr>
            <w:tcW w:w="1128" w:type="pct"/>
            <w:tcBorders>
              <w:top w:val="single" w:sz="4" w:space="0" w:color="auto"/>
              <w:bottom w:val="single" w:sz="4" w:space="0" w:color="auto"/>
            </w:tcBorders>
          </w:tcPr>
          <w:p w14:paraId="1467C891" w14:textId="77777777" w:rsidR="00DD7FD4" w:rsidRPr="00CE09E4" w:rsidRDefault="00DD7FD4" w:rsidP="00A0466D">
            <w:pPr>
              <w:pStyle w:val="NoSpacing"/>
              <w:spacing w:line="480" w:lineRule="auto"/>
              <w:jc w:val="both"/>
              <w:rPr>
                <w:rFonts w:ascii="Arial" w:hAnsi="Arial" w:cs="Arial"/>
                <w:b/>
                <w:sz w:val="20"/>
                <w:szCs w:val="20"/>
              </w:rPr>
            </w:pPr>
            <w:r w:rsidRPr="00CE09E4">
              <w:rPr>
                <w:rFonts w:ascii="Arial" w:hAnsi="Arial" w:cs="Arial"/>
                <w:b/>
                <w:sz w:val="20"/>
                <w:szCs w:val="20"/>
              </w:rPr>
              <w:t>Metal</w:t>
            </w:r>
          </w:p>
        </w:tc>
        <w:tc>
          <w:tcPr>
            <w:tcW w:w="750" w:type="pct"/>
            <w:tcBorders>
              <w:top w:val="single" w:sz="4" w:space="0" w:color="auto"/>
              <w:bottom w:val="single" w:sz="4" w:space="0" w:color="auto"/>
            </w:tcBorders>
          </w:tcPr>
          <w:p w14:paraId="6C8625BC"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Cr</w:t>
            </w:r>
          </w:p>
        </w:tc>
        <w:tc>
          <w:tcPr>
            <w:tcW w:w="864" w:type="pct"/>
            <w:tcBorders>
              <w:top w:val="single" w:sz="4" w:space="0" w:color="auto"/>
              <w:bottom w:val="single" w:sz="4" w:space="0" w:color="auto"/>
            </w:tcBorders>
          </w:tcPr>
          <w:p w14:paraId="71628CF0"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As</w:t>
            </w:r>
          </w:p>
        </w:tc>
        <w:tc>
          <w:tcPr>
            <w:tcW w:w="753" w:type="pct"/>
            <w:tcBorders>
              <w:top w:val="single" w:sz="4" w:space="0" w:color="auto"/>
              <w:bottom w:val="single" w:sz="4" w:space="0" w:color="auto"/>
            </w:tcBorders>
          </w:tcPr>
          <w:p w14:paraId="6CC5C5E6"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Cd</w:t>
            </w:r>
          </w:p>
        </w:tc>
        <w:tc>
          <w:tcPr>
            <w:tcW w:w="754" w:type="pct"/>
            <w:tcBorders>
              <w:top w:val="single" w:sz="4" w:space="0" w:color="auto"/>
              <w:bottom w:val="single" w:sz="4" w:space="0" w:color="auto"/>
            </w:tcBorders>
          </w:tcPr>
          <w:p w14:paraId="7A460C5A"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Hg</w:t>
            </w:r>
          </w:p>
        </w:tc>
        <w:tc>
          <w:tcPr>
            <w:tcW w:w="751" w:type="pct"/>
            <w:tcBorders>
              <w:top w:val="single" w:sz="4" w:space="0" w:color="auto"/>
              <w:bottom w:val="single" w:sz="4" w:space="0" w:color="auto"/>
            </w:tcBorders>
          </w:tcPr>
          <w:p w14:paraId="6C54C603"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Pb</w:t>
            </w:r>
          </w:p>
        </w:tc>
      </w:tr>
      <w:tr w:rsidR="00DD7FD4" w:rsidRPr="00CE09E4" w14:paraId="12ED8946" w14:textId="77777777" w:rsidTr="00DD7FD4">
        <w:tc>
          <w:tcPr>
            <w:tcW w:w="1128" w:type="pct"/>
            <w:tcBorders>
              <w:top w:val="single" w:sz="4" w:space="0" w:color="auto"/>
              <w:bottom w:val="single" w:sz="4" w:space="0" w:color="auto"/>
            </w:tcBorders>
          </w:tcPr>
          <w:p w14:paraId="4CE14AF5"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 xml:space="preserve">Lungalunga </w:t>
            </w:r>
          </w:p>
        </w:tc>
        <w:tc>
          <w:tcPr>
            <w:tcW w:w="750" w:type="pct"/>
            <w:tcBorders>
              <w:top w:val="single" w:sz="4" w:space="0" w:color="auto"/>
              <w:bottom w:val="single" w:sz="4" w:space="0" w:color="auto"/>
            </w:tcBorders>
          </w:tcPr>
          <w:p w14:paraId="7A057EC1"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1.14 - 1.58</w:t>
            </w:r>
          </w:p>
          <w:p w14:paraId="3FDCA594"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(100; 6)</w:t>
            </w:r>
          </w:p>
        </w:tc>
        <w:tc>
          <w:tcPr>
            <w:tcW w:w="864" w:type="pct"/>
            <w:tcBorders>
              <w:top w:val="single" w:sz="4" w:space="0" w:color="auto"/>
              <w:bottom w:val="single" w:sz="4" w:space="0" w:color="auto"/>
            </w:tcBorders>
          </w:tcPr>
          <w:p w14:paraId="0EC8F529"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0.64 - 0.92</w:t>
            </w:r>
          </w:p>
          <w:p w14:paraId="4E71E9EE"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(100; 6)</w:t>
            </w:r>
          </w:p>
        </w:tc>
        <w:tc>
          <w:tcPr>
            <w:tcW w:w="753" w:type="pct"/>
            <w:tcBorders>
              <w:top w:val="single" w:sz="4" w:space="0" w:color="auto"/>
              <w:bottom w:val="single" w:sz="4" w:space="0" w:color="auto"/>
            </w:tcBorders>
          </w:tcPr>
          <w:p w14:paraId="0328269B"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0.02– 0.04</w:t>
            </w:r>
          </w:p>
          <w:p w14:paraId="365DC54D"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(33.33; 6)</w:t>
            </w:r>
          </w:p>
        </w:tc>
        <w:tc>
          <w:tcPr>
            <w:tcW w:w="754" w:type="pct"/>
            <w:tcBorders>
              <w:top w:val="single" w:sz="4" w:space="0" w:color="auto"/>
              <w:bottom w:val="single" w:sz="4" w:space="0" w:color="auto"/>
            </w:tcBorders>
          </w:tcPr>
          <w:p w14:paraId="4666EF45"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nd</w:t>
            </w:r>
          </w:p>
          <w:p w14:paraId="75F601CE"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(0; 6)</w:t>
            </w:r>
          </w:p>
        </w:tc>
        <w:tc>
          <w:tcPr>
            <w:tcW w:w="751" w:type="pct"/>
            <w:tcBorders>
              <w:top w:val="single" w:sz="4" w:space="0" w:color="auto"/>
              <w:bottom w:val="single" w:sz="4" w:space="0" w:color="auto"/>
            </w:tcBorders>
          </w:tcPr>
          <w:p w14:paraId="79B03092"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nd</w:t>
            </w:r>
          </w:p>
          <w:p w14:paraId="7744513D"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(0; 6)</w:t>
            </w:r>
          </w:p>
        </w:tc>
      </w:tr>
      <w:tr w:rsidR="00DD7FD4" w:rsidRPr="00CE09E4" w14:paraId="6584A9D3" w14:textId="77777777" w:rsidTr="00DD7FD4">
        <w:tc>
          <w:tcPr>
            <w:tcW w:w="1128" w:type="pct"/>
            <w:tcBorders>
              <w:top w:val="single" w:sz="4" w:space="0" w:color="auto"/>
              <w:bottom w:val="single" w:sz="4" w:space="0" w:color="auto"/>
            </w:tcBorders>
          </w:tcPr>
          <w:p w14:paraId="3DB7FC80"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Mwea</w:t>
            </w:r>
          </w:p>
        </w:tc>
        <w:tc>
          <w:tcPr>
            <w:tcW w:w="750" w:type="pct"/>
            <w:tcBorders>
              <w:top w:val="single" w:sz="4" w:space="0" w:color="auto"/>
              <w:bottom w:val="single" w:sz="4" w:space="0" w:color="auto"/>
            </w:tcBorders>
          </w:tcPr>
          <w:p w14:paraId="565E8B92"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1.13 – 1.85</w:t>
            </w:r>
          </w:p>
          <w:p w14:paraId="041D4E6A"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(100; 6)</w:t>
            </w:r>
          </w:p>
        </w:tc>
        <w:tc>
          <w:tcPr>
            <w:tcW w:w="864" w:type="pct"/>
            <w:tcBorders>
              <w:top w:val="single" w:sz="4" w:space="0" w:color="auto"/>
              <w:bottom w:val="single" w:sz="4" w:space="0" w:color="auto"/>
            </w:tcBorders>
          </w:tcPr>
          <w:p w14:paraId="7355DAF9"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0.43 – 0.72</w:t>
            </w:r>
          </w:p>
          <w:p w14:paraId="3FBE7193"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(100; 6)</w:t>
            </w:r>
          </w:p>
        </w:tc>
        <w:tc>
          <w:tcPr>
            <w:tcW w:w="753" w:type="pct"/>
            <w:tcBorders>
              <w:top w:val="single" w:sz="4" w:space="0" w:color="auto"/>
              <w:bottom w:val="single" w:sz="4" w:space="0" w:color="auto"/>
            </w:tcBorders>
          </w:tcPr>
          <w:p w14:paraId="0817FCA2"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nd</w:t>
            </w:r>
          </w:p>
          <w:p w14:paraId="1B43795E"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(0; 6)</w:t>
            </w:r>
          </w:p>
        </w:tc>
        <w:tc>
          <w:tcPr>
            <w:tcW w:w="754" w:type="pct"/>
            <w:tcBorders>
              <w:top w:val="single" w:sz="4" w:space="0" w:color="auto"/>
              <w:bottom w:val="single" w:sz="4" w:space="0" w:color="auto"/>
            </w:tcBorders>
          </w:tcPr>
          <w:p w14:paraId="0693CC91"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nd</w:t>
            </w:r>
          </w:p>
          <w:p w14:paraId="6F1B79BD"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(0; 6)</w:t>
            </w:r>
          </w:p>
        </w:tc>
        <w:tc>
          <w:tcPr>
            <w:tcW w:w="751" w:type="pct"/>
            <w:tcBorders>
              <w:top w:val="single" w:sz="4" w:space="0" w:color="auto"/>
              <w:bottom w:val="single" w:sz="4" w:space="0" w:color="auto"/>
            </w:tcBorders>
          </w:tcPr>
          <w:p w14:paraId="0C1A482A"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nd</w:t>
            </w:r>
          </w:p>
          <w:p w14:paraId="674F3A83"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(0; 6)</w:t>
            </w:r>
          </w:p>
        </w:tc>
      </w:tr>
      <w:tr w:rsidR="00DD7FD4" w:rsidRPr="00CE09E4" w14:paraId="180AF862" w14:textId="77777777" w:rsidTr="00DD7FD4">
        <w:tc>
          <w:tcPr>
            <w:tcW w:w="1128" w:type="pct"/>
            <w:tcBorders>
              <w:top w:val="single" w:sz="4" w:space="0" w:color="auto"/>
              <w:bottom w:val="single" w:sz="4" w:space="0" w:color="auto"/>
            </w:tcBorders>
          </w:tcPr>
          <w:p w14:paraId="2D73F59F"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lastRenderedPageBreak/>
              <w:t>Ahero</w:t>
            </w:r>
          </w:p>
        </w:tc>
        <w:tc>
          <w:tcPr>
            <w:tcW w:w="750" w:type="pct"/>
            <w:tcBorders>
              <w:top w:val="single" w:sz="4" w:space="0" w:color="auto"/>
              <w:bottom w:val="single" w:sz="4" w:space="0" w:color="auto"/>
            </w:tcBorders>
          </w:tcPr>
          <w:p w14:paraId="54A292CD"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1.58 – 3.79</w:t>
            </w:r>
          </w:p>
          <w:p w14:paraId="7BE6AB98"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(100; 6)</w:t>
            </w:r>
          </w:p>
        </w:tc>
        <w:tc>
          <w:tcPr>
            <w:tcW w:w="864" w:type="pct"/>
            <w:tcBorders>
              <w:top w:val="single" w:sz="4" w:space="0" w:color="auto"/>
              <w:bottom w:val="single" w:sz="4" w:space="0" w:color="auto"/>
            </w:tcBorders>
          </w:tcPr>
          <w:p w14:paraId="5B51E05A"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(0.50 – 0.83</w:t>
            </w:r>
          </w:p>
          <w:p w14:paraId="6F18B987"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(100; 6)</w:t>
            </w:r>
          </w:p>
        </w:tc>
        <w:tc>
          <w:tcPr>
            <w:tcW w:w="753" w:type="pct"/>
            <w:tcBorders>
              <w:top w:val="single" w:sz="4" w:space="0" w:color="auto"/>
              <w:bottom w:val="single" w:sz="4" w:space="0" w:color="auto"/>
            </w:tcBorders>
          </w:tcPr>
          <w:p w14:paraId="22927245"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nd</w:t>
            </w:r>
          </w:p>
          <w:p w14:paraId="67368F37"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(0; 6)</w:t>
            </w:r>
          </w:p>
        </w:tc>
        <w:tc>
          <w:tcPr>
            <w:tcW w:w="754" w:type="pct"/>
            <w:tcBorders>
              <w:top w:val="single" w:sz="4" w:space="0" w:color="auto"/>
              <w:bottom w:val="single" w:sz="4" w:space="0" w:color="auto"/>
            </w:tcBorders>
          </w:tcPr>
          <w:p w14:paraId="33211C21"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nd</w:t>
            </w:r>
          </w:p>
          <w:p w14:paraId="1840EE17"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(0; 6)</w:t>
            </w:r>
          </w:p>
        </w:tc>
        <w:tc>
          <w:tcPr>
            <w:tcW w:w="751" w:type="pct"/>
            <w:tcBorders>
              <w:top w:val="single" w:sz="4" w:space="0" w:color="auto"/>
              <w:bottom w:val="single" w:sz="4" w:space="0" w:color="auto"/>
            </w:tcBorders>
          </w:tcPr>
          <w:p w14:paraId="0DFAA281"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nd</w:t>
            </w:r>
          </w:p>
          <w:p w14:paraId="6338E08A"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(0; 6)</w:t>
            </w:r>
          </w:p>
        </w:tc>
      </w:tr>
    </w:tbl>
    <w:p w14:paraId="77E790CE" w14:textId="77777777" w:rsidR="009B44D2" w:rsidRPr="009B44D2" w:rsidRDefault="009B44D2" w:rsidP="009B44D2">
      <w:pPr>
        <w:pStyle w:val="Body"/>
        <w:rPr>
          <w:rFonts w:ascii="Arial" w:hAnsi="Arial" w:cs="Arial"/>
        </w:rPr>
      </w:pPr>
      <w:r w:rsidRPr="009B44D2">
        <w:rPr>
          <w:rFonts w:ascii="Arial" w:hAnsi="Arial" w:cs="Arial"/>
        </w:rPr>
        <w:t xml:space="preserve">NB: % is the percentage of samples in which a metal element was detected; n is the total number of tested samples in that region and; nd is not detected, </w:t>
      </w:r>
    </w:p>
    <w:p w14:paraId="09AB1A70" w14:textId="77777777" w:rsidR="009B44D2" w:rsidRPr="009B44D2" w:rsidRDefault="009B44D2" w:rsidP="009B44D2">
      <w:pPr>
        <w:pStyle w:val="Body"/>
        <w:rPr>
          <w:rFonts w:ascii="Arial" w:hAnsi="Arial" w:cs="Arial"/>
        </w:rPr>
      </w:pPr>
    </w:p>
    <w:p w14:paraId="0421E7E0" w14:textId="2797FDE3" w:rsidR="00E350D7" w:rsidRPr="00E350D7" w:rsidRDefault="00E350D7" w:rsidP="00E350D7">
      <w:pPr>
        <w:pStyle w:val="Body"/>
        <w:rPr>
          <w:rFonts w:ascii="Arial" w:hAnsi="Arial" w:cs="Arial"/>
        </w:rPr>
      </w:pPr>
      <w:r w:rsidRPr="00E350D7">
        <w:rPr>
          <w:rFonts w:ascii="Arial" w:hAnsi="Arial" w:cs="Arial"/>
        </w:rPr>
        <w:t>The mean levels of tested nutritionally important metal elements were far higher than those in reports. The mean levels of Iron (95.37-269.64mg/Kg) were higher than 75mg/Kg and 97mg/Kg reported in rice bran from Mwea and RiBran USA respectively (Kinyuru et al., 2015) but within the 185.4mg/Kg</w:t>
      </w:r>
      <w:r w:rsidR="00846926">
        <w:rPr>
          <w:rFonts w:ascii="Arial" w:hAnsi="Arial" w:cs="Arial"/>
        </w:rPr>
        <w:t xml:space="preserve"> reported by Sapwarobol et al.</w:t>
      </w:r>
      <w:r w:rsidRPr="00E350D7">
        <w:rPr>
          <w:rFonts w:ascii="Arial" w:hAnsi="Arial" w:cs="Arial"/>
        </w:rPr>
        <w:t xml:space="preserve"> </w:t>
      </w:r>
      <w:r w:rsidR="00846926">
        <w:rPr>
          <w:rFonts w:ascii="Arial" w:hAnsi="Arial" w:cs="Arial"/>
        </w:rPr>
        <w:t>(</w:t>
      </w:r>
      <w:r w:rsidRPr="00E350D7">
        <w:rPr>
          <w:rFonts w:ascii="Arial" w:hAnsi="Arial" w:cs="Arial"/>
        </w:rPr>
        <w:t>2021). Similarly, detected levels (49.11-75.56mg/Kg) of Zinc were higher than 46 and 53mg/Kg reported from rice bran from Mwea and RiBran US</w:t>
      </w:r>
      <w:r w:rsidR="002E2F52">
        <w:rPr>
          <w:rFonts w:ascii="Arial" w:hAnsi="Arial" w:cs="Arial"/>
        </w:rPr>
        <w:t>A</w:t>
      </w:r>
      <w:r w:rsidRPr="00E350D7">
        <w:rPr>
          <w:rFonts w:ascii="Arial" w:hAnsi="Arial" w:cs="Arial"/>
        </w:rPr>
        <w:t xml:space="preserve"> (Kinyuru et al., 2015). Again in contrast, these means compares well with a value of 60.5mg/Kg for this metal element in rice bran (Sapwarobol et al., 2021).  In same vein, the mean levels of Potassium (11750.38-15148.94mg/Kg), reported in this study are in agreement with the 14850.0mg/Kg,</w:t>
      </w:r>
      <w:r w:rsidR="00E9564F">
        <w:rPr>
          <w:rFonts w:ascii="Arial" w:hAnsi="Arial" w:cs="Arial"/>
        </w:rPr>
        <w:t xml:space="preserve"> reported by </w:t>
      </w:r>
      <w:r w:rsidRPr="00E350D7">
        <w:rPr>
          <w:rFonts w:ascii="Arial" w:hAnsi="Arial" w:cs="Arial"/>
        </w:rPr>
        <w:t xml:space="preserve">Sapwarobol et al. </w:t>
      </w:r>
      <w:r w:rsidR="00E9564F">
        <w:rPr>
          <w:rFonts w:ascii="Arial" w:hAnsi="Arial" w:cs="Arial"/>
        </w:rPr>
        <w:t>(</w:t>
      </w:r>
      <w:r w:rsidRPr="00E350D7">
        <w:rPr>
          <w:rFonts w:ascii="Arial" w:hAnsi="Arial" w:cs="Arial"/>
        </w:rPr>
        <w:t>2021). However levels of Magnesium (4355.38-6628.62mg/Kg) were lower than the 7810.0mg/Kg (Sapwarobol et al., 2021) while means for Manganese (255.3-284.8) and Selenium (0.7-3.1mg/Kg) were respectively higher than 142.1mg/Kg and 0.156mg/Kg in reports (Sapwarobol et al., 2021). Again the levels of Cu (8.9- 11.7mg/Kg in this study are higher than 2.24-4.77mg/Kg reported for brown rice (TatahMentan et al., 2020).</w:t>
      </w:r>
      <w:r w:rsidR="002E2F52">
        <w:rPr>
          <w:rFonts w:ascii="Arial" w:hAnsi="Arial" w:cs="Arial"/>
        </w:rPr>
        <w:t xml:space="preserve"> </w:t>
      </w:r>
      <w:r w:rsidR="00E808C1">
        <w:rPr>
          <w:rFonts w:ascii="Arial" w:hAnsi="Arial" w:cs="Arial"/>
        </w:rPr>
        <w:t>Various n</w:t>
      </w:r>
      <w:r w:rsidR="00E808C1">
        <w:rPr>
          <w:rFonts w:ascii="Arial" w:hAnsi="Arial" w:cs="Arial"/>
        </w:rPr>
        <w:t>utritionally important metals</w:t>
      </w:r>
      <w:r w:rsidR="00E808C1">
        <w:rPr>
          <w:rFonts w:ascii="Arial" w:hAnsi="Arial" w:cs="Arial"/>
        </w:rPr>
        <w:t xml:space="preserve"> </w:t>
      </w:r>
      <w:r w:rsidR="0041763D">
        <w:rPr>
          <w:rFonts w:ascii="Arial" w:hAnsi="Arial" w:cs="Arial"/>
        </w:rPr>
        <w:t>are</w:t>
      </w:r>
      <w:r w:rsidR="00E808C1">
        <w:rPr>
          <w:rFonts w:ascii="Arial" w:hAnsi="Arial" w:cs="Arial"/>
        </w:rPr>
        <w:t xml:space="preserve"> wide</w:t>
      </w:r>
      <w:r w:rsidR="0041763D">
        <w:rPr>
          <w:rFonts w:ascii="Arial" w:hAnsi="Arial" w:cs="Arial"/>
        </w:rPr>
        <w:t>ly used as</w:t>
      </w:r>
      <w:r w:rsidR="00E808C1">
        <w:rPr>
          <w:rFonts w:ascii="Arial" w:hAnsi="Arial" w:cs="Arial"/>
        </w:rPr>
        <w:t xml:space="preserve"> food and feed supplement and management of various health conditions among others</w:t>
      </w:r>
      <w:r w:rsidR="0041763D">
        <w:rPr>
          <w:rFonts w:ascii="Arial" w:hAnsi="Arial" w:cs="Arial"/>
        </w:rPr>
        <w:t xml:space="preserve"> </w:t>
      </w:r>
      <w:r w:rsidR="00A37B13" w:rsidRPr="002F5B20">
        <w:rPr>
          <w:rFonts w:ascii="Arial" w:hAnsi="Arial" w:cs="Arial"/>
        </w:rPr>
        <w:t>(Jomova et al., 2022)</w:t>
      </w:r>
      <w:r w:rsidR="00A37B13" w:rsidRPr="002F5B20">
        <w:rPr>
          <w:rFonts w:ascii="Arial" w:hAnsi="Arial" w:cs="Arial"/>
        </w:rPr>
        <w:t xml:space="preserve"> </w:t>
      </w:r>
      <w:r w:rsidR="0041763D" w:rsidRPr="002F5B20">
        <w:rPr>
          <w:rFonts w:ascii="Arial" w:hAnsi="Arial" w:cs="Arial"/>
        </w:rPr>
        <w:t>(Muhande et al., 2024)</w:t>
      </w:r>
      <w:r w:rsidR="00E808C1">
        <w:rPr>
          <w:rFonts w:ascii="Arial" w:hAnsi="Arial" w:cs="Arial"/>
        </w:rPr>
        <w:t xml:space="preserve">.  </w:t>
      </w:r>
      <w:r w:rsidR="00993ADA">
        <w:rPr>
          <w:rFonts w:ascii="Arial" w:hAnsi="Arial" w:cs="Arial"/>
        </w:rPr>
        <w:t>Therefore their d</w:t>
      </w:r>
      <w:r w:rsidR="002E2F52">
        <w:rPr>
          <w:rFonts w:ascii="Arial" w:hAnsi="Arial" w:cs="Arial"/>
        </w:rPr>
        <w:t xml:space="preserve">etection </w:t>
      </w:r>
      <w:r w:rsidR="00993ADA">
        <w:rPr>
          <w:rFonts w:ascii="Arial" w:hAnsi="Arial" w:cs="Arial"/>
        </w:rPr>
        <w:t xml:space="preserve">in </w:t>
      </w:r>
      <w:r w:rsidR="00993ADA">
        <w:rPr>
          <w:rFonts w:ascii="Arial" w:hAnsi="Arial" w:cs="Arial"/>
        </w:rPr>
        <w:t xml:space="preserve">rice bran </w:t>
      </w:r>
      <w:r w:rsidR="00993ADA">
        <w:rPr>
          <w:rFonts w:ascii="Arial" w:hAnsi="Arial" w:cs="Arial"/>
        </w:rPr>
        <w:t xml:space="preserve">in </w:t>
      </w:r>
      <w:r w:rsidR="002E2F52">
        <w:rPr>
          <w:rFonts w:ascii="Arial" w:hAnsi="Arial" w:cs="Arial"/>
        </w:rPr>
        <w:t xml:space="preserve">high amounts </w:t>
      </w:r>
      <w:r w:rsidR="00993ADA">
        <w:rPr>
          <w:rFonts w:ascii="Arial" w:hAnsi="Arial" w:cs="Arial"/>
        </w:rPr>
        <w:t>offers an opportunity for</w:t>
      </w:r>
      <w:r w:rsidR="002E2F52">
        <w:rPr>
          <w:rFonts w:ascii="Arial" w:hAnsi="Arial" w:cs="Arial"/>
        </w:rPr>
        <w:t xml:space="preserve"> </w:t>
      </w:r>
      <w:r w:rsidR="00993ADA">
        <w:rPr>
          <w:rFonts w:ascii="Arial" w:hAnsi="Arial" w:cs="Arial"/>
        </w:rPr>
        <w:t xml:space="preserve">its </w:t>
      </w:r>
      <w:r w:rsidR="002E2F52">
        <w:rPr>
          <w:rFonts w:ascii="Arial" w:hAnsi="Arial" w:cs="Arial"/>
        </w:rPr>
        <w:t>utilization in food and feed supplementation.</w:t>
      </w:r>
      <w:r w:rsidR="00284D03">
        <w:rPr>
          <w:rFonts w:ascii="Arial" w:hAnsi="Arial" w:cs="Arial"/>
        </w:rPr>
        <w:t xml:space="preserve"> However, since excessive intake of any metal element can cause toxicity</w:t>
      </w:r>
      <w:r w:rsidR="000C19F0">
        <w:rPr>
          <w:rFonts w:ascii="Arial" w:hAnsi="Arial" w:cs="Arial"/>
        </w:rPr>
        <w:t xml:space="preserve"> </w:t>
      </w:r>
      <w:r w:rsidR="000C19F0" w:rsidRPr="002F5B20">
        <w:rPr>
          <w:rFonts w:ascii="Arial" w:hAnsi="Arial" w:cs="Arial"/>
        </w:rPr>
        <w:t>(Jomova et al., 2022)</w:t>
      </w:r>
      <w:r w:rsidR="00284D03">
        <w:rPr>
          <w:rFonts w:ascii="Arial" w:hAnsi="Arial" w:cs="Arial"/>
        </w:rPr>
        <w:t xml:space="preserve">, </w:t>
      </w:r>
      <w:r w:rsidR="000C19F0">
        <w:rPr>
          <w:rFonts w:ascii="Arial" w:hAnsi="Arial" w:cs="Arial"/>
        </w:rPr>
        <w:t xml:space="preserve">determination </w:t>
      </w:r>
      <w:r w:rsidR="00293F53">
        <w:rPr>
          <w:rFonts w:ascii="Arial" w:hAnsi="Arial" w:cs="Arial"/>
        </w:rPr>
        <w:t xml:space="preserve">and recommendation </w:t>
      </w:r>
      <w:r w:rsidR="00284D03">
        <w:rPr>
          <w:rFonts w:ascii="Arial" w:hAnsi="Arial" w:cs="Arial"/>
        </w:rPr>
        <w:t>of dietary intake</w:t>
      </w:r>
      <w:r w:rsidR="000C19F0">
        <w:rPr>
          <w:rFonts w:ascii="Arial" w:hAnsi="Arial" w:cs="Arial"/>
        </w:rPr>
        <w:t xml:space="preserve"> is important</w:t>
      </w:r>
      <w:r w:rsidR="00284D03">
        <w:rPr>
          <w:rFonts w:ascii="Arial" w:hAnsi="Arial" w:cs="Arial"/>
        </w:rPr>
        <w:t>.</w:t>
      </w:r>
    </w:p>
    <w:p w14:paraId="23C91DCC" w14:textId="77777777" w:rsidR="00E350D7" w:rsidRPr="00E350D7" w:rsidRDefault="00E350D7" w:rsidP="00E350D7">
      <w:pPr>
        <w:pStyle w:val="Body"/>
        <w:rPr>
          <w:rFonts w:ascii="Arial" w:hAnsi="Arial" w:cs="Arial"/>
        </w:rPr>
      </w:pPr>
    </w:p>
    <w:p w14:paraId="7588CF08" w14:textId="655B1B77" w:rsidR="00E350D7" w:rsidRDefault="00E350D7" w:rsidP="00E350D7">
      <w:pPr>
        <w:pStyle w:val="Body"/>
        <w:rPr>
          <w:rFonts w:ascii="Arial" w:hAnsi="Arial" w:cs="Arial"/>
        </w:rPr>
      </w:pPr>
      <w:r w:rsidRPr="00E350D7">
        <w:rPr>
          <w:rFonts w:ascii="Arial" w:hAnsi="Arial" w:cs="Arial"/>
        </w:rPr>
        <w:t>A comparison between these results and published data and Codex limits on toxic metal elements revealed that the mean levels of detected Chromium which ranged from 1.39-2.41mg/Kg were higher than the 30µg/Kg reported in rice bran from Bangladesh (Haque et al., 2021). The means for Arsenic which ranged between 0.58-0.77mg/Kg were far much higher than: 0.12mg/Kg in rice bran from Mwea (Kinyuru et al., 2015); &lt;5µg/Kg reported in rice bran from Bangladesh (Haque et al., 2021); brown rice 139-403µg/Kg (TatahMentan et al., 2020) and Codex limits for both polished (200µg/Kg) and husked rice (350µg/Kg) (CODEX, n.d.). However these values were less than 0.86mg/Kg reported in Ri</w:t>
      </w:r>
      <w:r w:rsidR="001E5839">
        <w:rPr>
          <w:rFonts w:ascii="Arial" w:hAnsi="Arial" w:cs="Arial"/>
        </w:rPr>
        <w:t>B</w:t>
      </w:r>
      <w:r w:rsidRPr="00E350D7">
        <w:rPr>
          <w:rFonts w:ascii="Arial" w:hAnsi="Arial" w:cs="Arial"/>
        </w:rPr>
        <w:t xml:space="preserve">ran rice bran from USA (Kinyuru et al., 2015). </w:t>
      </w:r>
      <w:r w:rsidR="00022DD8">
        <w:rPr>
          <w:rFonts w:ascii="Arial" w:hAnsi="Arial" w:cs="Arial"/>
        </w:rPr>
        <w:t xml:space="preserve">Excessive consumption of Arsenic can lead to </w:t>
      </w:r>
      <w:r w:rsidR="00844981">
        <w:rPr>
          <w:rFonts w:ascii="Arial" w:hAnsi="Arial" w:cs="Arial"/>
        </w:rPr>
        <w:t xml:space="preserve">neurological, </w:t>
      </w:r>
      <w:r w:rsidR="005274E7">
        <w:rPr>
          <w:rFonts w:ascii="Arial" w:hAnsi="Arial" w:cs="Arial"/>
        </w:rPr>
        <w:t>herpetological and</w:t>
      </w:r>
      <w:r w:rsidR="00022DD8">
        <w:rPr>
          <w:rFonts w:ascii="Arial" w:hAnsi="Arial" w:cs="Arial"/>
        </w:rPr>
        <w:t xml:space="preserve"> </w:t>
      </w:r>
      <w:r w:rsidR="00844981">
        <w:rPr>
          <w:rFonts w:ascii="Arial" w:hAnsi="Arial" w:cs="Arial"/>
        </w:rPr>
        <w:t>dermatological dysfunction among others</w:t>
      </w:r>
      <w:r w:rsidR="00352DC0">
        <w:rPr>
          <w:rFonts w:ascii="Arial" w:hAnsi="Arial" w:cs="Arial"/>
        </w:rPr>
        <w:t xml:space="preserve"> </w:t>
      </w:r>
      <w:r w:rsidR="00352DC0" w:rsidRPr="002F5B20">
        <w:rPr>
          <w:rFonts w:ascii="Arial" w:hAnsi="Arial" w:cs="Arial"/>
        </w:rPr>
        <w:t>(Balali-Mood et al., 2021)</w:t>
      </w:r>
      <w:r w:rsidR="00844981">
        <w:rPr>
          <w:rFonts w:ascii="Arial" w:hAnsi="Arial" w:cs="Arial"/>
        </w:rPr>
        <w:t>. Therefore, the</w:t>
      </w:r>
      <w:r w:rsidR="005274E7">
        <w:rPr>
          <w:rFonts w:ascii="Arial" w:hAnsi="Arial" w:cs="Arial"/>
        </w:rPr>
        <w:t>se</w:t>
      </w:r>
      <w:r w:rsidR="00844981">
        <w:rPr>
          <w:rFonts w:ascii="Arial" w:hAnsi="Arial" w:cs="Arial"/>
        </w:rPr>
        <w:t xml:space="preserve"> high levels of Arsenic call for caution during food and feed formulation. </w:t>
      </w:r>
      <w:r w:rsidRPr="00E350D7">
        <w:rPr>
          <w:rFonts w:ascii="Arial" w:hAnsi="Arial" w:cs="Arial"/>
        </w:rPr>
        <w:t>On the other hand, levels of Cadmium in rice bran from Lungalunga (0.01mg/Kg) was within &lt;0.1mg/Kg and &lt;50µg/Kg reported in rice bran from Mwea and RiBran from USA (Kinyuru et al., 2015) and Bangladesh (Haque et al., 2021) respectively. This value was also within the Codex limit of 400µg/Kg (CODEX, n.d.) for polished and unpolished rice and 100µg/Kg for cereal grains.</w:t>
      </w:r>
    </w:p>
    <w:p w14:paraId="73399FA2" w14:textId="77777777" w:rsidR="00352DC0" w:rsidRPr="00E350D7" w:rsidRDefault="00352DC0" w:rsidP="00E350D7">
      <w:pPr>
        <w:pStyle w:val="Body"/>
        <w:rPr>
          <w:rFonts w:ascii="Arial" w:hAnsi="Arial" w:cs="Arial"/>
        </w:rPr>
      </w:pPr>
    </w:p>
    <w:p w14:paraId="4453F9FE" w14:textId="2F4D81B4" w:rsidR="009B44D2" w:rsidRDefault="00E350D7" w:rsidP="00E350D7">
      <w:pPr>
        <w:pStyle w:val="Body"/>
        <w:spacing w:after="0"/>
        <w:rPr>
          <w:rFonts w:ascii="Arial" w:hAnsi="Arial" w:cs="Arial"/>
        </w:rPr>
      </w:pPr>
      <w:r w:rsidRPr="00E350D7">
        <w:rPr>
          <w:rFonts w:ascii="Arial" w:hAnsi="Arial" w:cs="Arial"/>
        </w:rPr>
        <w:t xml:space="preserve">Detection of higher values for both nutritionally important and toxic metal elements than previously reported could have been influenced by factors such as: differences in geological composition and agrochemicals used (Hasan et al., 2022) (Arunrat et al., 2024) in sampled locations; mixing of rice milling components such as husks (Lantin, 1999) and; variation in the detection limit of measuring equipment. </w:t>
      </w:r>
      <w:r w:rsidR="00900CFD">
        <w:rPr>
          <w:rFonts w:ascii="Arial" w:hAnsi="Arial" w:cs="Arial"/>
        </w:rPr>
        <w:t xml:space="preserve">Future studies </w:t>
      </w:r>
      <w:r w:rsidR="00367B7B">
        <w:rPr>
          <w:rFonts w:ascii="Arial" w:hAnsi="Arial" w:cs="Arial"/>
        </w:rPr>
        <w:t>evaluating</w:t>
      </w:r>
      <w:r w:rsidR="00900CFD">
        <w:rPr>
          <w:rFonts w:ascii="Arial" w:hAnsi="Arial" w:cs="Arial"/>
        </w:rPr>
        <w:t xml:space="preserve"> levels of these metal</w:t>
      </w:r>
      <w:r w:rsidR="0088039A">
        <w:rPr>
          <w:rFonts w:ascii="Arial" w:hAnsi="Arial" w:cs="Arial"/>
        </w:rPr>
        <w:t xml:space="preserve"> elements in </w:t>
      </w:r>
      <w:r w:rsidR="00367B7B">
        <w:rPr>
          <w:rFonts w:ascii="Arial" w:hAnsi="Arial" w:cs="Arial"/>
        </w:rPr>
        <w:t xml:space="preserve">other rice mill components; </w:t>
      </w:r>
      <w:r w:rsidR="0088039A">
        <w:rPr>
          <w:rFonts w:ascii="Arial" w:hAnsi="Arial" w:cs="Arial"/>
        </w:rPr>
        <w:t>soil and</w:t>
      </w:r>
      <w:r w:rsidR="00900CFD">
        <w:rPr>
          <w:rFonts w:ascii="Arial" w:hAnsi="Arial" w:cs="Arial"/>
        </w:rPr>
        <w:t xml:space="preserve"> water used for irrigation</w:t>
      </w:r>
      <w:r w:rsidR="008C360E">
        <w:rPr>
          <w:rFonts w:ascii="Arial" w:hAnsi="Arial" w:cs="Arial"/>
        </w:rPr>
        <w:t xml:space="preserve"> and</w:t>
      </w:r>
      <w:r w:rsidR="00367B7B">
        <w:rPr>
          <w:rFonts w:ascii="Arial" w:hAnsi="Arial" w:cs="Arial"/>
        </w:rPr>
        <w:t>;</w:t>
      </w:r>
      <w:r w:rsidR="00900CFD">
        <w:rPr>
          <w:rFonts w:ascii="Arial" w:hAnsi="Arial" w:cs="Arial"/>
        </w:rPr>
        <w:t xml:space="preserve"> industrial </w:t>
      </w:r>
      <w:r w:rsidR="0088039A">
        <w:rPr>
          <w:rFonts w:ascii="Arial" w:hAnsi="Arial" w:cs="Arial"/>
        </w:rPr>
        <w:t xml:space="preserve">activities </w:t>
      </w:r>
      <w:r w:rsidR="008C360E">
        <w:rPr>
          <w:rFonts w:ascii="Arial" w:hAnsi="Arial" w:cs="Arial"/>
        </w:rPr>
        <w:t>and agronomic</w:t>
      </w:r>
      <w:r w:rsidR="0088039A">
        <w:rPr>
          <w:rFonts w:ascii="Arial" w:hAnsi="Arial" w:cs="Arial"/>
        </w:rPr>
        <w:t xml:space="preserve"> pr</w:t>
      </w:r>
      <w:r w:rsidR="00367B7B">
        <w:rPr>
          <w:rFonts w:ascii="Arial" w:hAnsi="Arial" w:cs="Arial"/>
        </w:rPr>
        <w:t>a</w:t>
      </w:r>
      <w:r w:rsidR="0088039A">
        <w:rPr>
          <w:rFonts w:ascii="Arial" w:hAnsi="Arial" w:cs="Arial"/>
        </w:rPr>
        <w:t>ctices</w:t>
      </w:r>
      <w:r w:rsidR="008C360E">
        <w:rPr>
          <w:rFonts w:ascii="Arial" w:hAnsi="Arial" w:cs="Arial"/>
        </w:rPr>
        <w:t xml:space="preserve"> within and </w:t>
      </w:r>
      <w:r w:rsidR="00900CFD">
        <w:rPr>
          <w:rFonts w:ascii="Arial" w:hAnsi="Arial" w:cs="Arial"/>
        </w:rPr>
        <w:t>upstream of the rice growing region</w:t>
      </w:r>
      <w:r w:rsidR="00720F49">
        <w:rPr>
          <w:rFonts w:ascii="Arial" w:hAnsi="Arial" w:cs="Arial"/>
        </w:rPr>
        <w:t xml:space="preserve"> </w:t>
      </w:r>
      <w:r w:rsidR="0088039A">
        <w:rPr>
          <w:rFonts w:ascii="Arial" w:hAnsi="Arial" w:cs="Arial"/>
        </w:rPr>
        <w:t>can provide definite answer</w:t>
      </w:r>
      <w:r w:rsidR="00367B7B">
        <w:rPr>
          <w:rFonts w:ascii="Arial" w:hAnsi="Arial" w:cs="Arial"/>
        </w:rPr>
        <w:t>s</w:t>
      </w:r>
      <w:r w:rsidR="0088039A">
        <w:rPr>
          <w:rFonts w:ascii="Arial" w:hAnsi="Arial" w:cs="Arial"/>
        </w:rPr>
        <w:t xml:space="preserve"> and inform corrective measures.</w:t>
      </w:r>
      <w:r w:rsidR="00900CFD">
        <w:rPr>
          <w:rFonts w:ascii="Arial" w:hAnsi="Arial" w:cs="Arial"/>
        </w:rPr>
        <w:t xml:space="preserve"> </w:t>
      </w:r>
      <w:r w:rsidRPr="00E350D7">
        <w:rPr>
          <w:rFonts w:ascii="Arial" w:hAnsi="Arial" w:cs="Arial"/>
        </w:rPr>
        <w:t xml:space="preserve">In this study the use of ICP OES was successful in detecting several abundant metal elements but was not successful in the detection of Cadmium, Mercury and Lead. While it’s possible that some of these metal elements were absent in the studied rice bran, however the validity of this postulation requires further tests using </w:t>
      </w:r>
      <w:r w:rsidR="00900CFD">
        <w:rPr>
          <w:rFonts w:ascii="Arial" w:hAnsi="Arial" w:cs="Arial"/>
        </w:rPr>
        <w:t xml:space="preserve">a larger sample size and </w:t>
      </w:r>
      <w:r w:rsidRPr="00E350D7">
        <w:rPr>
          <w:rFonts w:ascii="Arial" w:hAnsi="Arial" w:cs="Arial"/>
        </w:rPr>
        <w:t>more sensitive instruments such as the Inductively Coupled Plasma Mass Spectrometry (ICP MS).</w:t>
      </w:r>
    </w:p>
    <w:p w14:paraId="64AA55BF" w14:textId="77777777" w:rsidR="00790ADA" w:rsidRPr="00FB3A86" w:rsidRDefault="00790ADA" w:rsidP="00441B6F">
      <w:pPr>
        <w:pStyle w:val="Body"/>
        <w:spacing w:after="0"/>
        <w:rPr>
          <w:rFonts w:ascii="Arial" w:hAnsi="Arial" w:cs="Arial"/>
        </w:rPr>
      </w:pPr>
    </w:p>
    <w:p w14:paraId="75A85D5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712EF4F" w14:textId="77777777" w:rsidR="00790ADA" w:rsidRPr="00FB3A86" w:rsidRDefault="00790ADA" w:rsidP="00441B6F">
      <w:pPr>
        <w:pStyle w:val="ConcHead"/>
        <w:spacing w:after="0"/>
        <w:jc w:val="both"/>
        <w:rPr>
          <w:rFonts w:ascii="Arial" w:hAnsi="Arial" w:cs="Arial"/>
        </w:rPr>
      </w:pPr>
    </w:p>
    <w:p w14:paraId="0C7395D3" w14:textId="129FD373" w:rsidR="00113512" w:rsidRDefault="00E507C3" w:rsidP="00A55E97">
      <w:pPr>
        <w:pStyle w:val="Body"/>
        <w:spacing w:after="0"/>
        <w:rPr>
          <w:rFonts w:ascii="Arial" w:hAnsi="Arial" w:cs="Arial"/>
        </w:rPr>
      </w:pPr>
      <w:r w:rsidRPr="00E507C3">
        <w:rPr>
          <w:rFonts w:ascii="Arial" w:hAnsi="Arial" w:cs="Arial"/>
        </w:rPr>
        <w:t xml:space="preserve">From the foregoing results, Rice bran from Lungalunga had the highest amount of potassium, Manganese, </w:t>
      </w:r>
      <w:bookmarkStart w:id="0" w:name="_GoBack"/>
      <w:bookmarkEnd w:id="0"/>
      <w:r w:rsidRPr="00E507C3">
        <w:rPr>
          <w:rFonts w:ascii="Arial" w:hAnsi="Arial" w:cs="Arial"/>
        </w:rPr>
        <w:t xml:space="preserve">Zinc and Copper. On the other hand, rice bran from Mwea had the highest amounts of Magnesium and Selenium while that from Ahero had the highest amount of iron. In general other than iron and Manganese, rice bran from Ahero had the least amounts of the other studied nutritionally important metal elements compared to the other regions. This study also </w:t>
      </w:r>
      <w:r w:rsidRPr="00E507C3">
        <w:rPr>
          <w:rFonts w:ascii="Arial" w:hAnsi="Arial" w:cs="Arial"/>
        </w:rPr>
        <w:lastRenderedPageBreak/>
        <w:t>revealed the concentration of toxic metal elements: Chromium, Arsenic and Cadmium, in the studied rice bran samples. Rice bran from Ahero had the highest amounts of Chromium while rice bran from Lungalunga had the highest amounts of Arsenic. The detected values of Arsenic</w:t>
      </w:r>
      <w:r w:rsidR="00980F48">
        <w:rPr>
          <w:rFonts w:ascii="Arial" w:hAnsi="Arial" w:cs="Arial"/>
        </w:rPr>
        <w:t xml:space="preserve"> across the study regions</w:t>
      </w:r>
      <w:r w:rsidRPr="00E507C3">
        <w:rPr>
          <w:rFonts w:ascii="Arial" w:hAnsi="Arial" w:cs="Arial"/>
        </w:rPr>
        <w:t xml:space="preserve"> were higher than the Codex limit for husked and polished rice and; for cereal foods respectively while the detected levels of Cadmium (Lungalunga) were within these limits. Therefore in order to tap nutritious benefits in the reported metal elements</w:t>
      </w:r>
      <w:r w:rsidR="00980F48">
        <w:rPr>
          <w:rFonts w:ascii="Arial" w:hAnsi="Arial" w:cs="Arial"/>
        </w:rPr>
        <w:t xml:space="preserve"> while minimizing risks</w:t>
      </w:r>
      <w:r w:rsidRPr="00E507C3">
        <w:rPr>
          <w:rFonts w:ascii="Arial" w:hAnsi="Arial" w:cs="Arial"/>
        </w:rPr>
        <w:t xml:space="preserve">, quality control measures aimed at reducing levels of toxic metals to acceptable limits during food and feed formulation are required. </w:t>
      </w:r>
      <w:r w:rsidR="00113512">
        <w:rPr>
          <w:rFonts w:ascii="Arial" w:hAnsi="Arial" w:cs="Arial"/>
        </w:rPr>
        <w:t xml:space="preserve">These </w:t>
      </w:r>
      <w:r w:rsidR="00113512" w:rsidRPr="00113512">
        <w:rPr>
          <w:rFonts w:ascii="Arial" w:hAnsi="Arial" w:cs="Arial"/>
        </w:rPr>
        <w:t xml:space="preserve">findings offer baseline data; though broader studies </w:t>
      </w:r>
      <w:r w:rsidR="008D193F">
        <w:rPr>
          <w:rFonts w:ascii="Arial" w:hAnsi="Arial" w:cs="Arial"/>
        </w:rPr>
        <w:t xml:space="preserve">targeting other rice mill products, more rice growing regions, larger sample sizes, soil and water among others </w:t>
      </w:r>
      <w:r w:rsidR="00113512" w:rsidRPr="00113512">
        <w:rPr>
          <w:rFonts w:ascii="Arial" w:hAnsi="Arial" w:cs="Arial"/>
        </w:rPr>
        <w:t>are needed for more conclusive insights.</w:t>
      </w:r>
    </w:p>
    <w:p w14:paraId="49477740" w14:textId="77777777" w:rsidR="00A0466D" w:rsidRPr="00FB3A86" w:rsidRDefault="00113512" w:rsidP="00441B6F">
      <w:pPr>
        <w:pStyle w:val="Body"/>
        <w:spacing w:after="0"/>
        <w:rPr>
          <w:rFonts w:ascii="Arial" w:hAnsi="Arial" w:cs="Arial"/>
        </w:rPr>
      </w:pPr>
      <w:r w:rsidRPr="00FB3A86">
        <w:rPr>
          <w:rFonts w:ascii="Arial" w:hAnsi="Arial" w:cs="Arial"/>
        </w:rPr>
        <w:t xml:space="preserve"> </w:t>
      </w:r>
    </w:p>
    <w:p w14:paraId="22C5FEFE" w14:textId="77777777" w:rsidR="005C784C" w:rsidRDefault="005C784C" w:rsidP="00441B6F">
      <w:pPr>
        <w:pStyle w:val="ReferHead"/>
        <w:spacing w:after="0"/>
        <w:jc w:val="both"/>
        <w:rPr>
          <w:rFonts w:ascii="Arial" w:hAnsi="Arial" w:cs="Arial"/>
          <w:b w:val="0"/>
          <w:caps w:val="0"/>
          <w:sz w:val="20"/>
        </w:rPr>
      </w:pPr>
    </w:p>
    <w:p w14:paraId="20D42447"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05806EA5" w14:textId="77777777" w:rsidR="005C784C" w:rsidRPr="002B685A" w:rsidRDefault="005C784C" w:rsidP="00441B6F">
      <w:pPr>
        <w:pStyle w:val="ReferHead"/>
        <w:spacing w:after="0"/>
        <w:jc w:val="both"/>
        <w:rPr>
          <w:rFonts w:ascii="Arial" w:hAnsi="Arial" w:cs="Arial"/>
          <w:bCs/>
        </w:rPr>
      </w:pPr>
    </w:p>
    <w:p w14:paraId="2B2161EC" w14:textId="4F573314" w:rsidR="00860000" w:rsidRDefault="00ED0EB5" w:rsidP="00441B6F">
      <w:pPr>
        <w:pStyle w:val="ReferHead"/>
        <w:spacing w:after="0"/>
        <w:jc w:val="both"/>
        <w:rPr>
          <w:rFonts w:ascii="Arial" w:hAnsi="Arial" w:cs="Arial"/>
          <w:b w:val="0"/>
          <w:caps w:val="0"/>
          <w:sz w:val="20"/>
        </w:rPr>
      </w:pPr>
      <w:r w:rsidRPr="00ED0EB5">
        <w:rPr>
          <w:rFonts w:ascii="Arial" w:hAnsi="Arial" w:cs="Arial"/>
          <w:b w:val="0"/>
          <w:caps w:val="0"/>
          <w:sz w:val="20"/>
        </w:rPr>
        <w:t>This study was reviewed and approved by the Kenya Methodist University, Approval no. KeMU/ISERC/INT/01/2022.</w:t>
      </w:r>
    </w:p>
    <w:p w14:paraId="3AF194DF" w14:textId="77777777" w:rsidR="00B97014" w:rsidRDefault="00B97014" w:rsidP="00441B6F">
      <w:pPr>
        <w:pStyle w:val="ReferHead"/>
        <w:spacing w:after="0"/>
        <w:jc w:val="both"/>
        <w:rPr>
          <w:rFonts w:ascii="Arial" w:hAnsi="Arial" w:cs="Arial"/>
          <w:b w:val="0"/>
          <w:caps w:val="0"/>
          <w:sz w:val="20"/>
        </w:rPr>
      </w:pPr>
    </w:p>
    <w:p w14:paraId="08E278C0" w14:textId="50459FBC" w:rsidR="00B97014" w:rsidRPr="00B97014" w:rsidRDefault="00B97014" w:rsidP="00441B6F">
      <w:pPr>
        <w:pStyle w:val="ReferHead"/>
        <w:spacing w:after="0"/>
        <w:jc w:val="both"/>
        <w:rPr>
          <w:rFonts w:ascii="Arial" w:hAnsi="Arial" w:cs="Arial"/>
          <w:caps w:val="0"/>
          <w:sz w:val="20"/>
        </w:rPr>
      </w:pPr>
      <w:r w:rsidRPr="00B97014">
        <w:rPr>
          <w:rFonts w:ascii="Arial" w:hAnsi="Arial" w:cs="Arial"/>
          <w:caps w:val="0"/>
          <w:sz w:val="20"/>
        </w:rPr>
        <w:t>DISCLAIMER (ARTIFICIAL INTELLIGENCE)</w:t>
      </w:r>
    </w:p>
    <w:p w14:paraId="5F4F5803" w14:textId="26276BC2" w:rsidR="00AB749D" w:rsidRDefault="00B97014" w:rsidP="00441B6F">
      <w:pPr>
        <w:pStyle w:val="ReferHead"/>
        <w:spacing w:after="0"/>
        <w:jc w:val="both"/>
        <w:rPr>
          <w:rFonts w:ascii="Arial" w:hAnsi="Arial" w:cs="Arial"/>
          <w:b w:val="0"/>
          <w:caps w:val="0"/>
          <w:sz w:val="20"/>
        </w:rPr>
      </w:pPr>
      <w:r>
        <w:rPr>
          <w:rFonts w:ascii="Arial" w:hAnsi="Arial" w:cs="Arial"/>
          <w:b w:val="0"/>
          <w:caps w:val="0"/>
          <w:sz w:val="20"/>
        </w:rPr>
        <w:t>Authors hereby declare that No generative AI technologies such as Large Language Models (ChatGPT, COPILOP, etc.) and text- to- image generators have been used during the writing or editing of this manuscript.</w:t>
      </w:r>
    </w:p>
    <w:p w14:paraId="7A8B44E1" w14:textId="4BDE5E3B" w:rsidR="00AB749D" w:rsidRDefault="00AB749D" w:rsidP="00441B6F">
      <w:pPr>
        <w:pStyle w:val="ReferHead"/>
        <w:spacing w:after="0"/>
        <w:jc w:val="both"/>
        <w:rPr>
          <w:rFonts w:ascii="Arial" w:hAnsi="Arial" w:cs="Arial"/>
          <w:b w:val="0"/>
          <w:caps w:val="0"/>
          <w:sz w:val="20"/>
        </w:rPr>
      </w:pPr>
    </w:p>
    <w:p w14:paraId="3AB65421" w14:textId="77777777" w:rsidR="00ED0EB5" w:rsidRDefault="00ED0EB5" w:rsidP="00441B6F">
      <w:pPr>
        <w:pStyle w:val="ReferHead"/>
        <w:spacing w:after="0"/>
        <w:jc w:val="both"/>
        <w:rPr>
          <w:rFonts w:ascii="Arial" w:hAnsi="Arial" w:cs="Arial"/>
        </w:rPr>
      </w:pPr>
    </w:p>
    <w:p w14:paraId="7FC6551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6BA80A2" w14:textId="77777777" w:rsidR="00790ADA" w:rsidRPr="00FB3A86" w:rsidRDefault="00790ADA" w:rsidP="00441B6F">
      <w:pPr>
        <w:pStyle w:val="ReferHead"/>
        <w:spacing w:after="0"/>
        <w:jc w:val="both"/>
        <w:rPr>
          <w:rFonts w:ascii="Arial" w:hAnsi="Arial" w:cs="Arial"/>
        </w:rPr>
      </w:pPr>
    </w:p>
    <w:p w14:paraId="6BE5B2AC" w14:textId="77777777" w:rsidR="00A8125C" w:rsidRDefault="00A8125C" w:rsidP="00A8125C">
      <w:pPr>
        <w:pStyle w:val="Body"/>
      </w:pPr>
      <w:r>
        <w:t>Arunrat, N., Kongsurakan, P., &amp; Sereenonchai, S. (2024). Heavy metal contamination and potential health risks in upland rice-producing soils of rotational shifting cultivation in northern Thailand. Environmental Sciences Europe, 36(1), 196. https://doi.org/10.1186/s12302-024-01023-3</w:t>
      </w:r>
    </w:p>
    <w:p w14:paraId="66045902" w14:textId="77777777" w:rsidR="00A8125C" w:rsidRDefault="00A8125C" w:rsidP="00A8125C">
      <w:pPr>
        <w:pStyle w:val="Body"/>
      </w:pPr>
      <w:r>
        <w:t>Atera, E. A., Onyancha, F. N., &amp; Majiwa, E. B. O. (2018). Production and marketing of rice in Kenya: Challenges and opportunities. Journal of Development and Agricultural Economics, 10(3), 64–70. https://doi.org/10.5897/JDAE2017.0881</w:t>
      </w:r>
    </w:p>
    <w:p w14:paraId="4FD78A8D" w14:textId="77777777" w:rsidR="00A8125C" w:rsidRDefault="00A8125C" w:rsidP="00A8125C">
      <w:pPr>
        <w:pStyle w:val="Body"/>
      </w:pPr>
      <w:r>
        <w:t>Balali-Mood, M., Naseri, K., Tahergorabi, Z., Khazdair, M. R., &amp; Sadeghi, M. (2021). Toxic Mechanisms of Five Heavy Metals: Mercury, Lead, Chromium, Cadmium, and Arsenic. Frontiers in Pharmacology, 12. https://doi.org/10.3389/fphar.2021.643972</w:t>
      </w:r>
    </w:p>
    <w:p w14:paraId="1AEB217C" w14:textId="77777777" w:rsidR="00A8125C" w:rsidRDefault="00A8125C" w:rsidP="00A8125C">
      <w:pPr>
        <w:pStyle w:val="Body"/>
      </w:pPr>
      <w:r>
        <w:t>CODEX. (n.d.). Standards | CODEXALIMENTARIUS FAO-WHO. Retrieved April 22, 2025, from https://www.fao.org/fao-who-codexalimentarius/codex-texts/list-standards/en/</w:t>
      </w:r>
    </w:p>
    <w:p w14:paraId="497058DB" w14:textId="77777777" w:rsidR="00A8125C" w:rsidRDefault="00A8125C" w:rsidP="00A8125C">
      <w:pPr>
        <w:pStyle w:val="Body"/>
      </w:pPr>
      <w:r>
        <w:t>El</w:t>
      </w:r>
      <w:r>
        <w:rPr>
          <w:rFonts w:ascii="Cambria Math" w:hAnsi="Cambria Math" w:cs="Cambria Math"/>
        </w:rPr>
        <w:t>‑</w:t>
      </w:r>
      <w:r>
        <w:t>Rahman, S. N. A. (2023). Rice Bran as a Functional Food. Acta Scientific Women’s Health, 5(3), 11–17. https://doi.org/10.31080/ASWH.2023.05.0473</w:t>
      </w:r>
    </w:p>
    <w:p w14:paraId="760D95FC" w14:textId="77777777" w:rsidR="00A8125C" w:rsidRDefault="00A8125C" w:rsidP="00A8125C">
      <w:pPr>
        <w:pStyle w:val="Body"/>
      </w:pPr>
      <w:r>
        <w:t>Future markets. (n.d.). Rice Bran Oil Market Size &amp; Trends 2025 to 2035. Retrieved May 21, 2025, from https://www.futuremarketinsights.com/reports/rice-bran-oil-market</w:t>
      </w:r>
    </w:p>
    <w:p w14:paraId="023FC8E1" w14:textId="77777777" w:rsidR="00A8125C" w:rsidRDefault="00A8125C" w:rsidP="00A8125C">
      <w:pPr>
        <w:pStyle w:val="Body"/>
      </w:pPr>
      <w:r>
        <w:t>Haque, M. A., Ferdous, N., Shozib, H. B., &amp; Akter, S. (2021). Detection and quantification of Heavy metal and toxins in rice bran related products. IJRDO - JOURNAL OF BIOLOGICAL SCIENCE, 7(1), Article 1. https://doi.org/10.53555/bs.v7i1.4038</w:t>
      </w:r>
    </w:p>
    <w:p w14:paraId="640A1B9B" w14:textId="77777777" w:rsidR="00A8125C" w:rsidRDefault="00A8125C" w:rsidP="00A8125C">
      <w:pPr>
        <w:pStyle w:val="Body"/>
      </w:pPr>
      <w:r>
        <w:t>Hasan, G. M. M. A., Das, A. K., &amp; Satter, M. A. (2022). Accumulation of Heavy Metals in Rice (Oryza sativa. L) Grains Cultivated in Three Major Industrial Areas of Bangladesh. Journal of Environmental and Public Health, 2022, 1836597. https://doi.org/10.1155/2022/1836597</w:t>
      </w:r>
    </w:p>
    <w:p w14:paraId="72D1E82B" w14:textId="77777777" w:rsidR="00A8125C" w:rsidRDefault="00A8125C" w:rsidP="00A8125C">
      <w:pPr>
        <w:pStyle w:val="Body"/>
      </w:pPr>
      <w:r>
        <w:t>Jomova, K., Makova, M., Alomar, S. Y., Alwasel, S. H., Nepovimova, E., Kuca, K., Rhodes, C. J., &amp; Valko, M. (2022). Essential metals in health and disease. Chemico-Biological Interactions, 367, 110173. https://doi.org/10.1016/j.cbi.2022.110173</w:t>
      </w:r>
    </w:p>
    <w:p w14:paraId="79C4A8D0" w14:textId="77777777" w:rsidR="00A8125C" w:rsidRDefault="00A8125C" w:rsidP="00A8125C">
      <w:pPr>
        <w:pStyle w:val="Body"/>
      </w:pPr>
      <w:r>
        <w:t>Kinyuru, J. N., . Borresen, E. C., &amp; Ryan, E. P. (2015). Nutritional and Safety Evaluation of Heat-Stabilized Rice Bran for Supplementary Feeding of Malnourished Children in Kenya. http://paper.researchbib.com/view/paper/59467</w:t>
      </w:r>
    </w:p>
    <w:p w14:paraId="088D22AF" w14:textId="77777777" w:rsidR="00A8125C" w:rsidRDefault="00A8125C" w:rsidP="00A8125C">
      <w:pPr>
        <w:pStyle w:val="Body"/>
      </w:pPr>
      <w:r>
        <w:t>Lantin, R. (1999). RICE: Post-harvest Operations. FAO.</w:t>
      </w:r>
    </w:p>
    <w:p w14:paraId="29785570" w14:textId="77777777" w:rsidR="00A8125C" w:rsidRDefault="00A8125C" w:rsidP="00A8125C">
      <w:pPr>
        <w:pStyle w:val="Body"/>
      </w:pPr>
      <w:r>
        <w:lastRenderedPageBreak/>
        <w:t>Manzoor, A., Pandey, V. K., Dar, A. H., Fayaz, U., Dash, K. K., Shams, R., Ahmad, S., Bashir, I., Fayaz, J., Singh, P., Khan, S. A., &amp; Ganaie, T. A. (2023). Rice bran: Nutritional, phytochemical, and pharmacological profile and its contribution to human health promotion. Food Chemistry Advances, 2, 100296. https://doi.org/10.1016/j.focha.2023.100296</w:t>
      </w:r>
    </w:p>
    <w:p w14:paraId="08727691" w14:textId="77777777" w:rsidR="00A8125C" w:rsidRDefault="00A8125C" w:rsidP="00A8125C">
      <w:pPr>
        <w:pStyle w:val="Body"/>
      </w:pPr>
      <w:r>
        <w:t>Muhande, I. K., Mapesa, J., &amp; Ouna, B. (2024). Evaluation of the determinants of uptake of oral rehydration salts with zinc in the management of childhood diarrhea in Kakamega County. International Journal Of Community Medicine And Public Health, 11(10), 3758–3764. https://doi.org/10.18203/2394-6040.ijcmph20242851</w:t>
      </w:r>
    </w:p>
    <w:p w14:paraId="2A3B5A17" w14:textId="77777777" w:rsidR="00A8125C" w:rsidRDefault="00A8125C" w:rsidP="00A8125C">
      <w:pPr>
        <w:pStyle w:val="Body"/>
      </w:pPr>
      <w:r>
        <w:t>Nidhishree, A. S., Menezes, R. A., Venkatachalam, H., &amp; Bhat, K. S. (2024). Rice bran as a sustainable source for value added materials: An overview. Discover Materials, 4(1), 93. https://doi.org/10.1007/s43939-024-00159-6</w:t>
      </w:r>
    </w:p>
    <w:p w14:paraId="41FBEDC9" w14:textId="77777777" w:rsidR="00A8125C" w:rsidRDefault="00A8125C" w:rsidP="00A8125C">
      <w:pPr>
        <w:pStyle w:val="Body"/>
      </w:pPr>
      <w:r>
        <w:t>Odingo, S. K., Mapesa, J., Juma, R. J., Diba, H., Ouna, B. A., &amp; Wanja, T. (2025). Reintegrating rice bran into the diet: Community readiness and anthropometric assessments in combating malnutrition in rice growing regions in Kenya. International Journal Of Community Medicine And Public Health, 12(1), 54–61. https://doi.org/10.18203/2394-6040.ijcmph20244000</w:t>
      </w:r>
    </w:p>
    <w:p w14:paraId="78DE1228" w14:textId="77777777" w:rsidR="00A8125C" w:rsidRDefault="00A8125C" w:rsidP="00A8125C">
      <w:pPr>
        <w:pStyle w:val="Body"/>
      </w:pPr>
      <w:r>
        <w:t>Ouna, B. A. (2025). Molecular Functions and Potential Utilization of Zinc Finger Proteins in Protozoan Parasites. Extensive Reviews, 5(1), 17–29. https://doi.org/10.21467/exr.5.1.9879</w:t>
      </w:r>
    </w:p>
    <w:p w14:paraId="7A6B7613" w14:textId="77777777" w:rsidR="00A8125C" w:rsidRDefault="00A8125C" w:rsidP="00A8125C">
      <w:pPr>
        <w:pStyle w:val="Body"/>
      </w:pPr>
      <w:r>
        <w:t>Pal, Y. P., &amp; Pratap, A. P. (2017). Rice Bran Oil: A Versatile Source for Edible and Industrial Applications. Journal of Oleo Science, 66(6), 551–556. https://doi.org/10.5650/jos.ess17061</w:t>
      </w:r>
    </w:p>
    <w:p w14:paraId="079DA653" w14:textId="77777777" w:rsidR="00A8125C" w:rsidRDefault="00A8125C" w:rsidP="00A8125C">
      <w:pPr>
        <w:pStyle w:val="Body"/>
      </w:pPr>
      <w:r>
        <w:t>Permyakov, E. A. (2021). Metal Binding Proteins. Encyclopedia, 1(1), Article 1. https://doi.org/10.3390/encyclopedia1010024</w:t>
      </w:r>
    </w:p>
    <w:p w14:paraId="46027586" w14:textId="77777777" w:rsidR="00A8125C" w:rsidRDefault="00A8125C" w:rsidP="00A8125C">
      <w:pPr>
        <w:pStyle w:val="Body"/>
      </w:pPr>
      <w:r>
        <w:t>Runge, J., Heringer, O. A., Ribeiro, J. S., &amp; Biazati, L. B. (2019). Multi-element rice grains analysis by ICP OES and classification by processing types. Food Chemistry, 271, 419–424. https://doi.org/10.1016/j.foodchem.2018.07.162</w:t>
      </w:r>
    </w:p>
    <w:p w14:paraId="6763786F" w14:textId="77777777" w:rsidR="00A8125C" w:rsidRDefault="00A8125C" w:rsidP="00A8125C">
      <w:pPr>
        <w:pStyle w:val="Body"/>
      </w:pPr>
      <w:r>
        <w:t>Saji, N., Francis, N., Schwarz, L. J., Blanchard, C. L., &amp; Santhakumar, A. B. (2020). The Antioxidant and Anti-Inflammatory Properties of Rice Bran Phenolic Extracts. Foods, 9(6), 829. https://doi.org/10.3390/foods9060829</w:t>
      </w:r>
    </w:p>
    <w:p w14:paraId="6E102399" w14:textId="77777777" w:rsidR="00A8125C" w:rsidRDefault="00A8125C" w:rsidP="00A8125C">
      <w:pPr>
        <w:pStyle w:val="Body"/>
      </w:pPr>
      <w:r>
        <w:t>Sapwarobol, S., Saphyakhajorn, W., &amp; Astina, J. (2021). Biological Functions and Activities of Rice Bran as a Functional Ingredient: A Review. Nutrition and Metabolic Insights, 14, 11786388211058559. https://doi.org/10.1177/11786388211058559</w:t>
      </w:r>
    </w:p>
    <w:p w14:paraId="7C328649" w14:textId="77777777" w:rsidR="00A8125C" w:rsidRDefault="00A8125C" w:rsidP="00A8125C">
      <w:pPr>
        <w:pStyle w:val="Body"/>
      </w:pPr>
      <w:r>
        <w:t>Scutarașu, E. C., &amp; Trincă, L. C. (2023). Heavy Metals in Foods and Beverages: Global Situation, Health Risks and Reduction Methods. Foods, 12(18), 3340. https://doi.org/10.3390/foods12183340</w:t>
      </w:r>
    </w:p>
    <w:p w14:paraId="39569954" w14:textId="77777777" w:rsidR="00A8125C" w:rsidRDefault="00A8125C" w:rsidP="00A8125C">
      <w:pPr>
        <w:pStyle w:val="Body"/>
      </w:pPr>
      <w:r>
        <w:t>TatahMentan, M., Nyachoti, S., Scott, L., Phan, N., Okwori, F. O., Felemban, N., &amp; Godebo, T. R. (2020). Toxic and Essential Elements in Rice and Other Grains from the United States and Other Countries. International Journal of Environmental Research and Public Health, 17(21), 8128. https://doi.org/10.3390/ijerph17218128</w:t>
      </w:r>
    </w:p>
    <w:p w14:paraId="4A44FA44" w14:textId="77777777" w:rsidR="00A8125C" w:rsidRDefault="00A8125C" w:rsidP="00A8125C">
      <w:pPr>
        <w:pStyle w:val="Body"/>
      </w:pPr>
      <w:r>
        <w:t>Wei, R., Chen, C., Kou, M., Liu, Z., Wang, Z., Cai, J., &amp; Tan, W. (2023). Heavy metal concentrations in rice that meet safety standards can still pose a risk to human health. Communications Earth &amp; Environment, 4(1), 1–9. https://doi.org/10.1038/s43247-023-00723-7</w:t>
      </w:r>
    </w:p>
    <w:p w14:paraId="5341D8DF" w14:textId="77777777" w:rsidR="00A8125C" w:rsidRDefault="00A8125C" w:rsidP="00A8125C">
      <w:pPr>
        <w:pStyle w:val="Body"/>
      </w:pPr>
      <w:r>
        <w:t>Zambrana, L. E., Weber, A. M., Borresen, E. C., Zarei, I., Perez, J., Perez, C., Rodríguez, I., Becker-Dreps, S., Yuan, L., Vilchez, S., &amp; Ryan, E. P. (2021). Daily Rice Bran Consumption for 6 Months Influences Serum Glucagon-Like Peptide 2 and Metabolite Profiles without Differences in Trace Elements and Heavy Metals in Weaning Nicaraguan Infants at 12 Months of Age. Current Developments in Nutrition, 5(9), nzab101. https://doi.org/10.1093/cdn/nzab101</w:t>
      </w:r>
    </w:p>
    <w:p w14:paraId="2029B882" w14:textId="77777777" w:rsidR="00441B6F" w:rsidRDefault="00441B6F" w:rsidP="00441B6F">
      <w:pPr>
        <w:pStyle w:val="Body"/>
        <w:spacing w:after="0"/>
        <w:jc w:val="left"/>
        <w:rPr>
          <w:rFonts w:ascii="Arial" w:hAnsi="Arial" w:cs="Arial"/>
        </w:rPr>
      </w:pPr>
    </w:p>
    <w:p w14:paraId="7B98105D" w14:textId="77777777" w:rsidR="00B01FCD" w:rsidRPr="00FB3A86" w:rsidRDefault="00B01FCD" w:rsidP="00441B6F">
      <w:pPr>
        <w:pStyle w:val="Appendix"/>
        <w:spacing w:after="0"/>
        <w:jc w:val="both"/>
        <w:rPr>
          <w:rFonts w:ascii="Arial" w:hAnsi="Arial" w:cs="Arial"/>
          <w:b w:val="0"/>
        </w:rPr>
      </w:pPr>
    </w:p>
    <w:sectPr w:rsidR="00B01FCD" w:rsidRPr="00FB3A86" w:rsidSect="0004050A">
      <w:headerReference w:type="even" r:id="rId11"/>
      <w:headerReference w:type="default" r:id="rId12"/>
      <w:footerReference w:type="default" r:id="rId13"/>
      <w:headerReference w:type="firs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67AAC" w14:textId="77777777" w:rsidR="00535F28" w:rsidRDefault="00535F28" w:rsidP="00C37E61">
      <w:r>
        <w:separator/>
      </w:r>
    </w:p>
  </w:endnote>
  <w:endnote w:type="continuationSeparator" w:id="0">
    <w:p w14:paraId="400A64E6" w14:textId="77777777" w:rsidR="00535F28" w:rsidRDefault="00535F2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7E28E" w14:textId="05959A1E" w:rsidR="008D424C" w:rsidRDefault="008D424C">
    <w:pPr>
      <w:pStyle w:val="Footer"/>
    </w:pPr>
  </w:p>
  <w:p w14:paraId="691B22D9" w14:textId="77777777" w:rsidR="008D424C" w:rsidRPr="00C37E61" w:rsidRDefault="008D424C"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559BA" w14:textId="77777777" w:rsidR="00535F28" w:rsidRDefault="00535F28" w:rsidP="00C37E61">
      <w:r>
        <w:separator/>
      </w:r>
    </w:p>
  </w:footnote>
  <w:footnote w:type="continuationSeparator" w:id="0">
    <w:p w14:paraId="087D7009" w14:textId="77777777" w:rsidR="00535F28" w:rsidRDefault="00535F28"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6DBC9" w14:textId="51F5D365" w:rsidR="008D424C" w:rsidRDefault="00535F28">
    <w:pPr>
      <w:pStyle w:val="Header"/>
    </w:pPr>
    <w:r>
      <w:rPr>
        <w:noProof/>
      </w:rPr>
      <w:pict w14:anchorId="45831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196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186F0" w14:textId="414C54FA" w:rsidR="008D424C" w:rsidRDefault="00535F28">
    <w:pPr>
      <w:pStyle w:val="Header"/>
    </w:pPr>
    <w:r>
      <w:rPr>
        <w:noProof/>
      </w:rPr>
      <w:pict w14:anchorId="5A2E6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197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8616F" w14:textId="2E104586" w:rsidR="008D424C" w:rsidRDefault="00535F28">
    <w:pPr>
      <w:pStyle w:val="Header"/>
    </w:pPr>
    <w:r>
      <w:rPr>
        <w:noProof/>
      </w:rPr>
      <w:pict w14:anchorId="03E2C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1968"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22DD8"/>
    <w:rsid w:val="00030174"/>
    <w:rsid w:val="00035409"/>
    <w:rsid w:val="0004050A"/>
    <w:rsid w:val="0004579C"/>
    <w:rsid w:val="00067F68"/>
    <w:rsid w:val="000816B3"/>
    <w:rsid w:val="0008366D"/>
    <w:rsid w:val="000A47FA"/>
    <w:rsid w:val="000A65D3"/>
    <w:rsid w:val="000B1E33"/>
    <w:rsid w:val="000B3AA4"/>
    <w:rsid w:val="000C19F0"/>
    <w:rsid w:val="000D44EB"/>
    <w:rsid w:val="000D689F"/>
    <w:rsid w:val="000D68C5"/>
    <w:rsid w:val="000D72D8"/>
    <w:rsid w:val="000E0B5A"/>
    <w:rsid w:val="000E753F"/>
    <w:rsid w:val="000E7B7B"/>
    <w:rsid w:val="000E7D62"/>
    <w:rsid w:val="00103357"/>
    <w:rsid w:val="00113512"/>
    <w:rsid w:val="00122B42"/>
    <w:rsid w:val="00123103"/>
    <w:rsid w:val="00123C9F"/>
    <w:rsid w:val="00126190"/>
    <w:rsid w:val="00130F17"/>
    <w:rsid w:val="00131DAA"/>
    <w:rsid w:val="001320BF"/>
    <w:rsid w:val="00135230"/>
    <w:rsid w:val="00137149"/>
    <w:rsid w:val="0014736F"/>
    <w:rsid w:val="00163BC4"/>
    <w:rsid w:val="00164CA8"/>
    <w:rsid w:val="0016635C"/>
    <w:rsid w:val="00191062"/>
    <w:rsid w:val="0019296F"/>
    <w:rsid w:val="00192B72"/>
    <w:rsid w:val="001A29D8"/>
    <w:rsid w:val="001A5CAA"/>
    <w:rsid w:val="001B0427"/>
    <w:rsid w:val="001B29E5"/>
    <w:rsid w:val="001B3903"/>
    <w:rsid w:val="001D2C0E"/>
    <w:rsid w:val="001D3A51"/>
    <w:rsid w:val="001D582D"/>
    <w:rsid w:val="001D5FBA"/>
    <w:rsid w:val="001D61E5"/>
    <w:rsid w:val="001E10D2"/>
    <w:rsid w:val="001E25B4"/>
    <w:rsid w:val="001E44FE"/>
    <w:rsid w:val="001E4A65"/>
    <w:rsid w:val="001E5839"/>
    <w:rsid w:val="001E5E99"/>
    <w:rsid w:val="001F6DE2"/>
    <w:rsid w:val="00200595"/>
    <w:rsid w:val="00201E2E"/>
    <w:rsid w:val="00204835"/>
    <w:rsid w:val="00213CF2"/>
    <w:rsid w:val="00214285"/>
    <w:rsid w:val="002159B0"/>
    <w:rsid w:val="00222926"/>
    <w:rsid w:val="00223626"/>
    <w:rsid w:val="0022743E"/>
    <w:rsid w:val="00231920"/>
    <w:rsid w:val="0023195C"/>
    <w:rsid w:val="0024282C"/>
    <w:rsid w:val="002460DC"/>
    <w:rsid w:val="00250985"/>
    <w:rsid w:val="002556F6"/>
    <w:rsid w:val="0027783F"/>
    <w:rsid w:val="002810E3"/>
    <w:rsid w:val="00283105"/>
    <w:rsid w:val="00284C4C"/>
    <w:rsid w:val="00284D03"/>
    <w:rsid w:val="00287E68"/>
    <w:rsid w:val="00291347"/>
    <w:rsid w:val="00293F53"/>
    <w:rsid w:val="00296529"/>
    <w:rsid w:val="00297C50"/>
    <w:rsid w:val="002B27FB"/>
    <w:rsid w:val="002B685A"/>
    <w:rsid w:val="002C48C6"/>
    <w:rsid w:val="002C57D2"/>
    <w:rsid w:val="002E0D56"/>
    <w:rsid w:val="002E2F52"/>
    <w:rsid w:val="002F5B20"/>
    <w:rsid w:val="00303D1C"/>
    <w:rsid w:val="00310EDD"/>
    <w:rsid w:val="00315186"/>
    <w:rsid w:val="003233C8"/>
    <w:rsid w:val="0032790F"/>
    <w:rsid w:val="0033343E"/>
    <w:rsid w:val="00342419"/>
    <w:rsid w:val="003430A0"/>
    <w:rsid w:val="00346405"/>
    <w:rsid w:val="003512C2"/>
    <w:rsid w:val="003521DA"/>
    <w:rsid w:val="00352DC0"/>
    <w:rsid w:val="00367AEC"/>
    <w:rsid w:val="00367B7B"/>
    <w:rsid w:val="00371FB6"/>
    <w:rsid w:val="003763C1"/>
    <w:rsid w:val="00376BBE"/>
    <w:rsid w:val="0039224F"/>
    <w:rsid w:val="00394154"/>
    <w:rsid w:val="003A43A4"/>
    <w:rsid w:val="003A7E18"/>
    <w:rsid w:val="003C4C86"/>
    <w:rsid w:val="003C6258"/>
    <w:rsid w:val="003D0894"/>
    <w:rsid w:val="003E2904"/>
    <w:rsid w:val="003F470A"/>
    <w:rsid w:val="00401927"/>
    <w:rsid w:val="004024BB"/>
    <w:rsid w:val="00403191"/>
    <w:rsid w:val="00407E73"/>
    <w:rsid w:val="004100A3"/>
    <w:rsid w:val="0041027F"/>
    <w:rsid w:val="00412475"/>
    <w:rsid w:val="00412D6F"/>
    <w:rsid w:val="0041540B"/>
    <w:rsid w:val="0041763D"/>
    <w:rsid w:val="00422EC4"/>
    <w:rsid w:val="00423789"/>
    <w:rsid w:val="00431328"/>
    <w:rsid w:val="00440F43"/>
    <w:rsid w:val="00441B6F"/>
    <w:rsid w:val="004461A4"/>
    <w:rsid w:val="00446221"/>
    <w:rsid w:val="00450E62"/>
    <w:rsid w:val="004539DB"/>
    <w:rsid w:val="00456DBE"/>
    <w:rsid w:val="00471A80"/>
    <w:rsid w:val="004A2A6F"/>
    <w:rsid w:val="004C2D25"/>
    <w:rsid w:val="004C7A93"/>
    <w:rsid w:val="004D305E"/>
    <w:rsid w:val="004D4277"/>
    <w:rsid w:val="004F0298"/>
    <w:rsid w:val="004F10E0"/>
    <w:rsid w:val="004F12B9"/>
    <w:rsid w:val="004F6D2B"/>
    <w:rsid w:val="00502516"/>
    <w:rsid w:val="00505F06"/>
    <w:rsid w:val="00506828"/>
    <w:rsid w:val="005274E7"/>
    <w:rsid w:val="0053056E"/>
    <w:rsid w:val="00535F28"/>
    <w:rsid w:val="00542857"/>
    <w:rsid w:val="005449D7"/>
    <w:rsid w:val="00554F86"/>
    <w:rsid w:val="00554FDA"/>
    <w:rsid w:val="00565572"/>
    <w:rsid w:val="00566B11"/>
    <w:rsid w:val="0058274E"/>
    <w:rsid w:val="00583F92"/>
    <w:rsid w:val="005A0307"/>
    <w:rsid w:val="005B5E88"/>
    <w:rsid w:val="005C784C"/>
    <w:rsid w:val="005D0BD7"/>
    <w:rsid w:val="005D17F6"/>
    <w:rsid w:val="005D49AA"/>
    <w:rsid w:val="005E16C8"/>
    <w:rsid w:val="005E5539"/>
    <w:rsid w:val="005E760F"/>
    <w:rsid w:val="005F172C"/>
    <w:rsid w:val="005F64D8"/>
    <w:rsid w:val="00602BF5"/>
    <w:rsid w:val="006073EF"/>
    <w:rsid w:val="00617FDD"/>
    <w:rsid w:val="00633614"/>
    <w:rsid w:val="00633F68"/>
    <w:rsid w:val="00636EB2"/>
    <w:rsid w:val="006375B8"/>
    <w:rsid w:val="0064268B"/>
    <w:rsid w:val="00644A17"/>
    <w:rsid w:val="00646347"/>
    <w:rsid w:val="00650269"/>
    <w:rsid w:val="00654612"/>
    <w:rsid w:val="0066510A"/>
    <w:rsid w:val="00667D1A"/>
    <w:rsid w:val="00673F9F"/>
    <w:rsid w:val="00686953"/>
    <w:rsid w:val="00687DEA"/>
    <w:rsid w:val="00687E67"/>
    <w:rsid w:val="006936C0"/>
    <w:rsid w:val="006967F7"/>
    <w:rsid w:val="006A250C"/>
    <w:rsid w:val="006A58BF"/>
    <w:rsid w:val="006B21D3"/>
    <w:rsid w:val="006B57D0"/>
    <w:rsid w:val="006B61E7"/>
    <w:rsid w:val="006D30FF"/>
    <w:rsid w:val="006D6940"/>
    <w:rsid w:val="006E750C"/>
    <w:rsid w:val="006F11EC"/>
    <w:rsid w:val="0070082C"/>
    <w:rsid w:val="00711A35"/>
    <w:rsid w:val="00720F49"/>
    <w:rsid w:val="007369E6"/>
    <w:rsid w:val="007467F5"/>
    <w:rsid w:val="00746E59"/>
    <w:rsid w:val="00754C9A"/>
    <w:rsid w:val="00754DA7"/>
    <w:rsid w:val="0075599A"/>
    <w:rsid w:val="00760CFA"/>
    <w:rsid w:val="00761D52"/>
    <w:rsid w:val="0076490A"/>
    <w:rsid w:val="00775D36"/>
    <w:rsid w:val="0077749E"/>
    <w:rsid w:val="00780FD0"/>
    <w:rsid w:val="00790ADA"/>
    <w:rsid w:val="00792DF4"/>
    <w:rsid w:val="00796773"/>
    <w:rsid w:val="007C20A0"/>
    <w:rsid w:val="007D2288"/>
    <w:rsid w:val="007D62A7"/>
    <w:rsid w:val="007E0789"/>
    <w:rsid w:val="007E088F"/>
    <w:rsid w:val="007E4E0B"/>
    <w:rsid w:val="007F7B32"/>
    <w:rsid w:val="00804BC2"/>
    <w:rsid w:val="0081431A"/>
    <w:rsid w:val="0083216F"/>
    <w:rsid w:val="00844981"/>
    <w:rsid w:val="00846926"/>
    <w:rsid w:val="00860000"/>
    <w:rsid w:val="00863BD3"/>
    <w:rsid w:val="008641ED"/>
    <w:rsid w:val="00866D66"/>
    <w:rsid w:val="008671C6"/>
    <w:rsid w:val="0087353D"/>
    <w:rsid w:val="00875803"/>
    <w:rsid w:val="0088039A"/>
    <w:rsid w:val="00884CC4"/>
    <w:rsid w:val="008B459E"/>
    <w:rsid w:val="008C360E"/>
    <w:rsid w:val="008D193F"/>
    <w:rsid w:val="008D424C"/>
    <w:rsid w:val="008D461A"/>
    <w:rsid w:val="008E13AE"/>
    <w:rsid w:val="008E1506"/>
    <w:rsid w:val="008E1C7D"/>
    <w:rsid w:val="008E5AAF"/>
    <w:rsid w:val="008E710C"/>
    <w:rsid w:val="008E7C3A"/>
    <w:rsid w:val="008F403D"/>
    <w:rsid w:val="008F69D6"/>
    <w:rsid w:val="00900CFD"/>
    <w:rsid w:val="00902823"/>
    <w:rsid w:val="00907BDA"/>
    <w:rsid w:val="00915CA6"/>
    <w:rsid w:val="00920B3C"/>
    <w:rsid w:val="009224B6"/>
    <w:rsid w:val="00927834"/>
    <w:rsid w:val="00942FE0"/>
    <w:rsid w:val="00945D4D"/>
    <w:rsid w:val="00946A06"/>
    <w:rsid w:val="009470D4"/>
    <w:rsid w:val="009500A6"/>
    <w:rsid w:val="00955F4A"/>
    <w:rsid w:val="009561E0"/>
    <w:rsid w:val="00957C18"/>
    <w:rsid w:val="009659BA"/>
    <w:rsid w:val="00980F48"/>
    <w:rsid w:val="00983040"/>
    <w:rsid w:val="00993ADA"/>
    <w:rsid w:val="00994FB0"/>
    <w:rsid w:val="009B3FB9"/>
    <w:rsid w:val="009B44D2"/>
    <w:rsid w:val="009C2465"/>
    <w:rsid w:val="009D23CE"/>
    <w:rsid w:val="009D35A0"/>
    <w:rsid w:val="009D7AF7"/>
    <w:rsid w:val="009D7EB7"/>
    <w:rsid w:val="009E048A"/>
    <w:rsid w:val="009E08E9"/>
    <w:rsid w:val="009E1A79"/>
    <w:rsid w:val="009E2281"/>
    <w:rsid w:val="009E3DB9"/>
    <w:rsid w:val="009E6E35"/>
    <w:rsid w:val="009F0EDA"/>
    <w:rsid w:val="00A03B96"/>
    <w:rsid w:val="00A0466D"/>
    <w:rsid w:val="00A05B19"/>
    <w:rsid w:val="00A1005E"/>
    <w:rsid w:val="00A1134E"/>
    <w:rsid w:val="00A126F4"/>
    <w:rsid w:val="00A155ED"/>
    <w:rsid w:val="00A23F0C"/>
    <w:rsid w:val="00A24E7E"/>
    <w:rsid w:val="00A258C3"/>
    <w:rsid w:val="00A347C0"/>
    <w:rsid w:val="00A37B13"/>
    <w:rsid w:val="00A4413B"/>
    <w:rsid w:val="00A51431"/>
    <w:rsid w:val="00A539AD"/>
    <w:rsid w:val="00A55E97"/>
    <w:rsid w:val="00A57E2E"/>
    <w:rsid w:val="00A66BED"/>
    <w:rsid w:val="00A8125C"/>
    <w:rsid w:val="00A87AE8"/>
    <w:rsid w:val="00A94063"/>
    <w:rsid w:val="00AA6219"/>
    <w:rsid w:val="00AA74E0"/>
    <w:rsid w:val="00AB6CA7"/>
    <w:rsid w:val="00AB703F"/>
    <w:rsid w:val="00AB749D"/>
    <w:rsid w:val="00AC6BB8"/>
    <w:rsid w:val="00AD29C2"/>
    <w:rsid w:val="00AD35B3"/>
    <w:rsid w:val="00AE008F"/>
    <w:rsid w:val="00AE262A"/>
    <w:rsid w:val="00AE3F05"/>
    <w:rsid w:val="00AE7A62"/>
    <w:rsid w:val="00B017E7"/>
    <w:rsid w:val="00B01FCD"/>
    <w:rsid w:val="00B143EA"/>
    <w:rsid w:val="00B1776C"/>
    <w:rsid w:val="00B2115B"/>
    <w:rsid w:val="00B44247"/>
    <w:rsid w:val="00B52583"/>
    <w:rsid w:val="00B52896"/>
    <w:rsid w:val="00B6731D"/>
    <w:rsid w:val="00B95236"/>
    <w:rsid w:val="00B96BD9"/>
    <w:rsid w:val="00B97014"/>
    <w:rsid w:val="00B97052"/>
    <w:rsid w:val="00BA1B01"/>
    <w:rsid w:val="00BA2641"/>
    <w:rsid w:val="00BA4AE9"/>
    <w:rsid w:val="00BA6FB4"/>
    <w:rsid w:val="00BB37AA"/>
    <w:rsid w:val="00BC4680"/>
    <w:rsid w:val="00BC53A0"/>
    <w:rsid w:val="00BD3944"/>
    <w:rsid w:val="00BE3D2A"/>
    <w:rsid w:val="00BE62AD"/>
    <w:rsid w:val="00BE6575"/>
    <w:rsid w:val="00BF121F"/>
    <w:rsid w:val="00BF1F80"/>
    <w:rsid w:val="00BF33CA"/>
    <w:rsid w:val="00C103EB"/>
    <w:rsid w:val="00C166EF"/>
    <w:rsid w:val="00C17EB0"/>
    <w:rsid w:val="00C24237"/>
    <w:rsid w:val="00C27F5F"/>
    <w:rsid w:val="00C30A0F"/>
    <w:rsid w:val="00C37E61"/>
    <w:rsid w:val="00C5023A"/>
    <w:rsid w:val="00C52480"/>
    <w:rsid w:val="00C57A84"/>
    <w:rsid w:val="00C70F1B"/>
    <w:rsid w:val="00C71A47"/>
    <w:rsid w:val="00C72AB0"/>
    <w:rsid w:val="00C736DE"/>
    <w:rsid w:val="00C73F39"/>
    <w:rsid w:val="00C7464C"/>
    <w:rsid w:val="00C85588"/>
    <w:rsid w:val="00CA2C0B"/>
    <w:rsid w:val="00CD6755"/>
    <w:rsid w:val="00CD6856"/>
    <w:rsid w:val="00CD6B5C"/>
    <w:rsid w:val="00CD75C6"/>
    <w:rsid w:val="00CE0089"/>
    <w:rsid w:val="00CE793C"/>
    <w:rsid w:val="00CF193C"/>
    <w:rsid w:val="00D0366B"/>
    <w:rsid w:val="00D04CAF"/>
    <w:rsid w:val="00D173F1"/>
    <w:rsid w:val="00D5540E"/>
    <w:rsid w:val="00D62E8A"/>
    <w:rsid w:val="00D74CB0"/>
    <w:rsid w:val="00D8295D"/>
    <w:rsid w:val="00D82A02"/>
    <w:rsid w:val="00D94103"/>
    <w:rsid w:val="00DC2A65"/>
    <w:rsid w:val="00DD7FD4"/>
    <w:rsid w:val="00DE15F0"/>
    <w:rsid w:val="00DE5663"/>
    <w:rsid w:val="00DE78AA"/>
    <w:rsid w:val="00E053D0"/>
    <w:rsid w:val="00E126A2"/>
    <w:rsid w:val="00E15994"/>
    <w:rsid w:val="00E268E2"/>
    <w:rsid w:val="00E3114E"/>
    <w:rsid w:val="00E31A70"/>
    <w:rsid w:val="00E333CE"/>
    <w:rsid w:val="00E350D7"/>
    <w:rsid w:val="00E35B02"/>
    <w:rsid w:val="00E43495"/>
    <w:rsid w:val="00E507C3"/>
    <w:rsid w:val="00E654EF"/>
    <w:rsid w:val="00E66496"/>
    <w:rsid w:val="00E66B35"/>
    <w:rsid w:val="00E66E10"/>
    <w:rsid w:val="00E706E1"/>
    <w:rsid w:val="00E769F6"/>
    <w:rsid w:val="00E808C1"/>
    <w:rsid w:val="00E8407C"/>
    <w:rsid w:val="00E84F3C"/>
    <w:rsid w:val="00E90A68"/>
    <w:rsid w:val="00E9564F"/>
    <w:rsid w:val="00EA012C"/>
    <w:rsid w:val="00EA3BB1"/>
    <w:rsid w:val="00EB01CF"/>
    <w:rsid w:val="00EB04CD"/>
    <w:rsid w:val="00EC3259"/>
    <w:rsid w:val="00EC48DA"/>
    <w:rsid w:val="00EC6A55"/>
    <w:rsid w:val="00ED0288"/>
    <w:rsid w:val="00ED0EB5"/>
    <w:rsid w:val="00ED72CA"/>
    <w:rsid w:val="00EE0974"/>
    <w:rsid w:val="00EE52CB"/>
    <w:rsid w:val="00EF581D"/>
    <w:rsid w:val="00EF7FD8"/>
    <w:rsid w:val="00F06F59"/>
    <w:rsid w:val="00F17988"/>
    <w:rsid w:val="00F21138"/>
    <w:rsid w:val="00F34EFD"/>
    <w:rsid w:val="00F469F0"/>
    <w:rsid w:val="00F53273"/>
    <w:rsid w:val="00F54D1E"/>
    <w:rsid w:val="00F57542"/>
    <w:rsid w:val="00F57C27"/>
    <w:rsid w:val="00F74E5F"/>
    <w:rsid w:val="00F755E4"/>
    <w:rsid w:val="00F77D02"/>
    <w:rsid w:val="00FB3822"/>
    <w:rsid w:val="00FB3A86"/>
    <w:rsid w:val="00FB72F3"/>
    <w:rsid w:val="00FC35DD"/>
    <w:rsid w:val="00FC3D85"/>
    <w:rsid w:val="00FD36C8"/>
    <w:rsid w:val="00FE06EE"/>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84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76490A"/>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A6FB4"/>
    <w:rPr>
      <w:rFonts w:ascii="Helvetica" w:hAnsi="Helveti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76490A"/>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A6FB4"/>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C9D72-7E91-4C72-9D17-1C260AD9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1309</TotalTime>
  <Pages>9</Pages>
  <Words>4233</Words>
  <Characters>24129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28306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235</cp:revision>
  <cp:lastPrinted>1999-07-06T11:00:00Z</cp:lastPrinted>
  <dcterms:created xsi:type="dcterms:W3CDTF">2025-06-11T14:56:00Z</dcterms:created>
  <dcterms:modified xsi:type="dcterms:W3CDTF">2025-06-18T10:44:00Z</dcterms:modified>
</cp:coreProperties>
</file>