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2C21F" w14:textId="77777777" w:rsidR="00754C9A" w:rsidRDefault="00754C9A" w:rsidP="00441B6F">
      <w:pPr>
        <w:pStyle w:val="Title"/>
        <w:spacing w:after="0"/>
        <w:jc w:val="both"/>
        <w:rPr>
          <w:rFonts w:ascii="Arial" w:hAnsi="Arial" w:cs="Arial"/>
        </w:rPr>
      </w:pPr>
    </w:p>
    <w:p w14:paraId="4A15DBBE" w14:textId="782C45A6" w:rsidR="00790ADA" w:rsidRDefault="00323F71" w:rsidP="00323F71">
      <w:pPr>
        <w:pStyle w:val="Affiliation"/>
        <w:spacing w:after="0" w:line="240" w:lineRule="auto"/>
        <w:jc w:val="both"/>
        <w:rPr>
          <w:rFonts w:ascii="Arial" w:hAnsi="Arial" w:cs="Arial"/>
        </w:rPr>
      </w:pPr>
      <w:r w:rsidRPr="00323F71">
        <w:rPr>
          <w:rFonts w:ascii="Arial" w:hAnsi="Arial" w:cs="Arial"/>
          <w:b/>
          <w:bCs/>
          <w:iCs/>
          <w:kern w:val="28"/>
          <w:sz w:val="36"/>
        </w:rPr>
        <w:t>Managing Crises in Zimbabwe's Corporate Landscape: A Thematic Analysis of Communication Strategies</w:t>
      </w:r>
    </w:p>
    <w:p w14:paraId="439BD1E7" w14:textId="77777777" w:rsidR="002C57D2" w:rsidRPr="00FB3A86" w:rsidRDefault="002C57D2" w:rsidP="00441B6F">
      <w:pPr>
        <w:pStyle w:val="Affiliation"/>
        <w:spacing w:after="0" w:line="240" w:lineRule="auto"/>
        <w:jc w:val="both"/>
        <w:rPr>
          <w:rFonts w:ascii="Arial" w:hAnsi="Arial" w:cs="Arial"/>
        </w:rPr>
      </w:pPr>
    </w:p>
    <w:p w14:paraId="4BD06881" w14:textId="77777777" w:rsidR="00B01FCD" w:rsidRPr="00FB3A86" w:rsidRDefault="00DE524A" w:rsidP="00441B6F">
      <w:pPr>
        <w:pStyle w:val="Copyright"/>
        <w:spacing w:after="0" w:line="240" w:lineRule="auto"/>
        <w:jc w:val="both"/>
        <w:rPr>
          <w:rFonts w:ascii="Arial" w:hAnsi="Arial" w:cs="Arial"/>
        </w:rPr>
        <w:sectPr w:rsidR="00B01FCD" w:rsidRPr="00FB3A86" w:rsidSect="00B87F5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2B34B55" wp14:editId="135DF27E">
                <wp:extent cx="5303520" cy="635"/>
                <wp:effectExtent l="17145" t="13335" r="1333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E06E47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1545F1AF"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C22248">
        <w:rPr>
          <w:rFonts w:ascii="Arial" w:hAnsi="Arial" w:cs="Arial"/>
        </w:rPr>
        <w:t xml:space="preserve"> </w:t>
      </w:r>
    </w:p>
    <w:p w14:paraId="375591B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71FB68E" w14:textId="77777777" w:rsidTr="001E44FE">
        <w:tc>
          <w:tcPr>
            <w:tcW w:w="9576" w:type="dxa"/>
            <w:shd w:val="clear" w:color="auto" w:fill="F2F2F2"/>
          </w:tcPr>
          <w:p w14:paraId="68C46D86" w14:textId="77777777" w:rsidR="00E3114E" w:rsidRDefault="00E3114E" w:rsidP="00441B6F">
            <w:pPr>
              <w:pStyle w:val="Body"/>
              <w:spacing w:after="0"/>
              <w:rPr>
                <w:rFonts w:ascii="Arial" w:eastAsia="Calibri" w:hAnsi="Arial" w:cs="Arial"/>
                <w:b/>
                <w:szCs w:val="22"/>
              </w:rPr>
            </w:pPr>
          </w:p>
          <w:p w14:paraId="52AAAF8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775F9" w:rsidRPr="001775F9">
              <w:rPr>
                <w:rFonts w:ascii="Arial" w:eastAsia="Calibri" w:hAnsi="Arial" w:cs="Arial"/>
                <w:szCs w:val="22"/>
              </w:rPr>
              <w:t>This study aimed to analyze and evaluate the effectiveness of crisis communication strategies employed by corporations operating in Zimbabwe during times of crisis. It focused on understanding how companies respond to and manage various crises and assessed the impact of these strategies on corporate reputation and stakeholder perceptions.</w:t>
            </w:r>
          </w:p>
          <w:p w14:paraId="791CC5ED"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1775F9" w:rsidRPr="001775F9">
              <w:rPr>
                <w:rFonts w:ascii="Arial" w:eastAsia="Calibri" w:hAnsi="Arial" w:cs="Arial"/>
                <w:szCs w:val="22"/>
              </w:rPr>
              <w:t>This was a qualitative, exploratory study based on thematic analysis of secondary</w:t>
            </w:r>
            <w:r w:rsidR="001775F9">
              <w:rPr>
                <w:rFonts w:ascii="Arial" w:eastAsia="Calibri" w:hAnsi="Arial" w:cs="Arial"/>
                <w:szCs w:val="22"/>
              </w:rPr>
              <w:t xml:space="preserve"> data sources</w:t>
            </w:r>
            <w:r w:rsidRPr="00BA1B01">
              <w:rPr>
                <w:rFonts w:ascii="Arial" w:eastAsia="Calibri" w:hAnsi="Arial" w:cs="Arial"/>
                <w:szCs w:val="22"/>
              </w:rPr>
              <w:t>.</w:t>
            </w:r>
          </w:p>
          <w:p w14:paraId="5FE206EA"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D1B71" w:rsidRPr="00DD1B71">
              <w:rPr>
                <w:rFonts w:ascii="Arial" w:eastAsia="Calibri" w:hAnsi="Arial" w:cs="Arial"/>
                <w:szCs w:val="22"/>
              </w:rPr>
              <w:t>The research involved reviewing academic journals, government publications, industry repo</w:t>
            </w:r>
            <w:r w:rsidR="00DD1B71">
              <w:rPr>
                <w:rFonts w:ascii="Arial" w:eastAsia="Calibri" w:hAnsi="Arial" w:cs="Arial"/>
                <w:szCs w:val="22"/>
              </w:rPr>
              <w:t>rts</w:t>
            </w:r>
            <w:r w:rsidR="00DD1B71" w:rsidRPr="00DD1B71">
              <w:rPr>
                <w:rFonts w:ascii="Arial" w:eastAsia="Calibri" w:hAnsi="Arial" w:cs="Arial"/>
                <w:szCs w:val="22"/>
              </w:rPr>
              <w:t xml:space="preserve"> and credible news sources. Inclusion criteria focused on peer-reviewed publications and case studies from the past 10 years, specifically related to crisis corporate communication in Zimbabwe or similar African contexts</w:t>
            </w:r>
            <w:r w:rsidRPr="00BA1B01">
              <w:rPr>
                <w:rFonts w:ascii="Arial" w:eastAsia="Calibri" w:hAnsi="Arial" w:cs="Arial"/>
                <w:szCs w:val="22"/>
              </w:rPr>
              <w:t>.</w:t>
            </w:r>
          </w:p>
          <w:p w14:paraId="7D30158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775F9" w:rsidRPr="001775F9">
              <w:rPr>
                <w:rFonts w:ascii="Arial" w:eastAsia="Calibri" w:hAnsi="Arial" w:cs="Arial"/>
                <w:szCs w:val="22"/>
              </w:rPr>
              <w:t>The study relied</w:t>
            </w:r>
            <w:r w:rsidR="00E253FE">
              <w:rPr>
                <w:rFonts w:ascii="Arial" w:eastAsia="Calibri" w:hAnsi="Arial" w:cs="Arial"/>
                <w:szCs w:val="22"/>
              </w:rPr>
              <w:t xml:space="preserve"> </w:t>
            </w:r>
            <w:r w:rsidR="001775F9" w:rsidRPr="001775F9">
              <w:rPr>
                <w:rFonts w:ascii="Arial" w:eastAsia="Calibri" w:hAnsi="Arial" w:cs="Arial"/>
                <w:szCs w:val="22"/>
              </w:rPr>
              <w:t>on</w:t>
            </w:r>
            <w:r w:rsidR="00E253FE">
              <w:rPr>
                <w:rFonts w:ascii="Arial" w:eastAsia="Calibri" w:hAnsi="Arial" w:cs="Arial"/>
                <w:szCs w:val="22"/>
              </w:rPr>
              <w:t xml:space="preserve"> an</w:t>
            </w:r>
            <w:r w:rsidR="001775F9" w:rsidRPr="001775F9">
              <w:rPr>
                <w:rFonts w:ascii="Arial" w:eastAsia="Calibri" w:hAnsi="Arial" w:cs="Arial"/>
                <w:szCs w:val="22"/>
              </w:rPr>
              <w:t xml:space="preserve"> extensive literature review and secondary data analysis. Academic database</w:t>
            </w:r>
            <w:r w:rsidR="001775F9">
              <w:rPr>
                <w:rFonts w:ascii="Arial" w:eastAsia="Calibri" w:hAnsi="Arial" w:cs="Arial"/>
                <w:szCs w:val="22"/>
              </w:rPr>
              <w:t>s such as Google Scholar, JSTOR</w:t>
            </w:r>
            <w:r w:rsidR="001775F9" w:rsidRPr="001775F9">
              <w:rPr>
                <w:rFonts w:ascii="Arial" w:eastAsia="Calibri" w:hAnsi="Arial" w:cs="Arial"/>
                <w:szCs w:val="22"/>
              </w:rPr>
              <w:t xml:space="preserve"> and EBSCOhost were used to source peer-reviewed articles and relevant publications. Additional data were obtained from Zimbabwean government websites and official publications from relevant ministries. The data collection focused on recent corporate crises in Zimbabwe, existing crisis communication strategies, and their effectiveness. A thematic analysis approach was applied to identify key patterns and elements influencing crisis communication.</w:t>
            </w:r>
          </w:p>
          <w:p w14:paraId="38B79432"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775F9" w:rsidRPr="001775F9">
              <w:rPr>
                <w:rFonts w:ascii="Arial" w:eastAsia="Calibri" w:hAnsi="Arial" w:cs="Arial"/>
                <w:szCs w:val="22"/>
              </w:rPr>
              <w:t>The study identified several critical crises affecting corporations in Zimbabwe, including hyperinflation, foreign currency s</w:t>
            </w:r>
            <w:r w:rsidR="001775F9">
              <w:rPr>
                <w:rFonts w:ascii="Arial" w:eastAsia="Calibri" w:hAnsi="Arial" w:cs="Arial"/>
                <w:szCs w:val="22"/>
              </w:rPr>
              <w:t>hortages, political uncertainty</w:t>
            </w:r>
            <w:r w:rsidR="001775F9" w:rsidRPr="001775F9">
              <w:rPr>
                <w:rFonts w:ascii="Arial" w:eastAsia="Calibri" w:hAnsi="Arial" w:cs="Arial"/>
                <w:szCs w:val="22"/>
              </w:rPr>
              <w:t xml:space="preserve"> and policy inconsistency. Existing crisis communication strategies encompassed government communications, media and journalism practices, civil society </w:t>
            </w:r>
            <w:r w:rsidR="00DD1B71">
              <w:rPr>
                <w:rFonts w:ascii="Arial" w:eastAsia="Calibri" w:hAnsi="Arial" w:cs="Arial"/>
                <w:szCs w:val="22"/>
              </w:rPr>
              <w:t>interventions, social media use</w:t>
            </w:r>
            <w:r w:rsidR="001775F9" w:rsidRPr="001775F9">
              <w:rPr>
                <w:rFonts w:ascii="Arial" w:eastAsia="Calibri" w:hAnsi="Arial" w:cs="Arial"/>
                <w:szCs w:val="22"/>
              </w:rPr>
              <w:t xml:space="preserve"> and international aid involvement. Thematic analysis revealed that the most effective strategies emphasized transparenc</w:t>
            </w:r>
            <w:r w:rsidR="00DD1B71">
              <w:rPr>
                <w:rFonts w:ascii="Arial" w:eastAsia="Calibri" w:hAnsi="Arial" w:cs="Arial"/>
                <w:szCs w:val="22"/>
              </w:rPr>
              <w:t>y, timeliness accuracy</w:t>
            </w:r>
            <w:r w:rsidR="001775F9" w:rsidRPr="001775F9">
              <w:rPr>
                <w:rFonts w:ascii="Arial" w:eastAsia="Calibri" w:hAnsi="Arial" w:cs="Arial"/>
                <w:szCs w:val="22"/>
              </w:rPr>
              <w:t xml:space="preserve"> and consistency. The study also recommended strategic planning, scenario development, cri</w:t>
            </w:r>
            <w:r w:rsidR="00DD1B71">
              <w:rPr>
                <w:rFonts w:ascii="Arial" w:eastAsia="Calibri" w:hAnsi="Arial" w:cs="Arial"/>
                <w:szCs w:val="22"/>
              </w:rPr>
              <w:t>sis communication team training</w:t>
            </w:r>
            <w:r w:rsidR="001775F9" w:rsidRPr="001775F9">
              <w:rPr>
                <w:rFonts w:ascii="Arial" w:eastAsia="Calibri" w:hAnsi="Arial" w:cs="Arial"/>
                <w:szCs w:val="22"/>
              </w:rPr>
              <w:t xml:space="preserve"> and regular simulations to enhance </w:t>
            </w:r>
            <w:r w:rsidR="001775F9">
              <w:rPr>
                <w:rFonts w:ascii="Arial" w:eastAsia="Calibri" w:hAnsi="Arial" w:cs="Arial"/>
                <w:szCs w:val="22"/>
              </w:rPr>
              <w:t>preparedness and responsiveness</w:t>
            </w:r>
            <w:r w:rsidRPr="00BA1B01">
              <w:rPr>
                <w:rFonts w:ascii="Arial" w:eastAsia="Calibri" w:hAnsi="Arial" w:cs="Arial"/>
                <w:szCs w:val="22"/>
              </w:rPr>
              <w:t>.</w:t>
            </w:r>
          </w:p>
          <w:p w14:paraId="75BD1136"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775F9" w:rsidRPr="001775F9">
              <w:rPr>
                <w:rFonts w:ascii="Arial" w:eastAsia="Calibri" w:hAnsi="Arial" w:cs="Arial"/>
                <w:szCs w:val="22"/>
              </w:rPr>
              <w:t>The study concluded that Zimbabwean corporations face complex crises that require well-structured communication strategies.</w:t>
            </w:r>
            <w:r w:rsidR="001775F9">
              <w:rPr>
                <w:rFonts w:ascii="Arial" w:eastAsia="Calibri" w:hAnsi="Arial" w:cs="Arial"/>
                <w:szCs w:val="22"/>
              </w:rPr>
              <w:t xml:space="preserve"> Effective crisis communication </w:t>
            </w:r>
            <w:r w:rsidR="001775F9" w:rsidRPr="001775F9">
              <w:rPr>
                <w:rFonts w:ascii="Arial" w:eastAsia="Calibri" w:hAnsi="Arial" w:cs="Arial"/>
                <w:szCs w:val="22"/>
              </w:rPr>
              <w:t xml:space="preserve">characterized </w:t>
            </w:r>
            <w:r w:rsidR="001775F9">
              <w:rPr>
                <w:rFonts w:ascii="Arial" w:eastAsia="Calibri" w:hAnsi="Arial" w:cs="Arial"/>
                <w:szCs w:val="22"/>
              </w:rPr>
              <w:t xml:space="preserve">by clarity, speed, and openness </w:t>
            </w:r>
            <w:r w:rsidR="001775F9" w:rsidRPr="001775F9">
              <w:rPr>
                <w:rFonts w:ascii="Arial" w:eastAsia="Calibri" w:hAnsi="Arial" w:cs="Arial"/>
                <w:szCs w:val="22"/>
              </w:rPr>
              <w:t>plays a crucial role in maintaining corporate reputation and stakeholder trust. Organizations are encouraged to institutionalize crisis communication planning and invest in capacity-building to improve resilience and effecti</w:t>
            </w:r>
            <w:r w:rsidR="001775F9">
              <w:rPr>
                <w:rFonts w:ascii="Arial" w:eastAsia="Calibri" w:hAnsi="Arial" w:cs="Arial"/>
                <w:szCs w:val="22"/>
              </w:rPr>
              <w:t>veness during crisis situations</w:t>
            </w:r>
            <w:r w:rsidRPr="00BA1B01">
              <w:rPr>
                <w:rFonts w:ascii="Arial" w:eastAsia="Calibri" w:hAnsi="Arial" w:cs="Arial"/>
                <w:szCs w:val="22"/>
              </w:rPr>
              <w:t>.</w:t>
            </w:r>
          </w:p>
          <w:p w14:paraId="714A36A8" w14:textId="77777777" w:rsidR="00505F06" w:rsidRPr="00BA1B01" w:rsidRDefault="00505F06" w:rsidP="00441B6F">
            <w:pPr>
              <w:pStyle w:val="Body"/>
              <w:spacing w:after="0"/>
              <w:rPr>
                <w:rFonts w:ascii="Arial" w:eastAsia="Calibri" w:hAnsi="Arial" w:cs="Arial"/>
                <w:szCs w:val="22"/>
              </w:rPr>
            </w:pPr>
          </w:p>
        </w:tc>
      </w:tr>
    </w:tbl>
    <w:p w14:paraId="26AB323D" w14:textId="77777777" w:rsidR="00636EB2" w:rsidRDefault="00636EB2" w:rsidP="00441B6F">
      <w:pPr>
        <w:pStyle w:val="Body"/>
        <w:spacing w:after="0"/>
        <w:rPr>
          <w:rFonts w:ascii="Arial" w:hAnsi="Arial" w:cs="Arial"/>
          <w:i/>
        </w:rPr>
      </w:pPr>
    </w:p>
    <w:p w14:paraId="10B32109" w14:textId="1338C8D2" w:rsidR="003949C3" w:rsidRDefault="00A24E7E" w:rsidP="00441B6F">
      <w:pPr>
        <w:pStyle w:val="Body"/>
        <w:spacing w:after="0"/>
        <w:rPr>
          <w:rFonts w:ascii="Arial" w:hAnsi="Arial" w:cs="Arial"/>
          <w:i/>
        </w:rPr>
      </w:pPr>
      <w:r>
        <w:rPr>
          <w:rFonts w:ascii="Arial" w:hAnsi="Arial" w:cs="Arial"/>
          <w:i/>
        </w:rPr>
        <w:t xml:space="preserve">Keywords: </w:t>
      </w:r>
      <w:r w:rsidR="003949C3" w:rsidRPr="001775F9">
        <w:rPr>
          <w:rFonts w:ascii="Arial" w:hAnsi="Arial" w:cs="Arial"/>
          <w:i/>
        </w:rPr>
        <w:t>corporate communication,</w:t>
      </w:r>
      <w:r w:rsidR="003949C3">
        <w:rPr>
          <w:rFonts w:ascii="Arial" w:hAnsi="Arial" w:cs="Arial"/>
          <w:i/>
        </w:rPr>
        <w:t xml:space="preserve"> </w:t>
      </w:r>
      <w:r w:rsidR="00323F71">
        <w:rPr>
          <w:rFonts w:ascii="Arial" w:hAnsi="Arial" w:cs="Arial"/>
          <w:i/>
        </w:rPr>
        <w:t>crisis management</w:t>
      </w:r>
      <w:r w:rsidR="003949C3" w:rsidRPr="001775F9">
        <w:rPr>
          <w:rFonts w:ascii="Arial" w:hAnsi="Arial" w:cs="Arial"/>
          <w:i/>
        </w:rPr>
        <w:t xml:space="preserve">, </w:t>
      </w:r>
      <w:r w:rsidR="003949C3" w:rsidRPr="00E253FE">
        <w:rPr>
          <w:rFonts w:ascii="Arial" w:hAnsi="Arial" w:cs="Arial"/>
          <w:i/>
        </w:rPr>
        <w:t xml:space="preserve">social </w:t>
      </w:r>
      <w:r w:rsidR="00323F71" w:rsidRPr="00E253FE">
        <w:rPr>
          <w:rFonts w:ascii="Arial" w:hAnsi="Arial" w:cs="Arial"/>
          <w:i/>
        </w:rPr>
        <w:t>media</w:t>
      </w:r>
      <w:r w:rsidR="00323F71">
        <w:rPr>
          <w:rFonts w:ascii="Arial" w:hAnsi="Arial" w:cs="Arial"/>
          <w:i/>
        </w:rPr>
        <w:t>,</w:t>
      </w:r>
      <w:r w:rsidR="003949C3">
        <w:rPr>
          <w:rFonts w:ascii="Arial" w:hAnsi="Arial" w:cs="Arial"/>
          <w:i/>
        </w:rPr>
        <w:t xml:space="preserve"> </w:t>
      </w:r>
      <w:r w:rsidR="003949C3" w:rsidRPr="001775F9">
        <w:rPr>
          <w:rFonts w:ascii="Arial" w:hAnsi="Arial" w:cs="Arial"/>
          <w:i/>
        </w:rPr>
        <w:t>stakeholder engagement,</w:t>
      </w:r>
      <w:r w:rsidR="003949C3">
        <w:rPr>
          <w:rFonts w:ascii="Arial" w:hAnsi="Arial" w:cs="Arial"/>
          <w:i/>
        </w:rPr>
        <w:t xml:space="preserve"> strategic planning.</w:t>
      </w:r>
    </w:p>
    <w:p w14:paraId="430705B3" w14:textId="77777777" w:rsidR="00790ADA" w:rsidRDefault="00790ADA" w:rsidP="00441B6F">
      <w:pPr>
        <w:pStyle w:val="Body"/>
        <w:spacing w:after="0"/>
        <w:rPr>
          <w:rFonts w:ascii="Arial" w:hAnsi="Arial" w:cs="Arial"/>
          <w:i/>
        </w:rPr>
      </w:pPr>
    </w:p>
    <w:p w14:paraId="7F727D0A" w14:textId="77777777" w:rsidR="0024282C" w:rsidRDefault="0024282C" w:rsidP="00441B6F">
      <w:pPr>
        <w:pStyle w:val="Body"/>
        <w:spacing w:after="0"/>
        <w:rPr>
          <w:rFonts w:ascii="Arial" w:hAnsi="Arial" w:cs="Arial"/>
          <w:i/>
          <w:sz w:val="18"/>
        </w:rPr>
      </w:pPr>
    </w:p>
    <w:p w14:paraId="6633E0BE" w14:textId="77777777" w:rsidR="00505F06" w:rsidRPr="00A24E7E" w:rsidRDefault="00505F06" w:rsidP="00441B6F">
      <w:pPr>
        <w:pStyle w:val="Body"/>
        <w:spacing w:after="0"/>
        <w:rPr>
          <w:rFonts w:ascii="Arial" w:hAnsi="Arial" w:cs="Arial"/>
          <w:i/>
        </w:rPr>
      </w:pPr>
    </w:p>
    <w:p w14:paraId="6F41B97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1775F9">
        <w:rPr>
          <w:rFonts w:ascii="Arial" w:hAnsi="Arial" w:cs="Arial"/>
        </w:rPr>
        <w:t xml:space="preserve"> </w:t>
      </w:r>
    </w:p>
    <w:p w14:paraId="47748E94" w14:textId="77777777" w:rsidR="00790ADA" w:rsidRPr="00FB3A86" w:rsidRDefault="00790ADA" w:rsidP="00441B6F">
      <w:pPr>
        <w:pStyle w:val="AbstHead"/>
        <w:spacing w:after="0"/>
        <w:jc w:val="both"/>
        <w:rPr>
          <w:rFonts w:ascii="Arial" w:hAnsi="Arial" w:cs="Arial"/>
        </w:rPr>
      </w:pPr>
    </w:p>
    <w:p w14:paraId="5D8E8BEC" w14:textId="77777777" w:rsidR="00DD1B71" w:rsidRPr="002C207A" w:rsidRDefault="00DD1B71" w:rsidP="00DD1B71">
      <w:pPr>
        <w:pStyle w:val="Body"/>
        <w:numPr>
          <w:ilvl w:val="1"/>
          <w:numId w:val="31"/>
        </w:numPr>
        <w:spacing w:after="0"/>
        <w:rPr>
          <w:rFonts w:ascii="Arial" w:hAnsi="Arial" w:cs="Arial"/>
          <w:b/>
        </w:rPr>
      </w:pPr>
      <w:r w:rsidRPr="002C207A">
        <w:rPr>
          <w:rFonts w:ascii="Arial" w:hAnsi="Arial" w:cs="Arial"/>
          <w:b/>
        </w:rPr>
        <w:t>Background of the Study</w:t>
      </w:r>
    </w:p>
    <w:p w14:paraId="2A194D34" w14:textId="77777777" w:rsidR="00C71064" w:rsidRPr="00C71064" w:rsidRDefault="00C71064" w:rsidP="00C71064">
      <w:pPr>
        <w:pStyle w:val="Body"/>
        <w:rPr>
          <w:rFonts w:ascii="Arial" w:eastAsia="Calibri" w:hAnsi="Arial" w:cs="Arial"/>
          <w:szCs w:val="22"/>
        </w:rPr>
      </w:pPr>
      <w:r w:rsidRPr="00C71064">
        <w:rPr>
          <w:rFonts w:ascii="Arial" w:eastAsia="Calibri" w:hAnsi="Arial" w:cs="Arial"/>
          <w:szCs w:val="22"/>
        </w:rPr>
        <w:t>In today's fast-paced and interconnected world, organizations operate in environments characterized by uncertainty, rapid change, and high public visibility. Consequently, they are increasingly vulnerable to crises and sudden and unexpected events that threaten their operations, reputation, stakeholders, or long-term viability (</w:t>
      </w:r>
      <w:proofErr w:type="spellStart"/>
      <w:r w:rsidRPr="00C71064">
        <w:rPr>
          <w:rFonts w:ascii="Arial" w:eastAsia="Calibri" w:hAnsi="Arial" w:cs="Arial"/>
          <w:szCs w:val="22"/>
        </w:rPr>
        <w:t>Allioui</w:t>
      </w:r>
      <w:proofErr w:type="spellEnd"/>
      <w:r w:rsidRPr="00C71064">
        <w:rPr>
          <w:rFonts w:ascii="Arial" w:eastAsia="Calibri" w:hAnsi="Arial" w:cs="Arial"/>
          <w:szCs w:val="22"/>
        </w:rPr>
        <w:t xml:space="preserve"> &amp; </w:t>
      </w:r>
      <w:proofErr w:type="spellStart"/>
      <w:r w:rsidRPr="00C71064">
        <w:rPr>
          <w:rFonts w:ascii="Arial" w:eastAsia="Calibri" w:hAnsi="Arial" w:cs="Arial"/>
          <w:szCs w:val="22"/>
        </w:rPr>
        <w:t>Mourdi</w:t>
      </w:r>
      <w:proofErr w:type="spellEnd"/>
      <w:r w:rsidRPr="00C71064">
        <w:rPr>
          <w:rFonts w:ascii="Arial" w:eastAsia="Calibri" w:hAnsi="Arial" w:cs="Arial"/>
          <w:szCs w:val="22"/>
        </w:rPr>
        <w:t xml:space="preserve">, 2023). Crises may </w:t>
      </w:r>
      <w:r w:rsidRPr="00C71064">
        <w:rPr>
          <w:rFonts w:ascii="Arial" w:eastAsia="Calibri" w:hAnsi="Arial" w:cs="Arial"/>
          <w:szCs w:val="22"/>
        </w:rPr>
        <w:lastRenderedPageBreak/>
        <w:t xml:space="preserve">stem from a variety of internal and external sources, including product failures, leadership scandals, cyber-attacks, labor unrest, political upheaval, or natural disasters (Zheng et al., 2023). In such contexts, effective crisis communication is critical for preserving organizational integrity and maintaining stakeholder trust. European countries have extensively studied crisis communication, emphasizing transparency, stakeholder engagement, and social media responsiveness. Coombs, Holladay, and White (2020) explored the use of the Situational Crisis Communication Theory (SCCT) in guiding corporate responses during reputational crises in Western Europe, finding that proactive messaging and consistent stakeholder dialogue improved public perception during crises. Similarly, Koch, </w:t>
      </w:r>
      <w:proofErr w:type="spellStart"/>
      <w:r w:rsidRPr="00C71064">
        <w:rPr>
          <w:rFonts w:ascii="Arial" w:eastAsia="Calibri" w:hAnsi="Arial" w:cs="Arial"/>
          <w:szCs w:val="22"/>
        </w:rPr>
        <w:t>Viererbl</w:t>
      </w:r>
      <w:proofErr w:type="spellEnd"/>
      <w:r w:rsidRPr="00C71064">
        <w:rPr>
          <w:rFonts w:ascii="Arial" w:eastAsia="Calibri" w:hAnsi="Arial" w:cs="Arial"/>
          <w:szCs w:val="22"/>
        </w:rPr>
        <w:t xml:space="preserve">, </w:t>
      </w:r>
      <w:proofErr w:type="spellStart"/>
      <w:r w:rsidRPr="00C71064">
        <w:rPr>
          <w:rFonts w:ascii="Arial" w:eastAsia="Calibri" w:hAnsi="Arial" w:cs="Arial"/>
          <w:szCs w:val="22"/>
        </w:rPr>
        <w:t>Beckert</w:t>
      </w:r>
      <w:proofErr w:type="spellEnd"/>
      <w:r w:rsidRPr="00C71064">
        <w:rPr>
          <w:rFonts w:ascii="Arial" w:eastAsia="Calibri" w:hAnsi="Arial" w:cs="Arial"/>
          <w:szCs w:val="22"/>
        </w:rPr>
        <w:t xml:space="preserve"> and </w:t>
      </w:r>
      <w:proofErr w:type="spellStart"/>
      <w:r w:rsidRPr="00C71064">
        <w:rPr>
          <w:rFonts w:ascii="Arial" w:eastAsia="Calibri" w:hAnsi="Arial" w:cs="Arial"/>
          <w:szCs w:val="22"/>
        </w:rPr>
        <w:t>Keilmann</w:t>
      </w:r>
      <w:proofErr w:type="spellEnd"/>
      <w:r w:rsidRPr="00C71064">
        <w:rPr>
          <w:rFonts w:ascii="Arial" w:eastAsia="Calibri" w:hAnsi="Arial" w:cs="Arial"/>
          <w:szCs w:val="22"/>
        </w:rPr>
        <w:t xml:space="preserve"> (2024) noted that in Germany, companies that aligned their crisis responses with stakeholder expectations were more likely to recover their reputations post-crisis. These studies illustrate the maturity of crisis communication frameworks in the Global North, where legal, technological, and cultural infrastructures support comprehensive risk communication strategies.</w:t>
      </w:r>
    </w:p>
    <w:p w14:paraId="27B3902B" w14:textId="77777777" w:rsidR="00C71064" w:rsidRPr="00C71064" w:rsidRDefault="00C71064" w:rsidP="00C71064">
      <w:pPr>
        <w:pStyle w:val="Body"/>
        <w:rPr>
          <w:rFonts w:ascii="Arial" w:eastAsia="Calibri" w:hAnsi="Arial" w:cs="Arial"/>
          <w:szCs w:val="22"/>
        </w:rPr>
      </w:pPr>
      <w:r w:rsidRPr="00C71064">
        <w:rPr>
          <w:rFonts w:ascii="Arial" w:eastAsia="Calibri" w:hAnsi="Arial" w:cs="Arial"/>
          <w:szCs w:val="22"/>
        </w:rPr>
        <w:t xml:space="preserve">Additionally, in African countries, the literature reveals a growing recognition of crisis communication as an essential organizational function, although practices remain underdeveloped due to institutional and infrastructural limitations. For instance, in Nigeria, Durst, </w:t>
      </w:r>
      <w:proofErr w:type="spellStart"/>
      <w:r w:rsidRPr="00C71064">
        <w:rPr>
          <w:rFonts w:ascii="Arial" w:eastAsia="Calibri" w:hAnsi="Arial" w:cs="Arial"/>
          <w:szCs w:val="22"/>
        </w:rPr>
        <w:t>Svensson</w:t>
      </w:r>
      <w:proofErr w:type="spellEnd"/>
      <w:r w:rsidRPr="00C71064">
        <w:rPr>
          <w:rFonts w:ascii="Arial" w:eastAsia="Calibri" w:hAnsi="Arial" w:cs="Arial"/>
          <w:szCs w:val="22"/>
        </w:rPr>
        <w:t xml:space="preserve">, and Palacios </w:t>
      </w:r>
      <w:proofErr w:type="spellStart"/>
      <w:r w:rsidRPr="00C71064">
        <w:rPr>
          <w:rFonts w:ascii="Arial" w:eastAsia="Calibri" w:hAnsi="Arial" w:cs="Arial"/>
          <w:szCs w:val="22"/>
        </w:rPr>
        <w:t>Acuache</w:t>
      </w:r>
      <w:proofErr w:type="spellEnd"/>
      <w:r w:rsidRPr="00C71064">
        <w:rPr>
          <w:rFonts w:ascii="Arial" w:eastAsia="Calibri" w:hAnsi="Arial" w:cs="Arial"/>
          <w:szCs w:val="22"/>
        </w:rPr>
        <w:t xml:space="preserve"> (2021) found that many organizations lacked formalized crisis communication strategies and tended to respond to crises reactively rather than proactively. This reactive approach often led to inconsistent messaging and diminished public trust. Similarly, Wanjiru (2022) reported that Kenyan organizations struggled to integrate digital communication tools effectively during crises, limiting their ability to reach diverse stakeholder groups in real-time. Additionally, </w:t>
      </w:r>
      <w:proofErr w:type="spellStart"/>
      <w:r w:rsidRPr="00C71064">
        <w:rPr>
          <w:rFonts w:ascii="Arial" w:eastAsia="Calibri" w:hAnsi="Arial" w:cs="Arial"/>
          <w:szCs w:val="22"/>
        </w:rPr>
        <w:t>Allihien</w:t>
      </w:r>
      <w:proofErr w:type="spellEnd"/>
      <w:r w:rsidRPr="00C71064">
        <w:rPr>
          <w:rFonts w:ascii="Arial" w:eastAsia="Calibri" w:hAnsi="Arial" w:cs="Arial"/>
          <w:szCs w:val="22"/>
        </w:rPr>
        <w:t xml:space="preserve"> (2023) examined Ghanaian corporate responses and emphasized the importance of incorporating culturally relevant narratives and leveraging local media to ensure credibility and resonance with the public. The researchers highlighted that context-sensitive communication strategies, which acknowledge local cultural norms and media consumption patterns, can significantly improve the effectiveness of crisis response.</w:t>
      </w:r>
    </w:p>
    <w:p w14:paraId="2EAE9804" w14:textId="77777777" w:rsidR="00C71064" w:rsidRPr="00C71064" w:rsidRDefault="00C71064" w:rsidP="00C71064">
      <w:pPr>
        <w:pStyle w:val="Body"/>
        <w:rPr>
          <w:rFonts w:ascii="Arial" w:eastAsia="Calibri" w:hAnsi="Arial" w:cs="Arial"/>
          <w:szCs w:val="22"/>
        </w:rPr>
      </w:pPr>
      <w:r w:rsidRPr="00C71064">
        <w:rPr>
          <w:rFonts w:ascii="Arial" w:eastAsia="Calibri" w:hAnsi="Arial" w:cs="Arial"/>
          <w:szCs w:val="22"/>
        </w:rPr>
        <w:t xml:space="preserve">Expanding on this regional perspective, Simon, Rees, and Thomas (2023) analyzed crisis communication in Botswana and found that while companies acknowledged the importance of public communication during crises, few had documented protocols or trained personnel to manage such situations. In Tanzania, Lambert, Ewing, and Hassan (2024) observed that crisis communication was often delegated to external public relations firms, leading to delays and a lack of authenticity in messaging. Meanwhile, in Uganda, Christensen and </w:t>
      </w:r>
      <w:proofErr w:type="spellStart"/>
      <w:r w:rsidRPr="00C71064">
        <w:rPr>
          <w:rFonts w:ascii="Arial" w:eastAsia="Calibri" w:hAnsi="Arial" w:cs="Arial"/>
          <w:szCs w:val="22"/>
        </w:rPr>
        <w:t>Lægreid</w:t>
      </w:r>
      <w:proofErr w:type="spellEnd"/>
      <w:r w:rsidRPr="00C71064">
        <w:rPr>
          <w:rFonts w:ascii="Arial" w:eastAsia="Calibri" w:hAnsi="Arial" w:cs="Arial"/>
          <w:szCs w:val="22"/>
        </w:rPr>
        <w:t xml:space="preserve"> (2020) highlighted the role of government influence in corporate crisis communication, noting that businesses often faced pressure to align their messaging with political narratives, which sometimes compromised transparency. These studies collectively suggest that while awareness of the value of crisis communication is growing across Africa, the implementation of structured, timely, and audience-focused communication strategies remains inconsistent. They also underscore the need for improved institutional support, investment in communication training, and regulatory frameworks that encourage organizational preparedness and stakeholder engagement.</w:t>
      </w:r>
    </w:p>
    <w:p w14:paraId="7B0A957C" w14:textId="77777777" w:rsidR="00C71064" w:rsidRPr="00C71064" w:rsidRDefault="00C71064" w:rsidP="00C71064">
      <w:pPr>
        <w:pStyle w:val="Body"/>
        <w:rPr>
          <w:rFonts w:ascii="Arial" w:eastAsia="Calibri" w:hAnsi="Arial" w:cs="Arial"/>
          <w:szCs w:val="22"/>
        </w:rPr>
      </w:pPr>
      <w:r w:rsidRPr="00C71064">
        <w:rPr>
          <w:rFonts w:ascii="Arial" w:eastAsia="Calibri" w:hAnsi="Arial" w:cs="Arial"/>
          <w:szCs w:val="22"/>
        </w:rPr>
        <w:t xml:space="preserve">In Southern Africa, including Zimbabwe’s neighboring countries, crisis communication is often complicated by a combination of political instability, economic fragility, and limited infrastructural capacity. In South Africa, </w:t>
      </w:r>
      <w:proofErr w:type="spellStart"/>
      <w:r w:rsidRPr="00C71064">
        <w:rPr>
          <w:rFonts w:ascii="Arial" w:eastAsia="Calibri" w:hAnsi="Arial" w:cs="Arial"/>
          <w:szCs w:val="22"/>
        </w:rPr>
        <w:t>Khiba</w:t>
      </w:r>
      <w:proofErr w:type="spellEnd"/>
      <w:r w:rsidRPr="00C71064">
        <w:rPr>
          <w:rFonts w:ascii="Arial" w:eastAsia="Calibri" w:hAnsi="Arial" w:cs="Arial"/>
          <w:szCs w:val="22"/>
        </w:rPr>
        <w:t xml:space="preserve"> (2023) explored both public and private sector responses to major disruptions such as student-led protests (e.g., the #</w:t>
      </w:r>
      <w:proofErr w:type="spellStart"/>
      <w:r w:rsidRPr="00C71064">
        <w:rPr>
          <w:rFonts w:ascii="Arial" w:eastAsia="Calibri" w:hAnsi="Arial" w:cs="Arial"/>
          <w:szCs w:val="22"/>
        </w:rPr>
        <w:t>FeesMustFall</w:t>
      </w:r>
      <w:proofErr w:type="spellEnd"/>
      <w:r w:rsidRPr="00C71064">
        <w:rPr>
          <w:rFonts w:ascii="Arial" w:eastAsia="Calibri" w:hAnsi="Arial" w:cs="Arial"/>
          <w:szCs w:val="22"/>
        </w:rPr>
        <w:t xml:space="preserve"> movement), rolling blackouts, and service delivery protests. Their study found that inconsistent messaging, delays in stakeholder engagement, and a lack of unified communication strategies led to heightened public frustration and eroded trust in institutional authority. Moreover, in times of national crisis, such as COVID-19 or corruption scandals involving state-owned enterprises, organizations struggled to maintain a balance between transparency and reputational protection, often defaulting to defensive or vague communication approaches (</w:t>
      </w:r>
      <w:proofErr w:type="spellStart"/>
      <w:r w:rsidRPr="00C71064">
        <w:rPr>
          <w:rFonts w:ascii="Arial" w:eastAsia="Calibri" w:hAnsi="Arial" w:cs="Arial"/>
          <w:szCs w:val="22"/>
        </w:rPr>
        <w:t>Lepere</w:t>
      </w:r>
      <w:proofErr w:type="spellEnd"/>
      <w:r w:rsidRPr="00C71064">
        <w:rPr>
          <w:rFonts w:ascii="Arial" w:eastAsia="Calibri" w:hAnsi="Arial" w:cs="Arial"/>
          <w:szCs w:val="22"/>
        </w:rPr>
        <w:t>, 2023).</w:t>
      </w:r>
    </w:p>
    <w:p w14:paraId="6015B38D" w14:textId="77777777" w:rsidR="00C71064" w:rsidRPr="00C71064" w:rsidRDefault="00C71064" w:rsidP="00C71064">
      <w:pPr>
        <w:pStyle w:val="Body"/>
        <w:rPr>
          <w:rFonts w:ascii="Arial" w:eastAsia="Calibri" w:hAnsi="Arial" w:cs="Arial"/>
          <w:szCs w:val="22"/>
        </w:rPr>
      </w:pPr>
      <w:r w:rsidRPr="00C71064">
        <w:rPr>
          <w:rFonts w:ascii="Arial" w:eastAsia="Calibri" w:hAnsi="Arial" w:cs="Arial"/>
          <w:szCs w:val="22"/>
        </w:rPr>
        <w:t xml:space="preserve">Furthermore, in Zambia, Schwarz (2024) revealed that crisis communication planning was largely absent from national development policies, with many institutions, particularly in the health and education sectors, lacking the internal capacity to respond effectively to crises. They also noted that where communication protocols existed, they were rarely updated or rehearsed. Similarly, Namibia has faced challenges in communicating during health and environmental crises. According to </w:t>
      </w:r>
      <w:proofErr w:type="spellStart"/>
      <w:r w:rsidRPr="00C71064">
        <w:rPr>
          <w:rFonts w:ascii="Arial" w:eastAsia="Calibri" w:hAnsi="Arial" w:cs="Arial"/>
          <w:szCs w:val="22"/>
        </w:rPr>
        <w:t>Shikwambi</w:t>
      </w:r>
      <w:proofErr w:type="spellEnd"/>
      <w:r w:rsidRPr="00C71064">
        <w:rPr>
          <w:rFonts w:ascii="Arial" w:eastAsia="Calibri" w:hAnsi="Arial" w:cs="Arial"/>
          <w:szCs w:val="22"/>
        </w:rPr>
        <w:t xml:space="preserve"> (2023), during droughts and pandemic emergencies, the Namibian government struggled with message consistency across various ministries, leading to public confusion and ineffective mobilization of support. In Mozambique, a country regularly hit by cyclones and floods, crisis communication has often been reactive. Lal et al. (2022) found that while humanitarian agencies maintained structured communication plans, local governmental bodies lacked the training and coordination needed to ensure timely dissemination of information, especially to rural and vulnerable communities.</w:t>
      </w:r>
    </w:p>
    <w:p w14:paraId="3B960BA7" w14:textId="77777777" w:rsidR="00C71064" w:rsidRPr="00C71064" w:rsidRDefault="00C71064" w:rsidP="00C71064">
      <w:pPr>
        <w:pStyle w:val="Body"/>
        <w:rPr>
          <w:rFonts w:ascii="Arial" w:eastAsia="Calibri" w:hAnsi="Arial" w:cs="Arial"/>
          <w:szCs w:val="22"/>
        </w:rPr>
      </w:pPr>
      <w:r w:rsidRPr="00C71064">
        <w:rPr>
          <w:rFonts w:ascii="Arial" w:eastAsia="Calibri" w:hAnsi="Arial" w:cs="Arial"/>
          <w:szCs w:val="22"/>
        </w:rPr>
        <w:t>These regional examples highlight the systemic gaps in Southern Africa’s crisis communication capacity. Despite varying degrees of political will and institutional maturity, a common theme emerges: a lack of formal training, inadequate infrastructure for real-time communication, poor inter-agency coordination, and a failure to incorporate digital tools effectively. These challenges emphasize the urgent need for countries in the region including Zimbabwe to develop context-specific, resilient, and inclusive communication frameworks that are capable of withstanding the pressures of frequent and multifaceted crises. The relevance of this becomes even more critical in a highly connected digital era, where misinformation can spread rapidly, making the absence of a well-coordinated crisis communication strategy even more damaging.</w:t>
      </w:r>
    </w:p>
    <w:p w14:paraId="0649E0EF" w14:textId="77777777" w:rsidR="00C71064" w:rsidRPr="00C71064" w:rsidRDefault="00C71064" w:rsidP="00C71064">
      <w:pPr>
        <w:pStyle w:val="Body"/>
        <w:rPr>
          <w:rFonts w:ascii="Arial" w:eastAsia="Calibri" w:hAnsi="Arial" w:cs="Arial"/>
          <w:szCs w:val="22"/>
        </w:rPr>
      </w:pPr>
      <w:r w:rsidRPr="00C71064">
        <w:rPr>
          <w:rFonts w:ascii="Arial" w:eastAsia="Calibri" w:hAnsi="Arial" w:cs="Arial"/>
          <w:szCs w:val="22"/>
        </w:rPr>
        <w:t xml:space="preserve">The need for context-specific crisis communication strategies especially in Zimbabwe is critical. The country has experienced prolonged economic challenges, including hyperinflation, cash shortages, and foreign currency instability, alongside political turbulence and policy unpredictability. These crises have had direct and indirect effects on the private sector, compelling organizations to navigate a landscape of heightened uncertainty. According to </w:t>
      </w:r>
      <w:proofErr w:type="spellStart"/>
      <w:r w:rsidRPr="00C71064">
        <w:rPr>
          <w:rFonts w:ascii="Arial" w:eastAsia="Calibri" w:hAnsi="Arial" w:cs="Arial"/>
          <w:szCs w:val="22"/>
        </w:rPr>
        <w:t>Artemenko</w:t>
      </w:r>
      <w:proofErr w:type="spellEnd"/>
      <w:r w:rsidRPr="00C71064">
        <w:rPr>
          <w:rFonts w:ascii="Arial" w:eastAsia="Calibri" w:hAnsi="Arial" w:cs="Arial"/>
          <w:szCs w:val="22"/>
        </w:rPr>
        <w:t xml:space="preserve"> (2021), Zimbabwean corporations often rely on ad hoc communication measures in times of crisis, lacking formalized protocols or crisis management teams. Moreover, public trust in corporate and governmental communication has eroded due to inconsistent messaging and a perceived lack of transparency. A study by </w:t>
      </w:r>
      <w:proofErr w:type="spellStart"/>
      <w:r w:rsidRPr="00C71064">
        <w:rPr>
          <w:rFonts w:ascii="Arial" w:eastAsia="Calibri" w:hAnsi="Arial" w:cs="Arial"/>
          <w:szCs w:val="22"/>
        </w:rPr>
        <w:t>Chitanana</w:t>
      </w:r>
      <w:proofErr w:type="spellEnd"/>
      <w:r w:rsidRPr="00C71064">
        <w:rPr>
          <w:rFonts w:ascii="Arial" w:eastAsia="Calibri" w:hAnsi="Arial" w:cs="Arial"/>
          <w:szCs w:val="22"/>
        </w:rPr>
        <w:t xml:space="preserve"> (2024) on the use of social media during Zimbabwe’s fuel protests highlighted the powerful role of digital platforms in shaping crisis narratives but also warned of the risks of misinformation and loss of control over messaging.</w:t>
      </w:r>
    </w:p>
    <w:p w14:paraId="66E43B0D" w14:textId="3B0C1CFE" w:rsidR="001B0E47" w:rsidRDefault="00C71064" w:rsidP="00C71064">
      <w:pPr>
        <w:pStyle w:val="Body"/>
        <w:spacing w:after="0"/>
        <w:rPr>
          <w:rFonts w:ascii="Arial" w:eastAsia="Calibri" w:hAnsi="Arial" w:cs="Arial"/>
          <w:szCs w:val="22"/>
        </w:rPr>
      </w:pPr>
      <w:r w:rsidRPr="00C71064">
        <w:rPr>
          <w:rFonts w:ascii="Arial" w:eastAsia="Calibri" w:hAnsi="Arial" w:cs="Arial"/>
          <w:szCs w:val="22"/>
        </w:rPr>
        <w:t>Given this background, it becomes evident that Zimbabwe presents a unique and complex environment for corporate crisis communication. The combination of socio-economic volatility, digital media proliferation, and evolving stakeholder expectations demands a tailored approach to crisis communication one that incorporates both global best practices and local realities. The purpose of this article is to explore and critically evaluate crisis corporate communication strategies within the Zimbabwean context, to identify effective practices and recommend improvements suited to the count</w:t>
      </w:r>
      <w:r>
        <w:rPr>
          <w:rFonts w:ascii="Arial" w:eastAsia="Calibri" w:hAnsi="Arial" w:cs="Arial"/>
          <w:szCs w:val="22"/>
        </w:rPr>
        <w:t>ry's unique operational climate</w:t>
      </w:r>
      <w:r w:rsidR="003479C8" w:rsidRPr="003479C8">
        <w:rPr>
          <w:rFonts w:ascii="Arial" w:eastAsia="Calibri" w:hAnsi="Arial" w:cs="Arial"/>
          <w:szCs w:val="22"/>
        </w:rPr>
        <w:t>.</w:t>
      </w:r>
    </w:p>
    <w:p w14:paraId="7863CC2E" w14:textId="77777777" w:rsidR="003479C8" w:rsidRDefault="003479C8" w:rsidP="003479C8">
      <w:pPr>
        <w:pStyle w:val="Body"/>
        <w:spacing w:after="0"/>
        <w:rPr>
          <w:rFonts w:ascii="Arial" w:eastAsia="Calibri" w:hAnsi="Arial" w:cs="Arial"/>
          <w:szCs w:val="22"/>
        </w:rPr>
      </w:pPr>
    </w:p>
    <w:p w14:paraId="5CBA532A" w14:textId="77777777" w:rsidR="001B0E47" w:rsidRDefault="001B0E47" w:rsidP="001B0E47">
      <w:pPr>
        <w:pStyle w:val="Body"/>
        <w:numPr>
          <w:ilvl w:val="1"/>
          <w:numId w:val="31"/>
        </w:numPr>
        <w:spacing w:after="0"/>
        <w:rPr>
          <w:rFonts w:ascii="Arial" w:eastAsia="Calibri" w:hAnsi="Arial" w:cs="Arial"/>
          <w:b/>
          <w:szCs w:val="22"/>
        </w:rPr>
      </w:pPr>
      <w:r w:rsidRPr="001B0E47">
        <w:rPr>
          <w:rFonts w:ascii="Arial" w:eastAsia="Calibri" w:hAnsi="Arial" w:cs="Arial"/>
          <w:b/>
          <w:szCs w:val="22"/>
        </w:rPr>
        <w:t xml:space="preserve">Problem Statement </w:t>
      </w:r>
    </w:p>
    <w:p w14:paraId="73154C3E" w14:textId="057DCF6F" w:rsidR="001B0E47" w:rsidRDefault="009830F2" w:rsidP="001B0E47">
      <w:pPr>
        <w:pStyle w:val="Body"/>
        <w:spacing w:after="0"/>
        <w:rPr>
          <w:rFonts w:ascii="Arial" w:eastAsia="Calibri" w:hAnsi="Arial" w:cs="Arial"/>
          <w:szCs w:val="22"/>
        </w:rPr>
      </w:pPr>
      <w:r w:rsidRPr="009830F2">
        <w:rPr>
          <w:rFonts w:ascii="Arial" w:eastAsia="Calibri" w:hAnsi="Arial" w:cs="Arial"/>
          <w:szCs w:val="22"/>
        </w:rPr>
        <w:t>In Zimbabwe’s volatile socio-economic and political environment, organizations face frequent crises ranging from economic downturns and political unrest to operational disruptions and reputational threats. Despite the critical role of effective crisis communication in maintaining corporate reputation and stakeholder trust, many Zimbabwean companies lack structured and proactive communication strategies, instead relying on inconsistent and opaque responses. While global studies emphasize the importance of context-sensitive crisis communication, there is limited empirical research focusing on Zimbabwe's unique challenges. This study addresses that gap by analyzing current practices and identifying effective strategies tailored to the local context. Zimbabwe is institutionally well-suited for this research due to its history of recurrent crises, fragile institutional trust, weak regulatory frameworks, and diverse corporate landscape, which together create an urgent need for localized and practical crisis communication models that can enhance organizational resilience across sect</w:t>
      </w:r>
      <w:r>
        <w:rPr>
          <w:rFonts w:ascii="Arial" w:eastAsia="Calibri" w:hAnsi="Arial" w:cs="Arial"/>
          <w:szCs w:val="22"/>
        </w:rPr>
        <w:t>ors</w:t>
      </w:r>
      <w:r w:rsidR="001B0E47" w:rsidRPr="001B0E47">
        <w:rPr>
          <w:rFonts w:ascii="Arial" w:eastAsia="Calibri" w:hAnsi="Arial" w:cs="Arial"/>
          <w:szCs w:val="22"/>
        </w:rPr>
        <w:t>.</w:t>
      </w:r>
    </w:p>
    <w:p w14:paraId="131AEC80" w14:textId="77777777" w:rsidR="001B0E47" w:rsidRPr="001B0E47" w:rsidRDefault="001B0E47" w:rsidP="001B0E47">
      <w:pPr>
        <w:pStyle w:val="Body"/>
        <w:spacing w:after="0"/>
        <w:rPr>
          <w:rFonts w:ascii="Arial" w:eastAsia="Calibri" w:hAnsi="Arial" w:cs="Arial"/>
          <w:szCs w:val="22"/>
        </w:rPr>
      </w:pPr>
    </w:p>
    <w:p w14:paraId="0AEF954A" w14:textId="77777777" w:rsidR="001B0E47" w:rsidRDefault="001B0E47" w:rsidP="001B0E47">
      <w:pPr>
        <w:pStyle w:val="Body"/>
        <w:numPr>
          <w:ilvl w:val="1"/>
          <w:numId w:val="31"/>
        </w:numPr>
        <w:spacing w:after="0"/>
        <w:rPr>
          <w:rFonts w:ascii="Arial" w:eastAsia="Calibri" w:hAnsi="Arial" w:cs="Arial"/>
          <w:b/>
          <w:szCs w:val="22"/>
        </w:rPr>
      </w:pPr>
      <w:r>
        <w:rPr>
          <w:rFonts w:ascii="Arial" w:eastAsia="Calibri" w:hAnsi="Arial" w:cs="Arial"/>
          <w:b/>
          <w:szCs w:val="22"/>
        </w:rPr>
        <w:t>Research Objective</w:t>
      </w:r>
    </w:p>
    <w:p w14:paraId="243EE07F" w14:textId="77777777" w:rsidR="001B0E47" w:rsidRDefault="001B0E47" w:rsidP="001B0E47">
      <w:pPr>
        <w:pStyle w:val="Body"/>
        <w:spacing w:after="0"/>
        <w:rPr>
          <w:rFonts w:ascii="Arial" w:eastAsia="Calibri" w:hAnsi="Arial" w:cs="Arial"/>
          <w:szCs w:val="22"/>
        </w:rPr>
      </w:pPr>
      <w:r w:rsidRPr="001B0E47">
        <w:rPr>
          <w:rFonts w:ascii="Arial" w:eastAsia="Calibri" w:hAnsi="Arial" w:cs="Arial"/>
          <w:szCs w:val="22"/>
        </w:rPr>
        <w:t>To analyze and evaluate the effectiveness of crisis corporate communication strategies employ</w:t>
      </w:r>
      <w:r>
        <w:rPr>
          <w:rFonts w:ascii="Arial" w:eastAsia="Calibri" w:hAnsi="Arial" w:cs="Arial"/>
          <w:szCs w:val="22"/>
        </w:rPr>
        <w:t>ed by organizations in Zimbabwe</w:t>
      </w:r>
      <w:r w:rsidRPr="001B0E47">
        <w:rPr>
          <w:rFonts w:ascii="Arial" w:eastAsia="Calibri" w:hAnsi="Arial" w:cs="Arial"/>
          <w:szCs w:val="22"/>
        </w:rPr>
        <w:t xml:space="preserve"> and to recommend context-specific approaches for improving crisis preparedness and stakeholder communication.</w:t>
      </w:r>
    </w:p>
    <w:p w14:paraId="1B372CD9" w14:textId="77777777" w:rsidR="001B0E47" w:rsidRPr="001B0E47" w:rsidRDefault="001B0E47" w:rsidP="001B0E47">
      <w:pPr>
        <w:pStyle w:val="Body"/>
        <w:spacing w:after="0"/>
        <w:rPr>
          <w:rFonts w:ascii="Arial" w:eastAsia="Calibri" w:hAnsi="Arial" w:cs="Arial"/>
          <w:szCs w:val="22"/>
        </w:rPr>
      </w:pPr>
    </w:p>
    <w:p w14:paraId="2EC049F7" w14:textId="77777777" w:rsidR="001B0E47" w:rsidRPr="001B0E47" w:rsidRDefault="001B0E47" w:rsidP="001B0E47">
      <w:pPr>
        <w:pStyle w:val="Body"/>
        <w:numPr>
          <w:ilvl w:val="1"/>
          <w:numId w:val="31"/>
        </w:numPr>
        <w:spacing w:after="0"/>
        <w:rPr>
          <w:rFonts w:ascii="Arial" w:eastAsia="Calibri" w:hAnsi="Arial" w:cs="Arial"/>
          <w:b/>
          <w:szCs w:val="22"/>
        </w:rPr>
      </w:pPr>
      <w:r>
        <w:rPr>
          <w:rFonts w:ascii="Arial" w:eastAsia="Calibri" w:hAnsi="Arial" w:cs="Arial"/>
          <w:b/>
          <w:szCs w:val="22"/>
        </w:rPr>
        <w:t>Research Question</w:t>
      </w:r>
    </w:p>
    <w:p w14:paraId="21E246FF" w14:textId="77777777" w:rsidR="001B0E47" w:rsidRDefault="001B0E47" w:rsidP="002C207A">
      <w:pPr>
        <w:pStyle w:val="Body"/>
        <w:spacing w:after="0"/>
        <w:rPr>
          <w:rFonts w:ascii="Arial" w:hAnsi="Arial" w:cs="Arial"/>
        </w:rPr>
      </w:pPr>
      <w:r w:rsidRPr="001B0E47">
        <w:rPr>
          <w:rFonts w:ascii="Arial" w:hAnsi="Arial" w:cs="Arial"/>
        </w:rPr>
        <w:t>What crisis communication strategies are currently used by Zimbabwean corporations, and how effective are these strategies in maintaining corporate reputation and stakeholder trust during periods of crisis?</w:t>
      </w:r>
    </w:p>
    <w:p w14:paraId="00CA7C4F" w14:textId="77777777" w:rsidR="001B0E47" w:rsidRDefault="001B0E47" w:rsidP="002C207A">
      <w:pPr>
        <w:pStyle w:val="Body"/>
        <w:spacing w:after="0"/>
        <w:rPr>
          <w:rFonts w:ascii="Arial" w:hAnsi="Arial" w:cs="Arial"/>
        </w:rPr>
      </w:pPr>
    </w:p>
    <w:p w14:paraId="730F83BD" w14:textId="77777777" w:rsidR="00782741" w:rsidRPr="00782741" w:rsidRDefault="00782741" w:rsidP="00782741">
      <w:pPr>
        <w:pStyle w:val="Body"/>
        <w:numPr>
          <w:ilvl w:val="1"/>
          <w:numId w:val="31"/>
        </w:numPr>
        <w:spacing w:after="0"/>
        <w:rPr>
          <w:rFonts w:ascii="Arial" w:hAnsi="Arial" w:cs="Arial"/>
          <w:b/>
        </w:rPr>
      </w:pPr>
      <w:r w:rsidRPr="00782741">
        <w:rPr>
          <w:rFonts w:ascii="Arial" w:hAnsi="Arial" w:cs="Arial"/>
          <w:b/>
        </w:rPr>
        <w:t>Justification of the Study</w:t>
      </w:r>
    </w:p>
    <w:p w14:paraId="3BC3D59A" w14:textId="77777777" w:rsidR="009830F2" w:rsidRPr="009830F2" w:rsidRDefault="009830F2" w:rsidP="009830F2">
      <w:pPr>
        <w:pStyle w:val="Body"/>
        <w:rPr>
          <w:rFonts w:ascii="Arial" w:hAnsi="Arial" w:cs="Arial"/>
        </w:rPr>
      </w:pPr>
      <w:r w:rsidRPr="009830F2">
        <w:rPr>
          <w:rFonts w:ascii="Arial" w:hAnsi="Arial" w:cs="Arial"/>
        </w:rPr>
        <w:t>Crisis communication is an essential component of organizational resilience, especially in environments marked by political, economic, and social instability. In countries like Zimbabwe, where corporations face frequent disruptions such as hyperinflation, currency shortages, policy inconsistency, and public unrest, the need for clear, timely, and strategic communication during crises is critical. However, despite the growing importance of crisis management globally, there remains a noticeable lack of empirical research focusing on the specific communication strategies used by Zimbabwean organizations. This study is justified by the need to fill this gap and provide a clearer understanding of how Zimbabwean corporations respond to crises, how their communication strategies influence public trust and organizational reputation, and how they can improve their preparedness in a context characterized by recurring and complex challenges.</w:t>
      </w:r>
    </w:p>
    <w:p w14:paraId="23D9F9A5" w14:textId="1F029673" w:rsidR="00782741" w:rsidRDefault="009830F2" w:rsidP="009830F2">
      <w:pPr>
        <w:pStyle w:val="Body"/>
        <w:spacing w:after="0"/>
        <w:rPr>
          <w:rFonts w:ascii="Arial" w:hAnsi="Arial" w:cs="Arial"/>
        </w:rPr>
      </w:pPr>
      <w:r w:rsidRPr="009830F2">
        <w:rPr>
          <w:rFonts w:ascii="Arial" w:hAnsi="Arial" w:cs="Arial"/>
        </w:rPr>
        <w:t>Furthermore, the study holds practical value for corporate leaders, communication professionals, policymakers, and academics. For practitioners, it offers insights that can guide the development of more robust and locally relevant crisis communication plans. For policymakers, the findings may inform national frameworks and public-private coordination mechanisms for managing communication during national emergencies. Academically, the research contributes to the growing body of knowledge on crisis communication in the Global South, especially within underrepresented African contexts. In addition to meeting a local need, the study's focus on Zimbabwe yields insights that could be useful for other sub-Saharan African nations dealing with comparable issues. Thus, the study is both timely and necessary in advancing theory, practice, and policy in the field of</w:t>
      </w:r>
      <w:r>
        <w:rPr>
          <w:rFonts w:ascii="Arial" w:hAnsi="Arial" w:cs="Arial"/>
        </w:rPr>
        <w:t xml:space="preserve"> crisis corporate communication</w:t>
      </w:r>
      <w:r w:rsidR="00782741" w:rsidRPr="00782741">
        <w:rPr>
          <w:rFonts w:ascii="Arial" w:hAnsi="Arial" w:cs="Arial"/>
        </w:rPr>
        <w:t>.</w:t>
      </w:r>
    </w:p>
    <w:p w14:paraId="41528408" w14:textId="77777777" w:rsidR="009830F2" w:rsidRDefault="009830F2" w:rsidP="009830F2">
      <w:pPr>
        <w:pStyle w:val="Body"/>
        <w:spacing w:after="0"/>
        <w:rPr>
          <w:rFonts w:ascii="Arial" w:hAnsi="Arial" w:cs="Arial"/>
        </w:rPr>
      </w:pPr>
    </w:p>
    <w:p w14:paraId="7C4AECAE" w14:textId="77777777" w:rsidR="00782741" w:rsidRDefault="00782741" w:rsidP="00782741">
      <w:pPr>
        <w:pStyle w:val="Body"/>
        <w:numPr>
          <w:ilvl w:val="1"/>
          <w:numId w:val="31"/>
        </w:numPr>
        <w:spacing w:after="0"/>
        <w:rPr>
          <w:rFonts w:ascii="Arial" w:hAnsi="Arial" w:cs="Arial"/>
          <w:b/>
        </w:rPr>
      </w:pPr>
      <w:r w:rsidRPr="00782741">
        <w:rPr>
          <w:rFonts w:ascii="Arial" w:hAnsi="Arial" w:cs="Arial"/>
          <w:b/>
        </w:rPr>
        <w:t>Limitations of the Study</w:t>
      </w:r>
    </w:p>
    <w:p w14:paraId="2A307E4A" w14:textId="77777777" w:rsidR="009830F2" w:rsidRPr="009830F2" w:rsidRDefault="009830F2" w:rsidP="009830F2">
      <w:pPr>
        <w:pStyle w:val="Body"/>
        <w:rPr>
          <w:rFonts w:ascii="Arial" w:hAnsi="Arial" w:cs="Arial"/>
        </w:rPr>
      </w:pPr>
      <w:r w:rsidRPr="009830F2">
        <w:rPr>
          <w:rFonts w:ascii="Arial" w:hAnsi="Arial" w:cs="Arial"/>
        </w:rPr>
        <w:t>This study was primarily based on a literature review, which, while valuable for understanding existing theories and documented practices, limits the ability to gather first-hand empirical data from organizations operating in Zimbabwe. The absence of primary data collection such as interviews, surveys, or focus groups means that the study could not capture real-time insights or the lived experiences of corporate communication professionals during crises. As a result, the findings rely heavily on the interpretations and conclusions of other researchers, which may not fully reflect the current practices or the dynamic nature of crisis communication in Zimbabwean organizations. This limitation also restricts the study’s ability to test the effectiveness of specific communication strategies in real-world scenarios, thereby affecting the depth of analysis in terms of organizational behavior and stakeholder response during actual crisis events.</w:t>
      </w:r>
    </w:p>
    <w:p w14:paraId="3E4CFCFB" w14:textId="59B4F3E8" w:rsidR="00782741" w:rsidRDefault="009830F2" w:rsidP="009830F2">
      <w:pPr>
        <w:pStyle w:val="Body"/>
        <w:rPr>
          <w:rFonts w:ascii="Arial" w:hAnsi="Arial" w:cs="Arial"/>
        </w:rPr>
      </w:pPr>
      <w:r w:rsidRPr="009830F2">
        <w:rPr>
          <w:rFonts w:ascii="Arial" w:hAnsi="Arial" w:cs="Arial"/>
        </w:rPr>
        <w:t>Additionally, the methodological constraints related to the inclusion and exclusion criteria may have narrowed the scope of available literature. Potentially useful historical data and grey literature, including internal business reports or unpublished case studies, may have been missed by restricting the review to publications from the previous 10 years and eliminating non-peer-reviewed sources. Furthermore, while efforts were made to include both international and Zimbabwean sources, the limited availability of peer-reviewed research specific to Zimbabwe’s corporate sector posed challenges in developing a fully localized perspective. The reliance on secondary sources such as government reports, industry publications, and reputable news articles, although useful, introduces potential bias and variation in quality, as not all sources adhere to the same academic standards. These methodological limitations suggest that future studies would benefit from a mixed-methods approach incorporating both qualitative and quantitative data collected directly from key stakeholders</w:t>
      </w:r>
      <w:r>
        <w:rPr>
          <w:rFonts w:ascii="Arial" w:hAnsi="Arial" w:cs="Arial"/>
        </w:rPr>
        <w:t xml:space="preserve"> within Zimbabwean corporations</w:t>
      </w:r>
      <w:r w:rsidR="00782741" w:rsidRPr="00782741">
        <w:rPr>
          <w:rFonts w:ascii="Arial" w:hAnsi="Arial" w:cs="Arial"/>
        </w:rPr>
        <w:t>.</w:t>
      </w:r>
    </w:p>
    <w:p w14:paraId="2A920B57" w14:textId="77777777" w:rsidR="001C5828" w:rsidRDefault="001C5828" w:rsidP="001C5828">
      <w:pPr>
        <w:pStyle w:val="Body"/>
        <w:numPr>
          <w:ilvl w:val="1"/>
          <w:numId w:val="31"/>
        </w:numPr>
        <w:rPr>
          <w:rFonts w:ascii="Arial" w:hAnsi="Arial" w:cs="Arial"/>
          <w:b/>
        </w:rPr>
      </w:pPr>
      <w:r w:rsidRPr="001C5828">
        <w:rPr>
          <w:rFonts w:ascii="Arial" w:hAnsi="Arial" w:cs="Arial"/>
          <w:b/>
        </w:rPr>
        <w:t xml:space="preserve">Literature Review </w:t>
      </w:r>
    </w:p>
    <w:p w14:paraId="3FC9E07F" w14:textId="77777777" w:rsidR="001C5828" w:rsidRDefault="001C5828" w:rsidP="001C5828">
      <w:pPr>
        <w:pStyle w:val="Body"/>
        <w:numPr>
          <w:ilvl w:val="2"/>
          <w:numId w:val="31"/>
        </w:numPr>
        <w:rPr>
          <w:rFonts w:ascii="Arial" w:hAnsi="Arial" w:cs="Arial"/>
          <w:b/>
        </w:rPr>
      </w:pPr>
      <w:r>
        <w:rPr>
          <w:rFonts w:ascii="Arial" w:hAnsi="Arial" w:cs="Arial"/>
          <w:b/>
        </w:rPr>
        <w:t>Crisis</w:t>
      </w:r>
    </w:p>
    <w:p w14:paraId="685DE5C0" w14:textId="00FF8789" w:rsidR="00A466DE" w:rsidRPr="00A466DE" w:rsidRDefault="00A466DE" w:rsidP="00A466DE">
      <w:pPr>
        <w:pStyle w:val="Body"/>
        <w:rPr>
          <w:rFonts w:ascii="Arial" w:hAnsi="Arial" w:cs="Arial"/>
        </w:rPr>
      </w:pPr>
      <w:r w:rsidRPr="00A466DE">
        <w:rPr>
          <w:rFonts w:ascii="Arial" w:hAnsi="Arial" w:cs="Arial"/>
        </w:rPr>
        <w:t>A crisis is a multifaceted phenomenon that continues to draw scholarly attention from various academic disciplines due to its pervasive impact on individuals, organizations, and societies. As noted by Canyon (2020), a crisis encompasses any critical disruption that threatens the functioning, stability, or goals of a system, demanding immediate action. While psychologists highlight the emotional and cognitive str</w:t>
      </w:r>
      <w:r>
        <w:rPr>
          <w:rFonts w:ascii="Arial" w:hAnsi="Arial" w:cs="Arial"/>
        </w:rPr>
        <w:t xml:space="preserve">ain crises place on individuals </w:t>
      </w:r>
      <w:r w:rsidRPr="00A466DE">
        <w:rPr>
          <w:rFonts w:ascii="Arial" w:hAnsi="Arial" w:cs="Arial"/>
        </w:rPr>
        <w:t>often leading to heightened stress, anxiety, and diso</w:t>
      </w:r>
      <w:r>
        <w:rPr>
          <w:rFonts w:ascii="Arial" w:hAnsi="Arial" w:cs="Arial"/>
        </w:rPr>
        <w:t>rientation (</w:t>
      </w:r>
      <w:proofErr w:type="spellStart"/>
      <w:r>
        <w:rPr>
          <w:rFonts w:ascii="Arial" w:hAnsi="Arial" w:cs="Arial"/>
        </w:rPr>
        <w:t>Peiró</w:t>
      </w:r>
      <w:proofErr w:type="spellEnd"/>
      <w:r>
        <w:rPr>
          <w:rFonts w:ascii="Arial" w:hAnsi="Arial" w:cs="Arial"/>
        </w:rPr>
        <w:t xml:space="preserve"> et al., 2020). Sociologists</w:t>
      </w:r>
      <w:r w:rsidRPr="00A466DE">
        <w:rPr>
          <w:rFonts w:ascii="Arial" w:hAnsi="Arial" w:cs="Arial"/>
        </w:rPr>
        <w:t xml:space="preserve"> examine crises as catalysts for social transformation, challenging societal norms and institutional structures (Schipper et al., 2021). These disciplinary insights underscore the need to approach crises from an interdisciplinary lens that recognizes both their internal and external origins, including environmental catastrophes, economic breakdowns, and political turmoil. In more recent research, Williams et al. (2022) argue that the intersectionality of crisis types demands nuanced analysis that considers demographic, geographic, and cultural variability, especially in under-researched regions.</w:t>
      </w:r>
    </w:p>
    <w:p w14:paraId="47860CEE" w14:textId="0DF747E6" w:rsidR="00A466DE" w:rsidRPr="00A466DE" w:rsidRDefault="00A466DE" w:rsidP="00A466DE">
      <w:pPr>
        <w:pStyle w:val="Body"/>
        <w:rPr>
          <w:rFonts w:ascii="Arial" w:hAnsi="Arial" w:cs="Arial"/>
        </w:rPr>
      </w:pPr>
      <w:r w:rsidRPr="00A466DE">
        <w:rPr>
          <w:rFonts w:ascii="Arial" w:hAnsi="Arial" w:cs="Arial"/>
        </w:rPr>
        <w:t xml:space="preserve">From an organizational and communication standpoint, crises represent a direct threat to an institution’s survival, operational continuity, and public legitimacy. Scholars in management studies concentrate on strategic responses such as risk assessment, resource mobilization, and contingency planning (Bundy et al., 2017). Meanwhile, communication researchers emphasize the critical role of timely, transparent, and empathetic communication in mitigating reputational damage and restoring stakeholder trust. Benoit’s (1995) theory of image restoration remains foundational in this field, offering strategies like denial, evasion of responsibility, and corrective action to shape public perception. More recently, scholars such as </w:t>
      </w:r>
      <w:proofErr w:type="spellStart"/>
      <w:r w:rsidRPr="00A466DE">
        <w:rPr>
          <w:rFonts w:ascii="Arial" w:hAnsi="Arial" w:cs="Arial"/>
        </w:rPr>
        <w:t>Macnamara</w:t>
      </w:r>
      <w:proofErr w:type="spellEnd"/>
      <w:r w:rsidRPr="00A466DE">
        <w:rPr>
          <w:rFonts w:ascii="Arial" w:hAnsi="Arial" w:cs="Arial"/>
        </w:rPr>
        <w:t xml:space="preserve"> (2021) and Coombs (2022) have advanced this work by emphasizing the importance of pre-crisis preparation, stakeholder mapping, and post-crisis learning. Pedersen et al. (2020) stress the centrality of collaborative communication</w:t>
      </w:r>
      <w:r>
        <w:rPr>
          <w:rFonts w:ascii="Arial" w:hAnsi="Arial" w:cs="Arial"/>
        </w:rPr>
        <w:t xml:space="preserve"> </w:t>
      </w:r>
      <w:r w:rsidRPr="00A466DE">
        <w:rPr>
          <w:rFonts w:ascii="Arial" w:hAnsi="Arial" w:cs="Arial"/>
        </w:rPr>
        <w:t xml:space="preserve">in navigating complex, real-time information environments, while </w:t>
      </w:r>
      <w:proofErr w:type="spellStart"/>
      <w:r w:rsidRPr="00A466DE">
        <w:rPr>
          <w:rFonts w:ascii="Arial" w:hAnsi="Arial" w:cs="Arial"/>
        </w:rPr>
        <w:t>Sawalha</w:t>
      </w:r>
      <w:proofErr w:type="spellEnd"/>
      <w:r w:rsidRPr="00A466DE">
        <w:rPr>
          <w:rFonts w:ascii="Arial" w:hAnsi="Arial" w:cs="Arial"/>
        </w:rPr>
        <w:t xml:space="preserve"> (2020) draws attention to the interdependence between organizational resilience and communication agility in contexts prone to systemic risk.</w:t>
      </w:r>
    </w:p>
    <w:p w14:paraId="792C2C52" w14:textId="5BBDCBC2" w:rsidR="001C5828" w:rsidRPr="001C5828" w:rsidRDefault="00A466DE" w:rsidP="00A466DE">
      <w:pPr>
        <w:pStyle w:val="Body"/>
        <w:rPr>
          <w:rFonts w:ascii="Arial" w:hAnsi="Arial" w:cs="Arial"/>
        </w:rPr>
      </w:pPr>
      <w:r w:rsidRPr="00A466DE">
        <w:rPr>
          <w:rFonts w:ascii="Arial" w:hAnsi="Arial" w:cs="Arial"/>
        </w:rPr>
        <w:t xml:space="preserve">Despite the richness of this literature, several scholars have pointed out persistent limitations in its global applicability. Much of the dominant crisis communication theory has been developed and tested in Western, stable, and resource-rich environments, leading to calls for more contextually grounded research. Egger et al. (2021) identify variables such as cultural attitudes toward authority, media freedom, and institutional trust as factors that significantly mediate crisis responses. Similarly, Kim and Liu (2022) argue for culturally adaptive crisis models that incorporate local values, governance structures, and stakeholder expectations. In the African context, studies remain sparse but growing; for example, </w:t>
      </w:r>
      <w:proofErr w:type="spellStart"/>
      <w:r w:rsidRPr="00A466DE">
        <w:rPr>
          <w:rFonts w:ascii="Arial" w:hAnsi="Arial" w:cs="Arial"/>
        </w:rPr>
        <w:t>Mavhura</w:t>
      </w:r>
      <w:proofErr w:type="spellEnd"/>
      <w:r w:rsidRPr="00A466DE">
        <w:rPr>
          <w:rFonts w:ascii="Arial" w:hAnsi="Arial" w:cs="Arial"/>
        </w:rPr>
        <w:t xml:space="preserve"> (2020) and </w:t>
      </w:r>
      <w:proofErr w:type="spellStart"/>
      <w:r w:rsidRPr="00A466DE">
        <w:rPr>
          <w:rFonts w:ascii="Arial" w:hAnsi="Arial" w:cs="Arial"/>
        </w:rPr>
        <w:t>Chikodzi</w:t>
      </w:r>
      <w:proofErr w:type="spellEnd"/>
      <w:r w:rsidRPr="00A466DE">
        <w:rPr>
          <w:rFonts w:ascii="Arial" w:hAnsi="Arial" w:cs="Arial"/>
        </w:rPr>
        <w:t xml:space="preserve"> (2021) illustrate how crises in Zimbabwe are often compounded by weak institutional capacity, political interference, and limited access to reliable communication infrastructure. These dynamics make crisis communication particularly challenging, requiring models that are not only theoretically robust but also practically feasible within such environments. This underscores the need for the current study, which aims to bridge these gaps by offering a localized, empirically grounded understanding of how Zimbabwean corporations manag</w:t>
      </w:r>
      <w:r>
        <w:rPr>
          <w:rFonts w:ascii="Arial" w:hAnsi="Arial" w:cs="Arial"/>
        </w:rPr>
        <w:t>e and communicate during crises</w:t>
      </w:r>
      <w:r w:rsidR="001C5828" w:rsidRPr="001C5828">
        <w:rPr>
          <w:rFonts w:ascii="Arial" w:hAnsi="Arial" w:cs="Arial"/>
        </w:rPr>
        <w:t>.</w:t>
      </w:r>
    </w:p>
    <w:p w14:paraId="2EAD44CB" w14:textId="77777777" w:rsidR="001C5828" w:rsidRPr="001C5828" w:rsidRDefault="001C5828" w:rsidP="001C5828">
      <w:pPr>
        <w:pStyle w:val="Body"/>
        <w:rPr>
          <w:rFonts w:ascii="Arial" w:hAnsi="Arial" w:cs="Arial"/>
          <w:b/>
        </w:rPr>
      </w:pPr>
      <w:r>
        <w:rPr>
          <w:rFonts w:ascii="Arial" w:hAnsi="Arial" w:cs="Arial"/>
          <w:b/>
        </w:rPr>
        <w:t xml:space="preserve">1.7.2 </w:t>
      </w:r>
      <w:r w:rsidRPr="001C5828">
        <w:rPr>
          <w:rFonts w:ascii="Arial" w:hAnsi="Arial" w:cs="Arial"/>
          <w:b/>
        </w:rPr>
        <w:t xml:space="preserve">Crisis corporate communication strategies </w:t>
      </w:r>
    </w:p>
    <w:p w14:paraId="4F936100" w14:textId="77777777" w:rsidR="00A466DE" w:rsidRPr="00A466DE" w:rsidRDefault="00A466DE" w:rsidP="00A466DE">
      <w:pPr>
        <w:pStyle w:val="Body"/>
        <w:rPr>
          <w:rFonts w:ascii="Arial" w:hAnsi="Arial" w:cs="Arial"/>
        </w:rPr>
      </w:pPr>
      <w:r w:rsidRPr="00A466DE">
        <w:rPr>
          <w:rFonts w:ascii="Arial" w:hAnsi="Arial" w:cs="Arial"/>
        </w:rPr>
        <w:t xml:space="preserve">The body of literature examining the impact of crises on corporations is extensive and multifaceted, spanning varied contexts such as financial collapses, pandemics, cyber incidents, and political upheavals. Foundational frameworks, particularly </w:t>
      </w:r>
      <w:proofErr w:type="spellStart"/>
      <w:r w:rsidRPr="00A466DE">
        <w:rPr>
          <w:rFonts w:ascii="Arial" w:hAnsi="Arial" w:cs="Arial"/>
        </w:rPr>
        <w:t>Coombs’</w:t>
      </w:r>
      <w:proofErr w:type="spellEnd"/>
      <w:r w:rsidRPr="00A466DE">
        <w:rPr>
          <w:rFonts w:ascii="Arial" w:hAnsi="Arial" w:cs="Arial"/>
        </w:rPr>
        <w:t xml:space="preserve"> Situational Crisis Communication Theory (SCCT), have shaped the understanding of how crises must align with stakeholders’ attribution of blame to protect reputation (Coombs &amp; Holladay, 2018). Yet, despite wide acceptance, meta-analyses and case studies reveal nuances unaddressed by SCCT: for instance, in non-profit organizations, journalists sometimes perceive apologies and accommodative responses as inadequate, even counterproductive, especially in high-stake humanitarian crises, suggesting that blanket application of SCCT may not hold across sectors or cultural settings.</w:t>
      </w:r>
    </w:p>
    <w:p w14:paraId="63FD1929" w14:textId="77777777" w:rsidR="00A466DE" w:rsidRPr="00A466DE" w:rsidRDefault="00A466DE" w:rsidP="00A466DE">
      <w:pPr>
        <w:pStyle w:val="Body"/>
        <w:rPr>
          <w:rFonts w:ascii="Arial" w:hAnsi="Arial" w:cs="Arial"/>
        </w:rPr>
      </w:pPr>
      <w:r w:rsidRPr="00A466DE">
        <w:rPr>
          <w:rFonts w:ascii="Arial" w:hAnsi="Arial" w:cs="Arial"/>
        </w:rPr>
        <w:t>The digital transformation of crisis communication introduces another layer of complexity. Recent studies show that social media not only accelerates the spread of crisis content but also amplifies reputational risk if organizations remain passive or silent (</w:t>
      </w:r>
      <w:proofErr w:type="spellStart"/>
      <w:r w:rsidRPr="00A466DE">
        <w:rPr>
          <w:rFonts w:ascii="Arial" w:hAnsi="Arial" w:cs="Arial"/>
        </w:rPr>
        <w:t>Ozanne</w:t>
      </w:r>
      <w:proofErr w:type="spellEnd"/>
      <w:r w:rsidRPr="00A466DE">
        <w:rPr>
          <w:rFonts w:ascii="Arial" w:hAnsi="Arial" w:cs="Arial"/>
        </w:rPr>
        <w:t xml:space="preserve"> et al., (2020). Scholars from Botswana, Malaysia, and South Africa underscore the growing prominence of platforms like Facebook and Twitter in shaping stakeholder perceptions emphasizing the demand for proactive, two-way engagement rather than ad-hoc corrections (Huang et al., 2018; Devin et al., 2018; Sivarajah et al., 2020). Despite the promise of social media, research also warns of pitfalls: digital literacy gaps, algorithmic biases, and misinformation can exacerbate anxiety and muddy public understanding during crises.</w:t>
      </w:r>
    </w:p>
    <w:p w14:paraId="7FBB23C4" w14:textId="77777777" w:rsidR="00A466DE" w:rsidRPr="00A466DE" w:rsidRDefault="00A466DE" w:rsidP="00A466DE">
      <w:pPr>
        <w:pStyle w:val="Body"/>
        <w:rPr>
          <w:rFonts w:ascii="Arial" w:hAnsi="Arial" w:cs="Arial"/>
        </w:rPr>
      </w:pPr>
      <w:r w:rsidRPr="00A466DE">
        <w:rPr>
          <w:rFonts w:ascii="Arial" w:hAnsi="Arial" w:cs="Arial"/>
        </w:rPr>
        <w:t xml:space="preserve">Crisis leadership and preparedness have also garnered significant attention, particularly in high-risk industries. For instance, qualitative studies in Malaysia’s oil and gas sector highlight the critical role of internal crisis communication (ICC), leadership support, and systematic training in building organizational resilience (Mohamad, </w:t>
      </w:r>
      <w:proofErr w:type="spellStart"/>
      <w:r w:rsidRPr="00A466DE">
        <w:rPr>
          <w:rFonts w:ascii="Arial" w:hAnsi="Arial" w:cs="Arial"/>
        </w:rPr>
        <w:t>Adamu</w:t>
      </w:r>
      <w:proofErr w:type="spellEnd"/>
      <w:r w:rsidRPr="00A466DE">
        <w:rPr>
          <w:rFonts w:ascii="Arial" w:hAnsi="Arial" w:cs="Arial"/>
        </w:rPr>
        <w:t xml:space="preserve">, &amp; </w:t>
      </w:r>
      <w:proofErr w:type="spellStart"/>
      <w:r w:rsidRPr="00A466DE">
        <w:rPr>
          <w:rFonts w:ascii="Arial" w:hAnsi="Arial" w:cs="Arial"/>
        </w:rPr>
        <w:t>Akanmu</w:t>
      </w:r>
      <w:proofErr w:type="spellEnd"/>
      <w:r w:rsidRPr="00A466DE">
        <w:rPr>
          <w:rFonts w:ascii="Arial" w:hAnsi="Arial" w:cs="Arial"/>
        </w:rPr>
        <w:t>, 2023). Parallel research in Egypt and Brazil confirms that transformational leadership, crisis management teams, high-quality communication, and resource-constrained innovation bolster reputation during and after crises (</w:t>
      </w:r>
      <w:proofErr w:type="spellStart"/>
      <w:r w:rsidRPr="00A466DE">
        <w:rPr>
          <w:rFonts w:ascii="Arial" w:hAnsi="Arial" w:cs="Arial"/>
        </w:rPr>
        <w:t>Aniceto</w:t>
      </w:r>
      <w:proofErr w:type="spellEnd"/>
      <w:r w:rsidRPr="00A466DE">
        <w:rPr>
          <w:rFonts w:ascii="Arial" w:hAnsi="Arial" w:cs="Arial"/>
        </w:rPr>
        <w:t xml:space="preserve"> et al., 2025). Still, scholars argue that emerging markets often lack the robust regulatory structures and resource buffers present in developed countries, leading to uneven implementation of these best practices. Bibliometric reviews chart the evolution of crisis management scholarship, tracing trends from crisis response and governance to digitalization, climate change, and health crises (Wen et al.,2023). Nevertheless, despite the extensive scope of existing literature, bibliometric analyses indicate a prevailing Western-centric bias, with the majority of rigorous quantitative research concentrated in the United States and Europe, while contributions from emerging regions remain significantly underrepresented. This skew limits the generalizability of dominant models across high-context, low-trust environments found in many African and Latin American countries.</w:t>
      </w:r>
    </w:p>
    <w:p w14:paraId="32AB48ED" w14:textId="51FE89AA" w:rsidR="001C5828" w:rsidRPr="001C5828" w:rsidRDefault="00A466DE" w:rsidP="00A466DE">
      <w:pPr>
        <w:pStyle w:val="Body"/>
        <w:rPr>
          <w:rFonts w:ascii="Arial" w:hAnsi="Arial" w:cs="Arial"/>
        </w:rPr>
      </w:pPr>
      <w:r w:rsidRPr="00A466DE">
        <w:rPr>
          <w:rFonts w:ascii="Arial" w:hAnsi="Arial" w:cs="Arial"/>
        </w:rPr>
        <w:t>Despite the extensive body of literature on crisis communication, critical gaps remain particularly regarding the applicability of established frameworks such as the SCCT in environments characterized by institutional fragility, restricted media freedom, and economic instability. The growing reliance on digital strategies, including AI-driven monitoring and real-time fact-checking, has not been matched by sufficient research into their practicality and impact in low-resource settings. Moreover, there is limited analysis comparing the effectiveness of centralized versus decentralized crisis communication structures, especially within organizations operating in unstable regulatory contexts. This study aims to address these shortcomings through a thematic analysis of Zimbabwean corporations, a context shaped by hyperinflation, political uncertainty, constrained media channels, and weakened public trust. Examining how these organizations adopt, adapt, or diverge from global best practices such as SCCT reveals key challenges and innovative responses in crisis communication, particularly within the context of infrastructural limitations and varying levels of literacy. It also explores the relative effectiveness of centralized versus localized communication strategies in a setting marked by inconsistent government narratives, while assessing the readiness of firms to implement technologies like AI-enabled monitoring and post-crisis evaluation tools within significant capacity constraints. In doing so, the study will test the boundary conditions of SCCT in environments characterized by institutional fragility, investigate emergent digital communication models tailored to resource scarcity, and provide insights into structural decision-making for crisis response in turbulent socio-political landscapes, all of which will enhance empirical understanding in a context that has historically received little attention.  All things considered, this study provides contextually grounded, comparative knowledge from Zimbabwe's business sector, addressing uncertainties in the global debate on crisis communica</w:t>
      </w:r>
      <w:r>
        <w:rPr>
          <w:rFonts w:ascii="Arial" w:hAnsi="Arial" w:cs="Arial"/>
        </w:rPr>
        <w:t>tion and filling a critical gap</w:t>
      </w:r>
      <w:r w:rsidR="001C5828">
        <w:rPr>
          <w:rFonts w:ascii="Arial" w:hAnsi="Arial" w:cs="Arial"/>
        </w:rPr>
        <w:t>.</w:t>
      </w:r>
    </w:p>
    <w:p w14:paraId="70197034" w14:textId="77777777" w:rsidR="001C5828" w:rsidRPr="001C5828" w:rsidRDefault="001C5828" w:rsidP="001C5828">
      <w:pPr>
        <w:pStyle w:val="Body"/>
        <w:rPr>
          <w:rFonts w:ascii="Arial" w:hAnsi="Arial" w:cs="Arial"/>
          <w:b/>
        </w:rPr>
      </w:pPr>
      <w:r>
        <w:rPr>
          <w:rFonts w:ascii="Arial" w:hAnsi="Arial" w:cs="Arial"/>
          <w:b/>
        </w:rPr>
        <w:t xml:space="preserve">1.7.3 </w:t>
      </w:r>
      <w:r w:rsidRPr="001C5828">
        <w:rPr>
          <w:rFonts w:ascii="Arial" w:hAnsi="Arial" w:cs="Arial"/>
          <w:b/>
        </w:rPr>
        <w:t>Crisis corporate communication strategies in Zimbabwe</w:t>
      </w:r>
    </w:p>
    <w:p w14:paraId="7565AC35" w14:textId="77777777" w:rsidR="00B002E0" w:rsidRPr="00B002E0" w:rsidRDefault="00B002E0" w:rsidP="00B002E0">
      <w:pPr>
        <w:pStyle w:val="Body"/>
        <w:rPr>
          <w:rFonts w:ascii="Arial" w:hAnsi="Arial" w:cs="Arial"/>
        </w:rPr>
      </w:pPr>
      <w:r w:rsidRPr="00B002E0">
        <w:rPr>
          <w:rFonts w:ascii="Arial" w:hAnsi="Arial" w:cs="Arial"/>
        </w:rPr>
        <w:t>Crisis corporate communication strategies play a crucial role in managing and mitigating the negative impact of crises on organizations. In the Zimbabwean context, where political and economic instability has been prevalent, effective crisis communication is of utmost importance for businesses to maintain their reputation and stakeholder trust. Zimbabwe, located in Southern Africa, has experienced significant political and economic instability throughout its history. This instability can be traced back to the country's struggle for independence from British colonial rule and subsequent governance challenges after gaining independence in 1980. Zimbabwe was colonized by the British South Africa Company in the late 19th century, which led to the establishment of a racially segregated society. The majority black population faced discrimination and limited access to resources and political power. In response, various nationalist movements emerged, including the Zimbabwe African National Union (ZANU) and the Zimbabwe African People's Union (ZAPU), which fought for independence. After a protracted armed struggle, Zimbabwe gained independence in 1980 under the leadership of Robert Mugabe, who became the country's first Prime Minister. The new government aimed to address historical inequalities and promote economic development.</w:t>
      </w:r>
    </w:p>
    <w:p w14:paraId="588C6E0E" w14:textId="77777777" w:rsidR="00B002E0" w:rsidRPr="00B002E0" w:rsidRDefault="00B002E0" w:rsidP="00B002E0">
      <w:pPr>
        <w:pStyle w:val="Body"/>
        <w:rPr>
          <w:rFonts w:ascii="Arial" w:hAnsi="Arial" w:cs="Arial"/>
        </w:rPr>
      </w:pPr>
      <w:r w:rsidRPr="00B002E0">
        <w:rPr>
          <w:rFonts w:ascii="Arial" w:hAnsi="Arial" w:cs="Arial"/>
        </w:rPr>
        <w:t>One of the key issues that emerged after independence was land redistribution. The majority of fertile land was owned by a small white minority, while the black majority faced limited access to agricultural resources. To address this imbalance, the government implemented a land reform program in the early 2000s (</w:t>
      </w:r>
      <w:proofErr w:type="spellStart"/>
      <w:r w:rsidRPr="00B002E0">
        <w:rPr>
          <w:rFonts w:ascii="Arial" w:hAnsi="Arial" w:cs="Arial"/>
        </w:rPr>
        <w:t>Chipenda</w:t>
      </w:r>
      <w:proofErr w:type="spellEnd"/>
      <w:r w:rsidRPr="00B002E0">
        <w:rPr>
          <w:rFonts w:ascii="Arial" w:hAnsi="Arial" w:cs="Arial"/>
        </w:rPr>
        <w:t>, 2020). However, this process was marred by controversy and allegations of human rights abuses. The haphazard implementation of land redistribution resulted in disruptions to agricultural production, leading to food shortages and economic decline. The country's once-thriving agricultural sector suffered a significant blow, impacting both domestic food security and export revenues.</w:t>
      </w:r>
    </w:p>
    <w:p w14:paraId="5FAD7E7C" w14:textId="0286B267" w:rsidR="001C5828" w:rsidRPr="001C5828" w:rsidRDefault="00B002E0" w:rsidP="00B002E0">
      <w:pPr>
        <w:pStyle w:val="Body"/>
        <w:rPr>
          <w:rFonts w:ascii="Arial" w:hAnsi="Arial" w:cs="Arial"/>
        </w:rPr>
      </w:pPr>
      <w:r w:rsidRPr="00B002E0">
        <w:rPr>
          <w:rFonts w:ascii="Arial" w:hAnsi="Arial" w:cs="Arial"/>
        </w:rPr>
        <w:t>Another major challenge faced by Zimbabwe was hyperinflation, which reached unprecedented levels in the late 2000s (</w:t>
      </w:r>
      <w:proofErr w:type="spellStart"/>
      <w:r w:rsidRPr="00B002E0">
        <w:rPr>
          <w:rFonts w:ascii="Arial" w:hAnsi="Arial" w:cs="Arial"/>
        </w:rPr>
        <w:t>Madimu</w:t>
      </w:r>
      <w:proofErr w:type="spellEnd"/>
      <w:r w:rsidRPr="00B002E0">
        <w:rPr>
          <w:rFonts w:ascii="Arial" w:hAnsi="Arial" w:cs="Arial"/>
        </w:rPr>
        <w:t>, 2020). This economic crisis was primarily caused by a combination of factors, including poor fiscal management, corruption, and unsustainable monetary policies. The government resorted to printing money to finance its budget deficits, leading to a rapid devaluation of the currency. Prices skyrocketed, basic goods became scarce and the economy contracted sharply. At its peak, Zimbabwe experienced hyperinflation rates estimated in the billions percent per month, rendering the local currency virtually worthless. Alongside economic challenges, Zimbabwe has also faced political repression and governance issues (Mutanda, 2023). Robert Mugabe, who ruled the country for nearly four decades, was accused of human rights abuses, suppression of political opposition, and undermining democratic institutions. The government's crackdown on dissenting voices and perceived threats to its authority further contributed to political instability. This included restrictions on freedom of speech, media censorship, and intimidation of opposition parties and civil so</w:t>
      </w:r>
      <w:r>
        <w:rPr>
          <w:rFonts w:ascii="Arial" w:hAnsi="Arial" w:cs="Arial"/>
        </w:rPr>
        <w:t>ciety organizations</w:t>
      </w:r>
      <w:r w:rsidR="001C5828" w:rsidRPr="001C5828">
        <w:rPr>
          <w:rFonts w:ascii="Arial" w:hAnsi="Arial" w:cs="Arial"/>
        </w:rPr>
        <w:t>.</w:t>
      </w:r>
    </w:p>
    <w:p w14:paraId="1DDA3EA1" w14:textId="77777777" w:rsidR="001C5828" w:rsidRPr="001C5828" w:rsidRDefault="00DF5F33" w:rsidP="001C5828">
      <w:pPr>
        <w:pStyle w:val="Body"/>
        <w:rPr>
          <w:rFonts w:ascii="Arial" w:hAnsi="Arial" w:cs="Arial"/>
          <w:b/>
        </w:rPr>
      </w:pPr>
      <w:r>
        <w:rPr>
          <w:rFonts w:ascii="Arial" w:hAnsi="Arial" w:cs="Arial"/>
          <w:b/>
        </w:rPr>
        <w:t xml:space="preserve">1.7.4 </w:t>
      </w:r>
      <w:r w:rsidR="001C5828" w:rsidRPr="001C5828">
        <w:rPr>
          <w:rFonts w:ascii="Arial" w:hAnsi="Arial" w:cs="Arial"/>
          <w:b/>
        </w:rPr>
        <w:t>Importance of Effective Crisis Corporate Communication Strategies</w:t>
      </w:r>
    </w:p>
    <w:p w14:paraId="6A9A4401" w14:textId="77777777" w:rsidR="00B002E0" w:rsidRPr="00B002E0" w:rsidRDefault="00B002E0" w:rsidP="00B002E0">
      <w:pPr>
        <w:pStyle w:val="Body"/>
        <w:rPr>
          <w:rFonts w:ascii="Arial" w:hAnsi="Arial" w:cs="Arial"/>
        </w:rPr>
      </w:pPr>
      <w:r w:rsidRPr="00B002E0">
        <w:rPr>
          <w:rFonts w:ascii="Arial" w:hAnsi="Arial" w:cs="Arial"/>
        </w:rPr>
        <w:t>In the face of political and economic instability, effective crisis corporate communication strategies play a crucial role in managing reputational risks and maintaining stakeholder trust (</w:t>
      </w:r>
      <w:proofErr w:type="spellStart"/>
      <w:r w:rsidRPr="00B002E0">
        <w:rPr>
          <w:rFonts w:ascii="Arial" w:hAnsi="Arial" w:cs="Arial"/>
        </w:rPr>
        <w:t>Obrenovic</w:t>
      </w:r>
      <w:proofErr w:type="spellEnd"/>
      <w:r w:rsidRPr="00B002E0">
        <w:rPr>
          <w:rFonts w:ascii="Arial" w:hAnsi="Arial" w:cs="Arial"/>
        </w:rPr>
        <w:t xml:space="preserve"> et al., 2020). During times of crisis, stakeholders such as customers, investors, employees, and the general public seek reassurance and transparency from corporations. Effective communication helps build trust by providing accurate information about the situation at hand, demonstrating a commitment to addressing challenges, and outlining recovery plans. Political and economic instability can have a significant impact on a company's brand reputation (Al-</w:t>
      </w:r>
      <w:proofErr w:type="spellStart"/>
      <w:r w:rsidRPr="00B002E0">
        <w:rPr>
          <w:rFonts w:ascii="Arial" w:hAnsi="Arial" w:cs="Arial"/>
        </w:rPr>
        <w:t>Thaqeb</w:t>
      </w:r>
      <w:proofErr w:type="spellEnd"/>
      <w:r w:rsidRPr="00B002E0">
        <w:rPr>
          <w:rFonts w:ascii="Arial" w:hAnsi="Arial" w:cs="Arial"/>
        </w:rPr>
        <w:t xml:space="preserve"> &amp; </w:t>
      </w:r>
      <w:proofErr w:type="spellStart"/>
      <w:r w:rsidRPr="00B002E0">
        <w:rPr>
          <w:rFonts w:ascii="Arial" w:hAnsi="Arial" w:cs="Arial"/>
        </w:rPr>
        <w:t>Algharabali</w:t>
      </w:r>
      <w:proofErr w:type="spellEnd"/>
      <w:r w:rsidRPr="00B002E0">
        <w:rPr>
          <w:rFonts w:ascii="Arial" w:hAnsi="Arial" w:cs="Arial"/>
        </w:rPr>
        <w:t>, 2019). Businesses can lessen the possibility of reputational harm by being proactive in their communication with stakeholders during emergencies. Transparent communication about the steps being taken to navigate through challenging times can help maintain confidence in the brand. In politically unstable environments, companies may face regulatory changes or legal uncertainties that directly impact their operations. Effective crisis communication strategies enable companies to stay informed about evolving regulations and communicate any necessary adjustments to stakeholders promptly (</w:t>
      </w:r>
      <w:proofErr w:type="spellStart"/>
      <w:r w:rsidRPr="00B002E0">
        <w:rPr>
          <w:rFonts w:ascii="Arial" w:hAnsi="Arial" w:cs="Arial"/>
        </w:rPr>
        <w:t>Obrenovic</w:t>
      </w:r>
      <w:proofErr w:type="spellEnd"/>
      <w:r w:rsidRPr="00B002E0">
        <w:rPr>
          <w:rFonts w:ascii="Arial" w:hAnsi="Arial" w:cs="Arial"/>
        </w:rPr>
        <w:t xml:space="preserve"> et al., 2020).</w:t>
      </w:r>
    </w:p>
    <w:p w14:paraId="43526FE4" w14:textId="3413F6FD" w:rsidR="001C5828" w:rsidRPr="001C5828" w:rsidRDefault="00B002E0" w:rsidP="00B002E0">
      <w:pPr>
        <w:pStyle w:val="Body"/>
        <w:rPr>
          <w:rFonts w:ascii="Arial" w:hAnsi="Arial" w:cs="Arial"/>
        </w:rPr>
      </w:pPr>
      <w:r w:rsidRPr="00B002E0">
        <w:rPr>
          <w:rFonts w:ascii="Arial" w:hAnsi="Arial" w:cs="Arial"/>
        </w:rPr>
        <w:t xml:space="preserve">Companies may show their dedication to compliance and more skillfully handle any legal issues by having open discussions with regulators and other pertinent authorities. Hence, Zimbabwe has experienced a long history of political and economic instability, stemming from its struggle for independence, land redistribution issues, hyperinflation, and governance challenges. In such turbulent times, effective crisis corporate communication strategies are essential for maintaining stakeholder confidence, protecting brand reputation, and navigating </w:t>
      </w:r>
      <w:r>
        <w:rPr>
          <w:rFonts w:ascii="Arial" w:hAnsi="Arial" w:cs="Arial"/>
        </w:rPr>
        <w:t>regulatory and legal challenges</w:t>
      </w:r>
      <w:r w:rsidR="001C5828" w:rsidRPr="001C5828">
        <w:rPr>
          <w:rFonts w:ascii="Arial" w:hAnsi="Arial" w:cs="Arial"/>
        </w:rPr>
        <w:t>.</w:t>
      </w:r>
    </w:p>
    <w:p w14:paraId="4C9B5665"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 xml:space="preserve"> methodology</w:t>
      </w:r>
      <w:r w:rsidR="007F7B32">
        <w:rPr>
          <w:rFonts w:ascii="Arial" w:hAnsi="Arial" w:cs="Arial"/>
        </w:rPr>
        <w:t xml:space="preserve"> </w:t>
      </w:r>
    </w:p>
    <w:p w14:paraId="7E4E2EFD" w14:textId="77777777" w:rsidR="00790ADA" w:rsidRPr="00FB3A86" w:rsidRDefault="00790ADA" w:rsidP="00441B6F">
      <w:pPr>
        <w:pStyle w:val="AbstHead"/>
        <w:spacing w:after="0"/>
        <w:jc w:val="both"/>
        <w:rPr>
          <w:rFonts w:ascii="Arial" w:hAnsi="Arial" w:cs="Arial"/>
        </w:rPr>
      </w:pPr>
    </w:p>
    <w:p w14:paraId="186D98FF" w14:textId="51142BF9" w:rsidR="00DF5F33" w:rsidRPr="00DF5F33" w:rsidRDefault="00B002E0" w:rsidP="00DF5F33">
      <w:pPr>
        <w:pStyle w:val="Body"/>
        <w:rPr>
          <w:rFonts w:ascii="Arial" w:hAnsi="Arial" w:cs="Arial"/>
        </w:rPr>
      </w:pPr>
      <w:r w:rsidRPr="00B002E0">
        <w:rPr>
          <w:rFonts w:ascii="Arial" w:hAnsi="Arial" w:cs="Arial"/>
        </w:rPr>
        <w:t>To gather data for this article an extensive literature review to understand the existing body of knowledge on crisis corporate communication strategies was conducted. This involved searching academic databases, scholarly journals, books, conference proceedings, and reputable websites for relevant articles and publications. The literature review covered both international and Zimbabwean sources to provide a comprehensive overview of crisis cor</w:t>
      </w:r>
      <w:r>
        <w:rPr>
          <w:rFonts w:ascii="Arial" w:hAnsi="Arial" w:cs="Arial"/>
        </w:rPr>
        <w:t>porate communication strategies</w:t>
      </w:r>
      <w:r w:rsidR="00DF5F33" w:rsidRPr="00DF5F33">
        <w:rPr>
          <w:rFonts w:ascii="Arial" w:hAnsi="Arial" w:cs="Arial"/>
        </w:rPr>
        <w:t>.</w:t>
      </w:r>
    </w:p>
    <w:p w14:paraId="3F93367E" w14:textId="77777777" w:rsidR="00DF5F33" w:rsidRPr="00DF5F33" w:rsidRDefault="00DF5F33" w:rsidP="00DF5F33">
      <w:pPr>
        <w:pStyle w:val="Body"/>
        <w:rPr>
          <w:rFonts w:ascii="Arial" w:hAnsi="Arial" w:cs="Arial"/>
          <w:b/>
        </w:rPr>
      </w:pPr>
      <w:r>
        <w:rPr>
          <w:rFonts w:ascii="Arial" w:hAnsi="Arial" w:cs="Arial"/>
          <w:b/>
        </w:rPr>
        <w:t xml:space="preserve">2.1 </w:t>
      </w:r>
      <w:r w:rsidRPr="00DF5F33">
        <w:rPr>
          <w:rFonts w:ascii="Arial" w:hAnsi="Arial" w:cs="Arial"/>
          <w:b/>
        </w:rPr>
        <w:t>Inclusion and Exclusion Criteria:</w:t>
      </w:r>
    </w:p>
    <w:p w14:paraId="0D9E6109" w14:textId="77777777" w:rsidR="00DF5F33" w:rsidRPr="00DF5F33" w:rsidRDefault="00DF5F33" w:rsidP="00DF5F33">
      <w:pPr>
        <w:pStyle w:val="Body"/>
        <w:rPr>
          <w:rFonts w:ascii="Arial" w:hAnsi="Arial" w:cs="Arial"/>
          <w:b/>
        </w:rPr>
      </w:pPr>
      <w:r w:rsidRPr="00DF5F33">
        <w:rPr>
          <w:rFonts w:ascii="Arial" w:hAnsi="Arial" w:cs="Arial"/>
          <w:b/>
        </w:rPr>
        <w:t>a) Inclusion Criteria:</w:t>
      </w:r>
    </w:p>
    <w:p w14:paraId="0FFD40E8" w14:textId="77777777" w:rsidR="00DF5F33" w:rsidRPr="00DF5F33" w:rsidRDefault="00DF5F33" w:rsidP="00DF5F33">
      <w:pPr>
        <w:pStyle w:val="Body"/>
        <w:rPr>
          <w:rFonts w:ascii="Arial" w:hAnsi="Arial" w:cs="Arial"/>
        </w:rPr>
      </w:pPr>
      <w:r w:rsidRPr="00DF5F33">
        <w:rPr>
          <w:rFonts w:ascii="Arial" w:hAnsi="Arial" w:cs="Arial"/>
        </w:rPr>
        <w:t>- Publications that focus specifically on crisis corporate communication strategies.</w:t>
      </w:r>
    </w:p>
    <w:p w14:paraId="01AFC553" w14:textId="77777777" w:rsidR="00DF5F33" w:rsidRPr="00DF5F33" w:rsidRDefault="00DF5F33" w:rsidP="00DF5F33">
      <w:pPr>
        <w:pStyle w:val="Body"/>
        <w:rPr>
          <w:rFonts w:ascii="Arial" w:hAnsi="Arial" w:cs="Arial"/>
        </w:rPr>
      </w:pPr>
      <w:r w:rsidRPr="00DF5F33">
        <w:rPr>
          <w:rFonts w:ascii="Arial" w:hAnsi="Arial" w:cs="Arial"/>
        </w:rPr>
        <w:t>- Articles that discuss crisis communication in the context of Zimbabwe or other similar African countries.</w:t>
      </w:r>
    </w:p>
    <w:p w14:paraId="4F31A7BD" w14:textId="77777777" w:rsidR="00DF5F33" w:rsidRPr="00DF5F33" w:rsidRDefault="00DF5F33" w:rsidP="00DF5F33">
      <w:pPr>
        <w:pStyle w:val="Body"/>
        <w:rPr>
          <w:rFonts w:ascii="Arial" w:hAnsi="Arial" w:cs="Arial"/>
        </w:rPr>
      </w:pPr>
      <w:r w:rsidRPr="00DF5F33">
        <w:rPr>
          <w:rFonts w:ascii="Arial" w:hAnsi="Arial" w:cs="Arial"/>
        </w:rPr>
        <w:t>- Studies that provide empirical evidence or case studies on crisis corporate communication strategies.</w:t>
      </w:r>
    </w:p>
    <w:p w14:paraId="3EFCEC68" w14:textId="77777777" w:rsidR="00DF5F33" w:rsidRPr="00DF5F33" w:rsidRDefault="00DF5F33" w:rsidP="00DF5F33">
      <w:pPr>
        <w:pStyle w:val="Body"/>
        <w:rPr>
          <w:rFonts w:ascii="Arial" w:hAnsi="Arial" w:cs="Arial"/>
        </w:rPr>
      </w:pPr>
      <w:r w:rsidRPr="00DF5F33">
        <w:rPr>
          <w:rFonts w:ascii="Arial" w:hAnsi="Arial" w:cs="Arial"/>
        </w:rPr>
        <w:t>- Publications published within the last 10 years to ensure relevance and currency.</w:t>
      </w:r>
    </w:p>
    <w:p w14:paraId="08062E19" w14:textId="77777777" w:rsidR="00DF5F33" w:rsidRPr="00DF5F33" w:rsidRDefault="00DF5F33" w:rsidP="00DF5F33">
      <w:pPr>
        <w:pStyle w:val="Body"/>
        <w:rPr>
          <w:rFonts w:ascii="Arial" w:hAnsi="Arial" w:cs="Arial"/>
          <w:b/>
        </w:rPr>
      </w:pPr>
      <w:r w:rsidRPr="00DF5F33">
        <w:rPr>
          <w:rFonts w:ascii="Arial" w:hAnsi="Arial" w:cs="Arial"/>
          <w:b/>
        </w:rPr>
        <w:t>b) Exclusion Criteria:</w:t>
      </w:r>
    </w:p>
    <w:p w14:paraId="7023202A" w14:textId="77777777" w:rsidR="00DF5F33" w:rsidRPr="00DF5F33" w:rsidRDefault="00DF5F33" w:rsidP="00DF5F33">
      <w:pPr>
        <w:pStyle w:val="Body"/>
        <w:rPr>
          <w:rFonts w:ascii="Arial" w:hAnsi="Arial" w:cs="Arial"/>
        </w:rPr>
      </w:pPr>
      <w:r w:rsidRPr="00DF5F33">
        <w:rPr>
          <w:rFonts w:ascii="Arial" w:hAnsi="Arial" w:cs="Arial"/>
        </w:rPr>
        <w:t>- Publications that do not directly address crisis corporate communication strategies.</w:t>
      </w:r>
    </w:p>
    <w:p w14:paraId="0E95D61C" w14:textId="77777777" w:rsidR="00DF5F33" w:rsidRPr="00DF5F33" w:rsidRDefault="00DF5F33" w:rsidP="00DF5F33">
      <w:pPr>
        <w:pStyle w:val="Body"/>
        <w:rPr>
          <w:rFonts w:ascii="Arial" w:hAnsi="Arial" w:cs="Arial"/>
        </w:rPr>
      </w:pPr>
      <w:r w:rsidRPr="00DF5F33">
        <w:rPr>
          <w:rFonts w:ascii="Arial" w:hAnsi="Arial" w:cs="Arial"/>
        </w:rPr>
        <w:t>- Articles that are not peer-reviewed or from reputable sources.</w:t>
      </w:r>
    </w:p>
    <w:p w14:paraId="2543A48C" w14:textId="77777777" w:rsidR="00DF5F33" w:rsidRPr="00DF5F33" w:rsidRDefault="00DF5F33" w:rsidP="00DF5F33">
      <w:pPr>
        <w:pStyle w:val="Body"/>
        <w:rPr>
          <w:rFonts w:ascii="Arial" w:hAnsi="Arial" w:cs="Arial"/>
        </w:rPr>
      </w:pPr>
      <w:r w:rsidRPr="00DF5F33">
        <w:rPr>
          <w:rFonts w:ascii="Arial" w:hAnsi="Arial" w:cs="Arial"/>
        </w:rPr>
        <w:t>- Studies that focus solely on crisis management without discussing communication strategies.</w:t>
      </w:r>
    </w:p>
    <w:p w14:paraId="2F0C676D" w14:textId="77777777" w:rsidR="00DF5F33" w:rsidRPr="00DF5F33" w:rsidRDefault="00DF5F33" w:rsidP="00DF5F33">
      <w:pPr>
        <w:pStyle w:val="Body"/>
        <w:rPr>
          <w:rFonts w:ascii="Arial" w:hAnsi="Arial" w:cs="Arial"/>
        </w:rPr>
      </w:pPr>
      <w:r w:rsidRPr="00DF5F33">
        <w:rPr>
          <w:rFonts w:ascii="Arial" w:hAnsi="Arial" w:cs="Arial"/>
        </w:rPr>
        <w:t>- Publications that are outdated or not relevant to the Zimbabwean context.</w:t>
      </w:r>
    </w:p>
    <w:p w14:paraId="19875E84" w14:textId="77777777" w:rsidR="00B002E0" w:rsidRPr="00B002E0" w:rsidRDefault="00B002E0" w:rsidP="00B002E0">
      <w:pPr>
        <w:pStyle w:val="Body"/>
        <w:rPr>
          <w:rFonts w:ascii="Arial" w:hAnsi="Arial" w:cs="Arial"/>
        </w:rPr>
      </w:pPr>
      <w:r w:rsidRPr="00B002E0">
        <w:rPr>
          <w:rFonts w:ascii="Arial" w:hAnsi="Arial" w:cs="Arial"/>
        </w:rPr>
        <w:t>Academic journals are considered one of the most reliable sources of information for research papers (</w:t>
      </w:r>
      <w:proofErr w:type="spellStart"/>
      <w:r w:rsidRPr="00B002E0">
        <w:rPr>
          <w:rFonts w:ascii="Arial" w:hAnsi="Arial" w:cs="Arial"/>
        </w:rPr>
        <w:t>Taherdoost</w:t>
      </w:r>
      <w:proofErr w:type="spellEnd"/>
      <w:r w:rsidRPr="00B002E0">
        <w:rPr>
          <w:rFonts w:ascii="Arial" w:hAnsi="Arial" w:cs="Arial"/>
        </w:rPr>
        <w:t xml:space="preserve">, 2022). They contain peer-reviewed articles written by experts in the field, ensuring high-quality and credible information. For crisis corporate communication strategies in Zimbabwe, the researcher searched for journals that focus on communication studies, public relations, crisis management, or business management. Government reports can also provide valuable insights into crisis corporate communication strategies in Zimbabwe. These reports are often based on extensive research and analysis conducted by government agencies or regulatory bodies. They may include information on specific crises that have occurred in the country and how they were managed from a communication perspective. The Zimbabwean government's official websites or publications from relevant ministries or departments were also used as data sources for the seminar paper. </w:t>
      </w:r>
    </w:p>
    <w:p w14:paraId="39BEE047" w14:textId="7F98AFA6" w:rsidR="00790ADA" w:rsidRPr="00502516" w:rsidRDefault="00B002E0" w:rsidP="00B002E0">
      <w:pPr>
        <w:pStyle w:val="Body"/>
        <w:spacing w:after="0"/>
        <w:rPr>
          <w:rFonts w:ascii="Arial" w:hAnsi="Arial" w:cs="Arial"/>
        </w:rPr>
      </w:pPr>
      <w:r w:rsidRPr="00B002E0">
        <w:rPr>
          <w:rFonts w:ascii="Arial" w:hAnsi="Arial" w:cs="Arial"/>
        </w:rPr>
        <w:t>Industry reports produced by reputable market research firms or consulting companies can offer valuable data and insights into crisis corporate communication strategies within specific sectors or industries in Zimbabwe. These reports often provide an overview of the industry landscape, including challenges faced by companies during crises and best practices for effective communication. Examples of firms that produce industry reports include PwC, Deloitte, McKinsey &amp; Company, and KPMG. Case studies provide real-life examples of crisis corporate communication strategies implemented by organizations in Zimbabwe (</w:t>
      </w:r>
      <w:proofErr w:type="spellStart"/>
      <w:r w:rsidRPr="00B002E0">
        <w:rPr>
          <w:rFonts w:ascii="Arial" w:hAnsi="Arial" w:cs="Arial"/>
        </w:rPr>
        <w:t>Chizanga</w:t>
      </w:r>
      <w:proofErr w:type="spellEnd"/>
      <w:r w:rsidRPr="00B002E0">
        <w:rPr>
          <w:rFonts w:ascii="Arial" w:hAnsi="Arial" w:cs="Arial"/>
        </w:rPr>
        <w:t>, 2024). These case studies can be found in academic journals, business magazines, or books focusing on crisis management or public relations. Analyzing case studies allowed the researcher to understand the specific challenges faced by companies in Zimbabwe and how they addressed them through communication strategies. News articles from reputable and well-established news organizations on crisis corporate communication strategies in Zimbabwe, also helped with recent crises, their impact on organizations, and the communication strategies employed. It is important to use reliable news sources that adhere to journalistic standards and have a reputation for accuracy and i</w:t>
      </w:r>
      <w:r>
        <w:rPr>
          <w:rFonts w:ascii="Arial" w:hAnsi="Arial" w:cs="Arial"/>
        </w:rPr>
        <w:t>mpartiality</w:t>
      </w:r>
      <w:r w:rsidR="00DF5F33" w:rsidRPr="00DF5F33">
        <w:rPr>
          <w:rFonts w:ascii="Arial" w:hAnsi="Arial" w:cs="Arial"/>
        </w:rPr>
        <w:t>.</w:t>
      </w:r>
    </w:p>
    <w:p w14:paraId="6AAECBA6" w14:textId="77777777" w:rsidR="00AA74E0" w:rsidRDefault="00AA74E0" w:rsidP="00441B6F">
      <w:pPr>
        <w:pStyle w:val="Body"/>
        <w:spacing w:after="0"/>
        <w:rPr>
          <w:rFonts w:ascii="Arial" w:hAnsi="Arial" w:cs="Arial"/>
        </w:rPr>
      </w:pPr>
      <w:r w:rsidRPr="00FB3A86">
        <w:rPr>
          <w:rFonts w:ascii="Arial" w:hAnsi="Arial" w:cs="Arial"/>
        </w:rPr>
        <w:t xml:space="preserve"> </w:t>
      </w:r>
    </w:p>
    <w:p w14:paraId="4EC78090" w14:textId="77777777" w:rsidR="00790ADA" w:rsidRPr="00FB3A86" w:rsidRDefault="00790ADA" w:rsidP="00441B6F">
      <w:pPr>
        <w:pStyle w:val="Body"/>
        <w:spacing w:after="0"/>
        <w:rPr>
          <w:rFonts w:ascii="Arial" w:hAnsi="Arial" w:cs="Arial"/>
        </w:rPr>
      </w:pPr>
    </w:p>
    <w:p w14:paraId="569BE54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5B8EF1A" w14:textId="77777777" w:rsidR="00790ADA" w:rsidRPr="00FB3A86" w:rsidRDefault="00790ADA" w:rsidP="00441B6F">
      <w:pPr>
        <w:pStyle w:val="Head1"/>
        <w:spacing w:after="0"/>
        <w:jc w:val="both"/>
        <w:rPr>
          <w:rFonts w:ascii="Arial" w:hAnsi="Arial" w:cs="Arial"/>
        </w:rPr>
      </w:pPr>
    </w:p>
    <w:p w14:paraId="12B98566" w14:textId="77777777" w:rsidR="00695E1B" w:rsidRPr="00695E1B" w:rsidRDefault="00695E1B" w:rsidP="00695E1B">
      <w:pPr>
        <w:pStyle w:val="Body"/>
        <w:rPr>
          <w:rFonts w:ascii="Arial" w:hAnsi="Arial" w:cs="Arial"/>
          <w:b/>
        </w:rPr>
      </w:pPr>
      <w:r w:rsidRPr="00695E1B">
        <w:rPr>
          <w:rFonts w:ascii="Arial" w:hAnsi="Arial" w:cs="Arial"/>
          <w:b/>
        </w:rPr>
        <w:t>3.1 Recent crises faced by corporations in Zimbabwe</w:t>
      </w:r>
    </w:p>
    <w:p w14:paraId="725A2B11" w14:textId="77777777" w:rsidR="00E31C55" w:rsidRPr="00E31C55" w:rsidRDefault="00E31C55" w:rsidP="00E31C55">
      <w:pPr>
        <w:pStyle w:val="Body"/>
        <w:rPr>
          <w:rFonts w:ascii="Arial" w:hAnsi="Arial" w:cs="Arial"/>
        </w:rPr>
      </w:pPr>
      <w:r w:rsidRPr="00E31C55">
        <w:rPr>
          <w:rFonts w:ascii="Arial" w:hAnsi="Arial" w:cs="Arial"/>
        </w:rPr>
        <w:t xml:space="preserve">The findings of this study confirm that Zimbabwean corporations have faced a series of prolonged and interlinked crises that significantly shape their operational and strategic decisions. Chief among these is the hyperinflation crisis of 2007–2009, which remains a defining moment in the corporate history of the country. As </w:t>
      </w:r>
      <w:proofErr w:type="spellStart"/>
      <w:r w:rsidRPr="00E31C55">
        <w:rPr>
          <w:rFonts w:ascii="Arial" w:hAnsi="Arial" w:cs="Arial"/>
        </w:rPr>
        <w:t>Chipenda</w:t>
      </w:r>
      <w:proofErr w:type="spellEnd"/>
      <w:r w:rsidRPr="00E31C55">
        <w:rPr>
          <w:rFonts w:ascii="Arial" w:hAnsi="Arial" w:cs="Arial"/>
        </w:rPr>
        <w:t xml:space="preserve"> (2020) and Mutanda (2023) observe, this period was characterized by a rapid deterioration in macroeconomic conditions, rendering financial forecasting and cost management nearly impossible for firms. </w:t>
      </w:r>
      <w:proofErr w:type="spellStart"/>
      <w:r w:rsidRPr="00E31C55">
        <w:rPr>
          <w:rFonts w:ascii="Arial" w:hAnsi="Arial" w:cs="Arial"/>
        </w:rPr>
        <w:t>Jefferis</w:t>
      </w:r>
      <w:proofErr w:type="spellEnd"/>
      <w:r w:rsidRPr="00E31C55">
        <w:rPr>
          <w:rFonts w:ascii="Arial" w:hAnsi="Arial" w:cs="Arial"/>
        </w:rPr>
        <w:t xml:space="preserve"> (2020) provides a particularly detailed account of the corporate toll of hyperinflation, illustrating how skyrocketing prices, erosion of consumer purchasing power, and the collapse of the Zimbabwean dollar not only slashed profit margins but also disrupted supply chains and forced many businesses to shut down. The study’s findings align with </w:t>
      </w:r>
      <w:proofErr w:type="spellStart"/>
      <w:r w:rsidRPr="00E31C55">
        <w:rPr>
          <w:rFonts w:ascii="Arial" w:hAnsi="Arial" w:cs="Arial"/>
        </w:rPr>
        <w:t>Jefferis</w:t>
      </w:r>
      <w:proofErr w:type="spellEnd"/>
      <w:r w:rsidRPr="00E31C55">
        <w:rPr>
          <w:rFonts w:ascii="Arial" w:hAnsi="Arial" w:cs="Arial"/>
        </w:rPr>
        <w:t>’ conclusions, indicating that the hyperinflation crisis not only challenged operational continuity but also led to a broader erosion of business confidence and investor trust. The unpredictable inflationary environment discouraged long-term planning, and many firms resorted to short-term survival tactics such as informal pricing mechanisms, stockpiling, or shifting to barter trade, which ultimately weakened the formal economy.</w:t>
      </w:r>
    </w:p>
    <w:p w14:paraId="2EA3B385" w14:textId="77777777" w:rsidR="00E31C55" w:rsidRPr="00E31C55" w:rsidRDefault="00E31C55" w:rsidP="00E31C55">
      <w:pPr>
        <w:pStyle w:val="Body"/>
        <w:rPr>
          <w:rFonts w:ascii="Arial" w:hAnsi="Arial" w:cs="Arial"/>
        </w:rPr>
      </w:pPr>
      <w:r w:rsidRPr="00E31C55">
        <w:rPr>
          <w:rFonts w:ascii="Arial" w:hAnsi="Arial" w:cs="Arial"/>
        </w:rPr>
        <w:t xml:space="preserve">Equally debilitating for Zimbabwean corporations has been the persistent shortage of foreign currency, particularly in the post-2009 period. This challenge, as detailed by </w:t>
      </w:r>
      <w:proofErr w:type="spellStart"/>
      <w:r w:rsidRPr="00E31C55">
        <w:rPr>
          <w:rFonts w:ascii="Arial" w:hAnsi="Arial" w:cs="Arial"/>
        </w:rPr>
        <w:t>Nyamunda</w:t>
      </w:r>
      <w:proofErr w:type="spellEnd"/>
      <w:r w:rsidRPr="00E31C55">
        <w:rPr>
          <w:rFonts w:ascii="Arial" w:hAnsi="Arial" w:cs="Arial"/>
        </w:rPr>
        <w:t xml:space="preserve"> (2021), is largely a consequence of dwindling exports, economic isolation, and constrained access to international financial systems. The study’s findings confirm that the foreign currency crisis has directly impacted production processes, especially for firms dependent on imported inputs and machinery. Without reliable access to forex, many companies have struggled to procure essential materials, leading to frequent shutdowns, underutilization of capacity, and increased production costs. In some sectors, firms have had to rely on the black market to obtain foreign currency at exorbitant rates, further exacerbating operational inefficiencies and reducing their competitiveness. These findings are echoed by </w:t>
      </w:r>
      <w:proofErr w:type="spellStart"/>
      <w:r w:rsidRPr="00E31C55">
        <w:rPr>
          <w:rFonts w:ascii="Arial" w:hAnsi="Arial" w:cs="Arial"/>
        </w:rPr>
        <w:t>Nyamunda’s</w:t>
      </w:r>
      <w:proofErr w:type="spellEnd"/>
      <w:r w:rsidRPr="00E31C55">
        <w:rPr>
          <w:rFonts w:ascii="Arial" w:hAnsi="Arial" w:cs="Arial"/>
        </w:rPr>
        <w:t xml:space="preserve"> (2021) analysis, which also points to the ripple effects on employment, investment decisions, and pricing strategies. The crisis has forced companies to either scale down operations or innovate with local substitutes, though such adaptations often come at the cost of quality or customer satisfaction.</w:t>
      </w:r>
    </w:p>
    <w:p w14:paraId="592AC770" w14:textId="77777777" w:rsidR="00E31C55" w:rsidRPr="00E31C55" w:rsidRDefault="00E31C55" w:rsidP="00E31C55">
      <w:pPr>
        <w:pStyle w:val="Body"/>
        <w:rPr>
          <w:rFonts w:ascii="Arial" w:hAnsi="Arial" w:cs="Arial"/>
        </w:rPr>
      </w:pPr>
    </w:p>
    <w:p w14:paraId="5931F086" w14:textId="2C3F01B5" w:rsidR="00E31C55" w:rsidRPr="00E31C55" w:rsidRDefault="00E31C55" w:rsidP="00E31C55">
      <w:pPr>
        <w:pStyle w:val="Body"/>
        <w:rPr>
          <w:rFonts w:ascii="Arial" w:hAnsi="Arial" w:cs="Arial"/>
        </w:rPr>
      </w:pPr>
      <w:r w:rsidRPr="00E31C55">
        <w:rPr>
          <w:rFonts w:ascii="Arial" w:hAnsi="Arial" w:cs="Arial"/>
        </w:rPr>
        <w:t xml:space="preserve">In addition to economic constraints, the findings also underscore the significant influence of political uncertainty and policy inconsistency on corporate performance in Zimbabwe. Frequent changes in political leadership and abrupt shifts in regulatory frameworks have undermined corporate planning and investment. </w:t>
      </w:r>
      <w:proofErr w:type="spellStart"/>
      <w:r w:rsidRPr="00E31C55">
        <w:rPr>
          <w:rFonts w:ascii="Arial" w:hAnsi="Arial" w:cs="Arial"/>
        </w:rPr>
        <w:t>Gochero</w:t>
      </w:r>
      <w:proofErr w:type="spellEnd"/>
      <w:r w:rsidRPr="00E31C55">
        <w:rPr>
          <w:rFonts w:ascii="Arial" w:hAnsi="Arial" w:cs="Arial"/>
        </w:rPr>
        <w:t xml:space="preserve"> and </w:t>
      </w:r>
      <w:proofErr w:type="spellStart"/>
      <w:r w:rsidRPr="00E31C55">
        <w:rPr>
          <w:rFonts w:ascii="Arial" w:hAnsi="Arial" w:cs="Arial"/>
        </w:rPr>
        <w:t>Boopen</w:t>
      </w:r>
      <w:proofErr w:type="spellEnd"/>
      <w:r w:rsidRPr="00E31C55">
        <w:rPr>
          <w:rFonts w:ascii="Arial" w:hAnsi="Arial" w:cs="Arial"/>
        </w:rPr>
        <w:t xml:space="preserve"> (2020) explain that political instability discourages both domestic and foreign investment by creating a climate of unpredictability. This is corroborated by the study’s participants, who cited difficulty in securing long-term financing and reluctance to expand operations due to unclear and frequently changing policy directives. The absence of a consistent investment policy environment has led to a ‘wait-and-see’ approach among investors and corporate executives, further stalling economic activity. As the study confirms, this political and policy volatility exacerbates already existing structural weaknesses, making it harder for firms to engage in strategic planning or capitalize on potential growth opportunities. </w:t>
      </w:r>
      <w:proofErr w:type="spellStart"/>
      <w:r w:rsidRPr="00E31C55">
        <w:rPr>
          <w:rFonts w:ascii="Arial" w:hAnsi="Arial" w:cs="Arial"/>
        </w:rPr>
        <w:t>Gochero</w:t>
      </w:r>
      <w:proofErr w:type="spellEnd"/>
      <w:r w:rsidRPr="00E31C55">
        <w:rPr>
          <w:rFonts w:ascii="Arial" w:hAnsi="Arial" w:cs="Arial"/>
        </w:rPr>
        <w:t xml:space="preserve"> and </w:t>
      </w:r>
      <w:proofErr w:type="spellStart"/>
      <w:r w:rsidRPr="00E31C55">
        <w:rPr>
          <w:rFonts w:ascii="Arial" w:hAnsi="Arial" w:cs="Arial"/>
        </w:rPr>
        <w:t>Boopen’s</w:t>
      </w:r>
      <w:proofErr w:type="spellEnd"/>
      <w:r w:rsidRPr="00E31C55">
        <w:rPr>
          <w:rFonts w:ascii="Arial" w:hAnsi="Arial" w:cs="Arial"/>
        </w:rPr>
        <w:t xml:space="preserve"> (2020) recommendation for greater political stability and regulatory clarity remains relevant, as the findings suggest that restoring investor confidence and enabling long-term corporate sustainability will require more than economic reform</w:t>
      </w:r>
      <w:r w:rsidR="00D52BDD">
        <w:rPr>
          <w:rFonts w:ascii="Arial" w:hAnsi="Arial" w:cs="Arial"/>
        </w:rPr>
        <w:t>.</w:t>
      </w:r>
    </w:p>
    <w:p w14:paraId="501E427F" w14:textId="7686D190" w:rsidR="00E31C55" w:rsidRPr="00E31C55" w:rsidRDefault="00E31C55" w:rsidP="00E31C55">
      <w:pPr>
        <w:pStyle w:val="Body"/>
        <w:rPr>
          <w:rFonts w:ascii="Arial" w:hAnsi="Arial" w:cs="Arial"/>
        </w:rPr>
      </w:pPr>
      <w:r w:rsidRPr="00E31C55">
        <w:rPr>
          <w:rFonts w:ascii="Arial" w:hAnsi="Arial" w:cs="Arial"/>
        </w:rPr>
        <w:t>All things considered, the results show a complicated interaction between governmental unpredictability, currency volatility, and economic crises that weakens</w:t>
      </w:r>
      <w:r>
        <w:rPr>
          <w:rFonts w:ascii="Arial" w:hAnsi="Arial" w:cs="Arial"/>
        </w:rPr>
        <w:t xml:space="preserve"> company resilience in Zimbabwe. While each of these crises </w:t>
      </w:r>
      <w:r w:rsidRPr="00E31C55">
        <w:rPr>
          <w:rFonts w:ascii="Arial" w:hAnsi="Arial" w:cs="Arial"/>
        </w:rPr>
        <w:t>hyperinflation, forex shortages, and poli</w:t>
      </w:r>
      <w:r>
        <w:rPr>
          <w:rFonts w:ascii="Arial" w:hAnsi="Arial" w:cs="Arial"/>
        </w:rPr>
        <w:t xml:space="preserve">cy inconsistency </w:t>
      </w:r>
      <w:r w:rsidRPr="00E31C55">
        <w:rPr>
          <w:rFonts w:ascii="Arial" w:hAnsi="Arial" w:cs="Arial"/>
        </w:rPr>
        <w:t xml:space="preserve">can be studied in isolation, their compounded effect creates a uniquely volatile business environment. The studies by </w:t>
      </w:r>
      <w:proofErr w:type="spellStart"/>
      <w:r w:rsidRPr="00E31C55">
        <w:rPr>
          <w:rFonts w:ascii="Arial" w:hAnsi="Arial" w:cs="Arial"/>
        </w:rPr>
        <w:t>Chipenda</w:t>
      </w:r>
      <w:proofErr w:type="spellEnd"/>
      <w:r w:rsidRPr="00E31C55">
        <w:rPr>
          <w:rFonts w:ascii="Arial" w:hAnsi="Arial" w:cs="Arial"/>
        </w:rPr>
        <w:t xml:space="preserve"> (2020), Mutanda (2023), </w:t>
      </w:r>
      <w:proofErr w:type="spellStart"/>
      <w:r w:rsidRPr="00E31C55">
        <w:rPr>
          <w:rFonts w:ascii="Arial" w:hAnsi="Arial" w:cs="Arial"/>
        </w:rPr>
        <w:t>Jefferis</w:t>
      </w:r>
      <w:proofErr w:type="spellEnd"/>
      <w:r w:rsidRPr="00E31C55">
        <w:rPr>
          <w:rFonts w:ascii="Arial" w:hAnsi="Arial" w:cs="Arial"/>
        </w:rPr>
        <w:t xml:space="preserve"> (2020), </w:t>
      </w:r>
      <w:proofErr w:type="spellStart"/>
      <w:r w:rsidRPr="00E31C55">
        <w:rPr>
          <w:rFonts w:ascii="Arial" w:hAnsi="Arial" w:cs="Arial"/>
        </w:rPr>
        <w:t>Nyamunda</w:t>
      </w:r>
      <w:proofErr w:type="spellEnd"/>
      <w:r w:rsidRPr="00E31C55">
        <w:rPr>
          <w:rFonts w:ascii="Arial" w:hAnsi="Arial" w:cs="Arial"/>
        </w:rPr>
        <w:t xml:space="preserve"> (2021), and </w:t>
      </w:r>
      <w:proofErr w:type="spellStart"/>
      <w:r w:rsidRPr="00E31C55">
        <w:rPr>
          <w:rFonts w:ascii="Arial" w:hAnsi="Arial" w:cs="Arial"/>
        </w:rPr>
        <w:t>Gochero</w:t>
      </w:r>
      <w:proofErr w:type="spellEnd"/>
      <w:r w:rsidRPr="00E31C55">
        <w:rPr>
          <w:rFonts w:ascii="Arial" w:hAnsi="Arial" w:cs="Arial"/>
        </w:rPr>
        <w:t xml:space="preserve"> and </w:t>
      </w:r>
      <w:proofErr w:type="spellStart"/>
      <w:r w:rsidRPr="00E31C55">
        <w:rPr>
          <w:rFonts w:ascii="Arial" w:hAnsi="Arial" w:cs="Arial"/>
        </w:rPr>
        <w:t>Boopen</w:t>
      </w:r>
      <w:proofErr w:type="spellEnd"/>
      <w:r w:rsidRPr="00E31C55">
        <w:rPr>
          <w:rFonts w:ascii="Arial" w:hAnsi="Arial" w:cs="Arial"/>
        </w:rPr>
        <w:t xml:space="preserve"> (2020) not only support the present findings but also highlight the pressing need for localized crisis communication and management strategies tailored to the Zimbabwean context. These strategies must not only address the operational dimensions of crisis response but also engage with the broader political economy within which businesses operate.</w:t>
      </w:r>
    </w:p>
    <w:p w14:paraId="3AC57492" w14:textId="77777777" w:rsidR="00695E1B" w:rsidRPr="00695E1B" w:rsidRDefault="00695E1B" w:rsidP="00695E1B">
      <w:pPr>
        <w:pStyle w:val="Body"/>
        <w:rPr>
          <w:rFonts w:ascii="Arial" w:hAnsi="Arial" w:cs="Arial"/>
          <w:b/>
        </w:rPr>
      </w:pPr>
      <w:r w:rsidRPr="00695E1B">
        <w:rPr>
          <w:rFonts w:ascii="Arial" w:hAnsi="Arial" w:cs="Arial"/>
          <w:b/>
        </w:rPr>
        <w:t xml:space="preserve">3.2 Existing crisis communication strategies in Zimbabwe </w:t>
      </w:r>
    </w:p>
    <w:p w14:paraId="5CD05255" w14:textId="48C262B3" w:rsidR="00E31C55" w:rsidRPr="00E31C55" w:rsidRDefault="00E31C55" w:rsidP="00E31C55">
      <w:pPr>
        <w:pStyle w:val="Body"/>
        <w:rPr>
          <w:rFonts w:ascii="Arial" w:hAnsi="Arial" w:cs="Arial"/>
        </w:rPr>
      </w:pPr>
      <w:r w:rsidRPr="00E31C55">
        <w:rPr>
          <w:rFonts w:ascii="Arial" w:hAnsi="Arial" w:cs="Arial"/>
        </w:rPr>
        <w:t xml:space="preserve">Crisis communication in Zimbabwe is deeply shaped by the country’s political, economic, and institutional landscape, where limited transparency, constrained media freedom, and resource scarcity present significant challenges. As highlighted by </w:t>
      </w:r>
      <w:proofErr w:type="spellStart"/>
      <w:r w:rsidRPr="00E31C55">
        <w:rPr>
          <w:rFonts w:ascii="Arial" w:hAnsi="Arial" w:cs="Arial"/>
        </w:rPr>
        <w:t>Mututwa</w:t>
      </w:r>
      <w:proofErr w:type="spellEnd"/>
      <w:r w:rsidRPr="00E31C55">
        <w:rPr>
          <w:rFonts w:ascii="Arial" w:hAnsi="Arial" w:cs="Arial"/>
        </w:rPr>
        <w:t xml:space="preserve"> and </w:t>
      </w:r>
      <w:proofErr w:type="spellStart"/>
      <w:r w:rsidRPr="00E31C55">
        <w:rPr>
          <w:rFonts w:ascii="Arial" w:hAnsi="Arial" w:cs="Arial"/>
        </w:rPr>
        <w:t>Osunkunle</w:t>
      </w:r>
      <w:proofErr w:type="spellEnd"/>
      <w:r w:rsidRPr="00E31C55">
        <w:rPr>
          <w:rFonts w:ascii="Arial" w:hAnsi="Arial" w:cs="Arial"/>
        </w:rPr>
        <w:t xml:space="preserve"> (2023), crisis communication in Zimbabwe is multifaceted, involving the government, civil society, media, digital platforms, and international agencies. Yet, while all these stakeholders play important roles, the country’s h</w:t>
      </w:r>
      <w:r>
        <w:rPr>
          <w:rFonts w:ascii="Arial" w:hAnsi="Arial" w:cs="Arial"/>
        </w:rPr>
        <w:t xml:space="preserve">istorical and ongoing crises </w:t>
      </w:r>
      <w:r w:rsidRPr="00E31C55">
        <w:rPr>
          <w:rFonts w:ascii="Arial" w:hAnsi="Arial" w:cs="Arial"/>
        </w:rPr>
        <w:t>such as political repression, economic instability</w:t>
      </w:r>
      <w:r>
        <w:rPr>
          <w:rFonts w:ascii="Arial" w:hAnsi="Arial" w:cs="Arial"/>
        </w:rPr>
        <w:t xml:space="preserve">, and public health emergencies </w:t>
      </w:r>
      <w:r w:rsidRPr="00E31C55">
        <w:rPr>
          <w:rFonts w:ascii="Arial" w:hAnsi="Arial" w:cs="Arial"/>
        </w:rPr>
        <w:t>have revealed serious deficiencies in coordination, trust, and information flow. These findings emphasize that effective crisis communication must go beyond messaging to include institutional credibility, stakeholder engagement, and information accessibility.</w:t>
      </w:r>
    </w:p>
    <w:p w14:paraId="1C677529" w14:textId="77777777" w:rsidR="00E31C55" w:rsidRPr="00E31C55" w:rsidRDefault="00E31C55" w:rsidP="00E31C55">
      <w:pPr>
        <w:pStyle w:val="Body"/>
        <w:rPr>
          <w:rFonts w:ascii="Arial" w:hAnsi="Arial" w:cs="Arial"/>
        </w:rPr>
      </w:pPr>
      <w:r w:rsidRPr="00E31C55">
        <w:rPr>
          <w:rFonts w:ascii="Arial" w:hAnsi="Arial" w:cs="Arial"/>
        </w:rPr>
        <w:t xml:space="preserve">Government communication strategies form the backbone of any national crisis response, but in Zimbabwe, their effectiveness has been mixed. The government has positioned itself as the primary source of public information during crises, yet its track record on transparency and timeliness has often undermined public trust. </w:t>
      </w:r>
      <w:proofErr w:type="spellStart"/>
      <w:r w:rsidRPr="00E31C55">
        <w:rPr>
          <w:rFonts w:ascii="Arial" w:hAnsi="Arial" w:cs="Arial"/>
        </w:rPr>
        <w:t>Tshuma</w:t>
      </w:r>
      <w:proofErr w:type="spellEnd"/>
      <w:r w:rsidRPr="00E31C55">
        <w:rPr>
          <w:rFonts w:ascii="Arial" w:hAnsi="Arial" w:cs="Arial"/>
        </w:rPr>
        <w:t xml:space="preserve"> et al. (2022) found that government communication in times of crisis is frequently delayed, vague, or politically motivated, which can lead to public confusion and even non-compliance with safety measures. These findings are corroborated by this study, which reveals that despite official efforts to improve communication infrastructure and protocols, challenges related to the accuracy and consistency of information persist. In contexts such as public health crises or natural disasters, timely and credible information is essential; however, perceptions of political bias and censorship continue to erode confidence in government-issued communication, leading the public to turn to alternative, and sometimes unreliable, sources.</w:t>
      </w:r>
    </w:p>
    <w:p w14:paraId="378558D7" w14:textId="77777777" w:rsidR="00E31C55" w:rsidRPr="00E31C55" w:rsidRDefault="00E31C55" w:rsidP="00E31C55">
      <w:pPr>
        <w:pStyle w:val="Body"/>
        <w:rPr>
          <w:rFonts w:ascii="Arial" w:hAnsi="Arial" w:cs="Arial"/>
        </w:rPr>
      </w:pPr>
      <w:r w:rsidRPr="00E31C55">
        <w:rPr>
          <w:rFonts w:ascii="Arial" w:hAnsi="Arial" w:cs="Arial"/>
        </w:rPr>
        <w:t xml:space="preserve">Media and journalism in Zimbabwe are similarly constrained, limiting their role in effective crisis communication. As </w:t>
      </w:r>
      <w:proofErr w:type="spellStart"/>
      <w:r w:rsidRPr="00E31C55">
        <w:rPr>
          <w:rFonts w:ascii="Arial" w:hAnsi="Arial" w:cs="Arial"/>
        </w:rPr>
        <w:t>Tshuma</w:t>
      </w:r>
      <w:proofErr w:type="spellEnd"/>
      <w:r w:rsidRPr="00E31C55">
        <w:rPr>
          <w:rFonts w:ascii="Arial" w:hAnsi="Arial" w:cs="Arial"/>
        </w:rPr>
        <w:t xml:space="preserve"> et al. (2022) point out, the lack of media freedom directly impairs journalists’ ability to report on crises openly and objectively. Government-imposed restrictions and the threat of legal or physical reprisals discourage investigative journalism, which is crucial during times of uncertainty. The findings of the current study reinforce this concern, showing that state-controlled media outlets tend to prioritize official narratives, while independent media struggle to operate under restrictive laws and resource limitations. This creates an information vacuum that is often filled by rumor, speculation, or misinformation, further complicating crisis responses. In such environments, the role of journalists as watchdogs and communicators of vital public information is severely undermined, diminishing the public’s ability to make informed decisions during emergencies.</w:t>
      </w:r>
    </w:p>
    <w:p w14:paraId="594542AD" w14:textId="77777777" w:rsidR="00E31C55" w:rsidRPr="00E31C55" w:rsidRDefault="00E31C55" w:rsidP="00E31C55">
      <w:pPr>
        <w:pStyle w:val="Body"/>
        <w:rPr>
          <w:rFonts w:ascii="Arial" w:hAnsi="Arial" w:cs="Arial"/>
        </w:rPr>
      </w:pPr>
      <w:r w:rsidRPr="00E31C55">
        <w:rPr>
          <w:rFonts w:ascii="Arial" w:hAnsi="Arial" w:cs="Arial"/>
        </w:rPr>
        <w:t>Civil society organizations (CSOs) have emerged as key actors in bridging the communication gap between government and communities. Ndlovu and Sibanda (2022) demonstrate that CSOs in Zimbabwe have played a critical role in crisis contexts by mobilizing resources, disseminating localized information, and offering direct support to vulnerable groups. However, the study also notes significant disparities in CSO capacity and effectiveness. These findings are echoed in the current research, which reveals that while well-established CSOs have successfully facilitated crisis communication through community radio, door-to-door awareness campaigns, and public engagement forums, many smaller organizations lack the necessary funding, training, and technological infrastructure. This unevenness in capacity can lead to inconsistent messaging, duplication of efforts, and gaps in coverage, especially in rural or marginalized communities. Strengthening the institutional resilience and coordination mechanisms among CSOs is therefore essential for improving Zimbabwe’s broader crisis communication landscape.</w:t>
      </w:r>
    </w:p>
    <w:p w14:paraId="32655E78" w14:textId="77777777" w:rsidR="00E31C55" w:rsidRPr="00E31C55" w:rsidRDefault="00E31C55" w:rsidP="00E31C55">
      <w:pPr>
        <w:pStyle w:val="Body"/>
        <w:rPr>
          <w:rFonts w:ascii="Arial" w:hAnsi="Arial" w:cs="Arial"/>
        </w:rPr>
      </w:pPr>
      <w:r w:rsidRPr="00E31C55">
        <w:rPr>
          <w:rFonts w:ascii="Arial" w:hAnsi="Arial" w:cs="Arial"/>
        </w:rPr>
        <w:t xml:space="preserve">Digital platforms, particularly social media, have reshaped crisis communication globally, and Zimbabwe is no exception. </w:t>
      </w:r>
      <w:proofErr w:type="spellStart"/>
      <w:r w:rsidRPr="00E31C55">
        <w:rPr>
          <w:rFonts w:ascii="Arial" w:hAnsi="Arial" w:cs="Arial"/>
        </w:rPr>
        <w:t>Mwapaura</w:t>
      </w:r>
      <w:proofErr w:type="spellEnd"/>
      <w:r w:rsidRPr="00E31C55">
        <w:rPr>
          <w:rFonts w:ascii="Arial" w:hAnsi="Arial" w:cs="Arial"/>
        </w:rPr>
        <w:t xml:space="preserve"> (2024) highlights the growing reliance on platforms such as Facebook, Twitter, and WhatsApp for real-time information sharing during crises. The findings of this study support this trend, noting that social media has become especially valuable where traditional media is restricted or distrusted. In times of national lockdowns, electoral violence, or fuel shortages, citizens often turn to peer networks and digital influencers to receive updates or verify official narratives. However, the rapid spread of misinformation and disinformation remains a critical problem. Without robust digital literacy initiatives or regulatory safeguards, social media can fuel panic, distrust, or political manipulation. The findings suggest that while social media offers a powerful tool for decentralizing communication, its use in Zimbabwe requires careful oversight, public education, and ethical standards to ensure it enhances rather than undermines crisis response efforts.</w:t>
      </w:r>
    </w:p>
    <w:p w14:paraId="584D4618" w14:textId="4F2A73F6" w:rsidR="00E31C55" w:rsidRPr="00E31C55" w:rsidRDefault="00E31C55" w:rsidP="00E31C55">
      <w:pPr>
        <w:pStyle w:val="Body"/>
        <w:rPr>
          <w:rFonts w:ascii="Arial" w:hAnsi="Arial" w:cs="Arial"/>
        </w:rPr>
      </w:pPr>
      <w:r>
        <w:rPr>
          <w:rFonts w:ascii="Arial" w:hAnsi="Arial" w:cs="Arial"/>
        </w:rPr>
        <w:t>I</w:t>
      </w:r>
      <w:r w:rsidRPr="00E31C55">
        <w:rPr>
          <w:rFonts w:ascii="Arial" w:hAnsi="Arial" w:cs="Arial"/>
        </w:rPr>
        <w:t xml:space="preserve">nternational aid and support have provided crucial assistance in disseminating crisis-related information and facilitating coordinated responses. Although there is a gap in Zimbabwe-specific academic studies on this topic, reports from organizations like UNICEF, WHO, and Amnesty International demonstrate how partnerships between international agencies, government bodies, and civil society have enhanced crisis communication during public health emergencies, particularly the COVID-19 pandemic. These agencies have supported data collection, risk communication strategies, and public awareness campaigns in areas where domestic capacity is limited. The findings of this study suggest that such partnerships have the potential to fill key institutional gaps, though their success depends on effective collaboration, political will, and alignment with local needs. Future research could further explore how international stakeholders balance respect for national sovereignty with the urgency of disseminating life-saving information during </w:t>
      </w:r>
      <w:r w:rsidR="00D52BDD" w:rsidRPr="00E31C55">
        <w:rPr>
          <w:rFonts w:ascii="Arial" w:hAnsi="Arial" w:cs="Arial"/>
        </w:rPr>
        <w:t>crises.</w:t>
      </w:r>
      <w:r w:rsidR="00D52BDD">
        <w:rPr>
          <w:rFonts w:ascii="Arial" w:hAnsi="Arial" w:cs="Arial"/>
        </w:rPr>
        <w:t xml:space="preserve"> Thus</w:t>
      </w:r>
      <w:r w:rsidRPr="00E31C55">
        <w:rPr>
          <w:rFonts w:ascii="Arial" w:hAnsi="Arial" w:cs="Arial"/>
        </w:rPr>
        <w:t>, Zimbabwe’s crisis communication environment is shaped by complex interactions between political authority, media ecosystems, civil society strength, technological access, and international engagement. While all these actors contribute uniquely, the overarching challenges of trust, coordination, and capacity continue to hinder effective communication in times of crisis. The findings highlight the need for a multi-stakeholder, locally adapted crisis communication strategy that promotes transparency, ensures equitable access to information, and strengthens institutional accountability. Only by addressing these systemic barriers can Zimbabwe build a more resilient and responsive communication infrastructure for future crises.</w:t>
      </w:r>
    </w:p>
    <w:p w14:paraId="1FD4F26E" w14:textId="77777777" w:rsidR="00695E1B" w:rsidRPr="00695E1B" w:rsidRDefault="00695E1B" w:rsidP="00695E1B">
      <w:pPr>
        <w:pStyle w:val="Body"/>
        <w:rPr>
          <w:rFonts w:ascii="Arial" w:hAnsi="Arial" w:cs="Arial"/>
          <w:b/>
        </w:rPr>
      </w:pPr>
      <w:r w:rsidRPr="00695E1B">
        <w:rPr>
          <w:rFonts w:ascii="Arial" w:hAnsi="Arial" w:cs="Arial"/>
          <w:b/>
        </w:rPr>
        <w:t xml:space="preserve">3.3 The impact of crisis communication strategies on corporate reputation and stakeholder perceptions </w:t>
      </w:r>
    </w:p>
    <w:p w14:paraId="5453FBB9" w14:textId="77777777" w:rsidR="00D52BDD" w:rsidRPr="00D52BDD" w:rsidRDefault="00D52BDD" w:rsidP="00D52BDD">
      <w:pPr>
        <w:pStyle w:val="Body"/>
        <w:rPr>
          <w:rFonts w:ascii="Arial" w:hAnsi="Arial" w:cs="Arial"/>
        </w:rPr>
      </w:pPr>
      <w:r w:rsidRPr="00D52BDD">
        <w:rPr>
          <w:rFonts w:ascii="Arial" w:hAnsi="Arial" w:cs="Arial"/>
        </w:rPr>
        <w:t>Corporate reputation is a vital intangible asset, encompassing stakeholders’ long-term perceptions and judgments about an organization's credibility, reliability, and social responsibility. In crises, whether involving political instability, financial disruptions, or operational failures corporate reputation becomes highly vulnerable. However, as the findings in this study underscore, how an organization communicates during a crisis significantly determines whether its reputation deteriorates or emerges intact, and in some cases, even strengthened. Effective crisis communication, as highlighted by global scholarship (Coombs &amp; Holladay, 2018; Egger et al., 2021), relies on key principles such as transparency, empathy, consistency, and accountability. These principles build stakeholder trust and mitigate reputational fallout by ensuring that audiences receive clear, accurate, and responsive messaging during periods of uncertainty. Within Zimbabwe, a country beset by chronic political, financial, and institutional crises, these communication strategies assume even greater importance, as stakeholder expectations for honesty and responsiveness are heightened by years of mistrust and systemic instability.</w:t>
      </w:r>
    </w:p>
    <w:p w14:paraId="34ECD454" w14:textId="77777777" w:rsidR="00D52BDD" w:rsidRPr="00D52BDD" w:rsidRDefault="00D52BDD" w:rsidP="00D52BDD">
      <w:pPr>
        <w:pStyle w:val="Body"/>
        <w:rPr>
          <w:rFonts w:ascii="Arial" w:hAnsi="Arial" w:cs="Arial"/>
        </w:rPr>
      </w:pPr>
    </w:p>
    <w:p w14:paraId="7C9A7879" w14:textId="77777777" w:rsidR="00D52BDD" w:rsidRPr="00D52BDD" w:rsidRDefault="00D52BDD" w:rsidP="00D52BDD">
      <w:pPr>
        <w:pStyle w:val="Body"/>
        <w:rPr>
          <w:rFonts w:ascii="Arial" w:hAnsi="Arial" w:cs="Arial"/>
        </w:rPr>
      </w:pPr>
      <w:r w:rsidRPr="00D52BDD">
        <w:rPr>
          <w:rFonts w:ascii="Arial" w:hAnsi="Arial" w:cs="Arial"/>
        </w:rPr>
        <w:t xml:space="preserve">The present findings support and extend several recent Zimbabwean studies that explore how organizations manage reputation during crises through communication. For instance, </w:t>
      </w:r>
      <w:proofErr w:type="spellStart"/>
      <w:r w:rsidRPr="00D52BDD">
        <w:rPr>
          <w:rFonts w:ascii="Arial" w:hAnsi="Arial" w:cs="Arial"/>
        </w:rPr>
        <w:t>Shura</w:t>
      </w:r>
      <w:proofErr w:type="spellEnd"/>
      <w:r w:rsidRPr="00D52BDD">
        <w:rPr>
          <w:rFonts w:ascii="Arial" w:hAnsi="Arial" w:cs="Arial"/>
        </w:rPr>
        <w:t xml:space="preserve"> and </w:t>
      </w:r>
      <w:proofErr w:type="spellStart"/>
      <w:r w:rsidRPr="00D52BDD">
        <w:rPr>
          <w:rFonts w:ascii="Arial" w:hAnsi="Arial" w:cs="Arial"/>
        </w:rPr>
        <w:t>Jakaza</w:t>
      </w:r>
      <w:proofErr w:type="spellEnd"/>
      <w:r w:rsidRPr="00D52BDD">
        <w:rPr>
          <w:rFonts w:ascii="Arial" w:hAnsi="Arial" w:cs="Arial"/>
        </w:rPr>
        <w:t xml:space="preserve"> (2024) reveal that during periods of political unrest, corporations that engaged openly with stakeholders—providing frequent updates, clarifying their positions, and distancing themselves from contentious political narratives—were better able to preserve their reputations. The study suggests that political crises in Zimbabwe generate intense public scrutiny, and silence or vagueness from organizations is often interpreted as complicity or weakness. These insights are consistent with broader research showing that political neutrality and transparency are key reputational safeguards in politicized environments (</w:t>
      </w:r>
      <w:proofErr w:type="spellStart"/>
      <w:r w:rsidRPr="00D52BDD">
        <w:rPr>
          <w:rFonts w:ascii="Arial" w:hAnsi="Arial" w:cs="Arial"/>
        </w:rPr>
        <w:t>Gochero</w:t>
      </w:r>
      <w:proofErr w:type="spellEnd"/>
      <w:r w:rsidRPr="00D52BDD">
        <w:rPr>
          <w:rFonts w:ascii="Arial" w:hAnsi="Arial" w:cs="Arial"/>
        </w:rPr>
        <w:t xml:space="preserve"> &amp; </w:t>
      </w:r>
      <w:proofErr w:type="spellStart"/>
      <w:r w:rsidRPr="00D52BDD">
        <w:rPr>
          <w:rFonts w:ascii="Arial" w:hAnsi="Arial" w:cs="Arial"/>
        </w:rPr>
        <w:t>Boopen</w:t>
      </w:r>
      <w:proofErr w:type="spellEnd"/>
      <w:r w:rsidRPr="00D52BDD">
        <w:rPr>
          <w:rFonts w:ascii="Arial" w:hAnsi="Arial" w:cs="Arial"/>
        </w:rPr>
        <w:t xml:space="preserve">, 2020). Similarly, </w:t>
      </w:r>
      <w:proofErr w:type="spellStart"/>
      <w:r w:rsidRPr="00D52BDD">
        <w:rPr>
          <w:rFonts w:ascii="Arial" w:hAnsi="Arial" w:cs="Arial"/>
        </w:rPr>
        <w:t>Nyamunda</w:t>
      </w:r>
      <w:proofErr w:type="spellEnd"/>
      <w:r w:rsidRPr="00D52BDD">
        <w:rPr>
          <w:rFonts w:ascii="Arial" w:hAnsi="Arial" w:cs="Arial"/>
        </w:rPr>
        <w:t xml:space="preserve"> (2021) finds that in the banking sector, proactive communication during financial crises plays a pivotal role in protecting consumer trust. Banks that swiftly acknowledged challenges, offered clear explanations and outlined recovery plans were perceived as more reliable and accountable, whereas those that delayed or obscured their responses suffered long-term reputational damage. These findings align with stakeholder theory, which emphasizes the importance of maintaining trust through engagement and responsiveness during organizational upheaval (Kim and Liu, 2022).</w:t>
      </w:r>
    </w:p>
    <w:p w14:paraId="4D0CB19E" w14:textId="77777777" w:rsidR="00D52BDD" w:rsidRPr="00D52BDD" w:rsidRDefault="00D52BDD" w:rsidP="00D52BDD">
      <w:pPr>
        <w:pStyle w:val="Body"/>
        <w:rPr>
          <w:rFonts w:ascii="Arial" w:hAnsi="Arial" w:cs="Arial"/>
        </w:rPr>
      </w:pPr>
    </w:p>
    <w:p w14:paraId="7B06D762" w14:textId="77777777" w:rsidR="00D52BDD" w:rsidRPr="00D52BDD" w:rsidRDefault="00D52BDD" w:rsidP="00D52BDD">
      <w:pPr>
        <w:pStyle w:val="Body"/>
        <w:rPr>
          <w:rFonts w:ascii="Arial" w:hAnsi="Arial" w:cs="Arial"/>
        </w:rPr>
      </w:pPr>
      <w:r w:rsidRPr="00D52BDD">
        <w:rPr>
          <w:rFonts w:ascii="Arial" w:hAnsi="Arial" w:cs="Arial"/>
        </w:rPr>
        <w:t xml:space="preserve">The sector-specific findings further illustrate how crisis communication influences reputation across different Zimbabwean industries. In the mining sector, Langton, </w:t>
      </w:r>
      <w:proofErr w:type="spellStart"/>
      <w:r w:rsidRPr="00D52BDD">
        <w:rPr>
          <w:rFonts w:ascii="Arial" w:hAnsi="Arial" w:cs="Arial"/>
        </w:rPr>
        <w:t>Zuva</w:t>
      </w:r>
      <w:proofErr w:type="spellEnd"/>
      <w:r w:rsidRPr="00D52BDD">
        <w:rPr>
          <w:rFonts w:ascii="Arial" w:hAnsi="Arial" w:cs="Arial"/>
        </w:rPr>
        <w:t xml:space="preserve">, and </w:t>
      </w:r>
      <w:proofErr w:type="spellStart"/>
      <w:r w:rsidRPr="00D52BDD">
        <w:rPr>
          <w:rFonts w:ascii="Arial" w:hAnsi="Arial" w:cs="Arial"/>
        </w:rPr>
        <w:t>Mafini</w:t>
      </w:r>
      <w:proofErr w:type="spellEnd"/>
      <w:r w:rsidRPr="00D52BDD">
        <w:rPr>
          <w:rFonts w:ascii="Arial" w:hAnsi="Arial" w:cs="Arial"/>
        </w:rPr>
        <w:t xml:space="preserve"> (2024) demonstrate that companies facing environmental controversies or community conflicts managed to preserve or improve their reputations by actively communicating their mitigation efforts, engaging with affected communities, and using media to share progress transparently. These actions were seen as a demonstration of corporate social responsibility; which stakeholders increasingly demand in resource-intensive industries. Likewise, </w:t>
      </w:r>
      <w:proofErr w:type="spellStart"/>
      <w:r w:rsidRPr="00D52BDD">
        <w:rPr>
          <w:rFonts w:ascii="Arial" w:hAnsi="Arial" w:cs="Arial"/>
        </w:rPr>
        <w:t>Tsokota</w:t>
      </w:r>
      <w:proofErr w:type="spellEnd"/>
      <w:r w:rsidRPr="00D52BDD">
        <w:rPr>
          <w:rFonts w:ascii="Arial" w:hAnsi="Arial" w:cs="Arial"/>
        </w:rPr>
        <w:t xml:space="preserve"> and </w:t>
      </w:r>
      <w:proofErr w:type="spellStart"/>
      <w:r w:rsidRPr="00D52BDD">
        <w:rPr>
          <w:rFonts w:ascii="Arial" w:hAnsi="Arial" w:cs="Arial"/>
        </w:rPr>
        <w:t>Mutongi</w:t>
      </w:r>
      <w:proofErr w:type="spellEnd"/>
      <w:r w:rsidRPr="00D52BDD">
        <w:rPr>
          <w:rFonts w:ascii="Arial" w:hAnsi="Arial" w:cs="Arial"/>
        </w:rPr>
        <w:t xml:space="preserve"> (2024) show that telecommunications companies that communicated swiftly and empathetically during network outages were perceived as customer-centric and reliable. Such findings suggest that responsiveness, even in the absence of immediate solutions, is a critical reputational strategy. The healthcare sector, examined by </w:t>
      </w:r>
      <w:proofErr w:type="spellStart"/>
      <w:r w:rsidRPr="00D52BDD">
        <w:rPr>
          <w:rFonts w:ascii="Arial" w:hAnsi="Arial" w:cs="Arial"/>
        </w:rPr>
        <w:t>Mwapaura</w:t>
      </w:r>
      <w:proofErr w:type="spellEnd"/>
      <w:r w:rsidRPr="00D52BDD">
        <w:rPr>
          <w:rFonts w:ascii="Arial" w:hAnsi="Arial" w:cs="Arial"/>
        </w:rPr>
        <w:t xml:space="preserve"> (2024), reveals similar dynamics: hospitals that openly communicated during disease outbreaks or admitted to medical errors while explaining corrective actions earned higher levels of stakeholder trust. The study emphasizes that perceptions of accountability and empathy were more influential than the actual severity of the crisis in shaping public opinion. Together, these findings reinforce the idea that crisis communication is not merely about managing facts, but about managing relationships and perceptions in high-stakes moments.</w:t>
      </w:r>
    </w:p>
    <w:p w14:paraId="3FDD7242" w14:textId="20FA5DDF" w:rsidR="00695E1B" w:rsidRPr="00695E1B" w:rsidRDefault="00D52BDD" w:rsidP="00D52BDD">
      <w:pPr>
        <w:pStyle w:val="Body"/>
        <w:rPr>
          <w:rFonts w:ascii="Arial" w:hAnsi="Arial" w:cs="Arial"/>
        </w:rPr>
      </w:pPr>
      <w:r w:rsidRPr="00D52BDD">
        <w:rPr>
          <w:rFonts w:ascii="Arial" w:hAnsi="Arial" w:cs="Arial"/>
        </w:rPr>
        <w:t xml:space="preserve">The substantial relationship between reputational resilience and communication transparency is what stands out most from all of these </w:t>
      </w:r>
      <w:r w:rsidR="003B6ACE" w:rsidRPr="00D52BDD">
        <w:rPr>
          <w:rFonts w:ascii="Arial" w:hAnsi="Arial" w:cs="Arial"/>
        </w:rPr>
        <w:t>research. In</w:t>
      </w:r>
      <w:r w:rsidRPr="00D52BDD">
        <w:rPr>
          <w:rFonts w:ascii="Arial" w:hAnsi="Arial" w:cs="Arial"/>
        </w:rPr>
        <w:t xml:space="preserve"> contexts such as Zimbabwe, where institutional trust is generally low and citizens are accustomed to opaque governance and inconsistent messaging, stakeholders tend to value openness and sincerity highly during crises. The present study's findings align with this pattern, suggesting that organizations that adopt structured, timely, and stakeholder-focused communication practices are more likely to maintain reputational capital, even amid severe operational disruption. However, the findings also highlight sector-specific nuances. For example, while financial and healthcare institutions must emphasize technical accuracy and procedural transparency, mining and telecommunications firms face reputational risks related to community impact and service reliability, respectively. These differences call for context-sensitive communication strategies that are tailored not only to the crisis type but also to the unique expectations of each stakeholder group. The findings indicate that effective crisis communication is a strategic imperative for Zimbabwean corporations seeking to safeguard or enhance their reputations during turbulent times. Across sectors, organizations that communicated openly, consistently, and empathetically during crises were better able to preserve stakeholder trust and recover reputationally. This underscores the need for crisis communication frameworks that are not only theoretically grounded but also contextually adapted to Zimbabwe’s volatile socio-political environment. As illustrated by the work of </w:t>
      </w:r>
      <w:proofErr w:type="spellStart"/>
      <w:r w:rsidRPr="00D52BDD">
        <w:rPr>
          <w:rFonts w:ascii="Arial" w:hAnsi="Arial" w:cs="Arial"/>
        </w:rPr>
        <w:t>Shura</w:t>
      </w:r>
      <w:proofErr w:type="spellEnd"/>
      <w:r w:rsidRPr="00D52BDD">
        <w:rPr>
          <w:rFonts w:ascii="Arial" w:hAnsi="Arial" w:cs="Arial"/>
        </w:rPr>
        <w:t xml:space="preserve"> &amp; </w:t>
      </w:r>
      <w:proofErr w:type="spellStart"/>
      <w:r w:rsidRPr="00D52BDD">
        <w:rPr>
          <w:rFonts w:ascii="Arial" w:hAnsi="Arial" w:cs="Arial"/>
        </w:rPr>
        <w:t>Jakaza</w:t>
      </w:r>
      <w:proofErr w:type="spellEnd"/>
      <w:r w:rsidRPr="00D52BDD">
        <w:rPr>
          <w:rFonts w:ascii="Arial" w:hAnsi="Arial" w:cs="Arial"/>
        </w:rPr>
        <w:t xml:space="preserve"> (2024), Chari (2024), Langton et al. (2024), </w:t>
      </w:r>
      <w:proofErr w:type="spellStart"/>
      <w:r w:rsidRPr="00D52BDD">
        <w:rPr>
          <w:rFonts w:ascii="Arial" w:hAnsi="Arial" w:cs="Arial"/>
        </w:rPr>
        <w:t>Tsokota</w:t>
      </w:r>
      <w:proofErr w:type="spellEnd"/>
      <w:r w:rsidRPr="00D52BDD">
        <w:rPr>
          <w:rFonts w:ascii="Arial" w:hAnsi="Arial" w:cs="Arial"/>
        </w:rPr>
        <w:t xml:space="preserve"> &amp; </w:t>
      </w:r>
      <w:proofErr w:type="spellStart"/>
      <w:r w:rsidRPr="00D52BDD">
        <w:rPr>
          <w:rFonts w:ascii="Arial" w:hAnsi="Arial" w:cs="Arial"/>
        </w:rPr>
        <w:t>Mutongi</w:t>
      </w:r>
      <w:proofErr w:type="spellEnd"/>
      <w:r w:rsidRPr="00D52BDD">
        <w:rPr>
          <w:rFonts w:ascii="Arial" w:hAnsi="Arial" w:cs="Arial"/>
        </w:rPr>
        <w:t xml:space="preserve"> (2024), and </w:t>
      </w:r>
      <w:proofErr w:type="spellStart"/>
      <w:r w:rsidRPr="00D52BDD">
        <w:rPr>
          <w:rFonts w:ascii="Arial" w:hAnsi="Arial" w:cs="Arial"/>
        </w:rPr>
        <w:t>Mwapaura</w:t>
      </w:r>
      <w:proofErr w:type="spellEnd"/>
      <w:r w:rsidRPr="00D52BDD">
        <w:rPr>
          <w:rFonts w:ascii="Arial" w:hAnsi="Arial" w:cs="Arial"/>
        </w:rPr>
        <w:t xml:space="preserve"> (2024), organizations that integrate these principles into their communication strategies are more likely to weather crises with their reputations</w:t>
      </w:r>
      <w:r w:rsidR="003B6ACE">
        <w:rPr>
          <w:rFonts w:ascii="Arial" w:hAnsi="Arial" w:cs="Arial"/>
        </w:rPr>
        <w:t xml:space="preserve"> intact </w:t>
      </w:r>
      <w:r>
        <w:rPr>
          <w:rFonts w:ascii="Arial" w:hAnsi="Arial" w:cs="Arial"/>
        </w:rPr>
        <w:t>or even improved</w:t>
      </w:r>
      <w:r w:rsidR="00695E1B" w:rsidRPr="00695E1B">
        <w:rPr>
          <w:rFonts w:ascii="Arial" w:hAnsi="Arial" w:cs="Arial"/>
        </w:rPr>
        <w:t>.</w:t>
      </w:r>
    </w:p>
    <w:p w14:paraId="2D752DE3" w14:textId="77777777" w:rsidR="00695E1B" w:rsidRPr="00695E1B" w:rsidRDefault="00695E1B" w:rsidP="00695E1B">
      <w:pPr>
        <w:pStyle w:val="Body"/>
        <w:rPr>
          <w:rFonts w:ascii="Arial" w:hAnsi="Arial" w:cs="Arial"/>
          <w:b/>
        </w:rPr>
      </w:pPr>
      <w:r w:rsidRPr="00695E1B">
        <w:rPr>
          <w:rFonts w:ascii="Arial" w:hAnsi="Arial" w:cs="Arial"/>
          <w:b/>
        </w:rPr>
        <w:t xml:space="preserve">3.4 Recommendations for effective crisis communication strategies </w:t>
      </w:r>
    </w:p>
    <w:p w14:paraId="036E2420" w14:textId="67D9E192" w:rsidR="00695E1B" w:rsidRDefault="00C71064" w:rsidP="00695E1B">
      <w:pPr>
        <w:pStyle w:val="Body"/>
        <w:rPr>
          <w:rFonts w:ascii="Arial" w:hAnsi="Arial" w:cs="Arial"/>
        </w:rPr>
      </w:pPr>
      <w:r w:rsidRPr="00C71064">
        <w:rPr>
          <w:rFonts w:ascii="Arial" w:hAnsi="Arial" w:cs="Arial"/>
        </w:rPr>
        <w:t>Effective crisis communication strategies in Zimbabwe require a deep understanding of your audience, a well-developed crisis communication plan, transparent and consistent communication, and ongoing monitoring and evaluation. Organizations can reduce the negative effects of a crisis, preserve stakeholder trust, and manage crises more skillfull</w:t>
      </w:r>
      <w:r>
        <w:rPr>
          <w:rFonts w:ascii="Arial" w:hAnsi="Arial" w:cs="Arial"/>
        </w:rPr>
        <w:t>y by implementing these tactics</w:t>
      </w:r>
      <w:r w:rsidR="00695E1B" w:rsidRPr="00695E1B">
        <w:rPr>
          <w:rFonts w:ascii="Arial" w:hAnsi="Arial" w:cs="Arial"/>
        </w:rPr>
        <w:t>.</w:t>
      </w:r>
    </w:p>
    <w:p w14:paraId="336C9E1E" w14:textId="77777777" w:rsidR="00695E1B" w:rsidRPr="00695E1B" w:rsidRDefault="00695E1B" w:rsidP="00695E1B">
      <w:pPr>
        <w:pStyle w:val="Body"/>
        <w:rPr>
          <w:rFonts w:ascii="Arial" w:hAnsi="Arial" w:cs="Arial"/>
          <w:b/>
        </w:rPr>
      </w:pPr>
      <w:r w:rsidRPr="00695E1B">
        <w:rPr>
          <w:rFonts w:ascii="Arial" w:hAnsi="Arial" w:cs="Arial"/>
          <w:b/>
        </w:rPr>
        <w:t>3.4.1 Understand Your Audience</w:t>
      </w:r>
    </w:p>
    <w:p w14:paraId="68FAAB1B" w14:textId="301D38C2" w:rsidR="00695E1B" w:rsidRPr="00695E1B" w:rsidRDefault="00C71064" w:rsidP="00695E1B">
      <w:pPr>
        <w:pStyle w:val="Body"/>
        <w:rPr>
          <w:rFonts w:ascii="Arial" w:hAnsi="Arial" w:cs="Arial"/>
        </w:rPr>
      </w:pPr>
      <w:r w:rsidRPr="00C71064">
        <w:rPr>
          <w:rFonts w:ascii="Arial" w:hAnsi="Arial" w:cs="Arial"/>
        </w:rPr>
        <w:t>The first step in developing an effective crisis communication strategy is understanding your audience. In Zimbabwe, there are diverse groups of stakeholders who may be affected by a crisis, including government officials, business leaders, civil society organizations, media representatives, and the general public. Each group has unique needs, concerns, and expectations during a crisis and it is essential to tailor your com</w:t>
      </w:r>
      <w:r>
        <w:rPr>
          <w:rFonts w:ascii="Arial" w:hAnsi="Arial" w:cs="Arial"/>
        </w:rPr>
        <w:t>munication approach accordingly</w:t>
      </w:r>
      <w:r w:rsidR="00695E1B" w:rsidRPr="00695E1B">
        <w:rPr>
          <w:rFonts w:ascii="Arial" w:hAnsi="Arial" w:cs="Arial"/>
        </w:rPr>
        <w:t>.</w:t>
      </w:r>
    </w:p>
    <w:p w14:paraId="73830C36" w14:textId="77777777" w:rsidR="00695E1B" w:rsidRPr="00695E1B" w:rsidRDefault="00695E1B" w:rsidP="00695E1B">
      <w:pPr>
        <w:pStyle w:val="Body"/>
        <w:rPr>
          <w:rFonts w:ascii="Arial" w:hAnsi="Arial" w:cs="Arial"/>
          <w:b/>
        </w:rPr>
      </w:pPr>
      <w:r w:rsidRPr="00695E1B">
        <w:rPr>
          <w:rFonts w:ascii="Arial" w:hAnsi="Arial" w:cs="Arial"/>
          <w:b/>
        </w:rPr>
        <w:t>3.4.2 Develop a Crisis Communication Plan</w:t>
      </w:r>
    </w:p>
    <w:p w14:paraId="057878EB" w14:textId="3C641CAB" w:rsidR="00695E1B" w:rsidRPr="00695E1B" w:rsidRDefault="00C71064" w:rsidP="00695E1B">
      <w:pPr>
        <w:pStyle w:val="Body"/>
        <w:rPr>
          <w:rFonts w:ascii="Arial" w:hAnsi="Arial" w:cs="Arial"/>
        </w:rPr>
      </w:pPr>
      <w:r w:rsidRPr="00C71064">
        <w:rPr>
          <w:rFonts w:ascii="Arial" w:hAnsi="Arial" w:cs="Arial"/>
        </w:rPr>
        <w:t>A crisis communication plan is essential for effectively managing a crisis in Zimbabwe. The plan should include the crisis management team, communication objectives, target audiences, communication channels, message development, crisis communication protocols, an</w:t>
      </w:r>
      <w:r>
        <w:rPr>
          <w:rFonts w:ascii="Arial" w:hAnsi="Arial" w:cs="Arial"/>
        </w:rPr>
        <w:t>d crisis communication training</w:t>
      </w:r>
      <w:r w:rsidR="00695E1B" w:rsidRPr="00695E1B">
        <w:rPr>
          <w:rFonts w:ascii="Arial" w:hAnsi="Arial" w:cs="Arial"/>
        </w:rPr>
        <w:t>.</w:t>
      </w:r>
    </w:p>
    <w:p w14:paraId="79C3883D" w14:textId="77777777" w:rsidR="00695E1B" w:rsidRPr="00695E1B" w:rsidRDefault="00695E1B" w:rsidP="00695E1B">
      <w:pPr>
        <w:pStyle w:val="Body"/>
        <w:rPr>
          <w:rFonts w:ascii="Arial" w:hAnsi="Arial" w:cs="Arial"/>
          <w:b/>
        </w:rPr>
      </w:pPr>
      <w:r w:rsidRPr="00695E1B">
        <w:rPr>
          <w:rFonts w:ascii="Arial" w:hAnsi="Arial" w:cs="Arial"/>
          <w:b/>
        </w:rPr>
        <w:t>3.4.3 Communicate Transparently and Consistently</w:t>
      </w:r>
    </w:p>
    <w:p w14:paraId="5D4E8731" w14:textId="25F624CD" w:rsidR="00695E1B" w:rsidRDefault="00C71064" w:rsidP="00695E1B">
      <w:pPr>
        <w:pStyle w:val="Body"/>
        <w:rPr>
          <w:rFonts w:ascii="Arial" w:hAnsi="Arial" w:cs="Arial"/>
        </w:rPr>
      </w:pPr>
      <w:r w:rsidRPr="00C71064">
        <w:rPr>
          <w:rFonts w:ascii="Arial" w:hAnsi="Arial" w:cs="Arial"/>
        </w:rPr>
        <w:t>Transparency and consistency are critical components of effective crisis communication in Zimbabwe. To achieve these goals, there is a need to be honest and open, be proactive, use multiple communication channels, maintain a consisten</w:t>
      </w:r>
      <w:r>
        <w:rPr>
          <w:rFonts w:ascii="Arial" w:hAnsi="Arial" w:cs="Arial"/>
        </w:rPr>
        <w:t>t message, and respond promptly</w:t>
      </w:r>
      <w:r w:rsidR="00695E1B" w:rsidRPr="00695E1B">
        <w:rPr>
          <w:rFonts w:ascii="Arial" w:hAnsi="Arial" w:cs="Arial"/>
        </w:rPr>
        <w:t>.</w:t>
      </w:r>
    </w:p>
    <w:p w14:paraId="6EEE8E55" w14:textId="77777777" w:rsidR="00415197" w:rsidRPr="00695E1B" w:rsidRDefault="00415197" w:rsidP="00695E1B">
      <w:pPr>
        <w:pStyle w:val="Body"/>
        <w:rPr>
          <w:rFonts w:ascii="Arial" w:hAnsi="Arial" w:cs="Arial"/>
        </w:rPr>
      </w:pPr>
      <w:bookmarkStart w:id="0" w:name="_GoBack"/>
      <w:bookmarkEnd w:id="0"/>
    </w:p>
    <w:p w14:paraId="28A54688" w14:textId="77777777" w:rsidR="00695E1B" w:rsidRPr="00695E1B" w:rsidRDefault="00695E1B" w:rsidP="00695E1B">
      <w:pPr>
        <w:pStyle w:val="Body"/>
        <w:rPr>
          <w:rFonts w:ascii="Arial" w:hAnsi="Arial" w:cs="Arial"/>
          <w:b/>
        </w:rPr>
      </w:pPr>
      <w:r w:rsidRPr="00695E1B">
        <w:rPr>
          <w:rFonts w:ascii="Arial" w:hAnsi="Arial" w:cs="Arial"/>
          <w:b/>
        </w:rPr>
        <w:t>3.4.4 Monitor and Evaluate Your Communication Strategy</w:t>
      </w:r>
    </w:p>
    <w:p w14:paraId="678FA02D" w14:textId="4DD26337" w:rsidR="00C30A0F" w:rsidRDefault="00C71064" w:rsidP="00695E1B">
      <w:pPr>
        <w:pStyle w:val="Body"/>
        <w:spacing w:after="0"/>
        <w:rPr>
          <w:rFonts w:ascii="Arial" w:hAnsi="Arial" w:cs="Arial"/>
        </w:rPr>
      </w:pPr>
      <w:r w:rsidRPr="00C71064">
        <w:rPr>
          <w:rFonts w:ascii="Arial" w:hAnsi="Arial" w:cs="Arial"/>
        </w:rPr>
        <w:t>Effective crisis communication requires ongoing monitoring and evaluation of your strategy. To ensure that your approach is working, consider the following metrics such as stakeholder feedback, media coverage, social media analytics,</w:t>
      </w:r>
      <w:r>
        <w:rPr>
          <w:rFonts w:ascii="Arial" w:hAnsi="Arial" w:cs="Arial"/>
        </w:rPr>
        <w:t xml:space="preserve"> and crisis management outcomes</w:t>
      </w:r>
      <w:r w:rsidR="00695E1B" w:rsidRPr="00695E1B">
        <w:rPr>
          <w:rFonts w:ascii="Arial" w:hAnsi="Arial" w:cs="Arial"/>
        </w:rPr>
        <w:t>.</w:t>
      </w:r>
      <w:r w:rsidR="00C30A0F" w:rsidRPr="00FB3A86">
        <w:rPr>
          <w:rFonts w:ascii="Arial" w:hAnsi="Arial" w:cs="Arial"/>
        </w:rPr>
        <w:t xml:space="preserve"> </w:t>
      </w:r>
    </w:p>
    <w:p w14:paraId="0C00D736" w14:textId="77777777" w:rsidR="00E053D0" w:rsidRDefault="00E053D0" w:rsidP="00441B6F">
      <w:pPr>
        <w:pStyle w:val="Body"/>
        <w:spacing w:after="0"/>
        <w:rPr>
          <w:rFonts w:ascii="Arial" w:hAnsi="Arial" w:cs="Arial"/>
        </w:rPr>
      </w:pPr>
    </w:p>
    <w:p w14:paraId="174CE592" w14:textId="77777777" w:rsidR="00790ADA" w:rsidRPr="00FB3A86" w:rsidRDefault="00790ADA" w:rsidP="00441B6F">
      <w:pPr>
        <w:pStyle w:val="Body"/>
        <w:spacing w:after="0"/>
        <w:rPr>
          <w:rFonts w:ascii="Arial" w:hAnsi="Arial" w:cs="Arial"/>
        </w:rPr>
      </w:pPr>
    </w:p>
    <w:p w14:paraId="7C0FD94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1CDCFBD" w14:textId="57E71B19" w:rsidR="003B6ACE" w:rsidRPr="003B6ACE" w:rsidRDefault="003B6ACE" w:rsidP="003B6ACE">
      <w:pPr>
        <w:pStyle w:val="Body"/>
        <w:rPr>
          <w:rFonts w:ascii="Arial" w:hAnsi="Arial" w:cs="Arial"/>
        </w:rPr>
      </w:pPr>
      <w:r w:rsidRPr="003B6ACE">
        <w:rPr>
          <w:rFonts w:ascii="Arial" w:hAnsi="Arial" w:cs="Arial"/>
        </w:rPr>
        <w:t xml:space="preserve">This study examined corporate crisis communication strategies within the Zimbabwean context, drawing insights through a thematic analysis of existing literature. It revealed that Zimbabwean corporations operate within a volatile environment shaped by recurring crises, including hyperinflation, foreign currency shortages, regulatory inconsistency, and political instability. These systemic challenges have disrupted organizational planning, undermined competitiveness, and introduced significant uncertainty into corporate operations. The findings show that crisis communication strategies in </w:t>
      </w:r>
      <w:r>
        <w:rPr>
          <w:rFonts w:ascii="Arial" w:hAnsi="Arial" w:cs="Arial"/>
        </w:rPr>
        <w:t xml:space="preserve">Zimbabwe span a range of actors </w:t>
      </w:r>
      <w:r w:rsidRPr="003B6ACE">
        <w:rPr>
          <w:rFonts w:ascii="Arial" w:hAnsi="Arial" w:cs="Arial"/>
        </w:rPr>
        <w:t>from government and civil society to media, digital platforms, and international organizations. While some progress has been made in utilizing these channels, many of the approaches remain hindered by limited transparency, media censorship, misinformation, inadequate coordination, and institutional mistrust. The study further found that organizations which adopt proactive, structured, and empathetic communication are more likely to manage stakeholder expectations, mitigate reputational damage, and sustain trust during crises. This was evident across key sectors such as banking, mining, healthcare, and telecommunications, where the ability to maintain open and consistent dialogue with stakeholders directly impacted corporate reputation. The review reinforces that effective crisis communication in Zimbabwe must be built upon a foundation of audience segmentation, multi-channel messaging, real-time responsiveness, and post-crisis evaluation.</w:t>
      </w:r>
      <w:r>
        <w:rPr>
          <w:rFonts w:ascii="Arial" w:hAnsi="Arial" w:cs="Arial"/>
        </w:rPr>
        <w:t xml:space="preserve"> The importance of preparedness </w:t>
      </w:r>
      <w:r w:rsidRPr="003B6ACE">
        <w:rPr>
          <w:rFonts w:ascii="Arial" w:hAnsi="Arial" w:cs="Arial"/>
        </w:rPr>
        <w:t>through staff training, policy formul</w:t>
      </w:r>
      <w:r>
        <w:rPr>
          <w:rFonts w:ascii="Arial" w:hAnsi="Arial" w:cs="Arial"/>
        </w:rPr>
        <w:t xml:space="preserve">ation, and simulation exercises </w:t>
      </w:r>
      <w:r w:rsidRPr="003B6ACE">
        <w:rPr>
          <w:rFonts w:ascii="Arial" w:hAnsi="Arial" w:cs="Arial"/>
        </w:rPr>
        <w:t>was emphasized as a critical enabler of successful communication outcomes.</w:t>
      </w:r>
    </w:p>
    <w:p w14:paraId="5D92323A" w14:textId="7353D57D" w:rsidR="003B6ACE" w:rsidRPr="003B6ACE" w:rsidRDefault="003B6ACE" w:rsidP="003B6ACE">
      <w:pPr>
        <w:pStyle w:val="Body"/>
        <w:rPr>
          <w:rFonts w:ascii="Arial" w:hAnsi="Arial" w:cs="Arial"/>
        </w:rPr>
      </w:pPr>
      <w:r w:rsidRPr="003B6ACE">
        <w:rPr>
          <w:rFonts w:ascii="Arial" w:hAnsi="Arial" w:cs="Arial"/>
        </w:rPr>
        <w:t xml:space="preserve">However, several limitations should be acknowledged. First, the study was based exclusively on secondary data, relying on existing academic and institutional literature without the inclusion of primary empirical data such as interviews, surveys, or case studies. While this method provided a broad and comparative overview, it may have limited the depth of context-specific nuances, especially within lesser-documented corporate environments. Secondly, the thematic literature review approach inherently reflects the perspectives and biases of the available literature, much of which is shaped by Western theoretical frameworks such as the </w:t>
      </w:r>
      <w:r>
        <w:rPr>
          <w:rFonts w:ascii="Arial" w:hAnsi="Arial" w:cs="Arial"/>
        </w:rPr>
        <w:t>SCCT</w:t>
      </w:r>
      <w:r w:rsidRPr="003B6ACE">
        <w:rPr>
          <w:rFonts w:ascii="Arial" w:hAnsi="Arial" w:cs="Arial"/>
        </w:rPr>
        <w:t>. These models may not fully capture the complexities of Zimbabwe’s institutional fragility, digital divides, and governance dynamics. Furthermore, the lack of disaggregated data limited the study’s ability to differentiate between small and large enterprises or urba</w:t>
      </w:r>
      <w:r>
        <w:rPr>
          <w:rFonts w:ascii="Arial" w:hAnsi="Arial" w:cs="Arial"/>
        </w:rPr>
        <w:t xml:space="preserve">n versus rural corporate actors </w:t>
      </w:r>
      <w:r w:rsidRPr="003B6ACE">
        <w:rPr>
          <w:rFonts w:ascii="Arial" w:hAnsi="Arial" w:cs="Arial"/>
        </w:rPr>
        <w:t>an important consideration in Zimbabwe'</w:t>
      </w:r>
      <w:r>
        <w:rPr>
          <w:rFonts w:ascii="Arial" w:hAnsi="Arial" w:cs="Arial"/>
        </w:rPr>
        <w:t xml:space="preserve">s diverse economic landscape. </w:t>
      </w:r>
      <w:r w:rsidRPr="003B6ACE">
        <w:rPr>
          <w:rFonts w:ascii="Arial" w:hAnsi="Arial" w:cs="Arial"/>
        </w:rPr>
        <w:t>Given these limitations, future research would benefit from incorporating empirical methodologies, including interviews with corporate communication professionals, stakeholder surveys, and content analysis of actual crisis communication campaigns. Such studies could provide grounded, real-time perspectives on how crisis communication strategies are developed and perceived by various audiences in Zimbabwe. In addition, comparative studies across African countries experiencing s</w:t>
      </w:r>
      <w:r>
        <w:rPr>
          <w:rFonts w:ascii="Arial" w:hAnsi="Arial" w:cs="Arial"/>
        </w:rPr>
        <w:t xml:space="preserve">imilar institutional challenges </w:t>
      </w:r>
      <w:r w:rsidRPr="003B6ACE">
        <w:rPr>
          <w:rFonts w:ascii="Arial" w:hAnsi="Arial" w:cs="Arial"/>
        </w:rPr>
        <w:t>su</w:t>
      </w:r>
      <w:r>
        <w:rPr>
          <w:rFonts w:ascii="Arial" w:hAnsi="Arial" w:cs="Arial"/>
        </w:rPr>
        <w:t xml:space="preserve">ch as Zambia, Nigeria, or Sudan </w:t>
      </w:r>
      <w:r w:rsidRPr="003B6ACE">
        <w:rPr>
          <w:rFonts w:ascii="Arial" w:hAnsi="Arial" w:cs="Arial"/>
        </w:rPr>
        <w:t>could yield insights into regional best practices and contribute to the development of locally relevant communication frameworks. Research exploring the role of emerging technologies, such as AI-enabled monitoring, chatbot communications, or mobile-based alert systems, in low-resource settings like Zimbabwe would also be valuable in understanding how innovation can mitigate communication barriers during crises.</w:t>
      </w:r>
    </w:p>
    <w:p w14:paraId="5882C834" w14:textId="48B81927" w:rsidR="003B6ACE" w:rsidRPr="003B6ACE" w:rsidRDefault="003B6ACE" w:rsidP="003B6ACE">
      <w:pPr>
        <w:pStyle w:val="Body"/>
        <w:rPr>
          <w:rFonts w:ascii="Arial" w:hAnsi="Arial" w:cs="Arial"/>
        </w:rPr>
      </w:pPr>
      <w:r>
        <w:rPr>
          <w:rFonts w:ascii="Arial" w:hAnsi="Arial" w:cs="Arial"/>
        </w:rPr>
        <w:t>In a nutshell</w:t>
      </w:r>
      <w:r w:rsidRPr="003B6ACE">
        <w:rPr>
          <w:rFonts w:ascii="Arial" w:hAnsi="Arial" w:cs="Arial"/>
        </w:rPr>
        <w:t>, while this study contributes to the growing discourse on crisis communication in the Global South, particularly in Zimbabwe, it also underscores the pressing need for context-driven, empirically grounded, and policy-relevant scholarship. Strengthening crisis communication in Zimbabwe will require not only organizational effort but also systemic reforms in governance, regulatory transparency, and digital inclusion. Enhancing collaboration among government bodies, civil society, and the private sector will be essential for building resilient communication infrastructures capable of supporting corporate stability in an increasingly uncertain environment.</w:t>
      </w:r>
    </w:p>
    <w:p w14:paraId="774FAC72" w14:textId="77777777" w:rsidR="00814372" w:rsidRPr="00FB3A86" w:rsidRDefault="00814372" w:rsidP="00B23379">
      <w:pPr>
        <w:pStyle w:val="Body"/>
        <w:spacing w:after="0"/>
        <w:rPr>
          <w:rFonts w:ascii="Arial" w:hAnsi="Arial" w:cs="Arial"/>
        </w:rPr>
      </w:pPr>
    </w:p>
    <w:p w14:paraId="64005940" w14:textId="77777777" w:rsidR="008E4BA5" w:rsidRDefault="008E4BA5" w:rsidP="00441B6F">
      <w:pPr>
        <w:pStyle w:val="ReferHead"/>
        <w:spacing w:after="0"/>
        <w:jc w:val="both"/>
        <w:rPr>
          <w:rFonts w:ascii="Arial" w:hAnsi="Arial" w:cs="Arial"/>
          <w:b w:val="0"/>
          <w:caps w:val="0"/>
          <w:sz w:val="20"/>
        </w:rPr>
      </w:pPr>
    </w:p>
    <w:p w14:paraId="0D931F95" w14:textId="2D12D287" w:rsidR="008E4BA5" w:rsidRDefault="008E4BA5" w:rsidP="00441B6F">
      <w:pPr>
        <w:pStyle w:val="ReferHead"/>
        <w:spacing w:after="0"/>
        <w:jc w:val="both"/>
        <w:rPr>
          <w:rFonts w:ascii="Arial" w:hAnsi="Arial" w:cs="Arial"/>
        </w:rPr>
      </w:pPr>
      <w:r>
        <w:rPr>
          <w:rFonts w:ascii="Arial" w:hAnsi="Arial" w:cs="Arial"/>
        </w:rPr>
        <w:t>Acronyms</w:t>
      </w:r>
    </w:p>
    <w:p w14:paraId="3974AAD5" w14:textId="77777777" w:rsidR="008E4BA5" w:rsidRDefault="008E4BA5" w:rsidP="00441B6F">
      <w:pPr>
        <w:pStyle w:val="ReferHead"/>
        <w:spacing w:after="0"/>
        <w:jc w:val="both"/>
        <w:rPr>
          <w:rFonts w:ascii="Arial" w:hAnsi="Arial" w:cs="Arial"/>
        </w:rPr>
      </w:pPr>
    </w:p>
    <w:tbl>
      <w:tblPr>
        <w:tblStyle w:val="TableGrid"/>
        <w:tblW w:w="0" w:type="auto"/>
        <w:tblLook w:val="04A0" w:firstRow="1" w:lastRow="0" w:firstColumn="1" w:lastColumn="0" w:noHBand="0" w:noVBand="1"/>
      </w:tblPr>
      <w:tblGrid>
        <w:gridCol w:w="4524"/>
        <w:gridCol w:w="4536"/>
      </w:tblGrid>
      <w:tr w:rsidR="008E4BA5" w:rsidRPr="008E4BA5" w14:paraId="45517A06" w14:textId="77777777" w:rsidTr="006D7ADE">
        <w:tc>
          <w:tcPr>
            <w:tcW w:w="4524" w:type="dxa"/>
          </w:tcPr>
          <w:p w14:paraId="7C21EC25" w14:textId="77777777" w:rsidR="008E4BA5" w:rsidRPr="008E4BA5" w:rsidRDefault="008E4BA5" w:rsidP="008E4BA5">
            <w:pPr>
              <w:pStyle w:val="ReferHead"/>
              <w:rPr>
                <w:rFonts w:ascii="Arial" w:eastAsia="Times New Roman" w:hAnsi="Arial" w:cs="Arial"/>
                <w:sz w:val="20"/>
                <w:szCs w:val="20"/>
              </w:rPr>
            </w:pPr>
            <w:r w:rsidRPr="008E4BA5">
              <w:rPr>
                <w:rFonts w:ascii="Arial" w:eastAsia="Times New Roman" w:hAnsi="Arial" w:cs="Arial"/>
                <w:sz w:val="20"/>
                <w:szCs w:val="20"/>
              </w:rPr>
              <w:t>CSOs</w:t>
            </w:r>
          </w:p>
        </w:tc>
        <w:tc>
          <w:tcPr>
            <w:tcW w:w="4536" w:type="dxa"/>
          </w:tcPr>
          <w:p w14:paraId="3C6D39DC" w14:textId="77777777" w:rsidR="008E4BA5" w:rsidRPr="008E4BA5" w:rsidRDefault="008E4BA5" w:rsidP="008E4BA5">
            <w:pPr>
              <w:pStyle w:val="ReferHead"/>
              <w:rPr>
                <w:rFonts w:ascii="Arial" w:eastAsia="Times New Roman" w:hAnsi="Arial" w:cs="Arial"/>
                <w:sz w:val="20"/>
                <w:szCs w:val="20"/>
              </w:rPr>
            </w:pPr>
            <w:r w:rsidRPr="008E4BA5">
              <w:rPr>
                <w:rFonts w:ascii="Arial" w:eastAsia="Times New Roman" w:hAnsi="Arial" w:cs="Arial"/>
                <w:sz w:val="20"/>
                <w:szCs w:val="20"/>
              </w:rPr>
              <w:t>Civil Society Organizations</w:t>
            </w:r>
          </w:p>
        </w:tc>
      </w:tr>
      <w:tr w:rsidR="008E4BA5" w:rsidRPr="008E4BA5" w14:paraId="6818F2F0" w14:textId="77777777" w:rsidTr="006D7ADE">
        <w:tc>
          <w:tcPr>
            <w:tcW w:w="4524" w:type="dxa"/>
          </w:tcPr>
          <w:p w14:paraId="61C30E7F" w14:textId="77777777" w:rsidR="008E4BA5" w:rsidRPr="008E4BA5" w:rsidRDefault="008E4BA5" w:rsidP="008E4BA5">
            <w:pPr>
              <w:pStyle w:val="ReferHead"/>
              <w:rPr>
                <w:rFonts w:ascii="Arial" w:eastAsia="Times New Roman" w:hAnsi="Arial" w:cs="Arial"/>
                <w:sz w:val="20"/>
                <w:szCs w:val="20"/>
              </w:rPr>
            </w:pPr>
            <w:r w:rsidRPr="008E4BA5">
              <w:rPr>
                <w:rFonts w:ascii="Arial" w:eastAsia="Times New Roman" w:hAnsi="Arial" w:cs="Arial"/>
                <w:sz w:val="20"/>
                <w:szCs w:val="20"/>
              </w:rPr>
              <w:t>EBSCOhost</w:t>
            </w:r>
          </w:p>
        </w:tc>
        <w:tc>
          <w:tcPr>
            <w:tcW w:w="4536" w:type="dxa"/>
          </w:tcPr>
          <w:p w14:paraId="13100192" w14:textId="77777777" w:rsidR="008E4BA5" w:rsidRPr="008E4BA5" w:rsidRDefault="008E4BA5" w:rsidP="008E4BA5">
            <w:pPr>
              <w:pStyle w:val="ReferHead"/>
              <w:rPr>
                <w:rFonts w:ascii="Arial" w:eastAsia="Times New Roman" w:hAnsi="Arial" w:cs="Arial"/>
                <w:sz w:val="20"/>
                <w:szCs w:val="20"/>
              </w:rPr>
            </w:pPr>
            <w:r w:rsidRPr="008E4BA5">
              <w:rPr>
                <w:rFonts w:ascii="Arial" w:eastAsia="Times New Roman" w:hAnsi="Arial" w:cs="Arial"/>
                <w:sz w:val="20"/>
                <w:szCs w:val="20"/>
              </w:rPr>
              <w:t>Elton B Stephan’s Company</w:t>
            </w:r>
          </w:p>
        </w:tc>
      </w:tr>
      <w:tr w:rsidR="008E4BA5" w:rsidRPr="008E4BA5" w14:paraId="59CF0708" w14:textId="77777777" w:rsidTr="006D7ADE">
        <w:tc>
          <w:tcPr>
            <w:tcW w:w="4524" w:type="dxa"/>
          </w:tcPr>
          <w:p w14:paraId="202CC42C" w14:textId="77777777" w:rsidR="008E4BA5" w:rsidRPr="008E4BA5" w:rsidRDefault="008E4BA5" w:rsidP="008E4BA5">
            <w:pPr>
              <w:pStyle w:val="ReferHead"/>
              <w:rPr>
                <w:rFonts w:ascii="Arial" w:eastAsia="Times New Roman" w:hAnsi="Arial" w:cs="Arial"/>
                <w:sz w:val="20"/>
                <w:szCs w:val="20"/>
              </w:rPr>
            </w:pPr>
            <w:r w:rsidRPr="008E4BA5">
              <w:rPr>
                <w:rFonts w:ascii="Arial" w:eastAsia="Times New Roman" w:hAnsi="Arial" w:cs="Arial"/>
                <w:sz w:val="20"/>
                <w:szCs w:val="20"/>
              </w:rPr>
              <w:t>JSTOR</w:t>
            </w:r>
          </w:p>
        </w:tc>
        <w:tc>
          <w:tcPr>
            <w:tcW w:w="4536" w:type="dxa"/>
          </w:tcPr>
          <w:p w14:paraId="706E7D6F" w14:textId="77777777" w:rsidR="008E4BA5" w:rsidRPr="008E4BA5" w:rsidRDefault="008E4BA5" w:rsidP="008E4BA5">
            <w:pPr>
              <w:pStyle w:val="ReferHead"/>
              <w:rPr>
                <w:rFonts w:ascii="Arial" w:eastAsia="Times New Roman" w:hAnsi="Arial" w:cs="Arial"/>
                <w:sz w:val="20"/>
                <w:szCs w:val="20"/>
              </w:rPr>
            </w:pPr>
            <w:r w:rsidRPr="008E4BA5">
              <w:rPr>
                <w:rFonts w:ascii="Arial" w:eastAsia="Times New Roman" w:hAnsi="Arial" w:cs="Arial"/>
                <w:sz w:val="20"/>
                <w:szCs w:val="20"/>
              </w:rPr>
              <w:t>Journal Storage</w:t>
            </w:r>
          </w:p>
        </w:tc>
      </w:tr>
      <w:tr w:rsidR="008E4BA5" w:rsidRPr="008E4BA5" w14:paraId="54E28B1C" w14:textId="77777777" w:rsidTr="006D7ADE">
        <w:tc>
          <w:tcPr>
            <w:tcW w:w="4524" w:type="dxa"/>
          </w:tcPr>
          <w:p w14:paraId="764D938C" w14:textId="77777777" w:rsidR="008E4BA5" w:rsidRPr="008E4BA5" w:rsidRDefault="008E4BA5" w:rsidP="008E4BA5">
            <w:pPr>
              <w:pStyle w:val="ReferHead"/>
              <w:rPr>
                <w:rFonts w:ascii="Arial" w:eastAsia="Times New Roman" w:hAnsi="Arial" w:cs="Arial"/>
                <w:sz w:val="20"/>
                <w:szCs w:val="20"/>
              </w:rPr>
            </w:pPr>
            <w:r w:rsidRPr="008E4BA5">
              <w:rPr>
                <w:rFonts w:ascii="Arial" w:eastAsia="Times New Roman" w:hAnsi="Arial" w:cs="Arial"/>
                <w:sz w:val="20"/>
                <w:szCs w:val="20"/>
              </w:rPr>
              <w:t>NGO</w:t>
            </w:r>
          </w:p>
        </w:tc>
        <w:tc>
          <w:tcPr>
            <w:tcW w:w="4536" w:type="dxa"/>
          </w:tcPr>
          <w:p w14:paraId="1922534E" w14:textId="77777777" w:rsidR="008E4BA5" w:rsidRPr="008E4BA5" w:rsidRDefault="008E4BA5" w:rsidP="008E4BA5">
            <w:pPr>
              <w:pStyle w:val="ReferHead"/>
              <w:rPr>
                <w:rFonts w:ascii="Arial" w:eastAsia="Times New Roman" w:hAnsi="Arial" w:cs="Arial"/>
                <w:sz w:val="20"/>
                <w:szCs w:val="20"/>
              </w:rPr>
            </w:pPr>
            <w:r w:rsidRPr="008E4BA5">
              <w:rPr>
                <w:rFonts w:ascii="Arial" w:eastAsia="Times New Roman" w:hAnsi="Arial" w:cs="Arial"/>
                <w:sz w:val="20"/>
                <w:szCs w:val="20"/>
              </w:rPr>
              <w:t>Non-Governmental Organization</w:t>
            </w:r>
          </w:p>
        </w:tc>
      </w:tr>
      <w:tr w:rsidR="008E4BA5" w:rsidRPr="008E4BA5" w14:paraId="31ADB27A" w14:textId="77777777" w:rsidTr="006D7ADE">
        <w:tc>
          <w:tcPr>
            <w:tcW w:w="4524" w:type="dxa"/>
          </w:tcPr>
          <w:p w14:paraId="11FF9EB8" w14:textId="77777777" w:rsidR="008E4BA5" w:rsidRPr="008E4BA5" w:rsidRDefault="008E4BA5" w:rsidP="008E4BA5">
            <w:pPr>
              <w:pStyle w:val="ReferHead"/>
              <w:rPr>
                <w:rFonts w:ascii="Arial" w:eastAsia="Times New Roman" w:hAnsi="Arial" w:cs="Arial"/>
                <w:sz w:val="20"/>
                <w:szCs w:val="20"/>
              </w:rPr>
            </w:pPr>
            <w:r w:rsidRPr="008E4BA5">
              <w:rPr>
                <w:rFonts w:ascii="Arial" w:eastAsia="Times New Roman" w:hAnsi="Arial" w:cs="Arial"/>
                <w:sz w:val="20"/>
                <w:szCs w:val="20"/>
              </w:rPr>
              <w:t>UNICEF</w:t>
            </w:r>
          </w:p>
        </w:tc>
        <w:tc>
          <w:tcPr>
            <w:tcW w:w="4536" w:type="dxa"/>
          </w:tcPr>
          <w:p w14:paraId="1678C1C0" w14:textId="77777777" w:rsidR="008E4BA5" w:rsidRPr="008E4BA5" w:rsidRDefault="008E4BA5" w:rsidP="008E4BA5">
            <w:pPr>
              <w:pStyle w:val="ReferHead"/>
              <w:rPr>
                <w:rFonts w:ascii="Arial" w:eastAsia="Times New Roman" w:hAnsi="Arial" w:cs="Arial"/>
                <w:sz w:val="20"/>
                <w:szCs w:val="20"/>
              </w:rPr>
            </w:pPr>
            <w:r w:rsidRPr="008E4BA5">
              <w:rPr>
                <w:rFonts w:ascii="Arial" w:eastAsia="Times New Roman" w:hAnsi="Arial" w:cs="Arial"/>
                <w:sz w:val="20"/>
                <w:szCs w:val="20"/>
              </w:rPr>
              <w:t>United Nations Children’s Fund</w:t>
            </w:r>
          </w:p>
        </w:tc>
      </w:tr>
      <w:tr w:rsidR="008E4BA5" w:rsidRPr="008E4BA5" w14:paraId="511E9753" w14:textId="77777777" w:rsidTr="006D7ADE">
        <w:tc>
          <w:tcPr>
            <w:tcW w:w="4524" w:type="dxa"/>
          </w:tcPr>
          <w:p w14:paraId="6FA4AFFC" w14:textId="77777777" w:rsidR="008E4BA5" w:rsidRPr="008E4BA5" w:rsidRDefault="008E4BA5" w:rsidP="008E4BA5">
            <w:pPr>
              <w:pStyle w:val="ReferHead"/>
              <w:rPr>
                <w:rFonts w:ascii="Arial" w:eastAsia="Times New Roman" w:hAnsi="Arial" w:cs="Arial"/>
                <w:sz w:val="20"/>
                <w:szCs w:val="20"/>
              </w:rPr>
            </w:pPr>
            <w:r w:rsidRPr="008E4BA5">
              <w:rPr>
                <w:rFonts w:ascii="Arial" w:eastAsia="Times New Roman" w:hAnsi="Arial" w:cs="Arial"/>
                <w:sz w:val="20"/>
                <w:szCs w:val="20"/>
              </w:rPr>
              <w:t>WHO</w:t>
            </w:r>
          </w:p>
        </w:tc>
        <w:tc>
          <w:tcPr>
            <w:tcW w:w="4536" w:type="dxa"/>
          </w:tcPr>
          <w:p w14:paraId="1C004332" w14:textId="77777777" w:rsidR="008E4BA5" w:rsidRPr="008E4BA5" w:rsidRDefault="008E4BA5" w:rsidP="008E4BA5">
            <w:pPr>
              <w:pStyle w:val="ReferHead"/>
              <w:rPr>
                <w:rFonts w:ascii="Arial" w:eastAsia="Times New Roman" w:hAnsi="Arial" w:cs="Arial"/>
                <w:sz w:val="20"/>
                <w:szCs w:val="20"/>
              </w:rPr>
            </w:pPr>
            <w:r w:rsidRPr="008E4BA5">
              <w:rPr>
                <w:rFonts w:ascii="Arial" w:eastAsia="Times New Roman" w:hAnsi="Arial" w:cs="Arial"/>
                <w:sz w:val="20"/>
                <w:szCs w:val="20"/>
              </w:rPr>
              <w:t>World Health Organization</w:t>
            </w:r>
          </w:p>
        </w:tc>
      </w:tr>
    </w:tbl>
    <w:p w14:paraId="473A40F7" w14:textId="77777777" w:rsidR="008E4BA5" w:rsidRPr="00814372" w:rsidRDefault="008E4BA5" w:rsidP="00441B6F">
      <w:pPr>
        <w:pStyle w:val="ReferHead"/>
        <w:spacing w:after="0"/>
        <w:jc w:val="both"/>
        <w:rPr>
          <w:rFonts w:ascii="Arial" w:hAnsi="Arial" w:cs="Arial"/>
          <w:b w:val="0"/>
          <w:caps w:val="0"/>
          <w:sz w:val="20"/>
        </w:rPr>
      </w:pPr>
    </w:p>
    <w:p w14:paraId="6F65A917" w14:textId="7DA037B8" w:rsidR="00860000" w:rsidRDefault="00860000" w:rsidP="00441B6F">
      <w:pPr>
        <w:pStyle w:val="ReferHead"/>
        <w:spacing w:after="0"/>
        <w:jc w:val="both"/>
        <w:rPr>
          <w:rFonts w:ascii="Arial" w:hAnsi="Arial" w:cs="Arial"/>
        </w:rPr>
      </w:pPr>
    </w:p>
    <w:p w14:paraId="7E318056" w14:textId="77777777" w:rsidR="00551DBC" w:rsidRPr="003B6ACE" w:rsidRDefault="00551DBC" w:rsidP="00551DBC">
      <w:pPr>
        <w:rPr>
          <w:rFonts w:asciiTheme="minorHAnsi" w:hAnsiTheme="minorHAnsi"/>
          <w:b/>
        </w:rPr>
      </w:pPr>
      <w:r w:rsidRPr="003B6ACE">
        <w:rPr>
          <w:b/>
        </w:rPr>
        <w:t>Disclaimer (Artificial intelligence)</w:t>
      </w:r>
    </w:p>
    <w:p w14:paraId="6AAC08B5" w14:textId="03B4F080" w:rsidR="00551DBC" w:rsidRPr="003B6ACE" w:rsidRDefault="00551DBC" w:rsidP="00551DBC"/>
    <w:p w14:paraId="64D709FA" w14:textId="77777777" w:rsidR="00551DBC" w:rsidRPr="003B6ACE" w:rsidRDefault="00551DBC" w:rsidP="00551DBC"/>
    <w:p w14:paraId="28A6B030" w14:textId="77777777" w:rsidR="00551DBC" w:rsidRPr="003B6ACE" w:rsidRDefault="00551DBC" w:rsidP="00551DBC">
      <w:r w:rsidRPr="003B6ACE">
        <w:t>Author(s) hereby declare that NO generative AI technologies such as Large Language Models (</w:t>
      </w:r>
      <w:proofErr w:type="spellStart"/>
      <w:r w:rsidRPr="003B6ACE">
        <w:t>ChatGPT</w:t>
      </w:r>
      <w:proofErr w:type="spellEnd"/>
      <w:r w:rsidRPr="003B6ACE">
        <w:t xml:space="preserve">, COPILOT, etc.) and text-to-image generators have been used during the writing or editing of this manuscript. </w:t>
      </w:r>
    </w:p>
    <w:p w14:paraId="1DC1D84A" w14:textId="77777777" w:rsidR="00551DBC" w:rsidRDefault="00551DBC" w:rsidP="00551DBC">
      <w:pPr>
        <w:rPr>
          <w:highlight w:val="yellow"/>
        </w:rPr>
      </w:pPr>
    </w:p>
    <w:p w14:paraId="06867B18" w14:textId="77777777" w:rsidR="00551DBC" w:rsidRDefault="00551DBC" w:rsidP="00441B6F">
      <w:pPr>
        <w:pStyle w:val="ReferHead"/>
        <w:spacing w:after="0"/>
        <w:jc w:val="both"/>
        <w:rPr>
          <w:rFonts w:ascii="Arial" w:hAnsi="Arial" w:cs="Arial"/>
        </w:rPr>
      </w:pPr>
    </w:p>
    <w:p w14:paraId="2A14BD4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8AD6803" w14:textId="77777777" w:rsidR="00790ADA" w:rsidRPr="00FB3A86" w:rsidRDefault="00790ADA" w:rsidP="00441B6F">
      <w:pPr>
        <w:pStyle w:val="ReferHead"/>
        <w:spacing w:after="0"/>
        <w:jc w:val="both"/>
        <w:rPr>
          <w:rFonts w:ascii="Arial" w:hAnsi="Arial" w:cs="Arial"/>
        </w:rPr>
      </w:pPr>
    </w:p>
    <w:p w14:paraId="2F7C2F88" w14:textId="77777777" w:rsidR="00814372" w:rsidRPr="00814372" w:rsidRDefault="00814372" w:rsidP="00814372">
      <w:pPr>
        <w:pStyle w:val="Body"/>
        <w:spacing w:after="0"/>
      </w:pPr>
    </w:p>
    <w:p w14:paraId="4A38325F" w14:textId="77777777" w:rsidR="00814372" w:rsidRPr="00814372" w:rsidRDefault="00814372" w:rsidP="00814372">
      <w:pPr>
        <w:pStyle w:val="Body"/>
        <w:spacing w:after="0"/>
      </w:pPr>
    </w:p>
    <w:p w14:paraId="7BA97B03" w14:textId="77777777" w:rsidR="003B6ACE" w:rsidRPr="00814372" w:rsidRDefault="003B6ACE" w:rsidP="00814372">
      <w:pPr>
        <w:pStyle w:val="Body"/>
        <w:spacing w:after="0"/>
      </w:pPr>
    </w:p>
    <w:p w14:paraId="2FE1193A" w14:textId="203D8E65" w:rsidR="003B6ACE" w:rsidRDefault="003B6ACE" w:rsidP="00814372">
      <w:pPr>
        <w:pStyle w:val="Body"/>
        <w:spacing w:after="0"/>
      </w:pPr>
      <w:proofErr w:type="spellStart"/>
      <w:r w:rsidRPr="00814372">
        <w:t>Allihien</w:t>
      </w:r>
      <w:proofErr w:type="spellEnd"/>
      <w:r w:rsidRPr="00814372">
        <w:t>, P. F. M. (2023). </w:t>
      </w:r>
      <w:r w:rsidRPr="00814372">
        <w:rPr>
          <w:i/>
          <w:iCs/>
        </w:rPr>
        <w:t xml:space="preserve">Branding stem on social media in Ghana a study of branding narratives on </w:t>
      </w:r>
      <w:proofErr w:type="spellStart"/>
      <w:r w:rsidRPr="00814372">
        <w:rPr>
          <w:i/>
          <w:iCs/>
        </w:rPr>
        <w:t>facebook</w:t>
      </w:r>
      <w:proofErr w:type="spellEnd"/>
      <w:r w:rsidRPr="00814372">
        <w:t> (Doctoral dissertation, University of Education, Winneba).</w:t>
      </w:r>
    </w:p>
    <w:p w14:paraId="748C7142" w14:textId="77777777" w:rsidR="003B6ACE" w:rsidRDefault="003B6ACE" w:rsidP="00814372">
      <w:pPr>
        <w:pStyle w:val="Body"/>
        <w:spacing w:after="0"/>
      </w:pPr>
    </w:p>
    <w:p w14:paraId="699198B7" w14:textId="77777777" w:rsidR="003B6ACE" w:rsidRDefault="003B6ACE" w:rsidP="00814372">
      <w:pPr>
        <w:pStyle w:val="Body"/>
        <w:jc w:val="left"/>
      </w:pPr>
      <w:r w:rsidRPr="00814372">
        <w:t>Al-</w:t>
      </w:r>
      <w:proofErr w:type="spellStart"/>
      <w:r w:rsidRPr="00814372">
        <w:t>Thaqeb</w:t>
      </w:r>
      <w:proofErr w:type="spellEnd"/>
      <w:r w:rsidRPr="00814372">
        <w:t xml:space="preserve">, S. A., &amp; </w:t>
      </w:r>
      <w:proofErr w:type="spellStart"/>
      <w:r w:rsidRPr="00814372">
        <w:t>Algharabali</w:t>
      </w:r>
      <w:proofErr w:type="spellEnd"/>
      <w:r w:rsidRPr="00814372">
        <w:t>, B. G. (2019). Economic policy uncertainty: A literature review. </w:t>
      </w:r>
      <w:r w:rsidRPr="00814372">
        <w:rPr>
          <w:i/>
          <w:iCs/>
        </w:rPr>
        <w:t>The Journal of Economic Asymmetries</w:t>
      </w:r>
      <w:r w:rsidRPr="00814372">
        <w:t>, </w:t>
      </w:r>
      <w:r w:rsidRPr="00814372">
        <w:rPr>
          <w:i/>
          <w:iCs/>
        </w:rPr>
        <w:t>20</w:t>
      </w:r>
      <w:r w:rsidRPr="00814372">
        <w:t>, e00133.</w:t>
      </w:r>
    </w:p>
    <w:p w14:paraId="119C8BBC" w14:textId="77777777" w:rsidR="003B6ACE" w:rsidRPr="003B6ACE" w:rsidRDefault="003B6ACE" w:rsidP="003B6ACE">
      <w:pPr>
        <w:pStyle w:val="Body"/>
      </w:pPr>
      <w:proofErr w:type="spellStart"/>
      <w:r w:rsidRPr="003B6ACE">
        <w:t>Aniceto</w:t>
      </w:r>
      <w:proofErr w:type="spellEnd"/>
      <w:r w:rsidRPr="003B6ACE">
        <w:t>, K., Schneider, S., Brown, O., Patel, S., &amp; Elizabeth, A. (2025). </w:t>
      </w:r>
      <w:r w:rsidRPr="003B6ACE">
        <w:rPr>
          <w:i/>
          <w:iCs/>
        </w:rPr>
        <w:t>Agility and Innovation in Business</w:t>
      </w:r>
      <w:r w:rsidRPr="003B6ACE">
        <w:t>. Cari Journals USA LLC.</w:t>
      </w:r>
    </w:p>
    <w:p w14:paraId="3DA96A50" w14:textId="4AE1F680" w:rsidR="003B6ACE" w:rsidRDefault="003B6ACE" w:rsidP="00814372">
      <w:pPr>
        <w:pStyle w:val="Body"/>
        <w:spacing w:after="0"/>
      </w:pPr>
      <w:proofErr w:type="spellStart"/>
      <w:r w:rsidRPr="00814372">
        <w:t>Artemenko</w:t>
      </w:r>
      <w:proofErr w:type="spellEnd"/>
      <w:r w:rsidRPr="00814372">
        <w:t>, A. (2021). Monetary measures and currency regulation during macroeconomic instability and world uncertainty. </w:t>
      </w:r>
      <w:r w:rsidRPr="00814372">
        <w:rPr>
          <w:i/>
          <w:iCs/>
        </w:rPr>
        <w:t>Economics &amp; Education</w:t>
      </w:r>
      <w:r w:rsidRPr="00814372">
        <w:t>, </w:t>
      </w:r>
      <w:r w:rsidRPr="00814372">
        <w:rPr>
          <w:i/>
          <w:iCs/>
        </w:rPr>
        <w:t>6</w:t>
      </w:r>
      <w:r w:rsidRPr="00814372">
        <w:t>(1), 65-71.</w:t>
      </w:r>
    </w:p>
    <w:p w14:paraId="59BA5A59" w14:textId="77777777" w:rsidR="003B6ACE" w:rsidRPr="00814372" w:rsidRDefault="003B6ACE" w:rsidP="00814372">
      <w:pPr>
        <w:pStyle w:val="Body"/>
        <w:spacing w:after="0"/>
      </w:pPr>
    </w:p>
    <w:p w14:paraId="27604FB0" w14:textId="77777777" w:rsidR="003B6ACE" w:rsidRPr="00814372" w:rsidRDefault="003B6ACE" w:rsidP="00814372">
      <w:pPr>
        <w:pStyle w:val="Body"/>
        <w:jc w:val="left"/>
      </w:pPr>
      <w:r w:rsidRPr="00814372">
        <w:t>Benoit, W. L. (1995). Sears’ repair of its auto service image: Image restoration discourse in the corporate sector. </w:t>
      </w:r>
      <w:r w:rsidRPr="00814372">
        <w:rPr>
          <w:i/>
          <w:iCs/>
        </w:rPr>
        <w:t>Communication Studies</w:t>
      </w:r>
      <w:r w:rsidRPr="00814372">
        <w:t>, </w:t>
      </w:r>
      <w:r w:rsidRPr="00814372">
        <w:rPr>
          <w:i/>
          <w:iCs/>
        </w:rPr>
        <w:t>46</w:t>
      </w:r>
      <w:r w:rsidRPr="00814372">
        <w:t>(1-2), 89-105.</w:t>
      </w:r>
    </w:p>
    <w:p w14:paraId="34DDD77F" w14:textId="77777777" w:rsidR="003B6ACE" w:rsidRPr="00814372" w:rsidRDefault="003B6ACE" w:rsidP="00814372">
      <w:pPr>
        <w:pStyle w:val="Body"/>
        <w:jc w:val="left"/>
      </w:pPr>
      <w:r w:rsidRPr="00814372">
        <w:t>Canyon, D. (2020). Definitions in crisis management and crisis leadership. </w:t>
      </w:r>
      <w:r w:rsidRPr="00814372">
        <w:rPr>
          <w:i/>
          <w:iCs/>
        </w:rPr>
        <w:t>Security Nexus Research</w:t>
      </w:r>
      <w:r w:rsidRPr="00814372">
        <w:t>, </w:t>
      </w:r>
      <w:r w:rsidRPr="00814372">
        <w:rPr>
          <w:i/>
          <w:iCs/>
        </w:rPr>
        <w:t>21</w:t>
      </w:r>
      <w:r w:rsidRPr="00814372">
        <w:t>, 1-10.</w:t>
      </w:r>
    </w:p>
    <w:p w14:paraId="3DA104B2" w14:textId="77777777" w:rsidR="003B6ACE" w:rsidRPr="00814372" w:rsidRDefault="003B6ACE" w:rsidP="00814372">
      <w:pPr>
        <w:pStyle w:val="Body"/>
        <w:jc w:val="left"/>
      </w:pPr>
      <w:r w:rsidRPr="00814372">
        <w:t>Chari, T. (2024). Corporate Reputation Management Opportunities and Challenges in the Social Media Age: Experiences of Public Relations Practitioners in Zimbabwe. </w:t>
      </w:r>
      <w:r w:rsidRPr="00814372">
        <w:rPr>
          <w:i/>
          <w:iCs/>
        </w:rPr>
        <w:t>Digital Public Relations and Marketing Communication Trends in Africa</w:t>
      </w:r>
      <w:r w:rsidRPr="00814372">
        <w:t>, 29-46.</w:t>
      </w:r>
    </w:p>
    <w:p w14:paraId="653DE72B" w14:textId="77777777" w:rsidR="003B6ACE" w:rsidRPr="00814372" w:rsidRDefault="003B6ACE" w:rsidP="00814372">
      <w:pPr>
        <w:pStyle w:val="Body"/>
        <w:jc w:val="left"/>
      </w:pPr>
      <w:proofErr w:type="spellStart"/>
      <w:r w:rsidRPr="00814372">
        <w:t>Chipenda</w:t>
      </w:r>
      <w:proofErr w:type="spellEnd"/>
      <w:r w:rsidRPr="00814372">
        <w:t>, C. (2020). The youth after land reform in Zimbabwe: exploring the redistributive and social protection outcomes from a transformative social policy perspective. </w:t>
      </w:r>
      <w:r w:rsidRPr="00814372">
        <w:rPr>
          <w:i/>
          <w:iCs/>
        </w:rPr>
        <w:t xml:space="preserve">Canadian Journal of African Studies/Revue </w:t>
      </w:r>
      <w:proofErr w:type="spellStart"/>
      <w:r w:rsidRPr="00814372">
        <w:rPr>
          <w:i/>
          <w:iCs/>
        </w:rPr>
        <w:t>canadienne</w:t>
      </w:r>
      <w:proofErr w:type="spellEnd"/>
      <w:r w:rsidRPr="00814372">
        <w:rPr>
          <w:i/>
          <w:iCs/>
        </w:rPr>
        <w:t xml:space="preserve"> des études </w:t>
      </w:r>
      <w:proofErr w:type="spellStart"/>
      <w:r w:rsidRPr="00814372">
        <w:rPr>
          <w:i/>
          <w:iCs/>
        </w:rPr>
        <w:t>africaines</w:t>
      </w:r>
      <w:proofErr w:type="spellEnd"/>
      <w:r w:rsidRPr="00814372">
        <w:t>, </w:t>
      </w:r>
      <w:r w:rsidRPr="00814372">
        <w:rPr>
          <w:i/>
          <w:iCs/>
        </w:rPr>
        <w:t>54</w:t>
      </w:r>
      <w:r w:rsidRPr="00814372">
        <w:t>(3), 497-518.</w:t>
      </w:r>
    </w:p>
    <w:p w14:paraId="12DA59E7" w14:textId="5D28FDF8" w:rsidR="003B6ACE" w:rsidRDefault="003B6ACE" w:rsidP="00814372">
      <w:pPr>
        <w:pStyle w:val="Body"/>
        <w:spacing w:after="0"/>
      </w:pPr>
      <w:proofErr w:type="spellStart"/>
      <w:r w:rsidRPr="00814372">
        <w:t>Chitanana</w:t>
      </w:r>
      <w:proofErr w:type="spellEnd"/>
      <w:r w:rsidRPr="00814372">
        <w:t>, T. (2024). </w:t>
      </w:r>
      <w:r w:rsidRPr="00814372">
        <w:rPr>
          <w:i/>
          <w:iCs/>
        </w:rPr>
        <w:t>Digital Activism in Zimbabwe: Dissent and Hegemony in the Information Age</w:t>
      </w:r>
      <w:r w:rsidRPr="00814372">
        <w:t>. Taylor &amp; Francis.</w:t>
      </w:r>
    </w:p>
    <w:p w14:paraId="08A3F3AE" w14:textId="77777777" w:rsidR="003B6ACE" w:rsidRPr="00814372" w:rsidRDefault="003B6ACE" w:rsidP="00814372">
      <w:pPr>
        <w:pStyle w:val="Body"/>
        <w:spacing w:after="0"/>
      </w:pPr>
    </w:p>
    <w:p w14:paraId="5DB7C15E" w14:textId="77777777" w:rsidR="003B6ACE" w:rsidRPr="00814372" w:rsidRDefault="003B6ACE" w:rsidP="00814372">
      <w:pPr>
        <w:pStyle w:val="Body"/>
        <w:jc w:val="left"/>
      </w:pPr>
      <w:proofErr w:type="spellStart"/>
      <w:r w:rsidRPr="00814372">
        <w:t>Chizanga</w:t>
      </w:r>
      <w:proofErr w:type="spellEnd"/>
      <w:r w:rsidRPr="00814372">
        <w:t>, S. T. (2024). </w:t>
      </w:r>
      <w:r w:rsidRPr="00814372">
        <w:rPr>
          <w:i/>
          <w:iCs/>
        </w:rPr>
        <w:t>An Exploratory Multiple Case Study of Factors That Cultivate Organizational Longevity in the Telecommunications Sector in Zimbabwe</w:t>
      </w:r>
      <w:r w:rsidRPr="00814372">
        <w:t> (Doctoral dissertation, Johnson University).</w:t>
      </w:r>
    </w:p>
    <w:p w14:paraId="6D8213CE" w14:textId="14C812DC" w:rsidR="003B6ACE" w:rsidRDefault="003B6ACE" w:rsidP="00814372">
      <w:pPr>
        <w:pStyle w:val="Body"/>
        <w:spacing w:after="0"/>
      </w:pPr>
      <w:r w:rsidRPr="00814372">
        <w:t>Christensen, T., &amp; Lægreid, P. (2020). The coronavirus crisis—crisis communication, meaning-making, and reputation management. </w:t>
      </w:r>
      <w:r w:rsidRPr="00814372">
        <w:rPr>
          <w:i/>
          <w:iCs/>
        </w:rPr>
        <w:t>International public management journal</w:t>
      </w:r>
      <w:r w:rsidRPr="00814372">
        <w:t>, </w:t>
      </w:r>
      <w:r w:rsidRPr="00814372">
        <w:rPr>
          <w:i/>
          <w:iCs/>
        </w:rPr>
        <w:t>23</w:t>
      </w:r>
      <w:r w:rsidRPr="00814372">
        <w:t>(5), 713-729.</w:t>
      </w:r>
    </w:p>
    <w:p w14:paraId="5A8841AF" w14:textId="77777777" w:rsidR="003B6ACE" w:rsidRPr="00814372" w:rsidRDefault="003B6ACE" w:rsidP="00814372">
      <w:pPr>
        <w:pStyle w:val="Body"/>
        <w:spacing w:after="0"/>
      </w:pPr>
    </w:p>
    <w:p w14:paraId="323EABD1" w14:textId="77777777" w:rsidR="003B6ACE" w:rsidRPr="00814372" w:rsidRDefault="003B6ACE" w:rsidP="00814372">
      <w:pPr>
        <w:pStyle w:val="Body"/>
        <w:jc w:val="left"/>
      </w:pPr>
      <w:r w:rsidRPr="00814372">
        <w:t>Coombs, W. T., &amp; Holladay, S. (2018). Crisis communication: A review of the literature. Journal of Public Relations Research, 30(3), 257-276.</w:t>
      </w:r>
    </w:p>
    <w:p w14:paraId="29522CA5" w14:textId="384CC685" w:rsidR="003B6ACE" w:rsidRDefault="003B6ACE" w:rsidP="00814372">
      <w:pPr>
        <w:pStyle w:val="Body"/>
        <w:spacing w:after="0"/>
      </w:pPr>
      <w:r w:rsidRPr="00814372">
        <w:t>Coombs, W. T., Holladay, S. J., &amp; White, K. L. (2020). Situational crisis communication theory (SCCT) and application in dealing with complex, challenging, and recurring crises. In </w:t>
      </w:r>
      <w:r w:rsidRPr="00814372">
        <w:rPr>
          <w:i/>
          <w:iCs/>
        </w:rPr>
        <w:t>Advancing crisis communication effectiveness</w:t>
      </w:r>
      <w:r w:rsidRPr="00814372">
        <w:t> (pp. 165-180). Routledge.</w:t>
      </w:r>
    </w:p>
    <w:p w14:paraId="74689E07" w14:textId="77777777" w:rsidR="003B6ACE" w:rsidRPr="00814372" w:rsidRDefault="003B6ACE" w:rsidP="00814372">
      <w:pPr>
        <w:pStyle w:val="Body"/>
        <w:spacing w:after="0"/>
      </w:pPr>
    </w:p>
    <w:p w14:paraId="508786DD" w14:textId="77777777" w:rsidR="003B6ACE" w:rsidRPr="00814372" w:rsidRDefault="003B6ACE" w:rsidP="00814372">
      <w:pPr>
        <w:pStyle w:val="Body"/>
        <w:jc w:val="left"/>
      </w:pPr>
      <w:r w:rsidRPr="00814372">
        <w:t>Devin, L., Gao, X., &amp; Zhang, Y. (2018). Leadership communication during a crisis: An empirical study. Journal of Business Communication, 54(3), 309-326.</w:t>
      </w:r>
    </w:p>
    <w:p w14:paraId="7A4DACB7" w14:textId="6C8357D8" w:rsidR="003B6ACE" w:rsidRDefault="003B6ACE" w:rsidP="00814372">
      <w:pPr>
        <w:pStyle w:val="Body"/>
        <w:spacing w:after="0"/>
      </w:pPr>
      <w:r w:rsidRPr="00814372">
        <w:t xml:space="preserve">Durst, S., Svensson, A., &amp; Palacios </w:t>
      </w:r>
      <w:proofErr w:type="spellStart"/>
      <w:r w:rsidRPr="00814372">
        <w:t>Acuache</w:t>
      </w:r>
      <w:proofErr w:type="spellEnd"/>
      <w:r w:rsidRPr="00814372">
        <w:t>, M. M. G. (2021). Peruvian small and medium-sized enterprises in times of crisis—Or what is happening over time?. </w:t>
      </w:r>
      <w:r w:rsidRPr="00814372">
        <w:rPr>
          <w:i/>
          <w:iCs/>
        </w:rPr>
        <w:t>Sustainability</w:t>
      </w:r>
      <w:r w:rsidRPr="00814372">
        <w:t>, </w:t>
      </w:r>
      <w:r w:rsidRPr="00814372">
        <w:rPr>
          <w:i/>
          <w:iCs/>
        </w:rPr>
        <w:t>13</w:t>
      </w:r>
      <w:r w:rsidRPr="00814372">
        <w:t>(24), 13560.</w:t>
      </w:r>
    </w:p>
    <w:p w14:paraId="05CDE97E" w14:textId="77777777" w:rsidR="003B6ACE" w:rsidRPr="00814372" w:rsidRDefault="003B6ACE" w:rsidP="00814372">
      <w:pPr>
        <w:pStyle w:val="Body"/>
        <w:spacing w:after="0"/>
      </w:pPr>
    </w:p>
    <w:p w14:paraId="10E7DFEB" w14:textId="77777777" w:rsidR="003B6ACE" w:rsidRPr="00814372" w:rsidRDefault="003B6ACE" w:rsidP="00814372">
      <w:pPr>
        <w:pStyle w:val="Body"/>
        <w:jc w:val="left"/>
      </w:pPr>
      <w:r w:rsidRPr="00814372">
        <w:t>Egger, D., Miguel, E., Warren, S. S., Shenoy, A., Collins, E., Karlan, D., ... &amp; Vernot, C. (2021). Falling living standards during the COVID-19 crisis: Quantitative evidence from nine developing countries. </w:t>
      </w:r>
      <w:r w:rsidRPr="00814372">
        <w:rPr>
          <w:i/>
          <w:iCs/>
        </w:rPr>
        <w:t>Science advances</w:t>
      </w:r>
      <w:r w:rsidRPr="00814372">
        <w:t>, </w:t>
      </w:r>
      <w:r w:rsidRPr="00814372">
        <w:rPr>
          <w:i/>
          <w:iCs/>
        </w:rPr>
        <w:t>7</w:t>
      </w:r>
      <w:r w:rsidRPr="00814372">
        <w:t>(6), eabe0997.</w:t>
      </w:r>
    </w:p>
    <w:p w14:paraId="2A860287" w14:textId="77777777" w:rsidR="003B6ACE" w:rsidRPr="00814372" w:rsidRDefault="003B6ACE" w:rsidP="00814372">
      <w:pPr>
        <w:pStyle w:val="Body"/>
        <w:jc w:val="left"/>
      </w:pPr>
      <w:proofErr w:type="spellStart"/>
      <w:r w:rsidRPr="00814372">
        <w:t>Gochero</w:t>
      </w:r>
      <w:proofErr w:type="spellEnd"/>
      <w:r w:rsidRPr="00814372">
        <w:t xml:space="preserve">, P., &amp; </w:t>
      </w:r>
      <w:proofErr w:type="spellStart"/>
      <w:r w:rsidRPr="00814372">
        <w:t>Boopen</w:t>
      </w:r>
      <w:proofErr w:type="spellEnd"/>
      <w:r w:rsidRPr="00814372">
        <w:t>, S. (2020). The effect of mining foreign direct investment inflow on the economic growth of Zimbabwe. </w:t>
      </w:r>
      <w:r w:rsidRPr="00814372">
        <w:rPr>
          <w:i/>
          <w:iCs/>
        </w:rPr>
        <w:t>Journal of Economic Structures</w:t>
      </w:r>
      <w:r w:rsidRPr="00814372">
        <w:t>, </w:t>
      </w:r>
      <w:r w:rsidRPr="00814372">
        <w:rPr>
          <w:i/>
          <w:iCs/>
        </w:rPr>
        <w:t>9</w:t>
      </w:r>
      <w:r w:rsidRPr="00814372">
        <w:t>(1), 1-17.</w:t>
      </w:r>
    </w:p>
    <w:p w14:paraId="721BCBCF" w14:textId="77777777" w:rsidR="003B6ACE" w:rsidRPr="00814372" w:rsidRDefault="003B6ACE" w:rsidP="00814372">
      <w:pPr>
        <w:pStyle w:val="Body"/>
        <w:jc w:val="left"/>
      </w:pPr>
      <w:r w:rsidRPr="00814372">
        <w:t>Huang, J., Li, M., &amp; Guo, Q. (2018). Online crisis communication: A systematic review. International Journal of Contemporary Hospitality Management, 40(8), 3295-3316.</w:t>
      </w:r>
    </w:p>
    <w:p w14:paraId="2F66AB14" w14:textId="77777777" w:rsidR="003B6ACE" w:rsidRPr="00814372" w:rsidRDefault="003B6ACE" w:rsidP="00814372">
      <w:pPr>
        <w:pStyle w:val="Body"/>
        <w:jc w:val="left"/>
      </w:pPr>
      <w:proofErr w:type="spellStart"/>
      <w:r w:rsidRPr="00814372">
        <w:t>Jefferis</w:t>
      </w:r>
      <w:proofErr w:type="spellEnd"/>
      <w:r w:rsidRPr="00814372">
        <w:t>, K. (2020). </w:t>
      </w:r>
      <w:r w:rsidRPr="00814372">
        <w:rPr>
          <w:i/>
          <w:iCs/>
        </w:rPr>
        <w:t xml:space="preserve">Zimbabwe's </w:t>
      </w:r>
      <w:proofErr w:type="spellStart"/>
      <w:r w:rsidRPr="00814372">
        <w:rPr>
          <w:i/>
          <w:iCs/>
        </w:rPr>
        <w:t>Currency'curse'and</w:t>
      </w:r>
      <w:proofErr w:type="spellEnd"/>
      <w:r w:rsidRPr="00814372">
        <w:rPr>
          <w:i/>
          <w:iCs/>
        </w:rPr>
        <w:t xml:space="preserve"> the Economic Malaise</w:t>
      </w:r>
      <w:r w:rsidRPr="00814372">
        <w:t> (pp. 1-12). Institute for Security Studies.</w:t>
      </w:r>
    </w:p>
    <w:p w14:paraId="10BDE0E1" w14:textId="4783292A" w:rsidR="003B6ACE" w:rsidRDefault="003B6ACE" w:rsidP="00814372">
      <w:pPr>
        <w:pStyle w:val="Body"/>
        <w:spacing w:after="0"/>
      </w:pPr>
      <w:proofErr w:type="spellStart"/>
      <w:r w:rsidRPr="00814372">
        <w:t>Khiba</w:t>
      </w:r>
      <w:proofErr w:type="spellEnd"/>
      <w:r w:rsidRPr="00814372">
        <w:t>, T. A. (2023). Violent student protests in higher education institutions: Exploring the formations of violence and the socio-economic costs of violent protests.</w:t>
      </w:r>
    </w:p>
    <w:p w14:paraId="0DCF1869" w14:textId="77777777" w:rsidR="003B6ACE" w:rsidRPr="00814372" w:rsidRDefault="003B6ACE" w:rsidP="00814372">
      <w:pPr>
        <w:pStyle w:val="Body"/>
        <w:spacing w:after="0"/>
      </w:pPr>
    </w:p>
    <w:p w14:paraId="5F68DD92" w14:textId="5CE83A0D" w:rsidR="003B6ACE" w:rsidRDefault="003B6ACE" w:rsidP="00814372">
      <w:pPr>
        <w:pStyle w:val="Body"/>
        <w:spacing w:after="0"/>
      </w:pPr>
      <w:r w:rsidRPr="00814372">
        <w:t xml:space="preserve">Koch, T., </w:t>
      </w:r>
      <w:proofErr w:type="spellStart"/>
      <w:r w:rsidRPr="00814372">
        <w:t>Viererbl</w:t>
      </w:r>
      <w:proofErr w:type="spellEnd"/>
      <w:r w:rsidRPr="00814372">
        <w:t xml:space="preserve">, B., Beckert, J., &amp; </w:t>
      </w:r>
      <w:proofErr w:type="spellStart"/>
      <w:r w:rsidRPr="00814372">
        <w:t>Keilmann</w:t>
      </w:r>
      <w:proofErr w:type="spellEnd"/>
      <w:r w:rsidRPr="00814372">
        <w:t>, J. (2024). CSR in times of crisis: why CSR activities can be both a blessing and burden during an organizational crisis. </w:t>
      </w:r>
      <w:r w:rsidRPr="00814372">
        <w:rPr>
          <w:i/>
          <w:iCs/>
        </w:rPr>
        <w:t>Journal of Communication Management</w:t>
      </w:r>
      <w:r w:rsidRPr="00814372">
        <w:t>, </w:t>
      </w:r>
      <w:r w:rsidRPr="00814372">
        <w:rPr>
          <w:i/>
          <w:iCs/>
        </w:rPr>
        <w:t>28</w:t>
      </w:r>
      <w:r w:rsidRPr="00814372">
        <w:t>(3), 442-458.</w:t>
      </w:r>
    </w:p>
    <w:p w14:paraId="5407F09E" w14:textId="77777777" w:rsidR="003B6ACE" w:rsidRPr="00814372" w:rsidRDefault="003B6ACE" w:rsidP="00814372">
      <w:pPr>
        <w:pStyle w:val="Body"/>
        <w:spacing w:after="0"/>
      </w:pPr>
    </w:p>
    <w:p w14:paraId="55090EF7" w14:textId="4FA6CCD1" w:rsidR="003B6ACE" w:rsidRDefault="003B6ACE" w:rsidP="00814372">
      <w:pPr>
        <w:pStyle w:val="Body"/>
        <w:spacing w:after="0"/>
      </w:pPr>
      <w:r w:rsidRPr="00814372">
        <w:t xml:space="preserve">Lal, A., Ashworth, H. C., Dada, S., </w:t>
      </w:r>
      <w:proofErr w:type="spellStart"/>
      <w:r w:rsidRPr="00814372">
        <w:t>Hoemeke</w:t>
      </w:r>
      <w:proofErr w:type="spellEnd"/>
      <w:r w:rsidRPr="00814372">
        <w:t>, L., &amp; Tambo, E. (2022). Optimizing pandemic preparedness and response through health information systems: lessons learned from Ebola to COVID-19. </w:t>
      </w:r>
      <w:r w:rsidRPr="00814372">
        <w:rPr>
          <w:i/>
          <w:iCs/>
        </w:rPr>
        <w:t>Disaster medicine and public health preparedness</w:t>
      </w:r>
      <w:r w:rsidRPr="00814372">
        <w:t>, </w:t>
      </w:r>
      <w:r w:rsidRPr="00814372">
        <w:rPr>
          <w:i/>
          <w:iCs/>
        </w:rPr>
        <w:t>16</w:t>
      </w:r>
      <w:r w:rsidRPr="00814372">
        <w:t>(1), 333-340.</w:t>
      </w:r>
    </w:p>
    <w:p w14:paraId="4D0C4B96" w14:textId="77777777" w:rsidR="003B6ACE" w:rsidRPr="00814372" w:rsidRDefault="003B6ACE" w:rsidP="00814372">
      <w:pPr>
        <w:pStyle w:val="Body"/>
        <w:spacing w:after="0"/>
      </w:pPr>
    </w:p>
    <w:p w14:paraId="57900D45" w14:textId="6BBC9547" w:rsidR="003B6ACE" w:rsidRDefault="003B6ACE" w:rsidP="00814372">
      <w:pPr>
        <w:pStyle w:val="Body"/>
        <w:spacing w:after="0"/>
      </w:pPr>
      <w:r w:rsidRPr="00814372">
        <w:t>Lambert, C. A., Ewing, M. E., &amp; Hassan, T. (2024). Watchful waiting: public relations strategies to minimize and manage a fake news crisis. </w:t>
      </w:r>
      <w:r w:rsidRPr="00814372">
        <w:rPr>
          <w:i/>
          <w:iCs/>
        </w:rPr>
        <w:t>Journal of Communication Management</w:t>
      </w:r>
      <w:r w:rsidRPr="00814372">
        <w:t>, </w:t>
      </w:r>
      <w:r w:rsidRPr="00814372">
        <w:rPr>
          <w:i/>
          <w:iCs/>
        </w:rPr>
        <w:t>28</w:t>
      </w:r>
      <w:r w:rsidRPr="00814372">
        <w:t>(3), 459-481.</w:t>
      </w:r>
    </w:p>
    <w:p w14:paraId="3CB7B230" w14:textId="77777777" w:rsidR="003B6ACE" w:rsidRPr="00814372" w:rsidRDefault="003B6ACE" w:rsidP="00814372">
      <w:pPr>
        <w:pStyle w:val="Body"/>
        <w:spacing w:after="0"/>
      </w:pPr>
    </w:p>
    <w:p w14:paraId="4C59ED5A" w14:textId="77777777" w:rsidR="003B6ACE" w:rsidRPr="00814372" w:rsidRDefault="003B6ACE" w:rsidP="00814372">
      <w:pPr>
        <w:pStyle w:val="Body"/>
        <w:jc w:val="left"/>
      </w:pPr>
      <w:r w:rsidRPr="00814372">
        <w:t xml:space="preserve">Langton, I., Zuva, J., &amp; </w:t>
      </w:r>
      <w:proofErr w:type="spellStart"/>
      <w:r w:rsidRPr="00814372">
        <w:t>Mafini</w:t>
      </w:r>
      <w:proofErr w:type="spellEnd"/>
      <w:r w:rsidRPr="00814372">
        <w:t>, C. (2024). Corporate social responsibility, reputation and performance in the Zimbabwe’s mining sector. </w:t>
      </w:r>
      <w:r w:rsidRPr="00814372">
        <w:rPr>
          <w:i/>
          <w:iCs/>
        </w:rPr>
        <w:t>Journal of Economic and Financial Sciences</w:t>
      </w:r>
      <w:r w:rsidRPr="00814372">
        <w:t>, </w:t>
      </w:r>
      <w:r w:rsidRPr="00814372">
        <w:rPr>
          <w:i/>
          <w:iCs/>
        </w:rPr>
        <w:t>17</w:t>
      </w:r>
      <w:r w:rsidRPr="00814372">
        <w:t>(1), 879.</w:t>
      </w:r>
    </w:p>
    <w:p w14:paraId="30F37501" w14:textId="6E3BBCC4" w:rsidR="003B6ACE" w:rsidRDefault="003B6ACE" w:rsidP="00814372">
      <w:pPr>
        <w:pStyle w:val="Body"/>
        <w:spacing w:after="0"/>
      </w:pPr>
      <w:proofErr w:type="spellStart"/>
      <w:r w:rsidRPr="00814372">
        <w:t>Lepere</w:t>
      </w:r>
      <w:proofErr w:type="spellEnd"/>
      <w:r w:rsidRPr="00814372">
        <w:t>, M. (2023). </w:t>
      </w:r>
      <w:r w:rsidRPr="00814372">
        <w:rPr>
          <w:i/>
          <w:iCs/>
        </w:rPr>
        <w:t>Crises, CEO Accountability and Corporate Responsibility</w:t>
      </w:r>
      <w:r w:rsidRPr="00814372">
        <w:t> (Doctoral dissertation, King's College London).</w:t>
      </w:r>
    </w:p>
    <w:p w14:paraId="04C5A989" w14:textId="77777777" w:rsidR="003B6ACE" w:rsidRPr="00814372" w:rsidRDefault="003B6ACE" w:rsidP="00814372">
      <w:pPr>
        <w:pStyle w:val="Body"/>
        <w:spacing w:after="0"/>
      </w:pPr>
    </w:p>
    <w:p w14:paraId="06DC8301" w14:textId="77777777" w:rsidR="003B6ACE" w:rsidRPr="00814372" w:rsidRDefault="003B6ACE" w:rsidP="00814372">
      <w:pPr>
        <w:pStyle w:val="Body"/>
        <w:jc w:val="left"/>
      </w:pPr>
      <w:proofErr w:type="spellStart"/>
      <w:r w:rsidRPr="00814372">
        <w:t>Macnamara</w:t>
      </w:r>
      <w:proofErr w:type="spellEnd"/>
      <w:r w:rsidRPr="00814372">
        <w:t>, J. (2021). New insights into crisis communication from an “inside” emic perspective during COVID-19. </w:t>
      </w:r>
      <w:r w:rsidRPr="00814372">
        <w:rPr>
          <w:i/>
          <w:iCs/>
        </w:rPr>
        <w:t>Public Relations Inquiry</w:t>
      </w:r>
      <w:r w:rsidRPr="00814372">
        <w:t>, </w:t>
      </w:r>
      <w:r w:rsidRPr="00814372">
        <w:rPr>
          <w:i/>
          <w:iCs/>
        </w:rPr>
        <w:t>10</w:t>
      </w:r>
      <w:r w:rsidRPr="00814372">
        <w:t>(2), 237-262.</w:t>
      </w:r>
    </w:p>
    <w:p w14:paraId="549A7675" w14:textId="77777777" w:rsidR="003B6ACE" w:rsidRPr="00814372" w:rsidRDefault="003B6ACE" w:rsidP="00814372">
      <w:pPr>
        <w:pStyle w:val="Body"/>
        <w:jc w:val="left"/>
      </w:pPr>
      <w:proofErr w:type="spellStart"/>
      <w:r w:rsidRPr="00814372">
        <w:t>Madimu</w:t>
      </w:r>
      <w:proofErr w:type="spellEnd"/>
      <w:r w:rsidRPr="00814372">
        <w:t>, T. (2020). Food imports, hunger and state making in Zimbabwe, 2000–2009. </w:t>
      </w:r>
      <w:r w:rsidRPr="00814372">
        <w:rPr>
          <w:i/>
          <w:iCs/>
        </w:rPr>
        <w:t>Journal of Asian and African Studies</w:t>
      </w:r>
      <w:r w:rsidRPr="00814372">
        <w:t>, </w:t>
      </w:r>
      <w:r w:rsidRPr="00814372">
        <w:rPr>
          <w:i/>
          <w:iCs/>
        </w:rPr>
        <w:t>55</w:t>
      </w:r>
      <w:r w:rsidRPr="00814372">
        <w:t>(1), 128-144.</w:t>
      </w:r>
    </w:p>
    <w:p w14:paraId="44BF5014" w14:textId="77777777" w:rsidR="003B6ACE" w:rsidRPr="00814372" w:rsidRDefault="003B6ACE" w:rsidP="00814372">
      <w:pPr>
        <w:pStyle w:val="Body"/>
        <w:jc w:val="left"/>
      </w:pPr>
      <w:r w:rsidRPr="00814372">
        <w:t>Miller, J. R., &amp; Rhodes, M. (2018). Understanding the role of artificial intelligence in search engines. Journal of Information Science, 44(6), 789-806.</w:t>
      </w:r>
    </w:p>
    <w:p w14:paraId="7A6FE67B" w14:textId="77777777" w:rsidR="003B6ACE" w:rsidRPr="003B6ACE" w:rsidRDefault="003B6ACE" w:rsidP="003B6ACE">
      <w:pPr>
        <w:pStyle w:val="Body"/>
      </w:pPr>
      <w:r w:rsidRPr="003B6ACE">
        <w:t xml:space="preserve">Mohamad, B., </w:t>
      </w:r>
      <w:proofErr w:type="spellStart"/>
      <w:r w:rsidRPr="003B6ACE">
        <w:t>Adamu</w:t>
      </w:r>
      <w:proofErr w:type="spellEnd"/>
      <w:r w:rsidRPr="003B6ACE">
        <w:t xml:space="preserve">, A. A., &amp; </w:t>
      </w:r>
      <w:proofErr w:type="spellStart"/>
      <w:r w:rsidRPr="003B6ACE">
        <w:t>Akanmu</w:t>
      </w:r>
      <w:proofErr w:type="spellEnd"/>
      <w:r w:rsidRPr="003B6ACE">
        <w:t>, M. D. (2023). Internal crisis communication (ICC) framework in high risk industry: A qualitative study from key informants’ perspectives. </w:t>
      </w:r>
      <w:r w:rsidRPr="003B6ACE">
        <w:rPr>
          <w:i/>
          <w:iCs/>
        </w:rPr>
        <w:t>Cogent Business &amp; Management</w:t>
      </w:r>
      <w:r w:rsidRPr="003B6ACE">
        <w:t>, </w:t>
      </w:r>
      <w:r w:rsidRPr="003B6ACE">
        <w:rPr>
          <w:i/>
          <w:iCs/>
        </w:rPr>
        <w:t>10</w:t>
      </w:r>
      <w:r w:rsidRPr="003B6ACE">
        <w:t>(3), 2281699.</w:t>
      </w:r>
    </w:p>
    <w:p w14:paraId="31E9E702" w14:textId="77777777" w:rsidR="003B6ACE" w:rsidRPr="00814372" w:rsidRDefault="003B6ACE" w:rsidP="00814372">
      <w:pPr>
        <w:pStyle w:val="Body"/>
        <w:jc w:val="left"/>
      </w:pPr>
      <w:r w:rsidRPr="00814372">
        <w:t>Mutanda, D. (2023). Towards transformative reforms: The significance of political and economic reconciliation in Zimbabwe. </w:t>
      </w:r>
      <w:r w:rsidRPr="00814372">
        <w:rPr>
          <w:i/>
          <w:iCs/>
        </w:rPr>
        <w:t>African Security Review</w:t>
      </w:r>
      <w:r w:rsidRPr="00814372">
        <w:t>, 1-19.</w:t>
      </w:r>
    </w:p>
    <w:p w14:paraId="755007F9" w14:textId="77777777" w:rsidR="003B6ACE" w:rsidRPr="00814372" w:rsidRDefault="003B6ACE" w:rsidP="00814372">
      <w:pPr>
        <w:pStyle w:val="Body"/>
        <w:jc w:val="left"/>
      </w:pPr>
      <w:proofErr w:type="spellStart"/>
      <w:r w:rsidRPr="00814372">
        <w:t>Mututwa</w:t>
      </w:r>
      <w:proofErr w:type="spellEnd"/>
      <w:r w:rsidRPr="00814372">
        <w:t xml:space="preserve">, W. T., &amp; </w:t>
      </w:r>
      <w:proofErr w:type="spellStart"/>
      <w:r w:rsidRPr="00814372">
        <w:t>Osunkunle</w:t>
      </w:r>
      <w:proofErr w:type="spellEnd"/>
      <w:r w:rsidRPr="00814372">
        <w:t>, O. (2023). Social Media as Human Rights Watchdog: A Critical Analysis of Facebook Use by Citizens and Civil Society Groups in the Run-up to the 2018 Elections in Zimbabwe. </w:t>
      </w:r>
      <w:r w:rsidRPr="00814372">
        <w:rPr>
          <w:i/>
          <w:iCs/>
        </w:rPr>
        <w:t>Journal of African Films &amp; Diaspora Studies</w:t>
      </w:r>
      <w:r w:rsidRPr="00814372">
        <w:t>, </w:t>
      </w:r>
      <w:r w:rsidRPr="00814372">
        <w:rPr>
          <w:i/>
          <w:iCs/>
        </w:rPr>
        <w:t>6</w:t>
      </w:r>
      <w:r w:rsidRPr="00814372">
        <w:t>(2), 23-40.</w:t>
      </w:r>
    </w:p>
    <w:p w14:paraId="1A4EC9E7" w14:textId="77777777" w:rsidR="003B6ACE" w:rsidRPr="00814372" w:rsidRDefault="003B6ACE" w:rsidP="00814372">
      <w:pPr>
        <w:pStyle w:val="Body"/>
        <w:jc w:val="left"/>
      </w:pPr>
      <w:proofErr w:type="spellStart"/>
      <w:r w:rsidRPr="00814372">
        <w:t>Mwapaura</w:t>
      </w:r>
      <w:proofErr w:type="spellEnd"/>
      <w:r w:rsidRPr="00814372">
        <w:t>, K. (2024). Strategies That Can Be Adopted to Ensure Ethical Communication Before, During and After Crises and Disasters in Zimbabwe. In </w:t>
      </w:r>
      <w:r w:rsidRPr="00814372">
        <w:rPr>
          <w:i/>
          <w:iCs/>
        </w:rPr>
        <w:t>The Palgrave handbook of language and crisis communication in Sub-Saharan Africa</w:t>
      </w:r>
      <w:r w:rsidRPr="00814372">
        <w:t> (pp. 519-538). Cham: Springer International Publishing.</w:t>
      </w:r>
    </w:p>
    <w:p w14:paraId="5BA472DD" w14:textId="77777777" w:rsidR="003B6ACE" w:rsidRPr="00814372" w:rsidRDefault="003B6ACE" w:rsidP="00814372">
      <w:pPr>
        <w:pStyle w:val="Body"/>
        <w:jc w:val="left"/>
      </w:pPr>
      <w:proofErr w:type="spellStart"/>
      <w:r w:rsidRPr="00814372">
        <w:t>Mwapaura</w:t>
      </w:r>
      <w:proofErr w:type="spellEnd"/>
      <w:r w:rsidRPr="00814372">
        <w:t>, K. (2024). Strategies That Can Be Adopted to Ensure Ethical Communication Before, During and After Crises and Disasters in Zimbabwe. In </w:t>
      </w:r>
      <w:r w:rsidRPr="00814372">
        <w:rPr>
          <w:i/>
          <w:iCs/>
        </w:rPr>
        <w:t>The Palgrave handbook of language and crisis communication in Sub-Saharan Africa</w:t>
      </w:r>
      <w:r w:rsidRPr="00814372">
        <w:t> (pp. 519-538). Cham: Springer International Publishing.</w:t>
      </w:r>
    </w:p>
    <w:p w14:paraId="4ED78138" w14:textId="77777777" w:rsidR="003B6ACE" w:rsidRPr="00814372" w:rsidRDefault="003B6ACE" w:rsidP="00814372">
      <w:pPr>
        <w:pStyle w:val="Body"/>
        <w:jc w:val="left"/>
      </w:pPr>
      <w:r w:rsidRPr="00814372">
        <w:t>Ndlovu, M., &amp; Sibanda, M. N. (2022). Digital technologies and the changing journalism cultures in Zimbabwe: examining the lived experiences of journalists covering the COVID-19 pandemic. </w:t>
      </w:r>
      <w:r w:rsidRPr="00814372">
        <w:rPr>
          <w:i/>
          <w:iCs/>
        </w:rPr>
        <w:t>Digital Journalism</w:t>
      </w:r>
      <w:r w:rsidRPr="00814372">
        <w:t>, </w:t>
      </w:r>
      <w:r w:rsidRPr="00814372">
        <w:rPr>
          <w:i/>
          <w:iCs/>
        </w:rPr>
        <w:t>10</w:t>
      </w:r>
      <w:r w:rsidRPr="00814372">
        <w:t>(6), 1059-1078.</w:t>
      </w:r>
    </w:p>
    <w:p w14:paraId="3C8521A1" w14:textId="77777777" w:rsidR="003B6ACE" w:rsidRPr="00814372" w:rsidRDefault="003B6ACE" w:rsidP="00814372">
      <w:pPr>
        <w:pStyle w:val="Body"/>
        <w:jc w:val="left"/>
      </w:pPr>
      <w:proofErr w:type="spellStart"/>
      <w:r w:rsidRPr="00814372">
        <w:t>Nyamunda</w:t>
      </w:r>
      <w:proofErr w:type="spellEnd"/>
      <w:r w:rsidRPr="00814372">
        <w:t xml:space="preserve">, T. (2021). ‘Open for business’ but bankrupt: Currencies, the ‘new </w:t>
      </w:r>
      <w:proofErr w:type="spellStart"/>
      <w:r w:rsidRPr="00814372">
        <w:t>dispensation’and</w:t>
      </w:r>
      <w:proofErr w:type="spellEnd"/>
      <w:r w:rsidRPr="00814372">
        <w:t xml:space="preserve"> the Zimbabwean economy. </w:t>
      </w:r>
      <w:r w:rsidRPr="00814372">
        <w:rPr>
          <w:i/>
          <w:iCs/>
        </w:rPr>
        <w:t>Journal of Asian and African Studies</w:t>
      </w:r>
      <w:r w:rsidRPr="00814372">
        <w:t>, </w:t>
      </w:r>
      <w:r w:rsidRPr="00814372">
        <w:rPr>
          <w:i/>
          <w:iCs/>
        </w:rPr>
        <w:t>56</w:t>
      </w:r>
      <w:r w:rsidRPr="00814372">
        <w:t>(2), 204-217.</w:t>
      </w:r>
    </w:p>
    <w:p w14:paraId="5A67E09F" w14:textId="77777777" w:rsidR="003B6ACE" w:rsidRPr="00814372" w:rsidRDefault="003B6ACE" w:rsidP="00814372">
      <w:pPr>
        <w:pStyle w:val="Body"/>
        <w:jc w:val="left"/>
      </w:pPr>
      <w:proofErr w:type="spellStart"/>
      <w:r w:rsidRPr="00814372">
        <w:t>Obrenovic</w:t>
      </w:r>
      <w:proofErr w:type="spellEnd"/>
      <w:r w:rsidRPr="00814372">
        <w:t xml:space="preserve">, B., Du, J., </w:t>
      </w:r>
      <w:proofErr w:type="spellStart"/>
      <w:r w:rsidRPr="00814372">
        <w:t>Godinic</w:t>
      </w:r>
      <w:proofErr w:type="spellEnd"/>
      <w:r w:rsidRPr="00814372">
        <w:t xml:space="preserve">, D., Tsoy, D., Khan, M. A. S., &amp; </w:t>
      </w:r>
      <w:proofErr w:type="spellStart"/>
      <w:r w:rsidRPr="00814372">
        <w:t>Jakhongirov</w:t>
      </w:r>
      <w:proofErr w:type="spellEnd"/>
      <w:r w:rsidRPr="00814372">
        <w:t xml:space="preserve">, I. (2020). Sustaining enterprise operations and productivity during the COVID-19 </w:t>
      </w:r>
      <w:proofErr w:type="spellStart"/>
      <w:r w:rsidRPr="00814372">
        <w:t>pandemic:“Enterprise</w:t>
      </w:r>
      <w:proofErr w:type="spellEnd"/>
      <w:r w:rsidRPr="00814372">
        <w:t xml:space="preserve"> Effectiveness and Sustainability Model”. </w:t>
      </w:r>
      <w:r w:rsidRPr="00814372">
        <w:rPr>
          <w:i/>
          <w:iCs/>
        </w:rPr>
        <w:t>Sustainability</w:t>
      </w:r>
      <w:r w:rsidRPr="00814372">
        <w:t>, </w:t>
      </w:r>
      <w:r w:rsidRPr="00814372">
        <w:rPr>
          <w:i/>
          <w:iCs/>
        </w:rPr>
        <w:t>12</w:t>
      </w:r>
      <w:r w:rsidRPr="00814372">
        <w:t>(15), 5981.</w:t>
      </w:r>
    </w:p>
    <w:p w14:paraId="5E212A5F" w14:textId="77777777" w:rsidR="003B6ACE" w:rsidRPr="00814372" w:rsidRDefault="003B6ACE" w:rsidP="00814372">
      <w:pPr>
        <w:pStyle w:val="Body"/>
        <w:jc w:val="left"/>
      </w:pPr>
      <w:proofErr w:type="spellStart"/>
      <w:r w:rsidRPr="00814372">
        <w:t>Ozanne</w:t>
      </w:r>
      <w:proofErr w:type="spellEnd"/>
      <w:r w:rsidRPr="00814372">
        <w:t>, L. K., Ballantine, P. W., &amp; Mitchell, T. (2020). Investigating the methods and effectiveness of crisis communication. </w:t>
      </w:r>
      <w:r w:rsidRPr="00814372">
        <w:rPr>
          <w:i/>
          <w:iCs/>
        </w:rPr>
        <w:t>Journal of Nonprofit &amp; Public Sector Marketing</w:t>
      </w:r>
      <w:r w:rsidRPr="00814372">
        <w:t>, </w:t>
      </w:r>
      <w:r w:rsidRPr="00814372">
        <w:rPr>
          <w:i/>
          <w:iCs/>
        </w:rPr>
        <w:t>32</w:t>
      </w:r>
      <w:r w:rsidRPr="00814372">
        <w:t>(4), 379-405.</w:t>
      </w:r>
    </w:p>
    <w:p w14:paraId="39636CF5" w14:textId="77777777" w:rsidR="003B6ACE" w:rsidRPr="00814372" w:rsidRDefault="003B6ACE" w:rsidP="00814372">
      <w:pPr>
        <w:pStyle w:val="Body"/>
        <w:jc w:val="left"/>
      </w:pPr>
      <w:r w:rsidRPr="00814372">
        <w:t>Pedersen, C. L., Ritter, T., &amp; Di Benedetto, C. A. (2020). Managing through a crisis: Managerial implications for business-to-business firms. </w:t>
      </w:r>
      <w:r w:rsidRPr="00814372">
        <w:rPr>
          <w:i/>
          <w:iCs/>
        </w:rPr>
        <w:t>Industrial Marketing Management</w:t>
      </w:r>
      <w:r w:rsidRPr="00814372">
        <w:t>, </w:t>
      </w:r>
      <w:r w:rsidRPr="00814372">
        <w:rPr>
          <w:i/>
          <w:iCs/>
        </w:rPr>
        <w:t>88</w:t>
      </w:r>
      <w:r w:rsidRPr="00814372">
        <w:t>, 314.</w:t>
      </w:r>
    </w:p>
    <w:p w14:paraId="3657C2CE" w14:textId="77777777" w:rsidR="003B6ACE" w:rsidRPr="00814372" w:rsidRDefault="003B6ACE" w:rsidP="00814372">
      <w:pPr>
        <w:pStyle w:val="Body"/>
        <w:jc w:val="left"/>
      </w:pPr>
      <w:proofErr w:type="spellStart"/>
      <w:r w:rsidRPr="00814372">
        <w:t>Peiró</w:t>
      </w:r>
      <w:proofErr w:type="spellEnd"/>
      <w:r w:rsidRPr="00814372">
        <w:t>, T., Lorente, L., &amp; Vera, M. (2020). The COVID-19 crisis: Skills that are paramount to build into nursing programs for future global health crisis. </w:t>
      </w:r>
      <w:r w:rsidRPr="00814372">
        <w:rPr>
          <w:i/>
          <w:iCs/>
        </w:rPr>
        <w:t>International Journal of Environmental Research and Public Health</w:t>
      </w:r>
      <w:r w:rsidRPr="00814372">
        <w:t>, </w:t>
      </w:r>
      <w:r w:rsidRPr="00814372">
        <w:rPr>
          <w:i/>
          <w:iCs/>
        </w:rPr>
        <w:t>17</w:t>
      </w:r>
      <w:r w:rsidRPr="00814372">
        <w:t>(18), 6532.</w:t>
      </w:r>
    </w:p>
    <w:p w14:paraId="5FD91D78" w14:textId="77777777" w:rsidR="003B6ACE" w:rsidRPr="00814372" w:rsidRDefault="003B6ACE" w:rsidP="00814372">
      <w:pPr>
        <w:pStyle w:val="Body"/>
        <w:jc w:val="left"/>
      </w:pPr>
      <w:proofErr w:type="spellStart"/>
      <w:r w:rsidRPr="00814372">
        <w:t>Sawalha</w:t>
      </w:r>
      <w:proofErr w:type="spellEnd"/>
      <w:r w:rsidRPr="00814372">
        <w:t>, I. H. (2020). After the crisis: repairing a corporate image. </w:t>
      </w:r>
      <w:r w:rsidRPr="00814372">
        <w:rPr>
          <w:i/>
          <w:iCs/>
        </w:rPr>
        <w:t>Journal of Business Strategy</w:t>
      </w:r>
      <w:r w:rsidRPr="00814372">
        <w:t>, </w:t>
      </w:r>
      <w:r w:rsidRPr="00814372">
        <w:rPr>
          <w:i/>
          <w:iCs/>
        </w:rPr>
        <w:t>41</w:t>
      </w:r>
      <w:r w:rsidRPr="00814372">
        <w:t>(6), 69-80.</w:t>
      </w:r>
    </w:p>
    <w:p w14:paraId="274C6D1F" w14:textId="77777777" w:rsidR="003B6ACE" w:rsidRPr="00814372" w:rsidRDefault="003B6ACE" w:rsidP="00814372">
      <w:pPr>
        <w:pStyle w:val="Body"/>
        <w:jc w:val="left"/>
      </w:pPr>
      <w:r w:rsidRPr="00814372">
        <w:t xml:space="preserve">Schipper, E. L. F., Eriksen, S. E., Fernandez Carril, L. R., </w:t>
      </w:r>
      <w:proofErr w:type="spellStart"/>
      <w:r w:rsidRPr="00814372">
        <w:t>Glavovic</w:t>
      </w:r>
      <w:proofErr w:type="spellEnd"/>
      <w:r w:rsidRPr="00814372">
        <w:t xml:space="preserve">, B. C., &amp; </w:t>
      </w:r>
      <w:proofErr w:type="spellStart"/>
      <w:r w:rsidRPr="00814372">
        <w:t>Shawoo</w:t>
      </w:r>
      <w:proofErr w:type="spellEnd"/>
      <w:r w:rsidRPr="00814372">
        <w:t>, Z. (2021). Turbulent transformation: abrupt societal disruption and climate resilient development. </w:t>
      </w:r>
      <w:r w:rsidRPr="00814372">
        <w:rPr>
          <w:i/>
          <w:iCs/>
        </w:rPr>
        <w:t>Climate and Development</w:t>
      </w:r>
      <w:r w:rsidRPr="00814372">
        <w:t>, </w:t>
      </w:r>
      <w:r w:rsidRPr="00814372">
        <w:rPr>
          <w:i/>
          <w:iCs/>
        </w:rPr>
        <w:t>13</w:t>
      </w:r>
      <w:r w:rsidRPr="00814372">
        <w:t>(6), 467-474.</w:t>
      </w:r>
    </w:p>
    <w:p w14:paraId="3A0300A6" w14:textId="2E05A9D6" w:rsidR="003B6ACE" w:rsidRDefault="003B6ACE" w:rsidP="00814372">
      <w:pPr>
        <w:pStyle w:val="Body"/>
        <w:spacing w:after="0"/>
      </w:pPr>
      <w:r w:rsidRPr="00814372">
        <w:t>Schwarz, A. (2024). Instructional risk and crisis communication at higher education institutions during COVID-19: Insights from practitioners in the global south and north. </w:t>
      </w:r>
      <w:r w:rsidRPr="00814372">
        <w:rPr>
          <w:i/>
          <w:iCs/>
        </w:rPr>
        <w:t>Journal of International Crisis and Risk Communication Research</w:t>
      </w:r>
      <w:r w:rsidRPr="00814372">
        <w:t>, </w:t>
      </w:r>
      <w:r w:rsidRPr="00814372">
        <w:rPr>
          <w:i/>
          <w:iCs/>
        </w:rPr>
        <w:t>7</w:t>
      </w:r>
      <w:r w:rsidRPr="00814372">
        <w:t>(1), 1-47.</w:t>
      </w:r>
    </w:p>
    <w:p w14:paraId="2A515202" w14:textId="77777777" w:rsidR="003B6ACE" w:rsidRPr="00814372" w:rsidRDefault="003B6ACE" w:rsidP="00814372">
      <w:pPr>
        <w:pStyle w:val="Body"/>
        <w:spacing w:after="0"/>
      </w:pPr>
    </w:p>
    <w:p w14:paraId="203CB799" w14:textId="0CC3D359" w:rsidR="003B6ACE" w:rsidRDefault="003B6ACE" w:rsidP="00814372">
      <w:pPr>
        <w:pStyle w:val="Body"/>
        <w:spacing w:after="0"/>
      </w:pPr>
      <w:proofErr w:type="spellStart"/>
      <w:r w:rsidRPr="00814372">
        <w:t>Shikwambi</w:t>
      </w:r>
      <w:proofErr w:type="spellEnd"/>
      <w:r w:rsidRPr="00814372">
        <w:t>, P. K. (2023). </w:t>
      </w:r>
      <w:r w:rsidRPr="00814372">
        <w:rPr>
          <w:i/>
          <w:iCs/>
        </w:rPr>
        <w:t>The challenges of communicating global pandemics as national security issue: A case study of COVID-19 in Namibia</w:t>
      </w:r>
      <w:r w:rsidRPr="00814372">
        <w:t> (Doctoral dissertation, University of Namibia).</w:t>
      </w:r>
    </w:p>
    <w:p w14:paraId="4F8FAEC9" w14:textId="77777777" w:rsidR="003B6ACE" w:rsidRPr="00814372" w:rsidRDefault="003B6ACE" w:rsidP="00814372">
      <w:pPr>
        <w:pStyle w:val="Body"/>
        <w:spacing w:after="0"/>
      </w:pPr>
    </w:p>
    <w:p w14:paraId="545C3382" w14:textId="77777777" w:rsidR="003B6ACE" w:rsidRPr="00814372" w:rsidRDefault="003B6ACE" w:rsidP="00814372">
      <w:pPr>
        <w:pStyle w:val="Body"/>
        <w:jc w:val="left"/>
      </w:pPr>
      <w:proofErr w:type="spellStart"/>
      <w:r w:rsidRPr="00814372">
        <w:t>Shura</w:t>
      </w:r>
      <w:proofErr w:type="spellEnd"/>
      <w:r w:rsidRPr="00814372">
        <w:t xml:space="preserve">, T., &amp; </w:t>
      </w:r>
      <w:proofErr w:type="spellStart"/>
      <w:r w:rsidRPr="00814372">
        <w:t>Jakaza</w:t>
      </w:r>
      <w:proofErr w:type="spellEnd"/>
      <w:r w:rsidRPr="00814372">
        <w:t>, E. (2024). Brand and Reputation Management During Political Crises: The Zimbabwe Challenge. In </w:t>
      </w:r>
      <w:r w:rsidRPr="00814372">
        <w:rPr>
          <w:i/>
          <w:iCs/>
        </w:rPr>
        <w:t>The Palgrave Handbook of Language and Crisis Communication in Sub-Saharan Africa</w:t>
      </w:r>
      <w:r w:rsidRPr="00814372">
        <w:t> (pp. 63-79). Cham: Springer International Publishing.</w:t>
      </w:r>
    </w:p>
    <w:p w14:paraId="7030F4A4" w14:textId="56312A5D" w:rsidR="003B6ACE" w:rsidRDefault="003B6ACE" w:rsidP="00814372">
      <w:pPr>
        <w:pStyle w:val="Body"/>
        <w:spacing w:after="0"/>
      </w:pPr>
      <w:r w:rsidRPr="00814372">
        <w:t>Simon, C., Rees, S., &amp; Thomas, R. (2023). Behind the scenes: A critical discourse analysis of Botswana government power plays on Facebook during two post-millennial state-owned organizational crises. </w:t>
      </w:r>
      <w:r w:rsidRPr="00814372">
        <w:rPr>
          <w:i/>
          <w:iCs/>
        </w:rPr>
        <w:t>Public Relations Inquiry</w:t>
      </w:r>
      <w:r w:rsidRPr="00814372">
        <w:t>, </w:t>
      </w:r>
      <w:r w:rsidRPr="00814372">
        <w:rPr>
          <w:i/>
          <w:iCs/>
        </w:rPr>
        <w:t>12</w:t>
      </w:r>
      <w:r w:rsidRPr="00814372">
        <w:t>(3), 321-341.</w:t>
      </w:r>
    </w:p>
    <w:p w14:paraId="3733075B" w14:textId="77777777" w:rsidR="003B6ACE" w:rsidRPr="00814372" w:rsidRDefault="003B6ACE" w:rsidP="00814372">
      <w:pPr>
        <w:pStyle w:val="Body"/>
        <w:spacing w:after="0"/>
      </w:pPr>
    </w:p>
    <w:p w14:paraId="21261F6E" w14:textId="77777777" w:rsidR="003B6ACE" w:rsidRPr="00814372" w:rsidRDefault="003B6ACE" w:rsidP="00814372">
      <w:pPr>
        <w:pStyle w:val="Body"/>
        <w:jc w:val="left"/>
      </w:pPr>
      <w:r w:rsidRPr="00814372">
        <w:t xml:space="preserve">Sivarajah, U., Irani, Z., Gupta, S., &amp; </w:t>
      </w:r>
      <w:proofErr w:type="spellStart"/>
      <w:r w:rsidRPr="00814372">
        <w:t>Mahroof</w:t>
      </w:r>
      <w:proofErr w:type="spellEnd"/>
      <w:r w:rsidRPr="00814372">
        <w:t>, K. (2020). Role of big data and social media analytics for business to business sustainability: A participatory web context. </w:t>
      </w:r>
      <w:r w:rsidRPr="00814372">
        <w:rPr>
          <w:i/>
          <w:iCs/>
        </w:rPr>
        <w:t>Industrial Marketing Management</w:t>
      </w:r>
      <w:r w:rsidRPr="00814372">
        <w:t>, </w:t>
      </w:r>
      <w:r w:rsidRPr="00814372">
        <w:rPr>
          <w:i/>
          <w:iCs/>
        </w:rPr>
        <w:t>86</w:t>
      </w:r>
      <w:r w:rsidRPr="00814372">
        <w:t>, 163-179.</w:t>
      </w:r>
    </w:p>
    <w:p w14:paraId="4E908F82" w14:textId="77777777" w:rsidR="003B6ACE" w:rsidRPr="00814372" w:rsidRDefault="003B6ACE" w:rsidP="00814372">
      <w:pPr>
        <w:pStyle w:val="Body"/>
        <w:jc w:val="left"/>
      </w:pPr>
      <w:proofErr w:type="spellStart"/>
      <w:r w:rsidRPr="00814372">
        <w:t>Taherdoost</w:t>
      </w:r>
      <w:proofErr w:type="spellEnd"/>
      <w:r w:rsidRPr="00814372">
        <w:t>, H. (2022). A guide to evaluate academic sources to develop research paper: Source selection in academic writing. </w:t>
      </w:r>
      <w:r w:rsidRPr="00814372">
        <w:rPr>
          <w:i/>
          <w:iCs/>
        </w:rPr>
        <w:t>Asian Review of Social Sciences</w:t>
      </w:r>
      <w:r w:rsidRPr="00814372">
        <w:t>, </w:t>
      </w:r>
      <w:r w:rsidRPr="00814372">
        <w:rPr>
          <w:i/>
          <w:iCs/>
        </w:rPr>
        <w:t>11</w:t>
      </w:r>
      <w:r w:rsidRPr="00814372">
        <w:t>, 54-58.</w:t>
      </w:r>
    </w:p>
    <w:p w14:paraId="1ADE522F" w14:textId="77777777" w:rsidR="003B6ACE" w:rsidRPr="00814372" w:rsidRDefault="003B6ACE" w:rsidP="00814372">
      <w:pPr>
        <w:pStyle w:val="Body"/>
        <w:jc w:val="left"/>
      </w:pPr>
      <w:proofErr w:type="spellStart"/>
      <w:r w:rsidRPr="00814372">
        <w:t>Tshuma</w:t>
      </w:r>
      <w:proofErr w:type="spellEnd"/>
      <w:r w:rsidRPr="00814372">
        <w:t>, L. A., Msimanga, M. J., &amp; Sibanda, M. N. (2022). “Playing” in the Eyes of the Ferret Team: Examining the Use of Surveillance Strategies by Zimbabwean Journalists. </w:t>
      </w:r>
      <w:r w:rsidRPr="00814372">
        <w:rPr>
          <w:i/>
          <w:iCs/>
        </w:rPr>
        <w:t>African Journalism Studies</w:t>
      </w:r>
      <w:r w:rsidRPr="00814372">
        <w:t>, </w:t>
      </w:r>
      <w:r w:rsidRPr="00814372">
        <w:rPr>
          <w:i/>
          <w:iCs/>
        </w:rPr>
        <w:t>43</w:t>
      </w:r>
      <w:r w:rsidRPr="00814372">
        <w:t>(1), 53-69.</w:t>
      </w:r>
    </w:p>
    <w:p w14:paraId="5E039463" w14:textId="77777777" w:rsidR="003B6ACE" w:rsidRPr="00814372" w:rsidRDefault="003B6ACE" w:rsidP="00814372">
      <w:pPr>
        <w:pStyle w:val="Body"/>
        <w:jc w:val="left"/>
      </w:pPr>
      <w:proofErr w:type="spellStart"/>
      <w:r w:rsidRPr="00814372">
        <w:t>Tsokota</w:t>
      </w:r>
      <w:proofErr w:type="spellEnd"/>
      <w:r w:rsidRPr="00814372">
        <w:t xml:space="preserve">, T., &amp; </w:t>
      </w:r>
      <w:proofErr w:type="spellStart"/>
      <w:r w:rsidRPr="00814372">
        <w:t>Mutongi</w:t>
      </w:r>
      <w:proofErr w:type="spellEnd"/>
      <w:r w:rsidRPr="00814372">
        <w:t>, C. (2024). Sustainable Use of Technology through Corporate Social Responsibility in Zimbabwe's Telecommunication Sector. In </w:t>
      </w:r>
      <w:r w:rsidRPr="00814372">
        <w:rPr>
          <w:i/>
          <w:iCs/>
        </w:rPr>
        <w:t>Responsible Business and Sustainable Development</w:t>
      </w:r>
      <w:r w:rsidRPr="00814372">
        <w:t> (pp. 93-112). Routledge.</w:t>
      </w:r>
    </w:p>
    <w:p w14:paraId="4A608676" w14:textId="3BADF22B" w:rsidR="003B6ACE" w:rsidRDefault="003B6ACE" w:rsidP="00814372">
      <w:pPr>
        <w:pStyle w:val="Body"/>
        <w:spacing w:after="0"/>
      </w:pPr>
      <w:r w:rsidRPr="00814372">
        <w:t>Wanjiru, L. M. (2022). </w:t>
      </w:r>
      <w:r w:rsidRPr="00814372">
        <w:rPr>
          <w:i/>
          <w:iCs/>
        </w:rPr>
        <w:t>The Use of Social Media in Crisis Communication in an Organization: a Case of the Kenya Power Company Limited</w:t>
      </w:r>
      <w:r w:rsidRPr="00814372">
        <w:t> (Doctoral dissertation, University of Nairobi).</w:t>
      </w:r>
    </w:p>
    <w:p w14:paraId="1B3039BC" w14:textId="77777777" w:rsidR="003B6ACE" w:rsidRPr="00814372" w:rsidRDefault="003B6ACE" w:rsidP="00814372">
      <w:pPr>
        <w:pStyle w:val="Body"/>
        <w:spacing w:after="0"/>
      </w:pPr>
    </w:p>
    <w:p w14:paraId="7413374E" w14:textId="77777777" w:rsidR="003B6ACE" w:rsidRPr="00814372" w:rsidRDefault="003B6ACE" w:rsidP="003B6ACE">
      <w:pPr>
        <w:pStyle w:val="Body"/>
      </w:pPr>
      <w:r w:rsidRPr="003B6ACE">
        <w:t>Wen, C., Liu, W., He, Z., &amp; Liu, C. (2023). Research on emergency management of global public health emergencies driven by digital technology: A bibliometric analysis. </w:t>
      </w:r>
      <w:r w:rsidRPr="003B6ACE">
        <w:rPr>
          <w:i/>
          <w:iCs/>
        </w:rPr>
        <w:t>Frontiers in Public Health</w:t>
      </w:r>
      <w:r w:rsidRPr="003B6ACE">
        <w:t>, </w:t>
      </w:r>
      <w:r w:rsidRPr="003B6ACE">
        <w:rPr>
          <w:i/>
          <w:iCs/>
        </w:rPr>
        <w:t>10</w:t>
      </w:r>
      <w:r w:rsidRPr="003B6ACE">
        <w:t>, 1100401.</w:t>
      </w:r>
    </w:p>
    <w:p w14:paraId="435EB2F7" w14:textId="77777777" w:rsidR="00B01FCD" w:rsidRPr="00FB3A86" w:rsidRDefault="00B01FCD" w:rsidP="00441B6F">
      <w:pPr>
        <w:pStyle w:val="Reference"/>
        <w:numPr>
          <w:ilvl w:val="0"/>
          <w:numId w:val="0"/>
        </w:numPr>
        <w:spacing w:line="240" w:lineRule="auto"/>
        <w:rPr>
          <w:rFonts w:ascii="Arial" w:hAnsi="Arial" w:cs="Arial"/>
        </w:rPr>
      </w:pPr>
    </w:p>
    <w:p w14:paraId="23047477" w14:textId="035A1FC5" w:rsidR="00B01FCD" w:rsidRDefault="00B01FCD" w:rsidP="00441B6F">
      <w:pPr>
        <w:pStyle w:val="DefAcrHead"/>
        <w:spacing w:after="0"/>
        <w:jc w:val="both"/>
        <w:rPr>
          <w:rFonts w:ascii="Arial" w:hAnsi="Arial" w:cs="Arial"/>
        </w:rPr>
      </w:pPr>
    </w:p>
    <w:p w14:paraId="78F52BC7" w14:textId="77777777" w:rsidR="00790ADA" w:rsidRPr="00FB3A86" w:rsidRDefault="00790ADA" w:rsidP="00441B6F">
      <w:pPr>
        <w:pStyle w:val="Body"/>
        <w:spacing w:after="0"/>
        <w:rPr>
          <w:rFonts w:ascii="Arial" w:hAnsi="Arial" w:cs="Arial"/>
        </w:rPr>
      </w:pPr>
    </w:p>
    <w:p w14:paraId="709D6EDF" w14:textId="77777777" w:rsidR="00B01FCD" w:rsidRPr="00FB3A86" w:rsidRDefault="00B01FCD" w:rsidP="00441B6F">
      <w:pPr>
        <w:pStyle w:val="Appendix"/>
        <w:spacing w:after="0"/>
        <w:jc w:val="both"/>
        <w:rPr>
          <w:rFonts w:ascii="Arial" w:hAnsi="Arial" w:cs="Arial"/>
          <w:b w:val="0"/>
        </w:rPr>
      </w:pPr>
    </w:p>
    <w:sectPr w:rsidR="00B01FCD" w:rsidRPr="00FB3A86" w:rsidSect="00B87F56">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D1A30" w14:textId="77777777" w:rsidR="00991FB0" w:rsidRDefault="00991FB0" w:rsidP="00C37E61">
      <w:r>
        <w:separator/>
      </w:r>
    </w:p>
  </w:endnote>
  <w:endnote w:type="continuationSeparator" w:id="0">
    <w:p w14:paraId="4E311444" w14:textId="77777777" w:rsidR="00991FB0" w:rsidRDefault="00991FB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6D3F9" w14:textId="77777777" w:rsidR="00B87F56" w:rsidRDefault="00B87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52995" w14:textId="77777777" w:rsidR="00B87F56" w:rsidRDefault="00B87F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86B13" w14:textId="7BF0853D" w:rsidR="00695E1B" w:rsidRPr="00B87F56" w:rsidRDefault="00695E1B" w:rsidP="00B87F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8FF25" w14:textId="77777777" w:rsidR="00695E1B" w:rsidRPr="00C37E61" w:rsidRDefault="00695E1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380CB" w14:textId="77777777" w:rsidR="00991FB0" w:rsidRDefault="00991FB0" w:rsidP="00C37E61">
      <w:r>
        <w:separator/>
      </w:r>
    </w:p>
  </w:footnote>
  <w:footnote w:type="continuationSeparator" w:id="0">
    <w:p w14:paraId="11015145" w14:textId="77777777" w:rsidR="00991FB0" w:rsidRDefault="00991FB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71807" w14:textId="7FD8638E" w:rsidR="00B87F56" w:rsidRDefault="00991FB0">
    <w:pPr>
      <w:pStyle w:val="Header"/>
    </w:pPr>
    <w:r>
      <w:rPr>
        <w:noProof/>
      </w:rPr>
      <w:pict w14:anchorId="0DAEA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9314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5D89E" w14:textId="66C247D9" w:rsidR="00B87F56" w:rsidRDefault="00991FB0">
    <w:pPr>
      <w:pStyle w:val="Header"/>
    </w:pPr>
    <w:r>
      <w:rPr>
        <w:noProof/>
      </w:rPr>
      <w:pict w14:anchorId="2D566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9314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EE895" w14:textId="605E5476" w:rsidR="00695E1B" w:rsidRPr="00296529" w:rsidRDefault="00991FB0" w:rsidP="00296529">
    <w:pPr>
      <w:ind w:left="2160"/>
      <w:jc w:val="center"/>
      <w:rPr>
        <w:rFonts w:ascii="Times New Roman" w:eastAsia="Calibri" w:hAnsi="Times New Roman"/>
        <w:i/>
        <w:sz w:val="18"/>
        <w:szCs w:val="22"/>
      </w:rPr>
    </w:pPr>
    <w:r>
      <w:rPr>
        <w:noProof/>
      </w:rPr>
      <w:pict w14:anchorId="1ACA5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9314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30D7DAF" w14:textId="77777777" w:rsidR="00695E1B" w:rsidRPr="00296529" w:rsidRDefault="00695E1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79B8F73" w14:textId="77777777" w:rsidR="00695E1B" w:rsidRPr="00296529" w:rsidRDefault="00695E1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DADF55" w14:textId="77777777" w:rsidR="00695E1B" w:rsidRPr="00296529" w:rsidRDefault="00695E1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B68E53" w14:textId="77777777" w:rsidR="00695E1B" w:rsidRDefault="00695E1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7F0D2D" w14:textId="77777777" w:rsidR="00695E1B" w:rsidRDefault="00695E1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B29371D" w14:textId="77777777" w:rsidR="00695E1B" w:rsidRDefault="00695E1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00C1B" w14:textId="66CE2408" w:rsidR="00B87F56" w:rsidRDefault="00991FB0">
    <w:pPr>
      <w:pStyle w:val="Header"/>
    </w:pPr>
    <w:r>
      <w:rPr>
        <w:noProof/>
      </w:rPr>
      <w:pict w14:anchorId="25B9DF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9314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3314D" w14:textId="32016E48" w:rsidR="00B87F56" w:rsidRDefault="00991FB0">
    <w:pPr>
      <w:pStyle w:val="Header"/>
    </w:pPr>
    <w:r>
      <w:rPr>
        <w:noProof/>
      </w:rPr>
      <w:pict w14:anchorId="23028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9314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8C5CE" w14:textId="3A82A343" w:rsidR="00B87F56" w:rsidRDefault="00991FB0">
    <w:pPr>
      <w:pStyle w:val="Header"/>
    </w:pPr>
    <w:r>
      <w:rPr>
        <w:noProof/>
      </w:rPr>
      <w:pict w14:anchorId="2ADEA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9314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4747A7B"/>
    <w:multiLevelType w:val="multilevel"/>
    <w:tmpl w:val="49E2D0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6ECD"/>
    <w:rsid w:val="00030174"/>
    <w:rsid w:val="00032A85"/>
    <w:rsid w:val="0004579C"/>
    <w:rsid w:val="000A47FA"/>
    <w:rsid w:val="000A65D3"/>
    <w:rsid w:val="000B1E33"/>
    <w:rsid w:val="000D689F"/>
    <w:rsid w:val="000E7B7B"/>
    <w:rsid w:val="000E7D62"/>
    <w:rsid w:val="00103357"/>
    <w:rsid w:val="00123C9F"/>
    <w:rsid w:val="00126190"/>
    <w:rsid w:val="00130F17"/>
    <w:rsid w:val="001320BF"/>
    <w:rsid w:val="00163BC4"/>
    <w:rsid w:val="001775F9"/>
    <w:rsid w:val="00191062"/>
    <w:rsid w:val="00192B72"/>
    <w:rsid w:val="001A29D8"/>
    <w:rsid w:val="001A5CAA"/>
    <w:rsid w:val="001B0427"/>
    <w:rsid w:val="001B0E47"/>
    <w:rsid w:val="001C5828"/>
    <w:rsid w:val="001D3A51"/>
    <w:rsid w:val="001E10D2"/>
    <w:rsid w:val="001E25B4"/>
    <w:rsid w:val="001E44FE"/>
    <w:rsid w:val="001F2170"/>
    <w:rsid w:val="001F7C52"/>
    <w:rsid w:val="00200595"/>
    <w:rsid w:val="00204835"/>
    <w:rsid w:val="002115E6"/>
    <w:rsid w:val="00231920"/>
    <w:rsid w:val="0023195C"/>
    <w:rsid w:val="0024282C"/>
    <w:rsid w:val="002460DC"/>
    <w:rsid w:val="00250985"/>
    <w:rsid w:val="002556F6"/>
    <w:rsid w:val="00283105"/>
    <w:rsid w:val="00284C4C"/>
    <w:rsid w:val="00287E68"/>
    <w:rsid w:val="00296529"/>
    <w:rsid w:val="002B27FB"/>
    <w:rsid w:val="002B685A"/>
    <w:rsid w:val="002C207A"/>
    <w:rsid w:val="002C57D2"/>
    <w:rsid w:val="002E0D56"/>
    <w:rsid w:val="002F056A"/>
    <w:rsid w:val="00315186"/>
    <w:rsid w:val="00323F71"/>
    <w:rsid w:val="0033343E"/>
    <w:rsid w:val="003479C8"/>
    <w:rsid w:val="003512C2"/>
    <w:rsid w:val="00371FB6"/>
    <w:rsid w:val="003763C1"/>
    <w:rsid w:val="00376BBE"/>
    <w:rsid w:val="003834E4"/>
    <w:rsid w:val="0039224F"/>
    <w:rsid w:val="003949C3"/>
    <w:rsid w:val="003A43A4"/>
    <w:rsid w:val="003A7E18"/>
    <w:rsid w:val="003B6ACE"/>
    <w:rsid w:val="003C4C86"/>
    <w:rsid w:val="003C6258"/>
    <w:rsid w:val="003E2904"/>
    <w:rsid w:val="00401927"/>
    <w:rsid w:val="0041027F"/>
    <w:rsid w:val="00412475"/>
    <w:rsid w:val="00415197"/>
    <w:rsid w:val="00423789"/>
    <w:rsid w:val="00440F43"/>
    <w:rsid w:val="00441B6F"/>
    <w:rsid w:val="00446221"/>
    <w:rsid w:val="00450E62"/>
    <w:rsid w:val="004539DB"/>
    <w:rsid w:val="00471A80"/>
    <w:rsid w:val="004D305E"/>
    <w:rsid w:val="004D4277"/>
    <w:rsid w:val="00502516"/>
    <w:rsid w:val="00505F06"/>
    <w:rsid w:val="00506828"/>
    <w:rsid w:val="00510ED3"/>
    <w:rsid w:val="0053056E"/>
    <w:rsid w:val="00551DBC"/>
    <w:rsid w:val="00554FDA"/>
    <w:rsid w:val="005733EA"/>
    <w:rsid w:val="005C784C"/>
    <w:rsid w:val="005D17F6"/>
    <w:rsid w:val="005E5539"/>
    <w:rsid w:val="00602BF5"/>
    <w:rsid w:val="00617FDD"/>
    <w:rsid w:val="006217D0"/>
    <w:rsid w:val="00622985"/>
    <w:rsid w:val="00633614"/>
    <w:rsid w:val="00633F68"/>
    <w:rsid w:val="00636EB2"/>
    <w:rsid w:val="006375B8"/>
    <w:rsid w:val="00651A62"/>
    <w:rsid w:val="00651DA0"/>
    <w:rsid w:val="0066510A"/>
    <w:rsid w:val="00673F9F"/>
    <w:rsid w:val="00680777"/>
    <w:rsid w:val="00686953"/>
    <w:rsid w:val="00687DEA"/>
    <w:rsid w:val="00687E67"/>
    <w:rsid w:val="00695E1B"/>
    <w:rsid w:val="006967F7"/>
    <w:rsid w:val="006A1311"/>
    <w:rsid w:val="006A250C"/>
    <w:rsid w:val="006B21D3"/>
    <w:rsid w:val="006B57D0"/>
    <w:rsid w:val="006D30FF"/>
    <w:rsid w:val="006D5A4B"/>
    <w:rsid w:val="006D6940"/>
    <w:rsid w:val="006F11EC"/>
    <w:rsid w:val="0070082C"/>
    <w:rsid w:val="007369E6"/>
    <w:rsid w:val="00746E59"/>
    <w:rsid w:val="00754C9A"/>
    <w:rsid w:val="0075599A"/>
    <w:rsid w:val="00761D52"/>
    <w:rsid w:val="0077749E"/>
    <w:rsid w:val="00782741"/>
    <w:rsid w:val="00790ADA"/>
    <w:rsid w:val="007D2288"/>
    <w:rsid w:val="007E088F"/>
    <w:rsid w:val="007F7B32"/>
    <w:rsid w:val="00804BC2"/>
    <w:rsid w:val="0081075C"/>
    <w:rsid w:val="0081431A"/>
    <w:rsid w:val="00814372"/>
    <w:rsid w:val="0083216F"/>
    <w:rsid w:val="0083569D"/>
    <w:rsid w:val="00860000"/>
    <w:rsid w:val="00863BD3"/>
    <w:rsid w:val="008641ED"/>
    <w:rsid w:val="00866D66"/>
    <w:rsid w:val="008671C6"/>
    <w:rsid w:val="00875803"/>
    <w:rsid w:val="008B459E"/>
    <w:rsid w:val="008E13AE"/>
    <w:rsid w:val="008E1506"/>
    <w:rsid w:val="008E4BA5"/>
    <w:rsid w:val="008E710C"/>
    <w:rsid w:val="008E7345"/>
    <w:rsid w:val="008F69D6"/>
    <w:rsid w:val="00902823"/>
    <w:rsid w:val="00915CA6"/>
    <w:rsid w:val="00927834"/>
    <w:rsid w:val="009500A6"/>
    <w:rsid w:val="00957C18"/>
    <w:rsid w:val="009659BA"/>
    <w:rsid w:val="009744F3"/>
    <w:rsid w:val="00983040"/>
    <w:rsid w:val="009830F2"/>
    <w:rsid w:val="00987860"/>
    <w:rsid w:val="00991FB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66DE"/>
    <w:rsid w:val="00A51431"/>
    <w:rsid w:val="00A539AD"/>
    <w:rsid w:val="00A94063"/>
    <w:rsid w:val="00AA1F1C"/>
    <w:rsid w:val="00AA6219"/>
    <w:rsid w:val="00AA74E0"/>
    <w:rsid w:val="00AB703F"/>
    <w:rsid w:val="00AC6BB8"/>
    <w:rsid w:val="00AD7EBB"/>
    <w:rsid w:val="00AE008F"/>
    <w:rsid w:val="00AF1D2B"/>
    <w:rsid w:val="00AF59FB"/>
    <w:rsid w:val="00B002E0"/>
    <w:rsid w:val="00B01FCD"/>
    <w:rsid w:val="00B1776C"/>
    <w:rsid w:val="00B23379"/>
    <w:rsid w:val="00B52583"/>
    <w:rsid w:val="00B52896"/>
    <w:rsid w:val="00B87F56"/>
    <w:rsid w:val="00B95236"/>
    <w:rsid w:val="00B96BD9"/>
    <w:rsid w:val="00BA1B01"/>
    <w:rsid w:val="00BA2641"/>
    <w:rsid w:val="00BB37AA"/>
    <w:rsid w:val="00BC53A0"/>
    <w:rsid w:val="00BE62AD"/>
    <w:rsid w:val="00BF121F"/>
    <w:rsid w:val="00BF1F80"/>
    <w:rsid w:val="00C166EF"/>
    <w:rsid w:val="00C17EB0"/>
    <w:rsid w:val="00C22248"/>
    <w:rsid w:val="00C22BF3"/>
    <w:rsid w:val="00C27F5F"/>
    <w:rsid w:val="00C30A0F"/>
    <w:rsid w:val="00C37E61"/>
    <w:rsid w:val="00C47BB7"/>
    <w:rsid w:val="00C70F1B"/>
    <w:rsid w:val="00C71064"/>
    <w:rsid w:val="00C71A47"/>
    <w:rsid w:val="00C7464C"/>
    <w:rsid w:val="00C771CB"/>
    <w:rsid w:val="00C85588"/>
    <w:rsid w:val="00C909FC"/>
    <w:rsid w:val="00C9284F"/>
    <w:rsid w:val="00CD6755"/>
    <w:rsid w:val="00CD6856"/>
    <w:rsid w:val="00CD7CB9"/>
    <w:rsid w:val="00CE0089"/>
    <w:rsid w:val="00CE5BBC"/>
    <w:rsid w:val="00CE793C"/>
    <w:rsid w:val="00CF193C"/>
    <w:rsid w:val="00D10708"/>
    <w:rsid w:val="00D173F1"/>
    <w:rsid w:val="00D52BDD"/>
    <w:rsid w:val="00D74CB0"/>
    <w:rsid w:val="00D8295D"/>
    <w:rsid w:val="00DC2A65"/>
    <w:rsid w:val="00DD1B71"/>
    <w:rsid w:val="00DE15F0"/>
    <w:rsid w:val="00DE524A"/>
    <w:rsid w:val="00DE5663"/>
    <w:rsid w:val="00DE78AA"/>
    <w:rsid w:val="00DF5F33"/>
    <w:rsid w:val="00E04AF6"/>
    <w:rsid w:val="00E053D0"/>
    <w:rsid w:val="00E111A3"/>
    <w:rsid w:val="00E15994"/>
    <w:rsid w:val="00E20AC5"/>
    <w:rsid w:val="00E253FE"/>
    <w:rsid w:val="00E3114E"/>
    <w:rsid w:val="00E31A70"/>
    <w:rsid w:val="00E31C55"/>
    <w:rsid w:val="00E35B02"/>
    <w:rsid w:val="00E50307"/>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4C3C"/>
    <w:rsid w:val="00F755E4"/>
    <w:rsid w:val="00F77D02"/>
    <w:rsid w:val="00F8361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6EEE3A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651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736332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E3703-200D-424D-9ACA-545BE141D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15</Pages>
  <Words>10331</Words>
  <Characters>58892</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69085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B Marimira</dc:creator>
  <cp:lastModifiedBy>Admin</cp:lastModifiedBy>
  <cp:revision>3</cp:revision>
  <cp:lastPrinted>1999-07-06T11:00:00Z</cp:lastPrinted>
  <dcterms:created xsi:type="dcterms:W3CDTF">2025-06-21T07:03:00Z</dcterms:created>
  <dcterms:modified xsi:type="dcterms:W3CDTF">2025-06-21T07:28:00Z</dcterms:modified>
</cp:coreProperties>
</file>