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2028" w14:textId="77777777" w:rsidR="00754C9A" w:rsidRDefault="00754C9A" w:rsidP="00441B6F">
      <w:pPr>
        <w:pStyle w:val="Judul"/>
        <w:spacing w:after="0"/>
        <w:jc w:val="both"/>
        <w:rPr>
          <w:rFonts w:ascii="Arial" w:hAnsi="Arial" w:cs="Arial"/>
        </w:rPr>
      </w:pPr>
    </w:p>
    <w:p w14:paraId="0BCA52C3" w14:textId="77777777" w:rsidR="00A258C3" w:rsidRPr="00F5503A" w:rsidRDefault="005F458B" w:rsidP="00F5503A">
      <w:pPr>
        <w:pStyle w:val="Judul"/>
        <w:spacing w:line="360" w:lineRule="auto"/>
        <w:rPr>
          <w:rFonts w:asciiTheme="minorBidi" w:hAnsiTheme="minorBidi" w:cstheme="minorBidi"/>
        </w:rPr>
      </w:pPr>
      <w:r w:rsidRPr="00F5503A">
        <w:rPr>
          <w:rFonts w:asciiTheme="minorBidi" w:hAnsiTheme="minorBidi" w:cstheme="minorBidi"/>
        </w:rPr>
        <w:t>The Role of Digital Innovation in Mediating the Influence of Organizational Digital Culture, Digital Leadership, and Digital Transformation on Organizational Performance in the Indonesian Army Hospital</w:t>
      </w:r>
    </w:p>
    <w:p w14:paraId="28A5C5F4" w14:textId="5CB04B3F" w:rsidR="00B01FCD" w:rsidRPr="00FB3A86" w:rsidRDefault="00B01FCD" w:rsidP="00441B6F">
      <w:pPr>
        <w:pStyle w:val="Copyright"/>
        <w:spacing w:after="0" w:line="240" w:lineRule="auto"/>
        <w:jc w:val="both"/>
        <w:rPr>
          <w:rFonts w:ascii="Arial" w:hAnsi="Arial" w:cs="Arial"/>
        </w:rPr>
        <w:sectPr w:rsidR="00B01FCD" w:rsidRPr="00FB3A86" w:rsidSect="00895BBA">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p>
    <w:p w14:paraId="7AA7D84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206C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1597A9" w14:textId="77777777" w:rsidTr="001E44FE">
        <w:tc>
          <w:tcPr>
            <w:tcW w:w="9576" w:type="dxa"/>
            <w:shd w:val="clear" w:color="auto" w:fill="F2F2F2"/>
          </w:tcPr>
          <w:p w14:paraId="3AE166D6" w14:textId="77777777" w:rsid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Aims:</w:t>
            </w:r>
            <w:r w:rsidRPr="00F5503A">
              <w:rPr>
                <w:rFonts w:asciiTheme="minorBidi" w:hAnsiTheme="minorBidi" w:cstheme="minorBidi"/>
              </w:rPr>
              <w:t xml:space="preserve"> The aim of this study was to examine the role of digital innovation in mediating the influence of organizational digital culture, digital leadership, and digital transformation on organizational performance in the Indonesian Army Hospital (Rumah Sakit TNI Angkatan Darat).</w:t>
            </w:r>
            <w:r>
              <w:rPr>
                <w:rFonts w:asciiTheme="minorBidi" w:hAnsiTheme="minorBidi" w:cstheme="minorBidi"/>
              </w:rPr>
              <w:t xml:space="preserve"> </w:t>
            </w:r>
          </w:p>
          <w:p w14:paraId="7432FDB3" w14:textId="77777777"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Study design:</w:t>
            </w:r>
            <w:r w:rsidRPr="00F5503A">
              <w:rPr>
                <w:rFonts w:asciiTheme="minorBidi" w:hAnsiTheme="minorBidi" w:cstheme="minorBidi"/>
              </w:rPr>
              <w:t xml:space="preserve"> This study employed a quantitative design using Structural Equation Modeling (SEM) with Partial Least Squares (PLS-SEM) to analyze the data.</w:t>
            </w:r>
          </w:p>
          <w:p w14:paraId="633BB3B0" w14:textId="77777777"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Place and Duration of Study:</w:t>
            </w:r>
            <w:r w:rsidRPr="00F5503A">
              <w:rPr>
                <w:rFonts w:asciiTheme="minorBidi" w:hAnsiTheme="minorBidi" w:cstheme="minorBidi"/>
              </w:rPr>
              <w:t xml:space="preserve"> The study was conducted in RS TNI AD Type C hospitals, across Indonesia, with data collection carried out between [insert time frame].</w:t>
            </w:r>
          </w:p>
          <w:p w14:paraId="046943ED" w14:textId="77777777"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Methodology:</w:t>
            </w:r>
            <w:r w:rsidRPr="00F5503A">
              <w:rPr>
                <w:rFonts w:asciiTheme="minorBidi" w:hAnsiTheme="minorBidi" w:cstheme="minorBidi"/>
              </w:rPr>
              <w:t xml:space="preserve"> A total of 123 leaders from TNI AD Class/C hospitals were selected as participants using purposive sampling. Data were collected through a questionnaire distributed via Google Forms. SEM analysis was conducted using </w:t>
            </w:r>
            <w:proofErr w:type="spellStart"/>
            <w:r w:rsidRPr="00F5503A">
              <w:rPr>
                <w:rFonts w:asciiTheme="minorBidi" w:hAnsiTheme="minorBidi" w:cstheme="minorBidi"/>
              </w:rPr>
              <w:t>SmartPLS</w:t>
            </w:r>
            <w:proofErr w:type="spellEnd"/>
            <w:r w:rsidRPr="00F5503A">
              <w:rPr>
                <w:rFonts w:asciiTheme="minorBidi" w:hAnsiTheme="minorBidi" w:cstheme="minorBidi"/>
              </w:rPr>
              <w:t xml:space="preserve"> 3.0 software. The Sobel test was used to evaluate the mediating effect of digital innovation on the relationship between digital transformation and organizational performance.</w:t>
            </w:r>
          </w:p>
          <w:p w14:paraId="555F9E88" w14:textId="77777777" w:rsidR="00F5503A" w:rsidRPr="00F5503A" w:rsidRDefault="00F5503A" w:rsidP="00F5503A">
            <w:pPr>
              <w:spacing w:before="100" w:beforeAutospacing="1" w:after="100" w:afterAutospacing="1"/>
              <w:jc w:val="both"/>
              <w:rPr>
                <w:rFonts w:asciiTheme="minorBidi" w:hAnsiTheme="minorBidi" w:cstheme="minorBidi"/>
              </w:rPr>
            </w:pPr>
            <w:r w:rsidRPr="00D02791">
              <w:rPr>
                <w:rFonts w:asciiTheme="minorBidi" w:hAnsiTheme="minorBidi" w:cstheme="minorBidi"/>
                <w:b/>
                <w:bCs/>
              </w:rPr>
              <w:t>Results:</w:t>
            </w:r>
            <w:r w:rsidRPr="00F5503A">
              <w:rPr>
                <w:rFonts w:asciiTheme="minorBidi" w:hAnsiTheme="minorBidi" w:cstheme="minorBidi"/>
              </w:rPr>
              <w:t xml:space="preserve"> The findings indicated that digital leadership, digital transformation, and digital innovation had a partial positive effect on organizational performance. Digital transformation showed a significant positive effect on digital innovation, while organizational digital culture did not have a significant effect on either organizational performance or digital innovation. Additionally, digital leadership did not significantly impact digital innovation. The Sobel test showed that digital innovation mediated the effect of digital transformation on organizational performance, but did not mediate the effects of digital leadership or organizational digital culture on organizational performance.</w:t>
            </w:r>
          </w:p>
          <w:p w14:paraId="5051B387" w14:textId="77777777" w:rsidR="00F5503A" w:rsidRPr="00F5503A" w:rsidRDefault="00F5503A" w:rsidP="00F5503A">
            <w:pPr>
              <w:spacing w:before="100" w:beforeAutospacing="1" w:after="100" w:afterAutospacing="1"/>
              <w:jc w:val="both"/>
              <w:rPr>
                <w:rFonts w:asciiTheme="minorBidi" w:hAnsiTheme="minorBidi" w:cstheme="minorBidi"/>
              </w:rPr>
            </w:pPr>
            <w:r w:rsidRPr="00F5503A">
              <w:rPr>
                <w:rFonts w:asciiTheme="minorBidi" w:hAnsiTheme="minorBidi" w:cstheme="minorBidi"/>
                <w:b/>
                <w:bCs/>
              </w:rPr>
              <w:t>Conclusion:</w:t>
            </w:r>
            <w:r w:rsidRPr="00F5503A">
              <w:rPr>
                <w:rFonts w:asciiTheme="minorBidi" w:hAnsiTheme="minorBidi" w:cstheme="minorBidi"/>
              </w:rPr>
              <w:t xml:space="preserve"> This study contributes to the Resource-Based View (RBV) theory by highlighting the importance of digital leadership, digital transformation, and digital innovation in improving organizational performance. The results provide valuable insights for researchers and practitioners in leveraging digital leadership, digital transformation, and digital innovation to enhance performance, particularly in the healthcare sector. Future </w:t>
            </w:r>
            <w:r w:rsidRPr="00F5503A">
              <w:rPr>
                <w:rFonts w:asciiTheme="minorBidi" w:hAnsiTheme="minorBidi" w:cstheme="minorBidi"/>
              </w:rPr>
              <w:lastRenderedPageBreak/>
              <w:t>research should consider expanding the population to include various types of TNI AD hospitals for broader generalizability.</w:t>
            </w:r>
          </w:p>
          <w:p w14:paraId="69612000" w14:textId="77777777" w:rsidR="00505F06" w:rsidRPr="00BA1B01" w:rsidRDefault="00505F06" w:rsidP="00441B6F">
            <w:pPr>
              <w:pStyle w:val="Body"/>
              <w:spacing w:after="0"/>
              <w:rPr>
                <w:rFonts w:ascii="Arial" w:eastAsia="Calibri" w:hAnsi="Arial" w:cs="Arial"/>
                <w:szCs w:val="22"/>
              </w:rPr>
            </w:pPr>
          </w:p>
        </w:tc>
      </w:tr>
    </w:tbl>
    <w:p w14:paraId="2D680B4F" w14:textId="77777777" w:rsidR="00636EB2" w:rsidRDefault="00636EB2" w:rsidP="00441B6F">
      <w:pPr>
        <w:pStyle w:val="Body"/>
        <w:spacing w:after="0"/>
        <w:rPr>
          <w:rFonts w:ascii="Arial" w:hAnsi="Arial" w:cs="Arial"/>
          <w:i/>
        </w:rPr>
      </w:pPr>
    </w:p>
    <w:p w14:paraId="0B86922B" w14:textId="77777777" w:rsidR="00A24E7E" w:rsidRPr="00F5503A" w:rsidRDefault="00A24E7E" w:rsidP="00F5503A">
      <w:pPr>
        <w:spacing w:line="207" w:lineRule="exact"/>
        <w:ind w:left="170"/>
        <w:rPr>
          <w:rFonts w:asciiTheme="minorBidi" w:hAnsiTheme="minorBidi" w:cstheme="minorBidi"/>
          <w:i/>
          <w:iCs/>
        </w:rPr>
      </w:pPr>
      <w:r>
        <w:rPr>
          <w:rFonts w:ascii="Arial" w:hAnsi="Arial" w:cs="Arial"/>
          <w:i/>
        </w:rPr>
        <w:t xml:space="preserve">Keywords: </w:t>
      </w:r>
      <w:r w:rsidR="00F5503A" w:rsidRPr="00F5503A">
        <w:rPr>
          <w:rFonts w:asciiTheme="minorBidi" w:hAnsiTheme="minorBidi" w:cstheme="minorBidi"/>
          <w:i/>
          <w:iCs/>
        </w:rPr>
        <w:t>organizational digital culture, digital leadership, digital transformation, digital innovation, organizational performance.</w:t>
      </w:r>
    </w:p>
    <w:p w14:paraId="44A24580" w14:textId="77777777" w:rsidR="0024282C" w:rsidRDefault="0024282C" w:rsidP="00441B6F">
      <w:pPr>
        <w:pStyle w:val="Body"/>
        <w:spacing w:after="0"/>
        <w:rPr>
          <w:rFonts w:ascii="Arial" w:hAnsi="Arial" w:cs="Arial"/>
          <w:i/>
          <w:sz w:val="18"/>
        </w:rPr>
      </w:pPr>
    </w:p>
    <w:p w14:paraId="20511D16" w14:textId="77777777" w:rsidR="00505F06" w:rsidRPr="00A24E7E" w:rsidRDefault="00505F06" w:rsidP="00441B6F">
      <w:pPr>
        <w:pStyle w:val="Body"/>
        <w:spacing w:after="0"/>
        <w:rPr>
          <w:rFonts w:ascii="Arial" w:hAnsi="Arial" w:cs="Arial"/>
          <w:i/>
        </w:rPr>
      </w:pPr>
    </w:p>
    <w:p w14:paraId="62D5A9CF" w14:textId="77777777" w:rsidR="00790ADA" w:rsidRPr="005955A7" w:rsidRDefault="00B01FCD" w:rsidP="005955A7">
      <w:pPr>
        <w:pStyle w:val="AbstHead"/>
        <w:numPr>
          <w:ilvl w:val="0"/>
          <w:numId w:val="34"/>
        </w:numPr>
        <w:spacing w:after="0"/>
        <w:jc w:val="both"/>
        <w:rPr>
          <w:rFonts w:ascii="Arial" w:hAnsi="Arial" w:cs="Arial"/>
        </w:rPr>
      </w:pPr>
      <w:commentRangeStart w:id="0"/>
      <w:r w:rsidRPr="00FB3A86">
        <w:rPr>
          <w:rFonts w:ascii="Arial" w:hAnsi="Arial" w:cs="Arial"/>
        </w:rPr>
        <w:t>INTRODUCTION</w:t>
      </w:r>
      <w:r w:rsidR="007F7B32">
        <w:rPr>
          <w:rFonts w:ascii="Arial" w:hAnsi="Arial" w:cs="Arial"/>
        </w:rPr>
        <w:t xml:space="preserve"> </w:t>
      </w:r>
      <w:commentRangeEnd w:id="0"/>
      <w:r w:rsidR="00C46841">
        <w:rPr>
          <w:rStyle w:val="ReferensiKomentar"/>
          <w:rFonts w:ascii="Times New Roman" w:hAnsi="Times New Roman"/>
          <w:b w:val="0"/>
          <w:caps w:val="0"/>
          <w:lang w:val="nb-NO" w:eastAsia="nb-NO"/>
        </w:rPr>
        <w:commentReference w:id="0"/>
      </w:r>
    </w:p>
    <w:p w14:paraId="39E05BB7"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Hospitals in Indonesia are generally classified into two types: Government Hospitals and Private Hospitals. One example of a Government Hospital with unique characteristics is the TNI Hospital, which has its distinct features due to the influence of military elements in its management. Among the various TNI Hospitals in Indonesia, the Indonesian Army Hospital (RS TNI AD) is the most numerous and widely spread across various regions in Indonesia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{"citationItems":[{"id":"ITEM-1","itemData":{"DOI":"10.11591/ijphs.v8i1.17066","ISSN":"26204126","abstract":"Hospital service quality was a degree of discrepancy between patients’ perceptions and their expectations about hospitals services. Service quality which was provided by medical staff emphasizes the actual hospital service process. In the hospital, patients’ satisfaction could be widely used to determine hospital service quality. The purpose of this study was to analyze the influence of medical staff services quality on patients satisfaction based on SERVQUAL dimensions. This study used an analytic observational design with Cross-sectional approach. There were 314 respondents taken from inpatients hospital admission using simple random sampling. Based on regression analysis results, five dimensions of health services quality affect patients’ level of satisfaction and obtained the equation of Y=0.026+0.226X1+0.332X2+0.1X3+0.075X4+0.235X5, this explained that patients’ satisfaction was affected by all dimensions of health service quality (RATER) simultaneously. However, different values will be obtained if all dimensions were measured separately, range from 10% to 33.2%. It could be concluded that patients’ satisfaction were influenced by the quality of medical staff services through its five components: reliability, assurance, tangible, empathy and responsiveness.","author":[{"dropping-particle":"","family":"Setyawan","given":"Febri Endra Budi","non-dropping-particle":"","parse-names":false,"suffix":""},{"dropping-particle":"","family":"Supriyanto","given":"Stefanus","non-dropping-particle":"","parse-names":false,"suffix":""},{"dropping-particle":"","family":"Tunjungsari","given":"Feny","non-dropping-particle":"","parse-names":false,"suffix":""},{"dropping-particle":"","family":"Hanifaty","given":"Wa Ode Nurlaily","non-dropping-particle":"","parse-names":false,"suffix":""},{"dropping-particle":"","family":"Lestari","given":"Retno","non-dropping-particle":"","parse-names":false,"suffix":""}],"container-title":"International Journal of Public Health Science","id":"ITEM-1","issue":"1","issued":{"date-parts":[["2019"]]},"page":"51-57","title":"Medical staff services quality to patients satisfaction based on SERVQUAL dimensions","type":"article-journal","volume":"8"},"uris":["http://www.mendeley.com/documents/?uuid=0fdbed0a-93ec-4987-bb65-b0885ba81114"]}],"mendeley":{"formattedCitation":"(Setyawan et al., 2019)","plainTextFormattedCitation":"(Setyawan et al., 2019)","previouslyFormattedCitation":"(Setyawan et al., 2019)"},"properties":{"noteIndex":0},"schema":"https://github.com/citation-style-language/schema/raw/master/csl-citation.json"}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(Setyawan et al., 2019)</w:t>
      </w:r>
      <w:r w:rsidRPr="00F5503A">
        <w:rPr>
          <w:rStyle w:val="ReferensiCatatanKaki"/>
          <w:rFonts w:asciiTheme="minorBidi" w:hAnsiTheme="minorBidi" w:cstheme="minorBidi"/>
        </w:rPr>
        <w:fldChar w:fldCharType="end"/>
      </w:r>
      <w:r w:rsidRPr="00F5503A">
        <w:rPr>
          <w:rFonts w:asciiTheme="minorBidi" w:hAnsiTheme="minorBidi" w:cstheme="minorBidi"/>
        </w:rPr>
        <w:t>. The primary function of RS TNI AD is not only to provide healthcare services for soldiers and their families but also to support national defense more broadly, making the institutional performance of this hospital critical to assess.</w:t>
      </w:r>
    </w:p>
    <w:p w14:paraId="6F2B5C6F"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In recent years, RS TNI AD has seen a significant increase in patient numbers, reflecting the rising demand and trust from the public for the healthcare services provided. This condition indicates the institution's success in improving the quality of medical services and expanding access to healthcare for the general public, especially in remote areas that require adequate healthcare facilities.</w:t>
      </w:r>
    </w:p>
    <w:p w14:paraId="6D86102C"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On the other hand, the financial performance of RS TNI AD has shown fluctuating trends in recent years. Based on the available data, the revenue of RS TNI AD has exhibited an unstable pattern, with increases and decreases in income during several periods of the past fiscal years. This situation indicates internal and external challenges in maintaining financial stability, such as operational management challenges, cost efficiency, and intense competition with other healthcare facilities, both public and private.</w:t>
      </w:r>
    </w:p>
    <w:p w14:paraId="4B275FF2"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Furthermore, RS TNI AD faces various complex challenges in maintaining its performance sustainability, including operational efficiency, the utilization of modern healthcare technology, improving human resources (HR) quality, and adapting to dynamic regulations in the healthcare sector. One of the main challenges is the need to implement technology-based strategies, such as hospital management information systems, which have the potential to increase service efficiency and support data-driven decision-making. However, the implementation of such technologies often faces obstacles, particularly related to budget constraints and the lack of adequate HR competencies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{"citationItems":[{"id":"ITEM-1","itemData":{"DOI":"10.62861/JIMAT","ISSN":"2986-2124","abstract":"Innovation is crucial to technology companies' success in an ever-changing environment. Organizational culture has been identified as a factor capable of influencing a company's innovation level. This qualitative research explores this further by examining how organizational culture affects innovation in technology companies. Our literature review covers the concepts of corporate culture innovation and relevant previous research. We used a qualitative approach involving in-depth interviews with leaders and members of innovation teams at several leading technology companies. This research reveals a complex relationship between elements of organizational culture, such as norms, values, organizational structure, and innovation. This research provides a deeper understanding of the cultural factors that can motivate or hinder the innovation process in technology companies. The practical implications of this research include suggestions for companies to design an organizational culture that supports sustainable innovation. The results of this research provide important insights for technology companies seeking to increase their level of innovation in an ever-evolving world. By understanding the impact of organizational culture on innovation, companies can design more effective strategies to remain competitive in an era of ever-changing technology.","author":[{"dropping-particle":"","family":"Putri","given":"Naulya Dwi","non-dropping-particle":"","parse-names":false,"suffix":""},{"dropping-particle":"","family":"Haslindah","given":"Haslindah","non-dropping-particle":"","parse-names":false,"suffix":""},{"dropping-particle":"","family":"Marwati","given":"Putri Kharisma Shafah","non-dropping-particle":"","parse-names":false,"suffix":""},{"dropping-particle":"","family":"Hermawansyah","given":"Wira","non-dropping-particle":"","parse-names":false,"suffix":""},{"dropping-particle":"","family":"Bustan","given":"Bustan","non-dropping-particle":"","parse-names":false,"suffix":""},{"dropping-particle":"","family":"Ilahi","given":"Andi Alfianto Anugrah","non-dropping-particle":"","parse-names":false,"suffix":""}],"container-title":"Jurnal Ilmiah Multidisiplin Amsir","id":"ITEM-1","issue":"1","issued":{"date-parts":[["2023","12","31"]]},"page":"137-144","title":"Dampak Budaya Organisasi terhadap Inovasi dalam Perusahaan Teknologi: Sebuah Penelitian Kualitatif","type":"article-journal","volume":"2"},"uris":["http://www.mendeley.com/documents/?uuid=126c162e-26f6-3eb6-93b5-2aea7315debb"]}],"mendeley":{"formattedCitation":"(N. D. Putri et al., 2023)","plainTextFormattedCitation":"(N. D. Putri et al., 2023)","previouslyFormattedCitation":"(N. D. Putri et al., 2023)"},"properties":{"noteIndex":0},"schema":"https://github.com/citation-style-language/schema/raw/master/csl-citation.json"}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(N. D. Putri et al., 2023)</w:t>
      </w:r>
      <w:r w:rsidRPr="00F5503A">
        <w:rPr>
          <w:rStyle w:val="ReferensiCatatanKaki"/>
          <w:rFonts w:asciiTheme="minorBidi" w:hAnsiTheme="minorBidi" w:cstheme="minorBidi"/>
        </w:rPr>
        <w:fldChar w:fldCharType="end"/>
      </w:r>
      <w:r w:rsidRPr="00F5503A">
        <w:rPr>
          <w:rFonts w:asciiTheme="minorBidi" w:hAnsiTheme="minorBidi" w:cstheme="minorBidi"/>
        </w:rPr>
        <w:t>.</w:t>
      </w:r>
    </w:p>
    <w:p w14:paraId="40989969"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Given these conditions, RS TNI AD needs to adopt a comprehensive strategic approach to manage existing challenges and barriers, particularly in the context of increasingly fierce competition in the healthcare sector. Several previous studies have shown that factors such as organizational digital culture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{"citationItems":[{"id":"ITEM-1","itemData":{"DOI":"10.1016/J.IIMB.2024.07.001","ISSN":"0970-3896","abstract":"The study explores the impact of different dimensions of organisational culture on job performance and satisfaction level of employees via mediating effect of psychological capital. The cause-and-effect relationship of employees’ job performance with job satisfaction and satisfaction with life is determined. The structural equation modelling method is used for determining the relationship among factors. There is a significant and positive impact of organisational culture on employees’ job performance that indeed affects the job and life satisfaction level of people in the organisations. Psychological capital plays a significant partial mediating role between organisational culture and employees’ job performance.","author":[{"dropping-particle":"","family":"Aggarwal","given":"Saumya","non-dropping-particle":"","parse-names":false,"suffix":""}],"container-title":"IIMB Management Review","id":"ITEM-1","issue":"3","issued":{"date-parts":[["2024","9","1"]]},"page":"230-238","publisher":"Elsevier","title":"Impact of Dimensions of Organisational Culture on Employee Satisfaction and Performance Level in Select Organisations","type":"article-journal","volume":"36"},"uris":["http://www.mendeley.com/documents/?uuid=789cddf2-60c9-36fd-9fbe-766e10601834"]},{"id":"ITEM-2","itemData":{"DOI":"10.1108/EJIM-03-2024-0273/FULL/XML","ISSN":"14601060","abstract":"Purpose: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Management","id":"ITEM-2","issue":"ahead-of-print","issued":{"date-parts":[["2024"]]},"publisher":"Emerald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Vietnam","type":"article-journal","volume":"ahead-of-print"},"uris":["http://www.mendeley.com/documents/?uuid=99dc56c6-f9b2-34f9-b969-017cfab0540c"]},{"id":"ITEM-3","itemData":{"author":[{"dropping-particle":"","family":"Masunka","given":"Wilson Sailan","non-dropping-particle":"","parse-names":false,"suffix":""},{"dropping-particle":"","family":"Kinyua","given":"Godfrey","non-dropping-particle":"","parse-names":false,"suffix":""},{"dropping-particle":"","family":"Muchemi","given":"Anne","non-dropping-particle":"","parse-names":false,"suffix":""}],"id":"ITEM-3","issue":"3","issued":{"date-parts":[["2022"]]},"page":"31-43","title":"Organizational Culture as an Antecedent of Organizational Performance : Review of Literature","type":"article-journal","volume":"10"},"uris":["http://www.mendeley.com/documents/?uuid=b6b745ba-ac69-42c0-b2a8-b643fbd7a9d7"]}],"mendeley":{"formattedCitation":"(Aggarwal, 2024; Masunka et al., 2022; Vo et al., 2024)","plainTextFormattedCitation":"(Aggarwal, 2024; Masunka et al., 2022; Vo et al., 2024)","previouslyFormattedCitation":"(Aggarwal, 2024; Masunka et al., 2022; Vo et al., 2024)"},"properties":{"noteIndex":0},"schema":"https://github.com/citation-style-language/schema/raw/master/csl-citation.json"}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(Aggarwal, 2024; Masunka et al., 2022; Vo et al., 2024)</w:t>
      </w:r>
      <w:r w:rsidRPr="00F5503A">
        <w:rPr>
          <w:rStyle w:val="ReferensiCatatanKaki"/>
          <w:rFonts w:asciiTheme="minorBidi" w:hAnsiTheme="minorBidi" w:cstheme="minorBidi"/>
        </w:rPr>
        <w:fldChar w:fldCharType="end"/>
      </w:r>
      <w:r w:rsidRPr="00F5503A">
        <w:rPr>
          <w:rFonts w:asciiTheme="minorBidi" w:hAnsiTheme="minorBidi" w:cstheme="minorBidi"/>
        </w:rPr>
        <w:t xml:space="preserve"> digital leadership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2027","id":"ITEM-2","issue":"3","issued":{"date-parts":[["2023","1","20"]]},"page":"2027","publisher":"Multidisciplinary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Capabilities","type":"article-journal","volume":"15"},"uris":["http://www.mendeley.com/documents/?uuid=4c8f3631-bd47-3f78-9b2f-783fcca20d87"]},{"id":"ITEM-3","itemData":{"DOI":"10.1108/JHOM-04-2024-0130/FULL/XML","ISSN":"14777266","abstract":"Purpose: The adoption of digital technology has not been able to overcome the problem of patient healthcare service quality in Indonesian hospitals, especially in lower middle-class hospitals that are widely distributed in the regions, because its utilization has not been well coordinated. This research explores the influence of Digital Adoption Capability (DAC) on Hospital Performance (HP) for these service problems. Design/methodology/approach: This research used a quantitative methodology design approach. Survey data were collected from 285 leaders of class C and D hospitals throughout Indonesia, who were selected at simple random from March to August 2023. Data analysis was carried out using the structural equation modeling method with the help of LISREL version 8.80 software. Findings: The research found a positive and significant influence of DAC on HP. Digital Leadership (DL) plays an important role in performance, both directly and indirectly. ICT Literacy (ICT) and Patient-Centric (PC) do not have a direct influence on HP but provide significant results through DAC. This research also found Environmental Dynamism (ED) factors that significantly drive the need to improve performance through digital adoption. Practical implications: Providing insight into increasing the role of digital technology to connect healthcare workers and patients to produce safe and quality healthcare services in an ever-changing environmental condition. Originality/value: This model is very important for the management of small hospital organizations in the context of adopting digital technology to be able to provide better services to patients and improve hospital performance.","author":[{"dropping-particle":"","family":"Binsar","given":"Faisal","non-dropping-particle":"","parse-names":false,"suffix":""},{"dropping-particle":"","family":"Mursitama","given":"Tirta Nugraha","non-dropping-particle":"","parse-names":false,"suffix":""},{"dropping-particle":"","family":"Hamsal","given":"Mohammad","non-dropping-particle":"","parse-names":false,"suffix":""},{"dropping-particle":"","family":"Rahim","given":"Rano Kartono","non-dropping-particle":"","parse-names":false,"suffix":""}],"container-title":"Journal of Health Organization and Management","id":"ITEM-3","issue":"1","issued":{"date-parts":[["2024","1","2"]]},"page":"1-21","publisher":"Emerald Publishing","title":"The Role of Digital Adoption Capability on Hospital Performance in Indonesia Moderated by Environmental Dynamism","type":"article-journal","volume":"39"},"uris":["http://www.mendeley.com/documents/?uuid=f44ef3c1-6684-3bd2-9c39-8a819f34cdb7"]}],"mendeley":{"formattedCitation":"(Binsar et al., 2024; Mollah et al., 2024; Shin et al., 2023)","plainTextFormattedCitation":"(Binsar et al., 2024; Mollah et al., 2024; Shin et al., 2023)","previouslyFormattedCitation":"(Binsar et al., 2024; Mollah et al., 2024; Shin et al., 2023)"},"properties":{"noteIndex":0},"schema":"https://github.com/citation-style-language/schema/raw/master/csl-citation.json"}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(Binsar et al., 2024; Mollah et al., 2024; Shin et al., 2023)</w:t>
      </w:r>
      <w:r w:rsidRPr="00F5503A">
        <w:rPr>
          <w:rStyle w:val="ReferensiCatatanKaki"/>
          <w:rFonts w:asciiTheme="minorBidi" w:hAnsiTheme="minorBidi" w:cstheme="minorBidi"/>
        </w:rPr>
        <w:fldChar w:fldCharType="end"/>
      </w:r>
      <w:r w:rsidRPr="00F5503A">
        <w:rPr>
          <w:rFonts w:asciiTheme="minorBidi" w:hAnsiTheme="minorBidi" w:cstheme="minorBidi"/>
        </w:rPr>
        <w:t xml:space="preserve"> and digital transformation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Innovation","type":"article-journal","volume":"20"},"uris":["http://www.mendeley.com/documents/?uuid=75ed0b6e-e6a7-39cc-b73e-a69824b7b942"]},{"id":"ITEM-2","itemData":{"DOI":"10.21511/PPM.21(4).2023.07","ISSN":"18105467","abstract":"This study examines the impact of digital capabilities and digital orientation on the digital transformation and digital innovation of small and medium enterprises (SMEs) during the COVID-19 pandemic. In addition, this study assesses how the role of digital transformation and digital innovation mediates the relationship between digital capabilities, digital orientation, and SME performance during the COVID-19 pandemic. Using a sample of 247 SMEs managers, data were analyzed using the structural equation modeling with a partial least square approach. The findings demonstrate the significant and positive influence of digital capability and orientation on SMEs' digital transformation and innovation during the pandemic. Additionally, the study confirms that digital transformation and innovation positively affect SMEs' performance during the pandemic. Furthermore, the study reveals that digital transformation and innovation mediate the relationship between digital orientation and capability on SMEs' performance during the pandemic. However, digital innovation was not found to significantly mediate the link between digital capability and SMEs' performance.","author":[{"dropping-particle":"","family":"Surahman","given":"","non-dropping-particle":"","parse-names":false,"suffix":""},{"dropping-particle":"","family":"Shee","given":"Himanshu","non-dropping-particle":"","parse-names":false,"suffix":""},{"dropping-particle":"","family":"Fitrian","given":"Zhikry","non-dropping-particle":"","parse-names":false,"suffix":""},{"dropping-particle":"","family":"Adi","given":"Ari Sasmoko","non-dropping-particle":"","parse-names":false,"suffix":""},{"dropping-particle":"","family":"Yudaruddin","given":"Rizky","non-dropping-particle":"","parse-names":false,"suffix":""}],"container-title":"Problems and Perspectives in Management","id":"ITEM-2","issue":"4","issued":{"date-parts":[["2023"]]},"page":"84-100","publisher":"LLC CPC Business Perspectives","title":"The Effect of Digital Transformation and Innovation on SMEs' Performance in Times of COVID-19","type":"article-journal","volume":"21"},"uris":["http://www.mendeley.com/documents/?uuid=6f632185-edf6-379d-bdb7-e66b4f848113"]}],"mendeley":{"formattedCitation":"(Al-Ayed et al., 2023; Surahman et al., 2023)","plainTextFormattedCitation":"(Al-Ayed et al., 2023; Surahman et al., 2023)","previouslyFormattedCitation":"(Al-Ayed et al., 2023; Surahman et al., 2023)"},"properties":{"noteIndex":0},"schema":"https://github.com/citation-style-language/schema/raw/master/csl-citation.json"}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(Al-Ayed et al., 2023; Surahman et al., 2023)</w:t>
      </w:r>
      <w:r w:rsidRPr="00F5503A">
        <w:rPr>
          <w:rStyle w:val="ReferensiCatatanKaki"/>
          <w:rFonts w:asciiTheme="minorBidi" w:hAnsiTheme="minorBidi" w:cstheme="minorBidi"/>
        </w:rPr>
        <w:fldChar w:fldCharType="end"/>
      </w:r>
      <w:r w:rsidRPr="00F5503A">
        <w:rPr>
          <w:rFonts w:asciiTheme="minorBidi" w:hAnsiTheme="minorBidi" w:cstheme="minorBidi"/>
        </w:rPr>
        <w:t xml:space="preserve">  are significant strategic aspects that support organizational performance.</w:t>
      </w:r>
    </w:p>
    <w:p w14:paraId="39422A76" w14:textId="77777777" w:rsidR="00F5503A" w:rsidRPr="00F5503A" w:rsidRDefault="00F5503A" w:rsidP="00F5503A">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 xml:space="preserve">However, there is a research gap, as most studies on hospital performance, organizational culture, and digital leadership have been conducted in public hospitals or civilian healthcare </w:t>
      </w:r>
      <w:r w:rsidRPr="00F5503A">
        <w:rPr>
          <w:rFonts w:asciiTheme="minorBidi" w:hAnsiTheme="minorBidi" w:cstheme="minorBidi"/>
        </w:rPr>
        <w:lastRenderedPageBreak/>
        <w:t xml:space="preserve">institutions. Additionally, previous research on the influence of organizational digital culture, digital leadership, and digital transformation on organizational performance has shown inconsistencies. To clarify the mechanisms of these relationships, this study proposes digital innovation as a mediating variable, defined as the process of creating new or improved solutions through the use of digital technology to enhance efficiency, productivity, service quality, competitiveness, and customer relationships </w:t>
      </w:r>
      <w:r w:rsidRPr="00F5503A">
        <w:rPr>
          <w:rStyle w:val="ReferensiCatatanKaki"/>
          <w:rFonts w:asciiTheme="minorBidi" w:hAnsiTheme="minorBidi" w:cstheme="minorBidi"/>
        </w:rPr>
        <w:fldChar w:fldCharType="begin" w:fldLock="1"/>
      </w:r>
      <w:r w:rsidRPr="00F5503A">
        <w:rPr>
          <w:rFonts w:asciiTheme="minorBidi" w:hAnsiTheme="minorBidi" w:cstheme="minorBidi"/>
        </w:rPr>
        <w:instrText>ADDIN CSL_CITATION {"citationItems":[{"id":"ITEM-1","itemData":{"DOI":"10.31004/JOE.V5I4.2845","ISBN":"1665916672","ISSN":"2655-1365","abstract":"This study examines the effect of digital transformation and innovation on organizational performance. Digital transformation and innovation are in the spotlight in the era of the Industrial Revolution 4.0 and Society 5.0 which have influenced and changed many things in the field of education. The existence of digital transformation and innovation that is carried out encourages skills and competencies to improve organizational performance which is one of the most important goals for the organization.\r  This study uses a quantitative approach. The collecting data using a survey by distributing questionnaires. The respondents of this study were 83 teachers and employees from the Yayasan Marsudirini Cabang Yogyakarta at the elementary to middle education level. Testing the hypothesis of this study using Partial Least Square-Structural Equation Modeling (PLS-SEM) processed with SmartPLS. The results of the study show that digital transformation has a positive effect on organizational performance. Digital transformation has a positive effect on innovation. Innovation has a positive effect on organizational performance. The findings of this study prove that digital transformation and innovation have a positive influence on organizational performance which can encourage the Yayasan Marsudirini Cabang Yogyakarta schools to continue to strive for competitive advantage in providing educational services.","author":[{"dropping-particle":"","family":"Mayasari","given":"Agatha","non-dropping-particle":"","parse-names":false,"suffix":""}],"container-title":"Journal on Education","id":"ITEM-1","issue":"4","issued":{"date-parts":[["2023","5","9"]]},"page":"16659-16672","publisher":"Universitas Pahlawan Tuanku Tambusai","title":"Peran Transformasi Digital dan Inovasi Terhadap Kinerja Organisasi Pada Sekolah Yayasan Marsudirini Cabang Yogyakarta","type":"article-journal","volume":"5"},"uris":["http://www.mendeley.com/documents/?uuid=2b36a301-09fc-34df-9825-aff7263b9265"]}],"mendeley":{"formattedCitation":"(Mayasari, 2023)","plainTextFormattedCitation":"(Mayasari, 2023)","previouslyFormattedCitation":"(Mayasari, 2023)"},"properties":{"noteIndex":0},"schema":"https://github.com/citation-style-language/schema/raw/master/csl-citation.json"}</w:instrText>
      </w:r>
      <w:r w:rsidRPr="00F5503A">
        <w:rPr>
          <w:rStyle w:val="ReferensiCatatanKaki"/>
          <w:rFonts w:asciiTheme="minorBidi" w:hAnsiTheme="minorBidi" w:cstheme="minorBidi"/>
        </w:rPr>
        <w:fldChar w:fldCharType="separate"/>
      </w:r>
      <w:r w:rsidRPr="00F5503A">
        <w:rPr>
          <w:rFonts w:asciiTheme="minorBidi" w:hAnsiTheme="minorBidi" w:cstheme="minorBidi"/>
          <w:bCs/>
          <w:noProof/>
        </w:rPr>
        <w:t>(Mayasari, 2023)</w:t>
      </w:r>
      <w:r w:rsidRPr="00F5503A">
        <w:rPr>
          <w:rStyle w:val="ReferensiCatatanKaki"/>
          <w:rFonts w:asciiTheme="minorBidi" w:hAnsiTheme="minorBidi" w:cstheme="minorBidi"/>
        </w:rPr>
        <w:fldChar w:fldCharType="end"/>
      </w:r>
      <w:r w:rsidRPr="00F5503A">
        <w:rPr>
          <w:rFonts w:asciiTheme="minorBidi" w:hAnsiTheme="minorBidi" w:cstheme="minorBidi"/>
        </w:rPr>
        <w:t>.</w:t>
      </w:r>
    </w:p>
    <w:p w14:paraId="3A63B820" w14:textId="77777777" w:rsidR="00F5503A" w:rsidRPr="00F5503A" w:rsidRDefault="00F5503A" w:rsidP="00D02791">
      <w:pPr>
        <w:spacing w:before="100" w:beforeAutospacing="1" w:after="100" w:afterAutospacing="1"/>
        <w:ind w:firstLine="289"/>
        <w:jc w:val="both"/>
        <w:rPr>
          <w:rFonts w:asciiTheme="minorBidi" w:hAnsiTheme="minorBidi" w:cstheme="minorBidi"/>
        </w:rPr>
      </w:pPr>
      <w:r w:rsidRPr="00F5503A">
        <w:rPr>
          <w:rFonts w:asciiTheme="minorBidi" w:hAnsiTheme="minorBidi" w:cstheme="minorBidi"/>
        </w:rPr>
        <w:t>Further research is needed to explore the role of digital innovation in elaborating the relationship between organizational digital culture, digital leadership, and digital transformation on the performance of RS TNI AD, thereby providing strategic guidance for hospital managers in improving institutional performance amidst the increasingly complex competition and fluctuating financial conditions.</w:t>
      </w:r>
    </w:p>
    <w:p w14:paraId="1E9B7380" w14:textId="77777777" w:rsidR="00790ADA" w:rsidRPr="00FB3A86" w:rsidRDefault="00790ADA" w:rsidP="00441B6F">
      <w:pPr>
        <w:pStyle w:val="Body"/>
        <w:spacing w:after="0"/>
        <w:rPr>
          <w:rFonts w:ascii="Arial" w:hAnsi="Arial" w:cs="Arial"/>
        </w:rPr>
      </w:pPr>
    </w:p>
    <w:p w14:paraId="4CAAC11A" w14:textId="77777777" w:rsidR="00790ADA" w:rsidRPr="00FB3A86" w:rsidRDefault="00902823" w:rsidP="00CF4E96">
      <w:pPr>
        <w:pStyle w:val="AbstHead"/>
        <w:numPr>
          <w:ilvl w:val="0"/>
          <w:numId w:val="34"/>
        </w:numPr>
        <w:spacing w:after="0"/>
        <w:jc w:val="both"/>
        <w:rPr>
          <w:rFonts w:ascii="Arial" w:hAnsi="Arial" w:cs="Arial"/>
        </w:rPr>
      </w:pPr>
      <w:r>
        <w:rPr>
          <w:rFonts w:ascii="Arial" w:hAnsi="Arial" w:cs="Arial"/>
        </w:rPr>
        <w:t xml:space="preserve">material </w:t>
      </w:r>
    </w:p>
    <w:p w14:paraId="4DBEE6D9" w14:textId="77777777" w:rsidR="00CF4E96" w:rsidRPr="00CF4E96" w:rsidRDefault="00CF4E96" w:rsidP="00CF4E96">
      <w:pPr>
        <w:pStyle w:val="DaftarParagraf"/>
        <w:numPr>
          <w:ilvl w:val="1"/>
          <w:numId w:val="34"/>
        </w:numPr>
        <w:spacing w:before="100" w:beforeAutospacing="1" w:after="100" w:afterAutospacing="1"/>
        <w:rPr>
          <w:rFonts w:asciiTheme="minorBidi" w:hAnsiTheme="minorBidi" w:cstheme="minorBidi"/>
          <w:b/>
          <w:bCs/>
          <w:sz w:val="22"/>
          <w:szCs w:val="22"/>
        </w:rPr>
      </w:pPr>
      <w:proofErr w:type="spellStart"/>
      <w:r w:rsidRPr="00CF4E96">
        <w:rPr>
          <w:rFonts w:asciiTheme="minorBidi" w:hAnsiTheme="minorBidi" w:cstheme="minorBidi"/>
          <w:b/>
          <w:bCs/>
          <w:sz w:val="22"/>
          <w:szCs w:val="22"/>
        </w:rPr>
        <w:t>Theoritical</w:t>
      </w:r>
      <w:proofErr w:type="spellEnd"/>
      <w:r w:rsidRPr="00CF4E96">
        <w:rPr>
          <w:rFonts w:asciiTheme="minorBidi" w:hAnsiTheme="minorBidi" w:cstheme="minorBidi"/>
          <w:b/>
          <w:bCs/>
          <w:sz w:val="22"/>
          <w:szCs w:val="22"/>
        </w:rPr>
        <w:t xml:space="preserve"> Framework</w:t>
      </w:r>
    </w:p>
    <w:p w14:paraId="2FAAFBF5" w14:textId="77777777" w:rsidR="00CF4E96" w:rsidRPr="00CF4E96" w:rsidRDefault="00CF4E96" w:rsidP="00CF4E96">
      <w:pPr>
        <w:spacing w:before="100" w:beforeAutospacing="1" w:after="100" w:afterAutospacing="1"/>
        <w:jc w:val="both"/>
        <w:rPr>
          <w:rFonts w:asciiTheme="minorBidi" w:hAnsiTheme="minorBidi" w:cstheme="minorBidi"/>
          <w:u w:val="single"/>
        </w:rPr>
      </w:pPr>
      <w:proofErr w:type="gramStart"/>
      <w:r w:rsidRPr="00CF4E96">
        <w:rPr>
          <w:rFonts w:asciiTheme="minorBidi" w:hAnsiTheme="minorBidi" w:cstheme="minorBidi"/>
          <w:b/>
          <w:bCs/>
          <w:u w:val="single"/>
        </w:rPr>
        <w:t>2.1.1  Resource</w:t>
      </w:r>
      <w:proofErr w:type="gramEnd"/>
      <w:r w:rsidRPr="00CF4E96">
        <w:rPr>
          <w:rFonts w:asciiTheme="minorBidi" w:hAnsiTheme="minorBidi" w:cstheme="minorBidi"/>
          <w:b/>
          <w:bCs/>
          <w:u w:val="single"/>
        </w:rPr>
        <w:t>-Based View (RBV)</w:t>
      </w:r>
    </w:p>
    <w:p w14:paraId="4D90B9C6" w14:textId="77777777"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This study uses the Resource-Based View (RBV) as the foundation for understanding the factors influencing Organizational Performance. This theory explains that the value and advantages of a company are created from the resources it possesses. </w:t>
      </w:r>
      <w:r w:rsidRPr="00CF4E96">
        <w:rPr>
          <w:rStyle w:val="ReferensiCatatanKaki"/>
          <w:rFonts w:asciiTheme="minorBidi" w:hAnsiTheme="minorBidi" w:cstheme="minorBidi"/>
        </w:rPr>
        <w:fldChar w:fldCharType="begin" w:fldLock="1"/>
      </w:r>
      <w:r w:rsidRPr="00CF4E96">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Pr="00CF4E96">
        <w:rPr>
          <w:rStyle w:val="ReferensiCatatanKaki"/>
          <w:rFonts w:asciiTheme="minorBidi" w:hAnsiTheme="minorBidi" w:cstheme="minorBidi"/>
        </w:rPr>
        <w:fldChar w:fldCharType="separate"/>
      </w:r>
      <w:r w:rsidRPr="00CF4E96">
        <w:rPr>
          <w:rFonts w:asciiTheme="minorBidi" w:hAnsiTheme="minorBidi" w:cstheme="minorBidi"/>
          <w:bCs/>
          <w:noProof/>
        </w:rPr>
        <w:t>Barney (1991)</w:t>
      </w:r>
      <w:r w:rsidRPr="00CF4E96">
        <w:rPr>
          <w:rStyle w:val="ReferensiCatatanKaki"/>
          <w:rFonts w:asciiTheme="minorBidi" w:hAnsiTheme="minorBidi" w:cstheme="minorBidi"/>
        </w:rPr>
        <w:fldChar w:fldCharType="end"/>
      </w:r>
      <w:r w:rsidRPr="00CF4E96">
        <w:rPr>
          <w:rFonts w:asciiTheme="minorBidi" w:hAnsiTheme="minorBidi" w:cstheme="minorBidi"/>
        </w:rPr>
        <w:t xml:space="preserve"> stated that assets, capabilities, organizational processes, and knowledge allow companies to formulate strategies to improve efficiency and effectiveness. To gain sustainable competitive advantage, companies must possess resources that are valuable, rare, non-substitutable, and difficult to </w:t>
      </w:r>
      <w:proofErr w:type="gramStart"/>
      <w:r w:rsidRPr="00CF4E96">
        <w:rPr>
          <w:rFonts w:asciiTheme="minorBidi" w:hAnsiTheme="minorBidi" w:cstheme="minorBidi"/>
        </w:rPr>
        <w:t>imitate  (</w:t>
      </w:r>
      <w:proofErr w:type="gramEnd"/>
      <w:r w:rsidRPr="00CF4E96">
        <w:rPr>
          <w:rFonts w:asciiTheme="minorBidi" w:hAnsiTheme="minorBidi" w:cstheme="minorBidi"/>
        </w:rPr>
        <w:t>Papadopulos et al., 2020). RBV helps managers understand competencies as the main assets supporting business performance. The main focus of RBV is on resources that are difficult to buy or transfer, requiring expertise and organizational transformation in processes and culture (</w:t>
      </w:r>
      <w:r w:rsidRPr="00CF4E96">
        <w:rPr>
          <w:rStyle w:val="ReferensiCatatanKaki"/>
          <w:rFonts w:asciiTheme="minorBidi" w:hAnsiTheme="minorBidi" w:cstheme="minorBidi"/>
        </w:rPr>
        <w:fldChar w:fldCharType="begin" w:fldLock="1"/>
      </w:r>
      <w:r w:rsidRPr="00CF4E96">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Pr="00CF4E96">
        <w:rPr>
          <w:rStyle w:val="ReferensiCatatanKaki"/>
          <w:rFonts w:asciiTheme="minorBidi" w:hAnsiTheme="minorBidi" w:cstheme="minorBidi"/>
        </w:rPr>
        <w:fldChar w:fldCharType="separate"/>
      </w:r>
      <w:r w:rsidRPr="00CF4E96">
        <w:rPr>
          <w:rFonts w:asciiTheme="minorBidi" w:hAnsiTheme="minorBidi" w:cstheme="minorBidi"/>
          <w:bCs/>
          <w:noProof/>
        </w:rPr>
        <w:t>Barney 1991)</w:t>
      </w:r>
      <w:r w:rsidRPr="00CF4E96">
        <w:rPr>
          <w:rStyle w:val="ReferensiCatatanKaki"/>
          <w:rFonts w:asciiTheme="minorBidi" w:hAnsiTheme="minorBidi" w:cstheme="minorBidi"/>
        </w:rPr>
        <w:fldChar w:fldCharType="end"/>
      </w:r>
      <w:r w:rsidRPr="00CF4E96">
        <w:rPr>
          <w:rFonts w:asciiTheme="minorBidi" w:hAnsiTheme="minorBidi" w:cstheme="minorBidi"/>
        </w:rPr>
        <w:t>. Thus, RBV serves as a framework to analyze how resources support sustainable organizational performance.</w:t>
      </w:r>
    </w:p>
    <w:p w14:paraId="4433BD9E"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2.1.2 Organizational Performance</w:t>
      </w:r>
    </w:p>
    <w:p w14:paraId="0FFE2454" w14:textId="77777777"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Organizational Performance is considered the core of strategic management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{"citationItems":[{"id":"ITEM-1","itemData":{"ISBN":"0316773123","abstract":"Based on a conference held at the University of Pittsburgh in May 1977, under the auspices of the Business Policy and Planning Division of the Academy of Management. ","author":[{"dropping-particle":"","family":"Schendel","given":"Dan.","non-dropping-particle":"","parse-names":false,"suffix":""},{"dropping-particle":"","family":"Hofer","given":"Charles W..","non-dropping-particle":"","parse-names":false,"suffix":""}],"id":"ITEM-1","issued":{"date-parts":[["1979"]]},"number-of-pages":"538","publisher":"Little, Brown","title":"Strategic management : A New View of Business Policy and Planning","type":"book"},"uris":["http://www.mendeley.com/documents/?uuid=ff1840b2-c288-34f5-b8b2-966c39f76861"]}],"mendeley":{"formattedCitation":"(Schendel &amp; Hofer, 1979)","plainTextFormattedCitation":"(Schendel &amp; Hofer, 1979)","previouslyFormattedCitation":"(Schendel &amp; Hofer, 1979)"},"properties":{"noteIndex":0},"schema":"https://github.com/citation-style-language/schema/raw/master/csl-citation.json"}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(Schendel &amp; Hofer, 1979)</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defined as the achievement of business objectives through the interaction between strategy, resources, and capabilities, measured by comparing the organization with its main competitors and representing the company’s relative strength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{"citationItems":[{"id":"ITEM-1","itemData":{"author":[{"dropping-particle":"","family":"Teguh","given":"M. J","non-dropping-particle":"","parse-names":false,"suffix":""},{"dropping-particle":"","family":"Noermijati","given":"N","non-dropping-particle":"","parse-names":false,"suffix":""},{"dropping-particle":"","family":"Moko","given":"W","non-dropping-particle":"","parse-names":false,"suffix":""},{"dropping-particle":"","family":"Rofiaty","given":"R","non-dropping-particle":"","parse-names":false,"suffix":""}],"container-title":"Jurnal Pengurusan","id":"ITEM-1","issued":{"date-parts":[["2022"]]},"title":"Jurnal Pengurusan (UKM Journal of Management)","type":"article-journal"},"uris":["http://www.mendeley.com/documents/?uuid=05115efa-a140-3e8d-803b-07fbc75c8247"]}],"mendeley":{"formattedCitation":"(Teguh et al., 2022)","manualFormatting":"(Teguh et al., 2022)","plainTextFormattedCitation":"(Teguh et al., 2022)","previouslyFormattedCitation":"(Teguh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(Teguh et al., 2022)</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a commonly used metric in organizational settings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{"citationItems":[{"id":"ITEM-1","itemData":{"DOI":"10.1080/0960085X.2020.1808541","ISSN":"14769344","abstract":"1. In today’s volatile and fast-moving competitive business environment, firms must be able to survive unprecedented threats, increase their market exposure and thrive on emerging opportunities. IT...","author":[{"dropping-particle":"","family":"Mikalef","given":"Patrick","non-dropping-particle":"","parse-names":false,"suffix":""},{"dropping-particle":"","family":"Pateli","given":"Adamantia","non-dropping-particle":"","parse-names":false,"suffix":""},{"dropping-particle":"","family":"Wetering","given":"Rogier","non-dropping-particle":"van de","parse-names":false,"suffix":""}],"container-title":"European Journal of Information Systems","id":"ITEM-1","issue":"5","issued":{"date-parts":[["2021","9","3"]]},"page":"512-540","publisher":"Taylor &amp; Francis","title":"IT Architecture Flexibility and IT Governance Decentralisation as Drivers of IT-enabled Dynamic Capabilities and Competitive Performance: The Moderating Effect of the External Environment","type":"article-journal","volume":"30"},"uris":["http://www.mendeley.com/documents/?uuid=c9f19f97-2157-3b58-bc66-568ca3010ebf"]}],"mendeley":{"formattedCitation":"(Mikalef et al., 2021)","plainTextFormattedCitation":"(Mikalef et al., 2021)","previouslyFormattedCitation":"(Mikalef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(Mikalef et al., 2021)</w:t>
      </w:r>
      <w:r w:rsidRPr="00CF4E96">
        <w:rPr>
          <w:rFonts w:asciiTheme="minorBidi" w:hAnsiTheme="minorBidi" w:cstheme="minorBidi"/>
        </w:rPr>
        <w:fldChar w:fldCharType="end"/>
      </w:r>
      <w:r w:rsidRPr="00CF4E96">
        <w:rPr>
          <w:rFonts w:asciiTheme="minorBidi" w:hAnsiTheme="minorBidi" w:cstheme="minorBidi"/>
        </w:rPr>
        <w:t xml:space="preserve"> with literature providing various metrics and frameworks for assessing company performance. According to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Al-Ayed et al (2023)</w:t>
      </w:r>
      <w:r w:rsidRPr="00CF4E96">
        <w:rPr>
          <w:rFonts w:asciiTheme="minorBidi" w:hAnsiTheme="minorBidi" w:cstheme="minorBidi"/>
        </w:rPr>
        <w:fldChar w:fldCharType="end"/>
      </w:r>
      <w:r w:rsidRPr="00CF4E96">
        <w:rPr>
          <w:rFonts w:asciiTheme="minorBidi" w:hAnsiTheme="minorBidi" w:cstheme="minorBidi"/>
        </w:rPr>
        <w:t xml:space="preserve">, organizational performance is measured from several perspectives, including the financial perspective, internal processes perspective, customer satisfaction perspective, and learning perspective. All of these aspects are identified as reflecting overall organizational performance. Therefore, this study adopts the measurement of organizational performance based on the research conducted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Al-Ayed et al (2023)</w:t>
      </w:r>
      <w:r w:rsidRPr="00CF4E96">
        <w:rPr>
          <w:rFonts w:asciiTheme="minorBidi" w:hAnsiTheme="minorBidi" w:cstheme="minorBidi"/>
        </w:rPr>
        <w:fldChar w:fldCharType="end"/>
      </w:r>
    </w:p>
    <w:p w14:paraId="23C45A66"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2.1.3 Organizational Digital Culture</w:t>
      </w:r>
    </w:p>
    <w:p w14:paraId="3ECCB127" w14:textId="77777777"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Organizational Digital Culture can be conceptualized by adapting the definition from Deshpande and Webster (1989) as a set of shared assumptions and understandings about the functioning of the organization in a digital context. The core of organizational culture </w:t>
      </w:r>
      <w:r w:rsidRPr="00CF4E96">
        <w:rPr>
          <w:rFonts w:asciiTheme="minorBidi" w:hAnsiTheme="minorBidi" w:cstheme="minorBidi"/>
        </w:rPr>
        <w:lastRenderedPageBreak/>
        <w:t xml:space="preserve">consists of a combination of artifacts; observable, tangible attributes that can be seen, heard, or felt when entering a new culture; values or beliefs; norms, standards, and moral principles that can be perceived through interviews and questionnaires; and underlying assumptions – concepts that are unacknowledged and assumed, which can be indirectly gathered through behavioral observations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(Martínez-Caro et al., 2020)</w:t>
      </w:r>
      <w:r w:rsidRPr="00CF4E96">
        <w:rPr>
          <w:rFonts w:asciiTheme="minorBidi" w:hAnsiTheme="minorBidi" w:cstheme="minorBidi"/>
        </w:rPr>
        <w:fldChar w:fldCharType="end"/>
      </w:r>
      <w:r w:rsidRPr="00CF4E96">
        <w:rPr>
          <w:rFonts w:asciiTheme="minorBidi" w:hAnsiTheme="minorBidi" w:cstheme="minorBidi"/>
        </w:rPr>
        <w:t>.</w:t>
      </w:r>
    </w:p>
    <w:p w14:paraId="4DB5048D" w14:textId="77777777" w:rsidR="00CF4E96" w:rsidRPr="00CF4E96" w:rsidRDefault="00CF4E96" w:rsidP="00CF4E96">
      <w:pPr>
        <w:spacing w:before="100" w:beforeAutospacing="1" w:after="100" w:afterAutospacing="1"/>
        <w:jc w:val="both"/>
        <w:rPr>
          <w:rFonts w:asciiTheme="minorBidi" w:hAnsiTheme="minorBidi" w:cstheme="minorBidi"/>
          <w:b/>
          <w:bCs/>
          <w:u w:val="single"/>
        </w:rPr>
      </w:pPr>
      <w:r w:rsidRPr="00CF4E96">
        <w:rPr>
          <w:rFonts w:asciiTheme="minorBidi" w:hAnsiTheme="minorBidi" w:cstheme="minorBidi"/>
          <w:b/>
          <w:bCs/>
          <w:u w:val="single"/>
        </w:rPr>
        <w:t>2.1.4 Digital Leadership</w:t>
      </w:r>
    </w:p>
    <w:p w14:paraId="347C77D4" w14:textId="77777777" w:rsidR="00CF4E96" w:rsidRPr="00CF4E96" w:rsidRDefault="00CF4E96" w:rsidP="00CF4E96">
      <w:pPr>
        <w:spacing w:before="100" w:beforeAutospacing="1" w:after="100" w:afterAutospacing="1"/>
        <w:ind w:firstLine="288"/>
        <w:jc w:val="both"/>
        <w:rPr>
          <w:rFonts w:asciiTheme="minorBidi" w:hAnsiTheme="minorBidi" w:cstheme="minorBidi"/>
          <w:b/>
          <w:bCs/>
        </w:rPr>
      </w:pPr>
      <w:r w:rsidRPr="00CF4E96">
        <w:rPr>
          <w:rFonts w:asciiTheme="minorBidi" w:hAnsiTheme="minorBidi" w:cstheme="minorBidi"/>
        </w:rPr>
        <w:t>Digital Leadership is a modern concept involving the use of digital platforms that dictate and influence employee behavior to achieve organizational strategic goals</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{"citationItems":[{"id":"ITEM-1","itemData":{"URL":"https://www.amazon.com/Digital-Leadership-Changing-Paradigms-Times/dp/154435083X","accessed":{"date-parts":[["2025","5","7"]]},"author":[{"dropping-particle":"","family":"Sheninger","given":"E. C","non-dropping-particle":"","parse-names":false,"suffix":""}],"container-title":"Corwin ICLE. ","id":"ITEM-1","issued":{"date-parts":[["2019"]]},"title":"Digital Leadership: Changing Paradigms for Changing Times","type":"webpage"},"uris":["http://www.mendeley.com/documents/?uuid=db764948-363d-357a-9b8f-940a173ac108"]}],"mendeley":{"formattedCitation":"(Sheninger, 2019)","plainTextFormattedCitation":"(Sheninger, 2019)","previouslyFormattedCitation":"(Sheninger,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(Sheninger, 2019)</w:t>
      </w:r>
      <w:r w:rsidRPr="00CF4E96">
        <w:rPr>
          <w:rFonts w:asciiTheme="minorBidi" w:hAnsiTheme="minorBidi" w:cstheme="minorBidi"/>
        </w:rPr>
        <w:fldChar w:fldCharType="end"/>
      </w:r>
      <w:r w:rsidRPr="00CF4E96">
        <w:rPr>
          <w:rFonts w:asciiTheme="minorBidi" w:hAnsiTheme="minorBidi" w:cstheme="minorBidi"/>
        </w:rPr>
        <w:t xml:space="preserve">. Digital leadership is conceptualized as a combination of transformational leadership and digital skills (Mollah et al., 2024), enabling the organization to face dynamic environmental challenges and capture emerging opportunities through digital evaluation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Ismail","given":"A.","non-dropping-particle":"","parse-names":false,"suffix":""},{"dropping-particle":"","family":"Hidajat","given":"T","non-dropping-particle":"","parse-names":false,"suffix":""},{"dropping-particle":"","family":"Dora","given":"Y. M","non-dropping-particle":"","parse-names":false,"suffix":""},{"dropping-particle":"","family":"Prasatia","given":"F. E","non-dropping-particle":"","parse-names":false,"suffix":""},{"dropping-particle":"","family":"Pranadani","given":"A","non-dropping-particle":"","parse-names":false,"suffix":""}],"id":"ITEM-1","issued":{"date-parts":[["2023"]]},"title":"Leading the Digital Transformation: Evidence from Indonesia","type":"book"},"uris":["http://www.mendeley.com/documents/?uuid=f276d878-e288-35db-82f2-32cfa0612278"]}],"mendeley":{"formattedCitation":"(Ismail et al., 2023)","plainTextFormattedCitation":"(Ismail et al., 2023)","previouslyFormattedCitation":"(Ismail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(Ismail et al., 2023)</w:t>
      </w:r>
      <w:r w:rsidRPr="00CF4E96">
        <w:rPr>
          <w:rFonts w:asciiTheme="minorBidi" w:hAnsiTheme="minorBidi" w:cstheme="minorBidi"/>
        </w:rPr>
        <w:fldChar w:fldCharType="end"/>
      </w:r>
      <w:r w:rsidRPr="00CF4E96">
        <w:rPr>
          <w:rFonts w:asciiTheme="minorBidi" w:hAnsiTheme="minorBidi" w:cstheme="minorBidi"/>
        </w:rPr>
        <w:t xml:space="preserve">. Digital leadership is a blend of leadership skills involving innovative and disruptive leadership through digital attitudes, including digital awareness and experience (Niu et al., 2022). </w:t>
      </w:r>
    </w:p>
    <w:p w14:paraId="260DDB5B" w14:textId="77777777" w:rsidR="00CF4E96" w:rsidRPr="00CF4E96" w:rsidRDefault="00CF4E96" w:rsidP="00CF4E96">
      <w:pPr>
        <w:spacing w:before="100" w:beforeAutospacing="1" w:after="100" w:afterAutospacing="1"/>
        <w:jc w:val="both"/>
        <w:rPr>
          <w:rFonts w:asciiTheme="minorBidi" w:eastAsia="SimSun" w:hAnsiTheme="minorBidi" w:cstheme="minorBidi"/>
          <w:u w:val="single"/>
        </w:rPr>
      </w:pPr>
      <w:r w:rsidRPr="00CF4E96">
        <w:rPr>
          <w:rFonts w:asciiTheme="minorBidi" w:hAnsiTheme="minorBidi" w:cstheme="minorBidi"/>
          <w:b/>
          <w:bCs/>
          <w:u w:val="single"/>
        </w:rPr>
        <w:t>2.1.5 Digital Transformation</w:t>
      </w:r>
    </w:p>
    <w:p w14:paraId="7CA4F5A4" w14:textId="77777777" w:rsidR="00CF4E96" w:rsidRPr="00CF4E96" w:rsidRDefault="00CF4E96" w:rsidP="00CF4E96">
      <w:pPr>
        <w:spacing w:before="100" w:beforeAutospacing="1" w:after="100" w:afterAutospacing="1"/>
        <w:ind w:firstLine="720"/>
        <w:jc w:val="both"/>
        <w:rPr>
          <w:rFonts w:asciiTheme="minorBidi" w:hAnsiTheme="minorBidi" w:cstheme="minorBidi"/>
        </w:rPr>
      </w:pPr>
      <w:bookmarkStart w:id="1" w:name="_Hlk197517774"/>
      <w:r w:rsidRPr="00CF4E96">
        <w:rPr>
          <w:rFonts w:asciiTheme="minorBidi" w:hAnsiTheme="minorBidi" w:cstheme="minorBidi"/>
        </w:rPr>
        <w:t xml:space="preserve">The term digital transformation is widely recognized in today’s society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{"citationItems":[{"id":"ITEM-1","itemData":{"DOI":"10.1007/S11573-019-00956-Z","ISBN":"0123456789","ISSN":"1861-8928","abstract":"Digital transformation (DT) has become a buzzword, triggering different disciplines in research and influencing practice, which leads to independent research streams. Scholars investigate the antecedents, contingencies, and consequences of these disruptive technologies by examining the use of single technologies or of digitization, in general. Approaches are often very specialized and restricted to their domains. Thus, the immense breadth of technologies and their possible applications conditions a fragmentation of research, impeding a holistic view. With this systematic literature review, we aim to fill this gap in providing an overview of the different disciplines of DT research from a holistic business perspective. We identified the major research streams and clustered them with co-citation network analysis in nine main areas. Our research shows the main fields of interest in digital transformation research, overlaps of the research areas and fields that are still underrepresented. Within the business research areas, we identified three dominant areas in literature: finance, marketing, and innovation management. However, research streams also arise in terms of single branches like manufacturing or tourism. This study highlights these diverse research streams with the aim of deepening the understanding of digital transformation in research. Yet, research on DT still lacks in the areas of accounting, human resource management, and sustainability. The findings were distilled into a framework of the nine main areas for assisting the implications on potential research gaps on DT from a business perspective.","author":[{"dropping-particle":"","family":"Hausberg","given":"J. Piet","non-dropping-particle":"","parse-names":false,"suffix":""},{"dropping-particle":"","family":"Liere-Netheler","given":"Kirsten","non-dropping-particle":"","parse-names":false,"suffix":""},{"dropping-particle":"","family":"Packmohr","given":"Sven","non-dropping-particle":"","parse-names":false,"suffix":""},{"dropping-particle":"","family":"Pakura","given":"Stefanie","non-dropping-particle":"","parse-names":false,"suffix":""},{"dropping-particle":"","family":"Vogelsang","given":"Kristin","non-dropping-particle":"","parse-names":false,"suffix":""}],"container-title":"Journal of Business Economics 2019 89:8","id":"ITEM-1","issue":"8","issued":{"date-parts":[["2019","11","8"]]},"page":"931-963","publisher":"Springer","title":"Research Streams on Digital Transformation from A Holistic Business Perspective: a Systematic Literature Review and Citation Network Analysis","type":"article-journal","volume":"89"},"uris":["http://www.mendeley.com/documents/?uuid=09ab6a97-6287-38c4-8eb2-7ffde9fba1fc"]}],"mendeley":{"formattedCitation":"(Hausberg et al., 2019)","plainTextFormattedCitation":"(Hausberg et al., 2019)","previouslyFormattedCitation":"(Hausberg et 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(Hausberg et al., 2019)</w:t>
      </w:r>
      <w:r w:rsidRPr="00CF4E96">
        <w:rPr>
          <w:rFonts w:asciiTheme="minorBidi" w:hAnsiTheme="minorBidi" w:cstheme="minorBidi"/>
        </w:rPr>
        <w:fldChar w:fldCharType="end"/>
      </w:r>
      <w:r w:rsidRPr="00CF4E96">
        <w:rPr>
          <w:rFonts w:asciiTheme="minorBidi" w:hAnsiTheme="minorBidi" w:cstheme="minorBidi"/>
        </w:rPr>
        <w:t xml:space="preserve"> as a transition toward technology-based digital systems. Based on the study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(Maroufkhani et al., 2022)</w:t>
      </w:r>
      <w:r w:rsidRPr="00CF4E96">
        <w:rPr>
          <w:rFonts w:asciiTheme="minorBidi" w:hAnsiTheme="minorBidi" w:cstheme="minorBidi"/>
        </w:rPr>
        <w:fldChar w:fldCharType="end"/>
      </w:r>
      <w:r w:rsidRPr="00CF4E96">
        <w:rPr>
          <w:rFonts w:asciiTheme="minorBidi" w:hAnsiTheme="minorBidi" w:cstheme="minorBidi"/>
        </w:rPr>
        <w:t xml:space="preserve">, digital transformation is defined as new developments in the use of artifacts, systems, and digital symbols within and around organizations. Digital transformation is generally viewed as the extensive use of digital technologies to enhance organizational performance and operational efficiency. Essentially, organizations use digital technology to improve their traditional value creation pathways and maintain competitiveness in the market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{"citationItems":[{"id":"ITEM-1","itemData":{"DOI":"10.1016/J.JSIS.2019.01.003","ISSN":"0963-8687","abstract":"Extant literature has increased our understanding of specific aspects of digital transformation, however we lack a comprehensive portrait of its nature and implications. Through a review of 282 works, we inductively build a framework of digital transformation articulated across eight building blocks. Our framework foregrounds digital transformation as a process where digital technologies create disruptions triggering strategic responses from organizations that seek to alter their value creation paths while managing the structural changes and organizational barriers that affect the positive and negative outcomes of this process. Building on this framework, we elaborate a research agenda that proposes [1] examining the role of dynamic capabilities, and [2] accounting for ethical issues as important avenues for future strategic IS research on digital transformation.","author":[{"dropping-particle":"","family":"Vial","given":"Gregory","non-dropping-particle":"","parse-names":false,"suffix":""}],"container-title":"The Journal of Strategic Information Systems","id":"ITEM-1","issue":"2","issued":{"date-parts":[["2019","6","1"]]},"page":"118-144","publisher":"North-Holland","title":"Understanding Digital Transformation: A Review and a Research Agenda","type":"article-journal","volume":"28"},"uris":["http://www.mendeley.com/documents/?uuid=48a6da5c-15f8-344e-b726-9438401e7ca5"]}],"mendeley":{"formattedCitation":"(Vial, 2019)","plainTextFormattedCitation":"(Vial, 2019)","previouslyFormattedCitation":"(Vial,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(Vial, 2019)</w:t>
      </w:r>
      <w:r w:rsidRPr="00CF4E96">
        <w:rPr>
          <w:rFonts w:asciiTheme="minorBidi" w:hAnsiTheme="minorBidi" w:cstheme="minorBidi"/>
        </w:rPr>
        <w:fldChar w:fldCharType="end"/>
      </w:r>
      <w:r w:rsidRPr="00CF4E96">
        <w:rPr>
          <w:rFonts w:asciiTheme="minorBidi" w:hAnsiTheme="minorBidi" w:cstheme="minorBidi"/>
        </w:rPr>
        <w:t xml:space="preserve">. Successful digital transformation, which leads to enhanced operational performance, requires organizations to innovate with digital technology by applying significant changes in their processes and business models, as well as adopting strategies and policies that facilitate this transformation </w:t>
      </w:r>
      <w:bookmarkEnd w:id="1"/>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et al., 2022)"},"properties":{"noteIndex":0},"schema":"https://github.com/citation-style-language/schema/raw/master/csl-citation.json"}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(Maroufkhani et al., 2022)</w:t>
      </w:r>
      <w:r w:rsidRPr="00CF4E96">
        <w:rPr>
          <w:rFonts w:asciiTheme="minorBidi" w:hAnsiTheme="minorBidi" w:cstheme="minorBidi"/>
        </w:rPr>
        <w:fldChar w:fldCharType="end"/>
      </w:r>
      <w:r w:rsidRPr="00CF4E96">
        <w:rPr>
          <w:rFonts w:asciiTheme="minorBidi" w:hAnsiTheme="minorBidi" w:cstheme="minorBidi"/>
        </w:rPr>
        <w:t>.</w:t>
      </w:r>
    </w:p>
    <w:p w14:paraId="5F708EA2"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2.1.6 Digital Innovation</w:t>
      </w:r>
    </w:p>
    <w:p w14:paraId="7C1CD901" w14:textId="77777777"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Digital innovation is generally defined as the creation of market offerings, processes, or business models that result from the use of digital technology. This definition encompasses various innovation outcomes, such as new products, platforms, services, customer experiences, and other value pathways that are made possible through the use of digital technologies and digital processes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{"citationItems":[{"id":"ITEM-1","itemData":{"DOI":"10.1108/IJIS-08-2018-0083/FULL/XML","ISSN":"17572231","abstract":"Purpose: Despite the growing importance of digital innovation conceptualized as innovative digital solutions that enable digital transformation of businesses across industries, empirical study of factors related to digital innovation is still scant, creating a knowledge gap. To fill this gap, this paper aims to examine the effect of digital orientation and digital capability on digital innovation, and also the mediating effect of digital innovation on the link between organizational performance and digital orientation as well as digital capability. Design/methodology/approach: This study tests a new conceptual framework using a survey data of 105 small to medium-sized IT firms in Malaysia and employing structural equation model (SEM) analysis from partial least square (PLS) approach. Findings: The results show that digital orientation and digital capability have positive effect on digital innovation and also that digital innovation mediates the effect of technology orientation and digital capability on financial and non-financial performance. Practical implications: The findings encourage the firms to take the opportunity of emerging digital technologies and digitalization trend in industries by being committed toward embracing new digital technologies and upgrading their digital capabilities to become innovation leaders and also to boost firms’ performance. Originality/value: This study is one of the first studies that explain how emerging digital technologies can be leveraged to create innovative digital products and services and subsequently boost their business performance. It also fills the literature gaps related to driving factors of digital innovation and mediating role of digital innovation on the link between its driving factors and performance.","author":[{"dropping-particle":"","family":"Khin","given":"Sabai","non-dropping-particle":"","parse-names":false,"suffix":""},{"dropping-particle":"","family":"Ho","given":"Theresa C.F.","non-dropping-particle":"","parse-names":false,"suffix":""}],"container-title":"International Journal of Innovation Science","id":"ITEM-1","issue":"2","issued":{"date-parts":[["2019","5","24"]]},"page":"177-195","publisher":"Emerald Group Holdings Ltd.","title":"Digital Technology Digital Capability and Organizational Performance: A Mediating Role of Digital Innovation","type":"article-journal","volume":"11"},"uris":["http://www.mendeley.com/documents/?uuid=9e7f8e7d-d8f1-3732-91e1-92a80507086a"]}],"mendeley":{"formattedCitation":"(Khin &amp; Ho, 2019)","plainTextFormattedCitation":"(Khin &amp; Ho, 2019)","previouslyFormattedCitation":"(Khin &amp; Ho,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(Khin &amp; Ho, 2019)</w:t>
      </w:r>
      <w:r w:rsidRPr="00CF4E96">
        <w:rPr>
          <w:rFonts w:asciiTheme="minorBidi" w:hAnsiTheme="minorBidi" w:cstheme="minorBidi"/>
        </w:rPr>
        <w:fldChar w:fldCharType="end"/>
      </w:r>
      <w:r w:rsidRPr="00CF4E96">
        <w:rPr>
          <w:rFonts w:asciiTheme="minorBidi" w:hAnsiTheme="minorBidi" w:cstheme="minorBidi"/>
        </w:rPr>
        <w:t xml:space="preserve">. In this study, digital innovation is contextualized into innovative digital solutions that transform products, services, and businesses of other organizations. Therefore, digital innovation is defined as the development of new products, services, or solutions using digital technology. The digital technologies used in innovation have been identified by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{"citationItems":[{"id":"ITEM-1","itemData":{"DOI":"10.1111/RADM.12313","ISSN":"14679310","abstract":"Digital transformation has undoubtedly become a key enabler of innovation as evidenced by the numerous firms that use digital technologies to manage their innovation processes. This issue is even more relevant today when innovation processes have become more open and require greater resources in the different implementation phases to capture and transfer knowledge within and outside the firm's boundaries. This implies additional challenges in managing the increasing amount of knowledge and information flows. Accordingly, digital technologies can be used and implemented to manage open innovation processes through easier access and sharing the knowledge created and transferred. Nevertheless, literature in these fields does not provide a structured view of how and why digital technologies are used to manage innovation processes in an open perspective. This paper aims to bridge this gap by adopting the theoretical lenses of change management to identify the managerial actions at organizational and process level that companies perform to implement digital technologies in their open innovation processes. Accordingly, the paper investigates how and why these managerial actions required for and enabled by digital technologies help firms to develop and nurture open innovation. From an empirical point of view, the exploratory multiple case study analyzes nine firms operating in different industries and varying in size, market share, and organizational structure.","author":[{"dropping-particle":"","family":"Urbinati","given":"Andrea","non-dropping-particle":"","parse-names":false,"suffix":""},{"dropping-particle":"","family":"Chiaroni","given":"Davide","non-dropping-particle":"","parse-names":false,"suffix":""},{"dropping-particle":"","family":"Chiesa","given":"Vittorio","non-dropping-particle":"","parse-names":false,"suffix":""},{"dropping-particle":"","family":"Frattini","given":"Federico","non-dropping-particle":"","parse-names":false,"suffix":""}],"container-title":"R and D Management","id":"ITEM-1","issue":"1","issued":{"date-parts":[["2020","1","1"]]},"page":"136-160","publisher":"Blackwell Publishing Ltd","title":"The Role of Digital Technologies in Open Innovation Processes: An Exploratory Multiple Case Study Analysis","type":"article-journal","volume":"50"},"uris":["http://www.mendeley.com/documents/?uuid=9a2ac260-4a76-3bf0-84b9-e88bb99ec32a"]}],"mendeley":{"formattedCitation":"(Urbinati et al., 2020)","plainTextFormattedCitation":"(Urbinati et al., 2020)","previouslyFormattedCitation":"(Urbinati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(Urbinati et al., 2020)</w:t>
      </w:r>
      <w:r w:rsidRPr="00CF4E96">
        <w:rPr>
          <w:rFonts w:asciiTheme="minorBidi" w:hAnsiTheme="minorBidi" w:cstheme="minorBidi"/>
        </w:rPr>
        <w:fldChar w:fldCharType="end"/>
      </w:r>
      <w:r w:rsidRPr="00CF4E96">
        <w:rPr>
          <w:rFonts w:asciiTheme="minorBidi" w:hAnsiTheme="minorBidi" w:cstheme="minorBidi"/>
        </w:rPr>
        <w:t xml:space="preserve"> as Big Data, Internet of Things (IoT), Cloud Computing, Augmented Reality (AR) and Virtual Reality (VR), Artificial Intelligence (AI), and Cyber-Physical Systems.</w:t>
      </w:r>
    </w:p>
    <w:p w14:paraId="79BDFABD" w14:textId="77777777" w:rsidR="00CF4E96" w:rsidRDefault="00CF4E96" w:rsidP="00CF4E96">
      <w:pPr>
        <w:pStyle w:val="DaftarParagraf"/>
        <w:numPr>
          <w:ilvl w:val="1"/>
          <w:numId w:val="34"/>
        </w:numPr>
        <w:spacing w:before="100" w:beforeAutospacing="1" w:after="100" w:afterAutospacing="1"/>
        <w:rPr>
          <w:rFonts w:asciiTheme="minorBidi" w:hAnsiTheme="minorBidi" w:cstheme="minorBidi"/>
        </w:rPr>
      </w:pPr>
      <w:r w:rsidRPr="00CF4E96">
        <w:rPr>
          <w:rFonts w:asciiTheme="minorBidi" w:hAnsiTheme="minorBidi" w:cstheme="minorBidi"/>
          <w:b/>
          <w:bCs/>
          <w:sz w:val="22"/>
          <w:szCs w:val="22"/>
        </w:rPr>
        <w:t>Conceptual Framework and Hypothesis Development</w:t>
      </w:r>
      <w:r w:rsidRPr="00CF4E96">
        <w:rPr>
          <w:rFonts w:asciiTheme="minorBidi" w:hAnsiTheme="minorBidi" w:cstheme="minorBidi"/>
          <w:i/>
          <w:iCs/>
        </w:rPr>
        <w:br/>
      </w:r>
      <w:r w:rsidRPr="00CF4E96">
        <w:rPr>
          <w:rFonts w:asciiTheme="minorBidi" w:hAnsiTheme="minorBidi" w:cstheme="minorBidi"/>
        </w:rPr>
        <w:t>The research framework can be illustrated in the following relationship diagram:</w:t>
      </w:r>
    </w:p>
    <w:p w14:paraId="08491CC6" w14:textId="326D5F7A" w:rsidR="00CF4E96" w:rsidRPr="00CF4E96" w:rsidRDefault="00CF4E96" w:rsidP="00CF4E96">
      <w:pPr>
        <w:spacing w:before="100" w:beforeAutospacing="1" w:after="100" w:afterAutospacing="1"/>
        <w:ind w:left="360"/>
        <w:rPr>
          <w:rFonts w:asciiTheme="minorBidi" w:hAnsiTheme="minorBidi" w:cstheme="minorBidi"/>
        </w:rPr>
      </w:pPr>
      <w:r w:rsidRPr="00CF4E96">
        <w:rPr>
          <w:rFonts w:asciiTheme="minorBidi" w:hAnsiTheme="minorBidi" w:cstheme="minorBidi"/>
          <w:b/>
          <w:bCs/>
        </w:rPr>
        <w:t>Figure</w:t>
      </w:r>
      <w:r w:rsidR="00E84209">
        <w:rPr>
          <w:rFonts w:asciiTheme="minorBidi" w:hAnsiTheme="minorBidi" w:cstheme="minorBidi"/>
          <w:b/>
          <w:bCs/>
        </w:rPr>
        <w:t xml:space="preserve"> 1</w:t>
      </w:r>
      <w:r w:rsidRPr="00CF4E96">
        <w:rPr>
          <w:rFonts w:asciiTheme="minorBidi" w:hAnsiTheme="minorBidi" w:cstheme="minorBidi"/>
          <w:b/>
          <w:bCs/>
        </w:rPr>
        <w:t>: Conceptual Framework</w:t>
      </w:r>
    </w:p>
    <w:p w14:paraId="77E191FF" w14:textId="77777777" w:rsidR="00CF4E96" w:rsidRPr="00CF4E96" w:rsidRDefault="00CF4E96" w:rsidP="00CF4E96">
      <w:pPr>
        <w:spacing w:before="100" w:beforeAutospacing="1" w:after="100" w:afterAutospacing="1"/>
        <w:jc w:val="center"/>
        <w:rPr>
          <w:rFonts w:asciiTheme="minorBidi" w:hAnsiTheme="minorBidi" w:cstheme="minorBidi"/>
        </w:rPr>
      </w:pPr>
      <w:r w:rsidRPr="00CF4E96">
        <w:rPr>
          <w:rFonts w:asciiTheme="minorBidi" w:hAnsiTheme="minorBidi" w:cstheme="minorBidi"/>
          <w:b/>
          <w:bCs/>
          <w:noProof/>
        </w:rPr>
        <w:lastRenderedPageBreak/>
        <w:drawing>
          <wp:inline distT="0" distB="0" distL="0" distR="0" wp14:anchorId="57727AD8" wp14:editId="5DDF8294">
            <wp:extent cx="3373120" cy="20021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3120" cy="2002155"/>
                    </a:xfrm>
                    <a:prstGeom prst="rect">
                      <a:avLst/>
                    </a:prstGeom>
                    <a:noFill/>
                    <a:ln>
                      <a:noFill/>
                    </a:ln>
                  </pic:spPr>
                </pic:pic>
              </a:graphicData>
            </a:graphic>
          </wp:inline>
        </w:drawing>
      </w:r>
    </w:p>
    <w:p w14:paraId="23AADB13"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bookmarkStart w:id="2" w:name="_Hlk197372735"/>
      <w:bookmarkStart w:id="3" w:name="_Toc189194736"/>
      <w:bookmarkStart w:id="4" w:name="_Hlk184636638"/>
      <w:bookmarkStart w:id="5" w:name="_Hlk187061753"/>
      <w:r w:rsidRPr="00395E34">
        <w:rPr>
          <w:rFonts w:asciiTheme="minorBidi" w:hAnsiTheme="minorBidi" w:cstheme="minorBidi"/>
          <w:b/>
          <w:bCs/>
          <w:u w:val="single"/>
        </w:rPr>
        <w:t>The Influence of Organizational Digital Culture on Organizational Performance</w:t>
      </w:r>
    </w:p>
    <w:p w14:paraId="6CA3300E"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Organizational Digital Culture refers to the digital values adopted by an organization to cope with rapid environmental changes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(Martínez-Caro et al., 2020)</w:t>
      </w:r>
      <w:r w:rsidRPr="00CF4E96">
        <w:rPr>
          <w:rFonts w:asciiTheme="minorBidi" w:hAnsiTheme="minorBidi" w:cstheme="minorBidi"/>
        </w:rPr>
        <w:fldChar w:fldCharType="end"/>
      </w:r>
      <w:r w:rsidRPr="00CF4E96">
        <w:rPr>
          <w:rFonts w:asciiTheme="minorBidi" w:hAnsiTheme="minorBidi" w:cstheme="minorBidi"/>
        </w:rPr>
        <w:t xml:space="preserve">. This culture affects patient satisfaction, operational efficiency, and staff development, which in turn positively impacts organizational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{"citationItems":[{"id":"ITEM-1","itemData":{"DOI":"10.37531/SEJAMAN.V6I2.5193","ISSN":"2598-831X","abstract":"Kinerja organisasi didefinisikan sebagai output atas pelaksanaan program yang mendukung visi, misi, tugas dan tanggung jawab dari sebuah organisasi. Kinerja sebuah organisasi akan ditentukan oleh seberapa besar karyawan ingin berkontribusi terhadap sebuah organisasi yang bahkan melebihi tuntutan sebuah organisasi. Penelitian ini bertujuan untuk menganalisis pengaruh dari organizational culture, workload, dan leader member exchange terhadap kinerja organisasi melalui organizational citizenship behaviour. Dengan menggunakan metode kuantitatif berupa path-analysis dan uji sobel dan jumlah sampel sebanyak 32 sampel. Ditemukan bahwa variabel organizational culture dan leader member exchange memiliki pengaruh yang positif dan signifikan terhadap organizational citizenship behaviour. Sedangkan variabel workload tidak berpengaruh terhadap organizational citizenship behaviour. Lebih lanjut, variabel organizational citizenship behaviour berpengaruh positif dan signifikan terhadap organizational performance. Hasil uji sobel juga menunjukkan bahwa hanya variabel organizational culture yang memiliki pengaruh positif dan signifikan terhadap organizational performance melalui organizational citizenship behaviour. Penelitian ini juga menyarankan kepada kantor perwakilan bank indonesia untuk meningkatkan hubungan atau relasi antara karyawan agar meningkatkan kinerja organisasi. \nKata Kunci: Budaya Organisasi, Beban Kerja, Leader Member Exchange, Kinerja Organisasi, Organizational Citizenship Behavior.","author":[{"dropping-particle":"","family":"Fadly","given":"Fadly","non-dropping-particle":"","parse-names":false,"suffix":""},{"dropping-particle":"","family":"Kadir","given":"Nuraeni","non-dropping-particle":"","parse-names":false,"suffix":""},{"dropping-particle":"","family":"Sanusi","given":"Abdullah","non-dropping-particle":"","parse-names":false,"suffix":""}],"container-title":"SEIKO : Journal of Management &amp; Business","id":"ITEM-1","issue":"2.1","issued":{"date-parts":[["2023","7","30"]]},"page":"245-259","title":"Pengaruh Budaya Organisasi, Workload, dan Leader Member Exchange terhadap Kinerja Organisasi Melalui Organizational Citizenship Behaviour","type":"article-journal","volume":"6"},"uris":["http://www.mendeley.com/documents/?uuid=0c24f347-1be2-3480-835b-9dde69686c70"]},{"id":"ITEM-2","itemData":{"DOI":"10.37531/SEJAMAN.V6I2.5657","ISSN":"2598-831X","abstract":"Pada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Business","id":"ITEM-2","issue":"2.1","issued":{"date-parts":[["2023","10","24"]]},"page":"217-224","title":"Pengaruh Budaya Organisasi Terhadap Kinerja Pegawai (Studi Kasus Pada Badan Riset Dan Inovasi Nasional)","type":"article-journal","volume":"6"},"uris":["http://www.mendeley.com/documents/?uuid=07dcb6c2-76d6-346e-8cc4-91556c22a7f7"]}],"mendeley":{"formattedCitation":"(Fadly et al., 2023; Rusdian &amp; Akmaludin, 2023)","plainTextFormattedCitation":"(Fadly et al., 2023; Rusdian &amp; Akmaludin, 2023)","previouslyFormattedCitation":"(Fadly et al., 2023; Rusdian &amp; Akmaludin,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(Fadly et al., 2023; Rusdian &amp; Akmaludin, 2023)</w:t>
      </w:r>
      <w:r w:rsidRPr="00CF4E96">
        <w:rPr>
          <w:rFonts w:asciiTheme="minorBidi" w:hAnsiTheme="minorBidi" w:cstheme="minorBidi"/>
        </w:rPr>
        <w:fldChar w:fldCharType="end"/>
      </w:r>
      <w:r w:rsidRPr="00CF4E96">
        <w:rPr>
          <w:rFonts w:asciiTheme="minorBidi" w:hAnsiTheme="minorBidi" w:cstheme="minorBidi"/>
        </w:rPr>
        <w:t xml:space="preserve">. Digital culture also supports collaboration, agility, and organizational revenue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{"citationItems":[{"id":"ITEM-1","itemData":{"DOI":"10.1016/J.IM.2022.103639","ISSN":"0378-7206","abstract":"Digitalization has fundamentally changed organizational structures and processes and affects how people interact with each other, thereby impacting organizational culture. Given the pervasiveness of digitalization today, it is useful to study its profound effects on organizational culture through new theoretical lenses. In this paper, we offer a fresh perspective on organizational culture in the digital world. We accomplish this by integrating two competing perspectives and then leveraging the new perspective to identify digital cultural resources and propose a conceptualization of digital culture. We frame our conceptualization around the cultural resources for digitalization and describe four digital culture archetypes.","author":[{"dropping-particle":"","family":"Grover","given":"Varun","non-dropping-particle":"","parse-names":false,"suffix":""},{"dropping-particle":"","family":"Tseng","given":"Shih Lun","non-dropping-particle":"","parse-names":false,"suffix":""},{"dropping-particle":"","family":"Pu","given":"Wenxi","non-dropping-particle":"","parse-names":false,"suffix":""}],"container-title":"Information &amp; Management","id":"ITEM-1","issue":"4","issued":{"date-parts":[["2022","6","1"]]},"page":"103639","publisher":"North-Holland","title":"A Theoretical Perspective on Organizational Culture and Digitalization","type":"article-journal","volume":"59"},"uris":["http://www.mendeley.com/documents/?uuid=3dcc694d-73a8-3531-b5d9-8fb8d891b5f5"]},{"id":"ITEM-2","itemData":{"DOI":"10.1057/S41291-023-00230-9","ISSN":"14769328","abstract":"Management scholars highlight that organisational culture and leadership have a predominant multilayer impact on corporate learning leading to innovativeness. Nevertheless, the management literature is insufficient to address the issue because the previous empirical studies about organisational culture and leadership only apply to some partial and simple conceptualisations. Drawing from the competing values framework for culture, leader-member exchange and organisational learning theories, we contribute by conceptualising a four-dimensional model of organisational culture for Indian firms. We tested and found support for the culture—innovativeness relationship moderated by transformational leadership. Finally, we discuss implications, limitations, and future directions for research.","author":[{"dropping-particle":"","family":"Kumar","given":"Sanjeev","non-dropping-particle":"","parse-names":false,"suffix":""},{"dropping-particle":"","family":"Raj","given":"Rahul","non-dropping-particle":"","parse-names":false,"suffix":""},{"dropping-particle":"","family":"Salem","given":"Irfaan","non-dropping-particle":"","parse-names":false,"suffix":""},{"dropping-particle":"","family":"Singh","given":"Etinder Pal","non-dropping-particle":"","parse-names":false,"suffix":""},{"dropping-particle":"","family":"Goel","given":"Kavita","non-dropping-particle":"","parse-names":false,"suffix":""},{"dropping-particle":"","family":"Bhatia","given":"Rishi","non-dropping-particle":"","parse-names":false,"suffix":""}],"container-title":"Asian Business and Management","id":"ITEM-2","issue":"2","issued":{"date-parts":[["2024","4","1"]]},"page":"180-210","publisher":"Palgrave Macmillan","title":"The Interplay of Organisational Culture, Transformational Leadership and Organisation Innovativeness: Evidence from India","type":"article-journal","volume":"23"},"uris":["http://www.mendeley.com/documents/?uuid=abdc4112-f3f9-34e4-ba96-0d90c0084b3b"]},{"id":"ITEM-3","itemData":{"DOI":"10.1016/J.JII.2020.100131","ISSN":"2452414X","abstract":"Industry 4.0 is a concept that represents the adoption by industry of techniques and processes allowed by digitisation, cloud computing, the internet of things and big data to gain competitive advantages in domestic and global markets. The research is conducted in Ireland with the resulting data examined through a global lens, yielding information relevant to the effective adoption and integration of 4.0 concepts. Key outcomes are the perspectives of the pharmaceutical and biopharmaceutical industries with regards to the adoption of 4.0, the current level of implementation of 4.0 technologies in manufacturing facilities and planned 4.0 projects to be executed. Statistically relevant relationships evident in the responses are also investigated. This research provides novel and highly relevant information concerning the state of industry preparedness for the adoption of 4.0. Across all survey respondents only 42% indicated any knowledge of 4.0. The majority of respondents who indicated a knowledge of 4.0 identified with either the Automation or Engineering department. Among established employees with greater than 8 years of experience 82% identified with having knowledge of 4.0. Those surveyed with Vice-President or Director roles, had a 98% certainty of 4.0 awareness. A noteworthy finding of this work is the identification of a substantial disconnect in knowledge of 4.0 based on seniority, function and industry. Thus while the implementation of 4.0 is playing an increasingly significant role in the modernisation of the Pharmaceutical and Biopharmaceutical industries, challenges remain with respect to the holistic fusion of 4.0 into the culture of organisations.","author":[{"dropping-particle":"","family":"Reinhardt","given":"Ingrid Carla","non-dropping-particle":"","parse-names":false,"suffix":""},{"dropping-particle":"","family":"Oliveira","given":"Dr Jorge C.","non-dropping-particle":"","parse-names":false,"suffix":""},{"dropping-particle":"","family":"Ring","given":"Dr Denis T.","non-dropping-particle":"","parse-names":false,"suffix":""}],"container-title":"Journal of Industrial Information Integration","id":"ITEM-3","issued":{"date-parts":[["2020","6","1"]]},"publisher":"Elsevier B.V.","title":"Current Perspectives on the Development of Industry 4.0 in the Pharmaceutical Sector","type":"article-journal","volume":"18"},"uris":["http://www.mendeley.com/documents/?uuid=4d5d2898-1a22-3d7f-aa9e-cba811405447"]}],"mendeley":{"formattedCitation":"(Grover et al., 2022; Kumar et al., 2024; Reinhardt et al., 2020)","plainTextFormattedCitation":"(Grover et al., 2022; Kumar et al., 2024; Reinhardt et al., 2020)","previouslyFormattedCitation":"(Grover et al., 2022; Kumar et al., 2024; Reinhardt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(Grover et al., 2022; Kumar et al., 2024; Reinhardt et al., 2020)</w:t>
      </w:r>
      <w:r w:rsidRPr="00CF4E96">
        <w:rPr>
          <w:rFonts w:asciiTheme="minorBidi" w:hAnsiTheme="minorBidi" w:cstheme="minorBidi"/>
        </w:rPr>
        <w:fldChar w:fldCharType="end"/>
      </w:r>
      <w:r w:rsidRPr="00CF4E96">
        <w:rPr>
          <w:rFonts w:asciiTheme="minorBidi" w:hAnsiTheme="minorBidi" w:cstheme="minorBidi"/>
        </w:rPr>
        <w:t>. Therefore, Organizational Digital Culture has a positive effect on organizational performance.</w:t>
      </w:r>
    </w:p>
    <w:p w14:paraId="4B778637"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H1: There is a positive influence of Organizational Digital Culture on Organizational Performance.</w:t>
      </w:r>
    </w:p>
    <w:p w14:paraId="4364D302"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Digital Leadership on Organizational Performance</w:t>
      </w:r>
    </w:p>
    <w:p w14:paraId="0DFFC434"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Leadership involves the strategic skills of leaders in utilizing digital technology to create value for the organization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Dynamism","type":"article-journal","volume":"16"},"uris":["http://www.mendeley.com/documents/?uuid=50bc8ab1-cc48-36f4-9b67-24d51920ec8e"]},{"id":"ITEM-2","itemData":{"DOI":"10.1080/08956308.2022.2048588","ISSN":"19300166","abstract":"Overview: The digital transformation of organizations continues at a frenetic pace. While some companies have achieved trailblazer status, others are lagging because they find the transition difficult. Digital leaders play a pivotal role in digital transformation successes because they can inspire organizational and employee confidence in these disruptive and sometimes risky initiatives. We present a Digital Leadership Scale with 15 dimensions. Our scale focuses on successful leadership in digital transformation. We aimed to capture the qualities of leaders leading digitally mature organizations so that leaders of digitally developing organizations can increase their likelihood of success. We also mention the future development of a Digital Leadership Scale self-assessment tool that digital leaders can use to assess their own readiness and ability to accelerate digital initiatives.","author":[{"dropping-particle":"","family":"Abbu","given":"Haroon","non-dropping-particle":"","parse-names":false,"suffix":""},{"dropping-particle":"","family":"Mugge","given":"Paul","non-dropping-particle":"","parse-names":false,"suffix":""},{"dropping-particle":"","family":"Gudergan","given":"Gerhard","non-dropping-particle":"","parse-names":false,"suffix":""},{"dropping-particle":"","family":"Hoeborn","given":"Gerrit","non-dropping-particle":"","parse-names":false,"suffix":""},{"dropping-particle":"","family":"Kwiatkowski","given":"Alexander","non-dropping-particle":"","parse-names":false,"suffix":""}],"container-title":"Research Technology Management","id":"ITEM-2","issue":"3","issued":{"date-parts":[["2022"]]},"page":"39-49","publisher":"Routledge","title":"Development of an Instrument for Measuring the Human Dimensions of Digital Leaders","type":"article-journal","volume":"65"},"uris":["http://www.mendeley.com/documents/?uuid=1d6baffd-dc7d-3b25-829a-6609dc4f5086"]}],"mendeley":{"formattedCitation":"(Abbu et al., 2022; Mollah et al., 2024)","plainTextFormattedCitation":"(Abbu et al., 2022; Mollah et al., 2024)","previouslyFormattedCitation":"(Abbu et al., 2022; Mollah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(Abbu et al., 2022; Mollah et al., 2024)</w:t>
      </w:r>
      <w:r w:rsidRPr="00CF4E96">
        <w:rPr>
          <w:rFonts w:asciiTheme="minorBidi" w:hAnsiTheme="minorBidi" w:cstheme="minorBidi"/>
        </w:rPr>
        <w:fldChar w:fldCharType="end"/>
      </w:r>
      <w:r w:rsidRPr="00CF4E96">
        <w:rPr>
          <w:rFonts w:asciiTheme="minorBidi" w:hAnsiTheme="minorBidi" w:cstheme="minorBidi"/>
        </w:rPr>
        <w:t xml:space="preserve">. Digital leadership encompasses the ability and culture to utilize digital technology to create organizational value (Mollah et al., 2024), which can drive cultural changes, innovation, and performance improvement as organizations transition from traditional systems. Digital leaders play a crucial role in driving innovation, making strategic decisions, and significantly improving organizational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{"citationItems":[{"id":"ITEM-1","itemData":{"DOI":"10.34306/ATT.V5I1SP.325","ISSN":"2656-8888","abstract":"Entrepreneurs with a strong digital focus were crucial to the development of the e-commerce industry in Indonesia. Some online stores' sales have slowed or even declined as a result of the industry's meteoric rise in recent years. Therefore, remedies are required to ensure the long-term health and growth of e-commerce results. The Purpose of this study to search Solutions to this performance issue are sought in this study by examining the relationships between digital leadership, organizational commitment, and performance, three factors that have received much attention from the academic community. Research method used in the study, a quantitative approach was applied. An electronic questionnaire was circulated via the internet in a snowball pattern, yielding the data used in the study. There were 150 high-level employees and managers from market-place businesses who participated in this survey.According to the result of the study, digital leadership does not have a significant impact on performance factors, but it does have a large impact on organizational commitment. On the other hand, organizational commitment does have a substantial impact on performance variables. It has been determined that digital leadership has a considerable effect on performance factors through the mediation of organizational commitments, which leads to the conclusion that indirect interactions are involved. In these findings, it is necessary to increase commitment so that the company's performance can increase and ultimately achieve company goals.","author":[{"dropping-particle":"","family":"Gunawan","given":"Ahmad","non-dropping-particle":"","parse-names":false,"suffix":""},{"dropping-particle":"","family":"Yuniarsih","given":"Tjutju","non-dropping-particle":"","parse-names":false,"suffix":""},{"dropping-particle":"","family":"Sobandi","given":"A.","non-dropping-particle":"","parse-names":false,"suffix":""},{"dropping-particle":"","family":"Muhidin","given":"Sambas Ali","non-dropping-particle":"","parse-names":false,"suffix":""}],"container-title":"Aptisi Transactions on Technopreneurship (ATT)","id":"ITEM-1","issue":"1Sp","issued":{"date-parts":[["2023","7","11"]]},"page":"68-76","publisher":"Pandawan Sejahtera","title":"Digital Leadership Towards Performance through Mediation of Organizational Commitment to E-Commerce in Indonesia","type":"article-journal","volume":"5"},"uris":["http://www.mendeley.com/documents/?uuid=bbb802e8-ed00-3510-9792-7233840185c9"]},{"id":"ITEM-2","itemData":{"DOI":"10.3390/SU16188023","ISSN":"2071-1050","abstract":"In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8023","id":"ITEM-2","issue":"18","issued":{"date-parts":[["2024","9","13"]]},"page":"8023","publisher":"Multidisciplinary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Dynamism","type":"article-journal","volume":"16"},"uris":["http://www.mendeley.com/documents/?uuid=50bc8ab1-cc48-36f4-9b67-24d51920ec8e"]}],"mendeley":{"formattedCitation":"(Gunawan et al., 2023; Mollah et al., 2024)","plainTextFormattedCitation":"(Gunawan et al., 2023; Mollah et al., 2024)","previouslyFormattedCitation":"(Gunawan et al., 2023; Mollah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(Gunawan et al., 2023; Mollah et al., 2024)</w:t>
      </w:r>
      <w:r w:rsidRPr="00CF4E96">
        <w:rPr>
          <w:rFonts w:asciiTheme="minorBidi" w:hAnsiTheme="minorBidi" w:cstheme="minorBidi"/>
        </w:rPr>
        <w:fldChar w:fldCharType="end"/>
      </w:r>
      <w:r w:rsidRPr="00CF4E96">
        <w:rPr>
          <w:rFonts w:asciiTheme="minorBidi" w:hAnsiTheme="minorBidi" w:cstheme="minorBidi"/>
        </w:rPr>
        <w:t xml:space="preserve">. </w:t>
      </w:r>
    </w:p>
    <w:p w14:paraId="2816B584"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H2: There is a positive influence of Digital Leadership on Organizational Performance.</w:t>
      </w:r>
    </w:p>
    <w:p w14:paraId="0A3E4C64"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w:t>
      </w:r>
    </w:p>
    <w:p w14:paraId="13055E17"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Digital</w:t>
      </w:r>
      <w:r w:rsidRPr="00CF4E96">
        <w:rPr>
          <w:rFonts w:asciiTheme="minorBidi" w:hAnsiTheme="minorBidi" w:cstheme="minorBidi"/>
          <w:b/>
          <w:bCs/>
        </w:rPr>
        <w:t xml:space="preserve"> </w:t>
      </w:r>
      <w:r w:rsidRPr="00CF4E96">
        <w:rPr>
          <w:rFonts w:asciiTheme="minorBidi" w:hAnsiTheme="minorBidi" w:cstheme="minorBidi"/>
        </w:rPr>
        <w:t xml:space="preserve">Transformation significantly enhances organizational performance through operational efficiency, value creation, and innovation in services and products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Culture","type":"article-journal","volume":"154"},"uris":["http://www.mendeley.com/documents/?uuid=7da98c98-3bec-3b2a-bb42-e94c68b760f2"]},{"id":"ITEM-2","itemData":{"DOI":"10.1016/J.IRFA.2023.102810","ISSN":"1057-5219","abstract":"Within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Analysis","id":"ITEM-2","issued":{"date-parts":[["2023","10","1"]]},"page":"102810","publisher":"North-Holland","title":"Can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 Martínez-Caro et al., 2020)","plainTextFormattedCitation":"(Huang et al., 2023; Martínez-Caro et al., 2020)","previouslyFormattedCitation":"(Huang et al., 2023; Martínez-Caro et al.,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(Huang et al., 2023; Martínez-Caro et al., 2020)</w:t>
      </w:r>
      <w:r w:rsidRPr="00CF4E96">
        <w:rPr>
          <w:rFonts w:asciiTheme="minorBidi" w:hAnsiTheme="minorBidi" w:cstheme="minorBidi"/>
        </w:rPr>
        <w:fldChar w:fldCharType="end"/>
      </w:r>
      <w:r w:rsidRPr="00CF4E96">
        <w:rPr>
          <w:rFonts w:asciiTheme="minorBidi" w:hAnsiTheme="minorBidi" w:cstheme="minorBidi"/>
        </w:rPr>
        <w:t xml:space="preserve">. This transformation supports business growth, international competitiveness, and responsiveness to rapidly changing customer needs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{"citationItems":[{"id":"ITEM-1","itemData":{"author":[{"dropping-particle":"","family":"Berghaus","given":"Sabine","non-dropping-particle":"","parse-names":false,"suffix":""}],"container-title":"International Conference on Information Systems","id":"ITEM-1","issued":{"date-parts":[["2017"]]},"page":"1-17","title":"Disentangling the Fuzzy Front End of Digital Transformation: Activities and Approaches | Request PDF","type":"paper-conference"},"uris":["http://www.mendeley.com/documents/?uuid=18e46863-1ce3-30d4-b1e7-8cff8ccadf45"]},{"id":"ITEM-2","itemData":{"DOI":"10.1108/EJIM-03-2024-0273/FULL/XML","ISSN":"14601060","abstract":"Purpose: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Management","id":"ITEM-2","issue":"ahead-of-print","issued":{"date-parts":[["2024"]]},"publisher":"Emerald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Vietnam","type":"article-journal","volume":"ahead-of-print"},"uris":["http://www.mendeley.com/documents/?uuid=99dc56c6-f9b2-34f9-b969-017cfab0540c"]}],"mendeley":{"formattedCitation":"(Berghaus, 2017; Vo et al., 2024)","plainTextFormattedCitation":"(Berghaus, 2017; Vo et al., 2024)","previouslyFormattedCitation":"(Berghaus, 2017; Vo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(Berghaus, 2017; Vo et al., 2024)</w:t>
      </w:r>
      <w:r w:rsidRPr="00CF4E96">
        <w:rPr>
          <w:rFonts w:asciiTheme="minorBidi" w:hAnsiTheme="minorBidi" w:cstheme="minorBidi"/>
        </w:rPr>
        <w:fldChar w:fldCharType="end"/>
      </w:r>
      <w:r w:rsidRPr="00CF4E96">
        <w:rPr>
          <w:rFonts w:asciiTheme="minorBidi" w:hAnsiTheme="minorBidi" w:cstheme="minorBidi"/>
        </w:rPr>
        <w:t xml:space="preserve">. By utilizing digital technology, organizations can optimize business processes, increase efficiency, productivity, and growth in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Analysis","id":"ITEM-1","issued":{"date-parts":[["2023","10","1"]]},"page":"102810","publisher":"North-Holland","title":"Can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2023)","plainTextFormattedCitation":"(Huang et al., 2023)","previouslyFormattedCitation":"(Huang et al., 2023)"},"properties":{"noteIndex":0},"schema":"https://github.com/citation-style-language/schema/raw/master/csl-citation.json"}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(Huang et al., 2023)</w:t>
      </w:r>
      <w:r w:rsidRPr="00CF4E96">
        <w:rPr>
          <w:rFonts w:asciiTheme="minorBidi" w:hAnsiTheme="minorBidi" w:cstheme="minorBidi"/>
        </w:rPr>
        <w:fldChar w:fldCharType="end"/>
      </w:r>
      <w:r w:rsidRPr="00CF4E96">
        <w:rPr>
          <w:rFonts w:asciiTheme="minorBidi" w:hAnsiTheme="minorBidi" w:cstheme="minorBidi"/>
        </w:rPr>
        <w:t xml:space="preserve">  while also enhancing organizational resilience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{"citationItems":[{"id":"ITEM-1","itemData":{"DOI":"10.1109/TEM.2023.3282367","ISSN":"15580040","abstract":"This article enriches current debates about multisided digital platforms focusing on the domain of resilience in the light of microfoundations perspective. Three processes of resilience - anchoring, objectification, and legitimization - are proposed to explain structural and behavioral dimensions of resilience for multisided digital platforms. Three levels are identified: 1) dyadic, 2) organizational, and 3) social/policy through which platforms' features are explained and the dynamics of resilience within the platform as the result of three microfoundations are decoded. Conceptualization herein can be useful both for strategizing around the platform and for defining policy actions for managing the (un)intended consequences of platform dynamics.","author":[{"dropping-particle":"","family":"Sala","given":"Antonio","non-dropping-particle":"La","parse-names":false,"suffix":""},{"dropping-particle":"","family":"Iandolo","given":"Francesca","non-dropping-particle":"","parse-names":false,"suffix":""},{"dropping-particle":"","family":"Mohiya","given":"Mohamed","non-dropping-particle":"","parse-names":false,"suffix":""},{"dropping-particle":"","family":"Farronato","given":"Nicola","non-dropping-particle":"","parse-names":false,"suffix":""},{"dropping-particle":"","family":"Caputo","given":"Francesco","non-dropping-particle":"","parse-names":false,"suffix":""}],"container-title":"IEEE Transactions on Engineering Management","id":"ITEM-1","issued":{"date-parts":[["2024"]]},"page":"12807-12814","publisher":"Institute of Electrical and Electronics Engineers Inc.","title":"Unfolding Resilience in Digital Platforms From a Microfoundations Perspective","type":"article-journal","volume":"71"},"uris":["http://www.mendeley.com/documents/?uuid=949d41a1-4a29-397b-b6d3-9f0bd9168fb2"]}],"mendeley":{"formattedCitation":"(La Sala et al., 2024)","plainTextFormattedCitation":"(La Sala et al., 2024)","previouslyFormattedCitation":"(La Sala et al., 2024)"},"properties":{"noteIndex":0},"schema":"https://github.com/citation-style-language/schema/raw/master/csl-citation.json"}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(La Sala et al., 2024)</w:t>
      </w:r>
      <w:r w:rsidRPr="00CF4E96">
        <w:rPr>
          <w:rFonts w:asciiTheme="minorBidi" w:hAnsiTheme="minorBidi" w:cstheme="minorBidi"/>
        </w:rPr>
        <w:fldChar w:fldCharType="end"/>
      </w:r>
      <w:r w:rsidRPr="00CF4E96">
        <w:rPr>
          <w:rFonts w:asciiTheme="minorBidi" w:hAnsiTheme="minorBidi" w:cstheme="minorBidi"/>
        </w:rPr>
        <w:t>.</w:t>
      </w:r>
    </w:p>
    <w:p w14:paraId="4FF74FF4" w14:textId="77777777" w:rsidR="00CF4E96" w:rsidRPr="00395E34" w:rsidRDefault="00CF4E96" w:rsidP="00CF4E96">
      <w:pPr>
        <w:spacing w:before="100" w:beforeAutospacing="1" w:after="100" w:afterAutospacing="1"/>
        <w:ind w:left="288" w:hanging="4"/>
        <w:rPr>
          <w:rFonts w:asciiTheme="minorBidi" w:hAnsiTheme="minorBidi" w:cstheme="minorBidi"/>
          <w:b/>
          <w:bCs/>
          <w:u w:val="single"/>
        </w:rPr>
      </w:pPr>
      <w:r w:rsidRPr="00CF4E96">
        <w:rPr>
          <w:rFonts w:asciiTheme="minorBidi" w:hAnsiTheme="minorBidi" w:cstheme="minorBidi"/>
        </w:rPr>
        <w:lastRenderedPageBreak/>
        <w:t>Based on this discussion, the research hypothesis proposed is as follows:</w:t>
      </w:r>
      <w:r w:rsidRPr="00CF4E96">
        <w:rPr>
          <w:rFonts w:asciiTheme="minorBidi" w:hAnsiTheme="minorBidi" w:cstheme="minorBidi"/>
        </w:rPr>
        <w:br/>
        <w:t>H3: There is a positive influence of Digital Transformation on Organizational Performance.</w:t>
      </w:r>
    </w:p>
    <w:p w14:paraId="5DC314F0"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rPr>
      </w:pPr>
      <w:r w:rsidRPr="00395E34">
        <w:rPr>
          <w:rFonts w:asciiTheme="minorBidi" w:hAnsiTheme="minorBidi" w:cstheme="minorBidi"/>
          <w:b/>
          <w:bCs/>
          <w:u w:val="single"/>
        </w:rPr>
        <w:t>The Influence of Digital Innovation on Organizational Performance</w:t>
      </w:r>
      <w:r w:rsidRPr="00395E34">
        <w:rPr>
          <w:rFonts w:asciiTheme="minorBidi" w:hAnsiTheme="minorBidi" w:cstheme="minorBidi"/>
        </w:rPr>
        <w:br/>
      </w:r>
    </w:p>
    <w:p w14:paraId="2007181A" w14:textId="77777777" w:rsidR="00CF4E96" w:rsidRPr="00CF4E96" w:rsidRDefault="00CF4E96" w:rsidP="00CF4E96">
      <w:pPr>
        <w:spacing w:before="100" w:beforeAutospacing="1" w:after="100" w:afterAutospacing="1"/>
        <w:ind w:left="288" w:firstLine="432"/>
        <w:jc w:val="both"/>
        <w:rPr>
          <w:rFonts w:asciiTheme="minorBidi" w:hAnsiTheme="minorBidi" w:cstheme="minorBidi"/>
        </w:rPr>
      </w:pPr>
      <w:r w:rsidRPr="00CF4E96">
        <w:rPr>
          <w:rFonts w:asciiTheme="minorBidi" w:hAnsiTheme="minorBidi" w:cstheme="minorBidi"/>
        </w:rPr>
        <w:t xml:space="preserve">Digital Innovation has a positive impact on organizational performance as it drives the emergence of new products, services, and more efficient business strategies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{"citationItems":[{"id":"ITEM-1","itemData":{"DOI":"10.1088/1757-899X/986/1/012022","ISSN":"1757899X","abstract":"Companies are concerned about the need to increase competitiveness and strengthen their positions in the market, based on innovation and the introduction of digital production. Digital innovations affect the performance and results of companies, changing business models, expanding markets and attracting new customers. At the same time, an active role is played by the impact on the modernization of operations at all stages of the life cycle of goods and the emergence of new business lines. At the same time, internal effects are associated with the improvement of various aspects of the company's life and its economic performance. External effects affect the relationship with customers, competitiveness and position of the company in the market.","author":[{"dropping-particle":"","family":"Kurilova","given":"A.","non-dropping-particle":"","parse-names":false,"suffix":""},{"dropping-particle":"","family":"Antipov","given":"D.","non-dropping-particle":"","parse-names":false,"suffix":""}],"container-title":"IOP Conference Series: Materials Science and Engineering","id":"ITEM-1","issue":"1","issued":{"date-parts":[["2020","12","11"]]},"publisher":"IOP Publishing Ltd","title":"Impact of Digital Innovation on Company Performance","type":"article-journal","volume":"986"},"uris":["http://www.mendeley.com/documents/?uuid=a4f1deb1-4e88-3b73-a61a-b8f143d0d3b7"]},{"id":"ITEM-2","itemData":{"DOI":"10.1016/J.TECHFORE.2024.123428","ISSN":"0040-1625","abstract":"Digital technology innovation has become an important driving force for economic development. By analyzing data from Chinese A-share listed firms spanning the period from 2000 to 2020, this study investigates the impact of digital transformation on corporate digital technology innovation. Results show that digital transformation significantly enhances corporate digital technology innovation, which remains robust after undergoing various tests. Mechanism analyses show that digital transformation improves the core competitiveness, alleviates financing constraints, enhances internal control quality, and increases R&amp;D investment, thereby influencing corporate digital technology innovation. And the degree of industry competition intensifies the role of digital transformation in promoting digital technology innovation among enterprises. The positive effects of digital transformation are most pronounced in the eastern regions, technology-intensive industries, firms in maturity and decline, and state-owned enterprises. Further analyses show that digital transformation enhances the quality of corporate digital technology innovation and fosters collaborative digital innovation. This study confirms the promoting effect of digital transformation on corporate digital technology innovation, not only enriching the research field of digital innovation, but also providing insights for policy-making related to digital technology innovation and strategic decision-making for corporate digital development.","author":[{"dropping-particle":"","family":"Fang","given":"Xubing","non-dropping-particle":"","parse-names":false,"suffix":""},{"dropping-particle":"","family":"Liu","given":"Maotao","non-dropping-particle":"","parse-names":false,"suffix":""}],"container-title":"Technological Forecasting and Social Change","id":"ITEM-2","issued":{"date-parts":[["2024","7","1"]]},"page":"123428","publisher":"North-Holland","title":"How Does the Digital Transformation Drive Digital Technology Innovation of Enterprises? Evidence from Enterprise's Digital Patents","type":"article-journal","volume":"204"},"uris":["http://www.mendeley.com/documents/?uuid=a7d1d73c-8c4b-3e34-87f7-2447c44a742f"]}],"mendeley":{"formattedCitation":"(Fang &amp; Liu, 2024; Kurilova &amp; Antipov, 2020)","plainTextFormattedCitation":"(Fang &amp; Liu, 2024; Kurilova &amp; Antipov, 2020)","previouslyFormattedCitation":"(Fang &amp; Liu, 2024; Kurilova &amp; Antipov, 2020)"},"properties":{"noteIndex":0},"schema":"https://github.com/citation-style-language/schema/raw/master/csl-citation.json"}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(Fang &amp; Liu, 2024; Kurilova &amp; Antipov, 2020)</w:t>
      </w:r>
      <w:r w:rsidRPr="00CF4E96">
        <w:rPr>
          <w:rFonts w:asciiTheme="minorBidi" w:hAnsiTheme="minorBidi" w:cstheme="minorBidi"/>
        </w:rPr>
        <w:fldChar w:fldCharType="end"/>
      </w:r>
      <w:r w:rsidRPr="00CF4E96">
        <w:rPr>
          <w:rFonts w:asciiTheme="minorBidi" w:hAnsiTheme="minorBidi" w:cstheme="minorBidi"/>
        </w:rPr>
        <w:t xml:space="preserve">. Digital innovation enhances competitiveness and enables organizations to achieve long-term profitability and sustainability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{"citationItems":[{"id":"ITEM-1","itemData":{"DOI":"10.1111/ISJ.12193;JOURNAL:JOURNAL:13652575;PAGE:STRING:ARTICLE/CHAPTER","ISSN":"13652575","abstract":"Organizations are under increasing pressure to apply digital technologies to renew and transform their business models. A great deal of research has examined specific phenomena, such as adoption antecedents and design methods. However, it is unclear what we know in totality, including what research streams exist, how they fit together, and fruitful opportunities for new knowledge development. We combine scientometric and systematic literature review methodologies to examine 7 dimensions of an adapted theoretical framework: initiation; development; implementation; exploitation; the role of the external competitive environment; role of internal organizational environment; and product, service, and process outcomes. From a macro perspective, we find vastly uneven coverage of research streams, diversity and diffusiveness of research, and knowledge and learning as an underlying conceptual pillar. Combined with our summary of each of the 7 research streams, these findings suggest several areas of future research, which we develop by identifying oppositions and tensions.","author":[{"dropping-particle":"","family":"Kohli","given":"Rajiv","non-dropping-particle":"","parse-names":false,"suffix":""},{"dropping-particle":"","family":"Melville","given":"Nigel P.","non-dropping-particle":"","parse-names":false,"suffix":""}],"container-title":"Information Systems Journal","id":"ITEM-1","issue":"1","issued":{"date-parts":[["2019","1","1"]]},"page":"200-223","publisher":"Blackwell Publishing Ltd","title":"Digital Innovation: A Review and Synthesis","type":"article-journal","volume":"29"},"uris":["http://www.mendeley.com/documents/?uuid=1005b303-3c6a-3b2d-9ab1-f197d27cf4dc"]},{"id":"ITEM-2","itemData":{"DOI":"10.3390/SU13020720","ISSN":"20711050","abstract":"This current study was conducted in order to develop a digital innovation model based on the digital organizational culture, digital capability, and organizational readiness. This study explores how the organizational readiness plays a mediating role between the digital capabilities and digital innovation and between the digital organizational culture and digital innovation. For data collection, the survey instrument was used to collect data from 227 SMEs of ICT industry in Pakistan. The findings have revealed a significant connection of the digital organizational culture and digital capabilities with the digital innovation. Second, the organizational readiness mediates between the digital capabilities, digital organizational culture, and digital innovation. The study has empirically confirmed how to flourish a mechanism of the digital innovation in the SMEs. Moreover, the findings suggest some substantial implications for the management by focusing on the digital capabilities and digital organizational culture as a fundamental predictor for the digital innovation via organizational readiness.","author":[{"dropping-particle":"","family":"Zhen","given":"Zhang","non-dropping-particle":"","parse-names":false,"suffix":""},{"dropping-particle":"","family":"Yousaf","given":"Zahid","non-dropping-particle":"","parse-names":false,"suffix":""},{"dropping-particle":"","family":"Radulescu","given":"Magdalena","non-dropping-particle":"","parse-names":false,"suffix":""},{"dropping-particle":"","family":"Yasir","given":"Muhammad","non-dropping-particle":"","parse-names":false,"suffix":""}],"container-title":"Sustainability (Switzerland)","id":"ITEM-2","issue":"2","issued":{"date-parts":[["2021","1","2"]]},"page":"1-15","publisher":"MDPI AG","title":"Nexus of digital organizational culture, capabilities, organizational readiness, and innovation: Investigation of smes operating in the digital economy","type":"article-journal","volume":"13"},"uris":["http://www.mendeley.com/documents/?uuid=f88aa790-9917-333e-ab6b-44ba297b69b4"]}],"mendeley":{"formattedCitation":"(Kohli &amp; Melville, 2019; Zhen et al., 2021)","plainTextFormattedCitation":"(Kohli &amp; Melville, 2019; Zhen et al., 2021)","previouslyFormattedCitation":"(Kohli &amp; Melville, 2019; Zhen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(Kohli &amp; Melville, 2019; Zhen et al., 2021)</w:t>
      </w:r>
      <w:r w:rsidRPr="00CF4E96">
        <w:rPr>
          <w:rFonts w:asciiTheme="minorBidi" w:hAnsiTheme="minorBidi" w:cstheme="minorBidi"/>
        </w:rPr>
        <w:fldChar w:fldCharType="end"/>
      </w:r>
      <w:r w:rsidRPr="00CF4E96">
        <w:rPr>
          <w:rFonts w:asciiTheme="minorBidi" w:hAnsiTheme="minorBidi" w:cstheme="minorBidi"/>
        </w:rPr>
        <w:t xml:space="preserve">. </w:t>
      </w:r>
    </w:p>
    <w:p w14:paraId="4B3459E9" w14:textId="77777777" w:rsidR="00CF4E96" w:rsidRPr="00CF4E96" w:rsidRDefault="00CF4E96" w:rsidP="00CF4E96">
      <w:pPr>
        <w:spacing w:before="100" w:beforeAutospacing="1" w:after="100" w:afterAutospacing="1"/>
        <w:ind w:left="288" w:hanging="4"/>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H4: There is a positive influence of Digital Innovation on Organizational Performance.</w:t>
      </w:r>
    </w:p>
    <w:p w14:paraId="326A2FE3"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Organizational Digital Culture on Digital Innovation</w:t>
      </w:r>
    </w:p>
    <w:p w14:paraId="2EBBF50D"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Culture is regarded as an essential element of modern organizations  (Muller et al., 2019) and is closely related to creativity in digital innovation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{"citationItems":[{"id":"ITEM-1","itemData":{"DOI":"10.1016/J.JBUSRES.2021.04.010","ISSN":"0148-2963","abstract":"Building on the resource-based view (RBV) perspective of the firm and firms’ competitive capabilities, this study examines the digital export drivers as means for firms to exploit opportunities brought about by digital technologies in their B2C digital marketing activities. By leveraging a unique dataset covering 102 Italy-based firms of different sizes (small, medium, and large), active in three different sectors (design and furniture, fashion, and food and beverage), this work examines the role of firm resources to support internationalization via digital channels. We find that: (1) SMEs do not suffer from a weaker propensity to engage with digital export despite resources constraints; (2) firms leveraging digital technologies are more likely to enhance their digital export, regardless of firm size; (3) digital capabilities are critical as firms employing an e-commerce manager have a higher propensity to undertake digital export than firms relying on a traditional export manager, regardless of firm size.","author":[{"dropping-particle":"","family":"Elia","given":"Stefano","non-dropping-particle":"","parse-names":false,"suffix":""},{"dropping-particle":"","family":"Giuffrida","given":"Maria","non-dropping-particle":"","parse-names":false,"suffix":""},{"dropping-particle":"","family":"Mariani","given":"Marcello M.","non-dropping-particle":"","parse-names":false,"suffix":""},{"dropping-particle":"","family":"Bresciani","given":"Stefano","non-dropping-particle":"","parse-names":false,"suffix":""}],"container-title":"Journal of Business Research","id":"ITEM-1","issued":{"date-parts":[["2021","8","1"]]},"page":"158-169","publisher":"Elsevier","title":"Resources and Digital Export: An RBV Perspective on the Role of Digital Technologies and Capabilities in Cross-border E-commerce","type":"article-journal","volume":"132"},"uris":["http://www.mendeley.com/documents/?uuid=20ae85a4-233e-3185-8868-eacd8c79e2eb"]},{"id":"ITEM-2","itemData":{"DOI":"10.1016/J.JBUSRES.2018.11.013","ISSN":"0148-2963","abstract":"Digital transformation has recently become a way to attain competitive advantages and company differentiation. However, what the implications are of the digitalization of processes for the innovative capability and performance of companies is still unclear. This study seeks to contribute to a better understanding of digital transformation by analyzing the factors that lead companies to adopt new digital processes and their consequences in terms of innovation and performance. Using a sample of 938 companies and multivariate statistical analysis, this study shows that entrepreneurs' and managers' profiles and these leaders' adoption of new digital processes contribute to these companies' greater competitiveness.","author":[{"dropping-particle":"","family":"Ferreira","given":"João J.M.","non-dropping-particle":"","parse-names":false,"suffix":""},{"dropping-particle":"","family":"Fernandes","given":"Cristina I.","non-dropping-particle":"","parse-names":false,"suffix":""},{"dropping-particle":"","family":"Ferreira","given":"Fernando A.F.","non-dropping-particle":"","parse-names":false,"suffix":""}],"container-title":"Journal of Business Research","id":"ITEM-2","issued":{"date-parts":[["2019","8","1"]]},"page":"583-590","publisher":"Elsevier","title":"To be or Not to be Digital, that is The Question: Firm Innovation and Performance","type":"article-journal","volume":"101"},"uris":["http://www.mendeley.com/documents/?uuid=10f588a7-6bc3-3e19-b399-1213d8e40b11"]}],"mendeley":{"formattedCitation":"(Elia et al., 2021; Ferreira et al., 2019)","plainTextFormattedCitation":"(Elia et al., 2021; Ferreira et al., 2019)","previouslyFormattedCitation":"(Elia et al., 2021; Ferreira et al., 2019)"},"properties":{"noteIndex":0},"schema":"https://github.com/citation-style-language/schema/raw/master/csl-citation.json"}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(Elia et al., 2021; Ferreira et al., 2019)</w:t>
      </w:r>
      <w:r w:rsidRPr="00CF4E96">
        <w:rPr>
          <w:rFonts w:asciiTheme="minorBidi" w:hAnsiTheme="minorBidi" w:cstheme="minorBidi"/>
        </w:rPr>
        <w:fldChar w:fldCharType="end"/>
      </w:r>
      <w:r w:rsidRPr="00CF4E96">
        <w:rPr>
          <w:rFonts w:asciiTheme="minorBidi" w:hAnsiTheme="minorBidi" w:cstheme="minorBidi"/>
        </w:rPr>
        <w:t xml:space="preserve">, which includes the application of new techniques to solve problems. Digital innovation itself is the result of adopting digital technology, encompassing the development of new products, services, business processes, and business models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{"citationItems":[{"id":"ITEM-1","itemData":{"DOI":"10.1016/J.JSIS.2021.101695","ISSN":"09638687","abstract":"While research has produced valuable insights about digital innovation, we lack a comprehensive understanding about its core nature, and research across disciplinary boundaries lacks integration. To address these issues, we review 227 articles on digital innovation across eight disciplines. Based on our findings, we (1) inductively develop a new definition and propose a new framing of current conceptualizations of digital innovation, (2) organize central concepts of the literature on digital phenomena and show how they intersect with our conceptualization, and (3) develop a framework to organize digital innovation research according to five key themes. We conclude by identifying two particularly promising areas of future research.","author":[{"dropping-particle":"","family":"Hund","given":"Axel","non-dropping-particle":"","parse-names":false,"suffix":""},{"dropping-particle":"","family":"Wagner","given":"Heinz Theo","non-dropping-particle":"","parse-names":false,"suffix":""},{"dropping-particle":"","family":"Beimborn","given":"Daniel","non-dropping-particle":"","parse-names":false,"suffix":""},{"dropping-particle":"","family":"Weitzel","given":"Tim","non-dropping-particle":"","parse-names":false,"suffix":""}],"container-title":"Journal of Strategic Information Systems","id":"ITEM-1","issue":"4","issued":{"date-parts":[["2021","12","1"]]},"publisher":"Elsevier B.V.","title":"Digital Innovation: Review and Novel Perspective","type":"article-journal","volume":"30"},"uris":["http://www.mendeley.com/documents/?uuid=4ef1e7de-8444-381a-82c6-9e72ec611a11"]}],"mendeley":{"formattedCitation":"(Hund et al., 2021)","plainTextFormattedCitation":"(Hund et al., 2021)","previouslyFormattedCitation":"(Hund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(Hund et al., 2021)</w:t>
      </w:r>
      <w:r w:rsidRPr="00CF4E96">
        <w:rPr>
          <w:rFonts w:asciiTheme="minorBidi" w:hAnsiTheme="minorBidi" w:cstheme="minorBidi"/>
        </w:rPr>
        <w:fldChar w:fldCharType="end"/>
      </w:r>
      <w:r w:rsidRPr="00CF4E96">
        <w:rPr>
          <w:rFonts w:asciiTheme="minorBidi" w:hAnsiTheme="minorBidi" w:cstheme="minorBidi"/>
        </w:rPr>
        <w:t xml:space="preserve">. Research indicates that digital culture positively impacts digital innovation  (Muller et al., 2019; Zhen et al., 2021), enabling organizations to generate high levels of innovation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URL":"https://www.mckinsey.com/capabilities/strategy-and-corporate-finance/our-insights/the-essentials-of-healthcare-innovation","accessed":{"date-parts":[["2025","5","7"]]},"author":[{"dropping-particle":"","family":"Cohen","given":"D","non-dropping-particle":"","parse-names":false,"suffix":""},{"dropping-particle":"","family":"Furstenthal","given":"L","non-dropping-particle":"","parse-names":false,"suffix":""},{"dropping-particle":"","family":"Jansen","given":"L","non-dropping-particle":"","parse-names":false,"suffix":""}],"container-title":"McKinsey &amp; Company","id":"ITEM-1","issued":{"date-parts":[["2021"]]},"title":"The Essentials of Healthcare Innovation ","type":"webpage"},"uris":["http://www.mendeley.com/documents/?uuid=caef0de5-c5f7-3da8-860f-391f956860d4"]}],"mendeley":{"formattedCitation":"(Cohen et al., 2021)","plainTextFormattedCitation":"(Cohen et al., 2021)","previouslyFormattedCitation":"(Cohen et al., 2021)"},"properties":{"noteIndex":0},"schema":"https://github.com/citation-style-language/schema/raw/master/csl-citation.json"}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(Cohen et al., 2021)</w:t>
      </w:r>
      <w:r w:rsidRPr="00CF4E96">
        <w:rPr>
          <w:rFonts w:asciiTheme="minorBidi" w:hAnsiTheme="minorBidi" w:cstheme="minorBidi"/>
        </w:rPr>
        <w:fldChar w:fldCharType="end"/>
      </w:r>
      <w:r w:rsidRPr="00CF4E96">
        <w:rPr>
          <w:rFonts w:asciiTheme="minorBidi" w:hAnsiTheme="minorBidi" w:cstheme="minorBidi"/>
        </w:rPr>
        <w:t>.</w:t>
      </w:r>
    </w:p>
    <w:p w14:paraId="7BB4C88A"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r w:rsidRPr="00CF4E96">
        <w:rPr>
          <w:rFonts w:asciiTheme="minorBidi" w:hAnsiTheme="minorBidi" w:cstheme="minorBidi"/>
        </w:rPr>
        <w:br/>
        <w:t>H5: There is a positive influence of Organizational Digital Culture on Digital Innovation.</w:t>
      </w:r>
    </w:p>
    <w:bookmarkEnd w:id="2"/>
    <w:bookmarkEnd w:id="3"/>
    <w:bookmarkEnd w:id="4"/>
    <w:bookmarkEnd w:id="5"/>
    <w:p w14:paraId="617E47A6"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Digital Leadership on Digital Innovation</w:t>
      </w:r>
    </w:p>
    <w:p w14:paraId="448F8C56"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The rapid development of technology demands digital transformation as a necessity for organizations, yet it often faces resistance from employees (Pandey, 2023). The effectiveness of digital leadership depends significantly on the role of employees in accepting and driving transformation, requiring leaders to actively involve them in the change process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{"citationItems":[{"id":"ITEM-1","itemData":{"DOI":"10.1016/J.JIK.2016.07.002","ISSN":"2444-569X","abstract":"Change is crucial for organizations in growing, highly competitive business environments. Theories of change describe the effectiveness with which organizations are able to modify their strategies, processes, and structures. The action research model, the positive model, and Lewin's change model indicate the stages of organizational change. This study examined the three stages of Lewin's model: unfreezing, movement, and refreezing. Although this model establishes general steps, additional information must be considered to adapt these steps to specific situations. This article presents a critical review of change theories for different stages of organizational change. In this critical review, change management offers a constructive framework for managing organizational change throughout different stages of the process. This review has theoretical and practical implications, which are discussed in this article. Immunity to change is also discussed.","author":[{"dropping-particle":"","family":"Hussain","given":"Syed Talib","non-dropping-particle":"","parse-names":false,"suffix":""},{"dropping-particle":"","family":"Lei","given":"Shen","non-dropping-particle":"","parse-names":false,"suffix":""},{"dropping-particle":"","family":"Akram","given":"Tayyaba","non-dropping-particle":"","parse-names":false,"suffix":""},{"dropping-particle":"","family":"Haider","given":"Muhammad Jamal","non-dropping-particle":"","parse-names":false,"suffix":""},{"dropping-particle":"","family":"Hussain","given":"Syed Hadi","non-dropping-particle":"","parse-names":false,"suffix":""},{"dropping-particle":"","family":"Ali","given":"Muhammad","non-dropping-particle":"","parse-names":false,"suffix":""}],"container-title":"Journal of Innovation &amp; Knowledge","id":"ITEM-1","issue":"3","issued":{"date-parts":[["2018","9","1"]]},"page":"123-127","publisher":"Elsevier","title":"Kurt Lewin's Change Model: A Critical Review of the Role of Leadership and Employee Involvement in Organizational Change","type":"article-journal","volume":"3"},"uris":["http://www.mendeley.com/documents/?uuid=42ab21dd-32d4-3cc6-8fc1-61e6a98e8d3a"]}],"mendeley":{"formattedCitation":"(Hussain et al., 2018)","plainTextFormattedCitation":"(Hussain et al., 2018)","previouslyFormattedCitation":"(Hussain et al., 2018)"},"properties":{"noteIndex":0},"schema":"https://github.com/citation-style-language/schema/raw/master/csl-citation.json"}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(Hussain et al., 2018)</w:t>
      </w:r>
      <w:r w:rsidRPr="00CF4E96">
        <w:rPr>
          <w:rFonts w:asciiTheme="minorBidi" w:hAnsiTheme="minorBidi" w:cstheme="minorBidi"/>
        </w:rPr>
        <w:fldChar w:fldCharType="end"/>
      </w:r>
      <w:r w:rsidRPr="00CF4E96">
        <w:rPr>
          <w:rFonts w:asciiTheme="minorBidi" w:hAnsiTheme="minorBidi" w:cstheme="minorBidi"/>
        </w:rPr>
        <w:t xml:space="preserve">. Significant changes, such as the transition to digital work practices, have not been fully addressed due to unclear roles and insufficient resources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{"citationItems":[{"id":"ITEM-1","itemData":{"DOI":"10.1016/J.HRMR.2016.12.010","ISSN":"1053-4822","abstract":"Understanding leadership functioning in virtual teams becomes critical as organizations increasingly use dispersed teams for talent acquisition. In the current article I present a preliminary model that explicates how task- and relationship-oriented leader behaviors influence team and individual processes and outcomes in virtual teams. Further, I discuss cross-level relationships between virtual team and individual processes, as well as the boundary effects of contextual factors (i.e., task complexity, task interdependence, and virtuality) in virtual leadership functioning.","author":[{"dropping-particle":"","family":"Liao","given":"Chenwei","non-dropping-particle":"","parse-names":false,"suffix":""}],"container-title":"Human Resource Management Review","id":"ITEM-1","issue":"4","issued":{"date-parts":[["2017","12","1"]]},"page":"648-659","publisher":"JAI","title":"Leadership in Virtual Teams: A Multilevel Perspective","type":"article-journal","volume":"27"},"uris":["http://www.mendeley.com/documents/?uuid=0a6743ed-a12f-3f76-a178-561b033c1002"]}],"mendeley":{"formattedCitation":"(Liao, 2017)","plainTextFormattedCitation":"(Liao, 2017)","previouslyFormattedCitation":"(Liao, 2017)"},"properties":{"noteIndex":0},"schema":"https://github.com/citation-style-language/schema/raw/master/csl-citation.json"}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(Liao, 2017)</w:t>
      </w:r>
      <w:r w:rsidRPr="00CF4E96">
        <w:rPr>
          <w:rFonts w:asciiTheme="minorBidi" w:hAnsiTheme="minorBidi" w:cstheme="minorBidi"/>
        </w:rPr>
        <w:fldChar w:fldCharType="end"/>
      </w:r>
      <w:r w:rsidRPr="00CF4E96">
        <w:rPr>
          <w:rFonts w:asciiTheme="minorBidi" w:hAnsiTheme="minorBidi" w:cstheme="minorBidi"/>
        </w:rPr>
        <w:t xml:space="preserve">, but digital leadership can provide a solution. Weber et al. (2019) propose the role of “network enablers” as key players, where leaders build strong relationships and foster cohesive teamwork, especially in virtual environments (Bartsch et al., 2020). Organizations with strong digital leadership can build both domestic and global collaborative networks (Mihardjo et al., 2019) and drive internal and external coordination (Chen, 2022; Eberl &amp; Drews, 2021), thus strengthening digital innovation. Therefore, the stronger the digital leadership in an organization, the higher the level of digital innovation. </w:t>
      </w:r>
    </w:p>
    <w:p w14:paraId="5207A1B2"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H6: There is a positive influence of Digital Leadership on Digital Innovation.</w:t>
      </w:r>
    </w:p>
    <w:p w14:paraId="09D31D6F"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Digital Innovation</w:t>
      </w:r>
    </w:p>
    <w:p w14:paraId="031CD0CB"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lastRenderedPageBreak/>
        <w:t>Digital transformation empowers companies to enhance digitalization, replace low-value elements with data, enrich innovation resources, improve efficiency, and reduce costs and risks of innovation (Yu et al., 2017; Novikov, 2020; Yan et al., 2021; Wang &amp; Wang, 2019). Digital transformation impacts operations, organizational structure, human resource management, and resource allocation, ultimately driving corporate innovation (</w:t>
      </w:r>
      <w:proofErr w:type="spellStart"/>
      <w:r w:rsidRPr="00CF4E96">
        <w:rPr>
          <w:rFonts w:asciiTheme="minorBidi" w:hAnsiTheme="minorBidi" w:cstheme="minorBidi"/>
        </w:rPr>
        <w:t>Lokuge</w:t>
      </w:r>
      <w:proofErr w:type="spellEnd"/>
      <w:r w:rsidRPr="00CF4E96">
        <w:rPr>
          <w:rFonts w:asciiTheme="minorBidi" w:hAnsiTheme="minorBidi" w:cstheme="minorBidi"/>
        </w:rPr>
        <w:t>, 2019; Zhao et al., 2023). The innovative culture created through digital transformation encourages experimentation, learning, and adaptation to market changes (</w:t>
      </w:r>
      <w:proofErr w:type="spellStart"/>
      <w:r w:rsidRPr="00CF4E96">
        <w:rPr>
          <w:rFonts w:asciiTheme="minorBidi" w:hAnsiTheme="minorBidi" w:cstheme="minorBidi"/>
        </w:rPr>
        <w:t>Hoorani</w:t>
      </w:r>
      <w:proofErr w:type="spellEnd"/>
      <w:r w:rsidRPr="00CF4E96">
        <w:rPr>
          <w:rFonts w:asciiTheme="minorBidi" w:hAnsiTheme="minorBidi" w:cstheme="minorBidi"/>
        </w:rPr>
        <w:t xml:space="preserve"> et al., 2023). </w:t>
      </w:r>
    </w:p>
    <w:p w14:paraId="0382A855"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H7: There is a positive influence of Digital Transformation on Digital Innovation.</w:t>
      </w:r>
    </w:p>
    <w:p w14:paraId="46807B47"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Organizational Digital Culture on Organizational Performance Mediated by Digital Innovation</w:t>
      </w:r>
    </w:p>
    <w:p w14:paraId="4A063EAE"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Through technological advancements and digital business activities, organizational culture evolves into digital organizational culture, a set of shared values and understanding for managing business activities digitally (Zhen et al., 2021). This culture drives adaptation to technology and data-driven decision-making, playing a crucial role in creating digital innovation, which is a key to organizational performance success. Organizational cultures that support collaboration and outcomes have been shown to enhance innovation and performance, particularly in the healthcare sector (Putri et al., 2023). Therefore, the effective implementation of digital culture will lead to sustainable digital innovation and positively impact organizational performance. Based on this discussion, the research hypothesis proposed is:</w:t>
      </w:r>
      <w:r w:rsidRPr="00CF4E96">
        <w:rPr>
          <w:rFonts w:asciiTheme="minorBidi" w:hAnsiTheme="minorBidi" w:cstheme="minorBidi"/>
        </w:rPr>
        <w:br/>
        <w:t>H8: There is a positive influence of Organizational Digital Culture on Organizational Performance mediated by Digital Innovation.</w:t>
      </w:r>
    </w:p>
    <w:p w14:paraId="6C9F7957"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Leadership on Organizational Performance Mediated by Digital Innovation</w:t>
      </w:r>
    </w:p>
    <w:p w14:paraId="3CFF0088"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leadership is reflected in a leader’s ability to use real-time data, integrate technologies like AI, and drive automation to enhance efficiency and create new business opportunities (Fang et al., 2023). Digital leadership brings a new paradigm by merging technology with traditional innovation processes for broader outcomes. Digital innovation plays a critical mediating role linking digital leadership with company performance, where digital innovation enhances efficiency, product differentiation, and organizational performance. </w:t>
      </w:r>
    </w:p>
    <w:p w14:paraId="1DC43A0D" w14:textId="77777777" w:rsidR="00CF4E96" w:rsidRPr="00CF4E96" w:rsidRDefault="00CF4E96" w:rsidP="00CF4E96">
      <w:pPr>
        <w:spacing w:before="100" w:beforeAutospacing="1" w:after="100" w:afterAutospacing="1"/>
        <w:ind w:left="288"/>
        <w:rPr>
          <w:rFonts w:asciiTheme="minorBidi" w:hAnsiTheme="minorBidi" w:cstheme="minorBidi"/>
          <w:b/>
          <w:bCs/>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H9: There is a positive influence of Digital Leadership on Organizational Performance mediated by Digital Innovation.</w:t>
      </w:r>
    </w:p>
    <w:p w14:paraId="0BF3B3A2" w14:textId="77777777" w:rsidR="00CF4E96" w:rsidRPr="00395E34" w:rsidRDefault="00CF4E96" w:rsidP="00395E34">
      <w:pPr>
        <w:pStyle w:val="DaftarParagraf"/>
        <w:numPr>
          <w:ilvl w:val="2"/>
          <w:numId w:val="34"/>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 Mediated by Digital Innovation</w:t>
      </w:r>
    </w:p>
    <w:p w14:paraId="1F3EF617"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transformation refers to significant changes in business processes through the use of digital technology to create higher value. Organizations integrating digital technology into their operations gain an advantage in responding to changes and improving performance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{"citationItems":[{"id":"ITEM-1","itemData":{"author":[{"dropping-particle":"","family":"Kane","given":"Gerald C.","non-dropping-particle":"","parse-names":false,"suffix":""},{"dropping-particle":"","family":"Palmer","given":"Doug","non-dropping-particle":"","parse-names":false,"suffix":""},{"dropping-particle":"","family":"Phillips","given":"Anh Nguyen","non-dropping-particle":"","parse-names":false,"suffix":""},{"dropping-particle":"","family":"Kiron","given":"David","non-dropping-particle":"","parse-names":false,"suffix":""},{"dropping-particle":"","family":"Buckley","given":"Natasha","non-dropping-particle":"","parse-names":false,"suffix":""}],"container-title":"MIT Sloan Management Review","id":"ITEM-1","issued":{"date-parts":[["2015","7","14"]]},"title":"Strategy, not Technology, Drives Digital Transformation","type":"article-journal"},"uris":["http://www.mendeley.com/documents/?uuid=0379da46-1dc7-3a91-82d5-3bdc9ed56e37"]}],"mendeley":{"formattedCitation":"(Kane et al., 2015)","plainTextFormattedCitation":"(Kane et al., 2015)","previouslyFormattedCitation":"(Kane et al., 2015)"},"properties":{"noteIndex":0},"schema":"https://github.com/citation-style-language/schema/raw/master/csl-citation.json"}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(Kane et al., 2015)</w:t>
      </w:r>
      <w:r w:rsidRPr="00CF4E96">
        <w:rPr>
          <w:rFonts w:asciiTheme="minorBidi" w:hAnsiTheme="minorBidi" w:cstheme="minorBidi"/>
        </w:rPr>
        <w:fldChar w:fldCharType="end"/>
      </w:r>
      <w:r w:rsidRPr="00CF4E96">
        <w:rPr>
          <w:rFonts w:asciiTheme="minorBidi" w:hAnsiTheme="minorBidi" w:cstheme="minorBidi"/>
        </w:rPr>
        <w:t xml:space="preserve">. In the healthcare context, the use of information technology accelerates product and service refinement, increases competitiveness, and enhances quality </w:t>
      </w:r>
      <w:r w:rsidRPr="00CF4E96">
        <w:rPr>
          <w:rFonts w:asciiTheme="minorBidi" w:hAnsiTheme="minorBidi" w:cstheme="minorBidi"/>
        </w:rPr>
        <w:fldChar w:fldCharType="begin" w:fldLock="1"/>
      </w:r>
      <w:r w:rsidRPr="00CF4E96">
        <w:rPr>
          <w:rFonts w:asciiTheme="minorBidi" w:hAnsiTheme="minorBidi" w:cstheme="minorBidi"/>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Strategy","type":"article-journal","volume":"15/2"},"uris":["http://www.mendeley.com/documents/?uuid=b21b9a8c-f16c-3a35-bf40-ea79b59641f0"]}],"mendeley":{"formattedCitation":"(Hess et al., 2016)","plainTextFormattedCitation":"(Hess et al., 2016)","previouslyFormattedCitation":"(Hess et al., 2016)"},"properties":{"noteIndex":0},"schema":"https://github.com/citation-style-language/schema/raw/master/csl-citation.json"}</w:instrText>
      </w:r>
      <w:r w:rsidRPr="00CF4E96">
        <w:rPr>
          <w:rFonts w:asciiTheme="minorBidi" w:hAnsiTheme="minorBidi" w:cstheme="minorBidi"/>
        </w:rPr>
        <w:fldChar w:fldCharType="separate"/>
      </w:r>
      <w:r w:rsidRPr="00CF4E96">
        <w:rPr>
          <w:rFonts w:asciiTheme="minorBidi" w:hAnsiTheme="minorBidi" w:cstheme="minorBidi"/>
          <w:noProof/>
        </w:rPr>
        <w:t>(Hess et al., 2016)</w:t>
      </w:r>
      <w:r w:rsidRPr="00CF4E96">
        <w:rPr>
          <w:rFonts w:asciiTheme="minorBidi" w:hAnsiTheme="minorBidi" w:cstheme="minorBidi"/>
        </w:rPr>
        <w:fldChar w:fldCharType="end"/>
      </w:r>
      <w:r w:rsidRPr="00CF4E96">
        <w:rPr>
          <w:rFonts w:asciiTheme="minorBidi" w:hAnsiTheme="minorBidi" w:cstheme="minorBidi"/>
        </w:rPr>
        <w:t xml:space="preserve">. Research shows that digital transformation fosters </w:t>
      </w:r>
      <w:r w:rsidRPr="00CF4E96">
        <w:rPr>
          <w:rFonts w:asciiTheme="minorBidi" w:hAnsiTheme="minorBidi" w:cstheme="minorBidi"/>
        </w:rPr>
        <w:lastRenderedPageBreak/>
        <w:t xml:space="preserve">innovation in healthcare services and hospital management, improving efficiency and service </w:t>
      </w:r>
      <w:proofErr w:type="gramStart"/>
      <w:r w:rsidRPr="00CF4E96">
        <w:rPr>
          <w:rFonts w:asciiTheme="minorBidi" w:hAnsiTheme="minorBidi" w:cstheme="minorBidi"/>
        </w:rPr>
        <w:t>quality  (</w:t>
      </w:r>
      <w:proofErr w:type="gramEnd"/>
      <w:r w:rsidRPr="00CF4E96">
        <w:rPr>
          <w:rFonts w:asciiTheme="minorBidi" w:hAnsiTheme="minorBidi" w:cstheme="minorBidi"/>
        </w:rPr>
        <w:t xml:space="preserve">Kurniawan et al., 2021; </w:t>
      </w:r>
      <w:proofErr w:type="spellStart"/>
      <w:r w:rsidRPr="00CF4E96">
        <w:rPr>
          <w:rFonts w:asciiTheme="minorBidi" w:hAnsiTheme="minorBidi" w:cstheme="minorBidi"/>
        </w:rPr>
        <w:t>Syarifuddin</w:t>
      </w:r>
      <w:proofErr w:type="spellEnd"/>
      <w:r w:rsidRPr="00CF4E96">
        <w:rPr>
          <w:rFonts w:asciiTheme="minorBidi" w:hAnsiTheme="minorBidi" w:cstheme="minorBidi"/>
        </w:rPr>
        <w:t xml:space="preserve"> et al., 2024). </w:t>
      </w:r>
    </w:p>
    <w:p w14:paraId="4D739896" w14:textId="77777777" w:rsidR="00CF4E96" w:rsidRPr="00395E34" w:rsidRDefault="00CF4E96" w:rsidP="00395E34">
      <w:pPr>
        <w:spacing w:before="100" w:beforeAutospacing="1" w:after="100" w:afterAutospacing="1"/>
        <w:ind w:left="288"/>
        <w:rPr>
          <w:rFonts w:asciiTheme="majorBidi" w:hAnsiTheme="majorBidi" w:cstheme="majorBidi"/>
          <w:sz w:val="24"/>
          <w:szCs w:val="24"/>
        </w:rPr>
      </w:pPr>
      <w:r w:rsidRPr="00CF4E96">
        <w:rPr>
          <w:rFonts w:asciiTheme="minorBidi" w:hAnsiTheme="minorBidi" w:cstheme="minorBidi"/>
        </w:rPr>
        <w:t>Based on this discussion, the research hypothesis proposed is:</w:t>
      </w:r>
      <w:r w:rsidRPr="00CF4E96">
        <w:rPr>
          <w:rFonts w:asciiTheme="minorBidi" w:hAnsiTheme="minorBidi" w:cstheme="minorBidi"/>
        </w:rPr>
        <w:br/>
        <w:t>H10: There is a positive influence of Digital Transformation on Organizational Performance mediated by Digital</w:t>
      </w:r>
      <w:r w:rsidRPr="005501AC">
        <w:rPr>
          <w:rFonts w:asciiTheme="majorBidi" w:hAnsiTheme="majorBidi" w:cstheme="majorBidi"/>
          <w:sz w:val="24"/>
          <w:szCs w:val="24"/>
        </w:rPr>
        <w:t xml:space="preserve"> Innovation.</w:t>
      </w:r>
    </w:p>
    <w:p w14:paraId="66B1903A" w14:textId="77777777" w:rsidR="00790ADA" w:rsidRPr="00395E34" w:rsidRDefault="00790ADA" w:rsidP="00441B6F">
      <w:pPr>
        <w:pStyle w:val="Body"/>
        <w:spacing w:after="0"/>
        <w:rPr>
          <w:rFonts w:asciiTheme="minorBidi" w:hAnsiTheme="minorBidi" w:cstheme="minorBidi"/>
          <w:sz w:val="22"/>
          <w:szCs w:val="22"/>
        </w:rPr>
      </w:pPr>
    </w:p>
    <w:p w14:paraId="44F6E3D3" w14:textId="77777777" w:rsidR="00902823" w:rsidRPr="00395E34" w:rsidRDefault="00395E34" w:rsidP="00395E34">
      <w:pPr>
        <w:pStyle w:val="Head1"/>
        <w:numPr>
          <w:ilvl w:val="0"/>
          <w:numId w:val="34"/>
        </w:numPr>
        <w:spacing w:after="0"/>
        <w:jc w:val="both"/>
        <w:rPr>
          <w:rFonts w:asciiTheme="minorBidi" w:hAnsiTheme="minorBidi" w:cstheme="minorBidi"/>
          <w:szCs w:val="22"/>
        </w:rPr>
      </w:pPr>
      <w:commentRangeStart w:id="6"/>
      <w:r w:rsidRPr="00395E34">
        <w:rPr>
          <w:rFonts w:asciiTheme="minorBidi" w:hAnsiTheme="minorBidi" w:cstheme="minorBidi"/>
          <w:bCs/>
          <w:szCs w:val="22"/>
        </w:rPr>
        <w:t>METHODOLOGY</w:t>
      </w:r>
    </w:p>
    <w:p w14:paraId="4E8EFEED" w14:textId="77777777" w:rsidR="00395E34" w:rsidRPr="00395E34" w:rsidRDefault="00395E34" w:rsidP="00395E34">
      <w:pPr>
        <w:spacing w:before="100" w:beforeAutospacing="1" w:after="100" w:afterAutospacing="1"/>
        <w:ind w:left="288" w:firstLine="138"/>
        <w:jc w:val="both"/>
        <w:rPr>
          <w:rFonts w:asciiTheme="minorBidi" w:hAnsiTheme="minorBidi" w:cstheme="minorBidi"/>
        </w:rPr>
      </w:pPr>
      <w:r w:rsidRPr="00395E34">
        <w:rPr>
          <w:rFonts w:asciiTheme="minorBidi" w:hAnsiTheme="minorBidi" w:cstheme="minorBidi"/>
        </w:rPr>
        <w:t>This study uses a quantitative method with a cross-sectional design to analyze the relationships between variables within a specific period. The unit of analysis is individuals, specifically the management of the Indonesian Army Hospital (</w:t>
      </w:r>
      <w:proofErr w:type="spellStart"/>
      <w:r w:rsidRPr="00395E34">
        <w:rPr>
          <w:rFonts w:asciiTheme="minorBidi" w:hAnsiTheme="minorBidi" w:cstheme="minorBidi"/>
        </w:rPr>
        <w:t>Rumkit</w:t>
      </w:r>
      <w:proofErr w:type="spellEnd"/>
      <w:r w:rsidRPr="00395E34">
        <w:rPr>
          <w:rFonts w:asciiTheme="minorBidi" w:hAnsiTheme="minorBidi" w:cstheme="minorBidi"/>
        </w:rPr>
        <w:t xml:space="preserve"> TNI AD) from upper and middle management levels. The research population consists of 162 leaders of Type C </w:t>
      </w:r>
      <w:proofErr w:type="spellStart"/>
      <w:r w:rsidRPr="00395E34">
        <w:rPr>
          <w:rFonts w:asciiTheme="minorBidi" w:hAnsiTheme="minorBidi" w:cstheme="minorBidi"/>
        </w:rPr>
        <w:t>Rumkit</w:t>
      </w:r>
      <w:proofErr w:type="spellEnd"/>
      <w:r w:rsidRPr="00395E34">
        <w:rPr>
          <w:rFonts w:asciiTheme="minorBidi" w:hAnsiTheme="minorBidi" w:cstheme="minorBidi"/>
        </w:rPr>
        <w:t xml:space="preserve"> TNI AD across 33 hospitals in Indonesia, with respondent selection based on the relevance of the research topic. The sample was selected using purposive sampling, with a minimum sample size of 116 respondents, and a total of 123 respondents were successfully collected. Data was obtained through a questionnaire distributed via Google Forms. Furthermore, data analysis was conducted using Structural Equation Modeling (SEM) with the Partial Least Squares (PLS-SEM) method, utilizing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3.0 software.</w:t>
      </w:r>
    </w:p>
    <w:p w14:paraId="5ED6ABCD" w14:textId="77777777" w:rsidR="00395E34" w:rsidRPr="00395E34" w:rsidRDefault="00395E34" w:rsidP="00395E34">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The model proposed in this study consists of two structural equations:</w:t>
      </w:r>
    </w:p>
    <w:p w14:paraId="6C89D247" w14:textId="77777777" w:rsidR="00395E34" w:rsidRPr="00395E34" w:rsidRDefault="00395E34" w:rsidP="00395E34">
      <w:pPr>
        <w:numPr>
          <w:ilvl w:val="0"/>
          <w:numId w:val="38"/>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OP = β1 ODC + β2 DL + β3 DT + β4 DI + ε1</w:t>
      </w:r>
    </w:p>
    <w:p w14:paraId="7E54E2D4" w14:textId="77777777" w:rsidR="00395E34" w:rsidRPr="005955A7" w:rsidRDefault="00395E34" w:rsidP="005955A7">
      <w:pPr>
        <w:numPr>
          <w:ilvl w:val="0"/>
          <w:numId w:val="38"/>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DI = α1 ODC + α2 DL + α3 DT + ε2</w:t>
      </w:r>
    </w:p>
    <w:p w14:paraId="198ED4BB" w14:textId="77777777" w:rsidR="00395E34" w:rsidRPr="00395E34" w:rsidRDefault="00395E34" w:rsidP="00395E34">
      <w:pPr>
        <w:spacing w:before="100" w:beforeAutospacing="1" w:after="100" w:afterAutospacing="1"/>
        <w:ind w:left="288" w:firstLine="138"/>
        <w:jc w:val="both"/>
        <w:rPr>
          <w:rFonts w:asciiTheme="minorBidi" w:hAnsiTheme="minorBidi" w:cstheme="minorBidi"/>
        </w:rPr>
      </w:pPr>
      <w:r w:rsidRPr="00395E34">
        <w:rPr>
          <w:rFonts w:asciiTheme="minorBidi" w:hAnsiTheme="minorBidi" w:cstheme="minorBidi"/>
        </w:rPr>
        <w:t>Note:</w:t>
      </w:r>
    </w:p>
    <w:p w14:paraId="1783CB33"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OP</w:t>
      </w:r>
      <w:r w:rsidRPr="00395E34">
        <w:rPr>
          <w:rFonts w:asciiTheme="minorBidi" w:hAnsiTheme="minorBidi" w:cstheme="minorBidi"/>
        </w:rPr>
        <w:t>: Organizational Performance</w:t>
      </w:r>
    </w:p>
    <w:p w14:paraId="36171F05"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ODC</w:t>
      </w:r>
      <w:r w:rsidRPr="00395E34">
        <w:rPr>
          <w:rFonts w:asciiTheme="minorBidi" w:hAnsiTheme="minorBidi" w:cstheme="minorBidi"/>
        </w:rPr>
        <w:t>: Organizational Digital Culture</w:t>
      </w:r>
    </w:p>
    <w:p w14:paraId="300DE533"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DL</w:t>
      </w:r>
      <w:r w:rsidRPr="00395E34">
        <w:rPr>
          <w:rFonts w:asciiTheme="minorBidi" w:hAnsiTheme="minorBidi" w:cstheme="minorBidi"/>
        </w:rPr>
        <w:t>: Digital Leadership</w:t>
      </w:r>
    </w:p>
    <w:p w14:paraId="201E9BF6"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DT</w:t>
      </w:r>
      <w:r w:rsidRPr="00395E34">
        <w:rPr>
          <w:rFonts w:asciiTheme="minorBidi" w:hAnsiTheme="minorBidi" w:cstheme="minorBidi"/>
        </w:rPr>
        <w:t>: Digital Transformation</w:t>
      </w:r>
    </w:p>
    <w:p w14:paraId="5151FC51"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DI</w:t>
      </w:r>
      <w:r w:rsidRPr="00395E34">
        <w:rPr>
          <w:rFonts w:asciiTheme="minorBidi" w:hAnsiTheme="minorBidi" w:cstheme="minorBidi"/>
        </w:rPr>
        <w:t>: Digital Innovation</w:t>
      </w:r>
    </w:p>
    <w:p w14:paraId="514981FF"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α, β</w:t>
      </w:r>
      <w:r w:rsidRPr="00395E34">
        <w:rPr>
          <w:rFonts w:asciiTheme="minorBidi" w:hAnsiTheme="minorBidi" w:cstheme="minorBidi"/>
        </w:rPr>
        <w:t>: Coefficients representing the influence of independent variables on dependent variables for each structural equation.</w:t>
      </w:r>
    </w:p>
    <w:p w14:paraId="0C0CF3EC" w14:textId="77777777" w:rsidR="00395E34" w:rsidRPr="00395E34" w:rsidRDefault="00395E34" w:rsidP="00395E34">
      <w:pPr>
        <w:numPr>
          <w:ilvl w:val="0"/>
          <w:numId w:val="39"/>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ε</w:t>
      </w:r>
      <w:r w:rsidRPr="00395E34">
        <w:rPr>
          <w:rFonts w:asciiTheme="minorBidi" w:hAnsiTheme="minorBidi" w:cstheme="minorBidi"/>
        </w:rPr>
        <w:t>: Residual (error).</w:t>
      </w:r>
      <w:commentRangeEnd w:id="6"/>
      <w:r w:rsidR="00C46841">
        <w:rPr>
          <w:rStyle w:val="ReferensiKomentar"/>
          <w:rFonts w:ascii="Times New Roman" w:hAnsi="Times New Roman"/>
          <w:lang w:val="nb-NO" w:eastAsia="nb-NO"/>
        </w:rPr>
        <w:commentReference w:id="6"/>
      </w:r>
    </w:p>
    <w:p w14:paraId="67F667DE" w14:textId="77777777" w:rsidR="00395E34" w:rsidRPr="005955A7" w:rsidRDefault="00395E34" w:rsidP="00395E34">
      <w:pPr>
        <w:spacing w:before="100" w:beforeAutospacing="1" w:after="100" w:afterAutospacing="1"/>
        <w:ind w:firstLine="360"/>
        <w:jc w:val="both"/>
        <w:rPr>
          <w:rFonts w:asciiTheme="minorBidi" w:hAnsiTheme="minorBidi" w:cstheme="minorBidi"/>
        </w:rPr>
      </w:pPr>
      <w:r w:rsidRPr="005955A7">
        <w:rPr>
          <w:rFonts w:asciiTheme="minorBidi" w:hAnsiTheme="minorBidi" w:cstheme="minorBidi"/>
          <w:b/>
          <w:bCs/>
        </w:rPr>
        <w:t>VARIABLES AND MEASUREMENT</w:t>
      </w:r>
    </w:p>
    <w:p w14:paraId="72FBA642" w14:textId="77777777" w:rsidR="00395E34" w:rsidRPr="00395E34" w:rsidRDefault="00395E34" w:rsidP="00395E34">
      <w:pPr>
        <w:spacing w:before="100" w:beforeAutospacing="1" w:after="100" w:afterAutospacing="1"/>
        <w:ind w:left="426" w:firstLine="141"/>
        <w:jc w:val="both"/>
        <w:rPr>
          <w:rFonts w:asciiTheme="minorBidi" w:hAnsiTheme="minorBidi" w:cstheme="minorBidi"/>
        </w:rPr>
      </w:pPr>
      <w:r w:rsidRPr="00395E34">
        <w:rPr>
          <w:rFonts w:asciiTheme="minorBidi" w:hAnsiTheme="minorBidi" w:cstheme="minorBidi"/>
        </w:rPr>
        <w:t>This research investigates five main variables: Organizational Digital Culture, Digital Leadership, and Digital Transformation as independent variables, Digital Innovation as a mediating variable, and Organizational Performance as the dependent variable. Each variable is measured using relevant indicators.</w:t>
      </w:r>
    </w:p>
    <w:p w14:paraId="3B26206C" w14:textId="77777777"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Organizational Digital Culture (X1)</w:t>
      </w:r>
      <w:r w:rsidRPr="00395E34">
        <w:rPr>
          <w:rFonts w:asciiTheme="minorBidi" w:hAnsiTheme="minorBidi" w:cstheme="minorBidi"/>
        </w:rPr>
        <w:t xml:space="preserve"> is measured using 4 indicators, including team collaboration and technology orientation.</w:t>
      </w:r>
    </w:p>
    <w:p w14:paraId="40B69F2F" w14:textId="77777777"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Digital Leadership (X2)</w:t>
      </w:r>
      <w:r w:rsidRPr="00395E34">
        <w:rPr>
          <w:rFonts w:asciiTheme="minorBidi" w:hAnsiTheme="minorBidi" w:cstheme="minorBidi"/>
        </w:rPr>
        <w:t xml:space="preserve"> is measured using 6 indicators, including leaders' awareness of technology risks and their role in reducing resistance to innovation.</w:t>
      </w:r>
    </w:p>
    <w:p w14:paraId="3905A0A5" w14:textId="77777777"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Digital Transformation (X3)</w:t>
      </w:r>
      <w:r w:rsidRPr="00395E34">
        <w:rPr>
          <w:rFonts w:asciiTheme="minorBidi" w:hAnsiTheme="minorBidi" w:cstheme="minorBidi"/>
        </w:rPr>
        <w:t xml:space="preserve"> is measured using 5 indicators related to the digitalization of processes and efficiency through technology.</w:t>
      </w:r>
    </w:p>
    <w:p w14:paraId="27F0BA3A" w14:textId="77777777"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lastRenderedPageBreak/>
        <w:t>Digital Innovation (Z)</w:t>
      </w:r>
      <w:r w:rsidRPr="00395E34">
        <w:rPr>
          <w:rFonts w:asciiTheme="minorBidi" w:hAnsiTheme="minorBidi" w:cstheme="minorBidi"/>
        </w:rPr>
        <w:t xml:space="preserve"> is measured using 6 indicators, including system capability enhancement and the use of digital technology for services.</w:t>
      </w:r>
    </w:p>
    <w:p w14:paraId="59250634" w14:textId="77777777" w:rsidR="00395E34" w:rsidRPr="00395E34" w:rsidRDefault="00395E34" w:rsidP="00395E34">
      <w:pPr>
        <w:numPr>
          <w:ilvl w:val="0"/>
          <w:numId w:val="40"/>
        </w:numPr>
        <w:spacing w:before="100" w:beforeAutospacing="1" w:after="100" w:afterAutospacing="1"/>
        <w:rPr>
          <w:rFonts w:asciiTheme="minorBidi" w:hAnsiTheme="minorBidi" w:cstheme="minorBidi"/>
        </w:rPr>
      </w:pPr>
      <w:r w:rsidRPr="00395E34">
        <w:rPr>
          <w:rFonts w:asciiTheme="minorBidi" w:hAnsiTheme="minorBidi" w:cstheme="minorBidi"/>
          <w:b/>
          <w:bCs/>
        </w:rPr>
        <w:t>Organizational Performance (Y)</w:t>
      </w:r>
      <w:r w:rsidRPr="00395E34">
        <w:rPr>
          <w:rFonts w:asciiTheme="minorBidi" w:hAnsiTheme="minorBidi" w:cstheme="minorBidi"/>
        </w:rPr>
        <w:t xml:space="preserve"> is measured using 15 indicators across 4 perspectives: financial, internal processes, customer satisfaction, and learning.</w:t>
      </w:r>
    </w:p>
    <w:p w14:paraId="7C6BEF80" w14:textId="77777777" w:rsidR="00395E34" w:rsidRDefault="00395E34" w:rsidP="00395E34">
      <w:pPr>
        <w:spacing w:before="100" w:beforeAutospacing="1" w:after="100" w:afterAutospacing="1"/>
        <w:ind w:left="360" w:firstLine="349"/>
        <w:rPr>
          <w:rFonts w:asciiTheme="minorBidi" w:hAnsiTheme="minorBidi" w:cstheme="minorBidi"/>
        </w:rPr>
      </w:pPr>
      <w:r w:rsidRPr="00395E34">
        <w:rPr>
          <w:rFonts w:asciiTheme="minorBidi" w:hAnsiTheme="minorBidi" w:cstheme="minorBidi"/>
        </w:rPr>
        <w:t>To measure these indicators, a Likert scale is used, which is effective in gauging attitudes, opinions, and perceptions with five response levels. This method is considered suitable for quantitative assessment of the studied phenomena.</w:t>
      </w:r>
    </w:p>
    <w:p w14:paraId="53CFEFF2" w14:textId="77777777" w:rsidR="00395E34" w:rsidRPr="00854DB0" w:rsidRDefault="00395E34" w:rsidP="00395E34">
      <w:pPr>
        <w:pStyle w:val="IEEEHeading1"/>
        <w:numPr>
          <w:ilvl w:val="0"/>
          <w:numId w:val="34"/>
        </w:numPr>
        <w:spacing w:before="0" w:after="0" w:line="276" w:lineRule="auto"/>
        <w:jc w:val="left"/>
        <w:rPr>
          <w:rFonts w:asciiTheme="minorBidi" w:hAnsiTheme="minorBidi" w:cstheme="minorBidi"/>
          <w:sz w:val="22"/>
          <w:szCs w:val="28"/>
        </w:rPr>
      </w:pPr>
      <w:commentRangeStart w:id="7"/>
      <w:r w:rsidRPr="00854DB0">
        <w:rPr>
          <w:rFonts w:asciiTheme="minorBidi" w:hAnsiTheme="minorBidi" w:cstheme="minorBidi"/>
          <w:b/>
          <w:bCs/>
          <w:sz w:val="22"/>
          <w:szCs w:val="28"/>
        </w:rPr>
        <w:t>RESULTS AND DISCUSSION</w:t>
      </w:r>
    </w:p>
    <w:p w14:paraId="6B34E6DC" w14:textId="77777777" w:rsidR="002207FF" w:rsidRPr="002207FF" w:rsidRDefault="00395E34" w:rsidP="002207FF">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of this test are based on the data processing of the research using Partial Least Square (PLS) analysis, with the aid of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3.0 software. The results of the hypothesis testing are as follows:</w:t>
      </w:r>
      <w:commentRangeEnd w:id="7"/>
      <w:r w:rsidR="00C46841">
        <w:rPr>
          <w:rStyle w:val="ReferensiKomentar"/>
          <w:rFonts w:ascii="Times New Roman" w:hAnsi="Times New Roman"/>
          <w:lang w:val="nb-NO" w:eastAsia="nb-NO"/>
        </w:rPr>
        <w:commentReference w:id="7"/>
      </w:r>
    </w:p>
    <w:tbl>
      <w:tblPr>
        <w:tblpPr w:leftFromText="180" w:rightFromText="180" w:vertAnchor="text" w:horzAnchor="margin" w:tblpY="803"/>
        <w:tblW w:w="8217"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1532"/>
        <w:gridCol w:w="902"/>
        <w:gridCol w:w="1457"/>
      </w:tblGrid>
      <w:tr w:rsidR="005955A7" w:rsidRPr="00395E34" w14:paraId="5438B46F" w14:textId="77777777" w:rsidTr="005955A7">
        <w:trPr>
          <w:trHeight w:val="235"/>
          <w:tblHeader/>
          <w:tblCellSpacing w:w="15" w:type="dxa"/>
        </w:trPr>
        <w:tc>
          <w:tcPr>
            <w:tcW w:w="4281" w:type="dxa"/>
            <w:vAlign w:val="center"/>
            <w:hideMark/>
          </w:tcPr>
          <w:p w14:paraId="67897EDB"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Hypothesis</w:t>
            </w:r>
          </w:p>
        </w:tc>
        <w:tc>
          <w:tcPr>
            <w:tcW w:w="1502" w:type="dxa"/>
            <w:vAlign w:val="center"/>
            <w:hideMark/>
          </w:tcPr>
          <w:p w14:paraId="20D477FE"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 xml:space="preserve">Coefficient </w:t>
            </w:r>
            <w:r w:rsidRPr="00395E34">
              <w:rPr>
                <w:rFonts w:asciiTheme="minorBidi" w:hAnsiTheme="minorBidi" w:cstheme="minorBidi"/>
                <w:b/>
                <w:bCs/>
                <w:bdr w:val="single" w:sz="4" w:space="0" w:color="auto"/>
              </w:rPr>
              <w:t>(</w:t>
            </w:r>
            <w:r w:rsidRPr="00395E34">
              <w:rPr>
                <w:rFonts w:asciiTheme="minorBidi" w:hAnsiTheme="minorBidi" w:cstheme="minorBidi"/>
                <w:b/>
                <w:bCs/>
              </w:rPr>
              <w:t>β)</w:t>
            </w:r>
          </w:p>
        </w:tc>
        <w:tc>
          <w:tcPr>
            <w:tcW w:w="872" w:type="dxa"/>
            <w:vAlign w:val="center"/>
            <w:hideMark/>
          </w:tcPr>
          <w:p w14:paraId="120C1C59"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P-Value</w:t>
            </w:r>
          </w:p>
        </w:tc>
        <w:tc>
          <w:tcPr>
            <w:tcW w:w="1412" w:type="dxa"/>
            <w:vAlign w:val="center"/>
            <w:hideMark/>
          </w:tcPr>
          <w:p w14:paraId="75A84A56"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Conclusion</w:t>
            </w:r>
          </w:p>
        </w:tc>
      </w:tr>
      <w:tr w:rsidR="005955A7" w:rsidRPr="00395E34" w14:paraId="79B923C7" w14:textId="77777777" w:rsidTr="005955A7">
        <w:trPr>
          <w:trHeight w:val="659"/>
          <w:tblCellSpacing w:w="15" w:type="dxa"/>
        </w:trPr>
        <w:tc>
          <w:tcPr>
            <w:tcW w:w="4281" w:type="dxa"/>
            <w:vAlign w:val="center"/>
            <w:hideMark/>
          </w:tcPr>
          <w:p w14:paraId="1E6EF572" w14:textId="77777777" w:rsidR="005955A7" w:rsidRPr="00395E34" w:rsidRDefault="005955A7" w:rsidP="005955A7">
            <w:pPr>
              <w:rPr>
                <w:rFonts w:asciiTheme="minorBidi" w:hAnsiTheme="minorBidi" w:cstheme="minorBidi"/>
              </w:rPr>
            </w:pPr>
            <w:r w:rsidRPr="00395E34">
              <w:rPr>
                <w:rFonts w:asciiTheme="minorBidi" w:hAnsiTheme="minorBidi" w:cstheme="minorBidi"/>
              </w:rPr>
              <w:t>H1: There is a positive influence of Digital Organizational Culture on Organizational Performance</w:t>
            </w:r>
          </w:p>
        </w:tc>
        <w:tc>
          <w:tcPr>
            <w:tcW w:w="1502" w:type="dxa"/>
            <w:vAlign w:val="center"/>
            <w:hideMark/>
          </w:tcPr>
          <w:p w14:paraId="21CAD834" w14:textId="77777777" w:rsidR="005955A7" w:rsidRPr="00395E34" w:rsidRDefault="005955A7" w:rsidP="005955A7">
            <w:pPr>
              <w:rPr>
                <w:rFonts w:asciiTheme="minorBidi" w:hAnsiTheme="minorBidi" w:cstheme="minorBidi"/>
              </w:rPr>
            </w:pPr>
            <w:r w:rsidRPr="00395E34">
              <w:rPr>
                <w:rFonts w:asciiTheme="minorBidi" w:hAnsiTheme="minorBidi" w:cstheme="minorBidi"/>
              </w:rPr>
              <w:t>0.167</w:t>
            </w:r>
          </w:p>
        </w:tc>
        <w:tc>
          <w:tcPr>
            <w:tcW w:w="872" w:type="dxa"/>
            <w:vAlign w:val="center"/>
            <w:hideMark/>
          </w:tcPr>
          <w:p w14:paraId="7DD508CC" w14:textId="77777777" w:rsidR="005955A7" w:rsidRPr="00395E34" w:rsidRDefault="005955A7" w:rsidP="005955A7">
            <w:pPr>
              <w:rPr>
                <w:rFonts w:asciiTheme="minorBidi" w:hAnsiTheme="minorBidi" w:cstheme="minorBidi"/>
              </w:rPr>
            </w:pPr>
            <w:r w:rsidRPr="00395E34">
              <w:rPr>
                <w:rFonts w:asciiTheme="minorBidi" w:hAnsiTheme="minorBidi" w:cstheme="minorBidi"/>
              </w:rPr>
              <w:t>0.080</w:t>
            </w:r>
          </w:p>
        </w:tc>
        <w:tc>
          <w:tcPr>
            <w:tcW w:w="1412" w:type="dxa"/>
            <w:vAlign w:val="center"/>
            <w:hideMark/>
          </w:tcPr>
          <w:p w14:paraId="70BF6601"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4C6CB7C6" w14:textId="77777777" w:rsidTr="005955A7">
        <w:trPr>
          <w:trHeight w:val="440"/>
          <w:tblCellSpacing w:w="15" w:type="dxa"/>
        </w:trPr>
        <w:tc>
          <w:tcPr>
            <w:tcW w:w="4281" w:type="dxa"/>
            <w:vAlign w:val="center"/>
            <w:hideMark/>
          </w:tcPr>
          <w:p w14:paraId="4E9E8D64" w14:textId="77777777" w:rsidR="005955A7" w:rsidRPr="00395E34" w:rsidRDefault="005955A7" w:rsidP="005955A7">
            <w:pPr>
              <w:rPr>
                <w:rFonts w:asciiTheme="minorBidi" w:hAnsiTheme="minorBidi" w:cstheme="minorBidi"/>
              </w:rPr>
            </w:pPr>
            <w:r w:rsidRPr="00395E34">
              <w:rPr>
                <w:rFonts w:asciiTheme="minorBidi" w:hAnsiTheme="minorBidi" w:cstheme="minorBidi"/>
              </w:rPr>
              <w:t>H2: There is a positive influence of Digital Leadership on Organizational Performance</w:t>
            </w:r>
          </w:p>
        </w:tc>
        <w:tc>
          <w:tcPr>
            <w:tcW w:w="1502" w:type="dxa"/>
            <w:vAlign w:val="center"/>
            <w:hideMark/>
          </w:tcPr>
          <w:p w14:paraId="33A31829" w14:textId="77777777" w:rsidR="005955A7" w:rsidRPr="00395E34" w:rsidRDefault="005955A7" w:rsidP="005955A7">
            <w:pPr>
              <w:rPr>
                <w:rFonts w:asciiTheme="minorBidi" w:hAnsiTheme="minorBidi" w:cstheme="minorBidi"/>
              </w:rPr>
            </w:pPr>
            <w:r w:rsidRPr="00395E34">
              <w:rPr>
                <w:rFonts w:asciiTheme="minorBidi" w:hAnsiTheme="minorBidi" w:cstheme="minorBidi"/>
              </w:rPr>
              <w:t>0.219</w:t>
            </w:r>
          </w:p>
        </w:tc>
        <w:tc>
          <w:tcPr>
            <w:tcW w:w="872" w:type="dxa"/>
            <w:vAlign w:val="center"/>
            <w:hideMark/>
          </w:tcPr>
          <w:p w14:paraId="12E2A6C7" w14:textId="77777777" w:rsidR="005955A7" w:rsidRPr="00395E34" w:rsidRDefault="005955A7" w:rsidP="005955A7">
            <w:pPr>
              <w:rPr>
                <w:rFonts w:asciiTheme="minorBidi" w:hAnsiTheme="minorBidi" w:cstheme="minorBidi"/>
              </w:rPr>
            </w:pPr>
            <w:r w:rsidRPr="00395E34">
              <w:rPr>
                <w:rFonts w:asciiTheme="minorBidi" w:hAnsiTheme="minorBidi" w:cstheme="minorBidi"/>
              </w:rPr>
              <w:t>0.037</w:t>
            </w:r>
          </w:p>
        </w:tc>
        <w:tc>
          <w:tcPr>
            <w:tcW w:w="1412" w:type="dxa"/>
            <w:vAlign w:val="center"/>
            <w:hideMark/>
          </w:tcPr>
          <w:p w14:paraId="1C24D785"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6654C680" w14:textId="77777777" w:rsidTr="005955A7">
        <w:trPr>
          <w:trHeight w:val="440"/>
          <w:tblCellSpacing w:w="15" w:type="dxa"/>
        </w:trPr>
        <w:tc>
          <w:tcPr>
            <w:tcW w:w="4281" w:type="dxa"/>
            <w:vAlign w:val="center"/>
            <w:hideMark/>
          </w:tcPr>
          <w:p w14:paraId="01D2F216" w14:textId="77777777" w:rsidR="005955A7" w:rsidRPr="00395E34" w:rsidRDefault="005955A7" w:rsidP="005955A7">
            <w:pPr>
              <w:rPr>
                <w:rFonts w:asciiTheme="minorBidi" w:hAnsiTheme="minorBidi" w:cstheme="minorBidi"/>
              </w:rPr>
            </w:pPr>
            <w:r w:rsidRPr="00395E34">
              <w:rPr>
                <w:rFonts w:asciiTheme="minorBidi" w:hAnsiTheme="minorBidi" w:cstheme="minorBidi"/>
              </w:rPr>
              <w:t>H3: There is a positive influence of Digital Transformation on Organizational Performance</w:t>
            </w:r>
          </w:p>
        </w:tc>
        <w:tc>
          <w:tcPr>
            <w:tcW w:w="1502" w:type="dxa"/>
            <w:vAlign w:val="center"/>
            <w:hideMark/>
          </w:tcPr>
          <w:p w14:paraId="149DF097" w14:textId="77777777" w:rsidR="005955A7" w:rsidRPr="00395E34" w:rsidRDefault="005955A7" w:rsidP="005955A7">
            <w:pPr>
              <w:rPr>
                <w:rFonts w:asciiTheme="minorBidi" w:hAnsiTheme="minorBidi" w:cstheme="minorBidi"/>
              </w:rPr>
            </w:pPr>
            <w:r w:rsidRPr="00395E34">
              <w:rPr>
                <w:rFonts w:asciiTheme="minorBidi" w:hAnsiTheme="minorBidi" w:cstheme="minorBidi"/>
              </w:rPr>
              <w:t>0.303</w:t>
            </w:r>
          </w:p>
        </w:tc>
        <w:tc>
          <w:tcPr>
            <w:tcW w:w="872" w:type="dxa"/>
            <w:vAlign w:val="center"/>
            <w:hideMark/>
          </w:tcPr>
          <w:p w14:paraId="0A2385FC" w14:textId="77777777" w:rsidR="005955A7" w:rsidRPr="00395E34" w:rsidRDefault="005955A7" w:rsidP="005955A7">
            <w:pPr>
              <w:rPr>
                <w:rFonts w:asciiTheme="minorBidi" w:hAnsiTheme="minorBidi" w:cstheme="minorBidi"/>
              </w:rPr>
            </w:pPr>
            <w:r w:rsidRPr="00395E34">
              <w:rPr>
                <w:rFonts w:asciiTheme="minorBidi" w:hAnsiTheme="minorBidi" w:cstheme="minorBidi"/>
              </w:rPr>
              <w:t>0.009</w:t>
            </w:r>
          </w:p>
        </w:tc>
        <w:tc>
          <w:tcPr>
            <w:tcW w:w="1412" w:type="dxa"/>
            <w:vAlign w:val="center"/>
            <w:hideMark/>
          </w:tcPr>
          <w:p w14:paraId="0FD7D6B6"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796B8F1A" w14:textId="77777777" w:rsidTr="005955A7">
        <w:trPr>
          <w:trHeight w:val="456"/>
          <w:tblCellSpacing w:w="15" w:type="dxa"/>
        </w:trPr>
        <w:tc>
          <w:tcPr>
            <w:tcW w:w="4281" w:type="dxa"/>
            <w:vAlign w:val="center"/>
            <w:hideMark/>
          </w:tcPr>
          <w:p w14:paraId="5D501A27" w14:textId="77777777" w:rsidR="005955A7" w:rsidRPr="00395E34" w:rsidRDefault="005955A7" w:rsidP="005955A7">
            <w:pPr>
              <w:rPr>
                <w:rFonts w:asciiTheme="minorBidi" w:hAnsiTheme="minorBidi" w:cstheme="minorBidi"/>
              </w:rPr>
            </w:pPr>
            <w:r w:rsidRPr="00395E34">
              <w:rPr>
                <w:rFonts w:asciiTheme="minorBidi" w:hAnsiTheme="minorBidi" w:cstheme="minorBidi"/>
              </w:rPr>
              <w:t>H4: There is a positive influence of Digital Innovation on Organizational Performance</w:t>
            </w:r>
          </w:p>
        </w:tc>
        <w:tc>
          <w:tcPr>
            <w:tcW w:w="1502" w:type="dxa"/>
            <w:vAlign w:val="center"/>
            <w:hideMark/>
          </w:tcPr>
          <w:p w14:paraId="65083B75" w14:textId="77777777" w:rsidR="005955A7" w:rsidRPr="00395E34" w:rsidRDefault="005955A7" w:rsidP="005955A7">
            <w:pPr>
              <w:rPr>
                <w:rFonts w:asciiTheme="minorBidi" w:hAnsiTheme="minorBidi" w:cstheme="minorBidi"/>
              </w:rPr>
            </w:pPr>
            <w:r w:rsidRPr="00395E34">
              <w:rPr>
                <w:rFonts w:asciiTheme="minorBidi" w:hAnsiTheme="minorBidi" w:cstheme="minorBidi"/>
              </w:rPr>
              <w:t>0.253</w:t>
            </w:r>
          </w:p>
        </w:tc>
        <w:tc>
          <w:tcPr>
            <w:tcW w:w="872" w:type="dxa"/>
            <w:vAlign w:val="center"/>
            <w:hideMark/>
          </w:tcPr>
          <w:p w14:paraId="07DDE9EC" w14:textId="77777777" w:rsidR="005955A7" w:rsidRPr="00395E34" w:rsidRDefault="005955A7" w:rsidP="005955A7">
            <w:pPr>
              <w:rPr>
                <w:rFonts w:asciiTheme="minorBidi" w:hAnsiTheme="minorBidi" w:cstheme="minorBidi"/>
              </w:rPr>
            </w:pPr>
            <w:r w:rsidRPr="00395E34">
              <w:rPr>
                <w:rFonts w:asciiTheme="minorBidi" w:hAnsiTheme="minorBidi" w:cstheme="minorBidi"/>
              </w:rPr>
              <w:t>0.024</w:t>
            </w:r>
          </w:p>
        </w:tc>
        <w:tc>
          <w:tcPr>
            <w:tcW w:w="1412" w:type="dxa"/>
            <w:vAlign w:val="center"/>
            <w:hideMark/>
          </w:tcPr>
          <w:p w14:paraId="6763C438"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62D2107A" w14:textId="77777777" w:rsidTr="005955A7">
        <w:trPr>
          <w:trHeight w:val="659"/>
          <w:tblCellSpacing w:w="15" w:type="dxa"/>
        </w:trPr>
        <w:tc>
          <w:tcPr>
            <w:tcW w:w="4281" w:type="dxa"/>
            <w:vAlign w:val="center"/>
            <w:hideMark/>
          </w:tcPr>
          <w:p w14:paraId="2E5DD4D4" w14:textId="77777777" w:rsidR="005955A7" w:rsidRPr="00395E34" w:rsidRDefault="005955A7" w:rsidP="005955A7">
            <w:pPr>
              <w:rPr>
                <w:rFonts w:asciiTheme="minorBidi" w:hAnsiTheme="minorBidi" w:cstheme="minorBidi"/>
              </w:rPr>
            </w:pPr>
            <w:r w:rsidRPr="00395E34">
              <w:rPr>
                <w:rFonts w:asciiTheme="minorBidi" w:hAnsiTheme="minorBidi" w:cstheme="minorBidi"/>
              </w:rPr>
              <w:t>H5: There is a positive influence of Organizational Digital Culture on Digital Innovation</w:t>
            </w:r>
          </w:p>
        </w:tc>
        <w:tc>
          <w:tcPr>
            <w:tcW w:w="1502" w:type="dxa"/>
            <w:vAlign w:val="center"/>
            <w:hideMark/>
          </w:tcPr>
          <w:p w14:paraId="60BA9092" w14:textId="77777777" w:rsidR="005955A7" w:rsidRPr="00395E34" w:rsidRDefault="005955A7" w:rsidP="005955A7">
            <w:pPr>
              <w:rPr>
                <w:rFonts w:asciiTheme="minorBidi" w:hAnsiTheme="minorBidi" w:cstheme="minorBidi"/>
              </w:rPr>
            </w:pPr>
            <w:r w:rsidRPr="00395E34">
              <w:rPr>
                <w:rFonts w:asciiTheme="minorBidi" w:hAnsiTheme="minorBidi" w:cstheme="minorBidi"/>
              </w:rPr>
              <w:t>0.083</w:t>
            </w:r>
          </w:p>
        </w:tc>
        <w:tc>
          <w:tcPr>
            <w:tcW w:w="872" w:type="dxa"/>
            <w:vAlign w:val="center"/>
            <w:hideMark/>
          </w:tcPr>
          <w:p w14:paraId="70491CC9" w14:textId="77777777" w:rsidR="005955A7" w:rsidRPr="00395E34" w:rsidRDefault="005955A7" w:rsidP="005955A7">
            <w:pPr>
              <w:rPr>
                <w:rFonts w:asciiTheme="minorBidi" w:hAnsiTheme="minorBidi" w:cstheme="minorBidi"/>
              </w:rPr>
            </w:pPr>
            <w:r w:rsidRPr="00395E34">
              <w:rPr>
                <w:rFonts w:asciiTheme="minorBidi" w:hAnsiTheme="minorBidi" w:cstheme="minorBidi"/>
              </w:rPr>
              <w:t>0.229</w:t>
            </w:r>
          </w:p>
        </w:tc>
        <w:tc>
          <w:tcPr>
            <w:tcW w:w="1412" w:type="dxa"/>
            <w:vAlign w:val="center"/>
            <w:hideMark/>
          </w:tcPr>
          <w:p w14:paraId="3FE22C80"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6FD23463" w14:textId="77777777" w:rsidTr="005955A7">
        <w:trPr>
          <w:trHeight w:val="440"/>
          <w:tblCellSpacing w:w="15" w:type="dxa"/>
        </w:trPr>
        <w:tc>
          <w:tcPr>
            <w:tcW w:w="4281" w:type="dxa"/>
            <w:vAlign w:val="center"/>
            <w:hideMark/>
          </w:tcPr>
          <w:p w14:paraId="2FCEFA54" w14:textId="77777777" w:rsidR="005955A7" w:rsidRPr="00395E34" w:rsidRDefault="005955A7" w:rsidP="005955A7">
            <w:pPr>
              <w:rPr>
                <w:rFonts w:asciiTheme="minorBidi" w:hAnsiTheme="minorBidi" w:cstheme="minorBidi"/>
              </w:rPr>
            </w:pPr>
            <w:r w:rsidRPr="00395E34">
              <w:rPr>
                <w:rFonts w:asciiTheme="minorBidi" w:hAnsiTheme="minorBidi" w:cstheme="minorBidi"/>
              </w:rPr>
              <w:t>H6: There is a positive influence of Digital Leadership on Digital Innovation</w:t>
            </w:r>
          </w:p>
        </w:tc>
        <w:tc>
          <w:tcPr>
            <w:tcW w:w="1502" w:type="dxa"/>
            <w:vAlign w:val="center"/>
            <w:hideMark/>
          </w:tcPr>
          <w:p w14:paraId="32663279" w14:textId="77777777" w:rsidR="005955A7" w:rsidRPr="00395E34" w:rsidRDefault="005955A7" w:rsidP="005955A7">
            <w:pPr>
              <w:rPr>
                <w:rFonts w:asciiTheme="minorBidi" w:hAnsiTheme="minorBidi" w:cstheme="minorBidi"/>
              </w:rPr>
            </w:pPr>
            <w:r w:rsidRPr="00395E34">
              <w:rPr>
                <w:rFonts w:asciiTheme="minorBidi" w:hAnsiTheme="minorBidi" w:cstheme="minorBidi"/>
              </w:rPr>
              <w:t>0.120</w:t>
            </w:r>
          </w:p>
        </w:tc>
        <w:tc>
          <w:tcPr>
            <w:tcW w:w="872" w:type="dxa"/>
            <w:vAlign w:val="center"/>
            <w:hideMark/>
          </w:tcPr>
          <w:p w14:paraId="15AB0A27" w14:textId="77777777" w:rsidR="005955A7" w:rsidRPr="00395E34" w:rsidRDefault="005955A7" w:rsidP="005955A7">
            <w:pPr>
              <w:rPr>
                <w:rFonts w:asciiTheme="minorBidi" w:hAnsiTheme="minorBidi" w:cstheme="minorBidi"/>
              </w:rPr>
            </w:pPr>
            <w:r w:rsidRPr="00395E34">
              <w:rPr>
                <w:rFonts w:asciiTheme="minorBidi" w:hAnsiTheme="minorBidi" w:cstheme="minorBidi"/>
              </w:rPr>
              <w:t>0.139</w:t>
            </w:r>
          </w:p>
        </w:tc>
        <w:tc>
          <w:tcPr>
            <w:tcW w:w="1412" w:type="dxa"/>
            <w:vAlign w:val="center"/>
            <w:hideMark/>
          </w:tcPr>
          <w:p w14:paraId="5DB12480"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439EB49C" w14:textId="77777777" w:rsidTr="005955A7">
        <w:trPr>
          <w:trHeight w:val="440"/>
          <w:tblCellSpacing w:w="15" w:type="dxa"/>
        </w:trPr>
        <w:tc>
          <w:tcPr>
            <w:tcW w:w="4281" w:type="dxa"/>
            <w:vAlign w:val="center"/>
            <w:hideMark/>
          </w:tcPr>
          <w:p w14:paraId="6E30BDC3" w14:textId="77777777" w:rsidR="005955A7" w:rsidRPr="00395E34" w:rsidRDefault="005955A7" w:rsidP="005955A7">
            <w:pPr>
              <w:rPr>
                <w:rFonts w:asciiTheme="minorBidi" w:hAnsiTheme="minorBidi" w:cstheme="minorBidi"/>
              </w:rPr>
            </w:pPr>
            <w:r w:rsidRPr="00395E34">
              <w:rPr>
                <w:rFonts w:asciiTheme="minorBidi" w:hAnsiTheme="minorBidi" w:cstheme="minorBidi"/>
              </w:rPr>
              <w:t>H7: There is a positive influence of Digital Transformation on Digital Innovation</w:t>
            </w:r>
          </w:p>
        </w:tc>
        <w:tc>
          <w:tcPr>
            <w:tcW w:w="1502" w:type="dxa"/>
            <w:vAlign w:val="center"/>
            <w:hideMark/>
          </w:tcPr>
          <w:p w14:paraId="5EECCF29" w14:textId="77777777" w:rsidR="005955A7" w:rsidRPr="00395E34" w:rsidRDefault="005955A7" w:rsidP="005955A7">
            <w:pPr>
              <w:rPr>
                <w:rFonts w:asciiTheme="minorBidi" w:hAnsiTheme="minorBidi" w:cstheme="minorBidi"/>
              </w:rPr>
            </w:pPr>
            <w:r w:rsidRPr="00395E34">
              <w:rPr>
                <w:rFonts w:asciiTheme="minorBidi" w:hAnsiTheme="minorBidi" w:cstheme="minorBidi"/>
              </w:rPr>
              <w:t>0.701</w:t>
            </w:r>
          </w:p>
        </w:tc>
        <w:tc>
          <w:tcPr>
            <w:tcW w:w="872" w:type="dxa"/>
            <w:vAlign w:val="center"/>
            <w:hideMark/>
          </w:tcPr>
          <w:p w14:paraId="3DD43255" w14:textId="77777777" w:rsidR="005955A7" w:rsidRPr="00395E34" w:rsidRDefault="005955A7" w:rsidP="005955A7">
            <w:pPr>
              <w:rPr>
                <w:rFonts w:asciiTheme="minorBidi" w:hAnsiTheme="minorBidi" w:cstheme="minorBidi"/>
              </w:rPr>
            </w:pPr>
            <w:r w:rsidRPr="00395E34">
              <w:rPr>
                <w:rFonts w:asciiTheme="minorBidi" w:hAnsiTheme="minorBidi" w:cstheme="minorBidi"/>
              </w:rPr>
              <w:t>0.000</w:t>
            </w:r>
          </w:p>
        </w:tc>
        <w:tc>
          <w:tcPr>
            <w:tcW w:w="1412" w:type="dxa"/>
            <w:vAlign w:val="center"/>
            <w:hideMark/>
          </w:tcPr>
          <w:p w14:paraId="109BC9F0"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bl>
    <w:p w14:paraId="3A8395E5" w14:textId="77777777" w:rsidR="002207FF" w:rsidRDefault="002207FF" w:rsidP="002207FF">
      <w:pPr>
        <w:spacing w:before="100" w:beforeAutospacing="1" w:after="100" w:afterAutospacing="1"/>
        <w:ind w:left="709"/>
        <w:jc w:val="both"/>
        <w:rPr>
          <w:rFonts w:asciiTheme="minorBidi" w:hAnsiTheme="minorBidi" w:cstheme="minorBidi"/>
        </w:rPr>
      </w:pPr>
      <w:r w:rsidRPr="00395E34">
        <w:rPr>
          <w:rFonts w:asciiTheme="minorBidi" w:hAnsiTheme="minorBidi" w:cstheme="minorBidi"/>
          <w:b/>
          <w:bCs/>
        </w:rPr>
        <w:t>Results of Hypothesis Testing: Direct and Indirect Effects</w:t>
      </w:r>
    </w:p>
    <w:p w14:paraId="651A4822" w14:textId="6FF3BA63" w:rsidR="00395E34" w:rsidRPr="00395E34" w:rsidRDefault="009B311D" w:rsidP="00210093">
      <w:pPr>
        <w:spacing w:before="100" w:beforeAutospacing="1" w:after="100" w:afterAutospacing="1"/>
        <w:ind w:left="709"/>
        <w:jc w:val="both"/>
        <w:rPr>
          <w:rFonts w:asciiTheme="minorBidi" w:hAnsiTheme="minorBidi" w:cstheme="minorBidi"/>
        </w:rPr>
      </w:pPr>
      <w:r>
        <w:rPr>
          <w:rFonts w:asciiTheme="minorBidi" w:hAnsiTheme="minorBidi" w:cstheme="minorBidi"/>
          <w:b/>
          <w:bCs/>
        </w:rPr>
        <w:t xml:space="preserve">Table </w:t>
      </w:r>
      <w:proofErr w:type="gramStart"/>
      <w:r>
        <w:rPr>
          <w:rFonts w:asciiTheme="minorBidi" w:hAnsiTheme="minorBidi" w:cstheme="minorBidi"/>
          <w:b/>
          <w:bCs/>
        </w:rPr>
        <w:t>1 :</w:t>
      </w:r>
      <w:proofErr w:type="gramEnd"/>
      <w:r>
        <w:rPr>
          <w:rFonts w:asciiTheme="minorBidi" w:hAnsiTheme="minorBidi" w:cstheme="minorBidi"/>
          <w:b/>
          <w:bCs/>
        </w:rPr>
        <w:t xml:space="preserve"> </w:t>
      </w:r>
      <w:r w:rsidR="00210093" w:rsidRPr="00395E34">
        <w:rPr>
          <w:rFonts w:asciiTheme="minorBidi" w:hAnsiTheme="minorBidi" w:cstheme="minorBidi"/>
          <w:b/>
          <w:bCs/>
        </w:rPr>
        <w:t>Direct Effects</w:t>
      </w:r>
    </w:p>
    <w:p w14:paraId="3C4E274E" w14:textId="77777777" w:rsidR="002207FF" w:rsidRDefault="002207FF" w:rsidP="00395E34">
      <w:pPr>
        <w:spacing w:before="100" w:beforeAutospacing="1" w:after="100" w:afterAutospacing="1"/>
        <w:ind w:left="851" w:hanging="142"/>
        <w:rPr>
          <w:rFonts w:asciiTheme="minorBidi" w:hAnsiTheme="minorBidi" w:cstheme="minorBidi"/>
          <w:b/>
          <w:bCs/>
        </w:rPr>
      </w:pPr>
    </w:p>
    <w:p w14:paraId="1D46A4D8" w14:textId="73C19CB0" w:rsidR="00395E34" w:rsidRPr="00395E34" w:rsidRDefault="009B311D" w:rsidP="00395E34">
      <w:pPr>
        <w:spacing w:before="100" w:beforeAutospacing="1" w:after="100" w:afterAutospacing="1"/>
        <w:ind w:left="851" w:hanging="142"/>
        <w:rPr>
          <w:rFonts w:asciiTheme="minorBidi" w:hAnsiTheme="minorBidi" w:cstheme="minorBidi"/>
        </w:rPr>
      </w:pPr>
      <w:r>
        <w:rPr>
          <w:rFonts w:asciiTheme="minorBidi" w:hAnsiTheme="minorBidi" w:cstheme="minorBidi"/>
          <w:b/>
          <w:bCs/>
        </w:rPr>
        <w:t xml:space="preserve">Table </w:t>
      </w:r>
      <w:proofErr w:type="gramStart"/>
      <w:r>
        <w:rPr>
          <w:rFonts w:asciiTheme="minorBidi" w:hAnsiTheme="minorBidi" w:cstheme="minorBidi"/>
          <w:b/>
          <w:bCs/>
        </w:rPr>
        <w:t>2 :</w:t>
      </w:r>
      <w:proofErr w:type="gramEnd"/>
      <w:r>
        <w:rPr>
          <w:rFonts w:asciiTheme="minorBidi" w:hAnsiTheme="minorBidi" w:cstheme="minorBidi"/>
          <w:b/>
          <w:bCs/>
        </w:rPr>
        <w:t xml:space="preserve"> </w:t>
      </w:r>
      <w:r w:rsidR="00395E34" w:rsidRPr="00395E34">
        <w:rPr>
          <w:rFonts w:asciiTheme="minorBidi" w:hAnsiTheme="minorBidi" w:cstheme="minorBidi"/>
          <w:b/>
          <w:bCs/>
        </w:rPr>
        <w:t>Indirect Effects</w:t>
      </w:r>
    </w:p>
    <w:tbl>
      <w:tblPr>
        <w:tblW w:w="8208" w:type="dxa"/>
        <w:tblCellSpacing w:w="15" w:type="dxa"/>
        <w:tblInd w:w="679"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5154"/>
        <w:gridCol w:w="1211"/>
        <w:gridCol w:w="669"/>
        <w:gridCol w:w="1174"/>
      </w:tblGrid>
      <w:tr w:rsidR="00395E34" w:rsidRPr="00395E34" w14:paraId="4F5FC20F" w14:textId="77777777" w:rsidTr="00395E34">
        <w:trPr>
          <w:tblHeader/>
          <w:tblCellSpacing w:w="15" w:type="dxa"/>
        </w:trPr>
        <w:tc>
          <w:tcPr>
            <w:tcW w:w="0" w:type="auto"/>
            <w:vAlign w:val="center"/>
            <w:hideMark/>
          </w:tcPr>
          <w:p w14:paraId="3A2EAD37"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Hypothesis</w:t>
            </w:r>
          </w:p>
        </w:tc>
        <w:tc>
          <w:tcPr>
            <w:tcW w:w="0" w:type="auto"/>
            <w:vAlign w:val="center"/>
            <w:hideMark/>
          </w:tcPr>
          <w:p w14:paraId="2BB7DA0B"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Coefficient (β)</w:t>
            </w:r>
          </w:p>
        </w:tc>
        <w:tc>
          <w:tcPr>
            <w:tcW w:w="0" w:type="auto"/>
            <w:vAlign w:val="center"/>
            <w:hideMark/>
          </w:tcPr>
          <w:p w14:paraId="4734A147"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P-Value</w:t>
            </w:r>
          </w:p>
        </w:tc>
        <w:tc>
          <w:tcPr>
            <w:tcW w:w="1129" w:type="dxa"/>
            <w:vAlign w:val="center"/>
            <w:hideMark/>
          </w:tcPr>
          <w:p w14:paraId="491BECFF"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Conclusion</w:t>
            </w:r>
          </w:p>
        </w:tc>
      </w:tr>
      <w:tr w:rsidR="00395E34" w:rsidRPr="00395E34" w14:paraId="589E65D3" w14:textId="77777777" w:rsidTr="00395E34">
        <w:trPr>
          <w:tblCellSpacing w:w="15" w:type="dxa"/>
        </w:trPr>
        <w:tc>
          <w:tcPr>
            <w:tcW w:w="0" w:type="auto"/>
            <w:vAlign w:val="center"/>
            <w:hideMark/>
          </w:tcPr>
          <w:p w14:paraId="27A4A7F8" w14:textId="77777777" w:rsidR="00395E34" w:rsidRPr="00395E34" w:rsidRDefault="00395E34" w:rsidP="00F03790">
            <w:pPr>
              <w:rPr>
                <w:rFonts w:asciiTheme="minorBidi" w:hAnsiTheme="minorBidi" w:cstheme="minorBidi"/>
              </w:rPr>
            </w:pPr>
            <w:r w:rsidRPr="00395E34">
              <w:rPr>
                <w:rFonts w:asciiTheme="minorBidi" w:hAnsiTheme="minorBidi" w:cstheme="minorBidi"/>
              </w:rPr>
              <w:t>H8: There is a positive influence of Organizational Digital Culture on Organizational Performance mediated by Digital Innovation</w:t>
            </w:r>
          </w:p>
        </w:tc>
        <w:tc>
          <w:tcPr>
            <w:tcW w:w="0" w:type="auto"/>
            <w:vAlign w:val="center"/>
            <w:hideMark/>
          </w:tcPr>
          <w:p w14:paraId="72CCABDC" w14:textId="77777777" w:rsidR="00395E34" w:rsidRPr="00395E34" w:rsidRDefault="00395E34" w:rsidP="00F03790">
            <w:pPr>
              <w:rPr>
                <w:rFonts w:asciiTheme="minorBidi" w:hAnsiTheme="minorBidi" w:cstheme="minorBidi"/>
              </w:rPr>
            </w:pPr>
            <w:r w:rsidRPr="00395E34">
              <w:rPr>
                <w:rFonts w:asciiTheme="minorBidi" w:hAnsiTheme="minorBidi" w:cstheme="minorBidi"/>
              </w:rPr>
              <w:t>0.021</w:t>
            </w:r>
          </w:p>
        </w:tc>
        <w:tc>
          <w:tcPr>
            <w:tcW w:w="0" w:type="auto"/>
            <w:vAlign w:val="center"/>
            <w:hideMark/>
          </w:tcPr>
          <w:p w14:paraId="30E9FDCD" w14:textId="77777777" w:rsidR="00395E34" w:rsidRPr="00395E34" w:rsidRDefault="00395E34" w:rsidP="00F03790">
            <w:pPr>
              <w:rPr>
                <w:rFonts w:asciiTheme="minorBidi" w:hAnsiTheme="minorBidi" w:cstheme="minorBidi"/>
              </w:rPr>
            </w:pPr>
            <w:r w:rsidRPr="00395E34">
              <w:rPr>
                <w:rFonts w:asciiTheme="minorBidi" w:hAnsiTheme="minorBidi" w:cstheme="minorBidi"/>
              </w:rPr>
              <w:t>0.280</w:t>
            </w:r>
          </w:p>
        </w:tc>
        <w:tc>
          <w:tcPr>
            <w:tcW w:w="1129" w:type="dxa"/>
            <w:vAlign w:val="center"/>
            <w:hideMark/>
          </w:tcPr>
          <w:p w14:paraId="1BBA6416" w14:textId="77777777"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14:paraId="2AAC430C" w14:textId="77777777" w:rsidTr="00395E34">
        <w:trPr>
          <w:tblCellSpacing w:w="15" w:type="dxa"/>
        </w:trPr>
        <w:tc>
          <w:tcPr>
            <w:tcW w:w="0" w:type="auto"/>
            <w:vAlign w:val="center"/>
            <w:hideMark/>
          </w:tcPr>
          <w:p w14:paraId="4FB53495" w14:textId="77777777" w:rsidR="00395E34" w:rsidRPr="00395E34" w:rsidRDefault="00395E34" w:rsidP="00F03790">
            <w:pPr>
              <w:rPr>
                <w:rFonts w:asciiTheme="minorBidi" w:hAnsiTheme="minorBidi" w:cstheme="minorBidi"/>
              </w:rPr>
            </w:pPr>
            <w:r w:rsidRPr="00395E34">
              <w:rPr>
                <w:rFonts w:asciiTheme="minorBidi" w:hAnsiTheme="minorBidi" w:cstheme="minorBidi"/>
              </w:rPr>
              <w:t>H9: There is a positive influence of Digital Leadership on Organizational Performance mediated by Digital Innovation</w:t>
            </w:r>
          </w:p>
        </w:tc>
        <w:tc>
          <w:tcPr>
            <w:tcW w:w="0" w:type="auto"/>
            <w:vAlign w:val="center"/>
            <w:hideMark/>
          </w:tcPr>
          <w:p w14:paraId="75AF054D" w14:textId="77777777" w:rsidR="00395E34" w:rsidRPr="00395E34" w:rsidRDefault="00395E34" w:rsidP="00F03790">
            <w:pPr>
              <w:rPr>
                <w:rFonts w:asciiTheme="minorBidi" w:hAnsiTheme="minorBidi" w:cstheme="minorBidi"/>
              </w:rPr>
            </w:pPr>
            <w:r w:rsidRPr="00395E34">
              <w:rPr>
                <w:rFonts w:asciiTheme="minorBidi" w:hAnsiTheme="minorBidi" w:cstheme="minorBidi"/>
              </w:rPr>
              <w:t>0.030</w:t>
            </w:r>
          </w:p>
        </w:tc>
        <w:tc>
          <w:tcPr>
            <w:tcW w:w="0" w:type="auto"/>
            <w:vAlign w:val="center"/>
            <w:hideMark/>
          </w:tcPr>
          <w:p w14:paraId="566B5E9F" w14:textId="77777777" w:rsidR="00395E34" w:rsidRPr="00395E34" w:rsidRDefault="00395E34" w:rsidP="00F03790">
            <w:pPr>
              <w:rPr>
                <w:rFonts w:asciiTheme="minorBidi" w:hAnsiTheme="minorBidi" w:cstheme="minorBidi"/>
              </w:rPr>
            </w:pPr>
            <w:r w:rsidRPr="00395E34">
              <w:rPr>
                <w:rFonts w:asciiTheme="minorBidi" w:hAnsiTheme="minorBidi" w:cstheme="minorBidi"/>
              </w:rPr>
              <w:t>0.179</w:t>
            </w:r>
          </w:p>
        </w:tc>
        <w:tc>
          <w:tcPr>
            <w:tcW w:w="1129" w:type="dxa"/>
            <w:vAlign w:val="center"/>
            <w:hideMark/>
          </w:tcPr>
          <w:p w14:paraId="7019D925" w14:textId="77777777"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14:paraId="55475DB7" w14:textId="77777777" w:rsidTr="00395E34">
        <w:trPr>
          <w:tblCellSpacing w:w="15" w:type="dxa"/>
        </w:trPr>
        <w:tc>
          <w:tcPr>
            <w:tcW w:w="0" w:type="auto"/>
            <w:vAlign w:val="center"/>
            <w:hideMark/>
          </w:tcPr>
          <w:p w14:paraId="2D94FEB3" w14:textId="77777777" w:rsidR="00395E34" w:rsidRPr="00395E34" w:rsidRDefault="00395E34" w:rsidP="00F03790">
            <w:pPr>
              <w:rPr>
                <w:rFonts w:asciiTheme="minorBidi" w:hAnsiTheme="minorBidi" w:cstheme="minorBidi"/>
              </w:rPr>
            </w:pPr>
            <w:r w:rsidRPr="00395E34">
              <w:rPr>
                <w:rFonts w:asciiTheme="minorBidi" w:hAnsiTheme="minorBidi" w:cstheme="minorBidi"/>
              </w:rPr>
              <w:lastRenderedPageBreak/>
              <w:t>H10: There is a positive influence of Digital Transformation on Organizational Performance mediated by Digital Innovation</w:t>
            </w:r>
          </w:p>
        </w:tc>
        <w:tc>
          <w:tcPr>
            <w:tcW w:w="0" w:type="auto"/>
            <w:vAlign w:val="center"/>
            <w:hideMark/>
          </w:tcPr>
          <w:p w14:paraId="47FBDC9D" w14:textId="77777777" w:rsidR="00395E34" w:rsidRPr="00395E34" w:rsidRDefault="00395E34" w:rsidP="00F03790">
            <w:pPr>
              <w:rPr>
                <w:rFonts w:asciiTheme="minorBidi" w:hAnsiTheme="minorBidi" w:cstheme="minorBidi"/>
              </w:rPr>
            </w:pPr>
            <w:r w:rsidRPr="00395E34">
              <w:rPr>
                <w:rFonts w:asciiTheme="minorBidi" w:hAnsiTheme="minorBidi" w:cstheme="minorBidi"/>
              </w:rPr>
              <w:t>0.177</w:t>
            </w:r>
          </w:p>
        </w:tc>
        <w:tc>
          <w:tcPr>
            <w:tcW w:w="0" w:type="auto"/>
            <w:vAlign w:val="center"/>
            <w:hideMark/>
          </w:tcPr>
          <w:p w14:paraId="244B46BB" w14:textId="77777777" w:rsidR="00395E34" w:rsidRPr="00395E34" w:rsidRDefault="00395E34" w:rsidP="00F03790">
            <w:pPr>
              <w:rPr>
                <w:rFonts w:asciiTheme="minorBidi" w:hAnsiTheme="minorBidi" w:cstheme="minorBidi"/>
              </w:rPr>
            </w:pPr>
            <w:r w:rsidRPr="00395E34">
              <w:rPr>
                <w:rFonts w:asciiTheme="minorBidi" w:hAnsiTheme="minorBidi" w:cstheme="minorBidi"/>
              </w:rPr>
              <w:t>0.028</w:t>
            </w:r>
          </w:p>
        </w:tc>
        <w:tc>
          <w:tcPr>
            <w:tcW w:w="1129" w:type="dxa"/>
            <w:vAlign w:val="center"/>
            <w:hideMark/>
          </w:tcPr>
          <w:p w14:paraId="76E549A6" w14:textId="77777777" w:rsidR="00395E34" w:rsidRPr="00395E34" w:rsidRDefault="00395E34" w:rsidP="00F03790">
            <w:pPr>
              <w:rPr>
                <w:rFonts w:asciiTheme="minorBidi" w:hAnsiTheme="minorBidi" w:cstheme="minorBidi"/>
              </w:rPr>
            </w:pPr>
            <w:r w:rsidRPr="00395E34">
              <w:rPr>
                <w:rFonts w:asciiTheme="minorBidi" w:hAnsiTheme="minorBidi" w:cstheme="minorBidi"/>
              </w:rPr>
              <w:t>Supported</w:t>
            </w:r>
          </w:p>
        </w:tc>
      </w:tr>
    </w:tbl>
    <w:p w14:paraId="2DE30B6D" w14:textId="77777777" w:rsidR="00395E34" w:rsidRPr="00395E34" w:rsidRDefault="00395E34" w:rsidP="00395E34">
      <w:pPr>
        <w:spacing w:before="100" w:beforeAutospacing="1" w:after="100" w:afterAutospacing="1"/>
        <w:ind w:left="851" w:hanging="142"/>
        <w:rPr>
          <w:rFonts w:asciiTheme="minorBidi" w:hAnsiTheme="minorBidi" w:cstheme="minorBidi"/>
        </w:rPr>
      </w:pPr>
      <w:r w:rsidRPr="00395E34">
        <w:rPr>
          <w:rFonts w:asciiTheme="minorBidi" w:hAnsiTheme="minorBidi" w:cstheme="minorBidi"/>
          <w:b/>
          <w:bCs/>
        </w:rPr>
        <w:t>Source:</w:t>
      </w:r>
      <w:r w:rsidRPr="00395E34">
        <w:rPr>
          <w:rFonts w:asciiTheme="minorBidi" w:hAnsiTheme="minorBidi" w:cstheme="minorBidi"/>
        </w:rPr>
        <w:t xml:space="preserve"> Data Processed using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(2024)</w:t>
      </w:r>
    </w:p>
    <w:p w14:paraId="7A3A152F" w14:textId="77777777" w:rsidR="00395E34" w:rsidRPr="00395E34" w:rsidRDefault="00395E34" w:rsidP="00395E34">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Based on the hypothesis testing results in this study, out of the ten hypotheses proposed, five were found to be statistically significant (supported), while five were not supported. The detailed discussion of each result is as follows:</w:t>
      </w:r>
    </w:p>
    <w:p w14:paraId="214B9BF2" w14:textId="77777777" w:rsidR="00395E34" w:rsidRPr="00F03790" w:rsidRDefault="00395E34" w:rsidP="00F03790">
      <w:pPr>
        <w:pStyle w:val="DaftarParagraf"/>
        <w:numPr>
          <w:ilvl w:val="1"/>
          <w:numId w:val="34"/>
        </w:numPr>
        <w:spacing w:before="100" w:beforeAutospacing="1" w:after="100" w:afterAutospacing="1"/>
        <w:rPr>
          <w:rFonts w:asciiTheme="minorBidi" w:hAnsiTheme="minorBidi" w:cstheme="minorBidi"/>
          <w:b/>
          <w:bCs/>
        </w:rPr>
      </w:pPr>
      <w:r w:rsidRPr="00F03790">
        <w:rPr>
          <w:rFonts w:asciiTheme="minorBidi" w:hAnsiTheme="minorBidi" w:cstheme="minorBidi"/>
          <w:b/>
          <w:bCs/>
        </w:rPr>
        <w:t>The Influence of Organizational Digital Culture on Organizational Performance</w:t>
      </w:r>
    </w:p>
    <w:p w14:paraId="6CAA4DBB" w14:textId="77777777" w:rsidR="00395E34" w:rsidRPr="00395E34" w:rsidRDefault="00395E34" w:rsidP="00F03790">
      <w:pPr>
        <w:spacing w:before="100" w:beforeAutospacing="1" w:after="100" w:afterAutospacing="1"/>
        <w:ind w:left="426" w:firstLine="288"/>
        <w:jc w:val="both"/>
        <w:rPr>
          <w:rStyle w:val="Kuat"/>
          <w:rFonts w:asciiTheme="minorBidi" w:hAnsiTheme="minorBidi" w:cstheme="minorBidi"/>
        </w:rPr>
      </w:pPr>
      <w:r w:rsidRPr="00395E34">
        <w:rPr>
          <w:rFonts w:asciiTheme="minorBidi" w:hAnsiTheme="minorBidi" w:cstheme="minorBidi"/>
        </w:rPr>
        <w:t>The res</w:t>
      </w:r>
      <w:r w:rsidRPr="00F03790">
        <w:rPr>
          <w:rFonts w:asciiTheme="minorBidi" w:hAnsiTheme="minorBidi" w:cstheme="minorBidi"/>
        </w:rPr>
        <w:t xml:space="preserve">ults indicate that </w:t>
      </w:r>
      <w:r w:rsidRPr="00F03790">
        <w:rPr>
          <w:rStyle w:val="Kuat"/>
          <w:rFonts w:asciiTheme="minorBidi" w:hAnsiTheme="minorBidi" w:cstheme="minorBidi"/>
          <w:b w:val="0"/>
          <w:bCs w:val="0"/>
        </w:rPr>
        <w:t>organizational digital culture</w:t>
      </w:r>
      <w:r w:rsidRPr="00F03790">
        <w:rPr>
          <w:rFonts w:asciiTheme="minorBidi" w:hAnsiTheme="minorBidi" w:cstheme="minorBidi"/>
        </w:rPr>
        <w:t xml:space="preserve"> does not significantly influence </w:t>
      </w:r>
      <w:r w:rsidRPr="00F03790">
        <w:rPr>
          <w:rStyle w:val="Kuat"/>
          <w:rFonts w:asciiTheme="minorBidi" w:hAnsiTheme="minorBidi" w:cstheme="minorBidi"/>
          <w:b w:val="0"/>
          <w:bCs w:val="0"/>
        </w:rPr>
        <w:t>organizational performance</w:t>
      </w:r>
      <w:r w:rsidRPr="00F03790">
        <w:rPr>
          <w:rFonts w:asciiTheme="minorBidi" w:hAnsiTheme="minorBidi" w:cstheme="minorBidi"/>
        </w:rPr>
        <w:t xml:space="preserve">. This suggests that even though digital culture is implemented within the organization, it is not sufficient to directly improve organizational performance. This finding reflects that despite efforts to foster digital culture, the impact on organizational performance may remain minimal, especially in the context of </w:t>
      </w:r>
      <w:r w:rsidRPr="00F03790">
        <w:rPr>
          <w:rStyle w:val="Kuat"/>
          <w:rFonts w:asciiTheme="minorBidi" w:hAnsiTheme="minorBidi" w:cstheme="minorBidi"/>
          <w:b w:val="0"/>
          <w:bCs w:val="0"/>
        </w:rPr>
        <w:t>RS TNI</w:t>
      </w:r>
      <w:r w:rsidRPr="00F03790">
        <w:rPr>
          <w:rStyle w:val="Kuat"/>
          <w:rFonts w:asciiTheme="minorBidi" w:hAnsiTheme="minorBidi" w:cstheme="minorBidi"/>
        </w:rPr>
        <w:t xml:space="preserve"> </w:t>
      </w:r>
      <w:r w:rsidRPr="00F03790">
        <w:rPr>
          <w:rStyle w:val="Kuat"/>
          <w:rFonts w:asciiTheme="minorBidi" w:hAnsiTheme="minorBidi" w:cstheme="minorBidi"/>
          <w:b w:val="0"/>
          <w:bCs w:val="0"/>
        </w:rPr>
        <w:t>AD Type C</w:t>
      </w:r>
      <w:r w:rsidRPr="00F03790">
        <w:rPr>
          <w:rFonts w:asciiTheme="minorBidi" w:hAnsiTheme="minorBidi" w:cstheme="minorBidi"/>
        </w:rPr>
        <w:t xml:space="preserve">. The unique characteristics of </w:t>
      </w:r>
      <w:r w:rsidRPr="00F03790">
        <w:rPr>
          <w:rStyle w:val="Kuat"/>
          <w:rFonts w:asciiTheme="minorBidi" w:hAnsiTheme="minorBidi" w:cstheme="minorBidi"/>
          <w:b w:val="0"/>
          <w:bCs w:val="0"/>
        </w:rPr>
        <w:t>RS TNI AD</w:t>
      </w:r>
      <w:r w:rsidRPr="00F03790">
        <w:rPr>
          <w:rFonts w:asciiTheme="minorBidi" w:hAnsiTheme="minorBidi" w:cstheme="minorBidi"/>
        </w:rPr>
        <w:t xml:space="preserve">, such as a hierarchical organizational structure and highly procedural operational systems, hinder the optimal implementation of digital culture. This is in line with the findings of </w:t>
      </w:r>
      <w:proofErr w:type="spellStart"/>
      <w:r w:rsidRPr="00F03790">
        <w:rPr>
          <w:rStyle w:val="Kuat"/>
          <w:rFonts w:asciiTheme="minorBidi" w:hAnsiTheme="minorBidi" w:cstheme="minorBidi"/>
          <w:b w:val="0"/>
          <w:bCs w:val="0"/>
        </w:rPr>
        <w:t>Puliwarna</w:t>
      </w:r>
      <w:proofErr w:type="spellEnd"/>
      <w:r w:rsidRPr="00F03790">
        <w:rPr>
          <w:rStyle w:val="Kuat"/>
          <w:rFonts w:asciiTheme="minorBidi" w:hAnsiTheme="minorBidi" w:cstheme="minorBidi"/>
          <w:b w:val="0"/>
          <w:bCs w:val="0"/>
        </w:rPr>
        <w:t xml:space="preserve"> et al. (2023)</w:t>
      </w:r>
      <w:r w:rsidRPr="00F03790">
        <w:rPr>
          <w:rFonts w:asciiTheme="minorBidi" w:hAnsiTheme="minorBidi" w:cstheme="minorBidi"/>
          <w:b/>
          <w:bCs/>
        </w:rPr>
        <w:t>,</w:t>
      </w:r>
      <w:r w:rsidRPr="00F03790">
        <w:rPr>
          <w:rFonts w:asciiTheme="minorBidi" w:hAnsiTheme="minorBidi" w:cstheme="minorBidi"/>
        </w:rPr>
        <w:t xml:space="preserve"> who explained that </w:t>
      </w:r>
      <w:r w:rsidRPr="00F03790">
        <w:rPr>
          <w:rStyle w:val="Kuat"/>
          <w:rFonts w:asciiTheme="minorBidi" w:hAnsiTheme="minorBidi" w:cstheme="minorBidi"/>
          <w:b w:val="0"/>
          <w:bCs w:val="0"/>
        </w:rPr>
        <w:t>organizational digital culture</w:t>
      </w:r>
      <w:r w:rsidRPr="00F03790">
        <w:rPr>
          <w:rFonts w:asciiTheme="minorBidi" w:hAnsiTheme="minorBidi" w:cstheme="minorBidi"/>
        </w:rPr>
        <w:t xml:space="preserve"> requires a space for innovation and collaboration, which is often obstructed by rigid military command systems. As a result, even though digital culture has been applied, its impact on performance can be limited without internal readiness that aligns with this cultural shift. This result supports earlier findings reported by </w:t>
      </w:r>
      <w:r w:rsidRPr="00F03790">
        <w:rPr>
          <w:rStyle w:val="Kuat"/>
          <w:rFonts w:asciiTheme="minorBidi" w:hAnsiTheme="minorBidi" w:cstheme="minorBidi"/>
          <w:b w:val="0"/>
          <w:bCs w:val="0"/>
        </w:rPr>
        <w:fldChar w:fldCharType="begin" w:fldLock="1"/>
      </w:r>
      <w:r w:rsidRPr="00F03790">
        <w:rPr>
          <w:rStyle w:val="Kuat"/>
          <w:rFonts w:asciiTheme="minorBidi" w:hAnsiTheme="minorBidi" w:cstheme="minorBidi"/>
          <w:b w:val="0"/>
          <w:bCs w:val="0"/>
        </w:rPr>
        <w:instrText>ADDIN CSL_CITATION {"citationItems":[{"id":"ITEM-1","itemData":{"DOI":"10.31959/JM.V13I1.2065","ISSN":"2597-4599","abstract":"This research aims to analyze the influence of digital organizational culture, digital competencies, and business strategies on the performance of civil servants (ASN) within the environment of PT. Telekomunikasi Indonesia Tbk in the South Kalimantan Telecommunication Region, with digital transformation as an intervening variable. The study employed a population of 67 employees working at PT. Telekomunikasi Indonesia Tbk in the South Kalimantan Telecommunication Region, with a saturated sampling method, meaning the entire population was used as the research sample. Hypothesis testing was conducted using the Partial Least Square-Structural Equation Modeling (PLS-SEM) method with bootstrapping in SmartPLS 3.0. The results of the study indicate that digital organizational culture, digital competencies, and business strategies have an impact on performance through digital transformation as an intervening variable. Digital transformation partially mediates the influence of digital organizational culture on performance. Furthermore, digital transformation fully mediates the impact of digital competencies, and business strategies on performance.","author":[{"dropping-particle":"","family":"Digital","given":"Transformasi","non-dropping-particle":"","parse-names":false,"suffix":""},{"dropping-particle":"","family":"Kinerja","given":"Dan","non-dropping-particle":"","parse-names":false,"suffix":""},{"dropping-particle":"","family":"Peran","given":"Kajian","non-dropping-particle":"","parse-names":false,"suffix":""},{"dropping-particle":"","family":"Organisasi","given":"Budaya","non-dropping-particle":"","parse-names":false,"suffix":""},{"dropping-particle":"","family":"Digital","given":"Kompetensi","non-dropping-particle":"","parse-names":false,"suffix":""},{"dropping-particle":"","family":"Bisnis","given":"Strategi","non-dropping-particle":"","parse-names":false,"suffix":""},{"dropping-particle":"","family":"Bisnis","given":"Di","non-dropping-particle":"","parse-names":false,"suffix":""},{"dropping-particle":"","family":"Riduan","given":"Telekomunikasi Muhammad","non-dropping-particle":"","parse-names":false,"suffix":""},{"dropping-particle":"","family":"Firdaus","given":"M Riza","non-dropping-particle":"","parse-names":false,"suffix":""}],"container-title":"Jurnal Maneksi (Management Ekonomi Dan Akuntansi)","id":"ITEM-1","issue":"1","issued":{"date-parts":[["2024","3","28"]]},"page":"48-58","title":"Transformasi Digital Dan Kinerja: Kajian Peran Budaya Organisasi, Kompetensi Digital, Strategi Bisnis Di Bisnis Telekomunikasi","type":"article-journal","volume":"13"},"uris":["http://www.mendeley.com/documents/?uuid=e317d475-9f92-377e-a8e1-fb9005d20d88"]},{"id":"ITEM-2","itemData":{"DOI":"10.35870/JEMSI.V10I2.2303","ISSN":"2579-5635","abstract":"This study aims to determine the effect of digital culture on the performance of employees of PT Focus Retail Nusaprima. This study uses quantitative research methods with data collection techniques through observation and questionnaire distribution. Sampling in this study using saturated sampling technique. The population in this study were 50 employees of PT Fokus Retail Nusaprima. The analytical tools used in this study are validity test, realibilats test, classical assumption test, simple linear regression test, t-test and hypothesis testing which are analyzed using the help of the SPSS version 27 program. The results of this study indicate that digital culture has a significant positive effect of 26.0%. This is evidenced by the t-count&amp;gt; t-table value, namely (4.102&amp;gt; 2.010) with a significance of 0.00 &amp;lt;0.05. Companies should be able to continue to maintain and optimize the quality of these two things. In order to continue to improve employee and company performance. The results of descriptive analysis show that what needs to be improved in digital culture is the components that must be considered, namely agility and flexibility.","author":[{"dropping-particle":"","family":"Putri","given":"Shinta Nadya","non-dropping-particle":"","parse-names":false,"suffix":""},{"dropping-particle":"","family":"Afriyani","given":"Fauziah","non-dropping-particle":"","parse-names":false,"suffix":""},{"dropping-particle":"","family":"Ulum","given":"Muhammad Bahrul","non-dropping-particle":"","parse-names":false,"suffix":""}],"container-title":"JEMSI (Jurnal Ekonomi, Manajemen, dan Akuntansi)","id":"ITEM-2","issue":"2","issued":{"date-parts":[["2024","4","1"]]},"page":"1330-1338","publisher":"Lembaga KITA","title":"Pengaruh Budaya Digital Terhadap Kinerja Karyawan di PT. Fokus Ritel Nusaprima Palembang","type":"article-journal","volume":"10"},"uris":["http://www.mendeley.com/documents/?uuid=cde3e104-fdd6-3f75-bdf4-ff929ac558ec"]},{"id":"ITEM-3","itemData":{"DOI":"10.34149/JMBR.V16I2.153","ISSN":"2503-0736","abstract":"Yayasan Pendidikan Telkom (YPT) merupakan lembaga yang bergerak di bidang pendidikan dengan kantor pusat pengelolaanya dikenal dengan sebutan Lakhar (Pelaksana Harian).   Data Nilai Kinerja Individu (NKI) karyawan masih fluktuatif dan bahkan terjadi penurunan pada tahun 2017 untuk kategori P1 (Istimewa) dan P2 (Baik Sekali).   Sementara      studi pendahuluan     budaya digitalnya sudah terimplentasi cukup baik, namun ditelaah lebih dalam beberapa dimensi yang masih rendah.   Tujuan dari penelitian ini adalah untuk mempelajari budaya digital yang diterapkan, kinerja karyawan yang ada, dan juga meningkatkan budaya digital terhadap kinerja karyawan YPT.   Penelitian ini menggunakan metode kuantitatif dengan teknik pengumpulan data kuesioner yang disebarkan kepada 74 karyawan YPT dan data dianalisis menggunakan metode regresi linier sederhana dengan bantuan program SPSS versi 25. Mengolah data menunjukkan hasil budaya digital yang digunakan dan diterapkan di YPT tergolong sangat tinggi.   Budaya digital juga memiliki pengaruh positif sebesar 39,5% terhadap kinerja karyawan di YPT.     brainstorming      atau      diskusi kelompok fokus      yang dapat mengembangkan potensi karyawan untuk meningkatkan kinerjanya.","author":[{"dropping-particle":"","family":"Ferdian","given":"Ary","non-dropping-particle":"","parse-names":false,"suffix":""},{"dropping-particle":"","family":"Rahmawati","given":"Annisaa","non-dropping-particle":"","parse-names":false,"suffix":""}],"container-title":"Journal of Management and Business Review","id":"ITEM-3","issue":"2","issued":{"date-parts":[["2019","1","31"]]},"page":"129-148","publisher":"PPM School of Management","title":"Pengaruh budaya digital terhadap kinerja karyawan di Yayasan Pendidikan Telkom (Studi Kasus Kantor Badan Pelaksana Kegiatan YPT)","type":"article-journal","volume":"16"},"uris":["http://www.mendeley.com/documents/?uuid=0ae01742-fc2c-32b2-bfae-03be623419c2"]},{"id":"ITEM-4","itemData":{"DOI":"10.37531/SEJAMAN.V6I2.5657","ISSN":"2598-831X","abstract":"Pada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Business","id":"ITEM-4","issue":"2.1","issued":{"date-parts":[["2023","10","24"]]},"page":"217-224","title":"Pengaruh Budaya Organisasi Terhadap Kinerja Pegawai (Studi Kasus Pada Badan Riset Dan Inovasi Nasional)","type":"article-journal","volume":"6"},"uris":["http://www.mendeley.com/documents/?uuid=07dcb6c2-76d6-346e-8cc4-91556c22a7f7"]}],"mendeley":{"formattedCitation":"(Digital et al., 2024; Ferdian &amp; Rahmawati, 2019; S. N. Putri et al., 2024; Rusdian &amp; Akmaludin, 2023)","plainTextFormattedCitation":"(Digital et al., 2024; Ferdian &amp; Rahmawati, 2019; S. N. Putri et al., 2024; Rusdian &amp; Akmaludin, 2023)","previouslyFormattedCitation":"(Digital et al., 2024; Ferdian &amp; Rahmawati, 2019; S. N. Putri et al., 2024; Rusdian &amp; Akmaludin, 2023)"},"properties":{"noteIndex":0},"schema":"https://github.com/citation-style-language/schema/raw/master/csl-citation.json"}</w:instrText>
      </w:r>
      <w:r w:rsidRPr="00F03790">
        <w:rPr>
          <w:rStyle w:val="Kuat"/>
          <w:rFonts w:asciiTheme="minorBidi" w:hAnsiTheme="minorBidi" w:cstheme="minorBidi"/>
          <w:b w:val="0"/>
          <w:bCs w:val="0"/>
        </w:rPr>
        <w:fldChar w:fldCharType="separate"/>
      </w:r>
      <w:r w:rsidRPr="00F03790">
        <w:rPr>
          <w:rStyle w:val="Kuat"/>
          <w:rFonts w:asciiTheme="minorBidi" w:hAnsiTheme="minorBidi" w:cstheme="minorBidi"/>
          <w:b w:val="0"/>
          <w:bCs w:val="0"/>
          <w:noProof/>
        </w:rPr>
        <w:t>(Digital et al., 2024; Ferdian &amp; Rahmawati, 2019; S. N. Putri et al., 2024; Rusdian &amp; Akmaludin, 2023)</w:t>
      </w:r>
      <w:r w:rsidRPr="00F03790">
        <w:rPr>
          <w:rStyle w:val="Kuat"/>
          <w:rFonts w:asciiTheme="minorBidi" w:hAnsiTheme="minorBidi" w:cstheme="minorBidi"/>
          <w:b w:val="0"/>
          <w:bCs w:val="0"/>
        </w:rPr>
        <w:fldChar w:fldCharType="end"/>
      </w:r>
      <w:r w:rsidRPr="00F03790">
        <w:rPr>
          <w:rStyle w:val="Kuat"/>
          <w:rFonts w:asciiTheme="minorBidi" w:hAnsiTheme="minorBidi" w:cstheme="minorBidi"/>
          <w:b w:val="0"/>
          <w:bCs w:val="0"/>
        </w:rPr>
        <w:t>.</w:t>
      </w:r>
    </w:p>
    <w:p w14:paraId="5C74EF53" w14:textId="77777777" w:rsidR="00395E34" w:rsidRPr="00F03790" w:rsidRDefault="00395E34" w:rsidP="00F03790">
      <w:pPr>
        <w:pStyle w:val="DaftarParagraf"/>
        <w:numPr>
          <w:ilvl w:val="1"/>
          <w:numId w:val="34"/>
        </w:numPr>
        <w:spacing w:before="100" w:beforeAutospacing="1" w:after="100" w:afterAutospacing="1"/>
        <w:jc w:val="both"/>
        <w:rPr>
          <w:rFonts w:asciiTheme="minorBidi" w:hAnsiTheme="minorBidi" w:cstheme="minorBidi"/>
          <w:b/>
          <w:bCs/>
        </w:rPr>
      </w:pPr>
      <w:r w:rsidRPr="00F03790">
        <w:rPr>
          <w:rFonts w:asciiTheme="minorBidi" w:hAnsiTheme="minorBidi" w:cstheme="minorBidi"/>
          <w:b/>
          <w:bCs/>
        </w:rPr>
        <w:t>The Influence of Digital Leadership on Organizational Performance</w:t>
      </w:r>
    </w:p>
    <w:p w14:paraId="0D0E2EAE" w14:textId="77777777" w:rsidR="00395E34" w:rsidRPr="00395E34" w:rsidRDefault="00395E34" w:rsidP="00F03790">
      <w:pPr>
        <w:spacing w:before="100" w:beforeAutospacing="1" w:after="100" w:afterAutospacing="1"/>
        <w:ind w:left="426" w:firstLine="288"/>
        <w:jc w:val="both"/>
        <w:rPr>
          <w:rFonts w:asciiTheme="minorBidi" w:hAnsiTheme="minorBidi" w:cstheme="minorBidi"/>
          <w:b/>
          <w:bCs/>
        </w:rPr>
      </w:pPr>
      <w:r w:rsidRPr="00395E34">
        <w:rPr>
          <w:rFonts w:asciiTheme="minorBidi" w:hAnsiTheme="minorBidi" w:cstheme="minorBidi"/>
        </w:rPr>
        <w:t xml:space="preserve">The results show that </w:t>
      </w:r>
      <w:r w:rsidRPr="00F03790">
        <w:rPr>
          <w:rStyle w:val="Kuat"/>
          <w:rFonts w:asciiTheme="minorBidi" w:hAnsiTheme="minorBidi" w:cstheme="minorBidi"/>
          <w:b w:val="0"/>
          <w:bCs w:val="0"/>
        </w:rPr>
        <w:t>digital leadership</w:t>
      </w:r>
      <w:r w:rsidRPr="00395E34">
        <w:rPr>
          <w:rFonts w:asciiTheme="minorBidi" w:hAnsiTheme="minorBidi" w:cstheme="minorBidi"/>
        </w:rPr>
        <w:t xml:space="preserve"> has a significant and positive impact on </w:t>
      </w:r>
      <w:r w:rsidRPr="00F03790">
        <w:t>organizational</w:t>
      </w:r>
      <w:r w:rsidRPr="00F03790">
        <w:rPr>
          <w:rStyle w:val="Kuat"/>
          <w:rFonts w:asciiTheme="minorBidi" w:hAnsiTheme="minorBidi" w:cstheme="minorBidi"/>
        </w:rPr>
        <w:t xml:space="preserve"> </w:t>
      </w:r>
      <w:r w:rsidRPr="00F03790">
        <w:rPr>
          <w:rStyle w:val="Kuat"/>
          <w:rFonts w:asciiTheme="minorBidi" w:hAnsiTheme="minorBidi" w:cstheme="minorBidi"/>
          <w:b w:val="0"/>
          <w:bCs w:val="0"/>
        </w:rPr>
        <w:t>performance</w:t>
      </w:r>
      <w:r w:rsidRPr="00F03790">
        <w:rPr>
          <w:rFonts w:asciiTheme="minorBidi" w:hAnsiTheme="minorBidi" w:cstheme="minorBidi"/>
          <w:b/>
          <w:bCs/>
        </w:rPr>
        <w:t>.</w:t>
      </w:r>
      <w:r w:rsidRPr="00395E34">
        <w:rPr>
          <w:rFonts w:asciiTheme="minorBidi" w:hAnsiTheme="minorBidi" w:cstheme="minorBidi"/>
        </w:rPr>
        <w:t xml:space="preserve"> This indicates that digital leadership, which includes a leader’s ability to guide, leverage technology, and encourage innovation within the organization, directly contributes to improving organizational performance. </w:t>
      </w:r>
      <w:r w:rsidRPr="00F03790">
        <w:rPr>
          <w:rStyle w:val="Kuat"/>
          <w:rFonts w:asciiTheme="minorBidi" w:hAnsiTheme="minorBidi" w:cstheme="minorBidi"/>
          <w:b w:val="0"/>
          <w:bCs w:val="0"/>
        </w:rPr>
        <w:t>Digital</w:t>
      </w:r>
      <w:r w:rsidRPr="00395E34">
        <w:rPr>
          <w:rStyle w:val="Kuat"/>
          <w:rFonts w:asciiTheme="minorBidi" w:hAnsiTheme="minorBidi" w:cstheme="minorBidi"/>
        </w:rPr>
        <w:t xml:space="preserve"> </w:t>
      </w:r>
      <w:r w:rsidRPr="00F03790">
        <w:rPr>
          <w:rStyle w:val="Kuat"/>
          <w:rFonts w:asciiTheme="minorBidi" w:hAnsiTheme="minorBidi" w:cstheme="minorBidi"/>
          <w:b w:val="0"/>
          <w:bCs w:val="0"/>
        </w:rPr>
        <w:t>leadership</w:t>
      </w:r>
      <w:r w:rsidRPr="00F03790">
        <w:rPr>
          <w:rFonts w:asciiTheme="minorBidi" w:hAnsiTheme="minorBidi" w:cstheme="minorBidi"/>
          <w:b/>
          <w:bCs/>
        </w:rPr>
        <w:t xml:space="preserve"> </w:t>
      </w:r>
      <w:r w:rsidRPr="00395E34">
        <w:rPr>
          <w:rFonts w:asciiTheme="minorBidi" w:hAnsiTheme="minorBidi" w:cstheme="minorBidi"/>
        </w:rPr>
        <w:t xml:space="preserve">can stimulate creativity among individuals and align personal values with organizational values, ultimately resulting in higher organizational performance (Zhu et al., 2022). This is highly relevant in military hospitals, which are required to continuously innovate in providing medical services and conducting operational activities efficiently. The shift from traditional systems to more modern, technology-based systems in </w:t>
      </w:r>
      <w:r w:rsidRPr="00F03790">
        <w:rPr>
          <w:rStyle w:val="Kuat"/>
          <w:rFonts w:asciiTheme="minorBidi" w:hAnsiTheme="minorBidi" w:cstheme="minorBidi"/>
          <w:b w:val="0"/>
          <w:bCs w:val="0"/>
        </w:rPr>
        <w:t>RS TNI</w:t>
      </w:r>
      <w:r w:rsidRPr="00395E34">
        <w:rPr>
          <w:rStyle w:val="Kuat"/>
          <w:rFonts w:asciiTheme="minorBidi" w:hAnsiTheme="minorBidi" w:cstheme="minorBidi"/>
        </w:rPr>
        <w:t xml:space="preserve"> </w:t>
      </w:r>
      <w:r w:rsidRPr="00F03790">
        <w:rPr>
          <w:rStyle w:val="Kuat"/>
          <w:rFonts w:asciiTheme="minorBidi" w:hAnsiTheme="minorBidi" w:cstheme="minorBidi"/>
          <w:b w:val="0"/>
          <w:bCs w:val="0"/>
        </w:rPr>
        <w:t>AD Type C</w:t>
      </w:r>
      <w:r w:rsidRPr="00395E34">
        <w:rPr>
          <w:rFonts w:asciiTheme="minorBidi" w:hAnsiTheme="minorBidi" w:cstheme="minorBidi"/>
        </w:rPr>
        <w:t xml:space="preserve"> has a significantly positive impact on organizational performance, particularly when led by individuals with strong </w:t>
      </w:r>
      <w:r w:rsidRPr="00F03790">
        <w:rPr>
          <w:rStyle w:val="Kuat"/>
          <w:rFonts w:asciiTheme="minorBidi" w:hAnsiTheme="minorBidi" w:cstheme="minorBidi"/>
          <w:b w:val="0"/>
          <w:bCs w:val="0"/>
        </w:rPr>
        <w:t>digital leadership</w:t>
      </w:r>
      <w:r w:rsidRPr="00395E34">
        <w:rPr>
          <w:rFonts w:asciiTheme="minorBidi" w:hAnsiTheme="minorBidi" w:cstheme="minorBidi"/>
        </w:rPr>
        <w:t xml:space="preserve"> skills. Competent digital leaders can drive cultural changes that are more adaptive and innovative, and enhance operational efficiency in hospital settings. This finding aligns with the studies of </w:t>
      </w:r>
      <w:r w:rsidRPr="00F03790">
        <w:rPr>
          <w:rStyle w:val="Kuat"/>
          <w:rFonts w:asciiTheme="minorBidi" w:hAnsiTheme="minorBidi" w:cstheme="minorBidi"/>
          <w:b w:val="0"/>
          <w:bCs w:val="0"/>
        </w:rPr>
        <w:fldChar w:fldCharType="begin" w:fldLock="1"/>
      </w:r>
      <w:r w:rsidRPr="00F03790">
        <w:rPr>
          <w:rStyle w:val="Kuat"/>
          <w:rFonts w:asciiTheme="minorBidi" w:hAnsiTheme="minorBidi" w:cstheme="minorBidi"/>
          <w:b w:val="0"/>
          <w:bCs w:val="0"/>
        </w:rPr>
        <w:instrText>ADDIN CSL_CITATION {"citationItems":[{"id":"ITEM-1","itemData":{"DOI":"10.1108/JBSED-06-2023-0050/FULL/PDF","ISSN":"2635-1374","abstract":"This study aims to investigate the impact of digital leadership (capabilities, experience, predictability and vision) and green organizational culture on firms' digital transformation and financial performance. Additionally, the research aims to evaluate the mediating role of digital transformation in the relationship between digital leadership and firms' financial performance.,A purposive sampling technique was employed to identify and select individuals with relevant expertise and experiences in the field of digital transformation. A total of 164 responses were collected, and the questionnaire was designed based on a five-point Likert-type scale. The data were analyzed using SmartPLS 4 (Statistical Software for Structural Equation Modeling).,The findings indicate that digital leadership capabilities, experience, predictability and vision do not directly impact firms' performance. However, there is an indirect influence on firms' performance through digital transformation. While both digital transformation and green organizational culture (GOC) positively influence firms' financial performance, GOC, leader predictability and leader vision positively influence digital transformation. The results confirm that digital transformation mediates the relationship between capabilities, experience, predictability and vision and firms' financial performance.,The study highlights that strategic capabilities can enhance value-added processes during digital transformation, contributing to sustainability in the digital era. Overall, this research significantly advances both theoretical understanding and practical applications in the context of digital leadership and its impact on firms. Limited digital transformation stages among Malaysian firms impact the research, with some entities cautious about data disclosure and having limited cooperation with researchers. Gathering data from diverse sources would have strengthened the findings and methodological rigor of this multilevel study. Despite these limitations, the research offers fresh insights into the role of GOC, different facets of digital leadership and their influence on digital transformation and financial performance. This enhances existing knowledge and challenges assumptions of the transformational leadership theory (TLT) framework.,The study opens the door to further research into distinct leadership components and their effects in a similar context. By highlighting the positive influence of capabilities,…","author":[{"dropping-particle":"","family":"Senadjki","given":"Abdelhak","non-dropping-particle":"","parse-names":false,"suffix":""},{"dropping-particle":"","family":"Au Yong","given":"Hui Nee","non-dropping-particle":"","parse-names":false,"suffix":""},{"dropping-particle":"","family":"Ganapathy","given":"Thavamalar","non-dropping-particle":"","parse-names":false,"suffix":""},{"dropping-particle":"","family":"Ogbeibu","given":"Samuel","non-dropping-particle":"","parse-names":false,"suffix":""}],"container-title":"Journal of Business and Socio-economic Development","id":"ITEM-1","issue":"2","issued":{"date-parts":[["2024","3","20"]]},"page":"161-177","publisher":"Emerald","title":"Unlocking the Potential: The Impact of Digital Leadership on Firms' Performance through Digital Transformation","type":"article-journal","volume":"4"},"uris":["http://www.mendeley.com/documents/?uuid=3b0f6db2-d366-3ffe-bc6b-8ec6e0fea34f"]},{"id":"ITEM-2","itemData":{"DOI":"10.24294/JIPD.V7I3.2416","ISSN":"2572-7931","abstract":"After the pandemic (COVID-19), there is a dire need to gain a competitive advantage for tourism organizations which can be accomplished by implementing new technologies to facilitate sustainable healthier services. Given that, the study aims to shed light on the importance of digital leadership to improve sustainable business performance considering the parallel mediation of digital technology and digital technology support in the tourism sector of Pakistan. The sample population consists of technology-based tourism organizations in Pakistan. Cochran’s formula was chosen for sampling, in which 37 organizations with 792 employees were selected for data through a random sampling technique. The collected data were analyzed through structural equation modeling, and findings reveal that digital leadership positively influences sustainable business performance. Furthermore, the mediating role of technological leadership support and digital technologies partially mediates the association between digital leadership and sustainable performance.","author":[{"dropping-particle":"","family":"Saddique","given":"Fahad","non-dropping-particle":"","parse-names":false,"suffix":""},{"dropping-particle":"","family":"Ramzan","given":"Beenish","non-dropping-particle":"","parse-names":false,"suffix":""},{"dropping-particle":"","family":"Sanyal","given":"Shouvik","non-dropping-particle":"","parse-names":false,"suffix":""},{"dropping-particle":"","family":"Alamari","given":"Jebreel","non-dropping-particle":"","parse-names":false,"suffix":""}],"container-title":"Journal of Infrastructure, Policy and Development","id":"ITEM-2","issue":"3","issued":{"date-parts":[["2023","10","23"]]},"page":"2416","publisher":"EnPress Publisher, LLC","title":"Role of Digital Leadership Towards Sustainable Business Performance: A Parallel Mediation Model","type":"article-journal","volume":"7"},"uris":["http://www.mendeley.com/documents/?uuid=7bb90f6b-e621-379a-9f62-581c73cef21e"]},{"id":"ITEM-3","itemData":{"DOI":"10.3390/SU15032027","ISSN":"2071-1050","abstract":"In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2027","id":"ITEM-3","issue":"3","issued":{"date-parts":[["2023","1","20"]]},"page":"2027","publisher":"Multidisciplinary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Capabilities","type":"article-journal","volume":"15"},"uris":["http://www.mendeley.com/documents/?uuid=ff90e53c-5a4b-3c44-87cb-8e00351b0274"]},{"id":"ITEM-4","itemData":{"DOI":"10.3390/SU16188023","ISSN":"2071-1050","abstract":"In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8023","id":"ITEM-4","issue":"18","issued":{"date-parts":[["2024","9","13"]]},"page":"8023","publisher":"Multidisciplinary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Dynamism","type":"article-journal","volume":"16"},"uris":["http://www.mendeley.com/documents/?uuid=50bc8ab1-cc48-36f4-9b67-24d51920ec8e"]},{"id":"ITEM-5","itemData":{"DOI":"10.1108/EJIM-03-2024-0273/FULL/XML","ISSN":"14601060","abstract":"Purpose: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Management","id":"ITEM-5","issue":"ahead-of-print","issued":{"date-parts":[["2024"]]},"publisher":"Emerald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Vietnam","type":"article-journal","volume":"ahead-of-print"},"uris":["http://www.mendeley.com/documents/?uuid=99dc56c6-f9b2-34f9-b969-017cfab0540c"]}],"mendeley":{"formattedCitation":"(Mollah et al., 2024; Saddique et al., 2023; Senadjki et al., 2024; Shin et al., 2023; Vo et al., 2024)","plainTextFormattedCitation":"(Mollah et al., 2024; Saddique et al., 2023; Senadjki et al., 2024; Shin et al., 2023; Vo et al., 2024)","previouslyFormattedCitation":"(Mollah et al., 2024; Saddique et al., 2023; Senadjki et al., 2024; Shin et al., 2023; Vo et al., 2024)"},"properties":{"noteIndex":0},"schema":"https://github.com/citation-style-language/schema/raw/master/csl-citation.json"}</w:instrText>
      </w:r>
      <w:r w:rsidRPr="00F03790">
        <w:rPr>
          <w:rStyle w:val="Kuat"/>
          <w:rFonts w:asciiTheme="minorBidi" w:hAnsiTheme="minorBidi" w:cstheme="minorBidi"/>
          <w:b w:val="0"/>
          <w:bCs w:val="0"/>
        </w:rPr>
        <w:fldChar w:fldCharType="separate"/>
      </w:r>
      <w:r w:rsidRPr="00F03790">
        <w:rPr>
          <w:rStyle w:val="Kuat"/>
          <w:rFonts w:asciiTheme="minorBidi" w:hAnsiTheme="minorBidi" w:cstheme="minorBidi"/>
          <w:b w:val="0"/>
          <w:bCs w:val="0"/>
          <w:noProof/>
        </w:rPr>
        <w:t>(Mollah et al., 2024; Saddique et al., 2023; Senadjki et al., 2024; Shin et al., 2023; Vo et al., 2024)</w:t>
      </w:r>
      <w:r w:rsidRPr="00F03790">
        <w:rPr>
          <w:rStyle w:val="Kuat"/>
          <w:rFonts w:asciiTheme="minorBidi" w:hAnsiTheme="minorBidi" w:cstheme="minorBidi"/>
          <w:b w:val="0"/>
          <w:bCs w:val="0"/>
        </w:rPr>
        <w:fldChar w:fldCharType="end"/>
      </w:r>
      <w:r w:rsidRPr="00F03790">
        <w:rPr>
          <w:rStyle w:val="Kuat"/>
          <w:rFonts w:asciiTheme="minorBidi" w:hAnsiTheme="minorBidi" w:cstheme="minorBidi"/>
          <w:b w:val="0"/>
          <w:bCs w:val="0"/>
        </w:rPr>
        <w:t>.</w:t>
      </w:r>
    </w:p>
    <w:p w14:paraId="74216F6C"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Transformation on Organizational Performance</w:t>
      </w:r>
    </w:p>
    <w:p w14:paraId="41BC7480" w14:textId="77777777" w:rsidR="00395E34" w:rsidRPr="00F03790" w:rsidRDefault="00395E34" w:rsidP="00F03790">
      <w:pPr>
        <w:spacing w:before="100" w:beforeAutospacing="1" w:after="100" w:afterAutospacing="1"/>
        <w:ind w:left="426" w:firstLine="288"/>
        <w:jc w:val="both"/>
        <w:rPr>
          <w:rFonts w:asciiTheme="minorBidi" w:hAnsiTheme="minorBidi" w:cstheme="minorBidi"/>
          <w:b/>
          <w:bCs/>
        </w:rPr>
      </w:pPr>
      <w:r w:rsidRPr="00F03790">
        <w:rPr>
          <w:rFonts w:asciiTheme="minorBidi" w:hAnsiTheme="minorBidi" w:cstheme="minorBidi"/>
        </w:rPr>
        <w:t xml:space="preserve">The results indicate that </w:t>
      </w:r>
      <w:r w:rsidRPr="00F03790">
        <w:rPr>
          <w:rStyle w:val="Kuat"/>
          <w:rFonts w:asciiTheme="minorBidi" w:hAnsiTheme="minorBidi" w:cstheme="minorBidi"/>
          <w:b w:val="0"/>
          <w:bCs w:val="0"/>
        </w:rPr>
        <w:t>digital transformation</w:t>
      </w:r>
      <w:r w:rsidRPr="00F03790">
        <w:rPr>
          <w:rFonts w:asciiTheme="minorBidi" w:hAnsiTheme="minorBidi" w:cstheme="minorBidi"/>
        </w:rPr>
        <w:t xml:space="preserve"> has a significant and positive impact on </w:t>
      </w:r>
      <w:r w:rsidRPr="00F03790">
        <w:rPr>
          <w:rStyle w:val="Kuat"/>
          <w:rFonts w:asciiTheme="minorBidi" w:hAnsiTheme="minorBidi" w:cstheme="minorBidi"/>
          <w:b w:val="0"/>
          <w:bCs w:val="0"/>
        </w:rPr>
        <w:t>organizational performance</w:t>
      </w:r>
      <w:r w:rsidRPr="00F03790">
        <w:rPr>
          <w:rFonts w:asciiTheme="minorBidi" w:hAnsiTheme="minorBidi" w:cstheme="minorBidi"/>
        </w:rPr>
        <w:t xml:space="preserve"> in </w:t>
      </w:r>
      <w:r w:rsidRPr="00F03790">
        <w:rPr>
          <w:rStyle w:val="Kuat"/>
          <w:rFonts w:asciiTheme="minorBidi" w:hAnsiTheme="minorBidi" w:cstheme="minorBidi"/>
          <w:b w:val="0"/>
          <w:bCs w:val="0"/>
        </w:rPr>
        <w:t>RS TNI AD</w:t>
      </w:r>
      <w:r w:rsidRPr="00F03790">
        <w:rPr>
          <w:rFonts w:asciiTheme="minorBidi" w:hAnsiTheme="minorBidi" w:cstheme="minorBidi"/>
          <w:b/>
          <w:bCs/>
        </w:rPr>
        <w:t xml:space="preserve">. </w:t>
      </w:r>
      <w:r w:rsidRPr="00F03790">
        <w:rPr>
          <w:rStyle w:val="Kuat"/>
          <w:rFonts w:asciiTheme="minorBidi" w:hAnsiTheme="minorBidi" w:cstheme="minorBidi"/>
          <w:b w:val="0"/>
          <w:bCs w:val="0"/>
        </w:rPr>
        <w:t>Digital transformation</w:t>
      </w:r>
      <w:r w:rsidRPr="00F03790">
        <w:rPr>
          <w:rFonts w:asciiTheme="minorBidi" w:hAnsiTheme="minorBidi" w:cstheme="minorBidi"/>
        </w:rPr>
        <w:t xml:space="preserve"> drives the growth of activities and enhances the potential for performance improvement (Martínez-Caro et al., </w:t>
      </w:r>
      <w:r w:rsidRPr="00F03790">
        <w:rPr>
          <w:rFonts w:asciiTheme="minorBidi" w:hAnsiTheme="minorBidi" w:cstheme="minorBidi"/>
        </w:rPr>
        <w:lastRenderedPageBreak/>
        <w:t xml:space="preserve">2020). In the context of </w:t>
      </w:r>
      <w:r w:rsidRPr="00F03790">
        <w:rPr>
          <w:rStyle w:val="Kuat"/>
          <w:rFonts w:asciiTheme="minorBidi" w:hAnsiTheme="minorBidi" w:cstheme="minorBidi"/>
          <w:b w:val="0"/>
          <w:bCs w:val="0"/>
        </w:rPr>
        <w:t>TNI AD</w:t>
      </w:r>
      <w:r w:rsidRPr="00F03790">
        <w:rPr>
          <w:rFonts w:asciiTheme="minorBidi" w:hAnsiTheme="minorBidi" w:cstheme="minorBidi"/>
        </w:rPr>
        <w:t xml:space="preserve">, digital transformation supports operational optimization by reducing manual barriers, accelerating medical information access, and facilitating the tracking of medical logistics. Furthermore, this technology enables faster and more accurate data-driven decision-making, both for administrative and clinical purposes. With </w:t>
      </w:r>
      <w:r w:rsidRPr="00F03790">
        <w:rPr>
          <w:rStyle w:val="Kuat"/>
          <w:rFonts w:asciiTheme="minorBidi" w:hAnsiTheme="minorBidi" w:cstheme="minorBidi"/>
          <w:b w:val="0"/>
          <w:bCs w:val="0"/>
        </w:rPr>
        <w:t>digital transformation</w:t>
      </w:r>
      <w:r w:rsidRPr="00F03790">
        <w:rPr>
          <w:rFonts w:asciiTheme="minorBidi" w:hAnsiTheme="minorBidi" w:cstheme="minorBidi"/>
        </w:rPr>
        <w:t xml:space="preserve">, the hospital is also able to provide more responsive and adaptive services in emergency situations, such as disaster response or military operations. This finding is consistent with previous research conducted by </w:t>
      </w:r>
      <w:r w:rsidRPr="00F03790">
        <w:rPr>
          <w:rStyle w:val="Kuat"/>
          <w:rFonts w:asciiTheme="minorBidi" w:hAnsiTheme="minorBidi" w:cstheme="minorBidi"/>
          <w:b w:val="0"/>
          <w:bCs w:val="0"/>
        </w:rPr>
        <w:t>Al-Ayed (2023)</w:t>
      </w:r>
      <w:r w:rsidRPr="00F03790">
        <w:rPr>
          <w:rFonts w:asciiTheme="minorBidi" w:hAnsiTheme="minorBidi" w:cstheme="minorBidi"/>
          <w:b/>
          <w:bCs/>
        </w:rPr>
        <w:t xml:space="preserve">, </w:t>
      </w:r>
      <w:r w:rsidRPr="00F03790">
        <w:rPr>
          <w:rStyle w:val="Kuat"/>
          <w:rFonts w:asciiTheme="minorBidi" w:hAnsiTheme="minorBidi" w:cstheme="minorBidi"/>
          <w:b w:val="0"/>
          <w:bCs w:val="0"/>
        </w:rPr>
        <w:t>Mollah et al. (2024)</w:t>
      </w:r>
      <w:r w:rsidRPr="00F03790">
        <w:rPr>
          <w:rFonts w:asciiTheme="minorBidi" w:hAnsiTheme="minorBidi" w:cstheme="minorBidi"/>
          <w:b/>
          <w:bCs/>
        </w:rPr>
        <w:t xml:space="preserve">, </w:t>
      </w:r>
      <w:r w:rsidRPr="00F03790">
        <w:rPr>
          <w:rStyle w:val="Kuat"/>
          <w:rFonts w:asciiTheme="minorBidi" w:hAnsiTheme="minorBidi" w:cstheme="minorBidi"/>
          <w:b w:val="0"/>
          <w:bCs w:val="0"/>
        </w:rPr>
        <w:t>Vo et al. (2024)</w:t>
      </w:r>
      <w:r w:rsidRPr="00F03790">
        <w:rPr>
          <w:rFonts w:asciiTheme="minorBidi" w:hAnsiTheme="minorBidi" w:cstheme="minorBidi"/>
          <w:b/>
          <w:bCs/>
        </w:rPr>
        <w:t xml:space="preserve">, </w:t>
      </w:r>
      <w:r w:rsidRPr="00F03790">
        <w:rPr>
          <w:rFonts w:asciiTheme="minorBidi" w:hAnsiTheme="minorBidi" w:cstheme="minorBidi"/>
        </w:rPr>
        <w:t>and</w:t>
      </w:r>
      <w:r w:rsidRPr="00F03790">
        <w:rPr>
          <w:rFonts w:asciiTheme="minorBidi" w:hAnsiTheme="minorBidi" w:cstheme="minorBidi"/>
          <w:b/>
          <w:bCs/>
        </w:rPr>
        <w:t xml:space="preserve"> </w:t>
      </w:r>
      <w:proofErr w:type="spellStart"/>
      <w:r w:rsidRPr="00F03790">
        <w:rPr>
          <w:rStyle w:val="Kuat"/>
          <w:rFonts w:asciiTheme="minorBidi" w:hAnsiTheme="minorBidi" w:cstheme="minorBidi"/>
          <w:b w:val="0"/>
          <w:bCs w:val="0"/>
        </w:rPr>
        <w:t>Senadjki</w:t>
      </w:r>
      <w:proofErr w:type="spellEnd"/>
      <w:r w:rsidRPr="00F03790">
        <w:rPr>
          <w:rStyle w:val="Kuat"/>
          <w:rFonts w:asciiTheme="minorBidi" w:hAnsiTheme="minorBidi" w:cstheme="minorBidi"/>
          <w:b w:val="0"/>
          <w:bCs w:val="0"/>
        </w:rPr>
        <w:t xml:space="preserve"> (2024)</w:t>
      </w:r>
      <w:r w:rsidRPr="00F03790">
        <w:rPr>
          <w:rFonts w:asciiTheme="minorBidi" w:hAnsiTheme="minorBidi" w:cstheme="minorBidi"/>
          <w:b/>
          <w:bCs/>
        </w:rPr>
        <w:t>.</w:t>
      </w:r>
    </w:p>
    <w:p w14:paraId="75CE2C7C"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rPr>
      </w:pPr>
      <w:bookmarkStart w:id="8" w:name="_Hlk196920926"/>
      <w:r w:rsidRPr="00395E34">
        <w:rPr>
          <w:rFonts w:asciiTheme="minorBidi" w:hAnsiTheme="minorBidi" w:cstheme="minorBidi"/>
          <w:b/>
          <w:bCs/>
        </w:rPr>
        <w:t>The Influence of Digital Innovation on Organizational Performance</w:t>
      </w:r>
    </w:p>
    <w:p w14:paraId="018D9706" w14:textId="77777777" w:rsidR="002207FF" w:rsidRPr="00395E34" w:rsidRDefault="00395E34" w:rsidP="005955A7">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show that Digital Innovation has a significant and positive influence on Organizational Performance in RS TNI AD. This finding is consistent with the theoretical concept that digital innovation impacts organizational performance by enabling the creation of new processes, services, and products supported by technology (Kohli &amp; Melville, 2019). Digital innovation allows the organization to accelerate decision-making, respond to customer or user needs more quickly, and optimize existing resources. Moreover, digital innovation strengthens the organization's ability to adapt rapidly to market changes and create solutions that are more aligned with technological advancements. Therefore, the more digital innovation is implemented effectively in an organization, the higher its performance in terms of productivity, efficiency, and organizational results.</w:t>
      </w:r>
    </w:p>
    <w:p w14:paraId="2FE76BF7"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Digital Innovation</w:t>
      </w:r>
    </w:p>
    <w:p w14:paraId="5C25B1B4" w14:textId="77777777"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indicate that Organizational Digital Culture does not have a significant influence on Digital Innovation in RS TNI AD. In other words, although digital culture has been implemented within the organization, it does not directly drive digital innovation in the hospital. Although organizational digital culture is generally considered an important foundation for the success of digital innovation, the results suggest that in the context of RS TNI AD Type C, this influence is not proven to be significant. In other words, the existing digital culture in this military hospital does not directly encourage the practice of digital innovation. This condition indicates that the presence of digital culture has not yet been an effective factor in driving the creation or development of technology-based innovations. This finding aligns with research conducted by </w:t>
      </w:r>
      <w:proofErr w:type="spellStart"/>
      <w:r w:rsidRPr="00395E34">
        <w:rPr>
          <w:rFonts w:asciiTheme="minorBidi" w:hAnsiTheme="minorBidi" w:cstheme="minorBidi"/>
        </w:rPr>
        <w:t>Felizzola</w:t>
      </w:r>
      <w:proofErr w:type="spellEnd"/>
      <w:r w:rsidRPr="00395E34">
        <w:rPr>
          <w:rFonts w:asciiTheme="minorBidi" w:hAnsiTheme="minorBidi" w:cstheme="minorBidi"/>
        </w:rPr>
        <w:t xml:space="preserve"> (2023), Zhang et al. (2021), </w:t>
      </w:r>
      <w:proofErr w:type="spellStart"/>
      <w:r w:rsidRPr="00395E34">
        <w:rPr>
          <w:rFonts w:asciiTheme="minorBidi" w:hAnsiTheme="minorBidi" w:cstheme="minorBidi"/>
        </w:rPr>
        <w:t>Saebah</w:t>
      </w:r>
      <w:proofErr w:type="spellEnd"/>
      <w:r w:rsidRPr="00395E34">
        <w:rPr>
          <w:rFonts w:asciiTheme="minorBidi" w:hAnsiTheme="minorBidi" w:cstheme="minorBidi"/>
        </w:rPr>
        <w:t xml:space="preserve"> and </w:t>
      </w:r>
      <w:proofErr w:type="spellStart"/>
      <w:r w:rsidRPr="00395E34">
        <w:rPr>
          <w:rFonts w:asciiTheme="minorBidi" w:hAnsiTheme="minorBidi" w:cstheme="minorBidi"/>
        </w:rPr>
        <w:t>Merthayasa</w:t>
      </w:r>
      <w:proofErr w:type="spellEnd"/>
      <w:r w:rsidRPr="00395E34">
        <w:rPr>
          <w:rFonts w:asciiTheme="minorBidi" w:hAnsiTheme="minorBidi" w:cstheme="minorBidi"/>
        </w:rPr>
        <w:t xml:space="preserve"> (2024), and Wiese et al. (2024).</w:t>
      </w:r>
    </w:p>
    <w:p w14:paraId="2D1F3CF7"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Leadership on Digital Innovation</w:t>
      </w:r>
    </w:p>
    <w:p w14:paraId="2272A78C" w14:textId="77777777"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results show that Digital Leadership does not have a significant influence on Digital Innovation in RS TNI AD. Although the leaders in this organization may have adopted the principles of digital leadership, the results show that this has not directly driven digital innovation in the hospital. This finding indicates that the presence of leaders with high digital capabilities does not necessarily have a direct impact on the creation of digital innovation within the organization. This is consistent with the findings of </w:t>
      </w:r>
      <w:r w:rsidRPr="00395E34">
        <w:rPr>
          <w:rFonts w:asciiTheme="minorBidi" w:hAnsiTheme="minorBidi" w:cstheme="minorBidi"/>
        </w:rPr>
        <w:fldChar w:fldCharType="begin" w:fldLock="1"/>
      </w:r>
      <w:r w:rsidRPr="00395E34">
        <w:rPr>
          <w:rFonts w:asciiTheme="minorBidi" w:hAnsiTheme="minorBidi" w:cstheme="minorBidi"/>
        </w:rPr>
        <w:instrText>ADDIN CSL_CITATION {"citationItems":[{"id":"ITEM-1","itemData":{"DOI":"10.46799/JSS.V5I4.868","ISSN":"2721-5202","abstract":"This research aims to analyze the influence of Digital Leadership, Innovative Culture, Digital Innovation, and Innovation Performance on PT employees. Bank Central Asia Tbk in Central Jakarta and the relationship between these variables. This research method uses correlation research with cross-sectional data, involving 8 branch offices of PT. Bank Central Asia Tbk in Central Jakarta. The variables studied include Digital Leadership, Innovative Culture, Digital Innovation, and Innovation Performance. The results of the analysis show that Digital Leadership and Innovative Culture have a positive effect on Digital Innovation, which in turn has a positive effect on Innovation Performance. However, Digital Leadership does not have a significant direct influence on Innovation Performance. These results show the importance of applying Digital Leadership principles and an innovative culture in supporting the effective adoption of digital technology, which ultimately improves the company's innovative performance.","author":[{"dropping-particle":"","family":"Inayah","given":"Nazila","non-dropping-particle":"","parse-names":false,"suffix":""},{"dropping-particle":"","family":"Emilisa","given":"Netania","non-dropping-particle":"","parse-names":false,"suffix":""},{"dropping-particle":"","family":"Mayrisya","given":"Zulfa Nanda Fathia","non-dropping-particle":"","parse-names":false,"suffix":""}],"container-title":"Journal of Social Science","id":"ITEM-1","issue":"4","issued":{"date-parts":[["2024","7","16"]]},"page":"1013-1025","publisher":"Ridwan Institute","title":"The Influence of Digital Leadership and Innovative Culture on Innovation Performance Mediated by Digital Innovation in PT Employees. Bank Central Asia Tbk in Central Jakarta","type":"article-journal","volume":"5"},"uris":["http://www.mendeley.com/documents/?uuid=4f9f4f3d-19c7-323b-8bfe-0f3877011079"]}],"mendeley":{"formattedCitation":"(Inayah et al., 2024)","manualFormatting":"Inayah et al (2024)","plainTextFormattedCitation":"(Inayah et al., 2024)","previouslyFormattedCitation":"(Inayah et al., 2024)"},"properties":{"noteIndex":0},"schema":"https://github.com/citation-style-language/schema/raw/master/csl-citation.json"}</w:instrText>
      </w:r>
      <w:r w:rsidRPr="00395E34">
        <w:rPr>
          <w:rFonts w:asciiTheme="minorBidi" w:hAnsiTheme="minorBidi" w:cstheme="minorBidi"/>
        </w:rPr>
        <w:fldChar w:fldCharType="separate"/>
      </w:r>
      <w:r w:rsidRPr="00395E34">
        <w:rPr>
          <w:rFonts w:asciiTheme="minorBidi" w:hAnsiTheme="minorBidi" w:cstheme="minorBidi"/>
          <w:noProof/>
        </w:rPr>
        <w:t>Inayah et al (2024)</w:t>
      </w:r>
      <w:r w:rsidRPr="00395E34">
        <w:rPr>
          <w:rFonts w:asciiTheme="minorBidi" w:hAnsiTheme="minorBidi" w:cstheme="minorBidi"/>
        </w:rPr>
        <w:fldChar w:fldCharType="end"/>
      </w:r>
      <w:r w:rsidRPr="00395E34">
        <w:rPr>
          <w:rFonts w:asciiTheme="minorBidi" w:hAnsiTheme="minorBidi" w:cstheme="minorBidi"/>
        </w:rPr>
        <w:t>, who state that digital leadership does not significantly influence digital innovation.</w:t>
      </w:r>
    </w:p>
    <w:p w14:paraId="23927B34"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Transformation on Digital Innovation</w:t>
      </w:r>
    </w:p>
    <w:p w14:paraId="458D4F75" w14:textId="77777777" w:rsidR="00395E34" w:rsidRPr="00395E34" w:rsidRDefault="00395E34" w:rsidP="00F03790">
      <w:pPr>
        <w:spacing w:before="100" w:beforeAutospacing="1" w:after="100" w:afterAutospacing="1"/>
        <w:ind w:left="426" w:firstLine="288"/>
        <w:jc w:val="both"/>
        <w:rPr>
          <w:rFonts w:asciiTheme="minorBidi" w:hAnsiTheme="minorBidi" w:cstheme="minorBidi"/>
          <w:b/>
          <w:bCs/>
        </w:rPr>
      </w:pPr>
      <w:r w:rsidRPr="00395E34">
        <w:rPr>
          <w:rFonts w:asciiTheme="minorBidi" w:hAnsiTheme="minorBidi" w:cstheme="minorBidi"/>
        </w:rPr>
        <w:t xml:space="preserve">The results show that Digital Transformation has a significant and positive influence on Digital Innovation in RS TNI AD. This finding indicates that the digital transformation </w:t>
      </w:r>
      <w:r w:rsidRPr="00395E34">
        <w:rPr>
          <w:rFonts w:asciiTheme="minorBidi" w:hAnsiTheme="minorBidi" w:cstheme="minorBidi"/>
        </w:rPr>
        <w:lastRenderedPageBreak/>
        <w:t>processes implemented in this hospital have successfully encouraged the adoption of digital innovation. In the context of RS TNI AD, digital transformation has allowed the hospital to adopt new technologies, creating space for the development of new ideas and experimentation with more efficient technologies. This transformation process enables the hospital to adapt more rapidly to changing medical needs and operational challenges. Therefore, the success of digital transformation in RS TNI</w:t>
      </w:r>
      <w:r w:rsidRPr="00395E34">
        <w:rPr>
          <w:rFonts w:asciiTheme="minorBidi" w:hAnsiTheme="minorBidi" w:cstheme="minorBidi"/>
          <w:b/>
          <w:bCs/>
        </w:rPr>
        <w:t xml:space="preserve"> </w:t>
      </w:r>
      <w:r w:rsidRPr="00395E34">
        <w:rPr>
          <w:rFonts w:asciiTheme="minorBidi" w:hAnsiTheme="minorBidi" w:cstheme="minorBidi"/>
        </w:rPr>
        <w:t>AD directly contributes to enhancing digital innovation within the organization. This finding is supported by research by Hu et al. (2023), Fang and Liu (2024), and Li et al. (2023).</w:t>
      </w:r>
    </w:p>
    <w:p w14:paraId="592E25FA"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Organizational Performance Mediated by Digital Innovation</w:t>
      </w:r>
    </w:p>
    <w:p w14:paraId="5A73C5EE" w14:textId="77777777"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indicate that Digital Innovation does not mediate the influence of Organizational Digital Culture on Organizational Performance. In other words, although RS TNI AD has implemented a digital culture within the organization, this is not sufficient to drive digital innovation that would improve organizational performance. One of the main factors causing the inefficacy of this mediation role is the organizational culture’s tendency to be rigid and centralized, as is common in military institutions. Such a culture focuses on strict adherence to procedures and operational stability, which often leaves little room for innovative initiatives to develop. Therefore, the failure of digital innovation to mediate the relationship between digital culture and organizational performance in RS TNI AD is due to various internal barriers, such as a rigid organizational structure, limited resource allocation, lack of support from management, and resistance to change at the operational level.</w:t>
      </w:r>
    </w:p>
    <w:p w14:paraId="267D1AB2" w14:textId="77777777" w:rsidR="00395E34" w:rsidRPr="00395E34" w:rsidRDefault="00395E34" w:rsidP="00F03790">
      <w:pPr>
        <w:pStyle w:val="DaftarParagraf"/>
        <w:numPr>
          <w:ilvl w:val="1"/>
          <w:numId w:val="34"/>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Leadership on Organizational Performance Mediated by Digital Innovation</w:t>
      </w:r>
    </w:p>
    <w:p w14:paraId="2875F356" w14:textId="77777777"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The results show that Digital Innovation does not mediate the influence of Digital Leadership on Organizational Performance. In other words, although RS TNI AD leaders possess strong digital leadership qualities and support the implementation of technology, this is not sufficient to drive organizational performance improvements through digital innovation. The absence of a mediation role from digital innovation clarifies that innovation has not become the main channel for improving organizational performance. Instead, performance improvement is more influenced by direct leadership focusing on operational efficiency and optimization of administrative processes. This suggests that in the context of military hospitals, digital leadership tends to be used to strengthen existing systems’ stability rather than drive the creation of new value through transformational digital innovations. Even though digital leadership has been implemented, the organization has not yet fully established an ecosystem that supports sustainable digital innovation.</w:t>
      </w:r>
    </w:p>
    <w:bookmarkEnd w:id="8"/>
    <w:p w14:paraId="5004E775" w14:textId="77777777" w:rsidR="00395E34" w:rsidRPr="00395E34" w:rsidRDefault="00395E34" w:rsidP="00D02791">
      <w:pPr>
        <w:pStyle w:val="DaftarParagraf"/>
        <w:numPr>
          <w:ilvl w:val="1"/>
          <w:numId w:val="34"/>
        </w:numPr>
        <w:spacing w:before="100" w:beforeAutospacing="1" w:after="100" w:afterAutospacing="1"/>
        <w:rPr>
          <w:rFonts w:asciiTheme="minorBidi" w:hAnsiTheme="minorBidi" w:cstheme="minorBidi"/>
        </w:rPr>
      </w:pPr>
      <w:r w:rsidRPr="00395E34">
        <w:rPr>
          <w:rStyle w:val="Kuat"/>
          <w:rFonts w:asciiTheme="minorBidi" w:hAnsiTheme="minorBidi" w:cstheme="minorBidi"/>
        </w:rPr>
        <w:t>The Influence of Digital Transformation on Organizational Performance Mediated by Digital Innovation</w:t>
      </w:r>
    </w:p>
    <w:p w14:paraId="67305CB3" w14:textId="77777777" w:rsidR="00395E34" w:rsidRPr="00395E34" w:rsidRDefault="00395E34" w:rsidP="00F03790">
      <w:pPr>
        <w:spacing w:before="100" w:beforeAutospacing="1" w:after="100" w:afterAutospacing="1"/>
        <w:ind w:left="426" w:firstLine="288"/>
        <w:jc w:val="both"/>
        <w:rPr>
          <w:rFonts w:asciiTheme="minorBidi" w:hAnsiTheme="minorBidi" w:cstheme="minorBidi"/>
        </w:rPr>
      </w:pPr>
      <w:r w:rsidRPr="00395E34">
        <w:rPr>
          <w:rFonts w:asciiTheme="minorBidi" w:hAnsiTheme="minorBidi" w:cstheme="minorBidi"/>
        </w:rPr>
        <w:t xml:space="preserve">The </w:t>
      </w:r>
      <w:r w:rsidRPr="00F03790">
        <w:rPr>
          <w:rFonts w:asciiTheme="minorBidi" w:hAnsiTheme="minorBidi" w:cstheme="minorBidi"/>
        </w:rPr>
        <w:t xml:space="preserve">results of the study indicate that </w:t>
      </w:r>
      <w:r w:rsidRPr="00F03790">
        <w:rPr>
          <w:rStyle w:val="Kuat"/>
          <w:rFonts w:asciiTheme="minorBidi" w:hAnsiTheme="minorBidi" w:cstheme="minorBidi"/>
          <w:b w:val="0"/>
          <w:bCs w:val="0"/>
        </w:rPr>
        <w:t>Digital Innovation</w:t>
      </w:r>
      <w:r w:rsidRPr="00F03790">
        <w:rPr>
          <w:rFonts w:asciiTheme="minorBidi" w:hAnsiTheme="minorBidi" w:cstheme="minorBidi"/>
          <w:b/>
          <w:bCs/>
        </w:rPr>
        <w:t xml:space="preserve"> </w:t>
      </w:r>
      <w:r w:rsidRPr="00F03790">
        <w:rPr>
          <w:rFonts w:asciiTheme="minorBidi" w:hAnsiTheme="minorBidi" w:cstheme="minorBidi"/>
        </w:rPr>
        <w:t xml:space="preserve">successfully mediates the influence of </w:t>
      </w:r>
      <w:r w:rsidRPr="00F03790">
        <w:rPr>
          <w:rStyle w:val="Kuat"/>
          <w:rFonts w:asciiTheme="minorBidi" w:hAnsiTheme="minorBidi" w:cstheme="minorBidi"/>
          <w:b w:val="0"/>
          <w:bCs w:val="0"/>
        </w:rPr>
        <w:t>Digital Transformation</w:t>
      </w:r>
      <w:r w:rsidRPr="00F03790">
        <w:rPr>
          <w:rFonts w:asciiTheme="minorBidi" w:hAnsiTheme="minorBidi" w:cstheme="minorBidi"/>
        </w:rPr>
        <w:t xml:space="preserve"> on </w:t>
      </w:r>
      <w:r w:rsidRPr="00F03790">
        <w:rPr>
          <w:rStyle w:val="Kuat"/>
          <w:rFonts w:asciiTheme="minorBidi" w:hAnsiTheme="minorBidi" w:cstheme="minorBidi"/>
          <w:b w:val="0"/>
          <w:bCs w:val="0"/>
        </w:rPr>
        <w:t>Organizational Performance</w:t>
      </w:r>
      <w:r w:rsidRPr="00F03790">
        <w:rPr>
          <w:rFonts w:asciiTheme="minorBidi" w:hAnsiTheme="minorBidi" w:cstheme="minorBidi"/>
          <w:b/>
          <w:bCs/>
        </w:rPr>
        <w:t>.</w:t>
      </w:r>
      <w:r w:rsidRPr="00F03790">
        <w:rPr>
          <w:rFonts w:asciiTheme="minorBidi" w:hAnsiTheme="minorBidi" w:cstheme="minorBidi"/>
        </w:rPr>
        <w:t xml:space="preserve"> This finding reflects the importance of the digital transformation process carried out at the hospital, as it plays a crucial role in driving </w:t>
      </w:r>
      <w:r w:rsidRPr="00F03790">
        <w:rPr>
          <w:rStyle w:val="Kuat"/>
          <w:rFonts w:asciiTheme="minorBidi" w:hAnsiTheme="minorBidi" w:cstheme="minorBidi"/>
          <w:b w:val="0"/>
          <w:bCs w:val="0"/>
        </w:rPr>
        <w:t>digital innovation</w:t>
      </w:r>
      <w:r w:rsidRPr="00F03790">
        <w:rPr>
          <w:rFonts w:asciiTheme="minorBidi" w:hAnsiTheme="minorBidi" w:cstheme="minorBidi"/>
        </w:rPr>
        <w:t xml:space="preserve">, which in turn enhances the organization’s performance. In other words, when digital transformation is optimally applied, it not only introduces technological changes but also facilitates innovations that directly contribute to improving hospital performance. Previous research supports the notion that digital </w:t>
      </w:r>
      <w:r w:rsidRPr="00F03790">
        <w:rPr>
          <w:rFonts w:asciiTheme="minorBidi" w:hAnsiTheme="minorBidi" w:cstheme="minorBidi"/>
        </w:rPr>
        <w:lastRenderedPageBreak/>
        <w:t xml:space="preserve">transformation contributes to increased organizational digital innovation, which positively impacts performance, as shown by </w:t>
      </w:r>
      <w:r w:rsidRPr="00F03790">
        <w:rPr>
          <w:rStyle w:val="Kuat"/>
          <w:rFonts w:asciiTheme="minorBidi" w:hAnsiTheme="minorBidi" w:cstheme="minorBidi"/>
          <w:b w:val="0"/>
          <w:bCs w:val="0"/>
        </w:rPr>
        <w:fldChar w:fldCharType="begin" w:fldLock="1"/>
      </w:r>
      <w:r w:rsidRPr="00F03790">
        <w:rPr>
          <w:rStyle w:val="Kuat"/>
          <w:rFonts w:asciiTheme="minorBidi" w:hAnsiTheme="minorBidi" w:cstheme="minorBidi"/>
          <w:b w:val="0"/>
          <w:bCs w:val="0"/>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id":"ITEM-2","itemData":{"URL":"https://www.researchgate.net/publication/319929433_How_big_old_companies_navigate_digital_transformation","accessed":{"date-parts":[["2025","5","7"]]},"author":[{"dropping-particle":"","family":"Sebastian","given":"I.M","non-dropping-particle":"","parse-names":false,"suffix":""},{"dropping-particle":"","family":"Moloney","given":"K.G.","non-dropping-particle":"","parse-names":false,"suffix":""},{"dropping-particle":"","family":"Ross","given":"J.W.","non-dropping-particle":"","parse-names":false,"suffix":""},{"dropping-particle":"","family":"Fonstad","given":"Nils Olaya","non-dropping-particle":"","parse-names":false,"suffix":""}],"id":"ITEM-2","issued":{"date-parts":[["2017"]]},"title":"(PDF) How Big Old Companies Navigate Digital Transformation","type":"webpage"},"uris":["http://www.mendeley.com/documents/?uuid=dd11673f-1144-3540-9b66-d23dea4258eb"]}],"mendeley":{"formattedCitation":"(Hess et al., 2016; Sebastian et al., 2017)","plainTextFormattedCitation":"(Hess et al., 2016; Sebastian et al., 2017)","previouslyFormattedCitation":"(Hess et al., 2016; Sebastian et al., 2017)"},"properties":{"noteIndex":0},"schema":"https://github.com/citation-style-language/schema/raw/master/csl-citation.json"}</w:instrText>
      </w:r>
      <w:r w:rsidRPr="00F03790">
        <w:rPr>
          <w:rStyle w:val="Kuat"/>
          <w:rFonts w:asciiTheme="minorBidi" w:hAnsiTheme="minorBidi" w:cstheme="minorBidi"/>
          <w:b w:val="0"/>
          <w:bCs w:val="0"/>
        </w:rPr>
        <w:fldChar w:fldCharType="separate"/>
      </w:r>
      <w:r w:rsidRPr="00F03790">
        <w:rPr>
          <w:rStyle w:val="Kuat"/>
          <w:rFonts w:asciiTheme="minorBidi" w:hAnsiTheme="minorBidi" w:cstheme="minorBidi"/>
          <w:b w:val="0"/>
          <w:bCs w:val="0"/>
          <w:noProof/>
        </w:rPr>
        <w:t>(Hess et al., 2016; Sebastian et al., 2017)</w:t>
      </w:r>
      <w:r w:rsidRPr="00F03790">
        <w:rPr>
          <w:rStyle w:val="Kuat"/>
          <w:rFonts w:asciiTheme="minorBidi" w:hAnsiTheme="minorBidi" w:cstheme="minorBidi"/>
          <w:b w:val="0"/>
          <w:bCs w:val="0"/>
        </w:rPr>
        <w:fldChar w:fldCharType="end"/>
      </w:r>
      <w:r w:rsidRPr="00F03790">
        <w:rPr>
          <w:rStyle w:val="Kuat"/>
          <w:rFonts w:asciiTheme="minorBidi" w:hAnsiTheme="minorBidi" w:cstheme="minorBidi"/>
          <w:b w:val="0"/>
          <w:bCs w:val="0"/>
        </w:rPr>
        <w:t>.</w:t>
      </w:r>
    </w:p>
    <w:p w14:paraId="45614021" w14:textId="77777777" w:rsidR="00376BBE" w:rsidRPr="00F03790" w:rsidRDefault="00F03790" w:rsidP="00F03790">
      <w:pPr>
        <w:pStyle w:val="DaftarParagraf"/>
        <w:numPr>
          <w:ilvl w:val="0"/>
          <w:numId w:val="34"/>
        </w:numPr>
        <w:spacing w:before="100" w:beforeAutospacing="1" w:after="100" w:afterAutospacing="1"/>
        <w:rPr>
          <w:rFonts w:asciiTheme="minorBidi" w:hAnsiTheme="minorBidi" w:cstheme="minorBidi"/>
          <w:b/>
          <w:bCs/>
          <w:sz w:val="22"/>
          <w:szCs w:val="22"/>
        </w:rPr>
      </w:pPr>
      <w:r w:rsidRPr="00F03790">
        <w:rPr>
          <w:rFonts w:asciiTheme="minorBidi" w:hAnsiTheme="minorBidi" w:cstheme="minorBidi"/>
          <w:b/>
          <w:bCs/>
          <w:sz w:val="22"/>
          <w:szCs w:val="22"/>
        </w:rPr>
        <w:t>CONCLUSION</w:t>
      </w:r>
    </w:p>
    <w:p w14:paraId="3EE60A8E" w14:textId="77777777" w:rsidR="00F03790" w:rsidRP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This study concludes that several variables have a significant and positive impact on Organizational Performance, while others do not have a direct impact or require mediation by other variables. Specifically, Digital Leadership, Digital Transformation, and Digital Innovation each have a positive influence on Organizational Performance. Additionally, Digital Transformation also shows a significant positive impact on Digital Innovation. However, the impact of Digital Organizational Culture on Organizational Performance and Digital Innovation is not significant, as is the case for the influence of Digital Leadership on Digital Innovation.</w:t>
      </w:r>
    </w:p>
    <w:p w14:paraId="1A2FB7E3" w14:textId="77777777" w:rsidR="00F03790" w:rsidRP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The findings of this study provide valuable guidance for managers, particularly leaders of RS TNI AD Type C, in formulating policies related to digitalization and the use of technology to enhance organizational performance. Several key recommendations include enhancing Digital Leadership by increasing employee awareness of technological risks, using technology to support operations, establishing ethical behavior, and reducing resistance to innovation. Additionally, boosting Digital Transformation through the establishment of adequate technological infrastructure, implementing integrated hospital information systems, using ERP software, and adopting IoT technologies and cloud-based communication systems is crucial. Furthermore, fostering Digital Innovation by adding new features to existing systems, developing performance dashboards, implementing automated systems for data storage, increasing service speed, and ensuring system reliability through advanced technologies such as chatbots and cloud storage is recommended. The implementation of these steps is expected to improve operational efficiency and service quality at RS TNI AD Type C and have a positive impact on overall organizational performance.</w:t>
      </w:r>
    </w:p>
    <w:p w14:paraId="33AE5230" w14:textId="77777777" w:rsidR="00F03790" w:rsidRDefault="00F03790" w:rsidP="00F03790">
      <w:pPr>
        <w:spacing w:before="100" w:beforeAutospacing="1" w:after="100" w:afterAutospacing="1"/>
        <w:ind w:left="426" w:firstLine="288"/>
        <w:jc w:val="both"/>
        <w:rPr>
          <w:rFonts w:asciiTheme="minorBidi" w:hAnsiTheme="minorBidi" w:cstheme="minorBidi"/>
        </w:rPr>
      </w:pPr>
      <w:r w:rsidRPr="00F03790">
        <w:rPr>
          <w:rFonts w:asciiTheme="minorBidi" w:hAnsiTheme="minorBidi" w:cstheme="minorBidi"/>
        </w:rPr>
        <w:t>This study has several limitations that affect the interpretation and generalization of the findings, as well as the direction of future research. These limitations include the fact that the variables studied are limited to Digital Organizational Culture, Digital Leadership, and Digital Transformation, which are mediated by Digital Innovation in relation to Organizational Performance, without considering other variables that may also have an impact. Furthermore, the research sample is limited to leaders of RS TNI AD Type C, so there is a need to expand the sample to include other types of RS TNI AD to obtain more representative results. Future research should consider exploring additional factors that could influence organizational performance and extend the study across different types of RS TNI AD to enhance the generalizability of the findings.</w:t>
      </w:r>
    </w:p>
    <w:p w14:paraId="4193C34B" w14:textId="77777777" w:rsidR="005955A7" w:rsidRPr="00F03790" w:rsidRDefault="005955A7" w:rsidP="00F03790">
      <w:pPr>
        <w:spacing w:before="100" w:beforeAutospacing="1" w:after="100" w:afterAutospacing="1"/>
        <w:ind w:left="426" w:firstLine="288"/>
        <w:jc w:val="both"/>
        <w:rPr>
          <w:rFonts w:asciiTheme="minorBidi" w:hAnsiTheme="minorBidi" w:cstheme="minorBidi"/>
        </w:rPr>
      </w:pPr>
    </w:p>
    <w:p w14:paraId="26B95735" w14:textId="77777777"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28F72CA4" w14:textId="77777777"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7BEA6826" w14:textId="77777777"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27798319" w14:textId="77777777"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55D27A55" w14:textId="77777777"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38BF985B" w14:textId="7BA7220E" w:rsidR="00F03790" w:rsidRPr="00F03790" w:rsidRDefault="00F03790" w:rsidP="00F03790">
      <w:pPr>
        <w:spacing w:before="100" w:beforeAutospacing="1" w:after="100" w:afterAutospacing="1"/>
        <w:ind w:left="426"/>
        <w:jc w:val="both"/>
        <w:rPr>
          <w:rFonts w:asciiTheme="minorBidi" w:hAnsiTheme="minorBidi" w:cstheme="minorBidi"/>
          <w:b/>
          <w:bCs/>
          <w:sz w:val="22"/>
          <w:szCs w:val="22"/>
        </w:rPr>
      </w:pPr>
      <w:r w:rsidRPr="00F03790">
        <w:rPr>
          <w:rFonts w:asciiTheme="minorBidi" w:hAnsiTheme="minorBidi" w:cstheme="minorBidi"/>
          <w:b/>
          <w:bCs/>
          <w:sz w:val="22"/>
          <w:szCs w:val="22"/>
        </w:rPr>
        <w:t>REFERENCES</w:t>
      </w:r>
    </w:p>
    <w:p w14:paraId="2944A95C" w14:textId="77777777" w:rsidR="00F03790" w:rsidRPr="00F03790" w:rsidRDefault="00F03790" w:rsidP="00F03790">
      <w:pPr>
        <w:spacing w:before="100" w:beforeAutospacing="1" w:after="100" w:afterAutospacing="1"/>
        <w:ind w:left="426" w:firstLine="288"/>
        <w:jc w:val="both"/>
        <w:rPr>
          <w:rFonts w:asciiTheme="minorBidi" w:hAnsiTheme="minorBidi" w:cstheme="minorBidi"/>
          <w:noProof/>
        </w:rPr>
      </w:pPr>
      <w:r w:rsidRPr="00F03790">
        <w:rPr>
          <w:rFonts w:asciiTheme="minorBidi" w:hAnsiTheme="minorBidi" w:cstheme="minorBidi"/>
        </w:rPr>
        <w:fldChar w:fldCharType="begin" w:fldLock="1"/>
      </w:r>
      <w:r w:rsidRPr="00F03790">
        <w:rPr>
          <w:rFonts w:asciiTheme="minorBidi" w:hAnsiTheme="minorBidi" w:cstheme="minorBidi"/>
        </w:rPr>
        <w:instrText xml:space="preserve">ADDIN Mendeley Bibliography CSL_BIBLIOGRAPHY </w:instrText>
      </w:r>
      <w:r w:rsidRPr="00F03790">
        <w:rPr>
          <w:rFonts w:asciiTheme="minorBidi" w:hAnsiTheme="minorBidi" w:cstheme="minorBidi"/>
        </w:rPr>
        <w:fldChar w:fldCharType="separate"/>
      </w:r>
      <w:r w:rsidRPr="00F03790">
        <w:rPr>
          <w:rFonts w:asciiTheme="minorBidi" w:hAnsiTheme="minorBidi" w:cstheme="minorBidi"/>
          <w:noProof/>
        </w:rPr>
        <w:t xml:space="preserve">Abbu, H., Mugge, P., Gudergan, G., Hoeborn, G., &amp; Kwiatkowski, A. (2022). Development of an Instrument for Measuring the Human Dimensions of Digital Leaders. </w:t>
      </w:r>
      <w:r w:rsidRPr="00F03790">
        <w:rPr>
          <w:rFonts w:asciiTheme="minorBidi" w:hAnsiTheme="minorBidi" w:cstheme="minorBidi"/>
          <w:i/>
          <w:iCs/>
          <w:noProof/>
        </w:rPr>
        <w:t>Research Technology Management</w:t>
      </w:r>
      <w:r w:rsidRPr="00F03790">
        <w:rPr>
          <w:rFonts w:asciiTheme="minorBidi" w:hAnsiTheme="minorBidi" w:cstheme="minorBidi"/>
          <w:noProof/>
        </w:rPr>
        <w:t xml:space="preserve">, </w:t>
      </w:r>
      <w:r w:rsidRPr="00F03790">
        <w:rPr>
          <w:rFonts w:asciiTheme="minorBidi" w:hAnsiTheme="minorBidi" w:cstheme="minorBidi"/>
          <w:i/>
          <w:iCs/>
          <w:noProof/>
        </w:rPr>
        <w:t>65</w:t>
      </w:r>
      <w:r w:rsidRPr="00F03790">
        <w:rPr>
          <w:rFonts w:asciiTheme="minorBidi" w:hAnsiTheme="minorBidi" w:cstheme="minorBidi"/>
          <w:noProof/>
        </w:rPr>
        <w:t>(3), 39–49. https://doi.org/10.1080/08956308.2022.2048588</w:t>
      </w:r>
    </w:p>
    <w:p w14:paraId="4A220124" w14:textId="77777777" w:rsidR="00F03790" w:rsidRPr="00F03790" w:rsidRDefault="00F03790" w:rsidP="00210093">
      <w:pPr>
        <w:spacing w:before="100" w:beforeAutospacing="1" w:after="100" w:afterAutospacing="1"/>
        <w:ind w:left="426" w:firstLine="288"/>
        <w:jc w:val="both"/>
        <w:rPr>
          <w:rFonts w:asciiTheme="minorBidi" w:hAnsiTheme="minorBidi" w:cstheme="minorBidi"/>
          <w:noProof/>
        </w:rPr>
      </w:pPr>
      <w:r w:rsidRPr="00F03790">
        <w:rPr>
          <w:rFonts w:asciiTheme="minorBidi" w:hAnsiTheme="minorBidi" w:cstheme="minorBidi"/>
          <w:noProof/>
        </w:rPr>
        <w:t xml:space="preserve">Aggarwal, S. (2024). Impact of Dimensions of Organisational Culture on Employee Satisfaction and Performance Level in Select Organisations. </w:t>
      </w:r>
      <w:r w:rsidRPr="00F03790">
        <w:rPr>
          <w:rFonts w:asciiTheme="minorBidi" w:hAnsiTheme="minorBidi" w:cstheme="minorBidi"/>
          <w:i/>
          <w:iCs/>
          <w:noProof/>
        </w:rPr>
        <w:t>IIMB Management Review</w:t>
      </w:r>
      <w:r w:rsidRPr="00F03790">
        <w:rPr>
          <w:rFonts w:asciiTheme="minorBidi" w:hAnsiTheme="minorBidi" w:cstheme="minorBidi"/>
          <w:noProof/>
        </w:rPr>
        <w:t xml:space="preserve">, </w:t>
      </w:r>
      <w:r w:rsidRPr="00210093">
        <w:rPr>
          <w:rFonts w:asciiTheme="minorBidi" w:hAnsiTheme="minorBidi" w:cstheme="minorBidi"/>
          <w:noProof/>
        </w:rPr>
        <w:t>36</w:t>
      </w:r>
      <w:r w:rsidRPr="00F03790">
        <w:rPr>
          <w:rFonts w:asciiTheme="minorBidi" w:hAnsiTheme="minorBidi" w:cstheme="minorBidi"/>
          <w:noProof/>
        </w:rPr>
        <w:t>(3), 230–238. https://doi.org/10.1016/J.IIMB.2024.07.001</w:t>
      </w:r>
    </w:p>
    <w:p w14:paraId="1592B04D"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Al-Ayed, S. I., Al-Tit, A. A., &amp; Alashjaee, A. (2023). The Effect of Digital Transformation on Organizational Performance by A Mediating Role of Digital Innovation. </w:t>
      </w:r>
      <w:r w:rsidRPr="00F03790">
        <w:rPr>
          <w:rFonts w:asciiTheme="minorBidi" w:hAnsiTheme="minorBidi" w:cstheme="minorBidi"/>
          <w:i/>
          <w:iCs/>
          <w:noProof/>
        </w:rPr>
        <w:t>Migration Letters</w:t>
      </w:r>
      <w:r w:rsidRPr="00F03790">
        <w:rPr>
          <w:rFonts w:asciiTheme="minorBidi" w:hAnsiTheme="minorBidi" w:cstheme="minorBidi"/>
          <w:noProof/>
        </w:rPr>
        <w:t xml:space="preserve">, </w:t>
      </w:r>
      <w:r w:rsidRPr="00F03790">
        <w:rPr>
          <w:rFonts w:asciiTheme="minorBidi" w:hAnsiTheme="minorBidi" w:cstheme="minorBidi"/>
          <w:i/>
          <w:iCs/>
          <w:noProof/>
        </w:rPr>
        <w:t>20</w:t>
      </w:r>
      <w:r w:rsidRPr="00F03790">
        <w:rPr>
          <w:rFonts w:asciiTheme="minorBidi" w:hAnsiTheme="minorBidi" w:cstheme="minorBidi"/>
          <w:noProof/>
        </w:rPr>
        <w:t>(7), 380–394. https://doi.org/10.59670/ml.v20i7.4313</w:t>
      </w:r>
    </w:p>
    <w:p w14:paraId="378234DE"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Barney, J. (1991). Firm Resources and Sustained Competitive Advantage. </w:t>
      </w:r>
      <w:r w:rsidRPr="00F03790">
        <w:rPr>
          <w:rFonts w:asciiTheme="minorBidi" w:hAnsiTheme="minorBidi" w:cstheme="minorBidi"/>
          <w:i/>
          <w:iCs/>
          <w:noProof/>
        </w:rPr>
        <w:t>Journal of Management</w:t>
      </w:r>
      <w:r w:rsidRPr="00F03790">
        <w:rPr>
          <w:rFonts w:asciiTheme="minorBidi" w:hAnsiTheme="minorBidi" w:cstheme="minorBidi"/>
          <w:noProof/>
        </w:rPr>
        <w:t xml:space="preserve">, </w:t>
      </w:r>
      <w:r w:rsidRPr="00F03790">
        <w:rPr>
          <w:rFonts w:asciiTheme="minorBidi" w:hAnsiTheme="minorBidi" w:cstheme="minorBidi"/>
          <w:i/>
          <w:iCs/>
          <w:noProof/>
        </w:rPr>
        <w:t>17</w:t>
      </w:r>
      <w:r w:rsidRPr="00F03790">
        <w:rPr>
          <w:rFonts w:asciiTheme="minorBidi" w:hAnsiTheme="minorBidi" w:cstheme="minorBidi"/>
          <w:noProof/>
        </w:rPr>
        <w:t>(1), 99–120. https://doi.org/10.1177/014920639101700108</w:t>
      </w:r>
    </w:p>
    <w:p w14:paraId="1932F9A6"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Berghaus, S. (2017). Disentangling the Fuzzy Front End of Digital Transformation: Activities and Approaches | Request PDF. </w:t>
      </w:r>
      <w:r w:rsidRPr="00F03790">
        <w:rPr>
          <w:rFonts w:asciiTheme="minorBidi" w:hAnsiTheme="minorBidi" w:cstheme="minorBidi"/>
          <w:i/>
          <w:iCs/>
          <w:noProof/>
        </w:rPr>
        <w:t>International Conference on Information Systems</w:t>
      </w:r>
      <w:r w:rsidRPr="00F03790">
        <w:rPr>
          <w:rFonts w:asciiTheme="minorBidi" w:hAnsiTheme="minorBidi" w:cstheme="minorBidi"/>
          <w:noProof/>
        </w:rPr>
        <w:t>, 1–17. https://www.researchgate.net/publication/330113136_Disentangling_the_Fuzzy_Front_End_of_Digital_Transformation_Activities_and_Approaches</w:t>
      </w:r>
    </w:p>
    <w:p w14:paraId="53A01657"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Binsar, F., Mursitama, T. N., Hamsal, M., &amp; Rahim, R. K. (2024). The Role of Digital Adoption Capability on Hospital Performance in Indonesia Moderated by Environmental Dynamism. </w:t>
      </w:r>
      <w:r w:rsidRPr="00F03790">
        <w:rPr>
          <w:rFonts w:asciiTheme="minorBidi" w:hAnsiTheme="minorBidi" w:cstheme="minorBidi"/>
          <w:i/>
          <w:iCs/>
          <w:noProof/>
        </w:rPr>
        <w:t>Journal of Health Organization and Management</w:t>
      </w:r>
      <w:r w:rsidRPr="00F03790">
        <w:rPr>
          <w:rFonts w:asciiTheme="minorBidi" w:hAnsiTheme="minorBidi" w:cstheme="minorBidi"/>
          <w:noProof/>
        </w:rPr>
        <w:t xml:space="preserve">, </w:t>
      </w:r>
      <w:r w:rsidRPr="00F03790">
        <w:rPr>
          <w:rFonts w:asciiTheme="minorBidi" w:hAnsiTheme="minorBidi" w:cstheme="minorBidi"/>
          <w:i/>
          <w:iCs/>
          <w:noProof/>
        </w:rPr>
        <w:t>39</w:t>
      </w:r>
      <w:r w:rsidRPr="00F03790">
        <w:rPr>
          <w:rFonts w:asciiTheme="minorBidi" w:hAnsiTheme="minorBidi" w:cstheme="minorBidi"/>
          <w:noProof/>
        </w:rPr>
        <w:t>(1), 1–21. https://doi.org/10.1108/JHOM-04-2024-0130/FULL/XML</w:t>
      </w:r>
    </w:p>
    <w:p w14:paraId="3F85FAEC"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Cohen, D., Furstenthal, L., &amp; Jansen, L. (2021). </w:t>
      </w:r>
      <w:r w:rsidRPr="00F03790">
        <w:rPr>
          <w:rFonts w:asciiTheme="minorBidi" w:hAnsiTheme="minorBidi" w:cstheme="minorBidi"/>
          <w:i/>
          <w:iCs/>
          <w:noProof/>
        </w:rPr>
        <w:t xml:space="preserve">The Essentials of Healthcare Innovation </w:t>
      </w:r>
      <w:r w:rsidRPr="00F03790">
        <w:rPr>
          <w:rFonts w:asciiTheme="minorBidi" w:hAnsiTheme="minorBidi" w:cstheme="minorBidi"/>
          <w:noProof/>
        </w:rPr>
        <w:t>. McKinsey &amp; Company. https://www.mckinsey.com/capabilities/strategy-and-corporate-finance/our-insights/the-essentials-of-healthcare-innovation</w:t>
      </w:r>
    </w:p>
    <w:p w14:paraId="11F7F81E"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Digital, T., Kinerja, D., Peran, K., Organisasi, B., Digital, K., Bisnis, S., Bisnis, D., Riduan, T. M., &amp; Firdaus, M. R. (2024). Transformasi Digital Dan Kinerja: Kajian Peran Budaya Organisasi, Kompetensi Digital, Strategi Bisnis Di Bisnis Telekomunikasi. </w:t>
      </w:r>
      <w:r w:rsidRPr="00F03790">
        <w:rPr>
          <w:rFonts w:asciiTheme="minorBidi" w:hAnsiTheme="minorBidi" w:cstheme="minorBidi"/>
          <w:i/>
          <w:iCs/>
          <w:noProof/>
        </w:rPr>
        <w:t>Jurnal Maneksi (Management Ekonomi Dan Akuntansi)</w:t>
      </w:r>
      <w:r w:rsidRPr="00F03790">
        <w:rPr>
          <w:rFonts w:asciiTheme="minorBidi" w:hAnsiTheme="minorBidi" w:cstheme="minorBidi"/>
          <w:noProof/>
        </w:rPr>
        <w:t xml:space="preserve">, </w:t>
      </w:r>
      <w:r w:rsidRPr="00F03790">
        <w:rPr>
          <w:rFonts w:asciiTheme="minorBidi" w:hAnsiTheme="minorBidi" w:cstheme="minorBidi"/>
          <w:i/>
          <w:iCs/>
          <w:noProof/>
        </w:rPr>
        <w:t>13</w:t>
      </w:r>
      <w:r w:rsidRPr="00F03790">
        <w:rPr>
          <w:rFonts w:asciiTheme="minorBidi" w:hAnsiTheme="minorBidi" w:cstheme="minorBidi"/>
          <w:noProof/>
        </w:rPr>
        <w:t>(1), 48–58. https://doi.org/10.31959/JM.V13I1.2065</w:t>
      </w:r>
    </w:p>
    <w:p w14:paraId="70F65C34"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lang w:val="it-IT"/>
        </w:rPr>
        <w:t xml:space="preserve">Elia, S., Giuffrida, M., Mariani, M. M., &amp; Bresciani, S. (2021). </w:t>
      </w:r>
      <w:r w:rsidRPr="00F03790">
        <w:rPr>
          <w:rFonts w:asciiTheme="minorBidi" w:hAnsiTheme="minorBidi" w:cstheme="minorBidi"/>
          <w:noProof/>
        </w:rPr>
        <w:t xml:space="preserve">Resources and Digital Export: An RBV Perspective on the Role of Digital Technologies and Capabilities in Cross-border E-commerce. </w:t>
      </w:r>
      <w:r w:rsidRPr="00F03790">
        <w:rPr>
          <w:rFonts w:asciiTheme="minorBidi" w:hAnsiTheme="minorBidi" w:cstheme="minorBidi"/>
          <w:i/>
          <w:iCs/>
          <w:noProof/>
        </w:rPr>
        <w:t>Journal of Business Research</w:t>
      </w:r>
      <w:r w:rsidRPr="00F03790">
        <w:rPr>
          <w:rFonts w:asciiTheme="minorBidi" w:hAnsiTheme="minorBidi" w:cstheme="minorBidi"/>
          <w:noProof/>
        </w:rPr>
        <w:t xml:space="preserve">, </w:t>
      </w:r>
      <w:r w:rsidRPr="00F03790">
        <w:rPr>
          <w:rFonts w:asciiTheme="minorBidi" w:hAnsiTheme="minorBidi" w:cstheme="minorBidi"/>
          <w:i/>
          <w:iCs/>
          <w:noProof/>
        </w:rPr>
        <w:t>132</w:t>
      </w:r>
      <w:r w:rsidRPr="00F03790">
        <w:rPr>
          <w:rFonts w:asciiTheme="minorBidi" w:hAnsiTheme="minorBidi" w:cstheme="minorBidi"/>
          <w:noProof/>
        </w:rPr>
        <w:t>, 158–169. https://doi.org/10.1016/J.JBUSRES.2021.04.010</w:t>
      </w:r>
    </w:p>
    <w:p w14:paraId="363C37C5"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Fadly, F., Kadir, N., &amp; Sanusi, A. (2023). Pengaruh Budaya Organisasi, Workload, dan Leader Member Exchange terhadap Kinerja Organisasi Melalui Organizational Citizenship Behaviour. </w:t>
      </w:r>
      <w:r w:rsidRPr="00F03790">
        <w:rPr>
          <w:rFonts w:asciiTheme="minorBidi" w:hAnsiTheme="minorBidi" w:cstheme="minorBidi"/>
          <w:i/>
          <w:iCs/>
          <w:noProof/>
        </w:rPr>
        <w:t>SEIKO : Journal of Management &amp; Business</w:t>
      </w:r>
      <w:r w:rsidRPr="00F03790">
        <w:rPr>
          <w:rFonts w:asciiTheme="minorBidi" w:hAnsiTheme="minorBidi" w:cstheme="minorBidi"/>
          <w:noProof/>
        </w:rPr>
        <w:t xml:space="preserve">, </w:t>
      </w:r>
      <w:r w:rsidRPr="00F03790">
        <w:rPr>
          <w:rFonts w:asciiTheme="minorBidi" w:hAnsiTheme="minorBidi" w:cstheme="minorBidi"/>
          <w:i/>
          <w:iCs/>
          <w:noProof/>
        </w:rPr>
        <w:t>6</w:t>
      </w:r>
      <w:r w:rsidRPr="00F03790">
        <w:rPr>
          <w:rFonts w:asciiTheme="minorBidi" w:hAnsiTheme="minorBidi" w:cstheme="minorBidi"/>
          <w:noProof/>
        </w:rPr>
        <w:t>(2.1), 245–259. https://doi.org/10.37531/SEJAMAN.V6I2.5193</w:t>
      </w:r>
    </w:p>
    <w:p w14:paraId="3F34443A"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Fang, X., &amp; Liu, M. (2024). How Does the Digital Transformation Drive Digital Technology Innovation of Enterprises? Evidence from Enterprise’s Digital Patents. </w:t>
      </w:r>
      <w:r w:rsidRPr="00F03790">
        <w:rPr>
          <w:rFonts w:asciiTheme="minorBidi" w:hAnsiTheme="minorBidi" w:cstheme="minorBidi"/>
          <w:i/>
          <w:iCs/>
          <w:noProof/>
        </w:rPr>
        <w:t>Technological Forecasting and Social Change</w:t>
      </w:r>
      <w:r w:rsidRPr="00F03790">
        <w:rPr>
          <w:rFonts w:asciiTheme="minorBidi" w:hAnsiTheme="minorBidi" w:cstheme="minorBidi"/>
          <w:noProof/>
        </w:rPr>
        <w:t xml:space="preserve">, </w:t>
      </w:r>
      <w:r w:rsidRPr="00F03790">
        <w:rPr>
          <w:rFonts w:asciiTheme="minorBidi" w:hAnsiTheme="minorBidi" w:cstheme="minorBidi"/>
          <w:i/>
          <w:iCs/>
          <w:noProof/>
        </w:rPr>
        <w:t>204</w:t>
      </w:r>
      <w:r w:rsidRPr="00F03790">
        <w:rPr>
          <w:rFonts w:asciiTheme="minorBidi" w:hAnsiTheme="minorBidi" w:cstheme="minorBidi"/>
          <w:noProof/>
        </w:rPr>
        <w:t>, 123428. https://doi.org/10.1016/J.TECHFORE.2024.123428</w:t>
      </w:r>
    </w:p>
    <w:p w14:paraId="118C5F37" w14:textId="77777777" w:rsidR="00063BC1" w:rsidRDefault="00063BC1" w:rsidP="00210093">
      <w:pPr>
        <w:adjustRightInd w:val="0"/>
        <w:spacing w:before="100" w:after="100"/>
        <w:ind w:left="480" w:hanging="54"/>
        <w:rPr>
          <w:rFonts w:asciiTheme="minorBidi" w:hAnsiTheme="minorBidi" w:cstheme="minorBidi"/>
          <w:noProof/>
        </w:rPr>
      </w:pPr>
      <w:r w:rsidRPr="00063BC1">
        <w:rPr>
          <w:rFonts w:asciiTheme="minorBidi" w:hAnsiTheme="minorBidi" w:cstheme="minorBidi"/>
          <w:noProof/>
        </w:rPr>
        <w:lastRenderedPageBreak/>
        <w:t>Ferdian, A., &amp; Rahmawati, A. (2019). The influence of digital culture on employee performance at the Telkom Education Foundation (Case Study of the YPT Activity Implementation Agency Office). Journal of Management and Business Review, 16(2), 129–148. https://doi.org/10.34149/JMBR.V16I2.153</w:t>
      </w:r>
    </w:p>
    <w:p w14:paraId="16DBE0E6" w14:textId="251E2C0B"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lang w:val="pt-BR"/>
        </w:rPr>
        <w:t xml:space="preserve">Ferreira, J. J. M., Fernandes, C. I., &amp; Ferreira, F. A. F. (2019). </w:t>
      </w:r>
      <w:r w:rsidRPr="00F03790">
        <w:rPr>
          <w:rFonts w:asciiTheme="minorBidi" w:hAnsiTheme="minorBidi" w:cstheme="minorBidi"/>
          <w:noProof/>
        </w:rPr>
        <w:t xml:space="preserve">To be or Not to be Digital, that is The Question: Firm Innovation and Performance. </w:t>
      </w:r>
      <w:r w:rsidRPr="00F03790">
        <w:rPr>
          <w:rFonts w:asciiTheme="minorBidi" w:hAnsiTheme="minorBidi" w:cstheme="minorBidi"/>
          <w:i/>
          <w:iCs/>
          <w:noProof/>
        </w:rPr>
        <w:t>Journal of Business Research</w:t>
      </w:r>
      <w:r w:rsidRPr="00F03790">
        <w:rPr>
          <w:rFonts w:asciiTheme="minorBidi" w:hAnsiTheme="minorBidi" w:cstheme="minorBidi"/>
          <w:noProof/>
        </w:rPr>
        <w:t xml:space="preserve">, </w:t>
      </w:r>
      <w:r w:rsidRPr="00F03790">
        <w:rPr>
          <w:rFonts w:asciiTheme="minorBidi" w:hAnsiTheme="minorBidi" w:cstheme="minorBidi"/>
          <w:i/>
          <w:iCs/>
          <w:noProof/>
        </w:rPr>
        <w:t>101</w:t>
      </w:r>
      <w:r w:rsidRPr="00F03790">
        <w:rPr>
          <w:rFonts w:asciiTheme="minorBidi" w:hAnsiTheme="minorBidi" w:cstheme="minorBidi"/>
          <w:noProof/>
        </w:rPr>
        <w:t>, 583–590. https://doi.org/10.1016/J.JBUSRES.2018.11.013</w:t>
      </w:r>
    </w:p>
    <w:p w14:paraId="0C4F839E"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Grover, V., Tseng, S. L., &amp; Pu, W. (2022). A Theoretical Perspective on Organizational Culture and Digitalization. </w:t>
      </w:r>
      <w:r w:rsidRPr="00F03790">
        <w:rPr>
          <w:rFonts w:asciiTheme="minorBidi" w:hAnsiTheme="minorBidi" w:cstheme="minorBidi"/>
          <w:i/>
          <w:iCs/>
          <w:noProof/>
        </w:rPr>
        <w:t>Information &amp; Management</w:t>
      </w:r>
      <w:r w:rsidRPr="00F03790">
        <w:rPr>
          <w:rFonts w:asciiTheme="minorBidi" w:hAnsiTheme="minorBidi" w:cstheme="minorBidi"/>
          <w:noProof/>
        </w:rPr>
        <w:t xml:space="preserve">, </w:t>
      </w:r>
      <w:r w:rsidRPr="00F03790">
        <w:rPr>
          <w:rFonts w:asciiTheme="minorBidi" w:hAnsiTheme="minorBidi" w:cstheme="minorBidi"/>
          <w:i/>
          <w:iCs/>
          <w:noProof/>
        </w:rPr>
        <w:t>59</w:t>
      </w:r>
      <w:r w:rsidRPr="00F03790">
        <w:rPr>
          <w:rFonts w:asciiTheme="minorBidi" w:hAnsiTheme="minorBidi" w:cstheme="minorBidi"/>
          <w:noProof/>
        </w:rPr>
        <w:t>(4), 103639. https://doi.org/10.1016/J.IM.2022.103639</w:t>
      </w:r>
    </w:p>
    <w:p w14:paraId="6178F061"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Gunawan, A., Yuniarsih, T., Sobandi, A., &amp; Muhidin, S. A. (2023). Digital Leadership Towards Performance through Mediation of Organizational Commitment to E-Commerce in Indonesia. </w:t>
      </w:r>
      <w:r w:rsidRPr="00F03790">
        <w:rPr>
          <w:rFonts w:asciiTheme="minorBidi" w:hAnsiTheme="minorBidi" w:cstheme="minorBidi"/>
          <w:i/>
          <w:iCs/>
          <w:noProof/>
        </w:rPr>
        <w:t>Aptisi Transactions on Technopreneurship (ATT)</w:t>
      </w:r>
      <w:r w:rsidRPr="00F03790">
        <w:rPr>
          <w:rFonts w:asciiTheme="minorBidi" w:hAnsiTheme="minorBidi" w:cstheme="minorBidi"/>
          <w:noProof/>
        </w:rPr>
        <w:t xml:space="preserve">, </w:t>
      </w:r>
      <w:r w:rsidRPr="00F03790">
        <w:rPr>
          <w:rFonts w:asciiTheme="minorBidi" w:hAnsiTheme="minorBidi" w:cstheme="minorBidi"/>
          <w:i/>
          <w:iCs/>
          <w:noProof/>
        </w:rPr>
        <w:t>5</w:t>
      </w:r>
      <w:r w:rsidRPr="00F03790">
        <w:rPr>
          <w:rFonts w:asciiTheme="minorBidi" w:hAnsiTheme="minorBidi" w:cstheme="minorBidi"/>
          <w:noProof/>
        </w:rPr>
        <w:t>(1Sp), 68–76. https://doi.org/10.34306/ATT.V5I1SP.325</w:t>
      </w:r>
    </w:p>
    <w:p w14:paraId="77AAAAFA"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Hausberg, J. P., Liere-Netheler, K., Packmohr, S., Pakura, S., &amp; Vogelsang, K. (2019). Research Streams on Digital Transformation from A Holistic Business Perspective: a Systematic Literature Review and Citation Network Analysis. </w:t>
      </w:r>
      <w:r w:rsidRPr="00F03790">
        <w:rPr>
          <w:rFonts w:asciiTheme="minorBidi" w:hAnsiTheme="minorBidi" w:cstheme="minorBidi"/>
          <w:i/>
          <w:iCs/>
          <w:noProof/>
        </w:rPr>
        <w:t>Journal of Business Economics 2019 89:8</w:t>
      </w:r>
      <w:r w:rsidRPr="00F03790">
        <w:rPr>
          <w:rFonts w:asciiTheme="minorBidi" w:hAnsiTheme="minorBidi" w:cstheme="minorBidi"/>
          <w:noProof/>
        </w:rPr>
        <w:t xml:space="preserve">, </w:t>
      </w:r>
      <w:r w:rsidRPr="00F03790">
        <w:rPr>
          <w:rFonts w:asciiTheme="minorBidi" w:hAnsiTheme="minorBidi" w:cstheme="minorBidi"/>
          <w:i/>
          <w:iCs/>
          <w:noProof/>
        </w:rPr>
        <w:t>89</w:t>
      </w:r>
      <w:r w:rsidRPr="00F03790">
        <w:rPr>
          <w:rFonts w:asciiTheme="minorBidi" w:hAnsiTheme="minorBidi" w:cstheme="minorBidi"/>
          <w:noProof/>
        </w:rPr>
        <w:t>(8), 931–963. https://doi.org/10.1007/S11573-019-00956-Z</w:t>
      </w:r>
    </w:p>
    <w:p w14:paraId="696E2EAE"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Hess, T., Matt, C., Benlian, A., &amp; Wiesböck, F. (2016). Options for Formulating a Digital Transformation Strategy. </w:t>
      </w:r>
      <w:r w:rsidRPr="00F03790">
        <w:rPr>
          <w:rFonts w:asciiTheme="minorBidi" w:hAnsiTheme="minorBidi" w:cstheme="minorBidi"/>
          <w:i/>
          <w:iCs/>
          <w:noProof/>
        </w:rPr>
        <w:t>MIS Quarterly Executive</w:t>
      </w:r>
      <w:r w:rsidRPr="00F03790">
        <w:rPr>
          <w:rFonts w:asciiTheme="minorBidi" w:hAnsiTheme="minorBidi" w:cstheme="minorBidi"/>
          <w:noProof/>
        </w:rPr>
        <w:t xml:space="preserve">, </w:t>
      </w:r>
      <w:r w:rsidRPr="00F03790">
        <w:rPr>
          <w:rFonts w:asciiTheme="minorBidi" w:hAnsiTheme="minorBidi" w:cstheme="minorBidi"/>
          <w:i/>
          <w:iCs/>
          <w:noProof/>
        </w:rPr>
        <w:t>15/2</w:t>
      </w:r>
      <w:r w:rsidRPr="00F03790">
        <w:rPr>
          <w:rFonts w:asciiTheme="minorBidi" w:hAnsiTheme="minorBidi" w:cstheme="minorBidi"/>
          <w:noProof/>
        </w:rPr>
        <w:t>(131), 123–139. https://doi.org/10.7892/BORIS.105447</w:t>
      </w:r>
    </w:p>
    <w:p w14:paraId="4301BEC6" w14:textId="77777777" w:rsidR="00F03790" w:rsidRPr="00F03790" w:rsidRDefault="00F03790" w:rsidP="00210093">
      <w:pPr>
        <w:adjustRightInd w:val="0"/>
        <w:spacing w:before="100" w:after="100"/>
        <w:ind w:left="480" w:firstLine="87"/>
        <w:rPr>
          <w:rFonts w:asciiTheme="minorBidi" w:hAnsiTheme="minorBidi" w:cstheme="minorBidi"/>
          <w:noProof/>
        </w:rPr>
      </w:pPr>
      <w:r w:rsidRPr="00854DB0">
        <w:rPr>
          <w:rFonts w:asciiTheme="minorBidi" w:hAnsiTheme="minorBidi" w:cstheme="minorBidi"/>
          <w:noProof/>
        </w:rPr>
        <w:t xml:space="preserve">Huang, Q., Xu, C., Xue, X., &amp; Zhu, H. (2023). </w:t>
      </w:r>
      <w:r w:rsidRPr="00F03790">
        <w:rPr>
          <w:rFonts w:asciiTheme="minorBidi" w:hAnsiTheme="minorBidi" w:cstheme="minorBidi"/>
          <w:noProof/>
        </w:rPr>
        <w:t xml:space="preserve">Can Digital Innovation Improve firm Performance: Evidence from Digital Patents of Chinese Listed Firms. </w:t>
      </w:r>
      <w:r w:rsidRPr="00F03790">
        <w:rPr>
          <w:rFonts w:asciiTheme="minorBidi" w:hAnsiTheme="minorBidi" w:cstheme="minorBidi"/>
          <w:i/>
          <w:iCs/>
          <w:noProof/>
        </w:rPr>
        <w:t>International Review of Financial Analysis</w:t>
      </w:r>
      <w:r w:rsidRPr="00F03790">
        <w:rPr>
          <w:rFonts w:asciiTheme="minorBidi" w:hAnsiTheme="minorBidi" w:cstheme="minorBidi"/>
          <w:noProof/>
        </w:rPr>
        <w:t xml:space="preserve">, </w:t>
      </w:r>
      <w:r w:rsidRPr="00F03790">
        <w:rPr>
          <w:rFonts w:asciiTheme="minorBidi" w:hAnsiTheme="minorBidi" w:cstheme="minorBidi"/>
          <w:i/>
          <w:iCs/>
          <w:noProof/>
        </w:rPr>
        <w:t>89</w:t>
      </w:r>
      <w:r w:rsidRPr="00F03790">
        <w:rPr>
          <w:rFonts w:asciiTheme="minorBidi" w:hAnsiTheme="minorBidi" w:cstheme="minorBidi"/>
          <w:noProof/>
        </w:rPr>
        <w:t>, 102810. https://doi.org/10.1016/J.IRFA.2023.102810</w:t>
      </w:r>
    </w:p>
    <w:p w14:paraId="35008B8B"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Hund, A., Wagner, H. T., Beimborn, D., &amp; Weitzel, T. (2021). Digital Innovation: Review and Novel Perspective. </w:t>
      </w:r>
      <w:r w:rsidRPr="00F03790">
        <w:rPr>
          <w:rFonts w:asciiTheme="minorBidi" w:hAnsiTheme="minorBidi" w:cstheme="minorBidi"/>
          <w:i/>
          <w:iCs/>
          <w:noProof/>
        </w:rPr>
        <w:t>Journal of Strategic Information Systems</w:t>
      </w:r>
      <w:r w:rsidRPr="00F03790">
        <w:rPr>
          <w:rFonts w:asciiTheme="minorBidi" w:hAnsiTheme="minorBidi" w:cstheme="minorBidi"/>
          <w:noProof/>
        </w:rPr>
        <w:t xml:space="preserve">, </w:t>
      </w:r>
      <w:r w:rsidRPr="00F03790">
        <w:rPr>
          <w:rFonts w:asciiTheme="minorBidi" w:hAnsiTheme="minorBidi" w:cstheme="minorBidi"/>
          <w:i/>
          <w:iCs/>
          <w:noProof/>
        </w:rPr>
        <w:t>30</w:t>
      </w:r>
      <w:r w:rsidRPr="00F03790">
        <w:rPr>
          <w:rFonts w:asciiTheme="minorBidi" w:hAnsiTheme="minorBidi" w:cstheme="minorBidi"/>
          <w:noProof/>
        </w:rPr>
        <w:t>(4). https://doi.org/10.1016/J.JSIS.2021.101695</w:t>
      </w:r>
    </w:p>
    <w:p w14:paraId="70F636A0"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Hussain, S. T., Lei, S., Akram, T., Haider, M. J., Hussain, S. H., &amp; Ali, M. (2018). Kurt Lewin’s Change Model: A Critical Review of the Role of Leadership and Employee Involvement in Organizational Change. </w:t>
      </w:r>
      <w:r w:rsidRPr="00F03790">
        <w:rPr>
          <w:rFonts w:asciiTheme="minorBidi" w:hAnsiTheme="minorBidi" w:cstheme="minorBidi"/>
          <w:i/>
          <w:iCs/>
          <w:noProof/>
        </w:rPr>
        <w:t>Journal of Innovation &amp; Knowledge</w:t>
      </w:r>
      <w:r w:rsidRPr="00F03790">
        <w:rPr>
          <w:rFonts w:asciiTheme="minorBidi" w:hAnsiTheme="minorBidi" w:cstheme="minorBidi"/>
          <w:noProof/>
        </w:rPr>
        <w:t xml:space="preserve">, </w:t>
      </w:r>
      <w:r w:rsidRPr="00F03790">
        <w:rPr>
          <w:rFonts w:asciiTheme="minorBidi" w:hAnsiTheme="minorBidi" w:cstheme="minorBidi"/>
          <w:i/>
          <w:iCs/>
          <w:noProof/>
        </w:rPr>
        <w:t>3</w:t>
      </w:r>
      <w:r w:rsidRPr="00F03790">
        <w:rPr>
          <w:rFonts w:asciiTheme="minorBidi" w:hAnsiTheme="minorBidi" w:cstheme="minorBidi"/>
          <w:noProof/>
        </w:rPr>
        <w:t>(3), 123–127. https://doi.org/10.1016/J.JIK.2016.07.002</w:t>
      </w:r>
    </w:p>
    <w:p w14:paraId="309A7DE1"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Inayah, N., Emilisa, N., &amp; Mayrisya, Z. N. F. (2024). The Influence of Digital Leadership and Innovative Culture on Innovation Performance Mediated by Digital Innovation in PT Employees. Bank Central Asia Tbk in Central Jakarta. </w:t>
      </w:r>
      <w:r w:rsidRPr="00F03790">
        <w:rPr>
          <w:rFonts w:asciiTheme="minorBidi" w:hAnsiTheme="minorBidi" w:cstheme="minorBidi"/>
          <w:i/>
          <w:iCs/>
          <w:noProof/>
        </w:rPr>
        <w:t>Journal of Social Science</w:t>
      </w:r>
      <w:r w:rsidRPr="00F03790">
        <w:rPr>
          <w:rFonts w:asciiTheme="minorBidi" w:hAnsiTheme="minorBidi" w:cstheme="minorBidi"/>
          <w:noProof/>
        </w:rPr>
        <w:t xml:space="preserve">, </w:t>
      </w:r>
      <w:r w:rsidRPr="00F03790">
        <w:rPr>
          <w:rFonts w:asciiTheme="minorBidi" w:hAnsiTheme="minorBidi" w:cstheme="minorBidi"/>
          <w:i/>
          <w:iCs/>
          <w:noProof/>
        </w:rPr>
        <w:t>5</w:t>
      </w:r>
      <w:r w:rsidRPr="00F03790">
        <w:rPr>
          <w:rFonts w:asciiTheme="minorBidi" w:hAnsiTheme="minorBidi" w:cstheme="minorBidi"/>
          <w:noProof/>
        </w:rPr>
        <w:t>(4), 1013–1025. https://doi.org/10.46799/JSS.V5I4.868</w:t>
      </w:r>
    </w:p>
    <w:p w14:paraId="31DBEDFE"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Ismail, A., Hidajat, T., Dora, Y. M., Prasatia, F. E., &amp; Pranadani, A. (2023). </w:t>
      </w:r>
      <w:r w:rsidRPr="00F03790">
        <w:rPr>
          <w:rFonts w:asciiTheme="minorBidi" w:hAnsiTheme="minorBidi" w:cstheme="minorBidi"/>
          <w:i/>
          <w:iCs/>
          <w:noProof/>
        </w:rPr>
        <w:t>Leading the Digital Transformation: Evidence from Indonesia</w:t>
      </w:r>
      <w:r w:rsidRPr="00F03790">
        <w:rPr>
          <w:rFonts w:asciiTheme="minorBidi" w:hAnsiTheme="minorBidi" w:cstheme="minorBidi"/>
          <w:noProof/>
        </w:rPr>
        <w:t>. https://www.amazon.com/Leading-Digital-Transformation-Evidence-Indonesia/dp/B0CDN7RB5T</w:t>
      </w:r>
    </w:p>
    <w:p w14:paraId="5D45E72A"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Kane, G. C., Palmer, D., Phillips, A. N., Kiron, D., &amp; Buckley, N. (2015). Strategy, not Technology, Drives Digital Transformation. </w:t>
      </w:r>
      <w:r w:rsidRPr="00F03790">
        <w:rPr>
          <w:rFonts w:asciiTheme="minorBidi" w:hAnsiTheme="minorBidi" w:cstheme="minorBidi"/>
          <w:i/>
          <w:iCs/>
          <w:noProof/>
        </w:rPr>
        <w:t>MIT Sloan Management Review</w:t>
      </w:r>
      <w:r w:rsidRPr="00F03790">
        <w:rPr>
          <w:rFonts w:asciiTheme="minorBidi" w:hAnsiTheme="minorBidi" w:cstheme="minorBidi"/>
          <w:noProof/>
        </w:rPr>
        <w:t>. https://sloanreview.mit.edu/projects/strategy-drives-digital-transformation/</w:t>
      </w:r>
    </w:p>
    <w:p w14:paraId="5DC21172"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Khin, S., &amp; Ho, T. C. F. (2019). </w:t>
      </w:r>
      <w:r w:rsidRPr="00F03790">
        <w:rPr>
          <w:rFonts w:asciiTheme="minorBidi" w:hAnsiTheme="minorBidi" w:cstheme="minorBidi"/>
          <w:noProof/>
        </w:rPr>
        <w:t xml:space="preserve">Digital Technology Digital Capability and Organizational Performance: A Mediating Role of Digital Innovation. </w:t>
      </w:r>
      <w:r w:rsidRPr="00F03790">
        <w:rPr>
          <w:rFonts w:asciiTheme="minorBidi" w:hAnsiTheme="minorBidi" w:cstheme="minorBidi"/>
          <w:i/>
          <w:iCs/>
          <w:noProof/>
        </w:rPr>
        <w:t>International Journal of Innovation Science</w:t>
      </w:r>
      <w:r w:rsidRPr="00F03790">
        <w:rPr>
          <w:rFonts w:asciiTheme="minorBidi" w:hAnsiTheme="minorBidi" w:cstheme="minorBidi"/>
          <w:noProof/>
        </w:rPr>
        <w:t xml:space="preserve">, </w:t>
      </w:r>
      <w:r w:rsidRPr="00F03790">
        <w:rPr>
          <w:rFonts w:asciiTheme="minorBidi" w:hAnsiTheme="minorBidi" w:cstheme="minorBidi"/>
          <w:i/>
          <w:iCs/>
          <w:noProof/>
        </w:rPr>
        <w:t>11</w:t>
      </w:r>
      <w:r w:rsidRPr="00F03790">
        <w:rPr>
          <w:rFonts w:asciiTheme="minorBidi" w:hAnsiTheme="minorBidi" w:cstheme="minorBidi"/>
          <w:noProof/>
        </w:rPr>
        <w:t>(2), 177–195. https://doi.org/10.1108/IJIS-08-2018-0083/FULL/XML</w:t>
      </w:r>
    </w:p>
    <w:p w14:paraId="79241E6C"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Kohli, R., &amp; Melville, N. P. (2019). </w:t>
      </w:r>
      <w:r w:rsidRPr="00F03790">
        <w:rPr>
          <w:rFonts w:asciiTheme="minorBidi" w:hAnsiTheme="minorBidi" w:cstheme="minorBidi"/>
          <w:noProof/>
        </w:rPr>
        <w:t xml:space="preserve">Digital Innovation: A Review and Synthesis. </w:t>
      </w:r>
      <w:r w:rsidRPr="00F03790">
        <w:rPr>
          <w:rFonts w:asciiTheme="minorBidi" w:hAnsiTheme="minorBidi" w:cstheme="minorBidi"/>
          <w:i/>
          <w:iCs/>
          <w:noProof/>
        </w:rPr>
        <w:t>Information Systems Journal</w:t>
      </w:r>
      <w:r w:rsidRPr="00F03790">
        <w:rPr>
          <w:rFonts w:asciiTheme="minorBidi" w:hAnsiTheme="minorBidi" w:cstheme="minorBidi"/>
          <w:noProof/>
        </w:rPr>
        <w:t xml:space="preserve">, </w:t>
      </w:r>
      <w:r w:rsidRPr="00F03790">
        <w:rPr>
          <w:rFonts w:asciiTheme="minorBidi" w:hAnsiTheme="minorBidi" w:cstheme="minorBidi"/>
          <w:i/>
          <w:iCs/>
          <w:noProof/>
        </w:rPr>
        <w:t>29</w:t>
      </w:r>
      <w:r w:rsidRPr="00F03790">
        <w:rPr>
          <w:rFonts w:asciiTheme="minorBidi" w:hAnsiTheme="minorBidi" w:cstheme="minorBidi"/>
          <w:noProof/>
        </w:rPr>
        <w:t xml:space="preserve">(1), 200–223. </w:t>
      </w:r>
      <w:r w:rsidRPr="00F03790">
        <w:rPr>
          <w:rFonts w:asciiTheme="minorBidi" w:hAnsiTheme="minorBidi" w:cstheme="minorBidi"/>
          <w:noProof/>
        </w:rPr>
        <w:lastRenderedPageBreak/>
        <w:t>https://doi.org/10.1111/ISJ.12193;JOURNAL:JOURNAL:13652575;PAGE:STRING:ARTICLE/CHAPTER</w:t>
      </w:r>
    </w:p>
    <w:p w14:paraId="79B01788"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Kumar, S., Raj, R., Salem, I., Singh, E. P., Goel, K., &amp; Bhatia, R. (2024). </w:t>
      </w:r>
      <w:r w:rsidRPr="00F03790">
        <w:rPr>
          <w:rFonts w:asciiTheme="minorBidi" w:hAnsiTheme="minorBidi" w:cstheme="minorBidi"/>
          <w:noProof/>
        </w:rPr>
        <w:t xml:space="preserve">The Interplay of Organisational Culture, Transformational Leadership and Organisation Innovativeness: Evidence from India. </w:t>
      </w:r>
      <w:r w:rsidRPr="00F03790">
        <w:rPr>
          <w:rFonts w:asciiTheme="minorBidi" w:hAnsiTheme="minorBidi" w:cstheme="minorBidi"/>
          <w:i/>
          <w:iCs/>
          <w:noProof/>
        </w:rPr>
        <w:t>Asian Business and Management</w:t>
      </w:r>
      <w:r w:rsidRPr="00F03790">
        <w:rPr>
          <w:rFonts w:asciiTheme="minorBidi" w:hAnsiTheme="minorBidi" w:cstheme="minorBidi"/>
          <w:noProof/>
        </w:rPr>
        <w:t xml:space="preserve">, </w:t>
      </w:r>
      <w:r w:rsidRPr="00F03790">
        <w:rPr>
          <w:rFonts w:asciiTheme="minorBidi" w:hAnsiTheme="minorBidi" w:cstheme="minorBidi"/>
          <w:i/>
          <w:iCs/>
          <w:noProof/>
        </w:rPr>
        <w:t>23</w:t>
      </w:r>
      <w:r w:rsidRPr="00F03790">
        <w:rPr>
          <w:rFonts w:asciiTheme="minorBidi" w:hAnsiTheme="minorBidi" w:cstheme="minorBidi"/>
          <w:noProof/>
        </w:rPr>
        <w:t>(2), 180–210. https://doi.org/10.1057/S41291-023-00230-9</w:t>
      </w:r>
    </w:p>
    <w:p w14:paraId="7383B7CF"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Kurilova, A., &amp; Antipov, D. (2020). Impact of Digital Innovation on Company Performance. </w:t>
      </w:r>
      <w:r w:rsidRPr="00F03790">
        <w:rPr>
          <w:rFonts w:asciiTheme="minorBidi" w:hAnsiTheme="minorBidi" w:cstheme="minorBidi"/>
          <w:i/>
          <w:iCs/>
          <w:noProof/>
        </w:rPr>
        <w:t>IOP Conference Series: Materials Science and Engineering</w:t>
      </w:r>
      <w:r w:rsidRPr="00F03790">
        <w:rPr>
          <w:rFonts w:asciiTheme="minorBidi" w:hAnsiTheme="minorBidi" w:cstheme="minorBidi"/>
          <w:noProof/>
        </w:rPr>
        <w:t xml:space="preserve">, </w:t>
      </w:r>
      <w:r w:rsidRPr="00F03790">
        <w:rPr>
          <w:rFonts w:asciiTheme="minorBidi" w:hAnsiTheme="minorBidi" w:cstheme="minorBidi"/>
          <w:i/>
          <w:iCs/>
          <w:noProof/>
        </w:rPr>
        <w:t>986</w:t>
      </w:r>
      <w:r w:rsidRPr="00F03790">
        <w:rPr>
          <w:rFonts w:asciiTheme="minorBidi" w:hAnsiTheme="minorBidi" w:cstheme="minorBidi"/>
          <w:noProof/>
        </w:rPr>
        <w:t>(1). https://doi.org/10.1088/1757-899X/986/1/012022</w:t>
      </w:r>
    </w:p>
    <w:p w14:paraId="1F2F86B3"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La Sala, A., Iandolo, F., Mohiya, M., Farronato, N., &amp; Caputo, F. (2024). </w:t>
      </w:r>
      <w:r w:rsidRPr="00F03790">
        <w:rPr>
          <w:rFonts w:asciiTheme="minorBidi" w:hAnsiTheme="minorBidi" w:cstheme="minorBidi"/>
          <w:noProof/>
        </w:rPr>
        <w:t xml:space="preserve">Unfolding Resilience in Digital Platforms From a Microfoundations Perspective. </w:t>
      </w:r>
      <w:r w:rsidRPr="00F03790">
        <w:rPr>
          <w:rFonts w:asciiTheme="minorBidi" w:hAnsiTheme="minorBidi" w:cstheme="minorBidi"/>
          <w:i/>
          <w:iCs/>
          <w:noProof/>
        </w:rPr>
        <w:t>IEEE Transactions on Engineering Management</w:t>
      </w:r>
      <w:r w:rsidRPr="00F03790">
        <w:rPr>
          <w:rFonts w:asciiTheme="minorBidi" w:hAnsiTheme="minorBidi" w:cstheme="minorBidi"/>
          <w:noProof/>
        </w:rPr>
        <w:t xml:space="preserve">, </w:t>
      </w:r>
      <w:r w:rsidRPr="00F03790">
        <w:rPr>
          <w:rFonts w:asciiTheme="minorBidi" w:hAnsiTheme="minorBidi" w:cstheme="minorBidi"/>
          <w:i/>
          <w:iCs/>
          <w:noProof/>
        </w:rPr>
        <w:t>71</w:t>
      </w:r>
      <w:r w:rsidRPr="00F03790">
        <w:rPr>
          <w:rFonts w:asciiTheme="minorBidi" w:hAnsiTheme="minorBidi" w:cstheme="minorBidi"/>
          <w:noProof/>
        </w:rPr>
        <w:t>, 12807–12814. https://doi.org/10.1109/TEM.2023.3282367</w:t>
      </w:r>
    </w:p>
    <w:p w14:paraId="7D4F364C"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Liao, C. (2017). Leadership in Virtual Teams: A Multilevel Perspective. </w:t>
      </w:r>
      <w:r w:rsidRPr="00F03790">
        <w:rPr>
          <w:rFonts w:asciiTheme="minorBidi" w:hAnsiTheme="minorBidi" w:cstheme="minorBidi"/>
          <w:i/>
          <w:iCs/>
          <w:noProof/>
        </w:rPr>
        <w:t>Human Resource Management Review</w:t>
      </w:r>
      <w:r w:rsidRPr="00F03790">
        <w:rPr>
          <w:rFonts w:asciiTheme="minorBidi" w:hAnsiTheme="minorBidi" w:cstheme="minorBidi"/>
          <w:noProof/>
        </w:rPr>
        <w:t xml:space="preserve">, </w:t>
      </w:r>
      <w:r w:rsidRPr="00F03790">
        <w:rPr>
          <w:rFonts w:asciiTheme="minorBidi" w:hAnsiTheme="minorBidi" w:cstheme="minorBidi"/>
          <w:i/>
          <w:iCs/>
          <w:noProof/>
        </w:rPr>
        <w:t>27</w:t>
      </w:r>
      <w:r w:rsidRPr="00F03790">
        <w:rPr>
          <w:rFonts w:asciiTheme="minorBidi" w:hAnsiTheme="minorBidi" w:cstheme="minorBidi"/>
          <w:noProof/>
        </w:rPr>
        <w:t>(4), 648–659. https://doi.org/10.1016/J.HRMR.2016.12.010</w:t>
      </w:r>
    </w:p>
    <w:p w14:paraId="62E3076E" w14:textId="77777777" w:rsidR="00F03790" w:rsidRPr="00F03790" w:rsidRDefault="00F03790" w:rsidP="00210093">
      <w:pPr>
        <w:adjustRightInd w:val="0"/>
        <w:spacing w:before="100" w:after="100"/>
        <w:ind w:left="480" w:firstLine="87"/>
        <w:rPr>
          <w:rFonts w:asciiTheme="minorBidi" w:hAnsiTheme="minorBidi" w:cstheme="minorBidi"/>
          <w:noProof/>
          <w:lang w:val="pt-BR"/>
        </w:rPr>
      </w:pPr>
      <w:r w:rsidRPr="00F03790">
        <w:rPr>
          <w:rFonts w:asciiTheme="minorBidi" w:hAnsiTheme="minorBidi" w:cstheme="minorBidi"/>
          <w:noProof/>
        </w:rPr>
        <w:t xml:space="preserve">Maroufkhani, P., Desouza, K. C., Perrons, R. K., &amp; Iranmanesh, M. (2022). Digital Transformation in the Resource and Energy Sectors: A Systematic Review. </w:t>
      </w:r>
      <w:r w:rsidRPr="00F03790">
        <w:rPr>
          <w:rFonts w:asciiTheme="minorBidi" w:hAnsiTheme="minorBidi" w:cstheme="minorBidi"/>
          <w:i/>
          <w:iCs/>
          <w:noProof/>
          <w:lang w:val="pt-BR"/>
        </w:rPr>
        <w:t>Resources Policy</w:t>
      </w:r>
      <w:r w:rsidRPr="00F03790">
        <w:rPr>
          <w:rFonts w:asciiTheme="minorBidi" w:hAnsiTheme="minorBidi" w:cstheme="minorBidi"/>
          <w:noProof/>
          <w:lang w:val="pt-BR"/>
        </w:rPr>
        <w:t xml:space="preserve">, </w:t>
      </w:r>
      <w:r w:rsidRPr="00F03790">
        <w:rPr>
          <w:rFonts w:asciiTheme="minorBidi" w:hAnsiTheme="minorBidi" w:cstheme="minorBidi"/>
          <w:i/>
          <w:iCs/>
          <w:noProof/>
          <w:lang w:val="pt-BR"/>
        </w:rPr>
        <w:t>76</w:t>
      </w:r>
      <w:r w:rsidRPr="00F03790">
        <w:rPr>
          <w:rFonts w:asciiTheme="minorBidi" w:hAnsiTheme="minorBidi" w:cstheme="minorBidi"/>
          <w:noProof/>
          <w:lang w:val="pt-BR"/>
        </w:rPr>
        <w:t>, 102622. https://doi.org/10.1016/J.RESOURPOL.2022.102622</w:t>
      </w:r>
    </w:p>
    <w:p w14:paraId="3AA0F0AF"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t xml:space="preserve">Martínez-Caro, E., Cegarra-Navarro, J. G., &amp; Alfonso-Ruiz, F. J. (2020). </w:t>
      </w:r>
      <w:r w:rsidRPr="00F03790">
        <w:rPr>
          <w:rFonts w:asciiTheme="minorBidi" w:hAnsiTheme="minorBidi" w:cstheme="minorBidi"/>
          <w:noProof/>
        </w:rPr>
        <w:t xml:space="preserve">Digital Technologies and Firm Performance: The Role of Digital Organisational Culture. </w:t>
      </w:r>
      <w:r w:rsidRPr="00F03790">
        <w:rPr>
          <w:rFonts w:asciiTheme="minorBidi" w:hAnsiTheme="minorBidi" w:cstheme="minorBidi"/>
          <w:i/>
          <w:iCs/>
          <w:noProof/>
        </w:rPr>
        <w:t>Technological Forecasting and Social Change</w:t>
      </w:r>
      <w:r w:rsidRPr="00F03790">
        <w:rPr>
          <w:rFonts w:asciiTheme="minorBidi" w:hAnsiTheme="minorBidi" w:cstheme="minorBidi"/>
          <w:noProof/>
        </w:rPr>
        <w:t xml:space="preserve">, </w:t>
      </w:r>
      <w:r w:rsidRPr="00F03790">
        <w:rPr>
          <w:rFonts w:asciiTheme="minorBidi" w:hAnsiTheme="minorBidi" w:cstheme="minorBidi"/>
          <w:i/>
          <w:iCs/>
          <w:noProof/>
        </w:rPr>
        <w:t>154</w:t>
      </w:r>
      <w:r w:rsidRPr="00F03790">
        <w:rPr>
          <w:rFonts w:asciiTheme="minorBidi" w:hAnsiTheme="minorBidi" w:cstheme="minorBidi"/>
          <w:noProof/>
        </w:rPr>
        <w:t>, 119962. https://doi.org/10.1016/J.TECHFORE.2020.119962</w:t>
      </w:r>
    </w:p>
    <w:p w14:paraId="4B3E4EBA" w14:textId="77777777" w:rsidR="00F03790" w:rsidRPr="00F03790" w:rsidRDefault="00F03790" w:rsidP="00210093">
      <w:pPr>
        <w:adjustRightInd w:val="0"/>
        <w:spacing w:before="100" w:after="100"/>
        <w:ind w:left="480" w:firstLine="87"/>
        <w:rPr>
          <w:rFonts w:asciiTheme="minorBidi" w:hAnsiTheme="minorBidi" w:cstheme="minorBidi"/>
          <w:noProof/>
          <w:lang w:val="es-ES"/>
        </w:rPr>
      </w:pPr>
      <w:r w:rsidRPr="00F03790">
        <w:rPr>
          <w:rFonts w:asciiTheme="minorBidi" w:hAnsiTheme="minorBidi" w:cstheme="minorBidi"/>
          <w:noProof/>
        </w:rPr>
        <w:t xml:space="preserve">Masunka, W. S., Kinyua, G., &amp; Muchemi, A. (2022). </w:t>
      </w:r>
      <w:r w:rsidRPr="00F03790">
        <w:rPr>
          <w:rFonts w:asciiTheme="minorBidi" w:hAnsiTheme="minorBidi" w:cstheme="minorBidi"/>
          <w:i/>
          <w:iCs/>
          <w:noProof/>
        </w:rPr>
        <w:t>Organizational Culture as an Antecedent of Organizational Performance : Review of Literature</w:t>
      </w:r>
      <w:r w:rsidRPr="00F03790">
        <w:rPr>
          <w:rFonts w:asciiTheme="minorBidi" w:hAnsiTheme="minorBidi" w:cstheme="minorBidi"/>
          <w:noProof/>
        </w:rPr>
        <w:t xml:space="preserve">. </w:t>
      </w:r>
      <w:r w:rsidRPr="00F03790">
        <w:rPr>
          <w:rFonts w:asciiTheme="minorBidi" w:hAnsiTheme="minorBidi" w:cstheme="minorBidi"/>
          <w:i/>
          <w:iCs/>
          <w:noProof/>
          <w:lang w:val="es-ES"/>
        </w:rPr>
        <w:t>10</w:t>
      </w:r>
      <w:r w:rsidRPr="00F03790">
        <w:rPr>
          <w:rFonts w:asciiTheme="minorBidi" w:hAnsiTheme="minorBidi" w:cstheme="minorBidi"/>
          <w:noProof/>
          <w:lang w:val="es-ES"/>
        </w:rPr>
        <w:t>(3), 31–43.</w:t>
      </w:r>
    </w:p>
    <w:p w14:paraId="678E5EF1" w14:textId="77777777" w:rsidR="00063BC1" w:rsidRDefault="00063BC1" w:rsidP="00210093">
      <w:pPr>
        <w:adjustRightInd w:val="0"/>
        <w:spacing w:before="100" w:after="100"/>
        <w:ind w:left="480" w:firstLine="87"/>
        <w:rPr>
          <w:rFonts w:asciiTheme="minorBidi" w:hAnsiTheme="minorBidi" w:cstheme="minorBidi"/>
          <w:noProof/>
          <w:lang w:val="es-ES"/>
        </w:rPr>
      </w:pPr>
      <w:r w:rsidRPr="00063BC1">
        <w:rPr>
          <w:rFonts w:asciiTheme="minorBidi" w:hAnsiTheme="minorBidi" w:cstheme="minorBidi"/>
          <w:noProof/>
          <w:lang w:val="es-ES"/>
        </w:rPr>
        <w:t>Mayasari, A. (2023). The Role of Digital Transformation and Innovation on Organizational Performance at the Marsudirini Foundation School, Yogyakarta Branch. Journal on Education, 5(4), 16659–16672. https://doi.org/10.31004/JOE.V5I4.2845</w:t>
      </w:r>
    </w:p>
    <w:p w14:paraId="4B1B3297" w14:textId="4C8D65FC"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Mikalef, P., Pateli, A., &amp; van de Wetering, R. (2021). IT Architecture Flexibility and IT Governance Decentralisation as Drivers of IT-enabled Dynamic Capabilities and Competitive Performance: The Moderating Effect of the External Environment. </w:t>
      </w:r>
      <w:r w:rsidRPr="00F03790">
        <w:rPr>
          <w:rFonts w:asciiTheme="minorBidi" w:hAnsiTheme="minorBidi" w:cstheme="minorBidi"/>
          <w:i/>
          <w:iCs/>
          <w:noProof/>
        </w:rPr>
        <w:t>European Journal of Information Systems</w:t>
      </w:r>
      <w:r w:rsidRPr="00F03790">
        <w:rPr>
          <w:rFonts w:asciiTheme="minorBidi" w:hAnsiTheme="minorBidi" w:cstheme="minorBidi"/>
          <w:noProof/>
        </w:rPr>
        <w:t xml:space="preserve">, </w:t>
      </w:r>
      <w:r w:rsidRPr="00F03790">
        <w:rPr>
          <w:rFonts w:asciiTheme="minorBidi" w:hAnsiTheme="minorBidi" w:cstheme="minorBidi"/>
          <w:i/>
          <w:iCs/>
          <w:noProof/>
        </w:rPr>
        <w:t>30</w:t>
      </w:r>
      <w:r w:rsidRPr="00F03790">
        <w:rPr>
          <w:rFonts w:asciiTheme="minorBidi" w:hAnsiTheme="minorBidi" w:cstheme="minorBidi"/>
          <w:noProof/>
        </w:rPr>
        <w:t>(5), 512–540. https://doi.org/10.1080/0960085X.2020.1808541</w:t>
      </w:r>
    </w:p>
    <w:p w14:paraId="6D70AB49"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Mollah, M. A., Amin, M. Bin, Debnath, G. C., Hosain, M. S., Rahaman, M. A., &amp; Abdullah, M. (2024). Nexus Among Digital Leadership, Digital Transformation, and Digital Innovation for Sustainable Financial Performance: Revealing the Influence of Environmental Dynamism. </w:t>
      </w:r>
      <w:r w:rsidRPr="00F03790">
        <w:rPr>
          <w:rFonts w:asciiTheme="minorBidi" w:hAnsiTheme="minorBidi" w:cstheme="minorBidi"/>
          <w:i/>
          <w:iCs/>
          <w:noProof/>
        </w:rPr>
        <w:t>Sustainability 2024, Vol. 16, Page 8023</w:t>
      </w:r>
      <w:r w:rsidRPr="00F03790">
        <w:rPr>
          <w:rFonts w:asciiTheme="minorBidi" w:hAnsiTheme="minorBidi" w:cstheme="minorBidi"/>
          <w:noProof/>
        </w:rPr>
        <w:t xml:space="preserve">, </w:t>
      </w:r>
      <w:r w:rsidRPr="00F03790">
        <w:rPr>
          <w:rFonts w:asciiTheme="minorBidi" w:hAnsiTheme="minorBidi" w:cstheme="minorBidi"/>
          <w:i/>
          <w:iCs/>
          <w:noProof/>
        </w:rPr>
        <w:t>16</w:t>
      </w:r>
      <w:r w:rsidRPr="00F03790">
        <w:rPr>
          <w:rFonts w:asciiTheme="minorBidi" w:hAnsiTheme="minorBidi" w:cstheme="minorBidi"/>
          <w:noProof/>
        </w:rPr>
        <w:t>(18), 8023. https://doi.org/10.3390/SU16188023</w:t>
      </w:r>
    </w:p>
    <w:p w14:paraId="3D4CC1BC" w14:textId="77777777" w:rsidR="00063BC1" w:rsidRDefault="00063BC1" w:rsidP="00210093">
      <w:pPr>
        <w:adjustRightInd w:val="0"/>
        <w:spacing w:before="100" w:after="100"/>
        <w:ind w:left="480" w:firstLine="87"/>
        <w:rPr>
          <w:rFonts w:asciiTheme="minorBidi" w:hAnsiTheme="minorBidi" w:cstheme="minorBidi"/>
          <w:noProof/>
        </w:rPr>
      </w:pPr>
      <w:r w:rsidRPr="00063BC1">
        <w:rPr>
          <w:rFonts w:asciiTheme="minorBidi" w:hAnsiTheme="minorBidi" w:cstheme="minorBidi"/>
          <w:noProof/>
        </w:rPr>
        <w:t>Putri, N. D., Haslindah, H., Marwati, P. K. S., Hermawansyah, W., Bustan, B., &amp; Ilahi, A. A. A. (2023). The Impact of Organizational Culture on Innovation in Technology Companies: A Qualitative Study. Amsir Multidisciplinary Scientific Journal, 2(1), 137–144. https://doi.org/10.62861/JIMAT</w:t>
      </w:r>
    </w:p>
    <w:p w14:paraId="08DF1838" w14:textId="4553DCDC" w:rsidR="00063BC1" w:rsidRDefault="00063BC1" w:rsidP="00210093">
      <w:pPr>
        <w:adjustRightInd w:val="0"/>
        <w:spacing w:before="100" w:after="100"/>
        <w:ind w:left="480" w:firstLine="87"/>
        <w:rPr>
          <w:rFonts w:asciiTheme="minorBidi" w:hAnsiTheme="minorBidi" w:cstheme="minorBidi"/>
          <w:noProof/>
        </w:rPr>
      </w:pPr>
      <w:r w:rsidRPr="00063BC1">
        <w:rPr>
          <w:rFonts w:asciiTheme="minorBidi" w:hAnsiTheme="minorBidi" w:cstheme="minorBidi"/>
          <w:noProof/>
        </w:rPr>
        <w:t>Putri, S. N., Afriyani, F., &amp; Ulum, M. B. (2024). The Influence of Digital Culture on Employee Performance at PT. Fokus Ritel Nusaprima Palembang. JEMSI (Journal of Economics, Management, and Accounting), 10(2), 1330–1338. https://doi.org/10.35870/JEMSI.V10I2.2303</w:t>
      </w:r>
    </w:p>
    <w:p w14:paraId="3302D4AA" w14:textId="5F52DC6D"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pt-BR"/>
        </w:rPr>
        <w:lastRenderedPageBreak/>
        <w:t xml:space="preserve">Reinhardt, I. C., Oliveira, D. J. C., &amp; Ring, D. D. T. (2020). </w:t>
      </w:r>
      <w:r w:rsidRPr="00F03790">
        <w:rPr>
          <w:rFonts w:asciiTheme="minorBidi" w:hAnsiTheme="minorBidi" w:cstheme="minorBidi"/>
          <w:noProof/>
        </w:rPr>
        <w:t xml:space="preserve">Current Perspectives on the Development of Industry 4.0 in the Pharmaceutical Sector. </w:t>
      </w:r>
      <w:r w:rsidRPr="00F03790">
        <w:rPr>
          <w:rFonts w:asciiTheme="minorBidi" w:hAnsiTheme="minorBidi" w:cstheme="minorBidi"/>
          <w:i/>
          <w:iCs/>
          <w:noProof/>
        </w:rPr>
        <w:t>Journal of Industrial Information Integration</w:t>
      </w:r>
      <w:r w:rsidRPr="00F03790">
        <w:rPr>
          <w:rFonts w:asciiTheme="minorBidi" w:hAnsiTheme="minorBidi" w:cstheme="minorBidi"/>
          <w:noProof/>
        </w:rPr>
        <w:t xml:space="preserve">, </w:t>
      </w:r>
      <w:r w:rsidRPr="00F03790">
        <w:rPr>
          <w:rFonts w:asciiTheme="minorBidi" w:hAnsiTheme="minorBidi" w:cstheme="minorBidi"/>
          <w:i/>
          <w:iCs/>
          <w:noProof/>
        </w:rPr>
        <w:t>18</w:t>
      </w:r>
      <w:r w:rsidRPr="00F03790">
        <w:rPr>
          <w:rFonts w:asciiTheme="minorBidi" w:hAnsiTheme="minorBidi" w:cstheme="minorBidi"/>
          <w:noProof/>
        </w:rPr>
        <w:t>. https://doi.org/10.1016/J.JII.2020.100131</w:t>
      </w:r>
    </w:p>
    <w:p w14:paraId="7A477046" w14:textId="77777777" w:rsidR="00063BC1" w:rsidRDefault="00063BC1" w:rsidP="00210093">
      <w:pPr>
        <w:adjustRightInd w:val="0"/>
        <w:spacing w:before="100" w:after="100"/>
        <w:ind w:left="480" w:firstLine="87"/>
        <w:rPr>
          <w:rFonts w:asciiTheme="minorBidi" w:hAnsiTheme="minorBidi" w:cstheme="minorBidi"/>
          <w:noProof/>
        </w:rPr>
      </w:pPr>
      <w:r w:rsidRPr="00063BC1">
        <w:rPr>
          <w:rFonts w:asciiTheme="minorBidi" w:hAnsiTheme="minorBidi" w:cstheme="minorBidi"/>
          <w:noProof/>
        </w:rPr>
        <w:t>Rusdian, S., &amp; Akmaludin, A. (2023). The Influence of Organizational Culture on Employee Performance (Case Study at the National Research and Innovation Agency). SEIKO: Journal of Management &amp; Business, 6(2.1), 217–224. https://doi.org/10.37531/SEJAMAN.V6I2.5657</w:t>
      </w:r>
    </w:p>
    <w:p w14:paraId="7452C5F7" w14:textId="5898D59B"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Saddique, F., Ramzan, B., Sanyal, S., &amp; Alamari, J. (2023). Role of Digital Leadership Towards Sustainable Business Performance: A Parallel Mediation Model. </w:t>
      </w:r>
      <w:r w:rsidRPr="00F03790">
        <w:rPr>
          <w:rFonts w:asciiTheme="minorBidi" w:hAnsiTheme="minorBidi" w:cstheme="minorBidi"/>
          <w:i/>
          <w:iCs/>
          <w:noProof/>
        </w:rPr>
        <w:t>Journal of Infrastructure, Policy and Development</w:t>
      </w:r>
      <w:r w:rsidRPr="00F03790">
        <w:rPr>
          <w:rFonts w:asciiTheme="minorBidi" w:hAnsiTheme="minorBidi" w:cstheme="minorBidi"/>
          <w:noProof/>
        </w:rPr>
        <w:t xml:space="preserve">, </w:t>
      </w:r>
      <w:r w:rsidRPr="00F03790">
        <w:rPr>
          <w:rFonts w:asciiTheme="minorBidi" w:hAnsiTheme="minorBidi" w:cstheme="minorBidi"/>
          <w:i/>
          <w:iCs/>
          <w:noProof/>
        </w:rPr>
        <w:t>7</w:t>
      </w:r>
      <w:r w:rsidRPr="00F03790">
        <w:rPr>
          <w:rFonts w:asciiTheme="minorBidi" w:hAnsiTheme="minorBidi" w:cstheme="minorBidi"/>
          <w:noProof/>
        </w:rPr>
        <w:t>(3), 2416. https://doi.org/10.24294/JIPD.V7I3.2416</w:t>
      </w:r>
    </w:p>
    <w:p w14:paraId="268179F6"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Schendel, D., &amp; Hofer, C. W. . (1979). </w:t>
      </w:r>
      <w:r w:rsidRPr="00F03790">
        <w:rPr>
          <w:rFonts w:asciiTheme="minorBidi" w:hAnsiTheme="minorBidi" w:cstheme="minorBidi"/>
          <w:i/>
          <w:iCs/>
          <w:noProof/>
        </w:rPr>
        <w:t>Strategic management : A New View of Business Policy and Planning</w:t>
      </w:r>
      <w:r w:rsidRPr="00F03790">
        <w:rPr>
          <w:rFonts w:asciiTheme="minorBidi" w:hAnsiTheme="minorBidi" w:cstheme="minorBidi"/>
          <w:noProof/>
        </w:rPr>
        <w:t>. Little, Brown.</w:t>
      </w:r>
    </w:p>
    <w:p w14:paraId="50309521"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Sebastian, I. ., Moloney, K. G., Ross, J. W., &amp; Fonstad, N. O. (2017). </w:t>
      </w:r>
      <w:r w:rsidRPr="00F03790">
        <w:rPr>
          <w:rFonts w:asciiTheme="minorBidi" w:hAnsiTheme="minorBidi" w:cstheme="minorBidi"/>
          <w:i/>
          <w:iCs/>
          <w:noProof/>
        </w:rPr>
        <w:t>(PDF) How Big Old Companies Navigate Digital Transformation</w:t>
      </w:r>
      <w:r w:rsidRPr="00F03790">
        <w:rPr>
          <w:rFonts w:asciiTheme="minorBidi" w:hAnsiTheme="minorBidi" w:cstheme="minorBidi"/>
          <w:noProof/>
        </w:rPr>
        <w:t>. https://www.researchgate.net/publication/319929433_How_big_old_companies_navigate_digital_transformation</w:t>
      </w:r>
    </w:p>
    <w:p w14:paraId="72D5E6C1"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Senadjki, A., Au Yong, H. N., Ganapathy, T., &amp; Ogbeibu, S. (2024). Unlocking the Potential: The Impact of Digital Leadership on Firms’ Performance through Digital Transformation. </w:t>
      </w:r>
      <w:r w:rsidRPr="00F03790">
        <w:rPr>
          <w:rFonts w:asciiTheme="minorBidi" w:hAnsiTheme="minorBidi" w:cstheme="minorBidi"/>
          <w:i/>
          <w:iCs/>
          <w:noProof/>
        </w:rPr>
        <w:t>Journal of Business and Socio-Economic Development</w:t>
      </w:r>
      <w:r w:rsidRPr="00F03790">
        <w:rPr>
          <w:rFonts w:asciiTheme="minorBidi" w:hAnsiTheme="minorBidi" w:cstheme="minorBidi"/>
          <w:noProof/>
        </w:rPr>
        <w:t xml:space="preserve">, </w:t>
      </w:r>
      <w:r w:rsidRPr="00F03790">
        <w:rPr>
          <w:rFonts w:asciiTheme="minorBidi" w:hAnsiTheme="minorBidi" w:cstheme="minorBidi"/>
          <w:i/>
          <w:iCs/>
          <w:noProof/>
        </w:rPr>
        <w:t>4</w:t>
      </w:r>
      <w:r w:rsidRPr="00F03790">
        <w:rPr>
          <w:rFonts w:asciiTheme="minorBidi" w:hAnsiTheme="minorBidi" w:cstheme="minorBidi"/>
          <w:noProof/>
        </w:rPr>
        <w:t>(2), 161–177. https://doi.org/10.1108/JBSED-06-2023-0050/FULL/PDF</w:t>
      </w:r>
    </w:p>
    <w:p w14:paraId="13027D2A"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Setyawan, F. E. B., Supriyanto, S., Tunjungsari, F., Hanifaty, W. O. N., &amp; Lestari, R. (2019). Medical staff services quality to patients satisfaction based on SERVQUAL dimensions. </w:t>
      </w:r>
      <w:r w:rsidRPr="00F03790">
        <w:rPr>
          <w:rFonts w:asciiTheme="minorBidi" w:hAnsiTheme="minorBidi" w:cstheme="minorBidi"/>
          <w:i/>
          <w:iCs/>
          <w:noProof/>
        </w:rPr>
        <w:t>International Journal of Public Health Science</w:t>
      </w:r>
      <w:r w:rsidRPr="00F03790">
        <w:rPr>
          <w:rFonts w:asciiTheme="minorBidi" w:hAnsiTheme="minorBidi" w:cstheme="minorBidi"/>
          <w:noProof/>
        </w:rPr>
        <w:t xml:space="preserve">, </w:t>
      </w:r>
      <w:r w:rsidRPr="00F03790">
        <w:rPr>
          <w:rFonts w:asciiTheme="minorBidi" w:hAnsiTheme="minorBidi" w:cstheme="minorBidi"/>
          <w:i/>
          <w:iCs/>
          <w:noProof/>
        </w:rPr>
        <w:t>8</w:t>
      </w:r>
      <w:r w:rsidRPr="00F03790">
        <w:rPr>
          <w:rFonts w:asciiTheme="minorBidi" w:hAnsiTheme="minorBidi" w:cstheme="minorBidi"/>
          <w:noProof/>
        </w:rPr>
        <w:t>(1), 51–57. https://doi.org/10.11591/ijphs.v8i1.17066</w:t>
      </w:r>
    </w:p>
    <w:p w14:paraId="61888242"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Sheninger, E. C. (2019). </w:t>
      </w:r>
      <w:r w:rsidRPr="00F03790">
        <w:rPr>
          <w:rFonts w:asciiTheme="minorBidi" w:hAnsiTheme="minorBidi" w:cstheme="minorBidi"/>
          <w:i/>
          <w:iCs/>
          <w:noProof/>
        </w:rPr>
        <w:t>Digital Leadership: Changing Paradigms for Changing Times</w:t>
      </w:r>
      <w:r w:rsidRPr="00F03790">
        <w:rPr>
          <w:rFonts w:asciiTheme="minorBidi" w:hAnsiTheme="minorBidi" w:cstheme="minorBidi"/>
          <w:noProof/>
        </w:rPr>
        <w:t>. Corwin ICLE. . https://www.amazon.com/Digital-Leadership-Changing-Paradigms-Times/dp/154435083X</w:t>
      </w:r>
    </w:p>
    <w:p w14:paraId="4CF9FB30"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Shin, J., Mollah, M. A., &amp; Choi, J. (2023). Sustainability and Organizational Performance in South Korea: The Effect of Digital Leadership on Digital Culture and Employees’ Digital Capabilities. </w:t>
      </w:r>
      <w:r w:rsidRPr="00F03790">
        <w:rPr>
          <w:rFonts w:asciiTheme="minorBidi" w:hAnsiTheme="minorBidi" w:cstheme="minorBidi"/>
          <w:i/>
          <w:iCs/>
          <w:noProof/>
        </w:rPr>
        <w:t>Sustainability 2023, Vol. 15, Page 2027</w:t>
      </w:r>
      <w:r w:rsidRPr="00F03790">
        <w:rPr>
          <w:rFonts w:asciiTheme="minorBidi" w:hAnsiTheme="minorBidi" w:cstheme="minorBidi"/>
          <w:noProof/>
        </w:rPr>
        <w:t xml:space="preserve">, </w:t>
      </w:r>
      <w:r w:rsidRPr="00F03790">
        <w:rPr>
          <w:rFonts w:asciiTheme="minorBidi" w:hAnsiTheme="minorBidi" w:cstheme="minorBidi"/>
          <w:i/>
          <w:iCs/>
          <w:noProof/>
        </w:rPr>
        <w:t>15</w:t>
      </w:r>
      <w:r w:rsidRPr="00F03790">
        <w:rPr>
          <w:rFonts w:asciiTheme="minorBidi" w:hAnsiTheme="minorBidi" w:cstheme="minorBidi"/>
          <w:noProof/>
        </w:rPr>
        <w:t>(3), 2027. https://doi.org/10.3390/SU15032027</w:t>
      </w:r>
    </w:p>
    <w:p w14:paraId="2D2638C8" w14:textId="77777777" w:rsidR="00F03790" w:rsidRPr="00F03790" w:rsidRDefault="00F03790" w:rsidP="00210093">
      <w:pPr>
        <w:adjustRightInd w:val="0"/>
        <w:spacing w:before="100" w:after="100"/>
        <w:ind w:left="480" w:hanging="54"/>
        <w:rPr>
          <w:rFonts w:asciiTheme="minorBidi" w:hAnsiTheme="minorBidi" w:cstheme="minorBidi"/>
          <w:noProof/>
        </w:rPr>
      </w:pPr>
      <w:r w:rsidRPr="00F03790">
        <w:rPr>
          <w:rFonts w:asciiTheme="minorBidi" w:hAnsiTheme="minorBidi" w:cstheme="minorBidi"/>
          <w:noProof/>
        </w:rPr>
        <w:t xml:space="preserve">Surahman, Shee, H., Fitrian, Z., Adi, A. S., &amp; Yudaruddin, R. (2023). The Effect of Digital Transformation and Innovation on SMEs’ Performance in Times of COVID-19. </w:t>
      </w:r>
      <w:r w:rsidRPr="00F03790">
        <w:rPr>
          <w:rFonts w:asciiTheme="minorBidi" w:hAnsiTheme="minorBidi" w:cstheme="minorBidi"/>
          <w:i/>
          <w:iCs/>
          <w:noProof/>
        </w:rPr>
        <w:t>Problems and Perspectives in Management</w:t>
      </w:r>
      <w:r w:rsidRPr="00F03790">
        <w:rPr>
          <w:rFonts w:asciiTheme="minorBidi" w:hAnsiTheme="minorBidi" w:cstheme="minorBidi"/>
          <w:noProof/>
        </w:rPr>
        <w:t xml:space="preserve">, </w:t>
      </w:r>
      <w:r w:rsidRPr="00F03790">
        <w:rPr>
          <w:rFonts w:asciiTheme="minorBidi" w:hAnsiTheme="minorBidi" w:cstheme="minorBidi"/>
          <w:i/>
          <w:iCs/>
          <w:noProof/>
        </w:rPr>
        <w:t>21</w:t>
      </w:r>
      <w:r w:rsidRPr="00F03790">
        <w:rPr>
          <w:rFonts w:asciiTheme="minorBidi" w:hAnsiTheme="minorBidi" w:cstheme="minorBidi"/>
          <w:noProof/>
        </w:rPr>
        <w:t>(4), 84–100. https://doi.org/10.21511/PPM.21(4).2023.07</w:t>
      </w:r>
    </w:p>
    <w:p w14:paraId="2E5D0A0D" w14:textId="77777777" w:rsidR="00F03790" w:rsidRPr="00F03790" w:rsidRDefault="00F03790" w:rsidP="00210093">
      <w:pPr>
        <w:adjustRightInd w:val="0"/>
        <w:spacing w:before="100" w:after="100"/>
        <w:ind w:left="480" w:hanging="54"/>
        <w:rPr>
          <w:rFonts w:asciiTheme="minorBidi" w:hAnsiTheme="minorBidi" w:cstheme="minorBidi"/>
          <w:noProof/>
          <w:lang w:val="it-IT"/>
        </w:rPr>
      </w:pPr>
      <w:r w:rsidRPr="00F03790">
        <w:rPr>
          <w:rFonts w:asciiTheme="minorBidi" w:hAnsiTheme="minorBidi" w:cstheme="minorBidi"/>
          <w:noProof/>
        </w:rPr>
        <w:t xml:space="preserve">Teguh, M. J., Noermijati, N., Moko, W., &amp; Rofiaty, R. (2022). Jurnal Pengurusan (UKM Journal of Management). </w:t>
      </w:r>
      <w:r w:rsidRPr="00F03790">
        <w:rPr>
          <w:rFonts w:asciiTheme="minorBidi" w:hAnsiTheme="minorBidi" w:cstheme="minorBidi"/>
          <w:i/>
          <w:iCs/>
          <w:noProof/>
          <w:lang w:val="it-IT"/>
        </w:rPr>
        <w:t>Jurnal Pengurusan</w:t>
      </w:r>
      <w:r w:rsidRPr="00F03790">
        <w:rPr>
          <w:rFonts w:asciiTheme="minorBidi" w:hAnsiTheme="minorBidi" w:cstheme="minorBidi"/>
          <w:noProof/>
          <w:lang w:val="it-IT"/>
        </w:rPr>
        <w:t>. https://ejournal.ukm.my/pengurusan/index</w:t>
      </w:r>
    </w:p>
    <w:p w14:paraId="425773CF"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it-IT"/>
        </w:rPr>
        <w:t xml:space="preserve">Urbinati, A., Chiaroni, D., Chiesa, V., &amp; Frattini, F. (2020). </w:t>
      </w:r>
      <w:r w:rsidRPr="00F03790">
        <w:rPr>
          <w:rFonts w:asciiTheme="minorBidi" w:hAnsiTheme="minorBidi" w:cstheme="minorBidi"/>
          <w:noProof/>
        </w:rPr>
        <w:t xml:space="preserve">The Role of Digital Technologies in Open Innovation Processes: An Exploratory Multiple Case Study Analysis. </w:t>
      </w:r>
      <w:r w:rsidRPr="00F03790">
        <w:rPr>
          <w:rFonts w:asciiTheme="minorBidi" w:hAnsiTheme="minorBidi" w:cstheme="minorBidi"/>
          <w:i/>
          <w:iCs/>
          <w:noProof/>
        </w:rPr>
        <w:t>R and D Management</w:t>
      </w:r>
      <w:r w:rsidRPr="00F03790">
        <w:rPr>
          <w:rFonts w:asciiTheme="minorBidi" w:hAnsiTheme="minorBidi" w:cstheme="minorBidi"/>
          <w:noProof/>
        </w:rPr>
        <w:t xml:space="preserve">, </w:t>
      </w:r>
      <w:r w:rsidRPr="00F03790">
        <w:rPr>
          <w:rFonts w:asciiTheme="minorBidi" w:hAnsiTheme="minorBidi" w:cstheme="minorBidi"/>
          <w:i/>
          <w:iCs/>
          <w:noProof/>
        </w:rPr>
        <w:t>50</w:t>
      </w:r>
      <w:r w:rsidRPr="00F03790">
        <w:rPr>
          <w:rFonts w:asciiTheme="minorBidi" w:hAnsiTheme="minorBidi" w:cstheme="minorBidi"/>
          <w:noProof/>
        </w:rPr>
        <w:t>(1), 136–160. https://doi.org/10.1111/RADM.12313</w:t>
      </w:r>
    </w:p>
    <w:p w14:paraId="300292EF"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Vial, G. (2019). Understanding Digital Transformation: A Review and a Research Agenda. </w:t>
      </w:r>
      <w:r w:rsidRPr="00F03790">
        <w:rPr>
          <w:rFonts w:asciiTheme="minorBidi" w:hAnsiTheme="minorBidi" w:cstheme="minorBidi"/>
          <w:i/>
          <w:iCs/>
          <w:noProof/>
        </w:rPr>
        <w:t>The Journal of Strategic Information Systems</w:t>
      </w:r>
      <w:r w:rsidRPr="00F03790">
        <w:rPr>
          <w:rFonts w:asciiTheme="minorBidi" w:hAnsiTheme="minorBidi" w:cstheme="minorBidi"/>
          <w:noProof/>
        </w:rPr>
        <w:t xml:space="preserve">, </w:t>
      </w:r>
      <w:r w:rsidRPr="00F03790">
        <w:rPr>
          <w:rFonts w:asciiTheme="minorBidi" w:hAnsiTheme="minorBidi" w:cstheme="minorBidi"/>
          <w:i/>
          <w:iCs/>
          <w:noProof/>
        </w:rPr>
        <w:t>28</w:t>
      </w:r>
      <w:r w:rsidRPr="00F03790">
        <w:rPr>
          <w:rFonts w:asciiTheme="minorBidi" w:hAnsiTheme="minorBidi" w:cstheme="minorBidi"/>
          <w:noProof/>
        </w:rPr>
        <w:t>(2), 118–144. https://doi.org/10.1016/J.JSIS.2019.01.003</w:t>
      </w:r>
    </w:p>
    <w:p w14:paraId="6DCBA048"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lang w:val="es-ES"/>
        </w:rPr>
        <w:t xml:space="preserve">Vo, H. T., Nguyen, P. Van, Nguyen, S. T. N., Vrontis, D., &amp; Bianco, R. (2024). </w:t>
      </w:r>
      <w:r w:rsidRPr="00F03790">
        <w:rPr>
          <w:rFonts w:asciiTheme="minorBidi" w:hAnsiTheme="minorBidi" w:cstheme="minorBidi"/>
          <w:noProof/>
        </w:rPr>
        <w:t xml:space="preserve">Unlocking Digital Transformation in Industry 4.0: Exploring Organizational Readiness, Innovation and Firm Performance in Vietnam. </w:t>
      </w:r>
      <w:r w:rsidRPr="00F03790">
        <w:rPr>
          <w:rFonts w:asciiTheme="minorBidi" w:hAnsiTheme="minorBidi" w:cstheme="minorBidi"/>
          <w:i/>
          <w:iCs/>
          <w:noProof/>
        </w:rPr>
        <w:t xml:space="preserve">European Journal of Innovation </w:t>
      </w:r>
      <w:r w:rsidRPr="00F03790">
        <w:rPr>
          <w:rFonts w:asciiTheme="minorBidi" w:hAnsiTheme="minorBidi" w:cstheme="minorBidi"/>
          <w:i/>
          <w:iCs/>
          <w:noProof/>
        </w:rPr>
        <w:lastRenderedPageBreak/>
        <w:t>Management</w:t>
      </w:r>
      <w:r w:rsidRPr="00F03790">
        <w:rPr>
          <w:rFonts w:asciiTheme="minorBidi" w:hAnsiTheme="minorBidi" w:cstheme="minorBidi"/>
          <w:noProof/>
        </w:rPr>
        <w:t xml:space="preserve">, </w:t>
      </w:r>
      <w:r w:rsidRPr="00F03790">
        <w:rPr>
          <w:rFonts w:asciiTheme="minorBidi" w:hAnsiTheme="minorBidi" w:cstheme="minorBidi"/>
          <w:i/>
          <w:iCs/>
          <w:noProof/>
        </w:rPr>
        <w:t>ahead</w:t>
      </w:r>
      <w:r w:rsidRPr="00F03790">
        <w:rPr>
          <w:rFonts w:asciiTheme="minorBidi" w:hAnsiTheme="minorBidi" w:cstheme="minorBidi"/>
          <w:noProof/>
        </w:rPr>
        <w:t>-</w:t>
      </w:r>
      <w:r w:rsidRPr="00F03790">
        <w:rPr>
          <w:rFonts w:asciiTheme="minorBidi" w:hAnsiTheme="minorBidi" w:cstheme="minorBidi"/>
          <w:i/>
          <w:iCs/>
          <w:noProof/>
        </w:rPr>
        <w:t>of</w:t>
      </w:r>
      <w:r w:rsidRPr="00F03790">
        <w:rPr>
          <w:rFonts w:asciiTheme="minorBidi" w:hAnsiTheme="minorBidi" w:cstheme="minorBidi"/>
          <w:noProof/>
        </w:rPr>
        <w:t>-</w:t>
      </w:r>
      <w:r w:rsidRPr="00F03790">
        <w:rPr>
          <w:rFonts w:asciiTheme="minorBidi" w:hAnsiTheme="minorBidi" w:cstheme="minorBidi"/>
          <w:i/>
          <w:iCs/>
          <w:noProof/>
        </w:rPr>
        <w:t>print</w:t>
      </w:r>
      <w:r w:rsidRPr="00F03790">
        <w:rPr>
          <w:rFonts w:asciiTheme="minorBidi" w:hAnsiTheme="minorBidi" w:cstheme="minorBidi"/>
          <w:noProof/>
        </w:rPr>
        <w:t>(ahead-of-print). https://doi.org/10.1108/EJIM-03-2024-0273/FULL/XML</w:t>
      </w:r>
    </w:p>
    <w:p w14:paraId="37D0D29B" w14:textId="77777777" w:rsidR="00F03790" w:rsidRPr="00F03790" w:rsidRDefault="00F03790" w:rsidP="00210093">
      <w:pPr>
        <w:adjustRightInd w:val="0"/>
        <w:spacing w:before="100" w:after="100"/>
        <w:ind w:left="480" w:firstLine="87"/>
        <w:rPr>
          <w:rFonts w:asciiTheme="minorBidi" w:hAnsiTheme="minorBidi" w:cstheme="minorBidi"/>
          <w:noProof/>
        </w:rPr>
      </w:pPr>
      <w:r w:rsidRPr="00F03790">
        <w:rPr>
          <w:rFonts w:asciiTheme="minorBidi" w:hAnsiTheme="minorBidi" w:cstheme="minorBidi"/>
          <w:noProof/>
        </w:rPr>
        <w:t xml:space="preserve">Zhen, Z., Yousaf, Z., Radulescu, M., &amp; Yasir, M. (2021). Nexus of digital organizational culture, capabilities, organizational readiness, and innovation: Investigation of smes operating in the digital economy. </w:t>
      </w:r>
      <w:r w:rsidRPr="00F03790">
        <w:rPr>
          <w:rFonts w:asciiTheme="minorBidi" w:hAnsiTheme="minorBidi" w:cstheme="minorBidi"/>
          <w:i/>
          <w:iCs/>
          <w:noProof/>
        </w:rPr>
        <w:t>Sustainability (Switzerland)</w:t>
      </w:r>
      <w:r w:rsidRPr="00F03790">
        <w:rPr>
          <w:rFonts w:asciiTheme="minorBidi" w:hAnsiTheme="minorBidi" w:cstheme="minorBidi"/>
          <w:noProof/>
        </w:rPr>
        <w:t xml:space="preserve">, </w:t>
      </w:r>
      <w:r w:rsidRPr="00F03790">
        <w:rPr>
          <w:rFonts w:asciiTheme="minorBidi" w:hAnsiTheme="minorBidi" w:cstheme="minorBidi"/>
          <w:i/>
          <w:iCs/>
          <w:noProof/>
        </w:rPr>
        <w:t>13</w:t>
      </w:r>
      <w:r w:rsidRPr="00F03790">
        <w:rPr>
          <w:rFonts w:asciiTheme="minorBidi" w:hAnsiTheme="minorBidi" w:cstheme="minorBidi"/>
          <w:noProof/>
        </w:rPr>
        <w:t>(2), 1–15. https://doi.org/10.3390/SU13020720</w:t>
      </w:r>
    </w:p>
    <w:p w14:paraId="612C663D" w14:textId="77777777" w:rsidR="00315186" w:rsidRPr="00315186" w:rsidRDefault="00F03790" w:rsidP="00F03790">
      <w:r w:rsidRPr="00F03790">
        <w:rPr>
          <w:rFonts w:asciiTheme="minorBidi" w:hAnsiTheme="minorBidi" w:cstheme="minorBidi"/>
        </w:rPr>
        <w:fldChar w:fldCharType="end"/>
      </w:r>
    </w:p>
    <w:p w14:paraId="7F5B1B81" w14:textId="77777777" w:rsidR="00371FB6" w:rsidRPr="00F469F0" w:rsidRDefault="00371FB6" w:rsidP="00210093">
      <w:pPr>
        <w:pStyle w:val="ReferHead"/>
        <w:spacing w:after="0"/>
        <w:jc w:val="both"/>
        <w:rPr>
          <w:rFonts w:ascii="Arial" w:hAnsi="Arial" w:cs="Arial"/>
          <w:b w:val="0"/>
          <w:caps w:val="0"/>
          <w:sz w:val="20"/>
          <w:u w:val="single"/>
        </w:rPr>
      </w:pPr>
    </w:p>
    <w:p w14:paraId="653B32E6" w14:textId="77777777" w:rsidR="00210093" w:rsidRPr="00FB3A86" w:rsidRDefault="00210093" w:rsidP="00441B6F">
      <w:pPr>
        <w:pStyle w:val="Appendix"/>
        <w:spacing w:after="0"/>
        <w:jc w:val="both"/>
        <w:rPr>
          <w:rFonts w:ascii="Arial" w:hAnsi="Arial" w:cs="Arial"/>
          <w:b w:val="0"/>
        </w:rPr>
        <w:sectPr w:rsidR="00210093" w:rsidRPr="00FB3A86" w:rsidSect="00895BBA">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B1C9851" w14:textId="77777777" w:rsidR="00B01FCD" w:rsidRPr="00FB3A86" w:rsidRDefault="00B01FCD" w:rsidP="00441B6F">
      <w:pPr>
        <w:pStyle w:val="Appendix"/>
        <w:spacing w:after="0"/>
        <w:jc w:val="both"/>
        <w:rPr>
          <w:rFonts w:ascii="Arial" w:hAnsi="Arial" w:cs="Arial"/>
          <w:b w:val="0"/>
        </w:rPr>
      </w:pPr>
    </w:p>
    <w:sectPr w:rsidR="00B01FCD" w:rsidRPr="00FB3A86" w:rsidSect="00895BB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 w:date="2025-05-09T12:37:00Z" w:initials="IM">
    <w:p w14:paraId="1CBFFAA4" w14:textId="77777777" w:rsidR="00C46841" w:rsidRDefault="00C46841" w:rsidP="00C46841">
      <w:r>
        <w:rPr>
          <w:rStyle w:val="ReferensiKomentar"/>
        </w:rPr>
        <w:annotationRef/>
      </w:r>
      <w:r>
        <w:rPr>
          <w:rFonts w:ascii="Times New Roman" w:hAnsi="Times New Roman"/>
          <w:color w:val="000000"/>
          <w:lang w:val="nb-NO" w:eastAsia="nb-NO"/>
        </w:rPr>
        <w:t>The background identifies a research gap about the paucity of studies in military hospitals (RS TNI AD), although it fails to sufficiently explain the significance of this gap or its potential impact on outcomes compared to civilian hospitals.</w:t>
      </w:r>
    </w:p>
    <w:p w14:paraId="0BFF3980" w14:textId="77777777" w:rsidR="00C46841" w:rsidRDefault="00C46841" w:rsidP="00C46841"/>
    <w:p w14:paraId="594DA7C2" w14:textId="77777777" w:rsidR="00C46841" w:rsidRDefault="00C46841" w:rsidP="00C46841">
      <w:r>
        <w:rPr>
          <w:rFonts w:ascii="Times New Roman" w:hAnsi="Times New Roman"/>
          <w:color w:val="000000"/>
          <w:lang w:val="nb-NO" w:eastAsia="nb-NO"/>
        </w:rPr>
        <w:t>The backdrop allocates much attention to outlining the general conditions of RS TNI AD, including financial swings and operational issues, although it fails to provide a more direct connection to the fundamental constructs: digital innovation, culture, leadership, and transformation.</w:t>
      </w:r>
    </w:p>
    <w:p w14:paraId="1329A987" w14:textId="77777777" w:rsidR="00C46841" w:rsidRDefault="00C46841" w:rsidP="00C46841"/>
    <w:p w14:paraId="405950AC" w14:textId="77777777" w:rsidR="00C46841" w:rsidRDefault="00C46841" w:rsidP="00C46841">
      <w:r>
        <w:rPr>
          <w:rFonts w:ascii="Times New Roman" w:hAnsi="Times New Roman"/>
          <w:color w:val="000000"/>
          <w:lang w:val="nb-NO" w:eastAsia="nb-NO"/>
        </w:rPr>
        <w:t>The RBV theory is utilized later in the theoretical framework, although it is neither introduced nor referenced in the background section.</w:t>
      </w:r>
    </w:p>
    <w:p w14:paraId="3D78ABE7" w14:textId="77777777" w:rsidR="00C46841" w:rsidRDefault="00C46841" w:rsidP="00C46841"/>
    <w:p w14:paraId="12B2BCB6" w14:textId="77777777" w:rsidR="00C46841" w:rsidRDefault="00C46841" w:rsidP="00C46841">
      <w:r>
        <w:rPr>
          <w:rFonts w:ascii="Times New Roman" w:hAnsi="Times New Roman"/>
          <w:color w:val="000000"/>
          <w:lang w:val="nb-NO" w:eastAsia="nb-NO"/>
        </w:rPr>
        <w:t>The background addresses multiple difficulties but fails to articulate a clear, particular problem statement. As a result, the motive for the research appears to be descriptive rather than analytical.</w:t>
      </w:r>
    </w:p>
  </w:comment>
  <w:comment w:id="6" w:author="IM" w:date="2025-05-09T12:42:00Z" w:initials="IM">
    <w:p w14:paraId="34E23E1A" w14:textId="77777777" w:rsidR="00C46841" w:rsidRDefault="00C46841" w:rsidP="00C46841">
      <w:r>
        <w:rPr>
          <w:rStyle w:val="ReferensiKomentar"/>
        </w:rPr>
        <w:annotationRef/>
      </w:r>
      <w:r>
        <w:rPr>
          <w:rFonts w:ascii="Times New Roman" w:hAnsi="Times New Roman"/>
          <w:color w:val="000000"/>
          <w:lang w:val="nb-NO" w:eastAsia="nb-NO"/>
        </w:rPr>
        <w:t>There is a lack of clarity on the data gathering timeline.  There is no justification or explanation for the cross-sectional design's usage in light of the study's goals.  Although purposive sampling is discussed, the inclusion/exclusion criteria for choosing participants are not explained.  The questionnaire's validation process and whether reliability tests (such Cronbach's Alpha) were carried out are not explained.  Procedures for informed consent and ethical approval, which are crucial, particularly at a military institution, are not included in the report.  There is a lack of clarity regarding the 5-point Likert scale's range and interpretation.</w:t>
      </w:r>
    </w:p>
  </w:comment>
  <w:comment w:id="7" w:author="IM" w:date="2025-05-09T12:45:00Z" w:initials="IM">
    <w:p w14:paraId="2DCC97E9" w14:textId="77777777" w:rsidR="00C46841" w:rsidRDefault="00C46841" w:rsidP="00C46841">
      <w:r>
        <w:rPr>
          <w:rStyle w:val="ReferensiKomentar"/>
        </w:rPr>
        <w:annotationRef/>
      </w:r>
      <w:r>
        <w:rPr>
          <w:rFonts w:ascii="Times New Roman" w:hAnsi="Times New Roman"/>
          <w:color w:val="000000"/>
          <w:lang w:val="nb-NO" w:eastAsia="nb-NO"/>
        </w:rPr>
        <w:t>Without providing a more thorough theoretical or contextual explanation, the talk primarily restates statistical findings.  Even though RBV is cited as the theoretical underpinning, this framework is not always used to analyze the data.  Non-significant results (like the impact of digital culture) are acknowledged but not thoroughly examined or critically examined.  Certain results seem overly general and lack a detailed justification unique to military hospital environments.  Key findings are not shown in any tables or figures, which would improve impact and clarity.  The conversation loses a chance to emphasize particular, doable suggestions for hospital administration.  The comparison with previous studies is inadequate and frequently consists of only validating or disproving theories.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B2BCB6" w15:done="0"/>
  <w15:commentEx w15:paraId="34E23E1A" w15:done="0"/>
  <w15:commentEx w15:paraId="2DCC9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766B2" w16cex:dateUtc="2025-05-09T04:37:00Z"/>
  <w16cex:commentExtensible w16cex:durableId="41DF353A" w16cex:dateUtc="2025-05-09T04:42:00Z"/>
  <w16cex:commentExtensible w16cex:durableId="04090B4B" w16cex:dateUtc="2025-05-09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B2BCB6" w16cid:durableId="4CF766B2"/>
  <w16cid:commentId w16cid:paraId="34E23E1A" w16cid:durableId="41DF353A"/>
  <w16cid:commentId w16cid:paraId="2DCC97E9" w16cid:durableId="04090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CFE0" w14:textId="77777777" w:rsidR="00813A2B" w:rsidRDefault="00813A2B" w:rsidP="00C37E61">
      <w:r>
        <w:separator/>
      </w:r>
    </w:p>
  </w:endnote>
  <w:endnote w:type="continuationSeparator" w:id="0">
    <w:p w14:paraId="32FC3FCC" w14:textId="77777777" w:rsidR="00813A2B" w:rsidRDefault="00813A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CB8D" w14:textId="77777777" w:rsidR="00F03790" w:rsidRDefault="00F03790">
    <w:pPr>
      <w:pStyle w:val="Footer"/>
      <w:rPr>
        <w:rFonts w:ascii="Arial" w:hAnsi="Arial" w:cs="Arial"/>
        <w:sz w:val="16"/>
      </w:rPr>
    </w:pPr>
  </w:p>
  <w:p w14:paraId="618CCF0A" w14:textId="77777777" w:rsidR="00F03790" w:rsidRDefault="00F0379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EFA545" w14:textId="77777777" w:rsidR="00F03790" w:rsidRDefault="00F03790">
    <w:pPr>
      <w:pStyle w:val="Footer"/>
      <w:rPr>
        <w:rFonts w:ascii="Arial" w:hAnsi="Arial" w:cs="Arial"/>
        <w:sz w:val="16"/>
      </w:rPr>
    </w:pPr>
  </w:p>
  <w:p w14:paraId="11A444D3" w14:textId="77777777" w:rsidR="00F03790" w:rsidRPr="009E048A" w:rsidRDefault="00F03790">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14F3" w14:textId="77777777" w:rsidR="00F03790" w:rsidRPr="00C37E61" w:rsidRDefault="00F0379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E987" w14:textId="77777777" w:rsidR="00813A2B" w:rsidRDefault="00813A2B" w:rsidP="00C37E61">
      <w:r>
        <w:separator/>
      </w:r>
    </w:p>
  </w:footnote>
  <w:footnote w:type="continuationSeparator" w:id="0">
    <w:p w14:paraId="03EBB4A5" w14:textId="77777777" w:rsidR="00813A2B" w:rsidRDefault="00813A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5A86" w14:textId="02F322FC" w:rsidR="0026466F" w:rsidRDefault="00813A2B">
    <w:pPr>
      <w:pStyle w:val="Header"/>
    </w:pPr>
    <w:r>
      <w:rPr>
        <w:noProof/>
      </w:rPr>
      <w:pict w14:anchorId="36981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2"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204D" w14:textId="1FDA94DF" w:rsidR="0026466F" w:rsidRDefault="00813A2B">
    <w:pPr>
      <w:pStyle w:val="Header"/>
    </w:pPr>
    <w:r>
      <w:rPr>
        <w:noProof/>
      </w:rPr>
      <w:pict w14:anchorId="5798E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3"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F9AB" w14:textId="257201D9" w:rsidR="00F03790" w:rsidRPr="00296529" w:rsidRDefault="00813A2B" w:rsidP="00296529">
    <w:pPr>
      <w:ind w:left="2160"/>
      <w:jc w:val="center"/>
      <w:rPr>
        <w:rFonts w:ascii="Times New Roman" w:eastAsia="Calibri" w:hAnsi="Times New Roman"/>
        <w:i/>
        <w:sz w:val="18"/>
        <w:szCs w:val="22"/>
      </w:rPr>
    </w:pPr>
    <w:r>
      <w:rPr>
        <w:noProof/>
      </w:rPr>
      <w:pict w14:anchorId="49177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1"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320E1C6" w14:textId="77777777" w:rsidR="00F03790" w:rsidRPr="00296529" w:rsidRDefault="00F0379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823BCD" w14:textId="77777777" w:rsidR="00F03790" w:rsidRPr="00296529" w:rsidRDefault="00F0379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3CFD45" w14:textId="77777777" w:rsidR="00F03790" w:rsidRPr="00296529" w:rsidRDefault="00F0379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CCF2B7" w14:textId="77777777" w:rsidR="00F03790" w:rsidRDefault="00F0379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884E97" w14:textId="77777777" w:rsidR="00F03790" w:rsidRDefault="00F0379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3BEE38" w14:textId="77777777" w:rsidR="00F03790" w:rsidRDefault="00F0379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22E3" w14:textId="2456367C" w:rsidR="0026466F" w:rsidRDefault="00813A2B">
    <w:pPr>
      <w:pStyle w:val="Header"/>
    </w:pPr>
    <w:r>
      <w:rPr>
        <w:noProof/>
      </w:rPr>
      <w:pict w14:anchorId="2B9F9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5"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D1A4" w14:textId="18A88A5F" w:rsidR="0026466F" w:rsidRDefault="00813A2B">
    <w:pPr>
      <w:pStyle w:val="Header"/>
    </w:pPr>
    <w:r>
      <w:rPr>
        <w:noProof/>
      </w:rPr>
      <w:pict w14:anchorId="008C1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6"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52A" w14:textId="54697338" w:rsidR="0026466F" w:rsidRDefault="00813A2B">
    <w:pPr>
      <w:pStyle w:val="Header"/>
    </w:pPr>
    <w:r>
      <w:rPr>
        <w:noProof/>
      </w:rPr>
      <w:pict w14:anchorId="19E72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4"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A7AFF"/>
    <w:multiLevelType w:val="multilevel"/>
    <w:tmpl w:val="E99EF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3E2E4D"/>
    <w:multiLevelType w:val="multilevel"/>
    <w:tmpl w:val="7E3C323A"/>
    <w:lvl w:ilvl="0">
      <w:start w:val="1"/>
      <w:numFmt w:val="upperRoman"/>
      <w:pStyle w:val="IEEEHeading1"/>
      <w:lvlText w:val="%1."/>
      <w:lvlJc w:val="left"/>
      <w:pPr>
        <w:tabs>
          <w:tab w:val="num" w:pos="288"/>
        </w:tabs>
        <w:ind w:left="288" w:hanging="288"/>
      </w:pPr>
      <w:rPr>
        <w:rFonts w:ascii="Calibri" w:eastAsia="Arial Unicode MS" w:hAnsi="Calibri" w:cs="Calibri" w:hint="default"/>
        <w:b/>
        <w:bCs/>
        <w:i w:val="0"/>
        <w:iCs w:val="0"/>
        <w:caps/>
        <w:strike w:val="0"/>
        <w:dstrike w:val="0"/>
        <w:outline w:val="0"/>
        <w:shadow w:val="0"/>
        <w:emboss w:val="0"/>
        <w:imprint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B57F26"/>
    <w:multiLevelType w:val="hybridMultilevel"/>
    <w:tmpl w:val="43B0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C9D3039"/>
    <w:multiLevelType w:val="multilevel"/>
    <w:tmpl w:val="658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77D6EC1"/>
    <w:multiLevelType w:val="multilevel"/>
    <w:tmpl w:val="819E003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9EF4BFA"/>
    <w:multiLevelType w:val="multilevel"/>
    <w:tmpl w:val="CF56B03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C7511"/>
    <w:multiLevelType w:val="multilevel"/>
    <w:tmpl w:val="DBAC02EE"/>
    <w:lvl w:ilvl="0">
      <w:start w:val="1"/>
      <w:numFmt w:val="decimal"/>
      <w:lvlText w:val="%1."/>
      <w:lvlJc w:val="left"/>
      <w:pPr>
        <w:ind w:left="453"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7"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465" w:hanging="360"/>
      </w:pPr>
      <w:rPr>
        <w:rFonts w:hint="default"/>
        <w:lang w:val="en-US" w:eastAsia="en-US" w:bidi="ar-SA"/>
      </w:rPr>
    </w:lvl>
    <w:lvl w:ilvl="4">
      <w:numFmt w:val="bullet"/>
      <w:lvlText w:val="•"/>
      <w:lvlJc w:val="left"/>
      <w:pPr>
        <w:ind w:left="2031" w:hanging="360"/>
      </w:pPr>
      <w:rPr>
        <w:rFonts w:hint="default"/>
        <w:lang w:val="en-US" w:eastAsia="en-US" w:bidi="ar-SA"/>
      </w:rPr>
    </w:lvl>
    <w:lvl w:ilvl="5">
      <w:numFmt w:val="bullet"/>
      <w:lvlText w:val="•"/>
      <w:lvlJc w:val="left"/>
      <w:pPr>
        <w:ind w:left="2597" w:hanging="360"/>
      </w:pPr>
      <w:rPr>
        <w:rFonts w:hint="default"/>
        <w:lang w:val="en-US" w:eastAsia="en-US" w:bidi="ar-SA"/>
      </w:rPr>
    </w:lvl>
    <w:lvl w:ilvl="6">
      <w:numFmt w:val="bullet"/>
      <w:lvlText w:val="•"/>
      <w:lvlJc w:val="left"/>
      <w:pPr>
        <w:ind w:left="3163" w:hanging="360"/>
      </w:pPr>
      <w:rPr>
        <w:rFonts w:hint="default"/>
        <w:lang w:val="en-US" w:eastAsia="en-US" w:bidi="ar-SA"/>
      </w:rPr>
    </w:lvl>
    <w:lvl w:ilvl="7">
      <w:numFmt w:val="bullet"/>
      <w:lvlText w:val="•"/>
      <w:lvlJc w:val="left"/>
      <w:pPr>
        <w:ind w:left="3729" w:hanging="360"/>
      </w:pPr>
      <w:rPr>
        <w:rFonts w:hint="default"/>
        <w:lang w:val="en-US" w:eastAsia="en-US" w:bidi="ar-SA"/>
      </w:rPr>
    </w:lvl>
    <w:lvl w:ilvl="8">
      <w:numFmt w:val="bullet"/>
      <w:lvlText w:val="•"/>
      <w:lvlJc w:val="left"/>
      <w:pPr>
        <w:ind w:left="4295" w:hanging="360"/>
      </w:pPr>
      <w:rPr>
        <w:rFonts w:hint="default"/>
        <w:lang w:val="en-US" w:eastAsia="en-US" w:bidi="ar-SA"/>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4EF43695"/>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116DB"/>
    <w:multiLevelType w:val="hybridMultilevel"/>
    <w:tmpl w:val="08FE4E14"/>
    <w:lvl w:ilvl="0" w:tplc="EF44C50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21212"/>
    <w:multiLevelType w:val="multilevel"/>
    <w:tmpl w:val="C44A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2183A"/>
    <w:multiLevelType w:val="multilevel"/>
    <w:tmpl w:val="3DF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64DB4"/>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48680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739426">
    <w:abstractNumId w:val="22"/>
  </w:num>
  <w:num w:numId="3" w16cid:durableId="312029657">
    <w:abstractNumId w:val="35"/>
  </w:num>
  <w:num w:numId="4" w16cid:durableId="17461509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32450765">
    <w:abstractNumId w:val="9"/>
  </w:num>
  <w:num w:numId="6" w16cid:durableId="337343489">
    <w:abstractNumId w:val="8"/>
  </w:num>
  <w:num w:numId="7" w16cid:durableId="1654750199">
    <w:abstractNumId w:val="3"/>
  </w:num>
  <w:num w:numId="8" w16cid:durableId="239368192">
    <w:abstractNumId w:val="16"/>
  </w:num>
  <w:num w:numId="9" w16cid:durableId="854656196">
    <w:abstractNumId w:val="37"/>
  </w:num>
  <w:num w:numId="10" w16cid:durableId="278755683">
    <w:abstractNumId w:val="4"/>
  </w:num>
  <w:num w:numId="11" w16cid:durableId="337316698">
    <w:abstractNumId w:val="30"/>
  </w:num>
  <w:num w:numId="12" w16cid:durableId="655493995">
    <w:abstractNumId w:val="5"/>
  </w:num>
  <w:num w:numId="13" w16cid:durableId="1694502278">
    <w:abstractNumId w:val="29"/>
  </w:num>
  <w:num w:numId="14" w16cid:durableId="1613702266">
    <w:abstractNumId w:val="10"/>
  </w:num>
  <w:num w:numId="15" w16cid:durableId="1885870352">
    <w:abstractNumId w:val="33"/>
  </w:num>
  <w:num w:numId="16" w16cid:durableId="428500862">
    <w:abstractNumId w:val="7"/>
  </w:num>
  <w:num w:numId="17" w16cid:durableId="1860777825">
    <w:abstractNumId w:val="34"/>
  </w:num>
  <w:num w:numId="18" w16cid:durableId="1315336340">
    <w:abstractNumId w:val="18"/>
  </w:num>
  <w:num w:numId="19" w16cid:durableId="1762264363">
    <w:abstractNumId w:val="40"/>
  </w:num>
  <w:num w:numId="20" w16cid:durableId="2105876196">
    <w:abstractNumId w:val="14"/>
  </w:num>
  <w:num w:numId="21" w16cid:durableId="1052460405">
    <w:abstractNumId w:val="12"/>
  </w:num>
  <w:num w:numId="22" w16cid:durableId="548734401">
    <w:abstractNumId w:val="17"/>
  </w:num>
  <w:num w:numId="23" w16cid:durableId="1347950663">
    <w:abstractNumId w:val="31"/>
  </w:num>
  <w:num w:numId="24" w16cid:durableId="525565225">
    <w:abstractNumId w:val="38"/>
  </w:num>
  <w:num w:numId="25" w16cid:durableId="767969524">
    <w:abstractNumId w:val="6"/>
  </w:num>
  <w:num w:numId="26" w16cid:durableId="1235093027">
    <w:abstractNumId w:val="24"/>
  </w:num>
  <w:num w:numId="27" w16cid:durableId="2065256019">
    <w:abstractNumId w:val="32"/>
  </w:num>
  <w:num w:numId="28" w16cid:durableId="96752955">
    <w:abstractNumId w:val="39"/>
  </w:num>
  <w:num w:numId="29" w16cid:durableId="750588342">
    <w:abstractNumId w:val="36"/>
  </w:num>
  <w:num w:numId="30" w16cid:durableId="740518788">
    <w:abstractNumId w:val="13"/>
  </w:num>
  <w:num w:numId="31" w16cid:durableId="1698384030">
    <w:abstractNumId w:val="21"/>
  </w:num>
  <w:num w:numId="32" w16cid:durableId="382414186">
    <w:abstractNumId w:val="2"/>
  </w:num>
  <w:num w:numId="33" w16cid:durableId="564725088">
    <w:abstractNumId w:val="11"/>
  </w:num>
  <w:num w:numId="34" w16cid:durableId="1442459484">
    <w:abstractNumId w:val="20"/>
  </w:num>
  <w:num w:numId="35" w16cid:durableId="1571425461">
    <w:abstractNumId w:val="25"/>
  </w:num>
  <w:num w:numId="36" w16cid:durableId="408692904">
    <w:abstractNumId w:val="1"/>
  </w:num>
  <w:num w:numId="37" w16cid:durableId="1579053238">
    <w:abstractNumId w:val="19"/>
  </w:num>
  <w:num w:numId="38" w16cid:durableId="1933395921">
    <w:abstractNumId w:val="23"/>
  </w:num>
  <w:num w:numId="39" w16cid:durableId="995567235">
    <w:abstractNumId w:val="26"/>
  </w:num>
  <w:num w:numId="40" w16cid:durableId="419834434">
    <w:abstractNumId w:val="15"/>
  </w:num>
  <w:num w:numId="41" w16cid:durableId="1370301634">
    <w:abstractNumId w:val="28"/>
  </w:num>
  <w:num w:numId="42" w16cid:durableId="100081452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
    <w15:presenceInfo w15:providerId="None" w15:userId="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71C"/>
    <w:rsid w:val="00030174"/>
    <w:rsid w:val="0004579C"/>
    <w:rsid w:val="00063BC1"/>
    <w:rsid w:val="000A47FA"/>
    <w:rsid w:val="000A65D3"/>
    <w:rsid w:val="000B1E33"/>
    <w:rsid w:val="000C023C"/>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093"/>
    <w:rsid w:val="002207FF"/>
    <w:rsid w:val="00231920"/>
    <w:rsid w:val="0023195C"/>
    <w:rsid w:val="0024282C"/>
    <w:rsid w:val="002460DC"/>
    <w:rsid w:val="00250985"/>
    <w:rsid w:val="002556F6"/>
    <w:rsid w:val="00263FE9"/>
    <w:rsid w:val="0026466F"/>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E34"/>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C2037"/>
    <w:rsid w:val="004D305E"/>
    <w:rsid w:val="004D4277"/>
    <w:rsid w:val="00502516"/>
    <w:rsid w:val="00505F06"/>
    <w:rsid w:val="00506828"/>
    <w:rsid w:val="0052305B"/>
    <w:rsid w:val="0053056E"/>
    <w:rsid w:val="00554FDA"/>
    <w:rsid w:val="005955A7"/>
    <w:rsid w:val="005C784C"/>
    <w:rsid w:val="005D17F6"/>
    <w:rsid w:val="005E5539"/>
    <w:rsid w:val="005F458B"/>
    <w:rsid w:val="00602BF5"/>
    <w:rsid w:val="00617FDD"/>
    <w:rsid w:val="00633614"/>
    <w:rsid w:val="00633F68"/>
    <w:rsid w:val="00636EB2"/>
    <w:rsid w:val="006375B8"/>
    <w:rsid w:val="0066510A"/>
    <w:rsid w:val="00673F9F"/>
    <w:rsid w:val="00686953"/>
    <w:rsid w:val="00687DEA"/>
    <w:rsid w:val="00687E67"/>
    <w:rsid w:val="006939D1"/>
    <w:rsid w:val="006967F7"/>
    <w:rsid w:val="006A250C"/>
    <w:rsid w:val="006B21D3"/>
    <w:rsid w:val="006B57D0"/>
    <w:rsid w:val="006D30FF"/>
    <w:rsid w:val="006D6940"/>
    <w:rsid w:val="006F11EC"/>
    <w:rsid w:val="0070082C"/>
    <w:rsid w:val="007074CD"/>
    <w:rsid w:val="007369E6"/>
    <w:rsid w:val="00746E59"/>
    <w:rsid w:val="00754C9A"/>
    <w:rsid w:val="0075599A"/>
    <w:rsid w:val="00761D52"/>
    <w:rsid w:val="0077749E"/>
    <w:rsid w:val="00790ADA"/>
    <w:rsid w:val="007D2288"/>
    <w:rsid w:val="007E088F"/>
    <w:rsid w:val="007F7B32"/>
    <w:rsid w:val="00804BC2"/>
    <w:rsid w:val="00813A2B"/>
    <w:rsid w:val="0081431A"/>
    <w:rsid w:val="0083216F"/>
    <w:rsid w:val="00854C17"/>
    <w:rsid w:val="00854DB0"/>
    <w:rsid w:val="00860000"/>
    <w:rsid w:val="00863BD3"/>
    <w:rsid w:val="008641ED"/>
    <w:rsid w:val="00866D66"/>
    <w:rsid w:val="008671C6"/>
    <w:rsid w:val="00875803"/>
    <w:rsid w:val="00895BBA"/>
    <w:rsid w:val="008B459E"/>
    <w:rsid w:val="008E13AE"/>
    <w:rsid w:val="008E1506"/>
    <w:rsid w:val="008E710C"/>
    <w:rsid w:val="008F69D6"/>
    <w:rsid w:val="00902823"/>
    <w:rsid w:val="00915CA6"/>
    <w:rsid w:val="00927834"/>
    <w:rsid w:val="009500A6"/>
    <w:rsid w:val="00957C18"/>
    <w:rsid w:val="009659BA"/>
    <w:rsid w:val="00983040"/>
    <w:rsid w:val="009B311D"/>
    <w:rsid w:val="009B3FB9"/>
    <w:rsid w:val="009C2465"/>
    <w:rsid w:val="009D35A0"/>
    <w:rsid w:val="009D3EE7"/>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1E8D"/>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841"/>
    <w:rsid w:val="00C70F1B"/>
    <w:rsid w:val="00C71A47"/>
    <w:rsid w:val="00C7464C"/>
    <w:rsid w:val="00C85588"/>
    <w:rsid w:val="00CA477B"/>
    <w:rsid w:val="00CA5DA3"/>
    <w:rsid w:val="00CD6755"/>
    <w:rsid w:val="00CD6856"/>
    <w:rsid w:val="00CE0089"/>
    <w:rsid w:val="00CE793C"/>
    <w:rsid w:val="00CF193C"/>
    <w:rsid w:val="00CF4E96"/>
    <w:rsid w:val="00D02791"/>
    <w:rsid w:val="00D173F1"/>
    <w:rsid w:val="00D601D5"/>
    <w:rsid w:val="00D709A7"/>
    <w:rsid w:val="00D74CB0"/>
    <w:rsid w:val="00D8295D"/>
    <w:rsid w:val="00DC2A65"/>
    <w:rsid w:val="00DE15F0"/>
    <w:rsid w:val="00DE5663"/>
    <w:rsid w:val="00DE78AA"/>
    <w:rsid w:val="00E0534A"/>
    <w:rsid w:val="00E053D0"/>
    <w:rsid w:val="00E15994"/>
    <w:rsid w:val="00E3114E"/>
    <w:rsid w:val="00E31A70"/>
    <w:rsid w:val="00E35B02"/>
    <w:rsid w:val="00E66496"/>
    <w:rsid w:val="00E66B35"/>
    <w:rsid w:val="00E66E10"/>
    <w:rsid w:val="00E769F6"/>
    <w:rsid w:val="00E8407C"/>
    <w:rsid w:val="00E84209"/>
    <w:rsid w:val="00E84F3C"/>
    <w:rsid w:val="00EA012C"/>
    <w:rsid w:val="00EC6A55"/>
    <w:rsid w:val="00EC6E1C"/>
    <w:rsid w:val="00ED0288"/>
    <w:rsid w:val="00EE52CB"/>
    <w:rsid w:val="00EF581D"/>
    <w:rsid w:val="00EF7FD8"/>
    <w:rsid w:val="00F03790"/>
    <w:rsid w:val="00F06F59"/>
    <w:rsid w:val="00F17988"/>
    <w:rsid w:val="00F469F0"/>
    <w:rsid w:val="00F53273"/>
    <w:rsid w:val="00F5503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14CA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Judul1">
    <w:name w:val="heading 1"/>
    <w:basedOn w:val="Normal"/>
    <w:next w:val="Normal"/>
    <w:qFormat/>
    <w:rsid w:val="00423789"/>
    <w:pPr>
      <w:keepNext/>
      <w:spacing w:before="240" w:after="60"/>
      <w:outlineLvl w:val="0"/>
    </w:pPr>
    <w:rPr>
      <w:rFonts w:ascii="Arial" w:hAnsi="Arial"/>
      <w:b/>
      <w:kern w:val="28"/>
      <w:sz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Judul">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TandaTangan">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ParagrafDefaul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ParagrafDefault"/>
    <w:rsid w:val="00030174"/>
    <w:rPr>
      <w:color w:val="FF0080"/>
      <w:u w:val="single"/>
    </w:rPr>
  </w:style>
  <w:style w:type="character" w:styleId="HiperlinkyangDiikuti">
    <w:name w:val="FollowedHyperlink"/>
    <w:basedOn w:val="FontParagrafDefault"/>
    <w:rsid w:val="00FB3A86"/>
    <w:rPr>
      <w:color w:val="800080"/>
      <w:u w:val="single"/>
    </w:rPr>
  </w:style>
  <w:style w:type="table" w:styleId="KisiTabel">
    <w:name w:val="Table Grid"/>
    <w:basedOn w:val="Tabel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2">
    <w:name w:val="Body Text 2"/>
    <w:basedOn w:val="Normal"/>
    <w:link w:val="TeksIsi2KAR"/>
    <w:rsid w:val="00EF7FD8"/>
    <w:pPr>
      <w:spacing w:after="120" w:line="480" w:lineRule="auto"/>
    </w:pPr>
  </w:style>
  <w:style w:type="character" w:customStyle="1" w:styleId="TeksIsi2KAR">
    <w:name w:val="Teks Isi 2 KAR"/>
    <w:basedOn w:val="FontParagrafDefault"/>
    <w:link w:val="TeksIsi2"/>
    <w:rsid w:val="00EF7FD8"/>
    <w:rPr>
      <w:rFonts w:ascii="Helvetica" w:hAnsi="Helvetica"/>
    </w:rPr>
  </w:style>
  <w:style w:type="character" w:styleId="ReferensiKomentar">
    <w:name w:val="annotation reference"/>
    <w:basedOn w:val="FontParagrafDefault"/>
    <w:uiPriority w:val="99"/>
    <w:unhideWhenUsed/>
    <w:rsid w:val="00746E59"/>
    <w:rPr>
      <w:sz w:val="16"/>
      <w:szCs w:val="16"/>
    </w:rPr>
  </w:style>
  <w:style w:type="paragraph" w:styleId="TeksKomentar">
    <w:name w:val="annotation text"/>
    <w:basedOn w:val="Normal"/>
    <w:link w:val="TeksKomentarKAR"/>
    <w:uiPriority w:val="99"/>
    <w:unhideWhenUsed/>
    <w:rsid w:val="00746E59"/>
    <w:rPr>
      <w:rFonts w:ascii="Times New Roman" w:hAnsi="Times New Roman"/>
      <w:lang w:val="nb-NO" w:eastAsia="nb-NO"/>
    </w:rPr>
  </w:style>
  <w:style w:type="character" w:customStyle="1" w:styleId="TeksKomentarKAR">
    <w:name w:val="Teks Komentar KAR"/>
    <w:basedOn w:val="FontParagrafDefault"/>
    <w:link w:val="TeksKomentar"/>
    <w:uiPriority w:val="99"/>
    <w:rsid w:val="00746E59"/>
    <w:rPr>
      <w:lang w:val="nb-NO" w:eastAsia="nb-NO"/>
    </w:rPr>
  </w:style>
  <w:style w:type="paragraph" w:styleId="TeksBalon">
    <w:name w:val="Balloon Text"/>
    <w:basedOn w:val="Normal"/>
    <w:link w:val="TeksBalonKAR"/>
    <w:rsid w:val="00746E59"/>
    <w:rPr>
      <w:rFonts w:ascii="Tahoma" w:hAnsi="Tahoma" w:cs="Tahoma"/>
      <w:sz w:val="16"/>
      <w:szCs w:val="16"/>
    </w:rPr>
  </w:style>
  <w:style w:type="character" w:customStyle="1" w:styleId="TeksBalonKAR">
    <w:name w:val="Teks Balon KAR"/>
    <w:basedOn w:val="FontParagrafDefault"/>
    <w:link w:val="TeksBalon"/>
    <w:rsid w:val="00746E59"/>
    <w:rPr>
      <w:rFonts w:ascii="Tahoma" w:hAnsi="Tahoma" w:cs="Tahoma"/>
      <w:sz w:val="16"/>
      <w:szCs w:val="16"/>
    </w:rPr>
  </w:style>
  <w:style w:type="paragraph" w:styleId="TeksIsi3">
    <w:name w:val="Body Text 3"/>
    <w:basedOn w:val="Normal"/>
    <w:link w:val="TeksIsi3KAR"/>
    <w:rsid w:val="00231920"/>
    <w:pPr>
      <w:spacing w:after="120"/>
    </w:pPr>
    <w:rPr>
      <w:sz w:val="16"/>
      <w:szCs w:val="16"/>
    </w:rPr>
  </w:style>
  <w:style w:type="character" w:customStyle="1" w:styleId="TeksIsi3KAR">
    <w:name w:val="Teks Isi 3 KAR"/>
    <w:basedOn w:val="FontParagrafDefault"/>
    <w:link w:val="TeksIsi3"/>
    <w:rsid w:val="00231920"/>
    <w:rPr>
      <w:rFonts w:ascii="Helvetica" w:hAnsi="Helvetica"/>
      <w:sz w:val="16"/>
      <w:szCs w:val="16"/>
    </w:rPr>
  </w:style>
  <w:style w:type="character" w:styleId="NomorBaris">
    <w:name w:val="line number"/>
    <w:basedOn w:val="FontParagrafDefault"/>
    <w:rsid w:val="00412475"/>
  </w:style>
  <w:style w:type="character" w:styleId="Penekanan">
    <w:name w:val="Emphasis"/>
    <w:basedOn w:val="FontParagrafDefault"/>
    <w:uiPriority w:val="20"/>
    <w:qFormat/>
    <w:rsid w:val="0024282C"/>
    <w:rPr>
      <w:i/>
      <w:iCs/>
    </w:rPr>
  </w:style>
  <w:style w:type="character" w:styleId="SebutanYangBelumTerselesaikan">
    <w:name w:val="Unresolved Mention"/>
    <w:basedOn w:val="FontParagrafDefault"/>
    <w:uiPriority w:val="99"/>
    <w:semiHidden/>
    <w:unhideWhenUsed/>
    <w:rsid w:val="00287E68"/>
    <w:rPr>
      <w:color w:val="605E5C"/>
      <w:shd w:val="clear" w:color="auto" w:fill="E1DFDD"/>
    </w:rPr>
  </w:style>
  <w:style w:type="character" w:styleId="Kuat">
    <w:name w:val="Strong"/>
    <w:basedOn w:val="FontParagrafDefault"/>
    <w:uiPriority w:val="22"/>
    <w:qFormat/>
    <w:rsid w:val="00F5503A"/>
    <w:rPr>
      <w:b/>
      <w:bCs/>
    </w:rPr>
  </w:style>
  <w:style w:type="character" w:styleId="ReferensiCatatanKaki">
    <w:name w:val="footnote reference"/>
    <w:basedOn w:val="FontParagrafDefault"/>
    <w:uiPriority w:val="99"/>
    <w:semiHidden/>
    <w:unhideWhenUsed/>
    <w:rsid w:val="00F5503A"/>
    <w:rPr>
      <w:vertAlign w:val="superscript"/>
    </w:rPr>
  </w:style>
  <w:style w:type="paragraph" w:customStyle="1" w:styleId="IEEEHeading1">
    <w:name w:val="IEEE Heading 1"/>
    <w:basedOn w:val="Normal"/>
    <w:next w:val="Normal"/>
    <w:rsid w:val="00F5503A"/>
    <w:pPr>
      <w:numPr>
        <w:numId w:val="32"/>
      </w:numPr>
      <w:adjustRightInd w:val="0"/>
      <w:snapToGrid w:val="0"/>
      <w:spacing w:before="180" w:after="60"/>
      <w:jc w:val="center"/>
    </w:pPr>
    <w:rPr>
      <w:rFonts w:ascii="Times New Roman" w:eastAsia="SimSun" w:hAnsi="Times New Roman"/>
      <w:smallCaps/>
      <w:szCs w:val="24"/>
      <w:lang w:val="en-AU" w:eastAsia="zh-CN"/>
    </w:rPr>
  </w:style>
  <w:style w:type="paragraph" w:styleId="DaftarParagraf">
    <w:name w:val="List Paragraph"/>
    <w:basedOn w:val="Normal"/>
    <w:uiPriority w:val="34"/>
    <w:qFormat/>
    <w:rsid w:val="00CF4E96"/>
    <w:pPr>
      <w:ind w:left="720"/>
      <w:contextualSpacing/>
    </w:pPr>
  </w:style>
  <w:style w:type="paragraph" w:styleId="SubjekKomentar">
    <w:name w:val="annotation subject"/>
    <w:basedOn w:val="TeksKomentar"/>
    <w:next w:val="TeksKomentar"/>
    <w:link w:val="SubjekKomentarKAR"/>
    <w:semiHidden/>
    <w:unhideWhenUsed/>
    <w:rsid w:val="00C46841"/>
    <w:rPr>
      <w:rFonts w:ascii="Helvetica" w:hAnsi="Helvetica"/>
      <w:b/>
      <w:bCs/>
      <w:lang w:val="en-US" w:eastAsia="en-US"/>
    </w:rPr>
  </w:style>
  <w:style w:type="character" w:customStyle="1" w:styleId="SubjekKomentarKAR">
    <w:name w:val="Subjek Komentar KAR"/>
    <w:basedOn w:val="TeksKomentarKAR"/>
    <w:link w:val="SubjekKomentar"/>
    <w:semiHidden/>
    <w:rsid w:val="00C4684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54871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32592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8133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70A4-36D8-40F1-9640-8FC8E5D9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73</TotalTime>
  <Pages>18</Pages>
  <Words>29189</Words>
  <Characters>166380</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195179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IM</cp:lastModifiedBy>
  <cp:revision>18</cp:revision>
  <cp:lastPrinted>1999-07-06T11:00:00Z</cp:lastPrinted>
  <dcterms:created xsi:type="dcterms:W3CDTF">2025-05-08T01:41:00Z</dcterms:created>
  <dcterms:modified xsi:type="dcterms:W3CDTF">2025-05-09T04:45:00Z</dcterms:modified>
</cp:coreProperties>
</file>