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8B5EE9" w14:textId="77777777" w:rsidR="0020367D" w:rsidRPr="0020367D" w:rsidRDefault="0020367D" w:rsidP="0020367D">
      <w:pPr>
        <w:pStyle w:val="Title"/>
        <w:jc w:val="both"/>
        <w:rPr>
          <w:rFonts w:ascii="Arial" w:hAnsi="Arial" w:cs="Arial"/>
          <w:bCs/>
          <w:i/>
          <w:iCs/>
          <w:u w:val="single"/>
        </w:rPr>
      </w:pPr>
      <w:r w:rsidRPr="0020367D">
        <w:rPr>
          <w:rFonts w:ascii="Arial" w:hAnsi="Arial" w:cs="Arial"/>
          <w:bCs/>
          <w:i/>
          <w:iCs/>
          <w:u w:val="single"/>
        </w:rPr>
        <w:t>Original Research Article</w:t>
      </w:r>
    </w:p>
    <w:p w14:paraId="6ED2A313" w14:textId="77777777" w:rsidR="00754C9A" w:rsidRPr="00133878" w:rsidRDefault="00754C9A" w:rsidP="00441B6F">
      <w:pPr>
        <w:pStyle w:val="Title"/>
        <w:spacing w:after="0"/>
        <w:jc w:val="both"/>
        <w:rPr>
          <w:rFonts w:ascii="Arial" w:hAnsi="Arial" w:cs="Arial"/>
        </w:rPr>
      </w:pPr>
    </w:p>
    <w:p w14:paraId="21C71188" w14:textId="77777777" w:rsidR="00FF6905" w:rsidRPr="00133878" w:rsidRDefault="00FF6905" w:rsidP="00441B6F">
      <w:pPr>
        <w:pStyle w:val="Author"/>
        <w:spacing w:line="240" w:lineRule="auto"/>
        <w:rPr>
          <w:rFonts w:ascii="Arial" w:hAnsi="Arial" w:cs="Arial"/>
          <w:sz w:val="36"/>
          <w:szCs w:val="36"/>
          <w:lang w:val="en-GB"/>
        </w:rPr>
      </w:pPr>
      <w:r w:rsidRPr="00133878">
        <w:rPr>
          <w:rFonts w:ascii="Arial" w:hAnsi="Arial" w:cs="Arial"/>
          <w:sz w:val="36"/>
          <w:szCs w:val="36"/>
          <w:lang w:val="en-GB"/>
        </w:rPr>
        <w:t>Knowledge, Attitude &amp; Practice regarding</w:t>
      </w:r>
    </w:p>
    <w:p w14:paraId="6CF84B2C" w14:textId="77777777" w:rsidR="00163BC4" w:rsidRPr="00133878" w:rsidRDefault="00FF6905" w:rsidP="00441B6F">
      <w:pPr>
        <w:pStyle w:val="Author"/>
        <w:spacing w:line="240" w:lineRule="auto"/>
        <w:rPr>
          <w:rFonts w:ascii="Arial" w:hAnsi="Arial" w:cs="Arial"/>
          <w:bCs/>
          <w:iCs/>
          <w:kern w:val="28"/>
          <w:sz w:val="36"/>
        </w:rPr>
      </w:pPr>
      <w:r w:rsidRPr="00133878">
        <w:rPr>
          <w:rFonts w:ascii="Arial" w:hAnsi="Arial" w:cs="Arial"/>
          <w:sz w:val="36"/>
          <w:szCs w:val="36"/>
          <w:lang w:val="en-GB"/>
        </w:rPr>
        <w:t xml:space="preserve">Dental Unit </w:t>
      </w:r>
      <w:r w:rsidR="00EE4ABF" w:rsidRPr="00133878">
        <w:rPr>
          <w:rFonts w:ascii="Arial" w:hAnsi="Arial" w:cs="Arial"/>
          <w:sz w:val="36"/>
          <w:szCs w:val="36"/>
          <w:lang w:val="en-GB"/>
        </w:rPr>
        <w:t>Waterline (</w:t>
      </w:r>
      <w:r w:rsidRPr="00133878">
        <w:rPr>
          <w:rFonts w:ascii="Arial" w:hAnsi="Arial" w:cs="Arial"/>
          <w:sz w:val="36"/>
          <w:szCs w:val="36"/>
          <w:lang w:val="en-GB"/>
        </w:rPr>
        <w:t>DUWL</w:t>
      </w:r>
      <w:r w:rsidR="00EE4ABF" w:rsidRPr="00133878">
        <w:rPr>
          <w:rFonts w:ascii="Arial" w:hAnsi="Arial" w:cs="Arial"/>
          <w:sz w:val="36"/>
          <w:szCs w:val="36"/>
          <w:lang w:val="en-GB"/>
        </w:rPr>
        <w:t>) System</w:t>
      </w:r>
      <w:r w:rsidRPr="00133878">
        <w:rPr>
          <w:rFonts w:ascii="Arial" w:hAnsi="Arial" w:cs="Arial"/>
          <w:sz w:val="36"/>
          <w:szCs w:val="36"/>
          <w:lang w:val="en-GB"/>
        </w:rPr>
        <w:t xml:space="preserve"> Disinfection among Dental Students &amp; Practitioners</w:t>
      </w:r>
      <w:r w:rsidR="00231920" w:rsidRPr="00133878">
        <w:rPr>
          <w:rFonts w:ascii="Arial" w:hAnsi="Arial" w:cs="Arial"/>
          <w:bCs/>
          <w:iCs/>
          <w:kern w:val="28"/>
          <w:sz w:val="36"/>
        </w:rPr>
        <w:t xml:space="preserve"> </w:t>
      </w:r>
    </w:p>
    <w:p w14:paraId="0C68BCBE" w14:textId="77777777" w:rsidR="00A258C3" w:rsidRPr="00133878" w:rsidRDefault="00A258C3" w:rsidP="00441B6F">
      <w:pPr>
        <w:pStyle w:val="Author"/>
        <w:spacing w:line="240" w:lineRule="auto"/>
        <w:jc w:val="both"/>
        <w:rPr>
          <w:rFonts w:ascii="Arial" w:hAnsi="Arial" w:cs="Arial"/>
          <w:sz w:val="36"/>
        </w:rPr>
      </w:pPr>
    </w:p>
    <w:p w14:paraId="47896955" w14:textId="77777777" w:rsidR="006D0C2A" w:rsidRDefault="006D0C2A" w:rsidP="006D0C2A">
      <w:pPr>
        <w:pStyle w:val="Footer"/>
      </w:pPr>
    </w:p>
    <w:p w14:paraId="6320FDB2" w14:textId="77777777" w:rsidR="006D0C2A" w:rsidRPr="00133878" w:rsidRDefault="006D0C2A" w:rsidP="00441B6F">
      <w:pPr>
        <w:pStyle w:val="Affiliation"/>
        <w:spacing w:after="0" w:line="240" w:lineRule="auto"/>
        <w:jc w:val="both"/>
        <w:rPr>
          <w:rFonts w:ascii="Arial" w:hAnsi="Arial" w:cs="Arial"/>
        </w:rPr>
      </w:pPr>
    </w:p>
    <w:p w14:paraId="767DB2CC" w14:textId="77777777" w:rsidR="002C57D2" w:rsidRPr="00133878" w:rsidRDefault="002C57D2" w:rsidP="00441B6F">
      <w:pPr>
        <w:pStyle w:val="Affiliation"/>
        <w:spacing w:after="0" w:line="240" w:lineRule="auto"/>
        <w:jc w:val="both"/>
        <w:rPr>
          <w:rFonts w:ascii="Arial" w:hAnsi="Arial" w:cs="Arial"/>
        </w:rPr>
      </w:pPr>
    </w:p>
    <w:p w14:paraId="4F412BD4" w14:textId="77777777" w:rsidR="00B01FCD" w:rsidRPr="00133878" w:rsidRDefault="00000000" w:rsidP="00441B6F">
      <w:pPr>
        <w:pStyle w:val="Copyright"/>
        <w:spacing w:after="0" w:line="240" w:lineRule="auto"/>
        <w:jc w:val="both"/>
        <w:rPr>
          <w:rFonts w:ascii="Arial" w:hAnsi="Arial" w:cs="Arial"/>
        </w:rPr>
        <w:sectPr w:rsidR="00B01FCD" w:rsidRPr="00133878" w:rsidSect="00FB24B3">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4539011A">
          <v:shapetype id="_x0000_t32" coordsize="21600,21600" o:spt="32" o:oned="t" path="m,l21600,21600e" filled="f">
            <v:path arrowok="t" fillok="f" o:connecttype="none"/>
            <o:lock v:ext="edit" shapetype="t"/>
          </v:shapetype>
          <v:shape id="_x0000_s2050"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sidRPr="00133878">
        <w:rPr>
          <w:rFonts w:ascii="Arial" w:hAnsi="Arial" w:cs="Arial"/>
        </w:rPr>
        <w:t>.</w:t>
      </w:r>
    </w:p>
    <w:p w14:paraId="123B3744" w14:textId="46B20DFD" w:rsidR="00B01FCD" w:rsidRPr="00133878" w:rsidRDefault="00B01FCD" w:rsidP="00441B6F">
      <w:pPr>
        <w:pStyle w:val="AbstHead"/>
        <w:spacing w:after="0"/>
        <w:jc w:val="both"/>
        <w:rPr>
          <w:rFonts w:ascii="Arial" w:hAnsi="Arial" w:cs="Arial"/>
        </w:rPr>
      </w:pPr>
      <w:r w:rsidRPr="00133878">
        <w:rPr>
          <w:rFonts w:ascii="Arial" w:hAnsi="Arial" w:cs="Arial"/>
        </w:rPr>
        <w:t>ABSTRACT</w:t>
      </w:r>
      <w:r w:rsidR="0066510A" w:rsidRPr="00133878">
        <w:rPr>
          <w:rFonts w:ascii="Arial" w:hAnsi="Arial" w:cs="Arial"/>
        </w:rPr>
        <w:t xml:space="preserve"> </w:t>
      </w:r>
    </w:p>
    <w:p w14:paraId="04C3D79D" w14:textId="77777777" w:rsidR="00790ADA" w:rsidRPr="00133878"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33878" w14:paraId="07B18C07" w14:textId="77777777" w:rsidTr="001E44FE">
        <w:tc>
          <w:tcPr>
            <w:tcW w:w="9576" w:type="dxa"/>
            <w:shd w:val="clear" w:color="auto" w:fill="F2F2F2"/>
          </w:tcPr>
          <w:p w14:paraId="68336671" w14:textId="77777777" w:rsidR="00BA1B01" w:rsidRPr="00EE4ABF" w:rsidRDefault="00BA1B01" w:rsidP="00441B6F">
            <w:pPr>
              <w:pStyle w:val="Body"/>
              <w:spacing w:after="0"/>
              <w:rPr>
                <w:rFonts w:ascii="Arial" w:eastAsia="Calibri" w:hAnsi="Arial" w:cs="Arial"/>
                <w:sz w:val="22"/>
                <w:szCs w:val="22"/>
              </w:rPr>
            </w:pPr>
            <w:r w:rsidRPr="00EE4ABF">
              <w:rPr>
                <w:rFonts w:ascii="Arial" w:eastAsia="Calibri" w:hAnsi="Arial" w:cs="Arial"/>
                <w:b/>
                <w:sz w:val="22"/>
                <w:szCs w:val="22"/>
              </w:rPr>
              <w:t xml:space="preserve">Aims: </w:t>
            </w:r>
            <w:r w:rsidR="00133878" w:rsidRPr="00EE4ABF">
              <w:rPr>
                <w:rFonts w:ascii="Arial" w:hAnsi="Arial" w:cs="Arial"/>
                <w:sz w:val="22"/>
                <w:szCs w:val="22"/>
                <w:lang w:val="en-GB"/>
              </w:rPr>
              <w:t xml:space="preserve">This study aimed to determine knowledge, attitude and practice regarding Dental Unit </w:t>
            </w:r>
            <w:proofErr w:type="gramStart"/>
            <w:r w:rsidR="00133878" w:rsidRPr="00EE4ABF">
              <w:rPr>
                <w:rFonts w:ascii="Arial" w:hAnsi="Arial" w:cs="Arial"/>
                <w:sz w:val="22"/>
                <w:szCs w:val="22"/>
                <w:lang w:val="en-GB"/>
              </w:rPr>
              <w:t>Waterline(</w:t>
            </w:r>
            <w:proofErr w:type="gramEnd"/>
            <w:r w:rsidR="00133878" w:rsidRPr="00EE4ABF">
              <w:rPr>
                <w:rFonts w:ascii="Arial" w:hAnsi="Arial" w:cs="Arial"/>
                <w:sz w:val="22"/>
                <w:szCs w:val="22"/>
                <w:lang w:val="en-GB"/>
              </w:rPr>
              <w:t xml:space="preserve">DUWL)System Disinfection among dental students and practitioners. </w:t>
            </w:r>
          </w:p>
          <w:p w14:paraId="16EDF709" w14:textId="77777777" w:rsidR="00BA1B01" w:rsidRPr="00EE4ABF" w:rsidRDefault="00BA1B01" w:rsidP="00441B6F">
            <w:pPr>
              <w:pStyle w:val="Body"/>
              <w:spacing w:after="0"/>
              <w:rPr>
                <w:rFonts w:ascii="Arial" w:eastAsia="Calibri" w:hAnsi="Arial" w:cs="Arial"/>
                <w:sz w:val="22"/>
                <w:szCs w:val="22"/>
              </w:rPr>
            </w:pPr>
            <w:r w:rsidRPr="00EE4ABF">
              <w:rPr>
                <w:rFonts w:ascii="Arial" w:eastAsia="Calibri" w:hAnsi="Arial" w:cs="Arial"/>
                <w:b/>
                <w:sz w:val="22"/>
                <w:szCs w:val="22"/>
              </w:rPr>
              <w:t>Study design:</w:t>
            </w:r>
            <w:r w:rsidRPr="00EE4ABF">
              <w:rPr>
                <w:rFonts w:ascii="Arial" w:eastAsia="Calibri" w:hAnsi="Arial" w:cs="Arial"/>
                <w:sz w:val="22"/>
                <w:szCs w:val="22"/>
              </w:rPr>
              <w:t xml:space="preserve">  </w:t>
            </w:r>
            <w:r w:rsidR="00EE4ABF">
              <w:rPr>
                <w:rFonts w:ascii="Arial" w:eastAsia="Calibri" w:hAnsi="Arial" w:cs="Arial"/>
                <w:sz w:val="22"/>
                <w:szCs w:val="22"/>
              </w:rPr>
              <w:t>Survey.</w:t>
            </w:r>
          </w:p>
          <w:p w14:paraId="422AE305" w14:textId="77777777" w:rsidR="00BA1B01" w:rsidRPr="00EE4ABF" w:rsidRDefault="00BA1B01" w:rsidP="00441B6F">
            <w:pPr>
              <w:pStyle w:val="Body"/>
              <w:spacing w:after="0"/>
              <w:rPr>
                <w:rFonts w:ascii="Arial" w:eastAsia="Calibri" w:hAnsi="Arial" w:cs="Arial"/>
                <w:sz w:val="22"/>
                <w:szCs w:val="22"/>
              </w:rPr>
            </w:pPr>
            <w:r w:rsidRPr="00EE4ABF">
              <w:rPr>
                <w:rFonts w:ascii="Arial" w:eastAsia="Calibri" w:hAnsi="Arial" w:cs="Arial"/>
                <w:b/>
                <w:sz w:val="22"/>
                <w:szCs w:val="22"/>
              </w:rPr>
              <w:t>Place and Duration of Study:</w:t>
            </w:r>
            <w:r w:rsidRPr="00EE4ABF">
              <w:rPr>
                <w:rFonts w:ascii="Arial" w:eastAsia="Calibri" w:hAnsi="Arial" w:cs="Arial"/>
                <w:sz w:val="22"/>
                <w:szCs w:val="22"/>
              </w:rPr>
              <w:t xml:space="preserve"> </w:t>
            </w:r>
            <w:r w:rsidR="00315186" w:rsidRPr="00EE4ABF">
              <w:rPr>
                <w:rFonts w:ascii="Arial" w:eastAsia="Calibri" w:hAnsi="Arial" w:cs="Arial"/>
                <w:sz w:val="22"/>
                <w:szCs w:val="22"/>
              </w:rPr>
              <w:t xml:space="preserve">Sample: </w:t>
            </w:r>
            <w:r w:rsidRPr="00EE4ABF">
              <w:rPr>
                <w:rFonts w:ascii="Arial" w:eastAsia="Calibri" w:hAnsi="Arial" w:cs="Arial"/>
                <w:sz w:val="22"/>
                <w:szCs w:val="22"/>
              </w:rPr>
              <w:t>Department of Medicine (Medical Unit IV) and Department of Radiology, Services Institute of Medical Sciences (SIMS), Services Hospital Lahore, between June 2009 and July 2010.</w:t>
            </w:r>
          </w:p>
          <w:p w14:paraId="02540CFD" w14:textId="77777777" w:rsidR="00BA1B01" w:rsidRPr="00EE4ABF" w:rsidRDefault="00BA1B01" w:rsidP="00441B6F">
            <w:pPr>
              <w:pStyle w:val="Body"/>
              <w:spacing w:after="0"/>
              <w:rPr>
                <w:rFonts w:ascii="Arial" w:eastAsia="Calibri" w:hAnsi="Arial" w:cs="Arial"/>
                <w:sz w:val="22"/>
                <w:szCs w:val="22"/>
              </w:rPr>
            </w:pPr>
            <w:r w:rsidRPr="00EE4ABF">
              <w:rPr>
                <w:rFonts w:ascii="Arial" w:eastAsia="Calibri" w:hAnsi="Arial" w:cs="Arial"/>
                <w:b/>
                <w:bCs/>
                <w:sz w:val="22"/>
                <w:szCs w:val="22"/>
              </w:rPr>
              <w:t>Methodology:</w:t>
            </w:r>
            <w:r w:rsidRPr="00EE4ABF">
              <w:rPr>
                <w:rFonts w:ascii="Arial" w:eastAsia="Calibri" w:hAnsi="Arial" w:cs="Arial"/>
                <w:sz w:val="22"/>
                <w:szCs w:val="22"/>
              </w:rPr>
              <w:t xml:space="preserve"> </w:t>
            </w:r>
            <w:r w:rsidR="00315186" w:rsidRPr="00EE4ABF">
              <w:rPr>
                <w:rFonts w:ascii="Arial" w:eastAsia="Calibri" w:hAnsi="Arial" w:cs="Arial"/>
                <w:sz w:val="22"/>
                <w:szCs w:val="22"/>
              </w:rPr>
              <w:t xml:space="preserve">Please write main points of the research methodology applied. Sample: </w:t>
            </w:r>
            <w:r w:rsidRPr="00EE4ABF">
              <w:rPr>
                <w:rFonts w:ascii="Arial" w:eastAsia="Calibri" w:hAnsi="Arial" w:cs="Arial"/>
                <w:sz w:val="22"/>
                <w:szCs w:val="22"/>
              </w:rPr>
              <w:t xml:space="preserve">We included 63 patients </w:t>
            </w:r>
            <w:r w:rsidRPr="00EE4ABF">
              <w:rPr>
                <w:rFonts w:ascii="Arial" w:eastAsia="Calibri" w:hAnsi="Arial" w:cs="Arial"/>
                <w:bCs/>
                <w:sz w:val="22"/>
                <w:szCs w:val="22"/>
              </w:rPr>
              <w:t xml:space="preserve">(40 </w:t>
            </w:r>
            <w:r w:rsidRPr="00EE4ABF">
              <w:rPr>
                <w:rFonts w:ascii="Arial" w:eastAsia="Calibri" w:hAnsi="Arial" w:cs="Arial"/>
                <w:sz w:val="22"/>
                <w:szCs w:val="22"/>
              </w:rPr>
              <w:t xml:space="preserve">men, 23 women; age range 18-75 years) with liver cirrhosis and portal hypertension, with or without the medical history of gastrointestinal bleeding. Clinical as </w:t>
            </w:r>
          </w:p>
          <w:p w14:paraId="6D82F50A" w14:textId="77777777" w:rsidR="00A833E2" w:rsidRPr="00EE4ABF" w:rsidRDefault="00BA1B01" w:rsidP="00A833E2">
            <w:pPr>
              <w:pStyle w:val="NoSpacing"/>
              <w:rPr>
                <w:rFonts w:ascii="Arial" w:hAnsi="Arial" w:cs="Arial"/>
                <w:noProof/>
              </w:rPr>
            </w:pPr>
            <w:r w:rsidRPr="00EE4ABF">
              <w:rPr>
                <w:rFonts w:ascii="Arial" w:eastAsia="Calibri" w:hAnsi="Arial" w:cs="Arial"/>
                <w:b/>
                <w:bCs/>
              </w:rPr>
              <w:t>Results:</w:t>
            </w:r>
            <w:r w:rsidRPr="00EE4ABF">
              <w:rPr>
                <w:rFonts w:ascii="Arial" w:eastAsia="Calibri" w:hAnsi="Arial" w:cs="Arial"/>
              </w:rPr>
              <w:t xml:space="preserve"> </w:t>
            </w:r>
            <w:r w:rsidR="00A833E2" w:rsidRPr="00EE4ABF">
              <w:rPr>
                <w:rFonts w:ascii="Arial" w:hAnsi="Arial" w:cs="Arial"/>
                <w:noProof/>
              </w:rPr>
              <w:t xml:space="preserve">Of the 180 dentists who received the questionnaire Postgraduate (0.34 ± 0.586) had higher mean knowledge score compared to undergraduate (0.18 ± 0.385), The difference was found to be significant statistically. However, there was no significant difference in mean attitude and practice scores between different groups. </w:t>
            </w:r>
          </w:p>
          <w:p w14:paraId="53FF6424" w14:textId="77777777" w:rsidR="00505F06" w:rsidRPr="00133878" w:rsidRDefault="00BA1B01" w:rsidP="00EE4ABF">
            <w:pPr>
              <w:pStyle w:val="NoSpacing"/>
              <w:rPr>
                <w:rFonts w:ascii="Arial" w:eastAsia="Calibri" w:hAnsi="Arial" w:cs="Arial"/>
              </w:rPr>
            </w:pPr>
            <w:r w:rsidRPr="00EE4ABF">
              <w:rPr>
                <w:rFonts w:ascii="Arial" w:eastAsia="Calibri" w:hAnsi="Arial" w:cs="Arial"/>
                <w:b/>
                <w:bCs/>
              </w:rPr>
              <w:t>Conclusion:</w:t>
            </w:r>
            <w:r w:rsidRPr="00EE4ABF">
              <w:rPr>
                <w:rFonts w:ascii="Arial" w:eastAsia="Calibri" w:hAnsi="Arial" w:cs="Arial"/>
              </w:rPr>
              <w:t xml:space="preserve"> </w:t>
            </w:r>
            <w:r w:rsidR="00A833E2" w:rsidRPr="00EE4ABF">
              <w:rPr>
                <w:rFonts w:ascii="Arial" w:hAnsi="Arial" w:cs="Arial"/>
                <w:noProof/>
              </w:rPr>
              <w:t>The dental practitioners who responded to this survey generally did not disinfect or test their DUWLs.However, they were concerned with the well-being of the patient and were ready to adopt an effective method of DUWL disinfection</w:t>
            </w:r>
          </w:p>
        </w:tc>
      </w:tr>
    </w:tbl>
    <w:p w14:paraId="41559EF1" w14:textId="77777777" w:rsidR="00636EB2" w:rsidRPr="00133878" w:rsidRDefault="00636EB2" w:rsidP="00441B6F">
      <w:pPr>
        <w:pStyle w:val="Body"/>
        <w:spacing w:after="0"/>
        <w:rPr>
          <w:rFonts w:ascii="Arial" w:hAnsi="Arial" w:cs="Arial"/>
          <w:i/>
        </w:rPr>
      </w:pPr>
    </w:p>
    <w:p w14:paraId="23B0DF8A" w14:textId="77777777" w:rsidR="00790ADA" w:rsidRPr="00133878" w:rsidRDefault="00790ADA" w:rsidP="00441B6F">
      <w:pPr>
        <w:pStyle w:val="Body"/>
        <w:spacing w:after="0"/>
        <w:rPr>
          <w:rFonts w:ascii="Arial" w:hAnsi="Arial" w:cs="Arial"/>
          <w:i/>
        </w:rPr>
      </w:pPr>
    </w:p>
    <w:p w14:paraId="537C679B" w14:textId="77777777" w:rsidR="00505F06" w:rsidRPr="00133878" w:rsidRDefault="00505F06" w:rsidP="00441B6F">
      <w:pPr>
        <w:pStyle w:val="Body"/>
        <w:spacing w:after="0"/>
        <w:rPr>
          <w:rFonts w:ascii="Arial" w:hAnsi="Arial" w:cs="Arial"/>
          <w:i/>
        </w:rPr>
      </w:pPr>
    </w:p>
    <w:p w14:paraId="669F812B" w14:textId="36C7E076" w:rsidR="007F7B32" w:rsidRPr="00133878" w:rsidRDefault="00902823" w:rsidP="00441B6F">
      <w:pPr>
        <w:pStyle w:val="AbstHead"/>
        <w:spacing w:after="0"/>
        <w:jc w:val="both"/>
        <w:rPr>
          <w:rFonts w:ascii="Arial" w:hAnsi="Arial" w:cs="Arial"/>
        </w:rPr>
      </w:pPr>
      <w:r w:rsidRPr="00133878">
        <w:rPr>
          <w:rFonts w:ascii="Arial" w:hAnsi="Arial" w:cs="Arial"/>
        </w:rPr>
        <w:t xml:space="preserve">1. </w:t>
      </w:r>
      <w:r w:rsidR="00B01FCD" w:rsidRPr="00133878">
        <w:rPr>
          <w:rFonts w:ascii="Arial" w:hAnsi="Arial" w:cs="Arial"/>
        </w:rPr>
        <w:t>INTRODUCTION</w:t>
      </w:r>
      <w:r w:rsidR="007F7B32" w:rsidRPr="00133878">
        <w:rPr>
          <w:rFonts w:ascii="Arial" w:hAnsi="Arial" w:cs="Arial"/>
        </w:rPr>
        <w:t xml:space="preserve"> </w:t>
      </w:r>
    </w:p>
    <w:p w14:paraId="102B42FD" w14:textId="77777777" w:rsidR="00790ADA" w:rsidRPr="00133878" w:rsidRDefault="00790ADA" w:rsidP="00441B6F">
      <w:pPr>
        <w:pStyle w:val="AbstHead"/>
        <w:spacing w:after="0"/>
        <w:jc w:val="both"/>
        <w:rPr>
          <w:rFonts w:ascii="Arial" w:hAnsi="Arial" w:cs="Arial"/>
        </w:rPr>
      </w:pPr>
    </w:p>
    <w:p w14:paraId="66B59AC1" w14:textId="77777777" w:rsidR="00B625E3" w:rsidRPr="00EE4ABF" w:rsidRDefault="00B625E3" w:rsidP="00B625E3">
      <w:pPr>
        <w:rPr>
          <w:rFonts w:ascii="Arial" w:hAnsi="Arial" w:cs="Arial"/>
          <w:sz w:val="22"/>
          <w:szCs w:val="22"/>
        </w:rPr>
      </w:pPr>
      <w:r w:rsidRPr="00EE4ABF">
        <w:rPr>
          <w:rFonts w:ascii="Arial" w:hAnsi="Arial" w:cs="Arial"/>
          <w:sz w:val="22"/>
          <w:szCs w:val="22"/>
        </w:rPr>
        <w:t>Dental professionals rely on a variety of apparatuses, such as dental chair units, ultrasonic scalers, and high-speed handpieces, to maintain and restore oral health. [1] Among these, dental unit waterlines (DUWLs) play a crucial role, supplying water for cooling equipment and irrigating the oral cavity during dental treatments. [1</w:t>
      </w:r>
      <w:r w:rsidR="00340F72" w:rsidRPr="00EE4ABF">
        <w:rPr>
          <w:rFonts w:ascii="Arial" w:hAnsi="Arial" w:cs="Arial"/>
          <w:sz w:val="22"/>
          <w:szCs w:val="22"/>
        </w:rPr>
        <w:t>, 2</w:t>
      </w:r>
      <w:r w:rsidRPr="00EE4ABF">
        <w:rPr>
          <w:rFonts w:ascii="Arial" w:hAnsi="Arial" w:cs="Arial"/>
          <w:sz w:val="22"/>
          <w:szCs w:val="22"/>
        </w:rPr>
        <w:t>]</w:t>
      </w:r>
    </w:p>
    <w:p w14:paraId="5FFEDCD1" w14:textId="77777777" w:rsidR="00B625E3" w:rsidRPr="00EE4ABF" w:rsidRDefault="00B625E3" w:rsidP="00B625E3">
      <w:pPr>
        <w:rPr>
          <w:rFonts w:ascii="Arial" w:hAnsi="Arial" w:cs="Arial"/>
          <w:sz w:val="22"/>
          <w:szCs w:val="22"/>
        </w:rPr>
      </w:pPr>
    </w:p>
    <w:p w14:paraId="4F6A1DAF" w14:textId="77777777" w:rsidR="00B625E3" w:rsidRPr="00EE4ABF" w:rsidRDefault="00B625E3" w:rsidP="00B625E3">
      <w:pPr>
        <w:rPr>
          <w:rFonts w:ascii="Arial" w:hAnsi="Arial" w:cs="Arial"/>
          <w:sz w:val="22"/>
          <w:szCs w:val="22"/>
          <w:lang w:val="en-GB"/>
        </w:rPr>
      </w:pPr>
      <w:r w:rsidRPr="00EE4ABF">
        <w:rPr>
          <w:rFonts w:ascii="Arial" w:hAnsi="Arial" w:cs="Arial"/>
          <w:sz w:val="22"/>
          <w:szCs w:val="22"/>
        </w:rPr>
        <w:t>Studies have demonstrated that DUWLs harbor various microorganisms, such as Legionella pneumophila, Pseudomonas aeruginosa, and Staphylococcus aureus, which can have severe implications, particularly for immunocompromised individuals</w:t>
      </w:r>
      <w:r w:rsidR="00340F72" w:rsidRPr="00EE4ABF">
        <w:rPr>
          <w:rFonts w:ascii="Arial" w:hAnsi="Arial" w:cs="Arial"/>
          <w:sz w:val="22"/>
          <w:szCs w:val="22"/>
        </w:rPr>
        <w:t>. [</w:t>
      </w:r>
      <w:r w:rsidRPr="00EE4ABF">
        <w:rPr>
          <w:rFonts w:ascii="Arial" w:hAnsi="Arial" w:cs="Arial"/>
          <w:sz w:val="22"/>
          <w:szCs w:val="22"/>
        </w:rPr>
        <w:t>3</w:t>
      </w:r>
      <w:r w:rsidR="00340F72" w:rsidRPr="00EE4ABF">
        <w:rPr>
          <w:rFonts w:ascii="Arial" w:hAnsi="Arial" w:cs="Arial"/>
          <w:sz w:val="22"/>
          <w:szCs w:val="22"/>
        </w:rPr>
        <w:t>, 4, 5, 6</w:t>
      </w:r>
      <w:r w:rsidRPr="00EE4ABF">
        <w:rPr>
          <w:rFonts w:ascii="Arial" w:hAnsi="Arial" w:cs="Arial"/>
          <w:sz w:val="22"/>
          <w:szCs w:val="22"/>
        </w:rPr>
        <w:t>]</w:t>
      </w:r>
      <w:r w:rsidRPr="00EE4ABF">
        <w:rPr>
          <w:rFonts w:ascii="Arial" w:hAnsi="Arial" w:cs="Arial"/>
          <w:sz w:val="22"/>
          <w:szCs w:val="22"/>
          <w:lang w:val="en-GB"/>
        </w:rPr>
        <w:t xml:space="preserve"> </w:t>
      </w:r>
    </w:p>
    <w:p w14:paraId="3501A1A9" w14:textId="77777777" w:rsidR="00B625E3" w:rsidRPr="00EE4ABF" w:rsidRDefault="00B625E3" w:rsidP="00B625E3">
      <w:pPr>
        <w:rPr>
          <w:rFonts w:ascii="Arial" w:hAnsi="Arial" w:cs="Arial"/>
          <w:sz w:val="22"/>
          <w:szCs w:val="22"/>
          <w:lang w:val="en-GB"/>
        </w:rPr>
      </w:pPr>
    </w:p>
    <w:p w14:paraId="1AA39721" w14:textId="77777777" w:rsidR="00B625E3" w:rsidRPr="00EE4ABF" w:rsidRDefault="00B625E3" w:rsidP="00B625E3">
      <w:pPr>
        <w:rPr>
          <w:rFonts w:ascii="Arial" w:hAnsi="Arial" w:cs="Arial"/>
          <w:sz w:val="22"/>
          <w:szCs w:val="22"/>
        </w:rPr>
      </w:pPr>
      <w:r w:rsidRPr="00EE4ABF">
        <w:rPr>
          <w:rFonts w:ascii="Arial" w:hAnsi="Arial" w:cs="Arial"/>
          <w:sz w:val="22"/>
          <w:szCs w:val="22"/>
          <w:lang w:val="en-GB"/>
        </w:rPr>
        <w:lastRenderedPageBreak/>
        <w:t>Consequently, DUWL contamination becomes a potential source of cross-infection, threatening both patients and dental healthcare personnel.^11^ Despite these risks, there are currently no universal standards or legislation governing the microbial quality of DUWLs, leaving the responsibility of maintaining water quality largely on dental practitioners.[4</w:t>
      </w:r>
      <w:r w:rsidR="00340F72" w:rsidRPr="00EE4ABF">
        <w:rPr>
          <w:rFonts w:ascii="Arial" w:hAnsi="Arial" w:cs="Arial"/>
          <w:sz w:val="22"/>
          <w:szCs w:val="22"/>
          <w:lang w:val="en-GB"/>
        </w:rPr>
        <w:t>]</w:t>
      </w:r>
      <w:r w:rsidRPr="00EE4ABF">
        <w:rPr>
          <w:rFonts w:ascii="Arial" w:hAnsi="Arial" w:cs="Arial"/>
          <w:sz w:val="22"/>
          <w:szCs w:val="22"/>
          <w:shd w:val="clear" w:color="auto" w:fill="FFFFFF"/>
        </w:rPr>
        <w:t xml:space="preserve"> .</w:t>
      </w:r>
      <w:r w:rsidRPr="00EE4ABF">
        <w:rPr>
          <w:rFonts w:ascii="Arial" w:hAnsi="Arial" w:cs="Arial"/>
          <w:sz w:val="22"/>
          <w:szCs w:val="22"/>
        </w:rPr>
        <w:t xml:space="preserve"> </w:t>
      </w:r>
    </w:p>
    <w:p w14:paraId="10E99273" w14:textId="77777777" w:rsidR="00B625E3" w:rsidRPr="00EE4ABF" w:rsidRDefault="00B625E3" w:rsidP="00B625E3">
      <w:pPr>
        <w:rPr>
          <w:rFonts w:ascii="Arial" w:hAnsi="Arial" w:cs="Arial"/>
          <w:sz w:val="22"/>
          <w:szCs w:val="22"/>
        </w:rPr>
      </w:pPr>
    </w:p>
    <w:p w14:paraId="6BA407DD" w14:textId="77777777" w:rsidR="00B625E3" w:rsidRPr="00EE4ABF" w:rsidRDefault="00B625E3" w:rsidP="00B625E3">
      <w:pPr>
        <w:rPr>
          <w:rFonts w:ascii="Arial" w:hAnsi="Arial" w:cs="Arial"/>
          <w:sz w:val="22"/>
          <w:szCs w:val="22"/>
        </w:rPr>
      </w:pPr>
      <w:r w:rsidRPr="00EE4ABF">
        <w:rPr>
          <w:rFonts w:ascii="Arial" w:hAnsi="Arial" w:cs="Arial"/>
          <w:sz w:val="22"/>
          <w:szCs w:val="22"/>
        </w:rPr>
        <w:t xml:space="preserve">The presence of these pathogens in DUWLs necessitates risk management strategies to reduce microbial contamination to acceptable levels, such as less than 500 CFU/ml heterotrophic bacteria, as recommended for potable </w:t>
      </w:r>
      <w:proofErr w:type="gramStart"/>
      <w:r w:rsidRPr="00EE4ABF">
        <w:rPr>
          <w:rFonts w:ascii="Arial" w:hAnsi="Arial" w:cs="Arial"/>
          <w:sz w:val="22"/>
          <w:szCs w:val="22"/>
        </w:rPr>
        <w:t>water.[</w:t>
      </w:r>
      <w:proofErr w:type="gramEnd"/>
      <w:r w:rsidRPr="00EE4ABF">
        <w:rPr>
          <w:rFonts w:ascii="Arial" w:hAnsi="Arial" w:cs="Arial"/>
          <w:sz w:val="22"/>
          <w:szCs w:val="22"/>
        </w:rPr>
        <w:t>8,9] Various guidelines and recommendations have been proposed by professional organizations and governmental bodies to aid dental practitioners in maintaining the quality of their DUWL systems.[10]</w:t>
      </w:r>
    </w:p>
    <w:p w14:paraId="0ECE8B12" w14:textId="77777777" w:rsidR="00B625E3" w:rsidRPr="00EE4ABF" w:rsidRDefault="00B625E3" w:rsidP="00B625E3">
      <w:pPr>
        <w:rPr>
          <w:rFonts w:ascii="Arial" w:hAnsi="Arial" w:cs="Arial"/>
          <w:sz w:val="22"/>
          <w:szCs w:val="22"/>
        </w:rPr>
      </w:pPr>
    </w:p>
    <w:p w14:paraId="24B9E6AA" w14:textId="77777777" w:rsidR="00790ADA" w:rsidRPr="00EE4ABF" w:rsidRDefault="00790ADA" w:rsidP="00441B6F">
      <w:pPr>
        <w:pStyle w:val="Body"/>
        <w:spacing w:after="0"/>
        <w:rPr>
          <w:rFonts w:ascii="Arial" w:hAnsi="Arial" w:cs="Arial"/>
          <w:sz w:val="22"/>
          <w:szCs w:val="22"/>
        </w:rPr>
      </w:pPr>
    </w:p>
    <w:p w14:paraId="0AD2D949" w14:textId="422A4118" w:rsidR="007F7B32" w:rsidRPr="00133878" w:rsidRDefault="00902823" w:rsidP="00441B6F">
      <w:pPr>
        <w:pStyle w:val="AbstHead"/>
        <w:spacing w:after="0"/>
        <w:jc w:val="both"/>
        <w:rPr>
          <w:rFonts w:ascii="Arial" w:hAnsi="Arial" w:cs="Arial"/>
        </w:rPr>
      </w:pPr>
      <w:r w:rsidRPr="00133878">
        <w:rPr>
          <w:rFonts w:ascii="Arial" w:hAnsi="Arial" w:cs="Arial"/>
        </w:rPr>
        <w:t>2. material and method</w:t>
      </w:r>
      <w:r w:rsidR="00000F8F" w:rsidRPr="00133878">
        <w:rPr>
          <w:rFonts w:ascii="Arial" w:hAnsi="Arial" w:cs="Arial"/>
        </w:rPr>
        <w:t xml:space="preserve">s </w:t>
      </w:r>
    </w:p>
    <w:p w14:paraId="55E66A9C" w14:textId="77777777" w:rsidR="00790ADA" w:rsidRPr="00133878" w:rsidRDefault="00790ADA" w:rsidP="00441B6F">
      <w:pPr>
        <w:pStyle w:val="AbstHead"/>
        <w:spacing w:after="0"/>
        <w:jc w:val="both"/>
        <w:rPr>
          <w:rFonts w:ascii="Arial" w:hAnsi="Arial" w:cs="Arial"/>
        </w:rPr>
      </w:pPr>
    </w:p>
    <w:p w14:paraId="0394B925" w14:textId="77777777" w:rsidR="00B625E3" w:rsidRPr="00EE4ABF" w:rsidRDefault="00B625E3" w:rsidP="00B625E3">
      <w:pPr>
        <w:pStyle w:val="Body"/>
        <w:rPr>
          <w:rFonts w:ascii="Arial" w:hAnsi="Arial" w:cs="Arial"/>
          <w:sz w:val="22"/>
          <w:szCs w:val="22"/>
        </w:rPr>
      </w:pPr>
      <w:r w:rsidRPr="00EE4ABF">
        <w:rPr>
          <w:rFonts w:ascii="Arial" w:hAnsi="Arial" w:cs="Arial"/>
          <w:sz w:val="22"/>
          <w:szCs w:val="22"/>
        </w:rPr>
        <w:t>Study Design</w:t>
      </w:r>
    </w:p>
    <w:p w14:paraId="7B8F6514" w14:textId="77777777" w:rsidR="00B625E3" w:rsidRPr="00EE4ABF" w:rsidRDefault="00B625E3" w:rsidP="00B625E3">
      <w:pPr>
        <w:pStyle w:val="Body"/>
        <w:rPr>
          <w:rFonts w:ascii="Arial" w:hAnsi="Arial" w:cs="Arial"/>
          <w:sz w:val="22"/>
          <w:szCs w:val="22"/>
        </w:rPr>
      </w:pPr>
      <w:r w:rsidRPr="00EE4ABF">
        <w:rPr>
          <w:rFonts w:ascii="Arial" w:hAnsi="Arial" w:cs="Arial"/>
          <w:sz w:val="22"/>
          <w:szCs w:val="22"/>
        </w:rPr>
        <w:t xml:space="preserve">This study employed a cross-sectional survey design to investigate the knowledge, attitudes, and practices of dental students regarding dental unit waterline (DUWL) </w:t>
      </w:r>
      <w:r w:rsidR="00EE4ABF" w:rsidRPr="00EE4ABF">
        <w:rPr>
          <w:rFonts w:ascii="Arial" w:hAnsi="Arial" w:cs="Arial"/>
          <w:sz w:val="22"/>
          <w:szCs w:val="22"/>
        </w:rPr>
        <w:t>decontamination. The</w:t>
      </w:r>
      <w:r w:rsidRPr="00EE4ABF">
        <w:rPr>
          <w:rFonts w:ascii="Arial" w:hAnsi="Arial" w:cs="Arial"/>
          <w:sz w:val="22"/>
          <w:szCs w:val="22"/>
        </w:rPr>
        <w:t xml:space="preserve"> study utilized a structured, pre-tested questionnaire adapted from previously validated instruments, specifically those used in studies by Burke et al. (2005)[ Burke FM, </w:t>
      </w:r>
      <w:proofErr w:type="spellStart"/>
      <w:r w:rsidRPr="00EE4ABF">
        <w:rPr>
          <w:rFonts w:ascii="Arial" w:hAnsi="Arial" w:cs="Arial"/>
          <w:sz w:val="22"/>
          <w:szCs w:val="22"/>
        </w:rPr>
        <w:t>O’Mullane</w:t>
      </w:r>
      <w:proofErr w:type="spellEnd"/>
      <w:r w:rsidRPr="00EE4ABF">
        <w:rPr>
          <w:rFonts w:ascii="Arial" w:hAnsi="Arial" w:cs="Arial"/>
          <w:sz w:val="22"/>
          <w:szCs w:val="22"/>
        </w:rPr>
        <w:t xml:space="preserve"> D, O’Sullivan M. Attitudes of Irish and European dentists to water quality of dental unit water systems. J </w:t>
      </w:r>
      <w:proofErr w:type="spellStart"/>
      <w:r w:rsidRPr="00EE4ABF">
        <w:rPr>
          <w:rFonts w:ascii="Arial" w:hAnsi="Arial" w:cs="Arial"/>
          <w:sz w:val="22"/>
          <w:szCs w:val="22"/>
        </w:rPr>
        <w:t>Ir</w:t>
      </w:r>
      <w:proofErr w:type="spellEnd"/>
      <w:r w:rsidRPr="00EE4ABF">
        <w:rPr>
          <w:rFonts w:ascii="Arial" w:hAnsi="Arial" w:cs="Arial"/>
          <w:sz w:val="22"/>
          <w:szCs w:val="22"/>
        </w:rPr>
        <w:t xml:space="preserve"> Dent Assoc </w:t>
      </w:r>
      <w:proofErr w:type="gramStart"/>
      <w:r w:rsidRPr="00EE4ABF">
        <w:rPr>
          <w:rFonts w:ascii="Arial" w:hAnsi="Arial" w:cs="Arial"/>
          <w:sz w:val="22"/>
          <w:szCs w:val="22"/>
        </w:rPr>
        <w:t>2005;51:119</w:t>
      </w:r>
      <w:proofErr w:type="gramEnd"/>
      <w:r w:rsidRPr="00EE4ABF">
        <w:rPr>
          <w:rFonts w:ascii="Arial" w:hAnsi="Arial" w:cs="Arial"/>
          <w:sz w:val="22"/>
          <w:szCs w:val="22"/>
        </w:rPr>
        <w:t xml:space="preserve">-25.] and </w:t>
      </w:r>
      <w:proofErr w:type="spellStart"/>
      <w:r w:rsidRPr="00EE4ABF">
        <w:rPr>
          <w:rFonts w:ascii="Arial" w:hAnsi="Arial" w:cs="Arial"/>
          <w:sz w:val="22"/>
          <w:szCs w:val="22"/>
        </w:rPr>
        <w:t>Kengadaran</w:t>
      </w:r>
      <w:proofErr w:type="spellEnd"/>
      <w:r w:rsidRPr="00EE4ABF">
        <w:rPr>
          <w:rFonts w:ascii="Arial" w:hAnsi="Arial" w:cs="Arial"/>
          <w:sz w:val="22"/>
          <w:szCs w:val="22"/>
        </w:rPr>
        <w:t xml:space="preserve"> </w:t>
      </w:r>
      <w:proofErr w:type="gramStart"/>
      <w:r w:rsidRPr="00EE4ABF">
        <w:rPr>
          <w:rFonts w:ascii="Arial" w:hAnsi="Arial" w:cs="Arial"/>
          <w:sz w:val="22"/>
          <w:szCs w:val="22"/>
        </w:rPr>
        <w:t>et al.[</w:t>
      </w:r>
      <w:proofErr w:type="gramEnd"/>
      <w:r w:rsidRPr="00EE4ABF">
        <w:rPr>
          <w:rFonts w:ascii="Arial" w:hAnsi="Arial" w:cs="Arial"/>
          <w:sz w:val="22"/>
          <w:szCs w:val="22"/>
        </w:rPr>
        <w:t xml:space="preserve"> </w:t>
      </w:r>
      <w:r w:rsidR="00EE4ABF">
        <w:rPr>
          <w:rFonts w:ascii="Arial" w:hAnsi="Arial" w:cs="Arial"/>
          <w:sz w:val="22"/>
          <w:szCs w:val="22"/>
        </w:rPr>
        <w:t>]</w:t>
      </w:r>
    </w:p>
    <w:p w14:paraId="4725A9A6" w14:textId="77777777" w:rsidR="00B625E3" w:rsidRPr="00EE4ABF" w:rsidRDefault="00B625E3" w:rsidP="00B625E3">
      <w:pPr>
        <w:pStyle w:val="Body"/>
        <w:rPr>
          <w:rFonts w:ascii="Arial" w:hAnsi="Arial" w:cs="Arial"/>
          <w:sz w:val="22"/>
          <w:szCs w:val="22"/>
        </w:rPr>
      </w:pPr>
    </w:p>
    <w:p w14:paraId="0AEA290A" w14:textId="77777777" w:rsidR="00B625E3" w:rsidRPr="00EE4ABF" w:rsidRDefault="00B625E3" w:rsidP="00B625E3">
      <w:pPr>
        <w:pStyle w:val="Body"/>
        <w:rPr>
          <w:rFonts w:ascii="Arial" w:hAnsi="Arial" w:cs="Arial"/>
          <w:b/>
          <w:sz w:val="22"/>
          <w:szCs w:val="22"/>
        </w:rPr>
      </w:pPr>
      <w:r w:rsidRPr="00EE4ABF">
        <w:rPr>
          <w:rFonts w:ascii="Arial" w:hAnsi="Arial" w:cs="Arial"/>
          <w:b/>
          <w:sz w:val="22"/>
          <w:szCs w:val="22"/>
        </w:rPr>
        <w:t>Survey Instrument</w:t>
      </w:r>
    </w:p>
    <w:p w14:paraId="54350F0B" w14:textId="77777777" w:rsidR="00B625E3" w:rsidRPr="00EE4ABF" w:rsidRDefault="00B625E3" w:rsidP="00B625E3">
      <w:pPr>
        <w:pStyle w:val="Body"/>
        <w:rPr>
          <w:rFonts w:ascii="Arial" w:hAnsi="Arial" w:cs="Arial"/>
          <w:sz w:val="22"/>
          <w:szCs w:val="22"/>
        </w:rPr>
      </w:pPr>
      <w:r w:rsidRPr="00EE4ABF">
        <w:rPr>
          <w:rFonts w:ascii="Arial" w:hAnsi="Arial" w:cs="Arial"/>
          <w:sz w:val="22"/>
          <w:szCs w:val="22"/>
        </w:rPr>
        <w:t>The questionnaire comprised three sections:</w:t>
      </w:r>
    </w:p>
    <w:p w14:paraId="128EEB7F" w14:textId="77777777" w:rsidR="00B625E3" w:rsidRPr="00EE4ABF" w:rsidRDefault="00B625E3" w:rsidP="00B625E3">
      <w:pPr>
        <w:pStyle w:val="Body"/>
        <w:rPr>
          <w:rFonts w:ascii="Arial" w:hAnsi="Arial" w:cs="Arial"/>
          <w:sz w:val="22"/>
          <w:szCs w:val="22"/>
        </w:rPr>
      </w:pPr>
      <w:r w:rsidRPr="00EE4ABF">
        <w:rPr>
          <w:rFonts w:ascii="Arial" w:hAnsi="Arial" w:cs="Arial"/>
          <w:sz w:val="22"/>
          <w:szCs w:val="22"/>
        </w:rPr>
        <w:t>1.</w:t>
      </w:r>
      <w:r w:rsidR="00EE4ABF">
        <w:rPr>
          <w:rFonts w:ascii="Arial" w:hAnsi="Arial" w:cs="Arial"/>
          <w:sz w:val="22"/>
          <w:szCs w:val="22"/>
        </w:rPr>
        <w:t xml:space="preserve"> </w:t>
      </w:r>
      <w:r w:rsidRPr="00EE4ABF">
        <w:rPr>
          <w:rFonts w:ascii="Arial" w:hAnsi="Arial" w:cs="Arial"/>
          <w:sz w:val="22"/>
          <w:szCs w:val="22"/>
        </w:rPr>
        <w:t>Demographics: Collected data on participant characteristics, including gender, level of study.</w:t>
      </w:r>
    </w:p>
    <w:p w14:paraId="0FED1A17" w14:textId="77777777" w:rsidR="00B625E3" w:rsidRPr="00EE4ABF" w:rsidRDefault="00B625E3" w:rsidP="00B625E3">
      <w:pPr>
        <w:pStyle w:val="Body"/>
        <w:rPr>
          <w:rFonts w:ascii="Arial" w:hAnsi="Arial" w:cs="Arial"/>
          <w:sz w:val="22"/>
          <w:szCs w:val="22"/>
        </w:rPr>
      </w:pPr>
      <w:r w:rsidRPr="00EE4ABF">
        <w:rPr>
          <w:rFonts w:ascii="Arial" w:hAnsi="Arial" w:cs="Arial"/>
          <w:sz w:val="22"/>
          <w:szCs w:val="22"/>
        </w:rPr>
        <w:t>2.</w:t>
      </w:r>
      <w:r w:rsidR="00EE4ABF">
        <w:rPr>
          <w:rFonts w:ascii="Arial" w:hAnsi="Arial" w:cs="Arial"/>
          <w:sz w:val="22"/>
          <w:szCs w:val="22"/>
        </w:rPr>
        <w:t xml:space="preserve"> </w:t>
      </w:r>
      <w:r w:rsidRPr="00EE4ABF">
        <w:rPr>
          <w:rFonts w:ascii="Arial" w:hAnsi="Arial" w:cs="Arial"/>
          <w:sz w:val="22"/>
          <w:szCs w:val="22"/>
        </w:rPr>
        <w:t>Knowledge: Assessed participants' knowledge of DUWLs, including contamination sources, potential risks, and recommended decontamination procedures.</w:t>
      </w:r>
    </w:p>
    <w:p w14:paraId="160EAB9D" w14:textId="77777777" w:rsidR="00B625E3" w:rsidRPr="00EE4ABF" w:rsidRDefault="00B625E3" w:rsidP="00B625E3">
      <w:pPr>
        <w:pStyle w:val="Body"/>
        <w:rPr>
          <w:rFonts w:ascii="Arial" w:hAnsi="Arial" w:cs="Arial"/>
          <w:sz w:val="22"/>
          <w:szCs w:val="22"/>
        </w:rPr>
      </w:pPr>
      <w:r w:rsidRPr="00EE4ABF">
        <w:rPr>
          <w:rFonts w:ascii="Arial" w:hAnsi="Arial" w:cs="Arial"/>
          <w:sz w:val="22"/>
          <w:szCs w:val="22"/>
        </w:rPr>
        <w:t>3.</w:t>
      </w:r>
      <w:r w:rsidR="00EE4ABF">
        <w:rPr>
          <w:rFonts w:ascii="Arial" w:hAnsi="Arial" w:cs="Arial"/>
          <w:sz w:val="22"/>
          <w:szCs w:val="22"/>
        </w:rPr>
        <w:t xml:space="preserve"> </w:t>
      </w:r>
      <w:r w:rsidRPr="00EE4ABF">
        <w:rPr>
          <w:rFonts w:ascii="Arial" w:hAnsi="Arial" w:cs="Arial"/>
          <w:sz w:val="22"/>
          <w:szCs w:val="22"/>
        </w:rPr>
        <w:t>Attitude: Evaluated participants' attitudes towards DUWL decontamination, including perceived importance and willingness to adhere to recommended practices.</w:t>
      </w:r>
    </w:p>
    <w:p w14:paraId="4BDA75E9" w14:textId="77777777" w:rsidR="00B625E3" w:rsidRPr="00EE4ABF" w:rsidRDefault="00B625E3" w:rsidP="00B625E3">
      <w:pPr>
        <w:pStyle w:val="Body"/>
        <w:rPr>
          <w:rFonts w:ascii="Arial" w:hAnsi="Arial" w:cs="Arial"/>
          <w:sz w:val="22"/>
          <w:szCs w:val="22"/>
        </w:rPr>
      </w:pPr>
    </w:p>
    <w:p w14:paraId="16EA3740" w14:textId="77777777" w:rsidR="00B625E3" w:rsidRPr="00EE4ABF" w:rsidRDefault="00B625E3" w:rsidP="00B625E3">
      <w:pPr>
        <w:pStyle w:val="Body"/>
        <w:rPr>
          <w:rFonts w:ascii="Arial" w:hAnsi="Arial" w:cs="Arial"/>
          <w:b/>
          <w:sz w:val="22"/>
          <w:szCs w:val="22"/>
        </w:rPr>
      </w:pPr>
      <w:r w:rsidRPr="00EE4ABF">
        <w:rPr>
          <w:rFonts w:ascii="Arial" w:hAnsi="Arial" w:cs="Arial"/>
          <w:b/>
          <w:sz w:val="22"/>
          <w:szCs w:val="22"/>
        </w:rPr>
        <w:t>Data Collection</w:t>
      </w:r>
    </w:p>
    <w:p w14:paraId="3256504B" w14:textId="77777777" w:rsidR="00B625E3" w:rsidRPr="00EE4ABF" w:rsidRDefault="00B625E3" w:rsidP="00B625E3">
      <w:pPr>
        <w:pStyle w:val="Body"/>
        <w:rPr>
          <w:rFonts w:ascii="Arial" w:hAnsi="Arial" w:cs="Arial"/>
          <w:sz w:val="22"/>
          <w:szCs w:val="22"/>
        </w:rPr>
      </w:pPr>
      <w:r w:rsidRPr="00EE4ABF">
        <w:rPr>
          <w:rFonts w:ascii="Arial" w:hAnsi="Arial" w:cs="Arial"/>
          <w:sz w:val="22"/>
          <w:szCs w:val="22"/>
        </w:rPr>
        <w:t>The questionnaire was administered online using Google Forms. Participants were required to complete all questions before proceeding to the next section.</w:t>
      </w:r>
    </w:p>
    <w:p w14:paraId="34531002" w14:textId="77777777" w:rsidR="00B625E3" w:rsidRPr="00B625E3" w:rsidRDefault="00B625E3" w:rsidP="00B625E3">
      <w:pPr>
        <w:pStyle w:val="Body"/>
        <w:rPr>
          <w:rFonts w:ascii="Arial" w:hAnsi="Arial" w:cs="Arial"/>
        </w:rPr>
      </w:pPr>
    </w:p>
    <w:p w14:paraId="7199F07E" w14:textId="77777777" w:rsidR="00B625E3" w:rsidRPr="00B625E3" w:rsidRDefault="00B625E3" w:rsidP="00B625E3">
      <w:pPr>
        <w:pStyle w:val="Body"/>
        <w:rPr>
          <w:rFonts w:ascii="Arial" w:hAnsi="Arial" w:cs="Arial"/>
        </w:rPr>
      </w:pPr>
      <w:r w:rsidRPr="00B625E3">
        <w:rPr>
          <w:rFonts w:ascii="Arial" w:hAnsi="Arial" w:cs="Arial"/>
        </w:rPr>
        <w:t>Ethical Considerations</w:t>
      </w:r>
    </w:p>
    <w:p w14:paraId="39AC14D3" w14:textId="77777777" w:rsidR="00AA74E0" w:rsidRPr="00133878" w:rsidRDefault="00B625E3" w:rsidP="00EE4ABF">
      <w:pPr>
        <w:pStyle w:val="Body"/>
        <w:spacing w:after="0"/>
        <w:rPr>
          <w:rFonts w:ascii="Arial" w:hAnsi="Arial" w:cs="Arial"/>
        </w:rPr>
      </w:pPr>
      <w:r w:rsidRPr="00B625E3">
        <w:rPr>
          <w:rFonts w:ascii="Arial" w:hAnsi="Arial" w:cs="Arial"/>
        </w:rPr>
        <w:t xml:space="preserve">To ensure confidentiality, participant anonymity was strictly maintained. No personally identifiable information was collected. </w:t>
      </w:r>
    </w:p>
    <w:p w14:paraId="19A7B0A8" w14:textId="77777777" w:rsidR="00790ADA" w:rsidRPr="00133878" w:rsidRDefault="00790ADA" w:rsidP="00441B6F">
      <w:pPr>
        <w:pStyle w:val="Body"/>
        <w:spacing w:after="0"/>
        <w:rPr>
          <w:rFonts w:ascii="Arial" w:hAnsi="Arial" w:cs="Arial"/>
        </w:rPr>
      </w:pPr>
    </w:p>
    <w:p w14:paraId="5130D3E1" w14:textId="77777777" w:rsidR="00902823" w:rsidRPr="00133878" w:rsidRDefault="00000F8F" w:rsidP="00441B6F">
      <w:pPr>
        <w:pStyle w:val="Head1"/>
        <w:spacing w:after="0"/>
        <w:jc w:val="both"/>
        <w:rPr>
          <w:rFonts w:ascii="Arial" w:hAnsi="Arial" w:cs="Arial"/>
        </w:rPr>
      </w:pPr>
      <w:r w:rsidRPr="00133878">
        <w:rPr>
          <w:rFonts w:ascii="Arial" w:hAnsi="Arial" w:cs="Arial"/>
        </w:rPr>
        <w:t>3</w:t>
      </w:r>
      <w:r w:rsidR="00902823" w:rsidRPr="00133878">
        <w:rPr>
          <w:rFonts w:ascii="Arial" w:hAnsi="Arial" w:cs="Arial"/>
        </w:rPr>
        <w:t xml:space="preserve">. </w:t>
      </w:r>
      <w:r w:rsidRPr="00133878">
        <w:rPr>
          <w:rFonts w:ascii="Arial" w:hAnsi="Arial" w:cs="Arial"/>
        </w:rPr>
        <w:t>results and discussion</w:t>
      </w:r>
    </w:p>
    <w:p w14:paraId="593D3714" w14:textId="77777777" w:rsidR="00790ADA" w:rsidRPr="00133878" w:rsidRDefault="00790ADA" w:rsidP="00441B6F">
      <w:pPr>
        <w:pStyle w:val="Head1"/>
        <w:spacing w:after="0"/>
        <w:jc w:val="both"/>
        <w:rPr>
          <w:rFonts w:ascii="Arial" w:hAnsi="Arial" w:cs="Arial"/>
        </w:rPr>
      </w:pPr>
    </w:p>
    <w:p w14:paraId="1C76DA07" w14:textId="77777777" w:rsidR="00B625E3" w:rsidRPr="00B625E3" w:rsidRDefault="00B625E3" w:rsidP="00B625E3">
      <w:pPr>
        <w:pStyle w:val="Body"/>
        <w:rPr>
          <w:rFonts w:ascii="Arial" w:hAnsi="Arial" w:cs="Arial"/>
        </w:rPr>
      </w:pPr>
      <w:r w:rsidRPr="00B625E3">
        <w:rPr>
          <w:rFonts w:ascii="Arial" w:hAnsi="Arial" w:cs="Arial"/>
        </w:rPr>
        <w:t>Data was analyzed using descriptive statistics. Numerical variables were presented as mean and standard deviation (SD) for normally distributed data.</w:t>
      </w:r>
    </w:p>
    <w:p w14:paraId="1696F744" w14:textId="77777777" w:rsidR="00B625E3" w:rsidRPr="00B625E3" w:rsidRDefault="00B625E3" w:rsidP="00B625E3">
      <w:pPr>
        <w:pStyle w:val="Body"/>
        <w:rPr>
          <w:rFonts w:ascii="Arial" w:hAnsi="Arial" w:cs="Arial"/>
        </w:rPr>
      </w:pPr>
      <w:r w:rsidRPr="00B625E3">
        <w:rPr>
          <w:rFonts w:ascii="Arial" w:hAnsi="Arial" w:cs="Arial"/>
        </w:rPr>
        <w:lastRenderedPageBreak/>
        <w:t>To explore associations between demographic factors—such as gender, educational level, , received information, guidance, and personal experiences—and the knowledge and attitude scores, statistical analyses were performed using Pearson’s correlation coefficient and independent t-tests.</w:t>
      </w:r>
    </w:p>
    <w:p w14:paraId="55023825" w14:textId="77777777" w:rsidR="00B625E3" w:rsidRPr="00B625E3" w:rsidRDefault="00B625E3" w:rsidP="00B625E3">
      <w:pPr>
        <w:pStyle w:val="Body"/>
        <w:rPr>
          <w:rFonts w:ascii="Arial" w:hAnsi="Arial" w:cs="Arial"/>
        </w:rPr>
      </w:pPr>
      <w:r w:rsidRPr="00B625E3">
        <w:rPr>
          <w:rFonts w:ascii="Arial" w:hAnsi="Arial" w:cs="Arial"/>
        </w:rPr>
        <w:t xml:space="preserve">Knowledge and attitude scores were assessed quantitatively, with higher mean scores indicating a better understanding and a more positive attitude towards DUWL decontamination. </w:t>
      </w:r>
    </w:p>
    <w:p w14:paraId="5130CBE4" w14:textId="77777777" w:rsidR="00B625E3" w:rsidRPr="00B625E3" w:rsidRDefault="00B625E3" w:rsidP="00B625E3">
      <w:pPr>
        <w:pStyle w:val="Body"/>
        <w:rPr>
          <w:rFonts w:ascii="Arial" w:hAnsi="Arial" w:cs="Arial"/>
        </w:rPr>
      </w:pPr>
    </w:p>
    <w:p w14:paraId="3131FB16" w14:textId="77777777" w:rsidR="00476D71" w:rsidRPr="00390474" w:rsidRDefault="00476D71" w:rsidP="00476D71">
      <w:pPr>
        <w:autoSpaceDE w:val="0"/>
        <w:autoSpaceDN w:val="0"/>
        <w:adjustRightInd w:val="0"/>
        <w:rPr>
          <w:rFonts w:ascii="Arial" w:hAnsi="Arial" w:cs="Arial"/>
        </w:rPr>
      </w:pPr>
      <w:r w:rsidRPr="00390474">
        <w:rPr>
          <w:rFonts w:ascii="Arial" w:hAnsi="Arial" w:cs="Arial"/>
        </w:rPr>
        <w:t>Out of 180 participants, comprised of 124 (%) undergraduate and 56</w:t>
      </w:r>
    </w:p>
    <w:p w14:paraId="657A458B" w14:textId="77777777" w:rsidR="00390474" w:rsidRPr="00133878" w:rsidRDefault="00476D71" w:rsidP="00390474">
      <w:pPr>
        <w:pStyle w:val="Body"/>
        <w:spacing w:after="0"/>
        <w:rPr>
          <w:rFonts w:ascii="Arial" w:hAnsi="Arial" w:cs="Arial"/>
        </w:rPr>
      </w:pPr>
      <w:r w:rsidRPr="00390474">
        <w:rPr>
          <w:rFonts w:ascii="Arial" w:hAnsi="Arial" w:cs="Arial"/>
        </w:rPr>
        <w:t xml:space="preserve">(%) </w:t>
      </w:r>
      <w:proofErr w:type="gramStart"/>
      <w:r w:rsidRPr="00390474">
        <w:rPr>
          <w:rFonts w:ascii="Arial" w:hAnsi="Arial" w:cs="Arial"/>
        </w:rPr>
        <w:t>postgraduates</w:t>
      </w:r>
      <w:proofErr w:type="gramEnd"/>
      <w:r w:rsidRPr="00390474">
        <w:rPr>
          <w:rFonts w:ascii="Arial" w:hAnsi="Arial" w:cs="Arial"/>
        </w:rPr>
        <w:t xml:space="preserve"> students, participated in this study.</w:t>
      </w:r>
      <w:r w:rsidR="00390474" w:rsidRPr="00390474">
        <w:rPr>
          <w:rFonts w:ascii="Arial" w:hAnsi="Arial" w:cs="Arial"/>
        </w:rPr>
        <w:t xml:space="preserve"> </w:t>
      </w:r>
      <w:r w:rsidR="00390474" w:rsidRPr="00B625E3">
        <w:rPr>
          <w:rFonts w:ascii="Arial" w:hAnsi="Arial" w:cs="Arial"/>
        </w:rPr>
        <w:t>Table 1 shows demographic profile and information of the respondents (n = 180</w:t>
      </w:r>
      <w:r w:rsidR="00390474">
        <w:rPr>
          <w:rFonts w:ascii="Arial" w:hAnsi="Arial" w:cs="Arial"/>
        </w:rPr>
        <w:t xml:space="preserve">). </w:t>
      </w:r>
      <w:r w:rsidR="00390474" w:rsidRPr="00B625E3">
        <w:rPr>
          <w:rFonts w:ascii="Arial" w:hAnsi="Arial" w:cs="Arial"/>
        </w:rPr>
        <w:t>The mean knowledge score of undergraduates (0.18 ± 0.385) and postgraduates (0.34 ± 0.586) was found to be statistically significant (P = 0.005).</w:t>
      </w:r>
      <w:r w:rsidR="00390474" w:rsidRPr="00133878">
        <w:rPr>
          <w:rFonts w:ascii="Arial" w:hAnsi="Arial" w:cs="Arial"/>
        </w:rPr>
        <w:t xml:space="preserve"> </w:t>
      </w:r>
    </w:p>
    <w:p w14:paraId="1ECADB70" w14:textId="77777777" w:rsidR="00390474" w:rsidRPr="00133878" w:rsidRDefault="00390474" w:rsidP="00390474">
      <w:pPr>
        <w:pStyle w:val="Body"/>
        <w:spacing w:after="0"/>
        <w:rPr>
          <w:rFonts w:ascii="Arial" w:hAnsi="Arial" w:cs="Arial"/>
        </w:rPr>
      </w:pPr>
    </w:p>
    <w:p w14:paraId="6751076A" w14:textId="77777777" w:rsidR="00476D71" w:rsidRDefault="00476D71" w:rsidP="00476D71">
      <w:pPr>
        <w:rPr>
          <w:rFonts w:ascii="Times New Roman" w:hAnsi="Times New Roman"/>
          <w:sz w:val="24"/>
          <w:szCs w:val="24"/>
        </w:rPr>
      </w:pPr>
    </w:p>
    <w:p w14:paraId="2A966266" w14:textId="77777777" w:rsidR="00390474" w:rsidRPr="00CE0F76" w:rsidRDefault="00390474" w:rsidP="00476D71">
      <w:pPr>
        <w:rPr>
          <w:rFonts w:ascii="Times New Roman" w:hAnsi="Times New Roman"/>
          <w:sz w:val="24"/>
          <w:szCs w:val="24"/>
        </w:rPr>
      </w:pPr>
    </w:p>
    <w:p w14:paraId="6649A451" w14:textId="77777777" w:rsidR="00476D71" w:rsidRPr="00CE0F76" w:rsidRDefault="00476D71" w:rsidP="00476D71">
      <w:pPr>
        <w:pStyle w:val="NormalWeb"/>
        <w:spacing w:before="0" w:beforeAutospacing="0" w:after="0" w:afterAutospacing="0"/>
      </w:pPr>
      <w:r w:rsidRPr="00CE0F76">
        <w:rPr>
          <w:rFonts w:eastAsiaTheme="minorEastAsia"/>
          <w:b/>
          <w:bCs/>
          <w:kern w:val="24"/>
          <w:lang w:val="en-IN"/>
        </w:rPr>
        <w:t xml:space="preserve">Table 1 shows demographic profile and information of the respondents (n = </w:t>
      </w:r>
      <w:proofErr w:type="gramStart"/>
      <w:r w:rsidRPr="00CE0F76">
        <w:rPr>
          <w:rFonts w:eastAsiaTheme="minorEastAsia"/>
          <w:b/>
          <w:bCs/>
          <w:kern w:val="24"/>
          <w:lang w:val="en-IN"/>
        </w:rPr>
        <w:t>180)</w:t>
      </w:r>
      <w:r w:rsidRPr="00CE0F76">
        <w:t>The</w:t>
      </w:r>
      <w:proofErr w:type="gramEnd"/>
      <w:r w:rsidRPr="00CE0F76">
        <w:t xml:space="preserve"> mean knowledge score of undergraduates (0.18 ± 0.385) and postgraduates (0.34 ± 0.586) was found to be statistically significant (</w:t>
      </w:r>
      <w:r w:rsidRPr="00CE0F76">
        <w:rPr>
          <w:i/>
          <w:iCs/>
        </w:rPr>
        <w:t xml:space="preserve">P </w:t>
      </w:r>
      <w:r w:rsidRPr="00CE0F76">
        <w:t>= 0.005).</w:t>
      </w:r>
    </w:p>
    <w:p w14:paraId="32319949" w14:textId="77777777" w:rsidR="00476D71" w:rsidRPr="00CE0F76" w:rsidRDefault="00476D71" w:rsidP="00476D71">
      <w:pPr>
        <w:pStyle w:val="NormalWeb"/>
        <w:spacing w:before="0" w:beforeAutospacing="0" w:after="0" w:afterAutospacing="0"/>
      </w:pPr>
    </w:p>
    <w:tbl>
      <w:tblPr>
        <w:tblW w:w="8220" w:type="dxa"/>
        <w:tblCellMar>
          <w:left w:w="0" w:type="dxa"/>
          <w:right w:w="0" w:type="dxa"/>
        </w:tblCellMar>
        <w:tblLook w:val="04A0" w:firstRow="1" w:lastRow="0" w:firstColumn="1" w:lastColumn="0" w:noHBand="0" w:noVBand="1"/>
      </w:tblPr>
      <w:tblGrid>
        <w:gridCol w:w="2980"/>
        <w:gridCol w:w="2760"/>
        <w:gridCol w:w="1240"/>
        <w:gridCol w:w="1240"/>
      </w:tblGrid>
      <w:tr w:rsidR="00476D71" w:rsidRPr="00CE0F76" w14:paraId="7BF847B1" w14:textId="77777777" w:rsidTr="003C555E">
        <w:trPr>
          <w:trHeight w:val="286"/>
        </w:trPr>
        <w:tc>
          <w:tcPr>
            <w:tcW w:w="5740"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3D2418A" w14:textId="77777777" w:rsidR="00476D71" w:rsidRPr="00CE0F76" w:rsidRDefault="00476D71" w:rsidP="003C555E">
            <w:pPr>
              <w:pStyle w:val="NormalWeb"/>
            </w:pPr>
            <w:r w:rsidRPr="00CE0F76">
              <w:rPr>
                <w:b/>
                <w:bCs/>
                <w:lang w:val="en-IN"/>
              </w:rPr>
              <w:t>Variable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24291191" w14:textId="77777777" w:rsidR="00476D71" w:rsidRPr="00CE0F76" w:rsidRDefault="00476D71" w:rsidP="003C555E">
            <w:pPr>
              <w:pStyle w:val="NormalWeb"/>
            </w:pPr>
            <w:r w:rsidRPr="00CE0F76">
              <w:rPr>
                <w:b/>
                <w:bCs/>
                <w:lang w:val="en-IN"/>
              </w:rPr>
              <w:t>N</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5693B7A0" w14:textId="77777777" w:rsidR="00476D71" w:rsidRPr="00CE0F76" w:rsidRDefault="00476D71" w:rsidP="003C555E">
            <w:pPr>
              <w:pStyle w:val="NormalWeb"/>
            </w:pPr>
            <w:r w:rsidRPr="00CE0F76">
              <w:rPr>
                <w:b/>
                <w:bCs/>
                <w:lang w:val="en-IN"/>
              </w:rPr>
              <w:t>%age</w:t>
            </w:r>
            <w:r w:rsidRPr="00CE0F76">
              <w:t xml:space="preserve"> </w:t>
            </w:r>
          </w:p>
        </w:tc>
      </w:tr>
      <w:tr w:rsidR="00476D71" w:rsidRPr="00CE0F76" w14:paraId="61F2B3B6" w14:textId="77777777" w:rsidTr="003C555E">
        <w:trPr>
          <w:trHeight w:val="286"/>
        </w:trPr>
        <w:tc>
          <w:tcPr>
            <w:tcW w:w="298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7EE357F2" w14:textId="77777777" w:rsidR="00476D71" w:rsidRPr="00CE0F76" w:rsidRDefault="00476D71" w:rsidP="003C555E">
            <w:pPr>
              <w:pStyle w:val="NormalWeb"/>
            </w:pPr>
            <w:r w:rsidRPr="00CE0F76">
              <w:rPr>
                <w:b/>
                <w:bCs/>
                <w:lang w:val="en-IN"/>
              </w:rPr>
              <w:t>Level of study</w:t>
            </w:r>
            <w:r w:rsidRPr="00CE0F76">
              <w:t xml:space="preserve"> </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72B1C87C" w14:textId="77777777" w:rsidR="00476D71" w:rsidRPr="00CE0F76" w:rsidRDefault="00476D71" w:rsidP="003C555E">
            <w:pPr>
              <w:pStyle w:val="NormalWeb"/>
            </w:pPr>
            <w:r w:rsidRPr="00CE0F76">
              <w:rPr>
                <w:lang w:val="en-IN"/>
              </w:rPr>
              <w:t xml:space="preserve">Undergraduate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29653AB4" w14:textId="77777777" w:rsidR="00476D71" w:rsidRPr="00CE0F76" w:rsidRDefault="00476D71" w:rsidP="003C555E">
            <w:pPr>
              <w:pStyle w:val="NormalWeb"/>
            </w:pPr>
            <w:r w:rsidRPr="00CE0F76">
              <w:rPr>
                <w:lang w:val="en-IN"/>
              </w:rPr>
              <w:t>124</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2B89D665" w14:textId="77777777" w:rsidR="00476D71" w:rsidRPr="00CE0F76" w:rsidRDefault="00476D71" w:rsidP="003C555E">
            <w:pPr>
              <w:pStyle w:val="NormalWeb"/>
            </w:pPr>
            <w:r w:rsidRPr="00CE0F76">
              <w:rPr>
                <w:lang w:val="en-IN"/>
              </w:rPr>
              <w:t>68.9</w:t>
            </w:r>
            <w:r w:rsidRPr="00CE0F76">
              <w:t xml:space="preserve"> </w:t>
            </w:r>
          </w:p>
        </w:tc>
      </w:tr>
      <w:tr w:rsidR="00476D71" w:rsidRPr="00CE0F76" w14:paraId="6024BC6C"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E530D9"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118FC59C" w14:textId="77777777" w:rsidR="00476D71" w:rsidRPr="00CE0F76" w:rsidRDefault="00476D71" w:rsidP="003C555E">
            <w:pPr>
              <w:pStyle w:val="NormalWeb"/>
            </w:pPr>
            <w:r w:rsidRPr="00CE0F76">
              <w:rPr>
                <w:lang w:val="en-IN"/>
              </w:rPr>
              <w:t>Post Graduate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539C9DCE" w14:textId="77777777" w:rsidR="00476D71" w:rsidRPr="00CE0F76" w:rsidRDefault="00476D71" w:rsidP="003C555E">
            <w:pPr>
              <w:pStyle w:val="NormalWeb"/>
            </w:pPr>
            <w:r w:rsidRPr="00CE0F76">
              <w:rPr>
                <w:lang w:val="en-IN"/>
              </w:rPr>
              <w:t>56</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A5EC127" w14:textId="77777777" w:rsidR="00476D71" w:rsidRPr="00CE0F76" w:rsidRDefault="00476D71" w:rsidP="003C555E">
            <w:pPr>
              <w:pStyle w:val="NormalWeb"/>
            </w:pPr>
            <w:r w:rsidRPr="00CE0F76">
              <w:rPr>
                <w:lang w:val="en-IN"/>
              </w:rPr>
              <w:t>31.1</w:t>
            </w:r>
            <w:r w:rsidRPr="00CE0F76">
              <w:t xml:space="preserve"> </w:t>
            </w:r>
          </w:p>
        </w:tc>
      </w:tr>
      <w:tr w:rsidR="00476D71" w:rsidRPr="00CE0F76" w14:paraId="6806AAF3" w14:textId="77777777" w:rsidTr="003C555E">
        <w:trPr>
          <w:trHeight w:val="286"/>
        </w:trPr>
        <w:tc>
          <w:tcPr>
            <w:tcW w:w="298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7C5D7178" w14:textId="77777777" w:rsidR="00476D71" w:rsidRPr="00CE0F76" w:rsidRDefault="00476D71" w:rsidP="003C555E">
            <w:pPr>
              <w:pStyle w:val="NormalWeb"/>
            </w:pPr>
            <w:r w:rsidRPr="00CE0F76">
              <w:rPr>
                <w:b/>
                <w:bCs/>
                <w:lang w:val="en-IN"/>
              </w:rPr>
              <w:t>Gender</w:t>
            </w:r>
            <w:r w:rsidRPr="00CE0F76">
              <w:t xml:space="preserve"> </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27D6FA90" w14:textId="77777777" w:rsidR="00476D71" w:rsidRPr="00CE0F76" w:rsidRDefault="00476D71" w:rsidP="003C555E">
            <w:pPr>
              <w:pStyle w:val="NormalWeb"/>
            </w:pPr>
            <w:r w:rsidRPr="00CE0F76">
              <w:rPr>
                <w:lang w:val="en-IN"/>
              </w:rPr>
              <w:t xml:space="preserve">Male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7D57246D" w14:textId="77777777" w:rsidR="00476D71" w:rsidRPr="00CE0F76" w:rsidRDefault="00476D71" w:rsidP="003C555E">
            <w:pPr>
              <w:pStyle w:val="NormalWeb"/>
            </w:pPr>
            <w:r w:rsidRPr="00CE0F76">
              <w:rPr>
                <w:lang w:val="en-IN"/>
              </w:rPr>
              <w:t>36</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131D59B2" w14:textId="77777777" w:rsidR="00476D71" w:rsidRPr="00CE0F76" w:rsidRDefault="00476D71" w:rsidP="003C555E">
            <w:pPr>
              <w:pStyle w:val="NormalWeb"/>
            </w:pPr>
            <w:r w:rsidRPr="00CE0F76">
              <w:rPr>
                <w:lang w:val="en-IN"/>
              </w:rPr>
              <w:t>20.0</w:t>
            </w:r>
            <w:r w:rsidRPr="00CE0F76">
              <w:t xml:space="preserve"> </w:t>
            </w:r>
          </w:p>
        </w:tc>
      </w:tr>
      <w:tr w:rsidR="00476D71" w:rsidRPr="00CE0F76" w14:paraId="64BC8C0E"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2D90956"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B481903" w14:textId="77777777" w:rsidR="00476D71" w:rsidRPr="00CE0F76" w:rsidRDefault="00476D71" w:rsidP="003C555E">
            <w:pPr>
              <w:pStyle w:val="NormalWeb"/>
            </w:pPr>
            <w:r w:rsidRPr="00CE0F76">
              <w:rPr>
                <w:lang w:val="en-IN"/>
              </w:rPr>
              <w:t xml:space="preserve">Female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57F449BA" w14:textId="77777777" w:rsidR="00476D71" w:rsidRPr="00CE0F76" w:rsidRDefault="00476D71" w:rsidP="003C555E">
            <w:pPr>
              <w:pStyle w:val="NormalWeb"/>
            </w:pPr>
            <w:r w:rsidRPr="00CE0F76">
              <w:rPr>
                <w:lang w:val="en-IN"/>
              </w:rPr>
              <w:t>144</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51BD42E7" w14:textId="77777777" w:rsidR="00476D71" w:rsidRPr="00CE0F76" w:rsidRDefault="00476D71" w:rsidP="003C555E">
            <w:pPr>
              <w:pStyle w:val="NormalWeb"/>
            </w:pPr>
            <w:r w:rsidRPr="00CE0F76">
              <w:rPr>
                <w:lang w:val="en-IN"/>
              </w:rPr>
              <w:t>80.0</w:t>
            </w:r>
            <w:r w:rsidRPr="00CE0F76">
              <w:t xml:space="preserve"> </w:t>
            </w:r>
          </w:p>
        </w:tc>
      </w:tr>
      <w:tr w:rsidR="00476D71" w:rsidRPr="00CE0F76" w14:paraId="5B6D79C4" w14:textId="77777777" w:rsidTr="003C555E">
        <w:trPr>
          <w:trHeight w:val="286"/>
        </w:trPr>
        <w:tc>
          <w:tcPr>
            <w:tcW w:w="298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055E3C2" w14:textId="77777777" w:rsidR="00476D71" w:rsidRPr="00CE0F76" w:rsidRDefault="00476D71" w:rsidP="003C555E">
            <w:pPr>
              <w:pStyle w:val="NormalWeb"/>
            </w:pPr>
            <w:r w:rsidRPr="00CE0F76">
              <w:rPr>
                <w:b/>
                <w:bCs/>
                <w:lang w:val="en-IN"/>
              </w:rPr>
              <w:t xml:space="preserve">Received information on DUWLS </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6A0F47D1" w14:textId="77777777" w:rsidR="00476D71" w:rsidRPr="00CE0F76" w:rsidRDefault="00476D71" w:rsidP="003C555E">
            <w:pPr>
              <w:pStyle w:val="NormalWeb"/>
            </w:pPr>
            <w:r w:rsidRPr="00CE0F76">
              <w:rPr>
                <w:lang w:val="en-IN"/>
              </w:rPr>
              <w:t xml:space="preserve">Yes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6742FB8F" w14:textId="77777777" w:rsidR="00476D71" w:rsidRPr="00CE0F76" w:rsidRDefault="00476D71" w:rsidP="003C555E">
            <w:pPr>
              <w:pStyle w:val="NormalWeb"/>
            </w:pPr>
            <w:r w:rsidRPr="00CE0F76">
              <w:rPr>
                <w:lang w:val="en-IN"/>
              </w:rPr>
              <w:t>56</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0FB9869A" w14:textId="77777777" w:rsidR="00476D71" w:rsidRPr="00CE0F76" w:rsidRDefault="00476D71" w:rsidP="003C555E">
            <w:pPr>
              <w:pStyle w:val="NormalWeb"/>
            </w:pPr>
            <w:r w:rsidRPr="00CE0F76">
              <w:rPr>
                <w:lang w:val="en-IN"/>
              </w:rPr>
              <w:t>31.1</w:t>
            </w:r>
            <w:r w:rsidRPr="00CE0F76">
              <w:t xml:space="preserve"> </w:t>
            </w:r>
          </w:p>
        </w:tc>
      </w:tr>
      <w:tr w:rsidR="00476D71" w:rsidRPr="00CE0F76" w14:paraId="06802291"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1E53A69"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21FE7855" w14:textId="77777777" w:rsidR="00476D71" w:rsidRPr="00CE0F76" w:rsidRDefault="00476D71" w:rsidP="003C555E">
            <w:pPr>
              <w:pStyle w:val="NormalWeb"/>
            </w:pPr>
            <w:r w:rsidRPr="00CE0F76">
              <w:rPr>
                <w:lang w:val="en-IN"/>
              </w:rPr>
              <w:t xml:space="preserve">No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A5B1278" w14:textId="77777777" w:rsidR="00476D71" w:rsidRPr="00CE0F76" w:rsidRDefault="00476D71" w:rsidP="003C555E">
            <w:pPr>
              <w:pStyle w:val="NormalWeb"/>
            </w:pPr>
            <w:r w:rsidRPr="00CE0F76">
              <w:rPr>
                <w:lang w:val="en-IN"/>
              </w:rPr>
              <w:t>100</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52E06B45" w14:textId="77777777" w:rsidR="00476D71" w:rsidRPr="00CE0F76" w:rsidRDefault="00476D71" w:rsidP="003C555E">
            <w:pPr>
              <w:pStyle w:val="NormalWeb"/>
            </w:pPr>
            <w:r w:rsidRPr="00CE0F76">
              <w:rPr>
                <w:lang w:val="en-IN"/>
              </w:rPr>
              <w:t>55.6</w:t>
            </w:r>
            <w:r w:rsidRPr="00CE0F76">
              <w:t xml:space="preserve"> </w:t>
            </w:r>
          </w:p>
        </w:tc>
      </w:tr>
      <w:tr w:rsidR="00476D71" w:rsidRPr="00CE0F76" w14:paraId="6D4CF645"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BAC8BF"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24B450CF" w14:textId="77777777" w:rsidR="00476D71" w:rsidRPr="00CE0F76" w:rsidRDefault="00476D71" w:rsidP="003C555E">
            <w:pPr>
              <w:pStyle w:val="NormalWeb"/>
            </w:pPr>
            <w:r w:rsidRPr="00CE0F76">
              <w:rPr>
                <w:lang w:val="en-IN"/>
              </w:rPr>
              <w:t>Not Sure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48CCDC5" w14:textId="77777777" w:rsidR="00476D71" w:rsidRPr="00CE0F76" w:rsidRDefault="00476D71" w:rsidP="003C555E">
            <w:pPr>
              <w:pStyle w:val="NormalWeb"/>
            </w:pPr>
            <w:r w:rsidRPr="00CE0F76">
              <w:rPr>
                <w:lang w:val="en-IN"/>
              </w:rPr>
              <w:t>24</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18BEDDBA" w14:textId="77777777" w:rsidR="00476D71" w:rsidRPr="00CE0F76" w:rsidRDefault="00476D71" w:rsidP="003C555E">
            <w:pPr>
              <w:pStyle w:val="NormalWeb"/>
            </w:pPr>
            <w:r w:rsidRPr="00CE0F76">
              <w:rPr>
                <w:lang w:val="en-IN"/>
              </w:rPr>
              <w:t>13.3</w:t>
            </w:r>
            <w:r w:rsidRPr="00CE0F76">
              <w:t xml:space="preserve"> </w:t>
            </w:r>
          </w:p>
        </w:tc>
      </w:tr>
      <w:tr w:rsidR="00476D71" w:rsidRPr="00CE0F76" w14:paraId="1713F572" w14:textId="77777777" w:rsidTr="003C555E">
        <w:trPr>
          <w:trHeight w:val="286"/>
        </w:trPr>
        <w:tc>
          <w:tcPr>
            <w:tcW w:w="298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C909CC5" w14:textId="77777777" w:rsidR="00476D71" w:rsidRPr="00CE0F76" w:rsidRDefault="00476D71" w:rsidP="003C555E">
            <w:pPr>
              <w:pStyle w:val="NormalWeb"/>
            </w:pPr>
            <w:r w:rsidRPr="00CE0F76">
              <w:rPr>
                <w:b/>
                <w:bCs/>
                <w:lang w:val="en-IN"/>
              </w:rPr>
              <w:t xml:space="preserve">Source of information </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12DAF408" w14:textId="77777777" w:rsidR="00476D71" w:rsidRPr="00CE0F76" w:rsidRDefault="00476D71" w:rsidP="003C555E">
            <w:pPr>
              <w:pStyle w:val="NormalWeb"/>
            </w:pPr>
            <w:r w:rsidRPr="00CE0F76">
              <w:rPr>
                <w:lang w:val="en-IN"/>
              </w:rPr>
              <w:t>Attended talk/course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74D08ECD" w14:textId="77777777" w:rsidR="00476D71" w:rsidRPr="00CE0F76" w:rsidRDefault="00476D71" w:rsidP="003C555E">
            <w:pPr>
              <w:pStyle w:val="NormalWeb"/>
            </w:pPr>
            <w:r w:rsidRPr="00CE0F76">
              <w:rPr>
                <w:lang w:val="en-IN"/>
              </w:rPr>
              <w:t>68</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00033BA6" w14:textId="77777777" w:rsidR="00476D71" w:rsidRPr="00CE0F76" w:rsidRDefault="00476D71" w:rsidP="003C555E">
            <w:pPr>
              <w:pStyle w:val="NormalWeb"/>
            </w:pPr>
            <w:r w:rsidRPr="00CE0F76">
              <w:rPr>
                <w:lang w:val="en-IN"/>
              </w:rPr>
              <w:t>37.8</w:t>
            </w:r>
            <w:r w:rsidRPr="00CE0F76">
              <w:t xml:space="preserve"> </w:t>
            </w:r>
          </w:p>
        </w:tc>
      </w:tr>
      <w:tr w:rsidR="00476D71" w:rsidRPr="00CE0F76" w14:paraId="1965E52C"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3BBDB59"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08DAD132" w14:textId="77777777" w:rsidR="00476D71" w:rsidRPr="00CE0F76" w:rsidRDefault="00476D71" w:rsidP="003C555E">
            <w:pPr>
              <w:pStyle w:val="NormalWeb"/>
            </w:pPr>
            <w:r w:rsidRPr="00CE0F76">
              <w:rPr>
                <w:lang w:val="en-IN"/>
              </w:rPr>
              <w:t>Attended curriculum lecture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4D981D97" w14:textId="77777777" w:rsidR="00476D71" w:rsidRPr="00CE0F76" w:rsidRDefault="00476D71" w:rsidP="003C555E">
            <w:pPr>
              <w:pStyle w:val="NormalWeb"/>
            </w:pPr>
            <w:r w:rsidRPr="00CE0F76">
              <w:rPr>
                <w:lang w:val="en-IN"/>
              </w:rPr>
              <w:t>52</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5FB40D0F" w14:textId="77777777" w:rsidR="00476D71" w:rsidRPr="00CE0F76" w:rsidRDefault="00476D71" w:rsidP="003C555E">
            <w:pPr>
              <w:pStyle w:val="NormalWeb"/>
            </w:pPr>
            <w:r w:rsidRPr="00CE0F76">
              <w:rPr>
                <w:lang w:val="en-IN"/>
              </w:rPr>
              <w:t>28.9</w:t>
            </w:r>
            <w:r w:rsidRPr="00CE0F76">
              <w:t xml:space="preserve"> </w:t>
            </w:r>
          </w:p>
        </w:tc>
      </w:tr>
      <w:tr w:rsidR="00476D71" w:rsidRPr="00CE0F76" w14:paraId="124A41D4"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1591F6"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578D876C" w14:textId="77777777" w:rsidR="00476D71" w:rsidRPr="00CE0F76" w:rsidRDefault="00476D71" w:rsidP="003C555E">
            <w:pPr>
              <w:pStyle w:val="NormalWeb"/>
            </w:pPr>
            <w:r w:rsidRPr="00CE0F76">
              <w:rPr>
                <w:lang w:val="en-IN"/>
              </w:rPr>
              <w:t>Internet</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6B911A37" w14:textId="77777777" w:rsidR="00476D71" w:rsidRPr="00CE0F76" w:rsidRDefault="00476D71" w:rsidP="003C555E">
            <w:pPr>
              <w:pStyle w:val="NormalWeb"/>
            </w:pPr>
            <w:r w:rsidRPr="00CE0F76">
              <w:rPr>
                <w:lang w:val="en-IN"/>
              </w:rPr>
              <w:t>8</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8A7A3F8" w14:textId="77777777" w:rsidR="00476D71" w:rsidRPr="00CE0F76" w:rsidRDefault="00476D71" w:rsidP="003C555E">
            <w:pPr>
              <w:pStyle w:val="NormalWeb"/>
            </w:pPr>
            <w:r w:rsidRPr="00CE0F76">
              <w:rPr>
                <w:lang w:val="en-IN"/>
              </w:rPr>
              <w:t>4.4</w:t>
            </w:r>
            <w:r w:rsidRPr="00CE0F76">
              <w:t xml:space="preserve"> </w:t>
            </w:r>
          </w:p>
        </w:tc>
      </w:tr>
      <w:tr w:rsidR="00476D71" w:rsidRPr="00CE0F76" w14:paraId="118E13A9"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CC2899"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443E5378" w14:textId="77777777" w:rsidR="00476D71" w:rsidRPr="00CE0F76" w:rsidRDefault="00476D71" w:rsidP="003C555E">
            <w:pPr>
              <w:pStyle w:val="NormalWeb"/>
            </w:pPr>
            <w:r w:rsidRPr="00CE0F76">
              <w:rPr>
                <w:lang w:val="en-IN"/>
              </w:rPr>
              <w:t>From a teacher</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2614ECED" w14:textId="77777777" w:rsidR="00476D71" w:rsidRPr="00CE0F76" w:rsidRDefault="00476D71" w:rsidP="003C555E">
            <w:pPr>
              <w:pStyle w:val="NormalWeb"/>
            </w:pPr>
            <w:r w:rsidRPr="00CE0F76">
              <w:rPr>
                <w:lang w:val="en-IN"/>
              </w:rPr>
              <w:t>8</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0BD1FAC5" w14:textId="77777777" w:rsidR="00476D71" w:rsidRPr="00CE0F76" w:rsidRDefault="00476D71" w:rsidP="003C555E">
            <w:pPr>
              <w:pStyle w:val="NormalWeb"/>
            </w:pPr>
            <w:r w:rsidRPr="00CE0F76">
              <w:rPr>
                <w:lang w:val="en-IN"/>
              </w:rPr>
              <w:t>4.4</w:t>
            </w:r>
            <w:r w:rsidRPr="00CE0F76">
              <w:t xml:space="preserve"> </w:t>
            </w:r>
          </w:p>
        </w:tc>
      </w:tr>
      <w:tr w:rsidR="00476D71" w:rsidRPr="00CE0F76" w14:paraId="4065304D"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9507CC"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7A58E8EF" w14:textId="77777777" w:rsidR="00476D71" w:rsidRPr="00CE0F76" w:rsidRDefault="00476D71" w:rsidP="003C555E">
            <w:pPr>
              <w:pStyle w:val="NormalWeb"/>
            </w:pPr>
            <w:r w:rsidRPr="00CE0F76">
              <w:rPr>
                <w:lang w:val="en-IN"/>
              </w:rPr>
              <w:t>Haven't received</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FED1222" w14:textId="77777777" w:rsidR="00476D71" w:rsidRPr="00CE0F76" w:rsidRDefault="00476D71" w:rsidP="003C555E">
            <w:pPr>
              <w:pStyle w:val="NormalWeb"/>
            </w:pPr>
            <w:r w:rsidRPr="00CE0F76">
              <w:rPr>
                <w:lang w:val="en-IN"/>
              </w:rPr>
              <w:t>44</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04DD7F31" w14:textId="77777777" w:rsidR="00476D71" w:rsidRPr="00CE0F76" w:rsidRDefault="00476D71" w:rsidP="003C555E">
            <w:pPr>
              <w:pStyle w:val="NormalWeb"/>
            </w:pPr>
            <w:r w:rsidRPr="00CE0F76">
              <w:rPr>
                <w:lang w:val="en-IN"/>
              </w:rPr>
              <w:t>24.4</w:t>
            </w:r>
            <w:r w:rsidRPr="00CE0F76">
              <w:t xml:space="preserve"> </w:t>
            </w:r>
          </w:p>
        </w:tc>
      </w:tr>
      <w:tr w:rsidR="00476D71" w:rsidRPr="00CE0F76" w14:paraId="670EFF5B" w14:textId="77777777" w:rsidTr="003C555E">
        <w:trPr>
          <w:trHeight w:val="286"/>
        </w:trPr>
        <w:tc>
          <w:tcPr>
            <w:tcW w:w="298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04FAC7FA" w14:textId="77777777" w:rsidR="00476D71" w:rsidRPr="00CE0F76" w:rsidRDefault="00476D71" w:rsidP="003C555E">
            <w:pPr>
              <w:pStyle w:val="NormalWeb"/>
            </w:pPr>
            <w:r w:rsidRPr="00CE0F76">
              <w:rPr>
                <w:b/>
                <w:bCs/>
                <w:lang w:val="en-IN"/>
              </w:rPr>
              <w:t>Received guidance on DUWLS</w:t>
            </w:r>
            <w:r w:rsidRPr="00CE0F76">
              <w:t xml:space="preserve"> </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23D678AB" w14:textId="77777777" w:rsidR="00476D71" w:rsidRPr="00CE0F76" w:rsidRDefault="00476D71" w:rsidP="003C555E">
            <w:pPr>
              <w:pStyle w:val="NormalWeb"/>
            </w:pPr>
            <w:r w:rsidRPr="00CE0F76">
              <w:rPr>
                <w:lang w:val="en-IN"/>
              </w:rPr>
              <w:t xml:space="preserve">Yes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75E01075" w14:textId="77777777" w:rsidR="00476D71" w:rsidRPr="00CE0F76" w:rsidRDefault="00476D71" w:rsidP="003C555E">
            <w:pPr>
              <w:pStyle w:val="NormalWeb"/>
            </w:pPr>
            <w:r w:rsidRPr="00CE0F76">
              <w:rPr>
                <w:lang w:val="en-IN"/>
              </w:rPr>
              <w:t>28</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2FE45EA0" w14:textId="77777777" w:rsidR="00476D71" w:rsidRPr="00CE0F76" w:rsidRDefault="00476D71" w:rsidP="003C555E">
            <w:pPr>
              <w:pStyle w:val="NormalWeb"/>
            </w:pPr>
            <w:r w:rsidRPr="00CE0F76">
              <w:rPr>
                <w:lang w:val="en-IN"/>
              </w:rPr>
              <w:t>15.6</w:t>
            </w:r>
            <w:r w:rsidRPr="00CE0F76">
              <w:t xml:space="preserve"> </w:t>
            </w:r>
          </w:p>
        </w:tc>
      </w:tr>
      <w:tr w:rsidR="00476D71" w:rsidRPr="00CE0F76" w14:paraId="3F6F93F0"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5674117"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2538F2F0" w14:textId="77777777" w:rsidR="00476D71" w:rsidRPr="00CE0F76" w:rsidRDefault="00476D71" w:rsidP="003C555E">
            <w:pPr>
              <w:pStyle w:val="NormalWeb"/>
            </w:pPr>
            <w:r w:rsidRPr="00CE0F76">
              <w:rPr>
                <w:lang w:val="en-IN"/>
              </w:rPr>
              <w:t xml:space="preserve">No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14CCA407" w14:textId="77777777" w:rsidR="00476D71" w:rsidRPr="00CE0F76" w:rsidRDefault="00476D71" w:rsidP="003C555E">
            <w:pPr>
              <w:pStyle w:val="NormalWeb"/>
            </w:pPr>
            <w:r w:rsidRPr="00CE0F76">
              <w:rPr>
                <w:lang w:val="en-IN"/>
              </w:rPr>
              <w:t>128</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09BD54EC" w14:textId="77777777" w:rsidR="00476D71" w:rsidRPr="00CE0F76" w:rsidRDefault="00476D71" w:rsidP="003C555E">
            <w:pPr>
              <w:pStyle w:val="NormalWeb"/>
            </w:pPr>
            <w:r w:rsidRPr="00CE0F76">
              <w:rPr>
                <w:lang w:val="en-IN"/>
              </w:rPr>
              <w:t>71.1</w:t>
            </w:r>
            <w:r w:rsidRPr="00CE0F76">
              <w:t xml:space="preserve"> </w:t>
            </w:r>
          </w:p>
        </w:tc>
      </w:tr>
      <w:tr w:rsidR="00476D71" w:rsidRPr="00CE0F76" w14:paraId="5B264E96"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68B2C7D"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14368A22" w14:textId="77777777" w:rsidR="00476D71" w:rsidRPr="00CE0F76" w:rsidRDefault="00476D71" w:rsidP="003C555E">
            <w:pPr>
              <w:pStyle w:val="NormalWeb"/>
            </w:pPr>
            <w:r w:rsidRPr="00CE0F76">
              <w:rPr>
                <w:lang w:val="en-IN"/>
              </w:rPr>
              <w:t>Not Sure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0B5E0236" w14:textId="77777777" w:rsidR="00476D71" w:rsidRPr="00CE0F76" w:rsidRDefault="00476D71" w:rsidP="003C555E">
            <w:pPr>
              <w:pStyle w:val="NormalWeb"/>
            </w:pPr>
            <w:r w:rsidRPr="00CE0F76">
              <w:rPr>
                <w:lang w:val="en-IN"/>
              </w:rPr>
              <w:t>24</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0878C83" w14:textId="77777777" w:rsidR="00476D71" w:rsidRPr="00CE0F76" w:rsidRDefault="00476D71" w:rsidP="003C555E">
            <w:pPr>
              <w:pStyle w:val="NormalWeb"/>
            </w:pPr>
            <w:r w:rsidRPr="00CE0F76">
              <w:rPr>
                <w:lang w:val="en-IN"/>
              </w:rPr>
              <w:t>13.3</w:t>
            </w:r>
            <w:r w:rsidRPr="00CE0F76">
              <w:t xml:space="preserve"> </w:t>
            </w:r>
          </w:p>
        </w:tc>
      </w:tr>
      <w:tr w:rsidR="00476D71" w:rsidRPr="00CE0F76" w14:paraId="63B0D6E1" w14:textId="77777777" w:rsidTr="003C555E">
        <w:trPr>
          <w:trHeight w:val="286"/>
        </w:trPr>
        <w:tc>
          <w:tcPr>
            <w:tcW w:w="298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67A1B7E4" w14:textId="77777777" w:rsidR="00476D71" w:rsidRPr="00CE0F76" w:rsidRDefault="00476D71" w:rsidP="003C555E">
            <w:pPr>
              <w:pStyle w:val="NormalWeb"/>
            </w:pPr>
            <w:r w:rsidRPr="00CE0F76">
              <w:rPr>
                <w:b/>
                <w:bCs/>
                <w:lang w:val="en-IN"/>
              </w:rPr>
              <w:t>Source of guidance received</w:t>
            </w:r>
            <w:r w:rsidRPr="00CE0F76">
              <w:t xml:space="preserve"> </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42189925" w14:textId="77777777" w:rsidR="00476D71" w:rsidRPr="00CE0F76" w:rsidRDefault="00476D71" w:rsidP="003C555E">
            <w:pPr>
              <w:pStyle w:val="NormalWeb"/>
            </w:pPr>
            <w:r w:rsidRPr="00CE0F76">
              <w:rPr>
                <w:lang w:val="en-IN"/>
              </w:rPr>
              <w:t>Attended talk/course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44B7E8D2" w14:textId="77777777" w:rsidR="00476D71" w:rsidRPr="00CE0F76" w:rsidRDefault="00476D71" w:rsidP="003C555E">
            <w:pPr>
              <w:pStyle w:val="NormalWeb"/>
            </w:pPr>
            <w:r w:rsidRPr="00CE0F76">
              <w:rPr>
                <w:lang w:val="en-IN"/>
              </w:rPr>
              <w:t>76</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5E6BABF6" w14:textId="77777777" w:rsidR="00476D71" w:rsidRPr="00CE0F76" w:rsidRDefault="00476D71" w:rsidP="003C555E">
            <w:pPr>
              <w:pStyle w:val="NormalWeb"/>
            </w:pPr>
            <w:r w:rsidRPr="00CE0F76">
              <w:rPr>
                <w:lang w:val="en-IN"/>
              </w:rPr>
              <w:t>42.2</w:t>
            </w:r>
            <w:r w:rsidRPr="00CE0F76">
              <w:t xml:space="preserve"> </w:t>
            </w:r>
          </w:p>
        </w:tc>
      </w:tr>
      <w:tr w:rsidR="00476D71" w:rsidRPr="00CE0F76" w14:paraId="1DFF8A3B"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2305FC4"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64D69680" w14:textId="77777777" w:rsidR="00476D71" w:rsidRPr="00CE0F76" w:rsidRDefault="00476D71" w:rsidP="003C555E">
            <w:pPr>
              <w:pStyle w:val="NormalWeb"/>
            </w:pPr>
            <w:r w:rsidRPr="00CE0F76">
              <w:rPr>
                <w:lang w:val="en-IN"/>
              </w:rPr>
              <w:t>Attended curriculum lecture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1758A477" w14:textId="77777777" w:rsidR="00476D71" w:rsidRPr="00CE0F76" w:rsidRDefault="00476D71" w:rsidP="003C555E">
            <w:pPr>
              <w:pStyle w:val="NormalWeb"/>
            </w:pPr>
            <w:r w:rsidRPr="00CE0F76">
              <w:rPr>
                <w:lang w:val="en-IN"/>
              </w:rPr>
              <w:t>44</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EAA154A" w14:textId="77777777" w:rsidR="00476D71" w:rsidRPr="00CE0F76" w:rsidRDefault="00476D71" w:rsidP="003C555E">
            <w:pPr>
              <w:pStyle w:val="NormalWeb"/>
            </w:pPr>
            <w:r w:rsidRPr="00CE0F76">
              <w:rPr>
                <w:lang w:val="en-IN"/>
              </w:rPr>
              <w:t>24.4</w:t>
            </w:r>
            <w:r w:rsidRPr="00CE0F76">
              <w:t xml:space="preserve"> </w:t>
            </w:r>
          </w:p>
        </w:tc>
      </w:tr>
      <w:tr w:rsidR="00476D71" w:rsidRPr="00CE0F76" w14:paraId="7D0C0084"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F66C4CF"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54992F0F" w14:textId="77777777" w:rsidR="00476D71" w:rsidRPr="00CE0F76" w:rsidRDefault="00476D71" w:rsidP="003C555E">
            <w:pPr>
              <w:pStyle w:val="NormalWeb"/>
            </w:pPr>
            <w:r w:rsidRPr="00CE0F76">
              <w:rPr>
                <w:lang w:val="en-IN"/>
              </w:rPr>
              <w:t>Internet</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13AF4804" w14:textId="77777777" w:rsidR="00476D71" w:rsidRPr="00CE0F76" w:rsidRDefault="00476D71" w:rsidP="003C555E">
            <w:pPr>
              <w:pStyle w:val="NormalWeb"/>
            </w:pPr>
            <w:r w:rsidRPr="00CE0F76">
              <w:rPr>
                <w:lang w:val="en-IN"/>
              </w:rPr>
              <w:t>8</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466A74B4" w14:textId="77777777" w:rsidR="00476D71" w:rsidRPr="00CE0F76" w:rsidRDefault="00476D71" w:rsidP="003C555E">
            <w:pPr>
              <w:pStyle w:val="NormalWeb"/>
            </w:pPr>
            <w:r w:rsidRPr="00CE0F76">
              <w:rPr>
                <w:lang w:val="en-IN"/>
              </w:rPr>
              <w:t>4.4</w:t>
            </w:r>
            <w:r w:rsidRPr="00CE0F76">
              <w:t xml:space="preserve"> </w:t>
            </w:r>
          </w:p>
        </w:tc>
      </w:tr>
      <w:tr w:rsidR="00476D71" w:rsidRPr="00CE0F76" w14:paraId="083A336F"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07CD412"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5FE083CA" w14:textId="77777777" w:rsidR="00476D71" w:rsidRPr="00CE0F76" w:rsidRDefault="00476D71" w:rsidP="003C555E">
            <w:pPr>
              <w:pStyle w:val="NormalWeb"/>
            </w:pPr>
            <w:r w:rsidRPr="00CE0F76">
              <w:rPr>
                <w:lang w:val="en-IN"/>
              </w:rPr>
              <w:t>From a teacher</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432CC0A3" w14:textId="77777777" w:rsidR="00476D71" w:rsidRPr="00CE0F76" w:rsidRDefault="00476D71" w:rsidP="003C555E">
            <w:pPr>
              <w:pStyle w:val="NormalWeb"/>
            </w:pPr>
            <w:r w:rsidRPr="00CE0F76">
              <w:rPr>
                <w:lang w:val="en-IN"/>
              </w:rPr>
              <w:t>8</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26E70868" w14:textId="77777777" w:rsidR="00476D71" w:rsidRPr="00CE0F76" w:rsidRDefault="00476D71" w:rsidP="003C555E">
            <w:pPr>
              <w:pStyle w:val="NormalWeb"/>
            </w:pPr>
            <w:r w:rsidRPr="00CE0F76">
              <w:rPr>
                <w:lang w:val="en-IN"/>
              </w:rPr>
              <w:t>4.4</w:t>
            </w:r>
            <w:r w:rsidRPr="00CE0F76">
              <w:t xml:space="preserve"> </w:t>
            </w:r>
          </w:p>
        </w:tc>
      </w:tr>
      <w:tr w:rsidR="00476D71" w:rsidRPr="00CE0F76" w14:paraId="27D99B65"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BD3DEE6"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hideMark/>
          </w:tcPr>
          <w:p w14:paraId="4A1AF286" w14:textId="77777777" w:rsidR="00476D71" w:rsidRPr="00CE0F76" w:rsidRDefault="00476D71" w:rsidP="003C555E">
            <w:pPr>
              <w:pStyle w:val="NormalWeb"/>
            </w:pPr>
            <w:r w:rsidRPr="00CE0F76">
              <w:rPr>
                <w:lang w:val="en-IN"/>
              </w:rPr>
              <w:t xml:space="preserve">Haven't received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06D6D7C6" w14:textId="77777777" w:rsidR="00476D71" w:rsidRPr="00CE0F76" w:rsidRDefault="00476D71" w:rsidP="003C555E">
            <w:pPr>
              <w:pStyle w:val="NormalWeb"/>
            </w:pPr>
            <w:r w:rsidRPr="00CE0F76">
              <w:rPr>
                <w:lang w:val="en-IN"/>
              </w:rPr>
              <w:t>44</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7B207947" w14:textId="77777777" w:rsidR="00476D71" w:rsidRPr="00CE0F76" w:rsidRDefault="00476D71" w:rsidP="003C555E">
            <w:pPr>
              <w:pStyle w:val="NormalWeb"/>
            </w:pPr>
            <w:r w:rsidRPr="00CE0F76">
              <w:rPr>
                <w:lang w:val="en-IN"/>
              </w:rPr>
              <w:t>24.4</w:t>
            </w:r>
            <w:r w:rsidRPr="00CE0F76">
              <w:t xml:space="preserve"> </w:t>
            </w:r>
          </w:p>
        </w:tc>
      </w:tr>
      <w:tr w:rsidR="00476D71" w:rsidRPr="00CE0F76" w14:paraId="5DE51174" w14:textId="77777777" w:rsidTr="003C555E">
        <w:trPr>
          <w:trHeight w:val="286"/>
        </w:trPr>
        <w:tc>
          <w:tcPr>
            <w:tcW w:w="298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622B3C3E" w14:textId="77777777" w:rsidR="00476D71" w:rsidRPr="00CE0F76" w:rsidRDefault="00476D71" w:rsidP="003C555E">
            <w:pPr>
              <w:pStyle w:val="NormalWeb"/>
            </w:pPr>
            <w:r w:rsidRPr="00CE0F76">
              <w:rPr>
                <w:b/>
                <w:bCs/>
                <w:lang w:val="en-IN"/>
              </w:rPr>
              <w:t>Personal experience in managing DUWLS</w:t>
            </w:r>
            <w:r w:rsidRPr="00CE0F76">
              <w:t xml:space="preserve"> </w:t>
            </w: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2FB30C76" w14:textId="77777777" w:rsidR="00476D71" w:rsidRPr="00CE0F76" w:rsidRDefault="00476D71" w:rsidP="003C555E">
            <w:pPr>
              <w:pStyle w:val="NormalWeb"/>
            </w:pPr>
            <w:r w:rsidRPr="00CE0F76">
              <w:rPr>
                <w:lang w:val="en-IN"/>
              </w:rPr>
              <w:t xml:space="preserve">Yes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02F1E0F7" w14:textId="77777777" w:rsidR="00476D71" w:rsidRPr="00CE0F76" w:rsidRDefault="00476D71" w:rsidP="003C555E">
            <w:pPr>
              <w:pStyle w:val="NormalWeb"/>
            </w:pPr>
            <w:r w:rsidRPr="00CE0F76">
              <w:rPr>
                <w:lang w:val="en-IN"/>
              </w:rPr>
              <w:t>20</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14500BE5" w14:textId="77777777" w:rsidR="00476D71" w:rsidRPr="00CE0F76" w:rsidRDefault="00476D71" w:rsidP="003C555E">
            <w:pPr>
              <w:pStyle w:val="NormalWeb"/>
            </w:pPr>
            <w:r w:rsidRPr="00CE0F76">
              <w:rPr>
                <w:lang w:val="en-IN"/>
              </w:rPr>
              <w:t>11.1</w:t>
            </w:r>
            <w:r w:rsidRPr="00CE0F76">
              <w:t xml:space="preserve"> </w:t>
            </w:r>
          </w:p>
        </w:tc>
      </w:tr>
      <w:tr w:rsidR="00476D71" w:rsidRPr="00CE0F76" w14:paraId="5EB12B40"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DB8800"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7BFD4150" w14:textId="77777777" w:rsidR="00476D71" w:rsidRPr="00CE0F76" w:rsidRDefault="00476D71" w:rsidP="003C555E">
            <w:pPr>
              <w:pStyle w:val="NormalWeb"/>
            </w:pPr>
            <w:r w:rsidRPr="00CE0F76">
              <w:rPr>
                <w:lang w:val="en-IN"/>
              </w:rPr>
              <w:t xml:space="preserve">No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3DBF87AF" w14:textId="77777777" w:rsidR="00476D71" w:rsidRPr="00CE0F76" w:rsidRDefault="00476D71" w:rsidP="003C555E">
            <w:pPr>
              <w:pStyle w:val="NormalWeb"/>
            </w:pPr>
            <w:r w:rsidRPr="00CE0F76">
              <w:rPr>
                <w:lang w:val="en-IN"/>
              </w:rPr>
              <w:t>136</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77C51485" w14:textId="77777777" w:rsidR="00476D71" w:rsidRPr="00CE0F76" w:rsidRDefault="00476D71" w:rsidP="003C555E">
            <w:pPr>
              <w:pStyle w:val="NormalWeb"/>
            </w:pPr>
            <w:r w:rsidRPr="00CE0F76">
              <w:rPr>
                <w:lang w:val="en-IN"/>
              </w:rPr>
              <w:t>75.6</w:t>
            </w:r>
            <w:r w:rsidRPr="00CE0F76">
              <w:t xml:space="preserve"> </w:t>
            </w:r>
          </w:p>
        </w:tc>
      </w:tr>
      <w:tr w:rsidR="00476D71" w:rsidRPr="00CE0F76" w14:paraId="6269D1F3" w14:textId="77777777" w:rsidTr="003C555E">
        <w:trPr>
          <w:trHeight w:val="286"/>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DD516AF" w14:textId="77777777" w:rsidR="00476D71" w:rsidRPr="00CE0F76" w:rsidRDefault="00476D71" w:rsidP="003C555E">
            <w:pPr>
              <w:pStyle w:val="NormalWeb"/>
            </w:pPr>
          </w:p>
        </w:tc>
        <w:tc>
          <w:tcPr>
            <w:tcW w:w="27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02D408A7" w14:textId="77777777" w:rsidR="00476D71" w:rsidRPr="00CE0F76" w:rsidRDefault="00476D71" w:rsidP="003C555E">
            <w:pPr>
              <w:pStyle w:val="NormalWeb"/>
            </w:pPr>
            <w:r w:rsidRPr="00CE0F76">
              <w:rPr>
                <w:lang w:val="en-IN"/>
              </w:rPr>
              <w:t>Not Sure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1B5C9050" w14:textId="77777777" w:rsidR="00476D71" w:rsidRPr="00CE0F76" w:rsidRDefault="00476D71" w:rsidP="003C555E">
            <w:pPr>
              <w:pStyle w:val="NormalWeb"/>
            </w:pPr>
            <w:r w:rsidRPr="00CE0F76">
              <w:rPr>
                <w:lang w:val="en-IN"/>
              </w:rPr>
              <w:t>24</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0" w:type="dxa"/>
              <w:bottom w:w="0" w:type="dxa"/>
              <w:right w:w="100" w:type="dxa"/>
            </w:tcMar>
            <w:vAlign w:val="center"/>
            <w:hideMark/>
          </w:tcPr>
          <w:p w14:paraId="491915E5" w14:textId="77777777" w:rsidR="00476D71" w:rsidRPr="00CE0F76" w:rsidRDefault="00476D71" w:rsidP="003C555E">
            <w:pPr>
              <w:pStyle w:val="NormalWeb"/>
            </w:pPr>
            <w:r w:rsidRPr="00CE0F76">
              <w:rPr>
                <w:lang w:val="en-IN"/>
              </w:rPr>
              <w:t>13.3</w:t>
            </w:r>
            <w:r w:rsidRPr="00CE0F76">
              <w:t xml:space="preserve"> </w:t>
            </w:r>
          </w:p>
        </w:tc>
      </w:tr>
    </w:tbl>
    <w:p w14:paraId="10A8365D" w14:textId="77777777" w:rsidR="00476D71" w:rsidRPr="00CE0F76" w:rsidRDefault="00476D71" w:rsidP="00476D71">
      <w:pPr>
        <w:pStyle w:val="NormalWeb"/>
        <w:spacing w:before="0" w:beforeAutospacing="0" w:after="0" w:afterAutospacing="0"/>
      </w:pPr>
    </w:p>
    <w:p w14:paraId="203A5485" w14:textId="2D1033E1" w:rsidR="00476D71" w:rsidRPr="00CE0F76" w:rsidRDefault="00476D71" w:rsidP="00476D71">
      <w:pPr>
        <w:pStyle w:val="NormalWeb"/>
      </w:pPr>
      <w:r w:rsidRPr="00CE0F76">
        <w:rPr>
          <w:b/>
          <w:bCs/>
          <w:lang w:val="en-IN"/>
        </w:rPr>
        <w:t xml:space="preserve">Table </w:t>
      </w:r>
      <w:r w:rsidR="003C369D">
        <w:rPr>
          <w:b/>
          <w:bCs/>
          <w:lang w:val="en-IN"/>
        </w:rPr>
        <w:t>2</w:t>
      </w:r>
      <w:r w:rsidRPr="00CE0F76">
        <w:rPr>
          <w:b/>
          <w:bCs/>
          <w:lang w:val="en-IN"/>
        </w:rPr>
        <w:t xml:space="preserve"> Sociodemographic profile and information of the respondents (n = 180)</w:t>
      </w:r>
      <w:r w:rsidRPr="00CE0F76">
        <w:t xml:space="preserve"> </w:t>
      </w:r>
    </w:p>
    <w:tbl>
      <w:tblPr>
        <w:tblW w:w="8940" w:type="dxa"/>
        <w:tblCellMar>
          <w:left w:w="0" w:type="dxa"/>
          <w:right w:w="0" w:type="dxa"/>
        </w:tblCellMar>
        <w:tblLook w:val="04A0" w:firstRow="1" w:lastRow="0" w:firstColumn="1" w:lastColumn="0" w:noHBand="0" w:noVBand="1"/>
      </w:tblPr>
      <w:tblGrid>
        <w:gridCol w:w="3940"/>
        <w:gridCol w:w="2600"/>
        <w:gridCol w:w="1240"/>
        <w:gridCol w:w="1160"/>
      </w:tblGrid>
      <w:tr w:rsidR="00476D71" w:rsidRPr="00CE0F76" w14:paraId="198380F9" w14:textId="77777777" w:rsidTr="003C555E">
        <w:trPr>
          <w:trHeight w:val="298"/>
        </w:trPr>
        <w:tc>
          <w:tcPr>
            <w:tcW w:w="6540" w:type="dxa"/>
            <w:gridSpan w:val="2"/>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78C937C6" w14:textId="77777777" w:rsidR="00476D71" w:rsidRPr="00CE0F76" w:rsidRDefault="00476D71" w:rsidP="003C555E">
            <w:pPr>
              <w:pStyle w:val="NormalWeb"/>
            </w:pPr>
            <w:r w:rsidRPr="00CE0F76">
              <w:rPr>
                <w:b/>
                <w:bCs/>
                <w:lang w:val="en-IN"/>
              </w:rPr>
              <w:lastRenderedPageBreak/>
              <w:t>Variable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5A6D8F61" w14:textId="77777777" w:rsidR="00476D71" w:rsidRPr="00CE0F76" w:rsidRDefault="00476D71" w:rsidP="003C555E">
            <w:pPr>
              <w:pStyle w:val="NormalWeb"/>
            </w:pPr>
            <w:r w:rsidRPr="00CE0F76">
              <w:rPr>
                <w:b/>
                <w:bCs/>
                <w:lang w:val="en-IN"/>
              </w:rPr>
              <w:t>N</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8225E2C" w14:textId="77777777" w:rsidR="00476D71" w:rsidRPr="00CE0F76" w:rsidRDefault="00476D71" w:rsidP="003C555E">
            <w:pPr>
              <w:pStyle w:val="NormalWeb"/>
            </w:pPr>
            <w:r w:rsidRPr="00CE0F76">
              <w:rPr>
                <w:b/>
                <w:bCs/>
                <w:lang w:val="en-IN"/>
              </w:rPr>
              <w:t>%age</w:t>
            </w:r>
            <w:r w:rsidRPr="00CE0F76">
              <w:t xml:space="preserve"> </w:t>
            </w:r>
          </w:p>
        </w:tc>
      </w:tr>
      <w:tr w:rsidR="00476D71" w:rsidRPr="00CE0F76" w14:paraId="2242C0E2" w14:textId="77777777" w:rsidTr="003C555E">
        <w:trPr>
          <w:trHeight w:val="298"/>
        </w:trPr>
        <w:tc>
          <w:tcPr>
            <w:tcW w:w="394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64F792C4" w14:textId="77777777" w:rsidR="00476D71" w:rsidRPr="00CE0F76" w:rsidRDefault="00476D71" w:rsidP="003C555E">
            <w:pPr>
              <w:pStyle w:val="NormalWeb"/>
            </w:pPr>
            <w:r w:rsidRPr="00CE0F76">
              <w:rPr>
                <w:b/>
                <w:bCs/>
                <w:lang w:val="en-IN"/>
              </w:rPr>
              <w:t>Type of water supplied to dental chair unit</w:t>
            </w:r>
            <w:r w:rsidRPr="00CE0F76">
              <w:t xml:space="preserve"> </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08C65FE5" w14:textId="77777777" w:rsidR="00476D71" w:rsidRPr="00CE0F76" w:rsidRDefault="00476D71" w:rsidP="003C555E">
            <w:pPr>
              <w:pStyle w:val="NormalWeb"/>
            </w:pPr>
            <w:r w:rsidRPr="00CE0F76">
              <w:rPr>
                <w:lang w:val="en-IN"/>
              </w:rPr>
              <w:t>Distilled water</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D597CE1" w14:textId="77777777" w:rsidR="00476D71" w:rsidRPr="00CE0F76" w:rsidRDefault="00476D71" w:rsidP="003C555E">
            <w:pPr>
              <w:pStyle w:val="NormalWeb"/>
            </w:pPr>
            <w:r w:rsidRPr="00CE0F76">
              <w:rPr>
                <w:lang w:val="en-IN"/>
              </w:rPr>
              <w:t>112</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2D188F6B" w14:textId="77777777" w:rsidR="00476D71" w:rsidRPr="00CE0F76" w:rsidRDefault="00476D71" w:rsidP="003C555E">
            <w:pPr>
              <w:pStyle w:val="NormalWeb"/>
            </w:pPr>
            <w:r w:rsidRPr="00CE0F76">
              <w:rPr>
                <w:lang w:val="en-IN"/>
              </w:rPr>
              <w:t>62.2</w:t>
            </w:r>
            <w:r w:rsidRPr="00CE0F76">
              <w:t xml:space="preserve"> </w:t>
            </w:r>
          </w:p>
        </w:tc>
      </w:tr>
      <w:tr w:rsidR="00476D71" w:rsidRPr="00CE0F76" w14:paraId="711B3865"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5EE5CBD"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5468B92B" w14:textId="77777777" w:rsidR="00476D71" w:rsidRPr="00CE0F76" w:rsidRDefault="00476D71" w:rsidP="003C555E">
            <w:pPr>
              <w:pStyle w:val="NormalWeb"/>
            </w:pPr>
            <w:r w:rsidRPr="00CE0F76">
              <w:rPr>
                <w:lang w:val="en-IN"/>
              </w:rPr>
              <w:t>Hard water</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50947FDC" w14:textId="77777777" w:rsidR="00476D71" w:rsidRPr="00CE0F76" w:rsidRDefault="00476D71" w:rsidP="003C555E">
            <w:pPr>
              <w:pStyle w:val="NormalWeb"/>
            </w:pPr>
            <w:r w:rsidRPr="00CE0F76">
              <w:rPr>
                <w:lang w:val="en-IN"/>
              </w:rPr>
              <w:t>20</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6BFA0192" w14:textId="77777777" w:rsidR="00476D71" w:rsidRPr="00CE0F76" w:rsidRDefault="00476D71" w:rsidP="003C555E">
            <w:pPr>
              <w:pStyle w:val="NormalWeb"/>
            </w:pPr>
            <w:r w:rsidRPr="00CE0F76">
              <w:rPr>
                <w:lang w:val="en-IN"/>
              </w:rPr>
              <w:t>11.1</w:t>
            </w:r>
            <w:r w:rsidRPr="00CE0F76">
              <w:t xml:space="preserve"> </w:t>
            </w:r>
          </w:p>
        </w:tc>
      </w:tr>
      <w:tr w:rsidR="00476D71" w:rsidRPr="00CE0F76" w14:paraId="1C32E15A"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C4F6C5C"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4DFCCE07" w14:textId="77777777" w:rsidR="00476D71" w:rsidRPr="00CE0F76" w:rsidRDefault="00476D71" w:rsidP="003C555E">
            <w:pPr>
              <w:pStyle w:val="NormalWeb"/>
            </w:pPr>
            <w:r w:rsidRPr="00CE0F76">
              <w:rPr>
                <w:lang w:val="en-IN"/>
              </w:rPr>
              <w:t>Soft water</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7678BCC1" w14:textId="77777777" w:rsidR="00476D71" w:rsidRPr="00CE0F76" w:rsidRDefault="00476D71" w:rsidP="003C555E">
            <w:pPr>
              <w:pStyle w:val="NormalWeb"/>
            </w:pPr>
            <w:r w:rsidRPr="00CE0F76">
              <w:rPr>
                <w:lang w:val="en-IN"/>
              </w:rPr>
              <w:t>32</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10EE2CA1" w14:textId="77777777" w:rsidR="00476D71" w:rsidRPr="00CE0F76" w:rsidRDefault="00476D71" w:rsidP="003C555E">
            <w:pPr>
              <w:pStyle w:val="NormalWeb"/>
            </w:pPr>
            <w:r w:rsidRPr="00CE0F76">
              <w:rPr>
                <w:lang w:val="en-IN"/>
              </w:rPr>
              <w:t>17.8</w:t>
            </w:r>
            <w:r w:rsidRPr="00CE0F76">
              <w:t xml:space="preserve"> </w:t>
            </w:r>
          </w:p>
        </w:tc>
      </w:tr>
      <w:tr w:rsidR="00476D71" w:rsidRPr="00CE0F76" w14:paraId="76AE82F7"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6FBEA66"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695C2770" w14:textId="77777777" w:rsidR="00476D71" w:rsidRPr="00CE0F76" w:rsidRDefault="00476D71" w:rsidP="003C555E">
            <w:pPr>
              <w:pStyle w:val="NormalWeb"/>
            </w:pPr>
            <w:r w:rsidRPr="00CE0F76">
              <w:rPr>
                <w:lang w:val="en-IN"/>
              </w:rPr>
              <w:t>Deionized water</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F61F278" w14:textId="77777777" w:rsidR="00476D71" w:rsidRPr="00CE0F76" w:rsidRDefault="00476D71" w:rsidP="003C555E">
            <w:pPr>
              <w:pStyle w:val="NormalWeb"/>
            </w:pPr>
            <w:r w:rsidRPr="00CE0F76">
              <w:rPr>
                <w:lang w:val="en-IN"/>
              </w:rPr>
              <w:t>16</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B9FA5F5" w14:textId="77777777" w:rsidR="00476D71" w:rsidRPr="00CE0F76" w:rsidRDefault="00476D71" w:rsidP="003C555E">
            <w:pPr>
              <w:pStyle w:val="NormalWeb"/>
            </w:pPr>
            <w:r w:rsidRPr="00CE0F76">
              <w:rPr>
                <w:lang w:val="en-IN"/>
              </w:rPr>
              <w:t>8.9</w:t>
            </w:r>
            <w:r w:rsidRPr="00CE0F76">
              <w:t xml:space="preserve"> </w:t>
            </w:r>
          </w:p>
        </w:tc>
      </w:tr>
      <w:tr w:rsidR="00476D71" w:rsidRPr="00CE0F76" w14:paraId="3E5F05C6" w14:textId="77777777" w:rsidTr="003C555E">
        <w:trPr>
          <w:trHeight w:val="298"/>
        </w:trPr>
        <w:tc>
          <w:tcPr>
            <w:tcW w:w="394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1FE32B34" w14:textId="77777777" w:rsidR="00476D71" w:rsidRPr="00CE0F76" w:rsidRDefault="00476D71" w:rsidP="003C555E">
            <w:pPr>
              <w:pStyle w:val="NormalWeb"/>
            </w:pPr>
            <w:r w:rsidRPr="00CE0F76">
              <w:rPr>
                <w:b/>
                <w:bCs/>
                <w:lang w:val="en-IN"/>
              </w:rPr>
              <w:t>Water used for DUWLS</w:t>
            </w:r>
            <w:r w:rsidRPr="00CE0F76">
              <w:t xml:space="preserve"> </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68FD2BE6" w14:textId="77777777" w:rsidR="00476D71" w:rsidRPr="00CE0F76" w:rsidRDefault="00476D71" w:rsidP="003C555E">
            <w:pPr>
              <w:pStyle w:val="NormalWeb"/>
            </w:pPr>
            <w:r w:rsidRPr="00CE0F76">
              <w:rPr>
                <w:lang w:val="en-IN"/>
              </w:rPr>
              <w:t>Surgical</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538A17BB" w14:textId="77777777" w:rsidR="00476D71" w:rsidRPr="00CE0F76" w:rsidRDefault="00476D71" w:rsidP="003C555E">
            <w:pPr>
              <w:pStyle w:val="NormalWeb"/>
            </w:pPr>
            <w:r w:rsidRPr="00CE0F76">
              <w:rPr>
                <w:lang w:val="en-IN"/>
              </w:rPr>
              <w:t>52</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73BD4077" w14:textId="77777777" w:rsidR="00476D71" w:rsidRPr="00CE0F76" w:rsidRDefault="00476D71" w:rsidP="003C555E">
            <w:pPr>
              <w:pStyle w:val="NormalWeb"/>
            </w:pPr>
            <w:r w:rsidRPr="00CE0F76">
              <w:rPr>
                <w:lang w:val="en-IN"/>
              </w:rPr>
              <w:t>28.9</w:t>
            </w:r>
            <w:r w:rsidRPr="00CE0F76">
              <w:t xml:space="preserve"> </w:t>
            </w:r>
          </w:p>
        </w:tc>
      </w:tr>
      <w:tr w:rsidR="00476D71" w:rsidRPr="00CE0F76" w14:paraId="2157600F"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E6D502C"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22A9A09F" w14:textId="77777777" w:rsidR="00476D71" w:rsidRPr="00CE0F76" w:rsidRDefault="00476D71" w:rsidP="003C555E">
            <w:pPr>
              <w:pStyle w:val="NormalWeb"/>
            </w:pPr>
            <w:r w:rsidRPr="00CE0F76">
              <w:rPr>
                <w:lang w:val="en-IN"/>
              </w:rPr>
              <w:t>Non-surgical</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6083B82B" w14:textId="77777777" w:rsidR="00476D71" w:rsidRPr="00CE0F76" w:rsidRDefault="00476D71" w:rsidP="003C555E">
            <w:pPr>
              <w:pStyle w:val="NormalWeb"/>
            </w:pPr>
            <w:r w:rsidRPr="00CE0F76">
              <w:rPr>
                <w:lang w:val="en-IN"/>
              </w:rPr>
              <w:t>128</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83D439B" w14:textId="77777777" w:rsidR="00476D71" w:rsidRPr="00CE0F76" w:rsidRDefault="00476D71" w:rsidP="003C555E">
            <w:pPr>
              <w:pStyle w:val="NormalWeb"/>
            </w:pPr>
            <w:r w:rsidRPr="00CE0F76">
              <w:rPr>
                <w:lang w:val="en-IN"/>
              </w:rPr>
              <w:t>71.1</w:t>
            </w:r>
            <w:r w:rsidRPr="00CE0F76">
              <w:t xml:space="preserve"> </w:t>
            </w:r>
          </w:p>
        </w:tc>
      </w:tr>
      <w:tr w:rsidR="00476D71" w:rsidRPr="00CE0F76" w14:paraId="0CAF611C" w14:textId="77777777" w:rsidTr="003C555E">
        <w:trPr>
          <w:trHeight w:val="298"/>
        </w:trPr>
        <w:tc>
          <w:tcPr>
            <w:tcW w:w="394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00CF59E" w14:textId="77777777" w:rsidR="00476D71" w:rsidRPr="00CE0F76" w:rsidRDefault="00476D71" w:rsidP="003C555E">
            <w:pPr>
              <w:pStyle w:val="NormalWeb"/>
            </w:pPr>
            <w:r w:rsidRPr="00CE0F76">
              <w:rPr>
                <w:b/>
                <w:bCs/>
                <w:lang w:val="en-IN"/>
              </w:rPr>
              <w:t>Biofilm formation acts as reservoir in DUWLS</w:t>
            </w:r>
            <w:r w:rsidRPr="00CE0F76">
              <w:t xml:space="preserve"> </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7C3783E3" w14:textId="77777777" w:rsidR="00476D71" w:rsidRPr="00CE0F76" w:rsidRDefault="00476D71" w:rsidP="003C555E">
            <w:pPr>
              <w:pStyle w:val="NormalWeb"/>
            </w:pPr>
            <w:r w:rsidRPr="00CE0F76">
              <w:rPr>
                <w:lang w:val="en-IN"/>
              </w:rPr>
              <w:t xml:space="preserve">Yes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78CBA554" w14:textId="77777777" w:rsidR="00476D71" w:rsidRPr="00CE0F76" w:rsidRDefault="00476D71" w:rsidP="003C555E">
            <w:pPr>
              <w:pStyle w:val="NormalWeb"/>
            </w:pPr>
            <w:r w:rsidRPr="00CE0F76">
              <w:rPr>
                <w:lang w:val="en-IN"/>
              </w:rPr>
              <w:t>56</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792901C" w14:textId="77777777" w:rsidR="00476D71" w:rsidRPr="00CE0F76" w:rsidRDefault="00476D71" w:rsidP="003C555E">
            <w:pPr>
              <w:pStyle w:val="NormalWeb"/>
            </w:pPr>
            <w:r w:rsidRPr="00CE0F76">
              <w:rPr>
                <w:lang w:val="en-IN"/>
              </w:rPr>
              <w:t>31.1</w:t>
            </w:r>
            <w:r w:rsidRPr="00CE0F76">
              <w:t xml:space="preserve"> </w:t>
            </w:r>
          </w:p>
        </w:tc>
      </w:tr>
      <w:tr w:rsidR="00476D71" w:rsidRPr="00CE0F76" w14:paraId="6B7A1D7E"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F2D27F8"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426322CB" w14:textId="77777777" w:rsidR="00476D71" w:rsidRPr="00CE0F76" w:rsidRDefault="00476D71" w:rsidP="003C555E">
            <w:pPr>
              <w:pStyle w:val="NormalWeb"/>
            </w:pPr>
            <w:r w:rsidRPr="00CE0F76">
              <w:rPr>
                <w:lang w:val="en-IN"/>
              </w:rPr>
              <w:t xml:space="preserve">No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703AAD72" w14:textId="77777777" w:rsidR="00476D71" w:rsidRPr="00CE0F76" w:rsidRDefault="00476D71" w:rsidP="003C555E">
            <w:pPr>
              <w:pStyle w:val="NormalWeb"/>
            </w:pPr>
            <w:r w:rsidRPr="00CE0F76">
              <w:rPr>
                <w:lang w:val="en-IN"/>
              </w:rPr>
              <w:t>100</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161CD73E" w14:textId="77777777" w:rsidR="00476D71" w:rsidRPr="00CE0F76" w:rsidRDefault="00476D71" w:rsidP="003C555E">
            <w:pPr>
              <w:pStyle w:val="NormalWeb"/>
            </w:pPr>
            <w:r w:rsidRPr="00CE0F76">
              <w:rPr>
                <w:lang w:val="en-IN"/>
              </w:rPr>
              <w:t>55.6</w:t>
            </w:r>
            <w:r w:rsidRPr="00CE0F76">
              <w:t xml:space="preserve"> </w:t>
            </w:r>
          </w:p>
        </w:tc>
      </w:tr>
      <w:tr w:rsidR="00476D71" w:rsidRPr="00CE0F76" w14:paraId="045168CD"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46CA5EEA"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5CA7FF76" w14:textId="77777777" w:rsidR="00476D71" w:rsidRPr="00CE0F76" w:rsidRDefault="00476D71" w:rsidP="003C555E">
            <w:pPr>
              <w:pStyle w:val="NormalWeb"/>
            </w:pPr>
            <w:r w:rsidRPr="00CE0F76">
              <w:rPr>
                <w:lang w:val="en-IN"/>
              </w:rPr>
              <w:t>Not Sure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4004482" w14:textId="77777777" w:rsidR="00476D71" w:rsidRPr="00CE0F76" w:rsidRDefault="00476D71" w:rsidP="003C555E">
            <w:pPr>
              <w:pStyle w:val="NormalWeb"/>
            </w:pPr>
            <w:r w:rsidRPr="00CE0F76">
              <w:rPr>
                <w:lang w:val="en-IN"/>
              </w:rPr>
              <w:t>24</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951059F" w14:textId="77777777" w:rsidR="00476D71" w:rsidRPr="00CE0F76" w:rsidRDefault="00476D71" w:rsidP="003C555E">
            <w:pPr>
              <w:pStyle w:val="NormalWeb"/>
            </w:pPr>
            <w:r w:rsidRPr="00CE0F76">
              <w:rPr>
                <w:lang w:val="en-IN"/>
              </w:rPr>
              <w:t>13.3</w:t>
            </w:r>
            <w:r w:rsidRPr="00CE0F76">
              <w:t xml:space="preserve"> </w:t>
            </w:r>
          </w:p>
        </w:tc>
      </w:tr>
      <w:tr w:rsidR="00476D71" w:rsidRPr="00CE0F76" w14:paraId="10353F45" w14:textId="77777777" w:rsidTr="003C555E">
        <w:trPr>
          <w:trHeight w:val="298"/>
        </w:trPr>
        <w:tc>
          <w:tcPr>
            <w:tcW w:w="394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422E3140" w14:textId="77777777" w:rsidR="00476D71" w:rsidRPr="00CE0F76" w:rsidRDefault="00476D71" w:rsidP="003C555E">
            <w:pPr>
              <w:pStyle w:val="NormalWeb"/>
            </w:pPr>
            <w:r w:rsidRPr="00CE0F76">
              <w:rPr>
                <w:b/>
                <w:bCs/>
                <w:lang w:val="en-IN"/>
              </w:rPr>
              <w:t>DUWLS contains potentially pathogenic microorganisms</w:t>
            </w:r>
            <w:r w:rsidRPr="00CE0F76">
              <w:t xml:space="preserve"> </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124479C" w14:textId="77777777" w:rsidR="00476D71" w:rsidRPr="00CE0F76" w:rsidRDefault="00476D71" w:rsidP="003C555E">
            <w:pPr>
              <w:pStyle w:val="NormalWeb"/>
            </w:pPr>
            <w:r w:rsidRPr="00CE0F76">
              <w:rPr>
                <w:lang w:val="en-IN"/>
              </w:rPr>
              <w:t xml:space="preserve">Yes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67DBD99A" w14:textId="77777777" w:rsidR="00476D71" w:rsidRPr="00CE0F76" w:rsidRDefault="00476D71" w:rsidP="003C555E">
            <w:pPr>
              <w:pStyle w:val="NormalWeb"/>
            </w:pPr>
            <w:r w:rsidRPr="00CE0F76">
              <w:rPr>
                <w:lang w:val="en-IN"/>
              </w:rPr>
              <w:t>72</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7837D00B" w14:textId="77777777" w:rsidR="00476D71" w:rsidRPr="00CE0F76" w:rsidRDefault="00476D71" w:rsidP="003C555E">
            <w:pPr>
              <w:pStyle w:val="NormalWeb"/>
            </w:pPr>
            <w:r w:rsidRPr="00CE0F76">
              <w:rPr>
                <w:lang w:val="en-IN"/>
              </w:rPr>
              <w:t>40.0</w:t>
            </w:r>
            <w:r w:rsidRPr="00CE0F76">
              <w:t xml:space="preserve"> </w:t>
            </w:r>
          </w:p>
        </w:tc>
      </w:tr>
      <w:tr w:rsidR="00476D71" w:rsidRPr="00CE0F76" w14:paraId="746C35E5"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5C8E48C"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66F4CEAF" w14:textId="77777777" w:rsidR="00476D71" w:rsidRPr="00CE0F76" w:rsidRDefault="00476D71" w:rsidP="003C555E">
            <w:pPr>
              <w:pStyle w:val="NormalWeb"/>
            </w:pPr>
            <w:r w:rsidRPr="00CE0F76">
              <w:rPr>
                <w:lang w:val="en-IN"/>
              </w:rPr>
              <w:t xml:space="preserve">No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58AA0B21" w14:textId="77777777" w:rsidR="00476D71" w:rsidRPr="00CE0F76" w:rsidRDefault="00476D71" w:rsidP="003C555E">
            <w:pPr>
              <w:pStyle w:val="NormalWeb"/>
            </w:pPr>
            <w:r w:rsidRPr="00CE0F76">
              <w:rPr>
                <w:lang w:val="en-IN"/>
              </w:rPr>
              <w:t>92</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E79DEFD" w14:textId="77777777" w:rsidR="00476D71" w:rsidRPr="00CE0F76" w:rsidRDefault="00476D71" w:rsidP="003C555E">
            <w:pPr>
              <w:pStyle w:val="NormalWeb"/>
            </w:pPr>
            <w:r w:rsidRPr="00CE0F76">
              <w:rPr>
                <w:lang w:val="en-IN"/>
              </w:rPr>
              <w:t>51.1</w:t>
            </w:r>
            <w:r w:rsidRPr="00CE0F76">
              <w:t xml:space="preserve"> </w:t>
            </w:r>
          </w:p>
        </w:tc>
      </w:tr>
      <w:tr w:rsidR="00476D71" w:rsidRPr="00CE0F76" w14:paraId="24550ACC"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5C95EA"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58F0186F" w14:textId="77777777" w:rsidR="00476D71" w:rsidRPr="00CE0F76" w:rsidRDefault="00476D71" w:rsidP="003C555E">
            <w:pPr>
              <w:pStyle w:val="NormalWeb"/>
            </w:pPr>
            <w:r w:rsidRPr="00CE0F76">
              <w:rPr>
                <w:lang w:val="en-IN"/>
              </w:rPr>
              <w:t>Not Sure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DE63FDB" w14:textId="77777777" w:rsidR="00476D71" w:rsidRPr="00CE0F76" w:rsidRDefault="00476D71" w:rsidP="003C555E">
            <w:pPr>
              <w:pStyle w:val="NormalWeb"/>
            </w:pPr>
            <w:r w:rsidRPr="00CE0F76">
              <w:rPr>
                <w:lang w:val="en-IN"/>
              </w:rPr>
              <w:t>16</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552C6CC1" w14:textId="77777777" w:rsidR="00476D71" w:rsidRPr="00CE0F76" w:rsidRDefault="00476D71" w:rsidP="003C555E">
            <w:pPr>
              <w:pStyle w:val="NormalWeb"/>
            </w:pPr>
            <w:r w:rsidRPr="00CE0F76">
              <w:rPr>
                <w:lang w:val="en-IN"/>
              </w:rPr>
              <w:t>8.9</w:t>
            </w:r>
            <w:r w:rsidRPr="00CE0F76">
              <w:t xml:space="preserve"> </w:t>
            </w:r>
          </w:p>
        </w:tc>
      </w:tr>
      <w:tr w:rsidR="00476D71" w:rsidRPr="00CE0F76" w14:paraId="02BF34C0" w14:textId="77777777" w:rsidTr="003C555E">
        <w:trPr>
          <w:trHeight w:val="298"/>
        </w:trPr>
        <w:tc>
          <w:tcPr>
            <w:tcW w:w="394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6D8BF00D" w14:textId="77777777" w:rsidR="00476D71" w:rsidRPr="00CE0F76" w:rsidRDefault="00476D71" w:rsidP="003C555E">
            <w:pPr>
              <w:pStyle w:val="NormalWeb"/>
            </w:pPr>
            <w:r w:rsidRPr="00CE0F76">
              <w:rPr>
                <w:b/>
                <w:bCs/>
                <w:lang w:val="en-IN"/>
              </w:rPr>
              <w:t>Contaminated DUWLS is dangerous to immunocompromised patients</w:t>
            </w:r>
            <w:r w:rsidRPr="00CE0F76">
              <w:t xml:space="preserve"> </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2C85088D" w14:textId="77777777" w:rsidR="00476D71" w:rsidRPr="00CE0F76" w:rsidRDefault="00476D71" w:rsidP="003C555E">
            <w:pPr>
              <w:pStyle w:val="NormalWeb"/>
            </w:pPr>
            <w:r w:rsidRPr="00CE0F76">
              <w:rPr>
                <w:lang w:val="en-IN"/>
              </w:rPr>
              <w:t xml:space="preserve">Yes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6A5DD5F" w14:textId="77777777" w:rsidR="00476D71" w:rsidRPr="00CE0F76" w:rsidRDefault="00476D71" w:rsidP="003C555E">
            <w:pPr>
              <w:pStyle w:val="NormalWeb"/>
            </w:pPr>
            <w:r w:rsidRPr="00CE0F76">
              <w:rPr>
                <w:lang w:val="en-IN"/>
              </w:rPr>
              <w:t>88</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242A3851" w14:textId="77777777" w:rsidR="00476D71" w:rsidRPr="00CE0F76" w:rsidRDefault="00476D71" w:rsidP="003C555E">
            <w:pPr>
              <w:pStyle w:val="NormalWeb"/>
            </w:pPr>
            <w:r w:rsidRPr="00CE0F76">
              <w:rPr>
                <w:lang w:val="en-IN"/>
              </w:rPr>
              <w:t>48.9</w:t>
            </w:r>
            <w:r w:rsidRPr="00CE0F76">
              <w:t xml:space="preserve"> </w:t>
            </w:r>
          </w:p>
        </w:tc>
      </w:tr>
      <w:tr w:rsidR="00476D71" w:rsidRPr="00CE0F76" w14:paraId="24676400"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C575B80"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E5E2EB8" w14:textId="77777777" w:rsidR="00476D71" w:rsidRPr="00CE0F76" w:rsidRDefault="00476D71" w:rsidP="003C555E">
            <w:pPr>
              <w:pStyle w:val="NormalWeb"/>
            </w:pPr>
            <w:r w:rsidRPr="00CE0F76">
              <w:rPr>
                <w:lang w:val="en-IN"/>
              </w:rPr>
              <w:t xml:space="preserve">No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E3324EE" w14:textId="77777777" w:rsidR="00476D71" w:rsidRPr="00CE0F76" w:rsidRDefault="00476D71" w:rsidP="003C555E">
            <w:pPr>
              <w:pStyle w:val="NormalWeb"/>
            </w:pPr>
            <w:r w:rsidRPr="00CE0F76">
              <w:rPr>
                <w:lang w:val="en-IN"/>
              </w:rPr>
              <w:t>84</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4B1CA15E" w14:textId="77777777" w:rsidR="00476D71" w:rsidRPr="00CE0F76" w:rsidRDefault="00476D71" w:rsidP="003C555E">
            <w:pPr>
              <w:pStyle w:val="NormalWeb"/>
            </w:pPr>
            <w:r w:rsidRPr="00CE0F76">
              <w:rPr>
                <w:lang w:val="en-IN"/>
              </w:rPr>
              <w:t>46.7</w:t>
            </w:r>
            <w:r w:rsidRPr="00CE0F76">
              <w:t xml:space="preserve"> </w:t>
            </w:r>
          </w:p>
        </w:tc>
      </w:tr>
      <w:tr w:rsidR="00476D71" w:rsidRPr="00CE0F76" w14:paraId="662C4A87"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D74071A"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574145A3" w14:textId="77777777" w:rsidR="00476D71" w:rsidRPr="00CE0F76" w:rsidRDefault="00476D71" w:rsidP="003C555E">
            <w:pPr>
              <w:pStyle w:val="NormalWeb"/>
            </w:pPr>
            <w:r w:rsidRPr="00CE0F76">
              <w:rPr>
                <w:lang w:val="en-IN"/>
              </w:rPr>
              <w:t>Not Sure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7E196C35" w14:textId="77777777" w:rsidR="00476D71" w:rsidRPr="00CE0F76" w:rsidRDefault="00476D71" w:rsidP="003C555E">
            <w:pPr>
              <w:pStyle w:val="NormalWeb"/>
            </w:pPr>
            <w:r w:rsidRPr="00CE0F76">
              <w:rPr>
                <w:lang w:val="en-IN"/>
              </w:rPr>
              <w:t>8</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0591FF8" w14:textId="77777777" w:rsidR="00476D71" w:rsidRPr="00CE0F76" w:rsidRDefault="00476D71" w:rsidP="003C555E">
            <w:pPr>
              <w:pStyle w:val="NormalWeb"/>
            </w:pPr>
            <w:r w:rsidRPr="00CE0F76">
              <w:rPr>
                <w:lang w:val="en-IN"/>
              </w:rPr>
              <w:t>4.4</w:t>
            </w:r>
            <w:r w:rsidRPr="00CE0F76">
              <w:t xml:space="preserve"> </w:t>
            </w:r>
          </w:p>
        </w:tc>
      </w:tr>
      <w:tr w:rsidR="00476D71" w:rsidRPr="00CE0F76" w14:paraId="710FAFC6" w14:textId="77777777" w:rsidTr="003C555E">
        <w:trPr>
          <w:trHeight w:val="298"/>
        </w:trPr>
        <w:tc>
          <w:tcPr>
            <w:tcW w:w="394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4C340A4A" w14:textId="77777777" w:rsidR="00476D71" w:rsidRPr="00CE0F76" w:rsidRDefault="00476D71" w:rsidP="003C555E">
            <w:pPr>
              <w:pStyle w:val="NormalWeb"/>
            </w:pPr>
            <w:r w:rsidRPr="00CE0F76">
              <w:rPr>
                <w:b/>
                <w:bCs/>
                <w:lang w:val="en-IN"/>
              </w:rPr>
              <w:t>Is DUWLS disinfection part of disinfection control measure</w:t>
            </w:r>
            <w:r w:rsidRPr="00CE0F76">
              <w:t xml:space="preserve"> </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37B8C48" w14:textId="77777777" w:rsidR="00476D71" w:rsidRPr="00CE0F76" w:rsidRDefault="00476D71" w:rsidP="003C555E">
            <w:pPr>
              <w:pStyle w:val="NormalWeb"/>
            </w:pPr>
            <w:r w:rsidRPr="00CE0F76">
              <w:rPr>
                <w:lang w:val="en-IN"/>
              </w:rPr>
              <w:t xml:space="preserve">Yes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5C16000" w14:textId="77777777" w:rsidR="00476D71" w:rsidRPr="00CE0F76" w:rsidRDefault="00476D71" w:rsidP="003C555E">
            <w:pPr>
              <w:pStyle w:val="NormalWeb"/>
            </w:pPr>
            <w:r w:rsidRPr="00CE0F76">
              <w:rPr>
                <w:lang w:val="en-IN"/>
              </w:rPr>
              <w:t>104</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568CC288" w14:textId="77777777" w:rsidR="00476D71" w:rsidRPr="00CE0F76" w:rsidRDefault="00476D71" w:rsidP="003C555E">
            <w:pPr>
              <w:pStyle w:val="NormalWeb"/>
            </w:pPr>
            <w:r w:rsidRPr="00CE0F76">
              <w:rPr>
                <w:lang w:val="en-IN"/>
              </w:rPr>
              <w:t>57.8</w:t>
            </w:r>
            <w:r w:rsidRPr="00CE0F76">
              <w:t xml:space="preserve"> </w:t>
            </w:r>
          </w:p>
        </w:tc>
      </w:tr>
      <w:tr w:rsidR="00476D71" w:rsidRPr="00CE0F76" w14:paraId="2368B8A9"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1D72D01"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6E62C65" w14:textId="77777777" w:rsidR="00476D71" w:rsidRPr="00CE0F76" w:rsidRDefault="00476D71" w:rsidP="003C555E">
            <w:pPr>
              <w:pStyle w:val="NormalWeb"/>
            </w:pPr>
            <w:r w:rsidRPr="00CE0F76">
              <w:rPr>
                <w:lang w:val="en-IN"/>
              </w:rPr>
              <w:t xml:space="preserve">No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741FEE7" w14:textId="77777777" w:rsidR="00476D71" w:rsidRPr="00CE0F76" w:rsidRDefault="00476D71" w:rsidP="003C555E">
            <w:pPr>
              <w:pStyle w:val="NormalWeb"/>
            </w:pPr>
            <w:r w:rsidRPr="00CE0F76">
              <w:rPr>
                <w:lang w:val="en-IN"/>
              </w:rPr>
              <w:t>68</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79DCB716" w14:textId="77777777" w:rsidR="00476D71" w:rsidRPr="00CE0F76" w:rsidRDefault="00476D71" w:rsidP="003C555E">
            <w:pPr>
              <w:pStyle w:val="NormalWeb"/>
            </w:pPr>
            <w:r w:rsidRPr="00CE0F76">
              <w:rPr>
                <w:lang w:val="en-IN"/>
              </w:rPr>
              <w:t>37.8</w:t>
            </w:r>
            <w:r w:rsidRPr="00CE0F76">
              <w:t xml:space="preserve"> </w:t>
            </w:r>
          </w:p>
        </w:tc>
      </w:tr>
      <w:tr w:rsidR="00476D71" w:rsidRPr="00CE0F76" w14:paraId="56C339D0"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380F401"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51D7E38" w14:textId="77777777" w:rsidR="00476D71" w:rsidRPr="00CE0F76" w:rsidRDefault="00476D71" w:rsidP="003C555E">
            <w:pPr>
              <w:pStyle w:val="NormalWeb"/>
            </w:pPr>
            <w:r w:rsidRPr="00CE0F76">
              <w:rPr>
                <w:lang w:val="en-IN"/>
              </w:rPr>
              <w:t>Not Sure</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577FD221" w14:textId="77777777" w:rsidR="00476D71" w:rsidRPr="00CE0F76" w:rsidRDefault="00476D71" w:rsidP="003C555E">
            <w:pPr>
              <w:pStyle w:val="NormalWeb"/>
            </w:pPr>
            <w:r w:rsidRPr="00CE0F76">
              <w:rPr>
                <w:lang w:val="en-IN"/>
              </w:rPr>
              <w:t>8</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5DAD2722" w14:textId="77777777" w:rsidR="00476D71" w:rsidRPr="00CE0F76" w:rsidRDefault="00476D71" w:rsidP="003C555E">
            <w:pPr>
              <w:pStyle w:val="NormalWeb"/>
            </w:pPr>
            <w:r w:rsidRPr="00CE0F76">
              <w:rPr>
                <w:lang w:val="en-IN"/>
              </w:rPr>
              <w:t>4.4</w:t>
            </w:r>
            <w:r w:rsidRPr="00CE0F76">
              <w:t xml:space="preserve"> </w:t>
            </w:r>
          </w:p>
        </w:tc>
      </w:tr>
      <w:tr w:rsidR="00476D71" w:rsidRPr="00CE0F76" w14:paraId="4A53CDA1" w14:textId="77777777" w:rsidTr="003C555E">
        <w:trPr>
          <w:trHeight w:val="298"/>
        </w:trPr>
        <w:tc>
          <w:tcPr>
            <w:tcW w:w="3940" w:type="dxa"/>
            <w:vMerge w:val="restart"/>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1A8DC113" w14:textId="77777777" w:rsidR="00476D71" w:rsidRPr="00CE0F76" w:rsidRDefault="00476D71" w:rsidP="003C555E">
            <w:pPr>
              <w:pStyle w:val="NormalWeb"/>
            </w:pPr>
            <w:r w:rsidRPr="00CE0F76">
              <w:rPr>
                <w:b/>
                <w:bCs/>
                <w:lang w:val="en-IN"/>
              </w:rPr>
              <w:t>Frequency of DUWLS disinfection</w:t>
            </w:r>
            <w:r w:rsidRPr="00CE0F76">
              <w:t xml:space="preserve"> </w:t>
            </w: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4B34A794" w14:textId="77777777" w:rsidR="00476D71" w:rsidRPr="00CE0F76" w:rsidRDefault="00476D71" w:rsidP="003C555E">
            <w:pPr>
              <w:pStyle w:val="NormalWeb"/>
            </w:pPr>
            <w:r w:rsidRPr="00CE0F76">
              <w:rPr>
                <w:lang w:val="en-IN"/>
              </w:rPr>
              <w:t>Daily &amp; weekly</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E0DC304" w14:textId="77777777" w:rsidR="00476D71" w:rsidRPr="00CE0F76" w:rsidRDefault="00476D71" w:rsidP="003C555E">
            <w:pPr>
              <w:pStyle w:val="NormalWeb"/>
            </w:pPr>
            <w:r w:rsidRPr="00CE0F76">
              <w:rPr>
                <w:lang w:val="en-IN"/>
              </w:rPr>
              <w:t>76</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30FF39A9" w14:textId="77777777" w:rsidR="00476D71" w:rsidRPr="00CE0F76" w:rsidRDefault="00476D71" w:rsidP="003C555E">
            <w:pPr>
              <w:pStyle w:val="NormalWeb"/>
            </w:pPr>
            <w:r w:rsidRPr="00CE0F76">
              <w:rPr>
                <w:lang w:val="en-IN"/>
              </w:rPr>
              <w:t>42.2</w:t>
            </w:r>
            <w:r w:rsidRPr="00CE0F76">
              <w:t xml:space="preserve"> </w:t>
            </w:r>
          </w:p>
        </w:tc>
      </w:tr>
      <w:tr w:rsidR="00476D71" w:rsidRPr="00CE0F76" w14:paraId="02169749"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0C046D09"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20D7BA0E" w14:textId="77777777" w:rsidR="00476D71" w:rsidRPr="00CE0F76" w:rsidRDefault="00476D71" w:rsidP="003C555E">
            <w:pPr>
              <w:pStyle w:val="NormalWeb"/>
            </w:pPr>
            <w:r w:rsidRPr="00CE0F76">
              <w:rPr>
                <w:lang w:val="en-IN"/>
              </w:rPr>
              <w:t>Weekly only</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F095F04" w14:textId="77777777" w:rsidR="00476D71" w:rsidRPr="00CE0F76" w:rsidRDefault="00476D71" w:rsidP="003C555E">
            <w:pPr>
              <w:pStyle w:val="NormalWeb"/>
            </w:pPr>
            <w:r w:rsidRPr="00CE0F76">
              <w:rPr>
                <w:lang w:val="en-IN"/>
              </w:rPr>
              <w:t>36</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758ECB35" w14:textId="77777777" w:rsidR="00476D71" w:rsidRPr="00CE0F76" w:rsidRDefault="00476D71" w:rsidP="003C555E">
            <w:pPr>
              <w:pStyle w:val="NormalWeb"/>
            </w:pPr>
            <w:r w:rsidRPr="00CE0F76">
              <w:rPr>
                <w:lang w:val="en-IN"/>
              </w:rPr>
              <w:t>20.0</w:t>
            </w:r>
            <w:r w:rsidRPr="00CE0F76">
              <w:t xml:space="preserve"> </w:t>
            </w:r>
          </w:p>
        </w:tc>
      </w:tr>
      <w:tr w:rsidR="00476D71" w:rsidRPr="00CE0F76" w14:paraId="5953408F"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37B675B4"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6DCE5E58" w14:textId="77777777" w:rsidR="00476D71" w:rsidRPr="00CE0F76" w:rsidRDefault="00476D71" w:rsidP="003C555E">
            <w:pPr>
              <w:pStyle w:val="NormalWeb"/>
            </w:pPr>
            <w:r w:rsidRPr="00CE0F76">
              <w:rPr>
                <w:lang w:val="en-IN"/>
              </w:rPr>
              <w:t>Monthly only</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210652A7" w14:textId="77777777" w:rsidR="00476D71" w:rsidRPr="00CE0F76" w:rsidRDefault="00476D71" w:rsidP="003C555E">
            <w:pPr>
              <w:pStyle w:val="NormalWeb"/>
            </w:pPr>
            <w:r w:rsidRPr="00CE0F76">
              <w:rPr>
                <w:lang w:val="en-IN"/>
              </w:rPr>
              <w:t>28</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A9D8DBD" w14:textId="77777777" w:rsidR="00476D71" w:rsidRPr="00CE0F76" w:rsidRDefault="00476D71" w:rsidP="003C555E">
            <w:pPr>
              <w:pStyle w:val="NormalWeb"/>
            </w:pPr>
            <w:r w:rsidRPr="00CE0F76">
              <w:rPr>
                <w:lang w:val="en-IN"/>
              </w:rPr>
              <w:t>15.6</w:t>
            </w:r>
            <w:r w:rsidRPr="00CE0F76">
              <w:t xml:space="preserve"> </w:t>
            </w:r>
          </w:p>
        </w:tc>
      </w:tr>
      <w:tr w:rsidR="00476D71" w:rsidRPr="00CE0F76" w14:paraId="5E2C13A1" w14:textId="77777777" w:rsidTr="003C555E">
        <w:trPr>
          <w:trHeight w:val="298"/>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E090ED" w14:textId="77777777" w:rsidR="00476D71" w:rsidRPr="00CE0F76" w:rsidRDefault="00476D71" w:rsidP="003C555E">
            <w:pPr>
              <w:pStyle w:val="NormalWeb"/>
            </w:pPr>
          </w:p>
        </w:tc>
        <w:tc>
          <w:tcPr>
            <w:tcW w:w="260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hideMark/>
          </w:tcPr>
          <w:p w14:paraId="6724D246" w14:textId="77777777" w:rsidR="00476D71" w:rsidRPr="00CE0F76" w:rsidRDefault="00476D71" w:rsidP="003C555E">
            <w:pPr>
              <w:pStyle w:val="NormalWeb"/>
            </w:pPr>
            <w:r w:rsidRPr="00CE0F76">
              <w:rPr>
                <w:lang w:val="en-IN"/>
              </w:rPr>
              <w:t>Yearly only</w:t>
            </w:r>
            <w:r w:rsidRPr="00CE0F76">
              <w:t xml:space="preserve"> </w:t>
            </w:r>
          </w:p>
        </w:tc>
        <w:tc>
          <w:tcPr>
            <w:tcW w:w="124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0AA3C324" w14:textId="77777777" w:rsidR="00476D71" w:rsidRPr="00CE0F76" w:rsidRDefault="00476D71" w:rsidP="003C555E">
            <w:pPr>
              <w:pStyle w:val="NormalWeb"/>
            </w:pPr>
            <w:r w:rsidRPr="00CE0F76">
              <w:rPr>
                <w:lang w:val="en-IN"/>
              </w:rPr>
              <w:t>40</w:t>
            </w:r>
            <w:r w:rsidRPr="00CE0F76">
              <w:t xml:space="preserve"> </w:t>
            </w:r>
          </w:p>
        </w:tc>
        <w:tc>
          <w:tcPr>
            <w:tcW w:w="1160" w:type="dxa"/>
            <w:tcBorders>
              <w:top w:val="single" w:sz="8" w:space="0" w:color="000000"/>
              <w:left w:val="single" w:sz="8" w:space="0" w:color="000000"/>
              <w:bottom w:val="single" w:sz="8" w:space="0" w:color="000000"/>
              <w:right w:val="single" w:sz="8" w:space="0" w:color="000000"/>
            </w:tcBorders>
            <w:shd w:val="clear" w:color="auto" w:fill="auto"/>
            <w:tcMar>
              <w:top w:w="11" w:type="dxa"/>
              <w:left w:w="104" w:type="dxa"/>
              <w:bottom w:w="0" w:type="dxa"/>
              <w:right w:w="104" w:type="dxa"/>
            </w:tcMar>
            <w:vAlign w:val="center"/>
            <w:hideMark/>
          </w:tcPr>
          <w:p w14:paraId="4781EB48" w14:textId="77777777" w:rsidR="00476D71" w:rsidRPr="00CE0F76" w:rsidRDefault="00476D71" w:rsidP="003C555E">
            <w:pPr>
              <w:pStyle w:val="NormalWeb"/>
            </w:pPr>
            <w:r w:rsidRPr="00CE0F76">
              <w:rPr>
                <w:lang w:val="en-IN"/>
              </w:rPr>
              <w:t>22.2</w:t>
            </w:r>
            <w:r w:rsidRPr="00CE0F76">
              <w:t xml:space="preserve"> </w:t>
            </w:r>
          </w:p>
        </w:tc>
      </w:tr>
    </w:tbl>
    <w:p w14:paraId="5BF9E599" w14:textId="77777777" w:rsidR="00476D71" w:rsidRPr="00CE0F76" w:rsidRDefault="00476D71" w:rsidP="00476D71">
      <w:pPr>
        <w:pStyle w:val="NormalWeb"/>
        <w:spacing w:before="0" w:beforeAutospacing="0" w:after="0" w:afterAutospacing="0"/>
      </w:pPr>
    </w:p>
    <w:p w14:paraId="1CE9FDD1" w14:textId="1085F939" w:rsidR="00476D71" w:rsidRPr="00CE0F76" w:rsidRDefault="00476D71" w:rsidP="00476D71">
      <w:pPr>
        <w:pStyle w:val="NormalWeb"/>
      </w:pPr>
      <w:r w:rsidRPr="00CE0F76">
        <w:rPr>
          <w:b/>
          <w:bCs/>
          <w:lang w:val="en-IN"/>
        </w:rPr>
        <w:t xml:space="preserve">Table </w:t>
      </w:r>
      <w:r w:rsidR="00AB20B5">
        <w:rPr>
          <w:b/>
          <w:bCs/>
          <w:lang w:val="en-IN"/>
        </w:rPr>
        <w:t>3</w:t>
      </w:r>
      <w:r w:rsidRPr="00CE0F76">
        <w:rPr>
          <w:b/>
          <w:bCs/>
          <w:lang w:val="en-IN"/>
        </w:rPr>
        <w:t>. Knowledge of the dental students on DUWLS (n=180)</w:t>
      </w:r>
      <w:r w:rsidRPr="00CE0F76">
        <w:t xml:space="preserve"> </w:t>
      </w:r>
    </w:p>
    <w:p w14:paraId="57BB0F98" w14:textId="77777777" w:rsidR="00476D71" w:rsidRPr="00CE0F76" w:rsidRDefault="00476D71" w:rsidP="00476D71">
      <w:pPr>
        <w:pStyle w:val="NormalWeb"/>
        <w:spacing w:before="0" w:beforeAutospacing="0" w:after="0" w:afterAutospacing="0"/>
      </w:pPr>
      <w:r w:rsidRPr="00CE0F76">
        <w:rPr>
          <w:noProof/>
        </w:rPr>
        <w:drawing>
          <wp:inline distT="0" distB="0" distL="0" distR="0" wp14:anchorId="36EC2E91" wp14:editId="1DC34EA3">
            <wp:extent cx="5872162" cy="2374900"/>
            <wp:effectExtent l="19050" t="0" r="0" b="0"/>
            <wp:docPr id="1" name="Picture 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872162" cy="2374900"/>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3E521DCD" w14:textId="0CD782FF" w:rsidR="00476D71" w:rsidRPr="00CE0F76" w:rsidRDefault="00476D71" w:rsidP="00476D71">
      <w:pPr>
        <w:pStyle w:val="NormalWeb"/>
      </w:pPr>
      <w:r w:rsidRPr="00CE0F76">
        <w:rPr>
          <w:b/>
          <w:bCs/>
          <w:lang w:val="en-IN"/>
        </w:rPr>
        <w:t xml:space="preserve">Table </w:t>
      </w:r>
      <w:r w:rsidR="00AB20B5">
        <w:rPr>
          <w:b/>
          <w:bCs/>
          <w:lang w:val="en-IN"/>
        </w:rPr>
        <w:t>4</w:t>
      </w:r>
      <w:r w:rsidRPr="00CE0F76">
        <w:rPr>
          <w:b/>
          <w:bCs/>
          <w:lang w:val="en-IN"/>
        </w:rPr>
        <w:t>: Attitude of the dental students towards DUWLS (n=180)</w:t>
      </w:r>
      <w:r w:rsidRPr="00CE0F76">
        <w:t xml:space="preserve"> </w:t>
      </w:r>
    </w:p>
    <w:p w14:paraId="6F4E044E" w14:textId="77777777" w:rsidR="00476D71" w:rsidRPr="00CE0F76" w:rsidRDefault="00476D71" w:rsidP="00476D71">
      <w:pPr>
        <w:pStyle w:val="NormalWeb"/>
        <w:spacing w:before="0" w:beforeAutospacing="0" w:after="0" w:afterAutospacing="0"/>
      </w:pPr>
      <w:r w:rsidRPr="00CE0F76">
        <w:rPr>
          <w:noProof/>
        </w:rPr>
        <w:lastRenderedPageBreak/>
        <w:drawing>
          <wp:inline distT="0" distB="0" distL="0" distR="0" wp14:anchorId="68AC9483" wp14:editId="3FCA4280">
            <wp:extent cx="5872162" cy="5945188"/>
            <wp:effectExtent l="19050" t="0" r="0" b="0"/>
            <wp:docPr id="3" name="Picture 2"/>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872162" cy="59451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1F082571" w14:textId="0503D5F1" w:rsidR="00476D71" w:rsidRPr="00CE0F76" w:rsidRDefault="00476D71" w:rsidP="00476D71">
      <w:pPr>
        <w:pStyle w:val="NormalWeb"/>
      </w:pPr>
      <w:r w:rsidRPr="00CE0F76">
        <w:rPr>
          <w:b/>
          <w:bCs/>
          <w:lang w:val="en-IN"/>
        </w:rPr>
        <w:t xml:space="preserve">Table </w:t>
      </w:r>
      <w:r w:rsidR="00AB20B5">
        <w:rPr>
          <w:b/>
          <w:bCs/>
          <w:lang w:val="en-IN"/>
        </w:rPr>
        <w:t>5</w:t>
      </w:r>
      <w:r w:rsidRPr="00CE0F76">
        <w:rPr>
          <w:b/>
          <w:bCs/>
          <w:lang w:val="en-IN"/>
        </w:rPr>
        <w:t>: Factors associated with the knowledge on DUWLS among dental students (n=180)</w:t>
      </w:r>
      <w:r w:rsidRPr="00CE0F76">
        <w:t xml:space="preserve"> </w:t>
      </w:r>
    </w:p>
    <w:p w14:paraId="16911255" w14:textId="77777777" w:rsidR="00476D71" w:rsidRPr="00CE0F76" w:rsidRDefault="00476D71" w:rsidP="00476D71">
      <w:pPr>
        <w:pStyle w:val="NormalWeb"/>
        <w:spacing w:before="0" w:beforeAutospacing="0" w:after="0" w:afterAutospacing="0"/>
      </w:pPr>
      <w:r w:rsidRPr="00CE0F76">
        <w:rPr>
          <w:noProof/>
        </w:rPr>
        <w:lastRenderedPageBreak/>
        <w:drawing>
          <wp:inline distT="0" distB="0" distL="0" distR="0" wp14:anchorId="4D660B54" wp14:editId="5ECD85C2">
            <wp:extent cx="5872162" cy="5945188"/>
            <wp:effectExtent l="19050" t="0" r="0" b="0"/>
            <wp:docPr id="4" name="Picture 3"/>
            <wp:cNvGraphicFramePr/>
            <a:graphic xmlns:a="http://schemas.openxmlformats.org/drawingml/2006/main">
              <a:graphicData uri="http://schemas.openxmlformats.org/drawingml/2006/picture">
                <pic:pic xmlns:pic="http://schemas.openxmlformats.org/drawingml/2006/picture">
                  <pic:nvPicPr>
                    <pic:cNvPr id="5122"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872162" cy="5945188"/>
                    </a:xfrm>
                    <a:prstGeom prst="rect">
                      <a:avLst/>
                    </a:prstGeom>
                    <a:noFill/>
                    <a:ln>
                      <a:noFill/>
                    </a:ln>
                    <a:effectLst/>
                    <a:extLst>
                      <a:ext uri="{909E8E84-426E-40DD-AFC4-6F175D3DCCD1}">
                        <a14:hiddenFill xmlns:a14="http://schemas.microsoft.com/office/drawing/2010/main">
                          <a:solidFill>
                            <a:schemeClr val="accent1"/>
                          </a:solidFill>
                        </a14:hiddenFill>
                      </a:ext>
                      <a:ext uri="{91240B29-F687-4F45-9708-019B960494DF}">
                        <a14:hiddenLine xmlns:a14="http://schemas.microsoft.com/office/drawing/2010/main" w="9525">
                          <a:solidFill>
                            <a:schemeClr val="tx1"/>
                          </a:solidFill>
                          <a:miter lim="800000"/>
                          <a:headEnd/>
                          <a:tailEnd/>
                        </a14:hiddenLine>
                      </a:ext>
                      <a:ext uri="{AF507438-7753-43E0-B8FC-AC1667EBCBE1}">
                        <a14:hiddenEffects xmlns:a14="http://schemas.microsoft.com/office/drawing/2010/main">
                          <a:effectLst>
                            <a:outerShdw dist="35921" dir="2700000" algn="ctr" rotWithShape="0">
                              <a:schemeClr val="bg2"/>
                            </a:outerShdw>
                          </a:effectLst>
                        </a14:hiddenEffects>
                      </a:ext>
                    </a:extLst>
                  </pic:spPr>
                </pic:pic>
              </a:graphicData>
            </a:graphic>
          </wp:inline>
        </w:drawing>
      </w:r>
    </w:p>
    <w:p w14:paraId="5678F5C8" w14:textId="77777777" w:rsidR="00476D71" w:rsidRPr="00CE0F76" w:rsidRDefault="00476D71" w:rsidP="00476D71">
      <w:pPr>
        <w:pStyle w:val="NormalWeb"/>
      </w:pPr>
      <w:r w:rsidRPr="00CE0F76">
        <w:rPr>
          <w:b/>
          <w:bCs/>
          <w:lang w:val="en-IN"/>
        </w:rPr>
        <w:t>Table 5: Factors associated with the attitude towards DUWLS (n=180)</w:t>
      </w:r>
      <w:r w:rsidRPr="00CE0F76">
        <w:t xml:space="preserve"> </w:t>
      </w:r>
    </w:p>
    <w:p w14:paraId="7979EE9E" w14:textId="77777777" w:rsidR="00B625E3" w:rsidRPr="00B625E3" w:rsidRDefault="00B625E3" w:rsidP="00B625E3">
      <w:pPr>
        <w:pStyle w:val="Body"/>
        <w:rPr>
          <w:rFonts w:ascii="Arial" w:hAnsi="Arial" w:cs="Arial"/>
        </w:rPr>
      </w:pPr>
      <w:r w:rsidRPr="00B625E3">
        <w:rPr>
          <w:rFonts w:ascii="Arial" w:hAnsi="Arial" w:cs="Arial"/>
        </w:rPr>
        <w:t xml:space="preserve">Discussion: Water delivered from DUWLSs is not sterile and has been shown to contain relatively high numbers of </w:t>
      </w:r>
      <w:proofErr w:type="gramStart"/>
      <w:r w:rsidRPr="00B625E3">
        <w:rPr>
          <w:rFonts w:ascii="Arial" w:hAnsi="Arial" w:cs="Arial"/>
        </w:rPr>
        <w:t>bacteria[</w:t>
      </w:r>
      <w:proofErr w:type="gramEnd"/>
    </w:p>
    <w:p w14:paraId="55C411FE" w14:textId="77777777" w:rsidR="00B625E3" w:rsidRPr="00B625E3" w:rsidRDefault="00B625E3" w:rsidP="00B625E3">
      <w:pPr>
        <w:pStyle w:val="Body"/>
        <w:rPr>
          <w:rFonts w:ascii="Arial" w:hAnsi="Arial" w:cs="Arial"/>
        </w:rPr>
      </w:pPr>
    </w:p>
    <w:p w14:paraId="5DF31B02" w14:textId="77777777" w:rsidR="00B625E3" w:rsidRPr="00B625E3" w:rsidRDefault="00B625E3" w:rsidP="00B625E3">
      <w:pPr>
        <w:pStyle w:val="Body"/>
        <w:rPr>
          <w:rFonts w:ascii="Arial" w:hAnsi="Arial" w:cs="Arial"/>
        </w:rPr>
      </w:pPr>
      <w:r w:rsidRPr="00B625E3">
        <w:rPr>
          <w:rFonts w:ascii="Arial" w:hAnsi="Arial" w:cs="Arial"/>
        </w:rPr>
        <w:t>In our study, the comparison was done between the study subjects based on their level of education. Mean difference in knowledge on DUWLS was significant (t=6.07, p=.000) with post-graduates having higher mean score. This aligns with previous research suggesting that advanced education and specialized training contribute to a more comprehensive understanding of infection control protocols.  [</w:t>
      </w:r>
    </w:p>
    <w:p w14:paraId="525FFE7B" w14:textId="77777777" w:rsidR="00B625E3" w:rsidRPr="00B625E3" w:rsidRDefault="00B625E3" w:rsidP="00B625E3">
      <w:pPr>
        <w:pStyle w:val="Body"/>
        <w:rPr>
          <w:rFonts w:ascii="Arial" w:hAnsi="Arial" w:cs="Arial"/>
        </w:rPr>
      </w:pPr>
    </w:p>
    <w:p w14:paraId="47B29DF5" w14:textId="77777777" w:rsidR="00B625E3" w:rsidRPr="00B625E3" w:rsidRDefault="00B625E3" w:rsidP="00B625E3">
      <w:pPr>
        <w:pStyle w:val="Body"/>
        <w:rPr>
          <w:rFonts w:ascii="Arial" w:hAnsi="Arial" w:cs="Arial"/>
        </w:rPr>
      </w:pPr>
      <w:r w:rsidRPr="00B625E3">
        <w:rPr>
          <w:rFonts w:ascii="Arial" w:hAnsi="Arial" w:cs="Arial"/>
        </w:rPr>
        <w:t>In our study, the comparison was done between the study subjects based on gender. Mean difference in knowledge on DUWLS of males and females was significant (t=3.65, p=.000) with females having higher mean score.</w:t>
      </w:r>
    </w:p>
    <w:p w14:paraId="2A62A1B6" w14:textId="77777777" w:rsidR="00B625E3" w:rsidRPr="00B625E3" w:rsidRDefault="00B625E3" w:rsidP="00B625E3">
      <w:pPr>
        <w:pStyle w:val="Body"/>
        <w:rPr>
          <w:rFonts w:ascii="Arial" w:hAnsi="Arial" w:cs="Arial"/>
        </w:rPr>
      </w:pPr>
    </w:p>
    <w:p w14:paraId="24E29790" w14:textId="77777777" w:rsidR="00B625E3" w:rsidRPr="00B625E3" w:rsidRDefault="00B625E3" w:rsidP="00B625E3">
      <w:pPr>
        <w:pStyle w:val="Body"/>
        <w:rPr>
          <w:rFonts w:ascii="Arial" w:hAnsi="Arial" w:cs="Arial"/>
        </w:rPr>
      </w:pPr>
      <w:r w:rsidRPr="00B625E3">
        <w:rPr>
          <w:rFonts w:ascii="Arial" w:hAnsi="Arial" w:cs="Arial"/>
        </w:rPr>
        <w:lastRenderedPageBreak/>
        <w:t>Mean difference in knowledge on DUWLS was higher (F=18.42, p=.000) among those who received information of DUWLS than those who did not receive information.</w:t>
      </w:r>
    </w:p>
    <w:p w14:paraId="23DD3DFD" w14:textId="77777777" w:rsidR="00B625E3" w:rsidRPr="00B625E3" w:rsidRDefault="00B625E3" w:rsidP="00B625E3">
      <w:pPr>
        <w:pStyle w:val="Body"/>
        <w:rPr>
          <w:rFonts w:ascii="Arial" w:hAnsi="Arial" w:cs="Arial"/>
        </w:rPr>
      </w:pPr>
    </w:p>
    <w:p w14:paraId="799FE21B" w14:textId="77777777" w:rsidR="00B625E3" w:rsidRPr="00B625E3" w:rsidRDefault="00B625E3" w:rsidP="00B625E3">
      <w:pPr>
        <w:pStyle w:val="Body"/>
        <w:rPr>
          <w:rFonts w:ascii="Arial" w:hAnsi="Arial" w:cs="Arial"/>
        </w:rPr>
      </w:pPr>
      <w:r w:rsidRPr="00B625E3">
        <w:rPr>
          <w:rFonts w:ascii="Arial" w:hAnsi="Arial" w:cs="Arial"/>
        </w:rPr>
        <w:t>Mean difference in knowledge on DUWLS was higher in those who had personal experience of DUWLS (F=15.63, p=.000) than those with no personal experience of DUWLS.</w:t>
      </w:r>
    </w:p>
    <w:p w14:paraId="05B225CA" w14:textId="77777777" w:rsidR="00B625E3" w:rsidRPr="00B625E3" w:rsidRDefault="00B625E3" w:rsidP="00B625E3">
      <w:pPr>
        <w:pStyle w:val="Body"/>
        <w:rPr>
          <w:rFonts w:ascii="Arial" w:hAnsi="Arial" w:cs="Arial"/>
        </w:rPr>
      </w:pPr>
    </w:p>
    <w:p w14:paraId="1E607327" w14:textId="77777777" w:rsidR="00B625E3" w:rsidRPr="00B625E3" w:rsidRDefault="00B625E3" w:rsidP="00B625E3">
      <w:pPr>
        <w:pStyle w:val="Body"/>
        <w:rPr>
          <w:rFonts w:ascii="Arial" w:hAnsi="Arial" w:cs="Arial"/>
        </w:rPr>
      </w:pPr>
      <w:r w:rsidRPr="00B625E3">
        <w:rPr>
          <w:rFonts w:ascii="Arial" w:hAnsi="Arial" w:cs="Arial"/>
        </w:rPr>
        <w:t>The independent t-test results revealed a significant mean difference in attitude towards DUWLS between undergraduate and postgraduate dental students (t=4.23, p=.000), with postgraduate students showing a higher mean score. This suggests that the level of study (undergraduate or postgraduate) was significantly associated with attitude towards DUWLS, with postgraduate students having a more positive attitude than undergraduate students.</w:t>
      </w:r>
    </w:p>
    <w:p w14:paraId="752E5E8E" w14:textId="77777777" w:rsidR="00B625E3" w:rsidRPr="00B625E3" w:rsidRDefault="00B625E3" w:rsidP="00B625E3">
      <w:pPr>
        <w:pStyle w:val="Body"/>
        <w:rPr>
          <w:rFonts w:ascii="Arial" w:hAnsi="Arial" w:cs="Arial"/>
        </w:rPr>
      </w:pPr>
    </w:p>
    <w:p w14:paraId="0EEE610E" w14:textId="77777777" w:rsidR="00B625E3" w:rsidRPr="00B625E3" w:rsidRDefault="00B625E3" w:rsidP="00B625E3">
      <w:pPr>
        <w:pStyle w:val="Body"/>
        <w:rPr>
          <w:rFonts w:ascii="Arial" w:hAnsi="Arial" w:cs="Arial"/>
        </w:rPr>
      </w:pPr>
      <w:r w:rsidRPr="00B625E3">
        <w:rPr>
          <w:rFonts w:ascii="Arial" w:hAnsi="Arial" w:cs="Arial"/>
        </w:rPr>
        <w:t>Mean difference in attitude towards DUWLS between male and female dental students was not significant (t=0.77, p=.440 &gt; .05), indicating no significant association between gender and attitude towards DUWLS.</w:t>
      </w:r>
    </w:p>
    <w:p w14:paraId="6A0E061D" w14:textId="77777777" w:rsidR="00B625E3" w:rsidRPr="00B625E3" w:rsidRDefault="00B625E3" w:rsidP="00B625E3">
      <w:pPr>
        <w:pStyle w:val="Body"/>
        <w:rPr>
          <w:rFonts w:ascii="Arial" w:hAnsi="Arial" w:cs="Arial"/>
        </w:rPr>
      </w:pPr>
    </w:p>
    <w:p w14:paraId="370D70EF" w14:textId="77777777" w:rsidR="00B625E3" w:rsidRPr="00B625E3" w:rsidRDefault="00B625E3" w:rsidP="00B625E3">
      <w:pPr>
        <w:pStyle w:val="Body"/>
        <w:rPr>
          <w:rFonts w:ascii="Arial" w:hAnsi="Arial" w:cs="Arial"/>
        </w:rPr>
      </w:pPr>
      <w:r w:rsidRPr="00B625E3">
        <w:rPr>
          <w:rFonts w:ascii="Arial" w:hAnsi="Arial" w:cs="Arial"/>
        </w:rPr>
        <w:t>Mean difference in attitude towards DUWLS between dental students who received and those who did not receive information about DUWLS was not significant (F=0.11, p=.893 &gt; .05), suggesting that receiving information was not significantly associated with attitude towards DUWLS.</w:t>
      </w:r>
    </w:p>
    <w:p w14:paraId="19B257F8" w14:textId="77777777" w:rsidR="00B625E3" w:rsidRPr="00B625E3" w:rsidRDefault="00B625E3" w:rsidP="00B625E3">
      <w:pPr>
        <w:pStyle w:val="Body"/>
        <w:rPr>
          <w:rFonts w:ascii="Arial" w:hAnsi="Arial" w:cs="Arial"/>
        </w:rPr>
      </w:pPr>
    </w:p>
    <w:p w14:paraId="69E58215" w14:textId="77777777" w:rsidR="00B625E3" w:rsidRPr="00B625E3" w:rsidRDefault="00B625E3" w:rsidP="00B625E3">
      <w:pPr>
        <w:pStyle w:val="Body"/>
        <w:rPr>
          <w:rFonts w:ascii="Arial" w:hAnsi="Arial" w:cs="Arial"/>
        </w:rPr>
      </w:pPr>
      <w:r w:rsidRPr="00B625E3">
        <w:rPr>
          <w:rFonts w:ascii="Arial" w:hAnsi="Arial" w:cs="Arial"/>
        </w:rPr>
        <w:t>Mean difference in attitude towards DUWLS between respondents who received guidance and those who did not was not significant (F=1.66, p=.193 &gt; .05), indicating that receiving guidance was not significantly associated with attitude towards DUWLS.</w:t>
      </w:r>
    </w:p>
    <w:p w14:paraId="24BC5A4A" w14:textId="77777777" w:rsidR="00B625E3" w:rsidRPr="00B625E3" w:rsidRDefault="00B625E3" w:rsidP="00B625E3">
      <w:pPr>
        <w:pStyle w:val="Body"/>
        <w:rPr>
          <w:rFonts w:ascii="Arial" w:hAnsi="Arial" w:cs="Arial"/>
        </w:rPr>
      </w:pPr>
    </w:p>
    <w:p w14:paraId="68E0899E" w14:textId="77777777" w:rsidR="00B625E3" w:rsidRPr="00B625E3" w:rsidRDefault="00B625E3" w:rsidP="00B625E3">
      <w:pPr>
        <w:pStyle w:val="Body"/>
        <w:rPr>
          <w:rFonts w:ascii="Arial" w:hAnsi="Arial" w:cs="Arial"/>
        </w:rPr>
      </w:pPr>
      <w:r w:rsidRPr="00B625E3">
        <w:rPr>
          <w:rFonts w:ascii="Arial" w:hAnsi="Arial" w:cs="Arial"/>
        </w:rPr>
        <w:t xml:space="preserve">Mean difference in attitude towards DUWLS between respondents who had personal experience with DUWLS and those who did not (F=3.72, p=.026 &lt; .05), with those having personal experience showing a higher mean score. </w:t>
      </w:r>
    </w:p>
    <w:p w14:paraId="090C7035" w14:textId="77777777" w:rsidR="00B625E3" w:rsidRPr="00B625E3" w:rsidRDefault="00B625E3" w:rsidP="00B625E3">
      <w:pPr>
        <w:pStyle w:val="Body"/>
        <w:rPr>
          <w:rFonts w:ascii="Arial" w:hAnsi="Arial" w:cs="Arial"/>
        </w:rPr>
      </w:pPr>
    </w:p>
    <w:p w14:paraId="3D3953C2" w14:textId="77777777" w:rsidR="00863BD3" w:rsidRPr="00133878" w:rsidRDefault="00B625E3" w:rsidP="00EE4ABF">
      <w:pPr>
        <w:pStyle w:val="Body"/>
        <w:rPr>
          <w:rFonts w:ascii="Arial" w:hAnsi="Arial" w:cs="Arial"/>
          <w:b/>
        </w:rPr>
      </w:pPr>
      <w:r w:rsidRPr="00B625E3">
        <w:rPr>
          <w:rFonts w:ascii="Arial" w:hAnsi="Arial" w:cs="Arial"/>
        </w:rPr>
        <w:t>Despite the knowledge gap between the undergraduate and postgraduates, both groups showed a</w:t>
      </w:r>
      <w:r w:rsidR="00EE4ABF">
        <w:rPr>
          <w:rFonts w:ascii="Arial" w:hAnsi="Arial" w:cs="Arial"/>
        </w:rPr>
        <w:t xml:space="preserve"> </w:t>
      </w:r>
      <w:proofErr w:type="spellStart"/>
      <w:r w:rsidRPr="00B625E3">
        <w:rPr>
          <w:rFonts w:ascii="Arial" w:hAnsi="Arial" w:cs="Arial"/>
        </w:rPr>
        <w:t>favourable</w:t>
      </w:r>
      <w:proofErr w:type="spellEnd"/>
      <w:r w:rsidRPr="00B625E3">
        <w:rPr>
          <w:rFonts w:ascii="Arial" w:hAnsi="Arial" w:cs="Arial"/>
        </w:rPr>
        <w:t xml:space="preserve"> attitude towards DUWLS decontamination.</w:t>
      </w:r>
      <w:r w:rsidR="00EE4ABF" w:rsidRPr="00133878">
        <w:rPr>
          <w:rFonts w:ascii="Arial" w:hAnsi="Arial" w:cs="Arial"/>
          <w:b/>
        </w:rPr>
        <w:t xml:space="preserve"> </w:t>
      </w:r>
    </w:p>
    <w:p w14:paraId="5B4EFD49" w14:textId="77777777" w:rsidR="00E053D0" w:rsidRPr="00133878" w:rsidRDefault="00E053D0" w:rsidP="00441B6F">
      <w:pPr>
        <w:pStyle w:val="Body"/>
        <w:spacing w:after="0"/>
        <w:rPr>
          <w:rFonts w:ascii="Arial" w:hAnsi="Arial" w:cs="Arial"/>
        </w:rPr>
      </w:pPr>
    </w:p>
    <w:p w14:paraId="0057C220" w14:textId="77777777" w:rsidR="00790ADA" w:rsidRPr="00133878" w:rsidRDefault="00790ADA" w:rsidP="00441B6F">
      <w:pPr>
        <w:pStyle w:val="Body"/>
        <w:spacing w:after="0"/>
        <w:rPr>
          <w:rFonts w:ascii="Arial" w:hAnsi="Arial" w:cs="Arial"/>
        </w:rPr>
      </w:pPr>
    </w:p>
    <w:p w14:paraId="41BEE89E" w14:textId="77777777" w:rsidR="00B01FCD" w:rsidRPr="00133878" w:rsidRDefault="00000F8F" w:rsidP="00441B6F">
      <w:pPr>
        <w:pStyle w:val="ConcHead"/>
        <w:spacing w:after="0"/>
        <w:jc w:val="both"/>
        <w:rPr>
          <w:rFonts w:ascii="Arial" w:hAnsi="Arial" w:cs="Arial"/>
        </w:rPr>
      </w:pPr>
      <w:r w:rsidRPr="00133878">
        <w:rPr>
          <w:rFonts w:ascii="Arial" w:hAnsi="Arial" w:cs="Arial"/>
        </w:rPr>
        <w:t xml:space="preserve">4. </w:t>
      </w:r>
      <w:r w:rsidR="00B01FCD" w:rsidRPr="00133878">
        <w:rPr>
          <w:rFonts w:ascii="Arial" w:hAnsi="Arial" w:cs="Arial"/>
        </w:rPr>
        <w:t>Conclusion</w:t>
      </w:r>
    </w:p>
    <w:p w14:paraId="53EEC892" w14:textId="77777777" w:rsidR="00790ADA" w:rsidRPr="00133878" w:rsidRDefault="00790ADA" w:rsidP="00441B6F">
      <w:pPr>
        <w:pStyle w:val="ConcHead"/>
        <w:spacing w:after="0"/>
        <w:jc w:val="both"/>
        <w:rPr>
          <w:rFonts w:ascii="Arial" w:hAnsi="Arial" w:cs="Arial"/>
        </w:rPr>
      </w:pPr>
    </w:p>
    <w:p w14:paraId="0A9162BB" w14:textId="77777777" w:rsidR="00340F72" w:rsidRDefault="008E3BFC" w:rsidP="00441B6F">
      <w:pPr>
        <w:pStyle w:val="Body"/>
        <w:spacing w:after="0"/>
        <w:rPr>
          <w:rFonts w:ascii="Arial" w:hAnsi="Arial" w:cs="Arial"/>
        </w:rPr>
      </w:pPr>
      <w:r w:rsidRPr="008E3BFC">
        <w:rPr>
          <w:rFonts w:ascii="Arial" w:hAnsi="Arial" w:cs="Arial"/>
        </w:rPr>
        <w:t xml:space="preserve">Females had higher knowledge on Dental Unit </w:t>
      </w:r>
      <w:r w:rsidR="00340F72" w:rsidRPr="008E3BFC">
        <w:rPr>
          <w:rFonts w:ascii="Arial" w:hAnsi="Arial" w:cs="Arial"/>
        </w:rPr>
        <w:t>Waterline (</w:t>
      </w:r>
      <w:r w:rsidRPr="008E3BFC">
        <w:rPr>
          <w:rFonts w:ascii="Arial" w:hAnsi="Arial" w:cs="Arial"/>
        </w:rPr>
        <w:t>DUWL</w:t>
      </w:r>
      <w:r w:rsidR="00340F72" w:rsidRPr="008E3BFC">
        <w:rPr>
          <w:rFonts w:ascii="Arial" w:hAnsi="Arial" w:cs="Arial"/>
        </w:rPr>
        <w:t>) System</w:t>
      </w:r>
      <w:r w:rsidRPr="008E3BFC">
        <w:rPr>
          <w:rFonts w:ascii="Arial" w:hAnsi="Arial" w:cs="Arial"/>
        </w:rPr>
        <w:t xml:space="preserve"> </w:t>
      </w:r>
      <w:r w:rsidR="00340F72" w:rsidRPr="008E3BFC">
        <w:rPr>
          <w:rFonts w:ascii="Arial" w:hAnsi="Arial" w:cs="Arial"/>
        </w:rPr>
        <w:t>Disinfection,</w:t>
      </w:r>
      <w:r w:rsidRPr="008E3BFC">
        <w:rPr>
          <w:rFonts w:ascii="Arial" w:hAnsi="Arial" w:cs="Arial"/>
        </w:rPr>
        <w:t xml:space="preserve"> so did postgraduates. Having received information and having had personal experience further improved their knowledge. Most respondents agreed that having good knowledge on DUWLS management is important. Most respondents are interested in receiving training on DUWL disinfection. Conducting workshops and continuous professional development (CPD) on disinfection of DUWLS will strengthen the knowledge and improve the attitude toward DUWLS management.</w:t>
      </w:r>
    </w:p>
    <w:p w14:paraId="068563AC" w14:textId="77777777" w:rsidR="008C5259" w:rsidRDefault="008C5259" w:rsidP="00441B6F">
      <w:pPr>
        <w:pStyle w:val="AcknHead"/>
        <w:spacing w:after="0"/>
        <w:jc w:val="both"/>
        <w:rPr>
          <w:rFonts w:ascii="Arial" w:hAnsi="Arial" w:cs="Arial"/>
        </w:rPr>
      </w:pPr>
    </w:p>
    <w:p w14:paraId="0917FFEA" w14:textId="77777777" w:rsidR="00315186" w:rsidRPr="00133878" w:rsidRDefault="00315186" w:rsidP="00441B6F">
      <w:pPr>
        <w:rPr>
          <w:rFonts w:ascii="Arial" w:hAnsi="Arial" w:cs="Arial"/>
        </w:rPr>
      </w:pPr>
    </w:p>
    <w:p w14:paraId="78C15F03" w14:textId="77777777" w:rsidR="00315186" w:rsidRPr="00133878" w:rsidRDefault="00315186" w:rsidP="00441B6F">
      <w:pPr>
        <w:rPr>
          <w:rFonts w:ascii="Arial" w:hAnsi="Arial" w:cs="Arial"/>
        </w:rPr>
      </w:pPr>
    </w:p>
    <w:p w14:paraId="2D670056" w14:textId="77777777" w:rsidR="00315186" w:rsidRPr="00133878" w:rsidRDefault="00315186" w:rsidP="00441B6F">
      <w:pPr>
        <w:rPr>
          <w:rFonts w:ascii="Arial" w:hAnsi="Arial" w:cs="Arial"/>
        </w:rPr>
      </w:pPr>
    </w:p>
    <w:p w14:paraId="5CAA8059" w14:textId="483FB60E" w:rsidR="00284C4C" w:rsidRPr="00133878" w:rsidRDefault="00D1696C" w:rsidP="00441B6F">
      <w:pPr>
        <w:pStyle w:val="Body"/>
        <w:spacing w:after="0"/>
        <w:rPr>
          <w:rFonts w:ascii="Arial" w:hAnsi="Arial" w:cs="Arial"/>
          <w:i/>
          <w:u w:val="single"/>
        </w:rPr>
      </w:pPr>
      <w:r>
        <w:rPr>
          <w:rFonts w:ascii="Arial" w:hAnsi="Arial" w:cs="Arial"/>
          <w:i/>
          <w:u w:val="single"/>
        </w:rPr>
        <w:t xml:space="preserve">References </w:t>
      </w:r>
    </w:p>
    <w:p w14:paraId="140AB139" w14:textId="77777777" w:rsidR="008E3BFC" w:rsidRPr="008E3BFC" w:rsidRDefault="008E3BFC" w:rsidP="008E3BFC">
      <w:pPr>
        <w:pStyle w:val="Body"/>
        <w:rPr>
          <w:rFonts w:ascii="Arial" w:hAnsi="Arial" w:cs="Arial"/>
        </w:rPr>
      </w:pPr>
      <w:r w:rsidRPr="008E3BFC">
        <w:rPr>
          <w:rFonts w:ascii="Arial" w:hAnsi="Arial" w:cs="Arial"/>
        </w:rPr>
        <w:t xml:space="preserve">1.  Kamma JJ, Bradshaw DJ, Fulford MR, Marsh PD, Frandsen E, Ostergaard E, et al. Attitudes of general dental practitioners in Europe to the microbial risk associated with dental unit water systems. Int Dent J </w:t>
      </w:r>
      <w:proofErr w:type="gramStart"/>
      <w:r w:rsidRPr="008E3BFC">
        <w:rPr>
          <w:rFonts w:ascii="Arial" w:hAnsi="Arial" w:cs="Arial"/>
        </w:rPr>
        <w:t>2006;56:187</w:t>
      </w:r>
      <w:proofErr w:type="gramEnd"/>
      <w:r w:rsidRPr="008E3BFC">
        <w:rPr>
          <w:rFonts w:ascii="Arial" w:hAnsi="Arial" w:cs="Arial"/>
        </w:rPr>
        <w:t>-95.</w:t>
      </w:r>
    </w:p>
    <w:p w14:paraId="793D97D8" w14:textId="77777777" w:rsidR="008E3BFC" w:rsidRPr="008E3BFC" w:rsidRDefault="008E3BFC" w:rsidP="008E3BFC">
      <w:pPr>
        <w:pStyle w:val="Body"/>
        <w:rPr>
          <w:rFonts w:ascii="Arial" w:hAnsi="Arial" w:cs="Arial"/>
        </w:rPr>
      </w:pPr>
    </w:p>
    <w:p w14:paraId="4AF725E4" w14:textId="77777777" w:rsidR="008E3BFC" w:rsidRPr="008E3BFC" w:rsidRDefault="008E3BFC" w:rsidP="008E3BFC">
      <w:pPr>
        <w:pStyle w:val="Body"/>
        <w:rPr>
          <w:rFonts w:ascii="Arial" w:hAnsi="Arial" w:cs="Arial"/>
        </w:rPr>
      </w:pPr>
      <w:r w:rsidRPr="008E3BFC">
        <w:rPr>
          <w:rFonts w:ascii="Arial" w:hAnsi="Arial" w:cs="Arial"/>
        </w:rPr>
        <w:t>1.</w:t>
      </w:r>
      <w:r w:rsidRPr="008E3BFC">
        <w:rPr>
          <w:rFonts w:ascii="Arial" w:hAnsi="Arial" w:cs="Arial"/>
        </w:rPr>
        <w:tab/>
        <w:t xml:space="preserve">2. Szymanska J. Control methods of the microbial water quality in dental unit waterlines. Ann Agric Environ Med </w:t>
      </w:r>
      <w:proofErr w:type="gramStart"/>
      <w:r w:rsidRPr="008E3BFC">
        <w:rPr>
          <w:rFonts w:ascii="Arial" w:hAnsi="Arial" w:cs="Arial"/>
        </w:rPr>
        <w:t>2003;10:1</w:t>
      </w:r>
      <w:proofErr w:type="gramEnd"/>
      <w:r w:rsidRPr="008E3BFC">
        <w:rPr>
          <w:rFonts w:ascii="Arial" w:hAnsi="Arial" w:cs="Arial"/>
        </w:rPr>
        <w:t>-4.]</w:t>
      </w:r>
    </w:p>
    <w:p w14:paraId="06756F61" w14:textId="77777777" w:rsidR="008E3BFC" w:rsidRPr="008E3BFC" w:rsidRDefault="008E3BFC" w:rsidP="008E3BFC">
      <w:pPr>
        <w:pStyle w:val="Body"/>
        <w:rPr>
          <w:rFonts w:ascii="Arial" w:hAnsi="Arial" w:cs="Arial"/>
        </w:rPr>
      </w:pPr>
      <w:r w:rsidRPr="008E3BFC">
        <w:rPr>
          <w:rFonts w:ascii="Arial" w:hAnsi="Arial" w:cs="Arial"/>
        </w:rPr>
        <w:t>2.</w:t>
      </w:r>
      <w:r w:rsidRPr="008E3BFC">
        <w:rPr>
          <w:rFonts w:ascii="Arial" w:hAnsi="Arial" w:cs="Arial"/>
        </w:rPr>
        <w:tab/>
        <w:t xml:space="preserve"> 3. Oppenheim BA, Sefton AM, Gill ON, Tyler JE, O'Mahony MC, Richards JM, Dennis PJ, Harrison TG. Widespread Legionella pneumophila contamination of dental stations in a dental school without apparent human infection. Epidemiol Infect. 1987 Aug;99(1):159-66. </w:t>
      </w:r>
      <w:proofErr w:type="spellStart"/>
      <w:r w:rsidRPr="008E3BFC">
        <w:rPr>
          <w:rFonts w:ascii="Arial" w:hAnsi="Arial" w:cs="Arial"/>
        </w:rPr>
        <w:t>doi</w:t>
      </w:r>
      <w:proofErr w:type="spellEnd"/>
      <w:r w:rsidRPr="008E3BFC">
        <w:rPr>
          <w:rFonts w:ascii="Arial" w:hAnsi="Arial" w:cs="Arial"/>
        </w:rPr>
        <w:t>: 10.1017/s095026880006698x. PMID: 3609170; PMCID: PMC2249186.</w:t>
      </w:r>
    </w:p>
    <w:p w14:paraId="623E7DA8" w14:textId="77777777" w:rsidR="008E3BFC" w:rsidRPr="008E3BFC" w:rsidRDefault="008E3BFC" w:rsidP="008E3BFC">
      <w:pPr>
        <w:pStyle w:val="Body"/>
        <w:rPr>
          <w:rFonts w:ascii="Arial" w:hAnsi="Arial" w:cs="Arial"/>
        </w:rPr>
      </w:pPr>
      <w:r w:rsidRPr="008E3BFC">
        <w:rPr>
          <w:rFonts w:ascii="Arial" w:hAnsi="Arial" w:cs="Arial"/>
        </w:rPr>
        <w:t>3.</w:t>
      </w:r>
      <w:r w:rsidRPr="008E3BFC">
        <w:rPr>
          <w:rFonts w:ascii="Arial" w:hAnsi="Arial" w:cs="Arial"/>
        </w:rPr>
        <w:tab/>
      </w:r>
    </w:p>
    <w:p w14:paraId="12677053" w14:textId="77777777" w:rsidR="008E3BFC" w:rsidRPr="008E3BFC" w:rsidRDefault="008E3BFC" w:rsidP="008E3BFC">
      <w:pPr>
        <w:pStyle w:val="Body"/>
        <w:rPr>
          <w:rFonts w:ascii="Arial" w:hAnsi="Arial" w:cs="Arial"/>
        </w:rPr>
      </w:pPr>
    </w:p>
    <w:p w14:paraId="254CCEE9" w14:textId="77777777" w:rsidR="008E3BFC" w:rsidRPr="008E3BFC" w:rsidRDefault="008E3BFC" w:rsidP="008E3BFC">
      <w:pPr>
        <w:pStyle w:val="Body"/>
        <w:rPr>
          <w:rFonts w:ascii="Arial" w:hAnsi="Arial" w:cs="Arial"/>
        </w:rPr>
      </w:pPr>
      <w:r w:rsidRPr="008E3BFC">
        <w:rPr>
          <w:rFonts w:ascii="Arial" w:hAnsi="Arial" w:cs="Arial"/>
        </w:rPr>
        <w:t>1.</w:t>
      </w:r>
      <w:r w:rsidRPr="008E3BFC">
        <w:rPr>
          <w:rFonts w:ascii="Arial" w:hAnsi="Arial" w:cs="Arial"/>
        </w:rPr>
        <w:tab/>
        <w:t xml:space="preserve">4. </w:t>
      </w:r>
      <w:proofErr w:type="spellStart"/>
      <w:r w:rsidRPr="008E3BFC">
        <w:rPr>
          <w:rFonts w:ascii="Arial" w:hAnsi="Arial" w:cs="Arial"/>
        </w:rPr>
        <w:t>Kotaka</w:t>
      </w:r>
      <w:proofErr w:type="spellEnd"/>
      <w:r w:rsidRPr="008E3BFC">
        <w:rPr>
          <w:rFonts w:ascii="Arial" w:hAnsi="Arial" w:cs="Arial"/>
        </w:rPr>
        <w:t xml:space="preserve"> CR, Garcia LB, Ito FA, </w:t>
      </w:r>
      <w:proofErr w:type="spellStart"/>
      <w:r w:rsidRPr="008E3BFC">
        <w:rPr>
          <w:rFonts w:ascii="Arial" w:hAnsi="Arial" w:cs="Arial"/>
        </w:rPr>
        <w:t>Fuganti</w:t>
      </w:r>
      <w:proofErr w:type="spellEnd"/>
      <w:r w:rsidRPr="008E3BFC">
        <w:rPr>
          <w:rFonts w:ascii="Arial" w:hAnsi="Arial" w:cs="Arial"/>
        </w:rPr>
        <w:t xml:space="preserve"> MR, </w:t>
      </w:r>
      <w:proofErr w:type="spellStart"/>
      <w:r w:rsidRPr="008E3BFC">
        <w:rPr>
          <w:rFonts w:ascii="Arial" w:hAnsi="Arial" w:cs="Arial"/>
        </w:rPr>
        <w:t>Carnio</w:t>
      </w:r>
      <w:proofErr w:type="spellEnd"/>
      <w:r w:rsidRPr="008E3BFC">
        <w:rPr>
          <w:rFonts w:ascii="Arial" w:hAnsi="Arial" w:cs="Arial"/>
        </w:rPr>
        <w:t xml:space="preserve"> J, Pelayo JS. Evaluation of the level of microbial contamination and prevalence of gram-negative non-fermentative rods in dental unit waterlines. RSBO </w:t>
      </w:r>
      <w:proofErr w:type="gramStart"/>
      <w:r w:rsidRPr="008E3BFC">
        <w:rPr>
          <w:rFonts w:ascii="Arial" w:hAnsi="Arial" w:cs="Arial"/>
        </w:rPr>
        <w:t>2012;9:245</w:t>
      </w:r>
      <w:proofErr w:type="gramEnd"/>
      <w:r w:rsidRPr="008E3BFC">
        <w:rPr>
          <w:rFonts w:ascii="Arial" w:hAnsi="Arial" w:cs="Arial"/>
        </w:rPr>
        <w:t>-53.</w:t>
      </w:r>
    </w:p>
    <w:p w14:paraId="0EAA8150" w14:textId="77777777" w:rsidR="008E3BFC" w:rsidRPr="008E3BFC" w:rsidRDefault="008E3BFC" w:rsidP="008E3BFC">
      <w:pPr>
        <w:pStyle w:val="Body"/>
        <w:rPr>
          <w:rFonts w:ascii="Arial" w:hAnsi="Arial" w:cs="Arial"/>
        </w:rPr>
      </w:pPr>
    </w:p>
    <w:p w14:paraId="3E2F842C" w14:textId="77777777" w:rsidR="008E3BFC" w:rsidRPr="008E3BFC" w:rsidRDefault="008E3BFC" w:rsidP="008E3BFC">
      <w:pPr>
        <w:pStyle w:val="Body"/>
        <w:rPr>
          <w:rFonts w:ascii="Arial" w:hAnsi="Arial" w:cs="Arial"/>
        </w:rPr>
      </w:pPr>
      <w:r w:rsidRPr="008E3BFC">
        <w:rPr>
          <w:rFonts w:ascii="Arial" w:hAnsi="Arial" w:cs="Arial"/>
        </w:rPr>
        <w:t>2.</w:t>
      </w:r>
      <w:r w:rsidRPr="008E3BFC">
        <w:rPr>
          <w:rFonts w:ascii="Arial" w:hAnsi="Arial" w:cs="Arial"/>
        </w:rPr>
        <w:tab/>
        <w:t>5 Pasquarella C, Veronesi L, Napoli C, Castiglia P,</w:t>
      </w:r>
    </w:p>
    <w:p w14:paraId="3FEE68F9" w14:textId="77777777" w:rsidR="008E3BFC" w:rsidRPr="008E3BFC" w:rsidRDefault="008E3BFC" w:rsidP="008E3BFC">
      <w:pPr>
        <w:pStyle w:val="Body"/>
        <w:rPr>
          <w:rFonts w:ascii="Arial" w:hAnsi="Arial" w:cs="Arial"/>
        </w:rPr>
      </w:pPr>
      <w:r w:rsidRPr="008E3BFC">
        <w:rPr>
          <w:rFonts w:ascii="Arial" w:hAnsi="Arial" w:cs="Arial"/>
        </w:rPr>
        <w:t xml:space="preserve">Liguori G, </w:t>
      </w:r>
      <w:proofErr w:type="spellStart"/>
      <w:r w:rsidRPr="008E3BFC">
        <w:rPr>
          <w:rFonts w:ascii="Arial" w:hAnsi="Arial" w:cs="Arial"/>
        </w:rPr>
        <w:t>Rizzetto</w:t>
      </w:r>
      <w:proofErr w:type="spellEnd"/>
      <w:r w:rsidRPr="008E3BFC">
        <w:rPr>
          <w:rFonts w:ascii="Arial" w:hAnsi="Arial" w:cs="Arial"/>
        </w:rPr>
        <w:t xml:space="preserve"> R, et al. Microbial environmental</w:t>
      </w:r>
    </w:p>
    <w:p w14:paraId="383DDBE5" w14:textId="77777777" w:rsidR="008E3BFC" w:rsidRPr="008E3BFC" w:rsidRDefault="008E3BFC" w:rsidP="008E3BFC">
      <w:pPr>
        <w:pStyle w:val="Body"/>
        <w:rPr>
          <w:rFonts w:ascii="Arial" w:hAnsi="Arial" w:cs="Arial"/>
        </w:rPr>
      </w:pPr>
      <w:r w:rsidRPr="008E3BFC">
        <w:rPr>
          <w:rFonts w:ascii="Arial" w:hAnsi="Arial" w:cs="Arial"/>
        </w:rPr>
        <w:t>contamination in Italian dental clinics: A</w:t>
      </w:r>
    </w:p>
    <w:p w14:paraId="3829A5F3" w14:textId="77777777" w:rsidR="008E3BFC" w:rsidRPr="008E3BFC" w:rsidRDefault="008E3BFC" w:rsidP="008E3BFC">
      <w:pPr>
        <w:pStyle w:val="Body"/>
        <w:rPr>
          <w:rFonts w:ascii="Arial" w:hAnsi="Arial" w:cs="Arial"/>
        </w:rPr>
      </w:pPr>
      <w:r w:rsidRPr="008E3BFC">
        <w:rPr>
          <w:rFonts w:ascii="Arial" w:hAnsi="Arial" w:cs="Arial"/>
        </w:rPr>
        <w:t>multicenter study yielding recommendations for</w:t>
      </w:r>
    </w:p>
    <w:p w14:paraId="30D0393D" w14:textId="77777777" w:rsidR="008E3BFC" w:rsidRPr="008E3BFC" w:rsidRDefault="008E3BFC" w:rsidP="008E3BFC">
      <w:pPr>
        <w:pStyle w:val="Body"/>
        <w:rPr>
          <w:rFonts w:ascii="Arial" w:hAnsi="Arial" w:cs="Arial"/>
        </w:rPr>
      </w:pPr>
      <w:r w:rsidRPr="008E3BFC">
        <w:rPr>
          <w:rFonts w:ascii="Arial" w:hAnsi="Arial" w:cs="Arial"/>
        </w:rPr>
        <w:t>standardized sampling methods and threshold</w:t>
      </w:r>
    </w:p>
    <w:p w14:paraId="3F30AA75" w14:textId="77777777" w:rsidR="008E3BFC" w:rsidRPr="008E3BFC" w:rsidRDefault="008E3BFC" w:rsidP="008E3BFC">
      <w:pPr>
        <w:pStyle w:val="Body"/>
        <w:rPr>
          <w:rFonts w:ascii="Arial" w:hAnsi="Arial" w:cs="Arial"/>
        </w:rPr>
      </w:pPr>
      <w:r w:rsidRPr="008E3BFC">
        <w:rPr>
          <w:rFonts w:ascii="Arial" w:hAnsi="Arial" w:cs="Arial"/>
        </w:rPr>
        <w:t xml:space="preserve">values. Sci Total Env. </w:t>
      </w:r>
      <w:proofErr w:type="gramStart"/>
      <w:r w:rsidRPr="008E3BFC">
        <w:rPr>
          <w:rFonts w:ascii="Arial" w:hAnsi="Arial" w:cs="Arial"/>
        </w:rPr>
        <w:t>2012;420:289</w:t>
      </w:r>
      <w:proofErr w:type="gramEnd"/>
      <w:r w:rsidRPr="008E3BFC">
        <w:rPr>
          <w:rFonts w:ascii="Arial" w:hAnsi="Arial" w:cs="Arial"/>
        </w:rPr>
        <w:t xml:space="preserve">–99. </w:t>
      </w:r>
      <w:proofErr w:type="spellStart"/>
      <w:r w:rsidRPr="008E3BFC">
        <w:rPr>
          <w:rFonts w:ascii="Arial" w:hAnsi="Arial" w:cs="Arial"/>
        </w:rPr>
        <w:t>doi</w:t>
      </w:r>
      <w:proofErr w:type="spellEnd"/>
      <w:r w:rsidRPr="008E3BFC">
        <w:rPr>
          <w:rFonts w:ascii="Arial" w:hAnsi="Arial" w:cs="Arial"/>
        </w:rPr>
        <w:t>:</w:t>
      </w:r>
    </w:p>
    <w:p w14:paraId="4908276A" w14:textId="77777777" w:rsidR="008E3BFC" w:rsidRPr="008E3BFC" w:rsidRDefault="008E3BFC" w:rsidP="008E3BFC">
      <w:pPr>
        <w:pStyle w:val="Body"/>
        <w:rPr>
          <w:rFonts w:ascii="Arial" w:hAnsi="Arial" w:cs="Arial"/>
        </w:rPr>
      </w:pPr>
      <w:r w:rsidRPr="008E3BFC">
        <w:rPr>
          <w:rFonts w:ascii="Arial" w:hAnsi="Arial" w:cs="Arial"/>
        </w:rPr>
        <w:t>10.1016/j.scitotenv.2012.01.030.</w:t>
      </w:r>
    </w:p>
    <w:p w14:paraId="58DCF056" w14:textId="77777777" w:rsidR="008E3BFC" w:rsidRPr="008E3BFC" w:rsidRDefault="008E3BFC" w:rsidP="008E3BFC">
      <w:pPr>
        <w:pStyle w:val="Body"/>
        <w:rPr>
          <w:rFonts w:ascii="Arial" w:hAnsi="Arial" w:cs="Arial"/>
        </w:rPr>
      </w:pPr>
    </w:p>
    <w:p w14:paraId="2EFD037C" w14:textId="77777777" w:rsidR="008E3BFC" w:rsidRPr="008E3BFC" w:rsidRDefault="008E3BFC" w:rsidP="008E3BFC">
      <w:pPr>
        <w:pStyle w:val="Body"/>
        <w:rPr>
          <w:rFonts w:ascii="Arial" w:hAnsi="Arial" w:cs="Arial"/>
        </w:rPr>
      </w:pPr>
      <w:r w:rsidRPr="008E3BFC">
        <w:rPr>
          <w:rFonts w:ascii="Arial" w:hAnsi="Arial" w:cs="Arial"/>
        </w:rPr>
        <w:t xml:space="preserve">7. 6.Siang MM, Yunus Z, Yunus ARM, Ahmad Z, </w:t>
      </w:r>
      <w:proofErr w:type="spellStart"/>
      <w:r w:rsidRPr="008E3BFC">
        <w:rPr>
          <w:rFonts w:ascii="Arial" w:hAnsi="Arial" w:cs="Arial"/>
        </w:rPr>
        <w:t>Toosa</w:t>
      </w:r>
      <w:proofErr w:type="spellEnd"/>
    </w:p>
    <w:p w14:paraId="3B7B89A2" w14:textId="77777777" w:rsidR="008E3BFC" w:rsidRPr="008E3BFC" w:rsidRDefault="008E3BFC" w:rsidP="008E3BFC">
      <w:pPr>
        <w:pStyle w:val="Body"/>
        <w:rPr>
          <w:rFonts w:ascii="Arial" w:hAnsi="Arial" w:cs="Arial"/>
        </w:rPr>
      </w:pPr>
      <w:r w:rsidRPr="008E3BFC">
        <w:rPr>
          <w:rFonts w:ascii="Arial" w:hAnsi="Arial" w:cs="Arial"/>
        </w:rPr>
        <w:t>H. The microbiological quality of water from</w:t>
      </w:r>
    </w:p>
    <w:p w14:paraId="0D5BE0AC" w14:textId="77777777" w:rsidR="008E3BFC" w:rsidRPr="008E3BFC" w:rsidRDefault="008E3BFC" w:rsidP="008E3BFC">
      <w:pPr>
        <w:pStyle w:val="Body"/>
        <w:rPr>
          <w:rFonts w:ascii="Arial" w:hAnsi="Arial" w:cs="Arial"/>
        </w:rPr>
      </w:pPr>
      <w:r w:rsidRPr="008E3BFC">
        <w:rPr>
          <w:rFonts w:ascii="Arial" w:hAnsi="Arial" w:cs="Arial"/>
        </w:rPr>
        <w:t>dental unit waterlines in Malaysian Armed Forces</w:t>
      </w:r>
    </w:p>
    <w:p w14:paraId="18C6F1A4" w14:textId="77777777" w:rsidR="008E3BFC" w:rsidRPr="008E3BFC" w:rsidRDefault="008E3BFC" w:rsidP="008E3BFC">
      <w:pPr>
        <w:pStyle w:val="Body"/>
        <w:rPr>
          <w:rFonts w:ascii="Arial" w:hAnsi="Arial" w:cs="Arial"/>
        </w:rPr>
      </w:pPr>
      <w:r w:rsidRPr="008E3BFC">
        <w:rPr>
          <w:rFonts w:ascii="Arial" w:hAnsi="Arial" w:cs="Arial"/>
        </w:rPr>
        <w:t xml:space="preserve">dental </w:t>
      </w:r>
      <w:proofErr w:type="spellStart"/>
      <w:r w:rsidRPr="008E3BFC">
        <w:rPr>
          <w:rFonts w:ascii="Arial" w:hAnsi="Arial" w:cs="Arial"/>
        </w:rPr>
        <w:t>centres</w:t>
      </w:r>
      <w:proofErr w:type="spellEnd"/>
      <w:r w:rsidRPr="008E3BFC">
        <w:rPr>
          <w:rFonts w:ascii="Arial" w:hAnsi="Arial" w:cs="Arial"/>
        </w:rPr>
        <w:t xml:space="preserve">. Arch </w:t>
      </w:r>
      <w:proofErr w:type="spellStart"/>
      <w:r w:rsidRPr="008E3BFC">
        <w:rPr>
          <w:rFonts w:ascii="Arial" w:hAnsi="Arial" w:cs="Arial"/>
        </w:rPr>
        <w:t>Orofac</w:t>
      </w:r>
      <w:proofErr w:type="spellEnd"/>
      <w:r w:rsidRPr="008E3BFC">
        <w:rPr>
          <w:rFonts w:ascii="Arial" w:hAnsi="Arial" w:cs="Arial"/>
        </w:rPr>
        <w:t xml:space="preserve"> Sci. 2012;7(1):1–7</w:t>
      </w:r>
    </w:p>
    <w:p w14:paraId="2330DB2D" w14:textId="77777777" w:rsidR="008E3BFC" w:rsidRPr="008E3BFC" w:rsidRDefault="008E3BFC" w:rsidP="008E3BFC">
      <w:pPr>
        <w:pStyle w:val="Body"/>
        <w:rPr>
          <w:rFonts w:ascii="Arial" w:hAnsi="Arial" w:cs="Arial"/>
        </w:rPr>
      </w:pPr>
    </w:p>
    <w:p w14:paraId="24550279" w14:textId="77777777" w:rsidR="008E3BFC" w:rsidRPr="008E3BFC" w:rsidRDefault="008E3BFC" w:rsidP="008E3BFC">
      <w:pPr>
        <w:pStyle w:val="Body"/>
        <w:rPr>
          <w:rFonts w:ascii="Arial" w:hAnsi="Arial" w:cs="Arial"/>
        </w:rPr>
      </w:pPr>
      <w:proofErr w:type="spellStart"/>
      <w:r w:rsidRPr="008E3BFC">
        <w:rPr>
          <w:rFonts w:ascii="Arial" w:hAnsi="Arial" w:cs="Arial"/>
        </w:rPr>
        <w:t>Kengadaran</w:t>
      </w:r>
      <w:proofErr w:type="spellEnd"/>
      <w:r w:rsidRPr="008E3BFC">
        <w:rPr>
          <w:rFonts w:ascii="Arial" w:hAnsi="Arial" w:cs="Arial"/>
        </w:rPr>
        <w:t xml:space="preserve">, Shivashankar; Vikraman, Rakshagan1; Indumathi, K.P2; </w:t>
      </w:r>
      <w:proofErr w:type="spellStart"/>
      <w:r w:rsidRPr="008E3BFC">
        <w:rPr>
          <w:rFonts w:ascii="Arial" w:hAnsi="Arial" w:cs="Arial"/>
        </w:rPr>
        <w:t>Sundaragopal</w:t>
      </w:r>
      <w:proofErr w:type="spellEnd"/>
      <w:r w:rsidRPr="008E3BFC">
        <w:rPr>
          <w:rFonts w:ascii="Arial" w:hAnsi="Arial" w:cs="Arial"/>
        </w:rPr>
        <w:t xml:space="preserve">, Arun Kumar3; </w:t>
      </w:r>
      <w:proofErr w:type="spellStart"/>
      <w:r w:rsidRPr="008E3BFC">
        <w:rPr>
          <w:rFonts w:ascii="Arial" w:hAnsi="Arial" w:cs="Arial"/>
        </w:rPr>
        <w:t>Adiraju</w:t>
      </w:r>
      <w:proofErr w:type="spellEnd"/>
      <w:r w:rsidRPr="008E3BFC">
        <w:rPr>
          <w:rFonts w:ascii="Arial" w:hAnsi="Arial" w:cs="Arial"/>
        </w:rPr>
        <w:t>, Vani Anusha4; Anusha, Divvi. Microbial Contamination of Dental Unit Waterlines among Dental Clinics of India- An In vitro Study. Indian Journal of Dental Research 35(1</w:t>
      </w:r>
      <w:proofErr w:type="gramStart"/>
      <w:r w:rsidRPr="008E3BFC">
        <w:rPr>
          <w:rFonts w:ascii="Arial" w:hAnsi="Arial" w:cs="Arial"/>
        </w:rPr>
        <w:t>):p</w:t>
      </w:r>
      <w:proofErr w:type="gramEnd"/>
      <w:r w:rsidRPr="008E3BFC">
        <w:rPr>
          <w:rFonts w:ascii="Arial" w:hAnsi="Arial" w:cs="Arial"/>
        </w:rPr>
        <w:t xml:space="preserve"> 80-83, Jan–Mar 2024. | DOI: 10.4103/ijdr.ijdr_463_22</w:t>
      </w:r>
    </w:p>
    <w:p w14:paraId="6C4CAD7A" w14:textId="77777777" w:rsidR="008E3BFC" w:rsidRPr="008E3BFC" w:rsidRDefault="008E3BFC" w:rsidP="008E3BFC">
      <w:pPr>
        <w:pStyle w:val="Body"/>
        <w:rPr>
          <w:rFonts w:ascii="Arial" w:hAnsi="Arial" w:cs="Arial"/>
        </w:rPr>
      </w:pPr>
    </w:p>
    <w:p w14:paraId="54A81323" w14:textId="77777777" w:rsidR="008E3BFC" w:rsidRPr="008E3BFC" w:rsidRDefault="008E3BFC" w:rsidP="008E3BFC">
      <w:pPr>
        <w:pStyle w:val="Body"/>
        <w:rPr>
          <w:rFonts w:ascii="Arial" w:hAnsi="Arial" w:cs="Arial"/>
        </w:rPr>
      </w:pPr>
      <w:r w:rsidRPr="008E3BFC">
        <w:rPr>
          <w:rFonts w:ascii="Arial" w:hAnsi="Arial" w:cs="Arial"/>
        </w:rPr>
        <w:t>3.</w:t>
      </w:r>
      <w:r w:rsidRPr="008E3BFC">
        <w:rPr>
          <w:rFonts w:ascii="Arial" w:hAnsi="Arial" w:cs="Arial"/>
        </w:rPr>
        <w:tab/>
        <w:t>7. Coleman DC, O'Donnell MJ, Shore AC, Swan J, Russell RJ The role of manufacturers in reducing biofilms in dental chair waterlines. J Dent 2007; 35: 701–11.</w:t>
      </w:r>
    </w:p>
    <w:p w14:paraId="4EF2FC42" w14:textId="77777777" w:rsidR="008E3BFC" w:rsidRPr="008E3BFC" w:rsidRDefault="008E3BFC" w:rsidP="008E3BFC">
      <w:pPr>
        <w:pStyle w:val="Body"/>
        <w:rPr>
          <w:rFonts w:ascii="Arial" w:hAnsi="Arial" w:cs="Arial"/>
        </w:rPr>
      </w:pPr>
    </w:p>
    <w:p w14:paraId="5AC441F2" w14:textId="77777777" w:rsidR="008E3BFC" w:rsidRPr="008E3BFC" w:rsidRDefault="008E3BFC" w:rsidP="008E3BFC">
      <w:pPr>
        <w:pStyle w:val="Body"/>
        <w:rPr>
          <w:rFonts w:ascii="Arial" w:hAnsi="Arial" w:cs="Arial"/>
        </w:rPr>
      </w:pPr>
    </w:p>
    <w:p w14:paraId="3622D62E" w14:textId="77777777" w:rsidR="008E3BFC" w:rsidRPr="008E3BFC" w:rsidRDefault="008E3BFC" w:rsidP="008E3BFC">
      <w:pPr>
        <w:pStyle w:val="Body"/>
        <w:rPr>
          <w:rFonts w:ascii="Arial" w:hAnsi="Arial" w:cs="Arial"/>
        </w:rPr>
      </w:pPr>
    </w:p>
    <w:p w14:paraId="717F6073" w14:textId="77777777" w:rsidR="008E3BFC" w:rsidRPr="008E3BFC" w:rsidRDefault="008E3BFC" w:rsidP="008E3BFC">
      <w:pPr>
        <w:pStyle w:val="Body"/>
        <w:rPr>
          <w:rFonts w:ascii="Arial" w:hAnsi="Arial" w:cs="Arial"/>
        </w:rPr>
      </w:pPr>
    </w:p>
    <w:p w14:paraId="3EA40F64" w14:textId="77777777" w:rsidR="008E3BFC" w:rsidRPr="008E3BFC" w:rsidRDefault="008E3BFC" w:rsidP="008E3BFC">
      <w:pPr>
        <w:pStyle w:val="Body"/>
        <w:rPr>
          <w:rFonts w:ascii="Arial" w:hAnsi="Arial" w:cs="Arial"/>
        </w:rPr>
      </w:pPr>
      <w:r w:rsidRPr="008E3BFC">
        <w:rPr>
          <w:rFonts w:ascii="Arial" w:hAnsi="Arial" w:cs="Arial"/>
        </w:rPr>
        <w:t>8.</w:t>
      </w:r>
      <w:r w:rsidRPr="008E3BFC">
        <w:rPr>
          <w:rFonts w:ascii="Arial" w:hAnsi="Arial" w:cs="Arial"/>
        </w:rPr>
        <w:tab/>
        <w:t xml:space="preserve">Kamma JJ, Bradshaw DJ, Fulford MR, Marsh PD, Frandsen E, Ostergaard E, et al. Attitudes of general dental practitioners in Europe to the microbial risk associated with dental unit water systems. Int Dent J </w:t>
      </w:r>
      <w:proofErr w:type="gramStart"/>
      <w:r w:rsidRPr="008E3BFC">
        <w:rPr>
          <w:rFonts w:ascii="Arial" w:hAnsi="Arial" w:cs="Arial"/>
        </w:rPr>
        <w:t>2006;56:187</w:t>
      </w:r>
      <w:proofErr w:type="gramEnd"/>
      <w:r w:rsidRPr="008E3BFC">
        <w:rPr>
          <w:rFonts w:ascii="Arial" w:hAnsi="Arial" w:cs="Arial"/>
        </w:rPr>
        <w:t xml:space="preserve">-95.] </w:t>
      </w:r>
    </w:p>
    <w:p w14:paraId="36EF53A8" w14:textId="77777777" w:rsidR="008E3BFC" w:rsidRPr="008E3BFC" w:rsidRDefault="008E3BFC" w:rsidP="008E3BFC">
      <w:pPr>
        <w:pStyle w:val="Body"/>
        <w:rPr>
          <w:rFonts w:ascii="Arial" w:hAnsi="Arial" w:cs="Arial"/>
        </w:rPr>
      </w:pPr>
    </w:p>
    <w:p w14:paraId="16693631" w14:textId="77777777" w:rsidR="008E3BFC" w:rsidRPr="008E3BFC" w:rsidRDefault="008E3BFC" w:rsidP="008E3BFC">
      <w:pPr>
        <w:pStyle w:val="Body"/>
        <w:rPr>
          <w:rFonts w:ascii="Arial" w:hAnsi="Arial" w:cs="Arial"/>
        </w:rPr>
      </w:pPr>
      <w:r w:rsidRPr="008E3BFC">
        <w:rPr>
          <w:rFonts w:ascii="Arial" w:hAnsi="Arial" w:cs="Arial"/>
        </w:rPr>
        <w:t>9.</w:t>
      </w:r>
      <w:r w:rsidRPr="008E3BFC">
        <w:rPr>
          <w:rFonts w:ascii="Arial" w:hAnsi="Arial" w:cs="Arial"/>
        </w:rPr>
        <w:tab/>
        <w:t>8.Kohn WG, Collins AS, Cleveland JL, Harte JA,</w:t>
      </w:r>
    </w:p>
    <w:p w14:paraId="5D50A754" w14:textId="77777777" w:rsidR="008E3BFC" w:rsidRPr="008E3BFC" w:rsidRDefault="008E3BFC" w:rsidP="008E3BFC">
      <w:pPr>
        <w:pStyle w:val="Body"/>
        <w:rPr>
          <w:rFonts w:ascii="Arial" w:hAnsi="Arial" w:cs="Arial"/>
        </w:rPr>
      </w:pPr>
      <w:r w:rsidRPr="008E3BFC">
        <w:rPr>
          <w:rFonts w:ascii="Arial" w:hAnsi="Arial" w:cs="Arial"/>
        </w:rPr>
        <w:t>Eklund KJ, Malvitz DM. Guidelines for Infection</w:t>
      </w:r>
    </w:p>
    <w:p w14:paraId="7A301DD3" w14:textId="77777777" w:rsidR="008E3BFC" w:rsidRPr="008E3BFC" w:rsidRDefault="008E3BFC" w:rsidP="008E3BFC">
      <w:pPr>
        <w:pStyle w:val="Body"/>
        <w:rPr>
          <w:rFonts w:ascii="Arial" w:hAnsi="Arial" w:cs="Arial"/>
        </w:rPr>
      </w:pPr>
      <w:r w:rsidRPr="008E3BFC">
        <w:rPr>
          <w:rFonts w:ascii="Arial" w:hAnsi="Arial" w:cs="Arial"/>
        </w:rPr>
        <w:t xml:space="preserve">Control in Dental Health-care Settings-2003. </w:t>
      </w:r>
      <w:proofErr w:type="spellStart"/>
      <w:r w:rsidRPr="008E3BFC">
        <w:rPr>
          <w:rFonts w:ascii="Arial" w:hAnsi="Arial" w:cs="Arial"/>
        </w:rPr>
        <w:t>Morb</w:t>
      </w:r>
      <w:proofErr w:type="spellEnd"/>
    </w:p>
    <w:p w14:paraId="22F51F77" w14:textId="77777777" w:rsidR="008E3BFC" w:rsidRPr="008E3BFC" w:rsidRDefault="008E3BFC" w:rsidP="008E3BFC">
      <w:pPr>
        <w:pStyle w:val="Body"/>
        <w:rPr>
          <w:rFonts w:ascii="Arial" w:hAnsi="Arial" w:cs="Arial"/>
        </w:rPr>
      </w:pPr>
      <w:r w:rsidRPr="008E3BFC">
        <w:rPr>
          <w:rFonts w:ascii="Arial" w:hAnsi="Arial" w:cs="Arial"/>
        </w:rPr>
        <w:t xml:space="preserve">Mortal Wkly Rep. 2003;52(17). </w:t>
      </w:r>
    </w:p>
    <w:p w14:paraId="30C4DCCB" w14:textId="77777777" w:rsidR="008E3BFC" w:rsidRPr="008E3BFC" w:rsidRDefault="008E3BFC" w:rsidP="008E3BFC">
      <w:pPr>
        <w:pStyle w:val="Body"/>
        <w:rPr>
          <w:rFonts w:ascii="Arial" w:hAnsi="Arial" w:cs="Arial"/>
        </w:rPr>
      </w:pPr>
      <w:r w:rsidRPr="008E3BFC">
        <w:rPr>
          <w:rFonts w:ascii="Arial" w:hAnsi="Arial" w:cs="Arial"/>
        </w:rPr>
        <w:t xml:space="preserve"> </w:t>
      </w:r>
    </w:p>
    <w:p w14:paraId="0B5712F1" w14:textId="77777777" w:rsidR="008E3BFC" w:rsidRPr="008E3BFC" w:rsidRDefault="008E3BFC" w:rsidP="008E3BFC">
      <w:pPr>
        <w:pStyle w:val="Body"/>
        <w:rPr>
          <w:rFonts w:ascii="Arial" w:hAnsi="Arial" w:cs="Arial"/>
        </w:rPr>
      </w:pPr>
      <w:r w:rsidRPr="008E3BFC">
        <w:rPr>
          <w:rFonts w:ascii="Arial" w:hAnsi="Arial" w:cs="Arial"/>
        </w:rPr>
        <w:t>9. Oral Health Division. Guidelines on Maintaining</w:t>
      </w:r>
    </w:p>
    <w:p w14:paraId="267E6E0F" w14:textId="77777777" w:rsidR="008E3BFC" w:rsidRPr="008E3BFC" w:rsidRDefault="008E3BFC" w:rsidP="008E3BFC">
      <w:pPr>
        <w:pStyle w:val="Body"/>
        <w:rPr>
          <w:rFonts w:ascii="Arial" w:hAnsi="Arial" w:cs="Arial"/>
        </w:rPr>
      </w:pPr>
      <w:r w:rsidRPr="008E3BFC">
        <w:rPr>
          <w:rFonts w:ascii="Arial" w:hAnsi="Arial" w:cs="Arial"/>
        </w:rPr>
        <w:t>Quality of the Dental Unit Water System. Putrajaya:</w:t>
      </w:r>
    </w:p>
    <w:p w14:paraId="5B510C5D" w14:textId="77777777" w:rsidR="008E3BFC" w:rsidRPr="008E3BFC" w:rsidRDefault="008E3BFC" w:rsidP="008E3BFC">
      <w:pPr>
        <w:pStyle w:val="Body"/>
        <w:rPr>
          <w:rFonts w:ascii="Arial" w:hAnsi="Arial" w:cs="Arial"/>
        </w:rPr>
      </w:pPr>
      <w:r w:rsidRPr="008E3BFC">
        <w:rPr>
          <w:rFonts w:ascii="Arial" w:hAnsi="Arial" w:cs="Arial"/>
        </w:rPr>
        <w:t>Ministry of Health Malaysia; 2010.</w:t>
      </w:r>
    </w:p>
    <w:p w14:paraId="4F544099" w14:textId="77777777" w:rsidR="008E3BFC" w:rsidRPr="008E3BFC" w:rsidRDefault="008E3BFC" w:rsidP="008E3BFC">
      <w:pPr>
        <w:pStyle w:val="Body"/>
        <w:rPr>
          <w:rFonts w:ascii="Arial" w:hAnsi="Arial" w:cs="Arial"/>
        </w:rPr>
      </w:pPr>
      <w:r w:rsidRPr="008E3BFC">
        <w:rPr>
          <w:rFonts w:ascii="Arial" w:hAnsi="Arial" w:cs="Arial"/>
        </w:rPr>
        <w:t>11.</w:t>
      </w:r>
      <w:r w:rsidRPr="008E3BFC">
        <w:rPr>
          <w:rFonts w:ascii="Arial" w:hAnsi="Arial" w:cs="Arial"/>
        </w:rPr>
        <w:tab/>
        <w:t xml:space="preserve">10 American Dental Association Council on Scientific Affairs. Dental unit waterlines. J Am Dent Assoc. 2018;149(8):720-2. </w:t>
      </w:r>
      <w:proofErr w:type="spellStart"/>
      <w:r w:rsidRPr="008E3BFC">
        <w:rPr>
          <w:rFonts w:ascii="Arial" w:hAnsi="Arial" w:cs="Arial"/>
        </w:rPr>
        <w:t>doi</w:t>
      </w:r>
      <w:proofErr w:type="spellEnd"/>
      <w:r w:rsidRPr="008E3BFC">
        <w:rPr>
          <w:rFonts w:ascii="Arial" w:hAnsi="Arial" w:cs="Arial"/>
        </w:rPr>
        <w:t xml:space="preserve">: 10.1016/j.adaj.2018.05.019. </w:t>
      </w:r>
    </w:p>
    <w:p w14:paraId="6E3F0E3D" w14:textId="77777777" w:rsidR="008E3BFC" w:rsidRPr="008E3BFC" w:rsidRDefault="008E3BFC" w:rsidP="008E3BFC">
      <w:pPr>
        <w:pStyle w:val="Body"/>
        <w:rPr>
          <w:rFonts w:ascii="Arial" w:hAnsi="Arial" w:cs="Arial"/>
        </w:rPr>
      </w:pPr>
      <w:r w:rsidRPr="008E3BFC">
        <w:rPr>
          <w:rFonts w:ascii="Arial" w:hAnsi="Arial" w:cs="Arial"/>
        </w:rPr>
        <w:t>12.</w:t>
      </w:r>
      <w:r w:rsidRPr="008E3BFC">
        <w:rPr>
          <w:rFonts w:ascii="Arial" w:hAnsi="Arial" w:cs="Arial"/>
        </w:rPr>
        <w:tab/>
        <w:t>Organization for Safety, Asepsis and Prevention. Best practices for dental unit waterlines. https://www.osap.org/ Accessed April 12, 2025.</w:t>
      </w:r>
    </w:p>
    <w:p w14:paraId="04122024" w14:textId="77777777" w:rsidR="008E3BFC" w:rsidRPr="008E3BFC" w:rsidRDefault="008E3BFC" w:rsidP="008E3BFC">
      <w:pPr>
        <w:pStyle w:val="Body"/>
        <w:rPr>
          <w:rFonts w:ascii="Arial" w:hAnsi="Arial" w:cs="Arial"/>
        </w:rPr>
      </w:pPr>
      <w:r w:rsidRPr="008E3BFC">
        <w:rPr>
          <w:rFonts w:ascii="Arial" w:hAnsi="Arial" w:cs="Arial"/>
        </w:rPr>
        <w:t>13.</w:t>
      </w:r>
      <w:r w:rsidRPr="008E3BFC">
        <w:rPr>
          <w:rFonts w:ascii="Arial" w:hAnsi="Arial" w:cs="Arial"/>
        </w:rPr>
        <w:tab/>
      </w:r>
    </w:p>
    <w:p w14:paraId="4667C0CC" w14:textId="77777777" w:rsidR="008E3BFC" w:rsidRPr="008E3BFC" w:rsidRDefault="008E3BFC" w:rsidP="008E3BFC">
      <w:pPr>
        <w:pStyle w:val="Body"/>
        <w:rPr>
          <w:rFonts w:ascii="Arial" w:hAnsi="Arial" w:cs="Arial"/>
        </w:rPr>
      </w:pPr>
    </w:p>
    <w:p w14:paraId="155C2309" w14:textId="77777777" w:rsidR="00790ADA" w:rsidRPr="00133878" w:rsidRDefault="008E3BFC" w:rsidP="008E3BFC">
      <w:pPr>
        <w:pStyle w:val="Body"/>
        <w:spacing w:after="0"/>
        <w:rPr>
          <w:rFonts w:ascii="Arial" w:hAnsi="Arial" w:cs="Arial"/>
        </w:rPr>
      </w:pPr>
      <w:r w:rsidRPr="008E3BFC">
        <w:rPr>
          <w:rFonts w:ascii="Arial" w:hAnsi="Arial" w:cs="Arial"/>
        </w:rPr>
        <w:t>Knowledge and attitudes of dental students towards infection control procedures: a systematic review. J Dent Educ. 2014;78(1):1-</w:t>
      </w:r>
      <w:proofErr w:type="gramStart"/>
      <w:r w:rsidRPr="008E3BFC">
        <w:rPr>
          <w:rFonts w:ascii="Arial" w:hAnsi="Arial" w:cs="Arial"/>
        </w:rPr>
        <w:t>16.</w:t>
      </w:r>
      <w:r w:rsidR="008641ED" w:rsidRPr="00133878">
        <w:rPr>
          <w:rFonts w:ascii="Arial" w:hAnsi="Arial" w:cs="Arial"/>
        </w:rPr>
        <w:t>Hilly</w:t>
      </w:r>
      <w:proofErr w:type="gramEnd"/>
      <w:r w:rsidR="008641ED" w:rsidRPr="00133878">
        <w:rPr>
          <w:rFonts w:ascii="Arial" w:hAnsi="Arial" w:cs="Arial"/>
        </w:rPr>
        <w:t>, M., Adams, M. L., &amp; Nelson, S. C. (2002). A study of digit fusion in the mouse embryo. Clinical and Experimental Allergy, 32(4), 489-498.</w:t>
      </w:r>
    </w:p>
    <w:p w14:paraId="0AB8CA58" w14:textId="77777777" w:rsidR="00284C4C" w:rsidRPr="00133878" w:rsidRDefault="00284C4C" w:rsidP="000D689F">
      <w:pPr>
        <w:pStyle w:val="Body"/>
        <w:spacing w:after="0"/>
        <w:rPr>
          <w:rFonts w:ascii="Arial" w:hAnsi="Arial" w:cs="Arial"/>
        </w:rPr>
      </w:pPr>
    </w:p>
    <w:p w14:paraId="3E9ADEF9" w14:textId="77777777" w:rsidR="00441B6F" w:rsidRPr="00133878" w:rsidRDefault="00441B6F" w:rsidP="00441B6F">
      <w:pPr>
        <w:pStyle w:val="Body"/>
        <w:spacing w:after="0"/>
        <w:rPr>
          <w:rFonts w:ascii="Arial" w:hAnsi="Arial" w:cs="Arial"/>
          <w:i/>
        </w:rPr>
      </w:pPr>
    </w:p>
    <w:p w14:paraId="0A0475AE" w14:textId="77777777" w:rsidR="00284C4C" w:rsidRPr="00133878" w:rsidRDefault="00284C4C" w:rsidP="00441B6F">
      <w:pPr>
        <w:pStyle w:val="Body"/>
        <w:spacing w:after="0"/>
        <w:jc w:val="left"/>
        <w:rPr>
          <w:rFonts w:ascii="Arial" w:hAnsi="Arial" w:cs="Arial"/>
        </w:rPr>
      </w:pPr>
    </w:p>
    <w:p w14:paraId="682348A9" w14:textId="77777777" w:rsidR="00284C4C" w:rsidRPr="00133878" w:rsidRDefault="008641ED" w:rsidP="00284C4C">
      <w:pPr>
        <w:pStyle w:val="Body"/>
        <w:spacing w:after="0"/>
        <w:rPr>
          <w:rFonts w:ascii="Arial" w:hAnsi="Arial" w:cs="Arial"/>
        </w:rPr>
      </w:pPr>
      <w:r w:rsidRPr="00133878">
        <w:rPr>
          <w:rFonts w:ascii="Arial" w:hAnsi="Arial" w:cs="Arial"/>
        </w:rPr>
        <w:t>Saha, M., Adams, M. L., &amp; Nelson, S. C. (2009). Review of digit fusion in the mouse embryo. Journal of Embryology and Experimental Morphology, 49(3), (In press).</w:t>
      </w:r>
    </w:p>
    <w:p w14:paraId="2CA75AEE" w14:textId="77777777" w:rsidR="00284C4C" w:rsidRPr="00133878" w:rsidRDefault="00284C4C" w:rsidP="00441B6F">
      <w:pPr>
        <w:pStyle w:val="Body"/>
        <w:spacing w:after="0"/>
        <w:jc w:val="left"/>
        <w:rPr>
          <w:rFonts w:ascii="Arial" w:hAnsi="Arial" w:cs="Arial"/>
        </w:rPr>
      </w:pPr>
    </w:p>
    <w:p w14:paraId="2B5826A4" w14:textId="77777777" w:rsidR="00284C4C" w:rsidRPr="00133878" w:rsidRDefault="00284C4C" w:rsidP="00441B6F">
      <w:pPr>
        <w:pStyle w:val="Body"/>
        <w:spacing w:after="0"/>
        <w:jc w:val="left"/>
        <w:rPr>
          <w:rFonts w:ascii="Arial" w:hAnsi="Arial" w:cs="Arial"/>
        </w:rPr>
      </w:pPr>
    </w:p>
    <w:p w14:paraId="17E56F61" w14:textId="77777777" w:rsidR="00441B6F" w:rsidRPr="00133878" w:rsidRDefault="00287E68" w:rsidP="00441B6F">
      <w:pPr>
        <w:pStyle w:val="Body"/>
        <w:spacing w:after="0"/>
        <w:rPr>
          <w:rFonts w:ascii="Arial" w:hAnsi="Arial" w:cs="Arial"/>
        </w:rPr>
      </w:pPr>
      <w:proofErr w:type="spellStart"/>
      <w:r w:rsidRPr="00133878">
        <w:rPr>
          <w:rFonts w:ascii="Arial" w:hAnsi="Arial" w:cs="Arial"/>
        </w:rPr>
        <w:t>Forneau</w:t>
      </w:r>
      <w:proofErr w:type="spellEnd"/>
      <w:r w:rsidRPr="00133878">
        <w:rPr>
          <w:rFonts w:ascii="Arial" w:hAnsi="Arial" w:cs="Arial"/>
        </w:rPr>
        <w:t xml:space="preserve">, E., &amp; Bovet, D. (1933). </w:t>
      </w:r>
      <w:proofErr w:type="spellStart"/>
      <w:r w:rsidRPr="00133878">
        <w:rPr>
          <w:rFonts w:ascii="Arial" w:hAnsi="Arial" w:cs="Arial"/>
        </w:rPr>
        <w:t>Recherches</w:t>
      </w:r>
      <w:proofErr w:type="spellEnd"/>
      <w:r w:rsidRPr="00133878">
        <w:rPr>
          <w:rFonts w:ascii="Arial" w:hAnsi="Arial" w:cs="Arial"/>
        </w:rPr>
        <w:t xml:space="preserve"> sur </w:t>
      </w:r>
      <w:proofErr w:type="spellStart"/>
      <w:r w:rsidRPr="00133878">
        <w:rPr>
          <w:rFonts w:ascii="Arial" w:hAnsi="Arial" w:cs="Arial"/>
        </w:rPr>
        <w:t>l'action</w:t>
      </w:r>
      <w:proofErr w:type="spellEnd"/>
      <w:r w:rsidRPr="00133878">
        <w:rPr>
          <w:rFonts w:ascii="Arial" w:hAnsi="Arial" w:cs="Arial"/>
        </w:rPr>
        <w:t xml:space="preserve"> </w:t>
      </w:r>
      <w:proofErr w:type="spellStart"/>
      <w:r w:rsidRPr="00133878">
        <w:rPr>
          <w:rFonts w:ascii="Arial" w:hAnsi="Arial" w:cs="Arial"/>
        </w:rPr>
        <w:t>sympathicolytique</w:t>
      </w:r>
      <w:proofErr w:type="spellEnd"/>
      <w:r w:rsidRPr="00133878">
        <w:rPr>
          <w:rFonts w:ascii="Arial" w:hAnsi="Arial" w:cs="Arial"/>
        </w:rPr>
        <w:t xml:space="preserve"> d'un nouveau </w:t>
      </w:r>
      <w:proofErr w:type="spellStart"/>
      <w:r w:rsidRPr="00133878">
        <w:rPr>
          <w:rFonts w:ascii="Arial" w:hAnsi="Arial" w:cs="Arial"/>
        </w:rPr>
        <w:t>dérivé</w:t>
      </w:r>
      <w:proofErr w:type="spellEnd"/>
      <w:r w:rsidRPr="00133878">
        <w:rPr>
          <w:rFonts w:ascii="Arial" w:hAnsi="Arial" w:cs="Arial"/>
        </w:rPr>
        <w:t xml:space="preserve"> du dioxane. Archives </w:t>
      </w:r>
      <w:proofErr w:type="spellStart"/>
      <w:r w:rsidRPr="00133878">
        <w:rPr>
          <w:rFonts w:ascii="Arial" w:hAnsi="Arial" w:cs="Arial"/>
        </w:rPr>
        <w:t>Internationales</w:t>
      </w:r>
      <w:proofErr w:type="spellEnd"/>
      <w:r w:rsidRPr="00133878">
        <w:rPr>
          <w:rFonts w:ascii="Arial" w:hAnsi="Arial" w:cs="Arial"/>
        </w:rPr>
        <w:t xml:space="preserve"> de Pharmacodynamie, 46, 178-191.</w:t>
      </w:r>
    </w:p>
    <w:p w14:paraId="57EE87FF" w14:textId="77777777" w:rsidR="00287E68" w:rsidRPr="00133878" w:rsidRDefault="00287E68" w:rsidP="00441B6F">
      <w:pPr>
        <w:pStyle w:val="Body"/>
        <w:spacing w:after="0"/>
        <w:rPr>
          <w:rFonts w:ascii="Arial" w:hAnsi="Arial" w:cs="Arial"/>
          <w:b/>
        </w:rPr>
      </w:pPr>
    </w:p>
    <w:p w14:paraId="35995CE9" w14:textId="77777777" w:rsidR="003763C1" w:rsidRPr="00133878" w:rsidRDefault="00287E68" w:rsidP="003763C1">
      <w:pPr>
        <w:pStyle w:val="Body"/>
        <w:spacing w:after="0"/>
        <w:rPr>
          <w:rFonts w:ascii="Arial" w:hAnsi="Arial" w:cs="Arial"/>
          <w:lang w:val="en-GB"/>
        </w:rPr>
      </w:pPr>
      <w:r w:rsidRPr="00133878">
        <w:rPr>
          <w:rFonts w:ascii="Arial" w:hAnsi="Arial" w:cs="Arial"/>
          <w:lang w:val="en-GB"/>
        </w:rPr>
        <w:t>Rang, H. P., Dale, M. M., Ritter, J. M., &amp; Moore, P. K. (2003). Pharmacology (5th ed.). Edinburgh: Churchill Livingstone.</w:t>
      </w:r>
    </w:p>
    <w:p w14:paraId="578E2DB6" w14:textId="77777777" w:rsidR="00287E68" w:rsidRPr="00133878" w:rsidRDefault="00287E68" w:rsidP="003763C1">
      <w:pPr>
        <w:pStyle w:val="Body"/>
        <w:spacing w:after="0"/>
        <w:rPr>
          <w:rFonts w:ascii="Arial" w:hAnsi="Arial" w:cs="Arial"/>
          <w:lang w:val="en-GB"/>
        </w:rPr>
      </w:pPr>
    </w:p>
    <w:p w14:paraId="369ADC48" w14:textId="77777777" w:rsidR="003763C1" w:rsidRPr="00133878" w:rsidRDefault="00287E68" w:rsidP="003763C1">
      <w:pPr>
        <w:pStyle w:val="Body"/>
        <w:spacing w:after="0"/>
        <w:rPr>
          <w:rFonts w:ascii="Arial" w:hAnsi="Arial" w:cs="Arial"/>
          <w:lang w:val="en-GB"/>
        </w:rPr>
      </w:pPr>
      <w:r w:rsidRPr="00133878">
        <w:rPr>
          <w:rFonts w:ascii="Arial" w:hAnsi="Arial" w:cs="Arial"/>
          <w:lang w:val="en-GB"/>
        </w:rPr>
        <w:t xml:space="preserve">Beers, M. H., Porter, R. S., Jones, T. V., Kaplan, J. L., &amp; </w:t>
      </w:r>
      <w:proofErr w:type="spellStart"/>
      <w:r w:rsidRPr="00133878">
        <w:rPr>
          <w:rFonts w:ascii="Arial" w:hAnsi="Arial" w:cs="Arial"/>
          <w:lang w:val="en-GB"/>
        </w:rPr>
        <w:t>Berkwits</w:t>
      </w:r>
      <w:proofErr w:type="spellEnd"/>
      <w:r w:rsidRPr="00133878">
        <w:rPr>
          <w:rFonts w:ascii="Arial" w:hAnsi="Arial" w:cs="Arial"/>
          <w:lang w:val="en-GB"/>
        </w:rPr>
        <w:t>, M. (Eds.). (2006). The Merck manual of diagnosis and therapy (18th ed.). Merck Research Laboratories.</w:t>
      </w:r>
    </w:p>
    <w:p w14:paraId="6E017684" w14:textId="77777777" w:rsidR="00287E68" w:rsidRPr="00133878" w:rsidRDefault="00287E68" w:rsidP="003763C1">
      <w:pPr>
        <w:pStyle w:val="Body"/>
        <w:spacing w:after="0"/>
        <w:rPr>
          <w:rFonts w:ascii="Arial" w:hAnsi="Arial" w:cs="Arial"/>
          <w:lang w:val="en-GB"/>
        </w:rPr>
      </w:pPr>
    </w:p>
    <w:p w14:paraId="511A3C6A" w14:textId="77777777" w:rsidR="003763C1" w:rsidRPr="00133878" w:rsidRDefault="00287E68" w:rsidP="00441B6F">
      <w:pPr>
        <w:pStyle w:val="Body"/>
        <w:spacing w:after="0"/>
        <w:jc w:val="left"/>
        <w:rPr>
          <w:rFonts w:ascii="Arial" w:hAnsi="Arial" w:cs="Arial"/>
        </w:rPr>
      </w:pPr>
      <w:r w:rsidRPr="00133878">
        <w:rPr>
          <w:rFonts w:ascii="Arial" w:hAnsi="Arial" w:cs="Arial"/>
          <w:lang w:val="en-GB"/>
        </w:rPr>
        <w:t>Glennon, R. A., &amp; Dukat, M. (2002). Serotonin receptors and drugs affecting serotonergic neurotransmission. In D. A. Williams &amp; T. L. Lemke (Eds.), Foye's principles of medicinal chemistry (5th ed., pp. xx-xx). Philadelphia: Lippincott Williams &amp; Wilkins.</w:t>
      </w:r>
    </w:p>
    <w:p w14:paraId="768C7E61" w14:textId="77777777" w:rsidR="003763C1" w:rsidRPr="00133878" w:rsidRDefault="003763C1" w:rsidP="00441B6F">
      <w:pPr>
        <w:pStyle w:val="Body"/>
        <w:spacing w:after="0"/>
        <w:jc w:val="left"/>
        <w:rPr>
          <w:rFonts w:ascii="Arial" w:hAnsi="Arial" w:cs="Arial"/>
        </w:rPr>
      </w:pPr>
    </w:p>
    <w:p w14:paraId="4829A23E" w14:textId="77777777" w:rsidR="003763C1" w:rsidRPr="00133878" w:rsidRDefault="00287E68" w:rsidP="00441B6F">
      <w:pPr>
        <w:pStyle w:val="Body"/>
        <w:spacing w:after="0"/>
        <w:rPr>
          <w:rFonts w:ascii="Arial" w:hAnsi="Arial" w:cs="Arial"/>
        </w:rPr>
      </w:pPr>
      <w:r w:rsidRPr="00133878">
        <w:rPr>
          <w:rFonts w:ascii="Arial" w:hAnsi="Arial" w:cs="Arial"/>
        </w:rPr>
        <w:t xml:space="preserve">Hugo, J. T., &amp; Mondal, S. C. (2006). Parallels between tissue repair and embryo morphogenesis: A conceptual framework. Global Health, 16, 4. </w:t>
      </w:r>
      <w:hyperlink r:id="rId17" w:history="1">
        <w:r w:rsidRPr="00133878">
          <w:rPr>
            <w:rStyle w:val="Hyperlink"/>
            <w:rFonts w:ascii="Arial" w:hAnsi="Arial" w:cs="Arial"/>
          </w:rPr>
          <w:t>https://doi.org/10.1186/1744-8603-1-14</w:t>
        </w:r>
      </w:hyperlink>
    </w:p>
    <w:p w14:paraId="0041F42D" w14:textId="77777777" w:rsidR="00287E68" w:rsidRPr="00133878" w:rsidRDefault="00287E68" w:rsidP="00441B6F">
      <w:pPr>
        <w:pStyle w:val="Body"/>
        <w:spacing w:after="0"/>
        <w:rPr>
          <w:rFonts w:ascii="Arial" w:hAnsi="Arial" w:cs="Arial"/>
        </w:rPr>
      </w:pPr>
    </w:p>
    <w:p w14:paraId="7D41190B" w14:textId="77777777" w:rsidR="003763C1" w:rsidRPr="00133878" w:rsidRDefault="00D74CB0" w:rsidP="00441B6F">
      <w:pPr>
        <w:pStyle w:val="Body"/>
        <w:spacing w:after="0"/>
        <w:rPr>
          <w:rFonts w:ascii="Arial" w:hAnsi="Arial" w:cs="Arial"/>
        </w:rPr>
      </w:pPr>
      <w:r w:rsidRPr="00133878">
        <w:rPr>
          <w:rFonts w:ascii="Arial" w:hAnsi="Arial" w:cs="Arial"/>
        </w:rPr>
        <w:lastRenderedPageBreak/>
        <w:t xml:space="preserve">Anonymous. (2006). Parallels between tissue repair and embryo morphogenesis: A conceptual framework. Globalization and Health, 16(4). </w:t>
      </w:r>
      <w:hyperlink r:id="rId18" w:history="1">
        <w:r w:rsidRPr="00133878">
          <w:rPr>
            <w:rStyle w:val="Hyperlink"/>
            <w:rFonts w:ascii="Arial" w:hAnsi="Arial" w:cs="Arial"/>
          </w:rPr>
          <w:t>http://www.globalizationandhealth.com/content/1/1/14</w:t>
        </w:r>
      </w:hyperlink>
    </w:p>
    <w:p w14:paraId="456AABC4" w14:textId="77777777" w:rsidR="00D74CB0" w:rsidRPr="00133878" w:rsidRDefault="00D74CB0" w:rsidP="00441B6F">
      <w:pPr>
        <w:pStyle w:val="Body"/>
        <w:spacing w:after="0"/>
        <w:rPr>
          <w:rFonts w:ascii="Arial" w:hAnsi="Arial" w:cs="Arial"/>
        </w:rPr>
      </w:pPr>
    </w:p>
    <w:p w14:paraId="3E3906BA" w14:textId="77777777" w:rsidR="000D689F" w:rsidRPr="00133878" w:rsidRDefault="00D74CB0" w:rsidP="00441B6F">
      <w:pPr>
        <w:pStyle w:val="Body"/>
        <w:spacing w:after="0"/>
        <w:rPr>
          <w:rFonts w:ascii="Arial" w:hAnsi="Arial" w:cs="Arial"/>
        </w:rPr>
      </w:pPr>
      <w:r w:rsidRPr="00133878">
        <w:rPr>
          <w:rFonts w:ascii="Arial" w:hAnsi="Arial" w:cs="Arial"/>
          <w:lang w:val="en-GB"/>
        </w:rPr>
        <w:t>Diabetes Prevention Program Research Group. (2009). A study of digit fusion in the mouse embryo. Journal of Embryology and Experimental Morphology, 49(2), 259–276.</w:t>
      </w:r>
    </w:p>
    <w:p w14:paraId="2CC3D175" w14:textId="77777777" w:rsidR="00441B6F" w:rsidRPr="00133878" w:rsidRDefault="00441B6F" w:rsidP="00441B6F">
      <w:pPr>
        <w:pStyle w:val="Body"/>
        <w:spacing w:after="0"/>
        <w:jc w:val="left"/>
        <w:rPr>
          <w:rFonts w:ascii="Arial" w:hAnsi="Arial" w:cs="Arial"/>
        </w:rPr>
      </w:pPr>
    </w:p>
    <w:p w14:paraId="6F473EB5" w14:textId="77777777" w:rsidR="00441B6F" w:rsidRPr="00133878" w:rsidRDefault="00441B6F" w:rsidP="00441B6F">
      <w:pPr>
        <w:pStyle w:val="Body"/>
        <w:spacing w:after="0"/>
        <w:jc w:val="left"/>
        <w:rPr>
          <w:rFonts w:ascii="Arial" w:hAnsi="Arial" w:cs="Arial"/>
        </w:rPr>
      </w:pPr>
    </w:p>
    <w:p w14:paraId="28ADE2B3" w14:textId="77777777" w:rsidR="00B01FCD" w:rsidRPr="00133878" w:rsidRDefault="00B01FCD" w:rsidP="00441B6F">
      <w:pPr>
        <w:pStyle w:val="Appendix"/>
        <w:spacing w:after="0"/>
        <w:jc w:val="both"/>
        <w:rPr>
          <w:rFonts w:ascii="Arial" w:hAnsi="Arial" w:cs="Arial"/>
          <w:b w:val="0"/>
        </w:rPr>
      </w:pPr>
    </w:p>
    <w:sectPr w:rsidR="00B01FCD" w:rsidRPr="00133878" w:rsidSect="00FB24B3">
      <w:headerReference w:type="even" r:id="rId19"/>
      <w:headerReference w:type="default" r:id="rId20"/>
      <w:footerReference w:type="default" r:id="rId21"/>
      <w:headerReference w:type="first" r:id="rId2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C5ABB" w14:textId="77777777" w:rsidR="001C15C2" w:rsidRDefault="001C15C2" w:rsidP="00C37E61">
      <w:r>
        <w:separator/>
      </w:r>
    </w:p>
  </w:endnote>
  <w:endnote w:type="continuationSeparator" w:id="0">
    <w:p w14:paraId="4A88F7FB" w14:textId="77777777" w:rsidR="001C15C2" w:rsidRDefault="001C15C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17C8E" w14:textId="77777777" w:rsidR="00FB24B3" w:rsidRDefault="00FB2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9231D" w14:textId="77777777" w:rsidR="00FB24B3" w:rsidRDefault="00FB24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552324" w14:textId="0792F8DC" w:rsidR="00754C9A" w:rsidRPr="00FB24B3" w:rsidRDefault="00754C9A" w:rsidP="00FB24B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7F8A7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51287" w14:textId="77777777" w:rsidR="001C15C2" w:rsidRDefault="001C15C2" w:rsidP="00C37E61">
      <w:r>
        <w:separator/>
      </w:r>
    </w:p>
  </w:footnote>
  <w:footnote w:type="continuationSeparator" w:id="0">
    <w:p w14:paraId="0FFB7427" w14:textId="77777777" w:rsidR="001C15C2" w:rsidRDefault="001C15C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093B97" w14:textId="28463FED" w:rsidR="00FB24B3" w:rsidRDefault="00FB24B3">
    <w:pPr>
      <w:pStyle w:val="Header"/>
    </w:pPr>
    <w:r>
      <w:rPr>
        <w:noProof/>
      </w:rPr>
      <w:pict w14:anchorId="068B47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54969" o:spid="_x0000_s1026"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873A37" w14:textId="2ED98BFC" w:rsidR="00FB24B3" w:rsidRDefault="00FB24B3">
    <w:pPr>
      <w:pStyle w:val="Header"/>
    </w:pPr>
    <w:r>
      <w:rPr>
        <w:noProof/>
      </w:rPr>
      <w:pict w14:anchorId="01FBAA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54970" o:spid="_x0000_s1027"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CE927" w14:textId="72147AA5" w:rsidR="00296529" w:rsidRPr="00296529" w:rsidRDefault="00FB24B3" w:rsidP="00296529">
    <w:pPr>
      <w:ind w:left="2160"/>
      <w:jc w:val="center"/>
      <w:rPr>
        <w:rFonts w:ascii="Times New Roman" w:eastAsia="Calibri" w:hAnsi="Times New Roman"/>
        <w:i/>
        <w:sz w:val="18"/>
        <w:szCs w:val="22"/>
      </w:rPr>
    </w:pPr>
    <w:r>
      <w:rPr>
        <w:noProof/>
      </w:rPr>
      <w:pict w14:anchorId="2793F4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54968" o:spid="_x0000_s1025"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4294387"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E106686"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663A07F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5B51183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11A4B92"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78D20138"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28DE1" w14:textId="0376FE49" w:rsidR="00FB24B3" w:rsidRDefault="00FB24B3">
    <w:pPr>
      <w:pStyle w:val="Header"/>
    </w:pPr>
    <w:r>
      <w:rPr>
        <w:noProof/>
      </w:rPr>
      <w:pict w14:anchorId="082EB8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54972" o:spid="_x0000_s1029"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462A7" w14:textId="4F7CF36A" w:rsidR="00FB24B3" w:rsidRDefault="00FB24B3">
    <w:pPr>
      <w:pStyle w:val="Header"/>
    </w:pPr>
    <w:r>
      <w:rPr>
        <w:noProof/>
      </w:rPr>
      <w:pict w14:anchorId="567B3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54973" o:spid="_x0000_s1030"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35DA7" w14:textId="6E78CE15" w:rsidR="00FB24B3" w:rsidRDefault="00FB24B3">
    <w:pPr>
      <w:pStyle w:val="Header"/>
    </w:pPr>
    <w:r>
      <w:rPr>
        <w:noProof/>
      </w:rPr>
      <w:pict w14:anchorId="50447C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3354971" o:spid="_x0000_s1028"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24467949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2134132877">
    <w:abstractNumId w:val="15"/>
  </w:num>
  <w:num w:numId="3" w16cid:durableId="843125354">
    <w:abstractNumId w:val="23"/>
  </w:num>
  <w:num w:numId="4" w16cid:durableId="1945653550">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74546374">
    <w:abstractNumId w:val="7"/>
  </w:num>
  <w:num w:numId="6" w16cid:durableId="1776510950">
    <w:abstractNumId w:val="6"/>
  </w:num>
  <w:num w:numId="7" w16cid:durableId="135610002">
    <w:abstractNumId w:val="1"/>
  </w:num>
  <w:num w:numId="8" w16cid:durableId="1532382079">
    <w:abstractNumId w:val="12"/>
  </w:num>
  <w:num w:numId="9" w16cid:durableId="1701734916">
    <w:abstractNumId w:val="25"/>
  </w:num>
  <w:num w:numId="10" w16cid:durableId="1276327014">
    <w:abstractNumId w:val="2"/>
  </w:num>
  <w:num w:numId="11" w16cid:durableId="809715142">
    <w:abstractNumId w:val="18"/>
  </w:num>
  <w:num w:numId="12" w16cid:durableId="23747504">
    <w:abstractNumId w:val="3"/>
  </w:num>
  <w:num w:numId="13" w16cid:durableId="499154462">
    <w:abstractNumId w:val="17"/>
  </w:num>
  <w:num w:numId="14" w16cid:durableId="1162575433">
    <w:abstractNumId w:val="8"/>
  </w:num>
  <w:num w:numId="15" w16cid:durableId="187303581">
    <w:abstractNumId w:val="21"/>
  </w:num>
  <w:num w:numId="16" w16cid:durableId="1295332244">
    <w:abstractNumId w:val="5"/>
  </w:num>
  <w:num w:numId="17" w16cid:durableId="433062735">
    <w:abstractNumId w:val="22"/>
  </w:num>
  <w:num w:numId="18" w16cid:durableId="1366129957">
    <w:abstractNumId w:val="14"/>
  </w:num>
  <w:num w:numId="19" w16cid:durableId="1490051576">
    <w:abstractNumId w:val="28"/>
  </w:num>
  <w:num w:numId="20" w16cid:durableId="1022588014">
    <w:abstractNumId w:val="11"/>
  </w:num>
  <w:num w:numId="21" w16cid:durableId="1457094644">
    <w:abstractNumId w:val="9"/>
  </w:num>
  <w:num w:numId="22" w16cid:durableId="691803037">
    <w:abstractNumId w:val="13"/>
  </w:num>
  <w:num w:numId="23" w16cid:durableId="191306710">
    <w:abstractNumId w:val="19"/>
  </w:num>
  <w:num w:numId="24" w16cid:durableId="1795831444">
    <w:abstractNumId w:val="26"/>
  </w:num>
  <w:num w:numId="25" w16cid:durableId="184559347">
    <w:abstractNumId w:val="4"/>
  </w:num>
  <w:num w:numId="26" w16cid:durableId="730074945">
    <w:abstractNumId w:val="16"/>
  </w:num>
  <w:num w:numId="27" w16cid:durableId="87431756">
    <w:abstractNumId w:val="20"/>
  </w:num>
  <w:num w:numId="28" w16cid:durableId="586769690">
    <w:abstractNumId w:val="27"/>
  </w:num>
  <w:num w:numId="29" w16cid:durableId="857617372">
    <w:abstractNumId w:val="24"/>
  </w:num>
  <w:num w:numId="30" w16cid:durableId="21332087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30174"/>
    <w:rsid w:val="0004579C"/>
    <w:rsid w:val="00055675"/>
    <w:rsid w:val="000A47FA"/>
    <w:rsid w:val="000A65D3"/>
    <w:rsid w:val="000B1E33"/>
    <w:rsid w:val="000D689F"/>
    <w:rsid w:val="000E7B7B"/>
    <w:rsid w:val="000E7D62"/>
    <w:rsid w:val="00103357"/>
    <w:rsid w:val="00107948"/>
    <w:rsid w:val="00123C9F"/>
    <w:rsid w:val="00126190"/>
    <w:rsid w:val="00130F17"/>
    <w:rsid w:val="001320BF"/>
    <w:rsid w:val="00133878"/>
    <w:rsid w:val="001549AA"/>
    <w:rsid w:val="00163BC4"/>
    <w:rsid w:val="00191062"/>
    <w:rsid w:val="00192B72"/>
    <w:rsid w:val="001954ED"/>
    <w:rsid w:val="001A29D8"/>
    <w:rsid w:val="001A5CAA"/>
    <w:rsid w:val="001B0427"/>
    <w:rsid w:val="001C15C2"/>
    <w:rsid w:val="001D3A51"/>
    <w:rsid w:val="001E10D2"/>
    <w:rsid w:val="001E25B4"/>
    <w:rsid w:val="001E44FE"/>
    <w:rsid w:val="00200595"/>
    <w:rsid w:val="0020367D"/>
    <w:rsid w:val="00204835"/>
    <w:rsid w:val="00231920"/>
    <w:rsid w:val="0023195C"/>
    <w:rsid w:val="0024282C"/>
    <w:rsid w:val="00244ACF"/>
    <w:rsid w:val="002460DC"/>
    <w:rsid w:val="00250985"/>
    <w:rsid w:val="002556F6"/>
    <w:rsid w:val="00283105"/>
    <w:rsid w:val="00284A78"/>
    <w:rsid w:val="00284C4C"/>
    <w:rsid w:val="00287E68"/>
    <w:rsid w:val="00296529"/>
    <w:rsid w:val="002B27FB"/>
    <w:rsid w:val="002B685A"/>
    <w:rsid w:val="002C57D2"/>
    <w:rsid w:val="002E0D56"/>
    <w:rsid w:val="00315186"/>
    <w:rsid w:val="0033343E"/>
    <w:rsid w:val="00340F72"/>
    <w:rsid w:val="003512C2"/>
    <w:rsid w:val="00371FB6"/>
    <w:rsid w:val="003763C1"/>
    <w:rsid w:val="00376BBE"/>
    <w:rsid w:val="00376EA2"/>
    <w:rsid w:val="00390474"/>
    <w:rsid w:val="0039224F"/>
    <w:rsid w:val="003A43A4"/>
    <w:rsid w:val="003A7E18"/>
    <w:rsid w:val="003C369D"/>
    <w:rsid w:val="003C4C86"/>
    <w:rsid w:val="003C6258"/>
    <w:rsid w:val="003E2904"/>
    <w:rsid w:val="00401927"/>
    <w:rsid w:val="0041027F"/>
    <w:rsid w:val="00412475"/>
    <w:rsid w:val="00423789"/>
    <w:rsid w:val="00440F43"/>
    <w:rsid w:val="00441B6F"/>
    <w:rsid w:val="00446221"/>
    <w:rsid w:val="00450E62"/>
    <w:rsid w:val="004539DB"/>
    <w:rsid w:val="00471A80"/>
    <w:rsid w:val="00476D71"/>
    <w:rsid w:val="004D15FB"/>
    <w:rsid w:val="004D305E"/>
    <w:rsid w:val="004D4277"/>
    <w:rsid w:val="004F68D0"/>
    <w:rsid w:val="00502516"/>
    <w:rsid w:val="00505F06"/>
    <w:rsid w:val="00506828"/>
    <w:rsid w:val="005302CA"/>
    <w:rsid w:val="0053056E"/>
    <w:rsid w:val="00554FDA"/>
    <w:rsid w:val="0056424D"/>
    <w:rsid w:val="005C784C"/>
    <w:rsid w:val="005D17F6"/>
    <w:rsid w:val="005E5539"/>
    <w:rsid w:val="00601CF8"/>
    <w:rsid w:val="00602BF5"/>
    <w:rsid w:val="00617FDD"/>
    <w:rsid w:val="00633614"/>
    <w:rsid w:val="00633F68"/>
    <w:rsid w:val="00636EB2"/>
    <w:rsid w:val="006375B8"/>
    <w:rsid w:val="0066510A"/>
    <w:rsid w:val="00673F9F"/>
    <w:rsid w:val="00686953"/>
    <w:rsid w:val="00687DEA"/>
    <w:rsid w:val="00687E67"/>
    <w:rsid w:val="006967F7"/>
    <w:rsid w:val="006A250C"/>
    <w:rsid w:val="006B21D3"/>
    <w:rsid w:val="006B57D0"/>
    <w:rsid w:val="006D0C2A"/>
    <w:rsid w:val="006D30FF"/>
    <w:rsid w:val="006D6940"/>
    <w:rsid w:val="006E6B83"/>
    <w:rsid w:val="006F11EC"/>
    <w:rsid w:val="0070082C"/>
    <w:rsid w:val="007369E6"/>
    <w:rsid w:val="00746E59"/>
    <w:rsid w:val="00753AC8"/>
    <w:rsid w:val="00754C9A"/>
    <w:rsid w:val="0075599A"/>
    <w:rsid w:val="00761D52"/>
    <w:rsid w:val="0077749E"/>
    <w:rsid w:val="0078362A"/>
    <w:rsid w:val="0078363B"/>
    <w:rsid w:val="00790ADA"/>
    <w:rsid w:val="007D2288"/>
    <w:rsid w:val="007E088F"/>
    <w:rsid w:val="007F7B32"/>
    <w:rsid w:val="00804BC2"/>
    <w:rsid w:val="0081431A"/>
    <w:rsid w:val="0082333B"/>
    <w:rsid w:val="0083216F"/>
    <w:rsid w:val="00860000"/>
    <w:rsid w:val="00863BD3"/>
    <w:rsid w:val="008641ED"/>
    <w:rsid w:val="00866D66"/>
    <w:rsid w:val="008671C6"/>
    <w:rsid w:val="00875803"/>
    <w:rsid w:val="008B459E"/>
    <w:rsid w:val="008C5259"/>
    <w:rsid w:val="008E13AE"/>
    <w:rsid w:val="008E1506"/>
    <w:rsid w:val="008E3BFC"/>
    <w:rsid w:val="008E710C"/>
    <w:rsid w:val="008F69D6"/>
    <w:rsid w:val="00900A20"/>
    <w:rsid w:val="00902823"/>
    <w:rsid w:val="00915CA6"/>
    <w:rsid w:val="00927834"/>
    <w:rsid w:val="009500A6"/>
    <w:rsid w:val="00957C18"/>
    <w:rsid w:val="009659BA"/>
    <w:rsid w:val="00983040"/>
    <w:rsid w:val="00992FEB"/>
    <w:rsid w:val="009A397C"/>
    <w:rsid w:val="009B3FB9"/>
    <w:rsid w:val="009C2465"/>
    <w:rsid w:val="009D35A0"/>
    <w:rsid w:val="009D71C5"/>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33E2"/>
    <w:rsid w:val="00A94063"/>
    <w:rsid w:val="00AA6219"/>
    <w:rsid w:val="00AA74E0"/>
    <w:rsid w:val="00AB20B5"/>
    <w:rsid w:val="00AB703F"/>
    <w:rsid w:val="00AC6BB8"/>
    <w:rsid w:val="00AE008F"/>
    <w:rsid w:val="00B01FCD"/>
    <w:rsid w:val="00B1776C"/>
    <w:rsid w:val="00B52583"/>
    <w:rsid w:val="00B52896"/>
    <w:rsid w:val="00B625E3"/>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D149F"/>
    <w:rsid w:val="00CD6755"/>
    <w:rsid w:val="00CD6856"/>
    <w:rsid w:val="00CE0089"/>
    <w:rsid w:val="00CE793C"/>
    <w:rsid w:val="00CF0049"/>
    <w:rsid w:val="00CF193C"/>
    <w:rsid w:val="00D1696C"/>
    <w:rsid w:val="00D173F1"/>
    <w:rsid w:val="00D74CB0"/>
    <w:rsid w:val="00D8295D"/>
    <w:rsid w:val="00DC2A65"/>
    <w:rsid w:val="00DE15F0"/>
    <w:rsid w:val="00DE5663"/>
    <w:rsid w:val="00DE78AA"/>
    <w:rsid w:val="00DF5D31"/>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4ABF"/>
    <w:rsid w:val="00EE52CB"/>
    <w:rsid w:val="00EF581D"/>
    <w:rsid w:val="00EF7FD8"/>
    <w:rsid w:val="00F06F59"/>
    <w:rsid w:val="00F17988"/>
    <w:rsid w:val="00F41ACF"/>
    <w:rsid w:val="00F469F0"/>
    <w:rsid w:val="00F53273"/>
    <w:rsid w:val="00F62A08"/>
    <w:rsid w:val="00F755E4"/>
    <w:rsid w:val="00F77D02"/>
    <w:rsid w:val="00F81CC6"/>
    <w:rsid w:val="00FB24B3"/>
    <w:rsid w:val="00FB3A86"/>
    <w:rsid w:val="00FD36C8"/>
    <w:rsid w:val="00FE12B3"/>
    <w:rsid w:val="00FF69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rules v:ext="edit">
        <o:r id="V:Rule1" type="connector" idref="#_x0000_s2050"/>
      </o:rules>
    </o:shapelayout>
  </w:shapeDefaults>
  <w:decimalSymbol w:val="."/>
  <w:listSeparator w:val=","/>
  <w14:docId w14:val="04B02B01"/>
  <w15:docId w15:val="{E364E16D-C940-476E-94AC-77F8C1292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NoSpacing">
    <w:name w:val="No Spacing"/>
    <w:uiPriority w:val="1"/>
    <w:qFormat/>
    <w:rsid w:val="00A833E2"/>
    <w:rPr>
      <w:rFonts w:asciiTheme="minorHAnsi" w:eastAsiaTheme="minorHAnsi" w:hAnsiTheme="minorHAnsi" w:cstheme="minorBidi"/>
      <w:sz w:val="22"/>
      <w:szCs w:val="22"/>
    </w:rPr>
  </w:style>
  <w:style w:type="character" w:customStyle="1" w:styleId="A3">
    <w:name w:val="A3"/>
    <w:uiPriority w:val="99"/>
    <w:rsid w:val="00B625E3"/>
    <w:rPr>
      <w:rFonts w:ascii="Perpetua" w:hAnsi="Perpetua" w:cs="Perpetua" w:hint="default"/>
      <w:color w:val="000000"/>
      <w:sz w:val="11"/>
      <w:szCs w:val="11"/>
    </w:rPr>
  </w:style>
  <w:style w:type="paragraph" w:styleId="NormalWeb">
    <w:name w:val="Normal (Web)"/>
    <w:basedOn w:val="Normal"/>
    <w:uiPriority w:val="99"/>
    <w:semiHidden/>
    <w:unhideWhenUsed/>
    <w:rsid w:val="00476D71"/>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globalizationandhealth.com/content/1/1/14" TargetMode="Externa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doi.org/10.1186/1744-8603-1-14" TargetMode="Externa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emf"/><Relationship Id="rId22"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1FD09-ABC9-446C-8E08-F292713AC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98</TotalTime>
  <Pages>10</Pages>
  <Words>2255</Words>
  <Characters>12857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15082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Editor-22</cp:lastModifiedBy>
  <cp:revision>35</cp:revision>
  <cp:lastPrinted>1999-07-06T11:00:00Z</cp:lastPrinted>
  <dcterms:created xsi:type="dcterms:W3CDTF">2014-10-25T14:34:00Z</dcterms:created>
  <dcterms:modified xsi:type="dcterms:W3CDTF">2025-05-31T11:19:00Z</dcterms:modified>
</cp:coreProperties>
</file>