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4F39" w14:textId="77777777" w:rsidR="008E7B28" w:rsidRDefault="00CF0144" w:rsidP="006A417C">
      <w:pPr>
        <w:pStyle w:val="Author"/>
        <w:spacing w:line="240" w:lineRule="auto"/>
        <w:rPr>
          <w:rFonts w:ascii="Arial" w:hAnsi="Arial" w:cs="Arial"/>
          <w:bCs/>
          <w:iCs/>
          <w:kern w:val="28"/>
          <w:sz w:val="36"/>
        </w:rPr>
      </w:pPr>
      <w:r w:rsidRPr="00CF0144">
        <w:rPr>
          <w:rFonts w:ascii="Arial" w:hAnsi="Arial" w:cs="Arial"/>
          <w:bCs/>
          <w:iCs/>
          <w:kern w:val="28"/>
          <w:sz w:val="36"/>
        </w:rPr>
        <w:t>Systematic Review</w:t>
      </w:r>
    </w:p>
    <w:p w14:paraId="5C8DF2EF" w14:textId="77777777" w:rsidR="008E7B28" w:rsidRDefault="008E7B28" w:rsidP="006A417C">
      <w:pPr>
        <w:pStyle w:val="Author"/>
        <w:spacing w:line="240" w:lineRule="auto"/>
        <w:rPr>
          <w:rFonts w:ascii="Arial" w:hAnsi="Arial" w:cs="Arial"/>
          <w:bCs/>
          <w:iCs/>
          <w:kern w:val="28"/>
          <w:sz w:val="36"/>
        </w:rPr>
      </w:pPr>
    </w:p>
    <w:p w14:paraId="553D622B" w14:textId="5F731232" w:rsidR="00A258C3" w:rsidRDefault="006A417C" w:rsidP="006A417C">
      <w:pPr>
        <w:pStyle w:val="Author"/>
        <w:spacing w:line="240" w:lineRule="auto"/>
        <w:rPr>
          <w:rFonts w:ascii="Arial" w:hAnsi="Arial" w:cs="Arial"/>
          <w:bCs/>
          <w:iCs/>
          <w:kern w:val="28"/>
          <w:sz w:val="36"/>
        </w:rPr>
      </w:pPr>
      <w:r w:rsidRPr="006A417C">
        <w:rPr>
          <w:rFonts w:ascii="Arial" w:hAnsi="Arial" w:cs="Arial"/>
          <w:bCs/>
          <w:iCs/>
          <w:kern w:val="28"/>
          <w:sz w:val="36"/>
        </w:rPr>
        <w:t>Mapping the Landscape of Food Literacy: A Comprehensive Scoping Review</w:t>
      </w:r>
    </w:p>
    <w:p w14:paraId="45288A0C" w14:textId="77777777" w:rsidR="000A7B9E" w:rsidRPr="00790ADA" w:rsidRDefault="000A7B9E" w:rsidP="006A417C">
      <w:pPr>
        <w:pStyle w:val="Author"/>
        <w:spacing w:line="240" w:lineRule="auto"/>
        <w:rPr>
          <w:rFonts w:ascii="Arial" w:hAnsi="Arial" w:cs="Arial"/>
          <w:sz w:val="36"/>
        </w:rPr>
      </w:pPr>
    </w:p>
    <w:p w14:paraId="3C98376D" w14:textId="77777777" w:rsidR="006C44B2" w:rsidRDefault="006C44B2" w:rsidP="00441B6F">
      <w:pPr>
        <w:pStyle w:val="AbstHead"/>
        <w:spacing w:after="0"/>
        <w:jc w:val="both"/>
        <w:rPr>
          <w:rFonts w:ascii="Arial" w:hAnsi="Arial" w:cs="Arial"/>
        </w:rPr>
      </w:pPr>
    </w:p>
    <w:p w14:paraId="0FCFF9DD" w14:textId="67AB95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B149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17A34B8" w14:textId="77777777" w:rsidTr="001E44FE">
        <w:tc>
          <w:tcPr>
            <w:tcW w:w="9576" w:type="dxa"/>
            <w:shd w:val="clear" w:color="auto" w:fill="F2F2F2"/>
          </w:tcPr>
          <w:p w14:paraId="04649379" w14:textId="77777777" w:rsidR="00505F06" w:rsidRPr="00BA1B01" w:rsidRDefault="001C0219" w:rsidP="00441B6F">
            <w:pPr>
              <w:pStyle w:val="Body"/>
              <w:spacing w:after="0"/>
              <w:rPr>
                <w:rFonts w:ascii="Arial" w:eastAsia="Calibri" w:hAnsi="Arial" w:cs="Arial"/>
                <w:szCs w:val="22"/>
              </w:rPr>
            </w:pPr>
            <w:r w:rsidRPr="001C0219">
              <w:rPr>
                <w:rFonts w:ascii="Arial" w:eastAsia="Calibri" w:hAnsi="Arial" w:cs="Arial"/>
                <w:szCs w:val="22"/>
              </w:rPr>
              <w:t xml:space="preserve">The importance of Food Literacy (FL) has expanded globally as it plays a crucial role in both food security and sustainable development. This scoping study evaluates the scope and nature of FL literature to identify key research findings on planning healthy diets, highlighting the lack of measurement tools as a barrier to assessing FL's impact on health and well-being. </w:t>
            </w:r>
            <w:r>
              <w:rPr>
                <w:rFonts w:ascii="Arial" w:eastAsia="Calibri" w:hAnsi="Arial" w:cs="Arial"/>
                <w:szCs w:val="22"/>
              </w:rPr>
              <w:t>The review, conducted following PRISMA guidelines, analyzed 40 studies from PubMed, Scopus, and Web of Science (2013-2023) and identified</w:t>
            </w:r>
            <w:r w:rsidRPr="001C0219">
              <w:rPr>
                <w:rFonts w:ascii="Arial" w:eastAsia="Calibri" w:hAnsi="Arial" w:cs="Arial"/>
                <w:szCs w:val="22"/>
              </w:rPr>
              <w:t xml:space="preserve"> various research strands. These involve creating FL measurement tools and examining FL-health outcome correlations, conceptual models, cross-cultural studies, consumer behavior insights, and FL-domains and factors. Eight common FL domains were identified: Food and Nutrition Literacy, Dietary Behavior, Food and Nutrition Knowledge, Food Skills, Food System, Health Factors, Cognitive Processing, and Sociocultural Factors. The identification of more than 13 factors demonstrates </w:t>
            </w:r>
            <w:r>
              <w:rPr>
                <w:rFonts w:ascii="Arial" w:eastAsia="Calibri" w:hAnsi="Arial" w:cs="Arial"/>
                <w:szCs w:val="22"/>
              </w:rPr>
              <w:t>that FL is a complex phenomenon</w:t>
            </w:r>
            <w:r w:rsidRPr="001C0219">
              <w:rPr>
                <w:rFonts w:ascii="Arial" w:eastAsia="Calibri" w:hAnsi="Arial" w:cs="Arial"/>
                <w:szCs w:val="22"/>
              </w:rPr>
              <w:t xml:space="preserve">, encompassing knowledge, skills, eating habits, and sociocultural influences. </w:t>
            </w:r>
          </w:p>
        </w:tc>
      </w:tr>
    </w:tbl>
    <w:p w14:paraId="68452D51" w14:textId="77777777" w:rsidR="00636EB2" w:rsidRDefault="00636EB2" w:rsidP="00441B6F">
      <w:pPr>
        <w:pStyle w:val="Body"/>
        <w:spacing w:after="0"/>
        <w:rPr>
          <w:rFonts w:ascii="Arial" w:hAnsi="Arial" w:cs="Arial"/>
          <w:i/>
        </w:rPr>
      </w:pPr>
    </w:p>
    <w:p w14:paraId="40E8584A" w14:textId="77777777" w:rsidR="00A24E7E" w:rsidRDefault="00A24E7E" w:rsidP="001C0219">
      <w:pPr>
        <w:pStyle w:val="Body"/>
        <w:spacing w:after="0"/>
        <w:rPr>
          <w:rFonts w:ascii="Arial" w:hAnsi="Arial" w:cs="Arial"/>
          <w:i/>
        </w:rPr>
      </w:pPr>
      <w:r>
        <w:rPr>
          <w:rFonts w:ascii="Arial" w:hAnsi="Arial" w:cs="Arial"/>
          <w:i/>
        </w:rPr>
        <w:t xml:space="preserve">Keywords: </w:t>
      </w:r>
      <w:r w:rsidR="001C0219" w:rsidRPr="001C0219">
        <w:rPr>
          <w:rFonts w:ascii="Arial" w:hAnsi="Arial" w:cs="Arial"/>
          <w:i/>
        </w:rPr>
        <w:t xml:space="preserve">Food Literacy, Food Literacy Domains, Health Outcomes, Measurement </w:t>
      </w:r>
      <w:proofErr w:type="gramStart"/>
      <w:r w:rsidR="001C0219" w:rsidRPr="001C0219">
        <w:rPr>
          <w:rFonts w:ascii="Arial" w:hAnsi="Arial" w:cs="Arial"/>
          <w:i/>
        </w:rPr>
        <w:t xml:space="preserve">Tools, </w:t>
      </w:r>
      <w:r w:rsidR="001C0219">
        <w:rPr>
          <w:rFonts w:ascii="Arial" w:hAnsi="Arial" w:cs="Arial"/>
          <w:i/>
        </w:rPr>
        <w:t xml:space="preserve">  </w:t>
      </w:r>
      <w:proofErr w:type="gramEnd"/>
      <w:r w:rsidR="001C0219">
        <w:rPr>
          <w:rFonts w:ascii="Arial" w:hAnsi="Arial" w:cs="Arial"/>
          <w:i/>
        </w:rPr>
        <w:tab/>
        <w:t xml:space="preserve">     </w:t>
      </w:r>
      <w:r w:rsidR="001C0219" w:rsidRPr="001C0219">
        <w:rPr>
          <w:rFonts w:ascii="Arial" w:hAnsi="Arial" w:cs="Arial"/>
          <w:i/>
        </w:rPr>
        <w:t xml:space="preserve">Nutrition, PRISMA </w:t>
      </w:r>
    </w:p>
    <w:p w14:paraId="2C8FDCE2" w14:textId="77777777" w:rsidR="00790ADA" w:rsidRDefault="00790ADA" w:rsidP="00441B6F">
      <w:pPr>
        <w:pStyle w:val="Body"/>
        <w:spacing w:after="0"/>
        <w:rPr>
          <w:rFonts w:ascii="Arial" w:hAnsi="Arial" w:cs="Arial"/>
          <w:i/>
        </w:rPr>
      </w:pPr>
    </w:p>
    <w:p w14:paraId="2619A750" w14:textId="77777777" w:rsidR="0024282C" w:rsidRDefault="0024282C" w:rsidP="00441B6F">
      <w:pPr>
        <w:pStyle w:val="Body"/>
        <w:spacing w:after="0"/>
        <w:rPr>
          <w:rFonts w:ascii="Arial" w:hAnsi="Arial" w:cs="Arial"/>
          <w:i/>
          <w:sz w:val="18"/>
        </w:rPr>
      </w:pPr>
    </w:p>
    <w:p w14:paraId="41348067" w14:textId="77777777" w:rsidR="00505F06" w:rsidRPr="00A24E7E" w:rsidRDefault="00505F06" w:rsidP="00441B6F">
      <w:pPr>
        <w:pStyle w:val="Body"/>
        <w:spacing w:after="0"/>
        <w:rPr>
          <w:rFonts w:ascii="Arial" w:hAnsi="Arial" w:cs="Arial"/>
          <w:i/>
        </w:rPr>
      </w:pPr>
    </w:p>
    <w:p w14:paraId="162ECF2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CED06F" w14:textId="77777777" w:rsidR="00790ADA" w:rsidRPr="00FB3A86" w:rsidRDefault="00790ADA" w:rsidP="00441B6F">
      <w:pPr>
        <w:pStyle w:val="AbstHead"/>
        <w:spacing w:after="0"/>
        <w:jc w:val="both"/>
        <w:rPr>
          <w:rFonts w:ascii="Arial" w:hAnsi="Arial" w:cs="Arial"/>
        </w:rPr>
      </w:pPr>
    </w:p>
    <w:p w14:paraId="451EF90E" w14:textId="77777777" w:rsidR="001C0219" w:rsidRPr="001C0219" w:rsidRDefault="001C0219" w:rsidP="001C0219">
      <w:pPr>
        <w:pStyle w:val="Body"/>
        <w:rPr>
          <w:rFonts w:ascii="Arial" w:hAnsi="Arial" w:cs="Arial"/>
        </w:rPr>
      </w:pPr>
      <w:r w:rsidRPr="001C0219">
        <w:rPr>
          <w:rFonts w:ascii="Arial" w:hAnsi="Arial" w:cs="Arial"/>
        </w:rPr>
        <w:t>Food is essential for every living organism to survive. Humans require healthy food to maintain health and prevent communicable and non-communicable diseases (NCDs) such as cancer, heart disease, respiratory issues, and diabetes. It's essential to know how to make wise food choices and sustain healthy habits for a long time. Knowing the role of Food Literacy (FL) is vital in this context, as it connects individuals to their daily food consumption and nutritional needs (UNICEF, 2001).</w:t>
      </w:r>
    </w:p>
    <w:p w14:paraId="504579E8" w14:textId="77777777" w:rsidR="001C0219" w:rsidRPr="001C0219" w:rsidRDefault="001C0219" w:rsidP="001C0219">
      <w:pPr>
        <w:pStyle w:val="Body"/>
        <w:rPr>
          <w:rFonts w:ascii="Arial" w:hAnsi="Arial" w:cs="Arial"/>
        </w:rPr>
      </w:pPr>
      <w:r w:rsidRPr="001C0219">
        <w:rPr>
          <w:rFonts w:ascii="Arial" w:hAnsi="Arial" w:cs="Arial"/>
        </w:rPr>
        <w:t>According to the World Health Organization (WHO) in 2023</w:t>
      </w:r>
      <w:r>
        <w:rPr>
          <w:rFonts w:ascii="Arial" w:hAnsi="Arial" w:cs="Arial"/>
        </w:rPr>
        <w:t>,</w:t>
      </w:r>
      <w:r w:rsidRPr="001C0219">
        <w:rPr>
          <w:rFonts w:ascii="Arial" w:hAnsi="Arial" w:cs="Arial"/>
        </w:rPr>
        <w:t xml:space="preserve"> people of all ages, regions, and countries are affected by NCDs, and deaths are frequently linked to older adults. Nevertheless, they occur before 70, with 86% occurring in low-middle-income countries. Also, unhealthy diets, a lack of physical activity, tobacco use, harmful alcohol use, and air pollution are among the factors that contribute to risk factors. It also claimed that rapid, unplanned urbanization, the spread of unhealthy dietary habits, unhealthy lifestyles, and an aging population are all factors that drive NCDs. Moreover, unhealthy dietary habits can lead to high blood pressure, high blood sugar, high cholesterol, and obesity, which are metabolic risk factors for cardiovascular disease, which </w:t>
      </w:r>
      <w:r>
        <w:rPr>
          <w:rFonts w:ascii="Arial" w:hAnsi="Arial" w:cs="Arial"/>
        </w:rPr>
        <w:t>happens</w:t>
      </w:r>
      <w:r w:rsidRPr="001C0219">
        <w:rPr>
          <w:rFonts w:ascii="Arial" w:hAnsi="Arial" w:cs="Arial"/>
        </w:rPr>
        <w:t xml:space="preserve"> to be the leading cause of early death from NCDs. In light of all the above, it can be claimed that a safe food supply is crucial for economies, trade, tourism, and sustainable development. However, encouraging healthier habits is challenging. Due to urbanization and changing consumer habits, more people are eating food that is prepared in public places. Furthermore, as stated by the WHO </w:t>
      </w:r>
      <w:r>
        <w:rPr>
          <w:rFonts w:ascii="Arial" w:hAnsi="Arial" w:cs="Arial"/>
        </w:rPr>
        <w:t xml:space="preserve">in </w:t>
      </w:r>
      <w:r w:rsidRPr="001C0219">
        <w:rPr>
          <w:rFonts w:ascii="Arial" w:hAnsi="Arial" w:cs="Arial"/>
        </w:rPr>
        <w:t xml:space="preserve">2022, globalization has led </w:t>
      </w:r>
      <w:r w:rsidRPr="001C0219">
        <w:rPr>
          <w:rFonts w:ascii="Arial" w:hAnsi="Arial" w:cs="Arial"/>
        </w:rPr>
        <w:lastRenderedPageBreak/>
        <w:t xml:space="preserve">to an increase in the demand for different foods, which has led to a more sedentary lifestyle, more fast food, and changes in diet. This results in a cycle of disease and malnutrition that particularly affects infants, young children, the elderly, and the sick. Consequently, understanding preventative measures and making informed health decisions has become more challenging in a global setting because of a lack of knowledge about health, food, and </w:t>
      </w:r>
      <w:proofErr w:type="gramStart"/>
      <w:r w:rsidRPr="001C0219">
        <w:rPr>
          <w:rFonts w:ascii="Arial" w:hAnsi="Arial" w:cs="Arial"/>
        </w:rPr>
        <w:t>nutrition(</w:t>
      </w:r>
      <w:proofErr w:type="gramEnd"/>
      <w:r w:rsidRPr="001C0219">
        <w:rPr>
          <w:rFonts w:ascii="Arial" w:hAnsi="Arial" w:cs="Arial"/>
        </w:rPr>
        <w:t>World Health Organization, 2022).</w:t>
      </w:r>
    </w:p>
    <w:p w14:paraId="1462A1BC" w14:textId="77777777" w:rsidR="001C0219" w:rsidRPr="001C0219" w:rsidRDefault="001C0219" w:rsidP="001C0219">
      <w:pPr>
        <w:pStyle w:val="Body"/>
        <w:rPr>
          <w:rFonts w:ascii="Arial" w:hAnsi="Arial" w:cs="Arial"/>
        </w:rPr>
      </w:pPr>
      <w:r w:rsidRPr="001C0219">
        <w:rPr>
          <w:rFonts w:ascii="Arial" w:hAnsi="Arial" w:cs="Arial"/>
        </w:rPr>
        <w:t xml:space="preserve">FL highlights the need for countries to create initiatives that support both food security and FL, as they are essential for sustainable development. </w:t>
      </w:r>
      <w:proofErr w:type="spellStart"/>
      <w:r w:rsidRPr="001C0219">
        <w:rPr>
          <w:rFonts w:ascii="Arial" w:hAnsi="Arial" w:cs="Arial"/>
        </w:rPr>
        <w:t>Vidgen</w:t>
      </w:r>
      <w:proofErr w:type="spellEnd"/>
      <w:r w:rsidRPr="001C0219">
        <w:rPr>
          <w:rFonts w:ascii="Arial" w:hAnsi="Arial" w:cs="Arial"/>
        </w:rPr>
        <w:t xml:space="preserve">, (2016) provided an empirically defined explanation for FL, describing it as "a composite set of interconnected knowledge, skills, and behaviors necessary for the planning, management, selection, preparation, and consumption of foods to fulfill nutritional needs and regulate food intake." They further described it as "the scaffolding that empowers individuals, households, communities, or nations to protect diet quality through change and support dietary resilience over time”. Moreover, Perry et al. (2017) highlighted that this comprehensive definition represents a significant improvement in understanding FL and is widely recognized in the field. Another </w:t>
      </w:r>
      <w:r>
        <w:rPr>
          <w:rFonts w:ascii="Arial" w:hAnsi="Arial" w:cs="Arial"/>
        </w:rPr>
        <w:t>study</w:t>
      </w:r>
      <w:r w:rsidRPr="001C0219">
        <w:rPr>
          <w:rFonts w:ascii="Arial" w:hAnsi="Arial" w:cs="Arial"/>
        </w:rPr>
        <w:t xml:space="preserve"> by Desjardins &amp; Azevedo </w:t>
      </w:r>
      <w:r>
        <w:rPr>
          <w:rFonts w:ascii="Arial" w:hAnsi="Arial" w:cs="Arial"/>
        </w:rPr>
        <w:t xml:space="preserve">in </w:t>
      </w:r>
      <w:r w:rsidRPr="001C0219">
        <w:rPr>
          <w:rFonts w:ascii="Arial" w:hAnsi="Arial" w:cs="Arial"/>
        </w:rPr>
        <w:t xml:space="preserve">2013 claimed that individuals can adopt healthy lifestyles by incorporating FL, which includes knowledge, cooking skills, and daily food planning abilities. Also, accessing information and external support, as well as favorable living conditions and positive sociocultural environments, can help to increase a high level of FL. Making informed decisions about dietary choices and overall well-being necessitates FL. According to Kolasa et al. </w:t>
      </w:r>
      <w:r>
        <w:rPr>
          <w:rFonts w:ascii="Arial" w:hAnsi="Arial" w:cs="Arial"/>
        </w:rPr>
        <w:t xml:space="preserve">in </w:t>
      </w:r>
      <w:r w:rsidRPr="001C0219">
        <w:rPr>
          <w:rFonts w:ascii="Arial" w:hAnsi="Arial" w:cs="Arial"/>
        </w:rPr>
        <w:t xml:space="preserve">2001 and </w:t>
      </w:r>
      <w:proofErr w:type="spellStart"/>
      <w:r w:rsidRPr="001C0219">
        <w:rPr>
          <w:rFonts w:ascii="Arial" w:hAnsi="Arial" w:cs="Arial"/>
        </w:rPr>
        <w:t>Vidgen</w:t>
      </w:r>
      <w:proofErr w:type="spellEnd"/>
      <w:r w:rsidRPr="001C0219">
        <w:rPr>
          <w:rFonts w:ascii="Arial" w:hAnsi="Arial" w:cs="Arial"/>
        </w:rPr>
        <w:t xml:space="preserve"> </w:t>
      </w:r>
      <w:r>
        <w:rPr>
          <w:rFonts w:ascii="Arial" w:hAnsi="Arial" w:cs="Arial"/>
        </w:rPr>
        <w:t xml:space="preserve">in </w:t>
      </w:r>
      <w:r w:rsidRPr="001C0219">
        <w:rPr>
          <w:rFonts w:ascii="Arial" w:hAnsi="Arial" w:cs="Arial"/>
        </w:rPr>
        <w:t>2016</w:t>
      </w:r>
      <w:r>
        <w:rPr>
          <w:rFonts w:ascii="Arial" w:hAnsi="Arial" w:cs="Arial"/>
        </w:rPr>
        <w:t>,</w:t>
      </w:r>
      <w:r w:rsidRPr="001C0219">
        <w:rPr>
          <w:rFonts w:ascii="Arial" w:hAnsi="Arial" w:cs="Arial"/>
        </w:rPr>
        <w:t xml:space="preserve"> understanding the nutritional value and contents of consumed food enables individuals to align their choices with their health goals. In addition, FL goes beyond typical health suggestions, emphasizing the complex links between food, health, and the environment.</w:t>
      </w:r>
    </w:p>
    <w:p w14:paraId="26E364B8" w14:textId="77777777" w:rsidR="001C0219" w:rsidRPr="001C0219" w:rsidRDefault="001C0219" w:rsidP="001C0219">
      <w:pPr>
        <w:pStyle w:val="Body"/>
        <w:rPr>
          <w:rFonts w:ascii="Arial" w:hAnsi="Arial" w:cs="Arial"/>
        </w:rPr>
      </w:pPr>
      <w:r w:rsidRPr="001C0219">
        <w:rPr>
          <w:rFonts w:ascii="Arial" w:hAnsi="Arial" w:cs="Arial"/>
        </w:rPr>
        <w:t>Silva et al.</w:t>
      </w:r>
      <w:r>
        <w:rPr>
          <w:rFonts w:ascii="Arial" w:hAnsi="Arial" w:cs="Arial"/>
        </w:rPr>
        <w:t xml:space="preserve"> in</w:t>
      </w:r>
      <w:r w:rsidRPr="001C0219">
        <w:rPr>
          <w:rFonts w:ascii="Arial" w:hAnsi="Arial" w:cs="Arial"/>
        </w:rPr>
        <w:t xml:space="preserve"> 2023 claimed that the lack of FL among the general population can lead to several issues, including health problems such as malnutrition and obesity, economic issues due to increased healthcare costs and lost productivity, and social challenges like food insecurity and poor dietary habits. Every day, people worldwide struggle with knowing what to eat for their health. They want science-based advice but get </w:t>
      </w:r>
      <w:r>
        <w:rPr>
          <w:rFonts w:ascii="Arial" w:hAnsi="Arial" w:cs="Arial"/>
        </w:rPr>
        <w:t>overwhelmed</w:t>
      </w:r>
      <w:r w:rsidRPr="001C0219">
        <w:rPr>
          <w:rFonts w:ascii="Arial" w:hAnsi="Arial" w:cs="Arial"/>
        </w:rPr>
        <w:t xml:space="preserve"> by the huge amount of information. Furthermore, comparing and generalizing findings can be difficult due to the variation in key domains and dimensions between existing research studies on FL. It seems like scientists keep changing their recommendations and are unable to agree with each other. This makes it hard for even well-educated people to understand what to eat and how much exercise they need. Because of this confusion, people often end up making unhealthy choices (Silva et al., 2023). The concerns mentioned above have received limited attention so far and hence, there is a need for a developed framework that comprehensively covers a wide range of aspects of FL. </w:t>
      </w:r>
    </w:p>
    <w:p w14:paraId="7C9B9BE4" w14:textId="77777777" w:rsidR="00790ADA" w:rsidRPr="00FB3A86" w:rsidRDefault="001C0219" w:rsidP="001C0219">
      <w:pPr>
        <w:pStyle w:val="Body"/>
        <w:spacing w:after="0"/>
        <w:rPr>
          <w:rFonts w:ascii="Arial" w:hAnsi="Arial" w:cs="Arial"/>
        </w:rPr>
      </w:pPr>
      <w:r w:rsidRPr="001C0219">
        <w:rPr>
          <w:rFonts w:ascii="Arial" w:hAnsi="Arial" w:cs="Arial"/>
        </w:rPr>
        <w:t>This research aims to fill this gap by exploring the current scope and the nature of FL literature worldwide, identifying the main strands of literature, domains, and determinants that allow monitoring of the relationship among FL, nutrition, and well-being. As a result, the researcher hopes to contribute to the knowledge of FL and support the development of sustainable, health-promoting food systems worldwide.</w:t>
      </w:r>
    </w:p>
    <w:p w14:paraId="78B86ABE" w14:textId="77777777" w:rsidR="001C0219" w:rsidRDefault="00902823" w:rsidP="001C0219">
      <w:pPr>
        <w:pStyle w:val="AbstHead"/>
        <w:jc w:val="both"/>
        <w:rPr>
          <w:rFonts w:ascii="Arial" w:hAnsi="Arial" w:cs="Arial"/>
        </w:rPr>
      </w:pPr>
      <w:r>
        <w:rPr>
          <w:rFonts w:ascii="Arial" w:hAnsi="Arial" w:cs="Arial"/>
        </w:rPr>
        <w:t xml:space="preserve">2. </w:t>
      </w:r>
      <w:r w:rsidR="001C0219">
        <w:rPr>
          <w:rFonts w:ascii="Arial" w:hAnsi="Arial" w:cs="Arial"/>
        </w:rPr>
        <w:t>Methodology</w:t>
      </w:r>
      <w:r w:rsidR="007F7B32">
        <w:rPr>
          <w:rFonts w:ascii="Arial" w:hAnsi="Arial" w:cs="Arial"/>
        </w:rPr>
        <w:t xml:space="preserve"> </w:t>
      </w:r>
    </w:p>
    <w:p w14:paraId="55E3F109" w14:textId="77777777" w:rsidR="00790ADA" w:rsidRDefault="001C0219" w:rsidP="00441B6F">
      <w:pPr>
        <w:pStyle w:val="Body"/>
        <w:spacing w:after="0"/>
        <w:rPr>
          <w:rFonts w:ascii="Arial" w:hAnsi="Arial" w:cs="Arial"/>
        </w:rPr>
      </w:pPr>
      <w:r w:rsidRPr="001C0219">
        <w:rPr>
          <w:rFonts w:ascii="Arial" w:hAnsi="Arial" w:cs="Arial"/>
        </w:rPr>
        <w:t xml:space="preserve">Numerous studies (Amouzandeh et al., 2019; Peters et al., 2015; Truman et al., 2017) have shown the importance of employing a thorough review to identify key concepts, making the scoping review procedure a valuable approach. Most of the researchers (Carroll et al., 2022; Liberati et al., 2009; Stanley et al., 2022; Vettori et al., 2019) have used Preferred Reporting Items for Systematic Reviews and Meta-Analyses (PRISMA) guidelines to ensure thorough </w:t>
      </w:r>
      <w:r w:rsidRPr="001C0219">
        <w:rPr>
          <w:rFonts w:ascii="Arial" w:hAnsi="Arial" w:cs="Arial"/>
        </w:rPr>
        <w:lastRenderedPageBreak/>
        <w:t>and transparent reporting of published literature. For this scoping review, the PRISMA guidelines have been followed accurately as demonstrated in the following sections.</w:t>
      </w:r>
    </w:p>
    <w:p w14:paraId="24A2C368" w14:textId="77777777" w:rsidR="001C0219" w:rsidRPr="00FB3A86" w:rsidRDefault="001C0219" w:rsidP="00441B6F">
      <w:pPr>
        <w:pStyle w:val="Body"/>
        <w:spacing w:after="0"/>
        <w:rPr>
          <w:rFonts w:ascii="Arial" w:hAnsi="Arial" w:cs="Arial"/>
        </w:rPr>
      </w:pPr>
    </w:p>
    <w:p w14:paraId="132F3E28" w14:textId="77777777" w:rsidR="00505F06" w:rsidRDefault="00AA74E0" w:rsidP="00441B6F">
      <w:pPr>
        <w:pStyle w:val="Body"/>
        <w:spacing w:after="0"/>
        <w:rPr>
          <w:rFonts w:ascii="Arial" w:hAnsi="Arial" w:cs="Arial"/>
          <w:b/>
          <w:sz w:val="22"/>
        </w:rPr>
      </w:pPr>
      <w:r w:rsidRPr="00C30A0F">
        <w:rPr>
          <w:rFonts w:ascii="Arial" w:hAnsi="Arial" w:cs="Arial"/>
          <w:b/>
          <w:caps/>
          <w:sz w:val="22"/>
        </w:rPr>
        <w:t xml:space="preserve">2.1 </w:t>
      </w:r>
      <w:r w:rsidR="001C0219" w:rsidRPr="001C0219">
        <w:rPr>
          <w:rFonts w:ascii="Arial" w:hAnsi="Arial" w:cs="Arial"/>
          <w:b/>
          <w:sz w:val="22"/>
        </w:rPr>
        <w:t xml:space="preserve">Search Strategy and Data Abstraction </w:t>
      </w:r>
    </w:p>
    <w:p w14:paraId="1670420D" w14:textId="77777777" w:rsidR="001C0219" w:rsidRDefault="001C0219" w:rsidP="00441B6F">
      <w:pPr>
        <w:pStyle w:val="Body"/>
        <w:spacing w:after="0"/>
        <w:rPr>
          <w:rFonts w:ascii="Arial" w:hAnsi="Arial" w:cs="Arial"/>
        </w:rPr>
      </w:pPr>
    </w:p>
    <w:p w14:paraId="6BA2A511" w14:textId="77777777" w:rsidR="001C0219" w:rsidRPr="001C0219" w:rsidRDefault="001C0219" w:rsidP="001C0219">
      <w:pPr>
        <w:pStyle w:val="Body"/>
        <w:spacing w:after="0"/>
        <w:rPr>
          <w:rFonts w:ascii="Arial" w:hAnsi="Arial" w:cs="Arial"/>
        </w:rPr>
      </w:pPr>
      <w:r w:rsidRPr="001C0219">
        <w:rPr>
          <w:rFonts w:ascii="Arial" w:hAnsi="Arial" w:cs="Arial"/>
        </w:rPr>
        <w:t>A complete search of FL has been undertaken by researchers across varied dimensions through major bibliographic databases: Web of Science, PubMed, and Scopus published during 2013-2023.  For this purpose, a Boolean operator; ("FL" OR "FNL" OR "nutrition literacy" OR "food knowledge" or "Food skills") AND ("definitions" OR "frameworks" OR "Factors" OR "conceptual framework" OR "define" OR "measurement tool"), was employed. The search strategy covers articles containing specified keywords related to FL, nutrition literacy, food knowledge, and associated concepts, including definitions, frameworks, conceptual frameworks, scales, definitions, or measurement tools. The data abstraction process methodically captured information for each included document, encompassing details such as the source, study methods, author, country, population(s) of interest, determinants of FL, and corresponding descriptors (domains, attributes, and components).</w:t>
      </w:r>
    </w:p>
    <w:p w14:paraId="59A36DCB" w14:textId="77777777" w:rsidR="001C0219" w:rsidRDefault="001C0219" w:rsidP="00441B6F">
      <w:pPr>
        <w:pStyle w:val="Body"/>
        <w:spacing w:after="0"/>
        <w:rPr>
          <w:rFonts w:ascii="Arial" w:hAnsi="Arial" w:cs="Arial"/>
        </w:rPr>
      </w:pPr>
    </w:p>
    <w:p w14:paraId="6DB7DEE2" w14:textId="77777777" w:rsidR="001C0219" w:rsidRDefault="001C0219" w:rsidP="001C0219">
      <w:pPr>
        <w:pStyle w:val="Heading2"/>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2.2 </w:t>
      </w:r>
      <w:r w:rsidRPr="001C0219">
        <w:rPr>
          <w:rFonts w:ascii="Arial" w:eastAsia="Times New Roman" w:hAnsi="Arial" w:cs="Arial"/>
          <w:b/>
          <w:color w:val="auto"/>
          <w:sz w:val="22"/>
          <w:szCs w:val="20"/>
          <w:lang w:bidi="ar-SA"/>
        </w:rPr>
        <w:t>Inclusion and Exclusion Criteria</w:t>
      </w:r>
    </w:p>
    <w:p w14:paraId="41EE71A6" w14:textId="77777777" w:rsidR="001C0219" w:rsidRPr="001C0219" w:rsidRDefault="001C0219" w:rsidP="001C0219"/>
    <w:p w14:paraId="738AB65B" w14:textId="77777777" w:rsidR="001C0219" w:rsidRPr="001C0219" w:rsidRDefault="001C0219" w:rsidP="001C0219">
      <w:pPr>
        <w:pStyle w:val="Body"/>
        <w:spacing w:after="0"/>
        <w:rPr>
          <w:rFonts w:ascii="Arial" w:hAnsi="Arial" w:cs="Arial"/>
        </w:rPr>
      </w:pPr>
      <w:r w:rsidRPr="001C0219">
        <w:rPr>
          <w:rFonts w:ascii="Arial" w:hAnsi="Arial" w:cs="Arial"/>
        </w:rPr>
        <w:t>After obtaining 1306 articles through the search strategy, they were imported to the Mendeley reference manager and duplicates were removed. Figure 1 depicts the application of inclusion and exclusion criteria. Articles that described FL as well as focused on the description of food knowledge, food skills, food interventions, or outcomes of interventions without addressing the conceptualization and/or definitions of FL, were intentionally excluded from this broad exploration.</w:t>
      </w:r>
    </w:p>
    <w:p w14:paraId="2B82C515" w14:textId="77777777" w:rsidR="001C0219" w:rsidRDefault="001C0219" w:rsidP="001C0219">
      <w:pPr>
        <w:pStyle w:val="Body"/>
        <w:spacing w:before="240" w:after="0"/>
        <w:rPr>
          <w:rFonts w:ascii="Arial" w:hAnsi="Arial" w:cs="Arial"/>
        </w:rPr>
      </w:pPr>
      <w:r w:rsidRPr="001C0219">
        <w:rPr>
          <w:rFonts w:ascii="Arial" w:hAnsi="Arial" w:cs="Arial"/>
        </w:rPr>
        <w:t xml:space="preserve">The primary aim of this study was to find papers that measured FL and those that used FL measurement as a component of their research design. To ensure accuracy, the screening process consisted of two stages. First, titles and abstracts were checked. Any papers that were not published in recognized journals or did not focus on topics related to FL were excluded from further consideration. The focus was on papers related to children/adult populations, the development of measurement tools, conceptual framework development, and tools for evaluating FL interventions. Second, the full text of the remaining papers was checked following the same exclusion criteria used in stage one. Studies were excluded if they focused on tools already identified in the review, solely on health literacy, or were not relevant to the scoping review. Priority was given to articles that originally published FL measurement tools, conceptual frameworks, and determinants. Publications were included if they mentioned 'FL'/’Food and Nutrition Literacy’ in their design or development and their FL measurement tool.  </w:t>
      </w:r>
    </w:p>
    <w:p w14:paraId="52CF9291" w14:textId="77777777" w:rsidR="001C0219" w:rsidRDefault="001C0219" w:rsidP="001C0219">
      <w:pPr>
        <w:pStyle w:val="Body"/>
        <w:spacing w:before="240" w:after="0"/>
        <w:rPr>
          <w:rFonts w:ascii="Arial" w:hAnsi="Arial" w:cs="Arial"/>
        </w:rPr>
      </w:pPr>
    </w:p>
    <w:p w14:paraId="003699A6" w14:textId="77777777" w:rsidR="001C0219" w:rsidRDefault="001C0219" w:rsidP="001C0219">
      <w:pPr>
        <w:pStyle w:val="Body"/>
        <w:spacing w:before="240" w:after="0"/>
        <w:rPr>
          <w:rFonts w:ascii="Arial" w:hAnsi="Arial" w:cs="Arial"/>
        </w:rPr>
      </w:pPr>
    </w:p>
    <w:p w14:paraId="49B12808" w14:textId="77777777" w:rsidR="001C0219" w:rsidRDefault="001C0219" w:rsidP="001C0219">
      <w:pPr>
        <w:pStyle w:val="Body"/>
        <w:spacing w:before="240" w:after="0"/>
        <w:rPr>
          <w:rFonts w:ascii="Arial" w:hAnsi="Arial" w:cs="Arial"/>
        </w:rPr>
      </w:pPr>
    </w:p>
    <w:p w14:paraId="2C5993A0" w14:textId="77777777" w:rsidR="001C0219" w:rsidRDefault="001C0219" w:rsidP="001C0219">
      <w:pPr>
        <w:pStyle w:val="Body"/>
        <w:spacing w:before="240" w:after="0"/>
        <w:rPr>
          <w:rFonts w:ascii="Arial" w:hAnsi="Arial" w:cs="Arial"/>
        </w:rPr>
      </w:pPr>
      <w:r w:rsidRPr="00B76416">
        <w:rPr>
          <w:rFonts w:ascii="Times New Roman" w:hAnsi="Times New Roman"/>
          <w:noProof/>
        </w:rPr>
        <mc:AlternateContent>
          <mc:Choice Requires="wpg">
            <w:drawing>
              <wp:anchor distT="0" distB="0" distL="114300" distR="114300" simplePos="0" relativeHeight="251659264" behindDoc="0" locked="0" layoutInCell="1" allowOverlap="1" wp14:anchorId="3C948B8E" wp14:editId="29BA9989">
                <wp:simplePos x="0" y="0"/>
                <wp:positionH relativeFrom="column">
                  <wp:posOffset>2540</wp:posOffset>
                </wp:positionH>
                <wp:positionV relativeFrom="paragraph">
                  <wp:posOffset>-152400</wp:posOffset>
                </wp:positionV>
                <wp:extent cx="5026553" cy="3594100"/>
                <wp:effectExtent l="0" t="0" r="22225" b="25400"/>
                <wp:wrapNone/>
                <wp:docPr id="32" name="Group 32"/>
                <wp:cNvGraphicFramePr/>
                <a:graphic xmlns:a="http://schemas.openxmlformats.org/drawingml/2006/main">
                  <a:graphicData uri="http://schemas.microsoft.com/office/word/2010/wordprocessingGroup">
                    <wpg:wgp>
                      <wpg:cNvGrpSpPr/>
                      <wpg:grpSpPr>
                        <a:xfrm>
                          <a:off x="0" y="0"/>
                          <a:ext cx="5026553" cy="3594100"/>
                          <a:chOff x="0" y="0"/>
                          <a:chExt cx="5829300" cy="4074976"/>
                        </a:xfrm>
                      </wpg:grpSpPr>
                      <wpg:grpSp>
                        <wpg:cNvPr id="33" name="Group 33"/>
                        <wpg:cNvGrpSpPr/>
                        <wpg:grpSpPr>
                          <a:xfrm>
                            <a:off x="0" y="0"/>
                            <a:ext cx="5829300" cy="4074976"/>
                            <a:chOff x="0" y="0"/>
                            <a:chExt cx="5829300" cy="4074976"/>
                          </a:xfrm>
                        </wpg:grpSpPr>
                        <wps:wsp>
                          <wps:cNvPr id="34" name="Rectangle 34"/>
                          <wps:cNvSpPr/>
                          <wps:spPr>
                            <a:xfrm>
                              <a:off x="0" y="0"/>
                              <a:ext cx="5829300" cy="407497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213338" y="198120"/>
                              <a:ext cx="5340578" cy="3732865"/>
                              <a:chOff x="-22" y="0"/>
                              <a:chExt cx="5340578" cy="3732865"/>
                            </a:xfrm>
                          </wpg:grpSpPr>
                          <wps:wsp>
                            <wps:cNvPr id="36" name="Text Box 36"/>
                            <wps:cNvSpPr txBox="1"/>
                            <wps:spPr>
                              <a:xfrm>
                                <a:off x="-22" y="3246120"/>
                                <a:ext cx="2247900" cy="45074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4FB014" w14:textId="77777777" w:rsidR="001C0219" w:rsidRPr="001C0219" w:rsidRDefault="001C0219" w:rsidP="001C0219">
                                  <w:pPr>
                                    <w:jc w:val="center"/>
                                    <w:rPr>
                                      <w:rFonts w:ascii="Arial" w:hAnsi="Arial" w:cs="Arial"/>
                                    </w:rPr>
                                  </w:pPr>
                                  <w:r w:rsidRPr="001C0219">
                                    <w:rPr>
                                      <w:rFonts w:ascii="Arial" w:hAnsi="Arial" w:cs="Arial"/>
                                    </w:rPr>
                                    <w:t>Articles included</w:t>
                                  </w:r>
                                </w:p>
                                <w:p w14:paraId="0722C942" w14:textId="77777777" w:rsidR="001C0219" w:rsidRPr="001C0219" w:rsidRDefault="001C0219" w:rsidP="001C0219">
                                  <w:pPr>
                                    <w:jc w:val="center"/>
                                    <w:rPr>
                                      <w:rFonts w:ascii="Arial" w:hAnsi="Arial" w:cs="Arial"/>
                                    </w:rPr>
                                  </w:pPr>
                                  <w:r w:rsidRPr="001C0219">
                                    <w:rPr>
                                      <w:rFonts w:ascii="Arial" w:hAnsi="Arial" w:cs="Arial"/>
                                    </w:rPr>
                                    <w:t>n =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009224" y="2545080"/>
                                <a:ext cx="2247900" cy="1187785"/>
                              </a:xfrm>
                              <a:prstGeom prst="rect">
                                <a:avLst/>
                              </a:prstGeom>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0D4F35DC" w14:textId="77777777" w:rsidR="001C0219" w:rsidRPr="001C0219" w:rsidRDefault="001C0219" w:rsidP="001C0219">
                                  <w:pPr>
                                    <w:jc w:val="center"/>
                                    <w:rPr>
                                      <w:rFonts w:ascii="Arial" w:hAnsi="Arial" w:cs="Arial"/>
                                    </w:rPr>
                                  </w:pPr>
                                  <w:r w:rsidRPr="001C0219">
                                    <w:rPr>
                                      <w:rFonts w:ascii="Arial" w:hAnsi="Arial" w:cs="Arial"/>
                                    </w:rPr>
                                    <w:t xml:space="preserve">Papers excluded (full-text review) </w:t>
                                  </w:r>
                                </w:p>
                                <w:p w14:paraId="32D1E189" w14:textId="77777777" w:rsidR="001C0219" w:rsidRPr="001C0219" w:rsidRDefault="001C0219" w:rsidP="001C0219">
                                  <w:pPr>
                                    <w:jc w:val="center"/>
                                    <w:rPr>
                                      <w:rFonts w:ascii="Arial" w:hAnsi="Arial" w:cs="Arial"/>
                                    </w:rPr>
                                  </w:pPr>
                                  <w:r w:rsidRPr="001C0219">
                                    <w:rPr>
                                      <w:rFonts w:ascii="Arial" w:hAnsi="Arial" w:cs="Arial"/>
                                    </w:rPr>
                                    <w:t>n = 14</w:t>
                                  </w:r>
                                </w:p>
                                <w:p w14:paraId="38C6097B" w14:textId="77777777" w:rsidR="001C0219" w:rsidRPr="001C0219" w:rsidRDefault="001C0219" w:rsidP="001C0219">
                                  <w:pPr>
                                    <w:jc w:val="center"/>
                                    <w:rPr>
                                      <w:rFonts w:ascii="Arial" w:hAnsi="Arial" w:cs="Arial"/>
                                    </w:rPr>
                                  </w:pPr>
                                  <w:r w:rsidRPr="001C0219">
                                    <w:rPr>
                                      <w:rFonts w:ascii="Arial" w:hAnsi="Arial" w:cs="Arial"/>
                                    </w:rPr>
                                    <w:t xml:space="preserve"> (reasons for exclusion: focus on health literacy only, not relevant to scoping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76946" y="1020763"/>
                                <a:ext cx="1963610" cy="969797"/>
                              </a:xfrm>
                              <a:prstGeom prst="rect">
                                <a:avLst/>
                              </a:prstGeom>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16CF1C32" w14:textId="77777777" w:rsidR="001C0219" w:rsidRPr="001C0219" w:rsidRDefault="001C0219" w:rsidP="001C0219">
                                  <w:pPr>
                                    <w:jc w:val="center"/>
                                    <w:rPr>
                                      <w:rFonts w:ascii="Arial" w:hAnsi="Arial" w:cs="Arial"/>
                                    </w:rPr>
                                  </w:pPr>
                                  <w:r w:rsidRPr="001C0219">
                                    <w:rPr>
                                      <w:rFonts w:ascii="Arial" w:hAnsi="Arial" w:cs="Arial"/>
                                    </w:rPr>
                                    <w:t xml:space="preserve">Records excluded </w:t>
                                  </w:r>
                                </w:p>
                                <w:p w14:paraId="22795B78" w14:textId="77777777" w:rsidR="001C0219" w:rsidRPr="001C0219" w:rsidRDefault="001C0219" w:rsidP="001C0219">
                                  <w:pPr>
                                    <w:jc w:val="center"/>
                                    <w:rPr>
                                      <w:rFonts w:ascii="Arial" w:hAnsi="Arial" w:cs="Arial"/>
                                    </w:rPr>
                                  </w:pPr>
                                  <w:r w:rsidRPr="001C0219">
                                    <w:rPr>
                                      <w:rFonts w:ascii="Arial" w:hAnsi="Arial" w:cs="Arial"/>
                                    </w:rPr>
                                    <w:t>n = 729</w:t>
                                  </w:r>
                                </w:p>
                                <w:p w14:paraId="24B6D201" w14:textId="77777777" w:rsidR="001C0219" w:rsidRPr="001C0219" w:rsidRDefault="001C0219" w:rsidP="001C0219">
                                  <w:pPr>
                                    <w:jc w:val="center"/>
                                    <w:rPr>
                                      <w:rFonts w:ascii="Arial" w:hAnsi="Arial" w:cs="Arial"/>
                                    </w:rPr>
                                  </w:pPr>
                                  <w:r w:rsidRPr="001C0219">
                                    <w:rPr>
                                      <w:rFonts w:ascii="Arial" w:hAnsi="Arial" w:cs="Arial"/>
                                    </w:rPr>
                                    <w:t>(</w:t>
                                  </w:r>
                                  <w:r>
                                    <w:rPr>
                                      <w:rFonts w:ascii="Arial" w:hAnsi="Arial" w:cs="Arial"/>
                                    </w:rPr>
                                    <w:t>Reasons</w:t>
                                  </w:r>
                                  <w:r w:rsidRPr="001C0219">
                                    <w:rPr>
                                      <w:rFonts w:ascii="Arial" w:hAnsi="Arial" w:cs="Arial"/>
                                    </w:rPr>
                                    <w:t xml:space="preserve"> for exclusion: did not support the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0"/>
                                <a:ext cx="5189220" cy="8915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3B19EC" w14:textId="77777777" w:rsidR="001C0219" w:rsidRPr="001C0219" w:rsidRDefault="001C0219" w:rsidP="001C0219">
                                  <w:pPr>
                                    <w:jc w:val="center"/>
                                    <w:rPr>
                                      <w:rFonts w:ascii="Arial" w:hAnsi="Arial" w:cs="Arial"/>
                                      <w:sz w:val="18"/>
                                      <w:szCs w:val="18"/>
                                    </w:rPr>
                                  </w:pPr>
                                  <w:r w:rsidRPr="001C0219">
                                    <w:rPr>
                                      <w:rFonts w:ascii="Arial" w:hAnsi="Arial" w:cs="Arial"/>
                                      <w:sz w:val="18"/>
                                      <w:szCs w:val="18"/>
                                    </w:rPr>
                                    <w:t xml:space="preserve">Records identified through database searching  </w:t>
                                  </w:r>
                                </w:p>
                                <w:p w14:paraId="405E57E3" w14:textId="77777777" w:rsidR="001C0219" w:rsidRPr="001C0219" w:rsidRDefault="001C0219" w:rsidP="001C0219">
                                  <w:pPr>
                                    <w:jc w:val="center"/>
                                    <w:rPr>
                                      <w:rFonts w:ascii="Arial Black" w:hAnsi="Arial Black"/>
                                      <w:sz w:val="18"/>
                                      <w:szCs w:val="18"/>
                                    </w:rPr>
                                  </w:pPr>
                                  <w:r w:rsidRPr="001C0219">
                                    <w:rPr>
                                      <w:rFonts w:ascii="Arial Black" w:hAnsi="Arial Black"/>
                                      <w:sz w:val="18"/>
                                      <w:szCs w:val="18"/>
                                    </w:rPr>
                                    <w:t xml:space="preserve">  </w:t>
                                  </w:r>
                                  <w:r w:rsidRPr="001C0219">
                                    <w:rPr>
                                      <w:rFonts w:ascii="Arial Black" w:hAnsi="Arial Black"/>
                                      <w:noProof/>
                                      <w:sz w:val="18"/>
                                      <w:szCs w:val="18"/>
                                    </w:rPr>
                                    <w:drawing>
                                      <wp:inline distT="0" distB="0" distL="0" distR="0" wp14:anchorId="3CEDF7EC" wp14:editId="104CFF50">
                                        <wp:extent cx="327660" cy="2362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1C0219">
                                    <w:rPr>
                                      <w:rFonts w:ascii="Arial Black" w:hAnsi="Arial Black"/>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2" y="1082041"/>
                                <a:ext cx="2247900" cy="49094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9CA8C9" w14:textId="77777777" w:rsidR="001C0219" w:rsidRPr="001C0219" w:rsidRDefault="001C0219" w:rsidP="001C0219">
                                  <w:pPr>
                                    <w:jc w:val="center"/>
                                    <w:rPr>
                                      <w:rFonts w:ascii="Arial" w:hAnsi="Arial" w:cs="Arial"/>
                                    </w:rPr>
                                  </w:pPr>
                                  <w:r w:rsidRPr="001C0219">
                                    <w:rPr>
                                      <w:rFonts w:ascii="Arial" w:hAnsi="Arial" w:cs="Arial"/>
                                    </w:rPr>
                                    <w:t>Records screened after duplicates removed n= 783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2141220"/>
                                <a:ext cx="2247900" cy="7010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ADF006E" w14:textId="77777777" w:rsidR="001C0219" w:rsidRPr="001C0219" w:rsidRDefault="001C0219" w:rsidP="001C0219">
                                  <w:pPr>
                                    <w:jc w:val="center"/>
                                    <w:rPr>
                                      <w:rFonts w:ascii="Arial" w:hAnsi="Arial" w:cs="Arial"/>
                                    </w:rPr>
                                  </w:pPr>
                                  <w:r w:rsidRPr="001C0219">
                                    <w:rPr>
                                      <w:rFonts w:ascii="Arial" w:hAnsi="Arial" w:cs="Arial"/>
                                    </w:rPr>
                                    <w:t>Full-text articles assessed for eligibility (</w:t>
                                  </w:r>
                                  <w:r w:rsidRPr="001C0219">
                                    <w:rPr>
                                      <w:rFonts w:ascii="Arial" w:hAnsi="Arial" w:cs="Arial"/>
                                      <w:color w:val="FF0000"/>
                                    </w:rPr>
                                    <w:t>11</w:t>
                                  </w:r>
                                  <w:r w:rsidRPr="001C0219">
                                    <w:rPr>
                                      <w:rFonts w:ascii="Arial" w:hAnsi="Arial" w:cs="Arial"/>
                                    </w:rPr>
                                    <w:t>+</w:t>
                                  </w:r>
                                  <w:r w:rsidRPr="001C0219">
                                    <w:rPr>
                                      <w:rFonts w:ascii="Arial" w:hAnsi="Arial" w:cs="Arial"/>
                                      <w:color w:val="365F91" w:themeColor="accent1" w:themeShade="BF"/>
                                    </w:rPr>
                                    <w:t>24</w:t>
                                  </w:r>
                                  <w:r w:rsidRPr="001C0219">
                                    <w:rPr>
                                      <w:rFonts w:ascii="Arial" w:hAnsi="Arial" w:cs="Arial"/>
                                    </w:rPr>
                                    <w:t>+</w:t>
                                  </w:r>
                                  <w:r w:rsidRPr="001C0219">
                                    <w:rPr>
                                      <w:rFonts w:ascii="Arial" w:hAnsi="Arial" w:cs="Arial"/>
                                      <w:color w:val="984806" w:themeColor="accent6" w:themeShade="80"/>
                                    </w:rPr>
                                    <w:t>19</w:t>
                                  </w:r>
                                  <w:r w:rsidRPr="001C0219">
                                    <w:rPr>
                                      <w:rFonts w:ascii="Arial" w:hAnsi="Arial" w:cs="Arial"/>
                                    </w:rPr>
                                    <w:t>)</w:t>
                                  </w:r>
                                </w:p>
                                <w:p w14:paraId="482043F8" w14:textId="77777777" w:rsidR="001C0219" w:rsidRPr="001C0219" w:rsidRDefault="001C0219" w:rsidP="001C0219">
                                  <w:pPr>
                                    <w:jc w:val="center"/>
                                    <w:rPr>
                                      <w:rFonts w:ascii="Arial" w:hAnsi="Arial" w:cs="Arial"/>
                                    </w:rPr>
                                  </w:pPr>
                                  <w:r w:rsidRPr="001C0219">
                                    <w:rPr>
                                      <w:rFonts w:ascii="Arial" w:hAnsi="Arial" w:cs="Arial"/>
                                    </w:rPr>
                                    <w:t>n = 54</w:t>
                                  </w:r>
                                </w:p>
                                <w:p w14:paraId="18DC49ED" w14:textId="77777777" w:rsidR="001C0219" w:rsidRPr="00AC572E" w:rsidRDefault="001C0219" w:rsidP="001C0219">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990600" y="891540"/>
                                <a:ext cx="0" cy="19050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3" name="Straight Arrow Connector 43"/>
                            <wps:cNvCnPr/>
                            <wps:spPr>
                              <a:xfrm>
                                <a:off x="982855" y="1572984"/>
                                <a:ext cx="7618" cy="568237"/>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4" name="Straight Arrow Connector 44"/>
                            <wps:cNvCnPr/>
                            <wps:spPr>
                              <a:xfrm>
                                <a:off x="982980" y="2842260"/>
                                <a:ext cx="0" cy="37338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5" name="Straight Arrow Connector 45"/>
                            <wps:cNvCnPr/>
                            <wps:spPr>
                              <a:xfrm>
                                <a:off x="2362113" y="1371395"/>
                                <a:ext cx="874714" cy="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6" name="Straight Arrow Connector 46"/>
                            <wps:cNvCnPr/>
                            <wps:spPr>
                              <a:xfrm>
                                <a:off x="967740" y="2994659"/>
                                <a:ext cx="1943100" cy="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g:grpSp>
                      </wpg:grpSp>
                      <wpg:grpSp>
                        <wpg:cNvPr id="47" name="Group 47"/>
                        <wpg:cNvGrpSpPr/>
                        <wpg:grpSpPr>
                          <a:xfrm>
                            <a:off x="563880" y="434340"/>
                            <a:ext cx="4598356" cy="518160"/>
                            <a:chOff x="0" y="0"/>
                            <a:chExt cx="4598356" cy="518160"/>
                          </a:xfrm>
                        </wpg:grpSpPr>
                        <wps:wsp>
                          <wps:cNvPr id="48" name="Text Box 48"/>
                          <wps:cNvSpPr txBox="1"/>
                          <wps:spPr>
                            <a:xfrm>
                              <a:off x="975360" y="30480"/>
                              <a:ext cx="320040" cy="236220"/>
                            </a:xfrm>
                            <a:prstGeom prst="rect">
                              <a:avLst/>
                            </a:prstGeom>
                            <a:solidFill>
                              <a:schemeClr val="lt1"/>
                            </a:solidFill>
                            <a:ln w="6350">
                              <a:noFill/>
                            </a:ln>
                          </wps:spPr>
                          <wps:txbx>
                            <w:txbxContent>
                              <w:p w14:paraId="44DB8058" w14:textId="77777777" w:rsidR="001C0219" w:rsidRDefault="001C0219" w:rsidP="001C021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0" y="0"/>
                              <a:ext cx="4598356" cy="518160"/>
                              <a:chOff x="0" y="0"/>
                              <a:chExt cx="4598356" cy="518160"/>
                            </a:xfrm>
                          </wpg:grpSpPr>
                          <wps:wsp>
                            <wps:cNvPr id="50" name="Text Box 50"/>
                            <wps:cNvSpPr txBox="1"/>
                            <wps:spPr>
                              <a:xfrm>
                                <a:off x="3703320" y="91440"/>
                                <a:ext cx="320040" cy="236220"/>
                              </a:xfrm>
                              <a:prstGeom prst="rect">
                                <a:avLst/>
                              </a:prstGeom>
                              <a:solidFill>
                                <a:schemeClr val="lt1"/>
                              </a:solidFill>
                              <a:ln w="6350">
                                <a:noFill/>
                              </a:ln>
                            </wps:spPr>
                            <wps:txbx>
                              <w:txbxContent>
                                <w:p w14:paraId="7191BC0E" w14:textId="77777777" w:rsidR="001C0219" w:rsidRDefault="001C0219" w:rsidP="001C021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853440" cy="518160"/>
                                <a:chOff x="0" y="0"/>
                                <a:chExt cx="853440" cy="518160"/>
                              </a:xfrm>
                            </wpg:grpSpPr>
                            <wps:wsp>
                              <wps:cNvPr id="52" name="Oval 52"/>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25251" y="82800"/>
                                  <a:ext cx="609824" cy="342900"/>
                                </a:xfrm>
                                <a:prstGeom prst="rect">
                                  <a:avLst/>
                                </a:prstGeom>
                                <a:solidFill>
                                  <a:schemeClr val="lt1"/>
                                </a:solidFill>
                                <a:ln w="6350">
                                  <a:noFill/>
                                </a:ln>
                              </wps:spPr>
                              <wps:txbx>
                                <w:txbxContent>
                                  <w:p w14:paraId="31FEB69A" w14:textId="77777777" w:rsidR="001C0219" w:rsidRPr="001C0219" w:rsidRDefault="001C0219" w:rsidP="001C0219">
                                    <w:pPr>
                                      <w:rPr>
                                        <w:rFonts w:ascii="Arial" w:hAnsi="Arial" w:cs="Arial"/>
                                        <w:color w:val="FF0000"/>
                                        <w:sz w:val="14"/>
                                        <w:szCs w:val="14"/>
                                      </w:rPr>
                                    </w:pPr>
                                    <w:r w:rsidRPr="001C0219">
                                      <w:rPr>
                                        <w:rFonts w:ascii="Arial" w:hAnsi="Arial" w:cs="Arial"/>
                                        <w:color w:val="FF0000"/>
                                        <w:sz w:val="14"/>
                                        <w:szCs w:val="14"/>
                                      </w:rPr>
                                      <w:t>PubMed</w:t>
                                    </w:r>
                                  </w:p>
                                  <w:p w14:paraId="13AFEE6A" w14:textId="77777777" w:rsidR="001C0219" w:rsidRPr="001C0219" w:rsidRDefault="001C0219" w:rsidP="001C0219">
                                    <w:pPr>
                                      <w:jc w:val="center"/>
                                      <w:rPr>
                                        <w:rFonts w:ascii="Arial" w:hAnsi="Arial" w:cs="Arial"/>
                                        <w:color w:val="FF0000"/>
                                        <w:sz w:val="14"/>
                                        <w:szCs w:val="14"/>
                                      </w:rPr>
                                    </w:pPr>
                                    <w:r w:rsidRPr="001C0219">
                                      <w:rPr>
                                        <w:rFonts w:ascii="Arial" w:hAnsi="Arial" w:cs="Arial"/>
                                        <w:color w:val="FF0000"/>
                                        <w:sz w:val="14"/>
                                        <w:szCs w:val="14"/>
                                      </w:rPr>
                                      <w:t>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1295400" y="0"/>
                                <a:ext cx="853440" cy="518160"/>
                                <a:chOff x="0" y="0"/>
                                <a:chExt cx="853440" cy="518160"/>
                              </a:xfrm>
                            </wpg:grpSpPr>
                            <wps:wsp>
                              <wps:cNvPr id="55" name="Oval 55"/>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180977" y="91440"/>
                                  <a:ext cx="534730" cy="287020"/>
                                </a:xfrm>
                                <a:prstGeom prst="rect">
                                  <a:avLst/>
                                </a:prstGeom>
                                <a:solidFill>
                                  <a:schemeClr val="lt1"/>
                                </a:solidFill>
                                <a:ln w="6350">
                                  <a:noFill/>
                                </a:ln>
                              </wps:spPr>
                              <wps:txbx>
                                <w:txbxContent>
                                  <w:p w14:paraId="1FE60D8D" w14:textId="77777777" w:rsidR="001C0219" w:rsidRPr="001C0219" w:rsidRDefault="001C0219" w:rsidP="001C0219">
                                    <w:pPr>
                                      <w:rPr>
                                        <w:rFonts w:ascii="Times New Roman" w:hAnsi="Times New Roman"/>
                                        <w:color w:val="4F81BD" w:themeColor="accent1"/>
                                        <w:sz w:val="10"/>
                                        <w:szCs w:val="10"/>
                                      </w:rPr>
                                    </w:pPr>
                                    <w:r w:rsidRPr="001C0219">
                                      <w:rPr>
                                        <w:rFonts w:ascii="Arial" w:hAnsi="Arial" w:cs="Arial"/>
                                        <w:color w:val="FF0000"/>
                                        <w:sz w:val="10"/>
                                        <w:szCs w:val="10"/>
                                      </w:rPr>
                                      <w:t>Scopus</w:t>
                                    </w:r>
                                  </w:p>
                                  <w:p w14:paraId="57A2AF0A" w14:textId="77777777" w:rsidR="001C0219" w:rsidRPr="001C0219" w:rsidRDefault="001C0219" w:rsidP="001C0219">
                                    <w:pPr>
                                      <w:jc w:val="center"/>
                                      <w:rPr>
                                        <w:rFonts w:ascii="Times New Roman" w:hAnsi="Times New Roman"/>
                                        <w:color w:val="4F81BD" w:themeColor="accent1"/>
                                        <w:sz w:val="10"/>
                                        <w:szCs w:val="10"/>
                                      </w:rPr>
                                    </w:pPr>
                                    <w:r w:rsidRPr="001C0219">
                                      <w:rPr>
                                        <w:rFonts w:ascii="Times New Roman" w:hAnsi="Times New Roman"/>
                                        <w:color w:val="4F81BD" w:themeColor="accent1"/>
                                        <w:sz w:val="10"/>
                                        <w:szCs w:val="10"/>
                                      </w:rPr>
                                      <w:t>679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 name="Text Box 57"/>
                            <wps:cNvSpPr txBox="1"/>
                            <wps:spPr>
                              <a:xfrm>
                                <a:off x="4022879" y="91440"/>
                                <a:ext cx="575477" cy="287020"/>
                              </a:xfrm>
                              <a:prstGeom prst="rect">
                                <a:avLst/>
                              </a:prstGeom>
                              <a:solidFill>
                                <a:schemeClr val="lt1"/>
                              </a:solidFill>
                              <a:ln w="6350">
                                <a:solidFill>
                                  <a:prstClr val="black"/>
                                </a:solidFill>
                              </a:ln>
                            </wps:spPr>
                            <wps:txbx>
                              <w:txbxContent>
                                <w:p w14:paraId="0F0606C4" w14:textId="77777777" w:rsidR="001C0219" w:rsidRPr="001C0219" w:rsidRDefault="001C0219" w:rsidP="001C0219">
                                  <w:pPr>
                                    <w:rPr>
                                      <w:rFonts w:ascii="Arial" w:hAnsi="Arial" w:cs="Arial"/>
                                    </w:rPr>
                                  </w:pPr>
                                  <w:r w:rsidRPr="001C0219">
                                    <w:rPr>
                                      <w:rFonts w:ascii="Arial" w:hAnsi="Arial" w:cs="Arial"/>
                                    </w:rPr>
                                    <w:t>1306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2552700" y="0"/>
                                <a:ext cx="853440" cy="518160"/>
                                <a:chOff x="0" y="0"/>
                                <a:chExt cx="853440" cy="518160"/>
                              </a:xfrm>
                            </wpg:grpSpPr>
                            <wps:wsp>
                              <wps:cNvPr id="59" name="Oval 59"/>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70410" y="91440"/>
                                  <a:ext cx="538652" cy="334260"/>
                                </a:xfrm>
                                <a:prstGeom prst="rect">
                                  <a:avLst/>
                                </a:prstGeom>
                                <a:solidFill>
                                  <a:schemeClr val="lt1"/>
                                </a:solidFill>
                                <a:ln w="6350">
                                  <a:noFill/>
                                </a:ln>
                              </wps:spPr>
                              <wps:txbx>
                                <w:txbxContent>
                                  <w:p w14:paraId="70836209"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WOS</w:t>
                                    </w:r>
                                  </w:p>
                                  <w:p w14:paraId="7B54E515"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466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C948B8E" id="Group 32" o:spid="_x0000_s1026" style="position:absolute;left:0;text-align:left;margin-left:.2pt;margin-top:-12pt;width:395.8pt;height:283pt;z-index:251659264;mso-width-relative:margin;mso-height-relative:margin" coordsize="58293,4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">
                <v:group id="Group 33" o:spid="_x0000_s1027" style="position:absolute;width:58293;height:40749" coordsize="58293,4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28" style="position:absolute;width:58293;height:40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" fillcolor="white [3201]" strokecolor="#f79646 [3209]" strokeweight="2pt"/>
                  <v:group id="Group 35" o:spid="_x0000_s1029" style="position:absolute;left:2133;top:1981;width:53406;height:37328" coordorigin="" coordsize="53405,3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36" o:spid="_x0000_s1030" type="#_x0000_t202" style="position:absolute;top:32461;width:22478;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" fillcolor="white [3201]" strokecolor="#4f81bd [3204]" strokeweight="2pt">
                      <v:textbox>
                        <w:txbxContent>
                          <w:p w14:paraId="374FB014" w14:textId="77777777" w:rsidR="001C0219" w:rsidRPr="001C0219" w:rsidRDefault="001C0219" w:rsidP="001C0219">
                            <w:pPr>
                              <w:jc w:val="center"/>
                              <w:rPr>
                                <w:rFonts w:ascii="Arial" w:hAnsi="Arial" w:cs="Arial"/>
                              </w:rPr>
                            </w:pPr>
                            <w:r w:rsidRPr="001C0219">
                              <w:rPr>
                                <w:rFonts w:ascii="Arial" w:hAnsi="Arial" w:cs="Arial"/>
                              </w:rPr>
                              <w:t>Articles included</w:t>
                            </w:r>
                          </w:p>
                          <w:p w14:paraId="0722C942" w14:textId="77777777" w:rsidR="001C0219" w:rsidRPr="001C0219" w:rsidRDefault="001C0219" w:rsidP="001C0219">
                            <w:pPr>
                              <w:jc w:val="center"/>
                              <w:rPr>
                                <w:rFonts w:ascii="Arial" w:hAnsi="Arial" w:cs="Arial"/>
                              </w:rPr>
                            </w:pPr>
                            <w:r w:rsidRPr="001C0219">
                              <w:rPr>
                                <w:rFonts w:ascii="Arial" w:hAnsi="Arial" w:cs="Arial"/>
                              </w:rPr>
                              <w:t>n = 40</w:t>
                            </w:r>
                          </w:p>
                        </w:txbxContent>
                      </v:textbox>
                    </v:shape>
                    <v:shape id="Text Box 37" o:spid="_x0000_s1031" type="#_x0000_t202" style="position:absolute;left:30092;top:25450;width:22479;height:1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" fillcolor="white [3201]" strokecolor="#c0504d [3205]" strokeweight="2pt">
                      <v:textbox>
                        <w:txbxContent>
                          <w:p w14:paraId="0D4F35DC" w14:textId="77777777" w:rsidR="001C0219" w:rsidRPr="001C0219" w:rsidRDefault="001C0219" w:rsidP="001C0219">
                            <w:pPr>
                              <w:jc w:val="center"/>
                              <w:rPr>
                                <w:rFonts w:ascii="Arial" w:hAnsi="Arial" w:cs="Arial"/>
                              </w:rPr>
                            </w:pPr>
                            <w:r w:rsidRPr="001C0219">
                              <w:rPr>
                                <w:rFonts w:ascii="Arial" w:hAnsi="Arial" w:cs="Arial"/>
                              </w:rPr>
                              <w:t xml:space="preserve">Papers excluded (full-text review) </w:t>
                            </w:r>
                          </w:p>
                          <w:p w14:paraId="32D1E189" w14:textId="77777777" w:rsidR="001C0219" w:rsidRPr="001C0219" w:rsidRDefault="001C0219" w:rsidP="001C0219">
                            <w:pPr>
                              <w:jc w:val="center"/>
                              <w:rPr>
                                <w:rFonts w:ascii="Arial" w:hAnsi="Arial" w:cs="Arial"/>
                              </w:rPr>
                            </w:pPr>
                            <w:r w:rsidRPr="001C0219">
                              <w:rPr>
                                <w:rFonts w:ascii="Arial" w:hAnsi="Arial" w:cs="Arial"/>
                              </w:rPr>
                              <w:t>n = 14</w:t>
                            </w:r>
                          </w:p>
                          <w:p w14:paraId="38C6097B" w14:textId="77777777" w:rsidR="001C0219" w:rsidRPr="001C0219" w:rsidRDefault="001C0219" w:rsidP="001C0219">
                            <w:pPr>
                              <w:jc w:val="center"/>
                              <w:rPr>
                                <w:rFonts w:ascii="Arial" w:hAnsi="Arial" w:cs="Arial"/>
                              </w:rPr>
                            </w:pPr>
                            <w:r w:rsidRPr="001C0219">
                              <w:rPr>
                                <w:rFonts w:ascii="Arial" w:hAnsi="Arial" w:cs="Arial"/>
                              </w:rPr>
                              <w:t xml:space="preserve"> (reasons for exclusion: focus on health literacy only, not relevant to scoping review)</w:t>
                            </w:r>
                          </w:p>
                        </w:txbxContent>
                      </v:textbox>
                    </v:shape>
                    <v:shape id="Text Box 38" o:spid="_x0000_s1032" type="#_x0000_t202" style="position:absolute;left:33769;top:10207;width:19636;height:9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" fillcolor="white [3201]" strokecolor="#c0504d [3205]" strokeweight="2pt">
                      <v:textbox>
                        <w:txbxContent>
                          <w:p w14:paraId="16CF1C32" w14:textId="77777777" w:rsidR="001C0219" w:rsidRPr="001C0219" w:rsidRDefault="001C0219" w:rsidP="001C0219">
                            <w:pPr>
                              <w:jc w:val="center"/>
                              <w:rPr>
                                <w:rFonts w:ascii="Arial" w:hAnsi="Arial" w:cs="Arial"/>
                              </w:rPr>
                            </w:pPr>
                            <w:r w:rsidRPr="001C0219">
                              <w:rPr>
                                <w:rFonts w:ascii="Arial" w:hAnsi="Arial" w:cs="Arial"/>
                              </w:rPr>
                              <w:t xml:space="preserve">Records excluded </w:t>
                            </w:r>
                          </w:p>
                          <w:p w14:paraId="22795B78" w14:textId="77777777" w:rsidR="001C0219" w:rsidRPr="001C0219" w:rsidRDefault="001C0219" w:rsidP="001C0219">
                            <w:pPr>
                              <w:jc w:val="center"/>
                              <w:rPr>
                                <w:rFonts w:ascii="Arial" w:hAnsi="Arial" w:cs="Arial"/>
                              </w:rPr>
                            </w:pPr>
                            <w:r w:rsidRPr="001C0219">
                              <w:rPr>
                                <w:rFonts w:ascii="Arial" w:hAnsi="Arial" w:cs="Arial"/>
                              </w:rPr>
                              <w:t>n = 729</w:t>
                            </w:r>
                          </w:p>
                          <w:p w14:paraId="24B6D201" w14:textId="77777777" w:rsidR="001C0219" w:rsidRPr="001C0219" w:rsidRDefault="001C0219" w:rsidP="001C0219">
                            <w:pPr>
                              <w:jc w:val="center"/>
                              <w:rPr>
                                <w:rFonts w:ascii="Arial" w:hAnsi="Arial" w:cs="Arial"/>
                              </w:rPr>
                            </w:pPr>
                            <w:r w:rsidRPr="001C0219">
                              <w:rPr>
                                <w:rFonts w:ascii="Arial" w:hAnsi="Arial" w:cs="Arial"/>
                              </w:rPr>
                              <w:t>(</w:t>
                            </w:r>
                            <w:r>
                              <w:rPr>
                                <w:rFonts w:ascii="Arial" w:hAnsi="Arial" w:cs="Arial"/>
                              </w:rPr>
                              <w:t>Reasons</w:t>
                            </w:r>
                            <w:r w:rsidRPr="001C0219">
                              <w:rPr>
                                <w:rFonts w:ascii="Arial" w:hAnsi="Arial" w:cs="Arial"/>
                              </w:rPr>
                              <w:t xml:space="preserve"> for exclusion: did not support the objective)</w:t>
                            </w:r>
                          </w:p>
                        </w:txbxContent>
                      </v:textbox>
                    </v:shape>
                    <v:shape id="Text Box 39" o:spid="_x0000_s1033" type="#_x0000_t202" style="position:absolute;width:51892;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" fillcolor="white [3201]" strokecolor="#4f81bd [3204]" strokeweight="2pt">
                      <v:textbox>
                        <w:txbxContent>
                          <w:p w14:paraId="523B19EC" w14:textId="77777777" w:rsidR="001C0219" w:rsidRPr="001C0219" w:rsidRDefault="001C0219" w:rsidP="001C0219">
                            <w:pPr>
                              <w:jc w:val="center"/>
                              <w:rPr>
                                <w:rFonts w:ascii="Arial" w:hAnsi="Arial" w:cs="Arial"/>
                                <w:sz w:val="18"/>
                                <w:szCs w:val="18"/>
                              </w:rPr>
                            </w:pPr>
                            <w:r w:rsidRPr="001C0219">
                              <w:rPr>
                                <w:rFonts w:ascii="Arial" w:hAnsi="Arial" w:cs="Arial"/>
                                <w:sz w:val="18"/>
                                <w:szCs w:val="18"/>
                              </w:rPr>
                              <w:t xml:space="preserve">Records identified through database searching  </w:t>
                            </w:r>
                          </w:p>
                          <w:p w14:paraId="405E57E3" w14:textId="77777777" w:rsidR="001C0219" w:rsidRPr="001C0219" w:rsidRDefault="001C0219" w:rsidP="001C0219">
                            <w:pPr>
                              <w:jc w:val="center"/>
                              <w:rPr>
                                <w:rFonts w:ascii="Arial Black" w:hAnsi="Arial Black"/>
                                <w:sz w:val="18"/>
                                <w:szCs w:val="18"/>
                              </w:rPr>
                            </w:pPr>
                            <w:r w:rsidRPr="001C0219">
                              <w:rPr>
                                <w:rFonts w:ascii="Arial Black" w:hAnsi="Arial Black"/>
                                <w:sz w:val="18"/>
                                <w:szCs w:val="18"/>
                              </w:rPr>
                              <w:t xml:space="preserve">  </w:t>
                            </w:r>
                            <w:r w:rsidRPr="001C0219">
                              <w:rPr>
                                <w:rFonts w:ascii="Arial Black" w:hAnsi="Arial Black"/>
                                <w:noProof/>
                                <w:sz w:val="18"/>
                                <w:szCs w:val="18"/>
                              </w:rPr>
                              <w:drawing>
                                <wp:inline distT="0" distB="0" distL="0" distR="0" wp14:anchorId="3CEDF7EC" wp14:editId="104CFF50">
                                  <wp:extent cx="327660" cy="2362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1C0219">
                              <w:rPr>
                                <w:rFonts w:ascii="Arial Black" w:hAnsi="Arial Black"/>
                                <w:sz w:val="18"/>
                                <w:szCs w:val="18"/>
                              </w:rPr>
                              <w:t xml:space="preserve">                                                            </w:t>
                            </w:r>
                          </w:p>
                        </w:txbxContent>
                      </v:textbox>
                    </v:shape>
                    <v:shape id="Text Box 40" o:spid="_x0000_s1034" type="#_x0000_t202" style="position:absolute;top:10820;width:22478;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" fillcolor="white [3201]" strokecolor="#4f81bd [3204]" strokeweight="2pt">
                      <v:textbox>
                        <w:txbxContent>
                          <w:p w14:paraId="0A9CA8C9" w14:textId="77777777" w:rsidR="001C0219" w:rsidRPr="001C0219" w:rsidRDefault="001C0219" w:rsidP="001C0219">
                            <w:pPr>
                              <w:jc w:val="center"/>
                              <w:rPr>
                                <w:rFonts w:ascii="Arial" w:hAnsi="Arial" w:cs="Arial"/>
                              </w:rPr>
                            </w:pPr>
                            <w:r w:rsidRPr="001C0219">
                              <w:rPr>
                                <w:rFonts w:ascii="Arial" w:hAnsi="Arial" w:cs="Arial"/>
                              </w:rPr>
                              <w:t>Records screened after duplicates removed n= 783</w:t>
                            </w:r>
                          </w:p>
                        </w:txbxContent>
                      </v:textbox>
                    </v:shape>
                    <v:shape id="Text Box 41" o:spid="_x0000_s1035" type="#_x0000_t202" style="position:absolute;top:21412;width:22479;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" fillcolor="white [3201]" strokecolor="#4f81bd [3204]" strokeweight="2pt">
                      <v:textbox>
                        <w:txbxContent>
                          <w:p w14:paraId="2ADF006E" w14:textId="77777777" w:rsidR="001C0219" w:rsidRPr="001C0219" w:rsidRDefault="001C0219" w:rsidP="001C0219">
                            <w:pPr>
                              <w:jc w:val="center"/>
                              <w:rPr>
                                <w:rFonts w:ascii="Arial" w:hAnsi="Arial" w:cs="Arial"/>
                              </w:rPr>
                            </w:pPr>
                            <w:r w:rsidRPr="001C0219">
                              <w:rPr>
                                <w:rFonts w:ascii="Arial" w:hAnsi="Arial" w:cs="Arial"/>
                              </w:rPr>
                              <w:t>Full-text articles assessed for eligibility (</w:t>
                            </w:r>
                            <w:r w:rsidRPr="001C0219">
                              <w:rPr>
                                <w:rFonts w:ascii="Arial" w:hAnsi="Arial" w:cs="Arial"/>
                                <w:color w:val="FF0000"/>
                              </w:rPr>
                              <w:t>11</w:t>
                            </w:r>
                            <w:r w:rsidRPr="001C0219">
                              <w:rPr>
                                <w:rFonts w:ascii="Arial" w:hAnsi="Arial" w:cs="Arial"/>
                              </w:rPr>
                              <w:t>+</w:t>
                            </w:r>
                            <w:r w:rsidRPr="001C0219">
                              <w:rPr>
                                <w:rFonts w:ascii="Arial" w:hAnsi="Arial" w:cs="Arial"/>
                                <w:color w:val="365F91" w:themeColor="accent1" w:themeShade="BF"/>
                              </w:rPr>
                              <w:t>24</w:t>
                            </w:r>
                            <w:r w:rsidRPr="001C0219">
                              <w:rPr>
                                <w:rFonts w:ascii="Arial" w:hAnsi="Arial" w:cs="Arial"/>
                              </w:rPr>
                              <w:t>+</w:t>
                            </w:r>
                            <w:r w:rsidRPr="001C0219">
                              <w:rPr>
                                <w:rFonts w:ascii="Arial" w:hAnsi="Arial" w:cs="Arial"/>
                                <w:color w:val="984806" w:themeColor="accent6" w:themeShade="80"/>
                              </w:rPr>
                              <w:t>19</w:t>
                            </w:r>
                            <w:r w:rsidRPr="001C0219">
                              <w:rPr>
                                <w:rFonts w:ascii="Arial" w:hAnsi="Arial" w:cs="Arial"/>
                              </w:rPr>
                              <w:t>)</w:t>
                            </w:r>
                          </w:p>
                          <w:p w14:paraId="482043F8" w14:textId="77777777" w:rsidR="001C0219" w:rsidRPr="001C0219" w:rsidRDefault="001C0219" w:rsidP="001C0219">
                            <w:pPr>
                              <w:jc w:val="center"/>
                              <w:rPr>
                                <w:rFonts w:ascii="Arial" w:hAnsi="Arial" w:cs="Arial"/>
                              </w:rPr>
                            </w:pPr>
                            <w:r w:rsidRPr="001C0219">
                              <w:rPr>
                                <w:rFonts w:ascii="Arial" w:hAnsi="Arial" w:cs="Arial"/>
                              </w:rPr>
                              <w:t>n = 54</w:t>
                            </w:r>
                          </w:p>
                          <w:p w14:paraId="18DC49ED" w14:textId="77777777" w:rsidR="001C0219" w:rsidRPr="00AC572E" w:rsidRDefault="001C0219" w:rsidP="001C0219">
                            <w:pPr>
                              <w:jc w:val="center"/>
                              <w:rPr>
                                <w:rFonts w:ascii="Times New Roman" w:hAnsi="Times New Roman"/>
                              </w:rPr>
                            </w:pPr>
                          </w:p>
                        </w:txbxContent>
                      </v:textbox>
                    </v:shape>
                    <v:shapetype id="_x0000_t32" coordsize="21600,21600" o:spt="32" o:oned="t" path="m,l21600,21600e" filled="f">
                      <v:path arrowok="t" fillok="f" o:connecttype="none"/>
                      <o:lock v:ext="edit" shapetype="t"/>
                    </v:shapetype>
                    <v:shape id="Straight Arrow Connector 42" o:spid="_x0000_s1036" type="#_x0000_t32" style="position:absolute;left:9906;top:891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" filled="t" fillcolor="white [3201]" strokecolor="#4f81bd [3204]" strokeweight="2pt">
                      <v:stroke endarrow="block"/>
                    </v:shape>
                    <v:shape id="Straight Arrow Connector 43" o:spid="_x0000_s1037" type="#_x0000_t32" style="position:absolute;left:9828;top:15729;width:76;height:5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" filled="t" fillcolor="white [3201]" strokecolor="#4f81bd [3204]" strokeweight="2pt">
                      <v:stroke endarrow="block"/>
                    </v:shape>
                    <v:shape id="Straight Arrow Connector 44" o:spid="_x0000_s1038" type="#_x0000_t32" style="position:absolute;left:9829;top:28422;width:0;height: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" filled="t" fillcolor="white [3201]" strokecolor="#4f81bd [3204]" strokeweight="2pt">
                      <v:stroke endarrow="block"/>
                    </v:shape>
                    <v:shape id="Straight Arrow Connector 45" o:spid="_x0000_s1039" type="#_x0000_t32" style="position:absolute;left:23621;top:13713;width:8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" filled="t" fillcolor="white [3201]" strokecolor="#4f81bd [3204]" strokeweight="2pt">
                      <v:stroke endarrow="block"/>
                    </v:shape>
                    <v:shape id="Straight Arrow Connector 46" o:spid="_x0000_s1040" type="#_x0000_t32" style="position:absolute;left:9677;top:29946;width:19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" filled="t" fillcolor="white [3201]" strokecolor="#4f81bd [3204]" strokeweight="2pt">
                      <v:stroke endarrow="block"/>
                    </v:shape>
                  </v:group>
                </v:group>
                <v:group id="Group 47" o:spid="_x0000_s1041" style="position:absolute;left:5638;top:4343;width:45984;height:5182" coordsize="45983,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042" type="#_x0000_t202" style="position:absolute;left:9753;top:304;width:3201;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44DB8058" w14:textId="77777777" w:rsidR="001C0219" w:rsidRDefault="001C0219" w:rsidP="001C0219">
                          <w:r>
                            <w:t>+</w:t>
                          </w:r>
                        </w:p>
                      </w:txbxContent>
                    </v:textbox>
                  </v:shape>
                  <v:group id="Group 49" o:spid="_x0000_s1043" style="position:absolute;width:45983;height:5181" coordsize="45983,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50" o:spid="_x0000_s1044" type="#_x0000_t202" style="position:absolute;left:37033;top:914;width:320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7191BC0E" w14:textId="77777777" w:rsidR="001C0219" w:rsidRDefault="001C0219" w:rsidP="001C0219">
                            <w:r>
                              <w:t>=</w:t>
                            </w:r>
                          </w:p>
                        </w:txbxContent>
                      </v:textbox>
                    </v:shape>
                    <v:group id="Group 51" o:spid="_x0000_s1045" style="position:absolute;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046"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" fillcolor="white [3201]" strokecolor="#f79646 [3209]" strokeweight="2pt"/>
                      <v:shape id="Text Box 53" o:spid="_x0000_s1047" type="#_x0000_t202" style="position:absolute;left:1252;top:828;width:609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31FEB69A" w14:textId="77777777" w:rsidR="001C0219" w:rsidRPr="001C0219" w:rsidRDefault="001C0219" w:rsidP="001C0219">
                              <w:pPr>
                                <w:rPr>
                                  <w:rFonts w:ascii="Arial" w:hAnsi="Arial" w:cs="Arial"/>
                                  <w:color w:val="FF0000"/>
                                  <w:sz w:val="14"/>
                                  <w:szCs w:val="14"/>
                                </w:rPr>
                              </w:pPr>
                              <w:r w:rsidRPr="001C0219">
                                <w:rPr>
                                  <w:rFonts w:ascii="Arial" w:hAnsi="Arial" w:cs="Arial"/>
                                  <w:color w:val="FF0000"/>
                                  <w:sz w:val="14"/>
                                  <w:szCs w:val="14"/>
                                </w:rPr>
                                <w:t>PubMed</w:t>
                              </w:r>
                            </w:p>
                            <w:p w14:paraId="13AFEE6A" w14:textId="77777777" w:rsidR="001C0219" w:rsidRPr="001C0219" w:rsidRDefault="001C0219" w:rsidP="001C0219">
                              <w:pPr>
                                <w:jc w:val="center"/>
                                <w:rPr>
                                  <w:rFonts w:ascii="Arial" w:hAnsi="Arial" w:cs="Arial"/>
                                  <w:color w:val="FF0000"/>
                                  <w:sz w:val="14"/>
                                  <w:szCs w:val="14"/>
                                </w:rPr>
                              </w:pPr>
                              <w:r w:rsidRPr="001C0219">
                                <w:rPr>
                                  <w:rFonts w:ascii="Arial" w:hAnsi="Arial" w:cs="Arial"/>
                                  <w:color w:val="FF0000"/>
                                  <w:sz w:val="14"/>
                                  <w:szCs w:val="14"/>
                                </w:rPr>
                                <w:t>161</w:t>
                              </w:r>
                            </w:p>
                          </w:txbxContent>
                        </v:textbox>
                      </v:shape>
                    </v:group>
                    <v:group id="Group 54" o:spid="_x0000_s1048" style="position:absolute;left:12954;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049"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" fillcolor="white [3201]" strokecolor="#f79646 [3209]" strokeweight="2pt"/>
                      <v:shape id="Text Box 56" o:spid="_x0000_s1050" type="#_x0000_t202" style="position:absolute;left:1809;top:914;width:534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1FE60D8D" w14:textId="77777777" w:rsidR="001C0219" w:rsidRPr="001C0219" w:rsidRDefault="001C0219" w:rsidP="001C0219">
                              <w:pPr>
                                <w:rPr>
                                  <w:rFonts w:ascii="Times New Roman" w:hAnsi="Times New Roman"/>
                                  <w:color w:val="4F81BD" w:themeColor="accent1"/>
                                  <w:sz w:val="10"/>
                                  <w:szCs w:val="10"/>
                                </w:rPr>
                              </w:pPr>
                              <w:r w:rsidRPr="001C0219">
                                <w:rPr>
                                  <w:rFonts w:ascii="Arial" w:hAnsi="Arial" w:cs="Arial"/>
                                  <w:color w:val="FF0000"/>
                                  <w:sz w:val="10"/>
                                  <w:szCs w:val="10"/>
                                </w:rPr>
                                <w:t>Scopus</w:t>
                              </w:r>
                            </w:p>
                            <w:p w14:paraId="57A2AF0A" w14:textId="77777777" w:rsidR="001C0219" w:rsidRPr="001C0219" w:rsidRDefault="001C0219" w:rsidP="001C0219">
                              <w:pPr>
                                <w:jc w:val="center"/>
                                <w:rPr>
                                  <w:rFonts w:ascii="Times New Roman" w:hAnsi="Times New Roman"/>
                                  <w:color w:val="4F81BD" w:themeColor="accent1"/>
                                  <w:sz w:val="10"/>
                                  <w:szCs w:val="10"/>
                                </w:rPr>
                              </w:pPr>
                              <w:r w:rsidRPr="001C0219">
                                <w:rPr>
                                  <w:rFonts w:ascii="Times New Roman" w:hAnsi="Times New Roman"/>
                                  <w:color w:val="4F81BD" w:themeColor="accent1"/>
                                  <w:sz w:val="10"/>
                                  <w:szCs w:val="10"/>
                                </w:rPr>
                                <w:t>679</w:t>
                              </w:r>
                            </w:p>
                          </w:txbxContent>
                        </v:textbox>
                      </v:shape>
                    </v:group>
                    <v:shape id="Text Box 57" o:spid="_x0000_s1051" type="#_x0000_t202" style="position:absolute;left:40228;top:914;width:575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0F0606C4" w14:textId="77777777" w:rsidR="001C0219" w:rsidRPr="001C0219" w:rsidRDefault="001C0219" w:rsidP="001C0219">
                            <w:pPr>
                              <w:rPr>
                                <w:rFonts w:ascii="Arial" w:hAnsi="Arial" w:cs="Arial"/>
                              </w:rPr>
                            </w:pPr>
                            <w:r w:rsidRPr="001C0219">
                              <w:rPr>
                                <w:rFonts w:ascii="Arial" w:hAnsi="Arial" w:cs="Arial"/>
                              </w:rPr>
                              <w:t>1306</w:t>
                            </w:r>
                          </w:p>
                        </w:txbxContent>
                      </v:textbox>
                    </v:shape>
                    <v:group id="Group 58" o:spid="_x0000_s1052" style="position:absolute;left:25527;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9" o:spid="_x0000_s1053"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" fillcolor="white [3201]" strokecolor="#f79646 [3209]" strokeweight="2pt"/>
                      <v:shape id="Text Box 60" o:spid="_x0000_s1054" type="#_x0000_t202" style="position:absolute;left:1704;top:914;width:538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70836209"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WOS</w:t>
                              </w:r>
                            </w:p>
                            <w:p w14:paraId="7B54E515"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466</w:t>
                              </w:r>
                            </w:p>
                          </w:txbxContent>
                        </v:textbox>
                      </v:shape>
                    </v:group>
                  </v:group>
                </v:group>
              </v:group>
            </w:pict>
          </mc:Fallback>
        </mc:AlternateContent>
      </w:r>
    </w:p>
    <w:p w14:paraId="03812564" w14:textId="77777777" w:rsidR="001C0219" w:rsidRDefault="001C0219" w:rsidP="001C0219">
      <w:pPr>
        <w:pStyle w:val="Body"/>
        <w:spacing w:before="240" w:after="0"/>
        <w:rPr>
          <w:rFonts w:ascii="Arial" w:hAnsi="Arial" w:cs="Arial"/>
        </w:rPr>
      </w:pPr>
    </w:p>
    <w:p w14:paraId="0C840CA7" w14:textId="77777777" w:rsidR="001C0219" w:rsidRDefault="001C0219" w:rsidP="001C0219">
      <w:pPr>
        <w:pStyle w:val="Body"/>
        <w:spacing w:before="240" w:after="0"/>
        <w:rPr>
          <w:rFonts w:ascii="Arial" w:hAnsi="Arial" w:cs="Arial"/>
        </w:rPr>
      </w:pPr>
    </w:p>
    <w:p w14:paraId="40E6134C" w14:textId="77777777" w:rsidR="001C0219" w:rsidRDefault="001C0219" w:rsidP="001C0219">
      <w:pPr>
        <w:pStyle w:val="Body"/>
        <w:spacing w:before="240" w:after="0"/>
        <w:rPr>
          <w:rFonts w:ascii="Arial" w:hAnsi="Arial" w:cs="Arial"/>
        </w:rPr>
      </w:pPr>
    </w:p>
    <w:p w14:paraId="557F2007" w14:textId="77777777" w:rsidR="001C0219" w:rsidRDefault="001C0219" w:rsidP="001C0219">
      <w:pPr>
        <w:pStyle w:val="Body"/>
        <w:spacing w:before="240" w:after="0"/>
        <w:rPr>
          <w:rFonts w:ascii="Arial" w:hAnsi="Arial" w:cs="Arial"/>
        </w:rPr>
      </w:pPr>
    </w:p>
    <w:p w14:paraId="08FC8915" w14:textId="77777777" w:rsidR="001C0219" w:rsidRDefault="001C0219" w:rsidP="001C0219">
      <w:pPr>
        <w:pStyle w:val="Body"/>
        <w:spacing w:before="240" w:after="0"/>
        <w:rPr>
          <w:rFonts w:ascii="Arial" w:hAnsi="Arial" w:cs="Arial"/>
        </w:rPr>
      </w:pPr>
    </w:p>
    <w:p w14:paraId="5B23AA9E" w14:textId="77777777" w:rsidR="001C0219" w:rsidRDefault="001C0219" w:rsidP="001C0219">
      <w:pPr>
        <w:pStyle w:val="Body"/>
        <w:spacing w:before="240" w:after="0"/>
        <w:rPr>
          <w:rFonts w:ascii="Arial" w:hAnsi="Arial" w:cs="Arial"/>
        </w:rPr>
      </w:pPr>
    </w:p>
    <w:p w14:paraId="02554DE3" w14:textId="77777777" w:rsidR="001C0219" w:rsidRDefault="001C0219" w:rsidP="001C0219">
      <w:pPr>
        <w:pStyle w:val="Body"/>
        <w:spacing w:before="240" w:after="0"/>
        <w:rPr>
          <w:rFonts w:ascii="Arial" w:hAnsi="Arial" w:cs="Arial"/>
        </w:rPr>
      </w:pPr>
    </w:p>
    <w:p w14:paraId="1D99B2D1" w14:textId="77777777" w:rsidR="001C0219" w:rsidRDefault="001C0219" w:rsidP="001C0219">
      <w:pPr>
        <w:pStyle w:val="Body"/>
        <w:spacing w:before="240" w:after="0"/>
        <w:rPr>
          <w:rFonts w:ascii="Arial" w:hAnsi="Arial" w:cs="Arial"/>
        </w:rPr>
      </w:pPr>
    </w:p>
    <w:p w14:paraId="2C6DBBFE" w14:textId="77777777" w:rsidR="001C0219" w:rsidRDefault="001C0219" w:rsidP="001C0219">
      <w:pPr>
        <w:pStyle w:val="Body"/>
        <w:spacing w:before="240" w:after="0"/>
        <w:rPr>
          <w:rFonts w:ascii="Arial" w:hAnsi="Arial" w:cs="Arial"/>
        </w:rPr>
      </w:pPr>
    </w:p>
    <w:p w14:paraId="08D1D55F" w14:textId="77777777" w:rsidR="001C0219" w:rsidRDefault="001C0219" w:rsidP="001C0219">
      <w:pPr>
        <w:pStyle w:val="Body"/>
        <w:spacing w:before="240" w:after="0"/>
        <w:rPr>
          <w:rFonts w:ascii="Arial" w:hAnsi="Arial" w:cs="Arial"/>
        </w:rPr>
      </w:pPr>
    </w:p>
    <w:p w14:paraId="74F345AC" w14:textId="77777777" w:rsidR="001C0219" w:rsidRDefault="001C0219" w:rsidP="001C0219">
      <w:pPr>
        <w:pStyle w:val="Body"/>
        <w:spacing w:before="240" w:after="0"/>
        <w:rPr>
          <w:rFonts w:ascii="Arial" w:hAnsi="Arial" w:cs="Arial"/>
        </w:rPr>
      </w:pPr>
    </w:p>
    <w:p w14:paraId="33C4BF1C" w14:textId="77777777" w:rsidR="001C0219" w:rsidRPr="001C0219" w:rsidRDefault="001C0219" w:rsidP="001C0219">
      <w:pPr>
        <w:pStyle w:val="Body"/>
        <w:spacing w:before="240" w:after="0"/>
        <w:jc w:val="center"/>
        <w:rPr>
          <w:rFonts w:ascii="Arial" w:hAnsi="Arial" w:cs="Arial"/>
        </w:rPr>
      </w:pPr>
      <w:bookmarkStart w:id="0" w:name="_Toc170052215"/>
      <w:r w:rsidRPr="001C0219">
        <w:rPr>
          <w:rFonts w:ascii="Arial" w:hAnsi="Arial" w:cs="Arial"/>
        </w:rPr>
        <w:t>Figure 1.  Articles yield (PRISMA flow chart)</w:t>
      </w:r>
      <w:bookmarkEnd w:id="0"/>
    </w:p>
    <w:p w14:paraId="1DE4771B" w14:textId="77777777" w:rsidR="001C0219" w:rsidRDefault="001C0219" w:rsidP="001C0219">
      <w:pPr>
        <w:pStyle w:val="Body"/>
        <w:spacing w:before="240" w:after="0"/>
        <w:rPr>
          <w:rFonts w:ascii="Arial" w:hAnsi="Arial" w:cs="Arial"/>
        </w:rPr>
      </w:pPr>
    </w:p>
    <w:p w14:paraId="60BA09C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C16996B" w14:textId="77777777" w:rsidR="00790ADA" w:rsidRPr="00FB3A86" w:rsidRDefault="00790ADA" w:rsidP="00441B6F">
      <w:pPr>
        <w:pStyle w:val="Head1"/>
        <w:spacing w:after="0"/>
        <w:jc w:val="both"/>
        <w:rPr>
          <w:rFonts w:ascii="Arial" w:hAnsi="Arial" w:cs="Arial"/>
        </w:rPr>
      </w:pPr>
    </w:p>
    <w:p w14:paraId="6A08948E" w14:textId="77777777" w:rsidR="001C0219" w:rsidRDefault="001C0219" w:rsidP="001C0219">
      <w:pPr>
        <w:jc w:val="both"/>
        <w:rPr>
          <w:rFonts w:ascii="Arial" w:hAnsi="Arial" w:cs="Arial"/>
        </w:rPr>
      </w:pPr>
      <w:r w:rsidRPr="001C0219">
        <w:rPr>
          <w:rFonts w:ascii="Arial" w:hAnsi="Arial" w:cs="Arial"/>
        </w:rPr>
        <w:t>Out of the 783 unique records identified by searching the three databases, 40 studies met the inclusion criteria and provided insight into various measuring tools, domains, and components (Figure 1). 729 studies were excluded from the screening process that didn't introduce or discuss FL-related aspects. The evaluation of the full text of the remaining 54 articles led to the exclusion of 14 studies. Among the exclusions, four papers solely addressed health literacy, four did not give significant attention to FL, two lacked full-text availability, three were about FL tools already published elsewhere, and one did not focus on a measurement tool referring to FL in its conceptualization or development.</w:t>
      </w:r>
    </w:p>
    <w:p w14:paraId="663800FF" w14:textId="77777777" w:rsidR="001C0219" w:rsidRDefault="001C0219" w:rsidP="001C0219">
      <w:pPr>
        <w:jc w:val="both"/>
        <w:rPr>
          <w:rFonts w:ascii="Arial" w:hAnsi="Arial" w:cs="Arial"/>
        </w:rPr>
      </w:pPr>
    </w:p>
    <w:p w14:paraId="0D8B28AE" w14:textId="77777777" w:rsidR="001C0219" w:rsidRPr="001C0219" w:rsidRDefault="001C0219" w:rsidP="001C0219">
      <w:pPr>
        <w:pStyle w:val="Heading2"/>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3.1 </w:t>
      </w:r>
      <w:r w:rsidRPr="001C0219">
        <w:rPr>
          <w:rFonts w:ascii="Arial" w:eastAsia="Times New Roman" w:hAnsi="Arial" w:cs="Arial"/>
          <w:b/>
          <w:color w:val="auto"/>
          <w:sz w:val="22"/>
          <w:szCs w:val="20"/>
          <w:lang w:bidi="ar-SA"/>
        </w:rPr>
        <w:t>Descriptive Numerical Analysis</w:t>
      </w:r>
    </w:p>
    <w:p w14:paraId="2EA46039" w14:textId="77777777" w:rsidR="001C0219" w:rsidRDefault="001C0219" w:rsidP="001C0219">
      <w:pPr>
        <w:jc w:val="both"/>
        <w:rPr>
          <w:rFonts w:ascii="Arial" w:hAnsi="Arial" w:cs="Arial"/>
        </w:rPr>
      </w:pPr>
    </w:p>
    <w:p w14:paraId="730C2958" w14:textId="77777777" w:rsidR="001C0219" w:rsidRPr="001C0219" w:rsidRDefault="001C0219" w:rsidP="001C0219">
      <w:pPr>
        <w:spacing w:after="240"/>
        <w:jc w:val="both"/>
        <w:rPr>
          <w:rFonts w:ascii="Arial" w:hAnsi="Arial" w:cs="Arial"/>
        </w:rPr>
      </w:pPr>
      <w:r w:rsidRPr="001C0219">
        <w:rPr>
          <w:rFonts w:ascii="Arial" w:hAnsi="Arial" w:cs="Arial"/>
        </w:rPr>
        <w:t>Examining FL discloses significant locational differences in research contributions and focus areas globally. The number of papers published annually from 2013 to 2023 is depicted in Figure 2. A notable trend is revealed in the data: the number of publications surpassed its peak in 2017 and 2018. In 2020, there was a decline that was attributed to various external factors after this peak. Following this dip, the number of publications commenced a gradual increase. The upward trend continued, resulting in the most publications in 2022. In 2023, there was a small decrease after the two-year gradual increase, likely due to the data only covering publications up to that point. As researchers continue to be interested in studies related to FL, it is expected that the final count for 2023 will be similar to 2022. After the temporary decline, this pattern indicates a strong recovery and increasing interest or advancements in the relevant field. Collaborations and research efforts globally highlight the</w:t>
      </w:r>
      <w:r w:rsidR="000C0B5E">
        <w:rPr>
          <w:rFonts w:ascii="Arial" w:hAnsi="Arial" w:cs="Arial"/>
        </w:rPr>
        <w:t xml:space="preserve"> </w:t>
      </w:r>
      <w:r w:rsidRPr="001C0219">
        <w:rPr>
          <w:rFonts w:ascii="Arial" w:hAnsi="Arial" w:cs="Arial"/>
        </w:rPr>
        <w:t>different approaches to FL, addressing gaps and enriching the global understanding of this important field.</w:t>
      </w:r>
    </w:p>
    <w:p w14:paraId="349B0F7A" w14:textId="77777777" w:rsidR="001C0219" w:rsidRPr="001C0219" w:rsidRDefault="001C0219" w:rsidP="001C0219">
      <w:pPr>
        <w:jc w:val="both"/>
        <w:rPr>
          <w:rFonts w:ascii="Arial" w:hAnsi="Arial" w:cs="Arial"/>
        </w:rPr>
      </w:pPr>
      <w:bookmarkStart w:id="1" w:name="_Hlk169768267"/>
      <w:r w:rsidRPr="001C0219">
        <w:rPr>
          <w:rFonts w:ascii="Arial" w:hAnsi="Arial" w:cs="Arial"/>
        </w:rPr>
        <w:t xml:space="preserve">A description of the characteristics of the included papers can be found in Table 1, including information about the countries where the research was conducted and the type of research that was conducted. Canada (which had the most research studies, with 6 papers, 15%), the USA, and Australia (which had 5 papers, each with 12.5%), were the most popular destinations for research studies. In 19 papers, 48% of the reviewed papers focused on measuring and assessing FL, which included conceptual frameworks, definitions, and the </w:t>
      </w:r>
      <w:r w:rsidRPr="001C0219">
        <w:rPr>
          <w:rFonts w:ascii="Arial" w:hAnsi="Arial" w:cs="Arial"/>
        </w:rPr>
        <w:lastRenderedPageBreak/>
        <w:t>development of proficiency models. The number of papers that addressed cross-cultural adaptation and validation or provided a comprehensive conceptualization of FL was smaller, with only 3 papers (7.5%). Moreover, eight common strands: measuring and assessing FL across different populations, developing and validating tools, and exploring the relationship between FL and health outcomes the respective descriptions along with the citations are presented in Table 2.</w:t>
      </w:r>
    </w:p>
    <w:bookmarkEnd w:id="1"/>
    <w:p w14:paraId="3BAD948F" w14:textId="77777777" w:rsidR="001C0219" w:rsidRDefault="001C0219" w:rsidP="001C0219">
      <w:pPr>
        <w:jc w:val="both"/>
        <w:rPr>
          <w:rFonts w:ascii="Arial" w:hAnsi="Arial" w:cs="Arial"/>
        </w:rPr>
      </w:pPr>
    </w:p>
    <w:p w14:paraId="0D29189B" w14:textId="77777777" w:rsidR="001C0219" w:rsidRDefault="001C0219" w:rsidP="001C0219">
      <w:pPr>
        <w:jc w:val="both"/>
        <w:rPr>
          <w:rFonts w:ascii="Arial" w:hAnsi="Arial" w:cs="Arial"/>
        </w:rPr>
      </w:pPr>
      <w:r>
        <w:rPr>
          <w:noProof/>
        </w:rPr>
        <w:drawing>
          <wp:inline distT="0" distB="0" distL="0" distR="0" wp14:anchorId="76A0D32A" wp14:editId="12D1ED85">
            <wp:extent cx="4975860" cy="3009900"/>
            <wp:effectExtent l="0" t="0" r="15240" b="0"/>
            <wp:docPr id="61" name="Chart 61">
              <a:extLst xmlns:a="http://schemas.openxmlformats.org/drawingml/2006/main">
                <a:ext uri="{FF2B5EF4-FFF2-40B4-BE49-F238E27FC236}">
                  <a16:creationId xmlns:a16="http://schemas.microsoft.com/office/drawing/2014/main" id="{4441415B-1DD0-4594-B1DE-72382C00D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A19FF0" w14:textId="77777777" w:rsidR="001C0219" w:rsidRDefault="001C0219" w:rsidP="001C0219">
      <w:pPr>
        <w:jc w:val="both"/>
        <w:rPr>
          <w:rFonts w:ascii="Arial" w:hAnsi="Arial" w:cs="Arial"/>
        </w:rPr>
      </w:pPr>
    </w:p>
    <w:p w14:paraId="5F81ABC7" w14:textId="77777777" w:rsidR="001C0219" w:rsidRPr="001C0219" w:rsidRDefault="001C0219" w:rsidP="001C0219">
      <w:pPr>
        <w:tabs>
          <w:tab w:val="left" w:pos="1080"/>
        </w:tabs>
        <w:jc w:val="center"/>
        <w:rPr>
          <w:rFonts w:ascii="Arial" w:hAnsi="Arial"/>
          <w:b/>
        </w:rPr>
      </w:pPr>
      <w:bookmarkStart w:id="2" w:name="_Toc170052216"/>
      <w:bookmarkStart w:id="3" w:name="_Hlk169768296"/>
      <w:r w:rsidRPr="001C0219">
        <w:rPr>
          <w:rFonts w:ascii="Arial" w:hAnsi="Arial"/>
          <w:b/>
        </w:rPr>
        <w:t>Figure 2.  Number of papers of FL by publication year</w:t>
      </w:r>
      <w:bookmarkEnd w:id="2"/>
    </w:p>
    <w:bookmarkEnd w:id="3"/>
    <w:p w14:paraId="0CA7D939" w14:textId="77777777" w:rsidR="001C0219" w:rsidRDefault="001C0219" w:rsidP="001C0219">
      <w:pPr>
        <w:jc w:val="both"/>
        <w:rPr>
          <w:rFonts w:ascii="Arial" w:hAnsi="Arial" w:cs="Arial"/>
        </w:rPr>
      </w:pPr>
    </w:p>
    <w:p w14:paraId="1E4510B6" w14:textId="77777777" w:rsidR="001C0219" w:rsidRDefault="001C0219" w:rsidP="001C0219">
      <w:pPr>
        <w:jc w:val="both"/>
        <w:rPr>
          <w:rFonts w:ascii="Arial" w:hAnsi="Arial" w:cs="Arial"/>
        </w:rPr>
      </w:pPr>
    </w:p>
    <w:p w14:paraId="5A9EE803" w14:textId="77777777" w:rsidR="000C0B5E" w:rsidRPr="000C0B5E" w:rsidRDefault="000C0B5E" w:rsidP="000C0B5E">
      <w:pPr>
        <w:tabs>
          <w:tab w:val="left" w:pos="1080"/>
        </w:tabs>
        <w:jc w:val="center"/>
        <w:rPr>
          <w:rFonts w:ascii="Arial" w:hAnsi="Arial"/>
          <w:b/>
        </w:rPr>
      </w:pPr>
      <w:r w:rsidRPr="000C0B5E">
        <w:rPr>
          <w:rFonts w:ascii="Arial" w:hAnsi="Arial"/>
          <w:b/>
        </w:rPr>
        <w:t>Table 1. Characteristics of included papers</w:t>
      </w:r>
    </w:p>
    <w:p w14:paraId="1D37A963" w14:textId="77777777" w:rsidR="000C0B5E" w:rsidRPr="00EE4371" w:rsidRDefault="000C0B5E" w:rsidP="000C0B5E"/>
    <w:tbl>
      <w:tblPr>
        <w:tblStyle w:val="TableGridLight"/>
        <w:tblW w:w="8008" w:type="dxa"/>
        <w:tblLook w:val="04A0" w:firstRow="1" w:lastRow="0" w:firstColumn="1" w:lastColumn="0" w:noHBand="0" w:noVBand="1"/>
      </w:tblPr>
      <w:tblGrid>
        <w:gridCol w:w="5208"/>
        <w:gridCol w:w="1452"/>
        <w:gridCol w:w="1348"/>
      </w:tblGrid>
      <w:tr w:rsidR="000C0B5E" w:rsidRPr="000C0B5E" w14:paraId="4DEC127B" w14:textId="77777777" w:rsidTr="000C0B5E">
        <w:trPr>
          <w:trHeight w:val="289"/>
        </w:trPr>
        <w:tc>
          <w:tcPr>
            <w:tcW w:w="0" w:type="auto"/>
            <w:noWrap/>
            <w:hideMark/>
          </w:tcPr>
          <w:p w14:paraId="7B69FCD3" w14:textId="77777777" w:rsidR="000C0B5E" w:rsidRPr="000C0B5E" w:rsidRDefault="000C0B5E" w:rsidP="000C0B5E">
            <w:pPr>
              <w:tabs>
                <w:tab w:val="left" w:pos="1080"/>
              </w:tabs>
              <w:rPr>
                <w:rFonts w:ascii="Arial" w:hAnsi="Arial" w:cs="Arial"/>
                <w:bCs/>
              </w:rPr>
            </w:pPr>
            <w:r w:rsidRPr="000C0B5E">
              <w:rPr>
                <w:rFonts w:ascii="Arial" w:hAnsi="Arial" w:cs="Arial"/>
                <w:bCs/>
              </w:rPr>
              <w:t>Country</w:t>
            </w:r>
          </w:p>
        </w:tc>
        <w:tc>
          <w:tcPr>
            <w:tcW w:w="0" w:type="auto"/>
            <w:noWrap/>
            <w:vAlign w:val="center"/>
            <w:hideMark/>
          </w:tcPr>
          <w:p w14:paraId="2C151DE5"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N (Total=40)</w:t>
            </w:r>
          </w:p>
        </w:tc>
        <w:tc>
          <w:tcPr>
            <w:tcW w:w="0" w:type="auto"/>
            <w:noWrap/>
            <w:vAlign w:val="center"/>
            <w:hideMark/>
          </w:tcPr>
          <w:p w14:paraId="41289BC1"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Percentage</w:t>
            </w:r>
          </w:p>
        </w:tc>
      </w:tr>
      <w:tr w:rsidR="000C0B5E" w:rsidRPr="000C0B5E" w14:paraId="5843D2CC" w14:textId="77777777" w:rsidTr="000C0B5E">
        <w:trPr>
          <w:trHeight w:val="289"/>
        </w:trPr>
        <w:tc>
          <w:tcPr>
            <w:tcW w:w="0" w:type="auto"/>
            <w:hideMark/>
          </w:tcPr>
          <w:p w14:paraId="748DCA94" w14:textId="77777777" w:rsidR="000C0B5E" w:rsidRPr="000C0B5E" w:rsidRDefault="000C0B5E" w:rsidP="000C0B5E">
            <w:pPr>
              <w:tabs>
                <w:tab w:val="left" w:pos="1080"/>
              </w:tabs>
              <w:rPr>
                <w:rFonts w:ascii="Arial" w:hAnsi="Arial" w:cs="Arial"/>
                <w:bCs/>
              </w:rPr>
            </w:pPr>
            <w:r w:rsidRPr="000C0B5E">
              <w:rPr>
                <w:rFonts w:ascii="Arial" w:hAnsi="Arial" w:cs="Arial"/>
                <w:bCs/>
              </w:rPr>
              <w:t>Australia</w:t>
            </w:r>
          </w:p>
        </w:tc>
        <w:tc>
          <w:tcPr>
            <w:tcW w:w="0" w:type="auto"/>
            <w:noWrap/>
            <w:vAlign w:val="center"/>
            <w:hideMark/>
          </w:tcPr>
          <w:p w14:paraId="7EA17E0E"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hideMark/>
          </w:tcPr>
          <w:p w14:paraId="146DEDA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58AD09EB" w14:textId="77777777" w:rsidTr="000C0B5E">
        <w:trPr>
          <w:trHeight w:val="289"/>
        </w:trPr>
        <w:tc>
          <w:tcPr>
            <w:tcW w:w="0" w:type="auto"/>
            <w:noWrap/>
            <w:hideMark/>
          </w:tcPr>
          <w:p w14:paraId="3CFACADB" w14:textId="77777777" w:rsidR="000C0B5E" w:rsidRPr="000C0B5E" w:rsidRDefault="000C0B5E" w:rsidP="000C0B5E">
            <w:pPr>
              <w:tabs>
                <w:tab w:val="left" w:pos="1080"/>
              </w:tabs>
              <w:rPr>
                <w:rFonts w:ascii="Arial" w:hAnsi="Arial" w:cs="Arial"/>
                <w:bCs/>
              </w:rPr>
            </w:pPr>
            <w:r w:rsidRPr="000C0B5E">
              <w:rPr>
                <w:rFonts w:ascii="Arial" w:hAnsi="Arial" w:cs="Arial"/>
                <w:bCs/>
              </w:rPr>
              <w:t>Bangladesh</w:t>
            </w:r>
          </w:p>
        </w:tc>
        <w:tc>
          <w:tcPr>
            <w:tcW w:w="0" w:type="auto"/>
            <w:noWrap/>
            <w:vAlign w:val="center"/>
            <w:hideMark/>
          </w:tcPr>
          <w:p w14:paraId="7C44F8D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7D0C3729"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6E88E896" w14:textId="77777777" w:rsidTr="000C0B5E">
        <w:trPr>
          <w:trHeight w:val="289"/>
        </w:trPr>
        <w:tc>
          <w:tcPr>
            <w:tcW w:w="0" w:type="auto"/>
            <w:noWrap/>
            <w:hideMark/>
          </w:tcPr>
          <w:p w14:paraId="0162571D" w14:textId="77777777" w:rsidR="000C0B5E" w:rsidRPr="000C0B5E" w:rsidRDefault="000C0B5E" w:rsidP="000C0B5E">
            <w:pPr>
              <w:tabs>
                <w:tab w:val="left" w:pos="1080"/>
              </w:tabs>
              <w:rPr>
                <w:rFonts w:ascii="Arial" w:hAnsi="Arial" w:cs="Arial"/>
                <w:bCs/>
              </w:rPr>
            </w:pPr>
            <w:r w:rsidRPr="000C0B5E">
              <w:rPr>
                <w:rFonts w:ascii="Arial" w:hAnsi="Arial" w:cs="Arial"/>
                <w:bCs/>
              </w:rPr>
              <w:t>Brazil</w:t>
            </w:r>
          </w:p>
        </w:tc>
        <w:tc>
          <w:tcPr>
            <w:tcW w:w="0" w:type="auto"/>
            <w:noWrap/>
            <w:vAlign w:val="center"/>
            <w:hideMark/>
          </w:tcPr>
          <w:p w14:paraId="34B4A5B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114711F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3432C6E4" w14:textId="77777777" w:rsidTr="000C0B5E">
        <w:trPr>
          <w:trHeight w:val="289"/>
        </w:trPr>
        <w:tc>
          <w:tcPr>
            <w:tcW w:w="0" w:type="auto"/>
            <w:noWrap/>
            <w:hideMark/>
          </w:tcPr>
          <w:p w14:paraId="154FBF5D" w14:textId="77777777" w:rsidR="000C0B5E" w:rsidRPr="000C0B5E" w:rsidRDefault="000C0B5E" w:rsidP="000C0B5E">
            <w:pPr>
              <w:tabs>
                <w:tab w:val="left" w:pos="1080"/>
              </w:tabs>
              <w:rPr>
                <w:rFonts w:ascii="Arial" w:hAnsi="Arial" w:cs="Arial"/>
                <w:bCs/>
              </w:rPr>
            </w:pPr>
            <w:r w:rsidRPr="000C0B5E">
              <w:rPr>
                <w:rFonts w:ascii="Arial" w:hAnsi="Arial" w:cs="Arial"/>
                <w:bCs/>
              </w:rPr>
              <w:t>Canada</w:t>
            </w:r>
          </w:p>
        </w:tc>
        <w:tc>
          <w:tcPr>
            <w:tcW w:w="0" w:type="auto"/>
            <w:noWrap/>
            <w:vAlign w:val="center"/>
            <w:hideMark/>
          </w:tcPr>
          <w:p w14:paraId="2F6D0E3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6</w:t>
            </w:r>
          </w:p>
        </w:tc>
        <w:tc>
          <w:tcPr>
            <w:tcW w:w="0" w:type="auto"/>
            <w:noWrap/>
            <w:vAlign w:val="center"/>
            <w:hideMark/>
          </w:tcPr>
          <w:p w14:paraId="05C6BC4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15</w:t>
            </w:r>
          </w:p>
        </w:tc>
      </w:tr>
      <w:tr w:rsidR="000C0B5E" w:rsidRPr="000C0B5E" w14:paraId="7DF5A528" w14:textId="77777777" w:rsidTr="000C0B5E">
        <w:trPr>
          <w:trHeight w:val="289"/>
        </w:trPr>
        <w:tc>
          <w:tcPr>
            <w:tcW w:w="0" w:type="auto"/>
            <w:noWrap/>
            <w:hideMark/>
          </w:tcPr>
          <w:p w14:paraId="1B04E868" w14:textId="77777777" w:rsidR="000C0B5E" w:rsidRPr="000C0B5E" w:rsidRDefault="000C0B5E" w:rsidP="000C0B5E">
            <w:pPr>
              <w:tabs>
                <w:tab w:val="left" w:pos="1080"/>
              </w:tabs>
              <w:rPr>
                <w:rFonts w:ascii="Arial" w:hAnsi="Arial" w:cs="Arial"/>
                <w:bCs/>
              </w:rPr>
            </w:pPr>
            <w:r w:rsidRPr="000C0B5E">
              <w:rPr>
                <w:rFonts w:ascii="Arial" w:hAnsi="Arial" w:cs="Arial"/>
                <w:bCs/>
              </w:rPr>
              <w:t>China</w:t>
            </w:r>
          </w:p>
        </w:tc>
        <w:tc>
          <w:tcPr>
            <w:tcW w:w="0" w:type="auto"/>
            <w:noWrap/>
            <w:vAlign w:val="center"/>
            <w:hideMark/>
          </w:tcPr>
          <w:p w14:paraId="26548D8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14C5A91E"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01E423C1" w14:textId="77777777" w:rsidTr="000C0B5E">
        <w:trPr>
          <w:trHeight w:val="289"/>
        </w:trPr>
        <w:tc>
          <w:tcPr>
            <w:tcW w:w="0" w:type="auto"/>
            <w:noWrap/>
            <w:hideMark/>
          </w:tcPr>
          <w:p w14:paraId="53CDF7C0" w14:textId="77777777" w:rsidR="000C0B5E" w:rsidRPr="000C0B5E" w:rsidRDefault="000C0B5E" w:rsidP="000C0B5E">
            <w:pPr>
              <w:tabs>
                <w:tab w:val="left" w:pos="1080"/>
              </w:tabs>
              <w:rPr>
                <w:rFonts w:ascii="Arial" w:hAnsi="Arial" w:cs="Arial"/>
                <w:bCs/>
              </w:rPr>
            </w:pPr>
            <w:r w:rsidRPr="000C0B5E">
              <w:rPr>
                <w:rFonts w:ascii="Arial" w:hAnsi="Arial" w:cs="Arial"/>
                <w:bCs/>
              </w:rPr>
              <w:t>Germany</w:t>
            </w:r>
          </w:p>
        </w:tc>
        <w:tc>
          <w:tcPr>
            <w:tcW w:w="0" w:type="auto"/>
            <w:noWrap/>
            <w:vAlign w:val="center"/>
            <w:hideMark/>
          </w:tcPr>
          <w:p w14:paraId="1FA6634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4D3B9586"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9F91B35" w14:textId="77777777" w:rsidTr="000C0B5E">
        <w:trPr>
          <w:trHeight w:val="289"/>
        </w:trPr>
        <w:tc>
          <w:tcPr>
            <w:tcW w:w="0" w:type="auto"/>
            <w:noWrap/>
            <w:hideMark/>
          </w:tcPr>
          <w:p w14:paraId="283C5012" w14:textId="77777777" w:rsidR="000C0B5E" w:rsidRPr="000C0B5E" w:rsidRDefault="000C0B5E" w:rsidP="000C0B5E">
            <w:pPr>
              <w:tabs>
                <w:tab w:val="left" w:pos="1080"/>
              </w:tabs>
              <w:rPr>
                <w:rFonts w:ascii="Arial" w:hAnsi="Arial" w:cs="Arial"/>
                <w:bCs/>
              </w:rPr>
            </w:pPr>
            <w:r w:rsidRPr="000C0B5E">
              <w:rPr>
                <w:rFonts w:ascii="Arial" w:hAnsi="Arial" w:cs="Arial"/>
                <w:bCs/>
              </w:rPr>
              <w:t>Indonesia</w:t>
            </w:r>
          </w:p>
        </w:tc>
        <w:tc>
          <w:tcPr>
            <w:tcW w:w="0" w:type="auto"/>
            <w:noWrap/>
            <w:vAlign w:val="center"/>
            <w:hideMark/>
          </w:tcPr>
          <w:p w14:paraId="2CD89BC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0CDD1EF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06A58D7" w14:textId="77777777" w:rsidTr="000C0B5E">
        <w:trPr>
          <w:trHeight w:val="289"/>
        </w:trPr>
        <w:tc>
          <w:tcPr>
            <w:tcW w:w="0" w:type="auto"/>
            <w:noWrap/>
            <w:hideMark/>
          </w:tcPr>
          <w:p w14:paraId="04958C4F" w14:textId="77777777" w:rsidR="000C0B5E" w:rsidRPr="000C0B5E" w:rsidRDefault="000C0B5E" w:rsidP="000C0B5E">
            <w:pPr>
              <w:tabs>
                <w:tab w:val="left" w:pos="1080"/>
              </w:tabs>
              <w:rPr>
                <w:rFonts w:ascii="Arial" w:hAnsi="Arial" w:cs="Arial"/>
                <w:bCs/>
              </w:rPr>
            </w:pPr>
            <w:r w:rsidRPr="000C0B5E">
              <w:rPr>
                <w:rFonts w:ascii="Arial" w:hAnsi="Arial" w:cs="Arial"/>
                <w:bCs/>
              </w:rPr>
              <w:t>Iran</w:t>
            </w:r>
          </w:p>
        </w:tc>
        <w:tc>
          <w:tcPr>
            <w:tcW w:w="0" w:type="auto"/>
            <w:noWrap/>
            <w:vAlign w:val="center"/>
            <w:hideMark/>
          </w:tcPr>
          <w:p w14:paraId="7834742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0F5A25D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5C1FC6E4" w14:textId="77777777" w:rsidTr="000C0B5E">
        <w:trPr>
          <w:trHeight w:val="289"/>
        </w:trPr>
        <w:tc>
          <w:tcPr>
            <w:tcW w:w="0" w:type="auto"/>
            <w:noWrap/>
            <w:hideMark/>
          </w:tcPr>
          <w:p w14:paraId="5ADED844" w14:textId="77777777" w:rsidR="000C0B5E" w:rsidRPr="000C0B5E" w:rsidRDefault="000C0B5E" w:rsidP="000C0B5E">
            <w:pPr>
              <w:tabs>
                <w:tab w:val="left" w:pos="1080"/>
              </w:tabs>
              <w:rPr>
                <w:rFonts w:ascii="Arial" w:hAnsi="Arial" w:cs="Arial"/>
                <w:bCs/>
              </w:rPr>
            </w:pPr>
            <w:r w:rsidRPr="000C0B5E">
              <w:rPr>
                <w:rFonts w:ascii="Arial" w:hAnsi="Arial" w:cs="Arial"/>
                <w:bCs/>
              </w:rPr>
              <w:t>Italy</w:t>
            </w:r>
          </w:p>
        </w:tc>
        <w:tc>
          <w:tcPr>
            <w:tcW w:w="0" w:type="auto"/>
            <w:noWrap/>
            <w:vAlign w:val="center"/>
            <w:hideMark/>
          </w:tcPr>
          <w:p w14:paraId="321B9055"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667CC85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77B4D463" w14:textId="77777777" w:rsidTr="000C0B5E">
        <w:trPr>
          <w:trHeight w:val="289"/>
        </w:trPr>
        <w:tc>
          <w:tcPr>
            <w:tcW w:w="0" w:type="auto"/>
            <w:noWrap/>
            <w:hideMark/>
          </w:tcPr>
          <w:p w14:paraId="4A1E05A0" w14:textId="77777777" w:rsidR="000C0B5E" w:rsidRPr="000C0B5E" w:rsidRDefault="000C0B5E" w:rsidP="000C0B5E">
            <w:pPr>
              <w:tabs>
                <w:tab w:val="left" w:pos="1080"/>
              </w:tabs>
              <w:rPr>
                <w:rFonts w:ascii="Arial" w:hAnsi="Arial" w:cs="Arial"/>
                <w:bCs/>
              </w:rPr>
            </w:pPr>
            <w:r w:rsidRPr="000C0B5E">
              <w:rPr>
                <w:rFonts w:ascii="Arial" w:hAnsi="Arial" w:cs="Arial"/>
                <w:bCs/>
              </w:rPr>
              <w:t>Malaysia</w:t>
            </w:r>
          </w:p>
        </w:tc>
        <w:tc>
          <w:tcPr>
            <w:tcW w:w="0" w:type="auto"/>
            <w:noWrap/>
            <w:vAlign w:val="center"/>
            <w:hideMark/>
          </w:tcPr>
          <w:p w14:paraId="7CCA9B1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03ABFA7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7D17225D" w14:textId="77777777" w:rsidTr="000C0B5E">
        <w:trPr>
          <w:trHeight w:val="289"/>
        </w:trPr>
        <w:tc>
          <w:tcPr>
            <w:tcW w:w="0" w:type="auto"/>
            <w:noWrap/>
            <w:hideMark/>
          </w:tcPr>
          <w:p w14:paraId="6F44D166" w14:textId="77777777" w:rsidR="000C0B5E" w:rsidRPr="000C0B5E" w:rsidRDefault="000C0B5E" w:rsidP="000C0B5E">
            <w:pPr>
              <w:tabs>
                <w:tab w:val="left" w:pos="1080"/>
              </w:tabs>
              <w:rPr>
                <w:rFonts w:ascii="Arial" w:hAnsi="Arial" w:cs="Arial"/>
                <w:bCs/>
              </w:rPr>
            </w:pPr>
            <w:r w:rsidRPr="000C0B5E">
              <w:rPr>
                <w:rFonts w:ascii="Arial" w:hAnsi="Arial" w:cs="Arial"/>
                <w:bCs/>
              </w:rPr>
              <w:t>Netherland</w:t>
            </w:r>
          </w:p>
        </w:tc>
        <w:tc>
          <w:tcPr>
            <w:tcW w:w="0" w:type="auto"/>
            <w:noWrap/>
            <w:vAlign w:val="center"/>
            <w:hideMark/>
          </w:tcPr>
          <w:p w14:paraId="3E22249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3EE1F23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1185CE9" w14:textId="77777777" w:rsidTr="000C0B5E">
        <w:trPr>
          <w:trHeight w:val="289"/>
        </w:trPr>
        <w:tc>
          <w:tcPr>
            <w:tcW w:w="0" w:type="auto"/>
            <w:noWrap/>
            <w:hideMark/>
          </w:tcPr>
          <w:p w14:paraId="7B8E54EC" w14:textId="77777777" w:rsidR="000C0B5E" w:rsidRPr="000C0B5E" w:rsidRDefault="000C0B5E" w:rsidP="000C0B5E">
            <w:pPr>
              <w:tabs>
                <w:tab w:val="left" w:pos="1080"/>
              </w:tabs>
              <w:rPr>
                <w:rFonts w:ascii="Arial" w:hAnsi="Arial" w:cs="Arial"/>
                <w:bCs/>
              </w:rPr>
            </w:pPr>
            <w:r w:rsidRPr="000C0B5E">
              <w:rPr>
                <w:rFonts w:ascii="Arial" w:hAnsi="Arial" w:cs="Arial"/>
                <w:bCs/>
              </w:rPr>
              <w:t>Norway</w:t>
            </w:r>
          </w:p>
        </w:tc>
        <w:tc>
          <w:tcPr>
            <w:tcW w:w="0" w:type="auto"/>
            <w:noWrap/>
            <w:vAlign w:val="center"/>
            <w:hideMark/>
          </w:tcPr>
          <w:p w14:paraId="1E5CEDC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6E1AB180"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7B62B3BB" w14:textId="77777777" w:rsidTr="000C0B5E">
        <w:trPr>
          <w:trHeight w:val="289"/>
        </w:trPr>
        <w:tc>
          <w:tcPr>
            <w:tcW w:w="0" w:type="auto"/>
            <w:hideMark/>
          </w:tcPr>
          <w:p w14:paraId="6EB10F36" w14:textId="77777777" w:rsidR="000C0B5E" w:rsidRPr="000C0B5E" w:rsidRDefault="000C0B5E" w:rsidP="000C0B5E">
            <w:pPr>
              <w:tabs>
                <w:tab w:val="left" w:pos="1080"/>
              </w:tabs>
              <w:rPr>
                <w:rFonts w:ascii="Arial" w:hAnsi="Arial" w:cs="Arial"/>
                <w:bCs/>
              </w:rPr>
            </w:pPr>
            <w:r w:rsidRPr="000C0B5E">
              <w:rPr>
                <w:rFonts w:ascii="Arial" w:hAnsi="Arial" w:cs="Arial"/>
                <w:bCs/>
              </w:rPr>
              <w:t>Portuguese</w:t>
            </w:r>
          </w:p>
        </w:tc>
        <w:tc>
          <w:tcPr>
            <w:tcW w:w="0" w:type="auto"/>
            <w:noWrap/>
            <w:vAlign w:val="center"/>
            <w:hideMark/>
          </w:tcPr>
          <w:p w14:paraId="19A1902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662382E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0652716D" w14:textId="77777777" w:rsidTr="000C0B5E">
        <w:trPr>
          <w:trHeight w:val="289"/>
        </w:trPr>
        <w:tc>
          <w:tcPr>
            <w:tcW w:w="0" w:type="auto"/>
            <w:noWrap/>
            <w:hideMark/>
          </w:tcPr>
          <w:p w14:paraId="149613E2" w14:textId="77777777" w:rsidR="000C0B5E" w:rsidRPr="000C0B5E" w:rsidRDefault="000C0B5E" w:rsidP="000C0B5E">
            <w:pPr>
              <w:tabs>
                <w:tab w:val="left" w:pos="1080"/>
              </w:tabs>
              <w:rPr>
                <w:rFonts w:ascii="Arial" w:hAnsi="Arial" w:cs="Arial"/>
                <w:bCs/>
              </w:rPr>
            </w:pPr>
            <w:r w:rsidRPr="000C0B5E">
              <w:rPr>
                <w:rFonts w:ascii="Arial" w:hAnsi="Arial" w:cs="Arial"/>
                <w:bCs/>
              </w:rPr>
              <w:t>Spain</w:t>
            </w:r>
          </w:p>
        </w:tc>
        <w:tc>
          <w:tcPr>
            <w:tcW w:w="0" w:type="auto"/>
            <w:noWrap/>
            <w:vAlign w:val="center"/>
            <w:hideMark/>
          </w:tcPr>
          <w:p w14:paraId="5C857DD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0838CE6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63649982" w14:textId="77777777" w:rsidTr="000C0B5E">
        <w:trPr>
          <w:trHeight w:val="289"/>
        </w:trPr>
        <w:tc>
          <w:tcPr>
            <w:tcW w:w="0" w:type="auto"/>
            <w:noWrap/>
            <w:hideMark/>
          </w:tcPr>
          <w:p w14:paraId="23D624B0" w14:textId="77777777" w:rsidR="000C0B5E" w:rsidRPr="000C0B5E" w:rsidRDefault="000C0B5E" w:rsidP="000C0B5E">
            <w:pPr>
              <w:tabs>
                <w:tab w:val="left" w:pos="1080"/>
              </w:tabs>
              <w:rPr>
                <w:rFonts w:ascii="Arial" w:hAnsi="Arial" w:cs="Arial"/>
                <w:bCs/>
              </w:rPr>
            </w:pPr>
            <w:r w:rsidRPr="000C0B5E">
              <w:rPr>
                <w:rFonts w:ascii="Arial" w:hAnsi="Arial" w:cs="Arial"/>
                <w:bCs/>
              </w:rPr>
              <w:lastRenderedPageBreak/>
              <w:t>Switzerland</w:t>
            </w:r>
          </w:p>
        </w:tc>
        <w:tc>
          <w:tcPr>
            <w:tcW w:w="0" w:type="auto"/>
            <w:noWrap/>
            <w:vAlign w:val="center"/>
            <w:hideMark/>
          </w:tcPr>
          <w:p w14:paraId="694A2F5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4</w:t>
            </w:r>
          </w:p>
        </w:tc>
        <w:tc>
          <w:tcPr>
            <w:tcW w:w="0" w:type="auto"/>
            <w:noWrap/>
            <w:vAlign w:val="center"/>
            <w:hideMark/>
          </w:tcPr>
          <w:p w14:paraId="5E07917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10</w:t>
            </w:r>
          </w:p>
        </w:tc>
      </w:tr>
      <w:tr w:rsidR="000C0B5E" w:rsidRPr="000C0B5E" w14:paraId="1CC091F9" w14:textId="77777777" w:rsidTr="000C0B5E">
        <w:trPr>
          <w:trHeight w:val="289"/>
        </w:trPr>
        <w:tc>
          <w:tcPr>
            <w:tcW w:w="0" w:type="auto"/>
            <w:noWrap/>
            <w:hideMark/>
          </w:tcPr>
          <w:p w14:paraId="2562062A" w14:textId="77777777" w:rsidR="000C0B5E" w:rsidRPr="000C0B5E" w:rsidRDefault="000C0B5E" w:rsidP="000C0B5E">
            <w:pPr>
              <w:tabs>
                <w:tab w:val="left" w:pos="1080"/>
              </w:tabs>
              <w:rPr>
                <w:rFonts w:ascii="Arial" w:hAnsi="Arial" w:cs="Arial"/>
                <w:bCs/>
              </w:rPr>
            </w:pPr>
            <w:r w:rsidRPr="000C0B5E">
              <w:rPr>
                <w:rFonts w:ascii="Arial" w:hAnsi="Arial" w:cs="Arial"/>
                <w:bCs/>
              </w:rPr>
              <w:t>UK</w:t>
            </w:r>
          </w:p>
        </w:tc>
        <w:tc>
          <w:tcPr>
            <w:tcW w:w="0" w:type="auto"/>
            <w:noWrap/>
            <w:vAlign w:val="center"/>
            <w:hideMark/>
          </w:tcPr>
          <w:p w14:paraId="3C934F5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3</w:t>
            </w:r>
          </w:p>
        </w:tc>
        <w:tc>
          <w:tcPr>
            <w:tcW w:w="0" w:type="auto"/>
            <w:noWrap/>
            <w:vAlign w:val="center"/>
            <w:hideMark/>
          </w:tcPr>
          <w:p w14:paraId="7A57FE3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7.5</w:t>
            </w:r>
          </w:p>
        </w:tc>
      </w:tr>
      <w:tr w:rsidR="000C0B5E" w:rsidRPr="000C0B5E" w14:paraId="5AF63E2A" w14:textId="77777777" w:rsidTr="000C0B5E">
        <w:trPr>
          <w:trHeight w:val="289"/>
        </w:trPr>
        <w:tc>
          <w:tcPr>
            <w:tcW w:w="0" w:type="auto"/>
            <w:noWrap/>
            <w:hideMark/>
          </w:tcPr>
          <w:p w14:paraId="22ACB907" w14:textId="77777777" w:rsidR="000C0B5E" w:rsidRPr="000C0B5E" w:rsidRDefault="000C0B5E" w:rsidP="000C0B5E">
            <w:pPr>
              <w:tabs>
                <w:tab w:val="left" w:pos="1080"/>
              </w:tabs>
              <w:rPr>
                <w:rFonts w:ascii="Arial" w:hAnsi="Arial" w:cs="Arial"/>
                <w:bCs/>
              </w:rPr>
            </w:pPr>
            <w:r w:rsidRPr="000C0B5E">
              <w:rPr>
                <w:rFonts w:ascii="Arial" w:hAnsi="Arial" w:cs="Arial"/>
                <w:bCs/>
              </w:rPr>
              <w:t>USA</w:t>
            </w:r>
          </w:p>
        </w:tc>
        <w:tc>
          <w:tcPr>
            <w:tcW w:w="0" w:type="auto"/>
            <w:noWrap/>
            <w:vAlign w:val="center"/>
            <w:hideMark/>
          </w:tcPr>
          <w:p w14:paraId="5743048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hideMark/>
          </w:tcPr>
          <w:p w14:paraId="411197B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4ABDE4B8" w14:textId="77777777" w:rsidTr="000C0B5E">
        <w:trPr>
          <w:trHeight w:val="289"/>
        </w:trPr>
        <w:tc>
          <w:tcPr>
            <w:tcW w:w="0" w:type="auto"/>
            <w:noWrap/>
            <w:hideMark/>
          </w:tcPr>
          <w:p w14:paraId="33BBC6AC" w14:textId="77777777" w:rsidR="000C0B5E" w:rsidRPr="000C0B5E" w:rsidRDefault="000C0B5E" w:rsidP="000C0B5E">
            <w:pPr>
              <w:tabs>
                <w:tab w:val="left" w:pos="1080"/>
              </w:tabs>
              <w:rPr>
                <w:rFonts w:ascii="Arial" w:hAnsi="Arial" w:cs="Arial"/>
                <w:bCs/>
              </w:rPr>
            </w:pPr>
          </w:p>
          <w:p w14:paraId="45C18029" w14:textId="77777777" w:rsidR="000C0B5E" w:rsidRPr="000C0B5E" w:rsidRDefault="000C0B5E" w:rsidP="000C0B5E">
            <w:pPr>
              <w:tabs>
                <w:tab w:val="left" w:pos="1080"/>
              </w:tabs>
              <w:rPr>
                <w:rFonts w:ascii="Arial" w:hAnsi="Arial" w:cs="Arial"/>
                <w:bCs/>
              </w:rPr>
            </w:pPr>
            <w:r w:rsidRPr="000C0B5E">
              <w:rPr>
                <w:rFonts w:ascii="Arial" w:hAnsi="Arial" w:cs="Arial"/>
                <w:bCs/>
              </w:rPr>
              <w:t>Type of paper (Strands of Literature)</w:t>
            </w:r>
          </w:p>
          <w:p w14:paraId="2B5E9045" w14:textId="77777777" w:rsidR="000C0B5E" w:rsidRPr="000C0B5E" w:rsidRDefault="000C0B5E" w:rsidP="000C0B5E">
            <w:pPr>
              <w:tabs>
                <w:tab w:val="left" w:pos="1080"/>
              </w:tabs>
              <w:rPr>
                <w:rFonts w:ascii="Arial" w:hAnsi="Arial" w:cs="Arial"/>
                <w:bCs/>
              </w:rPr>
            </w:pPr>
          </w:p>
        </w:tc>
        <w:tc>
          <w:tcPr>
            <w:tcW w:w="0" w:type="auto"/>
            <w:noWrap/>
            <w:vAlign w:val="center"/>
            <w:hideMark/>
          </w:tcPr>
          <w:p w14:paraId="65D165B4" w14:textId="77777777" w:rsidR="000C0B5E" w:rsidRPr="000C0B5E" w:rsidRDefault="000C0B5E" w:rsidP="000C0B5E">
            <w:pPr>
              <w:tabs>
                <w:tab w:val="left" w:pos="1080"/>
              </w:tabs>
              <w:jc w:val="center"/>
              <w:rPr>
                <w:rFonts w:ascii="Arial" w:hAnsi="Arial" w:cs="Arial"/>
                <w:bCs/>
              </w:rPr>
            </w:pPr>
          </w:p>
        </w:tc>
        <w:tc>
          <w:tcPr>
            <w:tcW w:w="0" w:type="auto"/>
            <w:noWrap/>
            <w:vAlign w:val="center"/>
            <w:hideMark/>
          </w:tcPr>
          <w:p w14:paraId="2D37A4E6" w14:textId="77777777" w:rsidR="000C0B5E" w:rsidRPr="000C0B5E" w:rsidRDefault="000C0B5E" w:rsidP="000C0B5E">
            <w:pPr>
              <w:tabs>
                <w:tab w:val="left" w:pos="1080"/>
              </w:tabs>
              <w:jc w:val="center"/>
              <w:rPr>
                <w:rFonts w:ascii="Arial" w:hAnsi="Arial" w:cs="Arial"/>
                <w:bCs/>
              </w:rPr>
            </w:pPr>
          </w:p>
        </w:tc>
      </w:tr>
      <w:tr w:rsidR="000C0B5E" w:rsidRPr="000C0B5E" w14:paraId="2820A6E9" w14:textId="77777777" w:rsidTr="000C0B5E">
        <w:trPr>
          <w:trHeight w:val="289"/>
        </w:trPr>
        <w:tc>
          <w:tcPr>
            <w:tcW w:w="0" w:type="auto"/>
            <w:noWrap/>
            <w:hideMark/>
          </w:tcPr>
          <w:p w14:paraId="71FC4686" w14:textId="77777777" w:rsidR="000C0B5E" w:rsidRPr="000C0B5E" w:rsidRDefault="000C0B5E" w:rsidP="000C0B5E">
            <w:pPr>
              <w:tabs>
                <w:tab w:val="left" w:pos="1080"/>
              </w:tabs>
              <w:rPr>
                <w:rFonts w:ascii="Arial" w:hAnsi="Arial" w:cs="Arial"/>
                <w:bCs/>
              </w:rPr>
            </w:pPr>
            <w:r w:rsidRPr="000C0B5E">
              <w:rPr>
                <w:rFonts w:ascii="Arial" w:hAnsi="Arial" w:cs="Arial"/>
                <w:bCs/>
              </w:rPr>
              <w:t>Measurement and assessment of FL</w:t>
            </w:r>
          </w:p>
        </w:tc>
        <w:tc>
          <w:tcPr>
            <w:tcW w:w="0" w:type="auto"/>
            <w:noWrap/>
            <w:vAlign w:val="center"/>
            <w:hideMark/>
          </w:tcPr>
          <w:p w14:paraId="762A812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11</w:t>
            </w:r>
          </w:p>
        </w:tc>
        <w:tc>
          <w:tcPr>
            <w:tcW w:w="0" w:type="auto"/>
            <w:noWrap/>
            <w:vAlign w:val="center"/>
          </w:tcPr>
          <w:p w14:paraId="57A9CCB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27.5</w:t>
            </w:r>
          </w:p>
        </w:tc>
      </w:tr>
      <w:tr w:rsidR="000C0B5E" w:rsidRPr="000C0B5E" w14:paraId="4F7F0422" w14:textId="77777777" w:rsidTr="000C0B5E">
        <w:trPr>
          <w:trHeight w:val="289"/>
        </w:trPr>
        <w:tc>
          <w:tcPr>
            <w:tcW w:w="0" w:type="auto"/>
            <w:noWrap/>
            <w:hideMark/>
          </w:tcPr>
          <w:p w14:paraId="07B0053A" w14:textId="77777777" w:rsidR="000C0B5E" w:rsidRPr="000C0B5E" w:rsidRDefault="000C0B5E" w:rsidP="000C0B5E">
            <w:pPr>
              <w:tabs>
                <w:tab w:val="left" w:pos="1080"/>
              </w:tabs>
              <w:rPr>
                <w:rFonts w:ascii="Arial" w:hAnsi="Arial" w:cs="Arial"/>
                <w:bCs/>
              </w:rPr>
            </w:pPr>
            <w:r w:rsidRPr="000C0B5E">
              <w:rPr>
                <w:rFonts w:ascii="Arial" w:hAnsi="Arial" w:cs="Arial"/>
                <w:bCs/>
              </w:rPr>
              <w:t>Relationships between FL and health outcomes</w:t>
            </w:r>
          </w:p>
        </w:tc>
        <w:tc>
          <w:tcPr>
            <w:tcW w:w="0" w:type="auto"/>
            <w:noWrap/>
            <w:vAlign w:val="center"/>
            <w:hideMark/>
          </w:tcPr>
          <w:p w14:paraId="06C5279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w:t>
            </w:r>
          </w:p>
        </w:tc>
        <w:tc>
          <w:tcPr>
            <w:tcW w:w="0" w:type="auto"/>
            <w:noWrap/>
            <w:vAlign w:val="center"/>
          </w:tcPr>
          <w:p w14:paraId="548D6596"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17.5</w:t>
            </w:r>
          </w:p>
        </w:tc>
      </w:tr>
      <w:tr w:rsidR="000C0B5E" w:rsidRPr="000C0B5E" w14:paraId="053F6631" w14:textId="77777777" w:rsidTr="000C0B5E">
        <w:trPr>
          <w:trHeight w:val="289"/>
        </w:trPr>
        <w:tc>
          <w:tcPr>
            <w:tcW w:w="0" w:type="auto"/>
            <w:noWrap/>
            <w:hideMark/>
          </w:tcPr>
          <w:p w14:paraId="56CE619E" w14:textId="77777777" w:rsidR="000C0B5E" w:rsidRPr="000C0B5E" w:rsidRDefault="000C0B5E" w:rsidP="000C0B5E">
            <w:pPr>
              <w:tabs>
                <w:tab w:val="left" w:pos="1080"/>
              </w:tabs>
              <w:rPr>
                <w:rFonts w:ascii="Arial" w:hAnsi="Arial" w:cs="Arial"/>
                <w:bCs/>
              </w:rPr>
            </w:pPr>
            <w:r w:rsidRPr="000C0B5E">
              <w:rPr>
                <w:rFonts w:ascii="Arial" w:hAnsi="Arial" w:cs="Arial"/>
                <w:bCs/>
              </w:rPr>
              <w:t>Conceptual frameworks and definitions of FL</w:t>
            </w:r>
          </w:p>
        </w:tc>
        <w:tc>
          <w:tcPr>
            <w:tcW w:w="0" w:type="auto"/>
            <w:noWrap/>
            <w:vAlign w:val="center"/>
            <w:hideMark/>
          </w:tcPr>
          <w:p w14:paraId="4683DF5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tcPr>
          <w:p w14:paraId="4C1CBB0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392E5A10" w14:textId="77777777" w:rsidTr="000C0B5E">
        <w:trPr>
          <w:trHeight w:val="289"/>
        </w:trPr>
        <w:tc>
          <w:tcPr>
            <w:tcW w:w="0" w:type="auto"/>
            <w:noWrap/>
            <w:hideMark/>
          </w:tcPr>
          <w:p w14:paraId="6C402231" w14:textId="77777777" w:rsidR="000C0B5E" w:rsidRPr="000C0B5E" w:rsidRDefault="000C0B5E" w:rsidP="000C0B5E">
            <w:pPr>
              <w:tabs>
                <w:tab w:val="left" w:pos="1080"/>
              </w:tabs>
              <w:rPr>
                <w:rFonts w:ascii="Arial" w:hAnsi="Arial" w:cs="Arial"/>
                <w:bCs/>
              </w:rPr>
            </w:pPr>
            <w:r w:rsidRPr="000C0B5E">
              <w:rPr>
                <w:rFonts w:ascii="Arial" w:hAnsi="Arial" w:cs="Arial"/>
                <w:bCs/>
              </w:rPr>
              <w:t>Cross-cultural adaptation and validation</w:t>
            </w:r>
          </w:p>
        </w:tc>
        <w:tc>
          <w:tcPr>
            <w:tcW w:w="0" w:type="auto"/>
            <w:noWrap/>
            <w:vAlign w:val="center"/>
            <w:hideMark/>
          </w:tcPr>
          <w:p w14:paraId="736C9B1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tcPr>
          <w:p w14:paraId="288609A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38CFA581" w14:textId="77777777" w:rsidTr="000C0B5E">
        <w:trPr>
          <w:trHeight w:val="289"/>
        </w:trPr>
        <w:tc>
          <w:tcPr>
            <w:tcW w:w="0" w:type="auto"/>
            <w:noWrap/>
            <w:hideMark/>
          </w:tcPr>
          <w:p w14:paraId="4241E956" w14:textId="77777777" w:rsidR="000C0B5E" w:rsidRPr="000C0B5E" w:rsidRDefault="000C0B5E" w:rsidP="000C0B5E">
            <w:pPr>
              <w:tabs>
                <w:tab w:val="left" w:pos="1080"/>
              </w:tabs>
              <w:rPr>
                <w:rFonts w:ascii="Arial" w:hAnsi="Arial" w:cs="Arial"/>
                <w:bCs/>
              </w:rPr>
            </w:pPr>
            <w:r w:rsidRPr="000C0B5E">
              <w:rPr>
                <w:rFonts w:ascii="Arial" w:hAnsi="Arial" w:cs="Arial"/>
                <w:bCs/>
              </w:rPr>
              <w:t>Consumer behavior and food safety knowledge</w:t>
            </w:r>
          </w:p>
        </w:tc>
        <w:tc>
          <w:tcPr>
            <w:tcW w:w="0" w:type="auto"/>
            <w:noWrap/>
            <w:vAlign w:val="center"/>
            <w:hideMark/>
          </w:tcPr>
          <w:p w14:paraId="75A153B1"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tcPr>
          <w:p w14:paraId="4914AA2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36E13D61" w14:textId="77777777" w:rsidTr="000C0B5E">
        <w:trPr>
          <w:trHeight w:val="289"/>
        </w:trPr>
        <w:tc>
          <w:tcPr>
            <w:tcW w:w="0" w:type="auto"/>
            <w:noWrap/>
            <w:hideMark/>
          </w:tcPr>
          <w:p w14:paraId="110D26D3" w14:textId="77777777" w:rsidR="000C0B5E" w:rsidRPr="000C0B5E" w:rsidRDefault="000C0B5E" w:rsidP="000C0B5E">
            <w:pPr>
              <w:tabs>
                <w:tab w:val="left" w:pos="1080"/>
              </w:tabs>
              <w:rPr>
                <w:rFonts w:ascii="Arial" w:hAnsi="Arial" w:cs="Arial"/>
                <w:bCs/>
              </w:rPr>
            </w:pPr>
            <w:bookmarkStart w:id="4" w:name="_Hlk169430072"/>
            <w:r w:rsidRPr="000C0B5E">
              <w:rPr>
                <w:rFonts w:ascii="Arial" w:hAnsi="Arial" w:cs="Arial"/>
                <w:bCs/>
              </w:rPr>
              <w:t>Comprehensive conceptualization of FL</w:t>
            </w:r>
          </w:p>
        </w:tc>
        <w:tc>
          <w:tcPr>
            <w:tcW w:w="0" w:type="auto"/>
            <w:noWrap/>
            <w:vAlign w:val="center"/>
            <w:hideMark/>
          </w:tcPr>
          <w:p w14:paraId="409721C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tcPr>
          <w:p w14:paraId="00F7A0D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bookmarkEnd w:id="4"/>
      <w:tr w:rsidR="000C0B5E" w:rsidRPr="000C0B5E" w14:paraId="3DB887E1" w14:textId="77777777" w:rsidTr="000C0B5E">
        <w:trPr>
          <w:trHeight w:val="289"/>
        </w:trPr>
        <w:tc>
          <w:tcPr>
            <w:tcW w:w="0" w:type="auto"/>
            <w:noWrap/>
            <w:hideMark/>
          </w:tcPr>
          <w:p w14:paraId="79FC88B4" w14:textId="77777777" w:rsidR="000C0B5E" w:rsidRPr="000C0B5E" w:rsidRDefault="000C0B5E" w:rsidP="000C0B5E">
            <w:pPr>
              <w:tabs>
                <w:tab w:val="left" w:pos="1080"/>
              </w:tabs>
              <w:rPr>
                <w:rFonts w:ascii="Arial" w:hAnsi="Arial" w:cs="Arial"/>
                <w:bCs/>
              </w:rPr>
            </w:pPr>
            <w:r w:rsidRPr="000C0B5E">
              <w:rPr>
                <w:rFonts w:ascii="Arial" w:hAnsi="Arial" w:cs="Arial"/>
                <w:bCs/>
              </w:rPr>
              <w:t>Development of FL proficiency models</w:t>
            </w:r>
          </w:p>
        </w:tc>
        <w:tc>
          <w:tcPr>
            <w:tcW w:w="0" w:type="auto"/>
            <w:noWrap/>
            <w:vAlign w:val="center"/>
            <w:hideMark/>
          </w:tcPr>
          <w:p w14:paraId="68155E3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3</w:t>
            </w:r>
          </w:p>
        </w:tc>
        <w:tc>
          <w:tcPr>
            <w:tcW w:w="0" w:type="auto"/>
            <w:noWrap/>
            <w:vAlign w:val="center"/>
          </w:tcPr>
          <w:p w14:paraId="16CC7BD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7.5</w:t>
            </w:r>
          </w:p>
        </w:tc>
      </w:tr>
      <w:tr w:rsidR="000C0B5E" w:rsidRPr="000C0B5E" w14:paraId="7753CEF3" w14:textId="77777777" w:rsidTr="000C0B5E">
        <w:trPr>
          <w:trHeight w:val="289"/>
        </w:trPr>
        <w:tc>
          <w:tcPr>
            <w:tcW w:w="0" w:type="auto"/>
            <w:noWrap/>
            <w:hideMark/>
          </w:tcPr>
          <w:p w14:paraId="6B419E39" w14:textId="77777777" w:rsidR="000C0B5E" w:rsidRPr="000C0B5E" w:rsidRDefault="000C0B5E" w:rsidP="000C0B5E">
            <w:pPr>
              <w:tabs>
                <w:tab w:val="left" w:pos="1080"/>
              </w:tabs>
              <w:rPr>
                <w:rFonts w:ascii="Arial" w:hAnsi="Arial" w:cs="Arial"/>
                <w:bCs/>
              </w:rPr>
            </w:pPr>
            <w:r w:rsidRPr="000C0B5E">
              <w:rPr>
                <w:rFonts w:ascii="Arial" w:hAnsi="Arial" w:cs="Arial"/>
                <w:bCs/>
              </w:rPr>
              <w:t>Understanding domains and influential factors of FL</w:t>
            </w:r>
          </w:p>
        </w:tc>
        <w:tc>
          <w:tcPr>
            <w:tcW w:w="0" w:type="auto"/>
            <w:noWrap/>
            <w:vAlign w:val="center"/>
            <w:hideMark/>
          </w:tcPr>
          <w:p w14:paraId="4F5FE89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6</w:t>
            </w:r>
          </w:p>
        </w:tc>
        <w:tc>
          <w:tcPr>
            <w:tcW w:w="0" w:type="auto"/>
            <w:noWrap/>
            <w:vAlign w:val="center"/>
            <w:hideMark/>
          </w:tcPr>
          <w:p w14:paraId="2D6ADAAC"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15</w:t>
            </w:r>
          </w:p>
        </w:tc>
      </w:tr>
    </w:tbl>
    <w:p w14:paraId="653731A4" w14:textId="77777777" w:rsidR="000C0B5E" w:rsidRPr="000C0B5E" w:rsidRDefault="000C0B5E" w:rsidP="000C0B5E">
      <w:pPr>
        <w:tabs>
          <w:tab w:val="left" w:pos="1080"/>
        </w:tabs>
        <w:jc w:val="center"/>
        <w:rPr>
          <w:rFonts w:ascii="Arial" w:hAnsi="Arial" w:cs="Arial"/>
          <w:bCs/>
        </w:rPr>
      </w:pPr>
    </w:p>
    <w:p w14:paraId="11785A0A" w14:textId="77777777" w:rsidR="000C0B5E" w:rsidRPr="000C0B5E" w:rsidRDefault="000C0B5E" w:rsidP="000C0B5E">
      <w:pPr>
        <w:tabs>
          <w:tab w:val="left" w:pos="1080"/>
        </w:tabs>
        <w:jc w:val="center"/>
        <w:rPr>
          <w:rFonts w:ascii="Arial" w:hAnsi="Arial" w:cs="Arial"/>
          <w:bCs/>
        </w:rPr>
      </w:pPr>
    </w:p>
    <w:p w14:paraId="5122F5F7" w14:textId="77777777" w:rsidR="000C0B5E" w:rsidRDefault="000C0B5E" w:rsidP="000C0B5E">
      <w:pPr>
        <w:tabs>
          <w:tab w:val="left" w:pos="1080"/>
        </w:tabs>
        <w:jc w:val="center"/>
        <w:rPr>
          <w:rFonts w:ascii="Arial" w:hAnsi="Arial"/>
          <w:b/>
        </w:rPr>
      </w:pPr>
      <w:bookmarkStart w:id="5" w:name="_Hlk169428965"/>
      <w:r w:rsidRPr="000C0B5E">
        <w:rPr>
          <w:rFonts w:ascii="Arial" w:hAnsi="Arial"/>
          <w:b/>
        </w:rPr>
        <w:t xml:space="preserve">Table 2. </w:t>
      </w:r>
      <w:bookmarkEnd w:id="5"/>
      <w:r w:rsidRPr="000C0B5E">
        <w:rPr>
          <w:rFonts w:ascii="Arial" w:hAnsi="Arial"/>
          <w:b/>
        </w:rPr>
        <w:t xml:space="preserve">Identified Strands of Extracted Literature </w:t>
      </w:r>
    </w:p>
    <w:p w14:paraId="4542F7BF" w14:textId="77777777" w:rsidR="000C0B5E" w:rsidRPr="000C0B5E" w:rsidRDefault="000C0B5E" w:rsidP="000C0B5E">
      <w:pPr>
        <w:tabs>
          <w:tab w:val="left" w:pos="1080"/>
        </w:tabs>
        <w:jc w:val="center"/>
        <w:rPr>
          <w:rFonts w:ascii="Arial" w:hAnsi="Arial"/>
          <w:b/>
        </w:rPr>
      </w:pPr>
    </w:p>
    <w:tbl>
      <w:tblPr>
        <w:tblStyle w:val="TableGridLight"/>
        <w:tblW w:w="8005" w:type="dxa"/>
        <w:tblLook w:val="04A0" w:firstRow="1" w:lastRow="0" w:firstColumn="1" w:lastColumn="0" w:noHBand="0" w:noVBand="1"/>
      </w:tblPr>
      <w:tblGrid>
        <w:gridCol w:w="1885"/>
        <w:gridCol w:w="2880"/>
        <w:gridCol w:w="3240"/>
      </w:tblGrid>
      <w:tr w:rsidR="000C0B5E" w:rsidRPr="000C0B5E" w14:paraId="11D36DE1" w14:textId="77777777" w:rsidTr="000C0B5E">
        <w:trPr>
          <w:trHeight w:val="350"/>
        </w:trPr>
        <w:tc>
          <w:tcPr>
            <w:tcW w:w="1885" w:type="dxa"/>
          </w:tcPr>
          <w:p w14:paraId="35272D42"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Identified Strands (08)</w:t>
            </w:r>
          </w:p>
        </w:tc>
        <w:tc>
          <w:tcPr>
            <w:tcW w:w="2880" w:type="dxa"/>
            <w:vAlign w:val="center"/>
          </w:tcPr>
          <w:p w14:paraId="3B0012C5"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Description</w:t>
            </w:r>
          </w:p>
        </w:tc>
        <w:tc>
          <w:tcPr>
            <w:tcW w:w="3240" w:type="dxa"/>
            <w:vAlign w:val="center"/>
          </w:tcPr>
          <w:p w14:paraId="0CDCE896"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Citations</w:t>
            </w:r>
          </w:p>
        </w:tc>
      </w:tr>
      <w:tr w:rsidR="000C0B5E" w:rsidRPr="000C0B5E" w14:paraId="32747B98" w14:textId="77777777" w:rsidTr="000C0B5E">
        <w:tc>
          <w:tcPr>
            <w:tcW w:w="1885" w:type="dxa"/>
          </w:tcPr>
          <w:p w14:paraId="772B0AB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Measurement and Assessment of FL</w:t>
            </w:r>
          </w:p>
          <w:p w14:paraId="49479867" w14:textId="77777777" w:rsidR="000C0B5E" w:rsidRPr="000C0B5E" w:rsidRDefault="000C0B5E" w:rsidP="000C0B5E">
            <w:pPr>
              <w:tabs>
                <w:tab w:val="left" w:pos="1080"/>
              </w:tabs>
              <w:jc w:val="both"/>
              <w:rPr>
                <w:rFonts w:ascii="Arial" w:hAnsi="Arial" w:cs="Arial"/>
                <w:bCs/>
              </w:rPr>
            </w:pPr>
          </w:p>
        </w:tc>
        <w:tc>
          <w:tcPr>
            <w:tcW w:w="2880" w:type="dxa"/>
          </w:tcPr>
          <w:p w14:paraId="5AAE739E"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Eleven studies aimed to develop or validate tools and measures for assessing FL in different populations, such as adults, young adults, students, and children. They focused on identifying the components and dimensions of FL and the psychometric properties of measurement tools.</w:t>
            </w:r>
          </w:p>
        </w:tc>
        <w:tc>
          <w:tcPr>
            <w:tcW w:w="3240" w:type="dxa"/>
            <w:vAlign w:val="center"/>
          </w:tcPr>
          <w:p w14:paraId="71966A2F"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Annarumma et al.</w:t>
            </w:r>
            <w:r w:rsidRPr="000C0B5E">
              <w:rPr>
                <w:rFonts w:ascii="Arial" w:hAnsi="Arial" w:cs="Arial"/>
                <w:bCs/>
              </w:rPr>
              <w:fldChar w:fldCharType="begin" w:fldLock="1"/>
            </w:r>
            <w:r w:rsidRPr="000C0B5E">
              <w:rPr>
                <w:rFonts w:ascii="Arial" w:hAnsi="Arial" w:cs="Arial"/>
                <w:bCs/>
              </w:rPr>
              <w:instrText>ADDIN CSL_CITATION {"citationItems":[{"id":"ITEM-1","itemData":{"DOI":"10.3280/MESA2017-102004","abstract":"Drawing on the broader health literacy concept, food literacy is achieving a growing popularity among scholars and practitioners. Generally speaking, food literacy involves the individual ability to obtain, interpret, understand, and use nutrition and food-related information, paving the way for appropriate nutrition choices at both the individual and the collective levels. To the authors’ knowledge, the scientific literature has focused most of its attention on the conceptual building blocks of food literacy, in an attempt to provide a full-fledged understanding of this construct. On the other hand, limited attention has been paid to the measurement of individual food literacy skills, as well as to the examination of its socio-demographic determinants and its health-related consequences. In light of the recent developments in the field of health literacy, this paper suggests a heuristic approach to assess individual food literacy skills in Italy. The proposed measurement tool – which was tested on a convenience sample of 79 people recruited from different areas of Italy – showed a good internal reliability. From this point of view, it could represent a benchmark to arrange more consistent approaches aimed to assess individual food literacy skills. Although the research findings are not generalizable, they mirror the insights which could be collected from studies in the field of food literacy. Indeed, inadequate and problematic food literacy were prevailing. Limited food literacy skills were especially common among those with low education levels and disadvantaged people. Copyright © FrancoAngeli.","author":[{"dropping-particle":"","family":"Annarumma","given":"C","non-dropping-particle":"","parse-names":false,"suffix":""},{"dropping-particle":"","family":"Palumbo","given":"R","non-dropping-particle":"","parse-names":false,"suffix":""},{"dropping-particle":"","family":"Troiano","given":"E","non-dropping-particle":"","parse-names":false,"suffix":""},{"dropping-particle":"","family":"Vezzosi","given":"S","non-dropping-particle":"","parse-names":false,"suffix":""}],"container-title":"Mecosan","id":"ITEM-1","issue":"102","issued":{"date-parts":[["2017"]]},"note":"Export Date: 16 October 2023; Cited By: 1","page":"61-83","title":"A heuristic assessment of food literacy. Evidence from a preliminary study","type":"article-journal","volume":"25"},"uris":["http://www.mendeley.com/documents/?uuid=89c61d0f-fa79-42d5-a0eb-5cb98a0d98d8"]}],"mendeley":{"formattedCitation":"(Annarumma et al., 2017)","plainTextFormattedCitation":"(Annarumma et al., 2017)","previouslyFormattedCitation":"(Annarumma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(Annarumma et al., 2017)</w:t>
            </w:r>
            <w:r w:rsidRPr="000C0B5E">
              <w:rPr>
                <w:rFonts w:ascii="Arial" w:hAnsi="Arial" w:cs="Arial"/>
                <w:bCs/>
              </w:rPr>
              <w:fldChar w:fldCharType="end"/>
            </w:r>
            <w:r w:rsidRPr="000C0B5E">
              <w:rPr>
                <w:rFonts w:ascii="Arial" w:hAnsi="Arial" w:cs="Arial"/>
                <w:bCs/>
              </w:rPr>
              <w:t>; Begley et al.</w:t>
            </w:r>
            <w:r w:rsidRPr="000C0B5E">
              <w:rPr>
                <w:rFonts w:ascii="Arial" w:hAnsi="Arial" w:cs="Arial"/>
                <w:bCs/>
              </w:rPr>
              <w:fldChar w:fldCharType="begin" w:fldLock="1"/>
            </w:r>
            <w:r w:rsidRPr="000C0B5E">
              <w:rPr>
                <w:rFonts w:ascii="Arial" w:hAnsi="Arial" w:cs="Arial"/>
                <w:bCs/>
              </w:rPr>
              <w:instrText>ADDIN CSL_CITATION {"citationItems":[{"id":"ITEM-1","itemData":{"DOI":"10.3390/nu10111617","ISSN":"2072-6643 (Electronic)","PMID":"30400130","abstract":"Food literacy is described as the behaviours involved in planning, purchasing,  preparing, and eating food and is critical for achieving healthy dietary intakes. Food literacy programs require valid and reliable evaluation measures. The aim of this paper is to describe the development and validation of a self-administered questionnaire to measure food literacy behaviours targeted by the Food Sensations(®) for Adults program in Western Australia. Validity and reliability tests were applied to questionnaire item development commencing with (a) a deductive approach using Australian empirical evidence on food literacy as a construct along with its components and (b) adapting an extensively-tested food behaviour checklist to generate a pool of items for investigation. Then, an iterative process was applied to develop a specific food literacy behaviour checklist for program evaluation including exploratory factor analysis. Content, face, and construct validity resulted in a 14-item food behaviour checklist. Three factors entitled Plan &amp;amp; Manage, Selection, and Preparation were evident, resulting in Cronbach's alpha 0.79, 0.76, and 0.81, respectively, indicating good reliability of each of these factors. This research has produced a validated questionnaire, is a useful starting point for other food literacy programs, and has applications globally.","author":[{"dropping-particle":"","family":"Begley","given":"Andrea","non-dropping-particle":"","parse-names":false,"suffix":""},{"dropping-particle":"","family":"Paynter","given":"Ellen","non-dropping-particle":"","parse-names":false,"suffix":""},{"dropping-particle":"","family":"Dhaliwal","given":"Satvinder S","non-dropping-particle":"","parse-names":false,"suffix":""}],"container-title":"Nutrients","id":"ITEM-1","issue":"11","issued":{"date-parts":[["2018","11"]]},"language":"eng","publisher-place":"Switzerland","title":"Evaluation Tool Development for Food Literacy Programs.","type":"article-journal","volume":"10"},"uris":["http://www.mendeley.com/documents/?uuid=120f8ede-76cd-42f2-8bb9-d31eb68f9d18"]}],"mendeley":{"formattedCitation":"(Begley et al., 2018)","plainTextFormattedCitation":"(Begley et al., 2018)","previouslyFormattedCitation":"(Begley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(Begley et al., 2018)</w:t>
            </w:r>
            <w:r w:rsidRPr="000C0B5E">
              <w:rPr>
                <w:rFonts w:ascii="Arial" w:hAnsi="Arial" w:cs="Arial"/>
                <w:bCs/>
              </w:rPr>
              <w:fldChar w:fldCharType="end"/>
            </w:r>
            <w:r w:rsidRPr="000C0B5E">
              <w:rPr>
                <w:rFonts w:ascii="Arial" w:hAnsi="Arial" w:cs="Arial"/>
                <w:bCs/>
              </w:rPr>
              <w:t>; Chau et al.</w:t>
            </w:r>
            <w:r w:rsidRPr="000C0B5E">
              <w:rPr>
                <w:rFonts w:ascii="Arial" w:hAnsi="Arial" w:cs="Arial"/>
                <w:bCs/>
              </w:rPr>
              <w:fldChar w:fldCharType="begin" w:fldLock="1"/>
            </w:r>
            <w:r w:rsidRPr="000C0B5E">
              <w:rPr>
                <w:rFonts w:ascii="Arial" w:hAnsi="Arial" w:cs="Arial"/>
                <w:bCs/>
              </w:rPr>
              <w:instrText>ADDIN CSL_CITATION {"citationItems":[{"id":"ITEM-1","itemData":{"DOI":"10.1371/journal.pone.0132303","author":[{"dropping-particle":"","family":"Chau","given":"P H","non-dropping-particle":"","parse-names":false,"suffix":""},{"dropping-particle":"","family":"Leung","given":"Angela Y M","non-dropping-particle":"","parse-names":false,"suffix":""},{"dropping-particle":"","family":"Li","given":"Holly L H","non-dropping-particle":"","parse-names":false,"suffix":""},{"dropping-particle":"","family":"Sea","given":"Mandy","non-dropping-particle":"","parse-names":false,"suffix":""},{"dropping-particle":"","family":"Chan","given":"Ruth","non-dropping-particle":"","parse-names":false,"suffix":""},{"dropping-particle":"","family":"Woo","given":"Jean","non-dropping-particle":"","parse-names":false,"suffix":""}],"id":"ITEM-1","issued":{"date-parts":[["2015"]]},"page":"1-15","title":"Development and Validation of Chinese Health Literacy Scale for Low Salt Consumption - Hong Kong Population ( CHLSalt-HK )","type":"article-journal"},"uris":["http://www.mendeley.com/documents/?uuid=5ef8ff5c-28de-41b0-909f-133a4849ae4a"]}],"mendeley":{"formattedCitation":"(Chau et al., 2015)","plainTextFormattedCitation":"(Chau et al., 2015)","previouslyFormattedCitation":"(Chau et al., 2015)"},"properties":{"noteIndex":0},"schema":"https://github.com/citation-style-language/schema/raw/master/csl-citation.json"}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(Chau et al., 2015)</w:t>
            </w:r>
            <w:r w:rsidRPr="000C0B5E">
              <w:rPr>
                <w:rFonts w:ascii="Arial" w:hAnsi="Arial" w:cs="Arial"/>
                <w:bCs/>
              </w:rPr>
              <w:fldChar w:fldCharType="end"/>
            </w:r>
            <w:r w:rsidRPr="000C0B5E">
              <w:rPr>
                <w:rFonts w:ascii="Arial" w:hAnsi="Arial" w:cs="Arial"/>
                <w:bCs/>
              </w:rPr>
              <w:t>; Gibbs et al.</w:t>
            </w:r>
            <w:r w:rsidRPr="000C0B5E">
              <w:rPr>
                <w:rFonts w:ascii="Arial" w:hAnsi="Arial" w:cs="Arial"/>
                <w:bCs/>
              </w:rPr>
              <w:fldChar w:fldCharType="begin" w:fldLock="1"/>
            </w:r>
            <w:r w:rsidRPr="000C0B5E">
              <w:rPr>
                <w:rFonts w:ascii="Arial" w:hAnsi="Arial" w:cs="Arial"/>
                <w:bCs/>
              </w:rPr>
              <w:instrText>ADDIN CSL_CITATION {"citationItems":[{"id":"ITEM-1","itemData":{"DOI":"10.1007/s10903-017-0678-1","ISBN":"0123456789","ISSN":"1557-1920","author":[{"dropping-particle":"","family":"Gibbs","given":"Heather D","non-dropping-particle":"","parse-names":false,"suffix":""},{"dropping-particle":"","family":"Camargo","given":"Juliana M T B","non-dropping-particle":"","parse-names":false,"suffix":""},{"dropping-particle":"","family":"Owens","given":"Sarah","non-dropping-particle":"","parse-names":false,"suffix":""},{"dropping-particle":"","family":"Gajewski","given":"Byron","non-dropping-particle":"","parse-names":false,"suffix":""},{"dropping-particle":"","family":"Paula","given":"Ana","non-dropping-particle":"","parse-names":false,"suffix":""}],"container-title":"Journal of Immigrant and Minority Health","id":"ITEM-1","issue":"0","issued":{"date-parts":[["2017"]]},"page":"0","publisher":"Springer US","title":"Measuring Nutrition Literacy in Spanish-Speaking Latinos : An Exploratory Validation Study","type":"article-journal","volume":"0"},"uris":["http://www.mendeley.com/documents/?uuid=c7d44cca-1d41-451a-9ad3-9512f30886a4"]}],"mendeley":{"formattedCitation":"(Gibbs et al., 2017)","plainTextFormattedCitation":"(Gibbs et al., 2017)","previouslyFormattedCitation":"(Gibbs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(Gibbs et al., 2017)</w:t>
            </w:r>
            <w:r w:rsidRPr="000C0B5E">
              <w:rPr>
                <w:rFonts w:ascii="Arial" w:hAnsi="Arial" w:cs="Arial"/>
                <w:bCs/>
              </w:rPr>
              <w:fldChar w:fldCharType="end"/>
            </w:r>
            <w:r w:rsidRPr="000C0B5E">
              <w:rPr>
                <w:rFonts w:ascii="Arial" w:hAnsi="Arial" w:cs="Arial"/>
                <w:bCs/>
              </w:rPr>
              <w:t>; Gréa Krause et al.</w:t>
            </w:r>
            <w:r w:rsidRPr="000C0B5E">
              <w:rPr>
                <w:rFonts w:ascii="Arial" w:hAnsi="Arial" w:cs="Arial"/>
                <w:bCs/>
              </w:rPr>
              <w:fldChar w:fldCharType="begin" w:fldLock="1"/>
            </w:r>
            <w:r w:rsidRPr="000C0B5E">
              <w:rPr>
                <w:rFonts w:ascii="Arial" w:hAnsi="Arial" w:cs="Arial"/>
                <w:bCs/>
              </w:rPr>
              <w:instrText>ADDIN CSL_CITATION {"citationItems":[{"id":"ITEM-1","itemData":{"DOI":"10.1016/j.appet.2017.08.039","abstract":"The short food literacy questionnaire (SFLQ) was developed to measure a broad range of skills including functional, interactive, and critical elements of FL. This study evaluated SFLQ measurement properties. We used a workplace intervention trial to reduce salt intake in Switzerland to explore the underlying structure of the questionnaire with 350 respondents and identify the ideal number of SFLQ items to capture the different elements of FL. Exploratory factor analysis showed a unidimensional structure of the final 12-item questionnaire. A sum score based on all 12 items (Cronbach's α = 0.82) showed expected positive associations with health literacy and knowledge of recommended salt intake. The findings indicate the SFLQ is a feasible and reliable tool to assess FL among adults that can be helpful in public health practices focusing on FL. © 2017 The Authors","author":[{"dropping-particle":"","family":"Gréa Krause","given":"C","non-dropping-particle":"","parse-names":false,"suffix":""},{"dropping-particle":"","family":"Beer-Borst","given":"S","non-dropping-particle":"","parse-names":false,"suffix":""},{"dropping-particle":"","family":"Sommerhalder","given":"K","non-dropping-particle":"","parse-names":false,"suffix":""},{"dropping-particle":"","family":"Hayoz","given":"S","non-dropping-particle":"","parse-names":false,"suffix":""},{"dropping-particle":"","family":"Abel","given":"T","non-dropping-particle":"","parse-names":false,"suffix":""}],"container-title":"Appetite","id":"ITEM-1","issued":{"date-parts":[["2018"]]},"note":"Export Date: 15 October 2023; Cited By: 79","page":"275-280","title":"A short food literacy questionnaire (SFLQ) for adults: Findings from a Swiss validation study","type":"article-journal","volume":"120"},"uris":["http://www.mendeley.com/documents/?uuid=b1bbfe36-d3f9-4b7b-9f47-9aa9c20ac09e"]}],"mendeley":{"formattedCitation":"(Gréa Krause et al., 2018)","plainTextFormattedCitation":"(Gréa Krause et al., 2018)","previouslyFormattedCitation":"(Gréa Krause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(Gréa Krause et al., 2018)</w:t>
            </w:r>
            <w:r w:rsidRPr="000C0B5E">
              <w:rPr>
                <w:rFonts w:ascii="Arial" w:hAnsi="Arial" w:cs="Arial"/>
                <w:bCs/>
              </w:rPr>
              <w:fldChar w:fldCharType="end"/>
            </w:r>
            <w:r w:rsidRPr="000C0B5E">
              <w:rPr>
                <w:rFonts w:ascii="Arial" w:hAnsi="Arial" w:cs="Arial"/>
                <w:bCs/>
              </w:rPr>
              <w:t>; Guttersrud et al.</w:t>
            </w:r>
            <w:r w:rsidRPr="000C0B5E">
              <w:rPr>
                <w:rFonts w:ascii="Arial" w:hAnsi="Arial" w:cs="Arial"/>
                <w:bCs/>
              </w:rPr>
              <w:fldChar w:fldCharType="begin" w:fldLock="1"/>
            </w:r>
            <w:r w:rsidRPr="000C0B5E">
              <w:rPr>
                <w:rFonts w:ascii="Arial" w:hAnsi="Arial" w:cs="Arial"/>
                <w:bCs/>
              </w:rPr>
              <w:instrText>ADDIN CSL_CITATION {"citationItems":[{"id":"ITEM-1","itemData":{"DOI":"10.1017/S1368980013000530","ISSN":"1475-2727 (Electronic)","PMID":"23472785","abstract":"OBJECTIVE: Critical nutrition literacy (CNL), as an increasingly important area  in public health nutrition, can be defined as the ability to critically analyse nutrition information, increase awareness and participate in action to address barriers to healthy eating behaviours. Far too little attention has been paid to establishing valid instruments for measuring CNL. The aim of the present study was to assess the appropriateness of utilizing the latent scales of a newly developed instrument assessing nursing students' 'engagement in dietary habits' (the 'engagement' scale) and their level of 'taking a critical stance towards nutrition claims and their sources' (the 'claims' scale). DESIGN: Data were gathered by distributing a nineteen-item paper-and-pencil self-report questionnaire to university colleges offering nursing education. The study had a cross-sectional design using Rasch analysis. Data management and analysis were performed using the software packages RUMM2030 and SPSS version 20. SETTING: School personnel handed out the questionnaires. SUBJECTS: Four hundred and seventy-three students at ten university colleges across Norway responded (52% response rate). RESULTS: Disordered thresholds were rescored, an under-discriminating item was discarded and one item showing uniform differential item functioning was split. The assumption of item locations being differentiated by stages was strengthened. The analyses demonstrated possible dimension violations of local independence in the 'claims' scale data and the 'engagement' scale could have been better targeted. CONCLUSIONS: The study demonstrates the usefulness of Rasch analysis in assessing the psychometric properties of scales developed to measure CNL. Qualitative research designs could further improve our understanding of CNL scales.","author":[{"dropping-particle":"","family":"Guttersrud","given":"Oystein","non-dropping-particle":"","parse-names":false,"suffix":""},{"dropping-particle":"","family":"Dalane","given":"Jorån Østerholt","non-dropping-particle":"","parse-names":false,"suffix":""},{"dropping-particle":"","family":"Pettersen","given":"Sverre","non-dropping-particle":"","parse-names":false,"suffix":""}],"container-title":"Public health nutrition","id":"ITEM-1","issue":"4","issued":{"date-parts":[["2014","4"]]},"language":"eng","page":"877-883","publisher-place":"England","title":"Improving measurement in nutrition literacy research using Rasch modelling:  examining construct validity of stage-specific 'critical nutrition literacy' scales.","type":"article-journal","volume":"17"},"uris":["http://www.mendeley.com/documents/?uuid=58e8b8b0-e2c3-46c1-a27b-7540bc413b02"]}],"mendeley":{"formattedCitation":"(Guttersrud et al., 2014)","plainTextFormattedCitation":"(Guttersrud et al., 2014)","previouslyFormattedCitation":"(Guttersrud et al., 2014)"},"properties":{"noteIndex":0},"schema":"https://github.com/citation-style-language/schema/raw/master/csl-citation.json"}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(Guttersrud et al., 2014)</w:t>
            </w:r>
            <w:r w:rsidRPr="000C0B5E">
              <w:rPr>
                <w:rFonts w:ascii="Arial" w:hAnsi="Arial" w:cs="Arial"/>
                <w:bCs/>
              </w:rPr>
              <w:fldChar w:fldCharType="end"/>
            </w:r>
            <w:r w:rsidRPr="000C0B5E">
              <w:rPr>
                <w:rFonts w:ascii="Arial" w:hAnsi="Arial" w:cs="Arial"/>
                <w:bCs/>
              </w:rPr>
              <w:t>; Lahne et al.</w:t>
            </w:r>
            <w:r w:rsidRPr="000C0B5E">
              <w:rPr>
                <w:rFonts w:ascii="Arial" w:hAnsi="Arial" w:cs="Arial"/>
                <w:bCs/>
              </w:rPr>
              <w:fldChar w:fldCharType="begin" w:fldLock="1"/>
            </w:r>
            <w:r w:rsidRPr="000C0B5E">
              <w:rPr>
                <w:rFonts w:ascii="Arial" w:hAnsi="Arial" w:cs="Arial"/>
                <w:bCs/>
              </w:rPr>
              <w:instrText>ADDIN CSL_CITATION {"citationItems":[{"id":"ITEM-1","itemData":{"author":[{"dropping-particle":"","family":"Lahne","given":"Jacob","non-dropping-particle":"","parse-names":false,"suffix":""},{"dropping-particle":"","family":"Wolfson","given":"Julia A","non-dropping-particle":"","parse-names":false,"suffix":""},{"dropping-particle":"","family":"Trubek","given":"Amy","non-dropping-particle":"","parse-names":false,"suffix":""},{"dropping-particle":"","family":"Science","given":"Food","non-dropping-particle":"","parse-names":false,"suffix":""},{"dropping-particle":"","family":"Arbor","given":"Ann","non-dropping-particle":"","parse-names":false,"suffix":""},{"dropping-particle":"","family":"Sciences","given":"Food","non-dropping-particle":"","parse-names":false,"suffix":""}],"id":"ITEM-1","issued":{"date-parts":[["2017"]]},"title":"Development of the Cooking and Food Provisioning Action Scale ( CAFPAS ): A new measurement tool for individual cooking practice","type":"article-journal"},"uris":["http://www.mendeley.com/documents/?uuid=c69ad580-5092-489c-9c3b-a1aa8ccd99c5"]}],"mendeley":{"formattedCitation":"(Lahne et al., 2017)","plainTextFormattedCitation":"(Lahne et al., 2017)","previouslyFormattedCitation":"(Lahne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(Lahne et al., 2017)</w:t>
            </w:r>
            <w:r w:rsidRPr="000C0B5E">
              <w:rPr>
                <w:rFonts w:ascii="Arial" w:hAnsi="Arial" w:cs="Arial"/>
                <w:bCs/>
              </w:rPr>
              <w:fldChar w:fldCharType="end"/>
            </w:r>
            <w:r w:rsidRPr="000C0B5E">
              <w:rPr>
                <w:rFonts w:ascii="Arial" w:hAnsi="Arial" w:cs="Arial"/>
                <w:bCs/>
              </w:rPr>
              <w:t>; Palumbo, et al.</w:t>
            </w:r>
            <w:r w:rsidRPr="000C0B5E">
              <w:rPr>
                <w:rFonts w:ascii="Arial" w:hAnsi="Arial" w:cs="Arial"/>
                <w:bCs/>
              </w:rPr>
              <w:fldChar w:fldCharType="begin" w:fldLock="1"/>
            </w:r>
            <w:r w:rsidRPr="000C0B5E">
              <w:rPr>
                <w:rFonts w:ascii="Arial" w:hAnsi="Arial" w:cs="Arial"/>
                <w:bCs/>
              </w:rPr>
              <w:instrText>ADDIN CSL_CITATION {"citationItems":[{"id":"ITEM-1","itemData":{"DOI":"10.1016/j.tifs.2017.09.011","abstract":"The authors regret their omission of their abstract and highlights in their article online and in print. The authors would like to apologise for any inconvenience caused. Abstract Background: Food literacy could be depicted as the set of functional, interactive and critical skills which are required to navigate the food system properly. Scholars have widely investigated the conceptual attributes of food literacy, arguing that it consists of the ability to plan and manage food, select and choice food, and prepare and consume food. However, to the authors' knowledge, still little is known on the assessment of food literacy skills. Recent developments suggest that inadequate food literacy could be depicted as a silent epidemic, affecting a large part of the world population. From this point of view, there is a desperate need for reliable measurement tools aimed at assessing food literacy skills. Scope and approach: Drawing on the European Health Literacy Survey, this review suggests a self-reporting assessment tool aimed at measuring individual food literacy skills. A concept-validation approach was used to design the survey. It was tested on a convenience sample of 158 Italian citizens. A correlation analysis allowed to shed light on the correlates of food literacy skills. Findings and conclusions: A large part of the sample revealed problematic food literacy skills. In particular, most of respondents were found to live with inadequate ability to plan, manage, select and consume food. People living with primary education and those belonging to the lower social classes of the population were more likely to show limited food literacy. Problematic food literacy was also found to be related with poor health status and overweight. Highlights • Food literacy concerns the ability to obtain and use food-related information.• Limited food literacy negatively affects healthy food behaviors.• Limited food literacy could be considered a silent epidemic.• Education and social status are significant correlates of limited food literacy.• Limited food literacy is associated with poor health status and overweight. © 2017 Elsevier Ltd","author":[{"dropping-particle":"","family":"Palumbo","given":"R","non-dropping-particle":"","parse-names":false,"suffix":""},{"dropping-particle":"","family":"Annarumma","given":"C","non-dropping-particle":"","parse-names":false,"suffix":""},{"dropping-particle":"","family":"Adinolfi","given":"P","non-dropping-particle":"","parse-names":false,"suffix":""},{"dropping-particle":"","family":"Vezzosi","given":"S","non-dropping-particle":"","parse-names":false,"suffix":""},{"dropping-particle":"","family":"Troiano","given":"E","non-dropping-particle":"","parse-names":false,"suffix":""},{"dropping-particle":"","family":"Catinello","given":"G","non-dropping-particle":"","parse-names":false,"suffix":""},{"dropping-particle":"","family":"Manna","given":"R","non-dropping-particle":"","parse-names":false,"suffix":""}],"container-title":"Trends in Food Science and Technology","id":"ITEM-1","issued":{"date-parts":[["2017"]]},"note":"Export Date: 16 October 2023; Cited By: 0","page":"190","title":"Corrigendum to “Crafting and applying a tool to assess food literacy: Findings from a pilot study” [Trends in Food Science &amp; Technology 67 (2017) 173–182](S0924224416304447)(10.1016/j.tifs.2017.07.002)","type":"article-journal","volume":"69"},"uris":["http://www.mendeley.com/documents/?uuid=67c5f0dc-7520-4296-b51e-aa99700168fb"]}],"mendeley":{"formattedCitation":"(Palumbo et al., 2017)","plainTextFormattedCitation":"(Palumbo et al., 2017)","previouslyFormattedCitation":"(Palumbo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(Palumbo et al., 2017)</w:t>
            </w:r>
            <w:r w:rsidRPr="000C0B5E">
              <w:rPr>
                <w:rFonts w:ascii="Arial" w:hAnsi="Arial" w:cs="Arial"/>
                <w:bCs/>
              </w:rPr>
              <w:fldChar w:fldCharType="end"/>
            </w:r>
            <w:r w:rsidRPr="000C0B5E">
              <w:rPr>
                <w:rFonts w:ascii="Arial" w:hAnsi="Arial" w:cs="Arial"/>
                <w:bCs/>
              </w:rPr>
              <w:t>; Poelman et al.</w:t>
            </w:r>
            <w:r w:rsidRPr="000C0B5E">
              <w:rPr>
                <w:rFonts w:ascii="Arial" w:hAnsi="Arial" w:cs="Arial"/>
                <w:bCs/>
              </w:rPr>
              <w:fldChar w:fldCharType="begin" w:fldLock="1"/>
            </w:r>
            <w:r w:rsidRPr="000C0B5E">
              <w:rPr>
                <w:rFonts w:ascii="Arial" w:hAnsi="Arial" w:cs="Arial"/>
                <w:bCs/>
              </w:rPr>
              <w:instrText>ADDIN CSL_CITATION {"citationItems":[{"id":"ITEM-1","itemData":{"DOI":"10.1186/s12966-018-0687-z","ISSN":"1479-5868 (Electronic)","PMID":"29914503","abstract":"BACKGROUND: Food literacy refers to the capability to make healthy food choices  in different contexts, settings and situations. The aim of this study is to develop and validate the self-perceived food literacy (SPFL) scale, to assess individuals' level of food literacy, including a knowledge, skills and behavior to plan, manage, select, prepare and eat food healthfully. METHODS: An initial set of 50 items for the SPFL scale were generated based on expert insights and literature. A cross-sectional online survey was conducted among a sample of Dutch adults (n = 755) in order to determine convergent, divergent and criterion validation against psychosocial variables that were expected to correlate with food literacy (self-control, impulsiveness) and against the expected outcome of high food literacy, namely healthy food consumption. Principal Component Analyses (PCA), Pearson correlation tests and linear regression analyses were conducted. The capacity to distinguish of the SPFL scale was determined by comparing SPFL scores of the general population with that of a sample of dieticians (n = 207). RESULTS: The participants in the general sample had an average age of 44.8 (SD:16.1), the majority were women (90.7%), they had a healthy weight (61.4%) and were highly educated (59.1%). Of the initial 50 items, 29 items remained after PCA and reflected eight domains of food literacy. SPFL was positively correlated with self-control (r = 0.51, p = &lt;.001) and negatively with impulsiveness (r = - 0.31, p = &lt;.01). Participants with higher levels of food literacy reported a significantly higher frequency of fruit consumption (≥5 times/week), vegetable consumption (≥5times/week) and fish consumption (≥1times/week) and consumed larger portions of fruit (≥2pieces/day) and vegetables ≥200 g/day) in comparison with participants who had lower levels of food literacy. Dieticians had slightly higher scores on SPFL than general adults (B = 0.08, SE = 0.03, t = 2.83, 95%-CI = 0.03 to 0.14). CONCLUSIONS: The 29 item SPFL scale is a validated, expert-based and theory-driven tool for measuring self-perceived food literacy with respect to healthy eating among adults. Higher levels of food literacy were associated with more self-control, less impulsiveness and healthier food consumption. Additional research is needed to validate the SPFL scale in different populations (different age groups, socioeconomic groups, male populations) and in different contexts.","author":[{"dropping-particle":"","family":"Poelman","given":"Maartje P","non-dropping-particle":"","parse-names":false,"suffix":""},{"dropping-particle":"","family":"Dijkstra","given":"S Coosje","non-dropping-particle":"","parse-names":false,"suffix":""},{"dropping-particle":"","family":"Sponselee","given":"Hanne","non-dropping-particle":"","parse-names":false,"suffix":""},{"dropping-particle":"","family":"Kamphuis","given":"Carlijn B M","non-dropping-particle":"","parse-names":false,"suffix":""},{"dropping-particle":"","family":"Battjes-Fries","given":"Marieke C E","non-dropping-particle":"","parse-names":false,"suffix":""},{"dropping-particle":"","family":"Gillebaart","given":"Marleen","non-dropping-particle":"","parse-names":false,"suffix":""},{"dropping-particle":"","family":"Seidell","given":"Jacob C","non-dropping-particle":"","parse-names":false,"suffix":""}],"container-title":"The international journal of behavioral nutrition and physical activity","id":"ITEM-1","issue":"1","issued":{"date-parts":[["2018","6"]]},"language":"eng","page":"54","publisher-place":"England","title":"Towards the measurement of food literacy with respect to healthy eating: the  development and validation of the self perceived food literacy scale among an adult sample in the Netherlands.","type":"article-journal","volume":"15"},"uris":["http://www.mendeley.com/documents/?uuid=12798887-61a8-4ee3-971f-9e63bebc8781"]}],"mendeley":{"formattedCitation":"(Poelman et al., 2018b)","plainTextFormattedCitation":"(Poelman et al., 2018b)","previouslyFormattedCitation":"(Poelman et al., 2018b)"},"properties":{"noteIndex":0},"schema":"https://github.com/citation-style-language/schema/raw/master/csl-citation.json"}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(Poelman et al., 2018b)</w:t>
            </w:r>
            <w:r w:rsidRPr="000C0B5E">
              <w:rPr>
                <w:rFonts w:ascii="Arial" w:hAnsi="Arial" w:cs="Arial"/>
                <w:bCs/>
              </w:rPr>
              <w:fldChar w:fldCharType="end"/>
            </w:r>
            <w:r w:rsidRPr="000C0B5E">
              <w:rPr>
                <w:rFonts w:ascii="Arial" w:hAnsi="Arial" w:cs="Arial"/>
                <w:bCs/>
              </w:rPr>
              <w:t>; Ringland et al.</w:t>
            </w:r>
            <w:r w:rsidRPr="000C0B5E">
              <w:rPr>
                <w:rFonts w:ascii="Arial" w:hAnsi="Arial" w:cs="Arial"/>
                <w:bCs/>
              </w:rPr>
              <w:fldChar w:fldCharType="begin" w:fldLock="1"/>
            </w:r>
            <w:r w:rsidRPr="000C0B5E">
              <w:rPr>
                <w:rFonts w:ascii="Arial" w:hAnsi="Arial" w:cs="Arial"/>
                <w:bCs/>
              </w:rPr>
              <w:instrText>ADDIN CSL_CITATION {"citationItems":[{"id":"ITEM-1","itemData":{"DOI":"10.1111/1747-0080.12271","abstract":"Aim: This pilot study aimed to evaluate the food label literacy component of an electronic-Nutrition Literacy Tool (e-NutLiT) designed to assess nutrition literacy in adult Australians, and explore the influence of demographic factors. Methods: Obese participants (OP) from an Australian obesity clinic and a criterion group of dietetic students (DS) from two Australian dietetic programs were recruited to complete the e-NutLit; OP also completed the ‘Newest Vital Sign’ (NVS), a health literacy screening tool. Construct validity was assessed by comparing scores from the two groups. Associations between demographic factors and e-NutLit scores were also explored. Results: Sixty-one participants (OP: n = 32; DS: n = 29) completed the study. The total e-NutLit scores for OP was significantly lower than that of DS (71.9 ± 17.9%; 94.5 ± 5.6%, respectively: P = 0.01). Items requiring calculation of nutrient intake from the nutrition information panel (NIP) and interpreting endorsement logos were the worst performing sections on the e-NutLit in both OP (35.9%; 71.9%) and DS (86.2%; 75.8%). Adequate health literacy, indicated by an NVS ≥ 4, was strongly associated with higher scores on the e-NutLit in OP (P = 0.01). Level of education (≤year 10) and lack of engagement in food shopping were significantly associated with poorer competency on the e-NutLit (P &lt; 0.05). Conclusions: Comparison of scores indicated that construct validity was established on most items for participants with lower literacy. The e-NutLit identified specific weaknesses, such as nutrient calculations and interpretation of endorsement logos. This pilot study will help inform further development of the e-NutLit. © 2016 Dietitians Association of Australia","author":[{"dropping-particle":"","family":"Ringland","given":"E M","non-dropping-particle":"","parse-names":false,"suffix":""},{"dropping-particle":"","family":"Gifford","given":"J A","non-dropping-particle":"","parse-names":false,"suffix":""},{"dropping-particle":"","family":"Denyer","given":"G S","non-dropping-particle":"","parse-names":false,"suffix":""},{"dropping-particle":"","family":"Thai","given":"D","non-dropping-particle":"","parse-names":false,"suffix":""},{"dropping-particle":"","family":"Franklin","given":"J L","non-dropping-particle":"","parse-names":false,"suffix":""},{"dropping-particle":"","family":"Stevenson","given":"M M","non-dropping-particle":"","parse-names":false,"suffix":""},{"dropping-particle":"","family":"Prvan","given":"T","non-dropping-particle":"","parse-names":false,"suffix":""},{"dropping-particle":"","family":"O'connor","given":"H T","non-dropping-particle":"","parse-names":false,"suffix":""}],"container-title":"Nutrition and Dietetics","id":"ITEM-1","issue":"5","issued":{"date-parts":[["2016"]]},"note":"Export Date: 16 October 2023; Cited By: 8","page":"482-489","title":"Evaluation of an electronic tool to assess food label literacy in adult Australians: A pilot study","type":"article-journal","volume":"73"},"uris":["http://www.mendeley.com/documents/?uuid=10088201-f2bb-4220-976b-f3124abd7bf5"]}],"mendeley":{"formattedCitation":"(Ringland et al., 2016)","plainTextFormattedCitation":"(Ringland et al., 2016)","previouslyFormattedCitation":"(Ringland et al., 2016)"},"properties":{"noteIndex":0},"schema":"https://github.com/citation-style-language/schema/raw/master/csl-citation.json"}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(Ringland et al., 2016)</w:t>
            </w:r>
            <w:r w:rsidRPr="000C0B5E">
              <w:rPr>
                <w:rFonts w:ascii="Arial" w:hAnsi="Arial" w:cs="Arial"/>
                <w:bCs/>
              </w:rPr>
              <w:fldChar w:fldCharType="end"/>
            </w:r>
            <w:r w:rsidRPr="000C0B5E">
              <w:rPr>
                <w:rFonts w:ascii="Arial" w:hAnsi="Arial" w:cs="Arial"/>
                <w:bCs/>
              </w:rPr>
              <w:t>; Sarkis et al.</w:t>
            </w:r>
            <w:r w:rsidRPr="000C0B5E">
              <w:rPr>
                <w:rFonts w:ascii="Arial" w:hAnsi="Arial" w:cs="Arial"/>
                <w:bCs/>
              </w:rPr>
              <w:fldChar w:fldCharType="begin" w:fldLock="1"/>
            </w:r>
            <w:r w:rsidRPr="000C0B5E">
              <w:rPr>
                <w:rFonts w:ascii="Arial" w:hAnsi="Arial" w:cs="Arial"/>
                <w:bCs/>
              </w:rPr>
              <w:instrText>ADDIN CSL_CITATION {"citationItems":[{"id":"ITEM-1","itemData":{"DOI":"10.3390/nu14224914","ISSN":"2072-6643 (Electronic)","PMID":"36432600","abstract":"This study aimed to test the validity of the cross-cultural adapted Nutrition  Literacy Assessment Instrument for Brazilians (NLit-Br). An observational cross-sectional study was performed in chronic disease clinics from the Brazilian Public Health System in two phases: (1) linguistic and cultural adaptation and (2) validity testing. Six registered dietitians and thirty adult patients diagnosed with at least one chronic disease participated in the study using the nutrition literacy assessment instrument (NLit-Br) and the short assessment of health literacy for Portuguese-speaking adults (SAHLPA-18). Sample descriptive variables: age, sex, race, income, education, and occupation. To adapt the instrument to the Brazilian Portuguese and Brazilian culture, we tested cognitive interviewing and the Scale Content Validity Index (S-CVI) with a group of dietitians and patients. To test the tool’s validity, health literacy (SAHLPA-18) was used as a construct that presents similarities and differences with nutrition literacy (NLit-Br). The correlation of NLit-Br and the SAHLPA-18 was tested (Spearman’s Rho). Internal consistency was measured by Kuder−Richardson Formula 20 (KR-20). The NLit-Br content validity (S-CVI = 0.85) and internal consistency (KR-20 = 0.868) were confirmed. Additionally, NLit-Br presented a significant and robust correlation with SAHLPA-18 (r = 0.665, p &lt; 0.001). Therefore, the NLit-Br was considered a linguistic, cultural, and valid instrument to measure Brazilian’s nutrition literacy.","author":[{"dropping-particle":"","family":"Sarkis","given":"Lívia Botelho da Silva","non-dropping-particle":"","parse-names":false,"suffix":""},{"dropping-particle":"","family":"Teruel-Camargo","given":"Juliana","non-dropping-particle":"","parse-names":false,"suffix":""},{"dropping-particle":"","family":"Gibbs","given":"Heather D","non-dropping-particle":"","parse-names":false,"suffix":""},{"dropping-particle":"","family":"Nakano","given":"Eduardo Y","non-dropping-particle":"","parse-names":false,"suffix":""},{"dropping-particle":"","family":"Ginani","given":"Verônica Cortez","non-dropping-particle":"","parse-names":false,"suffix":""},{"dropping-particle":"","family":"Aguiar","given":"Aline Silva","non-dropping-particle":"de","parse-names":false,"suffix":""},{"dropping-particle":"","family":"Chaves","given":"Camila Dos Santos","non-dropping-particle":"","parse-names":false,"suffix":""},{"dropping-particle":"","family":"Zandonadi","given":"Renata Puppin","non-dropping-particle":"","parse-names":false,"suffix":""},{"dropping-particle":"","family":"Bastos","given":"Marcus Gomes","non-dropping-particle":"","parse-names":false,"suffix":""}],"container-title":"Nutrients","id":"ITEM-1","issue":"22","issued":{"date-parts":[["2022","11"]]},"language":"eng","publisher-place":"Switzerland","title":"The Nutrition Literacy Assessment Instrument for Brazilians, NLit-Br: An  Exploratory Cross-Cultural Validity Study.","type":"article-journal","volume":"14"},"uris":["http://www.mendeley.com/documents/?uuid=43e62b96-c27d-477c-b884-945d795a7c4e"]}],"mendeley":{"formattedCitation":"(Sarkis et al., 2022)","plainTextFormattedCitation":"(Sarkis et al., 2022)","previouslyFormattedCitation":"(Sarkis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(Sarkis et al., 2022)</w:t>
            </w:r>
            <w:r w:rsidRPr="000C0B5E">
              <w:rPr>
                <w:rFonts w:ascii="Arial" w:hAnsi="Arial" w:cs="Arial"/>
                <w:bCs/>
              </w:rPr>
              <w:fldChar w:fldCharType="end"/>
            </w:r>
          </w:p>
        </w:tc>
      </w:tr>
      <w:tr w:rsidR="000C0B5E" w:rsidRPr="000C0B5E" w14:paraId="00A00D30" w14:textId="77777777" w:rsidTr="000C0B5E">
        <w:tc>
          <w:tcPr>
            <w:tcW w:w="1885" w:type="dxa"/>
          </w:tcPr>
          <w:p w14:paraId="39B64D10"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Relationships Between FL and Health Outcomes</w:t>
            </w:r>
          </w:p>
        </w:tc>
        <w:tc>
          <w:tcPr>
            <w:tcW w:w="2880" w:type="dxa"/>
            <w:vAlign w:val="center"/>
          </w:tcPr>
          <w:p w14:paraId="21B7264C"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Seven studies investigated the connections between FL and various health-related outcomes, including dietary behaviors, academic performance, weight management, and the prevalence of conditions like non-alcoholic fatty liver disease (NAFLD).</w:t>
            </w:r>
          </w:p>
        </w:tc>
        <w:tc>
          <w:tcPr>
            <w:tcW w:w="3240" w:type="dxa"/>
            <w:vAlign w:val="center"/>
          </w:tcPr>
          <w:p w14:paraId="0A44F007"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Blaschke et al.</w:t>
            </w:r>
            <w:r w:rsidRPr="000C0B5E">
              <w:rPr>
                <w:rFonts w:ascii="Arial" w:hAnsi="Arial" w:cs="Arial"/>
                <w:bCs/>
              </w:rPr>
              <w:fldChar w:fldCharType="begin" w:fldLock="1"/>
            </w:r>
            <w:r w:rsidRPr="000C0B5E">
              <w:rPr>
                <w:rFonts w:ascii="Arial" w:hAnsi="Arial" w:cs="Arial"/>
                <w:bCs/>
              </w:rPr>
              <w:instrText>ADDIN CSL_CITATION {"citationItems":[{"id":"ITEM-1","itemData":{"DOI":"10.3390/nu15030648","ISSN":"2072-6643 (Electronic)","PMID":"36771354","abstract":"(1) Background: German working adults are particularly at risk of non-alcoholic fatty-liver disease (NAFLD), which is connected to increased cardiovascular and overall morbidity and mortality. Dietary behavior (DB) and health knowledge are crucial factors in the conceptual NAFLD model, which can directly influence this disease. These two factors largely align with the concept of food literacy (FL), which deals with proficiency in food-related skills and knowledge to promote healthy DB and prevent NAFLD. However, the potential of FL for NAFLD prevention remains unknown, because FL has not been tested in connection with DB and NAFLD. Therefore, the current study examined the direct and indirect connections between FL, DB, and NAFLD in a mediation model. (2) Methods: A total of 372 working adults (38% female) participated in a cross-sectional study by completing self-report questionnaires on FL and DB. In addition, an independent physician assessed the fatty-liver index (FLI) as an indicator of NAFLD in an occupational health checkup. (3) Results: The mediation model revealed that FL had a direct moderate connection with DB (β = 0.25, p &lt; 0.01), but no direct connection with the FLI (β = -0.05, p = 0.36). However, DB showed a small to moderate connection with the FLI (β = -0.14, p = 0.01), which could indicate the indirect-only mediation of the relationship between FL and NAFLD via DB. (4) Conclusion: These results confirm the value of DB for the prevention of NAFLD. In addition, FL might be a vital component for improving DB and thereby function as a resource in the prevention of NAFLD. However, future longitudinal research is needed to substantiate the value of FL with respect to NAFLD.","author":[{"dropping-particle":"","family":"Blaschke","given":"Simon","non-dropping-particle":"","parse-names":false,"suffix":""},{"dropping-particle":"","family":"Schad","given":"Nele","non-dropping-particle":"","parse-names":false,"suffix":""},{"dropping-particle":"","family":"Schnitzius","given":"Melina","non-dropping-particle":"","parse-names":false,"suffix":""},{"dropping-particle":"","family":"Pelster","given":"Klaus","non-dropping-particle":"","parse-names":false,"suffix":""},{"dropping-particle":"","family":"Mess","given":"Filip","non-dropping-particle":"","parse-names":false,"suffix":""}],"container-title":"Nutrients","id":"ITEM-1","issue":"3","issued":{"date-parts":[["2023","1"]]},"language":"eng","publisher-place":"Switzerland","title":"The Connection between Non-Alcoholic Fatty-Liver Disease, Dietary Behavior, and Food Literacy in German Working Adults.","type":"article-journal","volume":"15"},"uris":["http://www.mendeley.com/documents/?uuid=5cb5a77d-341c-4add-bc6f-de7a3153afc7"]}],"mendeley":{"formattedCitation":"(Blaschke et al., 2023)","plainTextFormattedCitation":"(Blaschke et al., 2023)","previouslyFormattedCitation":"(Blaschke et al., 2023)"},"properties":{"noteIndex":0},"schema":"https://github.com/citation-style-language/schema/raw/master/csl-citation.json"}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(Blaschke et al., 2023)</w:t>
            </w:r>
            <w:r w:rsidRPr="000C0B5E">
              <w:rPr>
                <w:rFonts w:ascii="Arial" w:hAnsi="Arial" w:cs="Arial"/>
                <w:bCs/>
              </w:rPr>
              <w:fldChar w:fldCharType="end"/>
            </w:r>
            <w:r w:rsidRPr="000C0B5E">
              <w:rPr>
                <w:rFonts w:ascii="Arial" w:hAnsi="Arial" w:cs="Arial"/>
                <w:bCs/>
              </w:rPr>
              <w:t>; Boucher et al.</w:t>
            </w:r>
            <w:r w:rsidRPr="000C0B5E">
              <w:rPr>
                <w:rFonts w:ascii="Arial" w:hAnsi="Arial" w:cs="Arial"/>
                <w:bCs/>
              </w:rPr>
              <w:fldChar w:fldCharType="begin" w:fldLock="1"/>
            </w:r>
            <w:r w:rsidRPr="000C0B5E">
              <w:rPr>
                <w:rFonts w:ascii="Arial" w:hAnsi="Arial" w:cs="Arial"/>
                <w:bCs/>
              </w:rPr>
              <w:instrText>ADDIN CSL_CITATION {"citationItems":[{"id":"ITEM-1","itemData":{"DOI":"10.24095/hpcdp.37.9.06 WE  - Science Citation Index Expanded (SCI-EXPANDED)","ISSN":"2368-738X J9  - HEALTH PROMOT CHRON JI  - Health Promot. Chronic Dis. Prev. Can.-Res. Policy Pract.","abstract":"Introduction: To address challenges Canadians face within their food environments, a comprehensive, multistakeholder, intergovernmental approach to policy development is essential. Food environment indicators are needed to assess population status and change. The Ontario Food and Nutrition Strategy (OFNS) integrates the food, agriculture and nutrition sectors, and aims to improve the health of Ontarians through actions that promote healthy food systems and environments. This report describes the process of identifying indicators for 11 OFNS action areas in two strategic directions (SDs): Healthy Food Access, and Food Literacy and Skills. Methods: The OFNS Indicators Advisory Group used a five-step process to select indicators: (1) potential indicators from national and provincial data sources were identified; (2) indicators were organized by SD, action area and data type; (3) selection criteria were identified, pilot tested and finalized; (4) final criteria were applied to refine the indicator list; and (5) indicators were prioritized after reapplication of selection criteria. Results: Sixty-nine potential indicators were initially identified; however, many were individual-level rather than system-level measures. After final application of the selection criteria, one individual-level indicator and six system-level indicators were prioritized in five action areas; for six of the action areas, no indicators were available. Conclusion: Data limitations suggest that available data may not measure important aspects of the food environment, highlighting the need for action and resources to improve system-level indicators and support monitoring of the food environment and health in Ontario and across Canada.","author":[{"dropping-particle":"","family":"Boucher","given":"B A","non-dropping-particle":"","parse-names":false,"suffix":""},{"dropping-particle":"","family":"Manafò","given":"E","non-dropping-particle":"","parse-names":false,"suffix":""},{"dropping-particle":"","family":"Boddy","given":"M R","non-dropping-particle":"","parse-names":false,"suffix":""},{"dropping-particle":"","family":"Roblin","given":"L","non-dropping-particle":"","parse-names":false,"suffix":""},{"dropping-particle":"","family":"Truscott","given":"R","non-dropping-particle":"","parse-names":false,"suffix":""}],"container-title":"HEALTH PROMOTION AND CHRONIC DISEASE PREVENTION IN CANADA-RESEARCH POLICY AND PRACTICE","id":"ITEM-1","issue":"9","issued":{"date-parts":[["2017"]]},"language":"English","note":"Times Cited in Web of Science Core Collection: 14\nTotal Times Cited: 14\nCited Reference Count: 34","page":"313-319","publisher-place":"Canc Care Ontario, Prevent &amp; Canc Control, Toronto, ON, Canada","title":"The Ontario Food and Nutrition Strategy: identifying indicators of food access and food literacy for early monitoring of the food environment","type":"article-journal","volume":"37"},"uris":["http://www.mendeley.com/documents/?uuid=e55fc0aa-1af9-49fa-84e6-b12c61994b0d"]}],"mendeley":{"formattedCitation":"(Boucher et al., 2017)","plainTextFormattedCitation":"(Boucher et al., 2017)","previouslyFormattedCitation":"(Boucher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(Boucher et al., 2017)</w:t>
            </w:r>
            <w:r w:rsidRPr="000C0B5E">
              <w:rPr>
                <w:rFonts w:ascii="Arial" w:hAnsi="Arial" w:cs="Arial"/>
                <w:bCs/>
              </w:rPr>
              <w:fldChar w:fldCharType="end"/>
            </w:r>
            <w:r w:rsidRPr="000C0B5E">
              <w:rPr>
                <w:rFonts w:ascii="Arial" w:hAnsi="Arial" w:cs="Arial"/>
                <w:bCs/>
              </w:rPr>
              <w:t>; Gibbd et al.</w:t>
            </w:r>
            <w:r w:rsidRPr="000C0B5E">
              <w:rPr>
                <w:rFonts w:ascii="Arial" w:hAnsi="Arial" w:cs="Arial"/>
                <w:bCs/>
              </w:rPr>
              <w:fldChar w:fldCharType="begin" w:fldLock="1"/>
            </w:r>
            <w:r w:rsidRPr="000C0B5E">
              <w:rPr>
                <w:rFonts w:ascii="Arial" w:hAnsi="Arial" w:cs="Arial"/>
                <w:bCs/>
              </w:rPr>
              <w:instrText>ADDIN CSL_CITATION {"citationItems":[{"id":"ITEM-1","itemData":{"DOI":"10.1016/j.jneb.2017.10.008","abstract":"Objective: To test the reliability and validity of the Nutrition Literacy Assessment Instrument (NLit) in adult primary care and identify the relationship between nutrition literacy and diet quality. Design: This instrument validation study included a cross-sectional sample participating in up to 2 visits 1 month apart. Setting/Participants: A total of 429 adults with nutrition-related chronic disease were recruited from clinics and a patient registry affiliated with a Midwestern university medical center. Main Outcome Measures: Nutrition literacy was measured by the NLit, which was composed of 6 subscales: nutrition and health, energy sources in food, food label and numeracy, household food measurement, food groups, and consumer skills. Diet quality was measured by Healthy Eating Index–2010 with nutrient data from Diet History Questionnaire II surveys. Analysis: The researchers measured factor validity and reliability by using binary confirmatory factor analysis; test-retest reliability was measured by Pearson r and the intraclass correlation coefficient, and relationships between nutrition literacy and diet quality were analyzed by linear regression. Results: The NLit demonstrated substantial factor validity and reliability (0.97; confidence interval, 0.96–0.98) and test-retest reliability (0.88; confidence interval, 0.85–0.90). Nutrition literacy was the most significant predictor of diet quality (β =.17; multivariate coefficient = 0.10; P &lt;.001). Conclusions: The NLit is a valid and reliable tool for measuring nutrition literacy in adult primary care patients. © 2017 Society for Nutrition Education and Behavior","author":[{"dropping-particle":"","family":"Gibbs","given":"H D","non-dropping-particle":"","parse-names":false,"suffix":""},{"dropping-particle":"","family":"Ellerbeck","given":"E F","non-dropping-particle":"","parse-names":false,"suffix":""},{"dropping-particle":"","family":"Gajewski","given":"B","non-dropping-particle":"","parse-names":false,"suffix":""},{"dropping-particle":"","family":"Zhang","given":"C","non-dropping-particle":"","parse-names":false,"suffix":""},{"dropping-particle":"","family":"Sullivan","given":"D K","non-dropping-particle":"","parse-names":false,"suffix":""}],"container-title":"Journal of Nutrition Education and Behavior","id":"ITEM-1","issue":"3","issued":{"date-parts":[["2018"]]},"note":"Export Date: 15 October 2023; Cited By: 72","page":"247-257.e1","title":"The Nutrition Literacy Assessment Instrument is a Valid and Reliable Measure of Nutrition Literacy in Adults with Chronic Disease","type":"article-journal","volume":"50"},"uris":["http://www.mendeley.com/documents/?uuid=985cd6d2-60af-444b-869e-e43fb5eab1bf"]}],"mendeley":{"formattedCitation":"(Gibbs et al., 2018)","plainTextFormattedCitation":"(Gibbs et al., 2018)","previouslyFormattedCitation":"(Gibbs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(Gibbs et al., 2018)</w:t>
            </w:r>
            <w:r w:rsidRPr="000C0B5E">
              <w:rPr>
                <w:rFonts w:ascii="Arial" w:hAnsi="Arial" w:cs="Arial"/>
                <w:bCs/>
              </w:rPr>
              <w:fldChar w:fldCharType="end"/>
            </w:r>
            <w:r w:rsidRPr="000C0B5E">
              <w:rPr>
                <w:rFonts w:ascii="Arial" w:hAnsi="Arial" w:cs="Arial"/>
                <w:bCs/>
              </w:rPr>
              <w:t>; Cornish and Moraes</w:t>
            </w:r>
            <w:r w:rsidRPr="000C0B5E">
              <w:rPr>
                <w:rFonts w:ascii="Arial" w:hAnsi="Arial" w:cs="Arial"/>
                <w:bCs/>
              </w:rPr>
              <w:fldChar w:fldCharType="begin" w:fldLock="1"/>
            </w:r>
            <w:r w:rsidRPr="000C0B5E">
              <w:rPr>
                <w:rFonts w:ascii="Arial" w:hAnsi="Arial" w:cs="Arial"/>
                <w:bCs/>
              </w:rPr>
              <w:instrText>ADDIN CSL_CITATION {"citationItems":[{"id":"ITEM-1","itemData":{"DOI":"10.1002/mar.20800","abstract":"This paper examines the impact of consumer confusion on nutrition knowledge, literacy, and dietary behavior. While previous research largely focuses on understanding why consumers might not respond to healthy eating communications, this paper seeks to uncover the various behavioral responses to such campaigns, particularly those that contravene health communication objectives. Using an interpretive methodology, findings suggest that most participants do respond to health communications by striving to eat healthily, but inadequate nutrition information derived from unreliable sources, flawed baseline nutrition knowledge, and poor nutrition literacy hinder participants' efforts. Inconsistent, incomplete, and contradictory information leaves many participants feeling confused about how to implement healthy eating habits. Further, a lack of ability to differentiate between credible and unreliable sources of nutrition information means that many participants blame their confusion on policymakers, and express frustration and cynicism toward vague and often contradictory communications. This, in turn, increases participants' reliance on food adverts, product labels, and other commercial sources of ambiguous yet appealing information. The paper's theoretical contribution includes a consumer confusion framework for healthy eating, and policy implications highlight that health campaigns seeking to increase consumer awareness of healthy eating are not enough. Policymakers must become the most credible sources of information about healthy eating, and distinguish themselves from competing and unreliable sources of nutrition information. © 2015 Wiley Periodicals, Inc.","author":[{"dropping-particle":"","family":"Spiteri Cornish","given":"L","non-dropping-particle":"","parse-names":false,"suffix":""},{"dropping-particle":"","family":"Moraes","given":"C","non-dropping-particle":"","parse-names":false,"suffix":""}],"container-title":"Psychology and Marketing","id":"ITEM-1","issue":"5","issued":{"date-parts":[["2015"]]},"note":"Export Date: 16 October 2023; Cited By: 71","page":"558-574","title":"The impact of consumer confusion on nutrition literacy and subsequent dietary behavior","type":"article-journal","volume":"32"},"uris":["http://www.mendeley.com/documents/?uuid=d6a218aa-0838-4a56-9dcf-f29b46ab9f81"]}],"mendeley":{"formattedCitation":"(Spiteri Cornish &amp; Moraes, 2015)","plainTextFormattedCitation":"(Spiteri Cornish &amp; Moraes, 2015)","previouslyFormattedCitation":"(Spiteri Cornish &amp; Moraes, 2015)"},"properties":{"noteIndex":0},"schema":"https://github.com/citation-style-language/schema/raw/master/csl-citation.json"}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(Spiteri Cornish &amp; Moraes, 2015)</w:t>
            </w:r>
            <w:r w:rsidRPr="000C0B5E">
              <w:rPr>
                <w:rFonts w:ascii="Arial" w:hAnsi="Arial" w:cs="Arial"/>
                <w:bCs/>
              </w:rPr>
              <w:fldChar w:fldCharType="end"/>
            </w:r>
            <w:r w:rsidRPr="000C0B5E">
              <w:rPr>
                <w:rFonts w:ascii="Arial" w:hAnsi="Arial" w:cs="Arial"/>
                <w:bCs/>
              </w:rPr>
              <w:t xml:space="preserve"> Doustmohammadian et al.</w:t>
            </w:r>
            <w:r w:rsidRPr="000C0B5E">
              <w:rPr>
                <w:rFonts w:ascii="Arial" w:hAnsi="Arial" w:cs="Arial"/>
                <w:bCs/>
              </w:rPr>
              <w:fldChar w:fldCharType="begin" w:fldLock="1"/>
            </w:r>
            <w:r w:rsidRPr="000C0B5E">
              <w:rPr>
                <w:rFonts w:ascii="Arial" w:hAnsi="Arial" w:cs="Arial"/>
                <w:bCs/>
              </w:rPr>
              <w:instrText>ADDIN CSL_CITATION {"citationItems":[{"id":"ITEM-1","itemData":{"DOI":"10.1186/s40795-022-00590-z","ISSN":"2055-0928 (Electronic)","PMID":"36028904","abstract":"BACKGROUND: This study aimed to develop a conceptual framework to better understand food and nutrition literacy and its dimensions and components among Iranian children. METHODS: The study included three sub-studies. First, two qualitative studies were conducted to explore experts' and students' perspectives and experiences regarding the topic. A comprehensive qualitative literature review was then conducted to identify food/nutrition literacy definitions and its components in the relevant literature. The data of the above three sub-studies were compiled as text data and were analyzed utilizing MAXQDA(2010) software. RESULTS: Two main domains, including cognitive and skill domains, emerged from the data analysis. The cognitive domain consisted of food- and nutrition-related knowledge included four subcategories \"nutrition knowledge\", \"lifestyle knowledge\", \"food safety knowledge\", and \"knowledge of food and its preparation\") as well as \"food and nutrition understanding\". The skill domain consisted of three dimensions: \"functional\", \"interactive\", and \"critical\" food and nutrition literacy. CONCLUSIONS: The developed framework highlights the importance of integrated application of all dimensions of food and nutrition literacy among this population group. It can assist policymakers and curriculum developers in assessing education curricula and developing effective strategies for teaching and learning to increase students' food and nutrition literacy.","author":[{"dropping-particle":"","family":"Doustmohammadian","given":"Azam","non-dropping-particle":"","parse-names":false,"suffix":""},{"dropping-particle":"","family":"Omidvar","given":"Nasrin","non-dropping-particle":"","parse-names":false,"suffix":""},{"dropping-particle":"","family":"Keshavarz-Mohammadi","given":"Nastaran","non-dropping-particle":"","parse-names":false,"suffix":""},{"dropping-particle":"","family":"Eini-Zinab","given":"Hassan","non-dropping-particle":"","parse-names":false,"suffix":""},{"dropping-particle":"","family":"Amini","given":"Maryam","non-dropping-particle":"","parse-names":false,"suffix":""},{"dropping-particle":"","family":"Abdollahi","given":"Morteza","non-dropping-particle":"","parse-names":false,"suffix":""}],"container-title":"BMC nutrition","id":"ITEM-1","issue":"1","issued":{"date-parts":[["2022","8"]]},"language":"eng","page":"91","publisher-place":"England","title":"Development of a conceptual framework of food and nutrition literacy in children.","type":"article-journal","volume":"8"},"uris":["http://www.mendeley.com/documents/?uuid=b0484ee3-e5bb-4d1d-8d4e-bc08b707f881"]}],"mendeley":{"formattedCitation":"(Doustmohammadian et al., 2022b)","manualFormatting":"[26,27]","plainTextFormattedCitation":"(Doustmohammadian et al., 2022b)","previouslyFormattedCitation":"(Doustmohammadian et al., 2022b)"},"properties":{"noteIndex":0},"schema":"https://github.com/citation-style-language/schema/raw/master/csl-citation.json"}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[26</w:t>
            </w:r>
            <w:r w:rsidRPr="000C0B5E">
              <w:rPr>
                <w:rFonts w:ascii="Arial" w:hAnsi="Arial" w:cs="Arial"/>
                <w:bCs/>
              </w:rPr>
              <w:fldChar w:fldCharType="begin" w:fldLock="1"/>
            </w:r>
            <w:r w:rsidRPr="000C0B5E">
              <w:rPr>
                <w:rFonts w:ascii="Arial" w:hAnsi="Arial" w:cs="Arial"/>
                <w:bCs/>
              </w:rPr>
              <w:instrText>ADDIN CSL_CITATION {"citationItems":[{"id":"ITEM-1","itemData":{"DOI":"10.1093/heapro/day050","ISSN":"14602245","PMID":"30101341","abstract":"This study used a locally designed and validated questionnaire to describe the distribution of food and nutrition literacy (FNLIT) in a cross-sectional sample of 803 students aged 10-12 years from elementary schools in Tehran city, Iran. Logistic regression was used to assess the extent to which various independent covariates were associated with low FNLIT. The data were used to identify significant differences using a range of social and cultural variables relevant to the context of school students in Iran. The results of the study showed that although the total FNLIT level was good, this headline finding masked important differences in the sub-domains. More than half of the children (69%) had high levels of FNLIT in the cognitive domain, but in the skills domain, very few (3%) scored highly. The study also identified some associations between the total FNLIT and its subscales and sociodemographic variables including gender, parent's education and age, birth order. These results highlighted groups within the school population who were at higher risk of having lower FNLIT levels. They also indicate that girls feel more able to exert choice and control over food and nutrition decisions than boys are but may be less able to do so in practice. Overall, these results are a general reminder to schools of the different learning needs of children from different family backgrounds. The article highlights the need for continuous improvement in the health education curriculum of schools in Iran, particularly highlighting the importance of giving greater attention to the development of practical food and nutrition skills alongside more traditional food and nutrition knowledge. Additional studies (with long-term follow-up) are needed to more fully assess and understand the predictors of FNLIT.","author":[{"dropping-particle":"","family":"Doustmohammadian","given":"Aazam","non-dropping-particle":"","parse-names":false,"suffix":""},{"dropping-particle":"","family":"Keshavarz Mohammadi","given":"Nastaran","non-dropping-particle":"","parse-names":false,"suffix":""},{"dropping-particle":"","family":"Omidvar","given":"Nasrin","non-dropping-particle":"","parse-names":false,"suffix":""},{"dropping-particle":"","family":"Amini","given":"Maryam","non-dropping-particle":"","parse-names":false,"suffix":""},{"dropping-particle":"","family":"Abdollahi","given":"Morteza","non-dropping-particle":"","parse-names":false,"suffix":""},{"dropping-particle":"","family":"Eini-Zinab","given":"Hassan","non-dropping-particle":"","parse-names":false,"suffix":""},{"dropping-particle":"","family":"Amirhamidi","given":"Zeinab","non-dropping-particle":"","parse-names":false,"suffix":""},{"dropping-particle":"","family":"Esfandiari","given":"Saeed","non-dropping-particle":"","parse-names":false,"suffix":""},{"dropping-particle":"","family":"Nutbeam","given":"Don","non-dropping-particle":"","parse-names":false,"suffix":""}],"container-title":"Health Promotion International","id":"ITEM-1","issue":"5","issued":{"date-parts":[["2019"]]},"page":"1002-1013","title":"Food and nutrition literacy (FNLIT) and its predictors in primary schoolchildren in Iran","type":"article-journal","volume":"34"},"uris":["http://www.mendeley.com/documents/?uuid=2ef5748d-f05a-4333-a887-1b4d846ef08e"]}],"mendeley":{"formattedCitation":"(Doustmohammadian et al., 2019)","manualFormatting":",27]","plainTextFormattedCitation":"(Doustmohammadian et al., 2019)","previouslyFormattedCitation":"(Doustmohammadian et al., 2019)"},"properties":{"noteIndex":0},"schema":"https://github.com/citation-style-language/schema/raw/master/csl-citation.json"}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,27]</w:t>
            </w:r>
            <w:r w:rsidRPr="000C0B5E">
              <w:rPr>
                <w:rFonts w:ascii="Arial" w:hAnsi="Arial" w:cs="Arial"/>
                <w:bCs/>
              </w:rPr>
              <w:fldChar w:fldCharType="end"/>
            </w:r>
            <w:r w:rsidRPr="000C0B5E">
              <w:rPr>
                <w:rFonts w:ascii="Arial" w:hAnsi="Arial" w:cs="Arial"/>
                <w:bCs/>
              </w:rPr>
              <w:fldChar w:fldCharType="end"/>
            </w:r>
            <w:r w:rsidRPr="000C0B5E">
              <w:rPr>
                <w:rFonts w:ascii="Arial" w:hAnsi="Arial" w:cs="Arial"/>
                <w:bCs/>
              </w:rPr>
              <w:t>; Thompson et al.</w:t>
            </w:r>
            <w:r w:rsidRPr="000C0B5E">
              <w:rPr>
                <w:rFonts w:ascii="Arial" w:hAnsi="Arial" w:cs="Arial"/>
                <w:bCs/>
              </w:rPr>
              <w:fldChar w:fldCharType="begin" w:fldLock="1"/>
            </w:r>
            <w:r w:rsidRPr="000C0B5E">
              <w:rPr>
                <w:rFonts w:ascii="Arial" w:hAnsi="Arial" w:cs="Arial"/>
                <w:bCs/>
              </w:rPr>
              <w:instrText>ADDIN CSL_CITATION {"citationItems":[{"id":"ITEM-1","itemData":{"DOI":"10.3390/nu13062006","ISSN":"2072-6643 (Electronic)","PMID":"34200872","abstract":"(1) Background: The term 'food literacy' has gained momentum globally; however, a  lack of clarity around its definition has resulted in inconsistencies in use of the term. Therefore, the objective was to conduct a systematic scoping review to describe the use, reach, application and definitions of the term 'food literacy' over time. (2) Methods: A search was conducted using the PRISMA-ScR guidelines in seven research databases without any date limitations up to 31 December 2019, searching simply for use of the term 'food literacy'. (3) Results: Five hundred and forty-nine studies were included. The term 'food literacy' was used once in 243 articles (44%) and mentioned by researchers working in 41 countries. Original research was the most common article type (n = 429, 78%). Food literacy was published across 72 In Cites disciplines, with 456 (83%) articles from the last 5 years. In articles about food literacy (n = 82, 15%), review articles were twice as prevalent compared to the total number of articles (n = 10, 12% vs. n = 32, 6%). Fifty-one different definitions of food literacy were cited. (4) Conclusions: 'Food literacy' has been used frequently and broadly across differing article types and disciplines in academic literature internationally. However, agreement on a standardised definition of food literacy endorsed by a peak international agency is needed in order to progress the field.","author":[{"dropping-particle":"","family":"Thompson","given":"Courtney","non-dropping-particle":"","parse-names":false,"suffix":""},{"dropping-particle":"","family":"Adams","given":"Jean","non-dropping-particle":"","parse-names":false,"suffix":""},{"dropping-particle":"","family":"Vidgen","given":"Helen Anna","non-dropping-particle":"","parse-names":false,"suffix":""}],"container-title":"Nutrients","id":"ITEM-1","issue":"6","issued":{"date-parts":[["2021","6"]]},"language":"eng","publisher-place":"Switzerland","title":"Are We Closer to International Consensus on the Term 'Food Literacy'? A  Systematic Scoping Review of Its Use in the Academic Literature (1998-2019).","type":"article-journal","volume":"13"},"uris":["http://www.mendeley.com/documents/?uuid=a8dccb88-4571-4d07-92ed-a048b16c45d0"]}],"mendeley":{"formattedCitation":"(Thompson et al., 2021)","plainTextFormattedCitation":"(Thompson et al., 2021)","previouslyFormattedCitation":"(Thompson et al., 2021)"},"properties":{"noteIndex":0},"schema":"https://github.com/citation-style-language/schema/raw/master/csl-citation.json"}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(Thompson et al., 2021)</w:t>
            </w:r>
            <w:r w:rsidRPr="000C0B5E">
              <w:rPr>
                <w:rFonts w:ascii="Arial" w:hAnsi="Arial" w:cs="Arial"/>
                <w:bCs/>
              </w:rPr>
              <w:fldChar w:fldCharType="end"/>
            </w:r>
            <w:r w:rsidRPr="000C0B5E">
              <w:rPr>
                <w:rFonts w:ascii="Arial" w:hAnsi="Arial" w:cs="Arial"/>
                <w:bCs/>
              </w:rPr>
              <w:t>; Vamos et al.</w:t>
            </w:r>
            <w:r w:rsidRPr="000C0B5E">
              <w:rPr>
                <w:rFonts w:ascii="Arial" w:hAnsi="Arial" w:cs="Arial"/>
                <w:bCs/>
              </w:rPr>
              <w:fldChar w:fldCharType="begin" w:fldLock="1"/>
            </w:r>
            <w:r w:rsidRPr="000C0B5E">
              <w:rPr>
                <w:rFonts w:ascii="Arial" w:hAnsi="Arial" w:cs="Arial"/>
                <w:bCs/>
              </w:rPr>
              <w:instrText>ADDIN CSL_CITATION {"citationItems":[{"id":"ITEM-1","itemData":{"DOI":"10.1111/josh.13055","abstract":"BACKGROUND: Food literacy, a sub-area of health literacy, is achieving attention in schools, academia, research, health care, businesses, and governments worldwide. Against the current COVID-19 pandemic backdrop, the relevance of food literacy's interconnected attributes such as nutritional knowledge, food skills, and food environment is gaining traction. Enhancing health and food literacy in the K-12 school environment are important empowerment tools with the potential to reduce health inequalities as vulnerable people are at risk of limited health literacy. METHODS: We aim to clarify the meaning of food literacy and its relationship to health literacy and other factors influencing eating behavior. RESULTS: We offer a proposed conceptual model depicting connections between relevant theories and constructs in the field of health and nutrition. Concrete actions are offered that contemporary schools can take guided by the utility of the model. CONCLUSIONS: This visual can help guide schools' multidimensional health and food literacy efforts while considering the realities of the current COVID-19 pandemic context and beyond. This model will provide an overarching reference for schools to consider key constructs to support practice, research, policy, and intervention efforts to advance their health and food literacy agendas. © 2021 American School Health Association.","author":[{"dropping-particle":"","family":"Vamos","given":"S D","non-dropping-particle":"","parse-names":false,"suffix":""},{"dropping-particle":"","family":"Wacker","given":"C C","non-dropping-particle":"","parse-names":false,"suffix":""},{"dropping-particle":"","family":"Welter","given":"V D E","non-dropping-particle":"","parse-names":false,"suffix":""},{"dropping-particle":"","family":"Schlüter","given":"K","non-dropping-particle":"","parse-names":false,"suffix":""}],"container-title":"Journal of School Health","id":"ITEM-1","issue":"8","issued":{"date-parts":[["2021"]]},"note":"Export Date: 15 October 2023; Cited By: 5","page":"650-659","title":"Health Literacy and Food Literacy for K-12 Schools in the COVID-19 Pandemic","type":"article-journal","volume":"91"},"uris":["http://www.mendeley.com/documents/?uuid=701db31c-b3e5-4d1b-b2cb-9337ec726df1"]}],"mendeley":{"formattedCitation":"(Vamos et al., 2021)","plainTextFormattedCitation":"(Vamos et al., 2021)","previouslyFormattedCitation":"(Vamos et al., 2021)"},"properties":{"noteIndex":0},"schema":"https://github.com/citation-style-language/schema/raw/master/csl-citation.json"}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(Vamos et al., 2021)</w:t>
            </w:r>
            <w:r w:rsidRPr="000C0B5E">
              <w:rPr>
                <w:rFonts w:ascii="Arial" w:hAnsi="Arial" w:cs="Arial"/>
                <w:bCs/>
              </w:rPr>
              <w:fldChar w:fldCharType="end"/>
            </w:r>
            <w:r w:rsidRPr="000C0B5E">
              <w:rPr>
                <w:rFonts w:ascii="Arial" w:hAnsi="Arial" w:cs="Arial"/>
                <w:bCs/>
              </w:rPr>
              <w:t>; Wijayaratne et al.</w:t>
            </w:r>
            <w:r w:rsidRPr="000C0B5E">
              <w:rPr>
                <w:rFonts w:ascii="Arial" w:hAnsi="Arial" w:cs="Arial"/>
                <w:bCs/>
              </w:rPr>
              <w:fldChar w:fldCharType="begin" w:fldLock="1"/>
            </w:r>
            <w:r w:rsidRPr="000C0B5E">
              <w:rPr>
                <w:rFonts w:ascii="Arial" w:hAnsi="Arial" w:cs="Arial"/>
                <w:bCs/>
              </w:rPr>
              <w:instrText>ADDIN CSL_CITATION {"citationItems":[{"id":"ITEM-1","itemData":{"DOI":"10.1108/EJM-10-2017-0760","author":[{"dropping-particle":"","family":"Wijayaratne","given":"Sanjeewa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id":"ITEM-1","issued":{"date-parts":[["2018"]]},"title":"Food literacy , healthy eating barriers and household diet barriers","type":"article-journal"},"uris":["http://www.mendeley.com/documents/?uuid=7cf99aef-c732-494f-8147-c505c7cac30c"]}],"mendeley":{"formattedCitation":"(Wijayaratne et al., 2018)","plainTextFormattedCitation":"(Wijayaratne et al., 2018)","previouslyFormattedCitation":"(Wijayaratne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(Wijayaratne et al., 2018)</w:t>
            </w:r>
            <w:r w:rsidRPr="000C0B5E">
              <w:rPr>
                <w:rFonts w:ascii="Arial" w:hAnsi="Arial" w:cs="Arial"/>
                <w:bCs/>
              </w:rPr>
              <w:fldChar w:fldCharType="end"/>
            </w:r>
          </w:p>
          <w:p w14:paraId="11B8FBC9" w14:textId="77777777" w:rsidR="000C0B5E" w:rsidRPr="000C0B5E" w:rsidRDefault="000C0B5E" w:rsidP="000C0B5E">
            <w:pPr>
              <w:tabs>
                <w:tab w:val="left" w:pos="1080"/>
              </w:tabs>
              <w:jc w:val="both"/>
              <w:rPr>
                <w:rFonts w:ascii="Arial" w:hAnsi="Arial" w:cs="Arial"/>
                <w:bCs/>
              </w:rPr>
            </w:pPr>
          </w:p>
        </w:tc>
      </w:tr>
      <w:tr w:rsidR="000C0B5E" w:rsidRPr="000C0B5E" w14:paraId="66AC1A0E" w14:textId="77777777" w:rsidTr="000C0B5E">
        <w:tc>
          <w:tcPr>
            <w:tcW w:w="1885" w:type="dxa"/>
          </w:tcPr>
          <w:p w14:paraId="1726A2A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Conceptual Frameworks and Definitions of FL</w:t>
            </w:r>
          </w:p>
        </w:tc>
        <w:tc>
          <w:tcPr>
            <w:tcW w:w="2880" w:type="dxa"/>
          </w:tcPr>
          <w:p w14:paraId="403A0389"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 xml:space="preserve">Five studies aimed to clarify the meaning and components of FL. They worked on developing conceptual frameworks and definitions for FL and related terms, such as </w:t>
            </w:r>
            <w:r w:rsidRPr="000C0B5E">
              <w:rPr>
                <w:rFonts w:ascii="Arial" w:hAnsi="Arial" w:cs="Arial"/>
                <w:bCs/>
              </w:rPr>
              <w:lastRenderedPageBreak/>
              <w:t>nutrition literacy and health literacy.</w:t>
            </w:r>
          </w:p>
        </w:tc>
        <w:tc>
          <w:tcPr>
            <w:tcW w:w="3240" w:type="dxa"/>
            <w:vAlign w:val="center"/>
          </w:tcPr>
          <w:p w14:paraId="0CA66638" w14:textId="77777777" w:rsidR="000C0B5E" w:rsidRPr="000C0B5E" w:rsidRDefault="000C0B5E" w:rsidP="000C0B5E">
            <w:pPr>
              <w:tabs>
                <w:tab w:val="left" w:pos="1080"/>
              </w:tabs>
              <w:jc w:val="both"/>
              <w:rPr>
                <w:rFonts w:ascii="Arial" w:hAnsi="Arial" w:cs="Arial"/>
                <w:bCs/>
              </w:rPr>
            </w:pPr>
            <w:r w:rsidRPr="000C0B5E">
              <w:rPr>
                <w:rFonts w:ascii="Arial" w:hAnsi="Arial" w:cs="Arial"/>
                <w:bCs/>
              </w:rPr>
              <w:lastRenderedPageBreak/>
              <w:t>Stanley et al.</w:t>
            </w:r>
            <w:r w:rsidRPr="000C0B5E">
              <w:rPr>
                <w:rFonts w:ascii="Arial" w:hAnsi="Arial" w:cs="Arial"/>
                <w:bCs/>
              </w:rPr>
              <w:fldChar w:fldCharType="begin" w:fldLock="1"/>
            </w:r>
            <w:r w:rsidRPr="000C0B5E">
              <w:rPr>
                <w:rFonts w:ascii="Arial" w:hAnsi="Arial" w:cs="Arial"/>
                <w:bCs/>
              </w:rPr>
              <w:instrText>ADDIN CSL_CITATION {"citationItems":[{"id":"ITEM-1","itemData":{"DOI":"10.1111/OBR.13414","ISSN":"1467789X","PMID":"35092142","abstract":"Adults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I.","non-dropping-particle":"","parse-names":false,"suffix":""}],"container-title":"Obesity Reviews","id":"ITEM-1","issue":"4","issued":{"date-parts":[["2022","4","1"]]},"publisher":"Wiley-Blackwell","title":"A systematic scoping review of the literacy literature to develop a digital food and nutrition literacy model for low</w:instrText>
            </w:r>
            <w:r w:rsidRPr="000C0B5E">
              <w:rPr>
                <w:rFonts w:ascii="Cambria Math" w:hAnsi="Cambria Math" w:cs="Cambria Math"/>
                <w:bCs/>
              </w:rPr>
              <w:instrText>‐</w:instrText>
            </w:r>
            <w:r w:rsidRPr="000C0B5E">
              <w:rPr>
                <w:rFonts w:ascii="Arial" w:hAnsi="Arial" w:cs="Arial"/>
                <w:bCs/>
              </w:rPr>
              <w:instrText>income adults to make healthy choices in the online food retail ecosystem to reduce obesity risk","type":"article-journal","volume":"23"},"uris":["http://www.mendeley.com/documents/?uuid=4cb919b5-0ec5-3af4-80e0-6c40cd7e99a2"]}],"mendeley":{"formattedCitation":"(Consavage Stanley et al., 2022b)","plainTextFormattedCitation":"(Consavage Stanley et al., 2022b)","previouslyFormattedCitation":"(Consavage Stanley et al., 2022b)"},"properties":{"noteIndex":0},"schema":"https://github.com/citation-style-language/schema/raw/master/csl-citation.json"}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(Consavage Stanley et al., 2022b)</w:t>
            </w:r>
            <w:r w:rsidRPr="000C0B5E">
              <w:rPr>
                <w:rFonts w:ascii="Arial" w:hAnsi="Arial" w:cs="Arial"/>
                <w:bCs/>
              </w:rPr>
              <w:fldChar w:fldCharType="end"/>
            </w:r>
            <w:r w:rsidRPr="000C0B5E">
              <w:rPr>
                <w:rFonts w:ascii="Arial" w:hAnsi="Arial" w:cs="Arial"/>
                <w:bCs/>
              </w:rPr>
              <w:t>; Cullen et al.</w:t>
            </w:r>
            <w:r w:rsidRPr="000C0B5E">
              <w:rPr>
                <w:rFonts w:ascii="Arial" w:hAnsi="Arial" w:cs="Arial"/>
                <w:bCs/>
              </w:rPr>
              <w:fldChar w:fldCharType="begin" w:fldLock="1"/>
            </w:r>
            <w:r w:rsidRPr="000C0B5E">
              <w:rPr>
                <w:rFonts w:ascii="Arial" w:hAnsi="Arial" w:cs="Arial"/>
                <w:bCs/>
              </w:rPr>
              <w:instrText>ADDIN CSL_CITATION {"citationItems":[{"id":"ITEM-1","itemData":{"DOI":"10.3148/cjdpr-2015-010","abstract":"The term food literacy is emergent, and as a result the literature reflects a great variety of definitions. Simultaneously, new research and food literacy programming is being developed without an agreed upon definition of what food literacy is and how food skills, food security, and health literacy may fit with the definition. We undertook a scoping review and conceptual analysis to identify how the term is understood and to determine shared components of definitions. We found that although most definitions included a nutrition and food skills component, there was great variation in how the ability to access, process, and enjoy food was affected by our complex food system. We propose a definition of food literacy that includes the positive relationship built through social, cultural, and environmental experiences with food enabling people to make decisions that support health. We offer a framework that situates food literacy at the intersection between community food security and food skills, and we assert that behaviours and skills cannot be separated from their environmental or social context. The proposed definition and framework are intended to be guiding templates for academics and practitioners to position their work in education and advocacy, bringing together separate spheres for collective action.","author":[{"dropping-particle":"","family":"Cullen","given":"T","non-dropping-particle":"","parse-names":false,"suffix":""},{"dropping-particle":"","family":"Hatch","given":"J","non-dropping-particle":"","parse-names":false,"suffix":""},{"dropping-particle":"","family":"Martin","given":"W","non-dropping-particle":"","parse-names":false,"suffix":""},{"dropping-particle":"","family":"Higgins","given":"J W","non-dropping-particle":"","parse-names":false,"suffix":""},{"dropping-particle":"","family":"Sheppard","given":"R","non-dropping-particle":"","parse-names":false,"suffix":""}],"container-title":"Canadian Journal of Dietetic Practice and Research","id":"ITEM-1","issue":"3","issued":{"date-parts":[["2015"]]},"note":"Export Date: 16 October 2023; Cited By: 147","page":"140-145","title":"Food literacy: Definition and framework for action","type":"article-journal","volume":"76"},"uris":["http://www.mendeley.com/documents/?uuid=f89f0d1d-52f6-40c3-a1d5-379a6a6653ba"]}],"mendeley":{"formattedCitation":"(Cullen et al., 2015)","plainTextFormattedCitation":"(Cullen et al., 2015)","previouslyFormattedCitation":"(Cullen et al., 2015)"},"properties":{"noteIndex":0},"schema":"https://github.com/citation-style-language/schema/raw/master/csl-citation.json"}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(Cullen et al., 2015)</w:t>
            </w:r>
            <w:r w:rsidRPr="000C0B5E">
              <w:rPr>
                <w:rFonts w:ascii="Arial" w:hAnsi="Arial" w:cs="Arial"/>
                <w:bCs/>
              </w:rPr>
              <w:fldChar w:fldCharType="end"/>
            </w:r>
            <w:r w:rsidRPr="000C0B5E">
              <w:rPr>
                <w:rFonts w:ascii="Arial" w:hAnsi="Arial" w:cs="Arial"/>
                <w:bCs/>
              </w:rPr>
              <w:t>; Desjardins and Azevedo</w:t>
            </w:r>
            <w:r w:rsidRPr="000C0B5E">
              <w:rPr>
                <w:rFonts w:ascii="Arial" w:hAnsi="Arial" w:cs="Arial"/>
                <w:bCs/>
              </w:rPr>
              <w:fldChar w:fldCharType="begin" w:fldLock="1"/>
            </w:r>
            <w:r w:rsidRPr="000C0B5E">
              <w:rPr>
                <w:rFonts w:ascii="Arial" w:hAnsi="Arial" w:cs="Arial"/>
                <w:bCs/>
              </w:rPr>
              <w:instrText>ADDIN CSL_CITATION {"citationItems":[{"id":"ITEM-1","itemData":{"abstract":"Food deskilling in the general population has been identified as an impediment to healthy eating, in great part because it has generated reliance on convenience foods that are high in saturated fat, salt and sugar, and because it has added strain to limited food budgets. There is concern that lack of opportunities to develop food skills and prepare healthy food has put some population groups at higher dietary risk. This concern is coupled with the awareness, among health professionals and community workers, that designing effective programs to reach these “at-risk” groups and support successful change requires more knowledge about what they do and how they currently think about food preparation – as well as what they want to learn.","author":[{"dropping-particle":"","family":"Desjardins","given":"Ellen","non-dropping-particle":"","parse-names":false,"suffix":""},{"dropping-particle":"","family":"Azevedo","given":"Elsie","non-dropping-particle":"","parse-names":false,"suffix":""}],"container-title":"Locally Driven Collaborative Projects Food Skills Ontario","id":"ITEM-1","issued":{"date-parts":[["2013"]]},"page":"1-89","title":"Making something out of nothing: Food literacy among youth, young pregnant women and young parents who are at risk for poor health","type":"article-journal"},"uris":["http://www.mendeley.com/documents/?uuid=ce39ff20-4041-4dfa-9e0c-279395a4f445"]}],"mendeley":{"formattedCitation":"(Desjardins &amp; Azevedo, 2013)","plainTextFormattedCitation":"(Desjardins &amp; Azevedo, 2013)","previouslyFormattedCitation":"(Desjardins &amp; Azevedo, 2013)"},"properties":{"noteIndex":0},"schema":"https://github.com/citation-style-language/schema/raw/master/csl-citation.json"}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(Desjardins &amp; Azevedo, 2013)</w:t>
            </w:r>
            <w:r w:rsidRPr="000C0B5E">
              <w:rPr>
                <w:rFonts w:ascii="Arial" w:hAnsi="Arial" w:cs="Arial"/>
                <w:bCs/>
              </w:rPr>
              <w:fldChar w:fldCharType="end"/>
            </w:r>
            <w:r w:rsidRPr="000C0B5E">
              <w:rPr>
                <w:rFonts w:ascii="Arial" w:hAnsi="Arial" w:cs="Arial"/>
                <w:bCs/>
              </w:rPr>
              <w:t>; Doustmohammadian et al.</w:t>
            </w:r>
            <w:r w:rsidRPr="000C0B5E">
              <w:rPr>
                <w:rFonts w:ascii="Arial" w:hAnsi="Arial" w:cs="Arial"/>
                <w:bCs/>
              </w:rPr>
              <w:fldChar w:fldCharType="begin" w:fldLock="1"/>
            </w:r>
            <w:r w:rsidRPr="000C0B5E">
              <w:rPr>
                <w:rFonts w:ascii="Arial" w:hAnsi="Arial" w:cs="Arial"/>
                <w:bCs/>
              </w:rPr>
              <w:instrText>ADDIN CSL_CITATION {"citationItems":[{"id":"ITEM-1","itemData":{"DOI":"10.1017/S0007114521001586","abstract":"The present study aimed to assess the relative validity and reliability of a modified Food and Nutrition Literacy (M-FNLIT) questionnaire in primary school children in the city of Mashhad. The study was conducted in four phases. In the first step, the content and face validity of the questionnaire were evaluated by Delphi consensus as well as interviewing the students. Then, construct validity was examined using Confirmatory Factor Analysis (CFA). The internal consistency and reliability of the questionnaire were also assessed using Cronbach α and Intraclass Correlation Coefficient (ICC), respectively. Finally, a receiver operating characteristic analysis was performed to detect the cut-off scores of the M-FNLIT scale. Findings of two rounds of Delphi showed satisfactory levels of Content Validity Ratio: 0·72 and 0·92, Content Validity Index (CVI): 0·92 and 0·98, respectively. The results of CFA for domains and subscales of the M-FNLIT questionnaire including cognitive domain (understanding food and nutrition information and nutritional health knowledge) and skill domain (functional, food choice, interactive, and critical skills) indicated acceptable fit indices. M-FNLIT subscale-specific Cronbach α values ranged between 0·68 and 0·8 and ICC was 0·95 (95 % CI 0·93, 96). The final questionnaire included forty items (thirty-six Likert-type and four true-false items). FNLIT scores were categorized as low (≤ 58), medium (&gt; 58-&lt; 81), and high (≥ 81). The M-FNLIT questionnaire has a good level of validity and reliability to measure food and nutrition literacy in primary school children. The questionnaire can be applied in the evaluation of nutritional interventions in this age group. © The Author(s), 2021. Published by Cambridge University Press on behalf of The Nutrition Society.","author":[{"dropping-particle":"","family":"Khorramrouz","given":"F","non-dropping-particle":"","parse-names":false,"suffix":""},{"dropping-particle":"","family":"Doustmohammadian","given":"A","non-dropping-particle":"","parse-names":false,"suffix":""},{"dropping-particle":"","family":"Amini","given":"M","non-dropping-particle":"","parse-names":false,"suffix":""},{"dropping-particle":"","family":"Pourhosein Sarivi","given":"S","non-dropping-particle":"","parse-names":false,"suffix":""},{"dropping-particle":"","family":"Khadem-Rezaiyan","given":"M","non-dropping-particle":"","parse-names":false,"suffix":""},{"dropping-particle":"","family":"Shadmand Foumani Moghadam","given":"M R","non-dropping-particle":"","parse-names":false,"suffix":""},{"dropping-particle":"","family":"Khosravi","given":"M","non-dropping-particle":"","parse-names":false,"suffix":""}],"container-title":"British Journal of Nutrition","id":"ITEM-1","issue":"10","issued":{"date-parts":[["2022"]]},"note":"Export Date: 15 October 2023; Cited By: 1","page":"1588-1597","title":"Validity of a modified food and nutrition literacy questionnaire in primary school children in Iran","type":"article-journal","volume":"127"},"uris":["http://www.mendeley.com/documents/?uuid=afefc927-c25e-40ac-8c2d-4ffff2f6c292"]},{"id":"ITEM-2","itemData":{"DOI":"10.1186/s40795-022-00590-z","ISSN":"2055-0928 (Electronic)","PMID":"36028904","abstract":"BACKGROUND: This study aimed to develop a conceptual framework to better understand food and nutrition literacy and its dimensions and components among Iranian children. METHODS: The study included three sub-studies. First, two qualitative studies were conducted to explore experts' and students' perspectives and experiences regarding the topic. A comprehensive qualitative literature review was then conducted to identify food/nutrition literacy definitions and its components in the relevant literature. The data of the above three sub-studies were compiled as text data and were analyzed utilizing MAXQDA(2010) software. RESULTS: Two main domains, including cognitive and skill domains, emerged from the data analysis. The cognitive domain consisted of food- and nutrition-related knowledge included four subcategories \"nutrition knowledge\", \"lifestyle knowledge\", \"food safety knowledge\", and \"knowledge of food and its preparation\") as well as \"food and nutrition understanding\". The skill domain consisted of three dimensions: \"functional\", \"interactive\", and \"critical\" food and nutrition literacy. CONCLUSIONS: The developed framework highlights the importance of integrated application of all dimensions of food and nutrition literacy among this population group. It can assist policymakers and curriculum developers in assessing education curricula and developing effective strategies for teaching and learning to increase students' food and nutrition literacy.","author":[{"dropping-particle":"","family":"Doustmohammadian","given":"Azam","non-dropping-particle":"","parse-names":false,"suffix":""},{"dropping-particle":"","family":"Omidvar","given":"Nasrin","non-dropping-particle":"","parse-names":false,"suffix":""},{"dropping-particle":"","family":"Keshavarz-Mohammadi","given":"Nastaran","non-dropping-particle":"","parse-names":false,"suffix":""},{"dropping-particle":"","family":"Eini-Zinab","given":"Hassan","non-dropping-particle":"","parse-names":false,"suffix":""},{"dropping-particle":"","family":"Amini","given":"Maryam","non-dropping-particle":"","parse-names":false,"suffix":""},{"dropping-particle":"","family":"Abdollahi","given":"Morteza","non-dropping-particle":"","parse-names":false,"suffix":""}],"container-title":"BMC nutrition","id":"ITEM-2","issue":"1","issued":{"date-parts":[["2022","8"]]},"language":"eng","page":"91","publisher-place":"England","title":"Development of a conceptual framework of food and nutrition literacy in children.","type":"article-journal","volume":"8"},"uris":["http://www.mendeley.com/documents/?uuid=b0484ee3-e5bb-4d1d-8d4e-bc08b707f881"]}],"mendeley":{"formattedCitation":"(Doustmohammadian et al., 2022b; Khorramrouz et al., 2022)","manualFormatting":"[26,27]","plainTextFormattedCitation":"(Doustmohammadian et al., 2022b; Khorramrouz et al., 2022)","previouslyFormattedCitation":"(Doustmohammadian et al., 2022b; Khorramrouz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[26,27]</w:t>
            </w:r>
            <w:r w:rsidRPr="000C0B5E">
              <w:rPr>
                <w:rFonts w:ascii="Arial" w:hAnsi="Arial" w:cs="Arial"/>
                <w:bCs/>
              </w:rPr>
              <w:fldChar w:fldCharType="end"/>
            </w:r>
            <w:r w:rsidRPr="000C0B5E">
              <w:rPr>
                <w:rFonts w:ascii="Arial" w:hAnsi="Arial" w:cs="Arial"/>
                <w:bCs/>
              </w:rPr>
              <w:t>; Krause et al.</w:t>
            </w:r>
            <w:r w:rsidRPr="000C0B5E">
              <w:rPr>
                <w:rFonts w:ascii="Arial" w:hAnsi="Arial" w:cs="Arial"/>
                <w:bCs/>
              </w:rPr>
              <w:fldChar w:fldCharType="begin" w:fldLock="1"/>
            </w:r>
            <w:r w:rsidRPr="000C0B5E">
              <w:rPr>
                <w:rFonts w:ascii="Arial" w:hAnsi="Arial" w:cs="Arial"/>
                <w:bCs/>
              </w:rPr>
              <w:instrText>ADDIN CSL_CITATION {"citationItems":[{"id":"ITEM-1","itemData":{"DOI":"10.1093/heapro/daw084","ISSN":"1460-2245 (Electronic)","PMID":"27803197","abstract":"Nutrition literacy and food literacy have become increasingly important concepts in health promotion. Researchers use one or the other term to describe the competencies needed to maintain a healthy diet. This systematic review examines whether these terms are synonymous or if their meanings are substantially different.We searched major bibliographic databases (Web of Science, PubMed, ScienceDirect, CINAHL, SocIndex and ERIC) for publications that provided an original definition of nutrition or food literacy. Then we used Nutbeam's tripartite health literacy model as an analytical grid. The definitions we found included specific competencies, which we mapped to the domains of functional, interactive, or critical literacy.In the 173 full-text publications we screened, we found six original definitions of nutrition literacy, and 13 original definitions of food literacy. Seven food literacy definitions were integrated into a conceptual framework. Analysing their structure revealed that nutrition literacy and food literacy are seen as specific forms of health literacy, and represent distinct but complementary concepts. Definitions of nutrition literacy mainly described the abilities necessary to obtain and understand nutrition information. Definitions of food literacy incorporated a broader spectrum of theoretical and practical knowledge and skills. To be food literate also means to apply information on food choices and critically reflect on the effect of food choice on personal health and on society. Since food literacy is based on a more comprehensive understanding of health behaviours, it is the more viable term to use in health promotion interventions. For the practical implication, a harmonization of the different definitions is desirable.","author":[{"dropping-particle":"","family":"Krause","given":"Corinna","non-dropping-particle":"","parse-names":false,"suffix":""},{"dropping-particle":"","family":"Sommerhalder","given":"Kathrin","non-dropping-particle":"","parse-names":false,"suffix":""},{"dropping-particle":"","family":"Beer-Borst","given":"Sigrid","non-dropping-particle":"","parse-names":false,"suffix":""},{"dropping-particle":"","family":"Abel","given":"Thomas","non-dropping-particle":"","parse-names":false,"suffix":""}],"container-title":"Health promotion international","id":"ITEM-1","issue":"3","issued":{"date-parts":[["2016","6"]]},"language":"eng","page":"378-389","publisher-place":"England","title":"Just a subtle difference? Findings from a systematic review on definitions of nutrition literacy and food literacy.","type":"article-journal","volume":"33"},"uris":["http://www.mendeley.com/documents/?uuid=61c85d30-76c3-4676-9d9c-bbe0c7c2c13d"]}],"mendeley":{"formattedCitation":"(Krause et al., 2016)","plainTextFormattedCitation":"(Krause et al., 2016)","previouslyFormattedCitation":"(Krause et al., 2016)"},"properties":{"noteIndex":0},"schema":"https://github.com/citation-style-language/schema/raw/master/csl-citation.json"}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 xml:space="preserve">(Krause et </w:t>
            </w:r>
            <w:r w:rsidRPr="000C0B5E">
              <w:rPr>
                <w:rFonts w:ascii="Arial" w:hAnsi="Arial" w:cs="Arial"/>
                <w:bCs/>
              </w:rPr>
              <w:lastRenderedPageBreak/>
              <w:t>al., 2016)</w:t>
            </w:r>
            <w:r w:rsidRPr="000C0B5E">
              <w:rPr>
                <w:rFonts w:ascii="Arial" w:hAnsi="Arial" w:cs="Arial"/>
                <w:bCs/>
              </w:rPr>
              <w:fldChar w:fldCharType="end"/>
            </w:r>
            <w:r w:rsidRPr="000C0B5E">
              <w:rPr>
                <w:rFonts w:ascii="Arial" w:hAnsi="Arial" w:cs="Arial"/>
                <w:bCs/>
              </w:rPr>
              <w:t>; Liu et al.</w:t>
            </w:r>
            <w:r w:rsidRPr="000C0B5E">
              <w:rPr>
                <w:rFonts w:ascii="Arial" w:hAnsi="Arial" w:cs="Arial"/>
                <w:bCs/>
              </w:rPr>
              <w:fldChar w:fldCharType="begin" w:fldLock="1"/>
            </w:r>
            <w:r w:rsidRPr="000C0B5E">
              <w:rPr>
                <w:rFonts w:ascii="Arial" w:hAnsi="Arial" w:cs="Arial"/>
                <w:bCs/>
              </w:rPr>
              <w:instrText>ADDIN CSL_CITATION {"citationItems":[{"id":"ITEM-1","itemData":{"DOI":"10.1371/journal.pone.0244197","ISSN":"1932-6203 (Electronic)","PMID":"33406105","abstract":"BACKGROUND: This study aimed to develop and validate the Food and Nutrition Literacy Questionnaire for Chinese School-age Children (FNLQ-SC). METHODS: A comprehensive literature review and qualitative study were initially performed to identify the dimensions and core components of food and nutrition literacy. A cross-sectional survey of 4359 school-age children was conducted, and junior middle school students were used to analyze the reliability and validity of the questionnaire (n = 2452). The reliability of the questionnaire was determined by internal consistency, the construct validity was assessed by exploratory factor analysis (EFA) and confirmatory factor analysis (CFA), and the content validity was assessed by the Pearson correlation coefficient. RESULTS: From the literature review and qualitative methods, 19 core components of the FNLQ-SC were developed, including one dimension of food and nutrition knowledge and understanding, and four skill dimensions (ability of access, selection, preparing food and healthy eating). The overall FNLQ-SC questionnaire had acceptable internal consistency (Cronbach's α = 0.698). The EFA of skill components extracted 5 factors that were included in the conceptual framework in a slightly different model, and the cumulative contribution of variance accounted for 50.60% of the overall variance. The CFA of skill components showed an acceptable fit in general and the root mean square error of approximation (RMSEA) was 0.070 (between 0.50 to 0.80). The communality was greater than 0.20 for all components. The Pearson correlation coefficients between each dimension and the overall questionnaire ranged from 0.370 to 0.877. The average FNLQ-SC score of all 4395 participants was 61.91 ± 9.22, and the score for the knowledge and understanding dimension was higher than that for the skill dimensions. Multiple linear regression analysis indicated that not only social demographic characteristics (being a girl, being an only child, living someplace other than at school, having an urban registered permanent residence status, being from an affluent family, and being cared for by parents/grandparents with a higher education level) but also the home food environment were predictors of food and nutrition literacy in school-age children (R2 = 0.226, F = 81.401, P&lt;0.05). CONCLUSION: The Food and Nutrition Literacy Questionnaire (FNLQ-SC) developed here had good reliability, and it can potentially be a useful instrument for assessing foo…","author":[{"dropping-particle":"","family":"Liu","given":"Tan","non-dropping-particle":"","parse-names":false,"suffix":""},{"dropping-particle":"","family":"Su","given":"Xiao","non-dropping-particle":"","parse-names":false,"suffix":""},{"dropping-particle":"","family":"Li","given":"Niuniu","non-dropping-particle":"","parse-names":false,"suffix":""},{"dropping-particle":"","family":"Sun","given":"Jing","non-dropping-particle":"","parse-names":false,"suffix":""},{"dropping-particle":"","family":"Ma","given":"Guansheng","non-dropping-particle":"","parse-names":false,"suffix":""},{"dropping-particle":"","family":"Zhu","given":"Wenli","non-dropping-particle":"","parse-names":false,"suffix":""}],"container-title":"PloS one","id":"ITEM-1","issue":"1","issued":{"date-parts":[["2021"]]},"language":"eng","page":"e0244197","publisher-place":"United States","title":"Development and validation of a food and nutrition literacy questionnaire for Chinese school-age children.","type":"article-journal","volume":"16"},"uris":["http://www.mendeley.com/documents/?uuid=6f9a570e-8a21-45e3-af96-e848139e39be"]}],"mendeley":{"formattedCitation":"(Liu et al., 2021)","plainTextFormattedCitation":"(Liu et al., 2021)","previouslyFormattedCitation":"(Liu et al., 2021)"},"properties":{"noteIndex":0},"schema":"https://github.com/citation-style-language/schema/raw/master/csl-citation.json"}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(Liu et al., 2021)</w:t>
            </w:r>
            <w:r w:rsidRPr="000C0B5E">
              <w:rPr>
                <w:rFonts w:ascii="Arial" w:hAnsi="Arial" w:cs="Arial"/>
                <w:bCs/>
              </w:rPr>
              <w:fldChar w:fldCharType="end"/>
            </w:r>
          </w:p>
        </w:tc>
      </w:tr>
      <w:tr w:rsidR="000C0B5E" w:rsidRPr="000C0B5E" w14:paraId="78B29835" w14:textId="77777777" w:rsidTr="000C0B5E">
        <w:trPr>
          <w:trHeight w:val="1079"/>
        </w:trPr>
        <w:tc>
          <w:tcPr>
            <w:tcW w:w="1885" w:type="dxa"/>
          </w:tcPr>
          <w:p w14:paraId="73706F4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lastRenderedPageBreak/>
              <w:t>Cross-Cultural Adaptation and Validation</w:t>
            </w:r>
          </w:p>
        </w:tc>
        <w:tc>
          <w:tcPr>
            <w:tcW w:w="2880" w:type="dxa"/>
            <w:vAlign w:val="center"/>
          </w:tcPr>
          <w:p w14:paraId="3B6957EC"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Two types of research focused on the cross-cultural adaptation and validation of FL questionnaires and tools for specific populations, like the Brazilian and Chinese populations.</w:t>
            </w:r>
          </w:p>
        </w:tc>
        <w:tc>
          <w:tcPr>
            <w:tcW w:w="3240" w:type="dxa"/>
            <w:vAlign w:val="center"/>
          </w:tcPr>
          <w:p w14:paraId="535ED8DE"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Zeminian et al.</w:t>
            </w:r>
            <w:r w:rsidRPr="000C0B5E">
              <w:rPr>
                <w:rFonts w:ascii="Arial" w:hAnsi="Arial" w:cs="Arial"/>
                <w:bCs/>
              </w:rPr>
              <w:fldChar w:fldCharType="begin" w:fldLock="1"/>
            </w:r>
            <w:r w:rsidRPr="000C0B5E">
              <w:rPr>
                <w:rFonts w:ascii="Arial" w:hAnsi="Arial" w:cs="Arial"/>
                <w:bCs/>
              </w:rPr>
              <w:instrText>ADDIN CSL_CITATION {"citationItems":[{"id":"ITEM-1","itemData":{"DOI":"10.3390/foods11243968","abstract":"Food literacy refers to the knowledge and skills related to healthy food choices. The aim of this study is to present the process of the cross-cultural adaptation and content validation of the Short Food Literacy Questionnaire (SFLQ) for the Brazilian population. The process of adaptation and validation of the SFLQ was conducted in four steps: (1) conceptual and item equivalence; (2) translation with semantic equivalence; (3) operational equivalence; (4) measurement equivalence. The study involved ten judges (food and nutrition experts) and 20 subjects (general population) in evaluating the semantic equivalence of the SFLQ. The semantic equivalence was assessed by calculating the content validity coefficient (CVC). All the items had a CVC greater than 0.80 considering all the evaluated parameters. The SFLQ has been adapted for the Brazilian context and guidelines. The adapted version of the questionnaire was referred to as the SFLQ-Br. The operational equivalence was conducted with 120 subjects using an online approach. The measurement equivalence was assessed using confirmatory factor analysis, a reliability assessment, and an instrument stability assessment. A single factor was extracted, and all the items had a factor loading of &gt;0.40 and appropriate goodness-of-fit values. All the equivalence results show that the SFLQ-Br can be used in the Brazilian population as a reliable, consistent, and stable instrument to measure food literacy. © 2022 by the authors.","author":[{"dropping-particle":"","family":"Zeminian","given":"L B","non-dropping-particle":"","parse-names":false,"suffix":""},{"dropping-particle":"","family":"Corona","given":"L P","non-dropping-particle":"","parse-names":false,"suffix":""},{"dropping-particle":"","family":"Batista","given":"I D N","non-dropping-particle":"","parse-names":false,"suffix":""},{"dropping-particle":"","family":"Silva","given":"M C","non-dropping-particle":"da","parse-names":false,"suffix":""},{"dropping-particle":"","family":"Cunha","given":"D T","non-dropping-particle":"da","parse-names":false,"suffix":""}],"container-title":"Foods","id":"ITEM-1","issue":"24","issued":{"date-parts":[["2022"]]},"note":"Export Date: 15 October 2023; Cited By: 1","title":"Translation, Adaptation, and Validity of the Short Food Literacy Questionnaire for Brazil","type":"article-journal","volume":"11"},"uris":["http://www.mendeley.com/documents/?uuid=9154dad2-8b06-4095-8328-45c62c08d84b"]}],"mendeley":{"formattedCitation":"(Zeminian et al., 2022)","plainTextFormattedCitation":"(Zeminian et al., 2022)","previouslyFormattedCitation":"(Zeminian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(Zeminian et al., 2022)</w:t>
            </w:r>
            <w:r w:rsidRPr="000C0B5E">
              <w:rPr>
                <w:rFonts w:ascii="Arial" w:hAnsi="Arial" w:cs="Arial"/>
                <w:bCs/>
              </w:rPr>
              <w:fldChar w:fldCharType="end"/>
            </w:r>
            <w:r w:rsidRPr="000C0B5E">
              <w:rPr>
                <w:rFonts w:ascii="Arial" w:hAnsi="Arial" w:cs="Arial"/>
                <w:bCs/>
              </w:rPr>
              <w:t xml:space="preserve">; </w:t>
            </w:r>
            <w:r w:rsidRPr="000C0B5E">
              <w:rPr>
                <w:rFonts w:ascii="Arial" w:hAnsi="Arial" w:cs="Arial"/>
                <w:bCs/>
              </w:rPr>
              <w:fldChar w:fldCharType="begin" w:fldLock="1"/>
            </w:r>
            <w:r w:rsidRPr="000C0B5E">
              <w:rPr>
                <w:rFonts w:ascii="Arial" w:hAnsi="Arial" w:cs="Arial"/>
                <w:bCs/>
              </w:rPr>
              <w:instrText>ADDIN CSL_CITATION {"citationItems":[{"id":"ITEM-1","itemData":{"DOI":"10.1177/03795721211073221","abstract":"Background: Nutrition literacy is an emerging term which is increasingly used in policy and research. Progression is limited by the lack of an accepted method to measure nutrition literacy in Chinese adults, even as research in this area is growing. Objective: The objective of this study is to develop a valid instrument to assess nutrition literacy in Chinese adults. Methods: The process involved 2 steps: constructed nutrition literacy conceptual framework, and developed potential items of scale based on literature review; and conducted 2 rounds of Delphi consultation to select items of the preliminary questionnaire. Results: In the Delphi survey, the content validity index for each domain, level, and dimension of nutrition literacy was 1.0, coefficient of variation was less than 0.10, and Kendall’s coefficient of concordance was greater than 0.83. All of the 2 domains, 3 levels, and 6 dimensions initially formulated by our research team were reserved in the conceptual framework of nutrition literacy. Furthermore, a 43-item nutrition literacy measurement scale was established. Each item kept in the final scale reaches a high degree of concentration and a high degree of coordination, with the mean of importance ranging from 4.38 to 5.00. Conclusions: A nutrition literacy measurement scale with multiple features was established for Chinese adults, providing an operationalized tool to assess comprehensively nutrition literacy for research and practice in the field of nutrition, diet, and health. © The Author(s) 2022.","author":[{"dropping-particle":"","family":"Zhang","given":"Y","non-dropping-particle":"","parse-names":false,"suffix":""},{"dropping-particle":"","family":"Sun","given":"Q","non-dropping-particle":"","parse-names":false,"suffix":""},{"dropping-particle":"","family":"Zhang","given":"M","non-dropping-particle":"","parse-names":false,"suffix":""},{"dropping-particle":"","family":"Mo","given":"G","non-dropping-particle":"","parse-names":false,"suffix":""},{"dropping-particle":"","family":"Liu","given":"H","non-dropping-particle":"","parse-names":false,"suffix":""}],"container-title":"Food and Nutrition Bulletin","id":"ITEM-1","issue":"2","issued":{"date-parts":[["2022"]]},"note":"Export Date: 15 October 2023; Cited By: 3","page":"189-200","title":"Nutrition Literacy Measurement Tool With Multiple Features for Chinese Adults","type":"article-journal","volume":"43"},"uris":["http://www.mendeley.com/documents/?uuid=ad36ffad-cad3-4115-82ec-6b3ef9393bf6"]}],"mendeley":{"formattedCitation":"(Zhang et al., 2022)","manualFormatting":"Zhang et al.(Zhang et al., 2022)","plainTextFormattedCitation":"(Zhang et al., 2022)","previouslyFormattedCitation":"(Zhang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Zhang et al.</w:t>
            </w:r>
            <w:r w:rsidRPr="000C0B5E">
              <w:rPr>
                <w:rFonts w:ascii="Arial" w:hAnsi="Arial" w:cs="Arial"/>
                <w:bCs/>
              </w:rPr>
              <w:fldChar w:fldCharType="begin" w:fldLock="1"/>
            </w:r>
            <w:r w:rsidRPr="000C0B5E">
              <w:rPr>
                <w:rFonts w:ascii="Arial" w:hAnsi="Arial" w:cs="Arial"/>
                <w:bCs/>
              </w:rPr>
              <w:instrText>ADDIN CSL_CITATION {"citationItems":[{"id":"ITEM-1","itemData":{"DOI":"10.1177/03795721211073221","abstract":"Background: Nutrition literacy is an emerging term which is increasingly used in policy and research. Progression is limited by the lack of an accepted method to measure nutrition literacy in Chinese adults, even as research in this area is growing. Objective: The objective of this study is to develop a valid instrument to assess nutrition literacy in Chinese adults. Methods: The process involved 2 steps: constructed nutrition literacy conceptual framework, and developed potential items of scale based on literature review; and conducted 2 rounds of Delphi consultation to select items of the preliminary questionnaire. Results: In the Delphi survey, the content validity index for each domain, level, and dimension of nutrition literacy was 1.0, coefficient of variation was less than 0.10, and Kendall’s coefficient of concordance was greater than 0.83. All of the 2 domains, 3 levels, and 6 dimensions initially formulated by our research team were reserved in the conceptual framework of nutrition literacy. Furthermore, a 43-item nutrition literacy measurement scale was established. Each item kept in the final scale reaches a high degree of concentration and a high degree of coordination, with the mean of importance ranging from 4.38 to 5.00. Conclusions: A nutrition literacy measurement scale with multiple features was established for Chinese adults, providing an operationalized tool to assess comprehensively nutrition literacy for research and practice in the field of nutrition, diet, and health. © The Author(s) 2022.","author":[{"dropping-particle":"","family":"Zhang","given":"Y","non-dropping-particle":"","parse-names":false,"suffix":""},{"dropping-particle":"","family":"Sun","given":"Q","non-dropping-particle":"","parse-names":false,"suffix":""},{"dropping-particle":"","family":"Zhang","given":"M","non-dropping-particle":"","parse-names":false,"suffix":""},{"dropping-particle":"","family":"Mo","given":"G","non-dropping-particle":"","parse-names":false,"suffix":""},{"dropping-particle":"","family":"Liu","given":"H","non-dropping-particle":"","parse-names":false,"suffix":""}],"container-title":"Food and Nutrition Bulletin","id":"ITEM-1","issue":"2","issued":{"date-parts":[["2022"]]},"note":"Export Date: 15 October 2023; Cited By: 3","page":"189-200","title":"Nutrition Literacy Measurement Tool With Multiple Features for Chinese Adults","type":"article-journal","volume":"43"},"uris":["http://www.mendeley.com/documents/?uuid=ad36ffad-cad3-4115-82ec-6b3ef9393bf6"]}],"mendeley":{"formattedCitation":"(Zhang et al., 2022)","plainTextFormattedCitation":"(Zhang et al., 2022)","previouslyFormattedCitation":"(Zhang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(Zhang et al., 2022)</w:t>
            </w:r>
            <w:r w:rsidRPr="000C0B5E">
              <w:rPr>
                <w:rFonts w:ascii="Arial" w:hAnsi="Arial" w:cs="Arial"/>
                <w:bCs/>
              </w:rPr>
              <w:fldChar w:fldCharType="end"/>
            </w:r>
            <w:r w:rsidRPr="000C0B5E">
              <w:rPr>
                <w:rFonts w:ascii="Arial" w:hAnsi="Arial" w:cs="Arial"/>
                <w:bCs/>
              </w:rPr>
              <w:fldChar w:fldCharType="end"/>
            </w:r>
          </w:p>
        </w:tc>
      </w:tr>
      <w:tr w:rsidR="000C0B5E" w:rsidRPr="000C0B5E" w14:paraId="518A18FF" w14:textId="77777777" w:rsidTr="000C0B5E">
        <w:trPr>
          <w:trHeight w:val="998"/>
        </w:trPr>
        <w:tc>
          <w:tcPr>
            <w:tcW w:w="1885" w:type="dxa"/>
          </w:tcPr>
          <w:p w14:paraId="7686281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Consumer Behavior and Food Safety Knowledge</w:t>
            </w:r>
          </w:p>
        </w:tc>
        <w:tc>
          <w:tcPr>
            <w:tcW w:w="2880" w:type="dxa"/>
          </w:tcPr>
          <w:p w14:paraId="13BD8195"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Five studies examined factors influencing consumer behavior in purchasing street-vendor food and consumer knowledge regarding food safety.</w:t>
            </w:r>
          </w:p>
        </w:tc>
        <w:tc>
          <w:tcPr>
            <w:tcW w:w="3240" w:type="dxa"/>
            <w:vAlign w:val="center"/>
          </w:tcPr>
          <w:p w14:paraId="6820E8A6"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Guiné et al.</w:t>
            </w:r>
            <w:r w:rsidRPr="000C0B5E">
              <w:rPr>
                <w:rFonts w:ascii="Arial" w:hAnsi="Arial" w:cs="Arial"/>
                <w:bCs/>
              </w:rPr>
              <w:fldChar w:fldCharType="begin" w:fldLock="1"/>
            </w:r>
            <w:r w:rsidRPr="000C0B5E">
              <w:rPr>
                <w:rFonts w:ascii="Arial" w:hAnsi="Arial" w:cs="Arial"/>
                <w:bCs/>
              </w:rPr>
              <w:instrText>ADDIN CSL_CITATION {"citationItems":[{"id":"ITEM-1","itemData":{"author":[{"dropping-particle":"","family":"Cardoso","given":"Ana Paula","non-dropping-particle":"","parse-names":false,"suffix":""},{"dropping-particle":"","family":"Ferreira","given":"Manuela","non-dropping-particle":"","parse-names":false,"suffix":""}],"id":"ITEM-1","issued":{"date-parts":[["2023"]]},"title":"Food Literacy Scale : Validation through Exploratory and Confirmatory Factor Analysis in a Sample of Portuguese University Students","type":"article-journal"},"uris":["http://www.mendeley.com/documents/?uuid=6e1f38d7-9abe-45ab-807d-a094b6b7cb9f"]}],"mendeley":{"formattedCitation":"(Cardoso &amp; Ferreira, 2023)","plainTextFormattedCitation":"(Cardoso &amp; Ferreira, 2023)","previouslyFormattedCitation":"(Cardoso &amp; Ferreira, 2023)"},"properties":{"noteIndex":0},"schema":"https://github.com/citation-style-language/schema/raw/master/csl-citation.json"}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(Cardoso &amp; Ferreira, 2023)</w:t>
            </w:r>
            <w:r w:rsidRPr="000C0B5E">
              <w:rPr>
                <w:rFonts w:ascii="Arial" w:hAnsi="Arial" w:cs="Arial"/>
                <w:bCs/>
              </w:rPr>
              <w:fldChar w:fldCharType="end"/>
            </w:r>
            <w:r w:rsidRPr="000C0B5E">
              <w:rPr>
                <w:rFonts w:ascii="Arial" w:hAnsi="Arial" w:cs="Arial"/>
                <w:bCs/>
              </w:rPr>
              <w:t>; Incedal-Sonkaya et al.</w:t>
            </w:r>
            <w:r w:rsidRPr="000C0B5E">
              <w:rPr>
                <w:rFonts w:ascii="Arial" w:hAnsi="Arial" w:cs="Arial"/>
                <w:bCs/>
              </w:rPr>
              <w:fldChar w:fldCharType="begin" w:fldLock="1"/>
            </w:r>
            <w:r w:rsidRPr="000C0B5E">
              <w:rPr>
                <w:rFonts w:ascii="Arial" w:hAnsi="Arial" w:cs="Arial"/>
                <w:bCs/>
              </w:rPr>
              <w:instrText>ADDIN CSL_CITATION {"citationItems":[{"id":"ITEM-1","itemData":{"DOI":"10.5505/TurkHijyen.2018.99710","abstract":"Objective: Know food safety and food literacy refers to our ability to reach healthy food. Nutrition and food habits are one of the most important factors affecting people's health. Measuring and reaching consumers safe food levels and measures of food literacy will be an important step in improving public health. This study was conducted to measure the knowledge of university students about food literacy and food safety and to determine attitudes and behaviors related to the topic. Methods: This study was conducted between May and June 2016 at the age of 18 years and over in Amasya University Health Services Vocational School. Survey form data based on the face-to-face interview method and the literature was used in the whole. Questionnaires were directed to students who included food safety, food literacy, average monthly spending on food, and factors affecting food choices. The data were evaluated by SPSS 21 program in computer environment. Chi-square test was used to evaluate frequency tables and categorical data. Results: 470 people participated in the survey. The average age of the study group is 20.05 ± 2.61. The ratio of those who are right to food safety and food literacy is 15.3% and 14.7% respectively. Only 8.7% of the students who participated in the study stated that they knew Alo 174 line correctly. Universities (56.2%), scientific journals and books (48.3%) and health personnel (47.9%) were the most reliable sources of food safety. When the factors affecting the consumers' food preferences are examined, it is seen that the wishes of the family and the economic situation are determinant, the food purchasing is mostly done in the market and they prefer the packaged products. Conclusion: It has been determined that students do not know enough to about food literacy and food safety concepts. In addition, it has been determined that there are no effective factors in determining the concept of food safety by the part of education, age, gender, economic situation and amount of monthly expenditure for food. © 2018, Refik Saydam National Public Health Agency (RSNPHA).","author":[{"dropping-particle":"","family":"Incedal-Sonkaya","given":"Z","non-dropping-particle":"","parse-names":false,"suffix":""},{"dropping-particle":"","family":"Balci","given":"E","non-dropping-particle":"","parse-names":false,"suffix":""},{"dropping-particle":"","family":"Ayar","given":"A","non-dropping-particle":"","parse-names":false,"suffix":""}],"container-title":"Turk Hijyen ve Deneysel Biyoloji Dergisi","id":"ITEM-1","issue":"1","issued":{"date-parts":[["2018"]]},"note":"Export Date: 15 October 2023; Cited By: 3","page":"53-64","title":"University students food literacy and food safety knowledge, attitudes and behaviors \"Example of Amasya University Sabuncuoğlu Şerefeddin Health Services Vocational School\"","type":"article-journal","volume":"75"},"uris":["http://www.mendeley.com/documents/?uuid=863b850a-e7eb-4a6d-b2a8-9a3d9f4713de"]}],"mendeley":{"formattedCitation":"(Incedal-Sonkaya et al., 2018)","plainTextFormattedCitation":"(Incedal-Sonkaya et al., 2018)","previouslyFormattedCitation":"(Incedal-Sonkaya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(Incedal-Sonkaya et al., 2018)</w:t>
            </w:r>
            <w:r w:rsidRPr="000C0B5E">
              <w:rPr>
                <w:rFonts w:ascii="Arial" w:hAnsi="Arial" w:cs="Arial"/>
                <w:bCs/>
              </w:rPr>
              <w:fldChar w:fldCharType="end"/>
            </w:r>
            <w:r w:rsidRPr="000C0B5E">
              <w:rPr>
                <w:rFonts w:ascii="Arial" w:hAnsi="Arial" w:cs="Arial"/>
                <w:bCs/>
              </w:rPr>
              <w:t>; Ishra et al.</w:t>
            </w:r>
            <w:r w:rsidRPr="000C0B5E">
              <w:rPr>
                <w:rFonts w:ascii="Arial" w:hAnsi="Arial" w:cs="Arial"/>
                <w:bCs/>
              </w:rPr>
              <w:fldChar w:fldCharType="begin" w:fldLock="1"/>
            </w:r>
            <w:r w:rsidRPr="000C0B5E">
              <w:rPr>
                <w:rFonts w:ascii="Arial" w:hAnsi="Arial" w:cs="Arial"/>
                <w:bCs/>
              </w:rPr>
              <w:instrText>ADDIN CSL_CITATION {"citationItems":[{"id":"ITEM-1","itemData":{"DOI":"10.1016/j.appet.2022.106306","abstract":"Food contamination and food adulteration are widely known public health issues in Bangladesh. This research explores consumers' perceptions of food hazards and safe food purchasing strategies. The study uses data from a survey of 450 primary household food purchasers in an urban supermarket and two traditional bazaars in urban and regional areas. This study explored the differences between consumers in urban and regional areas. The urban supermarket consumers showed more significant concerns about food hazards and safe food purchasing strategies than consumers at the urban and regional bazaars. Urban consumers indicated a higher food safety perception, whereas regional consumers were concerned about food safety deterioration. This study finds that urban supermarket consumers considered biological food hazards more during food purchasing than the regional bazaar. Most of the consumers in this study were concerned about chemical food hazards such as formalin and pesticide residues, and these consumers considered food purchasing factors such as tastes and expiry dates more while purchasing food. On the other hand, consumers concerned about biological hazards emphasised food purchasing place and product origin. Urban and regional bazaar consumers considered prices more than urban supermarket consumers. The study also explores sociodemographic variations, such as women having more concern about chemical food hazards than men and people with less formal education levels showing less concern about food hazards. Therefore, dissemination of safe food knowledge, adequate infrastructure, monitoring, and policymaking are some immediate necessary steps to improve food safety situations and safe food accessibility in Bangladesh. © 2022 Elsevier Ltd","author":[{"dropping-particle":"","family":"Ishra","given":"R","non-dropping-particle":"","parse-names":false,"suffix":""},{"dropping-particle":"","family":"Khanam","given":"R","non-dropping-particle":"","parse-names":false,"suffix":""},{"dropping-particle":"","family":"Soar","given":"J","non-dropping-particle":"","parse-names":false,"suffix":""}],"container-title":"Appetite","id":"ITEM-1","issued":{"date-parts":[["2022"]]},"note":"Export Date: 15 October 2023; Cited By: 2","title":"Influence of food safety concerns on safe food purchasing at rural and urban consumers in Bangladesh","type":"article-journal","volume":"179"},"uris":["http://www.mendeley.com/documents/?uuid=9bbab482-df38-4d05-9fd5-4d5c9f875013"]}],"mendeley":{"formattedCitation":"(Ishra et al., 2022)","plainTextFormattedCitation":"(Ishra et al., 2022)","previouslyFormattedCitation":"(Ishra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(Ishra et al., 2022)</w:t>
            </w:r>
            <w:r w:rsidRPr="000C0B5E">
              <w:rPr>
                <w:rFonts w:ascii="Arial" w:hAnsi="Arial" w:cs="Arial"/>
                <w:bCs/>
              </w:rPr>
              <w:fldChar w:fldCharType="end"/>
            </w:r>
            <w:r w:rsidRPr="000C0B5E">
              <w:rPr>
                <w:rFonts w:ascii="Arial" w:hAnsi="Arial" w:cs="Arial"/>
                <w:bCs/>
              </w:rPr>
              <w:t>; Rodríguez-Entrena and Salazar-Ordóñez</w:t>
            </w:r>
            <w:r w:rsidRPr="000C0B5E">
              <w:rPr>
                <w:rFonts w:ascii="Arial" w:hAnsi="Arial" w:cs="Arial"/>
                <w:bCs/>
              </w:rPr>
              <w:fldChar w:fldCharType="begin" w:fldLock="1"/>
            </w:r>
            <w:r w:rsidRPr="000C0B5E">
              <w:rPr>
                <w:rFonts w:ascii="Arial" w:hAnsi="Arial" w:cs="Arial"/>
                <w:bCs/>
              </w:rPr>
              <w:instrText>ADDIN CSL_CITATION {"citationItems":[{"id":"ITEM-1","itemData":{"DOI":"10.1016/j.appet.2012.09.028","abstract":"The application of genetic engineering to agriculture has led to an important and controversial innovation in the food sector, so-called Genetically Modified (GM) food. A great deal of literature has studied cognitive and attitudinal factors conditioning consumers' acceptance of GM food, knowledge being one of the most inconsistent variables. Notwithstanding, some authors suggest closer attention should be paid to \" science literacy\" , even more so than knowledge. This paper studies the potential role of consumer literacy fields - i.e. consumer scientific-technical or social-humanistic literacy - in determining consumer choice behaviour towards GM foods. We analyse the strength of the moderating effects produced by consumer university training in some of the most important factors which influence consumers' innovative product acceptance, such as perceived benefits and risks, attitudes to GM technology, trust in institutions or knowledge. The research is performed in southern Spain, using a variance-based technique called Structural Equation Modelling by Partial Least Squares (PLSs). The results show that perceived benefits and risks play a significant role in shaping behavioural intentions towards GM food, the attitude to GM technology being the main driver of consumers' beliefs about risks and benefits. Additionally, behavioural intentions display some differences between the scientific-technical and social-humanistic literacy fields, the variables of trust in institutions and knowledge registering the most striking differences. © 2012 Elsevier Ltd.","author":[{"dropping-particle":"","family":"Rodríguez-Entrena","given":"M","non-dropping-particle":"","parse-names":false,"suffix":""},{"dropping-particle":"","family":"Salazar-Ordóñez","given":"M","non-dropping-particle":"","parse-names":false,"suffix":""}],"container-title":"Appetite","id":"ITEM-1","issue":"1","issued":{"date-parts":[["2013"]]},"note":"Export Date: 15 October 2023; Cited By: 59","page":"193-202","title":"Influence of scientific-technical literacy on consumers' behavioural intentions regarding new food","type":"article-journal","volume":"60"},"uris":["http://www.mendeley.com/documents/?uuid=64a1b66a-ca6f-4ce9-91a2-1472269445c5"]}],"mendeley":{"formattedCitation":"(Rodríguez-Entrena &amp; Salazar-Ordóñez, 2013)","plainTextFormattedCitation":"(Rodríguez-Entrena &amp; Salazar-Ordóñez, 2013)","previouslyFormattedCitation":"(Rodríguez-Entrena &amp; Salazar-Ordóñez, 2013)"},"properties":{"noteIndex":0},"schema":"https://github.com/citation-style-language/schema/raw/master/csl-citation.json"}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(Rodríguez-Entrena &amp; Salazar-Ordóñez, 2013)</w:t>
            </w:r>
            <w:r w:rsidRPr="000C0B5E">
              <w:rPr>
                <w:rFonts w:ascii="Arial" w:hAnsi="Arial" w:cs="Arial"/>
                <w:bCs/>
              </w:rPr>
              <w:fldChar w:fldCharType="end"/>
            </w:r>
            <w:r w:rsidRPr="000C0B5E">
              <w:rPr>
                <w:rFonts w:ascii="Arial" w:hAnsi="Arial" w:cs="Arial"/>
                <w:bCs/>
              </w:rPr>
              <w:t>; Zulmi and Suzianti</w:t>
            </w:r>
            <w:r w:rsidRPr="000C0B5E">
              <w:rPr>
                <w:rFonts w:ascii="Arial" w:hAnsi="Arial" w:cs="Arial"/>
                <w:bCs/>
              </w:rPr>
              <w:fldChar w:fldCharType="begin" w:fldLock="1"/>
            </w:r>
            <w:r w:rsidRPr="000C0B5E">
              <w:rPr>
                <w:rFonts w:ascii="Arial" w:hAnsi="Arial" w:cs="Arial"/>
                <w:bCs/>
              </w:rPr>
              <w:instrText>ADDIN CSL_CITATION {"citationItems":[{"id":"ITEM-1","itemData":{"DOI":"10.1145/3468013.3468314","abstract":"The issue of food safety is a very important issue throughout the world and has become a hot topic of conversation including in Indonesia. Even though we know that in developing countries, street-vended food is one of the biggest contributors to employment, it is difficult for the government or the authorities to control and ensure the safety of street-vended food. This study aims to analyze the factors that influence consumer behavior in buying street-vended food and consumer knowledge on food safety. The conceptual model proposed describes the relationship between these factors in shaping consumer behavior using the Theory of Planned Behavior (TPB). Data collection was carried out through a questionnaire distributed to street food consumers in Jabodetabek with an age range of 25-40 years (Millennial Generation). The collected data were analyzed using the partial least square (PLS) method to determine the factors that influence consumer behavior. As a result, As a result, 6 of the 8 hypotheses were accepted, while the rest were rejected. From these results, it is clear that, the tendency of consumers in Indonesia to recognize the importance of food safety and also to understand food products that are good for their bodies to consume. However, in their application, they underestimate the food safety of the food products they buy. It's hoped that the output of this research can be used to facilitate recommendations in the formulation of policies regarding food safety and consumer protection in Indonesia and to improve the available data for risk analysis or food safety strategies in Indonesia. © 2021 ACM.","author":[{"dropping-particle":"","family":"Zulmi","given":"M A","non-dropping-particle":"","parse-names":false,"suffix":""},{"dropping-particle":"","family":"Suzianti","given":"A","non-dropping-particle":"","parse-names":false,"suffix":""}],"container-title":"ACM International Conference Proceeding Series","id":"ITEM-1","issued":{"date-parts":[["2021"]]},"note":"Export Date: 15 October 2023; Cited By: 0","page":"88-93","title":"Measuring the Preference of Street Food Consumers on Food Safety Knowledge: An Integrated TPB Approach","type":"paper-conference"},"uris":["http://www.mendeley.com/documents/?uuid=813f43c6-3cbf-439c-aecf-a05b1b01327b"]}],"mendeley":{"formattedCitation":"(Zulmi &amp; Suzianti, 2021)","plainTextFormattedCitation":"(Zulmi &amp; Suzianti, 2021)","previouslyFormattedCitation":"(Zulmi &amp; Suzianti, 2021)"},"properties":{"noteIndex":0},"schema":"https://github.com/citation-style-language/schema/raw/master/csl-citation.json"}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(Zulmi &amp; Suzianti, 2021)</w:t>
            </w:r>
            <w:r w:rsidRPr="000C0B5E">
              <w:rPr>
                <w:rFonts w:ascii="Arial" w:hAnsi="Arial" w:cs="Arial"/>
                <w:bCs/>
              </w:rPr>
              <w:fldChar w:fldCharType="end"/>
            </w:r>
          </w:p>
        </w:tc>
      </w:tr>
      <w:tr w:rsidR="000C0B5E" w:rsidRPr="000C0B5E" w14:paraId="4FB1B398" w14:textId="77777777" w:rsidTr="000C0B5E">
        <w:trPr>
          <w:trHeight w:val="530"/>
        </w:trPr>
        <w:tc>
          <w:tcPr>
            <w:tcW w:w="1885" w:type="dxa"/>
          </w:tcPr>
          <w:p w14:paraId="39EDCFA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Comprehensive Conceptualization of FL</w:t>
            </w:r>
          </w:p>
        </w:tc>
        <w:tc>
          <w:tcPr>
            <w:tcW w:w="2880" w:type="dxa"/>
            <w:vAlign w:val="center"/>
          </w:tcPr>
          <w:p w14:paraId="7344B59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There's a study of comprehensive conceptualization, aimed to provide a broader understanding of FL and its relationship to health literacy and other factors influencing dietary behaviors.</w:t>
            </w:r>
          </w:p>
        </w:tc>
        <w:tc>
          <w:tcPr>
            <w:tcW w:w="3240" w:type="dxa"/>
            <w:vAlign w:val="center"/>
          </w:tcPr>
          <w:p w14:paraId="2DF6BC2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Boslooper-Meulenbelt et al.</w:t>
            </w:r>
            <w:r w:rsidRPr="000C0B5E">
              <w:rPr>
                <w:rFonts w:ascii="Arial" w:hAnsi="Arial" w:cs="Arial"/>
                <w:bCs/>
              </w:rPr>
              <w:fldChar w:fldCharType="begin" w:fldLock="1"/>
            </w:r>
            <w:r w:rsidRPr="000C0B5E">
              <w:rPr>
                <w:rFonts w:ascii="Arial" w:hAnsi="Arial" w:cs="Arial"/>
                <w:bCs/>
              </w:rPr>
              <w:instrText>ADDIN CSL_CITATION {"citationItems":[{"id":"ITEM-1","itemData":{"DOI":"10.3390/nu11102427","abstract":"Low fruit and vegetable consumption is associated with poor outcomes after renal transplantation. Insufficient fruit and vegetable consumption is reported in the majority of renal transplant recipients (RTR). The aim of this study was to identify barriers and facilitators of fruit and vegetable consumption after renal transplantation and explore if certain barriers and facilitators were transplant-related. After purposive sampling, RTR (n = 19), their family members (n = 15) and healthcare professionals (n = 5) from a Dutch transplant center participated in seven focus group discussions (three each for RTR and family members, one with healthcare professionals). Transcripts were analyzed using social cognitive theory as conceptual framework and content analysis was used for identification of themes. Transplant-related barriers and facilitators were described separately. In categorizing barriers and facilitators, four transplant-related themes were identified: transition in diet (accompanied by, e.g., fear or difficulties with new routine), physical health (e.g., recovery of uremic symptoms), medication (e.g., cravings by prednisolone) and competing priorities after transplantation (e.g., social participation activities). Among the generic personal and environmental barriers and facilitators, food literacy and social support were most relevant. In conclusion, transplant-related and generic barriers and facilitators were identified for fruit and vegetable consumption in RTR. The barriers that accompany the dietary transition after renal transplantation may contribute to the generally poorer fruit and vegetable consumption of RTR. These findings can be used for the development of additional nutritional counseling strategies in renal transplant care. ©2019 by the authors. Licensee MDPI, Basel, Switzerland.","author":[{"dropping-particle":"","family":"Boslooper-Meulenbelt","given":"K","non-dropping-particle":"","parse-names":false,"suffix":""},{"dropping-particle":"","family":"Patijn","given":"O","non-dropping-particle":"","parse-names":false,"suffix":""},{"dropping-particle":"","family":"Battjes-Fries","given":"M C E","non-dropping-particle":"","parse-names":false,"suffix":""},{"dropping-particle":"","family":"Haisma","given":"H","non-dropping-particle":"","parse-names":false,"suffix":""},{"dropping-particle":"","family":"Pot","given":"G K","non-dropping-particle":"","parse-names":false,"suffix":""},{"dropping-particle":"","family":"Navis","given":"G J","non-dropping-particle":"","parse-names":false,"suffix":""}],"container-title":"Nutrients","id":"ITEM-1","issue":"10","issued":{"date-parts":[["2019"]]},"note":"Export Date: 15 October 2023; Cited By: 9","title":"Barriers and facilitators of fruit and vegetable consumption in renal transplant recipients, family members and healthcare professionals— a focus group study","type":"article-journal","volume":"11"},"uris":["http://www.mendeley.com/documents/?uuid=5e527be7-6c07-451a-a66e-786dc72eb8e7"]}],"mendeley":{"formattedCitation":"(Boslooper-Meulenbelt et al., 2019)","plainTextFormattedCitation":"(Boslooper-Meulenbelt et al., 2019)","previouslyFormattedCitation":"(Boslooper-Meulenbelt et al., 2019)"},"properties":{"noteIndex":0},"schema":"https://github.com/citation-style-language/schema/raw/master/csl-citation.json"}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(Boslooper-Meulenbelt et al., 2019)</w:t>
            </w:r>
            <w:r w:rsidRPr="000C0B5E">
              <w:rPr>
                <w:rFonts w:ascii="Arial" w:hAnsi="Arial" w:cs="Arial"/>
                <w:bCs/>
              </w:rPr>
              <w:fldChar w:fldCharType="end"/>
            </w:r>
          </w:p>
          <w:p w14:paraId="6D9D8985" w14:textId="77777777" w:rsidR="000C0B5E" w:rsidRPr="000C0B5E" w:rsidRDefault="000C0B5E" w:rsidP="000C0B5E">
            <w:pPr>
              <w:tabs>
                <w:tab w:val="left" w:pos="1080"/>
              </w:tabs>
              <w:jc w:val="both"/>
              <w:rPr>
                <w:rFonts w:ascii="Arial" w:hAnsi="Arial" w:cs="Arial"/>
                <w:bCs/>
              </w:rPr>
            </w:pPr>
          </w:p>
        </w:tc>
      </w:tr>
      <w:tr w:rsidR="000C0B5E" w:rsidRPr="000C0B5E" w14:paraId="6168F863" w14:textId="77777777" w:rsidTr="000C0B5E">
        <w:trPr>
          <w:trHeight w:val="1043"/>
        </w:trPr>
        <w:tc>
          <w:tcPr>
            <w:tcW w:w="1885" w:type="dxa"/>
          </w:tcPr>
          <w:p w14:paraId="6F43A6D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Development of FL Proficiency Models</w:t>
            </w:r>
          </w:p>
        </w:tc>
        <w:tc>
          <w:tcPr>
            <w:tcW w:w="2880" w:type="dxa"/>
          </w:tcPr>
          <w:p w14:paraId="11651B32"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Three types of research were carried out to develop models of FL proficiency and explore the relationships between nutrition education and health-related outcomes.</w:t>
            </w:r>
          </w:p>
        </w:tc>
        <w:tc>
          <w:tcPr>
            <w:tcW w:w="3240" w:type="dxa"/>
            <w:vAlign w:val="center"/>
          </w:tcPr>
          <w:p w14:paraId="6ED0F58C"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Carroll et al.</w:t>
            </w:r>
            <w:r w:rsidRPr="000C0B5E">
              <w:rPr>
                <w:rFonts w:ascii="Arial" w:hAnsi="Arial" w:cs="Arial"/>
                <w:bCs/>
              </w:rPr>
              <w:fldChar w:fldCharType="begin" w:fldLock="1"/>
            </w:r>
            <w:r w:rsidRPr="000C0B5E">
              <w:rPr>
                <w:rFonts w:ascii="Arial" w:hAnsi="Arial" w:cs="Arial"/>
                <w:bCs/>
              </w:rPr>
              <w:instrText>ADDIN CSL_CITATION {"citationItems":[{"id":"ITEM-1","itemData":{"DOI":"10.1017/S1368980021004389","abstract":"Objective: Food literacy (FL) and nutrition literacy (NL) are concepts that can help individuals to navigate the current food environment. Building these skills and knowledge at a young age is important for skill retention, confidence in food practices and supporting lifelong healthy eating habits. The objectives of this systematic review were to: (i) identify existing tools that measure FL and NL among children and/or adolescents and (ii) describe the psychometric properties. Design: A 4-phase protocol was used to systematically retrieve articles. The search was performed in May 2021. Study characteristics and psychometric properties were extracted, and a narrative synthesis was used to summarise findings. Risk of bias was assessed using the COSMIN checklist. Setting: Six databases were searched to identify current tools. Participants: Children (2-12 years) and adolescents (13-18 years) participated in this study. Results: Twelve tools were identified. Three tools measured FL, 1 tool measured NL, 4 tools measured both FL and NL, and 4 tools measured subareas of NL-more specifically, critical NL, food label and menu board literacy. Most tools were self-reported, developed based on a theoretical framework and assessed some components of validity and/or reliability for a specific age and ethnic group. The majority of tools targeted older children and adolescents (9-18 years of age), and one tool targeted preschoolers (3-6 years of age). Conclusions: Most widely used definitions of FL and NL do not acknowledge life-stage specific criterion. Continued efforts are needed to develop a comprehensive definition and framework of FL and NL appropriate for children, which will help inform future assessment tools. ©The Author(s), 2021.","author":[{"dropping-particle":"","family":"Carroll","given":"N","non-dropping-particle":"","parse-names":false,"suffix":""},{"dropping-particle":"","family":"Perreault","given":"M","non-dropping-particle":"","parse-names":false,"suffix":""},{"dropping-particle":"","family":"Ma","given":"D W L","non-dropping-particle":"","parse-names":false,"suffix":""},{"dropping-particle":"","family":"Haines","given":"J","non-dropping-particle":"","parse-names":false,"suffix":""}],"container-title":"Public Health Nutrition","id":"ITEM-1","issue":"4","issued":{"date-parts":[["2022"]]},"note":"Export Date: 15 October 2023; Cited By: 6","page":"850-865","title":"Assessing food and nutrition literacy in children and adolescents: A systematic review of existing tools","type":"article-journal","volume":"25"},"uris":["http://www.mendeley.com/documents/?uuid=25478c9d-40c2-48f6-af90-5fb7d9d3d567"]}],"mendeley":{"formattedCitation":"(Carroll et al., 2022)","plainTextFormattedCitation":"(Carroll et al., 2022)","previouslyFormattedCitation":"(Carroll et al., 2022)"},"properties":{"noteIndex":0},"schema":"https://github.com/citation-style-language/schema/raw/master/csl-citation.json"}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(Carroll et al., 2022)</w:t>
            </w:r>
            <w:r w:rsidRPr="000C0B5E">
              <w:rPr>
                <w:rFonts w:ascii="Arial" w:hAnsi="Arial" w:cs="Arial"/>
                <w:bCs/>
              </w:rPr>
              <w:fldChar w:fldCharType="end"/>
            </w:r>
            <w:r w:rsidRPr="000C0B5E">
              <w:rPr>
                <w:rFonts w:ascii="Arial" w:hAnsi="Arial" w:cs="Arial"/>
                <w:bCs/>
              </w:rPr>
              <w:t>; Stanley et al.</w:t>
            </w:r>
            <w:r w:rsidRPr="000C0B5E">
              <w:rPr>
                <w:rFonts w:ascii="Arial" w:hAnsi="Arial" w:cs="Arial"/>
                <w:bCs/>
              </w:rPr>
              <w:fldChar w:fldCharType="begin" w:fldLock="1"/>
            </w:r>
            <w:r w:rsidRPr="000C0B5E">
              <w:rPr>
                <w:rFonts w:ascii="Arial" w:hAnsi="Arial" w:cs="Arial"/>
                <w:bCs/>
              </w:rPr>
              <w:instrText>ADDIN CSL_CITATION {"citationItems":[{"id":"ITEM-1","itemData":{"DOI":"10.1111/OBR.13414","ISSN":"1467789X","PMID":"35092142","abstract":"Adults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I.","non-dropping-particle":"","parse-names":false,"suffix":""}],"container-title":"Obesity Reviews","id":"ITEM-1","issue":"4","issued":{"date-parts":[["2022","4","1"]]},"publisher":"Wiley-Blackwell","title":"A systematic scoping review of the literacy literature to develop a digital food and nutrition literacy model for low</w:instrText>
            </w:r>
            <w:r w:rsidRPr="000C0B5E">
              <w:rPr>
                <w:rFonts w:ascii="Cambria Math" w:hAnsi="Cambria Math" w:cs="Cambria Math"/>
                <w:bCs/>
              </w:rPr>
              <w:instrText>‐</w:instrText>
            </w:r>
            <w:r w:rsidRPr="000C0B5E">
              <w:rPr>
                <w:rFonts w:ascii="Arial" w:hAnsi="Arial" w:cs="Arial"/>
                <w:bCs/>
              </w:rPr>
              <w:instrText>income adults to make healthy choices in the online food retail ecosystem to reduce obesity risk","type":"article-journal","volume":"23"},"uris":["http://www.mendeley.com/documents/?uuid=4cb919b5-0ec5-3af4-80e0-6c40cd7e99a2"]}],"mendeley":{"formattedCitation":"(Consavage Stanley et al., 2022b)","plainTextFormattedCitation":"(Consavage Stanley et al., 2022b)","previouslyFormattedCitation":"(Consavage Stanley et al., 2022b)"},"properties":{"noteIndex":0},"schema":"https://github.com/citation-style-language/schema/raw/master/csl-citation.json"}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(Consavage Stanley et al., 2022b)</w:t>
            </w:r>
            <w:r w:rsidRPr="000C0B5E">
              <w:rPr>
                <w:rFonts w:ascii="Arial" w:hAnsi="Arial" w:cs="Arial"/>
                <w:bCs/>
              </w:rPr>
              <w:fldChar w:fldCharType="end"/>
            </w:r>
            <w:r w:rsidRPr="000C0B5E">
              <w:rPr>
                <w:rFonts w:ascii="Arial" w:hAnsi="Arial" w:cs="Arial"/>
                <w:bCs/>
              </w:rPr>
              <w:t>; Versele et al.</w:t>
            </w:r>
            <w:r w:rsidRPr="000C0B5E">
              <w:rPr>
                <w:rFonts w:ascii="Arial" w:hAnsi="Arial" w:cs="Arial"/>
                <w:bCs/>
              </w:rPr>
              <w:fldChar w:fldCharType="begin" w:fldLock="1"/>
            </w:r>
            <w:r w:rsidRPr="000C0B5E">
              <w:rPr>
                <w:rFonts w:ascii="Arial" w:hAnsi="Arial" w:cs="Arial"/>
                <w:bCs/>
              </w:rPr>
              <w:instrText>ADDIN CSL_CITATION {"citationItems":[{"id":"ITEM-1","itemData":{"DOI":"10.1186/s12966-021-01137-4","ISSN":"1479-5868 (Electronic)","PMID":"34253197","abstract":"BACKGROUND: During the pregnancy and postpartum period, both women and men experience physiological and psychological changes, which may negatively impact their eating behavior. A clear understanding of determinants of changes in eating behavior during this period is needed to facilitate the development of targeted family-based interventions countering unfavorable dietary changes during this critical life period. METHODS: Thirteen focus group discussions targeting determinants of changes in eating behavior during pregnancy and postpartum were conducted, involving a total of 74 expecting and first-time parents. A semi-structured question guide was used to facilitate the discussions. An inductive thematic approach was used to derive main and sub-categories of determinants from the data. The Determinants of Nutrition and Eating (DONE)-framework was employed to systematically organize and label the categories and determinants. RESULTS: Two frameworks were developed; one for the pregnancy and one for the postpartum period, comprising determinants of changes in eating behavior in both women and men. Three main levels of determinants were identified: (1) the individual level, including psychological (e.g., 'health consciousness'), situational (e.g., 'effort and convenience') and biological (e.g., 'discomfort'); (2) the interpersonal level (e.g., 'social influence') and (3) the environmental level, including micro- and meso/macro (e.g., 'home/environment food availability'). Determinants acting as barriers (e.g., 'time constraints') or facilitators (e.g., 'being a role model') were identified. Many determinants were mentioned during both (e.g., 'food knowledge') or just one investigated period (e.g., 'physiological changes' during pregnancy, 'influence of the baby' postpartum). Finally, some were described by both parents (e.g., 'self-regulation'), whereas others were mentioned by women (e.g., '(perceived) food safety') or men (e.g., 'other priorities') only. CONCLUSION: The developed frameworks set the foundation for the development of future family-based interventions and may be used already by healthcare providers to provide dietary guidance and support for women and men transitioning into parenthood. A focus on the interplay of individual factors at the biological and psychological level together with situational difficulties during pregnancy is recommended. Postpartum, focus should go to support first-time parents to obtain balance of both maintaining one'…","author":[{"dropping-particle":"","family":"Versele","given":"Vickà","non-dropping-particle":"","parse-names":false,"suffix":""},{"dropping-particle":"","family":"Stok","given":"F Marijn","non-dropping-particle":"","parse-names":false,"suffix":""},{"dropping-particle":"","family":"Aerenhouts","given":"Dirk","non-dropping-particle":"","parse-names":false,"suffix":""},{"dropping-particle":"","family":"Deforche","given":"Benedicte","non-dropping-particle":"","parse-names":false,"suffix":""},{"dropping-particle":"","family":"Bogaerts","given":"Annick","non-dropping-particle":"","parse-names":false,"suffix":""},{"dropping-particle":"","family":"Devlieger","given":"Roland","non-dropping-particle":"","parse-names":false,"suffix":""},{"dropping-particle":"","family":"Clarys","given":"Peter","non-dropping-particle":"","parse-names":false,"suffix":""},{"dropping-particle":"","family":"Deliens","given":"Tom","non-dropping-particle":"","parse-names":false,"suffix":""}],"container-title":"The international journal of behavioral nutrition and physical activity","id":"ITEM-1","issue":"1","issued":{"date-parts":[["2021","7"]]},"language":"eng","page":"95","publisher-place":"England","title":"Determinants of changes in women's and men's eating behavior across the transition to parenthood: a focus group study.","type":"article-journal","volume":"18"},"uris":["http://www.mendeley.com/documents/?uuid=c74c8ecf-f0e1-4db7-b2d4-bb30f61cfc30"]}],"mendeley":{"formattedCitation":"(Versele, Stok, et al., 2021b)","plainTextFormattedCitation":"(Versele, Stok, et al., 2021b)","previouslyFormattedCitation":"(Versele, Stok, et al., 2021b)"},"properties":{"noteIndex":0},"schema":"https://github.com/citation-style-language/schema/raw/master/csl-citation.json"}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(Versele, Stok, et al., 2021b)</w:t>
            </w:r>
            <w:r w:rsidRPr="000C0B5E">
              <w:rPr>
                <w:rFonts w:ascii="Arial" w:hAnsi="Arial" w:cs="Arial"/>
                <w:bCs/>
              </w:rPr>
              <w:fldChar w:fldCharType="end"/>
            </w:r>
            <w:r w:rsidRPr="000C0B5E">
              <w:rPr>
                <w:rFonts w:ascii="Arial" w:hAnsi="Arial" w:cs="Arial"/>
                <w:bCs/>
              </w:rPr>
              <w:t>; Doustmohammadian et al.</w:t>
            </w:r>
            <w:r w:rsidRPr="000C0B5E">
              <w:rPr>
                <w:rFonts w:ascii="Arial" w:hAnsi="Arial" w:cs="Arial"/>
                <w:bCs/>
              </w:rPr>
              <w:fldChar w:fldCharType="begin" w:fldLock="1"/>
            </w:r>
            <w:r w:rsidRPr="000C0B5E">
              <w:rPr>
                <w:rFonts w:ascii="Arial" w:hAnsi="Arial" w:cs="Arial"/>
                <w:bCs/>
              </w:rPr>
              <w:instrText>ADDIN CSL_CITATION {"citationItems":[{"id":"ITEM-1","itemData":{"DOI":"10.1093/heapro/day050","ISSN":"14602245","PMID":"30101341","abstract":"This study used a locally designed and validated questionnaire to describe the distribution of food and nutrition literacy (FNLIT) in a cross-sectional sample of 803 students aged 10-12 years from elementary schools in Tehran city, Iran. Logistic regression was used to assess the extent to which various independent covariates were associated with low FNLIT. The data were used to identify significant differences using a range of social and cultural variables relevant to the context of school students in Iran. The results of the study showed that although the total FNLIT level was good, this headline finding masked important differences in the sub-domains. More than half of the children (69%) had high levels of FNLIT in the cognitive domain, but in the skills domain, very few (3%) scored highly. The study also identified some associations between the total FNLIT and its subscales and sociodemographic variables including gender, parent's education and age, birth order. These results highlighted groups within the school population who were at higher risk of having lower FNLIT levels. They also indicate that girls feel more able to exert choice and control over food and nutrition decisions than boys are but may be less able to do so in practice. Overall, these results are a general reminder to schools of the different learning needs of children from different family backgrounds. The article highlights the need for continuous improvement in the health education curriculum of schools in Iran, particularly highlighting the importance of giving greater attention to the development of practical food and nutrition skills alongside more traditional food and nutrition knowledge. Additional studies (with long-term follow-up) are needed to more fully assess and understand the predictors of FNLIT.","author":[{"dropping-particle":"","family":"Doustmohammadian","given":"Aazam","non-dropping-particle":"","parse-names":false,"suffix":""},{"dropping-particle":"","family":"Keshavarz Mohammadi","given":"Nastaran","non-dropping-particle":"","parse-names":false,"suffix":""},{"dropping-particle":"","family":"Omidvar","given":"Nasrin","non-dropping-particle":"","parse-names":false,"suffix":""},{"dropping-particle":"","family":"Amini","given":"Maryam","non-dropping-particle":"","parse-names":false,"suffix":""},{"dropping-particle":"","family":"Abdollahi","given":"Morteza","non-dropping-particle":"","parse-names":false,"suffix":""},{"dropping-particle":"","family":"Eini-Zinab","given":"Hassan","non-dropping-particle":"","parse-names":false,"suffix":""},{"dropping-particle":"","family":"Amirhamidi","given":"Zeinab","non-dropping-particle":"","parse-names":false,"suffix":""},{"dropping-particle":"","family":"Esfandiari","given":"Saeed","non-dropping-particle":"","parse-names":false,"suffix":""},{"dropping-particle":"","family":"Nutbeam","given":"Don","non-dropping-particle":"","parse-names":false,"suffix":""}],"container-title":"Health Promotion International","id":"ITEM-1","issue":"5","issued":{"date-parts":[["2019"]]},"page":"1002-1013","title":"Food and nutrition literacy (FNLIT) and its predictors in primary schoolchildren in Iran","type":"article-journal","volume":"34"},"uris":["http://www.mendeley.com/documents/?uuid=2ef5748d-f05a-4333-a887-1b4d846ef08e"]}],"mendeley":{"formattedCitation":"(Doustmohammadian et al., 2019)","plainTextFormattedCitation":"(Doustmohammadian et al., 2019)","previouslyFormattedCitation":"(Doustmohammadian et al., 2019)"},"properties":{"noteIndex":0},"schema":"https://github.com/citation-style-language/schema/raw/master/csl-citation.json"}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(Doustmohammadian et al., 2019)</w:t>
            </w:r>
            <w:r w:rsidRPr="000C0B5E">
              <w:rPr>
                <w:rFonts w:ascii="Arial" w:hAnsi="Arial" w:cs="Arial"/>
                <w:bCs/>
              </w:rPr>
              <w:fldChar w:fldCharType="end"/>
            </w:r>
          </w:p>
        </w:tc>
      </w:tr>
      <w:tr w:rsidR="000C0B5E" w:rsidRPr="000C0B5E" w14:paraId="3937F024" w14:textId="77777777" w:rsidTr="000C0B5E">
        <w:trPr>
          <w:trHeight w:val="1331"/>
        </w:trPr>
        <w:tc>
          <w:tcPr>
            <w:tcW w:w="1885" w:type="dxa"/>
          </w:tcPr>
          <w:p w14:paraId="130DE9F9"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Understanding Domains and Influential Factors of FL</w:t>
            </w:r>
          </w:p>
        </w:tc>
        <w:tc>
          <w:tcPr>
            <w:tcW w:w="2880" w:type="dxa"/>
          </w:tcPr>
          <w:p w14:paraId="17D5C08A"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Six types of research were identified to understand the domains, influential factors, and determinants of FL.</w:t>
            </w:r>
          </w:p>
          <w:p w14:paraId="7E4821C1" w14:textId="77777777" w:rsidR="000C0B5E" w:rsidRPr="000C0B5E" w:rsidRDefault="000C0B5E" w:rsidP="000C0B5E">
            <w:pPr>
              <w:tabs>
                <w:tab w:val="left" w:pos="1080"/>
              </w:tabs>
              <w:jc w:val="both"/>
              <w:rPr>
                <w:rFonts w:ascii="Arial" w:hAnsi="Arial" w:cs="Arial"/>
                <w:bCs/>
              </w:rPr>
            </w:pPr>
          </w:p>
        </w:tc>
        <w:tc>
          <w:tcPr>
            <w:tcW w:w="3240" w:type="dxa"/>
            <w:vAlign w:val="center"/>
          </w:tcPr>
          <w:p w14:paraId="3043EF16"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Amouzandeh et al.</w:t>
            </w:r>
            <w:r w:rsidRPr="000C0B5E">
              <w:rPr>
                <w:rFonts w:ascii="Arial" w:hAnsi="Arial" w:cs="Arial"/>
                <w:bCs/>
              </w:rPr>
              <w:fldChar w:fldCharType="begin" w:fldLock="1"/>
            </w:r>
            <w:r w:rsidRPr="000C0B5E">
              <w:rPr>
                <w:rFonts w:ascii="Arial" w:hAnsi="Arial" w:cs="Arial"/>
                <w:bCs/>
              </w:rPr>
              <w:instrText>ADDIN CSL_CITATION {"citationItems":[{"id":"ITEM-1","itemData":{"DOI":"10.3390/nu11040801","ISSN":"2072-6643 (Electronic)","PMID":"30965628","abstract":"The measurement of food literacy has recently gained momentum globally. The aim of this paper is to review the literature in order to describe and analyse the measurement of adult food literacy. The objectives are to i) identify tools that explicitly measure food literacy in adults; ii) summarise their psychometric properties; and iii) critique tool items against the four domains and 11 components of food literacy, as conceptualised by Vidgen and Gallegos. Using the PRISMA guidelines, a search of seven databases (PubMed, Embase, ScienceDirect, Scopus, EBSCOhost, A+ Education, and ProQuest) was undertaken. 12 studies met the inclusion criteria. Papers reported on either the development of a tool to explicitly measure food literacy or a part thereof (n = 5); food literacy strategy indicators (n = 1); tools developed to evaluate a food literacy intervention (n = 3); or tools to measure food literacy as a characteristic within a broader study (n = 3). Six tools captured all four domains. None measured all components. Items measuring the same component varied considerably. Most tools referenced a theoretical framework, were validated and reliable. This review will assist practitioners select and develop tools for the measurement of food literacy in their context.","author":[{"dropping-particle":"","family":"Amouzandeh","given":"Claudia","non-dropping-particle":"","parse-names":false,"suffix":""},{"dropping-particle":"","family":"Fingland","given":"Donna","non-dropping-particle":"","parse-names":false,"suffix":""},{"dropping-particle":"","family":"Vidgen","given":"Helen Anna","non-dropping-particle":"","parse-names":false,"suffix":""}],"container-title":"Nutrients","id":"ITEM-1","issue":"4","issued":{"date-parts":[["2019","4"]]},"language":"eng","publisher-place":"Switzerland","title":"A Scoping Review of the Validity, Reliability and Conceptual Alignment of Food Literacy Measures for Adults.","type":"article-journal","volume":"11"},"uris":["http://www.mendeley.com/documents/?uuid=0fe8eccd-d0c0-4459-a660-1475e8f85a2b"]}],"mendeley":{"formattedCitation":"(Amouzandeh et al., 2019)","plainTextFormattedCitation":"(Amouzandeh et al., 2019)","previouslyFormattedCitation":"(Amouzandeh et al., 2019)"},"properties":{"noteIndex":0},"schema":"https://github.com/citation-style-language/schema/raw/master/csl-citation.json"}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(Amouzandeh et al., 2019)</w:t>
            </w:r>
            <w:r w:rsidRPr="000C0B5E">
              <w:rPr>
                <w:rFonts w:ascii="Arial" w:hAnsi="Arial" w:cs="Arial"/>
                <w:bCs/>
              </w:rPr>
              <w:fldChar w:fldCharType="end"/>
            </w:r>
            <w:r w:rsidRPr="000C0B5E">
              <w:rPr>
                <w:rFonts w:ascii="Arial" w:hAnsi="Arial" w:cs="Arial"/>
                <w:bCs/>
              </w:rPr>
              <w:t>;  Perry et al.</w:t>
            </w:r>
            <w:r w:rsidRPr="000C0B5E">
              <w:rPr>
                <w:rFonts w:ascii="Arial" w:hAnsi="Arial" w:cs="Arial"/>
                <w:bCs/>
              </w:rPr>
              <w:fldChar w:fldCharType="begin" w:fldLock="1"/>
            </w:r>
            <w:r w:rsidRPr="000C0B5E">
              <w:rPr>
                <w:rFonts w:ascii="Arial" w:hAnsi="Arial" w:cs="Arial"/>
                <w:bCs/>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(Perry et al., 2017)</w:t>
            </w:r>
            <w:r w:rsidRPr="000C0B5E">
              <w:rPr>
                <w:rFonts w:ascii="Arial" w:hAnsi="Arial" w:cs="Arial"/>
                <w:bCs/>
              </w:rPr>
              <w:fldChar w:fldCharType="end"/>
            </w:r>
            <w:r w:rsidRPr="000C0B5E">
              <w:rPr>
                <w:rFonts w:ascii="Arial" w:hAnsi="Arial" w:cs="Arial"/>
                <w:bCs/>
              </w:rPr>
              <w:t>; Fingland et al.</w:t>
            </w:r>
            <w:r w:rsidRPr="000C0B5E">
              <w:rPr>
                <w:rFonts w:ascii="Arial" w:hAnsi="Arial" w:cs="Arial"/>
                <w:bCs/>
              </w:rPr>
              <w:fldChar w:fldCharType="begin" w:fldLock="1"/>
            </w:r>
            <w:r w:rsidRPr="000C0B5E">
              <w:rPr>
                <w:rFonts w:ascii="Arial" w:hAnsi="Arial" w:cs="Arial"/>
                <w:bCs/>
              </w:rPr>
              <w:instrText>ADDIN CSL_CITATION {"citationItems":[{"id":"ITEM-1","itemData":{"DOI":"10.3390/nu11040801","ISSN":"2072-6643 (Electronic)","PMID":"30965628","abstract":"The measurement of food literacy has recently gained momentum globally. The aim of this paper is to review the literature in order to describe and analyse the measurement of adult food literacy. The objectives are to i) identify tools that explicitly measure food literacy in adults; ii) summarise their psychometric properties; and iii) critique tool items against the four domains and 11 components of food literacy, as conceptualised by Vidgen and Gallegos. Using the PRISMA guidelines, a search of seven databases (PubMed, Embase, ScienceDirect, Scopus, EBSCOhost, A+ Education, and ProQuest) was undertaken. 12 studies met the inclusion criteria. Papers reported on either the development of a tool to explicitly measure food literacy or a part thereof (n = 5); food literacy strategy indicators (n = 1); tools developed to evaluate a food literacy intervention (n = 3); or tools to measure food literacy as a characteristic within a broader study (n = 3). Six tools captured all four domains. None measured all components. Items measuring the same component varied considerably. Most tools referenced a theoretical framework, were validated and reliable. This review will assist practitioners select and develop tools for the measurement of food literacy in their context.","author":[{"dropping-particle":"","family":"Amouzandeh","given":"Claudia","non-dropping-particle":"","parse-names":false,"suffix":""},{"dropping-particle":"","family":"Fingland","given":"Donna","non-dropping-particle":"","parse-names":false,"suffix":""},{"dropping-particle":"","family":"Vidgen","given":"Helen Anna","non-dropping-particle":"","parse-names":false,"suffix":""}],"container-title":"Nutrients","id":"ITEM-1","issue":"4","issued":{"date-parts":[["2019","4"]]},"language":"eng","publisher-place":"Switzerland","title":"A Scoping Review of the Validity, Reliability and Conceptual Alignment of Food Literacy Measures for Adults.","type":"article-journal","volume":"11"},"uris":["http://www.mendeley.com/documents/?uuid=0fe8eccd-d0c0-4459-a660-1475e8f85a2b"]},{"id":"ITEM-2","itemData":{"DOI":"10.3390/ijerph18031141","ISSN":"1660-4601 (Electronic)","PMID":"33525392","abstract":"Background: The term \"food literacy\" is increasingly used to describe the  knowledge, skills and behaviours needed to meet food needs. The aim of this research was to determine content validity for an International Food Literacy Survey. Methods: The literature was searched for existing items to form an item pool to measure the eleven components of food literacy. Expert consensus was investigated through two related online surveys. Round 1 participants were researchers who had been involved in the development of a food literacy measure (n = 18). Round 2 participants were authors of papers who had used the term (n = 85). Level of agreement was determined quantitatively using the Content Validity Index and compared to open ended qualitative comments. Results: Consensus was achieved on 119 items. Components varied in the ease with which existing validated items could be found and the number of items achieving consensus. Items related to food prepared within the home were more likely to achieve consensus. Additional issues included limited shared understanding of the scope of the term, the validity of items varying according to context and a limited health focus. Conclusions: This study provides a valuable basis upon which to progress the development of a measure.","author":[{"dropping-particle":"","family":"Fingland","given":"Donna","non-dropping-particle":"","parse-names":false,"suffix":""},{"dropping-particle":"","family":"Thompson","given":"Courtney","non-dropping-particle":"","parse-names":false,"suffix":""},{"dropping-particle":"","family":"Vidgen","given":"Helen Anna","non-dropping-particle":"","parse-names":false,"suffix":""}],"container-title":"International journal of environmental research and public health","id":"ITEM-2","issue":"3","issued":{"date-parts":[["2021","1"]]},"language":"eng","publisher-place":"Switzerland","title":"Measuring Food Literacy: Progressing the Development of an International Food  Literacy Survey Using a Content Validity Study.","type":"article-journal","volume":"18"},"uris":["http://www.mendeley.com/documents/?uuid=d9e8436e-c2c5-40b6-8e1d-3e83ab98390c"]}],"mendeley":{"formattedCitation":"(Amouzandeh et al., 2019; Fingland et al., 2021)","manualFormatting":"[47]","plainTextFormattedCitation":"(Amouzandeh et al., 2019; Fingland et al., 2021)","previouslyFormattedCitation":"(Amouzandeh et al., 2019; Fingland et al., 2021)"},"properties":{"noteIndex":0},"schema":"https://github.com/citation-style-language/schema/raw/master/csl-citation.json"}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[47]</w:t>
            </w:r>
            <w:r w:rsidRPr="000C0B5E">
              <w:rPr>
                <w:rFonts w:ascii="Arial" w:hAnsi="Arial" w:cs="Arial"/>
                <w:bCs/>
              </w:rPr>
              <w:fldChar w:fldCharType="end"/>
            </w:r>
            <w:r w:rsidRPr="000C0B5E">
              <w:rPr>
                <w:rFonts w:ascii="Arial" w:hAnsi="Arial" w:cs="Arial"/>
                <w:bCs/>
              </w:rPr>
              <w:t>; Rosas et al.</w:t>
            </w:r>
            <w:r w:rsidRPr="000C0B5E">
              <w:rPr>
                <w:rFonts w:ascii="Arial" w:hAnsi="Arial" w:cs="Arial"/>
                <w:bCs/>
              </w:rPr>
              <w:fldChar w:fldCharType="begin" w:fldLock="1"/>
            </w:r>
            <w:r w:rsidRPr="000C0B5E">
              <w:rPr>
                <w:rFonts w:ascii="Arial" w:hAnsi="Arial" w:cs="Arial"/>
                <w:bCs/>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(Rosas et al., 2020a)</w:t>
            </w:r>
            <w:r w:rsidRPr="000C0B5E">
              <w:rPr>
                <w:rFonts w:ascii="Arial" w:hAnsi="Arial" w:cs="Arial"/>
                <w:bCs/>
              </w:rPr>
              <w:fldChar w:fldCharType="end"/>
            </w:r>
            <w:r w:rsidRPr="000C0B5E">
              <w:rPr>
                <w:rFonts w:ascii="Arial" w:hAnsi="Arial" w:cs="Arial"/>
                <w:bCs/>
              </w:rPr>
              <w:t>;  Truman et al.</w:t>
            </w:r>
            <w:r w:rsidRPr="000C0B5E">
              <w:rPr>
                <w:rFonts w:ascii="Arial" w:hAnsi="Arial" w:cs="Arial"/>
                <w:bCs/>
              </w:rPr>
              <w:fldChar w:fldCharType="begin" w:fldLock="1"/>
            </w:r>
            <w:r w:rsidRPr="000C0B5E">
              <w:rPr>
                <w:rFonts w:ascii="Arial" w:hAnsi="Arial" w:cs="Arial"/>
                <w:bCs/>
              </w:rPr>
              <w:instrText>ADDIN CSL_CITATION {"citationItems":[{"id":"ITEM-1","itemData":{"DOI":"10.1016/j.appet.2017.05.007","abstract":"The term “food literacy” describes the idea of proficiency in food related skills and knowledge. This prevalent term is broadly applied, although its core elements vary from initiative to initiative. In light of its ubiquitous use—but varying definitions—this article establishes the scope of food literacy research by identifying all articles that define ‘food literacy’, analysing its key conceptualizations, and reporting outcomes/measures of this concept. Methods A scoping review was conducted to identify all articles (academic and grey literature) using the term “food literacy”. Databases included Medline, Pubmed, Embase, CAB Abstracts, CINAHL, Scopus, JSTOR, and Web of Science, and Google Scholar. Of 1049 abstracts, 67 studies were included. From these, data was extracted on country of origin, study type (methodological approach), primary target population, and the primary outcomes relating to food literacy. Results The majority of definitions of food literacy emphasize the acquisition of critical knowledge (information and understanding) (55%) over functional knowledge (skills, abilities and choices) (8%), although some incorporate both (37%). Thematic analysis of 38 novel definitions of food literacy reveals the prevalence of six themes: skills and behaviours, food/health choices, culture, knowledge, emotions, and food systems. Study outcomes largely focus on knowledge generating measures, with very few focusing on health related outcome measures. Conclusions Current definitions of food literacy incorporate components of six key themes or domains and attributes of both critical and functional knowledge. Despite this broad definition of the term, most studies aiming to improve food literacy focus on knowledge related outcomes. Few articles address health outcomes, leaving an important gap (and opportunity) for future research in this field. © 2017 Elsevier Ltd","author":[{"dropping-particle":"","family":"Truman","given":"E","non-dropping-particle":"","parse-names":false,"suffix":""},{"dropping-particle":"","family":"Lane","given":"D","non-dropping-particle":"","parse-names":false,"suffix":""},{"dropping-particle":"","family":"Elliott","given":"C","non-dropping-particle":"","parse-names":false,"suffix":""}],"container-title":"Appetite","id":"ITEM-1","issued":{"date-parts":[["2017"]]},"note":"Export Date: 16 October 2023; Cited By: 138","page":"365-371","title":"Defining food literacy: A scoping review","type":"article-journal","volume":"116"},"uris":["http://www.mendeley.com/documents/?uuid=42a4bab6-e0d3-4044-8cc7-a972e92c373f"]}],"mendeley":{"formattedCitation":"(Truman et al., 2017)","plainTextFormattedCitation":"(Truman et al., 2017)","previouslyFormattedCitation":"(Truman et al., 2017)"},"properties":{"noteIndex":0},"schema":"https://github.com/citation-style-language/schema/raw/master/csl-citation.json"}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(Truman et al., 2017)</w:t>
            </w:r>
            <w:r w:rsidRPr="000C0B5E">
              <w:rPr>
                <w:rFonts w:ascii="Arial" w:hAnsi="Arial" w:cs="Arial"/>
                <w:bCs/>
              </w:rPr>
              <w:fldChar w:fldCharType="end"/>
            </w:r>
            <w:r w:rsidRPr="000C0B5E">
              <w:rPr>
                <w:rFonts w:ascii="Arial" w:hAnsi="Arial" w:cs="Arial"/>
                <w:bCs/>
              </w:rPr>
              <w:t>;  Yuen et al.</w:t>
            </w:r>
            <w:r w:rsidRPr="000C0B5E">
              <w:rPr>
                <w:rFonts w:ascii="Arial" w:hAnsi="Arial" w:cs="Arial"/>
                <w:bCs/>
              </w:rPr>
              <w:fldChar w:fldCharType="begin" w:fldLock="1"/>
            </w:r>
            <w:r w:rsidRPr="000C0B5E">
              <w:rPr>
                <w:rFonts w:ascii="Arial" w:hAnsi="Arial" w:cs="Arial"/>
                <w:bCs/>
              </w:rPr>
              <w:instrText>ADDIN CSL_CITATION {"citationItems":[{"id":"ITEM-1","itemData":{"DOI":"10.3928/24748307-20180625-01","ISSN":"2474-8307 (Electronic)","PMID":"31294289","abstract":"BACKGROUND: Nutrition literacy (NL) and food literacy (FL) have emerged as key  components in the promotion and maintenance of healthy dietary practices. However, a critical appraisal of existing tools is required to advance the operationalization and measurement of these constructs using instruments that demonstrate sound validity and reliability. METHODS: Electronic databases were searched in January and July 2016, January 2017, and March 2018 for publications detailing the development and/or testing of NL or FL instruments. Instruments' psychometric properties were assessed using a structured methodological framework. We identified 2,563 new titles and abstracts, and short-listed 524 for full review. The extent to which key domains of NL were included in each measure was examined. KEY RESULTS: Thirteen instruments assessing NL underwent full evaluation; seven from the United States, and one each from Australia, Norway, Switzerland, Italy, Hong Kong, and Japan. Measures targeted general Spanish-, Italian-, or Cantonese-speaking adults; primary care patients, parent, and populations with breast cancer. Instruments ranged from 6 to 64 items, and they predominantly assessed functional NL rather than broader domains of NL. Substantial variation in methodological rigor was observed across measures. DISCUSSION: Multidimensional and psychometrically sound measures that capture broader domains of NL and assess FL are needed. PLAIN LANGUAGE SUMMARY: This review systemically compiles, and critically appraises 13 existing measures that assess nutrition literacy and food literacy in an adult population. Substantial variation in methodological rigor was found across the measures, and most tools assessed nutrition literacy rather than food literacy. Findings from this current review may be useful to guide development of future measures that comprehensively capture nutrition literacy and food literacy. [HLRP: Health Literacy Research and Practice . 2018;2(3):e134-e160.].","author":[{"dropping-particle":"","family":"Yuen","given":"Eva Y N","non-dropping-particle":"","parse-names":false,"suffix":""},{"dropping-particle":"","family":"Thomson","given":"Maria","non-dropping-particle":"","parse-names":false,"suffix":""},{"dropping-particle":"","family":"Gardiner","given":"Heather","non-dropping-particle":"","parse-names":false,"suffix":""}],"container-title":"Health literacy research and practice","id":"ITEM-1","issue":"3","issued":{"date-parts":[["2018","7"]]},"language":"eng","page":"e134-e160","publisher-place":"United States","title":"Measuring Nutrition and Food Literacy in Adults: A Systematic Review and  Appraisal of Existing Measurement Tools.","type":"article-journal","volume":"2"},"uris":["http://www.mendeley.com/documents/?uuid=4975b654-3e48-4821-a55f-11e64ada3b13"]}],"mendeley":{"formattedCitation":"(Yuen et al., 2018)","plainTextFormattedCitation":"(Yuen et al., 2018)","previouslyFormattedCitation":"(Yuen et al., 2018)"},"properties":{"noteIndex":0},"schema":"https://github.com/citation-style-language/schema/raw/master/csl-citation.json"}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rPr>
              <w:t>(Yuen et al., 2018)</w:t>
            </w:r>
            <w:r w:rsidRPr="000C0B5E">
              <w:rPr>
                <w:rFonts w:ascii="Arial" w:hAnsi="Arial" w:cs="Arial"/>
                <w:bCs/>
              </w:rPr>
              <w:fldChar w:fldCharType="end"/>
            </w:r>
          </w:p>
        </w:tc>
      </w:tr>
    </w:tbl>
    <w:p w14:paraId="3204640E" w14:textId="77777777" w:rsidR="000C0B5E" w:rsidRPr="000C0B5E" w:rsidRDefault="000C0B5E" w:rsidP="000C0B5E">
      <w:pPr>
        <w:tabs>
          <w:tab w:val="left" w:pos="1080"/>
        </w:tabs>
        <w:jc w:val="center"/>
        <w:rPr>
          <w:rFonts w:ascii="Arial" w:hAnsi="Arial" w:cs="Arial"/>
          <w:bCs/>
        </w:rPr>
      </w:pPr>
    </w:p>
    <w:p w14:paraId="6D7F31CB" w14:textId="77777777" w:rsidR="000C0B5E" w:rsidRPr="000C0B5E" w:rsidRDefault="000C0B5E" w:rsidP="000C0B5E">
      <w:pPr>
        <w:tabs>
          <w:tab w:val="left" w:pos="1080"/>
        </w:tabs>
        <w:jc w:val="center"/>
        <w:rPr>
          <w:rFonts w:ascii="Arial" w:hAnsi="Arial" w:cs="Arial"/>
          <w:bCs/>
        </w:rPr>
      </w:pPr>
    </w:p>
    <w:p w14:paraId="43A6283D" w14:textId="77777777" w:rsidR="000C0B5E" w:rsidRPr="000C0B5E" w:rsidRDefault="000C0B5E" w:rsidP="000C0B5E">
      <w:pPr>
        <w:pStyle w:val="Heading2"/>
        <w:spacing w:after="240"/>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3.2 </w:t>
      </w:r>
      <w:r w:rsidRPr="000C0B5E">
        <w:rPr>
          <w:rFonts w:ascii="Arial" w:eastAsia="Times New Roman" w:hAnsi="Arial" w:cs="Arial"/>
          <w:b/>
          <w:color w:val="auto"/>
          <w:sz w:val="22"/>
          <w:szCs w:val="20"/>
          <w:lang w:bidi="ar-SA"/>
        </w:rPr>
        <w:t>Domains, and Determinants of FL</w:t>
      </w:r>
    </w:p>
    <w:p w14:paraId="586290CA" w14:textId="77777777" w:rsidR="000C0B5E" w:rsidRPr="000C0B5E" w:rsidRDefault="000C0B5E" w:rsidP="000C0B5E">
      <w:pPr>
        <w:jc w:val="both"/>
        <w:rPr>
          <w:rFonts w:ascii="Arial" w:hAnsi="Arial" w:cs="Arial"/>
        </w:rPr>
      </w:pPr>
      <w:r w:rsidRPr="000C0B5E">
        <w:rPr>
          <w:rFonts w:ascii="Arial" w:hAnsi="Arial" w:cs="Arial"/>
        </w:rPr>
        <w:t>Interconnected concepts such as domains and determinants of FL help us understand how people interact with food. Various domains and determinants have been found in research studies related to FL. Domains refer to specific aspects that contribute to the overall understanding and competence of a particular area. Factors that affect outcomes in various domains are called determinants. Together, these concepts help us comprehend the various aspects of FL and their impact.</w:t>
      </w:r>
    </w:p>
    <w:p w14:paraId="58596D0C" w14:textId="77777777" w:rsidR="000C0B5E" w:rsidRPr="000C0B5E" w:rsidRDefault="000C0B5E" w:rsidP="000C0B5E">
      <w:pPr>
        <w:spacing w:after="240"/>
        <w:jc w:val="both"/>
        <w:rPr>
          <w:rFonts w:ascii="Arial" w:hAnsi="Arial" w:cs="Arial"/>
        </w:rPr>
      </w:pPr>
      <w:r w:rsidRPr="000C0B5E">
        <w:rPr>
          <w:rFonts w:ascii="Arial" w:hAnsi="Arial" w:cs="Arial"/>
        </w:rPr>
        <w:t xml:space="preserve">The sample of papers resulted in the identification of eight FL domains (Table 3) and over 13 dimensions (Table 4) The domains include various aspects crucial for understanding FL, including Food and Nutrition Literacy, Dietary Behavior, Food and Nutrition Knowledge, Food </w:t>
      </w:r>
      <w:r w:rsidRPr="000C0B5E">
        <w:rPr>
          <w:rFonts w:ascii="Arial" w:hAnsi="Arial" w:cs="Arial"/>
        </w:rPr>
        <w:lastRenderedPageBreak/>
        <w:t>Skills, Food System, Health and Health-Related Factors, Cognitive and Information Processing, and Social and Sociocultural Factors. The multifaceted nature of food processing is highlighted in these domains by exploring aspects such as planning, selecting, and preparing food, nutrition knowledge, essential skills, and the broader social and cultural contexts that affect food behaviors.</w:t>
      </w:r>
    </w:p>
    <w:p w14:paraId="79B95320" w14:textId="77777777" w:rsidR="000C0B5E" w:rsidRPr="000C0B5E" w:rsidRDefault="000C0B5E" w:rsidP="000C0B5E">
      <w:pPr>
        <w:jc w:val="both"/>
        <w:rPr>
          <w:rFonts w:ascii="Arial" w:hAnsi="Arial" w:cs="Arial"/>
        </w:rPr>
      </w:pPr>
      <w:r w:rsidRPr="000C0B5E">
        <w:rPr>
          <w:rFonts w:ascii="Arial" w:hAnsi="Arial" w:cs="Arial"/>
        </w:rPr>
        <w:t>In addition, the review found over 13 common factors that influence FL, as discussed in the extracted sample papers and the references mentioned in those studies (refer to Table 4). Significant determinants include Self-Efficacy and Confidence, Individual Food Skills and Values, Ecologic and Ecological Factors, Social, Sociocultural, and Sociopolitical Determinants, Information Processing Abilities, Demographic Factors, Psychological Factors, Sustainable and Equitable Food Systems, Community Food Security, Components of Information Processing Abilities, Sociocultural Aspects, Attitude and Environmental Concern, and Eco Literacy and Cultural Literacy. These determinants shed light on the psychological, demographic, and cultural factors influencing food-related decision-making and behaviors. The findings generally show how many elements in the FL domain have a complex relationship.</w:t>
      </w:r>
    </w:p>
    <w:p w14:paraId="55B6F6CC" w14:textId="77777777" w:rsidR="000C0B5E" w:rsidRPr="000C0B5E" w:rsidRDefault="000C0B5E" w:rsidP="000C0B5E">
      <w:pPr>
        <w:tabs>
          <w:tab w:val="left" w:pos="1080"/>
        </w:tabs>
        <w:jc w:val="center"/>
        <w:rPr>
          <w:rFonts w:ascii="Arial" w:hAnsi="Arial" w:cs="Arial"/>
          <w:bCs/>
        </w:rPr>
      </w:pPr>
    </w:p>
    <w:p w14:paraId="6726D9D5" w14:textId="77777777" w:rsidR="000C0B5E" w:rsidRPr="000C0B5E" w:rsidRDefault="000C0B5E" w:rsidP="000C0B5E">
      <w:pPr>
        <w:tabs>
          <w:tab w:val="left" w:pos="1080"/>
        </w:tabs>
        <w:spacing w:after="240"/>
        <w:jc w:val="center"/>
        <w:rPr>
          <w:rFonts w:ascii="Arial" w:hAnsi="Arial"/>
          <w:b/>
        </w:rPr>
      </w:pPr>
      <w:r w:rsidRPr="000C0B5E">
        <w:rPr>
          <w:rFonts w:ascii="Arial" w:hAnsi="Arial"/>
          <w:b/>
        </w:rPr>
        <w:t>Table 3.  Portrayal of Identified FL Common Domains</w:t>
      </w:r>
    </w:p>
    <w:tbl>
      <w:tblPr>
        <w:tblStyle w:val="TableGridLight"/>
        <w:tblW w:w="8185" w:type="dxa"/>
        <w:tblLook w:val="04A0" w:firstRow="1" w:lastRow="0" w:firstColumn="1" w:lastColumn="0" w:noHBand="0" w:noVBand="1"/>
      </w:tblPr>
      <w:tblGrid>
        <w:gridCol w:w="1615"/>
        <w:gridCol w:w="3150"/>
        <w:gridCol w:w="3420"/>
      </w:tblGrid>
      <w:tr w:rsidR="000C0B5E" w:rsidRPr="000C0B5E" w14:paraId="6F524D4F" w14:textId="77777777" w:rsidTr="000C0B5E">
        <w:tc>
          <w:tcPr>
            <w:tcW w:w="1615" w:type="dxa"/>
            <w:vAlign w:val="center"/>
          </w:tcPr>
          <w:p w14:paraId="587FA588" w14:textId="77777777" w:rsidR="000C0B5E" w:rsidRPr="000C0B5E" w:rsidRDefault="000C0B5E" w:rsidP="000C0B5E">
            <w:pPr>
              <w:jc w:val="center"/>
              <w:rPr>
                <w:rFonts w:ascii="Arial" w:hAnsi="Arial" w:cs="Arial"/>
                <w:b/>
                <w:bCs/>
              </w:rPr>
            </w:pPr>
            <w:bookmarkStart w:id="6" w:name="_Hlk170585104"/>
            <w:r w:rsidRPr="000C0B5E">
              <w:rPr>
                <w:rFonts w:ascii="Arial" w:hAnsi="Arial" w:cs="Arial"/>
                <w:b/>
                <w:bCs/>
              </w:rPr>
              <w:t>Common Domains (8)</w:t>
            </w:r>
          </w:p>
        </w:tc>
        <w:tc>
          <w:tcPr>
            <w:tcW w:w="3150" w:type="dxa"/>
            <w:vAlign w:val="center"/>
          </w:tcPr>
          <w:p w14:paraId="33FE347D" w14:textId="77777777" w:rsidR="000C0B5E" w:rsidRPr="000C0B5E" w:rsidRDefault="000C0B5E" w:rsidP="000C0B5E">
            <w:pPr>
              <w:jc w:val="center"/>
              <w:rPr>
                <w:rFonts w:ascii="Arial" w:hAnsi="Arial" w:cs="Arial"/>
                <w:b/>
                <w:bCs/>
              </w:rPr>
            </w:pPr>
            <w:r w:rsidRPr="000C0B5E">
              <w:rPr>
                <w:rFonts w:ascii="Arial" w:hAnsi="Arial" w:cs="Arial"/>
                <w:b/>
                <w:bCs/>
              </w:rPr>
              <w:t>Description</w:t>
            </w:r>
          </w:p>
        </w:tc>
        <w:tc>
          <w:tcPr>
            <w:tcW w:w="3420" w:type="dxa"/>
            <w:vAlign w:val="center"/>
          </w:tcPr>
          <w:p w14:paraId="3A307055" w14:textId="77777777" w:rsidR="000C0B5E" w:rsidRPr="000C0B5E" w:rsidRDefault="000C0B5E" w:rsidP="000C0B5E">
            <w:pPr>
              <w:jc w:val="center"/>
              <w:rPr>
                <w:rFonts w:ascii="Arial" w:hAnsi="Arial" w:cs="Arial"/>
                <w:b/>
                <w:bCs/>
              </w:rPr>
            </w:pPr>
            <w:r w:rsidRPr="000C0B5E">
              <w:rPr>
                <w:rFonts w:ascii="Arial" w:hAnsi="Arial" w:cs="Arial"/>
                <w:b/>
                <w:bCs/>
              </w:rPr>
              <w:t>Citations</w:t>
            </w:r>
          </w:p>
        </w:tc>
      </w:tr>
      <w:tr w:rsidR="000C0B5E" w:rsidRPr="000C0B5E" w14:paraId="0B462D86" w14:textId="77777777" w:rsidTr="000C0B5E">
        <w:trPr>
          <w:trHeight w:val="764"/>
        </w:trPr>
        <w:tc>
          <w:tcPr>
            <w:tcW w:w="1615" w:type="dxa"/>
          </w:tcPr>
          <w:p w14:paraId="436CC723" w14:textId="77777777" w:rsidR="000C0B5E" w:rsidRPr="000C0B5E" w:rsidRDefault="000C0B5E" w:rsidP="000C0B5E">
            <w:pPr>
              <w:rPr>
                <w:rFonts w:ascii="Arial" w:hAnsi="Arial" w:cs="Arial"/>
                <w:color w:val="FF0000"/>
              </w:rPr>
            </w:pPr>
            <w:r w:rsidRPr="000C0B5E">
              <w:rPr>
                <w:rFonts w:ascii="Arial" w:hAnsi="Arial" w:cs="Arial"/>
              </w:rPr>
              <w:t>Food and Nutrition literacy</w:t>
            </w:r>
          </w:p>
        </w:tc>
        <w:tc>
          <w:tcPr>
            <w:tcW w:w="3150" w:type="dxa"/>
          </w:tcPr>
          <w:p w14:paraId="3F2051DF" w14:textId="77777777" w:rsidR="000C0B5E" w:rsidRPr="000C0B5E" w:rsidRDefault="000C0B5E" w:rsidP="000C0B5E">
            <w:pPr>
              <w:jc w:val="both"/>
              <w:rPr>
                <w:rFonts w:ascii="Arial" w:hAnsi="Arial" w:cs="Arial"/>
                <w:color w:val="FF0000"/>
              </w:rPr>
            </w:pPr>
            <w:r w:rsidRPr="000C0B5E">
              <w:rPr>
                <w:rFonts w:ascii="Arial" w:hAnsi="Arial" w:cs="Arial"/>
              </w:rPr>
              <w:t>Functional, interactive, and critical elements are included in this multifaceted domain, as explained in the literature. It is a dynamic field that gives people the knowledge, skills, and attitudes they need to navigate the food system and promote health and well-being for themselves and their communities.</w:t>
            </w:r>
          </w:p>
        </w:tc>
        <w:tc>
          <w:tcPr>
            <w:tcW w:w="3420" w:type="dxa"/>
          </w:tcPr>
          <w:p w14:paraId="55F1AEC7" w14:textId="77777777" w:rsidR="000C0B5E" w:rsidRPr="000C0B5E" w:rsidRDefault="000C0B5E" w:rsidP="000C0B5E">
            <w:pPr>
              <w:jc w:val="both"/>
              <w:rPr>
                <w:rFonts w:ascii="Arial" w:hAnsi="Arial" w:cs="Arial"/>
                <w:noProof/>
                <w:sz w:val="18"/>
                <w:szCs w:val="18"/>
              </w:rPr>
            </w:pPr>
            <w:r w:rsidRPr="000C0B5E">
              <w:rPr>
                <w:rFonts w:ascii="Arial" w:hAnsi="Arial" w:cs="Arial"/>
                <w:noProof/>
                <w:sz w:val="18"/>
                <w:szCs w:val="18"/>
              </w:rPr>
              <w:t>Perry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(Perry et al., 2017)</w:t>
            </w:r>
            <w:r w:rsidRPr="000C0B5E">
              <w:rPr>
                <w:rFonts w:ascii="Arial" w:hAnsi="Arial" w:cs="Arial"/>
                <w:noProof/>
                <w:sz w:val="18"/>
                <w:szCs w:val="18"/>
              </w:rPr>
              <w:fldChar w:fldCharType="end"/>
            </w:r>
            <w:r w:rsidRPr="000C0B5E">
              <w:rPr>
                <w:rFonts w:ascii="Arial" w:hAnsi="Arial" w:cs="Arial"/>
                <w:noProof/>
                <w:sz w:val="18"/>
                <w:szCs w:val="18"/>
              </w:rPr>
              <w:t>; Blaschke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{"citationItems":[{"id":"ITEM-1","itemData":{"DOI":"10.3390/nu15030648","ISSN":"2072-6643 (Electronic)","PMID":"36771354","abstract":"(1) Background: German working adults are particularly at risk of non-alcoholic fatty-liver disease (NAFLD), which is connected to increased cardiovascular and overall morbidity and mortality. Dietary behavior (DB) and health knowledge are crucial factors in the conceptual NAFLD model, which can directly influence this disease. These two factors largely align with the concept of food literacy (FL), which deals with proficiency in food-related skills and knowledge to promote healthy DB and prevent NAFLD. However, the potential of FL for NAFLD prevention remains unknown, because FL has not been tested in connection with DB and NAFLD. Therefore, the current study examined the direct and indirect connections between FL, DB, and NAFLD in a mediation model. (2) Methods: A total of 372 working adults (38% female) participated in a cross-sectional study by completing self-report questionnaires on FL and DB. In addition, an independent physician assessed the fatty-liver index (FLI) as an indicator of NAFLD in an occupational health checkup. (3) Results: The mediation model revealed that FL had a direct moderate connection with DB (β = 0.25, p &lt; 0.01), but no direct connection with the FLI (β = -0.05, p = 0.36). However, DB showed a small to moderate connection with the FLI (β = -0.14, p = 0.01), which could indicate the indirect-only mediation of the relationship between FL and NAFLD via DB. (4) Conclusion: These results confirm the value of DB for the prevention of NAFLD. In addition, FL might be a vital component for improving DB and thereby function as a resource in the prevention of NAFLD. However, future longitudinal research is needed to substantiate the value of FL with respect to NAFLD.","author":[{"dropping-particle":"","family":"Blaschke","given":"Simon","non-dropping-particle":"","parse-names":false,"suffix":""},{"dropping-particle":"","family":"Schad","given":"Nele","non-dropping-particle":"","parse-names":false,"suffix":""},{"dropping-particle":"","family":"Schnitzius","given":"Melina","non-dropping-particle":"","parse-names":false,"suffix":""},{"dropping-particle":"","family":"Pelster","given":"Klaus","non-dropping-particle":"","parse-names":false,"suffix":""},{"dropping-particle":"","family":"Mess","given":"Filip","non-dropping-particle":"","parse-names":false,"suffix":""}],"container-title":"Nutrients","id":"ITEM-1","issue":"3","issued":{"date-parts":[["2023","1"]]},"language":"eng","publisher-place":"Switzerland","title":"The Connection between Non-Alcoholic Fatty-Liver Disease, Dietary Behavior, and Food Literacy in German Working Adults.","type":"article-journal","volume":"15"},"uris":["http://www.mendeley.com/documents/?uuid=5cb5a77d-341c-4add-bc6f-de7a3153afc7"]}],"mendeley":{"formattedCitation":"(Blaschke et al., 2023)","plainTextFormattedCitation":"(Blaschke et al., 2023)","previouslyFormattedCitation":"(Blaschke et al., 2023)"},"properties":{"noteIndex":0},"schema":"https://github.com/citation-style-language/schema/raw/master/csl-citation.json"}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(Blaschke et al., 2023)</w:t>
            </w:r>
            <w:r w:rsidRPr="000C0B5E">
              <w:rPr>
                <w:rFonts w:ascii="Arial" w:hAnsi="Arial" w:cs="Arial"/>
                <w:noProof/>
                <w:sz w:val="18"/>
                <w:szCs w:val="18"/>
              </w:rPr>
              <w:fldChar w:fldCharType="end"/>
            </w:r>
            <w:r w:rsidRPr="000C0B5E">
              <w:rPr>
                <w:rFonts w:ascii="Arial" w:hAnsi="Arial" w:cs="Arial"/>
                <w:noProof/>
                <w:sz w:val="18"/>
                <w:szCs w:val="18"/>
              </w:rPr>
              <w:t>; Block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{"citationItems":[{"id":"ITEM-1","itemData":{"DOI":"10.1509/jppm.30.1.5","abstract":"The authors propose a restructuring of the \"food as health\" paradigm to \"food as well-being.\" This requires shifting from an emphasis on restraint and restrictions to a more positive, holistic understanding of the role of food in overall well-being. The authors propose the concept of food wellbeing (FWB), defined as a positive psychological, physical, emotional, and social relationship with food at both individual and societal levels. The authors define and explain the five primary domains of FWB: food socialization, food literacy, food marketing, food availability, and food policy. The FWB framework employs a richer definition of food and highlights the need for research that bridges other disciplines and paradigms outside and within marketing. Further research should develop and refine the understanding of each domain with the ultimate goal of moving the field toward this embodiment of food as well-being. © 2011, American Marketing Association.","author":[{"dropping-particle":"","family":"Block","given":"L G","non-dropping-particle":"","parse-names":false,"suffix":""},{"dropping-particle":"","family":"Grier","given":"S A","non-dropping-particle":"","parse-names":false,"suffix":""},{"dropping-particle":"","family":"Childers","given":"T L","non-dropping-particle":"","parse-names":false,"suffix":""},{"dropping-particle":"","family":"Davis","given":"B","non-dropping-particle":"","parse-names":false,"suffix":""},{"dropping-particle":"","family":"Ebert","given":"J E J","non-dropping-particle":"","parse-names":false,"suffix":""},{"dropping-particle":"","family":"Kumanyika","given":"S","non-dropping-particle":"","parse-names":false,"suffix":""},{"dropping-particle":"","family":"Laczniak","given":"R N","non-dropping-particle":"","parse-names":false,"suffix":""},{"dropping-particle":"","family":"Machin","given":"J E","non-dropping-particle":"","parse-names":false,"suffix":""},{"dropping-particle":"","family":"Motley","given":"C M","non-dropping-particle":"","parse-names":false,"suffix":""},{"dropping-particle":"","family":"Peracchio","given":"L","non-dropping-particle":"","parse-names":false,"suffix":""},{"dropping-particle":"","family":"Pettigrew","given":"S","non-dropping-particle":"","parse-names":false,"suffix":""},{"dropping-particle":"","family":"Scott","given":"M","non-dropping-particle":"","parse-names":false,"suffix":""},{"dropping-particle":"","family":"Ginkel Bieshaar","given":"M N G","non-dropping-particle":"Van","parse-names":false,"suffix":""}],"container-title":"Journal of Public Policy and Marketing","id":"ITEM-1","issue":"1","issued":{"date-parts":[["2011"]]},"note":"Export Date: 15 October 2023; Cited By: 328","page":"5-13","title":"From nutrients to nurturance: A conceptual introduction to food well-being","type":"article-journal","volume":"30"},"uris":["http://www.mendeley.com/documents/?uuid=5c4f8c81-82fe-4a9f-be62-7efa78a4a2c1"]}],"mendeley":{"formattedCitation":"(Block et al., 2011)","plainTextFormattedCitation":"(Block et al., 2011)","previouslyFormattedCitation":"(Block et al., 2011)"},"properties":{"noteIndex":0},"schema":"https://github.com/citation-style-language/schema/raw/master/csl-citation.json"}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(Block et al., 2011)</w:t>
            </w:r>
            <w:r w:rsidRPr="000C0B5E">
              <w:rPr>
                <w:rFonts w:ascii="Arial" w:hAnsi="Arial" w:cs="Arial"/>
                <w:noProof/>
                <w:sz w:val="18"/>
                <w:szCs w:val="18"/>
              </w:rPr>
              <w:fldChar w:fldCharType="end"/>
            </w:r>
            <w:r w:rsidRPr="000C0B5E">
              <w:rPr>
                <w:rFonts w:ascii="Arial" w:hAnsi="Arial" w:cs="Arial"/>
                <w:noProof/>
                <w:sz w:val="18"/>
                <w:szCs w:val="18"/>
              </w:rPr>
              <w:t>; Stanley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{"citationItems":[{"id":"ITEM-1","itemData":{"DOI":"10.1111/OBR.13414","ISSN":"1467789X","PMID":"35092142","abstract":"Adults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I.","non-dropping-particle":"","parse-names":false,"suffix":""}],"container-title":"Obesity Reviews","id":"ITEM-1","issue":"4","issued":{"date-parts":[["2022","4","1"]]},"publisher":"Wiley-Blackwell","title":"A systematic scoping review of the literacy literature to develop a digital food and nutrition literacy model for low</w:instrText>
            </w:r>
            <w:r w:rsidRPr="000C0B5E">
              <w:rPr>
                <w:rFonts w:ascii="Cambria Math" w:hAnsi="Cambria Math" w:cs="Cambria Math"/>
                <w:noProof/>
                <w:sz w:val="18"/>
                <w:szCs w:val="18"/>
              </w:rPr>
              <w:instrText>‐</w:instrText>
            </w:r>
            <w:r w:rsidRPr="000C0B5E">
              <w:rPr>
                <w:rFonts w:ascii="Arial" w:hAnsi="Arial" w:cs="Arial"/>
                <w:noProof/>
                <w:sz w:val="18"/>
                <w:szCs w:val="18"/>
              </w:rPr>
              <w:instrText>income adults to make healthy choices in the online food retail ecosystem to reduce obesity risk","type":"article-journal","volume":"23"},"uris":["http://www.mendeley.com/documents/?uuid=4cb919b5-0ec5-3af4-80e0-6c40cd7e99a2"]}],"mendeley":{"formattedCitation":"(Consavage Stanley et al., 2022b)","plainTextFormattedCitation":"(Consavage Stanley et al., 2022b)","previouslyFormattedCitation":"(Consavage Stanley et al., 2022b)"},"properties":{"noteIndex":0},"schema":"https://github.com/citation-style-language/schema/raw/master/csl-citation.json"}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(Consavage Stanley et al., 2022b)</w:t>
            </w:r>
            <w:r w:rsidRPr="000C0B5E">
              <w:rPr>
                <w:rFonts w:ascii="Arial" w:hAnsi="Arial" w:cs="Arial"/>
                <w:noProof/>
                <w:sz w:val="18"/>
                <w:szCs w:val="18"/>
              </w:rPr>
              <w:fldChar w:fldCharType="end"/>
            </w:r>
            <w:r w:rsidRPr="000C0B5E">
              <w:rPr>
                <w:rFonts w:ascii="Arial" w:hAnsi="Arial" w:cs="Arial"/>
                <w:noProof/>
                <w:sz w:val="18"/>
                <w:szCs w:val="18"/>
              </w:rPr>
              <w:t>; Krause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{"citationItems":[{"id":"ITEM-1","itemData":{"DOI":"10.1093/heapro/daw084","ISSN":"1460-2245 (Electronic)","PMID":"27803197","abstract":"Nutrition literacy and food literacy have become increasingly important concepts in health promotion. Researchers use one or the other term to describe the competencies needed to maintain a healthy diet. This systematic review examines whether these terms are synonymous or if their meanings are substantially different.We searched major bibliographic databases (Web of Science, PubMed, ScienceDirect, CINAHL, SocIndex and ERIC) for publications that provided an original definition of nutrition or food literacy. Then we used Nutbeam's tripartite health literacy model as an analytical grid. The definitions we found included specific competencies, which we mapped to the domains of functional, interactive, or critical literacy.In the 173 full-text publications we screened, we found six original definitions of nutrition literacy, and 13 original definitions of food literacy. Seven food literacy definitions were integrated into a conceptual framework. Analysing their structure revealed that nutrition literacy and food literacy are seen as specific forms of health literacy, and represent distinct but complementary concepts. Definitions of nutrition literacy mainly described the abilities necessary to obtain and understand nutrition information. Definitions of food literacy incorporated a broader spectrum of theoretical and practical knowledge and skills. To be food literate also means to apply information on food choices and critically reflect on the effect of food choice on personal health and on society. Since food literacy is based on a more comprehensive understanding of health behaviours, it is the more viable term to use in health promotion interventions. For the practical implication, a harmonization of the different definitions is desirable.","author":[{"dropping-particle":"","family":"Krause","given":"Corinna","non-dropping-particle":"","parse-names":false,"suffix":""},{"dropping-particle":"","family":"Sommerhalder","given":"Kathrin","non-dropping-particle":"","parse-names":false,"suffix":""},{"dropping-particle":"","family":"Beer-Borst","given":"Sigrid","non-dropping-particle":"","parse-names":false,"suffix":""},{"dropping-particle":"","family":"Abel","given":"Thomas","non-dropping-particle":"","parse-names":false,"suffix":""}],"container-title":"Health promotion international","id":"ITEM-1","issue":"3","issued":{"date-parts":[["2016","6"]]},"language":"eng","page":"378-389","publisher-place":"England","title":"Just a subtle difference? Findings from a systematic review on definitions of nutrition literacy and food literacy.","type":"article-journal","volume":"33"},"uris":["http://www.mendeley.com/documents/?uuid=61c85d30-76c3-4676-9d9c-bbe0c7c2c13d"]}],"mendeley":{"formattedCitation":"(Krause et al., 2016)","plainTextFormattedCitation":"(Krause et al., 2016)","previouslyFormattedCitation":"(Krause et al., 2016)"},"properties":{"noteIndex":0},"schema":"https://github.com/citation-style-language/schema/raw/master/csl-citation.json"}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(Krause et al., 2016)</w:t>
            </w:r>
            <w:r w:rsidRPr="000C0B5E">
              <w:rPr>
                <w:rFonts w:ascii="Arial" w:hAnsi="Arial" w:cs="Arial"/>
                <w:noProof/>
                <w:sz w:val="18"/>
                <w:szCs w:val="18"/>
              </w:rPr>
              <w:fldChar w:fldCharType="end"/>
            </w:r>
            <w:r w:rsidRPr="000C0B5E">
              <w:rPr>
                <w:rFonts w:ascii="Arial" w:hAnsi="Arial" w:cs="Arial"/>
                <w:noProof/>
                <w:sz w:val="18"/>
                <w:szCs w:val="18"/>
              </w:rPr>
              <w:t>; Li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{"citationItems":[{"id":"ITEM-1","itemData":{"DOI":"10.3390/nu15153488","ISSN":"2072-6643 (Electronic)","PMID":"37571425","abstract":"This study focused on the development and validation of a nutrition literacy  assessment instrument for Chinese lactating women (NLAI-L). A comprehensive literature review and group discussion by experts in relevant fields were adopted to determine the dimension, topics and questions of NLAI-L. Content validity was evaluated by a panel of experts. The exploratory factor analyses (EFA) and confirmatory factor analyses (CFA) were used to evaluate the construct validity. Cronbach's α and split-half reliability were applied to examine the reliability of NLAI-L. The final NLAI-L consisted of 38 questions covering three dimensions: knowledge, behavior and skill. The EFA revealed four sub-domains for knowledge, one sub-domain for behavior and four sub-domains for skill. The results showed that NLAI-L had satisfactory content validity (CVI = 0.98, CVR = 0.96), good reliability (Cronbach's α coefficient = 0.84) and acceptable construct validity (χ(2)/df = 2.28, GFI = 2.81, AGFI = 0.79, RMSEA = 0.057). In the application part, the average NL score was 46.0 ± 9.3. In multivariate linear regression, education level, age, postnatal period and occupation were the potential influencing factors of NL for Chinese lactating women. The study established an effective and reliable assessment instrument for Chinese lactating women (NLAI-L) through qualitative and quantitative methods. The establishment of NLAI-L will provide an effective tool for exploring the role of NL in health or disease and provide a basis for the formulation of targeted nutrition interventions.","author":[{"dropping-particle":"","family":"Li","given":"Zhao","non-dropping-particle":"","parse-names":false,"suffix":""},{"dropping-particle":"","family":"Zhou","given":"Yalin","non-dropping-particle":"","parse-names":false,"suffix":""},{"dropping-particle":"","family":"Tan","given":"Yuwei","non-dropping-particle":"","parse-names":false,"suffix":""},{"dropping-particle":"","family":"Zhu","given":"Xiaoyu","non-dropping-particle":"","parse-names":false,"suffix":""},{"dropping-particle":"","family":"Liu","given":"Wei","non-dropping-particle":"","parse-names":false,"suffix":""},{"dropping-particle":"","family":"Chen","given":"Yuhan","non-dropping-particle":"","parse-names":false,"suffix":""},{"dropping-particle":"","family":"Qin","given":"Yong","non-dropping-particle":"","parse-names":false,"suffix":""},{"dropping-particle":"","family":"Li","given":"Ruijun","non-dropping-particle":"","parse-names":false,"suffix":""},{"dropping-particle":"","family":"Yu","given":"Lanlan","non-dropping-particle":"","parse-names":false,"suffix":""},{"dropping-particle":"","family":"Zhao","given":"Runlong","non-dropping-particle":"","parse-names":false,"suffix":""},{"dropping-particle":"","family":"Xu","given":"Yajun","non-dropping-particle":"","parse-names":false,"suffix":""}],"container-title":"Nutrients","id":"ITEM-1","issue":"15","issued":{"date-parts":[["2023","8"]]},"language":"eng","publisher-place":"Switzerland","title":"Development and Validation of Nutrition Literacy Assessment Instrument for  Chinese Lactating Women: A Preliminary Study.","type":"article-journal","volume":"15"},"uris":["http://www.mendeley.com/documents/?uuid=024b0041-3abd-4839-bcc9-bcb446acbc4e"]}],"mendeley":{"formattedCitation":"(Li et al., 2023)","plainTextFormattedCitation":"(Li et al., 2023)","previouslyFormattedCitation":"(Li et al., 2023)"},"properties":{"noteIndex":0},"schema":"https://github.com/citation-style-language/schema/raw/master/csl-citation.json"}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(Li et al., 2023)</w:t>
            </w:r>
            <w:r w:rsidRPr="000C0B5E">
              <w:rPr>
                <w:rFonts w:ascii="Arial" w:hAnsi="Arial" w:cs="Arial"/>
                <w:noProof/>
                <w:sz w:val="18"/>
                <w:szCs w:val="18"/>
              </w:rPr>
              <w:fldChar w:fldCharType="end"/>
            </w:r>
            <w:r w:rsidRPr="000C0B5E">
              <w:rPr>
                <w:rFonts w:ascii="Arial" w:hAnsi="Arial" w:cs="Arial"/>
                <w:noProof/>
                <w:sz w:val="18"/>
                <w:szCs w:val="18"/>
              </w:rPr>
              <w:t>; Nutbeam</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{"citationItems":[{"id":"ITEM-1","itemData":{"DOI":"10.1093/heapro/15.3.259","ISSN":"09574824","abstract":"Health literacy is a relatively new concept in health promotion. It is a composite term to describe a range of outcomes to health education and communication activities. From this perspective, health education is directed towards improving health literacy. This paper identifies the failings of past educational programs to address social and economic determinants of health, and traces the subsequent reduction in the role of health education in contemporary health promotion. These perceived failings may have led to significant underestimation of the potential role of health education in addressing the social determinants of health. A 'health outcome model' is presented. This model highlights health literacy as a key outcome from health education. Examination of the concept of health literacy identifies distinctions between functional health literacy, interactive health literacy and critical health literacy. Through this analysis, improving health literacy meant more than transmitting information, and developing skills to be able to read pamphlets and successfully make appointments. By improving people's access to health information and their capacity to use it effectively, it is argued that improved health literacy is critical to empowerment. The implications for the content and method of contemporary health education and communication are then considered. Emphasis is given to more personal forms of communication, and community-based educational outreach, as well as the political content of health education, focussed on better equipping people to overcome structural barriers to health.","author":[{"dropping-particle":"","family":"Nutbeam","given":"D.","non-dropping-particle":"","parse-names":false,"suffix":""}],"container-title":"Health Promotion International","id":"ITEM-1","issue":"3","issued":{"date-parts":[["2000"]]},"page":"259-267","title":"Health literacy as a public health goal: A challenge for contemporary health education and communication strategies into the 21st century","type":"article-journal","volume":"15"},"uris":["http://www.mendeley.com/documents/?uuid=7bd7e8a9-4efd-4804-acc4-efb902c70ef5"]}],"mendeley":{"formattedCitation":"(Nutbeam, 2000)","plainTextFormattedCitation":"(Nutbeam, 2000)","previouslyFormattedCitation":"(Nutbeam, 2000)"},"properties":{"noteIndex":0},"schema":"https://github.com/citation-style-language/schema/raw/master/csl-citation.json"}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(Nutbeam, 2000)</w:t>
            </w:r>
            <w:r w:rsidRPr="000C0B5E">
              <w:rPr>
                <w:rFonts w:ascii="Arial" w:hAnsi="Arial" w:cs="Arial"/>
                <w:noProof/>
                <w:sz w:val="18"/>
                <w:szCs w:val="18"/>
              </w:rPr>
              <w:fldChar w:fldCharType="end"/>
            </w:r>
            <w:r w:rsidRPr="000C0B5E">
              <w:rPr>
                <w:rFonts w:ascii="Arial" w:hAnsi="Arial" w:cs="Arial"/>
                <w:noProof/>
                <w:sz w:val="18"/>
                <w:szCs w:val="18"/>
              </w:rPr>
              <w:t>; Park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{"citationItems":[{"id":"ITEM-1","itemData":{"DOI":"10.3390/nu12113300","ISSN":"2072-6643 (Electronic)","PMID":"33126558","abstract":"The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 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use.","author":[{"dropping-particle":"","family":"Park","given":"Dahyun","non-dropping-particle":"","parse-names":false,"suffix":""},{"dropping-particle":"","family":"Park","given":"Yoo Kyoung","non-dropping-particle":"","parse-names":false,"suffix":""},{"dropping-particle":"","family":"Park","given":"Clara Yongjoo","non-dropping-particle":"","parse-names":false,"suffix":""},{"dropping-particle":"","family":"Choi","given":"Mi-Kyung","non-dropping-particle":"","parse-names":false,"suffix":""},{"dropping-particle":"","family":"Shin","given":"Min-Jeong","non-dropping-particle":"","parse-names":false,"suffix":""}],"container-title":"Nutrients","id":"ITEM-1","issue":"11","issued":{"date-parts":[["2020","10"]]},"language":"eng","publisher-place":"Switzerland","title":"Development of a Comprehensive Food Literacy Measurement Tool Integrating the  Food System and Sustainability.","type":"article-journal","volume":"12"},"uris":["http://www.mendeley.com/documents/?uuid=9ecb899e-b4b2-49d0-b838-31131a838585"]}],"mendeley":{"formattedCitation":"(Park et al., 2020b)","plainTextFormattedCitation":"(Park et al., 2020b)","previouslyFormattedCitation":"(Park et al., 2020b)"},"properties":{"noteIndex":0},"schema":"https://github.com/citation-style-language/schema/raw/master/csl-citation.json"}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(Park et al., 2020b)</w:t>
            </w:r>
            <w:r w:rsidRPr="000C0B5E">
              <w:rPr>
                <w:rFonts w:ascii="Arial" w:hAnsi="Arial" w:cs="Arial"/>
                <w:noProof/>
                <w:sz w:val="18"/>
                <w:szCs w:val="18"/>
              </w:rPr>
              <w:fldChar w:fldCharType="end"/>
            </w:r>
            <w:r w:rsidRPr="000C0B5E">
              <w:rPr>
                <w:rFonts w:ascii="Arial" w:hAnsi="Arial" w:cs="Arial"/>
                <w:noProof/>
                <w:sz w:val="18"/>
                <w:szCs w:val="18"/>
              </w:rPr>
              <w:t>; Poelman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{"citationItems":[{"id":"ITEM-1","itemData":{"DOI":"10.1186/s12966-018-0687-z","ISSN":"1479-5868 (Electronic)","PMID":"29914503","abstract":"BACKGROUND: Food literacy refers to the capability to make healthy food choices  in different contexts, settings and situations. The aim of this study is to develop and validate the self-perceived food literacy (SPFL) scale, to assess individuals' level of food literacy, including a knowledge, skills and behavior to plan, manage, select, prepare and eat food healthfully. METHODS: An initial set of 50 items for the SPFL scale were generated based on expert insights and literature. A cross-sectional online survey was conducted among a sample of Dutch adults (n = 755) in order to determine convergent, divergent and criterion validation against psychosocial variables that were expected to correlate with food literacy (self-control, impulsiveness) and against the expected outcome of high food literacy, namely healthy food consumption. Principal Component Analyses (PCA), Pearson correlation tests and linear regression analyses were conducted. The capacity to distinguish of the SPFL scale was determined by comparing SPFL scores of the general population with that of a sample of dieticians (n = 207). RESULTS: The participants in the general sample had an average age of 44.8 (SD:16.1), the majority were women (90.7%), they had a healthy weight (61.4%) and were highly educated (59.1%). Of the initial 50 items, 29 items remained after PCA and reflected eight domains of food literacy. SPFL was positively correlated with self-control (r = 0.51, p = &lt;.001) and negatively with impulsiveness (r = - 0.31, p = &lt;.01). Participants with higher levels of food literacy reported a significantly higher frequency of fruit consumption (≥5 times/week), vegetable consumption (≥5times/week) and fish consumption (≥1times/week) and consumed larger portions of fruit (≥2pieces/day) and vegetables ≥200 g/day) in comparison with participants who had lower levels of food literacy. Dieticians had slightly higher scores on SPFL than general adults (B = 0.08, SE = 0.03, t = 2.83, 95%-CI = 0.03 to 0.14). CONCLUSIONS: The 29 item SPFL scale is a validated, expert-based and theory-driven tool for measuring self-perceived food literacy with respect to healthy eating among adults. Higher levels of food literacy were associated with more self-control, less impulsiveness and healthier food consumption. Additional research is needed to validate the SPFL scale in different populations (different age groups, socioeconomic groups, male populations) and in different contexts.","author":[{"dropping-particle":"","family":"Poelman","given":"Maartje P","non-dropping-particle":"","parse-names":false,"suffix":""},{"dropping-particle":"","family":"Dijkstra","given":"S Coosje","non-dropping-particle":"","parse-names":false,"suffix":""},{"dropping-particle":"","family":"Sponselee","given":"Hanne","non-dropping-particle":"","parse-names":false,"suffix":""},{"dropping-particle":"","family":"Kamphuis","given":"Carlijn B M","non-dropping-particle":"","parse-names":false,"suffix":""},{"dropping-particle":"","family":"Battjes-Fries","given":"Marieke C E","non-dropping-particle":"","parse-names":false,"suffix":""},{"dropping-particle":"","family":"Gillebaart","given":"Marleen","non-dropping-particle":"","parse-names":false,"suffix":""},{"dropping-particle":"","family":"Seidell","given":"Jacob C","non-dropping-particle":"","parse-names":false,"suffix":""}],"container-title":"The international journal of behavioral nutrition and physical activity","id":"ITEM-1","issue":"1","issued":{"date-parts":[["2018","6"]]},"language":"eng","page":"54","publisher-place":"England","title":"Towards the measurement of food literacy with respect to healthy eating: the  development and validation of the self perceived food literacy scale among an adult sample in the Netherlands.","type":"article-journal","volume":"15"},"uris":["http://www.mendeley.com/documents/?uuid=12798887-61a8-4ee3-971f-9e63bebc8781"]}],"mendeley":{"formattedCitation":"(Poelman et al., 2018b)","plainTextFormattedCitation":"(Poelman et al., 2018b)","previouslyFormattedCitation":"(Poelman et al., 2018b)"},"properties":{"noteIndex":0},"schema":"https://github.com/citation-style-language/schema/raw/master/csl-citation.json"}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(Poelman et al., 2018b)</w:t>
            </w:r>
            <w:r w:rsidRPr="000C0B5E">
              <w:rPr>
                <w:rFonts w:ascii="Arial" w:hAnsi="Arial" w:cs="Arial"/>
                <w:noProof/>
                <w:sz w:val="18"/>
                <w:szCs w:val="18"/>
              </w:rPr>
              <w:fldChar w:fldCharType="end"/>
            </w:r>
            <w:r w:rsidRPr="000C0B5E">
              <w:rPr>
                <w:rFonts w:ascii="Arial" w:hAnsi="Arial" w:cs="Arial"/>
                <w:noProof/>
                <w:sz w:val="18"/>
                <w:szCs w:val="18"/>
              </w:rPr>
              <w:t>; Renwick and Columbia</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author":[{"dropping-particle":"","family":"Renwick","given":"Kerry","non-dropping-particle":"","parse-names":false,"suffix":""},{"dropping-particle":"","family":"Columbia","given":"British","non-dropping-particle":"","parse-names":false,"suffix":""}],"id":"ITEM-1","issued":{"date-parts":[["2018"]]},"page":"1-8","title":"What is Food Literacy ?","type":"article-journal"},"uris":["http://www.mendeley.com/documents/?uuid=e4bb939e-b10d-4c80-a930-bffc0fa4c0db"]}],"mendeley":{"formattedCitation":"(Renwick &amp; Columbia, 2018)","plainTextFormattedCitation":"(Renwick &amp; Columbia, 2018)","previouslyFormattedCitation":"(Renwick &amp; Columbia, 2018)"},"properties":{"noteIndex":0},"schema":"https://github.com/citation-style-language/schema/raw/master/csl-citation.json"}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(Renwick &amp; Columbia, 2018)</w:t>
            </w:r>
            <w:r w:rsidRPr="000C0B5E">
              <w:rPr>
                <w:rFonts w:ascii="Arial" w:hAnsi="Arial" w:cs="Arial"/>
                <w:noProof/>
                <w:sz w:val="18"/>
                <w:szCs w:val="18"/>
              </w:rPr>
              <w:fldChar w:fldCharType="end"/>
            </w:r>
            <w:r w:rsidRPr="000C0B5E">
              <w:rPr>
                <w:rFonts w:ascii="Arial" w:hAnsi="Arial" w:cs="Arial"/>
                <w:noProof/>
                <w:sz w:val="18"/>
                <w:szCs w:val="18"/>
              </w:rPr>
              <w:t>; Rosas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{"citationItems":[{"id":"ITEM-1","itemData":{"DOI":"10.1080/09637486.2020.1762547","ISSN":"14653478","PMID":"32397776","abstract":"Pursuing food systems’ sustainability is crucial. Given the risk constituted by unhealthy diets, scarce research on food-related adjacent fields, and inconsistency across food literacy conceptualizations, this study aims to explore the constructs’ definition and develop a conceptual and empirical framework of food literacy. A quantitative approach was taken on previously obtained qualitative outcomes from 30 interviews with experts from food-related fields. Food literacy was defined by a four-dimension model: Cooking Skills, Preserve and Analyse, Choice and Acquisition, Search and Plan. The framework Food Literacy Wheel integrates the construct definition, food literacy determinants (Internal, External) and influential factors (Nutritional, Psychological, Health, Learning Contexts, Policy, Industry, Sustainability, Social and Cultural). Allowing a broader perspective of food literacy within major food systems, this study contributes with new insights for future instruments and interventions, paving the way to develop/implement food literacy-related multi-sectorial and multilevel actions.","author":[{"dropping-particle":"","family":"Rosas","given":"Raquel","non-dropping-particle":"","parse-names":false,"suffix":""},{"dropping-particle":"","family":"Pimenta","given":"Filipa","non-dropping-particle":"","parse-names":false,"suffix":""},{"dropping-particle":"","family":"Leal","given":"Isabel","non-dropping-particle":"","parse-names":false,"suffix":""},{"dropping-particle":"","family":"Schwarzer","given":"Ralf","non-dropping-particle":"","parse-names":false,"suffix":""}],"container-title":"International Journal of Food Sciences and Nutrition","id":"ITEM-1","issue":"1","issued":{"date-parts":[["2021"]]},"page":"99-111","publisher":"Taylor &amp; Francis","title":"FOODLIT-PRO: conceptual and empirical development of the food literacy wheel","type":"article-journal","volume":"72"},"uris":["http://www.mendeley.com/documents/?uuid=b89b2dbf-4942-4d5d-9d0e-f5605f172d92"]},{"id":"ITEM-2","itemData":{"DOI":"10.1016/j.appet.2021.105658","abstract":"Facing multiple anthropogenic challenges and considering the current global pandemic, food sustainability is stated as threatened by major intergovernmental agencies. Given the heterogeneity of food systems, the need to enhance food-related behaviours by promoting the acquisition of knowledge and competencies, and the demand to involve stakeholder's diversity, this study aims to develop and validate an instrument that measures food literacy (FL), its determinants and its influential factors in an adult sample. Based on the Food Literacy Wheel (FLW) framework and integrated within the FOODLIT-PRO - Food Literacy Project, this study has three phases and a total of 2406 participants: (1) item development and content validity, (2) instrument development entailing item reduction strategies, factor extraction methodologies (exploratory and confirmatory analyses) and sensitivity testing, with two samples of a total of 1447 adults, and (3) instrument validation encompassing tests of dimensionality (confirmatory factor analysis), reliability (composite reliability) and validity (convergent and discriminant validity), and measure invariance testing, with 959 adults. Concerning statistical and psychometric properties, (1) a pool of 40 items (26 for FL; single items: five for determinants and nine for influential factors) was developed with inductive and deductive methodologies and reflected the FLW, (2) a 5-factor structure was explored, demonstrated acceptable model fit, and good sensitivity indices, and (3) a 5-dimensional reliable structure with 24 items was validated, configural invariance was achieved, and convergent and discriminant validity were significant in most dimensions. The FOODLIT-Tool contributes with an innovative measure of FL in adults that allows for a tailored assessment when approaching food-related issues within global food systems, providing a multidisciplinary tool that can be cross-widely applied to promote food-related behaviour change. © 2021 Elsevier Lt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Appetite","id":"ITEM-2","issued":{"date-parts":[["2022"]]},"note":"Export Date: 15 October 2023; Cited By: 8","title":"FOODLIT-tool: Development and validation of the adaptable food literacy tool towards global sustainability within food systems","type":"article-journal","volume":"168"},"uris":["http://www.mendeley.com/documents/?uuid=92551352-0eb5-4dc9-a789-dfec9de4a3eb"]}],"mendeley":{"formattedCitation":"(Rosas et al., 2021, 2022)","manualFormatting":"[54,55]","plainTextFormattedCitation":"(Rosas et al., 2021, 2022)","previouslyFormattedCitation":"(Rosas et al., 2021,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[54,55]</w:t>
            </w:r>
            <w:r w:rsidRPr="000C0B5E">
              <w:rPr>
                <w:rFonts w:ascii="Arial" w:hAnsi="Arial" w:cs="Arial"/>
                <w:noProof/>
                <w:sz w:val="18"/>
                <w:szCs w:val="18"/>
              </w:rPr>
              <w:fldChar w:fldCharType="end"/>
            </w:r>
            <w:r w:rsidRPr="000C0B5E">
              <w:rPr>
                <w:rFonts w:ascii="Arial" w:hAnsi="Arial" w:cs="Arial"/>
                <w:noProof/>
                <w:sz w:val="18"/>
                <w:szCs w:val="18"/>
              </w:rPr>
              <w:t>; Truman and Elliott</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{"citationItems":[{"id":"ITEM-1","itemData":{"DOI":"10.1016/j.jneb.2018.08.008","ISSN":"14994046","PMID":"30249523","abstract":"Food literacy research typically conceptualizes food-related knowledge and skills as contributing to improved health and nutrition; however, there is limited research examining the process that leads to this improvement. This article reviews the literature reporting barriers to food literacy proficiency in order to examine the relationship between food-related knowledge, attitudes, and behaviors. Informed by these barrier types, its central objective is to develop a model of food literacy proficiency that highlights the relationship between nutrition education and health-related outcomes. This model will help researchers, educators, and nutrition professionals implement effective interventions with enhanced capacity to change food-related behaviors.","author":[{"dropping-particle":"","family":"Truman","given":"Emily","non-dropping-particle":"","parse-names":false,"suffix":""},{"dropping-particle":"","family":"Elliott","given":"Charlene","non-dropping-particle":"","parse-names":false,"suffix":""}],"container-title":"Journal of Nutrition Education and Behavior","id":"ITEM-1","issue":"1","issued":{"date-parts":[["2019"]]},"page":"107-111","publisher":"Elsevier Inc.","title":"Barriers to Food Literacy: A Conceptual Model to Explore Factors Inhibiting Proficiency","type":"article-journal","volume":"51"},"uris":["http://www.mendeley.com/documents/?uuid=7929e867-ab9a-47bc-b420-3a03dcf637e7"]}],"mendeley":{"formattedCitation":"(Truman &amp; Elliott, 2019)","plainTextFormattedCitation":"(Truman &amp; Elliott, 2019)","previouslyFormattedCitation":"(Truman &amp; Elliott, 2019)"},"properties":{"noteIndex":0},"schema":"https://github.com/citation-style-language/schema/raw/master/csl-citation.json"}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(Truman &amp; Elliott, 2019)</w:t>
            </w:r>
            <w:r w:rsidRPr="000C0B5E">
              <w:rPr>
                <w:rFonts w:ascii="Arial" w:hAnsi="Arial" w:cs="Arial"/>
                <w:noProof/>
                <w:sz w:val="18"/>
                <w:szCs w:val="18"/>
              </w:rPr>
              <w:fldChar w:fldCharType="end"/>
            </w:r>
            <w:r w:rsidRPr="000C0B5E">
              <w:rPr>
                <w:rFonts w:ascii="Arial" w:hAnsi="Arial" w:cs="Arial"/>
                <w:noProof/>
                <w:sz w:val="18"/>
                <w:szCs w:val="18"/>
              </w:rPr>
              <w:t>; Vamos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{"citationItems":[{"id":"ITEM-1","itemData":{"DOI":"10.1111/josh.13055","abstract":"BACKGROUND: Food literacy, a sub-area of health literacy, is achieving attention in schools, academia, research, health care, businesses, and governments worldwide. Against the current COVID-19 pandemic backdrop, the relevance of food literacy's interconnected attributes such as nutritional knowledge, food skills, and food environment is gaining traction. Enhancing health and food literacy in the K-12 school environment are important empowerment tools with the potential to reduce health inequalities as vulnerable people are at risk of limited health literacy. METHODS: We aim to clarify the meaning of food literacy and its relationship to health literacy and other factors influencing eating behavior. RESULTS: We offer a proposed conceptual model depicting connections between relevant theories and constructs in the field of health and nutrition. Concrete actions are offered that contemporary schools can take guided by the utility of the model. CONCLUSIONS: This visual can help guide schools' multidimensional health and food literacy efforts while considering the realities of the current COVID-19 pandemic context and beyond. This model will provide an overarching reference for schools to consider key constructs to support practice, research, policy, and intervention efforts to advance their health and food literacy agendas. © 2021 American School Health Association.","author":[{"dropping-particle":"","family":"Vamos","given":"S D","non-dropping-particle":"","parse-names":false,"suffix":""},{"dropping-particle":"","family":"Wacker","given":"C C","non-dropping-particle":"","parse-names":false,"suffix":""},{"dropping-particle":"","family":"Welter","given":"V D E","non-dropping-particle":"","parse-names":false,"suffix":""},{"dropping-particle":"","family":"Schlüter","given":"K","non-dropping-particle":"","parse-names":false,"suffix":""}],"container-title":"Journal of School Health","id":"ITEM-1","issue":"8","issued":{"date-parts":[["2021"]]},"note":"Export Date: 15 October 2023; Cited By: 5","page":"650-659","title":"Health Literacy and Food Literacy for K-12 Schools in the COVID-19 Pandemic","type":"article-journal","volume":"91"},"uris":["http://www.mendeley.com/documents/?uuid=701db31c-b3e5-4d1b-b2cb-9337ec726df1"]}],"mendeley":{"formattedCitation":"(Vamos et al., 2021)","plainTextFormattedCitation":"(Vamos et al., 2021)","previouslyFormattedCitation":"(Vamos et al., 2021)"},"properties":{"noteIndex":0},"schema":"https://github.com/citation-style-language/schema/raw/master/csl-citation.json"}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(Vamos et al., 2021)</w:t>
            </w:r>
            <w:r w:rsidRPr="000C0B5E">
              <w:rPr>
                <w:rFonts w:ascii="Arial" w:hAnsi="Arial" w:cs="Arial"/>
                <w:noProof/>
                <w:sz w:val="18"/>
                <w:szCs w:val="18"/>
              </w:rPr>
              <w:fldChar w:fldCharType="end"/>
            </w:r>
            <w:r w:rsidRPr="000C0B5E">
              <w:rPr>
                <w:rFonts w:ascii="Arial" w:hAnsi="Arial" w:cs="Arial"/>
                <w:noProof/>
                <w:sz w:val="18"/>
                <w:szCs w:val="18"/>
              </w:rPr>
              <w:t>; Vettori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{"citationItems":[{"id":"ITEM-1","itemData":{"DOI":"10.3390/ijerph16245041","ISSN":"1660-4601 (Electronic)","PMID":"31835678","abstract":"Existing definitions of food literacy (FL) and nutrition literacy (NL) in particular refer to individual knowledge, motivation, competences, and awareness, which determine the relationship between individuals and food, the food system, and nutrition information. Several authors proposed specific conceptualization of the terms. Nevertheless, the description of analogies and differences between FL and NL is still lacking, as is an integrated framework which highlights the meaning of the concepts. This work aims to describe and discuss evidence provided by the literature in order to develop and propose a comprehensive conceptualization of FL and NL to the scientific community. We systematically reviewed six databases, considering the search terms of FL and NL. We collected the antecedents, components, and consequences of both FL and NL. We underlined and traced similarities of the concepts as well as prerogative features through the content analysis of definitions. We obtained 14 definitions of NL and 12 definitions of FL; 42 papers presented antecedents and 53 papers contained consequences. We observed that NL could be considered a specific form of FL. In addition, we noted that the consequences of NL are included in the subset of the consequences of FL and the conceptual limits of FL correspond to the outcome of healthful diet. We conclude that FL and NL build a multifaceted concept which implies both individual and public perspectives. We propose a conceptualization which could be useful to develop an executive framework aimed at providing healthy eating for the population.","author":[{"dropping-particle":"","family":"Vettori","given":"Virginia","non-dropping-particle":"","parse-names":false,"suffix":""},{"dropping-particle":"","family":"Lorini","given":"Chiara","non-dropping-particle":"","parse-names":false,"suffix":""},{"dropping-particle":"","family":"Milani","given":"Chiara","non-dropping-particle":"","parse-names":false,"suffix":""},{"dropping-particle":"","family":"Bonaccorsi","given":"Guglielmo","non-dropping-particle":"","parse-names":false,"suffix":""}],"container-title":"International journal of environmental research and public health","id":"ITEM-1","issue":"24","issued":{"date-parts":[["2019","12"]]},"title":"Towards the Implementation of a Conceptual Framework of Food and Nutrition Literacy: Providing Healthy Eating for the Population.","type":"article-journal","volume":"16"},"uris":["http://www.mendeley.com/documents/?uuid=f3c2171c-820f-4d52-a69d-6fa426696d46"]}],"mendeley":{"formattedCitation":"(Vettori et al., 2019a)","plainTextFormattedCitation":"(Vettori et al., 2019a)","previouslyFormattedCitation":"(Vettori et al., 2019a)"},"properties":{"noteIndex":0},"schema":"https://github.com/citation-style-language/schema/raw/master/csl-citation.json"}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(Vettori et al., 2019a)</w:t>
            </w:r>
            <w:r w:rsidRPr="000C0B5E">
              <w:rPr>
                <w:rFonts w:ascii="Arial" w:hAnsi="Arial" w:cs="Arial"/>
                <w:noProof/>
                <w:sz w:val="18"/>
                <w:szCs w:val="18"/>
              </w:rPr>
              <w:fldChar w:fldCharType="end"/>
            </w:r>
            <w:r w:rsidRPr="000C0B5E">
              <w:rPr>
                <w:rFonts w:ascii="Arial" w:hAnsi="Arial" w:cs="Arial"/>
                <w:noProof/>
                <w:sz w:val="18"/>
                <w:szCs w:val="18"/>
              </w:rPr>
              <w:t>; Vidgen and Gallegos; Watts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{"citationItems":[{"id":"ITEM-1","itemData":{"DOI":"10.1093/pubmed/fdad152","ISSN":"1741-3842","abstract":"Background Understand factors that influence food choice and explore public perceptions of the need for government policies to improve diets in the UK, particularly food pricing interventions. Methods A qualitative study design was used with semi-structured interviews. The study was carried out in Greater Manchester, England. In all, 15 participants from a diverse range of backgrounds were recruited. Results Food price, lack of time, availability, and food knowledge and culture were key factors that led some study participants towards unhealthy food choices. The UK's individual, willpower-focused approach to tackling obesity was deemed ineffective and many participants supported further government intervention. Product reformulation was supported as a less intrusive and less regressive way of improving diets than taxation. There was also support for increasing cooking classes within schools. Conclusions Whilst the government ambition to half childhood obesity by 2030 is welcome, population level interventions that enable healthier food choices are needed to achieve this goal. Rising global food prices may make reformulation a more practical policy option than further pricing interventions. Mandatory reformulation of convenience meal and snack products and strengthening education in schools may represent a publicly acceptable and effective package of interventions within a comprehensive strategy to tackle obesity.","author":[{"dropping-particle":"","family":"Watts","given":"S","non-dropping-particle":"","parse-names":false,"suffix":""},{"dropping-particle":"","family":"Lloyd-Williams","given":"F","non-dropping-particle":"","parse-names":false,"suffix":""},{"dropping-particle":"","family":"Bromley","given":"H","non-dropping-particle":"","parse-names":false,"suffix":""},{"dropping-particle":"","family":"Capewell","given":"S","non-dropping-particle":"","parse-names":false,"suffix":""}],"container-title":"JOURNAL OF PUBLIC HEALTH","id":"ITEM-1","issued":{"date-parts":[["2023"]]},"language":"English","note":"Times Cited in Web of Science Core Collection: 1\nTotal Times Cited: 1\nCited Reference Count: 28","publisher-place":"Univ Liverpool, Dept Publ Hlth &amp; Policy, Liverpool, England","title":"Putting a price on healthy eating: public perceptions of the need for further food pricing policies in the UK","type":"article-journal"},"uris":["http://www.mendeley.com/documents/?uuid=68db955f-9f8b-48b5-95cc-897a985cfa05"]}],"mendeley":{"formattedCitation":"(Watts et al., 2023)","plainTextFormattedCitation":"(Watts et al., 2023)","previouslyFormattedCitation":"(Watts et al., 2023)"},"properties":{"noteIndex":0},"schema":"https://github.com/citation-style-language/schema/raw/master/csl-citation.json"}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(Watts et al., 2023)</w:t>
            </w:r>
            <w:r w:rsidRPr="000C0B5E">
              <w:rPr>
                <w:rFonts w:ascii="Arial" w:hAnsi="Arial" w:cs="Arial"/>
                <w:noProof/>
                <w:sz w:val="18"/>
                <w:szCs w:val="18"/>
              </w:rPr>
              <w:fldChar w:fldCharType="end"/>
            </w:r>
            <w:r w:rsidRPr="000C0B5E">
              <w:rPr>
                <w:rFonts w:ascii="Arial" w:hAnsi="Arial" w:cs="Arial"/>
                <w:noProof/>
                <w:sz w:val="18"/>
                <w:szCs w:val="18"/>
              </w:rPr>
              <w:t>; Wijayaratne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{"citationItems":[{"id":"ITEM-1","itemData":{"DOI":"10.1108/EJM-10-2017-0760","author":[{"dropping-particle":"","family":"Wijayaratne","given":"Sanjeewa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id":"ITEM-1","issued":{"date-parts":[["2018"]]},"title":"Food literacy , healthy eating barriers and household diet barriers","type":"article-journal"},"uris":["http://www.mendeley.com/documents/?uuid=7cf99aef-c732-494f-8147-c505c7cac30c"]}],"mendeley":{"formattedCitation":"(Wijayaratne et al., 2018)","plainTextFormattedCitation":"(Wijayaratne et al., 2018)","previouslyFormattedCitation":"(Wijayaratne et al., 2018)"},"properties":{"noteIndex":0},"schema":"https://github.com/citation-style-language/schema/raw/master/csl-citation.json"}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(Wijayaratne et al., 2018)</w:t>
            </w:r>
            <w:r w:rsidRPr="000C0B5E">
              <w:rPr>
                <w:rFonts w:ascii="Arial" w:hAnsi="Arial" w:cs="Arial"/>
                <w:noProof/>
                <w:sz w:val="18"/>
                <w:szCs w:val="18"/>
              </w:rPr>
              <w:fldChar w:fldCharType="end"/>
            </w:r>
            <w:r w:rsidRPr="000C0B5E">
              <w:rPr>
                <w:rFonts w:ascii="Arial" w:hAnsi="Arial" w:cs="Arial"/>
                <w:noProof/>
                <w:sz w:val="18"/>
                <w:szCs w:val="18"/>
              </w:rPr>
              <w:t>; Zareimanesh and Namdar</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{"citationItems":[{"id":"ITEM-1","itemData":{"DOI":"10.3389/fsufs.2022.1019124","abstract":"Food has always been the focus of much discussion due to its value and importance in human life. Policymakers use the idea of food literacy as a solution to population and environmental health and food security. Two objectives were considered in this research: investigating food literacy construct validity and reliability and also analyzing five dimension that reflect food literacy scale. The present research is a survey and the statistical population is rural households in Dashti County of Bushehr province. The number of statistical populations was determined by Cochran's formula 232 households. They were selected by stratified multi-stage random sampling method. Based on the results and fitness indicators, it was determined that the research factor analysis model based on the five dimensions of food literacy (social, economic, health, skills, environmental and welfare of farm animals) has suitable and acceptable measures (RMSEA = 0.065). Evidence from this study has shown that creating an effective link to promoting the indigenous and local foods and food production process is effective in promoting food diversity, food literacy and food security in rural communities. There is little research that considers food literacy indicators empirically, based on the proposed model, the selected constructs of the research had examined food literacy indices in rural communities. The results of cluster analysis showed that most studied groups classified in the average level in terms of food literacy and had the highest average in the social index of food literacy. The results of this study can help to perception and further professionalize and exploit opportunities to promote food literacy and provide guidance for planners and other stakeholders working in food security and sustainable development. Copyright © 2022 Zareimanesh and Namdar.","author":[{"dropping-particle":"","family":"Zareimanesh","given":"B","non-dropping-particle":"","parse-names":false,"suffix":""},{"dropping-particle":"","family":"Namdar","given":"R","non-dropping-particle":"","parse-names":false,"suffix":""}],"container-title":"Frontiers in Sustainable Food Systems","id":"ITEM-1","issued":{"date-parts":[["2022"]]},"note":"Export Date: 15 October 2023; Cited By: 2","title":"Analysis of food literacy dimensions and indicators: A case study of rural households","type":"article-journal","volume":"6"},"uris":["http://www.mendeley.com/documents/?uuid=c73ea893-f0c2-4200-aa75-1f3b9c6a9fe8"]}],"mendeley":{"formattedCitation":"(Zareimanesh &amp; Namdar, 2022a)","plainTextFormattedCitation":"(Zareimanesh &amp; Namdar, 2022a)","previouslyFormattedCitation":"(Zareimanesh &amp; Namdar, 2022a)"},"properties":{"noteIndex":0},"schema":"https://github.com/citation-style-language/schema/raw/master/csl-citation.json"}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(Zareimanesh &amp; Namdar, 2022a)</w:t>
            </w:r>
            <w:r w:rsidRPr="000C0B5E">
              <w:rPr>
                <w:rFonts w:ascii="Arial" w:hAnsi="Arial" w:cs="Arial"/>
                <w:noProof/>
                <w:sz w:val="18"/>
                <w:szCs w:val="18"/>
              </w:rPr>
              <w:fldChar w:fldCharType="end"/>
            </w:r>
            <w:r w:rsidRPr="000C0B5E">
              <w:rPr>
                <w:rFonts w:ascii="Arial" w:hAnsi="Arial" w:cs="Arial"/>
                <w:noProof/>
                <w:sz w:val="18"/>
                <w:szCs w:val="18"/>
              </w:rPr>
              <w:t>; Zeminian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{"citationItems":[{"id":"ITEM-1","itemData":{"DOI":"10.3390/foods11243968","abstract":"Food literacy refers to the knowledge and skills related to healthy food choices. The aim of this study is to present the process of the cross-cultural adaptation and content validation of the Short Food Literacy Questionnaire (SFLQ) for the Brazilian population. The process of adaptation and validation of the SFLQ was conducted in four steps: (1) conceptual and item equivalence; (2) translation with semantic equivalence; (3) operational equivalence; (4) measurement equivalence. The study involved ten judges (food and nutrition experts) and 20 subjects (general population) in evaluating the semantic equivalence of the SFLQ. The semantic equivalence was assessed by calculating the content validity coefficient (CVC). All the items had a CVC greater than 0.80 considering all the evaluated parameters. The SFLQ has been adapted for the Brazilian context and guidelines. The adapted version of the questionnaire was referred to as the SFLQ-Br. The operational equivalence was conducted with 120 subjects using an online approach. The measurement equivalence was assessed using confirmatory factor analysis, a reliability assessment, and an instrument stability assessment. A single factor was extracted, and all the items had a factor loading of &gt;0.40 and appropriate goodness-of-fit values. All the equivalence results show that the SFLQ-Br can be used in the Brazilian population as a reliable, consistent, and stable instrument to measure food literacy. © 2022 by the authors.","author":[{"dropping-particle":"","family":"Zeminian","given":"L B","non-dropping-particle":"","parse-names":false,"suffix":""},{"dropping-particle":"","family":"Corona","given":"L P","non-dropping-particle":"","parse-names":false,"suffix":""},{"dropping-particle":"","family":"Batista","given":"I D N","non-dropping-particle":"","parse-names":false,"suffix":""},{"dropping-particle":"","family":"Silva","given":"M C","non-dropping-particle":"da","parse-names":false,"suffix":""},{"dropping-particle":"","family":"Cunha","given":"D T","non-dropping-particle":"da","parse-names":false,"suffix":""}],"container-title":"Foods","id":"ITEM-1","issue":"24","issued":{"date-parts":[["2022"]]},"note":"Export Date: 15 October 2023; Cited By: 1","title":"Translation, Adaptation, and Validity of the Short Food Literacy Questionnaire for Brazil","type":"article-journal","volume":"11"},"uris":["http://www.mendeley.com/documents/?uuid=9154dad2-8b06-4095-8328-45c62c08d84b"]}],"mendeley":{"formattedCitation":"(Zeminian et al., 2022)","plainTextFormattedCitation":"(Zeminian et al., 2022)","previouslyFormattedCitation":"(Zeminian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(Zeminian et al., 2022)</w:t>
            </w:r>
            <w:r w:rsidRPr="000C0B5E">
              <w:rPr>
                <w:rFonts w:ascii="Arial" w:hAnsi="Arial" w:cs="Arial"/>
                <w:noProof/>
                <w:sz w:val="18"/>
                <w:szCs w:val="18"/>
              </w:rPr>
              <w:fldChar w:fldCharType="end"/>
            </w:r>
          </w:p>
          <w:p w14:paraId="33CAEF2C" w14:textId="77777777" w:rsidR="000C0B5E" w:rsidRPr="000C0B5E" w:rsidRDefault="000C0B5E" w:rsidP="000C0B5E">
            <w:pPr>
              <w:jc w:val="both"/>
              <w:rPr>
                <w:rFonts w:ascii="Arial" w:hAnsi="Arial" w:cs="Arial"/>
                <w:noProof/>
                <w:sz w:val="18"/>
                <w:szCs w:val="18"/>
              </w:rPr>
            </w:pPr>
          </w:p>
        </w:tc>
      </w:tr>
      <w:tr w:rsidR="000C0B5E" w:rsidRPr="000C0B5E" w14:paraId="58DDC033" w14:textId="77777777" w:rsidTr="000C0B5E">
        <w:trPr>
          <w:trHeight w:val="764"/>
        </w:trPr>
        <w:tc>
          <w:tcPr>
            <w:tcW w:w="1615" w:type="dxa"/>
          </w:tcPr>
          <w:p w14:paraId="1E4D2C8C" w14:textId="77777777" w:rsidR="000C0B5E" w:rsidRPr="000C0B5E" w:rsidRDefault="000C0B5E" w:rsidP="000C0B5E">
            <w:pPr>
              <w:rPr>
                <w:rFonts w:ascii="Arial" w:hAnsi="Arial" w:cs="Arial"/>
                <w:b/>
                <w:bCs/>
              </w:rPr>
            </w:pPr>
            <w:r w:rsidRPr="000C0B5E">
              <w:rPr>
                <w:rFonts w:ascii="Arial" w:hAnsi="Arial" w:cs="Arial"/>
              </w:rPr>
              <w:t>Dietary Behavior</w:t>
            </w:r>
          </w:p>
        </w:tc>
        <w:tc>
          <w:tcPr>
            <w:tcW w:w="3150" w:type="dxa"/>
          </w:tcPr>
          <w:p w14:paraId="11B2B98C" w14:textId="77777777" w:rsidR="000C0B5E" w:rsidRPr="000C0B5E" w:rsidRDefault="000C0B5E" w:rsidP="000C0B5E">
            <w:pPr>
              <w:jc w:val="both"/>
              <w:rPr>
                <w:rFonts w:ascii="Arial" w:hAnsi="Arial" w:cs="Arial"/>
              </w:rPr>
            </w:pPr>
            <w:r w:rsidRPr="000C0B5E">
              <w:rPr>
                <w:rFonts w:ascii="Arial" w:hAnsi="Arial" w:cs="Arial"/>
              </w:rPr>
              <w:t>Planning, selecting, preparing, and eating food are all part of this domain. In all three databases, it is a common motif.</w:t>
            </w:r>
          </w:p>
        </w:tc>
        <w:tc>
          <w:tcPr>
            <w:tcW w:w="3420" w:type="dxa"/>
          </w:tcPr>
          <w:p w14:paraId="1084FCAA" w14:textId="77777777" w:rsidR="000C0B5E" w:rsidRPr="000C0B5E" w:rsidRDefault="000C0B5E" w:rsidP="000C0B5E">
            <w:pPr>
              <w:jc w:val="both"/>
              <w:rPr>
                <w:rFonts w:ascii="Arial" w:hAnsi="Arial" w:cs="Arial"/>
              </w:rPr>
            </w:pPr>
            <w:r w:rsidRPr="000C0B5E">
              <w:rPr>
                <w:rFonts w:ascii="Arial" w:hAnsi="Arial" w:cs="Arial"/>
              </w:rPr>
              <w:t>Bauer and Sánchez</w:t>
            </w:r>
            <w:r w:rsidRPr="000C0B5E">
              <w:rPr>
                <w:rFonts w:ascii="Arial" w:hAnsi="Arial" w:cs="Arial"/>
              </w:rPr>
              <w:fldChar w:fldCharType="begin" w:fldLock="1"/>
            </w:r>
            <w:r w:rsidRPr="000C0B5E">
              <w:rPr>
                <w:rFonts w:ascii="Arial" w:hAnsi="Arial" w:cs="Arial"/>
              </w:rPr>
              <w:instrText>ADDIN CSL_CITATION {"citationItems":[{"id":"ITEM-1","itemData":{"abstract":"Background: Immigrant young people face many challenges in reconciling sociocultural differences that exist in their day-to-day experiences (e.g., school, home, peers), which raises important questions for how school settings can support these students' navigation of these experiences. Much is yet to be learned about the manifestation processes for these young people. This is especially true for Haitian immigrant young people as they encounter racio-cultural dynamics in the U.S. (e.g., through racism and classism) as they work to construct their Haitianness and straddle the different cultural domains they live out. Context: This article focuses on understanding the lived experiences of three Haitian immigrant young people. The young people included two siblings (ages 22 and 16) and a third child (age 8). Interview methodology was used in order to capture stories from the viewpoint of the young people. The mothers of these young people were also interviewed in order to corroborate the young peoples' experiences and understand greater contexts of their families. Purpose: The purpose of this study was to examine the experiences (e.g., tensions, cultural flexibility) of the three focal young people of how they fashioned various identifications of Haitianness. Two siblings were selected in order to analyze how their experiences of growing up in the same family might yield (dis)similar experiences, and the third child, who was the youngest interviewee, was selected to understand how various identity decision-makings were beginning to be formulated at a younger age. The student interviews specifically focused on background information (i.e., age, school attended), stories told to them by family members or those outside the home about Haiti, how they self-identify and why, perceptions of them in school, what people knew about them in school and what they didn't know about them and why, literacy practices at home and at school, and their lived experiences with friends and family members. In addition, the parent interviews helped us to delve into the parents' expectations and their successes and difficulties in raising children with a Haitian background in the U.S. Findings: The findings unveiled very different experiences for each of the three focal young people that showed tensive and unproblematic decisions they made as they navigated what it meant to be a Haitian immigrant. While some of the individuals' choices preserved more Haitian heritage than others, th…","author":[{"dropping-particle":"","family":"Bauer","given":"E B","non-dropping-particle":"","parse-names":false,"suffix":""},{"dropping-particle":"","family":"Sánchez","given":"L","non-dropping-particle":"","parse-names":false,"suffix":""}],"container-title":"Teachers College Record","id":"ITEM-1","issue":"13","issued":{"date-parts":[["2020"]]},"note":"Export Date: 15 October 2023; Cited By: 3","title":"Chapter 5: Living nan lonbraj la: Haitian immigrant young people writing their selves into the world","type":"article-journal","volume":"122"},"uris":["http://www.mendeley.com/documents/?uuid=7d9ef1fc-1560-48cb-b190-b322f225ba13"]}],"mendeley":{"formattedCitation":"(Bauer &amp; Sánchez, 2020)","plainTextFormattedCitation":"(Bauer &amp; Sánchez, 2020)","previouslyFormattedCitation":"(Bauer &amp; Sánchez, 2020)"},"properties":{"noteIndex":0},"schema":"https://github.com/citation-style-language/schema/raw/master/csl-citation.json"}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(Bauer &amp; Sánchez, 2020)</w:t>
            </w:r>
            <w:r w:rsidRPr="000C0B5E">
              <w:rPr>
                <w:rFonts w:ascii="Arial" w:hAnsi="Arial" w:cs="Arial"/>
              </w:rPr>
              <w:fldChar w:fldCharType="end"/>
            </w:r>
            <w:r w:rsidRPr="000C0B5E">
              <w:rPr>
                <w:rFonts w:ascii="Arial" w:hAnsi="Arial" w:cs="Arial"/>
              </w:rPr>
              <w:t>; Begley et al.</w:t>
            </w:r>
            <w:r w:rsidRPr="000C0B5E">
              <w:rPr>
                <w:rFonts w:ascii="Arial" w:hAnsi="Arial" w:cs="Arial"/>
              </w:rPr>
              <w:fldChar w:fldCharType="begin" w:fldLock="1"/>
            </w:r>
            <w:r w:rsidRPr="000C0B5E">
              <w:rPr>
                <w:rFonts w:ascii="Arial" w:hAnsi="Arial" w:cs="Arial"/>
              </w:rPr>
              <w:instrText>ADDIN CSL_CITATION {"citationItems":[{"id":"ITEM-1","itemData":{"DOI":"10.3390/nu11040797","abstract":"Nutrition education programs aim to improve food literacy domains covering the planning and management, selection, preparation and cooking and eating of healthy food. Reviews indicate programs are effective but acknowledge challenges with evaluation of community focused delivery. Food Sensations® for Adults (FSA) is a free four-week nutrition and cooking program targeted at low-to-middle income Western Australians who would like to improve their food literacy. The aim of this research was assess how effective FSA is in changing food literacy and selected dietary behaviours. Statistical analysis identified a significant increase in postprogram scores for domains of planning and management, selection and preparation using factor scores (n = 1092). The proportion of the score increase in the postprogram scores compared to the preprogram scores was 10-25%. There was also a significant increase in self-reported fruit and vegetable serve intake, equating to an average increase of ¼ serve/day of fruit and ½ serve/day of vegetables. Of those classified as low food literacy, 61-74% improved postprogram scores in the three domains. FSA is effective in improving food literacy and dietary behaviours and the results add to the evidence base as to how effective these programs can be and for whom they should be targeted for future success. © 2019 by the authors. Licensee MDPI, Basel, Switzerland.","author":[{"dropping-particle":"","family":"Begley","given":"A","non-dropping-particle":"","parse-names":false,"suffix":""},{"dropping-particle":"","family":"Paynter","given":"E","non-dropping-particle":"","parse-names":false,"suffix":""},{"dropping-particle":"","family":"Butcher","given":"L M","non-dropping-particle":"","parse-names":false,"suffix":""},{"dropping-particle":"","family":"Dhaliwal","given":"S S","non-dropping-particle":"","parse-names":false,"suffix":""}],"container-title":"Nutrients","id":"ITEM-1","issue":"4","issued":{"date-parts":[["2019"]]},"note":"Export Date: 15 October 2023; Cited By: 31","title":"Effectiveness of an adult food literacy program","type":"article-journal","volume":"11"},"uris":["http://www.mendeley.com/documents/?uuid=ec946003-b737-4c9b-9480-ad138ba3ce16"]}],"mendeley":{"formattedCitation":"(Begley et al., 2019)","plainTextFormattedCitation":"(Begley et al., 2019)","previouslyFormattedCitation":"(Begley et al., 2019)"},"properties":{"noteIndex":0},"schema":"https://github.com/citation-style-language/schema/raw/master/csl-citation.json"}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(Begley et al., 2019)</w:t>
            </w:r>
            <w:r w:rsidRPr="000C0B5E">
              <w:rPr>
                <w:rFonts w:ascii="Arial" w:hAnsi="Arial" w:cs="Arial"/>
              </w:rPr>
              <w:fldChar w:fldCharType="end"/>
            </w:r>
            <w:r w:rsidRPr="000C0B5E">
              <w:rPr>
                <w:rFonts w:ascii="Arial" w:hAnsi="Arial" w:cs="Arial"/>
              </w:rPr>
              <w:t>; Blaschke et al; Cornish and Moraes</w:t>
            </w:r>
            <w:r w:rsidRPr="000C0B5E">
              <w:rPr>
                <w:rFonts w:ascii="Arial" w:hAnsi="Arial" w:cs="Arial"/>
              </w:rPr>
              <w:fldChar w:fldCharType="begin" w:fldLock="1"/>
            </w:r>
            <w:r w:rsidRPr="000C0B5E">
              <w:rPr>
                <w:rFonts w:ascii="Arial" w:hAnsi="Arial" w:cs="Arial"/>
              </w:rPr>
              <w:instrText>ADDIN CSL_CITATION {"citationItems":[{"id":"ITEM-1","itemData":{"DOI":"10.1002/mar.20800","abstract":"This paper examines the impact of consumer confusion on nutrition knowledge, literacy, and dietary behavior. While previous research largely focuses on understanding why consumers might not respond to healthy eating communications, this paper seeks to uncover the various behavioral responses to such campaigns, particularly those that contravene health communication objectives. Using an interpretive methodology, findings suggest that most participants do respond to health communications by striving to eat healthily, but inadequate nutrition information derived from unreliable sources, flawed baseline nutrition knowledge, and poor nutrition literacy hinder participants' efforts. Inconsistent, incomplete, and contradictory information leaves many participants feeling confused about how to implement healthy eating habits. Further, a lack of ability to differentiate between credible and unreliable sources of nutrition information means that many participants blame their confusion on policymakers, and express frustration and cynicism toward vague and often contradictory communications. This, in turn, increases participants' reliance on food adverts, product labels, and other commercial sources of ambiguous yet appealing information. The paper's theoretical contribution includes a consumer confusion framework for healthy eating, and policy implications highlight that health campaigns seeking to increase consumer awareness of healthy eating are not enough. Policymakers must become the most credible sources of information about healthy eating, and distinguish themselves from competing and unreliable sources of nutrition information. © 2015 Wiley Periodicals, Inc.","author":[{"dropping-particle":"","family":"Spiteri Cornish","given":"L","non-dropping-particle":"","parse-names":false,"suffix":""},{"dropping-particle":"","family":"Moraes","given":"C","non-dropping-particle":"","parse-names":false,"suffix":""}],"container-title":"Psychology and Marketing","id":"ITEM-1","issue":"5","issued":{"date-parts":[["2015"]]},"note":"Export Date: 16 October 2023; Cited By: 71","page":"558-574","title":"The impact of consumer confusion on nutrition literacy and subsequent dietary behavior","type":"article-journal","volume":"32"},"uris":["http://www.mendeley.com/documents/?uuid=d6a218aa-0838-4a56-9dcf-f29b46ab9f81"]}],"mendeley":{"formattedCitation":"(Spiteri Cornish &amp; Moraes, 2015)","plainTextFormattedCitation":"(Spiteri Cornish &amp; Moraes, 2015)","previouslyFormattedCitation":"(Spiteri Cornish &amp; Moraes, 2015)"},"properties":{"noteIndex":0},"schema":"https://github.com/citation-style-language/schema/raw/master/csl-citation.json"}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(Spiteri Cornish &amp; Moraes, 2015)</w:t>
            </w:r>
            <w:r w:rsidRPr="000C0B5E">
              <w:rPr>
                <w:rFonts w:ascii="Arial" w:hAnsi="Arial" w:cs="Arial"/>
              </w:rPr>
              <w:fldChar w:fldCharType="end"/>
            </w:r>
            <w:r w:rsidRPr="000C0B5E">
              <w:rPr>
                <w:rFonts w:ascii="Arial" w:hAnsi="Arial" w:cs="Arial"/>
              </w:rPr>
              <w:t>; Meyn et al.</w:t>
            </w:r>
            <w:r w:rsidRPr="000C0B5E">
              <w:rPr>
                <w:rFonts w:ascii="Arial" w:hAnsi="Arial" w:cs="Arial"/>
              </w:rPr>
              <w:fldChar w:fldCharType="begin" w:fldLock="1"/>
            </w:r>
            <w:r w:rsidRPr="000C0B5E">
              <w:rPr>
                <w:rFonts w:ascii="Arial" w:hAnsi="Arial" w:cs="Arial"/>
              </w:rPr>
              <w:instrText>ADDIN CSL_CITATION {"citationItems":[{"id":"ITEM-1","itemData":{"DOI":"10.3390/ijerph192416534","abstract":"Widespread patterns of poor dietary behavior are a key factor causing the increasing prevalence of chronic diseases around the world. Research has provided initial insights into the potential of food literacy (FL) to empower individuals to improve their dietary behavior. However, studies on FL interventions in working adults are scarce. The intervention delivered in this study was a comprehensive 3-week full time education-based workplace health promotion program (WHPP) that provided the participants with in-depth knowledge and skills regarding nutrition and health. We aimed to investigate the short- and long-term effects of the WHPP on FL and dietary intake (DI) and to examine the association between FL and DI in a sample of 144 German office workers (30.0% female). Using two random intercept mixed linear regression models, we found significant strong improvements for both FL (β = 0.52, p &lt; 0.0001) and DI (β = 0.63, p &lt; 0.0001) after the WHPP when compared to baseline. Significant long-term improvements at 18 months were strong for FL (β = 0.55, p &lt; 0.0001) and weak for DI (β = 0.10, p &lt; 0.0001). FL showed a significant moderate effect on DI across all measurement time points (β = 0.24, p &lt; 0.0001). We conclude that well-designed WHPPs can induce long-term improvements in FL and DI, and that FL can be viewed as an asset to further expand food-related knowledge and skills and to enhance dietary behavior. Our study fills a gap of long-term findings regarding the role of FL in WHPPs and supports the idea of implementing FL in the development of comprehensive WHPPs to improve DI. © 2022 by the authors.","author":[{"dropping-particle":"","family":"Meyn","given":"S","non-dropping-particle":"","parse-names":false,"suffix":""},{"dropping-particle":"","family":"Blaschke","given":"S","non-dropping-particle":"","parse-names":false,"suffix":""},{"dropping-particle":"","family":"Mess","given":"F","non-dropping-particle":"","parse-names":false,"suffix":""}],"container-title":"International Journal of Environmental Research and Public Health","id":"ITEM-1","issue":"24","issued":{"date-parts":[["2022"]]},"note":"Export Date: 15 October 2023; Cited By: 4","title":"Food Literacy and Dietary Intake in German Office Workers: A Longitudinal Intervention Study","type":"article-journal","volume":"19"},"uris":["http://www.mendeley.com/documents/?uuid=3d09faa4-3a99-4cfc-b76f-55b2a8177001"]}],"mendeley":{"formattedCitation":"(Meyn et al., 2022)","plainTextFormattedCitation":"(Meyn et al., 2022)","previouslyFormattedCitation":"(Meyn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(Meyn et al., 2022)</w:t>
            </w:r>
            <w:r w:rsidRPr="000C0B5E">
              <w:rPr>
                <w:rFonts w:ascii="Arial" w:hAnsi="Arial" w:cs="Arial"/>
              </w:rPr>
              <w:fldChar w:fldCharType="end"/>
            </w:r>
            <w:r w:rsidRPr="000C0B5E">
              <w:rPr>
                <w:rFonts w:ascii="Arial" w:hAnsi="Arial" w:cs="Arial"/>
              </w:rPr>
              <w:t>; Park et al; Poelman et al.</w:t>
            </w:r>
            <w:r w:rsidRPr="000C0B5E">
              <w:rPr>
                <w:rFonts w:ascii="Arial" w:hAnsi="Arial" w:cs="Arial"/>
              </w:rPr>
              <w:fldChar w:fldCharType="begin" w:fldLock="1"/>
            </w:r>
            <w:r w:rsidRPr="000C0B5E">
              <w:rPr>
                <w:rFonts w:ascii="Arial" w:hAnsi="Arial" w:cs="Arial"/>
              </w:rPr>
              <w:instrText>ADDIN CSL_CITATION {"citationItems":[{"id":"ITEM-1","itemData":{"DOI":"10.1186/s12966-018-0687-z","ISSN":"1479-5868 (Electronic)","PMID":"29914503","abstract":"BACKGROUND: Food literacy refers to the capability to make healthy food choices  in different contexts, settings and situations. The aim of this study is to develop and validate the self-perceived food literacy (SPFL) scale, to assess individuals' level of food literacy, including a knowledge, skills and behavior to plan, manage, select, prepare and eat food healthfully. METHODS: An initial set of 50 items for the SPFL scale were generated based on expert insights and literature. A cross-sectional online survey was conducted among a sample of Dutch adults (n = 755) in order to determine convergent, divergent and criterion validation against psychosocial variables that were expected to correlate with food literacy (self-control, impulsiveness) and against the expected outcome of high food literacy, namely healthy food consumption. Principal Component Analyses (PCA), Pearson correlation tests and linear regression analyses were conducted. The capacity to distinguish of the SPFL scale was determined by comparing SPFL scores of the general population with that of a sample of dieticians (n = 207). RESULTS: The participants in the general sample had an average age of 44.8 (SD:16.1), the majority were women (90.7%), they had a healthy weight (61.4%) and were highly educated (59.1%). Of the initial 50 items, 29 items remained after PCA and reflected eight domains of food literacy. SPFL was positively correlated with self-control (r = 0.51, p = &lt;.001) and negatively with impulsiveness (r = - 0.31, p = &lt;.01). Participants with higher levels of food literacy reported a significantly higher frequency of fruit consumption (≥5 times/week), vegetable consumption (≥5times/week) and fish consumption (≥1times/week) and consumed larger portions of fruit (≥2pieces/day) and vegetables ≥200 g/day) in comparison with participants who had lower levels of food literacy. Dieticians had slightly higher scores on SPFL than general adults (B = 0.08, SE = 0.03, t = 2.83, 95%-CI = 0.03 to 0.14). CONCLUSIONS: The 29 item SPFL scale is a validated, expert-based and theory-driven tool for measuring self-perceived food literacy with respect to healthy eating among adults. Higher levels of food literacy were associated with more self-control, less impulsiveness and healthier food consumption. Additional research is needed to validate the SPFL scale in different populations (different age groups, socioeconomic groups, male populations) and in different contexts.","author":[{"dropping-particle":"","family":"Poelman","given":"Maartje P","non-dropping-particle":"","parse-names":false,"suffix":""},{"dropping-particle":"","family":"Dijkstra","given":"S Coosje","non-dropping-particle":"","parse-names":false,"suffix":""},{"dropping-particle":"","family":"Sponselee","given":"Hanne","non-dropping-particle":"","parse-names":false,"suffix":""},{"dropping-particle":"","family":"Kamphuis","given":"Carlijn B M","non-dropping-particle":"","parse-names":false,"suffix":""},{"dropping-particle":"","family":"Battjes-Fries","given":"Marieke C E","non-dropping-particle":"","parse-names":false,"suffix":""},{"dropping-particle":"","family":"Gillebaart","given":"Marleen","non-dropping-particle":"","parse-names":false,"suffix":""},{"dropping-particle":"","family":"Seidell","given":"Jacob C","non-dropping-particle":"","parse-names":false,"suffix":""}],"container-title":"The international journal of behavioral nutrition and physical activity","id":"ITEM-1","issue":"1","issued":{"date-parts":[["2018","6"]]},"language":"eng","page":"54","publisher-place":"England","title":"Towards the measurement of food literacy with respect to healthy eating: the  development and validation of the self perceived food literacy scale among an adult sample in the Netherlands.","type":"article-journal","volume":"15"},"uris":["http://www.mendeley.com/documents/?uuid=12798887-61a8-4ee3-971f-9e63bebc8781"]}],"mendeley":{"formattedCitation":"(Poelman et al., 2018b)","plainTextFormattedCitation":"(Poelman et al., 2018b)","previouslyFormattedCitation":"(Poelman et al., 2018b)"},"properties":{"noteIndex":0},"schema":"https://github.com/citation-style-language/schema/raw/master/csl-citation.json"}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(Poelman et al., 2018b)</w:t>
            </w:r>
            <w:r w:rsidRPr="000C0B5E">
              <w:rPr>
                <w:rFonts w:ascii="Arial" w:hAnsi="Arial" w:cs="Arial"/>
              </w:rPr>
              <w:fldChar w:fldCharType="end"/>
            </w:r>
            <w:r w:rsidRPr="000C0B5E">
              <w:rPr>
                <w:rFonts w:ascii="Arial" w:hAnsi="Arial" w:cs="Arial"/>
              </w:rPr>
              <w:t>; So et al.</w:t>
            </w:r>
            <w:r w:rsidRPr="000C0B5E">
              <w:rPr>
                <w:rFonts w:ascii="Arial" w:hAnsi="Arial" w:cs="Arial"/>
              </w:rPr>
              <w:fldChar w:fldCharType="begin" w:fldLock="1"/>
            </w:r>
            <w:r w:rsidRPr="000C0B5E">
              <w:rPr>
                <w:rFonts w:ascii="Arial" w:hAnsi="Arial" w:cs="Arial"/>
              </w:rPr>
              <w:instrText>ADDIN CSL_CITATION {"citationItems":[{"id":"ITEM-1","itemData":{"DOI":"10.3390/ijerph18094979","ISSN":"16604601","PMID":"34067139","abstract":"Food literacy refers to the knowledge, skills, and attitudes required for individuals to choose foods that promote health. As the rate of diet-related diseases increases, food literacy is becoming more important. However, there are no tools available to evaluate food literacy among the Korean elderly. We derived 547 questions from a literature review and, after three rounds of Delphi surveys, selected 33 preliminary questions. We calculated the content validity ratio of the questions and applied a face validity procedure. We then selected 32 questions, assessed their validity, and distributed them as a questionnaire to 205 elderly people. We then conducted exploratory factor analysis (EFA) to determine the validity of the questionnaire and used an internal consistency index (Cronbach’s α coefficient) to determine reliability. Based on the factor analysis, 13 questions were selected, distributed among three factors, and evaluated using the Kaiser–Meyer–Olkin (KMO) and Bartlett sphericity tests. The factor analysis showed that KMO was 0.872, which is a highly acceptable score, and the Bartlett sphericity test was χ2 = 1,374.69 at p = 0.00. The food literacy questionnaire developed in this study will likely be helpful for improving the healthcare of elderly people.","author":[{"dropping-particle":"","family":"So","given":"Hyeona","non-dropping-particle":"","parse-names":false,"suffix":""},{"dropping-particle":"","family":"Park","given":"Dahyun","non-dropping-particle":"","parse-names":false,"suffix":""},{"dropping-particle":"","family":"Choi","given":"Mi Kyung","non-dropping-particle":"","parse-names":false,"suffix":""},{"dropping-particle":"","family":"Kim","given":"Young Sun","non-dropping-particle":"","parse-names":false,"suffix":""},{"dropping-particle":"","family":"Shin","given":"Min Jeong","non-dropping-particle":"","parse-names":false,"suffix":""},{"dropping-particle":"","family":"Park","given":"Yoo Kyoung","non-dropping-particle":"","parse-names":false,"suffix":""}],"container-title":"International Journal of Environmental Research and Public Health","id":"ITEM-1","issue":"9","issued":{"date-parts":[["2021"]]},"title":"Development and validation of a food literacy assessment tool for community-dwelling elderly people","type":"article-journal","volume":"18"},"uris":["http://www.mendeley.com/documents/?uuid=a93d79e6-b4c7-470d-b233-dce9551e07fb"]}],"mendeley":{"formattedCitation":"(So et al., 2021)","plainTextFormattedCitation":"(So et al., 2021)","previouslyFormattedCitation":"(So et al., 2021)"},"properties":{"noteIndex":0},"schema":"https://github.com/citation-style-language/schema/raw/master/csl-citation.json"}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(So et al., 2021)</w:t>
            </w:r>
            <w:r w:rsidRPr="000C0B5E">
              <w:rPr>
                <w:rFonts w:ascii="Arial" w:hAnsi="Arial" w:cs="Arial"/>
              </w:rPr>
              <w:fldChar w:fldCharType="end"/>
            </w:r>
            <w:r w:rsidRPr="000C0B5E">
              <w:rPr>
                <w:rFonts w:ascii="Arial" w:hAnsi="Arial" w:cs="Arial"/>
              </w:rPr>
              <w:t>; Versele et al.</w:t>
            </w:r>
            <w:r w:rsidRPr="000C0B5E">
              <w:rPr>
                <w:rFonts w:ascii="Arial" w:hAnsi="Arial" w:cs="Arial"/>
              </w:rPr>
              <w:fldChar w:fldCharType="begin" w:fldLock="1"/>
            </w:r>
            <w:r w:rsidRPr="000C0B5E">
              <w:rPr>
                <w:rFonts w:ascii="Arial" w:hAnsi="Arial" w:cs="Arial"/>
              </w:rPr>
              <w:instrText>ADDIN CSL_CITATION {"citationItems":[{"id":"ITEM-1","itemData":{"DOI":"10.1186/s12966-021-01137-4","ISSN":"1479-5868 (Electronic)","PMID":"34253197","abstract":"BACKGROUND: During the pregnancy and postpartum period, both women and men  experience physiological and psychological changes, which may negatively impact their eating behavior. A clear understanding of determinants of changes in eating behavior during this period is needed to facilitate the development of targeted family-based interventions countering unfavorable dietary changes during this critical life period. METHODS: Thirteen focus group discussions targeting determinants of changes in eating behavior during pregnancy and postpartum were conducted, involving a total of 74 expecting and first-time parents. A semi-structured question guide was used to facilitate the discussions. An inductive thematic approach was used to derive main and sub-categories of determinants from the data. The Determinants of Nutrition and Eating (DONE)-framework was employed to systematically organize and label the categories and determinants. RESULTS: Two frameworks were developed; one for the pregnancy and one for the postpartum period, comprising determinants of changes in eating behavior in both women and men. Three main levels of determinants were identified: (1) the individual level, including psychological (e.g., 'health consciousness'), situational (e.g., 'effort and convenience') and biological (e.g., 'discomfort'); (2) the interpersonal level (e.g., 'social influence') and (3) the environmental level, including micro- and meso/macro (e.g., 'home/environment food availability'). Determinants acting as barriers (e.g., 'time constraints') or facilitators (e.g., 'being a role model') were identified. Many determinants were mentioned during both (e.g., 'food knowledge') or just one investigated period (e.g., 'physiological changes' during pregnancy, 'influence of the baby' postpartum). Finally, some were described by both parents (e.g., 'self-regulation'), whereas others were mentioned by women (e.g., '(perceived) food safety') or men (e.g., 'other priorities') only. CONCLUSION: The developed frameworks set the foundation for the development of future family-based interventions and may be used already by healthcare providers to provide dietary guidance and support for women and men transitioning into parenthood. A focus on the interplay of individual factors at the biological and psychological level together with situational difficulties during pregnancy is recommended. Postpartum, focus should go to support first-time parents to obtain balance of both maintaining one…","author":[{"dropping-particle":"","family":"Versele","given":"Vickà","non-dropping-particle":"","parse-names":false,"suffix":""},{"dropping-particle":"","family":"Stok","given":"F Marijn","non-dropping-particle":"","parse-names":false,"suffix":""},{"dropping-particle":"","family":"Aerenhouts","given":"Dirk","non-dropping-particle":"","parse-names":false,"suffix":""},{"dropping-particle":"","family":"Deforche","given":"Benedicte","non-dropping-particle":"","parse-names":false,"suffix":""},{"dropping-particle":"","family":"Bogaerts","given":"Annick","non-dropping-particle":"","parse-names":false,"suffix":""},{"dropping-particle":"","family":"Devlieger","given":"Roland","non-dropping-particle":"","parse-names":false,"suffix":""},{"dropping-particle":"","family":"Clarys","given":"Peter","non-dropping-particle":"","parse-names":false,"suffix":""},{"dropping-particle":"","family":"Deliens","given":"Tom","non-dropping-particle":"","parse-names":false,"suffix":""}],"container-title":"The international journal of behavioral nutrition and physical activity","id":"ITEM-1","issue":"1","issued":{"date-parts":[["2021","7"]]},"language":"eng","page":"95","publisher-place":"England","title":"Determinants of changes in women's and men's eating behavior across the  transition to parenthood: a focus group study.","type":"article-journal","volume":"18"},"uris":["http://www.mendeley.com/documents/?uuid=5629ca8c-79ec-45a7-8f94-0212ded877e9"]}],"mendeley":{"formattedCitation":"(Versele, Stok, et al., 2021a)","plainTextFormattedCitation":"(Versele, Stok, et al., 2021a)","previouslyFormattedCitation":"(Versele, Stok, et al., 2021a)"},"properties":{"noteIndex":0},"schema":"https://github.com/citation-style-language/schema/raw/master/csl-citation.json"}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(Versele, Stok, et al., 2021a)</w:t>
            </w:r>
            <w:r w:rsidRPr="000C0B5E">
              <w:rPr>
                <w:rFonts w:ascii="Arial" w:hAnsi="Arial" w:cs="Arial"/>
              </w:rPr>
              <w:fldChar w:fldCharType="end"/>
            </w:r>
            <w:r w:rsidRPr="000C0B5E">
              <w:rPr>
                <w:rFonts w:ascii="Arial" w:hAnsi="Arial" w:cs="Arial"/>
              </w:rPr>
              <w:t xml:space="preserve">; </w:t>
            </w:r>
            <w:r w:rsidR="002405D0">
              <w:rPr>
                <w:rFonts w:ascii="Arial" w:hAnsi="Arial" w:cs="Arial"/>
              </w:rPr>
              <w:t>(</w:t>
            </w:r>
            <w:proofErr w:type="spellStart"/>
            <w:r w:rsidRPr="000C0B5E">
              <w:rPr>
                <w:rFonts w:ascii="Arial" w:hAnsi="Arial" w:cs="Arial"/>
              </w:rPr>
              <w:t>Vidgen</w:t>
            </w:r>
            <w:proofErr w:type="spellEnd"/>
            <w:r w:rsidRPr="000C0B5E">
              <w:rPr>
                <w:rFonts w:ascii="Arial" w:hAnsi="Arial" w:cs="Arial"/>
              </w:rPr>
              <w:t xml:space="preserve"> and Gallegos</w:t>
            </w:r>
            <w:r w:rsidR="002405D0">
              <w:rPr>
                <w:rFonts w:ascii="Arial" w:hAnsi="Arial" w:cs="Arial"/>
              </w:rPr>
              <w:t xml:space="preserve"> 2014)</w:t>
            </w:r>
          </w:p>
        </w:tc>
      </w:tr>
      <w:tr w:rsidR="000C0B5E" w:rsidRPr="000C0B5E" w14:paraId="30CDEA00" w14:textId="77777777" w:rsidTr="000C0B5E">
        <w:tc>
          <w:tcPr>
            <w:tcW w:w="1615" w:type="dxa"/>
          </w:tcPr>
          <w:p w14:paraId="4E235871" w14:textId="77777777" w:rsidR="000C0B5E" w:rsidRPr="000C0B5E" w:rsidRDefault="000C0B5E" w:rsidP="000C0B5E">
            <w:pPr>
              <w:rPr>
                <w:rFonts w:ascii="Arial" w:hAnsi="Arial" w:cs="Arial"/>
                <w:b/>
                <w:bCs/>
              </w:rPr>
            </w:pPr>
            <w:r w:rsidRPr="000C0B5E">
              <w:rPr>
                <w:rFonts w:ascii="Arial" w:hAnsi="Arial" w:cs="Arial"/>
              </w:rPr>
              <w:t>Food and Nutrition Knowledge</w:t>
            </w:r>
          </w:p>
        </w:tc>
        <w:tc>
          <w:tcPr>
            <w:tcW w:w="3150" w:type="dxa"/>
          </w:tcPr>
          <w:p w14:paraId="3D04C0D1" w14:textId="77777777" w:rsidR="000C0B5E" w:rsidRPr="000C0B5E" w:rsidRDefault="000C0B5E" w:rsidP="000C0B5E">
            <w:pPr>
              <w:jc w:val="both"/>
              <w:rPr>
                <w:rFonts w:ascii="Arial" w:hAnsi="Arial" w:cs="Arial"/>
              </w:rPr>
            </w:pPr>
            <w:r w:rsidRPr="000C0B5E">
              <w:rPr>
                <w:rFonts w:ascii="Arial" w:hAnsi="Arial" w:cs="Arial"/>
              </w:rPr>
              <w:t xml:space="preserve">The knowledge of food and nutrition is a recurring domain across databases, often related </w:t>
            </w:r>
            <w:r w:rsidRPr="000C0B5E">
              <w:rPr>
                <w:rFonts w:ascii="Arial" w:hAnsi="Arial" w:cs="Arial"/>
              </w:rPr>
              <w:lastRenderedPageBreak/>
              <w:t>to understanding the nutritional aspects of food.</w:t>
            </w:r>
          </w:p>
        </w:tc>
        <w:tc>
          <w:tcPr>
            <w:tcW w:w="3420" w:type="dxa"/>
          </w:tcPr>
          <w:p w14:paraId="7A65DCA0" w14:textId="77777777" w:rsidR="000C0B5E" w:rsidRPr="000C0B5E" w:rsidRDefault="000C0B5E" w:rsidP="000C0B5E">
            <w:pPr>
              <w:jc w:val="both"/>
              <w:rPr>
                <w:rFonts w:ascii="Arial" w:hAnsi="Arial" w:cs="Arial"/>
              </w:rPr>
            </w:pPr>
            <w:r w:rsidRPr="000C0B5E">
              <w:rPr>
                <w:rFonts w:ascii="Arial" w:hAnsi="Arial" w:cs="Arial"/>
              </w:rPr>
              <w:lastRenderedPageBreak/>
              <w:fldChar w:fldCharType="begin" w:fldLock="1"/>
            </w:r>
            <w:r w:rsidRPr="000C0B5E">
              <w:rPr>
                <w:rFonts w:ascii="Arial" w:hAnsi="Arial" w:cs="Arial"/>
              </w:rPr>
              <w:instrText>ADDIN CSL_CITATION {"citationItems":[{"id":"ITEM-1","itemData":{"DOI":"10.3109/09637486.2016.1170768","ISSN":"14653478","PMID":"27074699","abstract":"As a consequence of the growing interest in, and development of, various types of food with nutritional benefits, the modern consumer views their kitchen cabinet more and more as a medicine cabinet. Given that consumer evaluation of food is considered key to the successful production, marketing and finally consumption of food, a procedure commonly used in medical fields was employed to systematically review and summarize evidence of consumer evaluation studies on nutritious foods. The focus is primarily on consumer understanding of nutritious food and the underlying determinants of consumer evaluation. Our results highlight four groups of key determinants: (1) nutrition knowledge and information; (2) attitudes, beliefs, perceptions and behavioural determinants; (3) price, process and product characteristics; and (4) socio-demographics. The findings also point to the importance of understanding consumer acceptance as one many concepts in the consumer evaluation process, and provide support for developing appropriate strategies for improving health and well-being of consumers.","author":[{"dropping-particle":"","family":"Mogendi","given":"Joseph Birundu","non-dropping-particle":"","parse-names":false,"suffix":""},{"dropping-particle":"","family":"Steur","given":"Hans","non-dropping-particle":"De","parse-names":false,"suffix":""},{"dropping-particle":"","family":"Gellynck","given":"Xavier","non-dropping-particle":"","parse-names":false,"suffix":""},{"dropping-particle":"","family":"Makokha","given":"Anselimo","non-dropping-particle":"","parse-names":false,"suffix":""}],"container-title":"International Journal of Food Sciences and Nutrition","id":"ITEM-1","issue":"4","issued":{"date-parts":[["2016"]]},"page":"355-371","title":"Consumer evaluation of food with nutritional benefits: A systematic review and narrative synthesis","type":"article-journal","volume":"67"},"uris":["http://www.mendeley.com/documents/?uuid=4153c382-0dc1-4180-a65d-2314ce5bd652"]}],"mendeley":{"formattedCitation":"(Mogendi et al., 2016)","manualFormatting":"Mogendi et al.","plainTextFormattedCitation":"(Mogendi et al., 2016)","previouslyFormattedCitation":"(Mogendi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Mogendi et al.</w:t>
            </w:r>
            <w:r w:rsidRPr="000C0B5E">
              <w:rPr>
                <w:rFonts w:ascii="Arial" w:hAnsi="Arial" w:cs="Arial"/>
              </w:rPr>
              <w:fldChar w:fldCharType="end"/>
            </w:r>
            <w:r w:rsidRPr="000C0B5E">
              <w:rPr>
                <w:rFonts w:ascii="Arial" w:hAnsi="Arial" w:cs="Arial"/>
              </w:rPr>
              <w:fldChar w:fldCharType="begin" w:fldLock="1"/>
            </w:r>
            <w:r w:rsidRPr="000C0B5E">
              <w:rPr>
                <w:rFonts w:ascii="Arial" w:hAnsi="Arial" w:cs="Arial"/>
              </w:rPr>
              <w:instrText>ADDIN CSL_CITATION {"citationItems":[{"id":"ITEM-1","itemData":{"DOI":"10.3109/09637486.2016.1170768","ISSN":"14653478","PMID":"27074699","abstract":"As a consequence of the growing interest in, and development of, various types of food with nutritional benefits, the modern consumer views their kitchen cabinet more and more as a medicine cabinet. Given that consumer evaluation of food is considered key to the successful production, marketing and finally consumption of food, a procedure commonly used in medical fields was employed to systematically review and summarize evidence of consumer evaluation studies on nutritious foods. The focus is primarily on consumer understanding of nutritious food and the underlying determinants of consumer evaluation. Our results highlight four groups of key determinants: (1) nutrition knowledge and information; (2) attitudes, beliefs, perceptions and behavioural determinants; (3) price, process and product characteristics; and (4) socio-demographics. The findings also point to the importance of understanding consumer acceptance as one many concepts in the consumer evaluation process, and provide support for developing appropriate strategies for improving health and well-being of consumers.","author":[{"dropping-particle":"","family":"Mogendi","given":"Joseph Birundu","non-dropping-particle":"","parse-names":false,"suffix":""},{"dropping-particle":"","family":"Steur","given":"Hans","non-dropping-particle":"De","parse-names":false,"suffix":""},{"dropping-particle":"","family":"Gellynck","given":"Xavier","non-dropping-particle":"","parse-names":false,"suffix":""},{"dropping-particle":"","family":"Makokha","given":"Anselimo","non-dropping-particle":"","parse-names":false,"suffix":""}],"container-title":"International Journal of Food Sciences and Nutrition","id":"ITEM-1","issue":"4","issued":{"date-parts":[["2016"]]},"page":"355-371","title":"Consumer evaluation of food with nutritional benefits: A systematic review and narrative synthesis","type":"article-journal","volume":"67"},"uris":["http://www.mendeley.com/documents/?uuid=4153c382-0dc1-4180-a65d-2314ce5bd652"]}],"mendeley":{"formattedCitation":"(Mogendi et al., 2016)","plainTextFormattedCitation":"(Mogendi et al., 2016)","previouslyFormattedCitation":"(Mogendi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(Mogendi et al., 2016)</w:t>
            </w:r>
            <w:r w:rsidRPr="000C0B5E">
              <w:rPr>
                <w:rFonts w:ascii="Arial" w:hAnsi="Arial" w:cs="Arial"/>
              </w:rPr>
              <w:fldChar w:fldCharType="end"/>
            </w:r>
            <w:r w:rsidRPr="000C0B5E">
              <w:rPr>
                <w:rFonts w:ascii="Arial" w:hAnsi="Arial" w:cs="Arial"/>
              </w:rPr>
              <w:t>; Perry et al.</w:t>
            </w:r>
            <w:r w:rsidRPr="000C0B5E">
              <w:rPr>
                <w:rFonts w:ascii="Arial" w:hAnsi="Arial" w:cs="Arial"/>
              </w:rPr>
              <w:fldChar w:fldCharType="begin" w:fldLock="1"/>
            </w:r>
            <w:r w:rsidRPr="000C0B5E">
              <w:rPr>
                <w:rFonts w:ascii="Arial" w:hAnsi="Arial" w:cs="Arial"/>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 2017)</w:t>
            </w:r>
            <w:r w:rsidRPr="000C0B5E">
              <w:rPr>
                <w:rFonts w:ascii="Arial" w:hAnsi="Arial" w:cs="Arial"/>
              </w:rPr>
              <w:fldChar w:fldCharType="end"/>
            </w:r>
            <w:r w:rsidRPr="000C0B5E">
              <w:rPr>
                <w:rFonts w:ascii="Arial" w:hAnsi="Arial" w:cs="Arial"/>
              </w:rPr>
              <w:t>; Stanley et al.</w:t>
            </w:r>
            <w:r w:rsidRPr="000C0B5E">
              <w:rPr>
                <w:rFonts w:ascii="Arial" w:hAnsi="Arial" w:cs="Arial"/>
              </w:rPr>
              <w:fldChar w:fldCharType="begin" w:fldLock="1"/>
            </w:r>
            <w:r w:rsidRPr="000C0B5E">
              <w:rPr>
                <w:rFonts w:ascii="Arial" w:hAnsi="Arial" w:cs="Arial"/>
              </w:rPr>
              <w:instrText>ADDIN CSL_CITATION {"citationItems":[{"id":"ITEM-1","itemData":{"DOI":"10.1111/OBR.13414","ISSN":"1467789X","PMID":"35092142","abstract":"Adults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I.","non-dropping-particle":"","parse-names":false,"suffix":""}],"container-title":"Obesity Reviews","id":"ITEM-1","issue":"4","issued":{"date-parts":[["2022","4","1"]]},"publisher":"Wiley-Blackwell","title":"A systematic scoping review of the literacy literature to develop a digital food and nutrition literacy model for low</w:instrText>
            </w:r>
            <w:r w:rsidRPr="000C0B5E">
              <w:rPr>
                <w:rFonts w:ascii="Cambria Math" w:hAnsi="Cambria Math" w:cs="Cambria Math"/>
              </w:rPr>
              <w:instrText>‐</w:instrText>
            </w:r>
            <w:r w:rsidRPr="000C0B5E">
              <w:rPr>
                <w:rFonts w:ascii="Arial" w:hAnsi="Arial" w:cs="Arial"/>
              </w:rPr>
              <w:instrText>income adults to make healthy choices in the online food retail ecosystem to reduce obesity risk","type":"article-journal","volume":"23"},"uris":["http://www.mendeley.com/documents/?uuid=4cb919b5-0ec5-3af4-80e0-6c40cd7e99a2"]}],"mendeley":{"formattedCitation":"(Consavage Stanley et al., 2022b)","plainTextFormattedCitation":"(Consavage Stanley et al., 2022b)","previouslyFormattedCitation":"(Consavage Stanley et al., 2022b)"},"properties":{"noteIndex":0},"schema":"https://github.com/citation-style-language/schema/raw/master/csl-citation.json"}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 xml:space="preserve">(Consavage Stanley et </w:t>
            </w:r>
            <w:r w:rsidRPr="000C0B5E">
              <w:rPr>
                <w:rFonts w:ascii="Arial" w:hAnsi="Arial" w:cs="Arial"/>
              </w:rPr>
              <w:lastRenderedPageBreak/>
              <w:t>al., 2022b)</w:t>
            </w:r>
            <w:r w:rsidRPr="000C0B5E">
              <w:rPr>
                <w:rFonts w:ascii="Arial" w:hAnsi="Arial" w:cs="Arial"/>
              </w:rPr>
              <w:fldChar w:fldCharType="end"/>
            </w:r>
            <w:r w:rsidRPr="000C0B5E">
              <w:rPr>
                <w:rFonts w:ascii="Arial" w:hAnsi="Arial" w:cs="Arial"/>
              </w:rPr>
              <w:t xml:space="preserve">; </w:t>
            </w:r>
            <w:proofErr w:type="spellStart"/>
            <w:r w:rsidRPr="000C0B5E">
              <w:rPr>
                <w:rFonts w:ascii="Arial" w:hAnsi="Arial" w:cs="Arial"/>
              </w:rPr>
              <w:t>Guiné</w:t>
            </w:r>
            <w:proofErr w:type="spellEnd"/>
            <w:r w:rsidRPr="000C0B5E">
              <w:rPr>
                <w:rFonts w:ascii="Arial" w:hAnsi="Arial" w:cs="Arial"/>
              </w:rPr>
              <w:t xml:space="preserve"> et al.</w:t>
            </w:r>
            <w:r w:rsidRPr="000C0B5E">
              <w:rPr>
                <w:rFonts w:ascii="Arial" w:hAnsi="Arial" w:cs="Arial"/>
              </w:rPr>
              <w:fldChar w:fldCharType="begin" w:fldLock="1"/>
            </w:r>
            <w:r w:rsidRPr="000C0B5E">
              <w:rPr>
                <w:rFonts w:ascii="Arial" w:hAnsi="Arial" w:cs="Arial"/>
              </w:rPr>
              <w:instrText>ADDIN CSL_CITATION {"citationItems":[{"id":"ITEM-1","itemData":{"DOI":"10.3390/healthcare11111597","ISSN":"2227-9032 (Print)","PMID":"37297738","abstract":"When students enter university, they suffer adaptations, including, usually,  greater autonomy and responsibility for the choices they make. Therefore, it is crucial that they are well informed so as to make healthier food choices. The aim of this study was to determine whether sociodemographic characteristics, academic performance and lifestyle (tobacco and alcohol consumption) interfere with food literacy in university students. A quantitative, analytical, descriptive, transversal and correlational study was carried out, using quantitative data obtained through a questionnaire survey applied to a sample of 924 university students in Portugal. Food literacy was assessed through a scale of 27 items, distributed in three dimensions: D1-Literacy about food nutritional value and composition, D2-Literacy about labelling and food choice and D3-Literacy about healthy eating practices. Results showed no differences in food literacy according to sex or age. However, food literacy varied significantly with nationality, either globally (p = 0.006) or in the different dimensions evaluated (p-values of 0.005, 0.027 and 0.012 for D1, D2 and D3, respectively). In terms of academic achievement, the results showed no significant differences according to self-reported academic performance or even to the average classification obtained in the course. Regarding lifestyle variables, it was observed that alcohol consumption or smoking are not associated with food literacy, that is, food literacy does not vary significantly with these two lifestyle variables. In conclusion, food literacy in general and the dimensions evaluated are essentially constant among university students in Portugal, only varying for students from abroad. These results help to better perceive the food literacy levels for the population under study, university students, and that can be a valuable tool to better increase food literacy at these institutions as a way to better prepare for a healthier life and proper food habits that can enhance health in the long term.","author":[{"dropping-particle":"","family":"Guiné","given":"Raquel P F","non-dropping-particle":"","parse-names":false,"suffix":""},{"dropping-particle":"","family":"Florença","given":"Sofia G","non-dropping-particle":"","parse-names":false,"suffix":""},{"dropping-particle":"","family":"Aparício","given":"Maria Graça","non-dropping-particle":"","parse-names":false,"suffix":""},{"dropping-particle":"","family":"Cardoso","given":"Ana Paula","non-dropping-particle":"","parse-names":false,"suffix":""},{"dropping-particle":"","family":"Ferreira","given":"Manuela","non-dropping-particle":"","parse-names":false,"suffix":""}],"container-title":"Healthcare (Basel, Switzerland)","id":"ITEM-1","issue":"11","issued":{"date-parts":[["2023","5"]]},"language":"eng","publisher-place":"Switzerland","title":"Food Knowledge for Better Nutrition and Health: A Study among University Students  in Portugal.","type":"article-journal","volume":"11"},"uris":["http://www.mendeley.com/documents/?uuid=bb46c713-91f4-4193-b34c-14341cd9c28a"]}],"mendeley":{"formattedCitation":"(Guiné et al., 2023)","plainTextFormattedCitation":"(Guiné et al., 2023)","previouslyFormattedCitation":"(Guiné et al., 2023)"},"properties":{"noteIndex":0},"schema":"https://github.com/citation-style-language/schema/raw/master/csl-citation.json"}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w:t>
            </w:r>
            <w:proofErr w:type="spellStart"/>
            <w:r w:rsidRPr="000C0B5E">
              <w:rPr>
                <w:rFonts w:ascii="Arial" w:hAnsi="Arial" w:cs="Arial"/>
              </w:rPr>
              <w:t>Guiné</w:t>
            </w:r>
            <w:proofErr w:type="spellEnd"/>
            <w:r w:rsidRPr="000C0B5E">
              <w:rPr>
                <w:rFonts w:ascii="Arial" w:hAnsi="Arial" w:cs="Arial"/>
              </w:rPr>
              <w:t xml:space="preserve"> et al., 2023)</w:t>
            </w:r>
            <w:r w:rsidRPr="000C0B5E">
              <w:rPr>
                <w:rFonts w:ascii="Arial" w:hAnsi="Arial" w:cs="Arial"/>
              </w:rPr>
              <w:fldChar w:fldCharType="end"/>
            </w:r>
            <w:r w:rsidRPr="000C0B5E">
              <w:rPr>
                <w:rFonts w:ascii="Arial" w:hAnsi="Arial" w:cs="Arial"/>
              </w:rPr>
              <w:t>; Luque et al.</w:t>
            </w:r>
            <w:r w:rsidRPr="000C0B5E">
              <w:rPr>
                <w:rFonts w:ascii="Arial" w:hAnsi="Arial" w:cs="Arial"/>
              </w:rPr>
              <w:fldChar w:fldCharType="begin" w:fldLock="1"/>
            </w:r>
            <w:r w:rsidRPr="000C0B5E">
              <w:rPr>
                <w:rFonts w:ascii="Arial" w:hAnsi="Arial" w:cs="Arial"/>
              </w:rPr>
              <w:instrText>ADDIN CSL_CITATION {"citationItems":[{"id":"ITEM-1","itemData":{"DOI":"10.3390/nu14142902","ISSN":"2072-6643 (Electronic)","PMID":"35889859","abstract":"Food literacy is a combination of functional, critical, and relational skills  that pave the way for navigating the food system properly, taking personally and contextually available resources into account. The aim was to validate the Spanish version of the self-perceived food literacy scale in university students to explore the factorial structure of it and to correlate food literacy with other variables. The sample was composed of 362 Spanish university students (314 women). The full questionnaire was administered online and also assessed adherence to a Mediterranean diet, impulsivity, and health-related quality of life for convergent validity testing purposes. Confirmatory factor analysis was conducted to determine the factor structure of the food literacy scale. The Spanish version of the scale showed good indices of internal consistency (Cronbach's α = 0.894). Confirmatory factor analysis revealed a five-factor model that had a better fit index than the seven-factor model of the original scale. External validity was assessed by showing significant correlations with the rest of the variables. Therefore, the Spanish version of the scale is a reliable and valid measure of food literacy. It could be used to promote policies at Spanish universities to improve the food-related behaviors of students.","author":[{"dropping-particle":"","family":"Luque","given":"Bárbara","non-dropping-particle":"","parse-names":false,"suffix":""},{"dropping-particle":"","family":"Villaécija","given":"Joaquín","non-dropping-particle":"","parse-names":false,"suffix":""},{"dropping-particle":"","family":"Ramallo","given":"Ana","non-dropping-particle":"","parse-names":false,"suffix":""},{"dropping-particle":"","family":"Matos","given":"Margarida Gaspar","non-dropping-particle":"de","parse-names":false,"suffix":""},{"dropping-particle":"","family":"Castillo-Mayén","given":"Rosario","non-dropping-particle":"","parse-names":false,"suffix":""},{"dropping-particle":"","family":"Cuadrado","given":"Esther","non-dropping-particle":"","parse-names":false,"suffix":""},{"dropping-particle":"","family":"Tabernero","given":"Carmen","non-dropping-particle":"","parse-names":false,"suffix":""}],"container-title":"Nutrients","id":"ITEM-1","issue":"14","issued":{"date-parts":[["2022","7"]]},"language":"eng","publisher-place":"Switzerland","title":"Spanish Validation of the Self-Perceived Food Literacy Scale: A Five-Factor Model  Proposition.","type":"article-journal","volume":"14"},"uris":["http://www.mendeley.com/documents/?uuid=820d8035-f7e0-43c9-9e7e-a407312586c6"]}],"mendeley":{"formattedCitation":"(Luque et al., 2022)","plainTextFormattedCitation":"(Luque et al., 2022)","previouslyFormattedCitation":"(Luque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(Luque et al., 2022)</w:t>
            </w:r>
            <w:r w:rsidRPr="000C0B5E">
              <w:rPr>
                <w:rFonts w:ascii="Arial" w:hAnsi="Arial" w:cs="Arial"/>
              </w:rPr>
              <w:fldChar w:fldCharType="end"/>
            </w:r>
            <w:r w:rsidRPr="000C0B5E">
              <w:rPr>
                <w:rFonts w:ascii="Arial" w:hAnsi="Arial" w:cs="Arial"/>
              </w:rPr>
              <w:t>; Park et al.</w:t>
            </w:r>
            <w:r w:rsidRPr="000C0B5E">
              <w:rPr>
                <w:rFonts w:ascii="Arial" w:hAnsi="Arial" w:cs="Arial"/>
              </w:rPr>
              <w:fldChar w:fldCharType="begin" w:fldLock="1"/>
            </w:r>
            <w:r w:rsidRPr="000C0B5E">
              <w:rPr>
                <w:rFonts w:ascii="Arial" w:hAnsi="Arial" w:cs="Arial"/>
              </w:rPr>
              <w:instrText>ADDIN CSL_CITATION {"citationItems":[{"id":"ITEM-1","itemData":{"DOI":"10.3390/nu12113300","ISSN":"2072-6643 (Electronic)","PMID":"33126558","abstract":"The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 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use.","author":[{"dropping-particle":"","family":"Park","given":"Dahyun","non-dropping-particle":"","parse-names":false,"suffix":""},{"dropping-particle":"","family":"Park","given":"Yoo Kyoung","non-dropping-particle":"","parse-names":false,"suffix":""},{"dropping-particle":"","family":"Park","given":"Clara Yongjoo","non-dropping-particle":"","parse-names":false,"suffix":""},{"dropping-particle":"","family":"Choi","given":"Mi-Kyung","non-dropping-particle":"","parse-names":false,"suffix":""},{"dropping-particle":"","family":"Shin","given":"Min-Jeong","non-dropping-particle":"","parse-names":false,"suffix":""}],"container-title":"Nutrients","id":"ITEM-1","issue":"11","issued":{"date-parts":[["2020","10"]]},"language":"eng","publisher-place":"Switzerland","title":"Development of a Comprehensive Food Literacy Measurement Tool Integrating the  Food System and Sustainability.","type":"article-journal","volume":"12"},"uris":["http://www.mendeley.com/documents/?uuid=9ecb899e-b4b2-49d0-b838-31131a838585"]}],"mendeley":{"formattedCitation":"(Park et al., 2020b)","plainTextFormattedCitation":"(Park et al., 2020b)","previouslyFormattedCitation":"(Park et al., 2020b)"},"properties":{"noteIndex":0},"schema":"https://github.com/citation-style-language/schema/raw/master/csl-citation.json"}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(Park et al., 2020b)</w:t>
            </w:r>
            <w:r w:rsidRPr="000C0B5E">
              <w:rPr>
                <w:rFonts w:ascii="Arial" w:hAnsi="Arial" w:cs="Arial"/>
              </w:rPr>
              <w:fldChar w:fldCharType="end"/>
            </w:r>
            <w:r w:rsidRPr="000C0B5E">
              <w:rPr>
                <w:rFonts w:ascii="Arial" w:hAnsi="Arial" w:cs="Arial"/>
              </w:rPr>
              <w:t>; Rosas et al.</w:t>
            </w:r>
            <w:r w:rsidRPr="000C0B5E">
              <w:rPr>
                <w:rFonts w:ascii="Arial" w:hAnsi="Arial" w:cs="Arial"/>
              </w:rPr>
              <w:fldChar w:fldCharType="begin" w:fldLock="1"/>
            </w:r>
            <w:r w:rsidRPr="000C0B5E">
              <w:rPr>
                <w:rFonts w:ascii="Arial" w:hAnsi="Arial" w:cs="Arial"/>
              </w:rPr>
              <w:instrText>ADDIN CSL_CITATION {"citationItems":[{"id":"ITEM-1","itemData":{"DOI":"10.3390/nu12010088","ISSN":"2072-6643 (Electronic)","PMID":"31892245","abstract":"Poor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author":[{"dropping-particle":"","family":"Rosas","given":"Raquel","non-dropping-particle":"","parse-names":false,"suffix":""},{"dropping-particle":"","family":"Pimenta","given":"Filipa","non-dropping-particle":"","parse-names":false,"suffix":""},{"dropping-particle":"","family":"Leal","given":"Isabel","non-dropping-particle":"","parse-names":false,"suffix":""},{"dropping-particle":"","family":"Schwarzer","given":"Ralf","non-dropping-particle":"","parse-names":false,"suffix":""}],"container-title":"Nutrients","id":"ITEM-1","issue":"1","issued":{"date-parts":[["2020","12"]]},"language":"eng","publisher-place":"Switzerland","title":"FOODLIT-PRO: Food Literacy Domains, Influential Factors and Determinants-A Qualitative Study.","type":"article-journal","volume":"12"},"uris":["http://www.mendeley.com/documents/?uuid=454ed69f-5122-45d9-80b9-5ed49717ab8e"]}],"mendeley":{"formattedCitation":"(Rosas et al., 2020c)","plainTextFormattedCitation":"(Rosas et al., 2020c)","previouslyFormattedCitation":"(Rosas et al., 2020c)"},"properties":{"noteIndex":0},"schema":"https://github.com/citation-style-language/schema/raw/master/csl-citation.json"}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(Rosas et al., 2020c)</w:t>
            </w:r>
            <w:r w:rsidRPr="000C0B5E">
              <w:rPr>
                <w:rFonts w:ascii="Arial" w:hAnsi="Arial" w:cs="Arial"/>
              </w:rPr>
              <w:fldChar w:fldCharType="end"/>
            </w:r>
          </w:p>
        </w:tc>
      </w:tr>
      <w:tr w:rsidR="000C0B5E" w:rsidRPr="000C0B5E" w14:paraId="69625E5B" w14:textId="77777777" w:rsidTr="000C0B5E">
        <w:tc>
          <w:tcPr>
            <w:tcW w:w="1615" w:type="dxa"/>
          </w:tcPr>
          <w:p w14:paraId="6696CFD9" w14:textId="77777777" w:rsidR="000C0B5E" w:rsidRPr="000C0B5E" w:rsidRDefault="000C0B5E" w:rsidP="000C0B5E">
            <w:pPr>
              <w:rPr>
                <w:rFonts w:ascii="Arial" w:hAnsi="Arial" w:cs="Arial"/>
                <w:b/>
                <w:bCs/>
              </w:rPr>
            </w:pPr>
            <w:r w:rsidRPr="000C0B5E">
              <w:rPr>
                <w:rFonts w:ascii="Arial" w:hAnsi="Arial" w:cs="Arial"/>
              </w:rPr>
              <w:t>Food Skills</w:t>
            </w:r>
          </w:p>
        </w:tc>
        <w:tc>
          <w:tcPr>
            <w:tcW w:w="3150" w:type="dxa"/>
          </w:tcPr>
          <w:p w14:paraId="42B0AD78" w14:textId="77777777" w:rsidR="000C0B5E" w:rsidRPr="000C0B5E" w:rsidRDefault="000C0B5E" w:rsidP="000C0B5E">
            <w:pPr>
              <w:jc w:val="both"/>
              <w:rPr>
                <w:rFonts w:ascii="Arial" w:hAnsi="Arial" w:cs="Arial"/>
              </w:rPr>
            </w:pPr>
            <w:r w:rsidRPr="000C0B5E">
              <w:rPr>
                <w:rFonts w:ascii="Arial" w:hAnsi="Arial" w:cs="Arial"/>
              </w:rPr>
              <w:t>In all three databases, food preparation and cooking skills are given priority. Cooking techniques, food safety practices, and meal preparation are among the skills mentioned above.</w:t>
            </w:r>
          </w:p>
        </w:tc>
        <w:tc>
          <w:tcPr>
            <w:tcW w:w="3420" w:type="dxa"/>
          </w:tcPr>
          <w:p w14:paraId="0EFBB52E" w14:textId="77777777" w:rsidR="000C0B5E" w:rsidRPr="000C0B5E" w:rsidRDefault="000C0B5E" w:rsidP="000C0B5E">
            <w:pPr>
              <w:jc w:val="both"/>
              <w:rPr>
                <w:rFonts w:ascii="Arial" w:hAnsi="Arial" w:cs="Arial"/>
              </w:rPr>
            </w:pPr>
            <w:r w:rsidRPr="000C0B5E">
              <w:rPr>
                <w:rFonts w:ascii="Arial" w:hAnsi="Arial" w:cs="Arial"/>
              </w:rPr>
              <w:t>Perry et al.</w:t>
            </w:r>
            <w:r w:rsidRPr="000C0B5E">
              <w:rPr>
                <w:rFonts w:ascii="Arial" w:hAnsi="Arial" w:cs="Arial"/>
              </w:rPr>
              <w:fldChar w:fldCharType="begin" w:fldLock="1"/>
            </w:r>
            <w:r w:rsidRPr="000C0B5E">
              <w:rPr>
                <w:rFonts w:ascii="Arial" w:hAnsi="Arial" w:cs="Arial"/>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 2017)</w:t>
            </w:r>
            <w:r w:rsidRPr="000C0B5E">
              <w:rPr>
                <w:rFonts w:ascii="Arial" w:hAnsi="Arial" w:cs="Arial"/>
              </w:rPr>
              <w:fldChar w:fldCharType="end"/>
            </w:r>
            <w:r w:rsidRPr="000C0B5E">
              <w:rPr>
                <w:rFonts w:ascii="Arial" w:hAnsi="Arial" w:cs="Arial"/>
              </w:rPr>
              <w:t>; Cullen et al.</w:t>
            </w:r>
            <w:r w:rsidRPr="000C0B5E">
              <w:rPr>
                <w:rFonts w:ascii="Arial" w:hAnsi="Arial" w:cs="Arial"/>
              </w:rPr>
              <w:fldChar w:fldCharType="begin" w:fldLock="1"/>
            </w:r>
            <w:r w:rsidRPr="000C0B5E">
              <w:rPr>
                <w:rFonts w:ascii="Arial" w:hAnsi="Arial" w:cs="Arial"/>
              </w:rPr>
              <w:instrText>ADDIN CSL_CITATION {"citationItems":[{"id":"ITEM-1","itemData":{"DOI":"10.3148/cjdpr-2015-010","abstract":"The term food literacy is emergent, and as a result the literature reflects a great variety of definitions. Simultaneously, new research and food literacy programming is being developed without an agreed upon definition of what food literacy is and how food skills, food security, and health literacy may fit with the definition. We undertook a scoping review and conceptual analysis to identify how the term is understood and to determine shared components of definitions. We found that although most definitions included a nutrition and food skills component, there was great variation in how the ability to access, process, and enjoy food was affected by our complex food system. We propose a definition of food literacy that includes the positive relationship built through social, cultural, and environmental experiences with food enabling people to make decisions that support health. We offer a framework that situates food literacy at the intersection between community food security and food skills, and we assert that behaviours and skills cannot be separated from their environmental or social context. The proposed definition and framework are intended to be guiding templates for academics and practitioners to position their work in education and advocacy, bringing together separate spheres for collective action.","author":[{"dropping-particle":"","family":"Cullen","given":"T","non-dropping-particle":"","parse-names":false,"suffix":""},{"dropping-particle":"","family":"Hatch","given":"J","non-dropping-particle":"","parse-names":false,"suffix":""},{"dropping-particle":"","family":"Martin","given":"W","non-dropping-particle":"","parse-names":false,"suffix":""},{"dropping-particle":"","family":"Higgins","given":"J W","non-dropping-particle":"","parse-names":false,"suffix":""},{"dropping-particle":"","family":"Sheppard","given":"R","non-dropping-particle":"","parse-names":false,"suffix":""}],"container-title":"Canadian Journal of Dietetic Practice and Research","id":"ITEM-1","issue":"3","issued":{"date-parts":[["2015"]]},"note":"Export Date: 16 October 2023; Cited By: 147","page":"140-145","title":"Food literacy: Definition and framework for action","type":"article-journal","volume":"76"},"uris":["http://www.mendeley.com/documents/?uuid=f89f0d1d-52f6-40c3-a1d5-379a6a6653ba"]}],"mendeley":{"formattedCitation":"(Cullen et al., 2015)","plainTextFormattedCitation":"(Cullen et al., 2015)","previouslyFormattedCitation":"(Cullen et al., 2015)"},"properties":{"noteIndex":0},"schema":"https://github.com/citation-style-language/schema/raw/master/csl-citation.json"}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(Cullen et al., 2015)</w:t>
            </w:r>
            <w:r w:rsidRPr="000C0B5E">
              <w:rPr>
                <w:rFonts w:ascii="Arial" w:hAnsi="Arial" w:cs="Arial"/>
              </w:rPr>
              <w:fldChar w:fldCharType="end"/>
            </w:r>
            <w:r w:rsidRPr="000C0B5E">
              <w:rPr>
                <w:rFonts w:ascii="Arial" w:hAnsi="Arial" w:cs="Arial"/>
              </w:rPr>
              <w:t xml:space="preserve">; </w:t>
            </w:r>
            <w:proofErr w:type="spellStart"/>
            <w:r w:rsidRPr="000C0B5E">
              <w:rPr>
                <w:rFonts w:ascii="Arial" w:hAnsi="Arial" w:cs="Arial"/>
              </w:rPr>
              <w:t>Doustmohammadian</w:t>
            </w:r>
            <w:proofErr w:type="spellEnd"/>
            <w:r w:rsidRPr="000C0B5E">
              <w:rPr>
                <w:rFonts w:ascii="Arial" w:hAnsi="Arial" w:cs="Arial"/>
              </w:rPr>
              <w:t xml:space="preserve"> et al.</w:t>
            </w:r>
            <w:r w:rsidRPr="000C0B5E">
              <w:rPr>
                <w:rFonts w:ascii="Arial" w:hAnsi="Arial" w:cs="Arial"/>
              </w:rPr>
              <w:fldChar w:fldCharType="begin" w:fldLock="1"/>
            </w:r>
            <w:r w:rsidRPr="000C0B5E">
              <w:rPr>
                <w:rFonts w:ascii="Arial" w:hAnsi="Arial" w:cs="Arial"/>
              </w:rPr>
              <w:instrText>ADDIN CSL_CITATION {"citationItems":[{"id":"ITEM-1","itemData":{"DOI":"10.1093/heapro/day050","ISSN":"14602245","PMID":"30101341","abstract":"This study used a locally designed and validated questionnaire to describe the distribution of food and nutrition literacy (FNLIT) in a cross-sectional sample of 803 students aged 10-12 years from elementary schools in Tehran city, Iran. Logistic regression was used to assess the extent to which various independent covariates were associated with low FNLIT. The data were used to identify significant differences using a range of social and cultural variables relevant to the context of school students in Iran. The results of the study showed that although the total FNLIT level was good, this headline finding masked important differences in the sub-domains. More than half of the children (69%) had high levels of FNLIT in the cognitive domain, but in the skills domain, very few (3%) scored highly. The study also identified some associations between the total FNLIT and its subscales and sociodemographic variables including gender, parent's education and age, birth order. These results highlighted groups within the school population who were at higher risk of having lower FNLIT levels. They also indicate that girls feel more able to exert choice and control over food and nutrition decisions than boys are but may be less able to do so in practice. Overall, these results are a general reminder to schools of the different learning needs of children from different family backgrounds. The article highlights the need for continuous improvement in the health education curriculum of schools in Iran, particularly highlighting the importance of giving greater attention to the development of practical food and nutrition skills alongside more traditional food and nutrition knowledge. Additional studies (with long-term follow-up) are needed to more fully assess and understand the predictors of FNLIT.","author":[{"dropping-particle":"","family":"Doustmohammadian","given":"Aazam","non-dropping-particle":"","parse-names":false,"suffix":""},{"dropping-particle":"","family":"Keshavarz Mohammadi","given":"Nastaran","non-dropping-particle":"","parse-names":false,"suffix":""},{"dropping-particle":"","family":"Omidvar","given":"Nasrin","non-dropping-particle":"","parse-names":false,"suffix":""},{"dropping-particle":"","family":"Amini","given":"Maryam","non-dropping-particle":"","parse-names":false,"suffix":""},{"dropping-particle":"","family":"Abdollahi","given":"Morteza","non-dropping-particle":"","parse-names":false,"suffix":""},{"dropping-particle":"","family":"Eini-Zinab","given":"Hassan","non-dropping-particle":"","parse-names":false,"suffix":""},{"dropping-particle":"","family":"Amirhamidi","given":"Zeinab","non-dropping-particle":"","parse-names":false,"suffix":""},{"dropping-particle":"","family":"Esfandiari","given":"Saeed","non-dropping-particle":"","parse-names":false,"suffix":""},{"dropping-particle":"","family":"Nutbeam","given":"Don","non-dropping-particle":"","parse-names":false,"suffix":""}],"container-title":"Health Promotion International","id":"ITEM-1","issue":"5","issued":{"date-parts":[["2019"]]},"page":"1002-1013","title":"Food and nutrition literacy (FNLIT) and its predictors in primary schoolchildren in Iran","type":"article-journal","volume":"34"},"uris":["http://www.mendeley.com/documents/?uuid=2ef5748d-f05a-4333-a887-1b4d846ef08e"]}],"mendeley":{"formattedCitation":"(Doustmohammadian et al., 2019)","plainTextFormattedCitation":"(Doustmohammadian et al., 2019)","previouslyFormattedCitation":"(Doustmohammadian et al., 2019)"},"properties":{"noteIndex":0},"schema":"https://github.com/citation-style-language/schema/raw/master/csl-citation.json"}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w:t>
            </w:r>
            <w:proofErr w:type="spellStart"/>
            <w:r w:rsidRPr="000C0B5E">
              <w:rPr>
                <w:rFonts w:ascii="Arial" w:hAnsi="Arial" w:cs="Arial"/>
              </w:rPr>
              <w:t>Doustmohammadian</w:t>
            </w:r>
            <w:proofErr w:type="spellEnd"/>
            <w:r w:rsidRPr="000C0B5E">
              <w:rPr>
                <w:rFonts w:ascii="Arial" w:hAnsi="Arial" w:cs="Arial"/>
              </w:rPr>
              <w:t xml:space="preserve"> et al., 2019)</w:t>
            </w:r>
            <w:r w:rsidRPr="000C0B5E">
              <w:rPr>
                <w:rFonts w:ascii="Arial" w:hAnsi="Arial" w:cs="Arial"/>
              </w:rPr>
              <w:fldChar w:fldCharType="end"/>
            </w:r>
            <w:r w:rsidRPr="000C0B5E">
              <w:rPr>
                <w:rFonts w:ascii="Arial" w:hAnsi="Arial" w:cs="Arial"/>
              </w:rPr>
              <w:t>; Fingland et al; Mo et al.</w:t>
            </w:r>
            <w:r w:rsidRPr="000C0B5E">
              <w:rPr>
                <w:rFonts w:ascii="Arial" w:hAnsi="Arial" w:cs="Arial"/>
              </w:rPr>
              <w:fldChar w:fldCharType="begin" w:fldLock="1"/>
            </w:r>
            <w:r w:rsidRPr="000C0B5E">
              <w:rPr>
                <w:rFonts w:ascii="Arial" w:hAnsi="Arial" w:cs="Arial"/>
              </w:rPr>
              <w:instrText>ADDIN CSL_CITATION {"citationItems":[{"id":"ITEM-1","itemData":{"DOI":"10.3389/fpubh.2022.962371","ISSN":"2296-2565 (Electronic)","PMID":"36159278","abstract":"OBJECTIVES: To develop and validate a short-form nutrition literacy (NL)  assessment tool for Chinese college students based on a 43-item NL measurement scale. METHODS: To develop and validate short-form NL scale, 1359 college students were surveyed, the data were analyzed using exploratory factor analysis, linear regression analysis, Item analysis, confirmatory factor analysis, and Pearson correlation. RESULTS: The 12-item short-form NL scale (NL-SF12) was developed using factor analysis and regression analysis, which accounted for 96.4% of the variance. The correlation coefficient between the NL-SF12 and NL-43 was 0.969, indicating satisfactory criterion-related validity. The NL-SF12 had a Cronbach's α of 0.890, suggesting strong internal consistency reliability, and content validity index was greater than 0.9, indicating that each domain accurately reflects the connotation of nutrition literacy. The model-data fit and convergent validity of the confirmatory factor analysis results were both good. CONCLUSION: The NL-SF12 is an effective measurement tool with a good reliability and acceptable validity to assess comprehensively NL for college students, and is applicable to quick, widespread use in population study and practice with low respondent burden.","author":[{"dropping-particle":"","family":"Mo","given":"Guangju","non-dropping-particle":"","parse-names":false,"suffix":""},{"dropping-particle":"","family":"Han","given":"Siyue","non-dropping-particle":"","parse-names":false,"suffix":""},{"dropping-particle":"","family":"Gao","given":"Tianjing","non-dropping-particle":"","parse-names":false,"suffix":""},{"dropping-particle":"","family":"Sun","given":"Qing","non-dropping-particle":"","parse-names":false,"suffix":""},{"dropping-particle":"","family":"Zhang","given":"Min","non-dropping-particle":"","parse-names":false,"suffix":""},{"dropping-particle":"","family":"Liu","given":"Huaqing","non-dropping-particle":"","parse-names":false,"suffix":""}],"container-title":"Frontiers in public health","id":"ITEM-1","issued":{"date-parts":[["2022"]]},"language":"eng","page":"962371","publisher-place":"Switzerland","title":"Development and validation of a novel short-form nutrition literacy measurement  tool for Chinese college students.","type":"article-journal","volume":"10"},"uris":["http://www.mendeley.com/documents/?uuid=fb02b7d9-03a9-435f-9414-dead52776bd4"]}],"mendeley":{"formattedCitation":"(Mo et al., 2022)","plainTextFormattedCitation":"(Mo et al., 2022)","previouslyFormattedCitation":"(Mo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(Mo et al., 2022)</w:t>
            </w:r>
            <w:r w:rsidRPr="000C0B5E">
              <w:rPr>
                <w:rFonts w:ascii="Arial" w:hAnsi="Arial" w:cs="Arial"/>
              </w:rPr>
              <w:fldChar w:fldCharType="end"/>
            </w:r>
            <w:r w:rsidRPr="000C0B5E">
              <w:rPr>
                <w:rFonts w:ascii="Arial" w:hAnsi="Arial" w:cs="Arial"/>
              </w:rPr>
              <w:t>; Park et al.</w:t>
            </w:r>
            <w:r w:rsidRPr="000C0B5E">
              <w:rPr>
                <w:rFonts w:ascii="Arial" w:hAnsi="Arial" w:cs="Arial"/>
              </w:rPr>
              <w:fldChar w:fldCharType="begin" w:fldLock="1"/>
            </w:r>
            <w:r w:rsidRPr="000C0B5E">
              <w:rPr>
                <w:rFonts w:ascii="Arial" w:hAnsi="Arial" w:cs="Arial"/>
              </w:rPr>
              <w:instrText>ADDIN CSL_CITATION {"citationItems":[{"id":"ITEM-1","itemData":{"DOI":"10.3390/nu12113300","ISSN":"2072-6643 (Electronic)","PMID":"33126558","abstract":"The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 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use.","author":[{"dropping-particle":"","family":"Park","given":"Dahyun","non-dropping-particle":"","parse-names":false,"suffix":""},{"dropping-particle":"","family":"Park","given":"Yoo Kyoung","non-dropping-particle":"","parse-names":false,"suffix":""},{"dropping-particle":"","family":"Park","given":"Clara Yongjoo","non-dropping-particle":"","parse-names":false,"suffix":""},{"dropping-particle":"","family":"Choi","given":"Mi-Kyung","non-dropping-particle":"","parse-names":false,"suffix":""},{"dropping-particle":"","family":"Shin","given":"Min-Jeong","non-dropping-particle":"","parse-names":false,"suffix":""}],"container-title":"Nutrients","id":"ITEM-1","issue":"11","issued":{"date-parts":[["2020","10"]]},"language":"eng","publisher-place":"Switzerland","title":"Development of a Comprehensive Food Literacy Measurement Tool Integrating the  Food System and Sustainability.","type":"article-journal","volume":"12"},"uris":["http://www.mendeley.com/documents/?uuid=9ecb899e-b4b2-49d0-b838-31131a838585"]}],"mendeley":{"formattedCitation":"(Park et al., 2020b)","plainTextFormattedCitation":"(Park et al., 2020b)","previouslyFormattedCitation":"(Park et al., 2020b)"},"properties":{"noteIndex":0},"schema":"https://github.com/citation-style-language/schema/raw/master/csl-citation.json"}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(Park et al., 2020b)</w:t>
            </w:r>
            <w:r w:rsidRPr="000C0B5E">
              <w:rPr>
                <w:rFonts w:ascii="Arial" w:hAnsi="Arial" w:cs="Arial"/>
              </w:rPr>
              <w:fldChar w:fldCharType="end"/>
            </w:r>
            <w:r w:rsidRPr="000C0B5E">
              <w:rPr>
                <w:rFonts w:ascii="Arial" w:hAnsi="Arial" w:cs="Arial"/>
              </w:rPr>
              <w:t>; Rosas et al.</w:t>
            </w:r>
            <w:r w:rsidRPr="000C0B5E">
              <w:rPr>
                <w:rFonts w:ascii="Arial" w:hAnsi="Arial" w:cs="Arial"/>
              </w:rPr>
              <w:fldChar w:fldCharType="begin" w:fldLock="1"/>
            </w:r>
            <w:r w:rsidRPr="000C0B5E">
              <w:rPr>
                <w:rFonts w:ascii="Arial" w:hAnsi="Arial" w:cs="Arial"/>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(Rosas et al., 2020a)</w:t>
            </w:r>
            <w:r w:rsidRPr="000C0B5E">
              <w:rPr>
                <w:rFonts w:ascii="Arial" w:hAnsi="Arial" w:cs="Arial"/>
              </w:rPr>
              <w:fldChar w:fldCharType="end"/>
            </w:r>
            <w:r w:rsidRPr="000C0B5E">
              <w:rPr>
                <w:rFonts w:ascii="Arial" w:hAnsi="Arial" w:cs="Arial"/>
              </w:rPr>
              <w:t xml:space="preserve">; </w:t>
            </w:r>
            <w:r w:rsidR="002405D0">
              <w:rPr>
                <w:rFonts w:ascii="Arial" w:hAnsi="Arial" w:cs="Arial"/>
              </w:rPr>
              <w:t>(</w:t>
            </w:r>
            <w:proofErr w:type="spellStart"/>
            <w:r w:rsidRPr="000C0B5E">
              <w:rPr>
                <w:rFonts w:ascii="Arial" w:hAnsi="Arial" w:cs="Arial"/>
              </w:rPr>
              <w:t>Vidgen</w:t>
            </w:r>
            <w:proofErr w:type="spellEnd"/>
            <w:r w:rsidRPr="000C0B5E">
              <w:rPr>
                <w:rFonts w:ascii="Arial" w:hAnsi="Arial" w:cs="Arial"/>
              </w:rPr>
              <w:t xml:space="preserve"> and Gallegos</w:t>
            </w:r>
            <w:r w:rsidR="002405D0">
              <w:rPr>
                <w:rFonts w:ascii="Arial" w:hAnsi="Arial" w:cs="Arial"/>
              </w:rPr>
              <w:t xml:space="preserve"> 201</w:t>
            </w:r>
            <w:r w:rsidRPr="000C0B5E">
              <w:rPr>
                <w:rFonts w:ascii="Arial" w:hAnsi="Arial" w:cs="Arial"/>
              </w:rPr>
              <w:t>4</w:t>
            </w:r>
            <w:r w:rsidR="002405D0">
              <w:rPr>
                <w:rFonts w:ascii="Arial" w:hAnsi="Arial" w:cs="Arial"/>
              </w:rPr>
              <w:t>)</w:t>
            </w:r>
          </w:p>
        </w:tc>
      </w:tr>
      <w:tr w:rsidR="000C0B5E" w:rsidRPr="000C0B5E" w14:paraId="42E13B16" w14:textId="77777777" w:rsidTr="000C0B5E">
        <w:tc>
          <w:tcPr>
            <w:tcW w:w="1615" w:type="dxa"/>
          </w:tcPr>
          <w:p w14:paraId="7DCAAF2F" w14:textId="77777777" w:rsidR="000C0B5E" w:rsidRPr="000C0B5E" w:rsidRDefault="000C0B5E" w:rsidP="000C0B5E">
            <w:pPr>
              <w:rPr>
                <w:rFonts w:ascii="Arial" w:hAnsi="Arial" w:cs="Arial"/>
                <w:b/>
                <w:bCs/>
              </w:rPr>
            </w:pPr>
            <w:r w:rsidRPr="000C0B5E">
              <w:rPr>
                <w:rFonts w:ascii="Arial" w:hAnsi="Arial" w:cs="Arial"/>
              </w:rPr>
              <w:t>Food System</w:t>
            </w:r>
          </w:p>
        </w:tc>
        <w:tc>
          <w:tcPr>
            <w:tcW w:w="3150" w:type="dxa"/>
          </w:tcPr>
          <w:p w14:paraId="63AF8E04" w14:textId="77777777" w:rsidR="000C0B5E" w:rsidRPr="000C0B5E" w:rsidRDefault="000C0B5E" w:rsidP="000C0B5E">
            <w:pPr>
              <w:jc w:val="both"/>
              <w:rPr>
                <w:rFonts w:ascii="Arial" w:hAnsi="Arial" w:cs="Arial"/>
              </w:rPr>
            </w:pPr>
            <w:r w:rsidRPr="000C0B5E">
              <w:rPr>
                <w:rFonts w:ascii="Arial" w:hAnsi="Arial" w:cs="Arial"/>
              </w:rPr>
              <w:t>The food system domain is brought out, which includes various parts of the food supply chain, including production, processing, distribution, and disposal of food.</w:t>
            </w:r>
          </w:p>
        </w:tc>
        <w:tc>
          <w:tcPr>
            <w:tcW w:w="3420" w:type="dxa"/>
          </w:tcPr>
          <w:p w14:paraId="60E817AD" w14:textId="77777777" w:rsidR="000C0B5E" w:rsidRPr="000C0B5E" w:rsidRDefault="000C0B5E" w:rsidP="000C0B5E">
            <w:pPr>
              <w:jc w:val="both"/>
              <w:rPr>
                <w:rFonts w:ascii="Arial" w:hAnsi="Arial" w:cs="Arial"/>
              </w:rPr>
            </w:pPr>
            <w:r w:rsidRPr="000C0B5E">
              <w:rPr>
                <w:rFonts w:ascii="Arial" w:hAnsi="Arial" w:cs="Arial"/>
              </w:rPr>
              <w:t>Cullen et al.</w:t>
            </w:r>
            <w:r w:rsidRPr="000C0B5E">
              <w:rPr>
                <w:rFonts w:ascii="Arial" w:hAnsi="Arial" w:cs="Arial"/>
              </w:rPr>
              <w:fldChar w:fldCharType="begin" w:fldLock="1"/>
            </w:r>
            <w:r w:rsidRPr="000C0B5E">
              <w:rPr>
                <w:rFonts w:ascii="Arial" w:hAnsi="Arial" w:cs="Arial"/>
              </w:rPr>
              <w:instrText>ADDIN CSL_CITATION {"citationItems":[{"id":"ITEM-1","itemData":{"DOI":"10.3148/cjdpr-2015-010","abstract":"The term food literacy is emergent, and as a result the literature reflects a great variety of definitions. Simultaneously, new research and food literacy programming is being developed without an agreed upon definition of what food literacy is and how food skills, food security, and health literacy may fit with the definition. We undertook a scoping review and conceptual analysis to identify how the term is understood and to determine shared components of definitions. We found that although most definitions included a nutrition and food skills component, there was great variation in how the ability to access, process, and enjoy food was affected by our complex food system. We propose a definition of food literacy that includes the positive relationship built through social, cultural, and environmental experiences with food enabling people to make decisions that support health. We offer a framework that situates food literacy at the intersection between community food security and food skills, and we assert that behaviours and skills cannot be separated from their environmental or social context. The proposed definition and framework are intended to be guiding templates for academics and practitioners to position their work in education and advocacy, bringing together separate spheres for collective action.","author":[{"dropping-particle":"","family":"Cullen","given":"T","non-dropping-particle":"","parse-names":false,"suffix":""},{"dropping-particle":"","family":"Hatch","given":"J","non-dropping-particle":"","parse-names":false,"suffix":""},{"dropping-particle":"","family":"Martin","given":"W","non-dropping-particle":"","parse-names":false,"suffix":""},{"dropping-particle":"","family":"Higgins","given":"J W","non-dropping-particle":"","parse-names":false,"suffix":""},{"dropping-particle":"","family":"Sheppard","given":"R","non-dropping-particle":"","parse-names":false,"suffix":""}],"container-title":"Canadian Journal of Dietetic Practice and Research","id":"ITEM-1","issue":"3","issued":{"date-parts":[["2015"]]},"note":"Export Date: 16 October 2023; Cited By: 147","page":"140-145","title":"Food literacy: Definition and framework for action","type":"article-journal","volume":"76"},"uris":["http://www.mendeley.com/documents/?uuid=f89f0d1d-52f6-40c3-a1d5-379a6a6653ba"]}],"mendeley":{"formattedCitation":"(Cullen et al., 2015)","plainTextFormattedCitation":"(Cullen et al., 2015)","previouslyFormattedCitation":"(Cullen et al., 2015)"},"properties":{"noteIndex":0},"schema":"https://github.com/citation-style-language/schema/raw/master/csl-citation.json"}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(Cullen et al., 2015)</w:t>
            </w:r>
            <w:r w:rsidRPr="000C0B5E">
              <w:rPr>
                <w:rFonts w:ascii="Arial" w:hAnsi="Arial" w:cs="Arial"/>
              </w:rPr>
              <w:fldChar w:fldCharType="end"/>
            </w:r>
            <w:r w:rsidRPr="000C0B5E">
              <w:rPr>
                <w:rFonts w:ascii="Arial" w:hAnsi="Arial" w:cs="Arial"/>
              </w:rPr>
              <w:t>; Park et al.</w:t>
            </w:r>
            <w:r w:rsidRPr="000C0B5E">
              <w:rPr>
                <w:rFonts w:ascii="Arial" w:hAnsi="Arial" w:cs="Arial"/>
              </w:rPr>
              <w:fldChar w:fldCharType="begin" w:fldLock="1"/>
            </w:r>
            <w:r w:rsidRPr="000C0B5E">
              <w:rPr>
                <w:rFonts w:ascii="Arial" w:hAnsi="Arial" w:cs="Arial"/>
              </w:rPr>
              <w:instrText>ADDIN CSL_CITATION {"citationItems":[{"id":"ITEM-1","itemData":{"DOI":"10.3390/nu12113300","ISSN":"2072-6643 (Electronic)","PMID":"33126558","abstract":"The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 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use.","author":[{"dropping-particle":"","family":"Park","given":"Dahyun","non-dropping-particle":"","parse-names":false,"suffix":""},{"dropping-particle":"","family":"Park","given":"Yoo Kyoung","non-dropping-particle":"","parse-names":false,"suffix":""},{"dropping-particle":"","family":"Park","given":"Clara Yongjoo","non-dropping-particle":"","parse-names":false,"suffix":""},{"dropping-particle":"","family":"Choi","given":"Mi-Kyung","non-dropping-particle":"","parse-names":false,"suffix":""},{"dropping-particle":"","family":"Shin","given":"Min-Jeong","non-dropping-particle":"","parse-names":false,"suffix":""}],"container-title":"Nutrients","id":"ITEM-1","issue":"11","issued":{"date-parts":[["2020","10"]]},"language":"eng","publisher-place":"Switzerland","title":"Development of a Comprehensive Food Literacy Measurement Tool Integrating the  Food System and Sustainability.","type":"article-journal","volume":"12"},"uris":["http://www.mendeley.com/documents/?uuid=9ecb899e-b4b2-49d0-b838-31131a838585"]}],"mendeley":{"formattedCitation":"(Park et al., 2020b)","plainTextFormattedCitation":"(Park et al., 2020b)","previouslyFormattedCitation":"(Park et al., 2020b)"},"properties":{"noteIndex":0},"schema":"https://github.com/citation-style-language/schema/raw/master/csl-citation.json"}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(Park et al., 2020b)</w:t>
            </w:r>
            <w:r w:rsidRPr="000C0B5E">
              <w:rPr>
                <w:rFonts w:ascii="Arial" w:hAnsi="Arial" w:cs="Arial"/>
              </w:rPr>
              <w:fldChar w:fldCharType="end"/>
            </w:r>
            <w:r w:rsidRPr="000C0B5E">
              <w:rPr>
                <w:rFonts w:ascii="Arial" w:hAnsi="Arial" w:cs="Arial"/>
              </w:rPr>
              <w:t>; Rosas et al.</w:t>
            </w:r>
            <w:r w:rsidRPr="000C0B5E">
              <w:rPr>
                <w:rFonts w:ascii="Arial" w:hAnsi="Arial" w:cs="Arial"/>
              </w:rPr>
              <w:fldChar w:fldCharType="begin" w:fldLock="1"/>
            </w:r>
            <w:r w:rsidRPr="000C0B5E">
              <w:rPr>
                <w:rFonts w:ascii="Arial" w:hAnsi="Arial" w:cs="Arial"/>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(Rosas et al., 2020a)</w:t>
            </w:r>
            <w:r w:rsidRPr="000C0B5E">
              <w:rPr>
                <w:rFonts w:ascii="Arial" w:hAnsi="Arial" w:cs="Arial"/>
              </w:rPr>
              <w:fldChar w:fldCharType="end"/>
            </w:r>
            <w:r w:rsidRPr="000C0B5E">
              <w:rPr>
                <w:rFonts w:ascii="Arial" w:hAnsi="Arial" w:cs="Arial"/>
              </w:rPr>
              <w:t xml:space="preserve">; </w:t>
            </w:r>
            <w:proofErr w:type="spellStart"/>
            <w:r w:rsidRPr="000C0B5E">
              <w:rPr>
                <w:rFonts w:ascii="Arial" w:hAnsi="Arial" w:cs="Arial"/>
              </w:rPr>
              <w:t>Zareimanesh</w:t>
            </w:r>
            <w:proofErr w:type="spellEnd"/>
            <w:r w:rsidRPr="000C0B5E">
              <w:rPr>
                <w:rFonts w:ascii="Arial" w:hAnsi="Arial" w:cs="Arial"/>
              </w:rPr>
              <w:t xml:space="preserve"> and Namdar</w:t>
            </w:r>
            <w:r w:rsidRPr="000C0B5E">
              <w:rPr>
                <w:rFonts w:ascii="Arial" w:hAnsi="Arial" w:cs="Arial"/>
              </w:rPr>
              <w:fldChar w:fldCharType="begin" w:fldLock="1"/>
            </w:r>
            <w:r w:rsidRPr="000C0B5E">
              <w:rPr>
                <w:rFonts w:ascii="Arial" w:hAnsi="Arial" w:cs="Arial"/>
              </w:rPr>
              <w:instrText>ADDIN CSL_CITATION {"citationItems":[{"id":"ITEM-1","itemData":{"DOI":"10.3389/fsufs.2022.1019124","abstract":"Food has always been the focus of much discussion due to its value and importance in human life. Policymakers use the idea of food literacy as a solution to population and environmental health and food security. Two objectives were considered in this research: investigating food literacy construct validity and reliability and also analyzing five dimension that reflect food literacy scale. The present research is a survey and the statistical population is rural households in Dashti County of Bushehr province. The number of statistical populations was determined by Cochran's formula 232 households. They were selected by stratified multi-stage random sampling method. Based on the results and fitness indicators, it was determined that the research factor analysis model based on the five dimensions of food literacy (social, economic, health, skills, environmental and welfare of farm animals) has suitable and acceptable measures (RMSEA = 0.065). Evidence from this study has shown that creating an effective link to promoting the indigenous and local foods and food production process is effective in promoting food diversity, food literacy and food security in rural communities. There is little research that considers food literacy indicators empirically, based on the proposed model, the selected constructs of the research had examined food literacy indices in rural communities. The results of cluster analysis showed that most studied groups classified in the average level in terms of food literacy and had the highest average in the social index of food literacy. The results of this study can help to perception and further professionalize and exploit opportunities to promote food literacy and provide guidance for planners and other stakeholders working in food security and sustainable development. Copyright © 2022 Zareimanesh and Namdar.","author":[{"dropping-particle":"","family":"Zareimanesh","given":"B","non-dropping-particle":"","parse-names":false,"suffix":""},{"dropping-particle":"","family":"Namdar","given":"R","non-dropping-particle":"","parse-names":false,"suffix":""}],"container-title":"Frontiers in Sustainable Food Systems","id":"ITEM-1","issued":{"date-parts":[["2022"]]},"note":"Export Date: 15 October 2023; Cited By: 2","title":"Analysis of food literacy dimensions and indicators: A case study of rural households","type":"article-journal","volume":"6"},"uris":["http://www.mendeley.com/documents/?uuid=c73ea893-f0c2-4200-aa75-1f3b9c6a9fe8"]}],"mendeley":{"formattedCitation":"(Zareimanesh &amp; Namdar, 2022a)","plainTextFormattedCitation":"(Zareimanesh &amp; Namdar, 2022a)","previouslyFormattedCitation":"(Zareimanesh &amp; Namdar, 2022a)"},"properties":{"noteIndex":0},"schema":"https://github.com/citation-style-language/schema/raw/master/csl-citation.json"}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w:t>
            </w:r>
            <w:proofErr w:type="spellStart"/>
            <w:r w:rsidRPr="000C0B5E">
              <w:rPr>
                <w:rFonts w:ascii="Arial" w:hAnsi="Arial" w:cs="Arial"/>
              </w:rPr>
              <w:t>Zareimanesh</w:t>
            </w:r>
            <w:proofErr w:type="spellEnd"/>
            <w:r w:rsidRPr="000C0B5E">
              <w:rPr>
                <w:rFonts w:ascii="Arial" w:hAnsi="Arial" w:cs="Arial"/>
              </w:rPr>
              <w:t xml:space="preserve"> &amp; Namdar, 2022a)</w:t>
            </w:r>
            <w:r w:rsidRPr="000C0B5E">
              <w:rPr>
                <w:rFonts w:ascii="Arial" w:hAnsi="Arial" w:cs="Arial"/>
              </w:rPr>
              <w:fldChar w:fldCharType="end"/>
            </w:r>
            <w:r w:rsidRPr="000C0B5E">
              <w:rPr>
                <w:rFonts w:ascii="Arial" w:hAnsi="Arial" w:cs="Arial"/>
              </w:rPr>
              <w:t>; Zhou et al.</w:t>
            </w:r>
            <w:r w:rsidRPr="000C0B5E">
              <w:rPr>
                <w:rFonts w:ascii="Arial" w:hAnsi="Arial" w:cs="Arial"/>
              </w:rPr>
              <w:fldChar w:fldCharType="begin" w:fldLock="1"/>
            </w:r>
            <w:r w:rsidRPr="000C0B5E">
              <w:rPr>
                <w:rFonts w:ascii="Arial" w:hAnsi="Arial" w:cs="Arial"/>
              </w:rPr>
              <w:instrText>ADDIN CSL_CITATION {"citationItems":[{"id":"ITEM-1","itemData":{"DOI":"10.1093/advances/nmac022","ISSN":"21565376","PMID":"35254406","abstract":"The rapid expansion of food and nutrition information requires new ways of data sharing and dissemination. Interactive platforms integrating data portals and visualization dashboards have been effectively utilized to describe, monitor, and track information related to food and nutrition; however, a comprehensive evaluation of emerging interactive systems is lacking. We conducted a systematic review on publicly available dashboards using a set of 48 evaluation metrics for data integrity, completeness, granularity, visualization quality, and interactivity based on 4 major principles: evidence, efficiency, emphasis, and ethics. We evaluated 13 dashboards, summarized their characteristics, strengths, and limitations, and provided guidelines for developing nutrition dashboards. We applied mixed effects models to summarize evaluation results adjusted for interrater variability. The proposed metrics and evaluation principles help to improve data standardization and harmonization, dashboard performance and usability, broaden information and knowledge sharing among researchers, practitioners, and decision makers in the field of food and nutrition, and accelerate data literacy and communication.","author":[{"dropping-particle":"","family":"Zhou","given":"Bingjie","non-dropping-particle":"","parse-names":false,"suffix":""},{"dropping-particle":"","family":"Liang","given":"Shiwei","non-dropping-particle":"","parse-names":false,"suffix":""},{"dropping-particle":"","family":"Monahan","given":"Kyle M.","non-dropping-particle":"","parse-names":false,"suffix":""},{"dropping-particle":"","family":"Singh","given":"Gitanjali M.","non-dropping-particle":"","parse-names":false,"suffix":""},{"dropping-particle":"","family":"Simpson","given":"Ryan B.","non-dropping-particle":"","parse-names":false,"suffix":""},{"dropping-particle":"","family":"Reedy","given":"Julia","non-dropping-particle":"","parse-names":false,"suffix":""},{"dropping-particle":"","family":"Zhang","given":"Jianyi","non-dropping-particle":"","parse-names":false,"suffix":""},{"dropping-particle":"","family":"Devane","given":"Annie","non-dropping-particle":"","parse-names":false,"suffix":""},{"dropping-particle":"","family":"Cruz","given":"Melissa S.","non-dropping-particle":"","parse-names":false,"suffix":""},{"dropping-particle":"","family":"Marshak","given":"Anastasia","non-dropping-particle":"","parse-names":false,"suffix":""},{"dropping-particle":"","family":"Mozaffarian","given":"Dariush","non-dropping-particle":"","parse-names":false,"suffix":""},{"dropping-particle":"","family":"Wang","given":"Dantong","non-dropping-particle":"","parse-names":false,"suffix":""},{"dropping-particle":"","family":"Semenova","given":"Iaroslava","non-dropping-particle":"","parse-names":false,"suffix":""},{"dropping-particle":"","family":"Montoliu","given":"Ivan","non-dropping-particle":"","parse-names":false,"suffix":""},{"dropping-particle":"","family":"Prozorovscaia","given":"Daniela","non-dropping-particle":"","parse-names":false,"suffix":""},{"dropping-particle":"","family":"Naumova","given":"Elena N.","non-dropping-particle":"","parse-names":false,"suffix":""}],"container-title":"Advances in Nutrition","id":"ITEM-1","issue":"3","issued":{"date-parts":[["2022"]]},"page":"748-757","title":"Food and Nutrition Systems Dashboards: A Systematic Review","type":"article-journal","volume":"13"},"uris":["http://www.mendeley.com/documents/?uuid=c9689cb1-4aa2-4d0c-8064-c34e6f8c166e"]}],"mendeley":{"formattedCitation":"(Zhou et al., 2022)","plainTextFormattedCitation":"(Zhou et al., 2022)","previouslyFormattedCitation":"(Zhou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(Zhou et al., 2022)</w:t>
            </w:r>
            <w:r w:rsidRPr="000C0B5E">
              <w:rPr>
                <w:rFonts w:ascii="Arial" w:hAnsi="Arial" w:cs="Arial"/>
              </w:rPr>
              <w:fldChar w:fldCharType="end"/>
            </w:r>
          </w:p>
        </w:tc>
      </w:tr>
      <w:tr w:rsidR="000C0B5E" w:rsidRPr="000C0B5E" w14:paraId="23ABD17A" w14:textId="77777777" w:rsidTr="000C0B5E">
        <w:tc>
          <w:tcPr>
            <w:tcW w:w="1615" w:type="dxa"/>
          </w:tcPr>
          <w:p w14:paraId="55A4A2C4" w14:textId="77777777" w:rsidR="000C0B5E" w:rsidRPr="000C0B5E" w:rsidRDefault="000C0B5E" w:rsidP="000C0B5E">
            <w:pPr>
              <w:rPr>
                <w:rFonts w:ascii="Arial" w:hAnsi="Arial" w:cs="Arial"/>
                <w:b/>
                <w:bCs/>
              </w:rPr>
            </w:pPr>
            <w:r w:rsidRPr="000C0B5E">
              <w:rPr>
                <w:rFonts w:ascii="Arial" w:hAnsi="Arial" w:cs="Arial"/>
              </w:rPr>
              <w:t>Health and Health-Related Factors</w:t>
            </w:r>
          </w:p>
        </w:tc>
        <w:tc>
          <w:tcPr>
            <w:tcW w:w="3150" w:type="dxa"/>
          </w:tcPr>
          <w:p w14:paraId="280528FF" w14:textId="77777777" w:rsidR="000C0B5E" w:rsidRPr="000C0B5E" w:rsidRDefault="000C0B5E" w:rsidP="000C0B5E">
            <w:pPr>
              <w:jc w:val="both"/>
              <w:rPr>
                <w:rFonts w:ascii="Arial" w:hAnsi="Arial" w:cs="Arial"/>
              </w:rPr>
            </w:pPr>
            <w:r w:rsidRPr="000C0B5E">
              <w:rPr>
                <w:rFonts w:ascii="Arial" w:hAnsi="Arial" w:cs="Arial"/>
              </w:rPr>
              <w:t>Studies commonly focus on topics such as health consciousness, impact on health, and outcomes that relate to health.</w:t>
            </w:r>
          </w:p>
        </w:tc>
        <w:tc>
          <w:tcPr>
            <w:tcW w:w="3420" w:type="dxa"/>
          </w:tcPr>
          <w:p w14:paraId="690298C6" w14:textId="77777777" w:rsidR="000C0B5E" w:rsidRPr="000C0B5E" w:rsidRDefault="000C0B5E" w:rsidP="000C0B5E">
            <w:pPr>
              <w:jc w:val="both"/>
              <w:rPr>
                <w:rFonts w:ascii="Arial" w:hAnsi="Arial" w:cs="Arial"/>
              </w:rPr>
            </w:pPr>
            <w:r w:rsidRPr="000C0B5E">
              <w:rPr>
                <w:rFonts w:ascii="Arial" w:hAnsi="Arial" w:cs="Arial"/>
              </w:rPr>
              <w:t>Perry et al.</w:t>
            </w:r>
            <w:r w:rsidRPr="000C0B5E">
              <w:rPr>
                <w:rFonts w:ascii="Arial" w:hAnsi="Arial" w:cs="Arial"/>
              </w:rPr>
              <w:fldChar w:fldCharType="begin" w:fldLock="1"/>
            </w:r>
            <w:r w:rsidRPr="000C0B5E">
              <w:rPr>
                <w:rFonts w:ascii="Arial" w:hAnsi="Arial" w:cs="Arial"/>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 2017)</w:t>
            </w:r>
            <w:r w:rsidRPr="000C0B5E">
              <w:rPr>
                <w:rFonts w:ascii="Arial" w:hAnsi="Arial" w:cs="Arial"/>
              </w:rPr>
              <w:fldChar w:fldCharType="end"/>
            </w:r>
            <w:r w:rsidRPr="000C0B5E">
              <w:rPr>
                <w:rFonts w:ascii="Arial" w:hAnsi="Arial" w:cs="Arial"/>
              </w:rPr>
              <w:t>; Blaschke et al.</w:t>
            </w:r>
            <w:r w:rsidRPr="000C0B5E">
              <w:rPr>
                <w:rFonts w:ascii="Arial" w:hAnsi="Arial" w:cs="Arial"/>
              </w:rPr>
              <w:fldChar w:fldCharType="begin" w:fldLock="1"/>
            </w:r>
            <w:r w:rsidRPr="000C0B5E">
              <w:rPr>
                <w:rFonts w:ascii="Arial" w:hAnsi="Arial" w:cs="Arial"/>
              </w:rPr>
              <w:instrText>ADDIN CSL_CITATION {"citationItems":[{"id":"ITEM-1","itemData":{"DOI":"10.3390/nu15030648","ISSN":"2072-6643 (Electronic)","PMID":"36771354","abstract":"(1) Background: German working adults are particularly at risk of non-alcoholic fatty-liver disease (NAFLD), which is connected to increased cardiovascular and overall morbidity and mortality. Dietary behavior (DB) and health knowledge are crucial factors in the conceptual NAFLD model, which can directly influence this disease. These two factors largely align with the concept of food literacy (FL), which deals with proficiency in food-related skills and knowledge to promote healthy DB and prevent NAFLD. However, the potential of FL for NAFLD prevention remains unknown, because FL has not been tested in connection with DB and NAFLD. Therefore, the current study examined the direct and indirect connections between FL, DB, and NAFLD in a mediation model. (2) Methods: A total of 372 working adults (38% female) participated in a cross-sectional study by completing self-report questionnaires on FL and DB. In addition, an independent physician assessed the fatty-liver index (FLI) as an indicator of NAFLD in an occupational health checkup. (3) Results: The mediation model revealed that FL had a direct moderate connection with DB (β = 0.25, p &lt; 0.01), but no direct connection with the FLI (β = -0.05, p = 0.36). However, DB showed a small to moderate connection with the FLI (β = -0.14, p = 0.01), which could indicate the indirect-only mediation of the relationship between FL and NAFLD via DB. (4) Conclusion: These results confirm the value of DB for the prevention of NAFLD. In addition, FL might be a vital component for improving DB and thereby function as a resource in the prevention of NAFLD. However, future longitudinal research is needed to substantiate the value of FL with respect to NAFLD.","author":[{"dropping-particle":"","family":"Blaschke","given":"Simon","non-dropping-particle":"","parse-names":false,"suffix":""},{"dropping-particle":"","family":"Schad","given":"Nele","non-dropping-particle":"","parse-names":false,"suffix":""},{"dropping-particle":"","family":"Schnitzius","given":"Melina","non-dropping-particle":"","parse-names":false,"suffix":""},{"dropping-particle":"","family":"Pelster","given":"Klaus","non-dropping-particle":"","parse-names":false,"suffix":""},{"dropping-particle":"","family":"Mess","given":"Filip","non-dropping-particle":"","parse-names":false,"suffix":""}],"container-title":"Nutrients","id":"ITEM-1","issue":"3","issued":{"date-parts":[["2023","1"]]},"language":"eng","publisher-place":"Switzerland","title":"The Connection between Non-Alcoholic Fatty-Liver Disease, Dietary Behavior, and Food Literacy in German Working Adults.","type":"article-journal","volume":"15"},"uris":["http://www.mendeley.com/documents/?uuid=5cb5a77d-341c-4add-bc6f-de7a3153afc7"]}],"mendeley":{"formattedCitation":"(Blaschke et al., 2023)","plainTextFormattedCitation":"(Blaschke et al., 2023)","previouslyFormattedCitation":"(Blaschke et al., 2023)"},"properties":{"noteIndex":0},"schema":"https://github.com/citation-style-language/schema/raw/master/csl-citation.json"}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(Blaschke et al., 2023)</w:t>
            </w:r>
            <w:r w:rsidRPr="000C0B5E">
              <w:rPr>
                <w:rFonts w:ascii="Arial" w:hAnsi="Arial" w:cs="Arial"/>
              </w:rPr>
              <w:fldChar w:fldCharType="end"/>
            </w:r>
            <w:r w:rsidRPr="000C0B5E">
              <w:rPr>
                <w:rFonts w:ascii="Arial" w:hAnsi="Arial" w:cs="Arial"/>
              </w:rPr>
              <w:t>; Stanley et al.; Meyn et al.</w:t>
            </w:r>
            <w:r w:rsidRPr="000C0B5E">
              <w:rPr>
                <w:rFonts w:ascii="Arial" w:hAnsi="Arial" w:cs="Arial"/>
              </w:rPr>
              <w:fldChar w:fldCharType="begin" w:fldLock="1"/>
            </w:r>
            <w:r w:rsidRPr="000C0B5E">
              <w:rPr>
                <w:rFonts w:ascii="Arial" w:hAnsi="Arial" w:cs="Arial"/>
              </w:rPr>
              <w:instrText>ADDIN CSL_CITATION {"citationItems":[{"id":"ITEM-1","itemData":{"DOI":"10.3390/ijerph192416534","abstract":"Widespread patterns of poor dietary behavior are a key factor causing the increasing prevalence of chronic diseases around the world. Research has provided initial insights into the potential of food literacy (FL) to empower individuals to improve their dietary behavior. However, studies on FL interventions in working adults are scarce. The intervention delivered in this study was a comprehensive 3-week full time education-based workplace health promotion program (WHPP) that provided the participants with in-depth knowledge and skills regarding nutrition and health. We aimed to investigate the short- and long-term effects of the WHPP on FL and dietary intake (DI) and to examine the association between FL and DI in a sample of 144 German office workers (30.0% female). Using two random intercept mixed linear regression models, we found significant strong improvements for both FL (β = 0.52, p &lt; 0.0001) and DI (β = 0.63, p &lt; 0.0001) after the WHPP when compared to baseline. Significant long-term improvements at 18 months were strong for FL (β = 0.55, p &lt; 0.0001) and weak for DI (β = 0.10, p &lt; 0.0001). FL showed a significant moderate effect on DI across all measurement time points (β = 0.24, p &lt; 0.0001). We conclude that well-designed WHPPs can induce long-term improvements in FL and DI, and that FL can be viewed as an asset to further expand food-related knowledge and skills and to enhance dietary behavior. Our study fills a gap of long-term findings regarding the role of FL in WHPPs and supports the idea of implementing FL in the development of comprehensive WHPPs to improve DI. © 2022 by the authors.","author":[{"dropping-particle":"","family":"Meyn","given":"S","non-dropping-particle":"","parse-names":false,"suffix":""},{"dropping-particle":"","family":"Blaschke","given":"S","non-dropping-particle":"","parse-names":false,"suffix":""},{"dropping-particle":"","family":"Mess","given":"F","non-dropping-particle":"","parse-names":false,"suffix":""}],"container-title":"International Journal of Environmental Research and Public Health","id":"ITEM-1","issue":"24","issued":{"date-parts":[["2022"]]},"note":"Export Date: 15 October 2023; Cited By: 4","title":"Food Literacy and Dietary Intake in German Office Workers: A Longitudinal Intervention Study","type":"article-journal","volume":"19"},"uris":["http://www.mendeley.com/documents/?uuid=3d09faa4-3a99-4cfc-b76f-55b2a8177001"]}],"mendeley":{"formattedCitation":"(Meyn et al., 2022)","plainTextFormattedCitation":"(Meyn et al., 2022)","previouslyFormattedCitation":"(Meyn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(Meyn et al., 2022)</w:t>
            </w:r>
            <w:r w:rsidRPr="000C0B5E">
              <w:rPr>
                <w:rFonts w:ascii="Arial" w:hAnsi="Arial" w:cs="Arial"/>
              </w:rPr>
              <w:fldChar w:fldCharType="end"/>
            </w:r>
            <w:r w:rsidRPr="000C0B5E">
              <w:rPr>
                <w:rFonts w:ascii="Arial" w:hAnsi="Arial" w:cs="Arial"/>
              </w:rPr>
              <w:t>; Rosas et al.</w:t>
            </w:r>
            <w:r w:rsidRPr="000C0B5E">
              <w:rPr>
                <w:rFonts w:ascii="Arial" w:hAnsi="Arial" w:cs="Arial"/>
              </w:rPr>
              <w:fldChar w:fldCharType="begin" w:fldLock="1"/>
            </w:r>
            <w:r w:rsidRPr="000C0B5E">
              <w:rPr>
                <w:rFonts w:ascii="Arial" w:hAnsi="Arial" w:cs="Arial"/>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(Rosas et al., 2020a)</w:t>
            </w:r>
            <w:r w:rsidRPr="000C0B5E">
              <w:rPr>
                <w:rFonts w:ascii="Arial" w:hAnsi="Arial" w:cs="Arial"/>
              </w:rPr>
              <w:fldChar w:fldCharType="end"/>
            </w:r>
            <w:r w:rsidRPr="000C0B5E">
              <w:rPr>
                <w:rFonts w:ascii="Arial" w:hAnsi="Arial" w:cs="Arial"/>
              </w:rPr>
              <w:t>; Thomas et al.; Versele et al.</w:t>
            </w:r>
            <w:r w:rsidRPr="000C0B5E">
              <w:rPr>
                <w:rFonts w:ascii="Arial" w:hAnsi="Arial" w:cs="Arial"/>
              </w:rPr>
              <w:fldChar w:fldCharType="begin" w:fldLock="1"/>
            </w:r>
            <w:r w:rsidRPr="000C0B5E">
              <w:rPr>
                <w:rFonts w:ascii="Arial" w:hAnsi="Arial" w:cs="Arial"/>
              </w:rPr>
              <w:instrText>ADDIN CSL_CITATION {"citationItems":[{"id":"ITEM-1","itemData":{"DOI":"10.1186/s12966-021-01137-4","ISSN":"1479-5868 (Electronic)","PMID":"34253197","abstract":"BACKGROUND: During the pregnancy and postpartum period, both women and men  experience physiological and psychological changes, which may negatively impact their eating behavior. A clear understanding of determinants of changes in eating behavior during this period is needed to facilitate the development of targeted family-based interventions countering unfavorable dietary changes during this critical life period. METHODS: Thirteen focus group discussions targeting determinants of changes in eating behavior during pregnancy and postpartum were conducted, involving a total of 74 expecting and first-time parents. A semi-structured question guide was used to facilitate the discussions. An inductive thematic approach was used to derive main and sub-categories of determinants from the data. The Determinants of Nutrition and Eating (DONE)-framework was employed to systematically organize and label the categories and determinants. RESULTS: Two frameworks were developed; one for the pregnancy and one for the postpartum period, comprising determinants of changes in eating behavior in both women and men. Three main levels of determinants were identified: (1) the individual level, including psychological (e.g., 'health consciousness'), situational (e.g., 'effort and convenience') and biological (e.g., 'discomfort'); (2) the interpersonal level (e.g., 'social influence') and (3) the environmental level, including micro- and meso/macro (e.g., 'home/environment food availability'). Determinants acting as barriers (e.g., 'time constraints') or facilitators (e.g., 'being a role model') were identified. Many determinants were mentioned during both (e.g., 'food knowledge') or just one investigated period (e.g., 'physiological changes' during pregnancy, 'influence of the baby' postpartum). Finally, some were described by both parents (e.g., 'self-regulation'), whereas others were mentioned by women (e.g., '(perceived) food safety') or men (e.g., 'other priorities') only. CONCLUSION: The developed frameworks set the foundation for the development of future family-based interventions and may be used already by healthcare providers to provide dietary guidance and support for women and men transitioning into parenthood. A focus on the interplay of individual factors at the biological and psychological level together with situational difficulties during pregnancy is recommended. Postpartum, focus should go to support first-time parents to obtain balance of both maintaining one…","author":[{"dropping-particle":"","family":"Versele","given":"Vickà","non-dropping-particle":"","parse-names":false,"suffix":""},{"dropping-particle":"","family":"Stok","given":"F Marijn","non-dropping-particle":"","parse-names":false,"suffix":""},{"dropping-particle":"","family":"Aerenhouts","given":"Dirk","non-dropping-particle":"","parse-names":false,"suffix":""},{"dropping-particle":"","family":"Deforche","given":"Benedicte","non-dropping-particle":"","parse-names":false,"suffix":""},{"dropping-particle":"","family":"Bogaerts","given":"Annick","non-dropping-particle":"","parse-names":false,"suffix":""},{"dropping-particle":"","family":"Devlieger","given":"Roland","non-dropping-particle":"","parse-names":false,"suffix":""},{"dropping-particle":"","family":"Clarys","given":"Peter","non-dropping-particle":"","parse-names":false,"suffix":""},{"dropping-particle":"","family":"Deliens","given":"Tom","non-dropping-particle":"","parse-names":false,"suffix":""}],"container-title":"The international journal of behavioral nutrition and physical activity","id":"ITEM-1","issue":"1","issued":{"date-parts":[["2021","7"]]},"language":"eng","page":"95","publisher-place":"England","title":"Determinants of changes in women's and men's eating behavior across the  transition to parenthood: a focus group study.","type":"article-journal","volume":"18"},"uris":["http://www.mendeley.com/documents/?uuid=5629ca8c-79ec-45a7-8f94-0212ded877e9"]}],"mendeley":{"formattedCitation":"(Versele, Stok, et al., 2021a)","plainTextFormattedCitation":"(Versele, Stok, et al., 2021a)","previouslyFormattedCitation":"(Versele, Stok, et al., 2021a)"},"properties":{"noteIndex":0},"schema":"https://github.com/citation-style-language/schema/raw/master/csl-citation.json"}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(Versele, Stok, et al., 2021a)</w:t>
            </w:r>
            <w:r w:rsidRPr="000C0B5E">
              <w:rPr>
                <w:rFonts w:ascii="Arial" w:hAnsi="Arial" w:cs="Arial"/>
              </w:rPr>
              <w:fldChar w:fldCharType="end"/>
            </w:r>
            <w:r w:rsidRPr="000C0B5E">
              <w:rPr>
                <w:rFonts w:ascii="Arial" w:hAnsi="Arial" w:cs="Arial"/>
              </w:rPr>
              <w:t>; Vettori et al.</w:t>
            </w:r>
            <w:r w:rsidRPr="000C0B5E">
              <w:rPr>
                <w:rFonts w:ascii="Arial" w:hAnsi="Arial" w:cs="Arial"/>
              </w:rPr>
              <w:fldChar w:fldCharType="begin" w:fldLock="1"/>
            </w:r>
            <w:r w:rsidRPr="000C0B5E">
              <w:rPr>
                <w:rFonts w:ascii="Arial" w:hAnsi="Arial" w:cs="Arial"/>
              </w:rPr>
              <w:instrText>ADDIN CSL_CITATION {"citationItems":[{"id":"ITEM-1","itemData":{"DOI":"10.3390/ijerph16245041","ISSN":"1660-4601 (Electronic)","PMID":"31835678","abstract":"Existing definitions of food literacy (FL) and nutrition literacy (NL) in particular refer to individual knowledge, motivation, competences, and awareness, which determine the relationship between individuals and food, the food system, and nutrition information. Several authors proposed specific conceptualization of the terms. Nevertheless, the description of analogies and differences between FL and NL is still lacking, as is an integrated framework which highlights the meaning of the concepts. This work aims to describe and discuss evidence provided by the literature in order to develop and propose a comprehensive conceptualization of FL and NL to the scientific community. We systematically reviewed six databases, considering the search terms of FL and NL. We collected the antecedents, components, and consequences of both FL and NL. We underlined and traced similarities of the concepts as well as prerogative features through the content analysis of definitions. We obtained 14 definitions of NL and 12 definitions of FL; 42 papers presented antecedents and 53 papers contained consequences. We observed that NL could be considered a specific form of FL. In addition, we noted that the consequences of NL are included in the subset of the consequences of FL and the conceptual limits of FL correspond to the outcome of healthful diet. We conclude that FL and NL build a multifaceted concept which implies both individual and public perspectives. We propose a conceptualization which could be useful to develop an executive framework aimed at providing healthy eating for the population.","author":[{"dropping-particle":"","family":"Vettori","given":"Virginia","non-dropping-particle":"","parse-names":false,"suffix":""},{"dropping-particle":"","family":"Lorini","given":"Chiara","non-dropping-particle":"","parse-names":false,"suffix":""},{"dropping-particle":"","family":"Milani","given":"Chiara","non-dropping-particle":"","parse-names":false,"suffix":""},{"dropping-particle":"","family":"Bonaccorsi","given":"Guglielmo","non-dropping-particle":"","parse-names":false,"suffix":""}],"container-title":"International journal of environmental research and public health","id":"ITEM-1","issue":"24","issued":{"date-parts":[["2019","12"]]},"title":"Towards the Implementation of a Conceptual Framework of Food and Nutrition Literacy: Providing Healthy Eating for the Population.","type":"article-journal","volume":"16"},"uris":["http://www.mendeley.com/documents/?uuid=f3c2171c-820f-4d52-a69d-6fa426696d46"]}],"mendeley":{"formattedCitation":"(Vettori et al., 2019a)","plainTextFormattedCitation":"(Vettori et al., 2019a)","previouslyFormattedCitation":"(Vettori et al., 2019a)"},"properties":{"noteIndex":0},"schema":"https://github.com/citation-style-language/schema/raw/master/csl-citation.json"}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(Vettori et al., 2019a)</w:t>
            </w:r>
            <w:r w:rsidRPr="000C0B5E">
              <w:rPr>
                <w:rFonts w:ascii="Arial" w:hAnsi="Arial" w:cs="Arial"/>
              </w:rPr>
              <w:fldChar w:fldCharType="end"/>
            </w:r>
          </w:p>
        </w:tc>
      </w:tr>
      <w:tr w:rsidR="000C0B5E" w:rsidRPr="000C0B5E" w14:paraId="3B41C194" w14:textId="77777777" w:rsidTr="000C0B5E">
        <w:tc>
          <w:tcPr>
            <w:tcW w:w="1615" w:type="dxa"/>
          </w:tcPr>
          <w:p w14:paraId="118FFE3B" w14:textId="77777777" w:rsidR="000C0B5E" w:rsidRPr="000C0B5E" w:rsidRDefault="000C0B5E" w:rsidP="000C0B5E">
            <w:pPr>
              <w:rPr>
                <w:rFonts w:ascii="Arial" w:hAnsi="Arial" w:cs="Arial"/>
                <w:b/>
                <w:bCs/>
              </w:rPr>
            </w:pPr>
            <w:r w:rsidRPr="000C0B5E">
              <w:rPr>
                <w:rFonts w:ascii="Arial" w:hAnsi="Arial" w:cs="Arial"/>
              </w:rPr>
              <w:t>Cognitive and Information Processing</w:t>
            </w:r>
          </w:p>
        </w:tc>
        <w:tc>
          <w:tcPr>
            <w:tcW w:w="3150" w:type="dxa"/>
          </w:tcPr>
          <w:p w14:paraId="5C18C6CB" w14:textId="77777777" w:rsidR="000C0B5E" w:rsidRPr="000C0B5E" w:rsidRDefault="000C0B5E" w:rsidP="000C0B5E">
            <w:pPr>
              <w:jc w:val="both"/>
              <w:rPr>
                <w:rFonts w:ascii="Arial" w:hAnsi="Arial" w:cs="Arial"/>
              </w:rPr>
            </w:pPr>
            <w:r w:rsidRPr="000C0B5E">
              <w:rPr>
                <w:rFonts w:ascii="Arial" w:hAnsi="Arial" w:cs="Arial"/>
              </w:rPr>
              <w:t>The importance of the cognitive domain in understanding FL has been indicated by several studies that have mentioned cognitive and information processing related to FL.</w:t>
            </w:r>
          </w:p>
        </w:tc>
        <w:tc>
          <w:tcPr>
            <w:tcW w:w="3420" w:type="dxa"/>
          </w:tcPr>
          <w:p w14:paraId="3D8F3DC7" w14:textId="77777777" w:rsidR="000C0B5E" w:rsidRPr="000C0B5E" w:rsidRDefault="000C0B5E" w:rsidP="000C0B5E">
            <w:pPr>
              <w:jc w:val="both"/>
              <w:rPr>
                <w:rFonts w:ascii="Arial" w:hAnsi="Arial" w:cs="Arial"/>
              </w:rPr>
            </w:pPr>
            <w:r w:rsidRPr="000C0B5E">
              <w:rPr>
                <w:rFonts w:ascii="Arial" w:hAnsi="Arial" w:cs="Arial"/>
              </w:rPr>
              <w:fldChar w:fldCharType="begin" w:fldLock="1"/>
            </w:r>
            <w:r w:rsidRPr="000C0B5E">
              <w:rPr>
                <w:rFonts w:ascii="Arial" w:hAnsi="Arial" w:cs="Arial"/>
              </w:rPr>
              <w:instrText>ADDIN CSL_CITATION {"citationItems":[{"id":"ITEM-1","itemData":{"DOI":"10.3109/09637486.2016.1170768","ISSN":"14653478","PMID":"27074699","abstract":"As a consequence of the growing interest in, and development of, various types of food with nutritional benefits, the modern consumer views their kitchen cabinet more and more as a medicine cabinet. Given that consumer evaluation of food is considered key to the successful production, marketing and finally consumption of food, a procedure commonly used in medical fields was employed to systematically review and summarize evidence of consumer evaluation studies on nutritious foods. The focus is primarily on consumer understanding of nutritious food and the underlying determinants of consumer evaluation. Our results highlight four groups of key determinants: (1) nutrition knowledge and information; (2) attitudes, beliefs, perceptions and behavioural determinants; (3) price, process and product characteristics; and (4) socio-demographics. The findings also point to the importance of understanding consumer acceptance as one many concepts in the consumer evaluation process, and provide support for developing appropriate strategies for improving health and well-being of consumers.","author":[{"dropping-particle":"","family":"Mogendi","given":"Joseph Birundu","non-dropping-particle":"","parse-names":false,"suffix":""},{"dropping-particle":"","family":"Steur","given":"Hans","non-dropping-particle":"De","parse-names":false,"suffix":""},{"dropping-particle":"","family":"Gellynck","given":"Xavier","non-dropping-particle":"","parse-names":false,"suffix":""},{"dropping-particle":"","family":"Makokha","given":"Anselimo","non-dropping-particle":"","parse-names":false,"suffix":""}],"container-title":"International Journal of Food Sciences and Nutrition","id":"ITEM-1","issue":"4","issued":{"date-parts":[["2016"]]},"page":"355-371","title":"Consumer evaluation of food with nutritional benefits: A systematic review and narrative synthesis","type":"article-journal","volume":"67"},"uris":["http://www.mendeley.com/documents/?uuid=4153c382-0dc1-4180-a65d-2314ce5bd652"]}],"mendeley":{"formattedCitation":"(Mogendi et al., 2016)","manualFormatting":"Mogendi et al.","plainTextFormattedCitation":"(Mogendi et al., 2016)","previouslyFormattedCitation":"(Mogendi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Mogendi et al.</w:t>
            </w:r>
            <w:r w:rsidRPr="000C0B5E">
              <w:rPr>
                <w:rFonts w:ascii="Arial" w:hAnsi="Arial" w:cs="Arial"/>
              </w:rPr>
              <w:fldChar w:fldCharType="end"/>
            </w:r>
            <w:r w:rsidRPr="000C0B5E">
              <w:rPr>
                <w:rFonts w:ascii="Arial" w:hAnsi="Arial" w:cs="Arial"/>
              </w:rPr>
              <w:fldChar w:fldCharType="begin" w:fldLock="1"/>
            </w:r>
            <w:r w:rsidRPr="000C0B5E">
              <w:rPr>
                <w:rFonts w:ascii="Arial" w:hAnsi="Arial" w:cs="Arial"/>
              </w:rPr>
              <w:instrText>ADDIN CSL_CITATION {"citationItems":[{"id":"ITEM-1","itemData":{"DOI":"10.3109/09637486.2016.1170768","ISSN":"14653478","PMID":"27074699","abstract":"As a consequence of the growing interest in, and development of, various types of food with nutritional benefits, the modern consumer views their kitchen cabinet more and more as a medicine cabinet. Given that consumer evaluation of food is considered key to the successful production, marketing and finally consumption of food, a procedure commonly used in medical fields was employed to systematically review and summarize evidence of consumer evaluation studies on nutritious foods. The focus is primarily on consumer understanding of nutritious food and the underlying determinants of consumer evaluation. Our results highlight four groups of key determinants: (1) nutrition knowledge and information; (2) attitudes, beliefs, perceptions and behavioural determinants; (3) price, process and product characteristics; and (4) socio-demographics. The findings also point to the importance of understanding consumer acceptance as one many concepts in the consumer evaluation process, and provide support for developing appropriate strategies for improving health and well-being of consumers.","author":[{"dropping-particle":"","family":"Mogendi","given":"Joseph Birundu","non-dropping-particle":"","parse-names":false,"suffix":""},{"dropping-particle":"","family":"Steur","given":"Hans","non-dropping-particle":"De","parse-names":false,"suffix":""},{"dropping-particle":"","family":"Gellynck","given":"Xavier","non-dropping-particle":"","parse-names":false,"suffix":""},{"dropping-particle":"","family":"Makokha","given":"Anselimo","non-dropping-particle":"","parse-names":false,"suffix":""}],"container-title":"International Journal of Food Sciences and Nutrition","id":"ITEM-1","issue":"4","issued":{"date-parts":[["2016"]]},"page":"355-371","title":"Consumer evaluation of food with nutritional benefits: A systematic review and narrative synthesis","type":"article-journal","volume":"67"},"uris":["http://www.mendeley.com/documents/?uuid=4153c382-0dc1-4180-a65d-2314ce5bd652"]}],"mendeley":{"formattedCitation":"(Mogendi et al., 2016)","plainTextFormattedCitation":"(Mogendi et al., 2016)","previouslyFormattedCitation":"(Mogendi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(Mogendi et al., 2016)</w:t>
            </w:r>
            <w:r w:rsidRPr="000C0B5E">
              <w:rPr>
                <w:rFonts w:ascii="Arial" w:hAnsi="Arial" w:cs="Arial"/>
              </w:rPr>
              <w:fldChar w:fldCharType="end"/>
            </w:r>
            <w:r w:rsidRPr="000C0B5E">
              <w:rPr>
                <w:rFonts w:ascii="Arial" w:hAnsi="Arial" w:cs="Arial"/>
              </w:rPr>
              <w:t xml:space="preserve">; </w:t>
            </w:r>
            <w:r w:rsidRPr="000C0B5E">
              <w:rPr>
                <w:rFonts w:ascii="Arial" w:hAnsi="Arial" w:cs="Arial"/>
              </w:rPr>
              <w:fldChar w:fldCharType="begin" w:fldLock="1"/>
            </w:r>
            <w:r w:rsidRPr="000C0B5E">
              <w:rPr>
                <w:rFonts w:ascii="Arial" w:hAnsi="Arial" w:cs="Arial"/>
              </w:rPr>
              <w:instrText>ADDIN CSL_CITATION {"citationItems":[{"id":"ITEM-1","itemData":{"DOI":"10.3390/foods11243968","abstract":"Food literacy refers to the knowledge and skills related to healthy food choices. The aim of this study is to present the process of the cross-cultural adaptation and content validation of the Short Food Literacy Questionnaire (SFLQ) for the Brazilian population. The process of adaptation and validation of the SFLQ was conducted in four steps: (1) conceptual and item equivalence; (2) translation with semantic equivalence; (3) operational equivalence; (4) measurement equivalence. The study involved ten judges (food and nutrition experts) and 20 subjects (general population) in evaluating the semantic equivalence of the SFLQ. The semantic equivalence was assessed by calculating the content validity coefficient (CVC). All the items had a CVC greater than 0.80 considering all the evaluated parameters. The SFLQ has been adapted for the Brazilian context and guidelines. The adapted version of the questionnaire was referred to as the SFLQ-Br. The operational equivalence was conducted with 120 subjects using an online approach. The measurement equivalence was assessed using confirmatory factor analysis, a reliability assessment, and an instrument stability assessment. A single factor was extracted, and all the items had a factor loading of &gt;0.40 and appropriate goodness-of-fit values. All the equivalence results show that the SFLQ-Br can be used in the Brazilian population as a reliable, consistent, and stable instrument to measure food literacy. © 2022 by the authors.","author":[{"dropping-particle":"","family":"Zeminian","given":"L B","non-dropping-particle":"","parse-names":false,"suffix":""},{"dropping-particle":"","family":"Corona","given":"L P","non-dropping-particle":"","parse-names":false,"suffix":""},{"dropping-particle":"","family":"Batista","given":"I D N","non-dropping-particle":"","parse-names":false,"suffix":""},{"dropping-particle":"","family":"Silva","given":"M C","non-dropping-particle":"da","parse-names":false,"suffix":""},{"dropping-particle":"","family":"Cunha","given":"D T","non-dropping-particle":"da","parse-names":false,"suffix":""}],"container-title":"Foods","id":"ITEM-1","issue":"24","issued":{"date-parts":[["2022"]]},"note":"Export Date: 15 October 2023; Cited By: 1","title":"Translation, Adaptation, and Validity of the Short Food Literacy Questionnaire for Brazil","type":"article-journal","volume":"11"},"uris":["http://www.mendeley.com/documents/?uuid=9154dad2-8b06-4095-8328-45c62c08d84b"]},{"id":"ITEM-2","itemData":{"DOI":"10.1017/S1368980017001276","ISSN":"1475-2727 (Electronic)","PMID":"28653598","abstract":"OBJECTIVE: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 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gaps.","author":[{"dropping-particle":"","family":"Azevedo Perry","given":"Elsie","non-dropping-particle":"","parse-names":false,"suffix":""},{"dropping-particle":"","family":"Thomas","given":"Heather","non-dropping-particle":"","parse-names":false,"suffix":""},{"dropping-particle":"","family":"Samra","given":"H Ruby","non-dropping-particle":"","parse-names":false,"suffix":""},{"dropping-particle":"","family":"Edmonstone","given":"Shannon","non-dropping-particle":"","parse-names":false,"suffix":""},{"dropping-particle":"","family":"Davidson","given":"Lyndsay","non-dropping-particle":"","parse-names":false,"suffix":""},{"dropping-particle":"","family":"Faulkner","given":"Amy","non-dropping-particle":"","parse-names":false,"suffix":""},{"dropping-particle":"","family":"Petermann","given":"Lisa","non-dropping-particle":"","parse-names":false,"suffix":""},{"dropping-particle":"","family":"Manafò","given":"Elizabeth","non-dropping-particle":"","parse-names":false,"suffix":""},{"dropping-particle":"","family":"Kirkpatrick","given":"Sharon I","non-dropping-particle":"","parse-names":false,"suffix":""}],"container-title":"Public health nutrition","id":"ITEM-2","issue":"13","issued":{"date-parts":[["2017","9"]]},"language":"eng","page":"2406-2415","publisher-place":"England","title":"Identifying attributes of food literacy: a scoping review.","type":"article-journal","volume":"20"},"uris":["http://www.mendeley.com/documents/?uuid=c33f6226-9426-4769-8833-b5d0781bd3f5"]},{"id":"ITEM-3","itemData":{"DOI":"10.1186/s12937-022-00796-8","ISSN":"1475-2891 (Electronic)","PMID":"35778743","abstract":"BACKGROUND: Food and nutrition literacy is a key factor in shaping healthy dietary behaviors and may result in decreasing decrease the prevalence of overweight. Empirical research on food and nutrition literacy and its outcomes is limited, especially among children and adolescents. Thus, this study investigates the link between Food and Nutrition Literacy (FNLIT) with eating behaviors, academic performance, and overweight in 10-12 years old students in Tehran, Iran. METHODS: This study was performed through two phases: 1) Proposing a conceptual model of the relationship between FNLIT and its determinants and outcomes, based on the existing evidence and previous models, and 2) Testing the proposed FNLIT model through a cross-sectional study on 803 primary school students (419 boys and 384 girls, from 34 public and 10 private primary schools), aged 10-12 years using structural equation modeling. Demographic, socio-economic, and household food security characteristics were collected by interviewing the students and their mothers/caregivers using a questionnaire. FNLIT was measured by a self-administered, locally designed, and validated questionnaire. RESULTS: The fit indices suggested a reasonably adequate fit of the data to the hypothesized model (χ(2)/df = 2.03, p &lt; 0.001, goodness of fit index (GFI) = 0.90, adjusted goodness of fit index (AGFI) = 0.88, comparative fit index (CFI) = 0.91, incremental fit index (IFI) = 0.91, root mean square error of approximation (RMSEA) = 0.04, standardized root mean residual (SRMR) = 0.06). SES was directly and positively related to FNLIT and its subscale in students. FNLIT score had a positive direct (non-mediated) relationship with healthy eating behavior and academic performance. This pattern was strongly reversed in unhealthy eating behavior. There was a full mediation relationship between FNLIT and overweight/obesity via healthy eating behaviors. SES predicted academic performance partially through the mediating effect of Food Label Literacy (FLL). The results indicated that despite the direct relationship between SES and academic performance, an indirect but negative relationship existed with food insecurity. The finding also revealed the fully mediating role of Food Choice Literacy (FCL) in the relationship between demographic factors and healthy eating behaviors. Our study also found that Interactive Food and Nutrition Literacy (IFNL) protected unhealthy eating behaviors, and FCL predicted healthy eating behavi…","author":[{"dropping-particle":"","family":"Doustmohammadian","given":"Azam","non-dropping-particle":"","parse-names":false,"suffix":""},{"dropping-particle":"","family":"Omidvar","given":"Nasrin","non-dropping-particle":"","parse-names":false,"suffix":""},{"dropping-particle":"","family":"Keshavarz-Mohammadi","given":"Nastaran","non-dropping-particle":"","parse-names":false,"suffix":""},{"dropping-particle":"","family":"Eini-Zinab","given":"Hassan","non-dropping-particle":"","parse-names":false,"suffix":""},{"dropping-particle":"","family":"Amini","given":"Maryam","non-dropping-particle":"","parse-names":false,"suffix":""},{"dropping-particle":"","family":"Abdollahi","given":"Morteza","non-dropping-particle":"","parse-names":false,"suffix":""}],"container-title":"Nutrition journal","id":"ITEM-3","issue":"1","issued":{"date-parts":[["2022","7"]]},"language":"eng","page":"45","publisher-place":"England","title":"The association and mediation role of Food and Nutrition Literacy (FNLIT) with eating behaviors, academic achievement and overweight in 10-12 years old students: a structural equation modeling.","type":"article-journal","volume":"21"},"uris":["http://www.mendeley.com/documents/?uuid=7aa450b0-b356-46be-9f59-482dfa5d6a2f"]},{"id":"ITEM-4","itemData":{"DOI":"10.3390/ijerph18168335","ISSN":"1660-4601 (Electronic)","PMID":"34444084","abstract":"The United States (U.S.) Department of Agriculture (USDA)-administered  Supplemental Nutrition Assistance Program (SNAP) made substantial changes in response to the coronavirus disease 2019 (COVID-19) pandemic. These changes highlight the need to identify the digital literacy skills and capacities of SNAP adults to purchase healthy groceries online. We conducted a scoping review of four electronic databases, Google and Google Scholar to identify studies that measured food and nutrition literacy outcomes for U.S. adults. We applied a multi-dimensional digital food and nutrition literacy (MDFNL) model to assess six literacy levels and components. Of 18 studies published from 2006-2021, all measured functional and interactive literacy but no study measured communicative, critical, translational, or digital literacy. Six studies examined SNAP or SNAP-Education outcomes. Adults with higher food or nutrition literacy scores had better cognitive, behavioral, food security and health outcomes. We suggest how these findings may inform research, policies, and actions to strengthen the multi-dimensional literacy skills of SNAP participants and SNAP-eligible adults to support healthy purchases in the online food retail ecosystem.","author":[{"dropping-particle":"","family":"Consavage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I","non-dropping-particle":"","parse-names":false,"suffix":""}],"container-title":"International journal of environmental research and public health","id":"ITEM-4","issue":"16","issued":{"date-parts":[["2021","8"]]},"language":"eng","publisher-place":"Switzerland","title":"Applying a Multi-Dimensional Digital Food and Nutrition Literacy Model to Inform  Research and Policies to Enable Adults in the U.S. Supplemental Nutrition Assistance Program to Make Healthy Purchases in the Online Food Retail Ecosystem.","type":"article-journal","volume":"18"},"uris":["http://www.mendeley.com/documents/?uuid=d0a90267-cf13-4b3e-a4b3-97078cb5bda6"]},{"id":"ITEM-5","itemData":{"DOI":"10.1111/obr.13414","abstract":"Adults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 ©2022 The Authors. Obesity Reviews published by John Wiley &amp; Sons Ltd on behalf of World Obesity Federation.","author":[{"dropping-particle":"","family":"Consavage Stanley","given":"K","non-dropping-particle":"","parse-names":false,"suffix":""},{"dropping-particle":"","family":"Harrigan","given":"P B","non-dropping-particle":"","parse-names":false,"suffix":""},{"dropping-particle":"","family":"Serrano","given":"E L","non-dropping-particle":"","parse-names":false,"suffix":""},{"dropping-particle":"","family":"Kraak","given":"V I","non-dropping-particle":"","parse-names":false,"suffix":""}],"container-title":"Obesity Reviews","id":"ITEM-5","issue":"4","issued":{"date-parts":[["2022"]]},"note":"Export Date: 15 October 2023; Cited By: 9","title":"A systematic scoping review of the literacy literature to develop a digital food and nutrition literacy model for low-income adults to make healthy choices in the online food retail ecosystem to reduce obesity risk","type":"article-journal","volume":"23"},"uris":["http://www.mendeley.com/documents/?uuid=f67930d7-6875-4946-bca3-be496f8d1f81"]},{"id":"ITEM-6","itemData":{"DOI":"10.3390/NU12010088","ISSN":"20726643","PMID":"31892245","abstract":"Poor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author":[{"dropping-particle":"","family":"Rosas","given":"Raquel","non-dropping-particle":"","parse-names":false,"suffix":""},{"dropping-particle":"","family":"Pimenta","given":"Filipa","non-dropping-particle":"","parse-names":false,"suffix":""},{"dropping-particle":"","family":"Leal","given":"Isabel","non-dropping-particle":"","parse-names":false,"suffix":""},{"dropping-particle":"","family":"Schwarzer","given":"Ralf","non-dropping-particle":"","parse-names":false,"suffix":""}],"container-title":"Nutrients","id":"ITEM-6","issue":"1","issued":{"date-parts":[["2020","1","1"]]},"publisher":"Multidisciplinary Digital Publishing Institute  (MDPI)","title":"FOODLIT-PRO: Food Literacy Domains, Influential Factors and Determinants—A Qualitative Study","type":"article-journal","volume":"12"},"uris":["http://www.mendeley.com/documents/?uuid=382ed67a-7fd4-3ac3-965a-7240bfb6814d"]},{"id":"ITEM-7","itemData":{"DOI":"10.3390/su14095242","abstract":"Due to the COVID-19 pandemic and industrialized food systems, people’s eating behavior has become seriously restricted. Especially, university students have started to overly depend on processed foods and carnivorous diets, and it places a huge burden on society by inducing the deterioration of health and environmental sustainability. Therefore, this study was undertaken to examine the effects of university students’ perceived food literacy on ecological eating behavior towards sustainability. A total of 395 university students in South Korea participated in this research. First, students’ food literacy components, which are reading labels and budgeting, healthy snack styles, healthy food stockpiling and resilience and resistance, exert positive influences on ecological eating behavior; second, the other two components, which are food preparation skills and social and conscious eating, have no positive impact on ecological eating behavior. Finally, the influences of food literacy on ecological behavior are significantly moderated by gender differences. This suggests that strengthening university students’ food literacy through education is necessary to promote ecological eating behaviors and advance the development of sustainable society. © 2022 by the authors. Licensee MDPI, Basel, Switzerland.","author":[{"dropping-particle":"","family":"Lee","given":"Y","non-dropping-particle":"","parse-names":false,"suffix":""},{"dropping-particle":"","family":"Kim","given":"T","non-dropping-particle":"","parse-names":false,"suffix":""},{"dropping-particle":"","family":"Jung","given":"H","non-dropping-particle":"","parse-names":false,"suffix":""}],"container-title":"Sustainability (Switzerland)","id":"ITEM-7","issue":"9","issued":{"date-parts":[["2022"]]},"note":"Export Date: 15 October 2023; Cited By: 5","title":"Effects of University Students’ Perceived Food Literacy on Ecological Eating Behavior towards Sustainability","type":"article-journal","volume":"14"},"uris":["http://www.mendeley.com/documents/?uuid=c152c0fc-dee0-4a87-bb97-75199d049513"]},{"id":"ITEM-8","itemData":{"DOI":"10.4178/epih.e2023062","ISSN":"2092-7193 (Electronic)","PMID":"37448126","abstract":"OBJECTIVES: This study was conducted to examine the differences in food literacy  between adults and older adults and the association of food literacy with food group intake. METHODS: In total, 4,039 participants from the 2021 Survey for Food Consumption in Seoul were included in this study. The intake of whole grains, high-protein foods, total vegetables, vegetables excluding kimchi and pickles, fresh fruits, and milk and dairy products was assessed using a simple food frequency questionnaire. Food literacy was measured using a food literacy measurement questionnaire. RESULTS: With the exception of milk and dairy, adults had a significantly higher proportion of insufficient food intake than older adults (p&lt;0.001). Both adults and older adults with sufficient food group consumption had higher food literacy scores. Notably, the difference in food literacy scores by level of food intake was highest for fresh fruits (p&lt;0.001). After adjusting for confounding factors affecting food literacy scores, a higher score was associated with a lower probability of having insufficient food intake in all food groups for both adults and older adults. Specifically, those in the highest food literacy score quartile were less likely to have insufficient intake of vegetables (odds ratio [OR], 0.35; 95% confidence interval [CI], 0.28 to 0.43) and fresh fruits (OR, 0.32; 95% CI, 0.24 to 0.43), compared to the lowest quartile. CONCLUSIONS: Improving food literacy is an important factor for promoting healthy food intake in older adults as well as adults. Therefore, it is necessary to develop intervention programs to work toward this goal.","author":[{"dropping-particle":"","family":"Lee","given":"Seulgi","non-dropping-particle":"","parse-names":false,"suffix":""},{"dropping-particle":"","family":"Park","given":"Sohyun","non-dropping-particle":"","parse-names":false,"suffix":""},{"dropping-particle":"","family":"Kim","given":"Kirang","non-dropping-particle":"","parse-names":false,"suffix":""}],"container-title":"Epidemiology and health","id":"ITEM-8","issued":{"date-parts":[["2023"]]},"language":"eng","page":"e2023062","publisher-place":"Korea (South)","title":"Food literacy and its relationship with food intake: a comparison between adults  and older adults using 2021 Seoul Food Survey data.","type":"article-journal","volume":"45"},"uris":["http://www.mendeley.com/documents/?uuid=b304bf85-bcf1-46e1-b9e4-21769419d112"]}],"mendeley":{"formattedCitation":"(Azevedo Perry et al., 2017; Consavage Stanley et al., 2021, 2022a; Doustmohammadian et al., 2022a; S. Lee et al., 2023; Y. Lee et al., 2022a; Rosas et al., 2020b; Zeminian et al., 2022)","manualFormatting":"Perry et al.(Perry et al., 2017); Stanley et al.[31,75]; Doustmohammadian et al.(Doustmohammadian et al., 2019);  Lee et al.[80,81]; Rosas et al.(Rosas et al., 2020a); Zeminian et al.","plainTextFormattedCitation":"(Azevedo Perry et al., 2017; Consavage Stanley et al., 2021, 2022a; Doustmohammadian et al., 2022a; S. Lee et al., 2023; Y. Lee et al., 2022a; Rosas et al., 2020b; Zeminian et al., 2022)","previouslyFormattedCitation":"(Azevedo Perry et al., 2017; Consavage Stanley et al., 2021, 2022a; Doustmohammadian et al., 2022a; S. Lee et al., 2023; Y. Lee et al., 2022a; Rosas et al., 2020b; Zeminian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w:t>
            </w:r>
            <w:r w:rsidRPr="000C0B5E">
              <w:rPr>
                <w:rFonts w:ascii="Arial" w:hAnsi="Arial" w:cs="Arial"/>
              </w:rPr>
              <w:fldChar w:fldCharType="begin" w:fldLock="1"/>
            </w:r>
            <w:r w:rsidRPr="000C0B5E">
              <w:rPr>
                <w:rFonts w:ascii="Arial" w:hAnsi="Arial" w:cs="Arial"/>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 2017)</w:t>
            </w:r>
            <w:r w:rsidRPr="000C0B5E">
              <w:rPr>
                <w:rFonts w:ascii="Arial" w:hAnsi="Arial" w:cs="Arial"/>
              </w:rPr>
              <w:fldChar w:fldCharType="end"/>
            </w:r>
            <w:r w:rsidRPr="000C0B5E">
              <w:rPr>
                <w:rFonts w:ascii="Arial" w:hAnsi="Arial" w:cs="Arial"/>
              </w:rPr>
              <w:t>; Stanley et al.; Doustmohammadian et al.</w:t>
            </w:r>
            <w:r w:rsidRPr="000C0B5E">
              <w:rPr>
                <w:rFonts w:ascii="Arial" w:hAnsi="Arial" w:cs="Arial"/>
              </w:rPr>
              <w:fldChar w:fldCharType="begin" w:fldLock="1"/>
            </w:r>
            <w:r w:rsidRPr="000C0B5E">
              <w:rPr>
                <w:rFonts w:ascii="Arial" w:hAnsi="Arial" w:cs="Arial"/>
              </w:rPr>
              <w:instrText>ADDIN CSL_CITATION {"citationItems":[{"id":"ITEM-1","itemData":{"DOI":"10.1093/heapro/day050","ISSN":"14602245","PMID":"30101341","abstract":"This study used a locally designed and validated questionnaire to describe the distribution of food and nutrition literacy (FNLIT) in a cross-sectional sample of 803 students aged 10-12 years from elementary schools in Tehran city, Iran. Logistic regression was used to assess the extent to which various independent covariates were associated with low FNLIT. The data were used to identify significant differences using a range of social and cultural variables relevant to the context of school students in Iran. The results of the study showed that although the total FNLIT level was good, this headline finding masked important differences in the sub-domains. More than half of the children (69%) had high levels of FNLIT in the cognitive domain, but in the skills domain, very few (3%) scored highly. The study also identified some associations between the total FNLIT and its subscales and sociodemographic variables including gender, parent's education and age, birth order. These results highlighted groups within the school population who were at higher risk of having lower FNLIT levels. They also indicate that girls feel more able to exert choice and control over food and nutrition decisions than boys are but may be less able to do so in practice. Overall, these results are a general reminder to schools of the different learning needs of children from different family backgrounds. The article highlights the need for continuous improvement in the health education curriculum of schools in Iran, particularly highlighting the importance of giving greater attention to the development of practical food and nutrition skills alongside more traditional food and nutrition knowledge. Additional studies (with long-term follow-up) are needed to more fully assess and understand the predictors of FNLIT.","author":[{"dropping-particle":"","family":"Doustmohammadian","given":"Aazam","non-dropping-particle":"","parse-names":false,"suffix":""},{"dropping-particle":"","family":"Keshavarz Mohammadi","given":"Nastaran","non-dropping-particle":"","parse-names":false,"suffix":""},{"dropping-particle":"","family":"Omidvar","given":"Nasrin","non-dropping-particle":"","parse-names":false,"suffix":""},{"dropping-particle":"","family":"Amini","given":"Maryam","non-dropping-particle":"","parse-names":false,"suffix":""},{"dropping-particle":"","family":"Abdollahi","given":"Morteza","non-dropping-particle":"","parse-names":false,"suffix":""},{"dropping-particle":"","family":"Eini-Zinab","given":"Hassan","non-dropping-particle":"","parse-names":false,"suffix":""},{"dropping-particle":"","family":"Amirhamidi","given":"Zeinab","non-dropping-particle":"","parse-names":false,"suffix":""},{"dropping-particle":"","family":"Esfandiari","given":"Saeed","non-dropping-particle":"","parse-names":false,"suffix":""},{"dropping-particle":"","family":"Nutbeam","given":"Don","non-dropping-particle":"","parse-names":false,"suffix":""}],"container-title":"Health Promotion International","id":"ITEM-1","issue":"5","issued":{"date-parts":[["2019"]]},"page":"1002-1013","title":"Food and nutrition literacy (FNLIT) and its predictors in primary schoolchildren in Iran","type":"article-journal","volume":"34"},"uris":["http://www.mendeley.com/documents/?uuid=2ef5748d-f05a-4333-a887-1b4d846ef08e"]}],"mendeley":{"formattedCitation":"(Doustmohammadian et al., 2019)","plainTextFormattedCitation":"(Doustmohammadian et al., 2019)","previouslyFormattedCitation":"(Doustmohammadian et al., 2019)"},"properties":{"noteIndex":0},"schema":"https://github.com/citation-style-language/schema/raw/master/csl-citation.json"}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(Doustmohammadian et al., 2019)</w:t>
            </w:r>
            <w:r w:rsidRPr="000C0B5E">
              <w:rPr>
                <w:rFonts w:ascii="Arial" w:hAnsi="Arial" w:cs="Arial"/>
              </w:rPr>
              <w:fldChar w:fldCharType="end"/>
            </w:r>
            <w:r w:rsidRPr="000C0B5E">
              <w:rPr>
                <w:rFonts w:ascii="Arial" w:hAnsi="Arial" w:cs="Arial"/>
              </w:rPr>
              <w:t>;  Lee et al.; Rosas et al.</w:t>
            </w:r>
            <w:r w:rsidRPr="000C0B5E">
              <w:rPr>
                <w:rFonts w:ascii="Arial" w:hAnsi="Arial" w:cs="Arial"/>
              </w:rPr>
              <w:fldChar w:fldCharType="begin" w:fldLock="1"/>
            </w:r>
            <w:r w:rsidRPr="000C0B5E">
              <w:rPr>
                <w:rFonts w:ascii="Arial" w:hAnsi="Arial" w:cs="Arial"/>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(Rosas et al., 2020a)</w:t>
            </w:r>
            <w:r w:rsidRPr="000C0B5E">
              <w:rPr>
                <w:rFonts w:ascii="Arial" w:hAnsi="Arial" w:cs="Arial"/>
              </w:rPr>
              <w:fldChar w:fldCharType="end"/>
            </w:r>
            <w:r w:rsidRPr="000C0B5E">
              <w:rPr>
                <w:rFonts w:ascii="Arial" w:hAnsi="Arial" w:cs="Arial"/>
              </w:rPr>
              <w:t>; Zeminian et al.</w:t>
            </w:r>
            <w:r w:rsidRPr="000C0B5E">
              <w:rPr>
                <w:rFonts w:ascii="Arial" w:hAnsi="Arial" w:cs="Arial"/>
              </w:rPr>
              <w:fldChar w:fldCharType="end"/>
            </w:r>
            <w:r w:rsidRPr="000C0B5E">
              <w:rPr>
                <w:rFonts w:ascii="Arial" w:hAnsi="Arial" w:cs="Arial"/>
              </w:rPr>
              <w:fldChar w:fldCharType="begin" w:fldLock="1"/>
            </w:r>
            <w:r w:rsidRPr="000C0B5E">
              <w:rPr>
                <w:rFonts w:ascii="Arial" w:hAnsi="Arial" w:cs="Arial"/>
              </w:rPr>
              <w:instrText>ADDIN CSL_CITATION {"citationItems":[{"id":"ITEM-1","itemData":{"DOI":"10.3390/foods11243968","abstract":"Food literacy refers to the knowledge and skills related to healthy food choices. The aim of this study is to present the process of the cross-cultural adaptation and content validation of the Short Food Literacy Questionnaire (SFLQ) for the Brazilian population. The process of adaptation and validation of the SFLQ was conducted in four steps: (1) conceptual and item equivalence; (2) translation with semantic equivalence; (3) operational equivalence; (4) measurement equivalence. The study involved ten judges (food and nutrition experts) and 20 subjects (general population) in evaluating the semantic equivalence of the SFLQ. The semantic equivalence was assessed by calculating the content validity coefficient (CVC). All the items had a CVC greater than 0.80 considering all the evaluated parameters. The SFLQ has been adapted for the Brazilian context and guidelines. The adapted version of the questionnaire was referred to as the SFLQ-Br. The operational equivalence was conducted with 120 subjects using an online approach. The measurement equivalence was assessed using confirmatory factor analysis, a reliability assessment, and an instrument stability assessment. A single factor was extracted, and all the items had a factor loading of &gt;0.40 and appropriate goodness-of-fit values. All the equivalence results show that the SFLQ-Br can be used in the Brazilian population as a reliable, consistent, and stable instrument to measure food literacy. © 2022 by the authors.","author":[{"dropping-particle":"","family":"Zeminian","given":"L B","non-dropping-particle":"","parse-names":false,"suffix":""},{"dropping-particle":"","family":"Corona","given":"L P","non-dropping-particle":"","parse-names":false,"suffix":""},{"dropping-particle":"","family":"Batista","given":"I D N","non-dropping-particle":"","parse-names":false,"suffix":""},{"dropping-particle":"","family":"Silva","given":"M C","non-dropping-particle":"da","parse-names":false,"suffix":""},{"dropping-particle":"","family":"Cunha","given":"D T","non-dropping-particle":"da","parse-names":false,"suffix":""}],"container-title":"Foods","id":"ITEM-1","issue":"24","issued":{"date-parts":[["2022"]]},"note":"Export Date: 15 October 2023; Cited By: 1","title":"Translation, Adaptation, and Validity of the Short Food Literacy Questionnaire for Brazil","type":"article-journal","volume":"11"},"uris":["http://www.mendeley.com/documents/?uuid=9154dad2-8b06-4095-8328-45c62c08d84b"]}],"mendeley":{"formattedCitation":"(Zeminian et al., 2022)","plainTextFormattedCitation":"(Zeminian et al., 2022)","previouslyFormattedCitation":"(Zeminian et al., 2022)"},"properties":{"noteIndex":0},"schema":"https://github.com/citation-style-language/schema/raw/master/csl-citation.json"}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(Zeminian et al., 2022)</w:t>
            </w:r>
            <w:r w:rsidRPr="000C0B5E">
              <w:rPr>
                <w:rFonts w:ascii="Arial" w:hAnsi="Arial" w:cs="Arial"/>
              </w:rPr>
              <w:fldChar w:fldCharType="end"/>
            </w:r>
          </w:p>
        </w:tc>
      </w:tr>
      <w:tr w:rsidR="000C0B5E" w:rsidRPr="000C0B5E" w14:paraId="21186A26" w14:textId="77777777" w:rsidTr="000C0B5E">
        <w:tc>
          <w:tcPr>
            <w:tcW w:w="1615" w:type="dxa"/>
          </w:tcPr>
          <w:p w14:paraId="64AC0CC7" w14:textId="77777777" w:rsidR="000C0B5E" w:rsidRPr="000C0B5E" w:rsidRDefault="000C0B5E" w:rsidP="000C0B5E">
            <w:pPr>
              <w:rPr>
                <w:rFonts w:ascii="Arial" w:hAnsi="Arial" w:cs="Arial"/>
                <w:b/>
                <w:bCs/>
              </w:rPr>
            </w:pPr>
            <w:r w:rsidRPr="000C0B5E">
              <w:rPr>
                <w:rFonts w:ascii="Arial" w:hAnsi="Arial" w:cs="Arial"/>
              </w:rPr>
              <w:t>Social and Sociocultural Factors</w:t>
            </w:r>
          </w:p>
        </w:tc>
        <w:tc>
          <w:tcPr>
            <w:tcW w:w="3150" w:type="dxa"/>
          </w:tcPr>
          <w:p w14:paraId="3773091B" w14:textId="77777777" w:rsidR="000C0B5E" w:rsidRPr="000C0B5E" w:rsidRDefault="000C0B5E" w:rsidP="000C0B5E">
            <w:pPr>
              <w:jc w:val="both"/>
              <w:rPr>
                <w:rFonts w:ascii="Arial" w:hAnsi="Arial" w:cs="Arial"/>
              </w:rPr>
            </w:pPr>
            <w:r w:rsidRPr="000C0B5E">
              <w:rPr>
                <w:rFonts w:ascii="Arial" w:hAnsi="Arial" w:cs="Arial"/>
              </w:rPr>
              <w:t>In regards to aspects like culture, societal features, and social determinants, social and sociocultural dimensions are frequently considered.</w:t>
            </w:r>
          </w:p>
        </w:tc>
        <w:tc>
          <w:tcPr>
            <w:tcW w:w="3420" w:type="dxa"/>
          </w:tcPr>
          <w:p w14:paraId="53313057" w14:textId="77777777" w:rsidR="000C0B5E" w:rsidRPr="000C0B5E" w:rsidRDefault="000C0B5E" w:rsidP="000C0B5E">
            <w:pPr>
              <w:jc w:val="both"/>
              <w:rPr>
                <w:rFonts w:ascii="Arial" w:hAnsi="Arial" w:cs="Arial"/>
              </w:rPr>
            </w:pPr>
            <w:proofErr w:type="spellStart"/>
            <w:r w:rsidRPr="000C0B5E">
              <w:rPr>
                <w:rFonts w:ascii="Arial" w:hAnsi="Arial" w:cs="Arial"/>
              </w:rPr>
              <w:t>Mogendi</w:t>
            </w:r>
            <w:proofErr w:type="spellEnd"/>
            <w:r w:rsidRPr="000C0B5E">
              <w:rPr>
                <w:rFonts w:ascii="Arial" w:hAnsi="Arial" w:cs="Arial"/>
              </w:rPr>
              <w:t xml:space="preserve"> et al.</w:t>
            </w:r>
            <w:r w:rsidRPr="000C0B5E">
              <w:rPr>
                <w:rFonts w:ascii="Arial" w:hAnsi="Arial" w:cs="Arial"/>
              </w:rPr>
              <w:fldChar w:fldCharType="begin" w:fldLock="1"/>
            </w:r>
            <w:r w:rsidRPr="000C0B5E">
              <w:rPr>
                <w:rFonts w:ascii="Arial" w:hAnsi="Arial" w:cs="Arial"/>
              </w:rPr>
              <w:instrText>ADDIN CSL_CITATION {"citationItems":[{"id":"ITEM-1","itemData":{"DOI":"10.3109/09637486.2016.1170768","ISSN":"14653478","PMID":"27074699","abstract":"As a consequence of the growing interest in, and development of, various types of food with nutritional benefits, the modern consumer views their kitchen cabinet more and more as a medicine cabinet. Given that consumer evaluation of food is considered key to the successful production, marketing and finally consumption of food, a procedure commonly used in medical fields was employed to systematically review and summarize evidence of consumer evaluation studies on nutritious foods. The focus is primarily on consumer understanding of nutritious food and the underlying determinants of consumer evaluation. Our results highlight four groups of key determinants: (1) nutrition knowledge and information; (2) attitudes, beliefs, perceptions and behavioural determinants; (3) price, process and product characteristics; and (4) socio-demographics. The findings also point to the importance of understanding consumer acceptance as one many concepts in the consumer evaluation process, and provide support for developing appropriate strategies for improving health and well-being of consumers.","author":[{"dropping-particle":"","family":"Mogendi","given":"Joseph Birundu","non-dropping-particle":"","parse-names":false,"suffix":""},{"dropping-particle":"","family":"Steur","given":"Hans","non-dropping-particle":"De","parse-names":false,"suffix":""},{"dropping-particle":"","family":"Gellynck","given":"Xavier","non-dropping-particle":"","parse-names":false,"suffix":""},{"dropping-particle":"","family":"Makokha","given":"Anselimo","non-dropping-particle":"","parse-names":false,"suffix":""}],"container-title":"International Journal of Food Sciences and Nutrition","id":"ITEM-1","issue":"4","issued":{"date-parts":[["2016"]]},"page":"355-371","title":"Consumer evaluation of food with nutritional benefits: A systematic review and narrative synthesis","type":"article-journal","volume":"67"},"uris":["http://www.mendeley.com/documents/?uuid=4153c382-0dc1-4180-a65d-2314ce5bd652"]}],"mendeley":{"formattedCitation":"(Mogendi et al., 2016)","plainTextFormattedCitation":"(Mogendi et al., 2016)","previouslyFormattedCitation":"(Mogendi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w:t>
            </w:r>
            <w:proofErr w:type="spellStart"/>
            <w:r w:rsidRPr="000C0B5E">
              <w:rPr>
                <w:rFonts w:ascii="Arial" w:hAnsi="Arial" w:cs="Arial"/>
              </w:rPr>
              <w:t>Mogendi</w:t>
            </w:r>
            <w:proofErr w:type="spellEnd"/>
            <w:r w:rsidRPr="000C0B5E">
              <w:rPr>
                <w:rFonts w:ascii="Arial" w:hAnsi="Arial" w:cs="Arial"/>
              </w:rPr>
              <w:t xml:space="preserve"> et al., 2016)</w:t>
            </w:r>
            <w:r w:rsidRPr="000C0B5E">
              <w:rPr>
                <w:rFonts w:ascii="Arial" w:hAnsi="Arial" w:cs="Arial"/>
              </w:rPr>
              <w:fldChar w:fldCharType="end"/>
            </w:r>
            <w:r w:rsidRPr="000C0B5E">
              <w:rPr>
                <w:rFonts w:ascii="Arial" w:hAnsi="Arial" w:cs="Arial"/>
              </w:rPr>
              <w:t>; Perry et al.</w:t>
            </w:r>
            <w:r w:rsidRPr="000C0B5E">
              <w:rPr>
                <w:rFonts w:ascii="Arial" w:hAnsi="Arial" w:cs="Arial"/>
              </w:rPr>
              <w:fldChar w:fldCharType="begin" w:fldLock="1"/>
            </w:r>
            <w:r w:rsidRPr="000C0B5E">
              <w:rPr>
                <w:rFonts w:ascii="Arial" w:hAnsi="Arial" w:cs="Arial"/>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(Perry et al., 2017)</w:t>
            </w:r>
            <w:r w:rsidRPr="000C0B5E">
              <w:rPr>
                <w:rFonts w:ascii="Arial" w:hAnsi="Arial" w:cs="Arial"/>
              </w:rPr>
              <w:fldChar w:fldCharType="end"/>
            </w:r>
            <w:r w:rsidRPr="000C0B5E">
              <w:rPr>
                <w:rFonts w:ascii="Arial" w:hAnsi="Arial" w:cs="Arial"/>
              </w:rPr>
              <w:t>; Di and Chen</w:t>
            </w:r>
            <w:r w:rsidRPr="000C0B5E">
              <w:rPr>
                <w:rFonts w:ascii="Arial" w:hAnsi="Arial" w:cs="Arial"/>
              </w:rPr>
              <w:fldChar w:fldCharType="begin" w:fldLock="1"/>
            </w:r>
            <w:r w:rsidRPr="000C0B5E">
              <w:rPr>
                <w:rFonts w:ascii="Arial" w:hAnsi="Arial" w:cs="Arial"/>
              </w:rPr>
              <w:instrText>ADDIN CSL_CITATION {"citationItems":[{"id":"ITEM-1","itemData":{"author":[{"dropping-particle":"","family":"Di","given":"Individual","non-dropping-particle":"","parse-names":false,"suffix":""},{"dropping-particle":"","family":"Chen","given":"Pin-jane","non-dropping-particle":"","parse-names":false,"suffix":""}],"id":"ITEM-1","issued":{"date-parts":[["2020"]]},"page":"1-21","title":"Conceptual Models of Food Choice : Influential Factors Related to Foods ,","type":"article-journal","volume":"2019"},"uris":["http://www.mendeley.com/documents/?uuid=c0e11ca2-3845-46a3-b80a-64c3aff58835"]}],"mendeley":{"formattedCitation":"(Di &amp; Chen, 2020)","plainTextFormattedCitation":"(Di &amp; Chen, 2020)","previouslyFormattedCitation":"(Di &amp; Chen, 2020)"},"properties":{"noteIndex":0},"schema":"https://github.com/citation-style-language/schema/raw/master/csl-citation.json"}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(Di &amp; Chen, 2020)</w:t>
            </w:r>
            <w:r w:rsidRPr="000C0B5E">
              <w:rPr>
                <w:rFonts w:ascii="Arial" w:hAnsi="Arial" w:cs="Arial"/>
              </w:rPr>
              <w:fldChar w:fldCharType="end"/>
            </w:r>
            <w:r w:rsidRPr="000C0B5E">
              <w:rPr>
                <w:rFonts w:ascii="Arial" w:hAnsi="Arial" w:cs="Arial"/>
              </w:rPr>
              <w:t>; Rosas et al.</w:t>
            </w:r>
            <w:r w:rsidRPr="000C0B5E">
              <w:rPr>
                <w:rFonts w:ascii="Arial" w:hAnsi="Arial" w:cs="Arial"/>
              </w:rPr>
              <w:fldChar w:fldCharType="begin" w:fldLock="1"/>
            </w:r>
            <w:r w:rsidRPr="000C0B5E">
              <w:rPr>
                <w:rFonts w:ascii="Arial" w:hAnsi="Arial" w:cs="Arial"/>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study","type":"article-journal","volume":"12"},"uris":["http://www.mendeley.com/documents/?uuid=d326794a-5283-4f53-9972-99cd25d42ff1"]},{"id":"ITEM-2","itemData":{"DOI":"10.1080/09637486.2020.1762547","ISSN":"14653478","PMID":"32397776","abstract":"Pursuing food systems’ sustainability is crucial. Given the risk constituted by unhealthy diets, scarce research on food-related adjacent fields, and inconsistency across food literacy conceptualizations, this study aims to explore the constructs’ definition and develop a conceptual and empirical framework of food literacy. A quantitative approach was taken on previously obtained qualitative outcomes from 30 interviews with experts from food-related fields. Food literacy was defined by a four-dimension model: Cooking Skills, Preserve and Analyse, Choice and Acquisition, Search and Plan. The framework Food Literacy Wheel integrates the construct definition, food literacy determinants (Internal, External) and influential factors (Nutritional, Psychological, Health, Learning Contexts, Policy, Industry, Sustainability, Social and Cultural). Allowing a broader perspective of food literacy within major food systems, this study contributes with new insights for future instruments and interventions, paving the way to develop/implement food literacy-related multi-sectorial and multilevel actions.","author":[{"dropping-particle":"","family":"Rosas","given":"Raquel","non-dropping-particle":"","parse-names":false,"suffix":""},{"dropping-particle":"","family":"Pimenta","given":"Filipa","non-dropping-particle":"","parse-names":false,"suffix":""},{"dropping-particle":"","family":"Leal","given":"Isabel","non-dropping-particle":"","parse-names":false,"suffix":""},{"dropping-particle":"","family":"Schwarzer","given":"Ralf","non-dropping-particle":"","parse-names":false,"suffix":""}],"container-title":"International Journal of Food Sciences and Nutrition","id":"ITEM-2","issue":"1","issued":{"date-parts":[["2021"]]},"page":"99-111","publisher":"Taylor &amp; Francis","title":"FOODLIT-PRO: conceptual and empirical development of the food literacy wheel","type":"article-journal","volume":"72"},"uris":["http://www.mendeley.com/documents/?uuid=b89b2dbf-4942-4d5d-9d0e-f5605f172d92"]}],"mendeley":{"formattedCitation":"(Rosas et al., 2020a, 2021)","manualFormatting":"[46,54]","plainTextFormattedCitation":"(Rosas et al., 2020a, 2021)","previouslyFormattedCitation":"(Rosas et al., 2020a, 2021)"},"properties":{"noteIndex":0},"schema":"https://github.com/citation-style-language/schema/raw/master/csl-citation.json"}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[46,54]</w:t>
            </w:r>
            <w:r w:rsidRPr="000C0B5E">
              <w:rPr>
                <w:rFonts w:ascii="Arial" w:hAnsi="Arial" w:cs="Arial"/>
              </w:rPr>
              <w:fldChar w:fldCharType="end"/>
            </w:r>
            <w:r w:rsidRPr="000C0B5E">
              <w:rPr>
                <w:rFonts w:ascii="Arial" w:hAnsi="Arial" w:cs="Arial"/>
              </w:rPr>
              <w:t>; Vettori et al.</w:t>
            </w:r>
            <w:r w:rsidRPr="000C0B5E">
              <w:rPr>
                <w:rFonts w:ascii="Arial" w:hAnsi="Arial" w:cs="Arial"/>
              </w:rPr>
              <w:fldChar w:fldCharType="begin" w:fldLock="1"/>
            </w:r>
            <w:r w:rsidRPr="000C0B5E">
              <w:rPr>
                <w:rFonts w:ascii="Arial" w:hAnsi="Arial" w:cs="Arial"/>
              </w:rPr>
              <w:instrText>ADDIN CSL_CITATION {"citationItems":[{"id":"ITEM-1","itemData":{"DOI":"10.3390/ijerph16245041","ISSN":"1660-4601 (Electronic)","PMID":"31835678","abstract":"Existing definitions of food literacy (FL) and nutrition literacy (NL) in particular refer to individual knowledge, motivation, competences, and awareness, which determine the relationship between individuals and food, the food system, and nutrition information. Several authors proposed specific conceptualization of the terms. Nevertheless, the description of analogies and differences between FL and NL is still lacking, as is an integrated framework which highlights the meaning of the concepts. This work aims to describe and discuss evidence provided by the literature in order to develop and propose a comprehensive conceptualization of FL and NL to the scientific community. We systematically reviewed six databases, considering the search terms of FL and NL. We collected the antecedents, components, and consequences of both FL and NL. We underlined and traced similarities of the concepts as well as prerogative features through the content analysis of definitions. We obtained 14 definitions of NL and 12 definitions of FL; 42 papers presented antecedents and 53 papers contained consequences. We observed that NL could be considered a specific form of FL. In addition, we noted that the consequences of NL are included in the subset of the consequences of FL and the conceptual limits of FL correspond to the outcome of healthful diet. We conclude that FL and NL build a multifaceted concept which implies both individual and public perspectives. We propose a conceptualization which could be useful to develop an executive framework aimed at providing healthy eating for the population.","author":[{"dropping-particle":"","family":"Vettori","given":"Virginia","non-dropping-particle":"","parse-names":false,"suffix":""},{"dropping-particle":"","family":"Lorini","given":"Chiara","non-dropping-particle":"","parse-names":false,"suffix":""},{"dropping-particle":"","family":"Milani","given":"Chiara","non-dropping-particle":"","parse-names":false,"suffix":""},{"dropping-particle":"","family":"Bonaccorsi","given":"Guglielmo","non-dropping-particle":"","parse-names":false,"suffix":""}],"container-title":"International journal of environmental research and public health","id":"ITEM-1","issue":"24","issued":{"date-parts":[["2019","12"]]},"title":"Towards the Implementation of a Conceptual Framework of Food and Nutrition Literacy: Providing Healthy Eating for the Population.","type":"article-journal","volume":"16"},"uris":["http://www.mendeley.com/documents/?uuid=f3c2171c-820f-4d52-a69d-6fa426696d46"]}],"mendeley":{"formattedCitation":"(Vettori et al., 2019a)","plainTextFormattedCitation":"(Vettori et al., 2019a)","previouslyFormattedCitation":"(Vettori et al., 2019a)"},"properties":{"noteIndex":0},"schema":"https://github.com/citation-style-language/schema/raw/master/csl-citation.json"}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(Vettori et al., 2019a)</w:t>
            </w:r>
            <w:r w:rsidRPr="000C0B5E">
              <w:rPr>
                <w:rFonts w:ascii="Arial" w:hAnsi="Arial" w:cs="Arial"/>
              </w:rPr>
              <w:fldChar w:fldCharType="end"/>
            </w:r>
          </w:p>
        </w:tc>
      </w:tr>
      <w:bookmarkEnd w:id="6"/>
    </w:tbl>
    <w:p w14:paraId="40AD06E7" w14:textId="77777777" w:rsidR="000C0B5E" w:rsidRPr="00A60283" w:rsidRDefault="000C0B5E" w:rsidP="000C0B5E"/>
    <w:p w14:paraId="48EE9041" w14:textId="77777777" w:rsidR="000C0B5E" w:rsidRPr="000C0B5E" w:rsidRDefault="000C0B5E" w:rsidP="000C0B5E">
      <w:pPr>
        <w:tabs>
          <w:tab w:val="left" w:pos="1080"/>
        </w:tabs>
        <w:spacing w:after="240"/>
        <w:jc w:val="center"/>
        <w:rPr>
          <w:rFonts w:ascii="Arial" w:hAnsi="Arial"/>
          <w:b/>
        </w:rPr>
      </w:pPr>
      <w:r w:rsidRPr="000C0B5E">
        <w:rPr>
          <w:rFonts w:ascii="Arial" w:hAnsi="Arial"/>
          <w:b/>
        </w:rPr>
        <w:t>Table 4. Identified FL Determinants/Components and Description through the Extracted Literature.</w:t>
      </w:r>
    </w:p>
    <w:tbl>
      <w:tblPr>
        <w:tblStyle w:val="TableGridLight"/>
        <w:tblW w:w="8185" w:type="dxa"/>
        <w:tblLook w:val="04A0" w:firstRow="1" w:lastRow="0" w:firstColumn="1" w:lastColumn="0" w:noHBand="0" w:noVBand="1"/>
      </w:tblPr>
      <w:tblGrid>
        <w:gridCol w:w="1705"/>
        <w:gridCol w:w="2790"/>
        <w:gridCol w:w="3690"/>
      </w:tblGrid>
      <w:tr w:rsidR="000C0B5E" w:rsidRPr="000C0B5E" w14:paraId="0AC9542F" w14:textId="77777777" w:rsidTr="000C0B5E">
        <w:tc>
          <w:tcPr>
            <w:tcW w:w="1705" w:type="dxa"/>
            <w:vAlign w:val="center"/>
          </w:tcPr>
          <w:p w14:paraId="0320DA45" w14:textId="77777777" w:rsidR="000C0B5E" w:rsidRPr="000C0B5E" w:rsidRDefault="000C0B5E" w:rsidP="000C0B5E">
            <w:pPr>
              <w:jc w:val="center"/>
              <w:rPr>
                <w:rFonts w:ascii="Arial" w:hAnsi="Arial" w:cs="Arial"/>
                <w:b/>
                <w:bCs/>
              </w:rPr>
            </w:pPr>
            <w:r w:rsidRPr="000C0B5E">
              <w:rPr>
                <w:rFonts w:ascii="Arial" w:hAnsi="Arial" w:cs="Arial"/>
                <w:b/>
                <w:bCs/>
              </w:rPr>
              <w:t>Common Determinants (13+)</w:t>
            </w:r>
          </w:p>
        </w:tc>
        <w:tc>
          <w:tcPr>
            <w:tcW w:w="2790" w:type="dxa"/>
            <w:vAlign w:val="center"/>
          </w:tcPr>
          <w:p w14:paraId="1E623594" w14:textId="77777777" w:rsidR="000C0B5E" w:rsidRPr="000C0B5E" w:rsidRDefault="000C0B5E" w:rsidP="000C0B5E">
            <w:pPr>
              <w:jc w:val="center"/>
              <w:rPr>
                <w:rFonts w:ascii="Arial" w:hAnsi="Arial" w:cs="Arial"/>
                <w:b/>
                <w:bCs/>
              </w:rPr>
            </w:pPr>
            <w:r w:rsidRPr="000C0B5E">
              <w:rPr>
                <w:rFonts w:ascii="Arial" w:hAnsi="Arial" w:cs="Arial"/>
                <w:b/>
                <w:bCs/>
              </w:rPr>
              <w:t>Description</w:t>
            </w:r>
          </w:p>
        </w:tc>
        <w:tc>
          <w:tcPr>
            <w:tcW w:w="3690" w:type="dxa"/>
            <w:vAlign w:val="center"/>
          </w:tcPr>
          <w:p w14:paraId="38AE1E33" w14:textId="77777777" w:rsidR="000C0B5E" w:rsidRPr="000C0B5E" w:rsidRDefault="000C0B5E" w:rsidP="000C0B5E">
            <w:pPr>
              <w:jc w:val="center"/>
              <w:rPr>
                <w:rFonts w:ascii="Arial" w:hAnsi="Arial" w:cs="Arial"/>
                <w:b/>
                <w:bCs/>
              </w:rPr>
            </w:pPr>
            <w:r w:rsidRPr="000C0B5E">
              <w:rPr>
                <w:rFonts w:ascii="Arial" w:hAnsi="Arial" w:cs="Arial"/>
                <w:b/>
                <w:bCs/>
              </w:rPr>
              <w:t>Citations</w:t>
            </w:r>
          </w:p>
        </w:tc>
      </w:tr>
      <w:tr w:rsidR="000C0B5E" w:rsidRPr="000C0B5E" w14:paraId="692B59BC" w14:textId="77777777" w:rsidTr="000C0B5E">
        <w:tc>
          <w:tcPr>
            <w:tcW w:w="1705" w:type="dxa"/>
          </w:tcPr>
          <w:p w14:paraId="68AF57C1" w14:textId="77777777" w:rsidR="000C0B5E" w:rsidRPr="000C0B5E" w:rsidRDefault="000C0B5E" w:rsidP="000C0B5E">
            <w:pPr>
              <w:rPr>
                <w:rFonts w:ascii="Arial" w:hAnsi="Arial" w:cs="Arial"/>
              </w:rPr>
            </w:pPr>
            <w:r w:rsidRPr="000C0B5E">
              <w:rPr>
                <w:rFonts w:ascii="Arial" w:hAnsi="Arial" w:cs="Arial"/>
              </w:rPr>
              <w:t>Self-Efficacy and Confidence</w:t>
            </w:r>
          </w:p>
        </w:tc>
        <w:tc>
          <w:tcPr>
            <w:tcW w:w="2790" w:type="dxa"/>
          </w:tcPr>
          <w:p w14:paraId="29C6684C" w14:textId="77777777" w:rsidR="000C0B5E" w:rsidRPr="000C0B5E" w:rsidRDefault="000C0B5E" w:rsidP="000C0B5E">
            <w:pPr>
              <w:jc w:val="both"/>
              <w:rPr>
                <w:rFonts w:ascii="Arial" w:hAnsi="Arial" w:cs="Arial"/>
              </w:rPr>
            </w:pPr>
            <w:r w:rsidRPr="000C0B5E">
              <w:rPr>
                <w:rFonts w:ascii="Arial" w:hAnsi="Arial" w:cs="Arial"/>
              </w:rPr>
              <w:t xml:space="preserve">Individuals have confidence in their capacity to comprehend, select, and prepare healthy foods. It is defined as being confident in navigating nutritional information, cooking skills, </w:t>
            </w:r>
            <w:r w:rsidRPr="000C0B5E">
              <w:rPr>
                <w:rFonts w:ascii="Arial" w:hAnsi="Arial" w:cs="Arial"/>
              </w:rPr>
              <w:lastRenderedPageBreak/>
              <w:t>meal planning, and making informed food choices.</w:t>
            </w:r>
          </w:p>
        </w:tc>
        <w:tc>
          <w:tcPr>
            <w:tcW w:w="3690" w:type="dxa"/>
          </w:tcPr>
          <w:p w14:paraId="3B9BF5A4" w14:textId="77777777" w:rsidR="000C0B5E" w:rsidRPr="000C0B5E" w:rsidRDefault="000C0B5E" w:rsidP="000C0B5E">
            <w:pPr>
              <w:jc w:val="both"/>
              <w:rPr>
                <w:rFonts w:ascii="Arial" w:hAnsi="Arial" w:cs="Arial"/>
                <w:noProof/>
                <w:sz w:val="18"/>
                <w:szCs w:val="18"/>
              </w:rPr>
            </w:pPr>
            <w:r w:rsidRPr="000C0B5E">
              <w:rPr>
                <w:rFonts w:ascii="Arial" w:hAnsi="Arial" w:cs="Arial"/>
                <w:noProof/>
                <w:sz w:val="18"/>
                <w:szCs w:val="18"/>
              </w:rPr>
              <w:lastRenderedPageBreak/>
              <w:t>Boslooper-Meulenbelt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{"citationItems":[{"id":"ITEM-1","itemData":{"DOI":"10.3390/nu11102427","abstract":"Low fruit and vegetable consumption is associated with poor outcomes after renal transplantation. Insufficient fruit and vegetable consumption is reported in the majority of renal transplant recipients (RTR). The aim of this study was to identify barriers and facilitators of fruit and vegetable consumption after renal transplantation and explore if certain barriers and facilitators were transplant-related. After purposive sampling, RTR (n = 19), their family members (n = 15) and healthcare professionals (n = 5) from a Dutch transplant center participated in seven focus group discussions (three each for RTR and family members, one with healthcare professionals). Transcripts were analyzed using social cognitive theory as conceptual framework and content analysis was used for identification of themes. Transplant-related barriers and facilitators were described separately. In categorizing barriers and facilitators, four transplant-related themes were identified: transition in diet (accompanied by, e.g., fear or difficulties with new routine), physical health (e.g., recovery of uremic symptoms), medication (e.g., cravings by prednisolone) and competing priorities after transplantation (e.g., social participation activities). Among the generic personal and environmental barriers and facilitators, food literacy and social support were most relevant. In conclusion, transplant-related and generic barriers and facilitators were identified for fruit and vegetable consumption in RTR. The barriers that accompany the dietary transition after renal transplantation may contribute to the generally poorer fruit and vegetable consumption of RTR. These findings can be used for the development of additional nutritional counseling strategies in renal transplant care. ©2019 by the authors. Licensee MDPI, Basel, Switzerland.","author":[{"dropping-particle":"","family":"Boslooper-Meulenbelt","given":"K","non-dropping-particle":"","parse-names":false,"suffix":""},{"dropping-particle":"","family":"Patijn","given":"O","non-dropping-particle":"","parse-names":false,"suffix":""},{"dropping-particle":"","family":"Battjes-Fries","given":"M C E","non-dropping-particle":"","parse-names":false,"suffix":""},{"dropping-particle":"","family":"Haisma","given":"H","non-dropping-particle":"","parse-names":false,"suffix":""},{"dropping-particle":"","family":"Pot","given":"G K","non-dropping-particle":"","parse-names":false,"suffix":""},{"dropping-particle":"","family":"Navis","given":"G J","non-dropping-particle":"","parse-names":false,"suffix":""}],"container-title":"Nutrients","id":"ITEM-1","issue":"10","issued":{"date-parts":[["2019"]]},"note":"Export Date: 15 October 2023; Cited By: 9","title":"Barriers and facilitators of fruit and vegetable consumption in renal transplant recipients, family members and healthcare professionals— a focus group study","type":"article-journal","volume":"11"},"uris":["http://www.mendeley.com/documents/?uuid=5e527be7-6c07-451a-a66e-786dc72eb8e7"]}],"mendeley":{"formattedCitation":"(Boslooper-Meulenbelt et al., 2019)","plainTextFormattedCitation":"(Boslooper-Meulenbelt et al., 2019)","previouslyFormattedCitation":"(Boslooper-Meulenbelt et al., 2019)"},"properties":{"noteIndex":0},"schema":"https://github.com/citation-style-language/schema/raw/master/csl-citation.json"}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(Boslooper-Meulenbelt et al., 2019)</w:t>
            </w:r>
            <w:r w:rsidRPr="000C0B5E">
              <w:rPr>
                <w:rFonts w:ascii="Arial" w:hAnsi="Arial" w:cs="Arial"/>
                <w:noProof/>
                <w:sz w:val="18"/>
                <w:szCs w:val="18"/>
              </w:rPr>
              <w:fldChar w:fldCharType="end"/>
            </w:r>
            <w:r w:rsidRPr="000C0B5E">
              <w:rPr>
                <w:rFonts w:ascii="Arial" w:hAnsi="Arial" w:cs="Arial"/>
                <w:noProof/>
                <w:sz w:val="18"/>
                <w:szCs w:val="18"/>
              </w:rPr>
              <w:t>; Carroll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{"citationItems":[{"id":"ITEM-1","itemData":{"DOI":"10.1017/S1368980021004389","abstract":"Objective: Food literacy (FL) and nutrition literacy (NL) are concepts that can help individuals to navigate the current food environment. Building these skills and knowledge at a young age is important for skill retention, confidence in food practices and supporting lifelong healthy eating habits. The objectives of this systematic review were to: (i) identify existing tools that measure FL and NL among children and/or adolescents and (ii) describe the psychometric properties. Design: A 4-phase protocol was used to systematically retrieve articles. The search was performed in May 2021. Study characteristics and psychometric properties were extracted, and a narrative synthesis was used to summarise findings. Risk of bias was assessed using the COSMIN checklist. Setting: Six databases were searched to identify current tools. Participants: Children (2-12 years) and adolescents (13-18 years) participated in this study. Results: Twelve tools were identified. Three tools measured FL, 1 tool measured NL, 4 tools measured both FL and NL, and 4 tools measured subareas of NL-more specifically, critical NL, food label and menu board literacy. Most tools were self-reported, developed based on a theoretical framework and assessed some components of validity and/or reliability for a specific age and ethnic group. The majority of tools targeted older children and adolescents (9-18 years of age), and one tool targeted preschoolers (3-6 years of age). Conclusions: Most widely used definitions of FL and NL do not acknowledge life-stage specific criterion. Continued efforts are needed to develop a comprehensive definition and framework of FL and NL appropriate for children, which will help inform future assessment tools. ©The Author(s), 2021.","author":[{"dropping-particle":"","family":"Carroll","given":"N","non-dropping-particle":"","parse-names":false,"suffix":""},{"dropping-particle":"","family":"Perreault","given":"M","non-dropping-particle":"","parse-names":false,"suffix":""},{"dropping-particle":"","family":"Ma","given":"D W L","non-dropping-particle":"","parse-names":false,"suffix":""},{"dropping-particle":"","family":"Haines","given":"J","non-dropping-particle":"","parse-names":false,"suffix":""}],"container-title":"Public Health Nutrition","id":"ITEM-1","issue":"4","issued":{"date-parts":[["2022"]]},"note":"Export Date: 15 October 2023; Cited By: 6","page":"850-865","title":"Assessing food and nutrition literacy in children and adolescents: A systematic review of existing tools","type":"article-journal","volume":"25"},"uris":["http://www.mendeley.com/documents/?uuid=25478c9d-40c2-48f6-af90-5fb7d9d3d567"]}],"mendeley":{"formattedCitation":"(Carroll et al., 2022)","plainTextFormattedCitation":"(Carroll et al., 2022)","previouslyFormattedCitation":"(Carroll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(Carroll et al., 2022)</w:t>
            </w:r>
            <w:r w:rsidRPr="000C0B5E">
              <w:rPr>
                <w:rFonts w:ascii="Arial" w:hAnsi="Arial" w:cs="Arial"/>
                <w:noProof/>
                <w:sz w:val="18"/>
                <w:szCs w:val="18"/>
              </w:rPr>
              <w:fldChar w:fldCharType="end"/>
            </w:r>
            <w:r w:rsidRPr="000C0B5E">
              <w:rPr>
                <w:rFonts w:ascii="Arial" w:hAnsi="Arial" w:cs="Arial"/>
                <w:noProof/>
                <w:sz w:val="18"/>
                <w:szCs w:val="18"/>
              </w:rPr>
              <w:t>; Colatruglio and Slater</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{"citationItems":[{"id":"ITEM-1","itemData":{"ISBN":"9780993953408","abstract":"This chapter argues that a new approach to food is needed in light of the poor nutritional health status of Canadians, and recent changes in food-related habits, environments and norms. Due to diminishing understanding around food and its uses, the concept of “food literacy” or being food literate is being explored as a new approach to food that has the potential to facilitate healthy food relationships. Food literacy extends beyond nutritional recommendations and cookery lessons, to fostering important and vital connections between food, people, health and the environment both theoretically and practically. This chapter will review current constructs of food literacy presented in the literature and explore the importance of educating for food literacy in order to rectify issues raised with respect to current food related concerns and ideologies. Finally, this chapter will identify why food literacy as a new approach to food should be examined within the larger context of emerging well-being frameworks. However, further work is still needed that examines how to best translate food literacy and well-being knowledge and skills through familial, cultural, educational and private sector institutions.","author":[{"dropping-particle":"","family":"Colatruglio","given":"Sarah","non-dropping-particle":"","parse-names":false,"suffix":""},{"dropping-particle":"","family":"Slater","given":"Joyce","non-dropping-particle":"","parse-names":false,"suffix":""}],"container-title":"Sustainable Well-being: Concepts, Issues, and Educational Practices","id":"ITEM-1","issue":"November","issued":{"date-parts":[["2014"]]},"page":"37-55","title":"Food Literacy: Bridging the Gap between","type":"article-journal"},"uris":["http://www.mendeley.com/documents/?uuid=d4861fa6-62e5-48dc-ab7b-cc4ace964762"]}],"mendeley":{"formattedCitation":"(Colatruglio &amp; Slater, 2014)","plainTextFormattedCitation":"(Colatruglio &amp; Slater, 2014)","previouslyFormattedCitation":"(Colatruglio &amp; Slater, 2014)"},"properties":{"noteIndex":0},"schema":"https://github.com/citation-style-language/schema/raw/master/csl-citation.json"}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(Colatruglio &amp; Slater, 2014)</w:t>
            </w:r>
            <w:r w:rsidRPr="000C0B5E">
              <w:rPr>
                <w:rFonts w:ascii="Arial" w:hAnsi="Arial" w:cs="Arial"/>
                <w:noProof/>
                <w:sz w:val="18"/>
                <w:szCs w:val="18"/>
              </w:rPr>
              <w:fldChar w:fldCharType="end"/>
            </w:r>
            <w:r w:rsidRPr="000C0B5E">
              <w:rPr>
                <w:rFonts w:ascii="Arial" w:hAnsi="Arial" w:cs="Arial"/>
                <w:noProof/>
                <w:sz w:val="18"/>
                <w:szCs w:val="18"/>
              </w:rPr>
              <w:t>; Doustmohammadian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{"citationItems":[{"id":"ITEM-1","itemData":{"DOI":"10.1017/S0007114521001586","abstract":"The present study aimed to assess the relative validity and reliability of a modified Food and Nutrition Literacy (M-FNLIT) questionnaire in primary school children in the city of Mashhad. The study was conducted in four phases. In the first step, the content and face validity of the questionnaire were evaluated by Delphi consensus as well as interviewing the students. Then, construct validity was examined using Confirmatory Factor Analysis (CFA). The internal consistency and reliability of the questionnaire were also assessed using Cronbach α and Intraclass Correlation Coefficient (ICC), respectively. Finally, a receiver operating characteristic analysis was performed to detect the cut-off scores of the M-FNLIT scale. Findings of two rounds of Delphi showed satisfactory levels of Content Validity Ratio: 0·72 and 0·92, Content Validity Index (CVI): 0·92 and 0·98, respectively. The results of CFA for domains and subscales of the M-FNLIT questionnaire including cognitive domain (understanding food and nutrition information and nutritional health knowledge) and skill domain (functional, food choice, interactive, and critical skills) indicated acceptable fit indices. M-FNLIT subscale-specific Cronbach α values ranged between 0·68 and 0·8 and ICC was 0·95 (95 % CI 0·93, 96). The final questionnaire included forty items (thirty-six Likert-type and four true-false items). FNLIT scores were categorized as low (≤ 58), medium (&gt; 58-&lt; 81), and high (≥ 81). The M-FNLIT questionnaire has a good level of validity and reliability to measure food and nutrition literacy in primary school children. The questionnaire can be applied in the evaluation of nutritional interventions in this age group. © The Author(s), 2021. Published by Cambridge University Press on behalf of The Nutrition Society.","author":[{"dropping-particle":"","family":"Khorramrouz","given":"F","non-dropping-particle":"","parse-names":false,"suffix":""},{"dropping-particle":"","family":"Doustmohammadian","given":"A","non-dropping-particle":"","parse-names":false,"suffix":""},{"dropping-particle":"","family":"Amini","given":"M","non-dropping-particle":"","parse-names":false,"suffix":""},{"dropping-particle":"","family":"Pourhosein Sarivi","given":"S","non-dropping-particle":"","parse-names":false,"suffix":""},{"dropping-particle":"","family":"Khadem-Rezaiyan","given":"M","non-dropping-particle":"","parse-names":false,"suffix":""},{"dropping-particle":"","family":"Shadmand Foumani Moghadam","given":"M R","non-dropping-particle":"","parse-names":false,"suffix":""},{"dropping-particle":"","family":"Khosravi","given":"M","non-dropping-particle":"","parse-names":false,"suffix":""}],"container-title":"British Journal of Nutrition","id":"ITEM-1","issue":"10","issued":{"date-parts":[["2022"]]},"note":"Export Date: 15 October 2023; Cited By: 1","page":"1588-1597","title":"Validity of a modified food and nutrition literacy questionnaire in primary school children in Iran","type":"article-journal","volume":"127"},"uris":["http://www.mendeley.com/documents/?uuid=afefc927-c25e-40ac-8c2d-4ffff2f6c292"]}],"mendeley":{"formattedCitation":"(Khorramrouz et al., 2022)","plainTextFormattedCitation":"(Khorramrouz et al., 2022)","previouslyFormattedCitation":"(Khorramrouz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(Khorramrouz et al., 2022)</w:t>
            </w:r>
            <w:r w:rsidRPr="000C0B5E">
              <w:rPr>
                <w:rFonts w:ascii="Arial" w:hAnsi="Arial" w:cs="Arial"/>
                <w:noProof/>
                <w:sz w:val="18"/>
                <w:szCs w:val="18"/>
              </w:rPr>
              <w:fldChar w:fldCharType="end"/>
            </w:r>
            <w:r w:rsidRPr="000C0B5E">
              <w:rPr>
                <w:rFonts w:ascii="Arial" w:hAnsi="Arial" w:cs="Arial"/>
                <w:noProof/>
                <w:sz w:val="18"/>
                <w:szCs w:val="18"/>
              </w:rPr>
              <w:t>; Krause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{"citationItems":[{"id":"ITEM-1","itemData":{"DOI":"10.1093/heapro/daw084","ISSN":"1460-2245 (Electronic)","PMID":"27803197","abstract":"Nutrition literacy and food literacy have become increasingly important concepts in health promotion. Researchers use one or the other term to describe the competencies needed to maintain a healthy diet. This systematic review examines whether these terms are synonymous or if their meanings are substantially different.We searched major bibliographic databases (Web of Science, PubMed, ScienceDirect, CINAHL, SocIndex and ERIC) for publications that provided an original definition of nutrition or food literacy. Then we used Nutbeam's tripartite health literacy model as an analytical grid. The definitions we found included specific competencies, which we mapped to the domains of functional, interactive, or critical literacy.In the 173 full-text publications we screened, we found six original definitions of nutrition literacy, and 13 original definitions of food literacy. Seven food literacy definitions were integrated into a conceptual framework. Analysing their structure revealed that nutrition literacy and food literacy are seen as specific forms of health literacy, and represent distinct but complementary concepts. Definitions of nutrition literacy mainly described the abilities necessary to obtain and understand nutrition information. Definitions of food literacy incorporated a broader spectrum of theoretical and practical knowledge and skills. To be food literate also means to apply information on food choices and critically reflect on the effect of food choice on personal health and on society. Since food literacy is based on a more comprehensive understanding of health behaviours, it is the more viable term to use in health promotion interventions. For the practical implication, a harmonization of the different definitions is desirable.","author":[{"dropping-particle":"","family":"Krause","given":"Corinna","non-dropping-particle":"","parse-names":false,"suffix":""},{"dropping-particle":"","family":"Sommerhalder","given":"Kathrin","non-dropping-particle":"","parse-names":false,"suffix":""},{"dropping-particle":"","family":"Beer-Borst","given":"Sigrid","non-dropping-particle":"","parse-names":false,"suffix":""},{"dropping-particle":"","family":"Abel","given":"Thomas","non-dropping-particle":"","parse-names":false,"suffix":""}],"container-title":"Health promotion international","id":"ITEM-1","issue":"3","issued":{"date-parts":[["2016","6"]]},"language":"eng","page":"378-389","publisher-place":"England","title":"Just a subtle difference? Findings from a systematic review on definitions of nutrition literacy and food literacy.","type":"article-journal","volume":"33"},"uris":["http://www.mendeley.com/documents/?uuid=61c85d30-76c3-4676-9d9c-bbe0c7c2c13d"]}],"mendeley":{"formattedCitation":"(Krause et al., 2016)","plainTextFormattedCitation":"(Krause et al., 2016)","previouslyFormattedCitation":"(Krause et al., 2016)"},"properties":{"noteIndex":0},"schema":"https://github.com/citation-style-language/schema/raw/master/csl-citation.json"}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(Krause et al., 2016)</w:t>
            </w:r>
            <w:r w:rsidRPr="000C0B5E">
              <w:rPr>
                <w:rFonts w:ascii="Arial" w:hAnsi="Arial" w:cs="Arial"/>
                <w:noProof/>
                <w:sz w:val="18"/>
                <w:szCs w:val="18"/>
              </w:rPr>
              <w:fldChar w:fldCharType="end"/>
            </w:r>
            <w:r w:rsidRPr="000C0B5E">
              <w:rPr>
                <w:rFonts w:ascii="Arial" w:hAnsi="Arial" w:cs="Arial"/>
                <w:noProof/>
                <w:sz w:val="18"/>
                <w:szCs w:val="18"/>
              </w:rPr>
              <w:t>; Kulandaivelu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{"citationItems":[{"id":"ITEM-1","itemData":{"DOI":"10.2196/36132","ISSN":"2561-6722 (Electronic)","PMID":"37471119","abstract":"BACKGROUND: Adolescence is a critical period for reinforcing healthy dietary behaviors and supporting the development of cooking skills. Social media may be an avenue for supporting these behaviors, as it is popular among adolescents and can improve access to nutrition education interventions. This study sought to understand the optimal implementation of effective social media-based nutrition education interventions to inform the implementation of future social media-based nutrition education interventions. OBJECTIVE: A scoping review of the characteristics, feasibility, effectiveness, and factors influencing social media-based nutrition education interventions for adolescents was conducted. METHODS: We searched MEDLINE, Embase, CINAHL, Web of Science, and PsycINFO databases using a predefined search strategy. Primary research articles were independently screened and included if they involved adolescent populations (10-18 years old) and delivered nutrition education through social media. The information on intervention characteristics, feasibility, effectiveness, and factors influencing social media-based nutrition education interventions was extracted. RESULTS: A total of 28 publications out of 20,557 met the eligibility criteria. Twenty-five nutrition interventions were examined by 28 studies. Fourteen interventions used homegrown social media platforms, 8 used Facebook, and 2 used Instagram. Feasibility outcomes were infrequently reported, and the cost of intervention delivery was not reported. Engagement with interventions was variable; high engagement was not required to elicit significant improvements in dietary behaviors. Tailoring interventions, offering practical content, meaningful peer support, and involving families and communities facilitated successful interventions. Strategies to address engagement and technical issues were varied. CONCLUSIONS: Emerging evidence demonstrates that social media interventions for adolescent nutrition are acceptable and improve nutrition outcomes. Future interventions should strengthen peer support components and tailor delivery to specific populations. Further research should examine engagement, adherence, and the impact of interventions on behavioral and physical outcomes. This review is the first to examine the use of social media as the primary medium for nutrition education for adolescent populations. The analysis used in this review argues the importance of peer support in social media-based nutrition i…","author":[{"dropping-particle":"","family":"Kulandaivelu","given":"Yalinie","non-dropping-particle":"","parse-names":false,"suffix":""},{"dropping-particle":"","family":"Hamilton","given":"Jill","non-dropping-particle":"","parse-names":false,"suffix":""},{"dropping-particle":"","family":"Banerjee","given":"Ananya","non-dropping-particle":"","parse-names":false,"suffix":""},{"dropping-particle":"","family":"Gruzd","given":"Anatoliy","non-dropping-particle":"","parse-names":false,"suffix":""},{"dropping-particle":"","family":"Patel","given":"Barkha","non-dropping-particle":"","parse-names":false,"suffix":""},{"dropping-particle":"","family":"Stinson","given":"Jennifer","non-dropping-particle":"","parse-names":false,"suffix":""}],"container-title":"JMIR pediatrics and parenting","id":"ITEM-1","issued":{"date-parts":[["2023","7"]]},"language":"eng","page":"e36132","publisher-place":"Canada","title":"Social Media Interventions for Nutrition Education Among Adolescents: Scoping Review.","type":"article-journal","volume":"6"},"uris":["http://www.mendeley.com/documents/?uuid=61d09f23-c177-44a3-ac18-c8fe941ad385"]}],"mendeley":{"formattedCitation":"(Kulandaivelu et al., 2023)","plainTextFormattedCitation":"(Kulandaivelu et al., 2023)","previouslyFormattedCitation":"(Kulandaivelu et al., 2023)"},"properties":{"noteIndex":0},"schema":"https://github.com/citation-style-language/schema/raw/master/csl-citation.json"}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(Kulandaivelu et al., 2023)</w:t>
            </w:r>
            <w:r w:rsidRPr="000C0B5E">
              <w:rPr>
                <w:rFonts w:ascii="Arial" w:hAnsi="Arial" w:cs="Arial"/>
                <w:noProof/>
                <w:sz w:val="18"/>
                <w:szCs w:val="18"/>
              </w:rPr>
              <w:fldChar w:fldCharType="end"/>
            </w:r>
            <w:r w:rsidRPr="000C0B5E">
              <w:rPr>
                <w:rFonts w:ascii="Arial" w:hAnsi="Arial" w:cs="Arial"/>
                <w:noProof/>
                <w:sz w:val="18"/>
                <w:szCs w:val="18"/>
              </w:rPr>
              <w:t>; McGowan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{"citationItems":[{"id":"ITEM-1","itemData":{"DOI":"10.1186/s12966-017-0575-y","ISSN":"14795868","PMID":"28865452","abstract":"Background: With the increase use of convenience food and eating outside the home environment being linked to the obesity epidemic, the need to assess and monitor individuals cooking and food skills is key to help intervene where necessary to promote the usage of these skills. Therefore, this research aimed to develop and validate a measure for cooking skills and one for food skills, that are clearly described, relatable, user-friendly, suitable for different types of studies, and applicable across all sociodemographic levels. Methods: Two measures were developed in light of the literature and expert opinion and piloted for clarity and ease of use. Following this, four studies were undertaken across different cohorts (including a sample of students, both 'Food preparation novices' and 'Experienced food preparers', and a nationally representative sample) to assess temporal stability, psychometrics, internal consistency reliability and construct validity of both measures. Analysis included T-tests, Pearson's correlations, factor analysis, and Cronbach's alphas, with a significance level of 0.05. Results: Both measures were found to have a significant level of temporal stability (P &lt; 0.001). Factor analysis revealed three factors with eigenvalues over 1, with two items in a third factor outside the two suggested measures. The internal consistency reliability for the cooking skills confidence measure ranged from 0.78 to 0.93 across all cohorts. The food skills confidence measure's Cronbach's alpha's ranged from 0.85 to 0.94. The two measures also showed a high discriminate validity as there were significant differences (P &lt; 0.05 for cooking skills confidence and P &lt; 0.01 for food skills confidence) between Food preparation novices' and 'Experienced food preparers.' Conclusions: The cooking skills confidence measure and the food skills confidence measure have been shown to have a very satisfactory reliability, validity and are consistent over time. Their user-friendly applicability make both measures highly suitable for large scale cross-sectional, longitudinal and intervention studies to assess or monitor cooking and food skills levels and confidence.","author":[{"dropping-particle":"","family":"Lavelle","given":"Fiona","non-dropping-particle":"","parse-names":false,"suffix":""},{"dropping-particle":"","family":"McGowan","given":"Laura","non-dropping-particle":"","parse-names":false,"suffix":""},{"dropping-particle":"","family":"Hollywood","given":"Lynsey","non-dropping-particle":"","parse-names":false,"suffix":""},{"dropping-particle":"","family":"Surgenor","given":"Dawn","non-dropping-particle":"","parse-names":false,"suffix":""},{"dropping-particle":"","family":"McCloat","given":"Amanda","non-dropping-particle":"","parse-names":false,"suffix":""},{"dropping-particle":"","family":"Mooney","given":"Elaine","non-dropping-particle":"","parse-names":false,"suffix":""},{"dropping-particle":"","family":"Caraher","given":"Martin","non-dropping-particle":"","parse-names":false,"suffix":""},{"dropping-particle":"","family":"Raats","given":"Monique","non-dropping-particle":"","parse-names":false,"suffix":""},{"dropping-particle":"","family":"Dean","given":"Moira","non-dropping-particle":"","parse-names":false,"suffix":""}],"container-title":"International Journal of Behavioral Nutrition and Physical Activity","id":"ITEM-1","issue":"1","issued":{"date-parts":[["2017"]]},"page":"1-13","publisher":"International Journal of Behavioral Nutrition and Physical Activity","title":"The development and validation of measures to assess cooking skills and food skills","type":"article-journal","volume":"14"},"uris":["http://www.mendeley.com/documents/?uuid=21229bf9-d6b7-42b1-b0c6-2b42f40766f1"]}],"mendeley":{"formattedCitation":"(Lavelle et al., 2017)","plainTextFormattedCitation":"(Lavelle et al., 2017)","previouslyFormattedCitation":"(Lavelle et al., 2017)"},"properties":{"noteIndex":0},"schema":"https://github.com/citation-style-language/schema/raw/master/csl-citation.json"}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(Lavelle et al., 2017)</w:t>
            </w:r>
            <w:r w:rsidRPr="000C0B5E">
              <w:rPr>
                <w:rFonts w:ascii="Arial" w:hAnsi="Arial" w:cs="Arial"/>
                <w:noProof/>
                <w:sz w:val="18"/>
                <w:szCs w:val="18"/>
              </w:rPr>
              <w:fldChar w:fldCharType="end"/>
            </w:r>
            <w:r w:rsidRPr="000C0B5E">
              <w:rPr>
                <w:rFonts w:ascii="Arial" w:hAnsi="Arial" w:cs="Arial"/>
                <w:noProof/>
                <w:sz w:val="18"/>
                <w:szCs w:val="18"/>
              </w:rPr>
              <w:t xml:space="preserve">; </w:t>
            </w:r>
            <w:r w:rsidRPr="000C0B5E">
              <w:rPr>
                <w:rFonts w:ascii="Arial" w:hAnsi="Arial" w:cs="Arial"/>
                <w:noProof/>
                <w:sz w:val="18"/>
                <w:szCs w:val="18"/>
              </w:rPr>
              <w:lastRenderedPageBreak/>
              <w:t>Naigaga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{"citationItems":[{"id":"ITEM-1","itemData":{"DOI":"10.1186/s12966-018-0690-4","abstract":"Background: Over the recent past, there has been an increase in nutrition information available to adolescents from various sources, which resulted into confusion and misinterpretation of the dietary advice. Results from international assessment frameworks such as PISA and TIMMS reflect the need for adolescents to critically appraise health information. While a number of scales measuring the critical health literacy of individuals exist; very few of these are devoted to critical nutrition literacy. More so, these scales target individuals with an advanced level of nutrition education, often gaging their proficiency in information appraisal in relation to principles of evidence-based medical research. The purpose of the present study was to examine the psychometric properties of a newly developed critical nutrition literacy scale (CNL-E) measuring adolescents' perceived proficiency in 'critically evaluating nutrition information from various sources'. Methods: During spring 2015, more than 1600 tenth graders aged 15-16 years from approximately 60 schools in Norway responded to the five-item questionnaire using an electronic survey system. Applying Rasch analysis approach, we examined the psychometric properties of the CNL-E scale employing the RUMM2030 statistical package. To further investigate the dimensionality of the scale and test the underlying structure, we applied multidimensional Rasch modelling using the ConQuest 4 software and confirmatory factor analysis (CFA) using the Lisrel 9.30 software. Results: In our sample, the CNL-E stood out as a valid, reliable and well-targeted scale with good overall fit to the partial credit parameterization of the polytomous unidimensional Rasch model (PCM). All the items were sufficiently statistically independent, had ordered response categories and showed acceptable individual fit to the PCM. No item displayed within-item bias or differential item functioning (DIF). Conclusions: From the observed CNL-E sum score, it is possible to draw plausible conclusions about how individuals critically evaluate nutrition information. Efforts to improve communication of nutrition information could benefit from applying validated measures such as the CNL-E scale. The CNL-E scale provides insight into how individuals without an advanced level of nutrition education, such as adolescents, determine the validity and reliability of nutrition information from various sources. © 2018 The Author(s).","author":[{"dropping-particle":"","family":"Naigaga","given":"D A","non-dropping-particle":"","parse-names":false,"suffix":""},{"dropping-particle":"","family":"Pettersen","given":"K S","non-dropping-particle":"","parse-names":false,"suffix":""},{"dropping-particle":"","family":"Henjum","given":"S","non-dropping-particle":"","parse-names":false,"suffix":""},{"dropping-particle":"","family":"Guttersrud","given":"O","non-dropping-particle":"","parse-names":false,"suffix":""}],"container-title":"International Journal of Behavioral Nutrition and Physical Activity","id":"ITEM-1","issue":"1","issued":{"date-parts":[["2018"]]},"note":"Export Date: 15 October 2023; Cited By: 12","title":"Assessing adolescents' perceived proficiency in critically evaluating nutrition information","type":"article-journal","volume":"15"},"uris":["http://www.mendeley.com/documents/?uuid=cf8ca446-537b-4ecb-952a-7584d6671ae6"]}],"mendeley":{"formattedCitation":"(Naigaga et al., 2018)","plainTextFormattedCitation":"(Naigaga et al., 2018)","previouslyFormattedCitation":"(Naigaga et al., 2018)"},"properties":{"noteIndex":0},"schema":"https://github.com/citation-style-language/schema/raw/master/csl-citation.json"}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(Naigaga et al., 2018)</w:t>
            </w:r>
            <w:r w:rsidRPr="000C0B5E">
              <w:rPr>
                <w:rFonts w:ascii="Arial" w:hAnsi="Arial" w:cs="Arial"/>
                <w:noProof/>
                <w:sz w:val="18"/>
                <w:szCs w:val="18"/>
              </w:rPr>
              <w:fldChar w:fldCharType="end"/>
            </w:r>
            <w:r w:rsidRPr="000C0B5E">
              <w:rPr>
                <w:rFonts w:ascii="Arial" w:hAnsi="Arial" w:cs="Arial"/>
                <w:noProof/>
                <w:sz w:val="18"/>
                <w:szCs w:val="18"/>
              </w:rPr>
              <w:t>; Nutbeam</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{"citationItems":[{"id":"ITEM-1","itemData":{"DOI":"10.1093/heapro/15.3.259","ISSN":"09574824","abstract":"Health literacy is a relatively new concept in health promotion. It is a composite term to describe a range of outcomes to health education and communication activities. From this perspective, health education is directed towards improving health literacy. This paper identifies the failings of past educational programs to address social and economic determinants of health, and traces the subsequent reduction in the role of health education in contemporary health promotion. These perceived failings may have led to significant underestimation of the potential role of health education in addressing the social determinants of health. A 'health outcome model' is presented. This model highlights health literacy as a key outcome from health education. Examination of the concept of health literacy identifies distinctions between functional health literacy, interactive health literacy and critical health literacy. Through this analysis, improving health literacy meant more than transmitting information, and developing skills to be able to read pamphlets and successfully make appointments. By improving people's access to health information and their capacity to use it effectively, it is argued that improved health literacy is critical to empowerment. The implications for the content and method of contemporary health education and communication are then considered. Emphasis is given to more personal forms of communication, and community-based educational outreach, as well as the political content of health education, focussed on better equipping people to overcome structural barriers to health.","author":[{"dropping-particle":"","family":"Nutbeam","given":"D.","non-dropping-particle":"","parse-names":false,"suffix":""}],"container-title":"Health Promotion International","id":"ITEM-1","issue":"3","issued":{"date-parts":[["2000"]]},"page":"259-267","title":"Health literacy as a public health goal: A challenge for contemporary health education and communication strategies into the 21st century","type":"article-journal","volume":"15"},"uris":["http://www.mendeley.com/documents/?uuid=7bd7e8a9-4efd-4804-acc4-efb902c70ef5"]}],"mendeley":{"formattedCitation":"(Nutbeam, 2000)","plainTextFormattedCitation":"(Nutbeam, 2000)","previouslyFormattedCitation":"(Nutbeam, 2000)"},"properties":{"noteIndex":0},"schema":"https://github.com/citation-style-language/schema/raw/master/csl-citation.json"}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(Nutbeam, 2000)</w:t>
            </w:r>
            <w:r w:rsidRPr="000C0B5E">
              <w:rPr>
                <w:rFonts w:ascii="Arial" w:hAnsi="Arial" w:cs="Arial"/>
                <w:noProof/>
                <w:sz w:val="18"/>
                <w:szCs w:val="18"/>
              </w:rPr>
              <w:fldChar w:fldCharType="end"/>
            </w:r>
            <w:r w:rsidRPr="000C0B5E">
              <w:rPr>
                <w:rFonts w:ascii="Arial" w:hAnsi="Arial" w:cs="Arial"/>
                <w:noProof/>
                <w:sz w:val="18"/>
                <w:szCs w:val="18"/>
              </w:rPr>
              <w:t>; Park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{"citationItems":[{"id":"ITEM-1","itemData":{"DOI":"10.3390/nu12113300","ISSN":"2072-6643 (Electronic)","PMID":"33126558","abstract":"The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 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use.","author":[{"dropping-particle":"","family":"Park","given":"Dahyun","non-dropping-particle":"","parse-names":false,"suffix":""},{"dropping-particle":"","family":"Park","given":"Yoo Kyoung","non-dropping-particle":"","parse-names":false,"suffix":""},{"dropping-particle":"","family":"Park","given":"Clara Yongjoo","non-dropping-particle":"","parse-names":false,"suffix":""},{"dropping-particle":"","family":"Choi","given":"Mi-Kyung","non-dropping-particle":"","parse-names":false,"suffix":""},{"dropping-particle":"","family":"Shin","given":"Min-Jeong","non-dropping-particle":"","parse-names":false,"suffix":""}],"container-title":"Nutrients","id":"ITEM-1","issue":"11","issued":{"date-parts":[["2020","10"]]},"language":"eng","publisher-place":"Switzerland","title":"Development of a Comprehensive Food Literacy Measurement Tool Integrating the  Food System and Sustainability.","type":"article-journal","volume":"12"},"uris":["http://www.mendeley.com/documents/?uuid=9ecb899e-b4b2-49d0-b838-31131a838585"]}],"mendeley":{"formattedCitation":"(Park et al., 2020b)","plainTextFormattedCitation":"(Park et al., 2020b)","previouslyFormattedCitation":"(Park et al., 2020b)"},"properties":{"noteIndex":0},"schema":"https://github.com/citation-style-language/schema/raw/master/csl-citation.json"}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(Park et al., 2020b)</w:t>
            </w:r>
            <w:r w:rsidRPr="000C0B5E">
              <w:rPr>
                <w:rFonts w:ascii="Arial" w:hAnsi="Arial" w:cs="Arial"/>
                <w:noProof/>
                <w:sz w:val="18"/>
                <w:szCs w:val="18"/>
              </w:rPr>
              <w:fldChar w:fldCharType="end"/>
            </w:r>
            <w:r w:rsidRPr="000C0B5E">
              <w:rPr>
                <w:rFonts w:ascii="Arial" w:hAnsi="Arial" w:cs="Arial"/>
                <w:noProof/>
                <w:sz w:val="18"/>
                <w:szCs w:val="18"/>
              </w:rPr>
              <w:t>; Paynter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{"citationItems":[{"id":"ITEM-1","itemData":{"DOI":"10.3390/ijerph182413282","ISSN":"1660-4601 (Electronic)","PMID":"34948890","abstract":"Food literacy is a multidimensional construct required to achieve diet quality.  The Food Sensations(®) for Adults (FSA) program aims to improve the food literacy of low to middle-income adults living in Western Australia and is funded by the Western Australian Department of Health. The original published behavior checklist used to measure change in food literacy has been revised based on experience of the facilitators and the iterative development of the program. This research sought to assess the validity and reliability of the improved food literacy behavior checklist. A total of 1,359 participants completed the checklist over an 18-month period. Content, face, and construct validity were considered in the re-development of the checklist. An exploratory factor analysis of the checklist identified three factors: (1) Plan and Manage, (2) Selection, and (3) Preparation. Cronbach's alpha coefficients of 0.883, 0.760, and 0.868 were found for each of the three factors respectively. These coefficients indicated good internal consistency and were higher than those found in the original checklist analysis. An external validation was undertaken with the original food literacy behavior checklist, and a strong positive relationship between the two tools was found. In addition to being used to evaluate FSA, this revised and extensively validated tool could provide guidance to others evaluating similar food literacy programs and contribute to international measurement research.","author":[{"dropping-particle":"","family":"Paynter","given":"Ellen","non-dropping-particle":"","parse-names":false,"suffix":""},{"dropping-particle":"","family":"Begley","given":"Andrea","non-dropping-particle":"","parse-names":false,"suffix":""},{"dropping-particle":"","family":"Butcher","given":"Lucy M","non-dropping-particle":"","parse-names":false,"suffix":""},{"dropping-particle":"","family":"Dhaliwal","given":"Satvinder S","non-dropping-particle":"","parse-names":false,"suffix":""}],"container-title":"International journal of environmental research and public health","id":"ITEM-1","issue":"24","issued":{"date-parts":[["2021","12"]]},"language":"eng","publisher-place":"Switzerland","title":"The Validation and Improvement of a Food Literacy Behavior Checklist for Food  Literacy Programs.","type":"article-journal","volume":"18"},"uris":["http://www.mendeley.com/documents/?uuid=6fb14e02-8575-49bc-a38b-147bd3366bca"]}],"mendeley":{"formattedCitation":"(Paynter et al., 2021)","plainTextFormattedCitation":"(Paynter et al., 2021)","previouslyFormattedCitation":"(Paynter et al., 2021)"},"properties":{"noteIndex":0},"schema":"https://github.com/citation-style-language/schema/raw/master/csl-citation.json"}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(Paynter et al., 2021)</w:t>
            </w:r>
            <w:r w:rsidRPr="000C0B5E">
              <w:rPr>
                <w:rFonts w:ascii="Arial" w:hAnsi="Arial" w:cs="Arial"/>
                <w:noProof/>
                <w:sz w:val="18"/>
                <w:szCs w:val="18"/>
              </w:rPr>
              <w:fldChar w:fldCharType="end"/>
            </w:r>
            <w:r w:rsidRPr="000C0B5E">
              <w:rPr>
                <w:rFonts w:ascii="Arial" w:hAnsi="Arial" w:cs="Arial"/>
                <w:noProof/>
                <w:sz w:val="18"/>
                <w:szCs w:val="18"/>
              </w:rPr>
              <w:t>; Poelman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{"citationItems":[{"id":"ITEM-1","itemData":{"DOI":"10.1186/s12966-018-0687-z","ISSN":"1479-5868 (Electronic)","PMID":"29914503","abstract":"BACKGROUND: Food literacy refers to the capability to make healthy food choices  in different contexts, settings and situations. The aim of this study is to develop and validate the self-perceived food literacy (SPFL) scale, to assess individuals' level of food literacy, including a knowledge, skills and behavior to plan, manage, select, prepare and eat food healthfully. METHODS: An initial set of 50 items for the SPFL scale were generated based on expert insights and literature. A cross-sectional online survey was conducted among a sample of Dutch adults (n = 755) in order to determine convergent, divergent and criterion validation against psychosocial variables that were expected to correlate with food literacy (self-control, impulsiveness) and against the expected outcome of high food literacy, namely healthy food consumption. Principal Component Analyses (PCA), Pearson correlation tests and linear regression analyses were conducted. The capacity to distinguish of the SPFL scale was determined by comparing SPFL scores of the general population with that of a sample of dieticians (n = 207). RESULTS: The participants in the general sample had an average age of 44.8 (SD:16.1), the majority were women (90.7%), they had a healthy weight (61.4%) and were highly educated (59.1%). Of the initial 50 items, 29 items remained after PCA and reflected eight domains of food literacy. SPFL was positively correlated with self-control (r = 0.51, p = &lt;.001) and negatively with impulsiveness (r = - 0.31, p = &lt;.01). Participants with higher levels of food literacy reported a significantly higher frequency of fruit consumption (≥5 times/week), vegetable consumption (≥5times/week) and fish consumption (≥1times/week) and consumed larger portions of fruit (≥2pieces/day) and vegetables ≥200 g/day) in comparison with participants who had lower levels of food literacy. Dieticians had slightly higher scores on SPFL than general adults (B = 0.08, SE = 0.03, t = 2.83, 95%-CI = 0.03 to 0.14). CONCLUSIONS: The 29 item SPFL scale is a validated, expert-based and theory-driven tool for measuring self-perceived food literacy with respect to healthy eating among adults. Higher levels of food literacy were associated with more self-control, less impulsiveness and healthier food consumption. Additional research is needed to validate the SPFL scale in different populations (different age groups, socioeconomic groups, male populations) and in different contexts.","author":[{"dropping-particle":"","family":"Poelman","given":"Maartje P","non-dropping-particle":"","parse-names":false,"suffix":""},{"dropping-particle":"","family":"Dijkstra","given":"S Coosje","non-dropping-particle":"","parse-names":false,"suffix":""},{"dropping-particle":"","family":"Sponselee","given":"Hanne","non-dropping-particle":"","parse-names":false,"suffix":""},{"dropping-particle":"","family":"Kamphuis","given":"Carlijn B M","non-dropping-particle":"","parse-names":false,"suffix":""},{"dropping-particle":"","family":"Battjes-Fries","given":"Marieke C E","non-dropping-particle":"","parse-names":false,"suffix":""},{"dropping-particle":"","family":"Gillebaart","given":"Marleen","non-dropping-particle":"","parse-names":false,"suffix":""},{"dropping-particle":"","family":"Seidell","given":"Jacob C","non-dropping-particle":"","parse-names":false,"suffix":""}],"container-title":"The international journal of behavioral nutrition and physical activity","id":"ITEM-1","issue":"1","issued":{"date-parts":[["2018","6"]]},"language":"eng","page":"54","publisher-place":"England","title":"Towards the measurement of food literacy with respect to healthy eating: the  development and validation of the self perceived food literacy scale among an adult sample in the Netherlands.","type":"article-journal","volume":"15"},"uris":["http://www.mendeley.com/documents/?uuid=12798887-61a8-4ee3-971f-9e63bebc8781"]}],"mendeley":{"formattedCitation":"(Poelman et al., 2018b)","plainTextFormattedCitation":"(Poelman et al., 2018b)","previouslyFormattedCitation":"(Poelman et al., 2018b)"},"properties":{"noteIndex":0},"schema":"https://github.com/citation-style-language/schema/raw/master/csl-citation.json"}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(Poelman et al., 2018b)</w:t>
            </w:r>
            <w:r w:rsidRPr="000C0B5E">
              <w:rPr>
                <w:rFonts w:ascii="Arial" w:hAnsi="Arial" w:cs="Arial"/>
                <w:noProof/>
                <w:sz w:val="18"/>
                <w:szCs w:val="18"/>
              </w:rPr>
              <w:fldChar w:fldCharType="end"/>
            </w:r>
            <w:r w:rsidRPr="000C0B5E">
              <w:rPr>
                <w:rFonts w:ascii="Arial" w:hAnsi="Arial" w:cs="Arial"/>
                <w:noProof/>
                <w:sz w:val="18"/>
                <w:szCs w:val="18"/>
              </w:rPr>
              <w:t>; Rosas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{"citationItems":[{"id":"ITEM-1","itemData":{"DOI":"10.1080/09637486.2020.1762547","ISSN":"14653478","PMID":"32397776","abstract":"Pursuing food systems’ sustainability is crucial. Given the risk constituted by unhealthy diets, scarce research on food-related adjacent fields, and inconsistency across food literacy conceptualizations, this study aims to explore the constructs’ definition and develop a conceptual and empirical framework of food literacy. A quantitative approach was taken on previously obtained qualitative outcomes from 30 interviews with experts from food-related fields. Food literacy was defined by a four-dimension model: Cooking Skills, Preserve and Analyse, Choice and Acquisition, Search and Plan. The framework Food Literacy Wheel integrates the construct definition, food literacy determinants (Internal, External) and influential factors (Nutritional, Psychological, Health, Learning Contexts, Policy, Industry, Sustainability, Social and Cultural). Allowing a broader perspective of food literacy within major food systems, this study contributes with new insights for future instruments and interventions, paving the way to develop/implement food literacy-related multi-sectorial and multilevel actions.","author":[{"dropping-particle":"","family":"Rosas","given":"Raquel","non-dropping-particle":"","parse-names":false,"suffix":""},{"dropping-particle":"","family":"Pimenta","given":"Filipa","non-dropping-particle":"","parse-names":false,"suffix":""},{"dropping-particle":"","family":"Leal","given":"Isabel","non-dropping-particle":"","parse-names":false,"suffix":""},{"dropping-particle":"","family":"Schwarzer","given":"Ralf","non-dropping-particle":"","parse-names":false,"suffix":""}],"container-title":"International Journal of Food Sciences and Nutrition","id":"ITEM-1","issue":"1","issued":{"date-parts":[["2021"]]},"page":"99-111","publisher":"Taylor &amp; Francis","title":"FOODLIT-PRO: conceptual and empirical development of the food literacy wheel","type":"article-journal","volume":"72"},"uris":["http://www.mendeley.com/documents/?uuid=b89b2dbf-4942-4d5d-9d0e-f5605f172d92"]}],"mendeley":{"formattedCitation":"(Rosas et al., 2021)","plainTextFormattedCitation":"(Rosas et al., 2021)","previouslyFormattedCitation":"(Rosas et al., 2021)"},"properties":{"noteIndex":0},"schema":"https://github.com/citation-style-language/schema/raw/master/csl-citation.json"}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(Rosas et al., 2021)</w:t>
            </w:r>
            <w:r w:rsidRPr="000C0B5E">
              <w:rPr>
                <w:rFonts w:ascii="Arial" w:hAnsi="Arial" w:cs="Arial"/>
                <w:noProof/>
                <w:sz w:val="18"/>
                <w:szCs w:val="18"/>
              </w:rPr>
              <w:fldChar w:fldCharType="end"/>
            </w:r>
            <w:r w:rsidRPr="000C0B5E">
              <w:rPr>
                <w:rFonts w:ascii="Arial" w:hAnsi="Arial" w:cs="Arial"/>
                <w:noProof/>
                <w:sz w:val="18"/>
                <w:szCs w:val="18"/>
              </w:rPr>
              <w:t>; Vamos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{"citationItems":[{"id":"ITEM-1","itemData":{"DOI":"10.1111/josh.13055","abstract":"BACKGROUND: Food literacy, a sub-area of health literacy, is achieving attention in schools, academia, research, health care, businesses, and governments worldwide. Against the current COVID-19 pandemic backdrop, the relevance of food literacy's interconnected attributes such as nutritional knowledge, food skills, and food environment is gaining traction. Enhancing health and food literacy in the K-12 school environment are important empowerment tools with the potential to reduce health inequalities as vulnerable people are at risk of limited health literacy. METHODS: We aim to clarify the meaning of food literacy and its relationship to health literacy and other factors influencing eating behavior. RESULTS: We offer a proposed conceptual model depicting connections between relevant theories and constructs in the field of health and nutrition. Concrete actions are offered that contemporary schools can take guided by the utility of the model. CONCLUSIONS: This visual can help guide schools' multidimensional health and food literacy efforts while considering the realities of the current COVID-19 pandemic context and beyond. This model will provide an overarching reference for schools to consider key constructs to support practice, research, policy, and intervention efforts to advance their health and food literacy agendas. © 2021 American School Health Association.","author":[{"dropping-particle":"","family":"Vamos","given":"S D","non-dropping-particle":"","parse-names":false,"suffix":""},{"dropping-particle":"","family":"Wacker","given":"C C","non-dropping-particle":"","parse-names":false,"suffix":""},{"dropping-particle":"","family":"Welter","given":"V D E","non-dropping-particle":"","parse-names":false,"suffix":""},{"dropping-particle":"","family":"Schlüter","given":"K","non-dropping-particle":"","parse-names":false,"suffix":""}],"container-title":"Journal of School Health","id":"ITEM-1","issue":"8","issued":{"date-parts":[["2021"]]},"note":"Export Date: 15 October 2023; Cited By: 5","page":"650-659","title":"Health Literacy and Food Literacy for K-12 Schools in the COVID-19 Pandemic","type":"article-journal","volume":"91"},"uris":["http://www.mendeley.com/documents/?uuid=701db31c-b3e5-4d1b-b2cb-9337ec726df1"]}],"mendeley":{"formattedCitation":"(Vamos et al., 2021)","plainTextFormattedCitation":"(Vamos et al., 2021)","previouslyFormattedCitation":"(Vamos et al., 2021)"},"properties":{"noteIndex":0},"schema":"https://github.com/citation-style-language/schema/raw/master/csl-citation.json"}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(Vamos et al., 2021)</w:t>
            </w:r>
            <w:r w:rsidRPr="000C0B5E">
              <w:rPr>
                <w:rFonts w:ascii="Arial" w:hAnsi="Arial" w:cs="Arial"/>
                <w:noProof/>
                <w:sz w:val="18"/>
                <w:szCs w:val="18"/>
              </w:rPr>
              <w:fldChar w:fldCharType="end"/>
            </w:r>
            <w:r w:rsidRPr="000C0B5E">
              <w:rPr>
                <w:rFonts w:ascii="Arial" w:hAnsi="Arial" w:cs="Arial"/>
                <w:noProof/>
                <w:sz w:val="18"/>
                <w:szCs w:val="18"/>
              </w:rPr>
              <w:t>; Versele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{"citationItems":[{"id":"ITEM-1","itemData":{"DOI":"10.3390/nu13072429","abstract":"Background: Healthy eating behavior throughout pregnancy and postpartum is important. This study aimed to investigate the perceived sex-specific importance of determinants of changes in eating behavior during pregnancy and postpartum. Methods: Fifty-four determinants were rated by first-time parents (n = 179) on their impact. Experts (n = 31) rated the determinants in terms of their modifiability, relationship strength, and population-level effect from which a “priority for research”-score was calculated. Results: During pregnancy, the three highest rated determinants by women were “health concerns”, “physiological changes”, and “fatigue”. Men perceived “health concerns”, “health consciousness”, and “influence of the pregnant partner” as important. Postpartum, the three highest rated determinants by women were “adaptation to rhythm of baby”, “baby becomes priority”, and “practical constraints because of the baby”. Men perceived “adaptation to rhythm of baby”, “fatigue”. and “(lack of) anticipation” as important. According to the experts, “professional influence”, “food knowledge”, and “home food availability” received high priority scores for both sexes and during both periods. Conclusions: Priority for research and interventions should go towards tailored family-based approaches focusing on food education in a broad sense taking into account aspects such as health consciousness, self-efficacy skills, and the social and home food environment while being supported by healthcare professionals. © 2021 by the authors. Licensee MDPI, Basel, Switzerland.","author":[{"dropping-particle":"","family":"Versele","given":"V","non-dropping-particle":"","parse-names":false,"suffix":""},{"dropping-particle":"","family":"Debekker","given":"P","non-dropping-particle":"","parse-names":false,"suffix":""},{"dropping-particle":"","family":"Stok","given":"F M","non-dropping-particle":"","parse-names":false,"suffix":""},{"dropping-particle":"","family":"Aerenhouts","given":"D","non-dropping-particle":"","parse-names":false,"suffix":""},{"dropping-particle":"","family":"Clarys","given":"P","non-dropping-particle":"","parse-names":false,"suffix":""},{"dropping-particle":"","family":"Deforche","given":"B","non-dropping-particle":"","parse-names":false,"suffix":""},{"dropping-particle":"","family":"D’hondt","given":"E","non-dropping-particle":"","parse-names":false,"suffix":""},{"dropping-particle":"","family":"Devlieger","given":"R","non-dropping-particle":"","parse-names":false,"suffix":""},{"dropping-particle":"","family":"Bogaerts","given":"A","non-dropping-particle":"","parse-names":false,"suffix":""},{"dropping-particle":"","family":"Deliens","given":"T","non-dropping-particle":"","parse-names":false,"suffix":""}],"container-title":"Nutrients","id":"ITEM-1","issue":"7","issued":{"date-parts":[["2021"]]},"note":"Export Date: 15 October 2023; Cited By: 7","title":"Relative importance of determinants of changes in eating behavior during the transition to parenthood: Priorities for future research and interventions","type":"article-journal","volume":"13"},"uris":["http://www.mendeley.com/documents/?uuid=4b8565cf-eb77-4b25-a663-382bac688c08"]}],"mendeley":{"formattedCitation":"(Versele, Debekker, et al., 2021)","plainTextFormattedCitation":"(Versele, Debekker, et al., 2021)","previouslyFormattedCitation":"(Versele, Debekker, et al., 2021)"},"properties":{"noteIndex":0},"schema":"https://github.com/citation-style-language/schema/raw/master/csl-citation.json"}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(Versele, Debekker, et al., 2021)</w:t>
            </w:r>
            <w:r w:rsidRPr="000C0B5E">
              <w:rPr>
                <w:rFonts w:ascii="Arial" w:hAnsi="Arial" w:cs="Arial"/>
                <w:noProof/>
                <w:sz w:val="18"/>
                <w:szCs w:val="18"/>
              </w:rPr>
              <w:fldChar w:fldCharType="end"/>
            </w:r>
            <w:r w:rsidRPr="000C0B5E">
              <w:rPr>
                <w:rFonts w:ascii="Arial" w:hAnsi="Arial" w:cs="Arial"/>
                <w:noProof/>
                <w:sz w:val="18"/>
                <w:szCs w:val="18"/>
              </w:rPr>
              <w:t>; Yoo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{"citationItems":[{"id":"ITEM-1","itemData":{"DOI":"10.3390/nu14071507","ISSN":"2072-6643 (Electronic)","PMID":"35406120","abstract":"BACKGROUND: Food literacy (FL) is important as the ability to consider the unique aspects of food in our lives, society, and environment. The main objectives of this study were as follows: (1) to revisit the definition of FL, considering the cultural, relational, and ecological aspects that were often neglected in previous research, and (2) to develop a measurement tool for adults. METHODS: Expert workshops, the Delphi survey, the test-retest survey, and one-on-one interviews were conducted. The content validity ratio was calculated from the Delphi survey. The correlation coefficient of each item was measured twice, and the Cronbach's alpha was calculated. RESULTS: This study proposed a new definition of FL, including future-oriented values, and suggested three main domains with 33 items: (1) 14 questions in nutrition and safety FL (Cronbach's α = 0.877, average correlation coefficient = 0.70), (2) 8 questions in cultural and relational FL (Cronbach's α = 0.705, average correlation coefficient = 0.71), and (3) 11 questions in socio-ecological FL (Cronbach's α = 0.737, average correlation coefficient = 0.61). CONCLUSIONS: This newly developed questionnaire should be tested in different populations; however, this questionnaire can be a basis for measuring and improving FL for healthy, joyful, and sustainable diets for adults.","author":[{"dropping-particle":"","family":"Yoo","given":"Hyelim","non-dropping-particle":"","parse-names":false,"suffix":""},{"dropping-particle":"","family":"Jo","given":"Eunbin","non-dropping-particle":"","parse-names":false,"suffix":""},{"dropping-particle":"","family":"Lee","given":"Hyeongyeong","non-dropping-particle":"","parse-names":false,"suffix":""},{"dropping-particle":"","family":"Park","given":"Sohyun","non-dropping-particle":"","parse-names":false,"suffix":""}],"container-title":"Nutrients","id":"ITEM-1","issue":"7","issued":{"date-parts":[["2022","4"]]},"language":"eng","publisher-place":"Switzerland","title":"Development of a Food Literacy Assessment Tool for Healthy, Joyful, and Sustainable Diet in South Korea.","type":"article-journal","volume":"14"},"uris":["http://www.mendeley.com/documents/?uuid=f6b7e0ac-58ed-41aa-86b3-8e48a9c28022"]}],"mendeley":{"formattedCitation":"(Yoo et al., 2022)","plainTextFormattedCitation":"(Yoo et al., 2022)","previouslyFormattedCitation":"(Yoo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(Yoo et al., 2022)</w:t>
            </w:r>
            <w:r w:rsidRPr="000C0B5E">
              <w:rPr>
                <w:rFonts w:ascii="Arial" w:hAnsi="Arial" w:cs="Arial"/>
                <w:noProof/>
                <w:sz w:val="18"/>
                <w:szCs w:val="18"/>
              </w:rPr>
              <w:fldChar w:fldCharType="end"/>
            </w:r>
            <w:r w:rsidRPr="000C0B5E">
              <w:rPr>
                <w:rFonts w:ascii="Arial" w:hAnsi="Arial" w:cs="Arial"/>
                <w:noProof/>
                <w:sz w:val="18"/>
                <w:szCs w:val="18"/>
              </w:rPr>
              <w:t>; Zareimanesh and Namdar</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{"citationItems":[{"id":"ITEM-1","itemData":{"DOI":"10.3389/fsufs.2022.1019124","abstract":"Food has always been the focus of much discussion due to its value and importance in human life. Policymakers use the idea of food literacy as a solution to population and environmental health and food security. Two objectives were considered in this research: investigating food literacy construct validity and reliability and also analyzing five dimension that reflect food literacy scale. The present research is a survey and the statistical population is rural households in Dashti County of Bushehr province. The number of statistical populations was determined by Cochran's formula 232 households. They were selected by stratified multi-stage random sampling method. Based on the results and fitness indicators, it was determined that the research factor analysis model based on the five dimensions of food literacy (social, economic, health, skills, environmental and welfare of farm animals) has suitable and acceptable measures (RMSEA = 0.065). Evidence from this study has shown that creating an effective link to promoting the indigenous and local foods and food production process is effective in promoting food diversity, food literacy and food security in rural communities. There is little research that considers food literacy indicators empirically, based on the proposed model, the selected constructs of the research had examined food literacy indices in rural communities. The results of cluster analysis showed that most studied groups classified in the average level in terms of food literacy and had the highest average in the social index of food literacy. The results of this study can help to perception and further professionalize and exploit opportunities to promote food literacy and provide guidance for planners and other stakeholders working in food security and sustainable development. Copyright © 2022 Zareimanesh and Namdar.","author":[{"dropping-particle":"","family":"Zareimanesh","given":"B","non-dropping-particle":"","parse-names":false,"suffix":""},{"dropping-particle":"","family":"Namdar","given":"R","non-dropping-particle":"","parse-names":false,"suffix":""}],"container-title":"Frontiers in Sustainable Food Systems","id":"ITEM-1","issued":{"date-parts":[["2022"]]},"note":"Export Date: 15 October 2023; Cited By: 2","title":"Analysis of food literacy dimensions and indicators: A case study of rural households","type":"article-journal","volume":"6"},"uris":["http://www.mendeley.com/documents/?uuid=c73ea893-f0c2-4200-aa75-1f3b9c6a9fe8"]}],"mendeley":{"formattedCitation":"(Zareimanesh &amp; Namdar, 2022a)","plainTextFormattedCitation":"(Zareimanesh &amp; Namdar, 2022a)","previouslyFormattedCitation":"(Zareimanesh &amp; Namdar, 2022a)"},"properties":{"noteIndex":0},"schema":"https://github.com/citation-style-language/schema/raw/master/csl-citation.json"}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(Zareimanesh &amp; Namdar, 2022a)</w:t>
            </w:r>
            <w:r w:rsidRPr="000C0B5E">
              <w:rPr>
                <w:rFonts w:ascii="Arial" w:hAnsi="Arial" w:cs="Arial"/>
                <w:noProof/>
                <w:sz w:val="18"/>
                <w:szCs w:val="18"/>
              </w:rPr>
              <w:fldChar w:fldCharType="end"/>
            </w:r>
          </w:p>
        </w:tc>
      </w:tr>
      <w:tr w:rsidR="000C0B5E" w:rsidRPr="000C0B5E" w14:paraId="5BAE4F36" w14:textId="77777777" w:rsidTr="000C0B5E">
        <w:tc>
          <w:tcPr>
            <w:tcW w:w="1705" w:type="dxa"/>
          </w:tcPr>
          <w:p w14:paraId="3F1E743D" w14:textId="77777777" w:rsidR="000C0B5E" w:rsidRPr="000C0B5E" w:rsidRDefault="000C0B5E" w:rsidP="000C0B5E">
            <w:pPr>
              <w:rPr>
                <w:rFonts w:ascii="Arial" w:hAnsi="Arial" w:cs="Arial"/>
              </w:rPr>
            </w:pPr>
            <w:r w:rsidRPr="000C0B5E">
              <w:rPr>
                <w:rFonts w:ascii="Arial" w:hAnsi="Arial" w:cs="Arial"/>
              </w:rPr>
              <w:t>Individual Food Skills and Values</w:t>
            </w:r>
          </w:p>
        </w:tc>
        <w:tc>
          <w:tcPr>
            <w:tcW w:w="2790" w:type="dxa"/>
          </w:tcPr>
          <w:p w14:paraId="0E5E1411" w14:textId="77777777" w:rsidR="000C0B5E" w:rsidRPr="000C0B5E" w:rsidRDefault="000C0B5E" w:rsidP="000C0B5E">
            <w:pPr>
              <w:jc w:val="both"/>
              <w:rPr>
                <w:rFonts w:ascii="Arial" w:hAnsi="Arial" w:cs="Arial"/>
              </w:rPr>
            </w:pPr>
            <w:r w:rsidRPr="000C0B5E">
              <w:rPr>
                <w:rFonts w:ascii="Arial" w:hAnsi="Arial" w:cs="Arial"/>
              </w:rPr>
              <w:t>FL is a significant place for individuals to develop their food skills, knowledge, access, values, culture, and beliefs.</w:t>
            </w:r>
          </w:p>
        </w:tc>
        <w:tc>
          <w:tcPr>
            <w:tcW w:w="3690" w:type="dxa"/>
          </w:tcPr>
          <w:p w14:paraId="4A3483BA" w14:textId="77777777" w:rsidR="000C0B5E" w:rsidRPr="000C0B5E" w:rsidRDefault="000C0B5E" w:rsidP="000C0B5E">
            <w:pPr>
              <w:jc w:val="both"/>
              <w:rPr>
                <w:rFonts w:ascii="Arial" w:hAnsi="Arial" w:cs="Arial"/>
                <w:noProof/>
                <w:sz w:val="18"/>
                <w:szCs w:val="18"/>
              </w:rPr>
            </w:pPr>
            <w:r w:rsidRPr="000C0B5E">
              <w:rPr>
                <w:rFonts w:ascii="Arial" w:hAnsi="Arial" w:cs="Arial"/>
                <w:noProof/>
                <w:sz w:val="18"/>
                <w:szCs w:val="18"/>
              </w:rPr>
              <w:t>McGowan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{"citationItems":[{"id":"ITEM-1","itemData":{"DOI":"10.1080/10408398.2015.1072495","abstract":"Domestic cooking skills (CS) and food skills (FS) encompass multiple components, yet there is a lack of consensus on their constituent parts, inter-relatedness, or measurement, leading to limited empirical support for their role in influencing dietary quality. This review assessed the measurement of CS and FS in adults (&gt;16 years); critically examining study designs, psychometric properties of measures, theoretical basis, and associations of CS/FS with diet. Electronic databases (PsychInfo), published reports, and systematic reviews on cooking and home food preparation interventions provided 834 articles of which 26 met the inclusion criteria. Multiple CS/FS measures were identified across three study designs—qualitative, cross-sectional, and dietary interventions—conducted from 1998 to 2013. Most measures were not theory-based, limited psychometric data were available, with little consistency of items or scales used for CS/FS measurements. Some positive associations between CS/FS and fruit and vegetables intake were reported, though lasting dietary changes were uncommon. The role of psycho-social (e.g., gender, attitudes) and external factors (e.g., food availability) on CS/FS is discussed. A conceptual framework of CS/FS components is presented for future measurement facilitation, which highlights the role for CS/FS on food-related behavior and dietary quality. This will aid future dietary intervention design. © 2017 Taylor &amp; Francis Group, LLC.","author":[{"dropping-particle":"","family":"McGowan","given":"L","non-dropping-particle":"","parse-names":false,"suffix":""},{"dropping-particle":"","family":"Caraher","given":"M","non-dropping-particle":"","parse-names":false,"suffix":""},{"dropping-particle":"","family":"Raats","given":"M","non-dropping-particle":"","parse-names":false,"suffix":""},{"dropping-particle":"","family":"Lavelle","given":"F","non-dropping-particle":"","parse-names":false,"suffix":""},{"dropping-particle":"","family":"Hollywood","given":"L","non-dropping-particle":"","parse-names":false,"suffix":""},{"dropping-particle":"","family":"McDowell","given":"D","non-dropping-particle":"","parse-names":false,"suffix":""},{"dropping-particle":"","family":"Spence","given":"M","non-dropping-particle":"","parse-names":false,"suffix":""},{"dropping-particle":"","family":"McCloat","given":"A","non-dropping-particle":"","parse-names":false,"suffix":""},{"dropping-particle":"","family":"Mooney","given":"E","non-dropping-particle":"","parse-names":false,"suffix":""},{"dropping-particle":"","family":"Dean","given":"M","non-dropping-particle":"","parse-names":false,"suffix":""}],"container-title":"Critical Reviews in Food Science and Nutrition","id":"ITEM-1","issue":"11","issued":{"date-parts":[["2017"]]},"note":"Export Date: 16 October 2023; Cited By: 127","page":"2412-2431","title":"Domestic cooking and food skills: A review","type":"article-journal","volume":"57"},"uris":["http://www.mendeley.com/documents/?uuid=a576010f-f49c-4e34-814a-2fb08037ce4e"]}],"mendeley":{"formattedCitation":"(McGowan et al., 2017)","plainTextFormattedCitation":"(McGowan et al., 2017)","previouslyFormattedCitation":"(McGowan et al., 2017)"},"properties":{"noteIndex":0},"schema":"https://github.com/citation-style-language/schema/raw/master/csl-citation.json"}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(McGowan et al., 2017)</w:t>
            </w:r>
            <w:r w:rsidRPr="000C0B5E">
              <w:rPr>
                <w:rFonts w:ascii="Arial" w:hAnsi="Arial" w:cs="Arial"/>
                <w:noProof/>
                <w:sz w:val="18"/>
                <w:szCs w:val="18"/>
              </w:rPr>
              <w:fldChar w:fldCharType="end"/>
            </w:r>
            <w:r w:rsidRPr="000C0B5E">
              <w:rPr>
                <w:rFonts w:ascii="Arial" w:hAnsi="Arial" w:cs="Arial"/>
                <w:noProof/>
                <w:sz w:val="18"/>
                <w:szCs w:val="18"/>
              </w:rPr>
              <w:t>; Perry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{"citationItems":[{"id":"ITEM-1","itemData":{"DOI":"10.1017/S1368980017001276","abstract":"Objective An absence of food literacy measurement tools makes it challenging for nutrition practitioners to assess the impact of food literacy on healthy diets and to evaluate the outcomes of food literacy interventions. The objective of the present scoping review was to identify the attributes of food literacy. Design A scoping review of peer-reviewed and grey literature was conducted and attributes of food literacy identified. Subjects included in the search were high-risk groups. Eligible articles were limited to research from Canada, USA, the UK, Australia and New Zealand. Results The search identified nineteen peer-reviewed and thirty grey literature sources. Fifteen identified food literacy attributes were organized into five categories. Food and Nutrition Knowledge informs decisions about intake and distinguishing between 'healthy' and 'unhealthy' foods. Food Skills focuses on techniques of food purchasing, preparation, handling and storage. Self-Efficacy and Confidence represent one's capacity to perform successfully in specific situations. Ecologic refers to beyond self and the interaction of macro-and microsystems with food decisions and behaviours. Food Decisions reflects the application of knowledge, information and skills to make food choices. These interdependent attributes are depicted in a proposed conceptual model. Conclusions The lack of evaluated tools inhibits the ability to assess and monitor food literacy; tailor, target and evaluate programmes; identify gaps in programming; engage in advocacy; and allocate resources. The present scoping review provides the foundation for the development of a food literacy measurement tool to address these gaps. © 2017 The Authors.","author":[{"dropping-particle":"","family":"Perry","given":"E A","non-dropping-particle":"","parse-names":false,"suffix":""},{"dropping-particle":"","family":"Thomas","given":"H","non-dropping-particle":"","parse-names":false,"suffix":""},{"dropping-particle":"","family":"Samra","given":"H R","non-dropping-particle":"","parse-names":false,"suffix":""},{"dropping-particle":"","family":"Edmonstone","given":"S","non-dropping-particle":"","parse-names":false,"suffix":""},{"dropping-particle":"","family":"Davidson","given":"L","non-dropping-particle":"","parse-names":false,"suffix":""},{"dropping-particle":"","family":"Faulkner","given":"A","non-dropping-particle":"","parse-names":false,"suffix":""},{"dropping-particle":"","family":"Petermann","given":"L","non-dropping-particle":"","parse-names":false,"suffix":""},{"dropping-particle":"","family":"Manafò","given":"E","non-dropping-particle":"","parse-names":false,"suffix":""},{"dropping-particle":"","family":"Kirkpatrick","given":"S I","non-dropping-particle":"","parse-names":false,"suffix":""}],"container-title":"Public Health Nutrition","id":"ITEM-1","issue":"13","issued":{"date-parts":[["2017"]]},"note":"Export Date: 16 October 2023; Cited By: 128","page":"2406-2415","title":"Identifying attributes of food literacy: A scoping review","type":"article-journal","volume":"20"},"uris":["http://www.mendeley.com/documents/?uuid=5d9c5a3c-4ae1-45e9-bd2e-6c678c6fbc43"]}],"mendeley":{"formattedCitation":"(Perry et al., 2017)","plainTextFormattedCitation":"(Perry et al., 2017)","previouslyFormattedCitation":"(Perry et al., 2017)"},"properties":{"noteIndex":0},"schema":"https://github.com/citation-style-language/schema/raw/master/csl-citation.json"}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(Perry et al., 2017)</w:t>
            </w:r>
            <w:r w:rsidRPr="000C0B5E">
              <w:rPr>
                <w:rFonts w:ascii="Arial" w:hAnsi="Arial" w:cs="Arial"/>
                <w:noProof/>
                <w:sz w:val="18"/>
                <w:szCs w:val="18"/>
              </w:rPr>
              <w:fldChar w:fldCharType="end"/>
            </w:r>
            <w:r w:rsidRPr="000C0B5E">
              <w:rPr>
                <w:rFonts w:ascii="Arial" w:hAnsi="Arial" w:cs="Arial"/>
                <w:noProof/>
                <w:sz w:val="18"/>
                <w:szCs w:val="18"/>
              </w:rPr>
              <w:t>; Blaschke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{"citationItems":[{"id":"ITEM-1","itemData":{"DOI":"10.3390/nu15030648","ISSN":"2072-6643 (Electronic)","PMID":"36771354","abstract":"(1) Background: German working adults are particularly at risk of non-alcoholic fatty-liver disease (NAFLD), which is connected to increased cardiovascular and overall morbidity and mortality. Dietary behavior (DB) and health knowledge are crucial factors in the conceptual NAFLD model, which can directly influence this disease. These two factors largely align with the concept of food literacy (FL), which deals with proficiency in food-related skills and knowledge to promote healthy DB and prevent NAFLD. However, the potential of FL for NAFLD prevention remains unknown, because FL has not been tested in connection with DB and NAFLD. Therefore, the current study examined the direct and indirect connections between FL, DB, and NAFLD in a mediation model. (2) Methods: A total of 372 working adults (38% female) participated in a cross-sectional study by completing self-report questionnaires on FL and DB. In addition, an independent physician assessed the fatty-liver index (FLI) as an indicator of NAFLD in an occupational health checkup. (3) Results: The mediation model revealed that FL had a direct moderate connection with DB (β = 0.25, p &lt; 0.01), but no direct connection with the FLI (β = -0.05, p = 0.36). However, DB showed a small to moderate connection with the FLI (β = -0.14, p = 0.01), which could indicate the indirect-only mediation of the relationship between FL and NAFLD via DB. (4) Conclusion: These results confirm the value of DB for the prevention of NAFLD. In addition, FL might be a vital component for improving DB and thereby function as a resource in the prevention of NAFLD. However, future longitudinal research is needed to substantiate the value of FL with respect to NAFLD.","author":[{"dropping-particle":"","family":"Blaschke","given":"Simon","non-dropping-particle":"","parse-names":false,"suffix":""},{"dropping-particle":"","family":"Schad","given":"Nele","non-dropping-particle":"","parse-names":false,"suffix":""},{"dropping-particle":"","family":"Schnitzius","given":"Melina","non-dropping-particle":"","parse-names":false,"suffix":""},{"dropping-particle":"","family":"Pelster","given":"Klaus","non-dropping-particle":"","parse-names":false,"suffix":""},{"dropping-particle":"","family":"Mess","given":"Filip","non-dropping-particle":"","parse-names":false,"suffix":""}],"container-title":"Nutrients","id":"ITEM-1","issue":"3","issued":{"date-parts":[["2023","1"]]},"language":"eng","publisher-place":"Switzerland","title":"The Connection between Non-Alcoholic Fatty-Liver Disease, Dietary Behavior, and Food Literacy in German Working Adults.","type":"article-journal","volume":"15"},"uris":["http://www.mendeley.com/documents/?uuid=5cb5a77d-341c-4add-bc6f-de7a3153afc7"]}],"mendeley":{"formattedCitation":"(Blaschke et al., 2023)","plainTextFormattedCitation":"(Blaschke et al., 2023)","previouslyFormattedCitation":"(Blaschke et al., 2023)"},"properties":{"noteIndex":0},"schema":"https://github.com/citation-style-language/schema/raw/master/csl-citation.json"}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(Blaschke et al., 2023)</w:t>
            </w:r>
            <w:r w:rsidRPr="000C0B5E">
              <w:rPr>
                <w:rFonts w:ascii="Arial" w:hAnsi="Arial" w:cs="Arial"/>
                <w:noProof/>
                <w:sz w:val="18"/>
                <w:szCs w:val="18"/>
              </w:rPr>
              <w:fldChar w:fldCharType="end"/>
            </w:r>
            <w:r w:rsidRPr="000C0B5E">
              <w:rPr>
                <w:rFonts w:ascii="Arial" w:hAnsi="Arial" w:cs="Arial"/>
                <w:noProof/>
                <w:sz w:val="18"/>
                <w:szCs w:val="18"/>
              </w:rPr>
              <w:t>; Boedt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{"citationItems":[{"id":"ITEM-1","itemData":{"DOI":"10.3389/fnut.2021.760493","abstract":"Background: Food literacy refers to all practicalities associated with healthy eating. Current food literacy tools are limited in practical use in clinical practice. Therefore, an integrated food literacy tool (IFLT) to assess food literacy and to personalize food literacy guidance was developed and validated. Methods: Following an iterative process, a food literacy framework was developed and food literacy goals were defined. A corresponding food literacy screener (FLS) to assess food literacy was developed along with an algorithm to provide personalized food literacy guidance based on the food literacy assessment. Content validation of the FLS was assessed by a panel of experts, measuring item and scale content validity index (I/S-CVI) and by the target population in semi structured interviews with 15 adults of reproductive age. Subsequently, an online cross-sectional survey was conducted among 114 adults of reproductive age to evaluate the validity of the FLS. Construct validity was examined against both the validated healthy eating and weight self-efficacy scale and against a food frequency questionnaire assessing healthy eating self-efficacy (HESE) and diet quality, respectively. Reliability was assessed with a two-week test-retest. Pearson correlation tests were conducted. Results: An IFLT consisting of a FLS and corresponding algorithm to personalize food literacy guidance by prioritizing food literacy goals was developed. The IFLT includes 24 food literacy goals, addressed by 17 FLS items. Every item received a weighting factor based on theory and expert opinion to prioritize food literacy goals according to personal needs. Content validity revealed that the FLS was rated relevant by experts (S-CVI = 0.93) and well-understood by the target population. The FLS has a good construct validity as it was positively correlated with diet quality (r = 0.536, p &lt; 0.001) and with HESE (r = 0.685, p &lt; 0.001). It also showed a good test-retest reliability (r = 0.721, p &lt; 0.001). Conclusion: The newly developed IFLT is a practically applicable, context specific theory-and expert-based dual purpose tool to assess food literacy and to personalize food literacy guidance by prioritizing individuals' food literacy goals to their needs. Copyright © 2022 Boedt, Steenackers, Verbeke, Vermeulen, De Backer, Yiga and Matthys.","author":[{"dropping-particle":"","family":"Boedt","given":"T","non-dropping-particle":"","parse-names":false,"suffix":""},{"dropping-particle":"","family":"Steenackers","given":"N","non-dropping-particle":"","parse-names":false,"suffix":""},{"dropping-particle":"","family":"Verbeke","given":"J","non-dropping-particle":"","parse-names":false,"suffix":""},{"dropping-particle":"","family":"Vermeulen","given":"A","non-dropping-particle":"","parse-names":false,"suffix":""},{"dropping-particle":"","family":"Backer","given":"C","non-dropping-particle":"De","parse-names":false,"suffix":""},{"dropping-particle":"","family":"Yiga","given":"P","non-dropping-particle":"","parse-names":false,"suffix":""},{"dropping-particle":"","family":"Matthys","given":"C","non-dropping-particle":"","parse-names":false,"suffix":""}],"container-title":"Frontiers in Nutrition","id":"ITEM-1","issued":{"date-parts":[["2022"]]},"note":"Export Date: 15 October 2023; Cited By: 2","title":"A Mixed-Method Approach to Develop and Validate an Integrated Food Literacy Tool for Personalized Food Literacy Guidance","type":"article-journal","volume":"8"},"uris":["http://www.mendeley.com/documents/?uuid=f74d0f3f-ea5e-4373-8fb4-8b75f2fd7ef8"]}],"mendeley":{"formattedCitation":"(Boedt et al., 2022)","plainTextFormattedCitation":"(Boedt et al., 2022)","previouslyFormattedCitation":"(Boedt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(Boedt et al., 2022)</w:t>
            </w:r>
            <w:r w:rsidRPr="000C0B5E">
              <w:rPr>
                <w:rFonts w:ascii="Arial" w:hAnsi="Arial" w:cs="Arial"/>
                <w:noProof/>
                <w:sz w:val="18"/>
                <w:szCs w:val="18"/>
              </w:rPr>
              <w:fldChar w:fldCharType="end"/>
            </w:r>
            <w:r w:rsidRPr="000C0B5E">
              <w:rPr>
                <w:rFonts w:ascii="Arial" w:hAnsi="Arial" w:cs="Arial"/>
                <w:noProof/>
                <w:sz w:val="18"/>
                <w:szCs w:val="18"/>
              </w:rPr>
              <w:t>; Carroll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{"citationItems":[{"id":"ITEM-1","itemData":{"DOI":"10.1017/S1368980021004389","abstract":"Objective: Food literacy (FL) and nutrition literacy (NL) are concepts that can help individuals to navigate the current food environment. Building these skills and knowledge at a young age is important for skill retention, confidence in food practices and supporting lifelong healthy eating habits. The objectives of this systematic review were to: (i) identify existing tools that measure FL and NL among children and/or adolescents and (ii) describe the psychometric properties. Design: A 4-phase protocol was used to systematically retrieve articles. The search was performed in May 2021. Study characteristics and psychometric properties were extracted, and a narrative synthesis was used to summarise findings. Risk of bias was assessed using the COSMIN checklist. Setting: Six databases were searched to identify current tools. Participants: Children (2-12 years) and adolescents (13-18 years) participated in this study. Results: Twelve tools were identified. Three tools measured FL, 1 tool measured NL, 4 tools measured both FL and NL, and 4 tools measured subareas of NL-more specifically, critical NL, food label and menu board literacy. Most tools were self-reported, developed based on a theoretical framework and assessed some components of validity and/or reliability for a specific age and ethnic group. The majority of tools targeted older children and adolescents (9-18 years of age), and one tool targeted preschoolers (3-6 years of age). Conclusions: Most widely used definitions of FL and NL do not acknowledge life-stage specific criterion. Continued efforts are needed to develop a comprehensive definition and framework of FL and NL appropriate for children, which will help inform future assessment tools. ©The Author(s), 2021.","author":[{"dropping-particle":"","family":"Carroll","given":"N","non-dropping-particle":"","parse-names":false,"suffix":""},{"dropping-particle":"","family":"Perreault","given":"M","non-dropping-particle":"","parse-names":false,"suffix":""},{"dropping-particle":"","family":"Ma","given":"D W L","non-dropping-particle":"","parse-names":false,"suffix":""},{"dropping-particle":"","family":"Haines","given":"J","non-dropping-particle":"","parse-names":false,"suffix":""}],"container-title":"Public Health Nutrition","id":"ITEM-1","issue":"4","issued":{"date-parts":[["2022"]]},"note":"Export Date: 15 October 2023; Cited By: 6","page":"850-865","title":"Assessing food and nutrition literacy in children and adolescents: A systematic review of existing tools","type":"article-journal","volume":"25"},"uris":["http://www.mendeley.com/documents/?uuid=25478c9d-40c2-48f6-af90-5fb7d9d3d567"]}],"mendeley":{"formattedCitation":"(Carroll et al., 2022)","plainTextFormattedCitation":"(Carroll et al., 2022)","previouslyFormattedCitation":"(Carroll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(Carroll et al., 2022)</w:t>
            </w:r>
            <w:r w:rsidRPr="000C0B5E">
              <w:rPr>
                <w:rFonts w:ascii="Arial" w:hAnsi="Arial" w:cs="Arial"/>
                <w:noProof/>
                <w:sz w:val="18"/>
                <w:szCs w:val="18"/>
              </w:rPr>
              <w:fldChar w:fldCharType="end"/>
            </w:r>
            <w:r w:rsidRPr="000C0B5E">
              <w:rPr>
                <w:rFonts w:ascii="Arial" w:hAnsi="Arial" w:cs="Arial"/>
                <w:noProof/>
                <w:sz w:val="18"/>
                <w:szCs w:val="18"/>
              </w:rPr>
              <w:t>; Stanley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{"citationItems":[{"id":"ITEM-1","itemData":{"DOI":"10.1111/OBR.13414","ISSN":"1467789X","PMID":"35092142","abstract":"Adults with lower incomes are disproportionately affected by poverty, food insecurity, obesity, and diet-related non-communicable diseases (NCDs). In 2020–2021 amid the coronavirus disease 2019 (COVID-19) pandemic, the United States Department of Agriculture (USDA) expanded the Supplemental Nutrition Assistance Program (SNAP) Online Purchasing Pilot program to enable eligible participants to purchase groceries online in 47 states. This expansion underscores the need for SNAP adults to have digital literacy skills to make healthy dietary choices online. Currently, a digital literacy model does not exist to help guide USDA nutrition assistance policies and programs, such as SNAP. We conducted a systematic scoping review of the academic and gray literature to identify food, nutrition, health, media, financial, and digital literacy models. The search yielded 40 literacy models and frameworks that we analyzed to develop a Multi-dimensional Digital Food and Nutrition Literacy (MDFNL) model with five literacy levels (i.e., functional, interactive, communicative, critical, and translational) and a cross-cutting digital literacy component. Utilization of the MDFNL model within nutrition assistance policies and programs may improve cognitive, behavioral, food security, and health outcomes and support equity, well-being, digital inclusion, and healthy communities to reduce obesity and NCD risks.","author":[{"dropping-particle":"","family":"Consavage Stanley","given":"Katherine","non-dropping-particle":"","parse-names":false,"suffix":""},{"dropping-particle":"","family":"Harrigan","given":"Paige B.","non-dropping-particle":"","parse-names":false,"suffix":""},{"dropping-particle":"","family":"Serrano","given":"Elena L.","non-dropping-particle":"","parse-names":false,"suffix":""},{"dropping-particle":"","family":"Kraak","given":"Vivica I.","non-dropping-particle":"","parse-names":false,"suffix":""}],"container-title":"Obesity Reviews","id":"ITEM-1","issue":"4","issued":{"date-parts":[["2022","4","1"]]},"publisher":"Wiley-Blackwell","title":"A systematic scoping review of the literacy literature to develop a digital food and nutrition literacy model for low</w:instrText>
            </w:r>
            <w:r w:rsidRPr="000C0B5E">
              <w:rPr>
                <w:rFonts w:ascii="Cambria Math" w:hAnsi="Cambria Math" w:cs="Cambria Math"/>
                <w:noProof/>
                <w:sz w:val="18"/>
                <w:szCs w:val="18"/>
              </w:rPr>
              <w:instrText>‐</w:instrText>
            </w:r>
            <w:r w:rsidRPr="000C0B5E">
              <w:rPr>
                <w:rFonts w:ascii="Arial" w:hAnsi="Arial" w:cs="Arial"/>
                <w:noProof/>
                <w:sz w:val="18"/>
                <w:szCs w:val="18"/>
              </w:rPr>
              <w:instrText>income adults to make healthy choices in the online food retail ecosystem to reduce obesity risk","type":"article-journal","volume":"23"},"uris":["http://www.mendeley.com/documents/?uuid=4cb919b5-0ec5-3af4-80e0-6c40cd7e99a2"]}],"mendeley":{"formattedCitation":"(Consavage Stanley et al., 2022b)","plainTextFormattedCitation":"(Consavage Stanley et al., 2022b)","previouslyFormattedCitation":"(Consavage Stanley et al., 2022b)"},"properties":{"noteIndex":0},"schema":"https://github.com/citation-style-language/schema/raw/master/csl-citation.json"}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(Consavage Stanley et al., 2022b)</w:t>
            </w:r>
            <w:r w:rsidRPr="000C0B5E">
              <w:rPr>
                <w:rFonts w:ascii="Arial" w:hAnsi="Arial" w:cs="Arial"/>
                <w:noProof/>
                <w:sz w:val="18"/>
                <w:szCs w:val="18"/>
              </w:rPr>
              <w:fldChar w:fldCharType="end"/>
            </w:r>
            <w:r w:rsidRPr="000C0B5E">
              <w:rPr>
                <w:rFonts w:ascii="Arial" w:hAnsi="Arial" w:cs="Arial"/>
                <w:noProof/>
                <w:sz w:val="18"/>
                <w:szCs w:val="18"/>
              </w:rPr>
              <w:t>; Cullen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{"citationItems":[{"id":"ITEM-1","itemData":{"DOI":"10.3148/cjdpr-2015-010","abstract":"The term food literacy is emergent, and as a result the literature reflects a great variety of definitions. Simultaneously, new research and food literacy programming is being developed without an agreed upon definition of what food literacy is and how food skills, food security, and health literacy may fit with the definition. We undertook a scoping review and conceptual analysis to identify how the term is understood and to determine shared components of definitions. We found that although most definitions included a nutrition and food skills component, there was great variation in how the ability to access, process, and enjoy food was affected by our complex food system. We propose a definition of food literacy that includes the positive relationship built through social, cultural, and environmental experiences with food enabling people to make decisions that support health. We offer a framework that situates food literacy at the intersection between community food security and food skills, and we assert that behaviours and skills cannot be separated from their environmental or social context. The proposed definition and framework are intended to be guiding templates for academics and practitioners to position their work in education and advocacy, bringing together separate spheres for collective action.","author":[{"dropping-particle":"","family":"Cullen","given":"T","non-dropping-particle":"","parse-names":false,"suffix":""},{"dropping-particle":"","family":"Hatch","given":"J","non-dropping-particle":"","parse-names":false,"suffix":""},{"dropping-particle":"","family":"Martin","given":"W","non-dropping-particle":"","parse-names":false,"suffix":""},{"dropping-particle":"","family":"Higgins","given":"J W","non-dropping-particle":"","parse-names":false,"suffix":""},{"dropping-particle":"","family":"Sheppard","given":"R","non-dropping-particle":"","parse-names":false,"suffix":""}],"container-title":"Canadian Journal of Dietetic Practice and Research","id":"ITEM-1","issue":"3","issued":{"date-parts":[["2015"]]},"note":"Export Date: 16 October 2023; Cited By: 147","page":"140-145","title":"Food literacy: Definition and framework for action","type":"article-journal","volume":"76"},"uris":["http://www.mendeley.com/documents/?uuid=f89f0d1d-52f6-40c3-a1d5-379a6a6653ba"]}],"mendeley":{"formattedCitation":"(Cullen et al., 2015)","plainTextFormattedCitation":"(Cullen et al., 2015)","previouslyFormattedCitation":"(Cullen et al., 2015)"},"properties":{"noteIndex":0},"schema":"https://github.com/citation-style-language/schema/raw/master/csl-citation.json"}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(Cullen et al., 2015)</w:t>
            </w:r>
            <w:r w:rsidRPr="000C0B5E">
              <w:rPr>
                <w:rFonts w:ascii="Arial" w:hAnsi="Arial" w:cs="Arial"/>
                <w:noProof/>
                <w:sz w:val="18"/>
                <w:szCs w:val="18"/>
              </w:rPr>
              <w:fldChar w:fldCharType="end"/>
            </w:r>
            <w:r w:rsidRPr="000C0B5E">
              <w:rPr>
                <w:rFonts w:ascii="Arial" w:hAnsi="Arial" w:cs="Arial"/>
                <w:noProof/>
                <w:sz w:val="18"/>
                <w:szCs w:val="18"/>
              </w:rPr>
              <w:t>; Doustmohammadian et al.[32,</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{"citationItems":[{"id":"ITEM-1","itemData":{"DOI":"10.3389/fpubh.2022.1059677","ISSN":"2296-2565 (Electronic)","PMID":"36684859","abstract":"BACKGROUND: Food and nutrition literacy (FNLIT) is a relatively new term that is  used to define the knowledge, skills, and behaviors necessary to achieve a healthy diet. Improving food and nutritional literacy in children is a necessary solution to eliminate nutritional disorders in this age group. The purpose of this study was to design, implement and evaluate an intervention to improve food and nutrition literacy in children aged 10-12 years old based on an intervention mapping (IM) approach. METHODS: This experimental study was performed in three phases. Through the first phase, an intervention was developed using the (IM) approach. In the second phase, the intervention was implemented for 6 months, and in the third phase, the intervention outcomes were evaluated and compared with the control group through a randomized controlled trial among 300 participants (each control and intervention group = 150). RESULTS: Before the intervention, there was no significant difference between the control and intervention groups in all subscales of FNLIT. After the intervention, there was a significant difference between the control and intervention groups in all subscales of FNLIT (P &lt; 0/001). There were no differences between the two groups in terms of the FNLIT scores at baseline (P &gt; 0.05). However, after 6 months of intervention, a significant difference was observed between the two groups (intra-group differences) (P &lt; 0.001). Such a difference was not identified in the control group after 6 months also the results show the impact of socioeconomic factors and parental literacy on the average score of students' FNLIT and after the intervention, a significant difference was observed between the scores of control and intervention groups in all subscales of the FNLIT (P &lt; 0.001). CONCLUSIONS: The school-based intervention developed and evaluated in this study provides a basis for future programs targeting the improvement of FNLIT in children, especially in poor and deprived areas such as Kurdistan province. CLINICAL TRIAL REGISTRATION: Iranian Clinical Trials Registry (IRCT) Code: 32094.","author":[{"dropping-particle":"","family":"Ahmadpour","given":"Mohammad","non-dropping-particle":"","parse-names":false,"suffix":""},{"dropping-particle":"","family":"Omidvar","given":"Nasrin","non-dropping-particle":"","parse-names":false,"suffix":""},{"dropping-particle":"","family":"Shakibazadeh","given":"Elham","non-dropping-particle":"","parse-names":false,"suffix":""},{"dropping-particle":"","family":"Doustmohammadian","given":"Azam","non-dropping-particle":"","parse-names":false,"suffix":""},{"dropping-particle":"","family":"Rahimiforoushani","given":"Abbas","non-dropping-particle":"","parse-names":false,"suffix":""}],"container-title":"Frontiers in public health","id":"ITEM-1","issued":{"date-parts":[["2022"]]},"language":"eng","page":"1059677","publisher-place":"Switzerland","title":"Development and evaluation of an intervention to improve food and nutrition  literacy among Iranian Kurdish primary school children: An application of intervention mapping approach.","type":"article-journal","volume":"10"},"uris":["http://www.mendeley.com/documents/?uuid=7543c6c7-6ad3-42d4-bf78-71e2704dc887"]}],"mendeley":{"formattedCitation":"(Ahmadpour et al., 2022)","manualFormatting":"92]","plainTextFormattedCitation":"(Ahmadpour et al., 2022)","previouslyFormattedCitation":"(Ahmadpour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92]</w:t>
            </w:r>
            <w:r w:rsidRPr="000C0B5E">
              <w:rPr>
                <w:rFonts w:ascii="Arial" w:hAnsi="Arial" w:cs="Arial"/>
                <w:noProof/>
                <w:sz w:val="18"/>
                <w:szCs w:val="18"/>
              </w:rPr>
              <w:fldChar w:fldCharType="end"/>
            </w:r>
            <w:r w:rsidRPr="000C0B5E">
              <w:rPr>
                <w:rFonts w:ascii="Arial" w:hAnsi="Arial" w:cs="Arial"/>
                <w:noProof/>
                <w:sz w:val="18"/>
                <w:szCs w:val="18"/>
              </w:rPr>
              <w:t>; Krause et al.[34]; Luque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{"citationItems":[{"id":"ITEM-1","itemData":{"DOI":"10.3390/nu14142902","ISSN":"2072-6643 (Electronic)","PMID":"35889859","abstract":"Food literacy is a combination of functional, critical, and relational skills  that pave the way for navigating the food system properly, taking personally and contextually available resources into account. The aim was to validate the Spanish version of the self-perceived food literacy scale in university students to explore the factorial structure of it and to correlate food literacy with other variables. The sample was composed of 362 Spanish university students (314 women). The full questionnaire was administered online and also assessed adherence to a Mediterranean diet, impulsivity, and health-related quality of life for convergent validity testing purposes. Confirmatory factor analysis was conducted to determine the factor structure of the food literacy scale. The Spanish version of the scale showed good indices of internal consistency (Cronbach's α = 0.894). Confirmatory factor analysis revealed a five-factor model that had a better fit index than the seven-factor model of the original scale. External validity was assessed by showing significant correlations with the rest of the variables. Therefore, the Spanish version of the scale is a reliable and valid measure of food literacy. It could be used to promote policies at Spanish universities to improve the food-related behaviors of students.","author":[{"dropping-particle":"","family":"Luque","given":"Bárbara","non-dropping-particle":"","parse-names":false,"suffix":""},{"dropping-particle":"","family":"Villaécija","given":"Joaquín","non-dropping-particle":"","parse-names":false,"suffix":""},{"dropping-particle":"","family":"Ramallo","given":"Ana","non-dropping-particle":"","parse-names":false,"suffix":""},{"dropping-particle":"","family":"Matos","given":"Margarida Gaspar","non-dropping-particle":"de","parse-names":false,"suffix":""},{"dropping-particle":"","family":"Castillo-Mayén","given":"Rosario","non-dropping-particle":"","parse-names":false,"suffix":""},{"dropping-particle":"","family":"Cuadrado","given":"Esther","non-dropping-particle":"","parse-names":false,"suffix":""},{"dropping-particle":"","family":"Tabernero","given":"Carmen","non-dropping-particle":"","parse-names":false,"suffix":""}],"container-title":"Nutrients","id":"ITEM-1","issue":"14","issued":{"date-parts":[["2022","7"]]},"language":"eng","publisher-place":"Switzerland","title":"Spanish Validation of the Self-Perceived Food Literacy Scale: A Five-Factor Model  Proposition.","type":"article-journal","volume":"14"},"uris":["http://www.mendeley.com/documents/?uuid=820d8035-f7e0-43c9-9e7e-a407312586c6"]}],"mendeley":{"formattedCitation":"(Luque et al., 2022)","plainTextFormattedCitation":"(Luque et al., 2022)","previouslyFormattedCitation":"(Luque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(Luque et al., 2022)</w:t>
            </w:r>
            <w:r w:rsidRPr="000C0B5E">
              <w:rPr>
                <w:rFonts w:ascii="Arial" w:hAnsi="Arial" w:cs="Arial"/>
                <w:noProof/>
                <w:sz w:val="18"/>
                <w:szCs w:val="18"/>
              </w:rPr>
              <w:fldChar w:fldCharType="end"/>
            </w:r>
            <w:r w:rsidRPr="000C0B5E">
              <w:rPr>
                <w:rFonts w:ascii="Arial" w:hAnsi="Arial" w:cs="Arial"/>
                <w:noProof/>
                <w:sz w:val="18"/>
                <w:szCs w:val="18"/>
              </w:rPr>
              <w:t>; McGowan et al.; Poelman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{"citationItems":[{"id":"ITEM-1","itemData":{"DOI":"10.1186/s12966-018-0687-z","ISSN":"1479-5868 (Electronic)","PMID":"29914503","abstract":"BACKGROUND: Food literacy refers to the capability to make healthy food choices  in different contexts, settings and situations. The aim of this study is to develop and validate the self-perceived food literacy (SPFL) scale, to assess individuals' level of food literacy, including a knowledge, skills and behavior to plan, manage, select, prepare and eat food healthfully. METHODS: An initial set of 50 items for the SPFL scale were generated based on expert insights and literature. A cross-sectional online survey was conducted among a sample of Dutch adults (n = 755) in order to determine convergent, divergent and criterion validation against psychosocial variables that were expected to correlate with food literacy (self-control, impulsiveness) and against the expected outcome of high food literacy, namely healthy food consumption. Principal Component Analyses (PCA), Pearson correlation tests and linear regression analyses were conducted. The capacity to distinguish of the SPFL scale was determined by comparing SPFL scores of the general population with that of a sample of dieticians (n = 207). RESULTS: The participants in the general sample had an average age of 44.8 (SD:16.1), the majority were women (90.7%), they had a healthy weight (61.4%) and were highly educated (59.1%). Of the initial 50 items, 29 items remained after PCA and reflected eight domains of food literacy. SPFL was positively correlated with self-control (r = 0.51, p = &lt;.001) and negatively with impulsiveness (r = - 0.31, p = &lt;.01). Participants with higher levels of food literacy reported a significantly higher frequency of fruit consumption (≥5 times/week), vegetable consumption (≥5times/week) and fish consumption (≥1times/week) and consumed larger portions of fruit (≥2pieces/day) and vegetables ≥200 g/day) in comparison with participants who had lower levels of food literacy. Dieticians had slightly higher scores on SPFL than general adults (B = 0.08, SE = 0.03, t = 2.83, 95%-CI = 0.03 to 0.14). CONCLUSIONS: The 29 item SPFL scale is a validated, expert-based and theory-driven tool for measuring self-perceived food literacy with respect to healthy eating among adults. Higher levels of food literacy were associated with more self-control, less impulsiveness and healthier food consumption. Additional research is needed to validate the SPFL scale in different populations (different age groups, socioeconomic groups, male populations) and in different contexts.","author":[{"dropping-particle":"","family":"Poelman","given":"Maartje P","non-dropping-particle":"","parse-names":false,"suffix":""},{"dropping-particle":"","family":"Dijkstra","given":"S Coosje","non-dropping-particle":"","parse-names":false,"suffix":""},{"dropping-particle":"","family":"Sponselee","given":"Hanne","non-dropping-particle":"","parse-names":false,"suffix":""},{"dropping-particle":"","family":"Kamphuis","given":"Carlijn B M","non-dropping-particle":"","parse-names":false,"suffix":""},{"dropping-particle":"","family":"Battjes-Fries","given":"Marieke C E","non-dropping-particle":"","parse-names":false,"suffix":""},{"dropping-particle":"","family":"Gillebaart","given":"Marleen","non-dropping-particle":"","parse-names":false,"suffix":""},{"dropping-particle":"","family":"Seidell","given":"Jacob C","non-dropping-particle":"","parse-names":false,"suffix":""}],"container-title":"The international journal of behavioral nutrition and physical activity","id":"ITEM-1","issue":"1","issued":{"date-parts":[["2018","6"]]},"language":"eng","page":"54","publisher-place":"England","title":"Towards the measurement of food literacy with respect to healthy eating: the  development and validation of the self perceived food literacy scale among an adult sample in the Netherlands.","type":"article-journal","volume":"15"},"uris":["http://www.mendeley.com/documents/?uuid=12798887-61a8-4ee3-971f-9e63bebc8781"]}],"mendeley":{"formattedCitation":"(Poelman et al., 2018b)","plainTextFormattedCitation":"(Poelman et al., 2018b)","previouslyFormattedCitation":"(Poelman et al., 2018b)"},"properties":{"noteIndex":0},"schema":"https://github.com/citation-style-language/schema/raw/master/csl-citation.json"}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(Poelman et al., 2018b)</w:t>
            </w:r>
            <w:r w:rsidRPr="000C0B5E">
              <w:rPr>
                <w:rFonts w:ascii="Arial" w:hAnsi="Arial" w:cs="Arial"/>
                <w:noProof/>
                <w:sz w:val="18"/>
                <w:szCs w:val="18"/>
              </w:rPr>
              <w:fldChar w:fldCharType="end"/>
            </w:r>
            <w:r w:rsidRPr="000C0B5E">
              <w:rPr>
                <w:rFonts w:ascii="Arial" w:hAnsi="Arial" w:cs="Arial"/>
                <w:noProof/>
                <w:sz w:val="18"/>
                <w:szCs w:val="18"/>
              </w:rPr>
              <w:t>; Rosas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{"citationItems":[{"id":"ITEM-1","itemData":{"DOI":"10.3390/nu12010088","abstract":"Poor eating habits are increasing the prevalence of weight-related issues, such as diabetes and cardiovascular diseases. Given the demand to improve individuals’ food knowledge and competencies aiming at healthier behaviours, the current investigation explores the concept of food literacy. Considering the lack of a shared understanding of food literacy, this study aims to explore food literacy’s domains, influential factors and determinants. Using a qualitative deductive-dominant content analysis, 30 experts from food-related fields were interviewed. The obtained outcomes were compared to available food literacy frameworks. Agreement among inter-raters was nearly perfect (k = 0.82). Yielding a total of 184 codes nested within 19 categories, identified domains were Origin, Safety, Choice and Decision, Select and Acquire, Plan, Preserve, Prepare, Cook, and Knowledge; influential factors included Nutrition, Psychological, Health, Learning Contexts, Policy, Industry, Sustainability, and Social and Cultural; External determinants were “Access to Food-Related Information”, “Perishable and/or Unreliable Food-Related Information”, “Family Dynamic and/or Identity”, and “Professionals’ Unpreparedness on Food- Related Expertise”, and Internal determinants included “Prioritise Food”, “Convenience and Practicality”, “Time and Financial Management”, “Previous Food-Related Habits”, and “Innate and Learned Flavour Preferences”. In conclusion, more than half of the identified attributes (62.5%) are corroborated by the current literature. However, the manifested content unmatched with the current frameworks of food literacy literature express food-literacy-related fields of action, knowledge, competencies, and determinants that have not yet been explored. As such, this study provides new and useful information concerning food literacy definition and development, by identifying its domains, factors of influence, and potential determinants. Moreover, this work paves the way for new measurements and interventions within this field. © 2019 by the authors. Licensee MDPI, Basel, Switzerland.","author":[{"dropping-particle":"","family":"Rosas","given":"R","non-dropping-particle":"","parse-names":false,"suffix":""},{"dropping-particle":"","family":"Pimenta","given":"F","non-dropping-particle":"","parse-names":false,"suffix":""},{"dropping-particle":"","family":"Leal","given":"I","non-dropping-particle":"","parse-names":false,"suffix":""},{"dropping-particle":"","family":"Schwarzer","given":"R","non-dropping-particle":"","parse-names":false,"suffix":""}],"container-title":"Nutrients","id":"ITEM-1","issue":"1","issued":{"date-parts":[["2020"]]},"note":"Export Date: 15 October 2023; Cited By: 20","title":"FOODLIT-PRO: Food literacy domains, influential factors and determinants—A qualitative study","type":"article-journal","volume":"12"},"uris":["http://www.mendeley.com/documents/?uuid=d326794a-5283-4f53-9972-99cd25d42ff1"]}],"mendeley":{"formattedCitation":"(Rosas et al., 2020a)","plainTextFormattedCitation":"(Rosas et al., 2020a)","previouslyFormattedCitation":"(Rosas et al., 2020a)"},"properties":{"noteIndex":0},"schema":"https://github.com/citation-style-language/schema/raw/master/csl-citation.json"}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(Rosas et al., 2020a)</w:t>
            </w:r>
            <w:r w:rsidRPr="000C0B5E">
              <w:rPr>
                <w:rFonts w:ascii="Arial" w:hAnsi="Arial" w:cs="Arial"/>
                <w:noProof/>
                <w:sz w:val="18"/>
                <w:szCs w:val="18"/>
              </w:rPr>
              <w:fldChar w:fldCharType="end"/>
            </w:r>
            <w:r w:rsidRPr="000C0B5E">
              <w:rPr>
                <w:rFonts w:ascii="Arial" w:hAnsi="Arial" w:cs="Arial"/>
                <w:noProof/>
                <w:sz w:val="18"/>
                <w:szCs w:val="18"/>
              </w:rPr>
              <w:t>; Slater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{"citationItems":[{"id":"ITEM-1","itemData":{"DOI":"10.1111/ijcs.12471","abstract":"Objective: The modern foodscape has changed dramatically in recent decades in terms of where, what, how and with whom we eat. This has been facilitated by a transition from traditional, healthy and basic foods prepared in the home to ultraprocessed, unhealthy foods requiring little planning and preparation prior to consuming. Consequently, many youth lack the food literacy (knowledge, skills and critical perspectives) necessary to be well and minimize their risk of obesity and chronic diseases, in the context of a complex food system. The specific dimensions of these knowledge, skills and dispositions, however, are unknown. This study identified critical food literacy competencies required by youth as they transition to independent adulthood. Design: This study employed a Delphi methodology to achieve consensus statements on critical food literacy competencies within a framework encompassing cognitive, psychomotor and affective dimensions. Participants: A panel of 41 experts including dietitians, teachers and college/university students participated in in-depth interviews. Analysis: Results were thematically analysed and incorporated into two subsequent surveys completed by panel members. Rater agreement was set at 75% agreeing/strongly agreeing with survey items. A panel subgroup further delineated results into competency statements. Results: Within the themes of “confidence and empowerment,” “joy and meaning” and “sustainable and equitable food systems,” 16 broad competency areas, and 59 specific competencies were identified. These were assembled into a Food Literacy Framework. Conclusion: Results can be used to support food and nutrition education in community settings as well as the formal school system, and to advocate for resources to support food literacy education programmes. © 2018 John Wiley &amp; Sons Ltd.","author":[{"dropping-particle":"","family":"Slater","given":"J","non-dropping-particle":"","parse-names":false,"suffix":""},{"dropping-particle":"","family":"Falkenberg","given":"T","non-dropping-particle":"","parse-names":false,"suffix":""},{"dropping-particle":"","family":"Rutherford","given":"J","non-dropping-particle":"","parse-names":false,"suffix":""},{"dropping-particle":"","family":"Colatruglio","given":"S","non-dropping-particle":"","parse-names":false,"suffix":""}],"container-title":"International Journal of Consumer Studies","id":"ITEM-1","issue":"5","issued":{"date-parts":[["2018"]]},"note":"Export Date: 15 October 2023; Cited By: 32","page":"547-556","title":"Food literacy competencies: A conceptual framework for youth transitioning to adulthood","type":"article-journal","volume":"42"},"uris":["http://www.mendeley.com/documents/?uuid=26c66d5e-5b26-4150-9c19-bcaafd4c3fea"]}],"mendeley":{"formattedCitation":"(Slater et al., 2018)","plainTextFormattedCitation":"(Slater et al., 2018)","previouslyFormattedCitation":"(Slater et al., 2018)"},"properties":{"noteIndex":0},"schema":"https://github.com/citation-style-language/schema/raw/master/csl-citation.json"}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(Slater et al., 2018)</w:t>
            </w:r>
            <w:r w:rsidRPr="000C0B5E">
              <w:rPr>
                <w:rFonts w:ascii="Arial" w:hAnsi="Arial" w:cs="Arial"/>
                <w:noProof/>
                <w:sz w:val="18"/>
                <w:szCs w:val="18"/>
              </w:rPr>
              <w:fldChar w:fldCharType="end"/>
            </w:r>
            <w:r w:rsidRPr="000C0B5E">
              <w:rPr>
                <w:rFonts w:ascii="Arial" w:hAnsi="Arial" w:cs="Arial"/>
                <w:noProof/>
                <w:sz w:val="18"/>
                <w:szCs w:val="18"/>
              </w:rPr>
              <w:t>; Truman and Elliott</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{"citationItems":[{"id":"ITEM-1","itemData":{"DOI":"10.1016/j.jneb.2018.08.008","ISSN":"14994046","PMID":"30249523","abstract":"Food literacy research typically conceptualizes food-related knowledge and skills as contributing to improved health and nutrition; however, there is limited research examining the process that leads to this improvement. This article reviews the literature reporting barriers to food literacy proficiency in order to examine the relationship between food-related knowledge, attitudes, and behaviors. Informed by these barrier types, its central objective is to develop a model of food literacy proficiency that highlights the relationship between nutrition education and health-related outcomes. This model will help researchers, educators, and nutrition professionals implement effective interventions with enhanced capacity to change food-related behaviors.","author":[{"dropping-particle":"","family":"Truman","given":"Emily","non-dropping-particle":"","parse-names":false,"suffix":""},{"dropping-particle":"","family":"Elliott","given":"Charlene","non-dropping-particle":"","parse-names":false,"suffix":""}],"container-title":"Journal of Nutrition Education and Behavior","id":"ITEM-1","issue":"1","issued":{"date-parts":[["2019"]]},"page":"107-111","publisher":"Elsevier Inc.","title":"Barriers to Food Literacy: A Conceptual Model to Explore Factors Inhibiting Proficiency","type":"article-journal","volume":"51"},"uris":["http://www.mendeley.com/documents/?uuid=7929e867-ab9a-47bc-b420-3a03dcf637e7"]}],"mendeley":{"formattedCitation":"(Truman &amp; Elliott, 2019)","plainTextFormattedCitation":"(Truman &amp; Elliott, 2019)","previouslyFormattedCitation":"(Truman &amp; Elliott, 2019)"},"properties":{"noteIndex":0},"schema":"https://github.com/citation-style-language/schema/raw/master/csl-citation.json"}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(Truman &amp; Elliott, 2019)</w:t>
            </w:r>
            <w:r w:rsidRPr="000C0B5E">
              <w:rPr>
                <w:rFonts w:ascii="Arial" w:hAnsi="Arial" w:cs="Arial"/>
                <w:noProof/>
                <w:sz w:val="18"/>
                <w:szCs w:val="18"/>
              </w:rPr>
              <w:fldChar w:fldCharType="end"/>
            </w:r>
            <w:r w:rsidRPr="000C0B5E">
              <w:rPr>
                <w:rFonts w:ascii="Arial" w:hAnsi="Arial" w:cs="Arial"/>
                <w:noProof/>
                <w:sz w:val="18"/>
                <w:szCs w:val="18"/>
              </w:rPr>
              <w:t xml:space="preserve">; </w:t>
            </w:r>
            <w:r w:rsidR="002405D0">
              <w:rPr>
                <w:rFonts w:ascii="Arial" w:hAnsi="Arial" w:cs="Arial"/>
                <w:noProof/>
                <w:sz w:val="18"/>
                <w:szCs w:val="18"/>
              </w:rPr>
              <w:t>(</w:t>
            </w:r>
            <w:r w:rsidRPr="000C0B5E">
              <w:rPr>
                <w:rFonts w:ascii="Arial" w:hAnsi="Arial" w:cs="Arial"/>
                <w:noProof/>
                <w:sz w:val="18"/>
                <w:szCs w:val="18"/>
              </w:rPr>
              <w:t>Vidgen and Gallegos</w:t>
            </w:r>
            <w:r w:rsidR="002405D0">
              <w:rPr>
                <w:rFonts w:ascii="Arial" w:hAnsi="Arial" w:cs="Arial"/>
                <w:noProof/>
                <w:sz w:val="18"/>
                <w:szCs w:val="18"/>
              </w:rPr>
              <w:t xml:space="preserve"> 2014)</w:t>
            </w:r>
            <w:r w:rsidRPr="000C0B5E">
              <w:rPr>
                <w:rFonts w:ascii="Arial" w:hAnsi="Arial" w:cs="Arial"/>
                <w:noProof/>
                <w:sz w:val="18"/>
                <w:szCs w:val="18"/>
              </w:rPr>
              <w:t>; Wijayaratne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{"citationItems":[{"id":"ITEM-1","itemData":{"DOI":"10.1108/EJM-10-2017-0760","author":[{"dropping-particle":"","family":"Wijayaratne","given":"Sanjeewa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Wijayaratne","given":"Sanjeewa Pradeep","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dropping-particle":"","family":"Reid","given":"Mike","non-dropping-particle":"","parse-names":false,"suffix":""},{"dropping-particle":"","family":"Westberg","given":"Kate","non-dropping-particle":"","parse-names":false,"suffix":""},{"dropping-particle":"","family":"Worsley","given":"Anthony","non-dropping-particle":"","parse-names":false,"suffix":""},{"dropping-particle":"","family":"Mavondo","given":"Felix","non-dropping-particle":"","parse-names":false,"suffix":""}],"id":"ITEM-1","issued":{"date-parts":[["2018"]]},"title":"Food literacy , healthy eating barriers and household diet barriers","type":"article-journal"},"uris":["http://www.mendeley.com/documents/?uuid=7cf99aef-c732-494f-8147-c505c7cac30c"]}],"mendeley":{"formattedCitation":"(Wijayaratne et al., 2018)","plainTextFormattedCitation":"(Wijayaratne et al., 2018)","previouslyFormattedCitation":"(Wijayaratne et al., 2018)"},"properties":{"noteIndex":0},"schema":"https://github.com/citation-style-language/schema/raw/master/csl-citation.json"}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(Wijayaratne et al., 2018)</w:t>
            </w:r>
            <w:r w:rsidRPr="000C0B5E">
              <w:rPr>
                <w:rFonts w:ascii="Arial" w:hAnsi="Arial" w:cs="Arial"/>
                <w:noProof/>
                <w:sz w:val="18"/>
                <w:szCs w:val="18"/>
              </w:rPr>
              <w:fldChar w:fldCharType="end"/>
            </w:r>
            <w:r w:rsidRPr="000C0B5E">
              <w:rPr>
                <w:rFonts w:ascii="Arial" w:hAnsi="Arial" w:cs="Arial"/>
                <w:noProof/>
                <w:sz w:val="18"/>
                <w:szCs w:val="18"/>
              </w:rPr>
              <w:t>; Zeminian et al.</w:t>
            </w:r>
            <w:r w:rsidRPr="000C0B5E">
              <w:rPr>
                <w:rFonts w:ascii="Arial" w:hAnsi="Arial" w:cs="Arial"/>
                <w:noProof/>
                <w:sz w:val="18"/>
                <w:szCs w:val="18"/>
              </w:rPr>
              <w:fldChar w:fldCharType="begin" w:fldLock="1"/>
            </w:r>
            <w:r w:rsidRPr="000C0B5E">
              <w:rPr>
                <w:rFonts w:ascii="Arial" w:hAnsi="Arial" w:cs="Arial"/>
                <w:noProof/>
                <w:sz w:val="18"/>
                <w:szCs w:val="18"/>
              </w:rPr>
              <w:instrText>ADDIN CSL_CITATION {"citationItems":[{"id":"ITEM-1","itemData":{"DOI":"10.3390/foods11243968","abstract":"Food literacy refers to the knowledge and skills related to healthy food choices. The aim of this study is to present the process of the cross-cultural adaptation and content validation of the Short Food Literacy Questionnaire (SFLQ) for the Brazilian population. The process of adaptation and validation of the SFLQ was conducted in four steps: (1) conceptual and item equivalence; (2) translation with semantic equivalence; (3) operational equivalence; (4) measurement equivalence. The study involved ten judges (food and nutrition experts) and 20 subjects (general population) in evaluating the semantic equivalence of the SFLQ. The semantic equivalence was assessed by calculating the content validity coefficient (CVC). All the items had a CVC greater than 0.80 considering all the evaluated parameters. The SFLQ has been adapted for the Brazilian context and guidelines. The adapted version of the questionnaire was referred to as the SFLQ-Br. The operational equivalence was conducted with 120 subjects using an online approach. The measurement equivalence was assessed using confirmatory factor analysis, a reliability assessment, and an instrument stability assessment. A single factor was extracted, and all the items had a factor loading of &gt;0.40 and appropriate goodness-of-fit values. All the equivalence results show that the SFLQ-Br can be used in the Brazilian population as a reliable, consistent, and stable instrument to measure food literacy. © 2022 by the authors.","author":[{"dropping-particle":"","family":"Zeminian","given":"L B","non-dropping-particle":"","parse-names":false,"suffix":""},{"dropping-particle":"","family":"Corona","given":"L P","non-dropping-particle":"","parse-names":false,"suffix":""},{"dropping-particle":"","family":"Batista","given":"I D N","non-dropping-particle":"","parse-names":false,"suffix":""},{"dropping-particle":"","family":"Silva","given":"M C","non-dropping-particle":"da","parse-names":false,"suffix":""},{"dropping-particle":"","family":"Cunha","given":"D T","non-dropping-particle":"da","parse-names":false,"suffix":""}],"container-title":"Foods","id":"ITEM-1","issue":"24","issued":{"date-parts":[["2022"]]},"note":"Export Date: 15 October 2023; Cited By: 1","title":"Translation, Adaptation, and Validity of the Short Food Literacy Questionnaire for Brazil","type":"article-journal","volume":"11"},"uris":["http://www.mendeley.com/documents/?uuid=9154dad2-8b06-4095-8328-45c62c08d84b"]}],"mendeley":{"formattedCitation":"(Zeminian et al., 2022)","plainTextFormattedCitation":"(Zeminian et al., 2022)","previouslyFormattedCitation":"(Zeminian et al., 2022)"},"properties":{"noteIndex":0},"schema":"https://github.com/citation-style-language/schema/raw/master/csl-citation.json"}</w:instrText>
            </w:r>
            <w:r w:rsidRPr="000C0B5E">
              <w:rPr>
                <w:rFonts w:ascii="Arial" w:hAnsi="Arial" w:cs="Arial"/>
                <w:noProof/>
                <w:sz w:val="18"/>
                <w:szCs w:val="18"/>
              </w:rPr>
              <w:fldChar w:fldCharType="separate"/>
            </w:r>
            <w:r w:rsidRPr="000C0B5E">
              <w:rPr>
                <w:rFonts w:ascii="Arial" w:hAnsi="Arial" w:cs="Arial"/>
                <w:noProof/>
                <w:sz w:val="18"/>
                <w:szCs w:val="18"/>
              </w:rPr>
              <w:t>(Zeminian et al., 2022)</w:t>
            </w:r>
            <w:r w:rsidRPr="000C0B5E">
              <w:rPr>
                <w:rFonts w:ascii="Arial" w:hAnsi="Arial" w:cs="Arial"/>
                <w:noProof/>
                <w:sz w:val="18"/>
                <w:szCs w:val="18"/>
              </w:rPr>
              <w:fldChar w:fldCharType="end"/>
            </w:r>
          </w:p>
        </w:tc>
      </w:tr>
      <w:tr w:rsidR="000C0B5E" w:rsidRPr="000C0B5E" w14:paraId="503691B2" w14:textId="77777777" w:rsidTr="000C0B5E">
        <w:tc>
          <w:tcPr>
            <w:tcW w:w="1705" w:type="dxa"/>
          </w:tcPr>
          <w:p w14:paraId="49219FE3" w14:textId="77777777" w:rsidR="000C0B5E" w:rsidRPr="000C0B5E" w:rsidRDefault="000C0B5E" w:rsidP="000C0B5E">
            <w:pPr>
              <w:rPr>
                <w:rFonts w:ascii="Arial" w:hAnsi="Arial" w:cs="Arial"/>
              </w:rPr>
            </w:pPr>
            <w:r w:rsidRPr="000C0B5E">
              <w:rPr>
                <w:rFonts w:ascii="Arial" w:hAnsi="Arial" w:cs="Arial"/>
              </w:rPr>
              <w:t>Ecologic and Ecological Factors</w:t>
            </w:r>
          </w:p>
        </w:tc>
        <w:tc>
          <w:tcPr>
            <w:tcW w:w="2790" w:type="dxa"/>
          </w:tcPr>
          <w:p w14:paraId="29FF9611" w14:textId="77777777" w:rsidR="000C0B5E" w:rsidRPr="000C0B5E" w:rsidRDefault="000C0B5E" w:rsidP="000C0B5E">
            <w:pPr>
              <w:jc w:val="both"/>
              <w:rPr>
                <w:rFonts w:ascii="Arial" w:hAnsi="Arial" w:cs="Arial"/>
              </w:rPr>
            </w:pPr>
            <w:r w:rsidRPr="000C0B5E">
              <w:rPr>
                <w:rFonts w:ascii="Arial" w:hAnsi="Arial" w:cs="Arial"/>
              </w:rPr>
              <w:t>The larger environmental factors that affect people's food-related actions and decisions. These factors include not just personal characteristics but also factors like access to healthy food options, community food environments, cultural norms around eating, socioeconomic status, and policies related to food and nutrition.</w:t>
            </w:r>
          </w:p>
        </w:tc>
        <w:tc>
          <w:tcPr>
            <w:tcW w:w="3690" w:type="dxa"/>
          </w:tcPr>
          <w:p w14:paraId="4D2CD268"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(Cullen et al., 2015); (Slater et al., 2018); (Fingland, Thompson and Vidgen, 2021); (Vidgen and Gallegos, 2014); (Zareimanesh and Namdar, 2022b)</w:t>
            </w:r>
          </w:p>
          <w:p w14:paraId="4B90BD84" w14:textId="77777777" w:rsidR="000C0B5E" w:rsidRPr="000C0B5E" w:rsidRDefault="000C0B5E" w:rsidP="000C0B5E">
            <w:pPr>
              <w:jc w:val="both"/>
              <w:rPr>
                <w:rFonts w:ascii="Arial" w:hAnsi="Arial" w:cs="Arial"/>
                <w:noProof/>
                <w:sz w:val="18"/>
                <w:szCs w:val="18"/>
              </w:rPr>
            </w:pPr>
          </w:p>
          <w:p w14:paraId="0AC353B6" w14:textId="77777777" w:rsidR="000C0B5E" w:rsidRPr="000C0B5E" w:rsidRDefault="000C0B5E" w:rsidP="000C0B5E">
            <w:pPr>
              <w:jc w:val="both"/>
              <w:rPr>
                <w:rFonts w:ascii="Arial" w:hAnsi="Arial" w:cs="Arial"/>
                <w:noProof/>
                <w:sz w:val="18"/>
                <w:szCs w:val="18"/>
              </w:rPr>
            </w:pPr>
          </w:p>
          <w:p w14:paraId="026F3008" w14:textId="77777777" w:rsidR="000C0B5E" w:rsidRPr="000C0B5E" w:rsidRDefault="000C0B5E" w:rsidP="000C0B5E">
            <w:pPr>
              <w:jc w:val="both"/>
              <w:rPr>
                <w:rFonts w:ascii="Arial" w:hAnsi="Arial" w:cs="Arial"/>
                <w:noProof/>
                <w:sz w:val="18"/>
                <w:szCs w:val="18"/>
              </w:rPr>
            </w:pPr>
          </w:p>
          <w:p w14:paraId="7E925E3F" w14:textId="77777777" w:rsidR="000C0B5E" w:rsidRPr="000C0B5E" w:rsidRDefault="000C0B5E" w:rsidP="000C0B5E">
            <w:pPr>
              <w:jc w:val="both"/>
              <w:rPr>
                <w:rFonts w:ascii="Arial" w:hAnsi="Arial" w:cs="Arial"/>
                <w:noProof/>
                <w:sz w:val="18"/>
                <w:szCs w:val="18"/>
              </w:rPr>
            </w:pPr>
          </w:p>
        </w:tc>
      </w:tr>
      <w:tr w:rsidR="000C0B5E" w:rsidRPr="000C0B5E" w14:paraId="41578528" w14:textId="77777777" w:rsidTr="000C0B5E">
        <w:tc>
          <w:tcPr>
            <w:tcW w:w="1705" w:type="dxa"/>
          </w:tcPr>
          <w:p w14:paraId="58803F57" w14:textId="77777777" w:rsidR="000C0B5E" w:rsidRPr="000C0B5E" w:rsidRDefault="000C0B5E" w:rsidP="000C0B5E">
            <w:pPr>
              <w:rPr>
                <w:rFonts w:ascii="Arial" w:hAnsi="Arial" w:cs="Arial"/>
              </w:rPr>
            </w:pPr>
            <w:r w:rsidRPr="000C0B5E">
              <w:rPr>
                <w:rFonts w:ascii="Arial" w:hAnsi="Arial" w:cs="Arial"/>
              </w:rPr>
              <w:t>Social, Sociocultural, and Sociopolitical Determinants</w:t>
            </w:r>
          </w:p>
        </w:tc>
        <w:tc>
          <w:tcPr>
            <w:tcW w:w="2790" w:type="dxa"/>
          </w:tcPr>
          <w:p w14:paraId="4B0AD91A" w14:textId="77777777" w:rsidR="000C0B5E" w:rsidRPr="000C0B5E" w:rsidRDefault="000C0B5E" w:rsidP="000C0B5E">
            <w:pPr>
              <w:jc w:val="both"/>
              <w:rPr>
                <w:rFonts w:ascii="Arial" w:hAnsi="Arial" w:cs="Arial"/>
              </w:rPr>
            </w:pPr>
            <w:r w:rsidRPr="000C0B5E">
              <w:rPr>
                <w:rFonts w:ascii="Arial" w:hAnsi="Arial" w:cs="Arial"/>
              </w:rPr>
              <w:t>FL is shaped by factors related to society, culture, and politics, with Social, sociocultural, and sociopolitical dimensions playing a key role in shaping it.</w:t>
            </w:r>
          </w:p>
        </w:tc>
        <w:tc>
          <w:tcPr>
            <w:tcW w:w="3690" w:type="dxa"/>
          </w:tcPr>
          <w:p w14:paraId="7A3794E1"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(Boslooper-Meulenbelt et al., 2019b); (Cullen et al., 2015); (Doustmohammadian et al., 2019); (Fingland, Thompson and Vidgen, 2021); (Liu et al., 2021); (Lavelle et al., 2016); (Mishra, Khanal and Collins, 2022); (Nutbeam, 2000); (Ramli et al., 2014); (R Rosas et al., 2020); (Malan et al., 2020); (Truman, Bischoff and Elliott, 2020); (Vickà Versele, Stok, et al., 2021b); (S. Tang et al., 2023); (Wijayaratne et al., 2018); (Zareimanesh and Namdar, 2022b)</w:t>
            </w:r>
          </w:p>
        </w:tc>
      </w:tr>
      <w:tr w:rsidR="000C0B5E" w:rsidRPr="000C0B5E" w14:paraId="701E903E" w14:textId="77777777" w:rsidTr="000C0B5E">
        <w:tc>
          <w:tcPr>
            <w:tcW w:w="1705" w:type="dxa"/>
          </w:tcPr>
          <w:p w14:paraId="559C2E77" w14:textId="77777777" w:rsidR="000C0B5E" w:rsidRPr="000C0B5E" w:rsidRDefault="000C0B5E" w:rsidP="000C0B5E">
            <w:pPr>
              <w:rPr>
                <w:rFonts w:ascii="Arial" w:hAnsi="Arial" w:cs="Arial"/>
              </w:rPr>
            </w:pPr>
            <w:r w:rsidRPr="000C0B5E">
              <w:rPr>
                <w:rFonts w:ascii="Arial" w:hAnsi="Arial" w:cs="Arial"/>
              </w:rPr>
              <w:t>Information Processing Abilities</w:t>
            </w:r>
          </w:p>
        </w:tc>
        <w:tc>
          <w:tcPr>
            <w:tcW w:w="2790" w:type="dxa"/>
          </w:tcPr>
          <w:p w14:paraId="63AF6A63" w14:textId="77777777" w:rsidR="000C0B5E" w:rsidRPr="000C0B5E" w:rsidRDefault="000C0B5E" w:rsidP="000C0B5E">
            <w:pPr>
              <w:jc w:val="both"/>
              <w:rPr>
                <w:rFonts w:ascii="Arial" w:hAnsi="Arial" w:cs="Arial"/>
              </w:rPr>
            </w:pPr>
            <w:r w:rsidRPr="000C0B5E">
              <w:rPr>
                <w:rFonts w:ascii="Arial" w:hAnsi="Arial" w:cs="Arial"/>
              </w:rPr>
              <w:t>The importance of cognitive determinants in FL is highlighted by the mention of information processing abilities.</w:t>
            </w:r>
          </w:p>
        </w:tc>
        <w:tc>
          <w:tcPr>
            <w:tcW w:w="3690" w:type="dxa"/>
          </w:tcPr>
          <w:p w14:paraId="5B914C07"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(Doustmohammadian et al., 2019); (Azevedo Perry et al., 2017); (K Consavage Stanley et al., 2022); (Hemmer et al., 2021; Yoojin Lee, Kim and Jung, 2022a); (R Rosas et al., 2021); (Zeminian et al., 2022)</w:t>
            </w:r>
          </w:p>
        </w:tc>
      </w:tr>
      <w:tr w:rsidR="000C0B5E" w:rsidRPr="000C0B5E" w14:paraId="55743BDC" w14:textId="77777777" w:rsidTr="000C0B5E">
        <w:tc>
          <w:tcPr>
            <w:tcW w:w="1705" w:type="dxa"/>
          </w:tcPr>
          <w:p w14:paraId="5F908359" w14:textId="77777777" w:rsidR="000C0B5E" w:rsidRPr="000C0B5E" w:rsidRDefault="000C0B5E" w:rsidP="000C0B5E">
            <w:pPr>
              <w:rPr>
                <w:rFonts w:ascii="Arial" w:hAnsi="Arial" w:cs="Arial"/>
              </w:rPr>
            </w:pPr>
            <w:r w:rsidRPr="000C0B5E">
              <w:rPr>
                <w:rFonts w:ascii="Arial" w:hAnsi="Arial" w:cs="Arial"/>
              </w:rPr>
              <w:t>Demographic Factors</w:t>
            </w:r>
          </w:p>
        </w:tc>
        <w:tc>
          <w:tcPr>
            <w:tcW w:w="2790" w:type="dxa"/>
          </w:tcPr>
          <w:p w14:paraId="460BCBAB" w14:textId="77777777" w:rsidR="000C0B5E" w:rsidRPr="000C0B5E" w:rsidRDefault="000C0B5E" w:rsidP="000C0B5E">
            <w:pPr>
              <w:jc w:val="both"/>
              <w:rPr>
                <w:rFonts w:ascii="Arial" w:hAnsi="Arial" w:cs="Arial"/>
              </w:rPr>
            </w:pPr>
            <w:r w:rsidRPr="000C0B5E">
              <w:rPr>
                <w:rFonts w:ascii="Arial" w:hAnsi="Arial" w:cs="Arial"/>
              </w:rPr>
              <w:t xml:space="preserve">The determinants of things are sometimes based on demographic factors like age, </w:t>
            </w:r>
            <w:r w:rsidRPr="000C0B5E">
              <w:rPr>
                <w:rFonts w:ascii="Arial" w:hAnsi="Arial" w:cs="Arial"/>
              </w:rPr>
              <w:lastRenderedPageBreak/>
              <w:t>gender, and socioeconomic status.</w:t>
            </w:r>
          </w:p>
        </w:tc>
        <w:tc>
          <w:tcPr>
            <w:tcW w:w="3690" w:type="dxa"/>
          </w:tcPr>
          <w:p w14:paraId="4D912CE5"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lastRenderedPageBreak/>
              <w:t xml:space="preserve">(Paynter et al., 2021); (Boedt et al., 2021); (K Consavage Stanley et al., 2022); (Desjardins and Azevedo, 2013); (Doustmohammadian et al., 2019); (Gibbs </w:t>
            </w:r>
            <w:r w:rsidRPr="002405D0">
              <w:rPr>
                <w:rFonts w:ascii="Arial" w:hAnsi="Arial" w:cs="Arial"/>
                <w:noProof/>
                <w:sz w:val="18"/>
                <w:szCs w:val="18"/>
              </w:rPr>
              <w:lastRenderedPageBreak/>
              <w:t>et al., 2015); (Gibbs, Ellerbeck, et al., 2016); (Lavelle et al., 2017); (Yoojin Lee, Kim and Jung, 2022a)]; (Luque et al., 2022); (Dahyun Park et al., 2020b); (Poelman et al., 2018); (R Rosas et al., 2021); (Slater et al., 2018); (S. Tang et al., 2023); (Truman and Elliott, 2019); (Vidgen and Gallegos, 2014); (Eva Y. N. Yuen, Thomson and Gardiner, 2018); (Zareimanesh and Namdar, 2022b)</w:t>
            </w:r>
          </w:p>
        </w:tc>
      </w:tr>
      <w:tr w:rsidR="000C0B5E" w:rsidRPr="000C0B5E" w14:paraId="778644CF" w14:textId="77777777" w:rsidTr="000C0B5E">
        <w:tc>
          <w:tcPr>
            <w:tcW w:w="1705" w:type="dxa"/>
          </w:tcPr>
          <w:p w14:paraId="67294BA0" w14:textId="77777777" w:rsidR="000C0B5E" w:rsidRPr="000C0B5E" w:rsidRDefault="000C0B5E" w:rsidP="000C0B5E">
            <w:pPr>
              <w:rPr>
                <w:rFonts w:ascii="Arial" w:hAnsi="Arial" w:cs="Arial"/>
              </w:rPr>
            </w:pPr>
            <w:r w:rsidRPr="000C0B5E">
              <w:rPr>
                <w:rFonts w:ascii="Arial" w:hAnsi="Arial" w:cs="Arial"/>
              </w:rPr>
              <w:t>Psychological Factors</w:t>
            </w:r>
          </w:p>
        </w:tc>
        <w:tc>
          <w:tcPr>
            <w:tcW w:w="2790" w:type="dxa"/>
          </w:tcPr>
          <w:p w14:paraId="364717C3" w14:textId="77777777" w:rsidR="000C0B5E" w:rsidRPr="000C0B5E" w:rsidRDefault="000C0B5E" w:rsidP="000C0B5E">
            <w:pPr>
              <w:jc w:val="both"/>
              <w:rPr>
                <w:rFonts w:ascii="Arial" w:hAnsi="Arial" w:cs="Arial"/>
              </w:rPr>
            </w:pPr>
            <w:r w:rsidRPr="000C0B5E">
              <w:rPr>
                <w:rFonts w:ascii="Arial" w:hAnsi="Arial" w:cs="Arial"/>
              </w:rPr>
              <w:t>In some studies, psychological factors like managing emotions, psychological aspects of nutrition, and psychological determinants are discussed.</w:t>
            </w:r>
          </w:p>
        </w:tc>
        <w:tc>
          <w:tcPr>
            <w:tcW w:w="3690" w:type="dxa"/>
          </w:tcPr>
          <w:p w14:paraId="60675720"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(Amouzandeh, Fingland and Vidgen, 2019); (Andrea Begley et al., 2019); (Slater et al., 2018); (Cornish and Moraes, 2015); (Desjardins and Azevedo, 2013); (Di and Chen, 2020); (Lavelle et al., 2017); (Yoojin Lee, Kim and Jung, 2022a); (Luque et al., 2022); (Lavelle et al., 2017); (Mogendi et al., 2016); (Poelman et al., 2018); (H. Tang et al., 2023); (Wijayaratne et al., 2018); (Zeminian et al., 2022)</w:t>
            </w:r>
          </w:p>
        </w:tc>
      </w:tr>
      <w:tr w:rsidR="000C0B5E" w:rsidRPr="000C0B5E" w14:paraId="2BB27C20" w14:textId="77777777" w:rsidTr="000C0B5E">
        <w:tc>
          <w:tcPr>
            <w:tcW w:w="1705" w:type="dxa"/>
          </w:tcPr>
          <w:p w14:paraId="750A9F66" w14:textId="77777777" w:rsidR="000C0B5E" w:rsidRPr="000C0B5E" w:rsidRDefault="000C0B5E" w:rsidP="000C0B5E">
            <w:pPr>
              <w:rPr>
                <w:rFonts w:ascii="Arial" w:hAnsi="Arial" w:cs="Arial"/>
              </w:rPr>
            </w:pPr>
            <w:r w:rsidRPr="000C0B5E">
              <w:rPr>
                <w:rFonts w:ascii="Arial" w:hAnsi="Arial" w:cs="Arial"/>
              </w:rPr>
              <w:t>Sustainable and Equitable Food Systems</w:t>
            </w:r>
          </w:p>
        </w:tc>
        <w:tc>
          <w:tcPr>
            <w:tcW w:w="2790" w:type="dxa"/>
          </w:tcPr>
          <w:p w14:paraId="339202F8" w14:textId="77777777" w:rsidR="000C0B5E" w:rsidRPr="000C0B5E" w:rsidRDefault="000C0B5E" w:rsidP="000C0B5E">
            <w:pPr>
              <w:jc w:val="both"/>
              <w:rPr>
                <w:rFonts w:ascii="Arial" w:hAnsi="Arial" w:cs="Arial"/>
              </w:rPr>
            </w:pPr>
            <w:r w:rsidRPr="000C0B5E">
              <w:rPr>
                <w:rFonts w:ascii="Arial" w:hAnsi="Arial" w:cs="Arial"/>
              </w:rPr>
              <w:t>In some research articles, the sustainability and equity of food systems are regarded as determinants.</w:t>
            </w:r>
          </w:p>
        </w:tc>
        <w:tc>
          <w:tcPr>
            <w:tcW w:w="3690" w:type="dxa"/>
          </w:tcPr>
          <w:p w14:paraId="0388A1C4"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(Consavage Stanley et al., 2022); (Cullen et al., 2015); (Karpouzis et al., 2021); (Malan et al., 2019); (Fingland, Thompson and Vidgen, 2021); (Vidgen and Gallegos, 2014)</w:t>
            </w:r>
          </w:p>
        </w:tc>
      </w:tr>
      <w:tr w:rsidR="000C0B5E" w:rsidRPr="000C0B5E" w14:paraId="79308A82" w14:textId="77777777" w:rsidTr="000C0B5E">
        <w:tc>
          <w:tcPr>
            <w:tcW w:w="1705" w:type="dxa"/>
          </w:tcPr>
          <w:p w14:paraId="795099A2" w14:textId="77777777" w:rsidR="000C0B5E" w:rsidRPr="000C0B5E" w:rsidRDefault="000C0B5E" w:rsidP="000C0B5E">
            <w:pPr>
              <w:rPr>
                <w:rFonts w:ascii="Arial" w:hAnsi="Arial" w:cs="Arial"/>
              </w:rPr>
            </w:pPr>
            <w:r w:rsidRPr="000C0B5E">
              <w:rPr>
                <w:rFonts w:ascii="Arial" w:hAnsi="Arial" w:cs="Arial"/>
              </w:rPr>
              <w:t>Community Food Security</w:t>
            </w:r>
          </w:p>
        </w:tc>
        <w:tc>
          <w:tcPr>
            <w:tcW w:w="2790" w:type="dxa"/>
          </w:tcPr>
          <w:p w14:paraId="2422DD08" w14:textId="77777777" w:rsidR="000C0B5E" w:rsidRPr="000C0B5E" w:rsidRDefault="000C0B5E" w:rsidP="000C0B5E">
            <w:pPr>
              <w:jc w:val="both"/>
              <w:rPr>
                <w:rFonts w:ascii="Arial" w:hAnsi="Arial" w:cs="Arial"/>
              </w:rPr>
            </w:pPr>
            <w:r w:rsidRPr="000C0B5E">
              <w:rPr>
                <w:rFonts w:ascii="Arial" w:hAnsi="Arial" w:cs="Arial"/>
              </w:rPr>
              <w:t>The studies identify indicators that relate to community food security, which include policies, programs, availability, and culture.</w:t>
            </w:r>
          </w:p>
        </w:tc>
        <w:tc>
          <w:tcPr>
            <w:tcW w:w="3690" w:type="dxa"/>
          </w:tcPr>
          <w:p w14:paraId="68863513" w14:textId="77777777" w:rsidR="002405D0" w:rsidRPr="002405D0" w:rsidRDefault="002405D0" w:rsidP="002405D0">
            <w:pPr>
              <w:jc w:val="both"/>
              <w:rPr>
                <w:rFonts w:ascii="Arial" w:hAnsi="Arial" w:cs="Arial"/>
                <w:noProof/>
                <w:sz w:val="18"/>
                <w:szCs w:val="18"/>
              </w:rPr>
            </w:pPr>
            <w:r w:rsidRPr="002405D0">
              <w:rPr>
                <w:rFonts w:ascii="Arial" w:hAnsi="Arial" w:cs="Arial"/>
                <w:noProof/>
                <w:sz w:val="18"/>
                <w:szCs w:val="18"/>
              </w:rPr>
              <w:t>(Doustmohammadian et al., 2019); (Kulandaivelu et al., 2023); (Park, M.-K. Choi, et al., 2022); (Rosas et al., 2019); (Truman, Bischoff and Elliott, 2020); (Vidgen and Gallegos, 2014)</w:t>
            </w:r>
          </w:p>
          <w:p w14:paraId="7FAF0A71" w14:textId="77777777" w:rsidR="000C0B5E" w:rsidRPr="000C0B5E" w:rsidRDefault="002405D0" w:rsidP="002405D0">
            <w:pPr>
              <w:jc w:val="both"/>
              <w:rPr>
                <w:rFonts w:ascii="Arial" w:hAnsi="Arial" w:cs="Arial"/>
                <w:noProof/>
                <w:sz w:val="18"/>
                <w:szCs w:val="18"/>
              </w:rPr>
            </w:pPr>
            <w:r w:rsidRPr="002405D0">
              <w:rPr>
                <w:rFonts w:ascii="Arial" w:hAnsi="Arial" w:cs="Arial"/>
                <w:noProof/>
                <w:sz w:val="18"/>
                <w:szCs w:val="18"/>
              </w:rPr>
              <w:t>; (Zhou, Chen and Li, 2021)</w:t>
            </w:r>
          </w:p>
        </w:tc>
      </w:tr>
      <w:tr w:rsidR="000C0B5E" w:rsidRPr="000C0B5E" w14:paraId="31375EB8" w14:textId="77777777" w:rsidTr="000C0B5E">
        <w:tc>
          <w:tcPr>
            <w:tcW w:w="1705" w:type="dxa"/>
          </w:tcPr>
          <w:p w14:paraId="563E8800" w14:textId="77777777" w:rsidR="000C0B5E" w:rsidRPr="000C0B5E" w:rsidRDefault="000C0B5E" w:rsidP="000C0B5E">
            <w:pPr>
              <w:rPr>
                <w:rFonts w:ascii="Arial" w:hAnsi="Arial" w:cs="Arial"/>
              </w:rPr>
            </w:pPr>
            <w:r w:rsidRPr="000C0B5E">
              <w:rPr>
                <w:rFonts w:ascii="Arial" w:hAnsi="Arial" w:cs="Arial"/>
              </w:rPr>
              <w:t>Components of Information Processing Abilities</w:t>
            </w:r>
          </w:p>
        </w:tc>
        <w:tc>
          <w:tcPr>
            <w:tcW w:w="2790" w:type="dxa"/>
          </w:tcPr>
          <w:p w14:paraId="37F43BB2" w14:textId="77777777" w:rsidR="000C0B5E" w:rsidRPr="000C0B5E" w:rsidRDefault="000C0B5E" w:rsidP="000C0B5E">
            <w:pPr>
              <w:jc w:val="both"/>
              <w:rPr>
                <w:rFonts w:ascii="Arial" w:hAnsi="Arial" w:cs="Arial"/>
              </w:rPr>
            </w:pPr>
            <w:r w:rsidRPr="000C0B5E">
              <w:rPr>
                <w:rFonts w:ascii="Arial" w:hAnsi="Arial" w:cs="Arial"/>
              </w:rPr>
              <w:t>FL is influenced by cognitive and skill domains that are related to information processing abilities.</w:t>
            </w:r>
          </w:p>
        </w:tc>
        <w:tc>
          <w:tcPr>
            <w:tcW w:w="3690" w:type="dxa"/>
          </w:tcPr>
          <w:p w14:paraId="2FA2F162" w14:textId="77777777" w:rsidR="002405D0" w:rsidRPr="002405D0" w:rsidRDefault="002405D0" w:rsidP="002405D0">
            <w:pPr>
              <w:jc w:val="both"/>
              <w:rPr>
                <w:rFonts w:ascii="Arial" w:hAnsi="Arial" w:cs="Arial"/>
                <w:noProof/>
                <w:sz w:val="18"/>
                <w:szCs w:val="18"/>
              </w:rPr>
            </w:pPr>
            <w:r w:rsidRPr="002405D0">
              <w:rPr>
                <w:rFonts w:ascii="Arial" w:hAnsi="Arial" w:cs="Arial"/>
                <w:noProof/>
                <w:sz w:val="18"/>
                <w:szCs w:val="18"/>
              </w:rPr>
              <w:t>(Park, M.-K. Choi, et al., 2022)</w:t>
            </w:r>
          </w:p>
          <w:p w14:paraId="19130EA7" w14:textId="77777777" w:rsidR="002405D0" w:rsidRPr="002405D0" w:rsidRDefault="002405D0" w:rsidP="002405D0">
            <w:pPr>
              <w:jc w:val="both"/>
              <w:rPr>
                <w:rFonts w:ascii="Arial" w:hAnsi="Arial" w:cs="Arial"/>
                <w:noProof/>
                <w:sz w:val="18"/>
                <w:szCs w:val="18"/>
              </w:rPr>
            </w:pPr>
          </w:p>
          <w:p w14:paraId="0B25CC2D" w14:textId="77777777" w:rsidR="000C0B5E" w:rsidRPr="000C0B5E" w:rsidRDefault="000C0B5E" w:rsidP="000C0B5E">
            <w:pPr>
              <w:jc w:val="both"/>
              <w:rPr>
                <w:rFonts w:ascii="Arial" w:hAnsi="Arial" w:cs="Arial"/>
                <w:noProof/>
                <w:sz w:val="18"/>
                <w:szCs w:val="18"/>
              </w:rPr>
            </w:pPr>
          </w:p>
          <w:p w14:paraId="441693F8" w14:textId="77777777" w:rsidR="000C0B5E" w:rsidRPr="000C0B5E" w:rsidRDefault="000C0B5E" w:rsidP="000C0B5E">
            <w:pPr>
              <w:jc w:val="both"/>
              <w:rPr>
                <w:rFonts w:ascii="Arial" w:hAnsi="Arial" w:cs="Arial"/>
                <w:noProof/>
                <w:sz w:val="18"/>
                <w:szCs w:val="18"/>
              </w:rPr>
            </w:pPr>
          </w:p>
        </w:tc>
      </w:tr>
      <w:tr w:rsidR="000C0B5E" w:rsidRPr="000C0B5E" w14:paraId="6486DE84" w14:textId="77777777" w:rsidTr="000C0B5E">
        <w:tc>
          <w:tcPr>
            <w:tcW w:w="1705" w:type="dxa"/>
          </w:tcPr>
          <w:p w14:paraId="34399994" w14:textId="77777777" w:rsidR="000C0B5E" w:rsidRPr="000C0B5E" w:rsidRDefault="000C0B5E" w:rsidP="000C0B5E">
            <w:pPr>
              <w:rPr>
                <w:rFonts w:ascii="Arial" w:hAnsi="Arial" w:cs="Arial"/>
              </w:rPr>
            </w:pPr>
            <w:r w:rsidRPr="000C0B5E">
              <w:rPr>
                <w:rFonts w:ascii="Arial" w:hAnsi="Arial" w:cs="Arial"/>
              </w:rPr>
              <w:t>Attitude and Environmental Concerns</w:t>
            </w:r>
          </w:p>
        </w:tc>
        <w:tc>
          <w:tcPr>
            <w:tcW w:w="2790" w:type="dxa"/>
          </w:tcPr>
          <w:p w14:paraId="20C5895A" w14:textId="77777777" w:rsidR="000C0B5E" w:rsidRPr="000C0B5E" w:rsidRDefault="000C0B5E" w:rsidP="000C0B5E">
            <w:pPr>
              <w:jc w:val="both"/>
              <w:rPr>
                <w:rFonts w:ascii="Arial" w:hAnsi="Arial" w:cs="Arial"/>
              </w:rPr>
            </w:pPr>
            <w:r w:rsidRPr="000C0B5E">
              <w:rPr>
                <w:rFonts w:ascii="Arial" w:hAnsi="Arial" w:cs="Arial"/>
              </w:rPr>
              <w:t>Food-related behaviors can be influenced by attitudes, environmental concerns, and willingness to purchase.</w:t>
            </w:r>
          </w:p>
        </w:tc>
        <w:tc>
          <w:tcPr>
            <w:tcW w:w="3690" w:type="dxa"/>
          </w:tcPr>
          <w:p w14:paraId="5532F937" w14:textId="77777777" w:rsidR="002405D0" w:rsidRPr="002405D0" w:rsidRDefault="002405D0" w:rsidP="002405D0">
            <w:pPr>
              <w:rPr>
                <w:rFonts w:ascii="Arial" w:hAnsi="Arial" w:cs="Arial"/>
                <w:noProof/>
                <w:sz w:val="18"/>
                <w:szCs w:val="18"/>
              </w:rPr>
            </w:pPr>
            <w:r w:rsidRPr="002405D0">
              <w:rPr>
                <w:rFonts w:ascii="Arial" w:hAnsi="Arial" w:cs="Arial"/>
                <w:noProof/>
                <w:sz w:val="18"/>
                <w:szCs w:val="18"/>
              </w:rPr>
              <w:t>(Doustmohammadian et al., 2022a); (Perry et al., 2017); (Boslooper-Meulenbelt et al., 2019b); (Cullen et al., 2015); (C Krause et al., 2016); (Lavelle et al., 2017); (Luque et al., 2022); (Lavelle et al., 2017); (Dahyun Park et al., 2020b); (Poelman et al., 2018); (R Rosas et al., 2021); (Slater et al., 2018); (Truman, Bischoff and Elliott, 2020); (Vidgen and Gallegos, 2014); (Wijayaratne et al., 2018); (Zhou, Chen and Li, 2021)</w:t>
            </w:r>
          </w:p>
          <w:p w14:paraId="1F8FA3AD" w14:textId="77777777" w:rsidR="000C0B5E" w:rsidRPr="000C0B5E" w:rsidRDefault="000C0B5E" w:rsidP="000C0B5E">
            <w:pPr>
              <w:jc w:val="both"/>
              <w:rPr>
                <w:rFonts w:ascii="Arial" w:hAnsi="Arial" w:cs="Arial"/>
                <w:noProof/>
                <w:sz w:val="18"/>
                <w:szCs w:val="18"/>
              </w:rPr>
            </w:pPr>
          </w:p>
        </w:tc>
      </w:tr>
      <w:tr w:rsidR="000C0B5E" w:rsidRPr="000C0B5E" w14:paraId="4B3D41E2" w14:textId="77777777" w:rsidTr="000C0B5E">
        <w:tc>
          <w:tcPr>
            <w:tcW w:w="1705" w:type="dxa"/>
          </w:tcPr>
          <w:p w14:paraId="25135069" w14:textId="77777777" w:rsidR="000C0B5E" w:rsidRPr="000C0B5E" w:rsidRDefault="000C0B5E" w:rsidP="000C0B5E">
            <w:pPr>
              <w:rPr>
                <w:rFonts w:ascii="Arial" w:hAnsi="Arial" w:cs="Arial"/>
              </w:rPr>
            </w:pPr>
            <w:r w:rsidRPr="000C0B5E">
              <w:rPr>
                <w:rFonts w:ascii="Arial" w:hAnsi="Arial" w:cs="Arial"/>
              </w:rPr>
              <w:t>Eco Literacy and Cultural Literacy</w:t>
            </w:r>
          </w:p>
        </w:tc>
        <w:tc>
          <w:tcPr>
            <w:tcW w:w="2790" w:type="dxa"/>
          </w:tcPr>
          <w:p w14:paraId="7100998B" w14:textId="77777777" w:rsidR="000C0B5E" w:rsidRPr="000C0B5E" w:rsidRDefault="000C0B5E" w:rsidP="000C0B5E">
            <w:pPr>
              <w:jc w:val="both"/>
              <w:rPr>
                <w:rFonts w:ascii="Arial" w:hAnsi="Arial" w:cs="Arial"/>
              </w:rPr>
            </w:pPr>
            <w:r w:rsidRPr="000C0B5E">
              <w:rPr>
                <w:rFonts w:ascii="Arial" w:hAnsi="Arial" w:cs="Arial"/>
              </w:rPr>
              <w:t>Some research has identified Eco literacy, cultural literacy, and other specialized literacies as determinants.</w:t>
            </w:r>
          </w:p>
        </w:tc>
        <w:tc>
          <w:tcPr>
            <w:tcW w:w="3690" w:type="dxa"/>
          </w:tcPr>
          <w:p w14:paraId="3F0F5BB0" w14:textId="77777777" w:rsidR="000C0B5E" w:rsidRPr="000C0B5E" w:rsidRDefault="002405D0" w:rsidP="000C0B5E">
            <w:pPr>
              <w:jc w:val="both"/>
              <w:rPr>
                <w:rFonts w:ascii="Arial" w:hAnsi="Arial" w:cs="Arial"/>
                <w:noProof/>
                <w:sz w:val="18"/>
                <w:szCs w:val="18"/>
              </w:rPr>
            </w:pPr>
            <w:r w:rsidRPr="002405D0">
              <w:rPr>
                <w:rFonts w:ascii="Arial" w:hAnsi="Arial" w:cs="Arial"/>
                <w:noProof/>
                <w:sz w:val="18"/>
                <w:szCs w:val="18"/>
              </w:rPr>
              <w:t>(Cullen et al., 2015); (Doustmohammadian et al., 2022a); (Maudrie et al., 2021); (R Rosas et al., 2021); (Qian et al., 2022); (Yiga et al., 2022a); (Yoo et al., 2022)</w:t>
            </w:r>
          </w:p>
        </w:tc>
      </w:tr>
    </w:tbl>
    <w:p w14:paraId="081557DE" w14:textId="77777777" w:rsidR="000C0B5E" w:rsidRDefault="000C0B5E" w:rsidP="000C0B5E">
      <w:pPr>
        <w:spacing w:after="240"/>
        <w:jc w:val="both"/>
        <w:rPr>
          <w:rFonts w:ascii="Arial" w:hAnsi="Arial" w:cs="Arial"/>
        </w:rPr>
      </w:pPr>
    </w:p>
    <w:p w14:paraId="35D88E2E" w14:textId="77777777" w:rsidR="000C0B5E" w:rsidRDefault="000C0B5E" w:rsidP="000C0B5E">
      <w:pPr>
        <w:spacing w:after="240"/>
        <w:jc w:val="both"/>
        <w:rPr>
          <w:rFonts w:ascii="Arial" w:hAnsi="Arial" w:cs="Arial"/>
        </w:rPr>
      </w:pPr>
      <w:r>
        <w:rPr>
          <w:rFonts w:ascii="Times New Roman" w:hAnsi="Times New Roman"/>
          <w:noProof/>
        </w:rPr>
        <w:lastRenderedPageBreak/>
        <mc:AlternateContent>
          <mc:Choice Requires="wpg">
            <w:drawing>
              <wp:anchor distT="0" distB="0" distL="114300" distR="114300" simplePos="0" relativeHeight="251661312" behindDoc="1" locked="0" layoutInCell="1" allowOverlap="1" wp14:anchorId="1A91B327" wp14:editId="62929C9B">
                <wp:simplePos x="0" y="0"/>
                <wp:positionH relativeFrom="column">
                  <wp:posOffset>688340</wp:posOffset>
                </wp:positionH>
                <wp:positionV relativeFrom="paragraph">
                  <wp:posOffset>151765</wp:posOffset>
                </wp:positionV>
                <wp:extent cx="3655060" cy="3594100"/>
                <wp:effectExtent l="0" t="0" r="2540" b="0"/>
                <wp:wrapTight wrapText="bothSides">
                  <wp:wrapPolygon edited="0">
                    <wp:start x="8669" y="1030"/>
                    <wp:lineTo x="7655" y="1374"/>
                    <wp:lineTo x="4391" y="2748"/>
                    <wp:lineTo x="4278" y="3206"/>
                    <wp:lineTo x="2702" y="4923"/>
                    <wp:lineTo x="1801" y="6755"/>
                    <wp:lineTo x="1238" y="8587"/>
                    <wp:lineTo x="1464" y="12250"/>
                    <wp:lineTo x="2252" y="14082"/>
                    <wp:lineTo x="3490" y="15914"/>
                    <wp:lineTo x="5967" y="17860"/>
                    <wp:lineTo x="8331" y="18547"/>
                    <wp:lineTo x="8669" y="18776"/>
                    <wp:lineTo x="11145" y="18776"/>
                    <wp:lineTo x="11596" y="18547"/>
                    <wp:lineTo x="13847" y="17860"/>
                    <wp:lineTo x="16436" y="15914"/>
                    <wp:lineTo x="17562" y="14082"/>
                    <wp:lineTo x="21502" y="13052"/>
                    <wp:lineTo x="21502" y="11449"/>
                    <wp:lineTo x="18463" y="10418"/>
                    <wp:lineTo x="21502" y="9846"/>
                    <wp:lineTo x="21502" y="5495"/>
                    <wp:lineTo x="17112" y="4923"/>
                    <wp:lineTo x="15761" y="3435"/>
                    <wp:lineTo x="15423" y="2748"/>
                    <wp:lineTo x="12271" y="1374"/>
                    <wp:lineTo x="11145" y="1030"/>
                    <wp:lineTo x="8669" y="1030"/>
                  </wp:wrapPolygon>
                </wp:wrapTight>
                <wp:docPr id="246" name="Group 246"/>
                <wp:cNvGraphicFramePr/>
                <a:graphic xmlns:a="http://schemas.openxmlformats.org/drawingml/2006/main">
                  <a:graphicData uri="http://schemas.microsoft.com/office/word/2010/wordprocessingGroup">
                    <wpg:wgp>
                      <wpg:cNvGrpSpPr/>
                      <wpg:grpSpPr>
                        <a:xfrm>
                          <a:off x="0" y="0"/>
                          <a:ext cx="3655060" cy="3594100"/>
                          <a:chOff x="0" y="0"/>
                          <a:chExt cx="3655506" cy="3781425"/>
                        </a:xfrm>
                      </wpg:grpSpPr>
                      <wpg:grpSp>
                        <wpg:cNvPr id="245" name="Group 245"/>
                        <wpg:cNvGrpSpPr/>
                        <wpg:grpSpPr>
                          <a:xfrm>
                            <a:off x="3424989" y="986590"/>
                            <a:ext cx="230517" cy="1297371"/>
                            <a:chOff x="0" y="0"/>
                            <a:chExt cx="230517" cy="1297371"/>
                          </a:xfrm>
                        </wpg:grpSpPr>
                        <wps:wsp>
                          <wps:cNvPr id="227" name="Text Box 227"/>
                          <wps:cNvSpPr txBox="1"/>
                          <wps:spPr>
                            <a:xfrm>
                              <a:off x="206" y="1042736"/>
                              <a:ext cx="230311" cy="254635"/>
                            </a:xfrm>
                            <a:prstGeom prst="rect">
                              <a:avLst/>
                            </a:prstGeom>
                            <a:solidFill>
                              <a:schemeClr val="lt1"/>
                            </a:solidFill>
                            <a:ln w="6350">
                              <a:noFill/>
                            </a:ln>
                          </wps:spPr>
                          <wps:txbx>
                            <w:txbxContent>
                              <w:p w14:paraId="32C280D1" w14:textId="77777777" w:rsidR="000C0B5E" w:rsidRPr="00F22238" w:rsidRDefault="000C0B5E" w:rsidP="000C0B5E">
                                <w:pPr>
                                  <w:rPr>
                                    <w:rFonts w:ascii="Times New Roman" w:hAnsi="Times New Roman"/>
                                    <w:b/>
                                    <w:bCs/>
                                  </w:rPr>
                                </w:pPr>
                                <w:r w:rsidRPr="00F22238">
                                  <w:rPr>
                                    <w:rFonts w:ascii="Times New Roman" w:hAnsi="Times New Roman"/>
                                    <w:b/>
                                    <w:bC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0" y="0"/>
                              <a:ext cx="230311" cy="254635"/>
                            </a:xfrm>
                            <a:prstGeom prst="rect">
                              <a:avLst/>
                            </a:prstGeom>
                            <a:solidFill>
                              <a:schemeClr val="lt1"/>
                            </a:solidFill>
                            <a:ln w="6350">
                              <a:noFill/>
                            </a:ln>
                          </wps:spPr>
                          <wps:txbx>
                            <w:txbxContent>
                              <w:p w14:paraId="7B360DBB" w14:textId="77777777" w:rsidR="000C0B5E" w:rsidRPr="00F22238" w:rsidRDefault="000C0B5E" w:rsidP="000C0B5E">
                                <w:pPr>
                                  <w:rPr>
                                    <w:rFonts w:ascii="Times New Roman" w:hAnsi="Times New Roman"/>
                                    <w:b/>
                                    <w:bCs/>
                                  </w:rPr>
                                </w:pPr>
                                <w:r w:rsidRPr="00F22238">
                                  <w:rPr>
                                    <w:rFonts w:ascii="Times New Roman" w:hAnsi="Times New Roman"/>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103" y="473219"/>
                              <a:ext cx="230311" cy="254635"/>
                            </a:xfrm>
                            <a:prstGeom prst="rect">
                              <a:avLst/>
                            </a:prstGeom>
                            <a:solidFill>
                              <a:schemeClr val="lt1"/>
                            </a:solidFill>
                            <a:ln w="6350">
                              <a:noFill/>
                            </a:ln>
                          </wps:spPr>
                          <wps:txbx>
                            <w:txbxContent>
                              <w:p w14:paraId="64B61830" w14:textId="77777777" w:rsidR="000C0B5E" w:rsidRPr="00F22238" w:rsidRDefault="000C0B5E" w:rsidP="000C0B5E">
                                <w:pPr>
                                  <w:rPr>
                                    <w:rFonts w:ascii="Times New Roman" w:hAnsi="Times New Roman"/>
                                    <w:b/>
                                    <w:bCs/>
                                  </w:rPr>
                                </w:pPr>
                                <w:r w:rsidRPr="00F22238">
                                  <w:rPr>
                                    <w:rFonts w:ascii="Times New Roman" w:hAnsi="Times New Roman"/>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2" name="Group 242"/>
                        <wpg:cNvGrpSpPr/>
                        <wpg:grpSpPr>
                          <a:xfrm>
                            <a:off x="0" y="0"/>
                            <a:ext cx="3358415" cy="3781425"/>
                            <a:chOff x="0" y="0"/>
                            <a:chExt cx="3358415" cy="3781425"/>
                          </a:xfrm>
                        </wpg:grpSpPr>
                        <wpg:grpSp>
                          <wpg:cNvPr id="215" name="Group 215"/>
                          <wpg:cNvGrpSpPr/>
                          <wpg:grpSpPr>
                            <a:xfrm>
                              <a:off x="0" y="0"/>
                              <a:ext cx="3222501" cy="3781425"/>
                              <a:chOff x="-1607820" y="-601980"/>
                              <a:chExt cx="3147906" cy="3781425"/>
                            </a:xfrm>
                          </wpg:grpSpPr>
                          <wpg:graphicFrame>
                            <wpg:cNvPr id="210" name="Chart 210">
                              <a:extLst>
                                <a:ext uri="{FF2B5EF4-FFF2-40B4-BE49-F238E27FC236}">
                                  <a16:creationId xmlns:a16="http://schemas.microsoft.com/office/drawing/2014/main" id="{01AA3890-B748-47A7-8A2C-C6C713FEB06C}"/>
                                </a:ext>
                              </a:extLst>
                            </wpg:cNvPr>
                            <wpg:cNvFrPr/>
                            <wpg:xfrm>
                              <a:off x="-1607820" y="-601980"/>
                              <a:ext cx="3048000" cy="3781425"/>
                            </wpg:xfrm>
                            <a:graphic>
                              <a:graphicData uri="http://schemas.openxmlformats.org/drawingml/2006/chart">
                                <c:chart xmlns:c="http://schemas.openxmlformats.org/drawingml/2006/chart" xmlns:r="http://schemas.openxmlformats.org/officeDocument/2006/relationships" r:id="rId10"/>
                              </a:graphicData>
                            </a:graphic>
                          </wpg:graphicFrame>
                          <pic:pic xmlns:pic="http://schemas.openxmlformats.org/drawingml/2006/picture">
                            <pic:nvPicPr>
                              <pic:cNvPr id="212" name="Picture 212"/>
                              <pic:cNvPicPr>
                                <a:picLocks noChangeAspect="1"/>
                              </pic:cNvPicPr>
                            </pic:nvPicPr>
                            <pic:blipFill rotWithShape="1">
                              <a:blip r:embed="rId11">
                                <a:extLst>
                                  <a:ext uri="{28A0092B-C50C-407E-A947-70E740481C1C}">
                                    <a14:useLocalDpi xmlns:a14="http://schemas.microsoft.com/office/drawing/2010/main" val="0"/>
                                  </a:ext>
                                </a:extLst>
                              </a:blip>
                              <a:srcRect l="26038" t="23443" r="35524" b="31223"/>
                              <a:stretch/>
                            </pic:blipFill>
                            <pic:spPr bwMode="auto">
                              <a:xfrm>
                                <a:off x="-1047420" y="-64571"/>
                                <a:ext cx="2236564" cy="237663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4" name="Picture 21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84311" y="448777"/>
                                <a:ext cx="3024397" cy="1377616"/>
                              </a:xfrm>
                              <a:prstGeom prst="rect">
                                <a:avLst/>
                              </a:prstGeom>
                              <a:noFill/>
                            </pic:spPr>
                          </pic:pic>
                        </wpg:grpSp>
                        <wps:wsp>
                          <wps:cNvPr id="223" name="Straight Arrow Connector 223"/>
                          <wps:cNvCnPr/>
                          <wps:spPr>
                            <a:xfrm flipH="1">
                              <a:off x="2703095" y="1098884"/>
                              <a:ext cx="655320"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0" name="Straight Arrow Connector 240"/>
                          <wps:cNvCnPr/>
                          <wps:spPr>
                            <a:xfrm flipH="1">
                              <a:off x="2654969" y="1628274"/>
                              <a:ext cx="655320"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H="1" flipV="1">
                              <a:off x="2237874" y="2165684"/>
                              <a:ext cx="1072415" cy="45719"/>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A91B327" id="Group 246" o:spid="_x0000_s1055" style="position:absolute;left:0;text-align:left;margin-left:54.2pt;margin-top:11.95pt;width:287.8pt;height:283pt;z-index:-251655168;mso-width-relative:margin;mso-height-relative:margin" coordsize="36555,37814" o:gfxdata="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">
                <v:group id="Group 245" o:spid="_x0000_s1056" style="position:absolute;left:34249;top:9865;width:2306;height:12974" coordsize="2305,1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Text Box 227" o:spid="_x0000_s1057" type="#_x0000_t202" style="position:absolute;left:2;top:10427;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" fillcolor="white [3201]" stroked="f" strokeweight=".5pt">
                    <v:textbox>
                      <w:txbxContent>
                        <w:p w14:paraId="32C280D1" w14:textId="77777777" w:rsidR="000C0B5E" w:rsidRPr="00F22238" w:rsidRDefault="000C0B5E" w:rsidP="000C0B5E">
                          <w:pPr>
                            <w:rPr>
                              <w:rFonts w:ascii="Times New Roman" w:hAnsi="Times New Roman"/>
                              <w:b/>
                              <w:bCs/>
                            </w:rPr>
                          </w:pPr>
                          <w:r w:rsidRPr="00F22238">
                            <w:rPr>
                              <w:rFonts w:ascii="Times New Roman" w:hAnsi="Times New Roman"/>
                              <w:b/>
                              <w:bCs/>
                            </w:rPr>
                            <w:t>C</w:t>
                          </w:r>
                        </w:p>
                      </w:txbxContent>
                    </v:textbox>
                  </v:shape>
                  <v:shape id="Text Box 228" o:spid="_x0000_s1058" type="#_x0000_t202" style="position:absolute;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" fillcolor="white [3201]" stroked="f" strokeweight=".5pt">
                    <v:textbox>
                      <w:txbxContent>
                        <w:p w14:paraId="7B360DBB" w14:textId="77777777" w:rsidR="000C0B5E" w:rsidRPr="00F22238" w:rsidRDefault="000C0B5E" w:rsidP="000C0B5E">
                          <w:pPr>
                            <w:rPr>
                              <w:rFonts w:ascii="Times New Roman" w:hAnsi="Times New Roman"/>
                              <w:b/>
                              <w:bCs/>
                            </w:rPr>
                          </w:pPr>
                          <w:r w:rsidRPr="00F22238">
                            <w:rPr>
                              <w:rFonts w:ascii="Times New Roman" w:hAnsi="Times New Roman"/>
                              <w:b/>
                              <w:bCs/>
                            </w:rPr>
                            <w:t>A</w:t>
                          </w:r>
                        </w:p>
                      </w:txbxContent>
                    </v:textbox>
                  </v:shape>
                  <v:shape id="Text Box 229" o:spid="_x0000_s1059" type="#_x0000_t202" style="position:absolute;left:1;top:4732;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" fillcolor="white [3201]" stroked="f" strokeweight=".5pt">
                    <v:textbox>
                      <w:txbxContent>
                        <w:p w14:paraId="64B61830" w14:textId="77777777" w:rsidR="000C0B5E" w:rsidRPr="00F22238" w:rsidRDefault="000C0B5E" w:rsidP="000C0B5E">
                          <w:pPr>
                            <w:rPr>
                              <w:rFonts w:ascii="Times New Roman" w:hAnsi="Times New Roman"/>
                              <w:b/>
                              <w:bCs/>
                            </w:rPr>
                          </w:pPr>
                          <w:r w:rsidRPr="00F22238">
                            <w:rPr>
                              <w:rFonts w:ascii="Times New Roman" w:hAnsi="Times New Roman"/>
                              <w:b/>
                              <w:bCs/>
                            </w:rPr>
                            <w:t>B</w:t>
                          </w:r>
                        </w:p>
                      </w:txbxContent>
                    </v:textbox>
                  </v:shape>
                </v:group>
                <v:group id="Group 242" o:spid="_x0000_s1060" style="position:absolute;width:33584;height:37814" coordsize="33584,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15" o:spid="_x0000_s1061" style="position:absolute;width:32225;height:37814" coordorigin="-16078,-6019" coordsize="31479,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10" o:spid="_x0000_s1062" type="#_x0000_t75" style="position:absolute;left:-13815;top:-3967;width:28229;height:30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">
                      <v:imagedata r:id="rId13" o:title=""/>
                      <o:lock v:ext="edit" aspectratio="f"/>
                    </v:shape>
                    <v:shape id="Picture 212" o:spid="_x0000_s1063" type="#_x0000_t75" style="position:absolute;left:-10474;top:-645;width:22365;height:2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">
                      <v:imagedata r:id="rId14" o:title="" croptop="15364f" cropbottom="20462f" cropleft="17064f" cropright="23281f"/>
                    </v:shape>
                    <v:shape id="Picture 214" o:spid="_x0000_s1064" type="#_x0000_t75" style="position:absolute;left:-14843;top:4487;width:30243;height:13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">
                      <v:imagedata r:id="rId15" o:title=""/>
                    </v:shape>
                  </v:group>
                  <v:shape id="Straight Arrow Connector 223" o:spid="_x0000_s1065" type="#_x0000_t32" style="position:absolute;left:27030;top:10988;width:65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" strokecolor="black [3213]" strokeweight="1.5pt">
                    <v:stroke endarrow="block"/>
                  </v:shape>
                  <v:shape id="Straight Arrow Connector 240" o:spid="_x0000_s1066" type="#_x0000_t32" style="position:absolute;left:26549;top:16282;width:65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" strokecolor="black [3213]" strokeweight="1.5pt">
                    <v:stroke endarrow="block"/>
                  </v:shape>
                  <v:shape id="Straight Arrow Connector 241" o:spid="_x0000_s1067" type="#_x0000_t32" style="position:absolute;left:22378;top:21656;width:10724;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" strokecolor="black [3213]" strokeweight="1.5pt">
                    <v:stroke endarrow="block"/>
                  </v:shape>
                </v:group>
                <w10:wrap type="tight"/>
              </v:group>
            </w:pict>
          </mc:Fallback>
        </mc:AlternateContent>
      </w:r>
      <w:r w:rsidRPr="000C0B5E">
        <w:rPr>
          <w:rFonts w:ascii="Arial" w:hAnsi="Arial" w:cs="Arial"/>
        </w:rPr>
        <w:t>The graphical analysis of empirical research is depicted in Figure 3, showing eight strands of literature, eight common domains, and over 13 components and dimensions in FL.</w:t>
      </w:r>
    </w:p>
    <w:p w14:paraId="4FD34CD5" w14:textId="77777777" w:rsidR="000C0B5E" w:rsidRDefault="000C0B5E" w:rsidP="000C0B5E">
      <w:pPr>
        <w:spacing w:after="240"/>
        <w:jc w:val="both"/>
        <w:rPr>
          <w:rFonts w:ascii="Arial" w:hAnsi="Arial" w:cs="Arial"/>
        </w:rPr>
      </w:pPr>
    </w:p>
    <w:p w14:paraId="78376436" w14:textId="77777777" w:rsidR="000C0B5E" w:rsidRDefault="000C0B5E" w:rsidP="000C0B5E">
      <w:pPr>
        <w:spacing w:after="240"/>
        <w:jc w:val="both"/>
        <w:rPr>
          <w:rFonts w:ascii="Arial" w:hAnsi="Arial" w:cs="Arial"/>
        </w:rPr>
      </w:pPr>
    </w:p>
    <w:p w14:paraId="000C6DD9" w14:textId="77777777" w:rsidR="000C0B5E" w:rsidRDefault="000C0B5E" w:rsidP="000C0B5E">
      <w:pPr>
        <w:spacing w:after="240"/>
        <w:jc w:val="both"/>
        <w:rPr>
          <w:rFonts w:ascii="Arial" w:hAnsi="Arial" w:cs="Arial"/>
        </w:rPr>
      </w:pPr>
    </w:p>
    <w:p w14:paraId="77DEC59E" w14:textId="77777777" w:rsidR="000C0B5E" w:rsidRDefault="000C0B5E" w:rsidP="000C0B5E">
      <w:pPr>
        <w:spacing w:after="240"/>
        <w:jc w:val="both"/>
        <w:rPr>
          <w:rFonts w:ascii="Arial" w:hAnsi="Arial" w:cs="Arial"/>
        </w:rPr>
      </w:pPr>
    </w:p>
    <w:p w14:paraId="3850298C" w14:textId="77777777" w:rsidR="000C0B5E" w:rsidRDefault="000C0B5E" w:rsidP="000C0B5E">
      <w:pPr>
        <w:spacing w:after="240"/>
        <w:jc w:val="both"/>
        <w:rPr>
          <w:rFonts w:ascii="Arial" w:hAnsi="Arial" w:cs="Arial"/>
        </w:rPr>
      </w:pPr>
    </w:p>
    <w:p w14:paraId="7656BDBE" w14:textId="77777777" w:rsidR="000C0B5E" w:rsidRDefault="000C0B5E" w:rsidP="000C0B5E">
      <w:pPr>
        <w:spacing w:after="240"/>
        <w:jc w:val="both"/>
        <w:rPr>
          <w:rFonts w:ascii="Arial" w:hAnsi="Arial" w:cs="Arial"/>
        </w:rPr>
      </w:pPr>
    </w:p>
    <w:p w14:paraId="78BA12B6" w14:textId="77777777" w:rsidR="000C0B5E" w:rsidRDefault="000C0B5E" w:rsidP="000C0B5E">
      <w:pPr>
        <w:spacing w:after="240"/>
        <w:jc w:val="both"/>
        <w:rPr>
          <w:rFonts w:ascii="Arial" w:hAnsi="Arial" w:cs="Arial"/>
        </w:rPr>
      </w:pPr>
    </w:p>
    <w:p w14:paraId="156CD784" w14:textId="77777777" w:rsidR="000C0B5E" w:rsidRPr="000C0B5E" w:rsidRDefault="000C0B5E" w:rsidP="000C0B5E">
      <w:pPr>
        <w:spacing w:after="240"/>
        <w:jc w:val="both"/>
        <w:rPr>
          <w:rFonts w:ascii="Arial" w:hAnsi="Arial" w:cs="Arial"/>
        </w:rPr>
      </w:pPr>
    </w:p>
    <w:p w14:paraId="0B949F20" w14:textId="77777777" w:rsidR="00E053D0" w:rsidRDefault="00E053D0" w:rsidP="00441B6F">
      <w:pPr>
        <w:pStyle w:val="Body"/>
        <w:spacing w:after="0"/>
        <w:rPr>
          <w:rFonts w:ascii="Arial" w:hAnsi="Arial" w:cs="Arial"/>
        </w:rPr>
      </w:pPr>
    </w:p>
    <w:p w14:paraId="5FA93CA1" w14:textId="77777777" w:rsidR="000C0B5E" w:rsidRDefault="000C0B5E" w:rsidP="00441B6F">
      <w:pPr>
        <w:pStyle w:val="Body"/>
        <w:spacing w:after="0"/>
        <w:rPr>
          <w:rFonts w:ascii="Arial" w:hAnsi="Arial" w:cs="Arial"/>
        </w:rPr>
      </w:pPr>
      <w:r>
        <w:rPr>
          <w:rFonts w:ascii="Times New Roman" w:hAnsi="Times New Roman"/>
          <w:noProof/>
        </w:rPr>
        <mc:AlternateContent>
          <mc:Choice Requires="wpg">
            <w:drawing>
              <wp:anchor distT="0" distB="0" distL="114300" distR="114300" simplePos="0" relativeHeight="251663360" behindDoc="1" locked="0" layoutInCell="1" allowOverlap="1" wp14:anchorId="2D8EE46A" wp14:editId="5DDD84E2">
                <wp:simplePos x="0" y="0"/>
                <wp:positionH relativeFrom="column">
                  <wp:posOffset>-73660</wp:posOffset>
                </wp:positionH>
                <wp:positionV relativeFrom="paragraph">
                  <wp:posOffset>259715</wp:posOffset>
                </wp:positionV>
                <wp:extent cx="5740400" cy="2051050"/>
                <wp:effectExtent l="0" t="0" r="0" b="6350"/>
                <wp:wrapTight wrapText="bothSides">
                  <wp:wrapPolygon edited="0">
                    <wp:start x="0" y="0"/>
                    <wp:lineTo x="0" y="2608"/>
                    <wp:lineTo x="717" y="3210"/>
                    <wp:lineTo x="860" y="21466"/>
                    <wp:lineTo x="10179" y="21466"/>
                    <wp:lineTo x="10179" y="16050"/>
                    <wp:lineTo x="17275" y="15849"/>
                    <wp:lineTo x="17275" y="12840"/>
                    <wp:lineTo x="16702" y="12840"/>
                    <wp:lineTo x="16845" y="11837"/>
                    <wp:lineTo x="12903" y="9630"/>
                    <wp:lineTo x="16200" y="8225"/>
                    <wp:lineTo x="16272" y="7022"/>
                    <wp:lineTo x="13906" y="6420"/>
                    <wp:lineTo x="15627" y="5216"/>
                    <wp:lineTo x="15412" y="3812"/>
                    <wp:lineTo x="21504" y="2608"/>
                    <wp:lineTo x="21504" y="0"/>
                    <wp:lineTo x="0" y="0"/>
                  </wp:wrapPolygon>
                </wp:wrapTight>
                <wp:docPr id="253" name="Group 253"/>
                <wp:cNvGraphicFramePr/>
                <a:graphic xmlns:a="http://schemas.openxmlformats.org/drawingml/2006/main">
                  <a:graphicData uri="http://schemas.microsoft.com/office/word/2010/wordprocessingGroup">
                    <wpg:wgp>
                      <wpg:cNvGrpSpPr/>
                      <wpg:grpSpPr>
                        <a:xfrm>
                          <a:off x="0" y="0"/>
                          <a:ext cx="5740400" cy="2051050"/>
                          <a:chOff x="0" y="0"/>
                          <a:chExt cx="6730766" cy="2017696"/>
                        </a:xfrm>
                      </wpg:grpSpPr>
                      <wpg:grpSp>
                        <wpg:cNvPr id="250" name="Group 250"/>
                        <wpg:cNvGrpSpPr/>
                        <wpg:grpSpPr>
                          <a:xfrm>
                            <a:off x="0" y="0"/>
                            <a:ext cx="6730766" cy="1615440"/>
                            <a:chOff x="0" y="0"/>
                            <a:chExt cx="6730766" cy="1615440"/>
                          </a:xfrm>
                        </wpg:grpSpPr>
                        <wpg:grpSp>
                          <wpg:cNvPr id="249" name="Group 249"/>
                          <wpg:cNvGrpSpPr/>
                          <wpg:grpSpPr>
                            <a:xfrm>
                              <a:off x="0" y="0"/>
                              <a:ext cx="6730766" cy="244241"/>
                              <a:chOff x="0" y="0"/>
                              <a:chExt cx="6730766" cy="244241"/>
                            </a:xfrm>
                          </wpg:grpSpPr>
                          <wps:wsp>
                            <wps:cNvPr id="256" name="Text Box 256"/>
                            <wps:cNvSpPr txBox="1"/>
                            <wps:spPr>
                              <a:xfrm>
                                <a:off x="5037221" y="8021"/>
                                <a:ext cx="1693545" cy="236220"/>
                              </a:xfrm>
                              <a:prstGeom prst="rect">
                                <a:avLst/>
                              </a:prstGeom>
                              <a:solidFill>
                                <a:schemeClr val="lt1"/>
                              </a:solidFill>
                              <a:ln w="6350">
                                <a:noFill/>
                              </a:ln>
                            </wps:spPr>
                            <wps:txbx>
                              <w:txbxContent>
                                <w:p w14:paraId="5997BF96" w14:textId="77777777" w:rsidR="000C0B5E" w:rsidRPr="00492564" w:rsidRDefault="000C0B5E" w:rsidP="000C0B5E">
                                  <w:pPr>
                                    <w:ind w:left="360"/>
                                    <w:rPr>
                                      <w:rFonts w:ascii="Times New Roman" w:hAnsi="Times New Roman"/>
                                    </w:rPr>
                                  </w:pPr>
                                  <w:r w:rsidRPr="00492564">
                                    <w:rPr>
                                      <w:rFonts w:ascii="Times New Roman" w:hAnsi="Times New Roman"/>
                                    </w:rPr>
                                    <w:t>C. 13+</w:t>
                                  </w:r>
                                  <w:r>
                                    <w:t xml:space="preserve"> </w:t>
                                  </w:r>
                                  <w:r w:rsidRPr="00492564">
                                    <w:rPr>
                                      <w:rFonts w:ascii="Times New Roman" w:hAnsi="Times New Roman"/>
                                    </w:rPr>
                                    <w:t>Determinants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3120190" y="8021"/>
                                <a:ext cx="2075815" cy="236220"/>
                              </a:xfrm>
                              <a:prstGeom prst="rect">
                                <a:avLst/>
                              </a:prstGeom>
                              <a:solidFill>
                                <a:schemeClr val="lt1"/>
                              </a:solidFill>
                              <a:ln w="6350">
                                <a:noFill/>
                              </a:ln>
                            </wps:spPr>
                            <wps:txbx>
                              <w:txbxContent>
                                <w:p w14:paraId="1AA83A59" w14:textId="77777777" w:rsidR="000C0B5E" w:rsidRPr="00DD781F" w:rsidRDefault="000C0B5E" w:rsidP="000C0B5E">
                                  <w:pPr>
                                    <w:rPr>
                                      <w:rFonts w:ascii="Times New Roman" w:hAnsi="Times New Roman"/>
                                    </w:rPr>
                                  </w:pPr>
                                  <w:r>
                                    <w:rPr>
                                      <w:rFonts w:ascii="Times New Roman" w:hAnsi="Times New Roman"/>
                                    </w:rPr>
                                    <w:t xml:space="preserve">    B.  </w:t>
                                  </w:r>
                                  <w:r w:rsidRPr="00DD781F">
                                    <w:rPr>
                                      <w:rFonts w:ascii="Times New Roman" w:hAnsi="Times New Roman"/>
                                    </w:rPr>
                                    <w:t>Common Domains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0" y="0"/>
                                <a:ext cx="1693583" cy="236376"/>
                              </a:xfrm>
                              <a:prstGeom prst="rect">
                                <a:avLst/>
                              </a:prstGeom>
                              <a:solidFill>
                                <a:schemeClr val="lt1"/>
                              </a:solidFill>
                              <a:ln w="6350">
                                <a:noFill/>
                              </a:ln>
                            </wps:spPr>
                            <wps:txbx>
                              <w:txbxContent>
                                <w:p w14:paraId="3C599245" w14:textId="77777777" w:rsidR="000C0B5E" w:rsidRPr="00DD781F" w:rsidRDefault="000C0B5E" w:rsidP="000C0B5E">
                                  <w:pPr>
                                    <w:pStyle w:val="ListParagraph"/>
                                    <w:numPr>
                                      <w:ilvl w:val="0"/>
                                      <w:numId w:val="31"/>
                                    </w:numPr>
                                    <w:rPr>
                                      <w:rFonts w:ascii="Times New Roman" w:hAnsi="Times New Roman" w:cs="Times New Roman"/>
                                    </w:rPr>
                                  </w:pPr>
                                  <w:r w:rsidRPr="00DD781F">
                                    <w:rPr>
                                      <w:rFonts w:ascii="Times New Roman" w:hAnsi="Times New Roman" w:cs="Times New Roman"/>
                                    </w:rPr>
                                    <w:t>Strands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48" name="Picture 8">
                              <a:extLst>
                                <a:ext uri="{FF2B5EF4-FFF2-40B4-BE49-F238E27FC236}">
                                  <a16:creationId xmlns:a16="http://schemas.microsoft.com/office/drawing/2014/main" id="{1396B6FF-03A6-4A1B-9814-A01EAD399900}"/>
                                </a:ext>
                              </a:extLst>
                            </pic:cNvPr>
                            <pic:cNvPicPr>
                              <a:picLocks noChangeAspect="1"/>
                            </pic:cNvPicPr>
                          </pic:nvPicPr>
                          <pic:blipFill rotWithShape="1">
                            <a:blip r:embed="rId16">
                              <a:extLst>
                                <a:ext uri="{28A0092B-C50C-407E-A947-70E740481C1C}">
                                  <a14:useLocalDpi xmlns:a14="http://schemas.microsoft.com/office/drawing/2010/main" val="0"/>
                                </a:ext>
                              </a:extLst>
                            </a:blip>
                            <a:srcRect l="12257" t="72875" r="52009" b="2833"/>
                            <a:stretch/>
                          </pic:blipFill>
                          <pic:spPr bwMode="auto">
                            <a:xfrm>
                              <a:off x="3224463" y="304800"/>
                              <a:ext cx="2197735" cy="1310640"/>
                            </a:xfrm>
                            <a:prstGeom prst="rect">
                              <a:avLst/>
                            </a:prstGeom>
                            <a:ln>
                              <a:noFill/>
                            </a:ln>
                            <a:extLst>
                              <a:ext uri="{53640926-AAD7-44D8-BBD7-CCE9431645EC}">
                                <a14:shadowObscured xmlns:a14="http://schemas.microsoft.com/office/drawing/2010/main"/>
                              </a:ext>
                            </a:extLst>
                          </pic:spPr>
                        </pic:pic>
                      </wpg:grpSp>
                      <wpg:grpSp>
                        <wpg:cNvPr id="252" name="Group 252"/>
                        <wpg:cNvGrpSpPr/>
                        <wpg:grpSpPr>
                          <a:xfrm>
                            <a:off x="272716" y="312821"/>
                            <a:ext cx="2877519" cy="1704875"/>
                            <a:chOff x="0" y="0"/>
                            <a:chExt cx="2877519" cy="1704875"/>
                          </a:xfrm>
                        </wpg:grpSpPr>
                        <pic:pic xmlns:pic="http://schemas.openxmlformats.org/drawingml/2006/picture">
                          <pic:nvPicPr>
                            <pic:cNvPr id="247" name="Picture 7">
                              <a:extLst>
                                <a:ext uri="{FF2B5EF4-FFF2-40B4-BE49-F238E27FC236}">
                                  <a16:creationId xmlns:a16="http://schemas.microsoft.com/office/drawing/2014/main" id="{B3BBEF3B-F47B-4560-8416-C5F4AC542A27}"/>
                                </a:ext>
                              </a:extLst>
                            </pic:cNvPr>
                            <pic:cNvPicPr>
                              <a:picLocks noChangeAspect="1"/>
                            </pic:cNvPicPr>
                          </pic:nvPicPr>
                          <pic:blipFill rotWithShape="1">
                            <a:blip r:embed="rId17">
                              <a:extLst>
                                <a:ext uri="{28A0092B-C50C-407E-A947-70E740481C1C}">
                                  <a14:useLocalDpi xmlns:a14="http://schemas.microsoft.com/office/drawing/2010/main" val="0"/>
                                </a:ext>
                              </a:extLst>
                            </a:blip>
                            <a:srcRect l="50056" t="1973" r="10886" b="80100"/>
                            <a:stretch/>
                          </pic:blipFill>
                          <pic:spPr bwMode="auto">
                            <a:xfrm>
                              <a:off x="32084" y="874295"/>
                              <a:ext cx="2845435" cy="8305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9" name="Picture 7">
                              <a:extLst>
                                <a:ext uri="{FF2B5EF4-FFF2-40B4-BE49-F238E27FC236}">
                                  <a16:creationId xmlns:a16="http://schemas.microsoft.com/office/drawing/2014/main" id="{B3BBEF3B-F47B-4560-8416-C5F4AC542A27}"/>
                                </a:ext>
                              </a:extLst>
                            </pic:cNvPr>
                            <pic:cNvPicPr>
                              <a:picLocks noChangeAspect="1"/>
                            </pic:cNvPicPr>
                          </pic:nvPicPr>
                          <pic:blipFill rotWithShape="1">
                            <a:blip r:embed="rId17">
                              <a:extLst>
                                <a:ext uri="{28A0092B-C50C-407E-A947-70E740481C1C}">
                                  <a14:useLocalDpi xmlns:a14="http://schemas.microsoft.com/office/drawing/2010/main" val="0"/>
                                </a:ext>
                              </a:extLst>
                            </a:blip>
                            <a:srcRect l="11192" t="1973" r="52146" b="80100"/>
                            <a:stretch/>
                          </pic:blipFill>
                          <pic:spPr bwMode="auto">
                            <a:xfrm>
                              <a:off x="0" y="0"/>
                              <a:ext cx="2670810" cy="83058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D8EE46A" id="Group 253" o:spid="_x0000_s1068" style="position:absolute;left:0;text-align:left;margin-left:-5.8pt;margin-top:20.45pt;width:452pt;height:161.5pt;z-index:-251653120;mso-width-relative:margin;mso-height-relative:margin" coordsize="67307,2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">
                <v:group id="Group 250" o:spid="_x0000_s1069" style="position:absolute;width:67307;height:16154" coordsize="67307,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249" o:spid="_x0000_s1070" style="position:absolute;width:67307;height:2442" coordsize="67307,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Text Box 256" o:spid="_x0000_s1071" type="#_x0000_t202" style="position:absolute;left:50372;top:80;width:1693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xw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0mcLfmXAE5PIXAAD//wMAUEsBAi0AFAAGAAgAAAAhANvh9svuAAAAhQEAABMAAAAAAAAA&#10;AAAAAAAAAAAAAFtDb250ZW50X1R5cGVzXS54bWxQSwECLQAUAAYACAAAACEAWvQsW78AAAAVAQAA&#10;CwAAAAAAAAAAAAAAAAAfAQAAX3JlbHMvLnJlbHNQSwECLQAUAAYACAAAACEAzwNMcMYAAADcAAAA&#10;DwAAAAAAAAAAAAAAAAAHAgAAZHJzL2Rvd25yZXYueG1sUEsFBgAAAAADAAMAtwAAAPoCAAAAAA==&#10;" fillcolor="white [3201]" stroked="f" strokeweight=".5pt">
                      <v:textbox>
                        <w:txbxContent>
                          <w:p w14:paraId="5997BF96" w14:textId="77777777" w:rsidR="000C0B5E" w:rsidRPr="00492564" w:rsidRDefault="000C0B5E" w:rsidP="000C0B5E">
                            <w:pPr>
                              <w:ind w:left="360"/>
                              <w:rPr>
                                <w:rFonts w:ascii="Times New Roman" w:hAnsi="Times New Roman"/>
                              </w:rPr>
                            </w:pPr>
                            <w:r w:rsidRPr="00492564">
                              <w:rPr>
                                <w:rFonts w:ascii="Times New Roman" w:hAnsi="Times New Roman"/>
                              </w:rPr>
                              <w:t>C. 13+</w:t>
                            </w:r>
                            <w:r>
                              <w:t xml:space="preserve"> </w:t>
                            </w:r>
                            <w:r w:rsidRPr="00492564">
                              <w:rPr>
                                <w:rFonts w:ascii="Times New Roman" w:hAnsi="Times New Roman"/>
                              </w:rPr>
                              <w:t>Determinants</w:t>
                            </w:r>
                          </w:p>
                        </w:txbxContent>
                      </v:textbox>
                    </v:shape>
                    <v:shape id="Text Box 258" o:spid="_x0000_s1072" type="#_x0000_t202" style="position:absolute;left:31201;top:80;width:2075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" fillcolor="white [3201]" stroked="f" strokeweight=".5pt">
                      <v:textbox>
                        <w:txbxContent>
                          <w:p w14:paraId="1AA83A59" w14:textId="77777777" w:rsidR="000C0B5E" w:rsidRPr="00DD781F" w:rsidRDefault="000C0B5E" w:rsidP="000C0B5E">
                            <w:pPr>
                              <w:rPr>
                                <w:rFonts w:ascii="Times New Roman" w:hAnsi="Times New Roman"/>
                              </w:rPr>
                            </w:pPr>
                            <w:r>
                              <w:rPr>
                                <w:rFonts w:ascii="Times New Roman" w:hAnsi="Times New Roman"/>
                              </w:rPr>
                              <w:t xml:space="preserve">    B.  </w:t>
                            </w:r>
                            <w:r w:rsidRPr="00DD781F">
                              <w:rPr>
                                <w:rFonts w:ascii="Times New Roman" w:hAnsi="Times New Roman"/>
                              </w:rPr>
                              <w:t>Common Domains</w:t>
                            </w:r>
                          </w:p>
                        </w:txbxContent>
                      </v:textbox>
                    </v:shape>
                    <v:shape id="Text Box 259" o:spid="_x0000_s1073" type="#_x0000_t202" style="position:absolute;width:16935;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" fillcolor="white [3201]" stroked="f" strokeweight=".5pt">
                      <v:textbox>
                        <w:txbxContent>
                          <w:p w14:paraId="3C599245" w14:textId="77777777" w:rsidR="000C0B5E" w:rsidRPr="00DD781F" w:rsidRDefault="000C0B5E" w:rsidP="000C0B5E">
                            <w:pPr>
                              <w:pStyle w:val="ListParagraph"/>
                              <w:numPr>
                                <w:ilvl w:val="0"/>
                                <w:numId w:val="31"/>
                              </w:numPr>
                              <w:rPr>
                                <w:rFonts w:ascii="Times New Roman" w:hAnsi="Times New Roman" w:cs="Times New Roman"/>
                              </w:rPr>
                            </w:pPr>
                            <w:r w:rsidRPr="00DD781F">
                              <w:rPr>
                                <w:rFonts w:ascii="Times New Roman" w:hAnsi="Times New Roman" w:cs="Times New Roman"/>
                              </w:rPr>
                              <w:t>Strands</w:t>
                            </w:r>
                          </w:p>
                        </w:txbxContent>
                      </v:textbox>
                    </v:shape>
                  </v:group>
                  <v:shape id="Picture 8" o:spid="_x0000_s1074" type="#_x0000_t75" style="position:absolute;left:32244;top:3048;width:21977;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">
                    <v:imagedata r:id="rId18" o:title="" croptop="47759f" cropbottom="1857f" cropleft="8033f" cropright="34085f"/>
                  </v:shape>
                </v:group>
                <v:group id="Group 252" o:spid="_x0000_s1075" style="position:absolute;left:2727;top:3128;width:28775;height:17048" coordsize="28775,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Picture 7" o:spid="_x0000_s1076" type="#_x0000_t75" style="position:absolute;left:320;top:8742;width:28455;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">
                    <v:imagedata r:id="rId19" o:title="" croptop="1293f" cropbottom="52494f" cropleft="32805f" cropright="7134f"/>
                  </v:shape>
                  <v:shape id="Picture 7" o:spid="_x0000_s1077" type="#_x0000_t75" style="position:absolute;width:26708;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">
                    <v:imagedata r:id="rId19" o:title="" croptop="1293f" cropbottom="52494f" cropleft="7335f" cropright="34174f"/>
                  </v:shape>
                </v:group>
                <w10:wrap type="tight"/>
              </v:group>
            </w:pict>
          </mc:Fallback>
        </mc:AlternateContent>
      </w:r>
    </w:p>
    <w:p w14:paraId="7A87DA8E" w14:textId="77777777" w:rsidR="000C0B5E" w:rsidRDefault="000C0B5E" w:rsidP="00441B6F">
      <w:pPr>
        <w:pStyle w:val="Body"/>
        <w:spacing w:after="0"/>
        <w:rPr>
          <w:rFonts w:ascii="Arial" w:hAnsi="Arial" w:cs="Arial"/>
        </w:rPr>
      </w:pPr>
    </w:p>
    <w:p w14:paraId="48D87345" w14:textId="77777777" w:rsidR="000C0B5E" w:rsidRDefault="000C0B5E" w:rsidP="00441B6F">
      <w:pPr>
        <w:pStyle w:val="Body"/>
        <w:spacing w:after="0"/>
        <w:rPr>
          <w:rFonts w:ascii="Arial" w:hAnsi="Arial" w:cs="Arial"/>
        </w:rPr>
      </w:pPr>
    </w:p>
    <w:p w14:paraId="32CAF74F" w14:textId="77777777" w:rsidR="000C0B5E" w:rsidRDefault="000C0B5E" w:rsidP="00441B6F">
      <w:pPr>
        <w:pStyle w:val="Body"/>
        <w:spacing w:after="0"/>
        <w:rPr>
          <w:rFonts w:ascii="Arial" w:hAnsi="Arial" w:cs="Arial"/>
        </w:rPr>
      </w:pPr>
    </w:p>
    <w:p w14:paraId="2F7E51FD" w14:textId="77777777" w:rsidR="00790ADA" w:rsidRPr="00FB3A86" w:rsidRDefault="00790ADA" w:rsidP="00441B6F">
      <w:pPr>
        <w:pStyle w:val="Body"/>
        <w:spacing w:after="0"/>
        <w:rPr>
          <w:rFonts w:ascii="Arial" w:hAnsi="Arial" w:cs="Arial"/>
        </w:rPr>
      </w:pPr>
    </w:p>
    <w:p w14:paraId="1C1C2AE8" w14:textId="77777777" w:rsidR="000C0B5E" w:rsidRDefault="000C0B5E" w:rsidP="000C0B5E">
      <w:pPr>
        <w:pStyle w:val="Heading3"/>
        <w:jc w:val="center"/>
        <w:rPr>
          <w:rFonts w:ascii="Times New Roman" w:hAnsi="Times New Roman" w:cs="Times New Roman"/>
          <w:color w:val="auto"/>
          <w:sz w:val="22"/>
          <w:szCs w:val="22"/>
        </w:rPr>
      </w:pPr>
      <w:bookmarkStart w:id="7" w:name="_Toc170052217"/>
    </w:p>
    <w:p w14:paraId="7FA6D181" w14:textId="77777777" w:rsidR="000C0B5E" w:rsidRDefault="000C0B5E" w:rsidP="000C0B5E">
      <w:pPr>
        <w:pStyle w:val="Heading3"/>
        <w:jc w:val="center"/>
        <w:rPr>
          <w:rFonts w:ascii="Times New Roman" w:hAnsi="Times New Roman" w:cs="Times New Roman"/>
          <w:color w:val="auto"/>
          <w:sz w:val="22"/>
          <w:szCs w:val="22"/>
        </w:rPr>
      </w:pPr>
    </w:p>
    <w:p w14:paraId="3DC05027" w14:textId="77777777" w:rsidR="000C0B5E" w:rsidRDefault="000C0B5E" w:rsidP="000C0B5E">
      <w:pPr>
        <w:pStyle w:val="Heading3"/>
        <w:jc w:val="center"/>
        <w:rPr>
          <w:rFonts w:ascii="Times New Roman" w:hAnsi="Times New Roman" w:cs="Times New Roman"/>
          <w:color w:val="auto"/>
          <w:sz w:val="22"/>
          <w:szCs w:val="22"/>
        </w:rPr>
      </w:pPr>
    </w:p>
    <w:p w14:paraId="15CFBF9D" w14:textId="77777777" w:rsidR="000C0B5E" w:rsidRDefault="000C0B5E" w:rsidP="000C0B5E">
      <w:pPr>
        <w:pStyle w:val="Heading3"/>
        <w:rPr>
          <w:rFonts w:ascii="Times New Roman" w:hAnsi="Times New Roman" w:cs="Times New Roman"/>
          <w:color w:val="auto"/>
          <w:sz w:val="22"/>
          <w:szCs w:val="22"/>
        </w:rPr>
      </w:pPr>
    </w:p>
    <w:p w14:paraId="5DF69C89" w14:textId="77777777" w:rsidR="000C0B5E" w:rsidRDefault="000C0B5E" w:rsidP="000C0B5E">
      <w:pPr>
        <w:pStyle w:val="Heading3"/>
        <w:rPr>
          <w:rFonts w:ascii="Times New Roman" w:hAnsi="Times New Roman" w:cs="Times New Roman"/>
          <w:color w:val="auto"/>
          <w:sz w:val="22"/>
          <w:szCs w:val="22"/>
        </w:rPr>
      </w:pPr>
    </w:p>
    <w:p w14:paraId="58E01DF1" w14:textId="77777777" w:rsidR="000C0B5E" w:rsidRDefault="000C0B5E" w:rsidP="000C0B5E">
      <w:pPr>
        <w:pStyle w:val="Heading3"/>
        <w:rPr>
          <w:rFonts w:ascii="Times New Roman" w:hAnsi="Times New Roman" w:cs="Times New Roman"/>
          <w:color w:val="auto"/>
          <w:sz w:val="22"/>
          <w:szCs w:val="22"/>
        </w:rPr>
      </w:pPr>
    </w:p>
    <w:p w14:paraId="28E98F27" w14:textId="77777777" w:rsidR="000C0B5E" w:rsidRDefault="000C0B5E" w:rsidP="000C0B5E">
      <w:pPr>
        <w:pStyle w:val="Heading3"/>
        <w:rPr>
          <w:rFonts w:ascii="Times New Roman" w:hAnsi="Times New Roman" w:cs="Times New Roman"/>
          <w:color w:val="auto"/>
          <w:sz w:val="22"/>
          <w:szCs w:val="22"/>
        </w:rPr>
      </w:pPr>
    </w:p>
    <w:p w14:paraId="23259486" w14:textId="77777777" w:rsidR="000C0B5E" w:rsidRPr="000C0B5E" w:rsidRDefault="000C0B5E" w:rsidP="000C0B5E">
      <w:pPr>
        <w:tabs>
          <w:tab w:val="left" w:pos="1080"/>
        </w:tabs>
        <w:spacing w:after="240"/>
        <w:jc w:val="center"/>
        <w:rPr>
          <w:rFonts w:ascii="Arial" w:hAnsi="Arial"/>
          <w:b/>
        </w:rPr>
      </w:pPr>
      <w:r w:rsidRPr="000C0B5E">
        <w:rPr>
          <w:rFonts w:ascii="Arial" w:hAnsi="Arial"/>
          <w:b/>
        </w:rPr>
        <w:t>Figure 3. Strands of the Literature, Domains, and Determinants Identified in Research Articles</w:t>
      </w:r>
      <w:bookmarkEnd w:id="7"/>
    </w:p>
    <w:p w14:paraId="73BFABD9" w14:textId="77777777" w:rsidR="000C0B5E" w:rsidRDefault="000C0B5E" w:rsidP="000C0B5E">
      <w:pPr>
        <w:spacing w:after="240"/>
        <w:jc w:val="both"/>
        <w:rPr>
          <w:rFonts w:ascii="Arial" w:hAnsi="Arial" w:cs="Arial"/>
        </w:rPr>
      </w:pPr>
      <w:r w:rsidRPr="000C0B5E">
        <w:rPr>
          <w:rFonts w:ascii="Arial" w:hAnsi="Arial" w:cs="Arial"/>
        </w:rPr>
        <w:t>Almost all studies that discuss FL, food and nutrition literacy, or related terms deal with similar dimensions by utilizing different but similar terminology. This paper presents eight main domains derived from the reviewed studies after a thorough review of the collected literature. These discussions are in line with the study's primary goal of providing a comprehensive overview of the key areas of FL.</w:t>
      </w:r>
    </w:p>
    <w:p w14:paraId="1B309580" w14:textId="77777777" w:rsidR="000C0B5E" w:rsidRPr="000C0B5E" w:rsidRDefault="000C0B5E" w:rsidP="000C0B5E">
      <w:pPr>
        <w:tabs>
          <w:tab w:val="left" w:pos="7331"/>
        </w:tabs>
        <w:spacing w:before="240" w:after="240"/>
        <w:rPr>
          <w:rFonts w:ascii="Arial" w:hAnsi="Arial" w:cs="Arial"/>
          <w:b/>
          <w:bCs/>
          <w:u w:val="single"/>
        </w:rPr>
      </w:pPr>
      <w:r w:rsidRPr="000C0B5E">
        <w:rPr>
          <w:rFonts w:ascii="Arial" w:hAnsi="Arial" w:cs="Arial"/>
          <w:b/>
          <w:bCs/>
          <w:u w:val="single"/>
        </w:rPr>
        <w:t xml:space="preserve">3.2.1 Food and Nutrition Literacy </w:t>
      </w:r>
    </w:p>
    <w:p w14:paraId="31E4181B" w14:textId="77777777" w:rsidR="00E110B9" w:rsidRPr="00E110B9" w:rsidRDefault="000C0B5E" w:rsidP="00E110B9">
      <w:pPr>
        <w:tabs>
          <w:tab w:val="left" w:pos="7331"/>
        </w:tabs>
        <w:jc w:val="both"/>
        <w:rPr>
          <w:rFonts w:ascii="Arial" w:hAnsi="Arial" w:cs="Arial"/>
        </w:rPr>
      </w:pPr>
      <w:bookmarkStart w:id="8" w:name="_Hlk169768982"/>
      <w:r w:rsidRPr="000C0B5E">
        <w:rPr>
          <w:rFonts w:ascii="Arial" w:hAnsi="Arial" w:cs="Arial"/>
        </w:rPr>
        <w:t>In literature, related concepts are often studied using terms such as FL, nutrition literacy, and food and nutrition literacy. As said</w:t>
      </w:r>
      <w:r w:rsidRPr="000C0B5E">
        <w:rPr>
          <w:rFonts w:ascii="Arial" w:hAnsi="Arial" w:cs="Arial"/>
        </w:rPr>
        <w:fldChar w:fldCharType="begin" w:fldLock="1"/>
      </w:r>
      <w:r w:rsidRPr="000C0B5E">
        <w:rPr>
          <w:rFonts w:ascii="Arial" w:hAnsi="Arial" w:cs="Arial"/>
        </w:rPr>
        <w:instrText>ADDIN CSL_CITATION {"citationItems":[{"id":"ITEM-1","itemData":{"DOI":"10.1093/heapro/daw084","ISSN":"1460-2245 (Electronic)","PMID":"27803197","abstract":"Nutrition literacy and food literacy have become increasingly important concepts in health promotion. Researchers use one or the other term to describe the competencies needed to maintain a healthy diet. This systematic review examines whether these terms are synonymous or if their meanings are substantially different.We searched major bibliographic databases (Web of Science, PubMed, ScienceDirect, CINAHL, SocIndex and ERIC) for publications that provided an original definition of nutrition or food literacy. Then we used Nutbeam's tripartite health literacy model as an analytical grid. The definitions we found included specific competencies, which we mapped to the domains of functional, interactive, or critical literacy.In the 173 full-text publications we screened, we found six original definitions of nutrition literacy, and 13 original definitions of food literacy. Seven food literacy definitions were integrated into a conceptual framework. Analysing their structure revealed that nutrition literacy and food literacy are seen as specific forms of health literacy, and represent distinct but complementary concepts. Definitions of nutrition literacy mainly described the abilities necessary to obtain and understand nutrition information. Definitions of food literacy incorporated a broader spectrum of theoretical and practical knowledge and skills. To be food literate also means to apply information on food choices and critically reflect on the effect of food choice on personal health and on society. Since food literacy is based on a more comprehensive understanding of health behaviours, it is the more viable term to use in health promotion interventions. For the practical implication, a harmonization of the different definitions is desirable.","author":[{"dropping-particle":"","family":"Krause","given":"Corinna","non-dropping-particle":"","parse-names":false,"suffix":""},{"dropping-particle":"","family":"Sommerhalder","given":"Kathrin","non-dropping-particle":"","parse-names":false,"suffix":""},{"dropping-particle":"","family":"Beer-Borst","given":"Sigrid","non-dropping-particle":"","parse-names":false,"suffix":""},{"dropping-particle":"","family":"Abel","given":"Thomas","non-dropping-particle":"","parse-names":false,"suffix":""}],"container-title":"Health promotion international","id":"ITEM-1","issue":"3","issued":{"date-parts":[["2016","6"]]},"language":"eng","page":"378-389","publisher-place":"England","title":"Just a subtle difference? Findings from a systematic review on definitions of nutrition literacy and food literacy.","type":"article-journal","volume":"33"},"uris":["http://www.mendeley.com/documents/?uuid=61c85d30-76c3-4676-9d9c-bbe0c7c2c13d"]}],"mendeley":{"formattedCitation":"(Krause et al., 2016)","manualFormatting":" by Krause et al., (2016)","plainTextFormattedCitation":"(Krause et al., 2016)","previouslyFormattedCitation":"(Krause et al., 2016)"},"properties":{"noteIndex":0},"schema":"https://github.com/citation-style-language/schema/raw/master/csl-citation.json"}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 xml:space="preserve"> by Krause et al., (2016)</w:t>
      </w:r>
      <w:r w:rsidRPr="000C0B5E">
        <w:rPr>
          <w:rFonts w:ascii="Arial" w:hAnsi="Arial" w:cs="Arial"/>
        </w:rPr>
        <w:fldChar w:fldCharType="end"/>
      </w:r>
      <w:r w:rsidRPr="000C0B5E">
        <w:rPr>
          <w:rFonts w:ascii="Arial" w:hAnsi="Arial" w:cs="Arial"/>
        </w:rPr>
        <w:t xml:space="preserve">, both FL and nutrition literacy are subsets of health literacy, with overlapping yet distinct components, reflecting functional, interactive, and critical health literacy. Nutrition literacy is often grouped under food and </w:t>
      </w:r>
      <w:r w:rsidRPr="000C0B5E">
        <w:rPr>
          <w:rFonts w:ascii="Arial" w:hAnsi="Arial" w:cs="Arial"/>
        </w:rPr>
        <w:lastRenderedPageBreak/>
        <w:t xml:space="preserve">nutrition literacy, resulting in the term 'food and nutrition literacy', which covers the knowledge, skills, and attitudes required to navigate the food system and make informed nutritional choices. According to Perry et al., (2017), Poelman et al., (2018), </w:t>
      </w:r>
      <w:r w:rsidRPr="000C0B5E">
        <w:rPr>
          <w:rFonts w:ascii="Arial" w:hAnsi="Arial" w:cs="Arial"/>
        </w:rPr>
        <w:fldChar w:fldCharType="begin" w:fldLock="1"/>
      </w:r>
      <w:r w:rsidRPr="000C0B5E">
        <w:rPr>
          <w:rFonts w:ascii="Arial" w:hAnsi="Arial" w:cs="Arial"/>
        </w:rPr>
        <w:instrText>ADDIN CSL_CITATION {"citationItems":[{"id":"ITEM-1","itemData":{"author":[{"dropping-particle":"","family":"Renwick","given":"Kerry","non-dropping-particle":"","parse-names":false,"suffix":""},{"dropping-particle":"","family":"Columbia","given":"British","non-dropping-particle":"","parse-names":false,"suffix":""}],"id":"ITEM-1","issued":{"date-parts":[["2018"]]},"page":"1-8","title":"What is Food Literacy ?","type":"article-journal"},"uris":["http://www.mendeley.com/documents/?uuid=9e667f39-2334-4d93-bddb-b4d3e4c483bb"]}],"mendeley":{"formattedCitation":"(Renwick &amp; Columbia, 2018)","manualFormatting":"Renwick &amp; Columbia, (2018)","plainTextFormattedCitation":"(Renwick &amp; Columbia, 2018)"},"properties":{"noteIndex":0},"schema":"https://github.com/citation-style-language/schema/raw/master/csl-citation.json"}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Renwick &amp; Columbia, (2018)</w:t>
      </w:r>
      <w:r w:rsidRPr="000C0B5E">
        <w:rPr>
          <w:rFonts w:ascii="Arial" w:hAnsi="Arial" w:cs="Arial"/>
        </w:rPr>
        <w:fldChar w:fldCharType="end"/>
      </w:r>
      <w:r w:rsidRPr="000C0B5E">
        <w:rPr>
          <w:rFonts w:ascii="Arial" w:hAnsi="Arial" w:cs="Arial"/>
        </w:rPr>
        <w:t xml:space="preserve">, Truman and Elliott (2019)  and Vettori et al, (2019), FL includes the ability to deal with food to stay healthy, while nutrition literacy focuses on understanding and using nutritional information, like reading food labels. Also, FL is frequently seen as a primary domain with elements like functional, interactive, and critical literacy. Studies by </w:t>
      </w:r>
      <w:r w:rsidRPr="000C0B5E">
        <w:rPr>
          <w:rFonts w:ascii="Arial" w:hAnsi="Arial" w:cs="Arial"/>
        </w:rPr>
        <w:fldChar w:fldCharType="begin" w:fldLock="1"/>
      </w:r>
      <w:r w:rsidRPr="000C0B5E">
        <w:rPr>
          <w:rFonts w:ascii="Arial" w:hAnsi="Arial" w:cs="Arial"/>
        </w:rPr>
        <w:instrText>ADDIN CSL_CITATION {"citationItems":[{"id":"ITEM-1","itemData":{"DOI":"10.3390/nu12113300","abstract":"The concept of food literacy is evolving and expanding, increasing the need for a comprehensive measurement tool for food literacy. This study aimed to develop a validated food literacy questionnaire based on an expanded conceptual framework for food literacy. A literature review of existing frameworks and questionnaires for food literacy and focus group interviews (n = 12) were conducted to develop a conceptual framework and candidate questions. A Delphi study (n = 15) and pilot survey (n = 10) to test the preliminary questionnaire’s content and face validity were conducted, which were followed by the main survey (n = 200). Construct validity and reliability were assessed using exploratory factor analysis (EFA) and Cronbach’s alpha, respectively. Criterion validity was assessed by comparing food literacy scores with food knowledge scores (FNscore) and nutrient quotient scores (NQ-score). By integrating and revising the six existing conceptual frameworks and focus group interview results, we proposed a two-dimensional conceptual framework comprising a literacy dimension and a food system dimension. After reviewing 560 items and categorizing them into 18 domains (3 in the literacy dimension × 6 in the food system dimension), 32 questions were selected. As a result of the Delphi study, two items were deleted, and content validity was confirmed for the remaining 30 items (content validity ratio (CVR) = 0.92). Ten items were revised during the face validation process, and five items were excluded as a result of the EFA. The final food literacy questionnaire comprised 25 questions related to five factors: production, selection, preparation and cooking, intake, and disposal. Food literacy scores were positively associated with FN-and NQ-scores, confirming the reliability and criterion validity of the final questionnaire. The two-dimensional food literacy conceptual framework developed in this study systematically encompasses complex food literacy concepts by adding a food systems dimension (production, selection, preparation and cooking, intake, and disposal domain) to the existing literacy dimension (functional, interactive, and critical literacy domain). Based on this integrated conceptual framework, a 25-item food literacy questionnaire was developed and validated for practical use. © 2020 by the authors. Licensee MDPI, Basel, Switzerland.","author":[{"dropping-particle":"","family":"Park","given":"D","non-dropping-particle":"","parse-names":false,"suffix":""},{"dropping-particle":"","family":"Park","given":"Y K","non-dropping-particle":"","parse-names":false,"suffix":""},{"dropping-particle":"","family":"Park","given":"C Y","non-dropping-particle":"","parse-names":false,"suffix":""},{"dropping-particle":"","family":"Choi","given":"M.-K.","non-dropping-particle":"","parse-names":false,"suffix":""},{"dropping-particle":"","family":"Shin","given":"M.-J.","non-dropping-particle":"","parse-names":false,"suffix":""}],"container-title":"Nutrients","id":"ITEM-1","issue":"11","issued":{"date-parts":[["2020"]]},"note":"Export Date: 15 October 2023; Cited By: 22","page":"1-13","title":"Development of a comprehensive food literacy measurement tool integrating the food system and sustainability","type":"article-journal","volume":"12"},"uris":["http://www.mendeley.com/documents/?uuid=bb5c645e-a43b-472f-b13c-543bb9a90491"]}],"mendeley":{"formattedCitation":"(Park et al., 2020a)","manualFormatting":"Park et al., (2020)","plainTextFormattedCitation":"(Park et al., 2020a)","previouslyFormattedCitation":"(Park et al., 2020a)"},"properties":{"noteIndex":0},"schema":"https://github.com/citation-style-language/schema/raw/master/csl-citation.json"}</w:instrText>
      </w:r>
      <w:r w:rsidRPr="000C0B5E">
        <w:rPr>
          <w:rFonts w:ascii="Arial" w:hAnsi="Arial" w:cs="Arial"/>
        </w:rPr>
        <w:fldChar w:fldCharType="separate"/>
      </w:r>
      <w:r w:rsidRPr="000C0B5E">
        <w:rPr>
          <w:rFonts w:ascii="Arial" w:hAnsi="Arial" w:cs="Arial"/>
        </w:rPr>
        <w:t>Park et al., (2020)</w:t>
      </w:r>
      <w:r w:rsidRPr="000C0B5E">
        <w:rPr>
          <w:rFonts w:ascii="Arial" w:hAnsi="Arial" w:cs="Arial"/>
        </w:rPr>
        <w:fldChar w:fldCharType="end"/>
      </w:r>
      <w:r w:rsidRPr="000C0B5E">
        <w:rPr>
          <w:rFonts w:ascii="Arial" w:hAnsi="Arial" w:cs="Arial"/>
        </w:rPr>
        <w:t xml:space="preserve"> and Li et al.[50] have introduced comprehensive FL measurement tools that integrate the food system and sustainability, examining dimensions like preparation, cooking, production, selection, intake, and disposal. Additionally, </w:t>
      </w:r>
      <w:r w:rsidR="00E110B9">
        <w:rPr>
          <w:rFonts w:ascii="Arial" w:hAnsi="Arial" w:cs="Arial"/>
        </w:rPr>
        <w:t xml:space="preserve">in 2022, </w:t>
      </w:r>
      <w:r w:rsidRPr="000C0B5E">
        <w:rPr>
          <w:rFonts w:ascii="Arial" w:hAnsi="Arial" w:cs="Arial"/>
        </w:rPr>
        <w:t xml:space="preserve">Stanley et </w:t>
      </w:r>
      <w:r w:rsidR="00E110B9" w:rsidRPr="000C0B5E">
        <w:rPr>
          <w:rFonts w:ascii="Arial" w:hAnsi="Arial" w:cs="Arial"/>
        </w:rPr>
        <w:t>introduced</w:t>
      </w:r>
      <w:r w:rsidRPr="000C0B5E">
        <w:rPr>
          <w:rFonts w:ascii="Arial" w:hAnsi="Arial" w:cs="Arial"/>
        </w:rPr>
        <w:t xml:space="preserve"> a Multi-dimensional Digital Food and Nutrition Literacy model, while </w:t>
      </w:r>
      <w:proofErr w:type="spellStart"/>
      <w:r w:rsidRPr="000C0B5E">
        <w:rPr>
          <w:rFonts w:ascii="Arial" w:hAnsi="Arial" w:cs="Arial"/>
        </w:rPr>
        <w:t>Vidgen</w:t>
      </w:r>
      <w:proofErr w:type="spellEnd"/>
      <w:r w:rsidRPr="000C0B5E">
        <w:rPr>
          <w:rFonts w:ascii="Arial" w:hAnsi="Arial" w:cs="Arial"/>
        </w:rPr>
        <w:t xml:space="preserve"> and Gallegos</w:t>
      </w:r>
      <w:r w:rsidR="00E110B9">
        <w:rPr>
          <w:rFonts w:ascii="Arial" w:hAnsi="Arial" w:cs="Arial"/>
        </w:rPr>
        <w:t xml:space="preserve"> (2014)</w:t>
      </w:r>
      <w:r w:rsidRPr="000C0B5E">
        <w:rPr>
          <w:rFonts w:ascii="Arial" w:hAnsi="Arial" w:cs="Arial"/>
        </w:rPr>
        <w:t xml:space="preserve"> grouped FL into planning, selection, preparation, and eating while other studies by </w:t>
      </w:r>
      <w:proofErr w:type="spellStart"/>
      <w:r w:rsidRPr="000C0B5E">
        <w:rPr>
          <w:rFonts w:ascii="Arial" w:hAnsi="Arial" w:cs="Arial"/>
        </w:rPr>
        <w:t>Zeminian</w:t>
      </w:r>
      <w:proofErr w:type="spellEnd"/>
      <w:r w:rsidRPr="000C0B5E">
        <w:rPr>
          <w:rFonts w:ascii="Arial" w:hAnsi="Arial" w:cs="Arial"/>
        </w:rPr>
        <w:t xml:space="preserve"> et al</w:t>
      </w:r>
      <w:r w:rsidR="00E110B9">
        <w:rPr>
          <w:rFonts w:ascii="Arial" w:hAnsi="Arial" w:cs="Arial"/>
        </w:rPr>
        <w:t xml:space="preserve"> (2022)</w:t>
      </w:r>
      <w:r w:rsidRPr="000C0B5E">
        <w:rPr>
          <w:rFonts w:ascii="Arial" w:hAnsi="Arial" w:cs="Arial"/>
        </w:rPr>
        <w:t xml:space="preserve"> and Wijayaratne et al</w:t>
      </w:r>
      <w:r w:rsidR="00E110B9">
        <w:rPr>
          <w:rFonts w:ascii="Arial" w:hAnsi="Arial" w:cs="Arial"/>
        </w:rPr>
        <w:t xml:space="preserve"> (2018)</w:t>
      </w:r>
      <w:r w:rsidRPr="000C0B5E">
        <w:rPr>
          <w:rFonts w:ascii="Arial" w:hAnsi="Arial" w:cs="Arial"/>
        </w:rPr>
        <w:t xml:space="preserve"> claim the importance of FL scores and dietary gatekeepers in promoting healthy eating. Furthermore, Rosas et al</w:t>
      </w:r>
      <w:r w:rsidR="00E110B9">
        <w:rPr>
          <w:rFonts w:ascii="Arial" w:hAnsi="Arial" w:cs="Arial"/>
        </w:rPr>
        <w:t xml:space="preserve"> (2019, 2021)</w:t>
      </w:r>
      <w:r w:rsidRPr="000C0B5E">
        <w:rPr>
          <w:rFonts w:ascii="Arial" w:hAnsi="Arial" w:cs="Arial"/>
        </w:rPr>
        <w:t xml:space="preserve"> and Blaschke et al</w:t>
      </w:r>
      <w:r w:rsidR="00E110B9">
        <w:rPr>
          <w:rFonts w:ascii="Arial" w:hAnsi="Arial" w:cs="Arial"/>
        </w:rPr>
        <w:t xml:space="preserve"> (2022)</w:t>
      </w:r>
      <w:r w:rsidRPr="000C0B5E">
        <w:rPr>
          <w:rFonts w:ascii="Arial" w:hAnsi="Arial" w:cs="Arial"/>
        </w:rPr>
        <w:t xml:space="preserve"> explored specific domains affecting dietary behavior and health, and Block </w:t>
      </w:r>
      <w:proofErr w:type="gramStart"/>
      <w:r w:rsidRPr="000C0B5E">
        <w:rPr>
          <w:rFonts w:ascii="Arial" w:hAnsi="Arial" w:cs="Arial"/>
        </w:rPr>
        <w:t>et al.[</w:t>
      </w:r>
      <w:proofErr w:type="gramEnd"/>
      <w:r w:rsidRPr="000C0B5E">
        <w:rPr>
          <w:rFonts w:ascii="Arial" w:hAnsi="Arial" w:cs="Arial"/>
        </w:rPr>
        <w:t>49] integrated factors like nutritional, psychological, health, and societal considerations. Overall, food and nutrition literacy is crucial for enabling individuals to make informed food choices, promoting health and well-being, and contributing positively to communities</w:t>
      </w:r>
      <w:r w:rsidR="00E110B9">
        <w:rPr>
          <w:rFonts w:ascii="Arial" w:hAnsi="Arial" w:cs="Arial"/>
        </w:rPr>
        <w:t xml:space="preserve"> </w:t>
      </w:r>
      <w:r w:rsidR="00E110B9" w:rsidRPr="00E110B9">
        <w:rPr>
          <w:rFonts w:ascii="Arial" w:hAnsi="Arial" w:cs="Arial"/>
        </w:rPr>
        <w:fldChar w:fldCharType="begin" w:fldLock="1"/>
      </w:r>
      <w:r w:rsidR="00E110B9">
        <w:rPr>
          <w:rFonts w:ascii="Arial" w:hAnsi="Arial" w:cs="Arial"/>
        </w:rPr>
        <w:instrText>ADDIN CSL_CITATION {"citationItems":[{"id":"ITEM-1","itemData":{"DOI":"10.3390/nu13062006","ISSN":"2072-6643 (Electronic)","PMID":"34200872","abstract":"(1) Background: The term 'food literacy' has gained momentum globally; however, a  lack of clarity around its definition has resulted in inconsistencies in use of the term. Therefore, the objective was to conduct a systematic scoping review to describe the use, reach, application and definitions of the term 'food literacy' over time. (2) Methods: A search was conducted using the PRISMA-ScR guidelines in seven research databases without any date limitations up to 31 December 2019, searching simply for use of the term 'food literacy'. (3) Results: Five hundred and forty-nine studies were included. The term 'food literacy' was used once in 243 articles (44%) and mentioned by researchers working in 41 countries. Original research was the most common article type (n = 429, 78%). Food literacy was published across 72 In Cites disciplines, with 456 (83%) articles from the last 5 years. In articles about food literacy (n = 82, 15%), review articles were twice as prevalent compared to the total number of articles (n = 10, 12% vs. n = 32, 6%). Fifty-one different definitions of food literacy were cited. (4) Conclusions: 'Food literacy' has been used frequently and broadly across differing article types and disciplines in academic literature internationally. However, agreement on a standardised definition of food literacy endorsed by a peak international agency is needed in order to progress the field.","author":[{"dropping-particle":"","family":"Thompson","given":"Courtney","non-dropping-particle":"","parse-names":false,"suffix":""},{"dropping-particle":"","family":"Adams","given":"Jean","non-dropping-particle":"","parse-names":false,"suffix":""},{"dropping-particle":"","family":"Vidgen","given":"Helen Anna","non-dropping-particle":"","parse-names":false,"suffix":""}],"container-title":"Nutrients","id":"ITEM-1","issue":"6","issued":{"date-parts":[["2021","6"]]},"language":"eng","publisher-place":"Switzerland","title":"Are We Closer to International Consensus on the Term 'Food Literacy'? A  Systematic Scoping Review of Its Use in the Academic Literature (1998-2019).","type":"article-journal","volume":"13"},"uris":["http://www.mendeley.com/documents/?uuid=a8dccb88-4571-4d07-92ed-a048b16c45d0"]},{"id":"ITEM-2","itemData":{"DOI":"10.3389/fpubh.2022.962371","ISSN":"2296-2565 (Electronic)","PMID":"36159278","abstract":"OBJECTIVES: To develop and validate a short-form nutrition literacy (NL)  assessment tool for Chinese college students based on a 43-item NL measurement scale. METHODS: To develop and validate short-form NL scale, 1359 college students were surveyed, the data were analyzed using exploratory factor analysis, linear regression analysis, Item analysis, confirmatory factor analysis, and Pearson correlation. RESULTS: The 12-item short-form NL scale (NL-SF12) was developed using factor analysis and regression analysis, which accounted for 96.4% of the variance. The correlation coefficient between the NL-SF12 and NL-43 was 0.969, indicating satisfactory criterion-related validity. The NL-SF12 had a Cronbach's α of 0.890, suggesting strong internal consistency reliability, and content validity index was greater than 0.9, indicating that each domain accurately reflects the connotation of nutrition literacy. The model-data fit and convergent validity of the confirmatory factor analysis results were both good. CONCLUSION: The NL-SF12 is an effective measurement tool with a good reliability and acceptable validity to assess comprehensively NL for college students, and is applicable to quick, widespread use in population study and practice with low respondent burden.","author":[{"dropping-particle":"","family":"Mo","given":"Guangju","non-dropping-particle":"","parse-names":false,"suffix":""},{"dropping-particle":"","family":"Han","given":"Siyue","non-dropping-particle":"","parse-names":false,"suffix":""},{"dropping-particle":"","family":"Gao","given":"Tianjing","non-dropping-particle":"","parse-names":false,"suffix":""},{"dropping-particle":"","family":"Sun","given":"Qing","non-dropping-particle":"","parse-names":false,"suffix":""},{"dropping-particle":"","family":"Zhang","given":"Min","non-dropping-particle":"","parse-names":false,"suffix":""},{"dropping-particle":"","family":"Liu","given":"Huaqing","non-dropping-particle":"","parse-names":false,"suffix":""}],"container-title":"Frontiers in public health","id":"ITEM-2","issued":{"date-parts":[["2022"]]},"language":"eng","page":"962371","publisher-place":"Switzerland","title":"Development and validation of a novel short-form nutrition literacy measurement  tool for Chinese college students.","type":"article-journal","volume":"10"},"uris":["http://www.mendeley.com/documents/?uuid=fb02b7d9-03a9-435f-9414-dead52776bd4"]}],"mendeley":{"formattedCitation":"(Thompson, Adams and Vidgen, 2021; Mo &lt;i&gt;et al.&lt;/i&gt;, 2022)","manualFormatting":"(Thompson, Adams and Vidgen ( 2021) ; Mo et al. (2022)","plainTextFormattedCitation":"(Thompson, Adams and Vidgen, 2021; Mo et al., 2022)","previouslyFormattedCitation":"(Thompson, Adams and Vidgen, 2021; Mo &lt;i&gt;et al.&lt;/i&gt;, 2022)"},"properties":{"noteIndex":0},"schema":"https://github.com/citation-style-language/schema/raw/master/csl-citation.json"}</w:instrText>
      </w:r>
      <w:r w:rsidR="00E110B9" w:rsidRPr="00E110B9">
        <w:rPr>
          <w:rFonts w:ascii="Arial" w:hAnsi="Arial" w:cs="Arial"/>
        </w:rPr>
        <w:fldChar w:fldCharType="separate"/>
      </w:r>
      <w:r w:rsidR="00E110B9" w:rsidRPr="00E110B9">
        <w:rPr>
          <w:rFonts w:ascii="Arial" w:hAnsi="Arial" w:cs="Arial"/>
        </w:rPr>
        <w:t>(Thompson, Adams and Vidgen</w:t>
      </w:r>
      <w:r w:rsidR="00E110B9">
        <w:rPr>
          <w:rFonts w:ascii="Arial" w:hAnsi="Arial" w:cs="Arial"/>
        </w:rPr>
        <w:t xml:space="preserve"> (</w:t>
      </w:r>
      <w:r w:rsidR="00E110B9" w:rsidRPr="00E110B9">
        <w:rPr>
          <w:rFonts w:ascii="Arial" w:hAnsi="Arial" w:cs="Arial"/>
        </w:rPr>
        <w:t xml:space="preserve"> 2021</w:t>
      </w:r>
      <w:r w:rsidR="00E110B9">
        <w:rPr>
          <w:rFonts w:ascii="Arial" w:hAnsi="Arial" w:cs="Arial"/>
        </w:rPr>
        <w:t xml:space="preserve">) </w:t>
      </w:r>
      <w:r w:rsidR="00E110B9" w:rsidRPr="00E110B9">
        <w:rPr>
          <w:rFonts w:ascii="Arial" w:hAnsi="Arial" w:cs="Arial"/>
        </w:rPr>
        <w:t>; Mo et al.</w:t>
      </w:r>
      <w:r w:rsidR="00E110B9">
        <w:rPr>
          <w:rFonts w:ascii="Arial" w:hAnsi="Arial" w:cs="Arial"/>
        </w:rPr>
        <w:t xml:space="preserve"> (</w:t>
      </w:r>
      <w:r w:rsidR="00E110B9" w:rsidRPr="00E110B9">
        <w:rPr>
          <w:rFonts w:ascii="Arial" w:hAnsi="Arial" w:cs="Arial"/>
        </w:rPr>
        <w:t>2022)</w:t>
      </w:r>
      <w:r w:rsidR="00E110B9" w:rsidRPr="00E110B9">
        <w:rPr>
          <w:rFonts w:ascii="Arial" w:hAnsi="Arial" w:cs="Arial"/>
        </w:rPr>
        <w:fldChar w:fldCharType="end"/>
      </w:r>
      <w:r w:rsidR="00E110B9" w:rsidRPr="00E110B9">
        <w:rPr>
          <w:rFonts w:ascii="Arial" w:hAnsi="Arial" w:cs="Arial"/>
        </w:rPr>
        <w:t>.</w:t>
      </w:r>
    </w:p>
    <w:p w14:paraId="167D9E06" w14:textId="77777777" w:rsidR="000C0B5E" w:rsidRPr="00E110B9" w:rsidRDefault="000C0B5E" w:rsidP="000C0B5E">
      <w:pPr>
        <w:spacing w:after="240"/>
        <w:jc w:val="both"/>
      </w:pPr>
    </w:p>
    <w:bookmarkEnd w:id="8"/>
    <w:p w14:paraId="6C241A54" w14:textId="77777777" w:rsidR="000C0B5E" w:rsidRPr="000C0B5E" w:rsidRDefault="000C0B5E" w:rsidP="000C0B5E">
      <w:pPr>
        <w:tabs>
          <w:tab w:val="left" w:pos="7331"/>
        </w:tabs>
        <w:spacing w:before="240"/>
        <w:rPr>
          <w:rFonts w:ascii="Arial" w:hAnsi="Arial" w:cs="Arial"/>
          <w:b/>
          <w:bCs/>
          <w:u w:val="single"/>
        </w:rPr>
      </w:pPr>
      <w:r w:rsidRPr="000C0B5E">
        <w:rPr>
          <w:rFonts w:ascii="Arial" w:hAnsi="Arial" w:cs="Arial"/>
          <w:b/>
          <w:bCs/>
          <w:u w:val="single"/>
        </w:rPr>
        <w:t>3.2.2 Dietary Behavior</w:t>
      </w:r>
    </w:p>
    <w:p w14:paraId="4012F3AA" w14:textId="77777777" w:rsidR="00E110B9" w:rsidRDefault="00E110B9" w:rsidP="00E110B9">
      <w:pPr>
        <w:tabs>
          <w:tab w:val="left" w:pos="7331"/>
        </w:tabs>
        <w:spacing w:before="240"/>
        <w:jc w:val="both"/>
        <w:rPr>
          <w:rFonts w:ascii="Arial" w:hAnsi="Arial" w:cs="Arial"/>
        </w:rPr>
      </w:pPr>
      <w:r w:rsidRPr="00E110B9">
        <w:rPr>
          <w:rFonts w:ascii="Arial" w:hAnsi="Arial" w:cs="Arial"/>
        </w:rPr>
        <w:t>Dietary behavior</w:t>
      </w:r>
      <w:r>
        <w:rPr>
          <w:rFonts w:ascii="Arial" w:hAnsi="Arial" w:cs="Arial"/>
        </w:rPr>
        <w:t xml:space="preserve">, </w:t>
      </w:r>
      <w:r w:rsidRPr="00E110B9">
        <w:rPr>
          <w:rFonts w:ascii="Arial" w:hAnsi="Arial" w:cs="Arial"/>
        </w:rPr>
        <w:t>which includes the planning, selection, preparation, and consumption of food</w:t>
      </w:r>
      <w:r>
        <w:rPr>
          <w:rFonts w:ascii="Arial" w:hAnsi="Arial" w:cs="Arial"/>
        </w:rPr>
        <w:t xml:space="preserve">, </w:t>
      </w:r>
      <w:r w:rsidRPr="00E110B9">
        <w:rPr>
          <w:rFonts w:ascii="Arial" w:hAnsi="Arial" w:cs="Arial"/>
        </w:rPr>
        <w:t xml:space="preserve">is a core component of food literacy (FL). This domain plays a major role in shaping individuals’ food preferences and their ability to make informed dietary decisions. Several empirical studies have emphasized its importance for promoting health, managing weight, and preventing diet-related conditions such as non-alcoholic fatty liver disease (NAFLD). For instance, Poelman et al. (2018), Park et al. (2020b), Fingland, Thompson, and </w:t>
      </w:r>
      <w:proofErr w:type="spellStart"/>
      <w:r w:rsidRPr="00E110B9">
        <w:rPr>
          <w:rFonts w:ascii="Arial" w:hAnsi="Arial" w:cs="Arial"/>
        </w:rPr>
        <w:t>Vidgen</w:t>
      </w:r>
      <w:proofErr w:type="spellEnd"/>
      <w:r w:rsidRPr="00E110B9">
        <w:rPr>
          <w:rFonts w:ascii="Arial" w:hAnsi="Arial" w:cs="Arial"/>
        </w:rPr>
        <w:t xml:space="preserve"> (2021), Paynter et al. (2021), Meyn, Blaschke, and Mess (2022), Park, Choi, et al. (2022), and Blaschke et al. (2023) collectively highlight the influence of dietary behavior on both physical health and broader food-related outcomes.</w:t>
      </w:r>
      <w:r>
        <w:rPr>
          <w:rFonts w:ascii="Arial" w:hAnsi="Arial" w:cs="Arial"/>
        </w:rPr>
        <w:t xml:space="preserve"> </w:t>
      </w:r>
      <w:r w:rsidRPr="00E110B9">
        <w:rPr>
          <w:rFonts w:ascii="Arial" w:hAnsi="Arial" w:cs="Arial"/>
        </w:rPr>
        <w:t xml:space="preserve">Versele, </w:t>
      </w:r>
      <w:proofErr w:type="spellStart"/>
      <w:r w:rsidRPr="00E110B9">
        <w:rPr>
          <w:rFonts w:ascii="Arial" w:hAnsi="Arial" w:cs="Arial"/>
        </w:rPr>
        <w:t>Debecker</w:t>
      </w:r>
      <w:proofErr w:type="spellEnd"/>
      <w:r w:rsidRPr="00E110B9">
        <w:rPr>
          <w:rFonts w:ascii="Arial" w:hAnsi="Arial" w:cs="Arial"/>
        </w:rPr>
        <w:t xml:space="preserve">, et al. (2021) further explore how physiological and psychological changes during pregnancy and postpartum significantly impact eating behavior. They argue that understanding these changes is critical to designing effective, family-based nutritional interventions during this vital life </w:t>
      </w:r>
      <w:proofErr w:type="spellStart"/>
      <w:proofErr w:type="gramStart"/>
      <w:r w:rsidRPr="00E110B9">
        <w:rPr>
          <w:rFonts w:ascii="Arial" w:hAnsi="Arial" w:cs="Arial"/>
        </w:rPr>
        <w:t>stage.The</w:t>
      </w:r>
      <w:proofErr w:type="spellEnd"/>
      <w:proofErr w:type="gramEnd"/>
      <w:r w:rsidRPr="00E110B9">
        <w:rPr>
          <w:rFonts w:ascii="Arial" w:hAnsi="Arial" w:cs="Arial"/>
        </w:rPr>
        <w:t xml:space="preserve"> importance of nutrition knowledge as a foundation for dietary behavior is also underlined by Cornish and Moraes (2015), who discuss how consumer confusion around nutrition information can negatively affect nutrition literacy, dietary habits, and perceptions of what constitutes healthy food. They argue that limited or inaccurate nutrition knowledge often leads to misinformed food choices and compromised health behaviors.</w:t>
      </w:r>
      <w:r>
        <w:rPr>
          <w:rFonts w:ascii="Arial" w:hAnsi="Arial" w:cs="Arial"/>
        </w:rPr>
        <w:t xml:space="preserve"> To</w:t>
      </w:r>
      <w:r w:rsidRPr="00E110B9">
        <w:rPr>
          <w:rFonts w:ascii="Arial" w:hAnsi="Arial" w:cs="Arial"/>
        </w:rPr>
        <w:t xml:space="preserve"> refine the understanding of FL, </w:t>
      </w:r>
      <w:proofErr w:type="gramStart"/>
      <w:r w:rsidRPr="00E110B9">
        <w:rPr>
          <w:rFonts w:ascii="Arial" w:hAnsi="Arial" w:cs="Arial"/>
        </w:rPr>
        <w:t>So</w:t>
      </w:r>
      <w:proofErr w:type="gramEnd"/>
      <w:r w:rsidRPr="00E110B9">
        <w:rPr>
          <w:rFonts w:ascii="Arial" w:hAnsi="Arial" w:cs="Arial"/>
        </w:rPr>
        <w:t xml:space="preserve"> et al. (2021) propose an expanded definition that positions dietary behavior as a central pillar in achieving a healthy, enjoyable, and sustainable diet. Their research further supports the use of dietary behavior-focused food literacy questionnaires, especially as valuable tools for enhancing healthcare outcomes among elderly populations.</w:t>
      </w:r>
    </w:p>
    <w:p w14:paraId="321A9102" w14:textId="77777777" w:rsidR="00E110B9" w:rsidRDefault="00E110B9" w:rsidP="00E110B9">
      <w:pPr>
        <w:tabs>
          <w:tab w:val="left" w:pos="7331"/>
        </w:tabs>
        <w:spacing w:before="240"/>
        <w:jc w:val="both"/>
        <w:rPr>
          <w:rFonts w:ascii="Arial" w:hAnsi="Arial" w:cs="Arial"/>
        </w:rPr>
      </w:pPr>
    </w:p>
    <w:p w14:paraId="4039C1CF" w14:textId="77777777" w:rsidR="000C0B5E" w:rsidRDefault="000C0B5E" w:rsidP="00E110B9">
      <w:pPr>
        <w:tabs>
          <w:tab w:val="left" w:pos="7331"/>
        </w:tabs>
        <w:spacing w:before="240"/>
        <w:jc w:val="both"/>
        <w:rPr>
          <w:rFonts w:ascii="Arial" w:hAnsi="Arial" w:cs="Arial"/>
          <w:b/>
          <w:bCs/>
          <w:u w:val="single"/>
        </w:rPr>
      </w:pPr>
      <w:r w:rsidRPr="000C0B5E">
        <w:rPr>
          <w:rFonts w:ascii="Arial" w:hAnsi="Arial" w:cs="Arial"/>
          <w:b/>
          <w:bCs/>
          <w:u w:val="single"/>
        </w:rPr>
        <w:t>3.2.3 Food and Nutrition Knowledge</w:t>
      </w:r>
      <w:bookmarkStart w:id="9" w:name="_Hlk169776546"/>
    </w:p>
    <w:p w14:paraId="02CCF200" w14:textId="77777777" w:rsidR="00E110B9" w:rsidRDefault="00E110B9" w:rsidP="00E110B9">
      <w:pPr>
        <w:tabs>
          <w:tab w:val="left" w:pos="7331"/>
        </w:tabs>
        <w:spacing w:before="240"/>
        <w:jc w:val="both"/>
        <w:rPr>
          <w:rFonts w:ascii="Arial" w:hAnsi="Arial" w:cs="Arial"/>
        </w:rPr>
      </w:pPr>
      <w:bookmarkStart w:id="10" w:name="_Hlk157435958"/>
      <w:bookmarkEnd w:id="9"/>
      <w:r w:rsidRPr="00E110B9">
        <w:rPr>
          <w:rFonts w:ascii="Arial" w:hAnsi="Arial" w:cs="Arial"/>
        </w:rPr>
        <w:t xml:space="preserve">Food and Nutrition Knowledge is a foundational domain within the broader concept of food literacy (FL), encompassing individuals’ understanding of the nutritional properties of food. This includes the ability to acquire and apply knowledge about the nutritional content, benefits, and health impacts of different foods. </w:t>
      </w:r>
      <w:proofErr w:type="spellStart"/>
      <w:r w:rsidRPr="00E110B9">
        <w:rPr>
          <w:rFonts w:ascii="Arial" w:hAnsi="Arial" w:cs="Arial"/>
        </w:rPr>
        <w:t>Mogendi</w:t>
      </w:r>
      <w:proofErr w:type="spellEnd"/>
      <w:r w:rsidRPr="00E110B9">
        <w:rPr>
          <w:rFonts w:ascii="Arial" w:hAnsi="Arial" w:cs="Arial"/>
        </w:rPr>
        <w:t xml:space="preserve"> et al. (2016), Park et al. (2020b), Rosas et al. </w:t>
      </w:r>
      <w:r w:rsidRPr="00E110B9">
        <w:rPr>
          <w:rFonts w:ascii="Arial" w:hAnsi="Arial" w:cs="Arial"/>
        </w:rPr>
        <w:lastRenderedPageBreak/>
        <w:t xml:space="preserve">(2021), and </w:t>
      </w:r>
      <w:proofErr w:type="spellStart"/>
      <w:r w:rsidRPr="00E110B9">
        <w:rPr>
          <w:rFonts w:ascii="Arial" w:hAnsi="Arial" w:cs="Arial"/>
        </w:rPr>
        <w:t>Consavage</w:t>
      </w:r>
      <w:proofErr w:type="spellEnd"/>
      <w:r w:rsidRPr="00E110B9">
        <w:rPr>
          <w:rFonts w:ascii="Arial" w:hAnsi="Arial" w:cs="Arial"/>
        </w:rPr>
        <w:t xml:space="preserve"> Stanley et al. (2022) emphasize that strong food and nutrition knowledge empowers individuals to make healthier, more informed dietary </w:t>
      </w:r>
      <w:proofErr w:type="spellStart"/>
      <w:r w:rsidRPr="00E110B9">
        <w:rPr>
          <w:rFonts w:ascii="Arial" w:hAnsi="Arial" w:cs="Arial"/>
        </w:rPr>
        <w:t>choices.Duan</w:t>
      </w:r>
      <w:proofErr w:type="spellEnd"/>
      <w:r w:rsidRPr="00E110B9">
        <w:rPr>
          <w:rFonts w:ascii="Arial" w:hAnsi="Arial" w:cs="Arial"/>
        </w:rPr>
        <w:t xml:space="preserve"> et al. (2022) further stress the importance of adequate nutrition knowledge in promoting health and preventing chronic diseases, while Rosas et al. (2021) identify key domains of food literacy</w:t>
      </w:r>
      <w:r>
        <w:rPr>
          <w:rFonts w:ascii="Arial" w:hAnsi="Arial" w:cs="Arial"/>
        </w:rPr>
        <w:t xml:space="preserve">, </w:t>
      </w:r>
      <w:r w:rsidRPr="00E110B9">
        <w:rPr>
          <w:rFonts w:ascii="Arial" w:hAnsi="Arial" w:cs="Arial"/>
        </w:rPr>
        <w:t>such as food origin, safety, decision-making, and knowledge itself</w:t>
      </w:r>
      <w:r>
        <w:rPr>
          <w:rFonts w:ascii="Arial" w:hAnsi="Arial" w:cs="Arial"/>
        </w:rPr>
        <w:t xml:space="preserve">, </w:t>
      </w:r>
      <w:r w:rsidRPr="00E110B9">
        <w:rPr>
          <w:rFonts w:ascii="Arial" w:hAnsi="Arial" w:cs="Arial"/>
        </w:rPr>
        <w:t>underscoring the centrality of nutrition education in these areas. Similarly, Azevedo Perry et al. (2017) include food and nutrition knowledge as a critical attribute of food literacy, highlighting its role in fostering lifelong health habits.</w:t>
      </w:r>
      <w:r>
        <w:rPr>
          <w:rFonts w:ascii="Arial" w:hAnsi="Arial" w:cs="Arial"/>
        </w:rPr>
        <w:t xml:space="preserve"> </w:t>
      </w:r>
      <w:r w:rsidRPr="00E110B9">
        <w:rPr>
          <w:rFonts w:ascii="Arial" w:hAnsi="Arial" w:cs="Arial"/>
        </w:rPr>
        <w:t>Additional studies by Luque et al. (2022), Lee, Kim, and Jung (2022a), and Cardoso and Ferreira (2023) demonstrate the positive influence of nutrition knowledge on individuals’ eating behaviors, health-related decisions, and overall food literacy. For example, Luque et al. (2022) and Cardoso and Ferreira (2023) found that nutrition knowledge significantly shaped the dietary practices of students within Spain’s university system and among higher education students in Portugal.</w:t>
      </w:r>
      <w:r>
        <w:rPr>
          <w:rFonts w:ascii="Arial" w:hAnsi="Arial" w:cs="Arial"/>
        </w:rPr>
        <w:t xml:space="preserve"> </w:t>
      </w:r>
      <w:r w:rsidRPr="00E110B9">
        <w:rPr>
          <w:rFonts w:ascii="Arial" w:hAnsi="Arial" w:cs="Arial"/>
        </w:rPr>
        <w:t>Together, these empirical studies make it clear that food and nutrition knowledge is not only a measurable element of food literacy but also one of its most influential components</w:t>
      </w:r>
      <w:r>
        <w:rPr>
          <w:rFonts w:ascii="Arial" w:hAnsi="Arial" w:cs="Arial"/>
        </w:rPr>
        <w:t xml:space="preserve">, </w:t>
      </w:r>
      <w:r w:rsidRPr="00E110B9">
        <w:rPr>
          <w:rFonts w:ascii="Arial" w:hAnsi="Arial" w:cs="Arial"/>
        </w:rPr>
        <w:t>playing a critical role in shaping healthy behaviors and informed food choices across diverse populations.</w:t>
      </w:r>
    </w:p>
    <w:p w14:paraId="0B6CAEA3" w14:textId="77777777" w:rsidR="000C0B5E" w:rsidRPr="000C0B5E" w:rsidRDefault="000C0B5E" w:rsidP="00E110B9">
      <w:pPr>
        <w:tabs>
          <w:tab w:val="left" w:pos="7331"/>
        </w:tabs>
        <w:spacing w:before="240"/>
        <w:jc w:val="both"/>
        <w:rPr>
          <w:rFonts w:ascii="Arial" w:hAnsi="Arial" w:cs="Arial"/>
          <w:b/>
          <w:bCs/>
          <w:u w:val="single"/>
        </w:rPr>
      </w:pPr>
      <w:r w:rsidRPr="000C0B5E">
        <w:rPr>
          <w:rFonts w:ascii="Arial" w:hAnsi="Arial" w:cs="Arial"/>
          <w:b/>
          <w:bCs/>
          <w:u w:val="single"/>
        </w:rPr>
        <w:t>3.2.4 Food Skills</w:t>
      </w:r>
    </w:p>
    <w:bookmarkEnd w:id="10"/>
    <w:p w14:paraId="63746561" w14:textId="77777777" w:rsidR="00E110B9" w:rsidRDefault="00E110B9" w:rsidP="00E110B9">
      <w:pPr>
        <w:tabs>
          <w:tab w:val="left" w:pos="7331"/>
        </w:tabs>
        <w:spacing w:before="240"/>
        <w:jc w:val="both"/>
        <w:rPr>
          <w:rFonts w:ascii="Arial" w:hAnsi="Arial" w:cs="Arial"/>
        </w:rPr>
      </w:pPr>
      <w:r w:rsidRPr="00E110B9">
        <w:rPr>
          <w:rFonts w:ascii="Arial" w:hAnsi="Arial" w:cs="Arial"/>
        </w:rPr>
        <w:t xml:space="preserve">The practical dimension of food literacy (FL) is deeply rooted in the development and application of food skills, which are essential for effective food engagement. As noted by Patel et al. (2013), </w:t>
      </w:r>
      <w:proofErr w:type="spellStart"/>
      <w:r w:rsidRPr="00E110B9">
        <w:rPr>
          <w:rFonts w:ascii="Arial" w:hAnsi="Arial" w:cs="Arial"/>
        </w:rPr>
        <w:t>Vidgen</w:t>
      </w:r>
      <w:proofErr w:type="spellEnd"/>
      <w:r w:rsidRPr="00E110B9">
        <w:rPr>
          <w:rFonts w:ascii="Arial" w:hAnsi="Arial" w:cs="Arial"/>
        </w:rPr>
        <w:t xml:space="preserve"> and Gallegos (2014), Perry et al. (2017), </w:t>
      </w:r>
      <w:proofErr w:type="spellStart"/>
      <w:r w:rsidRPr="00E110B9">
        <w:rPr>
          <w:rFonts w:ascii="Arial" w:hAnsi="Arial" w:cs="Arial"/>
        </w:rPr>
        <w:t>Doustmohammadian</w:t>
      </w:r>
      <w:proofErr w:type="spellEnd"/>
      <w:r w:rsidRPr="00E110B9">
        <w:rPr>
          <w:rFonts w:ascii="Arial" w:hAnsi="Arial" w:cs="Arial"/>
        </w:rPr>
        <w:t xml:space="preserve"> et al. (2019), Rosas et al. (2019), and Fingland, Thompson, and </w:t>
      </w:r>
      <w:proofErr w:type="spellStart"/>
      <w:r w:rsidRPr="00E110B9">
        <w:rPr>
          <w:rFonts w:ascii="Arial" w:hAnsi="Arial" w:cs="Arial"/>
        </w:rPr>
        <w:t>Vidgen</w:t>
      </w:r>
      <w:proofErr w:type="spellEnd"/>
      <w:r w:rsidRPr="00E110B9">
        <w:rPr>
          <w:rFonts w:ascii="Arial" w:hAnsi="Arial" w:cs="Arial"/>
        </w:rPr>
        <w:t xml:space="preserve"> (2021), food skills encompass a wide range of abilities</w:t>
      </w:r>
      <w:r>
        <w:rPr>
          <w:rFonts w:ascii="Arial" w:hAnsi="Arial" w:cs="Arial"/>
        </w:rPr>
        <w:t xml:space="preserve"> </w:t>
      </w:r>
      <w:r w:rsidRPr="00E110B9">
        <w:rPr>
          <w:rFonts w:ascii="Arial" w:hAnsi="Arial" w:cs="Arial"/>
        </w:rPr>
        <w:t>from basic tasks like chopping vegetables and measuring ingredients to more advanced techniques such as frying, baking, interpreting recipes, and practicing kitchen safety. These skills also include food safety awareness and proper meal preparation methods, all of which are essential for confident and competent food handling.</w:t>
      </w:r>
      <w:r>
        <w:rPr>
          <w:rFonts w:ascii="Arial" w:hAnsi="Arial" w:cs="Arial"/>
        </w:rPr>
        <w:t xml:space="preserve"> </w:t>
      </w:r>
      <w:r w:rsidRPr="00E110B9">
        <w:rPr>
          <w:rFonts w:ascii="Arial" w:hAnsi="Arial" w:cs="Arial"/>
        </w:rPr>
        <w:t>Perry et al. (2017) further defined food skills as the techniques involved in purchasing, preparing, handling, and storing food. Within this domain, they identified two key attributes: (</w:t>
      </w:r>
      <w:proofErr w:type="spellStart"/>
      <w:r w:rsidRPr="00E110B9">
        <w:rPr>
          <w:rFonts w:ascii="Arial" w:hAnsi="Arial" w:cs="Arial"/>
        </w:rPr>
        <w:t>i</w:t>
      </w:r>
      <w:proofErr w:type="spellEnd"/>
      <w:r w:rsidRPr="00E110B9">
        <w:rPr>
          <w:rFonts w:ascii="Arial" w:hAnsi="Arial" w:cs="Arial"/>
        </w:rPr>
        <w:t>) Food Techniques and (ii) Food Skills Across the Lifespan. These attributes emphasize that food skills are not only necessary for everyday tasks but are also adaptable to different stages of life, helping individuals maintain healthy eating habits as their needs and circumstances change.</w:t>
      </w:r>
      <w:r>
        <w:rPr>
          <w:rFonts w:ascii="Arial" w:hAnsi="Arial" w:cs="Arial"/>
        </w:rPr>
        <w:t xml:space="preserve"> </w:t>
      </w:r>
      <w:r w:rsidRPr="00E110B9">
        <w:rPr>
          <w:rFonts w:ascii="Arial" w:hAnsi="Arial" w:cs="Arial"/>
        </w:rPr>
        <w:t>Overall, food skills form a vital part of food literacy, enabling individuals to make nutritious meals, manage their food environments safely, and remain resilient in the face of personal or societal changes.</w:t>
      </w:r>
    </w:p>
    <w:p w14:paraId="0362139F" w14:textId="77777777" w:rsidR="000C0B5E" w:rsidRPr="000C0B5E" w:rsidRDefault="000C0B5E" w:rsidP="00E110B9">
      <w:pPr>
        <w:tabs>
          <w:tab w:val="left" w:pos="7331"/>
        </w:tabs>
        <w:spacing w:before="240"/>
        <w:rPr>
          <w:rFonts w:ascii="Arial" w:hAnsi="Arial" w:cs="Arial"/>
          <w:b/>
          <w:bCs/>
          <w:u w:val="single"/>
        </w:rPr>
      </w:pPr>
      <w:r w:rsidRPr="000C0B5E">
        <w:rPr>
          <w:rFonts w:ascii="Arial" w:hAnsi="Arial" w:cs="Arial"/>
          <w:b/>
          <w:bCs/>
          <w:u w:val="single"/>
        </w:rPr>
        <w:t>3.2.5 Food System</w:t>
      </w:r>
    </w:p>
    <w:p w14:paraId="649779B3" w14:textId="77777777" w:rsidR="00E110B9" w:rsidRDefault="00E110B9" w:rsidP="00E110B9">
      <w:pPr>
        <w:tabs>
          <w:tab w:val="left" w:pos="7331"/>
        </w:tabs>
        <w:spacing w:before="240"/>
        <w:jc w:val="both"/>
        <w:rPr>
          <w:rFonts w:ascii="Arial" w:hAnsi="Arial" w:cs="Arial"/>
        </w:rPr>
      </w:pPr>
      <w:r w:rsidRPr="00E110B9">
        <w:rPr>
          <w:rFonts w:ascii="Arial" w:hAnsi="Arial" w:cs="Arial"/>
        </w:rPr>
        <w:t xml:space="preserve">An essential component of food literacy (FL) is an understanding of food systems, which includes the interconnected processes of food production, processing, distribution, and disposal. Rosas et al. (2019), Park et al. (2020b), Rosas et al. (2021), and </w:t>
      </w:r>
      <w:proofErr w:type="spellStart"/>
      <w:r w:rsidRPr="00E110B9">
        <w:rPr>
          <w:rFonts w:ascii="Arial" w:hAnsi="Arial" w:cs="Arial"/>
        </w:rPr>
        <w:t>Zareimanesh</w:t>
      </w:r>
      <w:proofErr w:type="spellEnd"/>
      <w:r w:rsidRPr="00E110B9">
        <w:rPr>
          <w:rFonts w:ascii="Arial" w:hAnsi="Arial" w:cs="Arial"/>
        </w:rPr>
        <w:t xml:space="preserve"> and Namdar (2022a, 2022b) emphasize the importance of incorporating food systems into FL frameworks to help individuals understand how their food choices are shaped by and influence broader systems.</w:t>
      </w:r>
      <w:r>
        <w:rPr>
          <w:rFonts w:ascii="Arial" w:hAnsi="Arial" w:cs="Arial"/>
        </w:rPr>
        <w:t xml:space="preserve"> </w:t>
      </w:r>
      <w:r w:rsidRPr="00E110B9">
        <w:rPr>
          <w:rFonts w:ascii="Arial" w:hAnsi="Arial" w:cs="Arial"/>
        </w:rPr>
        <w:t>Li et al. (2022) highlight the value of tools like the Food and Nutrition Systems Dashboards in making the complexity of food systems more accessible and understandable. In their two-dimensional framework of food literacy, Park et al. (2020) include domains such as food production, processing, and sustainability, showing how these aspects are directly tied to daily food decisions.</w:t>
      </w:r>
      <w:r>
        <w:rPr>
          <w:rFonts w:ascii="Arial" w:hAnsi="Arial" w:cs="Arial"/>
        </w:rPr>
        <w:t xml:space="preserve"> </w:t>
      </w:r>
      <w:r w:rsidRPr="00E110B9">
        <w:rPr>
          <w:rFonts w:ascii="Arial" w:hAnsi="Arial" w:cs="Arial"/>
        </w:rPr>
        <w:t>Cullen et al. (2015) further explain that understanding food systems empowers individuals to make more informed and sustainable dietary choices. These choices, in turn, can contribute to strengthening local food systems and promoting a safe, equitable, and nutritious food supply for communities.</w:t>
      </w:r>
    </w:p>
    <w:p w14:paraId="2224B80C" w14:textId="77777777" w:rsidR="000C0B5E" w:rsidRPr="000C0B5E" w:rsidRDefault="000C0B5E" w:rsidP="00E110B9">
      <w:pPr>
        <w:tabs>
          <w:tab w:val="left" w:pos="7331"/>
        </w:tabs>
        <w:spacing w:before="240"/>
        <w:rPr>
          <w:rFonts w:ascii="Arial" w:hAnsi="Arial" w:cs="Arial"/>
          <w:b/>
          <w:bCs/>
          <w:u w:val="single"/>
        </w:rPr>
      </w:pPr>
      <w:r w:rsidRPr="000C0B5E">
        <w:rPr>
          <w:rFonts w:ascii="Arial" w:hAnsi="Arial" w:cs="Arial"/>
          <w:b/>
          <w:bCs/>
          <w:u w:val="single"/>
        </w:rPr>
        <w:t>3.2.6 Health and Health-Related Factors</w:t>
      </w:r>
    </w:p>
    <w:p w14:paraId="75B56D09" w14:textId="77777777" w:rsidR="00E110B9" w:rsidRDefault="00E110B9" w:rsidP="00E110B9">
      <w:pPr>
        <w:tabs>
          <w:tab w:val="left" w:pos="7331"/>
        </w:tabs>
        <w:spacing w:before="240"/>
        <w:jc w:val="both"/>
        <w:rPr>
          <w:rFonts w:ascii="Arial" w:hAnsi="Arial" w:cs="Arial"/>
        </w:rPr>
      </w:pPr>
      <w:r w:rsidRPr="00E110B9">
        <w:rPr>
          <w:rFonts w:ascii="Arial" w:hAnsi="Arial" w:cs="Arial"/>
        </w:rPr>
        <w:lastRenderedPageBreak/>
        <w:t xml:space="preserve">Food literacy (FL) research is deeply rooted in the context of health and health-related factors, with a strong focus on the relationship between individuals’ food behaviors and their overall well-being. Numerous studies have emphasized the need to examine a wide range of factors to better understand the multifaceted nature of FL. Rosas et al. (2019), Thomas et al. (2019), </w:t>
      </w:r>
      <w:proofErr w:type="spellStart"/>
      <w:r w:rsidRPr="00E110B9">
        <w:rPr>
          <w:rFonts w:ascii="Arial" w:hAnsi="Arial" w:cs="Arial"/>
        </w:rPr>
        <w:t>Consavage</w:t>
      </w:r>
      <w:proofErr w:type="spellEnd"/>
      <w:r w:rsidRPr="00E110B9">
        <w:rPr>
          <w:rFonts w:ascii="Arial" w:hAnsi="Arial" w:cs="Arial"/>
        </w:rPr>
        <w:t xml:space="preserve"> Stanley et al. (2021), Rosas et al. (2021), and </w:t>
      </w:r>
      <w:proofErr w:type="spellStart"/>
      <w:r w:rsidRPr="00E110B9">
        <w:rPr>
          <w:rFonts w:ascii="Arial" w:hAnsi="Arial" w:cs="Arial"/>
        </w:rPr>
        <w:t>Consavage</w:t>
      </w:r>
      <w:proofErr w:type="spellEnd"/>
      <w:r w:rsidRPr="00E110B9">
        <w:rPr>
          <w:rFonts w:ascii="Arial" w:hAnsi="Arial" w:cs="Arial"/>
        </w:rPr>
        <w:t xml:space="preserve"> Stanley et al. (2022) all highlight the importance of broadening the scope of FL research to capture its health implications more fully.</w:t>
      </w:r>
      <w:r>
        <w:rPr>
          <w:rFonts w:ascii="Arial" w:hAnsi="Arial" w:cs="Arial"/>
        </w:rPr>
        <w:t xml:space="preserve"> </w:t>
      </w:r>
      <w:r w:rsidRPr="00E110B9">
        <w:rPr>
          <w:rFonts w:ascii="Arial" w:hAnsi="Arial" w:cs="Arial"/>
        </w:rPr>
        <w:t>In particular, Perry et al. (2017), Yiga et al. (2020), and Versele, Stok, et al. (2021) have examined how combining physical activity with dietary practices can support metabolic health in women, indicating the value of integrated lifestyle approaches within FL frameworks. Vettori et al. (2019a) also stress the influence of key health components</w:t>
      </w:r>
      <w:r>
        <w:rPr>
          <w:rFonts w:ascii="Arial" w:hAnsi="Arial" w:cs="Arial"/>
        </w:rPr>
        <w:t xml:space="preserve"> </w:t>
      </w:r>
      <w:r w:rsidRPr="00E110B9">
        <w:rPr>
          <w:rFonts w:ascii="Arial" w:hAnsi="Arial" w:cs="Arial"/>
        </w:rPr>
        <w:t>including nutrition knowledge, familiarity with dietary guidelines, use of food labels, and cooking skills</w:t>
      </w:r>
      <w:r>
        <w:rPr>
          <w:rFonts w:ascii="Arial" w:hAnsi="Arial" w:cs="Arial"/>
        </w:rPr>
        <w:t xml:space="preserve"> </w:t>
      </w:r>
      <w:r w:rsidRPr="00E110B9">
        <w:rPr>
          <w:rFonts w:ascii="Arial" w:hAnsi="Arial" w:cs="Arial"/>
        </w:rPr>
        <w:t>in shaping individuals' dietary decisions.</w:t>
      </w:r>
      <w:r>
        <w:rPr>
          <w:rFonts w:ascii="Arial" w:hAnsi="Arial" w:cs="Arial"/>
        </w:rPr>
        <w:t xml:space="preserve"> </w:t>
      </w:r>
      <w:r w:rsidRPr="00E110B9">
        <w:rPr>
          <w:rFonts w:ascii="Arial" w:hAnsi="Arial" w:cs="Arial"/>
        </w:rPr>
        <w:t>Further, Blaschke et al. (2023) provide compelling evidence linking food literacy with the prevention and management of non-alcoholic fatty liver disease (NAFLD), underscoring the practical role of health literacy in managing chronic conditions.</w:t>
      </w:r>
      <w:r>
        <w:rPr>
          <w:rFonts w:ascii="Arial" w:hAnsi="Arial" w:cs="Arial"/>
        </w:rPr>
        <w:t xml:space="preserve"> </w:t>
      </w:r>
      <w:r w:rsidRPr="00E110B9">
        <w:rPr>
          <w:rFonts w:ascii="Arial" w:hAnsi="Arial" w:cs="Arial"/>
        </w:rPr>
        <w:t>Together, these studies reinforce the importance of health-focused elements within food literacy research. By recognizing and incorporating these factors, FL frameworks can better promote informed, health-conscious food choices and support more comprehensive assessments that contribute to healthier, more sustainable lifestyles.</w:t>
      </w:r>
    </w:p>
    <w:p w14:paraId="4C24F9D0" w14:textId="77777777" w:rsidR="000C0B5E" w:rsidRPr="000C0B5E" w:rsidRDefault="000C0B5E" w:rsidP="00E110B9">
      <w:pPr>
        <w:tabs>
          <w:tab w:val="left" w:pos="7331"/>
        </w:tabs>
        <w:spacing w:before="240"/>
        <w:rPr>
          <w:rFonts w:ascii="Arial" w:hAnsi="Arial" w:cs="Arial"/>
          <w:b/>
          <w:bCs/>
          <w:u w:val="single"/>
        </w:rPr>
      </w:pPr>
      <w:r w:rsidRPr="000C0B5E">
        <w:rPr>
          <w:rFonts w:ascii="Arial" w:hAnsi="Arial" w:cs="Arial"/>
          <w:b/>
          <w:bCs/>
          <w:u w:val="single"/>
        </w:rPr>
        <w:t>3.2.7 Cognitive and Information Processing Skills</w:t>
      </w:r>
    </w:p>
    <w:p w14:paraId="41909108" w14:textId="77777777" w:rsidR="00E110B9" w:rsidRDefault="00E110B9" w:rsidP="00E110B9">
      <w:pPr>
        <w:tabs>
          <w:tab w:val="left" w:pos="7331"/>
        </w:tabs>
        <w:spacing w:before="240"/>
        <w:jc w:val="both"/>
        <w:rPr>
          <w:rFonts w:ascii="Arial" w:hAnsi="Arial" w:cs="Arial"/>
        </w:rPr>
      </w:pPr>
      <w:r w:rsidRPr="00E110B9">
        <w:rPr>
          <w:rFonts w:ascii="Arial" w:hAnsi="Arial" w:cs="Arial"/>
        </w:rPr>
        <w:t xml:space="preserve">Cognitive and information-processing skills play a critical role in food literacy (FL), enabling individuals to comprehend, interpret, and apply food-related information effectively. </w:t>
      </w:r>
      <w:proofErr w:type="spellStart"/>
      <w:r w:rsidRPr="00E110B9">
        <w:rPr>
          <w:rFonts w:ascii="Arial" w:hAnsi="Arial" w:cs="Arial"/>
        </w:rPr>
        <w:t>Zeminian</w:t>
      </w:r>
      <w:proofErr w:type="spellEnd"/>
      <w:r w:rsidRPr="00E110B9">
        <w:rPr>
          <w:rFonts w:ascii="Arial" w:hAnsi="Arial" w:cs="Arial"/>
        </w:rPr>
        <w:t xml:space="preserve"> et al. (2022) emphasize the significance of these cognitive skills in shaping individuals' understanding and engagement with food, highlighting their foundational role in developing food knowledge. Similarly, Perry et al. (2017) identify decision-making and the interpretation of food information as essential cognitive components that influence FL outcomes.</w:t>
      </w:r>
      <w:r>
        <w:rPr>
          <w:rFonts w:ascii="Arial" w:hAnsi="Arial" w:cs="Arial"/>
        </w:rPr>
        <w:t xml:space="preserve"> </w:t>
      </w:r>
      <w:r w:rsidRPr="00E110B9">
        <w:rPr>
          <w:rFonts w:ascii="Arial" w:hAnsi="Arial" w:cs="Arial"/>
        </w:rPr>
        <w:t xml:space="preserve">The importance of cognitive abilities in children’s food literacy development has also been recognized. </w:t>
      </w:r>
      <w:proofErr w:type="spellStart"/>
      <w:r w:rsidRPr="00E110B9">
        <w:rPr>
          <w:rFonts w:ascii="Arial" w:hAnsi="Arial" w:cs="Arial"/>
        </w:rPr>
        <w:t>Doustmohammadian</w:t>
      </w:r>
      <w:proofErr w:type="spellEnd"/>
      <w:r w:rsidRPr="00E110B9">
        <w:rPr>
          <w:rFonts w:ascii="Arial" w:hAnsi="Arial" w:cs="Arial"/>
        </w:rPr>
        <w:t xml:space="preserve"> et al. (2022b) and Mogeni and Ouma (2022) point</w:t>
      </w:r>
      <w:r>
        <w:rPr>
          <w:rFonts w:ascii="Arial" w:hAnsi="Arial" w:cs="Arial"/>
        </w:rPr>
        <w:t>ed</w:t>
      </w:r>
      <w:r w:rsidRPr="00E110B9">
        <w:rPr>
          <w:rFonts w:ascii="Arial" w:hAnsi="Arial" w:cs="Arial"/>
        </w:rPr>
        <w:t xml:space="preserve"> out that skills such as reading food labels and understanding nutritional information are crucial in fostering food awareness from an early age.</w:t>
      </w:r>
      <w:r>
        <w:rPr>
          <w:rFonts w:ascii="Arial" w:hAnsi="Arial" w:cs="Arial"/>
        </w:rPr>
        <w:t xml:space="preserve"> </w:t>
      </w:r>
      <w:r w:rsidRPr="00E110B9">
        <w:rPr>
          <w:rFonts w:ascii="Arial" w:hAnsi="Arial" w:cs="Arial"/>
        </w:rPr>
        <w:t>Moreover, Stanley et al. (2021, 2022) stress that cognitive and information-processing skills are vital for navigating digital food environments, particularly among low-income adults who may face additional barriers in accessing and evaluating online nutrition information. Rosas et al. (2021) further explore how psychological and cognitive dimensions are closely intertwined within the broader concept of FL, suggesting that both emotional and mental processing factors contribute to food decision-making.</w:t>
      </w:r>
      <w:r>
        <w:rPr>
          <w:rFonts w:ascii="Arial" w:hAnsi="Arial" w:cs="Arial"/>
        </w:rPr>
        <w:t xml:space="preserve"> </w:t>
      </w:r>
      <w:r w:rsidRPr="00E110B9">
        <w:rPr>
          <w:rFonts w:ascii="Arial" w:hAnsi="Arial" w:cs="Arial"/>
        </w:rPr>
        <w:t>Supporting this perspective, Hemmer et al. (2021) and Lee, Kim, and Jung (2022a) link food literacy with health promotion literacy among young adults in South Korea, underlining the importance of cognitive engagement in forming health-conscious food choices. Overall, these studies demonstrate that strong cognitive and information-processing abilities are essential for interpreting food information, making sound dietary decisions, and promoting health across diverse populations and settings.</w:t>
      </w:r>
    </w:p>
    <w:p w14:paraId="6218AC08" w14:textId="77777777" w:rsidR="000C0B5E" w:rsidRPr="00CF6764" w:rsidRDefault="000C0B5E" w:rsidP="00E110B9">
      <w:pPr>
        <w:tabs>
          <w:tab w:val="left" w:pos="7331"/>
        </w:tabs>
        <w:spacing w:before="240"/>
        <w:rPr>
          <w:rFonts w:ascii="Times New Roman" w:hAnsi="Times New Roman"/>
          <w:b/>
          <w:bCs/>
        </w:rPr>
      </w:pPr>
      <w:r w:rsidRPr="000C0B5E">
        <w:rPr>
          <w:rFonts w:ascii="Arial" w:hAnsi="Arial" w:cs="Arial"/>
          <w:b/>
          <w:bCs/>
          <w:u w:val="single"/>
        </w:rPr>
        <w:t>3.2.8 Social and Sociocultural Factors</w:t>
      </w:r>
    </w:p>
    <w:p w14:paraId="678C9DB9" w14:textId="77777777" w:rsidR="00E110B9" w:rsidRDefault="00E110B9" w:rsidP="00E110B9">
      <w:pPr>
        <w:pStyle w:val="Heading1"/>
        <w:jc w:val="both"/>
        <w:rPr>
          <w:rFonts w:cs="Arial"/>
          <w:b w:val="0"/>
          <w:kern w:val="0"/>
          <w:sz w:val="20"/>
        </w:rPr>
      </w:pPr>
      <w:r w:rsidRPr="00E110B9">
        <w:rPr>
          <w:rFonts w:cs="Arial"/>
          <w:b w:val="0"/>
          <w:kern w:val="0"/>
          <w:sz w:val="20"/>
        </w:rPr>
        <w:t xml:space="preserve">Understanding social and sociocultural factors is essential to advancing the field of food literacy (FL), as these elements significantly influence how individuals interact with food. Cultural norms, social traditions, and community practices play a vital role in shaping dietary preferences, meal preparation methods, and food-related behaviors. </w:t>
      </w:r>
      <w:proofErr w:type="spellStart"/>
      <w:r w:rsidRPr="00E110B9">
        <w:rPr>
          <w:rFonts w:cs="Arial"/>
          <w:b w:val="0"/>
          <w:kern w:val="0"/>
          <w:sz w:val="20"/>
        </w:rPr>
        <w:t>Mogendi</w:t>
      </w:r>
      <w:proofErr w:type="spellEnd"/>
      <w:r w:rsidRPr="00E110B9">
        <w:rPr>
          <w:rFonts w:cs="Arial"/>
          <w:b w:val="0"/>
          <w:kern w:val="0"/>
          <w:sz w:val="20"/>
        </w:rPr>
        <w:t xml:space="preserve"> et al. (2016), Rosas et al. (2019), Vettori et al. (2019a), Fingland, Thompson, and </w:t>
      </w:r>
      <w:proofErr w:type="spellStart"/>
      <w:r w:rsidRPr="00E110B9">
        <w:rPr>
          <w:rFonts w:cs="Arial"/>
          <w:b w:val="0"/>
          <w:kern w:val="0"/>
          <w:sz w:val="20"/>
        </w:rPr>
        <w:t>Vidgen</w:t>
      </w:r>
      <w:proofErr w:type="spellEnd"/>
      <w:r w:rsidRPr="00E110B9">
        <w:rPr>
          <w:rFonts w:cs="Arial"/>
          <w:b w:val="0"/>
          <w:kern w:val="0"/>
          <w:sz w:val="20"/>
        </w:rPr>
        <w:t xml:space="preserve"> (2021), and Rosas et al. (2021) collectively emphasize the importance of exploring these dimensions within FL research. Their studies demonstrate that recognizing the impact of social and cultural contexts is key to understanding food choices and behaviors. Perry et al. (2017) also highlight the </w:t>
      </w:r>
      <w:r w:rsidRPr="00E110B9">
        <w:rPr>
          <w:rFonts w:cs="Arial"/>
          <w:b w:val="0"/>
          <w:kern w:val="0"/>
          <w:sz w:val="20"/>
        </w:rPr>
        <w:lastRenderedPageBreak/>
        <w:t>relevance of sociocultural factors</w:t>
      </w:r>
      <w:r>
        <w:rPr>
          <w:rFonts w:cs="Arial"/>
          <w:b w:val="0"/>
          <w:kern w:val="0"/>
          <w:sz w:val="20"/>
        </w:rPr>
        <w:t xml:space="preserve">, </w:t>
      </w:r>
      <w:r w:rsidRPr="00E110B9">
        <w:rPr>
          <w:rFonts w:cs="Arial"/>
          <w:b w:val="0"/>
          <w:kern w:val="0"/>
          <w:sz w:val="20"/>
        </w:rPr>
        <w:t>such as traditional food practices and learning environments</w:t>
      </w:r>
      <w:r>
        <w:rPr>
          <w:rFonts w:cs="Arial"/>
          <w:b w:val="0"/>
          <w:kern w:val="0"/>
          <w:sz w:val="20"/>
        </w:rPr>
        <w:t xml:space="preserve">, </w:t>
      </w:r>
      <w:r w:rsidRPr="00E110B9">
        <w:rPr>
          <w:rFonts w:cs="Arial"/>
          <w:b w:val="0"/>
          <w:kern w:val="0"/>
          <w:sz w:val="20"/>
        </w:rPr>
        <w:t>in fostering food literacy. In addition, Di and Chen (2020) identify sociocultural influences as major determinants of general food choice, alongside sensory and cognitive considerations. Taken together, these findings underscore the need to incorporate social and cultural understanding into FL education and intervention efforts, ensuring they are relevant, inclusive, and effective in diverse settings.</w:t>
      </w:r>
    </w:p>
    <w:p w14:paraId="188BB4DA" w14:textId="77777777" w:rsidR="000C0B5E" w:rsidRPr="000C0B5E" w:rsidRDefault="000C0B5E" w:rsidP="000C0B5E">
      <w:pPr>
        <w:pStyle w:val="Heading1"/>
        <w:rPr>
          <w:rFonts w:cs="Arial"/>
          <w:b w:val="0"/>
          <w:bCs/>
          <w:sz w:val="22"/>
          <w:szCs w:val="22"/>
        </w:rPr>
      </w:pPr>
      <w:r w:rsidRPr="000C0B5E">
        <w:rPr>
          <w:rFonts w:cs="Arial"/>
          <w:bCs/>
          <w:sz w:val="22"/>
          <w:szCs w:val="22"/>
        </w:rPr>
        <w:t>3.3 Discussion</w:t>
      </w:r>
    </w:p>
    <w:p w14:paraId="42A5BF39" w14:textId="77777777" w:rsidR="000C0B5E" w:rsidRPr="000C0B5E" w:rsidRDefault="000C0B5E" w:rsidP="000C0B5E">
      <w:pPr>
        <w:tabs>
          <w:tab w:val="left" w:pos="7331"/>
        </w:tabs>
        <w:spacing w:before="240" w:after="240"/>
        <w:jc w:val="both"/>
        <w:rPr>
          <w:rFonts w:ascii="Arial" w:hAnsi="Arial" w:cs="Arial"/>
        </w:rPr>
      </w:pPr>
      <w:r w:rsidRPr="000C0B5E">
        <w:rPr>
          <w:rFonts w:ascii="Arial" w:hAnsi="Arial" w:cs="Arial"/>
        </w:rPr>
        <w:t>While the literature delivers valuable insights, it reveals a significant need for personalized frameworks that consider a country's unique Indigenous Food Culture, geographical and seasonal factors, daily food intake and regular physical activity, adherence to dietary guidelines, and digital literacy of food knowledge. Important elements such as traditional cooking styles, healthy herbs and spices, nutrition knowledge, community and social aspects, daily food intake and regular physical activities, motivation, behavioral elements, food waste disposal, and food consumption are central. Frequently, these components are handled separately instead of as part of a whole unit. How these factors are interrelated is not fully addressed by the current literature's irregular approach. Studies often limit their scope by focusing on specific regions and populations. Geographical and cultural differences have a major effect on FL, which greatly affects dietary behaviors and health outcomes. Food traditions, cooking styles, herbs and spices used, and water quality can influence certain health outcomes that are specific to specific countries or regions. Regrettably, these vital considerations are rarely combined, probably because most studies are conducted in Western and European regions, with very few in Asian contexts.</w:t>
      </w:r>
    </w:p>
    <w:p w14:paraId="6BA5D81A" w14:textId="77777777" w:rsidR="000C0B5E" w:rsidRPr="000C0B5E" w:rsidRDefault="000C0B5E" w:rsidP="000C0B5E">
      <w:pPr>
        <w:tabs>
          <w:tab w:val="left" w:pos="7331"/>
        </w:tabs>
        <w:spacing w:before="240" w:after="240"/>
        <w:jc w:val="both"/>
        <w:rPr>
          <w:rFonts w:ascii="Arial" w:hAnsi="Arial" w:cs="Arial"/>
        </w:rPr>
      </w:pPr>
      <w:r w:rsidRPr="000C0B5E">
        <w:rPr>
          <w:rFonts w:ascii="Arial" w:hAnsi="Arial" w:cs="Arial"/>
        </w:rPr>
        <w:t xml:space="preserve">Furthermore, despite some studies focusing on specific aspects or only two or three aspects, like nutrition knowledge, skills, self-efficacy, and confidence, or physical activity, they usually ignore the wider social and cultural context. Due to the variations between places, cultures, habits, religions, and nations, measuring FL among humans is extremely difficult. There is no uniformity among these factors. The main domains that most researchers use often provide a broad picture of FL for a specific group or geographical area through established measuring tools. This research aims to identify the scope and the nature of FL within a community by identifying the necessary components and main domains. </w:t>
      </w:r>
    </w:p>
    <w:p w14:paraId="54605AF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8DFFB6" w14:textId="77777777" w:rsidR="00790ADA" w:rsidRPr="00FB3A86" w:rsidRDefault="00790ADA" w:rsidP="00441B6F">
      <w:pPr>
        <w:pStyle w:val="ConcHead"/>
        <w:spacing w:after="0"/>
        <w:jc w:val="both"/>
        <w:rPr>
          <w:rFonts w:ascii="Arial" w:hAnsi="Arial" w:cs="Arial"/>
        </w:rPr>
      </w:pPr>
    </w:p>
    <w:p w14:paraId="55979E04" w14:textId="77777777" w:rsidR="00790ADA" w:rsidRDefault="00BC39BF" w:rsidP="00441B6F">
      <w:pPr>
        <w:pStyle w:val="Body"/>
        <w:spacing w:after="0"/>
        <w:rPr>
          <w:rFonts w:ascii="Arial" w:hAnsi="Arial" w:cs="Arial"/>
        </w:rPr>
      </w:pPr>
      <w:r w:rsidRPr="00BC39BF">
        <w:rPr>
          <w:rFonts w:ascii="Arial" w:hAnsi="Arial" w:cs="Arial"/>
        </w:rPr>
        <w:t>This paper outlines 40 studies on FL, highlighting key strands of literature like the development of measurement tools, health outcome relationships, conceptual frameworks, cross-cultural adaptation, consumer behavior, and influential factors. Eight major domains came up: FL, dietary behavior, food and nutrition knowledge, food skills, food system, health and health-related factors, cognitive and information processing, and social and sociocultural factors. Additionally, FL's multifaceted nature is emphasized by the presence of over 13 determinants. Physical activity, culture, and Indigenous food sovereignty receive limited attention in current research studies, which mostly concentrate on the Western world and Europe. This gap emphasizes the need for a comprehensive approach to aid healthy decision-making. The review, limited to English-language articles, may have overlooked non-English studies. The findings can enable researchers to create an adaptable conceptual framework for FL that can be utilized by the general public in any country. Those frameworks will be enabled to eliminate the confusion caused by the excessive amount of information available on FL. Regardless of their location, people can make informed and healthy food choices with the help of a clear and adaptable guide. Also, researchers, policymakers, and curriculum developers can use these findings as a foundation to design effective programs, ultimately promoting informed, health-conscious food choices in diverse contexts.</w:t>
      </w:r>
    </w:p>
    <w:p w14:paraId="3495E26F" w14:textId="77777777" w:rsidR="00BC39BF" w:rsidRPr="00FB3A86" w:rsidRDefault="00BC39BF" w:rsidP="00441B6F">
      <w:pPr>
        <w:pStyle w:val="Body"/>
        <w:spacing w:after="0"/>
        <w:rPr>
          <w:rFonts w:ascii="Arial" w:hAnsi="Arial" w:cs="Arial"/>
        </w:rPr>
      </w:pPr>
    </w:p>
    <w:p w14:paraId="751C9423"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46BFE6B" w14:textId="77777777" w:rsidR="00860000" w:rsidRPr="00786D36" w:rsidRDefault="00860000" w:rsidP="00441B6F">
      <w:pPr>
        <w:pStyle w:val="ReferHead"/>
        <w:spacing w:after="0"/>
        <w:jc w:val="both"/>
        <w:rPr>
          <w:rFonts w:ascii="Arial" w:hAnsi="Arial" w:cs="Arial"/>
        </w:rPr>
      </w:pPr>
    </w:p>
    <w:p w14:paraId="1E0C4AE1" w14:textId="77777777" w:rsidR="00860000" w:rsidRPr="00BC39BF" w:rsidRDefault="00BC39BF" w:rsidP="00BC39BF">
      <w:pPr>
        <w:pStyle w:val="Body"/>
        <w:spacing w:after="0"/>
        <w:rPr>
          <w:rFonts w:ascii="Arial" w:hAnsi="Arial" w:cs="Arial"/>
        </w:rPr>
      </w:pPr>
      <w:r w:rsidRPr="00BC39BF">
        <w:rPr>
          <w:rFonts w:ascii="Arial" w:hAnsi="Arial" w:cs="Arial"/>
        </w:rPr>
        <w:t xml:space="preserve">The authors declare that there are no conflicts of interest. </w:t>
      </w:r>
    </w:p>
    <w:p w14:paraId="58A164D1" w14:textId="77777777" w:rsidR="0041027F"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F469F0">
        <w:rPr>
          <w:rFonts w:ascii="Arial" w:hAnsi="Arial" w:cs="Arial"/>
          <w:b w:val="0"/>
          <w:caps w:val="0"/>
          <w:sz w:val="20"/>
          <w:u w:val="single"/>
        </w:rPr>
        <w:t>”</w:t>
      </w:r>
    </w:p>
    <w:p w14:paraId="42A57FEA" w14:textId="77777777" w:rsidR="00860000" w:rsidRDefault="00860000" w:rsidP="00441B6F">
      <w:pPr>
        <w:pStyle w:val="ReferHead"/>
        <w:spacing w:after="0"/>
        <w:jc w:val="both"/>
        <w:rPr>
          <w:rFonts w:ascii="Arial" w:hAnsi="Arial" w:cs="Arial"/>
        </w:rPr>
      </w:pPr>
    </w:p>
    <w:p w14:paraId="622913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E2658B" w14:textId="77777777" w:rsidR="00790ADA" w:rsidRDefault="00790ADA" w:rsidP="00441B6F">
      <w:pPr>
        <w:pStyle w:val="ReferHead"/>
        <w:spacing w:after="0"/>
        <w:jc w:val="both"/>
        <w:rPr>
          <w:rFonts w:ascii="Arial" w:hAnsi="Arial" w:cs="Arial"/>
        </w:rPr>
      </w:pPr>
    </w:p>
    <w:p w14:paraId="745E7AD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rPr>
        <w:fldChar w:fldCharType="begin" w:fldLock="1"/>
      </w:r>
      <w:r w:rsidRPr="00BC39BF">
        <w:rPr>
          <w:rFonts w:ascii="Arial" w:hAnsi="Arial" w:cs="Arial"/>
        </w:rPr>
        <w:instrText xml:space="preserve">ADDIN Mendeley Bibliography CSL_BIBLIOGRAPHY </w:instrText>
      </w:r>
      <w:r w:rsidRPr="00BC39BF">
        <w:rPr>
          <w:rFonts w:ascii="Arial" w:hAnsi="Arial" w:cs="Arial"/>
        </w:rPr>
        <w:fldChar w:fldCharType="separate"/>
      </w:r>
      <w:bookmarkStart w:id="11" w:name="_Hlk170586459"/>
      <w:bookmarkStart w:id="12" w:name="_Hlk170585984"/>
      <w:r w:rsidRPr="00BC39BF">
        <w:rPr>
          <w:rFonts w:ascii="Arial" w:hAnsi="Arial" w:cs="Arial"/>
          <w:noProof/>
        </w:rPr>
        <w:t>[1]</w:t>
      </w:r>
      <w:r w:rsidRPr="00BC39BF">
        <w:rPr>
          <w:rFonts w:ascii="Arial" w:hAnsi="Arial" w:cs="Arial"/>
          <w:noProof/>
        </w:rPr>
        <w:tab/>
        <w:t xml:space="preserve">Department of Census and Statistics. </w:t>
      </w:r>
      <w:r w:rsidRPr="00BC39BF">
        <w:rPr>
          <w:rFonts w:ascii="Arial" w:hAnsi="Arial" w:cs="Arial"/>
          <w:i/>
          <w:iCs/>
          <w:noProof/>
        </w:rPr>
        <w:t xml:space="preserve">Demographic and Health Survey, Sri Lanka. </w:t>
      </w:r>
      <w:r w:rsidRPr="00BC39BF">
        <w:rPr>
          <w:rFonts w:ascii="Arial" w:hAnsi="Arial" w:cs="Arial"/>
          <w:b/>
          <w:bCs/>
          <w:noProof/>
        </w:rPr>
        <w:t>2016,</w:t>
      </w:r>
      <w:r w:rsidRPr="00BC39BF">
        <w:rPr>
          <w:rFonts w:ascii="Arial" w:hAnsi="Arial" w:cs="Arial"/>
          <w:noProof/>
        </w:rPr>
        <w:t xml:space="preserve"> 157-184</w:t>
      </w:r>
    </w:p>
    <w:p w14:paraId="679B2873"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w:t>
      </w:r>
      <w:r w:rsidRPr="00BC39BF">
        <w:rPr>
          <w:rFonts w:ascii="Arial" w:hAnsi="Arial" w:cs="Arial"/>
          <w:noProof/>
        </w:rPr>
        <w:tab/>
        <w:t xml:space="preserve">United Nations Children’s Fund (UNICEF). </w:t>
      </w:r>
      <w:r w:rsidRPr="00BC39BF">
        <w:rPr>
          <w:rFonts w:ascii="Arial" w:hAnsi="Arial" w:cs="Arial"/>
          <w:i/>
          <w:iCs/>
          <w:noProof/>
        </w:rPr>
        <w:t>Review of national Food-Based Dietary Guidelines and associated guidance for infants, children, adolescents, and pregnant and lactating women.</w:t>
      </w:r>
      <w:r w:rsidRPr="00BC39BF">
        <w:rPr>
          <w:rFonts w:ascii="Arial" w:hAnsi="Arial" w:cs="Arial"/>
          <w:noProof/>
        </w:rPr>
        <w:t xml:space="preserve"> New York: UNICEF, </w:t>
      </w:r>
      <w:r w:rsidRPr="00BC39BF">
        <w:rPr>
          <w:rFonts w:ascii="Arial" w:hAnsi="Arial" w:cs="Arial"/>
          <w:b/>
          <w:bCs/>
          <w:noProof/>
        </w:rPr>
        <w:t>2020.</w:t>
      </w:r>
      <w:r w:rsidRPr="00BC39BF">
        <w:rPr>
          <w:rFonts w:ascii="Arial" w:hAnsi="Arial" w:cs="Arial"/>
          <w:noProof/>
        </w:rPr>
        <w:t xml:space="preserve"> </w:t>
      </w:r>
    </w:p>
    <w:p w14:paraId="466BB358"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w:t>
      </w:r>
      <w:r w:rsidRPr="00BC39BF">
        <w:rPr>
          <w:rFonts w:ascii="Arial" w:hAnsi="Arial" w:cs="Arial"/>
          <w:noProof/>
        </w:rPr>
        <w:tab/>
        <w:t xml:space="preserve">World Health Organization, Food Safety, </w:t>
      </w:r>
      <w:r w:rsidRPr="00BC39BF">
        <w:rPr>
          <w:rFonts w:ascii="Arial" w:hAnsi="Arial" w:cs="Arial"/>
          <w:i/>
          <w:iCs/>
          <w:noProof/>
        </w:rPr>
        <w:t>WHO</w:t>
      </w:r>
      <w:r w:rsidRPr="00BC39BF">
        <w:rPr>
          <w:rFonts w:ascii="Arial" w:hAnsi="Arial" w:cs="Arial"/>
          <w:noProof/>
        </w:rPr>
        <w:t>, 2022. https://www.who.int/news-room/fact-sheets/detail/food-safety (accessed Jun. 15, 2024).</w:t>
      </w:r>
    </w:p>
    <w:p w14:paraId="2CCC229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w:t>
      </w:r>
      <w:r w:rsidRPr="00BC39BF">
        <w:rPr>
          <w:rFonts w:ascii="Arial" w:hAnsi="Arial" w:cs="Arial"/>
          <w:noProof/>
        </w:rPr>
        <w:tab/>
        <w:t xml:space="preserve">Vidgen, H. Gallegos, D. A definition of food literacy and its components in </w:t>
      </w:r>
      <w:r w:rsidRPr="00BC39BF">
        <w:rPr>
          <w:rFonts w:ascii="Arial" w:hAnsi="Arial" w:cs="Arial"/>
          <w:i/>
          <w:iCs/>
          <w:noProof/>
        </w:rPr>
        <w:t>Food Literacy: Key Concepts for Health and Education</w:t>
      </w:r>
      <w:r w:rsidRPr="00BC39BF">
        <w:rPr>
          <w:rFonts w:ascii="Arial" w:hAnsi="Arial" w:cs="Arial"/>
          <w:noProof/>
        </w:rPr>
        <w:t xml:space="preserve">. </w:t>
      </w:r>
      <w:r w:rsidRPr="00BC39BF">
        <w:rPr>
          <w:rFonts w:ascii="Arial" w:hAnsi="Arial" w:cs="Arial"/>
          <w:b/>
          <w:bCs/>
          <w:noProof/>
        </w:rPr>
        <w:t xml:space="preserve">2016, </w:t>
      </w:r>
      <w:r w:rsidRPr="00BC39BF">
        <w:rPr>
          <w:rFonts w:ascii="Arial" w:hAnsi="Arial" w:cs="Arial"/>
          <w:noProof/>
        </w:rPr>
        <w:t>10–35. DOI: 10.4324/9781315708492.</w:t>
      </w:r>
    </w:p>
    <w:p w14:paraId="2E56E83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w:t>
      </w:r>
      <w:r w:rsidRPr="00BC39BF">
        <w:rPr>
          <w:rFonts w:ascii="Arial" w:hAnsi="Arial" w:cs="Arial"/>
          <w:noProof/>
        </w:rPr>
        <w:tab/>
        <w:t xml:space="preserve">Perry, E. A. Thomas, H. Samra, H. R. Edmonstone, S. Davidson, L. Faulkner, A. Petermann, L. Manafò, E. Kirkpatrick, S. I. Identifying attributes of food literacy: A scoping review. </w:t>
      </w:r>
      <w:r w:rsidRPr="00BC39BF">
        <w:rPr>
          <w:rFonts w:ascii="Arial" w:hAnsi="Arial" w:cs="Arial"/>
          <w:i/>
          <w:iCs/>
          <w:noProof/>
        </w:rPr>
        <w:t>Public Health Nutr.</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20(13), 2406–2415. DOI: 10.1017/S1368980017001276.</w:t>
      </w:r>
    </w:p>
    <w:p w14:paraId="57179A7D"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w:t>
      </w:r>
      <w:r w:rsidRPr="00BC39BF">
        <w:rPr>
          <w:rFonts w:ascii="Arial" w:hAnsi="Arial" w:cs="Arial"/>
          <w:noProof/>
        </w:rPr>
        <w:tab/>
        <w:t xml:space="preserve">Desjardins, E. and Azevedo, E. Making something out of nothing: Food literacy among youth, young pregnant women and young parents who are at risk for poor health. </w:t>
      </w:r>
      <w:r w:rsidRPr="00BC39BF">
        <w:rPr>
          <w:rFonts w:ascii="Arial" w:hAnsi="Arial" w:cs="Arial"/>
          <w:i/>
          <w:iCs/>
          <w:noProof/>
        </w:rPr>
        <w:t>Local. Driven Collab. Proj. Food Ski. Ontario</w:t>
      </w:r>
      <w:r w:rsidRPr="00BC39BF">
        <w:rPr>
          <w:rFonts w:ascii="Arial" w:hAnsi="Arial" w:cs="Arial"/>
          <w:noProof/>
        </w:rPr>
        <w:t xml:space="preserve">. </w:t>
      </w:r>
      <w:r w:rsidRPr="00BC39BF">
        <w:rPr>
          <w:rFonts w:ascii="Arial" w:hAnsi="Arial" w:cs="Arial"/>
          <w:b/>
          <w:bCs/>
          <w:noProof/>
        </w:rPr>
        <w:t>2013</w:t>
      </w:r>
      <w:r w:rsidRPr="00BC39BF">
        <w:rPr>
          <w:rFonts w:ascii="Arial" w:hAnsi="Arial" w:cs="Arial"/>
          <w:noProof/>
        </w:rPr>
        <w:t>. [Online]. Available: http://www.osnpph.on.ca/upload/membership/document/food-literacy-study.ldcpontario.final.dec2013.pdf</w:t>
      </w:r>
    </w:p>
    <w:p w14:paraId="3F8E87B3"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w:t>
      </w:r>
      <w:r w:rsidRPr="00BC39BF">
        <w:rPr>
          <w:rFonts w:ascii="Arial" w:hAnsi="Arial" w:cs="Arial"/>
          <w:noProof/>
        </w:rPr>
        <w:tab/>
        <w:t xml:space="preserve">Kolasa, K. Peery, A. Harris, N. Shovelin, K. Food Literacy Partners Program: A Stratergy to increase Community Food Literacy. </w:t>
      </w:r>
      <w:r w:rsidRPr="00BC39BF">
        <w:rPr>
          <w:rFonts w:ascii="Arial" w:hAnsi="Arial" w:cs="Arial"/>
          <w:i/>
          <w:iCs/>
          <w:noProof/>
        </w:rPr>
        <w:t>Nutr. Educ.</w:t>
      </w:r>
      <w:r w:rsidRPr="00BC39BF">
        <w:rPr>
          <w:rFonts w:ascii="Arial" w:hAnsi="Arial" w:cs="Arial"/>
          <w:b/>
          <w:bCs/>
          <w:noProof/>
        </w:rPr>
        <w:t>2001</w:t>
      </w:r>
      <w:r w:rsidRPr="00BC39BF">
        <w:rPr>
          <w:rFonts w:ascii="Arial" w:hAnsi="Arial" w:cs="Arial"/>
          <w:noProof/>
        </w:rPr>
        <w:t xml:space="preserve">, 16(4), 1–10. </w:t>
      </w:r>
    </w:p>
    <w:p w14:paraId="59F8B32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w:t>
      </w:r>
      <w:r w:rsidRPr="00BC39BF">
        <w:rPr>
          <w:rFonts w:ascii="Arial" w:hAnsi="Arial" w:cs="Arial"/>
          <w:noProof/>
        </w:rPr>
        <w:tab/>
        <w:t xml:space="preserve">Silva, P. Araújo, R. Lopes, F. Ray, S. Nutrition and Food Literacy: Framing the Challenges to Health Communication.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2023</w:t>
      </w:r>
      <w:r w:rsidRPr="00BC39BF">
        <w:rPr>
          <w:rFonts w:ascii="Arial" w:hAnsi="Arial" w:cs="Arial"/>
          <w:noProof/>
        </w:rPr>
        <w:t>, 15(22), 1–25. DOI: 10.3390/nu15224708.</w:t>
      </w:r>
    </w:p>
    <w:p w14:paraId="34FD7978"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w:t>
      </w:r>
      <w:r w:rsidRPr="00BC39BF">
        <w:rPr>
          <w:rFonts w:ascii="Arial" w:hAnsi="Arial" w:cs="Arial"/>
          <w:noProof/>
        </w:rPr>
        <w:tab/>
        <w:t xml:space="preserve">Peters, M. D. J. Godfrey, C. M. Khalil, H. McInerney, P. Parker, D. Soares, C. B. Guidance for conducting systematic scoping reviews. </w:t>
      </w:r>
      <w:r w:rsidRPr="00BC39BF">
        <w:rPr>
          <w:rFonts w:ascii="Arial" w:hAnsi="Arial" w:cs="Arial"/>
          <w:i/>
          <w:iCs/>
          <w:noProof/>
        </w:rPr>
        <w:t xml:space="preserve">Int. J. Evid. Based. Healthc. </w:t>
      </w:r>
      <w:r w:rsidRPr="00BC39BF">
        <w:rPr>
          <w:rFonts w:ascii="Arial" w:hAnsi="Arial" w:cs="Arial"/>
          <w:b/>
          <w:bCs/>
          <w:noProof/>
        </w:rPr>
        <w:t>2015,</w:t>
      </w:r>
      <w:r w:rsidRPr="00BC39BF">
        <w:rPr>
          <w:rFonts w:ascii="Arial" w:hAnsi="Arial" w:cs="Arial"/>
          <w:noProof/>
        </w:rPr>
        <w:t xml:space="preserve"> 13(2), 141–146. DOI: 10.1097/XEB.0000000000000050.</w:t>
      </w:r>
    </w:p>
    <w:p w14:paraId="7B29C110"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w:t>
      </w:r>
      <w:r w:rsidRPr="00BC39BF">
        <w:rPr>
          <w:rFonts w:ascii="Arial" w:hAnsi="Arial" w:cs="Arial"/>
          <w:noProof/>
        </w:rPr>
        <w:tab/>
        <w:t xml:space="preserve">Liberati, A. Altman, D. G. Tetzlaff, J. Mulrow, C. Gøtzsche, P. C. Ioannidis, J. P. A. Clarke, M. Devereaux, P. J. Kleijnen. J. Moher. D. The PRISMA statement for reporting systematic reviews and meta-analyses of studies that evaluate health care interventions: explanation and elaboration. </w:t>
      </w:r>
      <w:r w:rsidRPr="00BC39BF">
        <w:rPr>
          <w:rFonts w:ascii="Arial" w:hAnsi="Arial" w:cs="Arial"/>
          <w:b/>
          <w:bCs/>
          <w:noProof/>
        </w:rPr>
        <w:t>2009</w:t>
      </w:r>
      <w:r w:rsidRPr="00BC39BF">
        <w:rPr>
          <w:rFonts w:ascii="Arial" w:hAnsi="Arial" w:cs="Arial"/>
          <w:noProof/>
        </w:rPr>
        <w:t>, 62(10), 10. DOI: 10.1016/j.jclinepi.2009.06.006.</w:t>
      </w:r>
    </w:p>
    <w:p w14:paraId="0BE0862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[11]</w:t>
      </w:r>
      <w:r w:rsidRPr="00BC39BF">
        <w:rPr>
          <w:rFonts w:ascii="Arial" w:hAnsi="Arial" w:cs="Arial"/>
          <w:noProof/>
        </w:rPr>
        <w:tab/>
        <w:t xml:space="preserve">Annarumma, C. Palumbo, R. Troiano, E.  Vezzosi, S. A heuristic assessment of food literacy. Evidence from a preliminary study. </w:t>
      </w:r>
      <w:r w:rsidRPr="00BC39BF">
        <w:rPr>
          <w:rFonts w:ascii="Arial" w:hAnsi="Arial" w:cs="Arial"/>
          <w:i/>
          <w:iCs/>
          <w:noProof/>
        </w:rPr>
        <w:t>Mecosan.</w:t>
      </w:r>
      <w:r w:rsidRPr="00BC39BF">
        <w:rPr>
          <w:rFonts w:ascii="Arial" w:hAnsi="Arial" w:cs="Arial"/>
          <w:noProof/>
        </w:rPr>
        <w:t xml:space="preserve"> </w:t>
      </w:r>
      <w:r w:rsidRPr="00BC39BF">
        <w:rPr>
          <w:rFonts w:ascii="Arial" w:hAnsi="Arial" w:cs="Arial"/>
          <w:b/>
          <w:bCs/>
          <w:noProof/>
        </w:rPr>
        <w:t xml:space="preserve">2017, </w:t>
      </w:r>
      <w:r w:rsidRPr="00BC39BF">
        <w:rPr>
          <w:rFonts w:ascii="Arial" w:hAnsi="Arial" w:cs="Arial"/>
          <w:noProof/>
        </w:rPr>
        <w:t>25(102), 61–83. DOI: 10.3280/MESA2017-102004.</w:t>
      </w:r>
    </w:p>
    <w:p w14:paraId="3F87BCC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[12]</w:t>
      </w:r>
      <w:r w:rsidRPr="00BC39BF">
        <w:rPr>
          <w:rFonts w:ascii="Arial" w:hAnsi="Arial" w:cs="Arial"/>
          <w:noProof/>
        </w:rPr>
        <w:tab/>
        <w:t xml:space="preserve">Begley, A. Paynter, E. Dhaliwal, S. S. Evaluation Tool Development for Food Literacy Programs.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10(11). DOI: 10.3390/nu10111617.</w:t>
      </w:r>
    </w:p>
    <w:p w14:paraId="55619E4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[13]</w:t>
      </w:r>
      <w:r w:rsidRPr="00BC39BF">
        <w:rPr>
          <w:rFonts w:ascii="Arial" w:hAnsi="Arial" w:cs="Arial"/>
          <w:noProof/>
        </w:rPr>
        <w:tab/>
        <w:t xml:space="preserve">Chau, P. H. Leung, A. Y. M. Li, H. L. H. Sea, M. Chan, R. Woo, J. Development and Validation of Chinese Health Literacy Scale for Low Salt Consumption - </w:t>
      </w:r>
      <w:r w:rsidRPr="00BC39BF">
        <w:rPr>
          <w:rFonts w:ascii="Arial" w:hAnsi="Arial" w:cs="Arial"/>
          <w:i/>
          <w:iCs/>
          <w:noProof/>
        </w:rPr>
        <w:t>Hong Kong Population ( CHLSalt-HK )</w:t>
      </w:r>
      <w:r w:rsidRPr="00BC39BF">
        <w:rPr>
          <w:rFonts w:ascii="Arial" w:hAnsi="Arial" w:cs="Arial"/>
          <w:noProof/>
        </w:rPr>
        <w:t xml:space="preserve">. </w:t>
      </w:r>
      <w:r w:rsidRPr="00BC39BF">
        <w:rPr>
          <w:rFonts w:ascii="Arial" w:hAnsi="Arial" w:cs="Arial"/>
          <w:b/>
          <w:bCs/>
          <w:noProof/>
        </w:rPr>
        <w:t>2015,</w:t>
      </w:r>
      <w:r w:rsidRPr="00BC39BF">
        <w:rPr>
          <w:rFonts w:ascii="Arial" w:hAnsi="Arial" w:cs="Arial"/>
          <w:noProof/>
        </w:rPr>
        <w:t xml:space="preserve"> 1–15. DOI: 10.1371/journal.pone.0132303.</w:t>
      </w:r>
    </w:p>
    <w:p w14:paraId="1D027D1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[14]</w:t>
      </w:r>
      <w:r w:rsidRPr="00BC39BF">
        <w:rPr>
          <w:rFonts w:ascii="Arial" w:hAnsi="Arial" w:cs="Arial"/>
          <w:noProof/>
        </w:rPr>
        <w:tab/>
        <w:t xml:space="preserve">Gibbs, H. D. Camargo, J. M. T. B. Owens, S. Gajewski, B. Paula, A. Measuring Nutrition Literacy in Spanish-Speaking Latinos : An Exploratory Validation Study. </w:t>
      </w:r>
      <w:r w:rsidRPr="00BC39BF">
        <w:rPr>
          <w:rFonts w:ascii="Arial" w:hAnsi="Arial" w:cs="Arial"/>
          <w:i/>
          <w:iCs/>
          <w:noProof/>
        </w:rPr>
        <w:t>J. Immigr. Minor. Heal.</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xml:space="preserve"> DOI: 10.1007/s10903-017-0678-1.</w:t>
      </w:r>
    </w:p>
    <w:p w14:paraId="038586A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[15]</w:t>
      </w:r>
      <w:r w:rsidRPr="00BC39BF">
        <w:rPr>
          <w:rFonts w:ascii="Arial" w:hAnsi="Arial" w:cs="Arial"/>
          <w:noProof/>
        </w:rPr>
        <w:tab/>
        <w:t xml:space="preserve">Krause, C. G. Beer-Borst, S. Sommerhalder, K. Hayoz, S. Abel, T. A short food literacy </w:t>
      </w:r>
      <w:r w:rsidRPr="00BC39BF">
        <w:rPr>
          <w:rFonts w:ascii="Arial" w:hAnsi="Arial" w:cs="Arial"/>
          <w:noProof/>
        </w:rPr>
        <w:lastRenderedPageBreak/>
        <w:t xml:space="preserve">questionnaire (SFLQ) for adults: Findings from a Swiss validation study. </w:t>
      </w:r>
      <w:r w:rsidRPr="00BC39BF">
        <w:rPr>
          <w:rFonts w:ascii="Arial" w:hAnsi="Arial" w:cs="Arial"/>
          <w:i/>
          <w:iCs/>
          <w:noProof/>
        </w:rPr>
        <w:t>Appetite.</w:t>
      </w:r>
      <w:r w:rsidRPr="00BC39BF">
        <w:rPr>
          <w:rFonts w:ascii="Arial" w:hAnsi="Arial" w:cs="Arial"/>
          <w:noProof/>
        </w:rPr>
        <w:t xml:space="preserve"> </w:t>
      </w:r>
      <w:r w:rsidRPr="00BC39BF">
        <w:rPr>
          <w:rFonts w:ascii="Arial" w:hAnsi="Arial" w:cs="Arial"/>
          <w:b/>
          <w:bCs/>
          <w:noProof/>
        </w:rPr>
        <w:t xml:space="preserve">2018, </w:t>
      </w:r>
      <w:r w:rsidRPr="00BC39BF">
        <w:rPr>
          <w:rFonts w:ascii="Arial" w:hAnsi="Arial" w:cs="Arial"/>
          <w:noProof/>
        </w:rPr>
        <w:t>120, 275–280. DOI: 10.1016/j.appet.2017.08.039.</w:t>
      </w:r>
    </w:p>
    <w:p w14:paraId="348C012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[16]</w:t>
      </w:r>
      <w:r w:rsidRPr="00BC39BF">
        <w:rPr>
          <w:rFonts w:ascii="Arial" w:hAnsi="Arial" w:cs="Arial"/>
          <w:noProof/>
        </w:rPr>
        <w:tab/>
        <w:t xml:space="preserve">Guttersrud, O. Dalane, J. Ø. Pettersen, S. Improving measurement in nutrition literacy research using Rasch modeling:  examining construct validity of stage-specific ‘critical nutrition literacy’ scales. </w:t>
      </w:r>
      <w:r w:rsidRPr="00BC39BF">
        <w:rPr>
          <w:rFonts w:ascii="Arial" w:hAnsi="Arial" w:cs="Arial"/>
          <w:i/>
          <w:iCs/>
          <w:noProof/>
        </w:rPr>
        <w:t>Public Health Nutr.</w:t>
      </w:r>
      <w:r w:rsidRPr="00BC39BF">
        <w:rPr>
          <w:rFonts w:ascii="Arial" w:hAnsi="Arial" w:cs="Arial"/>
          <w:noProof/>
        </w:rPr>
        <w:t xml:space="preserve"> </w:t>
      </w:r>
      <w:r w:rsidRPr="00BC39BF">
        <w:rPr>
          <w:rFonts w:ascii="Arial" w:hAnsi="Arial" w:cs="Arial"/>
          <w:b/>
          <w:bCs/>
          <w:noProof/>
        </w:rPr>
        <w:t xml:space="preserve">2014, </w:t>
      </w:r>
      <w:r w:rsidRPr="00BC39BF">
        <w:rPr>
          <w:rFonts w:ascii="Arial" w:hAnsi="Arial" w:cs="Arial"/>
          <w:noProof/>
        </w:rPr>
        <w:t>17(4), 877–883. DOI: 10.1017/S1368980013000530.</w:t>
      </w:r>
    </w:p>
    <w:p w14:paraId="7A14DD0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[17]</w:t>
      </w:r>
      <w:r w:rsidRPr="00BC39BF">
        <w:rPr>
          <w:rFonts w:ascii="Arial" w:hAnsi="Arial" w:cs="Arial"/>
          <w:noProof/>
        </w:rPr>
        <w:tab/>
        <w:t>Lahne, J. Wolfson, J. A. Trubek, A. Science, F. Arbor, A. Sciences, F. Development of the Cooking and Food Provisioning Action Scale ( CAFPAS ): A new measurement tool for individual cooking practice. 2017. https://www.elsevier.com/open-access/userlicense/1.0</w:t>
      </w:r>
    </w:p>
    <w:p w14:paraId="0D7047A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[18]</w:t>
      </w:r>
      <w:r w:rsidRPr="00BC39BF">
        <w:rPr>
          <w:rFonts w:ascii="Arial" w:hAnsi="Arial" w:cs="Arial"/>
          <w:noProof/>
        </w:rPr>
        <w:tab/>
        <w:t xml:space="preserve">Palumbo, R. Annarumma, C. Adinolfi, P. Vezzosi, S. Troiano, E. Catinello, G. Manna, R. Corrigendum to ‘Crafting and applying a tool to assess food literacy: Findings from a pilot study’. </w:t>
      </w:r>
      <w:r w:rsidRPr="00BC39BF">
        <w:rPr>
          <w:rFonts w:ascii="Arial" w:hAnsi="Arial" w:cs="Arial"/>
          <w:i/>
          <w:iCs/>
          <w:noProof/>
        </w:rPr>
        <w:t>Trends Food Sci. Technol.</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xml:space="preserve"> 69, 190. DOI: 10.1016/j.tifs.2017.09.011.</w:t>
      </w:r>
    </w:p>
    <w:p w14:paraId="2779EA73"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[19]</w:t>
      </w:r>
      <w:r w:rsidRPr="00BC39BF">
        <w:rPr>
          <w:rFonts w:ascii="Arial" w:hAnsi="Arial" w:cs="Arial"/>
          <w:noProof/>
        </w:rPr>
        <w:tab/>
        <w:t xml:space="preserve">Poelman, M. P. Dijkstra, S. C. Sponselee, H. Kamphuis, C. B. M. Battjes-Fries, M. C. E. Gillebaart, M. Seidell, J. C. Towards the measurement of food literacy with respect to healthy eating: the  development and validation of the self-perceived food literacy scale among an adult sample in the Netherlands.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15(1), 54. DOI: 10.1186/s12966-018-0687-z.</w:t>
      </w:r>
    </w:p>
    <w:p w14:paraId="0B23FF4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[20]</w:t>
      </w:r>
      <w:r w:rsidRPr="00BC39BF">
        <w:rPr>
          <w:rFonts w:ascii="Arial" w:hAnsi="Arial" w:cs="Arial"/>
          <w:noProof/>
        </w:rPr>
        <w:tab/>
        <w:t xml:space="preserve">Ringland, E. M. Gifford, J. A. Denyer, G. S. Thai, D. Franklin, J. L. Stevenson, M. M Prvan, T. O’connor, H. T. Evaluation of an electronic tool to assess food label literacy in adult Australians: A pilot study. </w:t>
      </w:r>
      <w:r w:rsidRPr="00BC39BF">
        <w:rPr>
          <w:rFonts w:ascii="Arial" w:hAnsi="Arial" w:cs="Arial"/>
          <w:i/>
          <w:iCs/>
          <w:noProof/>
        </w:rPr>
        <w:t>Nutr. Diet.</w:t>
      </w:r>
      <w:r w:rsidRPr="00BC39BF">
        <w:rPr>
          <w:rFonts w:ascii="Arial" w:hAnsi="Arial" w:cs="Arial"/>
          <w:noProof/>
        </w:rPr>
        <w:t xml:space="preserve"> </w:t>
      </w:r>
      <w:r w:rsidRPr="00BC39BF">
        <w:rPr>
          <w:rFonts w:ascii="Arial" w:hAnsi="Arial" w:cs="Arial"/>
          <w:b/>
          <w:bCs/>
          <w:noProof/>
        </w:rPr>
        <w:t>2016,</w:t>
      </w:r>
      <w:r w:rsidRPr="00BC39BF">
        <w:rPr>
          <w:rFonts w:ascii="Arial" w:hAnsi="Arial" w:cs="Arial"/>
          <w:noProof/>
        </w:rPr>
        <w:t xml:space="preserve"> 73(5), 482–489. DOI: 10.1111/1747-0080.12271.</w:t>
      </w:r>
    </w:p>
    <w:p w14:paraId="7F04A41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[21]</w:t>
      </w:r>
      <w:r w:rsidRPr="00BC39BF">
        <w:rPr>
          <w:rFonts w:ascii="Arial" w:hAnsi="Arial" w:cs="Arial"/>
          <w:noProof/>
        </w:rPr>
        <w:tab/>
        <w:t xml:space="preserve">Sarkis, L. B. D. S. Teruel-Camargo, J. Gibbs, H. D. Nakano, E. Y. Ginani, V. C. de Aguiar, A. S. Chaves, C. D. S. Zandonadi, R. P. Bastos, M. G. The Nutrition Literacy Assessment Instrument for Brazilians, NLit-Br: An  Exploratory Cross-Cultural Validity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14(22). DOI: 10.3390/nu14224914.</w:t>
      </w:r>
    </w:p>
    <w:p w14:paraId="70184F7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[22]</w:t>
      </w:r>
      <w:r w:rsidRPr="00BC39BF">
        <w:rPr>
          <w:rFonts w:ascii="Arial" w:hAnsi="Arial" w:cs="Arial"/>
          <w:noProof/>
        </w:rPr>
        <w:tab/>
        <w:t xml:space="preserve">Blaschke, S. Schad, N. Schnitzius, M. Pelster, K. Mess, F. The Connection between Non-Alcoholic Fatty-Liver Disease, Dietary Behavior, and Food Literacy in German Working Adults.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 xml:space="preserve">2023, </w:t>
      </w:r>
      <w:r w:rsidRPr="00BC39BF">
        <w:rPr>
          <w:rFonts w:ascii="Arial" w:hAnsi="Arial" w:cs="Arial"/>
          <w:noProof/>
        </w:rPr>
        <w:t>15(3). DOI: 10.3390/nu15030648.</w:t>
      </w:r>
    </w:p>
    <w:p w14:paraId="6FAD4FC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[23]</w:t>
      </w:r>
      <w:r w:rsidRPr="00BC39BF">
        <w:rPr>
          <w:rFonts w:ascii="Arial" w:hAnsi="Arial" w:cs="Arial"/>
          <w:noProof/>
        </w:rPr>
        <w:tab/>
        <w:t xml:space="preserve">Boucher, B. A. Manafò, E. Boddy, M. R. Roblin, L. Truscott, R. The Ontario Food and Nutrition Strategy: identifying indicators of food access and food literacy for early monitoring of the food environment. </w:t>
      </w:r>
      <w:r w:rsidRPr="00BC39BF">
        <w:rPr>
          <w:rFonts w:ascii="Arial" w:hAnsi="Arial" w:cs="Arial"/>
          <w:i/>
          <w:iCs/>
          <w:noProof/>
        </w:rPr>
        <w:t xml:space="preserve">Heal. Promot. Chronic Dis. Prev. Canada-Research Policy Pract. </w:t>
      </w:r>
      <w:r w:rsidRPr="00BC39BF">
        <w:rPr>
          <w:rFonts w:ascii="Arial" w:hAnsi="Arial" w:cs="Arial"/>
          <w:b/>
          <w:bCs/>
          <w:noProof/>
        </w:rPr>
        <w:t>2017,</w:t>
      </w:r>
      <w:r w:rsidRPr="00BC39BF">
        <w:rPr>
          <w:rFonts w:ascii="Arial" w:hAnsi="Arial" w:cs="Arial"/>
          <w:noProof/>
        </w:rPr>
        <w:t xml:space="preserve"> 37(9), 313–319. DOI: 10.24095/hpcdp.37.9.06 WE </w:t>
      </w:r>
    </w:p>
    <w:p w14:paraId="66DABDD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[24]</w:t>
      </w:r>
      <w:r w:rsidRPr="00BC39BF">
        <w:rPr>
          <w:rFonts w:ascii="Arial" w:hAnsi="Arial" w:cs="Arial"/>
          <w:noProof/>
        </w:rPr>
        <w:tab/>
        <w:t xml:space="preserve">Gibbs, H. D. Ellerbeck, E. F. Gajewski, B. Zhang, C. Sullivan, D. K. The Nutrition Literacy Assessment Instrument is a Valid and Reliable Measure of Nutrition Literacy in Adults with Chronic Disease. </w:t>
      </w:r>
      <w:r w:rsidRPr="00BC39BF">
        <w:rPr>
          <w:rFonts w:ascii="Arial" w:hAnsi="Arial" w:cs="Arial"/>
          <w:i/>
          <w:iCs/>
          <w:noProof/>
        </w:rPr>
        <w:t>J. Nutr. Educ. Behav.</w:t>
      </w:r>
      <w:r w:rsidRPr="00BC39BF">
        <w:rPr>
          <w:rFonts w:ascii="Arial" w:hAnsi="Arial" w:cs="Arial"/>
          <w:noProof/>
        </w:rPr>
        <w:t xml:space="preserve"> </w:t>
      </w:r>
      <w:r w:rsidRPr="00BC39BF">
        <w:rPr>
          <w:rFonts w:ascii="Arial" w:hAnsi="Arial" w:cs="Arial"/>
          <w:b/>
          <w:bCs/>
          <w:noProof/>
        </w:rPr>
        <w:t xml:space="preserve">2018, </w:t>
      </w:r>
      <w:r w:rsidRPr="00BC39BF">
        <w:rPr>
          <w:rFonts w:ascii="Arial" w:hAnsi="Arial" w:cs="Arial"/>
          <w:noProof/>
        </w:rPr>
        <w:t>50(3), 247-257. DOI: 10.1016/j.jneb.2017.10.008.</w:t>
      </w:r>
    </w:p>
    <w:p w14:paraId="70B1C9A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[25]</w:t>
      </w:r>
      <w:r w:rsidRPr="00BC39BF">
        <w:rPr>
          <w:rFonts w:ascii="Arial" w:hAnsi="Arial" w:cs="Arial"/>
          <w:noProof/>
        </w:rPr>
        <w:tab/>
        <w:t xml:space="preserve">Cornish, L. S. Moraes, C. The impact of consumer confusion on nutrition literacy and subsequent dietary behavior, </w:t>
      </w:r>
      <w:r w:rsidRPr="00BC39BF">
        <w:rPr>
          <w:rFonts w:ascii="Arial" w:hAnsi="Arial" w:cs="Arial"/>
          <w:i/>
          <w:iCs/>
          <w:noProof/>
        </w:rPr>
        <w:t>Psychol. Mark.</w:t>
      </w:r>
      <w:r w:rsidRPr="00BC39BF">
        <w:rPr>
          <w:rFonts w:ascii="Arial" w:hAnsi="Arial" w:cs="Arial"/>
          <w:noProof/>
        </w:rPr>
        <w:t xml:space="preserve"> </w:t>
      </w:r>
      <w:r w:rsidRPr="00BC39BF">
        <w:rPr>
          <w:rFonts w:ascii="Arial" w:hAnsi="Arial" w:cs="Arial"/>
          <w:b/>
          <w:bCs/>
          <w:noProof/>
        </w:rPr>
        <w:t xml:space="preserve">2015, </w:t>
      </w:r>
      <w:r w:rsidRPr="00BC39BF">
        <w:rPr>
          <w:rFonts w:ascii="Arial" w:hAnsi="Arial" w:cs="Arial"/>
          <w:noProof/>
        </w:rPr>
        <w:t>32(5), 558–574. DOI: 10.1002/mar.20800.</w:t>
      </w:r>
    </w:p>
    <w:p w14:paraId="6F910E3C" w14:textId="77777777" w:rsidR="00BC39BF" w:rsidRPr="00BC39BF" w:rsidRDefault="00BC39BF" w:rsidP="00BC39BF">
      <w:pPr>
        <w:widowControl w:val="0"/>
        <w:autoSpaceDE w:val="0"/>
        <w:autoSpaceDN w:val="0"/>
        <w:adjustRightInd w:val="0"/>
        <w:ind w:left="640" w:hanging="640"/>
        <w:rPr>
          <w:rFonts w:ascii="Arial" w:hAnsi="Arial" w:cs="Arial"/>
          <w:noProof/>
        </w:rPr>
      </w:pPr>
      <w:r w:rsidRPr="00BC39BF">
        <w:rPr>
          <w:rFonts w:ascii="Arial" w:hAnsi="Arial" w:cs="Arial"/>
          <w:noProof/>
        </w:rPr>
        <w:t>[26]</w:t>
      </w:r>
      <w:r w:rsidRPr="00BC39BF">
        <w:rPr>
          <w:rFonts w:ascii="Arial" w:hAnsi="Arial" w:cs="Arial"/>
          <w:noProof/>
        </w:rPr>
        <w:tab/>
        <w:t xml:space="preserve">Doustmohammadian, A. Omidvar, N. Mohammadi, N. K. Eini-Zinab, H. Amini, M. Abdollahi, M. Development of a conceptual framework of food and nutrition literacy in children. </w:t>
      </w:r>
      <w:r w:rsidRPr="00BC39BF">
        <w:rPr>
          <w:rFonts w:ascii="Arial" w:hAnsi="Arial" w:cs="Arial"/>
          <w:i/>
          <w:iCs/>
          <w:noProof/>
        </w:rPr>
        <w:t xml:space="preserve">BMC Nutr. </w:t>
      </w:r>
      <w:r w:rsidRPr="00BC39BF">
        <w:rPr>
          <w:rFonts w:ascii="Arial" w:hAnsi="Arial" w:cs="Arial"/>
          <w:b/>
          <w:bCs/>
          <w:noProof/>
        </w:rPr>
        <w:t>2022,</w:t>
      </w:r>
      <w:r w:rsidRPr="00BC39BF">
        <w:rPr>
          <w:rFonts w:ascii="Arial" w:hAnsi="Arial" w:cs="Arial"/>
          <w:noProof/>
        </w:rPr>
        <w:t xml:space="preserve"> 8(1), 91. DOI: 10.1186/s40795-022-00590-z.</w:t>
      </w:r>
    </w:p>
    <w:p w14:paraId="2ADC119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[27]</w:t>
      </w:r>
      <w:r w:rsidRPr="00BC39BF">
        <w:rPr>
          <w:rFonts w:ascii="Arial" w:hAnsi="Arial" w:cs="Arial"/>
          <w:noProof/>
        </w:rPr>
        <w:tab/>
        <w:t xml:space="preserve">Doustmohammadian, A. Mohammadi, N.K. Omidvar, N. Amini, M. Abdollahi, M. Eini-Zinab, H. Amirhamidi, Z. Esfandiari, S. Nutbeam, D. Food and nutrition literacy (FNLIT) and its predictors in primary schoolchildren in Iran. </w:t>
      </w:r>
      <w:r w:rsidRPr="00BC39BF">
        <w:rPr>
          <w:rFonts w:ascii="Arial" w:hAnsi="Arial" w:cs="Arial"/>
          <w:i/>
          <w:iCs/>
          <w:noProof/>
        </w:rPr>
        <w:t>Health Promot. Int.</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34(5), 1002–1013. DOI: 10.1093/heapro/day050.</w:t>
      </w:r>
    </w:p>
    <w:p w14:paraId="579C19E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[28]</w:t>
      </w:r>
      <w:r w:rsidRPr="00BC39BF">
        <w:rPr>
          <w:rFonts w:ascii="Arial" w:hAnsi="Arial" w:cs="Arial"/>
          <w:noProof/>
        </w:rPr>
        <w:tab/>
        <w:t xml:space="preserve">Thompson, C. Adams, J. Vidgen, H. A. Are We Closer to International Consensus on the Term ‘Food Literacy’? A  Systematic Scoping Review of Its Use in the Academic Literature (1998-2019).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13(6). DOI: 10.3390/nu13062006.</w:t>
      </w:r>
    </w:p>
    <w:p w14:paraId="1A99E43F"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[29]</w:t>
      </w:r>
      <w:r w:rsidRPr="00BC39BF">
        <w:rPr>
          <w:rFonts w:ascii="Arial" w:hAnsi="Arial" w:cs="Arial"/>
          <w:noProof/>
        </w:rPr>
        <w:tab/>
        <w:t xml:space="preserve">Vamos, S. D. Wacker, C. C. Welter, V. D. E. Schlüter, K. Health Literacy and Food Literacy for K-12 Schools in the COVID-19 Pandemic. </w:t>
      </w:r>
      <w:r w:rsidRPr="00BC39BF">
        <w:rPr>
          <w:rFonts w:ascii="Arial" w:hAnsi="Arial" w:cs="Arial"/>
          <w:i/>
          <w:iCs/>
          <w:noProof/>
        </w:rPr>
        <w:t>J. Sch. Health.</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91(8), </w:t>
      </w:r>
      <w:r w:rsidRPr="00BC39BF">
        <w:rPr>
          <w:rFonts w:ascii="Arial" w:hAnsi="Arial" w:cs="Arial"/>
          <w:noProof/>
        </w:rPr>
        <w:lastRenderedPageBreak/>
        <w:t>650–659. DOI: 10.1111/josh.13055.</w:t>
      </w:r>
    </w:p>
    <w:p w14:paraId="1CD6030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[30]</w:t>
      </w:r>
      <w:r w:rsidRPr="00BC39BF">
        <w:rPr>
          <w:rFonts w:ascii="Arial" w:hAnsi="Arial" w:cs="Arial"/>
          <w:noProof/>
        </w:rPr>
        <w:tab/>
        <w:t xml:space="preserve">Wijayaratne, S. P. Reid, M. Westberg, K. Worsley, A. Mavondo, F. Food literacy, healthy eating barriers and household diet barriers. </w:t>
      </w:r>
      <w:r w:rsidRPr="00BC39BF">
        <w:rPr>
          <w:rFonts w:ascii="Arial" w:hAnsi="Arial" w:cs="Arial"/>
          <w:i/>
          <w:iCs/>
          <w:noProof/>
        </w:rPr>
        <w:t>European Journal of Marketing</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DOI: 10.1108/EJM-10-2017-0760 </w:t>
      </w:r>
    </w:p>
    <w:p w14:paraId="593E071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[31]</w:t>
      </w:r>
      <w:r w:rsidRPr="00BC39BF">
        <w:rPr>
          <w:rFonts w:ascii="Arial" w:hAnsi="Arial" w:cs="Arial"/>
          <w:noProof/>
        </w:rPr>
        <w:tab/>
        <w:t>Stanley, K. C. Harrigan, P. B. Serrano, E. L. Kraak, V. I. A systematic scoping review of the literacy literature to develop a digital food and nutrition literacy model for low</w:t>
      </w:r>
      <w:r w:rsidRPr="00BC39BF">
        <w:rPr>
          <w:rFonts w:ascii="Cambria Math" w:hAnsi="Cambria Math" w:cs="Cambria Math"/>
          <w:noProof/>
        </w:rPr>
        <w:t>‐</w:t>
      </w:r>
      <w:r w:rsidRPr="00BC39BF">
        <w:rPr>
          <w:rFonts w:ascii="Arial" w:hAnsi="Arial" w:cs="Arial"/>
          <w:noProof/>
        </w:rPr>
        <w:t xml:space="preserve">income adults to make healthy choices in the online food retail ecosystem to reduce obesity risk. </w:t>
      </w:r>
      <w:r w:rsidRPr="00BC39BF">
        <w:rPr>
          <w:rFonts w:ascii="Arial" w:hAnsi="Arial" w:cs="Arial"/>
          <w:i/>
          <w:iCs/>
          <w:noProof/>
        </w:rPr>
        <w:t>Obes. Rev.</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23(4). DOI: 10.1111/OBR.13414.</w:t>
      </w:r>
    </w:p>
    <w:p w14:paraId="3BA2F35E"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[32]</w:t>
      </w:r>
      <w:r w:rsidRPr="00BC39BF">
        <w:rPr>
          <w:rFonts w:ascii="Arial" w:hAnsi="Arial" w:cs="Arial"/>
          <w:noProof/>
        </w:rPr>
        <w:tab/>
        <w:t xml:space="preserve">Cullen, T. Hatch, J. Martin, W. Higgins, J. W. Sheppard, R. Food literacy: Definition and framework for action. </w:t>
      </w:r>
      <w:r w:rsidRPr="00BC39BF">
        <w:rPr>
          <w:rFonts w:ascii="Arial" w:hAnsi="Arial" w:cs="Arial"/>
          <w:i/>
          <w:iCs/>
          <w:noProof/>
        </w:rPr>
        <w:t>Can. J. Diet. Pract. Res.</w:t>
      </w:r>
      <w:r w:rsidRPr="00BC39BF">
        <w:rPr>
          <w:rFonts w:ascii="Arial" w:hAnsi="Arial" w:cs="Arial"/>
          <w:noProof/>
        </w:rPr>
        <w:t xml:space="preserve"> </w:t>
      </w:r>
      <w:r w:rsidRPr="00BC39BF">
        <w:rPr>
          <w:rFonts w:ascii="Arial" w:hAnsi="Arial" w:cs="Arial"/>
          <w:b/>
          <w:bCs/>
          <w:noProof/>
        </w:rPr>
        <w:t>2015,</w:t>
      </w:r>
      <w:r w:rsidRPr="00BC39BF">
        <w:rPr>
          <w:rFonts w:ascii="Arial" w:hAnsi="Arial" w:cs="Arial"/>
          <w:noProof/>
        </w:rPr>
        <w:t xml:space="preserve"> 76(3), 140–145. DOI: 10.3148/cjdpr-2015-010.</w:t>
      </w:r>
    </w:p>
    <w:p w14:paraId="755F3A3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[33]</w:t>
      </w:r>
      <w:r w:rsidRPr="00BC39BF">
        <w:rPr>
          <w:rFonts w:ascii="Arial" w:hAnsi="Arial" w:cs="Arial"/>
          <w:noProof/>
        </w:rPr>
        <w:tab/>
        <w:t xml:space="preserve">Khorramrouz, F. Doustmohammadian, A. Amini, M. Sarivi, P. S. Khadem-Rezaiyan, M. Moghadam, S. F. Khosravi, M. R. Validity of a modified food and nutrition literacy questionnaire in primary school children in Iran. </w:t>
      </w:r>
      <w:r w:rsidRPr="00BC39BF">
        <w:rPr>
          <w:rFonts w:ascii="Arial" w:hAnsi="Arial" w:cs="Arial"/>
          <w:i/>
          <w:iCs/>
          <w:noProof/>
        </w:rPr>
        <w:t>Br. J. Nutr.</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127(10), 1588–1597. DOI: 10.1017/S0007114521001586.</w:t>
      </w:r>
    </w:p>
    <w:p w14:paraId="6148F40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[34]</w:t>
      </w:r>
      <w:r w:rsidRPr="00BC39BF">
        <w:rPr>
          <w:rFonts w:ascii="Arial" w:hAnsi="Arial" w:cs="Arial"/>
          <w:noProof/>
        </w:rPr>
        <w:tab/>
        <w:t xml:space="preserve">Krause, C. Sommerhalder, K. Beer-Borst, S. Abel, T. Just a subtle difference? Findings from a systematic review on definitions of nutrition literacy and food literacy. </w:t>
      </w:r>
      <w:r w:rsidRPr="00BC39BF">
        <w:rPr>
          <w:rFonts w:ascii="Arial" w:hAnsi="Arial" w:cs="Arial"/>
          <w:i/>
          <w:iCs/>
          <w:noProof/>
        </w:rPr>
        <w:t>Health Promot. Int.</w:t>
      </w:r>
      <w:r w:rsidRPr="00BC39BF">
        <w:rPr>
          <w:rFonts w:ascii="Arial" w:hAnsi="Arial" w:cs="Arial"/>
          <w:noProof/>
        </w:rPr>
        <w:t xml:space="preserve"> </w:t>
      </w:r>
      <w:r w:rsidRPr="00BC39BF">
        <w:rPr>
          <w:rFonts w:ascii="Arial" w:hAnsi="Arial" w:cs="Arial"/>
          <w:b/>
          <w:bCs/>
          <w:noProof/>
        </w:rPr>
        <w:t>2016,</w:t>
      </w:r>
      <w:r w:rsidRPr="00BC39BF">
        <w:rPr>
          <w:rFonts w:ascii="Arial" w:hAnsi="Arial" w:cs="Arial"/>
          <w:noProof/>
        </w:rPr>
        <w:t xml:space="preserve"> 33(3), 378–389. DOI: 10.1093/heapro/daw084.</w:t>
      </w:r>
    </w:p>
    <w:p w14:paraId="46C64BE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[35]</w:t>
      </w:r>
      <w:r w:rsidRPr="00BC39BF">
        <w:rPr>
          <w:rFonts w:ascii="Arial" w:hAnsi="Arial" w:cs="Arial"/>
          <w:noProof/>
        </w:rPr>
        <w:tab/>
        <w:t xml:space="preserve">Liu, T. Su, X. Li, N. Sun, J. Ma, G. Zhu, W. Development and validation of a food and nutrition literacy questionnaire for Chinese school-age children. </w:t>
      </w:r>
      <w:r w:rsidRPr="00BC39BF">
        <w:rPr>
          <w:rFonts w:ascii="Arial" w:hAnsi="Arial" w:cs="Arial"/>
          <w:i/>
          <w:iCs/>
          <w:noProof/>
        </w:rPr>
        <w:t>PLoS One.</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16(1). DOI: 10.1371/journal.pone.0244197.</w:t>
      </w:r>
    </w:p>
    <w:p w14:paraId="405A4F2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[36]</w:t>
      </w:r>
      <w:r w:rsidRPr="00BC39BF">
        <w:rPr>
          <w:rFonts w:ascii="Arial" w:hAnsi="Arial" w:cs="Arial"/>
          <w:noProof/>
        </w:rPr>
        <w:tab/>
        <w:t xml:space="preserve">Zeminian, L. B. Corona, L. P. Batista, I. D. N. da Silva, M. C. da Cunha, D. T. Translation, Adaptation, and Validity of the Short Food Literacy Questionnaire for Brazil. </w:t>
      </w:r>
      <w:r w:rsidRPr="00BC39BF">
        <w:rPr>
          <w:rFonts w:ascii="Arial" w:hAnsi="Arial" w:cs="Arial"/>
          <w:i/>
          <w:iCs/>
          <w:noProof/>
        </w:rPr>
        <w:t>Foods.</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11(24). DOI: 10.3390/foods11243968.</w:t>
      </w:r>
    </w:p>
    <w:p w14:paraId="639A950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[37]</w:t>
      </w:r>
      <w:r w:rsidRPr="00BC39BF">
        <w:rPr>
          <w:rFonts w:ascii="Arial" w:hAnsi="Arial" w:cs="Arial"/>
          <w:noProof/>
        </w:rPr>
        <w:tab/>
        <w:t xml:space="preserve">Zhang, Y. Sun, Q. Zhang, M. Mo, G. Liu, H. Nutrition Literacy Measurement Tool With Multiple Features for Chinese Adults. </w:t>
      </w:r>
      <w:r w:rsidRPr="00BC39BF">
        <w:rPr>
          <w:rFonts w:ascii="Arial" w:hAnsi="Arial" w:cs="Arial"/>
          <w:i/>
          <w:iCs/>
          <w:noProof/>
        </w:rPr>
        <w:t>Food Nutr. Bull.</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43(2), 189–200. DOI: 10.1177/03795721211073221.</w:t>
      </w:r>
    </w:p>
    <w:p w14:paraId="3C533668"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[38]</w:t>
      </w:r>
      <w:r w:rsidRPr="00BC39BF">
        <w:rPr>
          <w:rFonts w:ascii="Arial" w:hAnsi="Arial" w:cs="Arial"/>
          <w:noProof/>
        </w:rPr>
        <w:tab/>
        <w:t xml:space="preserve">Guiné, R. P. F. Florença, S. G. Aparício, G. Cardoso, A. P. Ferreira, M. Food Literacy Scale: Validation through Exploratory and Confirmatory Factor Analysis in a Sample of Portuguese University Students. </w:t>
      </w:r>
      <w:r w:rsidRPr="00BC39BF">
        <w:rPr>
          <w:rFonts w:ascii="Arial" w:hAnsi="Arial" w:cs="Arial"/>
          <w:i/>
          <w:iCs/>
          <w:noProof/>
        </w:rPr>
        <w:t>Nutrients.</w:t>
      </w:r>
      <w:r w:rsidRPr="00BC39BF">
        <w:rPr>
          <w:rFonts w:ascii="Arial" w:hAnsi="Arial" w:cs="Arial"/>
          <w:b/>
          <w:bCs/>
          <w:noProof/>
        </w:rPr>
        <w:t xml:space="preserve"> 2023,</w:t>
      </w:r>
      <w:r w:rsidRPr="00BC39BF">
        <w:rPr>
          <w:rFonts w:ascii="Arial" w:hAnsi="Arial" w:cs="Arial"/>
          <w:noProof/>
        </w:rPr>
        <w:t xml:space="preserve"> 15, 166. DOI:10.3390/nu15010166</w:t>
      </w:r>
    </w:p>
    <w:p w14:paraId="5F5B14F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[39]</w:t>
      </w:r>
      <w:r w:rsidRPr="00BC39BF">
        <w:rPr>
          <w:rFonts w:ascii="Arial" w:hAnsi="Arial" w:cs="Arial"/>
          <w:noProof/>
        </w:rPr>
        <w:tab/>
        <w:t xml:space="preserve">Incedal-Sonkaya, Z. Balci, E. Ayar, A. University students food literacy and food safety knowledge, attitudes and behaviors Example of Amasya University Sabuncuoğlu Şerefeddin Health Services Vocational School. </w:t>
      </w:r>
      <w:r w:rsidRPr="00BC39BF">
        <w:rPr>
          <w:rFonts w:ascii="Arial" w:hAnsi="Arial" w:cs="Arial"/>
          <w:i/>
          <w:iCs/>
          <w:noProof/>
        </w:rPr>
        <w:t>Turk Hij. ve Deney. Biyol. Derg.</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75(1), 53–64. DOI: 10.5505/TurkHijyen.2018.99710.</w:t>
      </w:r>
    </w:p>
    <w:p w14:paraId="444011C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[40]</w:t>
      </w:r>
      <w:r w:rsidRPr="00BC39BF">
        <w:rPr>
          <w:rFonts w:ascii="Arial" w:hAnsi="Arial" w:cs="Arial"/>
          <w:noProof/>
        </w:rPr>
        <w:tab/>
        <w:t xml:space="preserve">Ishra, R. Khanam, R. Soar, J. Influence of food safety concerns on safe food purchasing at rural and urban consumers in Bangladesh. </w:t>
      </w:r>
      <w:r w:rsidRPr="00BC39BF">
        <w:rPr>
          <w:rFonts w:ascii="Arial" w:hAnsi="Arial" w:cs="Arial"/>
          <w:i/>
          <w:iCs/>
          <w:noProof/>
        </w:rPr>
        <w:t>Appetite</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179. DOI: 10.1016/j.appet.2022.106306.</w:t>
      </w:r>
    </w:p>
    <w:p w14:paraId="68F62AFF"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[41]</w:t>
      </w:r>
      <w:r w:rsidRPr="00BC39BF">
        <w:rPr>
          <w:rFonts w:ascii="Arial" w:hAnsi="Arial" w:cs="Arial"/>
          <w:noProof/>
        </w:rPr>
        <w:tab/>
        <w:t xml:space="preserve">Rodríguez-Entrena, M. Salazar-Ordóñez, M. Influence of scientific-technical literacy on consumers’ behavioural intentions regarding new food. </w:t>
      </w:r>
      <w:r w:rsidRPr="00BC39BF">
        <w:rPr>
          <w:rFonts w:ascii="Arial" w:hAnsi="Arial" w:cs="Arial"/>
          <w:i/>
          <w:iCs/>
          <w:noProof/>
        </w:rPr>
        <w:t>Appetite</w:t>
      </w:r>
      <w:r w:rsidRPr="00BC39BF">
        <w:rPr>
          <w:rFonts w:ascii="Arial" w:hAnsi="Arial" w:cs="Arial"/>
          <w:noProof/>
        </w:rPr>
        <w:t xml:space="preserve">. </w:t>
      </w:r>
      <w:r w:rsidRPr="00BC39BF">
        <w:rPr>
          <w:rFonts w:ascii="Arial" w:hAnsi="Arial" w:cs="Arial"/>
          <w:b/>
          <w:bCs/>
          <w:noProof/>
        </w:rPr>
        <w:t>2013,</w:t>
      </w:r>
      <w:r w:rsidRPr="00BC39BF">
        <w:rPr>
          <w:rFonts w:ascii="Arial" w:hAnsi="Arial" w:cs="Arial"/>
          <w:noProof/>
        </w:rPr>
        <w:t xml:space="preserve"> 60(1), 193–202. DOI: 10.1016/j.appet.2012.09.028.</w:t>
      </w:r>
    </w:p>
    <w:p w14:paraId="46DC6B9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[42]</w:t>
      </w:r>
      <w:r w:rsidRPr="00BC39BF">
        <w:rPr>
          <w:rFonts w:ascii="Arial" w:hAnsi="Arial" w:cs="Arial"/>
          <w:noProof/>
        </w:rPr>
        <w:tab/>
        <w:t xml:space="preserve">Zulmi, M. A. Suzianti, A. Measuring the Preference of Street Food Consumers on Food Safety Knowledge: An Integrated TPB Approach, in </w:t>
      </w:r>
      <w:r w:rsidRPr="00BC39BF">
        <w:rPr>
          <w:rFonts w:ascii="Arial" w:hAnsi="Arial" w:cs="Arial"/>
          <w:i/>
          <w:iCs/>
          <w:noProof/>
        </w:rPr>
        <w:t>ACM International Conference Proceeding Series</w:t>
      </w:r>
      <w:r w:rsidRPr="00BC39BF">
        <w:rPr>
          <w:rFonts w:ascii="Arial" w:hAnsi="Arial" w:cs="Arial"/>
          <w:noProof/>
        </w:rPr>
        <w:t xml:space="preserve">. </w:t>
      </w:r>
      <w:r w:rsidRPr="00BC39BF">
        <w:rPr>
          <w:rFonts w:ascii="Arial" w:hAnsi="Arial" w:cs="Arial"/>
          <w:b/>
          <w:bCs/>
          <w:noProof/>
        </w:rPr>
        <w:t xml:space="preserve">2021, </w:t>
      </w:r>
      <w:r w:rsidRPr="00BC39BF">
        <w:rPr>
          <w:rFonts w:ascii="Arial" w:hAnsi="Arial" w:cs="Arial"/>
          <w:noProof/>
        </w:rPr>
        <w:t>88–93. DOI: 10.1145/3468013.3468314.</w:t>
      </w:r>
    </w:p>
    <w:p w14:paraId="1117D8AC"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[43]</w:t>
      </w:r>
      <w:r w:rsidRPr="00BC39BF">
        <w:rPr>
          <w:rFonts w:ascii="Arial" w:hAnsi="Arial" w:cs="Arial"/>
          <w:noProof/>
        </w:rPr>
        <w:tab/>
        <w:t xml:space="preserve">Boslooper-Meulenbelt, K. Patijn, O. Battjes-Fries, M. C. E. Haisma, H. Pot, G. K. Navis, G. J. Barriers and facilitators of fruit and vegetable consumption in renal transplant recipients, family members and healthcare professionals - a focus group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11(10). DOI: 10.3390/nu11102427.</w:t>
      </w:r>
    </w:p>
    <w:p w14:paraId="5ADFF20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[44]</w:t>
      </w:r>
      <w:r w:rsidRPr="00BC39BF">
        <w:rPr>
          <w:rFonts w:ascii="Arial" w:hAnsi="Arial" w:cs="Arial"/>
          <w:noProof/>
        </w:rPr>
        <w:tab/>
        <w:t xml:space="preserve">Carroll, N. Perreault, M. Ma, D. W. L. Haines, J. Assessing food and nutrition literacy in children and adolescents: A systematic review of existing tools. </w:t>
      </w:r>
      <w:r w:rsidRPr="00BC39BF">
        <w:rPr>
          <w:rFonts w:ascii="Arial" w:hAnsi="Arial" w:cs="Arial"/>
          <w:i/>
          <w:iCs/>
          <w:noProof/>
        </w:rPr>
        <w:t>Public Health Nutr.</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25(4), 850–865. DOI: 10.1017/S1368980021004389.</w:t>
      </w:r>
    </w:p>
    <w:p w14:paraId="5C551BE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[45]</w:t>
      </w:r>
      <w:r w:rsidRPr="00BC39BF">
        <w:rPr>
          <w:rFonts w:ascii="Arial" w:hAnsi="Arial" w:cs="Arial"/>
          <w:noProof/>
        </w:rPr>
        <w:tab/>
        <w:t xml:space="preserve">Versele, V, Stok, F. M. Aerenhouts, D. Deforche, B. Bogaerts, A. Devlieger, R. Clarys, P. Deliens, T. Determinants of changes in women’s and men’s eating behavior across the transition to parenthood: a focus group study.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w:t>
      </w:r>
      <w:r w:rsidRPr="00BC39BF">
        <w:rPr>
          <w:rFonts w:ascii="Arial" w:hAnsi="Arial" w:cs="Arial"/>
          <w:noProof/>
        </w:rPr>
        <w:lastRenderedPageBreak/>
        <w:t>18(1), 95. DOI: 10.1186/s12966-021-01137-4.</w:t>
      </w:r>
    </w:p>
    <w:p w14:paraId="481C8EE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[46]</w:t>
      </w:r>
      <w:r w:rsidRPr="00BC39BF">
        <w:rPr>
          <w:rFonts w:ascii="Arial" w:hAnsi="Arial" w:cs="Arial"/>
          <w:noProof/>
        </w:rPr>
        <w:tab/>
        <w:t xml:space="preserve">Amouzandeh, C. Fingland, D. Vidgen, H. A. A Scoping Review of the Validity, Reliability and Conceptual Alignment of Food Literacy Measures for Adults.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11(4). DOI: 10.3390/nu11040801.</w:t>
      </w:r>
    </w:p>
    <w:p w14:paraId="0AA3759C"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[47]</w:t>
      </w:r>
      <w:r w:rsidRPr="00BC39BF">
        <w:rPr>
          <w:rFonts w:ascii="Arial" w:hAnsi="Arial" w:cs="Arial"/>
          <w:noProof/>
        </w:rPr>
        <w:tab/>
        <w:t xml:space="preserve">Fingland, D. Thompson, C. Vidgen, H. A. Measuring Food Literacy: Progressing the Development of an International Food  Literacy Survey Using a Content Validity Study.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18(3). DOI: 10.3390/ijerph18031141.</w:t>
      </w:r>
    </w:p>
    <w:p w14:paraId="3BE3A9E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[48]</w:t>
      </w:r>
      <w:r w:rsidRPr="00BC39BF">
        <w:rPr>
          <w:rFonts w:ascii="Arial" w:hAnsi="Arial" w:cs="Arial"/>
          <w:noProof/>
        </w:rPr>
        <w:tab/>
        <w:t xml:space="preserve">Rosas, R. Pimenta, F. Leal, I. Schwarzer, R. FOODLIT-PRO: Food literacy domains, influential factors and determinants: A qualitative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2020,</w:t>
      </w:r>
      <w:r w:rsidRPr="00BC39BF">
        <w:rPr>
          <w:rFonts w:ascii="Arial" w:hAnsi="Arial" w:cs="Arial"/>
          <w:noProof/>
        </w:rPr>
        <w:t xml:space="preserve"> 12(1). DOI: 10.3390/nu12010088.</w:t>
      </w:r>
    </w:p>
    <w:p w14:paraId="27F9E0A8"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[49]</w:t>
      </w:r>
      <w:r w:rsidRPr="00BC39BF">
        <w:rPr>
          <w:rFonts w:ascii="Arial" w:hAnsi="Arial" w:cs="Arial"/>
          <w:noProof/>
        </w:rPr>
        <w:tab/>
        <w:t xml:space="preserve">Truman, E. Lane, D. Elliott, C. Defining food literacy: A scoping review. </w:t>
      </w:r>
      <w:r w:rsidRPr="00BC39BF">
        <w:rPr>
          <w:rFonts w:ascii="Arial" w:hAnsi="Arial" w:cs="Arial"/>
          <w:i/>
          <w:iCs/>
          <w:noProof/>
        </w:rPr>
        <w:t>Appetite.</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xml:space="preserve"> 116, 365–371. DOI: 10.1016/j.appet.2017.05.007.</w:t>
      </w:r>
    </w:p>
    <w:p w14:paraId="382C496D"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[50]</w:t>
      </w:r>
      <w:r w:rsidRPr="00BC39BF">
        <w:rPr>
          <w:rFonts w:ascii="Arial" w:hAnsi="Arial" w:cs="Arial"/>
          <w:noProof/>
        </w:rPr>
        <w:tab/>
        <w:t xml:space="preserve">Yuen, E. Y. N. Thomson, M. Gardiner, H. Measuring Nutrition and Food Literacy in Adults: A Systematic Review and Appraisal of Existing Measurement Tools. </w:t>
      </w:r>
      <w:r w:rsidRPr="00BC39BF">
        <w:rPr>
          <w:rFonts w:ascii="Arial" w:hAnsi="Arial" w:cs="Arial"/>
          <w:i/>
          <w:iCs/>
          <w:noProof/>
        </w:rPr>
        <w:t>Heal. Lit. Res. Pract.</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2(3), 134 –160. DOI: 10.3928/24748307-20180625-01.</w:t>
      </w:r>
    </w:p>
    <w:p w14:paraId="16099D83"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[51]</w:t>
      </w:r>
      <w:r w:rsidRPr="00BC39BF">
        <w:rPr>
          <w:rFonts w:ascii="Arial" w:hAnsi="Arial" w:cs="Arial"/>
          <w:noProof/>
        </w:rPr>
        <w:tab/>
        <w:t xml:space="preserve">Block, L. G. Grier, S. A. Childers, T. L. Davis, B. Ebert, J. E. J. Kumanyika, S. Laczniak, R. N. Machin, J. E. Motley, C. M. Peracchio, L. et al. From nutrients to nurturance: A conceptual introduction to food well-being. </w:t>
      </w:r>
      <w:r w:rsidRPr="00BC39BF">
        <w:rPr>
          <w:rFonts w:ascii="Arial" w:hAnsi="Arial" w:cs="Arial"/>
          <w:i/>
          <w:iCs/>
          <w:noProof/>
        </w:rPr>
        <w:t>J. Public Policy Mark.</w:t>
      </w:r>
      <w:r w:rsidRPr="00BC39BF">
        <w:rPr>
          <w:rFonts w:ascii="Arial" w:hAnsi="Arial" w:cs="Arial"/>
          <w:noProof/>
        </w:rPr>
        <w:t xml:space="preserve"> </w:t>
      </w:r>
      <w:r w:rsidRPr="00BC39BF">
        <w:rPr>
          <w:rFonts w:ascii="Arial" w:hAnsi="Arial" w:cs="Arial"/>
          <w:b/>
          <w:bCs/>
          <w:noProof/>
        </w:rPr>
        <w:t xml:space="preserve">2011, </w:t>
      </w:r>
      <w:r w:rsidRPr="00BC39BF">
        <w:rPr>
          <w:rFonts w:ascii="Arial" w:hAnsi="Arial" w:cs="Arial"/>
          <w:noProof/>
        </w:rPr>
        <w:t>30(1), 5–13. DOI: 10.1509/jppm.30.1.5.</w:t>
      </w:r>
    </w:p>
    <w:p w14:paraId="09EC65F0"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[52]</w:t>
      </w:r>
      <w:r w:rsidRPr="00BC39BF">
        <w:rPr>
          <w:rFonts w:ascii="Arial" w:hAnsi="Arial" w:cs="Arial"/>
          <w:noProof/>
        </w:rPr>
        <w:tab/>
        <w:t xml:space="preserve">Li, Z. Zhou, Y. Tan, Y. Zhu, X. Liu, W. Chen, Y. Qin, Y. Li, R. Yu, L. Zhao, R. et al. Development and Validation of Nutrition Literacy Assessment Instrument for  Chinese Lactating Women: A Preliminary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 xml:space="preserve">2023, </w:t>
      </w:r>
      <w:r w:rsidRPr="00BC39BF">
        <w:rPr>
          <w:rFonts w:ascii="Arial" w:hAnsi="Arial" w:cs="Arial"/>
          <w:noProof/>
        </w:rPr>
        <w:t>15(15). DOI: 10.3390/nu15153488.</w:t>
      </w:r>
    </w:p>
    <w:p w14:paraId="4D0F564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[53]</w:t>
      </w:r>
      <w:r w:rsidRPr="00BC39BF">
        <w:rPr>
          <w:rFonts w:ascii="Arial" w:hAnsi="Arial" w:cs="Arial"/>
          <w:noProof/>
        </w:rPr>
        <w:tab/>
        <w:t>Nutbeam, D. Health literacy as a public health goal: A challenge for contemporary health education and communication strategies into the 21</w:t>
      </w:r>
      <w:r w:rsidRPr="00BC39BF">
        <w:rPr>
          <w:rFonts w:ascii="Arial" w:hAnsi="Arial" w:cs="Arial"/>
          <w:noProof/>
          <w:vertAlign w:val="superscript"/>
        </w:rPr>
        <w:t>st</w:t>
      </w:r>
      <w:r w:rsidRPr="00BC39BF">
        <w:rPr>
          <w:rFonts w:ascii="Arial" w:hAnsi="Arial" w:cs="Arial"/>
          <w:noProof/>
        </w:rPr>
        <w:t xml:space="preserve"> century. </w:t>
      </w:r>
      <w:r w:rsidRPr="00BC39BF">
        <w:rPr>
          <w:rFonts w:ascii="Arial" w:hAnsi="Arial" w:cs="Arial"/>
          <w:i/>
          <w:iCs/>
          <w:noProof/>
        </w:rPr>
        <w:t>Health Promot. Int.</w:t>
      </w:r>
      <w:r w:rsidRPr="00BC39BF">
        <w:rPr>
          <w:rFonts w:ascii="Arial" w:hAnsi="Arial" w:cs="Arial"/>
          <w:noProof/>
        </w:rPr>
        <w:t xml:space="preserve"> </w:t>
      </w:r>
      <w:r w:rsidRPr="00BC39BF">
        <w:rPr>
          <w:rFonts w:ascii="Arial" w:hAnsi="Arial" w:cs="Arial"/>
          <w:b/>
          <w:bCs/>
          <w:noProof/>
        </w:rPr>
        <w:t xml:space="preserve">2000, </w:t>
      </w:r>
      <w:r w:rsidRPr="00BC39BF">
        <w:rPr>
          <w:rFonts w:ascii="Arial" w:hAnsi="Arial" w:cs="Arial"/>
          <w:noProof/>
        </w:rPr>
        <w:t>15(3), 259–267. DOI: 10.1093/heapro/15.3.259.</w:t>
      </w:r>
    </w:p>
    <w:p w14:paraId="606D63BD"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[54]</w:t>
      </w:r>
      <w:r w:rsidRPr="00BC39BF">
        <w:rPr>
          <w:rFonts w:ascii="Arial" w:hAnsi="Arial" w:cs="Arial"/>
          <w:noProof/>
        </w:rPr>
        <w:tab/>
        <w:t xml:space="preserve">Park, D. Park, Y. K. Park, C. Y. Choi, M. K. Shin, M. J. Development of a Comprehensive Food Literacy Measurement Tool Integrating the  Food System and Sustainability.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 xml:space="preserve">2020, </w:t>
      </w:r>
      <w:r w:rsidRPr="00BC39BF">
        <w:rPr>
          <w:rFonts w:ascii="Arial" w:hAnsi="Arial" w:cs="Arial"/>
          <w:noProof/>
        </w:rPr>
        <w:t>12(11). DOI: 10.3390/nu12113300.</w:t>
      </w:r>
    </w:p>
    <w:p w14:paraId="5F983F3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[55]</w:t>
      </w:r>
      <w:r w:rsidRPr="00BC39BF">
        <w:rPr>
          <w:rFonts w:ascii="Arial" w:hAnsi="Arial" w:cs="Arial"/>
          <w:noProof/>
        </w:rPr>
        <w:tab/>
        <w:t xml:space="preserve">Renwick, K. Columbia, B. What is Food Literacy ? Food Literacy International Partnership. </w:t>
      </w:r>
      <w:r w:rsidRPr="00BC39BF">
        <w:rPr>
          <w:rFonts w:ascii="Arial" w:hAnsi="Arial" w:cs="Arial"/>
          <w:b/>
          <w:bCs/>
          <w:noProof/>
        </w:rPr>
        <w:t xml:space="preserve">2018, </w:t>
      </w:r>
      <w:r w:rsidRPr="00BC39BF">
        <w:rPr>
          <w:rFonts w:ascii="Arial" w:hAnsi="Arial" w:cs="Arial"/>
          <w:noProof/>
        </w:rPr>
        <w:t xml:space="preserve">1–8. </w:t>
      </w:r>
    </w:p>
    <w:p w14:paraId="6EBE475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[56]</w:t>
      </w:r>
      <w:r w:rsidRPr="00BC39BF">
        <w:rPr>
          <w:rFonts w:ascii="Arial" w:hAnsi="Arial" w:cs="Arial"/>
          <w:noProof/>
        </w:rPr>
        <w:tab/>
        <w:t xml:space="preserve">Rosas, R. Pimenta, F. Leal, I. Schwarzer, R. FOODLIT-PRO: conceptual and empirical development of the food literacy wheel. </w:t>
      </w:r>
      <w:r w:rsidRPr="00BC39BF">
        <w:rPr>
          <w:rFonts w:ascii="Arial" w:hAnsi="Arial" w:cs="Arial"/>
          <w:i/>
          <w:iCs/>
          <w:noProof/>
        </w:rPr>
        <w:t>Int. J. Food Sci. Nutr.</w:t>
      </w:r>
      <w:r w:rsidRPr="00BC39BF">
        <w:rPr>
          <w:rFonts w:ascii="Arial" w:hAnsi="Arial" w:cs="Arial"/>
          <w:noProof/>
        </w:rPr>
        <w:t xml:space="preserve"> </w:t>
      </w:r>
      <w:r w:rsidRPr="00BC39BF">
        <w:rPr>
          <w:rFonts w:ascii="Arial" w:hAnsi="Arial" w:cs="Arial"/>
          <w:b/>
          <w:bCs/>
          <w:noProof/>
        </w:rPr>
        <w:t xml:space="preserve">2021, </w:t>
      </w:r>
      <w:r w:rsidRPr="00BC39BF">
        <w:rPr>
          <w:rFonts w:ascii="Arial" w:hAnsi="Arial" w:cs="Arial"/>
          <w:noProof/>
        </w:rPr>
        <w:t>72(1), 99–111. DOI: 10.1080/09637486.2020.1762547.</w:t>
      </w:r>
    </w:p>
    <w:p w14:paraId="14C2F7EC"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[57]</w:t>
      </w:r>
      <w:r w:rsidRPr="00BC39BF">
        <w:rPr>
          <w:rFonts w:ascii="Arial" w:hAnsi="Arial" w:cs="Arial"/>
          <w:noProof/>
        </w:rPr>
        <w:tab/>
        <w:t xml:space="preserve">Rosas, R. Pimenta, F. Leal, I. Schwarzer, R. FOODLIT-tool: Development and validation of the adaptable food literacy tool towards global sustainability within food systems. </w:t>
      </w:r>
      <w:r w:rsidRPr="00BC39BF">
        <w:rPr>
          <w:rFonts w:ascii="Arial" w:hAnsi="Arial" w:cs="Arial"/>
          <w:i/>
          <w:iCs/>
          <w:noProof/>
        </w:rPr>
        <w:t>Appetite.</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168. DOI: 10.1016/j.appet.2021.105658.</w:t>
      </w:r>
    </w:p>
    <w:p w14:paraId="16ADD83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[58]</w:t>
      </w:r>
      <w:r w:rsidRPr="00BC39BF">
        <w:rPr>
          <w:rFonts w:ascii="Arial" w:hAnsi="Arial" w:cs="Arial"/>
          <w:noProof/>
        </w:rPr>
        <w:tab/>
        <w:t xml:space="preserve">Truman, E. Elliott, C. Barriers to Food Literacy: A Conceptual Model to Explore Factors Inhibiting Proficiency. </w:t>
      </w:r>
      <w:r w:rsidRPr="00BC39BF">
        <w:rPr>
          <w:rFonts w:ascii="Arial" w:hAnsi="Arial" w:cs="Arial"/>
          <w:i/>
          <w:iCs/>
          <w:noProof/>
        </w:rPr>
        <w:t>J. Nutr. Educ. Behav.</w:t>
      </w:r>
      <w:r w:rsidRPr="00BC39BF">
        <w:rPr>
          <w:rFonts w:ascii="Arial" w:hAnsi="Arial" w:cs="Arial"/>
          <w:noProof/>
        </w:rPr>
        <w:t xml:space="preserve"> </w:t>
      </w:r>
      <w:r w:rsidRPr="00BC39BF">
        <w:rPr>
          <w:rFonts w:ascii="Arial" w:hAnsi="Arial" w:cs="Arial"/>
          <w:b/>
          <w:bCs/>
          <w:noProof/>
        </w:rPr>
        <w:t xml:space="preserve">2019, </w:t>
      </w:r>
      <w:r w:rsidRPr="00BC39BF">
        <w:rPr>
          <w:rFonts w:ascii="Arial" w:hAnsi="Arial" w:cs="Arial"/>
          <w:noProof/>
        </w:rPr>
        <w:t>51(1), 107–111. DOI: 10.1016/j.jneb.2018.08.008.</w:t>
      </w:r>
    </w:p>
    <w:p w14:paraId="264BF09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[59]</w:t>
      </w:r>
      <w:r w:rsidRPr="00BC39BF">
        <w:rPr>
          <w:rFonts w:ascii="Arial" w:hAnsi="Arial" w:cs="Arial"/>
          <w:noProof/>
        </w:rPr>
        <w:tab/>
        <w:t xml:space="preserve">Vettori, V. Lorini, C. Milani, C. Bonaccorsi, G. Towards the Implementation of a Conceptual Framework of Food and Nutrition Literacy: Providing Healthy Eating for the Population.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16(24). DOI: 10.3390/ijerph16245041.</w:t>
      </w:r>
    </w:p>
    <w:p w14:paraId="4A59EFC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[60]</w:t>
      </w:r>
      <w:r w:rsidRPr="00BC39BF">
        <w:rPr>
          <w:rFonts w:ascii="Arial" w:hAnsi="Arial" w:cs="Arial"/>
          <w:noProof/>
        </w:rPr>
        <w:tab/>
        <w:t xml:space="preserve">Watts, S. Lloyd-Williams, F. Bromley, H. Capewell, S. Putting a price on healthy eating: public perceptions of the need for further food pricing policies in the UK. </w:t>
      </w:r>
      <w:r w:rsidRPr="00BC39BF">
        <w:rPr>
          <w:rFonts w:ascii="Arial" w:hAnsi="Arial" w:cs="Arial"/>
          <w:i/>
          <w:iCs/>
          <w:noProof/>
        </w:rPr>
        <w:t>J. Public Health (Bangkok).</w:t>
      </w:r>
      <w:r w:rsidRPr="00BC39BF">
        <w:rPr>
          <w:rFonts w:ascii="Arial" w:hAnsi="Arial" w:cs="Arial"/>
          <w:noProof/>
        </w:rPr>
        <w:t xml:space="preserve"> </w:t>
      </w:r>
      <w:r w:rsidRPr="00BC39BF">
        <w:rPr>
          <w:rFonts w:ascii="Arial" w:hAnsi="Arial" w:cs="Arial"/>
          <w:b/>
          <w:bCs/>
          <w:noProof/>
        </w:rPr>
        <w:t xml:space="preserve">2023. </w:t>
      </w:r>
      <w:r w:rsidRPr="00BC39BF">
        <w:rPr>
          <w:rFonts w:ascii="Arial" w:hAnsi="Arial" w:cs="Arial"/>
          <w:noProof/>
        </w:rPr>
        <w:t>DOI: 10.1093/pubmed/fdad152.</w:t>
      </w:r>
    </w:p>
    <w:p w14:paraId="77508918" w14:textId="77777777" w:rsidR="00BC39BF" w:rsidRPr="00BC39BF" w:rsidRDefault="00BC39BF" w:rsidP="00BC39BF">
      <w:pPr>
        <w:widowControl w:val="0"/>
        <w:autoSpaceDE w:val="0"/>
        <w:autoSpaceDN w:val="0"/>
        <w:adjustRightInd w:val="0"/>
        <w:ind w:left="640" w:hanging="640"/>
        <w:rPr>
          <w:rFonts w:ascii="Arial" w:hAnsi="Arial" w:cs="Arial"/>
          <w:noProof/>
        </w:rPr>
      </w:pPr>
      <w:r w:rsidRPr="00BC39BF">
        <w:rPr>
          <w:rFonts w:ascii="Arial" w:hAnsi="Arial" w:cs="Arial"/>
          <w:noProof/>
        </w:rPr>
        <w:t>[61]</w:t>
      </w:r>
      <w:r w:rsidRPr="00BC39BF">
        <w:rPr>
          <w:rFonts w:ascii="Arial" w:hAnsi="Arial" w:cs="Arial"/>
          <w:noProof/>
        </w:rPr>
        <w:tab/>
        <w:t xml:space="preserve">Zareimanesh, B. Namdar, R. Analysis of food literacy dimensions and indicators: A case study of rural households. </w:t>
      </w:r>
      <w:r w:rsidRPr="00BC39BF">
        <w:rPr>
          <w:rFonts w:ascii="Arial" w:hAnsi="Arial" w:cs="Arial"/>
          <w:i/>
          <w:iCs/>
          <w:noProof/>
        </w:rPr>
        <w:t>Front. Sustain. Food Syst.</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6. DOI: 10.3389/fsufs.2022.1019124.</w:t>
      </w:r>
    </w:p>
    <w:p w14:paraId="67A85BD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[62]</w:t>
      </w:r>
      <w:r w:rsidRPr="00BC39BF">
        <w:rPr>
          <w:rFonts w:ascii="Arial" w:hAnsi="Arial" w:cs="Arial"/>
          <w:noProof/>
        </w:rPr>
        <w:tab/>
        <w:t xml:space="preserve">Bauer, E. B. Sánchez, L. Chapter 5: Living nan lonbraj la: Haitian immigrant young people writing their selves into the world, </w:t>
      </w:r>
      <w:r w:rsidRPr="00BC39BF">
        <w:rPr>
          <w:rFonts w:ascii="Arial" w:hAnsi="Arial" w:cs="Arial"/>
          <w:i/>
          <w:iCs/>
          <w:noProof/>
        </w:rPr>
        <w:t>Teach. Coll. Rec.</w:t>
      </w:r>
      <w:r w:rsidRPr="00BC39BF">
        <w:rPr>
          <w:rFonts w:ascii="Arial" w:hAnsi="Arial" w:cs="Arial"/>
          <w:noProof/>
        </w:rPr>
        <w:t xml:space="preserve"> </w:t>
      </w:r>
      <w:r w:rsidRPr="00BC39BF">
        <w:rPr>
          <w:rFonts w:ascii="Arial" w:hAnsi="Arial" w:cs="Arial"/>
          <w:b/>
          <w:bCs/>
          <w:noProof/>
        </w:rPr>
        <w:t xml:space="preserve">2020, </w:t>
      </w:r>
      <w:r w:rsidRPr="00BC39BF">
        <w:rPr>
          <w:rFonts w:ascii="Arial" w:hAnsi="Arial" w:cs="Arial"/>
          <w:noProof/>
        </w:rPr>
        <w:t>122(13). [Online Available]: https://www.scopus.com/inward/record.uri?eid=2-s2.0-</w:t>
      </w:r>
      <w:r w:rsidRPr="00BC39BF">
        <w:rPr>
          <w:rFonts w:ascii="Arial" w:hAnsi="Arial" w:cs="Arial"/>
          <w:noProof/>
        </w:rPr>
        <w:lastRenderedPageBreak/>
        <w:t>85105961226&amp;partnerID=40&amp;md5=fff8df3678db32382105f2a59c0c15b1</w:t>
      </w:r>
    </w:p>
    <w:p w14:paraId="40D77C1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[63]</w:t>
      </w:r>
      <w:r w:rsidRPr="00BC39BF">
        <w:rPr>
          <w:rFonts w:ascii="Arial" w:hAnsi="Arial" w:cs="Arial"/>
          <w:noProof/>
        </w:rPr>
        <w:tab/>
        <w:t xml:space="preserve">Begley, A. Paynter, E. Butcher, L. M. Dhaliwal, S. S. Effectiveness of an adult food literacy program.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11(4). DOI: 10.3390/nu11040797.</w:t>
      </w:r>
    </w:p>
    <w:p w14:paraId="25C0D21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[64]</w:t>
      </w:r>
      <w:r w:rsidRPr="00BC39BF">
        <w:rPr>
          <w:rFonts w:ascii="Arial" w:hAnsi="Arial" w:cs="Arial"/>
          <w:noProof/>
        </w:rPr>
        <w:tab/>
        <w:t xml:space="preserve">Meyn, S. Blaschke, S. Mess, F. Food Literacy and Dietary Intake in German Office Workers: A Longitudinal Intervention Study.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19(24). DOI: 10.3390/ijerph192416534.</w:t>
      </w:r>
    </w:p>
    <w:p w14:paraId="7149156C"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[65]</w:t>
      </w:r>
      <w:r w:rsidRPr="00BC39BF">
        <w:rPr>
          <w:rFonts w:ascii="Arial" w:hAnsi="Arial" w:cs="Arial"/>
          <w:noProof/>
        </w:rPr>
        <w:tab/>
        <w:t xml:space="preserve">Park, D. Shin, M. J. Song, S. Food Literacy in South Korea: Operational Definition and Measurement Issues. </w:t>
      </w:r>
      <w:r w:rsidRPr="00BC39BF">
        <w:rPr>
          <w:rFonts w:ascii="Arial" w:hAnsi="Arial" w:cs="Arial"/>
          <w:i/>
          <w:iCs/>
          <w:noProof/>
        </w:rPr>
        <w:t>Clin. Nutr. Res.</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8(2), 79–90. DOI: 10.7762/cnr.2019.8.2.79.</w:t>
      </w:r>
    </w:p>
    <w:p w14:paraId="1BC7B23E"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[66]</w:t>
      </w:r>
      <w:r w:rsidRPr="00BC39BF">
        <w:rPr>
          <w:rFonts w:ascii="Arial" w:hAnsi="Arial" w:cs="Arial"/>
          <w:noProof/>
        </w:rPr>
        <w:tab/>
        <w:t xml:space="preserve">Park, D. Choi, M. K. Park, Y. K. Park, C. Y. Shin, M. J. Higher food literacy scores are associated with healthier diet quality in children and adolescents: the development and validation of a two-dimensional food literacy measurement tool for children and adolescents. </w:t>
      </w:r>
      <w:r w:rsidRPr="00BC39BF">
        <w:rPr>
          <w:rFonts w:ascii="Arial" w:hAnsi="Arial" w:cs="Arial"/>
          <w:i/>
          <w:iCs/>
          <w:noProof/>
        </w:rPr>
        <w:t>Nutr. Res. Pract.</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16(2), 272–283. DOI: 10.4162/nrp.2022.16.2.272.</w:t>
      </w:r>
    </w:p>
    <w:p w14:paraId="570DBE7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[67]</w:t>
      </w:r>
      <w:r w:rsidRPr="00BC39BF">
        <w:rPr>
          <w:rFonts w:ascii="Arial" w:hAnsi="Arial" w:cs="Arial"/>
          <w:noProof/>
        </w:rPr>
        <w:tab/>
        <w:t xml:space="preserve">So, H. Park, D. Choi, M. K. Kim, Y. S. Shin, M. J. Park, Y. K. Development and validation of a food literacy assessment tool for community-dwelling elderly people.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18(9). DOI: 10.3390/ijerph18094979.</w:t>
      </w:r>
    </w:p>
    <w:p w14:paraId="455132E0"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[68]</w:t>
      </w:r>
      <w:r w:rsidRPr="00BC39BF">
        <w:rPr>
          <w:rFonts w:ascii="Arial" w:hAnsi="Arial" w:cs="Arial"/>
          <w:noProof/>
        </w:rPr>
        <w:tab/>
        <w:t xml:space="preserve">Versele, V. Stok, F. M. Aerenhouts, D. Deforche, B. Bogaerts, A. Devlieger, R. Clarys, P. Deliens, T. Determinants of changes in women’s and men’s eating behavior across the transition to parenthood: a focus group study.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18(1) 95. DOI: 10.1186/s12966-021-01137-4.</w:t>
      </w:r>
    </w:p>
    <w:p w14:paraId="57198C1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[69]</w:t>
      </w:r>
      <w:r w:rsidRPr="00BC39BF">
        <w:rPr>
          <w:rFonts w:ascii="Arial" w:hAnsi="Arial" w:cs="Arial"/>
          <w:noProof/>
        </w:rPr>
        <w:tab/>
        <w:t xml:space="preserve">Mogendi, J. B. De Steur, H. Gellynck, X. Makokha, A. Consumer evaluation of food with nutritional benefits: A systematic review and narrative synthesis. </w:t>
      </w:r>
      <w:r w:rsidRPr="00BC39BF">
        <w:rPr>
          <w:rFonts w:ascii="Arial" w:hAnsi="Arial" w:cs="Arial"/>
          <w:i/>
          <w:iCs/>
          <w:noProof/>
        </w:rPr>
        <w:t>Int. J. Food Sci. Nutr.</w:t>
      </w:r>
      <w:r w:rsidRPr="00BC39BF">
        <w:rPr>
          <w:rFonts w:ascii="Arial" w:hAnsi="Arial" w:cs="Arial"/>
          <w:noProof/>
        </w:rPr>
        <w:t xml:space="preserve"> </w:t>
      </w:r>
      <w:r w:rsidRPr="00BC39BF">
        <w:rPr>
          <w:rFonts w:ascii="Arial" w:hAnsi="Arial" w:cs="Arial"/>
          <w:b/>
          <w:bCs/>
          <w:noProof/>
        </w:rPr>
        <w:t>2016,</w:t>
      </w:r>
      <w:r w:rsidRPr="00BC39BF">
        <w:rPr>
          <w:rFonts w:ascii="Arial" w:hAnsi="Arial" w:cs="Arial"/>
          <w:noProof/>
        </w:rPr>
        <w:t xml:space="preserve"> 67(4), 355–371. DOI: 10.3109/09637486.2016.1170768.</w:t>
      </w:r>
    </w:p>
    <w:p w14:paraId="0A1F806F"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[70]</w:t>
      </w:r>
      <w:r w:rsidRPr="00BC39BF">
        <w:rPr>
          <w:rFonts w:ascii="Arial" w:hAnsi="Arial" w:cs="Arial"/>
          <w:noProof/>
        </w:rPr>
        <w:tab/>
        <w:t xml:space="preserve">Guiné, R. P. F. Florença, S. G. Aparício, M. G. Cardoso, A. P. Ferreira, M. Food Knowledge for Better Nutrition and Health: A Study among University Students  in Portugal. </w:t>
      </w:r>
      <w:r w:rsidRPr="00BC39BF">
        <w:rPr>
          <w:rFonts w:ascii="Arial" w:hAnsi="Arial" w:cs="Arial"/>
          <w:i/>
          <w:iCs/>
          <w:noProof/>
        </w:rPr>
        <w:t>Healthc. (Basel, Switzerland)</w:t>
      </w:r>
      <w:r w:rsidRPr="00BC39BF">
        <w:rPr>
          <w:rFonts w:ascii="Arial" w:hAnsi="Arial" w:cs="Arial"/>
          <w:noProof/>
        </w:rPr>
        <w:t xml:space="preserve">.  </w:t>
      </w:r>
      <w:r w:rsidRPr="00BC39BF">
        <w:rPr>
          <w:rFonts w:ascii="Arial" w:hAnsi="Arial" w:cs="Arial"/>
          <w:b/>
          <w:bCs/>
          <w:noProof/>
        </w:rPr>
        <w:t>2023,</w:t>
      </w:r>
      <w:r w:rsidRPr="00BC39BF">
        <w:rPr>
          <w:rFonts w:ascii="Arial" w:hAnsi="Arial" w:cs="Arial"/>
          <w:noProof/>
        </w:rPr>
        <w:t xml:space="preserve"> 11(11).  DOI: 10.3390/healthcare11111597.</w:t>
      </w:r>
    </w:p>
    <w:p w14:paraId="758ED96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[71]</w:t>
      </w:r>
      <w:r w:rsidRPr="00BC39BF">
        <w:rPr>
          <w:rFonts w:ascii="Arial" w:hAnsi="Arial" w:cs="Arial"/>
          <w:noProof/>
        </w:rPr>
        <w:tab/>
        <w:t>Luque, B. Villaécija, J. Ramallo, A. de Matos, M.G. Castillo-Mayén, R. Cuadrado, E. Tabernero, C. Spanish Validation of the Self-Perceived Food Literacy Scale: A Five-Factor Model Proposition. Nutrients.</w:t>
      </w:r>
      <w:r w:rsidRPr="00BC39BF">
        <w:rPr>
          <w:rFonts w:ascii="Arial" w:hAnsi="Arial" w:cs="Arial"/>
          <w:b/>
          <w:bCs/>
          <w:noProof/>
        </w:rPr>
        <w:t xml:space="preserve"> 2022, </w:t>
      </w:r>
      <w:r w:rsidRPr="00BC39BF">
        <w:rPr>
          <w:rFonts w:ascii="Arial" w:hAnsi="Arial" w:cs="Arial"/>
          <w:noProof/>
        </w:rPr>
        <w:t>14, 2902. DOI:10.3390/ nu14142902</w:t>
      </w:r>
    </w:p>
    <w:p w14:paraId="0436E4F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[72]</w:t>
      </w:r>
      <w:r w:rsidRPr="00BC39BF">
        <w:rPr>
          <w:rFonts w:ascii="Arial" w:hAnsi="Arial" w:cs="Arial"/>
          <w:noProof/>
        </w:rPr>
        <w:tab/>
        <w:t xml:space="preserve">Rosas, R. Pimenta, F. Leal, I. Schwarzer, R. FOODLIT-PRO: Food Literacy Domains, Influential Factors and Determinants-A Qualitative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2020,</w:t>
      </w:r>
      <w:r w:rsidRPr="00BC39BF">
        <w:rPr>
          <w:rFonts w:ascii="Arial" w:hAnsi="Arial" w:cs="Arial"/>
          <w:noProof/>
        </w:rPr>
        <w:t xml:space="preserve"> 12(1). DOI: 10.3390/nu12010088.</w:t>
      </w:r>
    </w:p>
    <w:p w14:paraId="48F99EB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[73]</w:t>
      </w:r>
      <w:r w:rsidRPr="00BC39BF">
        <w:rPr>
          <w:rFonts w:ascii="Arial" w:hAnsi="Arial" w:cs="Arial"/>
          <w:noProof/>
        </w:rPr>
        <w:tab/>
        <w:t xml:space="preserve">Mo, G. Han, S. Gao, T. Sun, Q. Liu, H. Development and validation of a novel short-form nutrition literacy measurement tool for Chinese college students. </w:t>
      </w:r>
      <w:r w:rsidRPr="00BC39BF">
        <w:rPr>
          <w:rFonts w:ascii="Arial" w:hAnsi="Arial" w:cs="Arial"/>
          <w:i/>
          <w:iCs/>
          <w:noProof/>
        </w:rPr>
        <w:t>Front. public Heal.</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10, 962371. DOI: 10.3389/fpubh.2022.962371.</w:t>
      </w:r>
    </w:p>
    <w:p w14:paraId="2B4B5A1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[74]</w:t>
      </w:r>
      <w:r w:rsidRPr="00BC39BF">
        <w:rPr>
          <w:rFonts w:ascii="Arial" w:hAnsi="Arial" w:cs="Arial"/>
          <w:noProof/>
        </w:rPr>
        <w:tab/>
        <w:t xml:space="preserve">Zhou, B. Liang, S. Monahan, K. M. Singh, G.M. Simpson,  R. B. Reedy, J. Zhang, J. DeVane, A. Cruz, M. S. Marshak, A. et al.  Food and Nutrition Systems Dashboards: A Systematic Review. </w:t>
      </w:r>
      <w:r w:rsidRPr="00BC39BF">
        <w:rPr>
          <w:rFonts w:ascii="Arial" w:hAnsi="Arial" w:cs="Arial"/>
          <w:i/>
          <w:iCs/>
          <w:noProof/>
        </w:rPr>
        <w:t>Adv. Nutr.</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13(3), 748–757. DOI: 10.1093/advances/nmac022.</w:t>
      </w:r>
    </w:p>
    <w:p w14:paraId="04CB8B8F"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[75]</w:t>
      </w:r>
      <w:r w:rsidRPr="00BC39BF">
        <w:rPr>
          <w:rFonts w:ascii="Arial" w:hAnsi="Arial" w:cs="Arial"/>
          <w:noProof/>
        </w:rPr>
        <w:tab/>
        <w:t xml:space="preserve">Stanley, K. C. Serrano, B. E. L. Kraak, V. I. Applying a Multi-Dimensional Digital Food and Nutrition Literacy Model to Inform Research and Policies to Enable Adults in the U.S. Supplemental Nutrition Assistance Program to Make Healthy Purchases in the Online Food Retail Ecosystem.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18(16). DOI: 10.3390/ijerph18168335.</w:t>
      </w:r>
    </w:p>
    <w:p w14:paraId="0FB59BB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[76]</w:t>
      </w:r>
      <w:r w:rsidRPr="00BC39BF">
        <w:rPr>
          <w:rFonts w:ascii="Arial" w:hAnsi="Arial" w:cs="Arial"/>
          <w:noProof/>
        </w:rPr>
        <w:tab/>
        <w:t xml:space="preserve">Thomas, H. Perry, A. E. Slack, J. Samra, H. R. Manowiec, E. Petermann, L. Manafò, E. Kirkpatrick, S. I. Complexities in Conceptualizing and Measuring Food Literacy. </w:t>
      </w:r>
      <w:r w:rsidRPr="00BC39BF">
        <w:rPr>
          <w:rFonts w:ascii="Arial" w:hAnsi="Arial" w:cs="Arial"/>
          <w:i/>
          <w:iCs/>
          <w:noProof/>
        </w:rPr>
        <w:t>J. Acad. Nutr. Diet.</w:t>
      </w:r>
      <w:r w:rsidRPr="00BC39BF">
        <w:rPr>
          <w:rFonts w:ascii="Arial" w:hAnsi="Arial" w:cs="Arial"/>
          <w:noProof/>
        </w:rPr>
        <w:t xml:space="preserve"> </w:t>
      </w:r>
      <w:r w:rsidRPr="00BC39BF">
        <w:rPr>
          <w:rFonts w:ascii="Arial" w:hAnsi="Arial" w:cs="Arial"/>
          <w:b/>
          <w:bCs/>
          <w:noProof/>
        </w:rPr>
        <w:t>2019,</w:t>
      </w:r>
      <w:r w:rsidRPr="00BC39BF">
        <w:rPr>
          <w:rFonts w:ascii="Arial" w:hAnsi="Arial" w:cs="Arial"/>
          <w:noProof/>
        </w:rPr>
        <w:t xml:space="preserve"> 119(4), 563–573. DOI: 10.1016/j.jand.2018.10.015.</w:t>
      </w:r>
    </w:p>
    <w:p w14:paraId="45232F6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[77]</w:t>
      </w:r>
      <w:r w:rsidRPr="00BC39BF">
        <w:rPr>
          <w:rFonts w:ascii="Arial" w:hAnsi="Arial" w:cs="Arial"/>
          <w:noProof/>
        </w:rPr>
        <w:tab/>
        <w:t xml:space="preserve">Perry, E. A. Thomas, H. Samra, H. R. Edmonstone, S. Davidson, L. Faulkner, A. Petermann, L. Manafò, E. Kirkpatrick, S. I. Identifying attributes of food literacy: a scoping review. </w:t>
      </w:r>
      <w:r w:rsidRPr="00BC39BF">
        <w:rPr>
          <w:rFonts w:ascii="Arial" w:hAnsi="Arial" w:cs="Arial"/>
          <w:i/>
          <w:iCs/>
          <w:noProof/>
        </w:rPr>
        <w:t>Public Health Nutr.</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xml:space="preserve"> 20(13), 2406–2415.</w:t>
      </w:r>
      <w:r w:rsidRPr="00BC39BF">
        <w:rPr>
          <w:rFonts w:ascii="Arial" w:hAnsi="Arial" w:cs="Arial"/>
          <w:b/>
          <w:bCs/>
          <w:noProof/>
        </w:rPr>
        <w:t xml:space="preserve"> </w:t>
      </w:r>
      <w:r w:rsidRPr="00BC39BF">
        <w:rPr>
          <w:rFonts w:ascii="Arial" w:hAnsi="Arial" w:cs="Arial"/>
          <w:noProof/>
        </w:rPr>
        <w:t>DOI: 10.1017/S1368980017001276.</w:t>
      </w:r>
    </w:p>
    <w:p w14:paraId="71DEEC57"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[78]</w:t>
      </w:r>
      <w:r w:rsidRPr="00BC39BF">
        <w:rPr>
          <w:rFonts w:ascii="Arial" w:hAnsi="Arial" w:cs="Arial"/>
          <w:noProof/>
        </w:rPr>
        <w:tab/>
        <w:t xml:space="preserve">Doustmohammadian, A. Omidvar, N. Keshavarz-Mohammadi, N. Eini-Zinab, H. Amini, </w:t>
      </w:r>
      <w:r w:rsidRPr="00BC39BF">
        <w:rPr>
          <w:rFonts w:ascii="Arial" w:hAnsi="Arial" w:cs="Arial"/>
          <w:noProof/>
        </w:rPr>
        <w:lastRenderedPageBreak/>
        <w:t xml:space="preserve">M.  Abdollahi, M. The association and mediation role of Food and Nutrition Literacy (FNLIT) with eating behaviors, academic achievement and overweight in 10-12 years old students: A structural equation modeling. </w:t>
      </w:r>
      <w:r w:rsidRPr="00BC39BF">
        <w:rPr>
          <w:rFonts w:ascii="Arial" w:hAnsi="Arial" w:cs="Arial"/>
          <w:i/>
          <w:iCs/>
          <w:noProof/>
        </w:rPr>
        <w:t>Nutr. J.</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21(1), 45. DOI: 10.1186/s12937-022-00796-8.</w:t>
      </w:r>
    </w:p>
    <w:p w14:paraId="101DC8F5"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[79]</w:t>
      </w:r>
      <w:r w:rsidRPr="00BC39BF">
        <w:rPr>
          <w:rFonts w:ascii="Arial" w:hAnsi="Arial" w:cs="Arial"/>
          <w:noProof/>
        </w:rPr>
        <w:tab/>
        <w:t xml:space="preserve">Stanley, K. C. Harrigan, P. B. Serrano, E. L. Kraak, V. I. A systematic scoping review of the literacy literature to develop a digital food and nutrition literacy model for low-income adults to make healthy choices in the online food retail ecosystem to reduce obesity risk. </w:t>
      </w:r>
      <w:r w:rsidRPr="00BC39BF">
        <w:rPr>
          <w:rFonts w:ascii="Arial" w:hAnsi="Arial" w:cs="Arial"/>
          <w:i/>
          <w:iCs/>
          <w:noProof/>
        </w:rPr>
        <w:t>Obes. Rev.</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23(4). DOI: 10.1111/obr.13414.</w:t>
      </w:r>
    </w:p>
    <w:p w14:paraId="61B32283"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[80]</w:t>
      </w:r>
      <w:r w:rsidRPr="00BC39BF">
        <w:rPr>
          <w:rFonts w:ascii="Arial" w:hAnsi="Arial" w:cs="Arial"/>
          <w:noProof/>
        </w:rPr>
        <w:tab/>
        <w:t xml:space="preserve">Rosas, R. Pimenta, F. Leal, I. Schwarzer, R. FOODLIT-PRO: Food Literacy Domains, Influential Factors, and Determinants: A Qualitative Study.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2020,</w:t>
      </w:r>
      <w:r w:rsidRPr="00BC39BF">
        <w:rPr>
          <w:rFonts w:ascii="Arial" w:hAnsi="Arial" w:cs="Arial"/>
          <w:noProof/>
        </w:rPr>
        <w:t xml:space="preserve"> 12(1). DOI: 10.3390/NU12010088.</w:t>
      </w:r>
    </w:p>
    <w:p w14:paraId="303FEEAE" w14:textId="77777777" w:rsidR="00BC39BF" w:rsidRPr="00BC39BF" w:rsidRDefault="00BC39BF" w:rsidP="00BC39BF">
      <w:pPr>
        <w:widowControl w:val="0"/>
        <w:autoSpaceDE w:val="0"/>
        <w:autoSpaceDN w:val="0"/>
        <w:adjustRightInd w:val="0"/>
        <w:ind w:left="640" w:hanging="640"/>
        <w:rPr>
          <w:rFonts w:ascii="Arial" w:hAnsi="Arial" w:cs="Arial"/>
          <w:noProof/>
        </w:rPr>
      </w:pPr>
      <w:r w:rsidRPr="00BC39BF">
        <w:rPr>
          <w:rFonts w:ascii="Arial" w:hAnsi="Arial" w:cs="Arial"/>
          <w:noProof/>
        </w:rPr>
        <w:t>[81]</w:t>
      </w:r>
      <w:r w:rsidRPr="00BC39BF">
        <w:rPr>
          <w:rFonts w:ascii="Arial" w:hAnsi="Arial" w:cs="Arial"/>
          <w:noProof/>
        </w:rPr>
        <w:tab/>
        <w:t xml:space="preserve">Lee, Y. Kim, T. Jung, H. Effects of University Students’ Perceived Food Literacy on Ecological Eating Behavior towards Sustainability. </w:t>
      </w:r>
      <w:r w:rsidRPr="00BC39BF">
        <w:rPr>
          <w:rFonts w:ascii="Arial" w:hAnsi="Arial" w:cs="Arial"/>
          <w:i/>
          <w:iCs/>
          <w:noProof/>
        </w:rPr>
        <w:t>Sustain.</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14(9). DOI: 10.3390/su14095242.</w:t>
      </w:r>
    </w:p>
    <w:p w14:paraId="1FB4630D"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[82]</w:t>
      </w:r>
      <w:r w:rsidRPr="00BC39BF">
        <w:rPr>
          <w:rFonts w:ascii="Arial" w:hAnsi="Arial" w:cs="Arial"/>
          <w:noProof/>
        </w:rPr>
        <w:tab/>
        <w:t xml:space="preserve">Lee, S. Park, S. Kim, K. Food literacy and its relationship with food intake: a comparison between adults  and older adults using 2021 Seoul Food Survey data. </w:t>
      </w:r>
      <w:r w:rsidRPr="00BC39BF">
        <w:rPr>
          <w:rFonts w:ascii="Arial" w:hAnsi="Arial" w:cs="Arial"/>
          <w:i/>
          <w:iCs/>
          <w:noProof/>
        </w:rPr>
        <w:t>Epidemiol. Health.</w:t>
      </w:r>
      <w:r w:rsidRPr="00BC39BF">
        <w:rPr>
          <w:rFonts w:ascii="Arial" w:hAnsi="Arial" w:cs="Arial"/>
          <w:noProof/>
        </w:rPr>
        <w:t xml:space="preserve"> </w:t>
      </w:r>
      <w:r w:rsidRPr="00BC39BF">
        <w:rPr>
          <w:rFonts w:ascii="Arial" w:hAnsi="Arial" w:cs="Arial"/>
          <w:b/>
          <w:bCs/>
          <w:noProof/>
        </w:rPr>
        <w:t>2023,</w:t>
      </w:r>
      <w:r w:rsidRPr="00BC39BF">
        <w:rPr>
          <w:rFonts w:ascii="Arial" w:hAnsi="Arial" w:cs="Arial"/>
          <w:noProof/>
        </w:rPr>
        <w:t xml:space="preserve"> 45, 2023062. DOI: 10.4178/epih.e2023062.</w:t>
      </w:r>
    </w:p>
    <w:p w14:paraId="6648BB6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[83]</w:t>
      </w:r>
      <w:r w:rsidRPr="00BC39BF">
        <w:rPr>
          <w:rFonts w:ascii="Arial" w:hAnsi="Arial" w:cs="Arial"/>
          <w:noProof/>
        </w:rPr>
        <w:tab/>
        <w:t xml:space="preserve">Lee, Y. Kim, T. Jung, H. The Relationships between Food Literacy, Health Promotion Literacy and Healthy Eating Habits among Young Adults in South Korea. </w:t>
      </w:r>
      <w:r w:rsidRPr="00BC39BF">
        <w:rPr>
          <w:rFonts w:ascii="Arial" w:hAnsi="Arial" w:cs="Arial"/>
          <w:i/>
          <w:iCs/>
          <w:noProof/>
        </w:rPr>
        <w:t>Foods</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11(16). DOI: 10.3390/foods11162467.</w:t>
      </w:r>
    </w:p>
    <w:p w14:paraId="0F49EB1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[84]</w:t>
      </w:r>
      <w:r w:rsidRPr="00BC39BF">
        <w:rPr>
          <w:rFonts w:ascii="Arial" w:hAnsi="Arial" w:cs="Arial"/>
          <w:noProof/>
        </w:rPr>
        <w:tab/>
        <w:t xml:space="preserve">Di, I. Chen, P. Conceptual Models of Food Choice : Influential Factors Related to Foods. </w:t>
      </w:r>
      <w:r w:rsidRPr="00BC39BF">
        <w:rPr>
          <w:rFonts w:ascii="Arial" w:hAnsi="Arial" w:cs="Arial"/>
          <w:i/>
          <w:iCs/>
          <w:noProof/>
        </w:rPr>
        <w:t xml:space="preserve">Foods. </w:t>
      </w:r>
      <w:r w:rsidRPr="00BC39BF">
        <w:rPr>
          <w:rFonts w:ascii="Arial" w:hAnsi="Arial" w:cs="Arial"/>
          <w:b/>
          <w:bCs/>
          <w:noProof/>
        </w:rPr>
        <w:t>2020,</w:t>
      </w:r>
      <w:r w:rsidRPr="00BC39BF">
        <w:rPr>
          <w:rFonts w:ascii="Arial" w:hAnsi="Arial" w:cs="Arial"/>
          <w:noProof/>
        </w:rPr>
        <w:t xml:space="preserve"> 9(12), 1–21. DOI: 10.3390/foods9121898</w:t>
      </w:r>
    </w:p>
    <w:p w14:paraId="21CC52D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[85]</w:t>
      </w:r>
      <w:r w:rsidRPr="00BC39BF">
        <w:rPr>
          <w:rFonts w:ascii="Arial" w:hAnsi="Arial" w:cs="Arial"/>
          <w:noProof/>
        </w:rPr>
        <w:tab/>
        <w:t>Colatruglio, S. Slater, J. Food Literacy: Bridging the Gap between, Food, Nutrition and Well-being</w:t>
      </w:r>
      <w:r w:rsidRPr="00BC39BF">
        <w:rPr>
          <w:rFonts w:ascii="Arial" w:hAnsi="Arial" w:cs="Arial"/>
          <w:i/>
          <w:iCs/>
          <w:noProof/>
        </w:rPr>
        <w:t xml:space="preserve"> Sustainable well-being: Concepts. Issues. Educ. Pract.</w:t>
      </w:r>
      <w:r w:rsidRPr="00BC39BF">
        <w:rPr>
          <w:rFonts w:ascii="Arial" w:hAnsi="Arial" w:cs="Arial"/>
          <w:noProof/>
        </w:rPr>
        <w:t xml:space="preserve"> Winnipeg, MB: ESWB Press. </w:t>
      </w:r>
      <w:r w:rsidRPr="00BC39BF">
        <w:rPr>
          <w:rFonts w:ascii="Arial" w:hAnsi="Arial" w:cs="Arial"/>
          <w:b/>
          <w:bCs/>
          <w:noProof/>
        </w:rPr>
        <w:t>2014,</w:t>
      </w:r>
      <w:r w:rsidRPr="00BC39BF">
        <w:rPr>
          <w:rFonts w:ascii="Arial" w:hAnsi="Arial" w:cs="Arial"/>
          <w:noProof/>
        </w:rPr>
        <w:t xml:space="preserve"> 37–55.</w:t>
      </w:r>
      <w:r w:rsidRPr="00BC39BF">
        <w:rPr>
          <w:rFonts w:ascii="Arial" w:hAnsi="Arial" w:cs="Arial"/>
        </w:rPr>
        <w:t xml:space="preserve"> </w:t>
      </w:r>
    </w:p>
    <w:p w14:paraId="36936750"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 xml:space="preserve"> [86]</w:t>
      </w:r>
      <w:r w:rsidRPr="00BC39BF">
        <w:rPr>
          <w:rFonts w:ascii="Arial" w:hAnsi="Arial" w:cs="Arial"/>
          <w:noProof/>
        </w:rPr>
        <w:tab/>
        <w:t xml:space="preserve">Kulandaivelu, Y. Hamilton, J. Banerjee, A. Gruzd, A. Patel, B. Stinson, J. Social Media Interventions for Nutrition Education Among Adolescents: Scoping Review. </w:t>
      </w:r>
      <w:r w:rsidRPr="00BC39BF">
        <w:rPr>
          <w:rFonts w:ascii="Arial" w:hAnsi="Arial" w:cs="Arial"/>
          <w:i/>
          <w:iCs/>
          <w:noProof/>
        </w:rPr>
        <w:t>JMIR Pediatr. Parent.</w:t>
      </w:r>
      <w:r w:rsidRPr="00BC39BF">
        <w:rPr>
          <w:rFonts w:ascii="Arial" w:hAnsi="Arial" w:cs="Arial"/>
          <w:noProof/>
        </w:rPr>
        <w:t xml:space="preserve"> </w:t>
      </w:r>
      <w:r w:rsidRPr="00BC39BF">
        <w:rPr>
          <w:rFonts w:ascii="Arial" w:hAnsi="Arial" w:cs="Arial"/>
          <w:b/>
          <w:bCs/>
          <w:noProof/>
        </w:rPr>
        <w:t>2023,</w:t>
      </w:r>
      <w:r w:rsidRPr="00BC39BF">
        <w:rPr>
          <w:rFonts w:ascii="Arial" w:hAnsi="Arial" w:cs="Arial"/>
          <w:noProof/>
        </w:rPr>
        <w:t xml:space="preserve"> 6, 36132. DOI: 10.2196/36132.</w:t>
      </w:r>
    </w:p>
    <w:p w14:paraId="4FEF340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[87]</w:t>
      </w:r>
      <w:r w:rsidRPr="00BC39BF">
        <w:rPr>
          <w:rFonts w:ascii="Arial" w:hAnsi="Arial" w:cs="Arial"/>
          <w:noProof/>
        </w:rPr>
        <w:tab/>
        <w:t xml:space="preserve">Lavelle, F. McGowan, L. Hollywood, L. Surgenor, D. McCloat, A. Mooney, E. Caraher, M. Raats, M. Dean, M. The development and validation of measures to assess cooking skills and food skills.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 xml:space="preserve">2017, </w:t>
      </w:r>
      <w:r w:rsidRPr="00BC39BF">
        <w:rPr>
          <w:rFonts w:ascii="Arial" w:hAnsi="Arial" w:cs="Arial"/>
          <w:noProof/>
        </w:rPr>
        <w:t>14(1), 1–13. DOI: 10.1186/s12966-017-0575-y.</w:t>
      </w:r>
    </w:p>
    <w:p w14:paraId="26AC448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[88]</w:t>
      </w:r>
      <w:r w:rsidRPr="00BC39BF">
        <w:rPr>
          <w:rFonts w:ascii="Arial" w:hAnsi="Arial" w:cs="Arial"/>
          <w:noProof/>
        </w:rPr>
        <w:tab/>
        <w:t xml:space="preserve">Naigaga, D. A. Pettersen, K. S. Henjum, S. Guttersrud, O. Assessing adolescents’ perceived proficiency in critically evaluating nutrition information.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15(1). DOI: 10.1186/s12966-018-0690-4.</w:t>
      </w:r>
    </w:p>
    <w:p w14:paraId="39CD5079"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[89]</w:t>
      </w:r>
      <w:r w:rsidRPr="00BC39BF">
        <w:rPr>
          <w:rFonts w:ascii="Arial" w:hAnsi="Arial" w:cs="Arial"/>
          <w:noProof/>
        </w:rPr>
        <w:tab/>
        <w:t xml:space="preserve">Paynter, E. Begley, A. Butcher, L. M. Dhaliwal, S. S. The Validation and Improvement of a Food Literacy Behavior Checklist for Food  Literacy Programs. </w:t>
      </w:r>
      <w:r w:rsidRPr="00BC39BF">
        <w:rPr>
          <w:rFonts w:ascii="Arial" w:hAnsi="Arial" w:cs="Arial"/>
          <w:i/>
          <w:iCs/>
          <w:noProof/>
        </w:rPr>
        <w:t>Int. J. Environ. Res. Public Health</w:t>
      </w:r>
      <w:r w:rsidRPr="00BC39BF">
        <w:rPr>
          <w:rFonts w:ascii="Arial" w:hAnsi="Arial" w:cs="Arial"/>
          <w:noProof/>
        </w:rPr>
        <w:t xml:space="preserve">. </w:t>
      </w:r>
      <w:r w:rsidRPr="00BC39BF">
        <w:rPr>
          <w:rFonts w:ascii="Arial" w:hAnsi="Arial" w:cs="Arial"/>
          <w:b/>
          <w:bCs/>
          <w:noProof/>
        </w:rPr>
        <w:t xml:space="preserve">2021, </w:t>
      </w:r>
      <w:r w:rsidRPr="00BC39BF">
        <w:rPr>
          <w:rFonts w:ascii="Arial" w:hAnsi="Arial" w:cs="Arial"/>
          <w:noProof/>
        </w:rPr>
        <w:t xml:space="preserve"> 18(24). DOI: 10.3390/ijerph182413282.</w:t>
      </w:r>
    </w:p>
    <w:p w14:paraId="1495079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[90]</w:t>
      </w:r>
      <w:r w:rsidRPr="00BC39BF">
        <w:rPr>
          <w:rFonts w:ascii="Arial" w:hAnsi="Arial" w:cs="Arial"/>
          <w:noProof/>
        </w:rPr>
        <w:tab/>
        <w:t>Versele, V. Debekker, P. Stok, F. M. Aerenhouts, D. Clarys, P. Deforche, B. D’hondt, E. Devlieger, R. Bogaerts, A. Deliens, T</w:t>
      </w:r>
      <w:r w:rsidRPr="00BC39BF">
        <w:rPr>
          <w:rFonts w:ascii="Arial" w:hAnsi="Arial" w:cs="Arial"/>
          <w:i/>
          <w:iCs/>
          <w:noProof/>
        </w:rPr>
        <w:t>.</w:t>
      </w:r>
      <w:r w:rsidRPr="00BC39BF">
        <w:rPr>
          <w:rFonts w:ascii="Arial" w:hAnsi="Arial" w:cs="Arial"/>
          <w:noProof/>
        </w:rPr>
        <w:t xml:space="preserve"> Relative importance of determinants of changes in eating behavior during the transition to parenthood: Priorities for future research and interventions. </w:t>
      </w:r>
      <w:r w:rsidRPr="00BC39BF">
        <w:rPr>
          <w:rFonts w:ascii="Arial" w:hAnsi="Arial" w:cs="Arial"/>
          <w:i/>
          <w:iCs/>
          <w:noProof/>
        </w:rPr>
        <w:t>Nutrients</w:t>
      </w:r>
      <w:r w:rsidRPr="00BC39BF">
        <w:rPr>
          <w:rFonts w:ascii="Arial" w:hAnsi="Arial" w:cs="Arial"/>
          <w:noProof/>
        </w:rPr>
        <w:t>.</w:t>
      </w:r>
      <w:r w:rsidRPr="00BC39BF">
        <w:rPr>
          <w:rFonts w:ascii="Arial" w:hAnsi="Arial" w:cs="Arial"/>
          <w:b/>
          <w:bCs/>
          <w:noProof/>
        </w:rPr>
        <w:t xml:space="preserve"> 2021,</w:t>
      </w:r>
      <w:r w:rsidRPr="00BC39BF">
        <w:rPr>
          <w:rFonts w:ascii="Arial" w:hAnsi="Arial" w:cs="Arial"/>
          <w:noProof/>
        </w:rPr>
        <w:t xml:space="preserve"> 13(7). DOI: 10.3390/nu13072429.</w:t>
      </w:r>
    </w:p>
    <w:p w14:paraId="34516A0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[91]</w:t>
      </w:r>
      <w:r w:rsidRPr="00BC39BF">
        <w:rPr>
          <w:rFonts w:ascii="Arial" w:hAnsi="Arial" w:cs="Arial"/>
          <w:noProof/>
        </w:rPr>
        <w:tab/>
        <w:t xml:space="preserve">Yoo, H. Jo, E. Lee, H. Park, S. Development of a Food Literacy Assessment Tool for Healthy, Joyful, and Sustainable Diet in South Korea. </w:t>
      </w:r>
      <w:r w:rsidRPr="00BC39BF">
        <w:rPr>
          <w:rFonts w:ascii="Arial" w:hAnsi="Arial" w:cs="Arial"/>
          <w:i/>
          <w:iCs/>
          <w:noProof/>
        </w:rPr>
        <w:t>Nutrients.</w:t>
      </w:r>
      <w:r w:rsidRPr="00BC39BF">
        <w:rPr>
          <w:rFonts w:ascii="Arial" w:hAnsi="Arial" w:cs="Arial"/>
          <w:noProof/>
        </w:rPr>
        <w:t xml:space="preserve"> </w:t>
      </w:r>
      <w:r w:rsidRPr="00BC39BF">
        <w:rPr>
          <w:rFonts w:ascii="Arial" w:hAnsi="Arial" w:cs="Arial"/>
          <w:b/>
          <w:bCs/>
          <w:noProof/>
        </w:rPr>
        <w:t xml:space="preserve">2022, </w:t>
      </w:r>
      <w:r w:rsidRPr="00BC39BF">
        <w:rPr>
          <w:rFonts w:ascii="Arial" w:hAnsi="Arial" w:cs="Arial"/>
          <w:noProof/>
        </w:rPr>
        <w:t>14(7). DOI: 10.3390/nu14071507.</w:t>
      </w:r>
    </w:p>
    <w:p w14:paraId="325D422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[92]</w:t>
      </w:r>
      <w:r w:rsidRPr="00BC39BF">
        <w:rPr>
          <w:rFonts w:ascii="Arial" w:hAnsi="Arial" w:cs="Arial"/>
          <w:noProof/>
        </w:rPr>
        <w:tab/>
        <w:t xml:space="preserve">McGowan, L. Caraher, M. Raats, M. Lavelle, F. Hollywood, L. McDowell, D. Spence, M. McCloat, A. Mooney, E. Dean M.  Domestic Cooking and Food Skills: A Review. </w:t>
      </w:r>
      <w:r w:rsidRPr="00BC39BF">
        <w:rPr>
          <w:rFonts w:ascii="Arial" w:hAnsi="Arial" w:cs="Arial"/>
          <w:i/>
          <w:iCs/>
          <w:noProof/>
        </w:rPr>
        <w:t>Critical Reviews in Food Science and Nutrition.</w:t>
      </w:r>
      <w:r w:rsidRPr="00BC39BF">
        <w:rPr>
          <w:rFonts w:ascii="Arial" w:hAnsi="Arial" w:cs="Arial"/>
          <w:noProof/>
        </w:rPr>
        <w:t xml:space="preserve"> </w:t>
      </w:r>
      <w:r w:rsidRPr="00BC39BF">
        <w:rPr>
          <w:rFonts w:ascii="Arial" w:hAnsi="Arial" w:cs="Arial"/>
          <w:b/>
          <w:bCs/>
          <w:noProof/>
        </w:rPr>
        <w:t>2017,</w:t>
      </w:r>
      <w:r w:rsidRPr="00BC39BF">
        <w:rPr>
          <w:rFonts w:ascii="Arial" w:hAnsi="Arial" w:cs="Arial"/>
          <w:noProof/>
        </w:rPr>
        <w:t xml:space="preserve"> 57(11), 2412–2431. DOI: 10.1080/10408398.2015.1072495. </w:t>
      </w:r>
    </w:p>
    <w:p w14:paraId="3EC04B3B"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[93]</w:t>
      </w:r>
      <w:r w:rsidRPr="00BC39BF">
        <w:rPr>
          <w:rFonts w:ascii="Arial" w:hAnsi="Arial" w:cs="Arial"/>
          <w:noProof/>
        </w:rPr>
        <w:tab/>
        <w:t xml:space="preserve">Boedt, T. Steenackers, N. Verbeke, J. Vermeulen, A. De Backer, C. Yiga, P. Matthys, C. A Mixed-Method Approach to Develop and Validate an Integrated Food Literacy Tool for Personalized Food Literacy Guidance. </w:t>
      </w:r>
      <w:r w:rsidRPr="00BC39BF">
        <w:rPr>
          <w:rFonts w:ascii="Arial" w:hAnsi="Arial" w:cs="Arial"/>
          <w:i/>
          <w:iCs/>
          <w:noProof/>
        </w:rPr>
        <w:t>Front. Nutr.</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8. DOI: 10.3389/fnut.2021.760493.</w:t>
      </w:r>
    </w:p>
    <w:p w14:paraId="7212E794"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lastRenderedPageBreak/>
        <w:t>[94]</w:t>
      </w:r>
      <w:r w:rsidRPr="00BC39BF">
        <w:rPr>
          <w:rFonts w:ascii="Arial" w:hAnsi="Arial" w:cs="Arial"/>
          <w:noProof/>
        </w:rPr>
        <w:tab/>
        <w:t xml:space="preserve">Ahmadpour, M. Omidvar, N. Shakibazadeh, E. Doustmohammadian, A. Rahimiforoushani, A. Development and evaluation of an intervention to improve food and nutrition literacy among Iranian Kurdish primary school children: An application of intervention mapping approach. </w:t>
      </w:r>
      <w:r w:rsidRPr="00BC39BF">
        <w:rPr>
          <w:rFonts w:ascii="Arial" w:hAnsi="Arial" w:cs="Arial"/>
          <w:i/>
          <w:iCs/>
          <w:noProof/>
        </w:rPr>
        <w:t>Front. public Heal.</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10, 1059677. DOI: 10.3389/fpubh.2022.1059677.</w:t>
      </w:r>
    </w:p>
    <w:p w14:paraId="5A4B0E1A"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[95]</w:t>
      </w:r>
      <w:r w:rsidRPr="00BC39BF">
        <w:rPr>
          <w:rFonts w:ascii="Arial" w:hAnsi="Arial" w:cs="Arial"/>
          <w:noProof/>
        </w:rPr>
        <w:tab/>
        <w:t xml:space="preserve">Slater, J. Falkenberg, T. Rutherford, J. Colatruglio, S. Food literacy competencies: A conceptual framework for youth transitioning to adulthood. </w:t>
      </w:r>
      <w:r w:rsidRPr="00BC39BF">
        <w:rPr>
          <w:rFonts w:ascii="Arial" w:hAnsi="Arial" w:cs="Arial"/>
          <w:i/>
          <w:iCs/>
          <w:noProof/>
        </w:rPr>
        <w:t>Int. J. Consum. Stud.</w:t>
      </w:r>
      <w:r w:rsidRPr="00BC39BF">
        <w:rPr>
          <w:rFonts w:ascii="Arial" w:hAnsi="Arial" w:cs="Arial"/>
          <w:noProof/>
        </w:rPr>
        <w:t xml:space="preserve"> </w:t>
      </w:r>
      <w:r w:rsidRPr="00BC39BF">
        <w:rPr>
          <w:rFonts w:ascii="Arial" w:hAnsi="Arial" w:cs="Arial"/>
          <w:b/>
          <w:bCs/>
          <w:noProof/>
        </w:rPr>
        <w:t>2018,</w:t>
      </w:r>
      <w:r w:rsidRPr="00BC39BF">
        <w:rPr>
          <w:rFonts w:ascii="Arial" w:hAnsi="Arial" w:cs="Arial"/>
          <w:noProof/>
        </w:rPr>
        <w:t xml:space="preserve"> 42(5), 547–556. DOI: 10.1111/ijcs.12471.</w:t>
      </w:r>
    </w:p>
    <w:p w14:paraId="0C68E6AC"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[96]</w:t>
      </w:r>
      <w:r w:rsidRPr="00BC39BF">
        <w:rPr>
          <w:rFonts w:ascii="Arial" w:hAnsi="Arial" w:cs="Arial"/>
          <w:noProof/>
        </w:rPr>
        <w:tab/>
        <w:t xml:space="preserve">Lavelle, F. Spence, M. Hollywood, L. McGowan, L. Surgenor, D. McCloat, A. Mooney, E. Caraher, M. Raats, M. Dean, M. Learning cooking skills at different ages: a cross-sectional study. </w:t>
      </w:r>
      <w:r w:rsidRPr="00BC39BF">
        <w:rPr>
          <w:rFonts w:ascii="Arial" w:hAnsi="Arial" w:cs="Arial"/>
          <w:i/>
          <w:iCs/>
          <w:noProof/>
        </w:rPr>
        <w:t>Int. J. Behav. Nutr. Phys. Act.</w:t>
      </w:r>
      <w:r w:rsidRPr="00BC39BF">
        <w:rPr>
          <w:rFonts w:ascii="Arial" w:hAnsi="Arial" w:cs="Arial"/>
          <w:noProof/>
        </w:rPr>
        <w:t xml:space="preserve"> </w:t>
      </w:r>
      <w:r w:rsidRPr="00BC39BF">
        <w:rPr>
          <w:rFonts w:ascii="Arial" w:hAnsi="Arial" w:cs="Arial"/>
          <w:b/>
          <w:bCs/>
          <w:noProof/>
        </w:rPr>
        <w:t>2016,</w:t>
      </w:r>
      <w:r w:rsidRPr="00BC39BF">
        <w:rPr>
          <w:rFonts w:ascii="Arial" w:hAnsi="Arial" w:cs="Arial"/>
          <w:noProof/>
        </w:rPr>
        <w:t xml:space="preserve"> 13(1), 119. DOI: 10.1186/s12966-016-0446-y.</w:t>
      </w:r>
    </w:p>
    <w:p w14:paraId="2F660530"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[97]</w:t>
      </w:r>
      <w:r w:rsidRPr="00BC39BF">
        <w:rPr>
          <w:rFonts w:ascii="Arial" w:hAnsi="Arial" w:cs="Arial"/>
          <w:noProof/>
        </w:rPr>
        <w:tab/>
        <w:t xml:space="preserve">Mishra, S. K.  Khanal, A. R. Collins, W. J. Farm-to-School programmes, benefits, health outcomes, and barriers: A structured literature review. </w:t>
      </w:r>
      <w:r w:rsidRPr="00BC39BF">
        <w:rPr>
          <w:rFonts w:ascii="Arial" w:hAnsi="Arial" w:cs="Arial"/>
          <w:i/>
          <w:iCs/>
          <w:noProof/>
        </w:rPr>
        <w:t>Health Educ. J.</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81(7), 781–792. DOI: 10.1177/00178969221119290.</w:t>
      </w:r>
    </w:p>
    <w:p w14:paraId="77E1DED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[98]</w:t>
      </w:r>
      <w:r w:rsidRPr="00BC39BF">
        <w:rPr>
          <w:rFonts w:ascii="Arial" w:hAnsi="Arial" w:cs="Arial"/>
          <w:noProof/>
        </w:rPr>
        <w:tab/>
        <w:t xml:space="preserve">Ramli, A. M. Zahari, M. S. M. Ishak, N. Sharif, M. S. M. Food Heritage and Nation Food Identity Formation, </w:t>
      </w:r>
      <w:r w:rsidRPr="00BC39BF">
        <w:rPr>
          <w:rFonts w:ascii="Arial" w:hAnsi="Arial" w:cs="Arial"/>
          <w:i/>
          <w:iCs/>
          <w:noProof/>
        </w:rPr>
        <w:t>Hospitality and Tourism: Synergizing Creativity and Innovation in Research</w:t>
      </w:r>
      <w:r w:rsidRPr="00BC39BF">
        <w:rPr>
          <w:rFonts w:ascii="Arial" w:hAnsi="Arial" w:cs="Arial"/>
          <w:noProof/>
        </w:rPr>
        <w:t xml:space="preserve">, no. 1st International Hospitality and Tourism Postgraduate Conference. Univ Teknol MARA, Shah Alam, Malaysia. </w:t>
      </w:r>
      <w:r w:rsidRPr="00BC39BF">
        <w:rPr>
          <w:rFonts w:ascii="Arial" w:hAnsi="Arial" w:cs="Arial"/>
          <w:b/>
          <w:bCs/>
          <w:noProof/>
        </w:rPr>
        <w:t>2014,</w:t>
      </w:r>
      <w:r w:rsidRPr="00BC39BF">
        <w:rPr>
          <w:rFonts w:ascii="Arial" w:hAnsi="Arial" w:cs="Arial"/>
          <w:noProof/>
        </w:rPr>
        <w:t xml:space="preserve"> 407-411. </w:t>
      </w:r>
    </w:p>
    <w:p w14:paraId="2F2E1D1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[99]</w:t>
      </w:r>
      <w:r w:rsidRPr="00BC39BF">
        <w:rPr>
          <w:rFonts w:ascii="Arial" w:hAnsi="Arial" w:cs="Arial"/>
          <w:noProof/>
        </w:rPr>
        <w:tab/>
        <w:t xml:space="preserve">Rowat, A. C. Malan, H. Watson, T. D. Slusser, W. Glik, D. Prelip, M.  Challenges, Opportunities, and Motivators for Developing and Applying Food Literacy in a University Setting: A Qualitative Study. </w:t>
      </w:r>
      <w:r w:rsidRPr="00BC39BF">
        <w:rPr>
          <w:rFonts w:ascii="Arial" w:hAnsi="Arial" w:cs="Arial"/>
          <w:i/>
          <w:iCs/>
          <w:noProof/>
        </w:rPr>
        <w:t>J. Acad. Nutr. Diet.</w:t>
      </w:r>
      <w:r w:rsidRPr="00BC39BF">
        <w:rPr>
          <w:rFonts w:ascii="Arial" w:hAnsi="Arial" w:cs="Arial"/>
          <w:noProof/>
        </w:rPr>
        <w:t xml:space="preserve"> </w:t>
      </w:r>
      <w:r w:rsidRPr="00BC39BF">
        <w:rPr>
          <w:rFonts w:ascii="Arial" w:hAnsi="Arial" w:cs="Arial"/>
          <w:b/>
          <w:bCs/>
          <w:noProof/>
        </w:rPr>
        <w:t xml:space="preserve">2020, </w:t>
      </w:r>
      <w:r w:rsidRPr="00BC39BF">
        <w:rPr>
          <w:rFonts w:ascii="Arial" w:hAnsi="Arial" w:cs="Arial"/>
          <w:noProof/>
        </w:rPr>
        <w:t>120(1), 33–44. DOI: 10.1016/j.jand.2019.06.003.</w:t>
      </w:r>
    </w:p>
    <w:p w14:paraId="171DFBE8"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[100]</w:t>
      </w:r>
      <w:r w:rsidRPr="00BC39BF">
        <w:rPr>
          <w:rFonts w:ascii="Arial" w:hAnsi="Arial" w:cs="Arial"/>
          <w:noProof/>
        </w:rPr>
        <w:tab/>
        <w:t xml:space="preserve">Tang, S. Li, X. Wang, M. Sha, L. Nutrition literacy mediates the relationship between self-efficacy and eating behavior in young tuberculosis patients: A cross-sectional study. </w:t>
      </w:r>
      <w:r w:rsidRPr="00BC39BF">
        <w:rPr>
          <w:rFonts w:ascii="Arial" w:hAnsi="Arial" w:cs="Arial"/>
          <w:i/>
          <w:iCs/>
          <w:noProof/>
        </w:rPr>
        <w:t>Prev. Med. Reports</w:t>
      </w:r>
      <w:r w:rsidRPr="00BC39BF">
        <w:rPr>
          <w:rFonts w:ascii="Arial" w:hAnsi="Arial" w:cs="Arial"/>
          <w:noProof/>
        </w:rPr>
        <w:t xml:space="preserve">. </w:t>
      </w:r>
      <w:r w:rsidRPr="00BC39BF">
        <w:rPr>
          <w:rFonts w:ascii="Arial" w:hAnsi="Arial" w:cs="Arial"/>
          <w:b/>
          <w:bCs/>
          <w:noProof/>
        </w:rPr>
        <w:t>2023,</w:t>
      </w:r>
      <w:r w:rsidRPr="00BC39BF">
        <w:rPr>
          <w:rFonts w:ascii="Arial" w:hAnsi="Arial" w:cs="Arial"/>
          <w:noProof/>
        </w:rPr>
        <w:t xml:space="preserve"> 33. DOI: 10.1016/j.pmedr.2023.102187.</w:t>
      </w:r>
    </w:p>
    <w:p w14:paraId="7455A7E1"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[101]</w:t>
      </w:r>
      <w:r w:rsidRPr="00BC39BF">
        <w:rPr>
          <w:rFonts w:ascii="Arial" w:hAnsi="Arial" w:cs="Arial"/>
          <w:noProof/>
        </w:rPr>
        <w:tab/>
        <w:t xml:space="preserve">Gibbs, H. D. Ellerbeck, E. F. Befort, C. Gajewski, B. Kennett, A. R. Yu, Q. Christifano,D. Sullivan, D.K. Kennett, A. R. Measuring Nutrition Literacy in Breast Cancer Patients : Development of a Novel Instrument. </w:t>
      </w:r>
      <w:r w:rsidRPr="00BC39BF">
        <w:rPr>
          <w:rFonts w:ascii="Arial" w:hAnsi="Arial" w:cs="Arial"/>
          <w:b/>
          <w:bCs/>
          <w:noProof/>
        </w:rPr>
        <w:t>2015,</w:t>
      </w:r>
      <w:r w:rsidRPr="00BC39BF">
        <w:rPr>
          <w:rFonts w:ascii="Arial" w:hAnsi="Arial" w:cs="Arial"/>
          <w:noProof/>
        </w:rPr>
        <w:t xml:space="preserve"> 2–8. DOI: 10.1007/s13187-015-0851-y.</w:t>
      </w:r>
    </w:p>
    <w:p w14:paraId="15165036"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 xml:space="preserve"> [102]</w:t>
      </w:r>
      <w:r w:rsidRPr="00BC39BF">
        <w:rPr>
          <w:rFonts w:ascii="Arial" w:hAnsi="Arial" w:cs="Arial"/>
          <w:noProof/>
        </w:rPr>
        <w:tab/>
        <w:t>Gibbs, H. D. Kennett, A. R. Kerling, E. H. Yu, Q. Gajewski, B. Ptomey, L. T. Sullivan, D. K</w:t>
      </w:r>
      <w:r w:rsidRPr="00BC39BF">
        <w:rPr>
          <w:rFonts w:ascii="Arial" w:hAnsi="Arial" w:cs="Arial"/>
          <w:i/>
          <w:iCs/>
          <w:noProof/>
        </w:rPr>
        <w:t xml:space="preserve">. </w:t>
      </w:r>
      <w:r w:rsidRPr="00BC39BF">
        <w:rPr>
          <w:rFonts w:ascii="Arial" w:hAnsi="Arial" w:cs="Arial"/>
          <w:noProof/>
        </w:rPr>
        <w:t xml:space="preserve">Assessing the Nutrition Literacy of Parents and Its Relationship with Child Diet Quality. </w:t>
      </w:r>
      <w:r w:rsidRPr="00BC39BF">
        <w:rPr>
          <w:rFonts w:ascii="Arial" w:hAnsi="Arial" w:cs="Arial"/>
          <w:i/>
          <w:iCs/>
          <w:noProof/>
        </w:rPr>
        <w:t>J. Nutr. Educ. Behav.</w:t>
      </w:r>
      <w:r w:rsidRPr="00BC39BF">
        <w:rPr>
          <w:rFonts w:ascii="Arial" w:hAnsi="Arial" w:cs="Arial"/>
          <w:noProof/>
        </w:rPr>
        <w:t xml:space="preserve"> </w:t>
      </w:r>
      <w:r w:rsidRPr="00BC39BF">
        <w:rPr>
          <w:rFonts w:ascii="Arial" w:hAnsi="Arial" w:cs="Arial"/>
          <w:b/>
          <w:bCs/>
          <w:noProof/>
        </w:rPr>
        <w:t>2016,</w:t>
      </w:r>
      <w:r w:rsidRPr="00BC39BF">
        <w:rPr>
          <w:rFonts w:ascii="Arial" w:hAnsi="Arial" w:cs="Arial"/>
          <w:noProof/>
        </w:rPr>
        <w:t xml:space="preserve"> 48(7), 505-509. DOI: 10.1016/j.jneb.2016.04.006.</w:t>
      </w:r>
    </w:p>
    <w:p w14:paraId="140FE9A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[103]</w:t>
      </w:r>
      <w:r w:rsidRPr="00BC39BF">
        <w:rPr>
          <w:rFonts w:ascii="Arial" w:hAnsi="Arial" w:cs="Arial"/>
          <w:noProof/>
        </w:rPr>
        <w:tab/>
        <w:t xml:space="preserve">Karpouzis, F. Lindberg, R. Walsh, A. Shah, S. Abbott, G. Lai, J. Berner, A. Ball, K. Evaluating OzHarvest’s primary-school Food Education and Sustainability Training (FEAST) program in 10–12-year-old children in Australia: protocol for a pragmatic cluster non-randomized controlled trial. </w:t>
      </w:r>
      <w:r w:rsidRPr="00BC39BF">
        <w:rPr>
          <w:rFonts w:ascii="Arial" w:hAnsi="Arial" w:cs="Arial"/>
          <w:i/>
          <w:iCs/>
          <w:noProof/>
        </w:rPr>
        <w:t>BMC Public Health.</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21(1). DOI: 10.1186/s12889-021-10302-0.</w:t>
      </w:r>
    </w:p>
    <w:p w14:paraId="4182A04D"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[104]</w:t>
      </w:r>
      <w:r w:rsidRPr="00BC39BF">
        <w:rPr>
          <w:rFonts w:ascii="Arial" w:hAnsi="Arial" w:cs="Arial"/>
          <w:noProof/>
        </w:rPr>
        <w:tab/>
        <w:t xml:space="preserve">Maudrie, T. L. Colón-Ramos, U. Harper, K. M. Jock, B. W. Gittelsohn, J. A scoping review of the use of indigenous food sovereignty principles for intervention and future directions. </w:t>
      </w:r>
      <w:r w:rsidRPr="00BC39BF">
        <w:rPr>
          <w:rFonts w:ascii="Arial" w:hAnsi="Arial" w:cs="Arial"/>
          <w:i/>
          <w:iCs/>
          <w:noProof/>
        </w:rPr>
        <w:t>Curr. Dev. Nutr.</w:t>
      </w:r>
      <w:r w:rsidRPr="00BC39BF">
        <w:rPr>
          <w:rFonts w:ascii="Arial" w:hAnsi="Arial" w:cs="Arial"/>
          <w:noProof/>
        </w:rPr>
        <w:t xml:space="preserve"> </w:t>
      </w:r>
      <w:r w:rsidRPr="00BC39BF">
        <w:rPr>
          <w:rFonts w:ascii="Arial" w:hAnsi="Arial" w:cs="Arial"/>
          <w:b/>
          <w:bCs/>
          <w:noProof/>
        </w:rPr>
        <w:t>2021,</w:t>
      </w:r>
      <w:r w:rsidRPr="00BC39BF">
        <w:rPr>
          <w:rFonts w:ascii="Arial" w:hAnsi="Arial" w:cs="Arial"/>
          <w:noProof/>
        </w:rPr>
        <w:t xml:space="preserve"> 5(7). DOI: 10.1093/cdn/nzab093.</w:t>
      </w:r>
    </w:p>
    <w:p w14:paraId="4B4C8982" w14:textId="77777777" w:rsidR="00BC39BF" w:rsidRPr="00BC39BF" w:rsidRDefault="00BC39BF" w:rsidP="00BC39BF">
      <w:pPr>
        <w:widowControl w:val="0"/>
        <w:autoSpaceDE w:val="0"/>
        <w:autoSpaceDN w:val="0"/>
        <w:adjustRightInd w:val="0"/>
        <w:ind w:left="640" w:hanging="640"/>
        <w:jc w:val="both"/>
        <w:rPr>
          <w:rFonts w:ascii="Arial" w:hAnsi="Arial" w:cs="Arial"/>
          <w:noProof/>
        </w:rPr>
      </w:pPr>
      <w:r w:rsidRPr="00BC39BF">
        <w:rPr>
          <w:rFonts w:ascii="Arial" w:hAnsi="Arial" w:cs="Arial"/>
          <w:noProof/>
        </w:rPr>
        <w:t>[105]</w:t>
      </w:r>
      <w:r w:rsidRPr="00BC39BF">
        <w:rPr>
          <w:rFonts w:ascii="Arial" w:hAnsi="Arial" w:cs="Arial"/>
          <w:noProof/>
        </w:rPr>
        <w:tab/>
        <w:t xml:space="preserve">Yiga, P. Van, L.  Wendy, S. Jan, O. Patrick, T. Henry, M. Susan, N. Matthys, C. The conceptual framework for a combined food literacy and physical activity intervention to optimize metabolic health among women of reproductive age in urban Uganda. </w:t>
      </w:r>
      <w:r w:rsidRPr="00BC39BF">
        <w:rPr>
          <w:rFonts w:ascii="Arial" w:hAnsi="Arial" w:cs="Arial"/>
          <w:i/>
          <w:iCs/>
          <w:noProof/>
        </w:rPr>
        <w:t>BMC Public Health</w:t>
      </w:r>
      <w:r w:rsidRPr="00BC39BF">
        <w:rPr>
          <w:rFonts w:ascii="Arial" w:hAnsi="Arial" w:cs="Arial"/>
          <w:noProof/>
        </w:rPr>
        <w:t xml:space="preserve">. </w:t>
      </w:r>
      <w:r w:rsidRPr="00BC39BF">
        <w:rPr>
          <w:rFonts w:ascii="Arial" w:hAnsi="Arial" w:cs="Arial"/>
          <w:b/>
          <w:bCs/>
          <w:noProof/>
        </w:rPr>
        <w:t>2022,</w:t>
      </w:r>
      <w:r w:rsidRPr="00BC39BF">
        <w:rPr>
          <w:rFonts w:ascii="Arial" w:hAnsi="Arial" w:cs="Arial"/>
          <w:noProof/>
        </w:rPr>
        <w:t xml:space="preserve"> 22(1), 351. DOI: 10.1186/s12889-022-12740-w.</w:t>
      </w:r>
    </w:p>
    <w:bookmarkEnd w:id="11"/>
    <w:bookmarkEnd w:id="12"/>
    <w:p w14:paraId="52440A68" w14:textId="77777777" w:rsidR="00BC39BF" w:rsidRPr="00BC39BF" w:rsidRDefault="00BC39BF" w:rsidP="00BC39BF">
      <w:pPr>
        <w:pStyle w:val="ReferHead"/>
        <w:spacing w:after="0"/>
        <w:jc w:val="both"/>
        <w:rPr>
          <w:rFonts w:ascii="Arial" w:hAnsi="Arial" w:cs="Arial"/>
          <w:sz w:val="20"/>
        </w:rPr>
      </w:pPr>
      <w:r w:rsidRPr="00BC39BF">
        <w:rPr>
          <w:rFonts w:ascii="Arial" w:hAnsi="Arial" w:cs="Arial"/>
          <w:sz w:val="20"/>
        </w:rPr>
        <w:fldChar w:fldCharType="end"/>
      </w:r>
    </w:p>
    <w:sectPr w:rsidR="00BC39BF" w:rsidRPr="00BC39BF" w:rsidSect="006C44B2">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B0B9" w14:textId="77777777" w:rsidR="00303F8C" w:rsidRDefault="00303F8C" w:rsidP="00C37E61">
      <w:r>
        <w:separator/>
      </w:r>
    </w:p>
  </w:endnote>
  <w:endnote w:type="continuationSeparator" w:id="0">
    <w:p w14:paraId="1A930CA1" w14:textId="77777777" w:rsidR="00303F8C" w:rsidRDefault="00303F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0F39" w14:textId="77777777" w:rsidR="006C44B2" w:rsidRDefault="006C4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DC27" w14:textId="77777777" w:rsidR="006C44B2" w:rsidRDefault="006C4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15BB" w14:textId="6136A51B" w:rsidR="00754C9A" w:rsidRPr="006C44B2" w:rsidRDefault="00754C9A" w:rsidP="006C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47CB" w14:textId="77777777" w:rsidR="00303F8C" w:rsidRDefault="00303F8C" w:rsidP="00C37E61">
      <w:r>
        <w:separator/>
      </w:r>
    </w:p>
  </w:footnote>
  <w:footnote w:type="continuationSeparator" w:id="0">
    <w:p w14:paraId="15408F2E" w14:textId="77777777" w:rsidR="00303F8C" w:rsidRDefault="00303F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8471" w14:textId="434FD749" w:rsidR="006C44B2" w:rsidRDefault="006C44B2">
    <w:pPr>
      <w:pStyle w:val="Header"/>
    </w:pPr>
    <w:r>
      <w:rPr>
        <w:noProof/>
      </w:rPr>
      <w:pict w14:anchorId="2D3AC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EF4C" w14:textId="00C358E9" w:rsidR="006C44B2" w:rsidRDefault="006C44B2">
    <w:pPr>
      <w:pStyle w:val="Header"/>
    </w:pPr>
    <w:r>
      <w:rPr>
        <w:noProof/>
      </w:rPr>
      <w:pict w14:anchorId="05EA1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4DAA" w14:textId="521C72B4" w:rsidR="00296529" w:rsidRPr="00296529" w:rsidRDefault="006C44B2" w:rsidP="00296529">
    <w:pPr>
      <w:ind w:left="2160"/>
      <w:jc w:val="center"/>
      <w:rPr>
        <w:rFonts w:ascii="Times New Roman" w:eastAsia="Calibri" w:hAnsi="Times New Roman"/>
        <w:i/>
        <w:sz w:val="18"/>
        <w:szCs w:val="22"/>
      </w:rPr>
    </w:pPr>
    <w:r>
      <w:rPr>
        <w:noProof/>
      </w:rPr>
      <w:pict w14:anchorId="6BD7D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6B49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FEDFE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E0C1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7CFB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C3FD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D53BE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714ECB"/>
    <w:multiLevelType w:val="hybridMultilevel"/>
    <w:tmpl w:val="2C64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AF335C"/>
    <w:multiLevelType w:val="hybridMultilevel"/>
    <w:tmpl w:val="BCD250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5D7BB5"/>
    <w:multiLevelType w:val="hybridMultilevel"/>
    <w:tmpl w:val="3134F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737771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7490476">
    <w:abstractNumId w:val="18"/>
  </w:num>
  <w:num w:numId="3" w16cid:durableId="1694067705">
    <w:abstractNumId w:val="26"/>
  </w:num>
  <w:num w:numId="4" w16cid:durableId="5474524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99517178">
    <w:abstractNumId w:val="8"/>
  </w:num>
  <w:num w:numId="6" w16cid:durableId="88746092">
    <w:abstractNumId w:val="6"/>
  </w:num>
  <w:num w:numId="7" w16cid:durableId="1873419542">
    <w:abstractNumId w:val="1"/>
  </w:num>
  <w:num w:numId="8" w16cid:durableId="880556770">
    <w:abstractNumId w:val="15"/>
  </w:num>
  <w:num w:numId="9" w16cid:durableId="1465078267">
    <w:abstractNumId w:val="28"/>
  </w:num>
  <w:num w:numId="10" w16cid:durableId="1596279478">
    <w:abstractNumId w:val="2"/>
  </w:num>
  <w:num w:numId="11" w16cid:durableId="1997538147">
    <w:abstractNumId w:val="21"/>
  </w:num>
  <w:num w:numId="12" w16cid:durableId="1416242690">
    <w:abstractNumId w:val="3"/>
  </w:num>
  <w:num w:numId="13" w16cid:durableId="1616211860">
    <w:abstractNumId w:val="20"/>
  </w:num>
  <w:num w:numId="14" w16cid:durableId="1839535727">
    <w:abstractNumId w:val="10"/>
  </w:num>
  <w:num w:numId="15" w16cid:durableId="1129131473">
    <w:abstractNumId w:val="24"/>
  </w:num>
  <w:num w:numId="16" w16cid:durableId="1994721299">
    <w:abstractNumId w:val="5"/>
  </w:num>
  <w:num w:numId="17" w16cid:durableId="80182736">
    <w:abstractNumId w:val="25"/>
  </w:num>
  <w:num w:numId="18" w16cid:durableId="1092817124">
    <w:abstractNumId w:val="17"/>
  </w:num>
  <w:num w:numId="19" w16cid:durableId="2010865598">
    <w:abstractNumId w:val="31"/>
  </w:num>
  <w:num w:numId="20" w16cid:durableId="1593850694">
    <w:abstractNumId w:val="13"/>
  </w:num>
  <w:num w:numId="21" w16cid:durableId="269120102">
    <w:abstractNumId w:val="11"/>
  </w:num>
  <w:num w:numId="22" w16cid:durableId="497814794">
    <w:abstractNumId w:val="16"/>
  </w:num>
  <w:num w:numId="23" w16cid:durableId="482086414">
    <w:abstractNumId w:val="22"/>
  </w:num>
  <w:num w:numId="24" w16cid:durableId="1946840136">
    <w:abstractNumId w:val="29"/>
  </w:num>
  <w:num w:numId="25" w16cid:durableId="1262029409">
    <w:abstractNumId w:val="4"/>
  </w:num>
  <w:num w:numId="26" w16cid:durableId="711153000">
    <w:abstractNumId w:val="19"/>
  </w:num>
  <w:num w:numId="27" w16cid:durableId="1483500546">
    <w:abstractNumId w:val="23"/>
  </w:num>
  <w:num w:numId="28" w16cid:durableId="1387488770">
    <w:abstractNumId w:val="30"/>
  </w:num>
  <w:num w:numId="29" w16cid:durableId="1766605717">
    <w:abstractNumId w:val="27"/>
  </w:num>
  <w:num w:numId="30" w16cid:durableId="1602448369">
    <w:abstractNumId w:val="12"/>
  </w:num>
  <w:num w:numId="31" w16cid:durableId="17440053">
    <w:abstractNumId w:val="14"/>
  </w:num>
  <w:num w:numId="32" w16cid:durableId="505098948">
    <w:abstractNumId w:val="7"/>
  </w:num>
  <w:num w:numId="33" w16cid:durableId="1877614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M7awMDG2MLc0tDBR0lEKTi0uzszPAykwrgUATb08lywAAAA="/>
  </w:docVars>
  <w:rsids>
    <w:rsidRoot w:val="00AA6219"/>
    <w:rsid w:val="00000F8F"/>
    <w:rsid w:val="00001C55"/>
    <w:rsid w:val="00030174"/>
    <w:rsid w:val="0004579C"/>
    <w:rsid w:val="0005427F"/>
    <w:rsid w:val="000A47FA"/>
    <w:rsid w:val="000A65D3"/>
    <w:rsid w:val="000A7B9E"/>
    <w:rsid w:val="000B1E33"/>
    <w:rsid w:val="000C0B5E"/>
    <w:rsid w:val="000D689F"/>
    <w:rsid w:val="000E7B7B"/>
    <w:rsid w:val="000E7D62"/>
    <w:rsid w:val="00103357"/>
    <w:rsid w:val="00123C9F"/>
    <w:rsid w:val="00126190"/>
    <w:rsid w:val="00130F17"/>
    <w:rsid w:val="00131A40"/>
    <w:rsid w:val="001320BF"/>
    <w:rsid w:val="00163BC4"/>
    <w:rsid w:val="00191062"/>
    <w:rsid w:val="00192B72"/>
    <w:rsid w:val="001A29D8"/>
    <w:rsid w:val="001A5CAA"/>
    <w:rsid w:val="001B0427"/>
    <w:rsid w:val="001C0219"/>
    <w:rsid w:val="001D3A51"/>
    <w:rsid w:val="001E10D2"/>
    <w:rsid w:val="001E25B4"/>
    <w:rsid w:val="001E44FE"/>
    <w:rsid w:val="00200595"/>
    <w:rsid w:val="00204835"/>
    <w:rsid w:val="00231920"/>
    <w:rsid w:val="0023195C"/>
    <w:rsid w:val="002405D0"/>
    <w:rsid w:val="0024282C"/>
    <w:rsid w:val="002460DC"/>
    <w:rsid w:val="00250985"/>
    <w:rsid w:val="002556F6"/>
    <w:rsid w:val="00283105"/>
    <w:rsid w:val="00284C4C"/>
    <w:rsid w:val="00287E68"/>
    <w:rsid w:val="00296529"/>
    <w:rsid w:val="002B27FB"/>
    <w:rsid w:val="002B685A"/>
    <w:rsid w:val="002C57D2"/>
    <w:rsid w:val="002E087B"/>
    <w:rsid w:val="002E0D56"/>
    <w:rsid w:val="00303F8C"/>
    <w:rsid w:val="00315186"/>
    <w:rsid w:val="0033343E"/>
    <w:rsid w:val="003512C2"/>
    <w:rsid w:val="00371FB6"/>
    <w:rsid w:val="003763C1"/>
    <w:rsid w:val="00376BBE"/>
    <w:rsid w:val="0039224F"/>
    <w:rsid w:val="003A43A4"/>
    <w:rsid w:val="003A7E18"/>
    <w:rsid w:val="003C4C86"/>
    <w:rsid w:val="003C6258"/>
    <w:rsid w:val="003E2904"/>
    <w:rsid w:val="00401927"/>
    <w:rsid w:val="00401BD2"/>
    <w:rsid w:val="0041027F"/>
    <w:rsid w:val="00412475"/>
    <w:rsid w:val="00423789"/>
    <w:rsid w:val="00440F43"/>
    <w:rsid w:val="00441B6F"/>
    <w:rsid w:val="00446221"/>
    <w:rsid w:val="00450E62"/>
    <w:rsid w:val="004539DB"/>
    <w:rsid w:val="00471A80"/>
    <w:rsid w:val="00472B31"/>
    <w:rsid w:val="004D305E"/>
    <w:rsid w:val="004D4277"/>
    <w:rsid w:val="00502516"/>
    <w:rsid w:val="00505F06"/>
    <w:rsid w:val="00506828"/>
    <w:rsid w:val="0053056E"/>
    <w:rsid w:val="00554FDA"/>
    <w:rsid w:val="005B383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417C"/>
    <w:rsid w:val="006B21D3"/>
    <w:rsid w:val="006B57D0"/>
    <w:rsid w:val="006C44B2"/>
    <w:rsid w:val="006D30FF"/>
    <w:rsid w:val="006D6940"/>
    <w:rsid w:val="006F11EC"/>
    <w:rsid w:val="0070082C"/>
    <w:rsid w:val="007369E6"/>
    <w:rsid w:val="00746E59"/>
    <w:rsid w:val="00754C9A"/>
    <w:rsid w:val="0075599A"/>
    <w:rsid w:val="00761D52"/>
    <w:rsid w:val="0077749E"/>
    <w:rsid w:val="00790ADA"/>
    <w:rsid w:val="0079353F"/>
    <w:rsid w:val="007D2288"/>
    <w:rsid w:val="007E088F"/>
    <w:rsid w:val="007F7B32"/>
    <w:rsid w:val="00804BC2"/>
    <w:rsid w:val="0081431A"/>
    <w:rsid w:val="0083216F"/>
    <w:rsid w:val="00860000"/>
    <w:rsid w:val="00863BD3"/>
    <w:rsid w:val="008641ED"/>
    <w:rsid w:val="00866D66"/>
    <w:rsid w:val="008671C6"/>
    <w:rsid w:val="00875803"/>
    <w:rsid w:val="00881515"/>
    <w:rsid w:val="008B459E"/>
    <w:rsid w:val="008E13AE"/>
    <w:rsid w:val="008E1506"/>
    <w:rsid w:val="008E710C"/>
    <w:rsid w:val="008E7B28"/>
    <w:rsid w:val="008F69D6"/>
    <w:rsid w:val="00902823"/>
    <w:rsid w:val="00915CA6"/>
    <w:rsid w:val="00927834"/>
    <w:rsid w:val="009500A6"/>
    <w:rsid w:val="00957C18"/>
    <w:rsid w:val="009621FB"/>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894"/>
    <w:rsid w:val="00A94063"/>
    <w:rsid w:val="00AA6219"/>
    <w:rsid w:val="00AA74E0"/>
    <w:rsid w:val="00AB703F"/>
    <w:rsid w:val="00AC6BB8"/>
    <w:rsid w:val="00AE008F"/>
    <w:rsid w:val="00B01FCD"/>
    <w:rsid w:val="00B1776C"/>
    <w:rsid w:val="00B35F72"/>
    <w:rsid w:val="00B52583"/>
    <w:rsid w:val="00B52896"/>
    <w:rsid w:val="00B95236"/>
    <w:rsid w:val="00B96BD9"/>
    <w:rsid w:val="00BA1B01"/>
    <w:rsid w:val="00BA2641"/>
    <w:rsid w:val="00BB37AA"/>
    <w:rsid w:val="00BC39BF"/>
    <w:rsid w:val="00BC53A0"/>
    <w:rsid w:val="00BE62AD"/>
    <w:rsid w:val="00BF121F"/>
    <w:rsid w:val="00BF1F80"/>
    <w:rsid w:val="00C166EF"/>
    <w:rsid w:val="00C17EB0"/>
    <w:rsid w:val="00C27F5F"/>
    <w:rsid w:val="00C30A0F"/>
    <w:rsid w:val="00C37E61"/>
    <w:rsid w:val="00C70F1B"/>
    <w:rsid w:val="00C71A47"/>
    <w:rsid w:val="00C7464C"/>
    <w:rsid w:val="00C75E85"/>
    <w:rsid w:val="00C85588"/>
    <w:rsid w:val="00CD6755"/>
    <w:rsid w:val="00CD6856"/>
    <w:rsid w:val="00CE0089"/>
    <w:rsid w:val="00CE793C"/>
    <w:rsid w:val="00CF0144"/>
    <w:rsid w:val="00CF193C"/>
    <w:rsid w:val="00D173F1"/>
    <w:rsid w:val="00D74CB0"/>
    <w:rsid w:val="00D8295D"/>
    <w:rsid w:val="00DC2A65"/>
    <w:rsid w:val="00DE15F0"/>
    <w:rsid w:val="00DE5663"/>
    <w:rsid w:val="00DE78AA"/>
    <w:rsid w:val="00E053D0"/>
    <w:rsid w:val="00E110B9"/>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0FC3"/>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1131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C0219"/>
    <w:pPr>
      <w:keepNext/>
      <w:keepLines/>
      <w:spacing w:before="40" w:line="259" w:lineRule="auto"/>
      <w:outlineLvl w:val="1"/>
    </w:pPr>
    <w:rPr>
      <w:rFonts w:asciiTheme="majorHAnsi" w:eastAsiaTheme="majorEastAsia" w:hAnsiTheme="majorHAnsi" w:cstheme="majorBidi"/>
      <w:color w:val="365F91" w:themeColor="accent1" w:themeShade="BF"/>
      <w:sz w:val="26"/>
      <w:szCs w:val="26"/>
      <w:lang w:bidi="si-LK"/>
    </w:rPr>
  </w:style>
  <w:style w:type="paragraph" w:styleId="Heading3">
    <w:name w:val="heading 3"/>
    <w:basedOn w:val="Normal"/>
    <w:next w:val="Normal"/>
    <w:link w:val="Heading3Char"/>
    <w:uiPriority w:val="9"/>
    <w:unhideWhenUsed/>
    <w:qFormat/>
    <w:rsid w:val="001C0219"/>
    <w:pPr>
      <w:keepNext/>
      <w:keepLines/>
      <w:spacing w:before="40" w:line="259" w:lineRule="auto"/>
      <w:outlineLvl w:val="2"/>
    </w:pPr>
    <w:rPr>
      <w:rFonts w:asciiTheme="majorHAnsi" w:eastAsiaTheme="majorEastAsia" w:hAnsiTheme="majorHAnsi" w:cstheme="majorBidi"/>
      <w:color w:val="243F60" w:themeColor="accent1" w:themeShade="7F"/>
      <w:sz w:val="24"/>
      <w:szCs w:val="24"/>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C0219"/>
    <w:rPr>
      <w:rFonts w:asciiTheme="majorHAnsi" w:eastAsiaTheme="majorEastAsia" w:hAnsiTheme="majorHAnsi" w:cstheme="majorBidi"/>
      <w:color w:val="365F91" w:themeColor="accent1" w:themeShade="BF"/>
      <w:sz w:val="26"/>
      <w:szCs w:val="26"/>
      <w:lang w:bidi="si-LK"/>
    </w:rPr>
  </w:style>
  <w:style w:type="paragraph" w:styleId="NormalWeb">
    <w:name w:val="Normal (Web)"/>
    <w:basedOn w:val="Normal"/>
    <w:uiPriority w:val="99"/>
    <w:semiHidden/>
    <w:unhideWhenUsed/>
    <w:rsid w:val="001C0219"/>
    <w:pPr>
      <w:spacing w:before="100" w:beforeAutospacing="1" w:after="100" w:afterAutospacing="1"/>
    </w:pPr>
    <w:rPr>
      <w:rFonts w:ascii="Times New Roman" w:hAnsi="Times New Roman"/>
      <w:sz w:val="24"/>
      <w:szCs w:val="24"/>
      <w:lang w:bidi="si-LK"/>
    </w:rPr>
  </w:style>
  <w:style w:type="character" w:customStyle="1" w:styleId="Heading3Char">
    <w:name w:val="Heading 3 Char"/>
    <w:basedOn w:val="DefaultParagraphFont"/>
    <w:link w:val="Heading3"/>
    <w:uiPriority w:val="9"/>
    <w:rsid w:val="001C0219"/>
    <w:rPr>
      <w:rFonts w:asciiTheme="majorHAnsi" w:eastAsiaTheme="majorEastAsia" w:hAnsiTheme="majorHAnsi" w:cstheme="majorBidi"/>
      <w:color w:val="243F60" w:themeColor="accent1" w:themeShade="7F"/>
      <w:sz w:val="24"/>
      <w:szCs w:val="24"/>
      <w:lang w:bidi="si-LK"/>
    </w:rPr>
  </w:style>
  <w:style w:type="table" w:styleId="PlainTable3">
    <w:name w:val="Plain Table 3"/>
    <w:basedOn w:val="TableNormal"/>
    <w:uiPriority w:val="43"/>
    <w:rsid w:val="000C0B5E"/>
    <w:rPr>
      <w:rFonts w:asciiTheme="minorHAnsi" w:eastAsiaTheme="minorHAnsi" w:hAnsiTheme="minorHAnsi" w:cstheme="minorBidi"/>
      <w:sz w:val="22"/>
      <w:szCs w:val="22"/>
      <w:lang w:bidi="si-L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C0B5E"/>
    <w:rPr>
      <w:rFonts w:asciiTheme="minorHAnsi" w:eastAsiaTheme="minorHAnsi" w:hAnsiTheme="minorHAnsi" w:cstheme="minorBidi"/>
      <w:sz w:val="22"/>
      <w:szCs w:val="22"/>
      <w:lang w:bidi="si-L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C0B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C0B5E"/>
    <w:pPr>
      <w:spacing w:after="160" w:line="259" w:lineRule="auto"/>
      <w:ind w:left="720"/>
      <w:contextualSpacing/>
    </w:pPr>
    <w:rPr>
      <w:rFonts w:asciiTheme="minorHAnsi" w:eastAsiaTheme="minorHAnsi" w:hAnsiTheme="minorHAnsi" w:cstheme="minorBidi"/>
      <w:sz w:val="22"/>
      <w:szCs w:val="22"/>
      <w:lang w:bidi="si-LK"/>
    </w:rPr>
  </w:style>
  <w:style w:type="character" w:customStyle="1" w:styleId="Heading1Char">
    <w:name w:val="Heading 1 Char"/>
    <w:basedOn w:val="DefaultParagraphFont"/>
    <w:link w:val="Heading1"/>
    <w:uiPriority w:val="9"/>
    <w:rsid w:val="00BC39BF"/>
    <w:rPr>
      <w:rFonts w:ascii="Arial" w:hAnsi="Arial"/>
      <w:b/>
      <w:kern w:val="28"/>
      <w:sz w:val="28"/>
    </w:rPr>
  </w:style>
  <w:style w:type="character" w:customStyle="1" w:styleId="line-clamp-1">
    <w:name w:val="line-clamp-1"/>
    <w:basedOn w:val="DefaultParagraphFont"/>
    <w:rsid w:val="00BC39BF"/>
  </w:style>
  <w:style w:type="table" w:styleId="PlainTable4">
    <w:name w:val="Plain Table 4"/>
    <w:basedOn w:val="TableNormal"/>
    <w:uiPriority w:val="44"/>
    <w:rsid w:val="00BC39BF"/>
    <w:rPr>
      <w:rFonts w:asciiTheme="minorHAnsi" w:eastAsiaTheme="minorHAnsi" w:hAnsiTheme="minorHAnsi" w:cstheme="minorBidi"/>
      <w:sz w:val="22"/>
      <w:szCs w:val="22"/>
      <w:lang w:bidi="si-L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BC39BF"/>
    <w:rPr>
      <w:rFonts w:ascii="Helvetica" w:hAnsi="Helvetica"/>
    </w:rPr>
  </w:style>
  <w:style w:type="character" w:customStyle="1" w:styleId="FooterChar">
    <w:name w:val="Footer Char"/>
    <w:basedOn w:val="DefaultParagraphFont"/>
    <w:link w:val="Footer"/>
    <w:uiPriority w:val="99"/>
    <w:rsid w:val="00BC39BF"/>
    <w:rPr>
      <w:rFonts w:ascii="Helvetica" w:hAnsi="Helvetica"/>
    </w:rPr>
  </w:style>
  <w:style w:type="paragraph" w:styleId="HTMLPreformatted">
    <w:name w:val="HTML Preformatted"/>
    <w:basedOn w:val="Normal"/>
    <w:link w:val="HTMLPreformattedChar"/>
    <w:uiPriority w:val="99"/>
    <w:semiHidden/>
    <w:unhideWhenUsed/>
    <w:rsid w:val="00BC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si-LK"/>
    </w:rPr>
  </w:style>
  <w:style w:type="character" w:customStyle="1" w:styleId="HTMLPreformattedChar">
    <w:name w:val="HTML Preformatted Char"/>
    <w:basedOn w:val="DefaultParagraphFont"/>
    <w:link w:val="HTMLPreformatted"/>
    <w:uiPriority w:val="99"/>
    <w:semiHidden/>
    <w:rsid w:val="00BC39BF"/>
    <w:rPr>
      <w:rFonts w:ascii="Courier New" w:hAnsi="Courier New" w:cs="Courier New"/>
      <w:lang w:bidi="si-LK"/>
    </w:rPr>
  </w:style>
  <w:style w:type="character" w:styleId="HTMLCode">
    <w:name w:val="HTML Code"/>
    <w:basedOn w:val="DefaultParagraphFont"/>
    <w:uiPriority w:val="99"/>
    <w:semiHidden/>
    <w:unhideWhenUsed/>
    <w:rsid w:val="00BC39BF"/>
    <w:rPr>
      <w:rFonts w:ascii="Courier New" w:eastAsia="Times New Roman" w:hAnsi="Courier New" w:cs="Courier New"/>
      <w:sz w:val="20"/>
      <w:szCs w:val="20"/>
    </w:rPr>
  </w:style>
  <w:style w:type="paragraph" w:styleId="Caption">
    <w:name w:val="caption"/>
    <w:basedOn w:val="Normal"/>
    <w:next w:val="Normal"/>
    <w:uiPriority w:val="35"/>
    <w:unhideWhenUsed/>
    <w:qFormat/>
    <w:rsid w:val="00BC39BF"/>
    <w:pPr>
      <w:spacing w:after="200"/>
    </w:pPr>
    <w:rPr>
      <w:rFonts w:asciiTheme="minorHAnsi" w:eastAsiaTheme="minorHAnsi" w:hAnsiTheme="minorHAnsi" w:cstheme="minorBidi"/>
      <w:i/>
      <w:iCs/>
      <w:color w:val="1F497D" w:themeColor="text2"/>
      <w:sz w:val="18"/>
      <w:szCs w:val="18"/>
      <w:lang w:bidi="si-LK"/>
    </w:rPr>
  </w:style>
  <w:style w:type="paragraph" w:styleId="TableofFigures">
    <w:name w:val="table of figures"/>
    <w:basedOn w:val="Normal"/>
    <w:next w:val="Normal"/>
    <w:uiPriority w:val="99"/>
    <w:unhideWhenUsed/>
    <w:rsid w:val="00BC39BF"/>
    <w:pPr>
      <w:spacing w:line="259" w:lineRule="auto"/>
    </w:pPr>
    <w:rPr>
      <w:rFonts w:asciiTheme="minorHAnsi" w:eastAsiaTheme="minorHAnsi" w:hAnsiTheme="minorHAnsi" w:cstheme="minorBidi"/>
      <w:sz w:val="22"/>
      <w:szCs w:val="22"/>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cadomic\PhD_%20Blessings\Food%20security\Day%20to%20remember\DataBase%20Lit\Research%20Articles\Paper%201\after%20review\summery(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cadomic\PhD_%20Blessings\Food%20security\Day%20to%20remember\DataBase%20Lit\Research%20Articles\Paper%201\after%20review\summery(AutoRecover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Sheet1!$F$19</c:f>
              <c:strCache>
                <c:ptCount val="1"/>
                <c:pt idx="0">
                  <c:v>No of Papers</c:v>
                </c:pt>
              </c:strCache>
            </c:strRef>
          </c:tx>
          <c:spPr>
            <a:solidFill>
              <a:schemeClr val="accent1"/>
            </a:solidFill>
            <a:ln>
              <a:noFill/>
            </a:ln>
            <a:effectLst/>
          </c:spPr>
          <c:invertIfNegative val="0"/>
          <c:cat>
            <c:numRef>
              <c:f>Sheet1!$D$20:$D$30</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Sheet1!$F$20:$F$30</c:f>
              <c:numCache>
                <c:formatCode>General</c:formatCode>
                <c:ptCount val="11"/>
                <c:pt idx="0">
                  <c:v>2</c:v>
                </c:pt>
                <c:pt idx="1">
                  <c:v>1</c:v>
                </c:pt>
                <c:pt idx="2">
                  <c:v>3</c:v>
                </c:pt>
                <c:pt idx="3">
                  <c:v>3</c:v>
                </c:pt>
                <c:pt idx="4">
                  <c:v>6</c:v>
                </c:pt>
                <c:pt idx="5">
                  <c:v>6</c:v>
                </c:pt>
                <c:pt idx="6">
                  <c:v>4</c:v>
                </c:pt>
                <c:pt idx="7">
                  <c:v>1</c:v>
                </c:pt>
                <c:pt idx="8">
                  <c:v>5</c:v>
                </c:pt>
                <c:pt idx="9">
                  <c:v>7</c:v>
                </c:pt>
                <c:pt idx="10">
                  <c:v>2</c:v>
                </c:pt>
              </c:numCache>
            </c:numRef>
          </c:val>
          <c:extLst>
            <c:ext xmlns:c16="http://schemas.microsoft.com/office/drawing/2014/chart" uri="{C3380CC4-5D6E-409C-BE32-E72D297353CC}">
              <c16:uniqueId val="{00000000-8804-4E5A-B6A5-592034AB6D3C}"/>
            </c:ext>
          </c:extLst>
        </c:ser>
        <c:dLbls>
          <c:showLegendKey val="0"/>
          <c:showVal val="0"/>
          <c:showCatName val="0"/>
          <c:showSerName val="0"/>
          <c:showPercent val="0"/>
          <c:showBubbleSize val="0"/>
        </c:dLbls>
        <c:gapWidth val="219"/>
        <c:axId val="406179200"/>
        <c:axId val="677876288"/>
      </c:barChart>
      <c:catAx>
        <c:axId val="406179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Publication Year</a:t>
                </a:r>
              </a:p>
            </c:rich>
          </c:tx>
          <c:layout>
            <c:manualLayout>
              <c:xMode val="edge"/>
              <c:yMode val="edge"/>
              <c:x val="1.7866258295048495E-2"/>
              <c:y val="0.27597395262301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876288"/>
        <c:crosses val="autoZero"/>
        <c:auto val="1"/>
        <c:lblAlgn val="ctr"/>
        <c:lblOffset val="100"/>
        <c:noMultiLvlLbl val="0"/>
      </c:catAx>
      <c:valAx>
        <c:axId val="677876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No. of Papers of FL</a:t>
                </a:r>
              </a:p>
            </c:rich>
          </c:tx>
          <c:layout>
            <c:manualLayout>
              <c:xMode val="edge"/>
              <c:yMode val="edge"/>
              <c:x val="0.44040849220034328"/>
              <c:y val="0.909282700421940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17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20209973753277E-2"/>
          <c:y val="4.2934607985084985E-2"/>
          <c:w val="0.91867979002624667"/>
          <c:h val="0.8345361867549931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D2-4E07-9690-7B4CD72699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D2-4E07-9690-7B4CD72699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D2-4E07-9690-7B4CD72699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D2-4E07-9690-7B4CD72699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D2-4E07-9690-7B4CD72699F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D2-4E07-9690-7B4CD72699F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9D2-4E07-9690-7B4CD72699F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9D2-4E07-9690-7B4CD72699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Sheet3!$L$26:$L$33</c:f>
              <c:strCache>
                <c:ptCount val="8"/>
                <c:pt idx="0">
                  <c:v>Measurement and assessment of FL</c:v>
                </c:pt>
                <c:pt idx="1">
                  <c:v>Relationships between FL and health outcomes</c:v>
                </c:pt>
                <c:pt idx="2">
                  <c:v>Conceptual frameworks and definitions of FL</c:v>
                </c:pt>
                <c:pt idx="3">
                  <c:v>Cross-cultural adaptation and validation</c:v>
                </c:pt>
                <c:pt idx="4">
                  <c:v>Consumer behavior and food safety knowledge</c:v>
                </c:pt>
                <c:pt idx="5">
                  <c:v>Comprehensive conceptualization of FL</c:v>
                </c:pt>
                <c:pt idx="6">
                  <c:v>Development of FL proficiency models</c:v>
                </c:pt>
                <c:pt idx="7">
                  <c:v>Understanding domains and influential factors of FL</c:v>
                </c:pt>
              </c:strCache>
            </c:strRef>
          </c:cat>
          <c:val>
            <c:numRef>
              <c:f>Sheet3!$P$26:$P$33</c:f>
              <c:numCache>
                <c:formatCode>General</c:formatCode>
                <c:ptCount val="8"/>
                <c:pt idx="0">
                  <c:v>27.500000000000004</c:v>
                </c:pt>
                <c:pt idx="1">
                  <c:v>17.5</c:v>
                </c:pt>
                <c:pt idx="2">
                  <c:v>12.5</c:v>
                </c:pt>
                <c:pt idx="3">
                  <c:v>5</c:v>
                </c:pt>
                <c:pt idx="4">
                  <c:v>12.5</c:v>
                </c:pt>
                <c:pt idx="5">
                  <c:v>2.5</c:v>
                </c:pt>
                <c:pt idx="6">
                  <c:v>7.5</c:v>
                </c:pt>
                <c:pt idx="7">
                  <c:v>15</c:v>
                </c:pt>
              </c:numCache>
            </c:numRef>
          </c:val>
          <c:extLst>
            <c:ext xmlns:c16="http://schemas.microsoft.com/office/drawing/2014/chart" uri="{C3380CC4-5D6E-409C-BE32-E72D297353CC}">
              <c16:uniqueId val="{00000010-89D2-4E07-9690-7B4CD72699F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DDA8-D3FA-4D9F-8A30-4305ECB9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23</Pages>
  <Words>81177</Words>
  <Characters>462709</Characters>
  <Application>Microsoft Office Word</Application>
  <DocSecurity>0</DocSecurity>
  <Lines>3855</Lines>
  <Paragraphs>1085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542801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2025-05-14T02:38:00Z</dcterms:created>
  <dcterms:modified xsi:type="dcterms:W3CDTF">2025-06-16T11:30:00Z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07acf558-c402-4197-b9a5-34f324934234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http://www.zotero.org/styles/apa</vt:lpwstr>
  </property>
</Properties>
</file>