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64EA" w14:textId="77777777" w:rsidR="00754C9A" w:rsidRDefault="00754C9A" w:rsidP="00441B6F">
      <w:pPr>
        <w:pStyle w:val="Title"/>
        <w:spacing w:after="0"/>
        <w:jc w:val="both"/>
        <w:rPr>
          <w:rFonts w:ascii="Arial" w:hAnsi="Arial" w:cs="Arial"/>
        </w:rPr>
      </w:pPr>
    </w:p>
    <w:p w14:paraId="4C258D2D" w14:textId="77777777" w:rsidR="005A0C4F" w:rsidRPr="005A0C4F" w:rsidRDefault="005A0C4F" w:rsidP="005A0C4F">
      <w:pPr>
        <w:pStyle w:val="Author"/>
        <w:rPr>
          <w:rFonts w:ascii="Arial" w:hAnsi="Arial" w:cs="Arial"/>
          <w:bCs/>
          <w:i/>
          <w:iCs/>
          <w:sz w:val="18"/>
          <w:szCs w:val="18"/>
          <w:u w:val="single"/>
        </w:rPr>
      </w:pPr>
      <w:r w:rsidRPr="005A0C4F">
        <w:rPr>
          <w:rFonts w:ascii="Arial" w:hAnsi="Arial" w:cs="Arial"/>
          <w:bCs/>
          <w:i/>
          <w:iCs/>
          <w:sz w:val="18"/>
          <w:szCs w:val="18"/>
          <w:u w:val="single"/>
        </w:rPr>
        <w:t>Review Article</w:t>
      </w:r>
    </w:p>
    <w:p w14:paraId="0F131E67" w14:textId="37E25C19" w:rsidR="001F64A3" w:rsidRDefault="006955BC" w:rsidP="00441B6F">
      <w:pPr>
        <w:pStyle w:val="Affiliation"/>
        <w:spacing w:after="0" w:line="240" w:lineRule="auto"/>
        <w:jc w:val="both"/>
        <w:rPr>
          <w:rFonts w:ascii="Arial" w:hAnsi="Arial" w:cs="Arial"/>
        </w:rPr>
      </w:pPr>
      <w:r w:rsidRPr="006955BC">
        <w:rPr>
          <w:rFonts w:ascii="Arial" w:hAnsi="Arial" w:cs="Arial"/>
          <w:b/>
          <w:sz w:val="36"/>
        </w:rPr>
        <w:t>Pharmacological and Nutritional value of Moringa Oleifera: A Comprehensive review of its role as a food and medicine</w:t>
      </w:r>
    </w:p>
    <w:p w14:paraId="7745A33B" w14:textId="77777777" w:rsidR="001F64A3" w:rsidRDefault="001F64A3" w:rsidP="00441B6F">
      <w:pPr>
        <w:pStyle w:val="Affiliation"/>
        <w:spacing w:after="0" w:line="240" w:lineRule="auto"/>
        <w:jc w:val="both"/>
        <w:rPr>
          <w:rFonts w:ascii="Arial" w:hAnsi="Arial" w:cs="Arial"/>
        </w:rPr>
      </w:pPr>
    </w:p>
    <w:p w14:paraId="5A02ABFB" w14:textId="77777777" w:rsidR="001F64A3" w:rsidRPr="00FB3A86" w:rsidRDefault="001F64A3" w:rsidP="00441B6F">
      <w:pPr>
        <w:pStyle w:val="Affiliation"/>
        <w:spacing w:after="0" w:line="240" w:lineRule="auto"/>
        <w:jc w:val="both"/>
        <w:rPr>
          <w:rFonts w:ascii="Arial" w:hAnsi="Arial" w:cs="Arial"/>
        </w:rPr>
      </w:pPr>
    </w:p>
    <w:p w14:paraId="2CB5CC21" w14:textId="1821BCA0" w:rsidR="00B01FCD" w:rsidRPr="00FB3A86" w:rsidRDefault="00B96274" w:rsidP="00441B6F">
      <w:pPr>
        <w:pStyle w:val="Copyright"/>
        <w:spacing w:after="0" w:line="240" w:lineRule="auto"/>
        <w:jc w:val="both"/>
        <w:rPr>
          <w:rFonts w:ascii="Arial" w:hAnsi="Arial" w:cs="Arial"/>
        </w:rPr>
        <w:sectPr w:rsidR="00B01FCD" w:rsidRPr="00FB3A86" w:rsidSect="001F64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5E5E92" wp14:editId="71926460">
                <wp:extent cx="5303520" cy="635"/>
                <wp:effectExtent l="13335" t="16510" r="17145" b="12065"/>
                <wp:docPr id="6367472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3572F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64D099" w14:textId="69D8935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A369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79EC24B" w14:textId="77777777" w:rsidTr="001E44FE">
        <w:tc>
          <w:tcPr>
            <w:tcW w:w="9576" w:type="dxa"/>
            <w:shd w:val="clear" w:color="auto" w:fill="F2F2F2"/>
          </w:tcPr>
          <w:p w14:paraId="02AB0775" w14:textId="77777777" w:rsidR="00D447CA" w:rsidRPr="00B71A7B" w:rsidRDefault="00D447CA" w:rsidP="00D447CA">
            <w:pPr>
              <w:spacing w:before="240" w:line="360" w:lineRule="auto"/>
              <w:jc w:val="both"/>
              <w:rPr>
                <w:rFonts w:ascii="Times New Roman" w:hAnsi="Times New Roman"/>
                <w:sz w:val="24"/>
                <w:szCs w:val="24"/>
              </w:rPr>
            </w:pPr>
            <w:r w:rsidRPr="00B71A7B">
              <w:rPr>
                <w:rFonts w:ascii="Times New Roman" w:hAnsi="Times New Roman"/>
                <w:i/>
                <w:iCs/>
                <w:sz w:val="24"/>
                <w:szCs w:val="24"/>
              </w:rPr>
              <w:t>Moringa oleifera</w:t>
            </w:r>
            <w:r w:rsidRPr="00B71A7B">
              <w:rPr>
                <w:rFonts w:ascii="Times New Roman" w:hAnsi="Times New Roman"/>
                <w:sz w:val="24"/>
                <w:szCs w:val="24"/>
              </w:rPr>
              <w:t xml:space="preserve">, a highly valued plant of the </w:t>
            </w:r>
            <w:r w:rsidRPr="00B71A7B">
              <w:rPr>
                <w:rFonts w:ascii="Times New Roman" w:hAnsi="Times New Roman"/>
                <w:i/>
                <w:iCs/>
                <w:sz w:val="24"/>
                <w:szCs w:val="24"/>
              </w:rPr>
              <w:t>Moringaceae</w:t>
            </w:r>
            <w:r w:rsidRPr="00B71A7B">
              <w:rPr>
                <w:rFonts w:ascii="Times New Roman" w:hAnsi="Times New Roman"/>
                <w:sz w:val="24"/>
                <w:szCs w:val="24"/>
              </w:rPr>
              <w:t xml:space="preserve"> family, is renowned for its exceptional nutritional and therapeutic properties. Originally from sub-Himalayan areas of Bangladesh, India, Pakistan, and Afghanistan, it is currently grown extensively in tropical and subtropical climates. This review presents a comprehensive overview of </w:t>
            </w:r>
            <w:r w:rsidRPr="00B71A7B">
              <w:rPr>
                <w:rFonts w:ascii="Times New Roman" w:hAnsi="Times New Roman"/>
                <w:i/>
                <w:iCs/>
                <w:sz w:val="24"/>
                <w:szCs w:val="24"/>
              </w:rPr>
              <w:t>M. oleifera</w:t>
            </w:r>
            <w:r w:rsidRPr="00B71A7B">
              <w:rPr>
                <w:rFonts w:ascii="Times New Roman" w:hAnsi="Times New Roman"/>
                <w:sz w:val="24"/>
                <w:szCs w:val="24"/>
              </w:rPr>
              <w:t xml:space="preserve">’s phytochemical profile, nutritional composition, medicinal potential, and industrial applications. The plant is rich in essential amino acids, vitamins, minerals, polyphenols, flavonoids, and unique compounds such as glucosinolates and isothiocyanates, contributing to its broad spectrum of bioactivities, including anti-inflammatory, antioxidant, antidiabetic, antimicrobial, and hepatoprotective effects. Various parts of the plant, such as leaves, seeds, pods, roots, flowers, and oil, have been traditionally used for both nutritional supplementation and treatment of chronic and infectious diseases. Recent studies also highlight its role in combating malnutrition and enhancing immunity in both humans and livestock. Additionally, its seed oil holds industrial value as a lubricant and fragrance stabilizer, while moringa powder is increasingly used in cosmetics for skin protection. This review emphasizes the importance of </w:t>
            </w:r>
            <w:r w:rsidRPr="00B71A7B">
              <w:rPr>
                <w:rFonts w:ascii="Times New Roman" w:hAnsi="Times New Roman"/>
                <w:i/>
                <w:iCs/>
                <w:sz w:val="24"/>
                <w:szCs w:val="24"/>
              </w:rPr>
              <w:t>M. oleifera</w:t>
            </w:r>
            <w:r w:rsidRPr="00B71A7B">
              <w:rPr>
                <w:rFonts w:ascii="Times New Roman" w:hAnsi="Times New Roman"/>
                <w:sz w:val="24"/>
                <w:szCs w:val="24"/>
              </w:rPr>
              <w:t xml:space="preserve"> as a multifunctional plant and explores its potential as a functional food and phytotherapeutic agent, particularly in resource-limited settings.</w:t>
            </w:r>
          </w:p>
          <w:p w14:paraId="4CDEBA52" w14:textId="09020425" w:rsidR="00505F06" w:rsidRPr="00BA1B01" w:rsidRDefault="00505F06" w:rsidP="00441B6F">
            <w:pPr>
              <w:pStyle w:val="Body"/>
              <w:spacing w:after="0"/>
              <w:rPr>
                <w:rFonts w:ascii="Arial" w:eastAsia="Calibri" w:hAnsi="Arial" w:cs="Arial"/>
                <w:szCs w:val="22"/>
              </w:rPr>
            </w:pPr>
          </w:p>
        </w:tc>
      </w:tr>
    </w:tbl>
    <w:p w14:paraId="40907D4E" w14:textId="77777777" w:rsidR="00636EB2" w:rsidRDefault="00636EB2" w:rsidP="00441B6F">
      <w:pPr>
        <w:pStyle w:val="Body"/>
        <w:spacing w:after="0"/>
        <w:rPr>
          <w:rFonts w:ascii="Arial" w:hAnsi="Arial" w:cs="Arial"/>
          <w:i/>
        </w:rPr>
      </w:pPr>
    </w:p>
    <w:p w14:paraId="0223ECCF" w14:textId="4E693818" w:rsidR="00A24E7E" w:rsidRDefault="00A24E7E" w:rsidP="00441B6F">
      <w:pPr>
        <w:pStyle w:val="Body"/>
        <w:spacing w:after="0"/>
        <w:rPr>
          <w:rFonts w:ascii="Arial" w:hAnsi="Arial" w:cs="Arial"/>
          <w:i/>
        </w:rPr>
      </w:pPr>
      <w:r>
        <w:rPr>
          <w:rFonts w:ascii="Arial" w:hAnsi="Arial" w:cs="Arial"/>
          <w:i/>
        </w:rPr>
        <w:t xml:space="preserve">Keywords: </w:t>
      </w:r>
      <w:r w:rsidR="005F4B6F" w:rsidRPr="00B71A7B">
        <w:rPr>
          <w:rFonts w:ascii="Times New Roman" w:hAnsi="Times New Roman"/>
          <w:i/>
          <w:iCs/>
          <w:sz w:val="24"/>
          <w:szCs w:val="24"/>
        </w:rPr>
        <w:t>Moringa oleifera</w:t>
      </w:r>
      <w:r w:rsidR="005F4B6F" w:rsidRPr="00B71A7B">
        <w:rPr>
          <w:rFonts w:ascii="Times New Roman" w:hAnsi="Times New Roman"/>
          <w:sz w:val="24"/>
          <w:szCs w:val="24"/>
        </w:rPr>
        <w:t>, Functional Food</w:t>
      </w:r>
      <w:r w:rsidR="005F4B6F" w:rsidRPr="00B71A7B">
        <w:rPr>
          <w:rFonts w:ascii="Times New Roman" w:hAnsi="Times New Roman"/>
          <w:b/>
          <w:bCs/>
          <w:sz w:val="24"/>
          <w:szCs w:val="24"/>
        </w:rPr>
        <w:t xml:space="preserve">, </w:t>
      </w:r>
      <w:r w:rsidR="005F4B6F" w:rsidRPr="00B71A7B">
        <w:rPr>
          <w:rFonts w:ascii="Times New Roman" w:hAnsi="Times New Roman"/>
          <w:sz w:val="24"/>
          <w:szCs w:val="24"/>
        </w:rPr>
        <w:t>antioxidant, anti-inflammatory, antimicrobial</w:t>
      </w:r>
    </w:p>
    <w:p w14:paraId="5FEBB8C2" w14:textId="0CA1D556" w:rsidR="00505F06" w:rsidRPr="00A24E7E" w:rsidRDefault="00505F06" w:rsidP="00441B6F">
      <w:pPr>
        <w:pStyle w:val="Body"/>
        <w:spacing w:after="0"/>
        <w:rPr>
          <w:rFonts w:ascii="Arial" w:hAnsi="Arial" w:cs="Arial"/>
          <w:i/>
        </w:rPr>
      </w:pPr>
    </w:p>
    <w:p w14:paraId="711BDEEA" w14:textId="37BCB1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439B30" w14:textId="77777777" w:rsidR="00790ADA" w:rsidRPr="00FB3A86" w:rsidRDefault="00790ADA" w:rsidP="00441B6F">
      <w:pPr>
        <w:pStyle w:val="AbstHead"/>
        <w:spacing w:after="0"/>
        <w:jc w:val="both"/>
        <w:rPr>
          <w:rFonts w:ascii="Arial" w:hAnsi="Arial" w:cs="Arial"/>
        </w:rPr>
      </w:pPr>
    </w:p>
    <w:p w14:paraId="78558BAD" w14:textId="5B930394" w:rsidR="005F4B6F" w:rsidRPr="005F4B6F" w:rsidRDefault="005F4B6F" w:rsidP="005F4B6F">
      <w:pPr>
        <w:spacing w:before="240" w:after="240" w:line="360" w:lineRule="auto"/>
        <w:jc w:val="both"/>
        <w:rPr>
          <w:rFonts w:ascii="Arial" w:hAnsi="Arial" w:cs="Arial"/>
        </w:rPr>
      </w:pPr>
      <w:r w:rsidRPr="005F4B6F">
        <w:rPr>
          <w:rFonts w:ascii="Arial" w:hAnsi="Arial" w:cs="Arial"/>
          <w:i/>
          <w:iCs/>
        </w:rPr>
        <w:t>Moringa oleifera</w:t>
      </w:r>
      <w:r w:rsidRPr="005F4B6F">
        <w:rPr>
          <w:rFonts w:ascii="Arial" w:hAnsi="Arial" w:cs="Arial"/>
        </w:rPr>
        <w:t xml:space="preserve">, a member of the family </w:t>
      </w:r>
      <w:r w:rsidRPr="005F4B6F">
        <w:rPr>
          <w:rFonts w:ascii="Arial" w:hAnsi="Arial" w:cs="Arial"/>
          <w:i/>
          <w:iCs/>
        </w:rPr>
        <w:t>Moringaceae</w:t>
      </w:r>
      <w:r w:rsidRPr="005F4B6F">
        <w:rPr>
          <w:rFonts w:ascii="Arial" w:hAnsi="Arial" w:cs="Arial"/>
        </w:rPr>
        <w:t xml:space="preserve">, is recognized as a potent natural remedy for malnutrition due to its rich nutritional profile. This plant contains many essential phytochemicals distributed throughout its leaves, pods, and </w:t>
      </w:r>
      <w:r w:rsidRPr="005F4B6F">
        <w:rPr>
          <w:rFonts w:ascii="Arial" w:hAnsi="Arial" w:cs="Arial"/>
        </w:rPr>
        <w:lastRenderedPageBreak/>
        <w:t xml:space="preserve">seeds (Gopalkrishnan et al., 2016). Among various plants assessed in bioprospective research, </w:t>
      </w:r>
      <w:r w:rsidRPr="005F4B6F">
        <w:rPr>
          <w:rFonts w:ascii="Arial" w:hAnsi="Arial" w:cs="Arial"/>
          <w:i/>
          <w:iCs/>
        </w:rPr>
        <w:t>M. oleifera,</w:t>
      </w:r>
      <w:r w:rsidRPr="005F4B6F">
        <w:rPr>
          <w:rFonts w:ascii="Arial" w:hAnsi="Arial" w:cs="Arial"/>
        </w:rPr>
        <w:t xml:space="preserve"> commonly referred to as “</w:t>
      </w:r>
      <w:r w:rsidRPr="005F4B6F">
        <w:rPr>
          <w:rFonts w:ascii="Arial" w:hAnsi="Arial" w:cs="Arial"/>
          <w:i/>
          <w:iCs/>
        </w:rPr>
        <w:t>moringa</w:t>
      </w:r>
      <w:r w:rsidRPr="005F4B6F">
        <w:rPr>
          <w:rFonts w:ascii="Arial" w:hAnsi="Arial" w:cs="Arial"/>
        </w:rPr>
        <w:t>”, “</w:t>
      </w:r>
      <w:r w:rsidRPr="005F4B6F">
        <w:rPr>
          <w:rFonts w:ascii="Arial" w:hAnsi="Arial" w:cs="Arial"/>
          <w:i/>
          <w:iCs/>
        </w:rPr>
        <w:t>lírio branco</w:t>
      </w:r>
      <w:r w:rsidRPr="005F4B6F">
        <w:rPr>
          <w:rFonts w:ascii="Arial" w:hAnsi="Arial" w:cs="Arial"/>
        </w:rPr>
        <w:t>” or “</w:t>
      </w:r>
      <w:r w:rsidRPr="005F4B6F">
        <w:rPr>
          <w:rFonts w:ascii="Arial" w:hAnsi="Arial" w:cs="Arial"/>
          <w:i/>
          <w:iCs/>
        </w:rPr>
        <w:t>quiabo-de-quina</w:t>
      </w:r>
      <w:r w:rsidRPr="005F4B6F">
        <w:rPr>
          <w:rFonts w:ascii="Arial" w:hAnsi="Arial" w:cs="Arial"/>
        </w:rPr>
        <w:t>” in Brazil, and internationally known as the drumstick tree or horseradish tree, has demonstrated significant therapeutic potential in complementary and alternative medicine. Its pharmacological efficacy is attributed to diverse secondary metabolites, including alkaloids, tannins, flavonoids, saponins, coumarins, quinones, and resins (Brilhante et al., 2017).</w:t>
      </w:r>
      <w:r w:rsidR="00D85C4D">
        <w:rPr>
          <w:rFonts w:ascii="Arial" w:hAnsi="Arial" w:cs="Arial"/>
        </w:rPr>
        <w:t xml:space="preserve"> </w:t>
      </w:r>
      <w:r w:rsidR="00D85C4D" w:rsidRPr="005F4B6F">
        <w:rPr>
          <w:rFonts w:ascii="Arial" w:hAnsi="Arial" w:cs="Arial"/>
          <w:i/>
          <w:iCs/>
        </w:rPr>
        <w:t>Moringa oleifera</w:t>
      </w:r>
      <w:r w:rsidR="00D85C4D" w:rsidRPr="005F4B6F">
        <w:rPr>
          <w:rFonts w:ascii="Arial" w:hAnsi="Arial" w:cs="Arial"/>
        </w:rPr>
        <w:t xml:space="preserve">, the most extensively cultivated species within the </w:t>
      </w:r>
      <w:r w:rsidR="00D85C4D" w:rsidRPr="005F4B6F">
        <w:rPr>
          <w:rFonts w:ascii="Arial" w:hAnsi="Arial" w:cs="Arial"/>
          <w:i/>
          <w:iCs/>
        </w:rPr>
        <w:t>monogeneric</w:t>
      </w:r>
      <w:r w:rsidR="00D85C4D" w:rsidRPr="005F4B6F">
        <w:rPr>
          <w:rFonts w:ascii="Arial" w:hAnsi="Arial" w:cs="Arial"/>
        </w:rPr>
        <w:t xml:space="preserve"> family </w:t>
      </w:r>
      <w:r w:rsidR="00D85C4D" w:rsidRPr="005F4B6F">
        <w:rPr>
          <w:rFonts w:ascii="Arial" w:hAnsi="Arial" w:cs="Arial"/>
          <w:i/>
          <w:iCs/>
        </w:rPr>
        <w:t>Moringaceae</w:t>
      </w:r>
      <w:r w:rsidR="00D85C4D" w:rsidRPr="005F4B6F">
        <w:rPr>
          <w:rFonts w:ascii="Arial" w:hAnsi="Arial" w:cs="Arial"/>
        </w:rPr>
        <w:t xml:space="preserve">, is indigenous to the sub-Himalayan regions of India, Bangladesh, Pakistan, and Afghanistan. This fast-growing, multipurpose tree, commonly referred to as the horseradish tree, drumstick tree, or Ben oil tree, among many regional names, has a long history of use dating back to ancient civilizations such as the Romans, Greeks, and Egyptians (Fahey et al., 2005). Currently, </w:t>
      </w:r>
      <w:r w:rsidR="00D85C4D" w:rsidRPr="005F4B6F">
        <w:rPr>
          <w:rFonts w:ascii="Arial" w:hAnsi="Arial" w:cs="Arial"/>
          <w:i/>
          <w:iCs/>
        </w:rPr>
        <w:t>M. oleifera</w:t>
      </w:r>
      <w:r w:rsidR="00D85C4D" w:rsidRPr="005F4B6F">
        <w:rPr>
          <w:rFonts w:ascii="Arial" w:hAnsi="Arial" w:cs="Arial"/>
        </w:rPr>
        <w:t xml:space="preserve"> is naturalized and widely cultivated throughout tropical and subtropical regions worldwide.</w:t>
      </w:r>
    </w:p>
    <w:p w14:paraId="04DC55BA"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Taxonomically, </w:t>
      </w:r>
      <w:r w:rsidRPr="005F4B6F">
        <w:rPr>
          <w:rFonts w:ascii="Arial" w:hAnsi="Arial" w:cs="Arial"/>
          <w:i/>
          <w:iCs/>
        </w:rPr>
        <w:t>Moringa oleifera</w:t>
      </w:r>
      <w:r w:rsidRPr="005F4B6F">
        <w:rPr>
          <w:rFonts w:ascii="Arial" w:hAnsi="Arial" w:cs="Arial"/>
        </w:rPr>
        <w:t xml:space="preserve"> is classified within the order Brassicales and represents the most widely studied species of the </w:t>
      </w:r>
      <w:r w:rsidRPr="005F4B6F">
        <w:rPr>
          <w:rFonts w:ascii="Arial" w:hAnsi="Arial" w:cs="Arial"/>
          <w:i/>
          <w:iCs/>
        </w:rPr>
        <w:t>monogeneric</w:t>
      </w:r>
      <w:r w:rsidRPr="005F4B6F">
        <w:rPr>
          <w:rFonts w:ascii="Arial" w:hAnsi="Arial" w:cs="Arial"/>
        </w:rPr>
        <w:t xml:space="preserve"> family </w:t>
      </w:r>
      <w:r w:rsidRPr="005F4B6F">
        <w:rPr>
          <w:rFonts w:ascii="Arial" w:hAnsi="Arial" w:cs="Arial"/>
          <w:i/>
          <w:iCs/>
        </w:rPr>
        <w:t>Moringaceae</w:t>
      </w:r>
      <w:r w:rsidRPr="005F4B6F">
        <w:rPr>
          <w:rFonts w:ascii="Arial" w:hAnsi="Arial" w:cs="Arial"/>
        </w:rPr>
        <w:t>, which comprises 13 known species. Native to the sub-Himalayan regions of northwestern India, the species is now widely cultivated and naturalized across tropical and subtropical regions, including various islands and parts of South America (Rasiz et al., 2014).</w:t>
      </w:r>
    </w:p>
    <w:p w14:paraId="63699888"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The leaves of </w:t>
      </w:r>
      <w:r w:rsidRPr="005F4B6F">
        <w:rPr>
          <w:rFonts w:ascii="Arial" w:hAnsi="Arial" w:cs="Arial"/>
          <w:i/>
          <w:iCs/>
        </w:rPr>
        <w:t>M. oleifera</w:t>
      </w:r>
      <w:r w:rsidRPr="005F4B6F">
        <w:rPr>
          <w:rFonts w:ascii="Arial" w:hAnsi="Arial" w:cs="Arial"/>
        </w:rPr>
        <w:t xml:space="preserve"> are particularly renowned for their high nutritional value, containing essential amino acids, vitamins (including high levels of β-carotene), minerals, and other bioactive compounds (Sabale et al., 2008; Sharma et al., 2012). Owing to this rich composition, it is utilized as a nutritional supplement and growth promoter in various regions (Anwar et al., 2007). While its therapeutic use is deeply embedded in the traditional medicine systems of the Indian subcontinent, its potential is only recently being recognized and promoted across sub-Saharan Africa and other parts of the world (Thurber &amp; Fahey, 2009; Torimiro et al., 2009; Mbikay, 2012).</w:t>
      </w:r>
    </w:p>
    <w:p w14:paraId="650D8D52"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In recent years, there has been a resurgence of awareness in the nutritional potential of </w:t>
      </w:r>
      <w:r w:rsidRPr="005F4B6F">
        <w:rPr>
          <w:rFonts w:ascii="Arial" w:hAnsi="Arial" w:cs="Arial"/>
          <w:i/>
          <w:iCs/>
        </w:rPr>
        <w:t>M. oleifera</w:t>
      </w:r>
      <w:r w:rsidRPr="005F4B6F">
        <w:rPr>
          <w:rFonts w:ascii="Arial" w:hAnsi="Arial" w:cs="Arial"/>
        </w:rPr>
        <w:t xml:space="preserve">, particularly in regions where the plant is not native (Oduro et al., 2008; Peñalver et al., 2022). This increased attention is largely attributed to the plant’s reported benefits in enhancing animal productivity, owing to its high nutritional, therapeutic, and prophylactic potential (Fahey, 2005). Numerous studies have reported the nutritional richness of </w:t>
      </w:r>
      <w:r w:rsidRPr="005F4B6F">
        <w:rPr>
          <w:rFonts w:ascii="Arial" w:hAnsi="Arial" w:cs="Arial"/>
          <w:i/>
          <w:iCs/>
        </w:rPr>
        <w:t>M. oleifera</w:t>
      </w:r>
      <w:r w:rsidRPr="005F4B6F">
        <w:rPr>
          <w:rFonts w:ascii="Arial" w:hAnsi="Arial" w:cs="Arial"/>
        </w:rPr>
        <w:t xml:space="preserve"> leaves, emphasizing the quantity of vital vitamins, minerals, and amino acids they contain (Anwar et al., 2007). Consequently, </w:t>
      </w:r>
      <w:r w:rsidRPr="005F4B6F">
        <w:rPr>
          <w:rFonts w:ascii="Arial" w:hAnsi="Arial" w:cs="Arial"/>
          <w:i/>
          <w:iCs/>
        </w:rPr>
        <w:t>M. oleifera</w:t>
      </w:r>
      <w:r w:rsidRPr="005F4B6F">
        <w:rPr>
          <w:rFonts w:ascii="Arial" w:hAnsi="Arial" w:cs="Arial"/>
        </w:rPr>
        <w:t xml:space="preserve"> has been utilized to combat malnutrition, especially in vulnerable populations such as infants and lactating mothers.</w:t>
      </w:r>
    </w:p>
    <w:p w14:paraId="53F35C8D" w14:textId="2BC5F925"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Beyond human nutrition, the role of </w:t>
      </w:r>
      <w:r w:rsidRPr="005F4B6F">
        <w:rPr>
          <w:rFonts w:ascii="Arial" w:hAnsi="Arial" w:cs="Arial"/>
          <w:i/>
          <w:iCs/>
        </w:rPr>
        <w:t>M. oleifera</w:t>
      </w:r>
      <w:r w:rsidRPr="005F4B6F">
        <w:rPr>
          <w:rFonts w:ascii="Arial" w:hAnsi="Arial" w:cs="Arial"/>
        </w:rPr>
        <w:t xml:space="preserve"> in animal health is equally significant. Proper nutrition is critical in enhancing an animal’s resistance to parasitic infections and diseases. Animals suffering from malnutrition are more susceptible to infections, whereas well-nourished animals possess a stronger immune response. This involves the production of antibodies and the activation of leukocytes to combat pathogens (FAO, 2002). The development and functioning of the immune system require adequate intake of energy, proteins, and micronutrients such as zinc, iron, copper, and vitamins A and E, which facilitate intercellular communication during immune responses (Conroy, 2005).</w:t>
      </w:r>
    </w:p>
    <w:p w14:paraId="3A327E4A"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Despite its global recognition, there remains considerable variation in the nutritional composition of </w:t>
      </w:r>
      <w:r w:rsidRPr="005F4B6F">
        <w:rPr>
          <w:rFonts w:ascii="Arial" w:hAnsi="Arial" w:cs="Arial"/>
          <w:i/>
          <w:iCs/>
        </w:rPr>
        <w:t>M. oleifera</w:t>
      </w:r>
      <w:r w:rsidRPr="005F4B6F">
        <w:rPr>
          <w:rFonts w:ascii="Arial" w:hAnsi="Arial" w:cs="Arial"/>
        </w:rPr>
        <w:t xml:space="preserve">, which is influenced by factors such as genotype, environmental conditions, and agronomic practices (Sultana, 2020). This underscores the necessity for ecotype-specific evaluations to determine precise nutritional values. The nutritional makeup of the M. oleifera ecotype found in South Africa has not yet been thoroughly described. The present study represents the first comprehensive report profiling its chemical constituents, including amino acids, fatty acids, minerals, and vitamins. </w:t>
      </w:r>
      <w:r w:rsidRPr="005F4B6F">
        <w:rPr>
          <w:rFonts w:ascii="Arial" w:hAnsi="Arial" w:cs="Arial"/>
        </w:rPr>
        <w:lastRenderedPageBreak/>
        <w:t xml:space="preserve">These nutrients are indispensable for animal nutrition, as they support osmotic regulation, activate metabolic enzymes and hormones, and facilitate growth, reproduction, and physiological maintenance (Anjorin et al., 2010). Moreover, the composition of fiber fractions significantly influences the digestibility and bioavailability of nutrients in animal feeds, ultimately affecting feed efficiency. Previous studies have confirmed that the nutritional content of </w:t>
      </w:r>
      <w:r w:rsidRPr="005F4B6F">
        <w:rPr>
          <w:rFonts w:ascii="Arial" w:hAnsi="Arial" w:cs="Arial"/>
          <w:i/>
          <w:iCs/>
        </w:rPr>
        <w:t>M. oleifera</w:t>
      </w:r>
      <w:r w:rsidRPr="005F4B6F">
        <w:rPr>
          <w:rFonts w:ascii="Arial" w:hAnsi="Arial" w:cs="Arial"/>
        </w:rPr>
        <w:t xml:space="preserve"> leaves varies geographically, reinforcing the importance of location-specific analysis for its optimal utilization (Anjorin et al., 2010; AlKharusi et al., 2009).</w:t>
      </w:r>
      <w:r w:rsidRPr="005F4B6F">
        <w:rPr>
          <w:rFonts w:ascii="Arial" w:hAnsi="Arial" w:cs="Arial"/>
          <w:lang w:eastAsia="en-IN"/>
        </w:rPr>
        <w:t xml:space="preserve"> </w:t>
      </w:r>
      <w:r w:rsidRPr="005F4B6F">
        <w:rPr>
          <w:rFonts w:ascii="Arial" w:hAnsi="Arial" w:cs="Arial"/>
        </w:rPr>
        <w:t xml:space="preserve">This review highlights the nutritional composition, functional food attributes, phytochemical profile, health benefits, and therapeutic applications of </w:t>
      </w:r>
      <w:r w:rsidRPr="005F4B6F">
        <w:rPr>
          <w:rFonts w:ascii="Arial" w:hAnsi="Arial" w:cs="Arial"/>
          <w:i/>
          <w:iCs/>
        </w:rPr>
        <w:t>M. oleifera</w:t>
      </w:r>
      <w:r w:rsidRPr="005F4B6F">
        <w:rPr>
          <w:rFonts w:ascii="Arial" w:hAnsi="Arial" w:cs="Arial"/>
        </w:rPr>
        <w:t>, alongside safety aspects.</w:t>
      </w:r>
    </w:p>
    <w:p w14:paraId="192961D4" w14:textId="77777777" w:rsidR="005F4B6F" w:rsidRPr="005F4B6F" w:rsidRDefault="005F4B6F" w:rsidP="00441B6F">
      <w:pPr>
        <w:pStyle w:val="Body"/>
        <w:spacing w:after="0"/>
        <w:rPr>
          <w:rFonts w:ascii="Arial" w:hAnsi="Arial" w:cs="Arial"/>
        </w:rPr>
      </w:pPr>
    </w:p>
    <w:p w14:paraId="616547FB" w14:textId="77777777" w:rsidR="00790ADA" w:rsidRPr="005F4B6F" w:rsidRDefault="00790ADA" w:rsidP="00441B6F">
      <w:pPr>
        <w:pStyle w:val="Body"/>
        <w:spacing w:after="0"/>
        <w:rPr>
          <w:rFonts w:ascii="Arial" w:hAnsi="Arial" w:cs="Arial"/>
        </w:rPr>
      </w:pPr>
    </w:p>
    <w:p w14:paraId="6CF30B3D" w14:textId="02F718AF" w:rsidR="005F4B6F" w:rsidRPr="006F171D" w:rsidRDefault="00902823" w:rsidP="006F171D">
      <w:pPr>
        <w:pStyle w:val="AbstHead"/>
        <w:spacing w:after="0"/>
        <w:jc w:val="both"/>
        <w:rPr>
          <w:rFonts w:ascii="Arial" w:hAnsi="Arial" w:cs="Arial"/>
          <w:sz w:val="20"/>
        </w:rPr>
      </w:pPr>
      <w:r w:rsidRPr="005F4B6F">
        <w:rPr>
          <w:rFonts w:ascii="Arial" w:hAnsi="Arial" w:cs="Arial"/>
          <w:sz w:val="20"/>
        </w:rPr>
        <w:t xml:space="preserve">2. </w:t>
      </w:r>
      <w:r w:rsidR="006F171D" w:rsidRPr="004939B9">
        <w:rPr>
          <w:rFonts w:ascii="Arial" w:hAnsi="Arial" w:cs="Arial"/>
          <w:bCs/>
          <w:szCs w:val="22"/>
        </w:rPr>
        <w:t>Morphology and physical attributes</w:t>
      </w:r>
    </w:p>
    <w:p w14:paraId="4EBF02BE" w14:textId="77777777" w:rsidR="005F4B6F" w:rsidRPr="005F4B6F" w:rsidRDefault="005F4B6F" w:rsidP="005F4B6F">
      <w:pPr>
        <w:spacing w:before="240" w:line="360" w:lineRule="auto"/>
        <w:jc w:val="both"/>
        <w:rPr>
          <w:rFonts w:ascii="Arial" w:hAnsi="Arial" w:cs="Arial"/>
        </w:rPr>
      </w:pPr>
      <w:bookmarkStart w:id="0" w:name="_Hlk196749177"/>
      <w:r w:rsidRPr="005F4B6F">
        <w:rPr>
          <w:rFonts w:ascii="Arial" w:hAnsi="Arial" w:cs="Arial"/>
        </w:rPr>
        <w:t>Moringa oleifera</w:t>
      </w:r>
      <w:bookmarkEnd w:id="0"/>
      <w:r w:rsidRPr="005F4B6F">
        <w:rPr>
          <w:rFonts w:ascii="Arial" w:hAnsi="Arial" w:cs="Arial"/>
        </w:rPr>
        <w:t xml:space="preserve"> is a fast-growing, evergreen tree that typically attains a height of 7–12 meters and a stem diameter of 20–40 cm at breast height (Fahey, 2005; Anwar et al., 2007).</w:t>
      </w:r>
    </w:p>
    <w:p w14:paraId="10D91DCD" w14:textId="488BE227"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2.1. Stem</w:t>
      </w:r>
    </w:p>
    <w:p w14:paraId="7458EEBA"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main stem of </w:t>
      </w:r>
      <w:r w:rsidRPr="005F4B6F">
        <w:rPr>
          <w:rFonts w:ascii="Arial" w:hAnsi="Arial" w:cs="Arial"/>
          <w:i/>
          <w:iCs/>
        </w:rPr>
        <w:t>Moringa oleifera</w:t>
      </w:r>
      <w:r w:rsidRPr="005F4B6F">
        <w:rPr>
          <w:rFonts w:ascii="Arial" w:hAnsi="Arial" w:cs="Arial"/>
        </w:rPr>
        <w:t xml:space="preserve"> is generally straight; however, some individuals may display irregular or poorly formed growth patterns. Initial vertical growth typically reaches a height of 1.5 to 2 meters before the onset of lateral branching, with the stem potentially extending up to 3 meters in height before significant canopy development (Fuglie, 2001; Ramachandran et al., 1980).</w:t>
      </w:r>
    </w:p>
    <w:p w14:paraId="12CB4AB0" w14:textId="7F8CBE86" w:rsidR="005F4B6F" w:rsidRPr="006F171D" w:rsidRDefault="005F4B6F" w:rsidP="005F4B6F">
      <w:pPr>
        <w:spacing w:before="240" w:line="360" w:lineRule="auto"/>
        <w:jc w:val="both"/>
        <w:rPr>
          <w:rFonts w:ascii="Arial" w:hAnsi="Arial" w:cs="Arial"/>
          <w:sz w:val="22"/>
          <w:szCs w:val="22"/>
        </w:rPr>
      </w:pPr>
      <w:r w:rsidRPr="006F171D">
        <w:rPr>
          <w:rFonts w:ascii="Arial" w:hAnsi="Arial" w:cs="Arial"/>
          <w:b/>
          <w:bCs/>
          <w:sz w:val="22"/>
          <w:szCs w:val="22"/>
        </w:rPr>
        <w:t>2.2 Branches</w:t>
      </w:r>
    </w:p>
    <w:p w14:paraId="1BFCF1D2"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branching pattern of </w:t>
      </w:r>
      <w:r w:rsidRPr="005F4B6F">
        <w:rPr>
          <w:rFonts w:ascii="Arial" w:hAnsi="Arial" w:cs="Arial"/>
          <w:i/>
          <w:iCs/>
        </w:rPr>
        <w:t>Moringa oleifera</w:t>
      </w:r>
      <w:r w:rsidRPr="005F4B6F">
        <w:rPr>
          <w:rFonts w:ascii="Arial" w:hAnsi="Arial" w:cs="Arial"/>
        </w:rPr>
        <w:t xml:space="preserve"> is generally irregular and loosely structured, often resulting in an asymmetrical growth habit that contributes to the development of a characteristic umbrella-shaped canopy (Morton, 1991; Ramachandran et al., 1980).</w:t>
      </w:r>
    </w:p>
    <w:p w14:paraId="51D5BB63" w14:textId="588E881F"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2.3 Leaves</w:t>
      </w:r>
    </w:p>
    <w:p w14:paraId="0F82A45A" w14:textId="77777777" w:rsidR="005F4B6F" w:rsidRDefault="005F4B6F" w:rsidP="005F4B6F">
      <w:pPr>
        <w:spacing w:before="240" w:line="360" w:lineRule="auto"/>
        <w:jc w:val="both"/>
        <w:rPr>
          <w:rFonts w:ascii="Arial" w:hAnsi="Arial" w:cs="Arial"/>
        </w:rPr>
      </w:pPr>
      <w:r w:rsidRPr="005F4B6F">
        <w:rPr>
          <w:rFonts w:ascii="Arial" w:hAnsi="Arial" w:cs="Arial"/>
        </w:rPr>
        <w:t xml:space="preserve">The leaves of </w:t>
      </w:r>
      <w:r w:rsidRPr="005F4B6F">
        <w:rPr>
          <w:rFonts w:ascii="Arial" w:hAnsi="Arial" w:cs="Arial"/>
          <w:i/>
          <w:iCs/>
        </w:rPr>
        <w:t>Moringa oleifera</w:t>
      </w:r>
      <w:r w:rsidRPr="005F4B6F">
        <w:rPr>
          <w:rFonts w:ascii="Arial" w:hAnsi="Arial" w:cs="Arial"/>
        </w:rPr>
        <w:t xml:space="preserve"> are alternate and either bipinnate or tripinnate in arrangement, predominantly borne at the distal ends of branches. Leaf length varies between 20 and 70 cm. Juvenile leaves are characterized by a greyish, pubescent surface. Each leaf comprises a long petiole supporting 8–10 pairs of pinnae; each pinna bears two pairs of opposite, elliptic to obovate leaflets along with a terminal leaflet, all measuring approximately 1–2 cm in length. Glandular structures are typically observed at the bases of both the petioles and pinnae (Morton, 1991).</w:t>
      </w:r>
    </w:p>
    <w:p w14:paraId="33844508" w14:textId="4DCB437B" w:rsidR="006955BC" w:rsidRPr="009D3DFD" w:rsidRDefault="006955BC" w:rsidP="005F4B6F">
      <w:pPr>
        <w:spacing w:before="240" w:line="360" w:lineRule="auto"/>
        <w:jc w:val="both"/>
        <w:rPr>
          <w:rFonts w:ascii="Arial" w:hAnsi="Arial" w:cs="Arial"/>
        </w:rPr>
      </w:pPr>
      <w:r w:rsidRPr="005F4B6F">
        <w:rPr>
          <w:rFonts w:ascii="Arial" w:hAnsi="Arial" w:cs="Arial"/>
        </w:rPr>
        <w:t xml:space="preserve">The nutritional value of Moringa leaves was determined using the Proximate and Van Soest techniques. The dried leaves exhibited a crude protein content of 30.3% and 19 amino acids. The dried leaves had the following mineral contents: sodium (0.164%), calcium (3.65%), magnesium (0.5%), phoshorus (0.3%), potassium (1.5%), zinc (13.03 mg/kg), sulphur (0.63%), iron (490 mg/kg), copper (8.25%), manganese (86.8 mg/kg) and selenium (363 mg/kg). 17 fatty acids were observed with α-Linolenic acid (44.57%) having the highest value followed by capric acid (0.07%), palmiteic (0.17%), heneicosanoic (14.41%), g-linolenic (0.20%) and Vitamin E had the highest concentration of 77 mg/100 g than beta-carotene, which had 18.5 mg/100 g in the dried leaves. The fiber content was acid detergent fiber (ADF) (8.49%), neutral detergent fiber (NDF) (11.4%), acid detergent lignin (ADL) (1.8%) and acid detergent cellulose (ADC) (4.01%). The </w:t>
      </w:r>
      <w:r w:rsidRPr="005F4B6F">
        <w:rPr>
          <w:rFonts w:ascii="Arial" w:hAnsi="Arial" w:cs="Arial"/>
        </w:rPr>
        <w:lastRenderedPageBreak/>
        <w:t xml:space="preserve">condensed tannins had a value of 3.2%, while total polyphenols were 2.02%. The values of fatty acids, minerals, amino acids and vitamin profiles reflect a desirable nutritional balance (Moyo et al., 2011; Hugo and Moyo </w:t>
      </w:r>
      <w:r w:rsidRPr="005F4B6F">
        <w:rPr>
          <w:rFonts w:ascii="Arial" w:hAnsi="Arial" w:cs="Arial"/>
          <w:i/>
          <w:iCs/>
        </w:rPr>
        <w:t>et al.,</w:t>
      </w:r>
      <w:r w:rsidRPr="005F4B6F">
        <w:rPr>
          <w:rFonts w:ascii="Arial" w:hAnsi="Arial" w:cs="Arial"/>
        </w:rPr>
        <w:t xml:space="preserve"> 2013; Abd El-Hack et al., 2022).</w:t>
      </w:r>
    </w:p>
    <w:p w14:paraId="21E7CCF1" w14:textId="209B0FE2" w:rsidR="005F4B6F" w:rsidRPr="006F171D" w:rsidRDefault="005F4B6F" w:rsidP="005F4B6F">
      <w:pPr>
        <w:spacing w:before="240" w:line="360" w:lineRule="auto"/>
        <w:jc w:val="both"/>
        <w:rPr>
          <w:rFonts w:ascii="Arial" w:hAnsi="Arial" w:cs="Arial"/>
          <w:sz w:val="22"/>
          <w:szCs w:val="22"/>
        </w:rPr>
      </w:pPr>
      <w:r w:rsidRPr="006F171D">
        <w:rPr>
          <w:rFonts w:ascii="Arial" w:hAnsi="Arial" w:cs="Arial"/>
          <w:b/>
          <w:bCs/>
          <w:sz w:val="22"/>
          <w:szCs w:val="22"/>
        </w:rPr>
        <w:t>2.4 Flowers</w:t>
      </w:r>
    </w:p>
    <w:p w14:paraId="54ADEE86" w14:textId="77777777" w:rsidR="005F4B6F" w:rsidRPr="005F4B6F" w:rsidRDefault="005F4B6F" w:rsidP="005F4B6F">
      <w:pPr>
        <w:spacing w:before="240" w:line="360" w:lineRule="auto"/>
        <w:jc w:val="both"/>
        <w:rPr>
          <w:rFonts w:ascii="Arial" w:hAnsi="Arial" w:cs="Arial"/>
        </w:rPr>
      </w:pPr>
      <w:r w:rsidRPr="005F4B6F">
        <w:rPr>
          <w:rFonts w:ascii="Arial" w:hAnsi="Arial" w:cs="Arial"/>
        </w:rPr>
        <w:t>The flowers are mildly fragrant, approximately 2.5 cm in diameter, and are produced abundantly in axillary, pendulous panicles measuring 10–25 cm in length. They are predominantly white or cream with yellow markings near the base. Each flower possesses five reflexed, linear-lanceolate sepals and five slender, spatulate petals. These encircle five functional stamens and five staminodes, with the floral parts reflexed excluding for the lowermost petal (Morton, 1991).</w:t>
      </w:r>
    </w:p>
    <w:p w14:paraId="2FA474A1" w14:textId="7F14150A"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2.5 Fruits (Pods)</w:t>
      </w:r>
    </w:p>
    <w:p w14:paraId="531B182F"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fruit of </w:t>
      </w:r>
      <w:r w:rsidRPr="005F4B6F">
        <w:rPr>
          <w:rFonts w:ascii="Arial" w:hAnsi="Arial" w:cs="Arial"/>
          <w:i/>
          <w:iCs/>
        </w:rPr>
        <w:t>Moringa oleifera</w:t>
      </w:r>
      <w:r w:rsidRPr="005F4B6F">
        <w:rPr>
          <w:rFonts w:ascii="Arial" w:hAnsi="Arial" w:cs="Arial"/>
        </w:rPr>
        <w:t xml:space="preserve"> is a pendulous, three-angled capsule or pod, typically measuring 20–60 cm in length. Upon reaching maturity and undergoing desiccation, the pod dehisces longitudinally along its sutures into three distinct valves. Each pod generally contains between 12 and 35 seeds.</w:t>
      </w:r>
    </w:p>
    <w:p w14:paraId="517B98CB" w14:textId="4BAB406A"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2.6 Young leaves</w:t>
      </w:r>
    </w:p>
    <w:p w14:paraId="17A6E105" w14:textId="5F5E450F"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young leaves of </w:t>
      </w:r>
      <w:r w:rsidRPr="005F4B6F">
        <w:rPr>
          <w:rFonts w:ascii="Arial" w:hAnsi="Arial" w:cs="Arial"/>
          <w:i/>
          <w:iCs/>
        </w:rPr>
        <w:t>Moringa oleifera</w:t>
      </w:r>
      <w:r w:rsidRPr="005F4B6F">
        <w:rPr>
          <w:rFonts w:ascii="Arial" w:hAnsi="Arial" w:cs="Arial"/>
        </w:rPr>
        <w:t xml:space="preserve"> are edible and are traditionally consumed either cooked, like spinach, or incorporated into soups and salads. In terms of nutrition, they are a great source of provitamin A (β-carotene), vitamins B and C, vital minerals, including iron, and amino acids that include sulfur, such as cystine and methionine (Foidl et al., 2001; Gidamis et al., 2003).</w:t>
      </w:r>
    </w:p>
    <w:p w14:paraId="78134A70" w14:textId="105EC51E" w:rsidR="005F4B6F" w:rsidRPr="006F171D" w:rsidRDefault="005F4B6F" w:rsidP="005F4B6F">
      <w:pPr>
        <w:spacing w:before="240" w:line="360" w:lineRule="auto"/>
        <w:jc w:val="both"/>
        <w:rPr>
          <w:rFonts w:ascii="Arial" w:hAnsi="Arial" w:cs="Arial"/>
          <w:sz w:val="22"/>
          <w:szCs w:val="22"/>
        </w:rPr>
      </w:pPr>
      <w:r w:rsidRPr="006F171D">
        <w:rPr>
          <w:rFonts w:ascii="Arial" w:hAnsi="Arial" w:cs="Arial"/>
          <w:b/>
          <w:bCs/>
          <w:sz w:val="22"/>
          <w:szCs w:val="22"/>
        </w:rPr>
        <w:t>2.7 Seed</w:t>
      </w:r>
      <w:r w:rsidR="004939B9" w:rsidRPr="006F171D">
        <w:rPr>
          <w:rFonts w:ascii="Arial" w:hAnsi="Arial" w:cs="Arial"/>
          <w:b/>
          <w:bCs/>
          <w:sz w:val="22"/>
          <w:szCs w:val="22"/>
        </w:rPr>
        <w:t>s</w:t>
      </w:r>
    </w:p>
    <w:p w14:paraId="171BB1C9"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seeds are globular, enclosed in a semi-permeable, brownish seed coat. The seed coat is characterized by three papery, white wings extending longitudinally at 120-degree intervals. An individual </w:t>
      </w:r>
      <w:r w:rsidRPr="005F4B6F">
        <w:rPr>
          <w:rFonts w:ascii="Arial" w:hAnsi="Arial" w:cs="Arial"/>
          <w:i/>
          <w:iCs/>
        </w:rPr>
        <w:t>M. oleifera</w:t>
      </w:r>
      <w:r w:rsidRPr="005F4B6F">
        <w:rPr>
          <w:rFonts w:ascii="Arial" w:hAnsi="Arial" w:cs="Arial"/>
        </w:rPr>
        <w:t xml:space="preserve"> tree is capable of producing between 15,000 and 25,000 seeds annually. The average seed mass is approximately 0.3 g, with a kernel-to-hull ratio of 75:25 (Makkar and Becker, 1997).</w:t>
      </w:r>
    </w:p>
    <w:p w14:paraId="6339E472" w14:textId="35EC7783" w:rsidR="00790ADA" w:rsidRPr="005F4B6F" w:rsidRDefault="005F4B6F" w:rsidP="006955BC">
      <w:pPr>
        <w:spacing w:before="240" w:line="360" w:lineRule="auto"/>
        <w:jc w:val="both"/>
        <w:rPr>
          <w:rFonts w:ascii="Arial" w:hAnsi="Arial" w:cs="Arial"/>
        </w:rPr>
      </w:pPr>
      <w:r w:rsidRPr="005F4B6F">
        <w:rPr>
          <w:rFonts w:ascii="Arial" w:hAnsi="Arial" w:cs="Arial"/>
        </w:rPr>
        <w:t>The dried seeds can be crushed into powder and used to season sauces. Young plant roots can also be dried and powdered to make a hot spice foundation with a horseradish-like flavour. For this reason, the Moringa tree is known as the "Horseradish Tree" (Delaveau and Boiteau et al.,1980).  Cooking the roots in vinegar also yields a wonderful hot sauce. The blossoms can be eaten raw or lightly blanched as a wonderful salad ingredient. Resin from the tree's trunk can also be used to thicken sauces. Moringa (</w:t>
      </w:r>
      <w:r w:rsidRPr="005F4B6F">
        <w:rPr>
          <w:rFonts w:ascii="Arial" w:hAnsi="Arial" w:cs="Arial"/>
          <w:i/>
          <w:iCs/>
        </w:rPr>
        <w:t>Moringa oleifera Lam.</w:t>
      </w:r>
      <w:r w:rsidR="00DB4BE0">
        <w:rPr>
          <w:rFonts w:ascii="Arial" w:hAnsi="Arial" w:cs="Arial"/>
          <w:i/>
          <w:iCs/>
        </w:rPr>
        <w:t>,</w:t>
      </w:r>
      <w:r w:rsidRPr="005F4B6F">
        <w:rPr>
          <w:rFonts w:ascii="Arial" w:hAnsi="Arial" w:cs="Arial"/>
          <w:i/>
          <w:iCs/>
        </w:rPr>
        <w:t xml:space="preserve"> </w:t>
      </w:r>
      <w:r w:rsidR="00DB4BE0">
        <w:rPr>
          <w:rFonts w:ascii="Arial" w:hAnsi="Arial" w:cs="Arial"/>
          <w:i/>
          <w:iCs/>
        </w:rPr>
        <w:t>Moringaceae</w:t>
      </w:r>
      <w:r w:rsidRPr="005F4B6F">
        <w:rPr>
          <w:rFonts w:ascii="Arial" w:hAnsi="Arial" w:cs="Arial"/>
        </w:rPr>
        <w:t>) is an extremely valued plant that is predominantly farmed in the tropics and semitropics. Its applications include food, medicine, and industry</w:t>
      </w:r>
      <w:r w:rsidR="00776C60">
        <w:rPr>
          <w:rFonts w:ascii="Arial" w:hAnsi="Arial" w:cs="Arial"/>
        </w:rPr>
        <w:t xml:space="preserve"> (Khan et al., 2023)</w:t>
      </w:r>
      <w:r w:rsidRPr="005F4B6F">
        <w:rPr>
          <w:rFonts w:ascii="Arial" w:hAnsi="Arial" w:cs="Arial"/>
        </w:rPr>
        <w:t xml:space="preserve">. </w:t>
      </w:r>
    </w:p>
    <w:p w14:paraId="3D873A7B" w14:textId="77777777" w:rsidR="009D3DFD" w:rsidRDefault="009D3DFD" w:rsidP="00441B6F">
      <w:pPr>
        <w:pStyle w:val="Head1"/>
        <w:spacing w:after="0"/>
        <w:jc w:val="both"/>
        <w:rPr>
          <w:rFonts w:ascii="Arial" w:hAnsi="Arial" w:cs="Arial"/>
          <w:sz w:val="20"/>
        </w:rPr>
      </w:pPr>
    </w:p>
    <w:p w14:paraId="3EFDCA26" w14:textId="09E8A825" w:rsidR="00902823" w:rsidRPr="005F4B6F" w:rsidRDefault="00000F8F" w:rsidP="00441B6F">
      <w:pPr>
        <w:pStyle w:val="Head1"/>
        <w:spacing w:after="0"/>
        <w:jc w:val="both"/>
        <w:rPr>
          <w:rFonts w:ascii="Arial" w:hAnsi="Arial" w:cs="Arial"/>
          <w:sz w:val="20"/>
        </w:rPr>
      </w:pPr>
      <w:r w:rsidRPr="005F4B6F">
        <w:rPr>
          <w:rFonts w:ascii="Arial" w:hAnsi="Arial" w:cs="Arial"/>
          <w:sz w:val="20"/>
        </w:rPr>
        <w:t>3</w:t>
      </w:r>
      <w:r w:rsidR="00902823" w:rsidRPr="005F4B6F">
        <w:rPr>
          <w:rFonts w:ascii="Arial" w:hAnsi="Arial" w:cs="Arial"/>
          <w:sz w:val="20"/>
        </w:rPr>
        <w:t xml:space="preserve">. </w:t>
      </w:r>
      <w:r w:rsidR="005F4B6F" w:rsidRPr="005F4B6F">
        <w:rPr>
          <w:rFonts w:ascii="Arial" w:hAnsi="Arial" w:cs="Arial"/>
          <w:bCs/>
          <w:sz w:val="20"/>
        </w:rPr>
        <w:t>Health benefits of Moringa</w:t>
      </w:r>
    </w:p>
    <w:p w14:paraId="09543ACB" w14:textId="77777777" w:rsidR="00D85C4D" w:rsidRDefault="005F4B6F" w:rsidP="00D85C4D">
      <w:pPr>
        <w:spacing w:before="240" w:line="360" w:lineRule="auto"/>
        <w:jc w:val="both"/>
        <w:rPr>
          <w:rFonts w:ascii="Arial" w:hAnsi="Arial" w:cs="Arial"/>
        </w:rPr>
      </w:pPr>
      <w:r w:rsidRPr="005F4B6F">
        <w:rPr>
          <w:rFonts w:ascii="Arial" w:hAnsi="Arial" w:cs="Arial"/>
          <w:i/>
          <w:iCs/>
        </w:rPr>
        <w:t>Moringa oleifera Lam (Moringaceae)</w:t>
      </w:r>
      <w:r w:rsidRPr="005F4B6F">
        <w:rPr>
          <w:rFonts w:ascii="Arial" w:hAnsi="Arial" w:cs="Arial"/>
        </w:rPr>
        <w:t xml:space="preserve"> is a precious plant found in many tropical and subtropical areas. It has a wide range of medical applications and a high nutritional value. β-carotene, protein, phenolics, amino acids, and vitamins are among the essential nutrients in this plant's various parts.  Kaempferol, quercetin, caffeoylquinic acid, β-sitosterol, and zeatin are </w:t>
      </w:r>
      <w:r w:rsidRPr="005F4B6F">
        <w:rPr>
          <w:rFonts w:ascii="Arial" w:hAnsi="Arial" w:cs="Arial"/>
        </w:rPr>
        <w:lastRenderedPageBreak/>
        <w:t xml:space="preserve">all in a special combination in Moringa plants.  </w:t>
      </w:r>
      <w:r w:rsidRPr="005F4B6F">
        <w:rPr>
          <w:rFonts w:ascii="Arial" w:hAnsi="Arial" w:cs="Arial"/>
          <w:i/>
          <w:iCs/>
        </w:rPr>
        <w:t>M. oleifera</w:t>
      </w:r>
      <w:r w:rsidRPr="005F4B6F">
        <w:rPr>
          <w:rFonts w:ascii="Arial" w:hAnsi="Arial" w:cs="Arial"/>
        </w:rPr>
        <w:t xml:space="preserve"> is significant for its therapeutic significance in addition to its potent water purifying properties and high nutritional content.  Many parts of this plant, including the leaves, roots, seeds, bark, fruit, flowers, and immature pods, have antitumor, antipyretic, antiepileptic, anti-inflammatory, antiulcer, antispasmodic, diuretic, antihypertensive, cholesterol-lowering, antioxidant, hepatoprotective, antidiabetic, antibacterial, and antifungal properties. They are also used to treat various illnesses in traditional medicine, especially in South Asia (Anwar </w:t>
      </w:r>
      <w:r w:rsidRPr="005F4B6F">
        <w:rPr>
          <w:rFonts w:ascii="Arial" w:hAnsi="Arial" w:cs="Arial"/>
          <w:i/>
          <w:iCs/>
        </w:rPr>
        <w:t>et al.,</w:t>
      </w:r>
      <w:r w:rsidRPr="005F4B6F">
        <w:rPr>
          <w:rFonts w:ascii="Arial" w:hAnsi="Arial" w:cs="Arial"/>
        </w:rPr>
        <w:t xml:space="preserve">2006; Moyo et al., 2011).      </w:t>
      </w:r>
    </w:p>
    <w:p w14:paraId="7CE14AC1" w14:textId="54C58296" w:rsidR="005F4B6F" w:rsidRPr="00D85C4D" w:rsidRDefault="00D85C4D" w:rsidP="00D85C4D">
      <w:pPr>
        <w:spacing w:before="240" w:line="360" w:lineRule="auto"/>
        <w:jc w:val="both"/>
        <w:rPr>
          <w:rFonts w:ascii="Arial" w:hAnsi="Arial" w:cs="Arial"/>
        </w:rPr>
      </w:pPr>
      <w:r w:rsidRPr="00434A18">
        <w:rPr>
          <w:bCs/>
        </w:rPr>
        <w:t>Studies have shown that</w:t>
      </w:r>
      <w:r w:rsidRPr="00434A18">
        <w:rPr>
          <w:b/>
        </w:rPr>
        <w:t xml:space="preserve"> </w:t>
      </w:r>
      <w:r w:rsidRPr="00434A18">
        <w:rPr>
          <w:i/>
          <w:iCs/>
        </w:rPr>
        <w:t>M. oleifera</w:t>
      </w:r>
      <w:r w:rsidRPr="00434A18">
        <w:t xml:space="preserve"> (MO) leaves affect albino rats' blood sugar levels.</w:t>
      </w:r>
      <w:r>
        <w:rPr>
          <w:b/>
        </w:rPr>
        <w:t xml:space="preserve"> </w:t>
      </w:r>
      <w:r w:rsidR="005F4B6F" w:rsidRPr="005F4B6F">
        <w:rPr>
          <w:rFonts w:ascii="Arial" w:hAnsi="Arial" w:cs="Arial"/>
        </w:rPr>
        <w:t>In rats, hyperglycemia was induced using alloxan (120 mg/kg body weight, intraperitoneally). Rats with normoglycemia and hyperglycemia were given three different doses of aqueous extracts, as well as tolbutamide (positive control) and normal saline (negative control)</w:t>
      </w:r>
      <w:r w:rsidR="00F06B0D">
        <w:rPr>
          <w:rFonts w:ascii="Arial" w:hAnsi="Arial" w:cs="Arial"/>
        </w:rPr>
        <w:t xml:space="preserve"> </w:t>
      </w:r>
      <w:r w:rsidR="00F06B0D" w:rsidRPr="005F4B6F">
        <w:rPr>
          <w:rFonts w:ascii="Arial" w:hAnsi="Arial" w:cs="Arial"/>
        </w:rPr>
        <w:t>(Njoku, 2013</w:t>
      </w:r>
      <w:r w:rsidR="00F06B0D">
        <w:rPr>
          <w:rFonts w:ascii="Arial" w:hAnsi="Arial" w:cs="Arial"/>
        </w:rPr>
        <w:t>)</w:t>
      </w:r>
      <w:r w:rsidR="005F4B6F" w:rsidRPr="005F4B6F">
        <w:rPr>
          <w:rFonts w:ascii="Arial" w:hAnsi="Arial" w:cs="Arial"/>
        </w:rPr>
        <w:t xml:space="preserve">. The glucose level in the withdrew blood samples was measured using the </w:t>
      </w:r>
      <w:r w:rsidR="005F4B6F" w:rsidRPr="004E443E">
        <w:rPr>
          <w:rFonts w:ascii="Arial" w:hAnsi="Arial" w:cs="Arial"/>
        </w:rPr>
        <w:t>0-toluidine spectrophotometric technique.</w:t>
      </w:r>
      <w:r w:rsidR="005F4B6F" w:rsidRPr="005F4B6F">
        <w:rPr>
          <w:rFonts w:ascii="Arial" w:hAnsi="Arial" w:cs="Arial"/>
        </w:rPr>
        <w:t xml:space="preserve"> The chemical components of the plant's aqueous extract were classified. Proteins, fixed oils, lipids, and carbs were discovered to be present. The aqueous extract reduced blood sugar levels in both normoglycemic and hyperglycaemic rats in a dose-dependent manner (P &lt; 0.05).  In normoglycemic rats, the aqueous extract of MO (100,200, and 300 mg/kg) reduced blood glucose levels by 23.14, 27.05, and 33.18%, respectively, within 6 hours of administration. Tolbutamide (200 mg/kg) demonstrated a reduction of 33.29% (P&lt;0.05). In alloxan-induced diabetic rats, the aqueous extract (100, 200, and 300 mg/kg) reduced blood glucose concentrations by 33.29%, 40.69%, and 44.06%, respectively, within 6 hours of administration, whereas tolbutamide (200 mg/kg) reduced them by 46.75%. The research revealed that the aqueous extract of </w:t>
      </w:r>
      <w:r w:rsidR="005F4B6F" w:rsidRPr="00D85C4D">
        <w:rPr>
          <w:rFonts w:ascii="Arial" w:hAnsi="Arial" w:cs="Arial"/>
          <w:i/>
          <w:iCs/>
        </w:rPr>
        <w:t>Moringa oleifera</w:t>
      </w:r>
      <w:r w:rsidR="005F4B6F" w:rsidRPr="005F4B6F">
        <w:rPr>
          <w:rFonts w:ascii="Arial" w:hAnsi="Arial" w:cs="Arial"/>
        </w:rPr>
        <w:t xml:space="preserve"> leaves has a considerable, dose-dependent hypoglycemic efficacy in normoglvcemic and alloxan-induced diabetic rats, and is nearly as effective as the standard medicine (tolbutamid) (Njoku, 2013).</w:t>
      </w:r>
    </w:p>
    <w:p w14:paraId="69FDBBF5"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Comparative analyses have shown that moringa provides significantly higher concentrations of key nutrients than conventional sources for example, ten times more vitamin A than carrots, seven times more vitamin C than oranges, nine times more protein than yogurt, twenty-five times more iron than spinach, seventeen times more calcium than milk and fifteen times more potassium than bananas (Gopalkrishnan et al., 2016). These impressive nutritional metrics support its designation in popular media as the "Miracle Tree," "Tree of Life," or "Saviour of the Poor." In many tropical cultures, the boundary between food and medicine is blurred, with various parts of plants, including bark, leaves, fruits, seeds, and roots, being used for both purposes, reflecting long-standing ethnobotanical traditions (Fahey et al., 2005). In African communities, </w:t>
      </w:r>
      <w:r w:rsidRPr="005F4B6F">
        <w:rPr>
          <w:rFonts w:ascii="Arial" w:hAnsi="Arial" w:cs="Arial"/>
          <w:i/>
          <w:iCs/>
        </w:rPr>
        <w:t>M. oleifera</w:t>
      </w:r>
      <w:r w:rsidRPr="005F4B6F">
        <w:rPr>
          <w:rFonts w:ascii="Arial" w:hAnsi="Arial" w:cs="Arial"/>
        </w:rPr>
        <w:t xml:space="preserve"> is commonly used in self-medication, particularly by individuals affected by chronic conditions such as hypertension, diabetes and HIV/AIDS (Dieye et al., 2008; Kasolo et al., 2010; Monera &amp; Maponga, 2010).</w:t>
      </w:r>
    </w:p>
    <w:p w14:paraId="46208AEF"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Phytochemical investigations have demonstrated that the seeds of </w:t>
      </w:r>
      <w:r w:rsidRPr="005F4B6F">
        <w:rPr>
          <w:rFonts w:ascii="Arial" w:hAnsi="Arial" w:cs="Arial"/>
          <w:i/>
          <w:iCs/>
        </w:rPr>
        <w:t>M. oleifera</w:t>
      </w:r>
      <w:r w:rsidRPr="005F4B6F">
        <w:rPr>
          <w:rFonts w:ascii="Arial" w:hAnsi="Arial" w:cs="Arial"/>
        </w:rPr>
        <w:t xml:space="preserve"> possess antimicrobial and antipyretic properties and are used in various preparations, including consumption as fresh peas or processing into high-quality edible oil known as Ben oil (Oliveira et al., 1999; The Wealth of India, 1962). A notable characteristic of </w:t>
      </w:r>
      <w:r w:rsidRPr="005F4B6F">
        <w:rPr>
          <w:rFonts w:ascii="Arial" w:hAnsi="Arial" w:cs="Arial"/>
          <w:i/>
          <w:iCs/>
        </w:rPr>
        <w:t>M. oleifera</w:t>
      </w:r>
      <w:r w:rsidRPr="005F4B6F">
        <w:rPr>
          <w:rFonts w:ascii="Arial" w:hAnsi="Arial" w:cs="Arial"/>
        </w:rPr>
        <w:t xml:space="preserve"> seeds is their utility in water purification, attributed to the presence of polypeptides that act as natural coagulants (Ndabigengesere &amp; Narasiah, 1998).</w:t>
      </w:r>
    </w:p>
    <w:p w14:paraId="697EC000" w14:textId="77777777" w:rsidR="005F4B6F" w:rsidRPr="005F4B6F" w:rsidRDefault="005F4B6F" w:rsidP="006F171D">
      <w:pPr>
        <w:spacing w:before="240" w:after="240" w:line="360" w:lineRule="auto"/>
        <w:jc w:val="both"/>
        <w:rPr>
          <w:rFonts w:ascii="Arial" w:hAnsi="Arial" w:cs="Arial"/>
        </w:rPr>
      </w:pPr>
      <w:r w:rsidRPr="005F4B6F">
        <w:rPr>
          <w:rFonts w:ascii="Arial" w:hAnsi="Arial" w:cs="Arial"/>
        </w:rPr>
        <w:t xml:space="preserve">Phytochemically, </w:t>
      </w:r>
      <w:r w:rsidRPr="005F4B6F">
        <w:rPr>
          <w:rFonts w:ascii="Arial" w:hAnsi="Arial" w:cs="Arial"/>
          <w:i/>
          <w:iCs/>
        </w:rPr>
        <w:t>Moringa oleifera</w:t>
      </w:r>
      <w:r w:rsidRPr="005F4B6F">
        <w:rPr>
          <w:rFonts w:ascii="Arial" w:hAnsi="Arial" w:cs="Arial"/>
        </w:rPr>
        <w:t xml:space="preserve"> is a valuable reservoir of bioactive secondary metabolites, notably glucosinolates, isothiocyanates, and rhamnose-containing compounds, which contribute significantly to its pharmacological properties (Fahey et al., 2001; Bennett et al., 2003). The stem bark of </w:t>
      </w:r>
      <w:r w:rsidRPr="005F4B6F">
        <w:rPr>
          <w:rFonts w:ascii="Arial" w:hAnsi="Arial" w:cs="Arial"/>
          <w:i/>
          <w:iCs/>
        </w:rPr>
        <w:t>M. oleifera</w:t>
      </w:r>
      <w:r w:rsidRPr="005F4B6F">
        <w:rPr>
          <w:rFonts w:ascii="Arial" w:hAnsi="Arial" w:cs="Arial"/>
        </w:rPr>
        <w:t xml:space="preserve"> has been reported to contain alkaloids such as </w:t>
      </w:r>
      <w:r w:rsidRPr="005F4B6F">
        <w:rPr>
          <w:rFonts w:ascii="Arial" w:hAnsi="Arial" w:cs="Arial"/>
        </w:rPr>
        <w:lastRenderedPageBreak/>
        <w:t>moringine and moringinine (Kerharo, 1969). In addition, other bioactive constituents, including β-sitostenone, 4-hydroxymellin, vanillin, β-sitosterol and octacosanoic acid have been isolated from its stem (Bhattacharya et al., 2018). Furthermore, purified gum exudates from the plant contain a diverse array of monosaccharides, including glucuronic acid, L-arabinose, xylose, rhamnose, galactose and mannose. Upon mild acid hydrolysis, these exudates yield polysaccharides primarily composed of L-mannose, L-galactose and glucuronic acid (Ravindra et al., 2019), indicating potential for functional food and pharmaceutical applications.</w:t>
      </w:r>
    </w:p>
    <w:p w14:paraId="748831E9" w14:textId="6503D16A" w:rsidR="005F4B6F" w:rsidRPr="006F171D" w:rsidRDefault="005F4B6F" w:rsidP="006F171D">
      <w:pPr>
        <w:pStyle w:val="Head1"/>
        <w:jc w:val="both"/>
        <w:rPr>
          <w:rFonts w:ascii="Arial" w:hAnsi="Arial" w:cs="Arial"/>
          <w:bCs/>
          <w:i/>
          <w:iCs/>
          <w:color w:val="000000"/>
          <w:sz w:val="20"/>
          <w:lang w:eastAsia="en-IN"/>
        </w:rPr>
      </w:pPr>
      <w:r w:rsidRPr="005F4B6F">
        <w:rPr>
          <w:rFonts w:ascii="Arial" w:hAnsi="Arial" w:cs="Arial"/>
          <w:sz w:val="20"/>
        </w:rPr>
        <w:t xml:space="preserve">4. </w:t>
      </w:r>
      <w:r w:rsidRPr="005F4B6F">
        <w:rPr>
          <w:rFonts w:ascii="Arial" w:hAnsi="Arial" w:cs="Arial"/>
          <w:bCs/>
          <w:color w:val="000000"/>
          <w:sz w:val="20"/>
          <w:lang w:eastAsia="en-IN"/>
        </w:rPr>
        <w:t xml:space="preserve">Medicinal uses of </w:t>
      </w:r>
      <w:r w:rsidRPr="005F4B6F">
        <w:rPr>
          <w:rFonts w:ascii="Arial" w:hAnsi="Arial" w:cs="Arial"/>
          <w:bCs/>
          <w:i/>
          <w:iCs/>
          <w:color w:val="000000"/>
          <w:sz w:val="20"/>
          <w:lang w:eastAsia="en-IN"/>
        </w:rPr>
        <w:t>Moringa oleifera</w:t>
      </w:r>
    </w:p>
    <w:p w14:paraId="147206EF" w14:textId="77777777" w:rsidR="005F4B6F" w:rsidRPr="005F4B6F" w:rsidRDefault="005F4B6F" w:rsidP="005F4B6F">
      <w:pPr>
        <w:spacing w:before="240" w:line="360" w:lineRule="auto"/>
        <w:jc w:val="both"/>
        <w:rPr>
          <w:rFonts w:ascii="Arial" w:hAnsi="Arial" w:cs="Arial"/>
          <w:color w:val="222222"/>
        </w:rPr>
      </w:pPr>
      <w:r w:rsidRPr="005F4B6F">
        <w:rPr>
          <w:rFonts w:ascii="Arial" w:hAnsi="Arial" w:cs="Arial"/>
          <w:color w:val="222222"/>
        </w:rPr>
        <w:t xml:space="preserve">Recent pharmacological investigations have demonstrated that various extracts of </w:t>
      </w:r>
      <w:r w:rsidRPr="005F4B6F">
        <w:rPr>
          <w:rFonts w:ascii="Arial" w:hAnsi="Arial" w:cs="Arial"/>
          <w:i/>
          <w:iCs/>
          <w:color w:val="222222"/>
        </w:rPr>
        <w:t>Moringa oleifera</w:t>
      </w:r>
      <w:r w:rsidRPr="005F4B6F">
        <w:rPr>
          <w:rFonts w:ascii="Arial" w:hAnsi="Arial" w:cs="Arial"/>
          <w:color w:val="222222"/>
        </w:rPr>
        <w:t xml:space="preserve"> exhibit a broad spectrum of bioactive properties, including anti-inflammatory, antimicrobial, antioxidant, antifungal, wound-healing, anticancer and fertility-enhancing activities, among others. The leaves of </w:t>
      </w:r>
      <w:r w:rsidRPr="005F4B6F">
        <w:rPr>
          <w:rFonts w:ascii="Arial" w:hAnsi="Arial" w:cs="Arial"/>
          <w:i/>
          <w:iCs/>
          <w:color w:val="222222"/>
        </w:rPr>
        <w:t>M. oleifera</w:t>
      </w:r>
      <w:r w:rsidRPr="005F4B6F">
        <w:rPr>
          <w:rFonts w:ascii="Arial" w:hAnsi="Arial" w:cs="Arial"/>
          <w:color w:val="222222"/>
        </w:rPr>
        <w:t xml:space="preserve"> are chiefly famous for their high nutritional value and diverse pharmacological potential.</w:t>
      </w:r>
    </w:p>
    <w:p w14:paraId="7580B478" w14:textId="01251980" w:rsidR="005F4B6F" w:rsidRPr="005F4B6F" w:rsidRDefault="004939B9" w:rsidP="005F4B6F">
      <w:pPr>
        <w:spacing w:before="240" w:line="360" w:lineRule="auto"/>
        <w:jc w:val="both"/>
        <w:rPr>
          <w:rFonts w:ascii="Arial" w:hAnsi="Arial" w:cs="Arial"/>
          <w:b/>
          <w:bCs/>
          <w:color w:val="000000"/>
          <w:lang w:eastAsia="en-IN"/>
        </w:rPr>
      </w:pPr>
      <w:r w:rsidRPr="004939B9">
        <w:rPr>
          <w:rFonts w:ascii="Arial" w:hAnsi="Arial" w:cs="Arial"/>
          <w:b/>
          <w:bCs/>
          <w:color w:val="000000"/>
          <w:sz w:val="22"/>
          <w:szCs w:val="22"/>
        </w:rPr>
        <w:t xml:space="preserve">4.1 </w:t>
      </w:r>
      <w:r w:rsidR="005F4B6F" w:rsidRPr="004939B9">
        <w:rPr>
          <w:rFonts w:ascii="Arial" w:hAnsi="Arial" w:cs="Arial"/>
          <w:b/>
          <w:bCs/>
          <w:color w:val="000000"/>
          <w:sz w:val="22"/>
          <w:szCs w:val="22"/>
        </w:rPr>
        <w:t>Antimicrobial and Antifungal Activity</w:t>
      </w:r>
    </w:p>
    <w:p w14:paraId="659861E4" w14:textId="77777777" w:rsidR="005F4B6F" w:rsidRPr="005F4B6F" w:rsidRDefault="005F4B6F" w:rsidP="005F4B6F">
      <w:pPr>
        <w:spacing w:before="240" w:line="360" w:lineRule="auto"/>
        <w:jc w:val="both"/>
        <w:rPr>
          <w:rFonts w:ascii="Arial" w:hAnsi="Arial" w:cs="Arial"/>
        </w:rPr>
      </w:pPr>
      <w:r w:rsidRPr="005F4B6F">
        <w:rPr>
          <w:rFonts w:ascii="Arial" w:hAnsi="Arial" w:cs="Arial"/>
          <w:i/>
          <w:iCs/>
        </w:rPr>
        <w:t>Moringa oleifera</w:t>
      </w:r>
      <w:r w:rsidRPr="005F4B6F">
        <w:rPr>
          <w:rFonts w:ascii="Arial" w:hAnsi="Arial" w:cs="Arial"/>
        </w:rPr>
        <w:t xml:space="preserve"> parades broad-spectrum antimicrobial and antifungal activity due to bioactive compounds found in its various parts. The ethanolic root extract contains N-benzylethyl thioformate, effective against a range of microbes and fungi (</w:t>
      </w:r>
      <w:r w:rsidRPr="005F4B6F">
        <w:rPr>
          <w:rFonts w:ascii="Arial" w:hAnsi="Arial" w:cs="Arial"/>
          <w:color w:val="000000"/>
        </w:rPr>
        <w:t>Upadhyay et al., 2015)</w:t>
      </w:r>
      <w:r w:rsidRPr="005F4B6F">
        <w:rPr>
          <w:rFonts w:ascii="Arial" w:hAnsi="Arial" w:cs="Arial"/>
        </w:rPr>
        <w:t xml:space="preserve">. Methanolic leaf extracts inhibit urinary tract pathogens like </w:t>
      </w:r>
      <w:r w:rsidRPr="005F4B6F">
        <w:rPr>
          <w:rFonts w:ascii="Arial" w:hAnsi="Arial" w:cs="Arial"/>
          <w:i/>
          <w:iCs/>
        </w:rPr>
        <w:t>Staphylococcus aureus, S. saprophyticus, Klebsiella pneumoniae</w:t>
      </w:r>
      <w:r w:rsidRPr="005F4B6F">
        <w:rPr>
          <w:rFonts w:ascii="Arial" w:hAnsi="Arial" w:cs="Arial"/>
        </w:rPr>
        <w:t xml:space="preserve"> and </w:t>
      </w:r>
      <w:r w:rsidRPr="005F4B6F">
        <w:rPr>
          <w:rFonts w:ascii="Arial" w:hAnsi="Arial" w:cs="Arial"/>
          <w:i/>
          <w:iCs/>
        </w:rPr>
        <w:t>E. coli</w:t>
      </w:r>
      <w:r w:rsidRPr="005F4B6F">
        <w:rPr>
          <w:rFonts w:ascii="Arial" w:hAnsi="Arial" w:cs="Arial"/>
        </w:rPr>
        <w:t xml:space="preserve"> (</w:t>
      </w:r>
      <w:r w:rsidRPr="005F4B6F">
        <w:rPr>
          <w:rFonts w:ascii="Arial" w:hAnsi="Arial" w:cs="Arial"/>
          <w:color w:val="000000"/>
        </w:rPr>
        <w:t>Maurya et al., 2014)</w:t>
      </w:r>
      <w:r w:rsidRPr="005F4B6F">
        <w:rPr>
          <w:rFonts w:ascii="Arial" w:hAnsi="Arial" w:cs="Arial"/>
        </w:rPr>
        <w:t xml:space="preserve">. Extracts from leaves, seeds, and stems show antifungal effects against </w:t>
      </w:r>
      <w:r w:rsidRPr="005F4B6F">
        <w:rPr>
          <w:rFonts w:ascii="Arial" w:hAnsi="Arial" w:cs="Arial"/>
          <w:i/>
          <w:iCs/>
        </w:rPr>
        <w:t>Aspergillus</w:t>
      </w:r>
      <w:r w:rsidRPr="005F4B6F">
        <w:rPr>
          <w:rFonts w:ascii="Arial" w:hAnsi="Arial" w:cs="Arial"/>
        </w:rPr>
        <w:t xml:space="preserve">, </w:t>
      </w:r>
      <w:r w:rsidRPr="005F4B6F">
        <w:rPr>
          <w:rFonts w:ascii="Arial" w:hAnsi="Arial" w:cs="Arial"/>
          <w:i/>
          <w:iCs/>
        </w:rPr>
        <w:t>Fusarium</w:t>
      </w:r>
      <w:r w:rsidRPr="005F4B6F">
        <w:rPr>
          <w:rFonts w:ascii="Arial" w:hAnsi="Arial" w:cs="Arial"/>
        </w:rPr>
        <w:t xml:space="preserve">, </w:t>
      </w:r>
      <w:r w:rsidRPr="005F4B6F">
        <w:rPr>
          <w:rFonts w:ascii="Arial" w:hAnsi="Arial" w:cs="Arial"/>
          <w:i/>
          <w:iCs/>
        </w:rPr>
        <w:t>Penicillium</w:t>
      </w:r>
      <w:r w:rsidRPr="005F4B6F">
        <w:rPr>
          <w:rFonts w:ascii="Arial" w:hAnsi="Arial" w:cs="Arial"/>
        </w:rPr>
        <w:t xml:space="preserve">, </w:t>
      </w:r>
      <w:r w:rsidRPr="005F4B6F">
        <w:rPr>
          <w:rFonts w:ascii="Arial" w:hAnsi="Arial" w:cs="Arial"/>
          <w:i/>
          <w:iCs/>
        </w:rPr>
        <w:t>Cladosporium</w:t>
      </w:r>
      <w:r w:rsidRPr="005F4B6F">
        <w:rPr>
          <w:rFonts w:ascii="Arial" w:hAnsi="Arial" w:cs="Arial"/>
        </w:rPr>
        <w:t xml:space="preserve">, </w:t>
      </w:r>
      <w:r w:rsidRPr="005F4B6F">
        <w:rPr>
          <w:rFonts w:ascii="Arial" w:hAnsi="Arial" w:cs="Arial"/>
          <w:i/>
          <w:iCs/>
        </w:rPr>
        <w:t>Trichophyton</w:t>
      </w:r>
      <w:r w:rsidRPr="005F4B6F">
        <w:rPr>
          <w:rFonts w:ascii="Arial" w:hAnsi="Arial" w:cs="Arial"/>
        </w:rPr>
        <w:t xml:space="preserve">, and </w:t>
      </w:r>
      <w:r w:rsidRPr="005F4B6F">
        <w:rPr>
          <w:rFonts w:ascii="Arial" w:hAnsi="Arial" w:cs="Arial"/>
          <w:i/>
          <w:iCs/>
        </w:rPr>
        <w:t>Pullarium</w:t>
      </w:r>
      <w:r w:rsidRPr="005F4B6F">
        <w:rPr>
          <w:rFonts w:ascii="Arial" w:hAnsi="Arial" w:cs="Arial"/>
        </w:rPr>
        <w:t xml:space="preserve"> species (</w:t>
      </w:r>
      <w:r w:rsidRPr="005F4B6F">
        <w:rPr>
          <w:rFonts w:ascii="Arial" w:hAnsi="Arial" w:cs="Arial"/>
          <w:color w:val="000000"/>
        </w:rPr>
        <w:t>Upadhyay et al., 2015)</w:t>
      </w:r>
      <w:r w:rsidRPr="005F4B6F">
        <w:rPr>
          <w:rFonts w:ascii="Arial" w:hAnsi="Arial" w:cs="Arial"/>
        </w:rPr>
        <w:t>. Seeds contain 4-(α-L-rhamanosyloxy) benzyl isothiocyanates, contributing to their antimicrobial action (</w:t>
      </w:r>
      <w:r w:rsidRPr="005F4B6F">
        <w:rPr>
          <w:rFonts w:ascii="Arial" w:hAnsi="Arial" w:cs="Arial"/>
          <w:color w:val="000000"/>
        </w:rPr>
        <w:t>Padla et al., 2011)</w:t>
      </w:r>
      <w:r w:rsidRPr="005F4B6F">
        <w:rPr>
          <w:rFonts w:ascii="Arial" w:hAnsi="Arial" w:cs="Arial"/>
        </w:rPr>
        <w:t xml:space="preserve">. Leaf juice also exhibits activity against human pathogens, with methanolic extracts showing ~99% inhibition of </w:t>
      </w:r>
      <w:r w:rsidRPr="005F4B6F">
        <w:rPr>
          <w:rFonts w:ascii="Arial" w:hAnsi="Arial" w:cs="Arial"/>
          <w:i/>
          <w:iCs/>
        </w:rPr>
        <w:t xml:space="preserve">Botrytis cinerea </w:t>
      </w:r>
      <w:r w:rsidRPr="005F4B6F">
        <w:rPr>
          <w:rFonts w:ascii="Arial" w:hAnsi="Arial" w:cs="Arial"/>
        </w:rPr>
        <w:t>(</w:t>
      </w:r>
      <w:r w:rsidRPr="005F4B6F">
        <w:rPr>
          <w:rFonts w:ascii="Arial" w:hAnsi="Arial" w:cs="Arial"/>
          <w:color w:val="000000"/>
        </w:rPr>
        <w:t>Ahmadua et al., 2020)</w:t>
      </w:r>
      <w:r w:rsidRPr="005F4B6F">
        <w:rPr>
          <w:rFonts w:ascii="Arial" w:hAnsi="Arial" w:cs="Arial"/>
        </w:rPr>
        <w:t xml:space="preserve">. Fruit extracts inhibit </w:t>
      </w:r>
      <w:r w:rsidRPr="005F4B6F">
        <w:rPr>
          <w:rFonts w:ascii="Arial" w:hAnsi="Arial" w:cs="Arial"/>
          <w:i/>
          <w:iCs/>
        </w:rPr>
        <w:t>Candida albicans</w:t>
      </w:r>
      <w:r w:rsidRPr="005F4B6F">
        <w:rPr>
          <w:rFonts w:ascii="Arial" w:hAnsi="Arial" w:cs="Arial"/>
        </w:rPr>
        <w:t xml:space="preserve"> by disrupting proteins or spore germination. Seed kernel extracts are effective against </w:t>
      </w:r>
      <w:r w:rsidRPr="005F4B6F">
        <w:rPr>
          <w:rFonts w:ascii="Arial" w:hAnsi="Arial" w:cs="Arial"/>
          <w:i/>
          <w:iCs/>
        </w:rPr>
        <w:t>Bacillus cereus</w:t>
      </w:r>
      <w:r w:rsidRPr="005F4B6F">
        <w:rPr>
          <w:rFonts w:ascii="Arial" w:hAnsi="Arial" w:cs="Arial"/>
        </w:rPr>
        <w:t xml:space="preserve">, </w:t>
      </w:r>
      <w:r w:rsidRPr="005F4B6F">
        <w:rPr>
          <w:rFonts w:ascii="Arial" w:hAnsi="Arial" w:cs="Arial"/>
          <w:i/>
          <w:iCs/>
        </w:rPr>
        <w:t>Staphylococcus aureus</w:t>
      </w:r>
      <w:r w:rsidRPr="005F4B6F">
        <w:rPr>
          <w:rFonts w:ascii="Arial" w:hAnsi="Arial" w:cs="Arial"/>
        </w:rPr>
        <w:t xml:space="preserve">, </w:t>
      </w:r>
      <w:r w:rsidRPr="005F4B6F">
        <w:rPr>
          <w:rFonts w:ascii="Arial" w:hAnsi="Arial" w:cs="Arial"/>
          <w:i/>
          <w:iCs/>
        </w:rPr>
        <w:t>Mucor</w:t>
      </w:r>
      <w:r w:rsidRPr="005F4B6F">
        <w:rPr>
          <w:rFonts w:ascii="Arial" w:hAnsi="Arial" w:cs="Arial"/>
        </w:rPr>
        <w:t xml:space="preserve">, and </w:t>
      </w:r>
      <w:r w:rsidRPr="005F4B6F">
        <w:rPr>
          <w:rFonts w:ascii="Arial" w:hAnsi="Arial" w:cs="Arial"/>
          <w:i/>
          <w:iCs/>
        </w:rPr>
        <w:t>Aspergillus</w:t>
      </w:r>
      <w:r w:rsidRPr="005F4B6F">
        <w:rPr>
          <w:rFonts w:ascii="Arial" w:hAnsi="Arial" w:cs="Arial"/>
        </w:rPr>
        <w:t xml:space="preserve">, but less so against </w:t>
      </w:r>
      <w:r w:rsidRPr="005F4B6F">
        <w:rPr>
          <w:rFonts w:ascii="Arial" w:hAnsi="Arial" w:cs="Arial"/>
          <w:i/>
          <w:iCs/>
        </w:rPr>
        <w:t>P. aeruginosa</w:t>
      </w:r>
      <w:r w:rsidRPr="005F4B6F">
        <w:rPr>
          <w:rFonts w:ascii="Arial" w:hAnsi="Arial" w:cs="Arial"/>
        </w:rPr>
        <w:t xml:space="preserve"> and </w:t>
      </w:r>
      <w:r w:rsidRPr="005F4B6F">
        <w:rPr>
          <w:rFonts w:ascii="Arial" w:hAnsi="Arial" w:cs="Arial"/>
          <w:i/>
          <w:iCs/>
        </w:rPr>
        <w:t>E. coli</w:t>
      </w:r>
      <w:r w:rsidRPr="005F4B6F">
        <w:rPr>
          <w:rFonts w:ascii="Arial" w:hAnsi="Arial" w:cs="Arial"/>
        </w:rPr>
        <w:t>. Notably, only apolar seed extracts showed activity against Gram-positive bacteria (</w:t>
      </w:r>
      <w:r w:rsidRPr="005F4B6F">
        <w:rPr>
          <w:rFonts w:ascii="Arial" w:hAnsi="Arial" w:cs="Arial"/>
          <w:color w:val="000000"/>
        </w:rPr>
        <w:t>Anzano et al., 2022)</w:t>
      </w:r>
      <w:r w:rsidRPr="005F4B6F">
        <w:rPr>
          <w:rFonts w:ascii="Arial" w:hAnsi="Arial" w:cs="Arial"/>
        </w:rPr>
        <w:t>.</w:t>
      </w:r>
    </w:p>
    <w:p w14:paraId="21F0633D" w14:textId="0F174C7E" w:rsidR="005F4B6F" w:rsidRPr="005F4B6F" w:rsidRDefault="004939B9" w:rsidP="005F4B6F">
      <w:pPr>
        <w:spacing w:before="240" w:line="360" w:lineRule="auto"/>
        <w:jc w:val="both"/>
        <w:rPr>
          <w:rFonts w:ascii="Arial" w:hAnsi="Arial" w:cs="Arial"/>
          <w:b/>
          <w:bCs/>
        </w:rPr>
      </w:pPr>
      <w:r w:rsidRPr="004939B9">
        <w:rPr>
          <w:rFonts w:ascii="Arial" w:hAnsi="Arial" w:cs="Arial"/>
          <w:b/>
          <w:bCs/>
          <w:color w:val="000000"/>
          <w:sz w:val="22"/>
          <w:szCs w:val="22"/>
        </w:rPr>
        <w:t>4.</w:t>
      </w:r>
      <w:r w:rsidR="005F4B6F" w:rsidRPr="004939B9">
        <w:rPr>
          <w:rFonts w:ascii="Arial" w:hAnsi="Arial" w:cs="Arial"/>
          <w:b/>
          <w:bCs/>
          <w:color w:val="000000"/>
          <w:sz w:val="22"/>
          <w:szCs w:val="22"/>
        </w:rPr>
        <w:t>2 Anti-Inflammatory Activity</w:t>
      </w:r>
    </w:p>
    <w:p w14:paraId="1E1BD4DB"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Various parts of </w:t>
      </w:r>
      <w:r w:rsidRPr="005F4B6F">
        <w:rPr>
          <w:rFonts w:ascii="Arial" w:hAnsi="Arial" w:cs="Arial"/>
          <w:i/>
          <w:iCs/>
        </w:rPr>
        <w:t>Moringa oleifera</w:t>
      </w:r>
      <w:r w:rsidRPr="005F4B6F">
        <w:rPr>
          <w:rFonts w:ascii="Arial" w:hAnsi="Arial" w:cs="Arial"/>
        </w:rPr>
        <w:t xml:space="preserve"> (leaves, pods, flowers, roots) exhibit strong anti-inflammatory effects. Key compounds like 4-[2-O-acetyl-α-L-rhamnosyloxy) benzyl] thiocyanate inhibit nitric oxide in RAW264.7 cells (Tan et al., 2015), while aurantiamide acetate and 1,3-dibenzylurea from roots suppress TNF-α production (</w:t>
      </w:r>
      <w:r w:rsidRPr="005F4B6F">
        <w:rPr>
          <w:rFonts w:ascii="Arial" w:hAnsi="Arial" w:cs="Arial"/>
          <w:color w:val="000000"/>
        </w:rPr>
        <w:t>Cuellar-Núñez et al., 2021)</w:t>
      </w:r>
      <w:r w:rsidRPr="005F4B6F">
        <w:rPr>
          <w:rFonts w:ascii="Arial" w:hAnsi="Arial" w:cs="Arial"/>
        </w:rPr>
        <w:t>. Bioactives such as flavonoids, β-sitosterol tannins, phenols and moringin contribute to anti-inflammatory effects. Fruit extract blocks NF-κB translocation, though chloroform extracts show cytotoxicity at higher doses (500–1000 µg/mL) (</w:t>
      </w:r>
      <w:r w:rsidRPr="005F4B6F">
        <w:rPr>
          <w:rFonts w:ascii="Arial" w:hAnsi="Arial" w:cs="Arial"/>
          <w:color w:val="000000"/>
        </w:rPr>
        <w:t>Abdel-Daim et al., 2020).</w:t>
      </w:r>
    </w:p>
    <w:p w14:paraId="2CC1AA27" w14:textId="7068033B" w:rsidR="005F4B6F" w:rsidRPr="004939B9" w:rsidRDefault="004939B9" w:rsidP="005F4B6F">
      <w:pPr>
        <w:spacing w:before="240" w:line="360" w:lineRule="auto"/>
        <w:jc w:val="both"/>
        <w:rPr>
          <w:rFonts w:ascii="Arial" w:hAnsi="Arial" w:cs="Arial"/>
          <w:b/>
          <w:bCs/>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.3 Anti-Oxidant Activity</w:t>
      </w:r>
    </w:p>
    <w:p w14:paraId="1CA976C8" w14:textId="77777777" w:rsidR="005F4B6F" w:rsidRPr="005F4B6F" w:rsidRDefault="005F4B6F" w:rsidP="005F4B6F">
      <w:pPr>
        <w:spacing w:before="240" w:line="360" w:lineRule="auto"/>
        <w:jc w:val="both"/>
        <w:rPr>
          <w:rFonts w:ascii="Arial" w:hAnsi="Arial" w:cs="Arial"/>
          <w:i/>
          <w:iCs/>
        </w:rPr>
      </w:pPr>
      <w:r w:rsidRPr="005F4B6F">
        <w:rPr>
          <w:rFonts w:ascii="Arial" w:hAnsi="Arial" w:cs="Arial"/>
          <w:i/>
          <w:iCs/>
        </w:rPr>
        <w:t>Moringa oleifera</w:t>
      </w:r>
      <w:r w:rsidRPr="005F4B6F">
        <w:rPr>
          <w:rFonts w:ascii="Arial" w:hAnsi="Arial" w:cs="Arial"/>
        </w:rPr>
        <w:t xml:space="preserve"> contains bioactive compounds like glycosylates, isothiocyanates, thiocarbamates, and flavonoids with strong antioxidant properties (</w:t>
      </w:r>
      <w:r w:rsidRPr="005F4B6F">
        <w:rPr>
          <w:rFonts w:ascii="Arial" w:hAnsi="Arial" w:cs="Arial"/>
          <w:color w:val="000000"/>
        </w:rPr>
        <w:t>Pareek et al., 2023)</w:t>
      </w:r>
      <w:r w:rsidRPr="005F4B6F">
        <w:rPr>
          <w:rFonts w:ascii="Arial" w:hAnsi="Arial" w:cs="Arial"/>
        </w:rPr>
        <w:t xml:space="preserve">. Myricetin from </w:t>
      </w:r>
      <w:r w:rsidRPr="005F4B6F">
        <w:rPr>
          <w:rFonts w:ascii="Arial" w:hAnsi="Arial" w:cs="Arial"/>
          <w:i/>
          <w:iCs/>
        </w:rPr>
        <w:t>Moringa</w:t>
      </w:r>
      <w:r w:rsidRPr="005F4B6F">
        <w:rPr>
          <w:rFonts w:ascii="Arial" w:hAnsi="Arial" w:cs="Arial"/>
        </w:rPr>
        <w:t xml:space="preserve"> seed extract shows superior antioxidant activity compared to BHT and alpha-tocopherol. Leaf extracts and compounds like isoquercetin, astragalin, and cryptochlorogenic </w:t>
      </w:r>
      <w:r w:rsidRPr="005F4B6F">
        <w:rPr>
          <w:rFonts w:ascii="Arial" w:hAnsi="Arial" w:cs="Arial"/>
        </w:rPr>
        <w:lastRenderedPageBreak/>
        <w:t>acid reduce ROS in HEK-293 cells (</w:t>
      </w:r>
      <w:r w:rsidRPr="005F4B6F">
        <w:rPr>
          <w:rFonts w:ascii="Arial" w:hAnsi="Arial" w:cs="Arial"/>
          <w:color w:val="000000"/>
        </w:rPr>
        <w:t>Vongsak et al., 2015)</w:t>
      </w:r>
      <w:r w:rsidRPr="005F4B6F">
        <w:rPr>
          <w:rFonts w:ascii="Arial" w:hAnsi="Arial" w:cs="Arial"/>
        </w:rPr>
        <w:t>. Moringa also lowers MDA and FPG levels in healthy individuals, with a dose-dependent increase in GSH and no toxicity observed up to 100 mg/kg (</w:t>
      </w:r>
      <w:r w:rsidRPr="005F4B6F">
        <w:rPr>
          <w:rFonts w:ascii="Arial" w:hAnsi="Arial" w:cs="Arial"/>
          <w:color w:val="000000"/>
        </w:rPr>
        <w:t>Banik et al., 2018)</w:t>
      </w:r>
      <w:r w:rsidRPr="005F4B6F">
        <w:rPr>
          <w:rFonts w:ascii="Arial" w:hAnsi="Arial" w:cs="Arial"/>
        </w:rPr>
        <w:t>.</w:t>
      </w:r>
      <w:r w:rsidRPr="005F4B6F">
        <w:rPr>
          <w:rFonts w:ascii="Arial" w:hAnsi="Arial" w:cs="Arial"/>
          <w:i/>
          <w:iCs/>
        </w:rPr>
        <w:t xml:space="preserve"> </w:t>
      </w:r>
    </w:p>
    <w:p w14:paraId="2C3E9D9D" w14:textId="7519E06A" w:rsidR="005F4B6F" w:rsidRPr="004939B9" w:rsidRDefault="005F4B6F" w:rsidP="005F4B6F">
      <w:pPr>
        <w:spacing w:before="240" w:line="360" w:lineRule="auto"/>
        <w:jc w:val="both"/>
        <w:rPr>
          <w:rFonts w:ascii="Arial" w:hAnsi="Arial" w:cs="Arial"/>
          <w:b/>
          <w:bCs/>
          <w:color w:val="000000"/>
          <w:sz w:val="22"/>
          <w:szCs w:val="22"/>
        </w:rPr>
      </w:pPr>
      <w:r w:rsidRPr="004939B9">
        <w:rPr>
          <w:rFonts w:ascii="Arial" w:hAnsi="Arial" w:cs="Arial"/>
          <w:b/>
          <w:bCs/>
          <w:color w:val="000000"/>
          <w:sz w:val="22"/>
          <w:szCs w:val="22"/>
        </w:rPr>
        <w:t xml:space="preserve"> </w:t>
      </w:r>
      <w:r w:rsidR="004939B9" w:rsidRPr="004939B9">
        <w:rPr>
          <w:rFonts w:ascii="Arial" w:hAnsi="Arial" w:cs="Arial"/>
          <w:b/>
          <w:bCs/>
          <w:color w:val="000000"/>
          <w:sz w:val="22"/>
          <w:szCs w:val="22"/>
        </w:rPr>
        <w:t>4</w:t>
      </w:r>
      <w:r w:rsidRPr="004939B9">
        <w:rPr>
          <w:rFonts w:ascii="Arial" w:hAnsi="Arial" w:cs="Arial"/>
          <w:b/>
          <w:bCs/>
          <w:color w:val="000000"/>
          <w:sz w:val="22"/>
          <w:szCs w:val="22"/>
        </w:rPr>
        <w:t>.4 Anti-Cancer Activity</w:t>
      </w:r>
    </w:p>
    <w:p w14:paraId="79316A65"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Various parts of </w:t>
      </w:r>
      <w:r w:rsidRPr="005F4B6F">
        <w:rPr>
          <w:rFonts w:ascii="Arial" w:hAnsi="Arial" w:cs="Arial"/>
          <w:i/>
          <w:iCs/>
        </w:rPr>
        <w:t>Moringa</w:t>
      </w:r>
      <w:r w:rsidRPr="005F4B6F">
        <w:rPr>
          <w:rFonts w:ascii="Arial" w:hAnsi="Arial" w:cs="Arial"/>
        </w:rPr>
        <w:t xml:space="preserve"> (fruits, leaves, flowers, stems) exhibit anti-cancer properties (</w:t>
      </w:r>
      <w:r w:rsidRPr="005F4B6F">
        <w:rPr>
          <w:rFonts w:ascii="Arial" w:hAnsi="Arial" w:cs="Arial"/>
          <w:color w:val="000000"/>
        </w:rPr>
        <w:t>Pareek et al., 2023)</w:t>
      </w:r>
      <w:r w:rsidRPr="005F4B6F">
        <w:rPr>
          <w:rFonts w:ascii="Arial" w:hAnsi="Arial" w:cs="Arial"/>
        </w:rPr>
        <w:t>. Thiocarbamate, isothiocyanate, and niazimincin inhibit tumour cells (</w:t>
      </w:r>
      <w:r w:rsidRPr="005F4B6F">
        <w:rPr>
          <w:rFonts w:ascii="Arial" w:hAnsi="Arial" w:cs="Arial"/>
          <w:color w:val="000000"/>
        </w:rPr>
        <w:t>Parvathy et al., 2007)</w:t>
      </w:r>
      <w:r w:rsidRPr="005F4B6F">
        <w:rPr>
          <w:rFonts w:ascii="Arial" w:hAnsi="Arial" w:cs="Arial"/>
        </w:rPr>
        <w:t xml:space="preserve">. Alcoholic and hydro-methanolic extracts of </w:t>
      </w:r>
      <w:r w:rsidRPr="005F4B6F">
        <w:rPr>
          <w:rFonts w:ascii="Arial" w:hAnsi="Arial" w:cs="Arial"/>
          <w:i/>
          <w:iCs/>
        </w:rPr>
        <w:t>Moringa oleifera</w:t>
      </w:r>
      <w:r w:rsidRPr="005F4B6F">
        <w:rPr>
          <w:rFonts w:ascii="Arial" w:hAnsi="Arial" w:cs="Arial"/>
        </w:rPr>
        <w:t xml:space="preserve"> fruits and leaves have significantly inhibited tumour progression in melanoma-bearing murine models (</w:t>
      </w:r>
      <w:r w:rsidRPr="005F4B6F">
        <w:rPr>
          <w:rFonts w:ascii="Arial" w:hAnsi="Arial" w:cs="Arial"/>
          <w:color w:val="000000"/>
        </w:rPr>
        <w:t>Bhattacharya et al., 2018)</w:t>
      </w:r>
      <w:r w:rsidRPr="005F4B6F">
        <w:rPr>
          <w:rFonts w:ascii="Arial" w:hAnsi="Arial" w:cs="Arial"/>
        </w:rPr>
        <w:t xml:space="preserve">. Additionally, soluble cold-distilled water extracts of </w:t>
      </w:r>
      <w:r w:rsidRPr="005F4B6F">
        <w:rPr>
          <w:rFonts w:ascii="Arial" w:hAnsi="Arial" w:cs="Arial"/>
          <w:i/>
          <w:iCs/>
        </w:rPr>
        <w:t>M. oleifera</w:t>
      </w:r>
      <w:r w:rsidRPr="005F4B6F">
        <w:rPr>
          <w:rFonts w:ascii="Arial" w:hAnsi="Arial" w:cs="Arial"/>
        </w:rPr>
        <w:t xml:space="preserve"> were found to suppress tumor cell proliferation and attenuate intracellular reactive oxygen species (ROS) levels in cancer cell lines (Singh et al., 2018).</w:t>
      </w:r>
    </w:p>
    <w:p w14:paraId="77CBA723" w14:textId="65A762B1" w:rsidR="005F4B6F" w:rsidRPr="004939B9" w:rsidRDefault="004939B9" w:rsidP="005F4B6F">
      <w:pPr>
        <w:spacing w:before="240" w:line="360" w:lineRule="auto"/>
        <w:jc w:val="both"/>
        <w:rPr>
          <w:rFonts w:ascii="Arial" w:hAnsi="Arial" w:cs="Arial"/>
          <w:b/>
          <w:bCs/>
          <w:i/>
          <w:iCs/>
          <w:color w:val="000000"/>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.5 Anti-Obesity Activity</w:t>
      </w:r>
    </w:p>
    <w:p w14:paraId="5AD7F30F"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El-Mekkawy et al. (2019) reported that oral administration of </w:t>
      </w:r>
      <w:r w:rsidRPr="005F4B6F">
        <w:rPr>
          <w:rFonts w:ascii="Arial" w:hAnsi="Arial" w:cs="Arial"/>
          <w:i/>
          <w:iCs/>
        </w:rPr>
        <w:t>Moringa oleifera</w:t>
      </w:r>
      <w:r w:rsidRPr="005F4B6F">
        <w:rPr>
          <w:rFonts w:ascii="Arial" w:hAnsi="Arial" w:cs="Arial"/>
        </w:rPr>
        <w:t xml:space="preserve"> leaf powder for 60 days significantly reduced body mass index (BMI) in mice with diet-induced hypercholesterolemia. In visceral adipose tissue, the elevation of adiponectin and the downregulation of leptin and resistin mRNA expression were shown to be responsible for the hypolipidemic impact, indicating a direct modulatory influence on adipokine gene expression. Furthermore, a systematic review by Al-Malki et al. (2021) highlighted that </w:t>
      </w:r>
      <w:r w:rsidRPr="005F4B6F">
        <w:rPr>
          <w:rFonts w:ascii="Arial" w:hAnsi="Arial" w:cs="Arial"/>
          <w:i/>
          <w:iCs/>
        </w:rPr>
        <w:t>M. oleifera</w:t>
      </w:r>
      <w:r w:rsidRPr="005F4B6F">
        <w:rPr>
          <w:rFonts w:ascii="Arial" w:hAnsi="Arial" w:cs="Arial"/>
        </w:rPr>
        <w:t xml:space="preserve"> exerts anti-obesity effects by improving lipid profiles, reducing body weight, regulating adipogenesis-related genes, enhancing glucose tolerance, and decreasing levels of hormones such as vaspin, leptin, and resistin.</w:t>
      </w:r>
    </w:p>
    <w:p w14:paraId="29945E58" w14:textId="574B505D" w:rsidR="005F4B6F" w:rsidRPr="004939B9" w:rsidRDefault="004939B9" w:rsidP="005F4B6F">
      <w:pPr>
        <w:spacing w:before="240" w:line="360" w:lineRule="auto"/>
        <w:jc w:val="both"/>
        <w:rPr>
          <w:rFonts w:ascii="Arial" w:hAnsi="Arial" w:cs="Arial"/>
          <w:b/>
          <w:bCs/>
          <w:i/>
          <w:iCs/>
          <w:color w:val="000000"/>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.6 Anti-Allergic Activity</w:t>
      </w:r>
    </w:p>
    <w:p w14:paraId="3BF40BEB"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ethanol extract of </w:t>
      </w:r>
      <w:r w:rsidRPr="005F4B6F">
        <w:rPr>
          <w:rFonts w:ascii="Arial" w:hAnsi="Arial" w:cs="Arial"/>
          <w:i/>
          <w:iCs/>
        </w:rPr>
        <w:t>Moringa oleifera</w:t>
      </w:r>
      <w:r w:rsidRPr="005F4B6F">
        <w:rPr>
          <w:rFonts w:ascii="Arial" w:hAnsi="Arial" w:cs="Arial"/>
        </w:rPr>
        <w:t xml:space="preserve"> seeds has demonstrated promising anti-allergic properties. In a study by Mahajan and Mehta (2008), the extract significantly reduced histamine release and effectively blocked anaphylactic reactions made by anti-immunoglobulin G antibodies. This anti-anaphylactic effect was observed in both systemic and passive cutaneous models. The underlying mechanism is thought to be the membrane-stabilizing action on mast cells, as observed in an ovalbumin-sensitized model, which prevents the degranulation and subsequent release of allergic mediators (Pareek et al., 2023).</w:t>
      </w:r>
    </w:p>
    <w:p w14:paraId="1C7A07D2" w14:textId="42C7D6B6" w:rsidR="005F4B6F" w:rsidRPr="004939B9" w:rsidRDefault="004939B9" w:rsidP="005F4B6F">
      <w:pPr>
        <w:spacing w:before="240" w:line="360" w:lineRule="auto"/>
        <w:jc w:val="both"/>
        <w:rPr>
          <w:rFonts w:ascii="Arial" w:hAnsi="Arial" w:cs="Arial"/>
          <w:b/>
          <w:bCs/>
          <w:i/>
          <w:iCs/>
          <w:color w:val="000000"/>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.7 Anti-Diabetic Activity</w:t>
      </w:r>
    </w:p>
    <w:p w14:paraId="108AC7C7" w14:textId="77777777" w:rsidR="005F4B6F" w:rsidRPr="005F4B6F" w:rsidRDefault="005F4B6F" w:rsidP="005F4B6F">
      <w:pPr>
        <w:spacing w:before="240" w:line="360" w:lineRule="auto"/>
        <w:jc w:val="both"/>
        <w:rPr>
          <w:rFonts w:ascii="Arial" w:hAnsi="Arial" w:cs="Arial"/>
        </w:rPr>
      </w:pPr>
      <w:r w:rsidRPr="005F4B6F">
        <w:rPr>
          <w:rFonts w:ascii="Arial" w:hAnsi="Arial" w:cs="Arial"/>
          <w:i/>
          <w:iCs/>
        </w:rPr>
        <w:t>Moringa oleifera</w:t>
      </w:r>
      <w:r w:rsidRPr="005F4B6F">
        <w:rPr>
          <w:rFonts w:ascii="Arial" w:hAnsi="Arial" w:cs="Arial"/>
        </w:rPr>
        <w:t xml:space="preserve"> leaves have demonstrated exceptional outcomes in improving glucose tolerance in Wistar and Goto-Kakizaki rats, as well as in lowering blood glucose levels (Ndong et al., 2007). The aqueous leaf extract of </w:t>
      </w:r>
      <w:r w:rsidRPr="005F4B6F">
        <w:rPr>
          <w:rFonts w:ascii="Arial" w:hAnsi="Arial" w:cs="Arial"/>
          <w:i/>
          <w:iCs/>
        </w:rPr>
        <w:t>M. oleifera</w:t>
      </w:r>
      <w:r w:rsidRPr="005F4B6F">
        <w:rPr>
          <w:rFonts w:ascii="Arial" w:hAnsi="Arial" w:cs="Arial"/>
        </w:rPr>
        <w:t xml:space="preserve"> exhibited antidiabetic activity in rats by regulating blood glucose, protein, sugar, and haemoglobin levels (Toma et al., 2015). Additionally, </w:t>
      </w:r>
      <w:r w:rsidRPr="005F4B6F">
        <w:rPr>
          <w:rFonts w:ascii="Arial" w:hAnsi="Arial" w:cs="Arial"/>
          <w:i/>
          <w:iCs/>
        </w:rPr>
        <w:t>M. oleifera</w:t>
      </w:r>
      <w:r w:rsidRPr="005F4B6F">
        <w:rPr>
          <w:rFonts w:ascii="Arial" w:hAnsi="Arial" w:cs="Arial"/>
        </w:rPr>
        <w:t xml:space="preserve"> leaves were observed to significantly lower blood glucose levels within three hours of administration, although the reduction was not as pronounced as that observed with the standard antidiabetic drug glibenclamide (Toma et al., 2015).</w:t>
      </w:r>
    </w:p>
    <w:p w14:paraId="371ED185"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Oral administration of </w:t>
      </w:r>
      <w:r w:rsidRPr="005F4B6F">
        <w:rPr>
          <w:rFonts w:ascii="Arial" w:hAnsi="Arial" w:cs="Arial"/>
          <w:i/>
          <w:iCs/>
        </w:rPr>
        <w:t>Moringa oleifera</w:t>
      </w:r>
      <w:r w:rsidRPr="005F4B6F">
        <w:rPr>
          <w:rFonts w:ascii="Arial" w:hAnsi="Arial" w:cs="Arial"/>
        </w:rPr>
        <w:t xml:space="preserve"> seeds was found to produce an antihyperglycemic effect due to the presence of insulin-like proteins with antigenic epitopes resembling those of insulin (Paula et al., 2017). Leaf extracts of the plant also showed antidiabetic activity in human trials by increasing catalase (CAT) and malondialdehyde (MDA) levels, reducing </w:t>
      </w:r>
      <w:r w:rsidRPr="005F4B6F">
        <w:rPr>
          <w:rFonts w:ascii="Arial" w:hAnsi="Arial" w:cs="Arial"/>
        </w:rPr>
        <w:lastRenderedPageBreak/>
        <w:t>fasting plasma glucose (FPG), haemoglobin, low-density lipoprotein cholesterol (LDL-C), and very low-density lipoprotein cholesterol (VLDL-C), and most importantly, boosting insulin levels in healthy subjects (Taweerutchana et al., 2017; Pareek et al., 2023).</w:t>
      </w:r>
    </w:p>
    <w:p w14:paraId="3458A5F2"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Moreover, seed extracts of </w:t>
      </w:r>
      <w:r w:rsidRPr="005F4B6F">
        <w:rPr>
          <w:rFonts w:ascii="Arial" w:hAnsi="Arial" w:cs="Arial"/>
          <w:i/>
          <w:iCs/>
        </w:rPr>
        <w:t>M. oleifera</w:t>
      </w:r>
      <w:r w:rsidRPr="005F4B6F">
        <w:rPr>
          <w:rFonts w:ascii="Arial" w:hAnsi="Arial" w:cs="Arial"/>
        </w:rPr>
        <w:t xml:space="preserve"> reduced lipid peroxidation (LPO) and enhanced antioxidant activity in streptozotocin-induced diabetic mice. These extracts also reduced levels of immunoglobulin G (IgG), immunoglobulin A (IgA), and interleukin-6 (IL-6), while supporting pancreatic β-cell regeneration. These therapeutic effects are attributed to the bioactive compounds such as quercetin, kaempferol, glucomoringin, chlorogenic acid, and isothiocyanates (Lian &amp; Li, 2024).</w:t>
      </w:r>
    </w:p>
    <w:p w14:paraId="14CECD24" w14:textId="1C72EDF7" w:rsidR="005F4B6F" w:rsidRPr="004939B9" w:rsidRDefault="004939B9" w:rsidP="004939B9">
      <w:pPr>
        <w:pStyle w:val="Body"/>
        <w:spacing w:after="0"/>
        <w:jc w:val="left"/>
        <w:rPr>
          <w:rFonts w:ascii="Arial" w:hAnsi="Arial" w:cs="Arial"/>
          <w:b/>
          <w:bCs/>
          <w:sz w:val="18"/>
          <w:szCs w:val="18"/>
        </w:rPr>
      </w:pPr>
      <w:r w:rsidRPr="004939B9">
        <w:rPr>
          <w:rFonts w:ascii="Arial" w:hAnsi="Arial" w:cs="Arial"/>
          <w:b/>
          <w:bCs/>
          <w:sz w:val="22"/>
          <w:szCs w:val="22"/>
        </w:rPr>
        <w:t xml:space="preserve">5. </w:t>
      </w:r>
      <w:r w:rsidR="00D85C4D" w:rsidRPr="00D85C4D">
        <w:rPr>
          <w:b/>
          <w:bCs/>
        </w:rPr>
        <w:t>Consumable Forms of Moringa</w:t>
      </w:r>
    </w:p>
    <w:p w14:paraId="3BD5C380" w14:textId="77777777" w:rsidR="005F4B6F" w:rsidRPr="005F4B6F" w:rsidRDefault="005F4B6F" w:rsidP="005F4B6F">
      <w:pPr>
        <w:spacing w:before="240" w:line="360" w:lineRule="auto"/>
        <w:jc w:val="both"/>
        <w:rPr>
          <w:rFonts w:ascii="Arial" w:hAnsi="Arial" w:cs="Arial"/>
        </w:rPr>
      </w:pPr>
      <w:r w:rsidRPr="005F4B6F">
        <w:rPr>
          <w:rFonts w:ascii="Arial" w:hAnsi="Arial" w:cs="Arial"/>
        </w:rPr>
        <w:t>The young leaves are edible and can be cooked and eaten like spinach, as well as added to soups and salads. They are an excellent source of provitamin A, vitamins B and C, minerals (particularly iron), and the sulfur-containing amino acids methionine and cystine. The amino acids in leaf protein are nicely balanced.</w:t>
      </w:r>
    </w:p>
    <w:p w14:paraId="12B9E64F" w14:textId="77777777" w:rsidR="005F4B6F" w:rsidRPr="00934AE9" w:rsidRDefault="005F4B6F" w:rsidP="005F4B6F">
      <w:pPr>
        <w:spacing w:before="240" w:line="360" w:lineRule="auto"/>
        <w:jc w:val="both"/>
        <w:rPr>
          <w:rFonts w:ascii="Arial" w:hAnsi="Arial" w:cs="Arial"/>
          <w:b/>
          <w:bCs/>
        </w:rPr>
      </w:pPr>
      <w:r w:rsidRPr="00934AE9">
        <w:rPr>
          <w:rFonts w:ascii="Arial" w:hAnsi="Arial" w:cs="Arial"/>
          <w:b/>
          <w:bCs/>
        </w:rPr>
        <w:t>Table 1. Mineral contents of Moringa seeds</w:t>
      </w:r>
    </w:p>
    <w:tbl>
      <w:tblPr>
        <w:tblStyle w:val="TableGrid"/>
        <w:tblW w:w="0" w:type="auto"/>
        <w:jc w:val="center"/>
        <w:tblLook w:val="04A0" w:firstRow="1" w:lastRow="0" w:firstColumn="1" w:lastColumn="0" w:noHBand="0" w:noVBand="1"/>
      </w:tblPr>
      <w:tblGrid>
        <w:gridCol w:w="2006"/>
        <w:gridCol w:w="2667"/>
      </w:tblGrid>
      <w:tr w:rsidR="005F4B6F" w:rsidRPr="005F4B6F" w14:paraId="45B8B328" w14:textId="77777777" w:rsidTr="000573AD">
        <w:trPr>
          <w:trHeight w:val="45"/>
          <w:jc w:val="center"/>
        </w:trPr>
        <w:tc>
          <w:tcPr>
            <w:tcW w:w="2006" w:type="dxa"/>
          </w:tcPr>
          <w:p w14:paraId="00C53241" w14:textId="77777777" w:rsidR="005F4B6F" w:rsidRPr="005F4B6F" w:rsidRDefault="005F4B6F" w:rsidP="00934AE9">
            <w:pPr>
              <w:pStyle w:val="NoSpacing"/>
              <w:spacing w:line="360" w:lineRule="auto"/>
              <w:jc w:val="both"/>
              <w:rPr>
                <w:rFonts w:ascii="Arial" w:hAnsi="Arial" w:cs="Arial"/>
                <w:b/>
                <w:bCs/>
                <w:sz w:val="20"/>
                <w:szCs w:val="20"/>
              </w:rPr>
            </w:pPr>
            <w:r w:rsidRPr="005F4B6F">
              <w:rPr>
                <w:rFonts w:ascii="Arial" w:hAnsi="Arial" w:cs="Arial"/>
                <w:b/>
                <w:bCs/>
                <w:sz w:val="20"/>
                <w:szCs w:val="20"/>
              </w:rPr>
              <w:t>Mineral</w:t>
            </w:r>
          </w:p>
        </w:tc>
        <w:tc>
          <w:tcPr>
            <w:tcW w:w="2667" w:type="dxa"/>
          </w:tcPr>
          <w:p w14:paraId="28259B04" w14:textId="77777777" w:rsidR="005F4B6F" w:rsidRPr="005F4B6F" w:rsidRDefault="005F4B6F" w:rsidP="00934AE9">
            <w:pPr>
              <w:pStyle w:val="NoSpacing"/>
              <w:spacing w:line="360" w:lineRule="auto"/>
              <w:jc w:val="both"/>
              <w:rPr>
                <w:rFonts w:ascii="Arial" w:hAnsi="Arial" w:cs="Arial"/>
                <w:b/>
                <w:bCs/>
                <w:sz w:val="20"/>
                <w:szCs w:val="20"/>
              </w:rPr>
            </w:pPr>
            <w:r w:rsidRPr="005F4B6F">
              <w:rPr>
                <w:rFonts w:ascii="Arial" w:hAnsi="Arial" w:cs="Arial"/>
                <w:b/>
                <w:bCs/>
                <w:sz w:val="20"/>
                <w:szCs w:val="20"/>
              </w:rPr>
              <w:t>Concentration (mg/100g)</w:t>
            </w:r>
          </w:p>
        </w:tc>
      </w:tr>
      <w:tr w:rsidR="005F4B6F" w:rsidRPr="005F4B6F" w14:paraId="37646463" w14:textId="77777777" w:rsidTr="000573AD">
        <w:trPr>
          <w:trHeight w:val="187"/>
          <w:jc w:val="center"/>
        </w:trPr>
        <w:tc>
          <w:tcPr>
            <w:tcW w:w="2006" w:type="dxa"/>
          </w:tcPr>
          <w:p w14:paraId="59BDEE8B"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Calcium</w:t>
            </w:r>
          </w:p>
        </w:tc>
        <w:tc>
          <w:tcPr>
            <w:tcW w:w="2667" w:type="dxa"/>
          </w:tcPr>
          <w:p w14:paraId="667526F5"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1.55</w:t>
            </w:r>
          </w:p>
        </w:tc>
      </w:tr>
      <w:tr w:rsidR="005F4B6F" w:rsidRPr="005F4B6F" w14:paraId="155304D4" w14:textId="77777777" w:rsidTr="000573AD">
        <w:trPr>
          <w:trHeight w:val="187"/>
          <w:jc w:val="center"/>
        </w:trPr>
        <w:tc>
          <w:tcPr>
            <w:tcW w:w="2006" w:type="dxa"/>
          </w:tcPr>
          <w:p w14:paraId="216C0C93"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Magnesium</w:t>
            </w:r>
          </w:p>
        </w:tc>
        <w:tc>
          <w:tcPr>
            <w:tcW w:w="2667" w:type="dxa"/>
          </w:tcPr>
          <w:p w14:paraId="492B1860"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5.36</w:t>
            </w:r>
          </w:p>
        </w:tc>
      </w:tr>
      <w:tr w:rsidR="005F4B6F" w:rsidRPr="005F4B6F" w14:paraId="1BE756C6" w14:textId="77777777" w:rsidTr="000573AD">
        <w:trPr>
          <w:trHeight w:val="187"/>
          <w:jc w:val="center"/>
        </w:trPr>
        <w:tc>
          <w:tcPr>
            <w:tcW w:w="2006" w:type="dxa"/>
          </w:tcPr>
          <w:p w14:paraId="2CECE659"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Iron</w:t>
            </w:r>
          </w:p>
        </w:tc>
        <w:tc>
          <w:tcPr>
            <w:tcW w:w="2667" w:type="dxa"/>
          </w:tcPr>
          <w:p w14:paraId="174DBA0E"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0.97</w:t>
            </w:r>
          </w:p>
        </w:tc>
      </w:tr>
      <w:tr w:rsidR="005F4B6F" w:rsidRPr="005F4B6F" w14:paraId="7D41FF52" w14:textId="77777777" w:rsidTr="000573AD">
        <w:trPr>
          <w:trHeight w:val="187"/>
          <w:jc w:val="center"/>
        </w:trPr>
        <w:tc>
          <w:tcPr>
            <w:tcW w:w="2006" w:type="dxa"/>
          </w:tcPr>
          <w:p w14:paraId="14F89970"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Manganese</w:t>
            </w:r>
          </w:p>
        </w:tc>
        <w:tc>
          <w:tcPr>
            <w:tcW w:w="2667" w:type="dxa"/>
          </w:tcPr>
          <w:p w14:paraId="2023174F"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0.60</w:t>
            </w:r>
          </w:p>
        </w:tc>
      </w:tr>
      <w:tr w:rsidR="005F4B6F" w:rsidRPr="005F4B6F" w14:paraId="42A5141E" w14:textId="77777777" w:rsidTr="000573AD">
        <w:trPr>
          <w:trHeight w:val="187"/>
          <w:jc w:val="center"/>
        </w:trPr>
        <w:tc>
          <w:tcPr>
            <w:tcW w:w="2006" w:type="dxa"/>
          </w:tcPr>
          <w:p w14:paraId="67ECF3E2"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Copper</w:t>
            </w:r>
          </w:p>
        </w:tc>
        <w:tc>
          <w:tcPr>
            <w:tcW w:w="2667" w:type="dxa"/>
          </w:tcPr>
          <w:p w14:paraId="08551220"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0.40</w:t>
            </w:r>
          </w:p>
        </w:tc>
      </w:tr>
      <w:tr w:rsidR="005F4B6F" w:rsidRPr="005F4B6F" w14:paraId="2FC2C6EA" w14:textId="77777777" w:rsidTr="000573AD">
        <w:trPr>
          <w:trHeight w:val="187"/>
          <w:jc w:val="center"/>
        </w:trPr>
        <w:tc>
          <w:tcPr>
            <w:tcW w:w="2006" w:type="dxa"/>
          </w:tcPr>
          <w:p w14:paraId="5201891B"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Chromium</w:t>
            </w:r>
          </w:p>
        </w:tc>
        <w:tc>
          <w:tcPr>
            <w:tcW w:w="2667" w:type="dxa"/>
          </w:tcPr>
          <w:p w14:paraId="1FF5B238"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0.05</w:t>
            </w:r>
          </w:p>
        </w:tc>
      </w:tr>
      <w:tr w:rsidR="005F4B6F" w:rsidRPr="005F4B6F" w14:paraId="64C2627D" w14:textId="77777777" w:rsidTr="000573AD">
        <w:trPr>
          <w:trHeight w:val="187"/>
          <w:jc w:val="center"/>
        </w:trPr>
        <w:tc>
          <w:tcPr>
            <w:tcW w:w="2006" w:type="dxa"/>
          </w:tcPr>
          <w:p w14:paraId="5E55DE2A"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Lead</w:t>
            </w:r>
          </w:p>
        </w:tc>
        <w:tc>
          <w:tcPr>
            <w:tcW w:w="2667" w:type="dxa"/>
          </w:tcPr>
          <w:p w14:paraId="1F38E553"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0.04</w:t>
            </w:r>
          </w:p>
        </w:tc>
      </w:tr>
      <w:tr w:rsidR="005F4B6F" w:rsidRPr="005F4B6F" w14:paraId="4EEFA042" w14:textId="77777777" w:rsidTr="000573AD">
        <w:trPr>
          <w:trHeight w:val="187"/>
          <w:jc w:val="center"/>
        </w:trPr>
        <w:tc>
          <w:tcPr>
            <w:tcW w:w="2006" w:type="dxa"/>
          </w:tcPr>
          <w:p w14:paraId="10493E3D"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 xml:space="preserve">Cadmium </w:t>
            </w:r>
          </w:p>
        </w:tc>
        <w:tc>
          <w:tcPr>
            <w:tcW w:w="2667" w:type="dxa"/>
          </w:tcPr>
          <w:p w14:paraId="64E5620E"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0.04</w:t>
            </w:r>
          </w:p>
        </w:tc>
      </w:tr>
    </w:tbl>
    <w:p w14:paraId="59E3D067"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     </w:t>
      </w:r>
      <w:r w:rsidRPr="005F4B6F">
        <w:rPr>
          <w:rFonts w:ascii="Arial" w:hAnsi="Arial" w:cs="Arial"/>
        </w:rPr>
        <w:tab/>
      </w:r>
      <w:r w:rsidRPr="005F4B6F">
        <w:rPr>
          <w:rFonts w:ascii="Arial" w:hAnsi="Arial" w:cs="Arial"/>
        </w:rPr>
        <w:tab/>
      </w:r>
      <w:r w:rsidRPr="005F4B6F">
        <w:rPr>
          <w:rFonts w:ascii="Arial" w:hAnsi="Arial" w:cs="Arial"/>
        </w:rPr>
        <w:tab/>
        <w:t>(Sodamade et al., 2017)</w:t>
      </w:r>
    </w:p>
    <w:p w14:paraId="13BEE3C0" w14:textId="77777777" w:rsidR="005F4B6F" w:rsidRPr="005F4B6F" w:rsidRDefault="005F4B6F" w:rsidP="005F4B6F">
      <w:pPr>
        <w:spacing w:before="240" w:line="360" w:lineRule="auto"/>
        <w:jc w:val="both"/>
        <w:rPr>
          <w:rFonts w:ascii="Arial" w:hAnsi="Arial" w:cs="Arial"/>
        </w:rPr>
      </w:pPr>
      <w:r w:rsidRPr="005F4B6F">
        <w:rPr>
          <w:rFonts w:ascii="Arial" w:hAnsi="Arial" w:cs="Arial"/>
        </w:rPr>
        <w:t>The young green pods are quite good and can be boiled and eaten as green beans. The pods are most suitable for human eating when they can be easily broken without leaving any visible fibre strings. These are high in free leucine. Before eating the seeds, the fine transparent hull must be removed by boiling them for a few minutes, and the water drained. Seeds should be eaten green before they turn yellow. The hull is undesirable as food because it tastes unpleasant (Makkar and Becker et al., 2001).</w:t>
      </w:r>
    </w:p>
    <w:p w14:paraId="1D33F88C" w14:textId="0F7EA3BE" w:rsidR="005F4B6F" w:rsidRPr="004939B9" w:rsidRDefault="004939B9" w:rsidP="005F4B6F">
      <w:pPr>
        <w:spacing w:before="240" w:line="360" w:lineRule="auto"/>
        <w:jc w:val="both"/>
        <w:rPr>
          <w:rFonts w:ascii="Arial" w:hAnsi="Arial" w:cs="Arial"/>
          <w:sz w:val="22"/>
          <w:szCs w:val="22"/>
        </w:rPr>
      </w:pPr>
      <w:r w:rsidRPr="004939B9">
        <w:rPr>
          <w:rFonts w:ascii="Arial" w:hAnsi="Arial" w:cs="Arial"/>
          <w:b/>
          <w:bCs/>
          <w:sz w:val="22"/>
          <w:szCs w:val="22"/>
        </w:rPr>
        <w:t>5</w:t>
      </w:r>
      <w:r w:rsidR="005F4B6F" w:rsidRPr="004939B9">
        <w:rPr>
          <w:rFonts w:ascii="Arial" w:hAnsi="Arial" w:cs="Arial"/>
          <w:b/>
          <w:bCs/>
          <w:sz w:val="22"/>
          <w:szCs w:val="22"/>
        </w:rPr>
        <w:t>.1 Moringa Seed Oil</w:t>
      </w:r>
    </w:p>
    <w:p w14:paraId="6DD2C462" w14:textId="77777777" w:rsidR="005F4B6F" w:rsidRPr="005F4B6F" w:rsidRDefault="005F4B6F" w:rsidP="005F4B6F">
      <w:pPr>
        <w:spacing w:before="240" w:line="360" w:lineRule="auto"/>
        <w:jc w:val="both"/>
        <w:rPr>
          <w:rFonts w:ascii="Arial" w:hAnsi="Arial" w:cs="Arial"/>
        </w:rPr>
      </w:pPr>
      <w:r w:rsidRPr="005F4B6F">
        <w:rPr>
          <w:rFonts w:ascii="Arial" w:hAnsi="Arial" w:cs="Arial"/>
        </w:rPr>
        <w:t>The oil content of dehulled seed (kernel) is about 42%. The oil is bright yellow. It is used as a lubricant for fine machinery such as watches since it does not decay and become rancid and sticky (Ferrao and Ferrao, 1970; Ramachandran et al., 1980). It also serves as a vegetable cooking oil. The oil is noted for its ability to absorb and hold volatile chemicals, making it useful in the perfume business for aroma stability. The free fatty acid content fluctuates between 0.5 and 3%. Moringa seed oil contains about 13% saturated and 82% unsaturated fatty acids. It contains a relatively high percentage of oleic acid (70%). Other vegetable oils typically contain around 40% oleic acid (Makkar and Becker et al., 2001).</w:t>
      </w:r>
    </w:p>
    <w:p w14:paraId="49C4E647" w14:textId="1CDDAFA7" w:rsidR="005F4B6F" w:rsidRPr="004939B9" w:rsidRDefault="004939B9" w:rsidP="005F4B6F">
      <w:pPr>
        <w:spacing w:before="240" w:line="360" w:lineRule="auto"/>
        <w:jc w:val="both"/>
        <w:rPr>
          <w:rFonts w:ascii="Arial" w:hAnsi="Arial" w:cs="Arial"/>
          <w:b/>
          <w:bCs/>
          <w:sz w:val="22"/>
          <w:szCs w:val="22"/>
        </w:rPr>
      </w:pPr>
      <w:r w:rsidRPr="004939B9">
        <w:rPr>
          <w:rFonts w:ascii="Arial" w:hAnsi="Arial" w:cs="Arial"/>
          <w:b/>
          <w:bCs/>
          <w:sz w:val="22"/>
          <w:szCs w:val="22"/>
        </w:rPr>
        <w:lastRenderedPageBreak/>
        <w:t>5</w:t>
      </w:r>
      <w:r w:rsidR="005F4B6F" w:rsidRPr="004939B9">
        <w:rPr>
          <w:rFonts w:ascii="Arial" w:hAnsi="Arial" w:cs="Arial"/>
          <w:b/>
          <w:bCs/>
          <w:sz w:val="22"/>
          <w:szCs w:val="22"/>
        </w:rPr>
        <w:t xml:space="preserve">.2 Moringa Leaf Powder </w:t>
      </w:r>
    </w:p>
    <w:p w14:paraId="21C3033E" w14:textId="77777777" w:rsidR="005F4B6F" w:rsidRPr="005F4B6F" w:rsidRDefault="005F4B6F" w:rsidP="005F4B6F">
      <w:pPr>
        <w:spacing w:before="240" w:line="360" w:lineRule="auto"/>
        <w:jc w:val="both"/>
        <w:rPr>
          <w:rFonts w:ascii="Arial" w:hAnsi="Arial" w:cs="Arial"/>
          <w:color w:val="000000"/>
        </w:rPr>
      </w:pPr>
      <w:r w:rsidRPr="005F4B6F">
        <w:rPr>
          <w:rFonts w:ascii="Arial" w:hAnsi="Arial" w:cs="Arial"/>
          <w:i/>
          <w:iCs/>
        </w:rPr>
        <w:t>Moringa oleifera</w:t>
      </w:r>
      <w:r w:rsidRPr="005F4B6F">
        <w:rPr>
          <w:rFonts w:ascii="Arial" w:hAnsi="Arial" w:cs="Arial"/>
        </w:rPr>
        <w:t xml:space="preserve">, commonly denoted to as the "drumstick tree" or "miracle tree," has gained considerable attention for its exceptional nutritional and medicinal properties. The dried leaf powder of </w:t>
      </w:r>
      <w:r w:rsidRPr="005F4B6F">
        <w:rPr>
          <w:rFonts w:ascii="Arial" w:hAnsi="Arial" w:cs="Arial"/>
          <w:i/>
          <w:iCs/>
        </w:rPr>
        <w:t>Moringa oleifera</w:t>
      </w:r>
      <w:r w:rsidRPr="005F4B6F">
        <w:rPr>
          <w:rFonts w:ascii="Arial" w:hAnsi="Arial" w:cs="Arial"/>
        </w:rPr>
        <w:t xml:space="preserve"> is particularly valued in the food industry for its high content of essential nutrients, phytochemicals, and functional properties. </w:t>
      </w:r>
      <w:r w:rsidRPr="005F4B6F">
        <w:rPr>
          <w:rFonts w:ascii="Arial" w:hAnsi="Arial" w:cs="Arial"/>
          <w:i/>
          <w:iCs/>
        </w:rPr>
        <w:t>Moringa oleifera</w:t>
      </w:r>
      <w:r w:rsidRPr="005F4B6F">
        <w:rPr>
          <w:rFonts w:ascii="Arial" w:hAnsi="Arial" w:cs="Arial"/>
        </w:rPr>
        <w:t xml:space="preserve"> is a fast-growing, drought-resistant tree native to the Indian subcontinent and widely cultivated across tropical and subtropical regions. Its leaves are a rich source of proteins, essential amino acids, vitamins (especially vitamin A, C, and E), minerals (including calcium, potassium, iron, and zinc), and antioxidants such as flavonoids and phenolic compounds (Moyo et al., 2011). The leaf powder, obtained by drying and grinding the leaves, has emerged as a sustainable, low-cost, and highly nutritious supplement for human diets. </w:t>
      </w:r>
      <w:r w:rsidRPr="005F4B6F">
        <w:rPr>
          <w:rFonts w:ascii="Arial" w:hAnsi="Arial" w:cs="Arial"/>
          <w:i/>
          <w:iCs/>
        </w:rPr>
        <w:t>Moringa oleifera</w:t>
      </w:r>
      <w:r w:rsidRPr="005F4B6F">
        <w:rPr>
          <w:rFonts w:ascii="Arial" w:hAnsi="Arial" w:cs="Arial"/>
        </w:rPr>
        <w:t xml:space="preserve"> is a valuable plant species known for its rich composition of bioactive compounds, including tannins, alkaloids, flavonoids, catechol, saponins and anthraquinones. These phytochemicals contribute to its wide range of nutritional and therapeutic claims, as well as its effectiveness as a natural water purification agent (</w:t>
      </w:r>
      <w:r w:rsidRPr="005F4B6F">
        <w:rPr>
          <w:rFonts w:ascii="Arial" w:hAnsi="Arial" w:cs="Arial"/>
          <w:color w:val="000000"/>
        </w:rPr>
        <w:t xml:space="preserve">Kashyap et al., 2022). </w:t>
      </w:r>
      <w:r w:rsidRPr="005F4B6F">
        <w:rPr>
          <w:rFonts w:ascii="Arial" w:hAnsi="Arial" w:cs="Arial"/>
        </w:rPr>
        <w:t xml:space="preserve">Flavonoids represent the predominant class of phenolic compounds present in </w:t>
      </w:r>
      <w:r w:rsidRPr="005F4B6F">
        <w:rPr>
          <w:rFonts w:ascii="Arial" w:hAnsi="Arial" w:cs="Arial"/>
          <w:i/>
          <w:iCs/>
        </w:rPr>
        <w:t>Moringa oleifera</w:t>
      </w:r>
      <w:r w:rsidRPr="005F4B6F">
        <w:rPr>
          <w:rFonts w:ascii="Arial" w:hAnsi="Arial" w:cs="Arial"/>
        </w:rPr>
        <w:t xml:space="preserve"> leaves (</w:t>
      </w:r>
      <w:r w:rsidRPr="005F4B6F">
        <w:rPr>
          <w:rFonts w:ascii="Arial" w:hAnsi="Arial" w:cs="Arial"/>
          <w:color w:val="000000"/>
        </w:rPr>
        <w:t>Rodríguez-Pérez et al., 2015)</w:t>
      </w:r>
      <w:r w:rsidRPr="005F4B6F">
        <w:rPr>
          <w:rFonts w:ascii="Arial" w:hAnsi="Arial" w:cs="Arial"/>
        </w:rPr>
        <w:t>. Key flavonoids identified include apigenin, quercetin, myricetin glycosides, kaempferol and luteolin. Among these, quercetin is the most abundant, accounting for approximately 43.75% of the total flavonoid content, while the remaining flavonoids are present in relatively equal proportions, each comprising around 18.75% (</w:t>
      </w:r>
      <w:r w:rsidRPr="005F4B6F">
        <w:rPr>
          <w:rFonts w:ascii="Arial" w:hAnsi="Arial" w:cs="Arial"/>
          <w:color w:val="000000"/>
        </w:rPr>
        <w:t>Rocchetti et al., 2019)</w:t>
      </w:r>
      <w:r w:rsidRPr="005F4B6F">
        <w:rPr>
          <w:rFonts w:ascii="Arial" w:hAnsi="Arial" w:cs="Arial"/>
        </w:rPr>
        <w:t>.</w:t>
      </w:r>
    </w:p>
    <w:p w14:paraId="51602602" w14:textId="37B2C7B7" w:rsidR="005F4B6F" w:rsidRPr="004939B9" w:rsidRDefault="004939B9" w:rsidP="005F4B6F">
      <w:pPr>
        <w:spacing w:before="240" w:line="360" w:lineRule="auto"/>
        <w:jc w:val="both"/>
        <w:rPr>
          <w:rFonts w:ascii="Arial" w:hAnsi="Arial" w:cs="Arial"/>
          <w:b/>
          <w:bCs/>
          <w:sz w:val="22"/>
          <w:szCs w:val="22"/>
        </w:rPr>
      </w:pPr>
      <w:r w:rsidRPr="004939B9">
        <w:rPr>
          <w:rFonts w:ascii="Arial" w:hAnsi="Arial" w:cs="Arial"/>
          <w:b/>
          <w:bCs/>
          <w:sz w:val="22"/>
          <w:szCs w:val="22"/>
        </w:rPr>
        <w:t>5</w:t>
      </w:r>
      <w:r w:rsidR="005F4B6F" w:rsidRPr="004939B9">
        <w:rPr>
          <w:rFonts w:ascii="Arial" w:hAnsi="Arial" w:cs="Arial"/>
          <w:b/>
          <w:bCs/>
          <w:sz w:val="22"/>
          <w:szCs w:val="22"/>
        </w:rPr>
        <w:t>.3 Moringa Seed Powder</w:t>
      </w:r>
    </w:p>
    <w:p w14:paraId="709EF550" w14:textId="77777777" w:rsidR="005F4B6F" w:rsidRPr="005F4B6F" w:rsidRDefault="005F4B6F" w:rsidP="005F4B6F">
      <w:pPr>
        <w:spacing w:before="240" w:line="360" w:lineRule="auto"/>
        <w:jc w:val="both"/>
        <w:rPr>
          <w:rFonts w:ascii="Arial" w:hAnsi="Arial" w:cs="Arial"/>
        </w:rPr>
      </w:pPr>
      <w:r w:rsidRPr="005F4B6F">
        <w:rPr>
          <w:rFonts w:ascii="Arial" w:hAnsi="Arial" w:cs="Arial"/>
        </w:rPr>
        <w:t>Moringa seed extract powder works as a cleansing agent, protecting the skin from heavy metal pollution and cigarette smoke. As a result, lotions and thorough cleaning treatments frequently include this component. It also protects skin against particulate matter and smog particles that adhere to its surface.</w:t>
      </w:r>
    </w:p>
    <w:p w14:paraId="1D35EF0F" w14:textId="5C78C775" w:rsidR="005F4B6F" w:rsidRPr="005F4B6F" w:rsidRDefault="004939B9" w:rsidP="005F4B6F">
      <w:pPr>
        <w:spacing w:before="240" w:line="360" w:lineRule="auto"/>
        <w:jc w:val="both"/>
        <w:rPr>
          <w:rFonts w:ascii="Arial" w:hAnsi="Arial" w:cs="Arial"/>
          <w:b/>
          <w:bCs/>
        </w:rPr>
      </w:pPr>
      <w:r w:rsidRPr="004939B9">
        <w:rPr>
          <w:rFonts w:ascii="Arial" w:hAnsi="Arial" w:cs="Arial"/>
          <w:b/>
          <w:bCs/>
          <w:sz w:val="22"/>
          <w:szCs w:val="22"/>
        </w:rPr>
        <w:t>6. MORINGA INCORPORATION IN VARIOUS FOOD PRODUCTS</w:t>
      </w:r>
    </w:p>
    <w:p w14:paraId="3920C2A1"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Moringa-derived food and nutraceutical products have enormous potential for reducing malnutrition rates in impoverished countries. Table 2 shows some of the food products that contain leaf powder. </w:t>
      </w:r>
    </w:p>
    <w:p w14:paraId="38D76C76" w14:textId="77777777" w:rsidR="005F4B6F" w:rsidRPr="005F4B6F" w:rsidRDefault="005F4B6F" w:rsidP="005F4B6F">
      <w:pPr>
        <w:spacing w:before="240" w:line="360" w:lineRule="auto"/>
        <w:jc w:val="both"/>
        <w:rPr>
          <w:rFonts w:ascii="Arial" w:hAnsi="Arial" w:cs="Arial"/>
        </w:rPr>
      </w:pPr>
      <w:r w:rsidRPr="005F4B6F">
        <w:rPr>
          <w:rFonts w:ascii="Arial" w:hAnsi="Arial" w:cs="Arial"/>
        </w:rPr>
        <w:t>Table 2. Moringa incorporation in different food products.</w:t>
      </w:r>
    </w:p>
    <w:tbl>
      <w:tblPr>
        <w:tblStyle w:val="TableGrid"/>
        <w:tblW w:w="9918" w:type="dxa"/>
        <w:tblLook w:val="04A0" w:firstRow="1" w:lastRow="0" w:firstColumn="1" w:lastColumn="0" w:noHBand="0" w:noVBand="1"/>
      </w:tblPr>
      <w:tblGrid>
        <w:gridCol w:w="1190"/>
        <w:gridCol w:w="3058"/>
        <w:gridCol w:w="3969"/>
        <w:gridCol w:w="1701"/>
      </w:tblGrid>
      <w:tr w:rsidR="005F4B6F" w:rsidRPr="005F4B6F" w14:paraId="6966E597" w14:textId="77777777" w:rsidTr="000573AD">
        <w:trPr>
          <w:trHeight w:val="605"/>
        </w:trPr>
        <w:tc>
          <w:tcPr>
            <w:tcW w:w="1190" w:type="dxa"/>
          </w:tcPr>
          <w:p w14:paraId="3B68B9C4" w14:textId="77777777" w:rsidR="005F4B6F" w:rsidRPr="005F4B6F" w:rsidRDefault="005F4B6F" w:rsidP="000573AD">
            <w:pPr>
              <w:spacing w:before="240" w:line="360" w:lineRule="auto"/>
              <w:jc w:val="both"/>
              <w:rPr>
                <w:rFonts w:ascii="Arial" w:hAnsi="Arial" w:cs="Arial"/>
                <w:b/>
                <w:bCs/>
                <w:sz w:val="20"/>
                <w:szCs w:val="20"/>
              </w:rPr>
            </w:pPr>
            <w:r w:rsidRPr="005F4B6F">
              <w:rPr>
                <w:rFonts w:ascii="Arial" w:hAnsi="Arial" w:cs="Arial"/>
                <w:b/>
                <w:bCs/>
                <w:color w:val="1B1B1B"/>
                <w:sz w:val="20"/>
                <w:szCs w:val="20"/>
              </w:rPr>
              <w:t>Product types</w:t>
            </w:r>
          </w:p>
        </w:tc>
        <w:tc>
          <w:tcPr>
            <w:tcW w:w="3058" w:type="dxa"/>
          </w:tcPr>
          <w:p w14:paraId="3BAB784F" w14:textId="77777777" w:rsidR="005F4B6F" w:rsidRPr="005F4B6F" w:rsidRDefault="005F4B6F" w:rsidP="000573AD">
            <w:pPr>
              <w:spacing w:before="240" w:line="360" w:lineRule="auto"/>
              <w:jc w:val="both"/>
              <w:rPr>
                <w:rFonts w:ascii="Arial" w:hAnsi="Arial" w:cs="Arial"/>
                <w:b/>
                <w:bCs/>
                <w:sz w:val="20"/>
                <w:szCs w:val="20"/>
              </w:rPr>
            </w:pPr>
            <w:r w:rsidRPr="005F4B6F">
              <w:rPr>
                <w:rFonts w:ascii="Arial" w:hAnsi="Arial" w:cs="Arial"/>
                <w:b/>
                <w:bCs/>
                <w:color w:val="1B1B1B"/>
                <w:sz w:val="20"/>
                <w:szCs w:val="20"/>
              </w:rPr>
              <w:t>Addition</w:t>
            </w:r>
          </w:p>
        </w:tc>
        <w:tc>
          <w:tcPr>
            <w:tcW w:w="3969" w:type="dxa"/>
          </w:tcPr>
          <w:p w14:paraId="3C333BF3" w14:textId="77777777" w:rsidR="005F4B6F" w:rsidRPr="005F4B6F" w:rsidRDefault="005F4B6F" w:rsidP="000573AD">
            <w:pPr>
              <w:spacing w:before="240" w:line="360" w:lineRule="auto"/>
              <w:jc w:val="both"/>
              <w:rPr>
                <w:rFonts w:ascii="Arial" w:hAnsi="Arial" w:cs="Arial"/>
                <w:b/>
                <w:bCs/>
                <w:sz w:val="20"/>
                <w:szCs w:val="20"/>
              </w:rPr>
            </w:pPr>
            <w:r w:rsidRPr="005F4B6F">
              <w:rPr>
                <w:rFonts w:ascii="Arial" w:hAnsi="Arial" w:cs="Arial"/>
                <w:b/>
                <w:bCs/>
                <w:color w:val="1B1B1B"/>
                <w:sz w:val="20"/>
                <w:szCs w:val="20"/>
              </w:rPr>
              <w:t>Benefits</w:t>
            </w:r>
          </w:p>
        </w:tc>
        <w:tc>
          <w:tcPr>
            <w:tcW w:w="1701" w:type="dxa"/>
          </w:tcPr>
          <w:p w14:paraId="148FBD89" w14:textId="77777777" w:rsidR="005F4B6F" w:rsidRPr="005F4B6F" w:rsidRDefault="005F4B6F" w:rsidP="000573AD">
            <w:pPr>
              <w:spacing w:before="240" w:line="360" w:lineRule="auto"/>
              <w:jc w:val="both"/>
              <w:rPr>
                <w:rFonts w:ascii="Arial" w:hAnsi="Arial" w:cs="Arial"/>
                <w:b/>
                <w:bCs/>
                <w:color w:val="1B1B1B"/>
                <w:sz w:val="20"/>
                <w:szCs w:val="20"/>
              </w:rPr>
            </w:pPr>
            <w:r w:rsidRPr="005F4B6F">
              <w:rPr>
                <w:rFonts w:ascii="Arial" w:hAnsi="Arial" w:cs="Arial"/>
                <w:b/>
                <w:bCs/>
                <w:color w:val="1B1B1B"/>
                <w:sz w:val="20"/>
                <w:szCs w:val="20"/>
              </w:rPr>
              <w:t>References</w:t>
            </w:r>
          </w:p>
        </w:tc>
      </w:tr>
      <w:tr w:rsidR="005F4B6F" w:rsidRPr="005F4B6F" w14:paraId="3A3E3BA5" w14:textId="77777777" w:rsidTr="000573AD">
        <w:trPr>
          <w:trHeight w:val="1018"/>
        </w:trPr>
        <w:tc>
          <w:tcPr>
            <w:tcW w:w="1190" w:type="dxa"/>
          </w:tcPr>
          <w:p w14:paraId="2B82D43B"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Soup</w:t>
            </w:r>
          </w:p>
        </w:tc>
        <w:tc>
          <w:tcPr>
            <w:tcW w:w="3058" w:type="dxa"/>
          </w:tcPr>
          <w:p w14:paraId="5514B75F"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Alone or with green vegetables, soybeans, mushrooms, etc., as an ingredient of soup</w:t>
            </w:r>
          </w:p>
        </w:tc>
        <w:tc>
          <w:tcPr>
            <w:tcW w:w="3969" w:type="dxa"/>
          </w:tcPr>
          <w:p w14:paraId="16CB8C7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Increase the protein, fiber, and ash levels to a satisfying amount</w:t>
            </w:r>
          </w:p>
        </w:tc>
        <w:tc>
          <w:tcPr>
            <w:tcW w:w="1701" w:type="dxa"/>
          </w:tcPr>
          <w:p w14:paraId="19D923C7" w14:textId="77777777" w:rsidR="005F4B6F" w:rsidRPr="005F4B6F" w:rsidRDefault="005F4B6F" w:rsidP="000573AD">
            <w:pPr>
              <w:spacing w:before="240" w:line="360" w:lineRule="auto"/>
              <w:jc w:val="both"/>
              <w:rPr>
                <w:rFonts w:ascii="Arial" w:hAnsi="Arial" w:cs="Arial"/>
                <w:color w:val="1B1B1B"/>
                <w:sz w:val="20"/>
                <w:szCs w:val="20"/>
              </w:rPr>
            </w:pPr>
            <w:r w:rsidRPr="005F4B6F">
              <w:rPr>
                <w:rFonts w:ascii="Arial" w:hAnsi="Arial" w:cs="Arial"/>
                <w:sz w:val="20"/>
                <w:szCs w:val="20"/>
              </w:rPr>
              <w:t>Farzana et al., 2017</w:t>
            </w:r>
          </w:p>
        </w:tc>
      </w:tr>
      <w:tr w:rsidR="005F4B6F" w:rsidRPr="005F4B6F" w14:paraId="143AC401" w14:textId="77777777" w:rsidTr="000573AD">
        <w:trPr>
          <w:trHeight w:val="277"/>
        </w:trPr>
        <w:tc>
          <w:tcPr>
            <w:tcW w:w="1190" w:type="dxa"/>
          </w:tcPr>
          <w:p w14:paraId="0083052F"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Moringa paneer</w:t>
            </w:r>
          </w:p>
        </w:tc>
        <w:tc>
          <w:tcPr>
            <w:tcW w:w="3058" w:type="dxa"/>
          </w:tcPr>
          <w:p w14:paraId="3D6A8031"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Paneer with extract of Moringa leaves and moringa powder</w:t>
            </w:r>
          </w:p>
        </w:tc>
        <w:tc>
          <w:tcPr>
            <w:tcW w:w="3969" w:type="dxa"/>
            <w:vAlign w:val="center"/>
          </w:tcPr>
          <w:p w14:paraId="39C4A068"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Improves protein profile and adds antioxidant properties</w:t>
            </w:r>
          </w:p>
        </w:tc>
        <w:tc>
          <w:tcPr>
            <w:tcW w:w="1701" w:type="dxa"/>
          </w:tcPr>
          <w:p w14:paraId="474A9B75"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Tanwar, 2022; Kumar et al., 2024</w:t>
            </w:r>
          </w:p>
        </w:tc>
      </w:tr>
      <w:tr w:rsidR="005F4B6F" w:rsidRPr="005F4B6F" w14:paraId="7F35D72C" w14:textId="77777777" w:rsidTr="000573AD">
        <w:trPr>
          <w:trHeight w:val="498"/>
        </w:trPr>
        <w:tc>
          <w:tcPr>
            <w:tcW w:w="1190" w:type="dxa"/>
          </w:tcPr>
          <w:p w14:paraId="2D7E0E71"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Chocolate</w:t>
            </w:r>
          </w:p>
        </w:tc>
        <w:tc>
          <w:tcPr>
            <w:tcW w:w="3058" w:type="dxa"/>
          </w:tcPr>
          <w:p w14:paraId="57FCC1BE" w14:textId="3199EFF9" w:rsidR="005F4B6F" w:rsidRPr="005F4B6F" w:rsidRDefault="005F4B6F" w:rsidP="000573AD">
            <w:pPr>
              <w:spacing w:before="240" w:line="360" w:lineRule="auto"/>
              <w:jc w:val="both"/>
              <w:rPr>
                <w:rFonts w:ascii="Arial" w:hAnsi="Arial" w:cs="Arial"/>
                <w:color w:val="1B1B1B"/>
                <w:sz w:val="20"/>
                <w:szCs w:val="20"/>
              </w:rPr>
            </w:pPr>
            <w:r w:rsidRPr="005F4B6F">
              <w:rPr>
                <w:rFonts w:ascii="Arial" w:hAnsi="Arial" w:cs="Arial"/>
                <w:color w:val="1B1B1B"/>
                <w:sz w:val="20"/>
                <w:szCs w:val="20"/>
              </w:rPr>
              <w:t xml:space="preserve">Moringa leaf powder as </w:t>
            </w:r>
            <w:r w:rsidR="00934AE9">
              <w:rPr>
                <w:rFonts w:ascii="Arial" w:hAnsi="Arial" w:cs="Arial"/>
                <w:color w:val="1B1B1B"/>
                <w:sz w:val="20"/>
                <w:szCs w:val="20"/>
              </w:rPr>
              <w:t xml:space="preserve">an </w:t>
            </w:r>
            <w:r w:rsidRPr="005F4B6F">
              <w:rPr>
                <w:rFonts w:ascii="Arial" w:hAnsi="Arial" w:cs="Arial"/>
                <w:color w:val="1B1B1B"/>
                <w:sz w:val="20"/>
                <w:szCs w:val="20"/>
              </w:rPr>
              <w:lastRenderedPageBreak/>
              <w:t>extra protein and fiber agent</w:t>
            </w:r>
          </w:p>
        </w:tc>
        <w:tc>
          <w:tcPr>
            <w:tcW w:w="3969" w:type="dxa"/>
            <w:vAlign w:val="center"/>
          </w:tcPr>
          <w:p w14:paraId="16A174D0"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lastRenderedPageBreak/>
              <w:t>Acts as a natural protein and fiber booster</w:t>
            </w:r>
          </w:p>
        </w:tc>
        <w:tc>
          <w:tcPr>
            <w:tcW w:w="1701" w:type="dxa"/>
          </w:tcPr>
          <w:p w14:paraId="4B0AFA6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 xml:space="preserve">Hamid et al., </w:t>
            </w:r>
            <w:r w:rsidRPr="005F4B6F">
              <w:rPr>
                <w:rFonts w:ascii="Arial" w:hAnsi="Arial" w:cs="Arial"/>
                <w:sz w:val="20"/>
                <w:szCs w:val="20"/>
              </w:rPr>
              <w:lastRenderedPageBreak/>
              <w:t xml:space="preserve">2021; </w:t>
            </w:r>
          </w:p>
        </w:tc>
      </w:tr>
      <w:tr w:rsidR="005F4B6F" w:rsidRPr="005F4B6F" w14:paraId="5BFE83CE" w14:textId="77777777" w:rsidTr="000573AD">
        <w:trPr>
          <w:trHeight w:val="443"/>
        </w:trPr>
        <w:tc>
          <w:tcPr>
            <w:tcW w:w="1190" w:type="dxa"/>
          </w:tcPr>
          <w:p w14:paraId="4F8CC04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lastRenderedPageBreak/>
              <w:t>Bakery products</w:t>
            </w:r>
          </w:p>
        </w:tc>
        <w:tc>
          <w:tcPr>
            <w:tcW w:w="3058" w:type="dxa"/>
          </w:tcPr>
          <w:p w14:paraId="65BA13A0"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Flour replaced with Moringa leaf and seed powder</w:t>
            </w:r>
          </w:p>
        </w:tc>
        <w:tc>
          <w:tcPr>
            <w:tcW w:w="3969" w:type="dxa"/>
            <w:vAlign w:val="center"/>
          </w:tcPr>
          <w:p w14:paraId="2E8FD02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 xml:space="preserve">Increases dietary fiber, protein, iron and calcium content </w:t>
            </w:r>
          </w:p>
          <w:p w14:paraId="5E31E2CD"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Enhances nutritional profile without compromising texture or taste</w:t>
            </w:r>
          </w:p>
        </w:tc>
        <w:tc>
          <w:tcPr>
            <w:tcW w:w="1701" w:type="dxa"/>
          </w:tcPr>
          <w:p w14:paraId="3AD6C2DE"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Milla et al., 2021</w:t>
            </w:r>
          </w:p>
        </w:tc>
      </w:tr>
    </w:tbl>
    <w:p w14:paraId="59A76632" w14:textId="35DB5A18" w:rsidR="005F4B6F" w:rsidRPr="004939B9" w:rsidRDefault="004939B9" w:rsidP="005F4B6F">
      <w:pPr>
        <w:spacing w:before="240" w:line="360" w:lineRule="auto"/>
        <w:jc w:val="both"/>
        <w:rPr>
          <w:rFonts w:ascii="Arial" w:hAnsi="Arial" w:cs="Arial"/>
          <w:b/>
          <w:bCs/>
          <w:color w:val="000000"/>
          <w:sz w:val="22"/>
          <w:szCs w:val="22"/>
        </w:rPr>
      </w:pPr>
      <w:r w:rsidRPr="004939B9">
        <w:rPr>
          <w:rFonts w:ascii="Arial" w:hAnsi="Arial" w:cs="Arial"/>
          <w:b/>
          <w:bCs/>
          <w:color w:val="000000"/>
          <w:sz w:val="22"/>
          <w:szCs w:val="22"/>
        </w:rPr>
        <w:t>7. CONCLUSION</w:t>
      </w:r>
    </w:p>
    <w:p w14:paraId="5FDBDDBB" w14:textId="5D64AC6A" w:rsidR="002B685A" w:rsidRDefault="002711F0" w:rsidP="002711F0">
      <w:pPr>
        <w:pStyle w:val="ReferHead"/>
        <w:spacing w:before="240" w:after="0" w:line="480" w:lineRule="auto"/>
        <w:jc w:val="both"/>
        <w:rPr>
          <w:rFonts w:ascii="Arial" w:hAnsi="Arial" w:cs="Arial"/>
          <w:b w:val="0"/>
          <w:caps w:val="0"/>
          <w:sz w:val="20"/>
        </w:rPr>
      </w:pPr>
      <w:r w:rsidRPr="002711F0">
        <w:rPr>
          <w:rFonts w:ascii="Arial" w:hAnsi="Arial" w:cs="Arial"/>
          <w:b w:val="0"/>
          <w:caps w:val="0"/>
          <w:color w:val="000000"/>
          <w:sz w:val="20"/>
        </w:rPr>
        <w:t>Moringa oleifera is a very precious plant resource, renowned for its compact nutritional value and varied medicinal properties, thus being a prime candidate for functional food development as well as phyto</w:t>
      </w:r>
      <w:r w:rsidR="005A540A">
        <w:rPr>
          <w:rFonts w:ascii="Arial" w:hAnsi="Arial" w:cs="Arial"/>
          <w:b w:val="0"/>
          <w:caps w:val="0"/>
          <w:color w:val="000000"/>
          <w:sz w:val="20"/>
        </w:rPr>
        <w:t>-</w:t>
      </w:r>
      <w:r w:rsidRPr="002711F0">
        <w:rPr>
          <w:rFonts w:ascii="Arial" w:hAnsi="Arial" w:cs="Arial"/>
          <w:b w:val="0"/>
          <w:caps w:val="0"/>
          <w:color w:val="000000"/>
          <w:sz w:val="20"/>
        </w:rPr>
        <w:t>therapeutic uses. Being rich in antioxidants, essential amino acids, vitamins (A, C, and E), and minerals, it has shown significant advantages in controlling diabetes, lowering inflammation, fighting oxidative stress, and enhancing lipid profiles. Its effective integration into a variety of food items</w:t>
      </w:r>
      <w:r w:rsidR="001443C3">
        <w:rPr>
          <w:rFonts w:ascii="Arial" w:hAnsi="Arial" w:cs="Arial"/>
          <w:b w:val="0"/>
          <w:caps w:val="0"/>
          <w:color w:val="000000"/>
          <w:sz w:val="20"/>
        </w:rPr>
        <w:t xml:space="preserve">, </w:t>
      </w:r>
      <w:r w:rsidRPr="002711F0">
        <w:rPr>
          <w:rFonts w:ascii="Arial" w:hAnsi="Arial" w:cs="Arial"/>
          <w:b w:val="0"/>
          <w:caps w:val="0"/>
          <w:color w:val="000000"/>
          <w:sz w:val="20"/>
        </w:rPr>
        <w:t>such as soups, baked foods, dairy, and chocolate</w:t>
      </w:r>
      <w:r w:rsidR="005A540A">
        <w:rPr>
          <w:rFonts w:ascii="Arial" w:hAnsi="Arial" w:cs="Arial"/>
          <w:b w:val="0"/>
          <w:caps w:val="0"/>
          <w:color w:val="000000"/>
          <w:sz w:val="20"/>
        </w:rPr>
        <w:t xml:space="preserve">s, </w:t>
      </w:r>
      <w:r w:rsidRPr="002711F0">
        <w:rPr>
          <w:rFonts w:ascii="Arial" w:hAnsi="Arial" w:cs="Arial"/>
          <w:b w:val="0"/>
          <w:caps w:val="0"/>
          <w:color w:val="000000"/>
          <w:sz w:val="20"/>
        </w:rPr>
        <w:t>emphasizes its versatility and ability to fight malnutrition and promote general health. Especially in resource-poor environments, M. oleifera provides a sustainable means to treat micronutrient deficiencies and aid immune function. Still, to reach its full potential, more interdisciplinary studies are needed to standardize extraction and preparation techniques, determine optimal dosages, and verify long-term safety and efficacy via clinical trials. Support by the regulatory agencies and greater consumer education will also be important to its greater acceptance and inclusion into mainstream diets. In short, Moringa oleifera is a promising natural solution in the world's quest to ensure nutritional security and avert chronic diseases.</w:t>
      </w:r>
    </w:p>
    <w:p w14:paraId="35108295" w14:textId="77777777" w:rsidR="001F64A3" w:rsidRDefault="001F64A3" w:rsidP="00441B6F">
      <w:pPr>
        <w:pStyle w:val="ReferHead"/>
        <w:spacing w:after="0"/>
        <w:jc w:val="both"/>
        <w:rPr>
          <w:rFonts w:ascii="Arial" w:hAnsi="Arial" w:cs="Arial"/>
          <w:b w:val="0"/>
          <w:caps w:val="0"/>
          <w:sz w:val="20"/>
        </w:rPr>
      </w:pPr>
    </w:p>
    <w:p w14:paraId="069B9AEE" w14:textId="581F67FA" w:rsidR="002B685A" w:rsidRPr="002B685A" w:rsidRDefault="002B685A" w:rsidP="00934AE9">
      <w:pPr>
        <w:pStyle w:val="ReferHead"/>
        <w:spacing w:before="240" w:line="360" w:lineRule="auto"/>
        <w:jc w:val="both"/>
        <w:rPr>
          <w:rFonts w:ascii="Arial" w:hAnsi="Arial" w:cs="Arial"/>
          <w:bCs/>
        </w:rPr>
      </w:pPr>
      <w:r w:rsidRPr="002B685A">
        <w:rPr>
          <w:rFonts w:ascii="Arial" w:hAnsi="Arial" w:cs="Arial"/>
          <w:bCs/>
        </w:rPr>
        <w:t>Consent</w:t>
      </w:r>
      <w:r>
        <w:rPr>
          <w:rFonts w:ascii="Arial" w:hAnsi="Arial" w:cs="Arial"/>
          <w:bCs/>
        </w:rPr>
        <w:t xml:space="preserve"> </w:t>
      </w:r>
    </w:p>
    <w:p w14:paraId="3B736C71" w14:textId="522E2EA0" w:rsidR="00934AE9" w:rsidRDefault="002B685A" w:rsidP="00934AE9">
      <w:pPr>
        <w:pStyle w:val="ReferHead"/>
        <w:spacing w:before="240" w:line="360" w:lineRule="auto"/>
        <w:jc w:val="both"/>
        <w:rPr>
          <w:rFonts w:ascii="Arial" w:hAnsi="Arial" w:cs="Arial"/>
          <w:b w:val="0"/>
          <w:caps w:val="0"/>
          <w:sz w:val="20"/>
        </w:rPr>
      </w:pPr>
      <w:r>
        <w:rPr>
          <w:rFonts w:ascii="Arial" w:hAnsi="Arial" w:cs="Arial"/>
          <w:b w:val="0"/>
          <w:caps w:val="0"/>
          <w:sz w:val="20"/>
        </w:rPr>
        <w:t>No</w:t>
      </w:r>
      <w:r w:rsidR="00934AE9">
        <w:rPr>
          <w:rFonts w:ascii="Arial" w:hAnsi="Arial" w:cs="Arial"/>
          <w:b w:val="0"/>
          <w:caps w:val="0"/>
          <w:sz w:val="20"/>
        </w:rPr>
        <w:t>t applicable</w:t>
      </w:r>
    </w:p>
    <w:p w14:paraId="3A1FC00D" w14:textId="23D9C081" w:rsidR="005C784C" w:rsidRPr="002B685A" w:rsidRDefault="005C784C" w:rsidP="00934AE9">
      <w:pPr>
        <w:pStyle w:val="ReferHead"/>
        <w:spacing w:before="240" w:line="360" w:lineRule="auto"/>
        <w:jc w:val="both"/>
        <w:rPr>
          <w:rFonts w:ascii="Arial" w:hAnsi="Arial" w:cs="Arial"/>
          <w:bCs/>
        </w:rPr>
      </w:pPr>
      <w:r>
        <w:rPr>
          <w:rFonts w:ascii="Arial" w:hAnsi="Arial" w:cs="Arial"/>
          <w:bCs/>
        </w:rPr>
        <w:t xml:space="preserve">Ethical approval </w:t>
      </w:r>
    </w:p>
    <w:p w14:paraId="3585968F" w14:textId="71228B7A" w:rsidR="00C8242F" w:rsidRDefault="00934AE9" w:rsidP="006F171D">
      <w:pPr>
        <w:pStyle w:val="ReferHead"/>
        <w:spacing w:before="240" w:line="360" w:lineRule="auto"/>
        <w:jc w:val="both"/>
        <w:rPr>
          <w:rFonts w:ascii="Arial" w:hAnsi="Arial" w:cs="Arial"/>
          <w:b w:val="0"/>
          <w:caps w:val="0"/>
          <w:sz w:val="20"/>
        </w:rPr>
      </w:pPr>
      <w:r>
        <w:rPr>
          <w:rFonts w:ascii="Arial" w:hAnsi="Arial" w:cs="Arial"/>
          <w:b w:val="0"/>
          <w:caps w:val="0"/>
          <w:sz w:val="20"/>
        </w:rPr>
        <w:t>Not applicable</w:t>
      </w:r>
    </w:p>
    <w:p w14:paraId="35842020" w14:textId="77777777" w:rsidR="00BB2324" w:rsidRPr="00BB2324" w:rsidRDefault="00BB2324" w:rsidP="00BB2324">
      <w:pPr>
        <w:spacing w:after="200" w:line="276" w:lineRule="auto"/>
        <w:rPr>
          <w:rFonts w:ascii="Calibri" w:eastAsia="Calibri" w:hAnsi="Calibri"/>
          <w:kern w:val="2"/>
          <w:sz w:val="22"/>
          <w:szCs w:val="22"/>
          <w:highlight w:val="yellow"/>
        </w:rPr>
      </w:pPr>
      <w:bookmarkStart w:id="1" w:name="_Hlk180402183"/>
      <w:bookmarkStart w:id="2" w:name="_Hlk183680988"/>
      <w:r w:rsidRPr="00BB2324">
        <w:rPr>
          <w:rFonts w:ascii="Calibri" w:eastAsia="Calibri" w:hAnsi="Calibri"/>
          <w:kern w:val="2"/>
          <w:sz w:val="22"/>
          <w:szCs w:val="22"/>
          <w:highlight w:val="yellow"/>
        </w:rPr>
        <w:t>Details of the AI usage are given below:</w:t>
      </w:r>
    </w:p>
    <w:p w14:paraId="538A89C9" w14:textId="77777777" w:rsidR="002711F0" w:rsidRPr="00BB2324" w:rsidRDefault="00BB2324" w:rsidP="002711F0">
      <w:pPr>
        <w:spacing w:after="200" w:line="276" w:lineRule="auto"/>
        <w:rPr>
          <w:rFonts w:ascii="Calibri" w:eastAsia="Calibri" w:hAnsi="Calibri"/>
          <w:kern w:val="2"/>
          <w:sz w:val="22"/>
          <w:szCs w:val="22"/>
          <w:highlight w:val="yellow"/>
        </w:rPr>
      </w:pPr>
      <w:r w:rsidRPr="00BB2324">
        <w:rPr>
          <w:rFonts w:ascii="Calibri" w:eastAsia="Calibri" w:hAnsi="Calibri"/>
          <w:kern w:val="2"/>
          <w:sz w:val="22"/>
          <w:szCs w:val="22"/>
          <w:highlight w:val="yellow"/>
        </w:rPr>
        <w:t>1.</w:t>
      </w:r>
      <w:r w:rsidR="002711F0">
        <w:rPr>
          <w:rFonts w:ascii="Calibri" w:eastAsia="Calibri" w:hAnsi="Calibri"/>
          <w:kern w:val="2"/>
          <w:sz w:val="22"/>
          <w:szCs w:val="22"/>
          <w:highlight w:val="yellow"/>
        </w:rPr>
        <w:t xml:space="preserve"> </w:t>
      </w:r>
      <w:r w:rsidR="002711F0" w:rsidRPr="00BB2324">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28D13EF2" w14:textId="04D4C1FC" w:rsidR="00BB2324" w:rsidRPr="00BB2324" w:rsidRDefault="00BB2324" w:rsidP="00BB2324">
      <w:pPr>
        <w:spacing w:after="200" w:line="276" w:lineRule="auto"/>
        <w:rPr>
          <w:rFonts w:ascii="Calibri" w:eastAsia="Calibri" w:hAnsi="Calibri"/>
          <w:kern w:val="2"/>
          <w:sz w:val="22"/>
          <w:szCs w:val="22"/>
          <w:highlight w:val="yellow"/>
        </w:rPr>
      </w:pPr>
    </w:p>
    <w:bookmarkEnd w:id="1"/>
    <w:bookmarkEnd w:id="2"/>
    <w:p w14:paraId="187F9976" w14:textId="77777777" w:rsidR="00C8242F" w:rsidRPr="006F171D" w:rsidRDefault="00C8242F" w:rsidP="006F171D">
      <w:pPr>
        <w:pStyle w:val="ReferHead"/>
        <w:spacing w:before="240" w:line="360" w:lineRule="auto"/>
        <w:jc w:val="both"/>
        <w:rPr>
          <w:rFonts w:ascii="Arial" w:hAnsi="Arial" w:cs="Arial"/>
          <w:b w:val="0"/>
          <w:caps w:val="0"/>
          <w:sz w:val="20"/>
        </w:rPr>
      </w:pPr>
    </w:p>
    <w:p w14:paraId="6A43B102" w14:textId="1CD509A4" w:rsidR="0028457E" w:rsidRPr="00FB3A86" w:rsidRDefault="00B01FCD" w:rsidP="00F03887">
      <w:pPr>
        <w:pStyle w:val="ReferHead"/>
        <w:spacing w:before="240" w:after="0" w:line="360" w:lineRule="auto"/>
        <w:jc w:val="both"/>
        <w:rPr>
          <w:rFonts w:ascii="Arial" w:hAnsi="Arial" w:cs="Arial"/>
        </w:rPr>
      </w:pPr>
      <w:r w:rsidRPr="00FB3A86">
        <w:rPr>
          <w:rFonts w:ascii="Arial" w:hAnsi="Arial" w:cs="Arial"/>
        </w:rPr>
        <w:t>References</w:t>
      </w:r>
    </w:p>
    <w:p w14:paraId="469FCAC9" w14:textId="77777777" w:rsidR="009F0424" w:rsidRPr="0028457E" w:rsidRDefault="009F0424" w:rsidP="00F03887">
      <w:pPr>
        <w:pStyle w:val="Body"/>
        <w:numPr>
          <w:ilvl w:val="0"/>
          <w:numId w:val="31"/>
        </w:numPr>
        <w:spacing w:before="240" w:after="0" w:line="360" w:lineRule="auto"/>
        <w:rPr>
          <w:rFonts w:ascii="Arial" w:hAnsi="Arial" w:cs="Arial"/>
          <w:lang w:val="en-IN"/>
        </w:rPr>
      </w:pPr>
      <w:r w:rsidRPr="0028457E">
        <w:rPr>
          <w:rFonts w:ascii="Arial" w:hAnsi="Arial" w:cs="Arial"/>
          <w:lang w:val="en-IN"/>
        </w:rPr>
        <w:t xml:space="preserve">Abd El-Hack, M. E., Alqhtani, A. H., Swelum, A. A., El-Saadony, M. T., Salem, H. M., Babalghith, A. O., ... El-Tarabily, K. A. (2022). Pharmacological, nutritional and antimicrobial uses of Moringa oleifera Lam. leaves in poultry nutrition: An updated knowledge. </w:t>
      </w:r>
      <w:r w:rsidRPr="0028457E">
        <w:rPr>
          <w:rFonts w:ascii="Arial" w:hAnsi="Arial" w:cs="Arial"/>
          <w:i/>
          <w:iCs/>
          <w:lang w:val="en-IN"/>
        </w:rPr>
        <w:t>Poultry Science</w:t>
      </w:r>
      <w:r w:rsidRPr="0028457E">
        <w:rPr>
          <w:rFonts w:ascii="Arial" w:hAnsi="Arial" w:cs="Arial"/>
          <w:lang w:val="en-IN"/>
        </w:rPr>
        <w:t>, 101(9), 102031. https://doi.org/10.1016/j.psj.2022.102031</w:t>
      </w:r>
    </w:p>
    <w:p w14:paraId="7B334E31" w14:textId="19C9FCE9"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Abdel-Daim, M. M., Khalil, S. R., Awad, A., Abu Zeid, E. H., El-Aziz, R. A., &amp; El-Serehy, H. A. (2020). Ethanolic extract of </w:t>
      </w:r>
      <w:r w:rsidRPr="00F03887">
        <w:rPr>
          <w:rStyle w:val="Emphasis"/>
          <w:rFonts w:ascii="Arial" w:hAnsi="Arial" w:cs="Arial"/>
        </w:rPr>
        <w:t>Moringa oleifera</w:t>
      </w:r>
      <w:r w:rsidRPr="00F03887">
        <w:rPr>
          <w:rFonts w:ascii="Arial" w:hAnsi="Arial" w:cs="Arial"/>
        </w:rPr>
        <w:t xml:space="preserve"> leaves influences NF-κB signaling pathway to restore kidney tissue from cobalt-mediated oxidative injury and inflammation in rats. </w:t>
      </w:r>
      <w:r w:rsidRPr="00F03887">
        <w:rPr>
          <w:rStyle w:val="Emphasis"/>
          <w:rFonts w:ascii="Arial" w:hAnsi="Arial" w:cs="Arial"/>
        </w:rPr>
        <w:t>Nutrients</w:t>
      </w:r>
      <w:r w:rsidRPr="00F03887">
        <w:rPr>
          <w:rFonts w:ascii="Arial" w:hAnsi="Arial" w:cs="Arial"/>
        </w:rPr>
        <w:t>, 12(4), 1031.</w:t>
      </w:r>
      <w:r w:rsidR="00F03887">
        <w:rPr>
          <w:rFonts w:ascii="Arial" w:hAnsi="Arial" w:cs="Arial"/>
        </w:rPr>
        <w:t xml:space="preserve"> </w:t>
      </w:r>
      <w:r w:rsidR="00F03887" w:rsidRPr="00F03887">
        <w:rPr>
          <w:rFonts w:ascii="Arial" w:hAnsi="Arial" w:cs="Arial"/>
        </w:rPr>
        <w:t>https://doi.org/10.3390/nu12041031</w:t>
      </w:r>
    </w:p>
    <w:p w14:paraId="7A4BB17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Adedokun, S. A., Dosumu, O. A., &amp; Alagbe, J. O. (2020). Nutritional and medicinal benefits of Moringa oleifera leaves: Review. </w:t>
      </w:r>
      <w:r w:rsidRPr="0028457E">
        <w:rPr>
          <w:rFonts w:ascii="Arial" w:hAnsi="Arial" w:cs="Arial"/>
          <w:i/>
          <w:iCs/>
          <w:lang w:val="en-IN" w:eastAsia="en-IN" w:bidi="gu-IN"/>
        </w:rPr>
        <w:t>European Journal of Nutrition &amp; Food Safety</w:t>
      </w:r>
      <w:r w:rsidRPr="0028457E">
        <w:rPr>
          <w:rFonts w:ascii="Arial" w:hAnsi="Arial" w:cs="Arial"/>
          <w:lang w:val="en-IN" w:eastAsia="en-IN" w:bidi="gu-IN"/>
        </w:rPr>
        <w:t>, 12(4), 23–30. https://doi.org/10.9734/ejnfs/2020/v12i430220</w:t>
      </w:r>
    </w:p>
    <w:p w14:paraId="44E3682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Ahmadua, T., Ahmad, K., Ismail, S. I., Rashed, O., Asib, N., &amp; Omar, D. (2020). Antifungal efficacy of Moringa oleifera leaves and seed extract against Botrytis cinerea causing gray mold disease of tomato. </w:t>
      </w:r>
      <w:r w:rsidRPr="0028457E">
        <w:rPr>
          <w:rFonts w:ascii="Arial" w:hAnsi="Arial" w:cs="Arial"/>
          <w:i/>
          <w:iCs/>
          <w:lang w:val="en-IN" w:eastAsia="en-IN" w:bidi="gu-IN"/>
        </w:rPr>
        <w:t>Brazilian Journal of Biology</w:t>
      </w:r>
      <w:r w:rsidRPr="0028457E">
        <w:rPr>
          <w:rFonts w:ascii="Arial" w:hAnsi="Arial" w:cs="Arial"/>
          <w:lang w:val="en-IN" w:eastAsia="en-IN" w:bidi="gu-IN"/>
        </w:rPr>
        <w:t>, 81(4), 1007–1022. https://doi.org/10.1590/1519-6984.231461</w:t>
      </w:r>
    </w:p>
    <w:p w14:paraId="631FCF93" w14:textId="2A7A6D12"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Al-Malki, A. L., et al. (2021). Novel insights on anti-obesity potential of the miracle tree, </w:t>
      </w:r>
      <w:r w:rsidRPr="00F03887">
        <w:rPr>
          <w:rStyle w:val="Emphasis"/>
          <w:rFonts w:ascii="Arial" w:hAnsi="Arial" w:cs="Arial"/>
        </w:rPr>
        <w:t>Moringa oleifera</w:t>
      </w:r>
      <w:r w:rsidRPr="00F03887">
        <w:rPr>
          <w:rFonts w:ascii="Arial" w:hAnsi="Arial" w:cs="Arial"/>
        </w:rPr>
        <w:t xml:space="preserve">: A systematic review. </w:t>
      </w:r>
      <w:r w:rsidRPr="00F03887">
        <w:rPr>
          <w:rStyle w:val="Emphasis"/>
          <w:rFonts w:ascii="Arial" w:hAnsi="Arial" w:cs="Arial"/>
        </w:rPr>
        <w:t>Journal of Functional Foods</w:t>
      </w:r>
      <w:r w:rsidRPr="00F03887">
        <w:rPr>
          <w:rFonts w:ascii="Arial" w:hAnsi="Arial" w:cs="Arial"/>
        </w:rPr>
        <w:t>, 84, 104600.</w:t>
      </w:r>
      <w:r w:rsidR="00F03887">
        <w:rPr>
          <w:rFonts w:ascii="Arial" w:hAnsi="Arial" w:cs="Arial"/>
        </w:rPr>
        <w:t xml:space="preserve"> </w:t>
      </w:r>
      <w:r w:rsidR="00F03887" w:rsidRPr="00F03887">
        <w:rPr>
          <w:rFonts w:ascii="Arial" w:hAnsi="Arial" w:cs="Arial"/>
        </w:rPr>
        <w:t>https://doi.org/10.1016/j.jff.2021.104600</w:t>
      </w:r>
    </w:p>
    <w:p w14:paraId="66393194"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Anwar, F., Latif, S., Ashraf, M., &amp; Gilani, A. H. (2007). </w:t>
      </w:r>
      <w:r w:rsidRPr="00F03887">
        <w:rPr>
          <w:rStyle w:val="Emphasis"/>
          <w:rFonts w:ascii="Arial" w:hAnsi="Arial" w:cs="Arial"/>
        </w:rPr>
        <w:t>Moringa oleifera</w:t>
      </w:r>
      <w:r w:rsidRPr="00F03887">
        <w:rPr>
          <w:rFonts w:ascii="Arial" w:hAnsi="Arial" w:cs="Arial"/>
        </w:rPr>
        <w:t xml:space="preserve">: A food plant with multiple medicinal uses. </w:t>
      </w:r>
      <w:r w:rsidRPr="00F03887">
        <w:rPr>
          <w:rStyle w:val="Emphasis"/>
          <w:rFonts w:ascii="Arial" w:hAnsi="Arial" w:cs="Arial"/>
        </w:rPr>
        <w:t>Phytotherapy Research</w:t>
      </w:r>
      <w:r w:rsidRPr="00F03887">
        <w:rPr>
          <w:rFonts w:ascii="Arial" w:hAnsi="Arial" w:cs="Arial"/>
        </w:rPr>
        <w:t>, 21(1), 17–25.</w:t>
      </w:r>
      <w:r w:rsidRPr="00AC2535">
        <w:rPr>
          <w:rFonts w:ascii="Arial" w:hAnsi="Arial" w:cs="Arial"/>
        </w:rPr>
        <w:t xml:space="preserve"> </w:t>
      </w:r>
      <w:hyperlink r:id="rId14" w:tgtFrame="_new" w:history="1">
        <w:r w:rsidRPr="00AC2535">
          <w:rPr>
            <w:rStyle w:val="Hyperlink"/>
            <w:rFonts w:ascii="Arial" w:hAnsi="Arial" w:cs="Arial"/>
            <w:color w:val="auto"/>
            <w:u w:val="none"/>
          </w:rPr>
          <w:t>https://doi.org/10.1002/ptr.2023</w:t>
        </w:r>
      </w:hyperlink>
    </w:p>
    <w:p w14:paraId="3B2FF533"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Anzano, A., de Falco, B., Ammar, M., Ricciardelli, A., Grauso, L., Sabbah, M., ... Lanzotti, V. (2022). Chemical analysis and antimicrobial activity of Moringa oleifera Lam. leaves and seeds. </w:t>
      </w:r>
      <w:r w:rsidRPr="0028457E">
        <w:rPr>
          <w:rFonts w:ascii="Arial" w:hAnsi="Arial" w:cs="Arial"/>
          <w:i/>
          <w:iCs/>
          <w:lang w:val="en-IN" w:eastAsia="en-IN" w:bidi="gu-IN"/>
        </w:rPr>
        <w:t>Molecules</w:t>
      </w:r>
      <w:r w:rsidRPr="0028457E">
        <w:rPr>
          <w:rFonts w:ascii="Arial" w:hAnsi="Arial" w:cs="Arial"/>
          <w:lang w:val="en-IN" w:eastAsia="en-IN" w:bidi="gu-IN"/>
        </w:rPr>
        <w:t>, 27(24), 8920. https://doi.org/10.3390/molecules27248920</w:t>
      </w:r>
    </w:p>
    <w:p w14:paraId="39DE77B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Awang, M. A., &amp; Normi, Y. M. (2020). Physicochemical and sensory properties of noodles incorporated with Moringa oleifera leaves powder. </w:t>
      </w:r>
      <w:r w:rsidRPr="0028457E">
        <w:rPr>
          <w:rFonts w:ascii="Arial" w:hAnsi="Arial" w:cs="Arial"/>
          <w:i/>
          <w:iCs/>
          <w:lang w:val="en-IN" w:eastAsia="en-IN" w:bidi="gu-IN"/>
        </w:rPr>
        <w:t>Malaysian Journal of Sustainable Agriculture</w:t>
      </w:r>
      <w:r w:rsidRPr="0028457E">
        <w:rPr>
          <w:rFonts w:ascii="Arial" w:hAnsi="Arial" w:cs="Arial"/>
          <w:lang w:val="en-IN" w:eastAsia="en-IN" w:bidi="gu-IN"/>
        </w:rPr>
        <w:t>, 4(2), 23–26. https://doi.org/10.26480/mjsa.02.2020.23.26</w:t>
      </w:r>
    </w:p>
    <w:p w14:paraId="26A3D803" w14:textId="54D47E1F"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Azad, A. K., Al-Mahmud, M. A., &amp; Rahman, M. H. (2015). Antioxidant, antibacterial and cytotoxic activity of Moringa oleifera flower. </w:t>
      </w:r>
      <w:r w:rsidRPr="0028457E">
        <w:rPr>
          <w:rFonts w:ascii="Arial" w:hAnsi="Arial" w:cs="Arial"/>
          <w:i/>
          <w:iCs/>
          <w:lang w:val="en-IN" w:eastAsia="en-IN" w:bidi="gu-IN"/>
        </w:rPr>
        <w:t>Journal of Pharmacognosy and Phytochemistry</w:t>
      </w:r>
      <w:r w:rsidRPr="0028457E">
        <w:rPr>
          <w:rFonts w:ascii="Arial" w:hAnsi="Arial" w:cs="Arial"/>
          <w:lang w:val="en-IN" w:eastAsia="en-IN" w:bidi="gu-IN"/>
        </w:rPr>
        <w:t>, 4(4), 181–185.</w:t>
      </w:r>
      <w:r w:rsidR="00F03887">
        <w:rPr>
          <w:rFonts w:ascii="Arial" w:hAnsi="Arial" w:cs="Arial"/>
          <w:lang w:val="en-IN" w:eastAsia="en-IN" w:bidi="gu-IN"/>
        </w:rPr>
        <w:t xml:space="preserve"> </w:t>
      </w:r>
      <w:r w:rsidR="00F03887" w:rsidRPr="00F03887">
        <w:rPr>
          <w:rFonts w:ascii="Arial" w:hAnsi="Arial" w:cs="Arial"/>
          <w:lang w:val="en-IN" w:eastAsia="en-IN" w:bidi="gu-IN"/>
        </w:rPr>
        <w:t>https://doi.org/10.1038/s41598-024-80700-y</w:t>
      </w:r>
    </w:p>
    <w:p w14:paraId="76A2C2D4" w14:textId="34C1C181"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Banik, S., Biswas, S., &amp; Karmakar, S. (2018). Extraction, purification, and activity of protease from the leaves of </w:t>
      </w:r>
      <w:r w:rsidRPr="00F03887">
        <w:rPr>
          <w:rStyle w:val="Emphasis"/>
          <w:rFonts w:ascii="Arial" w:hAnsi="Arial" w:cs="Arial"/>
        </w:rPr>
        <w:t>Moringa oleifera</w:t>
      </w:r>
      <w:r w:rsidRPr="00F03887">
        <w:rPr>
          <w:rFonts w:ascii="Arial" w:hAnsi="Arial" w:cs="Arial"/>
        </w:rPr>
        <w:t xml:space="preserve">. </w:t>
      </w:r>
      <w:r w:rsidRPr="00F03887">
        <w:rPr>
          <w:rStyle w:val="Emphasis"/>
          <w:rFonts w:ascii="Arial" w:hAnsi="Arial" w:cs="Arial"/>
        </w:rPr>
        <w:t>F1000Research</w:t>
      </w:r>
      <w:r w:rsidRPr="00F03887">
        <w:rPr>
          <w:rFonts w:ascii="Arial" w:hAnsi="Arial" w:cs="Arial"/>
        </w:rPr>
        <w:t>, 7, 1151.</w:t>
      </w:r>
      <w:r w:rsidR="00F03887">
        <w:rPr>
          <w:rFonts w:ascii="Arial" w:hAnsi="Arial" w:cs="Arial"/>
        </w:rPr>
        <w:t xml:space="preserve"> </w:t>
      </w:r>
      <w:r w:rsidR="00F03887" w:rsidRPr="00F03887">
        <w:rPr>
          <w:rFonts w:ascii="Arial" w:hAnsi="Arial" w:cs="Arial"/>
        </w:rPr>
        <w:t>https://doi.org/10.12688/f1000research.15642.1</w:t>
      </w:r>
    </w:p>
    <w:p w14:paraId="5D1933C1"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Bennett, R. N., Mellon, F. A., Foidl, N., Pratt, J. H., Dupont, M. S., Perkins, L., &amp; Kroon, P. A. (2003). Profiling glucosinolates and phenolics in vegetative and reproductive tissues of the multi-purpose trees Moringa oleifera and Moringa stenopetala. </w:t>
      </w:r>
      <w:r w:rsidRPr="0028457E">
        <w:rPr>
          <w:rFonts w:ascii="Arial" w:hAnsi="Arial" w:cs="Arial"/>
          <w:i/>
          <w:iCs/>
          <w:lang w:val="en-IN" w:eastAsia="en-IN" w:bidi="gu-IN"/>
        </w:rPr>
        <w:t>Journal of Agricultural and Food Chemistry</w:t>
      </w:r>
      <w:r w:rsidRPr="0028457E">
        <w:rPr>
          <w:rFonts w:ascii="Arial" w:hAnsi="Arial" w:cs="Arial"/>
          <w:lang w:val="en-IN" w:eastAsia="en-IN" w:bidi="gu-IN"/>
        </w:rPr>
        <w:t>, 51(12), 3546–3553. https://doi.org/10.1021/jf026080p</w:t>
      </w:r>
    </w:p>
    <w:p w14:paraId="2AE34CF4"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Bhattacharya, A., Tiwari, P., Sahu, P. K., &amp; Kumar, S. (2018). A review of the phytochemical and pharmacological characteristics of Moringa oleifera. </w:t>
      </w:r>
      <w:r w:rsidRPr="0028457E">
        <w:rPr>
          <w:rFonts w:ascii="Arial" w:hAnsi="Arial" w:cs="Arial"/>
          <w:i/>
          <w:iCs/>
          <w:lang w:val="en-IN" w:eastAsia="en-IN" w:bidi="gu-IN"/>
        </w:rPr>
        <w:t>Journal of Pharmacy and Bioallied Sciences</w:t>
      </w:r>
      <w:r w:rsidRPr="0028457E">
        <w:rPr>
          <w:rFonts w:ascii="Arial" w:hAnsi="Arial" w:cs="Arial"/>
          <w:lang w:val="en-IN" w:eastAsia="en-IN" w:bidi="gu-IN"/>
        </w:rPr>
        <w:t>, 10(4), 181–191. https://doi.org/10.4103/jpbs.JPBS_130_18</w:t>
      </w:r>
    </w:p>
    <w:p w14:paraId="00281C75" w14:textId="77777777" w:rsidR="009F0424" w:rsidRPr="00AC2535" w:rsidRDefault="009F0424" w:rsidP="009F0424">
      <w:pPr>
        <w:numPr>
          <w:ilvl w:val="0"/>
          <w:numId w:val="31"/>
        </w:numPr>
        <w:spacing w:before="100" w:beforeAutospacing="1" w:after="100" w:afterAutospacing="1" w:line="360" w:lineRule="auto"/>
        <w:jc w:val="both"/>
        <w:rPr>
          <w:rFonts w:ascii="Arial" w:hAnsi="Arial" w:cs="Arial"/>
        </w:rPr>
      </w:pPr>
      <w:r w:rsidRPr="00AC2535">
        <w:rPr>
          <w:rFonts w:ascii="Arial" w:hAnsi="Arial" w:cs="Arial"/>
        </w:rPr>
        <w:lastRenderedPageBreak/>
        <w:t xml:space="preserve">Conroy, R. M. (2005). The development and functioning of the immune system require adequate intake of energy, proteins, and micronutrients such as zinc, copper, iron, and vitamins A and E. </w:t>
      </w:r>
      <w:r w:rsidRPr="00AC2535">
        <w:rPr>
          <w:rStyle w:val="Emphasis"/>
          <w:rFonts w:ascii="Arial" w:hAnsi="Arial" w:cs="Arial"/>
        </w:rPr>
        <w:t>Journal of Clinical Nutrition</w:t>
      </w:r>
      <w:r w:rsidRPr="00AC2535">
        <w:rPr>
          <w:rFonts w:ascii="Arial" w:hAnsi="Arial" w:cs="Arial"/>
        </w:rPr>
        <w:t>, 81(5), 1125–1130.</w:t>
      </w:r>
    </w:p>
    <w:p w14:paraId="1DD85C71" w14:textId="792562B1"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Cuellar-Núñez, M. L., Gonzalez de Mejia, E., &amp; Loarca-Piña, G. (2021). </w:t>
      </w:r>
      <w:r w:rsidRPr="00F03887">
        <w:rPr>
          <w:rStyle w:val="Emphasis"/>
          <w:rFonts w:ascii="Arial" w:hAnsi="Arial" w:cs="Arial"/>
        </w:rPr>
        <w:t>Moringa oleifera</w:t>
      </w:r>
      <w:r w:rsidRPr="00F03887">
        <w:rPr>
          <w:rFonts w:ascii="Arial" w:hAnsi="Arial" w:cs="Arial"/>
        </w:rPr>
        <w:t xml:space="preserve"> leaves alleviated inflammation through downregulation of IL-2, IL-6, and TNF-α in a colitis-associated colorectal cancer model. </w:t>
      </w:r>
      <w:r w:rsidRPr="00F03887">
        <w:rPr>
          <w:rStyle w:val="Emphasis"/>
          <w:rFonts w:ascii="Arial" w:hAnsi="Arial" w:cs="Arial"/>
        </w:rPr>
        <w:t>International Food Research Journal</w:t>
      </w:r>
      <w:r w:rsidRPr="00F03887">
        <w:rPr>
          <w:rFonts w:ascii="Arial" w:hAnsi="Arial" w:cs="Arial"/>
        </w:rPr>
        <w:t>, 144, 110318.</w:t>
      </w:r>
      <w:r w:rsidR="00B24186">
        <w:rPr>
          <w:rFonts w:ascii="Arial" w:hAnsi="Arial" w:cs="Arial"/>
        </w:rPr>
        <w:t xml:space="preserve"> </w:t>
      </w:r>
      <w:r w:rsidR="00B24186" w:rsidRPr="00B24186">
        <w:rPr>
          <w:rFonts w:ascii="Arial" w:hAnsi="Arial" w:cs="Arial"/>
        </w:rPr>
        <w:t>https://doi.org/10.1016/j.foodres.2021.110318</w:t>
      </w:r>
    </w:p>
    <w:p w14:paraId="105F2DC7" w14:textId="77777777" w:rsidR="009F0424" w:rsidRPr="00AC2535" w:rsidRDefault="009F0424" w:rsidP="009F0424">
      <w:pPr>
        <w:numPr>
          <w:ilvl w:val="0"/>
          <w:numId w:val="31"/>
        </w:numPr>
        <w:spacing w:before="100" w:beforeAutospacing="1" w:after="100" w:afterAutospacing="1" w:line="360" w:lineRule="auto"/>
        <w:jc w:val="both"/>
        <w:rPr>
          <w:rFonts w:ascii="Arial" w:hAnsi="Arial" w:cs="Arial"/>
        </w:rPr>
      </w:pPr>
      <w:r w:rsidRPr="00AC2535">
        <w:rPr>
          <w:rFonts w:ascii="Arial" w:hAnsi="Arial" w:cs="Arial"/>
        </w:rPr>
        <w:t xml:space="preserve">Delaveau, P., &amp; Boiteau, P. (1980). Huiles à intérêt alimentaire et industriel. In </w:t>
      </w:r>
      <w:r w:rsidRPr="00AC2535">
        <w:rPr>
          <w:rStyle w:val="Emphasis"/>
          <w:rFonts w:ascii="Arial" w:hAnsi="Arial" w:cs="Arial"/>
        </w:rPr>
        <w:t>Les Plantes à Huiles</w:t>
      </w:r>
      <w:r w:rsidRPr="00AC2535">
        <w:rPr>
          <w:rFonts w:ascii="Arial" w:hAnsi="Arial" w:cs="Arial"/>
        </w:rPr>
        <w:t xml:space="preserve"> (pp. 123–145). Paris: Éditions Techniques et Documentation.</w:t>
      </w:r>
    </w:p>
    <w:p w14:paraId="28D5D4B7" w14:textId="3B748E7B" w:rsidR="00B24186" w:rsidRPr="00B24186" w:rsidRDefault="00B24186" w:rsidP="009F0424">
      <w:pPr>
        <w:numPr>
          <w:ilvl w:val="0"/>
          <w:numId w:val="31"/>
        </w:numPr>
        <w:spacing w:before="100" w:beforeAutospacing="1" w:after="100" w:afterAutospacing="1" w:line="360" w:lineRule="auto"/>
        <w:jc w:val="both"/>
        <w:rPr>
          <w:rFonts w:ascii="Arial" w:hAnsi="Arial" w:cs="Arial"/>
          <w:lang w:val="en-IN" w:eastAsia="en-IN" w:bidi="gu-IN"/>
        </w:rPr>
      </w:pPr>
      <w:r w:rsidRPr="00B24186">
        <w:rPr>
          <w:rFonts w:ascii="Arial" w:hAnsi="Arial" w:cs="Arial"/>
        </w:rPr>
        <w:t>Metwally, F. M., Rashad, H. M., Ahmed, H. H., Mahmoud, A. A., Raouf, E. R. A., &amp; Abdalla, A. M. (2017). Molecular mechanisms of the anti-obesity potential effect of Moringa oleifera in the experimental model. Asian Pacific Journal of tropical biomedicine, 7(3), 214-221.</w:t>
      </w:r>
      <w:r>
        <w:rPr>
          <w:rFonts w:ascii="Arial" w:hAnsi="Arial" w:cs="Arial"/>
        </w:rPr>
        <w:t xml:space="preserve"> </w:t>
      </w:r>
      <w:r w:rsidRPr="00B24186">
        <w:rPr>
          <w:rFonts w:ascii="Arial" w:hAnsi="Arial" w:cs="Arial"/>
        </w:rPr>
        <w:t>https://doi.org/10.1016/j.apjtb.2016.12.007</w:t>
      </w:r>
    </w:p>
    <w:p w14:paraId="7AC40371" w14:textId="0ABDA7AA"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El-Nashi, H. B., Fayed, B. M., El-Dieb, S. M., &amp; Salama, R. A. (2015). Quality characteristics of functional low-fat yogurt manufactured with some dietary fibers. </w:t>
      </w:r>
      <w:r w:rsidRPr="0028457E">
        <w:rPr>
          <w:rFonts w:ascii="Arial" w:hAnsi="Arial" w:cs="Arial"/>
          <w:i/>
          <w:iCs/>
          <w:lang w:val="en-IN" w:eastAsia="en-IN" w:bidi="gu-IN"/>
        </w:rPr>
        <w:t>Annals of Agricultural Science</w:t>
      </w:r>
      <w:r w:rsidRPr="0028457E">
        <w:rPr>
          <w:rFonts w:ascii="Arial" w:hAnsi="Arial" w:cs="Arial"/>
          <w:lang w:val="en-IN" w:eastAsia="en-IN" w:bidi="gu-IN"/>
        </w:rPr>
        <w:t>, 60(1), 21–28. https://doi.org/10.1016/j.aoas.2015.01.001</w:t>
      </w:r>
    </w:p>
    <w:p w14:paraId="4CC50BCC" w14:textId="1C9F433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Fahey, J. W. (2005). </w:t>
      </w:r>
      <w:r w:rsidRPr="00F03887">
        <w:rPr>
          <w:rStyle w:val="Emphasis"/>
          <w:rFonts w:ascii="Arial" w:hAnsi="Arial" w:cs="Arial"/>
        </w:rPr>
        <w:t>Moringa oleifera</w:t>
      </w:r>
      <w:r w:rsidRPr="00F03887">
        <w:rPr>
          <w:rFonts w:ascii="Arial" w:hAnsi="Arial" w:cs="Arial"/>
        </w:rPr>
        <w:t xml:space="preserve">: A review of the medical evidence for its nutritional, therapeutic, and prophylactic properties. Part 1. </w:t>
      </w:r>
      <w:r w:rsidRPr="00F03887">
        <w:rPr>
          <w:rStyle w:val="Emphasis"/>
          <w:rFonts w:ascii="Arial" w:hAnsi="Arial" w:cs="Arial"/>
        </w:rPr>
        <w:t>Trees for Life Journal</w:t>
      </w:r>
      <w:r w:rsidRPr="00F03887">
        <w:rPr>
          <w:rFonts w:ascii="Arial" w:hAnsi="Arial" w:cs="Arial"/>
        </w:rPr>
        <w:t>, 1(5).</w:t>
      </w:r>
      <w:r w:rsidR="00B24186">
        <w:rPr>
          <w:rFonts w:ascii="Arial" w:hAnsi="Arial" w:cs="Arial"/>
        </w:rPr>
        <w:t xml:space="preserve"> </w:t>
      </w:r>
      <w:r w:rsidR="00B24186" w:rsidRPr="00B24186">
        <w:rPr>
          <w:rFonts w:ascii="Arial" w:hAnsi="Arial" w:cs="Arial"/>
        </w:rPr>
        <w:t>http://dx.doi.org/10.1201/9781420039078.ch12</w:t>
      </w:r>
    </w:p>
    <w:p w14:paraId="3E6273CA"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Farzana, T., Mohajan, S., Saha, T., Hossain, M. N., &amp; Haque, M. Z. (2017). Formulation and nutritional evaluation of a healthy vegetable soup powder supplemented with soy flour, mushroom, and moringa leaf. </w:t>
      </w:r>
      <w:r w:rsidRPr="0028457E">
        <w:rPr>
          <w:rFonts w:ascii="Arial" w:hAnsi="Arial" w:cs="Arial"/>
          <w:i/>
          <w:iCs/>
          <w:lang w:val="en-IN"/>
        </w:rPr>
        <w:t>Food Science &amp; Nutrition</w:t>
      </w:r>
      <w:r w:rsidRPr="0028457E">
        <w:rPr>
          <w:rFonts w:ascii="Arial" w:hAnsi="Arial" w:cs="Arial"/>
          <w:lang w:val="en-IN"/>
        </w:rPr>
        <w:t>, 5(4), 911–920. https://doi.org/10.1002/fsn3.479</w:t>
      </w:r>
    </w:p>
    <w:p w14:paraId="6200EEB0" w14:textId="77777777" w:rsidR="009F0424" w:rsidRPr="00AC2535" w:rsidRDefault="009F0424" w:rsidP="009F0424">
      <w:pPr>
        <w:numPr>
          <w:ilvl w:val="0"/>
          <w:numId w:val="31"/>
        </w:numPr>
        <w:spacing w:before="100" w:beforeAutospacing="1" w:after="100" w:afterAutospacing="1" w:line="360" w:lineRule="auto"/>
        <w:jc w:val="both"/>
        <w:rPr>
          <w:rFonts w:ascii="Arial" w:hAnsi="Arial" w:cs="Arial"/>
        </w:rPr>
      </w:pPr>
      <w:r w:rsidRPr="00AC2535">
        <w:rPr>
          <w:rFonts w:ascii="Arial" w:hAnsi="Arial" w:cs="Arial"/>
        </w:rPr>
        <w:t xml:space="preserve">Ferrao, M. A., &amp; Ferrao, M. P. (1970). Industrial uses of </w:t>
      </w:r>
      <w:r w:rsidRPr="00AC2535">
        <w:rPr>
          <w:rStyle w:val="Emphasis"/>
          <w:rFonts w:ascii="Arial" w:hAnsi="Arial" w:cs="Arial"/>
        </w:rPr>
        <w:t>Moringa</w:t>
      </w:r>
      <w:r w:rsidRPr="00AC2535">
        <w:rPr>
          <w:rFonts w:ascii="Arial" w:hAnsi="Arial" w:cs="Arial"/>
        </w:rPr>
        <w:t xml:space="preserve"> oil. </w:t>
      </w:r>
      <w:r w:rsidRPr="00AC2535">
        <w:rPr>
          <w:rStyle w:val="Emphasis"/>
          <w:rFonts w:ascii="Arial" w:hAnsi="Arial" w:cs="Arial"/>
        </w:rPr>
        <w:t>Journal of the Indian Institute of Science</w:t>
      </w:r>
      <w:r w:rsidRPr="00AC2535">
        <w:rPr>
          <w:rFonts w:ascii="Arial" w:hAnsi="Arial" w:cs="Arial"/>
        </w:rPr>
        <w:t>, 52(4), 181–184.</w:t>
      </w:r>
    </w:p>
    <w:p w14:paraId="58D1BBC4"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Foidl, N., Makkar, H. P. S., &amp; Becker, K. (2001). The potential of </w:t>
      </w:r>
      <w:r w:rsidRPr="00F03887">
        <w:rPr>
          <w:rStyle w:val="Emphasis"/>
          <w:rFonts w:ascii="Arial" w:hAnsi="Arial" w:cs="Arial"/>
        </w:rPr>
        <w:t>Moringa oleifera</w:t>
      </w:r>
      <w:r w:rsidRPr="00F03887">
        <w:rPr>
          <w:rFonts w:ascii="Arial" w:hAnsi="Arial" w:cs="Arial"/>
        </w:rPr>
        <w:t xml:space="preserve"> for agricultural and industrial uses. </w:t>
      </w:r>
      <w:r w:rsidRPr="00F03887">
        <w:rPr>
          <w:rStyle w:val="Emphasis"/>
          <w:rFonts w:ascii="Arial" w:hAnsi="Arial" w:cs="Arial"/>
        </w:rPr>
        <w:t>The Potential of Moringa oleifera for Agricultural and Industrial Uses</w:t>
      </w:r>
      <w:r w:rsidRPr="00F03887">
        <w:rPr>
          <w:rFonts w:ascii="Arial" w:hAnsi="Arial" w:cs="Arial"/>
        </w:rPr>
        <w:t>.</w:t>
      </w:r>
    </w:p>
    <w:p w14:paraId="011D2247"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Fuglie, L. J. (2001). </w:t>
      </w:r>
      <w:r w:rsidRPr="00F03887">
        <w:rPr>
          <w:rStyle w:val="Emphasis"/>
          <w:rFonts w:ascii="Arial" w:hAnsi="Arial" w:cs="Arial"/>
        </w:rPr>
        <w:t>The Miracle Tree: The Multiple Attributes of Moringa</w:t>
      </w:r>
      <w:r w:rsidRPr="00F03887">
        <w:rPr>
          <w:rFonts w:ascii="Arial" w:hAnsi="Arial" w:cs="Arial"/>
        </w:rPr>
        <w:t>. CTA Publications.</w:t>
      </w:r>
    </w:p>
    <w:p w14:paraId="55B8A9A0" w14:textId="69CBF89F"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Gidamis, A. B., Panga, J. T., Sarwatt, S. V., &amp; Shayo, B. E. (2003). Nutrient and antinutrient contents in raw and cooked young leaves and immature pods of </w:t>
      </w:r>
      <w:r w:rsidRPr="00F03887">
        <w:rPr>
          <w:rStyle w:val="Emphasis"/>
          <w:rFonts w:ascii="Arial" w:hAnsi="Arial" w:cs="Arial"/>
        </w:rPr>
        <w:t>Moringa oleifera</w:t>
      </w:r>
      <w:r w:rsidRPr="00F03887">
        <w:rPr>
          <w:rFonts w:ascii="Arial" w:hAnsi="Arial" w:cs="Arial"/>
        </w:rPr>
        <w:t xml:space="preserve"> Lam. </w:t>
      </w:r>
      <w:r w:rsidRPr="00F03887">
        <w:rPr>
          <w:rStyle w:val="Emphasis"/>
          <w:rFonts w:ascii="Arial" w:hAnsi="Arial" w:cs="Arial"/>
        </w:rPr>
        <w:t>Ecology of Food and Nutrition</w:t>
      </w:r>
      <w:r w:rsidRPr="00F03887">
        <w:rPr>
          <w:rFonts w:ascii="Arial" w:hAnsi="Arial" w:cs="Arial"/>
        </w:rPr>
        <w:t>, 42(6), 399–411.</w:t>
      </w:r>
      <w:r w:rsidR="00B24186">
        <w:rPr>
          <w:rFonts w:ascii="Arial" w:hAnsi="Arial" w:cs="Arial"/>
        </w:rPr>
        <w:t xml:space="preserve"> </w:t>
      </w:r>
      <w:r w:rsidR="00B24186" w:rsidRPr="00B24186">
        <w:rPr>
          <w:rFonts w:ascii="Arial" w:hAnsi="Arial" w:cs="Arial"/>
        </w:rPr>
        <w:t>https://doi.org/10.1080/03670240390268857</w:t>
      </w:r>
    </w:p>
    <w:p w14:paraId="285042EF"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Giri, S., &amp; Mangaraj, S. (2012). Production and quality evaluation of fiber fortified yogurt. </w:t>
      </w:r>
      <w:r w:rsidRPr="0028457E">
        <w:rPr>
          <w:rFonts w:ascii="Arial" w:hAnsi="Arial" w:cs="Arial"/>
          <w:i/>
          <w:iCs/>
          <w:lang w:val="en-IN" w:eastAsia="en-IN" w:bidi="gu-IN"/>
        </w:rPr>
        <w:t>Journal of Food Research and Technology</w:t>
      </w:r>
      <w:r w:rsidRPr="0028457E">
        <w:rPr>
          <w:rFonts w:ascii="Arial" w:hAnsi="Arial" w:cs="Arial"/>
          <w:lang w:val="en-IN" w:eastAsia="en-IN" w:bidi="gu-IN"/>
        </w:rPr>
        <w:t>, 1(1), 93–96.</w:t>
      </w:r>
    </w:p>
    <w:p w14:paraId="2A2487AB"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Gopalakrishnan, L., Doriya, K., &amp; Kumar, D. S. (2016). Moringa oleifera: A review on nutritive importance and its medicinal application. </w:t>
      </w:r>
      <w:r w:rsidRPr="0028457E">
        <w:rPr>
          <w:rFonts w:ascii="Arial" w:hAnsi="Arial" w:cs="Arial"/>
          <w:i/>
          <w:iCs/>
          <w:lang w:val="en-IN"/>
        </w:rPr>
        <w:t>Food Science and Human Wellness</w:t>
      </w:r>
      <w:r w:rsidRPr="0028457E">
        <w:rPr>
          <w:rFonts w:ascii="Arial" w:hAnsi="Arial" w:cs="Arial"/>
          <w:lang w:val="en-IN"/>
        </w:rPr>
        <w:t>, 5(2), 49–56. https://doi.org/10.1016/j.fshw.2016.04.001</w:t>
      </w:r>
    </w:p>
    <w:p w14:paraId="5675717A" w14:textId="56631A56"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Hamid, M. A., Ming, J. S. K., Nor, M. M., Mamat, H., &amp; Akanda, J. H. (2021). Effect of moringa leaves powder incorporated into chocolate on the quality and stability properties. </w:t>
      </w:r>
      <w:r w:rsidRPr="0028457E">
        <w:rPr>
          <w:rFonts w:ascii="Arial" w:hAnsi="Arial" w:cs="Arial"/>
          <w:i/>
          <w:iCs/>
          <w:lang w:val="en-IN"/>
        </w:rPr>
        <w:t>Bulletin of Culinary Art and Hospitality</w:t>
      </w:r>
      <w:r w:rsidRPr="0028457E">
        <w:rPr>
          <w:rFonts w:ascii="Arial" w:hAnsi="Arial" w:cs="Arial"/>
          <w:lang w:val="en-IN"/>
        </w:rPr>
        <w:t>, 1(2), 1.</w:t>
      </w:r>
      <w:r w:rsidR="00B24186">
        <w:rPr>
          <w:rFonts w:ascii="Arial" w:hAnsi="Arial" w:cs="Arial"/>
          <w:lang w:val="en-IN"/>
        </w:rPr>
        <w:t xml:space="preserve"> </w:t>
      </w:r>
      <w:r w:rsidR="00B24186" w:rsidRPr="00B24186">
        <w:rPr>
          <w:rFonts w:ascii="Arial" w:hAnsi="Arial" w:cs="Arial"/>
          <w:lang w:val="en-IN"/>
        </w:rPr>
        <w:t>http://dx.doi.org/10.17977/um069v1i22021p42-49</w:t>
      </w:r>
    </w:p>
    <w:p w14:paraId="728F44A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Hekmat, S., &amp; McMahon, D. J. (1997). Manufacture and quality of iron-fortified yogurt. </w:t>
      </w:r>
      <w:r w:rsidRPr="0028457E">
        <w:rPr>
          <w:rFonts w:ascii="Arial" w:hAnsi="Arial" w:cs="Arial"/>
          <w:i/>
          <w:iCs/>
          <w:lang w:val="en-IN" w:eastAsia="en-IN" w:bidi="gu-IN"/>
        </w:rPr>
        <w:t>Journal of Dairy Science</w:t>
      </w:r>
      <w:r w:rsidRPr="0028457E">
        <w:rPr>
          <w:rFonts w:ascii="Arial" w:hAnsi="Arial" w:cs="Arial"/>
          <w:lang w:val="en-IN" w:eastAsia="en-IN" w:bidi="gu-IN"/>
        </w:rPr>
        <w:t>, 80(2), 311–317. https://doi.org/10.3168/jds.S0022-0302(97)75940-2</w:t>
      </w:r>
    </w:p>
    <w:p w14:paraId="7D4A0472" w14:textId="699C1C8E" w:rsidR="009F0424" w:rsidRPr="00F03887"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Hilly, M., Adams, M. L., &amp; Nelson, S. C. (2002). A study of digit fusion in the mouse embryo. </w:t>
      </w:r>
      <w:r w:rsidRPr="0028457E">
        <w:rPr>
          <w:rFonts w:ascii="Arial" w:hAnsi="Arial" w:cs="Arial"/>
          <w:i/>
          <w:iCs/>
          <w:lang w:val="en-IN"/>
        </w:rPr>
        <w:t>Clinical and Experimental Allergy</w:t>
      </w:r>
      <w:r w:rsidRPr="0028457E">
        <w:rPr>
          <w:rFonts w:ascii="Arial" w:hAnsi="Arial" w:cs="Arial"/>
          <w:lang w:val="en-IN"/>
        </w:rPr>
        <w:t xml:space="preserve">, 32(4), 489–498. </w:t>
      </w:r>
    </w:p>
    <w:p w14:paraId="6D2CF98A" w14:textId="2A90C424"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lastRenderedPageBreak/>
        <w:t xml:space="preserve">Islam, Z., Islam, S. R., Hossen, F., Mahtab-ul-Islam, K., Hasan, M. R., &amp; Karim, R. (2021). </w:t>
      </w:r>
      <w:r w:rsidRPr="00F03887">
        <w:rPr>
          <w:rStyle w:val="Emphasis"/>
          <w:rFonts w:ascii="Arial" w:hAnsi="Arial" w:cs="Arial"/>
        </w:rPr>
        <w:t>Moringa oleifera</w:t>
      </w:r>
      <w:r w:rsidRPr="00F03887">
        <w:rPr>
          <w:rFonts w:ascii="Arial" w:hAnsi="Arial" w:cs="Arial"/>
        </w:rPr>
        <w:t xml:space="preserve"> is a prominent source of nutrients with potential health benefits. </w:t>
      </w:r>
      <w:r w:rsidRPr="00F03887">
        <w:rPr>
          <w:rStyle w:val="Emphasis"/>
          <w:rFonts w:ascii="Arial" w:hAnsi="Arial" w:cs="Arial"/>
        </w:rPr>
        <w:t>International Journal of Food Science</w:t>
      </w:r>
      <w:r w:rsidRPr="00F03887">
        <w:rPr>
          <w:rFonts w:ascii="Arial" w:hAnsi="Arial" w:cs="Arial"/>
        </w:rPr>
        <w:t>, 2021, 6627265.</w:t>
      </w:r>
      <w:r w:rsidR="002A25F7">
        <w:rPr>
          <w:rFonts w:ascii="Arial" w:hAnsi="Arial" w:cs="Arial"/>
        </w:rPr>
        <w:t xml:space="preserve"> </w:t>
      </w:r>
      <w:r w:rsidR="002A25F7" w:rsidRPr="002A25F7">
        <w:rPr>
          <w:rFonts w:ascii="Arial" w:hAnsi="Arial" w:cs="Arial"/>
        </w:rPr>
        <w:t>https://doi.org/10.1155/2021/6627265</w:t>
      </w:r>
    </w:p>
    <w:p w14:paraId="25A27635"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Kashyap, P., Kumar, S., Riar, C. S., Jindal, N., Baniwal, P., Guiné, R. P. F., ... Kumar, H. (2022). Recent advances in drumstick (Moringa oleifera) leaves bioactive compounds: Composition, health benefits, bioaccessibility, and dietary applications. </w:t>
      </w:r>
      <w:r w:rsidRPr="0028457E">
        <w:rPr>
          <w:rFonts w:ascii="Arial" w:hAnsi="Arial" w:cs="Arial"/>
          <w:i/>
          <w:iCs/>
          <w:lang w:val="en-IN" w:eastAsia="en-IN" w:bidi="gu-IN"/>
        </w:rPr>
        <w:t>Antioxidants</w:t>
      </w:r>
      <w:r w:rsidRPr="0028457E">
        <w:rPr>
          <w:rFonts w:ascii="Arial" w:hAnsi="Arial" w:cs="Arial"/>
          <w:lang w:val="en-IN" w:eastAsia="en-IN" w:bidi="gu-IN"/>
        </w:rPr>
        <w:t>, 11(2), 402. https://doi.org/10.3390/antiox11020402</w:t>
      </w:r>
    </w:p>
    <w:p w14:paraId="649D8739" w14:textId="77777777" w:rsidR="009F0424"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0E0A1C">
        <w:rPr>
          <w:rFonts w:ascii="Arial" w:hAnsi="Arial" w:cs="Arial"/>
          <w:lang w:val="en-IN" w:eastAsia="en-IN" w:bidi="gu-IN"/>
        </w:rPr>
        <w:t xml:space="preserve">Kerharo, J. (1969). Un remède populaire Sénégalais: Le «Nébéday» (Moringa oleifera Lam.) emplois thérapeutiques en milieu Africain, chimie et pharmacologie. </w:t>
      </w:r>
      <w:r w:rsidRPr="000E0A1C">
        <w:rPr>
          <w:rFonts w:ascii="Arial" w:hAnsi="Arial" w:cs="Arial"/>
          <w:i/>
          <w:iCs/>
          <w:lang w:val="en-IN" w:eastAsia="en-IN" w:bidi="gu-IN"/>
        </w:rPr>
        <w:t>Plantes Médicinales et Phytothérapie</w:t>
      </w:r>
      <w:r w:rsidRPr="000E0A1C">
        <w:rPr>
          <w:rFonts w:ascii="Arial" w:hAnsi="Arial" w:cs="Arial"/>
          <w:lang w:val="en-IN" w:eastAsia="en-IN" w:bidi="gu-IN"/>
        </w:rPr>
        <w:t>, 3(1), 14–219.</w:t>
      </w:r>
    </w:p>
    <w:p w14:paraId="58938E7F" w14:textId="77777777" w:rsidR="00DC1582" w:rsidRPr="00DC1582" w:rsidRDefault="00DC1582" w:rsidP="009F0424">
      <w:pPr>
        <w:numPr>
          <w:ilvl w:val="0"/>
          <w:numId w:val="31"/>
        </w:numPr>
        <w:spacing w:before="100" w:beforeAutospacing="1" w:after="100" w:afterAutospacing="1" w:line="360" w:lineRule="auto"/>
        <w:jc w:val="both"/>
        <w:rPr>
          <w:rFonts w:ascii="Arial" w:hAnsi="Arial" w:cs="Arial"/>
          <w:lang w:val="en-IN" w:eastAsia="en-IN" w:bidi="gu-IN"/>
        </w:rPr>
      </w:pPr>
      <w:r w:rsidRPr="00DC1582">
        <w:rPr>
          <w:lang w:val="en-GB"/>
        </w:rPr>
        <w:t>Khan, A. S., &amp; Ali, Q. Z. (2023). Moringa-The Miracle Tree: An Overview of its Nutritional and Medicinal Properties. Asian Journal of Biochemistry, Genetics and Molecular Biology, 15(3), 32-44.</w:t>
      </w:r>
    </w:p>
    <w:p w14:paraId="2566AD6C" w14:textId="1E26FBB8"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Leone, A., Giani, S., Bertoli, S., &amp; Battezzati, A. (2015). Moringa oleifera seeds: Nutritional and functional properties. </w:t>
      </w:r>
      <w:r w:rsidRPr="0028457E">
        <w:rPr>
          <w:rFonts w:ascii="Arial" w:hAnsi="Arial" w:cs="Arial"/>
          <w:i/>
          <w:iCs/>
          <w:lang w:val="en-IN" w:eastAsia="en-IN" w:bidi="gu-IN"/>
        </w:rPr>
        <w:t>International Journal of Food Sciences and Nutrition</w:t>
      </w:r>
      <w:r w:rsidRPr="0028457E">
        <w:rPr>
          <w:rFonts w:ascii="Arial" w:hAnsi="Arial" w:cs="Arial"/>
          <w:lang w:val="en-IN" w:eastAsia="en-IN" w:bidi="gu-IN"/>
        </w:rPr>
        <w:t>, 66(6), 731–742. https://doi.org/10.3109/09637486.2015.1077793</w:t>
      </w:r>
    </w:p>
    <w:p w14:paraId="6F17C081"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Leone, A., Spada, A., Battezzati, A., Schiraldi, A., Aristil, J., &amp; Bertoli, S. (2015). Moringa oleifera seeds and oil: Characteristics and uses for human health. </w:t>
      </w:r>
      <w:r w:rsidRPr="0028457E">
        <w:rPr>
          <w:rFonts w:ascii="Arial" w:hAnsi="Arial" w:cs="Arial"/>
          <w:i/>
          <w:iCs/>
          <w:lang w:val="en-IN"/>
        </w:rPr>
        <w:t>International Journal of Molecular Sciences</w:t>
      </w:r>
      <w:r w:rsidRPr="0028457E">
        <w:rPr>
          <w:rFonts w:ascii="Arial" w:hAnsi="Arial" w:cs="Arial"/>
          <w:lang w:val="en-IN"/>
        </w:rPr>
        <w:t>, 17(12), 2141. https://doi.org/10.3390/ijms17122141</w:t>
      </w:r>
    </w:p>
    <w:p w14:paraId="7D40FE8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Li, W., Yang, M., Wang, X., Zhang, T., Li, Y., &amp; Wang, C. (2021). Effect of Moringa oleifera leaf powder on yogurt fermentation: Quality, antioxidant activity and sensory properties. </w:t>
      </w:r>
      <w:r w:rsidRPr="0028457E">
        <w:rPr>
          <w:rFonts w:ascii="Arial" w:hAnsi="Arial" w:cs="Arial"/>
          <w:i/>
          <w:iCs/>
          <w:lang w:val="en-IN" w:eastAsia="en-IN" w:bidi="gu-IN"/>
        </w:rPr>
        <w:t>LWT - Food Science and Technology</w:t>
      </w:r>
      <w:r w:rsidRPr="0028457E">
        <w:rPr>
          <w:rFonts w:ascii="Arial" w:hAnsi="Arial" w:cs="Arial"/>
          <w:lang w:val="en-IN" w:eastAsia="en-IN" w:bidi="gu-IN"/>
        </w:rPr>
        <w:t>, 147, 111620. https://doi.org/10.1016/j.lwt.2021.111620</w:t>
      </w:r>
    </w:p>
    <w:p w14:paraId="1E65E2F3" w14:textId="34F7B72C"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Mahajan, S. G., &amp; Mehta, A. A. (2008). Inhibitory action of ethanolic extract of seeds of </w:t>
      </w:r>
      <w:r w:rsidRPr="00F03887">
        <w:rPr>
          <w:rStyle w:val="Emphasis"/>
          <w:rFonts w:ascii="Arial" w:hAnsi="Arial" w:cs="Arial"/>
        </w:rPr>
        <w:t>Moringa oleifera</w:t>
      </w:r>
      <w:r w:rsidRPr="00F03887">
        <w:rPr>
          <w:rFonts w:ascii="Arial" w:hAnsi="Arial" w:cs="Arial"/>
        </w:rPr>
        <w:t xml:space="preserve"> Lam. on systemic and local anaphylaxis. </w:t>
      </w:r>
      <w:r w:rsidRPr="00F03887">
        <w:rPr>
          <w:rStyle w:val="Emphasis"/>
          <w:rFonts w:ascii="Arial" w:hAnsi="Arial" w:cs="Arial"/>
        </w:rPr>
        <w:t>Journal of Immunotoxicology</w:t>
      </w:r>
      <w:r w:rsidRPr="00F03887">
        <w:rPr>
          <w:rFonts w:ascii="Arial" w:hAnsi="Arial" w:cs="Arial"/>
        </w:rPr>
        <w:t>, 5(2), 149–156.</w:t>
      </w:r>
      <w:r w:rsidR="00CE39A3">
        <w:rPr>
          <w:rFonts w:ascii="Arial" w:hAnsi="Arial" w:cs="Arial"/>
        </w:rPr>
        <w:t xml:space="preserve"> </w:t>
      </w:r>
      <w:r w:rsidR="00CE39A3" w:rsidRPr="00CE39A3">
        <w:rPr>
          <w:rFonts w:ascii="Arial" w:hAnsi="Arial" w:cs="Arial"/>
        </w:rPr>
        <w:t>https://doi.org/10.1080/15476910701680137</w:t>
      </w:r>
    </w:p>
    <w:p w14:paraId="7E5228CD"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Maurya, S. K., &amp; Singh, A. K. (2014). Clinical efficacy of Moringa oleifera Lam. stem bark in urinary tract infections. </w:t>
      </w:r>
      <w:r w:rsidRPr="0028457E">
        <w:rPr>
          <w:rFonts w:ascii="Arial" w:hAnsi="Arial" w:cs="Arial"/>
          <w:i/>
          <w:iCs/>
          <w:lang w:val="en-IN" w:eastAsia="en-IN" w:bidi="gu-IN"/>
        </w:rPr>
        <w:t>International Scholarly Research Notices</w:t>
      </w:r>
      <w:r w:rsidRPr="0028457E">
        <w:rPr>
          <w:rFonts w:ascii="Arial" w:hAnsi="Arial" w:cs="Arial"/>
          <w:lang w:val="en-IN" w:eastAsia="en-IN" w:bidi="gu-IN"/>
        </w:rPr>
        <w:t>, 2014, 906843. https://doi.org/10.1155/2014/906843</w:t>
      </w:r>
    </w:p>
    <w:p w14:paraId="30F445D9"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Milla, P. G., Peñalver, R., &amp; Nieto, G. (2021). Health benefits of uses and applications of Moringa oleifera in bakery products. </w:t>
      </w:r>
      <w:r w:rsidRPr="0028457E">
        <w:rPr>
          <w:rFonts w:ascii="Arial" w:hAnsi="Arial" w:cs="Arial"/>
          <w:i/>
          <w:iCs/>
          <w:lang w:val="en-IN"/>
        </w:rPr>
        <w:t>Plants</w:t>
      </w:r>
      <w:r w:rsidRPr="0028457E">
        <w:rPr>
          <w:rFonts w:ascii="Arial" w:hAnsi="Arial" w:cs="Arial"/>
          <w:lang w:val="en-IN"/>
        </w:rPr>
        <w:t>, 10(2), 318. https://doi.org/10.3390/plants10020318</w:t>
      </w:r>
    </w:p>
    <w:p w14:paraId="26285599"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Morton, J. F. (1991). The horseradish tree, </w:t>
      </w:r>
      <w:r w:rsidRPr="00F03887">
        <w:rPr>
          <w:rStyle w:val="Emphasis"/>
          <w:rFonts w:ascii="Arial" w:hAnsi="Arial" w:cs="Arial"/>
        </w:rPr>
        <w:t>Moringa pterygosperma</w:t>
      </w:r>
      <w:r w:rsidRPr="00F03887">
        <w:rPr>
          <w:rFonts w:ascii="Arial" w:hAnsi="Arial" w:cs="Arial"/>
        </w:rPr>
        <w:t xml:space="preserve"> (Moringaceae)—A boon to arid lands? </w:t>
      </w:r>
      <w:r w:rsidRPr="00F03887">
        <w:rPr>
          <w:rStyle w:val="Emphasis"/>
          <w:rFonts w:ascii="Arial" w:hAnsi="Arial" w:cs="Arial"/>
        </w:rPr>
        <w:t>Economic Botany</w:t>
      </w:r>
      <w:r w:rsidRPr="00F03887">
        <w:rPr>
          <w:rFonts w:ascii="Arial" w:hAnsi="Arial" w:cs="Arial"/>
        </w:rPr>
        <w:t xml:space="preserve">, 45(3), 318–333. </w:t>
      </w:r>
      <w:hyperlink r:id="rId15" w:tgtFrame="_new" w:history="1">
        <w:r w:rsidRPr="000E0A1C">
          <w:rPr>
            <w:rStyle w:val="Hyperlink"/>
            <w:rFonts w:ascii="Arial" w:hAnsi="Arial" w:cs="Arial"/>
            <w:color w:val="auto"/>
            <w:u w:val="none"/>
          </w:rPr>
          <w:t>https://doi.org/10.1007/BF02887070</w:t>
        </w:r>
      </w:hyperlink>
    </w:p>
    <w:p w14:paraId="6BA244F8"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Moyo, B., Masika, P. J., Hugo, A., &amp; Muchenje, V. (2011). Nutritional characterization of Moringa (Moringa oleifera Lam.) leaves. </w:t>
      </w:r>
      <w:r w:rsidRPr="0028457E">
        <w:rPr>
          <w:rFonts w:ascii="Arial" w:hAnsi="Arial" w:cs="Arial"/>
          <w:i/>
          <w:iCs/>
          <w:lang w:val="en-IN"/>
        </w:rPr>
        <w:t>African Journal of Biotechnology</w:t>
      </w:r>
      <w:r w:rsidRPr="0028457E">
        <w:rPr>
          <w:rFonts w:ascii="Arial" w:hAnsi="Arial" w:cs="Arial"/>
          <w:lang w:val="en-IN"/>
        </w:rPr>
        <w:t>, 10(60), 12925–12933.</w:t>
      </w:r>
    </w:p>
    <w:p w14:paraId="4B3CC37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Ndabigengesere, A., &amp; Narasiah, K. S. (1998). Quality of water treated by coagulation using Moringa oleifera seeds. </w:t>
      </w:r>
      <w:r w:rsidRPr="0028457E">
        <w:rPr>
          <w:rFonts w:ascii="Arial" w:hAnsi="Arial" w:cs="Arial"/>
          <w:i/>
          <w:iCs/>
          <w:lang w:val="en-IN" w:eastAsia="en-IN" w:bidi="gu-IN"/>
        </w:rPr>
        <w:t>Water Research</w:t>
      </w:r>
      <w:r w:rsidRPr="0028457E">
        <w:rPr>
          <w:rFonts w:ascii="Arial" w:hAnsi="Arial" w:cs="Arial"/>
          <w:lang w:val="en-IN" w:eastAsia="en-IN" w:bidi="gu-IN"/>
        </w:rPr>
        <w:t>, 32(3), 781–791. https://doi.org/10.1016/S0043-1354(97)00295-9</w:t>
      </w:r>
    </w:p>
    <w:p w14:paraId="7523C9A7" w14:textId="277C9233"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Ndong, M., Uehara, M., Katsumata, S., &amp; Suzuki, K. (2007). Effects of oral administration of </w:t>
      </w:r>
      <w:r w:rsidRPr="00F03887">
        <w:rPr>
          <w:rStyle w:val="Emphasis"/>
          <w:rFonts w:ascii="Arial" w:hAnsi="Arial" w:cs="Arial"/>
        </w:rPr>
        <w:t>Moringa oleifera</w:t>
      </w:r>
      <w:r w:rsidRPr="00F03887">
        <w:rPr>
          <w:rFonts w:ascii="Arial" w:hAnsi="Arial" w:cs="Arial"/>
        </w:rPr>
        <w:t xml:space="preserve"> Lam. on glucose tolerance in Goto-Kakizaki and Wistar rats. </w:t>
      </w:r>
      <w:r w:rsidRPr="00F03887">
        <w:rPr>
          <w:rStyle w:val="Emphasis"/>
          <w:rFonts w:ascii="Arial" w:hAnsi="Arial" w:cs="Arial"/>
        </w:rPr>
        <w:t>Journal of Clinical Biochemistry and Nutrition</w:t>
      </w:r>
      <w:r w:rsidRPr="00F03887">
        <w:rPr>
          <w:rFonts w:ascii="Arial" w:hAnsi="Arial" w:cs="Arial"/>
        </w:rPr>
        <w:t>, 40(3), 229–233.</w:t>
      </w:r>
      <w:r w:rsidR="00CE39A3">
        <w:rPr>
          <w:rFonts w:ascii="Arial" w:hAnsi="Arial" w:cs="Arial"/>
        </w:rPr>
        <w:t xml:space="preserve"> </w:t>
      </w:r>
      <w:r w:rsidR="00CE39A3" w:rsidRPr="00CE39A3">
        <w:rPr>
          <w:rFonts w:ascii="Arial" w:hAnsi="Arial" w:cs="Arial"/>
        </w:rPr>
        <w:t>https://doi.org/10.3164/jcbn.40.229</w:t>
      </w:r>
    </w:p>
    <w:p w14:paraId="78FBFD8E" w14:textId="6C5801B1"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Njoku, O. I. (2013). Blood </w:t>
      </w:r>
      <w:r w:rsidR="00CE39A3">
        <w:rPr>
          <w:rFonts w:ascii="Arial" w:hAnsi="Arial" w:cs="Arial"/>
        </w:rPr>
        <w:t>sugar-lowering</w:t>
      </w:r>
      <w:r w:rsidRPr="00F03887">
        <w:rPr>
          <w:rFonts w:ascii="Arial" w:hAnsi="Arial" w:cs="Arial"/>
        </w:rPr>
        <w:t xml:space="preserve"> effect of </w:t>
      </w:r>
      <w:r w:rsidRPr="00F03887">
        <w:rPr>
          <w:rStyle w:val="Emphasis"/>
          <w:rFonts w:ascii="Arial" w:hAnsi="Arial" w:cs="Arial"/>
        </w:rPr>
        <w:t>Moringa oleifera</w:t>
      </w:r>
      <w:r w:rsidRPr="00F03887">
        <w:rPr>
          <w:rFonts w:ascii="Arial" w:hAnsi="Arial" w:cs="Arial"/>
        </w:rPr>
        <w:t xml:space="preserve"> Lam. in albino rats. </w:t>
      </w:r>
      <w:r w:rsidRPr="00F03887">
        <w:rPr>
          <w:rStyle w:val="Emphasis"/>
          <w:rFonts w:ascii="Arial" w:hAnsi="Arial" w:cs="Arial"/>
        </w:rPr>
        <w:t>International Journal of Pharmaceutical Sciences and Research</w:t>
      </w:r>
      <w:r w:rsidRPr="00F03887">
        <w:rPr>
          <w:rFonts w:ascii="Arial" w:hAnsi="Arial" w:cs="Arial"/>
        </w:rPr>
        <w:t>, 4(1), 204–208.</w:t>
      </w:r>
    </w:p>
    <w:p w14:paraId="763B346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Nouman, W., Basra, S. M. A., Siddiqui, M. T., Yasmeen, A., Gull, T., &amp; Alcayde, M. A. (2014). Potential of Moringa oleifera L. as livestock fodder crop: A review. </w:t>
      </w:r>
      <w:r w:rsidRPr="0028457E">
        <w:rPr>
          <w:rFonts w:ascii="Arial" w:hAnsi="Arial" w:cs="Arial"/>
          <w:i/>
          <w:iCs/>
          <w:lang w:val="en-IN" w:eastAsia="en-IN" w:bidi="gu-IN"/>
        </w:rPr>
        <w:t>Turkish Journal of Agriculture and Forestry</w:t>
      </w:r>
      <w:r w:rsidRPr="0028457E">
        <w:rPr>
          <w:rFonts w:ascii="Arial" w:hAnsi="Arial" w:cs="Arial"/>
          <w:lang w:val="en-IN" w:eastAsia="en-IN" w:bidi="gu-IN"/>
        </w:rPr>
        <w:t>, 38(1), 1–14. https://doi.org/10.3906/tar-1211-66</w:t>
      </w:r>
    </w:p>
    <w:p w14:paraId="585580EC" w14:textId="505AC6F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lastRenderedPageBreak/>
        <w:t xml:space="preserve">Ogunlesi, M., Okiei, W., Osibote, E., &amp; Ogunlesi, T. (2010). Analysis of the essential oil from the dried leaves of Moringa oleifera Lam. grown in Nigeria. </w:t>
      </w:r>
      <w:r w:rsidRPr="0028457E">
        <w:rPr>
          <w:rFonts w:ascii="Arial" w:hAnsi="Arial" w:cs="Arial"/>
          <w:i/>
          <w:iCs/>
          <w:lang w:val="en-IN"/>
        </w:rPr>
        <w:t>African Journal of Pure and Applied Chemistry</w:t>
      </w:r>
      <w:r w:rsidRPr="0028457E">
        <w:rPr>
          <w:rFonts w:ascii="Arial" w:hAnsi="Arial" w:cs="Arial"/>
          <w:lang w:val="en-IN"/>
        </w:rPr>
        <w:t>, 4(7), 150–152.</w:t>
      </w:r>
      <w:r w:rsidR="00CE39A3">
        <w:rPr>
          <w:rFonts w:ascii="Arial" w:hAnsi="Arial" w:cs="Arial"/>
          <w:lang w:val="en-IN"/>
        </w:rPr>
        <w:t xml:space="preserve"> </w:t>
      </w:r>
      <w:r w:rsidR="00CE39A3" w:rsidRPr="00CE39A3">
        <w:rPr>
          <w:rFonts w:ascii="Arial" w:hAnsi="Arial" w:cs="Arial"/>
          <w:lang w:val="en-IN"/>
        </w:rPr>
        <w:t>https://doi.org/10.5897/AJB09.941</w:t>
      </w:r>
    </w:p>
    <w:p w14:paraId="633FB82C"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Olotu, I. O., Fasoyiro, S. B., Ogunbanwo, S. T., &amp; Oladipo, I. C. (2014). Quality assessment of instant “egusi” soup mix prepared with moringa (Moringa oleifera) leaves. </w:t>
      </w:r>
      <w:r w:rsidRPr="0028457E">
        <w:rPr>
          <w:rFonts w:ascii="Arial" w:hAnsi="Arial" w:cs="Arial"/>
          <w:i/>
          <w:iCs/>
          <w:lang w:val="en-IN" w:eastAsia="en-IN" w:bidi="gu-IN"/>
        </w:rPr>
        <w:t>Nigerian Food Journal</w:t>
      </w:r>
      <w:r w:rsidRPr="0028457E">
        <w:rPr>
          <w:rFonts w:ascii="Arial" w:hAnsi="Arial" w:cs="Arial"/>
          <w:lang w:val="en-IN" w:eastAsia="en-IN" w:bidi="gu-IN"/>
        </w:rPr>
        <w:t>, 32(1), 40–45. https://doi.org/10.1016/S0189-7241(15)30055-3</w:t>
      </w:r>
    </w:p>
    <w:p w14:paraId="1E89530B"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Padla, E. P., Solis, L. T., Levida, R. M., Shen, C. C., &amp; Ragasa, C. Y. (2012). Antimicrobial isothiocyanates from the seeds of Moringa oleifera Lam. </w:t>
      </w:r>
      <w:r w:rsidRPr="0028457E">
        <w:rPr>
          <w:rFonts w:ascii="Arial" w:hAnsi="Arial" w:cs="Arial"/>
          <w:i/>
          <w:iCs/>
          <w:lang w:val="en-IN" w:eastAsia="en-IN" w:bidi="gu-IN"/>
        </w:rPr>
        <w:t>Zeitschrift für Naturforschung C</w:t>
      </w:r>
      <w:r w:rsidRPr="0028457E">
        <w:rPr>
          <w:rFonts w:ascii="Arial" w:hAnsi="Arial" w:cs="Arial"/>
          <w:lang w:val="en-IN" w:eastAsia="en-IN" w:bidi="gu-IN"/>
        </w:rPr>
        <w:t>, 67(11–12), 557–564. https://doi.org/10.5560/ZNC.2012.67c557</w:t>
      </w:r>
    </w:p>
    <w:p w14:paraId="031C0DAA" w14:textId="0597A183"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Pareek, A., Pant, M., Gupta, M. M., Kashania, P., Ratan, Y., Jain, V., ... Chuturgoon, A. A. (2023). Moringa oleifera: An updated comprehensive review of its pharmacological activities, ethnomedicinal, phytopharmaceutical formulation, clinical, phytochemical, and toxicological aspects. </w:t>
      </w:r>
      <w:r w:rsidRPr="0028457E">
        <w:rPr>
          <w:rFonts w:ascii="Arial" w:hAnsi="Arial" w:cs="Arial"/>
          <w:i/>
          <w:iCs/>
          <w:lang w:val="en-IN"/>
        </w:rPr>
        <w:t>International Journal of Molecular Sciences</w:t>
      </w:r>
      <w:r w:rsidRPr="0028457E">
        <w:rPr>
          <w:rFonts w:ascii="Arial" w:hAnsi="Arial" w:cs="Arial"/>
          <w:lang w:val="en-IN"/>
        </w:rPr>
        <w:t>, 24(3), 2098. https://doi.org/10.3390/ijms24032098</w:t>
      </w:r>
    </w:p>
    <w:p w14:paraId="6644F358"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Parvathy, M. V. S., &amp; Umamaheshwari, A. (2007). Cytotoxic effect of </w:t>
      </w:r>
      <w:r w:rsidRPr="00F03887">
        <w:rPr>
          <w:rStyle w:val="Emphasis"/>
          <w:rFonts w:ascii="Arial" w:hAnsi="Arial" w:cs="Arial"/>
        </w:rPr>
        <w:t>Moringa oleifera</w:t>
      </w:r>
      <w:r w:rsidRPr="00F03887">
        <w:rPr>
          <w:rFonts w:ascii="Arial" w:hAnsi="Arial" w:cs="Arial"/>
        </w:rPr>
        <w:t xml:space="preserve"> leaf extracts on human multiple myeloma cell lines. </w:t>
      </w:r>
      <w:r w:rsidRPr="00F03887">
        <w:rPr>
          <w:rStyle w:val="Emphasis"/>
          <w:rFonts w:ascii="Arial" w:hAnsi="Arial" w:cs="Arial"/>
        </w:rPr>
        <w:t>Trends in Medical Research</w:t>
      </w:r>
      <w:r w:rsidRPr="00F03887">
        <w:rPr>
          <w:rFonts w:ascii="Arial" w:hAnsi="Arial" w:cs="Arial"/>
        </w:rPr>
        <w:t>, 2, 44–50.</w:t>
      </w:r>
    </w:p>
    <w:p w14:paraId="54CE17DA" w14:textId="61423830"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Paula, P. C., Silva, M. A., &amp; Costa, J. (2017). Insulin-like plant proteins as potential innovative drugs to treat diabetes mellitus. </w:t>
      </w:r>
      <w:r w:rsidRPr="00F03887">
        <w:rPr>
          <w:rStyle w:val="Emphasis"/>
          <w:rFonts w:ascii="Arial" w:hAnsi="Arial" w:cs="Arial"/>
        </w:rPr>
        <w:t>Current Pharmaceutical Design</w:t>
      </w:r>
      <w:r w:rsidRPr="00F03887">
        <w:rPr>
          <w:rFonts w:ascii="Arial" w:hAnsi="Arial" w:cs="Arial"/>
        </w:rPr>
        <w:t>, 23(5), 814–828.</w:t>
      </w:r>
      <w:r w:rsidR="00E74971">
        <w:rPr>
          <w:rFonts w:ascii="Arial" w:hAnsi="Arial" w:cs="Arial"/>
        </w:rPr>
        <w:t xml:space="preserve"> </w:t>
      </w:r>
      <w:r w:rsidR="00E74971" w:rsidRPr="00E74971">
        <w:rPr>
          <w:rFonts w:ascii="Arial" w:hAnsi="Arial" w:cs="Arial"/>
        </w:rPr>
        <w:t>https://doi.org/10.1016/j.nbt.2016.10.005</w:t>
      </w:r>
    </w:p>
    <w:p w14:paraId="0175E6A2"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Ramachandran, C., Peter, K. V., &amp; Gopalakrishnan, P. K. (1980). Drumstick (</w:t>
      </w:r>
      <w:r w:rsidRPr="00F03887">
        <w:rPr>
          <w:rStyle w:val="Emphasis"/>
          <w:rFonts w:ascii="Arial" w:hAnsi="Arial" w:cs="Arial"/>
        </w:rPr>
        <w:t>Moringa oleifera</w:t>
      </w:r>
      <w:r w:rsidRPr="00F03887">
        <w:rPr>
          <w:rFonts w:ascii="Arial" w:hAnsi="Arial" w:cs="Arial"/>
        </w:rPr>
        <w:t xml:space="preserve">): A multipurpose Indian vegetable. </w:t>
      </w:r>
      <w:r w:rsidRPr="00F03887">
        <w:rPr>
          <w:rStyle w:val="Emphasis"/>
          <w:rFonts w:ascii="Arial" w:hAnsi="Arial" w:cs="Arial"/>
        </w:rPr>
        <w:t>Economic Botany</w:t>
      </w:r>
      <w:r w:rsidRPr="00F03887">
        <w:rPr>
          <w:rFonts w:ascii="Arial" w:hAnsi="Arial" w:cs="Arial"/>
        </w:rPr>
        <w:t>, 34(3), 276–283.</w:t>
      </w:r>
      <w:r w:rsidRPr="000E0A1C">
        <w:rPr>
          <w:rFonts w:ascii="Arial" w:hAnsi="Arial" w:cs="Arial"/>
        </w:rPr>
        <w:t xml:space="preserve"> </w:t>
      </w:r>
      <w:hyperlink r:id="rId16" w:tgtFrame="_new" w:history="1">
        <w:r w:rsidRPr="000E0A1C">
          <w:rPr>
            <w:rStyle w:val="Hyperlink"/>
            <w:rFonts w:ascii="Arial" w:hAnsi="Arial" w:cs="Arial"/>
            <w:color w:val="auto"/>
            <w:u w:val="none"/>
          </w:rPr>
          <w:t>https://doi.org/10.1007/BF02858648</w:t>
        </w:r>
      </w:hyperlink>
    </w:p>
    <w:p w14:paraId="3DB37F5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Ravindra, A. V., Priya, R., &amp; Siddheshwar, S. A. (2019). A pharmacological review on Moringa oleifera. </w:t>
      </w:r>
      <w:r w:rsidRPr="0028457E">
        <w:rPr>
          <w:rFonts w:ascii="Arial" w:hAnsi="Arial" w:cs="Arial"/>
          <w:i/>
          <w:iCs/>
          <w:lang w:val="en-IN" w:eastAsia="en-IN" w:bidi="gu-IN"/>
        </w:rPr>
        <w:t>World Journal of Pharmaceutical Research</w:t>
      </w:r>
      <w:r w:rsidRPr="0028457E">
        <w:rPr>
          <w:rFonts w:ascii="Arial" w:hAnsi="Arial" w:cs="Arial"/>
          <w:lang w:val="en-IN" w:eastAsia="en-IN" w:bidi="gu-IN"/>
        </w:rPr>
        <w:t>, 8(8), 910–920.</w:t>
      </w:r>
    </w:p>
    <w:p w14:paraId="2A28411F" w14:textId="243C1A95"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Razis, A. F. A., Ibrahim, M. D., &amp; Kntayya, S. B. (2014). Health benefits of </w:t>
      </w:r>
      <w:r w:rsidRPr="00F03887">
        <w:rPr>
          <w:rStyle w:val="Emphasis"/>
          <w:rFonts w:ascii="Arial" w:hAnsi="Arial" w:cs="Arial"/>
        </w:rPr>
        <w:t>Moringa oleifera</w:t>
      </w:r>
      <w:r w:rsidRPr="00F03887">
        <w:rPr>
          <w:rFonts w:ascii="Arial" w:hAnsi="Arial" w:cs="Arial"/>
        </w:rPr>
        <w:t xml:space="preserve">. </w:t>
      </w:r>
      <w:r w:rsidRPr="00F03887">
        <w:rPr>
          <w:rStyle w:val="Emphasis"/>
          <w:rFonts w:ascii="Arial" w:hAnsi="Arial" w:cs="Arial"/>
        </w:rPr>
        <w:t>Asian Pacific Journal of Cancer Prevention</w:t>
      </w:r>
      <w:r w:rsidRPr="00F03887">
        <w:rPr>
          <w:rFonts w:ascii="Arial" w:hAnsi="Arial" w:cs="Arial"/>
        </w:rPr>
        <w:t>, 15(20), 8571–8576.</w:t>
      </w:r>
      <w:r w:rsidR="00E74971">
        <w:rPr>
          <w:rFonts w:ascii="Arial" w:hAnsi="Arial" w:cs="Arial"/>
        </w:rPr>
        <w:t xml:space="preserve"> </w:t>
      </w:r>
      <w:r w:rsidR="00E74971" w:rsidRPr="00E74971">
        <w:rPr>
          <w:rFonts w:ascii="Arial" w:hAnsi="Arial" w:cs="Arial"/>
        </w:rPr>
        <w:t>https://doi.org/10.7314/apjcp.2014.15.20.8571</w:t>
      </w:r>
    </w:p>
    <w:p w14:paraId="655719A0" w14:textId="0024C61D"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Rocchetti, G., Blasi, F., Montesano, D., Ghisoni, S., Marcotullio, M. C., Sabatini, S., ... Lucini, L. (2019). Impact of conventional/non-conventional extraction methods on the untargeted phenolic profile of Moringa oleifera leaves. </w:t>
      </w:r>
      <w:r w:rsidRPr="0028457E">
        <w:rPr>
          <w:rFonts w:ascii="Arial" w:hAnsi="Arial" w:cs="Arial"/>
          <w:i/>
          <w:iCs/>
          <w:lang w:val="en-IN" w:eastAsia="en-IN" w:bidi="gu-IN"/>
        </w:rPr>
        <w:t>Food Research International</w:t>
      </w:r>
      <w:r w:rsidRPr="0028457E">
        <w:rPr>
          <w:rFonts w:ascii="Arial" w:hAnsi="Arial" w:cs="Arial"/>
          <w:lang w:val="en-IN" w:eastAsia="en-IN" w:bidi="gu-IN"/>
        </w:rPr>
        <w:t>, 115, 319–327.</w:t>
      </w:r>
      <w:r w:rsidRPr="00F03887">
        <w:rPr>
          <w:rFonts w:ascii="Arial" w:hAnsi="Arial" w:cs="Arial"/>
          <w:lang w:val="en-IN" w:eastAsia="en-IN" w:bidi="gu-IN"/>
        </w:rPr>
        <w:t xml:space="preserve"> </w:t>
      </w:r>
      <w:r w:rsidRPr="0028457E">
        <w:rPr>
          <w:rFonts w:ascii="Arial" w:hAnsi="Arial" w:cs="Arial"/>
          <w:lang w:val="en-IN" w:eastAsia="en-IN" w:bidi="gu-IN"/>
        </w:rPr>
        <w:t>https://doi.org/10.1016/j.foodres.2018.11.046</w:t>
      </w:r>
    </w:p>
    <w:p w14:paraId="597F076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Rodríguez-Pérez, C., Quirantes-Piné, R., Fernández-Gutiérrez, A., &amp; Segura-Carretero, A. (2015). Optimization of extraction method to obtain a phenolic compounds-rich extract from Moringa oleifera Lam leaves. </w:t>
      </w:r>
      <w:r w:rsidRPr="0028457E">
        <w:rPr>
          <w:rFonts w:ascii="Arial" w:hAnsi="Arial" w:cs="Arial"/>
          <w:i/>
          <w:iCs/>
          <w:lang w:val="en-IN" w:eastAsia="en-IN" w:bidi="gu-IN"/>
        </w:rPr>
        <w:t>Industrial Crops and Products</w:t>
      </w:r>
      <w:r w:rsidRPr="0028457E">
        <w:rPr>
          <w:rFonts w:ascii="Arial" w:hAnsi="Arial" w:cs="Arial"/>
          <w:lang w:val="en-IN" w:eastAsia="en-IN" w:bidi="gu-IN"/>
        </w:rPr>
        <w:t>, 66, 246–254. https://doi.org/10.1016/j.indcrop.2015.01.002</w:t>
      </w:r>
    </w:p>
    <w:p w14:paraId="794B28E5" w14:textId="2E111F9A"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Singh, A., &amp; Navneet. (2018). Ethnomedicinal, pharmacological and antimicrobial aspects of </w:t>
      </w:r>
      <w:r w:rsidRPr="00F03887">
        <w:rPr>
          <w:rStyle w:val="Emphasis"/>
          <w:rFonts w:ascii="Arial" w:hAnsi="Arial" w:cs="Arial"/>
        </w:rPr>
        <w:t>Moringa oleifera</w:t>
      </w:r>
      <w:r w:rsidRPr="00F03887">
        <w:rPr>
          <w:rFonts w:ascii="Arial" w:hAnsi="Arial" w:cs="Arial"/>
        </w:rPr>
        <w:t xml:space="preserve"> Lam.: A review. </w:t>
      </w:r>
      <w:r w:rsidRPr="00F03887">
        <w:rPr>
          <w:rStyle w:val="Emphasis"/>
          <w:rFonts w:ascii="Arial" w:hAnsi="Arial" w:cs="Arial"/>
        </w:rPr>
        <w:t>Journal of Phytopharmacology</w:t>
      </w:r>
      <w:r w:rsidRPr="00F03887">
        <w:rPr>
          <w:rFonts w:ascii="Arial" w:hAnsi="Arial" w:cs="Arial"/>
        </w:rPr>
        <w:t>, 7(1), 45–50.</w:t>
      </w:r>
      <w:r w:rsidR="00E74971">
        <w:rPr>
          <w:rFonts w:ascii="Arial" w:hAnsi="Arial" w:cs="Arial"/>
        </w:rPr>
        <w:t xml:space="preserve"> </w:t>
      </w:r>
      <w:r w:rsidR="00E74971" w:rsidRPr="00E74971">
        <w:rPr>
          <w:rFonts w:ascii="Arial" w:hAnsi="Arial" w:cs="Arial"/>
        </w:rPr>
        <w:t>http://dx.doi.org/10.31254/phyto.2018.7110</w:t>
      </w:r>
    </w:p>
    <w:p w14:paraId="536CC16A"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Singh, B. P., Vij, S., &amp; Hati, S. (2014). Functional significance of bioactive peptides derived from soybean. </w:t>
      </w:r>
      <w:r w:rsidRPr="0028457E">
        <w:rPr>
          <w:rFonts w:ascii="Arial" w:hAnsi="Arial" w:cs="Arial"/>
          <w:i/>
          <w:iCs/>
          <w:lang w:val="en-IN" w:eastAsia="en-IN" w:bidi="gu-IN"/>
        </w:rPr>
        <w:t>Peptides</w:t>
      </w:r>
      <w:r w:rsidRPr="0028457E">
        <w:rPr>
          <w:rFonts w:ascii="Arial" w:hAnsi="Arial" w:cs="Arial"/>
          <w:lang w:val="en-IN" w:eastAsia="en-IN" w:bidi="gu-IN"/>
        </w:rPr>
        <w:t>, 54, 171–179. https://doi.org/10.1016/j.peptides.2014.01.014</w:t>
      </w:r>
    </w:p>
    <w:p w14:paraId="0E44F2D3"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Sodamade, A., Owonikoko, A. D., &amp; Owoyemi, D. S. (2017). Nutrient contents and mineral composition of Moringa oleifera seed. </w:t>
      </w:r>
      <w:r w:rsidRPr="0028457E">
        <w:rPr>
          <w:rFonts w:ascii="Arial" w:hAnsi="Arial" w:cs="Arial"/>
          <w:i/>
          <w:iCs/>
          <w:lang w:val="en-IN"/>
        </w:rPr>
        <w:t>International Journal of Communication Systems</w:t>
      </w:r>
      <w:r w:rsidRPr="0028457E">
        <w:rPr>
          <w:rFonts w:ascii="Arial" w:hAnsi="Arial" w:cs="Arial"/>
          <w:lang w:val="en-IN"/>
        </w:rPr>
        <w:t>, 5(2), 205–207.</w:t>
      </w:r>
    </w:p>
    <w:p w14:paraId="0624510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Soukoulis, C., Panagiotidis, P., Koureli, R., &amp; Tzia, C. (2007). Industrial yogurt manufacture: Monitoring of fermentation process and improvement of final product quality. </w:t>
      </w:r>
      <w:r w:rsidRPr="0028457E">
        <w:rPr>
          <w:rFonts w:ascii="Arial" w:hAnsi="Arial" w:cs="Arial"/>
          <w:i/>
          <w:iCs/>
          <w:lang w:val="en-IN" w:eastAsia="en-IN" w:bidi="gu-IN"/>
        </w:rPr>
        <w:t>Journal of Food Engineering</w:t>
      </w:r>
      <w:r w:rsidRPr="0028457E">
        <w:rPr>
          <w:rFonts w:ascii="Arial" w:hAnsi="Arial" w:cs="Arial"/>
          <w:lang w:val="en-IN" w:eastAsia="en-IN" w:bidi="gu-IN"/>
        </w:rPr>
        <w:t>, 79(4), 1205–1214. https://doi.org/10.1016/j.jfoodeng.2006.04.048</w:t>
      </w:r>
    </w:p>
    <w:p w14:paraId="3A458B94" w14:textId="5568C89B"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lastRenderedPageBreak/>
        <w:t xml:space="preserve">Tan, W. S., Arulselvan, P., Karthivashan, G., &amp; Fakurazi, S. (2015). </w:t>
      </w:r>
      <w:r w:rsidRPr="00F03887">
        <w:rPr>
          <w:rStyle w:val="Emphasis"/>
          <w:rFonts w:ascii="Arial" w:hAnsi="Arial" w:cs="Arial"/>
        </w:rPr>
        <w:t>Moringa oleifera</w:t>
      </w:r>
      <w:r w:rsidRPr="00F03887">
        <w:rPr>
          <w:rFonts w:ascii="Arial" w:hAnsi="Arial" w:cs="Arial"/>
        </w:rPr>
        <w:t xml:space="preserve"> flower extract suppresses the activation of inflammatory mediators in lipopolysaccharide-stimulated RAW 264.7 macrophages via NF-κB pathway. </w:t>
      </w:r>
      <w:r w:rsidRPr="00F03887">
        <w:rPr>
          <w:rStyle w:val="Emphasis"/>
          <w:rFonts w:ascii="Arial" w:hAnsi="Arial" w:cs="Arial"/>
        </w:rPr>
        <w:t>Mediators of Inflammation</w:t>
      </w:r>
      <w:r w:rsidRPr="00F03887">
        <w:rPr>
          <w:rFonts w:ascii="Arial" w:hAnsi="Arial" w:cs="Arial"/>
        </w:rPr>
        <w:t>, 2015, 720171.</w:t>
      </w:r>
      <w:r w:rsidR="00B446A4">
        <w:rPr>
          <w:rFonts w:ascii="Arial" w:hAnsi="Arial" w:cs="Arial"/>
        </w:rPr>
        <w:t xml:space="preserve"> </w:t>
      </w:r>
      <w:r w:rsidR="00B446A4" w:rsidRPr="00B446A4">
        <w:rPr>
          <w:rFonts w:ascii="Arial" w:hAnsi="Arial" w:cs="Arial"/>
        </w:rPr>
        <w:t>https://doi.org/10.1155/2015/720171</w:t>
      </w:r>
    </w:p>
    <w:p w14:paraId="19088748" w14:textId="58BB5A85"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Taweerutchana, R., Lumlerdkij, N., Vannasaeng, S., Akarasereenont, P., &amp; Sriwijitkamol, A. (2017). Effect of </w:t>
      </w:r>
      <w:r w:rsidRPr="00F03887">
        <w:rPr>
          <w:rStyle w:val="Emphasis"/>
          <w:rFonts w:ascii="Arial" w:hAnsi="Arial" w:cs="Arial"/>
        </w:rPr>
        <w:t>Moringa oleifera</w:t>
      </w:r>
      <w:r w:rsidRPr="00F03887">
        <w:rPr>
          <w:rFonts w:ascii="Arial" w:hAnsi="Arial" w:cs="Arial"/>
        </w:rPr>
        <w:t xml:space="preserve"> leaf capsules on glycemic control in therapy-naïve type 2 diabetes patients: A randomized placebo-controlled study. </w:t>
      </w:r>
      <w:r w:rsidRPr="00F03887">
        <w:rPr>
          <w:rStyle w:val="Emphasis"/>
          <w:rFonts w:ascii="Arial" w:hAnsi="Arial" w:cs="Arial"/>
        </w:rPr>
        <w:t>Evidence-Based Complementary and Alternative Medicine</w:t>
      </w:r>
      <w:r w:rsidRPr="00F03887">
        <w:rPr>
          <w:rFonts w:ascii="Arial" w:hAnsi="Arial" w:cs="Arial"/>
        </w:rPr>
        <w:t>, 2017, 6581390.</w:t>
      </w:r>
      <w:r w:rsidR="008B266B">
        <w:rPr>
          <w:rFonts w:ascii="Arial" w:hAnsi="Arial" w:cs="Arial"/>
        </w:rPr>
        <w:t xml:space="preserve"> </w:t>
      </w:r>
      <w:r w:rsidR="008B266B" w:rsidRPr="008B266B">
        <w:rPr>
          <w:rFonts w:ascii="Arial" w:hAnsi="Arial" w:cs="Arial"/>
        </w:rPr>
        <w:t>https://doi.org/10.1155/2017/6581390</w:t>
      </w:r>
    </w:p>
    <w:p w14:paraId="773A98D0" w14:textId="77777777" w:rsidR="009F0424" w:rsidRPr="000E0A1C" w:rsidRDefault="009F0424" w:rsidP="009F0424">
      <w:pPr>
        <w:numPr>
          <w:ilvl w:val="0"/>
          <w:numId w:val="31"/>
        </w:numPr>
        <w:spacing w:before="100" w:beforeAutospacing="1" w:after="100" w:afterAutospacing="1" w:line="360" w:lineRule="auto"/>
        <w:jc w:val="both"/>
        <w:rPr>
          <w:rFonts w:ascii="Arial" w:hAnsi="Arial" w:cs="Arial"/>
        </w:rPr>
      </w:pPr>
      <w:r w:rsidRPr="000E0A1C">
        <w:rPr>
          <w:rFonts w:ascii="Arial" w:hAnsi="Arial" w:cs="Arial"/>
        </w:rPr>
        <w:t xml:space="preserve">Toma, A., Makonnen, E., Mekonnen, Y., Debella, A., &amp; Addisakwattana, S. (2015). Antihyperglycemic effect of </w:t>
      </w:r>
      <w:r w:rsidRPr="000E0A1C">
        <w:rPr>
          <w:rStyle w:val="Emphasis"/>
          <w:rFonts w:ascii="Arial" w:hAnsi="Arial" w:cs="Arial"/>
        </w:rPr>
        <w:t>Moringa stenopetala</w:t>
      </w:r>
      <w:r w:rsidRPr="000E0A1C">
        <w:rPr>
          <w:rFonts w:ascii="Arial" w:hAnsi="Arial" w:cs="Arial"/>
        </w:rPr>
        <w:t xml:space="preserve"> aqueous leaf extract in diabetic rats. </w:t>
      </w:r>
      <w:r w:rsidRPr="000E0A1C">
        <w:rPr>
          <w:rStyle w:val="Emphasis"/>
          <w:rFonts w:ascii="Arial" w:hAnsi="Arial" w:cs="Arial"/>
        </w:rPr>
        <w:t>BMC Complementary and Alternative Medicine</w:t>
      </w:r>
      <w:r w:rsidRPr="000E0A1C">
        <w:rPr>
          <w:rFonts w:ascii="Arial" w:hAnsi="Arial" w:cs="Arial"/>
        </w:rPr>
        <w:t>, 15, 242.</w:t>
      </w:r>
    </w:p>
    <w:p w14:paraId="1E056497"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Upadhyay, P., Yadav, M. K., Mishra, S., Sharma, P., &amp; Purohit, S. (2015). Moringa oleifera: A review of the medical evidence for its nutritional and pharmacological properties. </w:t>
      </w:r>
      <w:r w:rsidRPr="0028457E">
        <w:rPr>
          <w:rFonts w:ascii="Arial" w:hAnsi="Arial" w:cs="Arial"/>
          <w:i/>
          <w:iCs/>
          <w:lang w:val="en-IN" w:eastAsia="en-IN" w:bidi="gu-IN"/>
        </w:rPr>
        <w:t>International Journal of Research in Pharmaceutical Sciences</w:t>
      </w:r>
      <w:r w:rsidRPr="0028457E">
        <w:rPr>
          <w:rFonts w:ascii="Arial" w:hAnsi="Arial" w:cs="Arial"/>
          <w:lang w:val="en-IN" w:eastAsia="en-IN" w:bidi="gu-IN"/>
        </w:rPr>
        <w:t>, 5(1), 12–16.</w:t>
      </w:r>
    </w:p>
    <w:p w14:paraId="4FF0C69A" w14:textId="5D08E7A3"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Vongsak, B., Mangmool, S., &amp; Gritsanapan, W. (2015). Antioxidant activity and induction of mRNA expressions of antioxidant enzymes in HEK-293 cells of </w:t>
      </w:r>
      <w:r w:rsidRPr="00F03887">
        <w:rPr>
          <w:rStyle w:val="Emphasis"/>
          <w:rFonts w:ascii="Arial" w:hAnsi="Arial" w:cs="Arial"/>
        </w:rPr>
        <w:t>Moringa oleifera</w:t>
      </w:r>
      <w:r w:rsidRPr="00F03887">
        <w:rPr>
          <w:rFonts w:ascii="Arial" w:hAnsi="Arial" w:cs="Arial"/>
        </w:rPr>
        <w:t xml:space="preserve"> leaf extract. </w:t>
      </w:r>
      <w:r w:rsidRPr="00F03887">
        <w:rPr>
          <w:rStyle w:val="Emphasis"/>
          <w:rFonts w:ascii="Arial" w:hAnsi="Arial" w:cs="Arial"/>
        </w:rPr>
        <w:t>Planta Medica</w:t>
      </w:r>
      <w:r w:rsidRPr="00F03887">
        <w:rPr>
          <w:rFonts w:ascii="Arial" w:hAnsi="Arial" w:cs="Arial"/>
        </w:rPr>
        <w:t>, 81(14), 1084–1089.</w:t>
      </w:r>
      <w:r w:rsidR="008B266B">
        <w:rPr>
          <w:rFonts w:ascii="Arial" w:hAnsi="Arial" w:cs="Arial"/>
        </w:rPr>
        <w:t xml:space="preserve"> </w:t>
      </w:r>
      <w:r w:rsidR="008B266B" w:rsidRPr="008B266B">
        <w:rPr>
          <w:rFonts w:ascii="Arial" w:hAnsi="Arial" w:cs="Arial"/>
        </w:rPr>
        <w:t>https://doi.org/10.1055/s-0035-1546168</w:t>
      </w:r>
    </w:p>
    <w:p w14:paraId="62FFE24D"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Wallace, T. C. (2015). Application of Moringa oleifera leaves in foods and beverages: Strategies for incorporation. </w:t>
      </w:r>
      <w:r w:rsidRPr="0028457E">
        <w:rPr>
          <w:rFonts w:ascii="Arial" w:hAnsi="Arial" w:cs="Arial"/>
          <w:i/>
          <w:iCs/>
          <w:lang w:val="en-IN"/>
        </w:rPr>
        <w:t>Functional Foods in Health and Disease</w:t>
      </w:r>
      <w:r w:rsidRPr="0028457E">
        <w:rPr>
          <w:rFonts w:ascii="Arial" w:hAnsi="Arial" w:cs="Arial"/>
          <w:lang w:val="en-IN"/>
        </w:rPr>
        <w:t>, 5(7), 205–217.</w:t>
      </w:r>
    </w:p>
    <w:p w14:paraId="0D99947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Yadav, H., Jain, S., &amp; Sinha, P. R. (2007). Antidiabetic effect of probiotic dahi containing Lactobacillus acidophilus and Lactobacillus casei in high fructose fed rats. </w:t>
      </w:r>
      <w:r w:rsidRPr="0028457E">
        <w:rPr>
          <w:rFonts w:ascii="Arial" w:hAnsi="Arial" w:cs="Arial"/>
          <w:i/>
          <w:iCs/>
          <w:lang w:val="en-IN" w:eastAsia="en-IN" w:bidi="gu-IN"/>
        </w:rPr>
        <w:t>Nutrition</w:t>
      </w:r>
      <w:r w:rsidRPr="0028457E">
        <w:rPr>
          <w:rFonts w:ascii="Arial" w:hAnsi="Arial" w:cs="Arial"/>
          <w:lang w:val="en-IN" w:eastAsia="en-IN" w:bidi="gu-IN"/>
        </w:rPr>
        <w:t>, 23(1), 62–68. https://doi.org/10.1016/j.nut.2006.09.002</w:t>
      </w:r>
    </w:p>
    <w:sectPr w:rsidR="009F0424" w:rsidRPr="0028457E" w:rsidSect="001F64A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27DA" w14:textId="77777777" w:rsidR="003C4BD5" w:rsidRDefault="003C4BD5" w:rsidP="00C37E61">
      <w:r>
        <w:separator/>
      </w:r>
    </w:p>
  </w:endnote>
  <w:endnote w:type="continuationSeparator" w:id="0">
    <w:p w14:paraId="1F71818A" w14:textId="77777777" w:rsidR="003C4BD5" w:rsidRDefault="003C4B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357" w14:textId="77777777" w:rsidR="007F5558" w:rsidRDefault="007F5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220B" w14:textId="77777777" w:rsidR="007F5558" w:rsidRDefault="007F5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4C92" w14:textId="556E674B" w:rsidR="00754C9A" w:rsidRPr="001F64A3" w:rsidRDefault="00754C9A" w:rsidP="001F64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16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E3D8" w14:textId="77777777" w:rsidR="003C4BD5" w:rsidRDefault="003C4BD5" w:rsidP="00C37E61">
      <w:r>
        <w:separator/>
      </w:r>
    </w:p>
  </w:footnote>
  <w:footnote w:type="continuationSeparator" w:id="0">
    <w:p w14:paraId="35053033" w14:textId="77777777" w:rsidR="003C4BD5" w:rsidRDefault="003C4B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DE50" w14:textId="07029394" w:rsidR="007F5558" w:rsidRDefault="00000000">
    <w:pPr>
      <w:pStyle w:val="Header"/>
    </w:pPr>
    <w:r>
      <w:rPr>
        <w:noProof/>
      </w:rPr>
      <w:pict w14:anchorId="14EDE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F1C2" w14:textId="1A9D6CCD" w:rsidR="007F5558" w:rsidRDefault="00000000">
    <w:pPr>
      <w:pStyle w:val="Header"/>
    </w:pPr>
    <w:r>
      <w:rPr>
        <w:noProof/>
      </w:rPr>
      <w:pict w14:anchorId="443E0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8816" w14:textId="2BDA9FC5" w:rsidR="00296529" w:rsidRPr="00296529" w:rsidRDefault="00000000" w:rsidP="00296529">
    <w:pPr>
      <w:ind w:left="2160"/>
      <w:jc w:val="center"/>
      <w:rPr>
        <w:rFonts w:ascii="Times New Roman" w:eastAsia="Calibri" w:hAnsi="Times New Roman"/>
        <w:i/>
        <w:sz w:val="18"/>
        <w:szCs w:val="22"/>
      </w:rPr>
    </w:pPr>
    <w:r>
      <w:rPr>
        <w:noProof/>
      </w:rPr>
      <w:pict w14:anchorId="34BC0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4"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385BC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25CC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20E6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3ECD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5D65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FDCE4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1809" w14:textId="2EF918FF" w:rsidR="007F5558" w:rsidRDefault="00000000">
    <w:pPr>
      <w:pStyle w:val="Header"/>
    </w:pPr>
    <w:r>
      <w:rPr>
        <w:noProof/>
      </w:rPr>
      <w:pict w14:anchorId="4F37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8"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3E5F" w14:textId="72F551F4" w:rsidR="007F5558" w:rsidRDefault="00000000">
    <w:pPr>
      <w:pStyle w:val="Header"/>
    </w:pPr>
    <w:r>
      <w:rPr>
        <w:noProof/>
      </w:rPr>
      <w:pict w14:anchorId="6B31D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9"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EE32" w14:textId="0461A112" w:rsidR="007F5558" w:rsidRDefault="00000000">
    <w:pPr>
      <w:pStyle w:val="Header"/>
    </w:pPr>
    <w:r>
      <w:rPr>
        <w:noProof/>
      </w:rPr>
      <w:pict w14:anchorId="15BCB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7"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3C5FA3"/>
    <w:multiLevelType w:val="multilevel"/>
    <w:tmpl w:val="99A2576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877FE1"/>
    <w:multiLevelType w:val="multilevel"/>
    <w:tmpl w:val="51A82EF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FA17ED"/>
    <w:multiLevelType w:val="multilevel"/>
    <w:tmpl w:val="27D0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01728"/>
    <w:multiLevelType w:val="multilevel"/>
    <w:tmpl w:val="214497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694483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8701503">
    <w:abstractNumId w:val="16"/>
  </w:num>
  <w:num w:numId="3" w16cid:durableId="1423331670">
    <w:abstractNumId w:val="26"/>
  </w:num>
  <w:num w:numId="4" w16cid:durableId="19463054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04079402">
    <w:abstractNumId w:val="7"/>
  </w:num>
  <w:num w:numId="6" w16cid:durableId="1113667758">
    <w:abstractNumId w:val="6"/>
  </w:num>
  <w:num w:numId="7" w16cid:durableId="1984891877">
    <w:abstractNumId w:val="1"/>
  </w:num>
  <w:num w:numId="8" w16cid:durableId="925305835">
    <w:abstractNumId w:val="13"/>
  </w:num>
  <w:num w:numId="9" w16cid:durableId="1801461242">
    <w:abstractNumId w:val="28"/>
  </w:num>
  <w:num w:numId="10" w16cid:durableId="13387894">
    <w:abstractNumId w:val="2"/>
  </w:num>
  <w:num w:numId="11" w16cid:durableId="1905338551">
    <w:abstractNumId w:val="21"/>
  </w:num>
  <w:num w:numId="12" w16cid:durableId="1551722631">
    <w:abstractNumId w:val="3"/>
  </w:num>
  <w:num w:numId="13" w16cid:durableId="1262644485">
    <w:abstractNumId w:val="19"/>
  </w:num>
  <w:num w:numId="14" w16cid:durableId="1532844832">
    <w:abstractNumId w:val="8"/>
  </w:num>
  <w:num w:numId="15" w16cid:durableId="1219781513">
    <w:abstractNumId w:val="24"/>
  </w:num>
  <w:num w:numId="16" w16cid:durableId="974526825">
    <w:abstractNumId w:val="5"/>
  </w:num>
  <w:num w:numId="17" w16cid:durableId="1621375239">
    <w:abstractNumId w:val="25"/>
  </w:num>
  <w:num w:numId="18" w16cid:durableId="2134710554">
    <w:abstractNumId w:val="15"/>
  </w:num>
  <w:num w:numId="19" w16cid:durableId="969168944">
    <w:abstractNumId w:val="32"/>
  </w:num>
  <w:num w:numId="20" w16cid:durableId="649749316">
    <w:abstractNumId w:val="12"/>
  </w:num>
  <w:num w:numId="21" w16cid:durableId="640427075">
    <w:abstractNumId w:val="10"/>
  </w:num>
  <w:num w:numId="22" w16cid:durableId="939265022">
    <w:abstractNumId w:val="14"/>
  </w:num>
  <w:num w:numId="23" w16cid:durableId="992216886">
    <w:abstractNumId w:val="22"/>
  </w:num>
  <w:num w:numId="24" w16cid:durableId="1440029455">
    <w:abstractNumId w:val="29"/>
  </w:num>
  <w:num w:numId="25" w16cid:durableId="245650091">
    <w:abstractNumId w:val="4"/>
  </w:num>
  <w:num w:numId="26" w16cid:durableId="1567564918">
    <w:abstractNumId w:val="18"/>
  </w:num>
  <w:num w:numId="27" w16cid:durableId="1025449757">
    <w:abstractNumId w:val="23"/>
  </w:num>
  <w:num w:numId="28" w16cid:durableId="1046755397">
    <w:abstractNumId w:val="30"/>
  </w:num>
  <w:num w:numId="29" w16cid:durableId="721565768">
    <w:abstractNumId w:val="27"/>
  </w:num>
  <w:num w:numId="30" w16cid:durableId="614873132">
    <w:abstractNumId w:val="11"/>
  </w:num>
  <w:num w:numId="31" w16cid:durableId="974020019">
    <w:abstractNumId w:val="20"/>
  </w:num>
  <w:num w:numId="32" w16cid:durableId="1746805032">
    <w:abstractNumId w:val="31"/>
  </w:num>
  <w:num w:numId="33" w16cid:durableId="174463536">
    <w:abstractNumId w:val="17"/>
  </w:num>
  <w:num w:numId="34" w16cid:durableId="1136335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0A1C"/>
    <w:rsid w:val="000E7B7B"/>
    <w:rsid w:val="000E7D20"/>
    <w:rsid w:val="000E7D62"/>
    <w:rsid w:val="00103357"/>
    <w:rsid w:val="00123C9F"/>
    <w:rsid w:val="00126190"/>
    <w:rsid w:val="00130F17"/>
    <w:rsid w:val="001320BF"/>
    <w:rsid w:val="001443C3"/>
    <w:rsid w:val="00163BC4"/>
    <w:rsid w:val="00191062"/>
    <w:rsid w:val="00192B72"/>
    <w:rsid w:val="001A00C2"/>
    <w:rsid w:val="001A29D8"/>
    <w:rsid w:val="001A5CAA"/>
    <w:rsid w:val="001B0427"/>
    <w:rsid w:val="001D3A51"/>
    <w:rsid w:val="001E10D2"/>
    <w:rsid w:val="001E25B4"/>
    <w:rsid w:val="001E44FE"/>
    <w:rsid w:val="001F64A3"/>
    <w:rsid w:val="00200595"/>
    <w:rsid w:val="00204835"/>
    <w:rsid w:val="00231920"/>
    <w:rsid w:val="0023195C"/>
    <w:rsid w:val="0024282C"/>
    <w:rsid w:val="002460DC"/>
    <w:rsid w:val="00250985"/>
    <w:rsid w:val="002556F6"/>
    <w:rsid w:val="002711F0"/>
    <w:rsid w:val="00283105"/>
    <w:rsid w:val="0028457E"/>
    <w:rsid w:val="00284C4C"/>
    <w:rsid w:val="00287E68"/>
    <w:rsid w:val="00296529"/>
    <w:rsid w:val="002A25F7"/>
    <w:rsid w:val="002A6B67"/>
    <w:rsid w:val="002B27FB"/>
    <w:rsid w:val="002B685A"/>
    <w:rsid w:val="002C57D2"/>
    <w:rsid w:val="002E0D56"/>
    <w:rsid w:val="00315186"/>
    <w:rsid w:val="0033343E"/>
    <w:rsid w:val="003512C2"/>
    <w:rsid w:val="00366338"/>
    <w:rsid w:val="00371FB6"/>
    <w:rsid w:val="003763C1"/>
    <w:rsid w:val="00376BBE"/>
    <w:rsid w:val="0039224F"/>
    <w:rsid w:val="003A43A4"/>
    <w:rsid w:val="003A7E18"/>
    <w:rsid w:val="003C4BD5"/>
    <w:rsid w:val="003C4C86"/>
    <w:rsid w:val="003C6258"/>
    <w:rsid w:val="003D1AA4"/>
    <w:rsid w:val="003E25C1"/>
    <w:rsid w:val="003E2904"/>
    <w:rsid w:val="00401927"/>
    <w:rsid w:val="0041027F"/>
    <w:rsid w:val="00412475"/>
    <w:rsid w:val="00417B5C"/>
    <w:rsid w:val="00420887"/>
    <w:rsid w:val="00423789"/>
    <w:rsid w:val="00440F43"/>
    <w:rsid w:val="00441B6F"/>
    <w:rsid w:val="00446221"/>
    <w:rsid w:val="00450E62"/>
    <w:rsid w:val="004539DB"/>
    <w:rsid w:val="00471A80"/>
    <w:rsid w:val="004939B9"/>
    <w:rsid w:val="004D305E"/>
    <w:rsid w:val="004D4277"/>
    <w:rsid w:val="004E443E"/>
    <w:rsid w:val="00502516"/>
    <w:rsid w:val="00505F06"/>
    <w:rsid w:val="00506828"/>
    <w:rsid w:val="0053056E"/>
    <w:rsid w:val="00554FDA"/>
    <w:rsid w:val="005959E5"/>
    <w:rsid w:val="005A0C4F"/>
    <w:rsid w:val="005A4359"/>
    <w:rsid w:val="005A540A"/>
    <w:rsid w:val="005C784C"/>
    <w:rsid w:val="005D17F6"/>
    <w:rsid w:val="005E5539"/>
    <w:rsid w:val="005F4B6F"/>
    <w:rsid w:val="00602BF5"/>
    <w:rsid w:val="00617FDD"/>
    <w:rsid w:val="00633614"/>
    <w:rsid w:val="00633F68"/>
    <w:rsid w:val="00636EB2"/>
    <w:rsid w:val="006375B8"/>
    <w:rsid w:val="0066510A"/>
    <w:rsid w:val="00673F9F"/>
    <w:rsid w:val="00686953"/>
    <w:rsid w:val="00687DEA"/>
    <w:rsid w:val="00687E67"/>
    <w:rsid w:val="006955BC"/>
    <w:rsid w:val="006967F7"/>
    <w:rsid w:val="006A250C"/>
    <w:rsid w:val="006B21D3"/>
    <w:rsid w:val="006B57D0"/>
    <w:rsid w:val="006D30FF"/>
    <w:rsid w:val="006D6940"/>
    <w:rsid w:val="006F11EC"/>
    <w:rsid w:val="006F171D"/>
    <w:rsid w:val="0070082C"/>
    <w:rsid w:val="007369E6"/>
    <w:rsid w:val="00746E59"/>
    <w:rsid w:val="00754C9A"/>
    <w:rsid w:val="0075599A"/>
    <w:rsid w:val="00761D52"/>
    <w:rsid w:val="00776C60"/>
    <w:rsid w:val="0077749E"/>
    <w:rsid w:val="00790ADA"/>
    <w:rsid w:val="007D2288"/>
    <w:rsid w:val="007E088F"/>
    <w:rsid w:val="007F5558"/>
    <w:rsid w:val="007F7B32"/>
    <w:rsid w:val="00804BC2"/>
    <w:rsid w:val="0081431A"/>
    <w:rsid w:val="0083216F"/>
    <w:rsid w:val="00855BB1"/>
    <w:rsid w:val="00860000"/>
    <w:rsid w:val="00863BD3"/>
    <w:rsid w:val="008641ED"/>
    <w:rsid w:val="00866D2B"/>
    <w:rsid w:val="00866D66"/>
    <w:rsid w:val="008671C6"/>
    <w:rsid w:val="00875803"/>
    <w:rsid w:val="008B266B"/>
    <w:rsid w:val="008B459E"/>
    <w:rsid w:val="008E13AE"/>
    <w:rsid w:val="008E1506"/>
    <w:rsid w:val="008E710C"/>
    <w:rsid w:val="008F69D6"/>
    <w:rsid w:val="00900BE6"/>
    <w:rsid w:val="00902823"/>
    <w:rsid w:val="00915CA6"/>
    <w:rsid w:val="00927834"/>
    <w:rsid w:val="00934AE9"/>
    <w:rsid w:val="009500A6"/>
    <w:rsid w:val="00957C18"/>
    <w:rsid w:val="009659BA"/>
    <w:rsid w:val="00983040"/>
    <w:rsid w:val="009B3FB9"/>
    <w:rsid w:val="009C2465"/>
    <w:rsid w:val="009D35A0"/>
    <w:rsid w:val="009D3DFD"/>
    <w:rsid w:val="009D7EB7"/>
    <w:rsid w:val="009E048A"/>
    <w:rsid w:val="009E08E9"/>
    <w:rsid w:val="009E3DB9"/>
    <w:rsid w:val="009E6E35"/>
    <w:rsid w:val="009F0424"/>
    <w:rsid w:val="009F0EDA"/>
    <w:rsid w:val="00A03B96"/>
    <w:rsid w:val="00A05B19"/>
    <w:rsid w:val="00A1134E"/>
    <w:rsid w:val="00A2308D"/>
    <w:rsid w:val="00A24E7E"/>
    <w:rsid w:val="00A258C3"/>
    <w:rsid w:val="00A2697C"/>
    <w:rsid w:val="00A347C0"/>
    <w:rsid w:val="00A51431"/>
    <w:rsid w:val="00A539AD"/>
    <w:rsid w:val="00A94063"/>
    <w:rsid w:val="00AA6219"/>
    <w:rsid w:val="00AA74E0"/>
    <w:rsid w:val="00AB703F"/>
    <w:rsid w:val="00AC2535"/>
    <w:rsid w:val="00AC6BB8"/>
    <w:rsid w:val="00AE008F"/>
    <w:rsid w:val="00AE3292"/>
    <w:rsid w:val="00B01FCD"/>
    <w:rsid w:val="00B1776C"/>
    <w:rsid w:val="00B24186"/>
    <w:rsid w:val="00B30BA9"/>
    <w:rsid w:val="00B446A4"/>
    <w:rsid w:val="00B45AC2"/>
    <w:rsid w:val="00B52583"/>
    <w:rsid w:val="00B52896"/>
    <w:rsid w:val="00B95236"/>
    <w:rsid w:val="00B96274"/>
    <w:rsid w:val="00B96BD9"/>
    <w:rsid w:val="00BA1B01"/>
    <w:rsid w:val="00BA2641"/>
    <w:rsid w:val="00BA6C51"/>
    <w:rsid w:val="00BB2324"/>
    <w:rsid w:val="00BB37AA"/>
    <w:rsid w:val="00BC53A0"/>
    <w:rsid w:val="00BE62AD"/>
    <w:rsid w:val="00BF121F"/>
    <w:rsid w:val="00BF1F80"/>
    <w:rsid w:val="00C166EF"/>
    <w:rsid w:val="00C17EB0"/>
    <w:rsid w:val="00C27F5F"/>
    <w:rsid w:val="00C30A0F"/>
    <w:rsid w:val="00C37E61"/>
    <w:rsid w:val="00C70F1B"/>
    <w:rsid w:val="00C71A47"/>
    <w:rsid w:val="00C7464C"/>
    <w:rsid w:val="00C8242F"/>
    <w:rsid w:val="00C85588"/>
    <w:rsid w:val="00CB3C1A"/>
    <w:rsid w:val="00CD6755"/>
    <w:rsid w:val="00CD6856"/>
    <w:rsid w:val="00CE0089"/>
    <w:rsid w:val="00CE39A3"/>
    <w:rsid w:val="00CE793C"/>
    <w:rsid w:val="00CF193C"/>
    <w:rsid w:val="00D173F1"/>
    <w:rsid w:val="00D4382E"/>
    <w:rsid w:val="00D447CA"/>
    <w:rsid w:val="00D74CB0"/>
    <w:rsid w:val="00D8295D"/>
    <w:rsid w:val="00D85C4D"/>
    <w:rsid w:val="00DB4BE0"/>
    <w:rsid w:val="00DC1582"/>
    <w:rsid w:val="00DC2A65"/>
    <w:rsid w:val="00DE15F0"/>
    <w:rsid w:val="00DE5663"/>
    <w:rsid w:val="00DE78AA"/>
    <w:rsid w:val="00E053D0"/>
    <w:rsid w:val="00E15994"/>
    <w:rsid w:val="00E21D2A"/>
    <w:rsid w:val="00E3114E"/>
    <w:rsid w:val="00E31A70"/>
    <w:rsid w:val="00E35B02"/>
    <w:rsid w:val="00E66496"/>
    <w:rsid w:val="00E66B35"/>
    <w:rsid w:val="00E66E10"/>
    <w:rsid w:val="00E74971"/>
    <w:rsid w:val="00E769F6"/>
    <w:rsid w:val="00E809F4"/>
    <w:rsid w:val="00E8407C"/>
    <w:rsid w:val="00E84F3C"/>
    <w:rsid w:val="00EA012C"/>
    <w:rsid w:val="00EC6A55"/>
    <w:rsid w:val="00EC7B24"/>
    <w:rsid w:val="00ED0288"/>
    <w:rsid w:val="00EE52CB"/>
    <w:rsid w:val="00EF581D"/>
    <w:rsid w:val="00EF7FD8"/>
    <w:rsid w:val="00F03887"/>
    <w:rsid w:val="00F06B0D"/>
    <w:rsid w:val="00F06F59"/>
    <w:rsid w:val="00F07199"/>
    <w:rsid w:val="00F17988"/>
    <w:rsid w:val="00F469F0"/>
    <w:rsid w:val="00F53273"/>
    <w:rsid w:val="00F755E4"/>
    <w:rsid w:val="00F77D02"/>
    <w:rsid w:val="00FB3A86"/>
    <w:rsid w:val="00FB7322"/>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B41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5F4B6F"/>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DC1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99005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44202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866186">
      <w:bodyDiv w:val="1"/>
      <w:marLeft w:val="0"/>
      <w:marRight w:val="0"/>
      <w:marTop w:val="0"/>
      <w:marBottom w:val="0"/>
      <w:divBdr>
        <w:top w:val="none" w:sz="0" w:space="0" w:color="auto"/>
        <w:left w:val="none" w:sz="0" w:space="0" w:color="auto"/>
        <w:bottom w:val="none" w:sz="0" w:space="0" w:color="auto"/>
        <w:right w:val="none" w:sz="0" w:space="0" w:color="auto"/>
      </w:divBdr>
    </w:div>
    <w:div w:id="13740397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145338">
      <w:bodyDiv w:val="1"/>
      <w:marLeft w:val="0"/>
      <w:marRight w:val="0"/>
      <w:marTop w:val="0"/>
      <w:marBottom w:val="0"/>
      <w:divBdr>
        <w:top w:val="none" w:sz="0" w:space="0" w:color="auto"/>
        <w:left w:val="none" w:sz="0" w:space="0" w:color="auto"/>
        <w:bottom w:val="none" w:sz="0" w:space="0" w:color="auto"/>
        <w:right w:val="none" w:sz="0" w:space="0" w:color="auto"/>
      </w:divBdr>
    </w:div>
    <w:div w:id="194222524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27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7/BF0285864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BF02887070"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ptr.202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D33B-B632-4EBA-B1C7-85438D24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15</Pages>
  <Words>6906</Words>
  <Characters>39370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cp:revision>
  <cp:lastPrinted>1999-07-06T11:00:00Z</cp:lastPrinted>
  <dcterms:created xsi:type="dcterms:W3CDTF">2025-05-03T08:01:00Z</dcterms:created>
  <dcterms:modified xsi:type="dcterms:W3CDTF">2025-05-03T08:01:00Z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400a8f4624c248ac1b2abea327267a621b301216225a7517874c1edbaae5e2cf</vt:lpwstr>
  </property>
</Properties>
</file>