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CF89" w14:textId="4530488A" w:rsidR="00387742" w:rsidRPr="00F22547" w:rsidRDefault="00422519" w:rsidP="001E36D2">
      <w:pPr>
        <w:pStyle w:val="MDPI12title"/>
      </w:pPr>
      <w:r w:rsidRPr="00F22547">
        <w:t>T</w:t>
      </w:r>
      <w:r w:rsidR="0053462E" w:rsidRPr="00F22547">
        <w:t xml:space="preserve">ranscranial direct current stimulation </w:t>
      </w:r>
      <w:r w:rsidRPr="00F22547">
        <w:t xml:space="preserve">for </w:t>
      </w:r>
      <w:r w:rsidR="00FC4E4A" w:rsidRPr="00F22547">
        <w:t xml:space="preserve">treatment of </w:t>
      </w:r>
      <w:r w:rsidRPr="00F22547">
        <w:t>depression during</w:t>
      </w:r>
      <w:r w:rsidR="0053462E" w:rsidRPr="00F22547">
        <w:t xml:space="preserve"> inpatient psychotherapy</w:t>
      </w:r>
      <w:r w:rsidRPr="00F22547">
        <w:t>:</w:t>
      </w:r>
      <w:r w:rsidR="0053462E" w:rsidRPr="00F22547">
        <w:t xml:space="preserve"> Results from a psychosomatic hospital</w:t>
      </w:r>
    </w:p>
    <w:p w14:paraId="51117E5F" w14:textId="77777777" w:rsidR="001E6956" w:rsidRDefault="001E6956" w:rsidP="001E36D2">
      <w:pPr>
        <w:pStyle w:val="MDPI17abstract"/>
        <w:rPr>
          <w:b/>
        </w:rPr>
      </w:pPr>
    </w:p>
    <w:p w14:paraId="12909DFD" w14:textId="623F74F1" w:rsidR="00387742" w:rsidRPr="00F22547" w:rsidRDefault="0053462E" w:rsidP="001E36D2">
      <w:pPr>
        <w:pStyle w:val="MDPI17abstract"/>
      </w:pPr>
      <w:r w:rsidRPr="00F22547">
        <w:rPr>
          <w:b/>
        </w:rPr>
        <w:t xml:space="preserve">Abstract: </w:t>
      </w:r>
      <w:r w:rsidRPr="00F22547">
        <w:t xml:space="preserve">Recent studies focusing on the combination of psychotherapy and </w:t>
      </w:r>
      <w:r w:rsidR="00EA07DF" w:rsidRPr="00F22547">
        <w:t>transcranial direct current stimulation (</w:t>
      </w:r>
      <w:proofErr w:type="spellStart"/>
      <w:r w:rsidR="00EA07DF" w:rsidRPr="00F22547">
        <w:t>tDCS</w:t>
      </w:r>
      <w:proofErr w:type="spellEnd"/>
      <w:r w:rsidR="00EA07DF" w:rsidRPr="00F22547">
        <w:t xml:space="preserve">) </w:t>
      </w:r>
      <w:r w:rsidRPr="00F22547">
        <w:t>showed debatable results for an ad</w:t>
      </w:r>
      <w:r w:rsidR="003777F1" w:rsidRPr="00F22547">
        <w:t>ditional</w:t>
      </w:r>
      <w:r w:rsidRPr="00F22547">
        <w:t xml:space="preserve"> effect of </w:t>
      </w:r>
      <w:proofErr w:type="spellStart"/>
      <w:r w:rsidRPr="00F22547">
        <w:t>tDCS</w:t>
      </w:r>
      <w:proofErr w:type="spellEnd"/>
      <w:r w:rsidR="00EA07DF" w:rsidRPr="00F22547">
        <w:t xml:space="preserve"> in depression</w:t>
      </w:r>
      <w:r w:rsidRPr="00F22547">
        <w:t>.</w:t>
      </w:r>
      <w:r w:rsidR="00AA57F9">
        <w:t xml:space="preserve"> </w:t>
      </w:r>
      <w:r w:rsidR="00AA57F9" w:rsidRPr="00AA57F9">
        <w:rPr>
          <w:highlight w:val="yellow"/>
        </w:rPr>
        <w:t xml:space="preserve">Here, we aim at evaluating the effects of </w:t>
      </w:r>
      <w:proofErr w:type="spellStart"/>
      <w:r w:rsidR="00AA57F9" w:rsidRPr="00AA57F9">
        <w:rPr>
          <w:highlight w:val="yellow"/>
        </w:rPr>
        <w:t>tDCS</w:t>
      </w:r>
      <w:proofErr w:type="spellEnd"/>
      <w:r w:rsidR="00AA57F9" w:rsidRPr="00AA57F9">
        <w:rPr>
          <w:highlight w:val="yellow"/>
        </w:rPr>
        <w:t xml:space="preserve"> adjunct to a multimodal psychosomatic treatment</w:t>
      </w:r>
      <w:r w:rsidR="00AA57F9">
        <w:t>.</w:t>
      </w:r>
      <w:r w:rsidRPr="00F22547">
        <w:t xml:space="preserve"> </w:t>
      </w:r>
      <w:r w:rsidR="00AA57F9" w:rsidRPr="00AA57F9">
        <w:rPr>
          <w:highlight w:val="yellow"/>
        </w:rPr>
        <w:t xml:space="preserve">In this case series, </w:t>
      </w:r>
      <w:r w:rsidRPr="00AA57F9">
        <w:rPr>
          <w:highlight w:val="yellow"/>
        </w:rPr>
        <w:t xml:space="preserve">we </w:t>
      </w:r>
      <w:r w:rsidRPr="00C0401D">
        <w:rPr>
          <w:highlight w:val="yellow"/>
        </w:rPr>
        <w:t xml:space="preserve">provide data </w:t>
      </w:r>
      <w:r w:rsidR="00C0401D" w:rsidRPr="00C0401D">
        <w:rPr>
          <w:highlight w:val="yellow"/>
        </w:rPr>
        <w:t>of</w:t>
      </w:r>
      <w:r w:rsidRPr="00C0401D">
        <w:rPr>
          <w:highlight w:val="yellow"/>
        </w:rPr>
        <w:t xml:space="preserve"> patients treated for major depressive disorder</w:t>
      </w:r>
      <w:r w:rsidRPr="0083590D">
        <w:t xml:space="preserve"> in </w:t>
      </w:r>
      <w:r w:rsidR="00EA07DF" w:rsidRPr="0083590D">
        <w:t xml:space="preserve">a </w:t>
      </w:r>
      <w:r w:rsidRPr="0083590D">
        <w:t>multimodal inpatient psychotherapy setting</w:t>
      </w:r>
      <w:r w:rsidR="00422519" w:rsidRPr="0083590D">
        <w:t>, including an intensive group and individual psychotherapy and psychopharmacologic treatment,</w:t>
      </w:r>
      <w:r w:rsidRPr="0083590D">
        <w:t xml:space="preserve"> </w:t>
      </w:r>
      <w:r w:rsidR="00C0401D" w:rsidRPr="00C0401D">
        <w:rPr>
          <w:highlight w:val="yellow"/>
        </w:rPr>
        <w:t>receiving</w:t>
      </w:r>
      <w:r w:rsidRPr="0083590D">
        <w:t xml:space="preserve"> </w:t>
      </w:r>
      <w:proofErr w:type="spellStart"/>
      <w:r w:rsidRPr="0083590D">
        <w:t>tDCS</w:t>
      </w:r>
      <w:proofErr w:type="spellEnd"/>
      <w:r w:rsidRPr="0083590D">
        <w:t xml:space="preserve"> </w:t>
      </w:r>
      <w:r w:rsidR="00762607" w:rsidRPr="0083590D">
        <w:t>as</w:t>
      </w:r>
      <w:r w:rsidR="0083590D" w:rsidRPr="0083590D">
        <w:t xml:space="preserve"> an</w:t>
      </w:r>
      <w:r w:rsidR="00762607" w:rsidRPr="0083590D">
        <w:t xml:space="preserve"> individual treatment attempt</w:t>
      </w:r>
      <w:r w:rsidRPr="0083590D">
        <w:t>. Seven patients underwent</w:t>
      </w:r>
      <w:r w:rsidRPr="00F22547">
        <w:t xml:space="preserve"> 11-19 </w:t>
      </w:r>
      <w:proofErr w:type="spellStart"/>
      <w:r w:rsidRPr="00F22547">
        <w:t>tDCS</w:t>
      </w:r>
      <w:proofErr w:type="spellEnd"/>
      <w:r w:rsidRPr="00F22547">
        <w:t xml:space="preserve"> treatments</w:t>
      </w:r>
      <w:r w:rsidR="00EA07DF" w:rsidRPr="00F22547">
        <w:t xml:space="preserve"> and </w:t>
      </w:r>
      <w:r w:rsidR="00FC4E4A" w:rsidRPr="00F22547">
        <w:t>3-5</w:t>
      </w:r>
      <w:r w:rsidR="00EA07DF" w:rsidRPr="00F22547">
        <w:t xml:space="preserve"> psychotherapy sessions</w:t>
      </w:r>
      <w:r w:rsidRPr="00F22547">
        <w:t xml:space="preserve"> </w:t>
      </w:r>
      <w:r w:rsidR="00FC4E4A" w:rsidRPr="00F22547">
        <w:t xml:space="preserve">per week </w:t>
      </w:r>
      <w:r w:rsidRPr="00F22547">
        <w:t>during their inpatient stay. One patient achieved response and remission in the Beck Depression Inventory, another patient achieved response criteria.</w:t>
      </w:r>
      <w:r w:rsidR="00422519" w:rsidRPr="00F22547">
        <w:t xml:space="preserve"> The other </w:t>
      </w:r>
      <w:r w:rsidR="00AA57F9" w:rsidRPr="00AA57F9">
        <w:rPr>
          <w:highlight w:val="yellow"/>
        </w:rPr>
        <w:t>five</w:t>
      </w:r>
      <w:r w:rsidR="00AA57F9">
        <w:t xml:space="preserve"> </w:t>
      </w:r>
      <w:r w:rsidR="00422519" w:rsidRPr="00F22547">
        <w:t>patients had moderate to no improvement.</w:t>
      </w:r>
      <w:r w:rsidRPr="00F22547">
        <w:t xml:space="preserve"> Overall, </w:t>
      </w:r>
      <w:proofErr w:type="spellStart"/>
      <w:r w:rsidRPr="00F22547">
        <w:t>tDCS</w:t>
      </w:r>
      <w:proofErr w:type="spellEnd"/>
      <w:r w:rsidRPr="00F22547">
        <w:t xml:space="preserve"> was well tolerated but had very limited effect in patients undergoing a multimodal psychosomatic treatment and psychopharmacologic regimen. This </w:t>
      </w:r>
      <w:r w:rsidR="0083590D">
        <w:t>case series</w:t>
      </w:r>
      <w:r w:rsidRPr="00F22547">
        <w:t xml:space="preserve"> is limited by the lack of a control group but is in line with previous results questioning the ad</w:t>
      </w:r>
      <w:r w:rsidR="00EE4218" w:rsidRPr="00F22547">
        <w:t>ditional</w:t>
      </w:r>
      <w:r w:rsidRPr="00F22547">
        <w:t xml:space="preserve"> effect of </w:t>
      </w:r>
      <w:proofErr w:type="spellStart"/>
      <w:r w:rsidRPr="00F22547">
        <w:t>tDCS</w:t>
      </w:r>
      <w:proofErr w:type="spellEnd"/>
      <w:r w:rsidRPr="00F22547">
        <w:t xml:space="preserve"> to psychotherapeutic or psychopharmacologic treatment. Furthermore, the combination of multimodal therapies hampers distinction between unspecific effects of care and </w:t>
      </w:r>
      <w:proofErr w:type="spellStart"/>
      <w:r w:rsidRPr="00F22547">
        <w:t>tDCS</w:t>
      </w:r>
      <w:proofErr w:type="spellEnd"/>
      <w:r w:rsidRPr="00F22547">
        <w:t>.</w:t>
      </w:r>
    </w:p>
    <w:p w14:paraId="5109BE4A" w14:textId="62C5ABA1" w:rsidR="00387742" w:rsidRPr="00F22547" w:rsidRDefault="001E36D2" w:rsidP="001E36D2">
      <w:pPr>
        <w:pStyle w:val="MDPI18keywords"/>
      </w:pPr>
      <w:r w:rsidRPr="00F22547">
        <w:rPr>
          <w:b/>
        </w:rPr>
        <w:t>Keywords:</w:t>
      </w:r>
      <w:r w:rsidR="0053462E" w:rsidRPr="00F22547">
        <w:rPr>
          <w:b/>
        </w:rPr>
        <w:t xml:space="preserve"> </w:t>
      </w:r>
      <w:r w:rsidR="0053462E" w:rsidRPr="00F22547">
        <w:t xml:space="preserve">non-invasive brain stimulation; depression; </w:t>
      </w:r>
      <w:proofErr w:type="spellStart"/>
      <w:r w:rsidR="0053462E" w:rsidRPr="00F22547">
        <w:t>tDCS</w:t>
      </w:r>
      <w:proofErr w:type="spellEnd"/>
      <w:r w:rsidR="0053462E" w:rsidRPr="00F22547">
        <w:t>;</w:t>
      </w:r>
      <w:r w:rsidR="004C0E7E">
        <w:t xml:space="preserve"> psychotherapy.</w:t>
      </w:r>
    </w:p>
    <w:p w14:paraId="7DD5EC61" w14:textId="77777777" w:rsidR="00387742" w:rsidRPr="00F22547" w:rsidRDefault="00387742" w:rsidP="001E36D2">
      <w:pPr>
        <w:pStyle w:val="MDPI19line"/>
        <w:pBdr>
          <w:bottom w:val="single" w:sz="4" w:space="1" w:color="000000"/>
        </w:pBdr>
      </w:pPr>
    </w:p>
    <w:p w14:paraId="12DA3ABB" w14:textId="051A92EC" w:rsidR="00387742" w:rsidRPr="00F22547" w:rsidRDefault="001E36D2" w:rsidP="001E36D2">
      <w:pPr>
        <w:pStyle w:val="MDPI21heading1"/>
      </w:pPr>
      <w:r w:rsidRPr="00F22547">
        <w:t xml:space="preserve">1. </w:t>
      </w:r>
      <w:r w:rsidR="0053462E" w:rsidRPr="00F22547">
        <w:t>Introduction</w:t>
      </w:r>
    </w:p>
    <w:p w14:paraId="6B94ECB6" w14:textId="3C93BB13" w:rsidR="000F2462" w:rsidRPr="00F22547" w:rsidRDefault="000F2462" w:rsidP="001E36D2">
      <w:pPr>
        <w:pStyle w:val="MDPI31text"/>
        <w:rPr>
          <w:lang w:val="en-GB"/>
        </w:rPr>
      </w:pPr>
      <w:r w:rsidRPr="00F22547">
        <w:rPr>
          <w:lang w:val="en-GB"/>
        </w:rPr>
        <w:t>Major depressive disorder (MDD) is a psychiatric dis</w:t>
      </w:r>
      <w:r w:rsidR="00584446">
        <w:rPr>
          <w:lang w:val="en-GB"/>
        </w:rPr>
        <w:t>order</w:t>
      </w:r>
      <w:r w:rsidRPr="00F22547">
        <w:rPr>
          <w:lang w:val="en-GB"/>
        </w:rPr>
        <w:t xml:space="preserve"> with high global incidence and prevalence </w:t>
      </w:r>
      <w:r w:rsidR="00C84914" w:rsidRPr="00F22547">
        <w:rPr>
          <w:lang w:val="en-GB"/>
        </w:rPr>
        <w:t>[</w:t>
      </w:r>
      <w:r w:rsidRPr="00F22547">
        <w:rPr>
          <w:lang w:val="en-GB"/>
        </w:rPr>
        <w:fldChar w:fldCharType="begin">
          <w:fldData xml:space="preserve">PEVuZE5vdGU+PENpdGU+PEF1dGhvcj5MaXU8L0F1dGhvcj48WWVhcj4yMDIwPC9ZZWFyPjxSZWNO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</w:fldData>
        </w:fldChar>
      </w:r>
      <w:r w:rsidR="00B655B6" w:rsidRPr="00F22547">
        <w:rPr>
          <w:lang w:val="en-GB"/>
        </w:rPr>
        <w:instrText xml:space="preserve"> ADDIN EN.CITE </w:instrText>
      </w:r>
      <w:r w:rsidR="00B655B6" w:rsidRPr="00F22547">
        <w:rPr>
          <w:lang w:val="en-GB"/>
        </w:rPr>
        <w:fldChar w:fldCharType="begin">
          <w:fldData xml:space="preserve">PEVuZE5vdGU+PENpdGU+PEF1dGhvcj5MaXU8L0F1dGhvcj48WWVhcj4yMDIwPC9ZZWFyPjxSZWNO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Pr="00F22547">
        <w:rPr>
          <w:lang w:val="en-GB"/>
        </w:rPr>
      </w:r>
      <w:r w:rsidRPr="00F22547">
        <w:rPr>
          <w:lang w:val="en-GB"/>
        </w:rPr>
        <w:fldChar w:fldCharType="separate"/>
      </w:r>
      <w:r w:rsidR="00564BCD">
        <w:rPr>
          <w:noProof/>
          <w:lang w:val="en-GB"/>
        </w:rPr>
        <w:t>1</w:t>
      </w:r>
      <w:r w:rsidR="00C84914" w:rsidRPr="00F22547">
        <w:rPr>
          <w:noProof/>
          <w:lang w:val="en-GB"/>
        </w:rPr>
        <w:t>]</w:t>
      </w:r>
      <w:r w:rsidRPr="00F22547">
        <w:rPr>
          <w:lang w:val="de-DE"/>
        </w:rPr>
        <w:fldChar w:fldCharType="end"/>
      </w:r>
      <w:r w:rsidRPr="00F22547">
        <w:rPr>
          <w:lang w:val="en-GB"/>
        </w:rPr>
        <w:t xml:space="preserve"> which have risen even further </w:t>
      </w:r>
      <w:r w:rsidR="003630D5" w:rsidRPr="00F22547">
        <w:rPr>
          <w:lang w:val="en-GB"/>
        </w:rPr>
        <w:t>during</w:t>
      </w:r>
      <w:r w:rsidRPr="00F22547">
        <w:rPr>
          <w:lang w:val="en-GB"/>
        </w:rPr>
        <w:t xml:space="preserve"> the COVID</w:t>
      </w:r>
      <w:r w:rsidR="00C677AF" w:rsidRPr="00F22547">
        <w:rPr>
          <w:lang w:val="en-GB"/>
        </w:rPr>
        <w:t xml:space="preserve">-19 pandemic. </w:t>
      </w:r>
      <w:r w:rsidR="00C677AF" w:rsidRPr="00F22547">
        <w:t>This increase highlights an urgent need for effective and accessible treatment strategies due to the significant health and societal impact of this psychiatric condition.</w:t>
      </w:r>
      <w:r w:rsidR="00C677AF" w:rsidRPr="00F22547">
        <w:rPr>
          <w:lang w:val="en-GB"/>
        </w:rPr>
        <w:t xml:space="preserve"> The current first-line treatments for MDD are psychopharmacotherapy and psychotherapy, used alone or in combination, depending on depression severity </w:t>
      </w:r>
      <w:r w:rsidR="00C677AF" w:rsidRPr="00F22547">
        <w:rPr>
          <w:lang w:val="en-GB"/>
        </w:rPr>
        <w:fldChar w:fldCharType="begin">
          <w:fldData xml:space="preserve">PEVuZE5vdGU+PENpdGU+PEF1dGhvcj5LZW5uZWR5PC9BdXRob3I+PFllYXI+MjAxNjwvWWVhcj48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</w:fldData>
        </w:fldChar>
      </w:r>
      <w:r w:rsidR="00B655B6" w:rsidRPr="00F22547">
        <w:rPr>
          <w:lang w:val="en-GB"/>
        </w:rPr>
        <w:instrText xml:space="preserve"> ADDIN EN.CITE </w:instrText>
      </w:r>
      <w:r w:rsidR="00B655B6" w:rsidRPr="00F22547">
        <w:rPr>
          <w:lang w:val="en-GB"/>
        </w:rPr>
        <w:fldChar w:fldCharType="begin">
          <w:fldData xml:space="preserve">PEVuZE5vdGU+PENpdGU+PEF1dGhvcj5LZW5uZWR5PC9BdXRob3I+PFllYXI+MjAxNjwvWWVhcj48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C677AF" w:rsidRPr="00F22547">
        <w:rPr>
          <w:lang w:val="en-GB"/>
        </w:rPr>
      </w:r>
      <w:r w:rsidR="00C677AF" w:rsidRPr="00F22547">
        <w:rPr>
          <w:lang w:val="en-GB"/>
        </w:rPr>
        <w:fldChar w:fldCharType="separate"/>
      </w:r>
      <w:r w:rsidR="00C84914" w:rsidRPr="00F22547">
        <w:rPr>
          <w:noProof/>
          <w:lang w:val="en-GB"/>
        </w:rPr>
        <w:t>[</w:t>
      </w:r>
      <w:r w:rsidR="00564BCD">
        <w:rPr>
          <w:noProof/>
          <w:lang w:val="en-GB"/>
        </w:rPr>
        <w:t>2</w:t>
      </w:r>
      <w:r w:rsidR="00C84914" w:rsidRPr="00F22547">
        <w:rPr>
          <w:noProof/>
          <w:lang w:val="en-GB"/>
        </w:rPr>
        <w:t>]</w:t>
      </w:r>
      <w:r w:rsidR="00C677AF" w:rsidRPr="00F22547">
        <w:rPr>
          <w:lang w:val="en-GB"/>
        </w:rPr>
        <w:fldChar w:fldCharType="end"/>
      </w:r>
      <w:r w:rsidR="00C677AF" w:rsidRPr="00F22547">
        <w:rPr>
          <w:lang w:val="en-GB"/>
        </w:rPr>
        <w:t>. About one-third of MDD patients exhibit a treatment-resistant course, despite stepwise therapy involving medication and cognitive-</w:t>
      </w:r>
      <w:proofErr w:type="spellStart"/>
      <w:r w:rsidR="00C677AF" w:rsidRPr="00F22547">
        <w:rPr>
          <w:lang w:val="en-GB"/>
        </w:rPr>
        <w:t>behavioral</w:t>
      </w:r>
      <w:proofErr w:type="spellEnd"/>
      <w:r w:rsidR="00C677AF" w:rsidRPr="00F22547">
        <w:rPr>
          <w:lang w:val="en-GB"/>
        </w:rPr>
        <w:t xml:space="preserve"> therapy (CBT) </w:t>
      </w:r>
      <w:r w:rsidR="00C677AF" w:rsidRPr="00F22547">
        <w:rPr>
          <w:lang w:val="en-GB"/>
        </w:rPr>
        <w:fldChar w:fldCharType="begin">
          <w:fldData xml:space="preserve">PEVuZE5vdGU+PENpdGU+PEF1dGhvcj5SdXNoPC9BdXRob3I+PFllYXI+MjAwNjwvWWVhcj48UmVj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</w:fldData>
        </w:fldChar>
      </w:r>
      <w:r w:rsidR="00B655B6" w:rsidRPr="00F22547">
        <w:rPr>
          <w:lang w:val="en-GB"/>
        </w:rPr>
        <w:instrText xml:space="preserve"> ADDIN EN.CITE </w:instrText>
      </w:r>
      <w:r w:rsidR="00B655B6" w:rsidRPr="00F22547">
        <w:rPr>
          <w:lang w:val="en-GB"/>
        </w:rPr>
        <w:fldChar w:fldCharType="begin">
          <w:fldData xml:space="preserve">PEVuZE5vdGU+PENpdGU+PEF1dGhvcj5SdXNoPC9BdXRob3I+PFllYXI+MjAwNjwvWWVhcj48UmVj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C677AF" w:rsidRPr="00F22547">
        <w:rPr>
          <w:lang w:val="en-GB"/>
        </w:rPr>
      </w:r>
      <w:r w:rsidR="00C677AF" w:rsidRPr="00F22547">
        <w:rPr>
          <w:lang w:val="en-GB"/>
        </w:rPr>
        <w:fldChar w:fldCharType="separate"/>
      </w:r>
      <w:r w:rsidR="00C84914" w:rsidRPr="00F22547">
        <w:rPr>
          <w:noProof/>
          <w:lang w:val="en-GB"/>
        </w:rPr>
        <w:t>[</w:t>
      </w:r>
      <w:r w:rsidR="00564BCD">
        <w:rPr>
          <w:noProof/>
          <w:lang w:val="en-GB"/>
        </w:rPr>
        <w:t>3</w:t>
      </w:r>
      <w:r w:rsidR="00C84914" w:rsidRPr="00F22547">
        <w:rPr>
          <w:noProof/>
          <w:lang w:val="en-GB"/>
        </w:rPr>
        <w:t>]</w:t>
      </w:r>
      <w:r w:rsidR="00C677AF" w:rsidRPr="00F22547">
        <w:rPr>
          <w:lang w:val="en-GB"/>
        </w:rPr>
        <w:fldChar w:fldCharType="end"/>
      </w:r>
      <w:r w:rsidR="00C677AF" w:rsidRPr="00F22547">
        <w:rPr>
          <w:lang w:val="en-GB"/>
        </w:rPr>
        <w:t>. The search for augmenting, additional therapy methods is therefore necessary.</w:t>
      </w:r>
      <w:r w:rsidR="00C66434">
        <w:rPr>
          <w:lang w:val="en-GB"/>
        </w:rPr>
        <w:t xml:space="preserve"> </w:t>
      </w:r>
      <w:bookmarkStart w:id="0" w:name="_Hlk172656751"/>
      <w:r w:rsidR="00C66434">
        <w:rPr>
          <w:lang w:val="en-GB"/>
        </w:rPr>
        <w:t>Here, new pharmacological treatment strategies including combined treatment with adjuvant substances, e.g., food supplements or experimental drugs including psychedelics, might bring benefits [</w:t>
      </w:r>
      <w:r w:rsidR="00564BCD">
        <w:rPr>
          <w:lang w:val="en-GB"/>
        </w:rPr>
        <w:t>4</w:t>
      </w:r>
      <w:r w:rsidR="00C66434">
        <w:rPr>
          <w:lang w:val="en-GB"/>
        </w:rPr>
        <w:t>].</w:t>
      </w:r>
      <w:bookmarkEnd w:id="0"/>
    </w:p>
    <w:p w14:paraId="79AF906C" w14:textId="096F7A68" w:rsidR="00EF7B0C" w:rsidRPr="00F22547" w:rsidRDefault="00EF7B0C" w:rsidP="001E36D2">
      <w:pPr>
        <w:pStyle w:val="MDPI31text"/>
        <w:rPr>
          <w:lang w:val="en-GB"/>
        </w:rPr>
      </w:pPr>
      <w:r w:rsidRPr="00F22547">
        <w:rPr>
          <w:lang w:val="en-GB"/>
        </w:rPr>
        <w:t>Since a couple of years, new non-invasive brain stimulation methods have been investigated as potential treatment options in neuropsychiatric disorders. One of them, transcranial direct current stimulation (</w:t>
      </w:r>
      <w:proofErr w:type="spellStart"/>
      <w:r w:rsidRPr="00F22547">
        <w:rPr>
          <w:lang w:val="en-GB"/>
        </w:rPr>
        <w:t>tDCS</w:t>
      </w:r>
      <w:proofErr w:type="spellEnd"/>
      <w:r w:rsidRPr="00F22547">
        <w:rPr>
          <w:lang w:val="en-GB"/>
        </w:rPr>
        <w:t xml:space="preserve">), uses weak direct current applied to the scalp over a brain target region to modulate the respective brain areas and interconnected </w:t>
      </w:r>
      <w:r w:rsidR="00D40A29" w:rsidRPr="00F22547">
        <w:rPr>
          <w:lang w:val="en-GB"/>
        </w:rPr>
        <w:t>remote areas. This neuromodulation technique changes neuronal excitation or inhibition following the hypothesis of a dysfunctional activation of the targeted area</w:t>
      </w:r>
      <w:r w:rsidR="00C6596B" w:rsidRPr="00F22547">
        <w:rPr>
          <w:lang w:val="en-GB"/>
        </w:rPr>
        <w:t xml:space="preserve"> [</w:t>
      </w:r>
      <w:r w:rsidR="00564BCD">
        <w:rPr>
          <w:lang w:val="en-GB"/>
        </w:rPr>
        <w:t>5</w:t>
      </w:r>
      <w:r w:rsidR="00C6596B" w:rsidRPr="00F22547">
        <w:rPr>
          <w:lang w:val="en-GB"/>
        </w:rPr>
        <w:t>]</w:t>
      </w:r>
      <w:r w:rsidR="00D40A29" w:rsidRPr="00F22547">
        <w:rPr>
          <w:lang w:val="en-GB"/>
        </w:rPr>
        <w:t xml:space="preserve">. In a simplified model, anodal stimulation enhances activation in hypoactive areas whereas cathodal stimulation decreases activation in hyperactive areas. Besides area of stimulation and electrode size, several other technical parameters like duration of stimulation, stimulation intensity, number of stimulations, interval between stimulation, brain state (activation/deactivation), and concomitant medication modulate </w:t>
      </w:r>
      <w:proofErr w:type="spellStart"/>
      <w:r w:rsidR="00D40A29" w:rsidRPr="00F22547">
        <w:rPr>
          <w:lang w:val="en-GB"/>
        </w:rPr>
        <w:t>tDCS</w:t>
      </w:r>
      <w:proofErr w:type="spellEnd"/>
      <w:r w:rsidR="00D40A29" w:rsidRPr="00F22547">
        <w:rPr>
          <w:lang w:val="en-GB"/>
        </w:rPr>
        <w:t xml:space="preserve"> effects [</w:t>
      </w:r>
      <w:r w:rsidR="00564BCD">
        <w:rPr>
          <w:lang w:val="en-GB"/>
        </w:rPr>
        <w:t>6</w:t>
      </w:r>
      <w:r w:rsidR="00D40A29" w:rsidRPr="00F22547">
        <w:rPr>
          <w:lang w:val="en-GB"/>
        </w:rPr>
        <w:t>].</w:t>
      </w:r>
    </w:p>
    <w:p w14:paraId="0186C151" w14:textId="74775032" w:rsidR="00C6596B" w:rsidRPr="00F22547" w:rsidRDefault="00C6596B" w:rsidP="001E36D2">
      <w:pPr>
        <w:pStyle w:val="MDPI31text"/>
        <w:rPr>
          <w:lang w:val="en-GB"/>
        </w:rPr>
      </w:pPr>
      <w:r w:rsidRPr="00F22547">
        <w:rPr>
          <w:lang w:val="en-GB"/>
        </w:rPr>
        <w:t xml:space="preserve">The investigation of </w:t>
      </w:r>
      <w:proofErr w:type="spellStart"/>
      <w:r w:rsidRPr="00F22547">
        <w:rPr>
          <w:lang w:val="en-GB"/>
        </w:rPr>
        <w:t>tDCS</w:t>
      </w:r>
      <w:proofErr w:type="spellEnd"/>
      <w:r w:rsidRPr="00F22547">
        <w:rPr>
          <w:lang w:val="en-GB"/>
        </w:rPr>
        <w:t xml:space="preserve"> for major depressive disorders followed the seminal publication of </w:t>
      </w:r>
      <w:proofErr w:type="spellStart"/>
      <w:r w:rsidRPr="00F22547">
        <w:rPr>
          <w:lang w:val="en-GB"/>
        </w:rPr>
        <w:t>Nitsche</w:t>
      </w:r>
      <w:proofErr w:type="spellEnd"/>
      <w:r w:rsidRPr="00F22547">
        <w:rPr>
          <w:lang w:val="en-GB"/>
        </w:rPr>
        <w:t xml:space="preserve"> &amp; Paulus [</w:t>
      </w:r>
      <w:r w:rsidR="00564BCD">
        <w:rPr>
          <w:lang w:val="en-GB"/>
        </w:rPr>
        <w:t>5</w:t>
      </w:r>
      <w:r w:rsidRPr="00F22547">
        <w:rPr>
          <w:lang w:val="en-GB"/>
        </w:rPr>
        <w:t>]</w:t>
      </w:r>
      <w:r w:rsidR="003710FC" w:rsidRPr="00F22547">
        <w:rPr>
          <w:lang w:val="en-GB"/>
        </w:rPr>
        <w:t xml:space="preserve"> with open-label studies and small randomized controlled trials (RCT) in the first years and large RCT over the last decade. However, from the beginning, </w:t>
      </w:r>
      <w:proofErr w:type="spellStart"/>
      <w:r w:rsidR="003710FC" w:rsidRPr="00F22547">
        <w:rPr>
          <w:lang w:val="en-GB"/>
        </w:rPr>
        <w:t>tDCS</w:t>
      </w:r>
      <w:proofErr w:type="spellEnd"/>
      <w:r w:rsidR="003710FC" w:rsidRPr="00F22547">
        <w:rPr>
          <w:lang w:val="en-GB"/>
        </w:rPr>
        <w:t xml:space="preserve"> was used as an add-on treatment to existing psychopharmacologic regimen </w:t>
      </w:r>
      <w:r w:rsidR="003710FC" w:rsidRPr="00F22547">
        <w:rPr>
          <w:lang w:val="en-GB"/>
        </w:rPr>
        <w:lastRenderedPageBreak/>
        <w:t>[</w:t>
      </w:r>
      <w:r w:rsidR="00564BCD">
        <w:rPr>
          <w:lang w:val="en-GB"/>
        </w:rPr>
        <w:t>7</w:t>
      </w:r>
      <w:r w:rsidR="003710FC" w:rsidRPr="00F22547">
        <w:rPr>
          <w:lang w:val="en-GB"/>
        </w:rPr>
        <w:t>]</w:t>
      </w:r>
      <w:r w:rsidR="00C0672E" w:rsidRPr="00F22547">
        <w:rPr>
          <w:lang w:val="en-GB"/>
        </w:rPr>
        <w:t xml:space="preserve"> and the combination of </w:t>
      </w:r>
      <w:proofErr w:type="spellStart"/>
      <w:r w:rsidR="00C0672E" w:rsidRPr="00F22547">
        <w:rPr>
          <w:lang w:val="en-GB"/>
        </w:rPr>
        <w:t>tDCS</w:t>
      </w:r>
      <w:proofErr w:type="spellEnd"/>
      <w:r w:rsidR="00C0672E" w:rsidRPr="00F22547">
        <w:rPr>
          <w:lang w:val="en-GB"/>
        </w:rPr>
        <w:t xml:space="preserve"> to serotoner</w:t>
      </w:r>
      <w:r w:rsidR="005D495E" w:rsidRPr="00F22547">
        <w:rPr>
          <w:lang w:val="en-GB"/>
        </w:rPr>
        <w:t>g</w:t>
      </w:r>
      <w:r w:rsidR="00C0672E" w:rsidRPr="00F22547">
        <w:rPr>
          <w:lang w:val="en-GB"/>
        </w:rPr>
        <w:t xml:space="preserve">ic medication </w:t>
      </w:r>
      <w:r w:rsidR="00584446">
        <w:rPr>
          <w:lang w:val="en-GB"/>
        </w:rPr>
        <w:t>was</w:t>
      </w:r>
      <w:r w:rsidR="00C0672E" w:rsidRPr="00F22547">
        <w:rPr>
          <w:lang w:val="en-GB"/>
        </w:rPr>
        <w:t xml:space="preserve"> suggested to improve symptoms of major depression</w:t>
      </w:r>
      <w:r w:rsidR="008348BA" w:rsidRPr="00F22547">
        <w:rPr>
          <w:lang w:val="en-GB"/>
        </w:rPr>
        <w:t xml:space="preserve"> and cognitive function</w:t>
      </w:r>
      <w:r w:rsidR="00C0672E" w:rsidRPr="00F22547">
        <w:rPr>
          <w:lang w:val="en-GB"/>
        </w:rPr>
        <w:t>.</w:t>
      </w:r>
    </w:p>
    <w:p w14:paraId="44646C8F" w14:textId="58593CD3" w:rsidR="00B655B6" w:rsidRPr="00F22547" w:rsidRDefault="00C0672E" w:rsidP="001E36D2">
      <w:pPr>
        <w:pStyle w:val="MDPI31text"/>
        <w:rPr>
          <w:lang w:val="en-GB"/>
        </w:rPr>
      </w:pPr>
      <w:r w:rsidRPr="00F22547">
        <w:rPr>
          <w:lang w:val="en-GB"/>
        </w:rPr>
        <w:t xml:space="preserve">This is underpinned by </w:t>
      </w:r>
      <w:r w:rsidR="00C677AF" w:rsidRPr="00F22547">
        <w:rPr>
          <w:lang w:val="en-GB"/>
        </w:rPr>
        <w:t xml:space="preserve">the data </w:t>
      </w:r>
      <w:r w:rsidR="005D495E" w:rsidRPr="00F22547">
        <w:rPr>
          <w:lang w:val="en-GB"/>
        </w:rPr>
        <w:t xml:space="preserve">from </w:t>
      </w:r>
      <w:r w:rsidR="003710FC" w:rsidRPr="00F22547">
        <w:rPr>
          <w:lang w:val="en-GB"/>
        </w:rPr>
        <w:t>RCT</w:t>
      </w:r>
      <w:r w:rsidR="00584446">
        <w:rPr>
          <w:lang w:val="en-GB"/>
        </w:rPr>
        <w:t>s</w:t>
      </w:r>
      <w:r w:rsidR="003710FC" w:rsidRPr="00F22547">
        <w:rPr>
          <w:lang w:val="en-GB"/>
        </w:rPr>
        <w:t xml:space="preserve"> </w:t>
      </w:r>
      <w:r w:rsidR="00C677AF" w:rsidRPr="00F22547">
        <w:rPr>
          <w:lang w:val="en-GB"/>
        </w:rPr>
        <w:t>for the treatment of MDD</w:t>
      </w:r>
      <w:r w:rsidR="00584446">
        <w:rPr>
          <w:lang w:val="en-GB"/>
        </w:rPr>
        <w:t>, combining</w:t>
      </w:r>
      <w:r w:rsidR="00C677AF" w:rsidRPr="00F22547">
        <w:rPr>
          <w:lang w:val="en-GB"/>
        </w:rPr>
        <w:t xml:space="preserve"> </w:t>
      </w:r>
      <w:proofErr w:type="spellStart"/>
      <w:r w:rsidR="00C677AF" w:rsidRPr="00F22547">
        <w:rPr>
          <w:lang w:val="en-GB"/>
        </w:rPr>
        <w:t>tDCS</w:t>
      </w:r>
      <w:proofErr w:type="spellEnd"/>
      <w:r w:rsidR="00C677AF" w:rsidRPr="00F22547">
        <w:rPr>
          <w:lang w:val="en-GB"/>
        </w:rPr>
        <w:t xml:space="preserve"> with </w:t>
      </w:r>
      <w:r w:rsidR="005D495E" w:rsidRPr="00F22547">
        <w:rPr>
          <w:lang w:val="en-GB"/>
        </w:rPr>
        <w:t>selective serotonin reuptake inhibitors</w:t>
      </w:r>
      <w:r w:rsidR="00C677AF" w:rsidRPr="00F22547">
        <w:rPr>
          <w:lang w:val="en-GB"/>
        </w:rPr>
        <w:t xml:space="preserve">. </w:t>
      </w:r>
      <w:r w:rsidR="00967AF3">
        <w:rPr>
          <w:lang w:val="en-GB"/>
        </w:rPr>
        <w:t>Thus,</w:t>
      </w:r>
      <w:r w:rsidR="00584446">
        <w:rPr>
          <w:lang w:val="en-GB"/>
        </w:rPr>
        <w:t xml:space="preserve"> t</w:t>
      </w:r>
      <w:r w:rsidR="005D495E" w:rsidRPr="00F22547">
        <w:rPr>
          <w:lang w:val="en-GB"/>
        </w:rPr>
        <w:t>wo</w:t>
      </w:r>
      <w:r w:rsidR="00C677AF" w:rsidRPr="00F22547">
        <w:rPr>
          <w:lang w:val="en-GB"/>
        </w:rPr>
        <w:t xml:space="preserve"> large RCT</w:t>
      </w:r>
      <w:r w:rsidR="00B655B6" w:rsidRPr="00F22547">
        <w:rPr>
          <w:lang w:val="en-GB"/>
        </w:rPr>
        <w:t>s were</w:t>
      </w:r>
      <w:r w:rsidR="00C677AF" w:rsidRPr="00F22547">
        <w:rPr>
          <w:lang w:val="en-GB"/>
        </w:rPr>
        <w:t xml:space="preserve"> able to show clear superiority</w:t>
      </w:r>
      <w:r w:rsidR="00B655B6" w:rsidRPr="00F22547">
        <w:rPr>
          <w:lang w:val="en-GB"/>
        </w:rPr>
        <w:t xml:space="preserve"> of </w:t>
      </w:r>
      <w:r w:rsidR="008348BA" w:rsidRPr="00F22547">
        <w:rPr>
          <w:lang w:val="en-GB"/>
        </w:rPr>
        <w:t xml:space="preserve">active </w:t>
      </w:r>
      <w:proofErr w:type="spellStart"/>
      <w:r w:rsidR="00B655B6" w:rsidRPr="00F22547">
        <w:rPr>
          <w:lang w:val="en-GB"/>
        </w:rPr>
        <w:t>tDCS</w:t>
      </w:r>
      <w:proofErr w:type="spellEnd"/>
      <w:r w:rsidR="00B655B6" w:rsidRPr="00F22547">
        <w:rPr>
          <w:lang w:val="en-GB"/>
        </w:rPr>
        <w:t xml:space="preserve"> over sham </w:t>
      </w:r>
      <w:r w:rsidR="00B655B6" w:rsidRPr="00F22547">
        <w:rPr>
          <w:lang w:val="en-GB"/>
        </w:rPr>
        <w:fldChar w:fldCharType="begin">
          <w:fldData xml:space="preserve">PEVuZE5vdGU+PENpdGU+PEF1dGhvcj5CcnVub25pPC9BdXRob3I+PFllYXI+MjAxMzwvWWVhcj48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</w:fldData>
        </w:fldChar>
      </w:r>
      <w:r w:rsidR="00B655B6" w:rsidRPr="00F22547">
        <w:rPr>
          <w:lang w:val="en-GB"/>
        </w:rPr>
        <w:instrText xml:space="preserve"> ADDIN EN.CITE </w:instrText>
      </w:r>
      <w:r w:rsidR="00B655B6" w:rsidRPr="00F22547">
        <w:rPr>
          <w:lang w:val="en-GB"/>
        </w:rPr>
        <w:fldChar w:fldCharType="begin">
          <w:fldData xml:space="preserve">PEVuZE5vdGU+PENpdGU+PEF1dGhvcj5CcnVub25pPC9BdXRob3I+PFllYXI+MjAxMzwvWWVhcj48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B655B6" w:rsidRPr="00F22547">
        <w:rPr>
          <w:lang w:val="en-GB"/>
        </w:rPr>
      </w:r>
      <w:r w:rsidR="00B655B6" w:rsidRPr="00F22547">
        <w:rPr>
          <w:lang w:val="en-GB"/>
        </w:rPr>
        <w:fldChar w:fldCharType="separate"/>
      </w:r>
      <w:r w:rsidR="00C84914" w:rsidRPr="00F22547">
        <w:rPr>
          <w:noProof/>
          <w:lang w:val="en-GB"/>
        </w:rPr>
        <w:t>[</w:t>
      </w:r>
      <w:r w:rsidR="00564BCD">
        <w:rPr>
          <w:noProof/>
          <w:lang w:val="en-GB"/>
        </w:rPr>
        <w:t>8</w:t>
      </w:r>
      <w:r w:rsidR="00C84914" w:rsidRPr="00F22547">
        <w:rPr>
          <w:noProof/>
          <w:lang w:val="en-GB"/>
        </w:rPr>
        <w:t>]</w:t>
      </w:r>
      <w:r w:rsidR="00B655B6" w:rsidRPr="00F22547">
        <w:rPr>
          <w:lang w:val="en-GB"/>
        </w:rPr>
        <w:fldChar w:fldCharType="end"/>
      </w:r>
      <w:r w:rsidR="008348BA" w:rsidRPr="00F22547">
        <w:rPr>
          <w:lang w:val="en-GB"/>
        </w:rPr>
        <w:t>,</w:t>
      </w:r>
      <w:r w:rsidR="005D495E" w:rsidRPr="00F22547">
        <w:rPr>
          <w:lang w:val="en-GB"/>
        </w:rPr>
        <w:t xml:space="preserve"> respectively superiority of active </w:t>
      </w:r>
      <w:proofErr w:type="spellStart"/>
      <w:r w:rsidR="005D495E" w:rsidRPr="00F22547">
        <w:rPr>
          <w:lang w:val="en-GB"/>
        </w:rPr>
        <w:t>tDCS</w:t>
      </w:r>
      <w:proofErr w:type="spellEnd"/>
      <w:r w:rsidR="005D495E" w:rsidRPr="00F22547">
        <w:rPr>
          <w:lang w:val="en-GB"/>
        </w:rPr>
        <w:t xml:space="preserve"> over sham but no non-inferiority of active </w:t>
      </w:r>
      <w:proofErr w:type="spellStart"/>
      <w:r w:rsidR="005D495E" w:rsidRPr="00F22547">
        <w:rPr>
          <w:lang w:val="en-GB"/>
        </w:rPr>
        <w:t>tDCS</w:t>
      </w:r>
      <w:proofErr w:type="spellEnd"/>
      <w:r w:rsidR="005D495E" w:rsidRPr="00F22547">
        <w:rPr>
          <w:lang w:val="en-GB"/>
        </w:rPr>
        <w:t xml:space="preserve"> compared to escitalopram [</w:t>
      </w:r>
      <w:r w:rsidR="00564BCD">
        <w:rPr>
          <w:lang w:val="en-GB"/>
        </w:rPr>
        <w:t>9</w:t>
      </w:r>
      <w:r w:rsidR="005D495E" w:rsidRPr="00F22547">
        <w:rPr>
          <w:lang w:val="en-GB"/>
        </w:rPr>
        <w:t>]</w:t>
      </w:r>
      <w:r w:rsidR="00967AF3">
        <w:rPr>
          <w:lang w:val="en-GB"/>
        </w:rPr>
        <w:t>. However,</w:t>
      </w:r>
      <w:r w:rsidR="00C677AF" w:rsidRPr="00F22547">
        <w:rPr>
          <w:lang w:val="en-GB"/>
        </w:rPr>
        <w:t xml:space="preserve"> </w:t>
      </w:r>
      <w:r w:rsidR="005D495E" w:rsidRPr="00F22547">
        <w:rPr>
          <w:lang w:val="en-GB"/>
        </w:rPr>
        <w:t>an</w:t>
      </w:r>
      <w:r w:rsidR="00B655B6" w:rsidRPr="00F22547">
        <w:rPr>
          <w:lang w:val="en-GB"/>
        </w:rPr>
        <w:t>other</w:t>
      </w:r>
      <w:r w:rsidR="00C677AF" w:rsidRPr="00F22547">
        <w:rPr>
          <w:lang w:val="en-GB"/>
        </w:rPr>
        <w:t xml:space="preserve"> recent multicentre RCT</w:t>
      </w:r>
      <w:r w:rsidR="00B655B6" w:rsidRPr="00F22547">
        <w:rPr>
          <w:lang w:val="en-GB"/>
        </w:rPr>
        <w:t>s</w:t>
      </w:r>
      <w:r w:rsidR="00C677AF" w:rsidRPr="00F22547">
        <w:rPr>
          <w:lang w:val="en-GB"/>
        </w:rPr>
        <w:t xml:space="preserve"> showed no differences between active and sham </w:t>
      </w:r>
      <w:proofErr w:type="spellStart"/>
      <w:r w:rsidR="00C677AF" w:rsidRPr="00F22547">
        <w:rPr>
          <w:lang w:val="en-GB"/>
        </w:rPr>
        <w:t>tDCS</w:t>
      </w:r>
      <w:proofErr w:type="spellEnd"/>
      <w:r w:rsidR="00C677AF" w:rsidRPr="00F22547">
        <w:rPr>
          <w:lang w:val="en-GB"/>
        </w:rPr>
        <w:t xml:space="preserve"> </w:t>
      </w:r>
      <w:r w:rsidR="008348BA" w:rsidRPr="00F22547">
        <w:rPr>
          <w:lang w:val="en-GB"/>
        </w:rPr>
        <w:t xml:space="preserve">as an add-on to psychopharmacologic regimen </w:t>
      </w:r>
      <w:r w:rsidR="00967AF3">
        <w:rPr>
          <w:lang w:val="en-GB"/>
        </w:rPr>
        <w:t>concerning</w:t>
      </w:r>
      <w:r w:rsidR="00C677AF" w:rsidRPr="00F22547">
        <w:rPr>
          <w:lang w:val="en-GB"/>
        </w:rPr>
        <w:t xml:space="preserve"> antidepressant efficacy</w:t>
      </w:r>
      <w:r w:rsidR="00B655B6" w:rsidRPr="00F22547">
        <w:rPr>
          <w:lang w:val="en-GB"/>
        </w:rPr>
        <w:t xml:space="preserve"> </w:t>
      </w:r>
      <w:r w:rsidR="00B655B6" w:rsidRPr="00F22547">
        <w:rPr>
          <w:lang w:val="en-GB"/>
        </w:rPr>
        <w:fldChar w:fldCharType="begin">
          <w:fldData xml:space="preserve">PEVuZE5vdGU+PENpdGU+PEF1dGhvcj5CdXJraGFyZHQ8L0F1dGhvcj48WWVhcj4yMDIzPC9ZZWFy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</w:fldData>
        </w:fldChar>
      </w:r>
      <w:r w:rsidR="00B655B6" w:rsidRPr="00F22547">
        <w:rPr>
          <w:lang w:val="en-GB"/>
        </w:rPr>
        <w:instrText xml:space="preserve"> ADDIN EN.CITE </w:instrText>
      </w:r>
      <w:r w:rsidR="00B655B6" w:rsidRPr="00F22547">
        <w:rPr>
          <w:lang w:val="en-GB"/>
        </w:rPr>
        <w:fldChar w:fldCharType="begin">
          <w:fldData xml:space="preserve">PEVuZE5vdGU+PENpdGU+PEF1dGhvcj5CdXJraGFyZHQ8L0F1dGhvcj48WWVhcj4yMDIzPC9ZZWFy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B655B6" w:rsidRPr="00F22547">
        <w:rPr>
          <w:lang w:val="en-GB"/>
        </w:rPr>
      </w:r>
      <w:r w:rsidR="00B655B6" w:rsidRPr="00F22547">
        <w:rPr>
          <w:lang w:val="en-GB"/>
        </w:rPr>
        <w:fldChar w:fldCharType="separate"/>
      </w:r>
      <w:r w:rsidR="00C84914" w:rsidRPr="00F22547">
        <w:rPr>
          <w:noProof/>
          <w:lang w:val="en-GB"/>
        </w:rPr>
        <w:t>[</w:t>
      </w:r>
      <w:r w:rsidR="00564BCD">
        <w:rPr>
          <w:noProof/>
          <w:lang w:val="en-GB"/>
        </w:rPr>
        <w:t>10</w:t>
      </w:r>
      <w:r w:rsidR="00C84914" w:rsidRPr="00F22547">
        <w:rPr>
          <w:noProof/>
          <w:lang w:val="en-GB"/>
        </w:rPr>
        <w:t>]</w:t>
      </w:r>
      <w:r w:rsidR="00B655B6" w:rsidRPr="00F22547">
        <w:rPr>
          <w:lang w:val="en-GB"/>
        </w:rPr>
        <w:fldChar w:fldCharType="end"/>
      </w:r>
      <w:r w:rsidR="00C677AF" w:rsidRPr="00F22547">
        <w:rPr>
          <w:lang w:val="en-GB"/>
        </w:rPr>
        <w:t>. I</w:t>
      </w:r>
      <w:r w:rsidR="003630D5" w:rsidRPr="00F22547">
        <w:rPr>
          <w:lang w:val="en-GB"/>
        </w:rPr>
        <w:t>n terms of</w:t>
      </w:r>
      <w:r w:rsidR="00C677AF" w:rsidRPr="00F22547">
        <w:rPr>
          <w:lang w:val="en-GB"/>
        </w:rPr>
        <w:t xml:space="preserve"> </w:t>
      </w:r>
      <w:proofErr w:type="spellStart"/>
      <w:r w:rsidR="00C677AF" w:rsidRPr="00F22547">
        <w:rPr>
          <w:lang w:val="en-GB"/>
        </w:rPr>
        <w:t>tDCS</w:t>
      </w:r>
      <w:proofErr w:type="spellEnd"/>
      <w:r w:rsidR="00C677AF" w:rsidRPr="00F22547">
        <w:rPr>
          <w:lang w:val="en-GB"/>
        </w:rPr>
        <w:t xml:space="preserve"> in combination with psychotherapy, the online combination of </w:t>
      </w:r>
      <w:proofErr w:type="spellStart"/>
      <w:r w:rsidR="00C677AF" w:rsidRPr="00F22547">
        <w:rPr>
          <w:lang w:val="en-GB"/>
        </w:rPr>
        <w:t>tDCS</w:t>
      </w:r>
      <w:proofErr w:type="spellEnd"/>
      <w:r w:rsidR="00C677AF" w:rsidRPr="00F22547">
        <w:rPr>
          <w:lang w:val="en-GB"/>
        </w:rPr>
        <w:t xml:space="preserve"> with </w:t>
      </w:r>
      <w:r w:rsidR="00B655B6" w:rsidRPr="00F22547">
        <w:rPr>
          <w:lang w:val="en-GB"/>
        </w:rPr>
        <w:t>group</w:t>
      </w:r>
      <w:r w:rsidR="008348BA" w:rsidRPr="00F22547">
        <w:rPr>
          <w:lang w:val="en-GB"/>
        </w:rPr>
        <w:t xml:space="preserve"> cognitive </w:t>
      </w:r>
      <w:proofErr w:type="spellStart"/>
      <w:r w:rsidR="008348BA" w:rsidRPr="00F22547">
        <w:rPr>
          <w:lang w:val="en-GB"/>
        </w:rPr>
        <w:t>behavioral</w:t>
      </w:r>
      <w:proofErr w:type="spellEnd"/>
      <w:r w:rsidR="008348BA" w:rsidRPr="00F22547">
        <w:rPr>
          <w:lang w:val="en-GB"/>
        </w:rPr>
        <w:t xml:space="preserve"> therapy (</w:t>
      </w:r>
      <w:r w:rsidR="00B655B6" w:rsidRPr="00F22547">
        <w:rPr>
          <w:lang w:val="en-GB"/>
        </w:rPr>
        <w:t>CBT</w:t>
      </w:r>
      <w:r w:rsidR="008348BA" w:rsidRPr="00F22547">
        <w:rPr>
          <w:lang w:val="en-GB"/>
        </w:rPr>
        <w:t>)</w:t>
      </w:r>
      <w:r w:rsidR="00B655B6" w:rsidRPr="00F22547">
        <w:rPr>
          <w:lang w:val="en-GB"/>
        </w:rPr>
        <w:t xml:space="preserve"> showed a significant </w:t>
      </w:r>
      <w:r w:rsidR="00C677AF" w:rsidRPr="00F22547">
        <w:rPr>
          <w:lang w:val="en-GB"/>
        </w:rPr>
        <w:t xml:space="preserve">improvement </w:t>
      </w:r>
      <w:r w:rsidR="00B655B6" w:rsidRPr="00F22547">
        <w:rPr>
          <w:lang w:val="en-GB"/>
        </w:rPr>
        <w:t>of depressi</w:t>
      </w:r>
      <w:r w:rsidR="00967AF3">
        <w:rPr>
          <w:lang w:val="en-GB"/>
        </w:rPr>
        <w:t>on</w:t>
      </w:r>
      <w:r w:rsidR="00B655B6" w:rsidRPr="00F22547">
        <w:rPr>
          <w:lang w:val="en-GB"/>
        </w:rPr>
        <w:t xml:space="preserve"> symptoms over time </w:t>
      </w:r>
      <w:r w:rsidR="00C677AF" w:rsidRPr="00F22547">
        <w:rPr>
          <w:lang w:val="en-GB"/>
        </w:rPr>
        <w:t xml:space="preserve">in all </w:t>
      </w:r>
      <w:r w:rsidR="00B655B6" w:rsidRPr="00F22547">
        <w:rPr>
          <w:lang w:val="en-GB"/>
        </w:rPr>
        <w:t>groups</w:t>
      </w:r>
      <w:r w:rsidR="00C677AF" w:rsidRPr="00F22547">
        <w:rPr>
          <w:lang w:val="en-GB"/>
        </w:rPr>
        <w:t xml:space="preserve">, but </w:t>
      </w:r>
      <w:r w:rsidR="00B655B6" w:rsidRPr="00F22547">
        <w:rPr>
          <w:lang w:val="en-GB"/>
        </w:rPr>
        <w:t>there were no</w:t>
      </w:r>
      <w:r w:rsidR="00C677AF" w:rsidRPr="00F22547">
        <w:rPr>
          <w:lang w:val="en-GB"/>
        </w:rPr>
        <w:t xml:space="preserve"> significant differences between the groups (</w:t>
      </w:r>
      <w:proofErr w:type="spellStart"/>
      <w:r w:rsidR="00C677AF" w:rsidRPr="00F22547">
        <w:rPr>
          <w:lang w:val="en-GB"/>
        </w:rPr>
        <w:t>tDCS+CBT</w:t>
      </w:r>
      <w:proofErr w:type="spellEnd"/>
      <w:r w:rsidR="00C677AF" w:rsidRPr="00F22547">
        <w:rPr>
          <w:lang w:val="en-GB"/>
        </w:rPr>
        <w:t xml:space="preserve"> vs. sham </w:t>
      </w:r>
      <w:proofErr w:type="spellStart"/>
      <w:r w:rsidR="00C677AF" w:rsidRPr="00F22547">
        <w:rPr>
          <w:lang w:val="en-GB"/>
        </w:rPr>
        <w:t>tDCS+CBT</w:t>
      </w:r>
      <w:proofErr w:type="spellEnd"/>
      <w:r w:rsidR="00B655B6" w:rsidRPr="00F22547">
        <w:rPr>
          <w:lang w:val="en-GB"/>
        </w:rPr>
        <w:t xml:space="preserve">) </w:t>
      </w:r>
      <w:r w:rsidR="003630D5" w:rsidRPr="00F22547">
        <w:rPr>
          <w:lang w:val="en-GB"/>
        </w:rPr>
        <w:t xml:space="preserve">regarding </w:t>
      </w:r>
      <w:r w:rsidR="00B655B6" w:rsidRPr="00F22547">
        <w:rPr>
          <w:lang w:val="en-GB"/>
        </w:rPr>
        <w:t xml:space="preserve">antidepressant effects </w:t>
      </w:r>
      <w:r w:rsidR="00B655B6" w:rsidRPr="00F22547">
        <w:rPr>
          <w:lang w:val="en-GB"/>
        </w:rPr>
        <w:fldChar w:fldCharType="begin">
          <w:fldData xml:space="preserve">PEVuZE5vdGU+PENpdGU+PEF1dGhvcj5BdXN0PC9BdXRob3I+PFllYXI+MjAyMjwvWWVhcj48UmVj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=
</w:fldData>
        </w:fldChar>
      </w:r>
      <w:r w:rsidR="00B655B6" w:rsidRPr="00F22547">
        <w:rPr>
          <w:lang w:val="en-GB"/>
        </w:rPr>
        <w:instrText xml:space="preserve"> ADDIN EN.CITE </w:instrText>
      </w:r>
      <w:r w:rsidR="00B655B6" w:rsidRPr="00F22547">
        <w:rPr>
          <w:lang w:val="en-GB"/>
        </w:rPr>
        <w:fldChar w:fldCharType="begin">
          <w:fldData xml:space="preserve">PEVuZE5vdGU+PENpdGU+PEF1dGhvcj5BdXN0PC9BdXRob3I+PFllYXI+MjAyMjwvWWVhcj48UmVj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=
</w:fldData>
        </w:fldChar>
      </w:r>
      <w:r w:rsidR="00B655B6" w:rsidRPr="00F22547">
        <w:rPr>
          <w:lang w:val="en-GB"/>
        </w:rPr>
        <w:instrText xml:space="preserve"> ADDIN EN.CITE.DATA </w:instrText>
      </w:r>
      <w:r w:rsidR="00B655B6" w:rsidRPr="00F22547">
        <w:rPr>
          <w:lang w:val="en-GB"/>
        </w:rPr>
      </w:r>
      <w:r w:rsidR="00B655B6" w:rsidRPr="00F22547">
        <w:rPr>
          <w:lang w:val="en-GB"/>
        </w:rPr>
        <w:fldChar w:fldCharType="end"/>
      </w:r>
      <w:r w:rsidR="00B655B6" w:rsidRPr="00F22547">
        <w:rPr>
          <w:lang w:val="en-GB"/>
        </w:rPr>
      </w:r>
      <w:r w:rsidR="00B655B6" w:rsidRPr="00F22547">
        <w:rPr>
          <w:lang w:val="en-GB"/>
        </w:rPr>
        <w:fldChar w:fldCharType="separate"/>
      </w:r>
      <w:r w:rsidR="00C84914" w:rsidRPr="00F22547">
        <w:rPr>
          <w:noProof/>
          <w:lang w:val="en-GB"/>
        </w:rPr>
        <w:t>[</w:t>
      </w:r>
      <w:r w:rsidR="00564BCD">
        <w:rPr>
          <w:noProof/>
          <w:lang w:val="en-GB"/>
        </w:rPr>
        <w:t>11</w:t>
      </w:r>
      <w:r w:rsidR="00C84914" w:rsidRPr="00F22547">
        <w:rPr>
          <w:noProof/>
          <w:lang w:val="en-GB"/>
        </w:rPr>
        <w:t>]</w:t>
      </w:r>
      <w:r w:rsidR="00B655B6" w:rsidRPr="00F22547">
        <w:rPr>
          <w:lang w:val="en-GB"/>
        </w:rPr>
        <w:fldChar w:fldCharType="end"/>
      </w:r>
      <w:r w:rsidR="00B655B6" w:rsidRPr="00F22547">
        <w:rPr>
          <w:lang w:val="en-GB"/>
        </w:rPr>
        <w:t>.</w:t>
      </w:r>
      <w:r w:rsidRPr="00F22547">
        <w:rPr>
          <w:lang w:val="en-GB"/>
        </w:rPr>
        <w:t xml:space="preserve"> Here, we propose a combined treatment approach to include </w:t>
      </w:r>
      <w:proofErr w:type="spellStart"/>
      <w:r w:rsidRPr="00F22547">
        <w:rPr>
          <w:lang w:val="en-GB"/>
        </w:rPr>
        <w:t>tDCS</w:t>
      </w:r>
      <w:proofErr w:type="spellEnd"/>
      <w:r w:rsidRPr="00F22547">
        <w:rPr>
          <w:lang w:val="en-GB"/>
        </w:rPr>
        <w:t xml:space="preserve"> as an additional treatment in a multimodal psychosomatic therapy setting.</w:t>
      </w:r>
    </w:p>
    <w:p w14:paraId="7066DF2E" w14:textId="42C0D74E" w:rsidR="00F55B55" w:rsidRPr="00F22547" w:rsidRDefault="00B655B6" w:rsidP="001E36D2">
      <w:pPr>
        <w:pStyle w:val="MDPI31text"/>
      </w:pPr>
      <w:r w:rsidRPr="00F22547">
        <w:t xml:space="preserve">In various studies, different levels of stringency were applied to maintaining the stability of additional therapies, such as exercise therapy, occupational therapy, and psychotherapy, for varying periods before the start of the study and during the study. In some cases, these additional therapies were simply reported, while in other studies, patients receiving additional therapies besides the primary treatments under investigation, such as </w:t>
      </w:r>
      <w:proofErr w:type="spellStart"/>
      <w:r w:rsidRPr="00F22547">
        <w:t>tDCS</w:t>
      </w:r>
      <w:proofErr w:type="spellEnd"/>
      <w:r w:rsidRPr="00F22547">
        <w:t xml:space="preserve"> and a specific medication, were excluded. Generally, many studies included both inpatients and outpatients. In clinical practice, it is common for patients with </w:t>
      </w:r>
      <w:r w:rsidR="00F55B55" w:rsidRPr="00F22547">
        <w:t>MDD</w:t>
      </w:r>
      <w:r w:rsidRPr="00F22547">
        <w:t xml:space="preserve"> who </w:t>
      </w:r>
      <w:r w:rsidRPr="0083590D">
        <w:t xml:space="preserve">are connected to a clinic as either inpatients or outpatients to receive more than one form of therapy. </w:t>
      </w:r>
      <w:r w:rsidR="00F55B55" w:rsidRPr="0083590D">
        <w:rPr>
          <w:lang w:val="en-GB"/>
        </w:rPr>
        <w:t xml:space="preserve">This is increasingly the case in psychosomatic treatment settings </w:t>
      </w:r>
      <w:r w:rsidR="003630D5" w:rsidRPr="0083590D">
        <w:rPr>
          <w:lang w:val="en-GB"/>
        </w:rPr>
        <w:t>where therapeutic regimen is multimodal</w:t>
      </w:r>
      <w:r w:rsidR="00F55B55" w:rsidRPr="0083590D">
        <w:rPr>
          <w:lang w:val="en-GB"/>
        </w:rPr>
        <w:t xml:space="preserve"> </w:t>
      </w:r>
      <w:r w:rsidR="003630D5" w:rsidRPr="0083590D">
        <w:rPr>
          <w:lang w:val="en-GB"/>
        </w:rPr>
        <w:t>[</w:t>
      </w:r>
      <w:r w:rsidR="00564BCD" w:rsidRPr="0083590D">
        <w:rPr>
          <w:lang w:val="en-GB"/>
        </w:rPr>
        <w:t>12</w:t>
      </w:r>
      <w:r w:rsidR="003630D5" w:rsidRPr="0083590D">
        <w:rPr>
          <w:lang w:val="en-GB"/>
        </w:rPr>
        <w:t>]</w:t>
      </w:r>
      <w:r w:rsidR="00F55B55" w:rsidRPr="0083590D">
        <w:rPr>
          <w:lang w:val="en-GB"/>
        </w:rPr>
        <w:t>.</w:t>
      </w:r>
      <w:r w:rsidRPr="0083590D">
        <w:t xml:space="preserve"> </w:t>
      </w:r>
      <w:r w:rsidR="001238EE" w:rsidRPr="0083590D">
        <w:t xml:space="preserve">Although the so-called </w:t>
      </w:r>
      <w:r w:rsidR="001238EE" w:rsidRPr="0083590D">
        <w:rPr>
          <w:i/>
          <w:iCs/>
        </w:rPr>
        <w:t>milieu</w:t>
      </w:r>
      <w:r w:rsidR="001238EE" w:rsidRPr="0083590D">
        <w:t xml:space="preserve"> acts as the key factor of inpatient psychosomatic treatment (e.g., social contacts), it is at the same time a relevant confounding factor in any therapeutic process of these patients. </w:t>
      </w:r>
      <w:r w:rsidR="00CA16EE" w:rsidRPr="0083590D">
        <w:t xml:space="preserve">Furthermore, contact to healthcare professionals reduces the perceived social exclusion in depressed patients. This is also a confounding factor in standard clinical research setting with a plenty of scheduled study visits. </w:t>
      </w:r>
      <w:r w:rsidRPr="0083590D">
        <w:t>Overall, due to methodological considerations (e.g., exclusion of too many confounding factors</w:t>
      </w:r>
      <w:r w:rsidR="00CA16EE" w:rsidRPr="0083590D">
        <w:t xml:space="preserve"> in standard clinical research setting</w:t>
      </w:r>
      <w:r w:rsidRPr="0083590D">
        <w:t xml:space="preserve">), there is a research gap concerning the efficacy of </w:t>
      </w:r>
      <w:proofErr w:type="spellStart"/>
      <w:r w:rsidRPr="0083590D">
        <w:t>tDCS</w:t>
      </w:r>
      <w:proofErr w:type="spellEnd"/>
      <w:r w:rsidRPr="0083590D">
        <w:t xml:space="preserve"> as an add-on therapy</w:t>
      </w:r>
      <w:r w:rsidR="00CA16EE" w:rsidRPr="0083590D">
        <w:t>,</w:t>
      </w:r>
      <w:r w:rsidRPr="0083590D">
        <w:t xml:space="preserve"> </w:t>
      </w:r>
      <w:r w:rsidR="008348BA" w:rsidRPr="0083590D">
        <w:t>and even more in a</w:t>
      </w:r>
      <w:r w:rsidRPr="0083590D">
        <w:t xml:space="preserve"> multimodal psychosomatic treatment regimen</w:t>
      </w:r>
      <w:r w:rsidR="00CA16EE" w:rsidRPr="0083590D">
        <w:t>, where the confounding factors mentioned above are part of the treatment</w:t>
      </w:r>
      <w:r w:rsidRPr="0083590D">
        <w:t>.</w:t>
      </w:r>
      <w:r w:rsidR="006A32B6" w:rsidRPr="0083590D">
        <w:t xml:space="preserve"> Thus, regarding the conflicting results of add-on </w:t>
      </w:r>
      <w:proofErr w:type="spellStart"/>
      <w:r w:rsidR="006A32B6" w:rsidRPr="0083590D">
        <w:t>tDCS</w:t>
      </w:r>
      <w:proofErr w:type="spellEnd"/>
      <w:r w:rsidR="006A32B6" w:rsidRPr="0083590D">
        <w:t xml:space="preserve"> in a standard clinical research setting, there is </w:t>
      </w:r>
      <w:r w:rsidR="00242AF2" w:rsidRPr="0083590D">
        <w:t xml:space="preserve">further need to explore efficacy and implementation of </w:t>
      </w:r>
      <w:proofErr w:type="spellStart"/>
      <w:r w:rsidR="00242AF2" w:rsidRPr="0083590D">
        <w:t>tDCS</w:t>
      </w:r>
      <w:proofErr w:type="spellEnd"/>
      <w:r w:rsidR="00242AF2" w:rsidRPr="0083590D">
        <w:t xml:space="preserve"> in a</w:t>
      </w:r>
      <w:r w:rsidR="001238EE" w:rsidRPr="0083590D">
        <w:t>n</w:t>
      </w:r>
      <w:r w:rsidR="00242AF2" w:rsidRPr="00F22547">
        <w:t xml:space="preserve"> intensive therapeutic setting</w:t>
      </w:r>
      <w:r w:rsidR="007D7E45" w:rsidRPr="00F22547">
        <w:t xml:space="preserve">. This lack of sufficient evidence is underlined in a recent review paper suggesting some positive effects for the combination of </w:t>
      </w:r>
      <w:proofErr w:type="spellStart"/>
      <w:r w:rsidR="007D7E45" w:rsidRPr="00F22547">
        <w:t>tDCS</w:t>
      </w:r>
      <w:proofErr w:type="spellEnd"/>
      <w:r w:rsidR="007D7E45" w:rsidRPr="00F22547">
        <w:t xml:space="preserve"> with psychotherapy and ongoing</w:t>
      </w:r>
      <w:r w:rsidR="0015382D" w:rsidRPr="00F22547">
        <w:t>/concomitant</w:t>
      </w:r>
      <w:r w:rsidR="007D7E45" w:rsidRPr="00F22547">
        <w:t xml:space="preserve"> medication, </w:t>
      </w:r>
      <w:r w:rsidR="00F704D2" w:rsidRPr="00F22547">
        <w:t>i.e.,</w:t>
      </w:r>
      <w:r w:rsidR="007D7E45" w:rsidRPr="00F22547">
        <w:t xml:space="preserve"> sertraline, but effect sizes are low and need replication [</w:t>
      </w:r>
      <w:r w:rsidR="00564BCD">
        <w:t>13</w:t>
      </w:r>
      <w:r w:rsidR="007D7E45" w:rsidRPr="00F22547">
        <w:t>]</w:t>
      </w:r>
      <w:r w:rsidR="00242AF2" w:rsidRPr="00F22547">
        <w:t>.</w:t>
      </w:r>
      <w:r w:rsidR="007D7E45" w:rsidRPr="00F22547">
        <w:t xml:space="preserve"> </w:t>
      </w:r>
    </w:p>
    <w:p w14:paraId="7F3CC7F7" w14:textId="7ED8C39A" w:rsidR="00C84914" w:rsidRPr="00F22547" w:rsidRDefault="003630D5" w:rsidP="001E36D2">
      <w:pPr>
        <w:pStyle w:val="MDPI31text"/>
        <w:rPr>
          <w:lang w:val="en-GB"/>
        </w:rPr>
      </w:pPr>
      <w:r w:rsidRPr="00F22547">
        <w:rPr>
          <w:lang w:val="en-GB"/>
        </w:rPr>
        <w:t>Here we provide data</w:t>
      </w:r>
      <w:r w:rsidR="004E1B0B" w:rsidRPr="00F22547">
        <w:rPr>
          <w:lang w:val="en-GB"/>
        </w:rPr>
        <w:t xml:space="preserve"> from </w:t>
      </w:r>
      <w:r w:rsidR="0083590D">
        <w:rPr>
          <w:lang w:val="en-GB"/>
        </w:rPr>
        <w:t>a cases series</w:t>
      </w:r>
      <w:r w:rsidRPr="00F22547">
        <w:rPr>
          <w:lang w:val="en-GB"/>
        </w:rPr>
        <w:t xml:space="preserve"> on using </w:t>
      </w:r>
      <w:proofErr w:type="spellStart"/>
      <w:r w:rsidRPr="00F22547">
        <w:rPr>
          <w:lang w:val="en-GB"/>
        </w:rPr>
        <w:t>tDCS</w:t>
      </w:r>
      <w:proofErr w:type="spellEnd"/>
      <w:r w:rsidRPr="00F22547">
        <w:rPr>
          <w:lang w:val="en-GB"/>
        </w:rPr>
        <w:t xml:space="preserve"> as an add-on </w:t>
      </w:r>
      <w:r w:rsidR="00C84914" w:rsidRPr="00F22547">
        <w:rPr>
          <w:lang w:val="en-GB"/>
        </w:rPr>
        <w:t>to multimodal psychotherapeutic inpatient treatment in a psychosomatic hospital.</w:t>
      </w:r>
    </w:p>
    <w:p w14:paraId="3373593C" w14:textId="09A9975A" w:rsidR="00387742" w:rsidRPr="00F22547" w:rsidRDefault="001E36D2" w:rsidP="001E36D2">
      <w:pPr>
        <w:pStyle w:val="MDPI21heading1"/>
      </w:pPr>
      <w:r w:rsidRPr="00F22547">
        <w:rPr>
          <w:lang w:eastAsia="zh-CN"/>
        </w:rPr>
        <w:t xml:space="preserve">2. </w:t>
      </w:r>
      <w:r w:rsidR="0053462E" w:rsidRPr="00F22547">
        <w:t>Materials and Methods</w:t>
      </w:r>
    </w:p>
    <w:p w14:paraId="6B3311CF" w14:textId="5678AF37" w:rsidR="00387742" w:rsidRPr="00F22547" w:rsidRDefault="001E36D2" w:rsidP="001E36D2">
      <w:pPr>
        <w:pStyle w:val="MDPI22heading2"/>
      </w:pPr>
      <w:r w:rsidRPr="00F22547">
        <w:t xml:space="preserve">2.1. </w:t>
      </w:r>
      <w:r w:rsidR="0083590D">
        <w:t>Treatment attempts</w:t>
      </w:r>
      <w:r w:rsidR="00863AEC" w:rsidRPr="0083590D">
        <w:t xml:space="preserve"> and settings</w:t>
      </w:r>
    </w:p>
    <w:p w14:paraId="213F2930" w14:textId="45AC32E5" w:rsidR="00387742" w:rsidRPr="0083590D" w:rsidRDefault="0053462E" w:rsidP="001E36D2">
      <w:pPr>
        <w:pStyle w:val="MDPI31text"/>
      </w:pPr>
      <w:r w:rsidRPr="00F22547">
        <w:t xml:space="preserve">Between 2019 and 2022, inpatients of the Psychosomatic Hospital Medical Park </w:t>
      </w:r>
      <w:proofErr w:type="spellStart"/>
      <w:r w:rsidRPr="00F22547">
        <w:t>Chiemseeblick</w:t>
      </w:r>
      <w:proofErr w:type="spellEnd"/>
      <w:r w:rsidR="00C02E1F" w:rsidRPr="00F22547">
        <w:t xml:space="preserve">, </w:t>
      </w:r>
      <w:proofErr w:type="spellStart"/>
      <w:r w:rsidR="00C02E1F" w:rsidRPr="00F22547">
        <w:t>Bernau-Felden</w:t>
      </w:r>
      <w:proofErr w:type="spellEnd"/>
      <w:r w:rsidR="00C02E1F" w:rsidRPr="00F22547">
        <w:t>, Germany,</w:t>
      </w:r>
      <w:r w:rsidRPr="00F22547">
        <w:t xml:space="preserve"> were offered an optional fee-paying treatment with </w:t>
      </w:r>
      <w:proofErr w:type="spellStart"/>
      <w:r w:rsidRPr="00F22547">
        <w:t>tDCS</w:t>
      </w:r>
      <w:proofErr w:type="spellEnd"/>
      <w:r w:rsidRPr="00F22547">
        <w:t xml:space="preserve"> for depressive disorders and obsessive-compulsive disorder. </w:t>
      </w:r>
      <w:r w:rsidR="00A707DA" w:rsidRPr="00F22547">
        <w:t xml:space="preserve">Recruitment was </w:t>
      </w:r>
      <w:r w:rsidR="007F2D1D">
        <w:t xml:space="preserve">done </w:t>
      </w:r>
      <w:r w:rsidR="00A707DA" w:rsidRPr="00F22547">
        <w:t>passive</w:t>
      </w:r>
      <w:r w:rsidR="003710CF" w:rsidRPr="00F22547">
        <w:t>ly</w:t>
      </w:r>
      <w:r w:rsidR="00A707DA" w:rsidRPr="00F22547">
        <w:t xml:space="preserve"> by information </w:t>
      </w:r>
      <w:r w:rsidR="007F2D1D">
        <w:t>via website</w:t>
      </w:r>
      <w:r w:rsidR="00A707DA" w:rsidRPr="00F22547">
        <w:t xml:space="preserve"> and in the clinic leaflet. </w:t>
      </w:r>
      <w:r w:rsidR="006A32B6" w:rsidRPr="00F22547">
        <w:t xml:space="preserve">Interested persons were </w:t>
      </w:r>
      <w:r w:rsidR="007F2D1D">
        <w:t>screened</w:t>
      </w:r>
      <w:r w:rsidR="006A32B6" w:rsidRPr="00F22547">
        <w:t xml:space="preserve"> to fit in one of the diagnoses mentioned above. Patients with other diagnoses and clinically diagnosed personality disorders were excluded.</w:t>
      </w:r>
      <w:r w:rsidR="00A707DA" w:rsidRPr="00F22547">
        <w:t xml:space="preserve"> </w:t>
      </w:r>
      <w:r w:rsidR="006A32B6" w:rsidRPr="00F22547">
        <w:t xml:space="preserve">Further exclusion criteria were cranial skin diseases, metal implants in the head, intracranial hypertension, recent stroke, epilepsy, intake of antiepileptic drugs, severe </w:t>
      </w:r>
      <w:r w:rsidR="007F2D1D" w:rsidRPr="00F22547">
        <w:t>heart,</w:t>
      </w:r>
      <w:r w:rsidR="006A32B6" w:rsidRPr="00F22547">
        <w:t xml:space="preserve"> or pulmonary diseases. </w:t>
      </w:r>
      <w:r w:rsidRPr="00F22547">
        <w:t xml:space="preserve">Overall, 9 patients with (recurrent) major depressive disorder received between 8 and 19 </w:t>
      </w:r>
      <w:proofErr w:type="spellStart"/>
      <w:r w:rsidR="004E1B0B" w:rsidRPr="00F22547">
        <w:t>tDCS</w:t>
      </w:r>
      <w:proofErr w:type="spellEnd"/>
      <w:r w:rsidR="004E1B0B" w:rsidRPr="00F22547">
        <w:t xml:space="preserve"> treatments </w:t>
      </w:r>
      <w:r w:rsidRPr="00F22547">
        <w:t xml:space="preserve">during their inpatient stay, 2 patients had to be excluded from analysis due to </w:t>
      </w:r>
      <w:r w:rsidRPr="00F22547">
        <w:lastRenderedPageBreak/>
        <w:t xml:space="preserve">missing data. </w:t>
      </w:r>
      <w:r w:rsidR="00564BCD">
        <w:t xml:space="preserve">One further </w:t>
      </w:r>
      <w:r w:rsidRPr="00F22547">
        <w:t>patient was treated for obsessive-compulsive disorder, results are reported elsewhere [</w:t>
      </w:r>
      <w:r w:rsidR="00564BCD">
        <w:t>14</w:t>
      </w:r>
      <w:r w:rsidRPr="00F22547">
        <w:t>].</w:t>
      </w:r>
      <w:r w:rsidR="00A707DA" w:rsidRPr="00F22547">
        <w:t xml:space="preserve"> Finally, data of 7 patients were used for analysis. They received 11 to 19 stimulations depending on their personal preference, willingness to pay additional fees (~80 € per stimulation), and their date of discharge from hospital.</w:t>
      </w:r>
      <w:r w:rsidR="00EE23DE" w:rsidRPr="00F22547">
        <w:t xml:space="preserve"> Stimulation series usually began in week </w:t>
      </w:r>
      <w:r w:rsidR="006A5791">
        <w:t>2</w:t>
      </w:r>
      <w:r w:rsidR="00EE23DE" w:rsidRPr="00F22547">
        <w:t xml:space="preserve"> or </w:t>
      </w:r>
      <w:r w:rsidR="006A5791">
        <w:t>3</w:t>
      </w:r>
      <w:r w:rsidR="00EE23DE" w:rsidRPr="00F22547">
        <w:t xml:space="preserve"> of inpatient stay and was discontinued at patients’ </w:t>
      </w:r>
      <w:r w:rsidR="00EE23DE" w:rsidRPr="0083590D">
        <w:t>discretion or discharge.</w:t>
      </w:r>
    </w:p>
    <w:p w14:paraId="0F1BDB00" w14:textId="1261577B" w:rsidR="00387742" w:rsidRPr="00F22547" w:rsidRDefault="0053462E" w:rsidP="001E36D2">
      <w:pPr>
        <w:pStyle w:val="MDPI31text"/>
      </w:pPr>
      <w:bookmarkStart w:id="1" w:name="page2"/>
      <w:bookmarkEnd w:id="1"/>
      <w:r w:rsidRPr="0083590D">
        <w:t xml:space="preserve">As </w:t>
      </w:r>
      <w:proofErr w:type="spellStart"/>
      <w:r w:rsidR="00FE28DC" w:rsidRPr="0083590D">
        <w:t>tDCS</w:t>
      </w:r>
      <w:proofErr w:type="spellEnd"/>
      <w:r w:rsidR="00FE28DC" w:rsidRPr="0083590D">
        <w:t xml:space="preserve"> was </w:t>
      </w:r>
      <w:r w:rsidRPr="0083590D">
        <w:t xml:space="preserve">conducted </w:t>
      </w:r>
      <w:r w:rsidR="00FE28DC" w:rsidRPr="0083590D">
        <w:t>as individual treatment attempt</w:t>
      </w:r>
      <w:r w:rsidRPr="0083590D">
        <w:t xml:space="preserve">, open-label, and without </w:t>
      </w:r>
      <w:r w:rsidR="00FE28DC" w:rsidRPr="0083590D">
        <w:t xml:space="preserve">prefixed </w:t>
      </w:r>
      <w:r w:rsidR="006705F3" w:rsidRPr="0083590D">
        <w:t>study protocol</w:t>
      </w:r>
      <w:r w:rsidRPr="0083590D">
        <w:t xml:space="preserve">, </w:t>
      </w:r>
      <w:bookmarkStart w:id="2" w:name="_Hlk172570136"/>
      <w:r w:rsidR="00755BC9">
        <w:t xml:space="preserve">this case series was not undergoing </w:t>
      </w:r>
      <w:r w:rsidRPr="0083590D">
        <w:t xml:space="preserve">approval of an ethics committee. </w:t>
      </w:r>
      <w:bookmarkEnd w:id="2"/>
      <w:r w:rsidRPr="0083590D">
        <w:t>Treatment</w:t>
      </w:r>
      <w:r w:rsidR="0083590D">
        <w:t xml:space="preserve"> regimen</w:t>
      </w:r>
      <w:r w:rsidRPr="00F22547">
        <w:t xml:space="preserve"> w</w:t>
      </w:r>
      <w:r w:rsidR="0083590D">
        <w:t>as</w:t>
      </w:r>
      <w:r w:rsidR="00242AF2" w:rsidRPr="00F22547">
        <w:t xml:space="preserve"> following the German </w:t>
      </w:r>
      <w:r w:rsidR="007F2D1D">
        <w:t>g</w:t>
      </w:r>
      <w:r w:rsidR="00242AF2" w:rsidRPr="00F22547">
        <w:t>uidelines on the treatment of unipolar depression [</w:t>
      </w:r>
      <w:r w:rsidR="00564BCD">
        <w:t>15</w:t>
      </w:r>
      <w:r w:rsidR="00242AF2" w:rsidRPr="00F22547">
        <w:t>]</w:t>
      </w:r>
      <w:r w:rsidRPr="00F22547">
        <w:t xml:space="preserve">. Written and oral informed consent was obtained from all patients to be treated with a new technique which does not have a recommendation of the German guidelines </w:t>
      </w:r>
      <w:r w:rsidR="007F2D1D">
        <w:t>on the</w:t>
      </w:r>
      <w:r w:rsidRPr="00F22547">
        <w:t xml:space="preserve"> treatment of </w:t>
      </w:r>
      <w:r w:rsidR="00177C48" w:rsidRPr="00F22547">
        <w:t>unipolar depression</w:t>
      </w:r>
      <w:r w:rsidR="003710CF" w:rsidRPr="00F22547">
        <w:t xml:space="preserve"> [</w:t>
      </w:r>
      <w:r w:rsidR="00564BCD">
        <w:t>15</w:t>
      </w:r>
      <w:r w:rsidR="003710CF" w:rsidRPr="00F22547">
        <w:t>]</w:t>
      </w:r>
      <w:r w:rsidRPr="00F22547">
        <w:t>.</w:t>
      </w:r>
    </w:p>
    <w:p w14:paraId="3AAD4A32" w14:textId="06095439" w:rsidR="00387742" w:rsidRPr="00F22547" w:rsidRDefault="001E36D2" w:rsidP="001E36D2">
      <w:pPr>
        <w:pStyle w:val="MDPI22heading2"/>
        <w:spacing w:before="240"/>
      </w:pPr>
      <w:r w:rsidRPr="00F22547">
        <w:t xml:space="preserve">2.2. </w:t>
      </w:r>
      <w:r w:rsidR="0053462E" w:rsidRPr="00F22547">
        <w:t>Stimulation procedure</w:t>
      </w:r>
    </w:p>
    <w:p w14:paraId="250426AC" w14:textId="04511A53" w:rsidR="00387742" w:rsidRPr="00F22547" w:rsidRDefault="00863AEC" w:rsidP="001E36D2">
      <w:pPr>
        <w:pStyle w:val="MDPI31text"/>
      </w:pPr>
      <w:bookmarkStart w:id="3" w:name="_Hlk172657194"/>
      <w:r w:rsidRPr="0083590D">
        <w:t xml:space="preserve">Parameters of stimulation were adopted from large studies over the last two decades and are </w:t>
      </w:r>
      <w:r w:rsidR="007F2D1D" w:rsidRPr="0083590D">
        <w:t>gener</w:t>
      </w:r>
      <w:r w:rsidRPr="0083590D">
        <w:t>ally sound [</w:t>
      </w:r>
      <w:r w:rsidR="00564BCD" w:rsidRPr="0083590D">
        <w:t>7</w:t>
      </w:r>
      <w:r w:rsidRPr="0083590D">
        <w:t xml:space="preserve">]. </w:t>
      </w:r>
      <w:bookmarkEnd w:id="3"/>
      <w:r w:rsidR="00661334" w:rsidRPr="0083590D">
        <w:t>Stimulation was delivered</w:t>
      </w:r>
      <w:r w:rsidR="007F2D1D" w:rsidRPr="0083590D">
        <w:t xml:space="preserve"> by</w:t>
      </w:r>
      <w:r w:rsidR="00661334" w:rsidRPr="0083590D">
        <w:t xml:space="preserve"> using</w:t>
      </w:r>
      <w:r w:rsidR="0053462E" w:rsidRPr="0083590D">
        <w:t xml:space="preserve"> a CE-certified</w:t>
      </w:r>
      <w:r w:rsidR="007F2D1D" w:rsidRPr="0083590D">
        <w:t>,</w:t>
      </w:r>
      <w:r w:rsidR="0053462E" w:rsidRPr="0083590D">
        <w:t xml:space="preserve"> pre-programmed DC stimulator (SOOMA Medical, Helsinki, Finland), delivering 2 mA direct current for 30 min. </w:t>
      </w:r>
      <w:bookmarkStart w:id="4" w:name="_Hlk172572052"/>
      <w:r w:rsidR="0053462E" w:rsidRPr="0083590D">
        <w:t xml:space="preserve">Disposable saline-soaked round </w:t>
      </w:r>
      <w:r w:rsidR="00177C48" w:rsidRPr="0083590D">
        <w:t>sponge</w:t>
      </w:r>
      <w:r w:rsidR="0053462E" w:rsidRPr="0083590D">
        <w:t xml:space="preserve"> electrodes were mounted in a head cap</w:t>
      </w:r>
      <w:r w:rsidR="00FE28DC" w:rsidRPr="0083590D">
        <w:t xml:space="preserve"> which </w:t>
      </w:r>
      <w:r w:rsidR="00FC2CAD" w:rsidRPr="0083590D">
        <w:t>is</w:t>
      </w:r>
      <w:r w:rsidR="00FE28DC" w:rsidRPr="0083590D">
        <w:t xml:space="preserve"> </w:t>
      </w:r>
      <w:r w:rsidR="0060543F" w:rsidRPr="0083590D">
        <w:t>plac</w:t>
      </w:r>
      <w:r w:rsidR="00762607" w:rsidRPr="0083590D">
        <w:t>ed with its front rim directly over both eyebrows and covers inion with its back rim</w:t>
      </w:r>
      <w:r w:rsidR="0060543F" w:rsidRPr="0083590D">
        <w:t>, following the manufacturer’s guidance</w:t>
      </w:r>
      <w:r w:rsidR="00FE28DC" w:rsidRPr="0083590D">
        <w:t>.</w:t>
      </w:r>
      <w:r w:rsidR="0053462E" w:rsidRPr="0083590D">
        <w:t xml:space="preserve"> </w:t>
      </w:r>
      <w:r w:rsidR="00FE28DC" w:rsidRPr="0083590D">
        <w:t xml:space="preserve">This prefixed </w:t>
      </w:r>
      <w:r w:rsidR="00FC2CAD" w:rsidRPr="0083590D">
        <w:t>montage</w:t>
      </w:r>
      <w:r w:rsidR="00FE28DC" w:rsidRPr="0083590D">
        <w:t xml:space="preserve"> ensures </w:t>
      </w:r>
      <w:r w:rsidR="0053462E" w:rsidRPr="0083590D">
        <w:t>defined p</w:t>
      </w:r>
      <w:r w:rsidR="0060543F" w:rsidRPr="0083590D">
        <w:t>osition</w:t>
      </w:r>
      <w:r w:rsidR="0053462E" w:rsidRPr="0083590D">
        <w:t>s for anodal stimulation of the left DLPFC and cathodal stimulation contralaterally</w:t>
      </w:r>
      <w:r w:rsidR="0053462E" w:rsidRPr="00F22547">
        <w:t xml:space="preserve">. </w:t>
      </w:r>
      <w:bookmarkEnd w:id="4"/>
      <w:r w:rsidR="0053462E" w:rsidRPr="00F22547">
        <w:t>Stimulations were performed once per day, usually on consecutive weekdays within three or four weeks, but without restriction for daytime.</w:t>
      </w:r>
    </w:p>
    <w:p w14:paraId="2B4C6B67" w14:textId="3057706E" w:rsidR="00387742" w:rsidRPr="00F22547" w:rsidRDefault="001E36D2" w:rsidP="001E36D2">
      <w:pPr>
        <w:pStyle w:val="MDPI22heading2"/>
        <w:spacing w:before="240"/>
      </w:pPr>
      <w:r w:rsidRPr="00F22547">
        <w:t xml:space="preserve">2.3. </w:t>
      </w:r>
      <w:r w:rsidR="0053462E" w:rsidRPr="00F22547">
        <w:t>Inpatient psychotherapy</w:t>
      </w:r>
    </w:p>
    <w:p w14:paraId="2DC11CDF" w14:textId="18CA6188" w:rsidR="00387742" w:rsidRPr="00F22547" w:rsidRDefault="0053462E" w:rsidP="001E36D2">
      <w:pPr>
        <w:pStyle w:val="MDPI31text"/>
      </w:pPr>
      <w:r w:rsidRPr="00F22547">
        <w:t>Inpatients with psychosomatic disorders, including ICD-10 diagnostic groups F3, F4, F5, and F6, with a vast majority of depressive disorders, usually are treated over a six-to-eight</w:t>
      </w:r>
      <w:r w:rsidR="002D0666" w:rsidRPr="00F22547">
        <w:t>-</w:t>
      </w:r>
      <w:r w:rsidRPr="00F22547">
        <w:t>week period with specific group psychotherapy</w:t>
      </w:r>
      <w:r w:rsidR="00FC4E4A" w:rsidRPr="00F22547">
        <w:t xml:space="preserve"> (2-3 h per week)</w:t>
      </w:r>
      <w:r w:rsidRPr="00F22547">
        <w:t>, individual psychotherapy up to 3 hours per week</w:t>
      </w:r>
      <w:r w:rsidR="004A2182" w:rsidRPr="00F22547">
        <w:t xml:space="preserve"> (cognitive behavioral therapy, with elements of interpersonal therapy</w:t>
      </w:r>
      <w:r w:rsidR="00D82538">
        <w:t>,</w:t>
      </w:r>
      <w:r w:rsidR="004A2182" w:rsidRPr="00F22547">
        <w:t xml:space="preserve"> and acceptance and commitment therapy)</w:t>
      </w:r>
      <w:r w:rsidR="002D0666" w:rsidRPr="00F22547">
        <w:t>.</w:t>
      </w:r>
      <w:r w:rsidRPr="00F22547">
        <w:t xml:space="preserve"> </w:t>
      </w:r>
      <w:r w:rsidR="002D0666" w:rsidRPr="00F22547">
        <w:t>A</w:t>
      </w:r>
      <w:r w:rsidRPr="00F22547">
        <w:t>dditionally</w:t>
      </w:r>
      <w:r w:rsidR="002D0666" w:rsidRPr="00F22547">
        <w:t>,</w:t>
      </w:r>
      <w:r w:rsidRPr="00F22547">
        <w:t xml:space="preserve"> different trainings of mindfulness, autogenous training, biofeedback training, forest therapy, sailing therapy, </w:t>
      </w:r>
      <w:proofErr w:type="spellStart"/>
      <w:r w:rsidRPr="00F22547">
        <w:t>QiGong</w:t>
      </w:r>
      <w:proofErr w:type="spellEnd"/>
      <w:r w:rsidRPr="00F22547">
        <w:t>, Feldenkrais, Yoga, creative therapies (dance, music, art), occupational therapy, and physical exercise in various forms, i.e., hydrotherapy, Nordic walking, climbing, gym workouts, Pilates</w:t>
      </w:r>
      <w:r w:rsidR="002D0666" w:rsidRPr="00F22547">
        <w:t>, are performed</w:t>
      </w:r>
      <w:r w:rsidRPr="00F22547">
        <w:t>. Individual psychotropic medication is implemented following patients’ needs and preferences</w:t>
      </w:r>
      <w:r w:rsidR="003A2E4E" w:rsidRPr="00F22547">
        <w:t>, however the focus of psychosomatic inpatient stay is individual and group psychotherapy and additional body therapies.</w:t>
      </w:r>
    </w:p>
    <w:p w14:paraId="647D514E" w14:textId="0A209BA8" w:rsidR="00387742" w:rsidRPr="00F22547" w:rsidRDefault="001E36D2" w:rsidP="001E36D2">
      <w:pPr>
        <w:pStyle w:val="MDPI22heading2"/>
        <w:spacing w:before="240"/>
      </w:pPr>
      <w:r w:rsidRPr="00F22547">
        <w:t xml:space="preserve">2.4. </w:t>
      </w:r>
      <w:r w:rsidR="0053462E" w:rsidRPr="00F22547">
        <w:t>Measurements</w:t>
      </w:r>
    </w:p>
    <w:p w14:paraId="36A50350" w14:textId="0424728E" w:rsidR="00387742" w:rsidRPr="00F22547" w:rsidRDefault="0053462E" w:rsidP="001E36D2">
      <w:pPr>
        <w:pStyle w:val="MDPI31text"/>
      </w:pPr>
      <w:r w:rsidRPr="00F22547">
        <w:t xml:space="preserve">All inpatients </w:t>
      </w:r>
      <w:r w:rsidR="00D82538">
        <w:t>wer</w:t>
      </w:r>
      <w:r w:rsidRPr="00F22547">
        <w:t>e assessed with the Beck Depression Inventory (BDI) [</w:t>
      </w:r>
      <w:r w:rsidR="00C43ECE">
        <w:t>16</w:t>
      </w:r>
      <w:r w:rsidRPr="00F22547">
        <w:t xml:space="preserve">] at admittance and discharge. Additionally, patients undergoing </w:t>
      </w:r>
      <w:proofErr w:type="spellStart"/>
      <w:r w:rsidRPr="00F22547">
        <w:t>tDCS</w:t>
      </w:r>
      <w:proofErr w:type="spellEnd"/>
      <w:r w:rsidRPr="00F22547">
        <w:t xml:space="preserve"> treatment were assessed with BDI before first and after last stimulation. The Epworth Sleepiness Scale (ESS) [</w:t>
      </w:r>
      <w:r w:rsidR="00C43ECE">
        <w:t>17</w:t>
      </w:r>
      <w:r w:rsidRPr="00F22547">
        <w:t>] was used to screen for sleep disturbances and the Comfort Rating Scale (CRQ) [</w:t>
      </w:r>
      <w:r w:rsidR="00C43ECE">
        <w:t>18</w:t>
      </w:r>
      <w:r w:rsidRPr="00F22547">
        <w:t xml:space="preserve">] was used to </w:t>
      </w:r>
      <w:r w:rsidR="00A0136D" w:rsidRPr="00F22547">
        <w:t>monitor</w:t>
      </w:r>
      <w:r w:rsidRPr="00F22547">
        <w:t xml:space="preserve"> side effects of stimulation.</w:t>
      </w:r>
    </w:p>
    <w:p w14:paraId="737CF611" w14:textId="5C5F456B" w:rsidR="00387742" w:rsidRPr="00F22547" w:rsidRDefault="001E36D2" w:rsidP="001E36D2">
      <w:pPr>
        <w:pStyle w:val="MDPI22heading2"/>
        <w:spacing w:before="240"/>
      </w:pPr>
      <w:r w:rsidRPr="00F22547">
        <w:t xml:space="preserve">2.5. </w:t>
      </w:r>
      <w:r w:rsidR="0053462E" w:rsidRPr="00F22547">
        <w:t>Statistics</w:t>
      </w:r>
    </w:p>
    <w:p w14:paraId="1BF8DA7F" w14:textId="1612060B" w:rsidR="00387742" w:rsidRPr="00F22547" w:rsidRDefault="0053462E" w:rsidP="001E36D2">
      <w:pPr>
        <w:pStyle w:val="MDPI31text"/>
      </w:pPr>
      <w:r w:rsidRPr="00F22547">
        <w:t xml:space="preserve">Due to the small number of individuals in this </w:t>
      </w:r>
      <w:r w:rsidR="0083590D">
        <w:t>case series</w:t>
      </w:r>
      <w:r w:rsidRPr="00F22547">
        <w:t>, no further statistical analyses except for descriptive statistics were performed.</w:t>
      </w:r>
    </w:p>
    <w:p w14:paraId="34E2F867" w14:textId="0144C04D" w:rsidR="00387742" w:rsidRPr="00F22547" w:rsidRDefault="001E36D2" w:rsidP="001E36D2">
      <w:pPr>
        <w:pStyle w:val="MDPI21heading1"/>
      </w:pPr>
      <w:r w:rsidRPr="00F22547">
        <w:t xml:space="preserve">3. </w:t>
      </w:r>
      <w:r w:rsidR="0053462E" w:rsidRPr="00F22547">
        <w:t>Results</w:t>
      </w:r>
    </w:p>
    <w:p w14:paraId="02605F17" w14:textId="30DFD4CB" w:rsidR="00387742" w:rsidRPr="00F22547" w:rsidRDefault="0053462E" w:rsidP="001E36D2">
      <w:pPr>
        <w:pStyle w:val="MDPI31text"/>
      </w:pPr>
      <w:r w:rsidRPr="00F22547">
        <w:t xml:space="preserve">This </w:t>
      </w:r>
      <w:r w:rsidR="0083590D">
        <w:t>case series</w:t>
      </w:r>
      <w:r w:rsidRPr="00F22547">
        <w:t xml:space="preserve"> </w:t>
      </w:r>
      <w:r w:rsidRPr="0083590D">
        <w:t>reports on</w:t>
      </w:r>
      <w:r w:rsidR="000E7F5B" w:rsidRPr="0083590D">
        <w:t xml:space="preserve"> </w:t>
      </w:r>
      <w:r w:rsidR="0083590D" w:rsidRPr="0083590D">
        <w:t>seven patients</w:t>
      </w:r>
      <w:r w:rsidR="000E7F5B" w:rsidRPr="0083590D">
        <w:t xml:space="preserve"> </w:t>
      </w:r>
      <w:r w:rsidR="0083590D" w:rsidRPr="0083590D">
        <w:t xml:space="preserve">undergoing </w:t>
      </w:r>
      <w:proofErr w:type="spellStart"/>
      <w:r w:rsidR="000E7F5B" w:rsidRPr="0083590D">
        <w:t>tDCS</w:t>
      </w:r>
      <w:proofErr w:type="spellEnd"/>
      <w:r w:rsidR="000E7F5B" w:rsidRPr="0083590D">
        <w:t xml:space="preserve"> as individual treatment attempt to alleviate</w:t>
      </w:r>
      <w:r w:rsidR="000E7F5B">
        <w:t xml:space="preserve"> </w:t>
      </w:r>
      <w:r w:rsidRPr="00F22547">
        <w:t xml:space="preserve">major depressive disorder </w:t>
      </w:r>
      <w:r w:rsidR="0083590D">
        <w:t>during</w:t>
      </w:r>
      <w:r w:rsidRPr="00F22547">
        <w:t xml:space="preserve"> inpatient psychotherapy in a psychosomatic hospital.</w:t>
      </w:r>
    </w:p>
    <w:p w14:paraId="462C9666" w14:textId="72007BCE" w:rsidR="00387742" w:rsidRPr="00F22547" w:rsidRDefault="001E36D2" w:rsidP="001E36D2">
      <w:pPr>
        <w:pStyle w:val="MDPI22heading2"/>
        <w:spacing w:before="240"/>
      </w:pPr>
      <w:r w:rsidRPr="00F22547">
        <w:lastRenderedPageBreak/>
        <w:t xml:space="preserve">3.1. </w:t>
      </w:r>
      <w:r w:rsidR="0053462E" w:rsidRPr="00F22547">
        <w:t>Demographic data</w:t>
      </w:r>
    </w:p>
    <w:p w14:paraId="3792A4DE" w14:textId="50E4AC16" w:rsidR="00387742" w:rsidRPr="00F22547" w:rsidRDefault="0053462E" w:rsidP="001E36D2">
      <w:pPr>
        <w:pStyle w:val="MDPI31text"/>
        <w:rPr>
          <w:i/>
        </w:rPr>
      </w:pPr>
      <w:r w:rsidRPr="00F22547">
        <w:t xml:space="preserve">Seven patients (4 female, 3 </w:t>
      </w:r>
      <w:proofErr w:type="gramStart"/>
      <w:r w:rsidRPr="00F22547">
        <w:t>male</w:t>
      </w:r>
      <w:proofErr w:type="gramEnd"/>
      <w:r w:rsidRPr="00F22547">
        <w:t>, mean age 46.1 ± 14.2 y, age range 2</w:t>
      </w:r>
      <w:r w:rsidR="00EE4218" w:rsidRPr="00F22547">
        <w:t>8</w:t>
      </w:r>
      <w:r w:rsidRPr="00F22547">
        <w:t xml:space="preserve">-68 y) with moderate to severe depressive disorder underwent 11 to 19 </w:t>
      </w:r>
      <w:proofErr w:type="spellStart"/>
      <w:r w:rsidRPr="00F22547">
        <w:t>tDCS</w:t>
      </w:r>
      <w:proofErr w:type="spellEnd"/>
      <w:r w:rsidRPr="00F22547">
        <w:t xml:space="preserve"> treatments within their psychosomatic inpatient stay.</w:t>
      </w:r>
      <w:r w:rsidR="0072601A" w:rsidRPr="00F22547">
        <w:t xml:space="preserve"> Mean duration of hospitalization was 55.7 ± 9.4 days with a range from 42 to 70 days.</w:t>
      </w:r>
      <w:r w:rsidRPr="00F22547">
        <w:t xml:space="preserve"> No patient quitted </w:t>
      </w:r>
      <w:proofErr w:type="spellStart"/>
      <w:r w:rsidRPr="00F22547">
        <w:t>tDCS</w:t>
      </w:r>
      <w:proofErr w:type="spellEnd"/>
      <w:r w:rsidRPr="00F22547">
        <w:t xml:space="preserve"> </w:t>
      </w:r>
      <w:r w:rsidR="0072601A" w:rsidRPr="00F22547">
        <w:t xml:space="preserve">treatment </w:t>
      </w:r>
      <w:r w:rsidRPr="00F22547">
        <w:t xml:space="preserve">for side or adverse effects. </w:t>
      </w:r>
      <w:r w:rsidR="00661334" w:rsidRPr="00F22547">
        <w:t xml:space="preserve">The </w:t>
      </w:r>
      <w:r w:rsidRPr="00F22547">
        <w:t>number of stimulation</w:t>
      </w:r>
      <w:r w:rsidR="00661334" w:rsidRPr="00F22547">
        <w:t xml:space="preserve"> session</w:t>
      </w:r>
      <w:r w:rsidRPr="00F22547">
        <w:t>s</w:t>
      </w:r>
      <w:r w:rsidR="00661334" w:rsidRPr="00F22547">
        <w:t xml:space="preserve"> varied </w:t>
      </w:r>
      <w:r w:rsidRPr="00F22547">
        <w:t xml:space="preserve">due to patients' preferences and </w:t>
      </w:r>
      <w:r w:rsidR="00661334" w:rsidRPr="00F22547">
        <w:t xml:space="preserve">discharge </w:t>
      </w:r>
      <w:r w:rsidRPr="00F22547">
        <w:t xml:space="preserve">dates. Antidepressant and/or concomitant medication was kept stable or changed </w:t>
      </w:r>
      <w:r w:rsidR="00D82538">
        <w:t>to</w:t>
      </w:r>
      <w:r w:rsidR="00661334" w:rsidRPr="00F22547">
        <w:t xml:space="preserve"> </w:t>
      </w:r>
      <w:r w:rsidRPr="00F22547">
        <w:t xml:space="preserve">the actual medication reported in Table 1. Most patients were on combined antidepressant treatment, </w:t>
      </w:r>
      <w:r w:rsidR="00661334" w:rsidRPr="00F22547">
        <w:t xml:space="preserve">except for </w:t>
      </w:r>
      <w:r w:rsidRPr="00F22547">
        <w:t xml:space="preserve">one patient </w:t>
      </w:r>
      <w:r w:rsidR="00661334" w:rsidRPr="00F22547">
        <w:t>who chose to forgo</w:t>
      </w:r>
      <w:r w:rsidRPr="00F22547">
        <w:t xml:space="preserve"> medication. Demographic data of patients is reported in Table 1.</w:t>
      </w:r>
    </w:p>
    <w:p w14:paraId="0FCBB304" w14:textId="100FADCE" w:rsidR="00387742" w:rsidRPr="00F22547" w:rsidRDefault="001E36D2" w:rsidP="001E36D2">
      <w:pPr>
        <w:pStyle w:val="MDPI22heading2"/>
        <w:spacing w:before="240"/>
      </w:pPr>
      <w:r w:rsidRPr="00F22547">
        <w:t xml:space="preserve">3.2. </w:t>
      </w:r>
      <w:r w:rsidR="0053462E" w:rsidRPr="00F22547">
        <w:t>BDI results</w:t>
      </w:r>
    </w:p>
    <w:p w14:paraId="44D970F7" w14:textId="4B33C0F1" w:rsidR="00C84914" w:rsidRPr="00F22547" w:rsidRDefault="0053462E" w:rsidP="001E36D2">
      <w:pPr>
        <w:pStyle w:val="MDPI31text"/>
        <w:rPr>
          <w:b/>
        </w:rPr>
      </w:pPr>
      <w:r w:rsidRPr="0050119D">
        <w:t xml:space="preserve">Mean BDI </w:t>
      </w:r>
      <w:r w:rsidR="00D82538" w:rsidRPr="0050119D">
        <w:t xml:space="preserve">was </w:t>
      </w:r>
      <w:r w:rsidRPr="0050119D">
        <w:t>29.2 ± 8.3 at admittance of patients (2 values were missing and were</w:t>
      </w:r>
      <w:r w:rsidRPr="00F22547">
        <w:t xml:space="preserve"> imputed from the following timepoint) and 21.6 ± 10.8 at discharge (4 values were miss</w:t>
      </w:r>
      <w:r w:rsidR="000718B7" w:rsidRPr="00F22547">
        <w:t>i</w:t>
      </w:r>
      <w:r w:rsidRPr="00F22547">
        <w:t xml:space="preserve">ng and were imputed from the previous timepoint; last observation carried forward). Between admittance and beginning of </w:t>
      </w:r>
      <w:proofErr w:type="spellStart"/>
      <w:r w:rsidRPr="00F22547">
        <w:t>tDCS</w:t>
      </w:r>
      <w:proofErr w:type="spellEnd"/>
      <w:r w:rsidRPr="00F22547">
        <w:t xml:space="preserve">, 3 patients showed </w:t>
      </w:r>
      <w:r w:rsidR="00755BC9" w:rsidRPr="00F22547">
        <w:t>slight</w:t>
      </w:r>
      <w:r w:rsidRPr="00F22547">
        <w:t xml:space="preserve"> improvement of BDI (3-7 points), four patients showed no change or light deterioration (1-6 points). For the timepoints from admittance to after </w:t>
      </w:r>
      <w:proofErr w:type="spellStart"/>
      <w:r w:rsidRPr="00F22547">
        <w:t>tDCS</w:t>
      </w:r>
      <w:proofErr w:type="spellEnd"/>
      <w:r w:rsidRPr="00F22547">
        <w:t xml:space="preserve">, one patient achieved </w:t>
      </w:r>
      <w:r w:rsidR="00755BC9" w:rsidRPr="00F22547">
        <w:t>response,</w:t>
      </w:r>
      <w:r w:rsidRPr="00F22547">
        <w:t xml:space="preserve"> and one patient showed response and remission. Regarding only changes during </w:t>
      </w:r>
      <w:proofErr w:type="spellStart"/>
      <w:r w:rsidRPr="00F22547">
        <w:t>tDCS</w:t>
      </w:r>
      <w:proofErr w:type="spellEnd"/>
      <w:r w:rsidRPr="00F22547">
        <w:t xml:space="preserve"> treatment, one patient achieved response and remission. See Figure 1 for individual changes of BDI values in each patient. Detailed clinical results are reported in Table 2 and Figure 1.</w:t>
      </w:r>
    </w:p>
    <w:p w14:paraId="58B69176" w14:textId="77777777" w:rsidR="00387742" w:rsidRPr="00F22547" w:rsidRDefault="0053462E" w:rsidP="001E36D2">
      <w:pPr>
        <w:pStyle w:val="MDPI52figure"/>
      </w:pPr>
      <w:r w:rsidRPr="00F22547">
        <w:rPr>
          <w:rFonts w:eastAsia="SimSun"/>
          <w:noProof/>
          <w:snapToGrid/>
          <w:lang w:eastAsia="en-US" w:bidi="ar-SA"/>
        </w:rPr>
        <mc:AlternateContent>
          <mc:Choice Requires="wps">
            <w:drawing>
              <wp:anchor distT="0" distB="0" distL="114300" distR="114300" simplePos="0" relativeHeight="251659264" behindDoc="0" locked="0" layoutInCell="1" allowOverlap="1" wp14:anchorId="453EA55A" wp14:editId="2B6048A2">
                <wp:simplePos x="0" y="0"/>
                <wp:positionH relativeFrom="column">
                  <wp:posOffset>5108528</wp:posOffset>
                </wp:positionH>
                <wp:positionV relativeFrom="paragraph">
                  <wp:posOffset>2065797</wp:posOffset>
                </wp:positionV>
                <wp:extent cx="695325" cy="292735"/>
                <wp:effectExtent l="1371600" t="0" r="28575" b="12065"/>
                <wp:wrapNone/>
                <wp:docPr id="5" name="Legende: Linie 4">
                  <a:extLst xmlns:a="http://schemas.openxmlformats.org/drawingml/2006/main">
                    <a:ext uri="{FF2B5EF4-FFF2-40B4-BE49-F238E27FC236}">
                      <a16:creationId xmlns:a16="http://schemas.microsoft.com/office/drawing/2014/main" id="{4865E763-E0C2-45AC-8B8E-E58B3D30461E}"/>
                    </a:ext>
                  </a:extLst>
                </wp:docPr>
                <wp:cNvGraphicFramePr/>
                <a:graphic xmlns:a="http://schemas.openxmlformats.org/drawingml/2006/main">
                  <a:graphicData uri="http://schemas.microsoft.com/office/word/2010/wordprocessingShape">
                    <wps:wsp>
                      <wps:cNvSpPr/>
                      <wps:spPr>
                        <a:xfrm>
                          <a:off x="0" y="0"/>
                          <a:ext cx="695325" cy="292735"/>
                        </a:xfrm>
                        <a:prstGeom prst="borderCallout1">
                          <a:avLst>
                            <a:gd name="adj1" fmla="val 42560"/>
                            <a:gd name="adj2" fmla="val 394"/>
                            <a:gd name="adj3" fmla="val 38825"/>
                            <a:gd name="adj4" fmla="val -192844"/>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246251A6" w14:textId="77777777" w:rsidR="00387742" w:rsidRDefault="0053462E">
                            <w:pPr>
                              <w:pStyle w:val="NormalWeb"/>
                              <w:rPr>
                                <w:sz w:val="24"/>
                              </w:rPr>
                            </w:pPr>
                            <w:r>
                              <w:rPr>
                                <w:rFonts w:cstheme="minorBidi"/>
                                <w:sz w:val="18"/>
                                <w:szCs w:val="18"/>
                              </w:rPr>
                              <w:t>response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3EA55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Linie 4" o:spid="_x0000_s1026" type="#_x0000_t47" style="position:absolute;left:0;text-align:left;margin-left:402.25pt;margin-top:162.65pt;width:54.7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" adj="-41654,8386,85,9193" fillcolor="window" strokecolor="windowText" strokeweight="1pt">
                <v:textbox>
                  <w:txbxContent>
                    <w:p w14:paraId="246251A6" w14:textId="77777777" w:rsidR="00387742" w:rsidRDefault="0053462E">
                      <w:pPr>
                        <w:pStyle w:val="StandardWeb"/>
                        <w:rPr>
                          <w:sz w:val="24"/>
                        </w:rPr>
                      </w:pPr>
                      <w:r>
                        <w:rPr>
                          <w:rFonts w:cstheme="minorBidi"/>
                          <w:sz w:val="18"/>
                          <w:szCs w:val="18"/>
                        </w:rPr>
                        <w:t>response</w:t>
                      </w:r>
                    </w:p>
                  </w:txbxContent>
                </v:textbox>
              </v:shape>
            </w:pict>
          </mc:Fallback>
        </mc:AlternateContent>
      </w:r>
      <w:r w:rsidRPr="00F22547">
        <w:rPr>
          <w:noProof/>
          <w:lang w:eastAsia="en-US" w:bidi="ar-SA"/>
        </w:rPr>
        <w:drawing>
          <wp:inline distT="0" distB="0" distL="0" distR="0" wp14:anchorId="13355E70" wp14:editId="3865ABAA">
            <wp:extent cx="6531610" cy="3571875"/>
            <wp:effectExtent l="0" t="0" r="2540" b="9525"/>
            <wp:docPr id="2" name="Diagramm 2">
              <a:extLst xmlns:a="http://schemas.openxmlformats.org/drawingml/2006/main">
                <a:ext uri="{FF2B5EF4-FFF2-40B4-BE49-F238E27FC236}">
                  <a16:creationId xmlns:a16="http://schemas.microsoft.com/office/drawing/2014/main" id="{287FB1F5-6E08-4B4F-88C3-C10E73931E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3F479B" w14:textId="24102A88" w:rsidR="00387742" w:rsidRPr="00F22547" w:rsidRDefault="00087736" w:rsidP="00087736">
      <w:pPr>
        <w:pStyle w:val="MDPI51figurecaption"/>
        <w:jc w:val="left"/>
      </w:pPr>
      <w:r w:rsidRPr="00F22547">
        <w:rPr>
          <w:b/>
        </w:rPr>
        <w:t xml:space="preserve">Figure 1. </w:t>
      </w:r>
      <w:r w:rsidRPr="00F22547">
        <w:t>BDI scores for each patient.</w:t>
      </w:r>
      <w:r w:rsidR="00C43ECE">
        <w:t xml:space="preserve"> </w:t>
      </w:r>
      <w:r w:rsidR="00772C58" w:rsidRPr="00F22547">
        <w:t xml:space="preserve">x-axis: Time course of treatment; y-axis: </w:t>
      </w:r>
      <w:r w:rsidR="006705F3" w:rsidRPr="00F22547">
        <w:t>BDI</w:t>
      </w:r>
      <w:r w:rsidR="00772C58" w:rsidRPr="00F22547">
        <w:t xml:space="preserve"> =</w:t>
      </w:r>
      <w:r w:rsidR="006705F3" w:rsidRPr="00F22547">
        <w:t xml:space="preserve"> Beck Depression Inventory</w:t>
      </w:r>
      <w:r w:rsidR="00772C58" w:rsidRPr="00F22547">
        <w:t xml:space="preserve"> (</w:t>
      </w:r>
      <w:r w:rsidR="006705F3" w:rsidRPr="00F22547">
        <w:t>0-9 points: no depression/remitted depression; 10-18 points: mild depression; 19-29 points: moderate depression; 30-63 points: severe depression [</w:t>
      </w:r>
      <w:r w:rsidR="00C43ECE">
        <w:t>19</w:t>
      </w:r>
      <w:r w:rsidR="006705F3" w:rsidRPr="00F22547">
        <w:t>]</w:t>
      </w:r>
      <w:r w:rsidR="00772C58" w:rsidRPr="00F22547">
        <w:t>)</w:t>
      </w:r>
    </w:p>
    <w:p w14:paraId="365442BD" w14:textId="2CD9CF4A" w:rsidR="00C84914" w:rsidRPr="00F22547" w:rsidRDefault="00C84914">
      <w:pPr>
        <w:spacing w:line="240" w:lineRule="auto"/>
        <w:jc w:val="left"/>
        <w:rPr>
          <w:rFonts w:cs="Calibri"/>
          <w:b/>
          <w:bCs/>
        </w:rPr>
      </w:pPr>
      <w:r w:rsidRPr="00F22547">
        <w:rPr>
          <w:rFonts w:cs="Calibri"/>
          <w:b/>
          <w:bCs/>
        </w:rPr>
        <w:br w:type="page"/>
      </w:r>
    </w:p>
    <w:p w14:paraId="05052F84" w14:textId="18FB7285" w:rsidR="00387742" w:rsidRPr="00F22547" w:rsidRDefault="001E36D2" w:rsidP="001E36D2">
      <w:pPr>
        <w:pStyle w:val="MDPI41tablecaption"/>
        <w:jc w:val="left"/>
      </w:pPr>
      <w:r w:rsidRPr="00F22547">
        <w:rPr>
          <w:b/>
        </w:rPr>
        <w:lastRenderedPageBreak/>
        <w:t xml:space="preserve">Table 1. </w:t>
      </w:r>
      <w:r w:rsidR="0053462E" w:rsidRPr="00F22547">
        <w:t>Demographic characteristics of patients.</w:t>
      </w:r>
    </w:p>
    <w:tbl>
      <w:tblPr>
        <w:tblW w:w="9118" w:type="dxa"/>
        <w:jc w:val="center"/>
        <w:tblBorders>
          <w:top w:val="single" w:sz="4" w:space="0" w:color="auto"/>
          <w:bottom w:val="single" w:sz="4" w:space="0" w:color="auto"/>
        </w:tblBorders>
        <w:tblLayout w:type="fixed"/>
        <w:tblCellMar>
          <w:left w:w="10" w:type="dxa"/>
          <w:right w:w="10" w:type="dxa"/>
        </w:tblCellMar>
        <w:tblLook w:val="04A0" w:firstRow="1" w:lastRow="0" w:firstColumn="1" w:lastColumn="0" w:noHBand="0" w:noVBand="1"/>
      </w:tblPr>
      <w:tblGrid>
        <w:gridCol w:w="1418"/>
        <w:gridCol w:w="1217"/>
        <w:gridCol w:w="1240"/>
        <w:gridCol w:w="765"/>
        <w:gridCol w:w="1288"/>
        <w:gridCol w:w="678"/>
        <w:gridCol w:w="1160"/>
        <w:gridCol w:w="1352"/>
      </w:tblGrid>
      <w:tr w:rsidR="00387742" w:rsidRPr="0050119D" w14:paraId="1DAF27C9" w14:textId="77777777" w:rsidTr="00B96349">
        <w:trPr>
          <w:jc w:val="center"/>
        </w:trPr>
        <w:tc>
          <w:tcPr>
            <w:tcW w:w="1418" w:type="dxa"/>
            <w:tcBorders>
              <w:top w:val="single" w:sz="4" w:space="0" w:color="auto"/>
              <w:bottom w:val="single" w:sz="4" w:space="0" w:color="auto"/>
            </w:tcBorders>
            <w:shd w:val="clear" w:color="auto" w:fill="auto"/>
            <w:tcMar>
              <w:top w:w="0" w:type="dxa"/>
              <w:left w:w="108" w:type="dxa"/>
              <w:bottom w:w="0" w:type="dxa"/>
              <w:right w:w="108" w:type="dxa"/>
            </w:tcMar>
          </w:tcPr>
          <w:p w14:paraId="32FC9B3E" w14:textId="77777777" w:rsidR="00387742" w:rsidRPr="00F22547" w:rsidRDefault="00387742">
            <w:pPr>
              <w:spacing w:line="240" w:lineRule="auto"/>
              <w:rPr>
                <w:rFonts w:cs="Calibri"/>
              </w:rPr>
            </w:pPr>
            <w:permStart w:id="425746708" w:edGrp="everyone"/>
          </w:p>
        </w:tc>
        <w:tc>
          <w:tcPr>
            <w:tcW w:w="1217" w:type="dxa"/>
            <w:tcBorders>
              <w:top w:val="single" w:sz="4" w:space="0" w:color="auto"/>
              <w:bottom w:val="single" w:sz="4" w:space="0" w:color="auto"/>
            </w:tcBorders>
            <w:shd w:val="clear" w:color="auto" w:fill="auto"/>
            <w:tcMar>
              <w:top w:w="0" w:type="dxa"/>
              <w:left w:w="108" w:type="dxa"/>
              <w:bottom w:w="0" w:type="dxa"/>
              <w:right w:w="108" w:type="dxa"/>
            </w:tcMar>
          </w:tcPr>
          <w:p w14:paraId="1FDC6D85" w14:textId="77777777" w:rsidR="00387742" w:rsidRPr="0050119D" w:rsidRDefault="0053462E">
            <w:pPr>
              <w:spacing w:line="240" w:lineRule="auto"/>
              <w:jc w:val="center"/>
              <w:rPr>
                <w:rFonts w:cs="Calibri"/>
              </w:rPr>
            </w:pPr>
            <w:r w:rsidRPr="0050119D">
              <w:rPr>
                <w:rFonts w:cs="Calibri"/>
              </w:rPr>
              <w:t>Female</w:t>
            </w:r>
          </w:p>
          <w:p w14:paraId="6662528B" w14:textId="77777777" w:rsidR="00387742" w:rsidRPr="0050119D" w:rsidRDefault="0053462E">
            <w:pPr>
              <w:spacing w:line="240" w:lineRule="auto"/>
              <w:jc w:val="center"/>
              <w:rPr>
                <w:rFonts w:cs="Calibri"/>
              </w:rPr>
            </w:pPr>
            <w:r w:rsidRPr="0050119D">
              <w:rPr>
                <w:rFonts w:cs="Calibri"/>
              </w:rPr>
              <w:t>39y</w:t>
            </w:r>
          </w:p>
        </w:tc>
        <w:tc>
          <w:tcPr>
            <w:tcW w:w="1240" w:type="dxa"/>
            <w:tcBorders>
              <w:top w:val="single" w:sz="4" w:space="0" w:color="auto"/>
              <w:bottom w:val="single" w:sz="4" w:space="0" w:color="auto"/>
            </w:tcBorders>
            <w:shd w:val="clear" w:color="auto" w:fill="auto"/>
            <w:tcMar>
              <w:top w:w="0" w:type="dxa"/>
              <w:left w:w="108" w:type="dxa"/>
              <w:bottom w:w="0" w:type="dxa"/>
              <w:right w:w="108" w:type="dxa"/>
            </w:tcMar>
          </w:tcPr>
          <w:p w14:paraId="6505866B" w14:textId="77777777" w:rsidR="00387742" w:rsidRPr="0050119D" w:rsidRDefault="0053462E">
            <w:pPr>
              <w:spacing w:line="240" w:lineRule="auto"/>
              <w:jc w:val="center"/>
              <w:rPr>
                <w:rFonts w:cs="Calibri"/>
              </w:rPr>
            </w:pPr>
            <w:r w:rsidRPr="0050119D">
              <w:rPr>
                <w:rFonts w:cs="Calibri"/>
              </w:rPr>
              <w:t>Female</w:t>
            </w:r>
          </w:p>
          <w:p w14:paraId="2002B49A" w14:textId="77777777" w:rsidR="00387742" w:rsidRPr="0050119D" w:rsidRDefault="0053462E">
            <w:pPr>
              <w:spacing w:line="240" w:lineRule="auto"/>
              <w:jc w:val="center"/>
              <w:rPr>
                <w:rFonts w:cs="Calibri"/>
              </w:rPr>
            </w:pPr>
            <w:r w:rsidRPr="0050119D">
              <w:rPr>
                <w:rFonts w:cs="Calibri"/>
              </w:rPr>
              <w:t>32y</w:t>
            </w:r>
          </w:p>
        </w:tc>
        <w:tc>
          <w:tcPr>
            <w:tcW w:w="765" w:type="dxa"/>
            <w:tcBorders>
              <w:top w:val="single" w:sz="4" w:space="0" w:color="auto"/>
              <w:bottom w:val="single" w:sz="4" w:space="0" w:color="auto"/>
            </w:tcBorders>
            <w:shd w:val="clear" w:color="auto" w:fill="auto"/>
            <w:tcMar>
              <w:top w:w="0" w:type="dxa"/>
              <w:left w:w="108" w:type="dxa"/>
              <w:bottom w:w="0" w:type="dxa"/>
              <w:right w:w="108" w:type="dxa"/>
            </w:tcMar>
          </w:tcPr>
          <w:p w14:paraId="22D749D8" w14:textId="77777777" w:rsidR="00387742" w:rsidRPr="0050119D" w:rsidRDefault="0053462E">
            <w:pPr>
              <w:spacing w:line="240" w:lineRule="auto"/>
              <w:jc w:val="center"/>
            </w:pPr>
            <w:r w:rsidRPr="0050119D">
              <w:rPr>
                <w:rFonts w:cs="Calibri"/>
              </w:rPr>
              <w:t>Male 50y</w:t>
            </w:r>
            <w:r w:rsidRPr="0050119D">
              <w:rPr>
                <w:rFonts w:cs="Calibri"/>
                <w:vertAlign w:val="superscript"/>
              </w:rPr>
              <w:t>a</w:t>
            </w:r>
          </w:p>
        </w:tc>
        <w:tc>
          <w:tcPr>
            <w:tcW w:w="1288" w:type="dxa"/>
            <w:tcBorders>
              <w:top w:val="single" w:sz="4" w:space="0" w:color="auto"/>
              <w:bottom w:val="single" w:sz="4" w:space="0" w:color="auto"/>
            </w:tcBorders>
            <w:shd w:val="clear" w:color="auto" w:fill="auto"/>
            <w:tcMar>
              <w:top w:w="0" w:type="dxa"/>
              <w:left w:w="108" w:type="dxa"/>
              <w:bottom w:w="0" w:type="dxa"/>
              <w:right w:w="108" w:type="dxa"/>
            </w:tcMar>
          </w:tcPr>
          <w:p w14:paraId="3838AB67" w14:textId="77777777" w:rsidR="00387742" w:rsidRPr="0050119D" w:rsidRDefault="0053462E">
            <w:pPr>
              <w:spacing w:line="240" w:lineRule="auto"/>
              <w:jc w:val="center"/>
              <w:rPr>
                <w:rFonts w:cs="Calibri"/>
              </w:rPr>
            </w:pPr>
            <w:r w:rsidRPr="0050119D">
              <w:rPr>
                <w:rFonts w:cs="Calibri"/>
              </w:rPr>
              <w:t>Female</w:t>
            </w:r>
          </w:p>
          <w:p w14:paraId="71145047" w14:textId="77777777" w:rsidR="00387742" w:rsidRPr="0050119D" w:rsidRDefault="0053462E">
            <w:pPr>
              <w:spacing w:line="240" w:lineRule="auto"/>
              <w:jc w:val="center"/>
              <w:rPr>
                <w:rFonts w:cs="Calibri"/>
              </w:rPr>
            </w:pPr>
            <w:r w:rsidRPr="0050119D">
              <w:rPr>
                <w:rFonts w:cs="Calibri"/>
              </w:rPr>
              <w:t>58y</w:t>
            </w:r>
          </w:p>
        </w:tc>
        <w:tc>
          <w:tcPr>
            <w:tcW w:w="678" w:type="dxa"/>
            <w:tcBorders>
              <w:top w:val="single" w:sz="4" w:space="0" w:color="auto"/>
              <w:bottom w:val="single" w:sz="4" w:space="0" w:color="auto"/>
            </w:tcBorders>
            <w:shd w:val="clear" w:color="auto" w:fill="auto"/>
            <w:tcMar>
              <w:top w:w="0" w:type="dxa"/>
              <w:left w:w="108" w:type="dxa"/>
              <w:bottom w:w="0" w:type="dxa"/>
              <w:right w:w="108" w:type="dxa"/>
            </w:tcMar>
          </w:tcPr>
          <w:p w14:paraId="3358A709" w14:textId="77777777" w:rsidR="00387742" w:rsidRPr="0050119D" w:rsidRDefault="0053462E">
            <w:pPr>
              <w:spacing w:line="240" w:lineRule="auto"/>
              <w:jc w:val="center"/>
              <w:rPr>
                <w:rFonts w:cs="Calibri"/>
              </w:rPr>
            </w:pPr>
            <w:r w:rsidRPr="0050119D">
              <w:rPr>
                <w:rFonts w:cs="Calibri"/>
              </w:rPr>
              <w:t>Male 28y</w:t>
            </w:r>
          </w:p>
        </w:tc>
        <w:tc>
          <w:tcPr>
            <w:tcW w:w="1160" w:type="dxa"/>
            <w:tcBorders>
              <w:top w:val="single" w:sz="4" w:space="0" w:color="auto"/>
              <w:bottom w:val="single" w:sz="4" w:space="0" w:color="auto"/>
            </w:tcBorders>
            <w:shd w:val="clear" w:color="auto" w:fill="auto"/>
            <w:tcMar>
              <w:top w:w="0" w:type="dxa"/>
              <w:left w:w="108" w:type="dxa"/>
              <w:bottom w:w="0" w:type="dxa"/>
              <w:right w:w="108" w:type="dxa"/>
            </w:tcMar>
          </w:tcPr>
          <w:p w14:paraId="6B0CC5D4" w14:textId="77777777" w:rsidR="00387742" w:rsidRPr="0050119D" w:rsidRDefault="0053462E">
            <w:pPr>
              <w:spacing w:line="240" w:lineRule="auto"/>
              <w:jc w:val="center"/>
              <w:rPr>
                <w:rFonts w:cs="Calibri"/>
              </w:rPr>
            </w:pPr>
            <w:r w:rsidRPr="0050119D">
              <w:rPr>
                <w:rFonts w:cs="Calibri"/>
              </w:rPr>
              <w:t>Male</w:t>
            </w:r>
          </w:p>
          <w:p w14:paraId="640E53BE" w14:textId="77777777" w:rsidR="00387742" w:rsidRPr="0050119D" w:rsidRDefault="0053462E">
            <w:pPr>
              <w:spacing w:line="240" w:lineRule="auto"/>
              <w:jc w:val="center"/>
            </w:pPr>
            <w:r w:rsidRPr="0050119D">
              <w:rPr>
                <w:rFonts w:cs="Calibri"/>
              </w:rPr>
              <w:t>48y</w:t>
            </w:r>
            <w:r w:rsidRPr="0050119D">
              <w:rPr>
                <w:rFonts w:cs="Calibri"/>
                <w:vertAlign w:val="superscript"/>
              </w:rPr>
              <w:t>a</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tcPr>
          <w:p w14:paraId="14AF9870" w14:textId="77777777" w:rsidR="00387742" w:rsidRPr="0050119D" w:rsidRDefault="0053462E">
            <w:pPr>
              <w:spacing w:line="240" w:lineRule="auto"/>
              <w:jc w:val="center"/>
              <w:rPr>
                <w:rFonts w:cs="Calibri"/>
              </w:rPr>
            </w:pPr>
            <w:r w:rsidRPr="0050119D">
              <w:rPr>
                <w:rFonts w:cs="Calibri"/>
              </w:rPr>
              <w:t>Female</w:t>
            </w:r>
          </w:p>
          <w:p w14:paraId="2F77B032" w14:textId="77777777" w:rsidR="00387742" w:rsidRPr="0050119D" w:rsidRDefault="0053462E">
            <w:pPr>
              <w:spacing w:line="240" w:lineRule="auto"/>
              <w:jc w:val="center"/>
              <w:rPr>
                <w:rFonts w:cs="Calibri"/>
              </w:rPr>
            </w:pPr>
            <w:r w:rsidRPr="0050119D">
              <w:rPr>
                <w:rFonts w:cs="Calibri"/>
              </w:rPr>
              <w:t>68y</w:t>
            </w:r>
          </w:p>
        </w:tc>
      </w:tr>
      <w:tr w:rsidR="00387742" w:rsidRPr="0050119D" w14:paraId="3867EB0E" w14:textId="77777777" w:rsidTr="00B96349">
        <w:trPr>
          <w:jc w:val="center"/>
        </w:trPr>
        <w:tc>
          <w:tcPr>
            <w:tcW w:w="1418" w:type="dxa"/>
            <w:tcBorders>
              <w:top w:val="single" w:sz="4" w:space="0" w:color="auto"/>
            </w:tcBorders>
            <w:shd w:val="clear" w:color="auto" w:fill="auto"/>
            <w:tcMar>
              <w:top w:w="0" w:type="dxa"/>
              <w:left w:w="108" w:type="dxa"/>
              <w:bottom w:w="0" w:type="dxa"/>
              <w:right w:w="108" w:type="dxa"/>
            </w:tcMar>
          </w:tcPr>
          <w:p w14:paraId="639617A5" w14:textId="77777777" w:rsidR="00387742" w:rsidRPr="0050119D" w:rsidRDefault="0053462E">
            <w:pPr>
              <w:spacing w:line="240" w:lineRule="auto"/>
              <w:jc w:val="left"/>
              <w:rPr>
                <w:rFonts w:cs="Calibri"/>
              </w:rPr>
            </w:pPr>
            <w:r w:rsidRPr="0050119D">
              <w:rPr>
                <w:rFonts w:cs="Calibri"/>
              </w:rPr>
              <w:t>ICD diagnosis</w:t>
            </w:r>
          </w:p>
        </w:tc>
        <w:tc>
          <w:tcPr>
            <w:tcW w:w="1217" w:type="dxa"/>
            <w:tcBorders>
              <w:top w:val="single" w:sz="4" w:space="0" w:color="auto"/>
            </w:tcBorders>
            <w:shd w:val="clear" w:color="auto" w:fill="auto"/>
            <w:tcMar>
              <w:top w:w="0" w:type="dxa"/>
              <w:left w:w="108" w:type="dxa"/>
              <w:bottom w:w="0" w:type="dxa"/>
              <w:right w:w="108" w:type="dxa"/>
            </w:tcMar>
          </w:tcPr>
          <w:p w14:paraId="1015F5AD" w14:textId="77777777" w:rsidR="00387742" w:rsidRPr="0050119D" w:rsidRDefault="00387742">
            <w:pPr>
              <w:spacing w:line="240" w:lineRule="auto"/>
              <w:jc w:val="center"/>
              <w:rPr>
                <w:rFonts w:cs="Calibri"/>
              </w:rPr>
            </w:pPr>
          </w:p>
          <w:p w14:paraId="357EB46E" w14:textId="77777777" w:rsidR="00387742" w:rsidRPr="0050119D" w:rsidRDefault="0053462E">
            <w:pPr>
              <w:spacing w:line="240" w:lineRule="auto"/>
              <w:jc w:val="center"/>
              <w:rPr>
                <w:rFonts w:cs="Calibri"/>
              </w:rPr>
            </w:pPr>
            <w:r w:rsidRPr="0050119D">
              <w:rPr>
                <w:rFonts w:cs="Calibri"/>
              </w:rPr>
              <w:t>F33.1</w:t>
            </w:r>
          </w:p>
        </w:tc>
        <w:tc>
          <w:tcPr>
            <w:tcW w:w="1240" w:type="dxa"/>
            <w:tcBorders>
              <w:top w:val="single" w:sz="4" w:space="0" w:color="auto"/>
            </w:tcBorders>
            <w:shd w:val="clear" w:color="auto" w:fill="auto"/>
            <w:tcMar>
              <w:top w:w="0" w:type="dxa"/>
              <w:left w:w="108" w:type="dxa"/>
              <w:bottom w:w="0" w:type="dxa"/>
              <w:right w:w="108" w:type="dxa"/>
            </w:tcMar>
          </w:tcPr>
          <w:p w14:paraId="58DCBDD8" w14:textId="77777777" w:rsidR="00387742" w:rsidRPr="0050119D" w:rsidRDefault="00387742">
            <w:pPr>
              <w:spacing w:line="240" w:lineRule="auto"/>
              <w:jc w:val="center"/>
              <w:rPr>
                <w:rFonts w:cs="Calibri"/>
              </w:rPr>
            </w:pPr>
          </w:p>
          <w:p w14:paraId="276BF82A" w14:textId="77777777" w:rsidR="00387742" w:rsidRPr="0050119D" w:rsidRDefault="0053462E">
            <w:pPr>
              <w:spacing w:line="240" w:lineRule="auto"/>
              <w:jc w:val="center"/>
              <w:rPr>
                <w:rFonts w:cs="Calibri"/>
              </w:rPr>
            </w:pPr>
            <w:r w:rsidRPr="0050119D">
              <w:rPr>
                <w:rFonts w:cs="Calibri"/>
              </w:rPr>
              <w:t>F33.2</w:t>
            </w:r>
          </w:p>
        </w:tc>
        <w:tc>
          <w:tcPr>
            <w:tcW w:w="765" w:type="dxa"/>
            <w:tcBorders>
              <w:top w:val="single" w:sz="4" w:space="0" w:color="auto"/>
            </w:tcBorders>
            <w:shd w:val="clear" w:color="auto" w:fill="auto"/>
            <w:tcMar>
              <w:top w:w="0" w:type="dxa"/>
              <w:left w:w="108" w:type="dxa"/>
              <w:bottom w:w="0" w:type="dxa"/>
              <w:right w:w="108" w:type="dxa"/>
            </w:tcMar>
          </w:tcPr>
          <w:p w14:paraId="741C1DEC" w14:textId="77777777" w:rsidR="00387742" w:rsidRPr="0050119D" w:rsidRDefault="00387742">
            <w:pPr>
              <w:spacing w:line="240" w:lineRule="auto"/>
              <w:jc w:val="center"/>
              <w:rPr>
                <w:rFonts w:cs="Calibri"/>
              </w:rPr>
            </w:pPr>
          </w:p>
          <w:p w14:paraId="75B4EF8D" w14:textId="77777777" w:rsidR="00387742" w:rsidRPr="0050119D" w:rsidRDefault="0053462E">
            <w:pPr>
              <w:spacing w:line="240" w:lineRule="auto"/>
              <w:jc w:val="center"/>
              <w:rPr>
                <w:rFonts w:cs="Calibri"/>
              </w:rPr>
            </w:pPr>
            <w:r w:rsidRPr="0050119D">
              <w:rPr>
                <w:rFonts w:cs="Calibri"/>
              </w:rPr>
              <w:t>F33.1</w:t>
            </w:r>
          </w:p>
        </w:tc>
        <w:tc>
          <w:tcPr>
            <w:tcW w:w="1288" w:type="dxa"/>
            <w:tcBorders>
              <w:top w:val="single" w:sz="4" w:space="0" w:color="auto"/>
            </w:tcBorders>
            <w:shd w:val="clear" w:color="auto" w:fill="auto"/>
            <w:tcMar>
              <w:top w:w="0" w:type="dxa"/>
              <w:left w:w="108" w:type="dxa"/>
              <w:bottom w:w="0" w:type="dxa"/>
              <w:right w:w="108" w:type="dxa"/>
            </w:tcMar>
          </w:tcPr>
          <w:p w14:paraId="3956E823" w14:textId="77777777" w:rsidR="00387742" w:rsidRPr="0050119D" w:rsidRDefault="00387742">
            <w:pPr>
              <w:spacing w:line="240" w:lineRule="auto"/>
              <w:jc w:val="center"/>
              <w:rPr>
                <w:rFonts w:cs="Calibri"/>
              </w:rPr>
            </w:pPr>
          </w:p>
          <w:p w14:paraId="5614608E" w14:textId="77777777" w:rsidR="00387742" w:rsidRPr="0050119D" w:rsidRDefault="0053462E">
            <w:pPr>
              <w:spacing w:line="240" w:lineRule="auto"/>
              <w:jc w:val="center"/>
              <w:rPr>
                <w:rFonts w:cs="Calibri"/>
              </w:rPr>
            </w:pPr>
            <w:r w:rsidRPr="0050119D">
              <w:rPr>
                <w:rFonts w:cs="Calibri"/>
              </w:rPr>
              <w:t>F32.2</w:t>
            </w:r>
          </w:p>
        </w:tc>
        <w:tc>
          <w:tcPr>
            <w:tcW w:w="678" w:type="dxa"/>
            <w:tcBorders>
              <w:top w:val="single" w:sz="4" w:space="0" w:color="auto"/>
            </w:tcBorders>
            <w:shd w:val="clear" w:color="auto" w:fill="auto"/>
            <w:tcMar>
              <w:top w:w="0" w:type="dxa"/>
              <w:left w:w="108" w:type="dxa"/>
              <w:bottom w:w="0" w:type="dxa"/>
              <w:right w:w="108" w:type="dxa"/>
            </w:tcMar>
          </w:tcPr>
          <w:p w14:paraId="66C8F941" w14:textId="77777777" w:rsidR="00387742" w:rsidRPr="0050119D" w:rsidRDefault="00387742">
            <w:pPr>
              <w:spacing w:line="240" w:lineRule="auto"/>
              <w:jc w:val="center"/>
              <w:rPr>
                <w:rFonts w:cs="Calibri"/>
              </w:rPr>
            </w:pPr>
          </w:p>
          <w:p w14:paraId="470F325E" w14:textId="77777777" w:rsidR="00387742" w:rsidRPr="0050119D" w:rsidRDefault="0053462E">
            <w:pPr>
              <w:spacing w:line="240" w:lineRule="auto"/>
              <w:jc w:val="center"/>
              <w:rPr>
                <w:rFonts w:cs="Calibri"/>
              </w:rPr>
            </w:pPr>
            <w:r w:rsidRPr="0050119D">
              <w:rPr>
                <w:rFonts w:cs="Calibri"/>
              </w:rPr>
              <w:t>F32.1</w:t>
            </w:r>
          </w:p>
        </w:tc>
        <w:tc>
          <w:tcPr>
            <w:tcW w:w="1160" w:type="dxa"/>
            <w:tcBorders>
              <w:top w:val="single" w:sz="4" w:space="0" w:color="auto"/>
            </w:tcBorders>
            <w:shd w:val="clear" w:color="auto" w:fill="auto"/>
            <w:tcMar>
              <w:top w:w="0" w:type="dxa"/>
              <w:left w:w="108" w:type="dxa"/>
              <w:bottom w:w="0" w:type="dxa"/>
              <w:right w:w="108" w:type="dxa"/>
            </w:tcMar>
          </w:tcPr>
          <w:p w14:paraId="2D0C0E60" w14:textId="77777777" w:rsidR="00387742" w:rsidRPr="0050119D" w:rsidRDefault="00387742">
            <w:pPr>
              <w:spacing w:line="240" w:lineRule="auto"/>
              <w:jc w:val="center"/>
              <w:rPr>
                <w:rFonts w:cs="Calibri"/>
              </w:rPr>
            </w:pPr>
          </w:p>
          <w:p w14:paraId="429044A1" w14:textId="77777777" w:rsidR="00387742" w:rsidRPr="0050119D" w:rsidRDefault="0053462E">
            <w:pPr>
              <w:spacing w:line="240" w:lineRule="auto"/>
              <w:jc w:val="center"/>
              <w:rPr>
                <w:rFonts w:cs="Calibri"/>
              </w:rPr>
            </w:pPr>
            <w:r w:rsidRPr="0050119D">
              <w:rPr>
                <w:rFonts w:cs="Calibri"/>
              </w:rPr>
              <w:t>F33.1</w:t>
            </w:r>
          </w:p>
        </w:tc>
        <w:tc>
          <w:tcPr>
            <w:tcW w:w="1352" w:type="dxa"/>
            <w:tcBorders>
              <w:top w:val="single" w:sz="4" w:space="0" w:color="auto"/>
            </w:tcBorders>
            <w:shd w:val="clear" w:color="auto" w:fill="auto"/>
            <w:tcMar>
              <w:top w:w="0" w:type="dxa"/>
              <w:left w:w="108" w:type="dxa"/>
              <w:bottom w:w="0" w:type="dxa"/>
              <w:right w:w="108" w:type="dxa"/>
            </w:tcMar>
          </w:tcPr>
          <w:p w14:paraId="33A5A077" w14:textId="77777777" w:rsidR="00387742" w:rsidRPr="0050119D" w:rsidRDefault="00387742">
            <w:pPr>
              <w:spacing w:line="240" w:lineRule="auto"/>
              <w:jc w:val="center"/>
              <w:rPr>
                <w:rFonts w:cs="Calibri"/>
              </w:rPr>
            </w:pPr>
          </w:p>
          <w:p w14:paraId="7409D61C" w14:textId="77777777" w:rsidR="00387742" w:rsidRPr="0050119D" w:rsidRDefault="0053462E">
            <w:pPr>
              <w:spacing w:line="240" w:lineRule="auto"/>
              <w:jc w:val="center"/>
              <w:rPr>
                <w:rFonts w:cs="Calibri"/>
              </w:rPr>
            </w:pPr>
            <w:r w:rsidRPr="0050119D">
              <w:rPr>
                <w:rFonts w:cs="Calibri"/>
              </w:rPr>
              <w:t>F33.2</w:t>
            </w:r>
          </w:p>
        </w:tc>
      </w:tr>
      <w:tr w:rsidR="00387742" w:rsidRPr="0050119D" w14:paraId="422840B4" w14:textId="77777777" w:rsidTr="00B96349">
        <w:trPr>
          <w:jc w:val="center"/>
        </w:trPr>
        <w:tc>
          <w:tcPr>
            <w:tcW w:w="1418" w:type="dxa"/>
            <w:shd w:val="clear" w:color="auto" w:fill="auto"/>
            <w:tcMar>
              <w:top w:w="0" w:type="dxa"/>
              <w:left w:w="108" w:type="dxa"/>
              <w:bottom w:w="0" w:type="dxa"/>
              <w:right w:w="108" w:type="dxa"/>
            </w:tcMar>
          </w:tcPr>
          <w:p w14:paraId="05B14DBC" w14:textId="77777777" w:rsidR="00387742" w:rsidRPr="0050119D" w:rsidRDefault="0053462E">
            <w:pPr>
              <w:spacing w:line="240" w:lineRule="auto"/>
              <w:jc w:val="left"/>
              <w:rPr>
                <w:rFonts w:cs="Calibri"/>
              </w:rPr>
            </w:pPr>
            <w:r w:rsidRPr="0050119D">
              <w:rPr>
                <w:rFonts w:cs="Calibri"/>
              </w:rPr>
              <w:t>Age of onset</w:t>
            </w:r>
          </w:p>
        </w:tc>
        <w:tc>
          <w:tcPr>
            <w:tcW w:w="1217" w:type="dxa"/>
            <w:shd w:val="clear" w:color="auto" w:fill="auto"/>
            <w:tcMar>
              <w:top w:w="0" w:type="dxa"/>
              <w:left w:w="108" w:type="dxa"/>
              <w:bottom w:w="0" w:type="dxa"/>
              <w:right w:w="108" w:type="dxa"/>
            </w:tcMar>
          </w:tcPr>
          <w:p w14:paraId="7DFFCA02" w14:textId="77777777" w:rsidR="00387742" w:rsidRPr="0050119D" w:rsidRDefault="0053462E">
            <w:pPr>
              <w:spacing w:line="240" w:lineRule="auto"/>
              <w:jc w:val="center"/>
              <w:rPr>
                <w:rFonts w:cs="Calibri"/>
              </w:rPr>
            </w:pPr>
            <w:r w:rsidRPr="0050119D">
              <w:rPr>
                <w:rFonts w:cs="Calibri"/>
              </w:rPr>
              <w:t>25</w:t>
            </w:r>
          </w:p>
        </w:tc>
        <w:tc>
          <w:tcPr>
            <w:tcW w:w="1240" w:type="dxa"/>
            <w:shd w:val="clear" w:color="auto" w:fill="auto"/>
            <w:tcMar>
              <w:top w:w="0" w:type="dxa"/>
              <w:left w:w="108" w:type="dxa"/>
              <w:bottom w:w="0" w:type="dxa"/>
              <w:right w:w="108" w:type="dxa"/>
            </w:tcMar>
          </w:tcPr>
          <w:p w14:paraId="58F5AF14" w14:textId="77777777" w:rsidR="00387742" w:rsidRPr="0050119D" w:rsidRDefault="0053462E">
            <w:pPr>
              <w:spacing w:line="240" w:lineRule="auto"/>
              <w:jc w:val="center"/>
              <w:rPr>
                <w:rFonts w:cs="Calibri"/>
              </w:rPr>
            </w:pPr>
            <w:r w:rsidRPr="0050119D">
              <w:rPr>
                <w:rFonts w:cs="Calibri"/>
              </w:rPr>
              <w:t>30</w:t>
            </w:r>
          </w:p>
        </w:tc>
        <w:tc>
          <w:tcPr>
            <w:tcW w:w="765" w:type="dxa"/>
            <w:shd w:val="clear" w:color="auto" w:fill="auto"/>
            <w:tcMar>
              <w:top w:w="0" w:type="dxa"/>
              <w:left w:w="108" w:type="dxa"/>
              <w:bottom w:w="0" w:type="dxa"/>
              <w:right w:w="108" w:type="dxa"/>
            </w:tcMar>
          </w:tcPr>
          <w:p w14:paraId="644A71F2" w14:textId="77777777" w:rsidR="00387742" w:rsidRPr="0050119D" w:rsidRDefault="0053462E">
            <w:pPr>
              <w:spacing w:line="240" w:lineRule="auto"/>
              <w:jc w:val="center"/>
              <w:rPr>
                <w:rFonts w:cs="Calibri"/>
              </w:rPr>
            </w:pPr>
            <w:r w:rsidRPr="0050119D">
              <w:rPr>
                <w:rFonts w:cs="Calibri"/>
              </w:rPr>
              <w:t>30</w:t>
            </w:r>
          </w:p>
        </w:tc>
        <w:tc>
          <w:tcPr>
            <w:tcW w:w="1288" w:type="dxa"/>
            <w:shd w:val="clear" w:color="auto" w:fill="auto"/>
            <w:tcMar>
              <w:top w:w="0" w:type="dxa"/>
              <w:left w:w="108" w:type="dxa"/>
              <w:bottom w:w="0" w:type="dxa"/>
              <w:right w:w="108" w:type="dxa"/>
            </w:tcMar>
          </w:tcPr>
          <w:p w14:paraId="17024F65" w14:textId="77777777" w:rsidR="00387742" w:rsidRPr="0050119D" w:rsidRDefault="0053462E">
            <w:pPr>
              <w:spacing w:line="240" w:lineRule="auto"/>
              <w:jc w:val="center"/>
              <w:rPr>
                <w:rFonts w:cs="Calibri"/>
              </w:rPr>
            </w:pPr>
            <w:r w:rsidRPr="0050119D">
              <w:rPr>
                <w:rFonts w:cs="Calibri"/>
              </w:rPr>
              <w:t>58</w:t>
            </w:r>
          </w:p>
        </w:tc>
        <w:tc>
          <w:tcPr>
            <w:tcW w:w="678" w:type="dxa"/>
            <w:shd w:val="clear" w:color="auto" w:fill="auto"/>
            <w:tcMar>
              <w:top w:w="0" w:type="dxa"/>
              <w:left w:w="108" w:type="dxa"/>
              <w:bottom w:w="0" w:type="dxa"/>
              <w:right w:w="108" w:type="dxa"/>
            </w:tcMar>
          </w:tcPr>
          <w:p w14:paraId="4EACA08B" w14:textId="77777777" w:rsidR="00387742" w:rsidRPr="0050119D" w:rsidRDefault="0053462E">
            <w:pPr>
              <w:spacing w:line="240" w:lineRule="auto"/>
              <w:jc w:val="center"/>
              <w:rPr>
                <w:rFonts w:cs="Calibri"/>
              </w:rPr>
            </w:pPr>
            <w:r w:rsidRPr="0050119D">
              <w:rPr>
                <w:rFonts w:cs="Calibri"/>
              </w:rPr>
              <w:t>27</w:t>
            </w:r>
          </w:p>
        </w:tc>
        <w:tc>
          <w:tcPr>
            <w:tcW w:w="1160" w:type="dxa"/>
            <w:shd w:val="clear" w:color="auto" w:fill="auto"/>
            <w:tcMar>
              <w:top w:w="0" w:type="dxa"/>
              <w:left w:w="108" w:type="dxa"/>
              <w:bottom w:w="0" w:type="dxa"/>
              <w:right w:w="108" w:type="dxa"/>
            </w:tcMar>
          </w:tcPr>
          <w:p w14:paraId="4F97DFF1" w14:textId="77777777" w:rsidR="00387742" w:rsidRPr="0050119D" w:rsidRDefault="0053462E">
            <w:pPr>
              <w:spacing w:line="240" w:lineRule="auto"/>
              <w:jc w:val="center"/>
              <w:rPr>
                <w:rFonts w:cs="Calibri"/>
              </w:rPr>
            </w:pPr>
            <w:r w:rsidRPr="0050119D">
              <w:rPr>
                <w:rFonts w:cs="Calibri"/>
              </w:rPr>
              <w:t>30</w:t>
            </w:r>
          </w:p>
        </w:tc>
        <w:tc>
          <w:tcPr>
            <w:tcW w:w="1352" w:type="dxa"/>
            <w:shd w:val="clear" w:color="auto" w:fill="auto"/>
            <w:tcMar>
              <w:top w:w="0" w:type="dxa"/>
              <w:left w:w="108" w:type="dxa"/>
              <w:bottom w:w="0" w:type="dxa"/>
              <w:right w:w="108" w:type="dxa"/>
            </w:tcMar>
          </w:tcPr>
          <w:p w14:paraId="10770C87" w14:textId="77777777" w:rsidR="00387742" w:rsidRPr="0050119D" w:rsidRDefault="0053462E">
            <w:pPr>
              <w:spacing w:line="240" w:lineRule="auto"/>
              <w:jc w:val="center"/>
              <w:rPr>
                <w:rFonts w:cs="Calibri"/>
              </w:rPr>
            </w:pPr>
            <w:r w:rsidRPr="0050119D">
              <w:rPr>
                <w:rFonts w:cs="Calibri"/>
              </w:rPr>
              <w:t>66</w:t>
            </w:r>
          </w:p>
        </w:tc>
      </w:tr>
      <w:tr w:rsidR="00387742" w:rsidRPr="0050119D" w14:paraId="44A7EFE5" w14:textId="77777777" w:rsidTr="00B96349">
        <w:trPr>
          <w:jc w:val="center"/>
        </w:trPr>
        <w:tc>
          <w:tcPr>
            <w:tcW w:w="1418" w:type="dxa"/>
            <w:shd w:val="clear" w:color="auto" w:fill="auto"/>
            <w:tcMar>
              <w:top w:w="0" w:type="dxa"/>
              <w:left w:w="108" w:type="dxa"/>
              <w:bottom w:w="0" w:type="dxa"/>
              <w:right w:w="108" w:type="dxa"/>
            </w:tcMar>
          </w:tcPr>
          <w:p w14:paraId="1D4712EF" w14:textId="77777777" w:rsidR="00387742" w:rsidRPr="0050119D" w:rsidRDefault="0053462E">
            <w:pPr>
              <w:spacing w:line="240" w:lineRule="auto"/>
              <w:jc w:val="left"/>
            </w:pPr>
            <w:r w:rsidRPr="0050119D">
              <w:rPr>
                <w:rFonts w:cs="Calibri"/>
              </w:rPr>
              <w:t>Number of episodes</w:t>
            </w:r>
            <w:r w:rsidRPr="0050119D">
              <w:rPr>
                <w:rFonts w:cs="Calibri"/>
                <w:vertAlign w:val="superscript"/>
              </w:rPr>
              <w:t>b</w:t>
            </w:r>
          </w:p>
        </w:tc>
        <w:tc>
          <w:tcPr>
            <w:tcW w:w="1217" w:type="dxa"/>
            <w:shd w:val="clear" w:color="auto" w:fill="auto"/>
            <w:tcMar>
              <w:top w:w="0" w:type="dxa"/>
              <w:left w:w="108" w:type="dxa"/>
              <w:bottom w:w="0" w:type="dxa"/>
              <w:right w:w="108" w:type="dxa"/>
            </w:tcMar>
          </w:tcPr>
          <w:p w14:paraId="4AAE109F" w14:textId="77777777" w:rsidR="00387742" w:rsidRPr="0050119D" w:rsidRDefault="0053462E">
            <w:pPr>
              <w:spacing w:line="240" w:lineRule="auto"/>
              <w:jc w:val="center"/>
              <w:rPr>
                <w:rFonts w:cs="Calibri"/>
              </w:rPr>
            </w:pPr>
            <w:r w:rsidRPr="0050119D">
              <w:rPr>
                <w:rFonts w:cs="Calibri"/>
              </w:rPr>
              <w:t>3</w:t>
            </w:r>
          </w:p>
        </w:tc>
        <w:tc>
          <w:tcPr>
            <w:tcW w:w="1240" w:type="dxa"/>
            <w:shd w:val="clear" w:color="auto" w:fill="auto"/>
            <w:tcMar>
              <w:top w:w="0" w:type="dxa"/>
              <w:left w:w="108" w:type="dxa"/>
              <w:bottom w:w="0" w:type="dxa"/>
              <w:right w:w="108" w:type="dxa"/>
            </w:tcMar>
          </w:tcPr>
          <w:p w14:paraId="12C08DA3" w14:textId="77777777" w:rsidR="00387742" w:rsidRPr="0050119D" w:rsidRDefault="0053462E">
            <w:pPr>
              <w:spacing w:line="240" w:lineRule="auto"/>
              <w:jc w:val="center"/>
              <w:rPr>
                <w:rFonts w:cs="Calibri"/>
              </w:rPr>
            </w:pPr>
            <w:r w:rsidRPr="0050119D">
              <w:rPr>
                <w:rFonts w:cs="Calibri"/>
              </w:rPr>
              <w:t>2</w:t>
            </w:r>
          </w:p>
        </w:tc>
        <w:tc>
          <w:tcPr>
            <w:tcW w:w="765" w:type="dxa"/>
            <w:shd w:val="clear" w:color="auto" w:fill="auto"/>
            <w:tcMar>
              <w:top w:w="0" w:type="dxa"/>
              <w:left w:w="108" w:type="dxa"/>
              <w:bottom w:w="0" w:type="dxa"/>
              <w:right w:w="108" w:type="dxa"/>
            </w:tcMar>
          </w:tcPr>
          <w:p w14:paraId="000672F2" w14:textId="77777777" w:rsidR="00387742" w:rsidRPr="0050119D" w:rsidRDefault="0053462E">
            <w:pPr>
              <w:spacing w:line="240" w:lineRule="auto"/>
              <w:jc w:val="center"/>
              <w:rPr>
                <w:rFonts w:cs="Calibri"/>
              </w:rPr>
            </w:pPr>
            <w:r w:rsidRPr="0050119D">
              <w:rPr>
                <w:rFonts w:cs="Calibri"/>
              </w:rPr>
              <w:t>4</w:t>
            </w:r>
          </w:p>
        </w:tc>
        <w:tc>
          <w:tcPr>
            <w:tcW w:w="1288" w:type="dxa"/>
            <w:shd w:val="clear" w:color="auto" w:fill="auto"/>
            <w:tcMar>
              <w:top w:w="0" w:type="dxa"/>
              <w:left w:w="108" w:type="dxa"/>
              <w:bottom w:w="0" w:type="dxa"/>
              <w:right w:w="108" w:type="dxa"/>
            </w:tcMar>
          </w:tcPr>
          <w:p w14:paraId="12746165" w14:textId="77777777" w:rsidR="00387742" w:rsidRPr="0050119D" w:rsidRDefault="0053462E">
            <w:pPr>
              <w:spacing w:line="240" w:lineRule="auto"/>
              <w:jc w:val="center"/>
              <w:rPr>
                <w:rFonts w:cs="Calibri"/>
              </w:rPr>
            </w:pPr>
            <w:r w:rsidRPr="0050119D">
              <w:rPr>
                <w:rFonts w:cs="Calibri"/>
              </w:rPr>
              <w:t>1</w:t>
            </w:r>
          </w:p>
        </w:tc>
        <w:tc>
          <w:tcPr>
            <w:tcW w:w="678" w:type="dxa"/>
            <w:shd w:val="clear" w:color="auto" w:fill="auto"/>
            <w:tcMar>
              <w:top w:w="0" w:type="dxa"/>
              <w:left w:w="108" w:type="dxa"/>
              <w:bottom w:w="0" w:type="dxa"/>
              <w:right w:w="108" w:type="dxa"/>
            </w:tcMar>
          </w:tcPr>
          <w:p w14:paraId="15C90B01" w14:textId="77777777" w:rsidR="00387742" w:rsidRPr="0050119D" w:rsidRDefault="0053462E">
            <w:pPr>
              <w:spacing w:line="240" w:lineRule="auto"/>
              <w:jc w:val="center"/>
              <w:rPr>
                <w:rFonts w:cs="Calibri"/>
              </w:rPr>
            </w:pPr>
            <w:r w:rsidRPr="0050119D">
              <w:rPr>
                <w:rFonts w:cs="Calibri"/>
              </w:rPr>
              <w:t>1</w:t>
            </w:r>
          </w:p>
        </w:tc>
        <w:tc>
          <w:tcPr>
            <w:tcW w:w="1160" w:type="dxa"/>
            <w:shd w:val="clear" w:color="auto" w:fill="auto"/>
            <w:tcMar>
              <w:top w:w="0" w:type="dxa"/>
              <w:left w:w="108" w:type="dxa"/>
              <w:bottom w:w="0" w:type="dxa"/>
              <w:right w:w="108" w:type="dxa"/>
            </w:tcMar>
          </w:tcPr>
          <w:p w14:paraId="5CB7E60B" w14:textId="77777777" w:rsidR="00387742" w:rsidRPr="0050119D" w:rsidRDefault="0053462E">
            <w:pPr>
              <w:spacing w:line="240" w:lineRule="auto"/>
              <w:jc w:val="center"/>
              <w:rPr>
                <w:rFonts w:cs="Calibri"/>
              </w:rPr>
            </w:pPr>
            <w:r w:rsidRPr="0050119D">
              <w:rPr>
                <w:rFonts w:cs="Calibri"/>
              </w:rPr>
              <w:t>3</w:t>
            </w:r>
          </w:p>
        </w:tc>
        <w:tc>
          <w:tcPr>
            <w:tcW w:w="1352" w:type="dxa"/>
            <w:shd w:val="clear" w:color="auto" w:fill="auto"/>
            <w:tcMar>
              <w:top w:w="0" w:type="dxa"/>
              <w:left w:w="108" w:type="dxa"/>
              <w:bottom w:w="0" w:type="dxa"/>
              <w:right w:w="108" w:type="dxa"/>
            </w:tcMar>
          </w:tcPr>
          <w:p w14:paraId="160122FD" w14:textId="77777777" w:rsidR="00387742" w:rsidRPr="0050119D" w:rsidRDefault="0053462E">
            <w:pPr>
              <w:spacing w:line="240" w:lineRule="auto"/>
              <w:jc w:val="center"/>
              <w:rPr>
                <w:rFonts w:cs="Calibri"/>
              </w:rPr>
            </w:pPr>
            <w:r w:rsidRPr="0050119D">
              <w:rPr>
                <w:rFonts w:cs="Calibri"/>
              </w:rPr>
              <w:t>2</w:t>
            </w:r>
          </w:p>
        </w:tc>
      </w:tr>
      <w:tr w:rsidR="00387742" w:rsidRPr="0050119D" w14:paraId="1EBEC8A2" w14:textId="77777777" w:rsidTr="00B96349">
        <w:trPr>
          <w:jc w:val="center"/>
        </w:trPr>
        <w:tc>
          <w:tcPr>
            <w:tcW w:w="1418" w:type="dxa"/>
            <w:shd w:val="clear" w:color="auto" w:fill="auto"/>
            <w:tcMar>
              <w:top w:w="0" w:type="dxa"/>
              <w:left w:w="108" w:type="dxa"/>
              <w:bottom w:w="0" w:type="dxa"/>
              <w:right w:w="108" w:type="dxa"/>
            </w:tcMar>
          </w:tcPr>
          <w:p w14:paraId="79AAEF91" w14:textId="77777777" w:rsidR="00387742" w:rsidRPr="0050119D" w:rsidRDefault="0053462E">
            <w:pPr>
              <w:spacing w:line="240" w:lineRule="auto"/>
              <w:jc w:val="left"/>
            </w:pPr>
            <w:r w:rsidRPr="0050119D">
              <w:rPr>
                <w:rFonts w:cs="Calibri"/>
              </w:rPr>
              <w:t>Number of inpatient treatments</w:t>
            </w:r>
            <w:r w:rsidRPr="0050119D">
              <w:rPr>
                <w:rFonts w:cs="Calibri"/>
                <w:vertAlign w:val="superscript"/>
              </w:rPr>
              <w:t>b</w:t>
            </w:r>
          </w:p>
        </w:tc>
        <w:tc>
          <w:tcPr>
            <w:tcW w:w="1217" w:type="dxa"/>
            <w:shd w:val="clear" w:color="auto" w:fill="auto"/>
            <w:tcMar>
              <w:top w:w="0" w:type="dxa"/>
              <w:left w:w="108" w:type="dxa"/>
              <w:bottom w:w="0" w:type="dxa"/>
              <w:right w:w="108" w:type="dxa"/>
            </w:tcMar>
          </w:tcPr>
          <w:p w14:paraId="2DB5838A" w14:textId="77777777" w:rsidR="00387742" w:rsidRPr="0050119D" w:rsidRDefault="0053462E">
            <w:pPr>
              <w:spacing w:line="240" w:lineRule="auto"/>
              <w:jc w:val="center"/>
              <w:rPr>
                <w:rFonts w:cs="Calibri"/>
              </w:rPr>
            </w:pPr>
            <w:r w:rsidRPr="0050119D">
              <w:rPr>
                <w:rFonts w:cs="Calibri"/>
              </w:rPr>
              <w:t>2</w:t>
            </w:r>
          </w:p>
        </w:tc>
        <w:tc>
          <w:tcPr>
            <w:tcW w:w="1240" w:type="dxa"/>
            <w:shd w:val="clear" w:color="auto" w:fill="auto"/>
            <w:tcMar>
              <w:top w:w="0" w:type="dxa"/>
              <w:left w:w="108" w:type="dxa"/>
              <w:bottom w:w="0" w:type="dxa"/>
              <w:right w:w="108" w:type="dxa"/>
            </w:tcMar>
          </w:tcPr>
          <w:p w14:paraId="27841455" w14:textId="77777777" w:rsidR="00387742" w:rsidRPr="0050119D" w:rsidRDefault="0053462E">
            <w:pPr>
              <w:spacing w:line="240" w:lineRule="auto"/>
              <w:jc w:val="center"/>
              <w:rPr>
                <w:rFonts w:cs="Calibri"/>
              </w:rPr>
            </w:pPr>
            <w:r w:rsidRPr="0050119D">
              <w:rPr>
                <w:rFonts w:cs="Calibri"/>
              </w:rPr>
              <w:t>3</w:t>
            </w:r>
          </w:p>
        </w:tc>
        <w:tc>
          <w:tcPr>
            <w:tcW w:w="765" w:type="dxa"/>
            <w:shd w:val="clear" w:color="auto" w:fill="auto"/>
            <w:tcMar>
              <w:top w:w="0" w:type="dxa"/>
              <w:left w:w="108" w:type="dxa"/>
              <w:bottom w:w="0" w:type="dxa"/>
              <w:right w:w="108" w:type="dxa"/>
            </w:tcMar>
          </w:tcPr>
          <w:p w14:paraId="110CDA7F" w14:textId="77777777" w:rsidR="00387742" w:rsidRPr="0050119D" w:rsidRDefault="0053462E">
            <w:pPr>
              <w:spacing w:line="240" w:lineRule="auto"/>
              <w:jc w:val="center"/>
              <w:rPr>
                <w:rFonts w:cs="Calibri"/>
              </w:rPr>
            </w:pPr>
            <w:r w:rsidRPr="0050119D">
              <w:rPr>
                <w:rFonts w:cs="Calibri"/>
              </w:rPr>
              <w:t>4</w:t>
            </w:r>
          </w:p>
        </w:tc>
        <w:tc>
          <w:tcPr>
            <w:tcW w:w="1288" w:type="dxa"/>
            <w:shd w:val="clear" w:color="auto" w:fill="auto"/>
            <w:tcMar>
              <w:top w:w="0" w:type="dxa"/>
              <w:left w:w="108" w:type="dxa"/>
              <w:bottom w:w="0" w:type="dxa"/>
              <w:right w:w="108" w:type="dxa"/>
            </w:tcMar>
          </w:tcPr>
          <w:p w14:paraId="3526F6E8" w14:textId="77777777" w:rsidR="00387742" w:rsidRPr="0050119D" w:rsidRDefault="0053462E">
            <w:pPr>
              <w:spacing w:line="240" w:lineRule="auto"/>
              <w:jc w:val="center"/>
              <w:rPr>
                <w:rFonts w:cs="Calibri"/>
              </w:rPr>
            </w:pPr>
            <w:r w:rsidRPr="0050119D">
              <w:rPr>
                <w:rFonts w:cs="Calibri"/>
              </w:rPr>
              <w:t>2</w:t>
            </w:r>
          </w:p>
        </w:tc>
        <w:tc>
          <w:tcPr>
            <w:tcW w:w="678" w:type="dxa"/>
            <w:shd w:val="clear" w:color="auto" w:fill="auto"/>
            <w:tcMar>
              <w:top w:w="0" w:type="dxa"/>
              <w:left w:w="108" w:type="dxa"/>
              <w:bottom w:w="0" w:type="dxa"/>
              <w:right w:w="108" w:type="dxa"/>
            </w:tcMar>
          </w:tcPr>
          <w:p w14:paraId="32DAE1AC" w14:textId="77777777" w:rsidR="00387742" w:rsidRPr="0050119D" w:rsidRDefault="0053462E">
            <w:pPr>
              <w:spacing w:line="240" w:lineRule="auto"/>
              <w:jc w:val="center"/>
              <w:rPr>
                <w:rFonts w:cs="Calibri"/>
              </w:rPr>
            </w:pPr>
            <w:r w:rsidRPr="0050119D">
              <w:rPr>
                <w:rFonts w:cs="Calibri"/>
              </w:rPr>
              <w:t>1</w:t>
            </w:r>
          </w:p>
        </w:tc>
        <w:tc>
          <w:tcPr>
            <w:tcW w:w="1160" w:type="dxa"/>
            <w:shd w:val="clear" w:color="auto" w:fill="auto"/>
            <w:tcMar>
              <w:top w:w="0" w:type="dxa"/>
              <w:left w:w="108" w:type="dxa"/>
              <w:bottom w:w="0" w:type="dxa"/>
              <w:right w:w="108" w:type="dxa"/>
            </w:tcMar>
          </w:tcPr>
          <w:p w14:paraId="12105097" w14:textId="77777777" w:rsidR="00387742" w:rsidRPr="0050119D" w:rsidRDefault="0053462E">
            <w:pPr>
              <w:spacing w:line="240" w:lineRule="auto"/>
              <w:jc w:val="center"/>
              <w:rPr>
                <w:rFonts w:cs="Calibri"/>
              </w:rPr>
            </w:pPr>
            <w:r w:rsidRPr="0050119D">
              <w:rPr>
                <w:rFonts w:cs="Calibri"/>
              </w:rPr>
              <w:t>3</w:t>
            </w:r>
          </w:p>
        </w:tc>
        <w:tc>
          <w:tcPr>
            <w:tcW w:w="1352" w:type="dxa"/>
            <w:shd w:val="clear" w:color="auto" w:fill="auto"/>
            <w:tcMar>
              <w:top w:w="0" w:type="dxa"/>
              <w:left w:w="108" w:type="dxa"/>
              <w:bottom w:w="0" w:type="dxa"/>
              <w:right w:w="108" w:type="dxa"/>
            </w:tcMar>
          </w:tcPr>
          <w:p w14:paraId="16F060D0" w14:textId="77777777" w:rsidR="00387742" w:rsidRPr="0050119D" w:rsidRDefault="0053462E">
            <w:pPr>
              <w:spacing w:line="240" w:lineRule="auto"/>
              <w:jc w:val="center"/>
              <w:rPr>
                <w:rFonts w:cs="Calibri"/>
              </w:rPr>
            </w:pPr>
            <w:r w:rsidRPr="0050119D">
              <w:rPr>
                <w:rFonts w:cs="Calibri"/>
              </w:rPr>
              <w:t>2</w:t>
            </w:r>
          </w:p>
        </w:tc>
      </w:tr>
      <w:tr w:rsidR="0072601A" w:rsidRPr="0050119D" w14:paraId="7C6BC557" w14:textId="77777777" w:rsidTr="00B96349">
        <w:trPr>
          <w:jc w:val="center"/>
        </w:trPr>
        <w:tc>
          <w:tcPr>
            <w:tcW w:w="1418" w:type="dxa"/>
            <w:shd w:val="clear" w:color="auto" w:fill="auto"/>
            <w:tcMar>
              <w:top w:w="0" w:type="dxa"/>
              <w:left w:w="108" w:type="dxa"/>
              <w:bottom w:w="0" w:type="dxa"/>
              <w:right w:w="108" w:type="dxa"/>
            </w:tcMar>
          </w:tcPr>
          <w:p w14:paraId="6B0BB31B" w14:textId="25DF60E2" w:rsidR="0072601A" w:rsidRPr="0050119D" w:rsidRDefault="0072601A">
            <w:pPr>
              <w:spacing w:line="240" w:lineRule="auto"/>
              <w:jc w:val="left"/>
              <w:rPr>
                <w:rFonts w:cs="Calibri"/>
              </w:rPr>
            </w:pPr>
            <w:r w:rsidRPr="0050119D">
              <w:rPr>
                <w:rFonts w:cs="Calibri"/>
              </w:rPr>
              <w:t>Duration of actual hospitalization (d)</w:t>
            </w:r>
          </w:p>
        </w:tc>
        <w:tc>
          <w:tcPr>
            <w:tcW w:w="1217" w:type="dxa"/>
            <w:shd w:val="clear" w:color="auto" w:fill="auto"/>
            <w:tcMar>
              <w:top w:w="0" w:type="dxa"/>
              <w:left w:w="108" w:type="dxa"/>
              <w:bottom w:w="0" w:type="dxa"/>
              <w:right w:w="108" w:type="dxa"/>
            </w:tcMar>
          </w:tcPr>
          <w:p w14:paraId="3AE30899" w14:textId="50F4D533" w:rsidR="0072601A" w:rsidRPr="0050119D" w:rsidRDefault="0072601A">
            <w:pPr>
              <w:spacing w:line="240" w:lineRule="auto"/>
              <w:jc w:val="center"/>
              <w:rPr>
                <w:rFonts w:cs="Calibri"/>
              </w:rPr>
            </w:pPr>
            <w:r w:rsidRPr="0050119D">
              <w:rPr>
                <w:rFonts w:cs="Calibri"/>
              </w:rPr>
              <w:t>50</w:t>
            </w:r>
          </w:p>
        </w:tc>
        <w:tc>
          <w:tcPr>
            <w:tcW w:w="1240" w:type="dxa"/>
            <w:shd w:val="clear" w:color="auto" w:fill="auto"/>
            <w:tcMar>
              <w:top w:w="0" w:type="dxa"/>
              <w:left w:w="108" w:type="dxa"/>
              <w:bottom w:w="0" w:type="dxa"/>
              <w:right w:w="108" w:type="dxa"/>
            </w:tcMar>
          </w:tcPr>
          <w:p w14:paraId="32CD9DBD" w14:textId="548F1EF4" w:rsidR="0072601A" w:rsidRPr="0050119D" w:rsidRDefault="0072601A">
            <w:pPr>
              <w:spacing w:line="240" w:lineRule="auto"/>
              <w:jc w:val="center"/>
              <w:rPr>
                <w:rFonts w:cs="Calibri"/>
              </w:rPr>
            </w:pPr>
            <w:r w:rsidRPr="0050119D">
              <w:rPr>
                <w:rFonts w:cs="Calibri"/>
              </w:rPr>
              <w:t>70</w:t>
            </w:r>
          </w:p>
        </w:tc>
        <w:tc>
          <w:tcPr>
            <w:tcW w:w="765" w:type="dxa"/>
            <w:shd w:val="clear" w:color="auto" w:fill="auto"/>
            <w:tcMar>
              <w:top w:w="0" w:type="dxa"/>
              <w:left w:w="108" w:type="dxa"/>
              <w:bottom w:w="0" w:type="dxa"/>
              <w:right w:w="108" w:type="dxa"/>
            </w:tcMar>
          </w:tcPr>
          <w:p w14:paraId="1529326E" w14:textId="09E181B5" w:rsidR="0072601A" w:rsidRPr="0050119D" w:rsidRDefault="0072601A">
            <w:pPr>
              <w:spacing w:line="240" w:lineRule="auto"/>
              <w:jc w:val="center"/>
              <w:rPr>
                <w:rFonts w:cs="Calibri"/>
              </w:rPr>
            </w:pPr>
            <w:r w:rsidRPr="0050119D">
              <w:rPr>
                <w:rFonts w:cs="Calibri"/>
              </w:rPr>
              <w:t>57</w:t>
            </w:r>
          </w:p>
        </w:tc>
        <w:tc>
          <w:tcPr>
            <w:tcW w:w="1288" w:type="dxa"/>
            <w:shd w:val="clear" w:color="auto" w:fill="auto"/>
            <w:tcMar>
              <w:top w:w="0" w:type="dxa"/>
              <w:left w:w="108" w:type="dxa"/>
              <w:bottom w:w="0" w:type="dxa"/>
              <w:right w:w="108" w:type="dxa"/>
            </w:tcMar>
          </w:tcPr>
          <w:p w14:paraId="68806679" w14:textId="02B36288" w:rsidR="0072601A" w:rsidRPr="0050119D" w:rsidRDefault="0072601A">
            <w:pPr>
              <w:spacing w:line="240" w:lineRule="auto"/>
              <w:jc w:val="center"/>
              <w:rPr>
                <w:rFonts w:cs="Calibri"/>
              </w:rPr>
            </w:pPr>
            <w:r w:rsidRPr="0050119D">
              <w:rPr>
                <w:rFonts w:cs="Calibri"/>
              </w:rPr>
              <w:t>50</w:t>
            </w:r>
          </w:p>
        </w:tc>
        <w:tc>
          <w:tcPr>
            <w:tcW w:w="678" w:type="dxa"/>
            <w:shd w:val="clear" w:color="auto" w:fill="auto"/>
            <w:tcMar>
              <w:top w:w="0" w:type="dxa"/>
              <w:left w:w="108" w:type="dxa"/>
              <w:bottom w:w="0" w:type="dxa"/>
              <w:right w:w="108" w:type="dxa"/>
            </w:tcMar>
          </w:tcPr>
          <w:p w14:paraId="20E818DC" w14:textId="1D8294C7" w:rsidR="0072601A" w:rsidRPr="0050119D" w:rsidRDefault="0072601A">
            <w:pPr>
              <w:spacing w:line="240" w:lineRule="auto"/>
              <w:jc w:val="center"/>
              <w:rPr>
                <w:rFonts w:cs="Calibri"/>
              </w:rPr>
            </w:pPr>
            <w:r w:rsidRPr="0050119D">
              <w:rPr>
                <w:rFonts w:cs="Calibri"/>
              </w:rPr>
              <w:t>42</w:t>
            </w:r>
          </w:p>
        </w:tc>
        <w:tc>
          <w:tcPr>
            <w:tcW w:w="1160" w:type="dxa"/>
            <w:shd w:val="clear" w:color="auto" w:fill="auto"/>
            <w:tcMar>
              <w:top w:w="0" w:type="dxa"/>
              <w:left w:w="108" w:type="dxa"/>
              <w:bottom w:w="0" w:type="dxa"/>
              <w:right w:w="108" w:type="dxa"/>
            </w:tcMar>
          </w:tcPr>
          <w:p w14:paraId="030E6ECA" w14:textId="738F80C2" w:rsidR="0072601A" w:rsidRPr="0050119D" w:rsidRDefault="0072601A">
            <w:pPr>
              <w:spacing w:line="240" w:lineRule="auto"/>
              <w:jc w:val="center"/>
              <w:rPr>
                <w:rFonts w:cs="Calibri"/>
              </w:rPr>
            </w:pPr>
            <w:r w:rsidRPr="0050119D">
              <w:rPr>
                <w:rFonts w:cs="Calibri"/>
              </w:rPr>
              <w:t>57</w:t>
            </w:r>
          </w:p>
        </w:tc>
        <w:tc>
          <w:tcPr>
            <w:tcW w:w="1352" w:type="dxa"/>
            <w:shd w:val="clear" w:color="auto" w:fill="auto"/>
            <w:tcMar>
              <w:top w:w="0" w:type="dxa"/>
              <w:left w:w="108" w:type="dxa"/>
              <w:bottom w:w="0" w:type="dxa"/>
              <w:right w:w="108" w:type="dxa"/>
            </w:tcMar>
          </w:tcPr>
          <w:p w14:paraId="5BBCFE11" w14:textId="60A3DC87" w:rsidR="0072601A" w:rsidRPr="0050119D" w:rsidRDefault="0072601A">
            <w:pPr>
              <w:spacing w:line="240" w:lineRule="auto"/>
              <w:jc w:val="center"/>
              <w:rPr>
                <w:rFonts w:cs="Calibri"/>
              </w:rPr>
            </w:pPr>
            <w:r w:rsidRPr="0050119D">
              <w:rPr>
                <w:rFonts w:cs="Calibri"/>
              </w:rPr>
              <w:t>64</w:t>
            </w:r>
          </w:p>
        </w:tc>
      </w:tr>
      <w:tr w:rsidR="00387742" w:rsidRPr="00F22547" w14:paraId="0ABC3FD0" w14:textId="77777777" w:rsidTr="00B96349">
        <w:trPr>
          <w:jc w:val="center"/>
        </w:trPr>
        <w:tc>
          <w:tcPr>
            <w:tcW w:w="1418" w:type="dxa"/>
            <w:shd w:val="clear" w:color="auto" w:fill="auto"/>
            <w:tcMar>
              <w:top w:w="0" w:type="dxa"/>
              <w:left w:w="108" w:type="dxa"/>
              <w:bottom w:w="0" w:type="dxa"/>
              <w:right w:w="108" w:type="dxa"/>
            </w:tcMar>
          </w:tcPr>
          <w:p w14:paraId="1823A3C1" w14:textId="77777777" w:rsidR="00387742" w:rsidRPr="0050119D" w:rsidRDefault="0053462E">
            <w:pPr>
              <w:spacing w:line="240" w:lineRule="auto"/>
              <w:jc w:val="left"/>
              <w:rPr>
                <w:rFonts w:cs="Calibri"/>
              </w:rPr>
            </w:pPr>
            <w:r w:rsidRPr="0050119D">
              <w:rPr>
                <w:rFonts w:cs="Calibri"/>
              </w:rPr>
              <w:t>Current medication</w:t>
            </w:r>
          </w:p>
        </w:tc>
        <w:tc>
          <w:tcPr>
            <w:tcW w:w="1217" w:type="dxa"/>
            <w:shd w:val="clear" w:color="auto" w:fill="auto"/>
            <w:tcMar>
              <w:top w:w="0" w:type="dxa"/>
              <w:left w:w="108" w:type="dxa"/>
              <w:bottom w:w="0" w:type="dxa"/>
              <w:right w:w="108" w:type="dxa"/>
            </w:tcMar>
          </w:tcPr>
          <w:p w14:paraId="2A4DDFBB" w14:textId="77777777" w:rsidR="00387742" w:rsidRPr="0050119D" w:rsidRDefault="0053462E">
            <w:pPr>
              <w:spacing w:line="240" w:lineRule="auto"/>
              <w:rPr>
                <w:rFonts w:cs="Calibri"/>
                <w:lang w:val="it-CH"/>
              </w:rPr>
            </w:pPr>
            <w:r w:rsidRPr="0050119D">
              <w:rPr>
                <w:rFonts w:cs="Calibri"/>
                <w:lang w:val="it-CH"/>
              </w:rPr>
              <w:t>citalopram 20 mg;</w:t>
            </w:r>
          </w:p>
          <w:p w14:paraId="088CE0C1" w14:textId="77777777" w:rsidR="00387742" w:rsidRPr="0050119D" w:rsidRDefault="0053462E">
            <w:pPr>
              <w:spacing w:line="240" w:lineRule="auto"/>
              <w:rPr>
                <w:rFonts w:cs="Calibri"/>
                <w:lang w:val="it-CH"/>
              </w:rPr>
            </w:pPr>
            <w:r w:rsidRPr="0050119D">
              <w:rPr>
                <w:rFonts w:cs="Calibri"/>
                <w:lang w:val="it-CH"/>
              </w:rPr>
              <w:t>mirtazapine 30 mg;</w:t>
            </w:r>
          </w:p>
          <w:p w14:paraId="1F96FB18" w14:textId="77777777" w:rsidR="00387742" w:rsidRPr="0050119D" w:rsidRDefault="0053462E">
            <w:pPr>
              <w:spacing w:line="240" w:lineRule="auto"/>
              <w:rPr>
                <w:rFonts w:cs="Calibri"/>
                <w:lang w:val="it-CH"/>
              </w:rPr>
            </w:pPr>
            <w:r w:rsidRPr="0050119D">
              <w:rPr>
                <w:rFonts w:cs="Calibri"/>
                <w:lang w:val="it-CH"/>
              </w:rPr>
              <w:t>pipamperone 10 mg</w:t>
            </w:r>
          </w:p>
        </w:tc>
        <w:tc>
          <w:tcPr>
            <w:tcW w:w="1240" w:type="dxa"/>
            <w:shd w:val="clear" w:color="auto" w:fill="auto"/>
            <w:tcMar>
              <w:top w:w="0" w:type="dxa"/>
              <w:left w:w="108" w:type="dxa"/>
              <w:bottom w:w="0" w:type="dxa"/>
              <w:right w:w="108" w:type="dxa"/>
            </w:tcMar>
          </w:tcPr>
          <w:p w14:paraId="7E2B9D49" w14:textId="77777777" w:rsidR="00387742" w:rsidRPr="0050119D" w:rsidRDefault="0053462E">
            <w:pPr>
              <w:spacing w:line="240" w:lineRule="auto"/>
              <w:rPr>
                <w:rFonts w:cs="Calibri"/>
              </w:rPr>
            </w:pPr>
            <w:r w:rsidRPr="0050119D">
              <w:rPr>
                <w:rFonts w:cs="Calibri"/>
              </w:rPr>
              <w:t>venlafaxine 300 mg;</w:t>
            </w:r>
          </w:p>
          <w:p w14:paraId="6A3DE3FE" w14:textId="77777777" w:rsidR="00387742" w:rsidRPr="0050119D" w:rsidRDefault="0053462E">
            <w:pPr>
              <w:spacing w:line="240" w:lineRule="auto"/>
              <w:rPr>
                <w:rFonts w:cs="Calibri"/>
              </w:rPr>
            </w:pPr>
            <w:r w:rsidRPr="0050119D">
              <w:rPr>
                <w:rFonts w:cs="Calibri"/>
              </w:rPr>
              <w:t>quetiapine 50 mg</w:t>
            </w:r>
          </w:p>
        </w:tc>
        <w:tc>
          <w:tcPr>
            <w:tcW w:w="765" w:type="dxa"/>
            <w:shd w:val="clear" w:color="auto" w:fill="auto"/>
            <w:tcMar>
              <w:top w:w="0" w:type="dxa"/>
              <w:left w:w="108" w:type="dxa"/>
              <w:bottom w:w="0" w:type="dxa"/>
              <w:right w:w="108" w:type="dxa"/>
            </w:tcMar>
          </w:tcPr>
          <w:p w14:paraId="63606575" w14:textId="77777777" w:rsidR="00387742" w:rsidRPr="0050119D" w:rsidRDefault="0053462E">
            <w:pPr>
              <w:spacing w:line="240" w:lineRule="auto"/>
              <w:rPr>
                <w:rFonts w:cs="Calibri"/>
              </w:rPr>
            </w:pPr>
            <w:r w:rsidRPr="0050119D">
              <w:rPr>
                <w:rFonts w:cs="Calibri"/>
              </w:rPr>
              <w:t>St John’s wort 900 mg</w:t>
            </w:r>
          </w:p>
        </w:tc>
        <w:tc>
          <w:tcPr>
            <w:tcW w:w="1288" w:type="dxa"/>
            <w:shd w:val="clear" w:color="auto" w:fill="auto"/>
            <w:tcMar>
              <w:top w:w="0" w:type="dxa"/>
              <w:left w:w="108" w:type="dxa"/>
              <w:bottom w:w="0" w:type="dxa"/>
              <w:right w:w="108" w:type="dxa"/>
            </w:tcMar>
          </w:tcPr>
          <w:p w14:paraId="04211FB6" w14:textId="77777777" w:rsidR="00387742" w:rsidRPr="0050119D" w:rsidRDefault="0053462E">
            <w:pPr>
              <w:spacing w:line="240" w:lineRule="auto"/>
              <w:rPr>
                <w:rFonts w:cs="Calibri"/>
              </w:rPr>
            </w:pPr>
            <w:r w:rsidRPr="0050119D">
              <w:rPr>
                <w:rFonts w:cs="Calibri"/>
              </w:rPr>
              <w:t xml:space="preserve">bupropion 300 mg; mirtazapine 45 mg; milnacipran 50 mg; </w:t>
            </w:r>
          </w:p>
          <w:p w14:paraId="05CA334E" w14:textId="77777777" w:rsidR="00387742" w:rsidRPr="0050119D" w:rsidRDefault="0053462E">
            <w:pPr>
              <w:spacing w:line="240" w:lineRule="auto"/>
              <w:rPr>
                <w:rFonts w:cs="Calibri"/>
              </w:rPr>
            </w:pPr>
            <w:r w:rsidRPr="0050119D">
              <w:rPr>
                <w:rFonts w:cs="Calibri"/>
              </w:rPr>
              <w:t>trazodone 100 mg; quetiapine 250 mg</w:t>
            </w:r>
          </w:p>
        </w:tc>
        <w:tc>
          <w:tcPr>
            <w:tcW w:w="678" w:type="dxa"/>
            <w:shd w:val="clear" w:color="auto" w:fill="auto"/>
            <w:tcMar>
              <w:top w:w="0" w:type="dxa"/>
              <w:left w:w="108" w:type="dxa"/>
              <w:bottom w:w="0" w:type="dxa"/>
              <w:right w:w="108" w:type="dxa"/>
            </w:tcMar>
          </w:tcPr>
          <w:p w14:paraId="391EF4EE" w14:textId="77777777" w:rsidR="00387742" w:rsidRPr="0050119D" w:rsidRDefault="0053462E">
            <w:pPr>
              <w:spacing w:line="240" w:lineRule="auto"/>
              <w:rPr>
                <w:rFonts w:cs="Calibri"/>
              </w:rPr>
            </w:pPr>
            <w:r w:rsidRPr="0050119D">
              <w:rPr>
                <w:rFonts w:cs="Calibri"/>
              </w:rPr>
              <w:t>none</w:t>
            </w:r>
          </w:p>
        </w:tc>
        <w:tc>
          <w:tcPr>
            <w:tcW w:w="1160" w:type="dxa"/>
            <w:shd w:val="clear" w:color="auto" w:fill="auto"/>
            <w:tcMar>
              <w:top w:w="0" w:type="dxa"/>
              <w:left w:w="108" w:type="dxa"/>
              <w:bottom w:w="0" w:type="dxa"/>
              <w:right w:w="108" w:type="dxa"/>
            </w:tcMar>
          </w:tcPr>
          <w:p w14:paraId="73A70DC6" w14:textId="77777777" w:rsidR="00387742" w:rsidRPr="0050119D" w:rsidRDefault="0053462E">
            <w:pPr>
              <w:spacing w:line="240" w:lineRule="auto"/>
              <w:rPr>
                <w:rFonts w:cs="Calibri"/>
              </w:rPr>
            </w:pPr>
            <w:r w:rsidRPr="0050119D">
              <w:rPr>
                <w:rFonts w:cs="Calibri"/>
              </w:rPr>
              <w:t>bupropion 300 mg</w:t>
            </w:r>
          </w:p>
        </w:tc>
        <w:tc>
          <w:tcPr>
            <w:tcW w:w="1352" w:type="dxa"/>
            <w:shd w:val="clear" w:color="auto" w:fill="auto"/>
            <w:tcMar>
              <w:top w:w="0" w:type="dxa"/>
              <w:left w:w="108" w:type="dxa"/>
              <w:bottom w:w="0" w:type="dxa"/>
              <w:right w:w="108" w:type="dxa"/>
            </w:tcMar>
          </w:tcPr>
          <w:p w14:paraId="6AC8516C" w14:textId="77777777" w:rsidR="00387742" w:rsidRPr="0050119D" w:rsidRDefault="0053462E">
            <w:pPr>
              <w:spacing w:line="240" w:lineRule="auto"/>
              <w:rPr>
                <w:rFonts w:cs="Calibri"/>
                <w:lang w:val="it-CH"/>
              </w:rPr>
            </w:pPr>
            <w:r w:rsidRPr="0050119D">
              <w:rPr>
                <w:rFonts w:cs="Calibri"/>
                <w:lang w:val="it-CH"/>
              </w:rPr>
              <w:t>escitalopram 5mg;</w:t>
            </w:r>
          </w:p>
          <w:p w14:paraId="21E89D0A" w14:textId="77777777" w:rsidR="00387742" w:rsidRPr="0050119D" w:rsidRDefault="0053462E">
            <w:pPr>
              <w:spacing w:line="240" w:lineRule="auto"/>
              <w:rPr>
                <w:rFonts w:cs="Calibri"/>
                <w:lang w:val="it-CH"/>
              </w:rPr>
            </w:pPr>
            <w:r w:rsidRPr="0050119D">
              <w:rPr>
                <w:rFonts w:cs="Calibri"/>
                <w:lang w:val="it-CH"/>
              </w:rPr>
              <w:t>mirtazapine 45 mg;</w:t>
            </w:r>
          </w:p>
          <w:p w14:paraId="73DD4566" w14:textId="77777777" w:rsidR="00387742" w:rsidRPr="00F22547" w:rsidRDefault="0053462E">
            <w:pPr>
              <w:spacing w:line="240" w:lineRule="auto"/>
              <w:rPr>
                <w:rFonts w:cs="Calibri"/>
                <w:lang w:val="it-CH"/>
              </w:rPr>
            </w:pPr>
            <w:r w:rsidRPr="0050119D">
              <w:rPr>
                <w:rFonts w:cs="Calibri"/>
                <w:lang w:val="it-CH"/>
              </w:rPr>
              <w:t>quetiapine 50 mg</w:t>
            </w:r>
          </w:p>
        </w:tc>
      </w:tr>
    </w:tbl>
    <w:permEnd w:id="425746708"/>
    <w:p w14:paraId="7D0E7970" w14:textId="27F23F10" w:rsidR="00C9009F" w:rsidRPr="00F22547" w:rsidRDefault="0053462E" w:rsidP="00C9009F">
      <w:pPr>
        <w:pStyle w:val="MDPI43tablefooter"/>
        <w:spacing w:after="240"/>
      </w:pPr>
      <w:r w:rsidRPr="00F22547">
        <w:rPr>
          <w:vertAlign w:val="superscript"/>
        </w:rPr>
        <w:t xml:space="preserve">a </w:t>
      </w:r>
      <w:r w:rsidRPr="00F22547">
        <w:t>same patient treated twice (2 years interval)</w:t>
      </w:r>
      <w:r w:rsidR="00BD6C98" w:rsidRPr="00F22547">
        <w:t>.</w:t>
      </w:r>
      <w:r w:rsidR="00C9009F">
        <w:t xml:space="preserve"> </w:t>
      </w:r>
      <w:r w:rsidR="00C9009F" w:rsidRPr="00C9009F">
        <w:rPr>
          <w:vertAlign w:val="superscript"/>
        </w:rPr>
        <w:t xml:space="preserve"> </w:t>
      </w:r>
      <w:r w:rsidR="00C9009F" w:rsidRPr="00F22547">
        <w:rPr>
          <w:vertAlign w:val="superscript"/>
        </w:rPr>
        <w:t>b</w:t>
      </w:r>
      <w:r w:rsidR="00C9009F" w:rsidRPr="00F22547">
        <w:t xml:space="preserve"> including current episode/inpatient treatment.</w:t>
      </w:r>
    </w:p>
    <w:p w14:paraId="6485E108" w14:textId="2F55B247" w:rsidR="00387742" w:rsidRPr="00F22547" w:rsidRDefault="00387742" w:rsidP="002D1D4B">
      <w:pPr>
        <w:pStyle w:val="MDPI43tablefooter"/>
        <w:spacing w:after="240"/>
      </w:pPr>
    </w:p>
    <w:p w14:paraId="4FAC3CCD" w14:textId="60F2AA6F" w:rsidR="00387742" w:rsidRPr="00F22547" w:rsidRDefault="001E36D2" w:rsidP="001E36D2">
      <w:pPr>
        <w:pStyle w:val="MDPI22heading2"/>
        <w:spacing w:before="240"/>
      </w:pPr>
      <w:r w:rsidRPr="00F22547">
        <w:t xml:space="preserve">3.3. </w:t>
      </w:r>
      <w:r w:rsidR="0053462E" w:rsidRPr="00F22547">
        <w:t>ESS results</w:t>
      </w:r>
    </w:p>
    <w:p w14:paraId="6D9883CA" w14:textId="10DE245B" w:rsidR="00387742" w:rsidRPr="00F22547" w:rsidRDefault="0053462E" w:rsidP="001E36D2">
      <w:pPr>
        <w:pStyle w:val="MDPI31text"/>
        <w:rPr>
          <w:b/>
        </w:rPr>
      </w:pPr>
      <w:r w:rsidRPr="00F22547">
        <w:t xml:space="preserve">There was a small decrease in sleep disturbances reported by patients, with mean ESS scores of 8.4 ± 7.3 points before </w:t>
      </w:r>
      <w:proofErr w:type="spellStart"/>
      <w:r w:rsidRPr="00F22547">
        <w:t>tDCS</w:t>
      </w:r>
      <w:proofErr w:type="spellEnd"/>
      <w:r w:rsidRPr="00F22547">
        <w:t xml:space="preserve"> </w:t>
      </w:r>
      <w:r w:rsidR="00123A29" w:rsidRPr="00F22547">
        <w:t xml:space="preserve">(range 1-20 points) </w:t>
      </w:r>
      <w:r w:rsidRPr="00F22547">
        <w:t xml:space="preserve">to 6.7 ± 6.5 after </w:t>
      </w:r>
      <w:proofErr w:type="spellStart"/>
      <w:r w:rsidRPr="00F22547">
        <w:t>tDCS</w:t>
      </w:r>
      <w:proofErr w:type="spellEnd"/>
      <w:r w:rsidR="00123A29" w:rsidRPr="00F22547">
        <w:t xml:space="preserve"> (range 0-16 points)</w:t>
      </w:r>
      <w:r w:rsidRPr="00F22547">
        <w:t xml:space="preserve">. </w:t>
      </w:r>
      <w:r w:rsidR="00123A29" w:rsidRPr="00F22547">
        <w:t xml:space="preserve">Overall, sleep disturbances were on a low level except for two patients reporting severe sleep disturbances before </w:t>
      </w:r>
      <w:proofErr w:type="spellStart"/>
      <w:r w:rsidR="00123A29" w:rsidRPr="00F22547">
        <w:t>tDCS</w:t>
      </w:r>
      <w:proofErr w:type="spellEnd"/>
      <w:r w:rsidR="00123A29" w:rsidRPr="00F22547">
        <w:t xml:space="preserve"> (16 respectively 20 points) and after </w:t>
      </w:r>
      <w:proofErr w:type="spellStart"/>
      <w:r w:rsidR="00123A29" w:rsidRPr="00F22547">
        <w:t>tDCS</w:t>
      </w:r>
      <w:proofErr w:type="spellEnd"/>
      <w:r w:rsidR="00123A29" w:rsidRPr="00F22547">
        <w:t xml:space="preserve"> (15 respectively 16 points). </w:t>
      </w:r>
      <w:r w:rsidRPr="00F22547">
        <w:t>Detailed ESS scores are reported in Table 2.</w:t>
      </w:r>
      <w:r w:rsidR="001B1002" w:rsidRPr="00F22547">
        <w:t xml:space="preserve"> </w:t>
      </w:r>
    </w:p>
    <w:p w14:paraId="0F04D95E" w14:textId="5E903FCE" w:rsidR="00387742" w:rsidRPr="00F22547" w:rsidRDefault="001E36D2" w:rsidP="001E36D2">
      <w:pPr>
        <w:pStyle w:val="MDPI22heading2"/>
        <w:spacing w:before="240"/>
      </w:pPr>
      <w:r w:rsidRPr="00F22547">
        <w:t xml:space="preserve">3.4. </w:t>
      </w:r>
      <w:r w:rsidR="0053462E" w:rsidRPr="00F22547">
        <w:t>CRQ results</w:t>
      </w:r>
    </w:p>
    <w:p w14:paraId="376B41D0" w14:textId="772DF87F" w:rsidR="00387742" w:rsidRPr="00F22547" w:rsidRDefault="0053462E" w:rsidP="001E36D2">
      <w:pPr>
        <w:pStyle w:val="MDPI31text"/>
        <w:rPr>
          <w:b/>
        </w:rPr>
      </w:pPr>
      <w:r w:rsidRPr="00F22547">
        <w:t xml:space="preserve">Side effect ratings during and after </w:t>
      </w:r>
      <w:proofErr w:type="spellStart"/>
      <w:r w:rsidRPr="00F22547">
        <w:t>tDCS</w:t>
      </w:r>
      <w:proofErr w:type="spellEnd"/>
      <w:r w:rsidRPr="00F22547">
        <w:t xml:space="preserve"> were on a low level as shown by scores between 1.25 and 3.1 (mean score of eight questions on </w:t>
      </w:r>
      <w:r w:rsidR="004960C1" w:rsidRPr="00F22547">
        <w:t>1–10-point</w:t>
      </w:r>
      <w:r w:rsidRPr="00F22547">
        <w:t xml:space="preserve"> Likert scales) during </w:t>
      </w:r>
      <w:proofErr w:type="spellStart"/>
      <w:r w:rsidRPr="00F22547">
        <w:t>tDCS</w:t>
      </w:r>
      <w:proofErr w:type="spellEnd"/>
      <w:r w:rsidRPr="00F22547">
        <w:t xml:space="preserve"> and between 1.0 and 2.5 after </w:t>
      </w:r>
      <w:proofErr w:type="spellStart"/>
      <w:r w:rsidRPr="00F22547">
        <w:t>tDCS</w:t>
      </w:r>
      <w:proofErr w:type="spellEnd"/>
      <w:r w:rsidRPr="00F22547">
        <w:t xml:space="preserve">. General discomfort of stimulation was rated between 1 and 2 on a </w:t>
      </w:r>
      <w:r w:rsidR="004960C1" w:rsidRPr="00F22547">
        <w:t>1–10-point</w:t>
      </w:r>
      <w:r w:rsidRPr="00F22547">
        <w:t xml:space="preserve"> Likert scale. Phosphenes or sleep disturbances following stimulation were not reported by any patient. </w:t>
      </w:r>
      <w:r w:rsidR="00123A29" w:rsidRPr="00F22547">
        <w:t xml:space="preserve">Overall, </w:t>
      </w:r>
      <w:proofErr w:type="spellStart"/>
      <w:r w:rsidR="00123A29" w:rsidRPr="00F22547">
        <w:t>tDCS</w:t>
      </w:r>
      <w:proofErr w:type="spellEnd"/>
      <w:r w:rsidR="00123A29" w:rsidRPr="00F22547">
        <w:t xml:space="preserve"> was well tolerated and did not result in discontinuation. </w:t>
      </w:r>
      <w:r w:rsidRPr="00F22547">
        <w:t>Detailed CRQ scores are reported in Table 2.</w:t>
      </w:r>
    </w:p>
    <w:p w14:paraId="65029454" w14:textId="77777777" w:rsidR="002D1D4B" w:rsidRPr="00F22547" w:rsidRDefault="002D1D4B" w:rsidP="001E36D2">
      <w:pPr>
        <w:pStyle w:val="MDPI41tablecaption"/>
        <w:jc w:val="left"/>
        <w:rPr>
          <w:b/>
        </w:rPr>
      </w:pPr>
    </w:p>
    <w:p w14:paraId="310A3869" w14:textId="77777777" w:rsidR="002D1D4B" w:rsidRPr="00F22547" w:rsidRDefault="002D1D4B" w:rsidP="001E36D2">
      <w:pPr>
        <w:pStyle w:val="MDPI41tablecaption"/>
        <w:jc w:val="left"/>
        <w:rPr>
          <w:b/>
        </w:rPr>
      </w:pPr>
    </w:p>
    <w:p w14:paraId="31A116E5" w14:textId="11ACE642" w:rsidR="00387742" w:rsidRPr="00F22547" w:rsidRDefault="001E36D2" w:rsidP="001E36D2">
      <w:pPr>
        <w:pStyle w:val="MDPI41tablecaption"/>
        <w:jc w:val="left"/>
      </w:pPr>
      <w:bookmarkStart w:id="5" w:name="_GoBack"/>
      <w:r w:rsidRPr="00F22547">
        <w:rPr>
          <w:b/>
        </w:rPr>
        <w:lastRenderedPageBreak/>
        <w:t>Table</w:t>
      </w:r>
      <w:bookmarkEnd w:id="5"/>
      <w:r w:rsidRPr="00F22547">
        <w:rPr>
          <w:b/>
        </w:rPr>
        <w:t xml:space="preserve"> 2. </w:t>
      </w:r>
      <w:r w:rsidR="0053462E" w:rsidRPr="00F22547">
        <w:t>Clinical characteristics of patients.</w:t>
      </w:r>
    </w:p>
    <w:tbl>
      <w:tblPr>
        <w:tblW w:w="5000" w:type="pct"/>
        <w:jc w:val="center"/>
        <w:tblCellMar>
          <w:left w:w="10" w:type="dxa"/>
          <w:right w:w="10" w:type="dxa"/>
        </w:tblCellMar>
        <w:tblLook w:val="04A0" w:firstRow="1" w:lastRow="0" w:firstColumn="1" w:lastColumn="0" w:noHBand="0" w:noVBand="1"/>
      </w:tblPr>
      <w:tblGrid>
        <w:gridCol w:w="2129"/>
        <w:gridCol w:w="1030"/>
        <w:gridCol w:w="1384"/>
        <w:gridCol w:w="864"/>
        <w:gridCol w:w="1434"/>
        <w:gridCol w:w="806"/>
        <w:gridCol w:w="1287"/>
        <w:gridCol w:w="1532"/>
      </w:tblGrid>
      <w:tr w:rsidR="00387742" w:rsidRPr="00F22547" w14:paraId="739B4226" w14:textId="77777777" w:rsidTr="008C5D19">
        <w:trPr>
          <w:jc w:val="center"/>
        </w:trPr>
        <w:tc>
          <w:tcPr>
            <w:tcW w:w="1017" w:type="pct"/>
            <w:tcBorders>
              <w:top w:val="single" w:sz="4" w:space="0" w:color="auto"/>
              <w:bottom w:val="single" w:sz="4" w:space="0" w:color="auto"/>
            </w:tcBorders>
            <w:shd w:val="clear" w:color="auto" w:fill="auto"/>
            <w:tcMar>
              <w:top w:w="0" w:type="dxa"/>
              <w:left w:w="108" w:type="dxa"/>
              <w:bottom w:w="0" w:type="dxa"/>
              <w:right w:w="108" w:type="dxa"/>
            </w:tcMar>
          </w:tcPr>
          <w:p w14:paraId="0BF82C41" w14:textId="77777777" w:rsidR="00387742" w:rsidRPr="00F22547" w:rsidRDefault="00387742">
            <w:pPr>
              <w:spacing w:line="240" w:lineRule="auto"/>
              <w:jc w:val="left"/>
              <w:rPr>
                <w:rFonts w:cs="Calibri"/>
                <w:iCs/>
              </w:rPr>
            </w:pPr>
            <w:permStart w:id="1086793875" w:edGrp="everyone"/>
          </w:p>
        </w:tc>
        <w:tc>
          <w:tcPr>
            <w:tcW w:w="492" w:type="pct"/>
            <w:tcBorders>
              <w:top w:val="single" w:sz="4" w:space="0" w:color="auto"/>
              <w:bottom w:val="single" w:sz="4" w:space="0" w:color="auto"/>
            </w:tcBorders>
            <w:shd w:val="clear" w:color="auto" w:fill="auto"/>
            <w:tcMar>
              <w:top w:w="0" w:type="dxa"/>
              <w:left w:w="108" w:type="dxa"/>
              <w:bottom w:w="0" w:type="dxa"/>
              <w:right w:w="108" w:type="dxa"/>
            </w:tcMar>
          </w:tcPr>
          <w:p w14:paraId="4AC68404" w14:textId="77777777" w:rsidR="00387742" w:rsidRPr="00F22547" w:rsidRDefault="0053462E">
            <w:pPr>
              <w:spacing w:line="240" w:lineRule="auto"/>
              <w:jc w:val="center"/>
              <w:rPr>
                <w:rFonts w:cs="Calibri"/>
                <w:iCs/>
              </w:rPr>
            </w:pPr>
            <w:r w:rsidRPr="00F22547">
              <w:rPr>
                <w:rFonts w:cs="Calibri"/>
                <w:iCs/>
              </w:rPr>
              <w:t>Female 39y</w:t>
            </w:r>
          </w:p>
        </w:tc>
        <w:tc>
          <w:tcPr>
            <w:tcW w:w="661" w:type="pct"/>
            <w:tcBorders>
              <w:top w:val="single" w:sz="4" w:space="0" w:color="auto"/>
              <w:bottom w:val="single" w:sz="4" w:space="0" w:color="auto"/>
            </w:tcBorders>
            <w:shd w:val="clear" w:color="auto" w:fill="auto"/>
            <w:tcMar>
              <w:top w:w="0" w:type="dxa"/>
              <w:left w:w="108" w:type="dxa"/>
              <w:bottom w:w="0" w:type="dxa"/>
              <w:right w:w="108" w:type="dxa"/>
            </w:tcMar>
          </w:tcPr>
          <w:p w14:paraId="3CC37574" w14:textId="77777777" w:rsidR="00387742" w:rsidRPr="00F22547" w:rsidRDefault="0053462E">
            <w:pPr>
              <w:spacing w:line="240" w:lineRule="auto"/>
              <w:jc w:val="center"/>
              <w:rPr>
                <w:rFonts w:cs="Calibri"/>
                <w:iCs/>
              </w:rPr>
            </w:pPr>
            <w:r w:rsidRPr="00F22547">
              <w:rPr>
                <w:rFonts w:cs="Calibri"/>
                <w:iCs/>
              </w:rPr>
              <w:t>Female 32y</w:t>
            </w:r>
          </w:p>
        </w:tc>
        <w:tc>
          <w:tcPr>
            <w:tcW w:w="413" w:type="pct"/>
            <w:tcBorders>
              <w:top w:val="single" w:sz="4" w:space="0" w:color="auto"/>
              <w:bottom w:val="single" w:sz="4" w:space="0" w:color="auto"/>
            </w:tcBorders>
            <w:shd w:val="clear" w:color="auto" w:fill="auto"/>
            <w:tcMar>
              <w:top w:w="0" w:type="dxa"/>
              <w:left w:w="108" w:type="dxa"/>
              <w:bottom w:w="0" w:type="dxa"/>
              <w:right w:w="108" w:type="dxa"/>
            </w:tcMar>
          </w:tcPr>
          <w:p w14:paraId="317DC17A" w14:textId="77777777" w:rsidR="00387742" w:rsidRPr="00F22547" w:rsidRDefault="0053462E">
            <w:pPr>
              <w:spacing w:line="240" w:lineRule="auto"/>
              <w:jc w:val="center"/>
            </w:pPr>
            <w:r w:rsidRPr="00F22547">
              <w:rPr>
                <w:rFonts w:cs="Calibri"/>
                <w:iCs/>
              </w:rPr>
              <w:t>Male 50y</w:t>
            </w:r>
            <w:r w:rsidRPr="00F22547">
              <w:rPr>
                <w:rFonts w:cs="Calibri"/>
                <w:iCs/>
                <w:vertAlign w:val="superscript"/>
              </w:rPr>
              <w:t>a</w:t>
            </w:r>
          </w:p>
        </w:tc>
        <w:tc>
          <w:tcPr>
            <w:tcW w:w="685" w:type="pct"/>
            <w:tcBorders>
              <w:top w:val="single" w:sz="4" w:space="0" w:color="auto"/>
              <w:bottom w:val="single" w:sz="4" w:space="0" w:color="auto"/>
            </w:tcBorders>
            <w:shd w:val="clear" w:color="auto" w:fill="auto"/>
            <w:tcMar>
              <w:top w:w="0" w:type="dxa"/>
              <w:left w:w="108" w:type="dxa"/>
              <w:bottom w:w="0" w:type="dxa"/>
              <w:right w:w="108" w:type="dxa"/>
            </w:tcMar>
          </w:tcPr>
          <w:p w14:paraId="40743319" w14:textId="77777777" w:rsidR="00387742" w:rsidRPr="00F22547" w:rsidRDefault="0053462E">
            <w:pPr>
              <w:spacing w:line="240" w:lineRule="auto"/>
              <w:jc w:val="center"/>
              <w:rPr>
                <w:rFonts w:cs="Calibri"/>
                <w:iCs/>
              </w:rPr>
            </w:pPr>
            <w:r w:rsidRPr="00F22547">
              <w:rPr>
                <w:rFonts w:cs="Calibri"/>
                <w:iCs/>
              </w:rPr>
              <w:t xml:space="preserve">Female </w:t>
            </w:r>
          </w:p>
          <w:p w14:paraId="44D90E63" w14:textId="77777777" w:rsidR="00387742" w:rsidRPr="00F22547" w:rsidRDefault="0053462E">
            <w:pPr>
              <w:spacing w:line="240" w:lineRule="auto"/>
              <w:jc w:val="center"/>
              <w:rPr>
                <w:rFonts w:cs="Calibri"/>
                <w:iCs/>
              </w:rPr>
            </w:pPr>
            <w:r w:rsidRPr="00F22547">
              <w:rPr>
                <w:rFonts w:cs="Calibri"/>
                <w:iCs/>
              </w:rPr>
              <w:t>58y</w:t>
            </w:r>
          </w:p>
        </w:tc>
        <w:tc>
          <w:tcPr>
            <w:tcW w:w="385" w:type="pct"/>
            <w:tcBorders>
              <w:top w:val="single" w:sz="4" w:space="0" w:color="auto"/>
              <w:bottom w:val="single" w:sz="4" w:space="0" w:color="auto"/>
            </w:tcBorders>
            <w:shd w:val="clear" w:color="auto" w:fill="auto"/>
            <w:tcMar>
              <w:top w:w="0" w:type="dxa"/>
              <w:left w:w="108" w:type="dxa"/>
              <w:bottom w:w="0" w:type="dxa"/>
              <w:right w:w="108" w:type="dxa"/>
            </w:tcMar>
          </w:tcPr>
          <w:p w14:paraId="5609D0AB" w14:textId="77777777" w:rsidR="00387742" w:rsidRPr="00F22547" w:rsidRDefault="0053462E">
            <w:pPr>
              <w:spacing w:line="240" w:lineRule="auto"/>
              <w:jc w:val="center"/>
              <w:rPr>
                <w:rFonts w:cs="Calibri"/>
                <w:iCs/>
              </w:rPr>
            </w:pPr>
            <w:r w:rsidRPr="00F22547">
              <w:rPr>
                <w:rFonts w:cs="Calibri"/>
                <w:iCs/>
              </w:rPr>
              <w:t>Male 28y</w:t>
            </w:r>
          </w:p>
        </w:tc>
        <w:tc>
          <w:tcPr>
            <w:tcW w:w="615" w:type="pct"/>
            <w:tcBorders>
              <w:top w:val="single" w:sz="4" w:space="0" w:color="auto"/>
              <w:bottom w:val="single" w:sz="4" w:space="0" w:color="auto"/>
            </w:tcBorders>
            <w:shd w:val="clear" w:color="auto" w:fill="auto"/>
            <w:tcMar>
              <w:top w:w="0" w:type="dxa"/>
              <w:left w:w="108" w:type="dxa"/>
              <w:bottom w:w="0" w:type="dxa"/>
              <w:right w:w="108" w:type="dxa"/>
            </w:tcMar>
          </w:tcPr>
          <w:p w14:paraId="51970EC1" w14:textId="77777777" w:rsidR="00387742" w:rsidRPr="00F22547" w:rsidRDefault="0053462E">
            <w:pPr>
              <w:spacing w:line="240" w:lineRule="auto"/>
              <w:jc w:val="center"/>
              <w:rPr>
                <w:rFonts w:cs="Calibri"/>
                <w:iCs/>
              </w:rPr>
            </w:pPr>
            <w:r w:rsidRPr="00F22547">
              <w:rPr>
                <w:rFonts w:cs="Calibri"/>
                <w:iCs/>
              </w:rPr>
              <w:t xml:space="preserve">Male </w:t>
            </w:r>
          </w:p>
          <w:p w14:paraId="2B1DEBC4" w14:textId="77777777" w:rsidR="00387742" w:rsidRPr="00F22547" w:rsidRDefault="0053462E">
            <w:pPr>
              <w:spacing w:line="240" w:lineRule="auto"/>
              <w:jc w:val="center"/>
            </w:pPr>
            <w:r w:rsidRPr="00F22547">
              <w:rPr>
                <w:rFonts w:cs="Calibri"/>
                <w:iCs/>
              </w:rPr>
              <w:t>48y</w:t>
            </w:r>
            <w:r w:rsidRPr="00F22547">
              <w:rPr>
                <w:rFonts w:cs="Calibri"/>
                <w:iCs/>
                <w:vertAlign w:val="superscript"/>
              </w:rPr>
              <w:t>a</w:t>
            </w:r>
          </w:p>
        </w:tc>
        <w:tc>
          <w:tcPr>
            <w:tcW w:w="733" w:type="pct"/>
            <w:tcBorders>
              <w:top w:val="single" w:sz="4" w:space="0" w:color="auto"/>
              <w:bottom w:val="single" w:sz="4" w:space="0" w:color="auto"/>
            </w:tcBorders>
            <w:shd w:val="clear" w:color="auto" w:fill="auto"/>
            <w:tcMar>
              <w:top w:w="0" w:type="dxa"/>
              <w:left w:w="108" w:type="dxa"/>
              <w:bottom w:w="0" w:type="dxa"/>
              <w:right w:w="108" w:type="dxa"/>
            </w:tcMar>
          </w:tcPr>
          <w:p w14:paraId="35EA7607" w14:textId="77777777" w:rsidR="00387742" w:rsidRPr="00F22547" w:rsidRDefault="0053462E">
            <w:pPr>
              <w:spacing w:line="240" w:lineRule="auto"/>
              <w:jc w:val="center"/>
              <w:rPr>
                <w:rFonts w:cs="Calibri"/>
                <w:iCs/>
              </w:rPr>
            </w:pPr>
            <w:r w:rsidRPr="00F22547">
              <w:rPr>
                <w:rFonts w:cs="Calibri"/>
                <w:iCs/>
              </w:rPr>
              <w:t xml:space="preserve">Female </w:t>
            </w:r>
          </w:p>
          <w:p w14:paraId="7EBEAA61" w14:textId="77777777" w:rsidR="00387742" w:rsidRPr="00F22547" w:rsidRDefault="0053462E">
            <w:pPr>
              <w:spacing w:line="240" w:lineRule="auto"/>
              <w:jc w:val="center"/>
              <w:rPr>
                <w:rFonts w:cs="Calibri"/>
                <w:iCs/>
              </w:rPr>
            </w:pPr>
            <w:r w:rsidRPr="00F22547">
              <w:rPr>
                <w:rFonts w:cs="Calibri"/>
                <w:iCs/>
              </w:rPr>
              <w:t>68y</w:t>
            </w:r>
          </w:p>
        </w:tc>
      </w:tr>
      <w:tr w:rsidR="00387742" w:rsidRPr="00F22547" w14:paraId="16CFCD09" w14:textId="77777777" w:rsidTr="008C5D19">
        <w:trPr>
          <w:jc w:val="center"/>
        </w:trPr>
        <w:tc>
          <w:tcPr>
            <w:tcW w:w="1017" w:type="pct"/>
            <w:tcBorders>
              <w:top w:val="single" w:sz="4" w:space="0" w:color="auto"/>
            </w:tcBorders>
            <w:shd w:val="clear" w:color="auto" w:fill="auto"/>
            <w:tcMar>
              <w:top w:w="0" w:type="dxa"/>
              <w:left w:w="108" w:type="dxa"/>
              <w:bottom w:w="0" w:type="dxa"/>
              <w:right w:w="108" w:type="dxa"/>
            </w:tcMar>
          </w:tcPr>
          <w:p w14:paraId="26458FD6" w14:textId="77777777" w:rsidR="00387742" w:rsidRPr="00F22547" w:rsidRDefault="0053462E">
            <w:pPr>
              <w:spacing w:line="240" w:lineRule="auto"/>
              <w:jc w:val="left"/>
              <w:rPr>
                <w:rFonts w:cs="Calibri"/>
                <w:iCs/>
              </w:rPr>
            </w:pPr>
            <w:r w:rsidRPr="00F22547">
              <w:rPr>
                <w:rFonts w:cs="Calibri"/>
                <w:iCs/>
              </w:rPr>
              <w:t>Number of stimulations</w:t>
            </w:r>
          </w:p>
        </w:tc>
        <w:tc>
          <w:tcPr>
            <w:tcW w:w="492" w:type="pct"/>
            <w:tcBorders>
              <w:top w:val="single" w:sz="4" w:space="0" w:color="auto"/>
            </w:tcBorders>
            <w:shd w:val="clear" w:color="auto" w:fill="auto"/>
            <w:tcMar>
              <w:top w:w="0" w:type="dxa"/>
              <w:left w:w="108" w:type="dxa"/>
              <w:bottom w:w="0" w:type="dxa"/>
              <w:right w:w="108" w:type="dxa"/>
            </w:tcMar>
          </w:tcPr>
          <w:p w14:paraId="55ABCB19" w14:textId="77777777" w:rsidR="00387742" w:rsidRPr="00F22547" w:rsidRDefault="00387742">
            <w:pPr>
              <w:spacing w:line="240" w:lineRule="auto"/>
              <w:jc w:val="center"/>
              <w:rPr>
                <w:rFonts w:cs="Calibri"/>
                <w:iCs/>
              </w:rPr>
            </w:pPr>
          </w:p>
          <w:p w14:paraId="3A9B6D6D" w14:textId="77777777" w:rsidR="00387742" w:rsidRPr="00F22547" w:rsidRDefault="0053462E">
            <w:pPr>
              <w:spacing w:line="240" w:lineRule="auto"/>
              <w:jc w:val="center"/>
              <w:rPr>
                <w:rFonts w:cs="Calibri"/>
                <w:iCs/>
              </w:rPr>
            </w:pPr>
            <w:r w:rsidRPr="00F22547">
              <w:rPr>
                <w:rFonts w:cs="Calibri"/>
                <w:iCs/>
              </w:rPr>
              <w:t>15</w:t>
            </w:r>
          </w:p>
        </w:tc>
        <w:tc>
          <w:tcPr>
            <w:tcW w:w="661" w:type="pct"/>
            <w:tcBorders>
              <w:top w:val="single" w:sz="4" w:space="0" w:color="auto"/>
            </w:tcBorders>
            <w:shd w:val="clear" w:color="auto" w:fill="auto"/>
            <w:tcMar>
              <w:top w:w="0" w:type="dxa"/>
              <w:left w:w="108" w:type="dxa"/>
              <w:bottom w:w="0" w:type="dxa"/>
              <w:right w:w="108" w:type="dxa"/>
            </w:tcMar>
          </w:tcPr>
          <w:p w14:paraId="77C1C549" w14:textId="77777777" w:rsidR="00387742" w:rsidRPr="00F22547" w:rsidRDefault="00387742">
            <w:pPr>
              <w:spacing w:line="240" w:lineRule="auto"/>
              <w:jc w:val="center"/>
              <w:rPr>
                <w:rFonts w:cs="Calibri"/>
                <w:iCs/>
              </w:rPr>
            </w:pPr>
          </w:p>
          <w:p w14:paraId="5FBA87CA" w14:textId="77777777" w:rsidR="00387742" w:rsidRPr="00F22547" w:rsidRDefault="0053462E">
            <w:pPr>
              <w:spacing w:line="240" w:lineRule="auto"/>
              <w:jc w:val="center"/>
              <w:rPr>
                <w:rFonts w:cs="Calibri"/>
                <w:iCs/>
              </w:rPr>
            </w:pPr>
            <w:r w:rsidRPr="00F22547">
              <w:rPr>
                <w:rFonts w:cs="Calibri"/>
                <w:iCs/>
              </w:rPr>
              <w:t>14</w:t>
            </w:r>
          </w:p>
        </w:tc>
        <w:tc>
          <w:tcPr>
            <w:tcW w:w="413" w:type="pct"/>
            <w:tcBorders>
              <w:top w:val="single" w:sz="4" w:space="0" w:color="auto"/>
            </w:tcBorders>
            <w:shd w:val="clear" w:color="auto" w:fill="auto"/>
            <w:tcMar>
              <w:top w:w="0" w:type="dxa"/>
              <w:left w:w="108" w:type="dxa"/>
              <w:bottom w:w="0" w:type="dxa"/>
              <w:right w:w="108" w:type="dxa"/>
            </w:tcMar>
          </w:tcPr>
          <w:p w14:paraId="11F83D68" w14:textId="77777777" w:rsidR="00387742" w:rsidRPr="00F22547" w:rsidRDefault="00387742">
            <w:pPr>
              <w:spacing w:line="240" w:lineRule="auto"/>
              <w:jc w:val="center"/>
              <w:rPr>
                <w:rFonts w:cs="Calibri"/>
                <w:iCs/>
              </w:rPr>
            </w:pPr>
          </w:p>
          <w:p w14:paraId="7B587D45" w14:textId="77777777" w:rsidR="00387742" w:rsidRPr="00F22547" w:rsidRDefault="0053462E">
            <w:pPr>
              <w:spacing w:line="240" w:lineRule="auto"/>
              <w:jc w:val="center"/>
              <w:rPr>
                <w:rFonts w:cs="Calibri"/>
                <w:iCs/>
              </w:rPr>
            </w:pPr>
            <w:r w:rsidRPr="00F22547">
              <w:rPr>
                <w:rFonts w:cs="Calibri"/>
                <w:iCs/>
              </w:rPr>
              <w:t>16</w:t>
            </w:r>
          </w:p>
        </w:tc>
        <w:tc>
          <w:tcPr>
            <w:tcW w:w="685" w:type="pct"/>
            <w:tcBorders>
              <w:top w:val="single" w:sz="4" w:space="0" w:color="auto"/>
            </w:tcBorders>
            <w:shd w:val="clear" w:color="auto" w:fill="auto"/>
            <w:tcMar>
              <w:top w:w="0" w:type="dxa"/>
              <w:left w:w="108" w:type="dxa"/>
              <w:bottom w:w="0" w:type="dxa"/>
              <w:right w:w="108" w:type="dxa"/>
            </w:tcMar>
          </w:tcPr>
          <w:p w14:paraId="0CCAACA4" w14:textId="77777777" w:rsidR="00387742" w:rsidRPr="00F22547" w:rsidRDefault="00387742">
            <w:pPr>
              <w:spacing w:line="240" w:lineRule="auto"/>
              <w:jc w:val="center"/>
              <w:rPr>
                <w:rFonts w:cs="Calibri"/>
                <w:iCs/>
              </w:rPr>
            </w:pPr>
          </w:p>
          <w:p w14:paraId="564DCAB2" w14:textId="77777777" w:rsidR="00387742" w:rsidRPr="00F22547" w:rsidRDefault="0053462E">
            <w:pPr>
              <w:spacing w:line="240" w:lineRule="auto"/>
              <w:jc w:val="center"/>
              <w:rPr>
                <w:rFonts w:cs="Calibri"/>
                <w:iCs/>
              </w:rPr>
            </w:pPr>
            <w:r w:rsidRPr="00F22547">
              <w:rPr>
                <w:rFonts w:cs="Calibri"/>
                <w:iCs/>
              </w:rPr>
              <w:t>15</w:t>
            </w:r>
          </w:p>
        </w:tc>
        <w:tc>
          <w:tcPr>
            <w:tcW w:w="385" w:type="pct"/>
            <w:tcBorders>
              <w:top w:val="single" w:sz="4" w:space="0" w:color="auto"/>
            </w:tcBorders>
            <w:shd w:val="clear" w:color="auto" w:fill="auto"/>
            <w:tcMar>
              <w:top w:w="0" w:type="dxa"/>
              <w:left w:w="108" w:type="dxa"/>
              <w:bottom w:w="0" w:type="dxa"/>
              <w:right w:w="108" w:type="dxa"/>
            </w:tcMar>
          </w:tcPr>
          <w:p w14:paraId="0165F492" w14:textId="77777777" w:rsidR="00387742" w:rsidRPr="00F22547" w:rsidRDefault="00387742">
            <w:pPr>
              <w:spacing w:line="240" w:lineRule="auto"/>
              <w:jc w:val="center"/>
              <w:rPr>
                <w:rFonts w:cs="Calibri"/>
                <w:iCs/>
              </w:rPr>
            </w:pPr>
          </w:p>
          <w:p w14:paraId="3F6439B7" w14:textId="77777777" w:rsidR="00387742" w:rsidRPr="00F22547" w:rsidRDefault="0053462E">
            <w:pPr>
              <w:spacing w:line="240" w:lineRule="auto"/>
              <w:jc w:val="center"/>
              <w:rPr>
                <w:rFonts w:cs="Calibri"/>
                <w:iCs/>
              </w:rPr>
            </w:pPr>
            <w:r w:rsidRPr="00F22547">
              <w:rPr>
                <w:rFonts w:cs="Calibri"/>
                <w:iCs/>
              </w:rPr>
              <w:t>15</w:t>
            </w:r>
          </w:p>
        </w:tc>
        <w:tc>
          <w:tcPr>
            <w:tcW w:w="615" w:type="pct"/>
            <w:tcBorders>
              <w:top w:val="single" w:sz="4" w:space="0" w:color="auto"/>
            </w:tcBorders>
            <w:shd w:val="clear" w:color="auto" w:fill="auto"/>
            <w:tcMar>
              <w:top w:w="0" w:type="dxa"/>
              <w:left w:w="108" w:type="dxa"/>
              <w:bottom w:w="0" w:type="dxa"/>
              <w:right w:w="108" w:type="dxa"/>
            </w:tcMar>
          </w:tcPr>
          <w:p w14:paraId="0306EF90" w14:textId="77777777" w:rsidR="00387742" w:rsidRPr="00F22547" w:rsidRDefault="00387742">
            <w:pPr>
              <w:spacing w:line="240" w:lineRule="auto"/>
              <w:jc w:val="center"/>
              <w:rPr>
                <w:rFonts w:cs="Calibri"/>
                <w:iCs/>
              </w:rPr>
            </w:pPr>
          </w:p>
          <w:p w14:paraId="3C210A3B" w14:textId="77777777" w:rsidR="00387742" w:rsidRPr="00F22547" w:rsidRDefault="0053462E">
            <w:pPr>
              <w:spacing w:line="240" w:lineRule="auto"/>
              <w:jc w:val="center"/>
              <w:rPr>
                <w:rFonts w:cs="Calibri"/>
                <w:iCs/>
              </w:rPr>
            </w:pPr>
            <w:r w:rsidRPr="00F22547">
              <w:rPr>
                <w:rFonts w:cs="Calibri"/>
                <w:iCs/>
              </w:rPr>
              <w:t>11</w:t>
            </w:r>
          </w:p>
        </w:tc>
        <w:tc>
          <w:tcPr>
            <w:tcW w:w="733" w:type="pct"/>
            <w:tcBorders>
              <w:top w:val="single" w:sz="4" w:space="0" w:color="auto"/>
            </w:tcBorders>
            <w:shd w:val="clear" w:color="auto" w:fill="auto"/>
            <w:tcMar>
              <w:top w:w="0" w:type="dxa"/>
              <w:left w:w="108" w:type="dxa"/>
              <w:bottom w:w="0" w:type="dxa"/>
              <w:right w:w="108" w:type="dxa"/>
            </w:tcMar>
          </w:tcPr>
          <w:p w14:paraId="5A9245A3" w14:textId="77777777" w:rsidR="00387742" w:rsidRPr="00F22547" w:rsidRDefault="00387742">
            <w:pPr>
              <w:spacing w:line="240" w:lineRule="auto"/>
              <w:jc w:val="center"/>
              <w:rPr>
                <w:rFonts w:cs="Calibri"/>
                <w:iCs/>
              </w:rPr>
            </w:pPr>
          </w:p>
          <w:p w14:paraId="388664A5" w14:textId="77777777" w:rsidR="00387742" w:rsidRPr="00F22547" w:rsidRDefault="0053462E">
            <w:pPr>
              <w:spacing w:line="240" w:lineRule="auto"/>
              <w:jc w:val="center"/>
              <w:rPr>
                <w:rFonts w:cs="Calibri"/>
                <w:iCs/>
              </w:rPr>
            </w:pPr>
            <w:r w:rsidRPr="00F22547">
              <w:rPr>
                <w:rFonts w:cs="Calibri"/>
                <w:iCs/>
              </w:rPr>
              <w:t>19</w:t>
            </w:r>
          </w:p>
        </w:tc>
      </w:tr>
      <w:tr w:rsidR="00387742" w:rsidRPr="00F22547" w14:paraId="1557FB7C" w14:textId="77777777" w:rsidTr="008C5D19">
        <w:trPr>
          <w:jc w:val="center"/>
        </w:trPr>
        <w:tc>
          <w:tcPr>
            <w:tcW w:w="1017" w:type="pct"/>
            <w:shd w:val="clear" w:color="auto" w:fill="auto"/>
            <w:tcMar>
              <w:top w:w="0" w:type="dxa"/>
              <w:left w:w="108" w:type="dxa"/>
              <w:bottom w:w="0" w:type="dxa"/>
              <w:right w:w="108" w:type="dxa"/>
            </w:tcMar>
          </w:tcPr>
          <w:p w14:paraId="3CF9837F" w14:textId="77777777" w:rsidR="00387742" w:rsidRPr="00F22547" w:rsidRDefault="0053462E">
            <w:pPr>
              <w:spacing w:line="240" w:lineRule="auto"/>
              <w:jc w:val="left"/>
              <w:rPr>
                <w:rFonts w:cs="Calibri"/>
                <w:b/>
                <w:i/>
                <w:iCs/>
              </w:rPr>
            </w:pPr>
            <w:r w:rsidRPr="00F22547">
              <w:rPr>
                <w:rFonts w:cs="Calibri"/>
                <w:b/>
                <w:i/>
                <w:iCs/>
              </w:rPr>
              <w:t>BDI</w:t>
            </w:r>
          </w:p>
        </w:tc>
        <w:tc>
          <w:tcPr>
            <w:tcW w:w="492" w:type="pct"/>
            <w:shd w:val="clear" w:color="auto" w:fill="auto"/>
            <w:tcMar>
              <w:top w:w="0" w:type="dxa"/>
              <w:left w:w="108" w:type="dxa"/>
              <w:bottom w:w="0" w:type="dxa"/>
              <w:right w:w="108" w:type="dxa"/>
            </w:tcMar>
          </w:tcPr>
          <w:p w14:paraId="4B3685F0" w14:textId="77777777" w:rsidR="00387742" w:rsidRPr="00F22547" w:rsidRDefault="00387742">
            <w:pPr>
              <w:spacing w:line="240" w:lineRule="auto"/>
              <w:jc w:val="center"/>
              <w:rPr>
                <w:rFonts w:cs="Calibri"/>
              </w:rPr>
            </w:pPr>
          </w:p>
        </w:tc>
        <w:tc>
          <w:tcPr>
            <w:tcW w:w="661" w:type="pct"/>
            <w:shd w:val="clear" w:color="auto" w:fill="auto"/>
            <w:tcMar>
              <w:top w:w="0" w:type="dxa"/>
              <w:left w:w="108" w:type="dxa"/>
              <w:bottom w:w="0" w:type="dxa"/>
              <w:right w:w="108" w:type="dxa"/>
            </w:tcMar>
          </w:tcPr>
          <w:p w14:paraId="05BD2A1F" w14:textId="77777777" w:rsidR="00387742" w:rsidRPr="00F22547" w:rsidRDefault="00387742">
            <w:pPr>
              <w:spacing w:line="240" w:lineRule="auto"/>
              <w:jc w:val="center"/>
              <w:rPr>
                <w:rFonts w:cs="Calibri"/>
              </w:rPr>
            </w:pPr>
          </w:p>
        </w:tc>
        <w:tc>
          <w:tcPr>
            <w:tcW w:w="413" w:type="pct"/>
            <w:shd w:val="clear" w:color="auto" w:fill="auto"/>
            <w:tcMar>
              <w:top w:w="0" w:type="dxa"/>
              <w:left w:w="108" w:type="dxa"/>
              <w:bottom w:w="0" w:type="dxa"/>
              <w:right w:w="108" w:type="dxa"/>
            </w:tcMar>
          </w:tcPr>
          <w:p w14:paraId="4505AA3F" w14:textId="77777777" w:rsidR="00387742" w:rsidRPr="00F22547" w:rsidRDefault="00387742">
            <w:pPr>
              <w:spacing w:line="240" w:lineRule="auto"/>
              <w:jc w:val="center"/>
              <w:rPr>
                <w:rFonts w:cs="Calibri"/>
              </w:rPr>
            </w:pPr>
          </w:p>
        </w:tc>
        <w:tc>
          <w:tcPr>
            <w:tcW w:w="685" w:type="pct"/>
            <w:shd w:val="clear" w:color="auto" w:fill="auto"/>
            <w:tcMar>
              <w:top w:w="0" w:type="dxa"/>
              <w:left w:w="108" w:type="dxa"/>
              <w:bottom w:w="0" w:type="dxa"/>
              <w:right w:w="108" w:type="dxa"/>
            </w:tcMar>
          </w:tcPr>
          <w:p w14:paraId="05611B91" w14:textId="77777777" w:rsidR="00387742" w:rsidRPr="00F22547" w:rsidRDefault="00387742">
            <w:pPr>
              <w:spacing w:line="240" w:lineRule="auto"/>
              <w:jc w:val="center"/>
              <w:rPr>
                <w:rFonts w:cs="Calibri"/>
              </w:rPr>
            </w:pPr>
          </w:p>
        </w:tc>
        <w:tc>
          <w:tcPr>
            <w:tcW w:w="385" w:type="pct"/>
            <w:shd w:val="clear" w:color="auto" w:fill="auto"/>
            <w:tcMar>
              <w:top w:w="0" w:type="dxa"/>
              <w:left w:w="108" w:type="dxa"/>
              <w:bottom w:w="0" w:type="dxa"/>
              <w:right w:w="108" w:type="dxa"/>
            </w:tcMar>
          </w:tcPr>
          <w:p w14:paraId="796B33A2" w14:textId="77777777" w:rsidR="00387742" w:rsidRPr="00F22547" w:rsidRDefault="00387742">
            <w:pPr>
              <w:spacing w:line="240" w:lineRule="auto"/>
              <w:jc w:val="center"/>
              <w:rPr>
                <w:rFonts w:cs="Calibri"/>
              </w:rPr>
            </w:pPr>
          </w:p>
        </w:tc>
        <w:tc>
          <w:tcPr>
            <w:tcW w:w="615" w:type="pct"/>
            <w:shd w:val="clear" w:color="auto" w:fill="auto"/>
            <w:tcMar>
              <w:top w:w="0" w:type="dxa"/>
              <w:left w:w="108" w:type="dxa"/>
              <w:bottom w:w="0" w:type="dxa"/>
              <w:right w:w="108" w:type="dxa"/>
            </w:tcMar>
          </w:tcPr>
          <w:p w14:paraId="20A8C344" w14:textId="77777777" w:rsidR="00387742" w:rsidRPr="00F22547" w:rsidRDefault="00387742">
            <w:pPr>
              <w:spacing w:line="240" w:lineRule="auto"/>
              <w:jc w:val="center"/>
              <w:rPr>
                <w:rFonts w:cs="Calibri"/>
              </w:rPr>
            </w:pPr>
          </w:p>
        </w:tc>
        <w:tc>
          <w:tcPr>
            <w:tcW w:w="733" w:type="pct"/>
            <w:shd w:val="clear" w:color="auto" w:fill="auto"/>
            <w:tcMar>
              <w:top w:w="0" w:type="dxa"/>
              <w:left w:w="108" w:type="dxa"/>
              <w:bottom w:w="0" w:type="dxa"/>
              <w:right w:w="108" w:type="dxa"/>
            </w:tcMar>
          </w:tcPr>
          <w:p w14:paraId="0557D376" w14:textId="77777777" w:rsidR="00387742" w:rsidRPr="00F22547" w:rsidRDefault="00387742">
            <w:pPr>
              <w:spacing w:line="240" w:lineRule="auto"/>
              <w:jc w:val="center"/>
              <w:rPr>
                <w:rFonts w:cs="Calibri"/>
              </w:rPr>
            </w:pPr>
          </w:p>
        </w:tc>
      </w:tr>
      <w:tr w:rsidR="00387742" w:rsidRPr="00F22547" w14:paraId="03DA0F70" w14:textId="77777777" w:rsidTr="008C5D19">
        <w:trPr>
          <w:jc w:val="center"/>
        </w:trPr>
        <w:tc>
          <w:tcPr>
            <w:tcW w:w="1017" w:type="pct"/>
            <w:shd w:val="clear" w:color="auto" w:fill="auto"/>
            <w:tcMar>
              <w:top w:w="0" w:type="dxa"/>
              <w:left w:w="108" w:type="dxa"/>
              <w:bottom w:w="0" w:type="dxa"/>
              <w:right w:w="108" w:type="dxa"/>
            </w:tcMar>
          </w:tcPr>
          <w:p w14:paraId="6B577E90" w14:textId="77777777" w:rsidR="00387742" w:rsidRPr="00F22547" w:rsidRDefault="0053462E">
            <w:pPr>
              <w:spacing w:line="240" w:lineRule="auto"/>
              <w:jc w:val="left"/>
              <w:rPr>
                <w:rFonts w:cs="Calibri"/>
              </w:rPr>
            </w:pPr>
            <w:r w:rsidRPr="00F22547">
              <w:rPr>
                <w:rFonts w:cs="Calibri"/>
              </w:rPr>
              <w:t>-admittance</w:t>
            </w:r>
          </w:p>
        </w:tc>
        <w:tc>
          <w:tcPr>
            <w:tcW w:w="492" w:type="pct"/>
            <w:shd w:val="clear" w:color="auto" w:fill="auto"/>
            <w:tcMar>
              <w:top w:w="0" w:type="dxa"/>
              <w:left w:w="108" w:type="dxa"/>
              <w:bottom w:w="0" w:type="dxa"/>
              <w:right w:w="108" w:type="dxa"/>
            </w:tcMar>
          </w:tcPr>
          <w:p w14:paraId="169F5533" w14:textId="77777777" w:rsidR="00387742" w:rsidRPr="00F22547" w:rsidRDefault="0053462E">
            <w:pPr>
              <w:spacing w:line="240" w:lineRule="auto"/>
              <w:jc w:val="center"/>
              <w:rPr>
                <w:rFonts w:cs="Calibri"/>
              </w:rPr>
            </w:pPr>
            <w:r w:rsidRPr="00F22547">
              <w:rPr>
                <w:rFonts w:cs="Calibri"/>
              </w:rPr>
              <w:t>22</w:t>
            </w:r>
          </w:p>
        </w:tc>
        <w:tc>
          <w:tcPr>
            <w:tcW w:w="661" w:type="pct"/>
            <w:shd w:val="clear" w:color="auto" w:fill="auto"/>
            <w:tcMar>
              <w:top w:w="0" w:type="dxa"/>
              <w:left w:w="108" w:type="dxa"/>
              <w:bottom w:w="0" w:type="dxa"/>
              <w:right w:w="108" w:type="dxa"/>
            </w:tcMar>
          </w:tcPr>
          <w:p w14:paraId="799434CE" w14:textId="77777777" w:rsidR="00387742" w:rsidRPr="00F22547" w:rsidRDefault="0053462E">
            <w:pPr>
              <w:spacing w:line="240" w:lineRule="auto"/>
              <w:jc w:val="center"/>
            </w:pPr>
            <w:r w:rsidRPr="00F22547">
              <w:rPr>
                <w:rFonts w:cs="Calibri"/>
              </w:rPr>
              <w:t>17</w:t>
            </w:r>
            <w:r w:rsidRPr="00F22547">
              <w:rPr>
                <w:rFonts w:cs="Calibri"/>
                <w:vertAlign w:val="superscript"/>
              </w:rPr>
              <w:t>b</w:t>
            </w:r>
          </w:p>
        </w:tc>
        <w:tc>
          <w:tcPr>
            <w:tcW w:w="413" w:type="pct"/>
            <w:shd w:val="clear" w:color="auto" w:fill="auto"/>
            <w:tcMar>
              <w:top w:w="0" w:type="dxa"/>
              <w:left w:w="108" w:type="dxa"/>
              <w:bottom w:w="0" w:type="dxa"/>
              <w:right w:w="108" w:type="dxa"/>
            </w:tcMar>
          </w:tcPr>
          <w:p w14:paraId="45BAB447" w14:textId="77777777" w:rsidR="00387742" w:rsidRPr="00F22547" w:rsidRDefault="0053462E">
            <w:pPr>
              <w:spacing w:line="240" w:lineRule="auto"/>
              <w:jc w:val="center"/>
              <w:rPr>
                <w:rFonts w:cs="Calibri"/>
              </w:rPr>
            </w:pPr>
            <w:r w:rsidRPr="00F22547">
              <w:rPr>
                <w:rFonts w:cs="Calibri"/>
              </w:rPr>
              <w:t>33</w:t>
            </w:r>
          </w:p>
        </w:tc>
        <w:tc>
          <w:tcPr>
            <w:tcW w:w="685" w:type="pct"/>
            <w:shd w:val="clear" w:color="auto" w:fill="auto"/>
            <w:tcMar>
              <w:top w:w="0" w:type="dxa"/>
              <w:left w:w="108" w:type="dxa"/>
              <w:bottom w:w="0" w:type="dxa"/>
              <w:right w:w="108" w:type="dxa"/>
            </w:tcMar>
          </w:tcPr>
          <w:p w14:paraId="26A2E1EF" w14:textId="77777777" w:rsidR="00387742" w:rsidRPr="00F22547" w:rsidRDefault="0053462E">
            <w:pPr>
              <w:spacing w:line="240" w:lineRule="auto"/>
              <w:jc w:val="center"/>
              <w:rPr>
                <w:rFonts w:cs="Calibri"/>
              </w:rPr>
            </w:pPr>
            <w:r w:rsidRPr="00F22547">
              <w:rPr>
                <w:rFonts w:cs="Calibri"/>
              </w:rPr>
              <w:t>42</w:t>
            </w:r>
          </w:p>
        </w:tc>
        <w:tc>
          <w:tcPr>
            <w:tcW w:w="385" w:type="pct"/>
            <w:shd w:val="clear" w:color="auto" w:fill="auto"/>
            <w:tcMar>
              <w:top w:w="0" w:type="dxa"/>
              <w:left w:w="108" w:type="dxa"/>
              <w:bottom w:w="0" w:type="dxa"/>
              <w:right w:w="108" w:type="dxa"/>
            </w:tcMar>
          </w:tcPr>
          <w:p w14:paraId="51C25501" w14:textId="77777777" w:rsidR="00387742" w:rsidRPr="00F22547" w:rsidRDefault="0053462E">
            <w:pPr>
              <w:spacing w:line="240" w:lineRule="auto"/>
              <w:jc w:val="center"/>
            </w:pPr>
            <w:r w:rsidRPr="00F22547">
              <w:rPr>
                <w:rFonts w:cs="Calibri"/>
              </w:rPr>
              <w:t>26</w:t>
            </w:r>
            <w:r w:rsidRPr="00F22547">
              <w:rPr>
                <w:rFonts w:cs="Calibri"/>
                <w:vertAlign w:val="superscript"/>
              </w:rPr>
              <w:t>b</w:t>
            </w:r>
          </w:p>
        </w:tc>
        <w:tc>
          <w:tcPr>
            <w:tcW w:w="615" w:type="pct"/>
            <w:shd w:val="clear" w:color="auto" w:fill="auto"/>
            <w:tcMar>
              <w:top w:w="0" w:type="dxa"/>
              <w:left w:w="108" w:type="dxa"/>
              <w:bottom w:w="0" w:type="dxa"/>
              <w:right w:w="108" w:type="dxa"/>
            </w:tcMar>
          </w:tcPr>
          <w:p w14:paraId="2743F6A2" w14:textId="77777777" w:rsidR="00387742" w:rsidRPr="00F22547" w:rsidRDefault="0053462E">
            <w:pPr>
              <w:spacing w:line="240" w:lineRule="auto"/>
              <w:jc w:val="center"/>
              <w:rPr>
                <w:rFonts w:cs="Calibri"/>
              </w:rPr>
            </w:pPr>
            <w:r w:rsidRPr="00F22547">
              <w:rPr>
                <w:rFonts w:cs="Calibri"/>
              </w:rPr>
              <w:t>31</w:t>
            </w:r>
          </w:p>
        </w:tc>
        <w:tc>
          <w:tcPr>
            <w:tcW w:w="733" w:type="pct"/>
            <w:shd w:val="clear" w:color="auto" w:fill="auto"/>
            <w:tcMar>
              <w:top w:w="0" w:type="dxa"/>
              <w:left w:w="108" w:type="dxa"/>
              <w:bottom w:w="0" w:type="dxa"/>
              <w:right w:w="108" w:type="dxa"/>
            </w:tcMar>
          </w:tcPr>
          <w:p w14:paraId="75597493" w14:textId="77777777" w:rsidR="00387742" w:rsidRPr="00F22547" w:rsidRDefault="0053462E">
            <w:pPr>
              <w:spacing w:line="240" w:lineRule="auto"/>
              <w:jc w:val="center"/>
              <w:rPr>
                <w:rFonts w:cs="Calibri"/>
              </w:rPr>
            </w:pPr>
            <w:r w:rsidRPr="00F22547">
              <w:rPr>
                <w:rFonts w:cs="Calibri"/>
              </w:rPr>
              <w:t>34</w:t>
            </w:r>
          </w:p>
        </w:tc>
      </w:tr>
      <w:tr w:rsidR="00387742" w:rsidRPr="00F22547" w14:paraId="1DFE1A47" w14:textId="77777777" w:rsidTr="008C5D19">
        <w:trPr>
          <w:jc w:val="center"/>
        </w:trPr>
        <w:tc>
          <w:tcPr>
            <w:tcW w:w="1017" w:type="pct"/>
            <w:shd w:val="clear" w:color="auto" w:fill="auto"/>
            <w:tcMar>
              <w:top w:w="0" w:type="dxa"/>
              <w:left w:w="108" w:type="dxa"/>
              <w:bottom w:w="0" w:type="dxa"/>
              <w:right w:w="108" w:type="dxa"/>
            </w:tcMar>
          </w:tcPr>
          <w:p w14:paraId="5F8EDBAE" w14:textId="77777777" w:rsidR="00387742" w:rsidRPr="00F22547" w:rsidRDefault="0053462E">
            <w:pPr>
              <w:spacing w:line="240" w:lineRule="auto"/>
              <w:jc w:val="left"/>
              <w:rPr>
                <w:rFonts w:cs="Calibri"/>
              </w:rPr>
            </w:pPr>
            <w:r w:rsidRPr="00F22547">
              <w:rPr>
                <w:rFonts w:cs="Calibri"/>
              </w:rPr>
              <w:t>-before tDCS</w:t>
            </w:r>
          </w:p>
        </w:tc>
        <w:tc>
          <w:tcPr>
            <w:tcW w:w="492" w:type="pct"/>
            <w:shd w:val="clear" w:color="auto" w:fill="auto"/>
            <w:tcMar>
              <w:top w:w="0" w:type="dxa"/>
              <w:left w:w="108" w:type="dxa"/>
              <w:bottom w:w="0" w:type="dxa"/>
              <w:right w:w="108" w:type="dxa"/>
            </w:tcMar>
          </w:tcPr>
          <w:p w14:paraId="068E918F" w14:textId="77777777" w:rsidR="00387742" w:rsidRPr="00F22547" w:rsidRDefault="0053462E">
            <w:pPr>
              <w:spacing w:line="240" w:lineRule="auto"/>
              <w:jc w:val="center"/>
              <w:rPr>
                <w:rFonts w:cs="Calibri"/>
              </w:rPr>
            </w:pPr>
            <w:r w:rsidRPr="00F22547">
              <w:rPr>
                <w:rFonts w:cs="Calibri"/>
              </w:rPr>
              <w:t>23</w:t>
            </w:r>
          </w:p>
        </w:tc>
        <w:tc>
          <w:tcPr>
            <w:tcW w:w="661" w:type="pct"/>
            <w:shd w:val="clear" w:color="auto" w:fill="auto"/>
            <w:tcMar>
              <w:top w:w="0" w:type="dxa"/>
              <w:left w:w="108" w:type="dxa"/>
              <w:bottom w:w="0" w:type="dxa"/>
              <w:right w:w="108" w:type="dxa"/>
            </w:tcMar>
          </w:tcPr>
          <w:p w14:paraId="2672CB48" w14:textId="77777777" w:rsidR="00387742" w:rsidRPr="00F22547" w:rsidRDefault="0053462E">
            <w:pPr>
              <w:spacing w:line="240" w:lineRule="auto"/>
              <w:jc w:val="center"/>
              <w:rPr>
                <w:rFonts w:cs="Calibri"/>
              </w:rPr>
            </w:pPr>
            <w:r w:rsidRPr="00F22547">
              <w:rPr>
                <w:rFonts w:cs="Calibri"/>
              </w:rPr>
              <w:t>17</w:t>
            </w:r>
          </w:p>
        </w:tc>
        <w:tc>
          <w:tcPr>
            <w:tcW w:w="413" w:type="pct"/>
            <w:shd w:val="clear" w:color="auto" w:fill="auto"/>
            <w:tcMar>
              <w:top w:w="0" w:type="dxa"/>
              <w:left w:w="108" w:type="dxa"/>
              <w:bottom w:w="0" w:type="dxa"/>
              <w:right w:w="108" w:type="dxa"/>
            </w:tcMar>
          </w:tcPr>
          <w:p w14:paraId="1CED42B4" w14:textId="77777777" w:rsidR="00387742" w:rsidRPr="00F22547" w:rsidRDefault="0053462E">
            <w:pPr>
              <w:spacing w:line="240" w:lineRule="auto"/>
              <w:jc w:val="center"/>
              <w:rPr>
                <w:rFonts w:cs="Calibri"/>
              </w:rPr>
            </w:pPr>
            <w:r w:rsidRPr="00F22547">
              <w:rPr>
                <w:rFonts w:cs="Calibri"/>
              </w:rPr>
              <w:t>27</w:t>
            </w:r>
          </w:p>
        </w:tc>
        <w:tc>
          <w:tcPr>
            <w:tcW w:w="685" w:type="pct"/>
            <w:shd w:val="clear" w:color="auto" w:fill="auto"/>
            <w:tcMar>
              <w:top w:w="0" w:type="dxa"/>
              <w:left w:w="108" w:type="dxa"/>
              <w:bottom w:w="0" w:type="dxa"/>
              <w:right w:w="108" w:type="dxa"/>
            </w:tcMar>
          </w:tcPr>
          <w:p w14:paraId="5524BA0C" w14:textId="77777777" w:rsidR="00387742" w:rsidRPr="00F22547" w:rsidRDefault="0053462E">
            <w:pPr>
              <w:spacing w:line="240" w:lineRule="auto"/>
              <w:jc w:val="center"/>
              <w:rPr>
                <w:rFonts w:cs="Calibri"/>
              </w:rPr>
            </w:pPr>
            <w:r w:rsidRPr="00F22547">
              <w:rPr>
                <w:rFonts w:cs="Calibri"/>
              </w:rPr>
              <w:t>39</w:t>
            </w:r>
          </w:p>
        </w:tc>
        <w:tc>
          <w:tcPr>
            <w:tcW w:w="385" w:type="pct"/>
            <w:shd w:val="clear" w:color="auto" w:fill="auto"/>
            <w:tcMar>
              <w:top w:w="0" w:type="dxa"/>
              <w:left w:w="108" w:type="dxa"/>
              <w:bottom w:w="0" w:type="dxa"/>
              <w:right w:w="108" w:type="dxa"/>
            </w:tcMar>
          </w:tcPr>
          <w:p w14:paraId="7D024336" w14:textId="77777777" w:rsidR="00387742" w:rsidRPr="00F22547" w:rsidRDefault="0053462E">
            <w:pPr>
              <w:spacing w:line="240" w:lineRule="auto"/>
              <w:jc w:val="center"/>
              <w:rPr>
                <w:rFonts w:cs="Calibri"/>
              </w:rPr>
            </w:pPr>
            <w:r w:rsidRPr="00F22547">
              <w:rPr>
                <w:rFonts w:cs="Calibri"/>
              </w:rPr>
              <w:t>26</w:t>
            </w:r>
          </w:p>
        </w:tc>
        <w:tc>
          <w:tcPr>
            <w:tcW w:w="615" w:type="pct"/>
            <w:shd w:val="clear" w:color="auto" w:fill="auto"/>
            <w:tcMar>
              <w:top w:w="0" w:type="dxa"/>
              <w:left w:w="108" w:type="dxa"/>
              <w:bottom w:w="0" w:type="dxa"/>
              <w:right w:w="108" w:type="dxa"/>
            </w:tcMar>
          </w:tcPr>
          <w:p w14:paraId="5AD95B30" w14:textId="77777777" w:rsidR="00387742" w:rsidRPr="00F22547" w:rsidRDefault="0053462E">
            <w:pPr>
              <w:spacing w:line="240" w:lineRule="auto"/>
              <w:jc w:val="center"/>
              <w:rPr>
                <w:rFonts w:cs="Calibri"/>
              </w:rPr>
            </w:pPr>
            <w:r w:rsidRPr="00F22547">
              <w:rPr>
                <w:rFonts w:cs="Calibri"/>
              </w:rPr>
              <w:t>37</w:t>
            </w:r>
          </w:p>
        </w:tc>
        <w:tc>
          <w:tcPr>
            <w:tcW w:w="733" w:type="pct"/>
            <w:shd w:val="clear" w:color="auto" w:fill="auto"/>
            <w:tcMar>
              <w:top w:w="0" w:type="dxa"/>
              <w:left w:w="108" w:type="dxa"/>
              <w:bottom w:w="0" w:type="dxa"/>
              <w:right w:w="108" w:type="dxa"/>
            </w:tcMar>
          </w:tcPr>
          <w:p w14:paraId="5F8C21EB" w14:textId="77777777" w:rsidR="00387742" w:rsidRPr="00F22547" w:rsidRDefault="0053462E">
            <w:pPr>
              <w:spacing w:line="240" w:lineRule="auto"/>
              <w:jc w:val="center"/>
              <w:rPr>
                <w:rFonts w:cs="Calibri"/>
              </w:rPr>
            </w:pPr>
            <w:r w:rsidRPr="00F22547">
              <w:rPr>
                <w:rFonts w:cs="Calibri"/>
              </w:rPr>
              <w:t>27</w:t>
            </w:r>
          </w:p>
        </w:tc>
      </w:tr>
      <w:tr w:rsidR="00387742" w:rsidRPr="00F22547" w14:paraId="4C0F307D" w14:textId="77777777" w:rsidTr="008C5D19">
        <w:trPr>
          <w:jc w:val="center"/>
        </w:trPr>
        <w:tc>
          <w:tcPr>
            <w:tcW w:w="1017" w:type="pct"/>
            <w:shd w:val="clear" w:color="auto" w:fill="auto"/>
            <w:tcMar>
              <w:top w:w="0" w:type="dxa"/>
              <w:left w:w="108" w:type="dxa"/>
              <w:bottom w:w="0" w:type="dxa"/>
              <w:right w:w="108" w:type="dxa"/>
            </w:tcMar>
          </w:tcPr>
          <w:p w14:paraId="3842CA78" w14:textId="77777777" w:rsidR="00387742" w:rsidRPr="00F22547" w:rsidRDefault="0053462E">
            <w:pPr>
              <w:spacing w:line="240" w:lineRule="auto"/>
              <w:jc w:val="left"/>
              <w:rPr>
                <w:rFonts w:cs="Calibri"/>
              </w:rPr>
            </w:pPr>
            <w:r w:rsidRPr="00F22547">
              <w:rPr>
                <w:rFonts w:cs="Calibri"/>
              </w:rPr>
              <w:t>-after tDCS</w:t>
            </w:r>
          </w:p>
        </w:tc>
        <w:tc>
          <w:tcPr>
            <w:tcW w:w="492" w:type="pct"/>
            <w:shd w:val="clear" w:color="auto" w:fill="auto"/>
            <w:tcMar>
              <w:top w:w="0" w:type="dxa"/>
              <w:left w:w="108" w:type="dxa"/>
              <w:bottom w:w="0" w:type="dxa"/>
              <w:right w:w="108" w:type="dxa"/>
            </w:tcMar>
          </w:tcPr>
          <w:p w14:paraId="755E2BAB" w14:textId="77777777" w:rsidR="00387742" w:rsidRPr="00F22547" w:rsidRDefault="0053462E">
            <w:pPr>
              <w:spacing w:line="240" w:lineRule="auto"/>
              <w:jc w:val="center"/>
              <w:rPr>
                <w:rFonts w:cs="Calibri"/>
              </w:rPr>
            </w:pPr>
            <w:r w:rsidRPr="00F22547">
              <w:rPr>
                <w:rFonts w:cs="Calibri"/>
              </w:rPr>
              <w:t>19</w:t>
            </w:r>
          </w:p>
        </w:tc>
        <w:tc>
          <w:tcPr>
            <w:tcW w:w="661" w:type="pct"/>
            <w:shd w:val="clear" w:color="auto" w:fill="auto"/>
            <w:tcMar>
              <w:top w:w="0" w:type="dxa"/>
              <w:left w:w="108" w:type="dxa"/>
              <w:bottom w:w="0" w:type="dxa"/>
              <w:right w:w="108" w:type="dxa"/>
            </w:tcMar>
          </w:tcPr>
          <w:p w14:paraId="38BE234D" w14:textId="77777777" w:rsidR="00387742" w:rsidRPr="00F22547" w:rsidRDefault="0053462E">
            <w:pPr>
              <w:spacing w:line="240" w:lineRule="auto"/>
              <w:jc w:val="center"/>
              <w:rPr>
                <w:rFonts w:cs="Calibri"/>
              </w:rPr>
            </w:pPr>
            <w:r w:rsidRPr="00F22547">
              <w:rPr>
                <w:rFonts w:cs="Calibri"/>
              </w:rPr>
              <w:t>12</w:t>
            </w:r>
          </w:p>
        </w:tc>
        <w:tc>
          <w:tcPr>
            <w:tcW w:w="413" w:type="pct"/>
            <w:shd w:val="clear" w:color="auto" w:fill="auto"/>
            <w:tcMar>
              <w:top w:w="0" w:type="dxa"/>
              <w:left w:w="108" w:type="dxa"/>
              <w:bottom w:w="0" w:type="dxa"/>
              <w:right w:w="108" w:type="dxa"/>
            </w:tcMar>
          </w:tcPr>
          <w:p w14:paraId="715D1544" w14:textId="77777777" w:rsidR="00387742" w:rsidRPr="00F22547" w:rsidRDefault="0053462E">
            <w:pPr>
              <w:spacing w:line="240" w:lineRule="auto"/>
              <w:jc w:val="center"/>
              <w:rPr>
                <w:rFonts w:cs="Calibri"/>
              </w:rPr>
            </w:pPr>
            <w:r w:rsidRPr="00F22547">
              <w:rPr>
                <w:rFonts w:cs="Calibri"/>
              </w:rPr>
              <w:t>28</w:t>
            </w:r>
          </w:p>
        </w:tc>
        <w:tc>
          <w:tcPr>
            <w:tcW w:w="685" w:type="pct"/>
            <w:shd w:val="clear" w:color="auto" w:fill="auto"/>
            <w:tcMar>
              <w:top w:w="0" w:type="dxa"/>
              <w:left w:w="108" w:type="dxa"/>
              <w:bottom w:w="0" w:type="dxa"/>
              <w:right w:w="108" w:type="dxa"/>
            </w:tcMar>
          </w:tcPr>
          <w:p w14:paraId="1B05B8CF" w14:textId="77777777" w:rsidR="00387742" w:rsidRPr="00F22547" w:rsidRDefault="0053462E">
            <w:pPr>
              <w:spacing w:line="240" w:lineRule="auto"/>
              <w:jc w:val="center"/>
              <w:rPr>
                <w:rFonts w:cs="Calibri"/>
              </w:rPr>
            </w:pPr>
            <w:r w:rsidRPr="00F22547">
              <w:rPr>
                <w:rFonts w:cs="Calibri"/>
              </w:rPr>
              <w:t>38</w:t>
            </w:r>
          </w:p>
        </w:tc>
        <w:tc>
          <w:tcPr>
            <w:tcW w:w="385" w:type="pct"/>
            <w:shd w:val="clear" w:color="auto" w:fill="auto"/>
            <w:tcMar>
              <w:top w:w="0" w:type="dxa"/>
              <w:left w:w="108" w:type="dxa"/>
              <w:bottom w:w="0" w:type="dxa"/>
              <w:right w:w="108" w:type="dxa"/>
            </w:tcMar>
          </w:tcPr>
          <w:p w14:paraId="458F8E47" w14:textId="77777777" w:rsidR="00387742" w:rsidRPr="00F22547" w:rsidRDefault="0053462E">
            <w:pPr>
              <w:spacing w:line="240" w:lineRule="auto"/>
              <w:jc w:val="center"/>
              <w:rPr>
                <w:rFonts w:cs="Calibri"/>
              </w:rPr>
            </w:pPr>
            <w:r w:rsidRPr="00F22547">
              <w:rPr>
                <w:rFonts w:cs="Calibri"/>
              </w:rPr>
              <w:t>6</w:t>
            </w:r>
          </w:p>
        </w:tc>
        <w:tc>
          <w:tcPr>
            <w:tcW w:w="615" w:type="pct"/>
            <w:shd w:val="clear" w:color="auto" w:fill="auto"/>
            <w:tcMar>
              <w:top w:w="0" w:type="dxa"/>
              <w:left w:w="108" w:type="dxa"/>
              <w:bottom w:w="0" w:type="dxa"/>
              <w:right w:w="108" w:type="dxa"/>
            </w:tcMar>
          </w:tcPr>
          <w:p w14:paraId="2F5212A9" w14:textId="77777777" w:rsidR="00387742" w:rsidRPr="00F22547" w:rsidRDefault="0053462E">
            <w:pPr>
              <w:spacing w:line="240" w:lineRule="auto"/>
              <w:jc w:val="center"/>
              <w:rPr>
                <w:rFonts w:cs="Calibri"/>
              </w:rPr>
            </w:pPr>
            <w:r w:rsidRPr="00F22547">
              <w:rPr>
                <w:rFonts w:cs="Calibri"/>
              </w:rPr>
              <w:t>31</w:t>
            </w:r>
          </w:p>
        </w:tc>
        <w:tc>
          <w:tcPr>
            <w:tcW w:w="733" w:type="pct"/>
            <w:shd w:val="clear" w:color="auto" w:fill="auto"/>
            <w:tcMar>
              <w:top w:w="0" w:type="dxa"/>
              <w:left w:w="108" w:type="dxa"/>
              <w:bottom w:w="0" w:type="dxa"/>
              <w:right w:w="108" w:type="dxa"/>
            </w:tcMar>
          </w:tcPr>
          <w:p w14:paraId="7AA2A134" w14:textId="77777777" w:rsidR="00387742" w:rsidRPr="00F22547" w:rsidRDefault="0053462E">
            <w:pPr>
              <w:spacing w:line="240" w:lineRule="auto"/>
              <w:jc w:val="center"/>
              <w:rPr>
                <w:rFonts w:cs="Calibri"/>
              </w:rPr>
            </w:pPr>
            <w:r w:rsidRPr="00F22547">
              <w:rPr>
                <w:rFonts w:cs="Calibri"/>
              </w:rPr>
              <w:t>16</w:t>
            </w:r>
          </w:p>
        </w:tc>
      </w:tr>
      <w:tr w:rsidR="00387742" w:rsidRPr="00F22547" w14:paraId="3E1FAEF3" w14:textId="77777777" w:rsidTr="008C5D19">
        <w:trPr>
          <w:jc w:val="center"/>
        </w:trPr>
        <w:tc>
          <w:tcPr>
            <w:tcW w:w="1017" w:type="pct"/>
            <w:shd w:val="clear" w:color="auto" w:fill="auto"/>
            <w:tcMar>
              <w:top w:w="0" w:type="dxa"/>
              <w:left w:w="108" w:type="dxa"/>
              <w:bottom w:w="0" w:type="dxa"/>
              <w:right w:w="108" w:type="dxa"/>
            </w:tcMar>
          </w:tcPr>
          <w:p w14:paraId="7DC41B20" w14:textId="77777777" w:rsidR="00387742" w:rsidRPr="00F22547" w:rsidRDefault="0053462E">
            <w:pPr>
              <w:spacing w:line="240" w:lineRule="auto"/>
              <w:jc w:val="left"/>
              <w:rPr>
                <w:rFonts w:cs="Calibri"/>
              </w:rPr>
            </w:pPr>
            <w:r w:rsidRPr="00F22547">
              <w:rPr>
                <w:rFonts w:cs="Calibri"/>
              </w:rPr>
              <w:t>-discharge</w:t>
            </w:r>
          </w:p>
        </w:tc>
        <w:tc>
          <w:tcPr>
            <w:tcW w:w="492" w:type="pct"/>
            <w:shd w:val="clear" w:color="auto" w:fill="auto"/>
            <w:tcMar>
              <w:top w:w="0" w:type="dxa"/>
              <w:left w:w="108" w:type="dxa"/>
              <w:bottom w:w="0" w:type="dxa"/>
              <w:right w:w="108" w:type="dxa"/>
            </w:tcMar>
          </w:tcPr>
          <w:p w14:paraId="67519428" w14:textId="77777777" w:rsidR="00387742" w:rsidRPr="00F22547" w:rsidRDefault="0053462E">
            <w:pPr>
              <w:spacing w:line="240" w:lineRule="auto"/>
              <w:jc w:val="center"/>
            </w:pPr>
            <w:r w:rsidRPr="00F22547">
              <w:rPr>
                <w:rFonts w:cs="Calibri"/>
              </w:rPr>
              <w:t>19</w:t>
            </w:r>
            <w:r w:rsidRPr="00F22547">
              <w:rPr>
                <w:rFonts w:cs="Calibri"/>
                <w:vertAlign w:val="superscript"/>
              </w:rPr>
              <w:t>b</w:t>
            </w:r>
          </w:p>
        </w:tc>
        <w:tc>
          <w:tcPr>
            <w:tcW w:w="661" w:type="pct"/>
            <w:shd w:val="clear" w:color="auto" w:fill="auto"/>
            <w:tcMar>
              <w:top w:w="0" w:type="dxa"/>
              <w:left w:w="108" w:type="dxa"/>
              <w:bottom w:w="0" w:type="dxa"/>
              <w:right w:w="108" w:type="dxa"/>
            </w:tcMar>
          </w:tcPr>
          <w:p w14:paraId="3FADB459" w14:textId="77777777" w:rsidR="00387742" w:rsidRPr="00F22547" w:rsidRDefault="0053462E">
            <w:pPr>
              <w:spacing w:line="240" w:lineRule="auto"/>
              <w:jc w:val="center"/>
            </w:pPr>
            <w:r w:rsidRPr="00F22547">
              <w:rPr>
                <w:rFonts w:cs="Calibri"/>
              </w:rPr>
              <w:t>12</w:t>
            </w:r>
            <w:r w:rsidRPr="00F22547">
              <w:rPr>
                <w:rFonts w:cs="Calibri"/>
                <w:vertAlign w:val="superscript"/>
              </w:rPr>
              <w:t>b</w:t>
            </w:r>
          </w:p>
        </w:tc>
        <w:tc>
          <w:tcPr>
            <w:tcW w:w="413" w:type="pct"/>
            <w:shd w:val="clear" w:color="auto" w:fill="auto"/>
            <w:tcMar>
              <w:top w:w="0" w:type="dxa"/>
              <w:left w:w="108" w:type="dxa"/>
              <w:bottom w:w="0" w:type="dxa"/>
              <w:right w:w="108" w:type="dxa"/>
            </w:tcMar>
          </w:tcPr>
          <w:p w14:paraId="05EC90CE" w14:textId="77777777" w:rsidR="00387742" w:rsidRPr="00F22547" w:rsidRDefault="0053462E">
            <w:pPr>
              <w:spacing w:line="240" w:lineRule="auto"/>
              <w:jc w:val="center"/>
              <w:rPr>
                <w:rFonts w:cs="Calibri"/>
              </w:rPr>
            </w:pPr>
            <w:r w:rsidRPr="00F22547">
              <w:rPr>
                <w:rFonts w:cs="Calibri"/>
              </w:rPr>
              <w:t>27</w:t>
            </w:r>
          </w:p>
        </w:tc>
        <w:tc>
          <w:tcPr>
            <w:tcW w:w="685" w:type="pct"/>
            <w:shd w:val="clear" w:color="auto" w:fill="auto"/>
            <w:tcMar>
              <w:top w:w="0" w:type="dxa"/>
              <w:left w:w="108" w:type="dxa"/>
              <w:bottom w:w="0" w:type="dxa"/>
              <w:right w:w="108" w:type="dxa"/>
            </w:tcMar>
          </w:tcPr>
          <w:p w14:paraId="5F7BD379" w14:textId="77777777" w:rsidR="00387742" w:rsidRPr="00F22547" w:rsidRDefault="0053462E">
            <w:pPr>
              <w:spacing w:line="240" w:lineRule="auto"/>
              <w:jc w:val="center"/>
            </w:pPr>
            <w:r w:rsidRPr="00F22547">
              <w:rPr>
                <w:rFonts w:cs="Calibri"/>
              </w:rPr>
              <w:t>38</w:t>
            </w:r>
            <w:r w:rsidRPr="00F22547">
              <w:rPr>
                <w:rFonts w:cs="Calibri"/>
                <w:vertAlign w:val="superscript"/>
              </w:rPr>
              <w:t>b</w:t>
            </w:r>
          </w:p>
        </w:tc>
        <w:tc>
          <w:tcPr>
            <w:tcW w:w="385" w:type="pct"/>
            <w:shd w:val="clear" w:color="auto" w:fill="auto"/>
            <w:tcMar>
              <w:top w:w="0" w:type="dxa"/>
              <w:left w:w="108" w:type="dxa"/>
              <w:bottom w:w="0" w:type="dxa"/>
              <w:right w:w="108" w:type="dxa"/>
            </w:tcMar>
          </w:tcPr>
          <w:p w14:paraId="2C6CC258" w14:textId="77777777" w:rsidR="00387742" w:rsidRPr="00F22547" w:rsidRDefault="0053462E">
            <w:pPr>
              <w:spacing w:line="240" w:lineRule="auto"/>
              <w:jc w:val="center"/>
            </w:pPr>
            <w:r w:rsidRPr="00F22547">
              <w:rPr>
                <w:rFonts w:cs="Calibri"/>
              </w:rPr>
              <w:t>6</w:t>
            </w:r>
            <w:r w:rsidRPr="00F22547">
              <w:rPr>
                <w:rFonts w:cs="Calibri"/>
                <w:vertAlign w:val="superscript"/>
              </w:rPr>
              <w:t>b</w:t>
            </w:r>
          </w:p>
        </w:tc>
        <w:tc>
          <w:tcPr>
            <w:tcW w:w="615" w:type="pct"/>
            <w:shd w:val="clear" w:color="auto" w:fill="auto"/>
            <w:tcMar>
              <w:top w:w="0" w:type="dxa"/>
              <w:left w:w="108" w:type="dxa"/>
              <w:bottom w:w="0" w:type="dxa"/>
              <w:right w:w="108" w:type="dxa"/>
            </w:tcMar>
          </w:tcPr>
          <w:p w14:paraId="63686755" w14:textId="77777777" w:rsidR="00387742" w:rsidRPr="00F22547" w:rsidRDefault="0053462E">
            <w:pPr>
              <w:spacing w:line="240" w:lineRule="auto"/>
              <w:jc w:val="center"/>
              <w:rPr>
                <w:rFonts w:cs="Calibri"/>
              </w:rPr>
            </w:pPr>
            <w:r w:rsidRPr="00F22547">
              <w:rPr>
                <w:rFonts w:cs="Calibri"/>
              </w:rPr>
              <w:t>29</w:t>
            </w:r>
          </w:p>
        </w:tc>
        <w:tc>
          <w:tcPr>
            <w:tcW w:w="733" w:type="pct"/>
            <w:shd w:val="clear" w:color="auto" w:fill="auto"/>
            <w:tcMar>
              <w:top w:w="0" w:type="dxa"/>
              <w:left w:w="108" w:type="dxa"/>
              <w:bottom w:w="0" w:type="dxa"/>
              <w:right w:w="108" w:type="dxa"/>
            </w:tcMar>
          </w:tcPr>
          <w:p w14:paraId="37511F04" w14:textId="77777777" w:rsidR="00387742" w:rsidRPr="00F22547" w:rsidRDefault="0053462E">
            <w:pPr>
              <w:spacing w:line="240" w:lineRule="auto"/>
              <w:jc w:val="center"/>
              <w:rPr>
                <w:rFonts w:cs="Calibri"/>
              </w:rPr>
            </w:pPr>
            <w:r w:rsidRPr="00F22547">
              <w:rPr>
                <w:rFonts w:cs="Calibri"/>
              </w:rPr>
              <w:t>20</w:t>
            </w:r>
          </w:p>
        </w:tc>
      </w:tr>
      <w:tr w:rsidR="00387742" w:rsidRPr="00F22547" w14:paraId="5E2B98B5" w14:textId="77777777" w:rsidTr="008C5D19">
        <w:trPr>
          <w:jc w:val="center"/>
        </w:trPr>
        <w:tc>
          <w:tcPr>
            <w:tcW w:w="1017" w:type="pct"/>
            <w:shd w:val="clear" w:color="auto" w:fill="auto"/>
            <w:tcMar>
              <w:top w:w="0" w:type="dxa"/>
              <w:left w:w="108" w:type="dxa"/>
              <w:bottom w:w="0" w:type="dxa"/>
              <w:right w:w="108" w:type="dxa"/>
            </w:tcMar>
          </w:tcPr>
          <w:p w14:paraId="60877997" w14:textId="77777777" w:rsidR="00387742" w:rsidRPr="00F22547" w:rsidRDefault="0053462E">
            <w:pPr>
              <w:spacing w:line="240" w:lineRule="auto"/>
              <w:jc w:val="left"/>
              <w:rPr>
                <w:rFonts w:cs="Calibri"/>
                <w:b/>
                <w:i/>
                <w:iCs/>
              </w:rPr>
            </w:pPr>
            <w:r w:rsidRPr="00F22547">
              <w:rPr>
                <w:rFonts w:cs="Calibri"/>
                <w:b/>
                <w:i/>
                <w:iCs/>
              </w:rPr>
              <w:t>ESS</w:t>
            </w:r>
          </w:p>
        </w:tc>
        <w:tc>
          <w:tcPr>
            <w:tcW w:w="492" w:type="pct"/>
            <w:shd w:val="clear" w:color="auto" w:fill="auto"/>
            <w:tcMar>
              <w:top w:w="0" w:type="dxa"/>
              <w:left w:w="108" w:type="dxa"/>
              <w:bottom w:w="0" w:type="dxa"/>
              <w:right w:w="108" w:type="dxa"/>
            </w:tcMar>
          </w:tcPr>
          <w:p w14:paraId="4850837A" w14:textId="77777777" w:rsidR="00387742" w:rsidRPr="00F22547" w:rsidRDefault="00387742">
            <w:pPr>
              <w:spacing w:line="240" w:lineRule="auto"/>
              <w:jc w:val="center"/>
              <w:rPr>
                <w:rFonts w:cs="Calibri"/>
              </w:rPr>
            </w:pPr>
          </w:p>
        </w:tc>
        <w:tc>
          <w:tcPr>
            <w:tcW w:w="661" w:type="pct"/>
            <w:shd w:val="clear" w:color="auto" w:fill="auto"/>
            <w:tcMar>
              <w:top w:w="0" w:type="dxa"/>
              <w:left w:w="108" w:type="dxa"/>
              <w:bottom w:w="0" w:type="dxa"/>
              <w:right w:w="108" w:type="dxa"/>
            </w:tcMar>
          </w:tcPr>
          <w:p w14:paraId="53D0AF31" w14:textId="77777777" w:rsidR="00387742" w:rsidRPr="00F22547" w:rsidRDefault="00387742">
            <w:pPr>
              <w:spacing w:line="240" w:lineRule="auto"/>
              <w:jc w:val="center"/>
              <w:rPr>
                <w:rFonts w:cs="Calibri"/>
              </w:rPr>
            </w:pPr>
          </w:p>
        </w:tc>
        <w:tc>
          <w:tcPr>
            <w:tcW w:w="413" w:type="pct"/>
            <w:shd w:val="clear" w:color="auto" w:fill="auto"/>
            <w:tcMar>
              <w:top w:w="0" w:type="dxa"/>
              <w:left w:w="108" w:type="dxa"/>
              <w:bottom w:w="0" w:type="dxa"/>
              <w:right w:w="108" w:type="dxa"/>
            </w:tcMar>
          </w:tcPr>
          <w:p w14:paraId="07DDDCC5" w14:textId="77777777" w:rsidR="00387742" w:rsidRPr="00F22547" w:rsidRDefault="00387742">
            <w:pPr>
              <w:spacing w:line="240" w:lineRule="auto"/>
              <w:jc w:val="center"/>
              <w:rPr>
                <w:rFonts w:cs="Calibri"/>
              </w:rPr>
            </w:pPr>
          </w:p>
        </w:tc>
        <w:tc>
          <w:tcPr>
            <w:tcW w:w="685" w:type="pct"/>
            <w:shd w:val="clear" w:color="auto" w:fill="auto"/>
            <w:tcMar>
              <w:top w:w="0" w:type="dxa"/>
              <w:left w:w="108" w:type="dxa"/>
              <w:bottom w:w="0" w:type="dxa"/>
              <w:right w:w="108" w:type="dxa"/>
            </w:tcMar>
          </w:tcPr>
          <w:p w14:paraId="656B2F9B" w14:textId="77777777" w:rsidR="00387742" w:rsidRPr="00F22547" w:rsidRDefault="00387742">
            <w:pPr>
              <w:spacing w:line="240" w:lineRule="auto"/>
              <w:jc w:val="center"/>
              <w:rPr>
                <w:rFonts w:cs="Calibri"/>
              </w:rPr>
            </w:pPr>
          </w:p>
        </w:tc>
        <w:tc>
          <w:tcPr>
            <w:tcW w:w="385" w:type="pct"/>
            <w:shd w:val="clear" w:color="auto" w:fill="auto"/>
            <w:tcMar>
              <w:top w:w="0" w:type="dxa"/>
              <w:left w:w="108" w:type="dxa"/>
              <w:bottom w:w="0" w:type="dxa"/>
              <w:right w:w="108" w:type="dxa"/>
            </w:tcMar>
          </w:tcPr>
          <w:p w14:paraId="5C0E366E" w14:textId="77777777" w:rsidR="00387742" w:rsidRPr="00F22547" w:rsidRDefault="00387742">
            <w:pPr>
              <w:spacing w:line="240" w:lineRule="auto"/>
              <w:jc w:val="center"/>
              <w:rPr>
                <w:rFonts w:cs="Calibri"/>
              </w:rPr>
            </w:pPr>
          </w:p>
        </w:tc>
        <w:tc>
          <w:tcPr>
            <w:tcW w:w="615" w:type="pct"/>
            <w:shd w:val="clear" w:color="auto" w:fill="auto"/>
            <w:tcMar>
              <w:top w:w="0" w:type="dxa"/>
              <w:left w:w="108" w:type="dxa"/>
              <w:bottom w:w="0" w:type="dxa"/>
              <w:right w:w="108" w:type="dxa"/>
            </w:tcMar>
          </w:tcPr>
          <w:p w14:paraId="284B1419" w14:textId="77777777" w:rsidR="00387742" w:rsidRPr="00F22547" w:rsidRDefault="00387742">
            <w:pPr>
              <w:spacing w:line="240" w:lineRule="auto"/>
              <w:jc w:val="center"/>
              <w:rPr>
                <w:rFonts w:cs="Calibri"/>
              </w:rPr>
            </w:pPr>
          </w:p>
        </w:tc>
        <w:tc>
          <w:tcPr>
            <w:tcW w:w="733" w:type="pct"/>
            <w:shd w:val="clear" w:color="auto" w:fill="auto"/>
            <w:tcMar>
              <w:top w:w="0" w:type="dxa"/>
              <w:left w:w="108" w:type="dxa"/>
              <w:bottom w:w="0" w:type="dxa"/>
              <w:right w:w="108" w:type="dxa"/>
            </w:tcMar>
          </w:tcPr>
          <w:p w14:paraId="634EB967" w14:textId="77777777" w:rsidR="00387742" w:rsidRPr="00F22547" w:rsidRDefault="00387742">
            <w:pPr>
              <w:spacing w:line="240" w:lineRule="auto"/>
              <w:jc w:val="center"/>
              <w:rPr>
                <w:rFonts w:cs="Calibri"/>
              </w:rPr>
            </w:pPr>
          </w:p>
        </w:tc>
      </w:tr>
      <w:tr w:rsidR="00387742" w:rsidRPr="00F22547" w14:paraId="072361A2" w14:textId="77777777" w:rsidTr="008C5D19">
        <w:trPr>
          <w:jc w:val="center"/>
        </w:trPr>
        <w:tc>
          <w:tcPr>
            <w:tcW w:w="1017" w:type="pct"/>
            <w:shd w:val="clear" w:color="auto" w:fill="auto"/>
            <w:tcMar>
              <w:top w:w="0" w:type="dxa"/>
              <w:left w:w="108" w:type="dxa"/>
              <w:bottom w:w="0" w:type="dxa"/>
              <w:right w:w="108" w:type="dxa"/>
            </w:tcMar>
          </w:tcPr>
          <w:p w14:paraId="498E2DFF" w14:textId="77777777" w:rsidR="00387742" w:rsidRPr="00F22547" w:rsidRDefault="0053462E">
            <w:pPr>
              <w:spacing w:line="240" w:lineRule="auto"/>
              <w:jc w:val="left"/>
              <w:rPr>
                <w:rFonts w:cs="Calibri"/>
              </w:rPr>
            </w:pPr>
            <w:r w:rsidRPr="00F22547">
              <w:rPr>
                <w:rFonts w:cs="Calibri"/>
              </w:rPr>
              <w:t>-before tDCS</w:t>
            </w:r>
          </w:p>
        </w:tc>
        <w:tc>
          <w:tcPr>
            <w:tcW w:w="492" w:type="pct"/>
            <w:shd w:val="clear" w:color="auto" w:fill="auto"/>
            <w:tcMar>
              <w:top w:w="0" w:type="dxa"/>
              <w:left w:w="108" w:type="dxa"/>
              <w:bottom w:w="0" w:type="dxa"/>
              <w:right w:w="108" w:type="dxa"/>
            </w:tcMar>
          </w:tcPr>
          <w:p w14:paraId="6E876C19" w14:textId="77777777" w:rsidR="00387742" w:rsidRPr="00F22547" w:rsidRDefault="0053462E">
            <w:pPr>
              <w:spacing w:line="240" w:lineRule="auto"/>
              <w:jc w:val="center"/>
              <w:rPr>
                <w:rFonts w:cs="Calibri"/>
              </w:rPr>
            </w:pPr>
            <w:r w:rsidRPr="00F22547">
              <w:rPr>
                <w:rFonts w:cs="Calibri"/>
              </w:rPr>
              <w:t>3</w:t>
            </w:r>
          </w:p>
        </w:tc>
        <w:tc>
          <w:tcPr>
            <w:tcW w:w="661" w:type="pct"/>
            <w:shd w:val="clear" w:color="auto" w:fill="auto"/>
            <w:tcMar>
              <w:top w:w="0" w:type="dxa"/>
              <w:left w:w="108" w:type="dxa"/>
              <w:bottom w:w="0" w:type="dxa"/>
              <w:right w:w="108" w:type="dxa"/>
            </w:tcMar>
          </w:tcPr>
          <w:p w14:paraId="5C4ADA77" w14:textId="77777777" w:rsidR="00387742" w:rsidRPr="00F22547" w:rsidRDefault="0053462E">
            <w:pPr>
              <w:spacing w:line="240" w:lineRule="auto"/>
              <w:jc w:val="center"/>
              <w:rPr>
                <w:rFonts w:cs="Calibri"/>
              </w:rPr>
            </w:pPr>
            <w:r w:rsidRPr="00F22547">
              <w:rPr>
                <w:rFonts w:cs="Calibri"/>
              </w:rPr>
              <w:t>3</w:t>
            </w:r>
          </w:p>
        </w:tc>
        <w:tc>
          <w:tcPr>
            <w:tcW w:w="413" w:type="pct"/>
            <w:shd w:val="clear" w:color="auto" w:fill="auto"/>
            <w:tcMar>
              <w:top w:w="0" w:type="dxa"/>
              <w:left w:w="108" w:type="dxa"/>
              <w:bottom w:w="0" w:type="dxa"/>
              <w:right w:w="108" w:type="dxa"/>
            </w:tcMar>
          </w:tcPr>
          <w:p w14:paraId="3EABE9E9" w14:textId="77777777" w:rsidR="00387742" w:rsidRPr="00F22547" w:rsidRDefault="0053462E">
            <w:pPr>
              <w:spacing w:line="240" w:lineRule="auto"/>
              <w:jc w:val="center"/>
              <w:rPr>
                <w:rFonts w:cs="Calibri"/>
              </w:rPr>
            </w:pPr>
            <w:r w:rsidRPr="00F22547">
              <w:rPr>
                <w:rFonts w:cs="Calibri"/>
              </w:rPr>
              <w:t>16</w:t>
            </w:r>
          </w:p>
        </w:tc>
        <w:tc>
          <w:tcPr>
            <w:tcW w:w="685" w:type="pct"/>
            <w:shd w:val="clear" w:color="auto" w:fill="auto"/>
            <w:tcMar>
              <w:top w:w="0" w:type="dxa"/>
              <w:left w:w="108" w:type="dxa"/>
              <w:bottom w:w="0" w:type="dxa"/>
              <w:right w:w="108" w:type="dxa"/>
            </w:tcMar>
          </w:tcPr>
          <w:p w14:paraId="643971F3" w14:textId="77777777" w:rsidR="00387742" w:rsidRPr="00F22547" w:rsidRDefault="0053462E">
            <w:pPr>
              <w:spacing w:line="240" w:lineRule="auto"/>
              <w:jc w:val="center"/>
              <w:rPr>
                <w:rFonts w:cs="Calibri"/>
              </w:rPr>
            </w:pPr>
            <w:r w:rsidRPr="00F22547">
              <w:rPr>
                <w:rFonts w:cs="Calibri"/>
              </w:rPr>
              <w:t>5</w:t>
            </w:r>
          </w:p>
        </w:tc>
        <w:tc>
          <w:tcPr>
            <w:tcW w:w="385" w:type="pct"/>
            <w:shd w:val="clear" w:color="auto" w:fill="auto"/>
            <w:tcMar>
              <w:top w:w="0" w:type="dxa"/>
              <w:left w:w="108" w:type="dxa"/>
              <w:bottom w:w="0" w:type="dxa"/>
              <w:right w:w="108" w:type="dxa"/>
            </w:tcMar>
          </w:tcPr>
          <w:p w14:paraId="0AD55D1C" w14:textId="77777777" w:rsidR="00387742" w:rsidRPr="00F22547" w:rsidRDefault="0053462E">
            <w:pPr>
              <w:spacing w:line="240" w:lineRule="auto"/>
              <w:jc w:val="center"/>
              <w:rPr>
                <w:rFonts w:cs="Calibri"/>
              </w:rPr>
            </w:pPr>
            <w:r w:rsidRPr="00F22547">
              <w:rPr>
                <w:rFonts w:cs="Calibri"/>
              </w:rPr>
              <w:t>11</w:t>
            </w:r>
          </w:p>
        </w:tc>
        <w:tc>
          <w:tcPr>
            <w:tcW w:w="615" w:type="pct"/>
            <w:shd w:val="clear" w:color="auto" w:fill="auto"/>
            <w:tcMar>
              <w:top w:w="0" w:type="dxa"/>
              <w:left w:w="108" w:type="dxa"/>
              <w:bottom w:w="0" w:type="dxa"/>
              <w:right w:w="108" w:type="dxa"/>
            </w:tcMar>
          </w:tcPr>
          <w:p w14:paraId="3661A8E1" w14:textId="77777777" w:rsidR="00387742" w:rsidRPr="00F22547" w:rsidRDefault="0053462E">
            <w:pPr>
              <w:spacing w:line="240" w:lineRule="auto"/>
              <w:jc w:val="center"/>
              <w:rPr>
                <w:rFonts w:cs="Calibri"/>
              </w:rPr>
            </w:pPr>
            <w:r w:rsidRPr="00F22547">
              <w:rPr>
                <w:rFonts w:cs="Calibri"/>
              </w:rPr>
              <w:t>20</w:t>
            </w:r>
          </w:p>
        </w:tc>
        <w:tc>
          <w:tcPr>
            <w:tcW w:w="733" w:type="pct"/>
            <w:shd w:val="clear" w:color="auto" w:fill="auto"/>
            <w:tcMar>
              <w:top w:w="0" w:type="dxa"/>
              <w:left w:w="108" w:type="dxa"/>
              <w:bottom w:w="0" w:type="dxa"/>
              <w:right w:w="108" w:type="dxa"/>
            </w:tcMar>
          </w:tcPr>
          <w:p w14:paraId="5B9891EF" w14:textId="77777777" w:rsidR="00387742" w:rsidRPr="00F22547" w:rsidRDefault="0053462E">
            <w:pPr>
              <w:spacing w:line="240" w:lineRule="auto"/>
              <w:jc w:val="center"/>
              <w:rPr>
                <w:rFonts w:cs="Calibri"/>
              </w:rPr>
            </w:pPr>
            <w:r w:rsidRPr="00F22547">
              <w:rPr>
                <w:rFonts w:cs="Calibri"/>
              </w:rPr>
              <w:t>1</w:t>
            </w:r>
          </w:p>
        </w:tc>
      </w:tr>
      <w:tr w:rsidR="00387742" w:rsidRPr="00F22547" w14:paraId="1B95CE60" w14:textId="77777777" w:rsidTr="008C5D19">
        <w:trPr>
          <w:jc w:val="center"/>
        </w:trPr>
        <w:tc>
          <w:tcPr>
            <w:tcW w:w="1017" w:type="pct"/>
            <w:shd w:val="clear" w:color="auto" w:fill="auto"/>
            <w:tcMar>
              <w:top w:w="0" w:type="dxa"/>
              <w:left w:w="108" w:type="dxa"/>
              <w:bottom w:w="0" w:type="dxa"/>
              <w:right w:w="108" w:type="dxa"/>
            </w:tcMar>
          </w:tcPr>
          <w:p w14:paraId="7365353A" w14:textId="77777777" w:rsidR="00387742" w:rsidRPr="00F22547" w:rsidRDefault="0053462E">
            <w:pPr>
              <w:spacing w:line="240" w:lineRule="auto"/>
              <w:jc w:val="left"/>
              <w:rPr>
                <w:rFonts w:cs="Calibri"/>
              </w:rPr>
            </w:pPr>
            <w:r w:rsidRPr="00F22547">
              <w:rPr>
                <w:rFonts w:cs="Calibri"/>
              </w:rPr>
              <w:t>-after tDCS</w:t>
            </w:r>
          </w:p>
        </w:tc>
        <w:tc>
          <w:tcPr>
            <w:tcW w:w="492" w:type="pct"/>
            <w:shd w:val="clear" w:color="auto" w:fill="auto"/>
            <w:tcMar>
              <w:top w:w="0" w:type="dxa"/>
              <w:left w:w="108" w:type="dxa"/>
              <w:bottom w:w="0" w:type="dxa"/>
              <w:right w:w="108" w:type="dxa"/>
            </w:tcMar>
          </w:tcPr>
          <w:p w14:paraId="0CB7E6D0" w14:textId="77777777" w:rsidR="00387742" w:rsidRPr="00F22547" w:rsidRDefault="0053462E">
            <w:pPr>
              <w:spacing w:line="240" w:lineRule="auto"/>
              <w:jc w:val="center"/>
              <w:rPr>
                <w:rFonts w:cs="Calibri"/>
              </w:rPr>
            </w:pPr>
            <w:r w:rsidRPr="00F22547">
              <w:rPr>
                <w:rFonts w:cs="Calibri"/>
              </w:rPr>
              <w:t>1</w:t>
            </w:r>
          </w:p>
        </w:tc>
        <w:tc>
          <w:tcPr>
            <w:tcW w:w="661" w:type="pct"/>
            <w:shd w:val="clear" w:color="auto" w:fill="auto"/>
            <w:tcMar>
              <w:top w:w="0" w:type="dxa"/>
              <w:left w:w="108" w:type="dxa"/>
              <w:bottom w:w="0" w:type="dxa"/>
              <w:right w:w="108" w:type="dxa"/>
            </w:tcMar>
          </w:tcPr>
          <w:p w14:paraId="061E6D0B" w14:textId="77777777" w:rsidR="00387742" w:rsidRPr="00F22547" w:rsidRDefault="0053462E">
            <w:pPr>
              <w:spacing w:line="240" w:lineRule="auto"/>
              <w:jc w:val="center"/>
              <w:rPr>
                <w:rFonts w:cs="Calibri"/>
              </w:rPr>
            </w:pPr>
            <w:r w:rsidRPr="00F22547">
              <w:rPr>
                <w:rFonts w:cs="Calibri"/>
              </w:rPr>
              <w:t>3</w:t>
            </w:r>
          </w:p>
        </w:tc>
        <w:tc>
          <w:tcPr>
            <w:tcW w:w="413" w:type="pct"/>
            <w:shd w:val="clear" w:color="auto" w:fill="auto"/>
            <w:tcMar>
              <w:top w:w="0" w:type="dxa"/>
              <w:left w:w="108" w:type="dxa"/>
              <w:bottom w:w="0" w:type="dxa"/>
              <w:right w:w="108" w:type="dxa"/>
            </w:tcMar>
          </w:tcPr>
          <w:p w14:paraId="5849EA4E" w14:textId="77777777" w:rsidR="00387742" w:rsidRPr="00F22547" w:rsidRDefault="0053462E">
            <w:pPr>
              <w:spacing w:line="240" w:lineRule="auto"/>
              <w:jc w:val="center"/>
              <w:rPr>
                <w:rFonts w:cs="Calibri"/>
              </w:rPr>
            </w:pPr>
            <w:r w:rsidRPr="00F22547">
              <w:rPr>
                <w:rFonts w:cs="Calibri"/>
              </w:rPr>
              <w:t>15</w:t>
            </w:r>
          </w:p>
        </w:tc>
        <w:tc>
          <w:tcPr>
            <w:tcW w:w="685" w:type="pct"/>
            <w:shd w:val="clear" w:color="auto" w:fill="auto"/>
            <w:tcMar>
              <w:top w:w="0" w:type="dxa"/>
              <w:left w:w="108" w:type="dxa"/>
              <w:bottom w:w="0" w:type="dxa"/>
              <w:right w:w="108" w:type="dxa"/>
            </w:tcMar>
          </w:tcPr>
          <w:p w14:paraId="26AE8BBA" w14:textId="77777777" w:rsidR="00387742" w:rsidRPr="00F22547" w:rsidRDefault="0053462E">
            <w:pPr>
              <w:spacing w:line="240" w:lineRule="auto"/>
              <w:jc w:val="center"/>
              <w:rPr>
                <w:rFonts w:cs="Calibri"/>
              </w:rPr>
            </w:pPr>
            <w:r w:rsidRPr="00F22547">
              <w:rPr>
                <w:rFonts w:cs="Calibri"/>
              </w:rPr>
              <w:t>4</w:t>
            </w:r>
          </w:p>
        </w:tc>
        <w:tc>
          <w:tcPr>
            <w:tcW w:w="385" w:type="pct"/>
            <w:shd w:val="clear" w:color="auto" w:fill="auto"/>
            <w:tcMar>
              <w:top w:w="0" w:type="dxa"/>
              <w:left w:w="108" w:type="dxa"/>
              <w:bottom w:w="0" w:type="dxa"/>
              <w:right w:w="108" w:type="dxa"/>
            </w:tcMar>
          </w:tcPr>
          <w:p w14:paraId="11332CCC" w14:textId="77777777" w:rsidR="00387742" w:rsidRPr="00F22547" w:rsidRDefault="0053462E">
            <w:pPr>
              <w:spacing w:line="240" w:lineRule="auto"/>
              <w:jc w:val="center"/>
              <w:rPr>
                <w:rFonts w:cs="Calibri"/>
              </w:rPr>
            </w:pPr>
            <w:r w:rsidRPr="00F22547">
              <w:rPr>
                <w:rFonts w:cs="Calibri"/>
              </w:rPr>
              <w:t>8</w:t>
            </w:r>
          </w:p>
        </w:tc>
        <w:tc>
          <w:tcPr>
            <w:tcW w:w="615" w:type="pct"/>
            <w:shd w:val="clear" w:color="auto" w:fill="auto"/>
            <w:tcMar>
              <w:top w:w="0" w:type="dxa"/>
              <w:left w:w="108" w:type="dxa"/>
              <w:bottom w:w="0" w:type="dxa"/>
              <w:right w:w="108" w:type="dxa"/>
            </w:tcMar>
          </w:tcPr>
          <w:p w14:paraId="734A59DC" w14:textId="77777777" w:rsidR="00387742" w:rsidRPr="00F22547" w:rsidRDefault="0053462E">
            <w:pPr>
              <w:spacing w:line="240" w:lineRule="auto"/>
              <w:jc w:val="center"/>
              <w:rPr>
                <w:rFonts w:cs="Calibri"/>
              </w:rPr>
            </w:pPr>
            <w:r w:rsidRPr="00F22547">
              <w:rPr>
                <w:rFonts w:cs="Calibri"/>
              </w:rPr>
              <w:t>16</w:t>
            </w:r>
          </w:p>
        </w:tc>
        <w:tc>
          <w:tcPr>
            <w:tcW w:w="733" w:type="pct"/>
            <w:shd w:val="clear" w:color="auto" w:fill="auto"/>
            <w:tcMar>
              <w:top w:w="0" w:type="dxa"/>
              <w:left w:w="108" w:type="dxa"/>
              <w:bottom w:w="0" w:type="dxa"/>
              <w:right w:w="108" w:type="dxa"/>
            </w:tcMar>
          </w:tcPr>
          <w:p w14:paraId="06663F44" w14:textId="77777777" w:rsidR="00387742" w:rsidRPr="00F22547" w:rsidRDefault="0053462E">
            <w:pPr>
              <w:spacing w:line="240" w:lineRule="auto"/>
              <w:jc w:val="center"/>
              <w:rPr>
                <w:rFonts w:cs="Calibri"/>
              </w:rPr>
            </w:pPr>
            <w:r w:rsidRPr="00F22547">
              <w:rPr>
                <w:rFonts w:cs="Calibri"/>
              </w:rPr>
              <w:t>0</w:t>
            </w:r>
          </w:p>
        </w:tc>
      </w:tr>
      <w:tr w:rsidR="00387742" w:rsidRPr="00F22547" w14:paraId="3D0B6B25" w14:textId="77777777" w:rsidTr="008C5D19">
        <w:trPr>
          <w:jc w:val="center"/>
        </w:trPr>
        <w:tc>
          <w:tcPr>
            <w:tcW w:w="1017" w:type="pct"/>
            <w:shd w:val="clear" w:color="auto" w:fill="auto"/>
            <w:tcMar>
              <w:top w:w="0" w:type="dxa"/>
              <w:left w:w="108" w:type="dxa"/>
              <w:bottom w:w="0" w:type="dxa"/>
              <w:right w:w="108" w:type="dxa"/>
            </w:tcMar>
          </w:tcPr>
          <w:p w14:paraId="5D1AF4F7" w14:textId="77777777" w:rsidR="00387742" w:rsidRPr="00F22547" w:rsidRDefault="0053462E">
            <w:pPr>
              <w:spacing w:line="240" w:lineRule="auto"/>
              <w:jc w:val="left"/>
              <w:rPr>
                <w:rFonts w:cs="Calibri"/>
                <w:b/>
                <w:i/>
                <w:iCs/>
              </w:rPr>
            </w:pPr>
            <w:r w:rsidRPr="00F22547">
              <w:rPr>
                <w:rFonts w:cs="Calibri"/>
                <w:b/>
                <w:i/>
                <w:iCs/>
              </w:rPr>
              <w:t>CRQ</w:t>
            </w:r>
          </w:p>
        </w:tc>
        <w:tc>
          <w:tcPr>
            <w:tcW w:w="492" w:type="pct"/>
            <w:shd w:val="clear" w:color="auto" w:fill="auto"/>
            <w:tcMar>
              <w:top w:w="0" w:type="dxa"/>
              <w:left w:w="108" w:type="dxa"/>
              <w:bottom w:w="0" w:type="dxa"/>
              <w:right w:w="108" w:type="dxa"/>
            </w:tcMar>
          </w:tcPr>
          <w:p w14:paraId="6E349B7E" w14:textId="77777777" w:rsidR="00387742" w:rsidRPr="00F22547" w:rsidRDefault="00387742">
            <w:pPr>
              <w:spacing w:line="240" w:lineRule="auto"/>
              <w:jc w:val="center"/>
              <w:rPr>
                <w:rFonts w:cs="Calibri"/>
              </w:rPr>
            </w:pPr>
          </w:p>
        </w:tc>
        <w:tc>
          <w:tcPr>
            <w:tcW w:w="661" w:type="pct"/>
            <w:shd w:val="clear" w:color="auto" w:fill="auto"/>
            <w:tcMar>
              <w:top w:w="0" w:type="dxa"/>
              <w:left w:w="108" w:type="dxa"/>
              <w:bottom w:w="0" w:type="dxa"/>
              <w:right w:w="108" w:type="dxa"/>
            </w:tcMar>
          </w:tcPr>
          <w:p w14:paraId="733E22F6" w14:textId="77777777" w:rsidR="00387742" w:rsidRPr="00F22547" w:rsidRDefault="00387742">
            <w:pPr>
              <w:spacing w:line="240" w:lineRule="auto"/>
              <w:jc w:val="center"/>
              <w:rPr>
                <w:rFonts w:cs="Calibri"/>
              </w:rPr>
            </w:pPr>
          </w:p>
        </w:tc>
        <w:tc>
          <w:tcPr>
            <w:tcW w:w="413" w:type="pct"/>
            <w:shd w:val="clear" w:color="auto" w:fill="auto"/>
            <w:tcMar>
              <w:top w:w="0" w:type="dxa"/>
              <w:left w:w="108" w:type="dxa"/>
              <w:bottom w:w="0" w:type="dxa"/>
              <w:right w:w="108" w:type="dxa"/>
            </w:tcMar>
          </w:tcPr>
          <w:p w14:paraId="31D030AD" w14:textId="77777777" w:rsidR="00387742" w:rsidRPr="00F22547" w:rsidRDefault="00387742">
            <w:pPr>
              <w:spacing w:line="240" w:lineRule="auto"/>
              <w:jc w:val="center"/>
              <w:rPr>
                <w:rFonts w:cs="Calibri"/>
              </w:rPr>
            </w:pPr>
          </w:p>
        </w:tc>
        <w:tc>
          <w:tcPr>
            <w:tcW w:w="685" w:type="pct"/>
            <w:shd w:val="clear" w:color="auto" w:fill="auto"/>
            <w:tcMar>
              <w:top w:w="0" w:type="dxa"/>
              <w:left w:w="108" w:type="dxa"/>
              <w:bottom w:w="0" w:type="dxa"/>
              <w:right w:w="108" w:type="dxa"/>
            </w:tcMar>
          </w:tcPr>
          <w:p w14:paraId="1AE839B0" w14:textId="77777777" w:rsidR="00387742" w:rsidRPr="00F22547" w:rsidRDefault="00387742">
            <w:pPr>
              <w:spacing w:line="240" w:lineRule="auto"/>
              <w:jc w:val="center"/>
              <w:rPr>
                <w:rFonts w:cs="Calibri"/>
              </w:rPr>
            </w:pPr>
          </w:p>
        </w:tc>
        <w:tc>
          <w:tcPr>
            <w:tcW w:w="385" w:type="pct"/>
            <w:shd w:val="clear" w:color="auto" w:fill="auto"/>
            <w:tcMar>
              <w:top w:w="0" w:type="dxa"/>
              <w:left w:w="108" w:type="dxa"/>
              <w:bottom w:w="0" w:type="dxa"/>
              <w:right w:w="108" w:type="dxa"/>
            </w:tcMar>
          </w:tcPr>
          <w:p w14:paraId="59F9CA6F" w14:textId="77777777" w:rsidR="00387742" w:rsidRPr="00F22547" w:rsidRDefault="00387742">
            <w:pPr>
              <w:spacing w:line="240" w:lineRule="auto"/>
              <w:jc w:val="center"/>
              <w:rPr>
                <w:rFonts w:cs="Calibri"/>
              </w:rPr>
            </w:pPr>
          </w:p>
        </w:tc>
        <w:tc>
          <w:tcPr>
            <w:tcW w:w="615" w:type="pct"/>
            <w:shd w:val="clear" w:color="auto" w:fill="auto"/>
            <w:tcMar>
              <w:top w:w="0" w:type="dxa"/>
              <w:left w:w="108" w:type="dxa"/>
              <w:bottom w:w="0" w:type="dxa"/>
              <w:right w:w="108" w:type="dxa"/>
            </w:tcMar>
          </w:tcPr>
          <w:p w14:paraId="5ED7F8B0" w14:textId="77777777" w:rsidR="00387742" w:rsidRPr="00F22547" w:rsidRDefault="00387742">
            <w:pPr>
              <w:spacing w:line="240" w:lineRule="auto"/>
              <w:jc w:val="center"/>
              <w:rPr>
                <w:rFonts w:cs="Calibri"/>
              </w:rPr>
            </w:pPr>
          </w:p>
        </w:tc>
        <w:tc>
          <w:tcPr>
            <w:tcW w:w="733" w:type="pct"/>
            <w:shd w:val="clear" w:color="auto" w:fill="auto"/>
            <w:tcMar>
              <w:top w:w="0" w:type="dxa"/>
              <w:left w:w="108" w:type="dxa"/>
              <w:bottom w:w="0" w:type="dxa"/>
              <w:right w:w="108" w:type="dxa"/>
            </w:tcMar>
          </w:tcPr>
          <w:p w14:paraId="1E6C5527" w14:textId="77777777" w:rsidR="00387742" w:rsidRPr="00F22547" w:rsidRDefault="00387742">
            <w:pPr>
              <w:spacing w:line="240" w:lineRule="auto"/>
              <w:jc w:val="center"/>
              <w:rPr>
                <w:rFonts w:cs="Calibri"/>
              </w:rPr>
            </w:pPr>
          </w:p>
        </w:tc>
      </w:tr>
      <w:tr w:rsidR="00387742" w:rsidRPr="00F22547" w14:paraId="56F41FE3" w14:textId="77777777" w:rsidTr="008C5D19">
        <w:trPr>
          <w:jc w:val="center"/>
        </w:trPr>
        <w:tc>
          <w:tcPr>
            <w:tcW w:w="1017" w:type="pct"/>
            <w:shd w:val="clear" w:color="auto" w:fill="auto"/>
            <w:tcMar>
              <w:top w:w="0" w:type="dxa"/>
              <w:left w:w="108" w:type="dxa"/>
              <w:bottom w:w="0" w:type="dxa"/>
              <w:right w:w="108" w:type="dxa"/>
            </w:tcMar>
          </w:tcPr>
          <w:p w14:paraId="7A1A4A32" w14:textId="77777777" w:rsidR="00387742" w:rsidRPr="00F22547" w:rsidRDefault="0053462E">
            <w:pPr>
              <w:spacing w:line="240" w:lineRule="auto"/>
              <w:jc w:val="left"/>
              <w:rPr>
                <w:rFonts w:cs="Calibri"/>
              </w:rPr>
            </w:pPr>
            <w:r w:rsidRPr="00F22547">
              <w:rPr>
                <w:rFonts w:cs="Calibri"/>
              </w:rPr>
              <w:t>-during tDCS</w:t>
            </w:r>
          </w:p>
        </w:tc>
        <w:tc>
          <w:tcPr>
            <w:tcW w:w="492" w:type="pct"/>
            <w:shd w:val="clear" w:color="auto" w:fill="auto"/>
            <w:tcMar>
              <w:top w:w="0" w:type="dxa"/>
              <w:left w:w="108" w:type="dxa"/>
              <w:bottom w:w="0" w:type="dxa"/>
              <w:right w:w="108" w:type="dxa"/>
            </w:tcMar>
          </w:tcPr>
          <w:p w14:paraId="5D9D659C" w14:textId="77777777" w:rsidR="00387742" w:rsidRPr="00F22547" w:rsidRDefault="0053462E">
            <w:pPr>
              <w:spacing w:line="240" w:lineRule="auto"/>
              <w:jc w:val="center"/>
              <w:rPr>
                <w:rFonts w:cs="Calibri"/>
              </w:rPr>
            </w:pPr>
            <w:r w:rsidRPr="00F22547">
              <w:rPr>
                <w:rFonts w:cs="Calibri"/>
              </w:rPr>
              <w:t>1.25</w:t>
            </w:r>
          </w:p>
        </w:tc>
        <w:tc>
          <w:tcPr>
            <w:tcW w:w="661" w:type="pct"/>
            <w:shd w:val="clear" w:color="auto" w:fill="auto"/>
            <w:tcMar>
              <w:top w:w="0" w:type="dxa"/>
              <w:left w:w="108" w:type="dxa"/>
              <w:bottom w:w="0" w:type="dxa"/>
              <w:right w:w="108" w:type="dxa"/>
            </w:tcMar>
          </w:tcPr>
          <w:p w14:paraId="7A4FFED7" w14:textId="77777777" w:rsidR="00387742" w:rsidRPr="00F22547" w:rsidRDefault="0053462E">
            <w:pPr>
              <w:spacing w:line="240" w:lineRule="auto"/>
              <w:jc w:val="center"/>
              <w:rPr>
                <w:rFonts w:cs="Calibri"/>
              </w:rPr>
            </w:pPr>
            <w:r w:rsidRPr="00F22547">
              <w:rPr>
                <w:rFonts w:cs="Calibri"/>
              </w:rPr>
              <w:t>1.4</w:t>
            </w:r>
          </w:p>
        </w:tc>
        <w:tc>
          <w:tcPr>
            <w:tcW w:w="413" w:type="pct"/>
            <w:shd w:val="clear" w:color="auto" w:fill="auto"/>
            <w:tcMar>
              <w:top w:w="0" w:type="dxa"/>
              <w:left w:w="108" w:type="dxa"/>
              <w:bottom w:w="0" w:type="dxa"/>
              <w:right w:w="108" w:type="dxa"/>
            </w:tcMar>
          </w:tcPr>
          <w:p w14:paraId="69F070E5" w14:textId="77777777" w:rsidR="00387742" w:rsidRPr="00F22547" w:rsidRDefault="0053462E">
            <w:pPr>
              <w:spacing w:line="240" w:lineRule="auto"/>
              <w:jc w:val="center"/>
              <w:rPr>
                <w:rFonts w:cs="Calibri"/>
              </w:rPr>
            </w:pPr>
            <w:r w:rsidRPr="00F22547">
              <w:rPr>
                <w:rFonts w:cs="Calibri"/>
              </w:rPr>
              <w:t>2.2</w:t>
            </w:r>
          </w:p>
        </w:tc>
        <w:tc>
          <w:tcPr>
            <w:tcW w:w="685" w:type="pct"/>
            <w:shd w:val="clear" w:color="auto" w:fill="auto"/>
            <w:tcMar>
              <w:top w:w="0" w:type="dxa"/>
              <w:left w:w="108" w:type="dxa"/>
              <w:bottom w:w="0" w:type="dxa"/>
              <w:right w:w="108" w:type="dxa"/>
            </w:tcMar>
          </w:tcPr>
          <w:p w14:paraId="4827E585" w14:textId="77777777" w:rsidR="00387742" w:rsidRPr="00F22547" w:rsidRDefault="0053462E">
            <w:pPr>
              <w:spacing w:line="240" w:lineRule="auto"/>
              <w:jc w:val="center"/>
              <w:rPr>
                <w:rFonts w:cs="Calibri"/>
              </w:rPr>
            </w:pPr>
            <w:r w:rsidRPr="00F22547">
              <w:rPr>
                <w:rFonts w:cs="Calibri"/>
              </w:rPr>
              <w:t>n/a</w:t>
            </w:r>
          </w:p>
        </w:tc>
        <w:tc>
          <w:tcPr>
            <w:tcW w:w="385" w:type="pct"/>
            <w:shd w:val="clear" w:color="auto" w:fill="auto"/>
            <w:tcMar>
              <w:top w:w="0" w:type="dxa"/>
              <w:left w:w="108" w:type="dxa"/>
              <w:bottom w:w="0" w:type="dxa"/>
              <w:right w:w="108" w:type="dxa"/>
            </w:tcMar>
          </w:tcPr>
          <w:p w14:paraId="3D9D0179" w14:textId="77777777" w:rsidR="00387742" w:rsidRPr="00F22547" w:rsidRDefault="0053462E">
            <w:pPr>
              <w:spacing w:line="240" w:lineRule="auto"/>
              <w:jc w:val="center"/>
              <w:rPr>
                <w:rFonts w:cs="Calibri"/>
              </w:rPr>
            </w:pPr>
            <w:r w:rsidRPr="00F22547">
              <w:rPr>
                <w:rFonts w:cs="Calibri"/>
              </w:rPr>
              <w:t>1.7</w:t>
            </w:r>
          </w:p>
        </w:tc>
        <w:tc>
          <w:tcPr>
            <w:tcW w:w="615" w:type="pct"/>
            <w:shd w:val="clear" w:color="auto" w:fill="auto"/>
            <w:tcMar>
              <w:top w:w="0" w:type="dxa"/>
              <w:left w:w="108" w:type="dxa"/>
              <w:bottom w:w="0" w:type="dxa"/>
              <w:right w:w="108" w:type="dxa"/>
            </w:tcMar>
          </w:tcPr>
          <w:p w14:paraId="4B4E56D9" w14:textId="77777777" w:rsidR="00387742" w:rsidRPr="00F22547" w:rsidRDefault="0053462E">
            <w:pPr>
              <w:spacing w:line="240" w:lineRule="auto"/>
              <w:jc w:val="center"/>
              <w:rPr>
                <w:rFonts w:cs="Calibri"/>
              </w:rPr>
            </w:pPr>
            <w:r w:rsidRPr="00F22547">
              <w:rPr>
                <w:rFonts w:cs="Calibri"/>
              </w:rPr>
              <w:t>3.1</w:t>
            </w:r>
          </w:p>
        </w:tc>
        <w:tc>
          <w:tcPr>
            <w:tcW w:w="733" w:type="pct"/>
            <w:shd w:val="clear" w:color="auto" w:fill="auto"/>
            <w:tcMar>
              <w:top w:w="0" w:type="dxa"/>
              <w:left w:w="108" w:type="dxa"/>
              <w:bottom w:w="0" w:type="dxa"/>
              <w:right w:w="108" w:type="dxa"/>
            </w:tcMar>
          </w:tcPr>
          <w:p w14:paraId="17669F26" w14:textId="77777777" w:rsidR="00387742" w:rsidRPr="00F22547" w:rsidRDefault="0053462E">
            <w:pPr>
              <w:spacing w:line="240" w:lineRule="auto"/>
              <w:jc w:val="center"/>
              <w:rPr>
                <w:rFonts w:cs="Calibri"/>
              </w:rPr>
            </w:pPr>
            <w:r w:rsidRPr="00F22547">
              <w:rPr>
                <w:rFonts w:cs="Calibri"/>
              </w:rPr>
              <w:t>2.9</w:t>
            </w:r>
          </w:p>
        </w:tc>
      </w:tr>
      <w:tr w:rsidR="00387742" w:rsidRPr="00F22547" w14:paraId="5F4421BE" w14:textId="77777777" w:rsidTr="008C5D19">
        <w:trPr>
          <w:jc w:val="center"/>
        </w:trPr>
        <w:tc>
          <w:tcPr>
            <w:tcW w:w="1017" w:type="pct"/>
            <w:shd w:val="clear" w:color="auto" w:fill="auto"/>
            <w:tcMar>
              <w:top w:w="0" w:type="dxa"/>
              <w:left w:w="108" w:type="dxa"/>
              <w:bottom w:w="0" w:type="dxa"/>
              <w:right w:w="108" w:type="dxa"/>
            </w:tcMar>
          </w:tcPr>
          <w:p w14:paraId="6E78324F" w14:textId="77777777" w:rsidR="00387742" w:rsidRPr="00F22547" w:rsidRDefault="0053462E">
            <w:pPr>
              <w:spacing w:line="240" w:lineRule="auto"/>
              <w:jc w:val="left"/>
              <w:rPr>
                <w:rFonts w:cs="Calibri"/>
              </w:rPr>
            </w:pPr>
            <w:r w:rsidRPr="00F22547">
              <w:rPr>
                <w:rFonts w:cs="Calibri"/>
              </w:rPr>
              <w:t>-after tDCS</w:t>
            </w:r>
          </w:p>
        </w:tc>
        <w:tc>
          <w:tcPr>
            <w:tcW w:w="492" w:type="pct"/>
            <w:shd w:val="clear" w:color="auto" w:fill="auto"/>
            <w:tcMar>
              <w:top w:w="0" w:type="dxa"/>
              <w:left w:w="108" w:type="dxa"/>
              <w:bottom w:w="0" w:type="dxa"/>
              <w:right w:w="108" w:type="dxa"/>
            </w:tcMar>
          </w:tcPr>
          <w:p w14:paraId="142F01A7" w14:textId="77777777" w:rsidR="00387742" w:rsidRPr="00F22547" w:rsidRDefault="0053462E">
            <w:pPr>
              <w:spacing w:line="240" w:lineRule="auto"/>
              <w:jc w:val="center"/>
              <w:rPr>
                <w:rFonts w:cs="Calibri"/>
              </w:rPr>
            </w:pPr>
            <w:r w:rsidRPr="00F22547">
              <w:rPr>
                <w:rFonts w:cs="Calibri"/>
              </w:rPr>
              <w:t>1.0</w:t>
            </w:r>
          </w:p>
        </w:tc>
        <w:tc>
          <w:tcPr>
            <w:tcW w:w="661" w:type="pct"/>
            <w:shd w:val="clear" w:color="auto" w:fill="auto"/>
            <w:tcMar>
              <w:top w:w="0" w:type="dxa"/>
              <w:left w:w="108" w:type="dxa"/>
              <w:bottom w:w="0" w:type="dxa"/>
              <w:right w:w="108" w:type="dxa"/>
            </w:tcMar>
          </w:tcPr>
          <w:p w14:paraId="6A5F2E5F" w14:textId="77777777" w:rsidR="00387742" w:rsidRPr="00F22547" w:rsidRDefault="0053462E">
            <w:pPr>
              <w:spacing w:line="240" w:lineRule="auto"/>
              <w:jc w:val="center"/>
              <w:rPr>
                <w:rFonts w:cs="Calibri"/>
              </w:rPr>
            </w:pPr>
            <w:r w:rsidRPr="00F22547">
              <w:rPr>
                <w:rFonts w:cs="Calibri"/>
              </w:rPr>
              <w:t>1.25</w:t>
            </w:r>
          </w:p>
        </w:tc>
        <w:tc>
          <w:tcPr>
            <w:tcW w:w="413" w:type="pct"/>
            <w:shd w:val="clear" w:color="auto" w:fill="auto"/>
            <w:tcMar>
              <w:top w:w="0" w:type="dxa"/>
              <w:left w:w="108" w:type="dxa"/>
              <w:bottom w:w="0" w:type="dxa"/>
              <w:right w:w="108" w:type="dxa"/>
            </w:tcMar>
          </w:tcPr>
          <w:p w14:paraId="6082D005" w14:textId="77777777" w:rsidR="00387742" w:rsidRPr="00F22547" w:rsidRDefault="0053462E">
            <w:pPr>
              <w:spacing w:line="240" w:lineRule="auto"/>
              <w:jc w:val="center"/>
              <w:rPr>
                <w:rFonts w:cs="Calibri"/>
              </w:rPr>
            </w:pPr>
            <w:r w:rsidRPr="00F22547">
              <w:rPr>
                <w:rFonts w:cs="Calibri"/>
              </w:rPr>
              <w:t>2.0</w:t>
            </w:r>
          </w:p>
        </w:tc>
        <w:tc>
          <w:tcPr>
            <w:tcW w:w="685" w:type="pct"/>
            <w:shd w:val="clear" w:color="auto" w:fill="auto"/>
            <w:tcMar>
              <w:top w:w="0" w:type="dxa"/>
              <w:left w:w="108" w:type="dxa"/>
              <w:bottom w:w="0" w:type="dxa"/>
              <w:right w:w="108" w:type="dxa"/>
            </w:tcMar>
          </w:tcPr>
          <w:p w14:paraId="15734408" w14:textId="77777777" w:rsidR="00387742" w:rsidRPr="00F22547" w:rsidRDefault="0053462E">
            <w:pPr>
              <w:spacing w:line="240" w:lineRule="auto"/>
              <w:jc w:val="center"/>
              <w:rPr>
                <w:rFonts w:cs="Calibri"/>
              </w:rPr>
            </w:pPr>
            <w:r w:rsidRPr="00F22547">
              <w:rPr>
                <w:rFonts w:cs="Calibri"/>
              </w:rPr>
              <w:t>n/a</w:t>
            </w:r>
          </w:p>
        </w:tc>
        <w:tc>
          <w:tcPr>
            <w:tcW w:w="385" w:type="pct"/>
            <w:shd w:val="clear" w:color="auto" w:fill="auto"/>
            <w:tcMar>
              <w:top w:w="0" w:type="dxa"/>
              <w:left w:w="108" w:type="dxa"/>
              <w:bottom w:w="0" w:type="dxa"/>
              <w:right w:w="108" w:type="dxa"/>
            </w:tcMar>
          </w:tcPr>
          <w:p w14:paraId="0205B62F" w14:textId="77777777" w:rsidR="00387742" w:rsidRPr="00F22547" w:rsidRDefault="0053462E">
            <w:pPr>
              <w:spacing w:line="240" w:lineRule="auto"/>
              <w:jc w:val="center"/>
              <w:rPr>
                <w:rFonts w:cs="Calibri"/>
              </w:rPr>
            </w:pPr>
            <w:r w:rsidRPr="00F22547">
              <w:rPr>
                <w:rFonts w:cs="Calibri"/>
              </w:rPr>
              <w:t>1.7</w:t>
            </w:r>
          </w:p>
        </w:tc>
        <w:tc>
          <w:tcPr>
            <w:tcW w:w="615" w:type="pct"/>
            <w:shd w:val="clear" w:color="auto" w:fill="auto"/>
            <w:tcMar>
              <w:top w:w="0" w:type="dxa"/>
              <w:left w:w="108" w:type="dxa"/>
              <w:bottom w:w="0" w:type="dxa"/>
              <w:right w:w="108" w:type="dxa"/>
            </w:tcMar>
          </w:tcPr>
          <w:p w14:paraId="302AE34B" w14:textId="77777777" w:rsidR="00387742" w:rsidRPr="00F22547" w:rsidRDefault="0053462E">
            <w:pPr>
              <w:spacing w:line="240" w:lineRule="auto"/>
              <w:jc w:val="center"/>
              <w:rPr>
                <w:rFonts w:cs="Calibri"/>
              </w:rPr>
            </w:pPr>
            <w:r w:rsidRPr="00F22547">
              <w:rPr>
                <w:rFonts w:cs="Calibri"/>
              </w:rPr>
              <w:t>2.5</w:t>
            </w:r>
          </w:p>
        </w:tc>
        <w:tc>
          <w:tcPr>
            <w:tcW w:w="733" w:type="pct"/>
            <w:shd w:val="clear" w:color="auto" w:fill="auto"/>
            <w:tcMar>
              <w:top w:w="0" w:type="dxa"/>
              <w:left w:w="108" w:type="dxa"/>
              <w:bottom w:w="0" w:type="dxa"/>
              <w:right w:w="108" w:type="dxa"/>
            </w:tcMar>
          </w:tcPr>
          <w:p w14:paraId="785E9341" w14:textId="77777777" w:rsidR="00387742" w:rsidRPr="00F22547" w:rsidRDefault="0053462E">
            <w:pPr>
              <w:spacing w:line="240" w:lineRule="auto"/>
              <w:jc w:val="center"/>
              <w:rPr>
                <w:rFonts w:cs="Calibri"/>
              </w:rPr>
            </w:pPr>
            <w:r w:rsidRPr="00F22547">
              <w:rPr>
                <w:rFonts w:cs="Calibri"/>
              </w:rPr>
              <w:t>2.25</w:t>
            </w:r>
          </w:p>
        </w:tc>
      </w:tr>
      <w:tr w:rsidR="00387742" w:rsidRPr="00F22547" w14:paraId="4556ADB5" w14:textId="77777777" w:rsidTr="008C5D19">
        <w:trPr>
          <w:jc w:val="center"/>
        </w:trPr>
        <w:tc>
          <w:tcPr>
            <w:tcW w:w="1017" w:type="pct"/>
            <w:shd w:val="clear" w:color="auto" w:fill="auto"/>
            <w:tcMar>
              <w:top w:w="0" w:type="dxa"/>
              <w:left w:w="108" w:type="dxa"/>
              <w:bottom w:w="0" w:type="dxa"/>
              <w:right w:w="108" w:type="dxa"/>
            </w:tcMar>
          </w:tcPr>
          <w:p w14:paraId="53CF5D0D" w14:textId="77777777" w:rsidR="00387742" w:rsidRPr="00F22547" w:rsidRDefault="0053462E">
            <w:pPr>
              <w:spacing w:line="240" w:lineRule="auto"/>
              <w:jc w:val="left"/>
              <w:rPr>
                <w:rFonts w:cs="Calibri"/>
              </w:rPr>
            </w:pPr>
            <w:r w:rsidRPr="00F22547">
              <w:rPr>
                <w:rFonts w:cs="Calibri"/>
              </w:rPr>
              <w:t>-general discomfort</w:t>
            </w:r>
          </w:p>
        </w:tc>
        <w:tc>
          <w:tcPr>
            <w:tcW w:w="492" w:type="pct"/>
            <w:shd w:val="clear" w:color="auto" w:fill="auto"/>
            <w:tcMar>
              <w:top w:w="0" w:type="dxa"/>
              <w:left w:w="108" w:type="dxa"/>
              <w:bottom w:w="0" w:type="dxa"/>
              <w:right w:w="108" w:type="dxa"/>
            </w:tcMar>
          </w:tcPr>
          <w:p w14:paraId="55318C32" w14:textId="77777777" w:rsidR="00387742" w:rsidRPr="00F22547" w:rsidRDefault="00387742">
            <w:pPr>
              <w:spacing w:line="240" w:lineRule="auto"/>
              <w:jc w:val="center"/>
              <w:rPr>
                <w:rFonts w:cs="Calibri"/>
              </w:rPr>
            </w:pPr>
          </w:p>
          <w:p w14:paraId="68DC3726" w14:textId="77777777" w:rsidR="00387742" w:rsidRPr="00F22547" w:rsidRDefault="0053462E">
            <w:pPr>
              <w:spacing w:line="240" w:lineRule="auto"/>
              <w:jc w:val="center"/>
              <w:rPr>
                <w:rFonts w:cs="Calibri"/>
              </w:rPr>
            </w:pPr>
            <w:r w:rsidRPr="00F22547">
              <w:rPr>
                <w:rFonts w:cs="Calibri"/>
              </w:rPr>
              <w:t>1</w:t>
            </w:r>
          </w:p>
        </w:tc>
        <w:tc>
          <w:tcPr>
            <w:tcW w:w="661" w:type="pct"/>
            <w:shd w:val="clear" w:color="auto" w:fill="auto"/>
            <w:tcMar>
              <w:top w:w="0" w:type="dxa"/>
              <w:left w:w="108" w:type="dxa"/>
              <w:bottom w:w="0" w:type="dxa"/>
              <w:right w:w="108" w:type="dxa"/>
            </w:tcMar>
          </w:tcPr>
          <w:p w14:paraId="633C969A" w14:textId="77777777" w:rsidR="00387742" w:rsidRPr="00F22547" w:rsidRDefault="00387742">
            <w:pPr>
              <w:spacing w:line="240" w:lineRule="auto"/>
              <w:jc w:val="center"/>
              <w:rPr>
                <w:rFonts w:cs="Calibri"/>
              </w:rPr>
            </w:pPr>
          </w:p>
          <w:p w14:paraId="266A7E12" w14:textId="77777777" w:rsidR="00387742" w:rsidRPr="00F22547" w:rsidRDefault="0053462E">
            <w:pPr>
              <w:spacing w:line="240" w:lineRule="auto"/>
              <w:jc w:val="center"/>
              <w:rPr>
                <w:rFonts w:cs="Calibri"/>
              </w:rPr>
            </w:pPr>
            <w:r w:rsidRPr="00F22547">
              <w:rPr>
                <w:rFonts w:cs="Calibri"/>
              </w:rPr>
              <w:t>1</w:t>
            </w:r>
          </w:p>
        </w:tc>
        <w:tc>
          <w:tcPr>
            <w:tcW w:w="413" w:type="pct"/>
            <w:shd w:val="clear" w:color="auto" w:fill="auto"/>
            <w:tcMar>
              <w:top w:w="0" w:type="dxa"/>
              <w:left w:w="108" w:type="dxa"/>
              <w:bottom w:w="0" w:type="dxa"/>
              <w:right w:w="108" w:type="dxa"/>
            </w:tcMar>
          </w:tcPr>
          <w:p w14:paraId="5E733022" w14:textId="77777777" w:rsidR="00387742" w:rsidRPr="00F22547" w:rsidRDefault="00387742">
            <w:pPr>
              <w:spacing w:line="240" w:lineRule="auto"/>
              <w:jc w:val="center"/>
              <w:rPr>
                <w:rFonts w:cs="Calibri"/>
              </w:rPr>
            </w:pPr>
          </w:p>
          <w:p w14:paraId="040A8004" w14:textId="77777777" w:rsidR="00387742" w:rsidRPr="00F22547" w:rsidRDefault="0053462E">
            <w:pPr>
              <w:spacing w:line="240" w:lineRule="auto"/>
              <w:jc w:val="center"/>
              <w:rPr>
                <w:rFonts w:cs="Calibri"/>
              </w:rPr>
            </w:pPr>
            <w:r w:rsidRPr="00F22547">
              <w:rPr>
                <w:rFonts w:cs="Calibri"/>
              </w:rPr>
              <w:t>2</w:t>
            </w:r>
          </w:p>
        </w:tc>
        <w:tc>
          <w:tcPr>
            <w:tcW w:w="685" w:type="pct"/>
            <w:shd w:val="clear" w:color="auto" w:fill="auto"/>
            <w:tcMar>
              <w:top w:w="0" w:type="dxa"/>
              <w:left w:w="108" w:type="dxa"/>
              <w:bottom w:w="0" w:type="dxa"/>
              <w:right w:w="108" w:type="dxa"/>
            </w:tcMar>
          </w:tcPr>
          <w:p w14:paraId="21DDD001" w14:textId="77777777" w:rsidR="00387742" w:rsidRPr="00F22547" w:rsidRDefault="00387742">
            <w:pPr>
              <w:spacing w:line="240" w:lineRule="auto"/>
              <w:jc w:val="center"/>
              <w:rPr>
                <w:rFonts w:cs="Calibri"/>
              </w:rPr>
            </w:pPr>
          </w:p>
          <w:p w14:paraId="558172D4" w14:textId="77777777" w:rsidR="00387742" w:rsidRPr="00F22547" w:rsidRDefault="0053462E">
            <w:pPr>
              <w:spacing w:line="240" w:lineRule="auto"/>
              <w:jc w:val="center"/>
              <w:rPr>
                <w:rFonts w:cs="Calibri"/>
              </w:rPr>
            </w:pPr>
            <w:r w:rsidRPr="00F22547">
              <w:rPr>
                <w:rFonts w:cs="Calibri"/>
              </w:rPr>
              <w:t>n/a</w:t>
            </w:r>
          </w:p>
        </w:tc>
        <w:tc>
          <w:tcPr>
            <w:tcW w:w="385" w:type="pct"/>
            <w:shd w:val="clear" w:color="auto" w:fill="auto"/>
            <w:tcMar>
              <w:top w:w="0" w:type="dxa"/>
              <w:left w:w="108" w:type="dxa"/>
              <w:bottom w:w="0" w:type="dxa"/>
              <w:right w:w="108" w:type="dxa"/>
            </w:tcMar>
          </w:tcPr>
          <w:p w14:paraId="621F1F42" w14:textId="77777777" w:rsidR="00387742" w:rsidRPr="00F22547" w:rsidRDefault="00387742">
            <w:pPr>
              <w:spacing w:line="240" w:lineRule="auto"/>
              <w:jc w:val="center"/>
              <w:rPr>
                <w:rFonts w:cs="Calibri"/>
              </w:rPr>
            </w:pPr>
          </w:p>
          <w:p w14:paraId="5EFF048F" w14:textId="77777777" w:rsidR="00387742" w:rsidRPr="00F22547" w:rsidRDefault="0053462E">
            <w:pPr>
              <w:spacing w:line="240" w:lineRule="auto"/>
              <w:jc w:val="center"/>
              <w:rPr>
                <w:rFonts w:cs="Calibri"/>
              </w:rPr>
            </w:pPr>
            <w:r w:rsidRPr="00F22547">
              <w:rPr>
                <w:rFonts w:cs="Calibri"/>
              </w:rPr>
              <w:t>2</w:t>
            </w:r>
          </w:p>
        </w:tc>
        <w:tc>
          <w:tcPr>
            <w:tcW w:w="615" w:type="pct"/>
            <w:shd w:val="clear" w:color="auto" w:fill="auto"/>
            <w:tcMar>
              <w:top w:w="0" w:type="dxa"/>
              <w:left w:w="108" w:type="dxa"/>
              <w:bottom w:w="0" w:type="dxa"/>
              <w:right w:w="108" w:type="dxa"/>
            </w:tcMar>
          </w:tcPr>
          <w:p w14:paraId="785EDD21" w14:textId="77777777" w:rsidR="00387742" w:rsidRPr="00F22547" w:rsidRDefault="00387742">
            <w:pPr>
              <w:spacing w:line="240" w:lineRule="auto"/>
              <w:jc w:val="center"/>
              <w:rPr>
                <w:rFonts w:cs="Calibri"/>
              </w:rPr>
            </w:pPr>
          </w:p>
          <w:p w14:paraId="6A562C81" w14:textId="77777777" w:rsidR="00387742" w:rsidRPr="00F22547" w:rsidRDefault="0053462E">
            <w:pPr>
              <w:spacing w:line="240" w:lineRule="auto"/>
              <w:jc w:val="center"/>
              <w:rPr>
                <w:rFonts w:cs="Calibri"/>
              </w:rPr>
            </w:pPr>
            <w:r w:rsidRPr="00F22547">
              <w:rPr>
                <w:rFonts w:cs="Calibri"/>
              </w:rPr>
              <w:t>2</w:t>
            </w:r>
          </w:p>
        </w:tc>
        <w:tc>
          <w:tcPr>
            <w:tcW w:w="733" w:type="pct"/>
            <w:shd w:val="clear" w:color="auto" w:fill="auto"/>
            <w:tcMar>
              <w:top w:w="0" w:type="dxa"/>
              <w:left w:w="108" w:type="dxa"/>
              <w:bottom w:w="0" w:type="dxa"/>
              <w:right w:w="108" w:type="dxa"/>
            </w:tcMar>
          </w:tcPr>
          <w:p w14:paraId="06F631E6" w14:textId="77777777" w:rsidR="00387742" w:rsidRPr="00F22547" w:rsidRDefault="00387742">
            <w:pPr>
              <w:spacing w:line="240" w:lineRule="auto"/>
              <w:jc w:val="center"/>
              <w:rPr>
                <w:rFonts w:cs="Calibri"/>
              </w:rPr>
            </w:pPr>
          </w:p>
          <w:p w14:paraId="2DE500A6" w14:textId="77777777" w:rsidR="00387742" w:rsidRPr="00F22547" w:rsidRDefault="0053462E">
            <w:pPr>
              <w:spacing w:line="240" w:lineRule="auto"/>
              <w:jc w:val="center"/>
              <w:rPr>
                <w:rFonts w:cs="Calibri"/>
              </w:rPr>
            </w:pPr>
            <w:r w:rsidRPr="00F22547">
              <w:rPr>
                <w:rFonts w:cs="Calibri"/>
              </w:rPr>
              <w:t>1</w:t>
            </w:r>
          </w:p>
        </w:tc>
      </w:tr>
      <w:tr w:rsidR="00387742" w:rsidRPr="00F22547" w14:paraId="266E7132" w14:textId="77777777" w:rsidTr="008C5D19">
        <w:trPr>
          <w:jc w:val="center"/>
        </w:trPr>
        <w:tc>
          <w:tcPr>
            <w:tcW w:w="1017" w:type="pct"/>
            <w:shd w:val="clear" w:color="auto" w:fill="auto"/>
            <w:tcMar>
              <w:top w:w="0" w:type="dxa"/>
              <w:left w:w="108" w:type="dxa"/>
              <w:bottom w:w="0" w:type="dxa"/>
              <w:right w:w="108" w:type="dxa"/>
            </w:tcMar>
          </w:tcPr>
          <w:p w14:paraId="2952C495" w14:textId="77777777" w:rsidR="00387742" w:rsidRPr="00F22547" w:rsidRDefault="0053462E">
            <w:pPr>
              <w:spacing w:line="240" w:lineRule="auto"/>
              <w:jc w:val="left"/>
              <w:rPr>
                <w:rFonts w:cs="Calibri"/>
              </w:rPr>
            </w:pPr>
            <w:r w:rsidRPr="00F22547">
              <w:rPr>
                <w:rFonts w:cs="Calibri"/>
              </w:rPr>
              <w:t>-phosphenes</w:t>
            </w:r>
          </w:p>
        </w:tc>
        <w:tc>
          <w:tcPr>
            <w:tcW w:w="492" w:type="pct"/>
            <w:shd w:val="clear" w:color="auto" w:fill="auto"/>
            <w:tcMar>
              <w:top w:w="0" w:type="dxa"/>
              <w:left w:w="108" w:type="dxa"/>
              <w:bottom w:w="0" w:type="dxa"/>
              <w:right w:w="108" w:type="dxa"/>
            </w:tcMar>
          </w:tcPr>
          <w:p w14:paraId="674C5B13" w14:textId="77777777" w:rsidR="00387742" w:rsidRPr="00F22547" w:rsidRDefault="0053462E">
            <w:pPr>
              <w:spacing w:line="240" w:lineRule="auto"/>
              <w:jc w:val="center"/>
              <w:rPr>
                <w:rFonts w:cs="Calibri"/>
              </w:rPr>
            </w:pPr>
            <w:r w:rsidRPr="00F22547">
              <w:rPr>
                <w:rFonts w:cs="Calibri"/>
              </w:rPr>
              <w:t>none</w:t>
            </w:r>
          </w:p>
        </w:tc>
        <w:tc>
          <w:tcPr>
            <w:tcW w:w="661" w:type="pct"/>
            <w:shd w:val="clear" w:color="auto" w:fill="auto"/>
            <w:tcMar>
              <w:top w:w="0" w:type="dxa"/>
              <w:left w:w="108" w:type="dxa"/>
              <w:bottom w:w="0" w:type="dxa"/>
              <w:right w:w="108" w:type="dxa"/>
            </w:tcMar>
          </w:tcPr>
          <w:p w14:paraId="774EC4A9" w14:textId="77777777" w:rsidR="00387742" w:rsidRPr="00F22547" w:rsidRDefault="0053462E">
            <w:pPr>
              <w:spacing w:line="240" w:lineRule="auto"/>
              <w:jc w:val="center"/>
              <w:rPr>
                <w:rFonts w:cs="Calibri"/>
              </w:rPr>
            </w:pPr>
            <w:r w:rsidRPr="00F22547">
              <w:rPr>
                <w:rFonts w:cs="Calibri"/>
              </w:rPr>
              <w:t>none</w:t>
            </w:r>
          </w:p>
        </w:tc>
        <w:tc>
          <w:tcPr>
            <w:tcW w:w="413" w:type="pct"/>
            <w:shd w:val="clear" w:color="auto" w:fill="auto"/>
            <w:tcMar>
              <w:top w:w="0" w:type="dxa"/>
              <w:left w:w="108" w:type="dxa"/>
              <w:bottom w:w="0" w:type="dxa"/>
              <w:right w:w="108" w:type="dxa"/>
            </w:tcMar>
          </w:tcPr>
          <w:p w14:paraId="23DB82A7" w14:textId="77777777" w:rsidR="00387742" w:rsidRPr="00F22547" w:rsidRDefault="0053462E">
            <w:pPr>
              <w:spacing w:line="240" w:lineRule="auto"/>
              <w:jc w:val="center"/>
              <w:rPr>
                <w:rFonts w:cs="Calibri"/>
              </w:rPr>
            </w:pPr>
            <w:r w:rsidRPr="00F22547">
              <w:rPr>
                <w:rFonts w:cs="Calibri"/>
              </w:rPr>
              <w:t>none</w:t>
            </w:r>
          </w:p>
        </w:tc>
        <w:tc>
          <w:tcPr>
            <w:tcW w:w="685" w:type="pct"/>
            <w:shd w:val="clear" w:color="auto" w:fill="auto"/>
            <w:tcMar>
              <w:top w:w="0" w:type="dxa"/>
              <w:left w:w="108" w:type="dxa"/>
              <w:bottom w:w="0" w:type="dxa"/>
              <w:right w:w="108" w:type="dxa"/>
            </w:tcMar>
          </w:tcPr>
          <w:p w14:paraId="373012DD" w14:textId="77777777" w:rsidR="00387742" w:rsidRPr="00F22547" w:rsidRDefault="0053462E">
            <w:pPr>
              <w:spacing w:line="240" w:lineRule="auto"/>
              <w:jc w:val="center"/>
              <w:rPr>
                <w:rFonts w:cs="Calibri"/>
              </w:rPr>
            </w:pPr>
            <w:r w:rsidRPr="00F22547">
              <w:rPr>
                <w:rFonts w:cs="Calibri"/>
              </w:rPr>
              <w:t>n/a</w:t>
            </w:r>
          </w:p>
        </w:tc>
        <w:tc>
          <w:tcPr>
            <w:tcW w:w="385" w:type="pct"/>
            <w:shd w:val="clear" w:color="auto" w:fill="auto"/>
            <w:tcMar>
              <w:top w:w="0" w:type="dxa"/>
              <w:left w:w="108" w:type="dxa"/>
              <w:bottom w:w="0" w:type="dxa"/>
              <w:right w:w="108" w:type="dxa"/>
            </w:tcMar>
          </w:tcPr>
          <w:p w14:paraId="4A508C17" w14:textId="77777777" w:rsidR="00387742" w:rsidRPr="00F22547" w:rsidRDefault="0053462E">
            <w:pPr>
              <w:spacing w:line="240" w:lineRule="auto"/>
              <w:jc w:val="center"/>
              <w:rPr>
                <w:rFonts w:cs="Calibri"/>
              </w:rPr>
            </w:pPr>
            <w:r w:rsidRPr="00F22547">
              <w:rPr>
                <w:rFonts w:cs="Calibri"/>
              </w:rPr>
              <w:t>none</w:t>
            </w:r>
          </w:p>
        </w:tc>
        <w:tc>
          <w:tcPr>
            <w:tcW w:w="615" w:type="pct"/>
            <w:shd w:val="clear" w:color="auto" w:fill="auto"/>
            <w:tcMar>
              <w:top w:w="0" w:type="dxa"/>
              <w:left w:w="108" w:type="dxa"/>
              <w:bottom w:w="0" w:type="dxa"/>
              <w:right w:w="108" w:type="dxa"/>
            </w:tcMar>
          </w:tcPr>
          <w:p w14:paraId="0F1B261A" w14:textId="77777777" w:rsidR="00387742" w:rsidRPr="00F22547" w:rsidRDefault="0053462E">
            <w:pPr>
              <w:spacing w:line="240" w:lineRule="auto"/>
              <w:jc w:val="center"/>
              <w:rPr>
                <w:rFonts w:cs="Calibri"/>
              </w:rPr>
            </w:pPr>
            <w:r w:rsidRPr="00F22547">
              <w:rPr>
                <w:rFonts w:cs="Calibri"/>
              </w:rPr>
              <w:t>none</w:t>
            </w:r>
          </w:p>
        </w:tc>
        <w:tc>
          <w:tcPr>
            <w:tcW w:w="733" w:type="pct"/>
            <w:shd w:val="clear" w:color="auto" w:fill="auto"/>
            <w:tcMar>
              <w:top w:w="0" w:type="dxa"/>
              <w:left w:w="108" w:type="dxa"/>
              <w:bottom w:w="0" w:type="dxa"/>
              <w:right w:w="108" w:type="dxa"/>
            </w:tcMar>
          </w:tcPr>
          <w:p w14:paraId="1F915B76" w14:textId="77777777" w:rsidR="00387742" w:rsidRPr="00F22547" w:rsidRDefault="0053462E">
            <w:pPr>
              <w:spacing w:line="240" w:lineRule="auto"/>
              <w:jc w:val="center"/>
              <w:rPr>
                <w:rFonts w:cs="Calibri"/>
              </w:rPr>
            </w:pPr>
            <w:r w:rsidRPr="00F22547">
              <w:rPr>
                <w:rFonts w:cs="Calibri"/>
              </w:rPr>
              <w:t>none</w:t>
            </w:r>
          </w:p>
        </w:tc>
      </w:tr>
      <w:tr w:rsidR="00387742" w:rsidRPr="00F22547" w14:paraId="711A870C" w14:textId="77777777" w:rsidTr="008C5D19">
        <w:trPr>
          <w:jc w:val="center"/>
        </w:trPr>
        <w:tc>
          <w:tcPr>
            <w:tcW w:w="1017" w:type="pct"/>
            <w:tcBorders>
              <w:bottom w:val="single" w:sz="4" w:space="0" w:color="auto"/>
            </w:tcBorders>
            <w:shd w:val="clear" w:color="auto" w:fill="auto"/>
            <w:tcMar>
              <w:top w:w="0" w:type="dxa"/>
              <w:left w:w="108" w:type="dxa"/>
              <w:bottom w:w="0" w:type="dxa"/>
              <w:right w:w="108" w:type="dxa"/>
            </w:tcMar>
          </w:tcPr>
          <w:p w14:paraId="75F94EE5" w14:textId="77777777" w:rsidR="00387742" w:rsidRPr="00F22547" w:rsidRDefault="0053462E">
            <w:pPr>
              <w:spacing w:line="240" w:lineRule="auto"/>
              <w:jc w:val="left"/>
              <w:rPr>
                <w:rFonts w:cs="Calibri"/>
              </w:rPr>
            </w:pPr>
            <w:r w:rsidRPr="00F22547">
              <w:rPr>
                <w:rFonts w:cs="Calibri"/>
              </w:rPr>
              <w:t>-sleep disturbances</w:t>
            </w:r>
          </w:p>
        </w:tc>
        <w:tc>
          <w:tcPr>
            <w:tcW w:w="492" w:type="pct"/>
            <w:tcBorders>
              <w:bottom w:val="single" w:sz="4" w:space="0" w:color="auto"/>
            </w:tcBorders>
            <w:shd w:val="clear" w:color="auto" w:fill="auto"/>
            <w:tcMar>
              <w:top w:w="0" w:type="dxa"/>
              <w:left w:w="108" w:type="dxa"/>
              <w:bottom w:w="0" w:type="dxa"/>
              <w:right w:w="108" w:type="dxa"/>
            </w:tcMar>
          </w:tcPr>
          <w:p w14:paraId="7854AF2F" w14:textId="77777777" w:rsidR="00387742" w:rsidRPr="00F22547" w:rsidRDefault="00387742">
            <w:pPr>
              <w:spacing w:line="240" w:lineRule="auto"/>
              <w:jc w:val="center"/>
              <w:rPr>
                <w:rFonts w:cs="Calibri"/>
              </w:rPr>
            </w:pPr>
          </w:p>
          <w:p w14:paraId="63D191FD" w14:textId="77777777" w:rsidR="00387742" w:rsidRPr="00F22547" w:rsidRDefault="0053462E">
            <w:pPr>
              <w:spacing w:line="240" w:lineRule="auto"/>
              <w:jc w:val="center"/>
              <w:rPr>
                <w:rFonts w:cs="Calibri"/>
              </w:rPr>
            </w:pPr>
            <w:r w:rsidRPr="00F22547">
              <w:rPr>
                <w:rFonts w:cs="Calibri"/>
              </w:rPr>
              <w:t>none</w:t>
            </w:r>
          </w:p>
        </w:tc>
        <w:tc>
          <w:tcPr>
            <w:tcW w:w="661" w:type="pct"/>
            <w:tcBorders>
              <w:bottom w:val="single" w:sz="4" w:space="0" w:color="auto"/>
            </w:tcBorders>
            <w:shd w:val="clear" w:color="auto" w:fill="auto"/>
            <w:tcMar>
              <w:top w:w="0" w:type="dxa"/>
              <w:left w:w="108" w:type="dxa"/>
              <w:bottom w:w="0" w:type="dxa"/>
              <w:right w:w="108" w:type="dxa"/>
            </w:tcMar>
          </w:tcPr>
          <w:p w14:paraId="79DA70BF" w14:textId="77777777" w:rsidR="00387742" w:rsidRPr="00F22547" w:rsidRDefault="00387742">
            <w:pPr>
              <w:spacing w:line="240" w:lineRule="auto"/>
              <w:jc w:val="center"/>
              <w:rPr>
                <w:rFonts w:cs="Calibri"/>
              </w:rPr>
            </w:pPr>
          </w:p>
          <w:p w14:paraId="4C24476C" w14:textId="77777777" w:rsidR="00387742" w:rsidRPr="00F22547" w:rsidRDefault="0053462E">
            <w:pPr>
              <w:spacing w:line="240" w:lineRule="auto"/>
              <w:jc w:val="center"/>
              <w:rPr>
                <w:rFonts w:cs="Calibri"/>
              </w:rPr>
            </w:pPr>
            <w:r w:rsidRPr="00F22547">
              <w:rPr>
                <w:rFonts w:cs="Calibri"/>
              </w:rPr>
              <w:t>none</w:t>
            </w:r>
          </w:p>
        </w:tc>
        <w:tc>
          <w:tcPr>
            <w:tcW w:w="413" w:type="pct"/>
            <w:tcBorders>
              <w:bottom w:val="single" w:sz="4" w:space="0" w:color="auto"/>
            </w:tcBorders>
            <w:shd w:val="clear" w:color="auto" w:fill="auto"/>
            <w:tcMar>
              <w:top w:w="0" w:type="dxa"/>
              <w:left w:w="108" w:type="dxa"/>
              <w:bottom w:w="0" w:type="dxa"/>
              <w:right w:w="108" w:type="dxa"/>
            </w:tcMar>
          </w:tcPr>
          <w:p w14:paraId="26D4D3C7" w14:textId="77777777" w:rsidR="00387742" w:rsidRPr="00F22547" w:rsidRDefault="00387742">
            <w:pPr>
              <w:spacing w:line="240" w:lineRule="auto"/>
              <w:jc w:val="center"/>
              <w:rPr>
                <w:rFonts w:cs="Calibri"/>
              </w:rPr>
            </w:pPr>
          </w:p>
          <w:p w14:paraId="4DCD2F17" w14:textId="77777777" w:rsidR="00387742" w:rsidRPr="00F22547" w:rsidRDefault="0053462E">
            <w:pPr>
              <w:spacing w:line="240" w:lineRule="auto"/>
              <w:jc w:val="center"/>
              <w:rPr>
                <w:rFonts w:cs="Calibri"/>
              </w:rPr>
            </w:pPr>
            <w:r w:rsidRPr="00F22547">
              <w:rPr>
                <w:rFonts w:cs="Calibri"/>
              </w:rPr>
              <w:t>none</w:t>
            </w:r>
          </w:p>
        </w:tc>
        <w:tc>
          <w:tcPr>
            <w:tcW w:w="685" w:type="pct"/>
            <w:tcBorders>
              <w:bottom w:val="single" w:sz="4" w:space="0" w:color="auto"/>
            </w:tcBorders>
            <w:shd w:val="clear" w:color="auto" w:fill="auto"/>
            <w:tcMar>
              <w:top w:w="0" w:type="dxa"/>
              <w:left w:w="108" w:type="dxa"/>
              <w:bottom w:w="0" w:type="dxa"/>
              <w:right w:w="108" w:type="dxa"/>
            </w:tcMar>
          </w:tcPr>
          <w:p w14:paraId="53946F3A" w14:textId="77777777" w:rsidR="00387742" w:rsidRPr="00F22547" w:rsidRDefault="00387742">
            <w:pPr>
              <w:spacing w:line="240" w:lineRule="auto"/>
              <w:jc w:val="center"/>
              <w:rPr>
                <w:rFonts w:cs="Calibri"/>
              </w:rPr>
            </w:pPr>
          </w:p>
          <w:p w14:paraId="007BF72A" w14:textId="77777777" w:rsidR="00387742" w:rsidRPr="00F22547" w:rsidRDefault="0053462E">
            <w:pPr>
              <w:spacing w:line="240" w:lineRule="auto"/>
              <w:jc w:val="center"/>
              <w:rPr>
                <w:rFonts w:cs="Calibri"/>
              </w:rPr>
            </w:pPr>
            <w:r w:rsidRPr="00F22547">
              <w:rPr>
                <w:rFonts w:cs="Calibri"/>
              </w:rPr>
              <w:t>n/a</w:t>
            </w:r>
          </w:p>
        </w:tc>
        <w:tc>
          <w:tcPr>
            <w:tcW w:w="385" w:type="pct"/>
            <w:tcBorders>
              <w:bottom w:val="single" w:sz="4" w:space="0" w:color="auto"/>
            </w:tcBorders>
            <w:shd w:val="clear" w:color="auto" w:fill="auto"/>
            <w:tcMar>
              <w:top w:w="0" w:type="dxa"/>
              <w:left w:w="108" w:type="dxa"/>
              <w:bottom w:w="0" w:type="dxa"/>
              <w:right w:w="108" w:type="dxa"/>
            </w:tcMar>
          </w:tcPr>
          <w:p w14:paraId="2EC5B9BC" w14:textId="77777777" w:rsidR="00387742" w:rsidRPr="00F22547" w:rsidRDefault="00387742">
            <w:pPr>
              <w:spacing w:line="240" w:lineRule="auto"/>
              <w:jc w:val="center"/>
              <w:rPr>
                <w:rFonts w:cs="Calibri"/>
              </w:rPr>
            </w:pPr>
          </w:p>
          <w:p w14:paraId="727332F8" w14:textId="77777777" w:rsidR="00387742" w:rsidRPr="00F22547" w:rsidRDefault="0053462E">
            <w:pPr>
              <w:spacing w:line="240" w:lineRule="auto"/>
              <w:jc w:val="center"/>
              <w:rPr>
                <w:rFonts w:cs="Calibri"/>
              </w:rPr>
            </w:pPr>
            <w:r w:rsidRPr="00F22547">
              <w:rPr>
                <w:rFonts w:cs="Calibri"/>
              </w:rPr>
              <w:t>none</w:t>
            </w:r>
          </w:p>
        </w:tc>
        <w:tc>
          <w:tcPr>
            <w:tcW w:w="615" w:type="pct"/>
            <w:tcBorders>
              <w:bottom w:val="single" w:sz="4" w:space="0" w:color="auto"/>
            </w:tcBorders>
            <w:shd w:val="clear" w:color="auto" w:fill="auto"/>
            <w:tcMar>
              <w:top w:w="0" w:type="dxa"/>
              <w:left w:w="108" w:type="dxa"/>
              <w:bottom w:w="0" w:type="dxa"/>
              <w:right w:w="108" w:type="dxa"/>
            </w:tcMar>
          </w:tcPr>
          <w:p w14:paraId="487738FC" w14:textId="77777777" w:rsidR="00387742" w:rsidRPr="00F22547" w:rsidRDefault="00387742">
            <w:pPr>
              <w:spacing w:line="240" w:lineRule="auto"/>
              <w:jc w:val="center"/>
              <w:rPr>
                <w:rFonts w:cs="Calibri"/>
              </w:rPr>
            </w:pPr>
          </w:p>
          <w:p w14:paraId="20D1F889" w14:textId="77777777" w:rsidR="00387742" w:rsidRPr="00F22547" w:rsidRDefault="0053462E">
            <w:pPr>
              <w:spacing w:line="240" w:lineRule="auto"/>
              <w:jc w:val="center"/>
              <w:rPr>
                <w:rFonts w:cs="Calibri"/>
              </w:rPr>
            </w:pPr>
            <w:r w:rsidRPr="00F22547">
              <w:rPr>
                <w:rFonts w:cs="Calibri"/>
              </w:rPr>
              <w:t>none</w:t>
            </w:r>
          </w:p>
        </w:tc>
        <w:tc>
          <w:tcPr>
            <w:tcW w:w="733" w:type="pct"/>
            <w:tcBorders>
              <w:bottom w:val="single" w:sz="4" w:space="0" w:color="auto"/>
            </w:tcBorders>
            <w:shd w:val="clear" w:color="auto" w:fill="auto"/>
            <w:tcMar>
              <w:top w:w="0" w:type="dxa"/>
              <w:left w:w="108" w:type="dxa"/>
              <w:bottom w:w="0" w:type="dxa"/>
              <w:right w:w="108" w:type="dxa"/>
            </w:tcMar>
          </w:tcPr>
          <w:p w14:paraId="32386335" w14:textId="77777777" w:rsidR="00387742" w:rsidRPr="00F22547" w:rsidRDefault="00387742">
            <w:pPr>
              <w:spacing w:line="240" w:lineRule="auto"/>
              <w:jc w:val="center"/>
              <w:rPr>
                <w:rFonts w:cs="Calibri"/>
              </w:rPr>
            </w:pPr>
          </w:p>
          <w:p w14:paraId="3842AE03" w14:textId="77777777" w:rsidR="00387742" w:rsidRPr="00F22547" w:rsidRDefault="0053462E">
            <w:pPr>
              <w:spacing w:line="240" w:lineRule="auto"/>
              <w:jc w:val="center"/>
              <w:rPr>
                <w:rFonts w:cs="Calibri"/>
              </w:rPr>
            </w:pPr>
            <w:r w:rsidRPr="00F22547">
              <w:rPr>
                <w:rFonts w:cs="Calibri"/>
              </w:rPr>
              <w:t>none</w:t>
            </w:r>
          </w:p>
        </w:tc>
      </w:tr>
    </w:tbl>
    <w:permEnd w:id="1086793875"/>
    <w:p w14:paraId="3D01CFCE" w14:textId="20463FF0" w:rsidR="00387742" w:rsidRPr="00F22547" w:rsidRDefault="0053462E" w:rsidP="002D1D4B">
      <w:pPr>
        <w:pStyle w:val="MDPI43tablefooter"/>
        <w:spacing w:after="240"/>
      </w:pPr>
      <w:r w:rsidRPr="00F22547">
        <w:t>BDI = Beck Depression Inventory; ESS = Epworth Sleepiness Scale; CRQ = Comfort Rating Questionnaire</w:t>
      </w:r>
      <w:r w:rsidR="002D1D4B" w:rsidRPr="00F22547">
        <w:t>.</w:t>
      </w:r>
    </w:p>
    <w:p w14:paraId="6787515A" w14:textId="3D943F0B" w:rsidR="00387742" w:rsidRPr="00F22547" w:rsidRDefault="0053462E" w:rsidP="002D1D4B">
      <w:pPr>
        <w:pStyle w:val="MDPI43tablefooter"/>
        <w:spacing w:after="240"/>
      </w:pPr>
      <w:r w:rsidRPr="00F22547">
        <w:rPr>
          <w:vertAlign w:val="superscript"/>
        </w:rPr>
        <w:t xml:space="preserve">a </w:t>
      </w:r>
      <w:r w:rsidRPr="00F22547">
        <w:t>same patient treated twice (2 years interval)</w:t>
      </w:r>
      <w:r w:rsidR="002D1D4B" w:rsidRPr="00F22547">
        <w:t>.</w:t>
      </w:r>
      <w:r w:rsidR="00C43ECE">
        <w:t xml:space="preserve"> </w:t>
      </w:r>
      <w:r w:rsidRPr="00F22547">
        <w:rPr>
          <w:vertAlign w:val="superscript"/>
        </w:rPr>
        <w:t>b</w:t>
      </w:r>
      <w:r w:rsidRPr="00F22547">
        <w:t xml:space="preserve"> missing data imputed (last observation carried forward)</w:t>
      </w:r>
      <w:r w:rsidR="002D1D4B" w:rsidRPr="00F22547">
        <w:t>.</w:t>
      </w:r>
      <w:r w:rsidR="00C43ECE">
        <w:t xml:space="preserve"> </w:t>
      </w:r>
      <w:r w:rsidRPr="00F22547">
        <w:t>n/a = not assessed</w:t>
      </w:r>
      <w:r w:rsidR="002D1D4B" w:rsidRPr="00F22547">
        <w:t>.</w:t>
      </w:r>
    </w:p>
    <w:p w14:paraId="4D48C69B" w14:textId="651622FD" w:rsidR="00387742" w:rsidRPr="00F22547" w:rsidRDefault="001E36D2" w:rsidP="001E36D2">
      <w:pPr>
        <w:pStyle w:val="MDPI21heading1"/>
      </w:pPr>
      <w:r w:rsidRPr="00F22547">
        <w:t xml:space="preserve">4. </w:t>
      </w:r>
      <w:r w:rsidR="0053462E" w:rsidRPr="00F22547">
        <w:t>Discussion</w:t>
      </w:r>
    </w:p>
    <w:p w14:paraId="7BF80B23" w14:textId="5784E875" w:rsidR="00387742" w:rsidRPr="00F22547" w:rsidRDefault="004B31F3" w:rsidP="001E36D2">
      <w:pPr>
        <w:pStyle w:val="MDPI31text"/>
      </w:pPr>
      <w:r w:rsidRPr="00F22547">
        <w:t xml:space="preserve">In this </w:t>
      </w:r>
      <w:r w:rsidR="0083590D">
        <w:t>case series</w:t>
      </w:r>
      <w:r w:rsidRPr="00F22547">
        <w:t xml:space="preserve">, seven inpatients underwent a variable number </w:t>
      </w:r>
      <w:r w:rsidR="004960C1" w:rsidRPr="00F22547">
        <w:t xml:space="preserve">(11-19) </w:t>
      </w:r>
      <w:r w:rsidRPr="00F22547">
        <w:t xml:space="preserve">of </w:t>
      </w:r>
      <w:proofErr w:type="spellStart"/>
      <w:r w:rsidRPr="00F22547">
        <w:t>tDCS</w:t>
      </w:r>
      <w:proofErr w:type="spellEnd"/>
      <w:r w:rsidRPr="00F22547">
        <w:t xml:space="preserve"> stimulations during inpatient stay in a psychosomatic hospital. </w:t>
      </w:r>
      <w:proofErr w:type="spellStart"/>
      <w:r w:rsidR="004960C1" w:rsidRPr="00F22547">
        <w:t>tDCS</w:t>
      </w:r>
      <w:proofErr w:type="spellEnd"/>
      <w:r w:rsidR="004960C1" w:rsidRPr="00F22547">
        <w:t xml:space="preserve"> was well tolerated and there was no drop out due to side effects. </w:t>
      </w:r>
      <w:r w:rsidRPr="00F22547">
        <w:t xml:space="preserve">Regarding the effects of </w:t>
      </w:r>
      <w:proofErr w:type="spellStart"/>
      <w:r w:rsidRPr="00F22547">
        <w:t>tDCS</w:t>
      </w:r>
      <w:proofErr w:type="spellEnd"/>
      <w:r w:rsidRPr="00F22547">
        <w:t xml:space="preserve"> and the inpatient psychotherapeutic treatment </w:t>
      </w:r>
      <w:r w:rsidR="0082710A" w:rsidRPr="00F22547">
        <w:t>separately</w:t>
      </w:r>
      <w:r w:rsidRPr="00F22547">
        <w:t xml:space="preserve">, </w:t>
      </w:r>
      <w:r w:rsidR="0082710A" w:rsidRPr="00F22547">
        <w:t>each intervention show</w:t>
      </w:r>
      <w:r w:rsidR="00C9009F">
        <w:t>ed</w:t>
      </w:r>
      <w:r w:rsidR="0082710A" w:rsidRPr="00F22547">
        <w:t xml:space="preserve"> </w:t>
      </w:r>
      <w:r w:rsidRPr="00F22547">
        <w:t>only a very modest effect.</w:t>
      </w:r>
      <w:r w:rsidR="00234BC3" w:rsidRPr="00F22547">
        <w:t xml:space="preserve"> All patients except for</w:t>
      </w:r>
      <w:r w:rsidRPr="00F22547">
        <w:t xml:space="preserve"> </w:t>
      </w:r>
      <w:r w:rsidR="00234BC3" w:rsidRPr="00F22547">
        <w:t xml:space="preserve">one were under psychopharmacologic </w:t>
      </w:r>
      <w:r w:rsidR="00C9009F">
        <w:t>medication</w:t>
      </w:r>
      <w:r w:rsidR="00234BC3" w:rsidRPr="00F22547">
        <w:t xml:space="preserve"> and all patients received a multimodal treatment with psychotherapy as key element. </w:t>
      </w:r>
      <w:r w:rsidRPr="00F22547">
        <w:t>Only one patient</w:t>
      </w:r>
      <w:r w:rsidR="00234BC3" w:rsidRPr="00F22547">
        <w:t xml:space="preserve">, </w:t>
      </w:r>
      <w:r w:rsidR="003A2E4E" w:rsidRPr="00F22547">
        <w:t>i.e.,</w:t>
      </w:r>
      <w:r w:rsidR="00234BC3" w:rsidRPr="00F22547">
        <w:t xml:space="preserve"> the patient without psychopharmacologic regimen,</w:t>
      </w:r>
      <w:r w:rsidRPr="00F22547">
        <w:t xml:space="preserve"> achieved response and remission criteria </w:t>
      </w:r>
      <w:r w:rsidR="00C9009F">
        <w:t>o</w:t>
      </w:r>
      <w:r w:rsidRPr="00F22547">
        <w:t>n the BDI</w:t>
      </w:r>
      <w:r w:rsidR="00C9009F">
        <w:t xml:space="preserve"> scale</w:t>
      </w:r>
      <w:r w:rsidRPr="00F22547">
        <w:t xml:space="preserve"> during </w:t>
      </w:r>
      <w:proofErr w:type="spellStart"/>
      <w:r w:rsidR="00234BC3" w:rsidRPr="00F22547">
        <w:t>tDCS</w:t>
      </w:r>
      <w:proofErr w:type="spellEnd"/>
      <w:r w:rsidR="00234BC3" w:rsidRPr="00F22547">
        <w:t xml:space="preserve"> </w:t>
      </w:r>
      <w:r w:rsidRPr="00F22547">
        <w:t>treatment</w:t>
      </w:r>
      <w:r w:rsidR="00441F26" w:rsidRPr="00F22547">
        <w:t>. A</w:t>
      </w:r>
      <w:r w:rsidRPr="00F22547">
        <w:t xml:space="preserve">nother patient </w:t>
      </w:r>
      <w:r w:rsidR="0082710A" w:rsidRPr="00F22547">
        <w:t xml:space="preserve">met the </w:t>
      </w:r>
      <w:r w:rsidR="00234BC3" w:rsidRPr="00F22547">
        <w:t xml:space="preserve">response criteria from admission to </w:t>
      </w:r>
      <w:r w:rsidR="0082710A" w:rsidRPr="00F22547">
        <w:t xml:space="preserve">the end of </w:t>
      </w:r>
      <w:proofErr w:type="spellStart"/>
      <w:r w:rsidR="00234BC3" w:rsidRPr="00F22547">
        <w:t>tDCS</w:t>
      </w:r>
      <w:proofErr w:type="spellEnd"/>
      <w:r w:rsidR="00234BC3" w:rsidRPr="00F22547">
        <w:t xml:space="preserve"> treatment, but the effect was lost </w:t>
      </w:r>
      <w:r w:rsidR="0082710A" w:rsidRPr="00F22547">
        <w:t xml:space="preserve">by </w:t>
      </w:r>
      <w:r w:rsidR="00234BC3" w:rsidRPr="00F22547">
        <w:t>discharge</w:t>
      </w:r>
      <w:r w:rsidR="0082710A" w:rsidRPr="00F22547">
        <w:t>. The</w:t>
      </w:r>
      <w:r w:rsidR="00441F26" w:rsidRPr="00F22547">
        <w:t xml:space="preserve"> response criteria were not </w:t>
      </w:r>
      <w:r w:rsidR="0082710A" w:rsidRPr="00F22547">
        <w:t xml:space="preserve">met </w:t>
      </w:r>
      <w:r w:rsidR="00441F26" w:rsidRPr="00F22547">
        <w:t xml:space="preserve">when </w:t>
      </w:r>
      <w:r w:rsidR="0082710A" w:rsidRPr="00F22547">
        <w:t xml:space="preserve">considering </w:t>
      </w:r>
      <w:r w:rsidR="00441F26" w:rsidRPr="00F22547">
        <w:t xml:space="preserve">only </w:t>
      </w:r>
      <w:r w:rsidR="0082710A" w:rsidRPr="00F22547">
        <w:t xml:space="preserve">the </w:t>
      </w:r>
      <w:r w:rsidR="00441F26" w:rsidRPr="00F22547">
        <w:t>pre</w:t>
      </w:r>
      <w:r w:rsidR="0082710A" w:rsidRPr="00F22547">
        <w:t>-</w:t>
      </w:r>
      <w:r w:rsidR="00441F26" w:rsidRPr="00F22547">
        <w:t xml:space="preserve"> and post</w:t>
      </w:r>
      <w:r w:rsidR="0082710A" w:rsidRPr="00F22547">
        <w:t>-</w:t>
      </w:r>
      <w:proofErr w:type="spellStart"/>
      <w:r w:rsidR="00441F26" w:rsidRPr="00F22547">
        <w:t>tDCS</w:t>
      </w:r>
      <w:proofErr w:type="spellEnd"/>
      <w:r w:rsidR="0082710A" w:rsidRPr="00F22547">
        <w:t xml:space="preserve"> periods</w:t>
      </w:r>
      <w:r w:rsidR="00441F26" w:rsidRPr="00F22547">
        <w:t>.</w:t>
      </w:r>
      <w:r w:rsidR="00234BC3" w:rsidRPr="00F22547">
        <w:t xml:space="preserve"> </w:t>
      </w:r>
      <w:r w:rsidR="0082710A" w:rsidRPr="00F22547">
        <w:t>The n</w:t>
      </w:r>
      <w:r w:rsidR="00234BC3" w:rsidRPr="00F22547">
        <w:t>umber of stimulation</w:t>
      </w:r>
      <w:r w:rsidR="0082710A" w:rsidRPr="00F22547">
        <w:t xml:space="preserve"> session</w:t>
      </w:r>
      <w:r w:rsidR="00234BC3" w:rsidRPr="00F22547">
        <w:t xml:space="preserve">s did not have </w:t>
      </w:r>
      <w:r w:rsidR="00441F26" w:rsidRPr="00F22547">
        <w:t>an obvious influence on magnitude of BDI changes.</w:t>
      </w:r>
      <w:r w:rsidR="0072601A" w:rsidRPr="00F22547">
        <w:t xml:space="preserve"> Furthermore, there is no evident correlation between diagnoses, medication or duration of inpatient stay and BDI changes. Here, a variety of confounding factors prevent drawing causal conclusions </w:t>
      </w:r>
      <w:r w:rsidR="0082710A" w:rsidRPr="00F22547">
        <w:t xml:space="preserve">about the relationships </w:t>
      </w:r>
      <w:r w:rsidR="0072601A" w:rsidRPr="00F22547">
        <w:t xml:space="preserve">between severity of illness, treatment regimen with medication and </w:t>
      </w:r>
      <w:proofErr w:type="spellStart"/>
      <w:r w:rsidR="0072601A" w:rsidRPr="00F22547">
        <w:t>tDCS</w:t>
      </w:r>
      <w:proofErr w:type="spellEnd"/>
      <w:r w:rsidR="0072601A" w:rsidRPr="00F22547">
        <w:t xml:space="preserve">, and changes in the clinical course. We assume that the complex and multimodal treatment regimen with the </w:t>
      </w:r>
      <w:r w:rsidR="004960C1" w:rsidRPr="00F22547">
        <w:t>focus</w:t>
      </w:r>
      <w:r w:rsidR="0072601A" w:rsidRPr="00F22547">
        <w:t xml:space="preserve"> on group and individual psychotherapy is </w:t>
      </w:r>
      <w:r w:rsidR="004960C1" w:rsidRPr="00F22547">
        <w:t xml:space="preserve">the main confounding factor for a clear delineation. </w:t>
      </w:r>
      <w:r w:rsidR="006E054E" w:rsidRPr="00F22547">
        <w:t>Also, t</w:t>
      </w:r>
      <w:r w:rsidR="004960C1" w:rsidRPr="00F22547">
        <w:t>he small improvement in mean ESS might be due to the general stress relief during inpatient stay.</w:t>
      </w:r>
    </w:p>
    <w:p w14:paraId="43C79BDB" w14:textId="07A8CF30" w:rsidR="00441F26" w:rsidRPr="00F22547" w:rsidRDefault="00441F26" w:rsidP="001E36D2">
      <w:pPr>
        <w:pStyle w:val="MDPI31text"/>
      </w:pPr>
      <w:r w:rsidRPr="00F22547">
        <w:lastRenderedPageBreak/>
        <w:t xml:space="preserve">Unfortunately, several BDI data </w:t>
      </w:r>
      <w:r w:rsidR="00E4621D" w:rsidRPr="00F22547">
        <w:t xml:space="preserve">points </w:t>
      </w:r>
      <w:r w:rsidRPr="00F22547">
        <w:t xml:space="preserve">were missing at </w:t>
      </w:r>
      <w:r w:rsidR="00E4621D" w:rsidRPr="00F22547">
        <w:t xml:space="preserve">both </w:t>
      </w:r>
      <w:r w:rsidRPr="00F22547">
        <w:t>admission and discharge and were imputed with the following</w:t>
      </w:r>
      <w:r w:rsidR="00F0419D" w:rsidRPr="00F22547">
        <w:t xml:space="preserve"> (before </w:t>
      </w:r>
      <w:proofErr w:type="spellStart"/>
      <w:r w:rsidR="00F0419D" w:rsidRPr="00F22547">
        <w:t>tDCS</w:t>
      </w:r>
      <w:proofErr w:type="spellEnd"/>
      <w:r w:rsidR="00F0419D" w:rsidRPr="00F22547">
        <w:t>)</w:t>
      </w:r>
      <w:r w:rsidRPr="00F22547">
        <w:t xml:space="preserve"> or previous</w:t>
      </w:r>
      <w:r w:rsidR="00F0419D" w:rsidRPr="00F22547">
        <w:t xml:space="preserve"> (after </w:t>
      </w:r>
      <w:proofErr w:type="spellStart"/>
      <w:r w:rsidR="00F0419D" w:rsidRPr="00F22547">
        <w:t>tDCS</w:t>
      </w:r>
      <w:proofErr w:type="spellEnd"/>
      <w:r w:rsidR="00F0419D" w:rsidRPr="00F22547">
        <w:t>)</w:t>
      </w:r>
      <w:r w:rsidRPr="00F22547">
        <w:t xml:space="preserve"> timepoint. This hampers validity of the effectiveness of the inpatient stay itself, but not the validity of the </w:t>
      </w:r>
      <w:proofErr w:type="spellStart"/>
      <w:r w:rsidRPr="00F22547">
        <w:t>tDCS</w:t>
      </w:r>
      <w:proofErr w:type="spellEnd"/>
      <w:r w:rsidRPr="00F22547">
        <w:t xml:space="preserve"> treatment. And here, no </w:t>
      </w:r>
      <w:r w:rsidR="00F0419D" w:rsidRPr="00F22547">
        <w:t xml:space="preserve">response in BDI could be found for the timepoint before </w:t>
      </w:r>
      <w:proofErr w:type="spellStart"/>
      <w:r w:rsidR="00F0419D" w:rsidRPr="00F22547">
        <w:t>tDCS</w:t>
      </w:r>
      <w:proofErr w:type="spellEnd"/>
      <w:r w:rsidR="00F0419D" w:rsidRPr="00F22547">
        <w:t xml:space="preserve"> and after </w:t>
      </w:r>
      <w:proofErr w:type="spellStart"/>
      <w:r w:rsidR="00F0419D" w:rsidRPr="00F22547">
        <w:t>tDCS</w:t>
      </w:r>
      <w:proofErr w:type="spellEnd"/>
      <w:r w:rsidR="00F0419D" w:rsidRPr="00F22547">
        <w:t xml:space="preserve"> except for the patient mentioned above.</w:t>
      </w:r>
      <w:r w:rsidR="003A2E4E" w:rsidRPr="00F22547">
        <w:t xml:space="preserve"> Interestingly, there was no obvious placebo effect of </w:t>
      </w:r>
      <w:proofErr w:type="spellStart"/>
      <w:r w:rsidR="003A2E4E" w:rsidRPr="00F22547">
        <w:t>tDCS</w:t>
      </w:r>
      <w:proofErr w:type="spellEnd"/>
      <w:r w:rsidR="00E62265" w:rsidRPr="00F22547">
        <w:t xml:space="preserve"> treatment</w:t>
      </w:r>
      <w:r w:rsidR="003A2E4E" w:rsidRPr="00F22547">
        <w:t xml:space="preserve"> although patients had to pay a</w:t>
      </w:r>
      <w:r w:rsidR="00E62265" w:rsidRPr="00F22547">
        <w:t>n extra</w:t>
      </w:r>
      <w:r w:rsidR="003A2E4E" w:rsidRPr="00F22547">
        <w:t xml:space="preserve"> fee </w:t>
      </w:r>
      <w:r w:rsidR="00E62265" w:rsidRPr="00F22547">
        <w:t>which is not reimbursed from health insurances</w:t>
      </w:r>
      <w:r w:rsidR="00FA5171" w:rsidRPr="00F22547">
        <w:t xml:space="preserve"> and therefore</w:t>
      </w:r>
      <w:r w:rsidR="0062721E">
        <w:t xml:space="preserve"> patients</w:t>
      </w:r>
      <w:r w:rsidR="00FA5171" w:rsidRPr="00F22547">
        <w:t xml:space="preserve"> probably had high expectancies on the efficacy of </w:t>
      </w:r>
      <w:r w:rsidR="0062721E">
        <w:t xml:space="preserve">the </w:t>
      </w:r>
      <w:r w:rsidR="00FA5171" w:rsidRPr="00F22547">
        <w:t>treatment [</w:t>
      </w:r>
      <w:r w:rsidR="00C43ECE">
        <w:t>20</w:t>
      </w:r>
      <w:r w:rsidR="00FA5171" w:rsidRPr="00F22547">
        <w:t>]</w:t>
      </w:r>
      <w:r w:rsidR="003A2E4E" w:rsidRPr="00F22547">
        <w:t xml:space="preserve">. It is likely that the multimodal treatment regimen causes a ceiling effect </w:t>
      </w:r>
      <w:r w:rsidR="00E62265" w:rsidRPr="00F22547">
        <w:t>which hampers discriminability of different interventions.</w:t>
      </w:r>
    </w:p>
    <w:p w14:paraId="2FE53DB9" w14:textId="5600B723" w:rsidR="00886388" w:rsidRPr="00F22547" w:rsidRDefault="00266623" w:rsidP="001E36D2">
      <w:pPr>
        <w:pStyle w:val="MDPI31text"/>
      </w:pPr>
      <w:r w:rsidRPr="00F22547">
        <w:t xml:space="preserve">This </w:t>
      </w:r>
      <w:r w:rsidR="0083590D">
        <w:t>case series</w:t>
      </w:r>
      <w:r w:rsidRPr="00F22547">
        <w:t xml:space="preserve"> observed a modest improvement of sleep during </w:t>
      </w:r>
      <w:proofErr w:type="spellStart"/>
      <w:r w:rsidRPr="00F22547">
        <w:t>tDCS</w:t>
      </w:r>
      <w:proofErr w:type="spellEnd"/>
      <w:r w:rsidRPr="00F22547">
        <w:t xml:space="preserve"> treatment which is in line with a recent meta-analysis suggesting an improvement of sleep quality and sleep efficiency in patients undergoing </w:t>
      </w:r>
      <w:proofErr w:type="spellStart"/>
      <w:r w:rsidRPr="00F22547">
        <w:t>tDCS</w:t>
      </w:r>
      <w:proofErr w:type="spellEnd"/>
      <w:r w:rsidRPr="00F22547">
        <w:t xml:space="preserve"> treatment</w:t>
      </w:r>
      <w:r w:rsidR="003710CF" w:rsidRPr="00F22547">
        <w:t xml:space="preserve"> [</w:t>
      </w:r>
      <w:r w:rsidR="00C43ECE">
        <w:t>21</w:t>
      </w:r>
      <w:r w:rsidR="003710CF" w:rsidRPr="00F22547">
        <w:t>]</w:t>
      </w:r>
      <w:r w:rsidRPr="00F22547">
        <w:t>. On the other hand, this effect might have been mediated by the stress relief during inpatient treatment over several weeks.</w:t>
      </w:r>
    </w:p>
    <w:p w14:paraId="72DF2F7B" w14:textId="47F0B518" w:rsidR="00A548E2" w:rsidRPr="00F22547" w:rsidRDefault="003630D5" w:rsidP="001E36D2">
      <w:pPr>
        <w:pStyle w:val="MDPI31text"/>
      </w:pPr>
      <w:r w:rsidRPr="00F22547">
        <w:t xml:space="preserve">In psychosomatic clinics, the focus of treatment is on non-pharmacological therapies, although psychopharmacotherapy is also </w:t>
      </w:r>
      <w:r w:rsidR="00E4621D" w:rsidRPr="00F22547">
        <w:t>utilized</w:t>
      </w:r>
      <w:r w:rsidRPr="00F22547">
        <w:t xml:space="preserve">. Patients who prefer psychosomatic therapy with predominantly non-pharmacological approaches may have a </w:t>
      </w:r>
      <w:r w:rsidRPr="0050119D">
        <w:t xml:space="preserve">positive expectation towards the non-pharmacological approach of </w:t>
      </w:r>
      <w:proofErr w:type="spellStart"/>
      <w:r w:rsidRPr="0050119D">
        <w:t>tDCS</w:t>
      </w:r>
      <w:proofErr w:type="spellEnd"/>
      <w:r w:rsidRPr="0050119D">
        <w:t xml:space="preserve"> and therefore </w:t>
      </w:r>
      <w:r w:rsidR="0062721E" w:rsidRPr="0050119D">
        <w:t>are supposed to</w:t>
      </w:r>
      <w:r w:rsidRPr="0050119D">
        <w:t xml:space="preserve"> benefit more compared to patients of a psychiatric clinic.</w:t>
      </w:r>
      <w:r w:rsidR="00C84914" w:rsidRPr="0050119D">
        <w:t xml:space="preserve"> However, meta-analyses reveal that inpatient psychotherapy has only a small to moderate effect on severity of depression and seems to be less efficient than outpatient psychotherapy [</w:t>
      </w:r>
      <w:r w:rsidR="00C43ECE" w:rsidRPr="0050119D">
        <w:t>22, 23</w:t>
      </w:r>
      <w:r w:rsidR="00C84914" w:rsidRPr="0050119D">
        <w:t>]. This might be due</w:t>
      </w:r>
      <w:r w:rsidR="00C84914" w:rsidRPr="00F22547">
        <w:t xml:space="preserve"> to several reasons like higher severity</w:t>
      </w:r>
      <w:r w:rsidR="0062721E">
        <w:t xml:space="preserve"> of illness</w:t>
      </w:r>
      <w:r w:rsidR="00C84914" w:rsidRPr="00F22547">
        <w:t>, chronicity</w:t>
      </w:r>
      <w:r w:rsidR="00FA5171" w:rsidRPr="00F22547">
        <w:t>,</w:t>
      </w:r>
      <w:r w:rsidR="00C84914" w:rsidRPr="00F22547">
        <w:t xml:space="preserve"> and treatment resistance of inpatients, lower global functioning and more comorbidities (somatic and </w:t>
      </w:r>
      <w:r w:rsidR="00D150B9" w:rsidRPr="00F22547">
        <w:t xml:space="preserve">mental). A large German study analyzing demographic and clinical data of 19 Departments for Psychosomatic Medicine at German University Hospitals found a high level of “complex patients” with more than one </w:t>
      </w:r>
      <w:r w:rsidR="003636C2" w:rsidRPr="00F22547">
        <w:t xml:space="preserve">(DSM-IV) </w:t>
      </w:r>
      <w:r w:rsidR="00D150B9" w:rsidRPr="00F22547">
        <w:t>axis-I-diagnosis, additional axis-II-diagnoses, and somatic comorbidity [</w:t>
      </w:r>
      <w:r w:rsidR="00C43ECE">
        <w:t>12</w:t>
      </w:r>
      <w:r w:rsidR="00D150B9" w:rsidRPr="00F22547">
        <w:t xml:space="preserve">]. </w:t>
      </w:r>
      <w:r w:rsidR="00520995" w:rsidRPr="00F22547">
        <w:t xml:space="preserve">Furthermore, there is data from a large German cohort showing that inpatient psychotherapy improves major depression with large effect size but that there </w:t>
      </w:r>
      <w:r w:rsidR="00E366CD" w:rsidRPr="00F22547">
        <w:t xml:space="preserve">are </w:t>
      </w:r>
      <w:r w:rsidR="00520995" w:rsidRPr="00F22547">
        <w:t xml:space="preserve">stable </w:t>
      </w:r>
      <w:r w:rsidR="00E366CD" w:rsidRPr="00F22547">
        <w:t>(</w:t>
      </w:r>
      <w:r w:rsidR="00520995" w:rsidRPr="00F22547">
        <w:t>personality</w:t>
      </w:r>
      <w:r w:rsidR="00E366CD" w:rsidRPr="00F22547">
        <w:t>)</w:t>
      </w:r>
      <w:r w:rsidR="00520995" w:rsidRPr="00F22547">
        <w:t xml:space="preserve"> factors</w:t>
      </w:r>
      <w:r w:rsidR="00E366CD" w:rsidRPr="00F22547">
        <w:t xml:space="preserve"> like suicidality, agoraphobia, life dissatisfaction, physical disability, and pain</w:t>
      </w:r>
      <w:r w:rsidR="00520995" w:rsidRPr="00F22547">
        <w:t xml:space="preserve"> that </w:t>
      </w:r>
      <w:r w:rsidR="00E366CD" w:rsidRPr="00F22547">
        <w:t>stay unchanged over treatment course [</w:t>
      </w:r>
      <w:r w:rsidR="00C43ECE">
        <w:t>24</w:t>
      </w:r>
      <w:r w:rsidR="00E366CD" w:rsidRPr="00F22547">
        <w:t xml:space="preserve">]. </w:t>
      </w:r>
      <w:r w:rsidR="00D150B9" w:rsidRPr="00F22547">
        <w:t>This is probably the reason why 20-30% of patients do not experience improvement after inpatient psychotherapy in Germany [</w:t>
      </w:r>
      <w:r w:rsidR="00C43ECE">
        <w:t>25</w:t>
      </w:r>
      <w:r w:rsidR="00D150B9" w:rsidRPr="00F22547">
        <w:t>]</w:t>
      </w:r>
      <w:r w:rsidR="00520995" w:rsidRPr="00F22547">
        <w:t xml:space="preserve">. </w:t>
      </w:r>
      <w:r w:rsidR="00F26514" w:rsidRPr="00F22547">
        <w:t>Although</w:t>
      </w:r>
      <w:r w:rsidR="00E366CD" w:rsidRPr="00F22547">
        <w:t xml:space="preserve"> </w:t>
      </w:r>
      <w:r w:rsidR="006D71B4" w:rsidRPr="00F22547">
        <w:t>suicidality, personality</w:t>
      </w:r>
      <w:r w:rsidR="00F26514" w:rsidRPr="00F22547">
        <w:t xml:space="preserve"> disorders</w:t>
      </w:r>
      <w:r w:rsidR="00E366CD" w:rsidRPr="00F22547">
        <w:t>,</w:t>
      </w:r>
      <w:r w:rsidR="00F26514" w:rsidRPr="00F22547">
        <w:t xml:space="preserve"> </w:t>
      </w:r>
      <w:r w:rsidR="00E366CD" w:rsidRPr="00F22547">
        <w:t xml:space="preserve">and physical disability </w:t>
      </w:r>
      <w:r w:rsidR="00F26514" w:rsidRPr="00F22547">
        <w:t xml:space="preserve">were not clinically present in patients of our </w:t>
      </w:r>
      <w:r w:rsidR="0083590D">
        <w:t>case series</w:t>
      </w:r>
      <w:r w:rsidR="00F26514" w:rsidRPr="00F22547">
        <w:t>, we cannot rule out further harmful demographic factors and life-events.</w:t>
      </w:r>
    </w:p>
    <w:p w14:paraId="58A4EBCC" w14:textId="4421732B" w:rsidR="005D2790" w:rsidRPr="00F22547" w:rsidRDefault="005D2790" w:rsidP="001E36D2">
      <w:pPr>
        <w:pStyle w:val="MDPI31text"/>
      </w:pPr>
      <w:r w:rsidRPr="00F22547">
        <w:t>Considering concomitant medication of patients, no patient received sertraline which was found to be associated with some beneficial effects in a recent review [</w:t>
      </w:r>
      <w:r w:rsidR="00C43ECE">
        <w:t>13</w:t>
      </w:r>
      <w:r w:rsidRPr="00F22547">
        <w:t>]. However, t</w:t>
      </w:r>
      <w:r w:rsidR="003710CF" w:rsidRPr="00F22547">
        <w:t>hree</w:t>
      </w:r>
      <w:r w:rsidRPr="00F22547">
        <w:t xml:space="preserve"> patients received other serotonergic medication (citalopram, escitalopram, milnacipran) and one patient had venlafaxine as a serotonin-norepinephrine reuptake inhibitor. Only the patient receiving escitalopram had a relevant improvement of depression with response after </w:t>
      </w:r>
      <w:proofErr w:type="spellStart"/>
      <w:r w:rsidRPr="00F22547">
        <w:t>tDCS</w:t>
      </w:r>
      <w:proofErr w:type="spellEnd"/>
      <w:r w:rsidR="00870CBA" w:rsidRPr="00F22547">
        <w:t xml:space="preserve"> </w:t>
      </w:r>
      <w:r w:rsidR="0062721E">
        <w:t xml:space="preserve">series </w:t>
      </w:r>
      <w:r w:rsidR="00870CBA" w:rsidRPr="00F22547">
        <w:t xml:space="preserve">which is in line with </w:t>
      </w:r>
      <w:r w:rsidRPr="00F22547">
        <w:t xml:space="preserve">a study comparing the effects of escitalopram </w:t>
      </w:r>
      <w:r w:rsidR="00ED1A06" w:rsidRPr="00F22547">
        <w:t>versus</w:t>
      </w:r>
      <w:r w:rsidRPr="00F22547">
        <w:t xml:space="preserve"> </w:t>
      </w:r>
      <w:proofErr w:type="spellStart"/>
      <w:r w:rsidRPr="00F22547">
        <w:t>tDCS</w:t>
      </w:r>
      <w:proofErr w:type="spellEnd"/>
      <w:r w:rsidR="00ED1A06" w:rsidRPr="00F22547">
        <w:t xml:space="preserve">, where each escitalopram and </w:t>
      </w:r>
      <w:r w:rsidR="00870CBA" w:rsidRPr="00F22547">
        <w:t xml:space="preserve">active </w:t>
      </w:r>
      <w:proofErr w:type="spellStart"/>
      <w:r w:rsidR="00ED1A06" w:rsidRPr="00F22547">
        <w:t>tDCS</w:t>
      </w:r>
      <w:proofErr w:type="spellEnd"/>
      <w:r w:rsidR="00ED1A06" w:rsidRPr="00F22547">
        <w:t xml:space="preserve"> were superior to sham </w:t>
      </w:r>
      <w:proofErr w:type="spellStart"/>
      <w:r w:rsidR="00ED1A06" w:rsidRPr="00F22547">
        <w:t>tDCS</w:t>
      </w:r>
      <w:proofErr w:type="spellEnd"/>
      <w:r w:rsidRPr="00F22547">
        <w:t xml:space="preserve"> [</w:t>
      </w:r>
      <w:r w:rsidR="00C43ECE">
        <w:t>9</w:t>
      </w:r>
      <w:r w:rsidRPr="00F22547">
        <w:t>]</w:t>
      </w:r>
      <w:r w:rsidR="00ED1A06" w:rsidRPr="00F22547">
        <w:t>. It is likely that a combination of both resulted in an additional improvement of depressive symptoms</w:t>
      </w:r>
      <w:r w:rsidR="00870CBA" w:rsidRPr="00F22547">
        <w:t xml:space="preserve">, however the effect was lost after discontinuation of </w:t>
      </w:r>
      <w:proofErr w:type="spellStart"/>
      <w:r w:rsidR="00870CBA" w:rsidRPr="00F22547">
        <w:t>tDCS</w:t>
      </w:r>
      <w:proofErr w:type="spellEnd"/>
      <w:r w:rsidR="00ED1A06" w:rsidRPr="00F22547">
        <w:t>.</w:t>
      </w:r>
      <w:r w:rsidR="000E6A1B" w:rsidRPr="00F22547">
        <w:t xml:space="preserve"> Interestingly, only one patient showed response and remission over the whole inpatient stay and this patient was drug-free. Therefore, it </w:t>
      </w:r>
      <w:r w:rsidR="00A548E2" w:rsidRPr="00F22547">
        <w:t>must be</w:t>
      </w:r>
      <w:r w:rsidR="000E6A1B" w:rsidRPr="00F22547">
        <w:t xml:space="preserve"> questioned if this effect was mediated by the multimodal setting without specific additional benefit of </w:t>
      </w:r>
      <w:proofErr w:type="spellStart"/>
      <w:r w:rsidR="000E6A1B" w:rsidRPr="00F22547">
        <w:t>tDCS</w:t>
      </w:r>
      <w:proofErr w:type="spellEnd"/>
      <w:r w:rsidR="000E6A1B" w:rsidRPr="00F22547">
        <w:t xml:space="preserve"> or if this was </w:t>
      </w:r>
      <w:r w:rsidR="00A548E2" w:rsidRPr="00F22547">
        <w:t xml:space="preserve">a combined effect of </w:t>
      </w:r>
      <w:proofErr w:type="spellStart"/>
      <w:r w:rsidR="00A548E2" w:rsidRPr="00F22547">
        <w:t>tDCS</w:t>
      </w:r>
      <w:proofErr w:type="spellEnd"/>
      <w:r w:rsidR="00A548E2" w:rsidRPr="00F22547">
        <w:t xml:space="preserve"> and psychotherapy. Regarding the study of Aust et al. [</w:t>
      </w:r>
      <w:r w:rsidR="00C43ECE">
        <w:t>11</w:t>
      </w:r>
      <w:r w:rsidR="00A548E2" w:rsidRPr="00F22547">
        <w:t xml:space="preserve">] where psychotherapy combined with active respectively sham </w:t>
      </w:r>
      <w:proofErr w:type="spellStart"/>
      <w:r w:rsidR="00A548E2" w:rsidRPr="00F22547">
        <w:t>tDCS</w:t>
      </w:r>
      <w:proofErr w:type="spellEnd"/>
      <w:r w:rsidR="00A548E2" w:rsidRPr="00F22547">
        <w:t xml:space="preserve"> improved depressive symptoms in both interventional groups, it is likely that the effect seen in our patient was mediated by the multimodal regimen with psychotherapy as key intervention.</w:t>
      </w:r>
    </w:p>
    <w:p w14:paraId="6ED30E1E" w14:textId="5052979A" w:rsidR="00012172" w:rsidRPr="00F22547" w:rsidRDefault="00886388" w:rsidP="001E36D2">
      <w:pPr>
        <w:pStyle w:val="MDPI31text"/>
      </w:pPr>
      <w:r w:rsidRPr="00F22547">
        <w:t>Limitations of the</w:t>
      </w:r>
      <w:r w:rsidR="0083590D">
        <w:t xml:space="preserve"> case series</w:t>
      </w:r>
      <w:r w:rsidRPr="00F22547">
        <w:t xml:space="preserve"> are the small and heterogenous sample, the </w:t>
      </w:r>
      <w:r w:rsidR="00DC751C" w:rsidRPr="00F22547">
        <w:t xml:space="preserve">lack of a standardized and </w:t>
      </w:r>
      <w:r w:rsidR="00DC751C" w:rsidRPr="005B6D05">
        <w:rPr>
          <w:highlight w:val="yellow"/>
        </w:rPr>
        <w:t>sham-</w:t>
      </w:r>
      <w:r w:rsidRPr="005B6D05">
        <w:rPr>
          <w:highlight w:val="yellow"/>
        </w:rPr>
        <w:t>controlled</w:t>
      </w:r>
      <w:r w:rsidRPr="00F22547">
        <w:t xml:space="preserve"> </w:t>
      </w:r>
      <w:r w:rsidR="00DC751C" w:rsidRPr="00F22547">
        <w:t xml:space="preserve">study </w:t>
      </w:r>
      <w:r w:rsidRPr="00F22547">
        <w:t>design</w:t>
      </w:r>
      <w:r w:rsidR="00DC751C" w:rsidRPr="0050119D">
        <w:t xml:space="preserve">, </w:t>
      </w:r>
      <w:r w:rsidR="00762607" w:rsidRPr="0050119D">
        <w:t xml:space="preserve">the lack of a standardized medication, </w:t>
      </w:r>
      <w:r w:rsidR="00762607" w:rsidRPr="0050119D">
        <w:lastRenderedPageBreak/>
        <w:t xml:space="preserve">the vast amount of different psychotherapeutic and additional interventions, </w:t>
      </w:r>
      <w:r w:rsidR="00DC751C" w:rsidRPr="0050119D">
        <w:t>and the imputation of missing data.</w:t>
      </w:r>
      <w:r w:rsidR="00505383" w:rsidRPr="0050119D">
        <w:t xml:space="preserve"> It is likely that the high costs of the stimulation prevented patients from participation.</w:t>
      </w:r>
      <w:r w:rsidR="00B858E5" w:rsidRPr="0050119D">
        <w:t xml:space="preserve"> The number of stimulations delivered was in line with the suggested number of about 10-15 stimulations in 2-3 weeks in previous studies [</w:t>
      </w:r>
      <w:r w:rsidR="00C43ECE" w:rsidRPr="0050119D">
        <w:t>7</w:t>
      </w:r>
      <w:r w:rsidR="00B858E5" w:rsidRPr="0050119D">
        <w:t>], however the observation period could have been too short as recent investigations suggested a longer observation period of at least 6 weeks as patients with (recurrent) major depression might have slower response to interventions [</w:t>
      </w:r>
      <w:r w:rsidR="00C43ECE" w:rsidRPr="0050119D">
        <w:t>16, 27</w:t>
      </w:r>
      <w:r w:rsidR="00B858E5" w:rsidRPr="0050119D">
        <w:t>].</w:t>
      </w:r>
    </w:p>
    <w:p w14:paraId="4930B4F6" w14:textId="1958162C" w:rsidR="00505383" w:rsidRDefault="00012172" w:rsidP="001E36D2">
      <w:pPr>
        <w:pStyle w:val="MDPI31text"/>
      </w:pPr>
      <w:r w:rsidRPr="00F22547">
        <w:t xml:space="preserve">This </w:t>
      </w:r>
      <w:r w:rsidR="0083590D">
        <w:t>case series</w:t>
      </w:r>
      <w:r w:rsidRPr="00F22547">
        <w:t xml:space="preserve"> is certainly not suitable for </w:t>
      </w:r>
      <w:r w:rsidR="00F26514" w:rsidRPr="00F22547">
        <w:t>conclusive</w:t>
      </w:r>
      <w:r w:rsidRPr="00F22547">
        <w:t xml:space="preserve"> statements about </w:t>
      </w:r>
      <w:proofErr w:type="spellStart"/>
      <w:r w:rsidRPr="00F22547">
        <w:t>tDCS</w:t>
      </w:r>
      <w:proofErr w:type="spellEnd"/>
      <w:r w:rsidRPr="00F22547">
        <w:t xml:space="preserve"> as an add-on treatment to multimodal psychosomatic treatment. However, it could be shown that </w:t>
      </w:r>
      <w:proofErr w:type="spellStart"/>
      <w:r w:rsidRPr="00F22547">
        <w:t>tDCS</w:t>
      </w:r>
      <w:proofErr w:type="spellEnd"/>
      <w:r w:rsidRPr="00F22547">
        <w:t xml:space="preserve"> as an add-on treatment is well tolerated and accepted by the patients. </w:t>
      </w:r>
      <w:r w:rsidR="006C0838" w:rsidRPr="00F22547">
        <w:t xml:space="preserve">Albeit there is some evidence from earlier studies that combination of </w:t>
      </w:r>
      <w:proofErr w:type="spellStart"/>
      <w:r w:rsidR="006C0838" w:rsidRPr="00F22547">
        <w:t>tDCS</w:t>
      </w:r>
      <w:proofErr w:type="spellEnd"/>
      <w:r w:rsidR="006C0838" w:rsidRPr="00F22547">
        <w:t xml:space="preserve"> with serotonergic medication could have an additive effect [</w:t>
      </w:r>
      <w:r w:rsidR="00C43ECE">
        <w:t>8, 28</w:t>
      </w:r>
      <w:r w:rsidR="006C0838" w:rsidRPr="00F22547">
        <w:t xml:space="preserve">], this was not replicated in a recent large </w:t>
      </w:r>
      <w:r w:rsidR="003710CF" w:rsidRPr="00F22547">
        <w:t>RCT</w:t>
      </w:r>
      <w:r w:rsidR="006C0838" w:rsidRPr="00F22547">
        <w:t xml:space="preserve"> [</w:t>
      </w:r>
      <w:r w:rsidR="00C43ECE">
        <w:t>10</w:t>
      </w:r>
      <w:r w:rsidR="006C0838" w:rsidRPr="00F22547">
        <w:t xml:space="preserve">]. </w:t>
      </w:r>
      <w:r w:rsidR="00F26514" w:rsidRPr="00F22547">
        <w:t xml:space="preserve">Overall, </w:t>
      </w:r>
      <w:r w:rsidR="00E62265" w:rsidRPr="00F22547">
        <w:t>recent research showed</w:t>
      </w:r>
      <w:r w:rsidR="00F26514" w:rsidRPr="00F22547">
        <w:t xml:space="preserve"> a</w:t>
      </w:r>
      <w:r w:rsidRPr="00F22547">
        <w:t xml:space="preserve"> mixed body of evidence on </w:t>
      </w:r>
      <w:proofErr w:type="spellStart"/>
      <w:r w:rsidRPr="00F22547">
        <w:t>tDCS</w:t>
      </w:r>
      <w:proofErr w:type="spellEnd"/>
      <w:r w:rsidRPr="00F22547">
        <w:t xml:space="preserve"> </w:t>
      </w:r>
      <w:r w:rsidR="00E62265" w:rsidRPr="00F22547">
        <w:t xml:space="preserve">in the treatment of depressive disorders </w:t>
      </w:r>
      <w:r w:rsidR="00DF1242" w:rsidRPr="00F22547">
        <w:t>which</w:t>
      </w:r>
      <w:r w:rsidR="00F26514" w:rsidRPr="00F22547">
        <w:t xml:space="preserve"> </w:t>
      </w:r>
      <w:r w:rsidR="00DF1242" w:rsidRPr="00F22547">
        <w:t xml:space="preserve">supports </w:t>
      </w:r>
      <w:r w:rsidR="00F26514" w:rsidRPr="00F22547">
        <w:t xml:space="preserve">the notion </w:t>
      </w:r>
      <w:r w:rsidRPr="00F22547">
        <w:t xml:space="preserve">that </w:t>
      </w:r>
      <w:proofErr w:type="spellStart"/>
      <w:r w:rsidRPr="00F22547">
        <w:t>tDCS</w:t>
      </w:r>
      <w:proofErr w:type="spellEnd"/>
      <w:r w:rsidRPr="00F22547">
        <w:t xml:space="preserve"> can only achieve moderate effects at </w:t>
      </w:r>
      <w:r w:rsidR="00F26514" w:rsidRPr="00F22547">
        <w:t>least</w:t>
      </w:r>
      <w:r w:rsidRPr="00F22547">
        <w:t xml:space="preserve"> and</w:t>
      </w:r>
      <w:r w:rsidR="00F26514" w:rsidRPr="00F22547">
        <w:t>/or</w:t>
      </w:r>
      <w:r w:rsidRPr="00F22547">
        <w:t xml:space="preserve"> is p</w:t>
      </w:r>
      <w:r w:rsidR="00F26514" w:rsidRPr="00F22547">
        <w:t>robab</w:t>
      </w:r>
      <w:r w:rsidRPr="00F22547">
        <w:t>ly only effective as a combination treatment with another procedure</w:t>
      </w:r>
      <w:r w:rsidR="006C0838" w:rsidRPr="00F22547">
        <w:t xml:space="preserve">, e.g., </w:t>
      </w:r>
      <w:r w:rsidR="001A10E7" w:rsidRPr="00F22547">
        <w:t xml:space="preserve">pharmacology or </w:t>
      </w:r>
      <w:r w:rsidR="006C0838" w:rsidRPr="00F22547">
        <w:t>psychotherapy</w:t>
      </w:r>
      <w:r w:rsidR="00DF1242" w:rsidRPr="00F22547">
        <w:t>. Therefore</w:t>
      </w:r>
      <w:r w:rsidRPr="00F22547">
        <w:t xml:space="preserve">, the establishment of </w:t>
      </w:r>
      <w:proofErr w:type="spellStart"/>
      <w:r w:rsidRPr="00F22547">
        <w:t>tDCS</w:t>
      </w:r>
      <w:proofErr w:type="spellEnd"/>
      <w:r w:rsidRPr="00F22547">
        <w:t xml:space="preserve"> as an add-on therapy in the </w:t>
      </w:r>
      <w:r w:rsidR="00DF1242" w:rsidRPr="00F22547">
        <w:t xml:space="preserve">inpatient psychotherapy </w:t>
      </w:r>
      <w:r w:rsidRPr="00F22547">
        <w:t xml:space="preserve">setting proposed here </w:t>
      </w:r>
      <w:r w:rsidR="00DF1242" w:rsidRPr="00F22547">
        <w:t>might expand the multimodal armamentarium of psychosomatic hospitals by neuromodulation therapy but needs more evidence of its efficacy</w:t>
      </w:r>
      <w:r w:rsidR="00C0401D" w:rsidRPr="00C0401D">
        <w:rPr>
          <w:highlight w:val="yellow"/>
        </w:rPr>
        <w:t xml:space="preserve">, i.e., larger </w:t>
      </w:r>
      <w:r w:rsidR="00C0401D">
        <w:rPr>
          <w:highlight w:val="yellow"/>
        </w:rPr>
        <w:t>or multi-centric randomized</w:t>
      </w:r>
      <w:r w:rsidR="00C0401D" w:rsidRPr="00C0401D">
        <w:rPr>
          <w:highlight w:val="yellow"/>
        </w:rPr>
        <w:t xml:space="preserve"> trials</w:t>
      </w:r>
      <w:r w:rsidRPr="00F22547">
        <w:t>.</w:t>
      </w:r>
      <w:r w:rsidR="00870CBA" w:rsidRPr="00F22547">
        <w:t xml:space="preserve"> This encompasses further research on optimal stimulation parameters, e.g., current strength and duration of stimulation, number of stimulations, interval between stimulation, </w:t>
      </w:r>
      <w:r w:rsidR="001A10E7" w:rsidRPr="00F22547">
        <w:t xml:space="preserve">and </w:t>
      </w:r>
      <w:r w:rsidR="00870CBA" w:rsidRPr="00F22547">
        <w:t xml:space="preserve">the combination with </w:t>
      </w:r>
      <w:r w:rsidR="001A10E7" w:rsidRPr="00F22547">
        <w:t xml:space="preserve">an optimal </w:t>
      </w:r>
      <w:r w:rsidR="00870CBA" w:rsidRPr="00F22547">
        <w:t xml:space="preserve">psychopharmacologic treatment, as well as the impact of stimulation on non-pharmacologic treatments as psychotherapy or additional trainings of mindfulness, autogenous training, biofeedback training, etc. </w:t>
      </w:r>
    </w:p>
    <w:p w14:paraId="52A18BCA" w14:textId="77777777" w:rsidR="00505383" w:rsidRDefault="00505383" w:rsidP="001E36D2">
      <w:pPr>
        <w:pStyle w:val="MDPI31text"/>
      </w:pPr>
    </w:p>
    <w:p w14:paraId="161F666A" w14:textId="7318523C" w:rsidR="00505383" w:rsidRPr="0050119D" w:rsidRDefault="00505383" w:rsidP="00505383">
      <w:pPr>
        <w:pStyle w:val="MDPI31text"/>
        <w:ind w:left="2550"/>
        <w:rPr>
          <w:b/>
          <w:bCs/>
        </w:rPr>
      </w:pPr>
      <w:r w:rsidRPr="0050119D">
        <w:rPr>
          <w:b/>
          <w:bCs/>
        </w:rPr>
        <w:t>5. Conclusion</w:t>
      </w:r>
    </w:p>
    <w:p w14:paraId="1CD04E7E" w14:textId="75344412" w:rsidR="00387742" w:rsidRPr="00F22547" w:rsidRDefault="00505383" w:rsidP="001E36D2">
      <w:pPr>
        <w:pStyle w:val="MDPI31text"/>
      </w:pPr>
      <w:r w:rsidRPr="0050119D">
        <w:t xml:space="preserve">As </w:t>
      </w:r>
      <w:proofErr w:type="spellStart"/>
      <w:r w:rsidRPr="0050119D">
        <w:t>tDCS</w:t>
      </w:r>
      <w:proofErr w:type="spellEnd"/>
      <w:r w:rsidRPr="0050119D">
        <w:t xml:space="preserve"> had a very limited effect in </w:t>
      </w:r>
      <w:r w:rsidR="000277A9" w:rsidRPr="0050119D">
        <w:t xml:space="preserve">recent </w:t>
      </w:r>
      <w:r w:rsidRPr="0050119D">
        <w:t xml:space="preserve">studies where it was combined with pharmacologic or psychotherapeutic interventions, it might be rather applied in patients who are unable or unwilling to undergo established interventions. Yet, </w:t>
      </w:r>
      <w:r w:rsidR="000277A9" w:rsidRPr="0050119D">
        <w:t xml:space="preserve">a large placebo effect might shadow any beneficial </w:t>
      </w:r>
      <w:proofErr w:type="spellStart"/>
      <w:r w:rsidR="000277A9" w:rsidRPr="0050119D">
        <w:t>tDCS</w:t>
      </w:r>
      <w:proofErr w:type="spellEnd"/>
      <w:r w:rsidR="000277A9" w:rsidRPr="0050119D">
        <w:t xml:space="preserve"> effects even when applied in monotherapy. As there is still insufficient evidence, </w:t>
      </w:r>
      <w:r w:rsidR="00870CBA" w:rsidRPr="0050119D">
        <w:t>no co</w:t>
      </w:r>
      <w:r w:rsidR="001A10E7" w:rsidRPr="0050119D">
        <w:t xml:space="preserve">nclusion can be made </w:t>
      </w:r>
      <w:r w:rsidR="003710CF" w:rsidRPr="0050119D">
        <w:t>whether</w:t>
      </w:r>
      <w:r w:rsidR="001A10E7" w:rsidRPr="0050119D">
        <w:t xml:space="preserve"> </w:t>
      </w:r>
      <w:proofErr w:type="spellStart"/>
      <w:r w:rsidR="001A10E7" w:rsidRPr="0050119D">
        <w:t>tDCS</w:t>
      </w:r>
      <w:proofErr w:type="spellEnd"/>
      <w:r w:rsidR="001A10E7" w:rsidRPr="0050119D">
        <w:t xml:space="preserve"> should be used as a stand-alone intervention or should be combined with psychopharmacolog</w:t>
      </w:r>
      <w:r w:rsidR="003710CF" w:rsidRPr="0050119D">
        <w:t>ic</w:t>
      </w:r>
      <w:r w:rsidR="001A10E7" w:rsidRPr="0050119D">
        <w:t xml:space="preserve"> or non-pharmacologic interventions.</w:t>
      </w:r>
      <w:r>
        <w:t xml:space="preserve"> </w:t>
      </w:r>
    </w:p>
    <w:p w14:paraId="0820B9DE" w14:textId="77777777" w:rsidR="001E36D2" w:rsidRPr="00F22547" w:rsidRDefault="001E36D2" w:rsidP="001E36D2">
      <w:pPr>
        <w:pStyle w:val="MDPI62BackMatter"/>
        <w:rPr>
          <w:b/>
        </w:rPr>
      </w:pPr>
    </w:p>
    <w:p w14:paraId="7DBB6058" w14:textId="69F5FA02" w:rsidR="00387742" w:rsidRPr="00F22547" w:rsidRDefault="0053462E">
      <w:pPr>
        <w:pStyle w:val="MDPI62BackMatter"/>
        <w:spacing w:after="0"/>
      </w:pPr>
      <w:bookmarkStart w:id="6" w:name="_Hlk60054323"/>
      <w:proofErr w:type="gramStart"/>
      <w:r w:rsidRPr="0050119D">
        <w:rPr>
          <w:b/>
        </w:rPr>
        <w:t>Consent :</w:t>
      </w:r>
      <w:proofErr w:type="gramEnd"/>
      <w:r w:rsidRPr="0050119D">
        <w:rPr>
          <w:b/>
        </w:rPr>
        <w:t xml:space="preserve"> </w:t>
      </w:r>
      <w:r w:rsidRPr="0050119D">
        <w:t xml:space="preserve">Informed consent was obtained from all subjects involved in the </w:t>
      </w:r>
      <w:r w:rsidR="00762607" w:rsidRPr="0050119D">
        <w:t>individual</w:t>
      </w:r>
      <w:r w:rsidRPr="0050119D">
        <w:t xml:space="preserve"> treatment</w:t>
      </w:r>
      <w:r w:rsidR="00762607" w:rsidRPr="0050119D">
        <w:t xml:space="preserve"> attempt</w:t>
      </w:r>
      <w:r w:rsidRPr="0050119D">
        <w:t>. Written informed consent has been obtained from the patients to publish this paper.</w:t>
      </w:r>
    </w:p>
    <w:p w14:paraId="186C132C" w14:textId="77777777" w:rsidR="00387742" w:rsidRPr="00F22547" w:rsidRDefault="00387742">
      <w:pPr>
        <w:pStyle w:val="MDPI62BackMatter"/>
        <w:spacing w:after="0"/>
      </w:pPr>
    </w:p>
    <w:bookmarkEnd w:id="6"/>
    <w:p w14:paraId="53310E03" w14:textId="34A5B713" w:rsidR="00CF5BF2" w:rsidRDefault="00CF5BF2">
      <w:pPr>
        <w:pStyle w:val="MDPI62BackMatter"/>
      </w:pPr>
    </w:p>
    <w:p w14:paraId="546D293F" w14:textId="1AD78B49" w:rsidR="00CF5BF2" w:rsidRDefault="00CF5BF2">
      <w:pPr>
        <w:pStyle w:val="MDPI62BackMatter"/>
      </w:pPr>
    </w:p>
    <w:p w14:paraId="7B1EEDC8" w14:textId="77777777" w:rsidR="00CF5BF2" w:rsidRPr="00372368" w:rsidRDefault="00CF5BF2" w:rsidP="00CF5BF2">
      <w:pPr>
        <w:rPr>
          <w:b/>
          <w:highlight w:val="yellow"/>
        </w:rPr>
      </w:pPr>
      <w:r w:rsidRPr="00372368">
        <w:rPr>
          <w:b/>
          <w:highlight w:val="yellow"/>
        </w:rPr>
        <w:t>Disclaimer (Artificial intelligence)</w:t>
      </w:r>
    </w:p>
    <w:p w14:paraId="6C95147B" w14:textId="77777777" w:rsidR="00CF5BF2" w:rsidRPr="00394842" w:rsidRDefault="00CF5BF2" w:rsidP="00CF5BF2">
      <w:pPr>
        <w:rPr>
          <w:highlight w:val="yellow"/>
        </w:rPr>
      </w:pPr>
    </w:p>
    <w:p w14:paraId="435D1FA5" w14:textId="28567863" w:rsidR="00CF5BF2" w:rsidRPr="00394842" w:rsidRDefault="00CF5BF2" w:rsidP="00CF5BF2">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693E384" w14:textId="77777777" w:rsidR="00CF5BF2" w:rsidRPr="00394842" w:rsidRDefault="00CF5BF2" w:rsidP="00CF5BF2">
      <w:pPr>
        <w:rPr>
          <w:highlight w:val="yellow"/>
        </w:rPr>
      </w:pPr>
    </w:p>
    <w:p w14:paraId="4966EF91" w14:textId="77777777" w:rsidR="000A5AFB" w:rsidRDefault="000A5AFB">
      <w:pPr>
        <w:pStyle w:val="MDPI21heading1"/>
        <w:ind w:left="0"/>
      </w:pPr>
    </w:p>
    <w:p w14:paraId="55CD693C" w14:textId="3C98B510" w:rsidR="00387742" w:rsidRPr="00F22547" w:rsidRDefault="0053462E">
      <w:pPr>
        <w:pStyle w:val="MDPI21heading1"/>
        <w:ind w:left="0"/>
      </w:pPr>
      <w:r w:rsidRPr="00F22547">
        <w:t>References</w:t>
      </w:r>
    </w:p>
    <w:p w14:paraId="6F2AF89E" w14:textId="77777777" w:rsidR="00C43ECE" w:rsidRDefault="00C43ECE" w:rsidP="00DC761E">
      <w:pPr>
        <w:pStyle w:val="MDPI71References"/>
        <w:numPr>
          <w:ilvl w:val="0"/>
          <w:numId w:val="11"/>
        </w:numPr>
        <w:ind w:left="425" w:hanging="425"/>
      </w:pPr>
      <w:r w:rsidRPr="00F22547">
        <w:t xml:space="preserve">Liu, Q., He, H., Yang, J., Feng, X., Zhao, F., </w:t>
      </w:r>
      <w:proofErr w:type="spellStart"/>
      <w:r w:rsidRPr="00F22547">
        <w:t>Lyu</w:t>
      </w:r>
      <w:proofErr w:type="spellEnd"/>
      <w:r w:rsidRPr="00F22547">
        <w:t xml:space="preserve">, J. Changes in the global burden of depression from 1990 to 2017: </w:t>
      </w:r>
      <w:r>
        <w:t>f</w:t>
      </w:r>
      <w:r w:rsidRPr="00F22547">
        <w:t xml:space="preserve">indings from the </w:t>
      </w:r>
      <w:r>
        <w:t>g</w:t>
      </w:r>
      <w:r w:rsidRPr="00F22547">
        <w:t xml:space="preserve">lobal </w:t>
      </w:r>
      <w:r>
        <w:t>b</w:t>
      </w:r>
      <w:r w:rsidRPr="00F22547">
        <w:t xml:space="preserve">urden of </w:t>
      </w:r>
      <w:r>
        <w:t>d</w:t>
      </w:r>
      <w:r w:rsidRPr="00F22547">
        <w:t xml:space="preserve">isease study. J </w:t>
      </w:r>
      <w:proofErr w:type="spellStart"/>
      <w:r w:rsidRPr="00F22547">
        <w:t>Psychiatr</w:t>
      </w:r>
      <w:proofErr w:type="spellEnd"/>
      <w:r w:rsidRPr="00F22547">
        <w:t xml:space="preserve"> Res 2020, 126, 134-140. </w:t>
      </w:r>
      <w:hyperlink r:id="rId8" w:history="1">
        <w:r w:rsidRPr="00F22547">
          <w:t>https://doi.org/10.1016/j.jpsychires.2019.08.002</w:t>
        </w:r>
      </w:hyperlink>
    </w:p>
    <w:p w14:paraId="63213BF8" w14:textId="77777777" w:rsidR="00C43ECE" w:rsidRDefault="00C43ECE" w:rsidP="00DC761E">
      <w:pPr>
        <w:pStyle w:val="MDPI71References"/>
        <w:numPr>
          <w:ilvl w:val="0"/>
          <w:numId w:val="11"/>
        </w:numPr>
        <w:ind w:left="425" w:hanging="425"/>
      </w:pPr>
      <w:r w:rsidRPr="00F22547">
        <w:lastRenderedPageBreak/>
        <w:t xml:space="preserve">Kennedy, S. H., Lam, R. W., McIntyre, R. S., </w:t>
      </w:r>
      <w:proofErr w:type="spellStart"/>
      <w:r w:rsidRPr="00F22547">
        <w:t>Tourjman</w:t>
      </w:r>
      <w:proofErr w:type="spellEnd"/>
      <w:r w:rsidRPr="00F22547">
        <w:t xml:space="preserve">, S. V., Bhat, V., </w:t>
      </w:r>
      <w:proofErr w:type="spellStart"/>
      <w:r w:rsidRPr="00F22547">
        <w:t>Blier</w:t>
      </w:r>
      <w:proofErr w:type="spellEnd"/>
      <w:r w:rsidRPr="00F22547">
        <w:t xml:space="preserve">, P., et al. Canadian Network for Mood and Anxiety Treatments (CANMAT) 2016 </w:t>
      </w:r>
      <w:r>
        <w:t>c</w:t>
      </w:r>
      <w:r w:rsidRPr="00F22547">
        <w:t xml:space="preserve">linical </w:t>
      </w:r>
      <w:r>
        <w:t>g</w:t>
      </w:r>
      <w:r w:rsidRPr="00F22547">
        <w:t xml:space="preserve">uidelines for the </w:t>
      </w:r>
      <w:r>
        <w:t>m</w:t>
      </w:r>
      <w:r w:rsidRPr="00F22547">
        <w:t xml:space="preserve">anagement of </w:t>
      </w:r>
      <w:r>
        <w:t>a</w:t>
      </w:r>
      <w:r w:rsidRPr="00F22547">
        <w:t xml:space="preserve">dults with </w:t>
      </w:r>
      <w:r>
        <w:t>m</w:t>
      </w:r>
      <w:r w:rsidRPr="00F22547">
        <w:t xml:space="preserve">ajor </w:t>
      </w:r>
      <w:r>
        <w:t>d</w:t>
      </w:r>
      <w:r w:rsidRPr="00F22547">
        <w:t xml:space="preserve">epressive </w:t>
      </w:r>
      <w:r>
        <w:t>d</w:t>
      </w:r>
      <w:r w:rsidRPr="00F22547">
        <w:t xml:space="preserve">isorder: </w:t>
      </w:r>
      <w:r>
        <w:t>s</w:t>
      </w:r>
      <w:r w:rsidRPr="00F22547">
        <w:t xml:space="preserve">ection 3. </w:t>
      </w:r>
      <w:r>
        <w:t>p</w:t>
      </w:r>
      <w:r w:rsidRPr="00F22547">
        <w:t xml:space="preserve">harmacological </w:t>
      </w:r>
      <w:r>
        <w:t>t</w:t>
      </w:r>
      <w:r w:rsidRPr="00F22547">
        <w:t xml:space="preserve">reatments. Can J Psychiatry 2016, 61, 540-560. </w:t>
      </w:r>
      <w:hyperlink r:id="rId9" w:history="1">
        <w:r w:rsidRPr="00F22547">
          <w:t>https://doi.org/10.1177/0706743716659417</w:t>
        </w:r>
      </w:hyperlink>
    </w:p>
    <w:p w14:paraId="4C193F95" w14:textId="77777777" w:rsidR="00C43ECE" w:rsidRDefault="00C43ECE" w:rsidP="00DC761E">
      <w:pPr>
        <w:pStyle w:val="MDPI71References"/>
        <w:numPr>
          <w:ilvl w:val="0"/>
          <w:numId w:val="11"/>
        </w:numPr>
        <w:ind w:left="425" w:hanging="425"/>
      </w:pPr>
      <w:r w:rsidRPr="00F22547">
        <w:t xml:space="preserve">Rush, A. J., Trivedi, M. H., Wisniewski, S. R., Nierenberg, A. A., Stewart, J. W., Warden, D., et al. Acute and longer-term outcomes in depressed outpatients requiring one or several treatment steps: a STAR*D report. Am J Psychiatry 2006, 163, 1905-1917. </w:t>
      </w:r>
      <w:hyperlink r:id="rId10" w:history="1">
        <w:r w:rsidRPr="00F22547">
          <w:t>https://doi.org/10.1176/ajp.2006.163.11.1905</w:t>
        </w:r>
      </w:hyperlink>
    </w:p>
    <w:p w14:paraId="7598D0F3" w14:textId="77777777" w:rsidR="009E1DAE" w:rsidRDefault="009E1DAE" w:rsidP="009E1DAE">
      <w:pPr>
        <w:pStyle w:val="MDPI71References"/>
        <w:numPr>
          <w:ilvl w:val="0"/>
          <w:numId w:val="11"/>
        </w:numPr>
        <w:ind w:left="425" w:hanging="425"/>
      </w:pPr>
      <w:proofErr w:type="spellStart"/>
      <w:r w:rsidRPr="00C66434">
        <w:t>Gammoh</w:t>
      </w:r>
      <w:proofErr w:type="spellEnd"/>
      <w:r w:rsidRPr="00C66434">
        <w:t xml:space="preserve">, O. S., </w:t>
      </w:r>
      <w:proofErr w:type="spellStart"/>
      <w:r w:rsidRPr="00C66434">
        <w:t>Bashatwah</w:t>
      </w:r>
      <w:proofErr w:type="spellEnd"/>
      <w:r w:rsidRPr="00C66434">
        <w:t xml:space="preserve">, R. Potential strategies to optimize the efficacy of antidepressants: </w:t>
      </w:r>
      <w:r>
        <w:t>b</w:t>
      </w:r>
      <w:r w:rsidRPr="00C66434">
        <w:t xml:space="preserve">eyond the monoamine theory. Electronic J Gen Med, </w:t>
      </w:r>
      <w:r>
        <w:t xml:space="preserve">2023, </w:t>
      </w:r>
      <w:r w:rsidRPr="00C66434">
        <w:t>20, em513. https://doi.org/10.29333/ejgm/13295</w:t>
      </w:r>
    </w:p>
    <w:p w14:paraId="7A1DEAFA" w14:textId="77777777" w:rsidR="009E1DAE" w:rsidRPr="00F22547" w:rsidRDefault="009E1DAE" w:rsidP="009E1DAE">
      <w:pPr>
        <w:pStyle w:val="MDPI71References"/>
        <w:numPr>
          <w:ilvl w:val="0"/>
          <w:numId w:val="11"/>
        </w:numPr>
        <w:ind w:left="425" w:hanging="425"/>
      </w:pPr>
      <w:proofErr w:type="spellStart"/>
      <w:r w:rsidRPr="00F22547">
        <w:t>Nitsche</w:t>
      </w:r>
      <w:proofErr w:type="spellEnd"/>
      <w:r w:rsidRPr="00F22547">
        <w:t xml:space="preserve">, M.A.; Paulus, W. Sustained excitability elevations induced by transcranial DC motor cortex stimulation in humans. Neurology 2001, 57, 1899-1901. </w:t>
      </w:r>
      <w:proofErr w:type="spellStart"/>
      <w:r w:rsidRPr="00F22547">
        <w:t>doi</w:t>
      </w:r>
      <w:proofErr w:type="spellEnd"/>
      <w:r w:rsidRPr="00F22547">
        <w:t>: 10.1212/wnl.57.10.1899. PMID: 11723286.</w:t>
      </w:r>
    </w:p>
    <w:p w14:paraId="61B32D40" w14:textId="77777777" w:rsidR="009E1DAE" w:rsidRPr="00F22547" w:rsidRDefault="009E1DAE" w:rsidP="009E1DAE">
      <w:pPr>
        <w:pStyle w:val="MDPI71References"/>
        <w:numPr>
          <w:ilvl w:val="0"/>
          <w:numId w:val="11"/>
        </w:numPr>
        <w:ind w:left="425" w:hanging="425"/>
      </w:pPr>
      <w:r w:rsidRPr="00F22547">
        <w:t xml:space="preserve">Woods, A.J.; </w:t>
      </w:r>
      <w:proofErr w:type="spellStart"/>
      <w:r w:rsidRPr="00F22547">
        <w:t>Antal</w:t>
      </w:r>
      <w:proofErr w:type="spellEnd"/>
      <w:r w:rsidRPr="00F22547">
        <w:t xml:space="preserve">, A.; </w:t>
      </w:r>
      <w:proofErr w:type="spellStart"/>
      <w:r w:rsidRPr="00F22547">
        <w:t>Bikson</w:t>
      </w:r>
      <w:proofErr w:type="spellEnd"/>
      <w:r w:rsidRPr="00F22547">
        <w:t xml:space="preserve">, M.; </w:t>
      </w:r>
      <w:proofErr w:type="spellStart"/>
      <w:r w:rsidRPr="00F22547">
        <w:t>Boggio</w:t>
      </w:r>
      <w:proofErr w:type="spellEnd"/>
      <w:r w:rsidRPr="00F22547">
        <w:t xml:space="preserve">, P.S.; </w:t>
      </w:r>
      <w:proofErr w:type="spellStart"/>
      <w:r w:rsidRPr="00F22547">
        <w:t>Brunoni</w:t>
      </w:r>
      <w:proofErr w:type="spellEnd"/>
      <w:r w:rsidRPr="00F22547">
        <w:t xml:space="preserve">, A.R.; </w:t>
      </w:r>
      <w:proofErr w:type="spellStart"/>
      <w:r w:rsidRPr="00F22547">
        <w:t>Celnik</w:t>
      </w:r>
      <w:proofErr w:type="spellEnd"/>
      <w:r w:rsidRPr="00F22547">
        <w:t xml:space="preserve">, P.; Cohen, L.G.; </w:t>
      </w:r>
      <w:proofErr w:type="spellStart"/>
      <w:r w:rsidRPr="00F22547">
        <w:t>Fregni</w:t>
      </w:r>
      <w:proofErr w:type="spellEnd"/>
      <w:r w:rsidRPr="00F22547">
        <w:t xml:space="preserve">, F.; Herrmann, C.S.; </w:t>
      </w:r>
      <w:proofErr w:type="spellStart"/>
      <w:r w:rsidRPr="00F22547">
        <w:t>Kappenman</w:t>
      </w:r>
      <w:proofErr w:type="spellEnd"/>
      <w:r w:rsidRPr="00F22547">
        <w:t xml:space="preserve">, E.S.; </w:t>
      </w:r>
      <w:proofErr w:type="spellStart"/>
      <w:r w:rsidRPr="00F22547">
        <w:t>Knotkova</w:t>
      </w:r>
      <w:proofErr w:type="spellEnd"/>
      <w:r w:rsidRPr="00F22547">
        <w:t xml:space="preserve">, H.; </w:t>
      </w:r>
      <w:proofErr w:type="spellStart"/>
      <w:r w:rsidRPr="00F22547">
        <w:t>Liebetanz</w:t>
      </w:r>
      <w:proofErr w:type="spellEnd"/>
      <w:r w:rsidRPr="00F22547">
        <w:t xml:space="preserve">, D.; </w:t>
      </w:r>
      <w:proofErr w:type="spellStart"/>
      <w:r w:rsidRPr="00F22547">
        <w:t>Miniussi</w:t>
      </w:r>
      <w:proofErr w:type="spellEnd"/>
      <w:r w:rsidRPr="00F22547">
        <w:t xml:space="preserve">, C.; Miranda, P.C.; Paulus, W.; Priori, A.; </w:t>
      </w:r>
      <w:proofErr w:type="spellStart"/>
      <w:r w:rsidRPr="00F22547">
        <w:t>Reato</w:t>
      </w:r>
      <w:proofErr w:type="spellEnd"/>
      <w:r w:rsidRPr="00F22547">
        <w:t xml:space="preserve">, D.; Stagg, C.; </w:t>
      </w:r>
      <w:proofErr w:type="spellStart"/>
      <w:r w:rsidRPr="00F22547">
        <w:t>Wenderoth</w:t>
      </w:r>
      <w:proofErr w:type="spellEnd"/>
      <w:r w:rsidRPr="00F22547">
        <w:t xml:space="preserve">, N.; </w:t>
      </w:r>
      <w:proofErr w:type="spellStart"/>
      <w:r w:rsidRPr="00F22547">
        <w:t>Nitsche</w:t>
      </w:r>
      <w:proofErr w:type="spellEnd"/>
      <w:r w:rsidRPr="00F22547">
        <w:t xml:space="preserve">, M.A. A technical guide to </w:t>
      </w:r>
      <w:proofErr w:type="spellStart"/>
      <w:r w:rsidRPr="00F22547">
        <w:t>tDCS</w:t>
      </w:r>
      <w:proofErr w:type="spellEnd"/>
      <w:r w:rsidRPr="00F22547">
        <w:t xml:space="preserve">, and related non-invasive brain stimulation tools. Clin </w:t>
      </w:r>
      <w:proofErr w:type="spellStart"/>
      <w:r w:rsidRPr="00F22547">
        <w:t>Neurophysiol</w:t>
      </w:r>
      <w:proofErr w:type="spellEnd"/>
      <w:r w:rsidRPr="00F22547">
        <w:t xml:space="preserve"> 2016, 127, 1031-1048. </w:t>
      </w:r>
      <w:proofErr w:type="spellStart"/>
      <w:r w:rsidRPr="00F22547">
        <w:t>doi</w:t>
      </w:r>
      <w:proofErr w:type="spellEnd"/>
      <w:r w:rsidRPr="00F22547">
        <w:t xml:space="preserve">: 10.1016/j.clinph.2015.11.012. </w:t>
      </w:r>
      <w:proofErr w:type="spellStart"/>
      <w:r w:rsidRPr="00F22547">
        <w:t>Epub</w:t>
      </w:r>
      <w:proofErr w:type="spellEnd"/>
      <w:r w:rsidRPr="00F22547">
        <w:t xml:space="preserve"> 2015 Nov 22. PMID: 26652115; PMCID: PMC4747791.</w:t>
      </w:r>
    </w:p>
    <w:p w14:paraId="52B434C6" w14:textId="77777777" w:rsidR="009E1DAE" w:rsidRPr="00F22547" w:rsidRDefault="009E1DAE" w:rsidP="009E1DAE">
      <w:pPr>
        <w:pStyle w:val="MDPI71References"/>
        <w:numPr>
          <w:ilvl w:val="0"/>
          <w:numId w:val="11"/>
        </w:numPr>
        <w:ind w:left="425" w:hanging="425"/>
      </w:pPr>
      <w:r w:rsidRPr="00F22547">
        <w:t xml:space="preserve">Palm, U.; Hasan, A.; </w:t>
      </w:r>
      <w:proofErr w:type="spellStart"/>
      <w:r w:rsidRPr="00F22547">
        <w:t>Strube</w:t>
      </w:r>
      <w:proofErr w:type="spellEnd"/>
      <w:r w:rsidRPr="00F22547">
        <w:t xml:space="preserve">, W.; </w:t>
      </w:r>
      <w:proofErr w:type="spellStart"/>
      <w:r w:rsidRPr="00F22547">
        <w:t>Padberg</w:t>
      </w:r>
      <w:proofErr w:type="spellEnd"/>
      <w:r w:rsidRPr="00F22547">
        <w:t xml:space="preserve">, F. </w:t>
      </w:r>
      <w:proofErr w:type="spellStart"/>
      <w:r w:rsidRPr="00F22547">
        <w:t>tDCS</w:t>
      </w:r>
      <w:proofErr w:type="spellEnd"/>
      <w:r w:rsidRPr="00F22547">
        <w:t xml:space="preserve"> for the treatment of depression: a comprehensive review. Eur Arch Psychiatry Clin </w:t>
      </w:r>
      <w:proofErr w:type="spellStart"/>
      <w:r w:rsidRPr="00F22547">
        <w:t>Neurosci</w:t>
      </w:r>
      <w:proofErr w:type="spellEnd"/>
      <w:r w:rsidRPr="00F22547">
        <w:t xml:space="preserve"> 2016, 266, 681-694. </w:t>
      </w:r>
      <w:proofErr w:type="spellStart"/>
      <w:r w:rsidRPr="00F22547">
        <w:t>doi</w:t>
      </w:r>
      <w:proofErr w:type="spellEnd"/>
      <w:r w:rsidRPr="00F22547">
        <w:t xml:space="preserve">: 10.1007/s00406-016-0674-9. </w:t>
      </w:r>
      <w:proofErr w:type="spellStart"/>
      <w:r w:rsidRPr="00F22547">
        <w:t>Epub</w:t>
      </w:r>
      <w:proofErr w:type="spellEnd"/>
      <w:r w:rsidRPr="00F22547">
        <w:t xml:space="preserve"> 2016 Feb 3. PMID: 26842422.</w:t>
      </w:r>
    </w:p>
    <w:p w14:paraId="2BA34108" w14:textId="77777777" w:rsidR="009E1DAE" w:rsidRDefault="009E1DAE" w:rsidP="00DC761E">
      <w:pPr>
        <w:pStyle w:val="MDPI71References"/>
        <w:numPr>
          <w:ilvl w:val="0"/>
          <w:numId w:val="11"/>
        </w:numPr>
        <w:ind w:left="425" w:hanging="425"/>
      </w:pPr>
      <w:proofErr w:type="spellStart"/>
      <w:r w:rsidRPr="00F22547">
        <w:t>Brunoni</w:t>
      </w:r>
      <w:proofErr w:type="spellEnd"/>
      <w:r w:rsidRPr="00F22547">
        <w:t xml:space="preserve">, A. R., </w:t>
      </w:r>
      <w:proofErr w:type="spellStart"/>
      <w:r w:rsidRPr="00F22547">
        <w:t>Valiengo</w:t>
      </w:r>
      <w:proofErr w:type="spellEnd"/>
      <w:r w:rsidRPr="00F22547">
        <w:t xml:space="preserve">, L., </w:t>
      </w:r>
      <w:proofErr w:type="spellStart"/>
      <w:r w:rsidRPr="00F22547">
        <w:t>Baccaro</w:t>
      </w:r>
      <w:proofErr w:type="spellEnd"/>
      <w:r w:rsidRPr="00F22547">
        <w:t xml:space="preserve">, A., </w:t>
      </w:r>
      <w:proofErr w:type="spellStart"/>
      <w:r w:rsidRPr="00F22547">
        <w:t>Zanão</w:t>
      </w:r>
      <w:proofErr w:type="spellEnd"/>
      <w:r w:rsidRPr="00F22547">
        <w:t xml:space="preserve">, T. A., de Oliveira, J. F., Goulart, A., et al. The sertraline vs. electrical current therapy for treating depression clinical study: results from a factorial, randomized, controlled trial. JAMA Psychiatry 2013, 70, 383-391. </w:t>
      </w:r>
      <w:hyperlink r:id="rId11" w:history="1">
        <w:r w:rsidRPr="00F22547">
          <w:t>https://doi.org/10.1001/2013.jamapsychiatry.32</w:t>
        </w:r>
      </w:hyperlink>
    </w:p>
    <w:p w14:paraId="1F4C34E6" w14:textId="77777777" w:rsidR="009E1DAE" w:rsidRPr="00F22547" w:rsidRDefault="009E1DAE" w:rsidP="009E1DAE">
      <w:pPr>
        <w:pStyle w:val="MDPI71References"/>
        <w:numPr>
          <w:ilvl w:val="0"/>
          <w:numId w:val="11"/>
        </w:numPr>
        <w:ind w:left="425" w:hanging="425"/>
      </w:pPr>
      <w:proofErr w:type="spellStart"/>
      <w:r w:rsidRPr="00F22547">
        <w:t>Brunoni</w:t>
      </w:r>
      <w:proofErr w:type="spellEnd"/>
      <w:r w:rsidRPr="00F22547">
        <w:t xml:space="preserve">, A.R.; </w:t>
      </w:r>
      <w:proofErr w:type="spellStart"/>
      <w:r w:rsidRPr="00F22547">
        <w:t>Moffa</w:t>
      </w:r>
      <w:proofErr w:type="spellEnd"/>
      <w:r w:rsidRPr="00F22547">
        <w:t xml:space="preserve">, A.H.; Sampaio-Junior, B.; </w:t>
      </w:r>
      <w:proofErr w:type="spellStart"/>
      <w:r w:rsidRPr="00F22547">
        <w:t>Borrione</w:t>
      </w:r>
      <w:proofErr w:type="spellEnd"/>
      <w:r w:rsidRPr="00F22547">
        <w:t xml:space="preserve">, L.; Moreno, M.L.; Fernandes, R.A.; </w:t>
      </w:r>
      <w:proofErr w:type="spellStart"/>
      <w:r w:rsidRPr="00F22547">
        <w:t>Veronezi</w:t>
      </w:r>
      <w:proofErr w:type="spellEnd"/>
      <w:r w:rsidRPr="00F22547">
        <w:t xml:space="preserve">, B.P.; Nogueira, B.S.; Aparicio, L.V.M.; </w:t>
      </w:r>
      <w:proofErr w:type="spellStart"/>
      <w:r w:rsidRPr="00F22547">
        <w:t>Razza</w:t>
      </w:r>
      <w:proofErr w:type="spellEnd"/>
      <w:r w:rsidRPr="00F22547">
        <w:t xml:space="preserve">, L.B.; Chamorro, R.; Tort, L.C.; </w:t>
      </w:r>
      <w:proofErr w:type="spellStart"/>
      <w:r w:rsidRPr="00F22547">
        <w:t>Fraguas</w:t>
      </w:r>
      <w:proofErr w:type="spellEnd"/>
      <w:r w:rsidRPr="00F22547">
        <w:t xml:space="preserve">, R.; </w:t>
      </w:r>
      <w:proofErr w:type="spellStart"/>
      <w:r w:rsidRPr="00F22547">
        <w:t>Lotufo</w:t>
      </w:r>
      <w:proofErr w:type="spellEnd"/>
      <w:r w:rsidRPr="00F22547">
        <w:t xml:space="preserve">, P.A.; </w:t>
      </w:r>
      <w:proofErr w:type="spellStart"/>
      <w:r w:rsidRPr="00F22547">
        <w:t>Gattaz</w:t>
      </w:r>
      <w:proofErr w:type="spellEnd"/>
      <w:r w:rsidRPr="00F22547">
        <w:t xml:space="preserve">, W.F.; </w:t>
      </w:r>
      <w:proofErr w:type="spellStart"/>
      <w:r w:rsidRPr="00F22547">
        <w:t>Fregni</w:t>
      </w:r>
      <w:proofErr w:type="spellEnd"/>
      <w:r w:rsidRPr="00F22547">
        <w:t xml:space="preserve">, F.; </w:t>
      </w:r>
      <w:proofErr w:type="spellStart"/>
      <w:r w:rsidRPr="00F22547">
        <w:t>Benseñor</w:t>
      </w:r>
      <w:proofErr w:type="spellEnd"/>
      <w:r w:rsidRPr="00F22547">
        <w:t xml:space="preserve">, I.M.; ELECT-TDCS Investigators. Trial of </w:t>
      </w:r>
      <w:r>
        <w:t>ele</w:t>
      </w:r>
      <w:r w:rsidRPr="00F22547">
        <w:t xml:space="preserve">ctrical </w:t>
      </w:r>
      <w:r>
        <w:t>d</w:t>
      </w:r>
      <w:r w:rsidRPr="00F22547">
        <w:t>irect-</w:t>
      </w:r>
      <w:r>
        <w:t>c</w:t>
      </w:r>
      <w:r w:rsidRPr="00F22547">
        <w:t xml:space="preserve">urrent </w:t>
      </w:r>
      <w:r>
        <w:t>t</w:t>
      </w:r>
      <w:r w:rsidRPr="00F22547">
        <w:t xml:space="preserve">herapy versus </w:t>
      </w:r>
      <w:r>
        <w:t>e</w:t>
      </w:r>
      <w:r w:rsidRPr="00F22547">
        <w:t xml:space="preserve">scitalopram for </w:t>
      </w:r>
      <w:r>
        <w:t>d</w:t>
      </w:r>
      <w:r w:rsidRPr="00F22547">
        <w:t xml:space="preserve">epression. N </w:t>
      </w:r>
      <w:proofErr w:type="spellStart"/>
      <w:r w:rsidRPr="00F22547">
        <w:t>Engl</w:t>
      </w:r>
      <w:proofErr w:type="spellEnd"/>
      <w:r w:rsidRPr="00F22547">
        <w:t xml:space="preserve"> J Med 2017, 376, 2523-2533. </w:t>
      </w:r>
      <w:proofErr w:type="spellStart"/>
      <w:r w:rsidRPr="00F22547">
        <w:t>doi</w:t>
      </w:r>
      <w:proofErr w:type="spellEnd"/>
      <w:r w:rsidRPr="00F22547">
        <w:t>: 10.1056/NEJMoa1612999. PMID: 28657871.</w:t>
      </w:r>
    </w:p>
    <w:p w14:paraId="62C11420" w14:textId="61107C76" w:rsidR="009E1DAE" w:rsidRDefault="009E1DAE" w:rsidP="00DC761E">
      <w:pPr>
        <w:pStyle w:val="MDPI71References"/>
        <w:numPr>
          <w:ilvl w:val="0"/>
          <w:numId w:val="11"/>
        </w:numPr>
        <w:ind w:left="425" w:hanging="425"/>
      </w:pPr>
      <w:r w:rsidRPr="009E1DAE">
        <w:t xml:space="preserve">Burkhardt, G., </w:t>
      </w:r>
      <w:proofErr w:type="spellStart"/>
      <w:r w:rsidRPr="009E1DAE">
        <w:t>Kumpf</w:t>
      </w:r>
      <w:proofErr w:type="spellEnd"/>
      <w:r w:rsidRPr="009E1DAE">
        <w:t xml:space="preserve">, U., Crispin, A., </w:t>
      </w:r>
      <w:proofErr w:type="spellStart"/>
      <w:r w:rsidRPr="009E1DAE">
        <w:t>Goerigk</w:t>
      </w:r>
      <w:proofErr w:type="spellEnd"/>
      <w:r w:rsidRPr="009E1DAE">
        <w:t xml:space="preserve">, S., Andre, E., </w:t>
      </w:r>
      <w:proofErr w:type="spellStart"/>
      <w:r w:rsidRPr="009E1DAE">
        <w:t>Plewnia</w:t>
      </w:r>
      <w:proofErr w:type="spellEnd"/>
      <w:r w:rsidRPr="009E1DAE">
        <w:t>, C., et al. Transcranial direct current stimulation as an additional treatment to selective serotonin reuptake inhibitors in adults with major depressive disorder in Germany (</w:t>
      </w:r>
      <w:proofErr w:type="spellStart"/>
      <w:r w:rsidRPr="009E1DAE">
        <w:t>DepressionDC</w:t>
      </w:r>
      <w:proofErr w:type="spellEnd"/>
      <w:r w:rsidRPr="009E1DAE">
        <w:t xml:space="preserve">): a triple-blind, </w:t>
      </w:r>
      <w:proofErr w:type="spellStart"/>
      <w:r w:rsidRPr="009E1DAE">
        <w:t>randomised</w:t>
      </w:r>
      <w:proofErr w:type="spellEnd"/>
      <w:r w:rsidRPr="009E1DAE">
        <w:t xml:space="preserve">, sham-controlled, </w:t>
      </w:r>
      <w:proofErr w:type="spellStart"/>
      <w:r w:rsidRPr="009E1DAE">
        <w:t>multicentre</w:t>
      </w:r>
      <w:proofErr w:type="spellEnd"/>
      <w:r w:rsidRPr="009E1DAE">
        <w:t xml:space="preserve"> trial. Lancet 2023, 402, 545-554. </w:t>
      </w:r>
      <w:hyperlink r:id="rId12" w:history="1">
        <w:r w:rsidRPr="00725735">
          <w:rPr>
            <w:rStyle w:val="Hyperlink"/>
          </w:rPr>
          <w:t>https://doi.org/10.1016/s0140-6736(23)00640-2</w:t>
        </w:r>
      </w:hyperlink>
    </w:p>
    <w:p w14:paraId="0F11D8A1" w14:textId="1AE70A12" w:rsidR="009E1DAE" w:rsidRDefault="009E1DAE" w:rsidP="00DC761E">
      <w:pPr>
        <w:pStyle w:val="MDPI71References"/>
        <w:numPr>
          <w:ilvl w:val="0"/>
          <w:numId w:val="11"/>
        </w:numPr>
        <w:ind w:left="425" w:hanging="425"/>
      </w:pPr>
      <w:r w:rsidRPr="009E1DAE">
        <w:t xml:space="preserve">Aust, S., </w:t>
      </w:r>
      <w:proofErr w:type="spellStart"/>
      <w:r w:rsidRPr="009E1DAE">
        <w:t>Brakemeier</w:t>
      </w:r>
      <w:proofErr w:type="spellEnd"/>
      <w:r w:rsidRPr="009E1DAE">
        <w:t xml:space="preserve">, E. L., Spies, J., Herrera-Melendez, A. L., Kaiser, T., </w:t>
      </w:r>
      <w:proofErr w:type="spellStart"/>
      <w:r w:rsidRPr="009E1DAE">
        <w:t>Fallgatter</w:t>
      </w:r>
      <w:proofErr w:type="spellEnd"/>
      <w:r w:rsidRPr="009E1DAE">
        <w:t xml:space="preserve">, A., et al. Efficacy of augmentation of cognitive behavioral therapy with transcranial direct current stimulation for depression: a randomized clinical trial. JAMA Psychiatry 2022, 79, 528-537. </w:t>
      </w:r>
      <w:hyperlink r:id="rId13" w:history="1">
        <w:r w:rsidRPr="00725735">
          <w:rPr>
            <w:rStyle w:val="Hyperlink"/>
          </w:rPr>
          <w:t>https://doi.org/10.1001/jamapsychiatry.2022.0696</w:t>
        </w:r>
      </w:hyperlink>
    </w:p>
    <w:p w14:paraId="241244EB" w14:textId="77777777" w:rsidR="009E1DAE" w:rsidRPr="00F22547" w:rsidRDefault="009E1DAE" w:rsidP="009E1DAE">
      <w:pPr>
        <w:pStyle w:val="MDPI71References"/>
        <w:numPr>
          <w:ilvl w:val="0"/>
          <w:numId w:val="11"/>
        </w:numPr>
        <w:ind w:left="425" w:hanging="425"/>
      </w:pPr>
      <w:r w:rsidRPr="00F22547">
        <w:t xml:space="preserve">Doering, S.; </w:t>
      </w:r>
      <w:proofErr w:type="spellStart"/>
      <w:r w:rsidRPr="00F22547">
        <w:t>Herpertz</w:t>
      </w:r>
      <w:proofErr w:type="spellEnd"/>
      <w:r w:rsidRPr="00F22547">
        <w:t xml:space="preserve">, S.; Hofmann, T.; Rose, M.; </w:t>
      </w:r>
      <w:proofErr w:type="spellStart"/>
      <w:r w:rsidRPr="00F22547">
        <w:t>Imbierowicz</w:t>
      </w:r>
      <w:proofErr w:type="spellEnd"/>
      <w:r w:rsidRPr="00F22547">
        <w:t xml:space="preserve">, K.; Geiser, F.; et al. What </w:t>
      </w:r>
      <w:r>
        <w:t>k</w:t>
      </w:r>
      <w:r w:rsidRPr="00F22547">
        <w:t xml:space="preserve">ind of </w:t>
      </w:r>
      <w:r>
        <w:t>p</w:t>
      </w:r>
      <w:r w:rsidRPr="00F22547">
        <w:t xml:space="preserve">atients </w:t>
      </w:r>
      <w:r>
        <w:t>r</w:t>
      </w:r>
      <w:r w:rsidRPr="00F22547">
        <w:t xml:space="preserve">eceive </w:t>
      </w:r>
      <w:r>
        <w:t>i</w:t>
      </w:r>
      <w:r w:rsidRPr="00F22547">
        <w:t xml:space="preserve">npatient and </w:t>
      </w:r>
      <w:r>
        <w:t>d</w:t>
      </w:r>
      <w:r w:rsidRPr="00F22547">
        <w:t>ay-</w:t>
      </w:r>
      <w:r>
        <w:t>h</w:t>
      </w:r>
      <w:r w:rsidRPr="00F22547">
        <w:t xml:space="preserve">ospital </w:t>
      </w:r>
      <w:r>
        <w:t>t</w:t>
      </w:r>
      <w:r w:rsidRPr="00F22547">
        <w:t xml:space="preserve">reatment in </w:t>
      </w:r>
      <w:r>
        <w:t>d</w:t>
      </w:r>
      <w:r w:rsidRPr="00F22547">
        <w:t xml:space="preserve">epartments of </w:t>
      </w:r>
      <w:r>
        <w:t>p</w:t>
      </w:r>
      <w:r w:rsidRPr="00F22547">
        <w:t xml:space="preserve">sychosomatic </w:t>
      </w:r>
      <w:r>
        <w:t>m</w:t>
      </w:r>
      <w:r w:rsidRPr="00F22547">
        <w:t xml:space="preserve">edicine and </w:t>
      </w:r>
      <w:r>
        <w:t>p</w:t>
      </w:r>
      <w:r w:rsidRPr="00F22547">
        <w:t xml:space="preserve">sychotherapy in Germany? </w:t>
      </w:r>
      <w:proofErr w:type="spellStart"/>
      <w:r w:rsidRPr="00F22547">
        <w:t>Psychother</w:t>
      </w:r>
      <w:proofErr w:type="spellEnd"/>
      <w:r w:rsidRPr="00F22547">
        <w:t xml:space="preserve"> </w:t>
      </w:r>
      <w:proofErr w:type="spellStart"/>
      <w:r w:rsidRPr="00F22547">
        <w:t>Psychosom</w:t>
      </w:r>
      <w:proofErr w:type="spellEnd"/>
      <w:r w:rsidRPr="00F22547">
        <w:t xml:space="preserve"> 2023, 92, 49-54. </w:t>
      </w:r>
      <w:proofErr w:type="spellStart"/>
      <w:r w:rsidRPr="00F22547">
        <w:t>doi</w:t>
      </w:r>
      <w:proofErr w:type="spellEnd"/>
      <w:r w:rsidRPr="00F22547">
        <w:t>: 10.1159/000527881</w:t>
      </w:r>
    </w:p>
    <w:p w14:paraId="32ABEA3A" w14:textId="77777777" w:rsidR="009E1DAE" w:rsidRPr="00F22547" w:rsidRDefault="009E1DAE" w:rsidP="009E1DAE">
      <w:pPr>
        <w:pStyle w:val="MDPI71References"/>
        <w:numPr>
          <w:ilvl w:val="0"/>
          <w:numId w:val="11"/>
        </w:numPr>
        <w:ind w:left="425" w:hanging="425"/>
      </w:pPr>
      <w:r w:rsidRPr="00F22547">
        <w:t xml:space="preserve">Kochanowski, B.; </w:t>
      </w:r>
      <w:proofErr w:type="spellStart"/>
      <w:r w:rsidRPr="00F22547">
        <w:t>Kageki-Bonnert</w:t>
      </w:r>
      <w:proofErr w:type="spellEnd"/>
      <w:r w:rsidRPr="00F22547">
        <w:t xml:space="preserve">, K.; Pinkerton, E.A., Dougherty, D.D.; Chou, T. A </w:t>
      </w:r>
      <w:r>
        <w:t>r</w:t>
      </w:r>
      <w:r w:rsidRPr="00F22547">
        <w:t xml:space="preserve">eview of </w:t>
      </w:r>
      <w:r>
        <w:t>t</w:t>
      </w:r>
      <w:r w:rsidRPr="00F22547">
        <w:t xml:space="preserve">ranscranial </w:t>
      </w:r>
      <w:r>
        <w:t>m</w:t>
      </w:r>
      <w:r w:rsidRPr="00F22547">
        <w:t xml:space="preserve">agnetic </w:t>
      </w:r>
      <w:r>
        <w:t>s</w:t>
      </w:r>
      <w:r w:rsidRPr="00F22547">
        <w:t xml:space="preserve">timulation and </w:t>
      </w:r>
      <w:r>
        <w:t>t</w:t>
      </w:r>
      <w:r w:rsidRPr="00F22547">
        <w:t xml:space="preserve">ranscranial </w:t>
      </w:r>
      <w:r>
        <w:t>d</w:t>
      </w:r>
      <w:r w:rsidRPr="00F22547">
        <w:t xml:space="preserve">irect </w:t>
      </w:r>
      <w:r>
        <w:t>c</w:t>
      </w:r>
      <w:r w:rsidRPr="00F22547">
        <w:t xml:space="preserve">urrent </w:t>
      </w:r>
      <w:r>
        <w:t>s</w:t>
      </w:r>
      <w:r w:rsidRPr="00F22547">
        <w:t xml:space="preserve">timulation </w:t>
      </w:r>
      <w:r>
        <w:t>c</w:t>
      </w:r>
      <w:r w:rsidRPr="00F22547">
        <w:t xml:space="preserve">ombined with </w:t>
      </w:r>
      <w:r>
        <w:t>m</w:t>
      </w:r>
      <w:r w:rsidRPr="00F22547">
        <w:t xml:space="preserve">edication and </w:t>
      </w:r>
      <w:r>
        <w:t>p</w:t>
      </w:r>
      <w:r w:rsidRPr="00F22547">
        <w:t xml:space="preserve">sychotherapy for </w:t>
      </w:r>
      <w:r>
        <w:t>d</w:t>
      </w:r>
      <w:r w:rsidRPr="00F22547">
        <w:t xml:space="preserve">epression. </w:t>
      </w:r>
      <w:proofErr w:type="spellStart"/>
      <w:r w:rsidRPr="00F22547">
        <w:t>Harv</w:t>
      </w:r>
      <w:proofErr w:type="spellEnd"/>
      <w:r w:rsidRPr="00F22547">
        <w:t xml:space="preserve"> Rev Psychiatry 2024, 32, 77-95. </w:t>
      </w:r>
      <w:proofErr w:type="spellStart"/>
      <w:r w:rsidRPr="00F22547">
        <w:t>doi</w:t>
      </w:r>
      <w:proofErr w:type="spellEnd"/>
      <w:r w:rsidRPr="00F22547">
        <w:t>: 10.1097/HRP.0000000000000396. PMID: 38728568.</w:t>
      </w:r>
    </w:p>
    <w:p w14:paraId="0E9F2A4D" w14:textId="2066492C" w:rsidR="00387742" w:rsidRPr="00F22547" w:rsidRDefault="0053462E" w:rsidP="00DC761E">
      <w:pPr>
        <w:pStyle w:val="MDPI71References"/>
        <w:numPr>
          <w:ilvl w:val="0"/>
          <w:numId w:val="11"/>
        </w:numPr>
        <w:ind w:left="425" w:hanging="425"/>
      </w:pPr>
      <w:proofErr w:type="spellStart"/>
      <w:r w:rsidRPr="00F22547">
        <w:t>Tesar</w:t>
      </w:r>
      <w:proofErr w:type="spellEnd"/>
      <w:r w:rsidRPr="00F22547">
        <w:t xml:space="preserve">, A.K.; </w:t>
      </w:r>
      <w:proofErr w:type="spellStart"/>
      <w:r w:rsidRPr="00F22547">
        <w:t>Harlander</w:t>
      </w:r>
      <w:proofErr w:type="spellEnd"/>
      <w:r w:rsidRPr="00F22547">
        <w:t xml:space="preserve">, V.; </w:t>
      </w:r>
      <w:proofErr w:type="spellStart"/>
      <w:r w:rsidRPr="00F22547">
        <w:t>Rötzer</w:t>
      </w:r>
      <w:proofErr w:type="spellEnd"/>
      <w:r w:rsidRPr="00F22547">
        <w:t xml:space="preserve">, M.; </w:t>
      </w:r>
      <w:proofErr w:type="spellStart"/>
      <w:r w:rsidRPr="00F22547">
        <w:t>Vilotic</w:t>
      </w:r>
      <w:proofErr w:type="spellEnd"/>
      <w:r w:rsidRPr="00F22547">
        <w:t xml:space="preserve">, D.; </w:t>
      </w:r>
      <w:proofErr w:type="spellStart"/>
      <w:r w:rsidRPr="00F22547">
        <w:t>Padberg</w:t>
      </w:r>
      <w:proofErr w:type="spellEnd"/>
      <w:r w:rsidRPr="00F22547">
        <w:t xml:space="preserve">, F.; Menke, A.; Palm, U. Transcranial direct </w:t>
      </w:r>
      <w:r w:rsidR="002179CD">
        <w:t>c</w:t>
      </w:r>
      <w:r w:rsidRPr="00F22547">
        <w:t xml:space="preserve">urrent stimulation and sertraline for obsessive-compulsive disorder. A case </w:t>
      </w:r>
      <w:proofErr w:type="gramStart"/>
      <w:r w:rsidRPr="00F22547">
        <w:t>report</w:t>
      </w:r>
      <w:proofErr w:type="gramEnd"/>
      <w:r w:rsidRPr="00F22547">
        <w:t xml:space="preserve">. </w:t>
      </w:r>
      <w:proofErr w:type="spellStart"/>
      <w:r w:rsidRPr="00F22547">
        <w:t>Nervenheilkunde</w:t>
      </w:r>
      <w:proofErr w:type="spellEnd"/>
      <w:r w:rsidRPr="00F22547">
        <w:t xml:space="preserve"> 2021, 40, 907-910.</w:t>
      </w:r>
    </w:p>
    <w:p w14:paraId="5D0BA1A7" w14:textId="77777777" w:rsidR="009E1DAE" w:rsidRPr="00F22547" w:rsidRDefault="009E1DAE" w:rsidP="009E1DAE">
      <w:pPr>
        <w:pStyle w:val="MDPI71References"/>
        <w:numPr>
          <w:ilvl w:val="0"/>
          <w:numId w:val="11"/>
        </w:numPr>
        <w:ind w:left="425" w:hanging="425"/>
      </w:pPr>
      <w:r w:rsidRPr="00F22547">
        <w:t>NVL (</w:t>
      </w:r>
      <w:proofErr w:type="spellStart"/>
      <w:r w:rsidRPr="00F22547">
        <w:t>Nationale</w:t>
      </w:r>
      <w:proofErr w:type="spellEnd"/>
      <w:r w:rsidRPr="00F22547">
        <w:t xml:space="preserve"> </w:t>
      </w:r>
      <w:proofErr w:type="spellStart"/>
      <w:r w:rsidRPr="00F22547">
        <w:t>Versorgungsleitlinie</w:t>
      </w:r>
      <w:proofErr w:type="spellEnd"/>
      <w:r w:rsidRPr="00F22547">
        <w:t xml:space="preserve">) </w:t>
      </w:r>
      <w:proofErr w:type="spellStart"/>
      <w:r w:rsidRPr="00F22547">
        <w:t>Unipolare</w:t>
      </w:r>
      <w:proofErr w:type="spellEnd"/>
      <w:r w:rsidRPr="00F22547">
        <w:t xml:space="preserve"> Depression, 2022. accessed on 2024-09-07. https://www.leitlinien.de/themen/depression</w:t>
      </w:r>
    </w:p>
    <w:p w14:paraId="665E0768" w14:textId="77777777" w:rsidR="009E1DAE" w:rsidRPr="00F22547" w:rsidRDefault="009E1DAE" w:rsidP="009E1DAE">
      <w:pPr>
        <w:pStyle w:val="MDPI71References"/>
        <w:numPr>
          <w:ilvl w:val="0"/>
          <w:numId w:val="11"/>
        </w:numPr>
        <w:ind w:left="425" w:hanging="425"/>
      </w:pPr>
      <w:r w:rsidRPr="00F22547">
        <w:t xml:space="preserve">Beck, A. T.; Ward, C. H.; Mendelson, M.; Mock, J.; </w:t>
      </w:r>
      <w:proofErr w:type="spellStart"/>
      <w:r w:rsidRPr="00F22547">
        <w:t>Erbauch</w:t>
      </w:r>
      <w:proofErr w:type="spellEnd"/>
      <w:r w:rsidRPr="00F22547">
        <w:t>, J. An inventory for measuring depression. Arch Gen Psychiatry 1961, 4, 561-571.</w:t>
      </w:r>
    </w:p>
    <w:p w14:paraId="1CD6EEDE" w14:textId="77777777" w:rsidR="009E1DAE" w:rsidRPr="00F22547" w:rsidRDefault="009E1DAE" w:rsidP="009E1DAE">
      <w:pPr>
        <w:pStyle w:val="MDPI71References"/>
        <w:numPr>
          <w:ilvl w:val="0"/>
          <w:numId w:val="11"/>
        </w:numPr>
        <w:ind w:left="425" w:hanging="425"/>
      </w:pPr>
      <w:r w:rsidRPr="00F22547">
        <w:t>Johns, M. W. A new method for measuring daytime sleepiness: The Epworth Sleepiness Scale. Sleep: Journal of Sleep Research &amp; Sleep Medicine 1991, 14, 540–545.</w:t>
      </w:r>
    </w:p>
    <w:p w14:paraId="5E7B75E1" w14:textId="28688399" w:rsidR="00387742" w:rsidRPr="00F22547" w:rsidRDefault="0053462E" w:rsidP="00DC761E">
      <w:pPr>
        <w:pStyle w:val="MDPI71References"/>
        <w:numPr>
          <w:ilvl w:val="0"/>
          <w:numId w:val="11"/>
        </w:numPr>
        <w:ind w:left="425" w:hanging="425"/>
      </w:pPr>
      <w:r w:rsidRPr="00F22547">
        <w:t xml:space="preserve">Palm, U., </w:t>
      </w:r>
      <w:proofErr w:type="spellStart"/>
      <w:r w:rsidRPr="00F22547">
        <w:t>Feichtner</w:t>
      </w:r>
      <w:proofErr w:type="spellEnd"/>
      <w:r w:rsidRPr="00F22547">
        <w:t xml:space="preserve">, K.B., Hasan, A., </w:t>
      </w:r>
      <w:proofErr w:type="spellStart"/>
      <w:r w:rsidRPr="00F22547">
        <w:t>Gauglitz</w:t>
      </w:r>
      <w:proofErr w:type="spellEnd"/>
      <w:r w:rsidRPr="00F22547">
        <w:t xml:space="preserve">, G., </w:t>
      </w:r>
      <w:proofErr w:type="spellStart"/>
      <w:r w:rsidRPr="00F22547">
        <w:t>Langguth</w:t>
      </w:r>
      <w:proofErr w:type="spellEnd"/>
      <w:r w:rsidRPr="00F22547">
        <w:t xml:space="preserve">, B., </w:t>
      </w:r>
      <w:proofErr w:type="spellStart"/>
      <w:r w:rsidRPr="00F22547">
        <w:t>Nitsche</w:t>
      </w:r>
      <w:proofErr w:type="spellEnd"/>
      <w:r w:rsidRPr="00F22547">
        <w:t xml:space="preserve">, M.A., </w:t>
      </w:r>
      <w:proofErr w:type="spellStart"/>
      <w:r w:rsidRPr="00F22547">
        <w:t>Keeser</w:t>
      </w:r>
      <w:proofErr w:type="spellEnd"/>
      <w:r w:rsidRPr="00F22547">
        <w:t xml:space="preserve">, D., </w:t>
      </w:r>
      <w:proofErr w:type="spellStart"/>
      <w:r w:rsidRPr="00F22547">
        <w:t>Padberg</w:t>
      </w:r>
      <w:proofErr w:type="spellEnd"/>
      <w:r w:rsidRPr="00F22547">
        <w:t>, F. The role of contact media at the skin-electrode interface during transcranial direct current stimulation (</w:t>
      </w:r>
      <w:proofErr w:type="spellStart"/>
      <w:r w:rsidRPr="00F22547">
        <w:t>tDCS</w:t>
      </w:r>
      <w:proofErr w:type="spellEnd"/>
      <w:r w:rsidRPr="00F22547">
        <w:t xml:space="preserve">). Brain </w:t>
      </w:r>
      <w:proofErr w:type="spellStart"/>
      <w:r w:rsidRPr="00F22547">
        <w:t>Stimul</w:t>
      </w:r>
      <w:proofErr w:type="spellEnd"/>
      <w:r w:rsidRPr="00F22547">
        <w:t xml:space="preserve"> 2014, 7, 762-764.</w:t>
      </w:r>
    </w:p>
    <w:p w14:paraId="58246483" w14:textId="77777777" w:rsidR="009E1DAE" w:rsidRPr="00F22547" w:rsidRDefault="009E1DAE" w:rsidP="009E1DAE">
      <w:pPr>
        <w:pStyle w:val="MDPI71References"/>
        <w:numPr>
          <w:ilvl w:val="0"/>
          <w:numId w:val="11"/>
        </w:numPr>
        <w:ind w:left="425" w:hanging="425"/>
      </w:pPr>
      <w:r w:rsidRPr="00F22547">
        <w:t xml:space="preserve">Beck, A.T.; Steer, R.A.; </w:t>
      </w:r>
      <w:proofErr w:type="spellStart"/>
      <w:r w:rsidRPr="00F22547">
        <w:t>Garbin</w:t>
      </w:r>
      <w:proofErr w:type="spellEnd"/>
      <w:r w:rsidRPr="00F22547">
        <w:t>, M.G. Psychometric properties of the Beck Depression Inventory</w:t>
      </w:r>
      <w:r>
        <w:t>.</w:t>
      </w:r>
      <w:r w:rsidRPr="00F22547">
        <w:t xml:space="preserve"> Twenty-five years of evaluation. Clin Psychol Rev 1988, 8, 77-100. doi:10.1016/0272-7358(88)90050-5.</w:t>
      </w:r>
    </w:p>
    <w:p w14:paraId="197FA149" w14:textId="77777777" w:rsidR="009E1DAE" w:rsidRPr="00F22547" w:rsidRDefault="009E1DAE" w:rsidP="009E1DAE">
      <w:pPr>
        <w:pStyle w:val="MDPI71References"/>
        <w:numPr>
          <w:ilvl w:val="0"/>
          <w:numId w:val="11"/>
        </w:numPr>
        <w:ind w:left="425" w:hanging="425"/>
      </w:pPr>
      <w:r w:rsidRPr="00F22547">
        <w:t xml:space="preserve">Braga, M.; </w:t>
      </w:r>
      <w:proofErr w:type="spellStart"/>
      <w:r w:rsidRPr="00F22547">
        <w:t>Barbiani</w:t>
      </w:r>
      <w:proofErr w:type="spellEnd"/>
      <w:r w:rsidRPr="00F22547">
        <w:t xml:space="preserve">, D.; </w:t>
      </w:r>
      <w:proofErr w:type="spellStart"/>
      <w:r w:rsidRPr="00F22547">
        <w:t>Emadi</w:t>
      </w:r>
      <w:proofErr w:type="spellEnd"/>
      <w:r w:rsidRPr="00F22547">
        <w:t xml:space="preserve"> </w:t>
      </w:r>
      <w:proofErr w:type="spellStart"/>
      <w:r w:rsidRPr="00F22547">
        <w:t>Andani</w:t>
      </w:r>
      <w:proofErr w:type="spellEnd"/>
      <w:r w:rsidRPr="00F22547">
        <w:t xml:space="preserve">, M.; Villa-Sánchez, B.; </w:t>
      </w:r>
      <w:proofErr w:type="spellStart"/>
      <w:r w:rsidRPr="00F22547">
        <w:t>Tinazzi</w:t>
      </w:r>
      <w:proofErr w:type="spellEnd"/>
      <w:r w:rsidRPr="00F22547">
        <w:t xml:space="preserve">, M.; </w:t>
      </w:r>
      <w:proofErr w:type="spellStart"/>
      <w:r w:rsidRPr="00F22547">
        <w:t>Fiorio</w:t>
      </w:r>
      <w:proofErr w:type="spellEnd"/>
      <w:r w:rsidRPr="00F22547">
        <w:t xml:space="preserve">, M. The </w:t>
      </w:r>
      <w:r>
        <w:t>r</w:t>
      </w:r>
      <w:r w:rsidRPr="00F22547">
        <w:t xml:space="preserve">ole of </w:t>
      </w:r>
      <w:r>
        <w:t>e</w:t>
      </w:r>
      <w:r w:rsidRPr="00F22547">
        <w:t xml:space="preserve">xpectation and </w:t>
      </w:r>
      <w:r>
        <w:t>b</w:t>
      </w:r>
      <w:r w:rsidRPr="00F22547">
        <w:t xml:space="preserve">eliefs on the </w:t>
      </w:r>
      <w:r>
        <w:t>e</w:t>
      </w:r>
      <w:r w:rsidRPr="00F22547">
        <w:t xml:space="preserve">ffects of </w:t>
      </w:r>
      <w:r>
        <w:t>n</w:t>
      </w:r>
      <w:r w:rsidRPr="00F22547">
        <w:t>on-</w:t>
      </w:r>
      <w:r>
        <w:t>i</w:t>
      </w:r>
      <w:r w:rsidRPr="00F22547">
        <w:t xml:space="preserve">nvasive </w:t>
      </w:r>
      <w:r>
        <w:t>b</w:t>
      </w:r>
      <w:r w:rsidRPr="00F22547">
        <w:t xml:space="preserve">rain </w:t>
      </w:r>
      <w:r>
        <w:t>s</w:t>
      </w:r>
      <w:r w:rsidRPr="00F22547">
        <w:t>timulation. </w:t>
      </w:r>
      <w:r w:rsidRPr="007759BD">
        <w:rPr>
          <w:i/>
          <w:iCs/>
        </w:rPr>
        <w:t>Brain Sci.</w:t>
      </w:r>
      <w:r w:rsidRPr="00F22547">
        <w:t> 2021, 11, 1526. https://doi.org/10.3390/brainsci11111526</w:t>
      </w:r>
    </w:p>
    <w:p w14:paraId="0DEBB2EB" w14:textId="77777777" w:rsidR="009E1DAE" w:rsidRDefault="009E1DAE" w:rsidP="009E1DAE">
      <w:pPr>
        <w:pStyle w:val="MDPI71References"/>
        <w:numPr>
          <w:ilvl w:val="0"/>
          <w:numId w:val="11"/>
        </w:numPr>
        <w:ind w:left="425" w:hanging="425"/>
      </w:pPr>
      <w:proofErr w:type="spellStart"/>
      <w:r w:rsidRPr="00F22547">
        <w:t>Qiao</w:t>
      </w:r>
      <w:proofErr w:type="spellEnd"/>
      <w:r w:rsidRPr="00F22547">
        <w:t xml:space="preserve">, M.X.; Yu, H.; Li, T. Non-invasive neurostimulation to improve sleep quality and depressive symptoms in patients with major depressive disorder: </w:t>
      </w:r>
      <w:r>
        <w:t>a</w:t>
      </w:r>
      <w:r w:rsidRPr="00F22547">
        <w:t xml:space="preserve"> meta-analysis of randomized controlled trials. J </w:t>
      </w:r>
      <w:proofErr w:type="spellStart"/>
      <w:r w:rsidRPr="00F22547">
        <w:t>Psychiatr</w:t>
      </w:r>
      <w:proofErr w:type="spellEnd"/>
      <w:r w:rsidRPr="00F22547">
        <w:t xml:space="preserve"> Res 2024, 176, 282-292. </w:t>
      </w:r>
      <w:proofErr w:type="spellStart"/>
      <w:r w:rsidRPr="00F22547">
        <w:t>doi</w:t>
      </w:r>
      <w:proofErr w:type="spellEnd"/>
      <w:r w:rsidRPr="00F22547">
        <w:t xml:space="preserve">: 10.1016/j.jpsychires.2024.06.023. </w:t>
      </w:r>
      <w:proofErr w:type="spellStart"/>
      <w:r w:rsidRPr="00F22547">
        <w:t>Epub</w:t>
      </w:r>
      <w:proofErr w:type="spellEnd"/>
      <w:r w:rsidRPr="00F22547">
        <w:t xml:space="preserve"> ahead of print. PMID: 38905761.</w:t>
      </w:r>
    </w:p>
    <w:p w14:paraId="1FF870FF" w14:textId="6E3FF45B" w:rsidR="0075707B" w:rsidRPr="00F22547" w:rsidRDefault="00FF0117" w:rsidP="00DC761E">
      <w:pPr>
        <w:pStyle w:val="MDPI71References"/>
        <w:numPr>
          <w:ilvl w:val="0"/>
          <w:numId w:val="11"/>
        </w:numPr>
        <w:ind w:left="425" w:hanging="425"/>
      </w:pPr>
      <w:proofErr w:type="spellStart"/>
      <w:r w:rsidRPr="00F22547">
        <w:t>Cuijpers</w:t>
      </w:r>
      <w:proofErr w:type="spellEnd"/>
      <w:r w:rsidRPr="00F22547">
        <w:t xml:space="preserve">, P.; </w:t>
      </w:r>
      <w:proofErr w:type="spellStart"/>
      <w:r w:rsidRPr="00F22547">
        <w:t>Clignet</w:t>
      </w:r>
      <w:proofErr w:type="spellEnd"/>
      <w:r w:rsidRPr="00F22547">
        <w:t xml:space="preserve">, F.; van </w:t>
      </w:r>
      <w:proofErr w:type="spellStart"/>
      <w:r w:rsidRPr="00F22547">
        <w:t>Meijel</w:t>
      </w:r>
      <w:proofErr w:type="spellEnd"/>
      <w:r w:rsidRPr="00F22547">
        <w:t xml:space="preserve">, B.; van </w:t>
      </w:r>
      <w:proofErr w:type="spellStart"/>
      <w:r w:rsidRPr="00F22547">
        <w:t>Straten</w:t>
      </w:r>
      <w:proofErr w:type="spellEnd"/>
      <w:r w:rsidRPr="00F22547">
        <w:t>, A.; Li, J.; Andersson, G. Psychological treatment of depression in inpatients: a systematic review and meta-analysis. Clin Psychol Rev 2011, 31</w:t>
      </w:r>
      <w:r w:rsidR="00520995" w:rsidRPr="00F22547">
        <w:t xml:space="preserve">, </w:t>
      </w:r>
      <w:r w:rsidRPr="00F22547">
        <w:t>353-</w:t>
      </w:r>
      <w:r w:rsidR="00520995" w:rsidRPr="00F22547">
        <w:t>3</w:t>
      </w:r>
      <w:r w:rsidRPr="00F22547">
        <w:t xml:space="preserve">60. </w:t>
      </w:r>
      <w:proofErr w:type="spellStart"/>
      <w:r w:rsidRPr="00F22547">
        <w:t>doi</w:t>
      </w:r>
      <w:proofErr w:type="spellEnd"/>
      <w:r w:rsidRPr="00F22547">
        <w:t>: 10.1016/j.cpr.2011.01.002</w:t>
      </w:r>
    </w:p>
    <w:p w14:paraId="45EB0183" w14:textId="4CF07F2C" w:rsidR="0097600B" w:rsidRPr="00F22547" w:rsidRDefault="0075707B" w:rsidP="00DC761E">
      <w:pPr>
        <w:pStyle w:val="MDPI71References"/>
        <w:numPr>
          <w:ilvl w:val="0"/>
          <w:numId w:val="11"/>
        </w:numPr>
        <w:ind w:left="425" w:hanging="425"/>
      </w:pPr>
      <w:proofErr w:type="spellStart"/>
      <w:r w:rsidRPr="00F22547">
        <w:t>Cuijpers</w:t>
      </w:r>
      <w:proofErr w:type="spellEnd"/>
      <w:r w:rsidRPr="00F22547">
        <w:t>, P.</w:t>
      </w:r>
      <w:r w:rsidR="00520995" w:rsidRPr="00F22547">
        <w:t>;</w:t>
      </w:r>
      <w:r w:rsidRPr="00F22547">
        <w:t xml:space="preserve"> </w:t>
      </w:r>
      <w:proofErr w:type="spellStart"/>
      <w:r w:rsidRPr="00F22547">
        <w:t>Ciharova</w:t>
      </w:r>
      <w:proofErr w:type="spellEnd"/>
      <w:r w:rsidRPr="00F22547">
        <w:t>, M.</w:t>
      </w:r>
      <w:r w:rsidR="00520995" w:rsidRPr="00F22547">
        <w:t>;</w:t>
      </w:r>
      <w:r w:rsidRPr="00F22547">
        <w:t xml:space="preserve"> Miguel, C.</w:t>
      </w:r>
      <w:r w:rsidR="00520995" w:rsidRPr="00F22547">
        <w:t>;</w:t>
      </w:r>
      <w:r w:rsidRPr="00F22547">
        <w:t xml:space="preserve"> </w:t>
      </w:r>
      <w:proofErr w:type="spellStart"/>
      <w:r w:rsidRPr="00F22547">
        <w:t>Harrer</w:t>
      </w:r>
      <w:proofErr w:type="spellEnd"/>
      <w:r w:rsidRPr="00F22547">
        <w:t>, M.</w:t>
      </w:r>
      <w:r w:rsidR="00520995" w:rsidRPr="00F22547">
        <w:t>;</w:t>
      </w:r>
      <w:r w:rsidRPr="00F22547">
        <w:t xml:space="preserve"> Ebert, D. D.</w:t>
      </w:r>
      <w:r w:rsidR="00520995" w:rsidRPr="00F22547">
        <w:t>;</w:t>
      </w:r>
      <w:r w:rsidRPr="00F22547">
        <w:t xml:space="preserve"> </w:t>
      </w:r>
      <w:proofErr w:type="spellStart"/>
      <w:r w:rsidRPr="00F22547">
        <w:t>Brakemeier</w:t>
      </w:r>
      <w:proofErr w:type="spellEnd"/>
      <w:r w:rsidRPr="00F22547">
        <w:t>, E. L.</w:t>
      </w:r>
      <w:r w:rsidR="00520995" w:rsidRPr="00F22547">
        <w:t>;</w:t>
      </w:r>
      <w:r w:rsidRPr="00F22547">
        <w:t xml:space="preserve"> </w:t>
      </w:r>
      <w:proofErr w:type="spellStart"/>
      <w:r w:rsidRPr="00F22547">
        <w:t>Karyotaki</w:t>
      </w:r>
      <w:proofErr w:type="spellEnd"/>
      <w:r w:rsidRPr="00F22547">
        <w:t xml:space="preserve">, E. Psychological treatment of depression in institutional settings: </w:t>
      </w:r>
      <w:r w:rsidR="002179CD">
        <w:t>a</w:t>
      </w:r>
      <w:r w:rsidRPr="00F22547">
        <w:t xml:space="preserve"> meta-analytic review. J Affect </w:t>
      </w:r>
      <w:proofErr w:type="spellStart"/>
      <w:r w:rsidRPr="00F22547">
        <w:t>Disord</w:t>
      </w:r>
      <w:proofErr w:type="spellEnd"/>
      <w:r w:rsidRPr="00F22547">
        <w:t xml:space="preserve"> 2021, 286, 340-350. </w:t>
      </w:r>
      <w:proofErr w:type="spellStart"/>
      <w:r w:rsidRPr="00F22547">
        <w:t>doi</w:t>
      </w:r>
      <w:proofErr w:type="spellEnd"/>
      <w:r w:rsidRPr="00F22547">
        <w:t>: 10.1016/j.jad.2021.03.017</w:t>
      </w:r>
    </w:p>
    <w:p w14:paraId="3B729AD8" w14:textId="77777777" w:rsidR="009E1DAE" w:rsidRPr="00F22547" w:rsidRDefault="009E1DAE" w:rsidP="009E1DAE">
      <w:pPr>
        <w:pStyle w:val="MDPI71References"/>
        <w:numPr>
          <w:ilvl w:val="0"/>
          <w:numId w:val="11"/>
        </w:numPr>
        <w:ind w:left="425" w:hanging="425"/>
      </w:pPr>
      <w:r w:rsidRPr="00F22547">
        <w:t xml:space="preserve">Herzog, P.; Feldmann, M.; </w:t>
      </w:r>
      <w:proofErr w:type="spellStart"/>
      <w:r w:rsidRPr="00F22547">
        <w:t>Kube</w:t>
      </w:r>
      <w:proofErr w:type="spellEnd"/>
      <w:r w:rsidRPr="00F22547">
        <w:t xml:space="preserve">, T.; </w:t>
      </w:r>
      <w:proofErr w:type="spellStart"/>
      <w:r w:rsidRPr="00F22547">
        <w:t>Langs</w:t>
      </w:r>
      <w:proofErr w:type="spellEnd"/>
      <w:r w:rsidRPr="00F22547">
        <w:t xml:space="preserve">, G.; </w:t>
      </w:r>
      <w:proofErr w:type="spellStart"/>
      <w:r w:rsidRPr="00F22547">
        <w:t>Gärtner</w:t>
      </w:r>
      <w:proofErr w:type="spellEnd"/>
      <w:r w:rsidRPr="00F22547">
        <w:t xml:space="preserve">, T.; </w:t>
      </w:r>
      <w:proofErr w:type="spellStart"/>
      <w:r w:rsidRPr="00F22547">
        <w:t>Rauh</w:t>
      </w:r>
      <w:proofErr w:type="spellEnd"/>
      <w:r w:rsidRPr="00F22547">
        <w:t xml:space="preserve">, E.; et al. Inpatient psychotherapy for depression in a large routine clinical care sample: A Bayesian approach to examining clinical outcomes and predictors of change. J Affect </w:t>
      </w:r>
      <w:proofErr w:type="spellStart"/>
      <w:r w:rsidRPr="00F22547">
        <w:t>Disord</w:t>
      </w:r>
      <w:proofErr w:type="spellEnd"/>
      <w:r w:rsidRPr="00F22547">
        <w:t xml:space="preserve"> 2022, 305, 133-143. </w:t>
      </w:r>
      <w:proofErr w:type="spellStart"/>
      <w:r w:rsidRPr="00F22547">
        <w:t>doi</w:t>
      </w:r>
      <w:proofErr w:type="spellEnd"/>
      <w:r w:rsidRPr="00F22547">
        <w:t>: 10.1016/j.jad.2022.02.057</w:t>
      </w:r>
    </w:p>
    <w:p w14:paraId="3E7CCD7C" w14:textId="0E5EA909" w:rsidR="0043567A" w:rsidRDefault="009E1DAE" w:rsidP="000A5AFB">
      <w:pPr>
        <w:pStyle w:val="MDPI71References"/>
        <w:numPr>
          <w:ilvl w:val="0"/>
          <w:numId w:val="11"/>
        </w:numPr>
      </w:pPr>
      <w:r w:rsidRPr="00F22547">
        <w:lastRenderedPageBreak/>
        <w:t xml:space="preserve">Spitzer, C.; </w:t>
      </w:r>
      <w:proofErr w:type="spellStart"/>
      <w:r w:rsidRPr="00F22547">
        <w:t>Rullkötter</w:t>
      </w:r>
      <w:proofErr w:type="spellEnd"/>
      <w:r w:rsidRPr="00F22547">
        <w:t xml:space="preserve">, N.; Dally, A. </w:t>
      </w:r>
      <w:r>
        <w:t>Inpatient psychotherapy</w:t>
      </w:r>
      <w:r w:rsidRPr="00F22547">
        <w:t xml:space="preserve">. </w:t>
      </w:r>
      <w:proofErr w:type="spellStart"/>
      <w:r w:rsidRPr="00F22547">
        <w:t>Nervenarzt</w:t>
      </w:r>
      <w:proofErr w:type="spellEnd"/>
      <w:r w:rsidRPr="00F22547">
        <w:t xml:space="preserve"> 2016, 87, 99–110. </w:t>
      </w:r>
      <w:hyperlink r:id="rId14" w:history="1">
        <w:r w:rsidRPr="00F22547">
          <w:t>https://doi.org/10.1007/s00115-015-0025-5</w:t>
        </w:r>
      </w:hyperlink>
    </w:p>
    <w:p w14:paraId="46577631" w14:textId="755EB8C0" w:rsidR="0043567A" w:rsidRDefault="0043567A" w:rsidP="000A5AFB">
      <w:pPr>
        <w:pStyle w:val="MDPI71References"/>
        <w:numPr>
          <w:ilvl w:val="0"/>
          <w:numId w:val="11"/>
        </w:numPr>
      </w:pPr>
      <w:proofErr w:type="spellStart"/>
      <w:r>
        <w:t>Goerigk</w:t>
      </w:r>
      <w:proofErr w:type="spellEnd"/>
      <w:r>
        <w:t xml:space="preserve">, S.A.; </w:t>
      </w:r>
      <w:proofErr w:type="spellStart"/>
      <w:r>
        <w:t>Padberg</w:t>
      </w:r>
      <w:proofErr w:type="spellEnd"/>
      <w:r>
        <w:t xml:space="preserve">, F.; </w:t>
      </w:r>
      <w:proofErr w:type="spellStart"/>
      <w:r>
        <w:t>Bühner</w:t>
      </w:r>
      <w:proofErr w:type="spellEnd"/>
      <w:r>
        <w:t xml:space="preserve">, M.; </w:t>
      </w:r>
      <w:proofErr w:type="spellStart"/>
      <w:r>
        <w:t>Sarubin</w:t>
      </w:r>
      <w:proofErr w:type="spellEnd"/>
      <w:r>
        <w:t xml:space="preserve">, N.; </w:t>
      </w:r>
      <w:proofErr w:type="spellStart"/>
      <w:r>
        <w:t>Kaster</w:t>
      </w:r>
      <w:proofErr w:type="spellEnd"/>
      <w:r>
        <w:t xml:space="preserve">, T.S.; Daskalakis, Z.J.; </w:t>
      </w:r>
      <w:proofErr w:type="spellStart"/>
      <w:r>
        <w:t>Brunoni</w:t>
      </w:r>
      <w:proofErr w:type="spellEnd"/>
      <w:r>
        <w:t xml:space="preserve">, </w:t>
      </w:r>
      <w:proofErr w:type="gramStart"/>
      <w:r>
        <w:t>A.R..</w:t>
      </w:r>
      <w:proofErr w:type="gramEnd"/>
      <w:r>
        <w:t xml:space="preserve"> Distinct trajectories of response to prefrontal </w:t>
      </w:r>
      <w:proofErr w:type="spellStart"/>
      <w:r>
        <w:t>tDCS</w:t>
      </w:r>
      <w:proofErr w:type="spellEnd"/>
      <w:r>
        <w:t xml:space="preserve"> in major depression: results from a 3-arm randomized controlled trial. </w:t>
      </w:r>
      <w:proofErr w:type="spellStart"/>
      <w:r>
        <w:t>Neuropsychopharmacol</w:t>
      </w:r>
      <w:proofErr w:type="spellEnd"/>
      <w:r>
        <w:t xml:space="preserve"> 2012, 46, 774–782.</w:t>
      </w:r>
    </w:p>
    <w:p w14:paraId="084FCA1F" w14:textId="77777777" w:rsidR="0043567A" w:rsidRDefault="0043567A" w:rsidP="000663F0">
      <w:pPr>
        <w:pStyle w:val="MDPI71References"/>
        <w:numPr>
          <w:ilvl w:val="0"/>
          <w:numId w:val="11"/>
        </w:numPr>
        <w:ind w:left="425" w:hanging="425"/>
      </w:pPr>
      <w:proofErr w:type="spellStart"/>
      <w:r>
        <w:t>Nikolin</w:t>
      </w:r>
      <w:proofErr w:type="spellEnd"/>
      <w:r>
        <w:t xml:space="preserve">, S.; </w:t>
      </w:r>
      <w:proofErr w:type="spellStart"/>
      <w:r>
        <w:t>Moffa</w:t>
      </w:r>
      <w:proofErr w:type="spellEnd"/>
      <w:r>
        <w:t xml:space="preserve">, A.; </w:t>
      </w:r>
      <w:proofErr w:type="spellStart"/>
      <w:r>
        <w:t>Razza</w:t>
      </w:r>
      <w:proofErr w:type="spellEnd"/>
      <w:r>
        <w:t xml:space="preserve">, L.; Martin, D.; </w:t>
      </w:r>
      <w:proofErr w:type="spellStart"/>
      <w:r>
        <w:t>Brunoni</w:t>
      </w:r>
      <w:proofErr w:type="spellEnd"/>
      <w:r>
        <w:t xml:space="preserve">, A.R.; Palm, U.; </w:t>
      </w:r>
      <w:proofErr w:type="spellStart"/>
      <w:r>
        <w:t>Padberg</w:t>
      </w:r>
      <w:proofErr w:type="spellEnd"/>
      <w:r>
        <w:t xml:space="preserve">, F.; </w:t>
      </w:r>
      <w:proofErr w:type="spellStart"/>
      <w:r>
        <w:t>Bennabi</w:t>
      </w:r>
      <w:proofErr w:type="spellEnd"/>
      <w:r>
        <w:t xml:space="preserve">, D.; </w:t>
      </w:r>
      <w:proofErr w:type="spellStart"/>
      <w:r>
        <w:t>Haffen</w:t>
      </w:r>
      <w:proofErr w:type="spellEnd"/>
      <w:r>
        <w:t xml:space="preserve">, E.; </w:t>
      </w:r>
      <w:proofErr w:type="spellStart"/>
      <w:r>
        <w:t>Blumberger</w:t>
      </w:r>
      <w:proofErr w:type="spellEnd"/>
      <w:r>
        <w:t xml:space="preserve">, D. M.; </w:t>
      </w:r>
      <w:proofErr w:type="spellStart"/>
      <w:r>
        <w:t>Salehinejad</w:t>
      </w:r>
      <w:proofErr w:type="spellEnd"/>
      <w:r>
        <w:t xml:space="preserve">, M. A.; Loo, C. K. Time-course of the </w:t>
      </w:r>
      <w:proofErr w:type="spellStart"/>
      <w:r>
        <w:t>tDCS</w:t>
      </w:r>
      <w:proofErr w:type="spellEnd"/>
      <w:r>
        <w:t xml:space="preserve"> antidepressant effect: An individual participant data meta-analysis, Prog Neuro-</w:t>
      </w:r>
      <w:proofErr w:type="spellStart"/>
      <w:r>
        <w:t>Psychopharmacol</w:t>
      </w:r>
      <w:proofErr w:type="spellEnd"/>
      <w:r>
        <w:t xml:space="preserve"> Biol Psychiatry, 2023, 125, 110752, </w:t>
      </w:r>
      <w:hyperlink r:id="rId15" w:history="1">
        <w:r w:rsidRPr="00725735">
          <w:rPr>
            <w:rStyle w:val="Hyperlink"/>
          </w:rPr>
          <w:t>https://doi.org/10.1016/j.pnpbp.2023.110752</w:t>
        </w:r>
      </w:hyperlink>
      <w:r>
        <w:t xml:space="preserve">. </w:t>
      </w:r>
    </w:p>
    <w:p w14:paraId="3A910341" w14:textId="22ED4336" w:rsidR="00387742" w:rsidRDefault="0043567A" w:rsidP="00982DEF">
      <w:pPr>
        <w:pStyle w:val="MDPI71References"/>
        <w:numPr>
          <w:ilvl w:val="0"/>
          <w:numId w:val="11"/>
        </w:numPr>
        <w:ind w:left="425" w:hanging="425"/>
      </w:pPr>
      <w:proofErr w:type="spellStart"/>
      <w:r w:rsidRPr="00F22547">
        <w:t>Brunoni</w:t>
      </w:r>
      <w:proofErr w:type="spellEnd"/>
      <w:r w:rsidRPr="00F22547">
        <w:t xml:space="preserve">, A.R.; </w:t>
      </w:r>
      <w:proofErr w:type="spellStart"/>
      <w:r w:rsidRPr="00F22547">
        <w:t>Moffa</w:t>
      </w:r>
      <w:proofErr w:type="spellEnd"/>
      <w:r w:rsidRPr="00F22547">
        <w:t xml:space="preserve">, A.H.; </w:t>
      </w:r>
      <w:proofErr w:type="spellStart"/>
      <w:r w:rsidRPr="00F22547">
        <w:t>Fregni</w:t>
      </w:r>
      <w:proofErr w:type="spellEnd"/>
      <w:r w:rsidRPr="00F22547">
        <w:t xml:space="preserve">, F.; Palm, U.; </w:t>
      </w:r>
      <w:proofErr w:type="spellStart"/>
      <w:r w:rsidRPr="00F22547">
        <w:t>Padberg</w:t>
      </w:r>
      <w:proofErr w:type="spellEnd"/>
      <w:r w:rsidRPr="00F22547">
        <w:t xml:space="preserve">, F.; </w:t>
      </w:r>
      <w:proofErr w:type="spellStart"/>
      <w:r w:rsidRPr="00F22547">
        <w:t>Blumberger</w:t>
      </w:r>
      <w:proofErr w:type="spellEnd"/>
      <w:r w:rsidRPr="00F22547">
        <w:t xml:space="preserve">, D.M.; Daskalakis, Z.J.; </w:t>
      </w:r>
      <w:proofErr w:type="spellStart"/>
      <w:r w:rsidRPr="00F22547">
        <w:t>Bennabi</w:t>
      </w:r>
      <w:proofErr w:type="spellEnd"/>
      <w:r w:rsidRPr="00F22547">
        <w:t xml:space="preserve">, D.; </w:t>
      </w:r>
      <w:proofErr w:type="spellStart"/>
      <w:r w:rsidRPr="00F22547">
        <w:t>Haffen</w:t>
      </w:r>
      <w:proofErr w:type="spellEnd"/>
      <w:r w:rsidRPr="00F22547">
        <w:t xml:space="preserve">, E.; Alonzo, A.; Loo, C.K. Transcranial direct current stimulation for acute major depressive episodes: meta-analysis of individual patient data. Br J Psychiatry 2016, 208, 522-531. </w:t>
      </w:r>
      <w:proofErr w:type="spellStart"/>
      <w:r w:rsidRPr="00F22547">
        <w:t>doi</w:t>
      </w:r>
      <w:proofErr w:type="spellEnd"/>
      <w:r w:rsidRPr="00F22547">
        <w:t xml:space="preserve">: 10.1192/bjp.bp.115.164715. </w:t>
      </w:r>
      <w:proofErr w:type="spellStart"/>
      <w:r w:rsidRPr="00F22547">
        <w:t>Epub</w:t>
      </w:r>
      <w:proofErr w:type="spellEnd"/>
      <w:r w:rsidRPr="00F22547">
        <w:t xml:space="preserve"> 2016 Apr 7. PMID: 27056623; PMCID: PMC4887722.</w:t>
      </w:r>
    </w:p>
    <w:sectPr w:rsidR="00387742" w:rsidSect="001E6956">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A9AE4" w14:textId="77777777" w:rsidR="006A1F81" w:rsidRDefault="006A1F81">
      <w:pPr>
        <w:spacing w:line="240" w:lineRule="auto"/>
      </w:pPr>
      <w:r>
        <w:separator/>
      </w:r>
    </w:p>
  </w:endnote>
  <w:endnote w:type="continuationSeparator" w:id="0">
    <w:p w14:paraId="538C5490" w14:textId="77777777" w:rsidR="006A1F81" w:rsidRDefault="006A1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E51E9" w14:textId="77777777" w:rsidR="001E6956" w:rsidRDefault="001E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54D3" w14:textId="77777777" w:rsidR="001E6956" w:rsidRDefault="001E6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379C" w14:textId="77777777" w:rsidR="00387742" w:rsidRDefault="00387742">
    <w:pPr>
      <w:pBdr>
        <w:top w:val="single" w:sz="4" w:space="0" w:color="000000"/>
      </w:pBdr>
      <w:tabs>
        <w:tab w:val="right" w:pos="8844"/>
      </w:tabs>
      <w:adjustRightInd w:val="0"/>
      <w:snapToGrid w:val="0"/>
      <w:spacing w:before="480" w:line="100" w:lineRule="exact"/>
      <w:jc w:val="left"/>
      <w:rPr>
        <w:rStyle w:val="Emphasis"/>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1A5EB" w14:textId="77777777" w:rsidR="006A1F81" w:rsidRDefault="006A1F81">
      <w:pPr>
        <w:spacing w:line="240" w:lineRule="auto"/>
      </w:pPr>
      <w:r>
        <w:separator/>
      </w:r>
    </w:p>
  </w:footnote>
  <w:footnote w:type="continuationSeparator" w:id="0">
    <w:p w14:paraId="18D20C03" w14:textId="77777777" w:rsidR="006A1F81" w:rsidRDefault="006A1F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7ADC" w14:textId="0230CF78" w:rsidR="00387742" w:rsidRDefault="006A1F81">
    <w:pPr>
      <w:pStyle w:val="Header"/>
      <w:pBdr>
        <w:bottom w:val="none" w:sz="0" w:space="0" w:color="auto"/>
      </w:pBdr>
    </w:pPr>
    <w:r>
      <w:pict w14:anchorId="6FBB5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3719" o:spid="_x0000_s2050" type="#_x0000_t136" style="position:absolute;left:0;text-align:left;margin-left:0;margin-top:0;width:645.55pt;height:92.2pt;rotation:315;z-index:-251655168;mso-position-horizontal:center;mso-position-horizontal-relative:margin;mso-position-vertical:center;mso-position-vertical-relative:margin" o:allowincell="f" fillcolor="silver" stroked="f">
          <v:fill opacity=".5"/>
          <v:textpath style="font-family:&quot;Palatino Linotyp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1991" w14:textId="274F2EC7" w:rsidR="00387742" w:rsidRDefault="006A1F81">
    <w:pPr>
      <w:tabs>
        <w:tab w:val="right" w:pos="10466"/>
      </w:tabs>
      <w:adjustRightInd w:val="0"/>
      <w:snapToGrid w:val="0"/>
      <w:spacing w:line="240" w:lineRule="auto"/>
      <w:rPr>
        <w:sz w:val="16"/>
      </w:rPr>
    </w:pPr>
    <w:r>
      <w:pict w14:anchorId="159DF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3720" o:spid="_x0000_s2051" type="#_x0000_t136" style="position:absolute;left:0;text-align:left;margin-left:0;margin-top:0;width:645.55pt;height:92.2pt;rotation:315;z-index:-251653120;mso-position-horizontal:center;mso-position-horizontal-relative:margin;mso-position-vertical:center;mso-position-vertical-relative:margin" o:allowincell="f" fillcolor="silver" stroked="f">
          <v:fill opacity=".5"/>
          <v:textpath style="font-family:&quot;Palatino Linotype&quot;;font-size:1pt" string="UNDER PEER REVIEW"/>
          <w10:wrap anchorx="margin" anchory="margin"/>
        </v:shape>
      </w:pict>
    </w:r>
    <w:r w:rsidR="0053462E">
      <w:rPr>
        <w:sz w:val="16"/>
      </w:rPr>
      <w:tab/>
    </w:r>
    <w:r w:rsidR="0053462E">
      <w:rPr>
        <w:sz w:val="16"/>
      </w:rPr>
      <w:fldChar w:fldCharType="begin"/>
    </w:r>
    <w:r w:rsidR="0053462E">
      <w:rPr>
        <w:sz w:val="16"/>
      </w:rPr>
      <w:instrText xml:space="preserve"> PAGE   \* MERGEFORMAT </w:instrText>
    </w:r>
    <w:r w:rsidR="0053462E">
      <w:rPr>
        <w:sz w:val="16"/>
      </w:rPr>
      <w:fldChar w:fldCharType="separate"/>
    </w:r>
    <w:r w:rsidR="00CF5BF2">
      <w:rPr>
        <w:sz w:val="16"/>
      </w:rPr>
      <w:t>9</w:t>
    </w:r>
    <w:r w:rsidR="0053462E">
      <w:rPr>
        <w:sz w:val="16"/>
      </w:rPr>
      <w:fldChar w:fldCharType="end"/>
    </w:r>
    <w:r w:rsidR="0053462E">
      <w:rPr>
        <w:sz w:val="16"/>
      </w:rPr>
      <w:t xml:space="preserve"> of </w:t>
    </w:r>
    <w:r w:rsidR="0053462E">
      <w:rPr>
        <w:sz w:val="16"/>
      </w:rPr>
      <w:fldChar w:fldCharType="begin"/>
    </w:r>
    <w:r w:rsidR="0053462E">
      <w:rPr>
        <w:sz w:val="16"/>
      </w:rPr>
      <w:instrText xml:space="preserve"> NUMPAGES   \* MERGEFORMAT </w:instrText>
    </w:r>
    <w:r w:rsidR="0053462E">
      <w:rPr>
        <w:sz w:val="16"/>
      </w:rPr>
      <w:fldChar w:fldCharType="separate"/>
    </w:r>
    <w:r w:rsidR="00CF5BF2">
      <w:rPr>
        <w:sz w:val="16"/>
      </w:rPr>
      <w:t>10</w:t>
    </w:r>
    <w:r w:rsidR="0053462E">
      <w:rPr>
        <w:sz w:val="16"/>
      </w:rPr>
      <w:fldChar w:fldCharType="end"/>
    </w:r>
  </w:p>
  <w:p w14:paraId="2005A851" w14:textId="77777777" w:rsidR="00387742" w:rsidRDefault="0038774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DF1E" w14:textId="795FDCCA" w:rsidR="001E6956" w:rsidRDefault="006A1F81">
    <w:pPr>
      <w:pStyle w:val="Header"/>
    </w:pPr>
    <w:r>
      <w:pict w14:anchorId="3B384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3718" o:spid="_x0000_s2049" type="#_x0000_t136" style="position:absolute;left:0;text-align:left;margin-left:0;margin-top:0;width:645.55pt;height:92.2pt;rotation:315;z-index:-251657216;mso-position-horizontal:center;mso-position-horizontal-relative:margin;mso-position-vertical:center;mso-position-vertical-relative:margin" o:allowincell="f" fillcolor="silver" stroked="f">
          <v:fill opacity=".5"/>
          <v:textpath style="font-family:&quot;Palatino Linotyp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A7DA039C"/>
    <w:lvl w:ilvl="0" w:tplc="B00ADC1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A470CF2E"/>
    <w:lvl w:ilvl="0" w:tplc="07B880FC">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F10089D"/>
    <w:multiLevelType w:val="hybridMultilevel"/>
    <w:tmpl w:val="CE1828A8"/>
    <w:lvl w:ilvl="0" w:tplc="367EE9C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0670FB7"/>
    <w:multiLevelType w:val="hybridMultilevel"/>
    <w:tmpl w:val="5038F03C"/>
    <w:lvl w:ilvl="0" w:tplc="C38C619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8699D"/>
    <w:multiLevelType w:val="hybridMultilevel"/>
    <w:tmpl w:val="29E20A30"/>
    <w:lvl w:ilvl="0" w:tplc="FFFFFFFF">
      <w:start w:val="1"/>
      <w:numFmt w:val="decimal"/>
      <w:lvlText w:val="%1."/>
      <w:lvlJc w:val="left"/>
      <w:pPr>
        <w:ind w:left="703" w:hanging="42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3" w15:restartNumberingAfterBreak="0">
    <w:nsid w:val="79F0432A"/>
    <w:multiLevelType w:val="hybridMultilevel"/>
    <w:tmpl w:val="88ACBF54"/>
    <w:lvl w:ilvl="0" w:tplc="D194AB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9"/>
  </w:num>
  <w:num w:numId="6">
    <w:abstractNumId w:val="2"/>
  </w:num>
  <w:num w:numId="7">
    <w:abstractNumId w:val="9"/>
  </w:num>
  <w:num w:numId="8">
    <w:abstractNumId w:val="2"/>
  </w:num>
  <w:num w:numId="9">
    <w:abstractNumId w:val="9"/>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9"/>
  </w:num>
  <w:num w:numId="15">
    <w:abstractNumId w:val="2"/>
  </w:num>
  <w:num w:numId="16">
    <w:abstractNumId w:val="1"/>
  </w:num>
  <w:num w:numId="17">
    <w:abstractNumId w:val="8"/>
  </w:num>
  <w:num w:numId="18">
    <w:abstractNumId w:val="0"/>
  </w:num>
  <w:num w:numId="19">
    <w:abstractNumId w:val="9"/>
  </w:num>
  <w:num w:numId="20">
    <w:abstractNumId w:val="2"/>
  </w:num>
  <w:num w:numId="21">
    <w:abstractNumId w:val="1"/>
  </w:num>
  <w:num w:numId="22">
    <w:abstractNumId w:val="10"/>
  </w:num>
  <w:num w:numId="23">
    <w:abstractNumId w:val="13"/>
  </w:num>
  <w:num w:numId="24">
    <w:abstractNumId w:val="7"/>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pv5fetqzrv90e00puvszrjtsa9v590edta&quot;&gt;Endnote-Converted&lt;record-ids&gt;&lt;item&gt;25&lt;/item&gt;&lt;item&gt;94&lt;/item&gt;&lt;item&gt;197&lt;/item&gt;&lt;item&gt;293&lt;/item&gt;&lt;item&gt;357&lt;/item&gt;&lt;item&gt;359&lt;/item&gt;&lt;/record-ids&gt;&lt;/item&gt;&lt;/Libraries&gt;"/>
  </w:docVars>
  <w:rsids>
    <w:rsidRoot w:val="00387742"/>
    <w:rsid w:val="00003740"/>
    <w:rsid w:val="00012172"/>
    <w:rsid w:val="000247AF"/>
    <w:rsid w:val="000277A9"/>
    <w:rsid w:val="00041282"/>
    <w:rsid w:val="00057C46"/>
    <w:rsid w:val="0006133B"/>
    <w:rsid w:val="000708F8"/>
    <w:rsid w:val="000718B7"/>
    <w:rsid w:val="00085210"/>
    <w:rsid w:val="00087736"/>
    <w:rsid w:val="000A5AFB"/>
    <w:rsid w:val="000B5F0D"/>
    <w:rsid w:val="000E6A1B"/>
    <w:rsid w:val="000E7F5B"/>
    <w:rsid w:val="000F2462"/>
    <w:rsid w:val="001238EE"/>
    <w:rsid w:val="00123A29"/>
    <w:rsid w:val="001273B9"/>
    <w:rsid w:val="00143A37"/>
    <w:rsid w:val="0015382D"/>
    <w:rsid w:val="00177C48"/>
    <w:rsid w:val="001A10E7"/>
    <w:rsid w:val="001B1002"/>
    <w:rsid w:val="001B1BBB"/>
    <w:rsid w:val="001B642D"/>
    <w:rsid w:val="001C471A"/>
    <w:rsid w:val="001E36D2"/>
    <w:rsid w:val="001E6956"/>
    <w:rsid w:val="002111F6"/>
    <w:rsid w:val="002179CD"/>
    <w:rsid w:val="00222A01"/>
    <w:rsid w:val="00234BC3"/>
    <w:rsid w:val="002422ED"/>
    <w:rsid w:val="00242AF2"/>
    <w:rsid w:val="00264192"/>
    <w:rsid w:val="00266623"/>
    <w:rsid w:val="002961F8"/>
    <w:rsid w:val="002D0666"/>
    <w:rsid w:val="002D1D4B"/>
    <w:rsid w:val="002E442F"/>
    <w:rsid w:val="003225FF"/>
    <w:rsid w:val="00325DC3"/>
    <w:rsid w:val="003630D5"/>
    <w:rsid w:val="003636C2"/>
    <w:rsid w:val="003710CF"/>
    <w:rsid w:val="003710FC"/>
    <w:rsid w:val="00372368"/>
    <w:rsid w:val="00376AB0"/>
    <w:rsid w:val="003777F1"/>
    <w:rsid w:val="00387742"/>
    <w:rsid w:val="00395DCC"/>
    <w:rsid w:val="003A2E4E"/>
    <w:rsid w:val="003A7E2A"/>
    <w:rsid w:val="003B0755"/>
    <w:rsid w:val="0040129C"/>
    <w:rsid w:val="00403900"/>
    <w:rsid w:val="00422519"/>
    <w:rsid w:val="00423622"/>
    <w:rsid w:val="0043567A"/>
    <w:rsid w:val="00441F26"/>
    <w:rsid w:val="00455462"/>
    <w:rsid w:val="0045730B"/>
    <w:rsid w:val="00485BC7"/>
    <w:rsid w:val="004960C1"/>
    <w:rsid w:val="004A2182"/>
    <w:rsid w:val="004B31F3"/>
    <w:rsid w:val="004C0E7E"/>
    <w:rsid w:val="004C72B4"/>
    <w:rsid w:val="004E1B0B"/>
    <w:rsid w:val="004F3148"/>
    <w:rsid w:val="004F547A"/>
    <w:rsid w:val="0050119D"/>
    <w:rsid w:val="00505383"/>
    <w:rsid w:val="00520995"/>
    <w:rsid w:val="0053462E"/>
    <w:rsid w:val="0055208A"/>
    <w:rsid w:val="00564BCD"/>
    <w:rsid w:val="00583E8A"/>
    <w:rsid w:val="00584446"/>
    <w:rsid w:val="005A027D"/>
    <w:rsid w:val="005A706B"/>
    <w:rsid w:val="005B6D05"/>
    <w:rsid w:val="005D2790"/>
    <w:rsid w:val="005D495E"/>
    <w:rsid w:val="0060543F"/>
    <w:rsid w:val="006235B1"/>
    <w:rsid w:val="0062721E"/>
    <w:rsid w:val="00657C03"/>
    <w:rsid w:val="00661334"/>
    <w:rsid w:val="00662313"/>
    <w:rsid w:val="006705F3"/>
    <w:rsid w:val="00675376"/>
    <w:rsid w:val="006A1F81"/>
    <w:rsid w:val="006A32B6"/>
    <w:rsid w:val="006A5791"/>
    <w:rsid w:val="006C0838"/>
    <w:rsid w:val="006C0951"/>
    <w:rsid w:val="006D71B4"/>
    <w:rsid w:val="006E054E"/>
    <w:rsid w:val="006E5655"/>
    <w:rsid w:val="007012A4"/>
    <w:rsid w:val="00706BB5"/>
    <w:rsid w:val="0072601A"/>
    <w:rsid w:val="007412CD"/>
    <w:rsid w:val="00746813"/>
    <w:rsid w:val="00755BC9"/>
    <w:rsid w:val="0075707B"/>
    <w:rsid w:val="00762607"/>
    <w:rsid w:val="0076408D"/>
    <w:rsid w:val="00765B88"/>
    <w:rsid w:val="00772C58"/>
    <w:rsid w:val="007759BD"/>
    <w:rsid w:val="00793F58"/>
    <w:rsid w:val="007B7F46"/>
    <w:rsid w:val="007C5CAC"/>
    <w:rsid w:val="007D4EB9"/>
    <w:rsid w:val="007D7E45"/>
    <w:rsid w:val="007F2D1D"/>
    <w:rsid w:val="00817D95"/>
    <w:rsid w:val="0082710A"/>
    <w:rsid w:val="008348BA"/>
    <w:rsid w:val="0083590D"/>
    <w:rsid w:val="00837992"/>
    <w:rsid w:val="00863AEC"/>
    <w:rsid w:val="008648EA"/>
    <w:rsid w:val="00870303"/>
    <w:rsid w:val="00870CBA"/>
    <w:rsid w:val="00886388"/>
    <w:rsid w:val="00892E8C"/>
    <w:rsid w:val="008A5BD4"/>
    <w:rsid w:val="008C5D19"/>
    <w:rsid w:val="00910537"/>
    <w:rsid w:val="00910539"/>
    <w:rsid w:val="0094128C"/>
    <w:rsid w:val="00956A06"/>
    <w:rsid w:val="00967AF3"/>
    <w:rsid w:val="00970088"/>
    <w:rsid w:val="0097600B"/>
    <w:rsid w:val="00982DEF"/>
    <w:rsid w:val="009E1DAE"/>
    <w:rsid w:val="00A0136D"/>
    <w:rsid w:val="00A076CE"/>
    <w:rsid w:val="00A210D8"/>
    <w:rsid w:val="00A548E2"/>
    <w:rsid w:val="00A61720"/>
    <w:rsid w:val="00A707DA"/>
    <w:rsid w:val="00A70B91"/>
    <w:rsid w:val="00A716CB"/>
    <w:rsid w:val="00A73BFE"/>
    <w:rsid w:val="00A76DF1"/>
    <w:rsid w:val="00A935C4"/>
    <w:rsid w:val="00A95487"/>
    <w:rsid w:val="00AA57F9"/>
    <w:rsid w:val="00AB2941"/>
    <w:rsid w:val="00AD2777"/>
    <w:rsid w:val="00AD5D64"/>
    <w:rsid w:val="00B06CB1"/>
    <w:rsid w:val="00B2772A"/>
    <w:rsid w:val="00B655B6"/>
    <w:rsid w:val="00B858E5"/>
    <w:rsid w:val="00B96349"/>
    <w:rsid w:val="00BC2F66"/>
    <w:rsid w:val="00BC7060"/>
    <w:rsid w:val="00BD6C98"/>
    <w:rsid w:val="00BF545C"/>
    <w:rsid w:val="00C02E1F"/>
    <w:rsid w:val="00C0307F"/>
    <w:rsid w:val="00C0401D"/>
    <w:rsid w:val="00C0672E"/>
    <w:rsid w:val="00C43ECE"/>
    <w:rsid w:val="00C6596B"/>
    <w:rsid w:val="00C66434"/>
    <w:rsid w:val="00C677AF"/>
    <w:rsid w:val="00C84914"/>
    <w:rsid w:val="00C9009F"/>
    <w:rsid w:val="00CA16EE"/>
    <w:rsid w:val="00CA2E66"/>
    <w:rsid w:val="00CB133F"/>
    <w:rsid w:val="00CC7F08"/>
    <w:rsid w:val="00CF5BF2"/>
    <w:rsid w:val="00D02152"/>
    <w:rsid w:val="00D150B9"/>
    <w:rsid w:val="00D310A4"/>
    <w:rsid w:val="00D40A29"/>
    <w:rsid w:val="00D76612"/>
    <w:rsid w:val="00D82538"/>
    <w:rsid w:val="00D96E8C"/>
    <w:rsid w:val="00DC751C"/>
    <w:rsid w:val="00DC761E"/>
    <w:rsid w:val="00DF1242"/>
    <w:rsid w:val="00E366CD"/>
    <w:rsid w:val="00E4621D"/>
    <w:rsid w:val="00E62265"/>
    <w:rsid w:val="00E65A2F"/>
    <w:rsid w:val="00E669D5"/>
    <w:rsid w:val="00E7227F"/>
    <w:rsid w:val="00E90BFA"/>
    <w:rsid w:val="00EA07DF"/>
    <w:rsid w:val="00ED1A06"/>
    <w:rsid w:val="00ED5B41"/>
    <w:rsid w:val="00EE23DE"/>
    <w:rsid w:val="00EE4218"/>
    <w:rsid w:val="00EE482B"/>
    <w:rsid w:val="00EF3A3A"/>
    <w:rsid w:val="00EF7B0C"/>
    <w:rsid w:val="00F0419D"/>
    <w:rsid w:val="00F22547"/>
    <w:rsid w:val="00F26514"/>
    <w:rsid w:val="00F55B55"/>
    <w:rsid w:val="00F704D2"/>
    <w:rsid w:val="00F91715"/>
    <w:rsid w:val="00FA5171"/>
    <w:rsid w:val="00FB2C7D"/>
    <w:rsid w:val="00FC2CAD"/>
    <w:rsid w:val="00FC4E4A"/>
    <w:rsid w:val="00FE28DC"/>
    <w:rsid w:val="00FF0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9778727"/>
  <w15:chartTrackingRefBased/>
  <w15:docId w15:val="{F5E766B7-D1B9-4CE9-A127-6B6C9851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1E36D2"/>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Pr>
      <w:rFonts w:ascii="Palatino Linotype" w:hAnsi="Palatino Linotype"/>
      <w:noProof/>
      <w:color w:val="000000"/>
      <w:szCs w:val="18"/>
    </w:rPr>
  </w:style>
  <w:style w:type="paragraph" w:customStyle="1" w:styleId="MDPIheaderjournallogo">
    <w:name w:val="MDPI_header_journal_logo"/>
    <w:qFormat/>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pPr>
      <w:ind w:firstLine="0"/>
    </w:pPr>
  </w:style>
  <w:style w:type="paragraph" w:customStyle="1" w:styleId="MDPI31text">
    <w:name w:val="MDPI_3.1_text"/>
    <w:link w:val="MDPI31textZchn"/>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character" w:styleId="Emphasis">
    <w:name w:val="Emphasis"/>
    <w:uiPriority w:val="20"/>
    <w:qFormat/>
    <w:rPr>
      <w:i/>
      <w:iCs/>
    </w:rPr>
  </w:style>
  <w:style w:type="paragraph" w:styleId="BalloonText">
    <w:name w:val="Balloon Text"/>
    <w:basedOn w:val="Normal"/>
    <w:link w:val="BalloonTextChar"/>
    <w:uiPriority w:val="99"/>
    <w:rPr>
      <w:rFonts w:cs="Tahoma"/>
      <w:szCs w:val="18"/>
    </w:rPr>
  </w:style>
  <w:style w:type="character" w:customStyle="1" w:styleId="BalloonTextChar">
    <w:name w:val="Balloon Text Char"/>
    <w:link w:val="BalloonText"/>
    <w:uiPriority w:val="99"/>
    <w:rPr>
      <w:rFonts w:ascii="Palatino Linotype" w:hAnsi="Palatino Linotype" w:cs="Tahoma"/>
      <w:noProof/>
      <w:color w:val="000000"/>
      <w:szCs w:val="18"/>
    </w:rPr>
  </w:style>
  <w:style w:type="character" w:styleId="LineNumber">
    <w:name w:val="line number"/>
    <w:uiPriority w:val="99"/>
    <w:rPr>
      <w:rFonts w:ascii="Palatino Linotype" w:hAnsi="Palatino Linotype"/>
      <w:sz w:val="16"/>
    </w:rPr>
  </w:style>
  <w:style w:type="table" w:customStyle="1" w:styleId="MDPI41threelinetable">
    <w:name w:val="MDPI_4.1_three_line_table"/>
    <w:basedOn w:val="TableNormal"/>
    <w:uiPriority w:val="9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Pr>
      <w:color w:val="0000FF"/>
      <w:u w:val="single"/>
    </w:rPr>
  </w:style>
  <w:style w:type="character" w:customStyle="1" w:styleId="NichtaufgelsteErwhnung1">
    <w:name w:val="Nicht aufgelöste Erwähnung1"/>
    <w:uiPriority w:val="99"/>
    <w:semiHidden/>
    <w:unhideWhenUsed/>
    <w:rPr>
      <w:color w:val="605E5C"/>
      <w:shd w:val="clear" w:color="auto" w:fill="E1DFDD"/>
    </w:rPr>
  </w:style>
  <w:style w:type="paragraph" w:styleId="Footer">
    <w:name w:val="footer"/>
    <w:basedOn w:val="Normal"/>
    <w:link w:val="FooterChar"/>
    <w:uiPriority w:val="99"/>
    <w:pPr>
      <w:tabs>
        <w:tab w:val="center" w:pos="4153"/>
        <w:tab w:val="right" w:pos="8306"/>
      </w:tabs>
      <w:snapToGrid w:val="0"/>
      <w:spacing w:line="240" w:lineRule="atLeast"/>
    </w:pPr>
    <w:rPr>
      <w:szCs w:val="18"/>
    </w:rPr>
  </w:style>
  <w:style w:type="character" w:customStyle="1" w:styleId="FooterChar">
    <w:name w:val="Footer Char"/>
    <w:link w:val="Footer"/>
    <w:uiPriority w:val="99"/>
    <w:rPr>
      <w:rFonts w:ascii="Palatino Linotype" w:hAnsi="Palatino Linotype"/>
      <w:noProof/>
      <w:color w:val="000000"/>
      <w:szCs w:val="18"/>
    </w:r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style>
  <w:style w:type="paragraph" w:styleId="Bibliography">
    <w:name w:val="Bibliography"/>
    <w:basedOn w:val="Normal"/>
    <w:next w:val="Normal"/>
    <w:uiPriority w:val="37"/>
    <w:semiHidden/>
    <w:unhideWhenUsed/>
  </w:style>
  <w:style w:type="paragraph" w:styleId="BodyText">
    <w:name w:val="Body Text"/>
    <w:link w:val="BodyTextChar"/>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Pr>
      <w:rFonts w:ascii="Palatino Linotype" w:hAnsi="Palatino Linotype"/>
      <w:color w:val="000000"/>
      <w:sz w:val="24"/>
      <w:lang w:eastAsia="de-DE"/>
    </w:rPr>
  </w:style>
  <w:style w:type="character" w:styleId="CommentReference">
    <w:name w:val="annotation reference"/>
    <w:rPr>
      <w:sz w:val="21"/>
      <w:szCs w:val="21"/>
    </w:rPr>
  </w:style>
  <w:style w:type="paragraph" w:styleId="CommentText">
    <w:name w:val="annotation text"/>
    <w:basedOn w:val="Normal"/>
    <w:link w:val="CommentTextChar"/>
  </w:style>
  <w:style w:type="character" w:customStyle="1" w:styleId="CommentTextChar">
    <w:name w:val="Comment Text Char"/>
    <w:link w:val="CommentText"/>
    <w:rPr>
      <w:rFonts w:ascii="Palatino Linotype" w:hAnsi="Palatino Linotype"/>
      <w:noProof/>
      <w:color w:val="00000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Palatino Linotype" w:hAnsi="Palatino Linotype"/>
      <w:b/>
      <w:bCs/>
      <w:noProof/>
      <w:color w:val="000000"/>
    </w:rPr>
  </w:style>
  <w:style w:type="character" w:styleId="EndnoteReference">
    <w:name w:val="endnote reference"/>
    <w:rPr>
      <w:vertAlign w:val="superscript"/>
    </w:rPr>
  </w:style>
  <w:style w:type="paragraph" w:styleId="EndnoteText">
    <w:name w:val="endnote text"/>
    <w:basedOn w:val="Normal"/>
    <w:link w:val="EndnoteTextChar"/>
    <w:semiHidden/>
    <w:unhideWhenUsed/>
    <w:pPr>
      <w:spacing w:line="240" w:lineRule="auto"/>
    </w:pPr>
  </w:style>
  <w:style w:type="character" w:customStyle="1" w:styleId="EndnoteTextChar">
    <w:name w:val="Endnote Text Char"/>
    <w:link w:val="EndnoteText"/>
    <w:semiHidden/>
    <w:rPr>
      <w:rFonts w:ascii="Palatino Linotype" w:hAnsi="Palatino Linotype"/>
      <w:noProof/>
      <w:color w:val="000000"/>
    </w:rPr>
  </w:style>
  <w:style w:type="character" w:styleId="FollowedHyperlink">
    <w:name w:val="FollowedHyperlink"/>
    <w:rPr>
      <w:color w:val="954F72"/>
      <w:u w:val="single"/>
    </w:rPr>
  </w:style>
  <w:style w:type="paragraph" w:styleId="FootnoteText">
    <w:name w:val="footnote text"/>
    <w:basedOn w:val="Normal"/>
    <w:link w:val="FootnoteTextChar"/>
    <w:semiHidden/>
    <w:unhideWhenUsed/>
    <w:pPr>
      <w:spacing w:line="240" w:lineRule="auto"/>
    </w:pPr>
  </w:style>
  <w:style w:type="character" w:customStyle="1" w:styleId="FootnoteTextChar">
    <w:name w:val="Footnote Text Char"/>
    <w:link w:val="FootnoteText"/>
    <w:semiHidden/>
    <w:rPr>
      <w:rFonts w:ascii="Palatino Linotype" w:hAnsi="Palatino Linotype"/>
      <w:noProof/>
      <w:color w:val="000000"/>
    </w:rPr>
  </w:style>
  <w:style w:type="paragraph" w:styleId="NormalWeb">
    <w:name w:val="Normal (Web)"/>
    <w:basedOn w:val="Normal"/>
    <w:uiPriority w:val="99"/>
    <w:rPr>
      <w:szCs w:val="24"/>
    </w:rPr>
  </w:style>
  <w:style w:type="paragraph" w:customStyle="1" w:styleId="MsoFootnoteText0">
    <w:name w:val="MsoFootnoteText"/>
    <w:basedOn w:val="NormalWeb"/>
    <w:qFormat/>
    <w:rPr>
      <w:rFonts w:ascii="Times New Roman" w:hAnsi="Times New Roman"/>
    </w:rPr>
  </w:style>
  <w:style w:type="character" w:styleId="PageNumber">
    <w:name w:val="page number"/>
  </w:style>
  <w:style w:type="character" w:styleId="PlaceholderText">
    <w:name w:val="Placeholder Text"/>
    <w:uiPriority w:val="99"/>
    <w:semiHidden/>
    <w:rPr>
      <w:color w:val="808080"/>
    </w:rPr>
  </w:style>
  <w:style w:type="paragraph" w:customStyle="1" w:styleId="MDPI71FootNotes">
    <w:name w:val="MDPI_7.1_FootNotes"/>
    <w:qFormat/>
    <w:pPr>
      <w:numPr>
        <w:numId w:val="20"/>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0F2462"/>
    <w:pPr>
      <w:spacing w:after="160" w:line="259" w:lineRule="auto"/>
      <w:ind w:left="720"/>
      <w:contextualSpacing/>
      <w:jc w:val="left"/>
    </w:pPr>
    <w:rPr>
      <w:rFonts w:asciiTheme="minorHAnsi" w:eastAsiaTheme="minorHAnsi" w:hAnsiTheme="minorHAnsi" w:cstheme="minorBidi"/>
      <w:noProof w:val="0"/>
      <w:color w:val="auto"/>
      <w:sz w:val="22"/>
      <w:szCs w:val="22"/>
      <w:lang w:val="de-DE" w:eastAsia="en-US"/>
    </w:rPr>
  </w:style>
  <w:style w:type="paragraph" w:customStyle="1" w:styleId="EndNoteBibliographyTitle">
    <w:name w:val="EndNote Bibliography Title"/>
    <w:basedOn w:val="Normal"/>
    <w:link w:val="EndNoteBibliographyTitleZchn"/>
    <w:rsid w:val="00B655B6"/>
    <w:pPr>
      <w:jc w:val="center"/>
    </w:pPr>
    <w:rPr>
      <w:sz w:val="18"/>
    </w:rPr>
  </w:style>
  <w:style w:type="character" w:customStyle="1" w:styleId="MDPI31textZchn">
    <w:name w:val="MDPI_3.1_text Zchn"/>
    <w:basedOn w:val="DefaultParagraphFont"/>
    <w:link w:val="MDPI31text"/>
    <w:rsid w:val="00B655B6"/>
    <w:rPr>
      <w:rFonts w:ascii="Palatino Linotype" w:eastAsia="Times New Roman" w:hAnsi="Palatino Linotype"/>
      <w:snapToGrid w:val="0"/>
      <w:color w:val="000000"/>
      <w:szCs w:val="22"/>
      <w:lang w:eastAsia="de-DE" w:bidi="en-US"/>
    </w:rPr>
  </w:style>
  <w:style w:type="character" w:customStyle="1" w:styleId="EndNoteBibliographyTitleZchn">
    <w:name w:val="EndNote Bibliography Title Zchn"/>
    <w:basedOn w:val="MDPI31textZchn"/>
    <w:link w:val="EndNoteBibliographyTitle"/>
    <w:rsid w:val="00B655B6"/>
    <w:rPr>
      <w:rFonts w:ascii="Palatino Linotype" w:eastAsia="Times New Roman" w:hAnsi="Palatino Linotype"/>
      <w:noProof/>
      <w:snapToGrid/>
      <w:color w:val="000000"/>
      <w:sz w:val="18"/>
      <w:szCs w:val="22"/>
      <w:lang w:eastAsia="de-DE" w:bidi="en-US"/>
    </w:rPr>
  </w:style>
  <w:style w:type="paragraph" w:customStyle="1" w:styleId="EndNoteBibliography">
    <w:name w:val="EndNote Bibliography"/>
    <w:basedOn w:val="Normal"/>
    <w:link w:val="EndNoteBibliographyZchn"/>
    <w:rsid w:val="00B655B6"/>
    <w:pPr>
      <w:spacing w:line="240" w:lineRule="atLeast"/>
    </w:pPr>
    <w:rPr>
      <w:sz w:val="18"/>
    </w:rPr>
  </w:style>
  <w:style w:type="character" w:customStyle="1" w:styleId="EndNoteBibliographyZchn">
    <w:name w:val="EndNote Bibliography Zchn"/>
    <w:basedOn w:val="MDPI31textZchn"/>
    <w:link w:val="EndNoteBibliography"/>
    <w:rsid w:val="00B655B6"/>
    <w:rPr>
      <w:rFonts w:ascii="Palatino Linotype" w:eastAsia="Times New Roman" w:hAnsi="Palatino Linotype"/>
      <w:noProof/>
      <w:snapToGrid/>
      <w:color w:val="000000"/>
      <w:sz w:val="18"/>
      <w:szCs w:val="22"/>
      <w:lang w:eastAsia="de-DE" w:bidi="en-US"/>
    </w:rPr>
  </w:style>
  <w:style w:type="paragraph" w:styleId="Revision">
    <w:name w:val="Revision"/>
    <w:hidden/>
    <w:uiPriority w:val="99"/>
    <w:semiHidden/>
    <w:rsid w:val="00706BB5"/>
    <w:rPr>
      <w:rFonts w:ascii="Palatino Linotype" w:hAnsi="Palatino Linotype"/>
      <w:noProof/>
      <w:color w:val="000000"/>
    </w:rPr>
  </w:style>
  <w:style w:type="character" w:customStyle="1" w:styleId="NichtaufgelsteErwhnung2">
    <w:name w:val="Nicht aufgelöste Erwähnung2"/>
    <w:basedOn w:val="DefaultParagraphFont"/>
    <w:uiPriority w:val="99"/>
    <w:semiHidden/>
    <w:unhideWhenUsed/>
    <w:rsid w:val="00757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751587">
      <w:bodyDiv w:val="1"/>
      <w:marLeft w:val="0"/>
      <w:marRight w:val="0"/>
      <w:marTop w:val="0"/>
      <w:marBottom w:val="0"/>
      <w:divBdr>
        <w:top w:val="none" w:sz="0" w:space="0" w:color="auto"/>
        <w:left w:val="none" w:sz="0" w:space="0" w:color="auto"/>
        <w:bottom w:val="none" w:sz="0" w:space="0" w:color="auto"/>
        <w:right w:val="none" w:sz="0" w:space="0" w:color="auto"/>
      </w:divBdr>
      <w:divsChild>
        <w:div w:id="1878003098">
          <w:marLeft w:val="0"/>
          <w:marRight w:val="0"/>
          <w:marTop w:val="0"/>
          <w:marBottom w:val="0"/>
          <w:divBdr>
            <w:top w:val="none" w:sz="0" w:space="0" w:color="auto"/>
            <w:left w:val="none" w:sz="0" w:space="0" w:color="auto"/>
            <w:bottom w:val="none" w:sz="0" w:space="0" w:color="auto"/>
            <w:right w:val="none" w:sz="0" w:space="0" w:color="auto"/>
          </w:divBdr>
          <w:divsChild>
            <w:div w:id="917640186">
              <w:marLeft w:val="0"/>
              <w:marRight w:val="0"/>
              <w:marTop w:val="0"/>
              <w:marBottom w:val="0"/>
              <w:divBdr>
                <w:top w:val="none" w:sz="0" w:space="0" w:color="auto"/>
                <w:left w:val="none" w:sz="0" w:space="0" w:color="auto"/>
                <w:bottom w:val="none" w:sz="0" w:space="0" w:color="auto"/>
                <w:right w:val="none" w:sz="0" w:space="0" w:color="auto"/>
              </w:divBdr>
              <w:divsChild>
                <w:div w:id="997029184">
                  <w:marLeft w:val="0"/>
                  <w:marRight w:val="0"/>
                  <w:marTop w:val="0"/>
                  <w:marBottom w:val="0"/>
                  <w:divBdr>
                    <w:top w:val="none" w:sz="0" w:space="0" w:color="auto"/>
                    <w:left w:val="none" w:sz="0" w:space="0" w:color="auto"/>
                    <w:bottom w:val="none" w:sz="0" w:space="0" w:color="auto"/>
                    <w:right w:val="none" w:sz="0" w:space="0" w:color="auto"/>
                  </w:divBdr>
                  <w:divsChild>
                    <w:div w:id="707266645">
                      <w:marLeft w:val="0"/>
                      <w:marRight w:val="0"/>
                      <w:marTop w:val="0"/>
                      <w:marBottom w:val="0"/>
                      <w:divBdr>
                        <w:top w:val="none" w:sz="0" w:space="0" w:color="auto"/>
                        <w:left w:val="none" w:sz="0" w:space="0" w:color="auto"/>
                        <w:bottom w:val="none" w:sz="0" w:space="0" w:color="auto"/>
                        <w:right w:val="none" w:sz="0" w:space="0" w:color="auto"/>
                      </w:divBdr>
                      <w:divsChild>
                        <w:div w:id="1229994152">
                          <w:marLeft w:val="0"/>
                          <w:marRight w:val="0"/>
                          <w:marTop w:val="0"/>
                          <w:marBottom w:val="0"/>
                          <w:divBdr>
                            <w:top w:val="none" w:sz="0" w:space="0" w:color="auto"/>
                            <w:left w:val="none" w:sz="0" w:space="0" w:color="auto"/>
                            <w:bottom w:val="none" w:sz="0" w:space="0" w:color="auto"/>
                            <w:right w:val="none" w:sz="0" w:space="0" w:color="auto"/>
                          </w:divBdr>
                          <w:divsChild>
                            <w:div w:id="17482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267676">
      <w:bodyDiv w:val="1"/>
      <w:marLeft w:val="0"/>
      <w:marRight w:val="0"/>
      <w:marTop w:val="0"/>
      <w:marBottom w:val="0"/>
      <w:divBdr>
        <w:top w:val="none" w:sz="0" w:space="0" w:color="auto"/>
        <w:left w:val="none" w:sz="0" w:space="0" w:color="auto"/>
        <w:bottom w:val="none" w:sz="0" w:space="0" w:color="auto"/>
        <w:right w:val="none" w:sz="0" w:space="0" w:color="auto"/>
      </w:divBdr>
      <w:divsChild>
        <w:div w:id="1034578688">
          <w:marLeft w:val="0"/>
          <w:marRight w:val="0"/>
          <w:marTop w:val="0"/>
          <w:marBottom w:val="0"/>
          <w:divBdr>
            <w:top w:val="none" w:sz="0" w:space="0" w:color="auto"/>
            <w:left w:val="none" w:sz="0" w:space="0" w:color="auto"/>
            <w:bottom w:val="none" w:sz="0" w:space="0" w:color="auto"/>
            <w:right w:val="none" w:sz="0" w:space="0" w:color="auto"/>
          </w:divBdr>
          <w:divsChild>
            <w:div w:id="384987329">
              <w:marLeft w:val="0"/>
              <w:marRight w:val="0"/>
              <w:marTop w:val="0"/>
              <w:marBottom w:val="0"/>
              <w:divBdr>
                <w:top w:val="none" w:sz="0" w:space="0" w:color="auto"/>
                <w:left w:val="none" w:sz="0" w:space="0" w:color="auto"/>
                <w:bottom w:val="none" w:sz="0" w:space="0" w:color="auto"/>
                <w:right w:val="none" w:sz="0" w:space="0" w:color="auto"/>
              </w:divBdr>
              <w:divsChild>
                <w:div w:id="459885230">
                  <w:marLeft w:val="0"/>
                  <w:marRight w:val="0"/>
                  <w:marTop w:val="0"/>
                  <w:marBottom w:val="0"/>
                  <w:divBdr>
                    <w:top w:val="none" w:sz="0" w:space="0" w:color="auto"/>
                    <w:left w:val="none" w:sz="0" w:space="0" w:color="auto"/>
                    <w:bottom w:val="none" w:sz="0" w:space="0" w:color="auto"/>
                    <w:right w:val="none" w:sz="0" w:space="0" w:color="auto"/>
                  </w:divBdr>
                  <w:divsChild>
                    <w:div w:id="166139386">
                      <w:marLeft w:val="0"/>
                      <w:marRight w:val="0"/>
                      <w:marTop w:val="0"/>
                      <w:marBottom w:val="0"/>
                      <w:divBdr>
                        <w:top w:val="none" w:sz="0" w:space="0" w:color="auto"/>
                        <w:left w:val="none" w:sz="0" w:space="0" w:color="auto"/>
                        <w:bottom w:val="none" w:sz="0" w:space="0" w:color="auto"/>
                        <w:right w:val="none" w:sz="0" w:space="0" w:color="auto"/>
                      </w:divBdr>
                      <w:divsChild>
                        <w:div w:id="283124111">
                          <w:marLeft w:val="0"/>
                          <w:marRight w:val="0"/>
                          <w:marTop w:val="0"/>
                          <w:marBottom w:val="0"/>
                          <w:divBdr>
                            <w:top w:val="none" w:sz="0" w:space="0" w:color="auto"/>
                            <w:left w:val="none" w:sz="0" w:space="0" w:color="auto"/>
                            <w:bottom w:val="none" w:sz="0" w:space="0" w:color="auto"/>
                            <w:right w:val="none" w:sz="0" w:space="0" w:color="auto"/>
                          </w:divBdr>
                          <w:divsChild>
                            <w:div w:id="2146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psychires.2019.08.002" TargetMode="External"/><Relationship Id="rId13" Type="http://schemas.openxmlformats.org/officeDocument/2006/relationships/hyperlink" Target="https://doi.org/10.1001/jamapsychiatry.2022.069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1016/s0140-6736(23)00640-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1/2013.jamapsychiatry.32" TargetMode="External"/><Relationship Id="rId5" Type="http://schemas.openxmlformats.org/officeDocument/2006/relationships/footnotes" Target="footnotes.xml"/><Relationship Id="rId15" Type="http://schemas.openxmlformats.org/officeDocument/2006/relationships/hyperlink" Target="https://doi.org/10.1016/j.pnpbp.2023.110752" TargetMode="External"/><Relationship Id="rId23" Type="http://schemas.openxmlformats.org/officeDocument/2006/relationships/theme" Target="theme/theme1.xml"/><Relationship Id="rId10" Type="http://schemas.openxmlformats.org/officeDocument/2006/relationships/hyperlink" Target="https://doi.org/10.1176/ajp.2006.163.11.190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77/0706743716659417" TargetMode="External"/><Relationship Id="rId14" Type="http://schemas.openxmlformats.org/officeDocument/2006/relationships/hyperlink" Target="https://doi.org/10.1007/s00115-015-0025-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Downloads\brainsci-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r>
              <a:rPr lang="en-US" sz="1000" b="1" baseline="0">
                <a:solidFill>
                  <a:sysClr val="windowText" lastClr="000000"/>
                </a:solidFill>
                <a:latin typeface="Palatino Linotype" panose="02040502050505030304" pitchFamily="18" charset="0"/>
              </a:rPr>
              <a:t>BDI</a:t>
            </a:r>
          </a:p>
        </c:rich>
      </c:tx>
      <c:layout>
        <c:manualLayout>
          <c:xMode val="edge"/>
          <c:yMode val="edge"/>
          <c:x val="6.9325314359799748E-3"/>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endParaRPr lang="en-US"/>
        </a:p>
      </c:txPr>
    </c:title>
    <c:autoTitleDeleted val="0"/>
    <c:plotArea>
      <c:layout>
        <c:manualLayout>
          <c:layoutTarget val="inner"/>
          <c:xMode val="edge"/>
          <c:yMode val="edge"/>
          <c:x val="3.6234509678073651E-2"/>
          <c:y val="0.11213907785336356"/>
          <c:w val="0.85500823329346987"/>
          <c:h val="0.70207557388659747"/>
        </c:manualLayout>
      </c:layout>
      <c:lineChart>
        <c:grouping val="standard"/>
        <c:varyColors val="0"/>
        <c:ser>
          <c:idx val="3"/>
          <c:order val="0"/>
          <c:tx>
            <c:v>Female; 58 y</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Tabelle1!$A$8:$A$11</c:f>
              <c:strCache>
                <c:ptCount val="4"/>
                <c:pt idx="0">
                  <c:v>admittance</c:v>
                </c:pt>
                <c:pt idx="1">
                  <c:v>before tDCS</c:v>
                </c:pt>
                <c:pt idx="2">
                  <c:v>after tDCS</c:v>
                </c:pt>
                <c:pt idx="3">
                  <c:v>discharge</c:v>
                </c:pt>
              </c:strCache>
            </c:strRef>
          </c:cat>
          <c:val>
            <c:numRef>
              <c:f>Tabelle1!$E$8:$E$11</c:f>
              <c:numCache>
                <c:formatCode>General</c:formatCode>
                <c:ptCount val="4"/>
                <c:pt idx="0">
                  <c:v>42</c:v>
                </c:pt>
                <c:pt idx="1">
                  <c:v>39</c:v>
                </c:pt>
                <c:pt idx="2">
                  <c:v>38</c:v>
                </c:pt>
                <c:pt idx="3">
                  <c:v>38</c:v>
                </c:pt>
              </c:numCache>
            </c:numRef>
          </c:val>
          <c:smooth val="0"/>
          <c:extLst>
            <c:ext xmlns:c16="http://schemas.microsoft.com/office/drawing/2014/chart" uri="{C3380CC4-5D6E-409C-BE32-E72D297353CC}">
              <c16:uniqueId val="{00000000-E4BE-407D-B518-621E8561E019}"/>
            </c:ext>
          </c:extLst>
        </c:ser>
        <c:ser>
          <c:idx val="5"/>
          <c:order val="1"/>
          <c:tx>
            <c:v>Male; 48y</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Tabelle1!$A$8:$A$11</c:f>
              <c:strCache>
                <c:ptCount val="4"/>
                <c:pt idx="0">
                  <c:v>admittance</c:v>
                </c:pt>
                <c:pt idx="1">
                  <c:v>before tDCS</c:v>
                </c:pt>
                <c:pt idx="2">
                  <c:v>after tDCS</c:v>
                </c:pt>
                <c:pt idx="3">
                  <c:v>discharge</c:v>
                </c:pt>
              </c:strCache>
            </c:strRef>
          </c:cat>
          <c:val>
            <c:numRef>
              <c:f>Tabelle1!$G$8:$G$11</c:f>
              <c:numCache>
                <c:formatCode>General</c:formatCode>
                <c:ptCount val="4"/>
                <c:pt idx="0">
                  <c:v>31</c:v>
                </c:pt>
                <c:pt idx="1">
                  <c:v>37</c:v>
                </c:pt>
                <c:pt idx="2">
                  <c:v>31</c:v>
                </c:pt>
                <c:pt idx="3">
                  <c:v>29</c:v>
                </c:pt>
              </c:numCache>
            </c:numRef>
          </c:val>
          <c:smooth val="0"/>
          <c:extLst>
            <c:ext xmlns:c16="http://schemas.microsoft.com/office/drawing/2014/chart" uri="{C3380CC4-5D6E-409C-BE32-E72D297353CC}">
              <c16:uniqueId val="{00000001-E4BE-407D-B518-621E8561E019}"/>
            </c:ext>
          </c:extLst>
        </c:ser>
        <c:ser>
          <c:idx val="2"/>
          <c:order val="2"/>
          <c:tx>
            <c:v>Male; 50y</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Tabelle1!$A$8:$A$11</c:f>
              <c:strCache>
                <c:ptCount val="4"/>
                <c:pt idx="0">
                  <c:v>admittance</c:v>
                </c:pt>
                <c:pt idx="1">
                  <c:v>before tDCS</c:v>
                </c:pt>
                <c:pt idx="2">
                  <c:v>after tDCS</c:v>
                </c:pt>
                <c:pt idx="3">
                  <c:v>discharge</c:v>
                </c:pt>
              </c:strCache>
            </c:strRef>
          </c:cat>
          <c:val>
            <c:numRef>
              <c:f>Tabelle1!$D$8:$D$11</c:f>
              <c:numCache>
                <c:formatCode>General</c:formatCode>
                <c:ptCount val="4"/>
                <c:pt idx="0">
                  <c:v>33</c:v>
                </c:pt>
                <c:pt idx="1">
                  <c:v>27</c:v>
                </c:pt>
                <c:pt idx="2">
                  <c:v>28</c:v>
                </c:pt>
                <c:pt idx="3">
                  <c:v>27</c:v>
                </c:pt>
              </c:numCache>
            </c:numRef>
          </c:val>
          <c:smooth val="0"/>
          <c:extLst>
            <c:ext xmlns:c16="http://schemas.microsoft.com/office/drawing/2014/chart" uri="{C3380CC4-5D6E-409C-BE32-E72D297353CC}">
              <c16:uniqueId val="{00000002-E4BE-407D-B518-621E8561E019}"/>
            </c:ext>
          </c:extLst>
        </c:ser>
        <c:ser>
          <c:idx val="6"/>
          <c:order val="3"/>
          <c:tx>
            <c:v>Female; 68y</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Tabelle1!$A$8:$A$11</c:f>
              <c:strCache>
                <c:ptCount val="4"/>
                <c:pt idx="0">
                  <c:v>admittance</c:v>
                </c:pt>
                <c:pt idx="1">
                  <c:v>before tDCS</c:v>
                </c:pt>
                <c:pt idx="2">
                  <c:v>after tDCS</c:v>
                </c:pt>
                <c:pt idx="3">
                  <c:v>discharge</c:v>
                </c:pt>
              </c:strCache>
            </c:strRef>
          </c:cat>
          <c:val>
            <c:numRef>
              <c:f>Tabelle1!$H$8:$H$11</c:f>
              <c:numCache>
                <c:formatCode>General</c:formatCode>
                <c:ptCount val="4"/>
                <c:pt idx="0">
                  <c:v>34</c:v>
                </c:pt>
                <c:pt idx="1">
                  <c:v>27</c:v>
                </c:pt>
                <c:pt idx="2">
                  <c:v>16</c:v>
                </c:pt>
                <c:pt idx="3">
                  <c:v>20</c:v>
                </c:pt>
              </c:numCache>
            </c:numRef>
          </c:val>
          <c:smooth val="0"/>
          <c:extLst>
            <c:ext xmlns:c16="http://schemas.microsoft.com/office/drawing/2014/chart" uri="{C3380CC4-5D6E-409C-BE32-E72D297353CC}">
              <c16:uniqueId val="{00000003-E4BE-407D-B518-621E8561E019}"/>
            </c:ext>
          </c:extLst>
        </c:ser>
        <c:ser>
          <c:idx val="0"/>
          <c:order val="4"/>
          <c:tx>
            <c:v>Female; 39y</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Tabelle1!$A$8:$A$11</c:f>
              <c:strCache>
                <c:ptCount val="4"/>
                <c:pt idx="0">
                  <c:v>admittance</c:v>
                </c:pt>
                <c:pt idx="1">
                  <c:v>before tDCS</c:v>
                </c:pt>
                <c:pt idx="2">
                  <c:v>after tDCS</c:v>
                </c:pt>
                <c:pt idx="3">
                  <c:v>discharge</c:v>
                </c:pt>
              </c:strCache>
            </c:strRef>
          </c:cat>
          <c:val>
            <c:numRef>
              <c:f>Tabelle1!$B$8:$B$11</c:f>
              <c:numCache>
                <c:formatCode>General</c:formatCode>
                <c:ptCount val="4"/>
                <c:pt idx="0">
                  <c:v>22</c:v>
                </c:pt>
                <c:pt idx="1">
                  <c:v>23</c:v>
                </c:pt>
                <c:pt idx="2">
                  <c:v>19</c:v>
                </c:pt>
                <c:pt idx="3">
                  <c:v>19</c:v>
                </c:pt>
              </c:numCache>
            </c:numRef>
          </c:val>
          <c:smooth val="0"/>
          <c:extLst>
            <c:ext xmlns:c16="http://schemas.microsoft.com/office/drawing/2014/chart" uri="{C3380CC4-5D6E-409C-BE32-E72D297353CC}">
              <c16:uniqueId val="{00000004-E4BE-407D-B518-621E8561E019}"/>
            </c:ext>
          </c:extLst>
        </c:ser>
        <c:ser>
          <c:idx val="1"/>
          <c:order val="5"/>
          <c:tx>
            <c:v>Female; 32y</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Tabelle1!$A$8:$A$11</c:f>
              <c:strCache>
                <c:ptCount val="4"/>
                <c:pt idx="0">
                  <c:v>admittance</c:v>
                </c:pt>
                <c:pt idx="1">
                  <c:v>before tDCS</c:v>
                </c:pt>
                <c:pt idx="2">
                  <c:v>after tDCS</c:v>
                </c:pt>
                <c:pt idx="3">
                  <c:v>discharge</c:v>
                </c:pt>
              </c:strCache>
            </c:strRef>
          </c:cat>
          <c:val>
            <c:numRef>
              <c:f>Tabelle1!$C$8:$C$11</c:f>
              <c:numCache>
                <c:formatCode>General</c:formatCode>
                <c:ptCount val="4"/>
                <c:pt idx="0">
                  <c:v>17</c:v>
                </c:pt>
                <c:pt idx="1">
                  <c:v>17</c:v>
                </c:pt>
                <c:pt idx="2">
                  <c:v>12</c:v>
                </c:pt>
                <c:pt idx="3">
                  <c:v>12</c:v>
                </c:pt>
              </c:numCache>
            </c:numRef>
          </c:val>
          <c:smooth val="0"/>
          <c:extLst>
            <c:ext xmlns:c16="http://schemas.microsoft.com/office/drawing/2014/chart" uri="{C3380CC4-5D6E-409C-BE32-E72D297353CC}">
              <c16:uniqueId val="{00000005-E4BE-407D-B518-621E8561E019}"/>
            </c:ext>
          </c:extLst>
        </c:ser>
        <c:ser>
          <c:idx val="4"/>
          <c:order val="6"/>
          <c:tx>
            <c:v>Male; 28y</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Tabelle1!$A$8:$A$11</c:f>
              <c:strCache>
                <c:ptCount val="4"/>
                <c:pt idx="0">
                  <c:v>admittance</c:v>
                </c:pt>
                <c:pt idx="1">
                  <c:v>before tDCS</c:v>
                </c:pt>
                <c:pt idx="2">
                  <c:v>after tDCS</c:v>
                </c:pt>
                <c:pt idx="3">
                  <c:v>discharge</c:v>
                </c:pt>
              </c:strCache>
            </c:strRef>
          </c:cat>
          <c:val>
            <c:numRef>
              <c:f>Tabelle1!$F$8:$F$11</c:f>
              <c:numCache>
                <c:formatCode>General</c:formatCode>
                <c:ptCount val="4"/>
                <c:pt idx="0">
                  <c:v>26</c:v>
                </c:pt>
                <c:pt idx="1">
                  <c:v>26</c:v>
                </c:pt>
                <c:pt idx="2">
                  <c:v>6</c:v>
                </c:pt>
                <c:pt idx="3">
                  <c:v>6</c:v>
                </c:pt>
              </c:numCache>
            </c:numRef>
          </c:val>
          <c:smooth val="0"/>
          <c:extLst>
            <c:ext xmlns:c16="http://schemas.microsoft.com/office/drawing/2014/chart" uri="{C3380CC4-5D6E-409C-BE32-E72D297353CC}">
              <c16:uniqueId val="{00000006-E4BE-407D-B518-621E8561E019}"/>
            </c:ext>
          </c:extLst>
        </c:ser>
        <c:dLbls>
          <c:showLegendKey val="0"/>
          <c:showVal val="0"/>
          <c:showCatName val="0"/>
          <c:showSerName val="0"/>
          <c:showPercent val="0"/>
          <c:showBubbleSize val="0"/>
        </c:dLbls>
        <c:marker val="1"/>
        <c:smooth val="0"/>
        <c:axId val="405820008"/>
        <c:axId val="405816728"/>
      </c:lineChart>
      <c:catAx>
        <c:axId val="40582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Palatino Linotype" panose="02040502050505030304" pitchFamily="18" charset="0"/>
                <a:ea typeface="+mn-ea"/>
                <a:cs typeface="+mn-cs"/>
              </a:defRPr>
            </a:pPr>
            <a:endParaRPr lang="en-US"/>
          </a:p>
        </c:txPr>
        <c:crossAx val="405816728"/>
        <c:crosses val="autoZero"/>
        <c:auto val="1"/>
        <c:lblAlgn val="ctr"/>
        <c:lblOffset val="100"/>
        <c:noMultiLvlLbl val="0"/>
      </c:catAx>
      <c:valAx>
        <c:axId val="405816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05820008"/>
        <c:crosses val="autoZero"/>
        <c:crossBetween val="between"/>
      </c:valAx>
      <c:spPr>
        <a:noFill/>
        <a:ln>
          <a:noFill/>
        </a:ln>
        <a:effectLst/>
      </c:spPr>
    </c:plotArea>
    <c:legend>
      <c:legendPos val="b"/>
      <c:layout>
        <c:manualLayout>
          <c:xMode val="edge"/>
          <c:yMode val="edge"/>
          <c:x val="0.88361246308337449"/>
          <c:y val="7.0440347498935485E-3"/>
          <c:w val="0.11638753691662546"/>
          <c:h val="0.992955965250106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0.32812</cdr:x>
      <cdr:y>0.70068</cdr:y>
    </cdr:from>
    <cdr:to>
      <cdr:x>0.51927</cdr:x>
      <cdr:y>0.79203</cdr:y>
    </cdr:to>
    <cdr:sp macro="" textlink="">
      <cdr:nvSpPr>
        <cdr:cNvPr id="2" name="Legende: Linie 1">
          <a:extLst xmlns:a="http://schemas.openxmlformats.org/drawingml/2006/main">
            <a:ext uri="{FF2B5EF4-FFF2-40B4-BE49-F238E27FC236}">
              <a16:creationId xmlns:a16="http://schemas.microsoft.com/office/drawing/2014/main" id="{373BFA95-D5DC-4668-8936-AE81C015BC23}"/>
            </a:ext>
          </a:extLst>
        </cdr:cNvPr>
        <cdr:cNvSpPr/>
      </cdr:nvSpPr>
      <cdr:spPr>
        <a:xfrm xmlns:a="http://schemas.openxmlformats.org/drawingml/2006/main">
          <a:off x="2143152" y="2502741"/>
          <a:ext cx="1248517" cy="326291"/>
        </a:xfrm>
        <a:prstGeom xmlns:a="http://schemas.openxmlformats.org/drawingml/2006/main" prst="borderCallout1">
          <a:avLst>
            <a:gd name="adj1" fmla="val 51421"/>
            <a:gd name="adj2" fmla="val 100337"/>
            <a:gd name="adj3" fmla="val 19765"/>
            <a:gd name="adj4" fmla="val 124477"/>
          </a:avLst>
        </a:prstGeom>
        <a:ln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r>
            <a:rPr lang="de-DE" sz="900" baseline="0">
              <a:solidFill>
                <a:sysClr val="windowText" lastClr="000000"/>
              </a:solidFill>
              <a:latin typeface="Palatino Linotype" panose="02040502050505030304" pitchFamily="18" charset="0"/>
            </a:rPr>
            <a:t>response + remission</a:t>
          </a:r>
        </a:p>
      </cdr:txBody>
    </cdr:sp>
  </cdr:relSizeAnchor>
  <cdr:relSizeAnchor xmlns:cdr="http://schemas.openxmlformats.org/drawingml/2006/chartDrawing">
    <cdr:from>
      <cdr:x>0.40297</cdr:x>
      <cdr:y>0.87111</cdr:y>
    </cdr:from>
    <cdr:to>
      <cdr:x>0.53228</cdr:x>
      <cdr:y>1</cdr:y>
    </cdr:to>
    <cdr:sp macro="" textlink="">
      <cdr:nvSpPr>
        <cdr:cNvPr id="3" name="Textfeld 3">
          <a:extLst xmlns:a="http://schemas.openxmlformats.org/drawingml/2006/main">
            <a:ext uri="{FF2B5EF4-FFF2-40B4-BE49-F238E27FC236}">
              <a16:creationId xmlns:a16="http://schemas.microsoft.com/office/drawing/2014/main" id="{6FB53367-07C5-4FB7-B02B-E520D39AB232}"/>
            </a:ext>
          </a:extLst>
        </cdr:cNvPr>
        <cdr:cNvSpPr txBox="1"/>
      </cdr:nvSpPr>
      <cdr:spPr>
        <a:xfrm xmlns:a="http://schemas.openxmlformats.org/drawingml/2006/main">
          <a:off x="2632075" y="3111500"/>
          <a:ext cx="844550" cy="46037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b="1">
              <a:latin typeface="Palatino Linotype" panose="02040502050505030304" pitchFamily="18" charset="0"/>
            </a:rPr>
            <a:t>11 - 19 stimulations</a:t>
          </a:r>
        </a:p>
      </cdr:txBody>
    </cdr:sp>
  </cdr:relSizeAnchor>
  <cdr:relSizeAnchor xmlns:cdr="http://schemas.openxmlformats.org/drawingml/2006/chartDrawing">
    <cdr:from>
      <cdr:x>0.18541</cdr:x>
      <cdr:y>0.87659</cdr:y>
    </cdr:from>
    <cdr:to>
      <cdr:x>0.30245</cdr:x>
      <cdr:y>0.95555</cdr:y>
    </cdr:to>
    <cdr:sp macro="" textlink="">
      <cdr:nvSpPr>
        <cdr:cNvPr id="4" name="Textfeld 3"/>
        <cdr:cNvSpPr txBox="1"/>
      </cdr:nvSpPr>
      <cdr:spPr>
        <a:xfrm xmlns:a="http://schemas.openxmlformats.org/drawingml/2006/main">
          <a:off x="1211002" y="3131056"/>
          <a:ext cx="764494" cy="282052"/>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b="1">
              <a:latin typeface="Palatino Linotype" panose="02040502050505030304" pitchFamily="18" charset="0"/>
            </a:rPr>
            <a:t>1-3 weeks</a:t>
          </a:r>
        </a:p>
      </cdr:txBody>
    </cdr:sp>
  </cdr:relSizeAnchor>
  <cdr:relSizeAnchor xmlns:cdr="http://schemas.openxmlformats.org/drawingml/2006/chartDrawing">
    <cdr:from>
      <cdr:x>0.6259</cdr:x>
      <cdr:y>0.87438</cdr:y>
    </cdr:from>
    <cdr:to>
      <cdr:x>0.74294</cdr:x>
      <cdr:y>0.95335</cdr:y>
    </cdr:to>
    <cdr:sp macro="" textlink="">
      <cdr:nvSpPr>
        <cdr:cNvPr id="5" name="Textfeld 1"/>
        <cdr:cNvSpPr txBox="1"/>
      </cdr:nvSpPr>
      <cdr:spPr>
        <a:xfrm xmlns:a="http://schemas.openxmlformats.org/drawingml/2006/main">
          <a:off x="4088129" y="3123178"/>
          <a:ext cx="764494" cy="282052"/>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de-DE" sz="900" b="1">
              <a:latin typeface="Palatino Linotype" panose="02040502050505030304" pitchFamily="18" charset="0"/>
            </a:rPr>
            <a:t>1-3 weeks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brainsci-template</Template>
  <TotalTime>3</TotalTime>
  <Pages>10</Pages>
  <Words>4999</Words>
  <Characters>28495</Characters>
  <Application>Microsoft Office Word</Application>
  <DocSecurity>0</DocSecurity>
  <Lines>237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Type of the Paper (Article</vt:lpstr>
    </vt:vector>
  </TitlesOfParts>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SDI 1183</cp:lastModifiedBy>
  <cp:revision>14</cp:revision>
  <cp:lastPrinted>2024-07-24T17:58:00Z</cp:lastPrinted>
  <dcterms:created xsi:type="dcterms:W3CDTF">2024-07-22T17:13:00Z</dcterms:created>
  <dcterms:modified xsi:type="dcterms:W3CDTF">2025-04-28T11:44:00Z</dcterms:modified>
</cp:coreProperties>
</file>