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5C2A9" w14:textId="42A24564" w:rsidR="00431C7D" w:rsidRPr="00E04BDF" w:rsidRDefault="005641C8" w:rsidP="00431C7D">
      <w:pPr>
        <w:autoSpaceDE w:val="0"/>
        <w:jc w:val="right"/>
        <w:rPr>
          <w:rFonts w:ascii="Arial" w:hAnsi="Arial" w:cs="Arial"/>
          <w:b/>
          <w:sz w:val="36"/>
          <w:szCs w:val="36"/>
        </w:rPr>
      </w:pPr>
      <w:bookmarkStart w:id="0" w:name="_Hlk194760456"/>
      <w:bookmarkStart w:id="1" w:name="_GoBack"/>
      <w:bookmarkEnd w:id="1"/>
      <w:r w:rsidRPr="005641C8">
        <w:rPr>
          <w:rFonts w:ascii="Arial" w:hAnsi="Arial" w:cs="Arial"/>
          <w:b/>
          <w:sz w:val="36"/>
          <w:szCs w:val="36"/>
          <w:highlight w:val="yellow"/>
        </w:rPr>
        <w:t>A Comprehensive Review of the Diversity and Socioeconomic Uses of N</w:t>
      </w:r>
      <w:r w:rsidR="00431C7D" w:rsidRPr="005641C8">
        <w:rPr>
          <w:rFonts w:ascii="Arial" w:hAnsi="Arial" w:cs="Arial"/>
          <w:b/>
          <w:sz w:val="36"/>
          <w:szCs w:val="36"/>
          <w:highlight w:val="yellow"/>
        </w:rPr>
        <w:t>on-</w:t>
      </w:r>
      <w:r w:rsidRPr="005641C8">
        <w:rPr>
          <w:rFonts w:ascii="Arial" w:hAnsi="Arial" w:cs="Arial"/>
          <w:b/>
          <w:sz w:val="36"/>
          <w:szCs w:val="36"/>
          <w:highlight w:val="yellow"/>
        </w:rPr>
        <w:t>T</w:t>
      </w:r>
      <w:r w:rsidR="00431C7D" w:rsidRPr="005641C8">
        <w:rPr>
          <w:rFonts w:ascii="Arial" w:hAnsi="Arial" w:cs="Arial"/>
          <w:b/>
          <w:sz w:val="36"/>
          <w:szCs w:val="36"/>
          <w:highlight w:val="yellow"/>
        </w:rPr>
        <w:t xml:space="preserve">imber </w:t>
      </w:r>
      <w:r w:rsidRPr="005641C8">
        <w:rPr>
          <w:rFonts w:ascii="Arial" w:hAnsi="Arial" w:cs="Arial"/>
          <w:b/>
          <w:sz w:val="36"/>
          <w:szCs w:val="36"/>
          <w:highlight w:val="yellow"/>
        </w:rPr>
        <w:t>F</w:t>
      </w:r>
      <w:r w:rsidR="00431C7D" w:rsidRPr="005641C8">
        <w:rPr>
          <w:rFonts w:ascii="Arial" w:hAnsi="Arial" w:cs="Arial"/>
          <w:b/>
          <w:sz w:val="36"/>
          <w:szCs w:val="36"/>
          <w:highlight w:val="yellow"/>
        </w:rPr>
        <w:t xml:space="preserve">orest </w:t>
      </w:r>
      <w:r w:rsidRPr="005641C8">
        <w:rPr>
          <w:rFonts w:ascii="Arial" w:hAnsi="Arial" w:cs="Arial"/>
          <w:b/>
          <w:sz w:val="36"/>
          <w:szCs w:val="36"/>
          <w:highlight w:val="yellow"/>
        </w:rPr>
        <w:t>P</w:t>
      </w:r>
      <w:r w:rsidR="00431C7D" w:rsidRPr="005641C8">
        <w:rPr>
          <w:rFonts w:ascii="Arial" w:hAnsi="Arial" w:cs="Arial"/>
          <w:b/>
          <w:sz w:val="36"/>
          <w:szCs w:val="36"/>
          <w:highlight w:val="yellow"/>
        </w:rPr>
        <w:t>roducts in Togo</w:t>
      </w:r>
      <w:r w:rsidR="00431C7D" w:rsidRPr="00E04BDF">
        <w:rPr>
          <w:rFonts w:ascii="Arial" w:hAnsi="Arial" w:cs="Arial"/>
          <w:b/>
          <w:sz w:val="36"/>
          <w:szCs w:val="36"/>
        </w:rPr>
        <w:t xml:space="preserve"> </w:t>
      </w:r>
    </w:p>
    <w:p w14:paraId="28B955C6" w14:textId="77777777" w:rsidR="00A258C3" w:rsidRPr="00E04BDF" w:rsidRDefault="00A258C3" w:rsidP="00441B6F">
      <w:pPr>
        <w:pStyle w:val="Author"/>
        <w:spacing w:line="240" w:lineRule="auto"/>
        <w:jc w:val="both"/>
        <w:rPr>
          <w:rFonts w:ascii="Arial" w:hAnsi="Arial" w:cs="Arial"/>
          <w:sz w:val="36"/>
        </w:rPr>
      </w:pPr>
    </w:p>
    <w:p w14:paraId="55DE3C6B" w14:textId="31BCDA3E" w:rsidR="00653606" w:rsidRPr="005641C8" w:rsidRDefault="00653606" w:rsidP="00441B6F">
      <w:pPr>
        <w:pStyle w:val="Affiliation"/>
        <w:spacing w:after="0" w:line="240" w:lineRule="auto"/>
        <w:jc w:val="both"/>
        <w:rPr>
          <w:rFonts w:ascii="Arial" w:hAnsi="Arial" w:cs="Arial"/>
        </w:rPr>
      </w:pPr>
    </w:p>
    <w:p w14:paraId="350D5D08" w14:textId="77777777" w:rsidR="001B7952" w:rsidRPr="005641C8" w:rsidRDefault="001B7952" w:rsidP="00441B6F">
      <w:pPr>
        <w:pStyle w:val="Affiliation"/>
        <w:spacing w:after="0" w:line="240" w:lineRule="auto"/>
        <w:jc w:val="both"/>
        <w:rPr>
          <w:rFonts w:ascii="Arial" w:hAnsi="Arial" w:cs="Arial"/>
        </w:rPr>
      </w:pPr>
    </w:p>
    <w:p w14:paraId="008AB5D7" w14:textId="2FCF2AB5" w:rsidR="00B01FCD" w:rsidRPr="00E04BDF" w:rsidRDefault="004178FD" w:rsidP="00441B6F">
      <w:pPr>
        <w:pStyle w:val="Copyright"/>
        <w:spacing w:after="0" w:line="240" w:lineRule="auto"/>
        <w:jc w:val="both"/>
        <w:rPr>
          <w:rFonts w:ascii="Arial" w:hAnsi="Arial" w:cs="Arial"/>
        </w:rPr>
        <w:sectPr w:rsidR="00B01FCD" w:rsidRPr="00E04BDF" w:rsidSect="001B79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04BDF">
        <w:rPr>
          <w:rFonts w:ascii="Arial" w:hAnsi="Arial" w:cs="Arial"/>
          <w:noProof/>
        </w:rPr>
        <mc:AlternateContent>
          <mc:Choice Requires="wps">
            <w:drawing>
              <wp:inline distT="0" distB="0" distL="0" distR="0" wp14:anchorId="6441BF75" wp14:editId="79CFB13B">
                <wp:extent cx="5303520" cy="635"/>
                <wp:effectExtent l="11430" t="11430" r="9525" b="17145"/>
                <wp:docPr id="1277579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7C83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E04BDF">
        <w:rPr>
          <w:rFonts w:ascii="Arial" w:hAnsi="Arial" w:cs="Arial"/>
        </w:rPr>
        <w:t>.</w:t>
      </w:r>
    </w:p>
    <w:p w14:paraId="646EB1C0" w14:textId="3E50A458" w:rsidR="00B01FCD" w:rsidRPr="00E04BDF" w:rsidRDefault="00B01FCD" w:rsidP="00441B6F">
      <w:pPr>
        <w:pStyle w:val="AbstHead"/>
        <w:spacing w:after="0"/>
        <w:jc w:val="both"/>
        <w:rPr>
          <w:rFonts w:ascii="Arial" w:hAnsi="Arial" w:cs="Arial"/>
        </w:rPr>
      </w:pPr>
      <w:r w:rsidRPr="00E04BDF">
        <w:rPr>
          <w:rFonts w:ascii="Arial" w:hAnsi="Arial" w:cs="Arial"/>
        </w:rPr>
        <w:lastRenderedPageBreak/>
        <w:t>ABSTRACT</w:t>
      </w:r>
    </w:p>
    <w:p w14:paraId="05A5F8E2" w14:textId="77777777" w:rsidR="00790ADA" w:rsidRPr="00E04BD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E04BDF" w14:paraId="16060E8E" w14:textId="77777777" w:rsidTr="001E44FE">
        <w:tc>
          <w:tcPr>
            <w:tcW w:w="9576" w:type="dxa"/>
            <w:shd w:val="clear" w:color="auto" w:fill="F2F2F2"/>
          </w:tcPr>
          <w:p w14:paraId="66B3AD23" w14:textId="71926367" w:rsidR="00505F06" w:rsidRPr="00E04BDF" w:rsidRDefault="005641C8" w:rsidP="00257AF4">
            <w:pPr>
              <w:pStyle w:val="NormalWeb"/>
              <w:spacing w:before="0" w:beforeAutospacing="0" w:after="0" w:afterAutospacing="0" w:line="240" w:lineRule="auto"/>
              <w:ind w:firstLine="0"/>
              <w:rPr>
                <w:rFonts w:ascii="Arial" w:hAnsi="Arial" w:cs="Arial"/>
                <w:b/>
                <w:bCs/>
                <w:sz w:val="20"/>
                <w:szCs w:val="20"/>
                <w:lang w:val="en-US"/>
              </w:rPr>
            </w:pPr>
            <w:r w:rsidRPr="005641C8">
              <w:rPr>
                <w:rFonts w:ascii="Arial" w:hAnsi="Arial" w:cs="Arial"/>
                <w:b/>
                <w:bCs/>
                <w:sz w:val="22"/>
                <w:szCs w:val="22"/>
                <w:highlight w:val="yellow"/>
                <w:lang w:val="en-US"/>
              </w:rPr>
              <w:t xml:space="preserve">Non-timber forest products (NTFPs) hold significant potential for sustainable ecosystem management, climate resilience, and food security, particularly when effectively integrated into development strategies. This study synthesizes existing literature and field observations to assess the diversity and uses of NTFPs in Togo. A total of 851 species </w:t>
            </w:r>
            <w:r w:rsidRPr="005641C8">
              <w:rPr>
                <w:rFonts w:asciiTheme="minorHAnsi" w:hAnsiTheme="minorHAnsi" w:cstheme="minorHAnsi"/>
                <w:b/>
                <w:bCs/>
                <w:sz w:val="22"/>
                <w:szCs w:val="22"/>
                <w:highlight w:val="yellow"/>
                <w:lang w:val="en-US"/>
              </w:rPr>
              <w:t>(</w:t>
            </w:r>
            <w:r w:rsidRPr="005641C8">
              <w:rPr>
                <w:rFonts w:ascii="Arial" w:hAnsi="Arial" w:cs="Arial"/>
                <w:b/>
                <w:bCs/>
                <w:sz w:val="22"/>
                <w:szCs w:val="22"/>
                <w:highlight w:val="yellow"/>
                <w:lang w:val="en-US"/>
              </w:rPr>
              <w:t>plants, animals, fungi, and bacteria</w:t>
            </w:r>
            <w:r w:rsidRPr="005641C8">
              <w:rPr>
                <w:rFonts w:asciiTheme="minorHAnsi" w:hAnsiTheme="minorHAnsi" w:cstheme="minorHAnsi"/>
                <w:b/>
                <w:bCs/>
                <w:sz w:val="22"/>
                <w:szCs w:val="22"/>
                <w:highlight w:val="yellow"/>
                <w:lang w:val="en-US"/>
              </w:rPr>
              <w:t>)</w:t>
            </w:r>
            <w:r w:rsidRPr="005641C8">
              <w:rPr>
                <w:rFonts w:ascii="Arial" w:hAnsi="Arial" w:cs="Arial"/>
                <w:b/>
                <w:bCs/>
                <w:sz w:val="22"/>
                <w:szCs w:val="22"/>
                <w:highlight w:val="yellow"/>
                <w:lang w:val="en-US"/>
              </w:rPr>
              <w:t xml:space="preserve"> were </w:t>
            </w:r>
            <w:r w:rsidRPr="005F2E4C">
              <w:rPr>
                <w:rFonts w:ascii="Arial" w:hAnsi="Arial" w:cs="Arial"/>
                <w:b/>
                <w:bCs/>
                <w:sz w:val="22"/>
                <w:szCs w:val="22"/>
                <w:highlight w:val="yellow"/>
                <w:lang w:val="en-US"/>
              </w:rPr>
              <w:t>documented, with dominant uses in food (</w:t>
            </w:r>
            <w:r w:rsidR="005F2E4C" w:rsidRPr="005F2E4C">
              <w:rPr>
                <w:rFonts w:ascii="Arial" w:hAnsi="Arial" w:cs="Arial"/>
                <w:b/>
                <w:bCs/>
                <w:sz w:val="22"/>
                <w:szCs w:val="22"/>
                <w:highlight w:val="yellow"/>
                <w:lang w:val="en-US"/>
              </w:rPr>
              <w:t>51.24%</w:t>
            </w:r>
            <w:r w:rsidRPr="005F2E4C">
              <w:rPr>
                <w:rFonts w:ascii="Arial" w:hAnsi="Arial" w:cs="Arial"/>
                <w:b/>
                <w:bCs/>
                <w:sz w:val="22"/>
                <w:szCs w:val="22"/>
                <w:highlight w:val="yellow"/>
                <w:lang w:val="en-US"/>
              </w:rPr>
              <w:t>) and medicine (</w:t>
            </w:r>
            <w:r w:rsidR="005F2E4C" w:rsidRPr="005F2E4C">
              <w:rPr>
                <w:rFonts w:ascii="Arial" w:hAnsi="Arial" w:cs="Arial"/>
                <w:b/>
                <w:bCs/>
                <w:sz w:val="22"/>
                <w:szCs w:val="22"/>
                <w:highlight w:val="yellow"/>
                <w:lang w:val="en-US"/>
              </w:rPr>
              <w:t>29.40%</w:t>
            </w:r>
            <w:r w:rsidRPr="005F2E4C">
              <w:rPr>
                <w:rFonts w:ascii="Arial" w:hAnsi="Arial" w:cs="Arial"/>
                <w:b/>
                <w:bCs/>
                <w:sz w:val="22"/>
                <w:szCs w:val="22"/>
                <w:highlight w:val="yellow"/>
                <w:lang w:val="en-US"/>
              </w:rPr>
              <w:t>). These NTFPs represent over 10% of Togo’s known biodiversity and are classified into</w:t>
            </w:r>
            <w:r w:rsidRPr="005641C8">
              <w:rPr>
                <w:rFonts w:ascii="Arial" w:hAnsi="Arial" w:cs="Arial"/>
                <w:b/>
                <w:bCs/>
                <w:sz w:val="22"/>
                <w:szCs w:val="22"/>
                <w:highlight w:val="yellow"/>
                <w:lang w:val="en-US"/>
              </w:rPr>
              <w:t xml:space="preserve"> 565 genera and 213 families. The study identifies priority taxonomic groups such as Fabaceae and Moraceae among plants, and highlights key vertebrate and invertebrate resources. The findings provide a valuable baseline for future research, conservation, and livelihood-enhancing policies, and underscore the need for integrated strategies to ensure the sustainable use of these vital natural resources.</w:t>
            </w:r>
            <w:r w:rsidRPr="005641C8">
              <w:rPr>
                <w:rFonts w:ascii="Arial" w:hAnsi="Arial" w:cs="Arial"/>
                <w:b/>
                <w:bCs/>
                <w:sz w:val="22"/>
                <w:szCs w:val="22"/>
                <w:lang w:val="en-US"/>
              </w:rPr>
              <w:t xml:space="preserve"> </w:t>
            </w:r>
          </w:p>
        </w:tc>
      </w:tr>
    </w:tbl>
    <w:p w14:paraId="01691436" w14:textId="77777777" w:rsidR="00636EB2" w:rsidRPr="00E04BDF" w:rsidRDefault="00636EB2" w:rsidP="00441B6F">
      <w:pPr>
        <w:pStyle w:val="Body"/>
        <w:spacing w:after="0"/>
        <w:rPr>
          <w:rFonts w:ascii="Arial" w:hAnsi="Arial" w:cs="Arial"/>
          <w:i/>
        </w:rPr>
      </w:pPr>
    </w:p>
    <w:p w14:paraId="117CF769" w14:textId="77777777" w:rsidR="00186BBD" w:rsidRPr="00E04BDF" w:rsidRDefault="00A24E7E" w:rsidP="00186BBD">
      <w:pPr>
        <w:pStyle w:val="NormalWeb"/>
        <w:spacing w:before="0" w:beforeAutospacing="0" w:after="0" w:afterAutospacing="0" w:line="240" w:lineRule="auto"/>
        <w:ind w:firstLine="0"/>
        <w:rPr>
          <w:rFonts w:ascii="Arial" w:hAnsi="Arial" w:cs="Arial"/>
          <w:i/>
          <w:iCs/>
          <w:sz w:val="20"/>
          <w:szCs w:val="20"/>
          <w:lang w:val="en-US"/>
        </w:rPr>
      </w:pPr>
      <w:r w:rsidRPr="00E04BDF">
        <w:rPr>
          <w:rFonts w:ascii="Arial" w:hAnsi="Arial" w:cs="Arial"/>
          <w:i/>
          <w:sz w:val="20"/>
          <w:szCs w:val="20"/>
          <w:lang w:val="en-US"/>
        </w:rPr>
        <w:t>Keywords:</w:t>
      </w:r>
      <w:r w:rsidRPr="00E04BDF">
        <w:rPr>
          <w:rFonts w:ascii="Arial" w:hAnsi="Arial" w:cs="Arial"/>
          <w:i/>
          <w:lang w:val="en-US"/>
        </w:rPr>
        <w:t xml:space="preserve"> </w:t>
      </w:r>
      <w:r w:rsidR="00186BBD" w:rsidRPr="00E04BDF">
        <w:rPr>
          <w:rFonts w:ascii="Arial" w:hAnsi="Arial" w:cs="Arial"/>
          <w:i/>
          <w:iCs/>
          <w:sz w:val="20"/>
          <w:szCs w:val="20"/>
          <w:lang w:val="en-US"/>
        </w:rPr>
        <w:t>Non-timber forest products, biodiversity, utilization, sustainable development, Togo</w:t>
      </w:r>
    </w:p>
    <w:p w14:paraId="256921D9" w14:textId="77777777" w:rsidR="00790ADA" w:rsidRPr="00E04BDF" w:rsidRDefault="00790ADA" w:rsidP="00441B6F">
      <w:pPr>
        <w:pStyle w:val="Body"/>
        <w:spacing w:after="0"/>
        <w:rPr>
          <w:rFonts w:ascii="Arial" w:hAnsi="Arial" w:cs="Arial"/>
          <w:i/>
        </w:rPr>
      </w:pPr>
    </w:p>
    <w:p w14:paraId="428599F2" w14:textId="77777777" w:rsidR="00505F06" w:rsidRPr="00E04BDF" w:rsidRDefault="00505F06" w:rsidP="00441B6F">
      <w:pPr>
        <w:pStyle w:val="Body"/>
        <w:spacing w:after="0"/>
        <w:rPr>
          <w:rFonts w:ascii="Arial" w:hAnsi="Arial" w:cs="Arial"/>
          <w:i/>
        </w:rPr>
      </w:pPr>
    </w:p>
    <w:p w14:paraId="1A6FAFC2" w14:textId="75B45532" w:rsidR="007F7B32" w:rsidRPr="00E04BDF" w:rsidRDefault="00902823" w:rsidP="00441B6F">
      <w:pPr>
        <w:pStyle w:val="AbstHead"/>
        <w:spacing w:after="0"/>
        <w:jc w:val="both"/>
        <w:rPr>
          <w:rFonts w:ascii="Arial" w:hAnsi="Arial" w:cs="Arial"/>
        </w:rPr>
      </w:pPr>
      <w:r w:rsidRPr="00E04BDF">
        <w:rPr>
          <w:rFonts w:ascii="Arial" w:hAnsi="Arial" w:cs="Arial"/>
        </w:rPr>
        <w:t xml:space="preserve">1. </w:t>
      </w:r>
      <w:r w:rsidR="00B01FCD" w:rsidRPr="00E04BDF">
        <w:rPr>
          <w:rFonts w:ascii="Arial" w:hAnsi="Arial" w:cs="Arial"/>
        </w:rPr>
        <w:t>INTRODUCTION</w:t>
      </w:r>
      <w:r w:rsidR="007F7B32" w:rsidRPr="00E04BDF">
        <w:rPr>
          <w:rFonts w:ascii="Arial" w:hAnsi="Arial" w:cs="Arial"/>
        </w:rPr>
        <w:t xml:space="preserve"> </w:t>
      </w:r>
    </w:p>
    <w:p w14:paraId="49B66CF5" w14:textId="77777777" w:rsidR="00790ADA" w:rsidRPr="00E04BDF" w:rsidRDefault="00790ADA" w:rsidP="00441B6F">
      <w:pPr>
        <w:pStyle w:val="AbstHead"/>
        <w:spacing w:after="0"/>
        <w:jc w:val="both"/>
        <w:rPr>
          <w:rFonts w:ascii="Arial" w:hAnsi="Arial" w:cs="Arial"/>
        </w:rPr>
      </w:pPr>
    </w:p>
    <w:p w14:paraId="518518A3" w14:textId="7AF1AA74" w:rsidR="004E32E1" w:rsidRPr="00E04BDF" w:rsidRDefault="004E32E1" w:rsidP="004E32E1">
      <w:pPr>
        <w:widowControl w:val="0"/>
        <w:jc w:val="both"/>
        <w:rPr>
          <w:rFonts w:ascii="Arial" w:hAnsi="Arial" w:cs="Arial"/>
        </w:rPr>
      </w:pPr>
      <w:r w:rsidRPr="00E04BDF">
        <w:rPr>
          <w:rFonts w:ascii="Arial" w:hAnsi="Arial" w:cs="Arial"/>
        </w:rPr>
        <w:t xml:space="preserve">According to the most recent </w:t>
      </w:r>
      <w:r w:rsidRPr="00E04BDF">
        <w:rPr>
          <w:rFonts w:ascii="Arial" w:hAnsi="Arial" w:cs="Arial"/>
          <w:i/>
          <w:iCs/>
        </w:rPr>
        <w:t>State of Food Security and Nutrition in the World Report</w:t>
      </w:r>
      <w:r w:rsidRPr="00E04BDF">
        <w:rPr>
          <w:rFonts w:ascii="Arial" w:hAnsi="Arial" w:cs="Arial"/>
        </w:rPr>
        <w:t xml:space="preserve"> </w:t>
      </w:r>
      <w:r w:rsidRPr="00E04BDF">
        <w:rPr>
          <w:rStyle w:val="Strong"/>
          <w:rFonts w:ascii="Arial" w:hAnsi="Arial" w:cs="Arial"/>
          <w:b w:val="0"/>
          <w:shd w:val="clear" w:color="auto" w:fill="FFFFFF"/>
        </w:rPr>
        <w:fldChar w:fldCharType="begin"/>
      </w:r>
      <w:r w:rsidRPr="00E04BDF">
        <w:rPr>
          <w:rStyle w:val="Strong"/>
          <w:rFonts w:ascii="Arial" w:hAnsi="Arial" w:cs="Arial"/>
          <w:shd w:val="clear" w:color="auto" w:fill="FFFFFF"/>
        </w:rPr>
        <w:instrText xml:space="preserve"> ADDIN ZOTERO_ITEM CSL_CITATION {"citationID":"3lS8oG1E","properties":{"formattedCitation":"(FAO et al., 2023)","plainCitation":"(FAO et al., 2023)","noteIndex":0},"citationItems":[{"id":3790,"uris":["http://zotero.org/users/5755669/items/FVNYXDSC"],"itemData":{"id":3790,"type":"book","ISBN":"978-92-5-138181-6","language":"fr","note":"DOI: 10.4060/cc3017fr","publisher":"FAO; UNICEF; IFAD; WFP; WHO;","source":"DOI.org (Crossref)","title":"L’État de la sécurité alimentaire et de la nutrition dans le monde 2023","URL":"http://www.fao.org/documents/card/fr/c/cc3017fr","author":[{"family":"FAO","given":""},{"family":"UNICEF","given":""},{"family":"IFAD","given":""},{"family":"WFP","given":""},{"family":"WHO","given":""}],"accessed":{"date-parts":[["2024",3,29]]},"issued":{"date-parts":[["2023",10,23]]}}}],"schema":"https://github.com/citation-style-language/schema/raw/master/csl-citation.json"} </w:instrText>
      </w:r>
      <w:r w:rsidRPr="00E04BDF">
        <w:rPr>
          <w:rStyle w:val="Strong"/>
          <w:rFonts w:ascii="Arial" w:hAnsi="Arial" w:cs="Arial"/>
          <w:b w:val="0"/>
          <w:shd w:val="clear" w:color="auto" w:fill="FFFFFF"/>
        </w:rPr>
        <w:fldChar w:fldCharType="separate"/>
      </w:r>
      <w:r w:rsidRPr="00E04BDF">
        <w:rPr>
          <w:rFonts w:ascii="Arial" w:hAnsi="Arial" w:cs="Arial"/>
        </w:rPr>
        <w:t>(FAO et al., 2023)</w:t>
      </w:r>
      <w:r w:rsidRPr="00E04BDF">
        <w:rPr>
          <w:rStyle w:val="Strong"/>
          <w:rFonts w:ascii="Arial" w:hAnsi="Arial" w:cs="Arial"/>
          <w:b w:val="0"/>
          <w:shd w:val="clear" w:color="auto" w:fill="FFFFFF"/>
        </w:rPr>
        <w:fldChar w:fldCharType="end"/>
      </w:r>
      <w:r w:rsidRPr="00E04BDF">
        <w:rPr>
          <w:rFonts w:ascii="Arial" w:hAnsi="Arial" w:cs="Arial"/>
          <w:b/>
          <w:shd w:val="clear" w:color="auto" w:fill="FFFFFF"/>
        </w:rPr>
        <w:t>,</w:t>
      </w:r>
      <w:r w:rsidRPr="00E04BDF">
        <w:rPr>
          <w:rFonts w:ascii="Arial" w:hAnsi="Arial" w:cs="Arial"/>
          <w:shd w:val="clear" w:color="auto" w:fill="FFFFFF"/>
        </w:rPr>
        <w:t xml:space="preserve"> </w:t>
      </w:r>
      <w:r w:rsidRPr="00E04BDF">
        <w:rPr>
          <w:rFonts w:ascii="Arial" w:hAnsi="Arial" w:cs="Arial"/>
        </w:rPr>
        <w:t xml:space="preserve">between 691 million and 783 million people experienced hunger in 2022, with Africa and Asia being the most affected continents. In sub-Saharan Africa, over one-third of the population faces challenges related to both the quantity and quality of food </w:t>
      </w:r>
      <w:r w:rsidRPr="00E04BDF">
        <w:rPr>
          <w:rFonts w:ascii="Arial" w:hAnsi="Arial" w:cs="Arial"/>
        </w:rPr>
        <w:fldChar w:fldCharType="begin"/>
      </w:r>
      <w:r w:rsidRPr="00E04BDF">
        <w:rPr>
          <w:rFonts w:ascii="Arial" w:hAnsi="Arial" w:cs="Arial"/>
        </w:rPr>
        <w:instrText xml:space="preserve"> ADDIN ZOTERO_ITEM CSL_CITATION {"citationID":"U3Ks19dr","properties":{"formattedCitation":"(Kennedy, 2003)","plainCitation":"(Kennedy, 2003)","noteIndex":0},"citationItems":[{"id":3890,"uris":["http://zotero.org/users/5755669/items/AQQ38D6F"],"itemData":{"id":3890,"type":"article-journal","container-title":"In measurement and assessment of food deprivation and undernutrition","page":"165-180. Rome: FAO","title":"Quantitative measures of food insecurity and hunger.","author":[{"family":"Kennedy","given":"E."}],"issued":{"date-parts":[["2003"]]}}}],"schema":"https://github.com/citation-style-language/schema/raw/master/csl-citation.json"} </w:instrText>
      </w:r>
      <w:r w:rsidRPr="00E04BDF">
        <w:rPr>
          <w:rFonts w:ascii="Arial" w:hAnsi="Arial" w:cs="Arial"/>
        </w:rPr>
        <w:fldChar w:fldCharType="separate"/>
      </w:r>
      <w:r w:rsidRPr="00E04BDF">
        <w:rPr>
          <w:rFonts w:ascii="Arial" w:hAnsi="Arial" w:cs="Arial"/>
        </w:rPr>
        <w:t>(Kennedy, 2003)</w:t>
      </w:r>
      <w:r w:rsidRPr="00E04BDF">
        <w:rPr>
          <w:rFonts w:ascii="Arial" w:hAnsi="Arial" w:cs="Arial"/>
        </w:rPr>
        <w:fldChar w:fldCharType="end"/>
      </w:r>
      <w:r w:rsidRPr="00E04BDF">
        <w:rPr>
          <w:rFonts w:ascii="Arial" w:hAnsi="Arial" w:cs="Arial"/>
        </w:rPr>
        <w:t xml:space="preserve">. The diversity of food crops in tropical regions offers potential solutions to these issues of undernutrition </w:t>
      </w:r>
      <w:r w:rsidRPr="00E04BDF">
        <w:rPr>
          <w:rFonts w:ascii="Arial" w:hAnsi="Arial" w:cs="Arial"/>
        </w:rPr>
        <w:fldChar w:fldCharType="begin"/>
      </w:r>
      <w:r w:rsidRPr="00E04BDF">
        <w:rPr>
          <w:rFonts w:ascii="Arial" w:hAnsi="Arial" w:cs="Arial"/>
        </w:rPr>
        <w:instrText xml:space="preserve"> ADDIN ZOTERO_ITEM CSL_CITATION {"citationID":"pkwaZR4J","properties":{"formattedCitation":"(FAO/INFOODS, 2014, 2018; Johns, 2003)","plainCitation":"(FAO/INFOODS, 2014, 2018; Johns, 2003)","noteIndex":0},"citationItems":[{"id":3925,"uris":["http://zotero.org/users/5755669/items/6DD4DWCF"],"itemData":{"id":3925,"type":"document","language":"fr","source":"Zotero","title":"Base de données FAO/INFOODS sur la composition des aliments pour la biodiversité– Version 2.1 – BioFoodComp2.1. FAO, Rom","author":[{"family":"FAO/INFOODS","given":""}],"issued":{"date-parts":[["2014"]]}}},{"id":3928,"uris":["http://zotero.org/users/5755669/items/HIT8RWEC"],"itemData":{"id":3928,"type":"document","language":"fr","source":"Zotero","title":"Espèces végétales négligées et sous-utilisées","author":[{"family":"FAO/INFOODS","given":""}],"issued":{"date-parts":[["2018"]]}}},{"id":3905,"uris":["http://zotero.org/users/5755669/items/DWXQHZQR"],"itemData":{"id":3905,"type":"article-journal","container-title":"African journal of food, Agriculture, Nutrition and Development","issue":"1","page":"45–52","source":"Google Scholar","title":"Plant biodiversity and malnutrition: simple solutions to complex problems","title-short":"Plant biodiversity and malnutrition","volume":"3","author":[{"family":"Johns","given":"Timothy"}],"issued":{"date-parts":[["2003"]]}}}],"schema":"https://github.com/citation-style-language/schema/raw/master/csl-citation.json"} </w:instrText>
      </w:r>
      <w:r w:rsidRPr="00E04BDF">
        <w:rPr>
          <w:rFonts w:ascii="Arial" w:hAnsi="Arial" w:cs="Arial"/>
        </w:rPr>
        <w:fldChar w:fldCharType="separate"/>
      </w:r>
      <w:r w:rsidRPr="00E04BDF">
        <w:rPr>
          <w:rFonts w:ascii="Arial" w:hAnsi="Arial" w:cs="Arial"/>
        </w:rPr>
        <w:t>(FAO/INFOODS, 2014, 2018; Johns, 2003)</w:t>
      </w:r>
      <w:r w:rsidRPr="00E04BDF">
        <w:rPr>
          <w:rFonts w:ascii="Arial" w:hAnsi="Arial" w:cs="Arial"/>
        </w:rPr>
        <w:fldChar w:fldCharType="end"/>
      </w:r>
      <w:r w:rsidRPr="00E04BDF">
        <w:rPr>
          <w:rFonts w:ascii="Arial" w:hAnsi="Arial" w:cs="Arial"/>
        </w:rPr>
        <w:t xml:space="preserve">. However, a significant portion of these resources remains underutilized </w:t>
      </w:r>
      <w:r w:rsidRPr="00E04BDF">
        <w:rPr>
          <w:rFonts w:ascii="Arial" w:hAnsi="Arial" w:cs="Arial"/>
        </w:rPr>
        <w:fldChar w:fldCharType="begin"/>
      </w:r>
      <w:r w:rsidRPr="00E04BDF">
        <w:rPr>
          <w:rFonts w:ascii="Arial" w:hAnsi="Arial" w:cs="Arial"/>
        </w:rPr>
        <w:instrText xml:space="preserve"> ADDIN ZOTERO_ITEM CSL_CITATION {"citationID":"Vx3bYaEx","properties":{"formattedCitation":"(Padulosi &amp; Hoeschle-Zeledon, 2004)","plainCitation":"(Padulosi &amp; Hoeschle-Zeledon, 2004)","dontUpdate":true,"noteIndex":0},"citationItems":[{"id":3891,"uris":["http://zotero.org/users/5755669/items/TPG24HYG"],"itemData":{"id":3891,"type":"article-journal","container-title":"LEISA-LEUSDEN-","page":"5–6","source":"Google Scholar","title":"Underutilized plant species: what are they?","title-short":"Underutilized plant species","volume":"20","author":[{"family":"Padulosi","given":"Stefano"},{"family":"Hoeschle-Zeledon","given":"Irmgard"}],"issued":{"date-parts":[["2004"]]}}}],"schema":"https://github.com/citation-style-language/schema/raw/master/csl-citation.json"}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 xml:space="preserve">(Padulosi </w:t>
      </w:r>
      <w:r w:rsidR="00BF58BD" w:rsidRPr="00BF58BD">
        <w:rPr>
          <w:rFonts w:ascii="Arial" w:hAnsi="Arial" w:cs="Arial"/>
          <w:highlight w:val="yellow"/>
        </w:rPr>
        <w:t>and</w:t>
      </w:r>
      <w:r w:rsidRPr="00E04BDF">
        <w:rPr>
          <w:rFonts w:ascii="Arial" w:hAnsi="Arial" w:cs="Arial"/>
        </w:rPr>
        <w:t xml:space="preserve"> Hoeschle-Zeledon, 2004)</w:t>
      </w:r>
      <w:r w:rsidRPr="00E04BDF">
        <w:rPr>
          <w:rFonts w:ascii="Arial" w:hAnsi="Arial" w:cs="Arial"/>
        </w:rPr>
        <w:fldChar w:fldCharType="end"/>
      </w:r>
      <w:r w:rsidRPr="00E04BDF">
        <w:rPr>
          <w:rFonts w:ascii="Arial" w:hAnsi="Arial" w:cs="Arial"/>
        </w:rPr>
        <w:t xml:space="preserve">. </w:t>
      </w:r>
    </w:p>
    <w:p w14:paraId="7A0EFA8E" w14:textId="41E1C9E9" w:rsidR="004E32E1" w:rsidRPr="00E04BDF" w:rsidRDefault="004E32E1" w:rsidP="004E32E1">
      <w:pPr>
        <w:widowControl w:val="0"/>
        <w:jc w:val="both"/>
        <w:rPr>
          <w:rFonts w:ascii="Arial" w:hAnsi="Arial" w:cs="Arial"/>
        </w:rPr>
      </w:pPr>
      <w:r w:rsidRPr="00E04BDF">
        <w:rPr>
          <w:rFonts w:ascii="Arial" w:hAnsi="Arial" w:cs="Arial"/>
        </w:rPr>
        <w:t xml:space="preserve">In Togo, many minor food plants, once widely consumed and valued, are gradually being abandoned </w:t>
      </w:r>
      <w:r w:rsidRPr="00E04BDF">
        <w:rPr>
          <w:rFonts w:ascii="Arial" w:hAnsi="Arial" w:cs="Arial"/>
        </w:rPr>
        <w:fldChar w:fldCharType="begin"/>
      </w:r>
      <w:r w:rsidRPr="00E04BDF">
        <w:rPr>
          <w:rFonts w:ascii="Arial" w:hAnsi="Arial" w:cs="Arial"/>
        </w:rPr>
        <w:instrText xml:space="preserve"> ADDIN ZOTERO_ITEM CSL_CITATION {"citationID":"yCMtClAQ","properties":{"formattedCitation":"(Akpavi, 2010)","plainCitation":"(Akpavi, 2010)","noteIndex":0},"citationItems":[{"id":1373,"uris":["http://zotero.org/users/5755669/items/6MXUMFZP",["http://zotero.org/users/5755669/items/6MXUMFZP"]],"itemData":{"id":1373,"type":"article-journal","container-title":"Acta Botanica Gallica","issue":"2","note":"publisher: Taylor &amp; Francis","page":"379–383","source":"Google Scholar","title":"Plantes alimentaires mineures ou menacées de disparition au Togo: diversité, ethnobotanique et valeurs","title-short":"Plantes alimentaires mineures ou menacées de disparition au Togo","volume":"157","author":[{"family":"Akpavi","given":"Sêmihinva"}],"issued":{"date-parts":[["2010"]]}}}],"schema":"https://github.com/citation-style-language/schema/raw/master/csl-citation.json"} </w:instrText>
      </w:r>
      <w:r w:rsidRPr="00E04BDF">
        <w:rPr>
          <w:rFonts w:ascii="Arial" w:hAnsi="Arial" w:cs="Arial"/>
        </w:rPr>
        <w:fldChar w:fldCharType="separate"/>
      </w:r>
      <w:r w:rsidRPr="00E04BDF">
        <w:rPr>
          <w:rFonts w:ascii="Arial" w:hAnsi="Arial" w:cs="Arial"/>
        </w:rPr>
        <w:t>(Akpavi, 2010)</w:t>
      </w:r>
      <w:r w:rsidRPr="00E04BDF">
        <w:rPr>
          <w:rFonts w:ascii="Arial" w:hAnsi="Arial" w:cs="Arial"/>
        </w:rPr>
        <w:fldChar w:fldCharType="end"/>
      </w:r>
      <w:r w:rsidRPr="00E04BDF">
        <w:rPr>
          <w:rFonts w:ascii="Arial" w:hAnsi="Arial" w:cs="Arial"/>
        </w:rPr>
        <w:t xml:space="preserve">.  This trend threatens plant genetic resources critical for human nutrition with extinction </w:t>
      </w:r>
      <w:r w:rsidRPr="00E04BDF">
        <w:rPr>
          <w:rFonts w:ascii="Arial" w:hAnsi="Arial" w:cs="Arial"/>
        </w:rPr>
        <w:fldChar w:fldCharType="begin"/>
      </w:r>
      <w:r w:rsidRPr="00E04BDF">
        <w:rPr>
          <w:rFonts w:ascii="Arial" w:hAnsi="Arial" w:cs="Arial"/>
        </w:rPr>
        <w:instrText xml:space="preserve"> ADDIN ZOTERO_ITEM CSL_CITATION {"citationID":"5OpdnFtH","properties":{"formattedCitation":"(Magha, 2004)","plainCitation":"(Magha, 2004)","noteIndex":0},"citationItems":[{"id":3907,"uris":["http://zotero.org/users/5755669/items/4TE3NDZ6"],"itemData":{"id":3907,"type":"article-journal","container-title":"Besançon G. et Pham JL. IRD Eds","page":"77–94","source":"Google Scholar","title":"Conservation et utilisation durable des ressources génétiques des mils, sorgho, niébé et sésame menacées de disparition au Niger","author":[{"family":"Magha","given":"Issaka Mahamadou"}],"issued":{"date-parts":[["2004"]]}}}],"schema":"https://github.com/citation-style-language/schema/raw/master/csl-citation.json"}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(Magha, 2004)</w:t>
      </w:r>
      <w:r w:rsidRPr="00E04BDF">
        <w:rPr>
          <w:rFonts w:ascii="Arial" w:hAnsi="Arial" w:cs="Arial"/>
        </w:rPr>
        <w:fldChar w:fldCharType="end"/>
      </w:r>
      <w:r w:rsidRPr="00E04BDF">
        <w:rPr>
          <w:rFonts w:ascii="Arial" w:hAnsi="Arial" w:cs="Arial"/>
        </w:rPr>
        <w:t xml:space="preserve">. Agrodiversity loss is further exacerbated by climate change, which disrupts agricultural stability by altering growing conditions </w:t>
      </w:r>
      <w:r w:rsidRPr="00E04BDF">
        <w:rPr>
          <w:rFonts w:ascii="Arial" w:hAnsi="Arial" w:cs="Arial"/>
        </w:rPr>
        <w:fldChar w:fldCharType="begin"/>
      </w:r>
      <w:r w:rsidRPr="00E04BDF">
        <w:rPr>
          <w:rFonts w:ascii="Arial" w:hAnsi="Arial" w:cs="Arial"/>
        </w:rPr>
        <w:instrText xml:space="preserve"> ADDIN ZOTERO_ITEM CSL_CITATION {"citationID":"tHJb1XE1","properties":{"formattedCitation":"(Balaka &amp; Yovo, 2023; Lagac\\uc0\\u233{}, 2015; Seguin, 2010)","plainCitation":"(Balaka &amp; Yovo, 2023; Lagacé, 2015; Seguin, 2010)","noteIndex":0},"citationItems":[{"id":3748,"uris":["http://zotero.org/users/5755669/items/L2EH4EKZ"],"itemData":{"id":3748,"type":"article-journal","abstract":"Abstract\n            This paper analyzes the effects of climatic variables on food crop yields at the prefectural level from 1996 to 2016 in Togo. Using the panel</w:instrText>
      </w:r>
      <w:r w:rsidRPr="00E04BDF">
        <w:rPr>
          <w:rFonts w:ascii="Cambria Math" w:hAnsi="Cambria Math" w:cs="Cambria Math"/>
        </w:rPr>
        <w:instrText>‐</w:instrText>
      </w:r>
      <w:r w:rsidRPr="00E04BDF">
        <w:rPr>
          <w:rFonts w:ascii="Arial" w:hAnsi="Arial" w:cs="Arial"/>
        </w:rPr>
        <w:instrText xml:space="preserve">corrected standard errors method and panel data from departments in charge of agricultural statistics and meteorology, the results show that meteorological variables have various effects on food crops yields, but the negative effects are dominant. In addition, adaptation strategies through agricultural land reallocation have not enabled farmers to improve food crops yields. There is an urgent need for public authorities to implement actions to strengthen farmers’ resilience through practice adoption and cultural innovations for adaptation to climate change.","container-title":"African Development Review","DOI":"10.1111/1467-8268.12678","ISSN":"1017-6772, 1467-8268","issue":"1","journalAbbreviation":"African Development Review","language":"en","page":"11-23","source":"DOI.org (Crossref)","title":"Effet du changement climatique sur la production vivriere au Togo","volume":"35","author":[{"family":"Balaka","given":"Manamboba Mitélama"},{"family":"Yovo","given":"Koffi"}],"issued":{"date-parts":[["2023",3]]}}},{"id":3893,"uris":["http://zotero.org/users/5755669/items/7U9WPJYD"],"itemData":{"id":3893,"type":"thesis","publisher":"Université de Sherbrooke","source":"Google Scholar","title":"La valorisation des cultivars sous-utilisés dans un contexte de changements climatiques; potentiel et intégration stratégique","URL":"http://savoirs.usherbrooke.ca/bitstream/handle/11143/8028/Lagace_Marjolaine_MEI_2015.pdf;sequence=1","author":[{"family":"Lagacé","given":"Marjolaine"}],"accessed":{"date-parts":[["2024",10,15]]},"issued":{"date-parts":[["2015"]]}}},{"id":3894,"uris":["http://zotero.org/users/5755669/items/C5VY677K"],"itemData":{"id":3894,"type":"article-journal","container-title":"Quaderni","issue":"1","note":"publisher: Cairn","page":"27–40","source":"Google Scholar","title":"Le changement climatique: conséquences pour les végétaux","title-short":"Le changement climatique","volume":"71","author":[{"family":"Seguin","given":"Bernard"}],"issued":{"date-parts":[["2010"]]}}}],"schema":"https://github.com/citation-style-language/schema/raw/master/csl-citation.json"} </w:instrText>
      </w:r>
      <w:r w:rsidRPr="00E04BDF">
        <w:rPr>
          <w:rFonts w:ascii="Arial" w:hAnsi="Arial" w:cs="Arial"/>
        </w:rPr>
        <w:fldChar w:fldCharType="separate"/>
      </w:r>
      <w:r w:rsidRPr="00E04BDF">
        <w:rPr>
          <w:rFonts w:ascii="Arial" w:hAnsi="Arial" w:cs="Arial"/>
        </w:rPr>
        <w:t xml:space="preserve">(Balaka </w:t>
      </w:r>
      <w:r w:rsidR="00BF58BD" w:rsidRPr="00BF58BD">
        <w:rPr>
          <w:rFonts w:ascii="Arial" w:hAnsi="Arial" w:cs="Arial"/>
          <w:highlight w:val="yellow"/>
        </w:rPr>
        <w:t>and</w:t>
      </w:r>
      <w:r w:rsidRPr="00E04BDF">
        <w:rPr>
          <w:rFonts w:ascii="Arial" w:hAnsi="Arial" w:cs="Arial"/>
        </w:rPr>
        <w:t xml:space="preserve"> Yovo, 2023; Lagacé, 2015; Seguin, 2010)</w:t>
      </w:r>
      <w:r w:rsidRPr="00E04BDF">
        <w:rPr>
          <w:rFonts w:ascii="Arial" w:hAnsi="Arial" w:cs="Arial"/>
        </w:rPr>
        <w:fldChar w:fldCharType="end"/>
      </w:r>
      <w:r w:rsidRPr="00E04BDF">
        <w:rPr>
          <w:rFonts w:ascii="Arial" w:hAnsi="Arial" w:cs="Arial"/>
        </w:rPr>
        <w:t xml:space="preserve">. Projections suggest that global agricultural production could decrease by 2%, while food demand may increase by 14% by 2050 </w:t>
      </w:r>
      <w:r w:rsidRPr="00E04BDF">
        <w:rPr>
          <w:rFonts w:ascii="Arial" w:hAnsi="Arial" w:cs="Arial"/>
        </w:rPr>
        <w:fldChar w:fldCharType="begin"/>
      </w:r>
      <w:r w:rsidRPr="00E04BDF">
        <w:rPr>
          <w:rFonts w:ascii="Arial" w:hAnsi="Arial" w:cs="Arial"/>
        </w:rPr>
        <w:instrText xml:space="preserve"> ADDIN ZOTERO_ITEM CSL_CITATION {"citationID":"QztED5eP","properties":{"formattedCitation":"(Porter et al., 2014)","plainCitation":"(Porter et al., 2014)","noteIndex":0},"citationItems":[{"id":779,"uris":["http://zotero.org/users/5755669/items/A7PECQ8Z"],"itemData":{"id":779,"type":"article-journal","container-title":"In: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pp. 485-533.","source":"Google Scholar","title":"Food security and food production systems.","author":[{"family":"Porter","given":"John R."},{"family":"Xie","given":"Liyong"},{"family":"Challinor","given":"Andrew J."},{"family":"Cochrane","given":"Kevern"},{"family":"Howden","given":"S. Mark"},{"family":"Iqbal","given":"Muhammad Mohsin"},{"family":"Lobell","given":"D. B."},{"family":"Travasso","given":"M. I."}],"issued":{"date-parts":[["2014"]]}}}],"schema":"https://github.com/citation-style-language/schema/raw/master/csl-citation.json"}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(Porter et al., 2014)</w:t>
      </w:r>
      <w:r w:rsidRPr="00E04BDF">
        <w:rPr>
          <w:rFonts w:ascii="Arial" w:hAnsi="Arial" w:cs="Arial"/>
        </w:rPr>
        <w:fldChar w:fldCharType="end"/>
      </w:r>
      <w:r w:rsidRPr="00E04BDF">
        <w:rPr>
          <w:rFonts w:ascii="Arial" w:hAnsi="Arial" w:cs="Arial"/>
        </w:rPr>
        <w:t xml:space="preserve">. The poorest countries, particularly vulnerable to natural disasters, will likely experience the steepest declines in agricultural yields </w:t>
      </w:r>
      <w:r w:rsidRPr="00E04BDF">
        <w:rPr>
          <w:rFonts w:ascii="Arial" w:hAnsi="Arial" w:cs="Arial"/>
        </w:rPr>
        <w:fldChar w:fldCharType="begin"/>
      </w:r>
      <w:r w:rsidRPr="00E04BDF">
        <w:rPr>
          <w:rFonts w:ascii="Arial" w:hAnsi="Arial" w:cs="Arial"/>
        </w:rPr>
        <w:instrText xml:space="preserve"> ADDIN ZOTERO_ITEM CSL_CITATION {"citationID":"CrLr81Vz","properties":{"formattedCitation":"(Pelling et al., 2004)","plainCitation":"(Pelling et al., 2004)","noteIndex":0},"citationItems":[{"id":3909,"uris":["http://zotero.org/users/5755669/items/MJXS6HIE"],"itemData":{"id":3909,"type":"report","note":"publisher: UN","source":"Google Scholar","title":"Reducing disaster risk: A challenge for development; a global report","title-short":"Reducing disaster risk","URL":"https://www.sidalc.net/search/Record/dig-unesdoc-ark:-48223-pf0000133921/Description","author":[{"family":"Pelling","given":"Mark"},{"family":"Maskrey","given":"Andrew"},{"family":"Ruiz","given":"Pablo"}],"accessed":{"date-parts":[["2024",11,2]]},"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(Pelling et al., 2004)</w:t>
      </w:r>
      <w:r w:rsidRPr="00E04BDF">
        <w:rPr>
          <w:rFonts w:ascii="Arial" w:hAnsi="Arial" w:cs="Arial"/>
        </w:rPr>
        <w:fldChar w:fldCharType="end"/>
      </w:r>
      <w:r w:rsidRPr="00E04BDF">
        <w:rPr>
          <w:rFonts w:ascii="Arial" w:hAnsi="Arial" w:cs="Arial"/>
        </w:rPr>
        <w:t xml:space="preserve">. </w:t>
      </w:r>
    </w:p>
    <w:p w14:paraId="2BAF1585" w14:textId="77777777" w:rsidR="004E32E1" w:rsidRPr="00E04BDF" w:rsidRDefault="004E32E1" w:rsidP="004E32E1">
      <w:pPr>
        <w:widowControl w:val="0"/>
        <w:jc w:val="both"/>
        <w:rPr>
          <w:rFonts w:ascii="Arial" w:hAnsi="Arial" w:cs="Arial"/>
        </w:rPr>
      </w:pPr>
      <w:r w:rsidRPr="00E04BDF">
        <w:rPr>
          <w:rFonts w:ascii="Arial" w:hAnsi="Arial" w:cs="Arial"/>
        </w:rPr>
        <w:t>Given the challenges posed by climate change, adopting short- and medium-term strategies is crucial to meet the growing food demands of the global population. The promotion of neglected and underutilized crops, including primitive cultivars of major crops and their wild relatives, offers a promising approach. These species, with their resistance to abiotic and biotic stresses, can strengthen ecosystem resilience and adaptability to climate change while addressing nutritional and socio-economic challenges. This strategy can support vulnerable populations, mitigate poverty, and enhance food and nutritional security.</w:t>
      </w:r>
    </w:p>
    <w:p w14:paraId="76D95393" w14:textId="77777777" w:rsidR="004E32E1" w:rsidRPr="00E04BDF" w:rsidRDefault="004E32E1" w:rsidP="004E32E1">
      <w:pPr>
        <w:widowControl w:val="0"/>
        <w:jc w:val="both"/>
        <w:rPr>
          <w:rFonts w:ascii="Arial" w:hAnsi="Arial" w:cs="Arial"/>
        </w:rPr>
      </w:pPr>
      <w:r w:rsidRPr="00E04BDF">
        <w:rPr>
          <w:rFonts w:ascii="Arial" w:hAnsi="Arial" w:cs="Arial"/>
        </w:rPr>
        <w:t xml:space="preserve">In tropical regions, many edible wild species continue to be harvested through traditional cultural practices. In Africa, wild forest products provide livelihoods for nearly 60 million people </w:t>
      </w:r>
      <w:r w:rsidRPr="00E04BDF">
        <w:rPr>
          <w:rFonts w:ascii="Arial" w:hAnsi="Arial" w:cs="Arial"/>
        </w:rPr>
        <w:fldChar w:fldCharType="begin"/>
      </w:r>
      <w:r w:rsidRPr="00E04BDF">
        <w:rPr>
          <w:rFonts w:ascii="Arial" w:hAnsi="Arial" w:cs="Arial"/>
        </w:rPr>
        <w:instrText xml:space="preserve"> ADDIN ZOTERO_ITEM CSL_CITATION {"citationID":"cJrkSTSN","properties":{"formattedCitation":"(Kouakou et al., 2017)","plainCitation":"(Kouakou et al., 2017)","noteIndex":0},"citationItems":[{"id":1213,"uris":["http://zotero.org/users/5755669/items/AIH4MMZZ",["http://zotero.org/users/5755669/items/AIH4MMZZ"]],"itemData":{"id":1213,"type":"article-journal","container-title":"Tropicultura","issue":"2","note":"publisher: Agri-Overseas","page":"121–136","source":"Google Scholar","title":"Inventaire et disponibilité des produits forestiers non-ligneux utilisés par les populations riveraines de la Forêt Classée du Haut-Sassandra après la période de conflits armés en Côte d'lvoire","volume":"35","author":[{"family":"Kouakou","given":"K. A."},{"family":"Barima","given":"Y. S. S."},{"family":"Zanh","given":"G. G."},{"family":"Traoré","given":"K."},{"family":"Bogaert","given":"Jan"}],"issued":{"date-parts":[["2017"]]}}}],"schema":"https://github.com/citation-style-language/schema/raw/master/csl-citation.json"}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(Kouakou et al., 2017)</w:t>
      </w:r>
      <w:r w:rsidRPr="00E04BDF">
        <w:rPr>
          <w:rFonts w:ascii="Arial" w:hAnsi="Arial" w:cs="Arial"/>
        </w:rPr>
        <w:fldChar w:fldCharType="end"/>
      </w:r>
      <w:r w:rsidRPr="00E04BDF">
        <w:rPr>
          <w:rFonts w:ascii="Arial" w:hAnsi="Arial" w:cs="Arial"/>
        </w:rPr>
        <w:t xml:space="preserve">, with more than two-thirds of sub-Saharan Africa's population depending on forest resources for sustenance </w:t>
      </w:r>
      <w:r w:rsidRPr="00E04BDF">
        <w:rPr>
          <w:rFonts w:ascii="Arial" w:hAnsi="Arial" w:cs="Arial"/>
        </w:rPr>
        <w:fldChar w:fldCharType="begin"/>
      </w:r>
      <w:r w:rsidRPr="00E04BDF">
        <w:rPr>
          <w:rFonts w:ascii="Arial" w:hAnsi="Arial" w:cs="Arial"/>
        </w:rPr>
        <w:instrText xml:space="preserve"> ADDIN ZOTERO_ITEM CSL_CITATION {"citationID":"DWjqATRx","properties":{"formattedCitation":"(Mawunu et al., 2016)","plainCitation":"(Mawunu et al., 2016)","noteIndex":0},"citationItems":[{"id":1211,"uris":["http://zotero.org/users/5755669/items/I5LL6SQF",["http://zotero.org/users/5755669/items/I5LL6SQF"]],"itemData":{"id":1211,"type":"article-journal","container-title":"Int J Innov Sci Res","page":"190–204","source":"Google Scholar","title":"Contribution à la connaissance des produits forestiers non ligneux de la Municipalité d’Ambuila (Uíge, Angola): Les plantes sauvages comestibles [Contribution to the knowledge of no-timber forest products of Ambuila Municipality (Uíge, Angola): The wild edible plants]","title-short":"Contribution à la connaissance des produits forestiers non ligneux de la Municipalité d’Ambuila (Uíge, Angola)","volume":"26","author":[{"family":"Mawunu","given":"Monizi"},{"family":"Bongo","given":"K."},{"family":"Eduardo","given":"A."},{"family":"Vua","given":"M. M. Z."},{"family":"Ndiku","given":"L."},{"family":"Mpiana","given":"P. T."}],"issued":{"date-parts":[["2016"]]}}}],"schema":"https://github.com/citation-style-language/schema/raw/master/csl-citation.json"}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(Mawunu et al., 2016)</w:t>
      </w:r>
      <w:r w:rsidRPr="00E04BDF">
        <w:rPr>
          <w:rFonts w:ascii="Arial" w:hAnsi="Arial" w:cs="Arial"/>
        </w:rPr>
        <w:fldChar w:fldCharType="end"/>
      </w:r>
      <w:r w:rsidRPr="00E04BDF">
        <w:rPr>
          <w:rFonts w:ascii="Arial" w:hAnsi="Arial" w:cs="Arial"/>
        </w:rPr>
        <w:t xml:space="preserve">. Due to poverty and food insecurity, household dependence on forest resources has grown in developing countries </w:t>
      </w:r>
      <w:r w:rsidRPr="00E04BDF">
        <w:rPr>
          <w:rFonts w:ascii="Arial" w:hAnsi="Arial" w:cs="Arial"/>
        </w:rPr>
        <w:fldChar w:fldCharType="begin"/>
      </w:r>
      <w:r w:rsidRPr="00E04BDF">
        <w:rPr>
          <w:rFonts w:ascii="Arial" w:hAnsi="Arial" w:cs="Arial"/>
        </w:rPr>
        <w:instrText xml:space="preserve"> ADDIN ZOTERO_ITEM CSL_CITATION {"citationID":"DyvdLBCa","properties":{"formattedCitation":"(Padakale et al., 2015)","plainCitation":"(Padakale et al., 2015)","noteIndex":0},"citationItems":[{"id":17,"uris":["http://zotero.org/users/5755669/items/G6I2WJLM",["http://zotero.org/users/5755669/items/G6I2WJLM"]],"itemData":{"id":17,"type":"article-journal","container-title":"Annual Research &amp; Review in Biology","ISSN":"2347-565X","issue":"2","page":"103–114","source":"Google Scholar","title":"Woody species diversity and structure of Parkia biglobosa Jacq. Dong parklands in the sudanian zone of Togo (west africa)","volume":"6","author":[{"family":"Padakale","given":"Essotèbèmime"},{"family":"Atakpama","given":"Wouyo"},{"family":"Dourma","given":"Marra"},{"family":"Dimobe","given":"Kangbéni"},{"family":"Wala","given":"Kpérkouma"},{"family":"Guelly","given":"Kudzo A."},{"family":"Akpagana","given":"Koffi"}],"issued":{"date-parts":[["2015"]]}}}],"schema":"https://github.com/citation-style-language/schema/raw/master/csl-citation.json"} </w:instrText>
      </w:r>
      <w:r w:rsidRPr="00E04BDF">
        <w:rPr>
          <w:rFonts w:ascii="Arial" w:hAnsi="Arial" w:cs="Arial"/>
        </w:rPr>
        <w:fldChar w:fldCharType="separate"/>
      </w:r>
      <w:r w:rsidRPr="00E04BDF">
        <w:rPr>
          <w:rFonts w:ascii="Arial" w:hAnsi="Arial" w:cs="Arial"/>
        </w:rPr>
        <w:t>(Padakale et al., 2015)</w:t>
      </w:r>
      <w:r w:rsidRPr="00E04BDF">
        <w:rPr>
          <w:rFonts w:ascii="Arial" w:hAnsi="Arial" w:cs="Arial"/>
        </w:rPr>
        <w:fldChar w:fldCharType="end"/>
      </w:r>
      <w:r w:rsidRPr="00E04BDF">
        <w:rPr>
          <w:rFonts w:ascii="Arial" w:hAnsi="Arial" w:cs="Arial"/>
        </w:rPr>
        <w:t xml:space="preserve">. </w:t>
      </w:r>
    </w:p>
    <w:p w14:paraId="0A681A74" w14:textId="77777777" w:rsidR="004E32E1" w:rsidRPr="00E04BDF" w:rsidRDefault="004E32E1" w:rsidP="004E32E1">
      <w:pPr>
        <w:widowControl w:val="0"/>
        <w:jc w:val="both"/>
        <w:rPr>
          <w:rFonts w:ascii="Arial" w:hAnsi="Arial" w:cs="Arial"/>
        </w:rPr>
      </w:pPr>
      <w:r w:rsidRPr="00E04BDF">
        <w:rPr>
          <w:rFonts w:ascii="Arial" w:hAnsi="Arial" w:cs="Arial"/>
        </w:rPr>
        <w:t xml:space="preserve">Non-timber forest products (NTFPs) are of significant socio-economic and environmental value, contributing to poverty reduction and food security for various </w:t>
      </w:r>
      <w:r w:rsidRPr="00E04BDF">
        <w:rPr>
          <w:rFonts w:ascii="Arial" w:hAnsi="Arial" w:cs="Arial"/>
        </w:rPr>
        <w:lastRenderedPageBreak/>
        <w:t xml:space="preserve">African ethnic groups </w:t>
      </w:r>
      <w:r w:rsidRPr="00E04BDF">
        <w:rPr>
          <w:rFonts w:ascii="Arial" w:hAnsi="Arial" w:cs="Arial"/>
        </w:rPr>
        <w:fldChar w:fldCharType="begin"/>
      </w:r>
      <w:r w:rsidRPr="00E04BDF">
        <w:rPr>
          <w:rFonts w:ascii="Arial" w:hAnsi="Arial" w:cs="Arial"/>
        </w:rPr>
        <w:instrText xml:space="preserve"> ADDIN ZOTERO_ITEM CSL_CITATION {"citationID":"opj9OUoQ","properties":{"formattedCitation":"(Aleza et al., 2018; Badjar\\uc0\\u233{} et al., 2018; Loubelo, 2012)","plainCitation":"(Aleza et al., 2018; Badjaré et al., 2018; Loubelo, 2012)","dontUpdate":true,"noteIndex":0},"citationItems":[{"id":19,"uris":["http://zotero.org/users/5755669/items/LZLC8LBW",["http://zotero.org/users/5755669/items/LZLC8LBW"]],"itemData":{"id":19,"type":"article-journal","container-title":"PLOS ONE","DOI":"10.1371/journal.pone.0190234","ISSN":"1932-6203","issue":"1","journalAbbreviation":"PLoS ONE","language":"en","page":"e0190234","source":"DOI.org (Crossref)","title":"Shea (Vitellaria paradoxa Gaertn C. F.) fruit yield assessment and management by farm households in the Atacora district of Benin","volume":"13","author":[{"family":"Aleza","given":"Koutchoukalo"},{"family":"Villamor","given":"Grace B."},{"family":"Nyarko","given":"Benjamin Kofi"},{"family":"Wala","given":"Kperkouma"},{"family":"Akpagana","given":"Koffi"}],"editor":[{"family":"Zang","given":"RunGuo"}],"issued":{"date-parts":[["2018",1,18]]}},"label":"page"},{"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label":"page"},{"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alimentaire","author":[{"family":"Loubelo","given":"Enoch"}],"issued":{"date-parts":[["2012"]]}},"label":"page"}],"schema":"https://github.com/citation-style-language/schema/raw/master/csl-citation.json"} </w:instrText>
      </w:r>
      <w:r w:rsidRPr="00E04BDF">
        <w:rPr>
          <w:rFonts w:ascii="Arial" w:hAnsi="Arial" w:cs="Arial"/>
        </w:rPr>
        <w:fldChar w:fldCharType="separate"/>
      </w:r>
      <w:r w:rsidRPr="00E04BDF">
        <w:rPr>
          <w:rFonts w:ascii="Arial" w:hAnsi="Arial" w:cs="Arial"/>
        </w:rPr>
        <w:t>(Loubelo, 2012; Aleza et al., 2018; Badjaré et al., 2018)</w:t>
      </w:r>
      <w:r w:rsidRPr="00E04BDF">
        <w:rPr>
          <w:rFonts w:ascii="Arial" w:hAnsi="Arial" w:cs="Arial"/>
        </w:rPr>
        <w:fldChar w:fldCharType="end"/>
      </w:r>
      <w:r w:rsidRPr="00E04BDF">
        <w:rPr>
          <w:rFonts w:ascii="Arial" w:hAnsi="Arial" w:cs="Arial"/>
        </w:rPr>
        <w:t xml:space="preserve">. NTFPs encompass biological resources other than timber, originating from forests, trees outside forests, and other woodlands. These include products used for food, medicine, cosmetics, craftsmanship, cultural purposes, and trade </w:t>
      </w:r>
      <w:r w:rsidRPr="00E04BDF">
        <w:rPr>
          <w:rFonts w:ascii="Arial" w:hAnsi="Arial" w:cs="Arial"/>
        </w:rPr>
        <w:fldChar w:fldCharType="begin"/>
      </w:r>
      <w:r w:rsidRPr="00E04BDF">
        <w:rPr>
          <w:rFonts w:ascii="Arial" w:hAnsi="Arial" w:cs="Arial"/>
        </w:rPr>
        <w:instrText xml:space="preserve"> ADDIN ZOTERO_ITEM CSL_CITATION {"citationID":"fEnJg7w0","properties":{"formattedCitation":"(Chitale et al., 2018; Pandey et al., 2016)","plainCitation":"(Chitale et al., 2018; Pandey et al., 2016)","noteIndex":0},"citationItems":[{"id":67,"uris":["http://zotero.org/users/5755669/items/UJ8LFV8X",["http://zotero.org/users/5755669/items/UJ8LFV8X"]],"itemData":{"id":67,"type":"article-journal","abstract":"For many decades, non-timber forest products (NTFPs) have been an important livelihood commodity in Nepal as a traditional source of food, fiber, and medicines. However, the importance of NTFPs have been recognized only recently. NTFPs form more than 5% of Nepal’s national gross domestic product and are facing threat due to anthropogenic drivers and changing climate. Understanding of the current distribution and future dynamics of NTFPs is essential for effective conservation planning and management. In the maiden attempt, we used the Maxent model to understand the current and predict the future distribution by 2050 of 10 major NTFPs in Chitwan Annapurna Landscape, Nepal. The prediction accuracy of the models calculated based on the area under curve was high (&gt;90%) and the prediction by 2050 highlights potential increase in distribution range of seven NTFPs and potential decrease in that of three NTFPs in the study area. The results from our study could play an important role in planning and management of these NTFPs considering their high economic and ecological significance and sensitivity to predicted climate change.","container-title":"Resources","DOI":"10.3390/resources7040066","ISSN":"2079-9276","issue":"4","journalAbbreviation":"Resources","language":"en","page":"66","source":"DOI.org (Crossref)","title":"Assessing the Impacts of Climate Change on Distribution of Major Non-Timber Forest Plants in Chitwan Annapurna Landscape, Nepal","volume":"7","author":[{"family":"Chitale","given":"Vishwas"},{"family":"Silwal","given":"Ramesh"},{"family":"Matin","given":"Mir"}],"issued":{"date-parts":[["2018",10,23]]}}},{"id":1199,"uris":["http://zotero.org/users/5755669/items/AGNFQCNS",["http://zotero.org/users/5755669/items/AGNFQCNS"]],"itemData":{"id":1199,"type":"article-journal","container-title":"Research Journal of Forestry","issue":"1","page":"1–7","source":"Google Scholar","title":"Non timber forest products (NTFPs) for sustained livelihood: Challenges and strategies","title-short":"Non timber forest products (NTFPs) for sustained livelihood","volume":"10","author":[{"family":"Pandey","given":"A. K."},{"family":"Tripathi","given":"Y. C."},{"family":"Kumar","given":"Ashwani"}],"issued":{"date-parts":[["2016"]]}}}],"schema":"https://github.com/citation-style-language/schema/raw/master/csl-citation.json"}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(Chitale et al., 2018; Pandey et al., 2016)</w:t>
      </w:r>
      <w:r w:rsidRPr="00E04BDF">
        <w:rPr>
          <w:rFonts w:ascii="Arial" w:hAnsi="Arial" w:cs="Arial"/>
        </w:rPr>
        <w:fldChar w:fldCharType="end"/>
      </w:r>
      <w:r w:rsidRPr="00E04BDF">
        <w:rPr>
          <w:rFonts w:ascii="Arial" w:hAnsi="Arial" w:cs="Arial"/>
        </w:rPr>
        <w:t xml:space="preserve">. Despite international interest, NTFPs remain largely neglected, with limited data on their socio-economic importance, ecological impacts, and contributions to national GDPs. Unlike timber and agricultural products, most African countries lack monitoring and evaluation systems for NTFPs and their socio-economic roles. </w:t>
      </w:r>
    </w:p>
    <w:p w14:paraId="56CB84EB" w14:textId="1B82C66C" w:rsidR="004E32E1" w:rsidRPr="00E04BDF" w:rsidRDefault="004E32E1" w:rsidP="004E32E1">
      <w:pPr>
        <w:widowControl w:val="0"/>
        <w:jc w:val="both"/>
        <w:rPr>
          <w:rFonts w:ascii="Arial" w:hAnsi="Arial" w:cs="Arial"/>
        </w:rPr>
      </w:pPr>
      <w:r w:rsidRPr="00E04BDF">
        <w:rPr>
          <w:rFonts w:ascii="Arial" w:hAnsi="Arial" w:cs="Arial"/>
        </w:rPr>
        <w:t xml:space="preserve">To maximize the benefits of NTFPs, it is essential to inventory their diversity and assess their socio-economic relevance. Recent years have seen an increase in ethnobotanical, ethnofungal, ethnozoological, and commodity chain studies on NTFPs in Togo. These studies include research on wild vegetables </w:t>
      </w:r>
      <w:r w:rsidRPr="00E04BDF">
        <w:rPr>
          <w:rFonts w:ascii="Arial" w:hAnsi="Arial" w:cs="Arial"/>
        </w:rPr>
        <w:fldChar w:fldCharType="begin"/>
      </w:r>
      <w:r w:rsidRPr="00E04BDF">
        <w:rPr>
          <w:rFonts w:ascii="Arial" w:hAnsi="Arial" w:cs="Arial"/>
        </w:rPr>
        <w:instrText xml:space="preserve"> ADDIN ZOTERO_ITEM CSL_CITATION {"citationID":"5xzQFAK4","properties":{"formattedCitation":"(Batawila, Akpavi, et al., 2005; Batawila, Kokou, et al., 2005)","plainCitation":"(Batawila, Akpavi, et al., 2005; Batawila, Kokou,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schema":"https://github.com/citation-style-language/schema/raw/master/csl-citation.json"} </w:instrText>
      </w:r>
      <w:r w:rsidRPr="00E04BDF">
        <w:rPr>
          <w:rFonts w:ascii="Arial" w:hAnsi="Arial" w:cs="Arial"/>
        </w:rPr>
        <w:fldChar w:fldCharType="separate"/>
      </w:r>
      <w:r w:rsidRPr="00E04BDF">
        <w:rPr>
          <w:rFonts w:ascii="Arial" w:hAnsi="Arial" w:cs="Arial"/>
        </w:rPr>
        <w:t>(Batawila et al., 2005a, 2005b)</w:t>
      </w:r>
      <w:r w:rsidRPr="00E04BDF">
        <w:rPr>
          <w:rFonts w:ascii="Arial" w:hAnsi="Arial" w:cs="Arial"/>
        </w:rPr>
        <w:fldChar w:fldCharType="end"/>
      </w:r>
      <w:r w:rsidRPr="00E04BDF">
        <w:rPr>
          <w:rFonts w:ascii="Arial" w:hAnsi="Arial" w:cs="Arial"/>
        </w:rPr>
        <w:t xml:space="preserve">, spontaneous fruit trees </w:t>
      </w:r>
      <w:r w:rsidRPr="00E04BDF">
        <w:rPr>
          <w:rFonts w:ascii="Arial" w:hAnsi="Arial" w:cs="Arial"/>
        </w:rPr>
        <w:fldChar w:fldCharType="begin"/>
      </w:r>
      <w:r w:rsidRPr="00E04BDF">
        <w:rPr>
          <w:rFonts w:ascii="Arial" w:hAnsi="Arial" w:cs="Arial"/>
        </w:rPr>
        <w:instrText xml:space="preserve"> ADDIN ZOTERO_ITEM CSL_CITATION {"citationID":"U2KMAyVR","properties":{"formattedCitation":"(Atato et al., 2010)","plainCitation":"(Atato et al., 2010)","noteIndex":0},"citationItems":[{"id":1372,"uris":["http://zotero.or</w:instrText>
      </w:r>
      <w:r w:rsidRPr="00BF58BD">
        <w:rPr>
          <w:rFonts w:ascii="Arial" w:hAnsi="Arial" w:cs="Arial"/>
        </w:rPr>
        <w:instrText xml:space="preserve">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Arial" w:hAnsi="Arial" w:cs="Arial"/>
        </w:rPr>
        <w:fldChar w:fldCharType="separate"/>
      </w:r>
      <w:r w:rsidRPr="00BF58BD">
        <w:rPr>
          <w:rFonts w:ascii="Arial" w:hAnsi="Arial" w:cs="Arial"/>
        </w:rPr>
        <w:t>(Atato et al., 2010)</w:t>
      </w:r>
      <w:r w:rsidRPr="00E04BDF">
        <w:rPr>
          <w:rFonts w:ascii="Arial" w:hAnsi="Arial" w:cs="Arial"/>
        </w:rPr>
        <w:fldChar w:fldCharType="end"/>
      </w:r>
      <w:r w:rsidRPr="00BF58BD">
        <w:rPr>
          <w:rFonts w:ascii="Arial" w:hAnsi="Arial" w:cs="Arial"/>
        </w:rPr>
        <w:t xml:space="preserve">, snails </w:t>
      </w:r>
      <w:r w:rsidRPr="00E04BDF">
        <w:rPr>
          <w:rFonts w:ascii="Arial" w:hAnsi="Arial" w:cs="Arial"/>
        </w:rPr>
        <w:fldChar w:fldCharType="begin"/>
      </w:r>
      <w:r w:rsidRPr="00BF58BD">
        <w:rPr>
          <w:rFonts w:ascii="Arial" w:hAnsi="Arial" w:cs="Arial"/>
        </w:rPr>
        <w:instrText xml:space="preserve"> ADDIN ZOTERO_ITEM CSL_CITATION {"citationID":"9Jv8JQ6T","properties":{"formattedCitation":"(Ekou\\uc0\\u233{}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Togo","volume":"20","author":[{"family":"Ekoué","given":"S."},{"family":"Kuevi-Akue","given":"K."}],"issued":{"date-parts":[["2002"]]}},"label":"page"}],"schema":"https://github.com/citation-style-language/schema/raw/master/csl-citation.json"} </w:instrText>
      </w:r>
      <w:r w:rsidRPr="00E04BDF">
        <w:rPr>
          <w:rFonts w:ascii="Arial" w:hAnsi="Arial" w:cs="Arial"/>
        </w:rPr>
        <w:fldChar w:fldCharType="separate"/>
      </w:r>
      <w:r w:rsidRPr="00BF58BD">
        <w:rPr>
          <w:rFonts w:ascii="Arial" w:hAnsi="Arial" w:cs="Arial"/>
        </w:rPr>
        <w:t xml:space="preserve">(Ekoué </w:t>
      </w:r>
      <w:r w:rsidR="00BF58BD" w:rsidRPr="00BF58BD">
        <w:rPr>
          <w:rFonts w:ascii="Arial" w:hAnsi="Arial" w:cs="Arial"/>
          <w:highlight w:val="yellow"/>
        </w:rPr>
        <w:t>and</w:t>
      </w:r>
      <w:r w:rsidRPr="00BF58BD">
        <w:rPr>
          <w:rFonts w:ascii="Arial" w:hAnsi="Arial" w:cs="Arial"/>
        </w:rPr>
        <w:t xml:space="preserve"> Kuevi-Akue, 2002)</w:t>
      </w:r>
      <w:r w:rsidRPr="00E04BDF">
        <w:rPr>
          <w:rFonts w:ascii="Arial" w:hAnsi="Arial" w:cs="Arial"/>
        </w:rPr>
        <w:fldChar w:fldCharType="end"/>
      </w:r>
      <w:r w:rsidRPr="00BF58BD">
        <w:rPr>
          <w:rFonts w:ascii="Arial" w:hAnsi="Arial" w:cs="Arial"/>
        </w:rPr>
        <w:t xml:space="preserve">, insects </w:t>
      </w:r>
      <w:r w:rsidRPr="00E04BDF">
        <w:rPr>
          <w:rFonts w:ascii="Arial" w:hAnsi="Arial" w:cs="Arial"/>
        </w:rPr>
        <w:fldChar w:fldCharType="begin"/>
      </w:r>
      <w:r w:rsidRPr="00BF58BD">
        <w:rPr>
          <w:rFonts w:ascii="Arial" w:hAnsi="Arial" w:cs="Arial"/>
        </w:rPr>
        <w:instrText xml:space="preserve"> ADDIN ZOTERO_ITEM CSL_CITATION {"citationID":"ddALyqgf","properties":{"formattedCitation":"(Badanaro et al., 2014, 2021)","plainCitation":"(Badanaro et al., 2014, 2021)","dontUpdate":true,"noteIndex":0},"citationItems":[{"id":1370,"uris":["http://zotero.org/users/5755669/items/5LYHTQ83",["http://zotero.org/users/5755669/items/5LYHTQ83"]],"itemData":{"id":1370,"type":"article-journal","container-title":"Asian J. Appl. Sci. Eng","issue":"8","note":"publisher: Citeseer","page":"13–24","source":"Google Scholar","title":"Edible Cirina forda (Westwood, 1849)(Lepidoptera: Saturniidae) caterpillar among Moba people of the Savannah Region in North Togo: from collector to consumer","title-short":"Edible Cirina forda (Westwood, 1849)(Lepidoptera","volume":"3","author":[{"family":"Badanaro","given":"Fègbawè"},{"family":"Amevoin","given":"Komina"},{"family":"Lamboni","given":"Courdjo"},{"family":"Amouzou","given":"Kou’santa"}],"issued":{"date-parts":[["2014"]]}},"label":"page"},{"id":1371,"uris":["http://zotero.org/users/5755669/items/IJ7TKMK6",["http://zotero.org/users/5755669/items/IJ7TKMK6"]],"itemData":{"id":1371,"type":"article-journal","container-title":"International Journal of Biological and Chemical Sciences","issue":"1","page":"34–40","source":"Google Scholar","title":"Microbiological analysis of the Cirina forda (Lepidoptera: Saturniidae) commercialized in North Togo","title-short":"Microbiological analysis of the Cirina forda (Lepidoptera","volume":"15","author":[{"family":"Badanaro","given":"Fègbawè"},{"family":"Hoekou","given":"Yao"},{"family":"Gbogbo","given":"Koffi Apeti"},{"family":"Amevoin","given":"Komina"}],"issued":{"date-parts":[["2021"]]}},"label":"page"}],"schema":"https://github.com/citation-style-language/schema/raw/master/csl-citation.json"} </w:instrText>
      </w:r>
      <w:r w:rsidRPr="00E04BDF">
        <w:rPr>
          <w:rFonts w:ascii="Arial" w:hAnsi="Arial" w:cs="Arial"/>
        </w:rPr>
        <w:fldChar w:fldCharType="separate"/>
      </w:r>
      <w:r w:rsidRPr="00BF58BD">
        <w:rPr>
          <w:rFonts w:ascii="Arial" w:hAnsi="Arial" w:cs="Arial"/>
        </w:rPr>
        <w:t>(Badanaro, 2015)</w:t>
      </w:r>
      <w:r w:rsidRPr="00E04BDF">
        <w:rPr>
          <w:rFonts w:ascii="Arial" w:hAnsi="Arial" w:cs="Arial"/>
        </w:rPr>
        <w:fldChar w:fldCharType="end"/>
      </w:r>
      <w:r w:rsidRPr="00BF58BD">
        <w:rPr>
          <w:rFonts w:ascii="Arial" w:hAnsi="Arial" w:cs="Arial"/>
        </w:rPr>
        <w:t xml:space="preserve">, fungi </w:t>
      </w:r>
      <w:r w:rsidRPr="00E04BDF">
        <w:rPr>
          <w:rFonts w:ascii="Arial" w:hAnsi="Arial" w:cs="Arial"/>
        </w:rPr>
        <w:fldChar w:fldCharType="begin"/>
      </w:r>
      <w:r w:rsidRPr="00BF58BD">
        <w:rPr>
          <w:rFonts w:ascii="Arial" w:hAnsi="Arial" w:cs="Arial"/>
        </w:rPr>
        <w:instrText xml:space="preserve"> ADDIN ZOTERO_ITEM CSL_CITATION {"citationID":"zZa4y0Z0","properties":{"formattedCitation":"(Kamou et al., 2015; Kamou, Nadjombe, et al., 2017)","plainCitation":"(Kamou et al., 2015;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w:instrText>
      </w:r>
      <w:r w:rsidRPr="00E04BDF">
        <w:rPr>
          <w:rFonts w:ascii="Arial" w:hAnsi="Arial" w:cs="Arial"/>
        </w:rPr>
        <w:instrText xml:space="preserve">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(Kamou et al., 2015, 2017)</w:t>
      </w:r>
      <w:r w:rsidRPr="00E04BDF">
        <w:rPr>
          <w:rFonts w:ascii="Arial" w:hAnsi="Arial" w:cs="Arial"/>
        </w:rPr>
        <w:fldChar w:fldCharType="end"/>
      </w:r>
      <w:r w:rsidRPr="00E04BDF">
        <w:rPr>
          <w:rFonts w:ascii="Arial" w:hAnsi="Arial" w:cs="Arial"/>
        </w:rPr>
        <w:t xml:space="preserve">, medicinal plants </w:t>
      </w:r>
      <w:r w:rsidRPr="00E04BDF">
        <w:rPr>
          <w:rFonts w:ascii="Arial" w:hAnsi="Arial" w:cs="Arial"/>
        </w:rPr>
        <w:fldChar w:fldCharType="begin"/>
      </w:r>
      <w:r w:rsidRPr="00E04BDF">
        <w:rPr>
          <w:rFonts w:ascii="Arial" w:hAnsi="Arial" w:cs="Arial"/>
        </w:rPr>
        <w:instrText xml:space="preserve"> ADDIN ZOTERO_ITEM CSL_CITATION {"citationID":"NveqItUM","properties":{"formattedCitation":"(Agody et al., 2019; Gbekley et al., 2015; Karou et al., 2011; Koudouvo, Dolo, et al., 2017; Radji &amp; Kokou, 2013; Tchacondo et al., 2012)","plainCitation":"(Agody et al., 2019; Gbekley et al., 2015; Karou et al., 2011; Koudouvo, Dolo, et al., 2017; Radji &amp; Kokou, 2013;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3782,"uris":["http://zotero.org/users/5755669/items/Z8WW9KIE"],"itemData":{"id":3782,"type":"article-journal","container-title":"Journal de la Recherche Scientifique de l’Université de Lomé","issue":"4","page":"11–27","source":"Google Scholar","title":"Enquête ethnobotanique sur les plantes hepatoprotectrices utilisées par le groupe ethnique Adja du Togo, Riverain au Parc National de Togodo-Sud","volume":"19","author":[{"family":"Koudouvo","given":"K."},{"family":"Dolo","given":"A."},{"family":"Denou","given":"A."},{"family":"Sanogo","given":"R."},{"family":"Essien","given":"K."},{"family":"Agbonon","given":"A."},{"family":"Diallo","given":"D."},{"family":"Kokou","given":"K."},{"family":"Aklikokou","given":"K."},{"family":"Gbeassor","given":"M."}],"issued":{"date-parts":[["2017"]]}}},</w:instrText>
      </w:r>
      <w:r w:rsidRPr="00747174">
        <w:rPr>
          <w:rFonts w:ascii="Arial" w:hAnsi="Arial" w:cs="Arial"/>
          <w:lang w:val="fr-FR"/>
        </w:rPr>
        <w:instrText xml:space="preserve">{"id":1369,"uris":["http://zotero.org/users/5755669/items/8X68QTPV",["http://zotero.org/users/5755669/items/8X68QTPV"]],"itemData":{"id":1369,"type":"article-journal","container-title":"VertigO: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Arial" w:hAnsi="Arial" w:cs="Arial"/>
        </w:rPr>
        <w:fldChar w:fldCharType="separate"/>
      </w:r>
      <w:r w:rsidRPr="00747174">
        <w:rPr>
          <w:rFonts w:ascii="Arial" w:hAnsi="Arial" w:cs="Arial"/>
          <w:lang w:val="fr-FR"/>
        </w:rPr>
        <w:t>(Karou et al., 2011; Tchacondo et al., 2012; Radji et Kokou, 2013; Gbekley et al., 2015; Koudouvo et al., 2017; Agody et al., 2019)</w:t>
      </w:r>
      <w:r w:rsidRPr="00E04BDF">
        <w:rPr>
          <w:rFonts w:ascii="Arial" w:hAnsi="Arial" w:cs="Arial"/>
        </w:rPr>
        <w:fldChar w:fldCharType="end"/>
      </w:r>
      <w:r w:rsidRPr="00747174">
        <w:rPr>
          <w:rFonts w:ascii="Arial" w:hAnsi="Arial" w:cs="Arial"/>
          <w:lang w:val="fr-FR"/>
        </w:rPr>
        <w:t xml:space="preserve"> and cosmetic plants </w:t>
      </w:r>
      <w:r w:rsidRPr="00E04BDF">
        <w:rPr>
          <w:rFonts w:ascii="Arial" w:hAnsi="Arial" w:cs="Arial"/>
        </w:rPr>
        <w:fldChar w:fldCharType="begin"/>
      </w:r>
      <w:r w:rsidRPr="00747174">
        <w:rPr>
          <w:rFonts w:ascii="Arial" w:hAnsi="Arial" w:cs="Arial"/>
          <w:lang w:val="fr-FR"/>
        </w:rPr>
        <w:instrText xml:space="preserve"> ADDIN ZOTERO_ITEM CSL_CITATION {"citationID":"n9ydCFyO","properties":{"formattedCitation":"(Pereki et al., 2012)","plainCitation":"(Pereki et al., 2012)","noteIndex":0},"citationItems":[{"id":125,"uris":["http://zotero.org/users/5755669/items/2AJ6C7RZ",["http://zotero.org/users/5755669/items/2AJ6C7RZ"]],"itemData":{"id":125,"type":"article-journal","container-title":"Journal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Arial" w:hAnsi="Arial" w:cs="Arial"/>
        </w:rPr>
        <w:fldChar w:fldCharType="separate"/>
      </w:r>
      <w:r w:rsidRPr="00747174">
        <w:rPr>
          <w:rFonts w:ascii="Arial" w:hAnsi="Arial" w:cs="Arial"/>
          <w:lang w:val="fr-FR"/>
        </w:rPr>
        <w:t>(Pereki et al., 2012)</w:t>
      </w:r>
      <w:r w:rsidRPr="00E04BDF">
        <w:rPr>
          <w:rFonts w:ascii="Arial" w:hAnsi="Arial" w:cs="Arial"/>
        </w:rPr>
        <w:fldChar w:fldCharType="end"/>
      </w:r>
      <w:r w:rsidRPr="00747174">
        <w:rPr>
          <w:rFonts w:ascii="Arial" w:hAnsi="Arial" w:cs="Arial"/>
          <w:lang w:val="fr-FR"/>
        </w:rPr>
        <w:t xml:space="preserve">. </w:t>
      </w:r>
      <w:r w:rsidRPr="00E04BDF">
        <w:rPr>
          <w:rFonts w:ascii="Arial" w:hAnsi="Arial" w:cs="Arial"/>
        </w:rPr>
        <w:t xml:space="preserve">However, these studies often present fragmented data. Regional studies, such as those in Kara </w:t>
      </w:r>
      <w:r w:rsidRPr="00E04BDF">
        <w:rPr>
          <w:rFonts w:ascii="Arial" w:hAnsi="Arial" w:cs="Arial"/>
        </w:rPr>
        <w:fldChar w:fldCharType="begin"/>
      </w:r>
      <w:r w:rsidRPr="00E04BDF">
        <w:rPr>
          <w:rFonts w:ascii="Arial" w:hAnsi="Arial" w:cs="Arial"/>
        </w:rPr>
        <w:instrText xml:space="preserve"> ADDIN ZOTERO_ITEM CSL_CITATION {"citationID":"NVlquFws","properties":{"formattedCitation":"(Dourma et al., 2018)","plainCitation":"(Dourma et al., 2018)","noteIndex":0},"citationItems":[{"id":3796,"uris":["http://zotero.org/users/5755669/items/7E4QFAQH"],"itemData":{"id":3796,"type":"article-journal","container-title":"Journal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(Dourma et al., 2018)</w:t>
      </w:r>
      <w:r w:rsidRPr="00E04BDF">
        <w:rPr>
          <w:rFonts w:ascii="Arial" w:hAnsi="Arial" w:cs="Arial"/>
        </w:rPr>
        <w:fldChar w:fldCharType="end"/>
      </w:r>
      <w:r w:rsidRPr="00E04BDF">
        <w:rPr>
          <w:rFonts w:ascii="Arial" w:hAnsi="Arial" w:cs="Arial"/>
        </w:rPr>
        <w:t xml:space="preserve"> and Savanes </w:t>
      </w:r>
      <w:r w:rsidRPr="00E04BDF">
        <w:rPr>
          <w:rFonts w:ascii="Arial" w:hAnsi="Arial" w:cs="Arial"/>
        </w:rPr>
        <w:fldChar w:fldCharType="begin"/>
      </w:r>
      <w:r w:rsidRPr="00E04BDF">
        <w:rPr>
          <w:rFonts w:ascii="Arial" w:hAnsi="Arial" w:cs="Arial"/>
        </w:rPr>
        <w:instrText xml:space="preserve"> ADDIN ZOTERO_ITEM CSL_CITATION {"citationID":"9KBYDMo0","properties":{"formattedCitation":"(Kpeglo et al., 2024)","plainCitation":"(Kpeglo et al., 2024)","noteIndex":0},"citationItems":[{"id":3797,"uris":["http://zotero.org/users/5755669/items/BJRWRD7G"],"itemData":{"id":3797,"type":"article-journal","container-title":"Revue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schema":"https://github.com/citation-style-language/schema/raw/master/csl-citation.json"} </w:instrText>
      </w:r>
      <w:r w:rsidRPr="00E04BDF">
        <w:rPr>
          <w:rFonts w:ascii="Arial" w:hAnsi="Arial" w:cs="Arial"/>
        </w:rPr>
        <w:fldChar w:fldCharType="separate"/>
      </w:r>
      <w:r w:rsidRPr="00E04BDF">
        <w:rPr>
          <w:rFonts w:ascii="Arial" w:hAnsi="Arial" w:cs="Arial"/>
        </w:rPr>
        <w:t>(Kpeglo et al., 2024)</w:t>
      </w:r>
      <w:r w:rsidRPr="00E04BDF">
        <w:rPr>
          <w:rFonts w:ascii="Arial" w:hAnsi="Arial" w:cs="Arial"/>
        </w:rPr>
        <w:fldChar w:fldCharType="end"/>
      </w:r>
      <w:r w:rsidRPr="00E04BDF">
        <w:rPr>
          <w:rFonts w:ascii="Arial" w:hAnsi="Arial" w:cs="Arial"/>
        </w:rPr>
        <w:t>, do not provide sufficient information for national-level extrapolation. To address these gaps, this study was initiated to compile and analyze bibliographic data on the diversity and uses of NTFPs across Togo, aiming to support their valorization.</w:t>
      </w:r>
    </w:p>
    <w:p w14:paraId="1F867664" w14:textId="77777777" w:rsidR="004E32E1" w:rsidRPr="00E04BDF" w:rsidRDefault="004E32E1" w:rsidP="004E32E1">
      <w:pPr>
        <w:widowControl w:val="0"/>
        <w:jc w:val="both"/>
        <w:rPr>
          <w:rFonts w:ascii="Arial" w:hAnsi="Arial" w:cs="Arial"/>
        </w:rPr>
      </w:pPr>
    </w:p>
    <w:p w14:paraId="710226DC" w14:textId="6FC28DE5" w:rsidR="007F7B32" w:rsidRPr="00E04BDF" w:rsidRDefault="00902823" w:rsidP="00441B6F">
      <w:pPr>
        <w:pStyle w:val="AbstHead"/>
        <w:spacing w:after="0"/>
        <w:jc w:val="both"/>
        <w:rPr>
          <w:rFonts w:ascii="Arial" w:hAnsi="Arial" w:cs="Arial"/>
        </w:rPr>
      </w:pPr>
      <w:r w:rsidRPr="00E04BDF">
        <w:rPr>
          <w:rFonts w:ascii="Arial" w:hAnsi="Arial" w:cs="Arial"/>
        </w:rPr>
        <w:t xml:space="preserve">2. </w:t>
      </w:r>
      <w:r w:rsidR="006B57D0" w:rsidRPr="00E04BDF">
        <w:rPr>
          <w:rFonts w:ascii="Arial" w:hAnsi="Arial" w:cs="Arial"/>
        </w:rPr>
        <w:t>methodology</w:t>
      </w:r>
    </w:p>
    <w:p w14:paraId="7A99AB12" w14:textId="77777777" w:rsidR="00790ADA" w:rsidRPr="00E04BDF" w:rsidRDefault="00790ADA" w:rsidP="00441B6F">
      <w:pPr>
        <w:pStyle w:val="AbstHead"/>
        <w:spacing w:after="0"/>
        <w:jc w:val="both"/>
        <w:rPr>
          <w:rFonts w:ascii="Arial" w:hAnsi="Arial" w:cs="Arial"/>
        </w:rPr>
      </w:pPr>
    </w:p>
    <w:p w14:paraId="0A14F238" w14:textId="19250E3F" w:rsidR="007142E2" w:rsidRPr="00E04BDF" w:rsidRDefault="007142E2" w:rsidP="007142E2">
      <w:pPr>
        <w:widowControl w:val="0"/>
        <w:jc w:val="both"/>
        <w:rPr>
          <w:rFonts w:ascii="Arial" w:hAnsi="Arial" w:cs="Arial"/>
          <w:color w:val="000000"/>
        </w:rPr>
      </w:pPr>
      <w:bookmarkStart w:id="2" w:name="_Toc84929278"/>
      <w:bookmarkStart w:id="3" w:name="_Toc92993600"/>
      <w:bookmarkStart w:id="4" w:name="_Toc93478824"/>
      <w:bookmarkStart w:id="5" w:name="_Toc93478857"/>
      <w:r w:rsidRPr="00E04BDF">
        <w:rPr>
          <w:rFonts w:ascii="Arial" w:hAnsi="Arial" w:cs="Arial"/>
        </w:rPr>
        <w:t>A comprehensive review of scientific knowledge on NTFPs was conducted by consulting various sources, including scientific articles, dissertations, theses, books, and reports published between 1969 and 2024. These materials were accessed through bibliographic searches using keywords related to NTFPs in Togo across databases such as Google Scholar, Bielefeld Academic Search Engine (BASE), and Science</w:t>
      </w:r>
      <w:r w:rsidRPr="005F2E4C">
        <w:rPr>
          <w:rFonts w:ascii="Arial" w:hAnsi="Arial" w:cs="Arial"/>
        </w:rPr>
        <w:t>Direc</w:t>
      </w:r>
      <w:r w:rsidRPr="00BF58BD">
        <w:rPr>
          <w:rFonts w:ascii="Arial" w:hAnsi="Arial" w:cs="Arial"/>
          <w:highlight w:val="yellow"/>
        </w:rPr>
        <w:t>t</w:t>
      </w:r>
      <w:r w:rsidRPr="00E04BDF">
        <w:rPr>
          <w:rFonts w:ascii="Arial" w:hAnsi="Arial" w:cs="Arial"/>
        </w:rPr>
        <w:t xml:space="preserve">. </w:t>
      </w:r>
      <w:r w:rsidRPr="005F2E4C">
        <w:rPr>
          <w:rFonts w:ascii="Arial" w:hAnsi="Arial" w:cs="Arial"/>
          <w:highlight w:val="yellow"/>
        </w:rPr>
        <w:t>A</w:t>
      </w:r>
      <w:r w:rsidRPr="00E04BDF">
        <w:rPr>
          <w:rFonts w:ascii="Arial" w:hAnsi="Arial" w:cs="Arial"/>
        </w:rPr>
        <w:t>fter a rigorous selection process, 57 relevant publications were identified, analyzed, and classified into three primary themes: (1) NTFP diversity in Togo, (2) parts of NTFPs used, and (3) applications of NTFPs</w:t>
      </w:r>
      <w:r w:rsidRPr="00E04BDF">
        <w:rPr>
          <w:rFonts w:ascii="Arial" w:hAnsi="Arial" w:cs="Arial"/>
          <w:color w:val="000000"/>
        </w:rPr>
        <w:t>.</w:t>
      </w:r>
      <w:r w:rsidR="00BF58BD" w:rsidRPr="00BF58BD">
        <w:rPr>
          <w:rFonts w:ascii="Arial" w:hAnsi="Arial" w:cs="Arial"/>
        </w:rPr>
        <w:t xml:space="preserve"> </w:t>
      </w:r>
      <w:r w:rsidR="00BF58BD" w:rsidRPr="00BF58BD">
        <w:rPr>
          <w:rFonts w:ascii="Arial" w:hAnsi="Arial" w:cs="Arial"/>
          <w:highlight w:val="yellow"/>
        </w:rPr>
        <w:t>The literature review was supplemented by physical document reviews in university libraries in Togo and field observations.</w:t>
      </w:r>
      <w:r w:rsidR="000E3D96">
        <w:rPr>
          <w:rFonts w:ascii="Arial" w:hAnsi="Arial" w:cs="Arial"/>
        </w:rPr>
        <w:t xml:space="preserve"> </w:t>
      </w:r>
      <w:r w:rsidR="000E3D96" w:rsidRPr="000E3D96">
        <w:rPr>
          <w:rFonts w:ascii="Arial" w:hAnsi="Arial" w:cs="Arial"/>
          <w:highlight w:val="yellow"/>
        </w:rPr>
        <w:t>Field observations were carried out in several rural markets across the Togolese territory. The selection of survey sites was guided by the results of the literature review, allowing for a targeted approach based on existing knowledge related to the use and sale of NTFPs.</w:t>
      </w:r>
    </w:p>
    <w:bookmarkEnd w:id="2"/>
    <w:bookmarkEnd w:id="3"/>
    <w:bookmarkEnd w:id="4"/>
    <w:bookmarkEnd w:id="5"/>
    <w:p w14:paraId="529CDD10" w14:textId="77777777" w:rsidR="00790ADA" w:rsidRPr="00E04BDF" w:rsidRDefault="00790ADA" w:rsidP="00441B6F">
      <w:pPr>
        <w:pStyle w:val="Body"/>
        <w:spacing w:after="0"/>
        <w:rPr>
          <w:rFonts w:ascii="Arial" w:hAnsi="Arial" w:cs="Arial"/>
        </w:rPr>
      </w:pPr>
    </w:p>
    <w:p w14:paraId="66D99756" w14:textId="03EC1FB9" w:rsidR="00902823" w:rsidRPr="00E04BDF" w:rsidRDefault="00000F8F" w:rsidP="00441B6F">
      <w:pPr>
        <w:pStyle w:val="Head1"/>
        <w:spacing w:after="0"/>
        <w:jc w:val="both"/>
        <w:rPr>
          <w:rFonts w:ascii="Arial" w:hAnsi="Arial" w:cs="Arial"/>
        </w:rPr>
      </w:pPr>
      <w:r w:rsidRPr="00E04BDF">
        <w:rPr>
          <w:rFonts w:ascii="Arial" w:hAnsi="Arial" w:cs="Arial"/>
        </w:rPr>
        <w:t>3</w:t>
      </w:r>
      <w:r w:rsidR="00902823" w:rsidRPr="00E04BDF">
        <w:rPr>
          <w:rFonts w:ascii="Arial" w:hAnsi="Arial" w:cs="Arial"/>
        </w:rPr>
        <w:t xml:space="preserve">. </w:t>
      </w:r>
      <w:r w:rsidRPr="00E04BDF">
        <w:rPr>
          <w:rFonts w:ascii="Arial" w:hAnsi="Arial" w:cs="Arial"/>
        </w:rPr>
        <w:t xml:space="preserve">results </w:t>
      </w:r>
    </w:p>
    <w:p w14:paraId="448FA6FE" w14:textId="77777777" w:rsidR="00790ADA" w:rsidRPr="00E04BDF" w:rsidRDefault="00790ADA" w:rsidP="00441B6F">
      <w:pPr>
        <w:pStyle w:val="Head1"/>
        <w:spacing w:after="0"/>
        <w:jc w:val="both"/>
        <w:rPr>
          <w:rFonts w:ascii="Arial" w:hAnsi="Arial" w:cs="Arial"/>
        </w:rPr>
      </w:pPr>
    </w:p>
    <w:p w14:paraId="354BFDBC" w14:textId="425829EE" w:rsidR="00660955" w:rsidRPr="00E04BDF" w:rsidRDefault="00660955" w:rsidP="00660955">
      <w:pPr>
        <w:rPr>
          <w:rFonts w:ascii="Arial" w:eastAsiaTheme="majorEastAsia" w:hAnsi="Arial" w:cs="Arial"/>
          <w:b/>
          <w:bCs/>
          <w:sz w:val="22"/>
          <w:szCs w:val="22"/>
          <w:lang w:eastAsia="fr-FR"/>
        </w:rPr>
      </w:pPr>
      <w:r w:rsidRPr="00E04BDF">
        <w:rPr>
          <w:rFonts w:ascii="Arial" w:hAnsi="Arial" w:cs="Arial"/>
          <w:b/>
          <w:caps/>
          <w:sz w:val="22"/>
        </w:rPr>
        <w:t xml:space="preserve">3.1 </w:t>
      </w:r>
      <w:r w:rsidRPr="00E04BDF">
        <w:rPr>
          <w:rFonts w:ascii="Arial" w:eastAsiaTheme="majorEastAsia" w:hAnsi="Arial" w:cs="Arial"/>
          <w:b/>
          <w:bCs/>
          <w:sz w:val="22"/>
          <w:szCs w:val="22"/>
          <w:lang w:eastAsia="fr-FR"/>
        </w:rPr>
        <w:t xml:space="preserve">Diversity of PFNL au Togo </w:t>
      </w:r>
    </w:p>
    <w:p w14:paraId="3BADE8A3" w14:textId="77777777" w:rsidR="00660955" w:rsidRPr="00E04BDF" w:rsidRDefault="00660955" w:rsidP="00660955">
      <w:pPr>
        <w:rPr>
          <w:rFonts w:ascii="Times New Roman" w:eastAsiaTheme="majorEastAsia" w:hAnsi="Times New Roman"/>
          <w:b/>
          <w:bCs/>
          <w:sz w:val="24"/>
          <w:szCs w:val="24"/>
          <w:lang w:eastAsia="fr-FR"/>
        </w:rPr>
      </w:pPr>
    </w:p>
    <w:p w14:paraId="723448F9" w14:textId="380985D8" w:rsidR="00660955" w:rsidRPr="00E04BDF" w:rsidRDefault="00660955" w:rsidP="00660955">
      <w:pPr>
        <w:rPr>
          <w:rFonts w:ascii="Times New Roman" w:hAnsi="Times New Roman"/>
          <w:b/>
          <w:i/>
          <w:sz w:val="24"/>
          <w:szCs w:val="24"/>
          <w:lang w:eastAsia="fr-FR"/>
        </w:rPr>
      </w:pPr>
      <w:r w:rsidRPr="00E04BDF">
        <w:rPr>
          <w:rFonts w:ascii="Arial" w:hAnsi="Arial" w:cs="Arial"/>
          <w:b/>
          <w:u w:val="single"/>
        </w:rPr>
        <w:t xml:space="preserve">3.1.1 </w:t>
      </w:r>
      <w:r w:rsidRPr="00E04BDF">
        <w:rPr>
          <w:rFonts w:ascii="Arial" w:hAnsi="Arial" w:cs="Arial"/>
          <w:b/>
          <w:iCs/>
          <w:u w:val="single"/>
          <w:lang w:eastAsia="fr-FR"/>
        </w:rPr>
        <w:t xml:space="preserve">Diversity of NTFPs of Bacterial Origin </w:t>
      </w:r>
    </w:p>
    <w:p w14:paraId="2ED8784E" w14:textId="77777777" w:rsidR="00660955" w:rsidRPr="00E04BDF" w:rsidRDefault="00660955" w:rsidP="00660955">
      <w:pPr>
        <w:pStyle w:val="Body"/>
        <w:spacing w:after="0"/>
        <w:rPr>
          <w:rFonts w:ascii="Arial" w:hAnsi="Arial" w:cs="Arial"/>
        </w:rPr>
      </w:pPr>
    </w:p>
    <w:p w14:paraId="7EB3E241" w14:textId="52874C91" w:rsidR="00660955" w:rsidRPr="00E04BDF" w:rsidRDefault="00660955" w:rsidP="00660955">
      <w:pPr>
        <w:jc w:val="both"/>
        <w:rPr>
          <w:rFonts w:ascii="Arial" w:hAnsi="Arial" w:cs="Arial"/>
          <w:lang w:eastAsia="fr-FR"/>
        </w:rPr>
      </w:pPr>
      <w:r w:rsidRPr="00E04BDF">
        <w:rPr>
          <w:rFonts w:ascii="Arial" w:hAnsi="Arial" w:cs="Arial"/>
          <w:lang w:eastAsia="fr-FR"/>
        </w:rPr>
        <w:t xml:space="preserve">The literature review identified a single bacterial species, </w:t>
      </w:r>
      <w:r w:rsidRPr="00E04BDF">
        <w:rPr>
          <w:rFonts w:ascii="Arial" w:hAnsi="Arial" w:cs="Arial"/>
          <w:i/>
          <w:lang w:eastAsia="fr-FR"/>
        </w:rPr>
        <w:t>Arthrospira platensis</w:t>
      </w:r>
      <w:r w:rsidRPr="00E04BDF">
        <w:rPr>
          <w:rFonts w:ascii="Arial" w:hAnsi="Arial" w:cs="Arial"/>
          <w:lang w:eastAsia="fr-FR"/>
        </w:rPr>
        <w:t xml:space="preserve"> Gomont, belonging to the family Microcoleaceae and the genus Arthrospira, recognized as a NTFP in Togo (</w:t>
      </w:r>
      <w:r w:rsidR="00AD7C9F">
        <w:rPr>
          <w:b/>
        </w:rPr>
        <w:t xml:space="preserve">Supplementary </w:t>
      </w:r>
      <w:r w:rsidR="008A571F">
        <w:rPr>
          <w:b/>
        </w:rPr>
        <w:t>Table S</w:t>
      </w:r>
      <w:r w:rsidR="008A571F" w:rsidRPr="00E04BDF">
        <w:rPr>
          <w:b/>
        </w:rPr>
        <w:t>1</w:t>
      </w:r>
      <w:r w:rsidRPr="00E04BDF">
        <w:rPr>
          <w:rFonts w:ascii="Arial" w:hAnsi="Arial" w:cs="Arial"/>
          <w:lang w:eastAsia="fr-FR"/>
        </w:rPr>
        <w:t>).</w:t>
      </w:r>
    </w:p>
    <w:p w14:paraId="1A2DF7D4" w14:textId="77777777" w:rsidR="00660955" w:rsidRPr="00E04BDF" w:rsidRDefault="00660955" w:rsidP="00660955">
      <w:pPr>
        <w:jc w:val="both"/>
        <w:rPr>
          <w:rFonts w:ascii="Times New Roman" w:hAnsi="Times New Roman"/>
          <w:sz w:val="24"/>
          <w:szCs w:val="24"/>
          <w:lang w:eastAsia="fr-FR"/>
        </w:rPr>
      </w:pPr>
    </w:p>
    <w:p w14:paraId="6B455C4A" w14:textId="7BB4E3E4" w:rsidR="00660955" w:rsidRPr="00E04BDF" w:rsidRDefault="00660955" w:rsidP="00660955">
      <w:pPr>
        <w:pStyle w:val="Body"/>
        <w:spacing w:after="0"/>
        <w:rPr>
          <w:rFonts w:ascii="Arial" w:hAnsi="Arial" w:cs="Arial"/>
        </w:rPr>
      </w:pPr>
      <w:r w:rsidRPr="00E04BDF">
        <w:rPr>
          <w:rFonts w:ascii="Arial" w:hAnsi="Arial" w:cs="Arial"/>
          <w:b/>
          <w:u w:val="single"/>
        </w:rPr>
        <w:t>3.1.</w:t>
      </w:r>
      <w:r w:rsidR="00501387" w:rsidRPr="00E04BDF">
        <w:rPr>
          <w:rFonts w:ascii="Arial" w:hAnsi="Arial" w:cs="Arial"/>
          <w:b/>
          <w:u w:val="single"/>
        </w:rPr>
        <w:t>2</w:t>
      </w:r>
      <w:r w:rsidRPr="00E04BDF">
        <w:rPr>
          <w:rFonts w:ascii="Arial" w:hAnsi="Arial" w:cs="Arial"/>
          <w:b/>
          <w:u w:val="single"/>
        </w:rPr>
        <w:t xml:space="preserve"> </w:t>
      </w:r>
      <w:r w:rsidR="00501387" w:rsidRPr="00E04BDF">
        <w:rPr>
          <w:rFonts w:ascii="Arial" w:hAnsi="Arial" w:cs="Arial"/>
          <w:b/>
          <w:iCs/>
          <w:u w:val="single"/>
          <w:lang w:eastAsia="fr-FR"/>
        </w:rPr>
        <w:t>Diversity of NTFPs of Fungal Origin</w:t>
      </w:r>
      <w:r w:rsidR="00501387" w:rsidRPr="00E04BDF">
        <w:rPr>
          <w:rFonts w:ascii="Arial" w:hAnsi="Arial" w:cs="Arial"/>
        </w:rPr>
        <w:t xml:space="preserve"> </w:t>
      </w:r>
    </w:p>
    <w:p w14:paraId="7B23CC3C" w14:textId="77777777" w:rsidR="00251A31" w:rsidRPr="00E04BDF" w:rsidRDefault="00251A31" w:rsidP="00660955">
      <w:pPr>
        <w:pStyle w:val="Body"/>
        <w:spacing w:after="0"/>
        <w:rPr>
          <w:rFonts w:ascii="Arial" w:hAnsi="Arial" w:cs="Arial"/>
        </w:rPr>
      </w:pPr>
    </w:p>
    <w:p w14:paraId="0901238C" w14:textId="74B5A411" w:rsidR="00251A31" w:rsidRPr="00E04BDF" w:rsidRDefault="00251A31" w:rsidP="00251A31">
      <w:pPr>
        <w:widowControl w:val="0"/>
        <w:jc w:val="both"/>
        <w:rPr>
          <w:rFonts w:ascii="Times New Roman" w:hAnsi="Times New Roman"/>
          <w:bCs/>
          <w:sz w:val="24"/>
          <w:szCs w:val="28"/>
        </w:rPr>
      </w:pPr>
      <w:r w:rsidRPr="00E04BDF">
        <w:rPr>
          <w:rFonts w:ascii="Arial" w:hAnsi="Arial" w:cs="Arial"/>
          <w:bCs/>
        </w:rPr>
        <w:t>The literature review identified 35 species of NTFPs of fungal origin (</w:t>
      </w:r>
      <w:r w:rsidR="007C60F5">
        <w:rPr>
          <w:b/>
        </w:rPr>
        <w:t xml:space="preserve">Supplementary </w:t>
      </w:r>
      <w:r w:rsidR="008A571F">
        <w:rPr>
          <w:b/>
        </w:rPr>
        <w:t>Table S</w:t>
      </w:r>
      <w:r w:rsidR="00D31E85">
        <w:rPr>
          <w:b/>
        </w:rPr>
        <w:t>2</w:t>
      </w:r>
      <w:r w:rsidRPr="00E04BDF">
        <w:rPr>
          <w:rFonts w:ascii="Arial" w:hAnsi="Arial" w:cs="Arial"/>
          <w:bCs/>
        </w:rPr>
        <w:t>, Table 1). Among these, the Ascomycotina are represented by a single species</w:t>
      </w:r>
      <w:r w:rsidRPr="00E04BDF">
        <w:rPr>
          <w:rFonts w:ascii="Arial" w:hAnsi="Arial" w:cs="Arial"/>
        </w:rPr>
        <w:t xml:space="preserve">, </w:t>
      </w:r>
      <w:r w:rsidRPr="00E04BDF">
        <w:rPr>
          <w:rFonts w:ascii="Arial" w:hAnsi="Arial" w:cs="Arial"/>
          <w:i/>
          <w:lang w:eastAsia="fr-FR"/>
        </w:rPr>
        <w:t>Daldinia eschscholtzii</w:t>
      </w:r>
      <w:r w:rsidRPr="00E04BDF">
        <w:rPr>
          <w:rFonts w:ascii="Arial" w:hAnsi="Arial" w:cs="Arial"/>
          <w:lang w:eastAsia="fr-FR"/>
        </w:rPr>
        <w:t xml:space="preserve"> (</w:t>
      </w:r>
      <w:r w:rsidRPr="00E04BDF">
        <w:rPr>
          <w:rFonts w:ascii="Arial" w:hAnsi="Arial" w:cs="Arial"/>
          <w:bCs/>
        </w:rPr>
        <w:t>Ehrenb</w:t>
      </w:r>
      <w:r w:rsidRPr="00E04BDF">
        <w:rPr>
          <w:rFonts w:ascii="Arial" w:hAnsi="Arial" w:cs="Arial"/>
          <w:lang w:eastAsia="fr-FR"/>
        </w:rPr>
        <w:t>.) Rehm, belonging to the family Hypoxylariaceae. The Basidiomycotina encompass 12 families and 14 genera. Seven of these families are monospecific, while the Pleurotaceae and Tricholomataceae families each include two species. The Cantharellaceae and Lyophylaceae are represented by four species each. The most diverse families are the Amanitaceae (6 species) and Russulaceae (9 species</w:t>
      </w:r>
      <w:r w:rsidRPr="00E04BDF">
        <w:rPr>
          <w:rFonts w:ascii="Times New Roman" w:hAnsi="Times New Roman"/>
          <w:sz w:val="24"/>
          <w:szCs w:val="24"/>
          <w:lang w:eastAsia="fr-FR"/>
        </w:rPr>
        <w:t>)</w:t>
      </w:r>
      <w:r w:rsidRPr="00E04BDF">
        <w:rPr>
          <w:rFonts w:ascii="Times New Roman" w:hAnsi="Times New Roman"/>
          <w:bCs/>
          <w:sz w:val="24"/>
          <w:szCs w:val="28"/>
        </w:rPr>
        <w:t>.</w:t>
      </w:r>
    </w:p>
    <w:p w14:paraId="0EE4363B" w14:textId="77777777" w:rsidR="004E2F0D" w:rsidRPr="00E04BDF" w:rsidRDefault="004E2F0D" w:rsidP="00251A31">
      <w:pPr>
        <w:widowControl w:val="0"/>
        <w:jc w:val="both"/>
        <w:rPr>
          <w:rFonts w:ascii="Times New Roman" w:hAnsi="Times New Roman"/>
          <w:sz w:val="24"/>
          <w:szCs w:val="24"/>
        </w:rPr>
      </w:pPr>
    </w:p>
    <w:p w14:paraId="60D7903F" w14:textId="77777777" w:rsidR="004E2F0D" w:rsidRPr="00E04BDF" w:rsidRDefault="004E2F0D" w:rsidP="004E2F0D">
      <w:pPr>
        <w:widowControl w:val="0"/>
        <w:jc w:val="both"/>
        <w:rPr>
          <w:rFonts w:ascii="Arial" w:hAnsi="Arial" w:cs="Arial"/>
        </w:rPr>
      </w:pPr>
      <w:r w:rsidRPr="00E04BDF">
        <w:rPr>
          <w:rFonts w:ascii="Arial" w:hAnsi="Arial" w:cs="Arial"/>
          <w:b/>
        </w:rPr>
        <w:t>Table 1: Summary of NTFP fungal diversity in Togo</w:t>
      </w:r>
      <w:r w:rsidRPr="00E04BDF">
        <w:rPr>
          <w:rFonts w:ascii="Arial" w:hAnsi="Arial" w:cs="Arial"/>
        </w:rPr>
        <w:t xml:space="preserve"> </w:t>
      </w:r>
    </w:p>
    <w:p w14:paraId="533A3B4D" w14:textId="77777777" w:rsidR="00E62368" w:rsidRPr="00E04BDF" w:rsidRDefault="00E62368" w:rsidP="004E2F0D">
      <w:pPr>
        <w:widowControl w:val="0"/>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2798"/>
        <w:gridCol w:w="1733"/>
        <w:gridCol w:w="1701"/>
        <w:gridCol w:w="1701"/>
      </w:tblGrid>
      <w:tr w:rsidR="004E2F0D" w:rsidRPr="00E04BDF" w14:paraId="7F474F65" w14:textId="77777777" w:rsidTr="004E2F0D">
        <w:trPr>
          <w:trHeight w:val="305"/>
        </w:trPr>
        <w:tc>
          <w:tcPr>
            <w:tcW w:w="2798" w:type="dxa"/>
            <w:tcBorders>
              <w:top w:val="single" w:sz="4" w:space="0" w:color="auto"/>
              <w:bottom w:val="single" w:sz="4" w:space="0" w:color="auto"/>
            </w:tcBorders>
          </w:tcPr>
          <w:p w14:paraId="48C5B720" w14:textId="77777777" w:rsidR="004E2F0D" w:rsidRPr="00E04BDF" w:rsidRDefault="004E2F0D" w:rsidP="004E2F0D">
            <w:pPr>
              <w:widowControl w:val="0"/>
              <w:jc w:val="both"/>
              <w:rPr>
                <w:rFonts w:ascii="Arial" w:hAnsi="Arial" w:cs="Arial"/>
                <w:bCs/>
              </w:rPr>
            </w:pPr>
            <w:r w:rsidRPr="00E04BDF">
              <w:rPr>
                <w:rFonts w:ascii="Arial" w:hAnsi="Arial" w:cs="Arial"/>
                <w:bCs/>
              </w:rPr>
              <w:t>Fungal groups</w:t>
            </w:r>
          </w:p>
        </w:tc>
        <w:tc>
          <w:tcPr>
            <w:tcW w:w="1733" w:type="dxa"/>
            <w:tcBorders>
              <w:top w:val="single" w:sz="4" w:space="0" w:color="auto"/>
              <w:bottom w:val="single" w:sz="4" w:space="0" w:color="auto"/>
            </w:tcBorders>
          </w:tcPr>
          <w:p w14:paraId="640F123A"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Families </w:t>
            </w:r>
          </w:p>
        </w:tc>
        <w:tc>
          <w:tcPr>
            <w:tcW w:w="1701" w:type="dxa"/>
            <w:tcBorders>
              <w:top w:val="single" w:sz="4" w:space="0" w:color="auto"/>
              <w:bottom w:val="single" w:sz="4" w:space="0" w:color="auto"/>
            </w:tcBorders>
          </w:tcPr>
          <w:p w14:paraId="313B1F7A"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Genera </w:t>
            </w:r>
          </w:p>
        </w:tc>
        <w:tc>
          <w:tcPr>
            <w:tcW w:w="1701" w:type="dxa"/>
            <w:tcBorders>
              <w:top w:val="single" w:sz="4" w:space="0" w:color="auto"/>
              <w:bottom w:val="single" w:sz="4" w:space="0" w:color="auto"/>
            </w:tcBorders>
          </w:tcPr>
          <w:p w14:paraId="44334E15"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Species </w:t>
            </w:r>
          </w:p>
        </w:tc>
      </w:tr>
      <w:tr w:rsidR="004E2F0D" w:rsidRPr="00E04BDF" w14:paraId="2DF1C3C6" w14:textId="77777777" w:rsidTr="00E62368">
        <w:trPr>
          <w:trHeight w:val="269"/>
        </w:trPr>
        <w:tc>
          <w:tcPr>
            <w:tcW w:w="2798" w:type="dxa"/>
            <w:tcBorders>
              <w:top w:val="single" w:sz="4" w:space="0" w:color="auto"/>
            </w:tcBorders>
          </w:tcPr>
          <w:p w14:paraId="6DBDD8BD" w14:textId="77777777" w:rsidR="004E2F0D" w:rsidRPr="00E04BDF" w:rsidRDefault="004E2F0D" w:rsidP="004E2F0D">
            <w:pPr>
              <w:widowControl w:val="0"/>
              <w:jc w:val="both"/>
              <w:rPr>
                <w:rFonts w:ascii="Arial" w:hAnsi="Arial" w:cs="Arial"/>
                <w:bCs/>
                <w:highlight w:val="yellow"/>
              </w:rPr>
            </w:pPr>
            <w:r w:rsidRPr="00E04BDF">
              <w:rPr>
                <w:rFonts w:ascii="Arial" w:hAnsi="Arial" w:cs="Arial"/>
              </w:rPr>
              <w:t>Ascomycotina</w:t>
            </w:r>
          </w:p>
        </w:tc>
        <w:tc>
          <w:tcPr>
            <w:tcW w:w="1733" w:type="dxa"/>
            <w:tcBorders>
              <w:top w:val="single" w:sz="4" w:space="0" w:color="auto"/>
            </w:tcBorders>
          </w:tcPr>
          <w:p w14:paraId="2730BF07"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c>
          <w:tcPr>
            <w:tcW w:w="1701" w:type="dxa"/>
            <w:tcBorders>
              <w:top w:val="single" w:sz="4" w:space="0" w:color="auto"/>
            </w:tcBorders>
          </w:tcPr>
          <w:p w14:paraId="141D2678"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c>
          <w:tcPr>
            <w:tcW w:w="1701" w:type="dxa"/>
            <w:tcBorders>
              <w:top w:val="single" w:sz="4" w:space="0" w:color="auto"/>
            </w:tcBorders>
          </w:tcPr>
          <w:p w14:paraId="3D59828A"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r>
      <w:tr w:rsidR="004E2F0D" w:rsidRPr="00E04BDF" w14:paraId="4A73AA5A" w14:textId="77777777" w:rsidTr="00B473D8">
        <w:tc>
          <w:tcPr>
            <w:tcW w:w="2798" w:type="dxa"/>
          </w:tcPr>
          <w:p w14:paraId="2EF03C07" w14:textId="77777777" w:rsidR="004E2F0D" w:rsidRPr="00E04BDF" w:rsidRDefault="004E2F0D" w:rsidP="004E2F0D">
            <w:pPr>
              <w:widowControl w:val="0"/>
              <w:jc w:val="both"/>
              <w:rPr>
                <w:rFonts w:ascii="Arial" w:hAnsi="Arial" w:cs="Arial"/>
              </w:rPr>
            </w:pPr>
            <w:r w:rsidRPr="00E04BDF">
              <w:rPr>
                <w:rFonts w:ascii="Arial" w:hAnsi="Arial" w:cs="Arial"/>
              </w:rPr>
              <w:t>Basidiomycotina</w:t>
            </w:r>
          </w:p>
        </w:tc>
        <w:tc>
          <w:tcPr>
            <w:tcW w:w="1733" w:type="dxa"/>
          </w:tcPr>
          <w:p w14:paraId="513B9BC1" w14:textId="77777777" w:rsidR="004E2F0D" w:rsidRPr="00E04BDF" w:rsidRDefault="004E2F0D" w:rsidP="004E2F0D">
            <w:pPr>
              <w:rPr>
                <w:rFonts w:ascii="Arial" w:hAnsi="Arial" w:cs="Arial"/>
              </w:rPr>
            </w:pPr>
            <w:r w:rsidRPr="00E04BDF">
              <w:rPr>
                <w:rFonts w:ascii="Arial" w:hAnsi="Arial" w:cs="Arial"/>
              </w:rPr>
              <w:t>12</w:t>
            </w:r>
          </w:p>
        </w:tc>
        <w:tc>
          <w:tcPr>
            <w:tcW w:w="1701" w:type="dxa"/>
          </w:tcPr>
          <w:p w14:paraId="76D31254" w14:textId="77777777" w:rsidR="004E2F0D" w:rsidRPr="00E04BDF" w:rsidRDefault="004E2F0D" w:rsidP="004E2F0D">
            <w:pPr>
              <w:rPr>
                <w:rFonts w:ascii="Arial" w:hAnsi="Arial" w:cs="Arial"/>
              </w:rPr>
            </w:pPr>
            <w:r w:rsidRPr="00E04BDF">
              <w:rPr>
                <w:rFonts w:ascii="Arial" w:hAnsi="Arial" w:cs="Arial"/>
              </w:rPr>
              <w:t>14</w:t>
            </w:r>
          </w:p>
        </w:tc>
        <w:tc>
          <w:tcPr>
            <w:tcW w:w="1701" w:type="dxa"/>
          </w:tcPr>
          <w:p w14:paraId="1A730AD7" w14:textId="77777777" w:rsidR="004E2F0D" w:rsidRPr="00E04BDF" w:rsidRDefault="004E2F0D" w:rsidP="004E2F0D">
            <w:pPr>
              <w:rPr>
                <w:rFonts w:ascii="Arial" w:hAnsi="Arial" w:cs="Arial"/>
              </w:rPr>
            </w:pPr>
            <w:r w:rsidRPr="00E04BDF">
              <w:rPr>
                <w:rFonts w:ascii="Arial" w:hAnsi="Arial" w:cs="Arial"/>
              </w:rPr>
              <w:t>34</w:t>
            </w:r>
          </w:p>
        </w:tc>
      </w:tr>
      <w:tr w:rsidR="004E2F0D" w:rsidRPr="00E04BDF" w14:paraId="4FF9D005" w14:textId="77777777" w:rsidTr="00B473D8">
        <w:tc>
          <w:tcPr>
            <w:tcW w:w="2798" w:type="dxa"/>
          </w:tcPr>
          <w:p w14:paraId="525B2D24" w14:textId="77777777" w:rsidR="004E2F0D" w:rsidRPr="00E04BDF" w:rsidRDefault="004E2F0D" w:rsidP="004E2F0D">
            <w:pPr>
              <w:widowControl w:val="0"/>
              <w:jc w:val="both"/>
              <w:rPr>
                <w:rFonts w:ascii="Arial" w:hAnsi="Arial" w:cs="Arial"/>
              </w:rPr>
            </w:pPr>
            <w:r w:rsidRPr="00E04BDF">
              <w:rPr>
                <w:rFonts w:ascii="Arial" w:hAnsi="Arial" w:cs="Arial"/>
              </w:rPr>
              <w:t xml:space="preserve">Total </w:t>
            </w:r>
          </w:p>
        </w:tc>
        <w:tc>
          <w:tcPr>
            <w:tcW w:w="1733" w:type="dxa"/>
          </w:tcPr>
          <w:p w14:paraId="0EDF8DE1" w14:textId="77777777" w:rsidR="004E2F0D" w:rsidRPr="00E04BDF" w:rsidRDefault="004E2F0D" w:rsidP="004E2F0D">
            <w:pPr>
              <w:rPr>
                <w:rFonts w:ascii="Arial" w:hAnsi="Arial" w:cs="Arial"/>
              </w:rPr>
            </w:pPr>
            <w:r w:rsidRPr="00E04BDF">
              <w:rPr>
                <w:rFonts w:ascii="Arial" w:hAnsi="Arial" w:cs="Arial"/>
              </w:rPr>
              <w:t>13</w:t>
            </w:r>
          </w:p>
        </w:tc>
        <w:tc>
          <w:tcPr>
            <w:tcW w:w="1701" w:type="dxa"/>
          </w:tcPr>
          <w:p w14:paraId="3152B560" w14:textId="77777777" w:rsidR="004E2F0D" w:rsidRPr="00E04BDF" w:rsidRDefault="004E2F0D" w:rsidP="004E2F0D">
            <w:pPr>
              <w:rPr>
                <w:rFonts w:ascii="Arial" w:hAnsi="Arial" w:cs="Arial"/>
              </w:rPr>
            </w:pPr>
            <w:r w:rsidRPr="00E04BDF">
              <w:rPr>
                <w:rFonts w:ascii="Arial" w:hAnsi="Arial" w:cs="Arial"/>
              </w:rPr>
              <w:t>15</w:t>
            </w:r>
          </w:p>
        </w:tc>
        <w:tc>
          <w:tcPr>
            <w:tcW w:w="1701" w:type="dxa"/>
          </w:tcPr>
          <w:p w14:paraId="4D04E609" w14:textId="77777777" w:rsidR="004E2F0D" w:rsidRPr="00E04BDF" w:rsidRDefault="004E2F0D" w:rsidP="004E2F0D">
            <w:pPr>
              <w:rPr>
                <w:rFonts w:ascii="Arial" w:hAnsi="Arial" w:cs="Arial"/>
              </w:rPr>
            </w:pPr>
            <w:r w:rsidRPr="00E04BDF">
              <w:rPr>
                <w:rFonts w:ascii="Arial" w:hAnsi="Arial" w:cs="Arial"/>
              </w:rPr>
              <w:t>35</w:t>
            </w:r>
          </w:p>
        </w:tc>
      </w:tr>
    </w:tbl>
    <w:p w14:paraId="428C8D01" w14:textId="77777777" w:rsidR="00660955" w:rsidRPr="00E04BDF" w:rsidRDefault="00660955" w:rsidP="00660955">
      <w:pPr>
        <w:pStyle w:val="Body"/>
        <w:spacing w:after="0"/>
        <w:rPr>
          <w:rFonts w:ascii="Arial" w:hAnsi="Arial" w:cs="Arial"/>
        </w:rPr>
      </w:pPr>
    </w:p>
    <w:p w14:paraId="3F22EB80" w14:textId="1CD65666" w:rsidR="00660955" w:rsidRPr="00E04BDF" w:rsidRDefault="00660955" w:rsidP="00E62368">
      <w:pPr>
        <w:rPr>
          <w:rFonts w:ascii="Times New Roman" w:hAnsi="Times New Roman"/>
          <w:b/>
          <w:i/>
          <w:sz w:val="24"/>
          <w:szCs w:val="24"/>
          <w:u w:val="single"/>
          <w:lang w:eastAsia="fr-FR"/>
        </w:rPr>
      </w:pPr>
      <w:r w:rsidRPr="00E04BDF">
        <w:rPr>
          <w:rFonts w:ascii="Arial" w:hAnsi="Arial" w:cs="Arial"/>
          <w:b/>
          <w:u w:val="single"/>
        </w:rPr>
        <w:t>3.1.</w:t>
      </w:r>
      <w:r w:rsidR="00501387" w:rsidRPr="00E04BDF">
        <w:rPr>
          <w:rFonts w:ascii="Arial" w:hAnsi="Arial" w:cs="Arial"/>
          <w:b/>
          <w:u w:val="single"/>
        </w:rPr>
        <w:t>3</w:t>
      </w:r>
      <w:r w:rsidRPr="00E04BDF">
        <w:rPr>
          <w:rFonts w:ascii="Arial" w:hAnsi="Arial" w:cs="Arial"/>
          <w:b/>
          <w:u w:val="single"/>
        </w:rPr>
        <w:t xml:space="preserve"> </w:t>
      </w:r>
      <w:r w:rsidR="00501387" w:rsidRPr="00E04BDF">
        <w:rPr>
          <w:rFonts w:ascii="Arial" w:hAnsi="Arial" w:cs="Arial"/>
          <w:b/>
          <w:iCs/>
          <w:u w:val="single"/>
          <w:lang w:eastAsia="fr-FR"/>
        </w:rPr>
        <w:t>Diversity of Plant-Based NTFPs</w:t>
      </w:r>
      <w:r w:rsidR="00501387" w:rsidRPr="00E04BDF">
        <w:rPr>
          <w:rFonts w:ascii="Times New Roman" w:hAnsi="Times New Roman"/>
          <w:b/>
          <w:i/>
          <w:sz w:val="24"/>
          <w:szCs w:val="24"/>
          <w:u w:val="single"/>
          <w:lang w:eastAsia="fr-FR"/>
        </w:rPr>
        <w:t xml:space="preserve"> </w:t>
      </w:r>
    </w:p>
    <w:p w14:paraId="5B1AB336" w14:textId="77777777" w:rsidR="00E62368" w:rsidRPr="00E04BDF" w:rsidRDefault="00E62368" w:rsidP="00E62368">
      <w:pPr>
        <w:rPr>
          <w:rFonts w:ascii="Times New Roman" w:hAnsi="Times New Roman"/>
          <w:b/>
          <w:iCs/>
          <w:sz w:val="24"/>
          <w:szCs w:val="24"/>
          <w:lang w:eastAsia="fr-FR"/>
        </w:rPr>
      </w:pPr>
    </w:p>
    <w:p w14:paraId="249A2031" w14:textId="5CB20721" w:rsidR="00E62368" w:rsidRPr="00E04BDF" w:rsidRDefault="00E62368" w:rsidP="00E62368">
      <w:pPr>
        <w:widowControl w:val="0"/>
        <w:jc w:val="both"/>
        <w:rPr>
          <w:rFonts w:ascii="Arial" w:hAnsi="Arial" w:cs="Arial"/>
          <w:bCs/>
        </w:rPr>
      </w:pPr>
      <w:r w:rsidRPr="00E04BDF">
        <w:rPr>
          <w:rFonts w:ascii="Arial" w:hAnsi="Arial" w:cs="Arial"/>
        </w:rPr>
        <w:t>The review also revealed significant diversity among NTFPs of plant origin, totaling 441 species (</w:t>
      </w:r>
      <w:r w:rsidR="00C25798">
        <w:rPr>
          <w:b/>
        </w:rPr>
        <w:t xml:space="preserve">Supplementary </w:t>
      </w:r>
      <w:r w:rsidR="008C1318">
        <w:rPr>
          <w:b/>
        </w:rPr>
        <w:t>Table S3</w:t>
      </w:r>
      <w:r w:rsidRPr="00E04BDF">
        <w:rPr>
          <w:rFonts w:ascii="Arial" w:hAnsi="Arial" w:cs="Arial"/>
        </w:rPr>
        <w:t>, Table 2), distributed across 99 families and 314 genera</w:t>
      </w:r>
      <w:r w:rsidRPr="00E04BDF">
        <w:rPr>
          <w:rFonts w:ascii="Arial" w:hAnsi="Arial" w:cs="Arial"/>
          <w:bCs/>
        </w:rPr>
        <w:t xml:space="preserve">. </w:t>
      </w:r>
      <w:r w:rsidRPr="00E04BDF">
        <w:rPr>
          <w:rFonts w:ascii="Arial" w:hAnsi="Arial" w:cs="Arial"/>
        </w:rPr>
        <w:t>Among these,</w:t>
      </w:r>
      <w:r w:rsidRPr="00E04BDF">
        <w:rPr>
          <w:rFonts w:ascii="Arial" w:hAnsi="Arial" w:cs="Arial"/>
          <w:bCs/>
        </w:rPr>
        <w:t xml:space="preserve"> </w:t>
      </w:r>
      <w:r w:rsidRPr="00E04BDF">
        <w:rPr>
          <w:rFonts w:ascii="Arial" w:hAnsi="Arial" w:cs="Arial"/>
          <w:bCs/>
          <w:i/>
        </w:rPr>
        <w:t>Nephrolepis biserrata</w:t>
      </w:r>
      <w:r w:rsidRPr="00E04BDF">
        <w:rPr>
          <w:rFonts w:ascii="Arial" w:hAnsi="Arial" w:cs="Arial"/>
          <w:bCs/>
        </w:rPr>
        <w:t xml:space="preserve"> (Sw.) Schott </w:t>
      </w:r>
      <w:r w:rsidRPr="00E04BDF">
        <w:rPr>
          <w:rFonts w:ascii="Arial" w:hAnsi="Arial" w:cs="Arial"/>
        </w:rPr>
        <w:t>from the family Dryopteridaceae is the only pteridophyte species documented as an NTFP in Togo (Table 1). The angiosperms, predominantly dicotyledons, are complemented by a notable presence of monocotyledons from 10 families</w:t>
      </w:r>
      <w:r w:rsidRPr="00E04BDF">
        <w:rPr>
          <w:rFonts w:ascii="Arial" w:hAnsi="Arial" w:cs="Arial"/>
          <w:bCs/>
        </w:rPr>
        <w:t xml:space="preserve">. </w:t>
      </w:r>
    </w:p>
    <w:p w14:paraId="47D1BCF6" w14:textId="77777777" w:rsidR="00E62368" w:rsidRPr="00E04BDF" w:rsidRDefault="00E62368" w:rsidP="00E62368">
      <w:pPr>
        <w:widowControl w:val="0"/>
        <w:jc w:val="both"/>
        <w:rPr>
          <w:rFonts w:ascii="Arial" w:hAnsi="Arial" w:cs="Arial"/>
          <w:bCs/>
        </w:rPr>
      </w:pPr>
      <w:r w:rsidRPr="00E04BDF">
        <w:rPr>
          <w:rFonts w:ascii="Arial" w:hAnsi="Arial" w:cs="Arial"/>
        </w:rPr>
        <w:t>Among the monocotyledons, four families are monospecific. The most represented families include Commelinaceae (2 species), Dracaenaceae (2 species), Dioscoraceae (2 species), Arecaceae (six species), Zingiberaceae (4 species), and Poaceae (10 species). Dicotyledons are distributed across 88 families, with 36 being monospecific. Fifteen families contain two species each, while the most represented families include Combretaceae (20 species), Apocynaceae (21 species), Moraceae (22 species), and Fabaceae (47 species), making these the dominant families of plant-based NTFPs in Togo</w:t>
      </w:r>
      <w:r w:rsidRPr="00E04BDF">
        <w:rPr>
          <w:rFonts w:ascii="Arial" w:hAnsi="Arial" w:cs="Arial"/>
          <w:bCs/>
        </w:rPr>
        <w:t xml:space="preserve">. </w:t>
      </w:r>
    </w:p>
    <w:p w14:paraId="62ECC59C" w14:textId="77777777" w:rsidR="00E62368" w:rsidRPr="00E04BDF" w:rsidRDefault="00E62368" w:rsidP="00E62368">
      <w:pPr>
        <w:widowControl w:val="0"/>
        <w:jc w:val="both"/>
        <w:rPr>
          <w:rFonts w:ascii="Times New Roman" w:hAnsi="Times New Roman"/>
          <w:bCs/>
          <w:sz w:val="24"/>
          <w:szCs w:val="24"/>
        </w:rPr>
      </w:pPr>
    </w:p>
    <w:p w14:paraId="544AF5F1" w14:textId="77777777" w:rsidR="00E62368" w:rsidRPr="00E04BDF" w:rsidRDefault="00E62368" w:rsidP="00E62368">
      <w:pPr>
        <w:widowControl w:val="0"/>
        <w:jc w:val="both"/>
        <w:rPr>
          <w:rFonts w:ascii="Arial" w:hAnsi="Arial" w:cs="Arial"/>
          <w:b/>
        </w:rPr>
      </w:pPr>
      <w:r w:rsidRPr="00E04BDF">
        <w:rPr>
          <w:rFonts w:ascii="Arial" w:hAnsi="Arial" w:cs="Arial"/>
          <w:b/>
        </w:rPr>
        <w:t xml:space="preserve">Table 2: Summary of botanical diversity of NTFPs surveyed in Togo </w:t>
      </w:r>
    </w:p>
    <w:p w14:paraId="7DEA3B67" w14:textId="77777777" w:rsidR="00E62368" w:rsidRPr="00E04BDF" w:rsidRDefault="00E62368" w:rsidP="00E62368">
      <w:pPr>
        <w:widowControl w:val="0"/>
        <w:jc w:val="both"/>
        <w:rPr>
          <w:rFonts w:ascii="Arial" w:hAnsi="Arial" w:cs="Arial"/>
          <w:b/>
        </w:rPr>
      </w:pPr>
    </w:p>
    <w:tbl>
      <w:tblPr>
        <w:tblW w:w="0" w:type="auto"/>
        <w:tblLook w:val="04A0" w:firstRow="1" w:lastRow="0" w:firstColumn="1" w:lastColumn="0" w:noHBand="0" w:noVBand="1"/>
      </w:tblPr>
      <w:tblGrid>
        <w:gridCol w:w="1723"/>
        <w:gridCol w:w="1936"/>
        <w:gridCol w:w="2106"/>
        <w:gridCol w:w="1641"/>
        <w:gridCol w:w="1656"/>
      </w:tblGrid>
      <w:tr w:rsidR="00E62368" w:rsidRPr="00E04BDF" w14:paraId="117A96C9" w14:textId="77777777" w:rsidTr="00B473D8">
        <w:tc>
          <w:tcPr>
            <w:tcW w:w="3659" w:type="dxa"/>
            <w:gridSpan w:val="2"/>
            <w:tcBorders>
              <w:top w:val="single" w:sz="4" w:space="0" w:color="auto"/>
              <w:bottom w:val="single" w:sz="4" w:space="0" w:color="auto"/>
            </w:tcBorders>
          </w:tcPr>
          <w:p w14:paraId="5ACA10D1" w14:textId="77777777" w:rsidR="00E62368" w:rsidRPr="00E04BDF" w:rsidRDefault="00E62368" w:rsidP="00E62368">
            <w:pPr>
              <w:widowControl w:val="0"/>
              <w:jc w:val="both"/>
              <w:rPr>
                <w:rFonts w:ascii="Arial" w:hAnsi="Arial" w:cs="Arial"/>
                <w:bCs/>
              </w:rPr>
            </w:pPr>
            <w:r w:rsidRPr="00E04BDF">
              <w:rPr>
                <w:rFonts w:ascii="Arial" w:hAnsi="Arial" w:cs="Arial"/>
                <w:bCs/>
              </w:rPr>
              <w:t>Botanical groups</w:t>
            </w:r>
          </w:p>
        </w:tc>
        <w:tc>
          <w:tcPr>
            <w:tcW w:w="2106" w:type="dxa"/>
            <w:tcBorders>
              <w:top w:val="single" w:sz="4" w:space="0" w:color="auto"/>
              <w:bottom w:val="single" w:sz="4" w:space="0" w:color="auto"/>
            </w:tcBorders>
          </w:tcPr>
          <w:p w14:paraId="14F3FBD8"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Families </w:t>
            </w:r>
          </w:p>
        </w:tc>
        <w:tc>
          <w:tcPr>
            <w:tcW w:w="1641" w:type="dxa"/>
            <w:tcBorders>
              <w:top w:val="single" w:sz="4" w:space="0" w:color="auto"/>
              <w:bottom w:val="single" w:sz="4" w:space="0" w:color="auto"/>
            </w:tcBorders>
          </w:tcPr>
          <w:p w14:paraId="6F113FBE"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Genera </w:t>
            </w:r>
          </w:p>
        </w:tc>
        <w:tc>
          <w:tcPr>
            <w:tcW w:w="1656" w:type="dxa"/>
            <w:tcBorders>
              <w:top w:val="single" w:sz="4" w:space="0" w:color="auto"/>
              <w:bottom w:val="single" w:sz="4" w:space="0" w:color="auto"/>
            </w:tcBorders>
          </w:tcPr>
          <w:p w14:paraId="03C757A9" w14:textId="77777777" w:rsidR="00E62368" w:rsidRPr="00E04BDF" w:rsidRDefault="00E62368" w:rsidP="00E62368">
            <w:pPr>
              <w:widowControl w:val="0"/>
              <w:jc w:val="both"/>
              <w:rPr>
                <w:rFonts w:ascii="Arial" w:hAnsi="Arial" w:cs="Arial"/>
                <w:bCs/>
              </w:rPr>
            </w:pPr>
            <w:r w:rsidRPr="00E04BDF">
              <w:rPr>
                <w:rFonts w:ascii="Arial" w:hAnsi="Arial" w:cs="Arial"/>
                <w:bCs/>
              </w:rPr>
              <w:t>Species</w:t>
            </w:r>
          </w:p>
        </w:tc>
      </w:tr>
      <w:tr w:rsidR="00E62368" w:rsidRPr="00E04BDF" w14:paraId="6436E660" w14:textId="77777777" w:rsidTr="00B473D8">
        <w:tc>
          <w:tcPr>
            <w:tcW w:w="3659" w:type="dxa"/>
            <w:gridSpan w:val="2"/>
            <w:tcBorders>
              <w:top w:val="single" w:sz="4" w:space="0" w:color="auto"/>
            </w:tcBorders>
          </w:tcPr>
          <w:p w14:paraId="26F74CD3" w14:textId="77777777" w:rsidR="00E62368" w:rsidRPr="00E04BDF" w:rsidRDefault="00E62368" w:rsidP="00E62368">
            <w:pPr>
              <w:widowControl w:val="0"/>
              <w:jc w:val="both"/>
              <w:rPr>
                <w:rFonts w:ascii="Arial" w:hAnsi="Arial" w:cs="Arial"/>
                <w:bCs/>
              </w:rPr>
            </w:pPr>
            <w:r w:rsidRPr="00E04BDF">
              <w:rPr>
                <w:rFonts w:ascii="Arial" w:hAnsi="Arial" w:cs="Arial"/>
                <w:bCs/>
              </w:rPr>
              <w:t>Pteridophytes</w:t>
            </w:r>
          </w:p>
        </w:tc>
        <w:tc>
          <w:tcPr>
            <w:tcW w:w="2106" w:type="dxa"/>
            <w:tcBorders>
              <w:top w:val="single" w:sz="4" w:space="0" w:color="auto"/>
            </w:tcBorders>
          </w:tcPr>
          <w:p w14:paraId="784B1024"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c>
          <w:tcPr>
            <w:tcW w:w="1641" w:type="dxa"/>
            <w:tcBorders>
              <w:top w:val="single" w:sz="4" w:space="0" w:color="auto"/>
            </w:tcBorders>
          </w:tcPr>
          <w:p w14:paraId="72B73EF2"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c>
          <w:tcPr>
            <w:tcW w:w="1656" w:type="dxa"/>
            <w:tcBorders>
              <w:top w:val="single" w:sz="4" w:space="0" w:color="auto"/>
            </w:tcBorders>
          </w:tcPr>
          <w:p w14:paraId="7AF6AC24"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r>
      <w:tr w:rsidR="00E62368" w:rsidRPr="00E04BDF" w14:paraId="708AD5AF" w14:textId="77777777" w:rsidTr="00B473D8">
        <w:tc>
          <w:tcPr>
            <w:tcW w:w="1723" w:type="dxa"/>
            <w:vMerge w:val="restart"/>
            <w:tcBorders>
              <w:right w:val="single" w:sz="4" w:space="0" w:color="auto"/>
            </w:tcBorders>
          </w:tcPr>
          <w:p w14:paraId="2930D01C" w14:textId="77777777" w:rsidR="00E62368" w:rsidRPr="00E04BDF" w:rsidRDefault="00E62368" w:rsidP="00E62368">
            <w:pPr>
              <w:widowControl w:val="0"/>
              <w:jc w:val="both"/>
              <w:rPr>
                <w:rFonts w:ascii="Arial" w:hAnsi="Arial" w:cs="Arial"/>
                <w:bCs/>
              </w:rPr>
            </w:pPr>
            <w:r w:rsidRPr="00E04BDF">
              <w:rPr>
                <w:rFonts w:ascii="Arial" w:hAnsi="Arial" w:cs="Arial"/>
                <w:bCs/>
              </w:rPr>
              <w:t>Angiosperms</w:t>
            </w:r>
          </w:p>
        </w:tc>
        <w:tc>
          <w:tcPr>
            <w:tcW w:w="1936" w:type="dxa"/>
            <w:tcBorders>
              <w:left w:val="single" w:sz="4" w:space="0" w:color="auto"/>
            </w:tcBorders>
          </w:tcPr>
          <w:p w14:paraId="50AC96D7" w14:textId="77777777" w:rsidR="00E62368" w:rsidRPr="00E04BDF" w:rsidRDefault="00E62368" w:rsidP="00E62368">
            <w:pPr>
              <w:widowControl w:val="0"/>
              <w:jc w:val="both"/>
              <w:rPr>
                <w:rFonts w:ascii="Arial" w:hAnsi="Arial" w:cs="Arial"/>
                <w:bCs/>
              </w:rPr>
            </w:pPr>
            <w:r w:rsidRPr="00E04BDF">
              <w:rPr>
                <w:rFonts w:ascii="Arial" w:hAnsi="Arial" w:cs="Arial"/>
                <w:bCs/>
              </w:rPr>
              <w:t>Monocotyledons</w:t>
            </w:r>
          </w:p>
        </w:tc>
        <w:tc>
          <w:tcPr>
            <w:tcW w:w="2106" w:type="dxa"/>
          </w:tcPr>
          <w:p w14:paraId="082399B0" w14:textId="77777777" w:rsidR="00E62368" w:rsidRPr="00E04BDF" w:rsidRDefault="00E62368" w:rsidP="00E62368">
            <w:pPr>
              <w:widowControl w:val="0"/>
              <w:jc w:val="both"/>
              <w:rPr>
                <w:rFonts w:ascii="Arial" w:hAnsi="Arial" w:cs="Arial"/>
                <w:bCs/>
              </w:rPr>
            </w:pPr>
            <w:r w:rsidRPr="00E04BDF">
              <w:rPr>
                <w:rFonts w:ascii="Arial" w:hAnsi="Arial" w:cs="Arial"/>
                <w:bCs/>
              </w:rPr>
              <w:t>10</w:t>
            </w:r>
          </w:p>
        </w:tc>
        <w:tc>
          <w:tcPr>
            <w:tcW w:w="1641" w:type="dxa"/>
          </w:tcPr>
          <w:p w14:paraId="58CBB7C6" w14:textId="77777777" w:rsidR="00E62368" w:rsidRPr="00E04BDF" w:rsidRDefault="00E62368" w:rsidP="00E62368">
            <w:pPr>
              <w:widowControl w:val="0"/>
              <w:jc w:val="both"/>
              <w:rPr>
                <w:rFonts w:ascii="Arial" w:hAnsi="Arial" w:cs="Arial"/>
                <w:bCs/>
              </w:rPr>
            </w:pPr>
            <w:r w:rsidRPr="00E04BDF">
              <w:rPr>
                <w:rFonts w:ascii="Arial" w:hAnsi="Arial" w:cs="Arial"/>
                <w:bCs/>
              </w:rPr>
              <w:t>23</w:t>
            </w:r>
          </w:p>
        </w:tc>
        <w:tc>
          <w:tcPr>
            <w:tcW w:w="1656" w:type="dxa"/>
          </w:tcPr>
          <w:p w14:paraId="1A5601AC" w14:textId="77777777" w:rsidR="00E62368" w:rsidRPr="00E04BDF" w:rsidRDefault="00E62368" w:rsidP="00E62368">
            <w:pPr>
              <w:widowControl w:val="0"/>
              <w:jc w:val="both"/>
              <w:rPr>
                <w:rFonts w:ascii="Arial" w:hAnsi="Arial" w:cs="Arial"/>
                <w:bCs/>
              </w:rPr>
            </w:pPr>
            <w:r w:rsidRPr="00E04BDF">
              <w:rPr>
                <w:rFonts w:ascii="Arial" w:hAnsi="Arial" w:cs="Arial"/>
                <w:bCs/>
              </w:rPr>
              <w:t>30</w:t>
            </w:r>
          </w:p>
        </w:tc>
      </w:tr>
      <w:tr w:rsidR="00E62368" w:rsidRPr="00E04BDF" w14:paraId="081ADAE3" w14:textId="77777777" w:rsidTr="00B473D8">
        <w:tc>
          <w:tcPr>
            <w:tcW w:w="1723" w:type="dxa"/>
            <w:vMerge/>
            <w:tcBorders>
              <w:right w:val="single" w:sz="4" w:space="0" w:color="auto"/>
            </w:tcBorders>
          </w:tcPr>
          <w:p w14:paraId="19348F3E" w14:textId="77777777" w:rsidR="00E62368" w:rsidRPr="00E04BDF" w:rsidRDefault="00E62368" w:rsidP="00E62368">
            <w:pPr>
              <w:widowControl w:val="0"/>
              <w:jc w:val="both"/>
              <w:rPr>
                <w:rFonts w:ascii="Arial" w:hAnsi="Arial" w:cs="Arial"/>
                <w:bCs/>
              </w:rPr>
            </w:pPr>
          </w:p>
        </w:tc>
        <w:tc>
          <w:tcPr>
            <w:tcW w:w="1936" w:type="dxa"/>
            <w:tcBorders>
              <w:left w:val="single" w:sz="4" w:space="0" w:color="auto"/>
            </w:tcBorders>
          </w:tcPr>
          <w:p w14:paraId="1067E9F6" w14:textId="77777777" w:rsidR="00E62368" w:rsidRPr="00E04BDF" w:rsidRDefault="00E62368" w:rsidP="00E62368">
            <w:pPr>
              <w:widowControl w:val="0"/>
              <w:jc w:val="both"/>
              <w:rPr>
                <w:rFonts w:ascii="Arial" w:hAnsi="Arial" w:cs="Arial"/>
              </w:rPr>
            </w:pPr>
            <w:r w:rsidRPr="00E04BDF">
              <w:rPr>
                <w:rFonts w:ascii="Arial" w:hAnsi="Arial" w:cs="Arial"/>
              </w:rPr>
              <w:t>Dicotyledons</w:t>
            </w:r>
          </w:p>
        </w:tc>
        <w:tc>
          <w:tcPr>
            <w:tcW w:w="2106" w:type="dxa"/>
          </w:tcPr>
          <w:p w14:paraId="7D872AD3" w14:textId="77777777" w:rsidR="00E62368" w:rsidRPr="00E04BDF" w:rsidRDefault="00E62368" w:rsidP="00E62368">
            <w:pPr>
              <w:widowControl w:val="0"/>
              <w:jc w:val="both"/>
              <w:rPr>
                <w:rFonts w:ascii="Arial" w:hAnsi="Arial" w:cs="Arial"/>
                <w:bCs/>
              </w:rPr>
            </w:pPr>
            <w:r w:rsidRPr="00E04BDF">
              <w:rPr>
                <w:rFonts w:ascii="Arial" w:hAnsi="Arial" w:cs="Arial"/>
                <w:bCs/>
              </w:rPr>
              <w:t>88</w:t>
            </w:r>
          </w:p>
        </w:tc>
        <w:tc>
          <w:tcPr>
            <w:tcW w:w="1641" w:type="dxa"/>
          </w:tcPr>
          <w:p w14:paraId="4582E427" w14:textId="77777777" w:rsidR="00E62368" w:rsidRPr="00E04BDF" w:rsidRDefault="00E62368" w:rsidP="00E62368">
            <w:pPr>
              <w:widowControl w:val="0"/>
              <w:jc w:val="both"/>
              <w:rPr>
                <w:rFonts w:ascii="Arial" w:hAnsi="Arial" w:cs="Arial"/>
                <w:bCs/>
              </w:rPr>
            </w:pPr>
            <w:r w:rsidRPr="00E04BDF">
              <w:rPr>
                <w:rFonts w:ascii="Arial" w:hAnsi="Arial" w:cs="Arial"/>
                <w:bCs/>
              </w:rPr>
              <w:t>289</w:t>
            </w:r>
          </w:p>
        </w:tc>
        <w:tc>
          <w:tcPr>
            <w:tcW w:w="1656" w:type="dxa"/>
          </w:tcPr>
          <w:p w14:paraId="49777D9D" w14:textId="77777777" w:rsidR="00E62368" w:rsidRPr="00E04BDF" w:rsidRDefault="00E62368" w:rsidP="00E62368">
            <w:pPr>
              <w:widowControl w:val="0"/>
              <w:jc w:val="both"/>
              <w:rPr>
                <w:rFonts w:ascii="Arial" w:hAnsi="Arial" w:cs="Arial"/>
                <w:bCs/>
              </w:rPr>
            </w:pPr>
            <w:r w:rsidRPr="00E04BDF">
              <w:rPr>
                <w:rFonts w:ascii="Arial" w:hAnsi="Arial" w:cs="Arial"/>
                <w:bCs/>
              </w:rPr>
              <w:t>410</w:t>
            </w:r>
          </w:p>
        </w:tc>
      </w:tr>
      <w:tr w:rsidR="00E62368" w:rsidRPr="00E04BDF" w14:paraId="5356AD24" w14:textId="77777777" w:rsidTr="00B473D8">
        <w:trPr>
          <w:trHeight w:val="202"/>
        </w:trPr>
        <w:tc>
          <w:tcPr>
            <w:tcW w:w="3659" w:type="dxa"/>
            <w:gridSpan w:val="2"/>
            <w:tcBorders>
              <w:bottom w:val="single" w:sz="4" w:space="0" w:color="auto"/>
            </w:tcBorders>
          </w:tcPr>
          <w:p w14:paraId="094BEAB2" w14:textId="77777777" w:rsidR="00E62368" w:rsidRPr="00E04BDF" w:rsidRDefault="00E62368" w:rsidP="00E62368">
            <w:pPr>
              <w:widowControl w:val="0"/>
              <w:jc w:val="both"/>
              <w:rPr>
                <w:rFonts w:ascii="Arial" w:hAnsi="Arial" w:cs="Arial"/>
                <w:bCs/>
              </w:rPr>
            </w:pPr>
            <w:r w:rsidRPr="00E04BDF">
              <w:rPr>
                <w:rFonts w:ascii="Arial" w:hAnsi="Arial" w:cs="Arial"/>
                <w:bCs/>
              </w:rPr>
              <w:t>Total</w:t>
            </w:r>
          </w:p>
        </w:tc>
        <w:tc>
          <w:tcPr>
            <w:tcW w:w="2106" w:type="dxa"/>
            <w:tcBorders>
              <w:bottom w:val="single" w:sz="4" w:space="0" w:color="auto"/>
            </w:tcBorders>
          </w:tcPr>
          <w:p w14:paraId="407752EE" w14:textId="77777777" w:rsidR="00E62368" w:rsidRPr="00E04BDF" w:rsidRDefault="00E62368" w:rsidP="00E62368">
            <w:pPr>
              <w:widowControl w:val="0"/>
              <w:jc w:val="both"/>
              <w:rPr>
                <w:rFonts w:ascii="Arial" w:hAnsi="Arial" w:cs="Arial"/>
                <w:bCs/>
              </w:rPr>
            </w:pPr>
            <w:r w:rsidRPr="00E04BDF">
              <w:rPr>
                <w:rFonts w:ascii="Arial" w:hAnsi="Arial" w:cs="Arial"/>
                <w:bCs/>
              </w:rPr>
              <w:t>99</w:t>
            </w:r>
          </w:p>
        </w:tc>
        <w:tc>
          <w:tcPr>
            <w:tcW w:w="1641" w:type="dxa"/>
            <w:tcBorders>
              <w:bottom w:val="single" w:sz="4" w:space="0" w:color="auto"/>
            </w:tcBorders>
          </w:tcPr>
          <w:p w14:paraId="3CB54B01" w14:textId="77777777" w:rsidR="00E62368" w:rsidRPr="00E04BDF" w:rsidRDefault="00E62368" w:rsidP="00E62368">
            <w:pPr>
              <w:widowControl w:val="0"/>
              <w:jc w:val="both"/>
              <w:rPr>
                <w:rFonts w:ascii="Arial" w:hAnsi="Arial" w:cs="Arial"/>
                <w:bCs/>
              </w:rPr>
            </w:pPr>
            <w:r w:rsidRPr="00E04BDF">
              <w:rPr>
                <w:rFonts w:ascii="Arial" w:hAnsi="Arial" w:cs="Arial"/>
                <w:bCs/>
              </w:rPr>
              <w:t>314</w:t>
            </w:r>
          </w:p>
        </w:tc>
        <w:tc>
          <w:tcPr>
            <w:tcW w:w="1656" w:type="dxa"/>
            <w:tcBorders>
              <w:bottom w:val="single" w:sz="4" w:space="0" w:color="auto"/>
            </w:tcBorders>
          </w:tcPr>
          <w:p w14:paraId="120B3757" w14:textId="77777777" w:rsidR="00E62368" w:rsidRPr="00E04BDF" w:rsidRDefault="00E62368" w:rsidP="00E62368">
            <w:pPr>
              <w:widowControl w:val="0"/>
              <w:jc w:val="both"/>
              <w:rPr>
                <w:rFonts w:ascii="Arial" w:hAnsi="Arial" w:cs="Arial"/>
                <w:bCs/>
              </w:rPr>
            </w:pPr>
            <w:r w:rsidRPr="00E04BDF">
              <w:rPr>
                <w:rFonts w:ascii="Arial" w:hAnsi="Arial" w:cs="Arial"/>
                <w:bCs/>
              </w:rPr>
              <w:t>441</w:t>
            </w:r>
          </w:p>
        </w:tc>
      </w:tr>
    </w:tbl>
    <w:p w14:paraId="1D91C474" w14:textId="77777777" w:rsidR="00660955" w:rsidRPr="00E04BDF" w:rsidRDefault="00660955" w:rsidP="00660955">
      <w:pPr>
        <w:pStyle w:val="Body"/>
        <w:spacing w:after="0"/>
        <w:rPr>
          <w:rFonts w:ascii="Arial" w:hAnsi="Arial" w:cs="Arial"/>
        </w:rPr>
      </w:pPr>
    </w:p>
    <w:p w14:paraId="6F589601" w14:textId="1D33CACC" w:rsidR="00660955" w:rsidRPr="00E04BDF" w:rsidRDefault="00660955" w:rsidP="00E62368">
      <w:pPr>
        <w:widowControl w:val="0"/>
        <w:jc w:val="both"/>
        <w:rPr>
          <w:rFonts w:ascii="Arial" w:hAnsi="Arial" w:cs="Arial"/>
        </w:rPr>
      </w:pPr>
      <w:r w:rsidRPr="00E04BDF">
        <w:rPr>
          <w:rFonts w:ascii="Arial" w:hAnsi="Arial" w:cs="Arial"/>
          <w:b/>
          <w:u w:val="single"/>
        </w:rPr>
        <w:t>3.1.</w:t>
      </w:r>
      <w:r w:rsidR="00501387" w:rsidRPr="00E04BDF">
        <w:rPr>
          <w:rFonts w:ascii="Arial" w:hAnsi="Arial" w:cs="Arial"/>
          <w:b/>
          <w:u w:val="single"/>
        </w:rPr>
        <w:t>4</w:t>
      </w:r>
      <w:r w:rsidRPr="00E04BDF">
        <w:rPr>
          <w:rFonts w:ascii="Arial" w:hAnsi="Arial" w:cs="Arial"/>
          <w:b/>
          <w:u w:val="single"/>
        </w:rPr>
        <w:t xml:space="preserve"> </w:t>
      </w:r>
      <w:r w:rsidR="00501387" w:rsidRPr="00E04BDF">
        <w:rPr>
          <w:rFonts w:ascii="Times New Roman" w:hAnsi="Times New Roman"/>
          <w:b/>
          <w:iCs/>
          <w:sz w:val="24"/>
          <w:szCs w:val="24"/>
          <w:u w:val="single"/>
          <w:lang w:eastAsia="fr-FR"/>
        </w:rPr>
        <w:t>Diversity of Animal-Based NTFPs</w:t>
      </w:r>
      <w:r w:rsidR="00501387" w:rsidRPr="00E04BDF">
        <w:rPr>
          <w:rFonts w:ascii="Times New Roman" w:hAnsi="Times New Roman"/>
          <w:b/>
          <w:i/>
          <w:sz w:val="24"/>
          <w:szCs w:val="24"/>
          <w:lang w:eastAsia="fr-FR"/>
        </w:rPr>
        <w:t xml:space="preserve"> </w:t>
      </w:r>
      <w:r w:rsidRPr="00E04BDF">
        <w:rPr>
          <w:rFonts w:ascii="Arial" w:hAnsi="Arial" w:cs="Arial"/>
        </w:rPr>
        <w:t xml:space="preserve"> </w:t>
      </w:r>
    </w:p>
    <w:p w14:paraId="262D09E0" w14:textId="77777777" w:rsidR="00E62368" w:rsidRPr="00E04BDF" w:rsidRDefault="00E62368" w:rsidP="00E62368">
      <w:pPr>
        <w:widowControl w:val="0"/>
        <w:jc w:val="both"/>
        <w:rPr>
          <w:rFonts w:ascii="Arial" w:hAnsi="Arial" w:cs="Arial"/>
        </w:rPr>
      </w:pPr>
    </w:p>
    <w:p w14:paraId="477AAB32" w14:textId="57788411" w:rsidR="00E62368" w:rsidRPr="00E04BDF" w:rsidRDefault="00E62368" w:rsidP="00E62368">
      <w:pPr>
        <w:widowControl w:val="0"/>
        <w:jc w:val="both"/>
        <w:rPr>
          <w:rFonts w:ascii="Arial" w:hAnsi="Arial" w:cs="Arial"/>
        </w:rPr>
      </w:pPr>
      <w:r w:rsidRPr="00E04BDF">
        <w:rPr>
          <w:rFonts w:ascii="Arial" w:hAnsi="Arial" w:cs="Arial"/>
        </w:rPr>
        <w:t>The inventory identified 374 animal species used as NTFPs, representing 100 families and 235 genera (</w:t>
      </w:r>
      <w:r w:rsidR="007766A6">
        <w:rPr>
          <w:b/>
        </w:rPr>
        <w:t xml:space="preserve">Supplementary </w:t>
      </w:r>
      <w:r w:rsidR="008C1318">
        <w:rPr>
          <w:b/>
        </w:rPr>
        <w:t>Table S4</w:t>
      </w:r>
      <w:r w:rsidRPr="00E04BDF">
        <w:rPr>
          <w:rFonts w:ascii="Arial" w:hAnsi="Arial" w:cs="Arial"/>
        </w:rPr>
        <w:t>, Table 3). The invertebrate NTFPs include crustaceans, insects, and mollusks (snails). Crustaceans are represented by a single species, while insects span 14 families. Among these, 8 families are monospecific, 3 families include two species, 1 family includes three species, and one family includes 4 species. The most represented insect families are Acrididae (8 species) and Scarabaeidae (13 species). Mollusks are represented solely by the Achatinidae family, with 4 species</w:t>
      </w:r>
      <w:r w:rsidRPr="00E04BDF">
        <w:rPr>
          <w:rFonts w:ascii="Arial" w:hAnsi="Arial" w:cs="Arial"/>
          <w:lang w:eastAsia="fr-FR"/>
        </w:rPr>
        <w:t>.</w:t>
      </w:r>
      <w:r w:rsidRPr="00E04BDF">
        <w:rPr>
          <w:rFonts w:ascii="Arial" w:hAnsi="Arial" w:cs="Arial"/>
        </w:rPr>
        <w:t xml:space="preserve"> </w:t>
      </w:r>
    </w:p>
    <w:p w14:paraId="480683E4" w14:textId="0D2E3BC3" w:rsidR="00E62368" w:rsidRPr="00E04BDF" w:rsidRDefault="00E62368" w:rsidP="00E62368">
      <w:pPr>
        <w:widowControl w:val="0"/>
        <w:jc w:val="both"/>
        <w:rPr>
          <w:rFonts w:ascii="Arial" w:hAnsi="Arial" w:cs="Arial"/>
        </w:rPr>
      </w:pPr>
      <w:r w:rsidRPr="00E04BDF">
        <w:rPr>
          <w:rFonts w:ascii="Arial" w:hAnsi="Arial" w:cs="Arial"/>
        </w:rPr>
        <w:t>The vertebrates demonstrate considerable diversity, comprising 203 mammal species, 32 bird species, 11 reptile species, and 83 fish species (</w:t>
      </w:r>
      <w:r w:rsidR="00DF3767">
        <w:rPr>
          <w:b/>
        </w:rPr>
        <w:t>Table S4</w:t>
      </w:r>
      <w:r w:rsidRPr="00E04BDF">
        <w:rPr>
          <w:rFonts w:ascii="Arial" w:hAnsi="Arial" w:cs="Arial"/>
        </w:rPr>
        <w:t>). Fishes are distributed across 24 families, including 13 monospecific families. Three families are represented by 2 species each, one by 3 species, two by seven species, and 3 by 8 species. The most represented fish families are Mormyridae (9 species) and Cyprinidae (14 species)</w:t>
      </w:r>
      <w:r w:rsidRPr="00E04BDF">
        <w:rPr>
          <w:rFonts w:ascii="Arial" w:hAnsi="Arial" w:cs="Arial"/>
          <w:bCs/>
        </w:rPr>
        <w:t>.</w:t>
      </w:r>
      <w:r w:rsidRPr="00E04BDF">
        <w:rPr>
          <w:rFonts w:ascii="Arial" w:hAnsi="Arial" w:cs="Arial"/>
        </w:rPr>
        <w:t xml:space="preserve"> </w:t>
      </w:r>
    </w:p>
    <w:p w14:paraId="3CFE9CCB" w14:textId="77777777" w:rsidR="00E62368" w:rsidRPr="00E04BDF" w:rsidRDefault="00E62368" w:rsidP="00E62368">
      <w:pPr>
        <w:widowControl w:val="0"/>
        <w:jc w:val="both"/>
        <w:rPr>
          <w:rFonts w:ascii="Arial" w:hAnsi="Arial" w:cs="Arial"/>
        </w:rPr>
      </w:pPr>
      <w:r w:rsidRPr="00E04BDF">
        <w:rPr>
          <w:rFonts w:ascii="Arial" w:hAnsi="Arial" w:cs="Arial"/>
        </w:rPr>
        <w:t>Reptiles include members of the families Pythonidae, Varanidae, Testudinidae, and Crocodylidae, totaling four families. The Pythonidae and Varanidae each have 2 species, the Crocodylidae 3 species, and the Testudinidae 4 species</w:t>
      </w:r>
      <w:r w:rsidRPr="00E04BDF">
        <w:rPr>
          <w:rFonts w:ascii="Arial" w:hAnsi="Arial" w:cs="Arial"/>
          <w:color w:val="000000"/>
          <w:lang w:eastAsia="fr-FR"/>
        </w:rPr>
        <w:t xml:space="preserve">. </w:t>
      </w:r>
    </w:p>
    <w:p w14:paraId="0ED1DEDB" w14:textId="77777777" w:rsidR="00E62368" w:rsidRPr="00E04BDF" w:rsidRDefault="00E62368" w:rsidP="00E62368">
      <w:pPr>
        <w:widowControl w:val="0"/>
        <w:jc w:val="both"/>
        <w:rPr>
          <w:rFonts w:ascii="Arial" w:hAnsi="Arial" w:cs="Arial"/>
          <w:color w:val="000000"/>
          <w:lang w:eastAsia="fr-FR"/>
        </w:rPr>
      </w:pPr>
      <w:r w:rsidRPr="00E04BDF">
        <w:rPr>
          <w:rFonts w:ascii="Arial" w:hAnsi="Arial" w:cs="Arial"/>
        </w:rPr>
        <w:lastRenderedPageBreak/>
        <w:t>Birds are classified into 18 families, 15 of which are monospecific. Families with more than one species include Musophagidae (2 species), Ardeidae (3 species), and Psittacidae (6 species)</w:t>
      </w:r>
      <w:r w:rsidRPr="00E04BDF">
        <w:rPr>
          <w:rFonts w:ascii="Arial" w:hAnsi="Arial" w:cs="Arial"/>
          <w:color w:val="000000"/>
          <w:lang w:eastAsia="fr-FR"/>
        </w:rPr>
        <w:t xml:space="preserve">.  </w:t>
      </w:r>
    </w:p>
    <w:p w14:paraId="245F397F" w14:textId="77777777" w:rsidR="00E62368" w:rsidRPr="00E04BDF" w:rsidRDefault="00E62368" w:rsidP="00E62368">
      <w:pPr>
        <w:widowControl w:val="0"/>
        <w:jc w:val="both"/>
        <w:rPr>
          <w:rFonts w:ascii="Arial" w:hAnsi="Arial" w:cs="Arial"/>
          <w:lang w:eastAsia="fr-FR"/>
        </w:rPr>
      </w:pPr>
      <w:r w:rsidRPr="00E04BDF">
        <w:rPr>
          <w:rFonts w:ascii="Arial" w:hAnsi="Arial" w:cs="Arial"/>
        </w:rPr>
        <w:t>Mammals exhibit notable diversity, including rodents (rats and mice), squirrels, aulacodes, bats, antelopes, gazelles, hippopotamuses, warthogs, elephants, felines, mongooses, primates, porcupines, pangolins, African civets, hyraxes, otters, zorillas, hedgehogs, hinds, pigs, and tenrecs. Among the 38 families listed, 14 are monospecific. Four families are represented by 2 species, and 4 others by 4 species. Two families have 5 species each, and 2 families contain 16 species. Additionally, 5 families are represented by 3 species, and 3 families by 7 species. The most diverse families are Bovidae (26 species) and Muridae (27 species)</w:t>
      </w:r>
      <w:r w:rsidRPr="00E04BDF">
        <w:rPr>
          <w:rFonts w:ascii="Arial" w:hAnsi="Arial" w:cs="Arial"/>
          <w:lang w:eastAsia="fr-FR"/>
        </w:rPr>
        <w:t>.</w:t>
      </w:r>
    </w:p>
    <w:p w14:paraId="36DAE61E" w14:textId="77777777" w:rsidR="00E62368" w:rsidRPr="00E04BDF" w:rsidRDefault="00E62368" w:rsidP="00E62368">
      <w:pPr>
        <w:widowControl w:val="0"/>
        <w:jc w:val="both"/>
        <w:rPr>
          <w:rFonts w:ascii="Arial" w:hAnsi="Arial" w:cs="Arial"/>
          <w:lang w:eastAsia="fr-FR"/>
        </w:rPr>
      </w:pPr>
    </w:p>
    <w:p w14:paraId="742D90FB" w14:textId="77777777" w:rsidR="00E62368" w:rsidRPr="00E04BDF" w:rsidRDefault="00E62368" w:rsidP="00E62368">
      <w:pPr>
        <w:widowControl w:val="0"/>
        <w:jc w:val="both"/>
        <w:rPr>
          <w:rFonts w:ascii="Arial" w:hAnsi="Arial" w:cs="Arial"/>
          <w:b/>
        </w:rPr>
      </w:pPr>
      <w:r w:rsidRPr="00E04BDF">
        <w:rPr>
          <w:rFonts w:ascii="Arial" w:hAnsi="Arial" w:cs="Arial"/>
          <w:b/>
        </w:rPr>
        <w:t xml:space="preserve">Table 3: Summary of NTFP zoological diversity in Togo </w:t>
      </w:r>
    </w:p>
    <w:p w14:paraId="2B39FDC8" w14:textId="77777777" w:rsidR="00E62368" w:rsidRPr="00E04BDF" w:rsidRDefault="00E62368" w:rsidP="00E62368">
      <w:pPr>
        <w:widowControl w:val="0"/>
        <w:jc w:val="both"/>
        <w:rPr>
          <w:rFonts w:ascii="Arial" w:hAnsi="Arial" w:cs="Arial"/>
          <w:b/>
        </w:rPr>
      </w:pPr>
    </w:p>
    <w:tbl>
      <w:tblPr>
        <w:tblW w:w="5000" w:type="pct"/>
        <w:tblLook w:val="04A0" w:firstRow="1" w:lastRow="0" w:firstColumn="1" w:lastColumn="0" w:noHBand="0" w:noVBand="1"/>
      </w:tblPr>
      <w:tblGrid>
        <w:gridCol w:w="2694"/>
        <w:gridCol w:w="3980"/>
        <w:gridCol w:w="2498"/>
        <w:gridCol w:w="2395"/>
        <w:gridCol w:w="2437"/>
      </w:tblGrid>
      <w:tr w:rsidR="00E62368" w:rsidRPr="00E04BDF" w14:paraId="65000A57" w14:textId="77777777" w:rsidTr="00B473D8">
        <w:trPr>
          <w:trHeight w:val="398"/>
        </w:trPr>
        <w:tc>
          <w:tcPr>
            <w:tcW w:w="2382" w:type="pct"/>
            <w:gridSpan w:val="2"/>
            <w:tcBorders>
              <w:top w:val="single" w:sz="4" w:space="0" w:color="auto"/>
              <w:bottom w:val="single" w:sz="4" w:space="0" w:color="auto"/>
            </w:tcBorders>
          </w:tcPr>
          <w:p w14:paraId="131FD0D7" w14:textId="77777777" w:rsidR="00E62368" w:rsidRPr="00E04BDF" w:rsidRDefault="00E62368" w:rsidP="00E62368">
            <w:pPr>
              <w:widowControl w:val="0"/>
              <w:jc w:val="both"/>
              <w:rPr>
                <w:rFonts w:ascii="Arial" w:hAnsi="Arial" w:cs="Arial"/>
                <w:bCs/>
              </w:rPr>
            </w:pPr>
            <w:r w:rsidRPr="00E04BDF">
              <w:rPr>
                <w:rFonts w:ascii="Arial" w:hAnsi="Arial" w:cs="Arial"/>
                <w:bCs/>
              </w:rPr>
              <w:t>Zoological groups</w:t>
            </w:r>
          </w:p>
        </w:tc>
        <w:tc>
          <w:tcPr>
            <w:tcW w:w="892" w:type="pct"/>
            <w:tcBorders>
              <w:top w:val="single" w:sz="4" w:space="0" w:color="auto"/>
              <w:bottom w:val="single" w:sz="4" w:space="0" w:color="auto"/>
            </w:tcBorders>
          </w:tcPr>
          <w:p w14:paraId="469B920F"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Families </w:t>
            </w:r>
          </w:p>
        </w:tc>
        <w:tc>
          <w:tcPr>
            <w:tcW w:w="855" w:type="pct"/>
            <w:tcBorders>
              <w:top w:val="single" w:sz="4" w:space="0" w:color="auto"/>
              <w:bottom w:val="single" w:sz="4" w:space="0" w:color="auto"/>
            </w:tcBorders>
          </w:tcPr>
          <w:p w14:paraId="593F2E00"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Genera </w:t>
            </w:r>
          </w:p>
        </w:tc>
        <w:tc>
          <w:tcPr>
            <w:tcW w:w="870" w:type="pct"/>
            <w:tcBorders>
              <w:top w:val="single" w:sz="4" w:space="0" w:color="auto"/>
              <w:bottom w:val="single" w:sz="4" w:space="0" w:color="auto"/>
            </w:tcBorders>
          </w:tcPr>
          <w:p w14:paraId="67D4AD0F"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Species </w:t>
            </w:r>
          </w:p>
        </w:tc>
      </w:tr>
      <w:tr w:rsidR="00E62368" w:rsidRPr="00E04BDF" w14:paraId="2B24C30E" w14:textId="77777777" w:rsidTr="00B473D8">
        <w:tc>
          <w:tcPr>
            <w:tcW w:w="962" w:type="pct"/>
            <w:vMerge w:val="restart"/>
            <w:tcBorders>
              <w:top w:val="single" w:sz="4" w:space="0" w:color="auto"/>
              <w:right w:val="single" w:sz="4" w:space="0" w:color="auto"/>
            </w:tcBorders>
          </w:tcPr>
          <w:p w14:paraId="4D99890A" w14:textId="77777777" w:rsidR="00E62368" w:rsidRPr="00E04BDF" w:rsidRDefault="00E62368" w:rsidP="00E62368">
            <w:pPr>
              <w:rPr>
                <w:rFonts w:ascii="Arial" w:hAnsi="Arial" w:cs="Arial"/>
              </w:rPr>
            </w:pPr>
            <w:r w:rsidRPr="00E04BDF">
              <w:rPr>
                <w:rFonts w:ascii="Arial" w:hAnsi="Arial" w:cs="Arial"/>
              </w:rPr>
              <w:t>Arthropods</w:t>
            </w:r>
          </w:p>
        </w:tc>
        <w:tc>
          <w:tcPr>
            <w:tcW w:w="1421" w:type="pct"/>
            <w:tcBorders>
              <w:top w:val="single" w:sz="4" w:space="0" w:color="auto"/>
              <w:left w:val="single" w:sz="4" w:space="0" w:color="auto"/>
            </w:tcBorders>
          </w:tcPr>
          <w:p w14:paraId="162B31E2" w14:textId="77777777" w:rsidR="00E62368" w:rsidRPr="00E04BDF" w:rsidRDefault="00E62368" w:rsidP="00E62368">
            <w:pPr>
              <w:rPr>
                <w:rFonts w:ascii="Arial" w:hAnsi="Arial" w:cs="Arial"/>
              </w:rPr>
            </w:pPr>
            <w:r w:rsidRPr="00E04BDF">
              <w:rPr>
                <w:rFonts w:ascii="Arial" w:hAnsi="Arial" w:cs="Arial"/>
              </w:rPr>
              <w:t xml:space="preserve">Crustaceans </w:t>
            </w:r>
          </w:p>
        </w:tc>
        <w:tc>
          <w:tcPr>
            <w:tcW w:w="892" w:type="pct"/>
            <w:tcBorders>
              <w:top w:val="single" w:sz="4" w:space="0" w:color="auto"/>
            </w:tcBorders>
          </w:tcPr>
          <w:p w14:paraId="12255823" w14:textId="77777777" w:rsidR="00E62368" w:rsidRPr="00E04BDF" w:rsidRDefault="00E62368" w:rsidP="00E62368">
            <w:pPr>
              <w:rPr>
                <w:rFonts w:ascii="Arial" w:hAnsi="Arial" w:cs="Arial"/>
              </w:rPr>
            </w:pPr>
            <w:r w:rsidRPr="00E04BDF">
              <w:rPr>
                <w:rFonts w:ascii="Arial" w:hAnsi="Arial" w:cs="Arial"/>
              </w:rPr>
              <w:t>1</w:t>
            </w:r>
          </w:p>
        </w:tc>
        <w:tc>
          <w:tcPr>
            <w:tcW w:w="855" w:type="pct"/>
            <w:tcBorders>
              <w:top w:val="single" w:sz="4" w:space="0" w:color="auto"/>
            </w:tcBorders>
          </w:tcPr>
          <w:p w14:paraId="3DB2F08F" w14:textId="77777777" w:rsidR="00E62368" w:rsidRPr="00E04BDF" w:rsidRDefault="00E62368" w:rsidP="00E62368">
            <w:pPr>
              <w:rPr>
                <w:rFonts w:ascii="Arial" w:hAnsi="Arial" w:cs="Arial"/>
              </w:rPr>
            </w:pPr>
            <w:r w:rsidRPr="00E04BDF">
              <w:rPr>
                <w:rFonts w:ascii="Arial" w:hAnsi="Arial" w:cs="Arial"/>
              </w:rPr>
              <w:t>1</w:t>
            </w:r>
          </w:p>
        </w:tc>
        <w:tc>
          <w:tcPr>
            <w:tcW w:w="870" w:type="pct"/>
            <w:tcBorders>
              <w:top w:val="single" w:sz="4" w:space="0" w:color="auto"/>
            </w:tcBorders>
          </w:tcPr>
          <w:p w14:paraId="14C3807C" w14:textId="77777777" w:rsidR="00E62368" w:rsidRPr="00E04BDF" w:rsidRDefault="00E62368" w:rsidP="00E62368">
            <w:pPr>
              <w:rPr>
                <w:rFonts w:ascii="Arial" w:hAnsi="Arial" w:cs="Arial"/>
              </w:rPr>
            </w:pPr>
            <w:r w:rsidRPr="00E04BDF">
              <w:rPr>
                <w:rFonts w:ascii="Arial" w:hAnsi="Arial" w:cs="Arial"/>
              </w:rPr>
              <w:t>1</w:t>
            </w:r>
          </w:p>
        </w:tc>
      </w:tr>
      <w:tr w:rsidR="00E62368" w:rsidRPr="00E04BDF" w14:paraId="220AB20F" w14:textId="77777777" w:rsidTr="00B473D8">
        <w:tc>
          <w:tcPr>
            <w:tcW w:w="962" w:type="pct"/>
            <w:vMerge/>
            <w:tcBorders>
              <w:right w:val="single" w:sz="4" w:space="0" w:color="auto"/>
            </w:tcBorders>
          </w:tcPr>
          <w:p w14:paraId="3C5BB7CB" w14:textId="77777777" w:rsidR="00E62368" w:rsidRPr="00E04BDF" w:rsidRDefault="00E62368" w:rsidP="00E62368">
            <w:pPr>
              <w:rPr>
                <w:rFonts w:ascii="Arial" w:hAnsi="Arial" w:cs="Arial"/>
              </w:rPr>
            </w:pPr>
          </w:p>
        </w:tc>
        <w:tc>
          <w:tcPr>
            <w:tcW w:w="1421" w:type="pct"/>
            <w:tcBorders>
              <w:left w:val="single" w:sz="4" w:space="0" w:color="auto"/>
            </w:tcBorders>
          </w:tcPr>
          <w:p w14:paraId="25A6BA11" w14:textId="77777777" w:rsidR="00E62368" w:rsidRPr="00E04BDF" w:rsidRDefault="00E62368" w:rsidP="00E62368">
            <w:pPr>
              <w:rPr>
                <w:rFonts w:ascii="Arial" w:hAnsi="Arial" w:cs="Arial"/>
              </w:rPr>
            </w:pPr>
            <w:r w:rsidRPr="00E04BDF">
              <w:rPr>
                <w:rFonts w:ascii="Arial" w:hAnsi="Arial" w:cs="Arial"/>
              </w:rPr>
              <w:t>Insects</w:t>
            </w:r>
          </w:p>
        </w:tc>
        <w:tc>
          <w:tcPr>
            <w:tcW w:w="892" w:type="pct"/>
          </w:tcPr>
          <w:p w14:paraId="083CF76B" w14:textId="77777777" w:rsidR="00E62368" w:rsidRPr="00E04BDF" w:rsidRDefault="00E62368" w:rsidP="00E62368">
            <w:pPr>
              <w:rPr>
                <w:rFonts w:ascii="Arial" w:hAnsi="Arial" w:cs="Arial"/>
              </w:rPr>
            </w:pPr>
            <w:r w:rsidRPr="00E04BDF">
              <w:rPr>
                <w:rFonts w:ascii="Arial" w:hAnsi="Arial" w:cs="Arial"/>
              </w:rPr>
              <w:t>14</w:t>
            </w:r>
          </w:p>
        </w:tc>
        <w:tc>
          <w:tcPr>
            <w:tcW w:w="855" w:type="pct"/>
          </w:tcPr>
          <w:p w14:paraId="25EC8429" w14:textId="77777777" w:rsidR="00E62368" w:rsidRPr="00E04BDF" w:rsidRDefault="00E62368" w:rsidP="00E62368">
            <w:pPr>
              <w:rPr>
                <w:rFonts w:ascii="Arial" w:hAnsi="Arial" w:cs="Arial"/>
              </w:rPr>
            </w:pPr>
            <w:r w:rsidRPr="00E04BDF">
              <w:rPr>
                <w:rFonts w:ascii="Arial" w:hAnsi="Arial" w:cs="Arial"/>
              </w:rPr>
              <w:t>31</w:t>
            </w:r>
          </w:p>
        </w:tc>
        <w:tc>
          <w:tcPr>
            <w:tcW w:w="870" w:type="pct"/>
          </w:tcPr>
          <w:p w14:paraId="7D96ECE3" w14:textId="77777777" w:rsidR="00E62368" w:rsidRPr="00E04BDF" w:rsidRDefault="00E62368" w:rsidP="00E62368">
            <w:pPr>
              <w:rPr>
                <w:rFonts w:ascii="Arial" w:hAnsi="Arial" w:cs="Arial"/>
              </w:rPr>
            </w:pPr>
            <w:r w:rsidRPr="00E04BDF">
              <w:rPr>
                <w:rFonts w:ascii="Arial" w:hAnsi="Arial" w:cs="Arial"/>
              </w:rPr>
              <w:t>40</w:t>
            </w:r>
          </w:p>
        </w:tc>
      </w:tr>
      <w:tr w:rsidR="00E62368" w:rsidRPr="00E04BDF" w14:paraId="0022F090" w14:textId="77777777" w:rsidTr="00B473D8">
        <w:tc>
          <w:tcPr>
            <w:tcW w:w="2382" w:type="pct"/>
            <w:gridSpan w:val="2"/>
          </w:tcPr>
          <w:p w14:paraId="0F5DAB04" w14:textId="77777777" w:rsidR="00E62368" w:rsidRPr="00E04BDF" w:rsidRDefault="00E62368" w:rsidP="00E62368">
            <w:pPr>
              <w:rPr>
                <w:rFonts w:ascii="Arial" w:hAnsi="Arial" w:cs="Arial"/>
              </w:rPr>
            </w:pPr>
            <w:r w:rsidRPr="00E04BDF">
              <w:rPr>
                <w:rFonts w:ascii="Arial" w:hAnsi="Arial" w:cs="Arial"/>
              </w:rPr>
              <w:t>Molluscs</w:t>
            </w:r>
          </w:p>
        </w:tc>
        <w:tc>
          <w:tcPr>
            <w:tcW w:w="892" w:type="pct"/>
          </w:tcPr>
          <w:p w14:paraId="17766976" w14:textId="77777777" w:rsidR="00E62368" w:rsidRPr="00E04BDF" w:rsidRDefault="00E62368" w:rsidP="00E62368">
            <w:pPr>
              <w:rPr>
                <w:rFonts w:ascii="Arial" w:hAnsi="Arial" w:cs="Arial"/>
              </w:rPr>
            </w:pPr>
            <w:r w:rsidRPr="00E04BDF">
              <w:rPr>
                <w:rFonts w:ascii="Arial" w:hAnsi="Arial" w:cs="Arial"/>
              </w:rPr>
              <w:t>1</w:t>
            </w:r>
          </w:p>
        </w:tc>
        <w:tc>
          <w:tcPr>
            <w:tcW w:w="855" w:type="pct"/>
          </w:tcPr>
          <w:p w14:paraId="34B87F67" w14:textId="77777777" w:rsidR="00E62368" w:rsidRPr="00E04BDF" w:rsidRDefault="00E62368" w:rsidP="00E62368">
            <w:pPr>
              <w:rPr>
                <w:rFonts w:ascii="Arial" w:hAnsi="Arial" w:cs="Arial"/>
              </w:rPr>
            </w:pPr>
            <w:r w:rsidRPr="00E04BDF">
              <w:rPr>
                <w:rFonts w:ascii="Arial" w:hAnsi="Arial" w:cs="Arial"/>
              </w:rPr>
              <w:t>2</w:t>
            </w:r>
          </w:p>
        </w:tc>
        <w:tc>
          <w:tcPr>
            <w:tcW w:w="870" w:type="pct"/>
          </w:tcPr>
          <w:p w14:paraId="24FC5A5A" w14:textId="77777777" w:rsidR="00E62368" w:rsidRPr="00E04BDF" w:rsidRDefault="00E62368" w:rsidP="00E62368">
            <w:pPr>
              <w:rPr>
                <w:rFonts w:ascii="Arial" w:hAnsi="Arial" w:cs="Arial"/>
              </w:rPr>
            </w:pPr>
            <w:r w:rsidRPr="00E04BDF">
              <w:rPr>
                <w:rFonts w:ascii="Arial" w:hAnsi="Arial" w:cs="Arial"/>
              </w:rPr>
              <w:t>4</w:t>
            </w:r>
          </w:p>
        </w:tc>
      </w:tr>
      <w:tr w:rsidR="00E62368" w:rsidRPr="00E04BDF" w14:paraId="032957C8" w14:textId="77777777" w:rsidTr="00B473D8">
        <w:tc>
          <w:tcPr>
            <w:tcW w:w="2382" w:type="pct"/>
            <w:gridSpan w:val="2"/>
          </w:tcPr>
          <w:p w14:paraId="57736AD3" w14:textId="77777777" w:rsidR="00E62368" w:rsidRPr="00E04BDF" w:rsidRDefault="00E62368" w:rsidP="00E62368">
            <w:pPr>
              <w:rPr>
                <w:rFonts w:ascii="Arial" w:hAnsi="Arial" w:cs="Arial"/>
              </w:rPr>
            </w:pPr>
            <w:r w:rsidRPr="00E04BDF">
              <w:rPr>
                <w:rFonts w:ascii="Arial" w:hAnsi="Arial" w:cs="Arial"/>
              </w:rPr>
              <w:t>Fishes</w:t>
            </w:r>
          </w:p>
        </w:tc>
        <w:tc>
          <w:tcPr>
            <w:tcW w:w="892" w:type="pct"/>
          </w:tcPr>
          <w:p w14:paraId="01D6086F" w14:textId="77777777" w:rsidR="00E62368" w:rsidRPr="00E04BDF" w:rsidRDefault="00E62368" w:rsidP="00E62368">
            <w:pPr>
              <w:rPr>
                <w:rFonts w:ascii="Arial" w:hAnsi="Arial" w:cs="Arial"/>
              </w:rPr>
            </w:pPr>
            <w:r w:rsidRPr="00E04BDF">
              <w:rPr>
                <w:rFonts w:ascii="Arial" w:hAnsi="Arial" w:cs="Arial"/>
              </w:rPr>
              <w:t>24</w:t>
            </w:r>
          </w:p>
        </w:tc>
        <w:tc>
          <w:tcPr>
            <w:tcW w:w="855" w:type="pct"/>
          </w:tcPr>
          <w:p w14:paraId="0B0E3BC8" w14:textId="77777777" w:rsidR="00E62368" w:rsidRPr="00E04BDF" w:rsidRDefault="00E62368" w:rsidP="00E62368">
            <w:pPr>
              <w:rPr>
                <w:rFonts w:ascii="Arial" w:hAnsi="Arial" w:cs="Arial"/>
              </w:rPr>
            </w:pPr>
            <w:r w:rsidRPr="00E04BDF">
              <w:rPr>
                <w:rFonts w:ascii="Arial" w:hAnsi="Arial" w:cs="Arial"/>
              </w:rPr>
              <w:t>48</w:t>
            </w:r>
          </w:p>
        </w:tc>
        <w:tc>
          <w:tcPr>
            <w:tcW w:w="870" w:type="pct"/>
          </w:tcPr>
          <w:p w14:paraId="3C1816A4" w14:textId="77777777" w:rsidR="00E62368" w:rsidRPr="00E04BDF" w:rsidRDefault="00E62368" w:rsidP="00E62368">
            <w:pPr>
              <w:rPr>
                <w:rFonts w:ascii="Arial" w:hAnsi="Arial" w:cs="Arial"/>
              </w:rPr>
            </w:pPr>
            <w:r w:rsidRPr="00E04BDF">
              <w:rPr>
                <w:rFonts w:ascii="Arial" w:hAnsi="Arial" w:cs="Arial"/>
              </w:rPr>
              <w:t>83</w:t>
            </w:r>
          </w:p>
        </w:tc>
      </w:tr>
      <w:tr w:rsidR="00E62368" w:rsidRPr="00E04BDF" w14:paraId="3D9064E2" w14:textId="77777777" w:rsidTr="00B473D8">
        <w:tc>
          <w:tcPr>
            <w:tcW w:w="2382" w:type="pct"/>
            <w:gridSpan w:val="2"/>
          </w:tcPr>
          <w:p w14:paraId="64193F6A" w14:textId="77777777" w:rsidR="00E62368" w:rsidRPr="00E04BDF" w:rsidRDefault="00E62368" w:rsidP="00E62368">
            <w:pPr>
              <w:rPr>
                <w:rFonts w:ascii="Arial" w:hAnsi="Arial" w:cs="Arial"/>
              </w:rPr>
            </w:pPr>
            <w:r w:rsidRPr="00E04BDF">
              <w:rPr>
                <w:rFonts w:ascii="Arial" w:hAnsi="Arial" w:cs="Arial"/>
              </w:rPr>
              <w:t>Reptiles</w:t>
            </w:r>
          </w:p>
        </w:tc>
        <w:tc>
          <w:tcPr>
            <w:tcW w:w="892" w:type="pct"/>
          </w:tcPr>
          <w:p w14:paraId="37A2A259" w14:textId="77777777" w:rsidR="00E62368" w:rsidRPr="00E04BDF" w:rsidRDefault="00E62368" w:rsidP="00E62368">
            <w:pPr>
              <w:rPr>
                <w:rFonts w:ascii="Arial" w:hAnsi="Arial" w:cs="Arial"/>
              </w:rPr>
            </w:pPr>
            <w:r w:rsidRPr="00E04BDF">
              <w:rPr>
                <w:rFonts w:ascii="Arial" w:hAnsi="Arial" w:cs="Arial"/>
              </w:rPr>
              <w:t>4</w:t>
            </w:r>
          </w:p>
        </w:tc>
        <w:tc>
          <w:tcPr>
            <w:tcW w:w="855" w:type="pct"/>
          </w:tcPr>
          <w:p w14:paraId="753AFCD5" w14:textId="77777777" w:rsidR="00E62368" w:rsidRPr="00E04BDF" w:rsidRDefault="00E62368" w:rsidP="00E62368">
            <w:pPr>
              <w:rPr>
                <w:rFonts w:ascii="Arial" w:hAnsi="Arial" w:cs="Arial"/>
                <w:i/>
              </w:rPr>
            </w:pPr>
            <w:r w:rsidRPr="00E04BDF">
              <w:rPr>
                <w:rFonts w:ascii="Arial" w:hAnsi="Arial" w:cs="Arial"/>
              </w:rPr>
              <w:t>5</w:t>
            </w:r>
          </w:p>
        </w:tc>
        <w:tc>
          <w:tcPr>
            <w:tcW w:w="870" w:type="pct"/>
          </w:tcPr>
          <w:p w14:paraId="730262AC" w14:textId="77777777" w:rsidR="00E62368" w:rsidRPr="00E04BDF" w:rsidRDefault="00E62368" w:rsidP="00E62368">
            <w:pPr>
              <w:rPr>
                <w:rFonts w:ascii="Arial" w:hAnsi="Arial" w:cs="Arial"/>
                <w:i/>
              </w:rPr>
            </w:pPr>
            <w:r w:rsidRPr="00E04BDF">
              <w:rPr>
                <w:rFonts w:ascii="Arial" w:hAnsi="Arial" w:cs="Arial"/>
              </w:rPr>
              <w:t>11</w:t>
            </w:r>
          </w:p>
        </w:tc>
      </w:tr>
      <w:tr w:rsidR="00E62368" w:rsidRPr="00E04BDF" w14:paraId="27A91205" w14:textId="77777777" w:rsidTr="00B473D8">
        <w:tc>
          <w:tcPr>
            <w:tcW w:w="2382" w:type="pct"/>
            <w:gridSpan w:val="2"/>
          </w:tcPr>
          <w:p w14:paraId="677B0A71" w14:textId="77777777" w:rsidR="00E62368" w:rsidRPr="00E04BDF" w:rsidRDefault="00E62368" w:rsidP="00E62368">
            <w:pPr>
              <w:rPr>
                <w:rFonts w:ascii="Arial" w:hAnsi="Arial" w:cs="Arial"/>
              </w:rPr>
            </w:pPr>
            <w:r w:rsidRPr="00E04BDF">
              <w:rPr>
                <w:rFonts w:ascii="Arial" w:hAnsi="Arial" w:cs="Arial"/>
              </w:rPr>
              <w:t>Birds</w:t>
            </w:r>
          </w:p>
        </w:tc>
        <w:tc>
          <w:tcPr>
            <w:tcW w:w="892" w:type="pct"/>
          </w:tcPr>
          <w:p w14:paraId="764C70CE" w14:textId="77777777" w:rsidR="00E62368" w:rsidRPr="00E04BDF" w:rsidRDefault="00E62368" w:rsidP="00E62368">
            <w:pPr>
              <w:rPr>
                <w:rFonts w:ascii="Arial" w:hAnsi="Arial" w:cs="Arial"/>
                <w:i/>
              </w:rPr>
            </w:pPr>
            <w:r w:rsidRPr="00E04BDF">
              <w:rPr>
                <w:rFonts w:ascii="Arial" w:hAnsi="Arial" w:cs="Arial"/>
              </w:rPr>
              <w:t>18</w:t>
            </w:r>
          </w:p>
        </w:tc>
        <w:tc>
          <w:tcPr>
            <w:tcW w:w="855" w:type="pct"/>
          </w:tcPr>
          <w:p w14:paraId="6D909448" w14:textId="77777777" w:rsidR="00E62368" w:rsidRPr="00E04BDF" w:rsidRDefault="00E62368" w:rsidP="00E62368">
            <w:pPr>
              <w:rPr>
                <w:rFonts w:ascii="Arial" w:hAnsi="Arial" w:cs="Arial"/>
                <w:i/>
              </w:rPr>
            </w:pPr>
            <w:r w:rsidRPr="00E04BDF">
              <w:rPr>
                <w:rFonts w:ascii="Arial" w:hAnsi="Arial" w:cs="Arial"/>
              </w:rPr>
              <w:t>29</w:t>
            </w:r>
          </w:p>
        </w:tc>
        <w:tc>
          <w:tcPr>
            <w:tcW w:w="870" w:type="pct"/>
          </w:tcPr>
          <w:p w14:paraId="5E957B53" w14:textId="77777777" w:rsidR="00E62368" w:rsidRPr="00E04BDF" w:rsidRDefault="00E62368" w:rsidP="00E62368">
            <w:pPr>
              <w:rPr>
                <w:rFonts w:ascii="Arial" w:hAnsi="Arial" w:cs="Arial"/>
              </w:rPr>
            </w:pPr>
            <w:r w:rsidRPr="00E04BDF">
              <w:rPr>
                <w:rFonts w:ascii="Arial" w:hAnsi="Arial" w:cs="Arial"/>
              </w:rPr>
              <w:t>32</w:t>
            </w:r>
          </w:p>
        </w:tc>
      </w:tr>
      <w:tr w:rsidR="00E62368" w:rsidRPr="00E04BDF" w14:paraId="5BB44AE7" w14:textId="77777777" w:rsidTr="00B473D8">
        <w:tc>
          <w:tcPr>
            <w:tcW w:w="2382" w:type="pct"/>
            <w:gridSpan w:val="2"/>
          </w:tcPr>
          <w:p w14:paraId="1C250EC1" w14:textId="77777777" w:rsidR="00E62368" w:rsidRPr="00E04BDF" w:rsidRDefault="00E62368" w:rsidP="00E62368">
            <w:pPr>
              <w:rPr>
                <w:rFonts w:ascii="Arial" w:hAnsi="Arial" w:cs="Arial"/>
              </w:rPr>
            </w:pPr>
            <w:r w:rsidRPr="00E04BDF">
              <w:rPr>
                <w:rFonts w:ascii="Arial" w:hAnsi="Arial" w:cs="Arial"/>
              </w:rPr>
              <w:t>Mammals</w:t>
            </w:r>
          </w:p>
        </w:tc>
        <w:tc>
          <w:tcPr>
            <w:tcW w:w="892" w:type="pct"/>
          </w:tcPr>
          <w:p w14:paraId="54B3B9C9" w14:textId="77777777" w:rsidR="00E62368" w:rsidRPr="00E04BDF" w:rsidRDefault="00E62368" w:rsidP="00E62368">
            <w:pPr>
              <w:rPr>
                <w:rFonts w:ascii="Arial" w:hAnsi="Arial" w:cs="Arial"/>
              </w:rPr>
            </w:pPr>
            <w:r w:rsidRPr="00E04BDF">
              <w:rPr>
                <w:rFonts w:ascii="Arial" w:hAnsi="Arial" w:cs="Arial"/>
              </w:rPr>
              <w:t>38</w:t>
            </w:r>
          </w:p>
        </w:tc>
        <w:tc>
          <w:tcPr>
            <w:tcW w:w="855" w:type="pct"/>
          </w:tcPr>
          <w:p w14:paraId="0DEB2C4A" w14:textId="77777777" w:rsidR="00E62368" w:rsidRPr="00E04BDF" w:rsidRDefault="00E62368" w:rsidP="00E62368">
            <w:pPr>
              <w:rPr>
                <w:rFonts w:ascii="Arial" w:hAnsi="Arial" w:cs="Arial"/>
                <w:i/>
              </w:rPr>
            </w:pPr>
            <w:r w:rsidRPr="00E04BDF">
              <w:rPr>
                <w:rFonts w:ascii="Arial" w:hAnsi="Arial" w:cs="Arial"/>
              </w:rPr>
              <w:t>114</w:t>
            </w:r>
          </w:p>
        </w:tc>
        <w:tc>
          <w:tcPr>
            <w:tcW w:w="870" w:type="pct"/>
          </w:tcPr>
          <w:p w14:paraId="120EC550" w14:textId="77777777" w:rsidR="00E62368" w:rsidRPr="00E04BDF" w:rsidRDefault="00E62368" w:rsidP="00E62368">
            <w:pPr>
              <w:rPr>
                <w:rFonts w:ascii="Arial" w:hAnsi="Arial" w:cs="Arial"/>
                <w:i/>
              </w:rPr>
            </w:pPr>
            <w:r w:rsidRPr="00E04BDF">
              <w:rPr>
                <w:rFonts w:ascii="Arial" w:hAnsi="Arial" w:cs="Arial"/>
              </w:rPr>
              <w:t>203</w:t>
            </w:r>
          </w:p>
        </w:tc>
      </w:tr>
      <w:tr w:rsidR="00E62368" w:rsidRPr="00E04BDF" w14:paraId="1318A512" w14:textId="77777777" w:rsidTr="00B473D8">
        <w:tc>
          <w:tcPr>
            <w:tcW w:w="2382" w:type="pct"/>
            <w:gridSpan w:val="2"/>
            <w:tcBorders>
              <w:bottom w:val="single" w:sz="4" w:space="0" w:color="auto"/>
            </w:tcBorders>
          </w:tcPr>
          <w:p w14:paraId="2EAA6CA4" w14:textId="77777777" w:rsidR="00E62368" w:rsidRPr="00E04BDF" w:rsidRDefault="00E62368" w:rsidP="00E62368">
            <w:pPr>
              <w:rPr>
                <w:rFonts w:ascii="Arial" w:hAnsi="Arial" w:cs="Arial"/>
              </w:rPr>
            </w:pPr>
            <w:r w:rsidRPr="00E04BDF">
              <w:rPr>
                <w:rFonts w:ascii="Arial" w:hAnsi="Arial" w:cs="Arial"/>
              </w:rPr>
              <w:t>Total</w:t>
            </w:r>
          </w:p>
        </w:tc>
        <w:tc>
          <w:tcPr>
            <w:tcW w:w="892" w:type="pct"/>
            <w:tcBorders>
              <w:bottom w:val="single" w:sz="4" w:space="0" w:color="auto"/>
            </w:tcBorders>
          </w:tcPr>
          <w:p w14:paraId="5B16988F" w14:textId="77777777" w:rsidR="00E62368" w:rsidRPr="00E04BDF" w:rsidRDefault="00E62368" w:rsidP="00E62368">
            <w:pPr>
              <w:rPr>
                <w:rFonts w:ascii="Arial" w:hAnsi="Arial" w:cs="Arial"/>
              </w:rPr>
            </w:pPr>
            <w:r w:rsidRPr="00E04BDF">
              <w:rPr>
                <w:rFonts w:ascii="Arial" w:hAnsi="Arial" w:cs="Arial"/>
              </w:rPr>
              <w:t>100</w:t>
            </w:r>
          </w:p>
        </w:tc>
        <w:tc>
          <w:tcPr>
            <w:tcW w:w="855" w:type="pct"/>
            <w:tcBorders>
              <w:bottom w:val="single" w:sz="4" w:space="0" w:color="auto"/>
            </w:tcBorders>
          </w:tcPr>
          <w:p w14:paraId="0CE77CA5" w14:textId="77777777" w:rsidR="00E62368" w:rsidRPr="00E04BDF" w:rsidRDefault="00E62368" w:rsidP="00E62368">
            <w:pPr>
              <w:rPr>
                <w:rFonts w:ascii="Arial" w:hAnsi="Arial" w:cs="Arial"/>
              </w:rPr>
            </w:pPr>
            <w:r w:rsidRPr="00E04BDF">
              <w:rPr>
                <w:rFonts w:ascii="Arial" w:hAnsi="Arial" w:cs="Arial"/>
              </w:rPr>
              <w:t>235</w:t>
            </w:r>
          </w:p>
        </w:tc>
        <w:tc>
          <w:tcPr>
            <w:tcW w:w="870" w:type="pct"/>
            <w:tcBorders>
              <w:bottom w:val="single" w:sz="4" w:space="0" w:color="auto"/>
            </w:tcBorders>
          </w:tcPr>
          <w:p w14:paraId="27A57F7D" w14:textId="77777777" w:rsidR="00E62368" w:rsidRPr="00E04BDF" w:rsidRDefault="00E62368" w:rsidP="00E62368">
            <w:pPr>
              <w:rPr>
                <w:rFonts w:ascii="Arial" w:hAnsi="Arial" w:cs="Arial"/>
              </w:rPr>
            </w:pPr>
            <w:r w:rsidRPr="00E04BDF">
              <w:rPr>
                <w:rFonts w:ascii="Arial" w:hAnsi="Arial" w:cs="Arial"/>
              </w:rPr>
              <w:t>374</w:t>
            </w:r>
          </w:p>
        </w:tc>
      </w:tr>
    </w:tbl>
    <w:p w14:paraId="33816208" w14:textId="77777777" w:rsidR="00E62368" w:rsidRPr="00E04BDF" w:rsidRDefault="00E62368" w:rsidP="00E62368">
      <w:pPr>
        <w:widowControl w:val="0"/>
        <w:jc w:val="both"/>
        <w:rPr>
          <w:rFonts w:ascii="Times New Roman" w:hAnsi="Times New Roman"/>
          <w:i/>
          <w:sz w:val="24"/>
          <w:szCs w:val="24"/>
          <w:lang w:eastAsia="fr-FR"/>
        </w:rPr>
      </w:pPr>
    </w:p>
    <w:p w14:paraId="5D0650CE" w14:textId="3B934636" w:rsidR="00264194" w:rsidRPr="00E04BDF" w:rsidRDefault="00501387" w:rsidP="002C1C3F">
      <w:pPr>
        <w:widowControl w:val="0"/>
        <w:jc w:val="both"/>
        <w:rPr>
          <w:rFonts w:ascii="Arial" w:hAnsi="Arial" w:cs="Arial"/>
          <w:b/>
          <w:iCs/>
        </w:rPr>
      </w:pPr>
      <w:r w:rsidRPr="00E04BDF">
        <w:rPr>
          <w:rFonts w:ascii="Arial" w:hAnsi="Arial" w:cs="Arial"/>
          <w:b/>
          <w:caps/>
        </w:rPr>
        <w:t>3.</w:t>
      </w:r>
      <w:r w:rsidR="002C1C3F" w:rsidRPr="00E04BDF">
        <w:rPr>
          <w:rFonts w:ascii="Arial" w:hAnsi="Arial" w:cs="Arial"/>
          <w:b/>
          <w:caps/>
        </w:rPr>
        <w:t>2</w:t>
      </w:r>
      <w:r w:rsidRPr="00E04BDF">
        <w:rPr>
          <w:rFonts w:ascii="Arial" w:hAnsi="Arial" w:cs="Arial"/>
          <w:b/>
          <w:caps/>
        </w:rPr>
        <w:t xml:space="preserve"> </w:t>
      </w:r>
      <w:r w:rsidR="00264194" w:rsidRPr="00E04BDF">
        <w:rPr>
          <w:rFonts w:ascii="Arial" w:hAnsi="Arial" w:cs="Arial"/>
          <w:b/>
          <w:iCs/>
        </w:rPr>
        <w:t>Proportions of NTFPs in Togo's Biodiversity</w:t>
      </w:r>
    </w:p>
    <w:p w14:paraId="413843BD" w14:textId="77777777" w:rsidR="002C1C3F" w:rsidRPr="00E04BDF" w:rsidRDefault="002C1C3F" w:rsidP="002C1C3F">
      <w:pPr>
        <w:widowControl w:val="0"/>
        <w:jc w:val="both"/>
        <w:rPr>
          <w:rFonts w:ascii="Arial" w:hAnsi="Arial" w:cs="Arial"/>
          <w:b/>
          <w:i/>
        </w:rPr>
      </w:pPr>
    </w:p>
    <w:p w14:paraId="51DE1F44" w14:textId="77777777" w:rsidR="002C1C3F" w:rsidRPr="00E04BDF" w:rsidRDefault="002C1C3F" w:rsidP="002C1C3F">
      <w:pPr>
        <w:widowControl w:val="0"/>
        <w:jc w:val="both"/>
        <w:rPr>
          <w:rFonts w:ascii="Arial" w:hAnsi="Arial" w:cs="Arial"/>
        </w:rPr>
      </w:pPr>
      <w:r w:rsidRPr="00E04BDF">
        <w:rPr>
          <w:rFonts w:ascii="Arial" w:hAnsi="Arial" w:cs="Arial"/>
        </w:rPr>
        <w:t>The proportions of the different groups of NTFPs in relation to Togo's biodiversity were calculated using data from Tables 1, 2, and 3, as well as the Convention on Biological Diversity (CBD, 2018). NTFPs account for 11.06% of plant diversity, 4.11% of fungal diversity, 9.10% of animal diversity, and 10.30% of Togo’s overall flora and fauna.</w:t>
      </w:r>
    </w:p>
    <w:p w14:paraId="1DEC7ED8" w14:textId="77777777" w:rsidR="002C1C3F" w:rsidRPr="00E04BDF" w:rsidRDefault="002C1C3F" w:rsidP="002C1C3F">
      <w:pPr>
        <w:widowControl w:val="0"/>
        <w:jc w:val="both"/>
        <w:rPr>
          <w:rFonts w:ascii="Arial" w:hAnsi="Arial" w:cs="Arial"/>
        </w:rPr>
      </w:pPr>
    </w:p>
    <w:p w14:paraId="51624DFE" w14:textId="6AAC3C41" w:rsidR="002C1C3F" w:rsidRPr="00E04BDF" w:rsidRDefault="002C1C3F" w:rsidP="002C1C3F">
      <w:pPr>
        <w:widowControl w:val="0"/>
        <w:jc w:val="both"/>
        <w:rPr>
          <w:rFonts w:ascii="Arial" w:hAnsi="Arial" w:cs="Arial"/>
        </w:rPr>
      </w:pPr>
      <w:r w:rsidRPr="00E04BDF">
        <w:rPr>
          <w:rFonts w:ascii="Arial" w:hAnsi="Arial" w:cs="Arial"/>
          <w:b/>
        </w:rPr>
        <w:t>Table 4:</w:t>
      </w:r>
      <w:r w:rsidRPr="00E04BDF">
        <w:rPr>
          <w:rFonts w:ascii="Arial" w:hAnsi="Arial" w:cs="Arial"/>
        </w:rPr>
        <w:t xml:space="preserve"> Percentage of NTFPs of different origins relative to total biodiversity in Togo </w:t>
      </w:r>
    </w:p>
    <w:p w14:paraId="1AA7E323" w14:textId="77777777" w:rsidR="002C1C3F" w:rsidRPr="00E04BDF" w:rsidRDefault="002C1C3F" w:rsidP="002C1C3F">
      <w:pPr>
        <w:widowControl w:val="0"/>
        <w:jc w:val="both"/>
        <w:rPr>
          <w:rFonts w:ascii="Arial" w:hAnsi="Arial" w:cs="Arial"/>
        </w:rPr>
      </w:pPr>
    </w:p>
    <w:tbl>
      <w:tblPr>
        <w:tblW w:w="8285" w:type="dxa"/>
        <w:tblInd w:w="-95" w:type="dxa"/>
        <w:tblBorders>
          <w:top w:val="single" w:sz="4" w:space="0" w:color="auto"/>
          <w:bottom w:val="single" w:sz="4" w:space="0" w:color="auto"/>
          <w:insideH w:val="single" w:sz="4" w:space="0" w:color="auto"/>
        </w:tblBorders>
        <w:tblLook w:val="04A0" w:firstRow="1" w:lastRow="0" w:firstColumn="1" w:lastColumn="0" w:noHBand="0" w:noVBand="1"/>
      </w:tblPr>
      <w:tblGrid>
        <w:gridCol w:w="2525"/>
        <w:gridCol w:w="1170"/>
        <w:gridCol w:w="1350"/>
        <w:gridCol w:w="1170"/>
        <w:gridCol w:w="1080"/>
        <w:gridCol w:w="990"/>
      </w:tblGrid>
      <w:tr w:rsidR="002C1C3F" w:rsidRPr="00E04BDF" w14:paraId="2E651CC1" w14:textId="77777777" w:rsidTr="002C1C3F">
        <w:trPr>
          <w:trHeight w:val="278"/>
        </w:trPr>
        <w:tc>
          <w:tcPr>
            <w:tcW w:w="2525" w:type="dxa"/>
            <w:tcBorders>
              <w:bottom w:val="single" w:sz="4" w:space="0" w:color="auto"/>
              <w:right w:val="nil"/>
            </w:tcBorders>
          </w:tcPr>
          <w:p w14:paraId="4356DE64" w14:textId="77777777" w:rsidR="002C1C3F" w:rsidRPr="00E04BDF" w:rsidRDefault="002C1C3F" w:rsidP="002C1C3F">
            <w:pPr>
              <w:widowControl w:val="0"/>
              <w:jc w:val="both"/>
              <w:rPr>
                <w:rFonts w:ascii="Arial" w:hAnsi="Arial" w:cs="Arial"/>
              </w:rPr>
            </w:pPr>
          </w:p>
        </w:tc>
        <w:tc>
          <w:tcPr>
            <w:tcW w:w="1170" w:type="dxa"/>
            <w:tcBorders>
              <w:left w:val="nil"/>
              <w:bottom w:val="single" w:sz="4" w:space="0" w:color="auto"/>
              <w:right w:val="nil"/>
            </w:tcBorders>
          </w:tcPr>
          <w:p w14:paraId="769E895A" w14:textId="77777777" w:rsidR="002C1C3F" w:rsidRPr="00E04BDF" w:rsidRDefault="002C1C3F" w:rsidP="002C1C3F">
            <w:pPr>
              <w:widowControl w:val="0"/>
              <w:jc w:val="both"/>
              <w:rPr>
                <w:rFonts w:ascii="Arial" w:hAnsi="Arial" w:cs="Arial"/>
              </w:rPr>
            </w:pPr>
            <w:r w:rsidRPr="00E04BDF">
              <w:rPr>
                <w:rFonts w:ascii="Arial" w:hAnsi="Arial" w:cs="Arial"/>
              </w:rPr>
              <w:t xml:space="preserve">Bacteria </w:t>
            </w:r>
          </w:p>
        </w:tc>
        <w:tc>
          <w:tcPr>
            <w:tcW w:w="1350" w:type="dxa"/>
            <w:tcBorders>
              <w:left w:val="nil"/>
              <w:bottom w:val="single" w:sz="4" w:space="0" w:color="auto"/>
              <w:right w:val="nil"/>
            </w:tcBorders>
          </w:tcPr>
          <w:p w14:paraId="3B083888" w14:textId="77777777" w:rsidR="002C1C3F" w:rsidRPr="00E04BDF" w:rsidRDefault="002C1C3F" w:rsidP="002C1C3F">
            <w:pPr>
              <w:widowControl w:val="0"/>
              <w:jc w:val="both"/>
              <w:rPr>
                <w:rFonts w:ascii="Arial" w:hAnsi="Arial" w:cs="Arial"/>
              </w:rPr>
            </w:pPr>
            <w:r w:rsidRPr="00E04BDF">
              <w:rPr>
                <w:rFonts w:ascii="Arial" w:hAnsi="Arial" w:cs="Arial"/>
              </w:rPr>
              <w:t>Mushrooms</w:t>
            </w:r>
          </w:p>
        </w:tc>
        <w:tc>
          <w:tcPr>
            <w:tcW w:w="1170" w:type="dxa"/>
            <w:tcBorders>
              <w:left w:val="nil"/>
              <w:bottom w:val="single" w:sz="4" w:space="0" w:color="auto"/>
              <w:right w:val="nil"/>
            </w:tcBorders>
          </w:tcPr>
          <w:p w14:paraId="456D968B" w14:textId="77777777" w:rsidR="002C1C3F" w:rsidRPr="00E04BDF" w:rsidRDefault="002C1C3F" w:rsidP="002C1C3F">
            <w:pPr>
              <w:widowControl w:val="0"/>
              <w:jc w:val="both"/>
              <w:rPr>
                <w:rFonts w:ascii="Arial" w:hAnsi="Arial" w:cs="Arial"/>
              </w:rPr>
            </w:pPr>
            <w:r w:rsidRPr="00E04BDF">
              <w:rPr>
                <w:rFonts w:ascii="Arial" w:hAnsi="Arial" w:cs="Arial"/>
              </w:rPr>
              <w:t>Plants</w:t>
            </w:r>
          </w:p>
        </w:tc>
        <w:tc>
          <w:tcPr>
            <w:tcW w:w="1080" w:type="dxa"/>
            <w:tcBorders>
              <w:left w:val="nil"/>
              <w:bottom w:val="single" w:sz="4" w:space="0" w:color="auto"/>
              <w:right w:val="nil"/>
            </w:tcBorders>
          </w:tcPr>
          <w:p w14:paraId="183523DF" w14:textId="77777777" w:rsidR="002C1C3F" w:rsidRPr="00E04BDF" w:rsidRDefault="002C1C3F" w:rsidP="002C1C3F">
            <w:pPr>
              <w:widowControl w:val="0"/>
              <w:jc w:val="both"/>
              <w:rPr>
                <w:rFonts w:ascii="Arial" w:hAnsi="Arial" w:cs="Arial"/>
              </w:rPr>
            </w:pPr>
            <w:r w:rsidRPr="00E04BDF">
              <w:rPr>
                <w:rFonts w:ascii="Arial" w:hAnsi="Arial" w:cs="Arial"/>
              </w:rPr>
              <w:t>Animals</w:t>
            </w:r>
          </w:p>
        </w:tc>
        <w:tc>
          <w:tcPr>
            <w:tcW w:w="990" w:type="dxa"/>
            <w:tcBorders>
              <w:left w:val="nil"/>
              <w:bottom w:val="single" w:sz="4" w:space="0" w:color="auto"/>
              <w:right w:val="nil"/>
            </w:tcBorders>
          </w:tcPr>
          <w:p w14:paraId="49ADDF87" w14:textId="77777777" w:rsidR="002C1C3F" w:rsidRPr="00E04BDF" w:rsidRDefault="002C1C3F" w:rsidP="002C1C3F">
            <w:pPr>
              <w:widowControl w:val="0"/>
              <w:jc w:val="both"/>
              <w:rPr>
                <w:rFonts w:ascii="Arial" w:hAnsi="Arial" w:cs="Arial"/>
              </w:rPr>
            </w:pPr>
            <w:r w:rsidRPr="00E04BDF">
              <w:rPr>
                <w:rFonts w:ascii="Arial" w:hAnsi="Arial" w:cs="Arial"/>
              </w:rPr>
              <w:t>Total</w:t>
            </w:r>
          </w:p>
        </w:tc>
      </w:tr>
      <w:tr w:rsidR="002C1C3F" w:rsidRPr="00E04BDF" w14:paraId="19D9578F" w14:textId="77777777" w:rsidTr="002C1C3F">
        <w:tc>
          <w:tcPr>
            <w:tcW w:w="2525" w:type="dxa"/>
            <w:tcBorders>
              <w:bottom w:val="nil"/>
              <w:right w:val="nil"/>
            </w:tcBorders>
          </w:tcPr>
          <w:p w14:paraId="780CE25D" w14:textId="77777777" w:rsidR="002C1C3F" w:rsidRPr="00E04BDF" w:rsidRDefault="002C1C3F" w:rsidP="002C1C3F">
            <w:pPr>
              <w:widowControl w:val="0"/>
              <w:jc w:val="both"/>
              <w:rPr>
                <w:rFonts w:ascii="Arial" w:hAnsi="Arial" w:cs="Arial"/>
              </w:rPr>
            </w:pPr>
            <w:r w:rsidRPr="00E04BDF">
              <w:rPr>
                <w:rFonts w:ascii="Arial" w:hAnsi="Arial" w:cs="Arial"/>
              </w:rPr>
              <w:t>NTFP in Togo</w:t>
            </w:r>
          </w:p>
        </w:tc>
        <w:tc>
          <w:tcPr>
            <w:tcW w:w="1170" w:type="dxa"/>
            <w:tcBorders>
              <w:left w:val="nil"/>
              <w:bottom w:val="nil"/>
              <w:right w:val="nil"/>
            </w:tcBorders>
          </w:tcPr>
          <w:p w14:paraId="21550A37" w14:textId="77777777" w:rsidR="002C1C3F" w:rsidRPr="00E04BDF" w:rsidRDefault="002C1C3F" w:rsidP="002C1C3F">
            <w:pPr>
              <w:widowControl w:val="0"/>
              <w:jc w:val="both"/>
              <w:rPr>
                <w:rFonts w:ascii="Arial" w:hAnsi="Arial" w:cs="Arial"/>
                <w:bCs/>
              </w:rPr>
            </w:pPr>
            <w:r w:rsidRPr="00E04BDF">
              <w:rPr>
                <w:rFonts w:ascii="Arial" w:hAnsi="Arial" w:cs="Arial"/>
                <w:bCs/>
              </w:rPr>
              <w:t>1</w:t>
            </w:r>
          </w:p>
        </w:tc>
        <w:tc>
          <w:tcPr>
            <w:tcW w:w="1350" w:type="dxa"/>
            <w:tcBorders>
              <w:left w:val="nil"/>
              <w:bottom w:val="nil"/>
              <w:right w:val="nil"/>
            </w:tcBorders>
          </w:tcPr>
          <w:p w14:paraId="5675A058" w14:textId="77777777" w:rsidR="002C1C3F" w:rsidRPr="00E04BDF" w:rsidRDefault="002C1C3F" w:rsidP="002C1C3F">
            <w:pPr>
              <w:widowControl w:val="0"/>
              <w:jc w:val="both"/>
              <w:rPr>
                <w:rFonts w:ascii="Arial" w:hAnsi="Arial" w:cs="Arial"/>
                <w:bCs/>
              </w:rPr>
            </w:pPr>
            <w:r w:rsidRPr="00E04BDF">
              <w:rPr>
                <w:rFonts w:ascii="Arial" w:hAnsi="Arial" w:cs="Arial"/>
                <w:bCs/>
              </w:rPr>
              <w:t>35</w:t>
            </w:r>
          </w:p>
        </w:tc>
        <w:tc>
          <w:tcPr>
            <w:tcW w:w="1170" w:type="dxa"/>
            <w:tcBorders>
              <w:left w:val="nil"/>
              <w:bottom w:val="nil"/>
              <w:right w:val="nil"/>
            </w:tcBorders>
          </w:tcPr>
          <w:p w14:paraId="79952AEE" w14:textId="77777777" w:rsidR="002C1C3F" w:rsidRPr="00E04BDF" w:rsidRDefault="002C1C3F" w:rsidP="002C1C3F">
            <w:pPr>
              <w:widowControl w:val="0"/>
              <w:jc w:val="both"/>
              <w:rPr>
                <w:rFonts w:ascii="Arial" w:hAnsi="Arial" w:cs="Arial"/>
                <w:bCs/>
              </w:rPr>
            </w:pPr>
            <w:r w:rsidRPr="00E04BDF">
              <w:rPr>
                <w:rFonts w:ascii="Arial" w:hAnsi="Arial" w:cs="Arial"/>
                <w:bCs/>
              </w:rPr>
              <w:t>441</w:t>
            </w:r>
          </w:p>
        </w:tc>
        <w:tc>
          <w:tcPr>
            <w:tcW w:w="1080" w:type="dxa"/>
            <w:tcBorders>
              <w:left w:val="nil"/>
              <w:bottom w:val="nil"/>
              <w:right w:val="nil"/>
            </w:tcBorders>
          </w:tcPr>
          <w:p w14:paraId="6A9CD9EE" w14:textId="77777777" w:rsidR="002C1C3F" w:rsidRPr="00E04BDF" w:rsidRDefault="002C1C3F" w:rsidP="002C1C3F">
            <w:pPr>
              <w:widowControl w:val="0"/>
              <w:jc w:val="both"/>
              <w:rPr>
                <w:rFonts w:ascii="Arial" w:hAnsi="Arial" w:cs="Arial"/>
              </w:rPr>
            </w:pPr>
            <w:r w:rsidRPr="00E04BDF">
              <w:rPr>
                <w:rFonts w:ascii="Arial" w:hAnsi="Arial" w:cs="Arial"/>
              </w:rPr>
              <w:t>374</w:t>
            </w:r>
          </w:p>
        </w:tc>
        <w:tc>
          <w:tcPr>
            <w:tcW w:w="990" w:type="dxa"/>
            <w:tcBorders>
              <w:left w:val="nil"/>
              <w:bottom w:val="nil"/>
              <w:right w:val="nil"/>
            </w:tcBorders>
          </w:tcPr>
          <w:p w14:paraId="1E6167D7" w14:textId="77777777" w:rsidR="002C1C3F" w:rsidRPr="00E04BDF" w:rsidRDefault="002C1C3F" w:rsidP="002C1C3F">
            <w:pPr>
              <w:widowControl w:val="0"/>
              <w:jc w:val="both"/>
              <w:rPr>
                <w:rFonts w:ascii="Arial" w:hAnsi="Arial" w:cs="Arial"/>
              </w:rPr>
            </w:pPr>
            <w:r w:rsidRPr="00E04BDF">
              <w:rPr>
                <w:rFonts w:ascii="Arial" w:hAnsi="Arial" w:cs="Arial"/>
              </w:rPr>
              <w:t>851</w:t>
            </w:r>
          </w:p>
        </w:tc>
      </w:tr>
      <w:tr w:rsidR="002C1C3F" w:rsidRPr="00E04BDF" w14:paraId="01C80AA2" w14:textId="77777777" w:rsidTr="002C1C3F">
        <w:tc>
          <w:tcPr>
            <w:tcW w:w="2525" w:type="dxa"/>
            <w:tcBorders>
              <w:top w:val="nil"/>
              <w:bottom w:val="nil"/>
              <w:right w:val="nil"/>
            </w:tcBorders>
          </w:tcPr>
          <w:p w14:paraId="4200C21F" w14:textId="77777777" w:rsidR="002C1C3F" w:rsidRPr="00E04BDF" w:rsidRDefault="002C1C3F" w:rsidP="002C1C3F">
            <w:pPr>
              <w:widowControl w:val="0"/>
              <w:jc w:val="both"/>
              <w:rPr>
                <w:rFonts w:ascii="Arial" w:hAnsi="Arial" w:cs="Arial"/>
              </w:rPr>
            </w:pPr>
            <w:r w:rsidRPr="00E04BDF">
              <w:rPr>
                <w:rFonts w:ascii="Arial" w:hAnsi="Arial" w:cs="Arial"/>
              </w:rPr>
              <w:t>Biodiversity (CBD, 2018)</w:t>
            </w:r>
          </w:p>
        </w:tc>
        <w:tc>
          <w:tcPr>
            <w:tcW w:w="1170" w:type="dxa"/>
            <w:tcBorders>
              <w:top w:val="nil"/>
              <w:left w:val="nil"/>
              <w:bottom w:val="nil"/>
              <w:right w:val="nil"/>
            </w:tcBorders>
          </w:tcPr>
          <w:p w14:paraId="3223E971" w14:textId="77777777" w:rsidR="002C1C3F" w:rsidRPr="00E04BDF" w:rsidRDefault="002C1C3F" w:rsidP="002C1C3F">
            <w:pPr>
              <w:widowControl w:val="0"/>
              <w:jc w:val="both"/>
              <w:rPr>
                <w:rFonts w:ascii="Arial" w:hAnsi="Arial" w:cs="Arial"/>
              </w:rPr>
            </w:pPr>
            <w:r w:rsidRPr="00E04BDF">
              <w:rPr>
                <w:rFonts w:ascii="Arial" w:hAnsi="Arial" w:cs="Arial"/>
              </w:rPr>
              <w:t>815</w:t>
            </w:r>
          </w:p>
        </w:tc>
        <w:tc>
          <w:tcPr>
            <w:tcW w:w="1350" w:type="dxa"/>
            <w:tcBorders>
              <w:top w:val="nil"/>
              <w:left w:val="nil"/>
              <w:bottom w:val="nil"/>
              <w:right w:val="nil"/>
            </w:tcBorders>
          </w:tcPr>
          <w:p w14:paraId="26BF6726" w14:textId="77777777" w:rsidR="002C1C3F" w:rsidRPr="00E04BDF" w:rsidRDefault="002C1C3F" w:rsidP="002C1C3F">
            <w:pPr>
              <w:widowControl w:val="0"/>
              <w:jc w:val="both"/>
              <w:rPr>
                <w:rFonts w:ascii="Arial" w:hAnsi="Arial" w:cs="Arial"/>
              </w:rPr>
            </w:pPr>
            <w:r w:rsidRPr="00E04BDF">
              <w:rPr>
                <w:rFonts w:ascii="Arial" w:hAnsi="Arial" w:cs="Arial"/>
              </w:rPr>
              <w:t>170</w:t>
            </w:r>
          </w:p>
        </w:tc>
        <w:tc>
          <w:tcPr>
            <w:tcW w:w="1170" w:type="dxa"/>
            <w:tcBorders>
              <w:top w:val="nil"/>
              <w:left w:val="nil"/>
              <w:bottom w:val="nil"/>
              <w:right w:val="nil"/>
            </w:tcBorders>
          </w:tcPr>
          <w:p w14:paraId="17E4E124" w14:textId="77777777" w:rsidR="002C1C3F" w:rsidRPr="00E04BDF" w:rsidRDefault="002C1C3F" w:rsidP="002C1C3F">
            <w:pPr>
              <w:widowControl w:val="0"/>
              <w:jc w:val="both"/>
              <w:rPr>
                <w:rFonts w:ascii="Arial" w:hAnsi="Arial" w:cs="Arial"/>
              </w:rPr>
            </w:pPr>
            <w:r w:rsidRPr="00E04BDF">
              <w:rPr>
                <w:rFonts w:ascii="Arial" w:hAnsi="Arial" w:cs="Arial"/>
              </w:rPr>
              <w:t>4002</w:t>
            </w:r>
          </w:p>
        </w:tc>
        <w:tc>
          <w:tcPr>
            <w:tcW w:w="1080" w:type="dxa"/>
            <w:tcBorders>
              <w:top w:val="nil"/>
              <w:left w:val="nil"/>
              <w:bottom w:val="nil"/>
              <w:right w:val="nil"/>
            </w:tcBorders>
          </w:tcPr>
          <w:p w14:paraId="429DEEBB" w14:textId="77777777" w:rsidR="002C1C3F" w:rsidRPr="00E04BDF" w:rsidRDefault="002C1C3F" w:rsidP="002C1C3F">
            <w:pPr>
              <w:widowControl w:val="0"/>
              <w:jc w:val="both"/>
              <w:rPr>
                <w:rFonts w:ascii="Arial" w:hAnsi="Arial" w:cs="Arial"/>
              </w:rPr>
            </w:pPr>
            <w:r w:rsidRPr="00E04BDF">
              <w:rPr>
                <w:rFonts w:ascii="Arial" w:hAnsi="Arial" w:cs="Arial"/>
              </w:rPr>
              <w:t>4019</w:t>
            </w:r>
          </w:p>
        </w:tc>
        <w:tc>
          <w:tcPr>
            <w:tcW w:w="990" w:type="dxa"/>
            <w:tcBorders>
              <w:top w:val="nil"/>
              <w:left w:val="nil"/>
              <w:bottom w:val="nil"/>
              <w:right w:val="nil"/>
            </w:tcBorders>
          </w:tcPr>
          <w:p w14:paraId="3FDC4ECE" w14:textId="77777777" w:rsidR="002C1C3F" w:rsidRPr="00E04BDF" w:rsidRDefault="002C1C3F" w:rsidP="002C1C3F">
            <w:pPr>
              <w:widowControl w:val="0"/>
              <w:jc w:val="both"/>
              <w:rPr>
                <w:rFonts w:ascii="Arial" w:hAnsi="Arial" w:cs="Arial"/>
              </w:rPr>
            </w:pPr>
            <w:r w:rsidRPr="00E04BDF">
              <w:rPr>
                <w:rFonts w:ascii="Arial" w:hAnsi="Arial" w:cs="Arial"/>
              </w:rPr>
              <w:t>8191</w:t>
            </w:r>
          </w:p>
        </w:tc>
      </w:tr>
      <w:tr w:rsidR="002C1C3F" w:rsidRPr="00E04BDF" w14:paraId="6840E13B" w14:textId="77777777" w:rsidTr="002C1C3F">
        <w:trPr>
          <w:trHeight w:val="72"/>
        </w:trPr>
        <w:tc>
          <w:tcPr>
            <w:tcW w:w="2525" w:type="dxa"/>
            <w:tcBorders>
              <w:top w:val="nil"/>
              <w:right w:val="nil"/>
            </w:tcBorders>
          </w:tcPr>
          <w:p w14:paraId="724C9B80" w14:textId="77777777" w:rsidR="002C1C3F" w:rsidRPr="00E04BDF" w:rsidRDefault="002C1C3F" w:rsidP="002C1C3F">
            <w:pPr>
              <w:widowControl w:val="0"/>
              <w:jc w:val="both"/>
              <w:rPr>
                <w:rFonts w:ascii="Arial" w:hAnsi="Arial" w:cs="Arial"/>
              </w:rPr>
            </w:pPr>
            <w:r w:rsidRPr="00E04BDF">
              <w:rPr>
                <w:rFonts w:ascii="Arial" w:hAnsi="Arial" w:cs="Arial"/>
              </w:rPr>
              <w:t>Percentage (%)</w:t>
            </w:r>
          </w:p>
        </w:tc>
        <w:tc>
          <w:tcPr>
            <w:tcW w:w="1170" w:type="dxa"/>
            <w:tcBorders>
              <w:top w:val="nil"/>
              <w:left w:val="nil"/>
              <w:right w:val="nil"/>
            </w:tcBorders>
          </w:tcPr>
          <w:p w14:paraId="7FF6759C" w14:textId="77777777" w:rsidR="002C1C3F" w:rsidRPr="00E04BDF" w:rsidRDefault="002C1C3F" w:rsidP="002C1C3F">
            <w:pPr>
              <w:widowControl w:val="0"/>
              <w:jc w:val="both"/>
              <w:rPr>
                <w:rFonts w:ascii="Arial" w:hAnsi="Arial" w:cs="Arial"/>
              </w:rPr>
            </w:pPr>
            <w:r w:rsidRPr="00E04BDF">
              <w:rPr>
                <w:rFonts w:ascii="Arial" w:hAnsi="Arial" w:cs="Arial"/>
              </w:rPr>
              <w:t>0.12</w:t>
            </w:r>
          </w:p>
        </w:tc>
        <w:tc>
          <w:tcPr>
            <w:tcW w:w="1350" w:type="dxa"/>
            <w:tcBorders>
              <w:top w:val="nil"/>
              <w:left w:val="nil"/>
              <w:right w:val="nil"/>
            </w:tcBorders>
          </w:tcPr>
          <w:p w14:paraId="2D0AD909" w14:textId="77777777" w:rsidR="002C1C3F" w:rsidRPr="00E04BDF" w:rsidRDefault="002C1C3F" w:rsidP="002C1C3F">
            <w:pPr>
              <w:widowControl w:val="0"/>
              <w:jc w:val="both"/>
              <w:rPr>
                <w:rFonts w:ascii="Arial" w:hAnsi="Arial" w:cs="Arial"/>
              </w:rPr>
            </w:pPr>
            <w:r w:rsidRPr="00E04BDF">
              <w:rPr>
                <w:rFonts w:ascii="Arial" w:hAnsi="Arial" w:cs="Arial"/>
              </w:rPr>
              <w:t>4.11</w:t>
            </w:r>
          </w:p>
        </w:tc>
        <w:tc>
          <w:tcPr>
            <w:tcW w:w="1170" w:type="dxa"/>
            <w:tcBorders>
              <w:top w:val="nil"/>
              <w:left w:val="nil"/>
              <w:right w:val="nil"/>
            </w:tcBorders>
          </w:tcPr>
          <w:p w14:paraId="1434EF63" w14:textId="77777777" w:rsidR="002C1C3F" w:rsidRPr="00E04BDF" w:rsidRDefault="002C1C3F" w:rsidP="002C1C3F">
            <w:pPr>
              <w:widowControl w:val="0"/>
              <w:jc w:val="both"/>
              <w:rPr>
                <w:rFonts w:ascii="Arial" w:hAnsi="Arial" w:cs="Arial"/>
              </w:rPr>
            </w:pPr>
            <w:r w:rsidRPr="00E04BDF">
              <w:rPr>
                <w:rFonts w:ascii="Arial" w:hAnsi="Arial" w:cs="Arial"/>
              </w:rPr>
              <w:t>11.02</w:t>
            </w:r>
          </w:p>
        </w:tc>
        <w:tc>
          <w:tcPr>
            <w:tcW w:w="1080" w:type="dxa"/>
            <w:tcBorders>
              <w:top w:val="nil"/>
              <w:left w:val="nil"/>
              <w:right w:val="nil"/>
            </w:tcBorders>
          </w:tcPr>
          <w:p w14:paraId="4DD05685" w14:textId="77777777" w:rsidR="002C1C3F" w:rsidRPr="00E04BDF" w:rsidRDefault="002C1C3F" w:rsidP="002C1C3F">
            <w:pPr>
              <w:widowControl w:val="0"/>
              <w:jc w:val="both"/>
              <w:rPr>
                <w:rFonts w:ascii="Arial" w:hAnsi="Arial" w:cs="Arial"/>
              </w:rPr>
            </w:pPr>
            <w:r w:rsidRPr="00E04BDF">
              <w:rPr>
                <w:rFonts w:ascii="Arial" w:hAnsi="Arial" w:cs="Arial"/>
              </w:rPr>
              <w:t>9.30</w:t>
            </w:r>
          </w:p>
        </w:tc>
        <w:tc>
          <w:tcPr>
            <w:tcW w:w="990" w:type="dxa"/>
            <w:tcBorders>
              <w:top w:val="nil"/>
              <w:left w:val="nil"/>
              <w:right w:val="nil"/>
            </w:tcBorders>
          </w:tcPr>
          <w:p w14:paraId="4C9416F0" w14:textId="77777777" w:rsidR="002C1C3F" w:rsidRPr="00E04BDF" w:rsidRDefault="002C1C3F" w:rsidP="002C1C3F">
            <w:pPr>
              <w:widowControl w:val="0"/>
              <w:jc w:val="both"/>
              <w:rPr>
                <w:rFonts w:ascii="Arial" w:hAnsi="Arial" w:cs="Arial"/>
              </w:rPr>
            </w:pPr>
            <w:r w:rsidRPr="00E04BDF">
              <w:rPr>
                <w:rFonts w:ascii="Arial" w:hAnsi="Arial" w:cs="Arial"/>
              </w:rPr>
              <w:t>10.39</w:t>
            </w:r>
          </w:p>
        </w:tc>
      </w:tr>
    </w:tbl>
    <w:p w14:paraId="69100F79" w14:textId="77777777" w:rsidR="008F275B" w:rsidRPr="00E04BDF" w:rsidRDefault="008F275B" w:rsidP="00501387">
      <w:pPr>
        <w:pStyle w:val="Body"/>
        <w:spacing w:after="0"/>
        <w:rPr>
          <w:rFonts w:ascii="Arial" w:hAnsi="Arial" w:cs="Arial"/>
        </w:rPr>
      </w:pPr>
    </w:p>
    <w:p w14:paraId="379EE7E0" w14:textId="2A4E8453" w:rsidR="00660955" w:rsidRPr="00E04BDF" w:rsidRDefault="008F275B" w:rsidP="00D52486">
      <w:pPr>
        <w:widowControl w:val="0"/>
        <w:jc w:val="both"/>
        <w:rPr>
          <w:rFonts w:ascii="Times New Roman" w:hAnsi="Times New Roman"/>
          <w:b/>
          <w:bCs/>
          <w:sz w:val="24"/>
          <w:szCs w:val="28"/>
        </w:rPr>
      </w:pPr>
      <w:r w:rsidRPr="00E04BDF">
        <w:rPr>
          <w:rFonts w:ascii="Arial" w:hAnsi="Arial" w:cs="Arial"/>
          <w:b/>
          <w:caps/>
          <w:sz w:val="22"/>
        </w:rPr>
        <w:t>3.</w:t>
      </w:r>
      <w:r w:rsidR="002C1C3F" w:rsidRPr="00E04BDF">
        <w:rPr>
          <w:rFonts w:ascii="Arial" w:hAnsi="Arial" w:cs="Arial"/>
          <w:b/>
          <w:caps/>
          <w:sz w:val="22"/>
        </w:rPr>
        <w:t>3</w:t>
      </w:r>
      <w:r w:rsidRPr="00E04BDF">
        <w:rPr>
          <w:rFonts w:ascii="Arial" w:hAnsi="Arial" w:cs="Arial"/>
          <w:b/>
          <w:caps/>
          <w:sz w:val="22"/>
        </w:rPr>
        <w:t xml:space="preserve"> </w:t>
      </w:r>
      <w:r w:rsidR="002C1C3F" w:rsidRPr="00E04BDF">
        <w:rPr>
          <w:rFonts w:ascii="Arial" w:hAnsi="Arial" w:cs="Arial"/>
          <w:b/>
          <w:bCs/>
        </w:rPr>
        <w:t>Used Parts of NTFPs</w:t>
      </w:r>
      <w:r w:rsidR="00D52486" w:rsidRPr="00E04BDF">
        <w:rPr>
          <w:rFonts w:ascii="Times New Roman" w:hAnsi="Times New Roman"/>
          <w:b/>
          <w:bCs/>
          <w:sz w:val="24"/>
          <w:szCs w:val="28"/>
        </w:rPr>
        <w:t xml:space="preserve"> </w:t>
      </w:r>
    </w:p>
    <w:p w14:paraId="6F21C144" w14:textId="77777777" w:rsidR="00D52486" w:rsidRPr="00E04BDF" w:rsidRDefault="00D52486" w:rsidP="00D52486">
      <w:pPr>
        <w:widowControl w:val="0"/>
        <w:jc w:val="both"/>
        <w:rPr>
          <w:rFonts w:ascii="Times New Roman" w:hAnsi="Times New Roman"/>
          <w:b/>
          <w:bCs/>
          <w:sz w:val="24"/>
          <w:szCs w:val="28"/>
        </w:rPr>
      </w:pPr>
    </w:p>
    <w:p w14:paraId="5476AC56" w14:textId="158EBD00" w:rsidR="00D52486" w:rsidRPr="00E04BDF" w:rsidRDefault="00D52486" w:rsidP="00D52486">
      <w:pPr>
        <w:widowControl w:val="0"/>
        <w:jc w:val="both"/>
        <w:rPr>
          <w:rFonts w:ascii="Arial" w:hAnsi="Arial" w:cs="Arial"/>
          <w:bCs/>
        </w:rPr>
      </w:pPr>
      <w:r w:rsidRPr="00E04BDF">
        <w:rPr>
          <w:rFonts w:ascii="Arial" w:hAnsi="Arial" w:cs="Arial"/>
        </w:rPr>
        <w:t xml:space="preserve">The available literature on the parts used in non-timber forest products (NTFPs) predominantly focuses on plant products and mushrooms, with limited information on animal-derived parts. Regarding mushrooms, the cap and stem are generally the primary parts utilized. For plant NTFPs (Figure 1), several plant </w:t>
      </w:r>
      <w:r w:rsidRPr="00E04BDF">
        <w:rPr>
          <w:rFonts w:ascii="Arial" w:hAnsi="Arial" w:cs="Arial"/>
        </w:rPr>
        <w:lastRenderedPageBreak/>
        <w:t>parts or even the whole plant are used. Whole plants are employed with a frequency of 8.93%. Leaves are the most commonly used plant parts (36.90%), followed by fruits (17.86%), roots (15.03%), stems (12.20%), seeds (5.95%), flowers (1.64%), underground parts (tubers and rhizomes) (1.19%), and gums or resins (0.30%)</w:t>
      </w:r>
      <w:r w:rsidRPr="00E04BDF">
        <w:rPr>
          <w:rFonts w:ascii="Arial" w:hAnsi="Arial" w:cs="Arial"/>
          <w:bCs/>
        </w:rPr>
        <w:t xml:space="preserve">. </w:t>
      </w:r>
    </w:p>
    <w:p w14:paraId="552AED1C" w14:textId="77777777" w:rsidR="00D52486" w:rsidRPr="00E04BDF" w:rsidRDefault="00D52486" w:rsidP="00D52486">
      <w:pPr>
        <w:widowControl w:val="0"/>
        <w:spacing w:after="120"/>
        <w:jc w:val="both"/>
        <w:rPr>
          <w:rFonts w:ascii="Arial" w:hAnsi="Arial" w:cs="Arial"/>
          <w:bCs/>
        </w:rPr>
      </w:pPr>
    </w:p>
    <w:p w14:paraId="17797457" w14:textId="77777777" w:rsidR="00696705" w:rsidRPr="00E04BDF" w:rsidRDefault="00D52486" w:rsidP="00696705">
      <w:pPr>
        <w:pStyle w:val="Caption"/>
        <w:spacing w:after="0"/>
        <w:rPr>
          <w:rFonts w:ascii="Times New Roman" w:hAnsi="Times New Roman"/>
          <w:sz w:val="20"/>
          <w:lang w:val="en-US"/>
        </w:rPr>
      </w:pPr>
      <w:r w:rsidRPr="00E04BDF">
        <w:rPr>
          <w:noProof/>
          <w:lang w:val="en-US"/>
        </w:rPr>
        <w:drawing>
          <wp:inline distT="0" distB="0" distL="0" distR="0" wp14:anchorId="5794B777" wp14:editId="08E8349A">
            <wp:extent cx="5204460" cy="4061460"/>
            <wp:effectExtent l="0" t="0" r="15240" b="15240"/>
            <wp:docPr id="1" name="Graphique 1">
              <a:extLst xmlns:a="http://schemas.openxmlformats.org/drawingml/2006/main">
                <a:ext uri="{FF2B5EF4-FFF2-40B4-BE49-F238E27FC236}">
                  <a16:creationId xmlns:a16="http://schemas.microsoft.com/office/drawing/2014/main" id="{FD4C0EDA-1F07-412A-B71B-C457292FB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6" w:name="_Toc93474961"/>
      <w:bookmarkStart w:id="7" w:name="_Hlk186383409"/>
      <w:r w:rsidRPr="00E04BDF">
        <w:rPr>
          <w:rFonts w:ascii="Times New Roman" w:hAnsi="Times New Roman"/>
          <w:sz w:val="20"/>
          <w:lang w:val="en-US"/>
        </w:rPr>
        <w:t xml:space="preserve"> </w:t>
      </w:r>
    </w:p>
    <w:p w14:paraId="1B7D9C14" w14:textId="77777777" w:rsidR="00696705" w:rsidRPr="00E04BDF" w:rsidRDefault="00696705" w:rsidP="00696705"/>
    <w:p w14:paraId="400425A9" w14:textId="0AD7E504" w:rsidR="00D52486" w:rsidRPr="00E04BDF" w:rsidRDefault="00D52486" w:rsidP="00696705">
      <w:pPr>
        <w:pStyle w:val="Caption"/>
        <w:spacing w:after="0"/>
        <w:rPr>
          <w:rFonts w:ascii="Arial" w:hAnsi="Arial" w:cs="Arial"/>
          <w:b/>
          <w:bCs/>
          <w:i w:val="0"/>
          <w:iCs w:val="0"/>
          <w:color w:val="auto"/>
          <w:sz w:val="20"/>
          <w:lang w:val="en-US"/>
        </w:rPr>
      </w:pPr>
      <w:r w:rsidRPr="00E04BDF">
        <w:rPr>
          <w:rFonts w:ascii="Arial" w:hAnsi="Arial" w:cs="Arial"/>
          <w:b/>
          <w:bCs/>
          <w:i w:val="0"/>
          <w:iCs w:val="0"/>
          <w:color w:val="auto"/>
          <w:sz w:val="20"/>
          <w:lang w:val="en-US"/>
        </w:rPr>
        <w:t xml:space="preserve">Figure 1: </w:t>
      </w:r>
      <w:bookmarkEnd w:id="6"/>
      <w:r w:rsidRPr="00E04BDF">
        <w:rPr>
          <w:rFonts w:ascii="Arial" w:hAnsi="Arial" w:cs="Arial"/>
          <w:b/>
          <w:bCs/>
          <w:i w:val="0"/>
          <w:iCs w:val="0"/>
          <w:color w:val="auto"/>
          <w:sz w:val="20"/>
          <w:lang w:val="en-US"/>
        </w:rPr>
        <w:t xml:space="preserve">Frequency of citing use of NTFP plant parts </w:t>
      </w:r>
      <w:bookmarkEnd w:id="7"/>
    </w:p>
    <w:p w14:paraId="2CF713B4" w14:textId="7A259E15" w:rsidR="00D52486" w:rsidRPr="00E04BDF" w:rsidRDefault="00D52486" w:rsidP="00D52486">
      <w:pPr>
        <w:widowControl w:val="0"/>
        <w:spacing w:after="120" w:line="360" w:lineRule="auto"/>
        <w:jc w:val="both"/>
        <w:rPr>
          <w:rFonts w:ascii="Times New Roman" w:hAnsi="Times New Roman"/>
          <w:b/>
          <w:bCs/>
          <w:sz w:val="24"/>
          <w:szCs w:val="28"/>
        </w:rPr>
      </w:pPr>
    </w:p>
    <w:p w14:paraId="7A099C6C" w14:textId="06ABBCE8" w:rsidR="00C440D8" w:rsidRPr="00E04BDF" w:rsidRDefault="00C440D8" w:rsidP="00C440D8">
      <w:pPr>
        <w:widowControl w:val="0"/>
        <w:jc w:val="both"/>
        <w:rPr>
          <w:rFonts w:ascii="Times New Roman" w:hAnsi="Times New Roman"/>
          <w:b/>
          <w:color w:val="000000"/>
          <w:sz w:val="24"/>
          <w:szCs w:val="24"/>
          <w:lang w:eastAsia="fr-FR"/>
        </w:rPr>
      </w:pPr>
      <w:r w:rsidRPr="00E04BDF">
        <w:rPr>
          <w:rFonts w:ascii="Arial" w:hAnsi="Arial" w:cs="Arial"/>
          <w:b/>
          <w:caps/>
          <w:sz w:val="22"/>
        </w:rPr>
        <w:t xml:space="preserve">3.4 </w:t>
      </w:r>
      <w:r w:rsidRPr="00E04BDF">
        <w:rPr>
          <w:rFonts w:ascii="Arial" w:hAnsi="Arial" w:cs="Arial"/>
          <w:b/>
          <w:color w:val="000000"/>
          <w:sz w:val="22"/>
          <w:szCs w:val="22"/>
          <w:lang w:eastAsia="fr-FR"/>
        </w:rPr>
        <w:t>Uses of NTFPs in Togo</w:t>
      </w:r>
      <w:r w:rsidRPr="00E04BDF">
        <w:rPr>
          <w:rFonts w:ascii="Times New Roman" w:hAnsi="Times New Roman"/>
          <w:b/>
          <w:color w:val="000000"/>
          <w:sz w:val="24"/>
          <w:szCs w:val="24"/>
          <w:lang w:eastAsia="fr-FR"/>
        </w:rPr>
        <w:t xml:space="preserve"> </w:t>
      </w:r>
    </w:p>
    <w:p w14:paraId="55FC9551" w14:textId="77777777" w:rsidR="00C440D8" w:rsidRPr="00E04BDF" w:rsidRDefault="00C440D8" w:rsidP="00C440D8">
      <w:pPr>
        <w:widowControl w:val="0"/>
        <w:jc w:val="both"/>
        <w:rPr>
          <w:rFonts w:ascii="Times New Roman" w:hAnsi="Times New Roman"/>
          <w:b/>
          <w:color w:val="000000"/>
          <w:sz w:val="24"/>
          <w:szCs w:val="24"/>
          <w:lang w:eastAsia="fr-FR"/>
        </w:rPr>
      </w:pPr>
    </w:p>
    <w:p w14:paraId="40B68BB6" w14:textId="72C496F1" w:rsidR="00C440D8" w:rsidRPr="00E04BDF" w:rsidRDefault="00C440D8" w:rsidP="00C440D8">
      <w:pPr>
        <w:autoSpaceDE w:val="0"/>
        <w:autoSpaceDN w:val="0"/>
        <w:adjustRightInd w:val="0"/>
        <w:jc w:val="both"/>
        <w:rPr>
          <w:rFonts w:ascii="Times New Roman" w:hAnsi="Times New Roman"/>
          <w:sz w:val="24"/>
          <w:szCs w:val="24"/>
        </w:rPr>
      </w:pPr>
      <w:r w:rsidRPr="00E04BDF">
        <w:rPr>
          <w:rFonts w:ascii="Arial" w:hAnsi="Arial" w:cs="Arial"/>
        </w:rPr>
        <w:lastRenderedPageBreak/>
        <w:t>NTFPs in Togo are utilized for a variety of purposes to meet diverse needs. Some NTFPs serve multiple functions, while others are specific to particular uses (</w:t>
      </w:r>
      <w:r w:rsidR="00775611">
        <w:rPr>
          <w:rFonts w:ascii="Arial" w:hAnsi="Arial" w:cs="Arial"/>
        </w:rPr>
        <w:t>Supplementary</w:t>
      </w:r>
      <w:r w:rsidRPr="00E04BDF">
        <w:rPr>
          <w:rFonts w:ascii="Arial" w:hAnsi="Arial" w:cs="Arial"/>
        </w:rPr>
        <w:t xml:space="preserve"> </w:t>
      </w:r>
      <w:r w:rsidR="00775611">
        <w:rPr>
          <w:rFonts w:ascii="Arial" w:hAnsi="Arial" w:cs="Arial"/>
        </w:rPr>
        <w:t>S</w:t>
      </w:r>
      <w:r w:rsidRPr="00E04BDF">
        <w:rPr>
          <w:rFonts w:ascii="Arial" w:hAnsi="Arial" w:cs="Arial"/>
        </w:rPr>
        <w:t>1–</w:t>
      </w:r>
      <w:r w:rsidR="00775611">
        <w:rPr>
          <w:rFonts w:ascii="Arial" w:hAnsi="Arial" w:cs="Arial"/>
        </w:rPr>
        <w:t>S</w:t>
      </w:r>
      <w:r w:rsidRPr="00E04BDF">
        <w:rPr>
          <w:rFonts w:ascii="Arial" w:hAnsi="Arial" w:cs="Arial"/>
        </w:rPr>
        <w:t xml:space="preserve">4). Seven primary categories of use have been identified (Figure 2). </w:t>
      </w:r>
      <w:r w:rsidR="005F2E4C" w:rsidRPr="005F2E4C">
        <w:rPr>
          <w:rFonts w:ascii="Arial" w:hAnsi="Arial" w:cs="Arial"/>
          <w:highlight w:val="yellow"/>
        </w:rPr>
        <w:t>Food</w:t>
      </w:r>
      <w:r w:rsidRPr="005F2E4C">
        <w:rPr>
          <w:rFonts w:ascii="Arial" w:hAnsi="Arial" w:cs="Arial"/>
          <w:highlight w:val="yellow"/>
        </w:rPr>
        <w:t xml:space="preserve"> applications dominate, accounting for </w:t>
      </w:r>
      <w:r w:rsidR="005F2E4C" w:rsidRPr="00766A54">
        <w:rPr>
          <w:rFonts w:ascii="Arial" w:hAnsi="Arial" w:cs="Arial"/>
          <w:highlight w:val="yellow"/>
        </w:rPr>
        <w:t>51.24</w:t>
      </w:r>
      <w:r w:rsidRPr="005F2E4C">
        <w:rPr>
          <w:rFonts w:ascii="Arial" w:hAnsi="Arial" w:cs="Arial"/>
          <w:highlight w:val="yellow"/>
        </w:rPr>
        <w:t xml:space="preserve">% of uses, followed by </w:t>
      </w:r>
      <w:r w:rsidR="005F2E4C" w:rsidRPr="005F2E4C">
        <w:rPr>
          <w:rFonts w:ascii="Arial" w:hAnsi="Arial" w:cs="Arial"/>
          <w:highlight w:val="yellow"/>
        </w:rPr>
        <w:t>medicinal</w:t>
      </w:r>
      <w:r w:rsidRPr="005F2E4C">
        <w:rPr>
          <w:rFonts w:ascii="Arial" w:hAnsi="Arial" w:cs="Arial"/>
          <w:highlight w:val="yellow"/>
        </w:rPr>
        <w:t xml:space="preserve">-related applications at </w:t>
      </w:r>
      <w:r w:rsidR="005F2E4C" w:rsidRPr="00766A54">
        <w:rPr>
          <w:rFonts w:ascii="Arial" w:hAnsi="Arial" w:cs="Arial"/>
          <w:highlight w:val="yellow"/>
        </w:rPr>
        <w:t>29.40</w:t>
      </w:r>
      <w:r w:rsidRPr="005F2E4C">
        <w:rPr>
          <w:rFonts w:ascii="Arial" w:hAnsi="Arial" w:cs="Arial"/>
          <w:highlight w:val="yellow"/>
        </w:rPr>
        <w:t xml:space="preserve">%. Other uses include </w:t>
      </w:r>
      <w:r w:rsidR="00CB2F98" w:rsidRPr="00766A54">
        <w:rPr>
          <w:rFonts w:ascii="Arial" w:hAnsi="Arial" w:cs="Arial"/>
          <w:highlight w:val="yellow"/>
        </w:rPr>
        <w:t xml:space="preserve">artisanal (5.24%), cosmetic (4.71%), forage (3.73%), body care (3.02%), and ritual (2.66%) </w:t>
      </w:r>
      <w:r w:rsidRPr="005F2E4C">
        <w:rPr>
          <w:rFonts w:ascii="Arial" w:hAnsi="Arial" w:cs="Arial"/>
          <w:highlight w:val="yellow"/>
        </w:rPr>
        <w:t xml:space="preserve">purposes. More than </w:t>
      </w:r>
      <w:r w:rsidR="005F2E4C" w:rsidRPr="005F2E4C">
        <w:rPr>
          <w:rFonts w:ascii="Arial" w:hAnsi="Arial" w:cs="Arial"/>
          <w:highlight w:val="yellow"/>
        </w:rPr>
        <w:t>80</w:t>
      </w:r>
      <w:r w:rsidRPr="005F2E4C">
        <w:rPr>
          <w:rFonts w:ascii="Arial" w:hAnsi="Arial" w:cs="Arial"/>
          <w:highlight w:val="yellow"/>
        </w:rPr>
        <w:t xml:space="preserve">% of the species are used in at least two domains, particularly for food </w:t>
      </w:r>
      <w:r w:rsidR="005F2E4C" w:rsidRPr="005F2E4C">
        <w:rPr>
          <w:rFonts w:ascii="Arial" w:hAnsi="Arial" w:cs="Arial"/>
          <w:highlight w:val="yellow"/>
        </w:rPr>
        <w:t xml:space="preserve">and medicinal </w:t>
      </w:r>
      <w:r w:rsidRPr="005F2E4C">
        <w:rPr>
          <w:rFonts w:ascii="Arial" w:hAnsi="Arial" w:cs="Arial"/>
          <w:highlight w:val="yellow"/>
        </w:rPr>
        <w:t>purposes</w:t>
      </w:r>
      <w:r w:rsidRPr="005F2E4C">
        <w:rPr>
          <w:rFonts w:ascii="Times New Roman" w:hAnsi="Times New Roman"/>
          <w:sz w:val="24"/>
          <w:szCs w:val="24"/>
          <w:highlight w:val="yellow"/>
        </w:rPr>
        <w:t>.</w:t>
      </w:r>
    </w:p>
    <w:p w14:paraId="7F9BA1DC" w14:textId="6BC45A31" w:rsidR="005F2E4C" w:rsidRPr="00766A54" w:rsidRDefault="005F2E4C" w:rsidP="005F2E4C">
      <w:pPr>
        <w:autoSpaceDE w:val="0"/>
        <w:autoSpaceDN w:val="0"/>
        <w:adjustRightInd w:val="0"/>
        <w:jc w:val="both"/>
        <w:rPr>
          <w:rFonts w:ascii="Times New Roman" w:hAnsi="Times New Roman"/>
          <w:sz w:val="24"/>
          <w:szCs w:val="24"/>
          <w:highlight w:val="yellow"/>
        </w:rPr>
      </w:pPr>
    </w:p>
    <w:p w14:paraId="109D82B0" w14:textId="77777777" w:rsidR="005F2E4C" w:rsidRPr="00766A54" w:rsidRDefault="005F2E4C" w:rsidP="005F2E4C">
      <w:pPr>
        <w:autoSpaceDE w:val="0"/>
        <w:autoSpaceDN w:val="0"/>
        <w:adjustRightInd w:val="0"/>
        <w:jc w:val="both"/>
        <w:rPr>
          <w:rFonts w:ascii="Times New Roman" w:hAnsi="Times New Roman"/>
          <w:sz w:val="24"/>
          <w:szCs w:val="24"/>
          <w:highlight w:val="yellow"/>
        </w:rPr>
      </w:pPr>
    </w:p>
    <w:p w14:paraId="05AB66E5" w14:textId="77777777" w:rsidR="005F2E4C" w:rsidRPr="00766A54" w:rsidRDefault="005F2E4C" w:rsidP="005F2E4C">
      <w:pPr>
        <w:autoSpaceDE w:val="0"/>
        <w:autoSpaceDN w:val="0"/>
        <w:adjustRightInd w:val="0"/>
        <w:jc w:val="both"/>
        <w:rPr>
          <w:rFonts w:ascii="Times New Roman" w:hAnsi="Times New Roman"/>
          <w:sz w:val="24"/>
          <w:szCs w:val="24"/>
          <w:highlight w:val="yellow"/>
        </w:rPr>
      </w:pPr>
      <w:r w:rsidRPr="00766A54">
        <w:rPr>
          <w:noProof/>
          <w:highlight w:val="yellow"/>
        </w:rPr>
        <w:drawing>
          <wp:inline distT="0" distB="0" distL="0" distR="0" wp14:anchorId="19A95468" wp14:editId="26578246">
            <wp:extent cx="4869180" cy="3048000"/>
            <wp:effectExtent l="0" t="0" r="7620" b="0"/>
            <wp:docPr id="2" name="Graphique 2">
              <a:extLst xmlns:a="http://schemas.openxmlformats.org/drawingml/2006/main">
                <a:ext uri="{FF2B5EF4-FFF2-40B4-BE49-F238E27FC236}">
                  <a16:creationId xmlns:a16="http://schemas.microsoft.com/office/drawing/2014/main" id="{378D4448-F9AD-4AEC-8F88-9326693C57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409377" w14:textId="77777777" w:rsidR="005F2E4C" w:rsidRDefault="005F2E4C" w:rsidP="005F2E4C">
      <w:pPr>
        <w:pStyle w:val="Caption"/>
        <w:spacing w:after="0"/>
        <w:rPr>
          <w:rFonts w:ascii="Arial" w:hAnsi="Arial" w:cs="Arial"/>
          <w:b/>
          <w:bCs/>
          <w:i w:val="0"/>
          <w:iCs w:val="0"/>
          <w:color w:val="auto"/>
          <w:sz w:val="20"/>
          <w:szCs w:val="20"/>
          <w:highlight w:val="yellow"/>
          <w:lang w:val="en-US"/>
        </w:rPr>
      </w:pPr>
    </w:p>
    <w:p w14:paraId="1B970136" w14:textId="5652B6ED" w:rsidR="005F2E4C" w:rsidRPr="00E04BDF" w:rsidRDefault="005F2E4C" w:rsidP="005F2E4C">
      <w:pPr>
        <w:pStyle w:val="Caption"/>
        <w:spacing w:after="0"/>
        <w:rPr>
          <w:rFonts w:ascii="Arial" w:hAnsi="Arial" w:cs="Arial"/>
          <w:b/>
          <w:bCs/>
          <w:i w:val="0"/>
          <w:iCs w:val="0"/>
          <w:color w:val="auto"/>
          <w:sz w:val="20"/>
          <w:szCs w:val="20"/>
          <w:lang w:val="en-US"/>
        </w:rPr>
      </w:pPr>
      <w:bookmarkStart w:id="8" w:name="_Hlk195490286"/>
      <w:r w:rsidRPr="00766A54">
        <w:rPr>
          <w:rFonts w:ascii="Arial" w:hAnsi="Arial" w:cs="Arial"/>
          <w:b/>
          <w:bCs/>
          <w:i w:val="0"/>
          <w:iCs w:val="0"/>
          <w:color w:val="auto"/>
          <w:sz w:val="20"/>
          <w:szCs w:val="20"/>
          <w:highlight w:val="yellow"/>
          <w:lang w:val="en-US"/>
        </w:rPr>
        <w:t>Figure 2: Frequency of citing uses of NTFPs</w:t>
      </w:r>
      <w:r w:rsidRPr="00E04BDF">
        <w:rPr>
          <w:rFonts w:ascii="Arial" w:hAnsi="Arial" w:cs="Arial"/>
          <w:b/>
          <w:bCs/>
          <w:i w:val="0"/>
          <w:iCs w:val="0"/>
          <w:color w:val="auto"/>
          <w:sz w:val="20"/>
          <w:szCs w:val="20"/>
          <w:lang w:val="en-US"/>
        </w:rPr>
        <w:t xml:space="preserve"> </w:t>
      </w:r>
    </w:p>
    <w:bookmarkEnd w:id="8"/>
    <w:p w14:paraId="26B948B8" w14:textId="77777777" w:rsidR="00C440D8" w:rsidRPr="00E04BDF" w:rsidRDefault="00C440D8" w:rsidP="00C440D8"/>
    <w:p w14:paraId="35FAB126" w14:textId="08322EF3" w:rsidR="009D181D" w:rsidRPr="00E04BDF" w:rsidRDefault="00C440D8" w:rsidP="00C440D8">
      <w:pPr>
        <w:jc w:val="both"/>
        <w:rPr>
          <w:rFonts w:ascii="Arial" w:hAnsi="Arial" w:cs="Arial"/>
          <w:bCs/>
        </w:rPr>
      </w:pPr>
      <w:r w:rsidRPr="00E04BDF">
        <w:rPr>
          <w:rFonts w:ascii="Arial" w:hAnsi="Arial" w:cs="Arial"/>
        </w:rPr>
        <w:t>The frequency of NTFPs used for medicinal purposes, categorized by biological kingdom, is illustrated in Figure 3. Plant-based NTFPs overwhelmingly account for medicinal applications (96.98%), compared to animal species (1.81%) and fungi (1.21%). Conversely, the diversity of animal species used for human consumption (60.49%) is significantly higher than that of plants (33.80%) and fungi (5.72%), as shown in Figure 4</w:t>
      </w:r>
      <w:r w:rsidRPr="00E04BDF">
        <w:rPr>
          <w:rFonts w:ascii="Arial" w:hAnsi="Arial" w:cs="Arial"/>
          <w:bCs/>
        </w:rPr>
        <w:t>.</w:t>
      </w:r>
    </w:p>
    <w:p w14:paraId="07311B92" w14:textId="77777777" w:rsidR="00C440D8" w:rsidRPr="00E04BDF" w:rsidRDefault="00C440D8" w:rsidP="00C440D8">
      <w:pPr>
        <w:rPr>
          <w:rFonts w:ascii="Times New Roman" w:hAnsi="Times New Roman"/>
        </w:rPr>
      </w:pPr>
      <w:r w:rsidRPr="00E04BDF">
        <w:rPr>
          <w:noProof/>
        </w:rPr>
        <w:lastRenderedPageBreak/>
        <w:drawing>
          <wp:inline distT="0" distB="0" distL="0" distR="0" wp14:anchorId="4CAED7AA" wp14:editId="42F89904">
            <wp:extent cx="5257800" cy="3078480"/>
            <wp:effectExtent l="0" t="0" r="0" b="7620"/>
            <wp:docPr id="4" name="Graphique 4">
              <a:extLst xmlns:a="http://schemas.openxmlformats.org/drawingml/2006/main">
                <a:ext uri="{FF2B5EF4-FFF2-40B4-BE49-F238E27FC236}">
                  <a16:creationId xmlns:a16="http://schemas.microsoft.com/office/drawing/2014/main" id="{43E1C24C-73D2-4ADB-8439-CD42D4C24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5EBB6" w14:textId="77777777" w:rsidR="00C440D8" w:rsidRPr="00E04BDF" w:rsidRDefault="00C440D8" w:rsidP="00C440D8">
      <w:pPr>
        <w:pStyle w:val="Caption"/>
        <w:spacing w:after="240"/>
        <w:rPr>
          <w:rFonts w:ascii="Arial" w:hAnsi="Arial" w:cs="Arial"/>
          <w:b/>
          <w:bCs/>
          <w:i w:val="0"/>
          <w:iCs w:val="0"/>
          <w:color w:val="auto"/>
          <w:sz w:val="20"/>
          <w:lang w:val="en-US"/>
        </w:rPr>
      </w:pPr>
    </w:p>
    <w:p w14:paraId="01FB56B5" w14:textId="5873D66D" w:rsidR="00C440D8" w:rsidRPr="00E04BDF" w:rsidRDefault="00C440D8" w:rsidP="00C440D8">
      <w:pPr>
        <w:pStyle w:val="Caption"/>
        <w:spacing w:after="240"/>
        <w:rPr>
          <w:rFonts w:ascii="Arial" w:hAnsi="Arial" w:cs="Arial"/>
          <w:b/>
          <w:bCs/>
          <w:i w:val="0"/>
          <w:iCs w:val="0"/>
          <w:color w:val="auto"/>
          <w:sz w:val="20"/>
          <w:lang w:val="en-US"/>
        </w:rPr>
      </w:pPr>
      <w:r w:rsidRPr="00E04BDF">
        <w:rPr>
          <w:rFonts w:ascii="Arial" w:hAnsi="Arial" w:cs="Arial"/>
          <w:b/>
          <w:bCs/>
          <w:i w:val="0"/>
          <w:iCs w:val="0"/>
          <w:color w:val="auto"/>
          <w:sz w:val="20"/>
          <w:lang w:val="en-US"/>
        </w:rPr>
        <w:t>Figure 3: Frequency of citing NTFP medicinal use according to species origin</w:t>
      </w:r>
    </w:p>
    <w:p w14:paraId="223A06BE" w14:textId="77777777" w:rsidR="00C440D8" w:rsidRPr="00E04BDF" w:rsidRDefault="00C440D8" w:rsidP="00C440D8">
      <w:pPr>
        <w:rPr>
          <w:rFonts w:ascii="Times New Roman" w:hAnsi="Times New Roman"/>
          <w:bCs/>
          <w:sz w:val="24"/>
          <w:szCs w:val="28"/>
        </w:rPr>
      </w:pPr>
    </w:p>
    <w:p w14:paraId="27216837" w14:textId="77777777" w:rsidR="00C440D8" w:rsidRPr="00E04BDF" w:rsidRDefault="00C440D8" w:rsidP="00C440D8">
      <w:pPr>
        <w:rPr>
          <w:rFonts w:ascii="Times New Roman" w:hAnsi="Times New Roman"/>
          <w:bCs/>
          <w:sz w:val="24"/>
          <w:szCs w:val="28"/>
        </w:rPr>
      </w:pPr>
      <w:r w:rsidRPr="00E04BDF">
        <w:rPr>
          <w:noProof/>
        </w:rPr>
        <w:lastRenderedPageBreak/>
        <w:drawing>
          <wp:inline distT="0" distB="0" distL="0" distR="0" wp14:anchorId="5CB12640" wp14:editId="2602D074">
            <wp:extent cx="5730240" cy="3390900"/>
            <wp:effectExtent l="0" t="0" r="3810" b="0"/>
            <wp:docPr id="6" name="Graphique 6">
              <a:extLst xmlns:a="http://schemas.openxmlformats.org/drawingml/2006/main">
                <a:ext uri="{FF2B5EF4-FFF2-40B4-BE49-F238E27FC236}">
                  <a16:creationId xmlns:a16="http://schemas.microsoft.com/office/drawing/2014/main" id="{2291148D-DB85-4B40-B077-F3890AF6D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773CC" w14:textId="77777777" w:rsidR="00C440D8" w:rsidRPr="004F0359" w:rsidRDefault="00C440D8" w:rsidP="00C440D8">
      <w:pPr>
        <w:pStyle w:val="Caption"/>
        <w:spacing w:after="0" w:line="360" w:lineRule="auto"/>
        <w:rPr>
          <w:rFonts w:ascii="Arial" w:hAnsi="Arial" w:cs="Arial"/>
          <w:i w:val="0"/>
          <w:iCs w:val="0"/>
          <w:color w:val="auto"/>
          <w:sz w:val="20"/>
          <w:szCs w:val="20"/>
          <w:lang w:val="en-US"/>
        </w:rPr>
      </w:pPr>
    </w:p>
    <w:p w14:paraId="47A7D182" w14:textId="07707439" w:rsidR="00C440D8" w:rsidRDefault="00C440D8" w:rsidP="00C440D8">
      <w:pPr>
        <w:pStyle w:val="Caption"/>
        <w:spacing w:after="0" w:line="360" w:lineRule="auto"/>
        <w:rPr>
          <w:rFonts w:ascii="Arial" w:hAnsi="Arial" w:cs="Arial"/>
          <w:b/>
          <w:bCs/>
          <w:i w:val="0"/>
          <w:iCs w:val="0"/>
          <w:color w:val="auto"/>
          <w:sz w:val="20"/>
          <w:szCs w:val="20"/>
          <w:lang w:val="en-US"/>
        </w:rPr>
      </w:pPr>
      <w:r w:rsidRPr="00E04BDF">
        <w:rPr>
          <w:rFonts w:ascii="Arial" w:hAnsi="Arial" w:cs="Arial"/>
          <w:b/>
          <w:bCs/>
          <w:i w:val="0"/>
          <w:iCs w:val="0"/>
          <w:color w:val="auto"/>
          <w:sz w:val="20"/>
          <w:szCs w:val="20"/>
          <w:lang w:val="en-US"/>
        </w:rPr>
        <w:t>Figure 4: Frequency of citing NTFP food use according to species origin</w:t>
      </w:r>
    </w:p>
    <w:p w14:paraId="4784A3AF" w14:textId="77777777" w:rsidR="004F0359" w:rsidRPr="004F0359" w:rsidRDefault="004F0359" w:rsidP="004F0359"/>
    <w:p w14:paraId="12A4DDAD" w14:textId="5054F1F7" w:rsidR="009D181D" w:rsidRPr="00E04BDF" w:rsidRDefault="009D181D" w:rsidP="009D181D">
      <w:pPr>
        <w:pStyle w:val="Head1"/>
        <w:spacing w:after="0"/>
        <w:jc w:val="both"/>
        <w:rPr>
          <w:rFonts w:ascii="Arial" w:hAnsi="Arial" w:cs="Arial"/>
          <w:sz w:val="20"/>
        </w:rPr>
      </w:pPr>
      <w:r w:rsidRPr="00E04BDF">
        <w:rPr>
          <w:rFonts w:ascii="Arial" w:hAnsi="Arial" w:cs="Arial"/>
          <w:sz w:val="20"/>
        </w:rPr>
        <w:t>4. discussion</w:t>
      </w:r>
    </w:p>
    <w:p w14:paraId="59D8E80C" w14:textId="77777777" w:rsidR="009D181D" w:rsidRPr="00E04BDF" w:rsidRDefault="009D181D" w:rsidP="009D181D">
      <w:pPr>
        <w:pStyle w:val="Head1"/>
        <w:spacing w:after="0"/>
        <w:jc w:val="both"/>
        <w:rPr>
          <w:rFonts w:ascii="Arial" w:hAnsi="Arial" w:cs="Arial"/>
          <w:sz w:val="20"/>
        </w:rPr>
      </w:pPr>
    </w:p>
    <w:p w14:paraId="714B0905" w14:textId="4557B200" w:rsidR="009D181D" w:rsidRPr="00E04BDF" w:rsidRDefault="009D181D" w:rsidP="009D181D">
      <w:pPr>
        <w:rPr>
          <w:rFonts w:ascii="Arial" w:eastAsiaTheme="majorEastAsia" w:hAnsi="Arial" w:cs="Arial"/>
          <w:b/>
          <w:bCs/>
          <w:lang w:eastAsia="fr-FR"/>
        </w:rPr>
      </w:pPr>
      <w:r w:rsidRPr="00E04BDF">
        <w:rPr>
          <w:rFonts w:ascii="Arial" w:hAnsi="Arial" w:cs="Arial"/>
          <w:b/>
          <w:caps/>
        </w:rPr>
        <w:t xml:space="preserve">4.1 </w:t>
      </w:r>
      <w:r w:rsidRPr="00E04BDF">
        <w:rPr>
          <w:rFonts w:ascii="Arial" w:eastAsiaTheme="majorEastAsia" w:hAnsi="Arial" w:cs="Arial"/>
          <w:b/>
          <w:bCs/>
          <w:lang w:eastAsia="fr-FR"/>
        </w:rPr>
        <w:t xml:space="preserve">Diversity of PFNL au Togo </w:t>
      </w:r>
    </w:p>
    <w:p w14:paraId="66A5FDE6" w14:textId="77777777" w:rsidR="009D181D" w:rsidRPr="00E04BDF" w:rsidRDefault="009D181D" w:rsidP="009D181D">
      <w:pPr>
        <w:rPr>
          <w:rFonts w:ascii="Arial" w:eastAsiaTheme="majorEastAsia" w:hAnsi="Arial" w:cs="Arial"/>
          <w:b/>
          <w:bCs/>
          <w:lang w:eastAsia="fr-FR"/>
        </w:rPr>
      </w:pPr>
    </w:p>
    <w:p w14:paraId="27F4DA98" w14:textId="77777777" w:rsidR="009D181D" w:rsidRPr="00E04BDF" w:rsidRDefault="009D181D" w:rsidP="009D181D">
      <w:pPr>
        <w:jc w:val="both"/>
        <w:rPr>
          <w:rFonts w:ascii="Arial" w:hAnsi="Arial" w:cs="Arial"/>
        </w:rPr>
      </w:pPr>
      <w:r w:rsidRPr="00E04BDF">
        <w:rPr>
          <w:rFonts w:ascii="Arial" w:hAnsi="Arial" w:cs="Arial"/>
        </w:rPr>
        <w:t>The literature review reveals the significant diversity of NTFPs in Togo, with 851 species identified: 1 bacterial, 35 fungal, 441 plant, and 374 animal species. Collectively, NTFPs constitute 10.39% of Togo's documented biodiversity (Table 4).</w:t>
      </w:r>
    </w:p>
    <w:p w14:paraId="3A55E439" w14:textId="77777777" w:rsidR="009D181D" w:rsidRPr="00E04BDF" w:rsidRDefault="009D181D" w:rsidP="009D181D">
      <w:pPr>
        <w:rPr>
          <w:rFonts w:ascii="Arial" w:eastAsiaTheme="majorEastAsia" w:hAnsi="Arial" w:cs="Arial"/>
          <w:b/>
          <w:bCs/>
          <w:lang w:eastAsia="fr-FR"/>
        </w:rPr>
      </w:pPr>
    </w:p>
    <w:p w14:paraId="090A4EC7" w14:textId="4CC79287" w:rsidR="009D181D" w:rsidRPr="00E04BDF" w:rsidRDefault="009D181D" w:rsidP="009D181D">
      <w:pPr>
        <w:rPr>
          <w:rFonts w:ascii="Arial" w:hAnsi="Arial" w:cs="Arial"/>
          <w:b/>
          <w:i/>
          <w:lang w:eastAsia="fr-FR"/>
        </w:rPr>
      </w:pPr>
      <w:r w:rsidRPr="00E04BDF">
        <w:rPr>
          <w:rFonts w:ascii="Arial" w:hAnsi="Arial" w:cs="Arial"/>
          <w:b/>
          <w:u w:val="single"/>
        </w:rPr>
        <w:t xml:space="preserve">4.1.1 </w:t>
      </w:r>
      <w:r w:rsidRPr="00E04BDF">
        <w:rPr>
          <w:rFonts w:ascii="Arial" w:hAnsi="Arial" w:cs="Arial"/>
          <w:b/>
          <w:iCs/>
          <w:u w:val="single"/>
          <w:lang w:eastAsia="fr-FR"/>
        </w:rPr>
        <w:t xml:space="preserve">Diversity of NTFPs of Bacterial Origin </w:t>
      </w:r>
    </w:p>
    <w:p w14:paraId="6B7CE32F" w14:textId="77777777" w:rsidR="009D181D" w:rsidRPr="00E04BDF" w:rsidRDefault="009D181D" w:rsidP="009D181D">
      <w:pPr>
        <w:pStyle w:val="Body"/>
        <w:spacing w:after="0"/>
        <w:rPr>
          <w:rFonts w:ascii="Arial" w:hAnsi="Arial" w:cs="Arial"/>
        </w:rPr>
      </w:pPr>
    </w:p>
    <w:p w14:paraId="5F537ECC" w14:textId="50C28218" w:rsidR="009D181D" w:rsidRPr="00E04BDF" w:rsidRDefault="009D181D" w:rsidP="009D181D">
      <w:pPr>
        <w:jc w:val="both"/>
        <w:rPr>
          <w:rFonts w:ascii="Arial" w:hAnsi="Arial" w:cs="Arial"/>
        </w:rPr>
      </w:pPr>
      <w:r w:rsidRPr="00E04BDF">
        <w:rPr>
          <w:rFonts w:ascii="Arial" w:hAnsi="Arial" w:cs="Arial"/>
        </w:rPr>
        <w:t>Only 1 bacterial species,</w:t>
      </w:r>
      <w:r w:rsidRPr="00E04BDF">
        <w:rPr>
          <w:rFonts w:ascii="Arial" w:hAnsi="Arial" w:cs="Arial"/>
          <w:bCs/>
        </w:rPr>
        <w:t xml:space="preserve"> </w:t>
      </w:r>
      <w:r w:rsidRPr="00E04BDF">
        <w:rPr>
          <w:rFonts w:ascii="Arial" w:eastAsia="Arial" w:hAnsi="Arial" w:cs="Arial"/>
          <w:i/>
        </w:rPr>
        <w:t>Arthrospira platensis</w:t>
      </w:r>
      <w:r w:rsidRPr="00E04BDF">
        <w:rPr>
          <w:rFonts w:ascii="Arial" w:eastAsia="Arial" w:hAnsi="Arial" w:cs="Arial"/>
        </w:rPr>
        <w:t xml:space="preserve"> Gomont</w:t>
      </w:r>
      <w:r w:rsidRPr="00E04BDF">
        <w:rPr>
          <w:rFonts w:ascii="Arial" w:hAnsi="Arial" w:cs="Arial"/>
          <w:bCs/>
        </w:rPr>
        <w:t xml:space="preserve">, </w:t>
      </w:r>
      <w:r w:rsidRPr="00E04BDF">
        <w:rPr>
          <w:rFonts w:ascii="Arial" w:hAnsi="Arial" w:cs="Arial"/>
        </w:rPr>
        <w:t>is documented as a food-based NTFP in Togo</w:t>
      </w:r>
      <w:r w:rsidRPr="00E04BDF">
        <w:rPr>
          <w:rFonts w:ascii="Arial" w:hAnsi="Arial" w:cs="Arial"/>
          <w:bCs/>
        </w:rPr>
        <w:t xml:space="preserve"> </w:t>
      </w:r>
      <w:r w:rsidRPr="00E04BDF">
        <w:rPr>
          <w:rFonts w:ascii="Arial" w:hAnsi="Arial" w:cs="Arial"/>
          <w:bCs/>
        </w:rPr>
        <w:fldChar w:fldCharType="begin"/>
      </w:r>
      <w:r w:rsidRPr="00E04BDF">
        <w:rPr>
          <w:rFonts w:ascii="Arial" w:hAnsi="Arial" w:cs="Arial"/>
          <w:bCs/>
        </w:rPr>
        <w:instrText xml:space="preserve"> ADDIN ZOTERO_ITEM CSL_CITATION {"citationID":"rjzEnS7d","properties":{"formattedCitation":"(Vicat et al., 2014)","plainCitation":"(Vicat et al., 2014)","noteIndex":0},"citationItems":[{"id":3779,"uris":["http://zotero.org/users/5755669/items/QPZMLG6R"],"itemData":{"id":3779,"type":"article-journal","container-title":"Comptes Rendus. Biologies","DOI":"10.1016/j.crvi.2013.11.004","ISSN":"1768-3238","issue":"1","language":"en","page":"44-52","source":"DOI.org (Crossref)","title":"Teneurs en éléments majeurs et traces de spirulines (Arthrospira platensis) originaires de France, du Tchad, du Togo, du Niger, du Mali, du Burkina-Faso et de République centrafricaine","volume":"337","author":[{"family":"Vicat","given":"Jean-Paul"},{"family":"Doumnang Mbaigane","given":"Jean-Claude"},{"family":"Bellion","given":"Yves"}],"issued":{"date-parts":[["2014",12,25]]}}}],"schema":"https://github.com/citation-style-language/schema/raw/master/csl-citation.json"} </w:instrText>
      </w:r>
      <w:r w:rsidRPr="00E04BDF">
        <w:rPr>
          <w:rFonts w:ascii="Arial" w:hAnsi="Arial" w:cs="Arial"/>
          <w:bCs/>
        </w:rPr>
        <w:fldChar w:fldCharType="separate"/>
      </w:r>
      <w:r w:rsidRPr="00E04BDF">
        <w:rPr>
          <w:rFonts w:ascii="Arial" w:hAnsi="Arial" w:cs="Arial"/>
        </w:rPr>
        <w:t>(Vicat et al., 2014)</w:t>
      </w:r>
      <w:r w:rsidRPr="00E04BDF">
        <w:rPr>
          <w:rFonts w:ascii="Arial" w:hAnsi="Arial" w:cs="Arial"/>
          <w:bCs/>
        </w:rPr>
        <w:fldChar w:fldCharType="end"/>
      </w:r>
      <w:r w:rsidRPr="00E04BDF">
        <w:rPr>
          <w:rStyle w:val="react-xocs-alternative-link"/>
          <w:rFonts w:ascii="Arial" w:hAnsi="Arial" w:cs="Arial"/>
        </w:rPr>
        <w:t>.</w:t>
      </w:r>
      <w:r w:rsidRPr="00E04BDF">
        <w:rPr>
          <w:rFonts w:ascii="Arial" w:hAnsi="Arial" w:cs="Arial"/>
          <w:bCs/>
        </w:rPr>
        <w:t xml:space="preserve"> </w:t>
      </w:r>
      <w:r w:rsidRPr="00E04BDF">
        <w:rPr>
          <w:rFonts w:ascii="Arial" w:hAnsi="Arial" w:cs="Arial"/>
        </w:rPr>
        <w:t xml:space="preserve">Although 815 bacterial species have been identified nationally, they are not reported as utilized for consumption or other purposes. The consumption of cyanobacteria is well documented and known </w:t>
      </w:r>
      <w:r w:rsidRPr="00E04BDF">
        <w:rPr>
          <w:rFonts w:ascii="Arial" w:hAnsi="Arial" w:cs="Arial"/>
        </w:rPr>
        <w:lastRenderedPageBreak/>
        <w:t xml:space="preserve">on several continents, notably in Asia, South America and Africa since antiquity </w:t>
      </w:r>
      <w:r w:rsidRPr="00E04BDF">
        <w:rPr>
          <w:rFonts w:ascii="Arial" w:hAnsi="Arial" w:cs="Arial"/>
        </w:rPr>
        <w:fldChar w:fldCharType="begin"/>
      </w:r>
      <w:r w:rsidRPr="00E04BDF">
        <w:rPr>
          <w:rFonts w:ascii="Arial" w:hAnsi="Arial" w:cs="Arial"/>
        </w:rPr>
        <w:instrText xml:space="preserve"> ADDIN ZOTERO_ITEM CSL_CITATION {"citationID":"RTwMKSP7","properties":{"formattedCitation":"(Malaisse, 2004; Sguera, 2008)","plainCitation":"(Malaisse, 2004; Sguera, 2008)","noteIndex":0},"citationItems":[{"id":3849,"uris":["http://zotero.org/users/5755669/items/T65JBYSP"],"itemData":{"id":3849,"type":"article-journal","container-title":"Tropicultura","note":"publisher: Agri-overseas","page":"30–36","source":"Google Scholar","title":"Ressources alimentaires non conventionnelles","volume":"22","author":[{"family":"Malaisse","given":"F."}],"issued":{"date-parts":[["2004"]]}}},{"id":3800,"uris":["http://zotero.org/users/5755669/items/9F34DESA"],"itemData":{"id":3800,"type":"thesis","genre":"PhD Thesis","publisher":"UHP-Université Henri Poincaré","source":"Google Scholar","title":"Spirulina platensis et ses constituants: intérêts nutritionnels et activités thérapeutiques","title-short":"Spirulina platensis et ses constituants","URL":"https://hal.univ-lorraine.fr/hal-01732214","author":[{"family":"Sguera","given":"Sébastien"}],"accessed":{"date-parts":[["2024",8,16]]},"issued":{"date-parts":[["2008"]]}}}],"schema":"https://github.com/citation-style-language/schema/raw/master/csl-citation.json"} </w:instrText>
      </w:r>
      <w:r w:rsidRPr="00E04BDF">
        <w:rPr>
          <w:rFonts w:ascii="Arial" w:hAnsi="Arial" w:cs="Arial"/>
        </w:rPr>
        <w:fldChar w:fldCharType="separate"/>
      </w:r>
      <w:r w:rsidRPr="00E04BDF">
        <w:rPr>
          <w:rFonts w:ascii="Arial" w:hAnsi="Arial" w:cs="Arial"/>
        </w:rPr>
        <w:t>(Malaisse, 2004; Sguera, 2008)</w:t>
      </w:r>
      <w:r w:rsidRPr="00E04BDF">
        <w:rPr>
          <w:rFonts w:ascii="Arial" w:hAnsi="Arial" w:cs="Arial"/>
        </w:rPr>
        <w:fldChar w:fldCharType="end"/>
      </w:r>
      <w:r w:rsidRPr="00E04BDF">
        <w:rPr>
          <w:rFonts w:ascii="Arial" w:hAnsi="Arial" w:cs="Arial"/>
        </w:rPr>
        <w:t xml:space="preserve">. Among them is the </w:t>
      </w:r>
      <w:r w:rsidRPr="00E04BDF">
        <w:rPr>
          <w:rFonts w:ascii="Arial" w:eastAsia="Arial" w:hAnsi="Arial" w:cs="Arial"/>
          <w:i/>
        </w:rPr>
        <w:t>Arthrospira</w:t>
      </w:r>
      <w:r w:rsidRPr="00E04BDF">
        <w:rPr>
          <w:rFonts w:ascii="Arial" w:hAnsi="Arial" w:cs="Arial"/>
          <w:i/>
          <w:iCs/>
        </w:rPr>
        <w:t xml:space="preserve">, </w:t>
      </w:r>
      <w:r w:rsidRPr="00E04BDF">
        <w:rPr>
          <w:rFonts w:ascii="Arial" w:hAnsi="Arial" w:cs="Arial"/>
        </w:rPr>
        <w:t xml:space="preserve">known as spirulina, includes species widely cultivated and consumed globally, particularly, </w:t>
      </w:r>
      <w:r w:rsidRPr="00E04BDF">
        <w:rPr>
          <w:rFonts w:ascii="Arial" w:eastAsia="Arial" w:hAnsi="Arial" w:cs="Arial"/>
          <w:i/>
        </w:rPr>
        <w:t>A. platensis</w:t>
      </w:r>
      <w:r w:rsidRPr="00E04BDF">
        <w:rPr>
          <w:rFonts w:ascii="Arial" w:eastAsia="Arial" w:hAnsi="Arial" w:cs="Arial"/>
        </w:rPr>
        <w:t xml:space="preserve"> and </w:t>
      </w:r>
      <w:r w:rsidRPr="00E04BDF">
        <w:rPr>
          <w:rFonts w:ascii="Arial" w:eastAsia="Arial" w:hAnsi="Arial" w:cs="Arial"/>
          <w:i/>
        </w:rPr>
        <w:t>Arthrospira maxima</w:t>
      </w:r>
      <w:r w:rsidRPr="00E04BDF">
        <w:rPr>
          <w:rFonts w:ascii="Arial" w:hAnsi="Arial" w:cs="Arial"/>
        </w:rPr>
        <w:t xml:space="preserve"> Setchell &amp; N.L. Gardner </w:t>
      </w:r>
      <w:r w:rsidRPr="00E04BDF">
        <w:rPr>
          <w:rFonts w:ascii="Arial" w:hAnsi="Arial" w:cs="Arial"/>
        </w:rPr>
        <w:fldChar w:fldCharType="begin"/>
      </w:r>
      <w:r w:rsidRPr="00E04BDF">
        <w:rPr>
          <w:rFonts w:ascii="Arial" w:hAnsi="Arial" w:cs="Arial"/>
        </w:rPr>
        <w:instrText xml:space="preserve"> ADDIN ZOTERO_ITEM CSL_CITATION {"citationID":"CIN2N94y","properties":{"formattedCitation":"(Sguera, 2008)","plainCitation":"(Sguera, 2008)","noteIndex":0},"citationItems":[{"id":3800,"uris":["http://zotero.org/users/5755669/items/9F34DESA"],"itemData":{"id":3800,"type":"thesis","genre":"PhD Thesis","publisher":"UHP-Université Henri Poincaré","source":"Google Scholar","title":"Spirulina platensis et ses constituants: intérêts nutritionnels et activités thérapeutiques","title-short":"Spirulina platensis et ses constituants","URL":"https://hal.univ-lorraine.fr/hal-01732214","author":[{"family":"Sguera","given":"Sébastien"}],"accessed":{"date-parts":[["2024",8,16]]},"issued":{"date-parts":[["2008"]]}}}],"schema":"https://github.com/citation-style-language/schema/raw/master/csl-citation.json"} </w:instrText>
      </w:r>
      <w:r w:rsidRPr="00E04BDF">
        <w:rPr>
          <w:rFonts w:ascii="Arial" w:hAnsi="Arial" w:cs="Arial"/>
        </w:rPr>
        <w:fldChar w:fldCharType="separate"/>
      </w:r>
      <w:r w:rsidRPr="00E04BDF">
        <w:rPr>
          <w:rFonts w:ascii="Arial" w:hAnsi="Arial" w:cs="Arial"/>
        </w:rPr>
        <w:t>(Sguera, 2008)</w:t>
      </w:r>
      <w:r w:rsidRPr="00E04BDF">
        <w:rPr>
          <w:rFonts w:ascii="Arial" w:hAnsi="Arial" w:cs="Arial"/>
        </w:rPr>
        <w:fldChar w:fldCharType="end"/>
      </w:r>
      <w:r w:rsidRPr="00E04BDF">
        <w:rPr>
          <w:rFonts w:ascii="Arial" w:hAnsi="Arial" w:cs="Arial"/>
        </w:rPr>
        <w:t>.</w:t>
      </w:r>
    </w:p>
    <w:p w14:paraId="584A4E41" w14:textId="77777777" w:rsidR="009D181D" w:rsidRPr="00E04BDF" w:rsidRDefault="009D181D" w:rsidP="009D181D">
      <w:pPr>
        <w:jc w:val="both"/>
        <w:rPr>
          <w:rFonts w:ascii="Arial" w:hAnsi="Arial" w:cs="Arial"/>
          <w:lang w:eastAsia="fr-FR"/>
        </w:rPr>
      </w:pPr>
    </w:p>
    <w:p w14:paraId="21345265" w14:textId="02B389CA" w:rsidR="009D181D" w:rsidRPr="00E04BDF" w:rsidRDefault="009D181D" w:rsidP="009D181D">
      <w:pPr>
        <w:pStyle w:val="Body"/>
        <w:spacing w:after="0"/>
        <w:rPr>
          <w:rFonts w:ascii="Arial" w:hAnsi="Arial" w:cs="Arial"/>
        </w:rPr>
      </w:pPr>
      <w:r w:rsidRPr="00E04BDF">
        <w:rPr>
          <w:rFonts w:ascii="Arial" w:hAnsi="Arial" w:cs="Arial"/>
          <w:b/>
          <w:u w:val="single"/>
        </w:rPr>
        <w:t xml:space="preserve">4.1.2 </w:t>
      </w:r>
      <w:r w:rsidRPr="00E04BDF">
        <w:rPr>
          <w:rFonts w:ascii="Arial" w:hAnsi="Arial" w:cs="Arial"/>
          <w:b/>
          <w:iCs/>
          <w:u w:val="single"/>
          <w:lang w:eastAsia="fr-FR"/>
        </w:rPr>
        <w:t>Diversity of NTFPs of Fungal Origin</w:t>
      </w:r>
      <w:r w:rsidRPr="00E04BDF">
        <w:rPr>
          <w:rFonts w:ascii="Arial" w:hAnsi="Arial" w:cs="Arial"/>
        </w:rPr>
        <w:t xml:space="preserve"> </w:t>
      </w:r>
    </w:p>
    <w:p w14:paraId="6F49B0F3" w14:textId="77777777" w:rsidR="009D181D" w:rsidRPr="00E04BDF" w:rsidRDefault="009D181D" w:rsidP="009D181D">
      <w:pPr>
        <w:pStyle w:val="Body"/>
        <w:spacing w:after="0"/>
        <w:rPr>
          <w:rFonts w:ascii="Arial" w:hAnsi="Arial" w:cs="Arial"/>
        </w:rPr>
      </w:pPr>
    </w:p>
    <w:p w14:paraId="6694B54B" w14:textId="4858887F" w:rsidR="009D181D" w:rsidRPr="00E04BDF" w:rsidRDefault="009D181D" w:rsidP="009D181D">
      <w:pPr>
        <w:jc w:val="both"/>
        <w:rPr>
          <w:rFonts w:ascii="Arial" w:hAnsi="Arial" w:cs="Arial"/>
        </w:rPr>
      </w:pPr>
      <w:r w:rsidRPr="00E04BDF">
        <w:rPr>
          <w:rFonts w:ascii="Arial" w:hAnsi="Arial" w:cs="Arial"/>
        </w:rPr>
        <w:t xml:space="preserve">The 35 fungal species identified as NTFPs in Togo (Table 2) are primarily exploited for food and medicinal purposes, consistent with findings in southwestern Côte d'Ivoire </w:t>
      </w:r>
      <w:r w:rsidRPr="00E04BDF">
        <w:rPr>
          <w:rFonts w:ascii="Arial" w:hAnsi="Arial" w:cs="Arial"/>
        </w:rPr>
        <w:fldChar w:fldCharType="begin"/>
      </w:r>
      <w:r w:rsidRPr="00E04BDF">
        <w:rPr>
          <w:rFonts w:ascii="Arial" w:hAnsi="Arial" w:cs="Arial"/>
        </w:rPr>
        <w:instrText xml:space="preserve"> ADDIN ZOTERO_ITEM CSL_CITATION {"citationID":"Dbvx6RD4","properties":{"formattedCitation":"(Pitta Badjo et al., 2021)","plainCitation":"(Pitta Badjo et al., 2021)","noteIndex":0},"citationItems":[{"id":3857,"uris":["http://zotero.org/users/5755669/items/LRS9X6DV"],"itemData":{"id":3857,"type":"chapter","container-title":"Biodiversité des écosystèmes intertropicaux: Connaossance, gestion durable et valorisation","edition":"IRD Éditions","event-place":"Marseille","language":"fr","page":"251-271","publisher-place":"Marseille","title":"Champignons sauvages comestibles et savoirs traditionnels du Sud-Ouest de la Côte d’Ivoire","author":[{"family":"Pitta Badjo","given":"Mireille Stéphanie"},{"family":"Yian","given":"Gouvé Claver"},{"family":"Tiébré","given":"Marie-Solange"}],"issued":{"date-parts":[["2021"]]}}}],"schema":"https://github.com/citation-style-language/schema/raw/master/csl-citation.json"} </w:instrText>
      </w:r>
      <w:r w:rsidRPr="00E04BDF">
        <w:rPr>
          <w:rFonts w:ascii="Arial" w:hAnsi="Arial" w:cs="Arial"/>
        </w:rPr>
        <w:fldChar w:fldCharType="separate"/>
      </w:r>
      <w:r w:rsidRPr="00E04BDF">
        <w:rPr>
          <w:rFonts w:ascii="Arial" w:hAnsi="Arial" w:cs="Arial"/>
        </w:rPr>
        <w:t>(Pitta Badjo et al., 2021)</w:t>
      </w:r>
      <w:r w:rsidRPr="00E04BDF">
        <w:rPr>
          <w:rFonts w:ascii="Arial" w:hAnsi="Arial" w:cs="Arial"/>
        </w:rPr>
        <w:fldChar w:fldCharType="end"/>
      </w:r>
      <w:r w:rsidRPr="00E04BDF">
        <w:rPr>
          <w:rFonts w:ascii="Arial" w:hAnsi="Arial" w:cs="Arial"/>
          <w:shd w:val="clear" w:color="auto" w:fill="FFFFFF"/>
        </w:rPr>
        <w:t xml:space="preserve">. </w:t>
      </w:r>
      <w:r w:rsidRPr="00E04BDF">
        <w:rPr>
          <w:rFonts w:ascii="Arial" w:hAnsi="Arial" w:cs="Arial"/>
        </w:rPr>
        <w:t xml:space="preserve">Despite the documentation of 170 fungal species in Togo (CBD, 2018), information on the consumption of fungi remains limited due to insufficient research on mycophagy in West Africa </w:t>
      </w:r>
      <w:r w:rsidRPr="00E04BDF">
        <w:rPr>
          <w:rFonts w:ascii="Arial" w:hAnsi="Arial" w:cs="Arial"/>
          <w:shd w:val="clear" w:color="auto" w:fill="FFFFFF"/>
        </w:rPr>
        <w:fldChar w:fldCharType="begin"/>
      </w:r>
      <w:r w:rsidRPr="00E04BDF">
        <w:rPr>
          <w:rFonts w:ascii="Arial" w:hAnsi="Arial" w:cs="Arial"/>
          <w:shd w:val="clear" w:color="auto" w:fill="FFFFFF"/>
        </w:rPr>
        <w:instrText xml:space="preserve"> ADDIN ZOTERO_ITEM CSL_CITATION {"citationID":"h7ZcMYki","properties":{"formattedCitation":"(B\\uc0\\u226{} et al., 2011)","plainCitation":"(Bâ et al., 2011)","noteIndex":0},"citationItems":[{"id":3821,"uris":["http://zotero.org/users/5755669/items/8DRSQVLQ"],"itemData":{"id":3821,"type":"book","publisher":"IRD Editions","source":"Google Scholar","title":"Les champignons ectomycorhiziens des arbres forestiers en Afrique de l'Ouest: méthodes d'étude, diversité, écologie, utilisation en foresterie et comestibilité","title-short":"Les champignons ectomycorhiziens des arbres forestiers en Afrique de l'Ouest","URL":"https://books.google.com/books?hl=fr&amp;lr=&amp;id=CWfbpKl53c0C&amp;oi=fnd&amp;pg=PA9&amp;dq=B%C3%A2,+Amadou,+et+al.+%E2%80%9C6.+Les+champignons+ectomycorhiziens+:+une+source+de+champignons+comestibles%E2%80%9D.+Les+champignons+ectomycorhiziens+des+arbres+forestiers+en+Afrique+de+l%E2%80%99Ouest,+IRD+%C3%89ditions,+2011,+https://doi.org/10.4000/books.irdeditions.10421&amp;ots=Rb32CFK7Bz&amp;sig=2q_s1ysgyEf7R24OaJ9NkazM_pM","author":[{"family":"Bâ","given":"Amadou"},{"family":"Duponnois","given":"Robin"},{"family":"Diabaté","given":"Moussa"},{"family":"Dreyfus","given":"Bernard"}],"accessed":{"date-parts":[["2024",8,19]]},"issued":{"date-parts":[["2011"]]}}}],"schema":"https://github.com/citation-style-language/schema/raw/master/csl-citation.json"} </w:instrText>
      </w:r>
      <w:r w:rsidRPr="00E04BDF">
        <w:rPr>
          <w:rFonts w:ascii="Arial" w:hAnsi="Arial" w:cs="Arial"/>
          <w:shd w:val="clear" w:color="auto" w:fill="FFFFFF"/>
        </w:rPr>
        <w:fldChar w:fldCharType="separate"/>
      </w:r>
      <w:r w:rsidRPr="00E04BDF">
        <w:rPr>
          <w:rFonts w:ascii="Arial" w:hAnsi="Arial" w:cs="Arial"/>
        </w:rPr>
        <w:t>(Bâ et al., 2011)</w:t>
      </w:r>
      <w:r w:rsidRPr="00E04BDF">
        <w:rPr>
          <w:rFonts w:ascii="Arial" w:hAnsi="Arial" w:cs="Arial"/>
          <w:shd w:val="clear" w:color="auto" w:fill="FFFFFF"/>
        </w:rPr>
        <w:fldChar w:fldCharType="end"/>
      </w:r>
      <w:r w:rsidRPr="00E04BDF">
        <w:rPr>
          <w:rFonts w:ascii="Arial" w:hAnsi="Arial" w:cs="Arial"/>
        </w:rPr>
        <w:t>.</w:t>
      </w:r>
    </w:p>
    <w:p w14:paraId="1274A831" w14:textId="77777777" w:rsidR="009D181D" w:rsidRPr="00E04BDF" w:rsidRDefault="009D181D" w:rsidP="009D181D">
      <w:pPr>
        <w:pStyle w:val="Body"/>
        <w:spacing w:after="0"/>
        <w:rPr>
          <w:rFonts w:ascii="Arial" w:hAnsi="Arial" w:cs="Arial"/>
        </w:rPr>
      </w:pPr>
    </w:p>
    <w:p w14:paraId="2065087D" w14:textId="6100A8E4" w:rsidR="009D181D" w:rsidRPr="00E04BDF" w:rsidRDefault="009D181D" w:rsidP="009D181D">
      <w:pPr>
        <w:rPr>
          <w:rFonts w:ascii="Arial" w:hAnsi="Arial" w:cs="Arial"/>
          <w:b/>
          <w:i/>
          <w:u w:val="single"/>
          <w:lang w:eastAsia="fr-FR"/>
        </w:rPr>
      </w:pPr>
      <w:r w:rsidRPr="00E04BDF">
        <w:rPr>
          <w:rFonts w:ascii="Arial" w:hAnsi="Arial" w:cs="Arial"/>
          <w:b/>
          <w:u w:val="single"/>
        </w:rPr>
        <w:t xml:space="preserve">4.1.3 </w:t>
      </w:r>
      <w:r w:rsidRPr="00E04BDF">
        <w:rPr>
          <w:rFonts w:ascii="Arial" w:hAnsi="Arial" w:cs="Arial"/>
          <w:b/>
          <w:iCs/>
          <w:u w:val="single"/>
          <w:lang w:eastAsia="fr-FR"/>
        </w:rPr>
        <w:t>Diversity of Plant-Based NTFPs</w:t>
      </w:r>
      <w:r w:rsidRPr="00E04BDF">
        <w:rPr>
          <w:rFonts w:ascii="Arial" w:hAnsi="Arial" w:cs="Arial"/>
          <w:b/>
          <w:i/>
          <w:u w:val="single"/>
          <w:lang w:eastAsia="fr-FR"/>
        </w:rPr>
        <w:t xml:space="preserve"> </w:t>
      </w:r>
    </w:p>
    <w:p w14:paraId="5F036F16" w14:textId="77777777" w:rsidR="009D181D" w:rsidRPr="00E04BDF" w:rsidRDefault="009D181D" w:rsidP="009D181D">
      <w:pPr>
        <w:rPr>
          <w:rFonts w:ascii="Arial" w:hAnsi="Arial" w:cs="Arial"/>
          <w:b/>
          <w:iCs/>
          <w:lang w:eastAsia="fr-FR"/>
        </w:rPr>
      </w:pPr>
    </w:p>
    <w:p w14:paraId="6FD478EC" w14:textId="77777777" w:rsidR="009D181D" w:rsidRPr="00E04BDF" w:rsidRDefault="009D181D" w:rsidP="009D181D">
      <w:pPr>
        <w:widowControl w:val="0"/>
        <w:jc w:val="both"/>
        <w:rPr>
          <w:rFonts w:ascii="Arial" w:hAnsi="Arial" w:cs="Arial"/>
          <w:bCs/>
        </w:rPr>
      </w:pPr>
      <w:r w:rsidRPr="00E04BDF">
        <w:rPr>
          <w:rFonts w:ascii="Arial" w:hAnsi="Arial" w:cs="Arial"/>
        </w:rPr>
        <w:t xml:space="preserve">This review identified plant-based NTFPs as representing 11.02% of Togo's documented plant biodiversity (Table 4). While macroalgae are not reported as NTFPs in Togo, 28 species of macroalgae have been identified, including </w:t>
      </w:r>
      <w:r w:rsidRPr="00E04BDF">
        <w:rPr>
          <w:rStyle w:val="html-italic"/>
          <w:rFonts w:ascii="Arial" w:hAnsi="Arial" w:cs="Arial"/>
          <w:i/>
          <w:iCs/>
          <w:shd w:val="clear" w:color="auto" w:fill="FFFFFF"/>
        </w:rPr>
        <w:t>Caulerpa racemosa</w:t>
      </w:r>
      <w:r w:rsidRPr="00E04BDF">
        <w:rPr>
          <w:rFonts w:ascii="Arial" w:hAnsi="Arial" w:cs="Arial"/>
          <w:shd w:val="clear" w:color="auto" w:fill="FFFFFF"/>
        </w:rPr>
        <w:t xml:space="preserve"> (sea grapes) and </w:t>
      </w:r>
      <w:r w:rsidRPr="00E04BDF">
        <w:rPr>
          <w:rStyle w:val="html-italic"/>
          <w:rFonts w:ascii="Arial" w:hAnsi="Arial" w:cs="Arial"/>
          <w:i/>
          <w:iCs/>
          <w:shd w:val="clear" w:color="auto" w:fill="FFFFFF"/>
        </w:rPr>
        <w:t>Ulva lactuca</w:t>
      </w:r>
      <w:r w:rsidRPr="00E04BDF">
        <w:rPr>
          <w:rFonts w:ascii="Arial" w:hAnsi="Arial" w:cs="Arial"/>
          <w:shd w:val="clear" w:color="auto" w:fill="FFFFFF"/>
        </w:rPr>
        <w:t> </w:t>
      </w:r>
      <w:r w:rsidRPr="00E04BDF">
        <w:rPr>
          <w:rFonts w:ascii="Arial" w:hAnsi="Arial" w:cs="Arial"/>
          <w:color w:val="222222"/>
          <w:shd w:val="clear" w:color="auto" w:fill="FFFFFF"/>
        </w:rPr>
        <w:t xml:space="preserve">(sea lettuces) </w:t>
      </w:r>
      <w:r w:rsidRPr="00E04BDF">
        <w:rPr>
          <w:rFonts w:ascii="Arial" w:hAnsi="Arial" w:cs="Arial"/>
          <w:color w:val="222222"/>
          <w:shd w:val="clear" w:color="auto" w:fill="FFFFFF"/>
        </w:rPr>
        <w:fldChar w:fldCharType="begin"/>
      </w:r>
      <w:r w:rsidRPr="00E04BDF">
        <w:rPr>
          <w:rFonts w:ascii="Arial" w:hAnsi="Arial" w:cs="Arial"/>
          <w:color w:val="222222"/>
          <w:shd w:val="clear" w:color="auto" w:fill="FFFFFF"/>
        </w:rPr>
        <w:instrText xml:space="preserve"> ADDIN ZOTERO_ITEM CSL_CITATION {"citationID":"Vxe9cvIc","properties":{"formattedCitation":"(Pangestuti et al., 2021)","plainCitation":"(Pangestuti et al., 2021)","noteIndex":0},"citationItems":[{"id":3802,"uris":["http://zotero.org/users/5755669/items/EDBPQ5U4"],"itemData":{"id":3802,"type":"article-journal","container-title":"Marine Drugs","issue":"10","note":"publisher: MDPI","page":"578","source":"Google Scholar","title":"Nutritional value and biofunctionalities of two edible green seaweeds (Ulva lactuca and Caulerpa racemosa) from Indonesia by subcritical water hydrolysis","volume":"19","author":[{"family":"Pangestuti","given":"Ratih"},{"family":"Haq","given":"Monjurul"},{"family":"Rahmadi","given":"Puji"},{"family":"Chun","given":"Byung-Soo"}],"issued":{"date-parts":[["2021"]]}}}],"schema":"https://github.com/citation-style-language/schema/raw/master/csl-citation.json"} </w:instrText>
      </w:r>
      <w:r w:rsidRPr="00E04BDF">
        <w:rPr>
          <w:rFonts w:ascii="Arial" w:hAnsi="Arial" w:cs="Arial"/>
          <w:color w:val="222222"/>
          <w:shd w:val="clear" w:color="auto" w:fill="FFFFFF"/>
        </w:rPr>
        <w:fldChar w:fldCharType="separate"/>
      </w:r>
      <w:r w:rsidRPr="00E04BDF">
        <w:rPr>
          <w:rFonts w:ascii="Arial" w:hAnsi="Arial" w:cs="Arial"/>
        </w:rPr>
        <w:t>(Pangestuti et al., 2021)</w:t>
      </w:r>
      <w:r w:rsidRPr="00E04BDF">
        <w:rPr>
          <w:rFonts w:ascii="Arial" w:hAnsi="Arial" w:cs="Arial"/>
          <w:color w:val="222222"/>
          <w:shd w:val="clear" w:color="auto" w:fill="FFFFFF"/>
        </w:rPr>
        <w:fldChar w:fldCharType="end"/>
      </w:r>
      <w:r w:rsidRPr="00E04BDF">
        <w:rPr>
          <w:rFonts w:ascii="Arial" w:hAnsi="Arial" w:cs="Arial"/>
          <w:bCs/>
        </w:rPr>
        <w:t xml:space="preserve"> as well as various species of the Fucus genus </w:t>
      </w:r>
      <w:r w:rsidRPr="00E04BDF">
        <w:rPr>
          <w:rFonts w:ascii="Arial" w:hAnsi="Arial" w:cs="Arial"/>
          <w:bCs/>
        </w:rPr>
        <w:fldChar w:fldCharType="begin"/>
      </w:r>
      <w:r w:rsidRPr="00E04BDF">
        <w:rPr>
          <w:rFonts w:ascii="Arial" w:hAnsi="Arial" w:cs="Arial"/>
          <w:bCs/>
        </w:rPr>
        <w:instrText xml:space="preserve"> ADDIN ZOTERO_ITEM CSL_CITATION {"citationID":"2Hluh7Fp","properties":{"formattedCitation":"(Barbosa et al., 2020)","plainCitation":"(Barbosa et al., 2020)","noteIndex":0},"citationItems":[{"id":3804,"uris":["http://zotero.org/users/5755669/items/H9AYX4ZI"],"itemData":{"id":3804,"type":"article-journal","container-title":"Food Chemistry","note":"publisher: Elsevier","page":"127456","source":"Google Scholar","title":"In vitro multifunctionality of phlorotannin extracts from edible Fucus species on targets underpinning neurodegeneration","volume":"333","author":[{"family":"Barbosa","given":"Mariana"},{"family":"Valentão","given":"Patrícia"},{"family":"Ferreres","given":"Federico"},{"family":"Gil-Izquierdo","given":"Ángel"},{"family":"Andrade","given":"Paula B."}],"issued":{"date-parts":[["2020"]]}}}],"schema":"https://github.com/citation-style-language/schema/raw/master/csl-citation.json"} </w:instrText>
      </w:r>
      <w:r w:rsidRPr="00E04BDF">
        <w:rPr>
          <w:rFonts w:ascii="Arial" w:hAnsi="Arial" w:cs="Arial"/>
          <w:bCs/>
        </w:rPr>
        <w:fldChar w:fldCharType="separate"/>
      </w:r>
      <w:r w:rsidRPr="00E04BDF">
        <w:rPr>
          <w:rFonts w:ascii="Arial" w:hAnsi="Arial" w:cs="Arial"/>
        </w:rPr>
        <w:t>(Barbosa et al., 2020)</w:t>
      </w:r>
      <w:r w:rsidRPr="00E04BDF">
        <w:rPr>
          <w:rFonts w:ascii="Arial" w:hAnsi="Arial" w:cs="Arial"/>
          <w:bCs/>
        </w:rPr>
        <w:fldChar w:fldCharType="end"/>
      </w:r>
      <w:r w:rsidRPr="00E04BDF">
        <w:rPr>
          <w:rFonts w:ascii="Arial" w:hAnsi="Arial" w:cs="Arial"/>
          <w:bCs/>
        </w:rPr>
        <w:t xml:space="preserve">, known for their consumption in other tropical countries. </w:t>
      </w:r>
      <w:r w:rsidRPr="00E04BDF">
        <w:rPr>
          <w:rFonts w:ascii="Arial" w:hAnsi="Arial" w:cs="Arial"/>
        </w:rPr>
        <w:t xml:space="preserve">Additionally, only one fern species </w:t>
      </w:r>
      <w:r w:rsidRPr="00E04BDF">
        <w:rPr>
          <w:rFonts w:ascii="Arial" w:hAnsi="Arial" w:cs="Arial"/>
          <w:i/>
        </w:rPr>
        <w:t>Nephrolepis biserrata</w:t>
      </w:r>
      <w:r w:rsidRPr="00E04BDF">
        <w:rPr>
          <w:rFonts w:ascii="Arial" w:hAnsi="Arial" w:cs="Arial"/>
        </w:rPr>
        <w:t xml:space="preserve"> (Sw.) Schott is cited for traditional medicinal use </w:t>
      </w:r>
      <w:r w:rsidRPr="00E04BDF">
        <w:rPr>
          <w:rFonts w:ascii="Arial" w:hAnsi="Arial" w:cs="Arial"/>
        </w:rPr>
        <w:fldChar w:fldCharType="begin"/>
      </w:r>
      <w:r w:rsidRPr="00E04BDF">
        <w:rPr>
          <w:rFonts w:ascii="Arial" w:hAnsi="Arial" w:cs="Arial"/>
        </w:rPr>
        <w:instrText xml:space="preserve"> ADDIN ZOTERO_ITEM CSL_CITATION {"citationID":"26yTAk5f","properties":{"formattedCitation":"(Agody et al., 2019; Koudouvo et al., 2011)","plainCitation":"(Agody et al., 2019; Koudouvo et al., 2011)","dontUpdate":true,"noteIndex":0},"citationItems":[{"id":3781,"uris":["http://zotero.org/users/5755669/items/7LRU2GRZ"],"itemData":{"id":3781,"type":"article-journal","container-title":"European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3788,"uris":["http://zotero.org/users/5755669/items/5W8GFZQ5"],"itemData":{"id":3788,"type":"article-journal","container-title":"Journal of Ethnopharmacology","DOI":"10.1016/j.jep.2010.12.011","ISSN":"03788741","issue":"1","journalAbbreviation":"Journal of Ethnopharmacology","language":"en","license":"https://www.elsevier.com/tdm/userlicense/1.0/","page":"183-190","source":"DOI.org (Crossref)","title":"An ethnobotanical study of antimalarial plants in Togo Maritime Region","volume":"134","author":[{"family":"Koudouvo","given":"K."},{"family":"Karou","given":"D.S."},{"family":"Kokou","given":"K."},{"family":"Essien","given":"K."},{"family":"Aklikokou","given":"K."},{"family":"Glitho","given":"I.A."},{"family":"Simpore","given":"J."},{"family":"Sanogo","given":"R."},{"family":"De Souza","given":"C."},{"family":"Gbeassor","given":"M."}],"issued":{"date-parts":[["2011",3]]}}}],"schema":"https://github.com/citation-style-language/schema/raw/master/csl-citation.json"} </w:instrText>
      </w:r>
      <w:r w:rsidRPr="00E04BDF">
        <w:rPr>
          <w:rFonts w:ascii="Arial" w:hAnsi="Arial" w:cs="Arial"/>
        </w:rPr>
        <w:fldChar w:fldCharType="separate"/>
      </w:r>
      <w:r w:rsidRPr="00E04BDF">
        <w:rPr>
          <w:rFonts w:ascii="Arial" w:hAnsi="Arial" w:cs="Arial"/>
        </w:rPr>
        <w:t>(Koudouvo et al., 2011; Agody et al., 2019)</w:t>
      </w:r>
      <w:r w:rsidRPr="00E04BDF">
        <w:rPr>
          <w:rFonts w:ascii="Arial" w:hAnsi="Arial" w:cs="Arial"/>
        </w:rPr>
        <w:fldChar w:fldCharType="end"/>
      </w:r>
      <w:r w:rsidRPr="00E04BDF">
        <w:rPr>
          <w:rFonts w:ascii="Arial" w:hAnsi="Arial" w:cs="Arial"/>
        </w:rPr>
        <w:t>, despite the identification of 134 pteridophyte species in Togo</w:t>
      </w:r>
      <w:r w:rsidRPr="00E04BDF">
        <w:rPr>
          <w:rFonts w:ascii="Arial" w:hAnsi="Arial" w:cs="Arial"/>
          <w:bCs/>
        </w:rPr>
        <w:t xml:space="preserve"> </w:t>
      </w:r>
      <w:r w:rsidRPr="00E04BDF">
        <w:rPr>
          <w:rFonts w:ascii="Arial" w:hAnsi="Arial" w:cs="Arial"/>
          <w:bCs/>
        </w:rPr>
        <w:fldChar w:fldCharType="begin"/>
      </w:r>
      <w:r w:rsidRPr="00E04BDF">
        <w:rPr>
          <w:rFonts w:ascii="Arial" w:hAnsi="Arial" w:cs="Arial"/>
          <w:bCs/>
        </w:rPr>
        <w:instrText xml:space="preserve"> ADDIN ZOTERO_ITEM CSL_CITATION {"citationID":"sYlj8QvN","properties":{"formattedCitation":"(Abotsi et al., 2018)","plainCitation":"(Abotsi et al., 2018)","noteIndex":0},"citationItems":[{"id":3810,"uris":["http://zotero.org/users/5755669/items/NHSTLME8"],"itemData":{"id":3810,"type":"article-journal","container-title":"Biodiversity Data Journal","issue":"6","note":"publisher: Pensoft Publishers","source":"Google Scholar","title":"A first checklist of the Pteridophytes of Togo (West Africa)","URL":"https://www.ncbi.nlm.nih.gov/pmc/articles/PMC5999689/","author":[{"family":"Abotsi","given":"Komla Elikplim"},{"family":"Kokou","given":"Kouami"},{"family":"Dubuisson","given":"Jean-Yves"},{"family":"Rouhan","given":"Germinal"}],"accessed":{"date-parts":[["2024",8,19]]},"issued":{"date-parts":[["2018"]]}}}],"schema":"https://github.com/citation-style-language/schema/raw/master/csl-citation.json"} </w:instrText>
      </w:r>
      <w:r w:rsidRPr="00E04BDF">
        <w:rPr>
          <w:rFonts w:ascii="Arial" w:hAnsi="Arial" w:cs="Arial"/>
          <w:bCs/>
        </w:rPr>
        <w:fldChar w:fldCharType="separate"/>
      </w:r>
      <w:r w:rsidRPr="00E04BDF">
        <w:rPr>
          <w:rFonts w:ascii="Arial" w:hAnsi="Arial" w:cs="Arial"/>
        </w:rPr>
        <w:t>(Abotsi et al., 2018)</w:t>
      </w:r>
      <w:r w:rsidRPr="00E04BDF">
        <w:rPr>
          <w:rFonts w:ascii="Arial" w:hAnsi="Arial" w:cs="Arial"/>
          <w:bCs/>
        </w:rPr>
        <w:fldChar w:fldCharType="end"/>
      </w:r>
      <w:r w:rsidRPr="00E04BDF">
        <w:rPr>
          <w:rFonts w:ascii="Arial" w:hAnsi="Arial" w:cs="Arial"/>
          <w:bCs/>
        </w:rPr>
        <w:t xml:space="preserve">. </w:t>
      </w:r>
    </w:p>
    <w:p w14:paraId="452FD9C3" w14:textId="77777777" w:rsidR="009D181D" w:rsidRPr="00E04BDF" w:rsidRDefault="009D181D" w:rsidP="009D181D">
      <w:pPr>
        <w:widowControl w:val="0"/>
        <w:jc w:val="both"/>
        <w:rPr>
          <w:rFonts w:ascii="Arial" w:hAnsi="Arial" w:cs="Arial"/>
          <w:bCs/>
        </w:rPr>
      </w:pPr>
      <w:r w:rsidRPr="00E04BDF">
        <w:rPr>
          <w:rFonts w:ascii="Arial" w:hAnsi="Arial" w:cs="Arial"/>
        </w:rPr>
        <w:t xml:space="preserve">However, several species of pteridophytes listed in Togo are well recognized for their medicinal uses, notably species of the </w:t>
      </w:r>
      <w:r w:rsidRPr="00E04BDF">
        <w:rPr>
          <w:rStyle w:val="Emphasis"/>
          <w:rFonts w:ascii="Arial" w:hAnsi="Arial" w:cs="Arial"/>
        </w:rPr>
        <w:t>Selaginella</w:t>
      </w:r>
      <w:r w:rsidRPr="00E04BDF">
        <w:rPr>
          <w:rFonts w:ascii="Arial" w:hAnsi="Arial" w:cs="Arial"/>
        </w:rPr>
        <w:t xml:space="preserve"> genus (Selaginellaceae), which are exploited for ethnomedicinal purposes worldwide (Adnan et al., 2021), and </w:t>
      </w:r>
      <w:r w:rsidRPr="00E04BDF">
        <w:rPr>
          <w:rStyle w:val="Emphasis"/>
          <w:rFonts w:ascii="Arial" w:hAnsi="Arial" w:cs="Arial"/>
        </w:rPr>
        <w:t>Dicranopteris linearis</w:t>
      </w:r>
      <w:r w:rsidRPr="00E04BDF">
        <w:rPr>
          <w:rFonts w:ascii="Arial" w:hAnsi="Arial" w:cs="Arial"/>
        </w:rPr>
        <w:t xml:space="preserve"> (Burm.f.) Underw. (Gleicheniaceae), which is traditionally used in Malaysia to treat various skin conditions (Lai et al., 2021).</w:t>
      </w:r>
      <w:r w:rsidRPr="00E04BDF">
        <w:rPr>
          <w:rFonts w:ascii="Arial" w:hAnsi="Arial" w:cs="Arial"/>
          <w:bCs/>
        </w:rPr>
        <w:t xml:space="preserve"> </w:t>
      </w:r>
      <w:r w:rsidRPr="00E04BDF">
        <w:rPr>
          <w:rFonts w:ascii="Arial" w:hAnsi="Arial" w:cs="Arial"/>
        </w:rPr>
        <w:t xml:space="preserve">However, several species of pteridophytes listed in Togo are well recognized for their medicinal uses, notably species of the </w:t>
      </w:r>
      <w:r w:rsidRPr="00E04BDF">
        <w:rPr>
          <w:rStyle w:val="Emphasis"/>
          <w:rFonts w:ascii="Arial" w:hAnsi="Arial" w:cs="Arial"/>
        </w:rPr>
        <w:t>Selaginella</w:t>
      </w:r>
      <w:r w:rsidRPr="00E04BDF">
        <w:rPr>
          <w:rFonts w:ascii="Arial" w:hAnsi="Arial" w:cs="Arial"/>
        </w:rPr>
        <w:t xml:space="preserve"> genus (Selaginellaceae), which are exploited for ethnomedicinal purposes worldwide </w:t>
      </w:r>
      <w:r w:rsidRPr="00E04BDF">
        <w:rPr>
          <w:rFonts w:ascii="Arial" w:hAnsi="Arial" w:cs="Arial"/>
          <w:bCs/>
        </w:rPr>
        <w:fldChar w:fldCharType="begin"/>
      </w:r>
      <w:r w:rsidRPr="00E04BDF">
        <w:rPr>
          <w:rFonts w:ascii="Arial" w:hAnsi="Arial" w:cs="Arial"/>
          <w:bCs/>
        </w:rPr>
        <w:instrText xml:space="preserve"> ADDIN ZOTERO_ITEM CSL_CITATION {"citationID":"AUoMBcQI","properties":{"formattedCitation":"(Adnan et al., 2021)","plainCitation":"(Adnan et al., 2021)","noteIndex":0},"citationItems":[{"id":3807,"uris":["http://zotero.org/users/5755669/items/R3HTGFIC"],"itemData":{"id":3807,"type":"article-journal","container-title":"Records of Natural Products","issue":"5","note":"publisher: ACG Publications","page":"355","source":"Google Scholar","title":"Evidence-based medicinal potential and possible role of selaginella in the prevention of modern chronic diseases: Ethnopharmacological and ethnobotanical perspective","title-short":"Evidence-based medicinal potential and possible role of selaginella in the prevention of modern chronic diseases","volume":"15","author":[{"family":"Adnan","given":"Mohd"},{"family":"Siddiqui","given":"Arif Jamal"},{"family":"Arshad","given":"Jamal"},{"family":"Hamadou","given":"Walid Sabri"},{"family":"Awadelkareem","given":"Amir Mahgoub"},{"family":"Sachidanandan","given":"Manojkumar"},{"family":"Patel","given":"Mitesh"}],"issued":{"date-parts":[["2021"]]}}}],"schema":"https://github.com/citation-style-language/schema/raw/master/csl-citation.json"} </w:instrText>
      </w:r>
      <w:r w:rsidRPr="00E04BDF">
        <w:rPr>
          <w:rFonts w:ascii="Arial" w:hAnsi="Arial" w:cs="Arial"/>
          <w:bCs/>
        </w:rPr>
        <w:fldChar w:fldCharType="separate"/>
      </w:r>
      <w:r w:rsidRPr="00E04BDF">
        <w:rPr>
          <w:rFonts w:ascii="Arial" w:hAnsi="Arial" w:cs="Arial"/>
        </w:rPr>
        <w:t>(Adnan et al., 2021)</w:t>
      </w:r>
      <w:r w:rsidRPr="00E04BDF">
        <w:rPr>
          <w:rFonts w:ascii="Arial" w:hAnsi="Arial" w:cs="Arial"/>
          <w:bCs/>
        </w:rPr>
        <w:fldChar w:fldCharType="end"/>
      </w:r>
      <w:r w:rsidRPr="00E04BDF">
        <w:rPr>
          <w:rFonts w:ascii="Arial" w:hAnsi="Arial" w:cs="Arial"/>
        </w:rPr>
        <w:t xml:space="preserve"> and </w:t>
      </w:r>
      <w:r w:rsidRPr="00E04BDF">
        <w:rPr>
          <w:rStyle w:val="Emphasis"/>
          <w:rFonts w:ascii="Arial" w:hAnsi="Arial" w:cs="Arial"/>
        </w:rPr>
        <w:t>Dicranopteris linearis</w:t>
      </w:r>
      <w:r w:rsidRPr="00E04BDF">
        <w:rPr>
          <w:rFonts w:ascii="Arial" w:hAnsi="Arial" w:cs="Arial"/>
        </w:rPr>
        <w:t xml:space="preserve"> (Burm.f.) Underw. (Gleicheniaceae), which is traditionally used in Malaysia to treat various skin conditions </w:t>
      </w:r>
      <w:r w:rsidRPr="00E04BDF">
        <w:rPr>
          <w:rStyle w:val="title-text"/>
          <w:rFonts w:ascii="Arial" w:hAnsi="Arial" w:cs="Arial"/>
        </w:rPr>
        <w:fldChar w:fldCharType="begin"/>
      </w:r>
      <w:r w:rsidRPr="00E04BDF">
        <w:rPr>
          <w:rStyle w:val="title-text"/>
          <w:rFonts w:ascii="Arial" w:hAnsi="Arial" w:cs="Arial"/>
        </w:rPr>
        <w:instrText xml:space="preserve"> ADDIN ZOTERO_ITEM CSL_CITATION {"citationID":"xSfzZfhb","properties":{"formattedCitation":"(Lai et al., 2021)","plainCitation":"(Lai et al., 2021)","noteIndex":0},"citationItems":[{"id":3809,"uris":["http://zotero.org/users/5755669/items/LCNEKRL7"],"itemData":{"id":3809,"type":"article-journal","container-title":"Journal of Herbal Medicine","note":"publisher: Elsevier","page":"100419","source":"Google Scholar","title":"Antibacterial, antibiofilm and antibiotic-potentiating effects of a polyphenol-rich fraction of Dicranopteris linearis (Burm. f.) Underw.","volume":"25","author":[{"family":"Lai","given":"Choon-Sheen"},{"family":"Ponnusamy","given":"Yasodha"},{"family":"Lim","given":"Gaik-Ling"},{"family":"Ramanathan","given":"Surash"}],"issued":{"date-parts":[["2021"]]}}}],"schema":"https://github.com/citation-style-language/schema/raw/master/csl-citation.json"} </w:instrText>
      </w:r>
      <w:r w:rsidRPr="00E04BDF">
        <w:rPr>
          <w:rStyle w:val="title-text"/>
          <w:rFonts w:ascii="Arial" w:hAnsi="Arial" w:cs="Arial"/>
        </w:rPr>
        <w:fldChar w:fldCharType="separate"/>
      </w:r>
      <w:r w:rsidRPr="00E04BDF">
        <w:rPr>
          <w:rFonts w:ascii="Arial" w:hAnsi="Arial" w:cs="Arial"/>
        </w:rPr>
        <w:t>(Lai et al., 2021)</w:t>
      </w:r>
      <w:r w:rsidRPr="00E04BDF">
        <w:rPr>
          <w:rStyle w:val="title-text"/>
          <w:rFonts w:ascii="Arial" w:hAnsi="Arial" w:cs="Arial"/>
        </w:rPr>
        <w:fldChar w:fldCharType="end"/>
      </w:r>
      <w:r w:rsidRPr="00E04BDF">
        <w:rPr>
          <w:rFonts w:ascii="Arial" w:hAnsi="Arial" w:cs="Arial"/>
          <w:bCs/>
        </w:rPr>
        <w:t xml:space="preserve">. </w:t>
      </w:r>
    </w:p>
    <w:p w14:paraId="57C1FA8F" w14:textId="77777777" w:rsidR="009D181D" w:rsidRPr="00E04BDF" w:rsidRDefault="009D181D" w:rsidP="009D181D">
      <w:pPr>
        <w:widowControl w:val="0"/>
        <w:jc w:val="both"/>
        <w:rPr>
          <w:rFonts w:ascii="Arial" w:hAnsi="Arial" w:cs="Arial"/>
          <w:bCs/>
        </w:rPr>
      </w:pPr>
      <w:r w:rsidRPr="00E04BDF">
        <w:rPr>
          <w:rFonts w:ascii="Arial" w:hAnsi="Arial" w:cs="Arial"/>
        </w:rPr>
        <w:t>The absence of detailed information on the medicinal or edible uses of these species in Togo does not imply they are unused; rather, it highlights a lack of ethnobotanical research. Many of these plants likely play integral roles in the daily lives of rural populations.</w:t>
      </w:r>
    </w:p>
    <w:p w14:paraId="47B62F4B" w14:textId="77777777" w:rsidR="009D181D" w:rsidRPr="00E04BDF" w:rsidRDefault="009D181D" w:rsidP="009D181D">
      <w:pPr>
        <w:widowControl w:val="0"/>
        <w:jc w:val="both"/>
        <w:rPr>
          <w:rFonts w:ascii="Arial" w:hAnsi="Arial" w:cs="Arial"/>
        </w:rPr>
      </w:pPr>
      <w:r w:rsidRPr="00E04BDF">
        <w:rPr>
          <w:rFonts w:ascii="Arial" w:hAnsi="Arial" w:cs="Arial"/>
        </w:rPr>
        <w:t xml:space="preserve">Angiosperms are well-represented, with 30 monocotyledonous and 410 dicotyledonous species. Widely utilized species by various populations in Togo include </w:t>
      </w:r>
      <w:r w:rsidRPr="00E04BDF">
        <w:rPr>
          <w:rFonts w:ascii="Arial" w:hAnsi="Arial" w:cs="Arial"/>
          <w:i/>
          <w:iCs/>
        </w:rPr>
        <w:t>Adansonia digitata,</w:t>
      </w:r>
      <w:r w:rsidRPr="00E04BDF">
        <w:rPr>
          <w:rFonts w:ascii="Arial" w:hAnsi="Arial" w:cs="Arial"/>
        </w:rPr>
        <w:t xml:space="preserve"> </w:t>
      </w:r>
      <w:r w:rsidRPr="00E04BDF">
        <w:rPr>
          <w:rFonts w:ascii="Arial" w:hAnsi="Arial" w:cs="Arial"/>
          <w:i/>
          <w:iCs/>
        </w:rPr>
        <w:t>Annona senegalensis,</w:t>
      </w:r>
      <w:r w:rsidRPr="00E04BDF">
        <w:rPr>
          <w:rFonts w:ascii="Arial" w:hAnsi="Arial" w:cs="Arial"/>
        </w:rPr>
        <w:t xml:space="preserve"> </w:t>
      </w:r>
      <w:r w:rsidRPr="00E04BDF">
        <w:rPr>
          <w:rFonts w:ascii="Arial" w:hAnsi="Arial" w:cs="Arial"/>
          <w:i/>
          <w:lang w:eastAsia="fr-FR"/>
        </w:rPr>
        <w:t>Blighia sapida, Borassus aethiopum, Elaeis guineensis, Mangifera indica, Moringa oleifera, Tamarindus indica, Parkia biglobosa, Vitellaria paradoxa</w:t>
      </w:r>
      <w:r w:rsidRPr="00E04BDF">
        <w:rPr>
          <w:rFonts w:ascii="Arial" w:hAnsi="Arial" w:cs="Arial"/>
        </w:rPr>
        <w:t xml:space="preserve">. These species are also recognized as NTFPs in neighboring West African countries such as Côte d'Ivoire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{"citationID":"h0ls6c0Y","properties":{"formattedCitation":"(Zanh et al., 2016)","plainCitation":"(Zanh et al., 2016)","noteIndex":0},"citationItems":[{"id":3812,"uris":["http://zotero.org/users/5755669/items/NK7T7KB7"],"itemData":{"id":3812,"type":"article-journal","container-title":"Int. J. Pure App. Biosci","issue":"5","page":"212–225","source":"Google Scholar","title":"Usages des produits forestiers non-ligneux selon les communautés riveraines de la forêt classée du Haut-Sassandra (Centre-Ouest de la Côte d’Ivoire)","volume":"4","author":[{"family":"Zanh","given":"Golou Gizèle"},{"family":"Barima","given":"Yao Sadaiou Sabas"},{"family":"Kouakou","given":"Kouassi Apollinaire"},{"family":"Sangne","given":"Yao Charles"}],"issued":{"date-parts":[["2016"]]}}}],"schema":"https://github.com/citation-style-language/schema/raw/master/csl-citation.json"}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(Zanh et al., 2016)</w:t>
      </w:r>
      <w:r w:rsidRPr="00E04BDF">
        <w:rPr>
          <w:rFonts w:ascii="Arial" w:hAnsi="Arial" w:cs="Arial"/>
          <w:color w:val="000000"/>
        </w:rPr>
        <w:fldChar w:fldCharType="end"/>
      </w:r>
      <w:r w:rsidRPr="00E04BDF">
        <w:rPr>
          <w:rFonts w:ascii="Arial" w:hAnsi="Arial" w:cs="Arial"/>
          <w:color w:val="000000"/>
        </w:rPr>
        <w:t xml:space="preserve"> and Niger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{"citationID":"SWwwskA8","properties":{"formattedCitation":"(Hama et al., 2019)","plainCitation":"(Hama et al., 2019)","noteIndex":0},"citationItems":[{"id":3801,"uris":["http://zotero.org/users/5755669/items/XUTQMZI6"],"itemData":{"id":3801,"type":"article-journal","container-title":"Afrique Science","issue":"1","page":"186–200","source":"Google Scholar","title":"Diversité et connaissances ethnomycologiques des champignons supérieurs utiles au Sudouest du Niger, Afrique de l’Ouest","volume":"15","author":[{"family":"Hama","given":"Oumarou"},{"family":"Daniëls","given":"P. P."},{"family":"Baragé","given":"Moussa"},{"family":"Ibrahim","given":"Dahiratou"},{"family":"Infanté","given":"Félix"}],"issued":{"date-parts":[["2019"]]}}}],"schema":"https://github.com/citation-style-language/schema/raw/master/csl-citation.json"}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(Hama et al., 2019)</w:t>
      </w:r>
      <w:r w:rsidRPr="00E04BDF">
        <w:rPr>
          <w:rFonts w:ascii="Arial" w:hAnsi="Arial" w:cs="Arial"/>
          <w:color w:val="000000"/>
        </w:rPr>
        <w:fldChar w:fldCharType="end"/>
      </w:r>
      <w:r w:rsidRPr="00E04BDF">
        <w:rPr>
          <w:rFonts w:ascii="Arial" w:hAnsi="Arial" w:cs="Arial"/>
          <w:color w:val="000000"/>
        </w:rPr>
        <w:t xml:space="preserve">, as well as in central Africa, notably in Tchad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{"citationID":"FYl0di0F","properties":{"formattedCitation":"(Madjigoto et al., 2016)","plainCitation":"(Madjigoto et al., 2016)","noteIndex":0},"citationItems":[{"id":3818,"uris":["http://zotero.org/users/5755669/items/6FIHL2WI"],"itemData":{"id":3818,"type":"document","language":"fr","source":"Zotero","title":"Stratégie Nationale et Plan d’Actions pour le Développement du Secteur des Produits Forestiers Non Ligneux au Tchad","author":[{"family":"Madjigoto","given":"Robert"},{"family":"Boussala","given":"Badmokreo"},{"family":"Ndohademngar","given":"Goldoum"},{"family":"Djatelbeye","given":"Nangmadji Nasson"},{"family":"Noubady","given":"Djiraïbé"},{"family":"Ngontoloum","given":"Le Bétoudji Jacques"},{"family":"Barnabas","given":"Guy-Vi Guilou Facho"},{"family":"Asseng Zé","given":"Armand"},{"family":"Ousseynou","given":"Ndoye"}],"issued":{"date-parts":[["2016"]]}}}],"schema":"https://github.com/citation-style-language/schema/raw/master/csl-citation.json"}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(Madjigoto et al., 2016)</w:t>
      </w:r>
      <w:r w:rsidRPr="00E04BDF">
        <w:rPr>
          <w:rFonts w:ascii="Arial" w:hAnsi="Arial" w:cs="Arial"/>
          <w:color w:val="000000"/>
        </w:rPr>
        <w:fldChar w:fldCharType="end"/>
      </w:r>
      <w:r w:rsidRPr="00E04BDF">
        <w:rPr>
          <w:rFonts w:ascii="Arial" w:hAnsi="Arial" w:cs="Arial"/>
          <w:color w:val="000000"/>
        </w:rPr>
        <w:t xml:space="preserve"> and Republic of Congo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{"citationID":"mL4VbJ5L","properties":{"formattedCitation":"(Loubelo, 2012)","plainCitation":"(Loubelo, 2012)","noteIndex":0},"citationItems":[{"id":1377,"uris":["http://zotero.org/users/5755669/items/HZ2BHALU",["http://zotero.org/users/5755669/items/HZ2BHALU"]],"itemData":{"id":1377,"type":"thesis","genre":"PhD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(Loubelo, 2012)</w:t>
      </w:r>
      <w:r w:rsidRPr="00E04BDF">
        <w:rPr>
          <w:rFonts w:ascii="Arial" w:hAnsi="Arial" w:cs="Arial"/>
          <w:color w:val="000000"/>
        </w:rPr>
        <w:fldChar w:fldCharType="end"/>
      </w:r>
      <w:r w:rsidRPr="00E04BDF">
        <w:rPr>
          <w:rFonts w:ascii="Arial" w:hAnsi="Arial" w:cs="Arial"/>
        </w:rPr>
        <w:t xml:space="preserve">. </w:t>
      </w:r>
    </w:p>
    <w:p w14:paraId="334126F0" w14:textId="77777777" w:rsidR="009D181D" w:rsidRPr="00E04BDF" w:rsidRDefault="009D181D" w:rsidP="009D181D">
      <w:pPr>
        <w:widowControl w:val="0"/>
        <w:jc w:val="both"/>
        <w:rPr>
          <w:rFonts w:ascii="Arial" w:hAnsi="Arial" w:cs="Arial"/>
        </w:rPr>
      </w:pPr>
      <w:r w:rsidRPr="00E04BDF">
        <w:rPr>
          <w:rFonts w:ascii="Arial" w:hAnsi="Arial" w:cs="Arial"/>
        </w:rPr>
        <w:t>The commonality of these species across regions is attributed to shared phytogeographical characteristics, which foster similarities in plant formations and ethnobotanical practices. Species selection is often influenced by local ecological conditions and the socio-economic importance of specific plants to rural communities. Among the most represented families, Fabaceae stands out with 47 species, valued for its protein-rich plants critical to human and animal nutrition.</w:t>
      </w:r>
    </w:p>
    <w:p w14:paraId="44B0B148" w14:textId="77777777" w:rsidR="009D181D" w:rsidRPr="00E04BDF" w:rsidRDefault="009D181D" w:rsidP="009D181D">
      <w:pPr>
        <w:widowControl w:val="0"/>
        <w:jc w:val="both"/>
        <w:rPr>
          <w:rFonts w:ascii="Arial" w:hAnsi="Arial" w:cs="Arial"/>
        </w:rPr>
      </w:pPr>
    </w:p>
    <w:p w14:paraId="0B6E1AA7" w14:textId="541A3EBF" w:rsidR="009D181D" w:rsidRPr="00E04BDF" w:rsidRDefault="009D181D" w:rsidP="009D181D">
      <w:pPr>
        <w:widowControl w:val="0"/>
        <w:jc w:val="both"/>
        <w:rPr>
          <w:rFonts w:ascii="Arial" w:hAnsi="Arial" w:cs="Arial"/>
        </w:rPr>
      </w:pPr>
      <w:r w:rsidRPr="00E04BDF">
        <w:rPr>
          <w:rFonts w:ascii="Arial" w:hAnsi="Arial" w:cs="Arial"/>
          <w:b/>
          <w:u w:val="single"/>
        </w:rPr>
        <w:t xml:space="preserve">4.1.4 </w:t>
      </w:r>
      <w:r w:rsidRPr="00E04BDF">
        <w:rPr>
          <w:rFonts w:ascii="Arial" w:hAnsi="Arial" w:cs="Arial"/>
          <w:b/>
          <w:iCs/>
          <w:u w:val="single"/>
          <w:lang w:eastAsia="fr-FR"/>
        </w:rPr>
        <w:t>Diversity of Animal-Based NTFPs</w:t>
      </w:r>
      <w:r w:rsidRPr="00E04BDF">
        <w:rPr>
          <w:rFonts w:ascii="Arial" w:hAnsi="Arial" w:cs="Arial"/>
          <w:b/>
          <w:i/>
          <w:lang w:eastAsia="fr-FR"/>
        </w:rPr>
        <w:t xml:space="preserve"> </w:t>
      </w:r>
      <w:r w:rsidRPr="00E04BDF">
        <w:rPr>
          <w:rFonts w:ascii="Arial" w:hAnsi="Arial" w:cs="Arial"/>
        </w:rPr>
        <w:t xml:space="preserve"> </w:t>
      </w:r>
    </w:p>
    <w:p w14:paraId="1A0126D4" w14:textId="77777777" w:rsidR="009D181D" w:rsidRPr="00E04BDF" w:rsidRDefault="009D181D" w:rsidP="009D181D">
      <w:pPr>
        <w:widowControl w:val="0"/>
        <w:jc w:val="both"/>
        <w:rPr>
          <w:rFonts w:ascii="Arial" w:hAnsi="Arial" w:cs="Arial"/>
        </w:rPr>
      </w:pPr>
    </w:p>
    <w:p w14:paraId="3BE11C2C" w14:textId="77777777" w:rsidR="009D181D" w:rsidRPr="00E04BDF" w:rsidRDefault="009D181D" w:rsidP="009D181D">
      <w:pPr>
        <w:jc w:val="both"/>
        <w:rPr>
          <w:rFonts w:ascii="Arial" w:hAnsi="Arial" w:cs="Arial"/>
        </w:rPr>
      </w:pPr>
      <w:r w:rsidRPr="00E04BDF">
        <w:rPr>
          <w:rFonts w:ascii="Arial" w:hAnsi="Arial" w:cs="Arial"/>
        </w:rPr>
        <w:t xml:space="preserve">Non-timber forest products (NTFPs) of animal origin are derived from a wide range of taxa, including arthropods (myriapods, crustaceans, insects), mollusks, reptiles, amphibians, fishes, birds, and wild mammals. According to Badanaro (cited by </w:t>
      </w:r>
      <w:r w:rsidRPr="00E04BDF">
        <w:rPr>
          <w:rFonts w:ascii="Arial" w:hAnsi="Arial" w:cs="Arial"/>
        </w:rPr>
        <w:fldChar w:fldCharType="begin"/>
      </w:r>
      <w:r w:rsidRPr="00E04BDF">
        <w:rPr>
          <w:rFonts w:ascii="Arial" w:hAnsi="Arial" w:cs="Arial"/>
        </w:rPr>
        <w:instrText xml:space="preserve"> ADDIN ZOTERO_ITEM CSL_CITATION {"citationID":"5JJn7XHq","properties":{"formattedCitation":"(Adzorgenu, 2024)","plainCitation":"(Adzorgenu, 2024)","dontUpdate":true,"noteIndex":0},"citationItems":[{"id":3824,"uris":["http://zotero.org/users/5755669/items/L5L5DATE"],"itemData":{"id":3824,"type":"post-weblog","abstract":"Les mille-pattes sont une source d'alimentation prometteuse. Le minibétail, qui inclut divers petits vertébrés et invertébrés, émerge comme","container-title":"Togo Daily News","language":"fr-FR","title":"Togo : ce peuple intègre les mille-pattes dans leur alimentation quotidienne","title-short":"Togo","URL":"https://tdn.tg/togo-mille-pattes-comestibles/","author":[{"family":"Adzorgenu","given":"Yao Bernard"}],"accessed":{"date-parts":[["2024",8,19]]},"issued":{"date-parts":[["2024",5,26]]}}}],"schema":"https://github.com/citation-style-language/schema/raw/master/csl-citation.json"} </w:instrText>
      </w:r>
      <w:r w:rsidRPr="00E04BDF">
        <w:rPr>
          <w:rFonts w:ascii="Arial" w:hAnsi="Arial" w:cs="Arial"/>
        </w:rPr>
        <w:fldChar w:fldCharType="separate"/>
      </w:r>
      <w:r w:rsidRPr="00E04BDF">
        <w:rPr>
          <w:rFonts w:ascii="Arial" w:hAnsi="Arial" w:cs="Arial"/>
        </w:rPr>
        <w:t>Adzorgenu, 2024)</w:t>
      </w:r>
      <w:r w:rsidRPr="00E04BDF">
        <w:rPr>
          <w:rFonts w:ascii="Arial" w:hAnsi="Arial" w:cs="Arial"/>
        </w:rPr>
        <w:fldChar w:fldCharType="end"/>
      </w:r>
      <w:r w:rsidRPr="00E04BDF">
        <w:rPr>
          <w:rFonts w:ascii="Arial" w:hAnsi="Arial" w:cs="Arial"/>
        </w:rPr>
        <w:t>, several species of myriapods (millipedes) are used for both food and medicinal purposes by the Gourmatché ethnic group in northern Togo, where they are even sold in local markets under the vernacular name "goude." Similarly, the Bobo people of Burkina Faso consume millipedes belonging to the families Gomphodesmidae (</w:t>
      </w:r>
      <w:r w:rsidRPr="00E04BDF">
        <w:rPr>
          <w:rFonts w:ascii="Arial" w:hAnsi="Arial" w:cs="Arial"/>
          <w:i/>
          <w:iCs/>
        </w:rPr>
        <w:t xml:space="preserve">Tymbodesmus falcatus </w:t>
      </w:r>
      <w:r w:rsidRPr="00E04BDF">
        <w:rPr>
          <w:rFonts w:ascii="Arial" w:hAnsi="Arial" w:cs="Arial"/>
        </w:rPr>
        <w:t xml:space="preserve">(Karsch, 1881) and </w:t>
      </w:r>
      <w:r w:rsidRPr="00E04BDF">
        <w:rPr>
          <w:rFonts w:ascii="Arial" w:hAnsi="Arial" w:cs="Arial"/>
          <w:i/>
          <w:iCs/>
        </w:rPr>
        <w:t xml:space="preserve">Sphenodesmus sheribongensis </w:t>
      </w:r>
      <w:r w:rsidRPr="00E04BDF">
        <w:rPr>
          <w:rFonts w:ascii="Arial" w:hAnsi="Arial" w:cs="Arial"/>
        </w:rPr>
        <w:t xml:space="preserve">(Schiotz, 1966)) and Spirostreptidae </w:t>
      </w:r>
      <w:r w:rsidRPr="00E04BDF">
        <w:rPr>
          <w:rFonts w:ascii="Arial" w:hAnsi="Arial" w:cs="Arial"/>
        </w:rPr>
        <w:fldChar w:fldCharType="begin"/>
      </w:r>
      <w:r w:rsidRPr="00E04BDF">
        <w:rPr>
          <w:rFonts w:ascii="Arial" w:hAnsi="Arial" w:cs="Arial"/>
        </w:rPr>
        <w:instrText xml:space="preserve"> ADDIN ZOTERO_ITEM CSL_CITATION {"citationID":"UmkEcaP0","properties":{"formattedCitation":"(Enghoff et al., 2014)","plainCitation":"(Enghoff et al., 2014)","dontUpdate":true,"noteIndex":0},"citationItems":[{"id":3826,"uris":["http://zotero.org/users/5755669/items/4VVJ2YFD"],"itemData":{"id":3826,"type":"article-journal","abstract":"The first record of millipedes (Diplopoda) being regularly used for food by humans (the Bobo people of Burkina Faso) is given, including information on how the millipedes are prepared. The species in question are\n              Tymbodesmus falcatus\n              (Karsch, 1881) and\n              Sphenodesmus sheribongensis\n              (Schiøtz, 1966) (Gomphodesmidae) and an unidentified species of Spirostreptidae. New information on the nutritional value of millipedes is provided; unsaturated fatty acids, calcium, and iron contents are particularly high. The millipedes’ defensive secretions, hydrogen cyanide and benzoquinones, present a severe challenge for the spread of millipedes as an everyday food source. On the other hand, the possibility that benzoquinones may act as insect</w:instrText>
      </w:r>
      <w:r w:rsidRPr="00E04BDF">
        <w:rPr>
          <w:rFonts w:ascii="Cambria Math" w:hAnsi="Cambria Math" w:cs="Cambria Math"/>
        </w:rPr>
        <w:instrText>‐</w:instrText>
      </w:r>
      <w:r w:rsidRPr="00E04BDF">
        <w:rPr>
          <w:rFonts w:ascii="Arial" w:hAnsi="Arial" w:cs="Arial"/>
        </w:rPr>
        <w:instrText xml:space="preserve">repellents, as known from studies on nonhuman primates, and that sublethal cyanide ingestion may enhance human innate resistance to malaria, suggests promising ethnomedical perspectives to our findings.","container-title":"Evidence-Based Complementary and Alternative Medicine","DOI":"10.1155/2014/651768","ISSN":"1741-427X, 1741-4288","issue":"1","journalAbbreviation":"Evidence-Based Complementary and Alternative Medicine","language":"en","page":"651768","source":"DOI.org (Crossref)","title":"Millipedes as Food for Humans: Their Nutritional and Possible Antimalarial Value—A First Report","title-short":"Millipedes as Food for Humans","volume":"2014","author":[{"family":"Enghoff","given":"Henrik"},{"family":"Manno","given":"Nicola"},{"family":"Tchibozo","given":"Sévérin"},{"family":"List","given":"Manuela"},{"family":"Schwarzinger","given":"Bettina"},{"family":"Schoefberger","given":"Wolfgang"},{"family":"Schwarzinger","given":"Clemens"},{"family":"Paoletti","given":"Maurizio G."}],"editor":[{"family":"Chen","given":"Tung-Sheng"}],"issued":{"date-parts":[["2014",1]]}}}],"schema":"https://github.com/citation-style-language/schema/raw/master/csl-citation.json"} </w:instrText>
      </w:r>
      <w:r w:rsidRPr="00E04BDF">
        <w:rPr>
          <w:rFonts w:ascii="Arial" w:hAnsi="Arial" w:cs="Arial"/>
        </w:rPr>
        <w:fldChar w:fldCharType="separate"/>
      </w:r>
      <w:r w:rsidRPr="00E04BDF">
        <w:rPr>
          <w:rFonts w:ascii="Arial" w:hAnsi="Arial" w:cs="Arial"/>
        </w:rPr>
        <w:t>(Enghoff et al.,2014)</w:t>
      </w:r>
      <w:r w:rsidRPr="00E04BDF">
        <w:rPr>
          <w:rFonts w:ascii="Arial" w:hAnsi="Arial" w:cs="Arial"/>
        </w:rPr>
        <w:fldChar w:fldCharType="end"/>
      </w:r>
      <w:r w:rsidRPr="00E04BDF">
        <w:rPr>
          <w:rFonts w:ascii="Arial" w:hAnsi="Arial" w:cs="Arial"/>
        </w:rPr>
        <w:t xml:space="preserve">. The shared consumption of millipedes by the Gourmatché of Togo and the Bobo of Burkina Faso underscores cultural links between these geographically adjacent ethnic groups. </w:t>
      </w:r>
    </w:p>
    <w:p w14:paraId="46029728" w14:textId="77777777" w:rsidR="009D181D" w:rsidRPr="00E04BDF" w:rsidRDefault="009D181D" w:rsidP="009D181D">
      <w:pPr>
        <w:jc w:val="both"/>
        <w:rPr>
          <w:rFonts w:ascii="Arial" w:hAnsi="Arial" w:cs="Arial"/>
        </w:rPr>
      </w:pPr>
      <w:r w:rsidRPr="00E04BDF">
        <w:rPr>
          <w:rFonts w:ascii="Arial" w:hAnsi="Arial" w:cs="Arial"/>
        </w:rPr>
        <w:lastRenderedPageBreak/>
        <w:t>Crustaceans from Togo's continental aquatic ecosystems, although abundant, remain poorly documented in scientific literature, with only one species (</w:t>
      </w:r>
      <w:r w:rsidRPr="00E04BDF">
        <w:rPr>
          <w:rFonts w:ascii="Arial" w:hAnsi="Arial" w:cs="Arial"/>
          <w:i/>
        </w:rPr>
        <w:t>Gecarcinus sp</w:t>
      </w:r>
      <w:r w:rsidRPr="00E04BDF">
        <w:rPr>
          <w:rFonts w:ascii="Arial" w:hAnsi="Arial" w:cs="Arial"/>
        </w:rPr>
        <w:t>) mentioned. Crustaceans (crabs and crayfishes) are widely consumed in Togo, but their taxonomy remains largely unexplored.</w:t>
      </w:r>
    </w:p>
    <w:p w14:paraId="6C6DA4D5" w14:textId="77777777" w:rsidR="009D181D" w:rsidRPr="00E04BDF" w:rsidRDefault="009D181D" w:rsidP="009D181D">
      <w:pPr>
        <w:jc w:val="both"/>
        <w:rPr>
          <w:rFonts w:ascii="Arial" w:hAnsi="Arial" w:cs="Arial"/>
        </w:rPr>
      </w:pPr>
      <w:r w:rsidRPr="00E04BDF">
        <w:rPr>
          <w:rFonts w:ascii="Arial" w:hAnsi="Arial" w:cs="Arial"/>
        </w:rPr>
        <w:t xml:space="preserve">Insects represent a significant category of consumed NTFPs. Commonly consumed species include Orthoptera such as locusts, grasshoppers, and crickets (notably </w:t>
      </w:r>
      <w:r w:rsidRPr="00E04BDF">
        <w:rPr>
          <w:rFonts w:ascii="Arial" w:hAnsi="Arial" w:cs="Arial"/>
          <w:i/>
        </w:rPr>
        <w:t>Brachytrupes membranaceus</w:t>
      </w:r>
      <w:r w:rsidRPr="00E04BDF">
        <w:rPr>
          <w:rFonts w:ascii="Arial" w:hAnsi="Arial" w:cs="Arial"/>
        </w:rPr>
        <w:t xml:space="preserve"> (Drury) of the Gryllidae family); Coleoptera larvae and adults (e.g., </w:t>
      </w:r>
      <w:r w:rsidRPr="00E04BDF">
        <w:rPr>
          <w:rFonts w:ascii="Arial" w:hAnsi="Arial" w:cs="Arial"/>
          <w:i/>
        </w:rPr>
        <w:t>Rhynchophorus phoenicis</w:t>
      </w:r>
      <w:r w:rsidRPr="00E04BDF">
        <w:rPr>
          <w:rFonts w:ascii="Arial" w:hAnsi="Arial" w:cs="Arial"/>
        </w:rPr>
        <w:t xml:space="preserve"> (Fabricius, 1801) and </w:t>
      </w:r>
      <w:r w:rsidRPr="00E04BDF">
        <w:rPr>
          <w:rFonts w:ascii="Arial" w:hAnsi="Arial" w:cs="Arial"/>
          <w:i/>
        </w:rPr>
        <w:t>Oryctes monoceros</w:t>
      </w:r>
      <w:r w:rsidRPr="00E04BDF">
        <w:rPr>
          <w:rFonts w:ascii="Arial" w:hAnsi="Arial" w:cs="Arial"/>
        </w:rPr>
        <w:t xml:space="preserve"> (Olivier));</w:t>
      </w:r>
    </w:p>
    <w:p w14:paraId="45596E46" w14:textId="77777777" w:rsidR="009D181D" w:rsidRPr="00E04BDF" w:rsidRDefault="009D181D" w:rsidP="009D181D">
      <w:pPr>
        <w:jc w:val="both"/>
        <w:rPr>
          <w:rFonts w:ascii="Arial" w:hAnsi="Arial" w:cs="Arial"/>
        </w:rPr>
      </w:pPr>
      <w:r w:rsidRPr="00E04BDF">
        <w:rPr>
          <w:rFonts w:ascii="Arial" w:hAnsi="Arial" w:cs="Arial"/>
        </w:rPr>
        <w:t xml:space="preserve">Isoptera (termites, including queens and adults of the genus </w:t>
      </w:r>
      <w:r w:rsidRPr="00E04BDF">
        <w:rPr>
          <w:rFonts w:ascii="Arial" w:hAnsi="Arial" w:cs="Arial"/>
          <w:i/>
        </w:rPr>
        <w:t>Macrotermes</w:t>
      </w:r>
      <w:r w:rsidRPr="00E04BDF">
        <w:rPr>
          <w:rFonts w:ascii="Arial" w:hAnsi="Arial" w:cs="Arial"/>
        </w:rPr>
        <w:t>); Lepidoptera caterpillars (particularly Saturnidae); and Hymenoptera larvae and eggs (</w:t>
      </w:r>
      <w:r w:rsidRPr="00E04BDF">
        <w:rPr>
          <w:rFonts w:ascii="Arial" w:hAnsi="Arial" w:cs="Arial"/>
          <w:i/>
        </w:rPr>
        <w:t>Apis mellifera</w:t>
      </w:r>
      <w:r w:rsidRPr="00E04BDF">
        <w:rPr>
          <w:rFonts w:ascii="Arial" w:hAnsi="Arial" w:cs="Arial"/>
        </w:rPr>
        <w:t xml:space="preserve"> (Linnaeus) and Formicidae). The black soldier fly (</w:t>
      </w:r>
      <w:r w:rsidRPr="00E04BDF">
        <w:rPr>
          <w:rFonts w:ascii="Arial" w:hAnsi="Arial" w:cs="Arial"/>
          <w:i/>
        </w:rPr>
        <w:t>Hermetia illucens</w:t>
      </w:r>
      <w:r w:rsidRPr="00E04BDF">
        <w:rPr>
          <w:rFonts w:ascii="Arial" w:hAnsi="Arial" w:cs="Arial"/>
        </w:rPr>
        <w:t xml:space="preserve">), extensively used in global animal feed, has also been documented in Togo </w:t>
      </w:r>
      <w:r w:rsidRPr="00E04BDF">
        <w:rPr>
          <w:rFonts w:ascii="Arial" w:hAnsi="Arial" w:cs="Arial"/>
        </w:rPr>
        <w:fldChar w:fldCharType="begin"/>
      </w:r>
      <w:r w:rsidRPr="00E04BDF">
        <w:rPr>
          <w:rFonts w:ascii="Arial" w:hAnsi="Arial" w:cs="Arial"/>
        </w:rPr>
        <w:instrText xml:space="preserve"> ADDIN ZOTERO_ITEM CSL_CITATION {"citationID":"mQjKS9EN","properties":{"formattedCitation":"(Attivi et al., 2022; Mlaga et al., 2022)","plainCitation":"(Attivi et al., 2022; Mlaga et al., 2022)","noteIndex":0},"citationItems":[{"id":3828,"uris":["http://zotero.org/users/5755669/items/GH83DAIN"],"itemData":{"id":3828,"type":"article-journal","container-title":"Journal of Applied Poultry Research","issue":"3","note":"publisher: Elsevier","page":"100275","source":"Google Scholar","title":"Effect of fish meal replacement by black Soldier Fly (Hermetia illucens) larvae meal on serum biochemical indices, thyroid hormone and zootechnical performance of laying chickens","volume":"31","author":[{"family":"Attivi","given":"K."},{"family":"Mlaga","given":"K. G."},{"family":"Agboka","given":"K."},{"family":"Tona","given":"K."},{"family":"Kouame","given":"Y. A. E."},{"family":"Lin","given":"H."}],"issued":{"date-parts":[["2022"]]}}},{"id":3830,"uris":["http://zotero.org/users/5755669/items/LKQ6FXVZ"],"itemData":{"id":3830,"type":"article-journal","container-title":"Journal of World's Poultry Research","issue":"3","note":"publisher: Scienceline Publication Ltd.","page":"181–191","source":"Google Scholar","title":"The long-term effects of dietary replacement of fish meal with black soldier fly (Hermetia illucens) larvae on nutritional content and eggshell quality in layer chickens","volume":"12","author":[{"family":"Mlaga","given":"Kodjo Gnatépé"},{"family":"Attivi","given":"Komi"},{"family":"Agboka","given":"Komi"},{"family":"Osseyi","given":"Elolo"},{"family":"Tona","given":"Kokou"}],"issued":{"date-parts":[["2022"]]}}}],"schema":"https://github.com/citation-style-language/schema/raw/master/csl-citation.json"} </w:instrText>
      </w:r>
      <w:r w:rsidRPr="00E04BDF">
        <w:rPr>
          <w:rFonts w:ascii="Arial" w:hAnsi="Arial" w:cs="Arial"/>
        </w:rPr>
        <w:fldChar w:fldCharType="separate"/>
      </w:r>
      <w:r w:rsidRPr="00E04BDF">
        <w:rPr>
          <w:rFonts w:ascii="Arial" w:hAnsi="Arial" w:cs="Arial"/>
        </w:rPr>
        <w:t>(Attivi et al., 2022; Mlaga et al., 2022)</w:t>
      </w:r>
      <w:r w:rsidRPr="00E04BDF">
        <w:rPr>
          <w:rFonts w:ascii="Arial" w:hAnsi="Arial" w:cs="Arial"/>
        </w:rPr>
        <w:fldChar w:fldCharType="end"/>
      </w:r>
      <w:r w:rsidRPr="00E04BDF">
        <w:rPr>
          <w:rFonts w:ascii="Arial" w:hAnsi="Arial" w:cs="Arial"/>
        </w:rPr>
        <w:t xml:space="preserve">. Les insectes consommés sont diversifiés. A total of 39 insect species consumed in Togo have been identified </w:t>
      </w:r>
      <w:r w:rsidRPr="00E04BDF">
        <w:rPr>
          <w:rFonts w:ascii="Arial" w:hAnsi="Arial" w:cs="Arial"/>
        </w:rPr>
        <w:fldChar w:fldCharType="begin"/>
      </w:r>
      <w:r w:rsidRPr="00E04BDF">
        <w:rPr>
          <w:rFonts w:ascii="Arial" w:hAnsi="Arial" w:cs="Arial"/>
        </w:rPr>
        <w:instrText xml:space="preserve"> ADDIN ZOTERO_ITEM CSL_CITATION {"citationID":"2Y7Jykbd","properties":{"formattedCitation":"(Badanaro, 2015; Tchibozo et al., 2016)","plainCitation":"(Badanaro, 2015; Tchibozo et al., 2016)","noteIndex":0},"citationItems":[{"id":1528,"uris":["http://zotero.org/users/5755669/items/A476BGID",["http://zotero.org/users/5755669/items/A476BGID"]],"itemData":{"id":1528,"type":"thesis","event-place":"Lomé-Togo","genre":"PhD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(Badanaro, 2015; Tchibozo et al., 2016)</w:t>
      </w:r>
      <w:r w:rsidRPr="00E04BDF">
        <w:rPr>
          <w:rFonts w:ascii="Arial" w:hAnsi="Arial" w:cs="Arial"/>
        </w:rPr>
        <w:fldChar w:fldCharType="end"/>
      </w:r>
      <w:r w:rsidRPr="00E04BDF">
        <w:rPr>
          <w:rFonts w:ascii="Arial" w:hAnsi="Arial" w:cs="Arial"/>
        </w:rPr>
        <w:t>, representing 7.44% of the 524 edible insect species documented across Africa (Ramos-Elorduy, 2005).</w:t>
      </w:r>
    </w:p>
    <w:p w14:paraId="12E846AE" w14:textId="77777777" w:rsidR="009D181D" w:rsidRPr="00E04BDF" w:rsidRDefault="009D181D" w:rsidP="009D181D">
      <w:pPr>
        <w:jc w:val="both"/>
        <w:rPr>
          <w:rFonts w:ascii="Arial" w:hAnsi="Arial" w:cs="Arial"/>
        </w:rPr>
      </w:pPr>
      <w:r w:rsidRPr="00E04BDF">
        <w:rPr>
          <w:rFonts w:ascii="Arial" w:hAnsi="Arial" w:cs="Arial"/>
        </w:rPr>
        <w:t xml:space="preserve">Mollusks, particularly giant snails of the genera </w:t>
      </w:r>
      <w:r w:rsidRPr="00E04BDF">
        <w:rPr>
          <w:rFonts w:ascii="Arial" w:hAnsi="Arial" w:cs="Arial"/>
          <w:i/>
        </w:rPr>
        <w:t xml:space="preserve">Achatina </w:t>
      </w:r>
      <w:r w:rsidRPr="00E04BDF">
        <w:rPr>
          <w:rFonts w:ascii="Arial" w:hAnsi="Arial" w:cs="Arial"/>
        </w:rPr>
        <w:t>and</w:t>
      </w:r>
      <w:r w:rsidRPr="00E04BDF">
        <w:rPr>
          <w:rFonts w:ascii="Arial" w:hAnsi="Arial" w:cs="Arial"/>
          <w:i/>
        </w:rPr>
        <w:t xml:space="preserve"> Archachatina</w:t>
      </w:r>
      <w:r w:rsidRPr="00E04BDF">
        <w:rPr>
          <w:rFonts w:ascii="Arial" w:hAnsi="Arial" w:cs="Arial"/>
        </w:rPr>
        <w:t xml:space="preserve">, are widely consumed in Togo. Additionally, species of the genus </w:t>
      </w:r>
      <w:r w:rsidRPr="00E04BDF">
        <w:rPr>
          <w:rFonts w:ascii="Arial" w:hAnsi="Arial" w:cs="Arial"/>
          <w:i/>
        </w:rPr>
        <w:t>Limicolaria</w:t>
      </w:r>
      <w:r w:rsidRPr="00E04BDF">
        <w:rPr>
          <w:rFonts w:ascii="Arial" w:hAnsi="Arial" w:cs="Arial"/>
        </w:rPr>
        <w:t xml:space="preserve">, consumed in neighboring Benin </w:t>
      </w:r>
      <w:r w:rsidRPr="00E04BDF">
        <w:rPr>
          <w:rFonts w:ascii="Arial" w:hAnsi="Arial" w:cs="Arial"/>
        </w:rPr>
        <w:fldChar w:fldCharType="begin"/>
      </w:r>
      <w:r w:rsidRPr="00E04BDF">
        <w:rPr>
          <w:rFonts w:ascii="Arial" w:hAnsi="Arial" w:cs="Arial"/>
        </w:rPr>
        <w:instrText xml:space="preserve"> ADDIN ZOTERO_ITEM CSL_CITATION {"citationID":"vbaoa5Kx","properties":{"formattedCitation":"(Adamou et al., 2018)","plainCitation":"(Adamou et al., 2018)","noteIndex":0},"citationItems":[{"id":3834,"uris":["http://zotero.org/users/5755669/items/Y4KDEXW7"],"itemData":{"id":3834,"type":"article-journal","container-title":"Bulletin de la Recherche Agronomique du Bénin (BRAB)","ISSN":"1025-2355 et ISSN en ligne (on line) : 1840-7099","issue":"83","journalAbbreviation":"BRAB","language":"fr","page":"33-40","source":"Zotero","title":"Effets de deux méthodes de cuisson sur la concentration des métaux lourds dans la chair des escargots géants Africains comestibles de la vallée de l’Ouémé au sud-est du Bénin","author":[{"family":"Adamou","given":"M. R."},{"family":"Yehouenou Azehoun Pazou","given":"E."},{"family":"Edorh","given":"P."}],"issued":{"date-parts":[["2018"]]}}}],"schema":"https://github.com/citation-style-language/schema/raw/master/csl-citation.json"}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(Adamou et al., 2018)</w:t>
      </w:r>
      <w:r w:rsidRPr="00E04BDF">
        <w:rPr>
          <w:rFonts w:ascii="Arial" w:hAnsi="Arial" w:cs="Arial"/>
        </w:rPr>
        <w:fldChar w:fldCharType="end"/>
      </w:r>
      <w:r w:rsidRPr="00E04BDF">
        <w:rPr>
          <w:rFonts w:ascii="Arial" w:hAnsi="Arial" w:cs="Arial"/>
        </w:rPr>
        <w:t xml:space="preserve">, are likely consumed in Togo but remain undocumented due to the shared culinary traditions between the two countries. </w:t>
      </w:r>
    </w:p>
    <w:p w14:paraId="73EC2D1E" w14:textId="77777777" w:rsidR="009D181D" w:rsidRPr="00E04BDF" w:rsidRDefault="009D181D" w:rsidP="009D181D">
      <w:pPr>
        <w:jc w:val="both"/>
        <w:rPr>
          <w:rFonts w:ascii="Arial" w:hAnsi="Arial" w:cs="Arial"/>
        </w:rPr>
      </w:pPr>
      <w:r w:rsidRPr="00E04BDF">
        <w:rPr>
          <w:rFonts w:ascii="Arial" w:hAnsi="Arial" w:cs="Arial"/>
        </w:rPr>
        <w:t xml:space="preserve">Amphibians, although known to be consumed in Togo, have not been documented in the scientific literature as NTFPs. This gap may stem from the absence of ethnozoological studies on amphibians in the country. </w:t>
      </w:r>
      <w:r w:rsidRPr="00E04BDF">
        <w:rPr>
          <w:rFonts w:ascii="Arial" w:hAnsi="Arial" w:cs="Arial"/>
        </w:rPr>
        <w:fldChar w:fldCharType="begin"/>
      </w:r>
      <w:r w:rsidRPr="00E04BDF">
        <w:rPr>
          <w:rFonts w:ascii="Arial" w:hAnsi="Arial" w:cs="Arial"/>
        </w:rPr>
        <w:instrText xml:space="preserve"> ADDIN ZOTERO_ITEM CSL_CITATION {"citationID":"cIduCi7g","properties":{"formattedCitation":"(Segniagbeto et al., 2006)","plainCitation":"(Segniagbeto et al., 2006)","dontUpdate":true,"noteIndex":0},"citationItems":[{"id":3858,"uris":["http://zotero.org/users/5755669/items/BGVFDK6Q"],"itemData":{"id":3858,"type":"article-journal","container-title":"Alytes","issue":"1-4","note":"publisher: ISSCA","page":"72","source":"Google Scholar","title":"Les Amphibiens du Togo: état actuel des connaissances1","title-short":"Les Amphibiens du Togo","volume":"24","author":[{"family":"Segniagbeto","given":"Gabriel Hoinsoudé"},{"family":"Bowessidjaou","given":"Joseph Essô"},{"family":"Dubois","given":"Alain"},{"family":"Ohler","given":"Annamarie"}],"issued":{"date-parts":[["2006"]]}}}],"schema":"https://github.com/citation-style-language/schema/raw/master/csl-citation.json"} </w:instrText>
      </w:r>
      <w:r w:rsidRPr="00E04BDF">
        <w:rPr>
          <w:rFonts w:ascii="Arial" w:hAnsi="Arial" w:cs="Arial"/>
        </w:rPr>
        <w:fldChar w:fldCharType="separate"/>
      </w:r>
      <w:r w:rsidRPr="00E04BDF">
        <w:rPr>
          <w:rFonts w:ascii="Arial" w:hAnsi="Arial" w:cs="Arial"/>
        </w:rPr>
        <w:t>Segniagbeto et al. (2006)</w:t>
      </w:r>
      <w:r w:rsidRPr="00E04BDF">
        <w:rPr>
          <w:rFonts w:ascii="Arial" w:hAnsi="Arial" w:cs="Arial"/>
        </w:rPr>
        <w:fldChar w:fldCharType="end"/>
      </w:r>
      <w:r w:rsidRPr="00E04BDF">
        <w:rPr>
          <w:rFonts w:ascii="Arial" w:hAnsi="Arial" w:cs="Arial"/>
        </w:rPr>
        <w:t xml:space="preserve"> inventoried 60 amphibian species in Togo, including various Ptychadena frogs consumed in Chad </w:t>
      </w:r>
      <w:r w:rsidRPr="00E04BDF">
        <w:rPr>
          <w:rFonts w:ascii="Arial" w:hAnsi="Arial" w:cs="Arial"/>
        </w:rPr>
        <w:fldChar w:fldCharType="begin"/>
      </w:r>
      <w:r w:rsidRPr="00E04BDF">
        <w:rPr>
          <w:rFonts w:ascii="Arial" w:hAnsi="Arial" w:cs="Arial"/>
        </w:rPr>
        <w:instrText xml:space="preserve"> ADDIN ZOTERO_ITEM CSL_CITATION {"citationID":"hly5RuZW","properties":{"formattedCitation":"(Seignobos, 2014)","plainCitation":"(Seignobos, 2014)","noteIndex":0},"citationItems":[{"id":3835,"uris":["http://zotero.org/users/5755669/items/A48JUVCH"],"itemData":{"id":3835,"type":"article-journal","container-title":"Anthropozoologica","issue":"2","note":"publisher: BioOne","page":"305–325","source":"Google Scholar","title":"La chasse/pêche aux batraciens: aux origines de la vie des populations du bassin du lac Tchad?(L'exemple du Diamaré, Cameroun)","title-short":"La chasse/pêche aux batraciens","volume":"49","author":[{"family":"Seignobos","given":"Christian"}],"issued":{"date-parts":[["2014"]]}}}],"schema":"https://github.com/citation-style-language/schema/raw/master/csl-citation.json"}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(Seignobos, 2014)</w:t>
      </w:r>
      <w:r w:rsidRPr="00E04BDF">
        <w:rPr>
          <w:rFonts w:ascii="Arial" w:hAnsi="Arial" w:cs="Arial"/>
        </w:rPr>
        <w:fldChar w:fldCharType="end"/>
      </w:r>
      <w:r w:rsidRPr="00E04BDF">
        <w:rPr>
          <w:rFonts w:ascii="Arial" w:hAnsi="Arial" w:cs="Arial"/>
        </w:rPr>
        <w:t xml:space="preserve">, </w:t>
      </w:r>
      <w:r w:rsidRPr="00E04BDF">
        <w:rPr>
          <w:rFonts w:ascii="Arial" w:hAnsi="Arial" w:cs="Arial"/>
          <w:i/>
        </w:rPr>
        <w:t xml:space="preserve">Amnirana galamensis </w:t>
      </w:r>
      <w:r w:rsidRPr="00E04BDF">
        <w:rPr>
          <w:rFonts w:ascii="Arial" w:hAnsi="Arial" w:cs="Arial"/>
        </w:rPr>
        <w:t xml:space="preserve">(Duméril &amp; Bibron, 1841) used medicinally in Burkina Faso </w:t>
      </w:r>
      <w:r w:rsidRPr="00E04BDF">
        <w:rPr>
          <w:rFonts w:ascii="Arial" w:hAnsi="Arial" w:cs="Arial"/>
        </w:rPr>
        <w:fldChar w:fldCharType="begin"/>
      </w:r>
      <w:r w:rsidRPr="00E04BDF">
        <w:rPr>
          <w:rFonts w:ascii="Arial" w:hAnsi="Arial" w:cs="Arial"/>
        </w:rPr>
        <w:instrText xml:space="preserve"> ADDIN ZOTERO_ITEM CSL_CITATION {"citationID":"sKAxxeNl","properties":{"formattedCitation":"(Mohneke et al., 2011)","plainCitation":"(Mohneke et al., 2011)","noteIndex":0},"citationItems":[{"id":3837,"uris":["http://zotero.org/users/5755669/items/PD4DCR3G"],"itemData":{"id":3837,"type":"article-journal","container-title":"African journal of herpetology","issue":"1","note":"publisher: Taylor &amp; Francis","page":"78–83","source":"Google Scholar","title":"Medicinal and dietary uses of amphibians in Burkina Faso","volume":"60","author":[{"family":"Mohneke","given":"Meike"},{"family":"Rodel","given":"Mark-Oliver"},{"family":"Onadeko","given":"Abiodun B."}],"issued":{"date-parts":[["2011"]]}}}],"schema":"https://github.com/citation-style-language/schema/raw/master/csl-citation.json"} </w:instrText>
      </w:r>
      <w:r w:rsidRPr="00E04BDF">
        <w:rPr>
          <w:rFonts w:ascii="Arial" w:hAnsi="Arial" w:cs="Arial"/>
        </w:rPr>
        <w:fldChar w:fldCharType="separate"/>
      </w:r>
      <w:r w:rsidRPr="00E04BDF">
        <w:rPr>
          <w:rFonts w:ascii="Arial" w:hAnsi="Arial" w:cs="Arial"/>
        </w:rPr>
        <w:t>(Mohneke et al., 2011)</w:t>
      </w:r>
      <w:r w:rsidRPr="00E04BDF">
        <w:rPr>
          <w:rFonts w:ascii="Arial" w:hAnsi="Arial" w:cs="Arial"/>
        </w:rPr>
        <w:fldChar w:fldCharType="end"/>
      </w:r>
      <w:r w:rsidRPr="00E04BDF">
        <w:rPr>
          <w:rFonts w:ascii="Arial" w:hAnsi="Arial" w:cs="Arial"/>
        </w:rPr>
        <w:t xml:space="preserve">, and </w:t>
      </w:r>
      <w:r w:rsidRPr="00E04BDF">
        <w:rPr>
          <w:rFonts w:ascii="Arial" w:hAnsi="Arial" w:cs="Arial"/>
          <w:i/>
        </w:rPr>
        <w:t>Hoplobatrachus occipitalis</w:t>
      </w:r>
      <w:r w:rsidRPr="00E04BDF">
        <w:rPr>
          <w:rFonts w:ascii="Arial" w:hAnsi="Arial" w:cs="Arial"/>
        </w:rPr>
        <w:t xml:space="preserve"> (Günther, 1858) consumed in Benin </w:t>
      </w:r>
      <w:r w:rsidRPr="00E04BDF">
        <w:rPr>
          <w:rFonts w:ascii="Arial" w:hAnsi="Arial" w:cs="Arial"/>
          <w:bCs/>
          <w:color w:val="111111"/>
        </w:rPr>
        <w:fldChar w:fldCharType="begin"/>
      </w:r>
      <w:r w:rsidRPr="00E04BDF">
        <w:rPr>
          <w:rFonts w:ascii="Arial" w:hAnsi="Arial" w:cs="Arial"/>
          <w:bCs/>
          <w:color w:val="111111"/>
        </w:rPr>
        <w:instrText xml:space="preserve"> ADDIN ZOTERO_ITEM CSL_CITATION {"citationID":"lnXJ0fro","properties":{"formattedCitation":"(Codjo et al., 2022)","plainCitation":"(Codjo et al., 2022)","noteIndex":0},"citationItems":[{"id":3838,"uris":["http://zotero.org/users/5755669/items/MJLBJCKY"],"itemData":{"id":3838,"type":"article-journal","container-title":"Revue Marocaine des Sciences Agronomiques et Vétérinaires","issue":"1","source":"Google Scholar","title":"Parasites intestinaux de la grenouille comestible Hoplobatrachus occipitalis (Günther 1858) au Bénin","URL":"https://www.agrimaroc.org/index.php/Actes_IAVH2/article/view/1090","volume":"10","author":[{"family":"Codjo","given":"L."},{"family":"ATTAKPA","given":"EY"},{"family":"PELEBE","given":"ROE"},{"family":"TOHOZIN","given":"RA"},{"family":"FAYALO","given":"SS"},{"family":"TOKO","given":"I. IMOROU"}],"accessed":{"date-parts":[["2024",8,19]]},"issued":{"date-parts":[["2022"]]}}}],"schema":"https://github.com/citation-style-language/schema/raw/master/csl-citation.json"} </w:instrText>
      </w:r>
      <w:r w:rsidRPr="00E04BDF">
        <w:rPr>
          <w:rFonts w:ascii="Arial" w:hAnsi="Arial" w:cs="Arial"/>
          <w:bCs/>
          <w:color w:val="111111"/>
        </w:rPr>
        <w:fldChar w:fldCharType="separate"/>
      </w:r>
      <w:r w:rsidRPr="00E04BDF">
        <w:rPr>
          <w:rFonts w:ascii="Arial" w:hAnsi="Arial" w:cs="Arial"/>
        </w:rPr>
        <w:t>(Codjo et al., 2022)</w:t>
      </w:r>
      <w:r w:rsidRPr="00E04BDF">
        <w:rPr>
          <w:rFonts w:ascii="Arial" w:hAnsi="Arial" w:cs="Arial"/>
          <w:bCs/>
          <w:color w:val="111111"/>
        </w:rPr>
        <w:fldChar w:fldCharType="end"/>
      </w:r>
      <w:r w:rsidRPr="00E04BDF">
        <w:rPr>
          <w:rFonts w:ascii="Arial" w:hAnsi="Arial" w:cs="Arial"/>
        </w:rPr>
        <w:t xml:space="preserve">. </w:t>
      </w:r>
    </w:p>
    <w:p w14:paraId="468BC2AC" w14:textId="77777777" w:rsidR="009D181D" w:rsidRPr="00E04BDF" w:rsidRDefault="009D181D" w:rsidP="009D181D">
      <w:pPr>
        <w:jc w:val="both"/>
        <w:rPr>
          <w:rFonts w:ascii="Arial" w:hAnsi="Arial" w:cs="Arial"/>
        </w:rPr>
      </w:pPr>
      <w:r w:rsidRPr="00E04BDF">
        <w:rPr>
          <w:rFonts w:ascii="Arial" w:hAnsi="Arial" w:cs="Arial"/>
        </w:rPr>
        <w:t>Reptiles consumed in Togo include snakes (</w:t>
      </w:r>
      <w:r w:rsidRPr="00E04BDF">
        <w:rPr>
          <w:rFonts w:ascii="Arial" w:hAnsi="Arial" w:cs="Arial"/>
          <w:i/>
        </w:rPr>
        <w:t>Python regius</w:t>
      </w:r>
      <w:r w:rsidRPr="00E04BDF">
        <w:rPr>
          <w:rFonts w:ascii="Arial" w:hAnsi="Arial" w:cs="Arial"/>
        </w:rPr>
        <w:t xml:space="preserve"> Shaw, 1802), crocodiles (</w:t>
      </w:r>
      <w:r w:rsidRPr="00E04BDF">
        <w:rPr>
          <w:rFonts w:ascii="Arial" w:hAnsi="Arial" w:cs="Arial"/>
          <w:i/>
        </w:rPr>
        <w:t>Crocodylus niloticus</w:t>
      </w:r>
      <w:r w:rsidRPr="00E04BDF">
        <w:rPr>
          <w:rFonts w:ascii="Arial" w:hAnsi="Arial" w:cs="Arial"/>
        </w:rPr>
        <w:t xml:space="preserve"> Laurenti, 1768), monitor lizards (</w:t>
      </w:r>
      <w:r w:rsidRPr="00E04BDF">
        <w:rPr>
          <w:rFonts w:ascii="Arial" w:hAnsi="Arial" w:cs="Arial"/>
          <w:i/>
        </w:rPr>
        <w:t>Varanus niloticus</w:t>
      </w:r>
      <w:r w:rsidRPr="00E04BDF">
        <w:rPr>
          <w:rFonts w:ascii="Arial" w:hAnsi="Arial" w:cs="Arial"/>
        </w:rPr>
        <w:t xml:space="preserve"> (Linnaeus, 1766)), and tortoises (</w:t>
      </w:r>
      <w:r w:rsidRPr="00E04BDF">
        <w:rPr>
          <w:rFonts w:ascii="Arial" w:hAnsi="Arial" w:cs="Arial"/>
          <w:i/>
        </w:rPr>
        <w:t>Kinixys nogueyi</w:t>
      </w:r>
      <w:r w:rsidRPr="00E04BDF">
        <w:rPr>
          <w:rFonts w:ascii="Arial" w:hAnsi="Arial" w:cs="Arial"/>
        </w:rPr>
        <w:t xml:space="preserve"> (Lataste, 1886)). However, as </w:t>
      </w:r>
      <w:r w:rsidRPr="00E04BDF">
        <w:rPr>
          <w:rFonts w:ascii="Arial" w:hAnsi="Arial" w:cs="Arial"/>
        </w:rPr>
        <w:fldChar w:fldCharType="begin"/>
      </w:r>
      <w:r w:rsidRPr="00E04BDF">
        <w:rPr>
          <w:rFonts w:ascii="Arial" w:hAnsi="Arial" w:cs="Arial"/>
        </w:rPr>
        <w:instrText xml:space="preserve"> ADDIN ZOTERO_ITEM CSL_CITATION {"citationID":"87BSCVXJ","properties":{"formattedCitation":"(Ombeni, 2014)","plainCitation":"(Ombeni, 2014)","dontUpdate":true,"noteIndex":0},"citationItems":[{"id":3840,"uris":["http://zotero.org/users/5755669/items/QAZ4QQMX"],"itemData":{"id":3840,"type":"thesis","source":"Google Scholar","title":"Evaluations de la valeur nutritionnelle des aliments sauvages traditionnels consommes par les differentes communautés rurales de la province de Sud-Kivu en RDC: Cas des Bashi, Barega et Bafuliro","title-short":"Evaluations de la valeur nutritionnelle des aliments sauvages traditionnels consommes par les differentes communautés rurales de la province de Sud-Kivu en RDC","URL":"https://www.memoireonline.com/11/19/11220/m_valuation-de-la-valeur-nutritionnelle-des-aliments-sauvages-traditionnels-consommes-par-les-diff45.html","author":[{"family":"Ombeni","given":"Justin"}],"accessed":{"date-parts":[["2024",8,19]]},"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Ombeni (2014)</w:t>
      </w:r>
      <w:r w:rsidRPr="00E04BDF">
        <w:rPr>
          <w:rFonts w:ascii="Arial" w:hAnsi="Arial" w:cs="Arial"/>
        </w:rPr>
        <w:fldChar w:fldCharType="end"/>
      </w:r>
      <w:r w:rsidRPr="00E04BDF">
        <w:rPr>
          <w:rFonts w:ascii="Arial" w:hAnsi="Arial" w:cs="Arial"/>
        </w:rPr>
        <w:t xml:space="preserve"> notes, reptiles generally provide limited food resources to forest populations due to widespread fear of their appearance, movement, and venomous reputation.</w:t>
      </w:r>
    </w:p>
    <w:p w14:paraId="7AB8142D" w14:textId="77777777" w:rsidR="009D181D" w:rsidRPr="00E04BDF" w:rsidRDefault="009D181D" w:rsidP="009D181D">
      <w:pPr>
        <w:jc w:val="both"/>
        <w:rPr>
          <w:rFonts w:ascii="Arial" w:hAnsi="Arial" w:cs="Arial"/>
        </w:rPr>
      </w:pPr>
      <w:r w:rsidRPr="00E04BDF">
        <w:rPr>
          <w:rFonts w:ascii="Arial" w:hAnsi="Arial" w:cs="Arial"/>
        </w:rPr>
        <w:t xml:space="preserve">Birds represent another diverse group, with 31 species identified as NTFPs in Togo. However, this number is modest compared to the 44 bird species documented for traditional medicine by the Gouro people of Côte d’Ivoire </w:t>
      </w:r>
      <w:r w:rsidRPr="00E04BDF">
        <w:rPr>
          <w:rStyle w:val="text"/>
          <w:rFonts w:ascii="Arial" w:hAnsi="Arial" w:cs="Arial"/>
          <w:color w:val="000000"/>
        </w:rPr>
        <w:fldChar w:fldCharType="begin"/>
      </w:r>
      <w:r w:rsidRPr="00E04BDF">
        <w:rPr>
          <w:rStyle w:val="text"/>
          <w:rFonts w:ascii="Arial" w:hAnsi="Arial" w:cs="Arial"/>
          <w:color w:val="000000"/>
        </w:rPr>
        <w:instrText xml:space="preserve"> ADDIN ZOTERO_ITEM CSL_CITATION {"citationID":"M2tAUCic","properties":{"formattedCitation":"(Koue Bi et al., 2017)","plainCitation":"(Koue Bi et al., 2017)","noteIndex":0},"citationItems":[{"id":"buthrqHv/5SGuCnP7","uris":["http://zotero.org/users/5755669/items/A5TUREMC"],"itemData":{"id":"qcwjOcaF/aT8Ebsl4","type":"article-journal","container-title":"VertigO-la revue électronique en sciences de l'environnement","note":"publisher: Les éditions en environnements VertigO","source":"Google Scholar","title":"Données ethnozoologiques sur l’utilisation des oiseaux dans la médecine traditionnelle chez le peuple Gouro de la Marahoué de Côte d’Ivoire (Afrique de l’Ouest)","URL":"https://journals.openedition.org/vertigo/18880","author":[{"family":"Koue Bi","given":"Tih Mathieu"},{"family":"Yaokokoré-Beibro","given":"K. H."},{"family":"Kasse","given":"Benoît Kouadio"},{"family":"Kouassi","given":"Philippe Kouassi"}],"accessed":{"date-parts":[["2024",9,2]]},"issued":{"date-parts":[["2017"]]}}}],"schema":"https://github.com/citation-style-language/schema/raw/master/csl-citation.json"} </w:instrText>
      </w:r>
      <w:r w:rsidRPr="00E04BDF">
        <w:rPr>
          <w:rStyle w:val="text"/>
          <w:rFonts w:ascii="Arial" w:hAnsi="Arial" w:cs="Arial"/>
          <w:color w:val="000000"/>
        </w:rPr>
        <w:fldChar w:fldCharType="separate"/>
      </w:r>
      <w:r w:rsidRPr="00E04BDF">
        <w:rPr>
          <w:rFonts w:ascii="Arial" w:hAnsi="Arial" w:cs="Arial"/>
        </w:rPr>
        <w:t>(Koue Bi et al., 2017)</w:t>
      </w:r>
      <w:r w:rsidRPr="00E04BDF">
        <w:rPr>
          <w:rStyle w:val="text"/>
          <w:rFonts w:ascii="Arial" w:hAnsi="Arial" w:cs="Arial"/>
          <w:color w:val="000000"/>
        </w:rPr>
        <w:fldChar w:fldCharType="end"/>
      </w:r>
      <w:r w:rsidRPr="00E04BDF">
        <w:rPr>
          <w:rStyle w:val="text"/>
          <w:rFonts w:ascii="Arial" w:hAnsi="Arial" w:cs="Arial"/>
          <w:color w:val="000000"/>
        </w:rPr>
        <w:t xml:space="preserve">. </w:t>
      </w:r>
      <w:r w:rsidRPr="00E04BDF">
        <w:rPr>
          <w:rFonts w:ascii="Arial" w:hAnsi="Arial" w:cs="Arial"/>
        </w:rPr>
        <w:t>Commonly consumed species in Togo include birds of prey (</w:t>
      </w:r>
      <w:r w:rsidRPr="00E04BDF">
        <w:rPr>
          <w:rFonts w:ascii="Arial" w:hAnsi="Arial" w:cs="Arial"/>
          <w:i/>
        </w:rPr>
        <w:t xml:space="preserve">Aquila rapax </w:t>
      </w:r>
      <w:r w:rsidRPr="00E04BDF">
        <w:rPr>
          <w:rFonts w:ascii="Arial" w:hAnsi="Arial" w:cs="Arial"/>
        </w:rPr>
        <w:t xml:space="preserve">(Temminck), </w:t>
      </w:r>
      <w:r w:rsidRPr="00E04BDF">
        <w:rPr>
          <w:rFonts w:ascii="Arial" w:hAnsi="Arial" w:cs="Arial"/>
          <w:i/>
        </w:rPr>
        <w:t xml:space="preserve">Gyps bengalensis </w:t>
      </w:r>
      <w:r w:rsidRPr="00E04BDF">
        <w:rPr>
          <w:rFonts w:ascii="Arial" w:hAnsi="Arial" w:cs="Arial"/>
        </w:rPr>
        <w:t>(Gmelin)), storks (</w:t>
      </w:r>
      <w:r w:rsidRPr="00E04BDF">
        <w:rPr>
          <w:rFonts w:ascii="Arial" w:hAnsi="Arial" w:cs="Arial"/>
          <w:i/>
        </w:rPr>
        <w:t xml:space="preserve">Ephippiorhynchus senegalensis </w:t>
      </w:r>
      <w:r w:rsidRPr="00E04BDF">
        <w:rPr>
          <w:rFonts w:ascii="Arial" w:hAnsi="Arial" w:cs="Arial"/>
        </w:rPr>
        <w:t xml:space="preserve">(Shaw), </w:t>
      </w:r>
      <w:r w:rsidRPr="00E04BDF">
        <w:rPr>
          <w:rFonts w:ascii="Arial" w:hAnsi="Arial" w:cs="Arial"/>
          <w:i/>
        </w:rPr>
        <w:t xml:space="preserve">Leptoptilos crumeniferus </w:t>
      </w:r>
      <w:r w:rsidRPr="00E04BDF">
        <w:rPr>
          <w:rFonts w:ascii="Arial" w:hAnsi="Arial" w:cs="Arial"/>
        </w:rPr>
        <w:t>(Lesson)), secretary birds (</w:t>
      </w:r>
      <w:r w:rsidRPr="00E04BDF">
        <w:rPr>
          <w:rFonts w:ascii="Arial" w:hAnsi="Arial" w:cs="Arial"/>
          <w:i/>
        </w:rPr>
        <w:t>Sagittarius serpentarius</w:t>
      </w:r>
      <w:r w:rsidRPr="00E04BDF">
        <w:rPr>
          <w:rFonts w:ascii="Arial" w:hAnsi="Arial" w:cs="Arial"/>
        </w:rPr>
        <w:t xml:space="preserve"> (Miller)), touracos (</w:t>
      </w:r>
      <w:r w:rsidRPr="00E04BDF">
        <w:rPr>
          <w:rFonts w:ascii="Arial" w:hAnsi="Arial" w:cs="Arial"/>
          <w:i/>
        </w:rPr>
        <w:t>Tauraco persa</w:t>
      </w:r>
      <w:r w:rsidRPr="00E04BDF">
        <w:rPr>
          <w:rFonts w:ascii="Arial" w:hAnsi="Arial" w:cs="Arial"/>
        </w:rPr>
        <w:t xml:space="preserve"> (Linnaeus)), owls (</w:t>
      </w:r>
      <w:r w:rsidRPr="00E04BDF">
        <w:rPr>
          <w:rFonts w:ascii="Arial" w:hAnsi="Arial" w:cs="Arial"/>
          <w:i/>
        </w:rPr>
        <w:t xml:space="preserve">Otus scops </w:t>
      </w:r>
      <w:r w:rsidRPr="00E04BDF">
        <w:rPr>
          <w:rFonts w:ascii="Arial" w:hAnsi="Arial" w:cs="Arial"/>
          <w:bCs/>
        </w:rPr>
        <w:t>(Linnaeus)</w:t>
      </w:r>
      <w:r w:rsidRPr="00E04BDF">
        <w:rPr>
          <w:rFonts w:ascii="Arial" w:hAnsi="Arial" w:cs="Arial"/>
        </w:rPr>
        <w:t>), parrots (</w:t>
      </w:r>
      <w:r w:rsidRPr="00E04BDF">
        <w:rPr>
          <w:rFonts w:ascii="Arial" w:hAnsi="Arial" w:cs="Arial"/>
          <w:i/>
        </w:rPr>
        <w:t xml:space="preserve">Agapornis pullaria </w:t>
      </w:r>
      <w:r w:rsidRPr="00E04BDF">
        <w:rPr>
          <w:rFonts w:ascii="Arial" w:hAnsi="Arial" w:cs="Arial"/>
        </w:rPr>
        <w:t>(</w:t>
      </w:r>
      <w:r w:rsidRPr="00E04BDF">
        <w:rPr>
          <w:rFonts w:ascii="Arial" w:hAnsi="Arial" w:cs="Arial"/>
          <w:bCs/>
        </w:rPr>
        <w:t>Linnaeus)</w:t>
      </w:r>
      <w:r w:rsidRPr="00E04BDF">
        <w:rPr>
          <w:rFonts w:ascii="Arial" w:hAnsi="Arial" w:cs="Arial"/>
        </w:rPr>
        <w:t xml:space="preserve">, </w:t>
      </w:r>
      <w:r w:rsidRPr="00E04BDF">
        <w:rPr>
          <w:rFonts w:ascii="Arial" w:hAnsi="Arial" w:cs="Arial"/>
          <w:i/>
        </w:rPr>
        <w:t xml:space="preserve">Psittacula krameria </w:t>
      </w:r>
      <w:r w:rsidRPr="00E04BDF">
        <w:rPr>
          <w:rFonts w:ascii="Arial" w:hAnsi="Arial" w:cs="Arial"/>
          <w:bCs/>
        </w:rPr>
        <w:t>(Scopoli)</w:t>
      </w:r>
      <w:r w:rsidRPr="00E04BDF">
        <w:rPr>
          <w:rFonts w:ascii="Arial" w:hAnsi="Arial" w:cs="Arial"/>
        </w:rPr>
        <w:t>) for craft and wild guinea fowl (</w:t>
      </w:r>
      <w:r w:rsidRPr="00E04BDF">
        <w:rPr>
          <w:rFonts w:ascii="Arial" w:hAnsi="Arial" w:cs="Arial"/>
          <w:i/>
        </w:rPr>
        <w:t>Agelastes meleagrides</w:t>
      </w:r>
      <w:r w:rsidRPr="00E04BDF">
        <w:rPr>
          <w:rFonts w:ascii="Arial" w:hAnsi="Arial" w:cs="Arial"/>
        </w:rPr>
        <w:t xml:space="preserve"> (</w:t>
      </w:r>
      <w:r w:rsidRPr="00E04BDF">
        <w:rPr>
          <w:rFonts w:ascii="Arial" w:hAnsi="Arial" w:cs="Arial"/>
          <w:color w:val="000000"/>
        </w:rPr>
        <w:t>Bonaparte)</w:t>
      </w:r>
      <w:r w:rsidRPr="00E04BDF">
        <w:rPr>
          <w:rFonts w:ascii="Arial" w:hAnsi="Arial" w:cs="Arial"/>
        </w:rPr>
        <w:t>), partridges (</w:t>
      </w:r>
      <w:r w:rsidRPr="00E04BDF">
        <w:rPr>
          <w:rFonts w:ascii="Arial" w:hAnsi="Arial" w:cs="Arial"/>
          <w:i/>
        </w:rPr>
        <w:t>Ptilopachus petrosus</w:t>
      </w:r>
      <w:r w:rsidRPr="00E04BDF">
        <w:rPr>
          <w:rFonts w:ascii="Arial" w:hAnsi="Arial" w:cs="Arial"/>
        </w:rPr>
        <w:t xml:space="preserve"> </w:t>
      </w:r>
      <w:r w:rsidRPr="00E04BDF">
        <w:rPr>
          <w:rFonts w:ascii="Arial" w:hAnsi="Arial" w:cs="Arial"/>
          <w:color w:val="000000"/>
        </w:rPr>
        <w:t xml:space="preserve">(Gmelin) and </w:t>
      </w:r>
      <w:r w:rsidRPr="00E04BDF">
        <w:rPr>
          <w:rFonts w:ascii="Arial" w:hAnsi="Arial" w:cs="Arial"/>
          <w:i/>
        </w:rPr>
        <w:t xml:space="preserve">Francolinus bicalcaratus </w:t>
      </w:r>
      <w:r w:rsidRPr="00E04BDF">
        <w:rPr>
          <w:rFonts w:ascii="Arial" w:hAnsi="Arial" w:cs="Arial"/>
        </w:rPr>
        <w:t>(Linnaeus)), and wild ducks. Many small bird species consumed by children in rural areas remain undocumented due to limited studies.</w:t>
      </w:r>
    </w:p>
    <w:p w14:paraId="02EAFE6F" w14:textId="77777777" w:rsidR="009D181D" w:rsidRPr="00E04BDF" w:rsidRDefault="009D181D" w:rsidP="009D181D">
      <w:pPr>
        <w:pStyle w:val="NormalWeb"/>
        <w:spacing w:before="0" w:beforeAutospacing="0" w:after="0" w:afterAutospacing="0" w:line="240" w:lineRule="auto"/>
        <w:ind w:firstLine="0"/>
        <w:rPr>
          <w:rFonts w:ascii="Arial" w:hAnsi="Arial" w:cs="Arial"/>
          <w:sz w:val="20"/>
          <w:szCs w:val="20"/>
          <w:lang w:val="en-US"/>
        </w:rPr>
      </w:pPr>
      <w:r w:rsidRPr="00E04BDF">
        <w:rPr>
          <w:rFonts w:ascii="Arial" w:hAnsi="Arial" w:cs="Arial"/>
          <w:sz w:val="20"/>
          <w:szCs w:val="20"/>
          <w:lang w:val="en-US"/>
        </w:rPr>
        <w:t>Mammals are the most diverse group of animal NTFPs in Togo, with 203 species identified. These include rodents (</w:t>
      </w:r>
      <w:r w:rsidRPr="00E04BDF">
        <w:rPr>
          <w:rFonts w:ascii="Arial" w:hAnsi="Arial" w:cs="Arial"/>
          <w:i/>
          <w:sz w:val="20"/>
          <w:szCs w:val="20"/>
          <w:lang w:val="en-US"/>
        </w:rPr>
        <w:t>Mus haussa</w:t>
      </w:r>
      <w:r w:rsidRPr="00E04BDF">
        <w:rPr>
          <w:rFonts w:ascii="Arial" w:hAnsi="Arial" w:cs="Arial"/>
          <w:sz w:val="20"/>
          <w:szCs w:val="20"/>
          <w:lang w:val="en-US"/>
        </w:rPr>
        <w:t xml:space="preserve"> (Thomas &amp; Hinton)), aulacodes (</w:t>
      </w:r>
      <w:r w:rsidRPr="00E04BDF">
        <w:rPr>
          <w:rFonts w:ascii="Arial" w:hAnsi="Arial" w:cs="Arial"/>
          <w:i/>
          <w:sz w:val="20"/>
          <w:szCs w:val="20"/>
          <w:lang w:val="en-US"/>
        </w:rPr>
        <w:t>Anomalurus beecrofti</w:t>
      </w:r>
      <w:r w:rsidRPr="00E04BDF">
        <w:rPr>
          <w:rFonts w:ascii="Arial" w:hAnsi="Arial" w:cs="Arial"/>
          <w:sz w:val="20"/>
          <w:szCs w:val="20"/>
          <w:lang w:val="en-US"/>
        </w:rPr>
        <w:t xml:space="preserve"> Fraser), squirrels (</w:t>
      </w:r>
      <w:r w:rsidRPr="00E04BDF">
        <w:rPr>
          <w:rFonts w:ascii="Arial" w:hAnsi="Arial" w:cs="Arial"/>
          <w:i/>
          <w:sz w:val="20"/>
          <w:szCs w:val="20"/>
          <w:lang w:val="en-US"/>
        </w:rPr>
        <w:t>Thryonomys swinderianus</w:t>
      </w:r>
      <w:r w:rsidRPr="00E04BDF">
        <w:rPr>
          <w:rFonts w:ascii="Arial" w:hAnsi="Arial" w:cs="Arial"/>
          <w:sz w:val="20"/>
          <w:szCs w:val="20"/>
          <w:lang w:val="en-US"/>
        </w:rPr>
        <w:t xml:space="preserve"> Temminck), hares (</w:t>
      </w:r>
      <w:r w:rsidRPr="00E04BDF">
        <w:rPr>
          <w:rFonts w:ascii="Arial" w:hAnsi="Arial" w:cs="Arial"/>
          <w:i/>
          <w:sz w:val="20"/>
          <w:szCs w:val="20"/>
          <w:lang w:val="en-US"/>
        </w:rPr>
        <w:t>Lepus aegyptius</w:t>
      </w:r>
      <w:r w:rsidRPr="00E04BDF">
        <w:rPr>
          <w:rFonts w:ascii="Arial" w:hAnsi="Arial" w:cs="Arial"/>
          <w:sz w:val="20"/>
          <w:szCs w:val="20"/>
          <w:lang w:val="en-US"/>
        </w:rPr>
        <w:t xml:space="preserve"> Desmarest), monkeys (</w:t>
      </w:r>
      <w:r w:rsidRPr="00E04BDF">
        <w:rPr>
          <w:rFonts w:ascii="Arial" w:hAnsi="Arial" w:cs="Arial"/>
          <w:i/>
          <w:sz w:val="20"/>
          <w:szCs w:val="20"/>
          <w:lang w:val="en-US"/>
        </w:rPr>
        <w:t>Papio anubis</w:t>
      </w:r>
      <w:r w:rsidRPr="00E04BDF">
        <w:rPr>
          <w:rFonts w:ascii="Arial" w:hAnsi="Arial" w:cs="Arial"/>
          <w:sz w:val="20"/>
          <w:szCs w:val="20"/>
          <w:lang w:val="en-US"/>
        </w:rPr>
        <w:t xml:space="preserve"> (Lesson), </w:t>
      </w:r>
      <w:r w:rsidRPr="00E04BDF">
        <w:rPr>
          <w:rFonts w:ascii="Arial" w:eastAsia="Times New Roman" w:hAnsi="Arial" w:cs="Arial"/>
          <w:i/>
          <w:sz w:val="20"/>
          <w:szCs w:val="20"/>
          <w:lang w:val="en-US"/>
        </w:rPr>
        <w:t>Thryonomys swinderianus</w:t>
      </w:r>
      <w:r w:rsidRPr="00E04BDF">
        <w:rPr>
          <w:rFonts w:ascii="Arial" w:eastAsia="Times New Roman" w:hAnsi="Arial" w:cs="Arial"/>
          <w:sz w:val="20"/>
          <w:szCs w:val="20"/>
          <w:lang w:val="en-US"/>
        </w:rPr>
        <w:t xml:space="preserve"> (Temminck)</w:t>
      </w:r>
      <w:r w:rsidRPr="00E04BDF">
        <w:rPr>
          <w:rFonts w:ascii="Arial" w:hAnsi="Arial" w:cs="Arial"/>
          <w:sz w:val="20"/>
          <w:szCs w:val="20"/>
          <w:lang w:val="en-US"/>
        </w:rPr>
        <w:t>), antelopes or gazelles (</w:t>
      </w:r>
      <w:r w:rsidRPr="00E04BDF">
        <w:rPr>
          <w:rFonts w:ascii="Arial" w:hAnsi="Arial" w:cs="Arial"/>
          <w:i/>
          <w:sz w:val="20"/>
          <w:szCs w:val="20"/>
          <w:lang w:val="en-US"/>
        </w:rPr>
        <w:t>Alcelaphus buselaphus</w:t>
      </w:r>
      <w:r w:rsidRPr="00E04BDF">
        <w:rPr>
          <w:rFonts w:ascii="Arial" w:hAnsi="Arial" w:cs="Arial"/>
          <w:sz w:val="20"/>
          <w:szCs w:val="20"/>
          <w:lang w:val="en-US"/>
        </w:rPr>
        <w:t xml:space="preserve"> (Pallas), </w:t>
      </w:r>
      <w:r w:rsidRPr="00E04BDF">
        <w:rPr>
          <w:rFonts w:ascii="Arial" w:hAnsi="Arial" w:cs="Arial"/>
          <w:i/>
          <w:sz w:val="20"/>
          <w:szCs w:val="20"/>
          <w:lang w:val="en-US"/>
        </w:rPr>
        <w:t>Sylvicapra grimmia</w:t>
      </w:r>
      <w:r w:rsidRPr="00E04BDF">
        <w:rPr>
          <w:rFonts w:ascii="Arial" w:hAnsi="Arial" w:cs="Arial"/>
          <w:sz w:val="20"/>
          <w:szCs w:val="20"/>
          <w:lang w:val="en-US"/>
        </w:rPr>
        <w:t xml:space="preserve"> (Gray)), hippopotamuses (</w:t>
      </w:r>
      <w:r w:rsidRPr="00E04BDF">
        <w:rPr>
          <w:rFonts w:ascii="Arial" w:hAnsi="Arial" w:cs="Arial"/>
          <w:i/>
          <w:sz w:val="20"/>
          <w:szCs w:val="20"/>
          <w:lang w:val="en-US"/>
        </w:rPr>
        <w:t>Hippopotamus amphibius</w:t>
      </w:r>
      <w:r w:rsidRPr="00E04BDF">
        <w:rPr>
          <w:rFonts w:ascii="Arial" w:hAnsi="Arial" w:cs="Arial"/>
          <w:sz w:val="20"/>
          <w:szCs w:val="20"/>
          <w:lang w:val="en-US"/>
        </w:rPr>
        <w:t xml:space="preserve"> Linnaeus), warthogs (</w:t>
      </w:r>
      <w:r w:rsidRPr="00E04BDF">
        <w:rPr>
          <w:rFonts w:ascii="Arial" w:hAnsi="Arial" w:cs="Arial"/>
          <w:i/>
          <w:sz w:val="20"/>
          <w:szCs w:val="20"/>
          <w:lang w:val="en-US"/>
        </w:rPr>
        <w:t>Potamochoerus porcus</w:t>
      </w:r>
      <w:r w:rsidRPr="00E04BDF">
        <w:rPr>
          <w:rFonts w:ascii="Arial" w:hAnsi="Arial" w:cs="Arial"/>
          <w:sz w:val="20"/>
          <w:szCs w:val="20"/>
          <w:lang w:val="en-US"/>
        </w:rPr>
        <w:t>), elephants (</w:t>
      </w:r>
      <w:r w:rsidRPr="00E04BDF">
        <w:rPr>
          <w:rFonts w:ascii="Arial" w:hAnsi="Arial" w:cs="Arial"/>
          <w:i/>
          <w:sz w:val="20"/>
          <w:szCs w:val="20"/>
          <w:lang w:val="en-US"/>
        </w:rPr>
        <w:t>Loxodonta africana</w:t>
      </w:r>
      <w:r w:rsidRPr="00E04BDF">
        <w:rPr>
          <w:rFonts w:ascii="Arial" w:hAnsi="Arial" w:cs="Arial"/>
          <w:sz w:val="20"/>
          <w:szCs w:val="20"/>
          <w:lang w:val="en-US"/>
        </w:rPr>
        <w:t xml:space="preserve"> (Blumenbach)), and felines (</w:t>
      </w:r>
      <w:r w:rsidRPr="00E04BDF">
        <w:rPr>
          <w:rFonts w:ascii="Arial" w:hAnsi="Arial" w:cs="Arial"/>
          <w:i/>
          <w:sz w:val="20"/>
          <w:szCs w:val="20"/>
          <w:lang w:val="en-US"/>
        </w:rPr>
        <w:t>Panthera pardus</w:t>
      </w:r>
      <w:r w:rsidRPr="00E04BDF">
        <w:rPr>
          <w:rFonts w:ascii="Arial" w:hAnsi="Arial" w:cs="Arial"/>
          <w:sz w:val="20"/>
          <w:szCs w:val="20"/>
          <w:lang w:val="en-US"/>
        </w:rPr>
        <w:t xml:space="preserve"> (Linnaeus), </w:t>
      </w:r>
      <w:r w:rsidRPr="00E04BDF">
        <w:rPr>
          <w:rFonts w:ascii="Arial" w:hAnsi="Arial" w:cs="Arial"/>
          <w:i/>
          <w:sz w:val="20"/>
          <w:szCs w:val="20"/>
          <w:lang w:val="en-US"/>
        </w:rPr>
        <w:t>Felis sylvestris</w:t>
      </w:r>
      <w:r w:rsidRPr="00E04BDF">
        <w:rPr>
          <w:rFonts w:ascii="Arial" w:hAnsi="Arial" w:cs="Arial"/>
          <w:sz w:val="20"/>
          <w:szCs w:val="20"/>
          <w:lang w:val="en-US"/>
        </w:rPr>
        <w:t xml:space="preserve"> Desmarest). These mammals play an essential role in improving food security for rural populations. However, many mammalian species consumed for food and other uses remain undocumented.</w:t>
      </w:r>
    </w:p>
    <w:p w14:paraId="1EA670E7" w14:textId="62590AEB" w:rsidR="009D181D" w:rsidRPr="00E04BDF" w:rsidRDefault="009D181D" w:rsidP="009D181D">
      <w:pPr>
        <w:pStyle w:val="NormalWeb"/>
        <w:spacing w:before="0" w:beforeAutospacing="0" w:after="0" w:afterAutospacing="0" w:line="240" w:lineRule="auto"/>
        <w:ind w:firstLine="0"/>
        <w:rPr>
          <w:lang w:val="en-US"/>
        </w:rPr>
      </w:pPr>
      <w:r w:rsidRPr="00E04BDF">
        <w:rPr>
          <w:rFonts w:ascii="Arial" w:hAnsi="Arial" w:cs="Arial"/>
          <w:sz w:val="20"/>
          <w:szCs w:val="20"/>
          <w:lang w:val="en-US"/>
        </w:rPr>
        <w:t>The biodiversity of spontaneous flora and fauna in Togo remains poorly documented, especially among lesser-studied taxonomic groups. Ethnobiological studies are scarce, and the identification of species is often complicated by the use of shared vernacular names for multiple species with similar uses. This underscores the need for more comprehensive research to achieve a fuller understanding of Togo’s biodiversity and the range of NTFPs available</w:t>
      </w:r>
      <w:r w:rsidRPr="00E04BDF">
        <w:rPr>
          <w:lang w:val="en-US"/>
        </w:rPr>
        <w:t>.</w:t>
      </w:r>
    </w:p>
    <w:p w14:paraId="7AAB0050" w14:textId="77777777" w:rsidR="009D181D" w:rsidRPr="00E04BDF" w:rsidRDefault="009D181D" w:rsidP="009D181D">
      <w:pPr>
        <w:pStyle w:val="Body"/>
        <w:spacing w:after="0"/>
        <w:rPr>
          <w:rFonts w:ascii="Arial" w:hAnsi="Arial" w:cs="Arial"/>
        </w:rPr>
      </w:pPr>
    </w:p>
    <w:p w14:paraId="0D3807D5" w14:textId="233CEB2F" w:rsidR="009D181D" w:rsidRPr="00E04BDF" w:rsidRDefault="00F02577" w:rsidP="00F02577">
      <w:pPr>
        <w:widowControl w:val="0"/>
        <w:jc w:val="both"/>
        <w:rPr>
          <w:rFonts w:ascii="Arial" w:hAnsi="Arial" w:cs="Arial"/>
          <w:b/>
          <w:bCs/>
        </w:rPr>
      </w:pPr>
      <w:r w:rsidRPr="00E04BDF">
        <w:rPr>
          <w:rFonts w:ascii="Arial" w:hAnsi="Arial" w:cs="Arial"/>
          <w:b/>
          <w:caps/>
        </w:rPr>
        <w:t>4</w:t>
      </w:r>
      <w:r w:rsidR="009D181D" w:rsidRPr="00E04BDF">
        <w:rPr>
          <w:rFonts w:ascii="Arial" w:hAnsi="Arial" w:cs="Arial"/>
          <w:b/>
          <w:caps/>
        </w:rPr>
        <w:t xml:space="preserve">.3 </w:t>
      </w:r>
      <w:r w:rsidR="009D181D" w:rsidRPr="00E04BDF">
        <w:rPr>
          <w:rFonts w:ascii="Arial" w:hAnsi="Arial" w:cs="Arial"/>
          <w:b/>
          <w:bCs/>
        </w:rPr>
        <w:t>U</w:t>
      </w:r>
      <w:r w:rsidRPr="00E04BDF">
        <w:rPr>
          <w:rFonts w:ascii="Arial" w:hAnsi="Arial" w:cs="Arial"/>
          <w:b/>
          <w:bCs/>
        </w:rPr>
        <w:t>tiliz</w:t>
      </w:r>
      <w:r w:rsidR="009D181D" w:rsidRPr="00E04BDF">
        <w:rPr>
          <w:rFonts w:ascii="Arial" w:hAnsi="Arial" w:cs="Arial"/>
          <w:b/>
          <w:bCs/>
        </w:rPr>
        <w:t xml:space="preserve">ed Parts of NTFPs </w:t>
      </w:r>
    </w:p>
    <w:p w14:paraId="39913924" w14:textId="77777777" w:rsidR="009D181D" w:rsidRPr="00E04BDF" w:rsidRDefault="009D181D" w:rsidP="00F02577">
      <w:pPr>
        <w:widowControl w:val="0"/>
        <w:jc w:val="both"/>
        <w:rPr>
          <w:rFonts w:ascii="Arial" w:hAnsi="Arial" w:cs="Arial"/>
          <w:b/>
          <w:bCs/>
        </w:rPr>
      </w:pPr>
    </w:p>
    <w:p w14:paraId="647FF79D" w14:textId="7666EBFB" w:rsidR="00F02577" w:rsidRPr="00E04BDF" w:rsidRDefault="00F02577" w:rsidP="00F02577">
      <w:pPr>
        <w:jc w:val="both"/>
        <w:rPr>
          <w:rFonts w:ascii="Arial" w:hAnsi="Arial" w:cs="Arial"/>
          <w:bCs/>
        </w:rPr>
      </w:pPr>
      <w:r w:rsidRPr="00E04BDF">
        <w:rPr>
          <w:rFonts w:ascii="Arial" w:hAnsi="Arial" w:cs="Arial"/>
        </w:rPr>
        <w:lastRenderedPageBreak/>
        <w:t xml:space="preserve">The </w:t>
      </w:r>
      <w:r w:rsidRPr="00E04BDF">
        <w:rPr>
          <w:rFonts w:ascii="Arial" w:hAnsi="Arial" w:cs="Arial"/>
          <w:shd w:val="clear" w:color="auto" w:fill="FFFFFF"/>
        </w:rPr>
        <w:t>utilization</w:t>
      </w:r>
      <w:r w:rsidRPr="00E04BDF">
        <w:rPr>
          <w:rFonts w:ascii="Arial" w:hAnsi="Arial" w:cs="Arial"/>
        </w:rPr>
        <w:t xml:space="preserve"> of NTFPs involves various parts of plant and animal species or, in some cases, the entire organism, depending on the resource type. For mushrooms, the cap and stem are the most commonly harvested parts in Togo, as in other parts of the world </w:t>
      </w:r>
      <w:r w:rsidRPr="00E04BDF">
        <w:rPr>
          <w:rFonts w:ascii="Arial" w:hAnsi="Arial" w:cs="Arial"/>
          <w:bCs/>
        </w:rPr>
        <w:fldChar w:fldCharType="begin"/>
      </w:r>
      <w:r w:rsidRPr="00E04BDF">
        <w:rPr>
          <w:rFonts w:ascii="Arial" w:hAnsi="Arial" w:cs="Arial"/>
          <w:bCs/>
        </w:rPr>
        <w:instrText xml:space="preserve"> ADDIN ZOTERO_ITEM CSL_CITATION {"citationID":"lGNJFOmT","properties":{"formattedCitation":"(Zanh et al., 2016)","plainCitation":"(Zanh et al., 2016)","noteIndex":0},"citationItems":[{"id":3812,"uris":["http://zotero.org/users/5755669/items/NK7T7KB7"],"itemData":{"id":3812,"type":"article-journal","container-title":"Int. J. Pure App. Biosci","issue":"5","page":"212–225","source":"Google Scholar","title":"Usages des produits forestiers non-ligneux selon les communautés riveraines de la forêt classée du Haut-Sassandra (Centre-Ouest de la Côte d’Ivoire)","volume":"4","author":[{"family":"Zanh","given":"Golou Gizèle"},{"family":"Barima","given":"Yao Sadaiou Sabas"},{"family":"Kouakou","given":"Kouassi Apollinaire"},{"family":"Sangne","given":"Yao Charles"}],"issued":{"date-parts":[["2016"]]}}}],"schema":"https://github.com/citation-style-language/schema/raw/master/csl-citation.json"} </w:instrText>
      </w:r>
      <w:r w:rsidRPr="00E04BDF">
        <w:rPr>
          <w:rFonts w:ascii="Arial" w:hAnsi="Arial" w:cs="Arial"/>
          <w:bCs/>
        </w:rPr>
        <w:fldChar w:fldCharType="separate"/>
      </w:r>
      <w:r w:rsidRPr="00E04BDF">
        <w:rPr>
          <w:rFonts w:ascii="Arial" w:hAnsi="Arial" w:cs="Arial"/>
        </w:rPr>
        <w:t>(Zanh et al., 2016)</w:t>
      </w:r>
      <w:r w:rsidRPr="00E04BDF">
        <w:rPr>
          <w:rFonts w:ascii="Arial" w:hAnsi="Arial" w:cs="Arial"/>
          <w:bCs/>
        </w:rPr>
        <w:fldChar w:fldCharType="end"/>
      </w:r>
      <w:r w:rsidRPr="00E04BDF">
        <w:rPr>
          <w:rFonts w:ascii="Arial" w:hAnsi="Arial" w:cs="Arial"/>
          <w:bCs/>
        </w:rPr>
        <w:t xml:space="preserve">. </w:t>
      </w:r>
      <w:bookmarkStart w:id="9" w:name="1597"/>
      <w:r w:rsidRPr="00E04BDF">
        <w:rPr>
          <w:rFonts w:ascii="Arial" w:hAnsi="Arial" w:cs="Arial"/>
        </w:rPr>
        <w:t>This harvesting approach allows mushrooms to regenerate through their underground structure, the mycelium, via asexual reproduction</w:t>
      </w:r>
      <w:r w:rsidRPr="00E04BDF">
        <w:rPr>
          <w:rFonts w:ascii="Arial" w:hAnsi="Arial" w:cs="Arial"/>
          <w:bCs/>
        </w:rPr>
        <w:t>.</w:t>
      </w:r>
    </w:p>
    <w:p w14:paraId="1C4B37FA" w14:textId="77777777" w:rsidR="00F02577" w:rsidRPr="00E04BDF" w:rsidRDefault="00F02577" w:rsidP="00F02577">
      <w:pPr>
        <w:jc w:val="both"/>
        <w:rPr>
          <w:rFonts w:ascii="Arial" w:hAnsi="Arial" w:cs="Arial"/>
        </w:rPr>
      </w:pPr>
      <w:r w:rsidRPr="00E04BDF">
        <w:rPr>
          <w:rFonts w:ascii="Arial" w:hAnsi="Arial" w:cs="Arial"/>
          <w:shd w:val="clear" w:color="auto" w:fill="FFFFFF"/>
        </w:rPr>
        <w:t>Research</w:t>
      </w:r>
      <w:r w:rsidRPr="00E04BDF">
        <w:rPr>
          <w:rFonts w:ascii="Arial" w:hAnsi="Arial" w:cs="Arial"/>
        </w:rPr>
        <w:t xml:space="preserve"> into the components of NTFPs utilized often focuses on plants, with Autochthonous populations exploiting either specific parts or the whole plant, depending on the species. A review of the literature shows that leaves are the most frequently used plant parts, representing 37.48% of samples. This prevalence is likely due to their abundance and ease of harvesting. When fruits (17.31%) and seeds (5.58%) are included, these renewable plant organs account for 60.37% of the total parts harvested. The preference for renewable organs such as leaves, fruits, and seeds over non-renewable vital organs, such as roots (16.17%), stems (13.59%), flowers (1.72%), and entire plants (6.72%), contributes to the preservation of biodiversity. Harvesting renewable organs helps maintain plant populations. </w:t>
      </w:r>
    </w:p>
    <w:p w14:paraId="0CAF218E" w14:textId="77777777" w:rsidR="00F02577" w:rsidRPr="00E04BDF" w:rsidRDefault="00F02577" w:rsidP="00F02577">
      <w:pPr>
        <w:jc w:val="both"/>
        <w:rPr>
          <w:rFonts w:ascii="Arial" w:hAnsi="Arial" w:cs="Arial"/>
          <w:bCs/>
        </w:rPr>
      </w:pPr>
      <w:r w:rsidRPr="00E04BDF">
        <w:rPr>
          <w:rFonts w:ascii="Arial" w:hAnsi="Arial" w:cs="Arial"/>
          <w:shd w:val="clear" w:color="auto" w:fill="FFFFFF"/>
        </w:rPr>
        <w:t>However</w:t>
      </w:r>
      <w:r w:rsidRPr="00E04BDF">
        <w:rPr>
          <w:rFonts w:ascii="Arial" w:hAnsi="Arial" w:cs="Arial"/>
        </w:rPr>
        <w:t xml:space="preserve">, non-renewable organs still constitute 44.01% of the harvested plant parts, posing a significant threat to NTFP biodiversity. Studies in Togo </w:t>
      </w:r>
      <w:r w:rsidRPr="00E04BDF">
        <w:rPr>
          <w:rFonts w:ascii="Arial" w:hAnsi="Arial" w:cs="Arial"/>
          <w:bCs/>
        </w:rPr>
        <w:fldChar w:fldCharType="begin"/>
      </w:r>
      <w:r w:rsidRPr="00E04BDF">
        <w:rPr>
          <w:rFonts w:ascii="Arial" w:hAnsi="Arial" w:cs="Arial"/>
          <w:bCs/>
        </w:rPr>
        <w:instrText xml:space="preserve"> ADDIN ZOTERO_ITEM CSL_CITATION {"citationID":"UHoGsdQH","properties":{"formattedCitation":"(Batawila et al., 2007; Koudouvo, Denou, et al., 2017)","plainCitation":"(Batawila et al., 2007; Koudouvo, Denou, et al., 2017)","noteIndex":0},"citationItems":[{"id":3929,"uris":["http://zotero.org/users/5755669/items/QUHEXFG5"],"itemData":{"id":3929,"type":"article-journal","note":"publisher: Rural Outreach Program","source":"Google Scholar","title":"diversite et gestion des legumes de cueillette au Togo / diversity and management of gathered vegetables in togo","URL":"http://www.bioline.org.br/abstract?nd07025","author":[{"family":"Batawila","given":"K."},{"family":"Akpavi","given":"S."},{"family":"Wala","given":"K."},{"family":"Kanda","given":"M."},{"family":"Vodouhe","given":"R."},{"family":"Akpagana","given":"K."}],"accessed":{"date-parts":[["2024",11,10]]},"issued":{"date-parts":[["2007"]]}}},{"id":3795,"uris":["http://zotero.org/users/5755669/items/ULMB5Z5X"],"itemData":{"id":3795,"type":"article-journal","container-title":"Journal of Agriculture and Ecology Research International","issue":"2","page":"1–9","source":"Google Scholar","title":"Ethnobotanical Survey of Endangered Antimalarial and Analgesic Plants of Togo for the Safeguard of the Medicinal Biodiversity","volume":"12","author":[{"family":"Koudouvo","given":"K."},{"family":"Denou","given":"A."},{"family":"Esseh","given":"K."},{"family":"Sanogo","given":"R."},{"family":"Essien","given":"K."},{"family":"Diallo","given":"D."},{"family":"Kokou","given":"K."},{"family":"Tozo","given":"S."},{"family":"Aklikokou","given":"K."},{"family":"Aguiyi","given":"J."}],"issued":{"date-parts":[["2017"]]}}}],"schema":"https://github.com/citation-style-language/schema/raw/master/csl-citation.json"} </w:instrText>
      </w:r>
      <w:r w:rsidRPr="00E04BDF">
        <w:rPr>
          <w:rFonts w:ascii="Arial" w:hAnsi="Arial" w:cs="Arial"/>
          <w:bCs/>
        </w:rPr>
        <w:fldChar w:fldCharType="separate"/>
      </w:r>
      <w:r w:rsidRPr="00E04BDF">
        <w:rPr>
          <w:rFonts w:ascii="Arial" w:hAnsi="Arial" w:cs="Arial"/>
        </w:rPr>
        <w:t>(Batawila et al., 2007; Koudouvo, Denou, et al., 2017)</w:t>
      </w:r>
      <w:r w:rsidRPr="00E04BDF">
        <w:rPr>
          <w:rFonts w:ascii="Arial" w:hAnsi="Arial" w:cs="Arial"/>
          <w:bCs/>
        </w:rPr>
        <w:fldChar w:fldCharType="end"/>
      </w:r>
      <w:r w:rsidRPr="00E04BDF">
        <w:rPr>
          <w:rStyle w:val="ff1"/>
          <w:rFonts w:ascii="Arial" w:hAnsi="Arial" w:cs="Arial"/>
          <w:color w:val="000000"/>
        </w:rPr>
        <w:t xml:space="preserve"> </w:t>
      </w:r>
      <w:r w:rsidRPr="00E04BDF">
        <w:rPr>
          <w:rFonts w:ascii="Arial" w:hAnsi="Arial" w:cs="Arial"/>
        </w:rPr>
        <w:t>have documented the detrimental effects of anthropogenic pressures associated with harvesting these vital organs</w:t>
      </w:r>
      <w:r w:rsidRPr="00E04BDF">
        <w:rPr>
          <w:rFonts w:ascii="Arial" w:hAnsi="Arial" w:cs="Arial"/>
          <w:bCs/>
        </w:rPr>
        <w:t xml:space="preserve">. </w:t>
      </w:r>
    </w:p>
    <w:bookmarkEnd w:id="9"/>
    <w:p w14:paraId="35A6ECC0" w14:textId="77777777" w:rsidR="00F02577" w:rsidRPr="00E04BDF" w:rsidRDefault="00F02577" w:rsidP="00F02577">
      <w:pPr>
        <w:jc w:val="both"/>
        <w:rPr>
          <w:rFonts w:ascii="Arial" w:hAnsi="Arial" w:cs="Arial"/>
          <w:color w:val="000000"/>
        </w:rPr>
      </w:pPr>
      <w:r w:rsidRPr="00E04BDF">
        <w:rPr>
          <w:rFonts w:ascii="Arial" w:hAnsi="Arial" w:cs="Arial"/>
          <w:shd w:val="clear" w:color="auto" w:fill="FFFFFF"/>
        </w:rPr>
        <w:t>Limited</w:t>
      </w:r>
      <w:r w:rsidRPr="00E04BDF">
        <w:rPr>
          <w:rFonts w:ascii="Arial" w:hAnsi="Arial" w:cs="Arial"/>
          <w:bCs/>
        </w:rPr>
        <w:t xml:space="preserve"> literature is available regarding the animal parts utilized as NTFPs, but certain trends can be identified. The capture of live animals is relatively rare and mainly involves vertebrates, including mammals and reptiles kept as pets, and birds. Most live-captured birds are used for craft purposes (e.g. birds of prey, storks, messenger snakes, touracos, owls, parrots). Some bird species, like wild guinea fowl, wild ducks, and partridges, are also valued for their meat and are poached in their natural habitats. Other animal by-products, including eggs, bird nests, honey, royal jelly, and beeswax, are also utilized. In most cases, animals are slaughtered before their parts of interest - such as bones, skins, ivory, snail shells, or turtle shells - are removed for various purposes, including consumption or medicinal use, further endangering biodiversity.</w:t>
      </w:r>
      <w:r w:rsidRPr="00E04BDF">
        <w:rPr>
          <w:rFonts w:ascii="Arial" w:hAnsi="Arial" w:cs="Arial"/>
          <w:color w:val="000000"/>
        </w:rPr>
        <w:t xml:space="preserve"> </w:t>
      </w:r>
    </w:p>
    <w:p w14:paraId="14522E25" w14:textId="77777777" w:rsidR="009D181D" w:rsidRPr="00E04BDF" w:rsidRDefault="009D181D" w:rsidP="00F02577">
      <w:pPr>
        <w:widowControl w:val="0"/>
        <w:spacing w:after="120"/>
        <w:jc w:val="both"/>
        <w:rPr>
          <w:rFonts w:ascii="Arial" w:hAnsi="Arial" w:cs="Arial"/>
          <w:b/>
          <w:bCs/>
        </w:rPr>
      </w:pPr>
    </w:p>
    <w:p w14:paraId="2FC1092F" w14:textId="67A3829D" w:rsidR="009D181D" w:rsidRPr="00E04BDF" w:rsidRDefault="00F02577" w:rsidP="00F02577">
      <w:pPr>
        <w:widowControl w:val="0"/>
        <w:jc w:val="both"/>
        <w:rPr>
          <w:rFonts w:ascii="Arial" w:hAnsi="Arial" w:cs="Arial"/>
          <w:b/>
          <w:color w:val="000000"/>
          <w:lang w:eastAsia="fr-FR"/>
        </w:rPr>
      </w:pPr>
      <w:r w:rsidRPr="00E04BDF">
        <w:rPr>
          <w:rFonts w:ascii="Arial" w:hAnsi="Arial" w:cs="Arial"/>
          <w:b/>
          <w:caps/>
        </w:rPr>
        <w:t>4</w:t>
      </w:r>
      <w:r w:rsidR="009D181D" w:rsidRPr="00E04BDF">
        <w:rPr>
          <w:rFonts w:ascii="Arial" w:hAnsi="Arial" w:cs="Arial"/>
          <w:b/>
          <w:caps/>
        </w:rPr>
        <w:t xml:space="preserve">.4 </w:t>
      </w:r>
      <w:r w:rsidR="009D181D" w:rsidRPr="00E04BDF">
        <w:rPr>
          <w:rFonts w:ascii="Arial" w:hAnsi="Arial" w:cs="Arial"/>
          <w:b/>
          <w:color w:val="000000"/>
          <w:lang w:eastAsia="fr-FR"/>
        </w:rPr>
        <w:t xml:space="preserve">Uses of NTFPs in Togo </w:t>
      </w:r>
    </w:p>
    <w:p w14:paraId="1B8A230F" w14:textId="77777777" w:rsidR="009D181D" w:rsidRPr="00E04BDF" w:rsidRDefault="009D181D" w:rsidP="00F02577">
      <w:pPr>
        <w:widowControl w:val="0"/>
        <w:jc w:val="both"/>
        <w:rPr>
          <w:rFonts w:ascii="Arial" w:hAnsi="Arial" w:cs="Arial"/>
          <w:b/>
          <w:color w:val="000000"/>
          <w:lang w:eastAsia="fr-FR"/>
        </w:rPr>
      </w:pPr>
    </w:p>
    <w:p w14:paraId="770C64B8" w14:textId="1A997AB8" w:rsidR="00F02577" w:rsidRPr="00E04BDF" w:rsidRDefault="00F02577" w:rsidP="00F02577">
      <w:pPr>
        <w:jc w:val="both"/>
        <w:rPr>
          <w:rFonts w:ascii="Arial" w:hAnsi="Arial" w:cs="Arial"/>
          <w:bCs/>
        </w:rPr>
      </w:pPr>
      <w:r w:rsidRPr="00E04BDF">
        <w:rPr>
          <w:rFonts w:ascii="Arial" w:hAnsi="Arial" w:cs="Arial"/>
          <w:shd w:val="clear" w:color="auto" w:fill="FFFFFF"/>
        </w:rPr>
        <w:t>Togo's</w:t>
      </w:r>
      <w:r w:rsidRPr="00E04BDF">
        <w:rPr>
          <w:rFonts w:ascii="Arial" w:hAnsi="Arial" w:cs="Arial"/>
          <w:bCs/>
        </w:rPr>
        <w:t xml:space="preserve"> rich biodiversity includes species with diverse applications, spanning medicinal (</w:t>
      </w:r>
      <w:r w:rsidR="000C41F3" w:rsidRPr="00766A54">
        <w:rPr>
          <w:rFonts w:ascii="Arial" w:hAnsi="Arial" w:cs="Arial"/>
          <w:highlight w:val="yellow"/>
        </w:rPr>
        <w:t>51.24</w:t>
      </w:r>
      <w:r w:rsidRPr="00E04BDF">
        <w:rPr>
          <w:rFonts w:ascii="Arial" w:hAnsi="Arial" w:cs="Arial"/>
          <w:bCs/>
        </w:rPr>
        <w:t>%), food (</w:t>
      </w:r>
      <w:r w:rsidR="000C41F3" w:rsidRPr="00766A54">
        <w:rPr>
          <w:rFonts w:ascii="Arial" w:hAnsi="Arial" w:cs="Arial"/>
          <w:highlight w:val="yellow"/>
        </w:rPr>
        <w:t>29.40</w:t>
      </w:r>
      <w:r w:rsidRPr="00E04BDF">
        <w:rPr>
          <w:rFonts w:ascii="Arial" w:hAnsi="Arial" w:cs="Arial"/>
          <w:bCs/>
        </w:rPr>
        <w:t>%),</w:t>
      </w:r>
      <w:r w:rsidR="000C41F3" w:rsidRPr="005F2E4C">
        <w:rPr>
          <w:rFonts w:ascii="Arial" w:hAnsi="Arial" w:cs="Arial"/>
          <w:highlight w:val="yellow"/>
        </w:rPr>
        <w:t xml:space="preserve"> </w:t>
      </w:r>
      <w:r w:rsidR="000C41F3" w:rsidRPr="00766A54">
        <w:rPr>
          <w:rFonts w:ascii="Arial" w:hAnsi="Arial" w:cs="Arial"/>
          <w:highlight w:val="yellow"/>
        </w:rPr>
        <w:t xml:space="preserve">artisanal (5.24%), cosmetic (4.71%), forage (3.73%), body care (3.02%), and ritual (2.66%) </w:t>
      </w:r>
      <w:r w:rsidRPr="00E04BDF">
        <w:rPr>
          <w:rFonts w:ascii="Arial" w:hAnsi="Arial" w:cs="Arial"/>
          <w:bCs/>
        </w:rPr>
        <w:t xml:space="preserve">uses. Approximately </w:t>
      </w:r>
      <w:r w:rsidR="000C41F3" w:rsidRPr="000C41F3">
        <w:rPr>
          <w:rFonts w:ascii="Arial" w:hAnsi="Arial" w:cs="Arial"/>
          <w:bCs/>
          <w:highlight w:val="yellow"/>
        </w:rPr>
        <w:t>80</w:t>
      </w:r>
      <w:r w:rsidRPr="000C41F3">
        <w:rPr>
          <w:rFonts w:ascii="Arial" w:hAnsi="Arial" w:cs="Arial"/>
          <w:bCs/>
          <w:highlight w:val="yellow"/>
        </w:rPr>
        <w:t>%</w:t>
      </w:r>
      <w:r w:rsidRPr="00E04BDF">
        <w:rPr>
          <w:rFonts w:ascii="Arial" w:hAnsi="Arial" w:cs="Arial"/>
          <w:bCs/>
        </w:rPr>
        <w:t xml:space="preserve"> of species are used for medicinal and nutritional purposes, underscoring the essential role of NTFPs in healthcare and human nutrition.</w:t>
      </w:r>
    </w:p>
    <w:p w14:paraId="3180DD02" w14:textId="25A4D262" w:rsidR="00F02577" w:rsidRPr="00E04BDF" w:rsidRDefault="00F02577" w:rsidP="00F02577">
      <w:pPr>
        <w:jc w:val="both"/>
        <w:rPr>
          <w:rFonts w:ascii="Arial" w:hAnsi="Arial" w:cs="Arial"/>
        </w:rPr>
      </w:pPr>
      <w:r w:rsidRPr="00E04BDF">
        <w:rPr>
          <w:rFonts w:ascii="Arial" w:hAnsi="Arial" w:cs="Arial"/>
          <w:shd w:val="clear" w:color="auto" w:fill="FFFFFF"/>
        </w:rPr>
        <w:t>Among</w:t>
      </w:r>
      <w:r w:rsidRPr="00E04BDF">
        <w:rPr>
          <w:rFonts w:ascii="Arial" w:hAnsi="Arial" w:cs="Arial"/>
        </w:rPr>
        <w:t xml:space="preserve"> medicinally </w:t>
      </w:r>
      <w:r w:rsidRPr="00E04BDF">
        <w:rPr>
          <w:rFonts w:ascii="Arial" w:hAnsi="Arial" w:cs="Arial"/>
          <w:bCs/>
        </w:rPr>
        <w:t>utilized</w:t>
      </w:r>
      <w:r w:rsidRPr="00E04BDF">
        <w:rPr>
          <w:rFonts w:ascii="Arial" w:hAnsi="Arial" w:cs="Arial"/>
        </w:rPr>
        <w:t xml:space="preserve"> species, plants account for 96.98%, compared to 1.81% for animals. Scarce ethnographic data on the medicinal uses of animals, with exceptions such as dyti</w:t>
      </w:r>
      <w:r w:rsidR="001F295A">
        <w:rPr>
          <w:rFonts w:ascii="Arial" w:hAnsi="Arial" w:cs="Arial"/>
        </w:rPr>
        <w:t>s</w:t>
      </w:r>
      <w:r w:rsidRPr="00E04BDF">
        <w:rPr>
          <w:rFonts w:ascii="Arial" w:hAnsi="Arial" w:cs="Arial"/>
        </w:rPr>
        <w:t>c</w:t>
      </w:r>
      <w:r w:rsidR="001F295A">
        <w:rPr>
          <w:rFonts w:ascii="Arial" w:hAnsi="Arial" w:cs="Arial"/>
        </w:rPr>
        <w:t>u</w:t>
      </w:r>
      <w:r w:rsidRPr="00E04BDF">
        <w:rPr>
          <w:rFonts w:ascii="Arial" w:hAnsi="Arial" w:cs="Arial"/>
        </w:rPr>
        <w:t xml:space="preserve">s employed to treat nasal hemorrhage </w:t>
      </w:r>
      <w:r w:rsidRPr="00E04BDF">
        <w:rPr>
          <w:rFonts w:ascii="Arial" w:hAnsi="Arial" w:cs="Arial"/>
          <w:bCs/>
        </w:rPr>
        <w:fldChar w:fldCharType="begin"/>
      </w:r>
      <w:r w:rsidRPr="00E04BDF">
        <w:rPr>
          <w:rFonts w:ascii="Arial" w:hAnsi="Arial" w:cs="Arial"/>
          <w:bCs/>
        </w:rPr>
        <w:instrText xml:space="preserve"> ADDIN ZOTERO_ITEM CSL_CITATION {"citationID":"yfxzeeY5","properties":{"formattedCitation":"(Badanaro &amp; M\\uc0\\u233{}lila, 2024)","plainCitation":"(Badanaro &amp; Mélila, 2024)","dontUpdate":true,"noteIndex":0},"citationItems":[{"id":3896,"uris":["http://zotero.org/users/5755669/items/SC5VJK4X"],"itemData":{"id":3896,"type":"article-journal","container-title":"Asian Journal of Biology","issue":"7","page":"98–108","source":"Google Scholar","title":"Nutritional Potential of the Caterpillar Imbrasia obscura (Butler, 1878) Consumed in the Kara Region of Togo","volume":"20","author":[{"family":"Badanaro","given":"Fègbawè"},{"family":"Mélila","given":"Mamatchi"}],"issued":{"date-parts":[["2024"]]}}}],"schema":"https://github.com/citation-style-language/schema/raw/master/csl-citation.json"} </w:instrText>
      </w:r>
      <w:r w:rsidRPr="00E04BDF">
        <w:rPr>
          <w:rFonts w:ascii="Arial" w:hAnsi="Arial" w:cs="Arial"/>
          <w:bCs/>
        </w:rPr>
        <w:fldChar w:fldCharType="separate"/>
      </w:r>
      <w:r w:rsidRPr="00E04BDF">
        <w:rPr>
          <w:rFonts w:ascii="Arial" w:hAnsi="Arial" w:cs="Arial"/>
        </w:rPr>
        <w:t>(Badanaro et</w:t>
      </w:r>
      <w:r w:rsidR="00767FF1" w:rsidRPr="00E04BDF">
        <w:rPr>
          <w:rFonts w:ascii="Arial" w:hAnsi="Arial" w:cs="Arial"/>
        </w:rPr>
        <w:t xml:space="preserve"> al.</w:t>
      </w:r>
      <w:r w:rsidRPr="00E04BDF">
        <w:rPr>
          <w:rFonts w:ascii="Arial" w:hAnsi="Arial" w:cs="Arial"/>
        </w:rPr>
        <w:t>, 2024)</w:t>
      </w:r>
      <w:r w:rsidRPr="00E04BDF">
        <w:rPr>
          <w:rFonts w:ascii="Arial" w:hAnsi="Arial" w:cs="Arial"/>
          <w:bCs/>
        </w:rPr>
        <w:fldChar w:fldCharType="end"/>
      </w:r>
      <w:r w:rsidRPr="00E04BDF">
        <w:rPr>
          <w:rFonts w:ascii="Arial" w:hAnsi="Arial" w:cs="Arial"/>
          <w:shd w:val="clear" w:color="auto" w:fill="FFFFFF"/>
        </w:rPr>
        <w:t xml:space="preserve">, </w:t>
      </w:r>
      <w:r w:rsidRPr="00E04BDF">
        <w:rPr>
          <w:rFonts w:ascii="Arial" w:hAnsi="Arial" w:cs="Arial"/>
        </w:rPr>
        <w:t>suggest that this area remains under-researched in Togo. Nevertheless, animal organs are often observed for sale in local markets like the Lomé fetish market</w:t>
      </w:r>
      <w:r w:rsidRPr="00E04BDF">
        <w:rPr>
          <w:rFonts w:ascii="Arial" w:hAnsi="Arial" w:cs="Arial"/>
          <w:bCs/>
        </w:rPr>
        <w:t>.</w:t>
      </w:r>
    </w:p>
    <w:p w14:paraId="37AB5A70" w14:textId="77777777" w:rsidR="00F02577" w:rsidRPr="00E04BDF" w:rsidRDefault="00F02577" w:rsidP="00F02577">
      <w:pPr>
        <w:jc w:val="both"/>
        <w:rPr>
          <w:rFonts w:ascii="Arial" w:hAnsi="Arial" w:cs="Arial"/>
        </w:rPr>
      </w:pPr>
      <w:bookmarkStart w:id="10" w:name="_Hlk186541111"/>
      <w:r w:rsidRPr="00E04BDF">
        <w:rPr>
          <w:rFonts w:ascii="Arial" w:hAnsi="Arial" w:cs="Arial"/>
          <w:shd w:val="clear" w:color="auto" w:fill="FFFFFF"/>
        </w:rPr>
        <w:t>Globally</w:t>
      </w:r>
      <w:r w:rsidRPr="00E04BDF">
        <w:rPr>
          <w:rFonts w:ascii="Arial" w:hAnsi="Arial" w:cs="Arial"/>
        </w:rPr>
        <w:t xml:space="preserve">, animals or their parts are also used for medicinal purposes. In Côte d'Ivoire, for example, 44 bird species are integral to traditional medicine </w:t>
      </w:r>
      <w:r w:rsidRPr="00E04BDF">
        <w:rPr>
          <w:rFonts w:ascii="Arial" w:hAnsi="Arial" w:cs="Arial"/>
        </w:rPr>
        <w:fldChar w:fldCharType="begin"/>
      </w:r>
      <w:r w:rsidRPr="00E04BDF">
        <w:rPr>
          <w:rFonts w:ascii="Arial" w:hAnsi="Arial" w:cs="Arial"/>
        </w:rPr>
        <w:instrText xml:space="preserve"> ADDIN ZOTERO_ITEM CSL_CITATION {"citationID":"E5yg7lCl","properties":{"formattedCitation":"(Koue Bi et al., 2017)","plainCitation":"(Koue Bi et al., 2017)","noteIndex":0},"citationItems":[{"id":"buthrqHv/5SGuCnP7","uris":["http://zotero.org/users/5755669/items/A5TUREMC"],"itemData":{"id":"qcwjOcaF/aT8Ebsl4","type":"article-journal","container-title":"VertigO-la revue électronique en sciences de l'environnement","note":"publisher: Les éditions en environnements VertigO","source":"Google Scholar","title":"Données ethnozoologiques sur l’utilisation des oiseaux dans la médecine traditionnelle chez le peuple Gouro de la Marahoué de Côte d’Ivoire (Afrique de l’Ouest)","URL":"https://journals.openedition.org/vertigo/18880","author":[{"family":"Koue Bi","given":"Tih Mathieu"},{"family":"Yaokokoré-Beibro","given":"K. H."},{"family":"Kasse","given":"Benoît Kouadio"},{"family":"Kouassi","given":"Philippe Kouassi"}],"accessed":{"date-parts":[["2024",9,2]]},"issued":{"date-parts":[["2017"]]}}}],"schema":"https://github.com/citation-style-language/schema/raw/master/csl-citation.json"}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(Koue Bi et al., 2017)</w:t>
      </w:r>
      <w:r w:rsidRPr="00E04BDF">
        <w:rPr>
          <w:rFonts w:ascii="Arial" w:hAnsi="Arial" w:cs="Arial"/>
        </w:rPr>
        <w:fldChar w:fldCharType="end"/>
      </w:r>
      <w:bookmarkEnd w:id="10"/>
      <w:r w:rsidRPr="00E04BDF">
        <w:rPr>
          <w:rFonts w:ascii="Arial" w:hAnsi="Arial" w:cs="Arial"/>
        </w:rPr>
        <w:t xml:space="preserve">. In Burkina Faso, millipedes are utilized by the Bobo people to treat malaria </w:t>
      </w:r>
      <w:r w:rsidRPr="00E04BDF">
        <w:rPr>
          <w:rFonts w:ascii="Arial" w:hAnsi="Arial" w:cs="Arial"/>
        </w:rPr>
        <w:fldChar w:fldCharType="begin"/>
      </w:r>
      <w:r w:rsidRPr="00E04BDF">
        <w:rPr>
          <w:rFonts w:ascii="Arial" w:hAnsi="Arial" w:cs="Arial"/>
        </w:rPr>
        <w:instrText xml:space="preserve"> ADDIN ZOTERO_ITEM CSL_CITATION {"citationID":"T0ffCSM6","properties":{"formattedCitation":"(Enghoff et al., 2014)","plainCitation":"(Enghoff et al., 2014)","noteIndex":0},"citationItems":[{"id":3826,"uris":["http://zotero.org/users/5755669/items/4VVJ2YFD"],"itemData":{"id":3826,"type":"article-journal","abstract":"The first record of millipedes (Diplopoda) being regularly used for food by humans (the Bobo people of Burkina Faso) is given, including information on how the millipedes are prepared. The species in question are\n              Tymbodesmus falcatus\n              (Karsch, 1881) and\n              Sphenodesmus sheribongensis\n              (Schiøtz, 1966) (Gomphodesmidae) and an unidentified species of Spirostreptidae. New information on the nutritional value of millipedes is provided; unsaturated fatty acids, calcium, and iron contents are particularly high. The millipedes’ defensive secretions, hydrogen cyanide and benzoquinones, present a severe challenge for the spread of millipedes as an everyday food source. On the other hand, the possibility that benzoquinones may act as insect</w:instrText>
      </w:r>
      <w:r w:rsidRPr="00E04BDF">
        <w:rPr>
          <w:rFonts w:ascii="Cambria Math" w:hAnsi="Cambria Math" w:cs="Cambria Math"/>
        </w:rPr>
        <w:instrText>‐</w:instrText>
      </w:r>
      <w:r w:rsidRPr="00E04BDF">
        <w:rPr>
          <w:rFonts w:ascii="Arial" w:hAnsi="Arial" w:cs="Arial"/>
        </w:rPr>
        <w:instrText xml:space="preserve">repellents, as known from studies on nonhuman primates, and that sublethal cyanide ingestion may enhance human innate resistance to malaria, suggests promising ethnomedical perspectives to our findings.","container-title":"Evidence-Based Complementary and Alternative Medicine","DOI":"10.1155/2014/651768","ISSN":"1741-427X, 1741-4288","issue":"1","journalAbbreviation":"Evidence-Based Complementary and Alternative Medicine","language":"en","page":"651768","source":"DOI.org (Crossref)","title":"Millipedes as Food for Humans: Their Nutritional and Possible Antimalarial Value—A First Report","title-short":"Millipedes as Food for Humans","volume":"2014","author":[{"family":"Enghoff","given":"Henrik"},{"family":"Manno","given":"Nicola"},{"family":"Tchibozo","given":"Sévérin"},{"family":"List","given":"Manuela"},{"family":"Schwarzinger","given":"Bettina"},{"family":"Schoefberger","given":"Wolfgang"},{"family":"Schwarzinger","given":"Clemens"},{"family":"Paoletti","given":"Maurizio G."}],"editor":[{"family":"Chen","given":"Tung-Sheng"}],"issued":{"date-parts":[["2014",1]]}}}],"schema":"https://github.com/citation-style-language/schema/raw/master/csl-citation.json"} </w:instrText>
      </w:r>
      <w:r w:rsidRPr="00E04BDF">
        <w:rPr>
          <w:rFonts w:ascii="Arial" w:hAnsi="Arial" w:cs="Arial"/>
        </w:rPr>
        <w:fldChar w:fldCharType="separate"/>
      </w:r>
      <w:r w:rsidRPr="00E04BDF">
        <w:rPr>
          <w:rFonts w:ascii="Arial" w:hAnsi="Arial" w:cs="Arial"/>
        </w:rPr>
        <w:t>(Enghoff et al., 2014)</w:t>
      </w:r>
      <w:r w:rsidRPr="00E04BDF">
        <w:rPr>
          <w:rFonts w:ascii="Arial" w:hAnsi="Arial" w:cs="Arial"/>
        </w:rPr>
        <w:fldChar w:fldCharType="end"/>
      </w:r>
      <w:r w:rsidRPr="00E04BDF">
        <w:rPr>
          <w:rFonts w:ascii="Arial" w:hAnsi="Arial" w:cs="Arial"/>
        </w:rPr>
        <w:t xml:space="preserve">, and in India, various bedbug species are employed in disease treatment </w:t>
      </w:r>
      <w:r w:rsidRPr="00E04BDF">
        <w:rPr>
          <w:rFonts w:ascii="Arial" w:hAnsi="Arial" w:cs="Arial"/>
        </w:rPr>
        <w:fldChar w:fldCharType="begin"/>
      </w:r>
      <w:r w:rsidRPr="00E04BDF">
        <w:rPr>
          <w:rFonts w:ascii="Arial" w:hAnsi="Arial" w:cs="Arial"/>
        </w:rPr>
        <w:instrText xml:space="preserve"> ADDIN ZOTERO_ITEM CSL_CITATION {"citationID":"ITQsY9Pf","properties":{"formattedCitation":"(Chakravorty et al., 2011)","plainCitation":"(Chakravorty et al., 2011)","noteIndex":0},"citationItems":[{"id":3862,"uris":["http://zotero.org/users/5755669/items/QN7XB57X"],"itemData":{"id":3862,"type":"article-journal","abstract":"Abstract          We prepared a consolidated list of edible and therapeutic insects used in Arunachal Pradesh (N.E. India) by two tribal societies (i.e., the Nyishi of East Kameng and the Galo of West Siang). The list is based on thorough, semi-structured field-interviews with 20 informants of each tribal group. At least 81 species of local insects, belonging to 26 families and five orders of insects, namely Coleoptera (24 species), Orthoptera (17 species), Hemiptera (16 species), Hymenoptera (15 species) and Odonata (9 species), are being used as food among members of these two indigenous societies. However, Nyishi use overall more species of insects as food than Galo people do and consume mostly Coleoptera and Hemiptera; amongst the Galo, on the other hand, Odonata and Orthoptera dominate. The selection of the food insects amongst the Nyishi and Galo is dictated by traditional tribal beliefs as well as the taste and availability of the insects. Depending on the species, only particular or all developmental stages are consumed. Some food insects may be included in the local diet throughout the year, others only when seasonally available. Commonly specimens are being prepared for consumption by roasting, frying or boiling. Twelve species of insects are deemed therapeutically valuable by the locals and are being used by the tribes investigated to treat a variety of disorders in humans and domestic animals. Members of the Galo use a greater number of insect species for remedial purposes than the Nyishi. With the degradation of natural resources, rapid population growth, and increasing influence of 'westernization', the traditional wisdom of entomophagy and entomotherapy is at risk of being lost. There is thus an urgent need to record the role insects play as components of local diets and folk remedies and to assess insect biodiversity in the light of these uses.","container-title":"Journal of Ethnobiology and Ethnomedicine","DOI":"10.1186/1746-4269-7-5","ISSN":"1746-4269","issue":"1","journalAbbreviation":"J Ethnobiology Ethnomedicine","language":"en","note":"publisher: Springer Science and Business Media LLC","source":"Crossref","title":"Practices of entomophagy and entomotherapy by members of the Nyishi and Galo tribes, two ethnic groups of the state of Arunachal Pradesh (North-East India)","URL":"https://ethnobiomed.biomedcentral.com/articles/10.1186/1746-4269-7-5","volume":"7","author":[{"family":"Chakravorty","given":"Jharna"},{"family":"Ghosh","given":"Sampat"},{"family":"Meyer-Rochow","given":"Victor Benno"}],"accessed":{"date-parts":[["2024",9,17]]},"issued":{"date-parts":[["2011",12]]}}}],"schema":"https://github.com/citation-style-language/schema/raw/master/csl-citation.json"} </w:instrText>
      </w:r>
      <w:r w:rsidRPr="00E04BDF">
        <w:rPr>
          <w:rFonts w:ascii="Arial" w:hAnsi="Arial" w:cs="Arial"/>
        </w:rPr>
        <w:fldChar w:fldCharType="separate"/>
      </w:r>
      <w:r w:rsidRPr="00E04BDF">
        <w:rPr>
          <w:rFonts w:ascii="Arial" w:hAnsi="Arial" w:cs="Arial"/>
        </w:rPr>
        <w:t>(Chakravorty et al., 2011)</w:t>
      </w:r>
      <w:r w:rsidRPr="00E04BDF">
        <w:rPr>
          <w:rFonts w:ascii="Arial" w:hAnsi="Arial" w:cs="Arial"/>
        </w:rPr>
        <w:fldChar w:fldCharType="end"/>
      </w:r>
      <w:r w:rsidRPr="00E04BDF">
        <w:rPr>
          <w:rFonts w:ascii="Arial" w:hAnsi="Arial" w:cs="Arial"/>
        </w:rPr>
        <w:t xml:space="preserve">. </w:t>
      </w:r>
      <w:r w:rsidRPr="00E04BDF">
        <w:rPr>
          <w:rFonts w:ascii="Arial" w:hAnsi="Arial" w:cs="Arial"/>
          <w:shd w:val="clear" w:color="auto" w:fill="FFFFFF"/>
        </w:rPr>
        <w:t>Similarly</w:t>
      </w:r>
      <w:r w:rsidRPr="00E04BDF">
        <w:rPr>
          <w:rFonts w:ascii="Arial" w:hAnsi="Arial" w:cs="Arial"/>
        </w:rPr>
        <w:t xml:space="preserve">, in Siribinha, Brazil, marine and estuarine resources are used in folk medicine </w:t>
      </w:r>
      <w:r w:rsidRPr="00E04BDF">
        <w:rPr>
          <w:rFonts w:ascii="Arial" w:hAnsi="Arial" w:cs="Arial"/>
        </w:rPr>
        <w:fldChar w:fldCharType="begin"/>
      </w:r>
      <w:r w:rsidRPr="00E04BDF">
        <w:rPr>
          <w:rFonts w:ascii="Arial" w:hAnsi="Arial" w:cs="Arial"/>
        </w:rPr>
        <w:instrText xml:space="preserve"> ADDIN ZOTERO_ITEM CSL_CITATION {"citationID":"BOwT9g6c","properties":{"formattedCitation":"(Costa-Neto &amp; Marques, 2000)","plainCitation":"(Costa-Neto &amp; Marques, 2000)","dontUpdate":true,"noteIndex":0},"citationItems":[{"id":3864,"uris":["http://zotero.org/users/5755669/items/NUGRZK6B"],"itemData":{"id":3864,"type":"article-journal","container-title":"Journal of Ethnobiology","issue":"1","page":"93–109","source":"Google Scholar","title":"Faunistic resources used as medicines by artisanal fishermen from siribinha beach, state of bahia, brazil'","volume":"20","author":[{"family":"Costa-Neto","given":"Eraldo M."},{"family":"Marques","given":"José Géraldo W."}],"issued":{"date-parts":[["2000"]]}}}],"schema":"https://github.com/citation-style-language/schema/raw/master/csl-citation.json"} </w:instrText>
      </w:r>
      <w:r w:rsidRPr="00E04BDF">
        <w:rPr>
          <w:rFonts w:ascii="Arial" w:hAnsi="Arial" w:cs="Arial"/>
        </w:rPr>
        <w:fldChar w:fldCharType="separate"/>
      </w:r>
      <w:r w:rsidRPr="00E04BDF">
        <w:rPr>
          <w:rFonts w:ascii="Arial" w:hAnsi="Arial" w:cs="Arial"/>
        </w:rPr>
        <w:t>(Costa-Neto et Marques, 2000)</w:t>
      </w:r>
      <w:r w:rsidRPr="00E04BDF">
        <w:rPr>
          <w:rFonts w:ascii="Arial" w:hAnsi="Arial" w:cs="Arial"/>
        </w:rPr>
        <w:fldChar w:fldCharType="end"/>
      </w:r>
      <w:r w:rsidRPr="00E04BDF">
        <w:rPr>
          <w:rFonts w:ascii="Arial" w:hAnsi="Arial" w:cs="Arial"/>
        </w:rPr>
        <w:t xml:space="preserve">. Animal by-products such as hair, skins, horns, shells, and feathers also feature prominently in traditional pharmacopoeia </w:t>
      </w:r>
      <w:r w:rsidRPr="00E04BDF">
        <w:rPr>
          <w:rFonts w:ascii="Arial" w:hAnsi="Arial" w:cs="Arial"/>
        </w:rPr>
        <w:fldChar w:fldCharType="begin"/>
      </w:r>
      <w:r w:rsidRPr="00E04BDF">
        <w:rPr>
          <w:rFonts w:ascii="Arial" w:hAnsi="Arial" w:cs="Arial"/>
        </w:rPr>
        <w:instrText xml:space="preserve"> ADDIN ZOTERO_ITEM CSL_CITATION {"citationID":"9KKfRKkN","properties":{"formattedCitation":"(Loubelo, 2012)","plainCitation":"(Loubelo, 2012)","noteIndex":0},"citationItems":[{"id":1377,"uris":["http://zotero.org/users/5755669/items/HZ2BHALU",["http://zotero.org/users/5755669/items/HZ2BHALU"]],"itemData":{"id":1377,"type":"thesis","genre":"PhD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alimentaire","author":[{"family":"Loubelo","given":"Enoch"}],"issued":{"date-parts":[["2012"]]}}}],"schema":"https://github.com/citation-style-language/schema/raw/master/csl-citation.json"} </w:instrText>
      </w:r>
      <w:r w:rsidRPr="00E04BDF">
        <w:rPr>
          <w:rFonts w:ascii="Arial" w:hAnsi="Arial" w:cs="Arial"/>
        </w:rPr>
        <w:fldChar w:fldCharType="separate"/>
      </w:r>
      <w:r w:rsidRPr="00E04BDF">
        <w:rPr>
          <w:rFonts w:ascii="Arial" w:hAnsi="Arial" w:cs="Arial"/>
        </w:rPr>
        <w:t>(Loubelo, 2012)</w:t>
      </w:r>
      <w:r w:rsidRPr="00E04BDF">
        <w:rPr>
          <w:rFonts w:ascii="Arial" w:hAnsi="Arial" w:cs="Arial"/>
        </w:rPr>
        <w:fldChar w:fldCharType="end"/>
      </w:r>
      <w:r w:rsidRPr="00E04BDF">
        <w:rPr>
          <w:rFonts w:ascii="Arial" w:hAnsi="Arial" w:cs="Arial"/>
        </w:rPr>
        <w:t>.</w:t>
      </w:r>
    </w:p>
    <w:p w14:paraId="43B943D1" w14:textId="77777777" w:rsidR="00F02577" w:rsidRPr="00E04BDF" w:rsidRDefault="00F02577" w:rsidP="00F02577">
      <w:pPr>
        <w:jc w:val="both"/>
        <w:rPr>
          <w:rFonts w:ascii="Arial" w:hAnsi="Arial" w:cs="Arial"/>
          <w:bCs/>
        </w:rPr>
      </w:pPr>
      <w:r w:rsidRPr="00E04BDF">
        <w:rPr>
          <w:rFonts w:ascii="Arial" w:hAnsi="Arial" w:cs="Arial"/>
          <w:shd w:val="clear" w:color="auto" w:fill="FFFFFF"/>
        </w:rPr>
        <w:t>Mushrooms</w:t>
      </w:r>
      <w:r w:rsidRPr="00E04BDF">
        <w:rPr>
          <w:rFonts w:ascii="Arial" w:hAnsi="Arial" w:cs="Arial"/>
          <w:bCs/>
        </w:rPr>
        <w:t xml:space="preserve"> constitute another critical NTFP in the daily lives of Togolese people, serving both as a food source and for medicinal purposes.</w:t>
      </w:r>
    </w:p>
    <w:p w14:paraId="356B8D8E" w14:textId="7FEB96AA" w:rsidR="00F02577" w:rsidRPr="00E04BDF" w:rsidRDefault="00F02577" w:rsidP="00F02577">
      <w:pPr>
        <w:jc w:val="both"/>
        <w:rPr>
          <w:rFonts w:ascii="Arial" w:hAnsi="Arial" w:cs="Arial"/>
        </w:rPr>
      </w:pPr>
      <w:r w:rsidRPr="00E04BDF">
        <w:rPr>
          <w:rFonts w:ascii="Arial" w:hAnsi="Arial" w:cs="Arial"/>
          <w:shd w:val="clear" w:color="auto" w:fill="FFFFFF"/>
        </w:rPr>
        <w:t>Plant</w:t>
      </w:r>
      <w:r w:rsidRPr="00E04BDF">
        <w:rPr>
          <w:rFonts w:ascii="Arial" w:hAnsi="Arial" w:cs="Arial"/>
        </w:rPr>
        <w:t xml:space="preserve">-based NTFPs </w:t>
      </w:r>
      <w:r w:rsidRPr="00E04BDF">
        <w:rPr>
          <w:rFonts w:ascii="Arial" w:hAnsi="Arial" w:cs="Arial"/>
          <w:color w:val="000000"/>
        </w:rPr>
        <w:t>significantly</w:t>
      </w:r>
      <w:r w:rsidRPr="00E04BDF">
        <w:rPr>
          <w:rFonts w:ascii="Arial" w:hAnsi="Arial" w:cs="Arial"/>
        </w:rPr>
        <w:t xml:space="preserve"> contribute to diets, with </w:t>
      </w:r>
      <w:r w:rsidR="00D22E25" w:rsidRPr="00766A54">
        <w:rPr>
          <w:rFonts w:ascii="Arial" w:hAnsi="Arial" w:cs="Arial"/>
          <w:highlight w:val="yellow"/>
        </w:rPr>
        <w:t>51.24</w:t>
      </w:r>
      <w:r w:rsidRPr="00E04BDF">
        <w:rPr>
          <w:rFonts w:ascii="Arial" w:hAnsi="Arial" w:cs="Arial"/>
        </w:rPr>
        <w:t xml:space="preserve">% of the species surveyed in Togo used for food. These plants are consumed in various forms, including vegetables, fruits, tubers, spices, and beverages. Leaves of species such as </w:t>
      </w:r>
      <w:r w:rsidRPr="00E04BDF">
        <w:rPr>
          <w:rFonts w:ascii="Arial" w:hAnsi="Arial" w:cs="Arial"/>
          <w:i/>
        </w:rPr>
        <w:t>Adansonia digitata, Ocimum gratissimum, Talinum triangulare, Vernonia amygdalina, and Vitex doniana</w:t>
      </w:r>
      <w:r w:rsidRPr="00E04BDF">
        <w:rPr>
          <w:rFonts w:ascii="Arial" w:hAnsi="Arial" w:cs="Arial"/>
        </w:rPr>
        <w:t xml:space="preserve"> are particularly common as vegetables </w:t>
      </w:r>
      <w:r w:rsidRPr="00E04BDF">
        <w:rPr>
          <w:rFonts w:ascii="Arial" w:hAnsi="Arial" w:cs="Arial"/>
        </w:rPr>
        <w:fldChar w:fldCharType="begin"/>
      </w:r>
      <w:r w:rsidRPr="00E04BDF">
        <w:rPr>
          <w:rFonts w:ascii="Arial" w:hAnsi="Arial" w:cs="Arial"/>
        </w:rPr>
        <w:instrText xml:space="preserve"> ADDIN ZOTERO_ITEM CSL_CITATION {"citationID":"6iqB6kPQ","properties":{"formattedCitation":"(Batawila et al., 2007)","plainCitation":"(Batawila et al., 2007)","noteIndex":0},"citationItems":[{"id":3929,"uris":["http://zotero.org/users/5755669/items/QUHEXFG5"],"itemData":{"id":3929,"type":"article-journal","note":"publisher: Rural Outreach Program","source":"Google Scholar","title":"diversite et gestion des legumes de cueillette au Togo / diversity and management of gathered vegetables in togo","URL":"http://www.bioline.org.br/abstract?nd07025","author":[{"family":"Batawila","given":"K."},{"family":"Akpavi","given":"S."},{"family":"Wala","given":"K."},{"family":"Kanda","given":"M."},{"family":"Vodouhe","given":"R."},{"family":"Akpagana","given":"K."}],"accessed":{"date-parts":[["2024",11,10]]},"issued":{"date-parts":[["2007"]]}}}],"schema":"https://github.com/citation-style-language/schema/raw/master/csl-citation.json"} </w:instrText>
      </w:r>
      <w:r w:rsidRPr="00E04BDF">
        <w:rPr>
          <w:rFonts w:ascii="Arial" w:hAnsi="Arial" w:cs="Arial"/>
        </w:rPr>
        <w:fldChar w:fldCharType="separate"/>
      </w:r>
      <w:r w:rsidRPr="00E04BDF">
        <w:rPr>
          <w:rFonts w:ascii="Arial" w:hAnsi="Arial" w:cs="Arial"/>
        </w:rPr>
        <w:t>(Batawila et al., 2007)</w:t>
      </w:r>
      <w:r w:rsidRPr="00E04BDF">
        <w:rPr>
          <w:rFonts w:ascii="Arial" w:hAnsi="Arial" w:cs="Arial"/>
        </w:rPr>
        <w:fldChar w:fldCharType="end"/>
      </w:r>
      <w:r w:rsidRPr="00E04BDF">
        <w:rPr>
          <w:rFonts w:ascii="Arial" w:hAnsi="Arial" w:cs="Arial"/>
        </w:rPr>
        <w:t xml:space="preserve">. Additionally, spontaneous fruit plants, such as </w:t>
      </w:r>
      <w:r w:rsidRPr="00E04BDF">
        <w:rPr>
          <w:rFonts w:ascii="Arial" w:hAnsi="Arial" w:cs="Arial"/>
          <w:i/>
        </w:rPr>
        <w:t>Adansonia digitata</w:t>
      </w:r>
      <w:r w:rsidRPr="00E04BDF">
        <w:rPr>
          <w:rFonts w:ascii="Arial" w:hAnsi="Arial" w:cs="Arial"/>
        </w:rPr>
        <w:t xml:space="preserve"> Linnaeus,</w:t>
      </w:r>
      <w:r w:rsidRPr="00E04BDF">
        <w:rPr>
          <w:rFonts w:ascii="Arial" w:hAnsi="Arial" w:cs="Arial"/>
          <w:i/>
          <w:iCs/>
          <w:color w:val="000000"/>
        </w:rPr>
        <w:t xml:space="preserve"> Blighia sapida </w:t>
      </w:r>
      <w:r w:rsidRPr="00E04BDF">
        <w:rPr>
          <w:rFonts w:ascii="Arial" w:hAnsi="Arial" w:cs="Arial"/>
          <w:color w:val="000000"/>
        </w:rPr>
        <w:t xml:space="preserve">Konig, </w:t>
      </w:r>
      <w:r w:rsidRPr="00E04BDF">
        <w:rPr>
          <w:rFonts w:ascii="Arial" w:hAnsi="Arial" w:cs="Arial"/>
          <w:i/>
          <w:iCs/>
          <w:color w:val="000000"/>
        </w:rPr>
        <w:t xml:space="preserve">Cola nitida </w:t>
      </w:r>
      <w:r w:rsidRPr="00E04BDF">
        <w:rPr>
          <w:rFonts w:ascii="Arial" w:hAnsi="Arial" w:cs="Arial"/>
          <w:color w:val="000000"/>
        </w:rPr>
        <w:t xml:space="preserve">(Vent.) Schott &amp; Endl., </w:t>
      </w:r>
      <w:r w:rsidRPr="00E04BDF">
        <w:rPr>
          <w:rFonts w:ascii="Arial" w:hAnsi="Arial" w:cs="Arial"/>
          <w:i/>
          <w:iCs/>
          <w:color w:val="000000"/>
        </w:rPr>
        <w:t xml:space="preserve">Detarium senegalense </w:t>
      </w:r>
      <w:r w:rsidRPr="00E04BDF">
        <w:rPr>
          <w:rFonts w:ascii="Arial" w:hAnsi="Arial" w:cs="Arial"/>
          <w:color w:val="000000"/>
        </w:rPr>
        <w:t>J. F. Gmel,</w:t>
      </w:r>
      <w:r w:rsidRPr="00E04BDF">
        <w:rPr>
          <w:rFonts w:ascii="Arial" w:hAnsi="Arial" w:cs="Arial"/>
          <w:i/>
          <w:iCs/>
          <w:color w:val="000000"/>
        </w:rPr>
        <w:t xml:space="preserve"> Dialium guineense </w:t>
      </w:r>
      <w:r w:rsidRPr="00E04BDF">
        <w:rPr>
          <w:rFonts w:ascii="Arial" w:hAnsi="Arial" w:cs="Arial"/>
          <w:color w:val="000000"/>
        </w:rPr>
        <w:t xml:space="preserve">Wild, </w:t>
      </w:r>
      <w:r w:rsidRPr="00E04BDF">
        <w:rPr>
          <w:rFonts w:ascii="Arial" w:hAnsi="Arial" w:cs="Arial"/>
          <w:i/>
        </w:rPr>
        <w:t>Garcinia kola</w:t>
      </w:r>
      <w:r w:rsidRPr="00E04BDF">
        <w:rPr>
          <w:rFonts w:ascii="Arial" w:hAnsi="Arial" w:cs="Arial"/>
        </w:rPr>
        <w:t xml:space="preserve"> Heckel, </w:t>
      </w:r>
      <w:r w:rsidRPr="00E04BDF">
        <w:rPr>
          <w:rFonts w:ascii="Arial" w:hAnsi="Arial" w:cs="Arial"/>
          <w:i/>
          <w:iCs/>
          <w:color w:val="000000"/>
        </w:rPr>
        <w:t xml:space="preserve">Irvingia gabonensis </w:t>
      </w:r>
      <w:r w:rsidRPr="00E04BDF">
        <w:rPr>
          <w:rFonts w:ascii="Arial" w:hAnsi="Arial" w:cs="Arial"/>
          <w:color w:val="000000"/>
        </w:rPr>
        <w:t xml:space="preserve">(Aubry-Lecomte ex O’Rorke) Bail, </w:t>
      </w:r>
      <w:r w:rsidRPr="00E04BDF">
        <w:rPr>
          <w:rFonts w:ascii="Arial" w:hAnsi="Arial" w:cs="Arial"/>
          <w:i/>
          <w:iCs/>
          <w:color w:val="000000"/>
        </w:rPr>
        <w:t xml:space="preserve">Monodora myristica </w:t>
      </w:r>
      <w:r w:rsidRPr="00E04BDF">
        <w:rPr>
          <w:rFonts w:ascii="Arial" w:hAnsi="Arial" w:cs="Arial"/>
          <w:color w:val="000000"/>
        </w:rPr>
        <w:t>(Gaertn.) Dunal,</w:t>
      </w:r>
      <w:r w:rsidRPr="00E04BDF">
        <w:rPr>
          <w:rFonts w:ascii="Arial" w:hAnsi="Arial" w:cs="Arial"/>
          <w:i/>
          <w:iCs/>
          <w:color w:val="000000"/>
        </w:rPr>
        <w:t xml:space="preserve"> Parkia biglobasa </w:t>
      </w:r>
      <w:r w:rsidRPr="00E04BDF">
        <w:rPr>
          <w:rFonts w:ascii="Arial" w:hAnsi="Arial" w:cs="Arial"/>
          <w:color w:val="000000"/>
        </w:rPr>
        <w:t>(Jacq.) Benh,</w:t>
      </w:r>
      <w:r w:rsidRPr="00E04BDF">
        <w:rPr>
          <w:rFonts w:ascii="Arial" w:hAnsi="Arial" w:cs="Arial"/>
          <w:i/>
          <w:iCs/>
          <w:color w:val="000000"/>
        </w:rPr>
        <w:t xml:space="preserve"> Spondias mombin,</w:t>
      </w:r>
      <w:r w:rsidRPr="00E04BDF">
        <w:rPr>
          <w:rFonts w:ascii="Arial" w:hAnsi="Arial" w:cs="Arial"/>
          <w:color w:val="000000"/>
        </w:rPr>
        <w:t xml:space="preserve"> </w:t>
      </w:r>
      <w:r w:rsidRPr="00E04BDF">
        <w:rPr>
          <w:rFonts w:ascii="Arial" w:hAnsi="Arial" w:cs="Arial"/>
        </w:rPr>
        <w:t>Linnaeus</w:t>
      </w:r>
      <w:r w:rsidRPr="00E04BDF">
        <w:rPr>
          <w:rFonts w:ascii="Arial" w:hAnsi="Arial" w:cs="Arial"/>
          <w:color w:val="000000"/>
        </w:rPr>
        <w:t>,</w:t>
      </w:r>
      <w:r w:rsidRPr="00E04BDF">
        <w:rPr>
          <w:rFonts w:ascii="Arial" w:hAnsi="Arial" w:cs="Arial"/>
          <w:i/>
          <w:iCs/>
          <w:color w:val="000000"/>
        </w:rPr>
        <w:t xml:space="preserve"> Tamarindus indica </w:t>
      </w:r>
      <w:r w:rsidRPr="00E04BDF">
        <w:rPr>
          <w:rFonts w:ascii="Arial" w:hAnsi="Arial" w:cs="Arial"/>
        </w:rPr>
        <w:t>Linnaeus</w:t>
      </w:r>
      <w:r w:rsidRPr="00E04BDF">
        <w:rPr>
          <w:rFonts w:ascii="Arial" w:hAnsi="Arial" w:cs="Arial"/>
          <w:color w:val="000000"/>
        </w:rPr>
        <w:t xml:space="preserve">, </w:t>
      </w:r>
      <w:r w:rsidRPr="00E04BDF">
        <w:rPr>
          <w:rFonts w:ascii="Arial" w:hAnsi="Arial" w:cs="Arial"/>
          <w:i/>
          <w:iCs/>
          <w:color w:val="000000"/>
        </w:rPr>
        <w:t xml:space="preserve">Vitellaria paradoxa </w:t>
      </w:r>
      <w:r w:rsidRPr="00E04BDF">
        <w:rPr>
          <w:rFonts w:ascii="Arial" w:hAnsi="Arial" w:cs="Arial"/>
          <w:color w:val="000000"/>
        </w:rPr>
        <w:t>C. F. Gaertner,</w:t>
      </w:r>
      <w:r w:rsidRPr="00E04BDF">
        <w:rPr>
          <w:rFonts w:ascii="Arial" w:hAnsi="Arial" w:cs="Arial"/>
          <w:i/>
          <w:iCs/>
          <w:color w:val="000000"/>
        </w:rPr>
        <w:t xml:space="preserve"> Vitex doniana </w:t>
      </w:r>
      <w:r w:rsidRPr="00E04BDF">
        <w:rPr>
          <w:rFonts w:ascii="Arial" w:hAnsi="Arial" w:cs="Arial"/>
          <w:color w:val="000000"/>
        </w:rPr>
        <w:t>Sweet,</w:t>
      </w:r>
      <w:r w:rsidRPr="00E04BDF">
        <w:rPr>
          <w:rFonts w:ascii="Arial" w:hAnsi="Arial" w:cs="Arial"/>
          <w:i/>
          <w:iCs/>
          <w:color w:val="000000"/>
        </w:rPr>
        <w:t xml:space="preserve"> Xylopia aethiopica </w:t>
      </w:r>
      <w:r w:rsidRPr="00E04BDF">
        <w:rPr>
          <w:rFonts w:ascii="Arial" w:hAnsi="Arial" w:cs="Arial"/>
          <w:color w:val="000000"/>
        </w:rPr>
        <w:t>(Dunal) A. Rich,</w:t>
      </w:r>
      <w:r w:rsidRPr="00E04BDF">
        <w:rPr>
          <w:rFonts w:ascii="Arial" w:hAnsi="Arial" w:cs="Arial"/>
        </w:rPr>
        <w:t xml:space="preserve"> are marketed, providing income for local </w:t>
      </w:r>
      <w:r w:rsidRPr="00E04BDF">
        <w:rPr>
          <w:rFonts w:ascii="Arial" w:hAnsi="Arial" w:cs="Arial"/>
        </w:rPr>
        <w:lastRenderedPageBreak/>
        <w:t xml:space="preserve">populations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{"citationID":"QLoq0IVu","properties":{"formattedCitation":"(Atato et al., 2010)","plainCitation":"(Atato et al., 2010)","noteIndex":0},"citationItems":[{"id":1372,"uris":["http://zotero.org/users/5755669/items/YVJDLR2I",["http://zotero.org/users/5755669/items/YVJDLR2I"]],"itemData":{"id":1372,"type":"article-journal","container-title":"Fruit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(Atato et al., 2010)</w:t>
      </w:r>
      <w:r w:rsidRPr="00E04BDF">
        <w:rPr>
          <w:rFonts w:ascii="Arial" w:hAnsi="Arial" w:cs="Arial"/>
          <w:color w:val="000000"/>
        </w:rPr>
        <w:fldChar w:fldCharType="end"/>
      </w:r>
      <w:r w:rsidRPr="00E04BDF">
        <w:rPr>
          <w:rFonts w:ascii="Arial" w:hAnsi="Arial" w:cs="Arial"/>
          <w:color w:val="000000"/>
        </w:rPr>
        <w:t>.</w:t>
      </w:r>
      <w:r w:rsidRPr="00E04BDF">
        <w:rPr>
          <w:rFonts w:ascii="Arial" w:hAnsi="Arial" w:cs="Arial"/>
        </w:rPr>
        <w:t xml:space="preserve"> Tubers like </w:t>
      </w:r>
      <w:r w:rsidRPr="00E04BDF">
        <w:rPr>
          <w:rFonts w:ascii="Arial" w:hAnsi="Arial" w:cs="Arial"/>
          <w:i/>
          <w:color w:val="000000"/>
          <w:lang w:eastAsia="fr-FR"/>
        </w:rPr>
        <w:t>Ipomoea batatas</w:t>
      </w:r>
      <w:r w:rsidRPr="00E04BDF">
        <w:rPr>
          <w:rFonts w:ascii="Arial" w:hAnsi="Arial" w:cs="Arial"/>
          <w:color w:val="000000"/>
          <w:lang w:eastAsia="fr-FR"/>
        </w:rPr>
        <w:t xml:space="preserve"> (L.)</w:t>
      </w:r>
      <w:r w:rsidRPr="00E04BDF">
        <w:rPr>
          <w:rFonts w:ascii="Arial" w:hAnsi="Arial" w:cs="Arial"/>
          <w:i/>
          <w:color w:val="000000"/>
          <w:lang w:eastAsia="fr-FR"/>
        </w:rPr>
        <w:t>, Ipomoea mauritiana</w:t>
      </w:r>
      <w:r w:rsidRPr="00E04BDF">
        <w:rPr>
          <w:rFonts w:ascii="Arial" w:hAnsi="Arial" w:cs="Arial"/>
          <w:color w:val="000000"/>
          <w:lang w:eastAsia="fr-FR"/>
        </w:rPr>
        <w:t xml:space="preserve"> Jacq.,</w:t>
      </w:r>
      <w:r w:rsidRPr="00E04BDF">
        <w:rPr>
          <w:rFonts w:ascii="Arial" w:hAnsi="Arial" w:cs="Arial"/>
          <w:i/>
          <w:color w:val="000000"/>
          <w:lang w:eastAsia="fr-FR"/>
        </w:rPr>
        <w:t xml:space="preserve"> Tacca leontopetaloides</w:t>
      </w:r>
      <w:r w:rsidRPr="00E04BDF">
        <w:rPr>
          <w:rFonts w:ascii="Arial" w:hAnsi="Arial" w:cs="Arial"/>
          <w:color w:val="000000"/>
          <w:lang w:eastAsia="fr-FR"/>
        </w:rPr>
        <w:t xml:space="preserve"> (L.) Kuntze</w:t>
      </w:r>
      <w:r w:rsidRPr="00E04BDF">
        <w:rPr>
          <w:rFonts w:ascii="Arial" w:hAnsi="Arial" w:cs="Arial"/>
        </w:rPr>
        <w:t xml:space="preserve"> are consumed, particularly during the lean season.</w:t>
      </w:r>
    </w:p>
    <w:p w14:paraId="7A225840" w14:textId="77777777" w:rsidR="00F02577" w:rsidRPr="00E04BDF" w:rsidRDefault="00F02577" w:rsidP="00F02577">
      <w:pPr>
        <w:jc w:val="both"/>
        <w:rPr>
          <w:rFonts w:ascii="Arial" w:hAnsi="Arial" w:cs="Arial"/>
          <w:color w:val="000000"/>
        </w:rPr>
      </w:pPr>
      <w:r w:rsidRPr="00E04BDF">
        <w:rPr>
          <w:rFonts w:ascii="Arial" w:hAnsi="Arial" w:cs="Arial"/>
          <w:color w:val="000000"/>
        </w:rPr>
        <w:t xml:space="preserve">Other </w:t>
      </w:r>
      <w:r w:rsidRPr="00E04BDF">
        <w:rPr>
          <w:rFonts w:ascii="Arial" w:hAnsi="Arial" w:cs="Arial"/>
          <w:shd w:val="clear" w:color="auto" w:fill="FFFFFF"/>
        </w:rPr>
        <w:t>plant</w:t>
      </w:r>
      <w:r w:rsidRPr="00E04BDF">
        <w:rPr>
          <w:rFonts w:ascii="Arial" w:hAnsi="Arial" w:cs="Arial"/>
          <w:color w:val="000000"/>
        </w:rPr>
        <w:t xml:space="preserve">-based products, such as wines from </w:t>
      </w:r>
      <w:r w:rsidRPr="00E04BDF">
        <w:rPr>
          <w:rFonts w:ascii="Arial" w:hAnsi="Arial" w:cs="Arial"/>
          <w:i/>
          <w:color w:val="000000"/>
          <w:lang w:eastAsia="fr-FR"/>
        </w:rPr>
        <w:t>Raphia sudanica A</w:t>
      </w:r>
      <w:r w:rsidRPr="00E04BDF">
        <w:rPr>
          <w:rFonts w:ascii="Arial" w:hAnsi="Arial" w:cs="Arial"/>
          <w:color w:val="000000"/>
          <w:lang w:eastAsia="fr-FR"/>
        </w:rPr>
        <w:t xml:space="preserve">. Chev. </w:t>
      </w:r>
      <w:r w:rsidRPr="00E04BDF">
        <w:rPr>
          <w:rFonts w:ascii="Arial" w:hAnsi="Arial" w:cs="Arial"/>
          <w:color w:val="000000"/>
        </w:rPr>
        <w:t xml:space="preserve">and </w:t>
      </w:r>
      <w:r w:rsidRPr="00E04BDF">
        <w:rPr>
          <w:rFonts w:ascii="Arial" w:hAnsi="Arial" w:cs="Arial"/>
          <w:i/>
          <w:iCs/>
        </w:rPr>
        <w:t>Elaeis guineensis</w:t>
      </w:r>
      <w:r w:rsidRPr="00E04BDF">
        <w:rPr>
          <w:rFonts w:ascii="Arial" w:hAnsi="Arial" w:cs="Arial"/>
          <w:color w:val="000000"/>
        </w:rPr>
        <w:t xml:space="preserve">, play cultural roles, with the latter's distilled form ("Sodabi") being a popular alcohol </w:t>
      </w:r>
      <w:r w:rsidRPr="00E04BDF">
        <w:rPr>
          <w:rFonts w:ascii="Arial" w:hAnsi="Arial" w:cs="Arial"/>
        </w:rPr>
        <w:fldChar w:fldCharType="begin"/>
      </w:r>
      <w:r w:rsidRPr="00E04BDF">
        <w:rPr>
          <w:rFonts w:ascii="Arial" w:hAnsi="Arial" w:cs="Arial"/>
        </w:rPr>
        <w:instrText xml:space="preserve"> ADDIN ZOTERO_ITEM CSL_CITATION {"citationID":"QLMn19PC","properties":{"formattedCitation":"(Tagba et al., 2018)","plainCitation":"(Tagba et al., 2018)","noteIndex":0},"citationItems":[{"id":3866,"uris":["http://zotero.org/users/5755669/items/IUWW7CCA"],"itemData":{"id":3866,"type":"article-journal","container-title":"Advance Journal of Food Science and Technology","issue":"1","note":"publisher: Maxwell Scientific Publication Corp.","source":"Google Scholar","title":"Aromatic composition of “Sodabi”, a traditional liquor of fermented oil palm wine","URL":"https://orbi.uliege.be/handle/2268/220834","volume":"14","author":[{"family":"Tagba","given":"Péléi"},{"family":"Osseyi","given":"Elolo"},{"family":"Fauconnier","given":"Marie-Laure"},{"family":"Lamboni","given":"Courdjo"}],"accessed":{"date-parts":[["2024",9,17]]},"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(Tagba et al., 2018)</w:t>
      </w:r>
      <w:r w:rsidRPr="00E04BDF">
        <w:rPr>
          <w:rFonts w:ascii="Arial" w:hAnsi="Arial" w:cs="Arial"/>
        </w:rPr>
        <w:fldChar w:fldCharType="end"/>
      </w:r>
      <w:r w:rsidRPr="00E04BDF">
        <w:rPr>
          <w:rFonts w:ascii="Arial" w:hAnsi="Arial" w:cs="Arial"/>
          <w:color w:val="000000"/>
        </w:rPr>
        <w:t>. NTFPs also serve as packaging materials, food colorants, and raw materials for handicrafts, tools, and construction. Animals provide materials such as leather, fur, and horns, while some skins (e.g., crocodile and python) are sought after in the luxury goods industry.</w:t>
      </w:r>
    </w:p>
    <w:p w14:paraId="12A07D06" w14:textId="77777777" w:rsidR="00F02577" w:rsidRPr="00E04BDF" w:rsidRDefault="00F02577" w:rsidP="00F02577">
      <w:pPr>
        <w:jc w:val="both"/>
        <w:rPr>
          <w:rFonts w:ascii="Arial" w:hAnsi="Arial" w:cs="Arial"/>
        </w:rPr>
      </w:pPr>
      <w:r w:rsidRPr="00E04BDF">
        <w:rPr>
          <w:rFonts w:ascii="Arial" w:hAnsi="Arial" w:cs="Arial"/>
        </w:rPr>
        <w:t xml:space="preserve">NTFPs </w:t>
      </w:r>
      <w:r w:rsidRPr="00E04BDF">
        <w:rPr>
          <w:rFonts w:ascii="Arial" w:hAnsi="Arial" w:cs="Arial"/>
          <w:shd w:val="clear" w:color="auto" w:fill="FFFFFF"/>
        </w:rPr>
        <w:t>contribute</w:t>
      </w:r>
      <w:r w:rsidRPr="00E04BDF">
        <w:rPr>
          <w:rFonts w:ascii="Arial" w:hAnsi="Arial" w:cs="Arial"/>
        </w:rPr>
        <w:t xml:space="preserve"> significantly to the well-being of the Togolese people by providing marketable goods and sources of financial income. They play an essential role in various household activities. For example, they are used as packaging materials for food products in Togo and the Democratic Republic of Congo, where 38 plant species have been inventoried for this purpose </w:t>
      </w:r>
      <w:r w:rsidRPr="00E04BDF">
        <w:rPr>
          <w:rFonts w:ascii="Arial" w:hAnsi="Arial" w:cs="Arial"/>
        </w:rPr>
        <w:fldChar w:fldCharType="begin"/>
      </w:r>
      <w:r w:rsidRPr="00E04BDF">
        <w:rPr>
          <w:rFonts w:ascii="Arial" w:hAnsi="Arial" w:cs="Arial"/>
        </w:rPr>
        <w:instrText xml:space="preserve"> ADDIN ZOTERO_ITEM CSL_CITATION {"citationID":"p0Da2BWg","properties":{"formattedCitation":"(Lassa et al., 2022)","plainCitation":"(Lassa et al., 2022)","noteIndex":0},"citationItems":[{"id":3868,"uris":["http://zotero.org/users/5755669/items/HZSTQ47N"],"itemData":{"id":3868,"type":"article-journal","container-title":"Journal of Applied Biosciences","page":"18434–18455","source":"Google Scholar","title":"Études Ethnobotanique et Floristique des Plantes d’emballage utilisées dans le Territoire de Kimvula (Province de Kongo Central) en République démocratique du Congo","volume":"177","author":[{"family":"Lassa","given":"Lemmy Kanda"},{"family":"Ilumbe","given":"Guy Bayeli"},{"family":"Ngbolua","given":"Koto-Te-Nyiwa"},{"family":"Biloso","given":"Apollinaire Moyene"},{"family":"Masens","given":"Da Musa Young"},{"family":"Habari","given":"Jean Pierre Mulavwa"},{"family":"Lukoki","given":"Félicien Luyeye"}],"issued":{"date-parts":[["2022"]]}}}],"schema":"https://github.com/citation-style-language/schema/raw/master/csl-citation.json"} </w:instrText>
      </w:r>
      <w:r w:rsidRPr="00E04BDF">
        <w:rPr>
          <w:rFonts w:ascii="Arial" w:hAnsi="Arial" w:cs="Arial"/>
        </w:rPr>
        <w:fldChar w:fldCharType="separate"/>
      </w:r>
      <w:r w:rsidRPr="00E04BDF">
        <w:rPr>
          <w:rFonts w:ascii="Arial" w:hAnsi="Arial" w:cs="Arial"/>
        </w:rPr>
        <w:t>(Lassa et al., 2022)</w:t>
      </w:r>
      <w:r w:rsidRPr="00E04BDF">
        <w:rPr>
          <w:rFonts w:ascii="Arial" w:hAnsi="Arial" w:cs="Arial"/>
        </w:rPr>
        <w:fldChar w:fldCharType="end"/>
      </w:r>
      <w:r w:rsidRPr="00E04BDF">
        <w:rPr>
          <w:rFonts w:ascii="Arial" w:hAnsi="Arial" w:cs="Arial"/>
        </w:rPr>
        <w:t>. However, this specific use was not mentioned in the literature we reviewed.</w:t>
      </w:r>
    </w:p>
    <w:p w14:paraId="31E906B4" w14:textId="77777777" w:rsidR="00F02577" w:rsidRPr="00E04BDF" w:rsidRDefault="00F02577" w:rsidP="00F02577">
      <w:pPr>
        <w:jc w:val="both"/>
        <w:rPr>
          <w:rFonts w:ascii="Arial" w:hAnsi="Arial" w:cs="Arial"/>
        </w:rPr>
      </w:pPr>
      <w:r w:rsidRPr="00E04BDF">
        <w:rPr>
          <w:rFonts w:ascii="Arial" w:hAnsi="Arial" w:cs="Arial"/>
          <w:shd w:val="clear" w:color="auto" w:fill="FFFFFF"/>
        </w:rPr>
        <w:t>NTFPs</w:t>
      </w:r>
      <w:r w:rsidRPr="00E04BDF">
        <w:rPr>
          <w:rFonts w:ascii="Arial" w:hAnsi="Arial" w:cs="Arial"/>
        </w:rPr>
        <w:t xml:space="preserve"> also serve as food colorants, such as </w:t>
      </w:r>
      <w:r w:rsidRPr="00E04BDF">
        <w:rPr>
          <w:rFonts w:ascii="Arial" w:hAnsi="Arial" w:cs="Arial"/>
          <w:bCs/>
          <w:i/>
        </w:rPr>
        <w:t>Bixa orellana</w:t>
      </w:r>
      <w:r w:rsidRPr="00E04BDF">
        <w:rPr>
          <w:rFonts w:ascii="Arial" w:hAnsi="Arial" w:cs="Arial"/>
        </w:rPr>
        <w:t xml:space="preserve"> and </w:t>
      </w:r>
      <w:r w:rsidRPr="00E04BDF">
        <w:rPr>
          <w:rFonts w:ascii="Arial" w:hAnsi="Arial" w:cs="Arial"/>
          <w:bCs/>
          <w:i/>
        </w:rPr>
        <w:t>Tectona grandis</w:t>
      </w:r>
      <w:r w:rsidRPr="00E04BDF">
        <w:rPr>
          <w:rFonts w:ascii="Arial" w:hAnsi="Arial" w:cs="Arial"/>
          <w:bCs/>
        </w:rPr>
        <w:t xml:space="preserve"> L.f.</w:t>
      </w:r>
      <w:r w:rsidRPr="00E04BDF">
        <w:rPr>
          <w:rFonts w:ascii="Arial" w:hAnsi="Arial" w:cs="Arial"/>
        </w:rPr>
        <w:t>, and as materials for making brooms, rakes, and fans (</w:t>
      </w:r>
      <w:r w:rsidRPr="00E04BDF">
        <w:rPr>
          <w:rFonts w:ascii="Arial" w:hAnsi="Arial" w:cs="Arial"/>
          <w:bCs/>
          <w:i/>
        </w:rPr>
        <w:t>Elaeis guineensis</w:t>
      </w:r>
      <w:r w:rsidRPr="00E04BDF">
        <w:rPr>
          <w:rFonts w:ascii="Arial" w:hAnsi="Arial" w:cs="Arial"/>
          <w:i/>
        </w:rPr>
        <w:t xml:space="preserve">, </w:t>
      </w:r>
      <w:r w:rsidRPr="00E04BDF">
        <w:rPr>
          <w:rFonts w:ascii="Arial" w:hAnsi="Arial" w:cs="Arial"/>
          <w:bCs/>
          <w:i/>
        </w:rPr>
        <w:t>Borassus aethiopum</w:t>
      </w:r>
      <w:r w:rsidRPr="00E04BDF">
        <w:rPr>
          <w:rFonts w:ascii="Arial" w:hAnsi="Arial" w:cs="Arial"/>
        </w:rPr>
        <w:t>), as well as ropes (</w:t>
      </w:r>
      <w:r w:rsidRPr="00E04BDF">
        <w:rPr>
          <w:rFonts w:ascii="Arial" w:hAnsi="Arial" w:cs="Arial"/>
          <w:bCs/>
          <w:i/>
        </w:rPr>
        <w:t>Ancylobotrys amoena</w:t>
      </w:r>
      <w:r w:rsidRPr="00E04BDF">
        <w:rPr>
          <w:rFonts w:ascii="Arial" w:hAnsi="Arial" w:cs="Arial"/>
          <w:i/>
        </w:rPr>
        <w:t xml:space="preserve">, </w:t>
      </w:r>
      <w:r w:rsidRPr="00E04BDF">
        <w:rPr>
          <w:rFonts w:ascii="Arial" w:hAnsi="Arial" w:cs="Arial"/>
          <w:bCs/>
          <w:i/>
        </w:rPr>
        <w:t>Landolphia owariensis</w:t>
      </w:r>
      <w:r w:rsidRPr="00E04BDF">
        <w:rPr>
          <w:rFonts w:ascii="Arial" w:hAnsi="Arial" w:cs="Arial"/>
          <w:bCs/>
        </w:rPr>
        <w:t xml:space="preserve"> P. Beauv.</w:t>
      </w:r>
      <w:r w:rsidRPr="00E04BDF">
        <w:rPr>
          <w:rFonts w:ascii="Arial" w:hAnsi="Arial" w:cs="Arial"/>
        </w:rPr>
        <w:t xml:space="preserve">, </w:t>
      </w:r>
      <w:r w:rsidRPr="00E04BDF">
        <w:rPr>
          <w:rFonts w:ascii="Arial" w:hAnsi="Arial" w:cs="Arial"/>
          <w:bCs/>
          <w:i/>
        </w:rPr>
        <w:t>Secamone afzelii</w:t>
      </w:r>
      <w:r w:rsidRPr="00E04BDF">
        <w:rPr>
          <w:rFonts w:ascii="Arial" w:hAnsi="Arial" w:cs="Arial"/>
          <w:bCs/>
        </w:rPr>
        <w:t xml:space="preserve"> (Schult.) K. Schum</w:t>
      </w:r>
      <w:r w:rsidRPr="00E04BDF">
        <w:rPr>
          <w:rFonts w:ascii="Arial" w:hAnsi="Arial" w:cs="Arial"/>
        </w:rPr>
        <w:t xml:space="preserve">). </w:t>
      </w:r>
    </w:p>
    <w:p w14:paraId="53B2F1B8" w14:textId="77777777" w:rsidR="00F02577" w:rsidRPr="00E04BDF" w:rsidRDefault="00F02577" w:rsidP="00F02577">
      <w:pPr>
        <w:jc w:val="both"/>
        <w:rPr>
          <w:rFonts w:ascii="Arial" w:hAnsi="Arial" w:cs="Arial"/>
        </w:rPr>
      </w:pPr>
      <w:r w:rsidRPr="00E04BDF">
        <w:rPr>
          <w:rFonts w:ascii="Arial" w:hAnsi="Arial" w:cs="Arial"/>
        </w:rPr>
        <w:t>They are integral to crafts, being used as building materials for human dwellings - such as frameworks (</w:t>
      </w:r>
      <w:r w:rsidRPr="00E04BDF">
        <w:rPr>
          <w:rFonts w:ascii="Arial" w:hAnsi="Arial" w:cs="Arial"/>
          <w:bCs/>
          <w:i/>
        </w:rPr>
        <w:t>Bambusa vulgaris</w:t>
      </w:r>
      <w:r w:rsidRPr="00E04BDF">
        <w:rPr>
          <w:rFonts w:ascii="Arial" w:hAnsi="Arial" w:cs="Arial"/>
          <w:bCs/>
        </w:rPr>
        <w:t xml:space="preserve"> Schrad. &amp; J.C. Weendl.</w:t>
      </w:r>
      <w:r w:rsidRPr="00E04BDF">
        <w:rPr>
          <w:rFonts w:ascii="Arial" w:hAnsi="Arial" w:cs="Arial"/>
        </w:rPr>
        <w:t>) and roofing - and for animal shelters (</w:t>
      </w:r>
      <w:r w:rsidRPr="00E04BDF">
        <w:rPr>
          <w:rFonts w:ascii="Arial" w:hAnsi="Arial" w:cs="Arial"/>
          <w:bCs/>
          <w:i/>
        </w:rPr>
        <w:t>Parkia biglobosa (Jacq.) R. Br. &amp; G. Don</w:t>
      </w:r>
      <w:r w:rsidRPr="00E04BDF">
        <w:rPr>
          <w:rFonts w:ascii="Arial" w:hAnsi="Arial" w:cs="Arial"/>
          <w:i/>
        </w:rPr>
        <w:t xml:space="preserve">, </w:t>
      </w:r>
      <w:r w:rsidRPr="00E04BDF">
        <w:rPr>
          <w:rFonts w:ascii="Arial" w:hAnsi="Arial" w:cs="Arial"/>
          <w:bCs/>
          <w:i/>
        </w:rPr>
        <w:t>Raphia sudanica A.</w:t>
      </w:r>
      <w:r w:rsidRPr="00E04BDF">
        <w:rPr>
          <w:rFonts w:ascii="Arial" w:hAnsi="Arial" w:cs="Arial"/>
          <w:bCs/>
        </w:rPr>
        <w:t xml:space="preserve"> Chev</w:t>
      </w:r>
      <w:r w:rsidRPr="00E04BDF">
        <w:rPr>
          <w:rFonts w:ascii="Arial" w:hAnsi="Arial" w:cs="Arial"/>
        </w:rPr>
        <w:t>).</w:t>
      </w:r>
    </w:p>
    <w:p w14:paraId="12F000E1" w14:textId="77777777" w:rsidR="00F02577" w:rsidRPr="00E04BDF" w:rsidRDefault="00F02577" w:rsidP="00F02577">
      <w:pPr>
        <w:jc w:val="both"/>
        <w:rPr>
          <w:rFonts w:ascii="Arial" w:hAnsi="Arial" w:cs="Arial"/>
        </w:rPr>
      </w:pPr>
      <w:r w:rsidRPr="00E04BDF">
        <w:rPr>
          <w:rFonts w:ascii="Arial" w:hAnsi="Arial" w:cs="Arial"/>
        </w:rPr>
        <w:t xml:space="preserve">In </w:t>
      </w:r>
      <w:r w:rsidRPr="00E04BDF">
        <w:rPr>
          <w:rFonts w:ascii="Arial" w:hAnsi="Arial" w:cs="Arial"/>
          <w:shd w:val="clear" w:color="auto" w:fill="FFFFFF"/>
        </w:rPr>
        <w:t>basketry</w:t>
      </w:r>
      <w:r w:rsidRPr="00E04BDF">
        <w:rPr>
          <w:rFonts w:ascii="Arial" w:hAnsi="Arial" w:cs="Arial"/>
        </w:rPr>
        <w:t>, they are crafted into hats, tablecloths, baskets, cages, and mats (</w:t>
      </w:r>
      <w:r w:rsidRPr="00E04BDF">
        <w:rPr>
          <w:rFonts w:ascii="Arial" w:hAnsi="Arial" w:cs="Arial"/>
          <w:bCs/>
          <w:i/>
        </w:rPr>
        <w:t>Borassus aethiopum</w:t>
      </w:r>
      <w:r w:rsidRPr="00E04BDF">
        <w:rPr>
          <w:rFonts w:ascii="Arial" w:hAnsi="Arial" w:cs="Arial"/>
          <w:i/>
        </w:rPr>
        <w:t xml:space="preserve">, </w:t>
      </w:r>
      <w:r w:rsidRPr="00E04BDF">
        <w:rPr>
          <w:rFonts w:ascii="Arial" w:hAnsi="Arial" w:cs="Arial"/>
          <w:bCs/>
          <w:i/>
        </w:rPr>
        <w:t xml:space="preserve">Raphia sudanica A. </w:t>
      </w:r>
      <w:r w:rsidRPr="00E04BDF">
        <w:rPr>
          <w:rFonts w:ascii="Arial" w:hAnsi="Arial" w:cs="Arial"/>
          <w:bCs/>
        </w:rPr>
        <w:t>Chev</w:t>
      </w:r>
      <w:r w:rsidRPr="00E04BDF">
        <w:rPr>
          <w:rFonts w:ascii="Arial" w:hAnsi="Arial" w:cs="Arial"/>
        </w:rPr>
        <w:t>). In furniture-making, they are utilized for beds, chairs, armchairs, and tables. They are also employed in sculpture, the production of tam-tams, mortars, and canoes, as well as in making natural jewelry, such as ivory tips. Additionally, gourds (</w:t>
      </w:r>
      <w:r w:rsidRPr="00E04BDF">
        <w:rPr>
          <w:rFonts w:ascii="Arial" w:hAnsi="Arial" w:cs="Arial"/>
          <w:bCs/>
          <w:i/>
        </w:rPr>
        <w:t>Crescentia cujete</w:t>
      </w:r>
      <w:r w:rsidRPr="00E04BDF">
        <w:rPr>
          <w:rFonts w:ascii="Arial" w:hAnsi="Arial" w:cs="Arial"/>
          <w:bCs/>
        </w:rPr>
        <w:t xml:space="preserve"> Linnaeus</w:t>
      </w:r>
      <w:r w:rsidRPr="00E04BDF">
        <w:rPr>
          <w:rFonts w:ascii="Arial" w:hAnsi="Arial" w:cs="Arial"/>
        </w:rPr>
        <w:t xml:space="preserve">) are used as utensils, and plant resins like </w:t>
      </w:r>
      <w:r w:rsidRPr="00E04BDF">
        <w:rPr>
          <w:rFonts w:ascii="Arial" w:hAnsi="Arial" w:cs="Arial"/>
          <w:bCs/>
          <w:i/>
        </w:rPr>
        <w:t xml:space="preserve">Afraegle paniculata </w:t>
      </w:r>
      <w:r w:rsidRPr="00E04BDF">
        <w:rPr>
          <w:rFonts w:ascii="Arial" w:hAnsi="Arial" w:cs="Arial"/>
          <w:bCs/>
        </w:rPr>
        <w:t>(Schum. Thonn.)</w:t>
      </w:r>
      <w:r w:rsidRPr="00E04BDF">
        <w:rPr>
          <w:rFonts w:ascii="Arial" w:hAnsi="Arial" w:cs="Arial"/>
        </w:rPr>
        <w:t xml:space="preserve"> serve as glue.</w:t>
      </w:r>
    </w:p>
    <w:p w14:paraId="1C5E73D5" w14:textId="77777777" w:rsidR="00F02577" w:rsidRPr="00E04BDF" w:rsidRDefault="00F02577" w:rsidP="00F02577">
      <w:pPr>
        <w:jc w:val="both"/>
        <w:rPr>
          <w:rFonts w:ascii="Arial" w:hAnsi="Arial" w:cs="Arial"/>
        </w:rPr>
      </w:pPr>
      <w:r w:rsidRPr="00E04BDF">
        <w:rPr>
          <w:rFonts w:ascii="Arial" w:hAnsi="Arial" w:cs="Arial"/>
        </w:rPr>
        <w:t xml:space="preserve">NTFPs also support agricultural and hunting activities, such as making farming tools (e.g., hoes) and hunting bows. Animal-derived materials, including leather, fur, hair, and horns, are widely used in handicrafts. The tanned skins of mammals (e.g., antelopes, buffaloes) and reptiles (e.g., monitor lizards, pythons) are crafted into trophies, traditional decorations, bowstrings, and </w:t>
      </w:r>
      <w:r w:rsidRPr="00E04BDF">
        <w:rPr>
          <w:rFonts w:ascii="Arial" w:hAnsi="Arial" w:cs="Arial"/>
          <w:shd w:val="clear" w:color="auto" w:fill="FFFFFF"/>
        </w:rPr>
        <w:t>ceremonial</w:t>
      </w:r>
      <w:r w:rsidRPr="00E04BDF">
        <w:rPr>
          <w:rFonts w:ascii="Arial" w:hAnsi="Arial" w:cs="Arial"/>
        </w:rPr>
        <w:t xml:space="preserve"> drums. Crocodile and python skins have long been prized by the luxury leather goods industry for manufacturing items like bags, belts, shoes, and wallets.</w:t>
      </w:r>
    </w:p>
    <w:p w14:paraId="6E8E7FC7" w14:textId="77777777" w:rsidR="00F02577" w:rsidRPr="00E04BDF" w:rsidRDefault="00F02577" w:rsidP="00F02577">
      <w:pPr>
        <w:jc w:val="both"/>
        <w:rPr>
          <w:rFonts w:ascii="Arial" w:hAnsi="Arial" w:cs="Arial"/>
        </w:rPr>
      </w:pPr>
      <w:r w:rsidRPr="00E04BDF">
        <w:rPr>
          <w:rFonts w:ascii="Arial" w:hAnsi="Arial" w:cs="Arial"/>
        </w:rPr>
        <w:t>In traditional practices, animal skins are used by priests in Kabye country for ceremonial attire, while bird feathers are occasionally used to adorn hair (Feathercraft) during various ceremonies.</w:t>
      </w:r>
    </w:p>
    <w:p w14:paraId="6BC8E77B" w14:textId="77777777" w:rsidR="00F02577" w:rsidRPr="00E04BDF" w:rsidRDefault="00F02577" w:rsidP="00F02577">
      <w:pPr>
        <w:jc w:val="both"/>
        <w:rPr>
          <w:rFonts w:ascii="Arial" w:hAnsi="Arial" w:cs="Arial"/>
        </w:rPr>
      </w:pPr>
      <w:r w:rsidRPr="00E04BDF">
        <w:rPr>
          <w:rFonts w:ascii="Arial" w:hAnsi="Arial" w:cs="Arial"/>
        </w:rPr>
        <w:t xml:space="preserve">Certain plants (leaves and roots) and resins such as </w:t>
      </w:r>
      <w:r w:rsidRPr="00E04BDF">
        <w:rPr>
          <w:rFonts w:ascii="Arial" w:hAnsi="Arial" w:cs="Arial"/>
          <w:bCs/>
          <w:i/>
        </w:rPr>
        <w:t>Canarium schweinfurthii</w:t>
      </w:r>
      <w:r w:rsidRPr="00E04BDF">
        <w:rPr>
          <w:rFonts w:ascii="Arial" w:hAnsi="Arial" w:cs="Arial"/>
        </w:rPr>
        <w:t xml:space="preserve">, provide resins used as incense in socio-cultural rites. Several NTFP species are also widely employed as fodder for livestock, including </w:t>
      </w:r>
      <w:r w:rsidRPr="00E04BDF">
        <w:rPr>
          <w:rFonts w:ascii="Arial" w:hAnsi="Arial" w:cs="Arial"/>
          <w:bCs/>
          <w:i/>
        </w:rPr>
        <w:t>Lannea acida</w:t>
      </w:r>
      <w:r w:rsidRPr="00E04BDF">
        <w:rPr>
          <w:rFonts w:ascii="Arial" w:hAnsi="Arial" w:cs="Arial"/>
          <w:bCs/>
        </w:rPr>
        <w:t xml:space="preserve"> A. Rich</w:t>
      </w:r>
      <w:r w:rsidRPr="00E04BDF">
        <w:rPr>
          <w:rFonts w:ascii="Arial" w:hAnsi="Arial" w:cs="Arial"/>
        </w:rPr>
        <w:t xml:space="preserve">, </w:t>
      </w:r>
      <w:r w:rsidRPr="00E04BDF">
        <w:rPr>
          <w:rFonts w:ascii="Arial" w:hAnsi="Arial" w:cs="Arial"/>
          <w:bCs/>
          <w:i/>
        </w:rPr>
        <w:t>Lannea microcarpa</w:t>
      </w:r>
      <w:r w:rsidRPr="00E04BDF">
        <w:rPr>
          <w:rFonts w:ascii="Arial" w:hAnsi="Arial" w:cs="Arial"/>
          <w:bCs/>
        </w:rPr>
        <w:t xml:space="preserve"> Engl. &amp; K. Krausse</w:t>
      </w:r>
      <w:r w:rsidRPr="00E04BDF">
        <w:rPr>
          <w:rFonts w:ascii="Arial" w:hAnsi="Arial" w:cs="Arial"/>
        </w:rPr>
        <w:t xml:space="preserve">, </w:t>
      </w:r>
      <w:r w:rsidRPr="00E04BDF">
        <w:rPr>
          <w:rFonts w:ascii="Arial" w:hAnsi="Arial" w:cs="Arial"/>
          <w:bCs/>
          <w:i/>
        </w:rPr>
        <w:t>Annona senegalensis</w:t>
      </w:r>
      <w:r w:rsidRPr="00E04BDF">
        <w:rPr>
          <w:rFonts w:ascii="Arial" w:hAnsi="Arial" w:cs="Arial"/>
          <w:bCs/>
        </w:rPr>
        <w:t xml:space="preserve"> Pers</w:t>
      </w:r>
      <w:r w:rsidRPr="00E04BDF">
        <w:rPr>
          <w:rFonts w:ascii="Arial" w:hAnsi="Arial" w:cs="Arial"/>
        </w:rPr>
        <w:t xml:space="preserve">, </w:t>
      </w:r>
      <w:r w:rsidRPr="00E04BDF">
        <w:rPr>
          <w:rFonts w:ascii="Arial" w:hAnsi="Arial" w:cs="Arial"/>
          <w:bCs/>
          <w:i/>
        </w:rPr>
        <w:t>Sterculia kunthiana</w:t>
      </w:r>
      <w:r w:rsidRPr="00E04BDF">
        <w:rPr>
          <w:rFonts w:ascii="Arial" w:hAnsi="Arial" w:cs="Arial"/>
          <w:bCs/>
        </w:rPr>
        <w:t xml:space="preserve"> Cham</w:t>
      </w:r>
      <w:r w:rsidRPr="00E04BDF">
        <w:rPr>
          <w:rFonts w:ascii="Arial" w:hAnsi="Arial" w:cs="Arial"/>
        </w:rPr>
        <w:t xml:space="preserve">, </w:t>
      </w:r>
      <w:r w:rsidRPr="00E04BDF">
        <w:rPr>
          <w:rFonts w:ascii="Arial" w:hAnsi="Arial" w:cs="Arial"/>
          <w:bCs/>
          <w:i/>
        </w:rPr>
        <w:t>Ceiba pentandra</w:t>
      </w:r>
      <w:r w:rsidRPr="00E04BDF">
        <w:rPr>
          <w:rFonts w:ascii="Arial" w:hAnsi="Arial" w:cs="Arial"/>
          <w:bCs/>
        </w:rPr>
        <w:t xml:space="preserve"> (L.) Gaertn</w:t>
      </w:r>
      <w:r w:rsidRPr="00E04BDF">
        <w:rPr>
          <w:rFonts w:ascii="Arial" w:hAnsi="Arial" w:cs="Arial"/>
        </w:rPr>
        <w:t>,</w:t>
      </w:r>
      <w:r w:rsidRPr="00E04BDF">
        <w:rPr>
          <w:rFonts w:ascii="Arial" w:hAnsi="Arial" w:cs="Arial"/>
          <w:i/>
        </w:rPr>
        <w:t xml:space="preserve"> </w:t>
      </w:r>
      <w:r w:rsidRPr="00E04BDF">
        <w:rPr>
          <w:rFonts w:ascii="Arial" w:hAnsi="Arial" w:cs="Arial"/>
          <w:bCs/>
          <w:i/>
        </w:rPr>
        <w:t>Isoberlinia doka</w:t>
      </w:r>
      <w:r w:rsidRPr="00E04BDF">
        <w:rPr>
          <w:rFonts w:ascii="Arial" w:hAnsi="Arial" w:cs="Arial"/>
          <w:bCs/>
        </w:rPr>
        <w:t xml:space="preserve"> Craib &amp; Stapt</w:t>
      </w:r>
      <w:r w:rsidRPr="00E04BDF">
        <w:rPr>
          <w:rFonts w:ascii="Arial" w:hAnsi="Arial" w:cs="Arial"/>
        </w:rPr>
        <w:t xml:space="preserve">, and </w:t>
      </w:r>
      <w:r w:rsidRPr="00E04BDF">
        <w:rPr>
          <w:rFonts w:ascii="Arial" w:hAnsi="Arial" w:cs="Arial"/>
          <w:bCs/>
          <w:i/>
        </w:rPr>
        <w:t>Senna siamea</w:t>
      </w:r>
      <w:r w:rsidRPr="00E04BDF">
        <w:rPr>
          <w:rFonts w:ascii="Arial" w:hAnsi="Arial" w:cs="Arial"/>
          <w:bCs/>
        </w:rPr>
        <w:t xml:space="preserve"> (Lam.) H. S. Irwin &amp; Barneby </w:t>
      </w:r>
      <w:r w:rsidRPr="00E04BDF">
        <w:rPr>
          <w:rFonts w:ascii="Arial" w:hAnsi="Arial" w:cs="Arial"/>
        </w:rPr>
        <w:fldChar w:fldCharType="begin"/>
      </w:r>
      <w:r w:rsidRPr="00E04BDF">
        <w:rPr>
          <w:rFonts w:ascii="Arial" w:hAnsi="Arial" w:cs="Arial"/>
        </w:rPr>
        <w:instrText xml:space="preserve"> ADDIN ZOTERO_ITEM CSL_CITATION {"citationID":"dX6d754O","properties":{"formattedCitation":"(Pandey et al., 2016; Shrestha et al., 2019)","plainCitation":"(Pandey et al., 2016; Shrestha et al., 2019)","dontUpdate":true,"noteIndex":0},"citationItems":[{"id":1199,"uris":["http://zotero.org/users/5755669/items/AGNFQCNS",["http://zotero.org/users/5755669/items/AGNFQCNS"]],"itemData":{"id":1199,"type":"article-journal","container-title":"Research Journal of Forestry","issue":"1","page":"1–7","source":"Google Scholar","title":"Non timber forest products (NTFPs) for sustained livelihood: Challenges and strategies","title-short":"Non timber forest products (NTFPs) for sustained livelihood","volume":"10","author":[{"family":"Pandey","given":"A. K."},{"family":"Tripathi","given":"Y. C."},{"family":"Kumar","given":"Ashwani"}],"issued":{"date-parts":[["2016"]]}},"label":"page"},{"id":9,"uris":["http://zotero.org/users/5755669/items/MZQTTPRE",["http://zotero.org/users/5755669/items/MZQTTPRE"]],"itemData":{"id":9,"type":"article-journal","abstract":"Abstract\n            \n              Products obtained from forests or other natural environments play a crucial role in sustaining the livelihoods of poor people in developing countries through income generation and the creation of employment opportunities. Although studies have been carried out to evaluate the dependence of local livelihoods on environmental products, quantify the linkage between poverty and biodiversity, and assess the impacts of resource depletion on household economics, most have been focused geographically on the tropics. Our study was conducted in the mountain village of Jumla, Nepal, to quantify the economic contribution of Chinese caterpillar fungus\n              Ophiocordyceps sinensis\n              (yarsagumba) to local households. Income from yarsagumba accounted for up to 65% of the total household cash income, on average, and its contribution was highest in the poorest households. It contributed to reducing income inequality by 38%, and the income was utilized to purchase food and clothes, celebrate festivals, pay for medical treatment and children's education, and for savings. There was a mean annual decline of 25 pieces in the per capita harvest of yarsagumba during 2010–2014. However, the decline had no adverse impact on household income, as the price increased.","container-title":"Oryx","DOI":"10.1017/S0030605317000461","ISSN":"0030-6053, 1365-3008","issue":"2","journalAbbreviation":"Oryx","language":"en","page":"256-264","source":"DOI.org (Crossref)","title":"Economic dependence of mountain communities on Chinese caterpillar fungus &lt;i&gt;Ophiocordyceps sinensis&lt;/i&gt; (yarsagumba): a case from western Nepal","title-short":"Economic dependence of mountain communities on Chinese caterpillar fungus &lt;i&gt;Ophiocordyceps sinensis&lt;/i&gt; (yarsagumba)","volume":"53","author":[{"family":"Shrestha","given":"Uttam Babu"},{"family":"Dhital","given":"Krishna Ram"},{"family":"Gautam","given":"Ambika Prasad"}],"issued":{"date-parts":[["2019",4]]}},"label":"page"}],"schema":"https://github.com/citation-style-language/schema/raw/master/csl-citation.json"} </w:instrText>
      </w:r>
      <w:r w:rsidRPr="00E04BDF">
        <w:rPr>
          <w:rFonts w:ascii="Arial" w:hAnsi="Arial" w:cs="Arial"/>
        </w:rPr>
        <w:fldChar w:fldCharType="separate"/>
      </w:r>
      <w:r w:rsidRPr="00E04BDF">
        <w:rPr>
          <w:rFonts w:ascii="Arial" w:hAnsi="Arial" w:cs="Arial"/>
        </w:rPr>
        <w:t>(Pandey et al., 2016; Badjaré et al., 2018; Shrestha et al., 2019)</w:t>
      </w:r>
      <w:r w:rsidRPr="00E04BDF">
        <w:rPr>
          <w:rFonts w:ascii="Arial" w:hAnsi="Arial" w:cs="Arial"/>
        </w:rPr>
        <w:fldChar w:fldCharType="end"/>
      </w:r>
      <w:r w:rsidRPr="00E04BDF">
        <w:rPr>
          <w:rFonts w:ascii="Arial" w:hAnsi="Arial" w:cs="Arial"/>
        </w:rPr>
        <w:t>.</w:t>
      </w:r>
    </w:p>
    <w:p w14:paraId="156552FF" w14:textId="77777777" w:rsidR="00F02577" w:rsidRPr="00E04BDF" w:rsidRDefault="00F02577" w:rsidP="00F02577">
      <w:pPr>
        <w:spacing w:after="120"/>
        <w:jc w:val="both"/>
        <w:rPr>
          <w:rFonts w:ascii="Arial" w:hAnsi="Arial" w:cs="Arial"/>
          <w:color w:val="000000"/>
        </w:rPr>
      </w:pPr>
      <w:r w:rsidRPr="00E04BDF">
        <w:rPr>
          <w:rFonts w:ascii="Arial" w:hAnsi="Arial" w:cs="Arial"/>
        </w:rPr>
        <w:t xml:space="preserve">NTFPs also find use in personal care. For example, </w:t>
      </w:r>
      <w:r w:rsidRPr="00E04BDF">
        <w:rPr>
          <w:rFonts w:ascii="Arial" w:hAnsi="Arial" w:cs="Arial"/>
          <w:bCs/>
          <w:i/>
        </w:rPr>
        <w:t>Terminalia laxiflora</w:t>
      </w:r>
      <w:r w:rsidRPr="00E04BDF">
        <w:rPr>
          <w:rFonts w:ascii="Arial" w:hAnsi="Arial" w:cs="Arial"/>
          <w:bCs/>
        </w:rPr>
        <w:t xml:space="preserve"> Engl. &amp; Diels</w:t>
      </w:r>
      <w:r w:rsidRPr="00E04BDF">
        <w:rPr>
          <w:rFonts w:ascii="Arial" w:hAnsi="Arial" w:cs="Arial"/>
        </w:rPr>
        <w:t xml:space="preserve"> is used as a toothbrush, </w:t>
      </w:r>
      <w:r w:rsidRPr="00E04BDF">
        <w:rPr>
          <w:rFonts w:ascii="Arial" w:hAnsi="Arial" w:cs="Arial"/>
          <w:bCs/>
          <w:i/>
        </w:rPr>
        <w:t>Blighia sapida</w:t>
      </w:r>
      <w:r w:rsidRPr="00E04BDF">
        <w:rPr>
          <w:rFonts w:ascii="Arial" w:hAnsi="Arial" w:cs="Arial"/>
          <w:bCs/>
        </w:rPr>
        <w:t xml:space="preserve"> K.D. Köning</w:t>
      </w:r>
      <w:r w:rsidRPr="00E04BDF">
        <w:rPr>
          <w:rFonts w:ascii="Arial" w:hAnsi="Arial" w:cs="Arial"/>
        </w:rPr>
        <w:t xml:space="preserve"> fruits serve as soap, and </w:t>
      </w:r>
      <w:r w:rsidRPr="00E04BDF">
        <w:rPr>
          <w:rFonts w:ascii="Arial" w:hAnsi="Arial" w:cs="Arial"/>
          <w:bCs/>
          <w:i/>
        </w:rPr>
        <w:t>Luffa aegyptiaca</w:t>
      </w:r>
      <w:r w:rsidRPr="00E04BDF">
        <w:rPr>
          <w:rFonts w:ascii="Arial" w:hAnsi="Arial" w:cs="Arial"/>
          <w:bCs/>
        </w:rPr>
        <w:t xml:space="preserve"> Mill</w:t>
      </w:r>
      <w:r w:rsidRPr="00E04BDF">
        <w:rPr>
          <w:rFonts w:ascii="Arial" w:hAnsi="Arial" w:cs="Arial"/>
        </w:rPr>
        <w:t xml:space="preserve"> fruits as sponges. Shea butter (</w:t>
      </w:r>
      <w:r w:rsidRPr="00E04BDF">
        <w:rPr>
          <w:rFonts w:ascii="Arial" w:hAnsi="Arial" w:cs="Arial"/>
          <w:bCs/>
          <w:i/>
        </w:rPr>
        <w:t>Vitellaria paradoxa</w:t>
      </w:r>
      <w:r w:rsidRPr="00E04BDF">
        <w:rPr>
          <w:rFonts w:ascii="Arial" w:hAnsi="Arial" w:cs="Arial"/>
          <w:bCs/>
        </w:rPr>
        <w:t xml:space="preserve"> C.F. Gaertner</w:t>
      </w:r>
      <w:r w:rsidRPr="00E04BDF">
        <w:rPr>
          <w:rFonts w:ascii="Arial" w:hAnsi="Arial" w:cs="Arial"/>
        </w:rPr>
        <w:t xml:space="preserve">), </w:t>
      </w:r>
      <w:r w:rsidRPr="00E04BDF">
        <w:rPr>
          <w:rFonts w:ascii="Arial" w:hAnsi="Arial" w:cs="Arial"/>
          <w:bCs/>
          <w:i/>
        </w:rPr>
        <w:t>Prosopis africana</w:t>
      </w:r>
      <w:r w:rsidRPr="00E04BDF">
        <w:rPr>
          <w:rFonts w:ascii="Arial" w:hAnsi="Arial" w:cs="Arial"/>
          <w:bCs/>
        </w:rPr>
        <w:t xml:space="preserve"> (Guill. &amp; Perr.) Taub.</w:t>
      </w:r>
      <w:r w:rsidRPr="00E04BDF">
        <w:rPr>
          <w:rFonts w:ascii="Arial" w:hAnsi="Arial" w:cs="Arial"/>
        </w:rPr>
        <w:t xml:space="preserve">, </w:t>
      </w:r>
      <w:r w:rsidRPr="00E04BDF">
        <w:rPr>
          <w:rFonts w:ascii="Arial" w:hAnsi="Arial" w:cs="Arial"/>
          <w:bCs/>
          <w:i/>
        </w:rPr>
        <w:t>Pentadesma butyracea</w:t>
      </w:r>
      <w:r w:rsidRPr="00E04BDF">
        <w:rPr>
          <w:rFonts w:ascii="Arial" w:hAnsi="Arial" w:cs="Arial"/>
          <w:bCs/>
        </w:rPr>
        <w:t xml:space="preserve"> Sabine</w:t>
      </w:r>
      <w:r w:rsidRPr="00E04BDF">
        <w:rPr>
          <w:rFonts w:ascii="Arial" w:hAnsi="Arial" w:cs="Arial"/>
        </w:rPr>
        <w:t xml:space="preserve">, and </w:t>
      </w:r>
      <w:r w:rsidRPr="00E04BDF">
        <w:rPr>
          <w:rFonts w:ascii="Arial" w:hAnsi="Arial" w:cs="Arial"/>
          <w:bCs/>
          <w:i/>
        </w:rPr>
        <w:t>Blighia sapida</w:t>
      </w:r>
      <w:r w:rsidRPr="00E04BDF">
        <w:rPr>
          <w:rFonts w:ascii="Arial" w:hAnsi="Arial" w:cs="Arial"/>
          <w:bCs/>
        </w:rPr>
        <w:t xml:space="preserve"> K.D. Köning</w:t>
      </w:r>
      <w:r w:rsidRPr="00E04BDF">
        <w:rPr>
          <w:rFonts w:ascii="Arial" w:hAnsi="Arial" w:cs="Arial"/>
        </w:rPr>
        <w:t xml:space="preserve"> are valued in cosmetics for their anti-aging and hair-softening properties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{"citationID":"xHeASUTW","properties":{"formattedCitation":"(Pereki et al., 2012)","plainCitation":"(Pereki et al., 2012)","noteIndex":0},"citationItems":[{"id":125,"uris":["http://zotero.org/users/5755669/items/2AJ6C7RZ",["http://zotero.org/users/5755669/items/2AJ6C7RZ"]],"itemData":{"id":125,"type":"article-journal","container-title":"Journal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(Pereki et al., 2012)</w:t>
      </w:r>
      <w:r w:rsidRPr="00E04BDF">
        <w:rPr>
          <w:rFonts w:ascii="Arial" w:hAnsi="Arial" w:cs="Arial"/>
          <w:color w:val="000000"/>
        </w:rPr>
        <w:fldChar w:fldCharType="end"/>
      </w:r>
      <w:r w:rsidRPr="00E04BDF">
        <w:rPr>
          <w:rFonts w:ascii="Arial" w:hAnsi="Arial" w:cs="Arial"/>
        </w:rPr>
        <w:t xml:space="preserve">. Bee honey is similarly prized in cosmetics, while </w:t>
      </w:r>
      <w:r w:rsidRPr="00E04BDF">
        <w:rPr>
          <w:rFonts w:ascii="Arial" w:hAnsi="Arial" w:cs="Arial"/>
          <w:bCs/>
          <w:i/>
        </w:rPr>
        <w:t>Lawsonia inermis</w:t>
      </w:r>
      <w:r w:rsidRPr="00E04BDF">
        <w:rPr>
          <w:rFonts w:ascii="Arial" w:hAnsi="Arial" w:cs="Arial"/>
          <w:bCs/>
        </w:rPr>
        <w:t xml:space="preserve"> Linnaeus</w:t>
      </w:r>
      <w:r w:rsidRPr="00E04BDF">
        <w:rPr>
          <w:rFonts w:ascii="Arial" w:hAnsi="Arial" w:cs="Arial"/>
        </w:rPr>
        <w:t xml:space="preserve"> (henna leaves) are used in tattooing, and </w:t>
      </w:r>
      <w:r w:rsidRPr="00E04BDF">
        <w:rPr>
          <w:rFonts w:ascii="Arial" w:hAnsi="Arial" w:cs="Arial"/>
          <w:bCs/>
          <w:i/>
        </w:rPr>
        <w:t>Indigofera tinctoria</w:t>
      </w:r>
      <w:r w:rsidRPr="00E04BDF">
        <w:rPr>
          <w:rFonts w:ascii="Arial" w:hAnsi="Arial" w:cs="Arial"/>
          <w:bCs/>
        </w:rPr>
        <w:t xml:space="preserve"> Linnaeus</w:t>
      </w:r>
      <w:r w:rsidRPr="00E04BDF">
        <w:rPr>
          <w:rFonts w:ascii="Arial" w:hAnsi="Arial" w:cs="Arial"/>
        </w:rPr>
        <w:t xml:space="preserve"> is used for textile dyeing.</w:t>
      </w:r>
    </w:p>
    <w:p w14:paraId="53F8BE7C" w14:textId="77777777" w:rsidR="00790ADA" w:rsidRPr="00E04BDF" w:rsidRDefault="00790ADA" w:rsidP="00441B6F">
      <w:pPr>
        <w:pStyle w:val="Body"/>
        <w:spacing w:after="0"/>
        <w:rPr>
          <w:rFonts w:ascii="Arial" w:hAnsi="Arial" w:cs="Arial"/>
        </w:rPr>
      </w:pPr>
    </w:p>
    <w:p w14:paraId="08B07CE8" w14:textId="77777777" w:rsidR="00B01FCD" w:rsidRPr="00E04BDF" w:rsidRDefault="00000F8F" w:rsidP="00441B6F">
      <w:pPr>
        <w:pStyle w:val="ConcHead"/>
        <w:spacing w:after="0"/>
        <w:jc w:val="both"/>
        <w:rPr>
          <w:rFonts w:ascii="Arial" w:hAnsi="Arial" w:cs="Arial"/>
        </w:rPr>
      </w:pPr>
      <w:r w:rsidRPr="00E04BDF">
        <w:rPr>
          <w:rFonts w:ascii="Arial" w:hAnsi="Arial" w:cs="Arial"/>
        </w:rPr>
        <w:t xml:space="preserve">4. </w:t>
      </w:r>
      <w:r w:rsidR="00B01FCD" w:rsidRPr="00E04BDF">
        <w:rPr>
          <w:rFonts w:ascii="Arial" w:hAnsi="Arial" w:cs="Arial"/>
        </w:rPr>
        <w:t>Conclusion</w:t>
      </w:r>
    </w:p>
    <w:p w14:paraId="75B48C4C" w14:textId="77777777" w:rsidR="00790ADA" w:rsidRPr="00E04BDF" w:rsidRDefault="00790ADA" w:rsidP="00441B6F">
      <w:pPr>
        <w:pStyle w:val="ConcHead"/>
        <w:spacing w:after="0"/>
        <w:jc w:val="both"/>
        <w:rPr>
          <w:rFonts w:ascii="Arial" w:hAnsi="Arial" w:cs="Arial"/>
        </w:rPr>
      </w:pPr>
    </w:p>
    <w:p w14:paraId="3BC84810" w14:textId="77777777" w:rsidR="00F02577" w:rsidRPr="00E04BDF" w:rsidRDefault="00F02577" w:rsidP="00F02577">
      <w:pPr>
        <w:jc w:val="both"/>
        <w:rPr>
          <w:rFonts w:ascii="Arial" w:hAnsi="Arial" w:cs="Arial"/>
          <w:shd w:val="clear" w:color="auto" w:fill="FFFFFF"/>
        </w:rPr>
      </w:pPr>
      <w:r w:rsidRPr="00E04BDF">
        <w:rPr>
          <w:rFonts w:ascii="Arial" w:hAnsi="Arial" w:cs="Arial"/>
          <w:shd w:val="clear" w:color="auto" w:fill="FFFFFF"/>
        </w:rPr>
        <w:t xml:space="preserve">This study highlights the exceptional diversity of NTFPs, reflecting the biological richness of Togo's ecosystems. A total of 851 species, encompassing 565 genera and 213 families, were identified from the literature. Despite the significant diversity of NTFPs in Togo, few systematic studies have been conducted on their comprehensive inventory and utilization. The biological diversity of these resources holds considerable socio-economic importance in addressing food insecurity and poverty in Togo. For impoverished households often excluded from market participation due to low purchasing power, nature provides vital resources through gathering and hunting activities. </w:t>
      </w:r>
    </w:p>
    <w:p w14:paraId="0D81585F" w14:textId="77777777" w:rsidR="00F02577" w:rsidRPr="00E04BDF" w:rsidRDefault="00F02577" w:rsidP="00F02577">
      <w:pPr>
        <w:jc w:val="both"/>
        <w:rPr>
          <w:rFonts w:ascii="Arial" w:hAnsi="Arial" w:cs="Arial"/>
          <w:shd w:val="clear" w:color="auto" w:fill="FFFFFF"/>
        </w:rPr>
      </w:pPr>
      <w:r w:rsidRPr="00E04BDF">
        <w:rPr>
          <w:rFonts w:ascii="Arial" w:hAnsi="Arial" w:cs="Arial"/>
          <w:shd w:val="clear" w:color="auto" w:fill="FFFFFF"/>
        </w:rPr>
        <w:lastRenderedPageBreak/>
        <w:t xml:space="preserve">The multifaceted uses of NTFPs (as medicine, food, cultural tools, crafts, and cosmetics) enhance access to healthcare and nutrition while contributing to poverty alleviation. This diversity underscores the potential of NTFPs as a significant opportunity for sustainable development. </w:t>
      </w:r>
    </w:p>
    <w:p w14:paraId="3627DDB9" w14:textId="77777777" w:rsidR="00F02577" w:rsidRPr="00E04BDF" w:rsidRDefault="00F02577" w:rsidP="00F02577">
      <w:pPr>
        <w:jc w:val="both"/>
        <w:rPr>
          <w:rFonts w:ascii="Arial" w:hAnsi="Arial" w:cs="Arial"/>
        </w:rPr>
      </w:pPr>
      <w:r w:rsidRPr="00E04BDF">
        <w:rPr>
          <w:rFonts w:ascii="Arial" w:hAnsi="Arial" w:cs="Arial"/>
        </w:rPr>
        <w:t xml:space="preserve">The findings of this study underscore the necessity of implementing measures to safeguard the diversity of NTFPs and enhance their sustainable utilization. The results contribute to a deeper understanding of the socio-economic and ecological significance of NTFPs, providing a foundation for their effective planning and management. Such efforts are critical for the conservation and sustainable, integrated management of NTFP-rich ecosystems, particularly in the context of climate change. </w:t>
      </w:r>
    </w:p>
    <w:p w14:paraId="2A772C68" w14:textId="5BDBCF3C" w:rsidR="00B01FCD" w:rsidRDefault="00F02577" w:rsidP="00F02577">
      <w:pPr>
        <w:jc w:val="both"/>
        <w:rPr>
          <w:rFonts w:ascii="Arial" w:hAnsi="Arial" w:cs="Arial"/>
        </w:rPr>
      </w:pPr>
      <w:r w:rsidRPr="00E04BDF">
        <w:rPr>
          <w:rFonts w:ascii="Arial" w:hAnsi="Arial" w:cs="Arial"/>
        </w:rPr>
        <w:t>Promoting income-generating activities based on NTFPs should be a key component of strategies to improve food security and reduce rural poverty. Furthermore, investments are needed in NTFP conservation, production, extension services, and value-addition initiatives to ensure their long-term viability and maximize their socio-economic benefits.</w:t>
      </w:r>
      <w:r w:rsidR="00C75D20" w:rsidRPr="00C75D20">
        <w:t xml:space="preserve"> </w:t>
      </w:r>
      <w:r w:rsidR="00C75D20" w:rsidRPr="00C75D20">
        <w:rPr>
          <w:rFonts w:ascii="Arial" w:hAnsi="Arial" w:cs="Arial"/>
          <w:highlight w:val="yellow"/>
        </w:rPr>
        <w:t>Furthermore, future research could further explore the challenges related to the commercialization of NTFPs, as well as the policy implications of their integration into sustainable development strategies.</w:t>
      </w:r>
      <w:r w:rsidRPr="00E04BDF">
        <w:rPr>
          <w:rFonts w:ascii="Arial" w:hAnsi="Arial" w:cs="Arial"/>
        </w:rPr>
        <w:t xml:space="preserve"> </w:t>
      </w:r>
    </w:p>
    <w:p w14:paraId="2C499148" w14:textId="1D57495B" w:rsidR="00733446" w:rsidRDefault="00733446" w:rsidP="00F02577">
      <w:pPr>
        <w:jc w:val="both"/>
        <w:rPr>
          <w:rFonts w:ascii="Arial" w:hAnsi="Arial" w:cs="Arial"/>
        </w:rPr>
      </w:pPr>
    </w:p>
    <w:p w14:paraId="4790F1B8" w14:textId="77777777" w:rsidR="00733446" w:rsidRPr="00733446" w:rsidRDefault="00733446" w:rsidP="00733446">
      <w:pPr>
        <w:jc w:val="both"/>
        <w:rPr>
          <w:rFonts w:ascii="Arial" w:hAnsi="Arial" w:cs="Arial"/>
          <w:highlight w:val="yellow"/>
        </w:rPr>
      </w:pPr>
      <w:r w:rsidRPr="00733446">
        <w:rPr>
          <w:rFonts w:ascii="Arial" w:hAnsi="Arial" w:cs="Arial"/>
          <w:highlight w:val="yellow"/>
        </w:rPr>
        <w:t>Disclaimer (Artificial intelligence)</w:t>
      </w:r>
    </w:p>
    <w:p w14:paraId="1E95EC6C" w14:textId="77777777" w:rsidR="00733446" w:rsidRPr="00733446" w:rsidRDefault="00733446" w:rsidP="00733446">
      <w:pPr>
        <w:jc w:val="both"/>
        <w:rPr>
          <w:rFonts w:ascii="Arial" w:hAnsi="Arial" w:cs="Arial"/>
          <w:highlight w:val="yellow"/>
        </w:rPr>
      </w:pPr>
    </w:p>
    <w:p w14:paraId="08CD93A2" w14:textId="77777777" w:rsidR="00733446" w:rsidRPr="00733446" w:rsidRDefault="00733446" w:rsidP="00733446">
      <w:pPr>
        <w:jc w:val="both"/>
        <w:rPr>
          <w:rFonts w:ascii="Arial" w:hAnsi="Arial" w:cs="Arial"/>
          <w:highlight w:val="yellow"/>
        </w:rPr>
      </w:pPr>
    </w:p>
    <w:p w14:paraId="51A56021" w14:textId="77777777" w:rsidR="00733446" w:rsidRPr="00733446" w:rsidRDefault="00733446" w:rsidP="00733446">
      <w:pPr>
        <w:jc w:val="both"/>
        <w:rPr>
          <w:rFonts w:ascii="Arial" w:hAnsi="Arial" w:cs="Arial"/>
          <w:highlight w:val="yellow"/>
        </w:rPr>
      </w:pPr>
      <w:r w:rsidRPr="00733446">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687B527D" w14:textId="77777777" w:rsidR="00315186" w:rsidRPr="00E04BDF" w:rsidRDefault="00315186" w:rsidP="00441B6F"/>
    <w:p w14:paraId="2AFB9D9D" w14:textId="77777777" w:rsidR="00313C7E" w:rsidRPr="00E04BDF" w:rsidRDefault="00313C7E" w:rsidP="00313C7E">
      <w:pPr>
        <w:pStyle w:val="ReferHead"/>
        <w:spacing w:after="0"/>
        <w:jc w:val="both"/>
        <w:rPr>
          <w:rFonts w:ascii="Arial" w:hAnsi="Arial" w:cs="Arial"/>
        </w:rPr>
      </w:pPr>
      <w:r w:rsidRPr="00E04BDF">
        <w:rPr>
          <w:rFonts w:ascii="Arial" w:hAnsi="Arial" w:cs="Arial"/>
        </w:rPr>
        <w:lastRenderedPageBreak/>
        <w:t>References</w:t>
      </w:r>
    </w:p>
    <w:p w14:paraId="11DA6143" w14:textId="77777777" w:rsidR="00313C7E" w:rsidRPr="00E04BDF" w:rsidRDefault="00313C7E" w:rsidP="00313C7E">
      <w:pPr>
        <w:pStyle w:val="ReferHead"/>
        <w:spacing w:after="0"/>
        <w:jc w:val="both"/>
        <w:rPr>
          <w:rFonts w:ascii="Arial" w:hAnsi="Arial" w:cs="Arial"/>
        </w:rPr>
      </w:pPr>
    </w:p>
    <w:p w14:paraId="01D1F6EC"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 UNICEF, IFAD, WFP, &amp; WHO. (2023). The State of Food Security and Nutrition in the World 2023. FAO; UNICEF; IFAD; WFP; WHO; https://doi.org/10.4060/cc3017fr</w:t>
      </w:r>
    </w:p>
    <w:p w14:paraId="6EFA7C5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Kennedy, E. (2003). Quantitative measures of food insecurity and hunger. In Measurement and Assessment of Food Deprivation and Undernutrition, 165-180. Rome: FAO.</w:t>
      </w:r>
    </w:p>
    <w:p w14:paraId="1A8045A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FAO/INFOODS. (2014). FAO/INFOODS Food Composition Database for Biodiversity – Version 2.1 – BioFoodComp2.1. FAO, Rom.</w:t>
      </w:r>
    </w:p>
    <w:p w14:paraId="45FD362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FAO/INFOODS. (2018). Neglected and underutilized plant species.</w:t>
      </w:r>
    </w:p>
    <w:p w14:paraId="1E12E370"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Johns, T. (2003). Plant biodiversity and malnutrition: Simple solutions to complex problems. African Journal of Food, Agriculture, Nutrition and Development, 3(1), 45–52.</w:t>
      </w:r>
    </w:p>
    <w:p w14:paraId="55AC09CA"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Padulosi, S., &amp; Hoeschle-Zeledon, I. (2004). Underutilized plant species: What are they? LEISA-LEUSDEN-, 20, 5–6.</w:t>
      </w:r>
    </w:p>
    <w:p w14:paraId="44007CE0"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Akpavi, S. (2010). Minor or endangered food plants in Togo: Diversity, ethnobotany, and values. Acta Botanica Gallica, 157(2), 379–383.</w:t>
      </w:r>
    </w:p>
    <w:p w14:paraId="61C365D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Magha, I. M. (2004). Conservation and sustainable use of the genetic resources of millet, sorghum, cowpea, and sesame, endangered in Niger. Besançon G. and Pham JL. IRD Eds, 77–94.</w:t>
      </w:r>
    </w:p>
    <w:p w14:paraId="202668A8"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Balaka, M. M., &amp; Yovo, K. (2023). Effect of climate change on food production in Togo. African Development Review, 35(1), 11–23. https://doi.org/10.1111/1467-8268.12678</w:t>
      </w:r>
    </w:p>
    <w:p w14:paraId="7C89CB6C"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Lagacé, M. (2015). Valorizing Underutilized Cultivars in a Context of Climate Change: Potential and Strategic Integration. http://savoirs.usherbrooke.ca/bitstream/handle/11143/8028/Lagace_Marjolaine_MEI_2015.pdf;sequence=1</w:t>
      </w:r>
    </w:p>
    <w:p w14:paraId="4D4DD8A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Seguin, B. (2010). Climate Change: Consequences for Plants. Quaderni, 71(1), 27–40.</w:t>
      </w:r>
    </w:p>
    <w:p w14:paraId="3E7C95FE"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Porter, J. R., Xie, L., Challinor, A. J., Cochrane, K., Howden, S. M., Iqbal, M. M., et al., (2014). Food Security and Food Production Systems. 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w:t>
      </w:r>
      <w:r w:rsidRPr="00FB31A7">
        <w:rPr>
          <w:rFonts w:ascii="Calibri" w:eastAsia="Calibri" w:hAnsi="Calibri"/>
          <w:b w:val="0"/>
          <w:caps w:val="0"/>
          <w:szCs w:val="22"/>
          <w:lang w:eastAsia="fr-FR"/>
        </w:rPr>
        <w:lastRenderedPageBreak/>
        <w:t>R.C. Genova, B. Girma, E.S. Kissel, A.N. Levy, S. MacCracken, P.R. Mastrandrea, and L.L. White (Eds.)]. Cambridge University Press, Cambridge, United Kingdom and New York, NY, USA, pp. 485-533.</w:t>
      </w:r>
    </w:p>
    <w:p w14:paraId="4C9314A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Pelling, M., Maskrey, A., &amp; Ruiz, P. (2004). Reducing disaster risk: A challenge for development; a global report. A. https://www.sidalc.net/search/Record/dig-unesdoc-ark:-48223-pf0000133921/Description</w:t>
      </w:r>
    </w:p>
    <w:p w14:paraId="418B38C8"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Kouakou, K. A., Barima, Y. S. S., Zanh, G. G., Traoré, K., &amp; Bogaert, J. (2017). </w:t>
      </w:r>
      <w:r w:rsidRPr="00FB31A7">
        <w:rPr>
          <w:rFonts w:ascii="Calibri" w:eastAsia="Calibri" w:hAnsi="Calibri"/>
          <w:b w:val="0"/>
          <w:caps w:val="0"/>
          <w:szCs w:val="22"/>
          <w:lang w:eastAsia="fr-FR"/>
        </w:rPr>
        <w:t>Inventory and availability of non-timber forest products used by populations living near the Haut-Sassandra Classified Forest after the period of armed conflict in Côte d’Ivoire. Tropicultura, 35(2), 121–136.</w:t>
      </w:r>
    </w:p>
    <w:p w14:paraId="150E37C3"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 xml:space="preserve">Mawunu, M., Bongo, K., Eduardo, A., Vua, M. M. Z., Ndiku, L., &amp; Mpiana, P. T. (2016). Contribution to the knowledge of non-timber forest products in the Municipality of Ambuila (Uíge, Angola). </w:t>
      </w:r>
      <w:r w:rsidRPr="005641C8">
        <w:rPr>
          <w:rFonts w:ascii="Calibri" w:eastAsia="Calibri" w:hAnsi="Calibri"/>
          <w:b w:val="0"/>
          <w:caps w:val="0"/>
          <w:szCs w:val="22"/>
          <w:lang w:val="fr-FR" w:eastAsia="fr-FR"/>
        </w:rPr>
        <w:t>Int J Innov Sci Res, 26, 190–204.</w:t>
      </w:r>
    </w:p>
    <w:p w14:paraId="5D7DE4EB"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Padakale, E., Atakpama, W., Dourma, M., Dimobe, K., Wala, K., Guelly, K. A., et al., (2015). </w:t>
      </w:r>
      <w:r w:rsidRPr="00FB31A7">
        <w:rPr>
          <w:rFonts w:ascii="Calibri" w:eastAsia="Calibri" w:hAnsi="Calibri"/>
          <w:b w:val="0"/>
          <w:caps w:val="0"/>
          <w:szCs w:val="22"/>
          <w:lang w:eastAsia="fr-FR"/>
        </w:rPr>
        <w:t>Woody species diversity and structure of Parkia biglobosa Jacq. Dong parklands in the sudanian zone of Togo (west Africa). Annual Research &amp; Review in Biology, 6(2), 103–114.</w:t>
      </w:r>
    </w:p>
    <w:p w14:paraId="41C3E43C"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Aleza, K., Villamor, G. B., Nyarko, B. K., Wala, K., &amp; Akpagana, K. (2018). Shea (V</w:t>
      </w:r>
      <w:r w:rsidRPr="00742731">
        <w:rPr>
          <w:rFonts w:ascii="Calibri" w:eastAsia="Calibri" w:hAnsi="Calibri"/>
          <w:b w:val="0"/>
          <w:i/>
          <w:iCs/>
          <w:caps w:val="0"/>
          <w:szCs w:val="22"/>
          <w:highlight w:val="yellow"/>
          <w:lang w:eastAsia="fr-FR"/>
        </w:rPr>
        <w:t>itellaria paradoxa</w:t>
      </w:r>
      <w:r w:rsidRPr="00FB31A7">
        <w:rPr>
          <w:rFonts w:ascii="Calibri" w:eastAsia="Calibri" w:hAnsi="Calibri"/>
          <w:b w:val="0"/>
          <w:caps w:val="0"/>
          <w:szCs w:val="22"/>
          <w:lang w:eastAsia="fr-FR"/>
        </w:rPr>
        <w:t xml:space="preserve"> Gaertn C. F.) fruit yield assessment and management by farm households in the Atacora district of Benin. </w:t>
      </w:r>
      <w:r w:rsidRPr="005641C8">
        <w:rPr>
          <w:rFonts w:ascii="Calibri" w:eastAsia="Calibri" w:hAnsi="Calibri"/>
          <w:b w:val="0"/>
          <w:caps w:val="0"/>
          <w:szCs w:val="22"/>
          <w:lang w:val="fr-FR" w:eastAsia="fr-FR"/>
        </w:rPr>
        <w:t>PLOS ONE, 13(1), e0190234. https://doi.org/10.1371/journal.pone.0190234</w:t>
      </w:r>
    </w:p>
    <w:p w14:paraId="1317BBF9"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Badjaré, B., Kokou, K., Bigou-laré, N., Koumantiga, D., &amp; Akpakouma, A. (2018). </w:t>
      </w:r>
      <w:r w:rsidRPr="00FB31A7">
        <w:rPr>
          <w:rFonts w:ascii="Calibri" w:eastAsia="Calibri" w:hAnsi="Calibri"/>
          <w:b w:val="0"/>
          <w:caps w:val="0"/>
          <w:szCs w:val="22"/>
          <w:lang w:eastAsia="fr-FR"/>
        </w:rPr>
        <w:t>Ethnobotanical study of woody species in dry savannahs in northern Togo: Diversity, uses, importance and vulnerability. Biotechnol. Agron. Soc. Environ., 22(3), 152–171.</w:t>
      </w:r>
    </w:p>
    <w:p w14:paraId="109301B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Loubelo, E. (2012). Impact of non-timber forest products (NTFPs) on household economy and food security: Case of the Republic of Congo [PhD Thesis]. Université Rennes 2.</w:t>
      </w:r>
    </w:p>
    <w:p w14:paraId="72B4D30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Chitale, V., Silwal, R., &amp; Matin, M. (2018). Assessing the Impacts of Climate Change on Distribution of Major Non-Timber Forest Plants in Chitwan Annapurna Landscape, Nepal. Resources, 7(4), 66. https://doi.org/10.3390/resources7040066</w:t>
      </w:r>
    </w:p>
    <w:p w14:paraId="1E1039FD"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Pandey, A. K., Tripathi, Y. C., &amp; Kumar, A. (2016). Non-timber forest products (NTFPs) for sustained livelihoods: Challenges and strategies. Research Journal of Forestry, 10(1), 1–7.</w:t>
      </w:r>
    </w:p>
    <w:p w14:paraId="6F8D6A5C"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Batawila, K., Akpavi, S., Wala, K., &amp; Kanda, M. (2005). Diversity and management of harvested vegetables in Togo. Developing African Leafy Vegetables for Improved Nutrition, 7(</w:t>
      </w:r>
      <w:r w:rsidRPr="00742731">
        <w:rPr>
          <w:rFonts w:ascii="Calibri" w:eastAsia="Calibri" w:hAnsi="Calibri"/>
          <w:b w:val="0"/>
          <w:caps w:val="0"/>
          <w:szCs w:val="22"/>
          <w:highlight w:val="yellow"/>
          <w:lang w:eastAsia="fr-FR"/>
        </w:rPr>
        <w:t>N</w:t>
      </w:r>
      <w:r w:rsidRPr="00742731">
        <w:rPr>
          <w:rFonts w:ascii="Calibri" w:eastAsia="Calibri" w:hAnsi="Calibri" w:cs="Calibri"/>
          <w:b w:val="0"/>
          <w:caps w:val="0"/>
          <w:szCs w:val="22"/>
          <w:highlight w:val="yellow"/>
          <w:lang w:eastAsia="fr-FR"/>
        </w:rPr>
        <w:t>°</w:t>
      </w:r>
      <w:r w:rsidRPr="00FB31A7">
        <w:rPr>
          <w:rFonts w:ascii="Calibri" w:eastAsia="Calibri" w:hAnsi="Calibri"/>
          <w:b w:val="0"/>
          <w:caps w:val="0"/>
          <w:szCs w:val="22"/>
          <w:lang w:eastAsia="fr-FR"/>
        </w:rPr>
        <w:t xml:space="preserve"> 3 &amp; 4), 55–68.</w:t>
      </w:r>
    </w:p>
    <w:p w14:paraId="1F36484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lastRenderedPageBreak/>
        <w:t>Batawila, K., Kokou, K., Koumaglo, K., Gbéassor, M., de Foucault, B., Bouchet, Ph., et al., (2005). Antifungal activities of five Combretaceae used in Togolese traditional medicine. Fitoterapia, 76(2), 264–268. https://doi.org/10.1016/j.fitote.2004.12.007</w:t>
      </w:r>
    </w:p>
    <w:p w14:paraId="007EB0C5"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Atato, A., Wala, K., Batawila, K., Woegan, A. Y., &amp; Akpagana, K. (2010). Diversity of wild woody fruit trees in Togo. Fruit Veg. Cereal Sci. Biotechnol, 4(1), 1–9.</w:t>
      </w:r>
    </w:p>
    <w:p w14:paraId="1750302A"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Ekoué, S., &amp; Kuevi-Akue, K. (2002). Survey on the consumption, distribution, and breeding of giant snails in Togo. Tropicultura, 20(1), 17–22.</w:t>
      </w:r>
    </w:p>
    <w:p w14:paraId="7A54706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Kamou, H., Nadjambe, P., Guelly, K. A., Yorou, S. N., Maba, L. D., &amp; Akpagana, K. (2015). Edible wild mushrooms of the Fazao-Malfakassa National Park (PNFM) in Togo (West Africa): Diversity and ethnomycological knowledge. African Agronomy, 27(1), 37–46.</w:t>
      </w:r>
    </w:p>
    <w:p w14:paraId="14683CA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Kamou, H., Nadjombe, P., Gbogbo, A. K., Yorou, S. N., Batawila, K., Akpagana, K., et al., (2017). Ectomycorrhizal fungi consumed by the Bassar and Kabyè, riverside peoples of the Fazao-Malfakassa National Park (PNFM) in Togo (West Africa). Moroccan Journal of Agronomic and Veterinary Sciences, 5(2).</w:t>
      </w:r>
    </w:p>
    <w:p w14:paraId="7DEAA043"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Agody, M., Bakoma, B., Batawila, K., Wala, K., Dourma, M., Pereki, H., et al., (2019). Contribution to the census of medicinal plants in Togo: Case of the maritime region. European Scientific Journal, 15(24), 329–345.</w:t>
      </w:r>
    </w:p>
    <w:p w14:paraId="2D1317E3"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Gbekley, E. H., Karou, D. S., Gnoula, C., Agbodeka, K., Anani, K., Tchacondo, T., et al., (2015). Ethnobotanical study of plants used in the treatment of diabetes in traditional medicine in the Maritime region of Togo. Pan African Medical Journal, 20. https://doi.org/10.11604/pamj.2015.20.437.5660</w:t>
      </w:r>
    </w:p>
    <w:p w14:paraId="50882885"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 xml:space="preserve">Karou, S. D., Tchacondo, T., Djikpo Tchibozo, M. A., Abdoul-Rahaman, S., Anani, K., Koudouvo, K. et al., (2011). Ethnobotanical study of medicinal plants used in the management of diabetes mellitus and hypertension in the Central Region of Togo. </w:t>
      </w:r>
      <w:r w:rsidRPr="005641C8">
        <w:rPr>
          <w:rFonts w:ascii="Calibri" w:eastAsia="Calibri" w:hAnsi="Calibri"/>
          <w:b w:val="0"/>
          <w:caps w:val="0"/>
          <w:szCs w:val="22"/>
          <w:lang w:val="fr-FR" w:eastAsia="fr-FR"/>
        </w:rPr>
        <w:t>Pharmaceutical Biology, 49(12), 1286–1297.</w:t>
      </w:r>
    </w:p>
    <w:p w14:paraId="128753FB"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Koudouvo, K., Dolo, A., Denou, A., Sanogo, R., Essien, K., Agbonon, A. et al., (2017). </w:t>
      </w:r>
      <w:r w:rsidRPr="00FB31A7">
        <w:rPr>
          <w:rFonts w:ascii="Calibri" w:eastAsia="Calibri" w:hAnsi="Calibri"/>
          <w:b w:val="0"/>
          <w:caps w:val="0"/>
          <w:szCs w:val="22"/>
          <w:lang w:eastAsia="fr-FR"/>
        </w:rPr>
        <w:t>Ethnobotanical survey of hepatoprotective plants used by the Adja ethnic group of Togo, residents of the Togodo-Sud National Park. Journal of Scientific Research of the University of Lomé, 19(4), 11–27.</w:t>
      </w:r>
    </w:p>
    <w:p w14:paraId="6CAD799B"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Radji, R., &amp; Kokou, K. (2013). Classification and therapeutic values ​​of ornamental plants of Togo. Vertigo: The Electronic Journal of Environmental Sciences, 13(3).</w:t>
      </w:r>
    </w:p>
    <w:p w14:paraId="561F1CB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Tchacondo, T., Bako, M., Bawa, M., de Souza, C., Agban, A., Batawila, K. et al., (2012). Medicinal plants use in central Togo (Africa) with an emphasis on timing. Pharmacognosy Research, 4(2), 92. https://doi.org/10.4103/0974-8490.94724</w:t>
      </w:r>
    </w:p>
    <w:p w14:paraId="029D06BA"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Pereki, H., Batawila, K., Wala, K., Dourma, M., Akpavi, S., Akpagana, K. et al., (2012). Botanical assessment of forest genetic resources used in traditional cosmetics in Togo (West Africa). Journal of Life Sciences, 6(8), 931.</w:t>
      </w:r>
    </w:p>
    <w:p w14:paraId="5D17BF2C"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lastRenderedPageBreak/>
        <w:t>Dourma, M., Gbandi, T., Woegan, Y.A., Batawila, K., &amp; Akpagana, K. (2018). Non-timber forest products from the Kara Region in Togo: Uses, sectors and marketing channels. Journal of Scientific Research of the University of Lomé, 20(4), 115–133.</w:t>
      </w:r>
    </w:p>
    <w:p w14:paraId="730DDE44" w14:textId="77777777" w:rsidR="00313C7E"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Kpeglo, K., Folega, F., Kanda, M., Djiwa, O., &amp; Batawila, K. (2024). Socioeconomic importance of non-timber forest products in the savannah region of Togo. Moroccan Journal of Agronomic and Veterinary Sciences, 12(1), 46–53. </w:t>
      </w:r>
    </w:p>
    <w:p w14:paraId="7614BB07" w14:textId="77777777" w:rsidR="00313C7E" w:rsidRPr="005641C8" w:rsidRDefault="00313C7E" w:rsidP="00313C7E">
      <w:pPr>
        <w:pStyle w:val="Appendix"/>
        <w:jc w:val="both"/>
        <w:rPr>
          <w:rFonts w:ascii="Calibri" w:eastAsia="Calibri" w:hAnsi="Calibri"/>
          <w:b w:val="0"/>
          <w:caps w:val="0"/>
          <w:szCs w:val="22"/>
          <w:lang w:val="fr-FR" w:eastAsia="fr-FR"/>
        </w:rPr>
      </w:pPr>
      <w:r w:rsidRPr="00556332">
        <w:rPr>
          <w:rFonts w:ascii="Calibri" w:eastAsia="Calibri" w:hAnsi="Calibri"/>
          <w:b w:val="0"/>
          <w:caps w:val="0"/>
          <w:szCs w:val="22"/>
          <w:highlight w:val="yellow"/>
          <w:lang w:val="fr-FR" w:eastAsia="fr-FR"/>
        </w:rPr>
        <w:t xml:space="preserve">Vicat, J.-P., </w:t>
      </w:r>
      <w:r w:rsidRPr="00556332">
        <w:rPr>
          <w:rFonts w:ascii="Calibri" w:eastAsia="Calibri" w:hAnsi="Calibri"/>
          <w:b w:val="0"/>
          <w:caps w:val="0"/>
          <w:szCs w:val="22"/>
          <w:lang w:val="fr-FR" w:eastAsia="fr-FR"/>
        </w:rPr>
        <w:t xml:space="preserve">Doumnang Mbaigane, J.-C., &amp; Bellion, Y. (2014). </w:t>
      </w:r>
      <w:r w:rsidRPr="00556332">
        <w:rPr>
          <w:rFonts w:ascii="Calibri" w:eastAsia="Calibri" w:hAnsi="Calibri"/>
          <w:b w:val="0"/>
          <w:caps w:val="0"/>
          <w:szCs w:val="22"/>
          <w:lang w:eastAsia="fr-FR"/>
        </w:rPr>
        <w:t>Major and trace element levels</w:t>
      </w:r>
      <w:r w:rsidRPr="00FB31A7">
        <w:rPr>
          <w:rFonts w:ascii="Calibri" w:eastAsia="Calibri" w:hAnsi="Calibri"/>
          <w:b w:val="0"/>
          <w:caps w:val="0"/>
          <w:szCs w:val="22"/>
          <w:lang w:eastAsia="fr-FR"/>
        </w:rPr>
        <w:t xml:space="preserve"> of spirulina (Arthrospira platensis) from France, Chad, Togo, Niger, Mali, Burkina Faso, and the Central African Republic. </w:t>
      </w:r>
      <w:r w:rsidRPr="005641C8">
        <w:rPr>
          <w:rFonts w:ascii="Calibri" w:eastAsia="Calibri" w:hAnsi="Calibri"/>
          <w:b w:val="0"/>
          <w:caps w:val="0"/>
          <w:szCs w:val="22"/>
          <w:lang w:val="fr-FR" w:eastAsia="fr-FR"/>
        </w:rPr>
        <w:t>Reports. Biologies, 337(1), 44–52. https://doi.org/10.1016/j.crvi.2013.11.004</w:t>
      </w:r>
    </w:p>
    <w:p w14:paraId="14580424" w14:textId="77777777" w:rsidR="00313C7E" w:rsidRPr="005641C8" w:rsidRDefault="00313C7E" w:rsidP="00313C7E">
      <w:pPr>
        <w:pStyle w:val="Appendix"/>
        <w:jc w:val="both"/>
        <w:rPr>
          <w:rFonts w:ascii="Calibri" w:eastAsia="Calibri" w:hAnsi="Calibri"/>
          <w:b w:val="0"/>
          <w:caps w:val="0"/>
          <w:szCs w:val="22"/>
          <w:lang w:val="fr-FR" w:eastAsia="fr-FR"/>
        </w:rPr>
      </w:pPr>
      <w:r w:rsidRPr="005641C8">
        <w:rPr>
          <w:rFonts w:ascii="Calibri" w:eastAsia="Calibri" w:hAnsi="Calibri"/>
          <w:b w:val="0"/>
          <w:caps w:val="0"/>
          <w:szCs w:val="22"/>
          <w:lang w:val="fr-FR" w:eastAsia="fr-FR"/>
        </w:rPr>
        <w:t>Malaisse, F. (2004). Unconventional Food Resources. Tropicultura, 22, 30–36.</w:t>
      </w:r>
    </w:p>
    <w:p w14:paraId="0FA391A7" w14:textId="77777777" w:rsidR="00313C7E" w:rsidRPr="005641C8" w:rsidRDefault="00313C7E" w:rsidP="00313C7E">
      <w:pPr>
        <w:pStyle w:val="Appendix"/>
        <w:jc w:val="both"/>
        <w:rPr>
          <w:rFonts w:ascii="Calibri" w:eastAsia="Calibri" w:hAnsi="Calibri"/>
          <w:b w:val="0"/>
          <w:caps w:val="0"/>
          <w:szCs w:val="22"/>
          <w:lang w:val="fr-FR" w:eastAsia="fr-FR"/>
        </w:rPr>
      </w:pPr>
      <w:r w:rsidRPr="005641C8">
        <w:rPr>
          <w:rFonts w:ascii="Calibri" w:eastAsia="Calibri" w:hAnsi="Calibri"/>
          <w:b w:val="0"/>
          <w:caps w:val="0"/>
          <w:szCs w:val="22"/>
          <w:lang w:val="fr-FR" w:eastAsia="fr-FR"/>
        </w:rPr>
        <w:t>Sguera, S. (2008). Spirulina platensis and its constituents: Nutritional interests and therapeutic activities [PhD Thesis, UHP-Université Henri Poincaré]. https://hal.univ-lorraine.fr/hal-01732214</w:t>
      </w:r>
    </w:p>
    <w:p w14:paraId="11176C78" w14:textId="77777777" w:rsidR="00313C7E"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Pitta Badjo, M. S., Yian, G. C., &amp; Tiébré, M.-S. (2021). Wild edible mushrooms and traditional knowledge of southwestern Côte d’Ivoire. In Biodiversity of intertropical ecosystems: Knowledge, sustainable management and valorization (IRD Éditions, pp. 251–271). </w:t>
      </w:r>
    </w:p>
    <w:p w14:paraId="4AA8DEEE" w14:textId="77777777" w:rsidR="00313C7E" w:rsidRPr="00FB31A7" w:rsidRDefault="00313C7E" w:rsidP="00313C7E">
      <w:pPr>
        <w:pStyle w:val="Appendix"/>
        <w:jc w:val="both"/>
        <w:rPr>
          <w:rFonts w:ascii="Calibri" w:eastAsia="Calibri" w:hAnsi="Calibri"/>
          <w:b w:val="0"/>
          <w:caps w:val="0"/>
          <w:szCs w:val="22"/>
          <w:lang w:eastAsia="fr-FR"/>
        </w:rPr>
      </w:pPr>
      <w:r w:rsidRPr="00556332">
        <w:rPr>
          <w:rFonts w:ascii="Calibri" w:eastAsia="Calibri" w:hAnsi="Calibri"/>
          <w:b w:val="0"/>
          <w:caps w:val="0"/>
          <w:szCs w:val="22"/>
          <w:highlight w:val="yellow"/>
          <w:lang w:val="fr-FR" w:eastAsia="fr-FR"/>
        </w:rPr>
        <w:t>Bâ, A.,</w:t>
      </w:r>
      <w:r w:rsidRPr="00556332">
        <w:rPr>
          <w:rFonts w:ascii="Calibri" w:eastAsia="Calibri" w:hAnsi="Calibri"/>
          <w:b w:val="0"/>
          <w:caps w:val="0"/>
          <w:szCs w:val="22"/>
          <w:lang w:val="fr-FR" w:eastAsia="fr-FR"/>
        </w:rPr>
        <w:t xml:space="preserve"> Duponnois, R., Diabaté, M., &amp; Dreyfus, B. (2011). </w:t>
      </w:r>
      <w:r w:rsidRPr="00FB31A7">
        <w:rPr>
          <w:rFonts w:ascii="Calibri" w:eastAsia="Calibri" w:hAnsi="Calibri"/>
          <w:b w:val="0"/>
          <w:caps w:val="0"/>
          <w:szCs w:val="22"/>
          <w:lang w:eastAsia="fr-FR"/>
        </w:rPr>
        <w:t>Ectomycorrhizal fungi of forest trees in West Africa: Study methods, diversity, ecology, use in forestry and edibility. IRD Editions. https://books.google.com/books?hl=fr&amp;lr=&amp;id=CWfbpKl53c0C&amp;oi=fnd&amp;pg=PA9&amp;dq=B%C3%A2,+Amadou,+et+al.+%E2%80%9C6.+Ectomycorrhizal+fungi+:+</w:t>
      </w:r>
      <w:r w:rsidRPr="00FB31A7">
        <w:rPr>
          <w:rFonts w:ascii="Calibri" w:eastAsia="Calibri" w:hAnsi="Calibri"/>
          <w:b w:val="0"/>
          <w:caps w:val="0"/>
          <w:szCs w:val="22"/>
          <w:lang w:eastAsia="fr-FR"/>
        </w:rPr>
        <w:lastRenderedPageBreak/>
        <w:t>a+source+of+edible+fungi%E2%80%9D.+The+ectomycorrhizal+fungi+of+forest+trees+in+Africa+of+l%E2%80%99O west,+IRD+%C3%89editions,+2011,+https://doi.org/10.4000/books.irdeditions</w:t>
      </w:r>
    </w:p>
    <w:p w14:paraId="4B7D3829"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Pangestuti , R. , Haq , M. , Rahmadi , P. , &amp; Chun , B.-S. (2021). </w:t>
      </w:r>
      <w:r w:rsidRPr="00FB31A7">
        <w:rPr>
          <w:rFonts w:ascii="Calibri" w:eastAsia="Calibri" w:hAnsi="Calibri"/>
          <w:b w:val="0"/>
          <w:caps w:val="0"/>
          <w:szCs w:val="22"/>
          <w:lang w:eastAsia="fr-FR"/>
        </w:rPr>
        <w:t>Nutritional value and biofunctionalities of two edible green seaweeds (Ulva lactuca and Caulerpa racemosa) from Indonesia by subcritical water hydrolysis. Marine Drugs, 19(10),578.</w:t>
      </w:r>
    </w:p>
    <w:p w14:paraId="1DE065B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Barbosa , M. , Valentão , P. , Ferreres , F. , Gil-Left , A. , &amp; Andrade , P. B. (2020). In vitro multifunctionality of phlorotannin extracts from edible Fucus species on targets underpinning neurodegeneration. Food Chemistry, 333, 127456.</w:t>
      </w:r>
    </w:p>
    <w:p w14:paraId="44AB221B" w14:textId="77777777" w:rsidR="00313C7E" w:rsidRPr="002141C4" w:rsidRDefault="00313C7E" w:rsidP="00313C7E">
      <w:pPr>
        <w:pStyle w:val="Appendix"/>
        <w:jc w:val="both"/>
        <w:rPr>
          <w:rFonts w:asciiTheme="minorHAnsi" w:eastAsia="Calibri" w:hAnsiTheme="minorHAnsi" w:cstheme="minorHAnsi"/>
          <w:b w:val="0"/>
          <w:caps w:val="0"/>
          <w:szCs w:val="22"/>
          <w:lang w:eastAsia="fr-FR"/>
        </w:rPr>
      </w:pPr>
      <w:r w:rsidRPr="00556332">
        <w:rPr>
          <w:rFonts w:asciiTheme="minorHAnsi" w:eastAsia="Calibri" w:hAnsiTheme="minorHAnsi" w:cstheme="minorHAnsi"/>
          <w:b w:val="0"/>
          <w:bCs/>
          <w:caps w:val="0"/>
          <w:highlight w:val="yellow"/>
          <w:lang w:val="fr-FR"/>
        </w:rPr>
        <w:t>Koudouvo, K., Karou, D. S., Kokou, K., Essien, K., Aklikokou, K., Glitho, I. A. et al.</w:t>
      </w:r>
      <w:r w:rsidRPr="00556332">
        <w:rPr>
          <w:rFonts w:asciiTheme="minorHAnsi" w:eastAsia="Calibri" w:hAnsiTheme="minorHAnsi" w:cstheme="minorHAnsi"/>
          <w:caps w:val="0"/>
          <w:lang w:val="fr-FR"/>
        </w:rPr>
        <w:t xml:space="preserve"> </w:t>
      </w:r>
      <w:r w:rsidRPr="002141C4">
        <w:rPr>
          <w:rFonts w:asciiTheme="minorHAnsi" w:eastAsia="Calibri" w:hAnsiTheme="minorHAnsi" w:cstheme="minorHAnsi"/>
          <w:b w:val="0"/>
          <w:caps w:val="0"/>
          <w:szCs w:val="22"/>
          <w:lang w:eastAsia="fr-FR"/>
        </w:rPr>
        <w:t>(2011). an ethnobotanical study of antimalarial plants in togo maritime region. journal of Ethnopharmacology, 134(1), 183–190. https://doi.org/10.1016/j.jep.2010.12.011</w:t>
      </w:r>
    </w:p>
    <w:p w14:paraId="74482C9D"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Abotsi , K. E. , Kokou , K. , Dubuisson , J.-Y. , &amp; Rouhan , G. (2018). </w:t>
      </w:r>
      <w:r w:rsidRPr="00FB31A7">
        <w:rPr>
          <w:rFonts w:ascii="Calibri" w:eastAsia="Calibri" w:hAnsi="Calibri"/>
          <w:b w:val="0"/>
          <w:caps w:val="0"/>
          <w:szCs w:val="22"/>
          <w:lang w:eastAsia="fr-FR"/>
        </w:rPr>
        <w:t>A first checklist of the Pteridophytes of Togo (West Africa). Biodiversity Data Journal, 6. https://www.ncbi.nlm.nih.gov/pmc/articles/PMC5999689/</w:t>
      </w:r>
    </w:p>
    <w:p w14:paraId="0FE475D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Adnan , M. , Siddiqui , A. J. , Arshad , J. , Hamadou , W. S. , Awadelkareem , A. M. , Sachidanandan , M. et al., (2021). Evidence-based medicinal potential and possible role of selaginella in the prevention of modern chronic diseases: An ethnopharmacological and ethnobotanical perspective. Records of Natural Products, 15(5)</w:t>
      </w:r>
      <w:r w:rsidRPr="008727C0">
        <w:rPr>
          <w:rFonts w:ascii="Calibri" w:eastAsia="Calibri" w:hAnsi="Calibri"/>
          <w:b w:val="0"/>
          <w:caps w:val="0"/>
          <w:szCs w:val="22"/>
          <w:highlight w:val="yellow"/>
          <w:lang w:eastAsia="fr-FR"/>
        </w:rPr>
        <w:t>.</w:t>
      </w:r>
    </w:p>
    <w:p w14:paraId="4A8903FB" w14:textId="77777777" w:rsidR="00313C7E" w:rsidRPr="00FB31A7" w:rsidRDefault="00313C7E" w:rsidP="00313C7E">
      <w:pPr>
        <w:pStyle w:val="Appendix"/>
        <w:jc w:val="both"/>
        <w:rPr>
          <w:rFonts w:ascii="Calibri" w:eastAsia="Calibri" w:hAnsi="Calibri"/>
          <w:b w:val="0"/>
          <w:caps w:val="0"/>
          <w:szCs w:val="22"/>
          <w:lang w:eastAsia="fr-FR"/>
        </w:rPr>
      </w:pPr>
      <w:r w:rsidRPr="008727C0">
        <w:rPr>
          <w:rFonts w:ascii="Calibri" w:eastAsia="Calibri" w:hAnsi="Calibri"/>
          <w:b w:val="0"/>
          <w:caps w:val="0"/>
          <w:szCs w:val="22"/>
          <w:lang w:eastAsia="fr-FR"/>
        </w:rPr>
        <w:t xml:space="preserve">Lai , C.-S. , Ponnusamy , Y. , Lim , G.-L. , &amp; Ramanathan , S. (2021). </w:t>
      </w:r>
      <w:r w:rsidRPr="00FB31A7">
        <w:rPr>
          <w:rFonts w:ascii="Calibri" w:eastAsia="Calibri" w:hAnsi="Calibri"/>
          <w:b w:val="0"/>
          <w:caps w:val="0"/>
          <w:szCs w:val="22"/>
          <w:lang w:eastAsia="fr-FR"/>
        </w:rPr>
        <w:t xml:space="preserve">Antibacterial, antibiofilm and antibiotic-potentiating effects of a polyphenol-rich fraction of </w:t>
      </w:r>
      <w:r w:rsidRPr="009A58F1">
        <w:rPr>
          <w:rFonts w:ascii="Calibri" w:eastAsia="Calibri" w:hAnsi="Calibri"/>
          <w:b w:val="0"/>
          <w:i/>
          <w:iCs/>
          <w:caps w:val="0"/>
          <w:szCs w:val="22"/>
          <w:highlight w:val="yellow"/>
          <w:lang w:eastAsia="fr-FR"/>
        </w:rPr>
        <w:t>Dicranopteris linearis</w:t>
      </w:r>
      <w:r w:rsidRPr="00FB31A7">
        <w:rPr>
          <w:rFonts w:ascii="Calibri" w:eastAsia="Calibri" w:hAnsi="Calibri"/>
          <w:b w:val="0"/>
          <w:caps w:val="0"/>
          <w:szCs w:val="22"/>
          <w:lang w:eastAsia="fr-FR"/>
        </w:rPr>
        <w:t xml:space="preserve"> (Burm. F.) Underw. Journal of Herbal Medicine , 25 , 100419 .</w:t>
      </w:r>
    </w:p>
    <w:p w14:paraId="056A9658"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Zanh , G. G. , Barima , Y. S. S. , Kouakou , K. A. , &amp; Sangne ​​, Y. C. (2016). Uses of </w:t>
      </w:r>
      <w:r>
        <w:rPr>
          <w:rFonts w:ascii="Calibri" w:eastAsia="Calibri" w:hAnsi="Calibri"/>
          <w:b w:val="0"/>
          <w:caps w:val="0"/>
          <w:szCs w:val="22"/>
          <w:lang w:eastAsia="fr-FR"/>
        </w:rPr>
        <w:t>N</w:t>
      </w:r>
      <w:r w:rsidRPr="00FB31A7">
        <w:rPr>
          <w:rFonts w:ascii="Calibri" w:eastAsia="Calibri" w:hAnsi="Calibri"/>
          <w:b w:val="0"/>
          <w:caps w:val="0"/>
          <w:szCs w:val="22"/>
          <w:lang w:eastAsia="fr-FR"/>
        </w:rPr>
        <w:t>on-</w:t>
      </w:r>
      <w:r>
        <w:rPr>
          <w:rFonts w:ascii="Calibri" w:eastAsia="Calibri" w:hAnsi="Calibri"/>
          <w:b w:val="0"/>
          <w:caps w:val="0"/>
          <w:szCs w:val="22"/>
          <w:lang w:eastAsia="fr-FR"/>
        </w:rPr>
        <w:t xml:space="preserve"> </w:t>
      </w:r>
      <w:r w:rsidRPr="009A58F1">
        <w:rPr>
          <w:rFonts w:ascii="Calibri" w:eastAsia="Calibri" w:hAnsi="Calibri"/>
          <w:b w:val="0"/>
          <w:caps w:val="0"/>
          <w:szCs w:val="22"/>
          <w:highlight w:val="yellow"/>
          <w:lang w:eastAsia="fr-FR"/>
        </w:rPr>
        <w:t>Timber</w:t>
      </w:r>
      <w:r w:rsidRPr="00FB31A7">
        <w:rPr>
          <w:rFonts w:ascii="Calibri" w:eastAsia="Calibri" w:hAnsi="Calibri"/>
          <w:b w:val="0"/>
          <w:caps w:val="0"/>
          <w:szCs w:val="22"/>
          <w:lang w:eastAsia="fr-FR"/>
        </w:rPr>
        <w:t xml:space="preserve"> </w:t>
      </w:r>
      <w:r>
        <w:rPr>
          <w:rFonts w:ascii="Calibri" w:eastAsia="Calibri" w:hAnsi="Calibri"/>
          <w:b w:val="0"/>
          <w:caps w:val="0"/>
          <w:szCs w:val="22"/>
          <w:lang w:eastAsia="fr-FR"/>
        </w:rPr>
        <w:t>F</w:t>
      </w:r>
      <w:r w:rsidRPr="00FB31A7">
        <w:rPr>
          <w:rFonts w:ascii="Calibri" w:eastAsia="Calibri" w:hAnsi="Calibri"/>
          <w:b w:val="0"/>
          <w:caps w:val="0"/>
          <w:szCs w:val="22"/>
          <w:lang w:eastAsia="fr-FR"/>
        </w:rPr>
        <w:t xml:space="preserve">orest </w:t>
      </w:r>
      <w:r>
        <w:rPr>
          <w:rFonts w:ascii="Calibri" w:eastAsia="Calibri" w:hAnsi="Calibri"/>
          <w:b w:val="0"/>
          <w:caps w:val="0"/>
          <w:szCs w:val="22"/>
          <w:lang w:eastAsia="fr-FR"/>
        </w:rPr>
        <w:t>P</w:t>
      </w:r>
      <w:r w:rsidRPr="00FB31A7">
        <w:rPr>
          <w:rFonts w:ascii="Calibri" w:eastAsia="Calibri" w:hAnsi="Calibri"/>
          <w:b w:val="0"/>
          <w:caps w:val="0"/>
          <w:szCs w:val="22"/>
          <w:lang w:eastAsia="fr-FR"/>
        </w:rPr>
        <w:t>roducts according to riparian communities of the Upper Sassandra classified forest (Central West Ivory Coast). Int. J. Pure App. Biosci, 4(5), 212–225.</w:t>
      </w:r>
    </w:p>
    <w:p w14:paraId="65165F7F"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Hama , O. , Daniels , P. P., Barage , M. , Ibrahim , D. , &amp; Infante , F. (2019). Diversity and ethnomycological knowledge of useful higher fungi in Southwest Niger, West Africa. African Science, 15(1), 186–200.</w:t>
      </w:r>
    </w:p>
    <w:p w14:paraId="265A6773"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Madjigoto , R. , Boussala , B. , Ndohademngar , G. , Djatelbeye , N. N . National Strategy and Action Plan for the Development of the Non</w:t>
      </w:r>
      <w:r>
        <w:rPr>
          <w:rFonts w:ascii="Calibri" w:eastAsia="Calibri" w:hAnsi="Calibri"/>
          <w:b w:val="0"/>
          <w:caps w:val="0"/>
          <w:szCs w:val="22"/>
          <w:lang w:eastAsia="fr-FR"/>
        </w:rPr>
        <w:t xml:space="preserve"> </w:t>
      </w:r>
      <w:r w:rsidRPr="009A58F1">
        <w:rPr>
          <w:rFonts w:ascii="Calibri" w:eastAsia="Calibri" w:hAnsi="Calibri"/>
          <w:b w:val="0"/>
          <w:caps w:val="0"/>
          <w:szCs w:val="22"/>
          <w:highlight w:val="yellow"/>
          <w:lang w:eastAsia="fr-FR"/>
        </w:rPr>
        <w:t>Timber</w:t>
      </w:r>
      <w:r w:rsidRPr="00FB31A7">
        <w:rPr>
          <w:rFonts w:ascii="Calibri" w:eastAsia="Calibri" w:hAnsi="Calibri"/>
          <w:b w:val="0"/>
          <w:caps w:val="0"/>
          <w:szCs w:val="22"/>
          <w:lang w:eastAsia="fr-FR"/>
        </w:rPr>
        <w:t xml:space="preserve"> Forest Products Sector in Chad.</w:t>
      </w:r>
    </w:p>
    <w:p w14:paraId="753F783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Azorgenu, Y. B. (2024). Togo: This people integrate thousand-legs into their daily diet. Togo Daily News. https://tdn.tg/togo-thousand-edible-patties/</w:t>
      </w:r>
    </w:p>
    <w:p w14:paraId="1EF40D8F"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lastRenderedPageBreak/>
        <w:t>Enghoff , H. , Manno , N. , Tchibozo , S. , List , M. , Schwarzinger , B. , Schoefberger , W. et al. Millipedes as Food for Humans: Their Nutritional and Possible Antimalarial Value—A First Report. Evidence-Based Complementary and Alternative Medicine, 2014(1), 651768. https://doi.org/10.1155/2014/651768</w:t>
      </w:r>
    </w:p>
    <w:p w14:paraId="13B8DB5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Attivi , K. , Mlaga , K. G. , Agboka , K. , Minister , K. , Kouame , Y. A. E. , &amp; Lin , H. (2022). Effect of fish meal replacement by black soldier fly (</w:t>
      </w:r>
      <w:r w:rsidRPr="008727C0">
        <w:rPr>
          <w:rFonts w:ascii="Calibri" w:eastAsia="Calibri" w:hAnsi="Calibri"/>
          <w:b w:val="0"/>
          <w:i/>
          <w:iCs/>
          <w:caps w:val="0"/>
          <w:szCs w:val="22"/>
          <w:highlight w:val="yellow"/>
          <w:lang w:eastAsia="fr-FR"/>
        </w:rPr>
        <w:t>Hermetia illucens</w:t>
      </w:r>
      <w:r w:rsidRPr="00FB31A7">
        <w:rPr>
          <w:rFonts w:ascii="Calibri" w:eastAsia="Calibri" w:hAnsi="Calibri"/>
          <w:b w:val="0"/>
          <w:caps w:val="0"/>
          <w:szCs w:val="22"/>
          <w:lang w:eastAsia="fr-FR"/>
        </w:rPr>
        <w:t>) larvae meal on serum biochemical indices, thyroid hormone and zootechnical performance of laying chickens. Journal of Applied Poultry Research, 31(3), 100275.</w:t>
      </w:r>
    </w:p>
    <w:p w14:paraId="35C2D7B8"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Mlaga , K. G. , Attivi , K. , Agboka , K. , Osseyi , E. , &amp; Tona , K. (2022). </w:t>
      </w:r>
      <w:r w:rsidRPr="00FB31A7">
        <w:rPr>
          <w:rFonts w:ascii="Calibri" w:eastAsia="Calibri" w:hAnsi="Calibri"/>
          <w:b w:val="0"/>
          <w:caps w:val="0"/>
          <w:szCs w:val="22"/>
          <w:lang w:eastAsia="fr-FR"/>
        </w:rPr>
        <w:t>The long-term effects of dietary replacement of fish meal with black soldier fly (Hermetia illucens) larvae on nutritional content and eggshell quality in layer chickens. Journal of Poultry Research, 12(3), 181–191.</w:t>
      </w:r>
    </w:p>
    <w:p w14:paraId="0EDA7C2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Badanaro, F. (2015). Edible insects in Togo: Ethnoentomology and nutritional potential. Doctoral Thesis. University of Lomé.</w:t>
      </w:r>
    </w:p>
    <w:p w14:paraId="6ED96A29"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Tchibozo , S. , Malaisse , F. , &amp; Mergen , P. (2016). </w:t>
      </w:r>
      <w:r w:rsidRPr="00FB31A7">
        <w:rPr>
          <w:rFonts w:ascii="Calibri" w:eastAsia="Calibri" w:hAnsi="Calibri"/>
          <w:b w:val="0"/>
          <w:caps w:val="0"/>
          <w:szCs w:val="22"/>
          <w:lang w:eastAsia="fr-FR"/>
        </w:rPr>
        <w:t>Insects Consumed by Man in Francophone West Africa. Geo-Eco-Trop: International Review of Tropical Geology, Geography and Ecology, 40(2). https://orbi.uliege.be/handle/2268/2</w:t>
      </w:r>
    </w:p>
    <w:p w14:paraId="25CA951E"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Adamou , M. R. , Pazou , E. , &amp; Edorh , P. (2018). </w:t>
      </w:r>
      <w:r w:rsidRPr="00FB31A7">
        <w:rPr>
          <w:rFonts w:ascii="Calibri" w:eastAsia="Calibri" w:hAnsi="Calibri"/>
          <w:b w:val="0"/>
          <w:caps w:val="0"/>
          <w:szCs w:val="22"/>
          <w:lang w:eastAsia="fr-FR"/>
        </w:rPr>
        <w:t>Effects of two cooking methods on heavy metal concentrations in the flesh of edible giant African snails from the Ouémé Valley in southeastern Benin. Benin Agronomic Research Bulletin (BRAB), 83, 33–40.</w:t>
      </w:r>
    </w:p>
    <w:p w14:paraId="67C75ADD"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Segniagbeto , G. H. , Bowessidjaou , J. E. , Dubois , A. , &amp; Ohler , A. (2006). The Amphibians of Togo: Current state of knowledge1. Alytes, 24(1–4),</w:t>
      </w:r>
    </w:p>
    <w:p w14:paraId="65F5CE9D"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Seignobos, C. (2014). Hunting/fishing aux batraciens: To the origins of life of Lake Chad basin populations?(The example of Diamaré, Cameroon). Anthropozoologica, 49(2), 305–325.</w:t>
      </w:r>
    </w:p>
    <w:p w14:paraId="2204405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Mohneke , M. , Rodel , M.-O. , &amp; Onadeko , A. B. (2011). Medicinal and dietary uses of amphibians in Burkina Faso. African Journal of Herpetology, 60(1), 78–83.</w:t>
      </w:r>
    </w:p>
    <w:p w14:paraId="182430C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Codjo , L. , Attakpa , E. , Pelebe , R. , Tohozin , R. , Fayalo , S. , &amp; Toko , I. I. (2022). Intestinal parasites of the edible frog Hoplobatrachus occipitalis (Günther 1858) in Benin. Moroccan Review Of Agronomic Sciences and Véterinaries, 10(1). https://www.agrimaroc.org/index.php/Actes_IAVH2/article/view/1090</w:t>
      </w:r>
    </w:p>
    <w:p w14:paraId="3F6F20F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Ombeni, J. (2014). Evaluations of the nutritional value of traditional wild foods consumed by different rural communities in the province of South Kivu in the DRC: Case of Bashi, Barega and Bafuliro. https://www.memoireonline.com/11/19/11220/m_valuation-de-la-valeur-nutritionnelle-des-aliments-sauvages-traditionnels-consommes-par-les-diff45.html</w:t>
      </w:r>
    </w:p>
    <w:p w14:paraId="2550C787"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lastRenderedPageBreak/>
        <w:t xml:space="preserve">Koue Bi, T. M., Yaokokoré-Beibro, K. H., Kasse, B. K., &amp; Kouassi, P. K. (2017). </w:t>
      </w:r>
      <w:r w:rsidRPr="00FB31A7">
        <w:rPr>
          <w:rFonts w:ascii="Calibri" w:eastAsia="Calibri" w:hAnsi="Calibri"/>
          <w:b w:val="0"/>
          <w:caps w:val="0"/>
          <w:szCs w:val="22"/>
          <w:lang w:eastAsia="fr-FR"/>
        </w:rPr>
        <w:t>Ethnozoological data on the use of birds in traditional medicine among the Gouro people of the Marahoué region of Côte d’Ivoire (West Africa). VertigO-The Electronic Journal of Environmental Sciences. https://journals.openedition.org/vertigo/18880</w:t>
      </w:r>
    </w:p>
    <w:p w14:paraId="27033C1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Batawila, K., Akpavi, S., Wala, K., Kanda, M., Vodouhe, R., &amp; Akpagana, K. (2007). Diversity and management of gathered vegetables in Togo. http://www.bioline.org.br/abstract?nd07025</w:t>
      </w:r>
    </w:p>
    <w:p w14:paraId="42243097"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Koudouvo, K., Denou, A., Esseh, K., Sanogo, R., Essien, K., Diallo, D. et al., (2017). </w:t>
      </w:r>
      <w:r w:rsidRPr="00FB31A7">
        <w:rPr>
          <w:rFonts w:ascii="Calibri" w:eastAsia="Calibri" w:hAnsi="Calibri"/>
          <w:b w:val="0"/>
          <w:caps w:val="0"/>
          <w:szCs w:val="22"/>
          <w:lang w:eastAsia="fr-FR"/>
        </w:rPr>
        <w:t>Ethnobotanical Survey of Endangered Antimalarial and Analgesic Plants of Togo for the Safeguard of the Medicinal Biodiversity. Journal of Agriculture and Ecology Research International, 12(2), 1–9.</w:t>
      </w:r>
    </w:p>
    <w:p w14:paraId="0168F79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Badanaro, F., Tagba, P., &amp; Mélila, M. (2024). Aquatic Insects Consumed in Togo: Diversity and Nutritional Potential. European Journal of Nutrition &amp; Food Safety, 16(7), 36–347. https://doi.org/10.9734/ejnfs/2024/v16i71484</w:t>
      </w:r>
    </w:p>
    <w:p w14:paraId="32EEEA18"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Chakravorty, J., Ghosh, S., &amp; Meyer-Rochow, V. B. (2011). Practices of entomophagy and entomotherapy by members of the Nyishi and Galo tribes, two ethnic groups of the state of Arunachal Pradesh (North-East India). Journal of Ethnobiology and Ethnomedicine, 7(1). https://doi.org/10.1186/1746-4269-7-5</w:t>
      </w:r>
    </w:p>
    <w:p w14:paraId="129761D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Costa-Neto, E. M., &amp; Marques, J. G. W. (2000). Faunistic resources used as medicines by artisanal fishermen from siribinha beach, state of bahia, brazil’. Journal of Ethnobiology, 20(1), 93–109.</w:t>
      </w:r>
    </w:p>
    <w:p w14:paraId="5490CF7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Tagba, P., Osseyi, E., Fauconnier, M.-L., &amp; Lamboni, C. (2018). Aromatic composition of “Sodabi”, a traditional liquor of fermented oil palm wine. Advance Journal of Food Science and Technology, 14(1). https://orbi.uliege.be/handle/2268/220834</w:t>
      </w:r>
    </w:p>
    <w:p w14:paraId="527377A2"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Lassa, L. K., Ilumbe, G. B., Ngbolua, K.-T.-N., Biloso, A. M., Masens, D. M. Y., Habari, J. P. M. et al., (2022). </w:t>
      </w:r>
      <w:r w:rsidRPr="00FB31A7">
        <w:rPr>
          <w:rFonts w:ascii="Calibri" w:eastAsia="Calibri" w:hAnsi="Calibri"/>
          <w:b w:val="0"/>
          <w:caps w:val="0"/>
          <w:szCs w:val="22"/>
          <w:lang w:eastAsia="fr-FR"/>
        </w:rPr>
        <w:t>Ethnobotanical and Floristic Studies of Packaging Plants Used in Kimvula Territory (Kongo Central Province) in the Democratic Republic of Congo. Journal of Applied Biosciences, 177, 18434–18455.</w:t>
      </w:r>
    </w:p>
    <w:p w14:paraId="32C165F5"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Shrestha, U. B., Dhital, K. R., &amp; Gautam, A. P. (2019). Economic dependence of mountain communities on Chinese caterpillar fungus </w:t>
      </w:r>
      <w:r w:rsidRPr="009A58F1">
        <w:rPr>
          <w:rFonts w:ascii="Calibri" w:eastAsia="Calibri" w:hAnsi="Calibri"/>
          <w:b w:val="0"/>
          <w:i/>
          <w:iCs/>
          <w:caps w:val="0"/>
          <w:szCs w:val="22"/>
          <w:highlight w:val="yellow"/>
          <w:lang w:eastAsia="fr-FR"/>
        </w:rPr>
        <w:t>Ophiocordyceps sinensis</w:t>
      </w:r>
      <w:r w:rsidRPr="00FB31A7">
        <w:rPr>
          <w:rFonts w:ascii="Calibri" w:eastAsia="Calibri" w:hAnsi="Calibri"/>
          <w:b w:val="0"/>
          <w:caps w:val="0"/>
          <w:szCs w:val="22"/>
          <w:lang w:eastAsia="fr-FR"/>
        </w:rPr>
        <w:t xml:space="preserve"> (yarsagumba): A case from western Nepal. Oryx, 53(2), 256–264. https://doi.org/10.1017/S0030605317000461</w:t>
      </w:r>
    </w:p>
    <w:p w14:paraId="4071354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Guelly, K. A., Dourma, M., Kamou, H., Koda, D. K., Kpérkouma, W., &amp; Akpagana, K. (2019). Diversity of saprotrophic and ectomycorrhizal fungi from the Lomé university campus in Togo. Moroccan Review of Agronomic and Veterinary Sciences, 7(4), 571–579.</w:t>
      </w:r>
    </w:p>
    <w:p w14:paraId="5214E2DE"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 xml:space="preserve">Kamou, H., Gbogbo, K. A., Yorou, N. S., Nadjombe, P., Abalo-Loko, A. G., Verbeken, A. et al., (2017). Preliminary inventory of macromycetes in Fazao-Malfakassa National Park, Togo, West Africa. </w:t>
      </w:r>
      <w:r w:rsidRPr="005641C8">
        <w:rPr>
          <w:rFonts w:ascii="Calibri" w:eastAsia="Calibri" w:hAnsi="Calibri"/>
          <w:b w:val="0"/>
          <w:caps w:val="0"/>
          <w:szCs w:val="22"/>
          <w:lang w:val="fr-FR" w:eastAsia="fr-FR"/>
        </w:rPr>
        <w:t>Tropicultura, 35(4), 275–287.</w:t>
      </w:r>
    </w:p>
    <w:p w14:paraId="065039D7"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lastRenderedPageBreak/>
        <w:t xml:space="preserve">Assouma, A. F., Koudouvo, K., Diatta, W., Bassene, E., Tougoma, A., Novidzro, M. K. et al., (2018). </w:t>
      </w:r>
      <w:r w:rsidRPr="00FB31A7">
        <w:rPr>
          <w:rFonts w:ascii="Calibri" w:eastAsia="Calibri" w:hAnsi="Calibri"/>
          <w:b w:val="0"/>
          <w:caps w:val="0"/>
          <w:szCs w:val="22"/>
          <w:lang w:eastAsia="fr-FR"/>
        </w:rPr>
        <w:t>Ethnobotanical survey on the traditional management of female infertility in the Savannah health region of Togo. European Scientific Journal, 14(3), 357–383. https://doi.org/10.19044/esj.2018.v14n3p358</w:t>
      </w:r>
    </w:p>
    <w:p w14:paraId="4EC7A2C1"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 xml:space="preserve">Kesel, A. D., Guelly, A. K., Yorou, N. S., &amp; Codjia, J.-C. (2008). Ethnomycological notes on Marasmiellus inoderma from Benin and Togo (West Africa). </w:t>
      </w:r>
      <w:r w:rsidRPr="005641C8">
        <w:rPr>
          <w:rFonts w:ascii="Calibri" w:eastAsia="Calibri" w:hAnsi="Calibri"/>
          <w:b w:val="0"/>
          <w:caps w:val="0"/>
          <w:szCs w:val="22"/>
          <w:lang w:val="fr-FR" w:eastAsia="fr-FR"/>
        </w:rPr>
        <w:t>Cryptogamie, Mycologie, 29(4), 313–319.</w:t>
      </w:r>
    </w:p>
    <w:p w14:paraId="5BBBA20D"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Akpavi, S., Wala, K., Gbogbo, K. A., Odah, K., Woegan, Y. A., Batawila, K. et al., (2012). </w:t>
      </w:r>
      <w:r w:rsidRPr="00FB31A7">
        <w:rPr>
          <w:rFonts w:ascii="Calibri" w:eastAsia="Calibri" w:hAnsi="Calibri"/>
          <w:b w:val="0"/>
          <w:caps w:val="0"/>
          <w:szCs w:val="22"/>
          <w:lang w:eastAsia="fr-FR"/>
        </w:rPr>
        <w:t>Spatial distribution of minor or endangered food plants in Togo: An indicator of the extent of their threat. Acta Botanica Gallica, 159(4), 411–432.</w:t>
      </w:r>
    </w:p>
    <w:p w14:paraId="4844A1B1"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Kpatcha, T., Agbonon, A., &amp; Gbeassor, M. (2016). Food plants used during traditional wrestling in Kabyè land of Togo. Pan African Medical Journal, 23. https://doi.org/10.11604/pamj.2016.23.25.7719</w:t>
      </w:r>
    </w:p>
    <w:p w14:paraId="0BFBDC65"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 xml:space="preserve">Badjaré, B., Bétidé, A. M., Georges, A. A., Novinyo, S. K., Kouami, K., &amp; Nadédjo, B.-L. (2021). Woody Species of Dry Savannahs in Northern Togo: Sociocultural Considerations and Stakeholder Power Relations. </w:t>
      </w:r>
      <w:r w:rsidRPr="005641C8">
        <w:rPr>
          <w:rFonts w:ascii="Calibri" w:eastAsia="Calibri" w:hAnsi="Calibri"/>
          <w:b w:val="0"/>
          <w:caps w:val="0"/>
          <w:szCs w:val="22"/>
          <w:lang w:val="fr-FR" w:eastAsia="fr-FR"/>
        </w:rPr>
        <w:t>European Scientific Journal, 17(9), 896113. https://doi.org/10.19044/esj.2021.v17n9p89</w:t>
      </w:r>
    </w:p>
    <w:p w14:paraId="5842C10B"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Gnondoli, P., Bakoma, B., Batawila, K., Wala, K., Dourma, M., Pereki, H. et al., (2015). </w:t>
      </w:r>
      <w:r w:rsidRPr="00FB31A7">
        <w:rPr>
          <w:rFonts w:ascii="Calibri" w:eastAsia="Calibri" w:hAnsi="Calibri"/>
          <w:b w:val="0"/>
          <w:caps w:val="0"/>
          <w:szCs w:val="22"/>
          <w:lang w:eastAsia="fr-FR"/>
        </w:rPr>
        <w:t>Distribution and Uses of Weeds in Crop Fields on the University of Lomé Campus. Journal of Scientific Research of the University of Lomé, 17(1), pp. 1-19.</w:t>
      </w:r>
    </w:p>
    <w:p w14:paraId="13F49F3C" w14:textId="77777777" w:rsidR="00313C7E" w:rsidRPr="00FB31A7" w:rsidRDefault="00313C7E" w:rsidP="00313C7E">
      <w:pPr>
        <w:pStyle w:val="Appendix"/>
        <w:jc w:val="both"/>
        <w:rPr>
          <w:rFonts w:ascii="Calibri" w:eastAsia="Calibri" w:hAnsi="Calibri"/>
          <w:b w:val="0"/>
          <w:caps w:val="0"/>
          <w:szCs w:val="22"/>
          <w:lang w:eastAsia="fr-FR"/>
        </w:rPr>
      </w:pPr>
    </w:p>
    <w:p w14:paraId="2A8D8B47"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Nabede, K. J. P., Atakpama, W., Pereki, H.,</w:t>
      </w:r>
      <w:r w:rsidRPr="00FB31A7">
        <w:t xml:space="preserve"> </w:t>
      </w:r>
      <w:r w:rsidRPr="00FB31A7">
        <w:rPr>
          <w:rFonts w:ascii="Calibri" w:eastAsia="Calibri" w:hAnsi="Calibri"/>
          <w:b w:val="0"/>
          <w:caps w:val="0"/>
          <w:szCs w:val="22"/>
          <w:lang w:eastAsia="fr-FR"/>
        </w:rPr>
        <w:t>Batawila, K., &amp; Akpagana, K. (2018). Plants for dermato-cosmetic use from the Kara Region in Togo. Revue Agrobiologia, 8(2), 1009–1020.</w:t>
      </w:r>
    </w:p>
    <w:p w14:paraId="1324EB67"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Gadikou, K. J., Atakpama, W., Egbelou, H., Kombate, B., Batawila, K., &amp; Koffi, A. (2022). Use importance value of vulnerable medicinal plants in the maritime region of Togo. Cabi Digital Library, 12(2), 3009–3023.</w:t>
      </w:r>
    </w:p>
    <w:p w14:paraId="0A67824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84. Hele, B., Metowogo, K., Mouzou, A. P., Tossou, R., Ahounou, J., Eklu-Gadegbeku, K. et al., (2014). Ethnobotanical survey of plants used in the traditional treatment of muscle contusions in Togo. Freeze. Ivory. Sci. Technol, 24, 112–130.</w:t>
      </w:r>
    </w:p>
    <w:p w14:paraId="3FFD5F38"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Adjahossou, V. N., Gbemavo, D. S. J. C., Abidja, S., Judicaël, L., Gbaguidi, A. A., &amp; Anagonou, A. D. (2021). Folk classification and traditional uses of </w:t>
      </w:r>
      <w:r w:rsidRPr="009A58F1">
        <w:rPr>
          <w:rFonts w:ascii="Calibri" w:eastAsia="Calibri" w:hAnsi="Calibri"/>
          <w:b w:val="0"/>
          <w:i/>
          <w:iCs/>
          <w:caps w:val="0"/>
          <w:szCs w:val="22"/>
          <w:highlight w:val="yellow"/>
          <w:lang w:eastAsia="fr-FR"/>
        </w:rPr>
        <w:t>Cyperus esculentus</w:t>
      </w:r>
      <w:r w:rsidRPr="00FB31A7">
        <w:rPr>
          <w:rFonts w:ascii="Calibri" w:eastAsia="Calibri" w:hAnsi="Calibri"/>
          <w:b w:val="0"/>
          <w:caps w:val="0"/>
          <w:szCs w:val="22"/>
          <w:lang w:eastAsia="fr-FR"/>
        </w:rPr>
        <w:t>, a neglected and underutilized species in Benin. Biodiversitas Journal of Biological Diversity, 22(7), 2972–2979. https://doi.org/10.13057/biodiv/d220750</w:t>
      </w:r>
    </w:p>
    <w:p w14:paraId="763AAC20"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lastRenderedPageBreak/>
        <w:t xml:space="preserve">Akabassi, G. C., Palanga, K. K., Padonou, E. A., Dagnon, Y. D., Tozo, K., &amp; Assogbadjo, A. E. (2022). Biology, production constraints and uses of </w:t>
      </w:r>
      <w:r w:rsidRPr="009A58F1">
        <w:rPr>
          <w:rFonts w:ascii="Calibri" w:eastAsia="Calibri" w:hAnsi="Calibri"/>
          <w:b w:val="0"/>
          <w:i/>
          <w:iCs/>
          <w:caps w:val="0"/>
          <w:szCs w:val="22"/>
          <w:highlight w:val="yellow"/>
          <w:lang w:eastAsia="fr-FR"/>
        </w:rPr>
        <w:t>Cyperus exculentus</w:t>
      </w:r>
      <w:r w:rsidRPr="00FB31A7">
        <w:rPr>
          <w:rFonts w:ascii="Calibri" w:eastAsia="Calibri" w:hAnsi="Calibri"/>
          <w:b w:val="0"/>
          <w:caps w:val="0"/>
          <w:szCs w:val="22"/>
          <w:lang w:eastAsia="fr-FR"/>
        </w:rPr>
        <w:t xml:space="preserve"> L. (neglected and underutilized crop species), implication for valorization: A review. Genetic Resources and Crop Evolution, 69(5), 1979–1992. https://doi.org/10.1007/s10722-022-01344-3</w:t>
      </w:r>
    </w:p>
    <w:p w14:paraId="43EA3E1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(2020). National Non-</w:t>
      </w:r>
      <w:r w:rsidRPr="009A58F1">
        <w:rPr>
          <w:rFonts w:ascii="Calibri" w:eastAsia="Calibri" w:hAnsi="Calibri"/>
          <w:b w:val="0"/>
          <w:caps w:val="0"/>
          <w:szCs w:val="22"/>
          <w:highlight w:val="yellow"/>
          <w:lang w:eastAsia="fr-FR"/>
        </w:rPr>
        <w:t xml:space="preserve"> Timber</w:t>
      </w:r>
      <w:r w:rsidRPr="00FB31A7">
        <w:rPr>
          <w:rFonts w:ascii="Calibri" w:eastAsia="Calibri" w:hAnsi="Calibri"/>
          <w:b w:val="0"/>
          <w:caps w:val="0"/>
          <w:szCs w:val="22"/>
          <w:lang w:eastAsia="fr-FR"/>
        </w:rPr>
        <w:t xml:space="preserve"> Forest Products Valuation Program in Togo (p. 92). Ministry of Environment and Forest Resources.</w:t>
      </w:r>
    </w:p>
    <w:p w14:paraId="0C5CB29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Atato, A., Wala, K., Dourma, M., Bellefontaine, R., Woegan, Y. A., Batawila, K. et al., (2012). Lianas of Togo bearing edible fruit. Fruits (Paris), 67(5), 353–368.</w:t>
      </w:r>
    </w:p>
    <w:p w14:paraId="5B3B906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Hoekou, Y. P., Tchacondo, T., Gbogbo, A. K., Agban, A., Pissang, P., Atakpama, W. et al., (2016). Antimicrobial activities of </w:t>
      </w:r>
      <w:r w:rsidRPr="009A58F1">
        <w:rPr>
          <w:rFonts w:ascii="Calibri" w:eastAsia="Calibri" w:hAnsi="Calibri"/>
          <w:b w:val="0"/>
          <w:i/>
          <w:iCs/>
          <w:caps w:val="0"/>
          <w:szCs w:val="22"/>
          <w:highlight w:val="yellow"/>
          <w:lang w:eastAsia="fr-FR"/>
        </w:rPr>
        <w:t>Parquetina nigrescens</w:t>
      </w:r>
      <w:r w:rsidRPr="00FB31A7">
        <w:rPr>
          <w:rFonts w:ascii="Calibri" w:eastAsia="Calibri" w:hAnsi="Calibri"/>
          <w:b w:val="0"/>
          <w:caps w:val="0"/>
          <w:szCs w:val="22"/>
          <w:lang w:eastAsia="fr-FR"/>
        </w:rPr>
        <w:t xml:space="preserve"> (Afzel.) Bullock, a plant used in traditional Togolese medicine in the treatment of microbial infections. Africa Science, 12(5), 182–188.</w:t>
      </w:r>
    </w:p>
    <w:p w14:paraId="171FF24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Badanaro, F., Amouzou, K., Bilabina, I., &amp; Aklilkokou, K. (2010). Study of biochemical and antinutritional parameters of some plants used as food coloring in Togo: </w:t>
      </w:r>
      <w:r w:rsidRPr="009A58F1">
        <w:rPr>
          <w:rFonts w:ascii="Calibri" w:eastAsia="Calibri" w:hAnsi="Calibri"/>
          <w:b w:val="0"/>
          <w:i/>
          <w:iCs/>
          <w:caps w:val="0"/>
          <w:szCs w:val="22"/>
          <w:highlight w:val="yellow"/>
          <w:lang w:eastAsia="fr-FR"/>
        </w:rPr>
        <w:t xml:space="preserve">Bixa orellana, Sorghum bicolor </w:t>
      </w:r>
      <w:r w:rsidRPr="009A58F1">
        <w:rPr>
          <w:rFonts w:ascii="Calibri" w:eastAsia="Calibri" w:hAnsi="Calibri"/>
          <w:b w:val="0"/>
          <w:caps w:val="0"/>
          <w:szCs w:val="22"/>
          <w:lang w:eastAsia="fr-FR"/>
        </w:rPr>
        <w:t xml:space="preserve">and </w:t>
      </w:r>
      <w:r w:rsidRPr="009A58F1">
        <w:rPr>
          <w:rFonts w:ascii="Calibri" w:eastAsia="Calibri" w:hAnsi="Calibri"/>
          <w:b w:val="0"/>
          <w:i/>
          <w:iCs/>
          <w:caps w:val="0"/>
          <w:szCs w:val="22"/>
          <w:highlight w:val="yellow"/>
          <w:lang w:eastAsia="fr-FR"/>
        </w:rPr>
        <w:t>Tectona grandis</w:t>
      </w:r>
      <w:r w:rsidRPr="00FB31A7">
        <w:rPr>
          <w:rFonts w:ascii="Calibri" w:eastAsia="Calibri" w:hAnsi="Calibri"/>
          <w:b w:val="0"/>
          <w:caps w:val="0"/>
          <w:szCs w:val="22"/>
          <w:lang w:eastAsia="fr-FR"/>
        </w:rPr>
        <w:t>. SOACHIM Newsletter, 07, 55–60.</w:t>
      </w:r>
    </w:p>
    <w:p w14:paraId="3F9E3102"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Samarou, M., Atakpama, W., Atato, A., Mamoudou, M. P., Batawila, K., &amp; Akpagana, K. (2022). Socio-economic value of tamarind (</w:t>
      </w:r>
      <w:r w:rsidRPr="009A58F1">
        <w:rPr>
          <w:rFonts w:ascii="Calibri" w:eastAsia="Calibri" w:hAnsi="Calibri"/>
          <w:b w:val="0"/>
          <w:i/>
          <w:iCs/>
          <w:caps w:val="0"/>
          <w:szCs w:val="22"/>
          <w:highlight w:val="yellow"/>
          <w:lang w:eastAsia="fr-FR"/>
        </w:rPr>
        <w:t>Tamarindus indica</w:t>
      </w:r>
      <w:r w:rsidRPr="00FB31A7">
        <w:rPr>
          <w:rFonts w:ascii="Calibri" w:eastAsia="Calibri" w:hAnsi="Calibri"/>
          <w:b w:val="0"/>
          <w:caps w:val="0"/>
          <w:szCs w:val="22"/>
          <w:lang w:eastAsia="fr-FR"/>
        </w:rPr>
        <w:t xml:space="preserve">) in ecological zone I of Togo. </w:t>
      </w:r>
      <w:r w:rsidRPr="005641C8">
        <w:rPr>
          <w:rFonts w:ascii="Calibri" w:eastAsia="Calibri" w:hAnsi="Calibri"/>
          <w:b w:val="0"/>
          <w:caps w:val="0"/>
          <w:szCs w:val="22"/>
          <w:lang w:val="fr-FR" w:eastAsia="fr-FR"/>
        </w:rPr>
        <w:t>Revue Marocaine Des Sciences Agronomiques et Vétérinaires, 10(2), 272–281.</w:t>
      </w:r>
    </w:p>
    <w:p w14:paraId="32CB01CE"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Samarou, M., Atakpama, W., Folega, F., Dourma, M., Wala, K., Batawila, K. et al., (2022). </w:t>
      </w:r>
      <w:r w:rsidRPr="00FB31A7">
        <w:rPr>
          <w:rFonts w:ascii="Calibri" w:eastAsia="Calibri" w:hAnsi="Calibri"/>
          <w:b w:val="0"/>
          <w:caps w:val="0"/>
          <w:szCs w:val="22"/>
          <w:lang w:eastAsia="fr-FR"/>
        </w:rPr>
        <w:t>Ecological and structural characterization of tamarind (</w:t>
      </w:r>
      <w:r w:rsidRPr="009A58F1">
        <w:rPr>
          <w:rFonts w:ascii="Calibri" w:eastAsia="Calibri" w:hAnsi="Calibri"/>
          <w:b w:val="0"/>
          <w:i/>
          <w:iCs/>
          <w:caps w:val="0"/>
          <w:szCs w:val="22"/>
          <w:highlight w:val="yellow"/>
          <w:lang w:eastAsia="fr-FR"/>
        </w:rPr>
        <w:t>Tamarindus indica</w:t>
      </w:r>
      <w:r w:rsidRPr="00FB31A7">
        <w:rPr>
          <w:rFonts w:ascii="Calibri" w:eastAsia="Calibri" w:hAnsi="Calibri"/>
          <w:b w:val="0"/>
          <w:caps w:val="0"/>
          <w:szCs w:val="22"/>
          <w:lang w:eastAsia="fr-FR"/>
        </w:rPr>
        <w:t xml:space="preserve"> L., Fabaceae) patches in the Sudanese zone of Togo (West Africa). Freeze. Ecosystems and Landscapes, 1, 109–125.</w:t>
      </w:r>
    </w:p>
    <w:p w14:paraId="3110FAC7"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(2018b). Study of the branch of the néré (</w:t>
      </w:r>
      <w:r w:rsidRPr="00A04E71">
        <w:rPr>
          <w:rFonts w:ascii="Calibri" w:eastAsia="Calibri" w:hAnsi="Calibri"/>
          <w:b w:val="0"/>
          <w:i/>
          <w:iCs/>
          <w:caps w:val="0"/>
          <w:szCs w:val="22"/>
          <w:highlight w:val="yellow"/>
          <w:lang w:eastAsia="fr-FR"/>
        </w:rPr>
        <w:t>Parkia biglobosa</w:t>
      </w:r>
      <w:r w:rsidRPr="00FB31A7">
        <w:rPr>
          <w:rFonts w:ascii="Calibri" w:eastAsia="Calibri" w:hAnsi="Calibri"/>
          <w:b w:val="0"/>
          <w:caps w:val="0"/>
          <w:szCs w:val="22"/>
          <w:lang w:eastAsia="fr-FR"/>
        </w:rPr>
        <w:t>) in Togo.</w:t>
      </w:r>
    </w:p>
    <w:p w14:paraId="73716DF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(2018a). Study of the moringa field (</w:t>
      </w:r>
      <w:r w:rsidRPr="00A04E71">
        <w:rPr>
          <w:rFonts w:ascii="Calibri" w:eastAsia="Calibri" w:hAnsi="Calibri"/>
          <w:b w:val="0"/>
          <w:i/>
          <w:iCs/>
          <w:caps w:val="0"/>
          <w:szCs w:val="22"/>
          <w:highlight w:val="yellow"/>
          <w:lang w:eastAsia="fr-FR"/>
        </w:rPr>
        <w:t>Moringa oleifera</w:t>
      </w:r>
      <w:r w:rsidRPr="00A04E71">
        <w:rPr>
          <w:rFonts w:ascii="Calibri" w:eastAsia="Calibri" w:hAnsi="Calibri"/>
          <w:b w:val="0"/>
          <w:caps w:val="0"/>
          <w:szCs w:val="22"/>
          <w:highlight w:val="yellow"/>
          <w:lang w:eastAsia="fr-FR"/>
        </w:rPr>
        <w:t>)</w:t>
      </w:r>
      <w:r w:rsidRPr="00FB31A7">
        <w:rPr>
          <w:rFonts w:ascii="Calibri" w:eastAsia="Calibri" w:hAnsi="Calibri"/>
          <w:b w:val="0"/>
          <w:caps w:val="0"/>
          <w:szCs w:val="22"/>
          <w:lang w:eastAsia="fr-FR"/>
        </w:rPr>
        <w:t xml:space="preserve"> in Togo.</w:t>
      </w:r>
    </w:p>
    <w:p w14:paraId="6193CBF5"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Alassani, A. K., Kanda, M., Atakpama, W., Folega, F., Batawila, K., &amp; Akpagana, K. (2023). </w:t>
      </w:r>
      <w:r w:rsidRPr="00FB31A7">
        <w:rPr>
          <w:rFonts w:ascii="Calibri" w:eastAsia="Calibri" w:hAnsi="Calibri"/>
          <w:b w:val="0"/>
          <w:caps w:val="0"/>
          <w:szCs w:val="22"/>
          <w:lang w:eastAsia="fr-FR"/>
        </w:rPr>
        <w:t xml:space="preserve">Structural diversity of populations in </w:t>
      </w:r>
      <w:r w:rsidRPr="009A58F1">
        <w:rPr>
          <w:rFonts w:ascii="Calibri" w:eastAsia="Calibri" w:hAnsi="Calibri"/>
          <w:b w:val="0"/>
          <w:i/>
          <w:iCs/>
          <w:caps w:val="0"/>
          <w:szCs w:val="22"/>
          <w:highlight w:val="yellow"/>
          <w:lang w:eastAsia="fr-FR"/>
        </w:rPr>
        <w:t>Afraegle paniculata</w:t>
      </w:r>
      <w:r w:rsidRPr="00FB31A7">
        <w:rPr>
          <w:rFonts w:ascii="Calibri" w:eastAsia="Calibri" w:hAnsi="Calibri"/>
          <w:b w:val="0"/>
          <w:caps w:val="0"/>
          <w:szCs w:val="22"/>
          <w:lang w:eastAsia="fr-FR"/>
        </w:rPr>
        <w:t xml:space="preserve"> (Schum.) Engl. In the prefecture of Doufelgou in Togo. Review Ecosystems and Landscapes, 3(2), 1–12. https://doi.org/10.59384/recopays.tg3205</w:t>
      </w:r>
    </w:p>
    <w:p w14:paraId="7E045755"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Kadévi, K. (2001). Statistics on No</w:t>
      </w:r>
      <w:r>
        <w:rPr>
          <w:rFonts w:ascii="Calibri" w:eastAsia="Calibri" w:hAnsi="Calibri"/>
          <w:b w:val="0"/>
          <w:caps w:val="0"/>
          <w:szCs w:val="22"/>
          <w:lang w:eastAsia="fr-FR"/>
        </w:rPr>
        <w:t xml:space="preserve">- </w:t>
      </w:r>
      <w:r w:rsidRPr="00A04E71">
        <w:rPr>
          <w:rFonts w:ascii="Calibri" w:eastAsia="Calibri" w:hAnsi="Calibri"/>
          <w:b w:val="0"/>
          <w:caps w:val="0"/>
          <w:szCs w:val="22"/>
          <w:highlight w:val="yellow"/>
          <w:lang w:eastAsia="fr-FR"/>
        </w:rPr>
        <w:t>Timber</w:t>
      </w:r>
      <w:r w:rsidRPr="00FB31A7">
        <w:rPr>
          <w:rFonts w:ascii="Calibri" w:eastAsia="Calibri" w:hAnsi="Calibri"/>
          <w:b w:val="0"/>
          <w:caps w:val="0"/>
          <w:szCs w:val="22"/>
          <w:lang w:eastAsia="fr-FR"/>
        </w:rPr>
        <w:t xml:space="preserve"> Forest Products (</w:t>
      </w:r>
      <w:r w:rsidRPr="00A04E71">
        <w:rPr>
          <w:rFonts w:ascii="Arial" w:hAnsi="Arial" w:cs="Arial"/>
          <w:b w:val="0"/>
          <w:bCs/>
          <w:highlight w:val="yellow"/>
        </w:rPr>
        <w:t>NTFP</w:t>
      </w:r>
      <w:r w:rsidRPr="00A04E71">
        <w:rPr>
          <w:rFonts w:ascii="Arial" w:hAnsi="Arial" w:cs="Arial"/>
          <w:b w:val="0"/>
          <w:bCs/>
          <w:caps w:val="0"/>
          <w:highlight w:val="yellow"/>
        </w:rPr>
        <w:t>s</w:t>
      </w:r>
      <w:r w:rsidRPr="00FB31A7">
        <w:rPr>
          <w:rFonts w:ascii="Calibri" w:eastAsia="Calibri" w:hAnsi="Calibri"/>
          <w:b w:val="0"/>
          <w:caps w:val="0"/>
          <w:szCs w:val="22"/>
          <w:lang w:eastAsia="fr-FR"/>
        </w:rPr>
        <w:t>) in the Togolese Republic (p. 40). EC-FAO Partnership Programme.</w:t>
      </w:r>
    </w:p>
    <w:p w14:paraId="0797563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Farina, L., Demey, F., &amp; Hardouin, J. (1991). Termite production for village poultry in Togo. Tropicultura, 9(4), 181–187.</w:t>
      </w:r>
    </w:p>
    <w:p w14:paraId="53D312AF"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JORT</w:t>
      </w:r>
      <w:r>
        <w:rPr>
          <w:rFonts w:ascii="Calibri" w:eastAsia="Calibri" w:hAnsi="Calibri"/>
          <w:b w:val="0"/>
          <w:caps w:val="0"/>
          <w:szCs w:val="22"/>
          <w:lang w:eastAsia="fr-FR"/>
        </w:rPr>
        <w:t xml:space="preserve"> </w:t>
      </w:r>
      <w:r>
        <w:rPr>
          <w:rFonts w:ascii="Calibri" w:eastAsia="Calibri" w:hAnsi="Calibri" w:cs="Calibri"/>
          <w:b w:val="0"/>
          <w:caps w:val="0"/>
          <w:szCs w:val="22"/>
          <w:lang w:eastAsia="fr-FR"/>
        </w:rPr>
        <w:t>(</w:t>
      </w:r>
      <w:r w:rsidRPr="00A04E71">
        <w:rPr>
          <w:rFonts w:ascii="Calibri" w:eastAsia="Calibri" w:hAnsi="Calibri" w:cs="Calibri"/>
          <w:b w:val="0"/>
          <w:caps w:val="0"/>
          <w:szCs w:val="22"/>
          <w:highlight w:val="yellow"/>
          <w:lang w:eastAsia="fr-FR"/>
        </w:rPr>
        <w:t>Official Journal of the Togolese Republic</w:t>
      </w:r>
      <w:r>
        <w:rPr>
          <w:rFonts w:ascii="Calibri" w:eastAsia="Calibri" w:hAnsi="Calibri" w:cs="Calibri"/>
          <w:b w:val="0"/>
          <w:caps w:val="0"/>
          <w:szCs w:val="22"/>
          <w:lang w:eastAsia="fr-FR"/>
        </w:rPr>
        <w:t>)</w:t>
      </w:r>
      <w:r w:rsidRPr="00FB31A7">
        <w:rPr>
          <w:rFonts w:ascii="Calibri" w:eastAsia="Calibri" w:hAnsi="Calibri"/>
          <w:b w:val="0"/>
          <w:caps w:val="0"/>
          <w:szCs w:val="22"/>
          <w:lang w:eastAsia="fr-FR"/>
        </w:rPr>
        <w:t xml:space="preserve">. (1968). Ordinance </w:t>
      </w:r>
      <w:r w:rsidRPr="00A04E71">
        <w:rPr>
          <w:rFonts w:ascii="Arial" w:eastAsia="Calibri" w:hAnsi="Arial" w:cs="Arial"/>
          <w:b w:val="0"/>
          <w:bCs/>
          <w:iCs/>
        </w:rPr>
        <w:t>N</w:t>
      </w:r>
      <w:r w:rsidRPr="00A04E71">
        <w:rPr>
          <w:rFonts w:ascii="Arial" w:eastAsia="Calibri" w:hAnsi="Arial" w:cs="Arial"/>
          <w:iCs/>
        </w:rPr>
        <w:t>°</w:t>
      </w:r>
      <w:r w:rsidRPr="00FB31A7">
        <w:rPr>
          <w:rFonts w:ascii="Calibri" w:eastAsia="Calibri" w:hAnsi="Calibri"/>
          <w:b w:val="0"/>
          <w:caps w:val="0"/>
          <w:szCs w:val="22"/>
          <w:lang w:eastAsia="fr-FR"/>
        </w:rPr>
        <w:t>4 of 16-1-68 regulating the protection of wildlife and hunting in Togo.</w:t>
      </w:r>
    </w:p>
    <w:p w14:paraId="63809ED6"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Luiselli, L., Dendi, D., Pacini, N., Amadi, N., Akani, G. J., Eniang, E. A. et al., (2018). </w:t>
      </w:r>
      <w:r w:rsidRPr="00FB31A7">
        <w:rPr>
          <w:rFonts w:ascii="Calibri" w:eastAsia="Calibri" w:hAnsi="Calibri"/>
          <w:b w:val="0"/>
          <w:caps w:val="0"/>
          <w:szCs w:val="22"/>
          <w:lang w:eastAsia="fr-FR"/>
        </w:rPr>
        <w:t>Interviews on the status of West African forest tortoises (</w:t>
      </w:r>
      <w:r w:rsidRPr="00742731">
        <w:rPr>
          <w:rFonts w:ascii="Calibri" w:eastAsia="Calibri" w:hAnsi="Calibri"/>
          <w:b w:val="0"/>
          <w:i/>
          <w:iCs/>
          <w:caps w:val="0"/>
          <w:szCs w:val="22"/>
          <w:highlight w:val="yellow"/>
          <w:lang w:eastAsia="fr-FR"/>
        </w:rPr>
        <w:t>genus Kinixys</w:t>
      </w:r>
      <w:r w:rsidRPr="00FB31A7">
        <w:rPr>
          <w:rFonts w:ascii="Calibri" w:eastAsia="Calibri" w:hAnsi="Calibri"/>
          <w:b w:val="0"/>
          <w:caps w:val="0"/>
          <w:szCs w:val="22"/>
          <w:lang w:eastAsia="fr-FR"/>
        </w:rPr>
        <w:t>), including preliminary data on the effect of snail gatherers on their trade. Herpetological Journal, 28(4). https://www.researchgate.net/profile/Luca-</w:t>
      </w:r>
      <w:r w:rsidRPr="00FB31A7">
        <w:rPr>
          <w:rFonts w:ascii="Calibri" w:eastAsia="Calibri" w:hAnsi="Calibri"/>
          <w:b w:val="0"/>
          <w:caps w:val="0"/>
          <w:szCs w:val="22"/>
          <w:lang w:eastAsia="fr-FR"/>
        </w:rPr>
        <w:lastRenderedPageBreak/>
        <w:t>Luiselli/publication/327906143_Interviews_on_the_status_of_West_African_forest_tortoises_genus_Kinixys_including_preliminary_data_on_the_effect_of_snail_gathe rers_on_their_trade/links/5bc9fe8092851cae21b42649/Interviews-on-the-status-of-West-African-forest-tortoises-genus-Kinixys-including-preliminary-data-on-the-effect-of-snail-gather-trade-on-their-pdf.</w:t>
      </w:r>
    </w:p>
    <w:p w14:paraId="585A5AB9"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Segniagbeto, G. H., Eniang, E. A., Petrozzi, F., Vignoli, L., Dendi, D., Akani, G. J., et al., (2015). </w:t>
      </w:r>
      <w:r w:rsidRPr="00FB31A7">
        <w:rPr>
          <w:rFonts w:ascii="Calibri" w:eastAsia="Calibri" w:hAnsi="Calibri"/>
          <w:b w:val="0"/>
          <w:caps w:val="0"/>
          <w:szCs w:val="22"/>
          <w:lang w:eastAsia="fr-FR"/>
        </w:rPr>
        <w:t>Aspects of the ecology of the tortoise Kinixys nogueyi (Lataste, 1886) in Togo and Nigeria (West Africa). Tropical Zoology, 28(1), 1–8.</w:t>
      </w:r>
    </w:p>
    <w:p w14:paraId="1D574307" w14:textId="77777777" w:rsidR="00313C7E" w:rsidRPr="005641C8" w:rsidRDefault="00313C7E" w:rsidP="00313C7E">
      <w:pPr>
        <w:pStyle w:val="Appendix"/>
        <w:jc w:val="both"/>
        <w:rPr>
          <w:rFonts w:ascii="Calibri" w:eastAsia="Calibri" w:hAnsi="Calibri"/>
          <w:b w:val="0"/>
          <w:caps w:val="0"/>
          <w:szCs w:val="22"/>
          <w:lang w:val="fr-FR" w:eastAsia="fr-FR"/>
        </w:rPr>
      </w:pPr>
      <w:r w:rsidRPr="00FB31A7">
        <w:rPr>
          <w:rFonts w:ascii="Calibri" w:eastAsia="Calibri" w:hAnsi="Calibri"/>
          <w:b w:val="0"/>
          <w:caps w:val="0"/>
          <w:szCs w:val="22"/>
          <w:lang w:eastAsia="fr-FR"/>
        </w:rPr>
        <w:t xml:space="preserve">Paugy, D., &amp; Bénech, V. (1989). The freshwater fish of the coastal waters of Togo (West Africa). </w:t>
      </w:r>
      <w:r w:rsidRPr="005641C8">
        <w:rPr>
          <w:rFonts w:ascii="Calibri" w:eastAsia="Calibri" w:hAnsi="Calibri"/>
          <w:b w:val="0"/>
          <w:caps w:val="0"/>
          <w:szCs w:val="22"/>
          <w:lang w:val="fr-FR" w:eastAsia="fr-FR"/>
        </w:rPr>
        <w:t>Freeze. Hydrobiol. trop., 22(4), 295–</w:t>
      </w:r>
      <w:r w:rsidRPr="00A61E80">
        <w:rPr>
          <w:rFonts w:ascii="Arial" w:eastAsia="Calibri" w:hAnsi="Arial" w:cs="Arial"/>
          <w:b w:val="0"/>
          <w:bCs/>
          <w:highlight w:val="yellow"/>
          <w:lang w:val="fr-FR"/>
        </w:rPr>
        <w:t>316</w:t>
      </w:r>
    </w:p>
    <w:p w14:paraId="37B31286"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Amori, G., Segniagbeto, G. H., Decher, J., Assou, D., Gippoliti, S., &amp; Luiselli, L. (2016). </w:t>
      </w:r>
      <w:r w:rsidRPr="00FB31A7">
        <w:rPr>
          <w:rFonts w:ascii="Calibri" w:eastAsia="Calibri" w:hAnsi="Calibri"/>
          <w:b w:val="0"/>
          <w:caps w:val="0"/>
          <w:szCs w:val="22"/>
          <w:lang w:eastAsia="fr-FR"/>
        </w:rPr>
        <w:t>Non-marine mammals of Togo (West Africa): An annotated checklist. Zoosystem, 38(2), 201–244. https://doi.org/10.5252/z2016n2a3</w:t>
      </w:r>
    </w:p>
    <w:p w14:paraId="6BDA743F"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Assou, D., D’Cruze, N., Kirkland, H., Aulia, M., Macdonald, D. W., &amp; Segniagbeto, G. H. (2021). Camera trap survey of mammals in the Fazao‐Malfakassa National Park, Togo, West Africa. African Journal of Ecology, 59(3), 583–596. https://doi.org/10.1111/aje.12856</w:t>
      </w:r>
    </w:p>
    <w:p w14:paraId="36AA7F5C" w14:textId="77777777" w:rsidR="00313C7E" w:rsidRDefault="00313C7E" w:rsidP="00313C7E">
      <w:pPr>
        <w:pStyle w:val="Appendix"/>
        <w:spacing w:after="0"/>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Segniagbeto, G. H., Agbodji, K. T., Leuteritz, T. E. J., Dendi, D., Fa, J. E., &amp; Luiselli, L. (2020). Insights into the illegal ivory trade and status of elephants in Togo, West Africa. African Journal of Ecology. </w:t>
      </w:r>
      <w:hyperlink r:id="rId18" w:history="1">
        <w:r w:rsidRPr="004826F6">
          <w:rPr>
            <w:rStyle w:val="Hyperlink"/>
            <w:rFonts w:ascii="Calibri" w:eastAsia="Calibri" w:hAnsi="Calibri"/>
            <w:b w:val="0"/>
            <w:caps w:val="0"/>
            <w:szCs w:val="22"/>
            <w:lang w:eastAsia="fr-FR"/>
          </w:rPr>
          <w:t>https://doi.org/10.1111/aje.12748</w:t>
        </w:r>
      </w:hyperlink>
    </w:p>
    <w:p w14:paraId="45E4CA9B" w14:textId="77777777" w:rsidR="00313C7E" w:rsidRDefault="00313C7E" w:rsidP="00313C7E">
      <w:pPr>
        <w:pStyle w:val="Appendix"/>
        <w:spacing w:after="0"/>
        <w:jc w:val="both"/>
        <w:rPr>
          <w:rFonts w:ascii="Calibri" w:eastAsia="Calibri" w:hAnsi="Calibri"/>
          <w:b w:val="0"/>
          <w:caps w:val="0"/>
          <w:szCs w:val="22"/>
          <w:lang w:eastAsia="fr-FR"/>
        </w:rPr>
      </w:pPr>
    </w:p>
    <w:p w14:paraId="753D8282" w14:textId="77777777" w:rsidR="00313C7E" w:rsidRPr="00E04BDF" w:rsidRDefault="00313C7E" w:rsidP="00313C7E">
      <w:pPr>
        <w:pStyle w:val="c-article-author-listitem"/>
        <w:shd w:val="clear" w:color="auto" w:fill="FFFFFF"/>
        <w:ind w:right="120"/>
        <w:rPr>
          <w:rFonts w:ascii="Arial" w:hAnsi="Arial" w:cs="Arial"/>
          <w:b/>
        </w:rPr>
      </w:pPr>
    </w:p>
    <w:p w14:paraId="6BB78B77" w14:textId="77777777" w:rsidR="005C784C" w:rsidRPr="00E04BDF" w:rsidRDefault="005C784C" w:rsidP="00441B6F">
      <w:pPr>
        <w:pStyle w:val="ReferHead"/>
        <w:spacing w:after="0"/>
        <w:jc w:val="both"/>
        <w:rPr>
          <w:rFonts w:ascii="Arial" w:hAnsi="Arial" w:cs="Arial"/>
          <w:b w:val="0"/>
          <w:caps w:val="0"/>
          <w:sz w:val="20"/>
        </w:rPr>
      </w:pPr>
    </w:p>
    <w:bookmarkEnd w:id="0"/>
    <w:p w14:paraId="5B36E6D1" w14:textId="77777777" w:rsidR="00B01FCD" w:rsidRPr="00E04BDF" w:rsidRDefault="00B01FCD" w:rsidP="008A571F">
      <w:pPr>
        <w:pStyle w:val="c-article-author-listitem"/>
        <w:shd w:val="clear" w:color="auto" w:fill="FFFFFF"/>
        <w:ind w:right="120"/>
        <w:rPr>
          <w:rFonts w:ascii="Arial" w:hAnsi="Arial" w:cs="Arial"/>
          <w:b/>
        </w:rPr>
      </w:pPr>
    </w:p>
    <w:sectPr w:rsidR="00B01FCD" w:rsidRPr="00E04BDF" w:rsidSect="008A571F">
      <w:headerReference w:type="even" r:id="rId19"/>
      <w:headerReference w:type="default" r:id="rId20"/>
      <w:footerReference w:type="default" r:id="rId21"/>
      <w:headerReference w:type="first" r:id="rId22"/>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3899F" w14:textId="77777777" w:rsidR="00804424" w:rsidRDefault="00804424" w:rsidP="00C37E61">
      <w:r>
        <w:separator/>
      </w:r>
    </w:p>
  </w:endnote>
  <w:endnote w:type="continuationSeparator" w:id="0">
    <w:p w14:paraId="24A634B8" w14:textId="77777777" w:rsidR="00804424" w:rsidRDefault="008044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CD28" w14:textId="77777777" w:rsidR="001B7952" w:rsidRDefault="001B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73D4" w14:textId="77777777" w:rsidR="001B7952" w:rsidRDefault="001B7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DE1D" w14:textId="0F8853E2" w:rsidR="00800454" w:rsidRPr="00DC4E3F" w:rsidRDefault="00800454" w:rsidP="00DC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E15D" w14:textId="77777777" w:rsidR="00800454" w:rsidRPr="00C37E61" w:rsidRDefault="0080045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9FEFE" w14:textId="77777777" w:rsidR="00804424" w:rsidRDefault="00804424" w:rsidP="00C37E61">
      <w:r>
        <w:separator/>
      </w:r>
    </w:p>
  </w:footnote>
  <w:footnote w:type="continuationSeparator" w:id="0">
    <w:p w14:paraId="3A0520EF" w14:textId="77777777" w:rsidR="00804424" w:rsidRDefault="008044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15C6" w14:textId="68DA9E4B" w:rsidR="001B7952" w:rsidRDefault="00804424">
    <w:pPr>
      <w:pStyle w:val="Header"/>
    </w:pPr>
    <w:r>
      <w:rPr>
        <w:noProof/>
      </w:rPr>
      <w:pict w14:anchorId="4216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86053" w14:textId="6BB82C0F" w:rsidR="001B7952" w:rsidRDefault="00804424">
    <w:pPr>
      <w:pStyle w:val="Header"/>
    </w:pPr>
    <w:r>
      <w:rPr>
        <w:noProof/>
      </w:rPr>
      <w:pict w14:anchorId="31CEF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CC2A" w14:textId="09B39FD6" w:rsidR="00800454" w:rsidRPr="00296529" w:rsidRDefault="00804424" w:rsidP="00296529">
    <w:pPr>
      <w:ind w:left="2160"/>
      <w:jc w:val="center"/>
      <w:rPr>
        <w:rFonts w:ascii="Times New Roman" w:eastAsia="Calibri" w:hAnsi="Times New Roman"/>
        <w:i/>
        <w:sz w:val="18"/>
        <w:szCs w:val="22"/>
      </w:rPr>
    </w:pPr>
    <w:r>
      <w:rPr>
        <w:noProof/>
      </w:rPr>
      <w:pict w14:anchorId="58B3E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BD2F90" w14:textId="77777777" w:rsidR="00800454" w:rsidRPr="00296529" w:rsidRDefault="0080045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D68C05" w14:textId="77777777" w:rsidR="00800454" w:rsidRPr="00296529" w:rsidRDefault="0080045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C65416" w14:textId="77777777" w:rsidR="00800454" w:rsidRPr="00296529" w:rsidRDefault="0080045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94B9A5" w14:textId="77777777" w:rsidR="00800454" w:rsidRDefault="0080045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A2A6EA" w14:textId="77777777" w:rsidR="00800454" w:rsidRDefault="0080045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EA2CC9" w14:textId="77777777" w:rsidR="00800454" w:rsidRDefault="0080045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BA7" w14:textId="340222A3" w:rsidR="001B7952" w:rsidRDefault="00804424">
    <w:pPr>
      <w:pStyle w:val="Header"/>
    </w:pPr>
    <w:r>
      <w:rPr>
        <w:noProof/>
      </w:rPr>
      <w:pict w14:anchorId="61131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9548" w14:textId="4489213E" w:rsidR="001B7952" w:rsidRDefault="00804424">
    <w:pPr>
      <w:pStyle w:val="Header"/>
    </w:pPr>
    <w:r>
      <w:rPr>
        <w:noProof/>
      </w:rPr>
      <w:pict w14:anchorId="79CCE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495B" w14:textId="40D45FF8" w:rsidR="001B7952" w:rsidRDefault="00804424">
    <w:pPr>
      <w:pStyle w:val="Header"/>
    </w:pPr>
    <w:r>
      <w:rPr>
        <w:noProof/>
      </w:rPr>
      <w:pict w14:anchorId="7A08D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215653"/>
    <w:multiLevelType w:val="multilevel"/>
    <w:tmpl w:val="D346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8C6B20"/>
    <w:multiLevelType w:val="multilevel"/>
    <w:tmpl w:val="E41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01AD9"/>
    <w:multiLevelType w:val="multilevel"/>
    <w:tmpl w:val="5846F2E8"/>
    <w:lvl w:ilvl="0">
      <w:start w:val="1"/>
      <w:numFmt w:val="decimal"/>
      <w:lvlText w:val="%1."/>
      <w:lvlJc w:val="left"/>
      <w:pPr>
        <w:ind w:left="360" w:hanging="360"/>
      </w:pPr>
    </w:lvl>
    <w:lvl w:ilvl="1">
      <w:start w:val="1"/>
      <w:numFmt w:val="lowerLetter"/>
      <w:lvlText w:val="%2."/>
      <w:lvlJc w:val="left"/>
      <w:pPr>
        <w:ind w:left="1035" w:hanging="360"/>
      </w:pPr>
    </w:lvl>
    <w:lvl w:ilvl="2">
      <w:start w:val="1"/>
      <w:numFmt w:val="lowerRoman"/>
      <w:lvlText w:val="%2.%3."/>
      <w:lvlJc w:val="right"/>
      <w:pPr>
        <w:ind w:left="1755" w:hanging="180"/>
      </w:pPr>
    </w:lvl>
    <w:lvl w:ilvl="3">
      <w:start w:val="1"/>
      <w:numFmt w:val="decimal"/>
      <w:lvlText w:val="%2.%3.%4."/>
      <w:lvlJc w:val="left"/>
      <w:pPr>
        <w:ind w:left="2475" w:hanging="360"/>
      </w:pPr>
    </w:lvl>
    <w:lvl w:ilvl="4">
      <w:start w:val="1"/>
      <w:numFmt w:val="lowerLetter"/>
      <w:lvlText w:val="%2.%3.%4.%5."/>
      <w:lvlJc w:val="left"/>
      <w:pPr>
        <w:ind w:left="3195" w:hanging="360"/>
      </w:pPr>
    </w:lvl>
    <w:lvl w:ilvl="5">
      <w:start w:val="1"/>
      <w:numFmt w:val="lowerRoman"/>
      <w:lvlText w:val="%2.%3.%4.%5.%6."/>
      <w:lvlJc w:val="right"/>
      <w:pPr>
        <w:ind w:left="3915" w:hanging="180"/>
      </w:pPr>
    </w:lvl>
    <w:lvl w:ilvl="6">
      <w:start w:val="1"/>
      <w:numFmt w:val="decimal"/>
      <w:lvlText w:val="%2.%3.%4.%5.%6.%7."/>
      <w:lvlJc w:val="left"/>
      <w:pPr>
        <w:ind w:left="4635" w:hanging="360"/>
      </w:pPr>
    </w:lvl>
    <w:lvl w:ilvl="7">
      <w:start w:val="1"/>
      <w:numFmt w:val="lowerLetter"/>
      <w:lvlText w:val="%2.%3.%4.%5.%6.%7.%8."/>
      <w:lvlJc w:val="left"/>
      <w:pPr>
        <w:ind w:left="5355" w:hanging="360"/>
      </w:pPr>
    </w:lvl>
    <w:lvl w:ilvl="8">
      <w:start w:val="1"/>
      <w:numFmt w:val="lowerRoman"/>
      <w:lvlText w:val="%2.%3.%4.%5.%6.%7.%8.%9."/>
      <w:lvlJc w:val="right"/>
      <w:pPr>
        <w:ind w:left="6075"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4411EB"/>
    <w:multiLevelType w:val="multilevel"/>
    <w:tmpl w:val="2C88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D180D"/>
    <w:multiLevelType w:val="hybridMultilevel"/>
    <w:tmpl w:val="CA8E68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F141D10"/>
    <w:multiLevelType w:val="hybridMultilevel"/>
    <w:tmpl w:val="278685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DD2AC9"/>
    <w:multiLevelType w:val="multilevel"/>
    <w:tmpl w:val="12161FB2"/>
    <w:lvl w:ilvl="0">
      <w:start w:val="1"/>
      <w:numFmt w:val="bullet"/>
      <w:lvlText w:val=""/>
      <w:lvlJc w:val="left"/>
      <w:pPr>
        <w:tabs>
          <w:tab w:val="num" w:pos="4050"/>
        </w:tabs>
        <w:ind w:left="4050" w:hanging="360"/>
      </w:pPr>
      <w:rPr>
        <w:rFonts w:ascii="Symbol" w:hAnsi="Symbol" w:hint="default"/>
        <w:sz w:val="20"/>
      </w:rPr>
    </w:lvl>
    <w:lvl w:ilvl="1" w:tentative="1">
      <w:start w:val="1"/>
      <w:numFmt w:val="bullet"/>
      <w:lvlText w:val="o"/>
      <w:lvlJc w:val="left"/>
      <w:pPr>
        <w:tabs>
          <w:tab w:val="num" w:pos="4770"/>
        </w:tabs>
        <w:ind w:left="4770" w:hanging="360"/>
      </w:pPr>
      <w:rPr>
        <w:rFonts w:ascii="Courier New" w:hAnsi="Courier New" w:hint="default"/>
        <w:sz w:val="20"/>
      </w:rPr>
    </w:lvl>
    <w:lvl w:ilvl="2" w:tentative="1">
      <w:start w:val="1"/>
      <w:numFmt w:val="bullet"/>
      <w:lvlText w:val=""/>
      <w:lvlJc w:val="left"/>
      <w:pPr>
        <w:tabs>
          <w:tab w:val="num" w:pos="5490"/>
        </w:tabs>
        <w:ind w:left="5490" w:hanging="360"/>
      </w:pPr>
      <w:rPr>
        <w:rFonts w:ascii="Wingdings" w:hAnsi="Wingdings" w:hint="default"/>
        <w:sz w:val="20"/>
      </w:rPr>
    </w:lvl>
    <w:lvl w:ilvl="3" w:tentative="1">
      <w:start w:val="1"/>
      <w:numFmt w:val="bullet"/>
      <w:lvlText w:val=""/>
      <w:lvlJc w:val="left"/>
      <w:pPr>
        <w:tabs>
          <w:tab w:val="num" w:pos="6210"/>
        </w:tabs>
        <w:ind w:left="6210" w:hanging="360"/>
      </w:pPr>
      <w:rPr>
        <w:rFonts w:ascii="Wingdings" w:hAnsi="Wingdings" w:hint="default"/>
        <w:sz w:val="20"/>
      </w:rPr>
    </w:lvl>
    <w:lvl w:ilvl="4" w:tentative="1">
      <w:start w:val="1"/>
      <w:numFmt w:val="bullet"/>
      <w:lvlText w:val=""/>
      <w:lvlJc w:val="left"/>
      <w:pPr>
        <w:tabs>
          <w:tab w:val="num" w:pos="6930"/>
        </w:tabs>
        <w:ind w:left="6930" w:hanging="360"/>
      </w:pPr>
      <w:rPr>
        <w:rFonts w:ascii="Wingdings" w:hAnsi="Wingdings" w:hint="default"/>
        <w:sz w:val="20"/>
      </w:rPr>
    </w:lvl>
    <w:lvl w:ilvl="5" w:tentative="1">
      <w:start w:val="1"/>
      <w:numFmt w:val="bullet"/>
      <w:lvlText w:val=""/>
      <w:lvlJc w:val="left"/>
      <w:pPr>
        <w:tabs>
          <w:tab w:val="num" w:pos="7650"/>
        </w:tabs>
        <w:ind w:left="7650" w:hanging="360"/>
      </w:pPr>
      <w:rPr>
        <w:rFonts w:ascii="Wingdings" w:hAnsi="Wingdings" w:hint="default"/>
        <w:sz w:val="20"/>
      </w:rPr>
    </w:lvl>
    <w:lvl w:ilvl="6" w:tentative="1">
      <w:start w:val="1"/>
      <w:numFmt w:val="bullet"/>
      <w:lvlText w:val=""/>
      <w:lvlJc w:val="left"/>
      <w:pPr>
        <w:tabs>
          <w:tab w:val="num" w:pos="8370"/>
        </w:tabs>
        <w:ind w:left="8370" w:hanging="360"/>
      </w:pPr>
      <w:rPr>
        <w:rFonts w:ascii="Wingdings" w:hAnsi="Wingdings" w:hint="default"/>
        <w:sz w:val="20"/>
      </w:rPr>
    </w:lvl>
    <w:lvl w:ilvl="7" w:tentative="1">
      <w:start w:val="1"/>
      <w:numFmt w:val="bullet"/>
      <w:lvlText w:val=""/>
      <w:lvlJc w:val="left"/>
      <w:pPr>
        <w:tabs>
          <w:tab w:val="num" w:pos="9090"/>
        </w:tabs>
        <w:ind w:left="9090" w:hanging="360"/>
      </w:pPr>
      <w:rPr>
        <w:rFonts w:ascii="Wingdings" w:hAnsi="Wingdings" w:hint="default"/>
        <w:sz w:val="20"/>
      </w:rPr>
    </w:lvl>
    <w:lvl w:ilvl="8" w:tentative="1">
      <w:start w:val="1"/>
      <w:numFmt w:val="bullet"/>
      <w:lvlText w:val=""/>
      <w:lvlJc w:val="left"/>
      <w:pPr>
        <w:tabs>
          <w:tab w:val="num" w:pos="9810"/>
        </w:tabs>
        <w:ind w:left="9810" w:hanging="360"/>
      </w:pPr>
      <w:rPr>
        <w:rFonts w:ascii="Wingdings" w:hAnsi="Wingdings" w:hint="default"/>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3"/>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3"/>
  </w:num>
  <w:num w:numId="25">
    <w:abstractNumId w:val="4"/>
  </w:num>
  <w:num w:numId="26">
    <w:abstractNumId w:val="20"/>
  </w:num>
  <w:num w:numId="27">
    <w:abstractNumId w:val="26"/>
  </w:num>
  <w:num w:numId="28">
    <w:abstractNumId w:val="34"/>
  </w:num>
  <w:num w:numId="29">
    <w:abstractNumId w:val="31"/>
  </w:num>
  <w:num w:numId="30">
    <w:abstractNumId w:val="11"/>
  </w:num>
  <w:num w:numId="31">
    <w:abstractNumId w:val="17"/>
  </w:num>
  <w:num w:numId="32">
    <w:abstractNumId w:val="19"/>
  </w:num>
  <w:num w:numId="33">
    <w:abstractNumId w:val="24"/>
  </w:num>
  <w:num w:numId="34">
    <w:abstractNumId w:val="21"/>
  </w:num>
  <w:num w:numId="35">
    <w:abstractNumId w:val="16"/>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yNTcytjAzNjY2NDJQ0lEKTi0uzszPAykwqQUA/bTmBywAAAA="/>
  </w:docVars>
  <w:rsids>
    <w:rsidRoot w:val="00AA6219"/>
    <w:rsid w:val="00000F8F"/>
    <w:rsid w:val="00010A44"/>
    <w:rsid w:val="00030174"/>
    <w:rsid w:val="00032F34"/>
    <w:rsid w:val="00037835"/>
    <w:rsid w:val="0004579C"/>
    <w:rsid w:val="000A47FA"/>
    <w:rsid w:val="000A65D3"/>
    <w:rsid w:val="000A70E6"/>
    <w:rsid w:val="000A7F35"/>
    <w:rsid w:val="000B1E33"/>
    <w:rsid w:val="000C41F3"/>
    <w:rsid w:val="000D03C9"/>
    <w:rsid w:val="000D689F"/>
    <w:rsid w:val="000E2251"/>
    <w:rsid w:val="000E3D96"/>
    <w:rsid w:val="000E7791"/>
    <w:rsid w:val="000E7B7B"/>
    <w:rsid w:val="000E7D62"/>
    <w:rsid w:val="000F1393"/>
    <w:rsid w:val="000F6C06"/>
    <w:rsid w:val="00103357"/>
    <w:rsid w:val="00123C9F"/>
    <w:rsid w:val="00126190"/>
    <w:rsid w:val="00130F17"/>
    <w:rsid w:val="001320BF"/>
    <w:rsid w:val="00150BB8"/>
    <w:rsid w:val="00163BC4"/>
    <w:rsid w:val="00186BBD"/>
    <w:rsid w:val="00191062"/>
    <w:rsid w:val="00192B72"/>
    <w:rsid w:val="001A29D8"/>
    <w:rsid w:val="001A5CAA"/>
    <w:rsid w:val="001B0427"/>
    <w:rsid w:val="001B7952"/>
    <w:rsid w:val="001D3A51"/>
    <w:rsid w:val="001E10D2"/>
    <w:rsid w:val="001E25B4"/>
    <w:rsid w:val="001E44FE"/>
    <w:rsid w:val="001F295A"/>
    <w:rsid w:val="00200595"/>
    <w:rsid w:val="00204835"/>
    <w:rsid w:val="002141C4"/>
    <w:rsid w:val="002278E5"/>
    <w:rsid w:val="00231920"/>
    <w:rsid w:val="0023195C"/>
    <w:rsid w:val="0024282C"/>
    <w:rsid w:val="002460DC"/>
    <w:rsid w:val="00250985"/>
    <w:rsid w:val="00251A31"/>
    <w:rsid w:val="002556F6"/>
    <w:rsid w:val="00255F76"/>
    <w:rsid w:val="00257AF4"/>
    <w:rsid w:val="00262E53"/>
    <w:rsid w:val="00264194"/>
    <w:rsid w:val="002804A0"/>
    <w:rsid w:val="00283105"/>
    <w:rsid w:val="00284C4C"/>
    <w:rsid w:val="00287E68"/>
    <w:rsid w:val="00296529"/>
    <w:rsid w:val="002B27FB"/>
    <w:rsid w:val="002B685A"/>
    <w:rsid w:val="002C1C3F"/>
    <w:rsid w:val="002C57D2"/>
    <w:rsid w:val="002E0D56"/>
    <w:rsid w:val="00300843"/>
    <w:rsid w:val="0030706E"/>
    <w:rsid w:val="00313C7E"/>
    <w:rsid w:val="00315186"/>
    <w:rsid w:val="00315C24"/>
    <w:rsid w:val="0033343E"/>
    <w:rsid w:val="003512C2"/>
    <w:rsid w:val="0035257A"/>
    <w:rsid w:val="00360C79"/>
    <w:rsid w:val="00367C4A"/>
    <w:rsid w:val="00371FB6"/>
    <w:rsid w:val="003763C1"/>
    <w:rsid w:val="00376BBE"/>
    <w:rsid w:val="0039224F"/>
    <w:rsid w:val="003A43A4"/>
    <w:rsid w:val="003A7E18"/>
    <w:rsid w:val="003C3A69"/>
    <w:rsid w:val="003C4A23"/>
    <w:rsid w:val="003C4C86"/>
    <w:rsid w:val="003C6258"/>
    <w:rsid w:val="003E2904"/>
    <w:rsid w:val="00401927"/>
    <w:rsid w:val="0041027F"/>
    <w:rsid w:val="00412475"/>
    <w:rsid w:val="004178FD"/>
    <w:rsid w:val="00423789"/>
    <w:rsid w:val="00431C7D"/>
    <w:rsid w:val="0043299D"/>
    <w:rsid w:val="00440F43"/>
    <w:rsid w:val="00441B6F"/>
    <w:rsid w:val="00446221"/>
    <w:rsid w:val="00450E62"/>
    <w:rsid w:val="004539DB"/>
    <w:rsid w:val="00471A80"/>
    <w:rsid w:val="00483518"/>
    <w:rsid w:val="004D305E"/>
    <w:rsid w:val="004D4277"/>
    <w:rsid w:val="004E2F0D"/>
    <w:rsid w:val="004E32E1"/>
    <w:rsid w:val="004F0359"/>
    <w:rsid w:val="004F5C25"/>
    <w:rsid w:val="00501387"/>
    <w:rsid w:val="00502516"/>
    <w:rsid w:val="00505F06"/>
    <w:rsid w:val="00506828"/>
    <w:rsid w:val="0053056E"/>
    <w:rsid w:val="00541D7D"/>
    <w:rsid w:val="00554FDA"/>
    <w:rsid w:val="00556332"/>
    <w:rsid w:val="005641C8"/>
    <w:rsid w:val="005B4046"/>
    <w:rsid w:val="005C784C"/>
    <w:rsid w:val="005D17F6"/>
    <w:rsid w:val="005E5539"/>
    <w:rsid w:val="005E78DF"/>
    <w:rsid w:val="005F2E4C"/>
    <w:rsid w:val="00600DCD"/>
    <w:rsid w:val="00602BF5"/>
    <w:rsid w:val="00617FDD"/>
    <w:rsid w:val="00633614"/>
    <w:rsid w:val="00633F68"/>
    <w:rsid w:val="00636EB2"/>
    <w:rsid w:val="006375B8"/>
    <w:rsid w:val="00653606"/>
    <w:rsid w:val="00657040"/>
    <w:rsid w:val="00660955"/>
    <w:rsid w:val="0066510A"/>
    <w:rsid w:val="00673F9F"/>
    <w:rsid w:val="00686953"/>
    <w:rsid w:val="00687DEA"/>
    <w:rsid w:val="00687E67"/>
    <w:rsid w:val="00696705"/>
    <w:rsid w:val="006967F7"/>
    <w:rsid w:val="006A250C"/>
    <w:rsid w:val="006B21D3"/>
    <w:rsid w:val="006B57D0"/>
    <w:rsid w:val="006D30FF"/>
    <w:rsid w:val="006D6940"/>
    <w:rsid w:val="006D695F"/>
    <w:rsid w:val="006F11EC"/>
    <w:rsid w:val="0070082C"/>
    <w:rsid w:val="007142E2"/>
    <w:rsid w:val="007323C8"/>
    <w:rsid w:val="00733446"/>
    <w:rsid w:val="007369E6"/>
    <w:rsid w:val="00742731"/>
    <w:rsid w:val="00746E59"/>
    <w:rsid w:val="00747174"/>
    <w:rsid w:val="00754C9A"/>
    <w:rsid w:val="0075599A"/>
    <w:rsid w:val="00761D52"/>
    <w:rsid w:val="00767FF1"/>
    <w:rsid w:val="00775611"/>
    <w:rsid w:val="007766A6"/>
    <w:rsid w:val="0077749E"/>
    <w:rsid w:val="00790ADA"/>
    <w:rsid w:val="007C60F5"/>
    <w:rsid w:val="007D2288"/>
    <w:rsid w:val="007D4057"/>
    <w:rsid w:val="007E088F"/>
    <w:rsid w:val="007E6504"/>
    <w:rsid w:val="007F7B32"/>
    <w:rsid w:val="00800454"/>
    <w:rsid w:val="00804424"/>
    <w:rsid w:val="00804BC2"/>
    <w:rsid w:val="0081431A"/>
    <w:rsid w:val="0083216F"/>
    <w:rsid w:val="00860000"/>
    <w:rsid w:val="00863BD3"/>
    <w:rsid w:val="008641ED"/>
    <w:rsid w:val="00866D66"/>
    <w:rsid w:val="008671C6"/>
    <w:rsid w:val="008727C0"/>
    <w:rsid w:val="00875803"/>
    <w:rsid w:val="00890D63"/>
    <w:rsid w:val="008A571F"/>
    <w:rsid w:val="008B459E"/>
    <w:rsid w:val="008C1318"/>
    <w:rsid w:val="008E13AE"/>
    <w:rsid w:val="008E1506"/>
    <w:rsid w:val="008E3DF1"/>
    <w:rsid w:val="008E710C"/>
    <w:rsid w:val="008F275B"/>
    <w:rsid w:val="008F69D6"/>
    <w:rsid w:val="00902823"/>
    <w:rsid w:val="00915CA6"/>
    <w:rsid w:val="00917A18"/>
    <w:rsid w:val="00927834"/>
    <w:rsid w:val="009442A9"/>
    <w:rsid w:val="009462D1"/>
    <w:rsid w:val="009500A6"/>
    <w:rsid w:val="00957C18"/>
    <w:rsid w:val="009659BA"/>
    <w:rsid w:val="00966D63"/>
    <w:rsid w:val="009817A5"/>
    <w:rsid w:val="00983040"/>
    <w:rsid w:val="009A58F1"/>
    <w:rsid w:val="009B3FB9"/>
    <w:rsid w:val="009C2465"/>
    <w:rsid w:val="009D03DE"/>
    <w:rsid w:val="009D181D"/>
    <w:rsid w:val="009D3022"/>
    <w:rsid w:val="009D35A0"/>
    <w:rsid w:val="009D7EB7"/>
    <w:rsid w:val="009E048A"/>
    <w:rsid w:val="009E08E9"/>
    <w:rsid w:val="009E3DB9"/>
    <w:rsid w:val="009E6E35"/>
    <w:rsid w:val="009F0EDA"/>
    <w:rsid w:val="009F44E7"/>
    <w:rsid w:val="009F55C0"/>
    <w:rsid w:val="00A02504"/>
    <w:rsid w:val="00A03161"/>
    <w:rsid w:val="00A03B96"/>
    <w:rsid w:val="00A04E71"/>
    <w:rsid w:val="00A05B19"/>
    <w:rsid w:val="00A1134E"/>
    <w:rsid w:val="00A24E7E"/>
    <w:rsid w:val="00A258C3"/>
    <w:rsid w:val="00A347C0"/>
    <w:rsid w:val="00A51431"/>
    <w:rsid w:val="00A539AD"/>
    <w:rsid w:val="00A61E80"/>
    <w:rsid w:val="00A85A2D"/>
    <w:rsid w:val="00A94063"/>
    <w:rsid w:val="00AA6219"/>
    <w:rsid w:val="00AA74E0"/>
    <w:rsid w:val="00AB703F"/>
    <w:rsid w:val="00AC6BB8"/>
    <w:rsid w:val="00AD6056"/>
    <w:rsid w:val="00AD7C9F"/>
    <w:rsid w:val="00AE008F"/>
    <w:rsid w:val="00B01FCD"/>
    <w:rsid w:val="00B1776C"/>
    <w:rsid w:val="00B26671"/>
    <w:rsid w:val="00B35ABD"/>
    <w:rsid w:val="00B473D8"/>
    <w:rsid w:val="00B52583"/>
    <w:rsid w:val="00B52896"/>
    <w:rsid w:val="00B66391"/>
    <w:rsid w:val="00B86466"/>
    <w:rsid w:val="00B95236"/>
    <w:rsid w:val="00B96BD9"/>
    <w:rsid w:val="00BA1B01"/>
    <w:rsid w:val="00BA2641"/>
    <w:rsid w:val="00BA2B0D"/>
    <w:rsid w:val="00BA4AEA"/>
    <w:rsid w:val="00BB37AA"/>
    <w:rsid w:val="00BC53A0"/>
    <w:rsid w:val="00BD577A"/>
    <w:rsid w:val="00BE34B3"/>
    <w:rsid w:val="00BE62AD"/>
    <w:rsid w:val="00BF121F"/>
    <w:rsid w:val="00BF1F80"/>
    <w:rsid w:val="00BF58BD"/>
    <w:rsid w:val="00C166EF"/>
    <w:rsid w:val="00C17EB0"/>
    <w:rsid w:val="00C25798"/>
    <w:rsid w:val="00C27F5F"/>
    <w:rsid w:val="00C30A0F"/>
    <w:rsid w:val="00C37E61"/>
    <w:rsid w:val="00C440D8"/>
    <w:rsid w:val="00C53292"/>
    <w:rsid w:val="00C70F1B"/>
    <w:rsid w:val="00C71A47"/>
    <w:rsid w:val="00C7464C"/>
    <w:rsid w:val="00C75D20"/>
    <w:rsid w:val="00C80A19"/>
    <w:rsid w:val="00C85588"/>
    <w:rsid w:val="00CB187C"/>
    <w:rsid w:val="00CB2F98"/>
    <w:rsid w:val="00CB4402"/>
    <w:rsid w:val="00CD6755"/>
    <w:rsid w:val="00CD6856"/>
    <w:rsid w:val="00CE0089"/>
    <w:rsid w:val="00CE793C"/>
    <w:rsid w:val="00CF193C"/>
    <w:rsid w:val="00D173F1"/>
    <w:rsid w:val="00D22E25"/>
    <w:rsid w:val="00D31778"/>
    <w:rsid w:val="00D31E85"/>
    <w:rsid w:val="00D3657B"/>
    <w:rsid w:val="00D36B8E"/>
    <w:rsid w:val="00D52486"/>
    <w:rsid w:val="00D5258A"/>
    <w:rsid w:val="00D5777C"/>
    <w:rsid w:val="00D74CB0"/>
    <w:rsid w:val="00D8295D"/>
    <w:rsid w:val="00DC2A65"/>
    <w:rsid w:val="00DC4E3F"/>
    <w:rsid w:val="00DD0F58"/>
    <w:rsid w:val="00DD5048"/>
    <w:rsid w:val="00DD644F"/>
    <w:rsid w:val="00DE15F0"/>
    <w:rsid w:val="00DE2B33"/>
    <w:rsid w:val="00DE5663"/>
    <w:rsid w:val="00DE78AA"/>
    <w:rsid w:val="00DF3767"/>
    <w:rsid w:val="00E04BDF"/>
    <w:rsid w:val="00E053D0"/>
    <w:rsid w:val="00E15994"/>
    <w:rsid w:val="00E22E44"/>
    <w:rsid w:val="00E27BAD"/>
    <w:rsid w:val="00E3114E"/>
    <w:rsid w:val="00E31A70"/>
    <w:rsid w:val="00E35B02"/>
    <w:rsid w:val="00E62368"/>
    <w:rsid w:val="00E66496"/>
    <w:rsid w:val="00E66B35"/>
    <w:rsid w:val="00E66E10"/>
    <w:rsid w:val="00E769F6"/>
    <w:rsid w:val="00E8407C"/>
    <w:rsid w:val="00E84F3C"/>
    <w:rsid w:val="00E932F7"/>
    <w:rsid w:val="00EA012C"/>
    <w:rsid w:val="00EA4438"/>
    <w:rsid w:val="00EC6A55"/>
    <w:rsid w:val="00ED0288"/>
    <w:rsid w:val="00EE52CB"/>
    <w:rsid w:val="00EF581D"/>
    <w:rsid w:val="00EF7FD8"/>
    <w:rsid w:val="00F02577"/>
    <w:rsid w:val="00F06F59"/>
    <w:rsid w:val="00F17988"/>
    <w:rsid w:val="00F469F0"/>
    <w:rsid w:val="00F53273"/>
    <w:rsid w:val="00F61A10"/>
    <w:rsid w:val="00F755E4"/>
    <w:rsid w:val="00F77D02"/>
    <w:rsid w:val="00F81194"/>
    <w:rsid w:val="00F866E2"/>
    <w:rsid w:val="00FA0C87"/>
    <w:rsid w:val="00FB31A7"/>
    <w:rsid w:val="00FB3A86"/>
    <w:rsid w:val="00FD03E6"/>
    <w:rsid w:val="00FD36C8"/>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B2B1F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B35ABD"/>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FR"/>
    </w:rPr>
  </w:style>
  <w:style w:type="paragraph" w:styleId="Heading3">
    <w:name w:val="heading 3"/>
    <w:basedOn w:val="Normal"/>
    <w:next w:val="Normal"/>
    <w:link w:val="Heading3Char"/>
    <w:uiPriority w:val="9"/>
    <w:unhideWhenUsed/>
    <w:qFormat/>
    <w:rsid w:val="000A7F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35ABD"/>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31C7D"/>
    <w:pPr>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rsid w:val="00186BBD"/>
    <w:pPr>
      <w:autoSpaceDE w:val="0"/>
      <w:spacing w:before="100" w:beforeAutospacing="1" w:after="100" w:afterAutospacing="1" w:line="360" w:lineRule="auto"/>
      <w:ind w:firstLine="708"/>
      <w:jc w:val="both"/>
    </w:pPr>
    <w:rPr>
      <w:rFonts w:ascii="Times New Roman" w:eastAsiaTheme="minorHAnsi" w:hAnsi="Times New Roman"/>
      <w:sz w:val="24"/>
      <w:szCs w:val="24"/>
      <w:lang w:val="fr-FR" w:eastAsia="fr-FR"/>
    </w:rPr>
  </w:style>
  <w:style w:type="character" w:styleId="Strong">
    <w:name w:val="Strong"/>
    <w:uiPriority w:val="22"/>
    <w:qFormat/>
    <w:rsid w:val="00BA2B0D"/>
    <w:rPr>
      <w:b/>
      <w:bCs/>
    </w:rPr>
  </w:style>
  <w:style w:type="paragraph" w:styleId="Caption">
    <w:name w:val="caption"/>
    <w:basedOn w:val="Normal"/>
    <w:next w:val="Normal"/>
    <w:uiPriority w:val="35"/>
    <w:unhideWhenUsed/>
    <w:qFormat/>
    <w:rsid w:val="00D52486"/>
    <w:pPr>
      <w:spacing w:after="200"/>
    </w:pPr>
    <w:rPr>
      <w:rFonts w:asciiTheme="minorHAnsi" w:eastAsiaTheme="minorHAnsi" w:hAnsiTheme="minorHAnsi" w:cstheme="minorBidi"/>
      <w:i/>
      <w:iCs/>
      <w:color w:val="1F497D" w:themeColor="text2"/>
      <w:sz w:val="18"/>
      <w:szCs w:val="18"/>
      <w:lang w:val="fr-FR"/>
    </w:rPr>
  </w:style>
  <w:style w:type="character" w:customStyle="1" w:styleId="react-xocs-alternative-link">
    <w:name w:val="react-xocs-alternative-link"/>
    <w:basedOn w:val="DefaultParagraphFont"/>
    <w:rsid w:val="009D181D"/>
  </w:style>
  <w:style w:type="character" w:customStyle="1" w:styleId="title-text">
    <w:name w:val="title-text"/>
    <w:basedOn w:val="DefaultParagraphFont"/>
    <w:rsid w:val="009D181D"/>
  </w:style>
  <w:style w:type="character" w:customStyle="1" w:styleId="html-italic">
    <w:name w:val="html-italic"/>
    <w:basedOn w:val="DefaultParagraphFont"/>
    <w:rsid w:val="009D181D"/>
  </w:style>
  <w:style w:type="character" w:customStyle="1" w:styleId="text">
    <w:name w:val="text"/>
    <w:basedOn w:val="DefaultParagraphFont"/>
    <w:rsid w:val="009D181D"/>
  </w:style>
  <w:style w:type="character" w:customStyle="1" w:styleId="ff1">
    <w:name w:val="ff1"/>
    <w:basedOn w:val="DefaultParagraphFont"/>
    <w:rsid w:val="00F02577"/>
  </w:style>
  <w:style w:type="character" w:customStyle="1" w:styleId="Heading3Char">
    <w:name w:val="Heading 3 Char"/>
    <w:basedOn w:val="DefaultParagraphFont"/>
    <w:link w:val="Heading3"/>
    <w:uiPriority w:val="9"/>
    <w:rsid w:val="000A7F35"/>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0A7F35"/>
  </w:style>
  <w:style w:type="character" w:customStyle="1" w:styleId="Heading2Char">
    <w:name w:val="Heading 2 Char"/>
    <w:basedOn w:val="DefaultParagraphFont"/>
    <w:link w:val="Heading2"/>
    <w:uiPriority w:val="9"/>
    <w:rsid w:val="00B35ABD"/>
    <w:rPr>
      <w:rFonts w:asciiTheme="majorHAnsi" w:eastAsiaTheme="majorEastAsia" w:hAnsiTheme="majorHAnsi" w:cstheme="majorBidi"/>
      <w:color w:val="365F91" w:themeColor="accent1" w:themeShade="BF"/>
      <w:sz w:val="26"/>
      <w:szCs w:val="26"/>
      <w:lang w:val="fr-FR"/>
    </w:rPr>
  </w:style>
  <w:style w:type="character" w:customStyle="1" w:styleId="Heading5Char">
    <w:name w:val="Heading 5 Char"/>
    <w:basedOn w:val="DefaultParagraphFont"/>
    <w:link w:val="Heading5"/>
    <w:uiPriority w:val="9"/>
    <w:semiHidden/>
    <w:rsid w:val="00B35ABD"/>
    <w:rPr>
      <w:rFonts w:asciiTheme="majorHAnsi" w:eastAsiaTheme="majorEastAsia" w:hAnsiTheme="majorHAnsi" w:cstheme="majorBidi"/>
      <w:color w:val="365F91" w:themeColor="accent1" w:themeShade="BF"/>
      <w:sz w:val="22"/>
      <w:szCs w:val="22"/>
      <w:lang w:val="fr-FR"/>
    </w:rPr>
  </w:style>
  <w:style w:type="character" w:customStyle="1" w:styleId="Heading1Char">
    <w:name w:val="Heading 1 Char"/>
    <w:basedOn w:val="DefaultParagraphFont"/>
    <w:link w:val="Heading1"/>
    <w:uiPriority w:val="9"/>
    <w:rsid w:val="00B35ABD"/>
    <w:rPr>
      <w:rFonts w:ascii="Arial" w:hAnsi="Arial"/>
      <w:b/>
      <w:kern w:val="28"/>
      <w:sz w:val="28"/>
    </w:rPr>
  </w:style>
  <w:style w:type="paragraph" w:customStyle="1" w:styleId="Standard">
    <w:name w:val="Standard"/>
    <w:rsid w:val="00B35ABD"/>
    <w:pPr>
      <w:tabs>
        <w:tab w:val="left" w:pos="709"/>
      </w:tabs>
      <w:suppressAutoHyphens/>
      <w:spacing w:line="100" w:lineRule="atLeast"/>
    </w:pPr>
    <w:rPr>
      <w:color w:val="00000A"/>
      <w:sz w:val="24"/>
      <w:szCs w:val="24"/>
      <w:lang w:val="fr-FR" w:eastAsia="fr-FR"/>
    </w:rPr>
  </w:style>
  <w:style w:type="character" w:customStyle="1" w:styleId="HeaderChar">
    <w:name w:val="Header Char"/>
    <w:basedOn w:val="DefaultParagraphFont"/>
    <w:link w:val="Header"/>
    <w:uiPriority w:val="99"/>
    <w:rsid w:val="00B35ABD"/>
    <w:rPr>
      <w:rFonts w:ascii="Helvetica" w:hAnsi="Helvetica"/>
    </w:rPr>
  </w:style>
  <w:style w:type="character" w:customStyle="1" w:styleId="FooterChar">
    <w:name w:val="Footer Char"/>
    <w:basedOn w:val="DefaultParagraphFont"/>
    <w:link w:val="Footer"/>
    <w:uiPriority w:val="99"/>
    <w:rsid w:val="00B35ABD"/>
    <w:rPr>
      <w:rFonts w:ascii="Helvetica" w:hAnsi="Helvetica"/>
    </w:rPr>
  </w:style>
  <w:style w:type="character" w:customStyle="1" w:styleId="st">
    <w:name w:val="st"/>
    <w:basedOn w:val="DefaultParagraphFont"/>
    <w:rsid w:val="00B35ABD"/>
  </w:style>
  <w:style w:type="character" w:customStyle="1" w:styleId="notranslate">
    <w:name w:val="notranslate"/>
    <w:basedOn w:val="DefaultParagraphFont"/>
    <w:rsid w:val="00B35ABD"/>
  </w:style>
  <w:style w:type="paragraph" w:styleId="TOCHeading">
    <w:name w:val="TOC Heading"/>
    <w:basedOn w:val="Heading1"/>
    <w:next w:val="Normal"/>
    <w:uiPriority w:val="39"/>
    <w:unhideWhenUsed/>
    <w:qFormat/>
    <w:rsid w:val="00B35AB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FR" w:eastAsia="fr-FR"/>
    </w:rPr>
  </w:style>
  <w:style w:type="paragraph" w:styleId="TOC1">
    <w:name w:val="toc 1"/>
    <w:basedOn w:val="Normal"/>
    <w:next w:val="Normal"/>
    <w:autoRedefine/>
    <w:uiPriority w:val="39"/>
    <w:unhideWhenUsed/>
    <w:rsid w:val="00B35ABD"/>
    <w:pPr>
      <w:spacing w:after="100" w:line="259" w:lineRule="auto"/>
    </w:pPr>
    <w:rPr>
      <w:rFonts w:asciiTheme="minorHAnsi" w:eastAsiaTheme="minorHAnsi" w:hAnsiTheme="minorHAnsi" w:cstheme="minorBidi"/>
      <w:sz w:val="22"/>
      <w:szCs w:val="22"/>
      <w:lang w:val="fr-FR"/>
    </w:rPr>
  </w:style>
  <w:style w:type="paragraph" w:customStyle="1" w:styleId="Default">
    <w:name w:val="Default"/>
    <w:rsid w:val="00B35ABD"/>
    <w:pPr>
      <w:autoSpaceDE w:val="0"/>
      <w:autoSpaceDN w:val="0"/>
      <w:adjustRightInd w:val="0"/>
    </w:pPr>
    <w:rPr>
      <w:rFonts w:ascii="Arial" w:eastAsiaTheme="minorHAnsi" w:hAnsi="Arial" w:cs="Arial"/>
      <w:color w:val="000000"/>
      <w:sz w:val="24"/>
      <w:szCs w:val="24"/>
      <w:lang w:val="fr-FR"/>
    </w:rPr>
  </w:style>
  <w:style w:type="character" w:customStyle="1" w:styleId="Mentionnonrsolue1">
    <w:name w:val="Mention non résolue1"/>
    <w:basedOn w:val="DefaultParagraphFont"/>
    <w:uiPriority w:val="99"/>
    <w:semiHidden/>
    <w:unhideWhenUsed/>
    <w:rsid w:val="00B35A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5ABD"/>
    <w:pPr>
      <w:spacing w:after="80"/>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uiPriority w:val="99"/>
    <w:semiHidden/>
    <w:rsid w:val="00B35ABD"/>
    <w:rPr>
      <w:rFonts w:asciiTheme="minorHAnsi" w:eastAsiaTheme="minorHAnsi" w:hAnsiTheme="minorHAnsi" w:cstheme="minorBidi"/>
      <w:b/>
      <w:bCs/>
      <w:lang w:val="fr-FR" w:eastAsia="nb-NO"/>
    </w:rPr>
  </w:style>
  <w:style w:type="paragraph" w:customStyle="1" w:styleId="Pa10">
    <w:name w:val="Pa10"/>
    <w:basedOn w:val="Default"/>
    <w:next w:val="Default"/>
    <w:uiPriority w:val="99"/>
    <w:rsid w:val="00B35ABD"/>
    <w:pPr>
      <w:spacing w:line="221" w:lineRule="atLeast"/>
    </w:pPr>
    <w:rPr>
      <w:rFonts w:ascii="Times" w:hAnsi="Times" w:cstheme="minorBidi"/>
      <w:color w:val="auto"/>
    </w:rPr>
  </w:style>
  <w:style w:type="paragraph" w:styleId="NoSpacing">
    <w:name w:val="No Spacing"/>
    <w:rsid w:val="00B35ABD"/>
    <w:pPr>
      <w:suppressAutoHyphens/>
      <w:autoSpaceDN w:val="0"/>
      <w:textAlignment w:val="baseline"/>
    </w:pPr>
    <w:rPr>
      <w:rFonts w:ascii="Calibri" w:eastAsia="Calibri" w:hAnsi="Calibri"/>
      <w:sz w:val="22"/>
      <w:szCs w:val="22"/>
      <w:lang w:val="fr-FR"/>
    </w:rPr>
  </w:style>
  <w:style w:type="paragraph" w:styleId="FootnoteText">
    <w:name w:val="footnote text"/>
    <w:basedOn w:val="Normal"/>
    <w:link w:val="FootnoteTextChar"/>
    <w:uiPriority w:val="99"/>
    <w:rsid w:val="00B35ABD"/>
    <w:pPr>
      <w:suppressAutoHyphens/>
      <w:autoSpaceDN w:val="0"/>
      <w:textAlignment w:val="baseline"/>
    </w:pPr>
    <w:rPr>
      <w:rFonts w:ascii="Calibri" w:eastAsia="Calibri" w:hAnsi="Calibri"/>
      <w:lang w:val="fr-FR"/>
    </w:rPr>
  </w:style>
  <w:style w:type="character" w:customStyle="1" w:styleId="FootnoteTextChar">
    <w:name w:val="Footnote Text Char"/>
    <w:basedOn w:val="DefaultParagraphFont"/>
    <w:link w:val="FootnoteText"/>
    <w:uiPriority w:val="99"/>
    <w:rsid w:val="00B35ABD"/>
    <w:rPr>
      <w:rFonts w:ascii="Calibri" w:eastAsia="Calibri" w:hAnsi="Calibri"/>
      <w:lang w:val="fr-FR"/>
    </w:rPr>
  </w:style>
  <w:style w:type="character" w:styleId="FootnoteReference">
    <w:name w:val="footnote reference"/>
    <w:basedOn w:val="DefaultParagraphFont"/>
    <w:uiPriority w:val="99"/>
    <w:rsid w:val="00B35ABD"/>
    <w:rPr>
      <w:position w:val="0"/>
      <w:vertAlign w:val="superscript"/>
    </w:rPr>
  </w:style>
  <w:style w:type="paragraph" w:styleId="TOC2">
    <w:name w:val="toc 2"/>
    <w:basedOn w:val="Normal"/>
    <w:next w:val="Normal"/>
    <w:autoRedefine/>
    <w:uiPriority w:val="39"/>
    <w:unhideWhenUsed/>
    <w:rsid w:val="00B35ABD"/>
    <w:pPr>
      <w:tabs>
        <w:tab w:val="left" w:pos="660"/>
        <w:tab w:val="right" w:leader="dot" w:pos="9060"/>
      </w:tabs>
      <w:spacing w:after="100"/>
      <w:ind w:left="220"/>
    </w:pPr>
    <w:rPr>
      <w:rFonts w:ascii="Times New Roman" w:eastAsiaTheme="minorHAnsi" w:hAnsi="Times New Roman"/>
      <w:i/>
      <w:noProof/>
      <w:sz w:val="22"/>
      <w:szCs w:val="22"/>
      <w:lang w:val="fr-FR"/>
    </w:rPr>
  </w:style>
  <w:style w:type="paragraph" w:styleId="TOC3">
    <w:name w:val="toc 3"/>
    <w:basedOn w:val="Normal"/>
    <w:next w:val="Normal"/>
    <w:autoRedefine/>
    <w:uiPriority w:val="39"/>
    <w:unhideWhenUsed/>
    <w:rsid w:val="00B35ABD"/>
    <w:pPr>
      <w:spacing w:after="100"/>
      <w:ind w:left="440"/>
    </w:pPr>
    <w:rPr>
      <w:rFonts w:asciiTheme="minorHAnsi" w:eastAsiaTheme="minorHAnsi" w:hAnsiTheme="minorHAnsi" w:cstheme="minorBidi"/>
      <w:sz w:val="22"/>
      <w:szCs w:val="22"/>
      <w:lang w:val="fr-FR"/>
    </w:rPr>
  </w:style>
  <w:style w:type="table" w:styleId="LightShading">
    <w:name w:val="Light Shading"/>
    <w:basedOn w:val="TableNormal"/>
    <w:uiPriority w:val="60"/>
    <w:rsid w:val="00B35ABD"/>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B35ABD"/>
    <w:rPr>
      <w:color w:val="808080"/>
    </w:rPr>
  </w:style>
  <w:style w:type="table" w:styleId="ListTable6Colorful">
    <w:name w:val="List Table 6 Colorful"/>
    <w:basedOn w:val="TableNormal"/>
    <w:uiPriority w:val="51"/>
    <w:rsid w:val="00B35ABD"/>
    <w:rPr>
      <w:rFonts w:asciiTheme="minorHAnsi" w:eastAsiaTheme="minorHAnsi" w:hAnsiTheme="minorHAnsi" w:cstheme="minorBidi"/>
      <w:color w:val="000000" w:themeColor="text1"/>
      <w:sz w:val="22"/>
      <w:szCs w:val="22"/>
      <w:lang w:val="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6">
    <w:name w:val="Pa6"/>
    <w:basedOn w:val="Default"/>
    <w:next w:val="Default"/>
    <w:uiPriority w:val="99"/>
    <w:rsid w:val="00B35ABD"/>
    <w:pPr>
      <w:spacing w:line="201" w:lineRule="atLeast"/>
    </w:pPr>
    <w:rPr>
      <w:rFonts w:ascii="Times" w:hAnsi="Times" w:cs="Times"/>
      <w:color w:val="auto"/>
    </w:rPr>
  </w:style>
  <w:style w:type="paragraph" w:styleId="TableofFigures">
    <w:name w:val="table of figures"/>
    <w:basedOn w:val="Normal"/>
    <w:next w:val="Normal"/>
    <w:uiPriority w:val="99"/>
    <w:unhideWhenUsed/>
    <w:rsid w:val="00B35ABD"/>
    <w:pPr>
      <w:spacing w:line="276" w:lineRule="auto"/>
    </w:pPr>
    <w:rPr>
      <w:rFonts w:asciiTheme="minorHAnsi" w:eastAsiaTheme="minorHAnsi" w:hAnsiTheme="minorHAnsi" w:cstheme="minorBidi"/>
      <w:sz w:val="22"/>
      <w:szCs w:val="22"/>
      <w:lang w:val="fr-FR"/>
    </w:rPr>
  </w:style>
  <w:style w:type="table" w:styleId="GridTable2">
    <w:name w:val="Grid Table 2"/>
    <w:basedOn w:val="TableNormal"/>
    <w:uiPriority w:val="47"/>
    <w:rsid w:val="00B35ABD"/>
    <w:rPr>
      <w:rFonts w:asciiTheme="minorHAnsi" w:eastAsiaTheme="minorHAnsi" w:hAnsiTheme="minorHAnsi" w:cstheme="minorBidi"/>
      <w:sz w:val="22"/>
      <w:szCs w:val="22"/>
      <w:lang w:val="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normal">
    <w:name w:val="rnormal"/>
    <w:basedOn w:val="DefaultParagraphFont"/>
    <w:rsid w:val="00B35ABD"/>
  </w:style>
  <w:style w:type="character" w:styleId="HTMLCite">
    <w:name w:val="HTML Cite"/>
    <w:basedOn w:val="DefaultParagraphFont"/>
    <w:uiPriority w:val="99"/>
    <w:semiHidden/>
    <w:unhideWhenUsed/>
    <w:rsid w:val="00B35ABD"/>
    <w:rPr>
      <w:i/>
      <w:iCs/>
    </w:rPr>
  </w:style>
  <w:style w:type="character" w:customStyle="1" w:styleId="dyjrff">
    <w:name w:val="dyjrff"/>
    <w:basedOn w:val="DefaultParagraphFont"/>
    <w:rsid w:val="00B35ABD"/>
  </w:style>
  <w:style w:type="character" w:customStyle="1" w:styleId="zgwo7">
    <w:name w:val="zgwo7"/>
    <w:basedOn w:val="DefaultParagraphFont"/>
    <w:rsid w:val="00B35ABD"/>
  </w:style>
  <w:style w:type="character" w:customStyle="1" w:styleId="Mentionnonrsolue2">
    <w:name w:val="Mention non résolue2"/>
    <w:basedOn w:val="DefaultParagraphFont"/>
    <w:uiPriority w:val="99"/>
    <w:semiHidden/>
    <w:unhideWhenUsed/>
    <w:rsid w:val="00B35ABD"/>
    <w:rPr>
      <w:color w:val="605E5C"/>
      <w:shd w:val="clear" w:color="auto" w:fill="E1DFDD"/>
    </w:rPr>
  </w:style>
  <w:style w:type="character" w:customStyle="1" w:styleId="lang-la">
    <w:name w:val="lang-la"/>
    <w:basedOn w:val="DefaultParagraphFont"/>
    <w:rsid w:val="00B35ABD"/>
  </w:style>
  <w:style w:type="character" w:customStyle="1" w:styleId="authority">
    <w:name w:val="authority"/>
    <w:basedOn w:val="DefaultParagraphFont"/>
    <w:rsid w:val="00B35ABD"/>
  </w:style>
  <w:style w:type="character" w:customStyle="1" w:styleId="sr-only">
    <w:name w:val="sr-only"/>
    <w:basedOn w:val="DefaultParagraphFont"/>
    <w:rsid w:val="00B35ABD"/>
  </w:style>
  <w:style w:type="character" w:customStyle="1" w:styleId="given-name">
    <w:name w:val="given-name"/>
    <w:basedOn w:val="DefaultParagraphFont"/>
    <w:rsid w:val="00B35ABD"/>
  </w:style>
  <w:style w:type="character" w:customStyle="1" w:styleId="button-link-text">
    <w:name w:val="button-link-text"/>
    <w:basedOn w:val="DefaultParagraphFont"/>
    <w:rsid w:val="00B35ABD"/>
  </w:style>
  <w:style w:type="character" w:customStyle="1" w:styleId="author-ref">
    <w:name w:val="author-ref"/>
    <w:basedOn w:val="DefaultParagraphFont"/>
    <w:rsid w:val="00B35ABD"/>
  </w:style>
  <w:style w:type="character" w:customStyle="1" w:styleId="tn">
    <w:name w:val="tn"/>
    <w:basedOn w:val="DefaultParagraphFont"/>
    <w:rsid w:val="00B35ABD"/>
  </w:style>
  <w:style w:type="character" w:customStyle="1" w:styleId="family">
    <w:name w:val="family"/>
    <w:basedOn w:val="DefaultParagraphFont"/>
    <w:rsid w:val="00B35ABD"/>
  </w:style>
  <w:style w:type="character" w:customStyle="1" w:styleId="genus">
    <w:name w:val="genus"/>
    <w:basedOn w:val="DefaultParagraphFont"/>
    <w:rsid w:val="00B35ABD"/>
  </w:style>
  <w:style w:type="character" w:customStyle="1" w:styleId="species">
    <w:name w:val="species"/>
    <w:basedOn w:val="DefaultParagraphFont"/>
    <w:rsid w:val="00B35ABD"/>
  </w:style>
  <w:style w:type="character" w:customStyle="1" w:styleId="article-alt-title">
    <w:name w:val="article-alt-title"/>
    <w:basedOn w:val="DefaultParagraphFont"/>
    <w:rsid w:val="00B35ABD"/>
  </w:style>
  <w:style w:type="character" w:customStyle="1" w:styleId="anchor-text">
    <w:name w:val="anchor-text"/>
    <w:basedOn w:val="DefaultParagraphFont"/>
    <w:rsid w:val="00B35ABD"/>
  </w:style>
  <w:style w:type="character" w:customStyle="1" w:styleId="inlineblock">
    <w:name w:val="inlineblock"/>
    <w:basedOn w:val="DefaultParagraphFont"/>
    <w:rsid w:val="00B35ABD"/>
  </w:style>
  <w:style w:type="character" w:customStyle="1" w:styleId="sciprofiles-linkname">
    <w:name w:val="sciprofiles-link__name"/>
    <w:basedOn w:val="DefaultParagraphFont"/>
    <w:rsid w:val="00B35ABD"/>
  </w:style>
  <w:style w:type="paragraph" w:customStyle="1" w:styleId="c-breadcrumbsitem">
    <w:name w:val="c-breadcrumbs__item"/>
    <w:basedOn w:val="Normal"/>
    <w:rsid w:val="00B35ABD"/>
    <w:pPr>
      <w:spacing w:before="100" w:beforeAutospacing="1" w:after="100" w:afterAutospacing="1"/>
    </w:pPr>
    <w:rPr>
      <w:rFonts w:ascii="Times New Roman" w:hAnsi="Times New Roman"/>
      <w:sz w:val="24"/>
      <w:szCs w:val="24"/>
      <w:lang w:val="fr-FR"/>
    </w:rPr>
  </w:style>
  <w:style w:type="paragraph" w:customStyle="1" w:styleId="c-article-identifiersitem">
    <w:name w:val="c-article-identifiers__item"/>
    <w:basedOn w:val="Normal"/>
    <w:rsid w:val="00B35ABD"/>
    <w:pPr>
      <w:spacing w:before="100" w:beforeAutospacing="1" w:after="100" w:afterAutospacing="1"/>
    </w:pPr>
    <w:rPr>
      <w:rFonts w:ascii="Times New Roman" w:hAnsi="Times New Roman"/>
      <w:sz w:val="24"/>
      <w:szCs w:val="24"/>
      <w:lang w:val="fr-FR"/>
    </w:rPr>
  </w:style>
  <w:style w:type="character" w:customStyle="1" w:styleId="app-article-mastheadjournal-title">
    <w:name w:val="app-article-masthead__journal-title"/>
    <w:basedOn w:val="DefaultParagraphFont"/>
    <w:rsid w:val="00B35ABD"/>
  </w:style>
  <w:style w:type="paragraph" w:customStyle="1" w:styleId="c-article-author-listitem">
    <w:name w:val="c-article-author-list__item"/>
    <w:basedOn w:val="Normal"/>
    <w:rsid w:val="00B35ABD"/>
    <w:pPr>
      <w:spacing w:before="100" w:beforeAutospacing="1" w:after="100" w:afterAutospacing="1"/>
    </w:pPr>
    <w:rPr>
      <w:rFonts w:ascii="Times New Roman" w:hAnsi="Times New Roman"/>
      <w:sz w:val="24"/>
      <w:szCs w:val="24"/>
      <w:lang w:val="fr-FR"/>
    </w:rPr>
  </w:style>
  <w:style w:type="character" w:customStyle="1" w:styleId="year">
    <w:name w:val="year"/>
    <w:basedOn w:val="DefaultParagraphFont"/>
    <w:rsid w:val="00B35ABD"/>
  </w:style>
  <w:style w:type="character" w:customStyle="1" w:styleId="author0">
    <w:name w:val="author"/>
    <w:basedOn w:val="DefaultParagraphFont"/>
    <w:rsid w:val="00B35ABD"/>
  </w:style>
  <w:style w:type="character" w:customStyle="1" w:styleId="Titre1">
    <w:name w:val="Titre1"/>
    <w:basedOn w:val="DefaultParagraphFont"/>
    <w:rsid w:val="00B35ABD"/>
  </w:style>
  <w:style w:type="character" w:customStyle="1" w:styleId="persons">
    <w:name w:val="persons"/>
    <w:basedOn w:val="DefaultParagraphFont"/>
    <w:rsid w:val="00B35ABD"/>
  </w:style>
  <w:style w:type="paragraph" w:customStyle="1" w:styleId="nova-legacy-e-listitem">
    <w:name w:val="nova-legacy-e-list__item"/>
    <w:basedOn w:val="Normal"/>
    <w:rsid w:val="00B35ABD"/>
    <w:pPr>
      <w:spacing w:before="100" w:beforeAutospacing="1" w:after="100" w:afterAutospacing="1"/>
    </w:pPr>
    <w:rPr>
      <w:rFonts w:ascii="Times New Roman" w:hAnsi="Times New Roman"/>
      <w:sz w:val="24"/>
      <w:szCs w:val="24"/>
      <w:lang w:val="fr-FR"/>
    </w:rPr>
  </w:style>
  <w:style w:type="character" w:customStyle="1" w:styleId="headertitle">
    <w:name w:val="header_title"/>
    <w:basedOn w:val="DefaultParagraphFont"/>
    <w:rsid w:val="00B35ABD"/>
  </w:style>
  <w:style w:type="character" w:customStyle="1" w:styleId="headerauthors">
    <w:name w:val="header_authors"/>
    <w:basedOn w:val="DefaultParagraphFont"/>
    <w:rsid w:val="00B35ABD"/>
  </w:style>
  <w:style w:type="character" w:customStyle="1" w:styleId="headerperio">
    <w:name w:val="header_perio"/>
    <w:basedOn w:val="DefaultParagraphFont"/>
    <w:rsid w:val="00B35ABD"/>
  </w:style>
  <w:style w:type="character" w:customStyle="1" w:styleId="a">
    <w:name w:val="_"/>
    <w:basedOn w:val="DefaultParagraphFont"/>
    <w:rsid w:val="00B35ABD"/>
  </w:style>
  <w:style w:type="character" w:customStyle="1" w:styleId="ff2">
    <w:name w:val="ff2"/>
    <w:basedOn w:val="DefaultParagraphFont"/>
    <w:rsid w:val="00B35ABD"/>
  </w:style>
  <w:style w:type="character" w:customStyle="1" w:styleId="ff6">
    <w:name w:val="ff6"/>
    <w:basedOn w:val="DefaultParagraphFont"/>
    <w:rsid w:val="00B35ABD"/>
  </w:style>
  <w:style w:type="character" w:customStyle="1" w:styleId="ls7">
    <w:name w:val="ls7"/>
    <w:basedOn w:val="DefaultParagraphFont"/>
    <w:rsid w:val="00B35ABD"/>
  </w:style>
  <w:style w:type="character" w:customStyle="1" w:styleId="trinomial">
    <w:name w:val="trinomial"/>
    <w:basedOn w:val="DefaultParagraphFont"/>
    <w:rsid w:val="00B35ABD"/>
  </w:style>
  <w:style w:type="paragraph" w:customStyle="1" w:styleId="msonormal0">
    <w:name w:val="msonormal"/>
    <w:basedOn w:val="Normal"/>
    <w:rsid w:val="00B35ABD"/>
    <w:pPr>
      <w:spacing w:before="100" w:beforeAutospacing="1" w:after="100" w:afterAutospacing="1"/>
    </w:pPr>
    <w:rPr>
      <w:rFonts w:ascii="Times New Roman" w:hAnsi="Times New Roman"/>
      <w:sz w:val="24"/>
      <w:szCs w:val="24"/>
      <w:lang w:val="fr-FR"/>
    </w:rPr>
  </w:style>
  <w:style w:type="character" w:customStyle="1" w:styleId="nova-legacy-c-buttonlabel">
    <w:name w:val="nova-legacy-c-button__label"/>
    <w:basedOn w:val="DefaultParagraphFont"/>
    <w:rsid w:val="00B35ABD"/>
  </w:style>
  <w:style w:type="character" w:customStyle="1" w:styleId="js-target-copy-link">
    <w:name w:val="js-target-copy-link"/>
    <w:basedOn w:val="DefaultParagraphFont"/>
    <w:rsid w:val="00B35ABD"/>
  </w:style>
  <w:style w:type="character" w:customStyle="1" w:styleId="nova-legacy-e-badge">
    <w:name w:val="nova-legacy-e-badge"/>
    <w:basedOn w:val="DefaultParagraphFont"/>
    <w:rsid w:val="00B35ABD"/>
  </w:style>
  <w:style w:type="paragraph" w:customStyle="1" w:styleId="nova-legacy-e-text">
    <w:name w:val="nova-legacy-e-text"/>
    <w:basedOn w:val="Normal"/>
    <w:rsid w:val="00B35ABD"/>
    <w:pPr>
      <w:spacing w:before="100" w:beforeAutospacing="1" w:after="100" w:afterAutospacing="1"/>
    </w:pPr>
    <w:rPr>
      <w:rFonts w:ascii="Times New Roman" w:hAnsi="Times New Roman"/>
      <w:sz w:val="24"/>
      <w:szCs w:val="24"/>
      <w:lang w:val="fr-FR"/>
    </w:rPr>
  </w:style>
  <w:style w:type="character" w:customStyle="1" w:styleId="nova-legacy-v-file-inline-item">
    <w:name w:val="nova-legacy-v-file-inline-item"/>
    <w:basedOn w:val="DefaultParagraphFont"/>
    <w:rsid w:val="00B35ABD"/>
  </w:style>
  <w:style w:type="character" w:customStyle="1" w:styleId="nova-legacy-v-file-inline-itemicon-container">
    <w:name w:val="nova-legacy-v-file-inline-item__icon-container"/>
    <w:basedOn w:val="DefaultParagraphFont"/>
    <w:rsid w:val="00B35ABD"/>
  </w:style>
  <w:style w:type="character" w:customStyle="1" w:styleId="nova-legacy-v-file-inline-itemname-container">
    <w:name w:val="nova-legacy-v-file-inline-item__name-container"/>
    <w:basedOn w:val="DefaultParagraphFont"/>
    <w:rsid w:val="00B35ABD"/>
  </w:style>
  <w:style w:type="character" w:customStyle="1" w:styleId="nova-legacy-v-file-inline-itemname">
    <w:name w:val="nova-legacy-v-file-inline-item__name"/>
    <w:basedOn w:val="DefaultParagraphFont"/>
    <w:rsid w:val="00B35ABD"/>
  </w:style>
  <w:style w:type="character" w:customStyle="1" w:styleId="ls0">
    <w:name w:val="ls0"/>
    <w:basedOn w:val="DefaultParagraphFont"/>
    <w:rsid w:val="00B35ABD"/>
  </w:style>
  <w:style w:type="character" w:customStyle="1" w:styleId="ff4">
    <w:name w:val="ff4"/>
    <w:basedOn w:val="DefaultParagraphFont"/>
    <w:rsid w:val="00B35ABD"/>
  </w:style>
  <w:style w:type="character" w:customStyle="1" w:styleId="ff3">
    <w:name w:val="ff3"/>
    <w:basedOn w:val="DefaultParagraphFont"/>
    <w:rsid w:val="00B35ABD"/>
  </w:style>
  <w:style w:type="character" w:customStyle="1" w:styleId="fc2">
    <w:name w:val="fc2"/>
    <w:basedOn w:val="DefaultParagraphFont"/>
    <w:rsid w:val="00B35ABD"/>
  </w:style>
  <w:style w:type="character" w:customStyle="1" w:styleId="fc1">
    <w:name w:val="fc1"/>
    <w:basedOn w:val="DefaultParagraphFont"/>
    <w:rsid w:val="00B35ABD"/>
  </w:style>
  <w:style w:type="character" w:customStyle="1" w:styleId="ff5">
    <w:name w:val="ff5"/>
    <w:basedOn w:val="DefaultParagraphFont"/>
    <w:rsid w:val="00B35ABD"/>
  </w:style>
  <w:style w:type="character" w:customStyle="1" w:styleId="ws3">
    <w:name w:val="ws3"/>
    <w:basedOn w:val="DefaultParagraphFont"/>
    <w:rsid w:val="00B35ABD"/>
  </w:style>
  <w:style w:type="character" w:customStyle="1" w:styleId="ls3">
    <w:name w:val="ls3"/>
    <w:basedOn w:val="DefaultParagraphFont"/>
    <w:rsid w:val="00B35ABD"/>
  </w:style>
  <w:style w:type="character" w:customStyle="1" w:styleId="v1">
    <w:name w:val="v1"/>
    <w:basedOn w:val="DefaultParagraphFont"/>
    <w:rsid w:val="00B35ABD"/>
  </w:style>
  <w:style w:type="character" w:customStyle="1" w:styleId="ls5">
    <w:name w:val="ls5"/>
    <w:basedOn w:val="DefaultParagraphFont"/>
    <w:rsid w:val="00B35ABD"/>
  </w:style>
  <w:style w:type="character" w:customStyle="1" w:styleId="ls6">
    <w:name w:val="ls6"/>
    <w:basedOn w:val="DefaultParagraphFont"/>
    <w:rsid w:val="00B35ABD"/>
  </w:style>
  <w:style w:type="character" w:customStyle="1" w:styleId="ls2">
    <w:name w:val="ls2"/>
    <w:basedOn w:val="DefaultParagraphFont"/>
    <w:rsid w:val="00B35ABD"/>
  </w:style>
  <w:style w:type="character" w:customStyle="1" w:styleId="ls8">
    <w:name w:val="ls8"/>
    <w:basedOn w:val="DefaultParagraphFont"/>
    <w:rsid w:val="00B35ABD"/>
  </w:style>
  <w:style w:type="character" w:customStyle="1" w:styleId="ff7">
    <w:name w:val="ff7"/>
    <w:basedOn w:val="DefaultParagraphFont"/>
    <w:rsid w:val="00B35ABD"/>
  </w:style>
  <w:style w:type="character" w:customStyle="1" w:styleId="lsb">
    <w:name w:val="lsb"/>
    <w:basedOn w:val="DefaultParagraphFont"/>
    <w:rsid w:val="00B35ABD"/>
  </w:style>
  <w:style w:type="character" w:customStyle="1" w:styleId="lsc">
    <w:name w:val="lsc"/>
    <w:basedOn w:val="DefaultParagraphFont"/>
    <w:rsid w:val="00B35ABD"/>
  </w:style>
  <w:style w:type="character" w:customStyle="1" w:styleId="ls1">
    <w:name w:val="ls1"/>
    <w:basedOn w:val="DefaultParagraphFont"/>
    <w:rsid w:val="00B35ABD"/>
  </w:style>
  <w:style w:type="character" w:customStyle="1" w:styleId="lsa">
    <w:name w:val="lsa"/>
    <w:basedOn w:val="DefaultParagraphFont"/>
    <w:rsid w:val="00B35ABD"/>
  </w:style>
  <w:style w:type="character" w:customStyle="1" w:styleId="ff8">
    <w:name w:val="ff8"/>
    <w:basedOn w:val="DefaultParagraphFont"/>
    <w:rsid w:val="00B35ABD"/>
  </w:style>
  <w:style w:type="character" w:customStyle="1" w:styleId="h5">
    <w:name w:val="h5"/>
    <w:basedOn w:val="DefaultParagraphFont"/>
    <w:rsid w:val="00B35ABD"/>
  </w:style>
  <w:style w:type="character" w:customStyle="1" w:styleId="clink">
    <w:name w:val="clink"/>
    <w:basedOn w:val="DefaultParagraphFont"/>
    <w:rsid w:val="00B35ABD"/>
  </w:style>
  <w:style w:type="paragraph" w:customStyle="1" w:styleId="footnotedescription">
    <w:name w:val="footnote description"/>
    <w:next w:val="Normal"/>
    <w:link w:val="footnotedescriptionChar"/>
    <w:hidden/>
    <w:rsid w:val="00B35ABD"/>
    <w:pPr>
      <w:spacing w:line="259" w:lineRule="auto"/>
    </w:pPr>
    <w:rPr>
      <w:color w:val="000000"/>
      <w:szCs w:val="22"/>
    </w:rPr>
  </w:style>
  <w:style w:type="character" w:customStyle="1" w:styleId="footnotedescriptionChar">
    <w:name w:val="footnote description Char"/>
    <w:link w:val="footnotedescription"/>
    <w:rsid w:val="00B35ABD"/>
    <w:rPr>
      <w:color w:val="000000"/>
      <w:szCs w:val="22"/>
    </w:rPr>
  </w:style>
  <w:style w:type="character" w:customStyle="1" w:styleId="footnotemark">
    <w:name w:val="footnote mark"/>
    <w:hidden/>
    <w:rsid w:val="00B35ABD"/>
    <w:rPr>
      <w:rFonts w:ascii="Times New Roman" w:eastAsia="Times New Roman" w:hAnsi="Times New Roman" w:cs="Times New Roman"/>
      <w:color w:val="000000"/>
      <w:sz w:val="20"/>
      <w:vertAlign w:val="superscript"/>
    </w:rPr>
  </w:style>
  <w:style w:type="character" w:customStyle="1" w:styleId="vuuxrf">
    <w:name w:val="vuuxrf"/>
    <w:basedOn w:val="DefaultParagraphFont"/>
    <w:rsid w:val="00B35ABD"/>
  </w:style>
  <w:style w:type="character" w:customStyle="1" w:styleId="ylgvce">
    <w:name w:val="ylgvce"/>
    <w:basedOn w:val="DefaultParagraphFont"/>
    <w:rsid w:val="00B35ABD"/>
  </w:style>
  <w:style w:type="character" w:customStyle="1" w:styleId="lawljd">
    <w:name w:val="lawljd"/>
    <w:basedOn w:val="DefaultParagraphFont"/>
    <w:rsid w:val="00B35ABD"/>
  </w:style>
  <w:style w:type="character" w:customStyle="1" w:styleId="lewnzc">
    <w:name w:val="lewnzc"/>
    <w:basedOn w:val="DefaultParagraphFont"/>
    <w:rsid w:val="00B35ABD"/>
  </w:style>
  <w:style w:type="character" w:customStyle="1" w:styleId="issued">
    <w:name w:val="issued"/>
    <w:basedOn w:val="DefaultParagraphFont"/>
    <w:rsid w:val="00B35ABD"/>
  </w:style>
  <w:style w:type="character" w:customStyle="1" w:styleId="source">
    <w:name w:val="source"/>
    <w:basedOn w:val="DefaultParagraphFont"/>
    <w:rsid w:val="00B35ABD"/>
  </w:style>
  <w:style w:type="character" w:customStyle="1" w:styleId="name">
    <w:name w:val="name"/>
    <w:basedOn w:val="DefaultParagraphFont"/>
    <w:rsid w:val="00B35ABD"/>
  </w:style>
  <w:style w:type="character" w:customStyle="1" w:styleId="comma">
    <w:name w:val="comma"/>
    <w:basedOn w:val="DefaultParagraphFont"/>
    <w:rsid w:val="00B35ABD"/>
  </w:style>
  <w:style w:type="paragraph" w:customStyle="1" w:styleId="meta-item">
    <w:name w:val="meta-item"/>
    <w:basedOn w:val="Normal"/>
    <w:rsid w:val="00B35ABD"/>
    <w:pPr>
      <w:spacing w:before="100" w:beforeAutospacing="1" w:after="100" w:afterAutospacing="1"/>
    </w:pPr>
    <w:rPr>
      <w:rFonts w:ascii="Times New Roman" w:hAnsi="Times New Roman"/>
      <w:sz w:val="24"/>
      <w:szCs w:val="24"/>
      <w:lang w:val="fr-FR"/>
    </w:rPr>
  </w:style>
  <w:style w:type="paragraph" w:customStyle="1" w:styleId="taxonomybrowserparent">
    <w:name w:val="taxonomybrowser__parent"/>
    <w:basedOn w:val="Normal"/>
    <w:rsid w:val="00B35ABD"/>
    <w:pPr>
      <w:spacing w:before="100" w:beforeAutospacing="1" w:after="100" w:afterAutospacing="1"/>
    </w:pPr>
    <w:rPr>
      <w:rFonts w:ascii="Times New Roman" w:hAnsi="Times New Roman"/>
      <w:sz w:val="24"/>
      <w:szCs w:val="24"/>
      <w:lang w:val="fr-FR"/>
    </w:rPr>
  </w:style>
  <w:style w:type="character" w:customStyle="1" w:styleId="sciname">
    <w:name w:val="sciname"/>
    <w:basedOn w:val="DefaultParagraphFont"/>
    <w:rsid w:val="00B35ABD"/>
  </w:style>
  <w:style w:type="character" w:customStyle="1" w:styleId="taxonomybrowserterm">
    <w:name w:val="taxonomybrowser__term"/>
    <w:basedOn w:val="DefaultParagraphFont"/>
    <w:rsid w:val="00B35ABD"/>
  </w:style>
  <w:style w:type="character" w:customStyle="1" w:styleId="volumaison">
    <w:name w:val="volumaison"/>
    <w:basedOn w:val="DefaultParagraphFont"/>
    <w:rsid w:val="00B35ABD"/>
  </w:style>
  <w:style w:type="character" w:customStyle="1" w:styleId="familyname">
    <w:name w:val="familyname"/>
    <w:basedOn w:val="DefaultParagraphFont"/>
    <w:rsid w:val="00B35ABD"/>
  </w:style>
  <w:style w:type="paragraph" w:customStyle="1" w:styleId="description">
    <w:name w:val="description"/>
    <w:basedOn w:val="Normal"/>
    <w:rsid w:val="00B35ABD"/>
    <w:pPr>
      <w:spacing w:before="100" w:beforeAutospacing="1" w:after="100" w:afterAutospacing="1"/>
    </w:pPr>
    <w:rPr>
      <w:rFonts w:ascii="Times New Roman" w:hAnsi="Times New Roman"/>
      <w:sz w:val="24"/>
      <w:szCs w:val="24"/>
      <w:lang w:val="fr-FR"/>
    </w:rPr>
  </w:style>
  <w:style w:type="table" w:customStyle="1" w:styleId="Grilledutableau1">
    <w:name w:val="Grille du tableau1"/>
    <w:basedOn w:val="TableNormal"/>
    <w:next w:val="TableGrid"/>
    <w:uiPriority w:val="59"/>
    <w:rsid w:val="00B473D8"/>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3436912">
      <w:bodyDiv w:val="1"/>
      <w:marLeft w:val="0"/>
      <w:marRight w:val="0"/>
      <w:marTop w:val="0"/>
      <w:marBottom w:val="0"/>
      <w:divBdr>
        <w:top w:val="none" w:sz="0" w:space="0" w:color="auto"/>
        <w:left w:val="none" w:sz="0" w:space="0" w:color="auto"/>
        <w:bottom w:val="none" w:sz="0" w:space="0" w:color="auto"/>
        <w:right w:val="none" w:sz="0" w:space="0" w:color="auto"/>
      </w:divBdr>
    </w:div>
    <w:div w:id="45313472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aje.12748"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064887722368018E-3"/>
          <c:y val="6.2154899206063971E-2"/>
          <c:w val="0.98363316564596093"/>
          <c:h val="0.92055602748826504"/>
        </c:manualLayout>
      </c:layout>
      <c:pie3DChart>
        <c:varyColors val="1"/>
        <c:ser>
          <c:idx val="0"/>
          <c:order val="0"/>
          <c:dPt>
            <c:idx val="0"/>
            <c:bubble3D val="0"/>
            <c:explosion val="9"/>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337-45DD-9D11-6013C3963BC3}"/>
              </c:ext>
            </c:extLst>
          </c:dPt>
          <c:dPt>
            <c:idx val="1"/>
            <c:bubble3D val="0"/>
            <c:explosion val="1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337-45DD-9D11-6013C3963BC3}"/>
              </c:ext>
            </c:extLst>
          </c:dPt>
          <c:dPt>
            <c:idx val="2"/>
            <c:bubble3D val="0"/>
            <c:explosion val="5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337-45DD-9D11-6013C3963BC3}"/>
              </c:ext>
            </c:extLst>
          </c:dPt>
          <c:dPt>
            <c:idx val="3"/>
            <c:bubble3D val="0"/>
            <c:explosion val="34"/>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337-45DD-9D11-6013C3963BC3}"/>
              </c:ext>
            </c:extLst>
          </c:dPt>
          <c:dPt>
            <c:idx val="4"/>
            <c:bubble3D val="0"/>
            <c:explosion val="31"/>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337-45DD-9D11-6013C3963BC3}"/>
              </c:ext>
            </c:extLst>
          </c:dPt>
          <c:dPt>
            <c:idx val="5"/>
            <c:bubble3D val="0"/>
            <c:explosion val="41"/>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337-45DD-9D11-6013C3963BC3}"/>
              </c:ext>
            </c:extLst>
          </c:dPt>
          <c:dPt>
            <c:idx val="6"/>
            <c:bubble3D val="0"/>
            <c:explosion val="6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337-45DD-9D11-6013C3963BC3}"/>
              </c:ext>
            </c:extLst>
          </c:dPt>
          <c:dPt>
            <c:idx val="7"/>
            <c:bubble3D val="0"/>
            <c:explosion val="96"/>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337-45DD-9D11-6013C3963BC3}"/>
              </c:ext>
            </c:extLst>
          </c:dPt>
          <c:dPt>
            <c:idx val="8"/>
            <c:bubble3D val="0"/>
            <c:explosion val="31"/>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6337-45DD-9D11-6013C3963BC3}"/>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Leaf</a:t>
                    </a:r>
                    <a:r>
                      <a:rPr lang="en-US" baseline="0">
                        <a:latin typeface="Arial" panose="020B0604020202020204" pitchFamily="34" charset="0"/>
                        <a:cs typeface="Arial" panose="020B0604020202020204" pitchFamily="34" charset="0"/>
                      </a:rPr>
                      <a:t>
</a:t>
                    </a:r>
                    <a:fld id="{EA0329F1-2989-4F44-9533-9F8EF7BA3EB9}"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37-45DD-9D11-6013C3963BC3}"/>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337-45DD-9D11-6013C3963BC3}"/>
                </c:ext>
              </c:extLst>
            </c:dLbl>
            <c:dLbl>
              <c:idx val="2"/>
              <c:layout>
                <c:manualLayout>
                  <c:x val="6.25E-2"/>
                  <c:y val="1.481404228444940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Tuber-Rhizome</a:t>
                    </a:r>
                    <a:r>
                      <a:rPr lang="en-US" baseline="0">
                        <a:latin typeface="Arial" panose="020B0604020202020204" pitchFamily="34" charset="0"/>
                        <a:cs typeface="Arial" panose="020B0604020202020204" pitchFamily="34" charset="0"/>
                      </a:rPr>
                      <a:t>
</a:t>
                    </a:r>
                    <a:fld id="{466D7651-FC40-4B76-8633-8E9B1653689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37-45DD-9D11-6013C3963BC3}"/>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Root</a:t>
                    </a:r>
                    <a:r>
                      <a:rPr lang="en-US" baseline="0">
                        <a:latin typeface="Arial" panose="020B0604020202020204" pitchFamily="34" charset="0"/>
                        <a:cs typeface="Arial" panose="020B0604020202020204" pitchFamily="34" charset="0"/>
                      </a:rPr>
                      <a:t>
</a:t>
                    </a:r>
                    <a:fld id="{86400BCC-37DE-4194-859A-5DA8175587E8}"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337-45DD-9D11-6013C3963BC3}"/>
                </c:ext>
              </c:extLst>
            </c:dLbl>
            <c:dLbl>
              <c:idx val="4"/>
              <c:layout>
                <c:manualLayout>
                  <c:x val="0"/>
                  <c:y val="1.83553597650513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Stem</a:t>
                    </a:r>
                    <a:r>
                      <a:rPr lang="en-US" baseline="0">
                        <a:latin typeface="Arial" panose="020B0604020202020204" pitchFamily="34" charset="0"/>
                        <a:cs typeface="Arial" panose="020B0604020202020204" pitchFamily="34" charset="0"/>
                      </a:rPr>
                      <a:t>
</a:t>
                    </a:r>
                    <a:fld id="{D8ED52DB-0A4F-48E5-85BB-7805BB9DE9E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337-45DD-9D11-6013C3963BC3}"/>
                </c:ext>
              </c:extLst>
            </c:dLbl>
            <c:dLbl>
              <c:idx val="5"/>
              <c:layout>
                <c:manualLayout>
                  <c:x val="-0.12661872995042286"/>
                  <c:y val="-1.925520598471446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Seed</a:t>
                    </a:r>
                    <a:r>
                      <a:rPr lang="en-US" baseline="0">
                        <a:latin typeface="Arial" panose="020B0604020202020204" pitchFamily="34" charset="0"/>
                        <a:cs typeface="Arial" panose="020B0604020202020204" pitchFamily="34" charset="0"/>
                      </a:rPr>
                      <a:t>
</a:t>
                    </a:r>
                    <a:fld id="{1103F751-A2B5-43B6-836C-6AA1BAC648FE}"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337-45DD-9D11-6013C3963BC3}"/>
                </c:ext>
              </c:extLst>
            </c:dLbl>
            <c:dLbl>
              <c:idx val="6"/>
              <c:layout>
                <c:manualLayout>
                  <c:x val="-4.6566054243219641E-2"/>
                  <c:y val="-1.83553597650513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Flower
</a:t>
                    </a:r>
                    <a:fld id="{4DE93B73-26AD-4CAD-ADAA-2F213B644A8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337-45DD-9D11-6013C3963BC3}"/>
                </c:ext>
              </c:extLst>
            </c:dLbl>
            <c:dLbl>
              <c:idx val="7"/>
              <c:layout>
                <c:manualLayout>
                  <c:x val="0.12252533537474482"/>
                  <c:y val="-5.81385063651184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Eraser-Resin
</a:t>
                    </a:r>
                    <a:fld id="{450B73FC-8A24-4299-AD55-4D567AE6422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337-45DD-9D11-6013C3963BC3}"/>
                </c:ext>
              </c:extLst>
            </c:dLbl>
            <c:dLbl>
              <c:idx val="8"/>
              <c:layout>
                <c:manualLayout>
                  <c:x val="0.1986111111111111"/>
                  <c:y val="-5.714644975545458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Whole plant</a:t>
                    </a:r>
                    <a:r>
                      <a:rPr lang="en-US" baseline="0">
                        <a:latin typeface="Arial" panose="020B0604020202020204" pitchFamily="34" charset="0"/>
                        <a:cs typeface="Arial" panose="020B0604020202020204" pitchFamily="34" charset="0"/>
                      </a:rPr>
                      <a:t>
</a:t>
                    </a:r>
                    <a:fld id="{91C4B997-330F-448B-B34D-B2804E7CA344}"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337-45DD-9D11-6013C3963BC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'Végétal stat.'!$F$1:$N$1</c:f>
              <c:strCache>
                <c:ptCount val="9"/>
                <c:pt idx="0">
                  <c:v>Feuille</c:v>
                </c:pt>
                <c:pt idx="1">
                  <c:v>Fruit</c:v>
                </c:pt>
                <c:pt idx="2">
                  <c:v>Tubercule-Rhizome</c:v>
                </c:pt>
                <c:pt idx="3">
                  <c:v>Racine</c:v>
                </c:pt>
                <c:pt idx="4">
                  <c:v>Tige</c:v>
                </c:pt>
                <c:pt idx="5">
                  <c:v>Graine</c:v>
                </c:pt>
                <c:pt idx="6">
                  <c:v>Fleur</c:v>
                </c:pt>
                <c:pt idx="7">
                  <c:v>Gomme-Résine</c:v>
                </c:pt>
                <c:pt idx="8">
                  <c:v>Plante entière</c:v>
                </c:pt>
              </c:strCache>
            </c:strRef>
          </c:cat>
          <c:val>
            <c:numRef>
              <c:f>'Végétal stat.'!$F$549:$N$549</c:f>
              <c:numCache>
                <c:formatCode>General</c:formatCode>
                <c:ptCount val="9"/>
                <c:pt idx="0">
                  <c:v>248</c:v>
                </c:pt>
                <c:pt idx="1">
                  <c:v>120</c:v>
                </c:pt>
                <c:pt idx="2">
                  <c:v>8</c:v>
                </c:pt>
                <c:pt idx="3">
                  <c:v>101</c:v>
                </c:pt>
                <c:pt idx="4">
                  <c:v>82</c:v>
                </c:pt>
                <c:pt idx="5">
                  <c:v>40</c:v>
                </c:pt>
                <c:pt idx="6">
                  <c:v>11</c:v>
                </c:pt>
                <c:pt idx="7">
                  <c:v>2</c:v>
                </c:pt>
                <c:pt idx="8">
                  <c:v>60</c:v>
                </c:pt>
              </c:numCache>
            </c:numRef>
          </c:val>
          <c:extLst>
            <c:ext xmlns:c16="http://schemas.microsoft.com/office/drawing/2014/chart" uri="{C3380CC4-5D6E-409C-BE32-E72D297353CC}">
              <c16:uniqueId val="{00000012-6337-45DD-9D11-6013C3963BC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352848724518644E-2"/>
          <c:y val="5.0844911868533918E-2"/>
          <c:w val="0.94681782904922918"/>
          <c:h val="0.90996518791794379"/>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108-4BBE-BFC2-322A7B916B2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108-4BBE-BFC2-322A7B916B2F}"/>
              </c:ext>
            </c:extLst>
          </c:dPt>
          <c:dPt>
            <c:idx val="2"/>
            <c:bubble3D val="0"/>
            <c:explosion val="27"/>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108-4BBE-BFC2-322A7B916B2F}"/>
              </c:ext>
            </c:extLst>
          </c:dPt>
          <c:dPt>
            <c:idx val="3"/>
            <c:bubble3D val="0"/>
            <c:explosion val="66"/>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108-4BBE-BFC2-322A7B916B2F}"/>
              </c:ext>
            </c:extLst>
          </c:dPt>
          <c:dPt>
            <c:idx val="4"/>
            <c:bubble3D val="0"/>
            <c:explosion val="57"/>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108-4BBE-BFC2-322A7B916B2F}"/>
              </c:ext>
            </c:extLst>
          </c:dPt>
          <c:dPt>
            <c:idx val="5"/>
            <c:bubble3D val="0"/>
            <c:explosion val="58"/>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108-4BBE-BFC2-322A7B916B2F}"/>
              </c:ext>
            </c:extLst>
          </c:dPt>
          <c:dPt>
            <c:idx val="6"/>
            <c:bubble3D val="0"/>
            <c:explosion val="37"/>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108-4BBE-BFC2-322A7B916B2F}"/>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108-4BBE-BFC2-322A7B916B2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Medicinal </a:t>
                    </a:r>
                    <a:fld id="{D0A85290-6062-4CF9-98EC-468E58FE339C}"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8108-4BBE-BFC2-322A7B916B2F}"/>
                </c:ext>
              </c:extLst>
            </c:dLbl>
            <c:dLbl>
              <c:idx val="2"/>
              <c:layout>
                <c:manualLayout>
                  <c:x val="-9.9058940069341253E-3"/>
                  <c:y val="0.12237777533053124"/>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464824326379707"/>
                      <c:h val="0.1531080031080031"/>
                    </c:manualLayout>
                  </c15:layout>
                </c:ext>
                <c:ext xmlns:c16="http://schemas.microsoft.com/office/drawing/2014/chart" uri="{C3380CC4-5D6E-409C-BE32-E72D297353CC}">
                  <c16:uniqueId val="{00000005-8108-4BBE-BFC2-322A7B916B2F}"/>
                </c:ext>
              </c:extLst>
            </c:dLbl>
            <c:dLbl>
              <c:idx val="3"/>
              <c:layout>
                <c:manualLayout>
                  <c:x val="-9.9058940069341288E-3"/>
                  <c:y val="6.6044913092157181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495789995047053"/>
                      <c:h val="0.1492229992229992"/>
                    </c:manualLayout>
                  </c15:layout>
                </c:ext>
                <c:ext xmlns:c16="http://schemas.microsoft.com/office/drawing/2014/chart" uri="{C3380CC4-5D6E-409C-BE32-E72D297353CC}">
                  <c16:uniqueId val="{00000007-8108-4BBE-BFC2-322A7B916B2F}"/>
                </c:ext>
              </c:extLst>
            </c:dLbl>
            <c:dLbl>
              <c:idx val="4"/>
              <c:layout>
                <c:manualLayout>
                  <c:x val="2.7241208519068822E-2"/>
                  <c:y val="-1.1655011655011656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8108-4BBE-BFC2-322A7B916B2F}"/>
                </c:ext>
              </c:extLst>
            </c:dLbl>
            <c:dLbl>
              <c:idx val="5"/>
              <c:layout>
                <c:manualLayout>
                  <c:x val="8.5384083168660613E-2"/>
                  <c:y val="-1.07991360691144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E589C558-0F8B-41E9-910D-EE85443F99A8}" type="CATEGORYNAME">
                      <a:rPr lang="en-US">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[CATEGORY NAME]</a:t>
                    </a:fld>
                    <a:r>
                      <a:rPr lang="en-US" baseline="0">
                        <a:latin typeface="Arial" panose="020B0604020202020204" pitchFamily="34" charset="0"/>
                        <a:cs typeface="Arial" panose="020B0604020202020204" pitchFamily="34" charset="0"/>
                      </a:rPr>
                      <a:t> </a:t>
                    </a:r>
                    <a:fld id="{15A00181-CD87-43E4-88B8-E2AD74B3648B}"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966082062921926"/>
                      <c:h val="0.10648795648795649"/>
                    </c:manualLayout>
                  </c15:layout>
                  <c15:dlblFieldTable/>
                  <c15:showDataLabelsRange val="0"/>
                </c:ext>
                <c:ext xmlns:c16="http://schemas.microsoft.com/office/drawing/2014/chart" uri="{C3380CC4-5D6E-409C-BE32-E72D297353CC}">
                  <c16:uniqueId val="{0000000B-8108-4BBE-BFC2-322A7B916B2F}"/>
                </c:ext>
              </c:extLst>
            </c:dLbl>
            <c:dLbl>
              <c:idx val="6"/>
              <c:layout>
                <c:manualLayout>
                  <c:x val="0.1321530109627827"/>
                  <c:y val="4.4555182350457939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36B9E3D7-091A-4973-BDC0-2DE3369B4ECA}" type="CATEGORYNAME">
                      <a:rPr lang="en-US">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[CATEGORY NAME]</a:t>
                    </a:fld>
                    <a:r>
                      <a:rPr lang="en-US" baseline="0">
                        <a:latin typeface="Arial" panose="020B0604020202020204" pitchFamily="34" charset="0"/>
                        <a:cs typeface="Arial" panose="020B0604020202020204" pitchFamily="34" charset="0"/>
                      </a:rPr>
                      <a:t> </a:t>
                    </a:r>
                    <a:fld id="{95F5FFE6-C9C4-4760-873C-ED30B30F922B}"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8108-4BBE-BFC2-322A7B916B2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'Usages Med. &amp; Al.'!$O$3:$O$9</c:f>
              <c:strCache>
                <c:ptCount val="7"/>
                <c:pt idx="0">
                  <c:v>Food</c:v>
                </c:pt>
                <c:pt idx="1">
                  <c:v>Medicinale</c:v>
                </c:pt>
                <c:pt idx="2">
                  <c:v>Cosmetics</c:v>
                </c:pt>
                <c:pt idx="3">
                  <c:v>Body care</c:v>
                </c:pt>
                <c:pt idx="4">
                  <c:v>Forage</c:v>
                </c:pt>
                <c:pt idx="5">
                  <c:v>Artisanal</c:v>
                </c:pt>
                <c:pt idx="6">
                  <c:v>Ritueal</c:v>
                </c:pt>
              </c:strCache>
            </c:strRef>
          </c:cat>
          <c:val>
            <c:numRef>
              <c:f>'Usages Med. &amp; Al.'!$P$3:$P$9</c:f>
              <c:numCache>
                <c:formatCode>General</c:formatCode>
                <c:ptCount val="7"/>
                <c:pt idx="0">
                  <c:v>577</c:v>
                </c:pt>
                <c:pt idx="1">
                  <c:v>331</c:v>
                </c:pt>
                <c:pt idx="2">
                  <c:v>53</c:v>
                </c:pt>
                <c:pt idx="3">
                  <c:v>34</c:v>
                </c:pt>
                <c:pt idx="4">
                  <c:v>42</c:v>
                </c:pt>
                <c:pt idx="5">
                  <c:v>59</c:v>
                </c:pt>
                <c:pt idx="6">
                  <c:v>30</c:v>
                </c:pt>
              </c:numCache>
            </c:numRef>
          </c:val>
          <c:extLst>
            <c:ext xmlns:c16="http://schemas.microsoft.com/office/drawing/2014/chart" uri="{C3380CC4-5D6E-409C-BE32-E72D297353CC}">
              <c16:uniqueId val="{0000000E-8108-4BBE-BFC2-322A7B916B2F}"/>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33928474990004E-2"/>
          <c:y val="5.0031090253369194E-2"/>
          <c:w val="0.96416332732071042"/>
          <c:h val="0.91240664742343613"/>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CE4-4487-9425-92265C1DDEBF}"/>
              </c:ext>
            </c:extLst>
          </c:dPt>
          <c:dPt>
            <c:idx val="1"/>
            <c:bubble3D val="0"/>
            <c:explosion val="4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CE4-4487-9425-92265C1DDEBF}"/>
              </c:ext>
            </c:extLst>
          </c:dPt>
          <c:dPt>
            <c:idx val="2"/>
            <c:bubble3D val="0"/>
            <c:explosion val="68"/>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CE4-4487-9425-92265C1DDEB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Plant species</a:t>
                    </a:r>
                    <a:r>
                      <a:rPr lang="en-US" baseline="0">
                        <a:latin typeface="Arial" panose="020B0604020202020204" pitchFamily="34" charset="0"/>
                        <a:cs typeface="Arial" panose="020B0604020202020204" pitchFamily="34" charset="0"/>
                      </a:rPr>
                      <a:t>
</a:t>
                    </a:r>
                    <a:fld id="{E8725D24-D747-49BB-AC6A-35DCB2B0AED6}"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E4-4487-9425-92265C1DDEBF}"/>
                </c:ext>
              </c:extLst>
            </c:dLbl>
            <c:dLbl>
              <c:idx val="1"/>
              <c:layout>
                <c:manualLayout>
                  <c:x val="7.5092476421216581E-3"/>
                  <c:y val="7.9432324700060876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Animal species</a:t>
                    </a:r>
                    <a:r>
                      <a:rPr lang="en-US" baseline="0">
                        <a:latin typeface="Arial" panose="020B0604020202020204" pitchFamily="34" charset="0"/>
                        <a:cs typeface="Arial" panose="020B0604020202020204" pitchFamily="34" charset="0"/>
                      </a:rPr>
                      <a:t>
</a:t>
                    </a:r>
                    <a:fld id="{A04F1FE3-F87E-4CE8-A324-74E6BA239E91}"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029155730533684"/>
                      <c:h val="0.18340296004666085"/>
                    </c:manualLayout>
                  </c15:layout>
                  <c15:dlblFieldTable/>
                  <c15:showDataLabelsRange val="0"/>
                </c:ext>
                <c:ext xmlns:c16="http://schemas.microsoft.com/office/drawing/2014/chart" uri="{C3380CC4-5D6E-409C-BE32-E72D297353CC}">
                  <c16:uniqueId val="{00000003-ACE4-4487-9425-92265C1DDEBF}"/>
                </c:ext>
              </c:extLst>
            </c:dLbl>
            <c:dLbl>
              <c:idx val="2"/>
              <c:layout>
                <c:manualLayout>
                  <c:x val="0.15416666666666667"/>
                  <c:y val="4.6296296296296294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Fungal species</a:t>
                    </a:r>
                    <a:r>
                      <a:rPr lang="en-US" baseline="0">
                        <a:latin typeface="Arial" panose="020B0604020202020204" pitchFamily="34" charset="0"/>
                        <a:cs typeface="Arial" panose="020B0604020202020204" pitchFamily="34" charset="0"/>
                      </a:rPr>
                      <a:t>
</a:t>
                    </a:r>
                    <a:fld id="{54044711-075D-498E-915C-E0785F033D2F}"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93066491688538"/>
                      <c:h val="0.18340296004666085"/>
                    </c:manualLayout>
                  </c15:layout>
                  <c15:dlblFieldTable/>
                  <c15:showDataLabelsRange val="0"/>
                </c:ext>
                <c:ext xmlns:c16="http://schemas.microsoft.com/office/drawing/2014/chart" uri="{C3380CC4-5D6E-409C-BE32-E72D297353CC}">
                  <c16:uniqueId val="{00000005-ACE4-4487-9425-92265C1DDEB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'Usages Med. &amp; Al.'!$B$4:$B$6</c:f>
              <c:strCache>
                <c:ptCount val="3"/>
                <c:pt idx="0">
                  <c:v>Espèces végétales</c:v>
                </c:pt>
                <c:pt idx="1">
                  <c:v>Espèces animales</c:v>
                </c:pt>
                <c:pt idx="2">
                  <c:v>Espèces fongiques</c:v>
                </c:pt>
              </c:strCache>
            </c:strRef>
          </c:cat>
          <c:val>
            <c:numRef>
              <c:f>'Usages Med. &amp; Al.'!$C$4:$C$6</c:f>
              <c:numCache>
                <c:formatCode>General</c:formatCode>
                <c:ptCount val="3"/>
                <c:pt idx="0">
                  <c:v>321</c:v>
                </c:pt>
                <c:pt idx="1">
                  <c:v>6</c:v>
                </c:pt>
                <c:pt idx="2">
                  <c:v>4</c:v>
                </c:pt>
              </c:numCache>
            </c:numRef>
          </c:val>
          <c:extLst>
            <c:ext xmlns:c16="http://schemas.microsoft.com/office/drawing/2014/chart" uri="{C3380CC4-5D6E-409C-BE32-E72D297353CC}">
              <c16:uniqueId val="{00000006-ACE4-4487-9425-92265C1DDEB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0AE-4489-9660-2760E7862C8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0AE-4489-9660-2760E7862C8E}"/>
              </c:ext>
            </c:extLst>
          </c:dPt>
          <c:dPt>
            <c:idx val="2"/>
            <c:bubble3D val="0"/>
            <c:explosion val="2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0AE-4489-9660-2760E7862C8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Plant species
</a:t>
                    </a:r>
                    <a:fld id="{36C6A4F3-D327-410E-AD17-AD601011ED34}"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AE-4489-9660-2760E7862C8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Animal species</a:t>
                    </a:r>
                    <a:r>
                      <a:rPr lang="en-US" baseline="0">
                        <a:latin typeface="Arial" panose="020B0604020202020204" pitchFamily="34" charset="0"/>
                        <a:cs typeface="Arial" panose="020B0604020202020204" pitchFamily="34" charset="0"/>
                      </a:rPr>
                      <a:t>
</a:t>
                    </a:r>
                    <a:fld id="{0E087B14-6C53-422C-9C0A-6289066D03D0}"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0AE-4489-9660-2760E7862C8E}"/>
                </c:ext>
              </c:extLst>
            </c:dLbl>
            <c:dLbl>
              <c:idx val="2"/>
              <c:layout>
                <c:manualLayout>
                  <c:x val="-1.1111111111111099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Fungal species</a:t>
                    </a:r>
                    <a:r>
                      <a:rPr lang="en-US" baseline="0">
                        <a:latin typeface="Arial" panose="020B0604020202020204" pitchFamily="34" charset="0"/>
                        <a:cs typeface="Arial" panose="020B0604020202020204" pitchFamily="34" charset="0"/>
                      </a:rPr>
                      <a:t>
</a:t>
                    </a:r>
                    <a:fld id="{9E3F4E9A-96FE-4AEB-A5A7-B2B86DCCA481}"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570844269466318"/>
                      <c:h val="0.18340296004666085"/>
                    </c:manualLayout>
                  </c15:layout>
                  <c15:dlblFieldTable/>
                  <c15:showDataLabelsRange val="0"/>
                </c:ext>
                <c:ext xmlns:c16="http://schemas.microsoft.com/office/drawing/2014/chart" uri="{C3380CC4-5D6E-409C-BE32-E72D297353CC}">
                  <c16:uniqueId val="{00000005-F0AE-4489-9660-2760E7862C8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'Usages Med. &amp; Al.'!$H$4:$H$6</c:f>
              <c:strCache>
                <c:ptCount val="3"/>
                <c:pt idx="0">
                  <c:v>Espèces végétales</c:v>
                </c:pt>
                <c:pt idx="1">
                  <c:v>Espèces animales</c:v>
                </c:pt>
                <c:pt idx="2">
                  <c:v>Espèces fongiques</c:v>
                </c:pt>
              </c:strCache>
            </c:strRef>
          </c:cat>
          <c:val>
            <c:numRef>
              <c:f>'Usages Med. &amp; Al.'!$I$4:$I$6</c:f>
              <c:numCache>
                <c:formatCode>General</c:formatCode>
                <c:ptCount val="3"/>
                <c:pt idx="0">
                  <c:v>195</c:v>
                </c:pt>
                <c:pt idx="1">
                  <c:v>349</c:v>
                </c:pt>
                <c:pt idx="2">
                  <c:v>33</c:v>
                </c:pt>
              </c:numCache>
            </c:numRef>
          </c:val>
          <c:extLst>
            <c:ext xmlns:c16="http://schemas.microsoft.com/office/drawing/2014/chart" uri="{C3380CC4-5D6E-409C-BE32-E72D297353CC}">
              <c16:uniqueId val="{00000006-F0AE-4489-9660-2760E7862C8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58ECA-B964-4B49-8DE6-AF7441F4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24</Pages>
  <Words>21119</Words>
  <Characters>120380</Characters>
  <Application>Microsoft Office Word</Application>
  <DocSecurity>0</DocSecurity>
  <Lines>1003</Lines>
  <Paragraphs>282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141217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26</cp:revision>
  <cp:lastPrinted>1999-07-06T11:00:00Z</cp:lastPrinted>
  <dcterms:created xsi:type="dcterms:W3CDTF">2025-04-12T22:37:00Z</dcterms:created>
  <dcterms:modified xsi:type="dcterms:W3CDTF">2025-04-16T06:36:00Z</dcterms:modified>
</cp:coreProperties>
</file>