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C51D" w14:textId="20F29942" w:rsidR="00754C9A" w:rsidRDefault="006C1A1E" w:rsidP="00441B6F">
      <w:pPr>
        <w:pStyle w:val="Title"/>
        <w:spacing w:after="0"/>
        <w:jc w:val="both"/>
        <w:rPr>
          <w:rFonts w:ascii="Arial" w:hAnsi="Arial" w:cs="Arial"/>
        </w:rPr>
      </w:pPr>
      <w:r w:rsidRPr="006C1A1E">
        <w:rPr>
          <w:rFonts w:ascii="Arial" w:hAnsi="Arial" w:cs="Arial"/>
        </w:rPr>
        <w:t>Short Research Article</w:t>
      </w:r>
    </w:p>
    <w:p w14:paraId="689639D3" w14:textId="77777777" w:rsidR="006C1A1E" w:rsidRDefault="006C1A1E" w:rsidP="00441B6F">
      <w:pPr>
        <w:pStyle w:val="Title"/>
        <w:spacing w:after="0"/>
        <w:jc w:val="both"/>
        <w:rPr>
          <w:rFonts w:ascii="Arial" w:hAnsi="Arial" w:cs="Arial"/>
        </w:rPr>
      </w:pPr>
    </w:p>
    <w:p w14:paraId="091650FB" w14:textId="33C30D93" w:rsidR="00A258C3" w:rsidRDefault="004C4EC2" w:rsidP="00441B6F">
      <w:pPr>
        <w:pStyle w:val="Author"/>
        <w:spacing w:line="240" w:lineRule="auto"/>
        <w:jc w:val="both"/>
        <w:rPr>
          <w:rFonts w:ascii="Arial" w:hAnsi="Arial" w:cs="Arial"/>
          <w:bCs/>
          <w:iCs/>
          <w:kern w:val="28"/>
          <w:sz w:val="36"/>
        </w:rPr>
      </w:pPr>
      <w:r w:rsidRPr="004C4EC2">
        <w:rPr>
          <w:rFonts w:ascii="Arial" w:hAnsi="Arial" w:cs="Arial"/>
          <w:bCs/>
          <w:iCs/>
          <w:kern w:val="28"/>
          <w:sz w:val="36"/>
        </w:rPr>
        <w:t xml:space="preserve">A </w:t>
      </w:r>
      <w:r>
        <w:rPr>
          <w:rFonts w:ascii="Arial" w:hAnsi="Arial" w:cs="Arial"/>
          <w:bCs/>
          <w:iCs/>
          <w:kern w:val="28"/>
          <w:sz w:val="36"/>
        </w:rPr>
        <w:t>C</w:t>
      </w:r>
      <w:r w:rsidRPr="004C4EC2">
        <w:rPr>
          <w:rFonts w:ascii="Arial" w:hAnsi="Arial" w:cs="Arial"/>
          <w:bCs/>
          <w:iCs/>
          <w:kern w:val="28"/>
          <w:sz w:val="36"/>
        </w:rPr>
        <w:t xml:space="preserve">omparison of </w:t>
      </w:r>
      <w:r>
        <w:rPr>
          <w:rFonts w:ascii="Arial" w:hAnsi="Arial" w:cs="Arial"/>
          <w:bCs/>
          <w:iCs/>
          <w:kern w:val="28"/>
          <w:sz w:val="36"/>
        </w:rPr>
        <w:t>L</w:t>
      </w:r>
      <w:r w:rsidRPr="004C4EC2">
        <w:rPr>
          <w:rFonts w:ascii="Arial" w:hAnsi="Arial" w:cs="Arial"/>
          <w:bCs/>
          <w:iCs/>
          <w:kern w:val="28"/>
          <w:sz w:val="36"/>
        </w:rPr>
        <w:t xml:space="preserve">ean </w:t>
      </w:r>
      <w:r>
        <w:rPr>
          <w:rFonts w:ascii="Arial" w:hAnsi="Arial" w:cs="Arial"/>
          <w:bCs/>
          <w:iCs/>
          <w:kern w:val="28"/>
          <w:sz w:val="36"/>
        </w:rPr>
        <w:t>L</w:t>
      </w:r>
      <w:r w:rsidRPr="004C4EC2">
        <w:rPr>
          <w:rFonts w:ascii="Arial" w:hAnsi="Arial" w:cs="Arial"/>
          <w:bCs/>
          <w:iCs/>
          <w:kern w:val="28"/>
          <w:sz w:val="36"/>
        </w:rPr>
        <w:t xml:space="preserve">ogistics </w:t>
      </w:r>
      <w:r>
        <w:rPr>
          <w:rFonts w:ascii="Arial" w:hAnsi="Arial" w:cs="Arial"/>
          <w:bCs/>
          <w:iCs/>
          <w:kern w:val="28"/>
          <w:sz w:val="36"/>
        </w:rPr>
        <w:t>vs</w:t>
      </w:r>
      <w:r w:rsidRPr="004C4EC2">
        <w:rPr>
          <w:rFonts w:ascii="Arial" w:hAnsi="Arial" w:cs="Arial"/>
          <w:bCs/>
          <w:iCs/>
          <w:kern w:val="28"/>
          <w:sz w:val="36"/>
        </w:rPr>
        <w:t xml:space="preserve"> </w:t>
      </w:r>
      <w:r>
        <w:rPr>
          <w:rFonts w:ascii="Arial" w:hAnsi="Arial" w:cs="Arial"/>
          <w:bCs/>
          <w:iCs/>
          <w:kern w:val="28"/>
          <w:sz w:val="36"/>
        </w:rPr>
        <w:t>T</w:t>
      </w:r>
      <w:r w:rsidRPr="004C4EC2">
        <w:rPr>
          <w:rFonts w:ascii="Arial" w:hAnsi="Arial" w:cs="Arial"/>
          <w:bCs/>
          <w:iCs/>
          <w:kern w:val="28"/>
          <w:sz w:val="36"/>
        </w:rPr>
        <w:t xml:space="preserve">raditional </w:t>
      </w:r>
      <w:r>
        <w:rPr>
          <w:rFonts w:ascii="Arial" w:hAnsi="Arial" w:cs="Arial"/>
          <w:bCs/>
          <w:iCs/>
          <w:kern w:val="28"/>
          <w:sz w:val="36"/>
        </w:rPr>
        <w:t>L</w:t>
      </w:r>
      <w:r w:rsidRPr="004C4EC2">
        <w:rPr>
          <w:rFonts w:ascii="Arial" w:hAnsi="Arial" w:cs="Arial"/>
          <w:bCs/>
          <w:iCs/>
          <w:kern w:val="28"/>
          <w:sz w:val="36"/>
        </w:rPr>
        <w:t xml:space="preserve">ogistics is </w:t>
      </w:r>
      <w:r>
        <w:rPr>
          <w:rFonts w:ascii="Arial" w:hAnsi="Arial" w:cs="Arial"/>
          <w:bCs/>
          <w:iCs/>
          <w:kern w:val="28"/>
          <w:sz w:val="36"/>
        </w:rPr>
        <w:t>W</w:t>
      </w:r>
      <w:r w:rsidRPr="004C4EC2">
        <w:rPr>
          <w:rFonts w:ascii="Arial" w:hAnsi="Arial" w:cs="Arial"/>
          <w:bCs/>
          <w:iCs/>
          <w:kern w:val="28"/>
          <w:sz w:val="36"/>
        </w:rPr>
        <w:t>arranted</w:t>
      </w:r>
    </w:p>
    <w:p w14:paraId="6A8A31DC" w14:textId="77777777" w:rsidR="004C4EC2" w:rsidRPr="00790ADA" w:rsidRDefault="004C4EC2" w:rsidP="00441B6F">
      <w:pPr>
        <w:pStyle w:val="Author"/>
        <w:spacing w:line="240" w:lineRule="auto"/>
        <w:jc w:val="both"/>
        <w:rPr>
          <w:rFonts w:ascii="Arial" w:hAnsi="Arial" w:cs="Arial"/>
          <w:sz w:val="36"/>
        </w:rPr>
      </w:pPr>
    </w:p>
    <w:p w14:paraId="347B7583" w14:textId="77777777" w:rsidR="00790ADA" w:rsidRPr="00577742" w:rsidRDefault="00790ADA" w:rsidP="00441B6F">
      <w:pPr>
        <w:pStyle w:val="Affiliation"/>
        <w:spacing w:after="0" w:line="240" w:lineRule="auto"/>
        <w:jc w:val="both"/>
        <w:rPr>
          <w:rFonts w:ascii="Arial" w:hAnsi="Arial" w:cs="Arial"/>
        </w:rPr>
      </w:pPr>
    </w:p>
    <w:p w14:paraId="7F57F049" w14:textId="77777777" w:rsidR="002C57D2" w:rsidRPr="00577742" w:rsidRDefault="002C57D2" w:rsidP="00441B6F">
      <w:pPr>
        <w:pStyle w:val="Affiliation"/>
        <w:spacing w:after="0" w:line="240" w:lineRule="auto"/>
        <w:jc w:val="both"/>
        <w:rPr>
          <w:rFonts w:ascii="Arial" w:hAnsi="Arial" w:cs="Arial"/>
        </w:rPr>
      </w:pPr>
    </w:p>
    <w:p w14:paraId="6BAA2E95" w14:textId="584D8B35" w:rsidR="00B01FCD" w:rsidRPr="00FB3A86" w:rsidRDefault="002D6537" w:rsidP="00441B6F">
      <w:pPr>
        <w:pStyle w:val="Copyright"/>
        <w:spacing w:after="0" w:line="240" w:lineRule="auto"/>
        <w:jc w:val="both"/>
        <w:rPr>
          <w:rFonts w:ascii="Arial" w:hAnsi="Arial" w:cs="Arial"/>
        </w:rPr>
        <w:sectPr w:rsidR="00B01FCD" w:rsidRPr="00FB3A86" w:rsidSect="004122AA">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A428D4C" wp14:editId="6D8311C4">
                <wp:extent cx="5303520" cy="635"/>
                <wp:effectExtent l="17145" t="10160" r="13335" b="18415"/>
                <wp:docPr id="21397960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B894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AC9F2F3" w14:textId="2551F39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07A58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AA96D17" w14:textId="77777777" w:rsidTr="001E44FE">
        <w:tc>
          <w:tcPr>
            <w:tcW w:w="9576" w:type="dxa"/>
            <w:shd w:val="clear" w:color="auto" w:fill="F2F2F2"/>
          </w:tcPr>
          <w:p w14:paraId="24B17951" w14:textId="77777777" w:rsidR="00C534FE" w:rsidRPr="00C534FE" w:rsidRDefault="00C534FE" w:rsidP="00C534FE">
            <w:pPr>
              <w:pStyle w:val="Body"/>
              <w:rPr>
                <w:rFonts w:ascii="Arial" w:eastAsia="Calibri" w:hAnsi="Arial" w:cs="Arial"/>
                <w:szCs w:val="22"/>
              </w:rPr>
            </w:pPr>
            <w:r w:rsidRPr="00C534FE">
              <w:rPr>
                <w:rFonts w:ascii="Arial" w:eastAsia="Calibri" w:hAnsi="Arial" w:cs="Arial"/>
                <w:szCs w:val="22"/>
              </w:rPr>
              <w:t>In recent years, lean logistics has revolutionized traditional supply chain paradigms by emphasizing superior service, operational efficiency, and enhanced business performance. Originating from Toyota’s innovative approach, this system has demonstrated significant potential in optimizing processes and reducing waste. However, despite its benefits, many companies remain hesitant to adopt lean logistics due to concerns over production delays, constrained profitability, and inadequate long-term planning. Such reluctance may hinder organizational sustainability and impede socio-environmental progress. This study underscores the urgent need for a paradigm shift in industrial and societal thinking, advocating for greater automation, waste reduction, and process refinement to maximize productivity. By embracing lean logistics, businesses can unlock sustainable growth, benefiting workers, managers, enterprises, and society at large.</w:t>
            </w:r>
          </w:p>
          <w:p w14:paraId="4787E839" w14:textId="77777777" w:rsidR="00C534FE" w:rsidRPr="00C534FE" w:rsidRDefault="00C534FE" w:rsidP="00C534FE">
            <w:pPr>
              <w:pStyle w:val="Body"/>
              <w:rPr>
                <w:rFonts w:ascii="Arial" w:eastAsia="Calibri" w:hAnsi="Arial" w:cs="Arial"/>
                <w:szCs w:val="22"/>
              </w:rPr>
            </w:pPr>
          </w:p>
          <w:p w14:paraId="391D78A0" w14:textId="4C738F2B" w:rsidR="00505F06" w:rsidRPr="00BA1B01" w:rsidRDefault="00505F06" w:rsidP="00C534FE">
            <w:pPr>
              <w:pStyle w:val="Body"/>
              <w:spacing w:after="0"/>
              <w:rPr>
                <w:rFonts w:ascii="Arial" w:eastAsia="Calibri" w:hAnsi="Arial" w:cs="Arial"/>
                <w:szCs w:val="22"/>
              </w:rPr>
            </w:pPr>
          </w:p>
        </w:tc>
      </w:tr>
    </w:tbl>
    <w:p w14:paraId="10CAD277" w14:textId="77777777" w:rsidR="00636EB2" w:rsidRDefault="00636EB2" w:rsidP="00441B6F">
      <w:pPr>
        <w:pStyle w:val="Body"/>
        <w:spacing w:after="0"/>
        <w:rPr>
          <w:rFonts w:ascii="Arial" w:hAnsi="Arial" w:cs="Arial"/>
          <w:i/>
        </w:rPr>
      </w:pPr>
    </w:p>
    <w:p w14:paraId="19E30278" w14:textId="0F794E0A" w:rsidR="00790ADA" w:rsidRDefault="00C534FE" w:rsidP="00441B6F">
      <w:pPr>
        <w:pStyle w:val="Body"/>
        <w:spacing w:after="0"/>
        <w:rPr>
          <w:rFonts w:ascii="Arial" w:hAnsi="Arial" w:cs="Arial"/>
          <w:i/>
        </w:rPr>
      </w:pPr>
      <w:r w:rsidRPr="00C534FE">
        <w:rPr>
          <w:rFonts w:ascii="Arial" w:hAnsi="Arial" w:cs="Arial"/>
          <w:i/>
        </w:rPr>
        <w:t>Keywords: Lean logistics, process optimization, waste reduction, automation, sustainable business practices.</w:t>
      </w:r>
    </w:p>
    <w:p w14:paraId="4B78210D" w14:textId="77777777" w:rsidR="00C534FE" w:rsidRDefault="00C534FE" w:rsidP="00441B6F">
      <w:pPr>
        <w:pStyle w:val="Body"/>
        <w:spacing w:after="0"/>
        <w:rPr>
          <w:rFonts w:ascii="Arial" w:hAnsi="Arial" w:cs="Arial"/>
          <w:i/>
        </w:rPr>
      </w:pPr>
    </w:p>
    <w:p w14:paraId="250089BC" w14:textId="77777777" w:rsidR="00505F06" w:rsidRPr="00A24E7E" w:rsidRDefault="00505F06" w:rsidP="00441B6F">
      <w:pPr>
        <w:pStyle w:val="Body"/>
        <w:spacing w:after="0"/>
        <w:rPr>
          <w:rFonts w:ascii="Arial" w:hAnsi="Arial" w:cs="Arial"/>
          <w:i/>
        </w:rPr>
      </w:pPr>
    </w:p>
    <w:p w14:paraId="20B0AF6A" w14:textId="6830284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463F3D" w14:textId="77777777" w:rsidR="00790ADA" w:rsidRDefault="00790ADA" w:rsidP="00441B6F">
      <w:pPr>
        <w:pStyle w:val="AbstHead"/>
        <w:spacing w:after="0"/>
        <w:jc w:val="both"/>
        <w:rPr>
          <w:rFonts w:ascii="Arial" w:hAnsi="Arial" w:cs="Arial"/>
        </w:rPr>
      </w:pPr>
    </w:p>
    <w:p w14:paraId="5D8F9A6C" w14:textId="1B0254C8" w:rsidR="00C534FE" w:rsidRPr="00C534FE" w:rsidRDefault="00C534FE" w:rsidP="00C534FE">
      <w:pPr>
        <w:pStyle w:val="AbstHead"/>
        <w:spacing w:after="0"/>
        <w:jc w:val="both"/>
        <w:rPr>
          <w:rFonts w:ascii="Arial" w:hAnsi="Arial" w:cs="Arial"/>
          <w:b w:val="0"/>
          <w:caps w:val="0"/>
          <w:sz w:val="20"/>
        </w:rPr>
      </w:pPr>
      <w:r w:rsidRPr="00C534FE">
        <w:rPr>
          <w:rFonts w:ascii="Arial" w:hAnsi="Arial" w:cs="Arial"/>
          <w:b w:val="0"/>
          <w:caps w:val="0"/>
          <w:sz w:val="20"/>
        </w:rPr>
        <w:t xml:space="preserve">The evolution of supply chain management has given rise to two distinct paradigms: lean logistics and traditional logistics. Lean logistics, characterized by its focus on eliminating waste and improving efficiency, aligns closely with contemporary trends in manufacturing and digital technologies. In this context, the integration of digital supply chains, which </w:t>
      </w:r>
      <w:r>
        <w:rPr>
          <w:rFonts w:ascii="Arial" w:hAnsi="Arial" w:cs="Arial"/>
          <w:b w:val="0"/>
          <w:caps w:val="0"/>
          <w:sz w:val="20"/>
        </w:rPr>
        <w:t>involves</w:t>
      </w:r>
      <w:r w:rsidRPr="00C534FE">
        <w:rPr>
          <w:rFonts w:ascii="Arial" w:hAnsi="Arial" w:cs="Arial"/>
          <w:b w:val="0"/>
          <w:caps w:val="0"/>
          <w:sz w:val="20"/>
        </w:rPr>
        <w:t xml:space="preserve"> advanced practices utilizing artificial intelligence and big data, has been instrumental in transforming logistics processes, thereby enhancing operational agility and resource allocation</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"/>
          <w:id w:val="361107687"/>
          <w:placeholder>
            <w:docPart w:val="DefaultPlaceholder_-1854013440"/>
          </w:placeholder>
        </w:sdtPr>
        <w:sdtEndPr/>
        <w:sdtContent>
          <w:r w:rsidR="00577742" w:rsidRPr="00577742">
            <w:rPr>
              <w:rFonts w:ascii="Arial" w:hAnsi="Arial" w:cs="Arial"/>
              <w:b w:val="0"/>
              <w:caps w:val="0"/>
              <w:color w:val="000000"/>
              <w:sz w:val="20"/>
            </w:rPr>
            <w:t>(</w:t>
          </w:r>
          <w:proofErr w:type="spellStart"/>
          <w:r w:rsidR="00577742" w:rsidRPr="00577742">
            <w:rPr>
              <w:rFonts w:ascii="Arial" w:hAnsi="Arial" w:cs="Arial"/>
              <w:b w:val="0"/>
              <w:caps w:val="0"/>
              <w:color w:val="000000"/>
              <w:sz w:val="20"/>
            </w:rPr>
            <w:t>Rahamneh</w:t>
          </w:r>
          <w:proofErr w:type="spellEnd"/>
          <w:r w:rsidR="00577742" w:rsidRPr="00577742">
            <w:rPr>
              <w:rFonts w:ascii="Arial" w:hAnsi="Arial" w:cs="Arial"/>
              <w:b w:val="0"/>
              <w:caps w:val="0"/>
              <w:color w:val="000000"/>
              <w:sz w:val="20"/>
            </w:rPr>
            <w:t xml:space="preserve"> et al., 2023)</w:t>
          </w:r>
        </w:sdtContent>
      </w:sdt>
      <w:r w:rsidRPr="00C534FE">
        <w:rPr>
          <w:rFonts w:ascii="Arial" w:hAnsi="Arial" w:cs="Arial"/>
          <w:b w:val="0"/>
          <w:caps w:val="0"/>
          <w:sz w:val="20"/>
        </w:rPr>
        <w:t xml:space="preserve">. Conversely, traditional logistics </w:t>
      </w:r>
      <w:r>
        <w:rPr>
          <w:rFonts w:ascii="Arial" w:hAnsi="Arial" w:cs="Arial"/>
          <w:b w:val="0"/>
          <w:caps w:val="0"/>
          <w:sz w:val="20"/>
        </w:rPr>
        <w:t>rely</w:t>
      </w:r>
      <w:r w:rsidRPr="00C534FE">
        <w:rPr>
          <w:rFonts w:ascii="Arial" w:hAnsi="Arial" w:cs="Arial"/>
          <w:b w:val="0"/>
          <w:caps w:val="0"/>
          <w:sz w:val="20"/>
        </w:rPr>
        <w:t xml:space="preserve"> heavily on established practices that may not fully capitalize on technological advancements, potentially hindering responsiveness to market dynamics. This comparative analysis aims to elucidate the fundamental discrepancies between these two logistics paradigms, particularly in the context of Industry 4.0 innovations that promote sustainable practices and efficiency (</w:t>
      </w:r>
      <w:sdt>
        <w:sdtPr>
          <w:rPr>
            <w:rFonts w:ascii="Arial" w:hAnsi="Arial" w:cs="Arial"/>
            <w:b w:val="0"/>
            <w:caps w:val="0"/>
            <w:color w:val="000000"/>
            <w:sz w:val="20"/>
          </w:rPr>
          <w:tag w:val="MENDELEY_CITATION_v3_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"/>
          <w:id w:val="1133916758"/>
          <w:placeholder>
            <w:docPart w:val="DefaultPlaceholder_-1854013440"/>
          </w:placeholder>
        </w:sdtPr>
        <w:sdtEndPr/>
        <w:sdtContent>
          <w:r w:rsidR="00577742" w:rsidRPr="00577742">
            <w:rPr>
              <w:rFonts w:ascii="Arial" w:hAnsi="Arial" w:cs="Arial"/>
              <w:b w:val="0"/>
              <w:caps w:val="0"/>
              <w:color w:val="000000"/>
              <w:sz w:val="20"/>
            </w:rPr>
            <w:t>(Jamwal et al., 2021)</w:t>
          </w:r>
        </w:sdtContent>
      </w:sdt>
      <w:r w:rsidRPr="00C534FE">
        <w:rPr>
          <w:rFonts w:ascii="Arial" w:hAnsi="Arial" w:cs="Arial"/>
          <w:b w:val="0"/>
          <w:caps w:val="0"/>
          <w:sz w:val="20"/>
        </w:rPr>
        <w:t xml:space="preserve"> and (</w:t>
      </w:r>
      <w:sdt>
        <w:sdtPr>
          <w:rPr>
            <w:rFonts w:ascii="Arial" w:hAnsi="Arial" w:cs="Arial"/>
            <w:b w:val="0"/>
            <w:caps w:val="0"/>
            <w:color w:val="000000"/>
            <w:sz w:val="20"/>
          </w:rPr>
          <w:tag w:val="MENDELEY_CITATION_v3_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"/>
          <w:id w:val="760643249"/>
          <w:placeholder>
            <w:docPart w:val="DefaultPlaceholder_-1854013440"/>
          </w:placeholder>
        </w:sdtPr>
        <w:sdtEndPr/>
        <w:sdtContent>
          <w:r w:rsidR="00577742" w:rsidRPr="00577742">
            <w:rPr>
              <w:rFonts w:ascii="Arial" w:hAnsi="Arial" w:cs="Arial"/>
              <w:b w:val="0"/>
              <w:caps w:val="0"/>
              <w:color w:val="000000"/>
              <w:sz w:val="20"/>
            </w:rPr>
            <w:t>(Ciliberto et al., 2021)</w:t>
          </w:r>
        </w:sdtContent>
      </w:sdt>
      <w:r w:rsidRPr="00C534FE">
        <w:rPr>
          <w:rFonts w:ascii="Arial" w:hAnsi="Arial" w:cs="Arial"/>
          <w:b w:val="0"/>
          <w:caps w:val="0"/>
          <w:sz w:val="20"/>
        </w:rPr>
        <w:t>. It is imperative for organizations to comprehend these discrepancies to maintain competitiveness and adaptability in a rapidly evolving marketplace</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"/>
          <w:id w:val="-702100064"/>
          <w:placeholder>
            <w:docPart w:val="DefaultPlaceholder_-1854013440"/>
          </w:placeholder>
        </w:sdtPr>
        <w:sdtEndPr/>
        <w:sdtContent>
          <w:r w:rsidR="00577742" w:rsidRPr="00577742">
            <w:rPr>
              <w:rFonts w:ascii="Arial" w:hAnsi="Arial" w:cs="Arial"/>
              <w:b w:val="0"/>
              <w:caps w:val="0"/>
              <w:color w:val="000000"/>
              <w:sz w:val="20"/>
            </w:rPr>
            <w:t>(Richey et al., 2023)</w:t>
          </w:r>
        </w:sdtContent>
      </w:sdt>
      <w:r w:rsidRPr="00C534FE">
        <w:rPr>
          <w:rFonts w:ascii="Arial" w:hAnsi="Arial" w:cs="Arial"/>
          <w:b w:val="0"/>
          <w:caps w:val="0"/>
          <w:sz w:val="20"/>
        </w:rPr>
        <w:t>.</w:t>
      </w:r>
    </w:p>
    <w:p w14:paraId="66930629" w14:textId="77777777" w:rsidR="00C534FE" w:rsidRDefault="00C534FE" w:rsidP="00441B6F">
      <w:pPr>
        <w:pStyle w:val="Body"/>
        <w:spacing w:after="0"/>
        <w:rPr>
          <w:rFonts w:ascii="Arial" w:hAnsi="Arial" w:cs="Arial"/>
        </w:rPr>
      </w:pPr>
    </w:p>
    <w:p w14:paraId="65E1A042" w14:textId="5324BDE5" w:rsidR="00505F06" w:rsidRDefault="00C534FE" w:rsidP="00441B6F">
      <w:pPr>
        <w:pStyle w:val="Body"/>
        <w:spacing w:after="0"/>
        <w:rPr>
          <w:rFonts w:ascii="Arial" w:hAnsi="Arial" w:cs="Arial"/>
        </w:rPr>
      </w:pPr>
      <w:r w:rsidRPr="00C534FE">
        <w:rPr>
          <w:rFonts w:ascii="Arial" w:hAnsi="Arial" w:cs="Arial"/>
        </w:rPr>
        <w:t xml:space="preserve">In recent years, the lean logistics system has emerged as a transformative approach, superseding the conventional logistics systems that have been in place. This system was </w:t>
      </w:r>
      <w:r w:rsidRPr="00C534FE">
        <w:rPr>
          <w:rFonts w:ascii="Arial" w:hAnsi="Arial" w:cs="Arial"/>
        </w:rPr>
        <w:lastRenderedPageBreak/>
        <w:t>developed by Toyota, which introduced a revolutionary change based on superior service, achieving enhanced outcomes and improving business performance</w:t>
      </w:r>
      <w:r>
        <w:rPr>
          <w:rFonts w:ascii="Arial" w:hAnsi="Arial" w:cs="Arial"/>
        </w:rPr>
        <w:t xml:space="preserve"> </w:t>
      </w:r>
      <w:sdt>
        <w:sdtPr>
          <w:rPr>
            <w:rFonts w:ascii="Arial" w:hAnsi="Arial" w:cs="Arial"/>
            <w:color w:val="000000"/>
          </w:rPr>
          <w:tag w:val="MENDELEY_CITATION_v3_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"/>
          <w:id w:val="955919619"/>
          <w:placeholder>
            <w:docPart w:val="DefaultPlaceholder_-1854013440"/>
          </w:placeholder>
        </w:sdtPr>
        <w:sdtEndPr/>
        <w:sdtContent>
          <w:r w:rsidR="00577742" w:rsidRPr="00577742">
            <w:rPr>
              <w:rFonts w:ascii="Arial" w:hAnsi="Arial" w:cs="Arial"/>
              <w:color w:val="000000"/>
            </w:rPr>
            <w:t>(Baduge et al., 2022)</w:t>
          </w:r>
        </w:sdtContent>
      </w:sdt>
      <w:r w:rsidRPr="00C534FE">
        <w:rPr>
          <w:rFonts w:ascii="Arial" w:hAnsi="Arial" w:cs="Arial"/>
        </w:rPr>
        <w:t>. Nevertheless, numerous companies worldwide have resisted updating their philosophies, thereby hindering process optimization, which has resulted in substantial industrial delays, impaired business production, diminished income, and frequent planning deficiencies</w:t>
      </w:r>
      <w:r>
        <w:rPr>
          <w:rFonts w:ascii="Arial" w:hAnsi="Arial" w:cs="Arial"/>
        </w:rPr>
        <w:t xml:space="preserve"> </w:t>
      </w:r>
      <w:sdt>
        <w:sdtPr>
          <w:rPr>
            <w:rFonts w:ascii="Arial" w:hAnsi="Arial" w:cs="Arial"/>
            <w:color w:val="000000"/>
          </w:rPr>
          <w:tag w:val="MENDELEY_CITATION_v3_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"/>
          <w:id w:val="-1193606654"/>
          <w:placeholder>
            <w:docPart w:val="DefaultPlaceholder_-1854013440"/>
          </w:placeholder>
        </w:sdtPr>
        <w:sdtEndPr/>
        <w:sdtContent>
          <w:r w:rsidR="00577742" w:rsidRPr="00577742">
            <w:rPr>
              <w:rFonts w:ascii="Arial" w:hAnsi="Arial" w:cs="Arial"/>
              <w:color w:val="000000"/>
            </w:rPr>
            <w:t>(Dey et al., 2022)</w:t>
          </w:r>
        </w:sdtContent>
      </w:sdt>
      <w:r w:rsidRPr="00C534FE">
        <w:rPr>
          <w:rFonts w:ascii="Arial" w:hAnsi="Arial" w:cs="Arial"/>
        </w:rPr>
        <w:t>. In the long term, this has contributed to the curtailment of their lifespan and the stagnation of large-scale progress in society and the environment in which they operate. It is imperative to recognize the necessity of a paradigm shift in societal mindset, propelling us towards automation, the elimination of waste, and the enhancement of industrial processes. This will not only optimize production but also foster greater opportunities for workers, managers, and the company itself. Consequently, this transformation will have a cascading effect on the entire societal landscape</w:t>
      </w:r>
      <w:r>
        <w:rPr>
          <w:rFonts w:ascii="Arial" w:hAnsi="Arial" w:cs="Arial"/>
        </w:rPr>
        <w:t xml:space="preserve"> </w:t>
      </w:r>
      <w:sdt>
        <w:sdtPr>
          <w:rPr>
            <w:rFonts w:ascii="Arial" w:hAnsi="Arial" w:cs="Arial"/>
            <w:color w:val="000000"/>
          </w:rPr>
          <w:tag w:val="MENDELEY_CITATION_v3_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"/>
          <w:id w:val="905805782"/>
          <w:placeholder>
            <w:docPart w:val="DefaultPlaceholder_-1854013440"/>
          </w:placeholder>
        </w:sdtPr>
        <w:sdtEndPr/>
        <w:sdtContent>
          <w:r w:rsidR="00577742" w:rsidRPr="00577742">
            <w:rPr>
              <w:rFonts w:ascii="Arial" w:hAnsi="Arial" w:cs="Arial"/>
              <w:color w:val="000000"/>
            </w:rPr>
            <w:t>(Bolotkhanov et al., 2024)</w:t>
          </w:r>
        </w:sdtContent>
      </w:sdt>
      <w:r w:rsidRPr="00C534FE">
        <w:rPr>
          <w:rFonts w:ascii="Arial" w:hAnsi="Arial" w:cs="Arial"/>
        </w:rPr>
        <w:t>.</w:t>
      </w:r>
      <w:r>
        <w:rPr>
          <w:rFonts w:ascii="Arial" w:hAnsi="Arial" w:cs="Arial"/>
        </w:rPr>
        <w:t xml:space="preserve"> </w:t>
      </w:r>
    </w:p>
    <w:p w14:paraId="759646A9" w14:textId="77777777" w:rsidR="00C534FE" w:rsidRDefault="00C534FE" w:rsidP="00441B6F">
      <w:pPr>
        <w:pStyle w:val="Body"/>
        <w:spacing w:after="0"/>
        <w:rPr>
          <w:rFonts w:ascii="Arial" w:hAnsi="Arial" w:cs="Arial"/>
        </w:rPr>
      </w:pPr>
    </w:p>
    <w:p w14:paraId="47330506" w14:textId="77777777" w:rsidR="00790ADA" w:rsidRPr="00FB3A86" w:rsidRDefault="00790ADA" w:rsidP="00441B6F">
      <w:pPr>
        <w:pStyle w:val="Body"/>
        <w:spacing w:after="0"/>
        <w:rPr>
          <w:rFonts w:ascii="Arial" w:hAnsi="Arial" w:cs="Arial"/>
        </w:rPr>
      </w:pPr>
    </w:p>
    <w:p w14:paraId="11DC7197" w14:textId="0999F789" w:rsidR="00C534FE" w:rsidRDefault="00902823" w:rsidP="00441B6F">
      <w:pPr>
        <w:pStyle w:val="AbstHead"/>
        <w:spacing w:after="0"/>
        <w:jc w:val="both"/>
        <w:rPr>
          <w:rFonts w:ascii="Arial" w:hAnsi="Arial" w:cs="Arial"/>
        </w:rPr>
      </w:pPr>
      <w:r>
        <w:rPr>
          <w:rFonts w:ascii="Arial" w:hAnsi="Arial" w:cs="Arial"/>
        </w:rPr>
        <w:t>2. method</w:t>
      </w:r>
      <w:r w:rsidR="00000F8F">
        <w:rPr>
          <w:rFonts w:ascii="Arial" w:hAnsi="Arial" w:cs="Arial"/>
        </w:rPr>
        <w:t>s</w:t>
      </w:r>
    </w:p>
    <w:p w14:paraId="78A5E731" w14:textId="77777777" w:rsidR="00C534FE" w:rsidRDefault="00C534FE" w:rsidP="00441B6F">
      <w:pPr>
        <w:pStyle w:val="AbstHead"/>
        <w:spacing w:after="0"/>
        <w:jc w:val="both"/>
        <w:rPr>
          <w:rFonts w:ascii="Arial" w:hAnsi="Arial" w:cs="Arial"/>
        </w:rPr>
      </w:pPr>
    </w:p>
    <w:p w14:paraId="6766C59B" w14:textId="0E63E9EA" w:rsidR="00C534FE" w:rsidRPr="00C534FE" w:rsidRDefault="00C534FE" w:rsidP="00441B6F">
      <w:pPr>
        <w:pStyle w:val="AbstHead"/>
        <w:spacing w:after="0"/>
        <w:jc w:val="both"/>
        <w:rPr>
          <w:rFonts w:ascii="Arial" w:hAnsi="Arial" w:cs="Arial"/>
          <w:bCs/>
          <w:caps w:val="0"/>
          <w:sz w:val="20"/>
        </w:rPr>
      </w:pPr>
      <w:r>
        <w:rPr>
          <w:rFonts w:ascii="Arial" w:hAnsi="Arial" w:cs="Arial"/>
          <w:bCs/>
          <w:caps w:val="0"/>
          <w:sz w:val="20"/>
        </w:rPr>
        <w:t xml:space="preserve">2.1 </w:t>
      </w:r>
      <w:r w:rsidRPr="00C534FE">
        <w:rPr>
          <w:rFonts w:ascii="Arial" w:hAnsi="Arial" w:cs="Arial"/>
          <w:bCs/>
          <w:caps w:val="0"/>
          <w:sz w:val="20"/>
        </w:rPr>
        <w:t>An overview of logistics and its importance</w:t>
      </w:r>
    </w:p>
    <w:p w14:paraId="765192CA" w14:textId="77777777" w:rsidR="00C534FE" w:rsidRDefault="00C534FE" w:rsidP="00441B6F">
      <w:pPr>
        <w:pStyle w:val="AbstHead"/>
        <w:spacing w:after="0"/>
        <w:jc w:val="both"/>
        <w:rPr>
          <w:rFonts w:ascii="Arial" w:hAnsi="Arial" w:cs="Arial"/>
          <w:b w:val="0"/>
          <w:caps w:val="0"/>
          <w:sz w:val="20"/>
        </w:rPr>
      </w:pPr>
    </w:p>
    <w:p w14:paraId="763A5D52" w14:textId="2234D787" w:rsidR="00C534FE" w:rsidRDefault="00C534FE" w:rsidP="00530A31">
      <w:pPr>
        <w:pStyle w:val="AbstHead"/>
        <w:spacing w:after="0"/>
        <w:jc w:val="both"/>
        <w:rPr>
          <w:rFonts w:ascii="Arial" w:hAnsi="Arial" w:cs="Arial"/>
          <w:b w:val="0"/>
          <w:caps w:val="0"/>
          <w:sz w:val="20"/>
        </w:rPr>
      </w:pPr>
      <w:r w:rsidRPr="00C534FE">
        <w:rPr>
          <w:rFonts w:ascii="Arial" w:hAnsi="Arial" w:cs="Arial"/>
          <w:b w:val="0"/>
          <w:caps w:val="0"/>
          <w:sz w:val="20"/>
        </w:rPr>
        <w:t>supply chain management in the context of contemporary supply chain management, logistics occupies a pivotal role in optimizing the flow of goods, information, and resources from suppliers to consumers. The implementation of effective logistics strategies is imperative for ensuring the timely delivery of goods, reducing costs, and enhancing customer satisfaction, thereby contributing to a competitive advantage in the marketplace. Conventional logistics methodologies are predicated on established protocols, with a strong emphasis on efficiency and cost minimization. In contrast, lean logistics advocates for the elimination of waste and the continuous improvement of processes, focusing on maximizing value while reducing unnecessary expenditures. The advent of Industry 4.0 technologies, characterized by the Internet of Things (IoT) and data analytics, has further influenced logistics by facilitating real-time tracking and predictive analytics linked to sustainable production models and circular economy principles (</w:t>
      </w:r>
      <w:sdt>
        <w:sdtPr>
          <w:rPr>
            <w:rFonts w:ascii="Arial" w:hAnsi="Arial" w:cs="Arial"/>
            <w:b w:val="0"/>
            <w:caps w:val="0"/>
            <w:color w:val="000000"/>
            <w:sz w:val="20"/>
          </w:rPr>
          <w:tag w:val="MENDELEY_CITATION_v3_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"/>
          <w:id w:val="-900439460"/>
          <w:placeholder>
            <w:docPart w:val="DefaultPlaceholder_-1854013440"/>
          </w:placeholder>
        </w:sdtPr>
        <w:sdtEndPr/>
        <w:sdtContent>
          <w:r w:rsidR="00577742" w:rsidRPr="00577742">
            <w:rPr>
              <w:rFonts w:ascii="Arial" w:hAnsi="Arial" w:cs="Arial"/>
              <w:b w:val="0"/>
              <w:caps w:val="0"/>
              <w:color w:val="000000"/>
              <w:sz w:val="20"/>
            </w:rPr>
            <w:t>(Liu et al., 2022)</w:t>
          </w:r>
        </w:sdtContent>
      </w:sdt>
      <w:r w:rsidRPr="00C534FE">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"/>
          <w:id w:val="-218369753"/>
          <w:placeholder>
            <w:docPart w:val="DefaultPlaceholder_-1854013440"/>
          </w:placeholder>
        </w:sdtPr>
        <w:sdtEndPr/>
        <w:sdtContent>
          <w:r w:rsidR="00577742" w:rsidRPr="00577742">
            <w:rPr>
              <w:rFonts w:ascii="Arial" w:hAnsi="Arial" w:cs="Arial"/>
              <w:b w:val="0"/>
              <w:caps w:val="0"/>
              <w:color w:val="000000"/>
              <w:sz w:val="20"/>
            </w:rPr>
            <w:t>(Jamwal et al., 2021)</w:t>
          </w:r>
        </w:sdtContent>
      </w:sdt>
      <w:r w:rsidRPr="00C534FE">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"/>
          <w:id w:val="-1340070982"/>
          <w:placeholder>
            <w:docPart w:val="DefaultPlaceholder_-1854013440"/>
          </w:placeholder>
        </w:sdtPr>
        <w:sdtEndPr/>
        <w:sdtContent>
          <w:r w:rsidR="00577742" w:rsidRPr="00577742">
            <w:rPr>
              <w:rFonts w:ascii="Arial" w:hAnsi="Arial" w:cs="Arial"/>
              <w:b w:val="0"/>
              <w:caps w:val="0"/>
              <w:color w:val="000000"/>
              <w:sz w:val="20"/>
            </w:rPr>
            <w:t>(Mehmood et al., 2021)</w:t>
          </w:r>
        </w:sdtContent>
      </w:sdt>
      <w:r w:rsidRPr="00C534FE">
        <w:rPr>
          <w:rFonts w:ascii="Arial" w:hAnsi="Arial" w:cs="Arial"/>
          <w:b w:val="0"/>
          <w:caps w:val="0"/>
          <w:sz w:val="20"/>
        </w:rPr>
        <w:t>. This interplay underscores the importance of adopting innovative logistics frameworks as businesses strive to align their operations with emerging sustainability imperatives. Logistics is not merely a function of supply chains; rather, it is a strategic component integral to their success</w:t>
      </w:r>
      <w:r w:rsidR="00530A31">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"/>
          <w:id w:val="1646008949"/>
          <w:placeholder>
            <w:docPart w:val="DefaultPlaceholder_-1854013440"/>
          </w:placeholder>
        </w:sdtPr>
        <w:sdtEndPr/>
        <w:sdtContent>
          <w:r w:rsidR="00577742" w:rsidRPr="00577742">
            <w:rPr>
              <w:b w:val="0"/>
              <w:color w:val="000000"/>
              <w:sz w:val="20"/>
            </w:rPr>
            <w:t>(Ismail &amp; Allam, 2025)</w:t>
          </w:r>
        </w:sdtContent>
      </w:sdt>
      <w:r w:rsidRPr="00C534FE">
        <w:rPr>
          <w:rFonts w:ascii="Arial" w:hAnsi="Arial" w:cs="Arial"/>
          <w:b w:val="0"/>
          <w:caps w:val="0"/>
          <w:sz w:val="20"/>
        </w:rPr>
        <w:t>.</w:t>
      </w:r>
    </w:p>
    <w:p w14:paraId="62CAE405" w14:textId="77777777" w:rsidR="00530A31" w:rsidRDefault="00530A31" w:rsidP="00530A31">
      <w:pPr>
        <w:pStyle w:val="AbstHead"/>
        <w:spacing w:after="0"/>
        <w:jc w:val="both"/>
        <w:rPr>
          <w:rFonts w:ascii="Arial" w:hAnsi="Arial" w:cs="Arial"/>
          <w:bCs/>
          <w:caps w:val="0"/>
          <w:sz w:val="20"/>
        </w:rPr>
      </w:pPr>
    </w:p>
    <w:p w14:paraId="2ABCE695" w14:textId="240E5961" w:rsidR="00530A31" w:rsidRDefault="00530A31" w:rsidP="00530A31">
      <w:pPr>
        <w:pStyle w:val="AbstHead"/>
        <w:spacing w:after="0"/>
        <w:jc w:val="both"/>
        <w:rPr>
          <w:rFonts w:ascii="Arial" w:hAnsi="Arial" w:cs="Arial"/>
          <w:bCs/>
          <w:caps w:val="0"/>
          <w:sz w:val="20"/>
        </w:rPr>
      </w:pPr>
      <w:r>
        <w:rPr>
          <w:rFonts w:ascii="Arial" w:hAnsi="Arial" w:cs="Arial"/>
          <w:bCs/>
          <w:caps w:val="0"/>
          <w:sz w:val="20"/>
        </w:rPr>
        <w:t xml:space="preserve">2.2 </w:t>
      </w:r>
      <w:r w:rsidRPr="00530A31">
        <w:rPr>
          <w:rFonts w:ascii="Arial" w:hAnsi="Arial" w:cs="Arial"/>
          <w:bCs/>
          <w:caps w:val="0"/>
          <w:sz w:val="20"/>
        </w:rPr>
        <w:t>Lean Logistics</w:t>
      </w:r>
    </w:p>
    <w:p w14:paraId="57831C7E" w14:textId="77777777" w:rsidR="00530A31" w:rsidRPr="00530A31" w:rsidRDefault="00530A31" w:rsidP="00530A31">
      <w:pPr>
        <w:pStyle w:val="AbstHead"/>
        <w:spacing w:after="0"/>
        <w:jc w:val="both"/>
        <w:rPr>
          <w:rFonts w:ascii="Arial" w:hAnsi="Arial" w:cs="Arial"/>
          <w:bCs/>
          <w:caps w:val="0"/>
          <w:sz w:val="20"/>
        </w:rPr>
      </w:pPr>
    </w:p>
    <w:p w14:paraId="0F16C4C3" w14:textId="5B7593D1" w:rsidR="00530A31" w:rsidRPr="00C534FE" w:rsidRDefault="00530A31" w:rsidP="00530A31">
      <w:pPr>
        <w:pStyle w:val="AbstHead"/>
        <w:spacing w:after="0"/>
        <w:jc w:val="both"/>
        <w:rPr>
          <w:rFonts w:ascii="Arial" w:hAnsi="Arial" w:cs="Arial"/>
          <w:b w:val="0"/>
          <w:caps w:val="0"/>
          <w:sz w:val="20"/>
        </w:rPr>
      </w:pPr>
      <w:r>
        <w:rPr>
          <w:rFonts w:ascii="Arial" w:hAnsi="Arial" w:cs="Arial"/>
          <w:b w:val="0"/>
          <w:caps w:val="0"/>
          <w:sz w:val="20"/>
        </w:rPr>
        <w:t>In the</w:t>
      </w:r>
      <w:r w:rsidRPr="00530A31">
        <w:rPr>
          <w:rFonts w:ascii="Arial" w:hAnsi="Arial" w:cs="Arial"/>
          <w:b w:val="0"/>
          <w:caps w:val="0"/>
          <w:sz w:val="20"/>
        </w:rPr>
        <w:t xml:space="preserve"> context of supply chain management, Lean Logistics emerges as a pivotal framework aimed at enhancing efficiency by minimizing waste throughout the logistics process. In contradistinction to conventional logistics, which frequently necessitates the maintenance of excess inventory and inflexible operational structures, Lean Logistics underscores the optimization of each phase within the supply chain. This objective is pursued by adhering to principles that prioritize continuous improvement, flexibility, and responsiveness to customer needs. Integration of advanced technologies and redesign of manufacturing processes has been shown to improve product quality, reduce lead times, and decrease costs associated with transportation and storage (</w:t>
      </w:r>
      <w:sdt>
        <w:sdtPr>
          <w:rPr>
            <w:rFonts w:ascii="Arial" w:hAnsi="Arial" w:cs="Arial"/>
            <w:b w:val="0"/>
            <w:caps w:val="0"/>
            <w:color w:val="000000"/>
            <w:sz w:val="20"/>
          </w:rPr>
          <w:tag w:val="MENDELEY_CITATION_v3_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"/>
          <w:id w:val="1955283141"/>
          <w:placeholder>
            <w:docPart w:val="DefaultPlaceholder_-1854013440"/>
          </w:placeholder>
        </w:sdtPr>
        <w:sdtEndPr/>
        <w:sdtContent>
          <w:r w:rsidR="00577742" w:rsidRPr="00577742">
            <w:rPr>
              <w:b w:val="0"/>
              <w:color w:val="000000"/>
              <w:sz w:val="20"/>
            </w:rPr>
            <w:t>(Ismail &amp; Allam, 2025)</w:t>
          </w:r>
        </w:sdtContent>
      </w:sdt>
      <w:r w:rsidRPr="00530A31">
        <w:rPr>
          <w:rFonts w:ascii="Arial" w:hAnsi="Arial" w:cs="Arial"/>
          <w:b w:val="0"/>
          <w:caps w:val="0"/>
          <w:sz w:val="20"/>
        </w:rPr>
        <w:t xml:space="preserve">. Furthermore, the integration of distributed manufacturing and transportation has been shown to bolster operational performance </w:t>
      </w:r>
      <w:r>
        <w:rPr>
          <w:rFonts w:ascii="Arial" w:hAnsi="Arial" w:cs="Arial"/>
          <w:b w:val="0"/>
          <w:caps w:val="0"/>
          <w:sz w:val="20"/>
        </w:rPr>
        <w:t xml:space="preserve">significantly </w:t>
      </w:r>
      <w:r w:rsidRPr="00530A31">
        <w:rPr>
          <w:rFonts w:ascii="Arial" w:hAnsi="Arial" w:cs="Arial"/>
          <w:b w:val="0"/>
          <w:caps w:val="0"/>
          <w:sz w:val="20"/>
        </w:rPr>
        <w:t>by aligning production closely with logistics decisions (</w:t>
      </w:r>
      <w:sdt>
        <w:sdtPr>
          <w:rPr>
            <w:rFonts w:ascii="Arial" w:hAnsi="Arial" w:cs="Arial"/>
            <w:b w:val="0"/>
            <w:caps w:val="0"/>
            <w:color w:val="000000"/>
            <w:sz w:val="20"/>
          </w:rPr>
          <w:tag w:val="MENDELEY_CITATION_v3_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"/>
          <w:id w:val="-953782596"/>
          <w:placeholder>
            <w:docPart w:val="DefaultPlaceholder_-1854013440"/>
          </w:placeholder>
        </w:sdtPr>
        <w:sdtEndPr/>
        <w:sdtContent>
          <w:r w:rsidR="00577742" w:rsidRPr="00577742">
            <w:rPr>
              <w:rFonts w:ascii="Arial" w:hAnsi="Arial" w:cs="Arial"/>
              <w:b w:val="0"/>
              <w:caps w:val="0"/>
              <w:color w:val="000000"/>
              <w:sz w:val="20"/>
            </w:rPr>
            <w:t>(Wang et al., 2024)</w:t>
          </w:r>
        </w:sdtContent>
      </w:sdt>
      <w:r w:rsidRPr="00530A31">
        <w:rPr>
          <w:rFonts w:ascii="Arial" w:hAnsi="Arial" w:cs="Arial"/>
          <w:b w:val="0"/>
          <w:caps w:val="0"/>
          <w:sz w:val="20"/>
        </w:rPr>
        <w:t xml:space="preserve">. Consequently, Lean Logistics advocates for a strategic approach that enhances both </w:t>
      </w:r>
      <w:r w:rsidRPr="00530A31">
        <w:rPr>
          <w:rFonts w:ascii="Arial" w:hAnsi="Arial" w:cs="Arial"/>
          <w:b w:val="0"/>
          <w:caps w:val="0"/>
          <w:sz w:val="20"/>
        </w:rPr>
        <w:lastRenderedPageBreak/>
        <w:t xml:space="preserve">economic and environmental sustainability in supply chains, positioning it favorably against traditional methodologies </w:t>
      </w:r>
      <w:sdt>
        <w:sdtPr>
          <w:rPr>
            <w:rFonts w:ascii="Arial" w:hAnsi="Arial" w:cs="Arial"/>
            <w:b w:val="0"/>
            <w:caps w:val="0"/>
            <w:color w:val="000000"/>
            <w:sz w:val="20"/>
          </w:rPr>
          <w:tag w:val="MENDELEY_CITATION_v3_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"/>
          <w:id w:val="1776055852"/>
          <w:placeholder>
            <w:docPart w:val="DefaultPlaceholder_-1854013440"/>
          </w:placeholder>
        </w:sdtPr>
        <w:sdtEndPr/>
        <w:sdtContent>
          <w:r w:rsidR="00577742" w:rsidRPr="00577742">
            <w:rPr>
              <w:rFonts w:ascii="Arial" w:hAnsi="Arial" w:cs="Arial"/>
              <w:b w:val="0"/>
              <w:caps w:val="0"/>
              <w:color w:val="000000"/>
              <w:sz w:val="20"/>
            </w:rPr>
            <w:t>(Wang et al., 2024)</w:t>
          </w:r>
        </w:sdtContent>
      </w:sdt>
      <w:r w:rsidRPr="00530A31">
        <w:rPr>
          <w:rFonts w:ascii="Arial" w:hAnsi="Arial" w:cs="Arial"/>
          <w:b w:val="0"/>
          <w:caps w:val="0"/>
          <w:sz w:val="20"/>
        </w:rPr>
        <w:t xml:space="preserve"> , (</w:t>
      </w:r>
      <w:sdt>
        <w:sdtPr>
          <w:rPr>
            <w:rFonts w:ascii="Arial" w:hAnsi="Arial" w:cs="Arial"/>
            <w:b w:val="0"/>
            <w:caps w:val="0"/>
            <w:color w:val="000000"/>
            <w:sz w:val="20"/>
          </w:rPr>
          <w:tag w:val="MENDELEY_CITATION_v3_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"/>
          <w:id w:val="1280373512"/>
          <w:placeholder>
            <w:docPart w:val="DefaultPlaceholder_-1854013440"/>
          </w:placeholder>
        </w:sdtPr>
        <w:sdtEndPr/>
        <w:sdtContent>
          <w:r w:rsidR="00577742" w:rsidRPr="00577742">
            <w:rPr>
              <w:rFonts w:ascii="Arial" w:hAnsi="Arial" w:cs="Arial"/>
              <w:b w:val="0"/>
              <w:caps w:val="0"/>
              <w:color w:val="000000"/>
              <w:sz w:val="20"/>
            </w:rPr>
            <w:t>Guo et al., 2023)</w:t>
          </w:r>
        </w:sdtContent>
      </w:sdt>
      <w:r>
        <w:rPr>
          <w:rFonts w:ascii="Arial" w:hAnsi="Arial" w:cs="Arial"/>
          <w:b w:val="0"/>
          <w:caps w:val="0"/>
          <w:color w:val="000000"/>
          <w:sz w:val="20"/>
        </w:rPr>
        <w:t>.</w:t>
      </w:r>
    </w:p>
    <w:p w14:paraId="2FA67A6D" w14:textId="77777777" w:rsidR="00C534FE" w:rsidRDefault="00C534FE" w:rsidP="00441B6F">
      <w:pPr>
        <w:pStyle w:val="AbstHead"/>
        <w:spacing w:after="0"/>
        <w:jc w:val="both"/>
        <w:rPr>
          <w:rFonts w:ascii="Arial" w:hAnsi="Arial" w:cs="Arial"/>
        </w:rPr>
      </w:pPr>
    </w:p>
    <w:p w14:paraId="3172F6CF" w14:textId="7E372754" w:rsidR="00530A31" w:rsidRPr="00530A31" w:rsidRDefault="00530A31" w:rsidP="00530A31">
      <w:pPr>
        <w:pStyle w:val="AbstHead"/>
        <w:jc w:val="both"/>
        <w:rPr>
          <w:rFonts w:ascii="Arial" w:hAnsi="Arial" w:cs="Arial"/>
        </w:rPr>
      </w:pPr>
      <w:r>
        <w:rPr>
          <w:rFonts w:ascii="Arial" w:hAnsi="Arial" w:cs="Arial"/>
        </w:rPr>
        <w:t xml:space="preserve">2.3 </w:t>
      </w:r>
      <w:r w:rsidRPr="00530A31">
        <w:rPr>
          <w:rFonts w:ascii="Arial" w:hAnsi="Arial" w:cs="Arial"/>
          <w:caps w:val="0"/>
        </w:rPr>
        <w:t xml:space="preserve">Key Principles and Practices </w:t>
      </w:r>
      <w:r>
        <w:rPr>
          <w:rFonts w:ascii="Arial" w:hAnsi="Arial" w:cs="Arial"/>
          <w:caps w:val="0"/>
        </w:rPr>
        <w:t>o</w:t>
      </w:r>
      <w:r w:rsidRPr="00530A31">
        <w:rPr>
          <w:rFonts w:ascii="Arial" w:hAnsi="Arial" w:cs="Arial"/>
          <w:caps w:val="0"/>
        </w:rPr>
        <w:t>f Lean Logistics</w:t>
      </w:r>
    </w:p>
    <w:p w14:paraId="28215CE5" w14:textId="267A83E8" w:rsidR="00C534FE" w:rsidRDefault="00530A31" w:rsidP="00530A31">
      <w:pPr>
        <w:pStyle w:val="AbstHead"/>
        <w:spacing w:after="0"/>
        <w:jc w:val="both"/>
        <w:rPr>
          <w:rFonts w:ascii="Arial" w:hAnsi="Arial" w:cs="Arial"/>
          <w:b w:val="0"/>
          <w:caps w:val="0"/>
          <w:sz w:val="20"/>
        </w:rPr>
      </w:pPr>
      <w:r w:rsidRPr="00530A31">
        <w:rPr>
          <w:rFonts w:ascii="Arial" w:hAnsi="Arial" w:cs="Arial"/>
          <w:b w:val="0"/>
          <w:caps w:val="0"/>
          <w:sz w:val="20"/>
        </w:rPr>
        <w:t>Lean logistics is predicated on two fundamental tenets: the reduction of waste and the maximization of efficiency. This approach stands in stark contrast to conventional logistics frameworks, which often prioritize objectives such as volume and velocity. The fundamental tenets of lean logistics revolve around the maximization of value while concomitantly minimizing waste throughout the supply chain</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"/>
          <w:id w:val="1920976397"/>
          <w:placeholder>
            <w:docPart w:val="DefaultPlaceholder_-1854013440"/>
          </w:placeholder>
        </w:sdtPr>
        <w:sdtEndPr/>
        <w:sdtContent>
          <w:r w:rsidR="00577742" w:rsidRPr="00577742">
            <w:rPr>
              <w:rFonts w:ascii="Arial" w:hAnsi="Arial" w:cs="Arial"/>
              <w:b w:val="0"/>
              <w:caps w:val="0"/>
              <w:color w:val="000000"/>
              <w:sz w:val="20"/>
            </w:rPr>
            <w:t>(Zhang, 2024)</w:t>
          </w:r>
        </w:sdtContent>
      </w:sdt>
      <w:r w:rsidRPr="00530A31">
        <w:rPr>
          <w:rFonts w:ascii="Arial" w:hAnsi="Arial" w:cs="Arial"/>
          <w:b w:val="0"/>
          <w:caps w:val="0"/>
          <w:sz w:val="20"/>
        </w:rPr>
        <w:t xml:space="preserve">. This ensures that each step in the process contributes directly to customer satisfaction. This paradigm shift fosters greater agility, enabling businesses to respond swiftly to market changes and customer demands </w:t>
      </w:r>
      <w:sdt>
        <w:sdtPr>
          <w:rPr>
            <w:rFonts w:ascii="Arial" w:hAnsi="Arial" w:cs="Arial"/>
            <w:b w:val="0"/>
            <w:caps w:val="0"/>
            <w:color w:val="000000"/>
            <w:sz w:val="20"/>
          </w:rPr>
          <w:tag w:val="MENDELEY_CITATION_v3_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"/>
          <w:id w:val="732202352"/>
          <w:placeholder>
            <w:docPart w:val="DefaultPlaceholder_-1854013440"/>
          </w:placeholder>
        </w:sdtPr>
        <w:sdtEndPr/>
        <w:sdtContent>
          <w:r w:rsidR="00577742" w:rsidRPr="00577742">
            <w:rPr>
              <w:rFonts w:ascii="Arial" w:hAnsi="Arial" w:cs="Arial"/>
              <w:b w:val="0"/>
              <w:caps w:val="0"/>
              <w:color w:val="000000"/>
              <w:sz w:val="20"/>
            </w:rPr>
            <w:t>(Bolotkhanov et al., 2024)</w:t>
          </w:r>
        </w:sdtContent>
      </w:sdt>
      <w:r w:rsidRPr="00530A31">
        <w:rPr>
          <w:rFonts w:ascii="Arial" w:hAnsi="Arial" w:cs="Arial"/>
          <w:b w:val="0"/>
          <w:caps w:val="0"/>
          <w:sz w:val="20"/>
        </w:rPr>
        <w:t>. The integration of advanced technologies, such as artificial intelligence and digital tools, has further transformed lean practices by enabling real-time data analysis and enhancing decision-making processes (</w:t>
      </w:r>
      <w:sdt>
        <w:sdtPr>
          <w:rPr>
            <w:rFonts w:ascii="Arial" w:hAnsi="Arial" w:cs="Arial"/>
            <w:b w:val="0"/>
            <w:caps w:val="0"/>
            <w:color w:val="000000"/>
            <w:sz w:val="20"/>
          </w:rPr>
          <w:tag w:val="MENDELEY_CITATION_v3_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"/>
          <w:id w:val="1515733648"/>
          <w:placeholder>
            <w:docPart w:val="DefaultPlaceholder_-1854013440"/>
          </w:placeholder>
        </w:sdtPr>
        <w:sdtEndPr/>
        <w:sdtContent>
          <w:r w:rsidR="00577742" w:rsidRPr="00577742">
            <w:rPr>
              <w:rFonts w:ascii="Arial" w:hAnsi="Arial" w:cs="Arial"/>
              <w:b w:val="0"/>
              <w:caps w:val="0"/>
              <w:color w:val="000000"/>
              <w:sz w:val="20"/>
            </w:rPr>
            <w:t>Baduge et al., 2022)</w:t>
          </w:r>
        </w:sdtContent>
      </w:sdt>
      <w:r w:rsidRPr="00530A31">
        <w:rPr>
          <w:rFonts w:ascii="Arial" w:hAnsi="Arial" w:cs="Arial"/>
          <w:b w:val="0"/>
          <w:caps w:val="0"/>
          <w:sz w:val="20"/>
        </w:rPr>
        <w:t xml:space="preserve">. These innovations not only streamline operations but also contribute to sustainable practices, aligning with the broader goals of the circular economy by promoting resource efficiency and waste reduction </w:t>
      </w:r>
      <w:sdt>
        <w:sdtPr>
          <w:rPr>
            <w:rFonts w:ascii="Arial" w:hAnsi="Arial" w:cs="Arial"/>
            <w:b w:val="0"/>
            <w:caps w:val="0"/>
            <w:color w:val="000000"/>
            <w:sz w:val="20"/>
          </w:rPr>
          <w:tag w:val="MENDELEY_CITATION_v3_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"/>
          <w:id w:val="-66343664"/>
          <w:placeholder>
            <w:docPart w:val="DefaultPlaceholder_-1854013440"/>
          </w:placeholder>
        </w:sdtPr>
        <w:sdtEndPr/>
        <w:sdtContent>
          <w:r w:rsidR="00577742" w:rsidRPr="00577742">
            <w:rPr>
              <w:rFonts w:ascii="Arial" w:hAnsi="Arial" w:cs="Arial"/>
              <w:b w:val="0"/>
              <w:caps w:val="0"/>
              <w:color w:val="000000"/>
              <w:sz w:val="20"/>
            </w:rPr>
            <w:t>(Dey et al., 2022)</w:t>
          </w:r>
        </w:sdtContent>
      </w:sdt>
      <w:r w:rsidRPr="00530A31">
        <w:rPr>
          <w:rFonts w:ascii="Arial" w:hAnsi="Arial" w:cs="Arial"/>
          <w:b w:val="0"/>
          <w:caps w:val="0"/>
          <w:sz w:val="20"/>
        </w:rPr>
        <w:t>. In essence, lean logistics signifies a strategic approach that substantially enhances organizational performance while aligning with contemporary sustainability objectives.</w:t>
      </w:r>
    </w:p>
    <w:p w14:paraId="0995BF74" w14:textId="77777777" w:rsidR="002D6537" w:rsidRDefault="002D6537" w:rsidP="00530A31">
      <w:pPr>
        <w:pStyle w:val="AbstHead"/>
        <w:spacing w:after="0"/>
        <w:jc w:val="both"/>
        <w:rPr>
          <w:rFonts w:ascii="Arial" w:hAnsi="Arial" w:cs="Arial"/>
          <w:b w:val="0"/>
          <w:caps w:val="0"/>
          <w:sz w:val="20"/>
        </w:rPr>
      </w:pPr>
    </w:p>
    <w:p w14:paraId="01B10A1B" w14:textId="30E34E65" w:rsidR="002D6537" w:rsidRPr="002D6537" w:rsidRDefault="002D6537" w:rsidP="00530A31">
      <w:pPr>
        <w:pStyle w:val="AbstHead"/>
        <w:spacing w:after="0"/>
        <w:jc w:val="both"/>
        <w:rPr>
          <w:rFonts w:ascii="Arial" w:hAnsi="Arial" w:cs="Arial"/>
          <w:bCs/>
          <w:caps w:val="0"/>
          <w:sz w:val="20"/>
        </w:rPr>
      </w:pPr>
      <w:r>
        <w:rPr>
          <w:rFonts w:ascii="Arial" w:hAnsi="Arial" w:cs="Arial"/>
          <w:bCs/>
          <w:caps w:val="0"/>
          <w:sz w:val="20"/>
        </w:rPr>
        <w:t xml:space="preserve">2.4 </w:t>
      </w:r>
      <w:r w:rsidRPr="002D6537">
        <w:rPr>
          <w:rFonts w:ascii="Arial" w:hAnsi="Arial" w:cs="Arial"/>
          <w:bCs/>
          <w:caps w:val="0"/>
          <w:sz w:val="20"/>
        </w:rPr>
        <w:t>Conventional Logistics</w:t>
      </w:r>
    </w:p>
    <w:p w14:paraId="1C89AD12" w14:textId="77777777" w:rsidR="002D6537" w:rsidRDefault="002D6537" w:rsidP="00530A31">
      <w:pPr>
        <w:pStyle w:val="AbstHead"/>
        <w:spacing w:after="0"/>
        <w:jc w:val="both"/>
        <w:rPr>
          <w:rFonts w:ascii="Arial" w:hAnsi="Arial" w:cs="Arial"/>
          <w:b w:val="0"/>
          <w:caps w:val="0"/>
          <w:sz w:val="20"/>
        </w:rPr>
      </w:pPr>
    </w:p>
    <w:p w14:paraId="2CBD080C" w14:textId="54AF51B4" w:rsidR="002D6537" w:rsidRDefault="002D6537" w:rsidP="00530A31">
      <w:pPr>
        <w:pStyle w:val="AbstHead"/>
        <w:spacing w:after="0"/>
        <w:jc w:val="both"/>
        <w:rPr>
          <w:rFonts w:ascii="Arial" w:hAnsi="Arial" w:cs="Arial"/>
          <w:b w:val="0"/>
          <w:caps w:val="0"/>
          <w:sz w:val="20"/>
        </w:rPr>
      </w:pPr>
      <w:r w:rsidRPr="002D6537">
        <w:rPr>
          <w:rFonts w:ascii="Arial" w:hAnsi="Arial" w:cs="Arial"/>
          <w:b w:val="0"/>
          <w:caps w:val="0"/>
          <w:sz w:val="20"/>
        </w:rPr>
        <w:t xml:space="preserve">In the context of supply chain management, conventional logistics is characterized by its reliance on established processes and infrastructure to manage the flow of goods from manufacturers to consumers. This conventional approach places significant emphasis on the accumulation of inventory and the management of transportation as fundamental components, prioritizing efficiency in these domains without adequately considering the system's overall adaptability. Research indicates that while traditional logistics provides a structured framework, </w:t>
      </w:r>
      <w:r>
        <w:rPr>
          <w:rFonts w:ascii="Arial" w:hAnsi="Arial" w:cs="Arial"/>
          <w:b w:val="0"/>
          <w:caps w:val="0"/>
          <w:sz w:val="20"/>
        </w:rPr>
        <w:t>their</w:t>
      </w:r>
      <w:r w:rsidRPr="002D6537">
        <w:rPr>
          <w:rFonts w:ascii="Arial" w:hAnsi="Arial" w:cs="Arial"/>
          <w:b w:val="0"/>
          <w:caps w:val="0"/>
          <w:sz w:val="20"/>
        </w:rPr>
        <w:t xml:space="preserve"> rigidity may impede responsiveness to market changes, particularly in an increasingly digital and fast-paced economy (</w:t>
      </w:r>
      <w:sdt>
        <w:sdtPr>
          <w:rPr>
            <w:rFonts w:ascii="Arial" w:hAnsi="Arial" w:cs="Arial"/>
            <w:b w:val="0"/>
            <w:caps w:val="0"/>
            <w:color w:val="000000"/>
            <w:sz w:val="20"/>
          </w:rPr>
          <w:tag w:val="MENDELEY_CITATION_v3_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"/>
          <w:id w:val="1659878482"/>
          <w:placeholder>
            <w:docPart w:val="DefaultPlaceholder_-1854013440"/>
          </w:placeholder>
        </w:sdtPr>
        <w:sdtEndPr/>
        <w:sdtContent>
          <w:r w:rsidR="00577742" w:rsidRPr="00577742">
            <w:rPr>
              <w:rFonts w:ascii="Arial" w:hAnsi="Arial" w:cs="Arial"/>
              <w:b w:val="0"/>
              <w:caps w:val="0"/>
              <w:color w:val="000000"/>
              <w:sz w:val="20"/>
            </w:rPr>
            <w:t>Zhang, 2024)</w:t>
          </w:r>
        </w:sdtContent>
      </w:sdt>
      <w:r w:rsidRPr="002D6537">
        <w:rPr>
          <w:rFonts w:ascii="Arial" w:hAnsi="Arial" w:cs="Arial"/>
          <w:b w:val="0"/>
          <w:caps w:val="0"/>
          <w:sz w:val="20"/>
        </w:rPr>
        <w:t>. Moreover, risk management practices in traditional logistics are often less proactive compared to those in lean logistics paradigms, which emphasize continuous improvement and efficiency (</w:t>
      </w:r>
      <w:sdt>
        <w:sdtPr>
          <w:rPr>
            <w:rFonts w:ascii="Arial" w:hAnsi="Arial" w:cs="Arial"/>
            <w:b w:val="0"/>
            <w:caps w:val="0"/>
            <w:color w:val="000000"/>
            <w:sz w:val="20"/>
          </w:rPr>
          <w:tag w:val="MENDELEY_CITATION_v3_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"/>
          <w:id w:val="-314729340"/>
          <w:placeholder>
            <w:docPart w:val="DefaultPlaceholder_-1854013440"/>
          </w:placeholder>
        </w:sdtPr>
        <w:sdtEndPr/>
        <w:sdtContent>
          <w:r w:rsidR="00577742" w:rsidRPr="00577742">
            <w:rPr>
              <w:rFonts w:ascii="Arial" w:hAnsi="Arial" w:cs="Arial"/>
              <w:b w:val="0"/>
              <w:caps w:val="0"/>
              <w:color w:val="000000"/>
              <w:sz w:val="20"/>
            </w:rPr>
            <w:t>Mehmood et al., 2021)</w:t>
          </w:r>
        </w:sdtContent>
      </w:sdt>
      <w:r w:rsidRPr="002D6537">
        <w:rPr>
          <w:rFonts w:ascii="Arial" w:hAnsi="Arial" w:cs="Arial"/>
          <w:b w:val="0"/>
          <w:caps w:val="0"/>
          <w:sz w:val="20"/>
        </w:rPr>
        <w:t>. Consequently, as organizations confront the intricacies inherent in contemporary logistics, the limitations of conventional methodologies necessitate a re-evaluation of existing practices. This re-evaluation underscores the imperative for organizations to integrate advanced technologies and adaptive strategies to ensure their continued competitiveness in the global marketplace (</w:t>
      </w:r>
      <w:sdt>
        <w:sdtPr>
          <w:rPr>
            <w:rFonts w:ascii="Arial" w:hAnsi="Arial" w:cs="Arial"/>
            <w:b w:val="0"/>
            <w:caps w:val="0"/>
            <w:color w:val="000000"/>
            <w:sz w:val="20"/>
          </w:rPr>
          <w:tag w:val="MENDELEY_CITATION_v3_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"/>
          <w:id w:val="-931504866"/>
          <w:placeholder>
            <w:docPart w:val="DefaultPlaceholder_-1854013440"/>
          </w:placeholder>
        </w:sdtPr>
        <w:sdtEndPr/>
        <w:sdtContent>
          <w:r w:rsidR="00577742" w:rsidRPr="00577742">
            <w:rPr>
              <w:rFonts w:ascii="Arial" w:hAnsi="Arial" w:cs="Arial"/>
              <w:b w:val="0"/>
              <w:caps w:val="0"/>
              <w:color w:val="000000"/>
              <w:sz w:val="20"/>
            </w:rPr>
            <w:t>Zou et al., 2024)</w:t>
          </w:r>
        </w:sdtContent>
      </w:sdt>
      <w:r w:rsidRPr="002D6537">
        <w:rPr>
          <w:rFonts w:ascii="Arial" w:hAnsi="Arial" w:cs="Arial"/>
          <w:b w:val="0"/>
          <w:caps w:val="0"/>
          <w:sz w:val="20"/>
        </w:rPr>
        <w:t>.</w:t>
      </w:r>
    </w:p>
    <w:p w14:paraId="4C2D2EDB" w14:textId="77777777" w:rsidR="002D6537" w:rsidRDefault="002D6537" w:rsidP="00530A31">
      <w:pPr>
        <w:pStyle w:val="AbstHead"/>
        <w:spacing w:after="0"/>
        <w:jc w:val="both"/>
        <w:rPr>
          <w:rFonts w:ascii="Arial" w:hAnsi="Arial" w:cs="Arial"/>
          <w:b w:val="0"/>
          <w:caps w:val="0"/>
          <w:sz w:val="20"/>
        </w:rPr>
      </w:pPr>
    </w:p>
    <w:p w14:paraId="642CD12A" w14:textId="4B86766D" w:rsidR="00021B56" w:rsidRPr="00021B56" w:rsidRDefault="00021B56" w:rsidP="00021B56">
      <w:pPr>
        <w:pStyle w:val="AbstHead"/>
        <w:jc w:val="both"/>
        <w:rPr>
          <w:rFonts w:ascii="Arial" w:hAnsi="Arial" w:cs="Arial"/>
          <w:bCs/>
          <w:caps w:val="0"/>
          <w:sz w:val="20"/>
        </w:rPr>
      </w:pPr>
      <w:r w:rsidRPr="00021B56">
        <w:rPr>
          <w:rFonts w:ascii="Arial" w:hAnsi="Arial" w:cs="Arial"/>
          <w:bCs/>
          <w:caps w:val="0"/>
          <w:sz w:val="20"/>
        </w:rPr>
        <w:t>2.5 The Lean philosophy as the genesis of innovation</w:t>
      </w:r>
    </w:p>
    <w:p w14:paraId="1A3E9CC4" w14:textId="34F42D80" w:rsidR="00021B56" w:rsidRPr="00021B56" w:rsidRDefault="00021B56" w:rsidP="00021B56">
      <w:pPr>
        <w:pStyle w:val="AbstHead"/>
        <w:jc w:val="both"/>
        <w:rPr>
          <w:rFonts w:ascii="Arial" w:hAnsi="Arial" w:cs="Arial"/>
          <w:b w:val="0"/>
          <w:caps w:val="0"/>
          <w:sz w:val="20"/>
        </w:rPr>
      </w:pPr>
      <w:r w:rsidRPr="00021B56">
        <w:rPr>
          <w:rFonts w:ascii="Arial" w:hAnsi="Arial" w:cs="Arial"/>
          <w:b w:val="0"/>
          <w:caps w:val="0"/>
          <w:sz w:val="20"/>
        </w:rPr>
        <w:t>As is the case with nearly all innovations or shifts in culture, the "Lean" philosophy did not emerge spontaneously. Rather, it can be traced back to the Toyota company and its two founding pioneers, Taichi Ohno and Shigeo Shingo</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"/>
          <w:id w:val="-251193372"/>
          <w:placeholder>
            <w:docPart w:val="DefaultPlaceholder_-1854013440"/>
          </w:placeholder>
        </w:sdtPr>
        <w:sdtEndPr/>
        <w:sdtContent>
          <w:r w:rsidR="00577742" w:rsidRPr="00577742">
            <w:rPr>
              <w:rFonts w:ascii="Arial" w:hAnsi="Arial" w:cs="Arial"/>
              <w:b w:val="0"/>
              <w:caps w:val="0"/>
              <w:color w:val="000000"/>
              <w:sz w:val="20"/>
            </w:rPr>
            <w:t>(Brau, 2022)</w:t>
          </w:r>
        </w:sdtContent>
      </w:sdt>
      <w:r w:rsidRPr="00021B56">
        <w:rPr>
          <w:rFonts w:ascii="Arial" w:hAnsi="Arial" w:cs="Arial"/>
          <w:b w:val="0"/>
          <w:caps w:val="0"/>
          <w:sz w:val="20"/>
        </w:rPr>
        <w:t>. These individuals developed the Toyota Production System (TPS), which served as the foundation for the current "Lean" philosophy and its subsequent derivatives. Lean Thinking, Lean Management, Lean Manufacturing, and, naturally, Lean Logistics. Lean Logistics, too.</w:t>
      </w:r>
      <w:r>
        <w:rPr>
          <w:rFonts w:ascii="Arial" w:hAnsi="Arial" w:cs="Arial"/>
          <w:b w:val="0"/>
          <w:caps w:val="0"/>
          <w:sz w:val="20"/>
        </w:rPr>
        <w:t xml:space="preserve"> </w:t>
      </w:r>
      <w:r w:rsidRPr="00021B56">
        <w:rPr>
          <w:rFonts w:ascii="Arial" w:hAnsi="Arial" w:cs="Arial"/>
          <w:b w:val="0"/>
          <w:caps w:val="0"/>
          <w:sz w:val="20"/>
        </w:rPr>
        <w:t xml:space="preserve">However, the distinctive approach employed by Toyota in its manufacturing processes warrants further examination. A plethora of production systems exist, many of which are highly effective. However, Toyota, </w:t>
      </w:r>
      <w:r w:rsidRPr="00021B56">
        <w:rPr>
          <w:rFonts w:ascii="Arial" w:hAnsi="Arial" w:cs="Arial"/>
          <w:b w:val="0"/>
          <w:caps w:val="0"/>
          <w:sz w:val="20"/>
        </w:rPr>
        <w:lastRenderedPageBreak/>
        <w:t>through a concise explanation, has surpassed all expectations in a relatively brief period. The following points offer a concise overview:</w:t>
      </w:r>
    </w:p>
    <w:p w14:paraId="6F10C412" w14:textId="77777777" w:rsidR="00021B56" w:rsidRPr="00021B56" w:rsidRDefault="00021B56" w:rsidP="00021B56">
      <w:pPr>
        <w:pStyle w:val="AbstHead"/>
        <w:jc w:val="both"/>
        <w:rPr>
          <w:rFonts w:ascii="Arial" w:hAnsi="Arial" w:cs="Arial"/>
          <w:b w:val="0"/>
          <w:caps w:val="0"/>
          <w:sz w:val="20"/>
        </w:rPr>
      </w:pPr>
      <w:r w:rsidRPr="00021B56">
        <w:rPr>
          <w:rFonts w:ascii="Arial" w:hAnsi="Arial" w:cs="Arial"/>
          <w:b w:val="0"/>
          <w:caps w:val="0"/>
          <w:sz w:val="20"/>
        </w:rPr>
        <w:t>Toyota has consistently achieved profitability over the past twenty-five years.</w:t>
      </w:r>
    </w:p>
    <w:p w14:paraId="713EE192" w14:textId="77777777" w:rsidR="00021B56" w:rsidRPr="00021B56" w:rsidRDefault="00021B56" w:rsidP="00021B56">
      <w:pPr>
        <w:pStyle w:val="AbstHead"/>
        <w:jc w:val="both"/>
        <w:rPr>
          <w:rFonts w:ascii="Arial" w:hAnsi="Arial" w:cs="Arial"/>
          <w:b w:val="0"/>
          <w:caps w:val="0"/>
          <w:sz w:val="20"/>
        </w:rPr>
      </w:pPr>
      <w:r w:rsidRPr="00021B56">
        <w:rPr>
          <w:rFonts w:ascii="Arial" w:hAnsi="Arial" w:cs="Arial"/>
          <w:b w:val="0"/>
          <w:caps w:val="0"/>
          <w:sz w:val="20"/>
        </w:rPr>
        <w:t>Moreover, Toyota's profits exceed the sum of those of General Motors, Chrysler, and Ford combined.</w:t>
      </w:r>
    </w:p>
    <w:p w14:paraId="146081C6" w14:textId="3865D257" w:rsidR="00021B56" w:rsidRPr="00021B56" w:rsidRDefault="00021B56" w:rsidP="00021B56">
      <w:pPr>
        <w:pStyle w:val="AbstHead"/>
        <w:jc w:val="both"/>
        <w:rPr>
          <w:rFonts w:ascii="Arial" w:hAnsi="Arial" w:cs="Arial"/>
          <w:b w:val="0"/>
          <w:caps w:val="0"/>
          <w:sz w:val="20"/>
        </w:rPr>
      </w:pPr>
      <w:r w:rsidRPr="00021B56">
        <w:rPr>
          <w:rFonts w:ascii="Arial" w:hAnsi="Arial" w:cs="Arial"/>
          <w:b w:val="0"/>
          <w:caps w:val="0"/>
          <w:sz w:val="20"/>
        </w:rPr>
        <w:t>Toyota's product development process is the fastest in the world, taking approximately 12 months, while its competitors take 24 and 36 months.</w:t>
      </w:r>
    </w:p>
    <w:p w14:paraId="555F336A" w14:textId="5D6F1991" w:rsidR="00021B56" w:rsidRDefault="00021B56" w:rsidP="00021B56">
      <w:pPr>
        <w:pStyle w:val="AbstHead"/>
        <w:jc w:val="both"/>
        <w:rPr>
          <w:rFonts w:ascii="Arial" w:hAnsi="Arial" w:cs="Arial"/>
          <w:b w:val="0"/>
          <w:caps w:val="0"/>
          <w:sz w:val="20"/>
        </w:rPr>
      </w:pPr>
      <w:r w:rsidRPr="00021B56">
        <w:rPr>
          <w:rFonts w:ascii="Arial" w:hAnsi="Arial" w:cs="Arial"/>
          <w:b w:val="0"/>
          <w:caps w:val="0"/>
          <w:sz w:val="20"/>
        </w:rPr>
        <w:t>The Lean Logistics philosophy, particularly within the automotive sector, played a pivotal role in Toyota's ascent to global preeminence in automotive production</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"/>
          <w:id w:val="2143377887"/>
          <w:placeholder>
            <w:docPart w:val="DefaultPlaceholder_-1854013440"/>
          </w:placeholder>
        </w:sdtPr>
        <w:sdtEndPr/>
        <w:sdtContent>
          <w:r w:rsidR="00577742" w:rsidRPr="00577742">
            <w:rPr>
              <w:rFonts w:ascii="Arial" w:hAnsi="Arial" w:cs="Arial"/>
              <w:b w:val="0"/>
              <w:caps w:val="0"/>
              <w:color w:val="000000"/>
              <w:sz w:val="20"/>
            </w:rPr>
            <w:t>(</w:t>
          </w:r>
          <w:proofErr w:type="spellStart"/>
          <w:r w:rsidR="00577742" w:rsidRPr="00577742">
            <w:rPr>
              <w:rFonts w:ascii="Arial" w:hAnsi="Arial" w:cs="Arial"/>
              <w:b w:val="0"/>
              <w:caps w:val="0"/>
              <w:color w:val="000000"/>
              <w:sz w:val="20"/>
            </w:rPr>
            <w:t>Besseris</w:t>
          </w:r>
          <w:proofErr w:type="spellEnd"/>
          <w:r w:rsidR="00577742" w:rsidRPr="00577742">
            <w:rPr>
              <w:rFonts w:ascii="Arial" w:hAnsi="Arial" w:cs="Arial"/>
              <w:b w:val="0"/>
              <w:caps w:val="0"/>
              <w:color w:val="000000"/>
              <w:sz w:val="20"/>
            </w:rPr>
            <w:t>, 2021)</w:t>
          </w:r>
        </w:sdtContent>
      </w:sdt>
      <w:r w:rsidRPr="00021B56">
        <w:rPr>
          <w:rFonts w:ascii="Arial" w:hAnsi="Arial" w:cs="Arial"/>
          <w:b w:val="0"/>
          <w:caps w:val="0"/>
          <w:sz w:val="20"/>
        </w:rPr>
        <w:t>.</w:t>
      </w:r>
    </w:p>
    <w:p w14:paraId="5EBFA76B" w14:textId="331C8C14" w:rsidR="00021B56" w:rsidRPr="00021B56" w:rsidRDefault="00021B56" w:rsidP="00021B56">
      <w:pPr>
        <w:pStyle w:val="AbstHead"/>
        <w:jc w:val="both"/>
        <w:rPr>
          <w:rFonts w:ascii="Arial" w:hAnsi="Arial" w:cs="Arial"/>
          <w:b w:val="0"/>
          <w:caps w:val="0"/>
          <w:sz w:val="20"/>
        </w:rPr>
      </w:pPr>
      <w:r w:rsidRPr="00021B56">
        <w:rPr>
          <w:rFonts w:ascii="Arial" w:hAnsi="Arial" w:cs="Arial"/>
          <w:b w:val="0"/>
          <w:caps w:val="0"/>
          <w:sz w:val="20"/>
        </w:rPr>
        <w:t>It is widely acknowledged that the world has undergone significant advancements in recent decades, largely due to the remarkable strides made in various fields. These advancements have led to unprecedented opportunities and benefits for humanity, surpassing the scope of what could have been envisioned. Consequently, these advancements have permeated the methodologies and philosophies employed by companies, leading to the optimization of processes and a transformation in business thinking. This has resulted in enhanced production and an improvement in the quality of life in the workplace</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"/>
          <w:id w:val="-1281799539"/>
          <w:placeholder>
            <w:docPart w:val="DefaultPlaceholder_-1854013440"/>
          </w:placeholder>
        </w:sdtPr>
        <w:sdtEndPr/>
        <w:sdtContent>
          <w:r w:rsidR="00577742" w:rsidRPr="00577742">
            <w:rPr>
              <w:rFonts w:ascii="Arial" w:hAnsi="Arial" w:cs="Arial"/>
              <w:b w:val="0"/>
              <w:caps w:val="0"/>
              <w:color w:val="000000"/>
              <w:sz w:val="20"/>
            </w:rPr>
            <w:t>(Wronka, 2017)</w:t>
          </w:r>
        </w:sdtContent>
      </w:sdt>
      <w:r w:rsidRPr="00021B56">
        <w:rPr>
          <w:rFonts w:ascii="Arial" w:hAnsi="Arial" w:cs="Arial"/>
          <w:b w:val="0"/>
          <w:caps w:val="0"/>
          <w:sz w:val="20"/>
        </w:rPr>
        <w:t xml:space="preserve">. </w:t>
      </w:r>
    </w:p>
    <w:p w14:paraId="7986A070" w14:textId="5F95B97D" w:rsidR="00021B56" w:rsidRPr="00021B56" w:rsidRDefault="00021B56" w:rsidP="00021B56">
      <w:pPr>
        <w:pStyle w:val="AbstHead"/>
        <w:jc w:val="both"/>
        <w:rPr>
          <w:rFonts w:ascii="Arial" w:hAnsi="Arial" w:cs="Arial"/>
          <w:b w:val="0"/>
          <w:caps w:val="0"/>
          <w:sz w:val="20"/>
        </w:rPr>
      </w:pPr>
      <w:r w:rsidRPr="00021B56">
        <w:rPr>
          <w:rFonts w:ascii="Arial" w:hAnsi="Arial" w:cs="Arial"/>
          <w:b w:val="0"/>
          <w:caps w:val="0"/>
          <w:sz w:val="20"/>
        </w:rPr>
        <w:t xml:space="preserve">A significant advancement is Lean Logistics, which has prompted a paradigm shift in corporate thinking regarding </w:t>
      </w:r>
      <w:r>
        <w:rPr>
          <w:rFonts w:ascii="Arial" w:hAnsi="Arial" w:cs="Arial"/>
          <w:b w:val="0"/>
          <w:caps w:val="0"/>
          <w:sz w:val="20"/>
        </w:rPr>
        <w:t xml:space="preserve">the </w:t>
      </w:r>
      <w:r w:rsidRPr="00021B56">
        <w:rPr>
          <w:rFonts w:ascii="Arial" w:hAnsi="Arial" w:cs="Arial"/>
          <w:b w:val="0"/>
          <w:caps w:val="0"/>
          <w:sz w:val="20"/>
        </w:rPr>
        <w:t>production and distribution of supplies, giving rise to a new generation of companies that prioritize producing suitable products at low cost while ensuring total customer satisfaction</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"/>
          <w:id w:val="60289037"/>
          <w:placeholder>
            <w:docPart w:val="DefaultPlaceholder_-1854013440"/>
          </w:placeholder>
        </w:sdtPr>
        <w:sdtEndPr/>
        <w:sdtContent>
          <w:r w:rsidR="00577742" w:rsidRPr="00577742">
            <w:rPr>
              <w:b w:val="0"/>
              <w:color w:val="000000"/>
              <w:sz w:val="20"/>
            </w:rPr>
            <w:t>(Rewers &amp; Trojanowska, 2016)</w:t>
          </w:r>
        </w:sdtContent>
      </w:sdt>
      <w:r w:rsidRPr="00021B56">
        <w:rPr>
          <w:rFonts w:ascii="Arial" w:hAnsi="Arial" w:cs="Arial"/>
          <w:b w:val="0"/>
          <w:caps w:val="0"/>
          <w:sz w:val="20"/>
        </w:rPr>
        <w:t>.</w:t>
      </w:r>
    </w:p>
    <w:p w14:paraId="068FE4EC" w14:textId="4975E3CE" w:rsidR="00021B56" w:rsidRPr="00021B56" w:rsidRDefault="00021B56" w:rsidP="00021B56">
      <w:pPr>
        <w:pStyle w:val="AbstHead"/>
        <w:jc w:val="both"/>
        <w:rPr>
          <w:rFonts w:ascii="Arial" w:hAnsi="Arial" w:cs="Arial"/>
          <w:b w:val="0"/>
          <w:caps w:val="0"/>
          <w:sz w:val="20"/>
        </w:rPr>
      </w:pPr>
      <w:r w:rsidRPr="00021B56">
        <w:rPr>
          <w:rFonts w:ascii="Arial" w:hAnsi="Arial" w:cs="Arial"/>
          <w:b w:val="0"/>
          <w:caps w:val="0"/>
          <w:sz w:val="20"/>
        </w:rPr>
        <w:t>However, many companies are reluctant to adopt these changes, as their established production systems have proven effective in maintaining profit margins and ensuring market survival. This reluctance to embrace new approaches, which could potentially lead to increased profits, is a significant challenge for these companies</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"/>
          <w:id w:val="-958023615"/>
          <w:placeholder>
            <w:docPart w:val="DefaultPlaceholder_-1854013440"/>
          </w:placeholder>
        </w:sdtPr>
        <w:sdtEndPr/>
        <w:sdtContent>
          <w:r w:rsidR="00577742" w:rsidRPr="00577742">
            <w:rPr>
              <w:rFonts w:ascii="Arial" w:hAnsi="Arial" w:cs="Arial"/>
              <w:b w:val="0"/>
              <w:caps w:val="0"/>
              <w:color w:val="000000"/>
              <w:sz w:val="20"/>
            </w:rPr>
            <w:t>(</w:t>
          </w:r>
          <w:proofErr w:type="spellStart"/>
          <w:r w:rsidR="00577742" w:rsidRPr="00577742">
            <w:rPr>
              <w:rFonts w:ascii="Arial" w:hAnsi="Arial" w:cs="Arial"/>
              <w:b w:val="0"/>
              <w:caps w:val="0"/>
              <w:color w:val="000000"/>
              <w:sz w:val="20"/>
            </w:rPr>
            <w:t>Olleros</w:t>
          </w:r>
          <w:proofErr w:type="spellEnd"/>
          <w:r w:rsidR="00577742" w:rsidRPr="00577742">
            <w:rPr>
              <w:rFonts w:ascii="Arial" w:hAnsi="Arial" w:cs="Arial"/>
              <w:b w:val="0"/>
              <w:caps w:val="0"/>
              <w:color w:val="000000"/>
              <w:sz w:val="20"/>
            </w:rPr>
            <w:t>, 2008)</w:t>
          </w:r>
        </w:sdtContent>
      </w:sdt>
      <w:r w:rsidRPr="00021B56">
        <w:rPr>
          <w:rFonts w:ascii="Arial" w:hAnsi="Arial" w:cs="Arial"/>
          <w:b w:val="0"/>
          <w:caps w:val="0"/>
          <w:sz w:val="20"/>
        </w:rPr>
        <w:t>.</w:t>
      </w:r>
    </w:p>
    <w:p w14:paraId="36103633" w14:textId="77777777" w:rsidR="00790ADA" w:rsidRPr="00FB3A86" w:rsidRDefault="00790ADA" w:rsidP="00441B6F">
      <w:pPr>
        <w:pStyle w:val="Body"/>
        <w:spacing w:after="0"/>
        <w:rPr>
          <w:rFonts w:ascii="Arial" w:hAnsi="Arial" w:cs="Arial"/>
        </w:rPr>
      </w:pPr>
    </w:p>
    <w:p w14:paraId="26FC015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70E2B24" w14:textId="77777777" w:rsidR="00021B56" w:rsidRDefault="00021B56" w:rsidP="00441B6F">
      <w:pPr>
        <w:pStyle w:val="Head1"/>
        <w:spacing w:after="0"/>
        <w:jc w:val="both"/>
        <w:rPr>
          <w:rFonts w:ascii="Arial" w:hAnsi="Arial" w:cs="Arial"/>
        </w:rPr>
      </w:pPr>
    </w:p>
    <w:p w14:paraId="00100BED" w14:textId="23F275E4" w:rsidR="00021B56" w:rsidRPr="00021B56" w:rsidRDefault="00021B56" w:rsidP="00021B56">
      <w:pPr>
        <w:pStyle w:val="Head1"/>
        <w:jc w:val="both"/>
        <w:rPr>
          <w:rFonts w:ascii="Arial" w:hAnsi="Arial" w:cs="Arial"/>
          <w:b w:val="0"/>
          <w:caps w:val="0"/>
          <w:sz w:val="20"/>
        </w:rPr>
      </w:pPr>
      <w:r w:rsidRPr="00021B56">
        <w:rPr>
          <w:rFonts w:ascii="Arial" w:hAnsi="Arial" w:cs="Arial"/>
          <w:b w:val="0"/>
          <w:caps w:val="0"/>
          <w:sz w:val="20"/>
        </w:rPr>
        <w:t>Traditional logistics and lean logistics represent two distinct approaches to managing the flow of goods, information, and resources within supply chains. While traditional logistics focuses on ensuring product availability through large inventories and buffer stocks, lean logistics emphasizes waste reduction, efficiency, and just-in-time (JIT) delivery. The key differences between these two models lie in their objectives, inventory management strategies, responsiveness, cost structures, and overall supply chain philosophies.</w:t>
      </w:r>
    </w:p>
    <w:p w14:paraId="02A62B90" w14:textId="77777777" w:rsidR="00021B56" w:rsidRPr="00021B56" w:rsidRDefault="00021B56" w:rsidP="00021B56">
      <w:pPr>
        <w:pStyle w:val="Head1"/>
        <w:jc w:val="both"/>
        <w:rPr>
          <w:rFonts w:ascii="Arial" w:hAnsi="Arial" w:cs="Arial"/>
          <w:bCs/>
          <w:caps w:val="0"/>
          <w:sz w:val="20"/>
        </w:rPr>
      </w:pPr>
      <w:r w:rsidRPr="00021B56">
        <w:rPr>
          <w:rFonts w:ascii="Arial" w:hAnsi="Arial" w:cs="Arial"/>
          <w:bCs/>
          <w:caps w:val="0"/>
          <w:sz w:val="20"/>
        </w:rPr>
        <w:t>1. Inventory Management</w:t>
      </w:r>
    </w:p>
    <w:p w14:paraId="3BE1EA16" w14:textId="3B8CCA59" w:rsidR="00021B56" w:rsidRPr="00021B56" w:rsidRDefault="00021B56" w:rsidP="00021B56">
      <w:pPr>
        <w:pStyle w:val="Head1"/>
        <w:jc w:val="both"/>
        <w:rPr>
          <w:rFonts w:ascii="Arial" w:hAnsi="Arial" w:cs="Arial"/>
          <w:b w:val="0"/>
          <w:caps w:val="0"/>
          <w:sz w:val="20"/>
        </w:rPr>
      </w:pPr>
      <w:r w:rsidRPr="00021B56">
        <w:rPr>
          <w:rFonts w:ascii="Arial" w:hAnsi="Arial" w:cs="Arial"/>
          <w:b w:val="0"/>
          <w:caps w:val="0"/>
          <w:sz w:val="20"/>
        </w:rPr>
        <w:t xml:space="preserve">Traditional logistics relies on maintaining high inventory levels to meet demand fluctuations and prevent stock outputs. This approach prioritizes security over efficiency, often leading to excess storage costs and potential obsolescence. In contrast, lean logistics minimizes inventory by synchronizing supply with demand, reducing holding costs, and eliminating </w:t>
      </w:r>
      <w:r w:rsidRPr="00021B56">
        <w:rPr>
          <w:rFonts w:ascii="Arial" w:hAnsi="Arial" w:cs="Arial"/>
          <w:b w:val="0"/>
          <w:caps w:val="0"/>
          <w:sz w:val="20"/>
        </w:rPr>
        <w:lastRenderedPageBreak/>
        <w:t>waste. The JIT principle ensures that materials arrive only when needed, reducing the need for large warehouses.</w:t>
      </w:r>
    </w:p>
    <w:p w14:paraId="3A71F714" w14:textId="77777777" w:rsidR="00021B56" w:rsidRPr="00021B56" w:rsidRDefault="00021B56" w:rsidP="00021B56">
      <w:pPr>
        <w:pStyle w:val="Head1"/>
        <w:jc w:val="both"/>
        <w:rPr>
          <w:rFonts w:ascii="Arial" w:hAnsi="Arial" w:cs="Arial"/>
          <w:bCs/>
          <w:caps w:val="0"/>
          <w:sz w:val="20"/>
        </w:rPr>
      </w:pPr>
      <w:r w:rsidRPr="00021B56">
        <w:rPr>
          <w:rFonts w:ascii="Arial" w:hAnsi="Arial" w:cs="Arial"/>
          <w:bCs/>
          <w:caps w:val="0"/>
          <w:sz w:val="20"/>
        </w:rPr>
        <w:t>2. Cost Structure</w:t>
      </w:r>
    </w:p>
    <w:p w14:paraId="17048255" w14:textId="55C622C3" w:rsidR="00021B56" w:rsidRPr="00021B56" w:rsidRDefault="00021B56" w:rsidP="00021B56">
      <w:pPr>
        <w:pStyle w:val="Head1"/>
        <w:jc w:val="both"/>
        <w:rPr>
          <w:rFonts w:ascii="Arial" w:hAnsi="Arial" w:cs="Arial"/>
          <w:b w:val="0"/>
          <w:caps w:val="0"/>
          <w:sz w:val="20"/>
        </w:rPr>
      </w:pPr>
      <w:r w:rsidRPr="00021B56">
        <w:rPr>
          <w:rFonts w:ascii="Arial" w:hAnsi="Arial" w:cs="Arial"/>
          <w:b w:val="0"/>
          <w:caps w:val="0"/>
          <w:sz w:val="20"/>
        </w:rPr>
        <w:t>Traditional logistics incurs higher costs due to warehousing, excess inventory, and inefficiencies like overproduction and long lead times. Lean logistics reduces costs by cutting non-value-adding activities, optimizing transportation, and improving workflow efficiency. By eliminating waste (muda), lean logistics enhances profitability while maintaining service levels.</w:t>
      </w:r>
    </w:p>
    <w:p w14:paraId="2308B4D9" w14:textId="77777777" w:rsidR="00021B56" w:rsidRPr="00021B56" w:rsidRDefault="00021B56" w:rsidP="00021B56">
      <w:pPr>
        <w:pStyle w:val="Head1"/>
        <w:jc w:val="both"/>
        <w:rPr>
          <w:rFonts w:ascii="Arial" w:hAnsi="Arial" w:cs="Arial"/>
          <w:bCs/>
          <w:caps w:val="0"/>
          <w:sz w:val="20"/>
        </w:rPr>
      </w:pPr>
      <w:r w:rsidRPr="00021B56">
        <w:rPr>
          <w:rFonts w:ascii="Arial" w:hAnsi="Arial" w:cs="Arial"/>
          <w:bCs/>
          <w:caps w:val="0"/>
          <w:sz w:val="20"/>
        </w:rPr>
        <w:t>3. Responsiveness &amp; Flexibility</w:t>
      </w:r>
    </w:p>
    <w:p w14:paraId="6CCE6603" w14:textId="03BB0F7D" w:rsidR="00021B56" w:rsidRPr="00021B56" w:rsidRDefault="00021B56" w:rsidP="00021B56">
      <w:pPr>
        <w:pStyle w:val="Head1"/>
        <w:jc w:val="both"/>
        <w:rPr>
          <w:rFonts w:ascii="Arial" w:hAnsi="Arial" w:cs="Arial"/>
          <w:b w:val="0"/>
          <w:caps w:val="0"/>
          <w:sz w:val="20"/>
        </w:rPr>
      </w:pPr>
      <w:r w:rsidRPr="00021B56">
        <w:rPr>
          <w:rFonts w:ascii="Arial" w:hAnsi="Arial" w:cs="Arial"/>
          <w:b w:val="0"/>
          <w:caps w:val="0"/>
          <w:sz w:val="20"/>
        </w:rPr>
        <w:t>Traditional supply chains are often rigid, with long planning cycles and reliance on forecasts, making them less adaptable to sudden demand changes. Lean logistics, however, emphasizes agility through real-time demand signals, shorter lead times, and flexible production systems, allowing businesses to respond quickly to market shifts.</w:t>
      </w:r>
    </w:p>
    <w:p w14:paraId="452C83C4" w14:textId="77777777" w:rsidR="00021B56" w:rsidRPr="00021B56" w:rsidRDefault="00021B56" w:rsidP="00021B56">
      <w:pPr>
        <w:pStyle w:val="Head1"/>
        <w:jc w:val="both"/>
        <w:rPr>
          <w:rFonts w:ascii="Arial" w:hAnsi="Arial" w:cs="Arial"/>
          <w:bCs/>
          <w:caps w:val="0"/>
          <w:sz w:val="20"/>
        </w:rPr>
      </w:pPr>
      <w:r w:rsidRPr="00021B56">
        <w:rPr>
          <w:rFonts w:ascii="Arial" w:hAnsi="Arial" w:cs="Arial"/>
          <w:bCs/>
          <w:caps w:val="0"/>
          <w:sz w:val="20"/>
        </w:rPr>
        <w:t>4. Supplier Relationships</w:t>
      </w:r>
    </w:p>
    <w:p w14:paraId="26431628" w14:textId="210D1E4C" w:rsidR="00021B56" w:rsidRPr="00021B56" w:rsidRDefault="00021B56" w:rsidP="00021B56">
      <w:pPr>
        <w:pStyle w:val="Head1"/>
        <w:jc w:val="both"/>
        <w:rPr>
          <w:rFonts w:ascii="Arial" w:hAnsi="Arial" w:cs="Arial"/>
          <w:b w:val="0"/>
          <w:caps w:val="0"/>
          <w:sz w:val="20"/>
        </w:rPr>
      </w:pPr>
      <w:r w:rsidRPr="00021B56">
        <w:rPr>
          <w:rFonts w:ascii="Arial" w:hAnsi="Arial" w:cs="Arial"/>
          <w:b w:val="0"/>
          <w:caps w:val="0"/>
          <w:sz w:val="20"/>
        </w:rPr>
        <w:t>Traditional logistics typically involves transactional relationships with multiple suppliers to ensure material availability. Lean logistics fosters long-term partnerships with fewer suppliers, ensuring reliability, quality, and collaborative improvement.</w:t>
      </w:r>
    </w:p>
    <w:p w14:paraId="76B5B0C1" w14:textId="77777777" w:rsidR="00021B56" w:rsidRPr="00021B56" w:rsidRDefault="00021B56" w:rsidP="00021B56">
      <w:pPr>
        <w:pStyle w:val="Head1"/>
        <w:jc w:val="both"/>
        <w:rPr>
          <w:rFonts w:ascii="Arial" w:hAnsi="Arial" w:cs="Arial"/>
          <w:bCs/>
          <w:caps w:val="0"/>
          <w:sz w:val="20"/>
        </w:rPr>
      </w:pPr>
      <w:r w:rsidRPr="00021B56">
        <w:rPr>
          <w:rFonts w:ascii="Arial" w:hAnsi="Arial" w:cs="Arial"/>
          <w:bCs/>
          <w:caps w:val="0"/>
          <w:sz w:val="20"/>
        </w:rPr>
        <w:t>5. Waste Reduction</w:t>
      </w:r>
    </w:p>
    <w:p w14:paraId="57AB5B5A" w14:textId="4824CF91" w:rsidR="00021B56" w:rsidRPr="00021B56" w:rsidRDefault="00021B56" w:rsidP="00021B56">
      <w:pPr>
        <w:pStyle w:val="Head1"/>
        <w:jc w:val="both"/>
        <w:rPr>
          <w:rFonts w:ascii="Arial" w:hAnsi="Arial" w:cs="Arial"/>
          <w:b w:val="0"/>
          <w:caps w:val="0"/>
          <w:sz w:val="20"/>
        </w:rPr>
      </w:pPr>
      <w:r w:rsidRPr="00021B56">
        <w:rPr>
          <w:rFonts w:ascii="Arial" w:hAnsi="Arial" w:cs="Arial"/>
          <w:b w:val="0"/>
          <w:caps w:val="0"/>
          <w:sz w:val="20"/>
        </w:rPr>
        <w:t>Lean logistics targets the elimination of waste (e.g., overproduction, waiting times, unnecessary transportation), whereas traditional logistics may tolerate inefficiencies to ensure supply continuity.</w:t>
      </w:r>
    </w:p>
    <w:p w14:paraId="6C7700DC" w14:textId="63DC5DAA" w:rsidR="00021B56" w:rsidRDefault="00021B56" w:rsidP="00021B56">
      <w:pPr>
        <w:pStyle w:val="Head1"/>
        <w:spacing w:after="0"/>
        <w:jc w:val="both"/>
        <w:rPr>
          <w:rFonts w:ascii="Arial" w:hAnsi="Arial" w:cs="Arial"/>
          <w:b w:val="0"/>
          <w:caps w:val="0"/>
          <w:sz w:val="20"/>
        </w:rPr>
      </w:pPr>
      <w:r w:rsidRPr="00021B56">
        <w:rPr>
          <w:rFonts w:ascii="Arial" w:hAnsi="Arial" w:cs="Arial"/>
          <w:b w:val="0"/>
          <w:caps w:val="0"/>
          <w:sz w:val="20"/>
        </w:rPr>
        <w:t>In summary, while traditional logistics prioritizes security and bulk handling, lean logistics focuses on efficiency, cost reduction, and continuous improvement, making it more sustainable in dynamic markets.</w:t>
      </w:r>
    </w:p>
    <w:p w14:paraId="2955FDA2" w14:textId="77777777" w:rsidR="00577742" w:rsidRDefault="00577742" w:rsidP="00021B56">
      <w:pPr>
        <w:pStyle w:val="Head1"/>
        <w:spacing w:after="0"/>
        <w:jc w:val="both"/>
        <w:rPr>
          <w:rFonts w:ascii="Arial" w:hAnsi="Arial" w:cs="Arial"/>
          <w:b w:val="0"/>
          <w:caps w:val="0"/>
          <w:sz w:val="20"/>
        </w:rPr>
      </w:pPr>
    </w:p>
    <w:p w14:paraId="3F710820" w14:textId="40451491" w:rsidR="00577742" w:rsidRDefault="00577742" w:rsidP="00021B56">
      <w:pPr>
        <w:pStyle w:val="Head1"/>
        <w:spacing w:after="0"/>
        <w:jc w:val="both"/>
        <w:rPr>
          <w:rFonts w:ascii="Arial" w:hAnsi="Arial" w:cs="Arial"/>
          <w:b w:val="0"/>
          <w:caps w:val="0"/>
          <w:sz w:val="20"/>
        </w:rPr>
      </w:pPr>
      <w:r>
        <w:rPr>
          <w:rFonts w:ascii="Arial" w:hAnsi="Arial" w:cs="Arial"/>
        </w:rPr>
        <w:t>3.1 discussion</w:t>
      </w:r>
    </w:p>
    <w:p w14:paraId="618690C5" w14:textId="77777777" w:rsidR="00577742" w:rsidRDefault="00577742" w:rsidP="00021B56">
      <w:pPr>
        <w:pStyle w:val="Head1"/>
        <w:spacing w:after="0"/>
        <w:jc w:val="both"/>
        <w:rPr>
          <w:rFonts w:ascii="Arial" w:hAnsi="Arial" w:cs="Arial"/>
          <w:b w:val="0"/>
          <w:caps w:val="0"/>
          <w:sz w:val="20"/>
        </w:rPr>
      </w:pPr>
    </w:p>
    <w:p w14:paraId="5F03CBB1" w14:textId="2877AF9E" w:rsidR="00577742" w:rsidRPr="00021B56" w:rsidRDefault="00577742" w:rsidP="00021B56">
      <w:pPr>
        <w:pStyle w:val="Head1"/>
        <w:spacing w:after="0"/>
        <w:jc w:val="both"/>
        <w:rPr>
          <w:rFonts w:ascii="Arial" w:hAnsi="Arial" w:cs="Arial"/>
          <w:b w:val="0"/>
          <w:caps w:val="0"/>
          <w:sz w:val="20"/>
        </w:rPr>
      </w:pPr>
      <w:r w:rsidRPr="00577742">
        <w:rPr>
          <w:rFonts w:ascii="Arial" w:hAnsi="Arial" w:cs="Arial"/>
          <w:b w:val="0"/>
          <w:caps w:val="0"/>
          <w:sz w:val="20"/>
        </w:rPr>
        <w:t>The discussion on the difference between traditional logistics and lean logistics revolves around their contrasting philosophies, operational strategies, and overall impact on supply chain efficiency</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"/>
          <w:id w:val="1036933038"/>
          <w:placeholder>
            <w:docPart w:val="DefaultPlaceholder_-1854013440"/>
          </w:placeholder>
        </w:sdtPr>
        <w:sdtEndPr/>
        <w:sdtContent>
          <w:r w:rsidRPr="00577742">
            <w:rPr>
              <w:rFonts w:ascii="Arial" w:hAnsi="Arial" w:cs="Arial"/>
              <w:b w:val="0"/>
              <w:caps w:val="0"/>
              <w:color w:val="000000"/>
              <w:sz w:val="20"/>
            </w:rPr>
            <w:t>(Manjunath et al., 2014)</w:t>
          </w:r>
        </w:sdtContent>
      </w:sdt>
      <w:r w:rsidRPr="00577742">
        <w:rPr>
          <w:rFonts w:ascii="Arial" w:hAnsi="Arial" w:cs="Arial"/>
          <w:b w:val="0"/>
          <w:caps w:val="0"/>
          <w:sz w:val="20"/>
        </w:rPr>
        <w:t>. Traditional logistics is characterized by a reactive, inventory-heavy approach that prioritize maintaining large stockpiles to buffer against demand fluctuations, supplier delays, and potential disruptions, often resulting in higher holding costs, increased waste, and inefficiencies such as overproduction, excess transportation, and longer lead times</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"/>
          <w:id w:val="-322667280"/>
          <w:placeholder>
            <w:docPart w:val="DefaultPlaceholder_-1854013440"/>
          </w:placeholder>
        </w:sdtPr>
        <w:sdtEndPr/>
        <w:sdtContent>
          <w:r w:rsidRPr="00577742">
            <w:rPr>
              <w:b w:val="0"/>
              <w:color w:val="000000"/>
              <w:sz w:val="20"/>
            </w:rPr>
            <w:t>(Udovychenko &amp; Udovychenko, 2022)</w:t>
          </w:r>
        </w:sdtContent>
      </w:sdt>
      <w:r w:rsidRPr="00577742">
        <w:rPr>
          <w:rFonts w:ascii="Arial" w:hAnsi="Arial" w:cs="Arial"/>
          <w:b w:val="0"/>
          <w:caps w:val="0"/>
          <w:sz w:val="20"/>
        </w:rPr>
        <w:t>. This model relies on forecast-driven planning, which can lead to inaccuracies and surplus inventory, particularly in volatile markets. In contrast, lean logistics, rooted in the principles of the Toyota Production System, emphasize waste reduction, just-in-time (JIT) delivery, and continuous improvement (kaizen), ensuring that materials and products move through the supply chain only as needed, thereby minimizing inventory levels, reducing storage costs, and enhancing operational flexibility. Lean logistics fosters stronger supplier collaborations, streamlined workflows, and real-time demand responsiveness, enabling organizations to adapt swiftly to market changes without the burden of excess stock</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"/>
          <w:id w:val="1986282954"/>
          <w:placeholder>
            <w:docPart w:val="DefaultPlaceholder_-1854013440"/>
          </w:placeholder>
        </w:sdtPr>
        <w:sdtEndPr/>
        <w:sdtContent>
          <w:r w:rsidRPr="00577742">
            <w:rPr>
              <w:rFonts w:ascii="Arial" w:hAnsi="Arial" w:cs="Arial"/>
              <w:b w:val="0"/>
              <w:caps w:val="0"/>
              <w:color w:val="000000"/>
              <w:sz w:val="20"/>
            </w:rPr>
            <w:t>(Gogula et al., 2011)</w:t>
          </w:r>
        </w:sdtContent>
      </w:sdt>
      <w:r w:rsidRPr="00577742">
        <w:rPr>
          <w:rFonts w:ascii="Arial" w:hAnsi="Arial" w:cs="Arial"/>
          <w:b w:val="0"/>
          <w:caps w:val="0"/>
          <w:sz w:val="20"/>
        </w:rPr>
        <w:t xml:space="preserve">. While traditional logistics provides a sense of security through buffer inventories, it often leads to hidden costs and inefficiencies, whereas lean logistics enhances cost-effectiveness, sustainability, and customer satisfaction by eliminating non-value-adding activities and optimizing resource utilization. However, lean logistics </w:t>
      </w:r>
      <w:r w:rsidRPr="00577742">
        <w:rPr>
          <w:rFonts w:ascii="Arial" w:hAnsi="Arial" w:cs="Arial"/>
          <w:b w:val="0"/>
          <w:caps w:val="0"/>
          <w:sz w:val="20"/>
        </w:rPr>
        <w:lastRenderedPageBreak/>
        <w:t>requires a highly coordinated supply chain, reliable suppliers, and robust risk management strategies to mitigate disruptions, as its low-inventory model leaves little room for error. Ultimately, the choice between traditional and lean logistics depends on industry demands, supply chain stability, and organizational goals, with many modern enterprises adopting a hybrid approach to balance resilience with efficiency in an increasingly dynamic global market</w:t>
      </w:r>
      <w:r>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"/>
          <w:id w:val="1353843384"/>
          <w:placeholder>
            <w:docPart w:val="DefaultPlaceholder_-1854013440"/>
          </w:placeholder>
        </w:sdtPr>
        <w:sdtEndPr/>
        <w:sdtContent>
          <w:r w:rsidRPr="00577742">
            <w:rPr>
              <w:rFonts w:ascii="Arial" w:hAnsi="Arial" w:cs="Arial"/>
              <w:b w:val="0"/>
              <w:caps w:val="0"/>
              <w:color w:val="000000"/>
              <w:sz w:val="20"/>
            </w:rPr>
            <w:t>(Abhishek Dixit, 2015)</w:t>
          </w:r>
        </w:sdtContent>
      </w:sdt>
      <w:r w:rsidRPr="00577742">
        <w:rPr>
          <w:rFonts w:ascii="Arial" w:hAnsi="Arial" w:cs="Arial"/>
          <w:b w:val="0"/>
          <w:caps w:val="0"/>
          <w:sz w:val="20"/>
        </w:rPr>
        <w:t>.</w:t>
      </w:r>
    </w:p>
    <w:p w14:paraId="02EAAD56" w14:textId="77777777" w:rsidR="00E053D0" w:rsidRDefault="00E053D0" w:rsidP="00441B6F">
      <w:pPr>
        <w:pStyle w:val="Body"/>
        <w:spacing w:after="0"/>
        <w:rPr>
          <w:rFonts w:ascii="Arial" w:hAnsi="Arial" w:cs="Arial"/>
        </w:rPr>
      </w:pPr>
    </w:p>
    <w:p w14:paraId="000875F2" w14:textId="77777777" w:rsidR="00790ADA" w:rsidRPr="00FB3A86" w:rsidRDefault="00790ADA" w:rsidP="00441B6F">
      <w:pPr>
        <w:pStyle w:val="Body"/>
        <w:spacing w:after="0"/>
        <w:rPr>
          <w:rFonts w:ascii="Arial" w:hAnsi="Arial" w:cs="Arial"/>
        </w:rPr>
      </w:pPr>
    </w:p>
    <w:p w14:paraId="5FA163C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D7DBB93" w14:textId="77777777" w:rsidR="00790ADA" w:rsidRPr="00FB3A86" w:rsidRDefault="00790ADA" w:rsidP="00441B6F">
      <w:pPr>
        <w:pStyle w:val="ConcHead"/>
        <w:spacing w:after="0"/>
        <w:jc w:val="both"/>
        <w:rPr>
          <w:rFonts w:ascii="Arial" w:hAnsi="Arial" w:cs="Arial"/>
        </w:rPr>
      </w:pPr>
    </w:p>
    <w:p w14:paraId="53AC8F2B" w14:textId="40D0299D" w:rsidR="00790ADA" w:rsidRPr="00FB3A86" w:rsidRDefault="00577742" w:rsidP="00441B6F">
      <w:pPr>
        <w:pStyle w:val="Body"/>
        <w:spacing w:after="0"/>
        <w:rPr>
          <w:rFonts w:ascii="Arial" w:hAnsi="Arial" w:cs="Arial"/>
        </w:rPr>
      </w:pPr>
      <w:r w:rsidRPr="00577742">
        <w:rPr>
          <w:rFonts w:ascii="Arial" w:hAnsi="Arial" w:cs="Arial"/>
        </w:rPr>
        <w:t>In conclusion, a thorough comparison between lean logistics and traditional logistics is warranted due to the significant discrepancies in their underlying philosophies, operational strategies, and overall impact on supply chain performance. Traditional logistics, with its emphasis on maintaining substantial inventories and buffer stocks to mitigate uncertainties, instills a sense of security but often at the expense of increased costs, inefficiencies, and waste, such as overproduction, excess transportation, and prolonged lead times. This model's heavy reliance on forecast-driven planning impedes its ability to adapt to dynamic market conditions, potentially resulting in stock obsolescence and inflated operational expenses. In contrast, lean logistics, grounded in the principles of the Toyota Production System, emphasizes the reduction of waste, the implementation of just-in-time (JIT) delivery, and the pursuit of continuous improvement (kaizen), thereby leading to the minimization of inventory levels, the reduction of storage costs, and the enhancement of operational agility. By focusing on real-time demand signals and fostering strong supplier collaborations, lean logistics enables organizations to respond swiftly to market fluctuations while maintaining cost-effectiveness and sustainability. However, the lean approach necessitates a highly coordinated supply chain, reliable suppliers, and robust risk management strategies to address potential disruptions, as its low-inventory model leaves little margin for error. The choice between these two logistics paradigms ultimately hinges on industry-specific requirements, supply chain stability, and organizational objectives. Many modern enterprises adopt a hybrid approach to balance the resilience of traditional logistics with the efficiency of lean principles. This comparison underscores the need for businesses to critically evaluate their logistics strategies to align with evolving market demands, technological advancements, and sustainability goals, ensuring they remain competitive in an increasingly complex global landscape.</w:t>
      </w:r>
    </w:p>
    <w:p w14:paraId="528793C2" w14:textId="77777777" w:rsidR="00315186" w:rsidRPr="00315186" w:rsidRDefault="00315186" w:rsidP="00441B6F"/>
    <w:p w14:paraId="4EBD2638" w14:textId="77777777" w:rsidR="00315186" w:rsidRPr="00315186" w:rsidRDefault="00315186" w:rsidP="00441B6F"/>
    <w:p w14:paraId="497020F0"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DAC74EC" w14:textId="77777777" w:rsidR="00860000" w:rsidRPr="00786D36" w:rsidRDefault="00860000" w:rsidP="00441B6F">
      <w:pPr>
        <w:pStyle w:val="ReferHead"/>
        <w:spacing w:after="0"/>
        <w:jc w:val="both"/>
        <w:rPr>
          <w:rFonts w:ascii="Arial" w:hAnsi="Arial" w:cs="Arial"/>
        </w:rPr>
      </w:pPr>
    </w:p>
    <w:p w14:paraId="33BA14BF" w14:textId="553B94FB" w:rsidR="00577742" w:rsidRDefault="00577742" w:rsidP="00441B6F">
      <w:pPr>
        <w:pStyle w:val="ReferHead"/>
        <w:spacing w:after="0"/>
        <w:jc w:val="both"/>
        <w:rPr>
          <w:rFonts w:ascii="Arial" w:hAnsi="Arial" w:cs="Arial"/>
          <w:b w:val="0"/>
          <w:caps w:val="0"/>
          <w:sz w:val="20"/>
        </w:rPr>
      </w:pPr>
      <w:r w:rsidRPr="00577742">
        <w:rPr>
          <w:rFonts w:ascii="Arial" w:hAnsi="Arial" w:cs="Arial"/>
          <w:b w:val="0"/>
          <w:caps w:val="0"/>
          <w:sz w:val="20"/>
        </w:rPr>
        <w:t xml:space="preserve">The authors declare that there are no competing interests, financial or otherwise, that could influence the interpretation or presentation of the findings in this paper. No funding sources, institutional affiliations, or personal relationships have biased the research, analysis, or conclusions. All authors confirm that they have no conflicts of interest related to this work, including no financial or professional ties to organizations that may benefit from or be adversely affected by the publication of this study. Any potential conflicts were reviewed and mitigated to ensure the integrity and objectivity of the research. This statement is provided in full transparency to uphold ethical standards in academic publishing. If any conflicts emerge </w:t>
      </w:r>
    </w:p>
    <w:p w14:paraId="4750116D" w14:textId="77777777" w:rsidR="00577742" w:rsidRPr="00577742" w:rsidRDefault="00577742" w:rsidP="00441B6F">
      <w:pPr>
        <w:pStyle w:val="ReferHead"/>
        <w:spacing w:after="0"/>
        <w:jc w:val="both"/>
        <w:rPr>
          <w:rFonts w:ascii="Arial" w:hAnsi="Arial" w:cs="Arial"/>
          <w:b w:val="0"/>
          <w:caps w:val="0"/>
          <w:sz w:val="20"/>
        </w:rPr>
      </w:pPr>
    </w:p>
    <w:p w14:paraId="6A4558A6" w14:textId="77777777" w:rsidR="00860000" w:rsidRDefault="00860000" w:rsidP="00441B6F">
      <w:pPr>
        <w:pStyle w:val="ReferHead"/>
        <w:spacing w:after="0"/>
        <w:jc w:val="both"/>
        <w:rPr>
          <w:rFonts w:ascii="Arial" w:hAnsi="Arial" w:cs="Arial"/>
        </w:rPr>
      </w:pPr>
    </w:p>
    <w:p w14:paraId="0166D27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A3EF5F" w14:textId="77777777" w:rsidR="00790ADA" w:rsidRDefault="00790ADA" w:rsidP="00441B6F">
      <w:pPr>
        <w:pStyle w:val="ReferHead"/>
        <w:spacing w:after="0"/>
        <w:jc w:val="both"/>
        <w:rPr>
          <w:rFonts w:ascii="Arial" w:hAnsi="Arial" w:cs="Arial"/>
        </w:rPr>
      </w:pPr>
    </w:p>
    <w:sdt>
      <w:sdtPr>
        <w:rPr>
          <w:rFonts w:ascii="Arial" w:hAnsi="Arial" w:cs="Arial"/>
          <w:b/>
          <w:caps/>
          <w:color w:val="000000"/>
          <w:sz w:val="22"/>
        </w:rPr>
        <w:tag w:val="MENDELEY_BIBLIOGRAPHY"/>
        <w:id w:val="-497813385"/>
        <w:placeholder>
          <w:docPart w:val="DefaultPlaceholder_-1854013440"/>
        </w:placeholder>
      </w:sdtPr>
      <w:sdtEndPr/>
      <w:sdtContent>
        <w:p w14:paraId="0A1019AB" w14:textId="77777777" w:rsidR="00577742" w:rsidRPr="00577742" w:rsidRDefault="00577742">
          <w:pPr>
            <w:autoSpaceDE w:val="0"/>
            <w:autoSpaceDN w:val="0"/>
            <w:ind w:hanging="480"/>
            <w:divId w:val="1072388150"/>
            <w:rPr>
              <w:color w:val="000000"/>
              <w:sz w:val="24"/>
              <w:szCs w:val="24"/>
            </w:rPr>
          </w:pPr>
          <w:r w:rsidRPr="00577742">
            <w:rPr>
              <w:color w:val="000000"/>
            </w:rPr>
            <w:t xml:space="preserve">Abhishek Dixit. (2015). Lean Manufacturing: An Approach for Waste Elimination. </w:t>
          </w:r>
          <w:r w:rsidRPr="00577742">
            <w:rPr>
              <w:i/>
              <w:iCs/>
              <w:color w:val="000000"/>
            </w:rPr>
            <w:t>International Journal of Engineering Research And</w:t>
          </w:r>
          <w:r w:rsidRPr="00577742">
            <w:rPr>
              <w:color w:val="000000"/>
            </w:rPr>
            <w:t xml:space="preserve">, </w:t>
          </w:r>
          <w:r w:rsidRPr="00577742">
            <w:rPr>
              <w:i/>
              <w:iCs/>
              <w:color w:val="000000"/>
            </w:rPr>
            <w:t>V4</w:t>
          </w:r>
          <w:r w:rsidRPr="00577742">
            <w:rPr>
              <w:color w:val="000000"/>
            </w:rPr>
            <w:t>(04). https://doi.org/10.17577/ijertv4is040817</w:t>
          </w:r>
        </w:p>
        <w:p w14:paraId="26B5696C" w14:textId="77777777" w:rsidR="00577742" w:rsidRPr="00577742" w:rsidRDefault="00577742">
          <w:pPr>
            <w:autoSpaceDE w:val="0"/>
            <w:autoSpaceDN w:val="0"/>
            <w:ind w:hanging="480"/>
            <w:divId w:val="1527869645"/>
            <w:rPr>
              <w:color w:val="000000"/>
            </w:rPr>
          </w:pPr>
          <w:r w:rsidRPr="00577742">
            <w:rPr>
              <w:color w:val="000000"/>
            </w:rPr>
            <w:lastRenderedPageBreak/>
            <w:t xml:space="preserve">Baduge, S. K., Thilakarathna, S., Perera, J. S., </w:t>
          </w:r>
          <w:proofErr w:type="spellStart"/>
          <w:r w:rsidRPr="00577742">
            <w:rPr>
              <w:color w:val="000000"/>
            </w:rPr>
            <w:t>Arashpour</w:t>
          </w:r>
          <w:proofErr w:type="spellEnd"/>
          <w:r w:rsidRPr="00577742">
            <w:rPr>
              <w:color w:val="000000"/>
            </w:rPr>
            <w:t xml:space="preserve">, M., Sharafi, P., Teodosio, B., </w:t>
          </w:r>
          <w:proofErr w:type="spellStart"/>
          <w:r w:rsidRPr="00577742">
            <w:rPr>
              <w:color w:val="000000"/>
            </w:rPr>
            <w:t>Shringi</w:t>
          </w:r>
          <w:proofErr w:type="spellEnd"/>
          <w:r w:rsidRPr="00577742">
            <w:rPr>
              <w:color w:val="000000"/>
            </w:rPr>
            <w:t xml:space="preserve">, A., &amp; Mendis, P. (2022). Artificial intelligence and smart vision for building and construction 4.0: Machine and deep learning methods and applications. </w:t>
          </w:r>
          <w:r w:rsidRPr="00577742">
            <w:rPr>
              <w:i/>
              <w:iCs/>
              <w:color w:val="000000"/>
            </w:rPr>
            <w:t>Automation in Construction</w:t>
          </w:r>
          <w:r w:rsidRPr="00577742">
            <w:rPr>
              <w:color w:val="000000"/>
            </w:rPr>
            <w:t xml:space="preserve">, </w:t>
          </w:r>
          <w:r w:rsidRPr="00577742">
            <w:rPr>
              <w:i/>
              <w:iCs/>
              <w:color w:val="000000"/>
            </w:rPr>
            <w:t>141</w:t>
          </w:r>
          <w:r w:rsidRPr="00577742">
            <w:rPr>
              <w:color w:val="000000"/>
            </w:rPr>
            <w:t>, 104440. https://doi.org/10.1016/j.autcon.2022.104440</w:t>
          </w:r>
        </w:p>
        <w:p w14:paraId="189A25D6" w14:textId="77777777" w:rsidR="00577742" w:rsidRPr="00577742" w:rsidRDefault="00577742">
          <w:pPr>
            <w:autoSpaceDE w:val="0"/>
            <w:autoSpaceDN w:val="0"/>
            <w:ind w:hanging="480"/>
            <w:divId w:val="1401051606"/>
            <w:rPr>
              <w:color w:val="000000"/>
            </w:rPr>
          </w:pPr>
          <w:proofErr w:type="spellStart"/>
          <w:r w:rsidRPr="00577742">
            <w:rPr>
              <w:color w:val="000000"/>
            </w:rPr>
            <w:t>Besseris</w:t>
          </w:r>
          <w:proofErr w:type="spellEnd"/>
          <w:r w:rsidRPr="00577742">
            <w:rPr>
              <w:color w:val="000000"/>
            </w:rPr>
            <w:t xml:space="preserve">, G. (2021). Fast, lean-and-agile, multi-parameter multi-trending robust quality screening in a 3D-printed product. </w:t>
          </w:r>
          <w:r w:rsidRPr="00577742">
            <w:rPr>
              <w:i/>
              <w:iCs/>
              <w:color w:val="000000"/>
            </w:rPr>
            <w:t>Advances in Industrial and Manufacturing Engineering</w:t>
          </w:r>
          <w:r w:rsidRPr="00577742">
            <w:rPr>
              <w:color w:val="000000"/>
            </w:rPr>
            <w:t xml:space="preserve">, </w:t>
          </w:r>
          <w:r w:rsidRPr="00577742">
            <w:rPr>
              <w:i/>
              <w:iCs/>
              <w:color w:val="000000"/>
            </w:rPr>
            <w:t>3</w:t>
          </w:r>
          <w:r w:rsidRPr="00577742">
            <w:rPr>
              <w:color w:val="000000"/>
            </w:rPr>
            <w:t>(April), 100051. https://doi.org/10.1016/j.aime.2021.100051</w:t>
          </w:r>
        </w:p>
        <w:p w14:paraId="6CAA2ECC" w14:textId="77777777" w:rsidR="00577742" w:rsidRPr="00577742" w:rsidRDefault="00577742">
          <w:pPr>
            <w:autoSpaceDE w:val="0"/>
            <w:autoSpaceDN w:val="0"/>
            <w:ind w:hanging="480"/>
            <w:divId w:val="886334791"/>
            <w:rPr>
              <w:color w:val="000000"/>
            </w:rPr>
          </w:pPr>
          <w:r w:rsidRPr="00577742">
            <w:rPr>
              <w:color w:val="000000"/>
            </w:rPr>
            <w:t xml:space="preserve">Bolotkhanov, E. B., </w:t>
          </w:r>
          <w:proofErr w:type="spellStart"/>
          <w:r w:rsidRPr="00577742">
            <w:rPr>
              <w:color w:val="000000"/>
            </w:rPr>
            <w:t>Dadaev</w:t>
          </w:r>
          <w:proofErr w:type="spellEnd"/>
          <w:r w:rsidRPr="00577742">
            <w:rPr>
              <w:color w:val="000000"/>
            </w:rPr>
            <w:t xml:space="preserve">, Y. E., Grigoriev, A. A., &amp; Martynov, K. S. (2024). ANALYSIS OF SCIENTIFIC APPROACHES TO THE CONCEPT OF RISK MANAGEMENT OF LOGISTICS SYSTEMS. </w:t>
          </w:r>
          <w:r w:rsidRPr="00577742">
            <w:rPr>
              <w:i/>
              <w:iCs/>
              <w:color w:val="000000"/>
            </w:rPr>
            <w:t>EKONOMIKA I UPRAVLENIE: PROBLEMY, RESHENIYA</w:t>
          </w:r>
          <w:r w:rsidRPr="00577742">
            <w:rPr>
              <w:color w:val="000000"/>
            </w:rPr>
            <w:t xml:space="preserve">, </w:t>
          </w:r>
          <w:r w:rsidRPr="00577742">
            <w:rPr>
              <w:i/>
              <w:iCs/>
              <w:color w:val="000000"/>
            </w:rPr>
            <w:t>12/19</w:t>
          </w:r>
          <w:r w:rsidRPr="00577742">
            <w:rPr>
              <w:color w:val="000000"/>
            </w:rPr>
            <w:t>(153), 198–206. https://doi.org/10.36871/ek.up.p.r.2024.12.19.021</w:t>
          </w:r>
        </w:p>
        <w:p w14:paraId="57D240D1" w14:textId="77777777" w:rsidR="00577742" w:rsidRPr="00577742" w:rsidRDefault="00577742">
          <w:pPr>
            <w:autoSpaceDE w:val="0"/>
            <w:autoSpaceDN w:val="0"/>
            <w:ind w:hanging="480"/>
            <w:divId w:val="1626308012"/>
            <w:rPr>
              <w:color w:val="000000"/>
            </w:rPr>
          </w:pPr>
          <w:r w:rsidRPr="00577742">
            <w:rPr>
              <w:color w:val="000000"/>
            </w:rPr>
            <w:t xml:space="preserve">Brau, S. (2022). </w:t>
          </w:r>
          <w:r w:rsidRPr="00577742">
            <w:rPr>
              <w:i/>
              <w:iCs/>
              <w:color w:val="000000"/>
            </w:rPr>
            <w:t>Lean 4.0</w:t>
          </w:r>
          <w:r w:rsidRPr="00577742">
            <w:rPr>
              <w:color w:val="000000"/>
            </w:rPr>
            <w:t>. Lean Manufacturing 4.0.</w:t>
          </w:r>
        </w:p>
        <w:p w14:paraId="380D83BE" w14:textId="77777777" w:rsidR="00577742" w:rsidRPr="00577742" w:rsidRDefault="00577742">
          <w:pPr>
            <w:autoSpaceDE w:val="0"/>
            <w:autoSpaceDN w:val="0"/>
            <w:ind w:hanging="480"/>
            <w:divId w:val="1233470210"/>
            <w:rPr>
              <w:color w:val="000000"/>
            </w:rPr>
          </w:pPr>
          <w:r w:rsidRPr="00577742">
            <w:rPr>
              <w:color w:val="000000"/>
            </w:rPr>
            <w:t xml:space="preserve">Ciliberto, C., </w:t>
          </w:r>
          <w:proofErr w:type="spellStart"/>
          <w:r w:rsidRPr="00577742">
            <w:rPr>
              <w:color w:val="000000"/>
            </w:rPr>
            <w:t>Szopik</w:t>
          </w:r>
          <w:r w:rsidRPr="00577742">
            <w:rPr>
              <w:rFonts w:ascii="Cambria Math" w:hAnsi="Cambria Math" w:cs="Cambria Math"/>
              <w:color w:val="000000"/>
            </w:rPr>
            <w:t>‐</w:t>
          </w:r>
          <w:r w:rsidRPr="00577742">
            <w:rPr>
              <w:color w:val="000000"/>
            </w:rPr>
            <w:t>Depczy</w:t>
          </w:r>
          <w:r w:rsidRPr="00577742">
            <w:rPr>
              <w:rFonts w:cs="Helvetica"/>
              <w:color w:val="000000"/>
            </w:rPr>
            <w:t>ń</w:t>
          </w:r>
          <w:r w:rsidRPr="00577742">
            <w:rPr>
              <w:color w:val="000000"/>
            </w:rPr>
            <w:t>ska</w:t>
          </w:r>
          <w:proofErr w:type="spellEnd"/>
          <w:r w:rsidRPr="00577742">
            <w:rPr>
              <w:color w:val="000000"/>
            </w:rPr>
            <w:t xml:space="preserve">, K., </w:t>
          </w:r>
          <w:proofErr w:type="spellStart"/>
          <w:r w:rsidRPr="00577742">
            <w:rPr>
              <w:color w:val="000000"/>
            </w:rPr>
            <w:t>Tarczy</w:t>
          </w:r>
          <w:r w:rsidRPr="00577742">
            <w:rPr>
              <w:rFonts w:cs="Helvetica"/>
              <w:color w:val="000000"/>
            </w:rPr>
            <w:t>ń</w:t>
          </w:r>
          <w:r w:rsidRPr="00577742">
            <w:rPr>
              <w:color w:val="000000"/>
            </w:rPr>
            <w:t>ska</w:t>
          </w:r>
          <w:r w:rsidRPr="00577742">
            <w:rPr>
              <w:rFonts w:ascii="Cambria Math" w:hAnsi="Cambria Math" w:cs="Cambria Math"/>
              <w:color w:val="000000"/>
            </w:rPr>
            <w:t>‐</w:t>
          </w:r>
          <w:r w:rsidRPr="00577742">
            <w:rPr>
              <w:rFonts w:cs="Helvetica"/>
              <w:color w:val="000000"/>
            </w:rPr>
            <w:t>Ł</w:t>
          </w:r>
          <w:r w:rsidRPr="00577742">
            <w:rPr>
              <w:color w:val="000000"/>
            </w:rPr>
            <w:t>uniewska</w:t>
          </w:r>
          <w:proofErr w:type="spellEnd"/>
          <w:r w:rsidRPr="00577742">
            <w:rPr>
              <w:color w:val="000000"/>
            </w:rPr>
            <w:t xml:space="preserve">, M., Ruggieri, A., &amp; Ioppolo, G. (2021). Enabling the Circular Economy transition: a sustainable lean manufacturing recipe for Industry 4.0. </w:t>
          </w:r>
          <w:r w:rsidRPr="00577742">
            <w:rPr>
              <w:i/>
              <w:iCs/>
              <w:color w:val="000000"/>
            </w:rPr>
            <w:t>Business Strategy and the Environment</w:t>
          </w:r>
          <w:r w:rsidRPr="00577742">
            <w:rPr>
              <w:color w:val="000000"/>
            </w:rPr>
            <w:t xml:space="preserve">, </w:t>
          </w:r>
          <w:r w:rsidRPr="00577742">
            <w:rPr>
              <w:i/>
              <w:iCs/>
              <w:color w:val="000000"/>
            </w:rPr>
            <w:t>30</w:t>
          </w:r>
          <w:r w:rsidRPr="00577742">
            <w:rPr>
              <w:color w:val="000000"/>
            </w:rPr>
            <w:t>(7), 3255–3272. https://doi.org/10.1002/bse.2801</w:t>
          </w:r>
        </w:p>
        <w:p w14:paraId="7983E67D" w14:textId="77777777" w:rsidR="00577742" w:rsidRPr="00577742" w:rsidRDefault="00577742">
          <w:pPr>
            <w:autoSpaceDE w:val="0"/>
            <w:autoSpaceDN w:val="0"/>
            <w:ind w:hanging="480"/>
            <w:divId w:val="747849807"/>
            <w:rPr>
              <w:color w:val="000000"/>
            </w:rPr>
          </w:pPr>
          <w:r w:rsidRPr="00577742">
            <w:rPr>
              <w:color w:val="000000"/>
            </w:rPr>
            <w:t xml:space="preserve">Dey, P. K., </w:t>
          </w:r>
          <w:proofErr w:type="spellStart"/>
          <w:r w:rsidRPr="00577742">
            <w:rPr>
              <w:color w:val="000000"/>
            </w:rPr>
            <w:t>Malesios</w:t>
          </w:r>
          <w:proofErr w:type="spellEnd"/>
          <w:r w:rsidRPr="00577742">
            <w:rPr>
              <w:color w:val="000000"/>
            </w:rPr>
            <w:t xml:space="preserve">, C., Chowdhury, S., Saha, K., </w:t>
          </w:r>
          <w:proofErr w:type="spellStart"/>
          <w:r w:rsidRPr="00577742">
            <w:rPr>
              <w:color w:val="000000"/>
            </w:rPr>
            <w:t>Budhwar</w:t>
          </w:r>
          <w:proofErr w:type="spellEnd"/>
          <w:r w:rsidRPr="00577742">
            <w:rPr>
              <w:color w:val="000000"/>
            </w:rPr>
            <w:t xml:space="preserve">, P., &amp; De, D. (2022). Adoption of circular economy practices in small and medium-sized enterprises: Evidence from Europe. </w:t>
          </w:r>
          <w:r w:rsidRPr="00577742">
            <w:rPr>
              <w:i/>
              <w:iCs/>
              <w:color w:val="000000"/>
            </w:rPr>
            <w:t>International Journal of Production Economics</w:t>
          </w:r>
          <w:r w:rsidRPr="00577742">
            <w:rPr>
              <w:color w:val="000000"/>
            </w:rPr>
            <w:t xml:space="preserve">, </w:t>
          </w:r>
          <w:r w:rsidRPr="00577742">
            <w:rPr>
              <w:i/>
              <w:iCs/>
              <w:color w:val="000000"/>
            </w:rPr>
            <w:t>248</w:t>
          </w:r>
          <w:r w:rsidRPr="00577742">
            <w:rPr>
              <w:color w:val="000000"/>
            </w:rPr>
            <w:t>, 108496. https://doi.org/10.1016/j.ijpe.2022.108496</w:t>
          </w:r>
        </w:p>
        <w:p w14:paraId="542E3AC7" w14:textId="77777777" w:rsidR="00577742" w:rsidRPr="00577742" w:rsidRDefault="00577742">
          <w:pPr>
            <w:autoSpaceDE w:val="0"/>
            <w:autoSpaceDN w:val="0"/>
            <w:ind w:hanging="480"/>
            <w:divId w:val="1310790859"/>
            <w:rPr>
              <w:color w:val="000000"/>
              <w:lang w:val="es-MX"/>
            </w:rPr>
          </w:pPr>
          <w:r w:rsidRPr="00577742">
            <w:rPr>
              <w:color w:val="000000"/>
            </w:rPr>
            <w:t xml:space="preserve">Gogula, V., Wan, H.-D., &amp; Kuriger, G. (2011). Impact of Lean Tools on energy consumption. </w:t>
          </w:r>
          <w:r w:rsidRPr="00577742">
            <w:rPr>
              <w:i/>
              <w:iCs/>
              <w:color w:val="000000"/>
              <w:lang w:val="es-MX"/>
            </w:rPr>
            <w:t>Sistemas y Telemática</w:t>
          </w:r>
          <w:r w:rsidRPr="00577742">
            <w:rPr>
              <w:color w:val="000000"/>
              <w:lang w:val="es-MX"/>
            </w:rPr>
            <w:t xml:space="preserve">, </w:t>
          </w:r>
          <w:r w:rsidRPr="00577742">
            <w:rPr>
              <w:i/>
              <w:iCs/>
              <w:color w:val="000000"/>
              <w:lang w:val="es-MX"/>
            </w:rPr>
            <w:t>9</w:t>
          </w:r>
          <w:r w:rsidRPr="00577742">
            <w:rPr>
              <w:color w:val="000000"/>
              <w:lang w:val="es-MX"/>
            </w:rPr>
            <w:t>(19), 33. https://doi.org/10.18046/syt.v9i19.1093</w:t>
          </w:r>
        </w:p>
        <w:p w14:paraId="0C91B764" w14:textId="77777777" w:rsidR="00577742" w:rsidRPr="00577742" w:rsidRDefault="00577742">
          <w:pPr>
            <w:autoSpaceDE w:val="0"/>
            <w:autoSpaceDN w:val="0"/>
            <w:ind w:hanging="480"/>
            <w:divId w:val="959724007"/>
            <w:rPr>
              <w:color w:val="000000"/>
            </w:rPr>
          </w:pPr>
          <w:proofErr w:type="spellStart"/>
          <w:r w:rsidRPr="00577742">
            <w:rPr>
              <w:color w:val="000000"/>
              <w:lang w:val="es-MX"/>
            </w:rPr>
            <w:t>Guo</w:t>
          </w:r>
          <w:proofErr w:type="spellEnd"/>
          <w:r w:rsidRPr="00577742">
            <w:rPr>
              <w:color w:val="000000"/>
              <w:lang w:val="es-MX"/>
            </w:rPr>
            <w:t xml:space="preserve">, S., Li, X., &amp; Liu, S. (2023). </w:t>
          </w:r>
          <w:r w:rsidRPr="00577742">
            <w:rPr>
              <w:color w:val="000000"/>
            </w:rPr>
            <w:t xml:space="preserve">Analysis of path planning of UAV in short-distance logistics application. </w:t>
          </w:r>
          <w:r w:rsidRPr="00577742">
            <w:rPr>
              <w:i/>
              <w:iCs/>
              <w:color w:val="000000"/>
            </w:rPr>
            <w:t>Applied and Computational Engineering</w:t>
          </w:r>
          <w:r w:rsidRPr="00577742">
            <w:rPr>
              <w:color w:val="000000"/>
            </w:rPr>
            <w:t xml:space="preserve">, </w:t>
          </w:r>
          <w:r w:rsidRPr="00577742">
            <w:rPr>
              <w:i/>
              <w:iCs/>
              <w:color w:val="000000"/>
            </w:rPr>
            <w:t>28</w:t>
          </w:r>
          <w:r w:rsidRPr="00577742">
            <w:rPr>
              <w:color w:val="000000"/>
            </w:rPr>
            <w:t>(1), 47–55. https://doi.org/10.54254/2755-2721/28/20230064</w:t>
          </w:r>
        </w:p>
        <w:p w14:paraId="4D353BAA" w14:textId="77777777" w:rsidR="00577742" w:rsidRPr="00577742" w:rsidRDefault="00577742">
          <w:pPr>
            <w:autoSpaceDE w:val="0"/>
            <w:autoSpaceDN w:val="0"/>
            <w:ind w:hanging="480"/>
            <w:divId w:val="1380938036"/>
            <w:rPr>
              <w:color w:val="000000"/>
            </w:rPr>
          </w:pPr>
          <w:r w:rsidRPr="00577742">
            <w:rPr>
              <w:color w:val="000000"/>
            </w:rPr>
            <w:t xml:space="preserve">Ismail, M., &amp; Allam, M. (2025). Moving the Production Line - A Successful Structured Approach. </w:t>
          </w:r>
          <w:r w:rsidRPr="00577742">
            <w:rPr>
              <w:i/>
              <w:iCs/>
              <w:color w:val="000000"/>
            </w:rPr>
            <w:t>Journal of Global Economy, Business and Finance</w:t>
          </w:r>
          <w:r w:rsidRPr="00577742">
            <w:rPr>
              <w:color w:val="000000"/>
            </w:rPr>
            <w:t xml:space="preserve">, </w:t>
          </w:r>
          <w:r w:rsidRPr="00577742">
            <w:rPr>
              <w:i/>
              <w:iCs/>
              <w:color w:val="000000"/>
            </w:rPr>
            <w:t>7</w:t>
          </w:r>
          <w:r w:rsidRPr="00577742">
            <w:rPr>
              <w:color w:val="000000"/>
            </w:rPr>
            <w:t>(1), 1–6. https://doi.org/10.53469/jgebf.2025.07(01).01</w:t>
          </w:r>
        </w:p>
        <w:p w14:paraId="0E3EB56A" w14:textId="77777777" w:rsidR="00577742" w:rsidRPr="00577742" w:rsidRDefault="00577742">
          <w:pPr>
            <w:autoSpaceDE w:val="0"/>
            <w:autoSpaceDN w:val="0"/>
            <w:ind w:hanging="480"/>
            <w:divId w:val="1276907230"/>
            <w:rPr>
              <w:color w:val="000000"/>
            </w:rPr>
          </w:pPr>
          <w:r w:rsidRPr="00577742">
            <w:rPr>
              <w:color w:val="000000"/>
            </w:rPr>
            <w:t xml:space="preserve">Jamwal, A., Agrawal, R., Sharma, M., &amp; Giallanza, A. (2021). Industry 4.0 Technologies for Manufacturing Sustainability: A Systematic Review and Future Research Directions. </w:t>
          </w:r>
          <w:r w:rsidRPr="00577742">
            <w:rPr>
              <w:i/>
              <w:iCs/>
              <w:color w:val="000000"/>
            </w:rPr>
            <w:t>Applied Sciences</w:t>
          </w:r>
          <w:r w:rsidRPr="00577742">
            <w:rPr>
              <w:color w:val="000000"/>
            </w:rPr>
            <w:t xml:space="preserve">, </w:t>
          </w:r>
          <w:r w:rsidRPr="00577742">
            <w:rPr>
              <w:i/>
              <w:iCs/>
              <w:color w:val="000000"/>
            </w:rPr>
            <w:t>11</w:t>
          </w:r>
          <w:r w:rsidRPr="00577742">
            <w:rPr>
              <w:color w:val="000000"/>
            </w:rPr>
            <w:t>(12), 5725. https://doi.org/10.3390/app11125725</w:t>
          </w:r>
        </w:p>
        <w:p w14:paraId="16C25005" w14:textId="77777777" w:rsidR="00577742" w:rsidRPr="00577742" w:rsidRDefault="00577742">
          <w:pPr>
            <w:autoSpaceDE w:val="0"/>
            <w:autoSpaceDN w:val="0"/>
            <w:ind w:hanging="480"/>
            <w:divId w:val="233929570"/>
            <w:rPr>
              <w:color w:val="000000"/>
            </w:rPr>
          </w:pPr>
          <w:r w:rsidRPr="00577742">
            <w:rPr>
              <w:color w:val="000000"/>
            </w:rPr>
            <w:t xml:space="preserve">Liu, Y., Wang, H., Liu, Z., &amp; McLean, A. (2022). Emotion Regulation and Learning Satisfaction Improvement of Underachievers Based on Six Sigma </w:t>
          </w:r>
          <w:proofErr w:type="spellStart"/>
          <w:r w:rsidRPr="00577742">
            <w:rPr>
              <w:color w:val="000000"/>
            </w:rPr>
            <w:t>Dmaic</w:t>
          </w:r>
          <w:proofErr w:type="spellEnd"/>
          <w:r w:rsidRPr="00577742">
            <w:rPr>
              <w:color w:val="000000"/>
            </w:rPr>
            <w:t xml:space="preserve">. </w:t>
          </w:r>
          <w:r w:rsidRPr="00577742">
            <w:rPr>
              <w:i/>
              <w:iCs/>
              <w:color w:val="000000"/>
            </w:rPr>
            <w:t>International Journal of Neuropsychopharmacology</w:t>
          </w:r>
          <w:r w:rsidRPr="00577742">
            <w:rPr>
              <w:color w:val="000000"/>
            </w:rPr>
            <w:t xml:space="preserve">, </w:t>
          </w:r>
          <w:r w:rsidRPr="00577742">
            <w:rPr>
              <w:i/>
              <w:iCs/>
              <w:color w:val="000000"/>
            </w:rPr>
            <w:t>25</w:t>
          </w:r>
          <w:r w:rsidRPr="00577742">
            <w:rPr>
              <w:color w:val="000000"/>
            </w:rPr>
            <w:t>(Supplement_1), A88–A88. https://doi.org/10.1093/ijnp/pyac032.119</w:t>
          </w:r>
        </w:p>
        <w:p w14:paraId="37847F3F" w14:textId="77777777" w:rsidR="00577742" w:rsidRPr="00577742" w:rsidRDefault="00577742">
          <w:pPr>
            <w:autoSpaceDE w:val="0"/>
            <w:autoSpaceDN w:val="0"/>
            <w:ind w:hanging="480"/>
            <w:divId w:val="336350682"/>
            <w:rPr>
              <w:color w:val="000000"/>
            </w:rPr>
          </w:pPr>
          <w:r w:rsidRPr="00577742">
            <w:rPr>
              <w:color w:val="000000"/>
            </w:rPr>
            <w:t xml:space="preserve">Manjunath, M, Shiva Prasad, H., C, </w:t>
          </w:r>
          <w:proofErr w:type="spellStart"/>
          <w:r w:rsidRPr="00577742">
            <w:rPr>
              <w:color w:val="000000"/>
            </w:rPr>
            <w:t>Keerthesh</w:t>
          </w:r>
          <w:proofErr w:type="spellEnd"/>
          <w:r w:rsidRPr="00577742">
            <w:rPr>
              <w:color w:val="000000"/>
            </w:rPr>
            <w:t xml:space="preserve"> Kumar, K. S., &amp; Puthran, D. (2014). Value Stream </w:t>
          </w:r>
          <w:proofErr w:type="gramStart"/>
          <w:r w:rsidRPr="00577742">
            <w:rPr>
              <w:color w:val="000000"/>
            </w:rPr>
            <w:t>Mapping :</w:t>
          </w:r>
          <w:proofErr w:type="gramEnd"/>
          <w:r w:rsidRPr="00577742">
            <w:rPr>
              <w:color w:val="000000"/>
            </w:rPr>
            <w:t xml:space="preserve"> A Lean Tool. </w:t>
          </w:r>
          <w:r w:rsidRPr="00577742">
            <w:rPr>
              <w:i/>
              <w:iCs/>
              <w:color w:val="000000"/>
            </w:rPr>
            <w:t>The International Journal of Business &amp; Management</w:t>
          </w:r>
          <w:r w:rsidRPr="00577742">
            <w:rPr>
              <w:color w:val="000000"/>
            </w:rPr>
            <w:t xml:space="preserve">, </w:t>
          </w:r>
          <w:r w:rsidRPr="00577742">
            <w:rPr>
              <w:i/>
              <w:iCs/>
              <w:color w:val="000000"/>
            </w:rPr>
            <w:t>2</w:t>
          </w:r>
          <w:r w:rsidRPr="00577742">
            <w:rPr>
              <w:color w:val="000000"/>
            </w:rPr>
            <w:t>(4), 100–104. http://internationaljournalcorner.com/index.php/theijbm/article/view/128466/89100</w:t>
          </w:r>
        </w:p>
        <w:p w14:paraId="71126CE6" w14:textId="77777777" w:rsidR="00577742" w:rsidRPr="00577742" w:rsidRDefault="00577742">
          <w:pPr>
            <w:autoSpaceDE w:val="0"/>
            <w:autoSpaceDN w:val="0"/>
            <w:ind w:hanging="480"/>
            <w:divId w:val="822937107"/>
            <w:rPr>
              <w:color w:val="000000"/>
            </w:rPr>
          </w:pPr>
          <w:r w:rsidRPr="00577742">
            <w:rPr>
              <w:color w:val="000000"/>
            </w:rPr>
            <w:t>Mehmood, A., Ahmed, S., Viza, E., Bogush, A., &amp; Ayyub, R. M. (2021). Drivers and barriers towards circular economy in &lt;</w:t>
          </w:r>
          <w:proofErr w:type="spellStart"/>
          <w:r w:rsidRPr="00577742">
            <w:rPr>
              <w:color w:val="000000"/>
            </w:rPr>
            <w:t>scp</w:t>
          </w:r>
          <w:proofErr w:type="spellEnd"/>
          <w:r w:rsidRPr="00577742">
            <w:rPr>
              <w:color w:val="000000"/>
            </w:rPr>
            <w:t>&gt;agri</w:t>
          </w:r>
          <w:r w:rsidRPr="00577742">
            <w:rPr>
              <w:rFonts w:ascii="Cambria Math" w:hAnsi="Cambria Math" w:cs="Cambria Math"/>
              <w:color w:val="000000"/>
            </w:rPr>
            <w:t>‐</w:t>
          </w:r>
          <w:r w:rsidRPr="00577742">
            <w:rPr>
              <w:color w:val="000000"/>
            </w:rPr>
            <w:t>food&lt;/</w:t>
          </w:r>
          <w:proofErr w:type="spellStart"/>
          <w:r w:rsidRPr="00577742">
            <w:rPr>
              <w:color w:val="000000"/>
            </w:rPr>
            <w:t>scp</w:t>
          </w:r>
          <w:proofErr w:type="spellEnd"/>
          <w:r w:rsidRPr="00577742">
            <w:rPr>
              <w:color w:val="000000"/>
            </w:rPr>
            <w:t xml:space="preserve">&gt; supply chain: A review. </w:t>
          </w:r>
          <w:r w:rsidRPr="00577742">
            <w:rPr>
              <w:i/>
              <w:iCs/>
              <w:color w:val="000000"/>
            </w:rPr>
            <w:t>Business Strategy &amp; Development</w:t>
          </w:r>
          <w:r w:rsidRPr="00577742">
            <w:rPr>
              <w:color w:val="000000"/>
            </w:rPr>
            <w:t xml:space="preserve">, </w:t>
          </w:r>
          <w:r w:rsidRPr="00577742">
            <w:rPr>
              <w:i/>
              <w:iCs/>
              <w:color w:val="000000"/>
            </w:rPr>
            <w:t>4</w:t>
          </w:r>
          <w:r w:rsidRPr="00577742">
            <w:rPr>
              <w:color w:val="000000"/>
            </w:rPr>
            <w:t>(4), 465–481. https://doi.org/10.1002/bsd2.171</w:t>
          </w:r>
        </w:p>
        <w:p w14:paraId="6AE8ABAA" w14:textId="77777777" w:rsidR="00577742" w:rsidRPr="00577742" w:rsidRDefault="00577742">
          <w:pPr>
            <w:autoSpaceDE w:val="0"/>
            <w:autoSpaceDN w:val="0"/>
            <w:ind w:hanging="480"/>
            <w:divId w:val="118455477"/>
            <w:rPr>
              <w:color w:val="000000"/>
            </w:rPr>
          </w:pPr>
          <w:proofErr w:type="spellStart"/>
          <w:r w:rsidRPr="00577742">
            <w:rPr>
              <w:color w:val="000000"/>
            </w:rPr>
            <w:t>Olleros</w:t>
          </w:r>
          <w:proofErr w:type="spellEnd"/>
          <w:r w:rsidRPr="00577742">
            <w:rPr>
              <w:color w:val="000000"/>
            </w:rPr>
            <w:t xml:space="preserve">, X. (2008). The lean core in digital platforms. </w:t>
          </w:r>
          <w:proofErr w:type="spellStart"/>
          <w:r w:rsidRPr="00577742">
            <w:rPr>
              <w:i/>
              <w:iCs/>
              <w:color w:val="000000"/>
            </w:rPr>
            <w:t>Technovation</w:t>
          </w:r>
          <w:proofErr w:type="spellEnd"/>
          <w:r w:rsidRPr="00577742">
            <w:rPr>
              <w:color w:val="000000"/>
            </w:rPr>
            <w:t xml:space="preserve">, </w:t>
          </w:r>
          <w:r w:rsidRPr="00577742">
            <w:rPr>
              <w:i/>
              <w:iCs/>
              <w:color w:val="000000"/>
            </w:rPr>
            <w:t>28</w:t>
          </w:r>
          <w:r w:rsidRPr="00577742">
            <w:rPr>
              <w:color w:val="000000"/>
            </w:rPr>
            <w:t>(5), 266–276. https://doi.org/10.1016/j.technovation.2007.07.004</w:t>
          </w:r>
        </w:p>
        <w:p w14:paraId="7B0E7930" w14:textId="77777777" w:rsidR="00577742" w:rsidRPr="00577742" w:rsidRDefault="00577742">
          <w:pPr>
            <w:autoSpaceDE w:val="0"/>
            <w:autoSpaceDN w:val="0"/>
            <w:ind w:hanging="480"/>
            <w:divId w:val="1874881119"/>
            <w:rPr>
              <w:color w:val="000000"/>
            </w:rPr>
          </w:pPr>
          <w:proofErr w:type="spellStart"/>
          <w:r w:rsidRPr="00577742">
            <w:rPr>
              <w:color w:val="000000"/>
            </w:rPr>
            <w:t>Rahamneh</w:t>
          </w:r>
          <w:proofErr w:type="spellEnd"/>
          <w:r w:rsidRPr="00577742">
            <w:rPr>
              <w:color w:val="000000"/>
            </w:rPr>
            <w:t xml:space="preserve">, A. A. AL, </w:t>
          </w:r>
          <w:proofErr w:type="spellStart"/>
          <w:r w:rsidRPr="00577742">
            <w:rPr>
              <w:color w:val="000000"/>
            </w:rPr>
            <w:t>Alrawashdeh</w:t>
          </w:r>
          <w:proofErr w:type="spellEnd"/>
          <w:r w:rsidRPr="00577742">
            <w:rPr>
              <w:color w:val="000000"/>
            </w:rPr>
            <w:t xml:space="preserve">, S. T., </w:t>
          </w:r>
          <w:proofErr w:type="spellStart"/>
          <w:r w:rsidRPr="00577742">
            <w:rPr>
              <w:color w:val="000000"/>
            </w:rPr>
            <w:t>Bawaneh</w:t>
          </w:r>
          <w:proofErr w:type="spellEnd"/>
          <w:r w:rsidRPr="00577742">
            <w:rPr>
              <w:color w:val="000000"/>
            </w:rPr>
            <w:t xml:space="preserve">, A. A., </w:t>
          </w:r>
          <w:proofErr w:type="spellStart"/>
          <w:r w:rsidRPr="00577742">
            <w:rPr>
              <w:color w:val="000000"/>
            </w:rPr>
            <w:t>Alatyat</w:t>
          </w:r>
          <w:proofErr w:type="spellEnd"/>
          <w:r w:rsidRPr="00577742">
            <w:rPr>
              <w:color w:val="000000"/>
            </w:rPr>
            <w:t>, Z., Mohammad, A., Mohammad, A. A. S., &amp; Al-</w:t>
          </w:r>
          <w:proofErr w:type="spellStart"/>
          <w:r w:rsidRPr="00577742">
            <w:rPr>
              <w:color w:val="000000"/>
            </w:rPr>
            <w:t>Hawary</w:t>
          </w:r>
          <w:proofErr w:type="spellEnd"/>
          <w:r w:rsidRPr="00577742">
            <w:rPr>
              <w:color w:val="000000"/>
            </w:rPr>
            <w:t xml:space="preserve">, S. I. S. (2023). The effect of digital supply chain on lean manufacturing: A structural equation modelling approach. </w:t>
          </w:r>
          <w:r w:rsidRPr="00577742">
            <w:rPr>
              <w:i/>
              <w:iCs/>
              <w:color w:val="000000"/>
            </w:rPr>
            <w:t>Uncertain Supply Chain Management</w:t>
          </w:r>
          <w:r w:rsidRPr="00577742">
            <w:rPr>
              <w:color w:val="000000"/>
            </w:rPr>
            <w:t xml:space="preserve">, </w:t>
          </w:r>
          <w:r w:rsidRPr="00577742">
            <w:rPr>
              <w:i/>
              <w:iCs/>
              <w:color w:val="000000"/>
            </w:rPr>
            <w:t>11</w:t>
          </w:r>
          <w:r w:rsidRPr="00577742">
            <w:rPr>
              <w:color w:val="000000"/>
            </w:rPr>
            <w:t>(1), 391–402. https://doi.org/10.5267/j.uscm.2022.9.003</w:t>
          </w:r>
        </w:p>
        <w:p w14:paraId="754C1DF2" w14:textId="77777777" w:rsidR="00577742" w:rsidRPr="00577742" w:rsidRDefault="00577742">
          <w:pPr>
            <w:autoSpaceDE w:val="0"/>
            <w:autoSpaceDN w:val="0"/>
            <w:ind w:hanging="480"/>
            <w:divId w:val="445150874"/>
            <w:rPr>
              <w:color w:val="000000"/>
            </w:rPr>
          </w:pPr>
          <w:r w:rsidRPr="00577742">
            <w:rPr>
              <w:color w:val="000000"/>
            </w:rPr>
            <w:t xml:space="preserve">Rewers, P., &amp; Trojanowska, J. (2016). Tools and methods of Lean Manufacturing. </w:t>
          </w:r>
          <w:r w:rsidRPr="00577742">
            <w:rPr>
              <w:i/>
              <w:iCs/>
              <w:color w:val="000000"/>
            </w:rPr>
            <w:t>International Technical Conference TECHNOLOGICAL FORUM</w:t>
          </w:r>
          <w:r w:rsidRPr="00577742">
            <w:rPr>
              <w:color w:val="000000"/>
            </w:rPr>
            <w:t xml:space="preserve">, </w:t>
          </w:r>
          <w:r w:rsidRPr="00577742">
            <w:rPr>
              <w:i/>
              <w:iCs/>
              <w:color w:val="000000"/>
            </w:rPr>
            <w:t>June</w:t>
          </w:r>
          <w:r w:rsidRPr="00577742">
            <w:rPr>
              <w:color w:val="000000"/>
            </w:rPr>
            <w:t>, 0–6.</w:t>
          </w:r>
        </w:p>
        <w:p w14:paraId="0425C255" w14:textId="77777777" w:rsidR="00577742" w:rsidRPr="00577742" w:rsidRDefault="00577742">
          <w:pPr>
            <w:autoSpaceDE w:val="0"/>
            <w:autoSpaceDN w:val="0"/>
            <w:ind w:hanging="480"/>
            <w:divId w:val="1526283753"/>
            <w:rPr>
              <w:color w:val="000000"/>
            </w:rPr>
          </w:pPr>
          <w:r w:rsidRPr="00577742">
            <w:rPr>
              <w:color w:val="000000"/>
            </w:rPr>
            <w:t>Richey, R. G., Chowdhury, S., Davis</w:t>
          </w:r>
          <w:r w:rsidRPr="00577742">
            <w:rPr>
              <w:rFonts w:ascii="Cambria Math" w:hAnsi="Cambria Math" w:cs="Cambria Math"/>
              <w:color w:val="000000"/>
            </w:rPr>
            <w:t>‐</w:t>
          </w:r>
          <w:r w:rsidRPr="00577742">
            <w:rPr>
              <w:color w:val="000000"/>
            </w:rPr>
            <w:t xml:space="preserve">Sramek, B., Giannakis, M., &amp; Dwivedi, Y. K. (2023). Artificial intelligence in logistics and supply chain management: A primer and roadmap </w:t>
          </w:r>
          <w:r w:rsidRPr="00577742">
            <w:rPr>
              <w:color w:val="000000"/>
            </w:rPr>
            <w:lastRenderedPageBreak/>
            <w:t xml:space="preserve">for research. </w:t>
          </w:r>
          <w:r w:rsidRPr="00577742">
            <w:rPr>
              <w:i/>
              <w:iCs/>
              <w:color w:val="000000"/>
            </w:rPr>
            <w:t>Journal of Business Logistics</w:t>
          </w:r>
          <w:r w:rsidRPr="00577742">
            <w:rPr>
              <w:color w:val="000000"/>
            </w:rPr>
            <w:t xml:space="preserve">, </w:t>
          </w:r>
          <w:r w:rsidRPr="00577742">
            <w:rPr>
              <w:i/>
              <w:iCs/>
              <w:color w:val="000000"/>
            </w:rPr>
            <w:t>44</w:t>
          </w:r>
          <w:r w:rsidRPr="00577742">
            <w:rPr>
              <w:color w:val="000000"/>
            </w:rPr>
            <w:t>(4), 532–549. https://doi.org/10.1111/jbl.12364</w:t>
          </w:r>
        </w:p>
        <w:p w14:paraId="379CDC45" w14:textId="77777777" w:rsidR="00577742" w:rsidRPr="00577742" w:rsidRDefault="00577742">
          <w:pPr>
            <w:autoSpaceDE w:val="0"/>
            <w:autoSpaceDN w:val="0"/>
            <w:ind w:hanging="480"/>
            <w:divId w:val="561521855"/>
            <w:rPr>
              <w:color w:val="000000"/>
            </w:rPr>
          </w:pPr>
          <w:r w:rsidRPr="00577742">
            <w:rPr>
              <w:color w:val="000000"/>
            </w:rPr>
            <w:t xml:space="preserve">Udovychenko, V., &amp; Udovychenko, I. (2022). Lean-logistics in constructive geography: theoretical and methodological foundations. </w:t>
          </w:r>
          <w:proofErr w:type="spellStart"/>
          <w:r w:rsidRPr="00577742">
            <w:rPr>
              <w:i/>
              <w:iCs/>
              <w:color w:val="000000"/>
            </w:rPr>
            <w:t>Visnyk</w:t>
          </w:r>
          <w:proofErr w:type="spellEnd"/>
          <w:r w:rsidRPr="00577742">
            <w:rPr>
              <w:i/>
              <w:iCs/>
              <w:color w:val="000000"/>
            </w:rPr>
            <w:t xml:space="preserve"> of V.N. </w:t>
          </w:r>
          <w:proofErr w:type="spellStart"/>
          <w:r w:rsidRPr="00577742">
            <w:rPr>
              <w:i/>
              <w:iCs/>
              <w:color w:val="000000"/>
            </w:rPr>
            <w:t>Karazin</w:t>
          </w:r>
          <w:proofErr w:type="spellEnd"/>
          <w:r w:rsidRPr="00577742">
            <w:rPr>
              <w:i/>
              <w:iCs/>
              <w:color w:val="000000"/>
            </w:rPr>
            <w:t xml:space="preserve"> Kharkiv National University, Series Geology. Geography. Ecology</w:t>
          </w:r>
          <w:r w:rsidRPr="00577742">
            <w:rPr>
              <w:color w:val="000000"/>
            </w:rPr>
            <w:t xml:space="preserve">, </w:t>
          </w:r>
          <w:r w:rsidRPr="00577742">
            <w:rPr>
              <w:i/>
              <w:iCs/>
              <w:color w:val="000000"/>
            </w:rPr>
            <w:t>57</w:t>
          </w:r>
          <w:r w:rsidRPr="00577742">
            <w:rPr>
              <w:color w:val="000000"/>
            </w:rPr>
            <w:t>, 234–250. https://doi.org/10.26565/2410-7360-2022-57-18</w:t>
          </w:r>
        </w:p>
        <w:p w14:paraId="17BB0F0C" w14:textId="77777777" w:rsidR="00577742" w:rsidRPr="00577742" w:rsidRDefault="00577742">
          <w:pPr>
            <w:autoSpaceDE w:val="0"/>
            <w:autoSpaceDN w:val="0"/>
            <w:ind w:hanging="480"/>
            <w:divId w:val="1842621031"/>
            <w:rPr>
              <w:color w:val="000000"/>
            </w:rPr>
          </w:pPr>
          <w:r w:rsidRPr="00577742">
            <w:rPr>
              <w:color w:val="000000"/>
            </w:rPr>
            <w:t xml:space="preserve">Wang, Y., Yang, S., Wang, X. V., &amp; Wang, L. (2024). Research on truck-drone collaborative route planning for rural logistics delivery services. </w:t>
          </w:r>
          <w:r w:rsidRPr="00577742">
            <w:rPr>
              <w:i/>
              <w:iCs/>
              <w:color w:val="000000"/>
            </w:rPr>
            <w:t>Scientific Reports</w:t>
          </w:r>
          <w:r w:rsidRPr="00577742">
            <w:rPr>
              <w:color w:val="000000"/>
            </w:rPr>
            <w:t xml:space="preserve">, </w:t>
          </w:r>
          <w:r w:rsidRPr="00577742">
            <w:rPr>
              <w:i/>
              <w:iCs/>
              <w:color w:val="000000"/>
            </w:rPr>
            <w:t>14</w:t>
          </w:r>
          <w:r w:rsidRPr="00577742">
            <w:rPr>
              <w:color w:val="000000"/>
            </w:rPr>
            <w:t>(1), 31815. https://doi.org/10.1038/s41598-024-83149-1</w:t>
          </w:r>
        </w:p>
        <w:p w14:paraId="7E3CF9E0" w14:textId="77777777" w:rsidR="00577742" w:rsidRPr="00577742" w:rsidRDefault="00577742">
          <w:pPr>
            <w:autoSpaceDE w:val="0"/>
            <w:autoSpaceDN w:val="0"/>
            <w:ind w:hanging="480"/>
            <w:divId w:val="1513639925"/>
            <w:rPr>
              <w:color w:val="000000"/>
            </w:rPr>
          </w:pPr>
          <w:r w:rsidRPr="00577742">
            <w:rPr>
              <w:color w:val="000000"/>
            </w:rPr>
            <w:t xml:space="preserve">Wronka, A. (2017). Lean Logistics. </w:t>
          </w:r>
          <w:r w:rsidRPr="00577742">
            <w:rPr>
              <w:i/>
              <w:iCs/>
              <w:color w:val="000000"/>
            </w:rPr>
            <w:t>Journal of Positive Management</w:t>
          </w:r>
          <w:r w:rsidRPr="00577742">
            <w:rPr>
              <w:color w:val="000000"/>
            </w:rPr>
            <w:t xml:space="preserve">, </w:t>
          </w:r>
          <w:r w:rsidRPr="00577742">
            <w:rPr>
              <w:i/>
              <w:iCs/>
              <w:color w:val="000000"/>
            </w:rPr>
            <w:t>7</w:t>
          </w:r>
          <w:r w:rsidRPr="00577742">
            <w:rPr>
              <w:color w:val="000000"/>
            </w:rPr>
            <w:t>(2), 55. https://doi.org/10.12775/jpm.2016.012</w:t>
          </w:r>
        </w:p>
        <w:p w14:paraId="044B0143" w14:textId="77777777" w:rsidR="00577742" w:rsidRPr="00577742" w:rsidRDefault="00577742">
          <w:pPr>
            <w:autoSpaceDE w:val="0"/>
            <w:autoSpaceDN w:val="0"/>
            <w:ind w:hanging="480"/>
            <w:divId w:val="149560318"/>
            <w:rPr>
              <w:color w:val="000000"/>
            </w:rPr>
          </w:pPr>
          <w:r w:rsidRPr="00577742">
            <w:rPr>
              <w:color w:val="000000"/>
            </w:rPr>
            <w:t xml:space="preserve">Zhang, Q. (2024). Comparison of Business Investment Value Between Traditional and New Logistics Companies. </w:t>
          </w:r>
          <w:r w:rsidRPr="00577742">
            <w:rPr>
              <w:i/>
              <w:iCs/>
              <w:color w:val="000000"/>
            </w:rPr>
            <w:t>Advances in Economics, Management and Political Sciences</w:t>
          </w:r>
          <w:r w:rsidRPr="00577742">
            <w:rPr>
              <w:color w:val="000000"/>
            </w:rPr>
            <w:t xml:space="preserve">, </w:t>
          </w:r>
          <w:r w:rsidRPr="00577742">
            <w:rPr>
              <w:i/>
              <w:iCs/>
              <w:color w:val="000000"/>
            </w:rPr>
            <w:t>98</w:t>
          </w:r>
          <w:r w:rsidRPr="00577742">
            <w:rPr>
              <w:color w:val="000000"/>
            </w:rPr>
            <w:t>(1), 22–28. https://doi.org/10.54254/2754-1169/98/2024OX0110</w:t>
          </w:r>
        </w:p>
        <w:p w14:paraId="4C7C169F" w14:textId="77777777" w:rsidR="00577742" w:rsidRPr="00577742" w:rsidRDefault="00577742">
          <w:pPr>
            <w:autoSpaceDE w:val="0"/>
            <w:autoSpaceDN w:val="0"/>
            <w:ind w:hanging="480"/>
            <w:divId w:val="527376810"/>
            <w:rPr>
              <w:color w:val="000000"/>
            </w:rPr>
          </w:pPr>
          <w:r w:rsidRPr="00577742">
            <w:rPr>
              <w:color w:val="000000"/>
            </w:rPr>
            <w:t xml:space="preserve">Zou, Z., Zou, L., Xu, C., &amp; Jiang, Z. (2024). Comparison of Short-Term Clinical Effects of Minimally Invasive Anterior Talofibular Ligament Reconstruction versus Suture Anchor Repair for Chronic Lateral Ankle Instability. </w:t>
          </w:r>
          <w:r w:rsidRPr="00577742">
            <w:rPr>
              <w:i/>
              <w:iCs/>
              <w:color w:val="000000"/>
            </w:rPr>
            <w:t xml:space="preserve">Bone and </w:t>
          </w:r>
          <w:proofErr w:type="spellStart"/>
          <w:r w:rsidRPr="00577742">
            <w:rPr>
              <w:i/>
              <w:iCs/>
              <w:color w:val="000000"/>
            </w:rPr>
            <w:t>Arthrosurgery</w:t>
          </w:r>
          <w:proofErr w:type="spellEnd"/>
          <w:r w:rsidRPr="00577742">
            <w:rPr>
              <w:i/>
              <w:iCs/>
              <w:color w:val="000000"/>
            </w:rPr>
            <w:t xml:space="preserve"> Science</w:t>
          </w:r>
          <w:r w:rsidRPr="00577742">
            <w:rPr>
              <w:color w:val="000000"/>
            </w:rPr>
            <w:t xml:space="preserve">, </w:t>
          </w:r>
          <w:r w:rsidRPr="00577742">
            <w:rPr>
              <w:i/>
              <w:iCs/>
              <w:color w:val="000000"/>
            </w:rPr>
            <w:t>2</w:t>
          </w:r>
          <w:r w:rsidRPr="00577742">
            <w:rPr>
              <w:color w:val="000000"/>
            </w:rPr>
            <w:t>(5), 17–24. https://doi.org/10.26689/bas.v2i5.8758</w:t>
          </w:r>
        </w:p>
        <w:p w14:paraId="2EE54646" w14:textId="4F7C9CD7" w:rsidR="00577742" w:rsidRPr="00FB3A86" w:rsidRDefault="00577742" w:rsidP="00441B6F">
          <w:pPr>
            <w:pStyle w:val="ReferHead"/>
            <w:spacing w:after="0"/>
            <w:jc w:val="both"/>
            <w:rPr>
              <w:rFonts w:ascii="Arial" w:hAnsi="Arial" w:cs="Arial"/>
            </w:rPr>
          </w:pPr>
          <w:r w:rsidRPr="00577742">
            <w:rPr>
              <w:b w:val="0"/>
              <w:color w:val="000000"/>
            </w:rPr>
            <w:t> </w:t>
          </w:r>
        </w:p>
      </w:sdtContent>
    </w:sdt>
    <w:sectPr w:rsidR="00577742" w:rsidRPr="00FB3A86" w:rsidSect="004122A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15E9" w14:textId="77777777" w:rsidR="00882A01" w:rsidRDefault="00882A01" w:rsidP="00C37E61">
      <w:r>
        <w:separator/>
      </w:r>
    </w:p>
  </w:endnote>
  <w:endnote w:type="continuationSeparator" w:id="0">
    <w:p w14:paraId="6CC6D87E" w14:textId="77777777" w:rsidR="00882A01" w:rsidRDefault="00882A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F391" w14:textId="77777777" w:rsidR="004122AA" w:rsidRDefault="0041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F6DA" w14:textId="77777777" w:rsidR="004122AA" w:rsidRDefault="00412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FFA4" w14:textId="1498A837" w:rsidR="00754C9A" w:rsidRPr="004122AA" w:rsidRDefault="00754C9A" w:rsidP="004122AA">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2E039" w14:textId="77777777" w:rsidR="00882A01" w:rsidRDefault="00882A01" w:rsidP="00C37E61">
      <w:r>
        <w:separator/>
      </w:r>
    </w:p>
  </w:footnote>
  <w:footnote w:type="continuationSeparator" w:id="0">
    <w:p w14:paraId="03686713" w14:textId="77777777" w:rsidR="00882A01" w:rsidRDefault="00882A0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AFC3" w14:textId="55170C77" w:rsidR="004122AA" w:rsidRDefault="004122AA">
    <w:pPr>
      <w:pStyle w:val="Header"/>
    </w:pPr>
    <w:r>
      <w:rPr>
        <w:noProof/>
      </w:rPr>
      <w:pict w14:anchorId="66188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327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9371" w14:textId="1F44CEA1" w:rsidR="004122AA" w:rsidRDefault="004122AA">
    <w:pPr>
      <w:pStyle w:val="Header"/>
    </w:pPr>
    <w:r>
      <w:rPr>
        <w:noProof/>
      </w:rPr>
      <w:pict w14:anchorId="6D95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327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BE7F" w14:textId="673C07D5" w:rsidR="00296529" w:rsidRPr="00296529" w:rsidRDefault="004122AA" w:rsidP="00296529">
    <w:pPr>
      <w:ind w:left="2160"/>
      <w:jc w:val="center"/>
      <w:rPr>
        <w:rFonts w:ascii="Times New Roman" w:eastAsia="Calibri" w:hAnsi="Times New Roman"/>
        <w:i/>
        <w:sz w:val="18"/>
        <w:szCs w:val="22"/>
      </w:rPr>
    </w:pPr>
    <w:r>
      <w:rPr>
        <w:noProof/>
      </w:rPr>
      <w:pict w14:anchorId="344F7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327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555F2D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5200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F33C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5D80E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2644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1734E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B56"/>
    <w:rsid w:val="00030174"/>
    <w:rsid w:val="0004579C"/>
    <w:rsid w:val="000A47FA"/>
    <w:rsid w:val="000A65D3"/>
    <w:rsid w:val="000B1E33"/>
    <w:rsid w:val="000D689F"/>
    <w:rsid w:val="000E7B7B"/>
    <w:rsid w:val="000E7D62"/>
    <w:rsid w:val="00103357"/>
    <w:rsid w:val="00123C9F"/>
    <w:rsid w:val="00126190"/>
    <w:rsid w:val="00130F17"/>
    <w:rsid w:val="001320BF"/>
    <w:rsid w:val="0014178D"/>
    <w:rsid w:val="00163BC4"/>
    <w:rsid w:val="00191062"/>
    <w:rsid w:val="00192B72"/>
    <w:rsid w:val="001A29D8"/>
    <w:rsid w:val="001A5CAA"/>
    <w:rsid w:val="001A6577"/>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6537"/>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2AA"/>
    <w:rsid w:val="00412475"/>
    <w:rsid w:val="00423789"/>
    <w:rsid w:val="00440F43"/>
    <w:rsid w:val="00441B6F"/>
    <w:rsid w:val="0044492E"/>
    <w:rsid w:val="00446221"/>
    <w:rsid w:val="00450E62"/>
    <w:rsid w:val="004539DB"/>
    <w:rsid w:val="00471A80"/>
    <w:rsid w:val="004C4EC2"/>
    <w:rsid w:val="004C757A"/>
    <w:rsid w:val="004D305E"/>
    <w:rsid w:val="004D4277"/>
    <w:rsid w:val="00502516"/>
    <w:rsid w:val="00505F06"/>
    <w:rsid w:val="00506828"/>
    <w:rsid w:val="0053056E"/>
    <w:rsid w:val="00530A31"/>
    <w:rsid w:val="00554FDA"/>
    <w:rsid w:val="00577742"/>
    <w:rsid w:val="00590622"/>
    <w:rsid w:val="005C784C"/>
    <w:rsid w:val="005D17F6"/>
    <w:rsid w:val="005E5539"/>
    <w:rsid w:val="00602BF5"/>
    <w:rsid w:val="00617FDD"/>
    <w:rsid w:val="00633614"/>
    <w:rsid w:val="00633F68"/>
    <w:rsid w:val="00636EB2"/>
    <w:rsid w:val="006375B8"/>
    <w:rsid w:val="006541E0"/>
    <w:rsid w:val="0066510A"/>
    <w:rsid w:val="00673F9F"/>
    <w:rsid w:val="00686953"/>
    <w:rsid w:val="00687DEA"/>
    <w:rsid w:val="00687E67"/>
    <w:rsid w:val="006967F7"/>
    <w:rsid w:val="006A250C"/>
    <w:rsid w:val="006B21D3"/>
    <w:rsid w:val="006B57D0"/>
    <w:rsid w:val="006C1A1E"/>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2A4D"/>
    <w:rsid w:val="00863BD3"/>
    <w:rsid w:val="008641ED"/>
    <w:rsid w:val="00866D66"/>
    <w:rsid w:val="008671C6"/>
    <w:rsid w:val="00875803"/>
    <w:rsid w:val="00882A01"/>
    <w:rsid w:val="008B459E"/>
    <w:rsid w:val="008E0446"/>
    <w:rsid w:val="008E13AE"/>
    <w:rsid w:val="008E1506"/>
    <w:rsid w:val="008E710C"/>
    <w:rsid w:val="008F0A04"/>
    <w:rsid w:val="008F69D6"/>
    <w:rsid w:val="00902823"/>
    <w:rsid w:val="00915CA6"/>
    <w:rsid w:val="00927834"/>
    <w:rsid w:val="009500A6"/>
    <w:rsid w:val="00957C18"/>
    <w:rsid w:val="009659BA"/>
    <w:rsid w:val="00981961"/>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259E"/>
    <w:rsid w:val="00AB703F"/>
    <w:rsid w:val="00AC6BB8"/>
    <w:rsid w:val="00AE008F"/>
    <w:rsid w:val="00B01FCD"/>
    <w:rsid w:val="00B1776C"/>
    <w:rsid w:val="00B40EF4"/>
    <w:rsid w:val="00B52583"/>
    <w:rsid w:val="00B52896"/>
    <w:rsid w:val="00B95236"/>
    <w:rsid w:val="00B96BD9"/>
    <w:rsid w:val="00B97441"/>
    <w:rsid w:val="00BA1B01"/>
    <w:rsid w:val="00BA2641"/>
    <w:rsid w:val="00BA7C4B"/>
    <w:rsid w:val="00BB37AA"/>
    <w:rsid w:val="00BC53A0"/>
    <w:rsid w:val="00BE62AD"/>
    <w:rsid w:val="00BF121F"/>
    <w:rsid w:val="00BF1F80"/>
    <w:rsid w:val="00C166EF"/>
    <w:rsid w:val="00C17EB0"/>
    <w:rsid w:val="00C27F5F"/>
    <w:rsid w:val="00C30A0F"/>
    <w:rsid w:val="00C37E61"/>
    <w:rsid w:val="00C534FE"/>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228F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C534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947497">
      <w:bodyDiv w:val="1"/>
      <w:marLeft w:val="0"/>
      <w:marRight w:val="0"/>
      <w:marTop w:val="0"/>
      <w:marBottom w:val="0"/>
      <w:divBdr>
        <w:top w:val="none" w:sz="0" w:space="0" w:color="auto"/>
        <w:left w:val="none" w:sz="0" w:space="0" w:color="auto"/>
        <w:bottom w:val="none" w:sz="0" w:space="0" w:color="auto"/>
        <w:right w:val="none" w:sz="0" w:space="0" w:color="auto"/>
      </w:divBdr>
    </w:div>
    <w:div w:id="23481610">
      <w:bodyDiv w:val="1"/>
      <w:marLeft w:val="0"/>
      <w:marRight w:val="0"/>
      <w:marTop w:val="0"/>
      <w:marBottom w:val="0"/>
      <w:divBdr>
        <w:top w:val="none" w:sz="0" w:space="0" w:color="auto"/>
        <w:left w:val="none" w:sz="0" w:space="0" w:color="auto"/>
        <w:bottom w:val="none" w:sz="0" w:space="0" w:color="auto"/>
        <w:right w:val="none" w:sz="0" w:space="0" w:color="auto"/>
      </w:divBdr>
    </w:div>
    <w:div w:id="32195952">
      <w:bodyDiv w:val="1"/>
      <w:marLeft w:val="0"/>
      <w:marRight w:val="0"/>
      <w:marTop w:val="0"/>
      <w:marBottom w:val="0"/>
      <w:divBdr>
        <w:top w:val="none" w:sz="0" w:space="0" w:color="auto"/>
        <w:left w:val="none" w:sz="0" w:space="0" w:color="auto"/>
        <w:bottom w:val="none" w:sz="0" w:space="0" w:color="auto"/>
        <w:right w:val="none" w:sz="0" w:space="0" w:color="auto"/>
      </w:divBdr>
    </w:div>
    <w:div w:id="9374507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068210">
      <w:bodyDiv w:val="1"/>
      <w:marLeft w:val="0"/>
      <w:marRight w:val="0"/>
      <w:marTop w:val="0"/>
      <w:marBottom w:val="0"/>
      <w:divBdr>
        <w:top w:val="none" w:sz="0" w:space="0" w:color="auto"/>
        <w:left w:val="none" w:sz="0" w:space="0" w:color="auto"/>
        <w:bottom w:val="none" w:sz="0" w:space="0" w:color="auto"/>
        <w:right w:val="none" w:sz="0" w:space="0" w:color="auto"/>
      </w:divBdr>
    </w:div>
    <w:div w:id="196042239">
      <w:bodyDiv w:val="1"/>
      <w:marLeft w:val="0"/>
      <w:marRight w:val="0"/>
      <w:marTop w:val="0"/>
      <w:marBottom w:val="0"/>
      <w:divBdr>
        <w:top w:val="none" w:sz="0" w:space="0" w:color="auto"/>
        <w:left w:val="none" w:sz="0" w:space="0" w:color="auto"/>
        <w:bottom w:val="none" w:sz="0" w:space="0" w:color="auto"/>
        <w:right w:val="none" w:sz="0" w:space="0" w:color="auto"/>
      </w:divBdr>
    </w:div>
    <w:div w:id="22958683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1961500">
      <w:bodyDiv w:val="1"/>
      <w:marLeft w:val="0"/>
      <w:marRight w:val="0"/>
      <w:marTop w:val="0"/>
      <w:marBottom w:val="0"/>
      <w:divBdr>
        <w:top w:val="none" w:sz="0" w:space="0" w:color="auto"/>
        <w:left w:val="none" w:sz="0" w:space="0" w:color="auto"/>
        <w:bottom w:val="none" w:sz="0" w:space="0" w:color="auto"/>
        <w:right w:val="none" w:sz="0" w:space="0" w:color="auto"/>
      </w:divBdr>
    </w:div>
    <w:div w:id="318850553">
      <w:bodyDiv w:val="1"/>
      <w:marLeft w:val="0"/>
      <w:marRight w:val="0"/>
      <w:marTop w:val="0"/>
      <w:marBottom w:val="0"/>
      <w:divBdr>
        <w:top w:val="none" w:sz="0" w:space="0" w:color="auto"/>
        <w:left w:val="none" w:sz="0" w:space="0" w:color="auto"/>
        <w:bottom w:val="none" w:sz="0" w:space="0" w:color="auto"/>
        <w:right w:val="none" w:sz="0" w:space="0" w:color="auto"/>
      </w:divBdr>
    </w:div>
    <w:div w:id="319964813">
      <w:bodyDiv w:val="1"/>
      <w:marLeft w:val="0"/>
      <w:marRight w:val="0"/>
      <w:marTop w:val="0"/>
      <w:marBottom w:val="0"/>
      <w:divBdr>
        <w:top w:val="none" w:sz="0" w:space="0" w:color="auto"/>
        <w:left w:val="none" w:sz="0" w:space="0" w:color="auto"/>
        <w:bottom w:val="none" w:sz="0" w:space="0" w:color="auto"/>
        <w:right w:val="none" w:sz="0" w:space="0" w:color="auto"/>
      </w:divBdr>
    </w:div>
    <w:div w:id="345131970">
      <w:bodyDiv w:val="1"/>
      <w:marLeft w:val="0"/>
      <w:marRight w:val="0"/>
      <w:marTop w:val="0"/>
      <w:marBottom w:val="0"/>
      <w:divBdr>
        <w:top w:val="none" w:sz="0" w:space="0" w:color="auto"/>
        <w:left w:val="none" w:sz="0" w:space="0" w:color="auto"/>
        <w:bottom w:val="none" w:sz="0" w:space="0" w:color="auto"/>
        <w:right w:val="none" w:sz="0" w:space="0" w:color="auto"/>
      </w:divBdr>
    </w:div>
    <w:div w:id="363793456">
      <w:bodyDiv w:val="1"/>
      <w:marLeft w:val="0"/>
      <w:marRight w:val="0"/>
      <w:marTop w:val="0"/>
      <w:marBottom w:val="0"/>
      <w:divBdr>
        <w:top w:val="none" w:sz="0" w:space="0" w:color="auto"/>
        <w:left w:val="none" w:sz="0" w:space="0" w:color="auto"/>
        <w:bottom w:val="none" w:sz="0" w:space="0" w:color="auto"/>
        <w:right w:val="none" w:sz="0" w:space="0" w:color="auto"/>
      </w:divBdr>
    </w:div>
    <w:div w:id="380053794">
      <w:bodyDiv w:val="1"/>
      <w:marLeft w:val="0"/>
      <w:marRight w:val="0"/>
      <w:marTop w:val="0"/>
      <w:marBottom w:val="0"/>
      <w:divBdr>
        <w:top w:val="none" w:sz="0" w:space="0" w:color="auto"/>
        <w:left w:val="none" w:sz="0" w:space="0" w:color="auto"/>
        <w:bottom w:val="none" w:sz="0" w:space="0" w:color="auto"/>
        <w:right w:val="none" w:sz="0" w:space="0" w:color="auto"/>
      </w:divBdr>
    </w:div>
    <w:div w:id="380447482">
      <w:bodyDiv w:val="1"/>
      <w:marLeft w:val="0"/>
      <w:marRight w:val="0"/>
      <w:marTop w:val="0"/>
      <w:marBottom w:val="0"/>
      <w:divBdr>
        <w:top w:val="none" w:sz="0" w:space="0" w:color="auto"/>
        <w:left w:val="none" w:sz="0" w:space="0" w:color="auto"/>
        <w:bottom w:val="none" w:sz="0" w:space="0" w:color="auto"/>
        <w:right w:val="none" w:sz="0" w:space="0" w:color="auto"/>
      </w:divBdr>
    </w:div>
    <w:div w:id="495193784">
      <w:bodyDiv w:val="1"/>
      <w:marLeft w:val="0"/>
      <w:marRight w:val="0"/>
      <w:marTop w:val="0"/>
      <w:marBottom w:val="0"/>
      <w:divBdr>
        <w:top w:val="none" w:sz="0" w:space="0" w:color="auto"/>
        <w:left w:val="none" w:sz="0" w:space="0" w:color="auto"/>
        <w:bottom w:val="none" w:sz="0" w:space="0" w:color="auto"/>
        <w:right w:val="none" w:sz="0" w:space="0" w:color="auto"/>
      </w:divBdr>
    </w:div>
    <w:div w:id="498812903">
      <w:bodyDiv w:val="1"/>
      <w:marLeft w:val="0"/>
      <w:marRight w:val="0"/>
      <w:marTop w:val="0"/>
      <w:marBottom w:val="0"/>
      <w:divBdr>
        <w:top w:val="none" w:sz="0" w:space="0" w:color="auto"/>
        <w:left w:val="none" w:sz="0" w:space="0" w:color="auto"/>
        <w:bottom w:val="none" w:sz="0" w:space="0" w:color="auto"/>
        <w:right w:val="none" w:sz="0" w:space="0" w:color="auto"/>
      </w:divBdr>
    </w:div>
    <w:div w:id="5935618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200315">
      <w:bodyDiv w:val="1"/>
      <w:marLeft w:val="0"/>
      <w:marRight w:val="0"/>
      <w:marTop w:val="0"/>
      <w:marBottom w:val="0"/>
      <w:divBdr>
        <w:top w:val="none" w:sz="0" w:space="0" w:color="auto"/>
        <w:left w:val="none" w:sz="0" w:space="0" w:color="auto"/>
        <w:bottom w:val="none" w:sz="0" w:space="0" w:color="auto"/>
        <w:right w:val="none" w:sz="0" w:space="0" w:color="auto"/>
      </w:divBdr>
    </w:div>
    <w:div w:id="678656439">
      <w:bodyDiv w:val="1"/>
      <w:marLeft w:val="0"/>
      <w:marRight w:val="0"/>
      <w:marTop w:val="0"/>
      <w:marBottom w:val="0"/>
      <w:divBdr>
        <w:top w:val="none" w:sz="0" w:space="0" w:color="auto"/>
        <w:left w:val="none" w:sz="0" w:space="0" w:color="auto"/>
        <w:bottom w:val="none" w:sz="0" w:space="0" w:color="auto"/>
        <w:right w:val="none" w:sz="0" w:space="0" w:color="auto"/>
      </w:divBdr>
    </w:div>
    <w:div w:id="694385650">
      <w:bodyDiv w:val="1"/>
      <w:marLeft w:val="0"/>
      <w:marRight w:val="0"/>
      <w:marTop w:val="0"/>
      <w:marBottom w:val="0"/>
      <w:divBdr>
        <w:top w:val="none" w:sz="0" w:space="0" w:color="auto"/>
        <w:left w:val="none" w:sz="0" w:space="0" w:color="auto"/>
        <w:bottom w:val="none" w:sz="0" w:space="0" w:color="auto"/>
        <w:right w:val="none" w:sz="0" w:space="0" w:color="auto"/>
      </w:divBdr>
    </w:div>
    <w:div w:id="772438677">
      <w:bodyDiv w:val="1"/>
      <w:marLeft w:val="0"/>
      <w:marRight w:val="0"/>
      <w:marTop w:val="0"/>
      <w:marBottom w:val="0"/>
      <w:divBdr>
        <w:top w:val="none" w:sz="0" w:space="0" w:color="auto"/>
        <w:left w:val="none" w:sz="0" w:space="0" w:color="auto"/>
        <w:bottom w:val="none" w:sz="0" w:space="0" w:color="auto"/>
        <w:right w:val="none" w:sz="0" w:space="0" w:color="auto"/>
      </w:divBdr>
    </w:div>
    <w:div w:id="804468386">
      <w:bodyDiv w:val="1"/>
      <w:marLeft w:val="0"/>
      <w:marRight w:val="0"/>
      <w:marTop w:val="0"/>
      <w:marBottom w:val="0"/>
      <w:divBdr>
        <w:top w:val="none" w:sz="0" w:space="0" w:color="auto"/>
        <w:left w:val="none" w:sz="0" w:space="0" w:color="auto"/>
        <w:bottom w:val="none" w:sz="0" w:space="0" w:color="auto"/>
        <w:right w:val="none" w:sz="0" w:space="0" w:color="auto"/>
      </w:divBdr>
    </w:div>
    <w:div w:id="817192603">
      <w:bodyDiv w:val="1"/>
      <w:marLeft w:val="0"/>
      <w:marRight w:val="0"/>
      <w:marTop w:val="0"/>
      <w:marBottom w:val="0"/>
      <w:divBdr>
        <w:top w:val="none" w:sz="0" w:space="0" w:color="auto"/>
        <w:left w:val="none" w:sz="0" w:space="0" w:color="auto"/>
        <w:bottom w:val="none" w:sz="0" w:space="0" w:color="auto"/>
        <w:right w:val="none" w:sz="0" w:space="0" w:color="auto"/>
      </w:divBdr>
    </w:div>
    <w:div w:id="923297930">
      <w:bodyDiv w:val="1"/>
      <w:marLeft w:val="0"/>
      <w:marRight w:val="0"/>
      <w:marTop w:val="0"/>
      <w:marBottom w:val="0"/>
      <w:divBdr>
        <w:top w:val="none" w:sz="0" w:space="0" w:color="auto"/>
        <w:left w:val="none" w:sz="0" w:space="0" w:color="auto"/>
        <w:bottom w:val="none" w:sz="0" w:space="0" w:color="auto"/>
        <w:right w:val="none" w:sz="0" w:space="0" w:color="auto"/>
      </w:divBdr>
    </w:div>
    <w:div w:id="94130653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351571">
      <w:bodyDiv w:val="1"/>
      <w:marLeft w:val="0"/>
      <w:marRight w:val="0"/>
      <w:marTop w:val="0"/>
      <w:marBottom w:val="0"/>
      <w:divBdr>
        <w:top w:val="none" w:sz="0" w:space="0" w:color="auto"/>
        <w:left w:val="none" w:sz="0" w:space="0" w:color="auto"/>
        <w:bottom w:val="none" w:sz="0" w:space="0" w:color="auto"/>
        <w:right w:val="none" w:sz="0" w:space="0" w:color="auto"/>
      </w:divBdr>
    </w:div>
    <w:div w:id="110788812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8696671">
      <w:bodyDiv w:val="1"/>
      <w:marLeft w:val="0"/>
      <w:marRight w:val="0"/>
      <w:marTop w:val="0"/>
      <w:marBottom w:val="0"/>
      <w:divBdr>
        <w:top w:val="none" w:sz="0" w:space="0" w:color="auto"/>
        <w:left w:val="none" w:sz="0" w:space="0" w:color="auto"/>
        <w:bottom w:val="none" w:sz="0" w:space="0" w:color="auto"/>
        <w:right w:val="none" w:sz="0" w:space="0" w:color="auto"/>
      </w:divBdr>
    </w:div>
    <w:div w:id="1400514798">
      <w:bodyDiv w:val="1"/>
      <w:marLeft w:val="0"/>
      <w:marRight w:val="0"/>
      <w:marTop w:val="0"/>
      <w:marBottom w:val="0"/>
      <w:divBdr>
        <w:top w:val="none" w:sz="0" w:space="0" w:color="auto"/>
        <w:left w:val="none" w:sz="0" w:space="0" w:color="auto"/>
        <w:bottom w:val="none" w:sz="0" w:space="0" w:color="auto"/>
        <w:right w:val="none" w:sz="0" w:space="0" w:color="auto"/>
      </w:divBdr>
    </w:div>
    <w:div w:id="1504859168">
      <w:bodyDiv w:val="1"/>
      <w:marLeft w:val="0"/>
      <w:marRight w:val="0"/>
      <w:marTop w:val="0"/>
      <w:marBottom w:val="0"/>
      <w:divBdr>
        <w:top w:val="none" w:sz="0" w:space="0" w:color="auto"/>
        <w:left w:val="none" w:sz="0" w:space="0" w:color="auto"/>
        <w:bottom w:val="none" w:sz="0" w:space="0" w:color="auto"/>
        <w:right w:val="none" w:sz="0" w:space="0" w:color="auto"/>
      </w:divBdr>
    </w:div>
    <w:div w:id="1525561411">
      <w:bodyDiv w:val="1"/>
      <w:marLeft w:val="0"/>
      <w:marRight w:val="0"/>
      <w:marTop w:val="0"/>
      <w:marBottom w:val="0"/>
      <w:divBdr>
        <w:top w:val="none" w:sz="0" w:space="0" w:color="auto"/>
        <w:left w:val="none" w:sz="0" w:space="0" w:color="auto"/>
        <w:bottom w:val="none" w:sz="0" w:space="0" w:color="auto"/>
        <w:right w:val="none" w:sz="0" w:space="0" w:color="auto"/>
      </w:divBdr>
    </w:div>
    <w:div w:id="1534733504">
      <w:bodyDiv w:val="1"/>
      <w:marLeft w:val="0"/>
      <w:marRight w:val="0"/>
      <w:marTop w:val="0"/>
      <w:marBottom w:val="0"/>
      <w:divBdr>
        <w:top w:val="none" w:sz="0" w:space="0" w:color="auto"/>
        <w:left w:val="none" w:sz="0" w:space="0" w:color="auto"/>
        <w:bottom w:val="none" w:sz="0" w:space="0" w:color="auto"/>
        <w:right w:val="none" w:sz="0" w:space="0" w:color="auto"/>
      </w:divBdr>
    </w:div>
    <w:div w:id="15516505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180355">
      <w:bodyDiv w:val="1"/>
      <w:marLeft w:val="0"/>
      <w:marRight w:val="0"/>
      <w:marTop w:val="0"/>
      <w:marBottom w:val="0"/>
      <w:divBdr>
        <w:top w:val="none" w:sz="0" w:space="0" w:color="auto"/>
        <w:left w:val="none" w:sz="0" w:space="0" w:color="auto"/>
        <w:bottom w:val="none" w:sz="0" w:space="0" w:color="auto"/>
        <w:right w:val="none" w:sz="0" w:space="0" w:color="auto"/>
      </w:divBdr>
    </w:div>
    <w:div w:id="1755273914">
      <w:bodyDiv w:val="1"/>
      <w:marLeft w:val="0"/>
      <w:marRight w:val="0"/>
      <w:marTop w:val="0"/>
      <w:marBottom w:val="0"/>
      <w:divBdr>
        <w:top w:val="none" w:sz="0" w:space="0" w:color="auto"/>
        <w:left w:val="none" w:sz="0" w:space="0" w:color="auto"/>
        <w:bottom w:val="none" w:sz="0" w:space="0" w:color="auto"/>
        <w:right w:val="none" w:sz="0" w:space="0" w:color="auto"/>
      </w:divBdr>
    </w:div>
    <w:div w:id="1773697335">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8546875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594653">
      <w:bodyDiv w:val="1"/>
      <w:marLeft w:val="0"/>
      <w:marRight w:val="0"/>
      <w:marTop w:val="0"/>
      <w:marBottom w:val="0"/>
      <w:divBdr>
        <w:top w:val="none" w:sz="0" w:space="0" w:color="auto"/>
        <w:left w:val="none" w:sz="0" w:space="0" w:color="auto"/>
        <w:bottom w:val="none" w:sz="0" w:space="0" w:color="auto"/>
        <w:right w:val="none" w:sz="0" w:space="0" w:color="auto"/>
      </w:divBdr>
    </w:div>
    <w:div w:id="1997566828">
      <w:bodyDiv w:val="1"/>
      <w:marLeft w:val="0"/>
      <w:marRight w:val="0"/>
      <w:marTop w:val="0"/>
      <w:marBottom w:val="0"/>
      <w:divBdr>
        <w:top w:val="none" w:sz="0" w:space="0" w:color="auto"/>
        <w:left w:val="none" w:sz="0" w:space="0" w:color="auto"/>
        <w:bottom w:val="none" w:sz="0" w:space="0" w:color="auto"/>
        <w:right w:val="none" w:sz="0" w:space="0" w:color="auto"/>
      </w:divBdr>
      <w:divsChild>
        <w:div w:id="1072388150">
          <w:marLeft w:val="480"/>
          <w:marRight w:val="0"/>
          <w:marTop w:val="0"/>
          <w:marBottom w:val="0"/>
          <w:divBdr>
            <w:top w:val="none" w:sz="0" w:space="0" w:color="auto"/>
            <w:left w:val="none" w:sz="0" w:space="0" w:color="auto"/>
            <w:bottom w:val="none" w:sz="0" w:space="0" w:color="auto"/>
            <w:right w:val="none" w:sz="0" w:space="0" w:color="auto"/>
          </w:divBdr>
        </w:div>
        <w:div w:id="1527869645">
          <w:marLeft w:val="480"/>
          <w:marRight w:val="0"/>
          <w:marTop w:val="0"/>
          <w:marBottom w:val="0"/>
          <w:divBdr>
            <w:top w:val="none" w:sz="0" w:space="0" w:color="auto"/>
            <w:left w:val="none" w:sz="0" w:space="0" w:color="auto"/>
            <w:bottom w:val="none" w:sz="0" w:space="0" w:color="auto"/>
            <w:right w:val="none" w:sz="0" w:space="0" w:color="auto"/>
          </w:divBdr>
        </w:div>
        <w:div w:id="1401051606">
          <w:marLeft w:val="480"/>
          <w:marRight w:val="0"/>
          <w:marTop w:val="0"/>
          <w:marBottom w:val="0"/>
          <w:divBdr>
            <w:top w:val="none" w:sz="0" w:space="0" w:color="auto"/>
            <w:left w:val="none" w:sz="0" w:space="0" w:color="auto"/>
            <w:bottom w:val="none" w:sz="0" w:space="0" w:color="auto"/>
            <w:right w:val="none" w:sz="0" w:space="0" w:color="auto"/>
          </w:divBdr>
        </w:div>
        <w:div w:id="886334791">
          <w:marLeft w:val="480"/>
          <w:marRight w:val="0"/>
          <w:marTop w:val="0"/>
          <w:marBottom w:val="0"/>
          <w:divBdr>
            <w:top w:val="none" w:sz="0" w:space="0" w:color="auto"/>
            <w:left w:val="none" w:sz="0" w:space="0" w:color="auto"/>
            <w:bottom w:val="none" w:sz="0" w:space="0" w:color="auto"/>
            <w:right w:val="none" w:sz="0" w:space="0" w:color="auto"/>
          </w:divBdr>
        </w:div>
        <w:div w:id="1626308012">
          <w:marLeft w:val="480"/>
          <w:marRight w:val="0"/>
          <w:marTop w:val="0"/>
          <w:marBottom w:val="0"/>
          <w:divBdr>
            <w:top w:val="none" w:sz="0" w:space="0" w:color="auto"/>
            <w:left w:val="none" w:sz="0" w:space="0" w:color="auto"/>
            <w:bottom w:val="none" w:sz="0" w:space="0" w:color="auto"/>
            <w:right w:val="none" w:sz="0" w:space="0" w:color="auto"/>
          </w:divBdr>
        </w:div>
        <w:div w:id="1233470210">
          <w:marLeft w:val="480"/>
          <w:marRight w:val="0"/>
          <w:marTop w:val="0"/>
          <w:marBottom w:val="0"/>
          <w:divBdr>
            <w:top w:val="none" w:sz="0" w:space="0" w:color="auto"/>
            <w:left w:val="none" w:sz="0" w:space="0" w:color="auto"/>
            <w:bottom w:val="none" w:sz="0" w:space="0" w:color="auto"/>
            <w:right w:val="none" w:sz="0" w:space="0" w:color="auto"/>
          </w:divBdr>
        </w:div>
        <w:div w:id="747849807">
          <w:marLeft w:val="480"/>
          <w:marRight w:val="0"/>
          <w:marTop w:val="0"/>
          <w:marBottom w:val="0"/>
          <w:divBdr>
            <w:top w:val="none" w:sz="0" w:space="0" w:color="auto"/>
            <w:left w:val="none" w:sz="0" w:space="0" w:color="auto"/>
            <w:bottom w:val="none" w:sz="0" w:space="0" w:color="auto"/>
            <w:right w:val="none" w:sz="0" w:space="0" w:color="auto"/>
          </w:divBdr>
        </w:div>
        <w:div w:id="1310790859">
          <w:marLeft w:val="480"/>
          <w:marRight w:val="0"/>
          <w:marTop w:val="0"/>
          <w:marBottom w:val="0"/>
          <w:divBdr>
            <w:top w:val="none" w:sz="0" w:space="0" w:color="auto"/>
            <w:left w:val="none" w:sz="0" w:space="0" w:color="auto"/>
            <w:bottom w:val="none" w:sz="0" w:space="0" w:color="auto"/>
            <w:right w:val="none" w:sz="0" w:space="0" w:color="auto"/>
          </w:divBdr>
        </w:div>
        <w:div w:id="959724007">
          <w:marLeft w:val="480"/>
          <w:marRight w:val="0"/>
          <w:marTop w:val="0"/>
          <w:marBottom w:val="0"/>
          <w:divBdr>
            <w:top w:val="none" w:sz="0" w:space="0" w:color="auto"/>
            <w:left w:val="none" w:sz="0" w:space="0" w:color="auto"/>
            <w:bottom w:val="none" w:sz="0" w:space="0" w:color="auto"/>
            <w:right w:val="none" w:sz="0" w:space="0" w:color="auto"/>
          </w:divBdr>
        </w:div>
        <w:div w:id="1380938036">
          <w:marLeft w:val="480"/>
          <w:marRight w:val="0"/>
          <w:marTop w:val="0"/>
          <w:marBottom w:val="0"/>
          <w:divBdr>
            <w:top w:val="none" w:sz="0" w:space="0" w:color="auto"/>
            <w:left w:val="none" w:sz="0" w:space="0" w:color="auto"/>
            <w:bottom w:val="none" w:sz="0" w:space="0" w:color="auto"/>
            <w:right w:val="none" w:sz="0" w:space="0" w:color="auto"/>
          </w:divBdr>
        </w:div>
        <w:div w:id="1276907230">
          <w:marLeft w:val="480"/>
          <w:marRight w:val="0"/>
          <w:marTop w:val="0"/>
          <w:marBottom w:val="0"/>
          <w:divBdr>
            <w:top w:val="none" w:sz="0" w:space="0" w:color="auto"/>
            <w:left w:val="none" w:sz="0" w:space="0" w:color="auto"/>
            <w:bottom w:val="none" w:sz="0" w:space="0" w:color="auto"/>
            <w:right w:val="none" w:sz="0" w:space="0" w:color="auto"/>
          </w:divBdr>
        </w:div>
        <w:div w:id="233929570">
          <w:marLeft w:val="480"/>
          <w:marRight w:val="0"/>
          <w:marTop w:val="0"/>
          <w:marBottom w:val="0"/>
          <w:divBdr>
            <w:top w:val="none" w:sz="0" w:space="0" w:color="auto"/>
            <w:left w:val="none" w:sz="0" w:space="0" w:color="auto"/>
            <w:bottom w:val="none" w:sz="0" w:space="0" w:color="auto"/>
            <w:right w:val="none" w:sz="0" w:space="0" w:color="auto"/>
          </w:divBdr>
        </w:div>
        <w:div w:id="336350682">
          <w:marLeft w:val="480"/>
          <w:marRight w:val="0"/>
          <w:marTop w:val="0"/>
          <w:marBottom w:val="0"/>
          <w:divBdr>
            <w:top w:val="none" w:sz="0" w:space="0" w:color="auto"/>
            <w:left w:val="none" w:sz="0" w:space="0" w:color="auto"/>
            <w:bottom w:val="none" w:sz="0" w:space="0" w:color="auto"/>
            <w:right w:val="none" w:sz="0" w:space="0" w:color="auto"/>
          </w:divBdr>
        </w:div>
        <w:div w:id="822937107">
          <w:marLeft w:val="480"/>
          <w:marRight w:val="0"/>
          <w:marTop w:val="0"/>
          <w:marBottom w:val="0"/>
          <w:divBdr>
            <w:top w:val="none" w:sz="0" w:space="0" w:color="auto"/>
            <w:left w:val="none" w:sz="0" w:space="0" w:color="auto"/>
            <w:bottom w:val="none" w:sz="0" w:space="0" w:color="auto"/>
            <w:right w:val="none" w:sz="0" w:space="0" w:color="auto"/>
          </w:divBdr>
        </w:div>
        <w:div w:id="118455477">
          <w:marLeft w:val="480"/>
          <w:marRight w:val="0"/>
          <w:marTop w:val="0"/>
          <w:marBottom w:val="0"/>
          <w:divBdr>
            <w:top w:val="none" w:sz="0" w:space="0" w:color="auto"/>
            <w:left w:val="none" w:sz="0" w:space="0" w:color="auto"/>
            <w:bottom w:val="none" w:sz="0" w:space="0" w:color="auto"/>
            <w:right w:val="none" w:sz="0" w:space="0" w:color="auto"/>
          </w:divBdr>
        </w:div>
        <w:div w:id="1874881119">
          <w:marLeft w:val="480"/>
          <w:marRight w:val="0"/>
          <w:marTop w:val="0"/>
          <w:marBottom w:val="0"/>
          <w:divBdr>
            <w:top w:val="none" w:sz="0" w:space="0" w:color="auto"/>
            <w:left w:val="none" w:sz="0" w:space="0" w:color="auto"/>
            <w:bottom w:val="none" w:sz="0" w:space="0" w:color="auto"/>
            <w:right w:val="none" w:sz="0" w:space="0" w:color="auto"/>
          </w:divBdr>
        </w:div>
        <w:div w:id="445150874">
          <w:marLeft w:val="480"/>
          <w:marRight w:val="0"/>
          <w:marTop w:val="0"/>
          <w:marBottom w:val="0"/>
          <w:divBdr>
            <w:top w:val="none" w:sz="0" w:space="0" w:color="auto"/>
            <w:left w:val="none" w:sz="0" w:space="0" w:color="auto"/>
            <w:bottom w:val="none" w:sz="0" w:space="0" w:color="auto"/>
            <w:right w:val="none" w:sz="0" w:space="0" w:color="auto"/>
          </w:divBdr>
        </w:div>
        <w:div w:id="1526283753">
          <w:marLeft w:val="480"/>
          <w:marRight w:val="0"/>
          <w:marTop w:val="0"/>
          <w:marBottom w:val="0"/>
          <w:divBdr>
            <w:top w:val="none" w:sz="0" w:space="0" w:color="auto"/>
            <w:left w:val="none" w:sz="0" w:space="0" w:color="auto"/>
            <w:bottom w:val="none" w:sz="0" w:space="0" w:color="auto"/>
            <w:right w:val="none" w:sz="0" w:space="0" w:color="auto"/>
          </w:divBdr>
        </w:div>
        <w:div w:id="561521855">
          <w:marLeft w:val="480"/>
          <w:marRight w:val="0"/>
          <w:marTop w:val="0"/>
          <w:marBottom w:val="0"/>
          <w:divBdr>
            <w:top w:val="none" w:sz="0" w:space="0" w:color="auto"/>
            <w:left w:val="none" w:sz="0" w:space="0" w:color="auto"/>
            <w:bottom w:val="none" w:sz="0" w:space="0" w:color="auto"/>
            <w:right w:val="none" w:sz="0" w:space="0" w:color="auto"/>
          </w:divBdr>
        </w:div>
        <w:div w:id="1842621031">
          <w:marLeft w:val="480"/>
          <w:marRight w:val="0"/>
          <w:marTop w:val="0"/>
          <w:marBottom w:val="0"/>
          <w:divBdr>
            <w:top w:val="none" w:sz="0" w:space="0" w:color="auto"/>
            <w:left w:val="none" w:sz="0" w:space="0" w:color="auto"/>
            <w:bottom w:val="none" w:sz="0" w:space="0" w:color="auto"/>
            <w:right w:val="none" w:sz="0" w:space="0" w:color="auto"/>
          </w:divBdr>
        </w:div>
        <w:div w:id="1513639925">
          <w:marLeft w:val="480"/>
          <w:marRight w:val="0"/>
          <w:marTop w:val="0"/>
          <w:marBottom w:val="0"/>
          <w:divBdr>
            <w:top w:val="none" w:sz="0" w:space="0" w:color="auto"/>
            <w:left w:val="none" w:sz="0" w:space="0" w:color="auto"/>
            <w:bottom w:val="none" w:sz="0" w:space="0" w:color="auto"/>
            <w:right w:val="none" w:sz="0" w:space="0" w:color="auto"/>
          </w:divBdr>
        </w:div>
        <w:div w:id="149560318">
          <w:marLeft w:val="480"/>
          <w:marRight w:val="0"/>
          <w:marTop w:val="0"/>
          <w:marBottom w:val="0"/>
          <w:divBdr>
            <w:top w:val="none" w:sz="0" w:space="0" w:color="auto"/>
            <w:left w:val="none" w:sz="0" w:space="0" w:color="auto"/>
            <w:bottom w:val="none" w:sz="0" w:space="0" w:color="auto"/>
            <w:right w:val="none" w:sz="0" w:space="0" w:color="auto"/>
          </w:divBdr>
        </w:div>
        <w:div w:id="527376810">
          <w:marLeft w:val="480"/>
          <w:marRight w:val="0"/>
          <w:marTop w:val="0"/>
          <w:marBottom w:val="0"/>
          <w:divBdr>
            <w:top w:val="none" w:sz="0" w:space="0" w:color="auto"/>
            <w:left w:val="none" w:sz="0" w:space="0" w:color="auto"/>
            <w:bottom w:val="none" w:sz="0" w:space="0" w:color="auto"/>
            <w:right w:val="none" w:sz="0" w:space="0" w:color="auto"/>
          </w:divBdr>
        </w:div>
      </w:divsChild>
    </w:div>
    <w:div w:id="21199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BBB17ED-7136-4358-9108-90069AE35015}"/>
      </w:docPartPr>
      <w:docPartBody>
        <w:p w:rsidR="005B2B52" w:rsidRDefault="005B2B52">
          <w:r w:rsidRPr="00572AC9">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52"/>
    <w:rsid w:val="005B2B52"/>
    <w:rsid w:val="006C0CA8"/>
    <w:rsid w:val="00862A4D"/>
    <w:rsid w:val="008E0446"/>
    <w:rsid w:val="00BE2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B5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25A2F0-DE70-4158-BCF5-9C400309D0B0}">
  <we:reference id="wa104382081" version="1.55.1.0" store="es-HN" storeType="OMEX"/>
  <we:alternateReferences>
    <we:reference id="wa104382081" version="1.55.1.0" store="" storeType="OMEX"/>
  </we:alternateReferences>
  <we:properties>
    <we:property name="MENDELEY_CITATIONS" value="[{&quot;citationID&quot;:&quot;MENDELEY_CITATION_875537ab-ec96-40cb-b0ef-c03dbf7ebac8&quot;,&quot;properties&quot;:{&quot;noteIndex&quot;:0},&quot;isEdited&quot;:false,&quot;manualOverride&quot;:{&quot;isManuallyOverridden&quot;:false,&quot;citeprocText&quot;:&quot;(Rahamneh et al., 2023)&quot;,&quot;manualOverrideText&quot;:&quot;&quot;},&quot;citationTag&quot;:&quot;MENDELEY_CITATION_v3_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&quot;,&quot;citationItems&quot;:[{&quot;id&quot;:&quot;645b74de-c045-3128-972b-92faf2acffe3&quot;,&quot;itemData&quot;:{&quot;type&quot;:&quot;article-journal&quot;,&quot;id&quot;:&quot;645b74de-c045-3128-972b-92faf2acffe3&quot;,&quot;title&quot;:&quot;The effect of digital supply chain on lean manufacturing: A structural equation modelling approach&quot;,&quot;author&quot;:[{&quot;family&quot;:&quot;Rahamneh&quot;,&quot;given&quot;:&quot;Adeeb Ahmed&quot;,&quot;parse-names&quot;:false,&quot;dropping-particle&quot;:&quot;AL&quot;,&quot;non-dropping-particle&quot;:&quot;&quot;},{&quot;family&quot;:&quot;Alrawashdeh&quot;,&quot;given&quot;:&quot;Salah Turki&quot;,&quot;parse-names&quot;:false,&quot;dropping-particle&quot;:&quot;&quot;,&quot;non-dropping-particle&quot;:&quot;&quot;},{&quot;family&quot;:&quot;Bawaneh&quot;,&quot;given&quot;:&quot;Ahmad Ali&quot;,&quot;parse-names&quot;:false,&quot;dropping-particle&quot;:&quot;&quot;,&quot;non-dropping-particle&quot;:&quot;&quot;},{&quot;family&quot;:&quot;Alatyat&quot;,&quot;given&quot;:&quot;Zakarya&quot;,&quot;parse-names&quot;:false,&quot;dropping-particle&quot;:&quot;&quot;,&quot;non-dropping-particle&quot;:&quot;&quot;},{&quot;family&quot;:&quot;Mohammad&quot;,&quot;given&quot;:&quot;Ayat&quot;,&quot;parse-names&quot;:false,&quot;dropping-particle&quot;:&quot;&quot;,&quot;non-dropping-particle&quot;:&quot;&quot;},{&quot;family&quot;:&quot;Mohammad&quot;,&quot;given&quot;:&quot;Anber Abraheem Shlash&quot;,&quot;parse-names&quot;:false,&quot;dropping-particle&quot;:&quot;&quot;,&quot;non-dropping-particle&quot;:&quot;&quot;},{&quot;family&quot;:&quot;Al-Hawary&quot;,&quot;given&quot;:&quot;Sulieman Ibraheem Shelash&quot;,&quot;parse-names&quot;:false,&quot;dropping-particle&quot;:&quot;&quot;,&quot;non-dropping-particle&quot;:&quot;&quot;}],&quot;container-title&quot;:&quot;Uncertain Supply Chain Management&quot;,&quot;DOI&quot;:&quot;10.5267/j.uscm.2022.9.003&quot;,&quot;ISSN&quot;:&quot;22916822&quot;,&quot;issued&quot;:{&quot;date-parts&quot;:[[2023]]},&quot;page&quot;:&quot;391-402&quot;,&quot;abstract&quot;:&quot;&lt;p&gt;This study aimed to test the impact of digital supply chains on lean manufacturing, the digital supply chain was a multidimensional measurement composed of seven dimensions: Digital performance management, digital information technology and digital manufacturing, digital human resources, digital suppliers, digital logistics and inventory and digital clients. The electronic industries companies were targeted to represent the research population and collect the primary necessary data. According to the research budget and time constraints, a convenience sampling method was implemented in the data collection process. Structural equation modeling (SEM) was applied to test the research hypotheses through AMOS software. The results indicated that most of the digital supply chain dimensions had a positive impact on lean manufacturing, except digital suppliers and digital clients, which had no effect on lean manufacturing. Findings from this research help organizational managers make multiple decisions related to investing and allocating resources to increase profit and reduce expenses along digital supply chains.&lt;/p&gt;&quot;,&quot;issue&quot;:&quot;1&quot;,&quot;volume&quot;:&quot;11&quot;,&quot;container-title-short&quot;:&quot;&quot;},&quot;isTemporary&quot;:false}]},{&quot;citationID&quot;:&quot;MENDELEY_CITATION_d3ff4284-9810-420e-88dc-b53ce069bb9a&quot;,&quot;properties&quot;:{&quot;noteIndex&quot;:0},&quot;isEdited&quot;:false,&quot;manualOverride&quot;:{&quot;isManuallyOverridden&quot;:false,&quot;citeprocText&quot;:&quot;(Jamwal et al., 2021)&quot;,&quot;manualOverrideText&quot;:&quot;&quot;},&quot;citationTag&quot;:&quot;MENDELEY_CITATION_v3_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&quot;,&quot;citationItems&quot;:[{&quot;id&quot;:&quot;9155da38-d323-3931-bb50-5ae14426f836&quot;,&quot;itemData&quot;:{&quot;type&quot;:&quot;article-journal&quot;,&quot;id&quot;:&quot;9155da38-d323-3931-bb50-5ae14426f836&quot;,&quot;title&quot;:&quot;Industry 4.0 Technologies for Manufacturing Sustainability: A Systematic Review and Future Research Directions&quot;,&quot;author&quot;:[{&quot;family&quot;:&quot;Jamwal&quot;,&quot;given&quot;:&quot;Anbesh&quot;,&quot;parse-names&quot;:false,&quot;dropping-particle&quot;:&quot;&quot;,&quot;non-dropping-particle&quot;:&quot;&quot;},{&quot;family&quot;:&quot;Agrawal&quot;,&quot;given&quot;:&quot;Rajeev&quot;,&quot;parse-names&quot;:false,&quot;dropping-particle&quot;:&quot;&quot;,&quot;non-dropping-particle&quot;:&quot;&quot;},{&quot;family&quot;:&quot;Sharma&quot;,&quot;given&quot;:&quot;Monica&quot;,&quot;parse-names&quot;:false,&quot;dropping-particle&quot;:&quot;&quot;,&quot;non-dropping-particle&quot;:&quot;&quot;},{&quot;family&quot;:&quot;Giallanza&quot;,&quot;given&quot;:&quot;Antonio&quot;,&quot;parse-names&quot;:false,&quot;dropping-particle&quot;:&quot;&quot;,&quot;non-dropping-particle&quot;:&quot;&quot;}],&quot;container-title&quot;:&quot;Applied Sciences&quot;,&quot;DOI&quot;:&quot;10.3390/app11125725&quot;,&quot;ISSN&quot;:&quot;2076-3417&quot;,&quot;issued&quot;:{&quot;date-parts&quot;:[[2021,6,20]]},&quot;page&quot;:&quot;5725&quot;,&quot;abstract&quot;:&quot;&lt;p&gt;Recent developments in manufacturing processes and automation have led to the new industrial revolution termed “Industry 4.0”. Industry 4.0 can be considered as a broad domain which includes: data management, manufacturing competitiveness, production processes and efficiency. The term Industry 4.0 includes a variety of key enabling technologies i.e., cyber physical systems, Internet of Things, artificial intelligence, big data analytics and digital twins which can be considered as the major contributors to automated and digital manufacturing environments. Sustainability can be considered as the core of business strategy which is highlighted in the United Nations (UN) Sustainability 2030 agenda and includes smart manufacturing, energy efficient buildings and low-impact industrialization. Industry 4.0 technologies help to achieve sustainability in business practices. However, very limited studies reported about the extensive reviews on these two research areas. This study uses a systematic literature review approach to find out the current research progress and future research potential of Industry 4.0 technologies to achieve manufacturing sustainability. The role and impact of different Industry 4.0 technologies for manufacturing sustainability is discussed in detail. The findings of this study provide new research scopes and future research directions in different research areas of Industry 4.0 which will be valuable for industry and academia in order to achieve manufacturing sustainability with Industry 4.0 technologies.&lt;/p&gt;&quot;,&quot;issue&quot;:&quot;12&quot;,&quot;volume&quot;:&quot;11&quot;,&quot;container-title-short&quot;:&quot;&quot;},&quot;isTemporary&quot;:false}]},{&quot;citationID&quot;:&quot;MENDELEY_CITATION_90d76c19-c31d-4d57-af85-4c1c5874c8c5&quot;,&quot;properties&quot;:{&quot;noteIndex&quot;:0},&quot;isEdited&quot;:false,&quot;manualOverride&quot;:{&quot;isManuallyOverridden&quot;:false,&quot;citeprocText&quot;:&quot;(Ciliberto et al., 2021)&quot;,&quot;manualOverrideText&quot;:&quot;&quot;},&quot;citationTag&quot;:&quot;MENDELEY_CITATION_v3_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&quot;,&quot;citationItems&quot;:[{&quot;id&quot;:&quot;df5debd5-cb2a-3633-acad-9dd0aa359b31&quot;,&quot;itemData&quot;:{&quot;type&quot;:&quot;article-journal&quot;,&quot;id&quot;:&quot;df5debd5-cb2a-3633-acad-9dd0aa359b31&quot;,&quot;title&quot;:&quot;Enabling the Circular Economy transition: a sustainable lean manufacturing recipe for Industry 4.0&quot;,&quot;author&quot;:[{&quot;family&quot;:&quot;Ciliberto&quot;,&quot;given&quot;:&quot;Cristina&quot;,&quot;parse-names&quot;:false,&quot;dropping-particle&quot;:&quot;&quot;,&quot;non-dropping-particle&quot;:&quot;&quot;},{&quot;family&quot;:&quot;Szopik‐Depczyńska&quot;,&quot;given&quot;:&quot;Katarzyna&quot;,&quot;parse-names&quot;:false,&quot;dropping-particle&quot;:&quot;&quot;,&quot;non-dropping-particle&quot;:&quot;&quot;},{&quot;family&quot;:&quot;Tarczyńska‐Łuniewska&quot;,&quot;given&quot;:&quot;Małgorzata&quot;,&quot;parse-names&quot;:false,&quot;dropping-particle&quot;:&quot;&quot;,&quot;non-dropping-particle&quot;:&quot;&quot;},{&quot;family&quot;:&quot;Ruggieri&quot;,&quot;given&quot;:&quot;Alessandro&quot;,&quot;parse-names&quot;:false,&quot;dropping-particle&quot;:&quot;&quot;,&quot;non-dropping-particle&quot;:&quot;&quot;},{&quot;family&quot;:&quot;Ioppolo&quot;,&quot;given&quot;:&quot;Giuseppe&quot;,&quot;parse-names&quot;:false,&quot;dropping-particle&quot;:&quot;&quot;,&quot;non-dropping-particle&quot;:&quot;&quot;}],&quot;container-title&quot;:&quot;Business Strategy and the Environment&quot;,&quot;container-title-short&quot;:&quot;Bus Strategy Environ&quot;,&quot;DOI&quot;:&quot;10.1002/bse.2801&quot;,&quot;ISSN&quot;:&quot;0964-4733&quot;,&quot;issued&quot;:{&quot;date-parts&quot;:[[2021,11,7]]},&quot;page&quot;:&quot;3255-3272&quot;,&quot;abstract&quot;:&quot;&lt;p&gt;Over the past 10 years, the concepts and objectives of circular economy have been increasingly detailed and become strategic issues of international, European, and national policies. However, the transition towards circular production models continues to be affected by several barriers and critical factors that make the transition difficult to achieve. The paper tries to design a relationship between sustainable production and lean production, highlighting the opportunity to invest in reverse‐logistics and how Industry 4.0 system represents a breeding ground for circular economy targets application. The aim of the current study is to examine the relationships among sustainable production, lean production, and Industry 4.0 in order to evidence the need to adopt a lean methodology and Industry 4.0 technologies in a sustainable development perspective for companies. Following a holistic vision, the authors summarize the production principles and formulas, which, although in parallel, lead to similar results and therefore represent the pillars of a competitive and sustainable business. In conclusion, exploring the circular economy principles and production chain model, challenges, opportunities, and future outlooks are formulated.&lt;/p&gt;&quot;,&quot;issue&quot;:&quot;7&quot;,&quot;volume&quot;:&quot;30&quot;},&quot;isTemporary&quot;:false}]},{&quot;citationID&quot;:&quot;MENDELEY_CITATION_6647b89f-fe75-4e51-8cae-f69053f156e6&quot;,&quot;properties&quot;:{&quot;noteIndex&quot;:0},&quot;isEdited&quot;:false,&quot;manualOverride&quot;:{&quot;isManuallyOverridden&quot;:false,&quot;citeprocText&quot;:&quot;(Richey et al., 2023)&quot;,&quot;manualOverrideText&quot;:&quot;&quot;},&quot;citationTag&quot;:&quot;MENDELEY_CITATION_v3_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&quot;,&quot;citationItems&quot;:[{&quot;id&quot;:&quot;79782b46-0494-34cf-899c-db2b8f0caf47&quot;,&quot;itemData&quot;:{&quot;type&quot;:&quot;article-journal&quot;,&quot;id&quot;:&quot;79782b46-0494-34cf-899c-db2b8f0caf47&quot;,&quot;title&quot;:&quot;Artificial intelligence in logistics and supply chain management: A primer and roadmap for research&quot;,&quot;author&quot;:[{&quot;family&quot;:&quot;Richey&quot;,&quot;given&quot;:&quot;Robert Glenn&quot;,&quot;parse-names&quot;:false,&quot;dropping-particle&quot;:&quot;&quot;,&quot;non-dropping-particle&quot;:&quot;&quot;},{&quot;family&quot;:&quot;Chowdhury&quot;,&quot;given&quot;:&quot;Soumyadeb&quot;,&quot;parse-names&quot;:false,&quot;dropping-particle&quot;:&quot;&quot;,&quot;non-dropping-particle&quot;:&quot;&quot;},{&quot;family&quot;:&quot;Davis‐Sramek&quot;,&quot;given&quot;:&quot;Beth&quot;,&quot;parse-names&quot;:false,&quot;dropping-particle&quot;:&quot;&quot;,&quot;non-dropping-particle&quot;:&quot;&quot;},{&quot;family&quot;:&quot;Giannakis&quot;,&quot;given&quot;:&quot;Mihalis&quot;,&quot;parse-names&quot;:false,&quot;dropping-particle&quot;:&quot;&quot;,&quot;non-dropping-particle&quot;:&quot;&quot;},{&quot;family&quot;:&quot;Dwivedi&quot;,&quot;given&quot;:&quot;Yogesh K.&quot;,&quot;parse-names&quot;:false,&quot;dropping-particle&quot;:&quot;&quot;,&quot;non-dropping-particle&quot;:&quot;&quot;}],&quot;container-title&quot;:&quot;Journal of Business Logistics&quot;,&quot;DOI&quot;:&quot;10.1111/jbl.12364&quot;,&quot;ISSN&quot;:&quot;0735-3766&quot;,&quot;issued&quot;:{&quot;date-parts&quot;:[[2023,10,29]]},&quot;page&quot;:&quot;532-549&quot;,&quot;abstract&quot;:&quot;&lt;p&gt;The dawn of generative artificial intelligence (AI) has the potential to transform logistics and supply chain management radically. However, this promising innovation is met with a scholarly discourse grappling with an interplay between the promising capabilities and potential drawbacks. This conversation frequently includes dystopian forecasts of mass unemployment and detrimental repercussions concerning academic research integrity. Despite the current hype, existing research exploring the intersection between AI and the logistics and supply chain management (L&amp;amp;SCM) sector remains limited. Therefore, this editorial seeks to fill this void, synthesizing the potential applications of AI within the L&amp;amp;SCM domain alongside an analysis of the implementation challenges. In doing so, we propose a robust research framework as a primer and roadmap for future research. This will give researchers and organizations comprehensive insights and strategies to navigate the complex yet promising landscape of AI integration within the L&amp;amp;SCM domain.&lt;/p&gt;&quot;,&quot;issue&quot;:&quot;4&quot;,&quot;volume&quot;:&quot;44&quot;,&quot;container-title-short&quot;:&quot;&quot;},&quot;isTemporary&quot;:false}]},{&quot;citationID&quot;:&quot;MENDELEY_CITATION_8f5834f7-a2c3-4b13-8f9d-66589dacb514&quot;,&quot;properties&quot;:{&quot;noteIndex&quot;:0},&quot;isEdited&quot;:false,&quot;manualOverride&quot;:{&quot;isManuallyOverridden&quot;:false,&quot;citeprocText&quot;:&quot;(Baduge et al., 2022)&quot;,&quot;manualOverrideText&quot;:&quot;&quot;},&quot;citationTag&quot;:&quot;MENDELEY_CITATION_v3_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&quot;,&quot;citationItems&quot;:[{&quot;id&quot;:&quot;610e7c21-01bf-35f2-ae25-b0fd29bfb393&quot;,&quot;itemData&quot;:{&quot;type&quot;:&quot;article-journal&quot;,&quot;id&quot;:&quot;610e7c21-01bf-35f2-ae25-b0fd29bfb393&quot;,&quot;title&quot;:&quot;Artificial intelligence and smart vision for building and construction 4.0: Machine and deep learning methods and applications&quot;,&quot;author&quot;:[{&quot;family&quot;:&quot;Baduge&quot;,&quot;given&quot;:&quot;Shanaka Kristombu&quot;,&quot;parse-names&quot;:false,&quot;dropping-particle&quot;:&quot;&quot;,&quot;non-dropping-particle&quot;:&quot;&quot;},{&quot;family&quot;:&quot;Thilakarathna&quot;,&quot;given&quot;:&quot;Sadeep&quot;,&quot;parse-names&quot;:false,&quot;dropping-particle&quot;:&quot;&quot;,&quot;non-dropping-particle&quot;:&quot;&quot;},{&quot;family&quot;:&quot;Perera&quot;,&quot;given&quot;:&quot;Jude Shalitha&quot;,&quot;parse-names&quot;:false,&quot;dropping-particle&quot;:&quot;&quot;,&quot;non-dropping-particle&quot;:&quot;&quot;},{&quot;family&quot;:&quot;Arashpour&quot;,&quot;given&quot;:&quot;Mehrdad&quot;,&quot;parse-names&quot;:false,&quot;dropping-particle&quot;:&quot;&quot;,&quot;non-dropping-particle&quot;:&quot;&quot;},{&quot;family&quot;:&quot;Sharafi&quot;,&quot;given&quot;:&quot;Pejman&quot;,&quot;parse-names&quot;:false,&quot;dropping-particle&quot;:&quot;&quot;,&quot;non-dropping-particle&quot;:&quot;&quot;},{&quot;family&quot;:&quot;Teodosio&quot;,&quot;given&quot;:&quot;Bertrand&quot;,&quot;parse-names&quot;:false,&quot;dropping-particle&quot;:&quot;&quot;,&quot;non-dropping-particle&quot;:&quot;&quot;},{&quot;family&quot;:&quot;Shringi&quot;,&quot;given&quot;:&quot;Ankit&quot;,&quot;parse-names&quot;:false,&quot;dropping-particle&quot;:&quot;&quot;,&quot;non-dropping-particle&quot;:&quot;&quot;},{&quot;family&quot;:&quot;Mendis&quot;,&quot;given&quot;:&quot;Priyan&quot;,&quot;parse-names&quot;:false,&quot;dropping-particle&quot;:&quot;&quot;,&quot;non-dropping-particle&quot;:&quot;&quot;}],&quot;container-title&quot;:&quot;Automation in Construction&quot;,&quot;container-title-short&quot;:&quot;Autom Constr&quot;,&quot;DOI&quot;:&quot;10.1016/j.autcon.2022.104440&quot;,&quot;ISSN&quot;:&quot;09265805&quot;,&quot;issued&quot;:{&quot;date-parts&quot;:[[2022,9]]},&quot;page&quot;:&quot;104440&quot;,&quot;volume&quot;:&quot;141&quot;},&quot;isTemporary&quot;:false}]},{&quot;citationID&quot;:&quot;MENDELEY_CITATION_07449fca-08cb-4b98-af9e-f6aa9be790d6&quot;,&quot;properties&quot;:{&quot;noteIndex&quot;:0},&quot;isEdited&quot;:false,&quot;manualOverride&quot;:{&quot;isManuallyOverridden&quot;:false,&quot;citeprocText&quot;:&quot;(Dey et al., 2022)&quot;,&quot;manualOverrideText&quot;:&quot;&quot;},&quot;citationTag&quot;:&quot;MENDELEY_CITATION_v3_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&quot;,&quot;citationItems&quot;:[{&quot;id&quot;:&quot;74127476-0cfe-3c7d-a7d4-cc0db5364d3c&quot;,&quot;itemData&quot;:{&quot;type&quot;:&quot;article-journal&quot;,&quot;id&quot;:&quot;74127476-0cfe-3c7d-a7d4-cc0db5364d3c&quot;,&quot;title&quot;:&quot;Adoption of circular economy practices in small and medium-sized enterprises: Evidence from Europe&quot;,&quot;author&quot;:[{&quot;family&quot;:&quot;Dey&quot;,&quot;given&quot;:&quot;Prasanta Kumar&quot;,&quot;parse-names&quot;:false,&quot;dropping-particle&quot;:&quot;&quot;,&quot;non-dropping-particle&quot;:&quot;&quot;},{&quot;family&quot;:&quot;Malesios&quot;,&quot;given&quot;:&quot;Chrysovalantis&quot;,&quot;parse-names&quot;:false,&quot;dropping-particle&quot;:&quot;&quot;,&quot;non-dropping-particle&quot;:&quot;&quot;},{&quot;family&quot;:&quot;Chowdhury&quot;,&quot;given&quot;:&quot;Soumyadeb&quot;,&quot;parse-names&quot;:false,&quot;dropping-particle&quot;:&quot;&quot;,&quot;non-dropping-particle&quot;:&quot;&quot;},{&quot;family&quot;:&quot;Saha&quot;,&quot;given&quot;:&quot;Krishnendu&quot;,&quot;parse-names&quot;:false,&quot;dropping-particle&quot;:&quot;&quot;,&quot;non-dropping-particle&quot;:&quot;&quot;},{&quot;family&quot;:&quot;Budhwar&quot;,&quot;given&quot;:&quot;Pawan&quot;,&quot;parse-names&quot;:false,&quot;dropping-particle&quot;:&quot;&quot;,&quot;non-dropping-particle&quot;:&quot;&quot;},{&quot;family&quot;:&quot;De&quot;,&quot;given&quot;:&quot;Debashree&quot;,&quot;parse-names&quot;:false,&quot;dropping-particle&quot;:&quot;&quot;,&quot;non-dropping-particle&quot;:&quot;&quot;}],&quot;container-title&quot;:&quot;International Journal of Production Economics&quot;,&quot;container-title-short&quot;:&quot;Int J Prod Econ&quot;,&quot;DOI&quot;:&quot;10.1016/j.ijpe.2022.108496&quot;,&quot;ISSN&quot;:&quot;09255273&quot;,&quot;issued&quot;:{&quot;date-parts&quot;:[[2022,6]]},&quot;page&quot;:&quot;108496&quot;,&quot;volume&quot;:&quot;248&quot;},&quot;isTemporary&quot;:false}]},{&quot;citationID&quot;:&quot;MENDELEY_CITATION_25d84cb2-a0e0-4f32-8170-51ba22a6f03d&quot;,&quot;properties&quot;:{&quot;noteIndex&quot;:0},&quot;isEdited&quot;:false,&quot;manualOverride&quot;:{&quot;isManuallyOverridden&quot;:false,&quot;citeprocText&quot;:&quot;(Bolotkhanov et al., 2024)&quot;,&quot;manualOverrideText&quot;:&quot;&quot;},&quot;citationTag&quot;:&quot;MENDELEY_CITATION_v3_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&quot;,&quot;citationItems&quot;:[{&quot;id&quot;:&quot;064cf800-0b67-3e21-ac22-224687623edc&quot;,&quot;itemData&quot;:{&quot;type&quot;:&quot;article-journal&quot;,&quot;id&quot;:&quot;064cf800-0b67-3e21-ac22-224687623edc&quot;,&quot;title&quot;:&quot;ANALYSIS OF SCIENTIFIC APPROACHES TO THE CONCEPT OF RISK MANAGEMENT OF LOGISTICS SYSTEMS&quot;,&quot;author&quot;:[{&quot;family&quot;:&quot;Bolotkhanov&quot;,&quot;given&quot;:&quot;Elimkhazhi B.&quot;,&quot;parse-names&quot;:false,&quot;dropping-particle&quot;:&quot;&quot;,&quot;non-dropping-particle&quot;:&quot;&quot;},{&quot;family&quot;:&quot;Dadaev&quot;,&quot;given&quot;:&quot;Yakub E.&quot;,&quot;parse-names&quot;:false,&quot;dropping-particle&quot;:&quot;&quot;,&quot;non-dropping-particle&quot;:&quot;&quot;},{&quot;family&quot;:&quot;Grigoriev&quot;,&quot;given&quot;:&quot;Anton A.&quot;,&quot;parse-names&quot;:false,&quot;dropping-particle&quot;:&quot;&quot;,&quot;non-dropping-particle&quot;:&quot;&quot;},{&quot;family&quot;:&quot;Martynov&quot;,&quot;given&quot;:&quot;Kirill S.&quot;,&quot;parse-names&quot;:false,&quot;dropping-particle&quot;:&quot;&quot;,&quot;non-dropping-particle&quot;:&quot;&quot;}],&quot;container-title&quot;:&quot;EKONOMIKA I UPRAVLENIE: PROBLEMY, RESHENIYA&quot;,&quot;DOI&quot;:&quot;10.36871/ek.up.p.r.2024.12.19.021&quot;,&quot;ISSN&quot;:&quot;22273891&quot;,&quot;issued&quot;:{&quot;date-parts&quot;:[[2024]]},&quot;page&quot;:&quot;198-206&quot;,&quot;abstract&quot;:&quot;&lt;p&gt;Relevance of the study is determined by the need to enhance the efficiency of enterprises' logistics systems, which play a key role in managing material flows and ensuring competitiveness in conditions of uncertainty and instability in the modern economy. The purpose of the study is to systematize scientific approaches to risk management in logistics systems and develop a methodology for their improvement. The study examines the main concepts and ap-proaches to risk management presented by domestic and foreign researchers, including the American, British, German, and Japanese schools. The advantages of applying risk management tools to minimize risks are analyzed, including improvements in strategic planning, resource optimization, increased enterprise resilience, and enhanced communication. The study high-lights the features of a new risk management paradigm, which includes a continuous risk man-agement process, decision coordination, and consideration of a wide range of factors affecting the logistics system. Key stages of forming risk management in logistics systems are identified, along with methods for assessing and managing risks, as well as their application in domestic practice. In conclusion, the necessity of using risk management as a complex and multifaceted process is substantiated, aimed at enhancing the efficiency, resilience, and reliability of logistics systems in the modern market environment.&lt;/p&gt;&quot;,&quot;issue&quot;:&quot;153&quot;,&quot;volume&quot;:&quot;12/19&quot;,&quot;container-title-short&quot;:&quot;&quot;},&quot;isTemporary&quot;:false}]},{&quot;citationID&quot;:&quot;MENDELEY_CITATION_9efce7d2-a468-4437-a520-190c5cbef70b&quot;,&quot;properties&quot;:{&quot;noteIndex&quot;:0},&quot;isEdited&quot;:false,&quot;manualOverride&quot;:{&quot;isManuallyOverridden&quot;:false,&quot;citeprocText&quot;:&quot;(Liu et al., 2022)&quot;,&quot;manualOverrideText&quot;:&quot;&quot;},&quot;citationTag&quot;:&quot;MENDELEY_CITATION_v3_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&quot;,&quot;citationItems&quot;:[{&quot;id&quot;:&quot;e654c801-ff51-37a9-8d38-0d0cbe010123&quot;,&quot;itemData&quot;:{&quot;type&quot;:&quot;article-journal&quot;,&quot;id&quot;:&quot;e654c801-ff51-37a9-8d38-0d0cbe010123&quot;,&quot;title&quot;:&quot;Emotion Regulation and Learning Satisfaction Improvement of Underachievers Based on Six Sigma Dmaic&quot;,&quot;author&quot;:[{&quot;family&quot;:&quot;Liu&quot;,&quot;given&quot;:&quot;Yunna&quot;,&quot;parse-names&quot;:false,&quot;dropping-particle&quot;:&quot;&quot;,&quot;non-dropping-particle&quot;:&quot;&quot;},{&quot;family&quot;:&quot;Wang&quot;,&quot;given&quot;:&quot;Hao&quot;,&quot;parse-names&quot;:false,&quot;dropping-particle&quot;:&quot;&quot;,&quot;non-dropping-particle&quot;:&quot;&quot;},{&quot;family&quot;:&quot;Liu&quot;,&quot;given&quot;:&quot;Zhiyu&quot;,&quot;parse-names&quot;:false,&quot;dropping-particle&quot;:&quot;&quot;,&quot;non-dropping-particle&quot;:&quot;&quot;},{&quot;family&quot;:&quot;McLean&quot;,&quot;given&quot;:&quot;Arlis&quot;,&quot;parse-names&quot;:false,&quot;dropping-particle&quot;:&quot;&quot;,&quot;non-dropping-particle&quot;:&quot;&quot;}],&quot;container-title&quot;:&quot;International Journal of Neuropsychopharmacology&quot;,&quot;DOI&quot;:&quot;10.1093/ijnp/pyac032.119&quot;,&quot;ISSN&quot;:&quot;1461-1457&quot;,&quot;issued&quot;:{&quot;date-parts&quot;:[[2022]]},&quot;page&quot;:&quot;A88-A88&quot;,&quot;issue&quot;:&quot;Supplement_1&quot;,&quot;volume&quot;:&quot;25&quot;,&quot;container-title-short&quot;:&quot;&quot;},&quot;isTemporary&quot;:false}]},{&quot;citationID&quot;:&quot;MENDELEY_CITATION_591b51ad-b560-4317-9b46-10debb6a6f0c&quot;,&quot;properties&quot;:{&quot;noteIndex&quot;:0},&quot;isEdited&quot;:false,&quot;manualOverride&quot;:{&quot;isManuallyOverridden&quot;:false,&quot;citeprocText&quot;:&quot;(Jamwal et al., 2021)&quot;,&quot;manualOverrideText&quot;:&quot;&quot;},&quot;citationTag&quot;:&quot;MENDELEY_CITATION_v3_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&quot;,&quot;citationItems&quot;:[{&quot;id&quot;:&quot;9155da38-d323-3931-bb50-5ae14426f836&quot;,&quot;itemData&quot;:{&quot;type&quot;:&quot;article-journal&quot;,&quot;id&quot;:&quot;9155da38-d323-3931-bb50-5ae14426f836&quot;,&quot;title&quot;:&quot;Industry 4.0 Technologies for Manufacturing Sustainability: A Systematic Review and Future Research Directions&quot;,&quot;author&quot;:[{&quot;family&quot;:&quot;Jamwal&quot;,&quot;given&quot;:&quot;Anbesh&quot;,&quot;parse-names&quot;:false,&quot;dropping-particle&quot;:&quot;&quot;,&quot;non-dropping-particle&quot;:&quot;&quot;},{&quot;family&quot;:&quot;Agrawal&quot;,&quot;given&quot;:&quot;Rajeev&quot;,&quot;parse-names&quot;:false,&quot;dropping-particle&quot;:&quot;&quot;,&quot;non-dropping-particle&quot;:&quot;&quot;},{&quot;family&quot;:&quot;Sharma&quot;,&quot;given&quot;:&quot;Monica&quot;,&quot;parse-names&quot;:false,&quot;dropping-particle&quot;:&quot;&quot;,&quot;non-dropping-particle&quot;:&quot;&quot;},{&quot;family&quot;:&quot;Giallanza&quot;,&quot;given&quot;:&quot;Antonio&quot;,&quot;parse-names&quot;:false,&quot;dropping-particle&quot;:&quot;&quot;,&quot;non-dropping-particle&quot;:&quot;&quot;}],&quot;container-title&quot;:&quot;Applied Sciences&quot;,&quot;DOI&quot;:&quot;10.3390/app11125725&quot;,&quot;ISSN&quot;:&quot;2076-3417&quot;,&quot;issued&quot;:{&quot;date-parts&quot;:[[2021,6,20]]},&quot;page&quot;:&quot;5725&quot;,&quot;abstract&quot;:&quot;&lt;p&gt;Recent developments in manufacturing processes and automation have led to the new industrial revolution termed “Industry 4.0”. Industry 4.0 can be considered as a broad domain which includes: data management, manufacturing competitiveness, production processes and efficiency. The term Industry 4.0 includes a variety of key enabling technologies i.e., cyber physical systems, Internet of Things, artificial intelligence, big data analytics and digital twins which can be considered as the major contributors to automated and digital manufacturing environments. Sustainability can be considered as the core of business strategy which is highlighted in the United Nations (UN) Sustainability 2030 agenda and includes smart manufacturing, energy efficient buildings and low-impact industrialization. Industry 4.0 technologies help to achieve sustainability in business practices. However, very limited studies reported about the extensive reviews on these two research areas. This study uses a systematic literature review approach to find out the current research progress and future research potential of Industry 4.0 technologies to achieve manufacturing sustainability. The role and impact of different Industry 4.0 technologies for manufacturing sustainability is discussed in detail. The findings of this study provide new research scopes and future research directions in different research areas of Industry 4.0 which will be valuable for industry and academia in order to achieve manufacturing sustainability with Industry 4.0 technologies.&lt;/p&gt;&quot;,&quot;issue&quot;:&quot;12&quot;,&quot;volume&quot;:&quot;11&quot;,&quot;container-title-short&quot;:&quot;&quot;},&quot;isTemporary&quot;:false}]},{&quot;citationID&quot;:&quot;MENDELEY_CITATION_0f41d242-644f-4a27-8141-c70239123ca8&quot;,&quot;properties&quot;:{&quot;noteIndex&quot;:0},&quot;isEdited&quot;:false,&quot;manualOverride&quot;:{&quot;isManuallyOverridden&quot;:false,&quot;citeprocText&quot;:&quot;(Mehmood et al., 2021)&quot;,&quot;manualOverrideText&quot;:&quot;&quot;},&quot;citationTag&quot;:&quot;MENDELEY_CITATION_v3_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&quot;,&quot;citationItems&quot;:[{&quot;id&quot;:&quot;e06ee8e4-6378-3197-bfe8-6f69ca29ea04&quot;,&quot;itemData&quot;:{&quot;type&quot;:&quot;article-journal&quot;,&quot;id&quot;:&quot;e06ee8e4-6378-3197-bfe8-6f69ca29ea04&quot;,&quot;title&quot;:&quot;Drivers and barriers towards circular economy in &lt;scp&gt;agri‐food&lt;/scp&gt; supply chain: A review&quot;,&quot;author&quot;:[{&quot;family&quot;:&quot;Mehmood&quot;,&quot;given&quot;:&quot;Amina&quot;,&quot;parse-names&quot;:false,&quot;dropping-particle&quot;:&quot;&quot;,&quot;non-dropping-particle&quot;:&quot;&quot;},{&quot;family&quot;:&quot;Ahmed&quot;,&quot;given&quot;:&quot;Shehzad&quot;,&quot;parse-names&quot;:false,&quot;dropping-particle&quot;:&quot;&quot;,&quot;non-dropping-particle&quot;:&quot;&quot;},{&quot;family&quot;:&quot;Viza&quot;,&quot;given&quot;:&quot;Evi&quot;,&quot;parse-names&quot;:false,&quot;dropping-particle&quot;:&quot;&quot;,&quot;non-dropping-particle&quot;:&quot;&quot;},{&quot;family&quot;:&quot;Bogush&quot;,&quot;given&quot;:&quot;Anna&quot;,&quot;parse-names&quot;:false,&quot;dropping-particle&quot;:&quot;&quot;,&quot;non-dropping-particle&quot;:&quot;&quot;},{&quot;family&quot;:&quot;Ayyub&quot;,&quot;given&quot;:&quot;Rana Muhammad&quot;,&quot;parse-names&quot;:false,&quot;dropping-particle&quot;:&quot;&quot;,&quot;non-dropping-particle&quot;:&quot;&quot;}],&quot;container-title&quot;:&quot;Business Strategy &amp; Development&quot;,&quot;DOI&quot;:&quot;10.1002/bsd2.171&quot;,&quot;ISSN&quot;:&quot;2572-3170&quot;,&quot;issued&quot;:{&quot;date-parts&quot;:[[2021,12]]},&quot;page&quot;:&quot;465-481&quot;,&quot;abstract&quot;:&quot;&lt;p&gt;Over the past few years, the circular economy (CE) concept has captured considerable attention from researchers and practitioners as a potential solution for social, economic, and environmental challenges. But in literature, limited engagement has been given to explore the CE initiatives, particularly in the agri‐food supply chain (AFSC). This paper aims to address this gap by critically reviewing the existing literature and identify the drivers and barriers for implementing the CE in the AFSC. This study uses a systematic literature review approach to critically analyse the current literature to develop future empirical research areas. The popularity of the CE drivers and barriers in the AFSC following the number of times they appeared in the research studies is examined. It shows that environmental (67%), policy and economy (47%), and financial benefits (43%) are the three top drivers. However, institutional (64%), financial (48%), and technological risks (40%) are the top three barriers in implementing CE practices in the AFSC. It is observed that there is an utmost need for international communities to introduce internationally accepted standards and frameworks for CE practices to be used globally to eliminate waste, particularly in the agriculture sector. Moreover, government intervention to stimulate CE initiatives plays a critical role in the transition process.&lt;/p&gt;&quot;,&quot;issue&quot;:&quot;4&quot;,&quot;volume&quot;:&quot;4&quot;,&quot;container-title-short&quot;:&quot;&quot;},&quot;isTemporary&quot;:false}]},{&quot;citationID&quot;:&quot;MENDELEY_CITATION_6e37c244-8a04-4e01-89dc-8137c889b9ed&quot;,&quot;properties&quot;:{&quot;noteIndex&quot;:0},&quot;isEdited&quot;:false,&quot;manualOverride&quot;:{&quot;isManuallyOverridden&quot;:false,&quot;citeprocText&quot;:&quot;(Ismail &amp;#38; Allam, 2025)&quot;,&quot;manualOverrideText&quot;:&quot;&quot;},&quot;citationTag&quot;:&quot;MENDELEY_CITATION_v3_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&quot;,&quot;citationItems&quot;:[{&quot;id&quot;:&quot;6892aa6b-1e19-3cac-b0a4-7e15cca308a0&quot;,&quot;itemData&quot;:{&quot;type&quot;:&quot;article-journal&quot;,&quot;id&quot;:&quot;6892aa6b-1e19-3cac-b0a4-7e15cca308a0&quot;,&quot;title&quot;:&quot;Moving the Production Line - A Successful Structured Approach&quot;,&quot;author&quot;:[{&quot;family&quot;:&quot;Ismail&quot;,&quot;given&quot;:&quot;Mostafa&quot;,&quot;parse-names&quot;:false,&quot;dropping-particle&quot;:&quot;&quot;,&quot;non-dropping-particle&quot;:&quot;&quot;},{&quot;family&quot;:&quot;Allam&quot;,&quot;given&quot;:&quot;Mohammed&quot;,&quot;parse-names&quot;:false,&quot;dropping-particle&quot;:&quot;&quot;,&quot;non-dropping-particle&quot;:&quot;&quot;}],&quot;container-title&quot;:&quot;Journal of Global Economy, Business and Finance&quot;,&quot;DOI&quot;:&quot;10.53469/jgebf.2025.07(01).01&quot;,&quot;ISSN&quot;:&quot;2141-5595&quot;,&quot;issued&quot;:{&quot;date-parts&quot;:[[2025,1,31]]},&quot;page&quot;:&quot;1-6&quot;,&quot;abstract&quot;:&quot;&lt;p&gt;This paper presents a comprehensive approach to relocating and consolidating manufacturing lines and process equipment between plants efficiently and methodically. As global trends shift manufacturing operations from one region to another, the traditional AS IS Lift and Shift method often falls short in optimizing the manufacturing process. The proposed approach emphasizes redesigning and improving manufacturing processes to eliminate waste and enhance efficiency using advanced technologies combined with lean principles. This method promises significant benefits, including reduced lead times, improved quality, and lower manufacturing costs. The process is broken down into three main workstreams: Industrial and Manufacturing Engineering Planning, Production Control and Logistics Engineering Planning, and Program Management Support. Each workstream comprises detailed phases and steps that ensure a seamless transition. The paper highlights the importance of redesigning manufacturing processes, detailing decommissioning coordination at the origin plant, integrating and testing manufacturing processes at the target plant, and providing ongoing support during the manufacturing build and launch phase. Additionally, it underscores the need for meticulous logistics planning and robust program management to manage stakeholders, delivery, change, and risks effectively. Future work will explore integrating augmented, virtual, and mixed reality technologies to enhance planning, execution, and validation processes for even smoother transitions.&lt;/p&gt;&quot;,&quot;issue&quot;:&quot;1&quot;,&quot;volume&quot;:&quot;7&quot;,&quot;container-title-short&quot;:&quot;&quot;},&quot;isTemporary&quot;:false}]},{&quot;citationID&quot;:&quot;MENDELEY_CITATION_443335a5-51d1-4bc7-ac94-ffbd2c64916a&quot;,&quot;properties&quot;:{&quot;noteIndex&quot;:0},&quot;isEdited&quot;:false,&quot;manualOverride&quot;:{&quot;isManuallyOverridden&quot;:false,&quot;citeprocText&quot;:&quot;(Ismail &amp;#38; Allam, 2025)&quot;,&quot;manualOverrideText&quot;:&quot;&quot;},&quot;citationTag&quot;:&quot;MENDELEY_CITATION_v3_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&quot;,&quot;citationItems&quot;:[{&quot;id&quot;:&quot;6892aa6b-1e19-3cac-b0a4-7e15cca308a0&quot;,&quot;itemData&quot;:{&quot;type&quot;:&quot;article-journal&quot;,&quot;id&quot;:&quot;6892aa6b-1e19-3cac-b0a4-7e15cca308a0&quot;,&quot;title&quot;:&quot;Moving the Production Line - A Successful Structured Approach&quot;,&quot;author&quot;:[{&quot;family&quot;:&quot;Ismail&quot;,&quot;given&quot;:&quot;Mostafa&quot;,&quot;parse-names&quot;:false,&quot;dropping-particle&quot;:&quot;&quot;,&quot;non-dropping-particle&quot;:&quot;&quot;},{&quot;family&quot;:&quot;Allam&quot;,&quot;given&quot;:&quot;Mohammed&quot;,&quot;parse-names&quot;:false,&quot;dropping-particle&quot;:&quot;&quot;,&quot;non-dropping-particle&quot;:&quot;&quot;}],&quot;container-title&quot;:&quot;Journal of Global Economy, Business and Finance&quot;,&quot;DOI&quot;:&quot;10.53469/jgebf.2025.07(01).01&quot;,&quot;ISSN&quot;:&quot;2141-5595&quot;,&quot;issued&quot;:{&quot;date-parts&quot;:[[2025,1,31]]},&quot;page&quot;:&quot;1-6&quot;,&quot;abstract&quot;:&quot;&lt;p&gt;This paper presents a comprehensive approach to relocating and consolidating manufacturing lines and process equipment between plants efficiently and methodically. As global trends shift manufacturing operations from one region to another, the traditional AS IS Lift and Shift method often falls short in optimizing the manufacturing process. The proposed approach emphasizes redesigning and improving manufacturing processes to eliminate waste and enhance efficiency using advanced technologies combined with lean principles. This method promises significant benefits, including reduced lead times, improved quality, and lower manufacturing costs. The process is broken down into three main workstreams: Industrial and Manufacturing Engineering Planning, Production Control and Logistics Engineering Planning, and Program Management Support. Each workstream comprises detailed phases and steps that ensure a seamless transition. The paper highlights the importance of redesigning manufacturing processes, detailing decommissioning coordination at the origin plant, integrating and testing manufacturing processes at the target plant, and providing ongoing support during the manufacturing build and launch phase. Additionally, it underscores the need for meticulous logistics planning and robust program management to manage stakeholders, delivery, change, and risks effectively. Future work will explore integrating augmented, virtual, and mixed reality technologies to enhance planning, execution, and validation processes for even smoother transitions.&lt;/p&gt;&quot;,&quot;issue&quot;:&quot;1&quot;,&quot;volume&quot;:&quot;7&quot;,&quot;container-title-short&quot;:&quot;&quot;},&quot;isTemporary&quot;:false}]},{&quot;citationID&quot;:&quot;MENDELEY_CITATION_9f4251d2-45cf-4fdc-ab9a-98f4f5a31e05&quot;,&quot;properties&quot;:{&quot;noteIndex&quot;:0},&quot;isEdited&quot;:false,&quot;manualOverride&quot;:{&quot;isManuallyOverridden&quot;:false,&quot;citeprocText&quot;:&quot;(Wang et al., 2024)&quot;,&quot;manualOverrideText&quot;:&quot;&quot;},&quot;citationTag&quot;:&quot;MENDELEY_CITATION_v3_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&quot;,&quot;citationItems&quot;:[{&quot;id&quot;:&quot;c6a3897f-b689-34ac-a8fa-625568a8668f&quot;,&quot;itemData&quot;:{&quot;type&quot;:&quot;article-journal&quot;,&quot;id&quot;:&quot;c6a3897f-b689-34ac-a8fa-625568a8668f&quot;,&quot;title&quot;:&quot;Research on truck-drone collaborative route planning for rural logistics delivery services&quot;,&quot;author&quot;:[{&quot;family&quot;:&quot;Wang&quot;,&quot;given&quot;:&quot;Yong&quot;,&quot;parse-names&quot;:false,&quot;dropping-particle&quot;:&quot;&quot;,&quot;non-dropping-particle&quot;:&quot;&quot;},{&quot;family&quot;:&quot;Yang&quot;,&quot;given&quot;:&quot;Suo&quot;,&quot;parse-names&quot;:false,&quot;dropping-particle&quot;:&quot;&quot;,&quot;non-dropping-particle&quot;:&quot;&quot;},{&quot;family&quot;:&quot;Wang&quot;,&quot;given&quot;:&quot;Xi Vincent&quot;,&quot;parse-names&quot;:false,&quot;dropping-particle&quot;:&quot;&quot;,&quot;non-dropping-particle&quot;:&quot;&quot;},{&quot;family&quot;:&quot;Wang&quot;,&quot;given&quot;:&quot;Lihui&quot;,&quot;parse-names&quot;:false,&quot;dropping-particle&quot;:&quot;&quot;,&quot;non-dropping-particle&quot;:&quot;&quot;}],&quot;container-title&quot;:&quot;Scientific Reports&quot;,&quot;container-title-short&quot;:&quot;Sci Rep&quot;,&quot;DOI&quot;:&quot;10.1038/s41598-024-83149-1&quot;,&quot;ISSN&quot;:&quot;2045-2322&quot;,&quot;issued&quot;:{&quot;date-parts&quot;:[[2024,12,30]]},&quot;page&quot;:&quot;31815&quot;,&quot;abstract&quot;:&quot;&lt;p&gt;This study investigates the implementation of collaborative route planning between trucks and drones within rural logistics to improve distribution efficiency and service quality. The paper commences with an analysis of the unique characteristics and challenges inherent in rural logistics, emphasizing the limitations of traditional methods while highlighting the advantages of integrating truck and drone technologies. It proceeds to review the current state of development for these two technologies and presents case studies that illustrate their application in rural logistics. Building on this analysis, a collaborative path planning method is proposed, establishing a path optimization model and designing an enhanced simulated annealing algorithm. The effectiveness of this approach is validated through simulation experiments, which reveal that the collaborative delivery system for trucks and drones can significantly boost efficiency, lower costs, and improve service quality. In conclusion, the research findings and potential future research directions are discussed to offer theoretical insights and practical guidance for further innovations in rural logistics technology.&lt;/p&gt;&quot;,&quot;issue&quot;:&quot;1&quot;,&quot;volume&quot;:&quot;14&quot;},&quot;isTemporary&quot;:false}]},{&quot;citationID&quot;:&quot;MENDELEY_CITATION_e6134d77-29e0-490a-979c-29e0e9ef17bd&quot;,&quot;properties&quot;:{&quot;noteIndex&quot;:0},&quot;isEdited&quot;:false,&quot;manualOverride&quot;:{&quot;isManuallyOverridden&quot;:false,&quot;citeprocText&quot;:&quot;(Wang et al., 2024)&quot;,&quot;manualOverrideText&quot;:&quot;&quot;},&quot;citationTag&quot;:&quot;MENDELEY_CITATION_v3_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&quot;,&quot;citationItems&quot;:[{&quot;id&quot;:&quot;c6a3897f-b689-34ac-a8fa-625568a8668f&quot;,&quot;itemData&quot;:{&quot;type&quot;:&quot;article-journal&quot;,&quot;id&quot;:&quot;c6a3897f-b689-34ac-a8fa-625568a8668f&quot;,&quot;title&quot;:&quot;Research on truck-drone collaborative route planning for rural logistics delivery services&quot;,&quot;author&quot;:[{&quot;family&quot;:&quot;Wang&quot;,&quot;given&quot;:&quot;Yong&quot;,&quot;parse-names&quot;:false,&quot;dropping-particle&quot;:&quot;&quot;,&quot;non-dropping-particle&quot;:&quot;&quot;},{&quot;family&quot;:&quot;Yang&quot;,&quot;given&quot;:&quot;Suo&quot;,&quot;parse-names&quot;:false,&quot;dropping-particle&quot;:&quot;&quot;,&quot;non-dropping-particle&quot;:&quot;&quot;},{&quot;family&quot;:&quot;Wang&quot;,&quot;given&quot;:&quot;Xi Vincent&quot;,&quot;parse-names&quot;:false,&quot;dropping-particle&quot;:&quot;&quot;,&quot;non-dropping-particle&quot;:&quot;&quot;},{&quot;family&quot;:&quot;Wang&quot;,&quot;given&quot;:&quot;Lihui&quot;,&quot;parse-names&quot;:false,&quot;dropping-particle&quot;:&quot;&quot;,&quot;non-dropping-particle&quot;:&quot;&quot;}],&quot;container-title&quot;:&quot;Scientific Reports&quot;,&quot;container-title-short&quot;:&quot;Sci Rep&quot;,&quot;DOI&quot;:&quot;10.1038/s41598-024-83149-1&quot;,&quot;ISSN&quot;:&quot;2045-2322&quot;,&quot;issued&quot;:{&quot;date-parts&quot;:[[2024,12,30]]},&quot;page&quot;:&quot;31815&quot;,&quot;abstract&quot;:&quot;&lt;p&gt;This study investigates the implementation of collaborative route planning between trucks and drones within rural logistics to improve distribution efficiency and service quality. The paper commences with an analysis of the unique characteristics and challenges inherent in rural logistics, emphasizing the limitations of traditional methods while highlighting the advantages of integrating truck and drone technologies. It proceeds to review the current state of development for these two technologies and presents case studies that illustrate their application in rural logistics. Building on this analysis, a collaborative path planning method is proposed, establishing a path optimization model and designing an enhanced simulated annealing algorithm. The effectiveness of this approach is validated through simulation experiments, which reveal that the collaborative delivery system for trucks and drones can significantly boost efficiency, lower costs, and improve service quality. In conclusion, the research findings and potential future research directions are discussed to offer theoretical insights and practical guidance for further innovations in rural logistics technology.&lt;/p&gt;&quot;,&quot;issue&quot;:&quot;1&quot;,&quot;volume&quot;:&quot;14&quot;},&quot;isTemporary&quot;:false}]},{&quot;citationID&quot;:&quot;MENDELEY_CITATION_ad692920-fe20-4321-aff9-b620141f38a5&quot;,&quot;properties&quot;:{&quot;noteIndex&quot;:0},&quot;isEdited&quot;:false,&quot;manualOverride&quot;:{&quot;isManuallyOverridden&quot;:true,&quot;citeprocText&quot;:&quot;(Guo et al., 2023)&quot;,&quot;manualOverrideText&quot;:&quot;Guo et al., 2023)&quot;},&quot;citationTag&quot;:&quot;MENDELEY_CITATION_v3_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&quot;,&quot;citationItems&quot;:[{&quot;id&quot;:&quot;ea9cef98-3a28-3504-aa0e-98bdad82296a&quot;,&quot;itemData&quot;:{&quot;type&quot;:&quot;article-journal&quot;,&quot;id&quot;:&quot;ea9cef98-3a28-3504-aa0e-98bdad82296a&quot;,&quot;title&quot;:&quot;Analysis of path planning of UAV in short-distance logistics application&quot;,&quot;author&quot;:[{&quot;family&quot;:&quot;Guo&quot;,&quot;given&quot;:&quot;Shijia&quot;,&quot;parse-names&quot;:false,&quot;dropping-particle&quot;:&quot;&quot;,&quot;non-dropping-particle&quot;:&quot;&quot;},{&quot;family&quot;:&quot;Li&quot;,&quot;given&quot;:&quot;Xuan&quot;,&quot;parse-names&quot;:false,&quot;dropping-particle&quot;:&quot;&quot;,&quot;non-dropping-particle&quot;:&quot;&quot;},{&quot;family&quot;:&quot;Liu&quot;,&quot;given&quot;:&quot;Shuze&quot;,&quot;parse-names&quot;:false,&quot;dropping-particle&quot;:&quot;&quot;,&quot;non-dropping-particle&quot;:&quot;&quot;}],&quot;container-title&quot;:&quot;Applied and Computational Engineering&quot;,&quot;DOI&quot;:&quot;10.54254/2755-2721/28/20230064&quot;,&quot;ISSN&quot;:&quot;2755-2721&quot;,&quot;issued&quot;:{&quot;date-parts&quot;:[[2023,12,20]]},&quot;page&quot;:&quot;47-55&quot;,&quot;abstract&quot;:&quot;&lt;p&gt;China's e-commerce sector has grown quickly in recent years, and the logistics sector has grown to be a significant sector of the national economy. Meanwhile, the business volume of the logistics industry has also increased continuously. The characteristics of intelligence and informatization of short-distance logistics UAVs, advantages such as high efficiency and not being constrained by road grids and related technical applications can greatly save manpower and time in logistics and transportation, so that the goods can be transported to the receiving place faster. Therefore, UAVs are an important part of the logistics field, among them, the path planning of UAVs is an important technical component to ensure the transportation of goods. This article first introduces the importance of UAV path planning technology in the field of short-distance logistics. Secondly, the path planning of UAVs in short-distance logistics applications is divided into two categories. The overview and analysis are carried out from the two aspects of traditional mathematical algorithm and bionic algorithm. Meanwhile, based on the available information, the benefits and drawbacks of the available methods are examined. Then, based on MATLAB, two classical methods are selected from the traditional mathematical algorithm and the bionic algorithm to carry out path planning simulation experiments in scenarios of different complexity, and the results are analyzed. Finally, the advantages and disadvantages of the above two algorithms are summarized and analyzed, and the prospect of UAV citation in short-distance logistics is prospected.&lt;/p&gt;&quot;,&quot;issue&quot;:&quot;1&quot;,&quot;volume&quot;:&quot;28&quot;,&quot;container-title-short&quot;:&quot;&quot;},&quot;isTemporary&quot;:false}]},{&quot;citationID&quot;:&quot;MENDELEY_CITATION_0e6f1099-af34-4f90-9d1c-427483b7fd0c&quot;,&quot;properties&quot;:{&quot;noteIndex&quot;:0},&quot;isEdited&quot;:false,&quot;manualOverride&quot;:{&quot;isManuallyOverridden&quot;:false,&quot;citeprocText&quot;:&quot;(Zhang, 2024)&quot;,&quot;manualOverrideText&quot;:&quot;&quot;},&quot;citationTag&quot;:&quot;MENDELEY_CITATION_v3_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&quot;,&quot;citationItems&quot;:[{&quot;id&quot;:&quot;e9ab43c2-cb06-31da-bc1c-d5a8dbba2a4f&quot;,&quot;itemData&quot;:{&quot;type&quot;:&quot;article-journal&quot;,&quot;id&quot;:&quot;e9ab43c2-cb06-31da-bc1c-d5a8dbba2a4f&quot;,&quot;title&quot;:&quot;Comparison of Business Investment Value Between Traditional and New Logistics Companies&quot;,&quot;author&quot;:[{&quot;family&quot;:&quot;Zhang&quot;,&quot;given&quot;:&quot;Qingjiang&quot;,&quot;parse-names&quot;:false,&quot;dropping-particle&quot;:&quot;&quot;,&quot;non-dropping-particle&quot;:&quot;&quot;}],&quot;container-title&quot;:&quot;Advances in Economics, Management and Political Sciences&quot;,&quot;DOI&quot;:&quot;10.54254/2754-1169/98/2024OX0110&quot;,&quot;ISSN&quot;:&quot;2754-1169&quot;,&quot;issued&quot;:{&quot;date-parts&quot;:[[2024,7,26]]},&quot;page&quot;:&quot;22-28&quot;,&quot;abstract&quot;:&quot;&lt;p&gt;The logistics industry has experienced significant transformations as a result of the rapid evolution of globalization and e-commerce, leading to notable shifts in business models, technology applications, and service quality. This paper aims to delve into the differences in business investment value between traditional logistics companies and new logistics companies, while also exploring the impact of these disparities on enterprise competitiveness and future development. And as a goal to provide some high-quality suggestions to the new enterprises currently in development and the traditional enterprises in transformation, to promote the upgrading and development of the logistics industry. To achieve this objective, the study utilizes two primary research methodologies: case analysis and comparative analysis., By conducting a comparative analysis of the financial development and service advantages and disadvantages of two representative traditional logistics companies, FedEX and Amazon logistics, as well as modern logistics companies, this study aims to clarify the significance of digital transformation in the development of traditional logistics enterprises. Furthermore, it provides optimization suggestions for digital logistics transportation information security and other risks, ultimately contributing to the high-quality development of logistics enterprises.&lt;/p&gt;&quot;,&quot;issue&quot;:&quot;1&quot;,&quot;volume&quot;:&quot;98&quot;,&quot;container-title-short&quot;:&quot;&quot;},&quot;isTemporary&quot;:false}]},{&quot;citationID&quot;:&quot;MENDELEY_CITATION_c13a7a2e-51e6-4e68-92a8-7c154ad5ce39&quot;,&quot;properties&quot;:{&quot;noteIndex&quot;:0},&quot;isEdited&quot;:false,&quot;manualOverride&quot;:{&quot;isManuallyOverridden&quot;:false,&quot;citeprocText&quot;:&quot;(Bolotkhanov et al., 2024)&quot;,&quot;manualOverrideText&quot;:&quot;&quot;},&quot;citationTag&quot;:&quot;MENDELEY_CITATION_v3_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&quot;,&quot;citationItems&quot;:[{&quot;id&quot;:&quot;064cf800-0b67-3e21-ac22-224687623edc&quot;,&quot;itemData&quot;:{&quot;type&quot;:&quot;article-journal&quot;,&quot;id&quot;:&quot;064cf800-0b67-3e21-ac22-224687623edc&quot;,&quot;title&quot;:&quot;ANALYSIS OF SCIENTIFIC APPROACHES TO THE CONCEPT OF RISK MANAGEMENT OF LOGISTICS SYSTEMS&quot;,&quot;author&quot;:[{&quot;family&quot;:&quot;Bolotkhanov&quot;,&quot;given&quot;:&quot;Elimkhazhi B.&quot;,&quot;parse-names&quot;:false,&quot;dropping-particle&quot;:&quot;&quot;,&quot;non-dropping-particle&quot;:&quot;&quot;},{&quot;family&quot;:&quot;Dadaev&quot;,&quot;given&quot;:&quot;Yakub E.&quot;,&quot;parse-names&quot;:false,&quot;dropping-particle&quot;:&quot;&quot;,&quot;non-dropping-particle&quot;:&quot;&quot;},{&quot;family&quot;:&quot;Grigoriev&quot;,&quot;given&quot;:&quot;Anton A.&quot;,&quot;parse-names&quot;:false,&quot;dropping-particle&quot;:&quot;&quot;,&quot;non-dropping-particle&quot;:&quot;&quot;},{&quot;family&quot;:&quot;Martynov&quot;,&quot;given&quot;:&quot;Kirill S.&quot;,&quot;parse-names&quot;:false,&quot;dropping-particle&quot;:&quot;&quot;,&quot;non-dropping-particle&quot;:&quot;&quot;}],&quot;container-title&quot;:&quot;EKONOMIKA I UPRAVLENIE: PROBLEMY, RESHENIYA&quot;,&quot;DOI&quot;:&quot;10.36871/ek.up.p.r.2024.12.19.021&quot;,&quot;ISSN&quot;:&quot;22273891&quot;,&quot;issued&quot;:{&quot;date-parts&quot;:[[2024]]},&quot;page&quot;:&quot;198-206&quot;,&quot;abstract&quot;:&quot;&lt;p&gt;Relevance of the study is determined by the need to enhance the efficiency of enterprises' logistics systems, which play a key role in managing material flows and ensuring competitiveness in conditions of uncertainty and instability in the modern economy. The purpose of the study is to systematize scientific approaches to risk management in logistics systems and develop a methodology for their improvement. The study examines the main concepts and ap-proaches to risk management presented by domestic and foreign researchers, including the American, British, German, and Japanese schools. The advantages of applying risk management tools to minimize risks are analyzed, including improvements in strategic planning, resource optimization, increased enterprise resilience, and enhanced communication. The study high-lights the features of a new risk management paradigm, which includes a continuous risk man-agement process, decision coordination, and consideration of a wide range of factors affecting the logistics system. Key stages of forming risk management in logistics systems are identified, along with methods for assessing and managing risks, as well as their application in domestic practice. In conclusion, the necessity of using risk management as a complex and multifaceted process is substantiated, aimed at enhancing the efficiency, resilience, and reliability of logistics systems in the modern market environment.&lt;/p&gt;&quot;,&quot;issue&quot;:&quot;153&quot;,&quot;volume&quot;:&quot;12/19&quot;,&quot;container-title-short&quot;:&quot;&quot;},&quot;isTemporary&quot;:false}]},{&quot;citationID&quot;:&quot;MENDELEY_CITATION_eb4d6cff-122c-49a1-a1d3-c03fb0883950&quot;,&quot;properties&quot;:{&quot;noteIndex&quot;:0},&quot;isEdited&quot;:false,&quot;manualOverride&quot;:{&quot;isManuallyOverridden&quot;:true,&quot;citeprocText&quot;:&quot;(Baduge et al., 2022)&quot;,&quot;manualOverrideText&quot;:&quot;Baduge et al., 2022)&quot;},&quot;citationTag&quot;:&quot;MENDELEY_CITATION_v3_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&quot;,&quot;citationItems&quot;:[{&quot;id&quot;:&quot;610e7c21-01bf-35f2-ae25-b0fd29bfb393&quot;,&quot;itemData&quot;:{&quot;type&quot;:&quot;article-journal&quot;,&quot;id&quot;:&quot;610e7c21-01bf-35f2-ae25-b0fd29bfb393&quot;,&quot;title&quot;:&quot;Artificial intelligence and smart vision for building and construction 4.0: Machine and deep learning methods and applications&quot;,&quot;author&quot;:[{&quot;family&quot;:&quot;Baduge&quot;,&quot;given&quot;:&quot;Shanaka Kristombu&quot;,&quot;parse-names&quot;:false,&quot;dropping-particle&quot;:&quot;&quot;,&quot;non-dropping-particle&quot;:&quot;&quot;},{&quot;family&quot;:&quot;Thilakarathna&quot;,&quot;given&quot;:&quot;Sadeep&quot;,&quot;parse-names&quot;:false,&quot;dropping-particle&quot;:&quot;&quot;,&quot;non-dropping-particle&quot;:&quot;&quot;},{&quot;family&quot;:&quot;Perera&quot;,&quot;given&quot;:&quot;Jude Shalitha&quot;,&quot;parse-names&quot;:false,&quot;dropping-particle&quot;:&quot;&quot;,&quot;non-dropping-particle&quot;:&quot;&quot;},{&quot;family&quot;:&quot;Arashpour&quot;,&quot;given&quot;:&quot;Mehrdad&quot;,&quot;parse-names&quot;:false,&quot;dropping-particle&quot;:&quot;&quot;,&quot;non-dropping-particle&quot;:&quot;&quot;},{&quot;family&quot;:&quot;Sharafi&quot;,&quot;given&quot;:&quot;Pejman&quot;,&quot;parse-names&quot;:false,&quot;dropping-particle&quot;:&quot;&quot;,&quot;non-dropping-particle&quot;:&quot;&quot;},{&quot;family&quot;:&quot;Teodosio&quot;,&quot;given&quot;:&quot;Bertrand&quot;,&quot;parse-names&quot;:false,&quot;dropping-particle&quot;:&quot;&quot;,&quot;non-dropping-particle&quot;:&quot;&quot;},{&quot;family&quot;:&quot;Shringi&quot;,&quot;given&quot;:&quot;Ankit&quot;,&quot;parse-names&quot;:false,&quot;dropping-particle&quot;:&quot;&quot;,&quot;non-dropping-particle&quot;:&quot;&quot;},{&quot;family&quot;:&quot;Mendis&quot;,&quot;given&quot;:&quot;Priyan&quot;,&quot;parse-names&quot;:false,&quot;dropping-particle&quot;:&quot;&quot;,&quot;non-dropping-particle&quot;:&quot;&quot;}],&quot;container-title&quot;:&quot;Automation in Construction&quot;,&quot;container-title-short&quot;:&quot;Autom Constr&quot;,&quot;DOI&quot;:&quot;10.1016/j.autcon.2022.104440&quot;,&quot;ISSN&quot;:&quot;09265805&quot;,&quot;issued&quot;:{&quot;date-parts&quot;:[[2022,9]]},&quot;page&quot;:&quot;104440&quot;,&quot;volume&quot;:&quot;141&quot;},&quot;isTemporary&quot;:false}]},{&quot;citationID&quot;:&quot;MENDELEY_CITATION_9f34e8d3-27f3-4c4d-aca7-0a405b3c1a68&quot;,&quot;properties&quot;:{&quot;noteIndex&quot;:0},&quot;isEdited&quot;:false,&quot;manualOverride&quot;:{&quot;isManuallyOverridden&quot;:false,&quot;citeprocText&quot;:&quot;(Dey et al., 2022)&quot;,&quot;manualOverrideText&quot;:&quot;&quot;},&quot;citationTag&quot;:&quot;MENDELEY_CITATION_v3_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&quot;,&quot;citationItems&quot;:[{&quot;id&quot;:&quot;74127476-0cfe-3c7d-a7d4-cc0db5364d3c&quot;,&quot;itemData&quot;:{&quot;type&quot;:&quot;article-journal&quot;,&quot;id&quot;:&quot;74127476-0cfe-3c7d-a7d4-cc0db5364d3c&quot;,&quot;title&quot;:&quot;Adoption of circular economy practices in small and medium-sized enterprises: Evidence from Europe&quot;,&quot;author&quot;:[{&quot;family&quot;:&quot;Dey&quot;,&quot;given&quot;:&quot;Prasanta Kumar&quot;,&quot;parse-names&quot;:false,&quot;dropping-particle&quot;:&quot;&quot;,&quot;non-dropping-particle&quot;:&quot;&quot;},{&quot;family&quot;:&quot;Malesios&quot;,&quot;given&quot;:&quot;Chrysovalantis&quot;,&quot;parse-names&quot;:false,&quot;dropping-particle&quot;:&quot;&quot;,&quot;non-dropping-particle&quot;:&quot;&quot;},{&quot;family&quot;:&quot;Chowdhury&quot;,&quot;given&quot;:&quot;Soumyadeb&quot;,&quot;parse-names&quot;:false,&quot;dropping-particle&quot;:&quot;&quot;,&quot;non-dropping-particle&quot;:&quot;&quot;},{&quot;family&quot;:&quot;Saha&quot;,&quot;given&quot;:&quot;Krishnendu&quot;,&quot;parse-names&quot;:false,&quot;dropping-particle&quot;:&quot;&quot;,&quot;non-dropping-particle&quot;:&quot;&quot;},{&quot;family&quot;:&quot;Budhwar&quot;,&quot;given&quot;:&quot;Pawan&quot;,&quot;parse-names&quot;:false,&quot;dropping-particle&quot;:&quot;&quot;,&quot;non-dropping-particle&quot;:&quot;&quot;},{&quot;family&quot;:&quot;De&quot;,&quot;given&quot;:&quot;Debashree&quot;,&quot;parse-names&quot;:false,&quot;dropping-particle&quot;:&quot;&quot;,&quot;non-dropping-particle&quot;:&quot;&quot;}],&quot;container-title&quot;:&quot;International Journal of Production Economics&quot;,&quot;container-title-short&quot;:&quot;Int J Prod Econ&quot;,&quot;DOI&quot;:&quot;10.1016/j.ijpe.2022.108496&quot;,&quot;ISSN&quot;:&quot;09255273&quot;,&quot;issued&quot;:{&quot;date-parts&quot;:[[2022,6]]},&quot;page&quot;:&quot;108496&quot;,&quot;volume&quot;:&quot;248&quot;},&quot;isTemporary&quot;:false}]},{&quot;citationID&quot;:&quot;MENDELEY_CITATION_cc69917c-21e7-4153-b01e-cc7b7d8a2ce4&quot;,&quot;properties&quot;:{&quot;noteIndex&quot;:0},&quot;isEdited&quot;:false,&quot;manualOverride&quot;:{&quot;isManuallyOverridden&quot;:true,&quot;citeprocText&quot;:&quot;(Zhang, 2024)&quot;,&quot;manualOverrideText&quot;:&quot;Zhang, 2024)&quot;},&quot;citationTag&quot;:&quot;MENDELEY_CITATION_v3_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&quot;,&quot;citationItems&quot;:[{&quot;id&quot;:&quot;e9ab43c2-cb06-31da-bc1c-d5a8dbba2a4f&quot;,&quot;itemData&quot;:{&quot;type&quot;:&quot;article-journal&quot;,&quot;id&quot;:&quot;e9ab43c2-cb06-31da-bc1c-d5a8dbba2a4f&quot;,&quot;title&quot;:&quot;Comparison of Business Investment Value Between Traditional and New Logistics Companies&quot;,&quot;author&quot;:[{&quot;family&quot;:&quot;Zhang&quot;,&quot;given&quot;:&quot;Qingjiang&quot;,&quot;parse-names&quot;:false,&quot;dropping-particle&quot;:&quot;&quot;,&quot;non-dropping-particle&quot;:&quot;&quot;}],&quot;container-title&quot;:&quot;Advances in Economics, Management and Political Sciences&quot;,&quot;DOI&quot;:&quot;10.54254/2754-1169/98/2024OX0110&quot;,&quot;ISSN&quot;:&quot;2754-1169&quot;,&quot;issued&quot;:{&quot;date-parts&quot;:[[2024,7,26]]},&quot;page&quot;:&quot;22-28&quot;,&quot;abstract&quot;:&quot;&lt;p&gt;The logistics industry has experienced significant transformations as a result of the rapid evolution of globalization and e-commerce, leading to notable shifts in business models, technology applications, and service quality. This paper aims to delve into the differences in business investment value between traditional logistics companies and new logistics companies, while also exploring the impact of these disparities on enterprise competitiveness and future development. And as a goal to provide some high-quality suggestions to the new enterprises currently in development and the traditional enterprises in transformation, to promote the upgrading and development of the logistics industry. To achieve this objective, the study utilizes two primary research methodologies: case analysis and comparative analysis., By conducting a comparative analysis of the financial development and service advantages and disadvantages of two representative traditional logistics companies, FedEX and Amazon logistics, as well as modern logistics companies, this study aims to clarify the significance of digital transformation in the development of traditional logistics enterprises. Furthermore, it provides optimization suggestions for digital logistics transportation information security and other risks, ultimately contributing to the high-quality development of logistics enterprises.&lt;/p&gt;&quot;,&quot;issue&quot;:&quot;1&quot;,&quot;volume&quot;:&quot;98&quot;,&quot;container-title-short&quot;:&quot;&quot;},&quot;isTemporary&quot;:false}]},{&quot;citationID&quot;:&quot;MENDELEY_CITATION_3a109b3b-d24b-4298-8847-bf764537cb05&quot;,&quot;properties&quot;:{&quot;noteIndex&quot;:0},&quot;isEdited&quot;:false,&quot;manualOverride&quot;:{&quot;isManuallyOverridden&quot;:true,&quot;citeprocText&quot;:&quot;(Mehmood et al., 2021)&quot;,&quot;manualOverrideText&quot;:&quot;Mehmood et al., 2021)&quot;},&quot;citationTag&quot;:&quot;MENDELEY_CITATION_v3_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&quot;,&quot;citationItems&quot;:[{&quot;id&quot;:&quot;e06ee8e4-6378-3197-bfe8-6f69ca29ea04&quot;,&quot;itemData&quot;:{&quot;type&quot;:&quot;article-journal&quot;,&quot;id&quot;:&quot;e06ee8e4-6378-3197-bfe8-6f69ca29ea04&quot;,&quot;title&quot;:&quot;Drivers and barriers towards circular economy in &lt;scp&gt;agri‐food&lt;/scp&gt; supply chain: A review&quot;,&quot;author&quot;:[{&quot;family&quot;:&quot;Mehmood&quot;,&quot;given&quot;:&quot;Amina&quot;,&quot;parse-names&quot;:false,&quot;dropping-particle&quot;:&quot;&quot;,&quot;non-dropping-particle&quot;:&quot;&quot;},{&quot;family&quot;:&quot;Ahmed&quot;,&quot;given&quot;:&quot;Shehzad&quot;,&quot;parse-names&quot;:false,&quot;dropping-particle&quot;:&quot;&quot;,&quot;non-dropping-particle&quot;:&quot;&quot;},{&quot;family&quot;:&quot;Viza&quot;,&quot;given&quot;:&quot;Evi&quot;,&quot;parse-names&quot;:false,&quot;dropping-particle&quot;:&quot;&quot;,&quot;non-dropping-particle&quot;:&quot;&quot;},{&quot;family&quot;:&quot;Bogush&quot;,&quot;given&quot;:&quot;Anna&quot;,&quot;parse-names&quot;:false,&quot;dropping-particle&quot;:&quot;&quot;,&quot;non-dropping-particle&quot;:&quot;&quot;},{&quot;family&quot;:&quot;Ayyub&quot;,&quot;given&quot;:&quot;Rana Muhammad&quot;,&quot;parse-names&quot;:false,&quot;dropping-particle&quot;:&quot;&quot;,&quot;non-dropping-particle&quot;:&quot;&quot;}],&quot;container-title&quot;:&quot;Business Strategy &amp; Development&quot;,&quot;DOI&quot;:&quot;10.1002/bsd2.171&quot;,&quot;ISSN&quot;:&quot;2572-3170&quot;,&quot;issued&quot;:{&quot;date-parts&quot;:[[2021,12]]},&quot;page&quot;:&quot;465-481&quot;,&quot;abstract&quot;:&quot;&lt;p&gt;Over the past few years, the circular economy (CE) concept has captured considerable attention from researchers and practitioners as a potential solution for social, economic, and environmental challenges. But in literature, limited engagement has been given to explore the CE initiatives, particularly in the agri‐food supply chain (AFSC). This paper aims to address this gap by critically reviewing the existing literature and identify the drivers and barriers for implementing the CE in the AFSC. This study uses a systematic literature review approach to critically analyse the current literature to develop future empirical research areas. The popularity of the CE drivers and barriers in the AFSC following the number of times they appeared in the research studies is examined. It shows that environmental (67%), policy and economy (47%), and financial benefits (43%) are the three top drivers. However, institutional (64%), financial (48%), and technological risks (40%) are the top three barriers in implementing CE practices in the AFSC. It is observed that there is an utmost need for international communities to introduce internationally accepted standards and frameworks for CE practices to be used globally to eliminate waste, particularly in the agriculture sector. Moreover, government intervention to stimulate CE initiatives plays a critical role in the transition process.&lt;/p&gt;&quot;,&quot;issue&quot;:&quot;4&quot;,&quot;volume&quot;:&quot;4&quot;,&quot;container-title-short&quot;:&quot;&quot;},&quot;isTemporary&quot;:false}]},{&quot;citationID&quot;:&quot;MENDELEY_CITATION_10ef5399-b847-4ac3-8d69-8103efbd4a07&quot;,&quot;properties&quot;:{&quot;noteIndex&quot;:0},&quot;isEdited&quot;:false,&quot;manualOverride&quot;:{&quot;isManuallyOverridden&quot;:true,&quot;citeprocText&quot;:&quot;(Zou et al., 2024)&quot;,&quot;manualOverrideText&quot;:&quot;Zou et al., 2024)&quot;},&quot;citationTag&quot;:&quot;MENDELEY_CITATION_v3_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&quot;,&quot;citationItems&quot;:[{&quot;id&quot;:&quot;2a55ed3e-5880-3940-87f0-604a5e749d5f&quot;,&quot;itemData&quot;:{&quot;type&quot;:&quot;article-journal&quot;,&quot;id&quot;:&quot;2a55ed3e-5880-3940-87f0-604a5e749d5f&quot;,&quot;title&quot;:&quot;Comparison of Short-Term Clinical Effects of Minimally Invasive Anterior Talofibular Ligament Reconstruction versus Suture Anchor Repair for Chronic Lateral Ankle Instability&quot;,&quot;author&quot;:[{&quot;family&quot;:&quot;Zou&quot;,&quot;given&quot;:&quot;Zhi&quot;,&quot;parse-names&quot;:false,&quot;dropping-particle&quot;:&quot;&quot;,&quot;non-dropping-particle&quot;:&quot;&quot;},{&quot;family&quot;:&quot;Zou&quot;,&quot;given&quot;:&quot;Lin&quot;,&quot;parse-names&quot;:false,&quot;dropping-particle&quot;:&quot;&quot;,&quot;non-dropping-particle&quot;:&quot;&quot;},{&quot;family&quot;:&quot;Xu&quot;,&quot;given&quot;:&quot;Chuntao&quot;,&quot;parse-names&quot;:false,&quot;dropping-particle&quot;:&quot;&quot;,&quot;non-dropping-particle&quot;:&quot;&quot;},{&quot;family&quot;:&quot;Jiang&quot;,&quot;given&quot;:&quot;Zehui&quot;,&quot;parse-names&quot;:false,&quot;dropping-particle&quot;:&quot;&quot;,&quot;non-dropping-particle&quot;:&quot;&quot;}],&quot;container-title&quot;:&quot;Bone and Arthrosurgery Science&quot;,&quot;DOI&quot;:&quot;10.26689/bas.v2i5.8758&quot;,&quot;ISSN&quot;:&quot;2981-8222&quot;,&quot;issued&quot;:{&quot;date-parts&quot;:[[2024,11,4]]},&quot;page&quot;:&quot;17-24&quot;,&quot;abstract&quot;:&quot;&lt;p&gt;Objective: To compare the short-term clinical effects of minimally invasive anterior talofibular ligament (ATFL) reconstruction versus suture anchor repair in patients with chronic lateral ankle instability. Methods: A retrospective analysis was conducted on 68 patients at the 960th Hospital of the Chinese People’s Liberation Army Joint Logistics Support Force between January 2022 and June 2023, patients were divided into two groups based on surgical procedure: Group A (ATFL reconstruction, 35 cases) and Group B (suture anchor repair, 33 cases). Follow-up ranged from 1 to 12 months, assessing the American Orthopaedic Foot and Ankle Society (AOFAS) score, VAS pain score, Tegner activity score, and patient satisfaction, while noting any recurrence of ankle instability or complications such as numbness or infection. Results: In Group A, the AOFAS score improved from 74.46 ± 2.96 preoperatively to 90.91 ± 2.79 at final follow-up, Tegner score from 2.40 ± 0.50 to 5.69 ± 0.76, and VAS from 3.14 ± 0.85 to 1.60 ± 0.50; patient satisfaction was 8.31 ± 0.72. In Group B, AOFAS improved from 74.48 ± 2.29 to 90.55 ± 3.12, Tegner from 2.48 ± 0.51 to 5.76 ± 0.79, and VAS from 3.45 ± 0.83 to 1.73 ± 0.50, with patient satisfaction at 8.27 ± 0.63. No significant statistical difference was found between groups in any score (P &amp;gt; 0.05), with both groups showing significant postoperative improvement (P &amp;lt; 0.05) and no serious complications within 1-year follow-up. Conclusion: Both ATFL reconstruction and suture anchor repair yield favorable short-term outcomes in treating lateral ankle instability. Further research is needed to assess if anatomical reconstruction offers superior biomechanical benefits in scar healing over the suture anchor repair in long-term follow-up.&lt;/p&gt;&quot;,&quot;issue&quot;:&quot;5&quot;,&quot;volume&quot;:&quot;2&quot;,&quot;container-title-short&quot;:&quot;&quot;},&quot;isTemporary&quot;:false}]},{&quot;citationID&quot;:&quot;MENDELEY_CITATION_7a4c4259-ce26-4543-8941-2ec6885ccc9d&quot;,&quot;properties&quot;:{&quot;noteIndex&quot;:0},&quot;isEdited&quot;:false,&quot;manualOverride&quot;:{&quot;isManuallyOverridden&quot;:false,&quot;citeprocText&quot;:&quot;(Brau, 2022)&quot;,&quot;manualOverrideText&quot;:&quot;&quot;},&quot;citationTag&quot;:&quot;MENDELEY_CITATION_v3_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&quot;,&quot;citationItems&quot;:[{&quot;id&quot;:&quot;37e56bb3-d221-3a26-b5a7-45db900dea81&quot;,&quot;itemData&quot;:{&quot;type&quot;:&quot;webpage&quot;,&quot;id&quot;:&quot;37e56bb3-d221-3a26-b5a7-45db900dea81&quot;,&quot;title&quot;:&quot;Lean 4.0&quot;,&quot;author&quot;:[{&quot;family&quot;:&quot;Brau&quot;,&quot;given&quot;:&quot;Sebastian&quot;,&quot;parse-names&quot;:false,&quot;dropping-particle&quot;:&quot;&quot;,&quot;non-dropping-particle&quot;:&quot;&quot;}],&quot;container-title&quot;:&quot;Lean Manufacturing 4.0&quot;,&quot;issued&quot;:{&quot;date-parts&quot;:[[2022]]},&quot;container-title-short&quot;:&quot;&quot;},&quot;isTemporary&quot;:false}]},{&quot;citationID&quot;:&quot;MENDELEY_CITATION_0e54049f-b55f-4d31-89d3-fb9ed1b1b8c3&quot;,&quot;properties&quot;:{&quot;noteIndex&quot;:0},&quot;isEdited&quot;:false,&quot;manualOverride&quot;:{&quot;isManuallyOverridden&quot;:false,&quot;citeprocText&quot;:&quot;(Besseris, 2021)&quot;,&quot;manualOverrideText&quot;:&quot;&quot;},&quot;citationTag&quot;:&quot;MENDELEY_CITATION_v3_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&quot;,&quot;citationItems&quot;:[{&quot;id&quot;:&quot;bee5680b-8041-31f9-aa3f-b7fa886150e3&quot;,&quot;itemData&quot;:{&quot;type&quot;:&quot;article-journal&quot;,&quot;id&quot;:&quot;bee5680b-8041-31f9-aa3f-b7fa886150e3&quot;,&quot;title&quot;:&quot;Fast, lean-and-agile, multi-parameter multi-trending robust quality screening in a 3D-printed product&quot;,&quot;author&quot;:[{&quot;family&quot;:&quot;Besseris&quot;,&quot;given&quot;:&quot;George&quot;,&quot;parse-names&quot;:false,&quot;dropping-particle&quot;:&quot;&quot;,&quot;non-dropping-particle&quot;:&quot;&quot;}],&quot;container-title&quot;:&quot;Advances in Industrial and Manufacturing Engineering&quot;,&quot;DOI&quot;:&quot;10.1016/j.aime.2021.100051&quot;,&quot;ISSN&quot;:&quot;26669129&quot;,&quot;URL&quot;:&quot;https://doi.org/10.1016/j.aime.2021.100051&quot;,&quot;issued&quot;:{&quot;date-parts&quot;:[[2021]]},&quot;page&quot;:&quot;100051&quot;,&quot;abstract&quot;:&quot;Additive manufacturing (AM) has revolutionized the local production realization of highly customizable items. However, the high process complexity - inherent to AM operations - renders uncertain the quality performance of the final products. Consequently, there is often a need to assess the unique fabrication capabilities of AM against the reoccurring issues of process instability and end-product inconsistency. Improvement opportunities may be identified by empirically exploring the complex phenomena that regulate the quality performance of the final products. Thus, focused quality-screening and process optimization studies should additionally take into account the special need for speedy, practical and economical experimentation. Robust multi-factorial solvers should predict effect strength by relying on small samples while possibly dealing with non-linear and non-normal trends. We propose a nonparametric modification to the classical Taguchi method in order to enable the generation of rapid and robust screening/optimization predictions for an arbitrary 3D-printing process. The new methodology is elucidated in a recently published dataset that involves the difficult Taguchi screening/optimization application of a fused deposition process. We compare differences in the predicted effect-strength magnitudes between the two approaches. We comment on the practical advantages that the new technique might offer over the traditional Taguchi-based improvement analysis. The emphasis is placed on the ‘assumption-free’ aspect, which is embodied in the new solver. It is shown that the proposed tool is agile. It could also reliably support a customized 3D-printing process by offering robust and faster quality improvement predictions.&quot;,&quot;publisher&quot;:&quot;Elsevier Ltd&quot;,&quot;issue&quot;:&quot;April&quot;,&quot;volume&quot;:&quot;3&quot;,&quot;container-title-short&quot;:&quot;&quot;},&quot;isTemporary&quot;:false}]},{&quot;citationID&quot;:&quot;MENDELEY_CITATION_b7a3b1d8-522b-4c71-bed8-371c85e24245&quot;,&quot;properties&quot;:{&quot;noteIndex&quot;:0},&quot;isEdited&quot;:false,&quot;manualOverride&quot;:{&quot;isManuallyOverridden&quot;:false,&quot;citeprocText&quot;:&quot;(Wronka, 2017)&quot;,&quot;manualOverrideText&quot;:&quot;&quot;},&quot;citationTag&quot;:&quot;MENDELEY_CITATION_v3_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&quot;,&quot;citationItems&quot;:[{&quot;id&quot;:&quot;3ba58fe2-ee1e-3503-82b1-9bb3ea9f99dd&quot;,&quot;itemData&quot;:{&quot;type&quot;:&quot;article-journal&quot;,&quot;id&quot;:&quot;3ba58fe2-ee1e-3503-82b1-9bb3ea9f99dd&quot;,&quot;title&quot;:&quot;Lean Logistics&quot;,&quot;author&quot;:[{&quot;family&quot;:&quot;Wronka&quot;,&quot;given&quot;:&quot;Anna&quot;,&quot;parse-names&quot;:false,&quot;dropping-particle&quot;:&quot;&quot;,&quot;non-dropping-particle&quot;:&quot;&quot;}],&quot;container-title&quot;:&quot;Journal of Positive Management&quot;,&quot;DOI&quot;:&quot;10.12775/jpm.2016.012&quot;,&quot;ISSN&quot;:&quot;2083-103X&quot;,&quot;issued&quot;:{&quot;date-parts&quot;:[[2017]]},&quot;page&quot;:&quot;55&quot;,&quot;abstract&quot;:&quot;Purpose: The aim of the article is to present the key assumptions of Lean Management, with particular focus on the components of Lean Management System and the assessment matrix of implementation the Lean concept. In addition, Author demonstrates the applicability of Lean paradigms to improve the logistics area, as well as to improve the functioning of supply chains, especially by using methodology which links Six Sigma and Lean ideas as well as Agile approach. This paper except theoretical analysis presents lean logistics application in practice. Short case study is developed on basis of best lean logistics practices of company from B2B market.Methodology: The used research approach was the detailed analysis of logistics international literature and case study based on internal documents and interviews with lean managers from international company.Findings: Emphasizing the multidimensionality of the concept, Author indicates potential areas of integration Lean with other tools and strategies used in modern businesses management, like Six Sigma or Agile approach. Additionally article presents practical application of Lean in logistics.&quot;,&quot;issue&quot;:&quot;2&quot;,&quot;volume&quot;:&quot;7&quot;,&quot;container-title-short&quot;:&quot;&quot;},&quot;isTemporary&quot;:false}]},{&quot;citationID&quot;:&quot;MENDELEY_CITATION_a71fbf86-f999-406f-9f4a-393f303d0925&quot;,&quot;properties&quot;:{&quot;noteIndex&quot;:0},&quot;isEdited&quot;:false,&quot;manualOverride&quot;:{&quot;isManuallyOverridden&quot;:false,&quot;citeprocText&quot;:&quot;(Rewers &amp;#38; Trojanowska, 2016)&quot;,&quot;manualOverrideText&quot;:&quot;&quot;},&quot;citationTag&quot;:&quot;MENDELEY_CITATION_v3_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&quot;,&quot;citationItems&quot;:[{&quot;id&quot;:&quot;733228f0-eebf-389b-b3b2-e2d7755cd62d&quot;,&quot;itemData&quot;:{&quot;type&quot;:&quot;article-journal&quot;,&quot;id&quot;:&quot;733228f0-eebf-389b-b3b2-e2d7755cd62d&quot;,&quot;title&quot;:&quot;Tools and methods of Lean Manufacturing&quot;,&quot;author&quot;:[{&quot;family&quot;:&quot;Rewers&quot;,&quot;given&quot;:&quot;Paulina&quot;,&quot;parse-names&quot;:false,&quot;dropping-particle&quot;:&quot;&quot;,&quot;non-dropping-particle&quot;:&quot;&quot;},{&quot;family&quot;:&quot;Trojanowska&quot;,&quot;given&quot;:&quot;Justyna&quot;,&quot;parse-names&quot;:false,&quot;dropping-particle&quot;:&quot;&quot;,&quot;non-dropping-particle&quot;:&quot;&quot;}],&quot;container-title&quot;:&quot;International Technical Conference TECHNOLOGICAL FORUM&quot;,&quot;issued&quot;:{&quot;date-parts&quot;:[[2016]]},&quot;page&quot;:&quot;0-6&quot;,&quot;issue&quot;:&quot;June&quot;,&quot;container-title-short&quot;:&quot;&quot;},&quot;isTemporary&quot;:false}]},{&quot;citationID&quot;:&quot;MENDELEY_CITATION_f3f5fef1-7f8f-45fd-9ed1-dd0bff559a9b&quot;,&quot;properties&quot;:{&quot;noteIndex&quot;:0},&quot;isEdited&quot;:false,&quot;manualOverride&quot;:{&quot;isManuallyOverridden&quot;:false,&quot;citeprocText&quot;:&quot;(Olleros, 2008)&quot;,&quot;manualOverrideText&quot;:&quot;&quot;},&quot;citationTag&quot;:&quot;MENDELEY_CITATION_v3_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&quot;,&quot;citationItems&quot;:[{&quot;id&quot;:&quot;46d83e51-1de8-3a3c-bd91-ace2a255c5b5&quot;,&quot;itemData&quot;:{&quot;type&quot;:&quot;article-journal&quot;,&quot;id&quot;:&quot;46d83e51-1de8-3a3c-bd91-ace2a255c5b5&quot;,&quot;title&quot;:&quot;The lean core in digital platforms&quot;,&quot;author&quot;:[{&quot;family&quot;:&quot;Olleros&quot;,&quot;given&quot;:&quot;Xavier&quot;,&quot;parse-names&quot;:false,&quot;dropping-particle&quot;:&quot;&quot;,&quot;non-dropping-particle&quot;:&quot;&quot;}],&quot;container-title&quot;:&quot;Technovation&quot;,&quot;DOI&quot;:&quot;10.1016/j.technovation.2007.07.004&quot;,&quot;ISBN&quot;:&quot;9788578110796&quot;,&quot;ISSN&quot;:&quot;01664972&quot;,&quot;PMID&quot;:&quot;25246403&quot;,&quot;issued&quot;:{&quot;date-parts&quot;:[[2008]]},&quot;page&quot;:&quot;266-276&quot;,&quot;abstract&quot;:&quot;This paper intends to illustrate and make more explicit the decentralization argument put forward in the literature on platform leadership. The analysis shows that in the digital economy, where rapid scalability and evolvability are so important, decentralization has played a crucial role in the success of some open platforms, as against the failure of other, also open but more centralized, platforms. More specifically, on the basis of four comparative case studies, the paper shows that platform leaders should beware of offering the market too heavy a platform core, lest the platform's neutrality, scalability and evolvability be compromised. ?? 2007 Elsevier Ltd. All rights reserved.&quot;,&quot;issue&quot;:&quot;5&quot;,&quot;volume&quot;:&quot;28&quot;,&quot;container-title-short&quot;:&quot;&quot;},&quot;isTemporary&quot;:false}]},{&quot;citationID&quot;:&quot;MENDELEY_CITATION_6037cf6f-2d85-4bef-919b-524080784a75&quot;,&quot;properties&quot;:{&quot;noteIndex&quot;:0},&quot;isEdited&quot;:false,&quot;manualOverride&quot;:{&quot;isManuallyOverridden&quot;:false,&quot;citeprocText&quot;:&quot;(Manjunath et al., 2014)&quot;,&quot;manualOverrideText&quot;:&quot;&quot;},&quot;citationTag&quot;:&quot;MENDELEY_CITATION_v3_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&quot;,&quot;citationItems&quot;:[{&quot;id&quot;:&quot;9655cd9e-a591-3838-902b-0765a6901eb7&quot;,&quot;itemData&quot;:{&quot;type&quot;:&quot;article-journal&quot;,&quot;id&quot;:&quot;9655cd9e-a591-3838-902b-0765a6901eb7&quot;,&quot;title&quot;:&quot;Value Stream Mapping : A Lean Tool&quot;,&quot;author&quot;:[{&quot;family&quot;:&quot;Manjunath&quot;,&quot;given&quot;:&quot;&quot;,&quot;parse-names&quot;:false,&quot;dropping-particle&quot;:&quot;&quot;,&quot;non-dropping-particle&quot;:&quot;&quot;},{&quot;family&quot;:&quot;M, Shiva Prasad&quot;,&quot;given&quot;:&quot;H&quot;,&quot;parse-names&quot;:false,&quot;dropping-particle&quot;:&quot;&quot;,&quot;non-dropping-particle&quot;:&quot;&quot;},{&quot;family&quot;:&quot;C, Keerthesh Kumar&quot;,&quot;given&quot;:&quot;K S&quot;,&quot;parse-names&quot;:false,&quot;dropping-particle&quot;:&quot;&quot;,&quot;non-dropping-particle&quot;:&quot;&quot;},{&quot;family&quot;:&quot;Puthran&quot;,&quot;given&quot;:&quot;Deepa&quot;,&quot;parse-names&quot;:false,&quot;dropping-particle&quot;:&quot;&quot;,&quot;non-dropping-particle&quot;:&quot;&quot;}],&quot;container-title&quot;:&quot;The International Journal of Business &amp; Management&quot;,&quot;URL&quot;:&quot;http://internationaljournalcorner.com/index.php/theijbm/article/view/128466/89100&quot;,&quot;issued&quot;:{&quot;date-parts&quot;:[[2014]]},&quot;page&quot;:&quot;100-104&quot;,&quot;abstract&quot;:&quot;Value Stream Mapping involves process flows, communication flows and material flows from the point of raw material to the delivery of product to customer. Value stream mapping is a method used to identify the activities that add value compared to non value added in a process which creates opportunity for improvement and has a significant impact on production system.This paper presents how value stream mapping can be used in manufacturing firms for improvement of overall production process.&quot;,&quot;issue&quot;:&quot;4&quot;,&quot;volume&quot;:&quot;2&quot;,&quot;container-title-short&quot;:&quot;&quot;},&quot;isTemporary&quot;:false}]},{&quot;citationID&quot;:&quot;MENDELEY_CITATION_f6abeb31-4136-437a-8b35-b1d5658467c6&quot;,&quot;properties&quot;:{&quot;noteIndex&quot;:0},&quot;isEdited&quot;:false,&quot;manualOverride&quot;:{&quot;isManuallyOverridden&quot;:false,&quot;citeprocText&quot;:&quot;(Udovychenko &amp;#38; Udovychenko, 2022)&quot;,&quot;manualOverrideText&quot;:&quot;&quot;},&quot;citationTag&quot;:&quot;MENDELEY_CITATION_v3_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&quot;,&quot;citationItems&quot;:[{&quot;id&quot;:&quot;b5de7aaa-04e3-3a7d-9ab9-396ab72d08f6&quot;,&quot;itemData&quot;:{&quot;type&quot;:&quot;article-journal&quot;,&quot;id&quot;:&quot;b5de7aaa-04e3-3a7d-9ab9-396ab72d08f6&quot;,&quot;title&quot;:&quot;Lean-logistics in constructive geography: theoretical and methodological foundations&quot;,&quot;author&quot;:[{&quot;family&quot;:&quot;Udovychenko&quot;,&quot;given&quot;:&quot;Viktoriia&quot;,&quot;parse-names&quot;:false,&quot;dropping-particle&quot;:&quot;&quot;,&quot;non-dropping-particle&quot;:&quot;&quot;},{&quot;family&quot;:&quot;Udovychenko&quot;,&quot;given&quot;:&quot;Iryna&quot;,&quot;parse-names&quot;:false,&quot;dropping-particle&quot;:&quot;&quot;,&quot;non-dropping-particle&quot;:&quot;&quot;}],&quot;container-title&quot;:&quot;Visnyk of V.N. Karazin Kharkiv National University, series Geology. Geography. Ecology&quot;,&quot;DOI&quot;:&quot;10.26565/2410-7360-2022-57-18&quot;,&quot;ISSN&quot;:&quot;2410-7360&quot;,&quot;issued&quot;:{&quot;date-parts&quot;:[[2022,12,1]]},&quot;page&quot;:&quot;234-250&quot;,&quot;abstract&quot;:&quot;Research problem introduction. The main research goal of this paper is to provide the lean-logistics geosystem research concept as a contemporary approach of constructive geography closely connected with industry as a part of the service sector based on leading scientific principles, GIS-technologies and remote sensing data processing software involvement, and to give some details about this concept applied implementation. All these arguments allow us to specify and to study in-depth the peculiarities, key types, and specificities of the lean-logistics. In this paper, Lean-logistics is understood as an environmental service that helps to improve biodiversity and a stable environment. Lean-logistics itself can be developed as a type of modelling land use and land management activities. This activity can be even thought of as educational innovation with nature-based solutions. The key geographic-centered ideas of the concept of Lean-logistics are integration, engineering, economization, ecologization, socialization, and humanization of modern human activities. The methodological basis of Lean-logistics is presented by three sections, such as Section I. Theory of logistics (for instance, such aspects as general characteristics of logistics and its key features, Varieties of logistics and its classification, Lean logistics as a science: its place in logistics, key distinct features, etc.), Section II. Applied logistics (with such aspects as Military logistics, Business logistics, Environmental logistics, Urban logistics, and Logistics services), and Section III. Logistical construction (Lean-construction of commodity flows and Lean-construction in the field of services). The practical basis of Lean-logistics is formed by logic modelling (studios). Logic modelling in Lean-logistics are called logistics studios and are understood as a form of active practical activities of researchers. Summarizing and generalizing key ideas discussed in the text, the authors underline that the conceptual framework of the lean-logistics geosystem research is based on the implementation of four cross-cutting lines such as environmental security and sustainable development, health and safety, civic responsibility, business undertaking, and financial literacy. All of them aimed at forming a conscious citizen, all areas of activity of which are permeated by logistics chains. Concluding the research, the authors emphasize that the lean-logistics concept may be quite useful within the proposed content of Lean-logistics as a page navigator E-collection in the form of a book trailer. Some pages of it contain examples of the multimedia scrapbook of interactive exercises (deal with some definite sections and/or topics) which are presented using the Print Screen-visualization of the logistics lotto. The use of such tools, forms, technologies, techniques in the study of the content of “Lean-logistics in geography”, as E-collection, book-trailer, hotlist, multimedia scrapbook, mind mapping software, QR-coding, Print Screen-visualization, with active use of GIS, educational Internet services, modernizes the learning process and with systematic use in practice makes them necessary and appropriate in the knowledge about geography and constructive geography.&quot;,&quot;publisher&quot;:&quot;V. N. Karazin Kharkiv National University&quot;,&quot;issue&quot;:&quot;57&quot;,&quot;container-title-short&quot;:&quot;&quot;},&quot;isTemporary&quot;:false}]},{&quot;citationID&quot;:&quot;MENDELEY_CITATION_7e5d0bc2-c2d8-446c-920f-d70a56cdbbbd&quot;,&quot;properties&quot;:{&quot;noteIndex&quot;:0},&quot;isEdited&quot;:false,&quot;manualOverride&quot;:{&quot;isManuallyOverridden&quot;:false,&quot;citeprocText&quot;:&quot;(Gogula et al., 2011)&quot;,&quot;manualOverrideText&quot;:&quot;&quot;},&quot;citationTag&quot;:&quot;MENDELEY_CITATION_v3_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&quot;,&quot;citationItems&quot;:[{&quot;id&quot;:&quot;4f6408a1-df15-3b8a-94d6-9b39b7281254&quot;,&quot;itemData&quot;:{&quot;type&quot;:&quot;article-journal&quot;,&quot;id&quot;:&quot;4f6408a1-df15-3b8a-94d6-9b39b7281254&quot;,&quot;title&quot;:&quot;Impact of Lean Tools on energy consumption&quot;,&quot;author&quot;:[{&quot;family&quot;:&quot;Gogula&quot;,&quot;given&quot;:&quot;Vikram&quot;,&quot;parse-names&quot;:false,&quot;dropping-particle&quot;:&quot;&quot;,&quot;non-dropping-particle&quot;:&quot;&quot;},{&quot;family&quot;:&quot;Wan&quot;,&quot;given&quot;:&quot;Hung-Da&quot;,&quot;parse-names&quot;:false,&quot;dropping-particle&quot;:&quot;&quot;,&quot;non-dropping-particle&quot;:&quot;&quot;},{&quot;family&quot;:&quot;Kuriger&quot;,&quot;given&quot;:&quot;Glenn&quot;,&quot;parse-names&quot;:false,&quot;dropping-particle&quot;:&quot;&quot;,&quot;non-dropping-particle&quot;:&quot;&quot;}],&quot;container-title&quot;:&quot;Sistemas y Telemática&quot;,&quot;DOI&quot;:&quot;10.18046/syt.v9i19.1093&quot;,&quot;ISSN&quot;:&quot;1692-5238&quot;,&quot;issued&quot;:{&quot;date-parts&quot;:[[2011]]},&quot;page&quot;:&quot;33&quot;,&quot;abstract&quot;:&quot;Abstract Lean principles are mainly used for increasing productivity, reducing lead time, and eliminating waste. Energy impacts can also be assessed by using the lean principles. The objective of this paper is to measure the impact of Lean Manufacturing tools on energy consumption, with the base assumption that they should help decrease it. The methodology assesses and documents the energy utilization as a part of VSM. A pilot application in an industrial setting is presented.&quot;,&quot;issue&quot;:&quot;19&quot;,&quot;volume&quot;:&quot;9&quot;,&quot;container-title-short&quot;:&quot;&quot;},&quot;isTemporary&quot;:false}]},{&quot;citationID&quot;:&quot;MENDELEY_CITATION_79935efc-08b8-460a-8680-c960b763561b&quot;,&quot;properties&quot;:{&quot;noteIndex&quot;:0},&quot;isEdited&quot;:false,&quot;manualOverride&quot;:{&quot;isManuallyOverridden&quot;:false,&quot;citeprocText&quot;:&quot;(Abhishek Dixit, 2015)&quot;,&quot;manualOverrideText&quot;:&quot;&quot;},&quot;citationTag&quot;:&quot;MENDELEY_CITATION_v3_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&quot;,&quot;citationItems&quot;:[{&quot;id&quot;:&quot;2bf3d697-bddb-3e78-9b72-dc5be64007aa&quot;,&quot;itemData&quot;:{&quot;type&quot;:&quot;article-journal&quot;,&quot;id&quot;:&quot;2bf3d697-bddb-3e78-9b72-dc5be64007aa&quot;,&quot;title&quot;:&quot;Lean Manufacturing: An Approach for Waste Elimination&quot;,&quot;author&quot;:[{&quot;family&quot;:&quot;Abhishek Dixit&quot;,&quot;given&quot;:&quot;&quot;,&quot;parse-names&quot;:false,&quot;dropping-particle&quot;:&quot;&quot;,&quot;non-dropping-particle&quot;:&quot;&quot;}],&quot;container-title&quot;:&quot;International Journal of Engineering Research and&quot;,&quot;DOI&quot;:&quot;10.17577/ijertv4is040817&quot;,&quot;issued&quot;:{&quot;date-parts&quot;:[[2015]]},&quot;abstract&quot;:&quot;Lean Manufacturing (LM), a manufacturing system and philosophy, was originally developed by Toyota, Japan and is now widely practiced by many manufacturers throughout the world. Lean manufacturing is a systematic approach to identifying and reducing waste (non value-added activities) through continuous improvement by flowing the product at the pull of the customer in pursuit of perfection. LM is important, primarily because of waste reduction and reduction in lead time. The objective of this paper is to identify Lean manufacturing practices in small scale industries. For this purpose some case studies were chosen and critical observations are identified. Some of these annotations are improper utilization of resources, quality tools for improvements and improper plan for location and layout. This paper includes one case study with the initiatives, observations, results and conclusions of the study carried out in a small scale industry.&quot;,&quot;issue&quot;:&quot;04&quot;,&quot;volume&quot;:&quot;V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6b1a84-64e3-48f2-b4b3-504652bbcb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A39DFD4615448B82D00E12729E794" ma:contentTypeVersion="14" ma:contentTypeDescription="Create a new document." ma:contentTypeScope="" ma:versionID="4374bf73e64a902a8ba2fe4ec8252a7a">
  <xsd:schema xmlns:xsd="http://www.w3.org/2001/XMLSchema" xmlns:xs="http://www.w3.org/2001/XMLSchema" xmlns:p="http://schemas.microsoft.com/office/2006/metadata/properties" xmlns:ns3="f0e2b664-94f5-46c0-9ec6-da98ad17282a" xmlns:ns4="f06b1a84-64e3-48f2-b4b3-504652bbcbb3" targetNamespace="http://schemas.microsoft.com/office/2006/metadata/properties" ma:root="true" ma:fieldsID="0384a81ce01ff1593aebd8f8ce41923d" ns3:_="" ns4:_="">
    <xsd:import namespace="f0e2b664-94f5-46c0-9ec6-da98ad17282a"/>
    <xsd:import namespace="f06b1a84-64e3-48f2-b4b3-504652bbc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2b664-94f5-46c0-9ec6-da98ad1728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b1a84-64e3-48f2-b4b3-504652bbcb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CBDE-6DAA-49B6-8E1C-3768446C8B77}">
  <ds:schemaRefs>
    <ds:schemaRef ds:uri="http://schemas.microsoft.com/office/2006/metadata/properties"/>
    <ds:schemaRef ds:uri="http://schemas.microsoft.com/office/infopath/2007/PartnerControls"/>
    <ds:schemaRef ds:uri="f06b1a84-64e3-48f2-b4b3-504652bbcbb3"/>
  </ds:schemaRefs>
</ds:datastoreItem>
</file>

<file path=customXml/itemProps2.xml><?xml version="1.0" encoding="utf-8"?>
<ds:datastoreItem xmlns:ds="http://schemas.openxmlformats.org/officeDocument/2006/customXml" ds:itemID="{B9CF7936-69D7-47D8-B9EC-483884E193E3}">
  <ds:schemaRefs>
    <ds:schemaRef ds:uri="http://schemas.microsoft.com/sharepoint/v3/contenttype/forms"/>
  </ds:schemaRefs>
</ds:datastoreItem>
</file>

<file path=customXml/itemProps3.xml><?xml version="1.0" encoding="utf-8"?>
<ds:datastoreItem xmlns:ds="http://schemas.openxmlformats.org/officeDocument/2006/customXml" ds:itemID="{C43936D9-BDA8-4D30-82E3-E825C4FC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2b664-94f5-46c0-9ec6-da98ad17282a"/>
    <ds:schemaRef ds:uri="f06b1a84-64e3-48f2-b4b3-504652bb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24C2D-32E4-4109-87E7-5E914095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8</Pages>
  <Words>3689</Words>
  <Characters>21033</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24673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2025-04-09T05:55:00Z</dcterms:created>
  <dcterms:modified xsi:type="dcterms:W3CDTF">2025-04-09T10:42:00Z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9e0233b05728191902f3e234d04dcdf156817769e9104e7b3a84a703bbb7a4bf</vt:lpwstr>
  </property>
  <property fmtid="{D5CDD505-2E9C-101B-9397-08002B2CF9AE}" pid="3" name="ContentTypeId">
    <vt:lpwstr>0x010100902A39DFD4615448B82D00E12729E794</vt:lpwstr>
  </property>
</Properties>
</file>