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6EA69" w14:textId="777A015C" w:rsidR="00C12F4A" w:rsidRPr="00921B9B" w:rsidRDefault="00C12F4A" w:rsidP="00C12F4A">
      <w:pPr>
        <w:pStyle w:val="Author"/>
        <w:spacing w:line="240" w:lineRule="auto"/>
        <w:jc w:val="left"/>
        <w:rPr>
          <w:rFonts w:ascii="Arial" w:hAnsi="Arial" w:cs="Arial"/>
          <w:bCs/>
          <w:i/>
          <w:kern w:val="28"/>
          <w:sz w:val="28"/>
          <w:szCs w:val="16"/>
          <w:u w:val="single"/>
        </w:rPr>
      </w:pPr>
      <w:r w:rsidRPr="00921B9B">
        <w:rPr>
          <w:rFonts w:ascii="Arial" w:hAnsi="Arial" w:cs="Arial"/>
          <w:bCs/>
          <w:i/>
          <w:kern w:val="28"/>
          <w:sz w:val="28"/>
          <w:szCs w:val="16"/>
          <w:u w:val="single"/>
        </w:rPr>
        <w:t>Review Article</w:t>
      </w:r>
    </w:p>
    <w:p w14:paraId="38B207A9" w14:textId="7BF5A9FB" w:rsidR="00163BC4" w:rsidRPr="00163BC4" w:rsidRDefault="00EF00F7" w:rsidP="00441B6F">
      <w:pPr>
        <w:pStyle w:val="Author"/>
        <w:spacing w:line="240" w:lineRule="auto"/>
        <w:rPr>
          <w:rFonts w:ascii="Arial" w:hAnsi="Arial" w:cs="Arial"/>
          <w:bCs/>
          <w:iCs/>
          <w:kern w:val="28"/>
          <w:sz w:val="36"/>
        </w:rPr>
      </w:pPr>
      <w:r w:rsidRPr="00EF00F7">
        <w:rPr>
          <w:rFonts w:ascii="Arial" w:hAnsi="Arial" w:cs="Arial"/>
          <w:bCs/>
          <w:iCs/>
          <w:kern w:val="28"/>
          <w:sz w:val="36"/>
        </w:rPr>
        <w:t>Biological Impacts of Climate Change on Sea Turtles: A Review</w:t>
      </w:r>
      <w:r w:rsidR="00231920">
        <w:rPr>
          <w:rFonts w:ascii="Arial" w:hAnsi="Arial" w:cs="Arial"/>
          <w:bCs/>
          <w:iCs/>
          <w:kern w:val="28"/>
          <w:sz w:val="36"/>
        </w:rPr>
        <w:t xml:space="preserve"> </w:t>
      </w:r>
    </w:p>
    <w:p w14:paraId="38B207B1" w14:textId="35303207" w:rsidR="002C57D2" w:rsidRDefault="002C57D2" w:rsidP="00441B6F">
      <w:pPr>
        <w:pStyle w:val="Affiliation"/>
        <w:spacing w:after="0" w:line="240" w:lineRule="auto"/>
        <w:jc w:val="both"/>
        <w:rPr>
          <w:rFonts w:ascii="Arial" w:hAnsi="Arial" w:cs="Arial"/>
          <w:lang w:val="pt-BR"/>
        </w:rPr>
      </w:pPr>
    </w:p>
    <w:p w14:paraId="14FBFC87" w14:textId="77777777" w:rsidR="006B1D79" w:rsidRPr="00EA012A" w:rsidRDefault="006B1D79" w:rsidP="00441B6F">
      <w:pPr>
        <w:pStyle w:val="Affiliation"/>
        <w:spacing w:after="0" w:line="240" w:lineRule="auto"/>
        <w:jc w:val="both"/>
        <w:rPr>
          <w:rFonts w:ascii="Arial" w:hAnsi="Arial" w:cs="Arial"/>
          <w:lang w:val="pt-BR"/>
        </w:rPr>
      </w:pPr>
    </w:p>
    <w:p w14:paraId="38B207B2" w14:textId="77777777" w:rsidR="00B01FCD" w:rsidRPr="00896100" w:rsidRDefault="006402FE" w:rsidP="00441B6F">
      <w:pPr>
        <w:pStyle w:val="Copyright"/>
        <w:spacing w:after="0" w:line="240" w:lineRule="auto"/>
        <w:jc w:val="both"/>
        <w:rPr>
          <w:rFonts w:ascii="Arial" w:hAnsi="Arial" w:cs="Arial"/>
          <w:lang w:val="pt-BR"/>
        </w:rPr>
        <w:sectPr w:rsidR="00B01FCD" w:rsidRPr="00896100" w:rsidSect="006B1D7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8B208A0">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896100">
        <w:rPr>
          <w:rFonts w:ascii="Arial" w:hAnsi="Arial" w:cs="Arial"/>
          <w:lang w:val="pt-BR"/>
        </w:rPr>
        <w:t>.</w:t>
      </w:r>
    </w:p>
    <w:p w14:paraId="38B207B3" w14:textId="48A1484E" w:rsidR="00B01FCD" w:rsidRPr="00896100" w:rsidRDefault="00B01FCD" w:rsidP="00441B6F">
      <w:pPr>
        <w:pStyle w:val="AbstHead"/>
        <w:spacing w:after="0"/>
        <w:jc w:val="both"/>
        <w:rPr>
          <w:rFonts w:ascii="Arial" w:hAnsi="Arial" w:cs="Arial"/>
          <w:lang w:val="pt-BR"/>
        </w:rPr>
      </w:pPr>
      <w:r w:rsidRPr="00896100">
        <w:rPr>
          <w:rFonts w:ascii="Arial" w:hAnsi="Arial" w:cs="Arial"/>
          <w:lang w:val="pt-BR"/>
        </w:rPr>
        <w:t>ABSTRACT</w:t>
      </w:r>
    </w:p>
    <w:p w14:paraId="38B207B4" w14:textId="77777777" w:rsidR="00790ADA" w:rsidRPr="00896100" w:rsidRDefault="00790ADA" w:rsidP="00441B6F">
      <w:pPr>
        <w:pStyle w:val="AbstHead"/>
        <w:spacing w:after="0"/>
        <w:jc w:val="both"/>
        <w:rPr>
          <w:rFonts w:ascii="Arial" w:hAnsi="Arial" w:cs="Arial"/>
          <w:lang w:val="pt-B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8B207C1" w14:textId="77777777" w:rsidTr="001E44FE">
        <w:tc>
          <w:tcPr>
            <w:tcW w:w="9576" w:type="dxa"/>
            <w:shd w:val="clear" w:color="auto" w:fill="F2F2F2"/>
          </w:tcPr>
          <w:p w14:paraId="38B207C0" w14:textId="45F79CC4" w:rsidR="00505F06" w:rsidRPr="007A6B1E" w:rsidRDefault="006714E6" w:rsidP="006714E6">
            <w:pPr>
              <w:pStyle w:val="Body"/>
              <w:rPr>
                <w:rFonts w:ascii="Arial" w:hAnsi="Arial" w:cs="Arial"/>
              </w:rPr>
            </w:pPr>
            <w:r w:rsidRPr="007A6B1E">
              <w:rPr>
                <w:rFonts w:ascii="Arial" w:hAnsi="Arial" w:cs="Arial"/>
              </w:rPr>
              <w:t>Climate change presents significant threats to sea turtle populations, affecting their reproduction, migration, and survival. This review examines the impacts of rising global temperatures, greenhouse gas emissions, and oceanic disruptions on these species. Elevated sand temperatures lead to female-biased sex ratios, jeopardizing genetic diversity and long-term population stability. Additionally, sea-level rise and extreme weather events reduce available nesting sites, while altered ocean currents disrupt migratory routes and food availability, further endangering species viability. To mitigate these effects, strengthened conservation strategies are essential. Key measures include nesting site protection, sand temperature regulation, and bycatch reduction. Additionally, policies targeting habitat preservation and carbon emission reduction are crucial for enhancing species resilience. Future research should focus on adaptive strategies to support population sustainability amid ongoing climate change. This study underscores the urgency of integrated conservation efforts to protect these ecologically vital marine reptiles.</w:t>
            </w:r>
          </w:p>
        </w:tc>
      </w:tr>
    </w:tbl>
    <w:p w14:paraId="38B207C2" w14:textId="77777777" w:rsidR="00636EB2" w:rsidRDefault="00636EB2" w:rsidP="00441B6F">
      <w:pPr>
        <w:pStyle w:val="Body"/>
        <w:spacing w:after="0"/>
        <w:rPr>
          <w:rFonts w:ascii="Arial" w:hAnsi="Arial" w:cs="Arial"/>
          <w:i/>
        </w:rPr>
      </w:pPr>
    </w:p>
    <w:p w14:paraId="38B207C3" w14:textId="604D7374" w:rsidR="00A24E7E" w:rsidRDefault="00A24E7E" w:rsidP="00441B6F">
      <w:pPr>
        <w:pStyle w:val="Body"/>
        <w:spacing w:after="0"/>
        <w:rPr>
          <w:rFonts w:ascii="Arial" w:hAnsi="Arial" w:cs="Arial"/>
          <w:i/>
        </w:rPr>
      </w:pPr>
      <w:r>
        <w:rPr>
          <w:rFonts w:ascii="Arial" w:hAnsi="Arial" w:cs="Arial"/>
          <w:i/>
        </w:rPr>
        <w:t xml:space="preserve">Keywords: </w:t>
      </w:r>
      <w:r w:rsidR="00BB14A4">
        <w:rPr>
          <w:rFonts w:ascii="Arial" w:hAnsi="Arial" w:cs="Arial"/>
          <w:bCs/>
          <w:iCs/>
        </w:rPr>
        <w:t>S</w:t>
      </w:r>
      <w:r w:rsidR="00BB14A4" w:rsidRPr="00BB14A4">
        <w:rPr>
          <w:rFonts w:ascii="Arial" w:hAnsi="Arial" w:cs="Arial"/>
          <w:bCs/>
          <w:iCs/>
        </w:rPr>
        <w:t>ea turtles, climate change, conservation, marine ecosystems, greenhouse gases</w:t>
      </w:r>
      <w:r w:rsidR="00351361">
        <w:rPr>
          <w:rFonts w:ascii="Arial" w:hAnsi="Arial" w:cs="Arial"/>
          <w:bCs/>
          <w:iCs/>
        </w:rPr>
        <w:t>.</w:t>
      </w:r>
    </w:p>
    <w:p w14:paraId="38B207C4" w14:textId="77777777" w:rsidR="00790ADA" w:rsidRDefault="00790ADA" w:rsidP="00441B6F">
      <w:pPr>
        <w:pStyle w:val="Body"/>
        <w:spacing w:after="0"/>
        <w:rPr>
          <w:rFonts w:ascii="Arial" w:hAnsi="Arial" w:cs="Arial"/>
          <w:i/>
        </w:rPr>
      </w:pPr>
    </w:p>
    <w:p w14:paraId="38B207C7" w14:textId="4AD7E54C" w:rsidR="00B52896" w:rsidRDefault="00B52896" w:rsidP="00441B6F">
      <w:pPr>
        <w:pStyle w:val="Body"/>
        <w:spacing w:after="0"/>
        <w:rPr>
          <w:rFonts w:ascii="Arial" w:hAnsi="Arial" w:cs="Arial"/>
          <w:i/>
          <w:sz w:val="18"/>
        </w:rPr>
      </w:pPr>
    </w:p>
    <w:p w14:paraId="38B207C8" w14:textId="77777777" w:rsidR="0024282C" w:rsidRDefault="0024282C" w:rsidP="00441B6F">
      <w:pPr>
        <w:pStyle w:val="Body"/>
        <w:spacing w:after="0"/>
        <w:rPr>
          <w:rFonts w:ascii="Arial" w:hAnsi="Arial" w:cs="Arial"/>
          <w:i/>
          <w:sz w:val="18"/>
        </w:rPr>
      </w:pPr>
    </w:p>
    <w:p w14:paraId="38B207C9" w14:textId="77777777" w:rsidR="00505F06" w:rsidRPr="00A24E7E" w:rsidRDefault="00505F06" w:rsidP="00441B6F">
      <w:pPr>
        <w:pStyle w:val="Body"/>
        <w:spacing w:after="0"/>
        <w:rPr>
          <w:rFonts w:ascii="Arial" w:hAnsi="Arial" w:cs="Arial"/>
          <w:i/>
        </w:rPr>
      </w:pPr>
    </w:p>
    <w:p w14:paraId="38B207CA" w14:textId="55FEF97D"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38B207CB" w14:textId="77777777" w:rsidR="00790ADA" w:rsidRPr="00FB3A86" w:rsidRDefault="00790ADA" w:rsidP="00441B6F">
      <w:pPr>
        <w:pStyle w:val="AbstHead"/>
        <w:spacing w:after="0"/>
        <w:jc w:val="both"/>
        <w:rPr>
          <w:rFonts w:ascii="Arial" w:hAnsi="Arial" w:cs="Arial"/>
        </w:rPr>
      </w:pPr>
    </w:p>
    <w:p w14:paraId="3BB09C8C" w14:textId="00CD6DD6" w:rsidR="00AF07E0" w:rsidRPr="00AF07E0" w:rsidRDefault="00AF07E0" w:rsidP="00AF07E0">
      <w:pPr>
        <w:pStyle w:val="Body"/>
        <w:rPr>
          <w:rFonts w:ascii="Arial" w:hAnsi="Arial" w:cs="Arial"/>
        </w:rPr>
      </w:pPr>
      <w:r w:rsidRPr="00AF07E0">
        <w:rPr>
          <w:rFonts w:ascii="Arial" w:hAnsi="Arial" w:cs="Arial"/>
        </w:rPr>
        <w:t xml:space="preserve">Climate change is one of the greatest challenges facing humanity, with profound implications for ecosystems, biodiversity, public health, the economy, infrastructure, and global supply chains. Rising temperatures and the increasing frequency of extreme events, such as droughts and floods, are already reshaping the planet </w:t>
      </w:r>
      <w:r w:rsidR="00CD528D">
        <w:rPr>
          <w:rFonts w:ascii="Arial" w:hAnsi="Arial" w:cs="Arial"/>
        </w:rPr>
        <w:t>[1]</w:t>
      </w:r>
      <w:r w:rsidRPr="00AF07E0">
        <w:rPr>
          <w:rFonts w:ascii="Arial" w:hAnsi="Arial" w:cs="Arial"/>
        </w:rPr>
        <w:t>. Global warming, driven by the excessive accumulation of greenhouse gases (GHGs) in the atmosphere, is primarily linked to carbon dioxide (CO</w:t>
      </w:r>
      <w:r w:rsidRPr="00AF07E0">
        <w:rPr>
          <w:rFonts w:ascii="Cambria Math" w:hAnsi="Cambria Math" w:cs="Cambria Math"/>
        </w:rPr>
        <w:t>₂</w:t>
      </w:r>
      <w:r w:rsidRPr="00AF07E0">
        <w:rPr>
          <w:rFonts w:ascii="Arial" w:hAnsi="Arial" w:cs="Arial"/>
        </w:rPr>
        <w:t>), the most abundant, followed by methane (CH</w:t>
      </w:r>
      <w:r w:rsidRPr="00AF07E0">
        <w:rPr>
          <w:rFonts w:ascii="Cambria Math" w:hAnsi="Cambria Math" w:cs="Cambria Math"/>
        </w:rPr>
        <w:t>₄</w:t>
      </w:r>
      <w:r w:rsidRPr="00AF07E0">
        <w:rPr>
          <w:rFonts w:ascii="Arial" w:hAnsi="Arial" w:cs="Arial"/>
        </w:rPr>
        <w:t>) and nitrous oxide (N</w:t>
      </w:r>
      <w:r w:rsidRPr="00AF07E0">
        <w:rPr>
          <w:rFonts w:ascii="Cambria Math" w:hAnsi="Cambria Math" w:cs="Cambria Math"/>
        </w:rPr>
        <w:t>₂</w:t>
      </w:r>
      <w:r w:rsidRPr="00AF07E0">
        <w:rPr>
          <w:rFonts w:ascii="Arial" w:hAnsi="Arial" w:cs="Arial"/>
        </w:rPr>
        <w:t>O), which are 28 and 265 times more potent than CO</w:t>
      </w:r>
      <w:r w:rsidRPr="00AF07E0">
        <w:rPr>
          <w:rFonts w:ascii="Cambria Math" w:hAnsi="Cambria Math" w:cs="Cambria Math"/>
        </w:rPr>
        <w:t>₂</w:t>
      </w:r>
      <w:r w:rsidRPr="00AF07E0">
        <w:rPr>
          <w:rFonts w:ascii="Arial" w:hAnsi="Arial" w:cs="Arial"/>
        </w:rPr>
        <w:t>, respectively.</w:t>
      </w:r>
    </w:p>
    <w:p w14:paraId="31EE0351" w14:textId="25EBF4F1" w:rsidR="00F30B7E" w:rsidRPr="00F30B7E" w:rsidRDefault="00AF07E0" w:rsidP="00AF07E0">
      <w:pPr>
        <w:pStyle w:val="Body"/>
        <w:rPr>
          <w:rFonts w:ascii="Arial" w:hAnsi="Arial" w:cs="Arial"/>
        </w:rPr>
      </w:pPr>
      <w:r w:rsidRPr="00AF07E0">
        <w:rPr>
          <w:rFonts w:ascii="Arial" w:hAnsi="Arial" w:cs="Arial"/>
        </w:rPr>
        <w:t>Although GHGs have natural sources</w:t>
      </w:r>
      <w:r w:rsidR="00CD528D">
        <w:rPr>
          <w:rFonts w:ascii="Arial" w:hAnsi="Arial" w:cs="Arial"/>
        </w:rPr>
        <w:t>,</w:t>
      </w:r>
      <w:r w:rsidR="007F1928">
        <w:rPr>
          <w:rFonts w:ascii="Arial" w:hAnsi="Arial" w:cs="Arial"/>
        </w:rPr>
        <w:t xml:space="preserve"> </w:t>
      </w:r>
      <w:r w:rsidRPr="00AF07E0">
        <w:rPr>
          <w:rFonts w:ascii="Arial" w:hAnsi="Arial" w:cs="Arial"/>
        </w:rPr>
        <w:t>such as organic matter decomposition, volcanic activity, and respiration</w:t>
      </w:r>
      <w:r w:rsidR="00CD528D">
        <w:rPr>
          <w:rFonts w:ascii="Arial" w:hAnsi="Arial" w:cs="Arial"/>
        </w:rPr>
        <w:t>,</w:t>
      </w:r>
      <w:r w:rsidR="00FE449C">
        <w:rPr>
          <w:rFonts w:ascii="Arial" w:hAnsi="Arial" w:cs="Arial"/>
        </w:rPr>
        <w:t xml:space="preserve"> </w:t>
      </w:r>
      <w:r w:rsidRPr="00AF07E0">
        <w:rPr>
          <w:rFonts w:ascii="Arial" w:hAnsi="Arial" w:cs="Arial"/>
        </w:rPr>
        <w:t>their atmospheric concentrations have surged due to anthropogenic activities, including fossil fuel combustion, deforestation, and intensive agriculture. These processes release CO</w:t>
      </w:r>
      <w:r w:rsidRPr="00AF07E0">
        <w:rPr>
          <w:rFonts w:ascii="Cambria Math" w:hAnsi="Cambria Math" w:cs="Cambria Math"/>
        </w:rPr>
        <w:t>₂</w:t>
      </w:r>
      <w:r w:rsidRPr="00AF07E0">
        <w:rPr>
          <w:rFonts w:ascii="Arial" w:hAnsi="Arial" w:cs="Arial"/>
        </w:rPr>
        <w:t>, CH</w:t>
      </w:r>
      <w:r w:rsidRPr="00AF07E0">
        <w:rPr>
          <w:rFonts w:ascii="Cambria Math" w:hAnsi="Cambria Math" w:cs="Cambria Math"/>
        </w:rPr>
        <w:t>₄</w:t>
      </w:r>
      <w:r w:rsidRPr="00AF07E0">
        <w:rPr>
          <w:rFonts w:ascii="Arial" w:hAnsi="Arial" w:cs="Arial"/>
        </w:rPr>
        <w:t>, and N</w:t>
      </w:r>
      <w:r w:rsidRPr="00AF07E0">
        <w:rPr>
          <w:rFonts w:ascii="Cambria Math" w:hAnsi="Cambria Math" w:cs="Cambria Math"/>
        </w:rPr>
        <w:t>₂</w:t>
      </w:r>
      <w:r w:rsidRPr="00AF07E0">
        <w:rPr>
          <w:rFonts w:ascii="Arial" w:hAnsi="Arial" w:cs="Arial"/>
        </w:rPr>
        <w:t xml:space="preserve">O at rates far exceeding the regulatory capacity of natural cycles. The resulting global warming accelerates polar ice </w:t>
      </w:r>
      <w:r w:rsidR="00CD528D" w:rsidRPr="00AF07E0">
        <w:rPr>
          <w:rFonts w:ascii="Arial" w:hAnsi="Arial" w:cs="Arial"/>
        </w:rPr>
        <w:t>melting</w:t>
      </w:r>
      <w:r w:rsidRPr="00AF07E0">
        <w:rPr>
          <w:rFonts w:ascii="Arial" w:hAnsi="Arial" w:cs="Arial"/>
        </w:rPr>
        <w:t xml:space="preserve">, drives sea-level rise, and threatens biodiversity, pushing many species toward extinction </w:t>
      </w:r>
      <w:r w:rsidR="00CD528D">
        <w:rPr>
          <w:rFonts w:ascii="Arial" w:hAnsi="Arial" w:cs="Arial"/>
        </w:rPr>
        <w:t>[2]</w:t>
      </w:r>
      <w:r w:rsidRPr="00AF07E0">
        <w:rPr>
          <w:rFonts w:ascii="Arial" w:hAnsi="Arial" w:cs="Arial"/>
        </w:rPr>
        <w:t>. In 2024, the global average temperature exceeded 1.5°C above pre-industrial levels for 11 consecutive months, reaching 1.6°C</w:t>
      </w:r>
      <w:r w:rsidR="007F1928">
        <w:rPr>
          <w:rFonts w:ascii="Arial" w:hAnsi="Arial" w:cs="Arial"/>
        </w:rPr>
        <w:t xml:space="preserve">, </w:t>
      </w:r>
      <w:r w:rsidRPr="00AF07E0">
        <w:rPr>
          <w:rFonts w:ascii="Arial" w:hAnsi="Arial" w:cs="Arial"/>
        </w:rPr>
        <w:t xml:space="preserve">making it the hottest year on record since 1850, according to the World Meteorological Organization (WMO) and other global meteorological institutions </w:t>
      </w:r>
      <w:r w:rsidR="004221B8">
        <w:rPr>
          <w:rFonts w:ascii="Arial" w:hAnsi="Arial" w:cs="Arial"/>
        </w:rPr>
        <w:t>[3]</w:t>
      </w:r>
      <w:r w:rsidRPr="00AF07E0">
        <w:rPr>
          <w:rFonts w:ascii="Arial" w:hAnsi="Arial" w:cs="Arial"/>
        </w:rPr>
        <w:t>.</w:t>
      </w:r>
    </w:p>
    <w:p w14:paraId="209B1D21" w14:textId="0E0AE588" w:rsidR="00EB1617" w:rsidRPr="00EB1617" w:rsidRDefault="00EB1617" w:rsidP="00EB1617">
      <w:pPr>
        <w:pStyle w:val="Body"/>
        <w:rPr>
          <w:rFonts w:ascii="Arial" w:hAnsi="Arial" w:cs="Arial"/>
        </w:rPr>
      </w:pPr>
      <w:r w:rsidRPr="00EB1617">
        <w:rPr>
          <w:rFonts w:ascii="Arial" w:hAnsi="Arial" w:cs="Arial"/>
        </w:rPr>
        <w:t xml:space="preserve">Climate change impacts biota and ecosystems by altering species distribution, habitats, and ecological cycles. Rising global temperatures, driven by greenhouse gas emissions, force </w:t>
      </w:r>
      <w:r w:rsidRPr="00EB1617">
        <w:rPr>
          <w:rFonts w:ascii="Arial" w:hAnsi="Arial" w:cs="Arial"/>
        </w:rPr>
        <w:lastRenderedPageBreak/>
        <w:t xml:space="preserve">species to migrate to cooler regions, while others face population declines and extinction </w:t>
      </w:r>
      <w:r w:rsidR="000E290A">
        <w:rPr>
          <w:rFonts w:ascii="Arial" w:hAnsi="Arial" w:cs="Arial"/>
        </w:rPr>
        <w:t>[4]</w:t>
      </w:r>
      <w:r w:rsidRPr="00EB1617">
        <w:rPr>
          <w:rFonts w:ascii="Arial" w:hAnsi="Arial" w:cs="Arial"/>
        </w:rPr>
        <w:t xml:space="preserve">. In marine environments, warming and acidification </w:t>
      </w:r>
      <w:r w:rsidR="000E290A" w:rsidRPr="00EB1617">
        <w:rPr>
          <w:rFonts w:ascii="Arial" w:hAnsi="Arial" w:cs="Arial"/>
        </w:rPr>
        <w:t>threaten</w:t>
      </w:r>
      <w:r w:rsidRPr="00EB1617">
        <w:rPr>
          <w:rFonts w:ascii="Arial" w:hAnsi="Arial" w:cs="Arial"/>
        </w:rPr>
        <w:t xml:space="preserve"> coral reefs and disrupt food chains. Extreme events such as droughts and wildfires further degrade ecosystems and heighten biodiversity vulnerability </w:t>
      </w:r>
      <w:r w:rsidR="000E290A">
        <w:rPr>
          <w:rFonts w:ascii="Arial" w:hAnsi="Arial" w:cs="Arial"/>
        </w:rPr>
        <w:t>[1]</w:t>
      </w:r>
      <w:r w:rsidRPr="00EB1617">
        <w:rPr>
          <w:rFonts w:ascii="Arial" w:hAnsi="Arial" w:cs="Arial"/>
        </w:rPr>
        <w:t xml:space="preserve">. Ectothermic organisms, including amphibians and reptiles, are particularly sensitive to these changes, making them highly susceptible to population declines </w:t>
      </w:r>
      <w:r w:rsidR="00C64C51">
        <w:rPr>
          <w:rFonts w:ascii="Arial" w:hAnsi="Arial" w:cs="Arial"/>
        </w:rPr>
        <w:t>[5]</w:t>
      </w:r>
      <w:r w:rsidRPr="00EB1617">
        <w:rPr>
          <w:rFonts w:ascii="Arial" w:hAnsi="Arial" w:cs="Arial"/>
        </w:rPr>
        <w:t>.</w:t>
      </w:r>
    </w:p>
    <w:p w14:paraId="50747606" w14:textId="57C85E12" w:rsidR="00F30B7E" w:rsidRDefault="00EB1617" w:rsidP="00EB1617">
      <w:pPr>
        <w:pStyle w:val="Body"/>
        <w:rPr>
          <w:rFonts w:ascii="Arial" w:hAnsi="Arial" w:cs="Arial"/>
        </w:rPr>
      </w:pPr>
      <w:r w:rsidRPr="00EB1617">
        <w:rPr>
          <w:rFonts w:ascii="Arial" w:hAnsi="Arial" w:cs="Arial"/>
        </w:rPr>
        <w:t xml:space="preserve">Sea turtles comprise seven species across two families: </w:t>
      </w:r>
      <w:proofErr w:type="spellStart"/>
      <w:r w:rsidRPr="00EB1617">
        <w:rPr>
          <w:rFonts w:ascii="Arial" w:hAnsi="Arial" w:cs="Arial"/>
        </w:rPr>
        <w:t>Dermochelyidae</w:t>
      </w:r>
      <w:proofErr w:type="spellEnd"/>
      <w:r w:rsidRPr="00EB1617">
        <w:rPr>
          <w:rFonts w:ascii="Arial" w:hAnsi="Arial" w:cs="Arial"/>
        </w:rPr>
        <w:t xml:space="preserve"> and Cheloniidae, with five species occurring in Brazil</w:t>
      </w:r>
      <w:r w:rsidR="00946442">
        <w:rPr>
          <w:rFonts w:ascii="Arial" w:hAnsi="Arial" w:cs="Arial"/>
        </w:rPr>
        <w:t xml:space="preserve"> (Table 1)</w:t>
      </w:r>
      <w:r w:rsidRPr="00EB1617">
        <w:rPr>
          <w:rFonts w:ascii="Arial" w:hAnsi="Arial" w:cs="Arial"/>
        </w:rPr>
        <w:t>. These include the Green Turtle (</w:t>
      </w:r>
      <w:r w:rsidRPr="003162B9">
        <w:rPr>
          <w:rFonts w:ascii="Arial" w:hAnsi="Arial" w:cs="Arial"/>
          <w:i/>
          <w:iCs/>
        </w:rPr>
        <w:t>Chelonia mydas</w:t>
      </w:r>
      <w:r w:rsidRPr="00EB1617">
        <w:rPr>
          <w:rFonts w:ascii="Arial" w:hAnsi="Arial" w:cs="Arial"/>
        </w:rPr>
        <w:t>), Hawksbill Turtle (</w:t>
      </w:r>
      <w:r w:rsidRPr="003162B9">
        <w:rPr>
          <w:rFonts w:ascii="Arial" w:hAnsi="Arial" w:cs="Arial"/>
          <w:i/>
          <w:iCs/>
        </w:rPr>
        <w:t>Eretmochelys imbricata</w:t>
      </w:r>
      <w:r w:rsidRPr="00EB1617">
        <w:rPr>
          <w:rFonts w:ascii="Arial" w:hAnsi="Arial" w:cs="Arial"/>
        </w:rPr>
        <w:t>), Olive Ridley (</w:t>
      </w:r>
      <w:proofErr w:type="spellStart"/>
      <w:r w:rsidRPr="003162B9">
        <w:rPr>
          <w:rFonts w:ascii="Arial" w:hAnsi="Arial" w:cs="Arial"/>
          <w:i/>
          <w:iCs/>
        </w:rPr>
        <w:t>Lepidochelys</w:t>
      </w:r>
      <w:proofErr w:type="spellEnd"/>
      <w:r w:rsidRPr="003162B9">
        <w:rPr>
          <w:rFonts w:ascii="Arial" w:hAnsi="Arial" w:cs="Arial"/>
          <w:i/>
          <w:iCs/>
        </w:rPr>
        <w:t xml:space="preserve"> </w:t>
      </w:r>
      <w:proofErr w:type="spellStart"/>
      <w:r w:rsidRPr="003162B9">
        <w:rPr>
          <w:rFonts w:ascii="Arial" w:hAnsi="Arial" w:cs="Arial"/>
          <w:i/>
          <w:iCs/>
        </w:rPr>
        <w:t>olivacea</w:t>
      </w:r>
      <w:proofErr w:type="spellEnd"/>
      <w:r w:rsidRPr="00EB1617">
        <w:rPr>
          <w:rFonts w:ascii="Arial" w:hAnsi="Arial" w:cs="Arial"/>
        </w:rPr>
        <w:t>), Loggerhead (</w:t>
      </w:r>
      <w:r w:rsidRPr="003162B9">
        <w:rPr>
          <w:rFonts w:ascii="Arial" w:hAnsi="Arial" w:cs="Arial"/>
          <w:i/>
          <w:iCs/>
        </w:rPr>
        <w:t>Caretta caretta</w:t>
      </w:r>
      <w:r w:rsidRPr="00EB1617">
        <w:rPr>
          <w:rFonts w:ascii="Arial" w:hAnsi="Arial" w:cs="Arial"/>
        </w:rPr>
        <w:t>), and Leatherback (</w:t>
      </w:r>
      <w:r w:rsidRPr="003162B9">
        <w:rPr>
          <w:rFonts w:ascii="Arial" w:hAnsi="Arial" w:cs="Arial"/>
          <w:i/>
          <w:iCs/>
        </w:rPr>
        <w:t>Dermochelys coriacea</w:t>
      </w:r>
      <w:r w:rsidRPr="00EB1617">
        <w:rPr>
          <w:rFonts w:ascii="Arial" w:hAnsi="Arial" w:cs="Arial"/>
        </w:rPr>
        <w:t xml:space="preserve">) </w:t>
      </w:r>
      <w:r w:rsidR="00F94394">
        <w:rPr>
          <w:rFonts w:ascii="Arial" w:hAnsi="Arial" w:cs="Arial"/>
        </w:rPr>
        <w:t>[6]</w:t>
      </w:r>
      <w:r w:rsidRPr="002C7C5C">
        <w:rPr>
          <w:rFonts w:ascii="Arial" w:hAnsi="Arial" w:cs="Arial"/>
        </w:rPr>
        <w:t>.</w:t>
      </w:r>
      <w:r w:rsidRPr="00EB1617">
        <w:rPr>
          <w:rFonts w:ascii="Arial" w:hAnsi="Arial" w:cs="Arial"/>
        </w:rPr>
        <w:t xml:space="preserve"> </w:t>
      </w:r>
      <w:r w:rsidRPr="003162B9">
        <w:rPr>
          <w:rFonts w:ascii="Arial" w:hAnsi="Arial" w:cs="Arial"/>
          <w:i/>
          <w:iCs/>
        </w:rPr>
        <w:t>C. mydas</w:t>
      </w:r>
      <w:r w:rsidRPr="00EB1617">
        <w:rPr>
          <w:rFonts w:ascii="Arial" w:hAnsi="Arial" w:cs="Arial"/>
        </w:rPr>
        <w:t xml:space="preserve"> has a grayish-green carapace and is found in Costa Rica, Guinea-Bissau, Mexico, Ascension Island (UK), Suriname, and Trindade Island (Brazil). </w:t>
      </w:r>
      <w:r w:rsidRPr="00EF36D2">
        <w:rPr>
          <w:rFonts w:ascii="Arial" w:hAnsi="Arial" w:cs="Arial"/>
          <w:i/>
          <w:iCs/>
        </w:rPr>
        <w:t>E. imbricata</w:t>
      </w:r>
      <w:r w:rsidRPr="00EB1617">
        <w:rPr>
          <w:rFonts w:ascii="Arial" w:hAnsi="Arial" w:cs="Arial"/>
        </w:rPr>
        <w:t xml:space="preserve"> has a brown carapace and inhabits subtropical and tropical waters of the Atlantic, Pacific, and Indian Oceans. </w:t>
      </w:r>
      <w:r w:rsidRPr="00EF36D2">
        <w:rPr>
          <w:rFonts w:ascii="Arial" w:hAnsi="Arial" w:cs="Arial"/>
          <w:i/>
          <w:iCs/>
        </w:rPr>
        <w:t>L. olivacea</w:t>
      </w:r>
      <w:r w:rsidRPr="00EB1617">
        <w:rPr>
          <w:rFonts w:ascii="Arial" w:hAnsi="Arial" w:cs="Arial"/>
        </w:rPr>
        <w:t xml:space="preserve"> is the smallest species found in Brazil, with an olive-green carapace and a </w:t>
      </w:r>
      <w:r w:rsidR="00EF36D2" w:rsidRPr="00EB1617">
        <w:rPr>
          <w:rFonts w:ascii="Arial" w:hAnsi="Arial" w:cs="Arial"/>
        </w:rPr>
        <w:t>light-yellow</w:t>
      </w:r>
      <w:r w:rsidRPr="00EB1617">
        <w:rPr>
          <w:rFonts w:ascii="Arial" w:hAnsi="Arial" w:cs="Arial"/>
        </w:rPr>
        <w:t xml:space="preserve"> underside, occurring in the Indian, Pacific, and Atlantic Oceans (French Guiana, Brazil, and Africa). </w:t>
      </w:r>
      <w:r w:rsidRPr="00EF36D2">
        <w:rPr>
          <w:rFonts w:ascii="Arial" w:hAnsi="Arial" w:cs="Arial"/>
          <w:i/>
          <w:iCs/>
        </w:rPr>
        <w:t>C. caretta</w:t>
      </w:r>
      <w:r w:rsidRPr="00EB1617">
        <w:rPr>
          <w:rFonts w:ascii="Arial" w:hAnsi="Arial" w:cs="Arial"/>
        </w:rPr>
        <w:t xml:space="preserve"> has a yellowish-brown carapace, a disproportionately large head, and is found in the southeastern United States, Cape Verde, and Brazil. </w:t>
      </w:r>
      <w:r w:rsidRPr="00EF36D2">
        <w:rPr>
          <w:rFonts w:ascii="Arial" w:hAnsi="Arial" w:cs="Arial"/>
          <w:i/>
          <w:iCs/>
        </w:rPr>
        <w:t>D. coriacea</w:t>
      </w:r>
      <w:r w:rsidRPr="00EB1617">
        <w:rPr>
          <w:rFonts w:ascii="Arial" w:hAnsi="Arial" w:cs="Arial"/>
        </w:rPr>
        <w:t xml:space="preserve"> lacks scutes, has a black carapace with white, pink, or bluish spots, and is distributed across </w:t>
      </w:r>
      <w:r w:rsidR="00EF36D2" w:rsidRPr="00EB1617">
        <w:rPr>
          <w:rFonts w:ascii="Arial" w:hAnsi="Arial" w:cs="Arial"/>
        </w:rPr>
        <w:t>Congo</w:t>
      </w:r>
      <w:r w:rsidRPr="00EB1617">
        <w:rPr>
          <w:rFonts w:ascii="Arial" w:hAnsi="Arial" w:cs="Arial"/>
        </w:rPr>
        <w:t xml:space="preserve">, the Caribbean, the southern United States, and even temperate and subpolar waters </w:t>
      </w:r>
      <w:r w:rsidR="00F94394">
        <w:rPr>
          <w:rFonts w:ascii="Arial" w:hAnsi="Arial" w:cs="Arial"/>
        </w:rPr>
        <w:t>[7]</w:t>
      </w:r>
      <w:r w:rsidR="003E4F0F" w:rsidRPr="003E4F0F">
        <w:rPr>
          <w:rFonts w:ascii="Arial" w:hAnsi="Arial" w:cs="Arial"/>
        </w:rPr>
        <w:t>.</w:t>
      </w:r>
    </w:p>
    <w:p w14:paraId="63EE801D" w14:textId="31530632" w:rsidR="00B8575C" w:rsidRDefault="00B8575C" w:rsidP="00EB1617">
      <w:pPr>
        <w:pStyle w:val="Body"/>
        <w:rPr>
          <w:rFonts w:ascii="Arial" w:hAnsi="Arial" w:cs="Arial"/>
        </w:rPr>
      </w:pPr>
      <w:r w:rsidRPr="00B51F75">
        <w:rPr>
          <w:rFonts w:ascii="Arial" w:hAnsi="Arial" w:cs="Arial"/>
        </w:rPr>
        <w:t xml:space="preserve">Among the biological groups most affected by the consequences of climate variability, sea turtles stand out due to their complex life cycle, which involves migrations between coastal and oceanic habitats, and their reliance on specific environmental conditions for reproduction and feeding. As a result, they are highly sensitive to these changes. Studying the effects of climate change on sea turtles is crucial because they play key roles, such as maintaining coral reefs. These species already face multiple threats, including pollution, bycatch, and habitat degradation. Sea turtles are ideal indicators as they respond to environmental changes; for example, increasing temperatures of nesting beaches can lead to a female-biased population, compromising genetic diversity and future reproduction </w:t>
      </w:r>
      <w:r w:rsidR="00F94394">
        <w:rPr>
          <w:rFonts w:ascii="Arial" w:hAnsi="Arial" w:cs="Arial"/>
        </w:rPr>
        <w:t>[8, 9]</w:t>
      </w:r>
      <w:r w:rsidRPr="00B51F75">
        <w:rPr>
          <w:rFonts w:ascii="Arial" w:hAnsi="Arial" w:cs="Arial"/>
        </w:rPr>
        <w:t>.</w:t>
      </w:r>
    </w:p>
    <w:p w14:paraId="7A9CA5C1" w14:textId="2061711E" w:rsidR="00172CBE" w:rsidRDefault="00853BD1" w:rsidP="00EB1617">
      <w:pPr>
        <w:pStyle w:val="Body"/>
        <w:rPr>
          <w:rFonts w:ascii="Arial" w:hAnsi="Arial" w:cs="Arial"/>
        </w:rPr>
      </w:pPr>
      <w:r w:rsidRPr="00210D13">
        <w:rPr>
          <w:rFonts w:ascii="Arial" w:hAnsi="Arial" w:cs="Arial"/>
        </w:rPr>
        <w:t>This study examined the impacts of greenhouse gas emissions on the biology and ecology of sea turtles, specifically focusing on how these emissions influence sex ratio, the reduction of nesting areas, and changes in the species' dispersion and distribution. The research was conducted through a literature review assessing the effects of climate change on the survival and reproduction of sea turtles. The hypothesis proposed that increased GHG emissions intensify global warming, leading to significant threats for sea turtles, including I. Alterations in the sex ratio, caused by rising sand temperatures, which compromise reproduction; II. The reduction of nesting areas due to rising sea levels and the increased frequency and intensity of extreme weather events such as tropical storms, hurricanes, and coastal erosion; III. Changes in the species' dispersion and distribution, driven by altered ocean currents, disrupting their life cycle.</w:t>
      </w:r>
    </w:p>
    <w:p w14:paraId="58959C43" w14:textId="77777777" w:rsidR="00172CBE" w:rsidRDefault="00172CBE" w:rsidP="00EB1617">
      <w:pPr>
        <w:pStyle w:val="Body"/>
        <w:rPr>
          <w:rFonts w:ascii="Arial" w:hAnsi="Arial" w:cs="Arial"/>
        </w:rPr>
      </w:pPr>
    </w:p>
    <w:p w14:paraId="0129CFFA" w14:textId="6C33EF68" w:rsidR="00946442" w:rsidRDefault="0089679A" w:rsidP="00EB1617">
      <w:pPr>
        <w:pStyle w:val="Body"/>
        <w:rPr>
          <w:rFonts w:ascii="Arial" w:hAnsi="Arial" w:cs="Arial"/>
        </w:rPr>
      </w:pPr>
      <w:r w:rsidRPr="0089679A">
        <w:rPr>
          <w:rFonts w:ascii="Arial" w:hAnsi="Arial" w:cs="Arial"/>
          <w:b/>
          <w:bCs/>
        </w:rPr>
        <w:t xml:space="preserve">Table 1. </w:t>
      </w:r>
      <w:r w:rsidR="00580511" w:rsidRPr="00580511">
        <w:rPr>
          <w:rFonts w:ascii="Arial" w:hAnsi="Arial" w:cs="Arial"/>
        </w:rPr>
        <w:t>Characteristics and geographical distribution of the main sea turtle species found in Brazil.</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0"/>
        <w:gridCol w:w="1351"/>
        <w:gridCol w:w="1617"/>
        <w:gridCol w:w="2140"/>
        <w:gridCol w:w="1836"/>
      </w:tblGrid>
      <w:tr w:rsidR="002F33C5" w14:paraId="02E177A8" w14:textId="77777777" w:rsidTr="001255E1">
        <w:tc>
          <w:tcPr>
            <w:tcW w:w="878" w:type="pct"/>
            <w:tcBorders>
              <w:top w:val="single" w:sz="4" w:space="0" w:color="000000"/>
              <w:bottom w:val="single" w:sz="4" w:space="0" w:color="000000"/>
            </w:tcBorders>
            <w:vAlign w:val="center"/>
          </w:tcPr>
          <w:p w14:paraId="4E7023A9" w14:textId="7CA1A29B" w:rsidR="002F33C5" w:rsidRPr="002F33C5" w:rsidRDefault="002F33C5" w:rsidP="00706846">
            <w:pPr>
              <w:pStyle w:val="Body"/>
              <w:spacing w:after="0"/>
              <w:jc w:val="center"/>
              <w:rPr>
                <w:rFonts w:ascii="Arial" w:hAnsi="Arial" w:cs="Arial"/>
                <w:b/>
                <w:bCs/>
                <w:sz w:val="20"/>
                <w:szCs w:val="20"/>
              </w:rPr>
            </w:pPr>
            <w:r w:rsidRPr="003A300F">
              <w:rPr>
                <w:rFonts w:ascii="Arial" w:hAnsi="Arial" w:cs="Arial"/>
                <w:b/>
                <w:bCs/>
                <w:sz w:val="20"/>
                <w:szCs w:val="20"/>
              </w:rPr>
              <w:t>Species</w:t>
            </w:r>
          </w:p>
        </w:tc>
        <w:tc>
          <w:tcPr>
            <w:tcW w:w="802" w:type="pct"/>
            <w:tcBorders>
              <w:top w:val="single" w:sz="4" w:space="0" w:color="000000"/>
              <w:bottom w:val="single" w:sz="4" w:space="0" w:color="000000"/>
            </w:tcBorders>
            <w:vAlign w:val="center"/>
          </w:tcPr>
          <w:p w14:paraId="3F14FBFC" w14:textId="7C8BF7B3" w:rsidR="002F33C5" w:rsidRPr="002F33C5" w:rsidRDefault="00220A86" w:rsidP="00706846">
            <w:pPr>
              <w:pStyle w:val="Body"/>
              <w:spacing w:after="0"/>
              <w:jc w:val="center"/>
              <w:rPr>
                <w:rFonts w:ascii="Arial" w:hAnsi="Arial" w:cs="Arial"/>
                <w:b/>
                <w:bCs/>
                <w:sz w:val="20"/>
                <w:szCs w:val="20"/>
              </w:rPr>
            </w:pPr>
            <w:r>
              <w:rPr>
                <w:rFonts w:ascii="Arial" w:hAnsi="Arial" w:cs="Arial"/>
                <w:b/>
                <w:bCs/>
                <w:sz w:val="20"/>
                <w:szCs w:val="20"/>
              </w:rPr>
              <w:t>Vernacular</w:t>
            </w:r>
            <w:r w:rsidR="002F33C5" w:rsidRPr="003A300F">
              <w:rPr>
                <w:rFonts w:ascii="Arial" w:hAnsi="Arial" w:cs="Arial"/>
                <w:b/>
                <w:bCs/>
                <w:sz w:val="20"/>
                <w:szCs w:val="20"/>
              </w:rPr>
              <w:t xml:space="preserve"> Name</w:t>
            </w:r>
          </w:p>
        </w:tc>
        <w:tc>
          <w:tcPr>
            <w:tcW w:w="960" w:type="pct"/>
            <w:tcBorders>
              <w:top w:val="single" w:sz="4" w:space="0" w:color="000000"/>
              <w:bottom w:val="single" w:sz="4" w:space="0" w:color="000000"/>
            </w:tcBorders>
            <w:vAlign w:val="center"/>
          </w:tcPr>
          <w:p w14:paraId="2313DA79" w14:textId="632BB0FF" w:rsidR="002F33C5" w:rsidRPr="002F33C5" w:rsidRDefault="002F33C5" w:rsidP="00706846">
            <w:pPr>
              <w:pStyle w:val="Body"/>
              <w:spacing w:after="0"/>
              <w:jc w:val="center"/>
              <w:rPr>
                <w:rFonts w:ascii="Arial" w:hAnsi="Arial" w:cs="Arial"/>
                <w:b/>
                <w:bCs/>
                <w:sz w:val="20"/>
                <w:szCs w:val="20"/>
              </w:rPr>
            </w:pPr>
            <w:r w:rsidRPr="003A300F">
              <w:rPr>
                <w:rFonts w:ascii="Arial" w:hAnsi="Arial" w:cs="Arial"/>
                <w:b/>
                <w:bCs/>
                <w:sz w:val="20"/>
                <w:szCs w:val="20"/>
              </w:rPr>
              <w:t>Family</w:t>
            </w:r>
          </w:p>
        </w:tc>
        <w:tc>
          <w:tcPr>
            <w:tcW w:w="1270" w:type="pct"/>
            <w:tcBorders>
              <w:top w:val="single" w:sz="4" w:space="0" w:color="000000"/>
              <w:bottom w:val="single" w:sz="4" w:space="0" w:color="000000"/>
            </w:tcBorders>
            <w:vAlign w:val="center"/>
          </w:tcPr>
          <w:p w14:paraId="4BB12B53" w14:textId="1E320E7D" w:rsidR="002F33C5" w:rsidRPr="002F33C5" w:rsidRDefault="002F33C5" w:rsidP="00706846">
            <w:pPr>
              <w:pStyle w:val="Body"/>
              <w:spacing w:after="0"/>
              <w:jc w:val="center"/>
              <w:rPr>
                <w:rFonts w:ascii="Arial" w:hAnsi="Arial" w:cs="Arial"/>
                <w:b/>
                <w:bCs/>
                <w:sz w:val="20"/>
                <w:szCs w:val="20"/>
              </w:rPr>
            </w:pPr>
            <w:r w:rsidRPr="003A300F">
              <w:rPr>
                <w:rFonts w:ascii="Arial" w:hAnsi="Arial" w:cs="Arial"/>
                <w:b/>
                <w:bCs/>
                <w:sz w:val="20"/>
                <w:szCs w:val="20"/>
              </w:rPr>
              <w:t>Carapace Characteristics</w:t>
            </w:r>
          </w:p>
        </w:tc>
        <w:tc>
          <w:tcPr>
            <w:tcW w:w="1090" w:type="pct"/>
            <w:tcBorders>
              <w:top w:val="single" w:sz="4" w:space="0" w:color="000000"/>
              <w:bottom w:val="single" w:sz="4" w:space="0" w:color="000000"/>
            </w:tcBorders>
            <w:vAlign w:val="center"/>
          </w:tcPr>
          <w:p w14:paraId="66D7E10C" w14:textId="367F0CFD" w:rsidR="002F33C5" w:rsidRPr="002F33C5" w:rsidRDefault="002F33C5" w:rsidP="00706846">
            <w:pPr>
              <w:pStyle w:val="Body"/>
              <w:spacing w:after="0"/>
              <w:jc w:val="center"/>
              <w:rPr>
                <w:rFonts w:ascii="Arial" w:hAnsi="Arial" w:cs="Arial"/>
                <w:b/>
                <w:bCs/>
                <w:sz w:val="20"/>
                <w:szCs w:val="20"/>
              </w:rPr>
            </w:pPr>
            <w:r w:rsidRPr="003A300F">
              <w:rPr>
                <w:rFonts w:ascii="Arial" w:hAnsi="Arial" w:cs="Arial"/>
                <w:b/>
                <w:bCs/>
                <w:sz w:val="20"/>
                <w:szCs w:val="20"/>
              </w:rPr>
              <w:t>Distribution</w:t>
            </w:r>
          </w:p>
        </w:tc>
      </w:tr>
      <w:tr w:rsidR="00F33553" w:rsidRPr="00473B1A" w14:paraId="779340A4" w14:textId="77777777" w:rsidTr="001255E1">
        <w:tc>
          <w:tcPr>
            <w:tcW w:w="878" w:type="pct"/>
            <w:tcBorders>
              <w:top w:val="single" w:sz="4" w:space="0" w:color="000000"/>
            </w:tcBorders>
            <w:vAlign w:val="center"/>
          </w:tcPr>
          <w:p w14:paraId="1EB829E5" w14:textId="21C9C298" w:rsidR="00F33553" w:rsidRPr="00F33553" w:rsidRDefault="00F33553" w:rsidP="00F33553">
            <w:pPr>
              <w:pStyle w:val="Body"/>
              <w:spacing w:after="0"/>
              <w:rPr>
                <w:rFonts w:ascii="Arial" w:hAnsi="Arial" w:cs="Arial"/>
                <w:sz w:val="20"/>
                <w:szCs w:val="20"/>
              </w:rPr>
            </w:pPr>
            <w:r w:rsidRPr="003A300F">
              <w:rPr>
                <w:rFonts w:ascii="Arial" w:hAnsi="Arial" w:cs="Arial"/>
                <w:i/>
                <w:iCs/>
                <w:sz w:val="20"/>
                <w:szCs w:val="20"/>
              </w:rPr>
              <w:t>Chelonia mydas</w:t>
            </w:r>
          </w:p>
        </w:tc>
        <w:tc>
          <w:tcPr>
            <w:tcW w:w="802" w:type="pct"/>
            <w:tcBorders>
              <w:top w:val="single" w:sz="4" w:space="0" w:color="000000"/>
            </w:tcBorders>
            <w:vAlign w:val="center"/>
          </w:tcPr>
          <w:p w14:paraId="1A2C0313" w14:textId="5DF1ADB3" w:rsidR="00F33553" w:rsidRPr="00F33553" w:rsidRDefault="00F33553" w:rsidP="00F33553">
            <w:pPr>
              <w:pStyle w:val="Body"/>
              <w:spacing w:after="0"/>
              <w:rPr>
                <w:rFonts w:ascii="Arial" w:hAnsi="Arial" w:cs="Arial"/>
                <w:b/>
                <w:bCs/>
                <w:sz w:val="20"/>
                <w:szCs w:val="20"/>
              </w:rPr>
            </w:pPr>
            <w:r w:rsidRPr="003A300F">
              <w:rPr>
                <w:rFonts w:ascii="Arial" w:hAnsi="Arial" w:cs="Arial"/>
                <w:sz w:val="20"/>
                <w:szCs w:val="20"/>
              </w:rPr>
              <w:t>Green Turtle</w:t>
            </w:r>
            <w:r w:rsidRPr="003A300F">
              <w:rPr>
                <w:rFonts w:ascii="Arial" w:hAnsi="Arial" w:cs="Arial"/>
                <w:i/>
                <w:iCs/>
                <w:sz w:val="20"/>
                <w:szCs w:val="20"/>
              </w:rPr>
              <w:t xml:space="preserve"> </w:t>
            </w:r>
          </w:p>
        </w:tc>
        <w:tc>
          <w:tcPr>
            <w:tcW w:w="960" w:type="pct"/>
            <w:tcBorders>
              <w:top w:val="single" w:sz="4" w:space="0" w:color="000000"/>
            </w:tcBorders>
            <w:vAlign w:val="center"/>
          </w:tcPr>
          <w:p w14:paraId="257EA1F5" w14:textId="5D5A1E2A" w:rsidR="00F33553" w:rsidRPr="00F33553" w:rsidRDefault="00F33553" w:rsidP="00F33553">
            <w:pPr>
              <w:pStyle w:val="Body"/>
              <w:spacing w:after="0"/>
              <w:rPr>
                <w:rFonts w:ascii="Arial" w:hAnsi="Arial" w:cs="Arial"/>
                <w:b/>
                <w:bCs/>
                <w:sz w:val="20"/>
                <w:szCs w:val="20"/>
              </w:rPr>
            </w:pPr>
            <w:proofErr w:type="spellStart"/>
            <w:r w:rsidRPr="003A300F">
              <w:rPr>
                <w:rFonts w:ascii="Arial" w:hAnsi="Arial" w:cs="Arial"/>
                <w:sz w:val="20"/>
                <w:szCs w:val="20"/>
              </w:rPr>
              <w:t>Chelonidae</w:t>
            </w:r>
            <w:proofErr w:type="spellEnd"/>
          </w:p>
        </w:tc>
        <w:tc>
          <w:tcPr>
            <w:tcW w:w="1270" w:type="pct"/>
            <w:tcBorders>
              <w:top w:val="single" w:sz="4" w:space="0" w:color="000000"/>
            </w:tcBorders>
            <w:vAlign w:val="center"/>
          </w:tcPr>
          <w:p w14:paraId="0617F45F" w14:textId="654410B7" w:rsidR="00F33553" w:rsidRPr="00F33553" w:rsidRDefault="00F33553" w:rsidP="00F33553">
            <w:pPr>
              <w:pStyle w:val="Body"/>
              <w:spacing w:after="0"/>
              <w:rPr>
                <w:rFonts w:ascii="Arial" w:hAnsi="Arial" w:cs="Arial"/>
                <w:b/>
                <w:bCs/>
                <w:sz w:val="20"/>
                <w:szCs w:val="20"/>
              </w:rPr>
            </w:pPr>
            <w:r w:rsidRPr="003A300F">
              <w:rPr>
                <w:rFonts w:ascii="Arial" w:hAnsi="Arial" w:cs="Arial"/>
                <w:sz w:val="20"/>
                <w:szCs w:val="20"/>
              </w:rPr>
              <w:t>Grayish-green</w:t>
            </w:r>
          </w:p>
        </w:tc>
        <w:tc>
          <w:tcPr>
            <w:tcW w:w="1090" w:type="pct"/>
            <w:tcBorders>
              <w:top w:val="single" w:sz="4" w:space="0" w:color="000000"/>
            </w:tcBorders>
            <w:vAlign w:val="center"/>
          </w:tcPr>
          <w:p w14:paraId="6006951C" w14:textId="7F42260D" w:rsidR="00F33553" w:rsidRPr="00F33553" w:rsidRDefault="00F33553" w:rsidP="00F33553">
            <w:pPr>
              <w:pStyle w:val="Body"/>
              <w:spacing w:after="0"/>
              <w:rPr>
                <w:rFonts w:ascii="Arial" w:hAnsi="Arial" w:cs="Arial"/>
                <w:b/>
                <w:bCs/>
                <w:sz w:val="20"/>
                <w:szCs w:val="20"/>
                <w:lang w:val="pt-BR"/>
              </w:rPr>
            </w:pPr>
            <w:r w:rsidRPr="003A300F">
              <w:rPr>
                <w:rFonts w:ascii="Arial" w:hAnsi="Arial" w:cs="Arial"/>
                <w:sz w:val="20"/>
                <w:szCs w:val="20"/>
                <w:lang w:val="pt-BR"/>
              </w:rPr>
              <w:t xml:space="preserve">Costa Rica, Guinea-Bissau, </w:t>
            </w:r>
            <w:r w:rsidRPr="003A300F">
              <w:rPr>
                <w:rFonts w:ascii="Arial" w:hAnsi="Arial" w:cs="Arial"/>
                <w:sz w:val="20"/>
                <w:szCs w:val="20"/>
                <w:lang w:val="pt-BR"/>
              </w:rPr>
              <w:lastRenderedPageBreak/>
              <w:t>Mexico, Ascension Island (UK), Suriname, Trindade Island (Brazil)</w:t>
            </w:r>
          </w:p>
        </w:tc>
      </w:tr>
      <w:tr w:rsidR="00E53E30" w:rsidRPr="00E53E30" w14:paraId="2B908602" w14:textId="77777777" w:rsidTr="001255E1">
        <w:tc>
          <w:tcPr>
            <w:tcW w:w="878" w:type="pct"/>
          </w:tcPr>
          <w:p w14:paraId="6723BBE0" w14:textId="3D7F327F" w:rsidR="00E53E30" w:rsidRPr="00E53E30" w:rsidRDefault="004C23F9" w:rsidP="00E53E30">
            <w:pPr>
              <w:pStyle w:val="Body"/>
              <w:spacing w:after="0"/>
              <w:rPr>
                <w:rFonts w:ascii="Arial" w:hAnsi="Arial" w:cs="Arial"/>
                <w:b/>
                <w:bCs/>
                <w:sz w:val="20"/>
                <w:szCs w:val="20"/>
                <w:lang w:val="pt-BR"/>
              </w:rPr>
            </w:pPr>
            <w:r w:rsidRPr="004C23F9">
              <w:rPr>
                <w:rFonts w:ascii="Arial" w:hAnsi="Arial" w:cs="Arial"/>
                <w:i/>
                <w:iCs/>
                <w:sz w:val="20"/>
                <w:szCs w:val="20"/>
              </w:rPr>
              <w:lastRenderedPageBreak/>
              <w:t xml:space="preserve">Eretmochelys imbricata </w:t>
            </w:r>
          </w:p>
        </w:tc>
        <w:tc>
          <w:tcPr>
            <w:tcW w:w="802" w:type="pct"/>
          </w:tcPr>
          <w:p w14:paraId="60EB7A95" w14:textId="07CE5A01" w:rsidR="00E53E30" w:rsidRPr="00E53E30" w:rsidRDefault="004C23F9" w:rsidP="00E53E30">
            <w:pPr>
              <w:pStyle w:val="Body"/>
              <w:spacing w:after="0"/>
              <w:rPr>
                <w:rFonts w:ascii="Arial" w:hAnsi="Arial" w:cs="Arial"/>
                <w:b/>
                <w:bCs/>
                <w:sz w:val="20"/>
                <w:szCs w:val="20"/>
                <w:lang w:val="pt-BR"/>
              </w:rPr>
            </w:pPr>
            <w:r w:rsidRPr="00E53E30">
              <w:rPr>
                <w:rFonts w:ascii="Arial" w:hAnsi="Arial" w:cs="Arial"/>
                <w:sz w:val="20"/>
                <w:szCs w:val="20"/>
              </w:rPr>
              <w:t>Hawksbill Turtle</w:t>
            </w:r>
          </w:p>
        </w:tc>
        <w:tc>
          <w:tcPr>
            <w:tcW w:w="960" w:type="pct"/>
          </w:tcPr>
          <w:p w14:paraId="44CA89C9" w14:textId="6BA976E3" w:rsidR="00E53E30" w:rsidRPr="00E53E30" w:rsidRDefault="00E53E30" w:rsidP="00E53E30">
            <w:pPr>
              <w:pStyle w:val="Body"/>
              <w:spacing w:after="0"/>
              <w:rPr>
                <w:rFonts w:ascii="Arial" w:hAnsi="Arial" w:cs="Arial"/>
                <w:b/>
                <w:bCs/>
                <w:sz w:val="20"/>
                <w:szCs w:val="20"/>
                <w:lang w:val="pt-BR"/>
              </w:rPr>
            </w:pPr>
            <w:proofErr w:type="spellStart"/>
            <w:r w:rsidRPr="00E53E30">
              <w:rPr>
                <w:rFonts w:ascii="Arial" w:hAnsi="Arial" w:cs="Arial"/>
                <w:sz w:val="20"/>
                <w:szCs w:val="20"/>
              </w:rPr>
              <w:t>Chelonidae</w:t>
            </w:r>
            <w:proofErr w:type="spellEnd"/>
          </w:p>
        </w:tc>
        <w:tc>
          <w:tcPr>
            <w:tcW w:w="1270" w:type="pct"/>
          </w:tcPr>
          <w:p w14:paraId="2914ADD3" w14:textId="5F42E3F0" w:rsidR="00E53E30" w:rsidRPr="00E53E30" w:rsidRDefault="00E53E30" w:rsidP="00E53E30">
            <w:pPr>
              <w:pStyle w:val="Body"/>
              <w:spacing w:after="0"/>
              <w:rPr>
                <w:rFonts w:ascii="Arial" w:hAnsi="Arial" w:cs="Arial"/>
                <w:b/>
                <w:bCs/>
                <w:sz w:val="20"/>
                <w:szCs w:val="20"/>
                <w:lang w:val="pt-BR"/>
              </w:rPr>
            </w:pPr>
            <w:r w:rsidRPr="00E53E30">
              <w:rPr>
                <w:rFonts w:ascii="Arial" w:hAnsi="Arial" w:cs="Arial"/>
                <w:sz w:val="20"/>
                <w:szCs w:val="20"/>
              </w:rPr>
              <w:t>Brown</w:t>
            </w:r>
          </w:p>
        </w:tc>
        <w:tc>
          <w:tcPr>
            <w:tcW w:w="1090" w:type="pct"/>
          </w:tcPr>
          <w:p w14:paraId="195D4E46" w14:textId="242F6999" w:rsidR="00E53E30" w:rsidRPr="00E53E30" w:rsidRDefault="00E53E30" w:rsidP="00E53E30">
            <w:pPr>
              <w:pStyle w:val="Body"/>
              <w:spacing w:after="0"/>
              <w:rPr>
                <w:rFonts w:ascii="Arial" w:hAnsi="Arial" w:cs="Arial"/>
                <w:b/>
                <w:bCs/>
                <w:sz w:val="20"/>
                <w:szCs w:val="20"/>
              </w:rPr>
            </w:pPr>
            <w:r w:rsidRPr="00E53E30">
              <w:rPr>
                <w:rFonts w:ascii="Arial" w:hAnsi="Arial" w:cs="Arial"/>
                <w:sz w:val="20"/>
                <w:szCs w:val="20"/>
              </w:rPr>
              <w:t>Subtropical and tropical waters of the Atlantic (Caribbean, Brazil), Pacific, and Indian Oceans</w:t>
            </w:r>
          </w:p>
        </w:tc>
      </w:tr>
      <w:tr w:rsidR="001708F9" w:rsidRPr="00E53E30" w14:paraId="0C1BCA0E" w14:textId="77777777" w:rsidTr="001255E1">
        <w:tc>
          <w:tcPr>
            <w:tcW w:w="878" w:type="pct"/>
            <w:vAlign w:val="center"/>
          </w:tcPr>
          <w:p w14:paraId="6271C581" w14:textId="760D1D12" w:rsidR="001708F9" w:rsidRPr="001708F9" w:rsidRDefault="001708F9" w:rsidP="001708F9">
            <w:pPr>
              <w:pStyle w:val="Body"/>
              <w:spacing w:after="0"/>
              <w:rPr>
                <w:rFonts w:ascii="Arial" w:hAnsi="Arial" w:cs="Arial"/>
                <w:b/>
                <w:bCs/>
                <w:sz w:val="20"/>
                <w:szCs w:val="20"/>
              </w:rPr>
            </w:pPr>
            <w:proofErr w:type="spellStart"/>
            <w:r w:rsidRPr="003A300F">
              <w:rPr>
                <w:rFonts w:ascii="Arial" w:hAnsi="Arial" w:cs="Arial"/>
                <w:i/>
                <w:iCs/>
                <w:sz w:val="20"/>
                <w:szCs w:val="20"/>
              </w:rPr>
              <w:t>Lepidochelys</w:t>
            </w:r>
            <w:proofErr w:type="spellEnd"/>
            <w:r w:rsidRPr="003A300F">
              <w:rPr>
                <w:rFonts w:ascii="Arial" w:hAnsi="Arial" w:cs="Arial"/>
                <w:i/>
                <w:iCs/>
                <w:sz w:val="20"/>
                <w:szCs w:val="20"/>
              </w:rPr>
              <w:t xml:space="preserve"> </w:t>
            </w:r>
            <w:proofErr w:type="spellStart"/>
            <w:r w:rsidRPr="001708F9">
              <w:rPr>
                <w:rFonts w:ascii="Arial" w:hAnsi="Arial" w:cs="Arial"/>
                <w:i/>
                <w:iCs/>
                <w:sz w:val="20"/>
                <w:szCs w:val="20"/>
              </w:rPr>
              <w:t>olivácea</w:t>
            </w:r>
            <w:proofErr w:type="spellEnd"/>
          </w:p>
        </w:tc>
        <w:tc>
          <w:tcPr>
            <w:tcW w:w="802" w:type="pct"/>
            <w:vAlign w:val="center"/>
          </w:tcPr>
          <w:p w14:paraId="41B2CA58" w14:textId="707588CB" w:rsidR="001708F9" w:rsidRPr="001708F9" w:rsidRDefault="001708F9" w:rsidP="001708F9">
            <w:pPr>
              <w:pStyle w:val="Body"/>
              <w:spacing w:after="0"/>
              <w:rPr>
                <w:rFonts w:ascii="Arial" w:hAnsi="Arial" w:cs="Arial"/>
                <w:sz w:val="20"/>
                <w:szCs w:val="20"/>
              </w:rPr>
            </w:pPr>
            <w:r w:rsidRPr="003A300F">
              <w:rPr>
                <w:rFonts w:ascii="Arial" w:hAnsi="Arial" w:cs="Arial"/>
                <w:sz w:val="20"/>
                <w:szCs w:val="20"/>
              </w:rPr>
              <w:t>Olive Ridley Turtle</w:t>
            </w:r>
            <w:r w:rsidRPr="001708F9">
              <w:rPr>
                <w:rFonts w:ascii="Arial" w:hAnsi="Arial" w:cs="Arial"/>
                <w:i/>
                <w:iCs/>
                <w:sz w:val="20"/>
                <w:szCs w:val="20"/>
              </w:rPr>
              <w:t xml:space="preserve"> </w:t>
            </w:r>
          </w:p>
        </w:tc>
        <w:tc>
          <w:tcPr>
            <w:tcW w:w="960" w:type="pct"/>
            <w:vAlign w:val="center"/>
          </w:tcPr>
          <w:p w14:paraId="03095BB4" w14:textId="360FCE1A" w:rsidR="001708F9" w:rsidRPr="001708F9" w:rsidRDefault="001708F9" w:rsidP="001708F9">
            <w:pPr>
              <w:pStyle w:val="Body"/>
              <w:spacing w:after="0"/>
              <w:rPr>
                <w:rFonts w:ascii="Arial" w:hAnsi="Arial" w:cs="Arial"/>
                <w:b/>
                <w:bCs/>
                <w:sz w:val="20"/>
                <w:szCs w:val="20"/>
              </w:rPr>
            </w:pPr>
            <w:proofErr w:type="spellStart"/>
            <w:r w:rsidRPr="003A300F">
              <w:rPr>
                <w:rFonts w:ascii="Arial" w:hAnsi="Arial" w:cs="Arial"/>
                <w:sz w:val="20"/>
                <w:szCs w:val="20"/>
              </w:rPr>
              <w:t>Chelonidae</w:t>
            </w:r>
            <w:proofErr w:type="spellEnd"/>
          </w:p>
        </w:tc>
        <w:tc>
          <w:tcPr>
            <w:tcW w:w="1270" w:type="pct"/>
            <w:vAlign w:val="center"/>
          </w:tcPr>
          <w:p w14:paraId="190FB1AE" w14:textId="17627CDD" w:rsidR="001708F9" w:rsidRPr="001708F9" w:rsidRDefault="001708F9" w:rsidP="001708F9">
            <w:pPr>
              <w:pStyle w:val="Body"/>
              <w:spacing w:after="0"/>
              <w:rPr>
                <w:rFonts w:ascii="Arial" w:hAnsi="Arial" w:cs="Arial"/>
                <w:b/>
                <w:bCs/>
                <w:sz w:val="20"/>
                <w:szCs w:val="20"/>
              </w:rPr>
            </w:pPr>
            <w:r w:rsidRPr="003A300F">
              <w:rPr>
                <w:rFonts w:ascii="Arial" w:hAnsi="Arial" w:cs="Arial"/>
                <w:sz w:val="20"/>
                <w:szCs w:val="20"/>
              </w:rPr>
              <w:t>Olive-green dorsally, light yellow ventrally, smallest among Brazilian species</w:t>
            </w:r>
          </w:p>
        </w:tc>
        <w:tc>
          <w:tcPr>
            <w:tcW w:w="1090" w:type="pct"/>
            <w:vAlign w:val="center"/>
          </w:tcPr>
          <w:p w14:paraId="0A2016EA" w14:textId="385CDAFD" w:rsidR="001708F9" w:rsidRPr="001708F9" w:rsidRDefault="001708F9" w:rsidP="001708F9">
            <w:pPr>
              <w:pStyle w:val="Body"/>
              <w:spacing w:after="0"/>
              <w:rPr>
                <w:rFonts w:ascii="Arial" w:hAnsi="Arial" w:cs="Arial"/>
                <w:b/>
                <w:bCs/>
                <w:sz w:val="20"/>
                <w:szCs w:val="20"/>
              </w:rPr>
            </w:pPr>
            <w:r w:rsidRPr="003A300F">
              <w:rPr>
                <w:rFonts w:ascii="Arial" w:hAnsi="Arial" w:cs="Arial"/>
                <w:sz w:val="20"/>
                <w:szCs w:val="20"/>
              </w:rPr>
              <w:t>Indian, Pacific, and Atlantic Oceans (French Guiana, Brazil, Africa)</w:t>
            </w:r>
          </w:p>
        </w:tc>
      </w:tr>
      <w:tr w:rsidR="00410660" w:rsidRPr="00E53E30" w14:paraId="52299607" w14:textId="77777777" w:rsidTr="001255E1">
        <w:tc>
          <w:tcPr>
            <w:tcW w:w="878" w:type="pct"/>
            <w:vAlign w:val="center"/>
          </w:tcPr>
          <w:p w14:paraId="212333A9" w14:textId="2F6BA2FC" w:rsidR="00410660" w:rsidRPr="00410660" w:rsidRDefault="00410660" w:rsidP="00410660">
            <w:pPr>
              <w:pStyle w:val="Body"/>
              <w:spacing w:after="0"/>
              <w:rPr>
                <w:rFonts w:ascii="Arial" w:hAnsi="Arial" w:cs="Arial"/>
                <w:b/>
                <w:bCs/>
                <w:sz w:val="20"/>
                <w:szCs w:val="20"/>
              </w:rPr>
            </w:pPr>
            <w:r w:rsidRPr="003A300F">
              <w:rPr>
                <w:rFonts w:ascii="Arial" w:hAnsi="Arial" w:cs="Arial"/>
                <w:i/>
                <w:iCs/>
                <w:sz w:val="20"/>
                <w:szCs w:val="20"/>
              </w:rPr>
              <w:t xml:space="preserve">Caretta </w:t>
            </w:r>
            <w:proofErr w:type="spellStart"/>
            <w:r w:rsidRPr="003A300F">
              <w:rPr>
                <w:rFonts w:ascii="Arial" w:hAnsi="Arial" w:cs="Arial"/>
                <w:i/>
                <w:iCs/>
                <w:sz w:val="20"/>
                <w:szCs w:val="20"/>
              </w:rPr>
              <w:t>caretta</w:t>
            </w:r>
            <w:proofErr w:type="spellEnd"/>
          </w:p>
        </w:tc>
        <w:tc>
          <w:tcPr>
            <w:tcW w:w="802" w:type="pct"/>
            <w:vAlign w:val="center"/>
          </w:tcPr>
          <w:p w14:paraId="5E819330" w14:textId="0A8B6155" w:rsidR="00410660" w:rsidRPr="00410660" w:rsidRDefault="00410660" w:rsidP="00410660">
            <w:pPr>
              <w:pStyle w:val="Body"/>
              <w:spacing w:after="0"/>
              <w:rPr>
                <w:rFonts w:ascii="Arial" w:hAnsi="Arial" w:cs="Arial"/>
                <w:sz w:val="20"/>
                <w:szCs w:val="20"/>
              </w:rPr>
            </w:pPr>
            <w:r w:rsidRPr="003A300F">
              <w:rPr>
                <w:rFonts w:ascii="Arial" w:hAnsi="Arial" w:cs="Arial"/>
                <w:sz w:val="20"/>
                <w:szCs w:val="20"/>
              </w:rPr>
              <w:t>Loggerhead Turtle</w:t>
            </w:r>
            <w:r w:rsidRPr="00410660">
              <w:rPr>
                <w:rFonts w:ascii="Arial" w:hAnsi="Arial" w:cs="Arial"/>
                <w:i/>
                <w:iCs/>
                <w:sz w:val="20"/>
                <w:szCs w:val="20"/>
              </w:rPr>
              <w:t xml:space="preserve"> </w:t>
            </w:r>
          </w:p>
        </w:tc>
        <w:tc>
          <w:tcPr>
            <w:tcW w:w="960" w:type="pct"/>
            <w:vAlign w:val="center"/>
          </w:tcPr>
          <w:p w14:paraId="2BF88C81" w14:textId="2A59D741" w:rsidR="00410660" w:rsidRPr="00410660" w:rsidRDefault="00410660" w:rsidP="00410660">
            <w:pPr>
              <w:pStyle w:val="Body"/>
              <w:spacing w:after="0"/>
              <w:rPr>
                <w:rFonts w:ascii="Arial" w:hAnsi="Arial" w:cs="Arial"/>
                <w:b/>
                <w:bCs/>
                <w:sz w:val="20"/>
                <w:szCs w:val="20"/>
              </w:rPr>
            </w:pPr>
            <w:proofErr w:type="spellStart"/>
            <w:r w:rsidRPr="003A300F">
              <w:rPr>
                <w:rFonts w:ascii="Arial" w:hAnsi="Arial" w:cs="Arial"/>
                <w:sz w:val="20"/>
                <w:szCs w:val="20"/>
              </w:rPr>
              <w:t>Chelonidae</w:t>
            </w:r>
            <w:proofErr w:type="spellEnd"/>
          </w:p>
        </w:tc>
        <w:tc>
          <w:tcPr>
            <w:tcW w:w="1270" w:type="pct"/>
            <w:vAlign w:val="center"/>
          </w:tcPr>
          <w:p w14:paraId="7932F233" w14:textId="53A3AC02" w:rsidR="00410660" w:rsidRPr="00410660" w:rsidRDefault="00410660" w:rsidP="00410660">
            <w:pPr>
              <w:pStyle w:val="Body"/>
              <w:spacing w:after="0"/>
              <w:rPr>
                <w:rFonts w:ascii="Arial" w:hAnsi="Arial" w:cs="Arial"/>
                <w:b/>
                <w:bCs/>
                <w:sz w:val="20"/>
                <w:szCs w:val="20"/>
              </w:rPr>
            </w:pPr>
            <w:r w:rsidRPr="003A300F">
              <w:rPr>
                <w:rFonts w:ascii="Arial" w:hAnsi="Arial" w:cs="Arial"/>
                <w:sz w:val="20"/>
                <w:szCs w:val="20"/>
              </w:rPr>
              <w:t>Yellowish-brown, disproportionately large head</w:t>
            </w:r>
          </w:p>
        </w:tc>
        <w:tc>
          <w:tcPr>
            <w:tcW w:w="1090" w:type="pct"/>
            <w:vAlign w:val="center"/>
          </w:tcPr>
          <w:p w14:paraId="3282775A" w14:textId="490AA8EF" w:rsidR="00410660" w:rsidRPr="00410660" w:rsidRDefault="00410660" w:rsidP="00410660">
            <w:pPr>
              <w:pStyle w:val="Body"/>
              <w:spacing w:after="0"/>
              <w:rPr>
                <w:rFonts w:ascii="Arial" w:hAnsi="Arial" w:cs="Arial"/>
                <w:b/>
                <w:bCs/>
                <w:sz w:val="20"/>
                <w:szCs w:val="20"/>
              </w:rPr>
            </w:pPr>
            <w:r w:rsidRPr="003A300F">
              <w:rPr>
                <w:rFonts w:ascii="Arial" w:hAnsi="Arial" w:cs="Arial"/>
                <w:sz w:val="20"/>
                <w:szCs w:val="20"/>
              </w:rPr>
              <w:t>Southeastern USA, Cape Verde, Brazil</w:t>
            </w:r>
          </w:p>
        </w:tc>
      </w:tr>
      <w:tr w:rsidR="001255E1" w:rsidRPr="00E53E30" w14:paraId="192B97E5" w14:textId="77777777" w:rsidTr="001255E1">
        <w:tc>
          <w:tcPr>
            <w:tcW w:w="878" w:type="pct"/>
          </w:tcPr>
          <w:p w14:paraId="206D7EAF" w14:textId="158CC24C" w:rsidR="001255E1" w:rsidRPr="001255E1" w:rsidRDefault="001255E1" w:rsidP="001255E1">
            <w:pPr>
              <w:pStyle w:val="Body"/>
              <w:spacing w:after="0"/>
              <w:rPr>
                <w:rFonts w:ascii="Arial" w:hAnsi="Arial" w:cs="Arial"/>
                <w:b/>
                <w:bCs/>
                <w:i/>
                <w:iCs/>
                <w:sz w:val="20"/>
                <w:szCs w:val="20"/>
              </w:rPr>
            </w:pPr>
            <w:r w:rsidRPr="001255E1">
              <w:rPr>
                <w:rFonts w:ascii="Arial" w:hAnsi="Arial" w:cs="Arial"/>
                <w:i/>
                <w:iCs/>
                <w:sz w:val="20"/>
                <w:szCs w:val="20"/>
              </w:rPr>
              <w:t>Dermochelys coriacea</w:t>
            </w:r>
          </w:p>
        </w:tc>
        <w:tc>
          <w:tcPr>
            <w:tcW w:w="802" w:type="pct"/>
          </w:tcPr>
          <w:p w14:paraId="23A1C7E2" w14:textId="652DACD3" w:rsidR="001255E1" w:rsidRPr="001255E1" w:rsidRDefault="001255E1" w:rsidP="001255E1">
            <w:pPr>
              <w:pStyle w:val="Body"/>
              <w:spacing w:after="0"/>
              <w:rPr>
                <w:rFonts w:ascii="Arial" w:hAnsi="Arial" w:cs="Arial"/>
                <w:b/>
                <w:bCs/>
                <w:sz w:val="20"/>
                <w:szCs w:val="20"/>
              </w:rPr>
            </w:pPr>
            <w:r w:rsidRPr="001255E1">
              <w:rPr>
                <w:rFonts w:ascii="Arial" w:hAnsi="Arial" w:cs="Arial"/>
                <w:sz w:val="20"/>
                <w:szCs w:val="20"/>
              </w:rPr>
              <w:t xml:space="preserve">Leatherback Turtle </w:t>
            </w:r>
          </w:p>
        </w:tc>
        <w:tc>
          <w:tcPr>
            <w:tcW w:w="960" w:type="pct"/>
          </w:tcPr>
          <w:p w14:paraId="107DE772" w14:textId="65C57EB2" w:rsidR="001255E1" w:rsidRPr="001255E1" w:rsidRDefault="001255E1" w:rsidP="001255E1">
            <w:pPr>
              <w:pStyle w:val="Body"/>
              <w:spacing w:after="0"/>
              <w:rPr>
                <w:rFonts w:ascii="Arial" w:hAnsi="Arial" w:cs="Arial"/>
                <w:b/>
                <w:bCs/>
                <w:sz w:val="20"/>
                <w:szCs w:val="20"/>
              </w:rPr>
            </w:pPr>
            <w:proofErr w:type="spellStart"/>
            <w:r w:rsidRPr="001255E1">
              <w:rPr>
                <w:rFonts w:ascii="Arial" w:hAnsi="Arial" w:cs="Arial"/>
                <w:sz w:val="20"/>
                <w:szCs w:val="20"/>
              </w:rPr>
              <w:t>Dermochelydae</w:t>
            </w:r>
            <w:proofErr w:type="spellEnd"/>
          </w:p>
        </w:tc>
        <w:tc>
          <w:tcPr>
            <w:tcW w:w="1270" w:type="pct"/>
          </w:tcPr>
          <w:p w14:paraId="4924B8AF" w14:textId="649A647A" w:rsidR="001255E1" w:rsidRPr="001255E1" w:rsidRDefault="001255E1" w:rsidP="001255E1">
            <w:pPr>
              <w:pStyle w:val="Body"/>
              <w:spacing w:after="0"/>
              <w:rPr>
                <w:rFonts w:ascii="Arial" w:hAnsi="Arial" w:cs="Arial"/>
                <w:b/>
                <w:bCs/>
                <w:sz w:val="20"/>
                <w:szCs w:val="20"/>
              </w:rPr>
            </w:pPr>
            <w:r w:rsidRPr="001255E1">
              <w:rPr>
                <w:rFonts w:ascii="Arial" w:hAnsi="Arial" w:cs="Arial"/>
                <w:sz w:val="20"/>
                <w:szCs w:val="20"/>
              </w:rPr>
              <w:t>Black with white, pink, or bluish spots; lacks scutes on the carapace, fins, and head</w:t>
            </w:r>
          </w:p>
        </w:tc>
        <w:tc>
          <w:tcPr>
            <w:tcW w:w="1090" w:type="pct"/>
          </w:tcPr>
          <w:p w14:paraId="20CDFB3A" w14:textId="120D9927" w:rsidR="001255E1" w:rsidRPr="001255E1" w:rsidRDefault="001255E1" w:rsidP="001255E1">
            <w:pPr>
              <w:pStyle w:val="Body"/>
              <w:spacing w:after="0"/>
              <w:rPr>
                <w:rFonts w:ascii="Arial" w:hAnsi="Arial" w:cs="Arial"/>
                <w:b/>
                <w:bCs/>
                <w:sz w:val="20"/>
                <w:szCs w:val="20"/>
              </w:rPr>
            </w:pPr>
            <w:r w:rsidRPr="001255E1">
              <w:rPr>
                <w:rFonts w:ascii="Arial" w:hAnsi="Arial" w:cs="Arial"/>
                <w:sz w:val="20"/>
                <w:szCs w:val="20"/>
              </w:rPr>
              <w:t>Congo, Caribbean, southern USA, temperate and even subpolar waters</w:t>
            </w:r>
          </w:p>
        </w:tc>
      </w:tr>
    </w:tbl>
    <w:p w14:paraId="0A8C84EC" w14:textId="77777777" w:rsidR="002E4874" w:rsidRPr="00E53E30" w:rsidRDefault="002E4874" w:rsidP="00EB1617">
      <w:pPr>
        <w:pStyle w:val="Body"/>
        <w:rPr>
          <w:rFonts w:ascii="Arial" w:hAnsi="Arial" w:cs="Arial"/>
          <w:b/>
          <w:bCs/>
        </w:rPr>
      </w:pPr>
    </w:p>
    <w:p w14:paraId="38B207CF" w14:textId="77777777" w:rsidR="00790ADA" w:rsidRPr="00AB7F93" w:rsidRDefault="00790ADA" w:rsidP="00441B6F">
      <w:pPr>
        <w:pStyle w:val="Body"/>
        <w:spacing w:after="0"/>
        <w:rPr>
          <w:rFonts w:ascii="Arial" w:hAnsi="Arial" w:cs="Arial"/>
        </w:rPr>
      </w:pPr>
    </w:p>
    <w:p w14:paraId="11ED4B8D" w14:textId="2CB218BB" w:rsidR="002D0033" w:rsidRPr="002D0033" w:rsidRDefault="006C7644" w:rsidP="002D0033">
      <w:pPr>
        <w:pStyle w:val="Body"/>
        <w:rPr>
          <w:rFonts w:ascii="Arial" w:hAnsi="Arial" w:cs="Arial"/>
          <w:iCs/>
        </w:rPr>
      </w:pPr>
      <w:r w:rsidRPr="002D0033">
        <w:rPr>
          <w:rFonts w:ascii="Arial" w:hAnsi="Arial" w:cs="Arial"/>
          <w:b/>
          <w:iCs/>
          <w:caps/>
          <w:sz w:val="22"/>
        </w:rPr>
        <w:t>2</w:t>
      </w:r>
      <w:r w:rsidR="00D05CD6">
        <w:rPr>
          <w:rFonts w:ascii="Arial" w:hAnsi="Arial" w:cs="Arial"/>
          <w:b/>
          <w:iCs/>
          <w:caps/>
          <w:sz w:val="22"/>
        </w:rPr>
        <w:t>.</w:t>
      </w:r>
      <w:r w:rsidRPr="002D0033">
        <w:rPr>
          <w:rFonts w:ascii="Arial" w:hAnsi="Arial" w:cs="Arial"/>
          <w:b/>
          <w:iCs/>
          <w:caps/>
          <w:sz w:val="22"/>
        </w:rPr>
        <w:t xml:space="preserve"> </w:t>
      </w:r>
      <w:r w:rsidR="00506519" w:rsidRPr="00506519">
        <w:rPr>
          <w:rFonts w:ascii="Arial" w:hAnsi="Arial" w:cs="Arial"/>
          <w:b/>
          <w:iCs/>
          <w:caps/>
          <w:sz w:val="22"/>
        </w:rPr>
        <w:t>GREENHOUSE EFFECT AND CLIMATE CHANGE</w:t>
      </w:r>
    </w:p>
    <w:p w14:paraId="64A9FA36" w14:textId="25AB2270" w:rsidR="00650DBF" w:rsidRPr="00650DBF" w:rsidRDefault="00650DBF" w:rsidP="00650DBF">
      <w:pPr>
        <w:pStyle w:val="Body"/>
        <w:rPr>
          <w:rFonts w:ascii="Arial" w:hAnsi="Arial" w:cs="Arial"/>
          <w:iCs/>
        </w:rPr>
      </w:pPr>
      <w:r w:rsidRPr="00650DBF">
        <w:rPr>
          <w:rFonts w:ascii="Arial" w:hAnsi="Arial" w:cs="Arial"/>
          <w:iCs/>
        </w:rPr>
        <w:t xml:space="preserve">The greenhouse effect is a fundamental natural phenomenon that sustains </w:t>
      </w:r>
      <w:r w:rsidR="007C1FE0">
        <w:rPr>
          <w:rFonts w:ascii="Arial" w:hAnsi="Arial" w:cs="Arial"/>
          <w:iCs/>
        </w:rPr>
        <w:t>life</w:t>
      </w:r>
      <w:r w:rsidRPr="00650DBF">
        <w:rPr>
          <w:rFonts w:ascii="Arial" w:hAnsi="Arial" w:cs="Arial"/>
          <w:iCs/>
        </w:rPr>
        <w:t xml:space="preserve"> on Earth. It occurs when atmospheric gases, including carbon dioxide (CO</w:t>
      </w:r>
      <w:r w:rsidRPr="00650DBF">
        <w:rPr>
          <w:rFonts w:ascii="Cambria Math" w:hAnsi="Cambria Math" w:cs="Cambria Math"/>
          <w:iCs/>
        </w:rPr>
        <w:t>₂</w:t>
      </w:r>
      <w:r w:rsidRPr="00650DBF">
        <w:rPr>
          <w:rFonts w:ascii="Arial" w:hAnsi="Arial" w:cs="Arial"/>
          <w:iCs/>
        </w:rPr>
        <w:t>), methane (CH</w:t>
      </w:r>
      <w:r w:rsidRPr="00650DBF">
        <w:rPr>
          <w:rFonts w:ascii="Cambria Math" w:hAnsi="Cambria Math" w:cs="Cambria Math"/>
          <w:iCs/>
        </w:rPr>
        <w:t>₄</w:t>
      </w:r>
      <w:r w:rsidRPr="00650DBF">
        <w:rPr>
          <w:rFonts w:ascii="Arial" w:hAnsi="Arial" w:cs="Arial"/>
          <w:iCs/>
        </w:rPr>
        <w:t>), nitrous oxide (N</w:t>
      </w:r>
      <w:r w:rsidRPr="00650DBF">
        <w:rPr>
          <w:rFonts w:ascii="Cambria Math" w:hAnsi="Cambria Math" w:cs="Cambria Math"/>
          <w:iCs/>
        </w:rPr>
        <w:t>₂</w:t>
      </w:r>
      <w:r w:rsidRPr="00650DBF">
        <w:rPr>
          <w:rFonts w:ascii="Arial" w:hAnsi="Arial" w:cs="Arial"/>
          <w:iCs/>
        </w:rPr>
        <w:t xml:space="preserve">O), and water vapor, absorb and retain part of the heat radiated by the Earth's surface, preventing its complete dissipation into space. This process regulates the planet’s temperature, creating conditions conducive to life. Without it, the global average temperature would be approximately 33°C lower, rendering most known ecosystems unviable </w:t>
      </w:r>
      <w:r w:rsidR="00CD1DD3">
        <w:rPr>
          <w:rFonts w:ascii="Arial" w:hAnsi="Arial" w:cs="Arial"/>
          <w:iCs/>
        </w:rPr>
        <w:t>[10]</w:t>
      </w:r>
      <w:r w:rsidRPr="00650DBF">
        <w:rPr>
          <w:rFonts w:ascii="Arial" w:hAnsi="Arial" w:cs="Arial"/>
          <w:iCs/>
        </w:rPr>
        <w:t>.</w:t>
      </w:r>
    </w:p>
    <w:p w14:paraId="57781AD1" w14:textId="71B76D94" w:rsidR="002D0033" w:rsidRDefault="00650DBF" w:rsidP="00650DBF">
      <w:pPr>
        <w:pStyle w:val="Body"/>
        <w:rPr>
          <w:rFonts w:ascii="Arial" w:hAnsi="Arial" w:cs="Arial"/>
          <w:iCs/>
        </w:rPr>
      </w:pPr>
      <w:r w:rsidRPr="00650DBF">
        <w:rPr>
          <w:rFonts w:ascii="Arial" w:hAnsi="Arial" w:cs="Arial"/>
          <w:iCs/>
        </w:rPr>
        <w:t>However, the unchecked rise in greenhouse gas (GHG) emissions, largely driven by human activities, has amplified this natural mechanism, leading to global warming and accelerating climate change</w:t>
      </w:r>
      <w:r w:rsidR="001F1E3D">
        <w:rPr>
          <w:rFonts w:ascii="Arial" w:hAnsi="Arial" w:cs="Arial"/>
          <w:iCs/>
        </w:rPr>
        <w:t xml:space="preserve"> [11]</w:t>
      </w:r>
      <w:r w:rsidRPr="00650DBF">
        <w:rPr>
          <w:rFonts w:ascii="Arial" w:hAnsi="Arial" w:cs="Arial"/>
          <w:iCs/>
        </w:rPr>
        <w:t>. Since the Industrial Revolution, atmospheric CO</w:t>
      </w:r>
      <w:r w:rsidRPr="00650DBF">
        <w:rPr>
          <w:rFonts w:ascii="Cambria Math" w:hAnsi="Cambria Math" w:cs="Cambria Math"/>
          <w:iCs/>
        </w:rPr>
        <w:t>₂</w:t>
      </w:r>
      <w:r w:rsidRPr="00650DBF">
        <w:rPr>
          <w:rFonts w:ascii="Arial" w:hAnsi="Arial" w:cs="Arial"/>
          <w:iCs/>
        </w:rPr>
        <w:t xml:space="preserve"> levels have steadily increased due to fossil fuel combustion, deforestation, and unsustainable agricultural practices</w:t>
      </w:r>
      <w:r w:rsidR="001F1E3D">
        <w:rPr>
          <w:rFonts w:ascii="Arial" w:hAnsi="Arial" w:cs="Arial"/>
          <w:iCs/>
        </w:rPr>
        <w:t xml:space="preserve"> [12]</w:t>
      </w:r>
      <w:r w:rsidRPr="00650DBF">
        <w:rPr>
          <w:rFonts w:ascii="Arial" w:hAnsi="Arial" w:cs="Arial"/>
          <w:iCs/>
        </w:rPr>
        <w:t>. This excess accumulation of heat-trapping gases intensifies global temperatures, driving extreme weather events, biodiversity loss, sea level rise, and ocean acidification</w:t>
      </w:r>
      <w:r w:rsidR="00197CC1">
        <w:rPr>
          <w:rFonts w:ascii="Arial" w:hAnsi="Arial" w:cs="Arial"/>
          <w:iCs/>
        </w:rPr>
        <w:t xml:space="preserve"> [13]</w:t>
      </w:r>
      <w:r w:rsidRPr="00650DBF">
        <w:rPr>
          <w:rFonts w:ascii="Arial" w:hAnsi="Arial" w:cs="Arial"/>
          <w:iCs/>
        </w:rPr>
        <w:t>.</w:t>
      </w:r>
    </w:p>
    <w:p w14:paraId="5C11838D" w14:textId="1EC768FB" w:rsidR="004E5933" w:rsidRPr="004E5933" w:rsidRDefault="004E5933" w:rsidP="004E5933">
      <w:pPr>
        <w:pStyle w:val="Body"/>
        <w:rPr>
          <w:rFonts w:ascii="Arial" w:hAnsi="Arial" w:cs="Arial"/>
          <w:iCs/>
        </w:rPr>
      </w:pPr>
      <w:r w:rsidRPr="004E5933">
        <w:rPr>
          <w:rFonts w:ascii="Arial" w:hAnsi="Arial" w:cs="Arial"/>
          <w:iCs/>
        </w:rPr>
        <w:t xml:space="preserve">Climate change stands as one of the greatest threats to global biodiversity, exerting particularly severe impacts on marine ecosystems. Rising ocean temperatures, acidification, and sea level rise are among the most profound consequences of global warming, directly affecting sensitive species such as sea turtles, which depend on stable environmental conditions for survival and reproduction </w:t>
      </w:r>
      <w:r w:rsidR="00DC377E">
        <w:rPr>
          <w:rFonts w:ascii="Arial" w:hAnsi="Arial" w:cs="Arial"/>
          <w:iCs/>
        </w:rPr>
        <w:t>[14]</w:t>
      </w:r>
      <w:r w:rsidRPr="004E5933">
        <w:rPr>
          <w:rFonts w:ascii="Arial" w:hAnsi="Arial" w:cs="Arial"/>
          <w:iCs/>
        </w:rPr>
        <w:t>.</w:t>
      </w:r>
    </w:p>
    <w:p w14:paraId="0DC275A7" w14:textId="3DE56721" w:rsidR="00DB6069" w:rsidRDefault="004E5933" w:rsidP="00DB6069">
      <w:pPr>
        <w:pStyle w:val="Body"/>
        <w:rPr>
          <w:rFonts w:ascii="Arial" w:hAnsi="Arial" w:cs="Arial"/>
          <w:iCs/>
        </w:rPr>
      </w:pPr>
      <w:r w:rsidRPr="004E5933">
        <w:rPr>
          <w:rFonts w:ascii="Arial" w:hAnsi="Arial" w:cs="Arial"/>
          <w:iCs/>
        </w:rPr>
        <w:lastRenderedPageBreak/>
        <w:t xml:space="preserve">For sea turtles, increasing temperatures pose a significant threat to their life cycle. The incubation temperature of their eggs plays a pivotal role in determining the sex of hatchlings. Elevated nest temperatures can lead to female-skewed populations, compromising genetic diversity and long-term population stability </w:t>
      </w:r>
      <w:r w:rsidR="009E2CF0">
        <w:rPr>
          <w:rFonts w:ascii="Arial" w:hAnsi="Arial" w:cs="Arial"/>
          <w:iCs/>
        </w:rPr>
        <w:t>[15]</w:t>
      </w:r>
      <w:r w:rsidRPr="004E5933">
        <w:rPr>
          <w:rFonts w:ascii="Arial" w:hAnsi="Arial" w:cs="Arial"/>
          <w:iCs/>
        </w:rPr>
        <w:t xml:space="preserve">. Furthermore, ocean warming disrupts prey distribution, altering the availability of key food sources such as jellyfish and crustaceans, while also degrading vital habitats like coral reefs, which serve as essential feeding and refuge areas for numerous marine species </w:t>
      </w:r>
      <w:r w:rsidR="009E2CF0">
        <w:rPr>
          <w:rFonts w:ascii="Arial" w:hAnsi="Arial" w:cs="Arial"/>
          <w:iCs/>
        </w:rPr>
        <w:t>[13].</w:t>
      </w:r>
    </w:p>
    <w:p w14:paraId="2BCC0447" w14:textId="77777777" w:rsidR="00DB6069" w:rsidRPr="002D0033" w:rsidRDefault="00DB6069" w:rsidP="00DB6069">
      <w:pPr>
        <w:pStyle w:val="Body"/>
        <w:rPr>
          <w:rFonts w:ascii="Arial" w:hAnsi="Arial" w:cs="Arial"/>
          <w:iCs/>
        </w:rPr>
      </w:pPr>
      <w:r>
        <w:rPr>
          <w:rFonts w:ascii="Arial" w:hAnsi="Arial" w:cs="Arial"/>
          <w:b/>
          <w:iCs/>
          <w:caps/>
          <w:sz w:val="22"/>
        </w:rPr>
        <w:t>3.</w:t>
      </w:r>
      <w:r w:rsidRPr="002D0033">
        <w:rPr>
          <w:rFonts w:ascii="Arial" w:hAnsi="Arial" w:cs="Arial"/>
          <w:b/>
          <w:iCs/>
          <w:caps/>
          <w:sz w:val="22"/>
        </w:rPr>
        <w:t xml:space="preserve"> </w:t>
      </w:r>
      <w:r w:rsidRPr="00237293">
        <w:rPr>
          <w:rFonts w:ascii="Arial" w:hAnsi="Arial" w:cs="Arial"/>
          <w:b/>
          <w:iCs/>
          <w:caps/>
          <w:sz w:val="22"/>
        </w:rPr>
        <w:t>SEA TURTLES AND THEIR HABITATS</w:t>
      </w:r>
    </w:p>
    <w:p w14:paraId="1AE012C2" w14:textId="3688AEA6" w:rsidR="00DB6069" w:rsidRDefault="00765728" w:rsidP="00DB6069">
      <w:pPr>
        <w:pStyle w:val="Body"/>
      </w:pPr>
      <w:r w:rsidRPr="0096351F">
        <w:t xml:space="preserve">Sea turtles are long-lived migratory species with lifespans ranging from 50 to 100 years. They play critical ecological roles in marine and coastal ecosystems, inhabiting tropical, subtropical, temperate, and subpolar waters. Throughout their life cycle, they rely on distinct habitats for feeding, mating, and nesting </w:t>
      </w:r>
      <w:r w:rsidR="00180408">
        <w:t>[16]</w:t>
      </w:r>
      <w:r w:rsidRPr="0096351F">
        <w:t xml:space="preserve">. Juveniles primarily occupy oceanic and pelagic zones, which provide abundant food resources and refuge from predators, while adults frequent neritic and benthic areas, such as coastal waters and coral reefs, where they forage and reproduce. Nesting beaches are essential for species perpetuation, as females return to their natal sites to lay eggs </w:t>
      </w:r>
      <w:r w:rsidR="00180408">
        <w:t>[17</w:t>
      </w:r>
      <w:r w:rsidR="009545C2">
        <w:t>,18</w:t>
      </w:r>
      <w:r w:rsidR="00180408">
        <w:t>]</w:t>
      </w:r>
      <w:r w:rsidRPr="0096351F">
        <w:t>.</w:t>
      </w:r>
    </w:p>
    <w:p w14:paraId="46C2ACEB" w14:textId="3D9E8468" w:rsidR="00DB6069" w:rsidRDefault="00765728" w:rsidP="00DB6069">
      <w:pPr>
        <w:pStyle w:val="Body"/>
      </w:pPr>
      <w:r w:rsidRPr="0096351F">
        <w:t xml:space="preserve">Sea turtles </w:t>
      </w:r>
      <w:r w:rsidR="00444480">
        <w:t>strongly</w:t>
      </w:r>
      <w:r w:rsidR="00444480" w:rsidRPr="0096351F">
        <w:t xml:space="preserve"> </w:t>
      </w:r>
      <w:r w:rsidRPr="0096351F">
        <w:t>contribute to ecosystem stability by regulating marine biomass and maintaining coral reef health. They also serve as bioindicators, reflecting environmental conditions through their population dynamics, health, and behavior. Declines in their numbers often signal habitat degradation, pollution, or shifts in food availability due to anthropogenic disturbances</w:t>
      </w:r>
      <w:r w:rsidR="009545C2">
        <w:t xml:space="preserve"> [19,20]</w:t>
      </w:r>
      <w:r w:rsidRPr="0096351F">
        <w:t>.</w:t>
      </w:r>
    </w:p>
    <w:p w14:paraId="67AC2307" w14:textId="10B4E378" w:rsidR="000E52F8" w:rsidRDefault="00765728" w:rsidP="000E52F8">
      <w:pPr>
        <w:pStyle w:val="Body"/>
      </w:pPr>
      <w:r w:rsidRPr="0096351F">
        <w:t xml:space="preserve">Trophic interactions further highlight their ecological importance. </w:t>
      </w:r>
      <w:r w:rsidRPr="000E52F8">
        <w:rPr>
          <w:i/>
          <w:iCs/>
        </w:rPr>
        <w:t>Chelonia mydas</w:t>
      </w:r>
      <w:r w:rsidRPr="0096351F">
        <w:t xml:space="preserve">, for instance, controls algal growth on coral reefs, preventing overgrowth that could smother corals. Benthic feeders such as </w:t>
      </w:r>
      <w:r w:rsidRPr="000E52F8">
        <w:rPr>
          <w:i/>
          <w:iCs/>
        </w:rPr>
        <w:t>Ca</w:t>
      </w:r>
      <w:r w:rsidR="000E52F8">
        <w:rPr>
          <w:i/>
          <w:iCs/>
        </w:rPr>
        <w:t>.</w:t>
      </w:r>
      <w:r w:rsidRPr="000E52F8">
        <w:rPr>
          <w:i/>
          <w:iCs/>
        </w:rPr>
        <w:t xml:space="preserve"> caretta</w:t>
      </w:r>
      <w:r w:rsidRPr="0096351F">
        <w:t xml:space="preserve"> redistribute nutrients by disturbing the substrate while foraging, facilitating organic matter recycling. Additionally, nest excavation aerates beach sediments and enriches them with nutrients from unhatched eggs. However, sea turtles face escalating threats from human activities and environmental changes, compromising their survival</w:t>
      </w:r>
      <w:r w:rsidR="005459F9">
        <w:t xml:space="preserve"> [21,22]</w:t>
      </w:r>
      <w:r w:rsidRPr="0096351F">
        <w:t xml:space="preserve">. </w:t>
      </w:r>
    </w:p>
    <w:p w14:paraId="0F809C2E" w14:textId="3CEA831C" w:rsidR="00E61C26" w:rsidRDefault="00765728" w:rsidP="00E61C26">
      <w:pPr>
        <w:pStyle w:val="Body"/>
      </w:pPr>
      <w:r w:rsidRPr="0096351F">
        <w:t xml:space="preserve">Oceanic and pelagic zones are crucial for juvenile development, offering abundant plankton and protection from open-sea predators. Ocean currents, such as the Gulf Stream and the Brazil Current, further aid in nutrient transport, supporting their growth </w:t>
      </w:r>
      <w:r w:rsidR="00337995">
        <w:t>[7]</w:t>
      </w:r>
      <w:r w:rsidRPr="0096351F">
        <w:t xml:space="preserve">. Coastal areas and coral reefs, in turn, provide key foraging and nesting sites, with abundant food sources, such </w:t>
      </w:r>
      <w:r w:rsidRPr="0033430C">
        <w:t xml:space="preserve">as sponges and algae, and suitable substrates for egg incubation </w:t>
      </w:r>
      <w:r w:rsidR="00F03E4B" w:rsidRPr="0033430C">
        <w:t>[23]</w:t>
      </w:r>
      <w:r w:rsidRPr="0033430C">
        <w:t>. However, these habitats are increasingly threatened by pollution, habitat destruction, and human activities, including unregulated tourism and coastal development</w:t>
      </w:r>
      <w:r w:rsidR="0033430C">
        <w:t xml:space="preserve"> [24,25]</w:t>
      </w:r>
      <w:r w:rsidRPr="0033430C">
        <w:t>.</w:t>
      </w:r>
      <w:r w:rsidRPr="0096351F">
        <w:t xml:space="preserve">  </w:t>
      </w:r>
    </w:p>
    <w:p w14:paraId="14FE539D" w14:textId="0974E2B4" w:rsidR="00E61C26" w:rsidRDefault="00765728" w:rsidP="00E61C26">
      <w:pPr>
        <w:pStyle w:val="Body"/>
      </w:pPr>
      <w:r w:rsidRPr="0096351F">
        <w:t xml:space="preserve">Sea turtles interact with a diverse range of marine organisms, further reinforcing their ecological significance. During their pelagic phase, they rely on phytoplankton and zooplankton, which sustain various predatory species, including fish and invertebrates that serve as prey </w:t>
      </w:r>
      <w:r w:rsidR="0033430C">
        <w:t>[26]</w:t>
      </w:r>
      <w:r w:rsidRPr="0096351F">
        <w:t xml:space="preserve">. By </w:t>
      </w:r>
      <w:r w:rsidR="00E61C26" w:rsidRPr="0096351F">
        <w:t>feeding</w:t>
      </w:r>
      <w:r w:rsidRPr="0096351F">
        <w:t xml:space="preserve"> jellyfish and sponges, they help regulate these populations, preventing imbalances in coral reef ecosystems </w:t>
      </w:r>
      <w:r w:rsidR="0033430C">
        <w:t>[27]</w:t>
      </w:r>
      <w:r w:rsidRPr="0096351F">
        <w:t xml:space="preserve">. In reef and coastal areas, they engage in symbiotic relationships with cleaner fish and crustaceans, which remove parasites from their skin, promoting overall health </w:t>
      </w:r>
      <w:r w:rsidR="00292258">
        <w:t>[28]</w:t>
      </w:r>
      <w:r w:rsidRPr="0096351F">
        <w:t xml:space="preserve">. </w:t>
      </w:r>
    </w:p>
    <w:p w14:paraId="04E9BED4" w14:textId="3232AEAF" w:rsidR="00765728" w:rsidRPr="0096351F" w:rsidRDefault="00765728" w:rsidP="00E61C26">
      <w:pPr>
        <w:pStyle w:val="Body"/>
      </w:pPr>
      <w:r w:rsidRPr="0096351F">
        <w:t>Additionally, sea turtles host epibiont communities</w:t>
      </w:r>
      <w:r w:rsidR="00E61C26">
        <w:t>-</w:t>
      </w:r>
      <w:r w:rsidRPr="0096351F">
        <w:t xml:space="preserve">organisms that colonize their shells and skin. The diversity and composition of these epibionts provide insights into turtle migratory patterns, habitat use, diet, and overall health. Barnacles, for instance, serve as biological </w:t>
      </w:r>
      <w:r w:rsidRPr="0096351F">
        <w:lastRenderedPageBreak/>
        <w:t xml:space="preserve">markers of their movement across different marine regions </w:t>
      </w:r>
      <w:r w:rsidR="007A4146">
        <w:t>[28]</w:t>
      </w:r>
      <w:r w:rsidRPr="0096351F">
        <w:t>.</w:t>
      </w:r>
      <w:r w:rsidR="00E61C26">
        <w:t xml:space="preserve"> </w:t>
      </w:r>
      <w:r w:rsidRPr="0096351F">
        <w:t xml:space="preserve">Table </w:t>
      </w:r>
      <w:r w:rsidR="004F240B">
        <w:t>2</w:t>
      </w:r>
      <w:r w:rsidRPr="0096351F">
        <w:t xml:space="preserve"> summarizes the primary ecological roles, habitats, and threats faced by sea turtles.  </w:t>
      </w:r>
    </w:p>
    <w:p w14:paraId="38B207DD" w14:textId="5B2B66A9" w:rsidR="00A03B96" w:rsidRDefault="004649C8" w:rsidP="00765728">
      <w:pPr>
        <w:pStyle w:val="Body"/>
        <w:spacing w:after="0"/>
        <w:rPr>
          <w:rFonts w:ascii="Arial" w:hAnsi="Arial" w:cs="Arial"/>
          <w:iCs/>
        </w:rPr>
      </w:pPr>
      <w:r w:rsidRPr="004649C8">
        <w:rPr>
          <w:rFonts w:ascii="Arial" w:hAnsi="Arial" w:cs="Arial"/>
          <w:b/>
          <w:bCs/>
          <w:iCs/>
        </w:rPr>
        <w:t xml:space="preserve">Table </w:t>
      </w:r>
      <w:r w:rsidR="004F240B">
        <w:rPr>
          <w:rFonts w:ascii="Arial" w:hAnsi="Arial" w:cs="Arial"/>
          <w:b/>
          <w:bCs/>
          <w:iCs/>
        </w:rPr>
        <w:t>2</w:t>
      </w:r>
      <w:r w:rsidRPr="004649C8">
        <w:rPr>
          <w:rFonts w:ascii="Arial" w:hAnsi="Arial" w:cs="Arial"/>
          <w:b/>
          <w:bCs/>
          <w:iCs/>
        </w:rPr>
        <w:t>.</w:t>
      </w:r>
      <w:r>
        <w:rPr>
          <w:rFonts w:ascii="Arial" w:hAnsi="Arial" w:cs="Arial"/>
          <w:iCs/>
        </w:rPr>
        <w:t xml:space="preserve"> </w:t>
      </w:r>
      <w:r w:rsidRPr="004649C8">
        <w:rPr>
          <w:rFonts w:ascii="Arial" w:hAnsi="Arial" w:cs="Arial"/>
          <w:iCs/>
        </w:rPr>
        <w:t>Ecological roles, main habitats, and threats of sea turtles.</w:t>
      </w:r>
    </w:p>
    <w:p w14:paraId="01C4863F" w14:textId="77777777" w:rsidR="004649C8" w:rsidRDefault="004649C8" w:rsidP="00765728">
      <w:pPr>
        <w:pStyle w:val="Body"/>
        <w:spacing w:after="0"/>
        <w:rPr>
          <w:rFonts w:ascii="Arial" w:hAnsi="Arial" w:cs="Arial"/>
          <w:iCs/>
        </w:rPr>
      </w:pPr>
    </w:p>
    <w:tbl>
      <w:tblPr>
        <w:tblW w:w="5000" w:type="pct"/>
        <w:tblCellMar>
          <w:top w:w="15" w:type="dxa"/>
          <w:left w:w="15" w:type="dxa"/>
          <w:bottom w:w="15" w:type="dxa"/>
          <w:right w:w="15" w:type="dxa"/>
        </w:tblCellMar>
        <w:tblLook w:val="04A0" w:firstRow="1" w:lastRow="0" w:firstColumn="1" w:lastColumn="0" w:noHBand="0" w:noVBand="1"/>
      </w:tblPr>
      <w:tblGrid>
        <w:gridCol w:w="2458"/>
        <w:gridCol w:w="5950"/>
      </w:tblGrid>
      <w:tr w:rsidR="00F82648" w:rsidRPr="00F82648" w14:paraId="70363D9C" w14:textId="77777777" w:rsidTr="00DE645B">
        <w:trPr>
          <w:trHeight w:val="285"/>
        </w:trPr>
        <w:tc>
          <w:tcPr>
            <w:tcW w:w="1462" w:type="pct"/>
            <w:tcBorders>
              <w:top w:val="single" w:sz="4" w:space="0" w:color="000000"/>
              <w:bottom w:val="single" w:sz="4" w:space="0" w:color="000000"/>
            </w:tcBorders>
            <w:tcMar>
              <w:top w:w="0" w:type="dxa"/>
              <w:left w:w="100" w:type="dxa"/>
              <w:bottom w:w="0" w:type="dxa"/>
              <w:right w:w="100" w:type="dxa"/>
            </w:tcMar>
            <w:hideMark/>
          </w:tcPr>
          <w:p w14:paraId="534CA9F5" w14:textId="372D60C2" w:rsidR="00F82648" w:rsidRPr="00F82648" w:rsidRDefault="00F82648" w:rsidP="00F82648">
            <w:pPr>
              <w:pStyle w:val="Body"/>
              <w:spacing w:after="0"/>
              <w:rPr>
                <w:rFonts w:ascii="Arial" w:hAnsi="Arial" w:cs="Arial"/>
                <w:iCs/>
                <w:lang w:val="pt-BR"/>
              </w:rPr>
            </w:pPr>
            <w:r w:rsidRPr="00F82648">
              <w:rPr>
                <w:rFonts w:ascii="Arial" w:hAnsi="Arial" w:cs="Arial"/>
                <w:b/>
                <w:bCs/>
                <w:iCs/>
                <w:lang w:val="pt-BR"/>
              </w:rPr>
              <w:t>Aspect</w:t>
            </w:r>
          </w:p>
        </w:tc>
        <w:tc>
          <w:tcPr>
            <w:tcW w:w="3538" w:type="pct"/>
            <w:tcBorders>
              <w:top w:val="single" w:sz="4" w:space="0" w:color="000000"/>
              <w:bottom w:val="single" w:sz="4" w:space="0" w:color="000000"/>
            </w:tcBorders>
            <w:tcMar>
              <w:top w:w="0" w:type="dxa"/>
              <w:left w:w="100" w:type="dxa"/>
              <w:bottom w:w="0" w:type="dxa"/>
              <w:right w:w="100" w:type="dxa"/>
            </w:tcMar>
            <w:hideMark/>
          </w:tcPr>
          <w:p w14:paraId="3F210128" w14:textId="79DC1492" w:rsidR="00F82648" w:rsidRPr="00F82648" w:rsidRDefault="00F82648" w:rsidP="00F82648">
            <w:pPr>
              <w:pStyle w:val="Body"/>
              <w:spacing w:after="0"/>
              <w:rPr>
                <w:rFonts w:ascii="Arial" w:hAnsi="Arial" w:cs="Arial"/>
                <w:iCs/>
                <w:lang w:val="pt-BR"/>
              </w:rPr>
            </w:pPr>
            <w:r w:rsidRPr="00F82648">
              <w:rPr>
                <w:rFonts w:ascii="Arial" w:hAnsi="Arial" w:cs="Arial"/>
                <w:b/>
                <w:bCs/>
                <w:iCs/>
                <w:lang w:val="pt-BR"/>
              </w:rPr>
              <w:t>Descri</w:t>
            </w:r>
            <w:r>
              <w:rPr>
                <w:rFonts w:ascii="Arial" w:hAnsi="Arial" w:cs="Arial"/>
                <w:b/>
                <w:bCs/>
                <w:iCs/>
                <w:lang w:val="pt-BR"/>
              </w:rPr>
              <w:t xml:space="preserve">ption </w:t>
            </w:r>
          </w:p>
        </w:tc>
      </w:tr>
      <w:tr w:rsidR="00F82648" w:rsidRPr="00F82648" w14:paraId="3D05F4D6" w14:textId="77777777" w:rsidTr="00DE645B">
        <w:trPr>
          <w:trHeight w:val="285"/>
        </w:trPr>
        <w:tc>
          <w:tcPr>
            <w:tcW w:w="1462" w:type="pct"/>
            <w:tcBorders>
              <w:top w:val="single" w:sz="4" w:space="0" w:color="000000"/>
            </w:tcBorders>
            <w:tcMar>
              <w:top w:w="0" w:type="dxa"/>
              <w:left w:w="100" w:type="dxa"/>
              <w:bottom w:w="0" w:type="dxa"/>
              <w:right w:w="100" w:type="dxa"/>
            </w:tcMar>
            <w:hideMark/>
          </w:tcPr>
          <w:p w14:paraId="6BE680F5" w14:textId="6724A7D1" w:rsidR="00F82648" w:rsidRPr="00F82648" w:rsidRDefault="00DC2C4E" w:rsidP="00F82648">
            <w:pPr>
              <w:pStyle w:val="Body"/>
              <w:spacing w:after="0"/>
              <w:rPr>
                <w:rFonts w:ascii="Arial" w:hAnsi="Arial" w:cs="Arial"/>
                <w:iCs/>
                <w:lang w:val="pt-BR"/>
              </w:rPr>
            </w:pPr>
            <w:r w:rsidRPr="00DC2C4E">
              <w:rPr>
                <w:rFonts w:ascii="Arial" w:hAnsi="Arial" w:cs="Arial"/>
                <w:iCs/>
                <w:lang w:val="pt-BR"/>
              </w:rPr>
              <w:t>Life expectancy</w:t>
            </w:r>
          </w:p>
        </w:tc>
        <w:tc>
          <w:tcPr>
            <w:tcW w:w="3538" w:type="pct"/>
            <w:tcBorders>
              <w:top w:val="single" w:sz="4" w:space="0" w:color="000000"/>
            </w:tcBorders>
            <w:tcMar>
              <w:top w:w="0" w:type="dxa"/>
              <w:left w:w="100" w:type="dxa"/>
              <w:bottom w:w="0" w:type="dxa"/>
              <w:right w:w="100" w:type="dxa"/>
            </w:tcMar>
            <w:hideMark/>
          </w:tcPr>
          <w:p w14:paraId="04EE1771" w14:textId="711BD27E" w:rsidR="00F82648" w:rsidRPr="00F82648" w:rsidRDefault="00B26E29" w:rsidP="00F82648">
            <w:pPr>
              <w:pStyle w:val="Body"/>
              <w:spacing w:after="0"/>
              <w:rPr>
                <w:rFonts w:ascii="Arial" w:hAnsi="Arial" w:cs="Arial"/>
                <w:iCs/>
                <w:lang w:val="pt-BR"/>
              </w:rPr>
            </w:pPr>
            <w:r w:rsidRPr="00B26E29">
              <w:rPr>
                <w:rFonts w:ascii="Arial" w:hAnsi="Arial" w:cs="Arial"/>
                <w:iCs/>
                <w:lang w:val="pt-BR"/>
              </w:rPr>
              <w:t>50 to 100 years</w:t>
            </w:r>
          </w:p>
        </w:tc>
      </w:tr>
      <w:tr w:rsidR="00F82648" w:rsidRPr="00C37B7B" w14:paraId="010D4FB8" w14:textId="77777777" w:rsidTr="00DE645B">
        <w:trPr>
          <w:trHeight w:val="527"/>
        </w:trPr>
        <w:tc>
          <w:tcPr>
            <w:tcW w:w="1462" w:type="pct"/>
            <w:tcMar>
              <w:top w:w="0" w:type="dxa"/>
              <w:left w:w="100" w:type="dxa"/>
              <w:bottom w:w="0" w:type="dxa"/>
              <w:right w:w="100" w:type="dxa"/>
            </w:tcMar>
            <w:hideMark/>
          </w:tcPr>
          <w:p w14:paraId="288E84B8" w14:textId="77777777" w:rsidR="00F82648" w:rsidRPr="00F82648" w:rsidRDefault="00F82648" w:rsidP="00F82648">
            <w:pPr>
              <w:pStyle w:val="Body"/>
              <w:spacing w:after="0"/>
              <w:rPr>
                <w:rFonts w:ascii="Arial" w:hAnsi="Arial" w:cs="Arial"/>
                <w:iCs/>
                <w:lang w:val="pt-BR"/>
              </w:rPr>
            </w:pPr>
            <w:r w:rsidRPr="00F82648">
              <w:rPr>
                <w:rFonts w:ascii="Arial" w:hAnsi="Arial" w:cs="Arial"/>
                <w:iCs/>
                <w:lang w:val="pt-BR"/>
              </w:rPr>
              <w:t>Habitat</w:t>
            </w:r>
          </w:p>
        </w:tc>
        <w:tc>
          <w:tcPr>
            <w:tcW w:w="3538" w:type="pct"/>
            <w:tcMar>
              <w:top w:w="0" w:type="dxa"/>
              <w:left w:w="100" w:type="dxa"/>
              <w:bottom w:w="0" w:type="dxa"/>
              <w:right w:w="100" w:type="dxa"/>
            </w:tcMar>
            <w:hideMark/>
          </w:tcPr>
          <w:p w14:paraId="7E864B8D" w14:textId="169775DD" w:rsidR="00F82648" w:rsidRPr="00C37B7B" w:rsidRDefault="00C37B7B" w:rsidP="00F82648">
            <w:pPr>
              <w:pStyle w:val="Body"/>
              <w:spacing w:after="0"/>
              <w:rPr>
                <w:rFonts w:ascii="Arial" w:hAnsi="Arial" w:cs="Arial"/>
                <w:iCs/>
              </w:rPr>
            </w:pPr>
            <w:r w:rsidRPr="00C37B7B">
              <w:rPr>
                <w:rFonts w:ascii="Arial" w:hAnsi="Arial" w:cs="Arial"/>
                <w:iCs/>
              </w:rPr>
              <w:t>Tropical, subtropical, temperate and subpolar waters; juveniles in oceanic/pelagic zones, adults in coastal/benthic zones.</w:t>
            </w:r>
          </w:p>
        </w:tc>
      </w:tr>
      <w:tr w:rsidR="00F82648" w:rsidRPr="00482261" w14:paraId="0522740E" w14:textId="77777777" w:rsidTr="00DE645B">
        <w:trPr>
          <w:trHeight w:val="555"/>
        </w:trPr>
        <w:tc>
          <w:tcPr>
            <w:tcW w:w="1462" w:type="pct"/>
            <w:tcMar>
              <w:top w:w="0" w:type="dxa"/>
              <w:left w:w="100" w:type="dxa"/>
              <w:bottom w:w="0" w:type="dxa"/>
              <w:right w:w="100" w:type="dxa"/>
            </w:tcMar>
            <w:hideMark/>
          </w:tcPr>
          <w:p w14:paraId="76B8041B" w14:textId="40657044" w:rsidR="00F82648" w:rsidRPr="00F82648" w:rsidRDefault="008903E7" w:rsidP="00F82648">
            <w:pPr>
              <w:pStyle w:val="Body"/>
              <w:spacing w:after="0"/>
              <w:rPr>
                <w:rFonts w:ascii="Arial" w:hAnsi="Arial" w:cs="Arial"/>
                <w:iCs/>
                <w:lang w:val="pt-BR"/>
              </w:rPr>
            </w:pPr>
            <w:r w:rsidRPr="008903E7">
              <w:rPr>
                <w:rFonts w:ascii="Arial" w:hAnsi="Arial" w:cs="Arial"/>
                <w:iCs/>
                <w:lang w:val="pt-BR"/>
              </w:rPr>
              <w:t>Ecological niche</w:t>
            </w:r>
          </w:p>
        </w:tc>
        <w:tc>
          <w:tcPr>
            <w:tcW w:w="3538" w:type="pct"/>
            <w:tcMar>
              <w:top w:w="0" w:type="dxa"/>
              <w:left w:w="100" w:type="dxa"/>
              <w:bottom w:w="0" w:type="dxa"/>
              <w:right w:w="100" w:type="dxa"/>
            </w:tcMar>
            <w:hideMark/>
          </w:tcPr>
          <w:p w14:paraId="0C827DD8" w14:textId="102D9CB0" w:rsidR="00F82648" w:rsidRPr="00482261" w:rsidRDefault="00482261" w:rsidP="00F82648">
            <w:pPr>
              <w:pStyle w:val="Body"/>
              <w:spacing w:after="0"/>
              <w:rPr>
                <w:rFonts w:ascii="Arial" w:hAnsi="Arial" w:cs="Arial"/>
                <w:iCs/>
              </w:rPr>
            </w:pPr>
            <w:r w:rsidRPr="00482261">
              <w:rPr>
                <w:rFonts w:ascii="Arial" w:hAnsi="Arial" w:cs="Arial"/>
                <w:iCs/>
              </w:rPr>
              <w:t>Biomass control, preservation of coral reefs, bioindicators of environmental quality.</w:t>
            </w:r>
          </w:p>
        </w:tc>
      </w:tr>
      <w:tr w:rsidR="00F82648" w:rsidRPr="00482261" w14:paraId="5DEFDFAC" w14:textId="77777777" w:rsidTr="00DE645B">
        <w:trPr>
          <w:trHeight w:val="555"/>
        </w:trPr>
        <w:tc>
          <w:tcPr>
            <w:tcW w:w="1462" w:type="pct"/>
            <w:tcMar>
              <w:top w:w="0" w:type="dxa"/>
              <w:left w:w="100" w:type="dxa"/>
              <w:bottom w:w="0" w:type="dxa"/>
              <w:right w:w="100" w:type="dxa"/>
            </w:tcMar>
            <w:hideMark/>
          </w:tcPr>
          <w:p w14:paraId="15CAF37D" w14:textId="1CE38581" w:rsidR="00F82648" w:rsidRPr="00F82648" w:rsidRDefault="009E586B" w:rsidP="00F82648">
            <w:pPr>
              <w:pStyle w:val="Body"/>
              <w:spacing w:after="0"/>
              <w:rPr>
                <w:rFonts w:ascii="Arial" w:hAnsi="Arial" w:cs="Arial"/>
                <w:iCs/>
                <w:lang w:val="pt-BR"/>
              </w:rPr>
            </w:pPr>
            <w:r w:rsidRPr="009E586B">
              <w:rPr>
                <w:rFonts w:ascii="Arial" w:hAnsi="Arial" w:cs="Arial"/>
                <w:iCs/>
                <w:lang w:val="pt-BR"/>
              </w:rPr>
              <w:t xml:space="preserve">Trophic </w:t>
            </w:r>
            <w:r>
              <w:rPr>
                <w:rFonts w:ascii="Arial" w:hAnsi="Arial" w:cs="Arial"/>
                <w:iCs/>
                <w:lang w:val="pt-BR"/>
              </w:rPr>
              <w:t>d</w:t>
            </w:r>
            <w:r w:rsidRPr="009E586B">
              <w:rPr>
                <w:rFonts w:ascii="Arial" w:hAnsi="Arial" w:cs="Arial"/>
                <w:iCs/>
                <w:lang w:val="pt-BR"/>
              </w:rPr>
              <w:t>ynamics</w:t>
            </w:r>
          </w:p>
        </w:tc>
        <w:tc>
          <w:tcPr>
            <w:tcW w:w="3538" w:type="pct"/>
            <w:tcMar>
              <w:top w:w="0" w:type="dxa"/>
              <w:left w:w="100" w:type="dxa"/>
              <w:bottom w:w="0" w:type="dxa"/>
              <w:right w:w="100" w:type="dxa"/>
            </w:tcMar>
            <w:hideMark/>
          </w:tcPr>
          <w:p w14:paraId="25EBB0F1" w14:textId="389DBE38" w:rsidR="00F82648" w:rsidRPr="00482261" w:rsidRDefault="00482261" w:rsidP="00F82648">
            <w:pPr>
              <w:pStyle w:val="Body"/>
              <w:spacing w:after="0"/>
              <w:rPr>
                <w:rFonts w:ascii="Arial" w:hAnsi="Arial" w:cs="Arial"/>
                <w:iCs/>
              </w:rPr>
            </w:pPr>
            <w:r w:rsidRPr="00482261">
              <w:rPr>
                <w:rFonts w:ascii="Arial" w:hAnsi="Arial" w:cs="Arial"/>
                <w:iCs/>
              </w:rPr>
              <w:t>They regulate jellyfish, algae and sponges</w:t>
            </w:r>
            <w:r w:rsidR="00361310">
              <w:rPr>
                <w:rFonts w:ascii="Arial" w:hAnsi="Arial" w:cs="Arial"/>
                <w:iCs/>
              </w:rPr>
              <w:t>, as well as</w:t>
            </w:r>
            <w:r w:rsidRPr="00482261">
              <w:rPr>
                <w:rFonts w:ascii="Arial" w:hAnsi="Arial" w:cs="Arial"/>
                <w:iCs/>
              </w:rPr>
              <w:t xml:space="preserve"> algae on reefs.</w:t>
            </w:r>
          </w:p>
        </w:tc>
      </w:tr>
      <w:tr w:rsidR="00F82648" w:rsidRPr="00A955B8" w14:paraId="2C5A9BAB" w14:textId="77777777" w:rsidTr="00DE645B">
        <w:trPr>
          <w:trHeight w:val="555"/>
        </w:trPr>
        <w:tc>
          <w:tcPr>
            <w:tcW w:w="1462" w:type="pct"/>
            <w:tcMar>
              <w:top w:w="0" w:type="dxa"/>
              <w:left w:w="100" w:type="dxa"/>
              <w:bottom w:w="0" w:type="dxa"/>
              <w:right w:w="100" w:type="dxa"/>
            </w:tcMar>
            <w:hideMark/>
          </w:tcPr>
          <w:p w14:paraId="5664A652" w14:textId="098D8E8D" w:rsidR="00F82648" w:rsidRPr="00F82648" w:rsidRDefault="009E586B" w:rsidP="00F82648">
            <w:pPr>
              <w:pStyle w:val="Body"/>
              <w:spacing w:after="0"/>
              <w:rPr>
                <w:rFonts w:ascii="Arial" w:hAnsi="Arial" w:cs="Arial"/>
                <w:iCs/>
                <w:lang w:val="pt-BR"/>
              </w:rPr>
            </w:pPr>
            <w:r w:rsidRPr="009E586B">
              <w:rPr>
                <w:rFonts w:ascii="Arial" w:hAnsi="Arial" w:cs="Arial"/>
                <w:iCs/>
                <w:lang w:val="pt-BR"/>
              </w:rPr>
              <w:t>Sedimentary dynamics</w:t>
            </w:r>
          </w:p>
        </w:tc>
        <w:tc>
          <w:tcPr>
            <w:tcW w:w="3538" w:type="pct"/>
            <w:tcMar>
              <w:top w:w="0" w:type="dxa"/>
              <w:left w:w="100" w:type="dxa"/>
              <w:bottom w:w="0" w:type="dxa"/>
              <w:right w:w="100" w:type="dxa"/>
            </w:tcMar>
            <w:hideMark/>
          </w:tcPr>
          <w:p w14:paraId="6E4D73A6" w14:textId="12F519C0" w:rsidR="00F82648" w:rsidRPr="00A955B8" w:rsidRDefault="00A955B8" w:rsidP="00F82648">
            <w:pPr>
              <w:pStyle w:val="Body"/>
              <w:spacing w:after="0"/>
              <w:rPr>
                <w:rFonts w:ascii="Arial" w:hAnsi="Arial" w:cs="Arial"/>
                <w:iCs/>
              </w:rPr>
            </w:pPr>
            <w:r w:rsidRPr="00A955B8">
              <w:rPr>
                <w:rFonts w:ascii="Arial" w:hAnsi="Arial" w:cs="Arial"/>
                <w:iCs/>
              </w:rPr>
              <w:t>They distribute nutrients and recycle organic matter by feeding on benthic organisms.</w:t>
            </w:r>
          </w:p>
        </w:tc>
      </w:tr>
      <w:tr w:rsidR="00F82648" w:rsidRPr="00A955B8" w14:paraId="1422FAFF" w14:textId="77777777" w:rsidTr="00DE645B">
        <w:trPr>
          <w:trHeight w:val="555"/>
        </w:trPr>
        <w:tc>
          <w:tcPr>
            <w:tcW w:w="1462" w:type="pct"/>
            <w:tcMar>
              <w:top w:w="0" w:type="dxa"/>
              <w:left w:w="100" w:type="dxa"/>
              <w:bottom w:w="0" w:type="dxa"/>
              <w:right w:w="100" w:type="dxa"/>
            </w:tcMar>
            <w:hideMark/>
          </w:tcPr>
          <w:p w14:paraId="2B12CC69" w14:textId="3BBB8C9B" w:rsidR="00F82648" w:rsidRPr="00F82648" w:rsidRDefault="004F240B" w:rsidP="00F82648">
            <w:pPr>
              <w:pStyle w:val="Body"/>
              <w:spacing w:after="0"/>
              <w:rPr>
                <w:rFonts w:ascii="Arial" w:hAnsi="Arial" w:cs="Arial"/>
                <w:iCs/>
                <w:lang w:val="pt-BR"/>
              </w:rPr>
            </w:pPr>
            <w:r w:rsidRPr="004F240B">
              <w:rPr>
                <w:rFonts w:ascii="Arial" w:hAnsi="Arial" w:cs="Arial"/>
                <w:iCs/>
                <w:lang w:val="pt-BR"/>
              </w:rPr>
              <w:t xml:space="preserve">Impact on </w:t>
            </w:r>
            <w:r>
              <w:rPr>
                <w:rFonts w:ascii="Arial" w:hAnsi="Arial" w:cs="Arial"/>
                <w:iCs/>
                <w:lang w:val="pt-BR"/>
              </w:rPr>
              <w:t>s</w:t>
            </w:r>
            <w:r w:rsidRPr="004F240B">
              <w:rPr>
                <w:rFonts w:ascii="Arial" w:hAnsi="Arial" w:cs="Arial"/>
                <w:iCs/>
                <w:lang w:val="pt-BR"/>
              </w:rPr>
              <w:t xml:space="preserve">oil </w:t>
            </w:r>
            <w:r>
              <w:rPr>
                <w:rFonts w:ascii="Arial" w:hAnsi="Arial" w:cs="Arial"/>
                <w:iCs/>
                <w:lang w:val="pt-BR"/>
              </w:rPr>
              <w:t>f</w:t>
            </w:r>
            <w:r w:rsidRPr="004F240B">
              <w:rPr>
                <w:rFonts w:ascii="Arial" w:hAnsi="Arial" w:cs="Arial"/>
                <w:iCs/>
                <w:lang w:val="pt-BR"/>
              </w:rPr>
              <w:t>ertility</w:t>
            </w:r>
          </w:p>
        </w:tc>
        <w:tc>
          <w:tcPr>
            <w:tcW w:w="3538" w:type="pct"/>
            <w:tcMar>
              <w:top w:w="0" w:type="dxa"/>
              <w:left w:w="100" w:type="dxa"/>
              <w:bottom w:w="0" w:type="dxa"/>
              <w:right w:w="100" w:type="dxa"/>
            </w:tcMar>
            <w:hideMark/>
          </w:tcPr>
          <w:p w14:paraId="0B389118" w14:textId="2193F0D4" w:rsidR="00F82648" w:rsidRPr="00A955B8" w:rsidRDefault="00A955B8" w:rsidP="00F82648">
            <w:pPr>
              <w:pStyle w:val="Body"/>
              <w:spacing w:after="0"/>
              <w:rPr>
                <w:rFonts w:ascii="Arial" w:hAnsi="Arial" w:cs="Arial"/>
                <w:iCs/>
              </w:rPr>
            </w:pPr>
            <w:r w:rsidRPr="00A955B8">
              <w:rPr>
                <w:rFonts w:ascii="Arial" w:hAnsi="Arial" w:cs="Arial"/>
                <w:iCs/>
              </w:rPr>
              <w:t>Sediment aeration and soil fertilization with nutrients from unhatched eggs.</w:t>
            </w:r>
          </w:p>
        </w:tc>
      </w:tr>
      <w:tr w:rsidR="00F82648" w:rsidRPr="00E021FF" w14:paraId="18E8AE72" w14:textId="77777777" w:rsidTr="00DE645B">
        <w:trPr>
          <w:trHeight w:val="555"/>
        </w:trPr>
        <w:tc>
          <w:tcPr>
            <w:tcW w:w="1462" w:type="pct"/>
            <w:tcMar>
              <w:top w:w="0" w:type="dxa"/>
              <w:left w:w="100" w:type="dxa"/>
              <w:bottom w:w="0" w:type="dxa"/>
              <w:right w:w="100" w:type="dxa"/>
            </w:tcMar>
            <w:hideMark/>
          </w:tcPr>
          <w:p w14:paraId="1D03C1BC" w14:textId="6C9500D5" w:rsidR="00F82648" w:rsidRPr="00F82648" w:rsidRDefault="009F2C2C" w:rsidP="00F82648">
            <w:pPr>
              <w:pStyle w:val="Body"/>
              <w:spacing w:after="0"/>
              <w:rPr>
                <w:rFonts w:ascii="Arial" w:hAnsi="Arial" w:cs="Arial"/>
                <w:iCs/>
                <w:lang w:val="pt-BR"/>
              </w:rPr>
            </w:pPr>
            <w:r w:rsidRPr="009F2C2C">
              <w:rPr>
                <w:rFonts w:ascii="Arial" w:hAnsi="Arial" w:cs="Arial"/>
                <w:iCs/>
                <w:lang w:val="pt-BR"/>
              </w:rPr>
              <w:t xml:space="preserve">Environmental </w:t>
            </w:r>
            <w:r>
              <w:rPr>
                <w:rFonts w:ascii="Arial" w:hAnsi="Arial" w:cs="Arial"/>
                <w:iCs/>
                <w:lang w:val="pt-BR"/>
              </w:rPr>
              <w:t>t</w:t>
            </w:r>
            <w:r w:rsidRPr="009F2C2C">
              <w:rPr>
                <w:rFonts w:ascii="Arial" w:hAnsi="Arial" w:cs="Arial"/>
                <w:iCs/>
                <w:lang w:val="pt-BR"/>
              </w:rPr>
              <w:t>hreats</w:t>
            </w:r>
          </w:p>
        </w:tc>
        <w:tc>
          <w:tcPr>
            <w:tcW w:w="3538" w:type="pct"/>
            <w:tcMar>
              <w:top w:w="0" w:type="dxa"/>
              <w:left w:w="100" w:type="dxa"/>
              <w:bottom w:w="0" w:type="dxa"/>
              <w:right w:w="100" w:type="dxa"/>
            </w:tcMar>
            <w:hideMark/>
          </w:tcPr>
          <w:p w14:paraId="342C0C82" w14:textId="09AA4179" w:rsidR="00F82648" w:rsidRPr="00E021FF" w:rsidRDefault="00E021FF" w:rsidP="00F82648">
            <w:pPr>
              <w:pStyle w:val="Body"/>
              <w:spacing w:after="0"/>
              <w:rPr>
                <w:rFonts w:ascii="Arial" w:hAnsi="Arial" w:cs="Arial"/>
                <w:iCs/>
              </w:rPr>
            </w:pPr>
            <w:r w:rsidRPr="00E021FF">
              <w:rPr>
                <w:rFonts w:ascii="Arial" w:hAnsi="Arial" w:cs="Arial"/>
                <w:iCs/>
              </w:rPr>
              <w:t>Pollution, environmental degradation, uncontrolled tourism and inadequate coastal occupation.</w:t>
            </w:r>
          </w:p>
        </w:tc>
      </w:tr>
      <w:tr w:rsidR="00F82648" w:rsidRPr="00E021FF" w14:paraId="66A201D5" w14:textId="77777777" w:rsidTr="00DE645B">
        <w:trPr>
          <w:trHeight w:val="555"/>
        </w:trPr>
        <w:tc>
          <w:tcPr>
            <w:tcW w:w="1462" w:type="pct"/>
            <w:tcMar>
              <w:top w:w="0" w:type="dxa"/>
              <w:left w:w="100" w:type="dxa"/>
              <w:bottom w:w="0" w:type="dxa"/>
              <w:right w:w="100" w:type="dxa"/>
            </w:tcMar>
            <w:hideMark/>
          </w:tcPr>
          <w:p w14:paraId="31790F60" w14:textId="3CCFEE62" w:rsidR="00F82648" w:rsidRPr="00E9430A" w:rsidRDefault="00E9430A" w:rsidP="00F82648">
            <w:pPr>
              <w:pStyle w:val="Body"/>
              <w:spacing w:after="0"/>
              <w:rPr>
                <w:rFonts w:ascii="Arial" w:hAnsi="Arial" w:cs="Arial"/>
                <w:iCs/>
              </w:rPr>
            </w:pPr>
            <w:r w:rsidRPr="00E9430A">
              <w:rPr>
                <w:rFonts w:ascii="Arial" w:hAnsi="Arial" w:cs="Arial"/>
                <w:iCs/>
              </w:rPr>
              <w:t xml:space="preserve">Importance of </w:t>
            </w:r>
            <w:r>
              <w:rPr>
                <w:rFonts w:ascii="Arial" w:hAnsi="Arial" w:cs="Arial"/>
                <w:iCs/>
              </w:rPr>
              <w:t>o</w:t>
            </w:r>
            <w:r w:rsidRPr="00E9430A">
              <w:rPr>
                <w:rFonts w:ascii="Arial" w:hAnsi="Arial" w:cs="Arial"/>
                <w:iCs/>
              </w:rPr>
              <w:t>ceanic/</w:t>
            </w:r>
            <w:r>
              <w:rPr>
                <w:rFonts w:ascii="Arial" w:hAnsi="Arial" w:cs="Arial"/>
                <w:iCs/>
              </w:rPr>
              <w:t>p</w:t>
            </w:r>
            <w:r w:rsidRPr="00E9430A">
              <w:rPr>
                <w:rFonts w:ascii="Arial" w:hAnsi="Arial" w:cs="Arial"/>
                <w:iCs/>
              </w:rPr>
              <w:t xml:space="preserve">elagic </w:t>
            </w:r>
            <w:r>
              <w:rPr>
                <w:rFonts w:ascii="Arial" w:hAnsi="Arial" w:cs="Arial"/>
                <w:iCs/>
              </w:rPr>
              <w:t>z</w:t>
            </w:r>
            <w:r w:rsidRPr="00E9430A">
              <w:rPr>
                <w:rFonts w:ascii="Arial" w:hAnsi="Arial" w:cs="Arial"/>
                <w:iCs/>
              </w:rPr>
              <w:t>ones</w:t>
            </w:r>
          </w:p>
        </w:tc>
        <w:tc>
          <w:tcPr>
            <w:tcW w:w="3538" w:type="pct"/>
            <w:tcMar>
              <w:top w:w="0" w:type="dxa"/>
              <w:left w:w="100" w:type="dxa"/>
              <w:bottom w:w="0" w:type="dxa"/>
              <w:right w:w="100" w:type="dxa"/>
            </w:tcMar>
            <w:hideMark/>
          </w:tcPr>
          <w:p w14:paraId="0C4FA60D" w14:textId="6231FF0D" w:rsidR="00F82648" w:rsidRPr="00E021FF" w:rsidRDefault="00E021FF" w:rsidP="00F82648">
            <w:pPr>
              <w:pStyle w:val="Body"/>
              <w:spacing w:after="0"/>
              <w:rPr>
                <w:rFonts w:ascii="Arial" w:hAnsi="Arial" w:cs="Arial"/>
                <w:iCs/>
              </w:rPr>
            </w:pPr>
            <w:r w:rsidRPr="00E021FF">
              <w:rPr>
                <w:rFonts w:ascii="Arial" w:hAnsi="Arial" w:cs="Arial"/>
                <w:iCs/>
              </w:rPr>
              <w:t>High availability of plankton and refuge from predators; influenced by ocean currents.</w:t>
            </w:r>
          </w:p>
        </w:tc>
      </w:tr>
      <w:tr w:rsidR="00F82648" w:rsidRPr="00ED5E43" w14:paraId="6068DD93" w14:textId="77777777" w:rsidTr="00DE645B">
        <w:trPr>
          <w:trHeight w:val="555"/>
        </w:trPr>
        <w:tc>
          <w:tcPr>
            <w:tcW w:w="1462" w:type="pct"/>
            <w:tcMar>
              <w:top w:w="0" w:type="dxa"/>
              <w:left w:w="100" w:type="dxa"/>
              <w:bottom w:w="0" w:type="dxa"/>
              <w:right w:w="100" w:type="dxa"/>
            </w:tcMar>
            <w:hideMark/>
          </w:tcPr>
          <w:p w14:paraId="702D42A9" w14:textId="62A220A6" w:rsidR="00F82648" w:rsidRPr="005D0CDF" w:rsidRDefault="005D0CDF" w:rsidP="00F82648">
            <w:pPr>
              <w:pStyle w:val="Body"/>
              <w:spacing w:after="0"/>
              <w:rPr>
                <w:rFonts w:ascii="Arial" w:hAnsi="Arial" w:cs="Arial"/>
                <w:iCs/>
              </w:rPr>
            </w:pPr>
            <w:r w:rsidRPr="005D0CDF">
              <w:rPr>
                <w:rFonts w:ascii="Arial" w:hAnsi="Arial" w:cs="Arial"/>
                <w:iCs/>
              </w:rPr>
              <w:t xml:space="preserve">Importance of </w:t>
            </w:r>
            <w:r>
              <w:rPr>
                <w:rFonts w:ascii="Arial" w:hAnsi="Arial" w:cs="Arial"/>
                <w:iCs/>
              </w:rPr>
              <w:t>c</w:t>
            </w:r>
            <w:r w:rsidRPr="005D0CDF">
              <w:rPr>
                <w:rFonts w:ascii="Arial" w:hAnsi="Arial" w:cs="Arial"/>
                <w:iCs/>
              </w:rPr>
              <w:t xml:space="preserve">oastal </w:t>
            </w:r>
            <w:r>
              <w:rPr>
                <w:rFonts w:ascii="Arial" w:hAnsi="Arial" w:cs="Arial"/>
                <w:iCs/>
              </w:rPr>
              <w:t>z</w:t>
            </w:r>
            <w:r w:rsidRPr="005D0CDF">
              <w:rPr>
                <w:rFonts w:ascii="Arial" w:hAnsi="Arial" w:cs="Arial"/>
                <w:iCs/>
              </w:rPr>
              <w:t>ones/</w:t>
            </w:r>
            <w:r>
              <w:rPr>
                <w:rFonts w:ascii="Arial" w:hAnsi="Arial" w:cs="Arial"/>
                <w:iCs/>
              </w:rPr>
              <w:t>r</w:t>
            </w:r>
            <w:r w:rsidRPr="005D0CDF">
              <w:rPr>
                <w:rFonts w:ascii="Arial" w:hAnsi="Arial" w:cs="Arial"/>
                <w:iCs/>
              </w:rPr>
              <w:t>eefs</w:t>
            </w:r>
          </w:p>
        </w:tc>
        <w:tc>
          <w:tcPr>
            <w:tcW w:w="3538" w:type="pct"/>
            <w:tcMar>
              <w:top w:w="0" w:type="dxa"/>
              <w:left w:w="100" w:type="dxa"/>
              <w:bottom w:w="0" w:type="dxa"/>
              <w:right w:w="100" w:type="dxa"/>
            </w:tcMar>
            <w:hideMark/>
          </w:tcPr>
          <w:p w14:paraId="13633805" w14:textId="775783E3" w:rsidR="00F82648" w:rsidRPr="00ED5E43" w:rsidRDefault="00ED5E43" w:rsidP="00F82648">
            <w:pPr>
              <w:pStyle w:val="Body"/>
              <w:spacing w:after="0"/>
              <w:rPr>
                <w:rFonts w:ascii="Arial" w:hAnsi="Arial" w:cs="Arial"/>
                <w:iCs/>
              </w:rPr>
            </w:pPr>
            <w:r w:rsidRPr="00ED5E43">
              <w:rPr>
                <w:rFonts w:ascii="Arial" w:hAnsi="Arial" w:cs="Arial"/>
                <w:iCs/>
              </w:rPr>
              <w:t>Ample supply of food and substrates for incubating eggs; threatened by degradation and pollution.</w:t>
            </w:r>
          </w:p>
        </w:tc>
      </w:tr>
      <w:tr w:rsidR="00F82648" w:rsidRPr="00C17062" w14:paraId="4E993D8A" w14:textId="77777777" w:rsidTr="00DE645B">
        <w:trPr>
          <w:trHeight w:val="555"/>
        </w:trPr>
        <w:tc>
          <w:tcPr>
            <w:tcW w:w="1462" w:type="pct"/>
            <w:tcMar>
              <w:top w:w="0" w:type="dxa"/>
              <w:left w:w="100" w:type="dxa"/>
              <w:bottom w:w="0" w:type="dxa"/>
              <w:right w:w="100" w:type="dxa"/>
            </w:tcMar>
            <w:hideMark/>
          </w:tcPr>
          <w:p w14:paraId="32092E5D" w14:textId="1EAA19C3" w:rsidR="00F82648" w:rsidRPr="00F82648" w:rsidRDefault="00116329" w:rsidP="00F82648">
            <w:pPr>
              <w:pStyle w:val="Body"/>
              <w:spacing w:after="0"/>
              <w:rPr>
                <w:rFonts w:ascii="Arial" w:hAnsi="Arial" w:cs="Arial"/>
                <w:iCs/>
                <w:lang w:val="pt-BR"/>
              </w:rPr>
            </w:pPr>
            <w:r w:rsidRPr="00116329">
              <w:rPr>
                <w:rFonts w:ascii="Arial" w:hAnsi="Arial" w:cs="Arial"/>
                <w:iCs/>
                <w:lang w:val="pt-BR"/>
              </w:rPr>
              <w:t>Interspecific interactions</w:t>
            </w:r>
          </w:p>
        </w:tc>
        <w:tc>
          <w:tcPr>
            <w:tcW w:w="3538" w:type="pct"/>
            <w:tcMar>
              <w:top w:w="0" w:type="dxa"/>
              <w:left w:w="100" w:type="dxa"/>
              <w:bottom w:w="0" w:type="dxa"/>
              <w:right w:w="100" w:type="dxa"/>
            </w:tcMar>
            <w:hideMark/>
          </w:tcPr>
          <w:p w14:paraId="25447716" w14:textId="415F6B46" w:rsidR="00F82648" w:rsidRPr="00C17062" w:rsidRDefault="00C17062" w:rsidP="00F82648">
            <w:pPr>
              <w:pStyle w:val="Body"/>
              <w:spacing w:after="0"/>
              <w:rPr>
                <w:rFonts w:ascii="Arial" w:hAnsi="Arial" w:cs="Arial"/>
                <w:iCs/>
              </w:rPr>
            </w:pPr>
            <w:r w:rsidRPr="00C17062">
              <w:rPr>
                <w:rFonts w:ascii="Arial" w:hAnsi="Arial" w:cs="Arial"/>
                <w:iCs/>
              </w:rPr>
              <w:t>They depend on phytoplankton and zooplankton; they interact with cleaner fish and crustaceans on the reefs.</w:t>
            </w:r>
          </w:p>
        </w:tc>
      </w:tr>
      <w:tr w:rsidR="00F82648" w:rsidRPr="00DE645B" w14:paraId="6CF9F841" w14:textId="77777777" w:rsidTr="00DE645B">
        <w:trPr>
          <w:trHeight w:val="527"/>
        </w:trPr>
        <w:tc>
          <w:tcPr>
            <w:tcW w:w="1462" w:type="pct"/>
            <w:tcBorders>
              <w:bottom w:val="single" w:sz="4" w:space="0" w:color="000000"/>
            </w:tcBorders>
            <w:tcMar>
              <w:top w:w="0" w:type="dxa"/>
              <w:left w:w="100" w:type="dxa"/>
              <w:bottom w:w="0" w:type="dxa"/>
              <w:right w:w="100" w:type="dxa"/>
            </w:tcMar>
            <w:hideMark/>
          </w:tcPr>
          <w:p w14:paraId="67DAB9F6" w14:textId="575524A0" w:rsidR="00F82648" w:rsidRPr="00F82648" w:rsidRDefault="00B26E29" w:rsidP="00F82648">
            <w:pPr>
              <w:pStyle w:val="Body"/>
              <w:spacing w:after="0"/>
              <w:rPr>
                <w:rFonts w:ascii="Arial" w:hAnsi="Arial" w:cs="Arial"/>
                <w:iCs/>
                <w:lang w:val="pt-BR"/>
              </w:rPr>
            </w:pPr>
            <w:r w:rsidRPr="00B26E29">
              <w:rPr>
                <w:rFonts w:ascii="Arial" w:hAnsi="Arial" w:cs="Arial"/>
                <w:iCs/>
                <w:lang w:val="pt-BR"/>
              </w:rPr>
              <w:t>Epibionts</w:t>
            </w:r>
          </w:p>
        </w:tc>
        <w:tc>
          <w:tcPr>
            <w:tcW w:w="3538" w:type="pct"/>
            <w:tcBorders>
              <w:bottom w:val="single" w:sz="4" w:space="0" w:color="000000"/>
            </w:tcBorders>
            <w:tcMar>
              <w:top w:w="0" w:type="dxa"/>
              <w:left w:w="100" w:type="dxa"/>
              <w:bottom w:w="0" w:type="dxa"/>
              <w:right w:w="100" w:type="dxa"/>
            </w:tcMar>
            <w:hideMark/>
          </w:tcPr>
          <w:p w14:paraId="4D1D029C" w14:textId="25C2328B" w:rsidR="00F82648" w:rsidRPr="00DE645B" w:rsidRDefault="00DE645B" w:rsidP="00F82648">
            <w:pPr>
              <w:pStyle w:val="Body"/>
              <w:spacing w:after="0"/>
              <w:rPr>
                <w:rFonts w:ascii="Arial" w:hAnsi="Arial" w:cs="Arial"/>
                <w:iCs/>
              </w:rPr>
            </w:pPr>
            <w:r w:rsidRPr="00DE645B">
              <w:rPr>
                <w:rFonts w:ascii="Arial" w:hAnsi="Arial" w:cs="Arial"/>
                <w:iCs/>
              </w:rPr>
              <w:t>Epibionts such as barnacles indicate migratory movements, diet, behaviors and health of turtles.</w:t>
            </w:r>
          </w:p>
        </w:tc>
      </w:tr>
    </w:tbl>
    <w:p w14:paraId="0187FE98" w14:textId="6E4D8B50" w:rsidR="004649C8" w:rsidRPr="00DE645B" w:rsidRDefault="004649C8" w:rsidP="00765728">
      <w:pPr>
        <w:pStyle w:val="Body"/>
        <w:spacing w:after="0"/>
        <w:rPr>
          <w:rFonts w:ascii="Arial" w:hAnsi="Arial" w:cs="Arial"/>
          <w:iCs/>
        </w:rPr>
      </w:pPr>
    </w:p>
    <w:p w14:paraId="293CBA98" w14:textId="60CE883E" w:rsidR="00EB32D6" w:rsidRPr="00DE645B" w:rsidRDefault="00EB32D6" w:rsidP="003252D8">
      <w:pPr>
        <w:pStyle w:val="Body"/>
        <w:spacing w:after="0"/>
        <w:rPr>
          <w:rFonts w:ascii="Arial" w:hAnsi="Arial" w:cs="Arial"/>
          <w:iCs/>
        </w:rPr>
      </w:pPr>
    </w:p>
    <w:p w14:paraId="5A186810" w14:textId="006805E1" w:rsidR="00EB32D6" w:rsidRDefault="00D05CD6" w:rsidP="00EB32D6">
      <w:pPr>
        <w:pStyle w:val="Body"/>
        <w:rPr>
          <w:rFonts w:ascii="Arial" w:hAnsi="Arial" w:cs="Arial"/>
          <w:b/>
          <w:iCs/>
          <w:caps/>
          <w:sz w:val="22"/>
        </w:rPr>
      </w:pPr>
      <w:r>
        <w:rPr>
          <w:rFonts w:ascii="Arial" w:hAnsi="Arial" w:cs="Arial"/>
          <w:b/>
          <w:iCs/>
          <w:caps/>
          <w:sz w:val="22"/>
        </w:rPr>
        <w:t>4.</w:t>
      </w:r>
      <w:r w:rsidR="00EB32D6" w:rsidRPr="002D0033">
        <w:rPr>
          <w:rFonts w:ascii="Arial" w:hAnsi="Arial" w:cs="Arial"/>
          <w:b/>
          <w:iCs/>
          <w:caps/>
          <w:sz w:val="22"/>
        </w:rPr>
        <w:t xml:space="preserve"> </w:t>
      </w:r>
      <w:r w:rsidR="00A57900" w:rsidRPr="00A57900">
        <w:rPr>
          <w:rFonts w:ascii="Arial" w:hAnsi="Arial" w:cs="Arial"/>
          <w:b/>
          <w:iCs/>
          <w:caps/>
          <w:sz w:val="22"/>
        </w:rPr>
        <w:t>IMPACTS OF GLOBAL WARMING ON SEA TURTLES</w:t>
      </w:r>
    </w:p>
    <w:p w14:paraId="3118988D" w14:textId="7010A206" w:rsidR="002C6C3F" w:rsidRPr="002C6C3F" w:rsidRDefault="002C6C3F" w:rsidP="002C6C3F">
      <w:pPr>
        <w:pStyle w:val="Body"/>
      </w:pPr>
      <w:r w:rsidRPr="002C6C3F">
        <w:rPr>
          <w:rFonts w:ascii="Arial" w:hAnsi="Arial" w:cs="Arial"/>
          <w:iCs/>
        </w:rPr>
        <w:t xml:space="preserve">The increase in global temperature and the resulting environmental changes directly affect sea turtles at various stages of their life cycle, disrupting reproduction, migration, and habitat availability, thereby posing significant challenges to their conservation </w:t>
      </w:r>
      <w:r w:rsidR="00921152">
        <w:rPr>
          <w:rFonts w:ascii="Arial" w:hAnsi="Arial" w:cs="Arial"/>
          <w:iCs/>
        </w:rPr>
        <w:t>[29]</w:t>
      </w:r>
      <w:r w:rsidRPr="002C6C3F">
        <w:rPr>
          <w:rFonts w:ascii="Arial" w:hAnsi="Arial" w:cs="Arial"/>
          <w:iCs/>
        </w:rPr>
        <w:t xml:space="preserve">. Rising temperatures influence embryonic development, altering the sex ratio and potentially compromising population structure. Furthermore, rising sea levels lead to beach erosion and the loss of suitable nesting sites, reducing reproductive success </w:t>
      </w:r>
      <w:r w:rsidR="00921152">
        <w:rPr>
          <w:rFonts w:ascii="Arial" w:hAnsi="Arial" w:cs="Arial"/>
          <w:iCs/>
        </w:rPr>
        <w:t>[30]</w:t>
      </w:r>
      <w:r w:rsidRPr="002C6C3F">
        <w:rPr>
          <w:rFonts w:ascii="Arial" w:hAnsi="Arial" w:cs="Arial"/>
          <w:iCs/>
        </w:rPr>
        <w:t>.</w:t>
      </w:r>
    </w:p>
    <w:p w14:paraId="59A9410A" w14:textId="55A3D943" w:rsidR="00CD35D3" w:rsidRPr="002C6C3F" w:rsidRDefault="002C6C3F" w:rsidP="00CD35D3">
      <w:pPr>
        <w:pStyle w:val="Body"/>
        <w:spacing w:after="0"/>
        <w:rPr>
          <w:rFonts w:ascii="Arial" w:hAnsi="Arial" w:cs="Arial"/>
          <w:iCs/>
        </w:rPr>
      </w:pPr>
      <w:r w:rsidRPr="002C6C3F">
        <w:rPr>
          <w:rFonts w:ascii="Arial" w:hAnsi="Arial" w:cs="Arial"/>
          <w:iCs/>
        </w:rPr>
        <w:t xml:space="preserve">Climate change also impacts ocean currents by warming waters, reducing their density and salinity due to the influx of freshwater from melting ice, which weakens thermohaline circulation. Alterations in the Atlantic Meridional Overturning Circulation (AMOC), which redistributes heat between the tropics and the North Atlantic, could result in harsher winters in Europe and rising sea levels along the U.S. East Coast. Additionally, shifts in wind patterns and an increase in extreme events, such as </w:t>
      </w:r>
      <w:r w:rsidRPr="002C6C3F">
        <w:rPr>
          <w:rFonts w:ascii="Arial" w:hAnsi="Arial" w:cs="Arial"/>
          <w:i/>
        </w:rPr>
        <w:t>El Niño</w:t>
      </w:r>
      <w:r w:rsidRPr="002C6C3F">
        <w:rPr>
          <w:rFonts w:ascii="Arial" w:hAnsi="Arial" w:cs="Arial"/>
          <w:iCs/>
        </w:rPr>
        <w:t xml:space="preserve"> and </w:t>
      </w:r>
      <w:r w:rsidRPr="002C6C3F">
        <w:rPr>
          <w:rFonts w:ascii="Arial" w:hAnsi="Arial" w:cs="Arial"/>
          <w:i/>
        </w:rPr>
        <w:t>La Niña</w:t>
      </w:r>
      <w:r w:rsidRPr="002C6C3F">
        <w:rPr>
          <w:rFonts w:ascii="Arial" w:hAnsi="Arial" w:cs="Arial"/>
          <w:iCs/>
        </w:rPr>
        <w:t>, affect the distribution of heat and nutrients, thereby threatening marine ecosystems. These changes in ocean currents disrupt the migratory patterns of turtles, hindering their movement between feeding and breeding areas. Ocean warming further threatens food availability, impacting the survival of both juveniles and adults. Given these challenges, the implementation of effective conservation strategies is essential for the long-term preservation of these species</w:t>
      </w:r>
      <w:r w:rsidR="00D60683">
        <w:rPr>
          <w:rFonts w:ascii="Arial" w:hAnsi="Arial" w:cs="Arial"/>
          <w:iCs/>
        </w:rPr>
        <w:t xml:space="preserve"> [31,32]</w:t>
      </w:r>
      <w:r w:rsidR="00CD35D3" w:rsidRPr="003252D8">
        <w:rPr>
          <w:rFonts w:ascii="Arial" w:hAnsi="Arial" w:cs="Arial"/>
          <w:iCs/>
        </w:rPr>
        <w:t>.</w:t>
      </w:r>
    </w:p>
    <w:p w14:paraId="0845D735" w14:textId="77777777" w:rsidR="00CD35D3" w:rsidRDefault="00CD35D3" w:rsidP="00EB32D6">
      <w:pPr>
        <w:pStyle w:val="Body"/>
        <w:rPr>
          <w:rFonts w:ascii="Arial" w:hAnsi="Arial" w:cs="Arial"/>
          <w:b/>
          <w:iCs/>
          <w:caps/>
          <w:sz w:val="22"/>
        </w:rPr>
      </w:pPr>
    </w:p>
    <w:p w14:paraId="2576B523" w14:textId="3002AC57" w:rsidR="00366B82" w:rsidRPr="002D0033" w:rsidRDefault="00366B82" w:rsidP="00EB32D6">
      <w:pPr>
        <w:pStyle w:val="Body"/>
        <w:rPr>
          <w:rFonts w:ascii="Arial" w:hAnsi="Arial" w:cs="Arial"/>
          <w:iCs/>
        </w:rPr>
      </w:pPr>
      <w:r>
        <w:rPr>
          <w:rFonts w:ascii="Arial" w:hAnsi="Arial" w:cs="Arial"/>
          <w:b/>
          <w:iCs/>
          <w:caps/>
          <w:sz w:val="22"/>
        </w:rPr>
        <w:t xml:space="preserve">4.1 </w:t>
      </w:r>
      <w:r w:rsidR="00EC7196" w:rsidRPr="00EC7196">
        <w:rPr>
          <w:rFonts w:ascii="Arial" w:hAnsi="Arial" w:cs="Arial"/>
          <w:b/>
          <w:iCs/>
          <w:caps/>
          <w:sz w:val="22"/>
        </w:rPr>
        <w:t>CHANGE IN THE RATIO OF MALES AND FEMALES</w:t>
      </w:r>
    </w:p>
    <w:p w14:paraId="338FB508" w14:textId="34CDD5AC" w:rsidR="00840747" w:rsidRDefault="00C933A3" w:rsidP="00840747">
      <w:pPr>
        <w:pStyle w:val="Body"/>
        <w:rPr>
          <w:rFonts w:ascii="Arial" w:hAnsi="Arial" w:cs="Arial"/>
          <w:iCs/>
        </w:rPr>
      </w:pPr>
      <w:r w:rsidRPr="00C933A3">
        <w:rPr>
          <w:rFonts w:ascii="Arial" w:hAnsi="Arial" w:cs="Arial"/>
          <w:iCs/>
        </w:rPr>
        <w:t xml:space="preserve">The sex determination of sea turtles is governed by </w:t>
      </w:r>
      <w:r w:rsidR="00F9719C">
        <w:rPr>
          <w:rFonts w:ascii="Arial" w:hAnsi="Arial" w:cs="Arial"/>
          <w:iCs/>
        </w:rPr>
        <w:t xml:space="preserve">the </w:t>
      </w:r>
      <w:r w:rsidRPr="00C933A3">
        <w:rPr>
          <w:rFonts w:ascii="Arial" w:hAnsi="Arial" w:cs="Arial"/>
          <w:iCs/>
        </w:rPr>
        <w:t>egg incubation temperature, a phenomenon known as temperature-dependent sex determination (TSD). Empirical studies demonstrate that incubation temperatures exceeding 29°C bias hatchling sex ratios toward females, whereas temperatures below this threshold favor male development. As global temperatures continue to rise due to anthropogenic greenhouse gas emissions, this thermal sensitivity is driving a progressive feminization of sea turtle populations, leading to a skewed sex ratio</w:t>
      </w:r>
      <w:r w:rsidR="00042EF5">
        <w:rPr>
          <w:rFonts w:ascii="Arial" w:hAnsi="Arial" w:cs="Arial"/>
          <w:iCs/>
        </w:rPr>
        <w:t xml:space="preserve"> [33]</w:t>
      </w:r>
      <w:r w:rsidRPr="00C933A3">
        <w:rPr>
          <w:rFonts w:ascii="Arial" w:hAnsi="Arial" w:cs="Arial"/>
          <w:iCs/>
        </w:rPr>
        <w:t>.</w:t>
      </w:r>
    </w:p>
    <w:p w14:paraId="78786F27" w14:textId="7D61CA49" w:rsidR="00555B69" w:rsidRDefault="00C933A3" w:rsidP="00555B69">
      <w:pPr>
        <w:pStyle w:val="Body"/>
        <w:rPr>
          <w:rFonts w:ascii="Arial" w:hAnsi="Arial" w:cs="Arial"/>
          <w:iCs/>
        </w:rPr>
      </w:pPr>
      <w:r w:rsidRPr="00C933A3">
        <w:rPr>
          <w:rFonts w:ascii="Arial" w:hAnsi="Arial" w:cs="Arial"/>
          <w:iCs/>
        </w:rPr>
        <w:t>This imbalance arises from the pivotal role of temperature in gonadal differentiation during embryogenesis. During the thermosensitive period, which occurs in the second third of incubation</w:t>
      </w:r>
      <w:r w:rsidR="004E379F">
        <w:rPr>
          <w:rFonts w:ascii="Arial" w:hAnsi="Arial" w:cs="Arial"/>
          <w:iCs/>
        </w:rPr>
        <w:t xml:space="preserve"> (ca. 30-45 days)</w:t>
      </w:r>
      <w:r w:rsidRPr="00C933A3">
        <w:rPr>
          <w:rFonts w:ascii="Arial" w:hAnsi="Arial" w:cs="Arial"/>
          <w:iCs/>
        </w:rPr>
        <w:t xml:space="preserve">, temperature modulates the enzymatic pathways responsible for steroidogenesis and gonadal fate determination. Elevated temperatures upregulate estrogen synthesis, promoting ovarian differentiation, whereas cooler conditions favor testicular development </w:t>
      </w:r>
      <w:r w:rsidR="00FA2D87">
        <w:rPr>
          <w:rFonts w:ascii="Arial" w:hAnsi="Arial" w:cs="Arial"/>
          <w:iCs/>
        </w:rPr>
        <w:t>[34]</w:t>
      </w:r>
      <w:r w:rsidRPr="00C933A3">
        <w:rPr>
          <w:rFonts w:ascii="Arial" w:hAnsi="Arial" w:cs="Arial"/>
          <w:iCs/>
        </w:rPr>
        <w:t>. Even minor thermal fluctuations within the nest microenvironment can therefore influence the resultant sex ratio of a clutch, with potential long-term consequences for population viability</w:t>
      </w:r>
      <w:r w:rsidR="00EB32D6" w:rsidRPr="003252D8">
        <w:rPr>
          <w:rFonts w:ascii="Arial" w:hAnsi="Arial" w:cs="Arial"/>
          <w:iCs/>
        </w:rPr>
        <w:t>.</w:t>
      </w:r>
    </w:p>
    <w:p w14:paraId="547220A3" w14:textId="1867E3AC" w:rsidR="00E06612" w:rsidRDefault="00555B69" w:rsidP="00555B69">
      <w:pPr>
        <w:pStyle w:val="Body"/>
        <w:rPr>
          <w:rFonts w:ascii="Arial" w:hAnsi="Arial" w:cs="Arial"/>
          <w:iCs/>
        </w:rPr>
      </w:pPr>
      <w:r w:rsidRPr="00555B69">
        <w:rPr>
          <w:rFonts w:ascii="Arial" w:hAnsi="Arial" w:cs="Arial"/>
          <w:iCs/>
        </w:rPr>
        <w:t xml:space="preserve">Nesting site characteristics are key determinants of nest temperature, influenced by sediment composition and grain size, nest depth, and vegetation cover </w:t>
      </w:r>
      <w:r w:rsidR="00502788">
        <w:rPr>
          <w:rFonts w:ascii="Arial" w:hAnsi="Arial" w:cs="Arial"/>
          <w:iCs/>
        </w:rPr>
        <w:t>[34]</w:t>
      </w:r>
      <w:r w:rsidRPr="00555B69">
        <w:rPr>
          <w:rFonts w:ascii="Arial" w:hAnsi="Arial" w:cs="Arial"/>
          <w:iCs/>
        </w:rPr>
        <w:t xml:space="preserve">. Darker, coarser sediments retain more heat, elevating incubation temperatures and favoring female-biased hatchling production </w:t>
      </w:r>
      <w:r w:rsidR="00502788">
        <w:rPr>
          <w:rFonts w:ascii="Arial" w:hAnsi="Arial" w:cs="Arial"/>
          <w:iCs/>
        </w:rPr>
        <w:t>[35]</w:t>
      </w:r>
      <w:r w:rsidRPr="00555B69">
        <w:rPr>
          <w:rFonts w:ascii="Arial" w:hAnsi="Arial" w:cs="Arial"/>
          <w:iCs/>
        </w:rPr>
        <w:t xml:space="preserve">. Shallower nests are more thermally variable and generally warmer than deeper ones </w:t>
      </w:r>
      <w:r w:rsidR="00502788">
        <w:rPr>
          <w:rFonts w:ascii="Arial" w:hAnsi="Arial" w:cs="Arial"/>
          <w:iCs/>
        </w:rPr>
        <w:t>[34]</w:t>
      </w:r>
      <w:r w:rsidRPr="00555B69">
        <w:rPr>
          <w:rFonts w:ascii="Arial" w:hAnsi="Arial" w:cs="Arial"/>
          <w:iCs/>
        </w:rPr>
        <w:t xml:space="preserve">. Vegetation provides shade, mitigating excessive heating and increasing the proportion of male hatchlings </w:t>
      </w:r>
      <w:r w:rsidR="00502788">
        <w:rPr>
          <w:rFonts w:ascii="Arial" w:hAnsi="Arial" w:cs="Arial"/>
          <w:iCs/>
        </w:rPr>
        <w:t>[36]</w:t>
      </w:r>
      <w:r w:rsidRPr="00555B69">
        <w:rPr>
          <w:rFonts w:ascii="Arial" w:hAnsi="Arial" w:cs="Arial"/>
          <w:iCs/>
        </w:rPr>
        <w:t>.</w:t>
      </w:r>
    </w:p>
    <w:p w14:paraId="327D5EC2" w14:textId="6DF73100" w:rsidR="000008D8" w:rsidRDefault="00555B69" w:rsidP="000008D8">
      <w:pPr>
        <w:pStyle w:val="Body"/>
        <w:rPr>
          <w:rFonts w:ascii="Arial" w:hAnsi="Arial" w:cs="Arial"/>
          <w:iCs/>
        </w:rPr>
      </w:pPr>
      <w:r w:rsidRPr="00555B69">
        <w:rPr>
          <w:rFonts w:ascii="Arial" w:hAnsi="Arial" w:cs="Arial"/>
          <w:iCs/>
        </w:rPr>
        <w:t xml:space="preserve">Sex ratio imbalances threaten population viability by limiting genetic diversity and reducing fertilization rates </w:t>
      </w:r>
      <w:r w:rsidR="00E25A1B">
        <w:rPr>
          <w:rFonts w:ascii="Arial" w:hAnsi="Arial" w:cs="Arial"/>
          <w:iCs/>
        </w:rPr>
        <w:t>[36]</w:t>
      </w:r>
      <w:r w:rsidRPr="00555B69">
        <w:rPr>
          <w:rFonts w:ascii="Arial" w:hAnsi="Arial" w:cs="Arial"/>
          <w:iCs/>
        </w:rPr>
        <w:t xml:space="preserve">. A predominantly female population may struggle to maintain reproductive pairings, while low genetic variability undermines resilience to diseases and environmental changes. Anthropogenic </w:t>
      </w:r>
      <w:r w:rsidR="00E55B4B" w:rsidRPr="00555B69">
        <w:rPr>
          <w:rFonts w:ascii="Arial" w:hAnsi="Arial" w:cs="Arial"/>
          <w:iCs/>
        </w:rPr>
        <w:t xml:space="preserve">pressures </w:t>
      </w:r>
      <w:r w:rsidR="00C211B5">
        <w:rPr>
          <w:rFonts w:ascii="Arial" w:hAnsi="Arial" w:cs="Arial"/>
          <w:iCs/>
        </w:rPr>
        <w:t>including</w:t>
      </w:r>
      <w:r w:rsidR="00E55B4B">
        <w:rPr>
          <w:rFonts w:ascii="Arial" w:hAnsi="Arial" w:cs="Arial"/>
          <w:iCs/>
        </w:rPr>
        <w:t xml:space="preserve"> </w:t>
      </w:r>
      <w:r w:rsidRPr="00555B69">
        <w:rPr>
          <w:rFonts w:ascii="Arial" w:hAnsi="Arial" w:cs="Arial"/>
          <w:iCs/>
        </w:rPr>
        <w:t xml:space="preserve">habitat destruction, pollution, and </w:t>
      </w:r>
      <w:r w:rsidR="00196122" w:rsidRPr="00555B69">
        <w:rPr>
          <w:rFonts w:ascii="Arial" w:hAnsi="Arial" w:cs="Arial"/>
          <w:iCs/>
        </w:rPr>
        <w:t>bycatches</w:t>
      </w:r>
      <w:r w:rsidR="00E55B4B">
        <w:rPr>
          <w:rFonts w:ascii="Arial" w:hAnsi="Arial" w:cs="Arial"/>
          <w:iCs/>
        </w:rPr>
        <w:t xml:space="preserve"> </w:t>
      </w:r>
      <w:r w:rsidRPr="00555B69">
        <w:rPr>
          <w:rFonts w:ascii="Arial" w:hAnsi="Arial" w:cs="Arial"/>
          <w:iCs/>
        </w:rPr>
        <w:t>exacerbat</w:t>
      </w:r>
      <w:r w:rsidR="00196122">
        <w:rPr>
          <w:rFonts w:ascii="Arial" w:hAnsi="Arial" w:cs="Arial"/>
          <w:iCs/>
        </w:rPr>
        <w:t>e</w:t>
      </w:r>
      <w:r w:rsidRPr="00555B69">
        <w:rPr>
          <w:rFonts w:ascii="Arial" w:hAnsi="Arial" w:cs="Arial"/>
          <w:iCs/>
        </w:rPr>
        <w:t xml:space="preserve"> these risks. In extreme cases, local populations may face functional extinction, disrupting marine ecosystems where sea turtles play essential roles in benthic regulation and coral reef health </w:t>
      </w:r>
      <w:r w:rsidR="008175C2">
        <w:rPr>
          <w:rFonts w:ascii="Arial" w:hAnsi="Arial" w:cs="Arial"/>
          <w:iCs/>
        </w:rPr>
        <w:t>[37]</w:t>
      </w:r>
      <w:r w:rsidRPr="00555B69">
        <w:rPr>
          <w:rFonts w:ascii="Arial" w:hAnsi="Arial" w:cs="Arial"/>
          <w:iCs/>
        </w:rPr>
        <w:t>.</w:t>
      </w:r>
    </w:p>
    <w:p w14:paraId="637C1F0B" w14:textId="18C369FF" w:rsidR="000008D8" w:rsidRPr="000008D8" w:rsidRDefault="000008D8" w:rsidP="000008D8">
      <w:pPr>
        <w:pStyle w:val="Body"/>
        <w:rPr>
          <w:rFonts w:ascii="Arial" w:hAnsi="Arial" w:cs="Arial"/>
          <w:iCs/>
        </w:rPr>
      </w:pPr>
      <w:r w:rsidRPr="000008D8">
        <w:rPr>
          <w:rFonts w:ascii="Arial" w:hAnsi="Arial" w:cs="Arial"/>
          <w:iCs/>
        </w:rPr>
        <w:t xml:space="preserve">Addressing these challenges requires the implementation of targeted mitigation strategies, including the protection of nesting habitats, artificial regulation of nest temperatures, and public awareness initiatives to curb greenhouse gas emissions. Without effective interventions, the progressive loss of viable populations may push sea turtles toward extinction </w:t>
      </w:r>
      <w:r w:rsidR="003063E5">
        <w:rPr>
          <w:rFonts w:ascii="Arial" w:hAnsi="Arial" w:cs="Arial"/>
          <w:iCs/>
        </w:rPr>
        <w:t>[34,37]</w:t>
      </w:r>
      <w:r w:rsidRPr="000008D8">
        <w:rPr>
          <w:rFonts w:ascii="Arial" w:hAnsi="Arial" w:cs="Arial"/>
          <w:iCs/>
        </w:rPr>
        <w:t>.</w:t>
      </w:r>
    </w:p>
    <w:p w14:paraId="1F007CD4" w14:textId="77777777" w:rsidR="00B47910" w:rsidRDefault="00B47910" w:rsidP="00383197">
      <w:pPr>
        <w:pStyle w:val="Body"/>
        <w:spacing w:after="0"/>
        <w:rPr>
          <w:rFonts w:ascii="Arial" w:hAnsi="Arial" w:cs="Arial"/>
          <w:iCs/>
        </w:rPr>
      </w:pPr>
    </w:p>
    <w:p w14:paraId="7ACEB555" w14:textId="53AA6978" w:rsidR="00B47910" w:rsidRPr="002D0033" w:rsidRDefault="00103227" w:rsidP="00B47910">
      <w:pPr>
        <w:pStyle w:val="Body"/>
        <w:rPr>
          <w:rFonts w:ascii="Arial" w:hAnsi="Arial" w:cs="Arial"/>
          <w:iCs/>
        </w:rPr>
      </w:pPr>
      <w:r>
        <w:rPr>
          <w:rFonts w:ascii="Arial" w:hAnsi="Arial" w:cs="Arial"/>
          <w:b/>
          <w:iCs/>
          <w:caps/>
          <w:sz w:val="22"/>
        </w:rPr>
        <w:t>4.2</w:t>
      </w:r>
      <w:r w:rsidR="00B47910" w:rsidRPr="002D0033">
        <w:rPr>
          <w:rFonts w:ascii="Arial" w:hAnsi="Arial" w:cs="Arial"/>
          <w:b/>
          <w:iCs/>
          <w:caps/>
          <w:sz w:val="22"/>
        </w:rPr>
        <w:t xml:space="preserve"> </w:t>
      </w:r>
      <w:r w:rsidR="00A67FF8" w:rsidRPr="00A67FF8">
        <w:rPr>
          <w:rFonts w:ascii="Arial" w:hAnsi="Arial" w:cs="Arial"/>
          <w:b/>
          <w:iCs/>
          <w:caps/>
          <w:sz w:val="22"/>
        </w:rPr>
        <w:t>REDUCTION OF SPAWNING AREAS</w:t>
      </w:r>
    </w:p>
    <w:p w14:paraId="72ECF244" w14:textId="3C63E619" w:rsidR="00284750" w:rsidRPr="00284750" w:rsidRDefault="00284750" w:rsidP="00284750">
      <w:pPr>
        <w:pStyle w:val="Body"/>
        <w:rPr>
          <w:rFonts w:ascii="Arial" w:hAnsi="Arial" w:cs="Arial"/>
          <w:iCs/>
        </w:rPr>
      </w:pPr>
      <w:r w:rsidRPr="00284750">
        <w:rPr>
          <w:rFonts w:ascii="Arial" w:hAnsi="Arial" w:cs="Arial"/>
          <w:iCs/>
        </w:rPr>
        <w:t xml:space="preserve">The main sea turtle nesting areas in Brazil encompass the northern coastline of Bahia, Sergipe, Espírito Santo, and oceanic islands such as Trindade and Fernando de Noronha </w:t>
      </w:r>
      <w:r w:rsidR="002A490B">
        <w:rPr>
          <w:rFonts w:ascii="Arial" w:hAnsi="Arial" w:cs="Arial"/>
          <w:iCs/>
        </w:rPr>
        <w:t>[23]</w:t>
      </w:r>
      <w:r w:rsidRPr="00284750">
        <w:rPr>
          <w:rFonts w:ascii="Arial" w:hAnsi="Arial" w:cs="Arial"/>
          <w:iCs/>
        </w:rPr>
        <w:t xml:space="preserve">. Species such as </w:t>
      </w:r>
      <w:r w:rsidRPr="003E051D">
        <w:rPr>
          <w:rFonts w:ascii="Arial" w:hAnsi="Arial" w:cs="Arial"/>
          <w:i/>
        </w:rPr>
        <w:t>C</w:t>
      </w:r>
      <w:r w:rsidR="003E051D">
        <w:rPr>
          <w:rFonts w:ascii="Arial" w:hAnsi="Arial" w:cs="Arial"/>
          <w:i/>
        </w:rPr>
        <w:t>.</w:t>
      </w:r>
      <w:r w:rsidRPr="003E051D">
        <w:rPr>
          <w:rFonts w:ascii="Arial" w:hAnsi="Arial" w:cs="Arial"/>
          <w:i/>
        </w:rPr>
        <w:t xml:space="preserve"> mydas</w:t>
      </w:r>
      <w:r w:rsidRPr="00284750">
        <w:rPr>
          <w:rFonts w:ascii="Arial" w:hAnsi="Arial" w:cs="Arial"/>
          <w:iCs/>
        </w:rPr>
        <w:t xml:space="preserve">, </w:t>
      </w:r>
      <w:r w:rsidRPr="003E051D">
        <w:rPr>
          <w:rFonts w:ascii="Arial" w:hAnsi="Arial" w:cs="Arial"/>
          <w:i/>
        </w:rPr>
        <w:t>C</w:t>
      </w:r>
      <w:r w:rsidR="003E051D">
        <w:rPr>
          <w:rFonts w:ascii="Arial" w:hAnsi="Arial" w:cs="Arial"/>
          <w:i/>
        </w:rPr>
        <w:t>.</w:t>
      </w:r>
      <w:r w:rsidRPr="003E051D">
        <w:rPr>
          <w:rFonts w:ascii="Arial" w:hAnsi="Arial" w:cs="Arial"/>
          <w:i/>
        </w:rPr>
        <w:t xml:space="preserve"> caretta</w:t>
      </w:r>
      <w:r w:rsidRPr="00284750">
        <w:rPr>
          <w:rFonts w:ascii="Arial" w:hAnsi="Arial" w:cs="Arial"/>
          <w:iCs/>
        </w:rPr>
        <w:t xml:space="preserve">, and </w:t>
      </w:r>
      <w:r w:rsidRPr="003E051D">
        <w:rPr>
          <w:rFonts w:ascii="Arial" w:hAnsi="Arial" w:cs="Arial"/>
          <w:i/>
        </w:rPr>
        <w:t>E</w:t>
      </w:r>
      <w:r w:rsidR="003E051D">
        <w:rPr>
          <w:rFonts w:ascii="Arial" w:hAnsi="Arial" w:cs="Arial"/>
          <w:i/>
        </w:rPr>
        <w:t>.</w:t>
      </w:r>
      <w:r w:rsidRPr="003E051D">
        <w:rPr>
          <w:rFonts w:ascii="Arial" w:hAnsi="Arial" w:cs="Arial"/>
          <w:i/>
        </w:rPr>
        <w:t xml:space="preserve"> imbricata</w:t>
      </w:r>
      <w:r w:rsidRPr="00284750">
        <w:rPr>
          <w:rFonts w:ascii="Arial" w:hAnsi="Arial" w:cs="Arial"/>
          <w:iCs/>
        </w:rPr>
        <w:t xml:space="preserve"> rely heavily on these regions for reproduction, yet face significant threats, including pollution, bycatch, and environmental changes that hinder hatching success</w:t>
      </w:r>
      <w:r w:rsidR="002A490B">
        <w:rPr>
          <w:rFonts w:ascii="Arial" w:hAnsi="Arial" w:cs="Arial"/>
          <w:iCs/>
        </w:rPr>
        <w:t xml:space="preserve"> [38]</w:t>
      </w:r>
      <w:r w:rsidRPr="00284750">
        <w:rPr>
          <w:rFonts w:ascii="Arial" w:hAnsi="Arial" w:cs="Arial"/>
          <w:iCs/>
        </w:rPr>
        <w:t xml:space="preserve">. According to the Tamar Project </w:t>
      </w:r>
      <w:r w:rsidR="008E4011">
        <w:rPr>
          <w:rFonts w:ascii="Arial" w:hAnsi="Arial" w:cs="Arial"/>
          <w:iCs/>
        </w:rPr>
        <w:t>[23]</w:t>
      </w:r>
      <w:r w:rsidRPr="00284750">
        <w:rPr>
          <w:rFonts w:ascii="Arial" w:hAnsi="Arial" w:cs="Arial"/>
          <w:iCs/>
        </w:rPr>
        <w:t xml:space="preserve">, the number of nests per season varies by species, with approximately 10,500 for </w:t>
      </w:r>
      <w:r w:rsidRPr="0010283E">
        <w:rPr>
          <w:rFonts w:ascii="Arial" w:hAnsi="Arial" w:cs="Arial"/>
          <w:i/>
        </w:rPr>
        <w:t>L</w:t>
      </w:r>
      <w:r w:rsidR="0010283E">
        <w:rPr>
          <w:rFonts w:ascii="Arial" w:hAnsi="Arial" w:cs="Arial"/>
          <w:i/>
        </w:rPr>
        <w:t>.</w:t>
      </w:r>
      <w:r w:rsidRPr="0010283E">
        <w:rPr>
          <w:rFonts w:ascii="Arial" w:hAnsi="Arial" w:cs="Arial"/>
          <w:i/>
        </w:rPr>
        <w:t xml:space="preserve"> olivacea</w:t>
      </w:r>
      <w:r w:rsidRPr="00284750">
        <w:rPr>
          <w:rFonts w:ascii="Arial" w:hAnsi="Arial" w:cs="Arial"/>
          <w:iCs/>
        </w:rPr>
        <w:t xml:space="preserve">, 4,000 for </w:t>
      </w:r>
      <w:r w:rsidRPr="0010283E">
        <w:rPr>
          <w:rFonts w:ascii="Arial" w:hAnsi="Arial" w:cs="Arial"/>
          <w:i/>
        </w:rPr>
        <w:t>C. mydas</w:t>
      </w:r>
      <w:r w:rsidRPr="00284750">
        <w:rPr>
          <w:rFonts w:ascii="Arial" w:hAnsi="Arial" w:cs="Arial"/>
          <w:iCs/>
        </w:rPr>
        <w:t xml:space="preserve">, and about 9,000 for </w:t>
      </w:r>
      <w:r w:rsidRPr="0010283E">
        <w:rPr>
          <w:rFonts w:ascii="Arial" w:hAnsi="Arial" w:cs="Arial"/>
          <w:i/>
        </w:rPr>
        <w:t>C</w:t>
      </w:r>
      <w:r w:rsidR="0010283E">
        <w:rPr>
          <w:rFonts w:ascii="Arial" w:hAnsi="Arial" w:cs="Arial"/>
          <w:i/>
        </w:rPr>
        <w:t>a</w:t>
      </w:r>
      <w:r w:rsidRPr="0010283E">
        <w:rPr>
          <w:rFonts w:ascii="Arial" w:hAnsi="Arial" w:cs="Arial"/>
          <w:i/>
        </w:rPr>
        <w:t>. caretta</w:t>
      </w:r>
      <w:r w:rsidRPr="00284750">
        <w:rPr>
          <w:rFonts w:ascii="Arial" w:hAnsi="Arial" w:cs="Arial"/>
          <w:iCs/>
        </w:rPr>
        <w:t xml:space="preserve">. Moreover, global temperature rise is driving sea </w:t>
      </w:r>
      <w:r w:rsidRPr="00284750">
        <w:rPr>
          <w:rFonts w:ascii="Arial" w:hAnsi="Arial" w:cs="Arial"/>
          <w:iCs/>
        </w:rPr>
        <w:lastRenderedPageBreak/>
        <w:t>level rise and increasing the frequency of extreme weather events, such as storms and hurricanes, which compromise nesting beaches through erosion and nest destruction.</w:t>
      </w:r>
    </w:p>
    <w:p w14:paraId="71E29916" w14:textId="4C33DE6F" w:rsidR="0055284F" w:rsidRDefault="00284750" w:rsidP="0055284F">
      <w:pPr>
        <w:pStyle w:val="Body"/>
        <w:rPr>
          <w:rFonts w:ascii="Arial" w:hAnsi="Arial" w:cs="Arial"/>
          <w:iCs/>
        </w:rPr>
      </w:pPr>
      <w:r w:rsidRPr="00284750">
        <w:rPr>
          <w:rFonts w:ascii="Arial" w:hAnsi="Arial" w:cs="Arial"/>
          <w:iCs/>
        </w:rPr>
        <w:t xml:space="preserve">Rising sea levels significantly reduce the availability of suitable nesting sites, with projections indicating that up to half of the currently available nesting areas may disappear as sea levels continue to rise. This effect is particularly severe on islands, where relocation to higher ground is not possible, and in regions with artificial barriers, such as seawalls, roads, and urban infrastructure, that prevent natural beach migration, a phenomenon known as "coastal squeeze." Coastal squeeze occurs when the advancing sea forces the coastline inward, but human-made structures restrict this natural movement, leading to the progressive loss of nesting habitats. In the coming decades, this impact is expected to intensify due to population growth and the significantly higher population densities along coastal areas compared to the global average </w:t>
      </w:r>
      <w:r w:rsidR="00751CCF">
        <w:rPr>
          <w:rFonts w:ascii="Arial" w:hAnsi="Arial" w:cs="Arial"/>
          <w:iCs/>
        </w:rPr>
        <w:t>[39]</w:t>
      </w:r>
      <w:r w:rsidRPr="00284750">
        <w:rPr>
          <w:rFonts w:ascii="Arial" w:hAnsi="Arial" w:cs="Arial"/>
          <w:iCs/>
        </w:rPr>
        <w:t xml:space="preserve">. </w:t>
      </w:r>
      <w:r w:rsidR="00945977" w:rsidRPr="00945977">
        <w:rPr>
          <w:rFonts w:ascii="Arial" w:hAnsi="Arial" w:cs="Arial"/>
          <w:iCs/>
        </w:rPr>
        <w:t>This habitat loss has severe consequences for the reproductive success of nesting femal</w:t>
      </w:r>
      <w:r w:rsidRPr="00284750">
        <w:rPr>
          <w:rFonts w:ascii="Arial" w:hAnsi="Arial" w:cs="Arial"/>
          <w:iCs/>
        </w:rPr>
        <w:t>es, further threatening the long-term viability of sea turtle populations.</w:t>
      </w:r>
    </w:p>
    <w:p w14:paraId="72F0F580" w14:textId="5E4BD8AD" w:rsidR="00B47910" w:rsidRDefault="00284750" w:rsidP="0055284F">
      <w:pPr>
        <w:pStyle w:val="Body"/>
        <w:rPr>
          <w:rFonts w:ascii="Arial" w:hAnsi="Arial" w:cs="Arial"/>
          <w:iCs/>
        </w:rPr>
      </w:pPr>
      <w:r w:rsidRPr="00284750">
        <w:rPr>
          <w:rFonts w:ascii="Arial" w:hAnsi="Arial" w:cs="Arial"/>
          <w:iCs/>
        </w:rPr>
        <w:t xml:space="preserve">Although still located within available nesting regions, sea turtle nests are increasingly vulnerable to rising sea levels, particularly when rising groundwater levels cause flooding from below. Some species are more vulnerable than others, such as </w:t>
      </w:r>
      <w:r w:rsidRPr="00A930F9">
        <w:rPr>
          <w:rFonts w:ascii="Arial" w:hAnsi="Arial" w:cs="Arial"/>
          <w:i/>
        </w:rPr>
        <w:t>C. mydas</w:t>
      </w:r>
      <w:r w:rsidRPr="00284750">
        <w:rPr>
          <w:rFonts w:ascii="Arial" w:hAnsi="Arial" w:cs="Arial"/>
          <w:iCs/>
        </w:rPr>
        <w:t xml:space="preserve">, </w:t>
      </w:r>
      <w:r w:rsidRPr="00A930F9">
        <w:rPr>
          <w:rFonts w:ascii="Arial" w:hAnsi="Arial" w:cs="Arial"/>
          <w:i/>
        </w:rPr>
        <w:t>Dermochelys coriacea</w:t>
      </w:r>
      <w:r w:rsidRPr="00284750">
        <w:rPr>
          <w:rFonts w:ascii="Arial" w:hAnsi="Arial" w:cs="Arial"/>
          <w:iCs/>
        </w:rPr>
        <w:t xml:space="preserve">, and </w:t>
      </w:r>
      <w:r w:rsidRPr="00A930F9">
        <w:rPr>
          <w:rFonts w:ascii="Arial" w:hAnsi="Arial" w:cs="Arial"/>
          <w:i/>
        </w:rPr>
        <w:t>C. caretta</w:t>
      </w:r>
      <w:r w:rsidRPr="00284750">
        <w:rPr>
          <w:rFonts w:ascii="Arial" w:hAnsi="Arial" w:cs="Arial"/>
          <w:iCs/>
        </w:rPr>
        <w:t xml:space="preserve">, which nest closer to the high tide line compared to other populations on the same beaches </w:t>
      </w:r>
      <w:r w:rsidR="007A3125">
        <w:rPr>
          <w:rFonts w:ascii="Arial" w:hAnsi="Arial" w:cs="Arial"/>
          <w:iCs/>
        </w:rPr>
        <w:t>[40]</w:t>
      </w:r>
      <w:r w:rsidRPr="00284750">
        <w:rPr>
          <w:rFonts w:ascii="Arial" w:hAnsi="Arial" w:cs="Arial"/>
          <w:iCs/>
        </w:rPr>
        <w:t>.</w:t>
      </w:r>
    </w:p>
    <w:p w14:paraId="6E9DFE56" w14:textId="77777777" w:rsidR="003E2463" w:rsidRDefault="003E2463" w:rsidP="009653C4">
      <w:pPr>
        <w:pStyle w:val="Body"/>
        <w:spacing w:after="0"/>
        <w:rPr>
          <w:rFonts w:ascii="Arial" w:hAnsi="Arial" w:cs="Arial"/>
          <w:iCs/>
        </w:rPr>
      </w:pPr>
    </w:p>
    <w:p w14:paraId="30662147" w14:textId="5EECCC69" w:rsidR="003E2463" w:rsidRPr="002D0033" w:rsidRDefault="00F1217B" w:rsidP="003E2463">
      <w:pPr>
        <w:pStyle w:val="Body"/>
        <w:rPr>
          <w:rFonts w:ascii="Arial" w:hAnsi="Arial" w:cs="Arial"/>
          <w:iCs/>
        </w:rPr>
      </w:pPr>
      <w:r>
        <w:rPr>
          <w:rFonts w:ascii="Arial" w:hAnsi="Arial" w:cs="Arial"/>
          <w:b/>
          <w:iCs/>
          <w:caps/>
          <w:sz w:val="22"/>
        </w:rPr>
        <w:t>4.3</w:t>
      </w:r>
      <w:r w:rsidR="003E2463" w:rsidRPr="002D0033">
        <w:rPr>
          <w:rFonts w:ascii="Arial" w:hAnsi="Arial" w:cs="Arial"/>
          <w:b/>
          <w:iCs/>
          <w:caps/>
          <w:sz w:val="22"/>
        </w:rPr>
        <w:t xml:space="preserve"> </w:t>
      </w:r>
      <w:r w:rsidR="00D6445E" w:rsidRPr="00D6445E">
        <w:rPr>
          <w:rFonts w:ascii="Arial" w:hAnsi="Arial" w:cs="Arial"/>
          <w:b/>
          <w:iCs/>
          <w:caps/>
          <w:sz w:val="22"/>
        </w:rPr>
        <w:t>CHANGES IN OCEAN CURRENTS AND MIGRATION PATTERNS</w:t>
      </w:r>
    </w:p>
    <w:p w14:paraId="416BFCFA" w14:textId="62C7948A" w:rsidR="00D711CF" w:rsidRDefault="00D711CF" w:rsidP="00D711CF">
      <w:pPr>
        <w:pStyle w:val="Body"/>
        <w:rPr>
          <w:rFonts w:ascii="Arial" w:hAnsi="Arial" w:cs="Arial"/>
          <w:iCs/>
        </w:rPr>
      </w:pPr>
      <w:r w:rsidRPr="00D711CF">
        <w:rPr>
          <w:rFonts w:ascii="Arial" w:hAnsi="Arial" w:cs="Arial"/>
          <w:iCs/>
        </w:rPr>
        <w:t xml:space="preserve">Climate change is profoundly altering oceanic systems, disrupting marine current dynamics and, consequently, affecting the habitat and life cycle of sea turtles. The rise in global temperatures, driven by excessive greenhouse gas emissions </w:t>
      </w:r>
      <w:r w:rsidR="000D4219">
        <w:rPr>
          <w:rFonts w:ascii="Arial" w:hAnsi="Arial" w:cs="Arial"/>
          <w:iCs/>
        </w:rPr>
        <w:t>[11]</w:t>
      </w:r>
      <w:r w:rsidRPr="00D711CF">
        <w:rPr>
          <w:rFonts w:ascii="Arial" w:hAnsi="Arial" w:cs="Arial"/>
          <w:iCs/>
        </w:rPr>
        <w:t>, has led to ocean warming and shifts in current patterns</w:t>
      </w:r>
      <w:r w:rsidR="00AB17AC">
        <w:rPr>
          <w:rFonts w:ascii="Arial" w:hAnsi="Arial" w:cs="Arial"/>
          <w:iCs/>
        </w:rPr>
        <w:t xml:space="preserve">, </w:t>
      </w:r>
      <w:r w:rsidRPr="00D711CF">
        <w:rPr>
          <w:rFonts w:ascii="Arial" w:hAnsi="Arial" w:cs="Arial"/>
          <w:iCs/>
        </w:rPr>
        <w:t xml:space="preserve">factors that play a critical role in the distribution and migratory behavior of these species </w:t>
      </w:r>
      <w:r w:rsidR="007471BB">
        <w:rPr>
          <w:rFonts w:ascii="Arial" w:hAnsi="Arial" w:cs="Arial"/>
          <w:iCs/>
        </w:rPr>
        <w:t>[38]</w:t>
      </w:r>
      <w:r w:rsidRPr="00D711CF">
        <w:rPr>
          <w:rFonts w:ascii="Arial" w:hAnsi="Arial" w:cs="Arial"/>
          <w:iCs/>
        </w:rPr>
        <w:t>.</w:t>
      </w:r>
    </w:p>
    <w:p w14:paraId="41DA9E05" w14:textId="6031287E" w:rsidR="00D711CF" w:rsidRDefault="00D711CF" w:rsidP="00D711CF">
      <w:pPr>
        <w:pStyle w:val="Body"/>
        <w:rPr>
          <w:rFonts w:ascii="Arial" w:hAnsi="Arial" w:cs="Arial"/>
          <w:iCs/>
        </w:rPr>
      </w:pPr>
      <w:r w:rsidRPr="00D711CF">
        <w:rPr>
          <w:rFonts w:ascii="Arial" w:hAnsi="Arial" w:cs="Arial"/>
          <w:iCs/>
        </w:rPr>
        <w:t xml:space="preserve">Sea turtles, such as </w:t>
      </w:r>
      <w:r w:rsidRPr="00AB17AC">
        <w:rPr>
          <w:rFonts w:ascii="Arial" w:hAnsi="Arial" w:cs="Arial"/>
          <w:i/>
        </w:rPr>
        <w:t>Ca</w:t>
      </w:r>
      <w:r w:rsidR="00AB17AC">
        <w:rPr>
          <w:rFonts w:ascii="Arial" w:hAnsi="Arial" w:cs="Arial"/>
          <w:i/>
        </w:rPr>
        <w:t>.</w:t>
      </w:r>
      <w:r w:rsidRPr="00AB17AC">
        <w:rPr>
          <w:rFonts w:ascii="Arial" w:hAnsi="Arial" w:cs="Arial"/>
          <w:i/>
        </w:rPr>
        <w:t xml:space="preserve"> caretta</w:t>
      </w:r>
      <w:r w:rsidRPr="00D711CF">
        <w:rPr>
          <w:rFonts w:ascii="Arial" w:hAnsi="Arial" w:cs="Arial"/>
          <w:iCs/>
        </w:rPr>
        <w:t>, depend on ocean currents for dispersal and migration between feeding and breeding grounds. However, as global warming intensifies or modifies these currents, species movement, resource availability, and population connectivity may be severely compromised. Additionally, fluctuations in water temperature directly influence epibiont communities associated with sea turtles, potentially increasing epibiotic loads. This, in turn, elevates locomotion costs and reduces survival rates</w:t>
      </w:r>
      <w:r w:rsidR="002B509C">
        <w:rPr>
          <w:rFonts w:ascii="Arial" w:hAnsi="Arial" w:cs="Arial"/>
          <w:iCs/>
        </w:rPr>
        <w:t xml:space="preserve"> [41]</w:t>
      </w:r>
      <w:r w:rsidRPr="00D711CF">
        <w:rPr>
          <w:rFonts w:ascii="Arial" w:hAnsi="Arial" w:cs="Arial"/>
          <w:iCs/>
        </w:rPr>
        <w:t>.</w:t>
      </w:r>
    </w:p>
    <w:p w14:paraId="339BB9AA" w14:textId="11F4EED4" w:rsidR="00D711CF" w:rsidRDefault="00D711CF" w:rsidP="00D711CF">
      <w:pPr>
        <w:pStyle w:val="Body"/>
        <w:rPr>
          <w:rFonts w:ascii="Arial" w:hAnsi="Arial" w:cs="Arial"/>
          <w:iCs/>
        </w:rPr>
      </w:pPr>
      <w:r w:rsidRPr="00D711CF">
        <w:rPr>
          <w:rFonts w:ascii="Arial" w:hAnsi="Arial" w:cs="Arial"/>
          <w:iCs/>
        </w:rPr>
        <w:t>The green turtle (</w:t>
      </w:r>
      <w:r w:rsidRPr="007F4B85">
        <w:rPr>
          <w:rFonts w:ascii="Arial" w:hAnsi="Arial" w:cs="Arial"/>
          <w:i/>
        </w:rPr>
        <w:t>C</w:t>
      </w:r>
      <w:r w:rsidR="007F4B85">
        <w:rPr>
          <w:rFonts w:ascii="Arial" w:hAnsi="Arial" w:cs="Arial"/>
          <w:i/>
        </w:rPr>
        <w:t>.</w:t>
      </w:r>
      <w:r w:rsidRPr="007F4B85">
        <w:rPr>
          <w:rFonts w:ascii="Arial" w:hAnsi="Arial" w:cs="Arial"/>
          <w:i/>
        </w:rPr>
        <w:t xml:space="preserve"> mydas</w:t>
      </w:r>
      <w:r w:rsidRPr="00D711CF">
        <w:rPr>
          <w:rFonts w:ascii="Arial" w:hAnsi="Arial" w:cs="Arial"/>
          <w:iCs/>
        </w:rPr>
        <w:t>) has a prolonged life cycle, characterized by late sexual maturation and extensive migrations exceeding 1,500 km between feeding and nesting areas. However, climate change-induced shifts in oceanic circulation may disrupt food supply chains and hinder migratory routes, jeopardizing population viability. Furthermore, the philopatric behavior of nesting females, which return to specific beaches to lay eggs, may be affected by altered ocean currents, making adaptation to environmental changes increasingly challenging</w:t>
      </w:r>
      <w:r w:rsidR="00F76A3B">
        <w:rPr>
          <w:rFonts w:ascii="Arial" w:hAnsi="Arial" w:cs="Arial"/>
          <w:iCs/>
        </w:rPr>
        <w:t xml:space="preserve"> [42]</w:t>
      </w:r>
      <w:r w:rsidRPr="00D711CF">
        <w:rPr>
          <w:rFonts w:ascii="Arial" w:hAnsi="Arial" w:cs="Arial"/>
          <w:iCs/>
        </w:rPr>
        <w:t>.</w:t>
      </w:r>
    </w:p>
    <w:p w14:paraId="7C2B5CDE" w14:textId="411C7270" w:rsidR="00D711CF" w:rsidRDefault="00D711CF" w:rsidP="00D711CF">
      <w:pPr>
        <w:pStyle w:val="Body"/>
        <w:rPr>
          <w:rFonts w:ascii="Arial" w:hAnsi="Arial" w:cs="Arial"/>
          <w:iCs/>
        </w:rPr>
      </w:pPr>
      <w:r w:rsidRPr="00D711CF">
        <w:rPr>
          <w:rFonts w:ascii="Arial" w:hAnsi="Arial" w:cs="Arial"/>
          <w:iCs/>
        </w:rPr>
        <w:t xml:space="preserve">Water temperature and salinity are key determinants of sea turtle migration. Rising ocean temperatures and shifts in salinity gradients can force turtles to seek alternative feeding and breeding sites, often resulting in interspecies competition and resource scarcity </w:t>
      </w:r>
      <w:r w:rsidR="007731DA">
        <w:rPr>
          <w:rFonts w:ascii="Arial" w:hAnsi="Arial" w:cs="Arial"/>
          <w:iCs/>
        </w:rPr>
        <w:t>[43]</w:t>
      </w:r>
      <w:r w:rsidRPr="00D711CF">
        <w:rPr>
          <w:rFonts w:ascii="Arial" w:hAnsi="Arial" w:cs="Arial"/>
          <w:iCs/>
        </w:rPr>
        <w:t xml:space="preserve">. Moreover, food availability is directly linked to nutrient and plankton transport, both of which may be redistributed unevenly due to ocean current alterations, with cascading effects on sea turtle populations and associated marine ecosystems </w:t>
      </w:r>
      <w:r w:rsidR="004776D7">
        <w:rPr>
          <w:rFonts w:ascii="Arial" w:hAnsi="Arial" w:cs="Arial"/>
          <w:iCs/>
        </w:rPr>
        <w:t>[44]</w:t>
      </w:r>
      <w:r w:rsidRPr="00D711CF">
        <w:rPr>
          <w:rFonts w:ascii="Arial" w:hAnsi="Arial" w:cs="Arial"/>
          <w:iCs/>
        </w:rPr>
        <w:t>.</w:t>
      </w:r>
    </w:p>
    <w:p w14:paraId="06B3996A" w14:textId="42CDF545" w:rsidR="00D711CF" w:rsidRDefault="00D711CF" w:rsidP="00D711CF">
      <w:pPr>
        <w:pStyle w:val="Body"/>
        <w:rPr>
          <w:rFonts w:ascii="Arial" w:hAnsi="Arial" w:cs="Arial"/>
          <w:iCs/>
        </w:rPr>
      </w:pPr>
      <w:r w:rsidRPr="00D711CF">
        <w:rPr>
          <w:rFonts w:ascii="Arial" w:hAnsi="Arial" w:cs="Arial"/>
          <w:iCs/>
        </w:rPr>
        <w:lastRenderedPageBreak/>
        <w:t xml:space="preserve">Juvenile turtles rely on pelagic environments before transitioning to coastal habitats, and disruptions in marine currents can significantly impact their development and growth. Furthermore, changes in the larval transport of marine organisms, which constitute a critical component of juvenile turtle diets, may reduce food availability and compromise survival rates </w:t>
      </w:r>
      <w:r w:rsidR="00543404">
        <w:rPr>
          <w:rFonts w:ascii="Arial" w:hAnsi="Arial" w:cs="Arial"/>
          <w:iCs/>
        </w:rPr>
        <w:t>[4</w:t>
      </w:r>
      <w:r w:rsidR="00C61181">
        <w:rPr>
          <w:rFonts w:ascii="Arial" w:hAnsi="Arial" w:cs="Arial"/>
          <w:iCs/>
        </w:rPr>
        <w:t>5</w:t>
      </w:r>
      <w:r w:rsidR="00543404">
        <w:rPr>
          <w:rFonts w:ascii="Arial" w:hAnsi="Arial" w:cs="Arial"/>
          <w:iCs/>
        </w:rPr>
        <w:t>]</w:t>
      </w:r>
      <w:r w:rsidRPr="00D711CF">
        <w:rPr>
          <w:rFonts w:ascii="Arial" w:hAnsi="Arial" w:cs="Arial"/>
          <w:iCs/>
        </w:rPr>
        <w:t xml:space="preserve">. In this context, the stability of sea turtle populations is increasingly at risk, as reduced genetic variability heightens the likelihood of local extinctions </w:t>
      </w:r>
      <w:r w:rsidR="00C61181">
        <w:rPr>
          <w:rFonts w:ascii="Arial" w:hAnsi="Arial" w:cs="Arial"/>
          <w:iCs/>
        </w:rPr>
        <w:t>[46]</w:t>
      </w:r>
      <w:r w:rsidRPr="00D711CF">
        <w:rPr>
          <w:rFonts w:ascii="Arial" w:hAnsi="Arial" w:cs="Arial"/>
          <w:iCs/>
        </w:rPr>
        <w:t>.</w:t>
      </w:r>
    </w:p>
    <w:p w14:paraId="66FF1CF0" w14:textId="4235A447" w:rsidR="003E2463" w:rsidRPr="00F244F3" w:rsidRDefault="00D711CF" w:rsidP="00D711CF">
      <w:pPr>
        <w:pStyle w:val="Body"/>
        <w:rPr>
          <w:rFonts w:ascii="Arial" w:hAnsi="Arial" w:cs="Arial"/>
          <w:iCs/>
        </w:rPr>
      </w:pPr>
      <w:r w:rsidRPr="00D711CF">
        <w:rPr>
          <w:rFonts w:ascii="Arial" w:hAnsi="Arial" w:cs="Arial"/>
          <w:iCs/>
        </w:rPr>
        <w:t xml:space="preserve">Given these challenges, conservation strategies must integrate climate change mitigation efforts to safeguard sea turtle populations. Protective measures such as nesting site preservation, sand temperature monitoring, and bycatch reduction are essential to minimizing the impacts of global warming and ensuring the long-term survival of these highly migratory species </w:t>
      </w:r>
      <w:r w:rsidR="00103816">
        <w:rPr>
          <w:rFonts w:ascii="Arial" w:hAnsi="Arial" w:cs="Arial"/>
          <w:iCs/>
        </w:rPr>
        <w:t>[47]</w:t>
      </w:r>
      <w:r w:rsidRPr="00D711CF">
        <w:rPr>
          <w:rFonts w:ascii="Arial" w:hAnsi="Arial" w:cs="Arial"/>
          <w:iCs/>
        </w:rPr>
        <w:t>.</w:t>
      </w:r>
    </w:p>
    <w:p w14:paraId="47BC4EFC" w14:textId="77777777" w:rsidR="007B41C4" w:rsidRDefault="007B41C4" w:rsidP="00441B6F">
      <w:pPr>
        <w:pStyle w:val="Body"/>
        <w:spacing w:after="0"/>
        <w:rPr>
          <w:rFonts w:ascii="Arial" w:hAnsi="Arial" w:cs="Arial"/>
        </w:rPr>
      </w:pPr>
    </w:p>
    <w:p w14:paraId="7B87386E" w14:textId="532AB83B" w:rsidR="007B41C4" w:rsidRPr="002D0033" w:rsidRDefault="00F244F3" w:rsidP="007B41C4">
      <w:pPr>
        <w:pStyle w:val="Body"/>
        <w:rPr>
          <w:rFonts w:ascii="Arial" w:hAnsi="Arial" w:cs="Arial"/>
          <w:iCs/>
        </w:rPr>
      </w:pPr>
      <w:r>
        <w:rPr>
          <w:rFonts w:ascii="Arial" w:hAnsi="Arial" w:cs="Arial"/>
          <w:b/>
          <w:iCs/>
          <w:caps/>
          <w:sz w:val="22"/>
        </w:rPr>
        <w:t>4.4</w:t>
      </w:r>
      <w:r w:rsidR="007B41C4" w:rsidRPr="002D0033">
        <w:rPr>
          <w:rFonts w:ascii="Arial" w:hAnsi="Arial" w:cs="Arial"/>
          <w:b/>
          <w:iCs/>
          <w:caps/>
          <w:sz w:val="22"/>
        </w:rPr>
        <w:t xml:space="preserve"> </w:t>
      </w:r>
      <w:r w:rsidR="00D06AFE" w:rsidRPr="00D06AFE">
        <w:rPr>
          <w:rFonts w:ascii="Arial" w:hAnsi="Arial" w:cs="Arial"/>
          <w:b/>
          <w:iCs/>
          <w:caps/>
          <w:sz w:val="22"/>
        </w:rPr>
        <w:t>ADDITIONAL CLIMATE-INTENSIFIED THREATS</w:t>
      </w:r>
    </w:p>
    <w:p w14:paraId="06550C88" w14:textId="60AB7825" w:rsidR="00CF515D" w:rsidRDefault="00CF515D" w:rsidP="00CF515D">
      <w:pPr>
        <w:pStyle w:val="Body"/>
        <w:rPr>
          <w:rFonts w:ascii="Arial" w:hAnsi="Arial" w:cs="Arial"/>
          <w:iCs/>
        </w:rPr>
      </w:pPr>
      <w:r w:rsidRPr="00CF515D">
        <w:rPr>
          <w:rFonts w:ascii="Arial" w:hAnsi="Arial" w:cs="Arial"/>
          <w:iCs/>
        </w:rPr>
        <w:t xml:space="preserve">Anthropogenic activities represent one of the primary threats to sea turtle conservation in Brazil and globally. In addition to environmental degradation, ocean pollution, incidental capture, and unregulated coastal development, artificial light pollution significantly disrupts sea turtle population dynamics </w:t>
      </w:r>
      <w:r w:rsidR="00A8672E">
        <w:rPr>
          <w:rFonts w:ascii="Arial" w:hAnsi="Arial" w:cs="Arial"/>
          <w:iCs/>
        </w:rPr>
        <w:t>[48]</w:t>
      </w:r>
      <w:r w:rsidRPr="00CF515D">
        <w:rPr>
          <w:rFonts w:ascii="Arial" w:hAnsi="Arial" w:cs="Arial"/>
          <w:iCs/>
        </w:rPr>
        <w:t xml:space="preserve">. The situation is exacerbated during the summer months when sea turtles are actively reproducing, and human presence on beaches increases. The expansion of urban areas and the development of tourism infrastructure along the coast further intensify these pressures, severely impacting turtle populations </w:t>
      </w:r>
      <w:r w:rsidR="00C604F8">
        <w:rPr>
          <w:rFonts w:ascii="Arial" w:hAnsi="Arial" w:cs="Arial"/>
          <w:iCs/>
        </w:rPr>
        <w:t>[49]</w:t>
      </w:r>
      <w:r w:rsidRPr="00CF515D">
        <w:rPr>
          <w:rFonts w:ascii="Arial" w:hAnsi="Arial" w:cs="Arial"/>
          <w:iCs/>
        </w:rPr>
        <w:t>.</w:t>
      </w:r>
    </w:p>
    <w:p w14:paraId="444EF0DD" w14:textId="05DCE684" w:rsidR="00CF515D" w:rsidRDefault="00351FEE" w:rsidP="00CF515D">
      <w:pPr>
        <w:pStyle w:val="Body"/>
        <w:rPr>
          <w:rFonts w:ascii="Arial" w:hAnsi="Arial" w:cs="Arial"/>
          <w:iCs/>
        </w:rPr>
      </w:pPr>
      <w:r w:rsidRPr="00351FEE">
        <w:rPr>
          <w:rFonts w:ascii="Arial" w:hAnsi="Arial" w:cs="Arial"/>
          <w:iCs/>
        </w:rPr>
        <w:t xml:space="preserve">A particularly critical factor in this context is artificial coastal lighting, which disrupts the natural migration of hatchlings to the ocean. Light pollution interferes with the visual cues that guide neonates, heightening their vulnerability to predation and reducing their chances of survival </w:t>
      </w:r>
      <w:r w:rsidR="00657432">
        <w:rPr>
          <w:rFonts w:ascii="Arial" w:hAnsi="Arial" w:cs="Arial"/>
          <w:iCs/>
        </w:rPr>
        <w:t>[48]</w:t>
      </w:r>
      <w:r w:rsidRPr="00351FEE">
        <w:rPr>
          <w:rFonts w:ascii="Arial" w:hAnsi="Arial" w:cs="Arial"/>
          <w:iCs/>
        </w:rPr>
        <w:t xml:space="preserve">. Ongoing nest monitoring during the hatching season is crucial to mitigate the adverse effects of light pollution and other environmental factors that may hinder hatchlings' migration. Additionally, </w:t>
      </w:r>
      <w:proofErr w:type="spellStart"/>
      <w:r w:rsidRPr="00351FEE">
        <w:rPr>
          <w:rFonts w:ascii="Arial" w:hAnsi="Arial" w:cs="Arial"/>
          <w:iCs/>
        </w:rPr>
        <w:t>Tapavicsky</w:t>
      </w:r>
      <w:proofErr w:type="spellEnd"/>
      <w:r w:rsidRPr="00351FEE">
        <w:rPr>
          <w:rFonts w:ascii="Arial" w:hAnsi="Arial" w:cs="Arial"/>
          <w:iCs/>
        </w:rPr>
        <w:t xml:space="preserve"> et al. </w:t>
      </w:r>
      <w:r w:rsidR="00637CDE">
        <w:rPr>
          <w:rFonts w:ascii="Arial" w:hAnsi="Arial" w:cs="Arial"/>
          <w:iCs/>
        </w:rPr>
        <w:t>[50]</w:t>
      </w:r>
      <w:r w:rsidRPr="00351FEE">
        <w:rPr>
          <w:rFonts w:ascii="Arial" w:hAnsi="Arial" w:cs="Arial"/>
          <w:iCs/>
        </w:rPr>
        <w:t xml:space="preserve"> emphasize that waste accumulation in nesting areas along the </w:t>
      </w:r>
      <w:proofErr w:type="spellStart"/>
      <w:r w:rsidRPr="00351FEE">
        <w:rPr>
          <w:rFonts w:ascii="Arial" w:hAnsi="Arial" w:cs="Arial"/>
          <w:iCs/>
        </w:rPr>
        <w:t>Ipojuca</w:t>
      </w:r>
      <w:proofErr w:type="spellEnd"/>
      <w:r w:rsidRPr="00351FEE">
        <w:rPr>
          <w:rFonts w:ascii="Arial" w:hAnsi="Arial" w:cs="Arial"/>
          <w:iCs/>
        </w:rPr>
        <w:t xml:space="preserve"> coastline poses a significant threat to sea turtle survival, compromising nest integrity and hatchling health. Discarded materials such as plastics, bottles, and fishing nets can obstruct the path to the ocean, exacerbating the challenges faced by the turtles</w:t>
      </w:r>
      <w:r w:rsidR="00CF515D" w:rsidRPr="00CF515D">
        <w:rPr>
          <w:rFonts w:ascii="Arial" w:hAnsi="Arial" w:cs="Arial"/>
          <w:iCs/>
        </w:rPr>
        <w:t>.</w:t>
      </w:r>
    </w:p>
    <w:p w14:paraId="5596151C" w14:textId="41350485" w:rsidR="00CF515D" w:rsidRDefault="00CF515D" w:rsidP="00CF515D">
      <w:pPr>
        <w:pStyle w:val="Body"/>
        <w:rPr>
          <w:rFonts w:ascii="Arial" w:hAnsi="Arial" w:cs="Arial"/>
          <w:iCs/>
        </w:rPr>
      </w:pPr>
      <w:r w:rsidRPr="00CF515D">
        <w:rPr>
          <w:rFonts w:ascii="Arial" w:hAnsi="Arial" w:cs="Arial"/>
          <w:iCs/>
        </w:rPr>
        <w:t xml:space="preserve">In addition to light pollution and waste accumulation, the expansion and intensification of fishing activities over recent decades have placed immense pressure on marine ecosystems, leading to high rates of incidental sea turtle capture. This is especially problematic with the use of gillnets, pelagic longlines, and trawl nets targeting fish and shrimp. Many turtles, unable to surface for air, become unconscious and perish by drowning. Moreover, artisanal fishing, a traditional practice in some regions of Brazil, also contributes to incidental turtle captures </w:t>
      </w:r>
      <w:r w:rsidR="00340CAF">
        <w:rPr>
          <w:rFonts w:ascii="Arial" w:hAnsi="Arial" w:cs="Arial"/>
          <w:iCs/>
        </w:rPr>
        <w:t>[49]</w:t>
      </w:r>
      <w:r w:rsidRPr="00CF515D">
        <w:rPr>
          <w:rFonts w:ascii="Arial" w:hAnsi="Arial" w:cs="Arial"/>
          <w:iCs/>
        </w:rPr>
        <w:t xml:space="preserve">. To address these mounting challenges, the implementation of effective public policies, the strengthening and establishment of conservation units, and the development of integrated environmental management and educational strategies are essential for raising public awareness about the critical need to preserve sea turtle populations </w:t>
      </w:r>
      <w:r w:rsidR="00F64D40">
        <w:rPr>
          <w:rFonts w:ascii="Arial" w:hAnsi="Arial" w:cs="Arial"/>
          <w:iCs/>
        </w:rPr>
        <w:t>[48]</w:t>
      </w:r>
      <w:r w:rsidRPr="00CF515D">
        <w:rPr>
          <w:rFonts w:ascii="Arial" w:hAnsi="Arial" w:cs="Arial"/>
          <w:iCs/>
        </w:rPr>
        <w:t>.</w:t>
      </w:r>
    </w:p>
    <w:p w14:paraId="0F1DE130" w14:textId="59C20721" w:rsidR="00CF515D" w:rsidRPr="00CF515D" w:rsidRDefault="00CF515D" w:rsidP="00CF515D">
      <w:pPr>
        <w:pStyle w:val="Body"/>
        <w:rPr>
          <w:rFonts w:ascii="Arial" w:hAnsi="Arial" w:cs="Arial"/>
          <w:iCs/>
        </w:rPr>
      </w:pPr>
      <w:r w:rsidRPr="00CF515D">
        <w:rPr>
          <w:rFonts w:ascii="Arial" w:hAnsi="Arial" w:cs="Arial"/>
          <w:iCs/>
        </w:rPr>
        <w:t>Further compounding these threats is the increase in greenhouse gas emissions, which contributes to ocean acidification. As atmospheric carbon dioxide (CO</w:t>
      </w:r>
      <w:r w:rsidRPr="00CF515D">
        <w:rPr>
          <w:rFonts w:ascii="Cambria Math" w:hAnsi="Cambria Math" w:cs="Cambria Math"/>
          <w:iCs/>
        </w:rPr>
        <w:t>₂</w:t>
      </w:r>
      <w:r w:rsidRPr="00CF515D">
        <w:rPr>
          <w:rFonts w:ascii="Arial" w:hAnsi="Arial" w:cs="Arial"/>
          <w:iCs/>
        </w:rPr>
        <w:t>) is absorbed by the oceans, it forms carbonic acid, which dissociates into hydrogen ions (H</w:t>
      </w:r>
      <w:r w:rsidRPr="00CF515D">
        <w:rPr>
          <w:rFonts w:ascii="Cambria Math" w:hAnsi="Cambria Math" w:cs="Cambria Math"/>
          <w:iCs/>
        </w:rPr>
        <w:t>⁺</w:t>
      </w:r>
      <w:r w:rsidRPr="00CF515D">
        <w:rPr>
          <w:rFonts w:ascii="Arial" w:hAnsi="Arial" w:cs="Arial"/>
          <w:iCs/>
        </w:rPr>
        <w:t>) and bicarbonate ions (HCO</w:t>
      </w:r>
      <w:r w:rsidRPr="00CF515D">
        <w:rPr>
          <w:rFonts w:ascii="Cambria Math" w:hAnsi="Cambria Math" w:cs="Cambria Math"/>
          <w:iCs/>
        </w:rPr>
        <w:t>₃⁻</w:t>
      </w:r>
      <w:r w:rsidRPr="00CF515D">
        <w:rPr>
          <w:rFonts w:ascii="Arial" w:hAnsi="Arial" w:cs="Arial"/>
          <w:iCs/>
        </w:rPr>
        <w:t>), lowering the pH of ocean water. This reduction in pH, in turn, diminishes the availability of carbonate ions (CO</w:t>
      </w:r>
      <w:r w:rsidRPr="00CF515D">
        <w:rPr>
          <w:rFonts w:ascii="Cambria Math" w:hAnsi="Cambria Math" w:cs="Cambria Math"/>
          <w:iCs/>
        </w:rPr>
        <w:t>₃</w:t>
      </w:r>
      <w:r w:rsidRPr="00CF515D">
        <w:rPr>
          <w:rFonts w:ascii="Arial" w:hAnsi="Arial" w:cs="Arial"/>
          <w:iCs/>
        </w:rPr>
        <w:t>²</w:t>
      </w:r>
      <w:r w:rsidRPr="00CF515D">
        <w:rPr>
          <w:rFonts w:ascii="Cambria Math" w:hAnsi="Cambria Math" w:cs="Cambria Math"/>
          <w:iCs/>
        </w:rPr>
        <w:t>⁻</w:t>
      </w:r>
      <w:r w:rsidRPr="00CF515D">
        <w:rPr>
          <w:rFonts w:ascii="Arial" w:hAnsi="Arial" w:cs="Arial"/>
          <w:iCs/>
        </w:rPr>
        <w:t xml:space="preserve">), which are essential for the calcification of marine organisms, thereby jeopardizing biodiversity and the health of coastal ecosystems. Ocean </w:t>
      </w:r>
      <w:r w:rsidRPr="00CF515D">
        <w:rPr>
          <w:rFonts w:ascii="Arial" w:hAnsi="Arial" w:cs="Arial"/>
          <w:iCs/>
        </w:rPr>
        <w:lastRenderedPageBreak/>
        <w:t>acidification also disrupts vital physiological processes, such as internal pH regulation and reproduction, impacting species survival and the stability of marine food webs. Over time, the continued decrease in ocean pH levels may lead to the degradation of coral reefs and reduce the availability of calcium carbonate, leading to significant ecological and socioeconomic consequences</w:t>
      </w:r>
      <w:r w:rsidR="00F36CE4">
        <w:rPr>
          <w:rFonts w:ascii="Arial" w:hAnsi="Arial" w:cs="Arial"/>
          <w:iCs/>
        </w:rPr>
        <w:t xml:space="preserve"> [51]</w:t>
      </w:r>
      <w:r w:rsidRPr="00CF515D">
        <w:rPr>
          <w:rFonts w:ascii="Arial" w:hAnsi="Arial" w:cs="Arial"/>
          <w:iCs/>
        </w:rPr>
        <w:t>.</w:t>
      </w:r>
    </w:p>
    <w:p w14:paraId="38B207E7" w14:textId="77777777" w:rsidR="00790ADA" w:rsidRDefault="00790ADA" w:rsidP="00441B6F">
      <w:pPr>
        <w:pStyle w:val="Body"/>
        <w:spacing w:after="0"/>
        <w:rPr>
          <w:rFonts w:ascii="Arial" w:hAnsi="Arial" w:cs="Arial"/>
        </w:rPr>
      </w:pPr>
    </w:p>
    <w:p w14:paraId="0B572454" w14:textId="36E0C8BC" w:rsidR="00A11B06" w:rsidRPr="002D0033" w:rsidRDefault="00D2753B" w:rsidP="00A11B06">
      <w:pPr>
        <w:pStyle w:val="Body"/>
        <w:rPr>
          <w:rFonts w:ascii="Arial" w:hAnsi="Arial" w:cs="Arial"/>
          <w:iCs/>
        </w:rPr>
      </w:pPr>
      <w:r>
        <w:rPr>
          <w:rFonts w:ascii="Arial" w:hAnsi="Arial" w:cs="Arial"/>
          <w:b/>
          <w:iCs/>
          <w:caps/>
          <w:sz w:val="22"/>
        </w:rPr>
        <w:t>5.</w:t>
      </w:r>
      <w:r w:rsidR="00A11B06" w:rsidRPr="002D0033">
        <w:rPr>
          <w:rFonts w:ascii="Arial" w:hAnsi="Arial" w:cs="Arial"/>
          <w:b/>
          <w:iCs/>
          <w:caps/>
          <w:sz w:val="22"/>
        </w:rPr>
        <w:t xml:space="preserve"> </w:t>
      </w:r>
      <w:r w:rsidRPr="00D2753B">
        <w:rPr>
          <w:rFonts w:ascii="Arial" w:hAnsi="Arial" w:cs="Arial"/>
          <w:b/>
          <w:iCs/>
          <w:caps/>
          <w:sz w:val="22"/>
        </w:rPr>
        <w:t>Final considerations</w:t>
      </w:r>
    </w:p>
    <w:p w14:paraId="0E96F26D" w14:textId="77777777" w:rsidR="00115437" w:rsidRPr="00115437" w:rsidRDefault="00115437" w:rsidP="00115437">
      <w:pPr>
        <w:pStyle w:val="Body"/>
        <w:rPr>
          <w:rFonts w:ascii="Arial" w:hAnsi="Arial" w:cs="Arial"/>
          <w:bCs/>
        </w:rPr>
      </w:pPr>
      <w:bookmarkStart w:id="1" w:name="_Hlk191119685"/>
      <w:r w:rsidRPr="00115437">
        <w:rPr>
          <w:rFonts w:ascii="Arial" w:hAnsi="Arial" w:cs="Arial"/>
          <w:bCs/>
        </w:rPr>
        <w:t>This review underscores the significant threats climate change poses to sea turtle populations, particularly through rising temperatures, habitat loss, and disrupted oceanic currents. The findings support the hypothesis that increased greenhouse gas emissions drive global warming, leading to female-biased sex ratios, reduced nesting sites, and altered migration patterns that compromise population viability.</w:t>
      </w:r>
    </w:p>
    <w:p w14:paraId="38B2082F" w14:textId="4D74E4E3" w:rsidR="00C30A0F" w:rsidRPr="00C0685B" w:rsidRDefault="00115437" w:rsidP="00B5714D">
      <w:pPr>
        <w:pStyle w:val="Body"/>
        <w:rPr>
          <w:rFonts w:ascii="Arial" w:hAnsi="Arial" w:cs="Arial"/>
          <w:bCs/>
        </w:rPr>
      </w:pPr>
      <w:r w:rsidRPr="00115437">
        <w:rPr>
          <w:rFonts w:ascii="Arial" w:hAnsi="Arial" w:cs="Arial"/>
          <w:bCs/>
        </w:rPr>
        <w:t>Mitigation strategies, including nesting site protection, sand temperature monitoring, and bycatch reduction, are essential to minimizing these impacts. Strengthening conservation policies and reducing greenhouse gas emissions are critical for ensuring long-term species resilience. Future research should explore adaptive strategies to enhance sea turtle survival amid accelerating environmental changes</w:t>
      </w:r>
      <w:r w:rsidR="00727C85">
        <w:rPr>
          <w:rFonts w:ascii="Arial" w:hAnsi="Arial" w:cs="Arial"/>
          <w:bCs/>
        </w:rPr>
        <w:t>.</w:t>
      </w:r>
      <w:bookmarkEnd w:id="1"/>
    </w:p>
    <w:p w14:paraId="38B20835" w14:textId="77777777" w:rsidR="00790ADA" w:rsidRPr="00FB3A86" w:rsidRDefault="00790ADA" w:rsidP="00441B6F">
      <w:pPr>
        <w:pStyle w:val="Body"/>
        <w:spacing w:after="0"/>
        <w:rPr>
          <w:rFonts w:ascii="Arial" w:hAnsi="Arial" w:cs="Arial"/>
        </w:rPr>
      </w:pPr>
    </w:p>
    <w:p w14:paraId="38B2085D" w14:textId="77777777" w:rsidR="00B01FCD" w:rsidRPr="00473B1A" w:rsidRDefault="00B01FCD" w:rsidP="00441B6F">
      <w:pPr>
        <w:pStyle w:val="ReferHead"/>
        <w:spacing w:after="0"/>
        <w:jc w:val="both"/>
        <w:rPr>
          <w:rFonts w:ascii="Arial" w:hAnsi="Arial" w:cs="Arial"/>
          <w:lang w:val="pt-BR"/>
        </w:rPr>
      </w:pPr>
      <w:r w:rsidRPr="00473B1A">
        <w:rPr>
          <w:rFonts w:ascii="Arial" w:hAnsi="Arial" w:cs="Arial"/>
          <w:lang w:val="pt-BR"/>
        </w:rPr>
        <w:t>References</w:t>
      </w:r>
    </w:p>
    <w:p w14:paraId="38B2085E" w14:textId="77777777" w:rsidR="00790ADA" w:rsidRPr="00473B1A" w:rsidRDefault="00790ADA" w:rsidP="00441B6F">
      <w:pPr>
        <w:pStyle w:val="ReferHead"/>
        <w:spacing w:after="0"/>
        <w:jc w:val="both"/>
        <w:rPr>
          <w:rFonts w:ascii="Arial" w:hAnsi="Arial" w:cs="Arial"/>
          <w:lang w:val="pt-BR"/>
        </w:rPr>
      </w:pPr>
    </w:p>
    <w:p w14:paraId="3A9C801C" w14:textId="77777777" w:rsidR="0009750C" w:rsidRPr="0009750C" w:rsidRDefault="00325AED" w:rsidP="0009750C">
      <w:pPr>
        <w:pStyle w:val="Body"/>
        <w:rPr>
          <w:lang w:val="pt-BR"/>
        </w:rPr>
      </w:pPr>
      <w:r w:rsidRPr="0009750C">
        <w:rPr>
          <w:lang w:val="pt-BR"/>
        </w:rPr>
        <w:t xml:space="preserve">1. </w:t>
      </w:r>
      <w:r w:rsidR="0009750C" w:rsidRPr="0009750C">
        <w:rPr>
          <w:lang w:val="pt-BR"/>
        </w:rPr>
        <w:t xml:space="preserve">1. Artaxo P. As Três Emergências que nossa sociedade enfrenta: saúde, biodiversidade e mudanças climáticas.” Estudos Avançados. 2020; 34(100): 53–66. </w:t>
      </w:r>
      <w:r w:rsidR="006402FE">
        <w:fldChar w:fldCharType="begin"/>
      </w:r>
      <w:r w:rsidR="006402FE">
        <w:instrText xml:space="preserve"> HYPERLINK "https://doi.org/10.1590/s0103-4014.2020.34100.005" </w:instrText>
      </w:r>
      <w:r w:rsidR="006402FE">
        <w:fldChar w:fldCharType="separate"/>
      </w:r>
      <w:r w:rsidR="0009750C" w:rsidRPr="0009750C">
        <w:rPr>
          <w:rStyle w:val="Hyperlink"/>
          <w:lang w:val="pt-BR"/>
        </w:rPr>
        <w:t>https://doi.org/10.1590/s0103-4014.2020.34100.005</w:t>
      </w:r>
      <w:r w:rsidR="006402FE">
        <w:rPr>
          <w:rStyle w:val="Hyperlink"/>
          <w:lang w:val="pt-BR"/>
        </w:rPr>
        <w:fldChar w:fldCharType="end"/>
      </w:r>
    </w:p>
    <w:p w14:paraId="20EB7935" w14:textId="77777777" w:rsidR="0009750C" w:rsidRPr="0009750C" w:rsidRDefault="0009750C" w:rsidP="0009750C">
      <w:pPr>
        <w:pStyle w:val="Body"/>
        <w:rPr>
          <w:lang w:val="pt-BR"/>
        </w:rPr>
      </w:pPr>
      <w:r w:rsidRPr="0009750C">
        <w:rPr>
          <w:lang w:val="pt-BR"/>
        </w:rPr>
        <w:t xml:space="preserve">2. Abreu NL, Ribeiro ESC, Sousa CES, Moraes LM, Oliveira JVC, Faria LA, Ruggieri AC, Cardoso AS, Faturi C, Rêgo AC, Silva TC. Mudanças de uso da terra e emissão de gases de efeito estufa: uma explanação sobre os principais drivers de emissão. Ciência Animal Brasileira. 2024; 25: e-77646P. </w:t>
      </w:r>
      <w:r w:rsidR="006402FE">
        <w:fldChar w:fldCharType="begin"/>
      </w:r>
      <w:r w:rsidR="006402FE">
        <w:instrText xml:space="preserve"> HYPERLINK "https://doi.org/10.1590/1809-6891v25e-77646E" </w:instrText>
      </w:r>
      <w:r w:rsidR="006402FE">
        <w:fldChar w:fldCharType="separate"/>
      </w:r>
      <w:r w:rsidRPr="0009750C">
        <w:rPr>
          <w:rStyle w:val="Hyperlink"/>
          <w:lang w:val="pt-BR"/>
        </w:rPr>
        <w:t>https://doi.org/10.1590/1809-6891v25e-77646E</w:t>
      </w:r>
      <w:r w:rsidR="006402FE">
        <w:rPr>
          <w:rStyle w:val="Hyperlink"/>
          <w:lang w:val="pt-BR"/>
        </w:rPr>
        <w:fldChar w:fldCharType="end"/>
      </w:r>
    </w:p>
    <w:p w14:paraId="0495A13A" w14:textId="77777777" w:rsidR="0009750C" w:rsidRPr="0009750C" w:rsidRDefault="0009750C" w:rsidP="0009750C">
      <w:pPr>
        <w:pStyle w:val="Body"/>
        <w:rPr>
          <w:lang w:val="pt-BR"/>
        </w:rPr>
      </w:pPr>
      <w:r w:rsidRPr="0009750C">
        <w:rPr>
          <w:lang w:val="pt-BR"/>
        </w:rPr>
        <w:t xml:space="preserve">3. Brasil. Ministério da Ciência, Tecnologia e Inovação. Temperatura média do planeta rompe limite de 1,5°C em 2024, apontam centros meteorológicos. 2025. </w:t>
      </w:r>
    </w:p>
    <w:p w14:paraId="7B56DFAB" w14:textId="77777777" w:rsidR="0009750C" w:rsidRPr="0009750C" w:rsidRDefault="0009750C" w:rsidP="0009750C">
      <w:pPr>
        <w:pStyle w:val="Body"/>
        <w:rPr>
          <w:lang w:val="pt-BR"/>
        </w:rPr>
      </w:pPr>
      <w:r w:rsidRPr="0009750C">
        <w:rPr>
          <w:lang w:val="pt-BR"/>
        </w:rPr>
        <w:t xml:space="preserve">4. Vale MM, Alves MAS, Lorini, ML. Mudanças climáticas: desafios e oportunidades para a conservação da biodiversidade brasileira. Oecologia Brasiliensis. 2009; 13(03): 518–535. </w:t>
      </w:r>
      <w:r w:rsidR="006402FE">
        <w:fldChar w:fldCharType="begin"/>
      </w:r>
      <w:r w:rsidR="006402FE">
        <w:instrText xml:space="preserve"> HYPERLINK "https://doi.org/10.4257/oeco.2009.1303.07" </w:instrText>
      </w:r>
      <w:r w:rsidR="006402FE">
        <w:fldChar w:fldCharType="separate"/>
      </w:r>
      <w:r w:rsidRPr="0009750C">
        <w:rPr>
          <w:rStyle w:val="Hyperlink"/>
          <w:lang w:val="pt-BR"/>
        </w:rPr>
        <w:t>https://doi.org/10.4257/oeco.2009.1303.07</w:t>
      </w:r>
      <w:r w:rsidR="006402FE">
        <w:rPr>
          <w:rStyle w:val="Hyperlink"/>
          <w:lang w:val="pt-BR"/>
        </w:rPr>
        <w:fldChar w:fldCharType="end"/>
      </w:r>
    </w:p>
    <w:p w14:paraId="4ECFACC4" w14:textId="77777777" w:rsidR="0009750C" w:rsidRPr="0009750C" w:rsidRDefault="0009750C" w:rsidP="0009750C">
      <w:pPr>
        <w:pStyle w:val="Body"/>
        <w:rPr>
          <w:lang w:val="pt-BR"/>
        </w:rPr>
      </w:pPr>
      <w:r w:rsidRPr="0009750C">
        <w:rPr>
          <w:lang w:val="pt-BR"/>
        </w:rPr>
        <w:t xml:space="preserve">5. Werneck FP, FerreiraII JG, ZanussoI F. O futuro distópico já chegou para a herpetofauna amazônica… e agora? Aceleração das mudanças climáticas pelas ações humanas afetam todas as formas de vida, mas alguns grupos são considerados mais vulneráveis, como os anfíbios e os répteis. Ciência e Cultura. 2023; 75(4): 01–13. </w:t>
      </w:r>
      <w:r w:rsidR="006402FE">
        <w:fldChar w:fldCharType="begin"/>
      </w:r>
      <w:r w:rsidR="006402FE">
        <w:instrText xml:space="preserve"> HYPERLINK "</w:instrText>
      </w:r>
      <w:r w:rsidR="006402FE">
        <w:instrText xml:space="preserve">http://dx.doi.org/10.5935/2317-6660.20230054" </w:instrText>
      </w:r>
      <w:r w:rsidR="006402FE">
        <w:fldChar w:fldCharType="separate"/>
      </w:r>
      <w:r w:rsidRPr="0009750C">
        <w:rPr>
          <w:rStyle w:val="Hyperlink"/>
          <w:lang w:val="pt-BR"/>
        </w:rPr>
        <w:t>http://dx.doi.org/10.5935/2317-6660.20230054</w:t>
      </w:r>
      <w:r w:rsidR="006402FE">
        <w:rPr>
          <w:rStyle w:val="Hyperlink"/>
          <w:lang w:val="pt-BR"/>
        </w:rPr>
        <w:fldChar w:fldCharType="end"/>
      </w:r>
    </w:p>
    <w:p w14:paraId="1023A89B" w14:textId="77777777" w:rsidR="0009750C" w:rsidRPr="0009750C" w:rsidRDefault="0009750C" w:rsidP="0009750C">
      <w:pPr>
        <w:pStyle w:val="Body"/>
        <w:rPr>
          <w:lang w:val="pt-BR"/>
        </w:rPr>
      </w:pPr>
      <w:r w:rsidRPr="0009750C">
        <w:rPr>
          <w:lang w:val="pt-BR"/>
        </w:rPr>
        <w:t xml:space="preserve">6. The reptile database. </w:t>
      </w:r>
      <w:r w:rsidR="006402FE">
        <w:fldChar w:fldCharType="begin"/>
      </w:r>
      <w:r w:rsidR="006402FE">
        <w:instrText xml:space="preserve"> HYPERLINK "http://www.reptile-database.org/" </w:instrText>
      </w:r>
      <w:r w:rsidR="006402FE">
        <w:fldChar w:fldCharType="separate"/>
      </w:r>
      <w:r w:rsidRPr="0009750C">
        <w:rPr>
          <w:rStyle w:val="Hyperlink"/>
          <w:lang w:val="pt-BR"/>
        </w:rPr>
        <w:t>http://www.reptile-database.org/</w:t>
      </w:r>
      <w:r w:rsidR="006402FE">
        <w:rPr>
          <w:rStyle w:val="Hyperlink"/>
          <w:lang w:val="pt-BR"/>
        </w:rPr>
        <w:fldChar w:fldCharType="end"/>
      </w:r>
    </w:p>
    <w:p w14:paraId="43080E23" w14:textId="77777777" w:rsidR="0009750C" w:rsidRPr="0009750C" w:rsidRDefault="0009750C" w:rsidP="0009750C">
      <w:pPr>
        <w:pStyle w:val="Body"/>
        <w:rPr>
          <w:lang w:val="pt-BR"/>
        </w:rPr>
      </w:pPr>
      <w:r w:rsidRPr="0009750C">
        <w:rPr>
          <w:lang w:val="pt-BR"/>
        </w:rPr>
        <w:t xml:space="preserve">7. ICMBio. Plano Nacional de Ação para a Conservação das Tartarugas Marinhas no Brasil. Instituto Chico Mendes de Conservação da Biodiversidade. 2011. </w:t>
      </w:r>
      <w:r w:rsidR="006402FE">
        <w:fldChar w:fldCharType="begin"/>
      </w:r>
      <w:r w:rsidR="006402FE">
        <w:instrText xml:space="preserve"> HYPERLINK "https://www.widecast.org/Resources/Docs/ICMBio_Executive_Summary_National_Action_Plan_Turtles_Brazil" </w:instrText>
      </w:r>
      <w:r w:rsidR="006402FE">
        <w:fldChar w:fldCharType="separate"/>
      </w:r>
      <w:r w:rsidRPr="0009750C">
        <w:rPr>
          <w:rStyle w:val="Hyperlink"/>
          <w:lang w:val="pt-BR"/>
        </w:rPr>
        <w:t>https://www.widecast.org/Resources/Docs/ICMBio_Executive_Summary_National_Action_Plan_Turtles_Brazil</w:t>
      </w:r>
      <w:r w:rsidR="006402FE">
        <w:rPr>
          <w:rStyle w:val="Hyperlink"/>
          <w:lang w:val="pt-BR"/>
        </w:rPr>
        <w:fldChar w:fldCharType="end"/>
      </w:r>
    </w:p>
    <w:p w14:paraId="271327AA" w14:textId="77777777" w:rsidR="0009750C" w:rsidRPr="0009750C" w:rsidRDefault="0009750C" w:rsidP="0009750C">
      <w:pPr>
        <w:pStyle w:val="Body"/>
      </w:pPr>
      <w:r w:rsidRPr="0009750C">
        <w:lastRenderedPageBreak/>
        <w:t xml:space="preserve">8. Hawkes LA, Broderick AC, Godfrey MH, Godley BJ. Climate change and marine turtles. Endangered Species Research. 2009; 7(2):137–154. </w:t>
      </w:r>
      <w:hyperlink r:id="rId14" w:history="1">
        <w:r w:rsidRPr="0009750C">
          <w:rPr>
            <w:rStyle w:val="Hyperlink"/>
          </w:rPr>
          <w:t>https://doi.org/10.3354/esr00198</w:t>
        </w:r>
      </w:hyperlink>
    </w:p>
    <w:p w14:paraId="24E55B28" w14:textId="77777777" w:rsidR="0009750C" w:rsidRPr="0009750C" w:rsidRDefault="0009750C" w:rsidP="0009750C">
      <w:pPr>
        <w:pStyle w:val="Body"/>
      </w:pPr>
      <w:r w:rsidRPr="0009750C">
        <w:t xml:space="preserve">9. Jensen MP, Allen CD, Eguchi T, Bell IP, </w:t>
      </w:r>
      <w:proofErr w:type="spellStart"/>
      <w:r w:rsidRPr="0009750C">
        <w:t>LaCasella</w:t>
      </w:r>
      <w:proofErr w:type="spellEnd"/>
      <w:r w:rsidRPr="0009750C">
        <w:t xml:space="preserve"> EL, Hilton WA, Hof CAM, Dutton PH. Environmental Warming and Feminization of One of the Largest Sea Turtle Populations in the World. Current Biology. 2018; 28(1): 154–159.e4. </w:t>
      </w:r>
      <w:hyperlink r:id="rId15" w:history="1">
        <w:r w:rsidRPr="0009750C">
          <w:rPr>
            <w:rStyle w:val="Hyperlink"/>
          </w:rPr>
          <w:t>https://doi.org/10.1016/j.cub.2017.11.057</w:t>
        </w:r>
      </w:hyperlink>
      <w:r w:rsidRPr="0009750C">
        <w:t>​</w:t>
      </w:r>
    </w:p>
    <w:p w14:paraId="0DE6E26E" w14:textId="77777777" w:rsidR="0009750C" w:rsidRPr="0009750C" w:rsidRDefault="0009750C" w:rsidP="0009750C">
      <w:pPr>
        <w:pStyle w:val="Body"/>
      </w:pPr>
      <w:r w:rsidRPr="0009750C">
        <w:t xml:space="preserve">10. Kweku DW, Bismark O, Maxwell A, Desmond KA, Danso KB, </w:t>
      </w:r>
      <w:proofErr w:type="spellStart"/>
      <w:r w:rsidRPr="0009750C">
        <w:t>Oti</w:t>
      </w:r>
      <w:proofErr w:type="spellEnd"/>
      <w:r w:rsidRPr="0009750C">
        <w:t xml:space="preserve">-Mensah EA, </w:t>
      </w:r>
      <w:proofErr w:type="spellStart"/>
      <w:r w:rsidRPr="0009750C">
        <w:t>Quachie</w:t>
      </w:r>
      <w:proofErr w:type="spellEnd"/>
      <w:r w:rsidRPr="0009750C">
        <w:t xml:space="preserve"> AT, </w:t>
      </w:r>
      <w:proofErr w:type="spellStart"/>
      <w:r w:rsidRPr="0009750C">
        <w:t>Adormaa</w:t>
      </w:r>
      <w:proofErr w:type="spellEnd"/>
      <w:r w:rsidRPr="0009750C">
        <w:t xml:space="preserve"> BB. Greenhouse Effect: Greenhouse Gases and Their Impact on Global Warming. Journal of Scientific Research and Reports. 2018; 17(6): 1–9. </w:t>
      </w:r>
      <w:hyperlink r:id="rId16" w:history="1">
        <w:r w:rsidRPr="0009750C">
          <w:rPr>
            <w:rStyle w:val="Hyperlink"/>
          </w:rPr>
          <w:t>https://doi.org/10.9734/JSRR/2017/39630</w:t>
        </w:r>
      </w:hyperlink>
    </w:p>
    <w:p w14:paraId="6D8941B7" w14:textId="77777777" w:rsidR="0009750C" w:rsidRPr="0009750C" w:rsidRDefault="0009750C" w:rsidP="0009750C">
      <w:pPr>
        <w:pStyle w:val="Body"/>
      </w:pPr>
      <w:r w:rsidRPr="0009750C">
        <w:t xml:space="preserve">11. IPCC. Climate Change 2021: The Physical Science Basis. Contribution of Working Group I to the Sixth Assessment Report of the Intergovernmental Panel on Climate Change. Cambridge University Press; 2021. </w:t>
      </w:r>
      <w:hyperlink r:id="rId17" w:history="1">
        <w:r w:rsidRPr="0009750C">
          <w:rPr>
            <w:rStyle w:val="Hyperlink"/>
          </w:rPr>
          <w:t>https://doi.org/10.1017/9781009157896</w:t>
        </w:r>
      </w:hyperlink>
    </w:p>
    <w:p w14:paraId="45AB0CAE" w14:textId="77777777" w:rsidR="0009750C" w:rsidRPr="0009750C" w:rsidRDefault="0009750C" w:rsidP="0009750C">
      <w:pPr>
        <w:pStyle w:val="Body"/>
      </w:pPr>
      <w:r w:rsidRPr="0009750C">
        <w:t xml:space="preserve">12. NASA. Climate Change: Causes. National Aeronautics and Space Administration (NASA) – Climate Science. 2023. </w:t>
      </w:r>
      <w:hyperlink r:id="rId18" w:history="1">
        <w:r w:rsidRPr="0009750C">
          <w:rPr>
            <w:rStyle w:val="Hyperlink"/>
          </w:rPr>
          <w:t>https://climate.nasa.gov/causes/</w:t>
        </w:r>
      </w:hyperlink>
    </w:p>
    <w:p w14:paraId="4E124B26" w14:textId="77777777" w:rsidR="0009750C" w:rsidRPr="0009750C" w:rsidRDefault="0009750C" w:rsidP="0009750C">
      <w:pPr>
        <w:pStyle w:val="Body"/>
      </w:pPr>
      <w:r w:rsidRPr="0009750C">
        <w:t xml:space="preserve">13. Boyce DG, </w:t>
      </w:r>
      <w:proofErr w:type="spellStart"/>
      <w:r w:rsidRPr="0009750C">
        <w:t>Tittensor</w:t>
      </w:r>
      <w:proofErr w:type="spellEnd"/>
      <w:r w:rsidRPr="0009750C">
        <w:t xml:space="preserve"> DP, </w:t>
      </w:r>
      <w:proofErr w:type="spellStart"/>
      <w:r w:rsidRPr="0009750C">
        <w:t>Garilao</w:t>
      </w:r>
      <w:proofErr w:type="spellEnd"/>
      <w:r w:rsidRPr="0009750C">
        <w:t xml:space="preserve"> C, Henson S, Kaschner K, Kesner-Reyes, K, Pigot A, Reyes Jr RB, </w:t>
      </w:r>
      <w:proofErr w:type="spellStart"/>
      <w:r w:rsidRPr="0009750C">
        <w:t>Reygondeau</w:t>
      </w:r>
      <w:proofErr w:type="spellEnd"/>
      <w:r w:rsidRPr="0009750C">
        <w:t xml:space="preserve">, G, </w:t>
      </w:r>
      <w:proofErr w:type="spellStart"/>
      <w:r w:rsidRPr="0009750C">
        <w:t>Schleit</w:t>
      </w:r>
      <w:proofErr w:type="spellEnd"/>
      <w:r w:rsidRPr="0009750C">
        <w:t xml:space="preserve"> KE, </w:t>
      </w:r>
      <w:proofErr w:type="spellStart"/>
      <w:r w:rsidRPr="0009750C">
        <w:t>Shackell</w:t>
      </w:r>
      <w:proofErr w:type="spellEnd"/>
      <w:r w:rsidRPr="0009750C">
        <w:t xml:space="preserve">, NL, </w:t>
      </w:r>
      <w:proofErr w:type="spellStart"/>
      <w:r w:rsidRPr="0009750C">
        <w:t>Sorongon</w:t>
      </w:r>
      <w:proofErr w:type="spellEnd"/>
      <w:r w:rsidRPr="0009750C">
        <w:t xml:space="preserve">-Yap P, Worm B. A climate risk index for marine life. Nature Climate Change. 2022; 12(9): 854–862. </w:t>
      </w:r>
      <w:hyperlink r:id="rId19" w:history="1">
        <w:r w:rsidRPr="0009750C">
          <w:rPr>
            <w:rStyle w:val="Hyperlink"/>
          </w:rPr>
          <w:t>https://doi.org/10.1038/s41558-022-01437-y</w:t>
        </w:r>
      </w:hyperlink>
    </w:p>
    <w:p w14:paraId="2ED9C5C6" w14:textId="77777777" w:rsidR="0009750C" w:rsidRPr="0009750C" w:rsidRDefault="0009750C" w:rsidP="0009750C">
      <w:pPr>
        <w:pStyle w:val="Body"/>
      </w:pPr>
      <w:r w:rsidRPr="0009750C">
        <w:t xml:space="preserve">14. Uda CN, Philips AI, Clement HN, </w:t>
      </w:r>
      <w:proofErr w:type="spellStart"/>
      <w:r w:rsidRPr="0009750C">
        <w:t>Orede</w:t>
      </w:r>
      <w:proofErr w:type="spellEnd"/>
      <w:r w:rsidRPr="0009750C">
        <w:t xml:space="preserve"> OM, </w:t>
      </w:r>
      <w:proofErr w:type="spellStart"/>
      <w:r w:rsidRPr="0009750C">
        <w:t>Aliegu</w:t>
      </w:r>
      <w:proofErr w:type="spellEnd"/>
      <w:r w:rsidRPr="0009750C">
        <w:t xml:space="preserve"> HF. Impact on Greenhouse Effect of the Heat Flow of the Earth Surface. World News of Natural Sciences. 2024; 53: 32-48. </w:t>
      </w:r>
    </w:p>
    <w:p w14:paraId="73851604" w14:textId="77777777" w:rsidR="0009750C" w:rsidRPr="0009750C" w:rsidRDefault="0009750C" w:rsidP="0009750C">
      <w:pPr>
        <w:pStyle w:val="Body"/>
      </w:pPr>
      <w:r w:rsidRPr="0009750C">
        <w:t xml:space="preserve">15. </w:t>
      </w:r>
      <w:proofErr w:type="spellStart"/>
      <w:r w:rsidRPr="0009750C">
        <w:t>Woolway</w:t>
      </w:r>
      <w:proofErr w:type="spellEnd"/>
      <w:r w:rsidRPr="0009750C">
        <w:t xml:space="preserve"> RI, Sharma S, </w:t>
      </w:r>
      <w:proofErr w:type="spellStart"/>
      <w:r w:rsidRPr="0009750C">
        <w:t>Smol</w:t>
      </w:r>
      <w:proofErr w:type="spellEnd"/>
      <w:r w:rsidRPr="0009750C">
        <w:t xml:space="preserve"> JP. Lakes in Hot Water: The Impacts of a Changing Climate on Aquatic Ecosystems. Bioscience. 2022; 72(11): 1050-1061. </w:t>
      </w:r>
      <w:hyperlink r:id="rId20" w:history="1">
        <w:r w:rsidRPr="0009750C">
          <w:rPr>
            <w:rStyle w:val="Hyperlink"/>
          </w:rPr>
          <w:t>https://doi.org/10.1093/biosci/biac052</w:t>
        </w:r>
      </w:hyperlink>
    </w:p>
    <w:p w14:paraId="53AA9688" w14:textId="77777777" w:rsidR="0009750C" w:rsidRPr="0009750C" w:rsidRDefault="0009750C" w:rsidP="0009750C">
      <w:pPr>
        <w:pStyle w:val="Body"/>
      </w:pPr>
      <w:r w:rsidRPr="0009750C">
        <w:t xml:space="preserve">16. </w:t>
      </w:r>
      <w:proofErr w:type="spellStart"/>
      <w:r w:rsidRPr="0009750C">
        <w:t>Spotila</w:t>
      </w:r>
      <w:proofErr w:type="spellEnd"/>
      <w:r w:rsidRPr="0009750C">
        <w:t xml:space="preserve"> JR. Sea turtles: a complete guide to their biology, behavior, and conservation. JHU Press, 2004.</w:t>
      </w:r>
    </w:p>
    <w:p w14:paraId="525DBBA4" w14:textId="77777777" w:rsidR="0009750C" w:rsidRPr="0009750C" w:rsidRDefault="0009750C" w:rsidP="0009750C">
      <w:pPr>
        <w:pStyle w:val="Body"/>
      </w:pPr>
      <w:r w:rsidRPr="0009750C">
        <w:t xml:space="preserve">17. Bolten AB. Variations in sea turtle life history patterns: neritic vs. oceanic developmental stages. In: Lutz PL, </w:t>
      </w:r>
      <w:proofErr w:type="spellStart"/>
      <w:r w:rsidRPr="0009750C">
        <w:t>Musick</w:t>
      </w:r>
      <w:proofErr w:type="spellEnd"/>
      <w:r w:rsidRPr="0009750C">
        <w:t xml:space="preserve"> JA, </w:t>
      </w:r>
      <w:proofErr w:type="spellStart"/>
      <w:r w:rsidRPr="0009750C">
        <w:t>Wyneken</w:t>
      </w:r>
      <w:proofErr w:type="spellEnd"/>
      <w:r w:rsidRPr="0009750C">
        <w:t xml:space="preserve"> J, eds. The Biology of Sea Turtles, Volume II. CRC Press; 2003. p. 243–257.</w:t>
      </w:r>
    </w:p>
    <w:p w14:paraId="70F4736B" w14:textId="77777777" w:rsidR="0009750C" w:rsidRPr="0009750C" w:rsidRDefault="0009750C" w:rsidP="0009750C">
      <w:pPr>
        <w:pStyle w:val="Body"/>
      </w:pPr>
      <w:r w:rsidRPr="0009750C">
        <w:t>18. Bowen BW, Bass AL, Chow SM, Bostrom M, Bjorndal KA, Bolten AB, et al. Natal homing in juvenile loggerhead turtles (</w:t>
      </w:r>
      <w:r w:rsidRPr="0009750C">
        <w:rPr>
          <w:i/>
          <w:iCs/>
        </w:rPr>
        <w:t>Caretta caretta</w:t>
      </w:r>
      <w:r w:rsidRPr="0009750C">
        <w:t xml:space="preserve">). Molecular Ecology. 2004; 13(12): 3797–3808. </w:t>
      </w:r>
      <w:hyperlink r:id="rId21" w:history="1">
        <w:r w:rsidRPr="0009750C">
          <w:rPr>
            <w:rStyle w:val="Hyperlink"/>
          </w:rPr>
          <w:t>https://doi.org/10.1111/j.1365-294X.2004.02335.x</w:t>
        </w:r>
      </w:hyperlink>
    </w:p>
    <w:p w14:paraId="6CFCBED6" w14:textId="77777777" w:rsidR="0009750C" w:rsidRPr="0009750C" w:rsidRDefault="0009750C" w:rsidP="0009750C">
      <w:pPr>
        <w:pStyle w:val="Body"/>
        <w:rPr>
          <w:lang w:val="pt-BR"/>
        </w:rPr>
      </w:pPr>
      <w:r w:rsidRPr="0009750C">
        <w:t xml:space="preserve">19. Oceana. Why healthy oceans need sea turtles. </w:t>
      </w:r>
      <w:r w:rsidRPr="0009750C">
        <w:rPr>
          <w:lang w:val="pt-BR"/>
        </w:rPr>
        <w:t xml:space="preserve">Oceana; 2016. </w:t>
      </w:r>
      <w:r w:rsidR="006402FE">
        <w:fldChar w:fldCharType="begin"/>
      </w:r>
      <w:r w:rsidR="006402FE">
        <w:instrText xml:space="preserve"> HYPERLINK "https://oceana.org/reports/why-healthy-oceans-need-sea-turtles/" </w:instrText>
      </w:r>
      <w:r w:rsidR="006402FE">
        <w:fldChar w:fldCharType="separate"/>
      </w:r>
      <w:r w:rsidRPr="0009750C">
        <w:rPr>
          <w:rStyle w:val="Hyperlink"/>
          <w:lang w:val="pt-BR"/>
        </w:rPr>
        <w:t>https://oceana.org/reports/why-healthy-oceans-need-sea-turtles/</w:t>
      </w:r>
      <w:r w:rsidR="006402FE">
        <w:rPr>
          <w:rStyle w:val="Hyperlink"/>
          <w:lang w:val="pt-BR"/>
        </w:rPr>
        <w:fldChar w:fldCharType="end"/>
      </w:r>
    </w:p>
    <w:p w14:paraId="37321865" w14:textId="77777777" w:rsidR="0009750C" w:rsidRPr="0009750C" w:rsidRDefault="0009750C" w:rsidP="0009750C">
      <w:pPr>
        <w:pStyle w:val="Body"/>
      </w:pPr>
      <w:r w:rsidRPr="0009750C">
        <w:t xml:space="preserve">20. Sea Turtle Conservancy. Threats to sea turtles. Sea Turtle Conservancy; 2023. </w:t>
      </w:r>
      <w:hyperlink r:id="rId22" w:history="1">
        <w:r w:rsidRPr="0009750C">
          <w:rPr>
            <w:rStyle w:val="Hyperlink"/>
          </w:rPr>
          <w:t>https://conserveturtles.org/threats/</w:t>
        </w:r>
      </w:hyperlink>
    </w:p>
    <w:p w14:paraId="17DEAFE3" w14:textId="77777777" w:rsidR="0009750C" w:rsidRPr="0009750C" w:rsidRDefault="0009750C" w:rsidP="0009750C">
      <w:pPr>
        <w:pStyle w:val="Body"/>
        <w:rPr>
          <w:lang w:val="pt-BR"/>
        </w:rPr>
      </w:pPr>
      <w:r w:rsidRPr="0009750C">
        <w:rPr>
          <w:lang w:val="pt-BR"/>
        </w:rPr>
        <w:t xml:space="preserve">21. Projeto TAMAR. Reciclagem de nutrientes. Projeto TAMAR; 2023. </w:t>
      </w:r>
      <w:r w:rsidR="006402FE">
        <w:fldChar w:fldCharType="begin"/>
      </w:r>
      <w:r w:rsidR="006402FE">
        <w:instrText xml:space="preserve"> HYPERLINK "https://www.tamar.org.br/interna.php?cod=116" </w:instrText>
      </w:r>
      <w:r w:rsidR="006402FE">
        <w:fldChar w:fldCharType="separate"/>
      </w:r>
      <w:r w:rsidRPr="0009750C">
        <w:rPr>
          <w:rStyle w:val="Hyperlink"/>
          <w:lang w:val="pt-BR"/>
        </w:rPr>
        <w:t>https://www.tamar.org.br/interna.php?cod=116</w:t>
      </w:r>
      <w:r w:rsidR="006402FE">
        <w:rPr>
          <w:rStyle w:val="Hyperlink"/>
          <w:lang w:val="pt-BR"/>
        </w:rPr>
        <w:fldChar w:fldCharType="end"/>
      </w:r>
    </w:p>
    <w:p w14:paraId="550E5F18" w14:textId="77777777" w:rsidR="0009750C" w:rsidRPr="0009750C" w:rsidRDefault="0009750C" w:rsidP="0009750C">
      <w:pPr>
        <w:pStyle w:val="Body"/>
      </w:pPr>
      <w:r w:rsidRPr="0009750C">
        <w:rPr>
          <w:lang w:val="pt-BR"/>
        </w:rPr>
        <w:lastRenderedPageBreak/>
        <w:t xml:space="preserve">22. Silva EM. O papel das tartarugas marinhas. </w:t>
      </w:r>
      <w:r w:rsidRPr="0009750C">
        <w:t xml:space="preserve">Meer. 2024; 24 </w:t>
      </w:r>
      <w:proofErr w:type="spellStart"/>
      <w:r w:rsidRPr="0009750C">
        <w:t>fev</w:t>
      </w:r>
      <w:proofErr w:type="spellEnd"/>
      <w:r w:rsidRPr="0009750C">
        <w:t xml:space="preserve">. </w:t>
      </w:r>
      <w:hyperlink r:id="rId23" w:history="1">
        <w:r w:rsidRPr="0009750C">
          <w:rPr>
            <w:rStyle w:val="Hyperlink"/>
          </w:rPr>
          <w:t>https://www.meer.com/pt/76477-o-papel-das-tartarugas-marinhas</w:t>
        </w:r>
      </w:hyperlink>
    </w:p>
    <w:p w14:paraId="23630E70" w14:textId="77777777" w:rsidR="0009750C" w:rsidRPr="0009750C" w:rsidRDefault="0009750C" w:rsidP="0009750C">
      <w:pPr>
        <w:pStyle w:val="Body"/>
        <w:rPr>
          <w:lang w:val="pt-BR"/>
        </w:rPr>
      </w:pPr>
      <w:r w:rsidRPr="0009750C">
        <w:rPr>
          <w:lang w:val="pt-BR"/>
        </w:rPr>
        <w:t xml:space="preserve">23. Projeto TAMAR. 45ª Temporada Reprodutiva das Tartarugas Marinhas no Brasil. Projeto TAMAR; 2023. </w:t>
      </w:r>
      <w:r w:rsidR="006402FE">
        <w:fldChar w:fldCharType="begin"/>
      </w:r>
      <w:r w:rsidR="006402FE">
        <w:instrText xml:space="preserve"> HYPERLINK "https://tamar.org.br/noticia1.php?cod=</w:instrText>
      </w:r>
      <w:r w:rsidR="006402FE">
        <w:instrText xml:space="preserve">1051" </w:instrText>
      </w:r>
      <w:r w:rsidR="006402FE">
        <w:fldChar w:fldCharType="separate"/>
      </w:r>
      <w:r w:rsidRPr="0009750C">
        <w:rPr>
          <w:rStyle w:val="Hyperlink"/>
          <w:lang w:val="pt-BR"/>
        </w:rPr>
        <w:t>https://tamar.org.br/noticia1.php?cod=1051</w:t>
      </w:r>
      <w:r w:rsidR="006402FE">
        <w:rPr>
          <w:rStyle w:val="Hyperlink"/>
          <w:lang w:val="pt-BR"/>
        </w:rPr>
        <w:fldChar w:fldCharType="end"/>
      </w:r>
    </w:p>
    <w:p w14:paraId="2A2D95B0" w14:textId="77777777" w:rsidR="0009750C" w:rsidRPr="0009750C" w:rsidRDefault="0009750C" w:rsidP="0009750C">
      <w:pPr>
        <w:pStyle w:val="Body"/>
        <w:rPr>
          <w:lang w:val="pt-BR"/>
        </w:rPr>
      </w:pPr>
      <w:r w:rsidRPr="0009750C">
        <w:rPr>
          <w:lang w:val="pt-BR"/>
        </w:rPr>
        <w:t xml:space="preserve">24. Fioravanti C. Poluição, perda de biodiversidade, espécies invasoras e impactos das mudanças do clima. Pesquisa FAPESP. 2023; (328). </w:t>
      </w:r>
      <w:r w:rsidR="006402FE">
        <w:fldChar w:fldCharType="begin"/>
      </w:r>
      <w:r w:rsidR="006402FE">
        <w:instrText xml:space="preserve"> HYPERLINK "https://revistapesquisa.fapesp.br/poluicao-perda-de-biod</w:instrText>
      </w:r>
      <w:r w:rsidR="006402FE">
        <w:instrText xml:space="preserve">iversidade-especies-invasoras-e-impactos-das-mudancas-do-clima/" </w:instrText>
      </w:r>
      <w:r w:rsidR="006402FE">
        <w:fldChar w:fldCharType="separate"/>
      </w:r>
      <w:r w:rsidRPr="0009750C">
        <w:rPr>
          <w:rStyle w:val="Hyperlink"/>
          <w:lang w:val="pt-BR"/>
        </w:rPr>
        <w:t>https://revistapesquisa.fapesp.br/poluicao-perda-de-biodiversidade-especies-invasoras-e-impactos-das-mudancas-do-clima/</w:t>
      </w:r>
      <w:r w:rsidR="006402FE">
        <w:rPr>
          <w:rStyle w:val="Hyperlink"/>
          <w:lang w:val="pt-BR"/>
        </w:rPr>
        <w:fldChar w:fldCharType="end"/>
      </w:r>
      <w:r w:rsidRPr="0009750C">
        <w:rPr>
          <w:lang w:val="pt-BR"/>
        </w:rPr>
        <w:t>​</w:t>
      </w:r>
    </w:p>
    <w:p w14:paraId="31D440DA" w14:textId="77777777" w:rsidR="0009750C" w:rsidRPr="0009750C" w:rsidRDefault="0009750C" w:rsidP="0009750C">
      <w:pPr>
        <w:pStyle w:val="Body"/>
        <w:rPr>
          <w:lang w:val="pt-BR"/>
        </w:rPr>
      </w:pPr>
      <w:r w:rsidRPr="0009750C">
        <w:rPr>
          <w:lang w:val="pt-BR"/>
        </w:rPr>
        <w:t xml:space="preserve">25. Agência Portuguesa do Ambiente (APA). Lixo marinho. APA; 2024. </w:t>
      </w:r>
      <w:r w:rsidR="006402FE">
        <w:fldChar w:fldCharType="begin"/>
      </w:r>
      <w:r w:rsidR="006402FE">
        <w:instrText xml:space="preserve"> HYPERLINK "https://apambiente.pt/residuos/lixo-marinho" </w:instrText>
      </w:r>
      <w:r w:rsidR="006402FE">
        <w:fldChar w:fldCharType="separate"/>
      </w:r>
      <w:r w:rsidRPr="0009750C">
        <w:rPr>
          <w:rStyle w:val="Hyperlink"/>
          <w:lang w:val="pt-BR"/>
        </w:rPr>
        <w:t>https://apambiente.pt/residuos/lixo-marinho</w:t>
      </w:r>
      <w:r w:rsidR="006402FE">
        <w:rPr>
          <w:rStyle w:val="Hyperlink"/>
          <w:lang w:val="pt-BR"/>
        </w:rPr>
        <w:fldChar w:fldCharType="end"/>
      </w:r>
    </w:p>
    <w:p w14:paraId="36C8C2B6" w14:textId="77777777" w:rsidR="0009750C" w:rsidRPr="0009750C" w:rsidRDefault="0009750C" w:rsidP="0009750C">
      <w:pPr>
        <w:pStyle w:val="Body"/>
      </w:pPr>
      <w:r w:rsidRPr="0009750C">
        <w:t xml:space="preserve">26. Finkbeiner EM, Wallace BP, Moore JE, Lewison RL, Crowder LB, Read AJ. Cumulative estimates of sea turtle bycatch and mortality in USA fisheries between 1990 and 2007. Biological Conservation. 2011; 144(11): 2719–2727. </w:t>
      </w:r>
      <w:hyperlink r:id="rId24" w:history="1">
        <w:r w:rsidRPr="0009750C">
          <w:rPr>
            <w:rStyle w:val="Hyperlink"/>
          </w:rPr>
          <w:t>https://doi.org/10.1016/j.biocon.2011.07.033</w:t>
        </w:r>
      </w:hyperlink>
    </w:p>
    <w:p w14:paraId="4EE29FF3" w14:textId="77777777" w:rsidR="0009750C" w:rsidRPr="0009750C" w:rsidRDefault="0009750C" w:rsidP="0009750C">
      <w:pPr>
        <w:pStyle w:val="Body"/>
      </w:pPr>
      <w:r w:rsidRPr="0009750C">
        <w:t xml:space="preserve">27. </w:t>
      </w:r>
      <w:proofErr w:type="spellStart"/>
      <w:r w:rsidRPr="0009750C">
        <w:t>Marcovaldi</w:t>
      </w:r>
      <w:proofErr w:type="spellEnd"/>
      <w:r w:rsidRPr="0009750C">
        <w:t xml:space="preserve"> MA, Lopez GG. </w:t>
      </w:r>
      <w:r w:rsidRPr="0009750C">
        <w:rPr>
          <w:lang w:val="pt-BR"/>
        </w:rPr>
        <w:t xml:space="preserve">Biologia e conservação das tartarugas marinhas no Brasil. </w:t>
      </w:r>
      <w:proofErr w:type="spellStart"/>
      <w:r w:rsidRPr="0009750C">
        <w:t>Projeto</w:t>
      </w:r>
      <w:proofErr w:type="spellEnd"/>
      <w:r w:rsidRPr="0009750C">
        <w:t xml:space="preserve"> TAMAR-IBAMA; </w:t>
      </w:r>
      <w:proofErr w:type="gramStart"/>
      <w:r w:rsidRPr="0009750C">
        <w:t>2000.​</w:t>
      </w:r>
      <w:proofErr w:type="gramEnd"/>
    </w:p>
    <w:p w14:paraId="671F1354" w14:textId="77777777" w:rsidR="0009750C" w:rsidRPr="0009750C" w:rsidRDefault="0009750C" w:rsidP="0009750C">
      <w:pPr>
        <w:pStyle w:val="Body"/>
        <w:rPr>
          <w:lang w:val="pt-BR"/>
        </w:rPr>
      </w:pPr>
      <w:r w:rsidRPr="0009750C">
        <w:t xml:space="preserve">28. Robinson NJ, Pfaller JB. Symbiotic relationships between sea turtles and cleaner organisms: a review. </w:t>
      </w:r>
      <w:r w:rsidRPr="0009750C">
        <w:rPr>
          <w:lang w:val="pt-BR"/>
        </w:rPr>
        <w:t xml:space="preserve">Marine Ecology Progress Series. 2022; 689: 1–14. </w:t>
      </w:r>
      <w:r w:rsidR="006402FE">
        <w:fldChar w:fldCharType="begin"/>
      </w:r>
      <w:r w:rsidR="006402FE">
        <w:instrText xml:space="preserve"> HYPERLINK "https://doi.org/10.3354/meps14000" </w:instrText>
      </w:r>
      <w:r w:rsidR="006402FE">
        <w:fldChar w:fldCharType="separate"/>
      </w:r>
      <w:r w:rsidRPr="0009750C">
        <w:rPr>
          <w:rStyle w:val="Hyperlink"/>
          <w:lang w:val="pt-BR"/>
        </w:rPr>
        <w:t>https://doi.org/10.3354/meps14000</w:t>
      </w:r>
      <w:r w:rsidR="006402FE">
        <w:rPr>
          <w:rStyle w:val="Hyperlink"/>
          <w:lang w:val="pt-BR"/>
        </w:rPr>
        <w:fldChar w:fldCharType="end"/>
      </w:r>
    </w:p>
    <w:p w14:paraId="2E35667E" w14:textId="77777777" w:rsidR="0009750C" w:rsidRPr="0009750C" w:rsidRDefault="0009750C" w:rsidP="0009750C">
      <w:pPr>
        <w:pStyle w:val="Body"/>
      </w:pPr>
      <w:r w:rsidRPr="0009750C">
        <w:rPr>
          <w:lang w:val="pt-BR"/>
        </w:rPr>
        <w:t xml:space="preserve">29. Lima SSC, Corrêa, TLS, Parente, JR, Silva KS, Santo RVE. Aquecimento Global e Mudanças Climáticas: Uma revisão dos impactos sobre as populações de tartarugas marinhas e dulcícolas do Brasil. </w:t>
      </w:r>
      <w:proofErr w:type="spellStart"/>
      <w:r w:rsidRPr="0009750C">
        <w:t>Revista</w:t>
      </w:r>
      <w:proofErr w:type="spellEnd"/>
      <w:r w:rsidRPr="0009750C">
        <w:t xml:space="preserve"> </w:t>
      </w:r>
      <w:proofErr w:type="spellStart"/>
      <w:r w:rsidRPr="0009750C">
        <w:t>Uniaraguaia</w:t>
      </w:r>
      <w:proofErr w:type="spellEnd"/>
      <w:r w:rsidRPr="0009750C">
        <w:t>. 2020; 15(3): 1–11.</w:t>
      </w:r>
    </w:p>
    <w:p w14:paraId="51A9B59B" w14:textId="77777777" w:rsidR="0009750C" w:rsidRPr="0009750C" w:rsidRDefault="0009750C" w:rsidP="0009750C">
      <w:pPr>
        <w:pStyle w:val="Body"/>
      </w:pPr>
      <w:r w:rsidRPr="0009750C">
        <w:t xml:space="preserve">30. Maurer AS, Seminoff JA, Layman CA, Stapleton SP, Godfrey MH, </w:t>
      </w:r>
      <w:proofErr w:type="spellStart"/>
      <w:r w:rsidRPr="0009750C">
        <w:t>Reiskind</w:t>
      </w:r>
      <w:proofErr w:type="spellEnd"/>
      <w:r w:rsidRPr="0009750C">
        <w:t xml:space="preserve"> MOB. Population Viability of Sea Turtles in the Context of Global Warming. Bioscience. 2021; 71(8): 790–804. </w:t>
      </w:r>
      <w:hyperlink r:id="rId25" w:history="1">
        <w:r w:rsidRPr="0009750C">
          <w:rPr>
            <w:rStyle w:val="Hyperlink"/>
          </w:rPr>
          <w:t>https://doi.org/10.1093/biosci/biab028</w:t>
        </w:r>
      </w:hyperlink>
    </w:p>
    <w:p w14:paraId="76A8E03C" w14:textId="77777777" w:rsidR="0009750C" w:rsidRPr="0009750C" w:rsidRDefault="0009750C" w:rsidP="0009750C">
      <w:pPr>
        <w:pStyle w:val="Body"/>
      </w:pPr>
      <w:r w:rsidRPr="0009750C">
        <w:t xml:space="preserve">31. Timmermann A, Okumura Y, An S-I, Clement A, Dong B, </w:t>
      </w:r>
      <w:proofErr w:type="spellStart"/>
      <w:r w:rsidRPr="0009750C">
        <w:t>Guilyardi</w:t>
      </w:r>
      <w:proofErr w:type="spellEnd"/>
      <w:r w:rsidRPr="0009750C">
        <w:t xml:space="preserve"> E, Hu A, Jungclaus JH, Renold M, Stocker TF, Stouffer RJ, Sutton R, Xie S-P, Yin J. The Influence of a Weakening of the Atlantic Meridional Overturning Circulation on ENSO. Journal of Climate. 2007; 20(19): 4899–4919. </w:t>
      </w:r>
      <w:hyperlink r:id="rId26" w:history="1">
        <w:r w:rsidRPr="0009750C">
          <w:rPr>
            <w:rStyle w:val="Hyperlink"/>
          </w:rPr>
          <w:t>https://doi.org/10.1175/JCLI4283.1</w:t>
        </w:r>
      </w:hyperlink>
    </w:p>
    <w:p w14:paraId="47AF5156" w14:textId="77777777" w:rsidR="0009750C" w:rsidRPr="0009750C" w:rsidRDefault="0009750C" w:rsidP="0009750C">
      <w:pPr>
        <w:pStyle w:val="Body"/>
      </w:pPr>
      <w:r w:rsidRPr="0009750C">
        <w:t>32. </w:t>
      </w:r>
      <w:proofErr w:type="spellStart"/>
      <w:r w:rsidRPr="0009750C">
        <w:t>Simantiris</w:t>
      </w:r>
      <w:proofErr w:type="spellEnd"/>
      <w:r w:rsidRPr="0009750C">
        <w:t xml:space="preserve"> N. The impact of climate change on sea turtles: Current knowledge, </w:t>
      </w:r>
      <w:proofErr w:type="spellStart"/>
      <w:r w:rsidRPr="0009750C">
        <w:t>scientometrics</w:t>
      </w:r>
      <w:proofErr w:type="spellEnd"/>
      <w:r w:rsidRPr="0009750C">
        <w:t xml:space="preserve">, and mitigation strategies. Science of The Total Environment. 2024; 923(1); 171354. </w:t>
      </w:r>
      <w:hyperlink r:id="rId27" w:history="1">
        <w:r w:rsidRPr="0009750C">
          <w:rPr>
            <w:rStyle w:val="Hyperlink"/>
          </w:rPr>
          <w:t>https://doi.org/10.1016/j.scitotenv.2024.171354</w:t>
        </w:r>
      </w:hyperlink>
    </w:p>
    <w:p w14:paraId="2BD02DAE" w14:textId="77777777" w:rsidR="0009750C" w:rsidRPr="0009750C" w:rsidRDefault="0009750C" w:rsidP="0009750C">
      <w:pPr>
        <w:pStyle w:val="Body"/>
        <w:rPr>
          <w:lang w:val="pt-BR"/>
        </w:rPr>
      </w:pPr>
      <w:r w:rsidRPr="0009750C">
        <w:t xml:space="preserve">33. </w:t>
      </w:r>
      <w:proofErr w:type="spellStart"/>
      <w:r w:rsidRPr="0009750C">
        <w:t>Laloë</w:t>
      </w:r>
      <w:proofErr w:type="spellEnd"/>
      <w:r w:rsidRPr="0009750C">
        <w:t xml:space="preserve"> JO, Schofield G, Hays GC. Climate warming and sea turtle sex ratios across the globe. </w:t>
      </w:r>
      <w:r w:rsidRPr="0009750C">
        <w:rPr>
          <w:lang w:val="pt-BR"/>
        </w:rPr>
        <w:t xml:space="preserve">Global Change Biology. 2024; 30: e17004. </w:t>
      </w:r>
      <w:r w:rsidR="006402FE">
        <w:fldChar w:fldCharType="begin"/>
      </w:r>
      <w:r w:rsidR="006402FE">
        <w:instrText xml:space="preserve"> HYPERLINK "https://doi.org/10.1111/gcb.17004" </w:instrText>
      </w:r>
      <w:r w:rsidR="006402FE">
        <w:fldChar w:fldCharType="separate"/>
      </w:r>
      <w:r w:rsidRPr="0009750C">
        <w:rPr>
          <w:rStyle w:val="Hyperlink"/>
          <w:lang w:val="pt-BR"/>
        </w:rPr>
        <w:t>https://doi.org/10.1111/gcb.17004</w:t>
      </w:r>
      <w:r w:rsidR="006402FE">
        <w:rPr>
          <w:rStyle w:val="Hyperlink"/>
          <w:lang w:val="pt-BR"/>
        </w:rPr>
        <w:fldChar w:fldCharType="end"/>
      </w:r>
    </w:p>
    <w:p w14:paraId="6C753317" w14:textId="77777777" w:rsidR="0009750C" w:rsidRPr="0009750C" w:rsidRDefault="0009750C" w:rsidP="0009750C">
      <w:pPr>
        <w:pStyle w:val="Body"/>
      </w:pPr>
      <w:r w:rsidRPr="0009750C">
        <w:rPr>
          <w:lang w:val="pt-BR"/>
        </w:rPr>
        <w:t xml:space="preserve">34. Ferreira júnior PD. Aspectos ecológicos da determinação sexual em tartarugas. </w:t>
      </w:r>
      <w:r w:rsidRPr="0009750C">
        <w:t xml:space="preserve">Acta </w:t>
      </w:r>
      <w:proofErr w:type="spellStart"/>
      <w:r w:rsidRPr="0009750C">
        <w:t>Amazônica</w:t>
      </w:r>
      <w:proofErr w:type="spellEnd"/>
      <w:r w:rsidRPr="0009750C">
        <w:t>. 2009; 39 (1): 139-154.</w:t>
      </w:r>
    </w:p>
    <w:p w14:paraId="6735F31D" w14:textId="77777777" w:rsidR="0009750C" w:rsidRPr="0009750C" w:rsidRDefault="0009750C" w:rsidP="0009750C">
      <w:pPr>
        <w:pStyle w:val="Body"/>
      </w:pPr>
      <w:r w:rsidRPr="0009750C">
        <w:t xml:space="preserve">35. Hays GC, Ashworth JS, Barnsley MJ, Broderick AC, Emery DR, Godley BJ, Henwood A, Jones EL. The importance of sand albedo for the thermal conditions on sea turtle nesting beaches. Oikos. 2001; 93(1): 87-94, 2001. </w:t>
      </w:r>
      <w:hyperlink r:id="rId28" w:history="1">
        <w:r w:rsidRPr="0009750C">
          <w:rPr>
            <w:rStyle w:val="Hyperlink"/>
          </w:rPr>
          <w:t>https://doi.org/10.1034/j.1600-0706.2001.930109.x</w:t>
        </w:r>
      </w:hyperlink>
    </w:p>
    <w:p w14:paraId="1BBC7FD2" w14:textId="77777777" w:rsidR="0009750C" w:rsidRPr="0009750C" w:rsidRDefault="0009750C" w:rsidP="0009750C">
      <w:pPr>
        <w:pStyle w:val="Body"/>
      </w:pPr>
      <w:r w:rsidRPr="0009750C">
        <w:lastRenderedPageBreak/>
        <w:t xml:space="preserve">36. Wiggins J, Baum D, Broderick AC, Capel T, Colman LP, Hunt T, Simmons DL, McGurk J, Mortlock L, Nightingale R, Weber N, Weber SB. Efficacy of artificial nest shading as a climate change adaptation measure for marine turtles at Ascension Island. Wildlife Society Bulletin. 2023; 47: e1497. </w:t>
      </w:r>
      <w:hyperlink r:id="rId29" w:history="1">
        <w:r w:rsidRPr="0009750C">
          <w:rPr>
            <w:rStyle w:val="Hyperlink"/>
          </w:rPr>
          <w:t>https://doi.org/10.1002/wsb.1497</w:t>
        </w:r>
      </w:hyperlink>
    </w:p>
    <w:p w14:paraId="29805E6D" w14:textId="77777777" w:rsidR="0009750C" w:rsidRPr="0009750C" w:rsidRDefault="0009750C" w:rsidP="0009750C">
      <w:pPr>
        <w:pStyle w:val="Body"/>
        <w:rPr>
          <w:lang w:val="pt-BR"/>
        </w:rPr>
      </w:pPr>
      <w:r w:rsidRPr="0009750C">
        <w:t xml:space="preserve">37. Moreira ÉS, </w:t>
      </w:r>
      <w:proofErr w:type="spellStart"/>
      <w:r w:rsidRPr="0009750C">
        <w:t>Prezoto</w:t>
      </w:r>
      <w:proofErr w:type="spellEnd"/>
      <w:r w:rsidRPr="0009750C">
        <w:t xml:space="preserve"> HHS. </w:t>
      </w:r>
      <w:r w:rsidRPr="0009750C">
        <w:rPr>
          <w:lang w:val="pt-BR"/>
        </w:rPr>
        <w:t>Influência das mudanças climáticas na determinação do sexo das tartarugas marinhas. Biológica-Caderno do Curso de Ciências Biológicas. 2023; 4(2).</w:t>
      </w:r>
    </w:p>
    <w:p w14:paraId="3CB34BD9" w14:textId="77777777" w:rsidR="0009750C" w:rsidRPr="0009750C" w:rsidRDefault="0009750C" w:rsidP="0009750C">
      <w:pPr>
        <w:pStyle w:val="Body"/>
      </w:pPr>
      <w:r w:rsidRPr="0009750C">
        <w:rPr>
          <w:lang w:val="pt-BR"/>
        </w:rPr>
        <w:t xml:space="preserve">38. Wallace BP, Kot CY, DiMatteo AD, Lee T, Crowder LB, Lewison RL. </w:t>
      </w:r>
      <w:r w:rsidRPr="0009750C">
        <w:t xml:space="preserve">Impacts of fisheries bycatch on marine turtle populations worldwide: toward conservation and research priorities. Ecosphere. 2013; 4(3): 1-49. </w:t>
      </w:r>
      <w:hyperlink r:id="rId30" w:history="1">
        <w:r w:rsidRPr="0009750C">
          <w:rPr>
            <w:rStyle w:val="Hyperlink"/>
          </w:rPr>
          <w:t>https://doi.org/10.1890/ES12-00388.1</w:t>
        </w:r>
      </w:hyperlink>
    </w:p>
    <w:p w14:paraId="45718BEA" w14:textId="77777777" w:rsidR="0009750C" w:rsidRPr="0009750C" w:rsidRDefault="0009750C" w:rsidP="0009750C">
      <w:pPr>
        <w:pStyle w:val="Body"/>
      </w:pPr>
      <w:r w:rsidRPr="0009750C">
        <w:t xml:space="preserve">39.  </w:t>
      </w:r>
      <w:proofErr w:type="spellStart"/>
      <w:r w:rsidRPr="0009750C">
        <w:t>Christiaanse</w:t>
      </w:r>
      <w:proofErr w:type="spellEnd"/>
      <w:r w:rsidRPr="0009750C">
        <w:t xml:space="preserve"> JC, </w:t>
      </w:r>
      <w:proofErr w:type="spellStart"/>
      <w:r w:rsidRPr="0009750C">
        <w:t>Antolínez</w:t>
      </w:r>
      <w:proofErr w:type="spellEnd"/>
      <w:r w:rsidRPr="0009750C">
        <w:t xml:space="preserve"> JA, </w:t>
      </w:r>
      <w:proofErr w:type="spellStart"/>
      <w:r w:rsidRPr="0009750C">
        <w:t>Luijendijk</w:t>
      </w:r>
      <w:proofErr w:type="spellEnd"/>
      <w:r w:rsidRPr="0009750C">
        <w:t xml:space="preserve"> AP, </w:t>
      </w:r>
      <w:proofErr w:type="spellStart"/>
      <w:r w:rsidRPr="0009750C">
        <w:t>Athanasiou</w:t>
      </w:r>
      <w:proofErr w:type="spellEnd"/>
      <w:r w:rsidRPr="0009750C">
        <w:t xml:space="preserve"> P, Duarte CM, </w:t>
      </w:r>
      <w:proofErr w:type="spellStart"/>
      <w:r w:rsidRPr="0009750C">
        <w:t>Aarninkhof</w:t>
      </w:r>
      <w:proofErr w:type="spellEnd"/>
      <w:r w:rsidRPr="0009750C">
        <w:t xml:space="preserve"> S. Distribution of global sea turtle nesting explained from regional-scale coastal characteristics. Scientific Reports. 2024; 14(1): 752. </w:t>
      </w:r>
      <w:hyperlink r:id="rId31" w:history="1">
        <w:r w:rsidRPr="0009750C">
          <w:rPr>
            <w:rStyle w:val="Hyperlink"/>
          </w:rPr>
          <w:t>https://doi.org/10.1038/s41598-023-50239-5</w:t>
        </w:r>
      </w:hyperlink>
    </w:p>
    <w:p w14:paraId="30115FCF" w14:textId="77777777" w:rsidR="0009750C" w:rsidRPr="0009750C" w:rsidRDefault="0009750C" w:rsidP="0009750C">
      <w:pPr>
        <w:pStyle w:val="Body"/>
      </w:pPr>
      <w:r w:rsidRPr="0009750C">
        <w:t xml:space="preserve">40. Witt MJ, Hawkes LA, Godfrey MH, Godley BJ, Broderick AC. Predicting the impacts of climate change on a globally distributed species: the case of the loggerhead turtle. The Journal of Experimental Biology. 201; </w:t>
      </w:r>
      <w:proofErr w:type="gramStart"/>
      <w:r w:rsidRPr="0009750C">
        <w:t>213 :</w:t>
      </w:r>
      <w:proofErr w:type="gramEnd"/>
      <w:r w:rsidRPr="0009750C">
        <w:t xml:space="preserve"> 901– 911. </w:t>
      </w:r>
      <w:hyperlink r:id="rId32" w:history="1">
        <w:r w:rsidRPr="0009750C">
          <w:rPr>
            <w:rStyle w:val="Hyperlink"/>
          </w:rPr>
          <w:t>https://doi.org/10.1242/jeb.038133</w:t>
        </w:r>
      </w:hyperlink>
    </w:p>
    <w:p w14:paraId="25954CD6" w14:textId="77777777" w:rsidR="0009750C" w:rsidRPr="0009750C" w:rsidRDefault="0009750C" w:rsidP="0009750C">
      <w:pPr>
        <w:pStyle w:val="Body"/>
      </w:pPr>
      <w:r w:rsidRPr="0009750C">
        <w:t xml:space="preserve">41. Putman NF, Verley P, Shay TJ, Lohmann KJ. Simulating transoceanic migrations of young loggerhead sea turtles: merging magnetic navigation behavior with an ocean circulation model. Journal of Experimental Biology. 2012; 215(11): 1863–1870. </w:t>
      </w:r>
      <w:hyperlink r:id="rId33" w:history="1">
        <w:r w:rsidRPr="0009750C">
          <w:rPr>
            <w:rStyle w:val="Hyperlink"/>
          </w:rPr>
          <w:t>https://doi.org/10.1242/jeb.067587</w:t>
        </w:r>
      </w:hyperlink>
    </w:p>
    <w:p w14:paraId="6BB16FE7" w14:textId="77777777" w:rsidR="0009750C" w:rsidRPr="0009750C" w:rsidRDefault="0009750C" w:rsidP="0009750C">
      <w:pPr>
        <w:pStyle w:val="Body"/>
      </w:pPr>
      <w:r w:rsidRPr="0009750C">
        <w:t xml:space="preserve">42. Chaloupka M, Bjorndal KA, Balazs GH, Bolten AB, Ehrhart LM, Limpus CJ, </w:t>
      </w:r>
      <w:proofErr w:type="spellStart"/>
      <w:r w:rsidRPr="0009750C">
        <w:t>Suganuma</w:t>
      </w:r>
      <w:proofErr w:type="spellEnd"/>
      <w:r w:rsidRPr="0009750C">
        <w:t xml:space="preserve"> H, </w:t>
      </w:r>
      <w:proofErr w:type="spellStart"/>
      <w:r w:rsidRPr="0009750C">
        <w:t>Troëng</w:t>
      </w:r>
      <w:proofErr w:type="spellEnd"/>
      <w:r w:rsidRPr="0009750C">
        <w:t xml:space="preserve"> S, Yamaguchi </w:t>
      </w:r>
      <w:proofErr w:type="gramStart"/>
      <w:r w:rsidRPr="0009750C">
        <w:t>M..</w:t>
      </w:r>
      <w:proofErr w:type="gramEnd"/>
      <w:r w:rsidRPr="0009750C">
        <w:t xml:space="preserve"> Encouraging outlook for recovery of a once severely exploited marine megaherbivore. Global Ecology and Biogeography. 2008; 17(2): 297–304. </w:t>
      </w:r>
      <w:hyperlink r:id="rId34" w:history="1">
        <w:r w:rsidRPr="0009750C">
          <w:rPr>
            <w:rStyle w:val="Hyperlink"/>
          </w:rPr>
          <w:t>https://doi.org/10.1111/j.1466-8238.2007.00367.x</w:t>
        </w:r>
      </w:hyperlink>
    </w:p>
    <w:p w14:paraId="111ED9AC" w14:textId="77777777" w:rsidR="0009750C" w:rsidRPr="0009750C" w:rsidRDefault="0009750C" w:rsidP="0009750C">
      <w:pPr>
        <w:pStyle w:val="Body"/>
      </w:pPr>
      <w:r w:rsidRPr="00473B1A">
        <w:rPr>
          <w:lang w:val="pt-BR"/>
        </w:rPr>
        <w:t xml:space="preserve">43. Poloczanska ES, Limpus CJ, Hays GC. </w:t>
      </w:r>
      <w:r w:rsidRPr="0009750C">
        <w:t xml:space="preserve">Vulnerability of marine turtles to climate change. Advances in Marine Biology. 2009; 56: 151–211. </w:t>
      </w:r>
      <w:hyperlink r:id="rId35" w:history="1">
        <w:r w:rsidRPr="0009750C">
          <w:rPr>
            <w:rStyle w:val="Hyperlink"/>
          </w:rPr>
          <w:t>https://doi.org/10.1016/S0065-2881(09)56002-6</w:t>
        </w:r>
      </w:hyperlink>
    </w:p>
    <w:p w14:paraId="67914C8F" w14:textId="77777777" w:rsidR="0009750C" w:rsidRPr="0009750C" w:rsidRDefault="0009750C" w:rsidP="0009750C">
      <w:pPr>
        <w:pStyle w:val="Body"/>
      </w:pPr>
      <w:r w:rsidRPr="0009750C">
        <w:t>44. IPCC. Summary for Policymakers. In: IPCC Special Report on the Ocean and Cryosphere in a Changing Climate [</w:t>
      </w:r>
      <w:proofErr w:type="spellStart"/>
      <w:r w:rsidRPr="0009750C">
        <w:t>Pörtner</w:t>
      </w:r>
      <w:proofErr w:type="spellEnd"/>
      <w:r w:rsidRPr="0009750C">
        <w:t xml:space="preserve"> HO, Roberts DC, Masson-Delmotte V, Zhai P, </w:t>
      </w:r>
      <w:proofErr w:type="spellStart"/>
      <w:r w:rsidRPr="0009750C">
        <w:t>Tignor</w:t>
      </w:r>
      <w:proofErr w:type="spellEnd"/>
      <w:r w:rsidRPr="0009750C">
        <w:t xml:space="preserve"> M, </w:t>
      </w:r>
      <w:proofErr w:type="spellStart"/>
      <w:r w:rsidRPr="0009750C">
        <w:t>Poloczanska</w:t>
      </w:r>
      <w:proofErr w:type="spellEnd"/>
      <w:r w:rsidRPr="0009750C">
        <w:t xml:space="preserve"> E, </w:t>
      </w:r>
      <w:proofErr w:type="spellStart"/>
      <w:r w:rsidRPr="0009750C">
        <w:t>Mintenbeck</w:t>
      </w:r>
      <w:proofErr w:type="spellEnd"/>
      <w:r w:rsidRPr="0009750C">
        <w:t xml:space="preserve"> K, Alegría A, Nicolai M, </w:t>
      </w:r>
      <w:proofErr w:type="spellStart"/>
      <w:r w:rsidRPr="0009750C">
        <w:t>Okem</w:t>
      </w:r>
      <w:proofErr w:type="spellEnd"/>
      <w:r w:rsidRPr="0009750C">
        <w:t xml:space="preserve"> A, </w:t>
      </w:r>
      <w:proofErr w:type="spellStart"/>
      <w:r w:rsidRPr="0009750C">
        <w:t>Petzold</w:t>
      </w:r>
      <w:proofErr w:type="spellEnd"/>
      <w:r w:rsidRPr="0009750C">
        <w:t xml:space="preserve"> J, Rama B, Weyer NM (eds.)]. Cambridge University Press; 2019; 3–35. </w:t>
      </w:r>
      <w:hyperlink r:id="rId36" w:history="1">
        <w:r w:rsidRPr="0009750C">
          <w:rPr>
            <w:rStyle w:val="Hyperlink"/>
          </w:rPr>
          <w:t>https://www.ipcc.ch/srocc/</w:t>
        </w:r>
      </w:hyperlink>
    </w:p>
    <w:p w14:paraId="4C33092D" w14:textId="77777777" w:rsidR="0009750C" w:rsidRPr="0009750C" w:rsidRDefault="0009750C" w:rsidP="0009750C">
      <w:pPr>
        <w:pStyle w:val="Body"/>
      </w:pPr>
      <w:r w:rsidRPr="0009750C">
        <w:t xml:space="preserve">45. Benhamou S, </w:t>
      </w:r>
      <w:proofErr w:type="spellStart"/>
      <w:r w:rsidRPr="0009750C">
        <w:t>Sudre</w:t>
      </w:r>
      <w:proofErr w:type="spellEnd"/>
      <w:r w:rsidRPr="0009750C">
        <w:t xml:space="preserve"> J, </w:t>
      </w:r>
      <w:proofErr w:type="spellStart"/>
      <w:r w:rsidRPr="0009750C">
        <w:t>Bourjea</w:t>
      </w:r>
      <w:proofErr w:type="spellEnd"/>
      <w:r w:rsidRPr="0009750C">
        <w:t xml:space="preserve"> J, </w:t>
      </w:r>
      <w:proofErr w:type="spellStart"/>
      <w:r w:rsidRPr="0009750C">
        <w:t>Ciccione</w:t>
      </w:r>
      <w:proofErr w:type="spellEnd"/>
      <w:r w:rsidRPr="0009750C">
        <w:t xml:space="preserve"> S, </w:t>
      </w:r>
      <w:proofErr w:type="spellStart"/>
      <w:r w:rsidRPr="0009750C">
        <w:t>Santis</w:t>
      </w:r>
      <w:proofErr w:type="spellEnd"/>
      <w:r w:rsidRPr="0009750C">
        <w:t xml:space="preserve"> A, </w:t>
      </w:r>
      <w:proofErr w:type="spellStart"/>
      <w:r w:rsidRPr="0009750C">
        <w:t>Luschi</w:t>
      </w:r>
      <w:proofErr w:type="spellEnd"/>
      <w:r w:rsidRPr="0009750C">
        <w:t xml:space="preserve"> P. The Role of Geomagnetic Cues in Green Turtle Open Sea Navigation. </w:t>
      </w:r>
      <w:proofErr w:type="spellStart"/>
      <w:r w:rsidRPr="0009750C">
        <w:t>PLoS</w:t>
      </w:r>
      <w:proofErr w:type="spellEnd"/>
      <w:r w:rsidRPr="0009750C">
        <w:t xml:space="preserve"> ONE. 2011; 6(10): e26672. </w:t>
      </w:r>
      <w:hyperlink r:id="rId37" w:history="1">
        <w:r w:rsidRPr="0009750C">
          <w:rPr>
            <w:rStyle w:val="Hyperlink"/>
          </w:rPr>
          <w:t>https://doi.org/10.1371/journal.pone.0026672</w:t>
        </w:r>
      </w:hyperlink>
    </w:p>
    <w:p w14:paraId="5CF3ED85" w14:textId="77777777" w:rsidR="0009750C" w:rsidRPr="0009750C" w:rsidRDefault="0009750C" w:rsidP="0009750C">
      <w:pPr>
        <w:pStyle w:val="Body"/>
      </w:pPr>
      <w:r w:rsidRPr="0009750C">
        <w:t>46. González-Garza BI, Stow A, Sánchez-</w:t>
      </w:r>
      <w:proofErr w:type="spellStart"/>
      <w:r w:rsidRPr="0009750C">
        <w:t>Teyer</w:t>
      </w:r>
      <w:proofErr w:type="spellEnd"/>
      <w:r w:rsidRPr="0009750C">
        <w:t xml:space="preserve"> LF, Zapata-Pérez O. Genetic variation, multiple paternity, and measures of reproductive success in the critically endangered hawksbill turtle (Eretmochelys imbricata). Ecology and Evolution. 2015; 5(24): 5758–5769. </w:t>
      </w:r>
      <w:hyperlink r:id="rId38" w:history="1">
        <w:r w:rsidRPr="0009750C">
          <w:rPr>
            <w:rStyle w:val="Hyperlink"/>
          </w:rPr>
          <w:t>https://doi.org/10.1002/ece3.1844</w:t>
        </w:r>
      </w:hyperlink>
    </w:p>
    <w:p w14:paraId="14EBEFEB" w14:textId="77777777" w:rsidR="0009750C" w:rsidRPr="0009750C" w:rsidRDefault="0009750C" w:rsidP="0009750C">
      <w:pPr>
        <w:pStyle w:val="Body"/>
      </w:pPr>
      <w:r w:rsidRPr="0009750C">
        <w:t xml:space="preserve">47. Jourdan J, Fuentes MMPB. Effectiveness of strategies at reducing sand temperature to mitigate potential impacts from changes in environmental temperature on sea turtle reproductive output. Mitigation and Adaptation Strategies for Global Change. 2015; 20(1): 121–133. </w:t>
      </w:r>
      <w:hyperlink r:id="rId39" w:history="1">
        <w:r w:rsidRPr="0009750C">
          <w:rPr>
            <w:rStyle w:val="Hyperlink"/>
          </w:rPr>
          <w:t>https://doi.org/10.1007/s11027-013-9482-y</w:t>
        </w:r>
      </w:hyperlink>
    </w:p>
    <w:p w14:paraId="3A5FD3BA" w14:textId="77777777" w:rsidR="0009750C" w:rsidRPr="0009750C" w:rsidRDefault="0009750C" w:rsidP="0009750C">
      <w:pPr>
        <w:pStyle w:val="Body"/>
        <w:rPr>
          <w:lang w:val="pt-BR"/>
        </w:rPr>
      </w:pPr>
      <w:r w:rsidRPr="0009750C">
        <w:rPr>
          <w:lang w:val="pt-BR"/>
        </w:rPr>
        <w:lastRenderedPageBreak/>
        <w:t xml:space="preserve">48. Sayegh AEC, Simões TN, Santos EM, Silva AC. Iluminação artificial e orientação dos filhotes de </w:t>
      </w:r>
      <w:r w:rsidRPr="0009750C">
        <w:rPr>
          <w:i/>
          <w:iCs/>
          <w:lang w:val="pt-BR"/>
        </w:rPr>
        <w:t>Eretmochelys imbricata</w:t>
      </w:r>
      <w:r w:rsidRPr="0009750C">
        <w:rPr>
          <w:lang w:val="pt-BR"/>
        </w:rPr>
        <w:t xml:space="preserve"> (Linnaeus, 1766), litoral sul de Pernambuco, Brasil. Revista Ibero-Americana de Ciências Ambientais. 2020; 11(4): 89-101. </w:t>
      </w:r>
      <w:hyperlink r:id="rId40" w:history="1">
        <w:r w:rsidRPr="0009750C">
          <w:rPr>
            <w:rStyle w:val="Hyperlink"/>
            <w:lang w:val="pt-BR"/>
          </w:rPr>
          <w:t>https://doi.org/10.6008/CBPC2179-6858.2020.004.0008</w:t>
        </w:r>
      </w:hyperlink>
    </w:p>
    <w:p w14:paraId="094A59BF" w14:textId="77777777" w:rsidR="0009750C" w:rsidRPr="0009750C" w:rsidRDefault="0009750C" w:rsidP="0009750C">
      <w:pPr>
        <w:pStyle w:val="Body"/>
        <w:rPr>
          <w:lang w:val="pt-BR"/>
        </w:rPr>
      </w:pPr>
      <w:r w:rsidRPr="0009750C">
        <w:rPr>
          <w:lang w:val="pt-BR"/>
        </w:rPr>
        <w:t xml:space="preserve">49. Projeto TAMAR. Verão aumenta ameaças às tartarugas marinhas. Ministério do Meio Ambiente, 2016. Disponível em: </w:t>
      </w:r>
      <w:hyperlink r:id="rId41" w:history="1">
        <w:r w:rsidRPr="0009750C">
          <w:rPr>
            <w:rStyle w:val="Hyperlink"/>
            <w:lang w:val="pt-BR"/>
          </w:rPr>
          <w:t>https://antigo.mma.gov.br/informma/item/13875-noticia-acom-2016-12-2089.html</w:t>
        </w:r>
      </w:hyperlink>
    </w:p>
    <w:p w14:paraId="04619955" w14:textId="77777777" w:rsidR="0009750C" w:rsidRPr="0009750C" w:rsidRDefault="0009750C" w:rsidP="0009750C">
      <w:pPr>
        <w:pStyle w:val="Body"/>
        <w:rPr>
          <w:lang w:val="pt-BR"/>
        </w:rPr>
      </w:pPr>
      <w:r w:rsidRPr="0009750C">
        <w:rPr>
          <w:lang w:val="pt-BR"/>
        </w:rPr>
        <w:t xml:space="preserve">50. Tapavicsky LC, Silva AC, Santos EM. Lixo Em Áreas de Nidificação de Tartarugas-Marinhas No Litoral de Ipojuca/PE: Uma Breve Avaliação E Ações Educativas. Revista CEPSUL - Biodiversidade e Conservação Marinha. 2021; 10: e2021004. </w:t>
      </w:r>
      <w:hyperlink r:id="rId42" w:history="1">
        <w:r w:rsidRPr="0009750C">
          <w:rPr>
            <w:rStyle w:val="Hyperlink"/>
            <w:lang w:val="pt-BR"/>
          </w:rPr>
          <w:t>https://doi.org/10.37002/revistacepsul.vol10.846e2021004</w:t>
        </w:r>
      </w:hyperlink>
    </w:p>
    <w:p w14:paraId="25424073" w14:textId="2F43F40C" w:rsidR="00325AED" w:rsidRPr="00473B1A" w:rsidRDefault="0009750C" w:rsidP="0009750C">
      <w:pPr>
        <w:pStyle w:val="Body"/>
        <w:rPr>
          <w:lang w:val="pt-BR"/>
        </w:rPr>
      </w:pPr>
      <w:r w:rsidRPr="0009750C">
        <w:rPr>
          <w:lang w:val="pt-BR"/>
        </w:rPr>
        <w:t>51. Sodré CFL, Silva Y. JA, Monteiro IP. Acidificação dos Oceanos: fenômeno, consequências e necessidade de uma Governança Ambiental Global. Revista Cientifica do Centro de Estudos em Desenvolvimento Sustentável da UNB. 2016; 1(4).</w:t>
      </w:r>
    </w:p>
    <w:p w14:paraId="3AAF4025" w14:textId="77777777" w:rsidR="004D4277" w:rsidRPr="0009750C" w:rsidRDefault="004D4277" w:rsidP="00441B6F">
      <w:pPr>
        <w:pStyle w:val="Appendix"/>
        <w:spacing w:after="0"/>
        <w:jc w:val="both"/>
        <w:rPr>
          <w:rFonts w:ascii="Arial" w:hAnsi="Arial" w:cs="Arial"/>
          <w:b w:val="0"/>
          <w:lang w:val="pt-BR"/>
        </w:rPr>
      </w:pPr>
    </w:p>
    <w:p w14:paraId="38B2089D" w14:textId="61EC8299" w:rsidR="002125CF" w:rsidRPr="0009750C" w:rsidRDefault="002125CF" w:rsidP="00441B6F">
      <w:pPr>
        <w:pStyle w:val="Appendix"/>
        <w:spacing w:after="0"/>
        <w:jc w:val="both"/>
        <w:rPr>
          <w:rFonts w:ascii="Arial" w:hAnsi="Arial" w:cs="Arial"/>
          <w:b w:val="0"/>
          <w:lang w:val="pt-BR"/>
        </w:rPr>
        <w:sectPr w:rsidR="002125CF" w:rsidRPr="0009750C" w:rsidSect="006B1D79">
          <w:headerReference w:type="even" r:id="rId43"/>
          <w:headerReference w:type="default" r:id="rId44"/>
          <w:footerReference w:type="default" r:id="rId45"/>
          <w:headerReference w:type="first" r:id="rId46"/>
          <w:type w:val="continuous"/>
          <w:pgSz w:w="12240" w:h="15840"/>
          <w:pgMar w:top="1440" w:right="2016" w:bottom="2016" w:left="2016" w:header="720" w:footer="1123" w:gutter="0"/>
          <w:cols w:space="720"/>
          <w:docGrid w:linePitch="272"/>
        </w:sectPr>
      </w:pPr>
    </w:p>
    <w:p w14:paraId="38B2089E" w14:textId="77777777" w:rsidR="00B01FCD" w:rsidRPr="0009750C" w:rsidRDefault="00B01FCD" w:rsidP="00441B6F">
      <w:pPr>
        <w:pStyle w:val="Appendix"/>
        <w:spacing w:after="0"/>
        <w:jc w:val="both"/>
        <w:rPr>
          <w:rFonts w:ascii="Arial" w:hAnsi="Arial" w:cs="Arial"/>
          <w:b w:val="0"/>
          <w:lang w:val="pt-BR"/>
        </w:rPr>
      </w:pPr>
    </w:p>
    <w:sectPr w:rsidR="00B01FCD" w:rsidRPr="0009750C" w:rsidSect="006B1D7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71915" w14:textId="77777777" w:rsidR="006402FE" w:rsidRDefault="006402FE" w:rsidP="00C37E61">
      <w:r>
        <w:separator/>
      </w:r>
    </w:p>
  </w:endnote>
  <w:endnote w:type="continuationSeparator" w:id="0">
    <w:p w14:paraId="38761DA0" w14:textId="77777777" w:rsidR="006402FE" w:rsidRDefault="006402F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EA28F" w14:textId="77777777" w:rsidR="006B1D79" w:rsidRDefault="006B1D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47376" w14:textId="77777777" w:rsidR="006B1D79" w:rsidRDefault="006B1D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208B6" w14:textId="573C36C4" w:rsidR="00754C9A" w:rsidRPr="006B1D79" w:rsidRDefault="00754C9A" w:rsidP="006B1D79">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208B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BCA1D" w14:textId="77777777" w:rsidR="006402FE" w:rsidRDefault="006402FE" w:rsidP="00C37E61">
      <w:r>
        <w:separator/>
      </w:r>
    </w:p>
  </w:footnote>
  <w:footnote w:type="continuationSeparator" w:id="0">
    <w:p w14:paraId="0CEB3E39" w14:textId="77777777" w:rsidR="006402FE" w:rsidRDefault="006402F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3FDE8" w14:textId="53772CF2" w:rsidR="006B1D79" w:rsidRDefault="006B1D79">
    <w:pPr>
      <w:pStyle w:val="Header"/>
    </w:pPr>
    <w:r>
      <w:rPr>
        <w:noProof/>
      </w:rPr>
      <w:pict w14:anchorId="76D7E4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94707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D7AB1" w14:textId="2CA97816" w:rsidR="006B1D79" w:rsidRDefault="006B1D79">
    <w:pPr>
      <w:pStyle w:val="Header"/>
    </w:pPr>
    <w:r>
      <w:rPr>
        <w:noProof/>
      </w:rPr>
      <w:pict w14:anchorId="4E40F2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94708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208AC" w14:textId="0C31CC45" w:rsidR="00296529" w:rsidRPr="00296529" w:rsidRDefault="006B1D79" w:rsidP="00296529">
    <w:pPr>
      <w:ind w:left="2160"/>
      <w:jc w:val="center"/>
      <w:rPr>
        <w:rFonts w:ascii="Times New Roman" w:eastAsia="Calibri" w:hAnsi="Times New Roman"/>
        <w:i/>
        <w:sz w:val="18"/>
        <w:szCs w:val="22"/>
      </w:rPr>
    </w:pPr>
    <w:r>
      <w:rPr>
        <w:noProof/>
      </w:rPr>
      <w:pict w14:anchorId="5B23EC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94707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8B208A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8B208A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8B208A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8B208B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8B208B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8B208B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89A55" w14:textId="16520B42" w:rsidR="006B1D79" w:rsidRDefault="006B1D79">
    <w:pPr>
      <w:pStyle w:val="Header"/>
    </w:pPr>
    <w:r>
      <w:rPr>
        <w:noProof/>
      </w:rPr>
      <w:pict w14:anchorId="75BE08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94708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A3993" w14:textId="6B153716" w:rsidR="006B1D79" w:rsidRDefault="006B1D79">
    <w:pPr>
      <w:pStyle w:val="Header"/>
    </w:pPr>
    <w:r>
      <w:rPr>
        <w:noProof/>
      </w:rPr>
      <w:pict w14:anchorId="5A2F7E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94708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58738" w14:textId="4D674416" w:rsidR="006B1D79" w:rsidRDefault="006B1D79">
    <w:pPr>
      <w:pStyle w:val="Header"/>
    </w:pPr>
    <w:r>
      <w:rPr>
        <w:noProof/>
      </w:rPr>
      <w:pict w14:anchorId="3AFE6B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94708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688"/>
    <w:rsid w:val="000008D8"/>
    <w:rsid w:val="00000F8F"/>
    <w:rsid w:val="000033B5"/>
    <w:rsid w:val="0001098B"/>
    <w:rsid w:val="0001210E"/>
    <w:rsid w:val="00013416"/>
    <w:rsid w:val="0002031D"/>
    <w:rsid w:val="000279CD"/>
    <w:rsid w:val="00030174"/>
    <w:rsid w:val="0003076A"/>
    <w:rsid w:val="000415CB"/>
    <w:rsid w:val="00042EF5"/>
    <w:rsid w:val="0004579C"/>
    <w:rsid w:val="00046EB9"/>
    <w:rsid w:val="000503F8"/>
    <w:rsid w:val="00055CB5"/>
    <w:rsid w:val="00056F9E"/>
    <w:rsid w:val="00062542"/>
    <w:rsid w:val="0006721F"/>
    <w:rsid w:val="00075CB0"/>
    <w:rsid w:val="0007701E"/>
    <w:rsid w:val="00077EBE"/>
    <w:rsid w:val="000811E6"/>
    <w:rsid w:val="00082212"/>
    <w:rsid w:val="00090E1B"/>
    <w:rsid w:val="000913F0"/>
    <w:rsid w:val="00096884"/>
    <w:rsid w:val="0009750C"/>
    <w:rsid w:val="00097B85"/>
    <w:rsid w:val="000A0997"/>
    <w:rsid w:val="000A2D7D"/>
    <w:rsid w:val="000A47FA"/>
    <w:rsid w:val="000A649F"/>
    <w:rsid w:val="000A65D3"/>
    <w:rsid w:val="000B1E33"/>
    <w:rsid w:val="000B67F7"/>
    <w:rsid w:val="000C6EE6"/>
    <w:rsid w:val="000D3233"/>
    <w:rsid w:val="000D4219"/>
    <w:rsid w:val="000D6636"/>
    <w:rsid w:val="000D689F"/>
    <w:rsid w:val="000E290A"/>
    <w:rsid w:val="000E52F8"/>
    <w:rsid w:val="000E7B7B"/>
    <w:rsid w:val="000E7D62"/>
    <w:rsid w:val="000F6D08"/>
    <w:rsid w:val="000F6D3F"/>
    <w:rsid w:val="0010235D"/>
    <w:rsid w:val="0010283E"/>
    <w:rsid w:val="00103227"/>
    <w:rsid w:val="00103357"/>
    <w:rsid w:val="00103816"/>
    <w:rsid w:val="0010401F"/>
    <w:rsid w:val="00105068"/>
    <w:rsid w:val="0010631B"/>
    <w:rsid w:val="00106DCA"/>
    <w:rsid w:val="00115437"/>
    <w:rsid w:val="00115A38"/>
    <w:rsid w:val="00115DB3"/>
    <w:rsid w:val="00116329"/>
    <w:rsid w:val="00123C9F"/>
    <w:rsid w:val="001255E1"/>
    <w:rsid w:val="00126190"/>
    <w:rsid w:val="00130F17"/>
    <w:rsid w:val="001320BF"/>
    <w:rsid w:val="0013635B"/>
    <w:rsid w:val="00152988"/>
    <w:rsid w:val="00154796"/>
    <w:rsid w:val="00163BC4"/>
    <w:rsid w:val="001708F9"/>
    <w:rsid w:val="001723C0"/>
    <w:rsid w:val="00172CBE"/>
    <w:rsid w:val="00174FD0"/>
    <w:rsid w:val="00180408"/>
    <w:rsid w:val="001831E8"/>
    <w:rsid w:val="0018733C"/>
    <w:rsid w:val="00191062"/>
    <w:rsid w:val="00192B72"/>
    <w:rsid w:val="0019510F"/>
    <w:rsid w:val="00196122"/>
    <w:rsid w:val="00197CC1"/>
    <w:rsid w:val="001A248C"/>
    <w:rsid w:val="001A29D8"/>
    <w:rsid w:val="001A5CAA"/>
    <w:rsid w:val="001A5CB6"/>
    <w:rsid w:val="001A61E8"/>
    <w:rsid w:val="001B0427"/>
    <w:rsid w:val="001B0EAB"/>
    <w:rsid w:val="001B3AE6"/>
    <w:rsid w:val="001C38DC"/>
    <w:rsid w:val="001C7B2D"/>
    <w:rsid w:val="001D018D"/>
    <w:rsid w:val="001D3241"/>
    <w:rsid w:val="001D3A51"/>
    <w:rsid w:val="001D3F0D"/>
    <w:rsid w:val="001E10D2"/>
    <w:rsid w:val="001E25B4"/>
    <w:rsid w:val="001E2E07"/>
    <w:rsid w:val="001E44FE"/>
    <w:rsid w:val="001E512B"/>
    <w:rsid w:val="001E6F96"/>
    <w:rsid w:val="001F1E3D"/>
    <w:rsid w:val="001F6696"/>
    <w:rsid w:val="00200595"/>
    <w:rsid w:val="00200DDD"/>
    <w:rsid w:val="00203DCD"/>
    <w:rsid w:val="00204835"/>
    <w:rsid w:val="00210D13"/>
    <w:rsid w:val="002125CF"/>
    <w:rsid w:val="002162C8"/>
    <w:rsid w:val="002202F0"/>
    <w:rsid w:val="00220A86"/>
    <w:rsid w:val="00226B12"/>
    <w:rsid w:val="00231920"/>
    <w:rsid w:val="0023195C"/>
    <w:rsid w:val="00237293"/>
    <w:rsid w:val="002403EE"/>
    <w:rsid w:val="0024161B"/>
    <w:rsid w:val="00241F14"/>
    <w:rsid w:val="0024282C"/>
    <w:rsid w:val="00243FA9"/>
    <w:rsid w:val="002460DC"/>
    <w:rsid w:val="00250985"/>
    <w:rsid w:val="00251A92"/>
    <w:rsid w:val="00251DDB"/>
    <w:rsid w:val="00253C92"/>
    <w:rsid w:val="002556F6"/>
    <w:rsid w:val="00263C9E"/>
    <w:rsid w:val="00271CD1"/>
    <w:rsid w:val="002730B0"/>
    <w:rsid w:val="00276D08"/>
    <w:rsid w:val="00283105"/>
    <w:rsid w:val="00284750"/>
    <w:rsid w:val="00284C4C"/>
    <w:rsid w:val="00285022"/>
    <w:rsid w:val="0028575A"/>
    <w:rsid w:val="00291343"/>
    <w:rsid w:val="0029167F"/>
    <w:rsid w:val="00292258"/>
    <w:rsid w:val="00296529"/>
    <w:rsid w:val="002975BE"/>
    <w:rsid w:val="002A1ABA"/>
    <w:rsid w:val="002A490B"/>
    <w:rsid w:val="002A669C"/>
    <w:rsid w:val="002B1746"/>
    <w:rsid w:val="002B27FB"/>
    <w:rsid w:val="002B509C"/>
    <w:rsid w:val="002B685A"/>
    <w:rsid w:val="002C1B56"/>
    <w:rsid w:val="002C57D2"/>
    <w:rsid w:val="002C6C3F"/>
    <w:rsid w:val="002C7C5C"/>
    <w:rsid w:val="002D0033"/>
    <w:rsid w:val="002D0A1C"/>
    <w:rsid w:val="002D2DCE"/>
    <w:rsid w:val="002E0D56"/>
    <w:rsid w:val="002E4874"/>
    <w:rsid w:val="002F2907"/>
    <w:rsid w:val="002F33C5"/>
    <w:rsid w:val="0030347F"/>
    <w:rsid w:val="003063E5"/>
    <w:rsid w:val="003073FD"/>
    <w:rsid w:val="00307F6E"/>
    <w:rsid w:val="00315186"/>
    <w:rsid w:val="0031587E"/>
    <w:rsid w:val="003162B9"/>
    <w:rsid w:val="003252D8"/>
    <w:rsid w:val="00325AED"/>
    <w:rsid w:val="00327820"/>
    <w:rsid w:val="0033343E"/>
    <w:rsid w:val="00333DD4"/>
    <w:rsid w:val="0033430C"/>
    <w:rsid w:val="00337995"/>
    <w:rsid w:val="00340CAF"/>
    <w:rsid w:val="003447C4"/>
    <w:rsid w:val="003470C6"/>
    <w:rsid w:val="00347F53"/>
    <w:rsid w:val="003512C2"/>
    <w:rsid w:val="00351361"/>
    <w:rsid w:val="00351FEE"/>
    <w:rsid w:val="00352085"/>
    <w:rsid w:val="00360342"/>
    <w:rsid w:val="00361310"/>
    <w:rsid w:val="00361654"/>
    <w:rsid w:val="00366B82"/>
    <w:rsid w:val="00371FB6"/>
    <w:rsid w:val="003763C1"/>
    <w:rsid w:val="00376BBE"/>
    <w:rsid w:val="00383197"/>
    <w:rsid w:val="00391CD2"/>
    <w:rsid w:val="0039224F"/>
    <w:rsid w:val="00393337"/>
    <w:rsid w:val="00393465"/>
    <w:rsid w:val="003A2350"/>
    <w:rsid w:val="003A43A4"/>
    <w:rsid w:val="003A5C2F"/>
    <w:rsid w:val="003A7E18"/>
    <w:rsid w:val="003B05DF"/>
    <w:rsid w:val="003B1343"/>
    <w:rsid w:val="003C15F4"/>
    <w:rsid w:val="003C2FF5"/>
    <w:rsid w:val="003C3194"/>
    <w:rsid w:val="003C4C86"/>
    <w:rsid w:val="003C6258"/>
    <w:rsid w:val="003E051D"/>
    <w:rsid w:val="003E1C90"/>
    <w:rsid w:val="003E2463"/>
    <w:rsid w:val="003E2904"/>
    <w:rsid w:val="003E4F0F"/>
    <w:rsid w:val="003F03CE"/>
    <w:rsid w:val="00401927"/>
    <w:rsid w:val="00403156"/>
    <w:rsid w:val="004051EF"/>
    <w:rsid w:val="0041027F"/>
    <w:rsid w:val="00410660"/>
    <w:rsid w:val="004115C1"/>
    <w:rsid w:val="00412475"/>
    <w:rsid w:val="004221B8"/>
    <w:rsid w:val="00423789"/>
    <w:rsid w:val="004269A1"/>
    <w:rsid w:val="00435F01"/>
    <w:rsid w:val="004368D2"/>
    <w:rsid w:val="00440F43"/>
    <w:rsid w:val="00441B6F"/>
    <w:rsid w:val="00444480"/>
    <w:rsid w:val="00446221"/>
    <w:rsid w:val="004467BD"/>
    <w:rsid w:val="00450E62"/>
    <w:rsid w:val="00452AC1"/>
    <w:rsid w:val="00452EDE"/>
    <w:rsid w:val="004539DB"/>
    <w:rsid w:val="004549D6"/>
    <w:rsid w:val="00455805"/>
    <w:rsid w:val="00460123"/>
    <w:rsid w:val="00462C49"/>
    <w:rsid w:val="004649C8"/>
    <w:rsid w:val="00471A80"/>
    <w:rsid w:val="00473B1A"/>
    <w:rsid w:val="004748B5"/>
    <w:rsid w:val="004776D7"/>
    <w:rsid w:val="00482261"/>
    <w:rsid w:val="00484AC9"/>
    <w:rsid w:val="00484C4C"/>
    <w:rsid w:val="0048623E"/>
    <w:rsid w:val="004868C4"/>
    <w:rsid w:val="00490EA7"/>
    <w:rsid w:val="004935D4"/>
    <w:rsid w:val="004A0A96"/>
    <w:rsid w:val="004A337A"/>
    <w:rsid w:val="004B0910"/>
    <w:rsid w:val="004B42E2"/>
    <w:rsid w:val="004B7394"/>
    <w:rsid w:val="004C0F10"/>
    <w:rsid w:val="004C23F9"/>
    <w:rsid w:val="004C716C"/>
    <w:rsid w:val="004D305E"/>
    <w:rsid w:val="004D4277"/>
    <w:rsid w:val="004E379F"/>
    <w:rsid w:val="004E5933"/>
    <w:rsid w:val="004E62F2"/>
    <w:rsid w:val="004F240B"/>
    <w:rsid w:val="0050210D"/>
    <w:rsid w:val="00502516"/>
    <w:rsid w:val="00502788"/>
    <w:rsid w:val="00502AC3"/>
    <w:rsid w:val="00504419"/>
    <w:rsid w:val="00505F06"/>
    <w:rsid w:val="00506519"/>
    <w:rsid w:val="00506828"/>
    <w:rsid w:val="00516F94"/>
    <w:rsid w:val="005239FE"/>
    <w:rsid w:val="00526A9F"/>
    <w:rsid w:val="0053056E"/>
    <w:rsid w:val="005306F7"/>
    <w:rsid w:val="00530F88"/>
    <w:rsid w:val="00537EC4"/>
    <w:rsid w:val="00543404"/>
    <w:rsid w:val="00544398"/>
    <w:rsid w:val="005459F9"/>
    <w:rsid w:val="005511DE"/>
    <w:rsid w:val="0055284F"/>
    <w:rsid w:val="00554FDA"/>
    <w:rsid w:val="00555B69"/>
    <w:rsid w:val="00555DCB"/>
    <w:rsid w:val="005600F5"/>
    <w:rsid w:val="005743B3"/>
    <w:rsid w:val="00580511"/>
    <w:rsid w:val="0058766E"/>
    <w:rsid w:val="00594D99"/>
    <w:rsid w:val="005959E8"/>
    <w:rsid w:val="00596507"/>
    <w:rsid w:val="005A1A59"/>
    <w:rsid w:val="005B22A4"/>
    <w:rsid w:val="005B5E37"/>
    <w:rsid w:val="005B6592"/>
    <w:rsid w:val="005C34DF"/>
    <w:rsid w:val="005C6300"/>
    <w:rsid w:val="005C6936"/>
    <w:rsid w:val="005C7654"/>
    <w:rsid w:val="005C784C"/>
    <w:rsid w:val="005D0CDF"/>
    <w:rsid w:val="005D17F6"/>
    <w:rsid w:val="005E5539"/>
    <w:rsid w:val="005E66C7"/>
    <w:rsid w:val="005E6E16"/>
    <w:rsid w:val="006028AA"/>
    <w:rsid w:val="00602BF5"/>
    <w:rsid w:val="00604CB4"/>
    <w:rsid w:val="00605886"/>
    <w:rsid w:val="006110AF"/>
    <w:rsid w:val="00617FDD"/>
    <w:rsid w:val="00622266"/>
    <w:rsid w:val="0062341A"/>
    <w:rsid w:val="00624FDA"/>
    <w:rsid w:val="00625EB3"/>
    <w:rsid w:val="00630472"/>
    <w:rsid w:val="00633614"/>
    <w:rsid w:val="00633F68"/>
    <w:rsid w:val="00636EB2"/>
    <w:rsid w:val="006375B8"/>
    <w:rsid w:val="00637CDE"/>
    <w:rsid w:val="006402FE"/>
    <w:rsid w:val="00650DBF"/>
    <w:rsid w:val="00657432"/>
    <w:rsid w:val="0066510A"/>
    <w:rsid w:val="00667CEB"/>
    <w:rsid w:val="006714E6"/>
    <w:rsid w:val="00673F9F"/>
    <w:rsid w:val="0067502C"/>
    <w:rsid w:val="0067675E"/>
    <w:rsid w:val="00683172"/>
    <w:rsid w:val="00686953"/>
    <w:rsid w:val="00687DEA"/>
    <w:rsid w:val="00687E67"/>
    <w:rsid w:val="006936CB"/>
    <w:rsid w:val="006963D8"/>
    <w:rsid w:val="006967F7"/>
    <w:rsid w:val="006A250C"/>
    <w:rsid w:val="006A58DF"/>
    <w:rsid w:val="006A5D12"/>
    <w:rsid w:val="006A5D23"/>
    <w:rsid w:val="006B0AF6"/>
    <w:rsid w:val="006B1AA8"/>
    <w:rsid w:val="006B1D79"/>
    <w:rsid w:val="006B1E6A"/>
    <w:rsid w:val="006B21D3"/>
    <w:rsid w:val="006B57D0"/>
    <w:rsid w:val="006B58BB"/>
    <w:rsid w:val="006B642E"/>
    <w:rsid w:val="006C1EC6"/>
    <w:rsid w:val="006C3D0A"/>
    <w:rsid w:val="006C3F85"/>
    <w:rsid w:val="006C7644"/>
    <w:rsid w:val="006D16D6"/>
    <w:rsid w:val="006D30FF"/>
    <w:rsid w:val="006D6940"/>
    <w:rsid w:val="006D7F61"/>
    <w:rsid w:val="006F0509"/>
    <w:rsid w:val="006F11EC"/>
    <w:rsid w:val="0070082C"/>
    <w:rsid w:val="00706846"/>
    <w:rsid w:val="00727C85"/>
    <w:rsid w:val="007346E1"/>
    <w:rsid w:val="007369E6"/>
    <w:rsid w:val="007371BD"/>
    <w:rsid w:val="00744A90"/>
    <w:rsid w:val="00746E59"/>
    <w:rsid w:val="007471BB"/>
    <w:rsid w:val="00751CCF"/>
    <w:rsid w:val="00754C9A"/>
    <w:rsid w:val="0075599A"/>
    <w:rsid w:val="00756CAE"/>
    <w:rsid w:val="00761D52"/>
    <w:rsid w:val="00764C05"/>
    <w:rsid w:val="00765728"/>
    <w:rsid w:val="007731DA"/>
    <w:rsid w:val="00776109"/>
    <w:rsid w:val="0077749E"/>
    <w:rsid w:val="00777923"/>
    <w:rsid w:val="00781F7F"/>
    <w:rsid w:val="00785796"/>
    <w:rsid w:val="00790ADA"/>
    <w:rsid w:val="007A1B87"/>
    <w:rsid w:val="007A3125"/>
    <w:rsid w:val="007A4146"/>
    <w:rsid w:val="007A4B4A"/>
    <w:rsid w:val="007A5D78"/>
    <w:rsid w:val="007A6B1E"/>
    <w:rsid w:val="007B41C4"/>
    <w:rsid w:val="007B49FC"/>
    <w:rsid w:val="007C1FE0"/>
    <w:rsid w:val="007C6027"/>
    <w:rsid w:val="007D0C01"/>
    <w:rsid w:val="007D2288"/>
    <w:rsid w:val="007D3F78"/>
    <w:rsid w:val="007D444E"/>
    <w:rsid w:val="007D7E20"/>
    <w:rsid w:val="007E088F"/>
    <w:rsid w:val="007E1752"/>
    <w:rsid w:val="007E2DF7"/>
    <w:rsid w:val="007E4DE7"/>
    <w:rsid w:val="007F1928"/>
    <w:rsid w:val="007F4B85"/>
    <w:rsid w:val="007F7B32"/>
    <w:rsid w:val="00804431"/>
    <w:rsid w:val="00804BC2"/>
    <w:rsid w:val="0081431A"/>
    <w:rsid w:val="00814986"/>
    <w:rsid w:val="008175C2"/>
    <w:rsid w:val="0083216F"/>
    <w:rsid w:val="00834710"/>
    <w:rsid w:val="008401A0"/>
    <w:rsid w:val="00840747"/>
    <w:rsid w:val="00842A0C"/>
    <w:rsid w:val="00847E5E"/>
    <w:rsid w:val="00852F8A"/>
    <w:rsid w:val="00853BD1"/>
    <w:rsid w:val="00855F0B"/>
    <w:rsid w:val="00860000"/>
    <w:rsid w:val="00863BD3"/>
    <w:rsid w:val="00866D66"/>
    <w:rsid w:val="008671C6"/>
    <w:rsid w:val="00870382"/>
    <w:rsid w:val="00875098"/>
    <w:rsid w:val="008755D5"/>
    <w:rsid w:val="00875803"/>
    <w:rsid w:val="00877ADE"/>
    <w:rsid w:val="00886255"/>
    <w:rsid w:val="008903E7"/>
    <w:rsid w:val="008912AB"/>
    <w:rsid w:val="008945A8"/>
    <w:rsid w:val="00895BB9"/>
    <w:rsid w:val="00896100"/>
    <w:rsid w:val="0089679A"/>
    <w:rsid w:val="008A0186"/>
    <w:rsid w:val="008A6CF2"/>
    <w:rsid w:val="008B459E"/>
    <w:rsid w:val="008C255C"/>
    <w:rsid w:val="008C50B6"/>
    <w:rsid w:val="008C7B7A"/>
    <w:rsid w:val="008E13AE"/>
    <w:rsid w:val="008E1506"/>
    <w:rsid w:val="008E2D23"/>
    <w:rsid w:val="008E4011"/>
    <w:rsid w:val="008E6817"/>
    <w:rsid w:val="008E6D6E"/>
    <w:rsid w:val="008E710C"/>
    <w:rsid w:val="008E7D33"/>
    <w:rsid w:val="008F23BE"/>
    <w:rsid w:val="008F3DFB"/>
    <w:rsid w:val="008F4103"/>
    <w:rsid w:val="008F5095"/>
    <w:rsid w:val="008F69D6"/>
    <w:rsid w:val="00900394"/>
    <w:rsid w:val="00902823"/>
    <w:rsid w:val="00905DA7"/>
    <w:rsid w:val="00907C1A"/>
    <w:rsid w:val="00915CA6"/>
    <w:rsid w:val="009161C9"/>
    <w:rsid w:val="00920FE2"/>
    <w:rsid w:val="00921152"/>
    <w:rsid w:val="00921B9B"/>
    <w:rsid w:val="0092594D"/>
    <w:rsid w:val="00926634"/>
    <w:rsid w:val="00926B31"/>
    <w:rsid w:val="00927834"/>
    <w:rsid w:val="00930022"/>
    <w:rsid w:val="00933D60"/>
    <w:rsid w:val="00940CE7"/>
    <w:rsid w:val="00942CEF"/>
    <w:rsid w:val="00943390"/>
    <w:rsid w:val="00945977"/>
    <w:rsid w:val="00946442"/>
    <w:rsid w:val="009500A6"/>
    <w:rsid w:val="009503B9"/>
    <w:rsid w:val="009518DF"/>
    <w:rsid w:val="009545C2"/>
    <w:rsid w:val="00957C18"/>
    <w:rsid w:val="009653C4"/>
    <w:rsid w:val="009659BA"/>
    <w:rsid w:val="00980F84"/>
    <w:rsid w:val="00983040"/>
    <w:rsid w:val="009A3096"/>
    <w:rsid w:val="009A516C"/>
    <w:rsid w:val="009A67F9"/>
    <w:rsid w:val="009B3457"/>
    <w:rsid w:val="009B3FB9"/>
    <w:rsid w:val="009C2465"/>
    <w:rsid w:val="009D35A0"/>
    <w:rsid w:val="009D4916"/>
    <w:rsid w:val="009D4FBA"/>
    <w:rsid w:val="009D7EB7"/>
    <w:rsid w:val="009E048A"/>
    <w:rsid w:val="009E08E9"/>
    <w:rsid w:val="009E2CF0"/>
    <w:rsid w:val="009E3DB9"/>
    <w:rsid w:val="009E586B"/>
    <w:rsid w:val="009E6626"/>
    <w:rsid w:val="009E6E35"/>
    <w:rsid w:val="009F0EDA"/>
    <w:rsid w:val="009F2C2C"/>
    <w:rsid w:val="009F75C4"/>
    <w:rsid w:val="00A027E9"/>
    <w:rsid w:val="00A03B96"/>
    <w:rsid w:val="00A05B19"/>
    <w:rsid w:val="00A11235"/>
    <w:rsid w:val="00A1134E"/>
    <w:rsid w:val="00A11B06"/>
    <w:rsid w:val="00A12D61"/>
    <w:rsid w:val="00A20D72"/>
    <w:rsid w:val="00A24E7E"/>
    <w:rsid w:val="00A258C3"/>
    <w:rsid w:val="00A278E8"/>
    <w:rsid w:val="00A347C0"/>
    <w:rsid w:val="00A51431"/>
    <w:rsid w:val="00A52757"/>
    <w:rsid w:val="00A539AD"/>
    <w:rsid w:val="00A57900"/>
    <w:rsid w:val="00A67FF8"/>
    <w:rsid w:val="00A7092B"/>
    <w:rsid w:val="00A716E1"/>
    <w:rsid w:val="00A75FFE"/>
    <w:rsid w:val="00A803C0"/>
    <w:rsid w:val="00A82308"/>
    <w:rsid w:val="00A8672E"/>
    <w:rsid w:val="00A91F37"/>
    <w:rsid w:val="00A930F9"/>
    <w:rsid w:val="00A93B0B"/>
    <w:rsid w:val="00A94063"/>
    <w:rsid w:val="00A955B8"/>
    <w:rsid w:val="00AA5714"/>
    <w:rsid w:val="00AA6219"/>
    <w:rsid w:val="00AA74E0"/>
    <w:rsid w:val="00AB17AC"/>
    <w:rsid w:val="00AB40BD"/>
    <w:rsid w:val="00AB703F"/>
    <w:rsid w:val="00AB7BDD"/>
    <w:rsid w:val="00AB7F93"/>
    <w:rsid w:val="00AC59C0"/>
    <w:rsid w:val="00AC6BB8"/>
    <w:rsid w:val="00AD0313"/>
    <w:rsid w:val="00AE008F"/>
    <w:rsid w:val="00AE0E64"/>
    <w:rsid w:val="00AE59E7"/>
    <w:rsid w:val="00AE5E31"/>
    <w:rsid w:val="00AE6677"/>
    <w:rsid w:val="00AE70A4"/>
    <w:rsid w:val="00AF07E0"/>
    <w:rsid w:val="00AF5B47"/>
    <w:rsid w:val="00B005F5"/>
    <w:rsid w:val="00B0155F"/>
    <w:rsid w:val="00B01FCD"/>
    <w:rsid w:val="00B040AB"/>
    <w:rsid w:val="00B138BC"/>
    <w:rsid w:val="00B14A7F"/>
    <w:rsid w:val="00B15A9B"/>
    <w:rsid w:val="00B172AF"/>
    <w:rsid w:val="00B1776C"/>
    <w:rsid w:val="00B17F67"/>
    <w:rsid w:val="00B2176C"/>
    <w:rsid w:val="00B266B3"/>
    <w:rsid w:val="00B26E29"/>
    <w:rsid w:val="00B30B3A"/>
    <w:rsid w:val="00B320DE"/>
    <w:rsid w:val="00B33D7D"/>
    <w:rsid w:val="00B36075"/>
    <w:rsid w:val="00B41DF2"/>
    <w:rsid w:val="00B47024"/>
    <w:rsid w:val="00B47910"/>
    <w:rsid w:val="00B51405"/>
    <w:rsid w:val="00B51F75"/>
    <w:rsid w:val="00B52896"/>
    <w:rsid w:val="00B536A5"/>
    <w:rsid w:val="00B5714D"/>
    <w:rsid w:val="00B60AE0"/>
    <w:rsid w:val="00B75A6C"/>
    <w:rsid w:val="00B802F9"/>
    <w:rsid w:val="00B808A6"/>
    <w:rsid w:val="00B8575C"/>
    <w:rsid w:val="00B85C89"/>
    <w:rsid w:val="00B94671"/>
    <w:rsid w:val="00B95236"/>
    <w:rsid w:val="00B9659D"/>
    <w:rsid w:val="00B96BD9"/>
    <w:rsid w:val="00BA1B01"/>
    <w:rsid w:val="00BA2641"/>
    <w:rsid w:val="00BA44D5"/>
    <w:rsid w:val="00BA4B1F"/>
    <w:rsid w:val="00BB14A4"/>
    <w:rsid w:val="00BB37AA"/>
    <w:rsid w:val="00BB4E36"/>
    <w:rsid w:val="00BB5D69"/>
    <w:rsid w:val="00BC53A0"/>
    <w:rsid w:val="00BC6B38"/>
    <w:rsid w:val="00BD1496"/>
    <w:rsid w:val="00BD3C9D"/>
    <w:rsid w:val="00BD6212"/>
    <w:rsid w:val="00BE62AD"/>
    <w:rsid w:val="00BF121F"/>
    <w:rsid w:val="00BF1F80"/>
    <w:rsid w:val="00BF4487"/>
    <w:rsid w:val="00BF6AFF"/>
    <w:rsid w:val="00C009AB"/>
    <w:rsid w:val="00C00BE2"/>
    <w:rsid w:val="00C0685B"/>
    <w:rsid w:val="00C07A13"/>
    <w:rsid w:val="00C124CD"/>
    <w:rsid w:val="00C12F4A"/>
    <w:rsid w:val="00C146FF"/>
    <w:rsid w:val="00C161D8"/>
    <w:rsid w:val="00C166EF"/>
    <w:rsid w:val="00C17062"/>
    <w:rsid w:val="00C17EB0"/>
    <w:rsid w:val="00C20F65"/>
    <w:rsid w:val="00C211B5"/>
    <w:rsid w:val="00C23343"/>
    <w:rsid w:val="00C25E60"/>
    <w:rsid w:val="00C27F5F"/>
    <w:rsid w:val="00C30A0F"/>
    <w:rsid w:val="00C37B7B"/>
    <w:rsid w:val="00C37E61"/>
    <w:rsid w:val="00C43C6D"/>
    <w:rsid w:val="00C5556C"/>
    <w:rsid w:val="00C569AE"/>
    <w:rsid w:val="00C604F8"/>
    <w:rsid w:val="00C61097"/>
    <w:rsid w:val="00C61181"/>
    <w:rsid w:val="00C6338F"/>
    <w:rsid w:val="00C64C51"/>
    <w:rsid w:val="00C652FF"/>
    <w:rsid w:val="00C70F1B"/>
    <w:rsid w:val="00C71A47"/>
    <w:rsid w:val="00C7464C"/>
    <w:rsid w:val="00C85588"/>
    <w:rsid w:val="00C91C11"/>
    <w:rsid w:val="00C928F0"/>
    <w:rsid w:val="00C933A3"/>
    <w:rsid w:val="00C96A36"/>
    <w:rsid w:val="00C970D0"/>
    <w:rsid w:val="00CA3938"/>
    <w:rsid w:val="00CB7416"/>
    <w:rsid w:val="00CC2198"/>
    <w:rsid w:val="00CC55C0"/>
    <w:rsid w:val="00CD1DD3"/>
    <w:rsid w:val="00CD35D3"/>
    <w:rsid w:val="00CD528D"/>
    <w:rsid w:val="00CD6755"/>
    <w:rsid w:val="00CD6856"/>
    <w:rsid w:val="00CE0089"/>
    <w:rsid w:val="00CE1AE2"/>
    <w:rsid w:val="00CE1CC0"/>
    <w:rsid w:val="00CE69C6"/>
    <w:rsid w:val="00CE793C"/>
    <w:rsid w:val="00CF146C"/>
    <w:rsid w:val="00CF515D"/>
    <w:rsid w:val="00D01958"/>
    <w:rsid w:val="00D05CD6"/>
    <w:rsid w:val="00D06AFE"/>
    <w:rsid w:val="00D1184F"/>
    <w:rsid w:val="00D173F1"/>
    <w:rsid w:val="00D17EBB"/>
    <w:rsid w:val="00D213C6"/>
    <w:rsid w:val="00D219E7"/>
    <w:rsid w:val="00D23D2A"/>
    <w:rsid w:val="00D2753B"/>
    <w:rsid w:val="00D435CE"/>
    <w:rsid w:val="00D53468"/>
    <w:rsid w:val="00D60683"/>
    <w:rsid w:val="00D60C01"/>
    <w:rsid w:val="00D61969"/>
    <w:rsid w:val="00D6445E"/>
    <w:rsid w:val="00D645EE"/>
    <w:rsid w:val="00D711CF"/>
    <w:rsid w:val="00D81301"/>
    <w:rsid w:val="00D8295D"/>
    <w:rsid w:val="00D85103"/>
    <w:rsid w:val="00D9491D"/>
    <w:rsid w:val="00D9491F"/>
    <w:rsid w:val="00D96ACC"/>
    <w:rsid w:val="00DA454F"/>
    <w:rsid w:val="00DB6069"/>
    <w:rsid w:val="00DB7CB7"/>
    <w:rsid w:val="00DC2A65"/>
    <w:rsid w:val="00DC2C4E"/>
    <w:rsid w:val="00DC377E"/>
    <w:rsid w:val="00DD4861"/>
    <w:rsid w:val="00DE15F0"/>
    <w:rsid w:val="00DE5663"/>
    <w:rsid w:val="00DE60C5"/>
    <w:rsid w:val="00DE645B"/>
    <w:rsid w:val="00DE78AA"/>
    <w:rsid w:val="00E0025E"/>
    <w:rsid w:val="00E021FF"/>
    <w:rsid w:val="00E053D0"/>
    <w:rsid w:val="00E06612"/>
    <w:rsid w:val="00E11FE9"/>
    <w:rsid w:val="00E15994"/>
    <w:rsid w:val="00E165E9"/>
    <w:rsid w:val="00E166D1"/>
    <w:rsid w:val="00E2006F"/>
    <w:rsid w:val="00E208E9"/>
    <w:rsid w:val="00E20F1E"/>
    <w:rsid w:val="00E21E11"/>
    <w:rsid w:val="00E24F60"/>
    <w:rsid w:val="00E25A1B"/>
    <w:rsid w:val="00E3114E"/>
    <w:rsid w:val="00E31A70"/>
    <w:rsid w:val="00E31CBA"/>
    <w:rsid w:val="00E33E56"/>
    <w:rsid w:val="00E35B02"/>
    <w:rsid w:val="00E42FEE"/>
    <w:rsid w:val="00E471FA"/>
    <w:rsid w:val="00E53E30"/>
    <w:rsid w:val="00E55B4B"/>
    <w:rsid w:val="00E60F3F"/>
    <w:rsid w:val="00E61990"/>
    <w:rsid w:val="00E61C26"/>
    <w:rsid w:val="00E6348D"/>
    <w:rsid w:val="00E66496"/>
    <w:rsid w:val="00E66B35"/>
    <w:rsid w:val="00E66E10"/>
    <w:rsid w:val="00E731EA"/>
    <w:rsid w:val="00E74E6F"/>
    <w:rsid w:val="00E7578D"/>
    <w:rsid w:val="00E769F6"/>
    <w:rsid w:val="00E8407C"/>
    <w:rsid w:val="00E84F3C"/>
    <w:rsid w:val="00E927ED"/>
    <w:rsid w:val="00E9430A"/>
    <w:rsid w:val="00E958F0"/>
    <w:rsid w:val="00E976FC"/>
    <w:rsid w:val="00EA012A"/>
    <w:rsid w:val="00EA012C"/>
    <w:rsid w:val="00EA2AF5"/>
    <w:rsid w:val="00EA7537"/>
    <w:rsid w:val="00EB1617"/>
    <w:rsid w:val="00EB32D6"/>
    <w:rsid w:val="00EB73F8"/>
    <w:rsid w:val="00EC7196"/>
    <w:rsid w:val="00ED0288"/>
    <w:rsid w:val="00ED0C9D"/>
    <w:rsid w:val="00ED5E43"/>
    <w:rsid w:val="00EE4BD0"/>
    <w:rsid w:val="00EE52CB"/>
    <w:rsid w:val="00EE5D3E"/>
    <w:rsid w:val="00EF00F7"/>
    <w:rsid w:val="00EF33D0"/>
    <w:rsid w:val="00EF36D2"/>
    <w:rsid w:val="00EF3B4C"/>
    <w:rsid w:val="00EF5084"/>
    <w:rsid w:val="00EF581D"/>
    <w:rsid w:val="00EF71A9"/>
    <w:rsid w:val="00EF7FD8"/>
    <w:rsid w:val="00F03E4B"/>
    <w:rsid w:val="00F04908"/>
    <w:rsid w:val="00F06F59"/>
    <w:rsid w:val="00F07DF1"/>
    <w:rsid w:val="00F10C6B"/>
    <w:rsid w:val="00F1217B"/>
    <w:rsid w:val="00F170BC"/>
    <w:rsid w:val="00F17988"/>
    <w:rsid w:val="00F2029C"/>
    <w:rsid w:val="00F22CE5"/>
    <w:rsid w:val="00F244F3"/>
    <w:rsid w:val="00F30B7E"/>
    <w:rsid w:val="00F30D17"/>
    <w:rsid w:val="00F3189A"/>
    <w:rsid w:val="00F3238D"/>
    <w:rsid w:val="00F33553"/>
    <w:rsid w:val="00F3423C"/>
    <w:rsid w:val="00F36CE4"/>
    <w:rsid w:val="00F425A2"/>
    <w:rsid w:val="00F443CE"/>
    <w:rsid w:val="00F469F0"/>
    <w:rsid w:val="00F53273"/>
    <w:rsid w:val="00F557F9"/>
    <w:rsid w:val="00F5773C"/>
    <w:rsid w:val="00F64D40"/>
    <w:rsid w:val="00F6513E"/>
    <w:rsid w:val="00F66882"/>
    <w:rsid w:val="00F755E4"/>
    <w:rsid w:val="00F7560C"/>
    <w:rsid w:val="00F76A3B"/>
    <w:rsid w:val="00F77D02"/>
    <w:rsid w:val="00F82648"/>
    <w:rsid w:val="00F92120"/>
    <w:rsid w:val="00F94394"/>
    <w:rsid w:val="00F9719C"/>
    <w:rsid w:val="00FA12F5"/>
    <w:rsid w:val="00FA1705"/>
    <w:rsid w:val="00FA2D87"/>
    <w:rsid w:val="00FA3346"/>
    <w:rsid w:val="00FA5E04"/>
    <w:rsid w:val="00FB3A86"/>
    <w:rsid w:val="00FC1EBA"/>
    <w:rsid w:val="00FD36C8"/>
    <w:rsid w:val="00FE449C"/>
    <w:rsid w:val="00FE4747"/>
    <w:rsid w:val="00FF2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8B207A8"/>
  <w15:docId w15:val="{B05C2F3F-0EB5-4E91-876F-CABEB3F1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B266B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C5556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09750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Heading2Char">
    <w:name w:val="Heading 2 Char"/>
    <w:basedOn w:val="DefaultParagraphFont"/>
    <w:link w:val="Heading2"/>
    <w:uiPriority w:val="9"/>
    <w:rsid w:val="00B266B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5556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325AED"/>
    <w:rPr>
      <w:color w:val="605E5C"/>
      <w:shd w:val="clear" w:color="auto" w:fill="E1DFDD"/>
    </w:rPr>
  </w:style>
  <w:style w:type="character" w:styleId="Strong">
    <w:name w:val="Strong"/>
    <w:basedOn w:val="DefaultParagraphFont"/>
    <w:uiPriority w:val="22"/>
    <w:qFormat/>
    <w:rsid w:val="002F33C5"/>
    <w:rPr>
      <w:b/>
      <w:bCs/>
    </w:rPr>
  </w:style>
  <w:style w:type="character" w:customStyle="1" w:styleId="Heading4Char">
    <w:name w:val="Heading 4 Char"/>
    <w:basedOn w:val="DefaultParagraphFont"/>
    <w:link w:val="Heading4"/>
    <w:semiHidden/>
    <w:rsid w:val="0009750C"/>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7413536">
      <w:bodyDiv w:val="1"/>
      <w:marLeft w:val="0"/>
      <w:marRight w:val="0"/>
      <w:marTop w:val="0"/>
      <w:marBottom w:val="0"/>
      <w:divBdr>
        <w:top w:val="none" w:sz="0" w:space="0" w:color="auto"/>
        <w:left w:val="none" w:sz="0" w:space="0" w:color="auto"/>
        <w:bottom w:val="none" w:sz="0" w:space="0" w:color="auto"/>
        <w:right w:val="none" w:sz="0" w:space="0" w:color="auto"/>
      </w:divBdr>
    </w:div>
    <w:div w:id="64115056">
      <w:bodyDiv w:val="1"/>
      <w:marLeft w:val="0"/>
      <w:marRight w:val="0"/>
      <w:marTop w:val="0"/>
      <w:marBottom w:val="0"/>
      <w:divBdr>
        <w:top w:val="none" w:sz="0" w:space="0" w:color="auto"/>
        <w:left w:val="none" w:sz="0" w:space="0" w:color="auto"/>
        <w:bottom w:val="none" w:sz="0" w:space="0" w:color="auto"/>
        <w:right w:val="none" w:sz="0" w:space="0" w:color="auto"/>
      </w:divBdr>
    </w:div>
    <w:div w:id="85003732">
      <w:bodyDiv w:val="1"/>
      <w:marLeft w:val="0"/>
      <w:marRight w:val="0"/>
      <w:marTop w:val="0"/>
      <w:marBottom w:val="0"/>
      <w:divBdr>
        <w:top w:val="none" w:sz="0" w:space="0" w:color="auto"/>
        <w:left w:val="none" w:sz="0" w:space="0" w:color="auto"/>
        <w:bottom w:val="none" w:sz="0" w:space="0" w:color="auto"/>
        <w:right w:val="none" w:sz="0" w:space="0" w:color="auto"/>
      </w:divBdr>
    </w:div>
    <w:div w:id="9359998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4131176">
      <w:bodyDiv w:val="1"/>
      <w:marLeft w:val="0"/>
      <w:marRight w:val="0"/>
      <w:marTop w:val="0"/>
      <w:marBottom w:val="0"/>
      <w:divBdr>
        <w:top w:val="none" w:sz="0" w:space="0" w:color="auto"/>
        <w:left w:val="none" w:sz="0" w:space="0" w:color="auto"/>
        <w:bottom w:val="none" w:sz="0" w:space="0" w:color="auto"/>
        <w:right w:val="none" w:sz="0" w:space="0" w:color="auto"/>
      </w:divBdr>
    </w:div>
    <w:div w:id="224072453">
      <w:bodyDiv w:val="1"/>
      <w:marLeft w:val="0"/>
      <w:marRight w:val="0"/>
      <w:marTop w:val="0"/>
      <w:marBottom w:val="0"/>
      <w:divBdr>
        <w:top w:val="none" w:sz="0" w:space="0" w:color="auto"/>
        <w:left w:val="none" w:sz="0" w:space="0" w:color="auto"/>
        <w:bottom w:val="none" w:sz="0" w:space="0" w:color="auto"/>
        <w:right w:val="none" w:sz="0" w:space="0" w:color="auto"/>
      </w:divBdr>
    </w:div>
    <w:div w:id="231239427">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2403326">
      <w:bodyDiv w:val="1"/>
      <w:marLeft w:val="0"/>
      <w:marRight w:val="0"/>
      <w:marTop w:val="0"/>
      <w:marBottom w:val="0"/>
      <w:divBdr>
        <w:top w:val="none" w:sz="0" w:space="0" w:color="auto"/>
        <w:left w:val="none" w:sz="0" w:space="0" w:color="auto"/>
        <w:bottom w:val="none" w:sz="0" w:space="0" w:color="auto"/>
        <w:right w:val="none" w:sz="0" w:space="0" w:color="auto"/>
      </w:divBdr>
    </w:div>
    <w:div w:id="279383144">
      <w:bodyDiv w:val="1"/>
      <w:marLeft w:val="0"/>
      <w:marRight w:val="0"/>
      <w:marTop w:val="0"/>
      <w:marBottom w:val="0"/>
      <w:divBdr>
        <w:top w:val="none" w:sz="0" w:space="0" w:color="auto"/>
        <w:left w:val="none" w:sz="0" w:space="0" w:color="auto"/>
        <w:bottom w:val="none" w:sz="0" w:space="0" w:color="auto"/>
        <w:right w:val="none" w:sz="0" w:space="0" w:color="auto"/>
      </w:divBdr>
    </w:div>
    <w:div w:id="287900091">
      <w:bodyDiv w:val="1"/>
      <w:marLeft w:val="0"/>
      <w:marRight w:val="0"/>
      <w:marTop w:val="0"/>
      <w:marBottom w:val="0"/>
      <w:divBdr>
        <w:top w:val="none" w:sz="0" w:space="0" w:color="auto"/>
        <w:left w:val="none" w:sz="0" w:space="0" w:color="auto"/>
        <w:bottom w:val="none" w:sz="0" w:space="0" w:color="auto"/>
        <w:right w:val="none" w:sz="0" w:space="0" w:color="auto"/>
      </w:divBdr>
    </w:div>
    <w:div w:id="356658587">
      <w:bodyDiv w:val="1"/>
      <w:marLeft w:val="0"/>
      <w:marRight w:val="0"/>
      <w:marTop w:val="0"/>
      <w:marBottom w:val="0"/>
      <w:divBdr>
        <w:top w:val="none" w:sz="0" w:space="0" w:color="auto"/>
        <w:left w:val="none" w:sz="0" w:space="0" w:color="auto"/>
        <w:bottom w:val="none" w:sz="0" w:space="0" w:color="auto"/>
        <w:right w:val="none" w:sz="0" w:space="0" w:color="auto"/>
      </w:divBdr>
    </w:div>
    <w:div w:id="61690690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77850562">
      <w:bodyDiv w:val="1"/>
      <w:marLeft w:val="0"/>
      <w:marRight w:val="0"/>
      <w:marTop w:val="0"/>
      <w:marBottom w:val="0"/>
      <w:divBdr>
        <w:top w:val="none" w:sz="0" w:space="0" w:color="auto"/>
        <w:left w:val="none" w:sz="0" w:space="0" w:color="auto"/>
        <w:bottom w:val="none" w:sz="0" w:space="0" w:color="auto"/>
        <w:right w:val="none" w:sz="0" w:space="0" w:color="auto"/>
      </w:divBdr>
    </w:div>
    <w:div w:id="701056854">
      <w:bodyDiv w:val="1"/>
      <w:marLeft w:val="0"/>
      <w:marRight w:val="0"/>
      <w:marTop w:val="0"/>
      <w:marBottom w:val="0"/>
      <w:divBdr>
        <w:top w:val="none" w:sz="0" w:space="0" w:color="auto"/>
        <w:left w:val="none" w:sz="0" w:space="0" w:color="auto"/>
        <w:bottom w:val="none" w:sz="0" w:space="0" w:color="auto"/>
        <w:right w:val="none" w:sz="0" w:space="0" w:color="auto"/>
      </w:divBdr>
    </w:div>
    <w:div w:id="819345918">
      <w:bodyDiv w:val="1"/>
      <w:marLeft w:val="0"/>
      <w:marRight w:val="0"/>
      <w:marTop w:val="0"/>
      <w:marBottom w:val="0"/>
      <w:divBdr>
        <w:top w:val="none" w:sz="0" w:space="0" w:color="auto"/>
        <w:left w:val="none" w:sz="0" w:space="0" w:color="auto"/>
        <w:bottom w:val="none" w:sz="0" w:space="0" w:color="auto"/>
        <w:right w:val="none" w:sz="0" w:space="0" w:color="auto"/>
      </w:divBdr>
    </w:div>
    <w:div w:id="859124612">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83318364">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67554267">
      <w:bodyDiv w:val="1"/>
      <w:marLeft w:val="0"/>
      <w:marRight w:val="0"/>
      <w:marTop w:val="0"/>
      <w:marBottom w:val="0"/>
      <w:divBdr>
        <w:top w:val="none" w:sz="0" w:space="0" w:color="auto"/>
        <w:left w:val="none" w:sz="0" w:space="0" w:color="auto"/>
        <w:bottom w:val="none" w:sz="0" w:space="0" w:color="auto"/>
        <w:right w:val="none" w:sz="0" w:space="0" w:color="auto"/>
      </w:divBdr>
    </w:div>
    <w:div w:id="1249268469">
      <w:bodyDiv w:val="1"/>
      <w:marLeft w:val="0"/>
      <w:marRight w:val="0"/>
      <w:marTop w:val="0"/>
      <w:marBottom w:val="0"/>
      <w:divBdr>
        <w:top w:val="none" w:sz="0" w:space="0" w:color="auto"/>
        <w:left w:val="none" w:sz="0" w:space="0" w:color="auto"/>
        <w:bottom w:val="none" w:sz="0" w:space="0" w:color="auto"/>
        <w:right w:val="none" w:sz="0" w:space="0" w:color="auto"/>
      </w:divBdr>
    </w:div>
    <w:div w:id="1250578406">
      <w:bodyDiv w:val="1"/>
      <w:marLeft w:val="0"/>
      <w:marRight w:val="0"/>
      <w:marTop w:val="0"/>
      <w:marBottom w:val="0"/>
      <w:divBdr>
        <w:top w:val="none" w:sz="0" w:space="0" w:color="auto"/>
        <w:left w:val="none" w:sz="0" w:space="0" w:color="auto"/>
        <w:bottom w:val="none" w:sz="0" w:space="0" w:color="auto"/>
        <w:right w:val="none" w:sz="0" w:space="0" w:color="auto"/>
      </w:divBdr>
    </w:div>
    <w:div w:id="1253780740">
      <w:bodyDiv w:val="1"/>
      <w:marLeft w:val="0"/>
      <w:marRight w:val="0"/>
      <w:marTop w:val="0"/>
      <w:marBottom w:val="0"/>
      <w:divBdr>
        <w:top w:val="none" w:sz="0" w:space="0" w:color="auto"/>
        <w:left w:val="none" w:sz="0" w:space="0" w:color="auto"/>
        <w:bottom w:val="none" w:sz="0" w:space="0" w:color="auto"/>
        <w:right w:val="none" w:sz="0" w:space="0" w:color="auto"/>
      </w:divBdr>
    </w:div>
    <w:div w:id="1295716182">
      <w:bodyDiv w:val="1"/>
      <w:marLeft w:val="0"/>
      <w:marRight w:val="0"/>
      <w:marTop w:val="0"/>
      <w:marBottom w:val="0"/>
      <w:divBdr>
        <w:top w:val="none" w:sz="0" w:space="0" w:color="auto"/>
        <w:left w:val="none" w:sz="0" w:space="0" w:color="auto"/>
        <w:bottom w:val="none" w:sz="0" w:space="0" w:color="auto"/>
        <w:right w:val="none" w:sz="0" w:space="0" w:color="auto"/>
      </w:divBdr>
    </w:div>
    <w:div w:id="1396123683">
      <w:bodyDiv w:val="1"/>
      <w:marLeft w:val="0"/>
      <w:marRight w:val="0"/>
      <w:marTop w:val="0"/>
      <w:marBottom w:val="0"/>
      <w:divBdr>
        <w:top w:val="none" w:sz="0" w:space="0" w:color="auto"/>
        <w:left w:val="none" w:sz="0" w:space="0" w:color="auto"/>
        <w:bottom w:val="none" w:sz="0" w:space="0" w:color="auto"/>
        <w:right w:val="none" w:sz="0" w:space="0" w:color="auto"/>
      </w:divBdr>
    </w:div>
    <w:div w:id="1420173960">
      <w:bodyDiv w:val="1"/>
      <w:marLeft w:val="0"/>
      <w:marRight w:val="0"/>
      <w:marTop w:val="0"/>
      <w:marBottom w:val="0"/>
      <w:divBdr>
        <w:top w:val="none" w:sz="0" w:space="0" w:color="auto"/>
        <w:left w:val="none" w:sz="0" w:space="0" w:color="auto"/>
        <w:bottom w:val="none" w:sz="0" w:space="0" w:color="auto"/>
        <w:right w:val="none" w:sz="0" w:space="0" w:color="auto"/>
      </w:divBdr>
    </w:div>
    <w:div w:id="1461146177">
      <w:bodyDiv w:val="1"/>
      <w:marLeft w:val="0"/>
      <w:marRight w:val="0"/>
      <w:marTop w:val="0"/>
      <w:marBottom w:val="0"/>
      <w:divBdr>
        <w:top w:val="none" w:sz="0" w:space="0" w:color="auto"/>
        <w:left w:val="none" w:sz="0" w:space="0" w:color="auto"/>
        <w:bottom w:val="none" w:sz="0" w:space="0" w:color="auto"/>
        <w:right w:val="none" w:sz="0" w:space="0" w:color="auto"/>
      </w:divBdr>
    </w:div>
    <w:div w:id="1509127549">
      <w:bodyDiv w:val="1"/>
      <w:marLeft w:val="0"/>
      <w:marRight w:val="0"/>
      <w:marTop w:val="0"/>
      <w:marBottom w:val="0"/>
      <w:divBdr>
        <w:top w:val="none" w:sz="0" w:space="0" w:color="auto"/>
        <w:left w:val="none" w:sz="0" w:space="0" w:color="auto"/>
        <w:bottom w:val="none" w:sz="0" w:space="0" w:color="auto"/>
        <w:right w:val="none" w:sz="0" w:space="0" w:color="auto"/>
      </w:divBdr>
    </w:div>
    <w:div w:id="1541353675">
      <w:bodyDiv w:val="1"/>
      <w:marLeft w:val="0"/>
      <w:marRight w:val="0"/>
      <w:marTop w:val="0"/>
      <w:marBottom w:val="0"/>
      <w:divBdr>
        <w:top w:val="none" w:sz="0" w:space="0" w:color="auto"/>
        <w:left w:val="none" w:sz="0" w:space="0" w:color="auto"/>
        <w:bottom w:val="none" w:sz="0" w:space="0" w:color="auto"/>
        <w:right w:val="none" w:sz="0" w:space="0" w:color="auto"/>
      </w:divBdr>
    </w:div>
    <w:div w:id="1544058711">
      <w:bodyDiv w:val="1"/>
      <w:marLeft w:val="0"/>
      <w:marRight w:val="0"/>
      <w:marTop w:val="0"/>
      <w:marBottom w:val="0"/>
      <w:divBdr>
        <w:top w:val="none" w:sz="0" w:space="0" w:color="auto"/>
        <w:left w:val="none" w:sz="0" w:space="0" w:color="auto"/>
        <w:bottom w:val="none" w:sz="0" w:space="0" w:color="auto"/>
        <w:right w:val="none" w:sz="0" w:space="0" w:color="auto"/>
      </w:divBdr>
    </w:div>
    <w:div w:id="1648514623">
      <w:bodyDiv w:val="1"/>
      <w:marLeft w:val="0"/>
      <w:marRight w:val="0"/>
      <w:marTop w:val="0"/>
      <w:marBottom w:val="0"/>
      <w:divBdr>
        <w:top w:val="none" w:sz="0" w:space="0" w:color="auto"/>
        <w:left w:val="none" w:sz="0" w:space="0" w:color="auto"/>
        <w:bottom w:val="none" w:sz="0" w:space="0" w:color="auto"/>
        <w:right w:val="none" w:sz="0" w:space="0" w:color="auto"/>
      </w:divBdr>
    </w:div>
    <w:div w:id="1678655997">
      <w:bodyDiv w:val="1"/>
      <w:marLeft w:val="0"/>
      <w:marRight w:val="0"/>
      <w:marTop w:val="0"/>
      <w:marBottom w:val="0"/>
      <w:divBdr>
        <w:top w:val="none" w:sz="0" w:space="0" w:color="auto"/>
        <w:left w:val="none" w:sz="0" w:space="0" w:color="auto"/>
        <w:bottom w:val="none" w:sz="0" w:space="0" w:color="auto"/>
        <w:right w:val="none" w:sz="0" w:space="0" w:color="auto"/>
      </w:divBdr>
    </w:div>
    <w:div w:id="168790103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5740302">
      <w:bodyDiv w:val="1"/>
      <w:marLeft w:val="0"/>
      <w:marRight w:val="0"/>
      <w:marTop w:val="0"/>
      <w:marBottom w:val="0"/>
      <w:divBdr>
        <w:top w:val="none" w:sz="0" w:space="0" w:color="auto"/>
        <w:left w:val="none" w:sz="0" w:space="0" w:color="auto"/>
        <w:bottom w:val="none" w:sz="0" w:space="0" w:color="auto"/>
        <w:right w:val="none" w:sz="0" w:space="0" w:color="auto"/>
      </w:divBdr>
    </w:div>
    <w:div w:id="1761609015">
      <w:bodyDiv w:val="1"/>
      <w:marLeft w:val="0"/>
      <w:marRight w:val="0"/>
      <w:marTop w:val="0"/>
      <w:marBottom w:val="0"/>
      <w:divBdr>
        <w:top w:val="none" w:sz="0" w:space="0" w:color="auto"/>
        <w:left w:val="none" w:sz="0" w:space="0" w:color="auto"/>
        <w:bottom w:val="none" w:sz="0" w:space="0" w:color="auto"/>
        <w:right w:val="none" w:sz="0" w:space="0" w:color="auto"/>
      </w:divBdr>
    </w:div>
    <w:div w:id="1774667595">
      <w:bodyDiv w:val="1"/>
      <w:marLeft w:val="0"/>
      <w:marRight w:val="0"/>
      <w:marTop w:val="0"/>
      <w:marBottom w:val="0"/>
      <w:divBdr>
        <w:top w:val="none" w:sz="0" w:space="0" w:color="auto"/>
        <w:left w:val="none" w:sz="0" w:space="0" w:color="auto"/>
        <w:bottom w:val="none" w:sz="0" w:space="0" w:color="auto"/>
        <w:right w:val="none" w:sz="0" w:space="0" w:color="auto"/>
      </w:divBdr>
    </w:div>
    <w:div w:id="1776825420">
      <w:bodyDiv w:val="1"/>
      <w:marLeft w:val="0"/>
      <w:marRight w:val="0"/>
      <w:marTop w:val="0"/>
      <w:marBottom w:val="0"/>
      <w:divBdr>
        <w:top w:val="none" w:sz="0" w:space="0" w:color="auto"/>
        <w:left w:val="none" w:sz="0" w:space="0" w:color="auto"/>
        <w:bottom w:val="none" w:sz="0" w:space="0" w:color="auto"/>
        <w:right w:val="none" w:sz="0" w:space="0" w:color="auto"/>
      </w:divBdr>
    </w:div>
    <w:div w:id="1778207391">
      <w:bodyDiv w:val="1"/>
      <w:marLeft w:val="0"/>
      <w:marRight w:val="0"/>
      <w:marTop w:val="0"/>
      <w:marBottom w:val="0"/>
      <w:divBdr>
        <w:top w:val="none" w:sz="0" w:space="0" w:color="auto"/>
        <w:left w:val="none" w:sz="0" w:space="0" w:color="auto"/>
        <w:bottom w:val="none" w:sz="0" w:space="0" w:color="auto"/>
        <w:right w:val="none" w:sz="0" w:space="0" w:color="auto"/>
      </w:divBdr>
    </w:div>
    <w:div w:id="191924828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9339338">
      <w:bodyDiv w:val="1"/>
      <w:marLeft w:val="0"/>
      <w:marRight w:val="0"/>
      <w:marTop w:val="0"/>
      <w:marBottom w:val="0"/>
      <w:divBdr>
        <w:top w:val="none" w:sz="0" w:space="0" w:color="auto"/>
        <w:left w:val="none" w:sz="0" w:space="0" w:color="auto"/>
        <w:bottom w:val="none" w:sz="0" w:space="0" w:color="auto"/>
        <w:right w:val="none" w:sz="0" w:space="0" w:color="auto"/>
      </w:divBdr>
    </w:div>
    <w:div w:id="1997032076">
      <w:bodyDiv w:val="1"/>
      <w:marLeft w:val="0"/>
      <w:marRight w:val="0"/>
      <w:marTop w:val="0"/>
      <w:marBottom w:val="0"/>
      <w:divBdr>
        <w:top w:val="none" w:sz="0" w:space="0" w:color="auto"/>
        <w:left w:val="none" w:sz="0" w:space="0" w:color="auto"/>
        <w:bottom w:val="none" w:sz="0" w:space="0" w:color="auto"/>
        <w:right w:val="none" w:sz="0" w:space="0" w:color="auto"/>
      </w:divBdr>
    </w:div>
    <w:div w:id="203064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climate.nasa.gov/causes/" TargetMode="External"/><Relationship Id="rId26" Type="http://schemas.openxmlformats.org/officeDocument/2006/relationships/hyperlink" Target="https://doi.org/10.1175/JCLI4283.1" TargetMode="External"/><Relationship Id="rId39" Type="http://schemas.openxmlformats.org/officeDocument/2006/relationships/hyperlink" Target="https://doi.org/10.1007/s11027-013-9482-y" TargetMode="External"/><Relationship Id="rId21" Type="http://schemas.openxmlformats.org/officeDocument/2006/relationships/hyperlink" Target="https://doi.org/10.1111/j.1365-294X.2004.02335.x" TargetMode="External"/><Relationship Id="rId34" Type="http://schemas.openxmlformats.org/officeDocument/2006/relationships/hyperlink" Target="https://doi.org/10.1111/j.1466-8238.2007.00367.x" TargetMode="External"/><Relationship Id="rId42" Type="http://schemas.openxmlformats.org/officeDocument/2006/relationships/hyperlink" Target="https://doi.org/10.37002/revistacepsul.vol10.846e2021004"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9734/JSRR/2017/39630" TargetMode="External"/><Relationship Id="rId29" Type="http://schemas.openxmlformats.org/officeDocument/2006/relationships/hyperlink" Target="https://doi.org/10.1002/wsb.14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16/j.biocon.2011.07.033" TargetMode="External"/><Relationship Id="rId32" Type="http://schemas.openxmlformats.org/officeDocument/2006/relationships/hyperlink" Target="https://doi.org/10.1242/jeb.038133" TargetMode="External"/><Relationship Id="rId37" Type="http://schemas.openxmlformats.org/officeDocument/2006/relationships/hyperlink" Target="https://doi.org/10.1371/journal.pone.0026672" TargetMode="External"/><Relationship Id="rId40" Type="http://schemas.openxmlformats.org/officeDocument/2006/relationships/hyperlink" Target="https://doi.org/10.6008/CBPC2179-6858.2020.004.0008" TargetMode="Externa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doi.org/10.1016/j.cub.2017.11.057" TargetMode="External"/><Relationship Id="rId23" Type="http://schemas.openxmlformats.org/officeDocument/2006/relationships/hyperlink" Target="https://www.meer.com/pt/76477-o-papel-das-tartarugas-marinhas" TargetMode="External"/><Relationship Id="rId28" Type="http://schemas.openxmlformats.org/officeDocument/2006/relationships/hyperlink" Target="https://doi.org/10.1034/j.1600-0706.2001.930109.x" TargetMode="External"/><Relationship Id="rId36" Type="http://schemas.openxmlformats.org/officeDocument/2006/relationships/hyperlink" Target="https://www.ipcc.ch/srocc/" TargetMode="External"/><Relationship Id="rId10" Type="http://schemas.openxmlformats.org/officeDocument/2006/relationships/footer" Target="footer1.xml"/><Relationship Id="rId19" Type="http://schemas.openxmlformats.org/officeDocument/2006/relationships/hyperlink" Target="https://doi.org/10.1038/s41558-022-01437-y" TargetMode="External"/><Relationship Id="rId31" Type="http://schemas.openxmlformats.org/officeDocument/2006/relationships/hyperlink" Target="https://doi.org/10.1038/s41598-023-50239-5"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3354/esr00198" TargetMode="External"/><Relationship Id="rId22" Type="http://schemas.openxmlformats.org/officeDocument/2006/relationships/hyperlink" Target="https://conserveturtles.org/threats/" TargetMode="External"/><Relationship Id="rId27" Type="http://schemas.openxmlformats.org/officeDocument/2006/relationships/hyperlink" Target="https://doi.org/10.1016/j.scitotenv.2024.171354" TargetMode="External"/><Relationship Id="rId30" Type="http://schemas.openxmlformats.org/officeDocument/2006/relationships/hyperlink" Target="https://doi.org/10.1890/ES12-00388.1" TargetMode="External"/><Relationship Id="rId35" Type="http://schemas.openxmlformats.org/officeDocument/2006/relationships/hyperlink" Target="https://doi.org/10.1016/S0065-2881(09)56002-6" TargetMode="External"/><Relationship Id="rId43" Type="http://schemas.openxmlformats.org/officeDocument/2006/relationships/header" Target="header4.xm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1017/9781009157896" TargetMode="External"/><Relationship Id="rId25" Type="http://schemas.openxmlformats.org/officeDocument/2006/relationships/hyperlink" Target="https://doi.org/10.1093/biosci/biab028" TargetMode="External"/><Relationship Id="rId33" Type="http://schemas.openxmlformats.org/officeDocument/2006/relationships/hyperlink" Target="https://doi.org/10.1242/jeb.067587" TargetMode="External"/><Relationship Id="rId38" Type="http://schemas.openxmlformats.org/officeDocument/2006/relationships/hyperlink" Target="https://doi.org/10.1002/ece3.1844" TargetMode="External"/><Relationship Id="rId46" Type="http://schemas.openxmlformats.org/officeDocument/2006/relationships/header" Target="header6.xml"/><Relationship Id="rId20" Type="http://schemas.openxmlformats.org/officeDocument/2006/relationships/hyperlink" Target="https://doi.org/10.1093/biosci/biac052" TargetMode="External"/><Relationship Id="rId41" Type="http://schemas.openxmlformats.org/officeDocument/2006/relationships/hyperlink" Target="https://antigo.mma.gov.br/informma/item/13875-noticia-acom-2016-12-208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6BDC7-3A41-48A0-A492-90B1E0D41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2885</TotalTime>
  <Pages>13</Pages>
  <Words>6217</Words>
  <Characters>35441</Characters>
  <Application>Microsoft Office Word</Application>
  <DocSecurity>0</DocSecurity>
  <Lines>295</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41575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591</cp:revision>
  <cp:lastPrinted>1999-07-06T11:00:00Z</cp:lastPrinted>
  <dcterms:created xsi:type="dcterms:W3CDTF">2014-10-25T14:34:00Z</dcterms:created>
  <dcterms:modified xsi:type="dcterms:W3CDTF">2025-04-14T08:05:00Z</dcterms:modified>
</cp:coreProperties>
</file>