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8BCD9" w14:textId="49365685" w:rsidR="003D07D8" w:rsidRPr="00C929AB" w:rsidRDefault="003D07D8" w:rsidP="0002481D">
      <w:pPr>
        <w:pStyle w:val="Author"/>
        <w:spacing w:line="240" w:lineRule="auto"/>
        <w:jc w:val="left"/>
        <w:rPr>
          <w:rFonts w:ascii="Arial" w:hAnsi="Arial" w:cs="Arial"/>
          <w:bCs/>
          <w:iCs/>
          <w:kern w:val="28"/>
          <w:sz w:val="36"/>
        </w:rPr>
      </w:pPr>
      <w:r w:rsidRPr="00C929AB">
        <w:rPr>
          <w:rFonts w:ascii="Arial" w:hAnsi="Arial" w:cs="Arial"/>
          <w:bCs/>
          <w:iCs/>
          <w:kern w:val="28"/>
          <w:sz w:val="36"/>
        </w:rPr>
        <w:t xml:space="preserve">The crucial role of mutant and immunodeficient mouse strains selection in biomedical research: a </w:t>
      </w:r>
      <w:r w:rsidR="002839F0" w:rsidRPr="00C929AB">
        <w:rPr>
          <w:rFonts w:ascii="Arial" w:hAnsi="Arial" w:cs="Arial"/>
          <w:bCs/>
          <w:iCs/>
          <w:kern w:val="28"/>
          <w:sz w:val="36"/>
        </w:rPr>
        <w:t>mini-</w:t>
      </w:r>
      <w:r w:rsidRPr="00C929AB">
        <w:rPr>
          <w:rFonts w:ascii="Arial" w:hAnsi="Arial" w:cs="Arial"/>
          <w:bCs/>
          <w:iCs/>
          <w:kern w:val="28"/>
          <w:sz w:val="36"/>
        </w:rPr>
        <w:t>review</w:t>
      </w:r>
      <w:r w:rsidR="008E43A4">
        <w:rPr>
          <w:rFonts w:ascii="Arial" w:hAnsi="Arial" w:cs="Arial"/>
          <w:bCs/>
          <w:iCs/>
          <w:kern w:val="28"/>
          <w:sz w:val="36"/>
        </w:rPr>
        <w:t xml:space="preserve"> of main strains</w:t>
      </w:r>
      <w:bookmarkStart w:id="0" w:name="_GoBack"/>
      <w:bookmarkEnd w:id="0"/>
    </w:p>
    <w:p w14:paraId="3CD1B649" w14:textId="77777777" w:rsidR="00AC04A0" w:rsidRPr="00C929AB" w:rsidRDefault="00AC04A0" w:rsidP="0002481D">
      <w:pPr>
        <w:pStyle w:val="Author"/>
        <w:spacing w:line="240" w:lineRule="auto"/>
        <w:jc w:val="left"/>
        <w:rPr>
          <w:rFonts w:ascii="Arial" w:hAnsi="Arial" w:cs="Arial"/>
          <w:sz w:val="36"/>
        </w:rPr>
      </w:pPr>
    </w:p>
    <w:p w14:paraId="279FC8BD" w14:textId="77777777" w:rsidR="002C57D2" w:rsidRPr="00C929AB" w:rsidRDefault="002C57D2" w:rsidP="0002481D">
      <w:pPr>
        <w:pStyle w:val="Affiliation"/>
        <w:spacing w:after="0" w:line="240" w:lineRule="auto"/>
        <w:jc w:val="left"/>
        <w:rPr>
          <w:rFonts w:ascii="Arial" w:hAnsi="Arial" w:cs="Arial"/>
        </w:rPr>
      </w:pPr>
    </w:p>
    <w:p w14:paraId="37E4CB0F" w14:textId="0BD40941" w:rsidR="00B01FCD" w:rsidRPr="00C929AB" w:rsidRDefault="006A058A" w:rsidP="0002481D">
      <w:pPr>
        <w:pStyle w:val="Copyright"/>
        <w:spacing w:after="0" w:line="240" w:lineRule="auto"/>
        <w:rPr>
          <w:rFonts w:ascii="Arial" w:hAnsi="Arial" w:cs="Arial"/>
        </w:rPr>
        <w:sectPr w:rsidR="00B01FCD" w:rsidRPr="00C929AB" w:rsidSect="00EB1C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929AB">
        <w:rPr>
          <w:rFonts w:ascii="Arial" w:hAnsi="Arial" w:cs="Arial"/>
          <w:noProof/>
        </w:rPr>
        <mc:AlternateContent>
          <mc:Choice Requires="wps">
            <w:drawing>
              <wp:inline distT="0" distB="0" distL="0" distR="0" wp14:anchorId="6EEFF787" wp14:editId="1B75A8A9">
                <wp:extent cx="5303520" cy="635"/>
                <wp:effectExtent l="17145" t="13970" r="1333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45B10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C929AB">
        <w:rPr>
          <w:rFonts w:ascii="Arial" w:hAnsi="Arial" w:cs="Arial"/>
        </w:rPr>
        <w:t>.</w:t>
      </w:r>
    </w:p>
    <w:p w14:paraId="5F4ED477" w14:textId="77777777" w:rsidR="00790ADA" w:rsidRPr="00C929AB" w:rsidRDefault="00B01FCD" w:rsidP="0002481D">
      <w:pPr>
        <w:pStyle w:val="AbstHead"/>
        <w:spacing w:after="0"/>
        <w:rPr>
          <w:rFonts w:ascii="Arial" w:hAnsi="Arial" w:cs="Arial"/>
        </w:rPr>
      </w:pPr>
      <w:r w:rsidRPr="00C929AB">
        <w:rPr>
          <w:rFonts w:ascii="Arial" w:hAnsi="Arial" w:cs="Arial"/>
        </w:rPr>
        <w:t>ABSTRACT</w:t>
      </w:r>
      <w:r w:rsidR="0066510A" w:rsidRPr="00C929AB">
        <w:rPr>
          <w:rFonts w:ascii="Arial" w:hAnsi="Arial" w:cs="Arial"/>
        </w:rPr>
        <w:t xml:space="preserve"> </w:t>
      </w:r>
      <w:r w:rsidR="004F1046" w:rsidRPr="00C929AB">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929AB" w14:paraId="74F38108" w14:textId="77777777" w:rsidTr="001E44FE">
        <w:tc>
          <w:tcPr>
            <w:tcW w:w="9576" w:type="dxa"/>
            <w:shd w:val="clear" w:color="auto" w:fill="F2F2F2"/>
          </w:tcPr>
          <w:p w14:paraId="6E39C726" w14:textId="77777777" w:rsidR="0059299C" w:rsidRPr="00C929AB" w:rsidRDefault="0059299C" w:rsidP="0002481D">
            <w:pPr>
              <w:pStyle w:val="Body"/>
              <w:spacing w:after="0"/>
              <w:jc w:val="left"/>
              <w:rPr>
                <w:b/>
                <w:bCs/>
                <w:lang w:val="fr-FR"/>
              </w:rPr>
            </w:pPr>
            <w:r w:rsidRPr="00C929AB">
              <w:rPr>
                <w:b/>
                <w:bCs/>
                <w:lang w:val="fr-FR"/>
              </w:rPr>
              <w:t>Abstract</w:t>
            </w:r>
          </w:p>
          <w:p w14:paraId="3999E88D" w14:textId="77777777" w:rsidR="0059299C" w:rsidRPr="00C929AB" w:rsidRDefault="0059299C" w:rsidP="0002481D">
            <w:pPr>
              <w:pStyle w:val="Body"/>
              <w:spacing w:after="0"/>
              <w:jc w:val="left"/>
              <w:rPr>
                <w:lang w:val="fr-FR"/>
              </w:rPr>
            </w:pPr>
            <w:r w:rsidRPr="00C929AB">
              <w:rPr>
                <w:lang w:val="fr-FR"/>
              </w:rPr>
              <w:t>The selection of appropriate mutant and immunodeficient mouse strains is paramount in biomedical research, significantly impacting the validity and translatability of experimental findings. This systematic review examines key mouse strains frequently employed in immunological and biochemical studies, highlighting the critical role of strain-specific characteristics in experimental design. We explore the genetic and phenotypic diversity among strains, emphasizing how variations in immune response, metabolism, behavior, and disease susceptibility influence research outcomes. Focusing on prominent examples like SCID, Nude, and NOD mice, we discuss their unique strengths and limitations in various research contexts, including transplantation, tumor xenografts, and type 1 diabetes models. The review underscores the necessity of aligning strain selection with specific research objectives, considering factors such as target phenotype, gene-environment interactions, compatibility with experimental techniques, and ethical implications. Furthermore, we address the inherent limitations of murine models and emphasize the importance of rigorous phenotypic characterization to ensure the relevance and reproducibility of preclinical studies. This review provides a comprehensive overview of major mouse strains, offering researchers a valuable resource for informed decision-making in animal model selection and ultimately contributing to the advancement of biomedical knowledge.</w:t>
            </w:r>
          </w:p>
          <w:p w14:paraId="607B4ADA" w14:textId="77777777" w:rsidR="00505F06" w:rsidRPr="00C929AB" w:rsidRDefault="00DE3F70" w:rsidP="0002481D">
            <w:pPr>
              <w:pStyle w:val="Body"/>
              <w:spacing w:after="0"/>
              <w:jc w:val="left"/>
              <w:rPr>
                <w:rFonts w:ascii="Arial" w:eastAsia="Calibri" w:hAnsi="Arial" w:cs="Arial"/>
                <w:szCs w:val="22"/>
              </w:rPr>
            </w:pPr>
            <w:r w:rsidRPr="00C929AB">
              <w:rPr>
                <w:rFonts w:ascii="Arial" w:eastAsia="Calibri" w:hAnsi="Arial" w:cs="Arial"/>
                <w:color w:val="FF0000"/>
                <w:szCs w:val="22"/>
              </w:rPr>
              <w:t xml:space="preserve"> </w:t>
            </w:r>
          </w:p>
        </w:tc>
      </w:tr>
    </w:tbl>
    <w:p w14:paraId="3CAA0911" w14:textId="77777777" w:rsidR="00A24E7E" w:rsidRPr="00C929AB" w:rsidRDefault="00A24E7E" w:rsidP="0002481D">
      <w:pPr>
        <w:pStyle w:val="NormalWeb"/>
      </w:pPr>
      <w:r w:rsidRPr="00C929AB">
        <w:rPr>
          <w:rFonts w:ascii="Arial" w:hAnsi="Arial" w:cs="Arial"/>
          <w:i/>
        </w:rPr>
        <w:t xml:space="preserve">Keywords: </w:t>
      </w:r>
      <w:r w:rsidR="003D07D8" w:rsidRPr="00C929AB">
        <w:rPr>
          <w:rFonts w:ascii="Arial" w:hAnsi="Arial" w:cs="Arial"/>
          <w:i/>
        </w:rPr>
        <w:t xml:space="preserve">Keywords: </w:t>
      </w:r>
      <w:r w:rsidR="003D07D8" w:rsidRPr="00C929AB">
        <w:rPr>
          <w:rFonts w:ascii="Arial" w:hAnsi="Arial" w:cs="Arial"/>
          <w:i/>
          <w:sz w:val="20"/>
          <w:szCs w:val="20"/>
        </w:rPr>
        <w:t xml:space="preserve">[Murine </w:t>
      </w:r>
      <w:proofErr w:type="gramStart"/>
      <w:r w:rsidR="003D07D8" w:rsidRPr="00C929AB">
        <w:rPr>
          <w:rFonts w:ascii="Arial" w:hAnsi="Arial" w:cs="Arial"/>
          <w:i/>
          <w:sz w:val="20"/>
          <w:szCs w:val="20"/>
        </w:rPr>
        <w:t>models</w:t>
      </w:r>
      <w:r w:rsidR="003D07D8" w:rsidRPr="00C929AB">
        <w:rPr>
          <w:rFonts w:ascii="Arial" w:hAnsi="Arial" w:cs="Arial"/>
          <w:sz w:val="20"/>
          <w:szCs w:val="20"/>
          <w:lang w:val="en-US"/>
        </w:rPr>
        <w:t>(</w:t>
      </w:r>
      <w:proofErr w:type="gramEnd"/>
      <w:r w:rsidR="003D07D8" w:rsidRPr="00C929AB">
        <w:rPr>
          <w:rFonts w:ascii="Arial" w:hAnsi="Arial" w:cs="Arial"/>
          <w:sz w:val="20"/>
          <w:szCs w:val="20"/>
          <w:lang w:val="en-US"/>
        </w:rPr>
        <w:t xml:space="preserve">NOD, SCID, RAG1/2-/-, Nude  </w:t>
      </w:r>
      <w:r w:rsidR="003D07D8" w:rsidRPr="00C929AB">
        <w:rPr>
          <w:rFonts w:ascii="Arial" w:hAnsi="Arial" w:cs="Arial"/>
          <w:i/>
          <w:sz w:val="20"/>
          <w:szCs w:val="20"/>
        </w:rPr>
        <w:t>knockout}</w:t>
      </w:r>
    </w:p>
    <w:p w14:paraId="622AA013" w14:textId="77777777" w:rsidR="00790ADA" w:rsidRPr="00C929AB" w:rsidRDefault="00902823" w:rsidP="0002481D">
      <w:pPr>
        <w:pStyle w:val="AbstHead"/>
        <w:spacing w:after="0"/>
        <w:rPr>
          <w:rFonts w:ascii="Arial" w:hAnsi="Arial" w:cs="Arial"/>
        </w:rPr>
      </w:pPr>
      <w:r w:rsidRPr="00C929AB">
        <w:rPr>
          <w:rFonts w:ascii="Arial" w:hAnsi="Arial" w:cs="Arial"/>
        </w:rPr>
        <w:t xml:space="preserve">1. </w:t>
      </w:r>
      <w:r w:rsidR="00B01FCD" w:rsidRPr="00C929AB">
        <w:rPr>
          <w:rFonts w:ascii="Arial" w:hAnsi="Arial" w:cs="Arial"/>
        </w:rPr>
        <w:t>INTRODUCTION</w:t>
      </w:r>
      <w:r w:rsidR="007F7B32" w:rsidRPr="00C929AB">
        <w:rPr>
          <w:rFonts w:ascii="Arial" w:hAnsi="Arial" w:cs="Arial"/>
        </w:rPr>
        <w:t xml:space="preserve"> </w:t>
      </w:r>
      <w:r w:rsidR="00DE3F70" w:rsidRPr="00C929AB">
        <w:rPr>
          <w:rFonts w:ascii="Arial" w:hAnsi="Arial" w:cs="Arial"/>
        </w:rPr>
        <w:t xml:space="preserve"> </w:t>
      </w:r>
    </w:p>
    <w:p w14:paraId="184BDD02" w14:textId="77777777" w:rsidR="00DE3F70" w:rsidRPr="00C929AB" w:rsidRDefault="00DE3F70" w:rsidP="0002481D">
      <w:pPr>
        <w:spacing w:before="100" w:beforeAutospacing="1" w:after="100" w:afterAutospacing="1"/>
        <w:rPr>
          <w:rFonts w:ascii="Arial" w:hAnsi="Arial" w:cs="Arial"/>
          <w:szCs w:val="24"/>
          <w:lang w:eastAsia="fr-FR"/>
        </w:rPr>
      </w:pPr>
      <w:r w:rsidRPr="00C929AB">
        <w:rPr>
          <w:rFonts w:ascii="Arial" w:hAnsi="Arial" w:cs="Arial"/>
          <w:szCs w:val="24"/>
          <w:lang w:eastAsia="fr-FR"/>
        </w:rPr>
        <w:t>The use of animal models, particularly the mouse (Mus musculus), is a cornerstone of biomedical research, especially in immunology and biochemistry [Fink, 2014; Miller et al., 2017]. The mouse, with its small size, short reproductive cycle, well-characterized genome, and the availability of a wide range of strains, has become the quintessential mammalian model organism [Nguyen &amp; Xu, 2008; Bryda, 2013]. However, the plethora of available murine strains, each exhibiting distinct genetic and phenotypic characteristics, underscores the crucial importance of rigorous selection to ensure the relevance and validity of experiments [Crawley, 2008]. This often-overlooked choice can have a considerable impact on the results obtained and their interpretation [Zur &amp; Witzgall, 2010].</w:t>
      </w:r>
    </w:p>
    <w:p w14:paraId="316A62FB" w14:textId="77777777" w:rsidR="00DE3F70" w:rsidRPr="00C929AB" w:rsidRDefault="00DE3F70" w:rsidP="0002481D">
      <w:pPr>
        <w:spacing w:before="100" w:beforeAutospacing="1" w:after="100" w:afterAutospacing="1"/>
        <w:rPr>
          <w:rFonts w:ascii="Arial" w:hAnsi="Arial" w:cs="Arial"/>
          <w:szCs w:val="24"/>
          <w:lang w:eastAsia="fr-FR"/>
        </w:rPr>
      </w:pPr>
      <w:r w:rsidRPr="00C929AB">
        <w:rPr>
          <w:rFonts w:ascii="Arial" w:hAnsi="Arial" w:cs="Arial"/>
          <w:szCs w:val="24"/>
          <w:lang w:eastAsia="fr-FR"/>
        </w:rPr>
        <w:t xml:space="preserve">The choice of mouse strain is critical because genetic variations between murine strains can influence many biological aspects [Dumont, 2011]. Immune response varies across different strains [Abbas et al., 2014], with some exhibiting distinct innate and adaptive immune response profiles, including variations in cytokine production, immune cell activity, and susceptibility to autoimmune or infectious diseases. The metabolism of murine models, including carbohydrate, lipid, and protein metabolism, can affect the results of biochemical </w:t>
      </w:r>
      <w:r w:rsidRPr="00C929AB">
        <w:rPr>
          <w:rFonts w:ascii="Arial" w:hAnsi="Arial" w:cs="Arial"/>
          <w:szCs w:val="24"/>
          <w:lang w:eastAsia="fr-FR"/>
        </w:rPr>
        <w:lastRenderedPageBreak/>
        <w:t>studies [Speakman &amp; Westerterp, 2010]. Behavior differs according to the murine model chosen and can lead to behavioral variations that may influence studies on the nervous system or models of psychiatric illnesses [Schwartzer et al., 2013]. Susceptibility to diseases is linked to the genetic heritage of the strain considered. Certain strains are predisposed to developing specific diseases (e.g., diabetes in NOD mice, cancer in some transgenic strains), while others are resistant.</w:t>
      </w:r>
    </w:p>
    <w:p w14:paraId="5963F513" w14:textId="77777777" w:rsidR="004C623D" w:rsidRPr="00C929AB" w:rsidRDefault="004C623D" w:rsidP="0002481D">
      <w:pPr>
        <w:spacing w:before="100" w:beforeAutospacing="1" w:after="100" w:afterAutospacing="1"/>
        <w:rPr>
          <w:rFonts w:ascii="Arial" w:hAnsi="Arial" w:cs="Arial"/>
          <w:szCs w:val="24"/>
          <w:lang w:val="fr-FR" w:eastAsia="fr-FR"/>
        </w:rPr>
      </w:pPr>
      <w:r w:rsidRPr="00C929AB">
        <w:rPr>
          <w:rFonts w:ascii="Arial" w:hAnsi="Arial" w:cs="Arial"/>
          <w:szCs w:val="24"/>
          <w:lang w:val="fr-FR" w:eastAsia="fr-FR"/>
        </w:rPr>
        <w:t>The advent of mutant and immunodeficient mouse strains has revolutionized biomedical research [</w:t>
      </w:r>
      <w:r w:rsidR="00BD4689" w:rsidRPr="00C929AB">
        <w:rPr>
          <w:rFonts w:ascii="Arial" w:hAnsi="Arial" w:cs="Arial"/>
          <w:szCs w:val="24"/>
          <w:lang w:eastAsia="fr-FR"/>
        </w:rPr>
        <w:t>Bryda, 2013].</w:t>
      </w:r>
      <w:r w:rsidRPr="00C929AB">
        <w:rPr>
          <w:rFonts w:ascii="Arial" w:hAnsi="Arial" w:cs="Arial"/>
          <w:szCs w:val="24"/>
          <w:lang w:val="fr-FR" w:eastAsia="fr-FR"/>
        </w:rPr>
        <w:t>, providing invaluable tools for studying pathophysiological mechanisms and developing novel therapies. These animal models, harboring specific genetic modifications, enable the recapitulation of complex human pathologies, paving the way for a deeper understanding of diseases and the preclinical evaluation of innovative therapeutic strategies [</w:t>
      </w:r>
      <w:r w:rsidR="00BD4689" w:rsidRPr="00C929AB">
        <w:rPr>
          <w:rFonts w:ascii="Arial" w:hAnsi="Arial" w:cs="Arial"/>
          <w:szCs w:val="24"/>
          <w:lang w:eastAsia="fr-FR"/>
        </w:rPr>
        <w:t>Schwartzer et al., 2013</w:t>
      </w:r>
      <w:r w:rsidRPr="00C929AB">
        <w:rPr>
          <w:rFonts w:ascii="Arial" w:hAnsi="Arial" w:cs="Arial"/>
          <w:szCs w:val="24"/>
          <w:lang w:val="fr-FR" w:eastAsia="fr-FR"/>
        </w:rPr>
        <w:t>].</w:t>
      </w:r>
    </w:p>
    <w:p w14:paraId="6ABDB516" w14:textId="77777777" w:rsidR="004C623D" w:rsidRPr="00C929AB" w:rsidRDefault="004C623D" w:rsidP="0002481D">
      <w:pPr>
        <w:spacing w:before="100" w:beforeAutospacing="1" w:after="100" w:afterAutospacing="1"/>
        <w:rPr>
          <w:rFonts w:ascii="Arial" w:hAnsi="Arial" w:cs="Arial"/>
          <w:szCs w:val="24"/>
          <w:lang w:val="fr-FR" w:eastAsia="fr-FR"/>
        </w:rPr>
      </w:pPr>
      <w:r w:rsidRPr="00C929AB">
        <w:rPr>
          <w:rFonts w:ascii="Arial" w:hAnsi="Arial" w:cs="Arial"/>
          <w:szCs w:val="24"/>
          <w:lang w:val="fr-FR" w:eastAsia="fr-FR"/>
        </w:rPr>
        <w:t>However, the diversity of available strains, each exhibiting distinct phenotypic and immunological characteristics, underscores the critical importance of rigorous and informed selection [</w:t>
      </w:r>
      <w:r w:rsidR="00BD4689" w:rsidRPr="00C929AB">
        <w:rPr>
          <w:rFonts w:ascii="Arial" w:hAnsi="Arial" w:cs="Arial"/>
          <w:szCs w:val="24"/>
          <w:lang w:eastAsia="fr-FR"/>
        </w:rPr>
        <w:t>Dumont, 2011</w:t>
      </w:r>
      <w:r w:rsidRPr="00C929AB">
        <w:rPr>
          <w:rFonts w:ascii="Arial" w:hAnsi="Arial" w:cs="Arial"/>
          <w:szCs w:val="24"/>
          <w:lang w:val="fr-FR" w:eastAsia="fr-FR"/>
        </w:rPr>
        <w:t>]. The choice of mouse strain must be perfectly aligned with the specific objectives of the study. For instance, NOD (Non-Obese Diabetic) mice are a model of choice for studying type 1 diabetes [</w:t>
      </w:r>
      <w:r w:rsidR="00BD4689" w:rsidRPr="00C929AB">
        <w:rPr>
          <w:rFonts w:ascii="Arial" w:hAnsi="Arial" w:cs="Arial"/>
        </w:rPr>
        <w:t>Anderson et al.; 2012</w:t>
      </w:r>
      <w:r w:rsidRPr="00C929AB">
        <w:rPr>
          <w:rFonts w:ascii="Arial" w:hAnsi="Arial" w:cs="Arial"/>
          <w:szCs w:val="24"/>
          <w:lang w:val="fr-FR" w:eastAsia="fr-FR"/>
        </w:rPr>
        <w:t>], whereas SCID (Severe Combined Immunodeficiency) mice are indispensable for transplantation studies and the generation of humanized mice [</w:t>
      </w:r>
      <w:r w:rsidR="00BD4689" w:rsidRPr="00C929AB">
        <w:rPr>
          <w:rFonts w:ascii="Arial" w:hAnsi="Arial" w:cs="Arial"/>
          <w:szCs w:val="24"/>
          <w:lang w:eastAsia="fr-FR"/>
        </w:rPr>
        <w:t>Abbas et al., 2014</w:t>
      </w:r>
      <w:r w:rsidRPr="00C929AB">
        <w:rPr>
          <w:rFonts w:ascii="Arial" w:hAnsi="Arial" w:cs="Arial"/>
          <w:szCs w:val="24"/>
          <w:lang w:val="fr-FR" w:eastAsia="fr-FR"/>
        </w:rPr>
        <w:t>]. Similarly, RAG1/2 deficient mice and Nude (nu/nu) mice, respectively lacking mature B and T lymphocytes and T lymphocytes due to a mutation in the FOXN1 gene, are widely used in immunology and tumor xenograft studies [6].</w:t>
      </w:r>
    </w:p>
    <w:p w14:paraId="0AD90F5F" w14:textId="77777777" w:rsidR="00790ADA" w:rsidRPr="00C929AB" w:rsidRDefault="004C623D" w:rsidP="0002481D">
      <w:pPr>
        <w:spacing w:before="100" w:beforeAutospacing="1" w:after="100" w:afterAutospacing="1"/>
        <w:rPr>
          <w:rFonts w:ascii="Arial" w:hAnsi="Arial" w:cs="Arial"/>
          <w:szCs w:val="24"/>
          <w:lang w:val="fr-FR" w:eastAsia="fr-FR"/>
        </w:rPr>
      </w:pPr>
      <w:r w:rsidRPr="00C929AB">
        <w:rPr>
          <w:rFonts w:ascii="Arial" w:hAnsi="Arial" w:cs="Arial"/>
          <w:szCs w:val="24"/>
          <w:lang w:val="fr-FR" w:eastAsia="fr-FR"/>
        </w:rPr>
        <w:t>Thus, a thorough understanding of the characteristics of each strain is essential to ensure the relevance and reproducibility of the results obtained [</w:t>
      </w:r>
      <w:r w:rsidR="00BD4689" w:rsidRPr="00C929AB">
        <w:rPr>
          <w:rFonts w:ascii="Arial" w:hAnsi="Arial" w:cs="Arial"/>
          <w:szCs w:val="24"/>
          <w:lang w:eastAsia="fr-FR"/>
        </w:rPr>
        <w:t>Dumont, 2011</w:t>
      </w:r>
      <w:r w:rsidRPr="00C929AB">
        <w:rPr>
          <w:rFonts w:ascii="Arial" w:hAnsi="Arial" w:cs="Arial"/>
          <w:szCs w:val="24"/>
          <w:lang w:val="fr-FR" w:eastAsia="fr-FR"/>
        </w:rPr>
        <w:t>]. A judicious choice of mouse strain, in accordance with the study objectives, is therefore a determining factor in achieving the goals of biomedical research.</w:t>
      </w:r>
    </w:p>
    <w:p w14:paraId="442F6516" w14:textId="77777777" w:rsidR="004C623D" w:rsidRPr="00C929AB" w:rsidRDefault="004C623D" w:rsidP="0002481D">
      <w:pPr>
        <w:spacing w:before="100" w:beforeAutospacing="1" w:after="100" w:afterAutospacing="1"/>
        <w:rPr>
          <w:rFonts w:ascii="Arial" w:hAnsi="Arial" w:cs="Arial"/>
          <w:szCs w:val="24"/>
          <w:lang w:eastAsia="fr-FR"/>
        </w:rPr>
      </w:pPr>
      <w:r w:rsidRPr="00C929AB">
        <w:rPr>
          <w:rFonts w:ascii="Arial" w:hAnsi="Arial" w:cs="Arial"/>
          <w:szCs w:val="24"/>
          <w:lang w:eastAsia="fr-FR"/>
        </w:rPr>
        <w:t xml:space="preserve">This review aims to highlight the importance of appropriate </w:t>
      </w:r>
      <w:r w:rsidRPr="00C929AB">
        <w:rPr>
          <w:rFonts w:ascii="Arial" w:hAnsi="Arial" w:cs="Arial"/>
          <w:bCs/>
          <w:iCs/>
          <w:szCs w:val="24"/>
          <w:lang w:eastAsia="fr-FR"/>
        </w:rPr>
        <w:t>mutant and immunodeficient mouse strains selection in biomedical research</w:t>
      </w:r>
      <w:r w:rsidRPr="00C929AB">
        <w:rPr>
          <w:rFonts w:ascii="Arial" w:hAnsi="Arial" w:cs="Arial"/>
          <w:szCs w:val="24"/>
          <w:lang w:eastAsia="fr-FR"/>
        </w:rPr>
        <w:t>. We will explore the characteristics of the main strains used, emphasizing their strengths and weaknesses in different experimental contexts. Understanding the genetic basis and physiological particularities of each strain is essential to design relevant studies, correctly interpret results, and avoid erroneous conclusions.</w:t>
      </w:r>
    </w:p>
    <w:p w14:paraId="6945D1F5" w14:textId="77777777" w:rsidR="008920E8" w:rsidRPr="00C929AB" w:rsidRDefault="00902823" w:rsidP="0002481D">
      <w:pPr>
        <w:pStyle w:val="AbstHead"/>
        <w:spacing w:after="0"/>
        <w:rPr>
          <w:rFonts w:ascii="Arial" w:hAnsi="Arial" w:cs="Arial"/>
          <w:sz w:val="20"/>
          <w:lang w:eastAsia="fr-FR"/>
        </w:rPr>
      </w:pPr>
      <w:r w:rsidRPr="00C929AB">
        <w:rPr>
          <w:rFonts w:ascii="Arial" w:hAnsi="Arial" w:cs="Arial"/>
        </w:rPr>
        <w:t>2. material and method</w:t>
      </w:r>
      <w:r w:rsidR="00000F8F" w:rsidRPr="00C929AB">
        <w:rPr>
          <w:rFonts w:ascii="Arial" w:hAnsi="Arial" w:cs="Arial"/>
        </w:rPr>
        <w:t xml:space="preserve">s </w:t>
      </w:r>
    </w:p>
    <w:p w14:paraId="3694A375"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lang w:eastAsia="fr-FR"/>
        </w:rPr>
        <w:t>This review was conducted using an exhaustive literature search across the PubMed, Web of Science, and Google Scholar databases. Search terms included, but were not limited to: "mouse strains," "mouse models," "murine immunology," "murine biochemistry," "murine genetics," "murine phenotyping," "</w:t>
      </w:r>
      <w:r w:rsidR="004C623D" w:rsidRPr="00C929AB">
        <w:rPr>
          <w:rFonts w:ascii="Arial" w:hAnsi="Arial" w:cs="Arial"/>
          <w:lang w:eastAsia="fr-FR"/>
        </w:rPr>
        <w:t xml:space="preserve"> </w:t>
      </w:r>
      <w:r w:rsidRPr="00C929AB">
        <w:rPr>
          <w:rFonts w:ascii="Arial" w:hAnsi="Arial" w:cs="Arial"/>
          <w:lang w:eastAsia="fr-FR"/>
        </w:rPr>
        <w:t xml:space="preserve"> "NOD," "SCID," "RAG," "n</w:t>
      </w:r>
      <w:r w:rsidR="004C623D" w:rsidRPr="00C929AB">
        <w:rPr>
          <w:rFonts w:ascii="Arial" w:hAnsi="Arial" w:cs="Arial"/>
          <w:lang w:eastAsia="fr-FR"/>
        </w:rPr>
        <w:t>ude,"</w:t>
      </w:r>
      <w:r w:rsidRPr="00C929AB">
        <w:rPr>
          <w:rFonts w:ascii="Arial" w:hAnsi="Arial" w:cs="Arial"/>
          <w:lang w:eastAsia="fr-FR"/>
        </w:rPr>
        <w:t xml:space="preserve"> "animal models in immunology," "animal models in biochemistry," and "murine models in biomedical sciences."</w:t>
      </w:r>
    </w:p>
    <w:p w14:paraId="7F4F9837"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b/>
          <w:bCs/>
          <w:lang w:eastAsia="fr-FR"/>
        </w:rPr>
        <w:t>Article selection criteria</w:t>
      </w:r>
    </w:p>
    <w:p w14:paraId="2B8F7895"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lang w:eastAsia="fr-FR"/>
        </w:rPr>
        <w:t>Articles and books were selected based on the following criteria:</w:t>
      </w:r>
    </w:p>
    <w:p w14:paraId="3A11B6AF" w14:textId="77777777" w:rsidR="008920E8" w:rsidRPr="00C929AB" w:rsidRDefault="008920E8" w:rsidP="0002481D">
      <w:pPr>
        <w:numPr>
          <w:ilvl w:val="0"/>
          <w:numId w:val="3"/>
        </w:numPr>
        <w:spacing w:before="100" w:beforeAutospacing="1" w:after="100" w:afterAutospacing="1"/>
        <w:rPr>
          <w:rFonts w:ascii="Arial" w:hAnsi="Arial" w:cs="Arial"/>
          <w:lang w:eastAsia="fr-FR"/>
        </w:rPr>
      </w:pPr>
      <w:r w:rsidRPr="00C929AB">
        <w:rPr>
          <w:rFonts w:ascii="Arial" w:hAnsi="Arial" w:cs="Arial"/>
          <w:bCs/>
          <w:lang w:eastAsia="fr-FR"/>
        </w:rPr>
        <w:lastRenderedPageBreak/>
        <w:t>Relevance:</w:t>
      </w:r>
      <w:r w:rsidRPr="00C929AB">
        <w:rPr>
          <w:rFonts w:ascii="Arial" w:hAnsi="Arial" w:cs="Arial"/>
          <w:lang w:eastAsia="fr-FR"/>
        </w:rPr>
        <w:t xml:space="preserve"> The material explicitly addressed the characteristics of mouse strains and/or their applications in immunology, biochemistry, or biomedical research in general.</w:t>
      </w:r>
    </w:p>
    <w:p w14:paraId="549A2726" w14:textId="77777777" w:rsidR="008920E8" w:rsidRPr="00C929AB" w:rsidRDefault="008920E8" w:rsidP="0002481D">
      <w:pPr>
        <w:numPr>
          <w:ilvl w:val="0"/>
          <w:numId w:val="3"/>
        </w:numPr>
        <w:spacing w:before="100" w:beforeAutospacing="1" w:after="100" w:afterAutospacing="1"/>
        <w:rPr>
          <w:rFonts w:ascii="Arial" w:hAnsi="Arial" w:cs="Arial"/>
          <w:lang w:eastAsia="fr-FR"/>
        </w:rPr>
      </w:pPr>
      <w:r w:rsidRPr="00C929AB">
        <w:rPr>
          <w:rFonts w:ascii="Arial" w:hAnsi="Arial" w:cs="Arial"/>
          <w:bCs/>
          <w:lang w:eastAsia="fr-FR"/>
        </w:rPr>
        <w:t>Scientific quality:</w:t>
      </w:r>
      <w:r w:rsidRPr="00C929AB">
        <w:rPr>
          <w:rFonts w:ascii="Arial" w:hAnsi="Arial" w:cs="Arial"/>
          <w:lang w:eastAsia="fr-FR"/>
        </w:rPr>
        <w:t xml:space="preserve"> Emphasis was placed on the methodological rigor of the cited studies, prioritizing articles published in reputable peer-reviewed journals.</w:t>
      </w:r>
    </w:p>
    <w:p w14:paraId="38DCB2E6" w14:textId="77777777" w:rsidR="008920E8" w:rsidRPr="00C929AB" w:rsidRDefault="008920E8" w:rsidP="0002481D">
      <w:pPr>
        <w:numPr>
          <w:ilvl w:val="0"/>
          <w:numId w:val="3"/>
        </w:numPr>
        <w:spacing w:before="100" w:beforeAutospacing="1" w:after="100" w:afterAutospacing="1"/>
        <w:rPr>
          <w:rFonts w:ascii="Arial" w:hAnsi="Arial" w:cs="Arial"/>
          <w:lang w:eastAsia="fr-FR"/>
        </w:rPr>
      </w:pPr>
      <w:r w:rsidRPr="00C929AB">
        <w:rPr>
          <w:rFonts w:ascii="Arial" w:hAnsi="Arial" w:cs="Arial"/>
          <w:bCs/>
          <w:lang w:eastAsia="fr-FR"/>
        </w:rPr>
        <w:t>Publication date:</w:t>
      </w:r>
      <w:r w:rsidRPr="00C929AB">
        <w:rPr>
          <w:rFonts w:ascii="Arial" w:hAnsi="Arial" w:cs="Arial"/>
          <w:lang w:eastAsia="fr-FR"/>
        </w:rPr>
        <w:t xml:space="preserve"> While older articles were included for historical or conceptual context, preference was given to recent publications (within the past 20 years) to reflect the current state of knowledge.</w:t>
      </w:r>
    </w:p>
    <w:p w14:paraId="05C7F015" w14:textId="77777777" w:rsidR="008920E8" w:rsidRPr="00C929AB" w:rsidRDefault="008920E8" w:rsidP="0002481D">
      <w:pPr>
        <w:numPr>
          <w:ilvl w:val="0"/>
          <w:numId w:val="3"/>
        </w:numPr>
        <w:spacing w:before="100" w:beforeAutospacing="1" w:after="100" w:afterAutospacing="1"/>
        <w:rPr>
          <w:rFonts w:ascii="Arial" w:hAnsi="Arial" w:cs="Arial"/>
          <w:lang w:eastAsia="fr-FR"/>
        </w:rPr>
      </w:pPr>
      <w:r w:rsidRPr="00C929AB">
        <w:rPr>
          <w:rFonts w:ascii="Arial" w:hAnsi="Arial" w:cs="Arial"/>
          <w:bCs/>
          <w:lang w:eastAsia="fr-FR"/>
        </w:rPr>
        <w:t>Publication type:</w:t>
      </w:r>
      <w:r w:rsidRPr="00C929AB">
        <w:rPr>
          <w:rFonts w:ascii="Arial" w:hAnsi="Arial" w:cs="Arial"/>
          <w:lang w:eastAsia="fr-FR"/>
        </w:rPr>
        <w:t xml:space="preserve"> Reviews, original research articles, book chapters, and reference manuals were all considered.</w:t>
      </w:r>
    </w:p>
    <w:p w14:paraId="625216E4"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b/>
          <w:bCs/>
          <w:lang w:eastAsia="fr-FR"/>
        </w:rPr>
        <w:t>Review organization</w:t>
      </w:r>
    </w:p>
    <w:p w14:paraId="02450AB0"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lang w:eastAsia="fr-FR"/>
        </w:rPr>
        <w:t>The review is structured as follows: Each mouse strain is accompanied by a literature synthesis covering its origins and history, genetic and phenotypic characteristics, strengths and weaknesses, and typical applications. Strains of both species are grouped into classical inbred strains, mutant and immunodeficient strains, and transgenic and knockout strains. A conclusion summarizes key points and future directions.</w:t>
      </w:r>
    </w:p>
    <w:p w14:paraId="2DB7BDF5"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b/>
          <w:bCs/>
          <w:lang w:eastAsia="fr-FR"/>
        </w:rPr>
        <w:t>Data analysis and synthesis</w:t>
      </w:r>
    </w:p>
    <w:p w14:paraId="7CFF266F"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lang w:eastAsia="fr-FR"/>
        </w:rPr>
        <w:t>Information extracted from the articles was synthesized and compared to highlight the distinct characteristics of each strain and their relevance to different types of experiments. Particular attention was paid to comparative studies between different strains, illustrating the impact of strain selection on experimental outcomes.</w:t>
      </w:r>
    </w:p>
    <w:p w14:paraId="63727DA3"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b/>
          <w:bCs/>
          <w:lang w:eastAsia="fr-FR"/>
        </w:rPr>
        <w:t>Limitations of the review</w:t>
      </w:r>
    </w:p>
    <w:p w14:paraId="3A4AC63C" w14:textId="77777777" w:rsidR="008920E8" w:rsidRPr="00C929AB" w:rsidRDefault="008920E8" w:rsidP="0002481D">
      <w:pPr>
        <w:spacing w:before="100" w:beforeAutospacing="1" w:after="100" w:afterAutospacing="1"/>
        <w:rPr>
          <w:rFonts w:ascii="Arial" w:hAnsi="Arial" w:cs="Arial"/>
          <w:lang w:eastAsia="fr-FR"/>
        </w:rPr>
      </w:pPr>
      <w:r w:rsidRPr="00C929AB">
        <w:rPr>
          <w:rFonts w:ascii="Arial" w:hAnsi="Arial" w:cs="Arial"/>
          <w:lang w:eastAsia="fr-FR"/>
        </w:rPr>
        <w:t>This review is not exhaustive, and some less commonly used strains may not be covered in detail. Additionally, the search focused on the mentioned databases, and other sources of information may exist.</w:t>
      </w:r>
    </w:p>
    <w:p w14:paraId="61A3B47A" w14:textId="77777777" w:rsidR="00790ADA" w:rsidRPr="00C929AB" w:rsidRDefault="00790ADA" w:rsidP="0002481D">
      <w:pPr>
        <w:pStyle w:val="Body"/>
        <w:spacing w:after="0"/>
        <w:jc w:val="left"/>
        <w:rPr>
          <w:rFonts w:ascii="Arial" w:hAnsi="Arial" w:cs="Arial"/>
        </w:rPr>
      </w:pPr>
    </w:p>
    <w:p w14:paraId="604F8D80" w14:textId="77777777" w:rsidR="00902823" w:rsidRPr="00C929AB" w:rsidRDefault="00000F8F" w:rsidP="0002481D">
      <w:pPr>
        <w:pStyle w:val="Head1"/>
        <w:spacing w:after="0"/>
        <w:rPr>
          <w:rFonts w:ascii="Arial" w:hAnsi="Arial" w:cs="Arial"/>
        </w:rPr>
      </w:pPr>
      <w:r w:rsidRPr="00C929AB">
        <w:rPr>
          <w:rFonts w:ascii="Arial" w:hAnsi="Arial" w:cs="Arial"/>
        </w:rPr>
        <w:t>3</w:t>
      </w:r>
      <w:r w:rsidR="00902823" w:rsidRPr="00C929AB">
        <w:rPr>
          <w:rFonts w:ascii="Arial" w:hAnsi="Arial" w:cs="Arial"/>
        </w:rPr>
        <w:t xml:space="preserve">. </w:t>
      </w:r>
      <w:r w:rsidRPr="00C929AB">
        <w:rPr>
          <w:rFonts w:ascii="Arial" w:hAnsi="Arial" w:cs="Arial"/>
        </w:rPr>
        <w:t>results and discussion</w:t>
      </w:r>
    </w:p>
    <w:p w14:paraId="66F457E4"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Among the numerous strains used in biomedical studies, the following strains have garnered our attention due to their higher frequency of use and relevance.</w:t>
      </w:r>
    </w:p>
    <w:p w14:paraId="46DCB15A" w14:textId="77777777" w:rsidR="008920E8" w:rsidRPr="00C929AB" w:rsidRDefault="008920E8" w:rsidP="0002481D">
      <w:pPr>
        <w:pStyle w:val="Body"/>
        <w:jc w:val="left"/>
        <w:rPr>
          <w:rFonts w:ascii="Arial" w:hAnsi="Arial" w:cs="Arial"/>
          <w:b/>
          <w:bCs/>
          <w:sz w:val="22"/>
          <w:szCs w:val="22"/>
          <w:lang w:val="fr-FR"/>
        </w:rPr>
      </w:pPr>
      <w:r w:rsidRPr="00C929AB">
        <w:rPr>
          <w:rFonts w:ascii="Arial" w:hAnsi="Arial" w:cs="Arial"/>
          <w:b/>
          <w:bCs/>
          <w:sz w:val="22"/>
          <w:szCs w:val="22"/>
          <w:lang w:val="fr-FR"/>
        </w:rPr>
        <w:t>SCID Mice</w:t>
      </w:r>
      <w:r w:rsidR="00595EB5" w:rsidRPr="00C929AB">
        <w:rPr>
          <w:rFonts w:ascii="Arial" w:hAnsi="Arial" w:cs="Arial"/>
          <w:b/>
          <w:bCs/>
          <w:sz w:val="22"/>
          <w:szCs w:val="22"/>
          <w:lang w:val="fr-FR"/>
        </w:rPr>
        <w:t xml:space="preserve"> </w:t>
      </w:r>
    </w:p>
    <w:p w14:paraId="1B8C9646"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Severe Combined Immunodeficiency (SCID) mice are indispensable animal models in immunology. They carry a genetic defect that prevents the development of a functional adaptive immune system, specifically the absence of T and B lymphocytes. This profound immunodeficiency renders them highly susceptible to opportunistic infections.</w:t>
      </w:r>
    </w:p>
    <w:p w14:paraId="7B6DC754"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Origin and genetics</w:t>
      </w:r>
    </w:p>
    <w:p w14:paraId="3D84E1CB" w14:textId="77777777" w:rsidR="008920E8" w:rsidRPr="00C929AB" w:rsidRDefault="008920E8" w:rsidP="0002481D">
      <w:pPr>
        <w:pStyle w:val="Body"/>
        <w:numPr>
          <w:ilvl w:val="0"/>
          <w:numId w:val="22"/>
        </w:numPr>
        <w:spacing w:after="0"/>
        <w:jc w:val="left"/>
        <w:rPr>
          <w:rFonts w:ascii="Arial" w:hAnsi="Arial" w:cs="Arial"/>
          <w:lang w:val="fr-FR"/>
        </w:rPr>
      </w:pPr>
      <w:r w:rsidRPr="00C929AB">
        <w:rPr>
          <w:rFonts w:ascii="Arial" w:hAnsi="Arial" w:cs="Arial"/>
          <w:lang w:val="fr-FR"/>
        </w:rPr>
        <w:t>The SCID mutation was first identified in the 1980s [Bosma et al., 1983].</w:t>
      </w:r>
    </w:p>
    <w:p w14:paraId="2DD70163" w14:textId="77777777" w:rsidR="008920E8" w:rsidRPr="00C929AB" w:rsidRDefault="008920E8" w:rsidP="0002481D">
      <w:pPr>
        <w:pStyle w:val="Body"/>
        <w:numPr>
          <w:ilvl w:val="0"/>
          <w:numId w:val="22"/>
        </w:numPr>
        <w:spacing w:after="0"/>
        <w:jc w:val="left"/>
        <w:rPr>
          <w:rFonts w:ascii="Arial" w:hAnsi="Arial" w:cs="Arial"/>
          <w:lang w:val="fr-FR"/>
        </w:rPr>
      </w:pPr>
      <w:r w:rsidRPr="00C929AB">
        <w:rPr>
          <w:rFonts w:ascii="Arial" w:hAnsi="Arial" w:cs="Arial"/>
          <w:lang w:val="fr-FR"/>
        </w:rPr>
        <w:t>It is an autosomal recessive mutation affecting the Prkdc gene (Protein kinase, DNA-activated, catalytic polypeptide) [Hartley et al., 1995]. This gene encodes the catalytic subunit of DNA-dependent protein kinase (DNA-PKcs).</w:t>
      </w:r>
    </w:p>
    <w:p w14:paraId="2C5D083C" w14:textId="77777777" w:rsidR="008920E8" w:rsidRPr="00C929AB" w:rsidRDefault="008920E8" w:rsidP="0002481D">
      <w:pPr>
        <w:pStyle w:val="Body"/>
        <w:numPr>
          <w:ilvl w:val="0"/>
          <w:numId w:val="22"/>
        </w:numPr>
        <w:spacing w:after="0"/>
        <w:jc w:val="left"/>
        <w:rPr>
          <w:rFonts w:ascii="Arial" w:hAnsi="Arial" w:cs="Arial"/>
          <w:lang w:val="fr-FR"/>
        </w:rPr>
      </w:pPr>
      <w:r w:rsidRPr="00C929AB">
        <w:rPr>
          <w:rFonts w:ascii="Arial" w:hAnsi="Arial" w:cs="Arial"/>
          <w:lang w:val="fr-FR"/>
        </w:rPr>
        <w:t>DNA-PKcs is a crucial enzyme involved in the repair of DNA double-strand breaks, particularly those occurring during V(D)J recombination [Schatz et al., 1989]. This process is essential for the maturation of B and T lymphocytes and the generation of diverse immunoglobulin and T-cell receptor (TCR) repertoires.</w:t>
      </w:r>
    </w:p>
    <w:p w14:paraId="0811B467" w14:textId="77777777" w:rsidR="008920E8" w:rsidRPr="00C929AB" w:rsidRDefault="008920E8" w:rsidP="0002481D">
      <w:pPr>
        <w:pStyle w:val="Body"/>
        <w:numPr>
          <w:ilvl w:val="0"/>
          <w:numId w:val="22"/>
        </w:numPr>
        <w:spacing w:after="0"/>
        <w:jc w:val="left"/>
        <w:rPr>
          <w:rFonts w:ascii="Arial" w:hAnsi="Arial" w:cs="Arial"/>
          <w:lang w:val="fr-FR"/>
        </w:rPr>
      </w:pPr>
      <w:r w:rsidRPr="00C929AB">
        <w:rPr>
          <w:rFonts w:ascii="Arial" w:hAnsi="Arial" w:cs="Arial"/>
          <w:lang w:val="fr-FR"/>
        </w:rPr>
        <w:lastRenderedPageBreak/>
        <w:t>The absence of functional DNA-PKcs impairs V(D)J recombination, halting the production of mature, functional B and T cells [Weaver et al., 1995].</w:t>
      </w:r>
    </w:p>
    <w:p w14:paraId="2A42754A"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Key characteristics</w:t>
      </w:r>
    </w:p>
    <w:p w14:paraId="529A4F41" w14:textId="77777777" w:rsidR="008920E8" w:rsidRPr="00C929AB" w:rsidRDefault="008920E8" w:rsidP="0002481D">
      <w:pPr>
        <w:pStyle w:val="Body"/>
        <w:numPr>
          <w:ilvl w:val="0"/>
          <w:numId w:val="23"/>
        </w:numPr>
        <w:spacing w:after="0"/>
        <w:jc w:val="left"/>
        <w:rPr>
          <w:rFonts w:ascii="Arial" w:hAnsi="Arial" w:cs="Arial"/>
          <w:lang w:val="fr-FR"/>
        </w:rPr>
      </w:pPr>
      <w:r w:rsidRPr="00C929AB">
        <w:rPr>
          <w:rFonts w:ascii="Arial" w:hAnsi="Arial" w:cs="Arial"/>
          <w:bCs/>
          <w:lang w:val="fr-FR"/>
        </w:rPr>
        <w:t>Absence of functional T and B lymphocytes:</w:t>
      </w:r>
      <w:r w:rsidRPr="00C929AB">
        <w:rPr>
          <w:rFonts w:ascii="Arial" w:hAnsi="Arial" w:cs="Arial"/>
          <w:lang w:val="fr-FR"/>
        </w:rPr>
        <w:t xml:space="preserve"> The hallmark of SCID mice is the lack of functional T and B cells [Serra et al., 2002]. This results in lymphopenia (reduced lymphocyte count) and hypogammaglobulinemia (low immunoglobulin levels).</w:t>
      </w:r>
    </w:p>
    <w:p w14:paraId="04DF535F" w14:textId="77777777" w:rsidR="008920E8" w:rsidRPr="00C929AB" w:rsidRDefault="008920E8" w:rsidP="0002481D">
      <w:pPr>
        <w:pStyle w:val="Body"/>
        <w:numPr>
          <w:ilvl w:val="0"/>
          <w:numId w:val="23"/>
        </w:numPr>
        <w:spacing w:after="0"/>
        <w:jc w:val="left"/>
        <w:rPr>
          <w:rFonts w:ascii="Arial" w:hAnsi="Arial" w:cs="Arial"/>
          <w:lang w:val="fr-FR"/>
        </w:rPr>
      </w:pPr>
      <w:r w:rsidRPr="00C929AB">
        <w:rPr>
          <w:rFonts w:ascii="Arial" w:hAnsi="Arial" w:cs="Arial"/>
          <w:bCs/>
          <w:lang w:val="fr-FR"/>
        </w:rPr>
        <w:t>Thymic hypoplasia:</w:t>
      </w:r>
      <w:r w:rsidRPr="00C929AB">
        <w:rPr>
          <w:rFonts w:ascii="Arial" w:hAnsi="Arial" w:cs="Arial"/>
          <w:lang w:val="fr-FR"/>
        </w:rPr>
        <w:t xml:space="preserve"> The thymus, the site of T-cell maturation, is underdeveloped in SCID mice [Vosshenrich et al., 2003].</w:t>
      </w:r>
    </w:p>
    <w:p w14:paraId="068E266D" w14:textId="77777777" w:rsidR="008920E8" w:rsidRPr="00C929AB" w:rsidRDefault="008920E8" w:rsidP="0002481D">
      <w:pPr>
        <w:pStyle w:val="Body"/>
        <w:numPr>
          <w:ilvl w:val="0"/>
          <w:numId w:val="23"/>
        </w:numPr>
        <w:spacing w:after="0"/>
        <w:jc w:val="left"/>
        <w:rPr>
          <w:rFonts w:ascii="Arial" w:hAnsi="Arial" w:cs="Arial"/>
          <w:lang w:val="fr-FR"/>
        </w:rPr>
      </w:pPr>
      <w:r w:rsidRPr="00C929AB">
        <w:rPr>
          <w:rFonts w:ascii="Arial" w:hAnsi="Arial" w:cs="Arial"/>
          <w:bCs/>
          <w:lang w:val="fr-FR"/>
        </w:rPr>
        <w:t>Extreme susceptibility to infections:</w:t>
      </w:r>
      <w:r w:rsidRPr="00C929AB">
        <w:rPr>
          <w:rFonts w:ascii="Arial" w:hAnsi="Arial" w:cs="Arial"/>
          <w:lang w:val="fr-FR"/>
        </w:rPr>
        <w:t xml:space="preserve"> Due to their severe immunodeficiency, SCID mice are highly vulnerable to infections by bacteria, viruses, fungi, and parasites, even those considered non-pathogenic in immunocompetent animals [Aluri et al., 2023]. Strict sterile housing conditions are essential.</w:t>
      </w:r>
    </w:p>
    <w:p w14:paraId="1664DEF2" w14:textId="77777777" w:rsidR="008920E8" w:rsidRPr="00C929AB" w:rsidRDefault="008920E8" w:rsidP="0002481D">
      <w:pPr>
        <w:pStyle w:val="Body"/>
        <w:numPr>
          <w:ilvl w:val="0"/>
          <w:numId w:val="23"/>
        </w:numPr>
        <w:spacing w:after="0"/>
        <w:jc w:val="left"/>
        <w:rPr>
          <w:rFonts w:ascii="Arial" w:hAnsi="Arial" w:cs="Arial"/>
          <w:lang w:val="fr-FR"/>
        </w:rPr>
      </w:pPr>
      <w:r w:rsidRPr="00C929AB">
        <w:rPr>
          <w:rFonts w:ascii="Arial" w:hAnsi="Arial" w:cs="Arial"/>
          <w:bCs/>
          <w:lang w:val="fr-FR"/>
        </w:rPr>
        <w:t>Acceptance of grafts:</w:t>
      </w:r>
      <w:r w:rsidRPr="00C929AB">
        <w:rPr>
          <w:rFonts w:ascii="Arial" w:hAnsi="Arial" w:cs="Arial"/>
          <w:lang w:val="fr-FR"/>
        </w:rPr>
        <w:t xml:space="preserve"> The absence of a functional adaptive immune system allows SCID mice to accept foreign cells and tissues without rejection. This is a critical feature for various research applications [Pearson et al., 2008].</w:t>
      </w:r>
    </w:p>
    <w:p w14:paraId="36C997FF"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Experimental applications in immunology</w:t>
      </w:r>
    </w:p>
    <w:p w14:paraId="6ED8E04F"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SCID mice are widely used in various areas of immunological research:</w:t>
      </w:r>
    </w:p>
    <w:p w14:paraId="11222C44" w14:textId="77777777" w:rsidR="008920E8" w:rsidRPr="00C929AB" w:rsidRDefault="008920E8" w:rsidP="0002481D">
      <w:pPr>
        <w:pStyle w:val="Body"/>
        <w:numPr>
          <w:ilvl w:val="0"/>
          <w:numId w:val="24"/>
        </w:numPr>
        <w:spacing w:after="0"/>
        <w:jc w:val="left"/>
        <w:rPr>
          <w:rFonts w:ascii="Arial" w:hAnsi="Arial" w:cs="Arial"/>
          <w:lang w:val="fr-FR"/>
        </w:rPr>
      </w:pPr>
      <w:r w:rsidRPr="00C929AB">
        <w:rPr>
          <w:rFonts w:ascii="Arial" w:hAnsi="Arial" w:cs="Arial"/>
          <w:bCs/>
          <w:lang w:val="fr-FR"/>
        </w:rPr>
        <w:t>Immune system development:</w:t>
      </w:r>
      <w:r w:rsidRPr="00C929AB">
        <w:rPr>
          <w:rFonts w:ascii="Arial" w:hAnsi="Arial" w:cs="Arial"/>
          <w:lang w:val="fr-FR"/>
        </w:rPr>
        <w:t xml:space="preserve"> SCID mice allow researchers to investigate the early stages of B and T lymphocyte development in the absence of V(D)J recombination [Schorle et al., 1991].</w:t>
      </w:r>
    </w:p>
    <w:p w14:paraId="6708E007" w14:textId="77777777" w:rsidR="008920E8" w:rsidRPr="00C929AB" w:rsidRDefault="008920E8" w:rsidP="0002481D">
      <w:pPr>
        <w:pStyle w:val="Body"/>
        <w:numPr>
          <w:ilvl w:val="0"/>
          <w:numId w:val="24"/>
        </w:numPr>
        <w:spacing w:after="0"/>
        <w:jc w:val="left"/>
        <w:rPr>
          <w:rFonts w:ascii="Arial" w:hAnsi="Arial" w:cs="Arial"/>
          <w:lang w:val="fr-FR"/>
        </w:rPr>
      </w:pPr>
      <w:r w:rsidRPr="00C929AB">
        <w:rPr>
          <w:rFonts w:ascii="Arial" w:hAnsi="Arial" w:cs="Arial"/>
          <w:bCs/>
          <w:lang w:val="fr-FR"/>
        </w:rPr>
        <w:t>Transplantation models:</w:t>
      </w:r>
      <w:r w:rsidRPr="00C929AB">
        <w:rPr>
          <w:rFonts w:ascii="Arial" w:hAnsi="Arial" w:cs="Arial"/>
          <w:lang w:val="fr-FR"/>
        </w:rPr>
        <w:t xml:space="preserve"> Their ability to accept grafts without rejection makes them ideal for studying mechanisms of immune tolerance and testing novel transplantation strategies [Bluestone, 2011].</w:t>
      </w:r>
    </w:p>
    <w:p w14:paraId="5A8756A4" w14:textId="77777777" w:rsidR="008920E8" w:rsidRPr="00C929AB" w:rsidRDefault="008920E8" w:rsidP="0002481D">
      <w:pPr>
        <w:pStyle w:val="Body"/>
        <w:numPr>
          <w:ilvl w:val="0"/>
          <w:numId w:val="24"/>
        </w:numPr>
        <w:spacing w:after="0"/>
        <w:jc w:val="left"/>
        <w:rPr>
          <w:rFonts w:ascii="Arial" w:hAnsi="Arial" w:cs="Arial"/>
          <w:lang w:val="fr-FR"/>
        </w:rPr>
      </w:pPr>
      <w:r w:rsidRPr="00C929AB">
        <w:rPr>
          <w:rFonts w:ascii="Arial" w:hAnsi="Arial" w:cs="Arial"/>
          <w:bCs/>
          <w:lang w:val="fr-FR"/>
        </w:rPr>
        <w:t>Humanized mouse models:</w:t>
      </w:r>
      <w:r w:rsidRPr="00C929AB">
        <w:rPr>
          <w:rFonts w:ascii="Arial" w:hAnsi="Arial" w:cs="Arial"/>
          <w:lang w:val="fr-FR"/>
        </w:rPr>
        <w:t xml:space="preserve"> SCID mice are frequently used to create humanized mouse models by engrafting them with human immune system cells or tissues [Akkina, 2014]. These models enable the study of human immune responses in vivo, particularly against human pathogens, and the testing of therapies targeting the human immune system. Different humanization approaches exist: </w:t>
      </w:r>
    </w:p>
    <w:p w14:paraId="1513B336" w14:textId="77777777" w:rsidR="008920E8" w:rsidRPr="00C929AB" w:rsidRDefault="008920E8" w:rsidP="0002481D">
      <w:pPr>
        <w:pStyle w:val="Body"/>
        <w:numPr>
          <w:ilvl w:val="1"/>
          <w:numId w:val="24"/>
        </w:numPr>
        <w:spacing w:after="0"/>
        <w:jc w:val="left"/>
        <w:rPr>
          <w:rFonts w:ascii="Arial" w:hAnsi="Arial" w:cs="Arial"/>
          <w:lang w:val="fr-FR"/>
        </w:rPr>
      </w:pPr>
      <w:r w:rsidRPr="00C929AB">
        <w:rPr>
          <w:rFonts w:ascii="Arial" w:hAnsi="Arial" w:cs="Arial"/>
          <w:lang w:val="fr-FR"/>
        </w:rPr>
        <w:t>Engraftment with human hematopoietic stem cells (CD34+): Allows reconstitution of a human hematopoietic system, including T and B lymphocytes [Nolta et al., 1994].</w:t>
      </w:r>
    </w:p>
    <w:p w14:paraId="2FCEEC18" w14:textId="77777777" w:rsidR="008920E8" w:rsidRPr="00C929AB" w:rsidRDefault="008920E8" w:rsidP="0002481D">
      <w:pPr>
        <w:pStyle w:val="Body"/>
        <w:numPr>
          <w:ilvl w:val="1"/>
          <w:numId w:val="24"/>
        </w:numPr>
        <w:spacing w:after="0"/>
        <w:jc w:val="left"/>
        <w:rPr>
          <w:rFonts w:ascii="Arial" w:hAnsi="Arial" w:cs="Arial"/>
          <w:lang w:val="fr-FR"/>
        </w:rPr>
      </w:pPr>
      <w:r w:rsidRPr="00C929AB">
        <w:rPr>
          <w:rFonts w:ascii="Arial" w:hAnsi="Arial" w:cs="Arial"/>
          <w:lang w:val="fr-FR"/>
        </w:rPr>
        <w:t>Engraftment with human peripheral blood mononuclear cells (PBMCs): Enables the study of pre-existing human immune responses [Holguin et al., 2022].</w:t>
      </w:r>
    </w:p>
    <w:p w14:paraId="30442784" w14:textId="77777777" w:rsidR="008920E8" w:rsidRPr="00C929AB" w:rsidRDefault="008920E8" w:rsidP="0002481D">
      <w:pPr>
        <w:pStyle w:val="Body"/>
        <w:numPr>
          <w:ilvl w:val="1"/>
          <w:numId w:val="24"/>
        </w:numPr>
        <w:spacing w:after="0"/>
        <w:jc w:val="left"/>
        <w:rPr>
          <w:rFonts w:ascii="Arial" w:hAnsi="Arial" w:cs="Arial"/>
          <w:lang w:val="fr-FR"/>
        </w:rPr>
      </w:pPr>
      <w:r w:rsidRPr="00C929AB">
        <w:rPr>
          <w:rFonts w:ascii="Arial" w:hAnsi="Arial" w:cs="Arial"/>
          <w:lang w:val="fr-FR"/>
        </w:rPr>
        <w:t>Engraftment with human thymic tissue: Allows for more physiological maturation of human T lymphocytes [Lan et al., 2006].</w:t>
      </w:r>
    </w:p>
    <w:p w14:paraId="41ACC1C7" w14:textId="77777777" w:rsidR="008920E8" w:rsidRPr="00C929AB" w:rsidRDefault="008920E8" w:rsidP="0002481D">
      <w:pPr>
        <w:pStyle w:val="Body"/>
        <w:numPr>
          <w:ilvl w:val="0"/>
          <w:numId w:val="24"/>
        </w:numPr>
        <w:spacing w:after="0"/>
        <w:jc w:val="left"/>
        <w:rPr>
          <w:rFonts w:ascii="Arial" w:hAnsi="Arial" w:cs="Arial"/>
          <w:lang w:val="fr-FR"/>
        </w:rPr>
      </w:pPr>
      <w:r w:rsidRPr="00C929AB">
        <w:rPr>
          <w:rFonts w:ascii="Arial" w:hAnsi="Arial" w:cs="Arial"/>
          <w:bCs/>
          <w:lang w:val="fr-FR"/>
        </w:rPr>
        <w:t>Cancer research:</w:t>
      </w:r>
      <w:r w:rsidRPr="00C929AB">
        <w:rPr>
          <w:rFonts w:ascii="Arial" w:hAnsi="Arial" w:cs="Arial"/>
          <w:lang w:val="fr-FR"/>
        </w:rPr>
        <w:t xml:space="preserve"> SCID mice are used to study tumor growth and dissemination, as well as to test novel cancer therapies, including immunotherapies [Tian et al., 2020].</w:t>
      </w:r>
    </w:p>
    <w:p w14:paraId="1B92CC6E"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Advantages</w:t>
      </w:r>
    </w:p>
    <w:p w14:paraId="69B96955" w14:textId="77777777" w:rsidR="008920E8" w:rsidRPr="00C929AB" w:rsidRDefault="008920E8" w:rsidP="0002481D">
      <w:pPr>
        <w:pStyle w:val="Body"/>
        <w:numPr>
          <w:ilvl w:val="0"/>
          <w:numId w:val="25"/>
        </w:numPr>
        <w:spacing w:after="0"/>
        <w:jc w:val="left"/>
        <w:rPr>
          <w:rFonts w:ascii="Arial" w:hAnsi="Arial" w:cs="Arial"/>
          <w:lang w:val="fr-FR"/>
        </w:rPr>
      </w:pPr>
      <w:r w:rsidRPr="00C929AB">
        <w:rPr>
          <w:rFonts w:ascii="Arial" w:hAnsi="Arial" w:cs="Arial"/>
          <w:lang w:val="fr-FR"/>
        </w:rPr>
        <w:t>Severe and reproducible immunodeficiency: Allows for controlled studies of the effects of T and B lymphocyte absence.</w:t>
      </w:r>
    </w:p>
    <w:p w14:paraId="090AC5C3" w14:textId="77777777" w:rsidR="008920E8" w:rsidRPr="00C929AB" w:rsidRDefault="008920E8" w:rsidP="0002481D">
      <w:pPr>
        <w:pStyle w:val="Body"/>
        <w:numPr>
          <w:ilvl w:val="0"/>
          <w:numId w:val="25"/>
        </w:numPr>
        <w:spacing w:after="0"/>
        <w:jc w:val="left"/>
        <w:rPr>
          <w:rFonts w:ascii="Arial" w:hAnsi="Arial" w:cs="Arial"/>
          <w:lang w:val="fr-FR"/>
        </w:rPr>
      </w:pPr>
      <w:r w:rsidRPr="00C929AB">
        <w:rPr>
          <w:rFonts w:ascii="Arial" w:hAnsi="Arial" w:cs="Arial"/>
          <w:lang w:val="fr-FR"/>
        </w:rPr>
        <w:t>Graft acceptance: Facilitates transplantation studies and the creation of humanized models.</w:t>
      </w:r>
    </w:p>
    <w:p w14:paraId="7D51822F"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Limitations</w:t>
      </w:r>
    </w:p>
    <w:p w14:paraId="3AFC35B1" w14:textId="77777777" w:rsidR="008920E8" w:rsidRPr="00C929AB" w:rsidRDefault="008920E8" w:rsidP="0002481D">
      <w:pPr>
        <w:pStyle w:val="Body"/>
        <w:numPr>
          <w:ilvl w:val="0"/>
          <w:numId w:val="26"/>
        </w:numPr>
        <w:spacing w:after="0"/>
        <w:jc w:val="left"/>
        <w:rPr>
          <w:rFonts w:ascii="Arial" w:hAnsi="Arial" w:cs="Arial"/>
          <w:lang w:val="fr-FR"/>
        </w:rPr>
      </w:pPr>
      <w:r w:rsidRPr="00C929AB">
        <w:rPr>
          <w:rFonts w:ascii="Arial" w:hAnsi="Arial" w:cs="Arial"/>
          <w:lang w:val="fr-FR"/>
        </w:rPr>
        <w:t>Susceptibility to infections: requires strict housing conditions.</w:t>
      </w:r>
    </w:p>
    <w:p w14:paraId="78A4A170" w14:textId="77777777" w:rsidR="008920E8" w:rsidRPr="00C929AB" w:rsidRDefault="008920E8" w:rsidP="0002481D">
      <w:pPr>
        <w:pStyle w:val="Body"/>
        <w:numPr>
          <w:ilvl w:val="0"/>
          <w:numId w:val="26"/>
        </w:numPr>
        <w:spacing w:after="0"/>
        <w:jc w:val="left"/>
        <w:rPr>
          <w:rFonts w:ascii="Arial" w:hAnsi="Arial" w:cs="Arial"/>
          <w:lang w:val="fr-FR"/>
        </w:rPr>
      </w:pPr>
      <w:r w:rsidRPr="00C929AB">
        <w:rPr>
          <w:rFonts w:ascii="Arial" w:hAnsi="Arial" w:cs="Arial"/>
          <w:lang w:val="fr-FR"/>
        </w:rPr>
        <w:t>Incomplete innate immunity: While innate immunity is generally functional, some functions may be impaired.</w:t>
      </w:r>
    </w:p>
    <w:p w14:paraId="5ED2333B" w14:textId="77777777" w:rsidR="008920E8" w:rsidRPr="00C929AB" w:rsidRDefault="008920E8" w:rsidP="0002481D">
      <w:pPr>
        <w:pStyle w:val="Body"/>
        <w:numPr>
          <w:ilvl w:val="0"/>
          <w:numId w:val="26"/>
        </w:numPr>
        <w:spacing w:after="0"/>
        <w:jc w:val="left"/>
        <w:rPr>
          <w:rFonts w:ascii="Arial" w:hAnsi="Arial" w:cs="Arial"/>
          <w:lang w:val="fr-FR"/>
        </w:rPr>
      </w:pPr>
      <w:r w:rsidRPr="00C929AB">
        <w:rPr>
          <w:rFonts w:ascii="Arial" w:hAnsi="Arial" w:cs="Arial"/>
          <w:lang w:val="fr-FR"/>
        </w:rPr>
        <w:t>Possible immune escape: In some cases, "leakiness" can occur, with the development of a few functional T or B lymphocytes, potentially complicating results.</w:t>
      </w:r>
    </w:p>
    <w:p w14:paraId="41044DDA"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Variants and related models</w:t>
      </w:r>
    </w:p>
    <w:p w14:paraId="5D2B81DB" w14:textId="77777777" w:rsidR="008920E8" w:rsidRPr="00C929AB" w:rsidRDefault="008920E8" w:rsidP="0002481D">
      <w:pPr>
        <w:pStyle w:val="Body"/>
        <w:numPr>
          <w:ilvl w:val="0"/>
          <w:numId w:val="27"/>
        </w:numPr>
        <w:spacing w:after="0"/>
        <w:jc w:val="left"/>
        <w:rPr>
          <w:rFonts w:ascii="Arial" w:hAnsi="Arial" w:cs="Arial"/>
          <w:lang w:val="fr-FR"/>
        </w:rPr>
      </w:pPr>
      <w:r w:rsidRPr="00C929AB">
        <w:rPr>
          <w:rFonts w:ascii="Arial" w:hAnsi="Arial" w:cs="Arial"/>
          <w:bCs/>
          <w:lang w:val="fr-FR"/>
        </w:rPr>
        <w:t>NOD-SCID mice:</w:t>
      </w:r>
      <w:r w:rsidRPr="00C929AB">
        <w:rPr>
          <w:rFonts w:ascii="Arial" w:hAnsi="Arial" w:cs="Arial"/>
          <w:lang w:val="fr-FR"/>
        </w:rPr>
        <w:t xml:space="preserve"> Combining the SCID mutation with the NOD genetic background, which predisposes to type 1 diabetes, results in even more severe </w:t>
      </w:r>
      <w:r w:rsidRPr="00C929AB">
        <w:rPr>
          <w:rFonts w:ascii="Arial" w:hAnsi="Arial" w:cs="Arial"/>
          <w:lang w:val="fr-FR"/>
        </w:rPr>
        <w:lastRenderedPageBreak/>
        <w:t>immunodeficiency. These mice are widely used for creating humanized models [Chen et al., 2018].</w:t>
      </w:r>
    </w:p>
    <w:p w14:paraId="69218A58" w14:textId="77777777" w:rsidR="008920E8" w:rsidRPr="00C929AB" w:rsidRDefault="008920E8" w:rsidP="0002481D">
      <w:pPr>
        <w:pStyle w:val="Body"/>
        <w:numPr>
          <w:ilvl w:val="0"/>
          <w:numId w:val="27"/>
        </w:numPr>
        <w:spacing w:after="0"/>
        <w:jc w:val="left"/>
        <w:rPr>
          <w:rFonts w:ascii="Arial" w:hAnsi="Arial" w:cs="Arial"/>
          <w:lang w:val="fr-FR"/>
        </w:rPr>
      </w:pPr>
      <w:r w:rsidRPr="00C929AB">
        <w:rPr>
          <w:rFonts w:ascii="Arial" w:hAnsi="Arial" w:cs="Arial"/>
          <w:bCs/>
          <w:lang w:val="fr-FR"/>
        </w:rPr>
        <w:t>NSG (NOD-SCID Gamma) mice:</w:t>
      </w:r>
      <w:r w:rsidRPr="00C929AB">
        <w:rPr>
          <w:rFonts w:ascii="Arial" w:hAnsi="Arial" w:cs="Arial"/>
          <w:lang w:val="fr-FR"/>
        </w:rPr>
        <w:t xml:space="preserve"> Combining the SCID mutation with inactivation of the Il2rg gene (interleukin-2 receptor gamma), which encodes a common subunit of several cytokine receptors, leads to even deeper immunodeficiency. NSG mice exhibit impaired NK cell function in addition to the absence of T and B lymphocytes, making them even more receptive to human cell engraftment [Ito et al., 2002].</w:t>
      </w:r>
    </w:p>
    <w:p w14:paraId="46C53F5D"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Specific application examples</w:t>
      </w:r>
    </w:p>
    <w:p w14:paraId="181CB41F" w14:textId="77777777" w:rsidR="008920E8" w:rsidRPr="00C929AB" w:rsidRDefault="008920E8" w:rsidP="0002481D">
      <w:pPr>
        <w:pStyle w:val="Body"/>
        <w:numPr>
          <w:ilvl w:val="0"/>
          <w:numId w:val="28"/>
        </w:numPr>
        <w:spacing w:after="0"/>
        <w:jc w:val="left"/>
        <w:rPr>
          <w:rFonts w:ascii="Arial" w:hAnsi="Arial" w:cs="Arial"/>
          <w:lang w:val="fr-FR"/>
        </w:rPr>
      </w:pPr>
      <w:r w:rsidRPr="00C929AB">
        <w:rPr>
          <w:rFonts w:ascii="Arial" w:hAnsi="Arial" w:cs="Arial"/>
          <w:bCs/>
          <w:lang w:val="fr-FR"/>
        </w:rPr>
        <w:t>HIV infection studies in humanized mice:</w:t>
      </w:r>
      <w:r w:rsidRPr="00C929AB">
        <w:rPr>
          <w:rFonts w:ascii="Arial" w:hAnsi="Arial" w:cs="Arial"/>
          <w:lang w:val="fr-FR"/>
        </w:rPr>
        <w:t xml:space="preserve"> Allows for studying HIV infection mechanisms and testing antiretroviral therapies [Denton et al., 2011].</w:t>
      </w:r>
    </w:p>
    <w:p w14:paraId="2036BADE" w14:textId="77777777" w:rsidR="008920E8" w:rsidRPr="00C929AB" w:rsidRDefault="008920E8" w:rsidP="0002481D">
      <w:pPr>
        <w:pStyle w:val="Body"/>
        <w:numPr>
          <w:ilvl w:val="0"/>
          <w:numId w:val="28"/>
        </w:numPr>
        <w:spacing w:after="0"/>
        <w:jc w:val="left"/>
        <w:rPr>
          <w:rFonts w:ascii="Arial" w:hAnsi="Arial" w:cs="Arial"/>
          <w:lang w:val="fr-FR"/>
        </w:rPr>
      </w:pPr>
      <w:r w:rsidRPr="00C929AB">
        <w:rPr>
          <w:rFonts w:ascii="Arial" w:hAnsi="Arial" w:cs="Arial"/>
          <w:bCs/>
          <w:lang w:val="fr-FR"/>
        </w:rPr>
        <w:t>CAR-T therapy development:</w:t>
      </w:r>
      <w:r w:rsidRPr="00C929AB">
        <w:rPr>
          <w:rFonts w:ascii="Arial" w:hAnsi="Arial" w:cs="Arial"/>
          <w:lang w:val="fr-FR"/>
        </w:rPr>
        <w:t xml:space="preserve"> Enables evaluation of CAR-T cell therapy efficacy and toxicity in vivo [Jogalekar et al., 2022].</w:t>
      </w:r>
    </w:p>
    <w:p w14:paraId="6EAB9390" w14:textId="77777777" w:rsidR="008920E8" w:rsidRPr="00C929AB" w:rsidRDefault="008920E8" w:rsidP="0002481D">
      <w:pPr>
        <w:pStyle w:val="Body"/>
        <w:numPr>
          <w:ilvl w:val="0"/>
          <w:numId w:val="28"/>
        </w:numPr>
        <w:spacing w:after="0"/>
        <w:jc w:val="left"/>
        <w:rPr>
          <w:rFonts w:ascii="Arial" w:hAnsi="Arial" w:cs="Arial"/>
          <w:lang w:val="fr-FR"/>
        </w:rPr>
      </w:pPr>
      <w:r w:rsidRPr="00C929AB">
        <w:rPr>
          <w:rFonts w:ascii="Arial" w:hAnsi="Arial" w:cs="Arial"/>
          <w:bCs/>
          <w:lang w:val="fr-FR"/>
        </w:rPr>
        <w:t>Study of human immune response against human tumors:</w:t>
      </w:r>
      <w:r w:rsidRPr="00C929AB">
        <w:rPr>
          <w:rFonts w:ascii="Arial" w:hAnsi="Arial" w:cs="Arial"/>
          <w:lang w:val="fr-FR"/>
        </w:rPr>
        <w:t xml:space="preserve"> Allows for investigating interactions between the human immune system and human tumor cells [Chen et al., 2012].</w:t>
      </w:r>
    </w:p>
    <w:p w14:paraId="4748EF00" w14:textId="77777777" w:rsidR="008920E8" w:rsidRPr="00C929AB" w:rsidRDefault="008920E8" w:rsidP="0002481D">
      <w:pPr>
        <w:pStyle w:val="Body"/>
        <w:jc w:val="left"/>
        <w:rPr>
          <w:rFonts w:ascii="Arial" w:hAnsi="Arial" w:cs="Arial"/>
          <w:b/>
          <w:bCs/>
          <w:sz w:val="22"/>
          <w:szCs w:val="22"/>
          <w:lang w:val="fr-FR"/>
        </w:rPr>
      </w:pPr>
      <w:r w:rsidRPr="00C929AB">
        <w:rPr>
          <w:rFonts w:ascii="Arial" w:hAnsi="Arial" w:cs="Arial"/>
          <w:b/>
          <w:bCs/>
          <w:sz w:val="22"/>
          <w:szCs w:val="22"/>
          <w:lang w:val="fr-FR"/>
        </w:rPr>
        <w:t>Nude mice (nu/nu)</w:t>
      </w:r>
    </w:p>
    <w:p w14:paraId="5405BE39"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Nude mice (nu/nu) are a widely used animal model in biomedical research, particularly in immunology, oncology, and infectious disease studies. Their primary characteristic is the absence of functional mature T lymphocytes, which results from a specific genetic mutation.</w:t>
      </w:r>
    </w:p>
    <w:p w14:paraId="7B5F67C5"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Origin and genetics</w:t>
      </w:r>
    </w:p>
    <w:p w14:paraId="161CF352"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 xml:space="preserve">The "nude" phenotype was first observed in the 1960s in a laboratory in Glasgow, Scotland [Pantelouris, 1968]. It is caused by a recessive mutation in the FOXN1 gene (Forkhead box protein N1), also known as Hfh11 or winged helix nude (whn) [Nehls et al., 1994]. This gene encodes </w:t>
      </w:r>
      <w:proofErr w:type="gramStart"/>
      <w:r w:rsidRPr="00C929AB">
        <w:rPr>
          <w:rFonts w:ascii="Arial" w:hAnsi="Arial" w:cs="Arial"/>
          <w:lang w:val="fr-FR"/>
        </w:rPr>
        <w:t>a</w:t>
      </w:r>
      <w:proofErr w:type="gramEnd"/>
      <w:r w:rsidRPr="00C929AB">
        <w:rPr>
          <w:rFonts w:ascii="Arial" w:hAnsi="Arial" w:cs="Arial"/>
          <w:lang w:val="fr-FR"/>
        </w:rPr>
        <w:t xml:space="preserve"> transcription factor crucial for the development of the thymic epithelium, hair follicles, and other epithelial tissues [Balciunaite et al., 2002]. Mice homozygous for this mutation (nu/nu) exhibit the nude phenotype, while heterozygous mice (nu/+) have </w:t>
      </w:r>
      <w:proofErr w:type="gramStart"/>
      <w:r w:rsidRPr="00C929AB">
        <w:rPr>
          <w:rFonts w:ascii="Arial" w:hAnsi="Arial" w:cs="Arial"/>
          <w:lang w:val="fr-FR"/>
        </w:rPr>
        <w:t>a</w:t>
      </w:r>
      <w:proofErr w:type="gramEnd"/>
      <w:r w:rsidRPr="00C929AB">
        <w:rPr>
          <w:rFonts w:ascii="Arial" w:hAnsi="Arial" w:cs="Arial"/>
          <w:lang w:val="fr-FR"/>
        </w:rPr>
        <w:t xml:space="preserve"> normal phenotype.</w:t>
      </w:r>
    </w:p>
    <w:p w14:paraId="6FAF42EA" w14:textId="77777777" w:rsidR="008920E8" w:rsidRPr="00C929AB" w:rsidRDefault="0059299C" w:rsidP="0002481D">
      <w:pPr>
        <w:pStyle w:val="Body"/>
        <w:spacing w:after="0"/>
        <w:jc w:val="left"/>
        <w:rPr>
          <w:rFonts w:ascii="Arial" w:hAnsi="Arial" w:cs="Arial"/>
          <w:b/>
          <w:bCs/>
          <w:lang w:val="fr-FR"/>
        </w:rPr>
      </w:pPr>
      <w:r w:rsidRPr="00C929AB">
        <w:rPr>
          <w:rFonts w:ascii="Arial" w:hAnsi="Arial" w:cs="Arial"/>
          <w:b/>
          <w:bCs/>
          <w:lang w:val="fr-FR"/>
        </w:rPr>
        <w:t>Key c</w:t>
      </w:r>
      <w:r w:rsidR="008920E8" w:rsidRPr="00C929AB">
        <w:rPr>
          <w:rFonts w:ascii="Arial" w:hAnsi="Arial" w:cs="Arial"/>
          <w:b/>
          <w:bCs/>
          <w:lang w:val="fr-FR"/>
        </w:rPr>
        <w:t>haracteristics</w:t>
      </w:r>
    </w:p>
    <w:p w14:paraId="31A6F8B4" w14:textId="77777777" w:rsidR="008920E8" w:rsidRPr="00C929AB" w:rsidRDefault="008920E8" w:rsidP="0002481D">
      <w:pPr>
        <w:pStyle w:val="Body"/>
        <w:numPr>
          <w:ilvl w:val="0"/>
          <w:numId w:val="29"/>
        </w:numPr>
        <w:spacing w:after="0"/>
        <w:jc w:val="left"/>
        <w:rPr>
          <w:rFonts w:ascii="Arial" w:hAnsi="Arial" w:cs="Arial"/>
          <w:lang w:val="fr-FR"/>
        </w:rPr>
      </w:pPr>
      <w:r w:rsidRPr="00C929AB">
        <w:rPr>
          <w:rFonts w:ascii="Arial" w:hAnsi="Arial" w:cs="Arial"/>
          <w:bCs/>
          <w:lang w:val="fr-FR"/>
        </w:rPr>
        <w:t>Hairlessness (Athymia)</w:t>
      </w:r>
      <w:r w:rsidRPr="00C929AB">
        <w:rPr>
          <w:rFonts w:ascii="Arial" w:hAnsi="Arial" w:cs="Arial"/>
          <w:lang w:val="fr-FR"/>
        </w:rPr>
        <w:t>: This is the most visible characteristic of nude mice. They lack hair due to the role of FOXN1 in hair follicle development [Porter, 2003].</w:t>
      </w:r>
    </w:p>
    <w:p w14:paraId="6D9FE83B" w14:textId="77777777" w:rsidR="008920E8" w:rsidRPr="00C929AB" w:rsidRDefault="008920E8" w:rsidP="0002481D">
      <w:pPr>
        <w:pStyle w:val="Body"/>
        <w:numPr>
          <w:ilvl w:val="0"/>
          <w:numId w:val="29"/>
        </w:numPr>
        <w:spacing w:after="0"/>
        <w:jc w:val="left"/>
        <w:rPr>
          <w:rFonts w:ascii="Arial" w:hAnsi="Arial" w:cs="Arial"/>
          <w:lang w:val="fr-FR"/>
        </w:rPr>
      </w:pPr>
      <w:r w:rsidRPr="00C929AB">
        <w:rPr>
          <w:rFonts w:ascii="Arial" w:hAnsi="Arial" w:cs="Arial"/>
          <w:bCs/>
          <w:lang w:val="fr-FR"/>
        </w:rPr>
        <w:t>Severe T-lymphocyte deficiency</w:t>
      </w:r>
      <w:r w:rsidRPr="00C929AB">
        <w:rPr>
          <w:rFonts w:ascii="Arial" w:hAnsi="Arial" w:cs="Arial"/>
          <w:lang w:val="fr-FR"/>
        </w:rPr>
        <w:t>: The FOXN1 mutation disrupts thymus development, leading to a near-absence of functional mature T lymphocytes. The thymus is hypoplastic or absent [Wortis et al., 1971].</w:t>
      </w:r>
    </w:p>
    <w:p w14:paraId="2A9D0D48" w14:textId="77777777" w:rsidR="008920E8" w:rsidRPr="00C929AB" w:rsidRDefault="008920E8" w:rsidP="0002481D">
      <w:pPr>
        <w:pStyle w:val="Body"/>
        <w:numPr>
          <w:ilvl w:val="0"/>
          <w:numId w:val="29"/>
        </w:numPr>
        <w:spacing w:after="0"/>
        <w:jc w:val="left"/>
        <w:rPr>
          <w:rFonts w:ascii="Arial" w:hAnsi="Arial" w:cs="Arial"/>
          <w:lang w:val="fr-FR"/>
        </w:rPr>
      </w:pPr>
      <w:r w:rsidRPr="00C929AB">
        <w:rPr>
          <w:rFonts w:ascii="Arial" w:hAnsi="Arial" w:cs="Arial"/>
          <w:bCs/>
          <w:lang w:val="fr-FR"/>
        </w:rPr>
        <w:t>Immunodeficiency</w:t>
      </w:r>
      <w:r w:rsidRPr="00C929AB">
        <w:rPr>
          <w:rFonts w:ascii="Arial" w:hAnsi="Arial" w:cs="Arial"/>
          <w:lang w:val="fr-FR"/>
        </w:rPr>
        <w:t>: The absence of functional T lymphocytes compromises cell-mediated immunity, making nude mice highly susceptible to opportunistic infections from bacteria, viruses, fungi, and parasites [Dickerson et al., 1983].</w:t>
      </w:r>
    </w:p>
    <w:p w14:paraId="661341B8" w14:textId="77777777" w:rsidR="008920E8" w:rsidRPr="00C929AB" w:rsidRDefault="008920E8" w:rsidP="0002481D">
      <w:pPr>
        <w:pStyle w:val="Body"/>
        <w:numPr>
          <w:ilvl w:val="0"/>
          <w:numId w:val="29"/>
        </w:numPr>
        <w:spacing w:after="0"/>
        <w:jc w:val="left"/>
        <w:rPr>
          <w:rFonts w:ascii="Arial" w:hAnsi="Arial" w:cs="Arial"/>
          <w:lang w:val="fr-FR"/>
        </w:rPr>
      </w:pPr>
      <w:r w:rsidRPr="00C929AB">
        <w:rPr>
          <w:rFonts w:ascii="Arial" w:hAnsi="Arial" w:cs="Arial"/>
          <w:bCs/>
          <w:lang w:val="fr-FR"/>
        </w:rPr>
        <w:t>Function of other immune components</w:t>
      </w:r>
      <w:r w:rsidRPr="00C929AB">
        <w:rPr>
          <w:rFonts w:ascii="Arial" w:hAnsi="Arial" w:cs="Arial"/>
          <w:lang w:val="fr-FR"/>
        </w:rPr>
        <w:t>: Innate immunity (macrophages, NK cells, etc.) and humoral immunity (antibody production by B lymphocytes) are generally functional, although some alterations have been reported [Reynolds et al., 1982].</w:t>
      </w:r>
    </w:p>
    <w:p w14:paraId="0BCD2363" w14:textId="77777777" w:rsidR="008920E8" w:rsidRPr="00C929AB" w:rsidRDefault="008920E8" w:rsidP="0002481D">
      <w:pPr>
        <w:pStyle w:val="Body"/>
        <w:numPr>
          <w:ilvl w:val="0"/>
          <w:numId w:val="29"/>
        </w:numPr>
        <w:spacing w:after="0"/>
        <w:jc w:val="left"/>
        <w:rPr>
          <w:rFonts w:ascii="Arial" w:hAnsi="Arial" w:cs="Arial"/>
          <w:lang w:val="fr-FR"/>
        </w:rPr>
      </w:pPr>
      <w:r w:rsidRPr="00C929AB">
        <w:rPr>
          <w:rFonts w:ascii="Arial" w:hAnsi="Arial" w:cs="Arial"/>
          <w:bCs/>
          <w:lang w:val="fr-FR"/>
        </w:rPr>
        <w:t>Graft Acceptance</w:t>
      </w:r>
      <w:r w:rsidRPr="00C929AB">
        <w:rPr>
          <w:rFonts w:ascii="Arial" w:hAnsi="Arial" w:cs="Arial"/>
          <w:lang w:val="fr-FR"/>
        </w:rPr>
        <w:t>: Due to their T-lymphocyte deficiency, nude mice accept grafts of foreign tissues and tumors (xenografts) without rejection. This is an essential characteristic for certain research applications [Hudd et al., 1991].</w:t>
      </w:r>
    </w:p>
    <w:p w14:paraId="57D343E3"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Experimental applications</w:t>
      </w:r>
    </w:p>
    <w:p w14:paraId="5EE03AC6"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Nude mice are widely used in the following areas:</w:t>
      </w:r>
    </w:p>
    <w:p w14:paraId="5B3B9991" w14:textId="77777777" w:rsidR="008920E8" w:rsidRPr="00C929AB" w:rsidRDefault="008920E8" w:rsidP="0002481D">
      <w:pPr>
        <w:pStyle w:val="Body"/>
        <w:numPr>
          <w:ilvl w:val="0"/>
          <w:numId w:val="30"/>
        </w:numPr>
        <w:spacing w:after="0"/>
        <w:jc w:val="left"/>
        <w:rPr>
          <w:rFonts w:ascii="Arial" w:hAnsi="Arial" w:cs="Arial"/>
          <w:lang w:val="fr-FR"/>
        </w:rPr>
      </w:pPr>
      <w:r w:rsidRPr="00C929AB">
        <w:rPr>
          <w:rFonts w:ascii="Arial" w:hAnsi="Arial" w:cs="Arial"/>
          <w:bCs/>
          <w:lang w:val="fr-FR"/>
        </w:rPr>
        <w:t>Oncology</w:t>
      </w:r>
      <w:r w:rsidRPr="00C929AB">
        <w:rPr>
          <w:rFonts w:ascii="Arial" w:hAnsi="Arial" w:cs="Arial"/>
          <w:lang w:val="fr-FR"/>
        </w:rPr>
        <w:t xml:space="preserve">: </w:t>
      </w:r>
    </w:p>
    <w:p w14:paraId="187F2F23" w14:textId="77777777" w:rsidR="008920E8" w:rsidRPr="00C929AB" w:rsidRDefault="008920E8" w:rsidP="0002481D">
      <w:pPr>
        <w:pStyle w:val="Body"/>
        <w:numPr>
          <w:ilvl w:val="1"/>
          <w:numId w:val="30"/>
        </w:numPr>
        <w:spacing w:after="0"/>
        <w:jc w:val="left"/>
        <w:rPr>
          <w:rFonts w:ascii="Arial" w:hAnsi="Arial" w:cs="Arial"/>
          <w:lang w:val="fr-FR"/>
        </w:rPr>
      </w:pPr>
      <w:r w:rsidRPr="00C929AB">
        <w:rPr>
          <w:rFonts w:ascii="Arial" w:hAnsi="Arial" w:cs="Arial"/>
          <w:bCs/>
          <w:lang w:val="fr-FR"/>
        </w:rPr>
        <w:t>Study of human tumor growth and metastasis</w:t>
      </w:r>
      <w:r w:rsidRPr="00C929AB">
        <w:rPr>
          <w:rFonts w:ascii="Arial" w:hAnsi="Arial" w:cs="Arial"/>
          <w:lang w:val="fr-FR"/>
        </w:rPr>
        <w:t>: Nude mice are used to engraft human tumor cells (tumor xenografts) and study their growth, angiogenesis, and metastasis in vivo. This allows for modeling human cancer and testing novel anticancer therapies [Giovanella and Fogh, 1985].</w:t>
      </w:r>
    </w:p>
    <w:p w14:paraId="624014EC" w14:textId="77777777" w:rsidR="008920E8" w:rsidRPr="00C929AB" w:rsidRDefault="008920E8" w:rsidP="0002481D">
      <w:pPr>
        <w:pStyle w:val="Body"/>
        <w:numPr>
          <w:ilvl w:val="1"/>
          <w:numId w:val="30"/>
        </w:numPr>
        <w:spacing w:after="0"/>
        <w:jc w:val="left"/>
        <w:rPr>
          <w:rFonts w:ascii="Arial" w:hAnsi="Arial" w:cs="Arial"/>
          <w:lang w:val="fr-FR"/>
        </w:rPr>
      </w:pPr>
      <w:r w:rsidRPr="00C929AB">
        <w:rPr>
          <w:rFonts w:ascii="Arial" w:hAnsi="Arial" w:cs="Arial"/>
          <w:bCs/>
          <w:lang w:val="fr-FR"/>
        </w:rPr>
        <w:t>Development of new anticancer therapies</w:t>
      </w:r>
      <w:r w:rsidRPr="00C929AB">
        <w:rPr>
          <w:rFonts w:ascii="Arial" w:hAnsi="Arial" w:cs="Arial"/>
          <w:lang w:val="fr-FR"/>
        </w:rPr>
        <w:t>: They are used to evaluate the efficacy of new anticancer molecules, immunotherapies, and targeted therapies [Sharkey and Fogh, 1984].</w:t>
      </w:r>
    </w:p>
    <w:p w14:paraId="4F6F9F50" w14:textId="77777777" w:rsidR="008920E8" w:rsidRPr="00C929AB" w:rsidRDefault="008920E8" w:rsidP="0002481D">
      <w:pPr>
        <w:pStyle w:val="Body"/>
        <w:numPr>
          <w:ilvl w:val="0"/>
          <w:numId w:val="30"/>
        </w:numPr>
        <w:spacing w:after="0"/>
        <w:jc w:val="left"/>
        <w:rPr>
          <w:rFonts w:ascii="Arial" w:hAnsi="Arial" w:cs="Arial"/>
          <w:lang w:val="fr-FR"/>
        </w:rPr>
      </w:pPr>
      <w:r w:rsidRPr="00C929AB">
        <w:rPr>
          <w:rFonts w:ascii="Arial" w:hAnsi="Arial" w:cs="Arial"/>
          <w:bCs/>
          <w:lang w:val="fr-FR"/>
        </w:rPr>
        <w:lastRenderedPageBreak/>
        <w:t>Immunology</w:t>
      </w:r>
      <w:r w:rsidRPr="00C929AB">
        <w:rPr>
          <w:rFonts w:ascii="Arial" w:hAnsi="Arial" w:cs="Arial"/>
          <w:lang w:val="fr-FR"/>
        </w:rPr>
        <w:t xml:space="preserve">: </w:t>
      </w:r>
    </w:p>
    <w:p w14:paraId="083FAA64" w14:textId="77777777" w:rsidR="008920E8" w:rsidRPr="00C929AB" w:rsidRDefault="008920E8" w:rsidP="0002481D">
      <w:pPr>
        <w:pStyle w:val="Body"/>
        <w:numPr>
          <w:ilvl w:val="1"/>
          <w:numId w:val="30"/>
        </w:numPr>
        <w:spacing w:after="0"/>
        <w:jc w:val="left"/>
        <w:rPr>
          <w:rFonts w:ascii="Arial" w:hAnsi="Arial" w:cs="Arial"/>
          <w:lang w:val="fr-FR"/>
        </w:rPr>
      </w:pPr>
      <w:r w:rsidRPr="00C929AB">
        <w:rPr>
          <w:rFonts w:ascii="Arial" w:hAnsi="Arial" w:cs="Arial"/>
          <w:bCs/>
          <w:lang w:val="fr-FR"/>
        </w:rPr>
        <w:t>Study of T-lymphocyte function</w:t>
      </w:r>
      <w:r w:rsidRPr="00C929AB">
        <w:rPr>
          <w:rFonts w:ascii="Arial" w:hAnsi="Arial" w:cs="Arial"/>
          <w:lang w:val="fr-FR"/>
        </w:rPr>
        <w:t>: They allow for studying the functions of T lymphocytes by transferring them to nude mice and observing the effects on the immune response [Bishop and Hinrichs, 1987].</w:t>
      </w:r>
    </w:p>
    <w:p w14:paraId="0D786824" w14:textId="77777777" w:rsidR="008920E8" w:rsidRPr="00C929AB" w:rsidRDefault="008920E8" w:rsidP="0002481D">
      <w:pPr>
        <w:pStyle w:val="Body"/>
        <w:numPr>
          <w:ilvl w:val="1"/>
          <w:numId w:val="30"/>
        </w:numPr>
        <w:spacing w:after="0"/>
        <w:jc w:val="left"/>
        <w:rPr>
          <w:rFonts w:ascii="Arial" w:hAnsi="Arial" w:cs="Arial"/>
          <w:lang w:val="fr-FR"/>
        </w:rPr>
      </w:pPr>
      <w:r w:rsidRPr="00C929AB">
        <w:rPr>
          <w:rFonts w:ascii="Arial" w:hAnsi="Arial" w:cs="Arial"/>
          <w:bCs/>
          <w:lang w:val="fr-FR"/>
        </w:rPr>
        <w:t>Study of interactions between tumor cells and the immune system</w:t>
      </w:r>
      <w:r w:rsidRPr="00C929AB">
        <w:rPr>
          <w:rFonts w:ascii="Arial" w:hAnsi="Arial" w:cs="Arial"/>
          <w:lang w:val="fr-FR"/>
        </w:rPr>
        <w:t>: They allow for studying how tumor cells evade immune surveillance [Dunn et al., 2002].</w:t>
      </w:r>
    </w:p>
    <w:p w14:paraId="5F3FEE30" w14:textId="77777777" w:rsidR="008920E8" w:rsidRPr="00C929AB" w:rsidRDefault="008920E8" w:rsidP="0002481D">
      <w:pPr>
        <w:pStyle w:val="Body"/>
        <w:numPr>
          <w:ilvl w:val="0"/>
          <w:numId w:val="30"/>
        </w:numPr>
        <w:spacing w:after="0"/>
        <w:jc w:val="left"/>
        <w:rPr>
          <w:rFonts w:ascii="Arial" w:hAnsi="Arial" w:cs="Arial"/>
          <w:lang w:val="fr-FR"/>
        </w:rPr>
      </w:pPr>
      <w:r w:rsidRPr="00C929AB">
        <w:rPr>
          <w:rFonts w:ascii="Arial" w:hAnsi="Arial" w:cs="Arial"/>
          <w:bCs/>
          <w:lang w:val="fr-FR"/>
        </w:rPr>
        <w:t>Developmental biology</w:t>
      </w:r>
      <w:r w:rsidRPr="00C929AB">
        <w:rPr>
          <w:rFonts w:ascii="Arial" w:hAnsi="Arial" w:cs="Arial"/>
          <w:lang w:val="fr-FR"/>
        </w:rPr>
        <w:t xml:space="preserve">: </w:t>
      </w:r>
    </w:p>
    <w:p w14:paraId="32A1A1B9" w14:textId="77777777" w:rsidR="008920E8" w:rsidRPr="00C929AB" w:rsidRDefault="008920E8" w:rsidP="0002481D">
      <w:pPr>
        <w:pStyle w:val="Body"/>
        <w:numPr>
          <w:ilvl w:val="1"/>
          <w:numId w:val="30"/>
        </w:numPr>
        <w:spacing w:after="0"/>
        <w:jc w:val="left"/>
        <w:rPr>
          <w:rFonts w:ascii="Arial" w:hAnsi="Arial" w:cs="Arial"/>
          <w:lang w:val="fr-FR"/>
        </w:rPr>
      </w:pPr>
      <w:r w:rsidRPr="00C929AB">
        <w:rPr>
          <w:rFonts w:ascii="Arial" w:hAnsi="Arial" w:cs="Arial"/>
          <w:bCs/>
          <w:lang w:val="fr-FR"/>
        </w:rPr>
        <w:t>Study of thymus and hair follicle development</w:t>
      </w:r>
      <w:r w:rsidRPr="00C929AB">
        <w:rPr>
          <w:rFonts w:ascii="Arial" w:hAnsi="Arial" w:cs="Arial"/>
          <w:lang w:val="fr-FR"/>
        </w:rPr>
        <w:t>: They are used to study the role of the FOXN1 gene in the development of these organs [Vaidya et al., 2016].</w:t>
      </w:r>
    </w:p>
    <w:p w14:paraId="7DC5FA77" w14:textId="77777777" w:rsidR="008920E8" w:rsidRPr="00C929AB" w:rsidRDefault="008920E8" w:rsidP="0002481D">
      <w:pPr>
        <w:pStyle w:val="Body"/>
        <w:numPr>
          <w:ilvl w:val="0"/>
          <w:numId w:val="30"/>
        </w:numPr>
        <w:spacing w:after="0"/>
        <w:jc w:val="left"/>
        <w:rPr>
          <w:rFonts w:ascii="Arial" w:hAnsi="Arial" w:cs="Arial"/>
          <w:lang w:val="fr-FR"/>
        </w:rPr>
      </w:pPr>
      <w:r w:rsidRPr="00C929AB">
        <w:rPr>
          <w:rFonts w:ascii="Arial" w:hAnsi="Arial" w:cs="Arial"/>
          <w:bCs/>
          <w:lang w:val="fr-FR"/>
        </w:rPr>
        <w:t>Infectious disease research</w:t>
      </w:r>
      <w:r w:rsidRPr="00C929AB">
        <w:rPr>
          <w:rFonts w:ascii="Arial" w:hAnsi="Arial" w:cs="Arial"/>
          <w:lang w:val="fr-FR"/>
        </w:rPr>
        <w:t xml:space="preserve">: </w:t>
      </w:r>
    </w:p>
    <w:p w14:paraId="2F269347" w14:textId="77777777" w:rsidR="008920E8" w:rsidRPr="00C929AB" w:rsidRDefault="008920E8" w:rsidP="0002481D">
      <w:pPr>
        <w:pStyle w:val="Body"/>
        <w:numPr>
          <w:ilvl w:val="1"/>
          <w:numId w:val="30"/>
        </w:numPr>
        <w:spacing w:after="0"/>
        <w:jc w:val="left"/>
        <w:rPr>
          <w:rFonts w:ascii="Arial" w:hAnsi="Arial" w:cs="Arial"/>
          <w:lang w:val="fr-FR"/>
        </w:rPr>
      </w:pPr>
      <w:r w:rsidRPr="00C929AB">
        <w:rPr>
          <w:rFonts w:ascii="Arial" w:hAnsi="Arial" w:cs="Arial"/>
          <w:bCs/>
          <w:lang w:val="fr-FR"/>
        </w:rPr>
        <w:t>Study of opportunistic infections</w:t>
      </w:r>
      <w:r w:rsidRPr="00C929AB">
        <w:rPr>
          <w:rFonts w:ascii="Arial" w:hAnsi="Arial" w:cs="Arial"/>
          <w:lang w:val="fr-FR"/>
        </w:rPr>
        <w:t>: They allow for studying infections caused by pathogens that do not typically cause disease in immunocompetent individuals [Marincola et al., 1989].</w:t>
      </w:r>
    </w:p>
    <w:p w14:paraId="75ECE1EE"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Advantages</w:t>
      </w:r>
    </w:p>
    <w:p w14:paraId="1BA4712F" w14:textId="77777777" w:rsidR="008920E8" w:rsidRPr="00C929AB" w:rsidRDefault="008920E8" w:rsidP="0002481D">
      <w:pPr>
        <w:pStyle w:val="Body"/>
        <w:numPr>
          <w:ilvl w:val="0"/>
          <w:numId w:val="31"/>
        </w:numPr>
        <w:spacing w:after="0"/>
        <w:jc w:val="left"/>
        <w:rPr>
          <w:rFonts w:ascii="Arial" w:hAnsi="Arial" w:cs="Arial"/>
          <w:lang w:val="fr-FR"/>
        </w:rPr>
      </w:pPr>
      <w:r w:rsidRPr="00C929AB">
        <w:rPr>
          <w:rFonts w:ascii="Arial" w:hAnsi="Arial" w:cs="Arial"/>
          <w:bCs/>
          <w:lang w:val="fr-FR"/>
        </w:rPr>
        <w:t>Xenograft acceptance</w:t>
      </w:r>
      <w:r w:rsidRPr="00C929AB">
        <w:rPr>
          <w:rFonts w:ascii="Arial" w:hAnsi="Arial" w:cs="Arial"/>
          <w:lang w:val="fr-FR"/>
        </w:rPr>
        <w:t>: This is their primary advantage, allowing the study of human tumors and tissues in vivo.</w:t>
      </w:r>
    </w:p>
    <w:p w14:paraId="0E96C629" w14:textId="77777777" w:rsidR="008920E8" w:rsidRPr="00C929AB" w:rsidRDefault="008920E8" w:rsidP="0002481D">
      <w:pPr>
        <w:pStyle w:val="Body"/>
        <w:numPr>
          <w:ilvl w:val="0"/>
          <w:numId w:val="31"/>
        </w:numPr>
        <w:spacing w:after="0"/>
        <w:jc w:val="left"/>
        <w:rPr>
          <w:rFonts w:ascii="Arial" w:hAnsi="Arial" w:cs="Arial"/>
          <w:lang w:val="fr-FR"/>
        </w:rPr>
      </w:pPr>
      <w:r w:rsidRPr="00C929AB">
        <w:rPr>
          <w:rFonts w:ascii="Arial" w:hAnsi="Arial" w:cs="Arial"/>
          <w:bCs/>
          <w:lang w:val="fr-FR"/>
        </w:rPr>
        <w:t>Well-established model</w:t>
      </w:r>
      <w:r w:rsidRPr="00C929AB">
        <w:rPr>
          <w:rFonts w:ascii="Arial" w:hAnsi="Arial" w:cs="Arial"/>
          <w:lang w:val="fr-FR"/>
        </w:rPr>
        <w:t>: They are widely used and well-characterized.</w:t>
      </w:r>
    </w:p>
    <w:p w14:paraId="493CBB35"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Limitations</w:t>
      </w:r>
    </w:p>
    <w:p w14:paraId="39E6AF74" w14:textId="77777777" w:rsidR="008920E8" w:rsidRPr="00C929AB" w:rsidRDefault="008920E8" w:rsidP="0002481D">
      <w:pPr>
        <w:pStyle w:val="Body"/>
        <w:numPr>
          <w:ilvl w:val="0"/>
          <w:numId w:val="32"/>
        </w:numPr>
        <w:spacing w:after="0"/>
        <w:jc w:val="left"/>
        <w:rPr>
          <w:rFonts w:ascii="Arial" w:hAnsi="Arial" w:cs="Arial"/>
          <w:lang w:val="fr-FR"/>
        </w:rPr>
      </w:pPr>
      <w:r w:rsidRPr="00C929AB">
        <w:rPr>
          <w:rFonts w:ascii="Arial" w:hAnsi="Arial" w:cs="Arial"/>
          <w:bCs/>
          <w:lang w:val="fr-FR"/>
        </w:rPr>
        <w:t>Susceptibility to infections</w:t>
      </w:r>
      <w:r w:rsidRPr="00C929AB">
        <w:rPr>
          <w:rFonts w:ascii="Arial" w:hAnsi="Arial" w:cs="Arial"/>
          <w:lang w:val="fr-FR"/>
        </w:rPr>
        <w:t>: Requires very strict breeding conditions (sterile or controlled atmosphere environment).</w:t>
      </w:r>
    </w:p>
    <w:p w14:paraId="61E5CEC1" w14:textId="77777777" w:rsidR="008920E8" w:rsidRPr="00C929AB" w:rsidRDefault="008920E8" w:rsidP="0002481D">
      <w:pPr>
        <w:pStyle w:val="Body"/>
        <w:numPr>
          <w:ilvl w:val="0"/>
          <w:numId w:val="32"/>
        </w:numPr>
        <w:spacing w:after="0"/>
        <w:jc w:val="left"/>
        <w:rPr>
          <w:rFonts w:ascii="Arial" w:hAnsi="Arial" w:cs="Arial"/>
          <w:lang w:val="fr-FR"/>
        </w:rPr>
      </w:pPr>
      <w:r w:rsidRPr="00C929AB">
        <w:rPr>
          <w:rFonts w:ascii="Arial" w:hAnsi="Arial" w:cs="Arial"/>
          <w:bCs/>
          <w:lang w:val="fr-FR"/>
        </w:rPr>
        <w:t>Incomplete immune function</w:t>
      </w:r>
      <w:r w:rsidRPr="00C929AB">
        <w:rPr>
          <w:rFonts w:ascii="Arial" w:hAnsi="Arial" w:cs="Arial"/>
          <w:lang w:val="fr-FR"/>
        </w:rPr>
        <w:t>: Although the T-lymphocyte deficiency is significant, other components of the immune system may influence results.</w:t>
      </w:r>
    </w:p>
    <w:p w14:paraId="4839A53E" w14:textId="77777777" w:rsidR="008920E8" w:rsidRPr="00C929AB" w:rsidRDefault="008920E8" w:rsidP="0002481D">
      <w:pPr>
        <w:pStyle w:val="Body"/>
        <w:numPr>
          <w:ilvl w:val="0"/>
          <w:numId w:val="32"/>
        </w:numPr>
        <w:spacing w:after="0"/>
        <w:jc w:val="left"/>
        <w:rPr>
          <w:rFonts w:ascii="Arial" w:hAnsi="Arial" w:cs="Arial"/>
          <w:lang w:val="fr-FR"/>
        </w:rPr>
      </w:pPr>
      <w:r w:rsidRPr="00C929AB">
        <w:rPr>
          <w:rFonts w:ascii="Arial" w:hAnsi="Arial" w:cs="Arial"/>
          <w:bCs/>
          <w:lang w:val="fr-FR"/>
        </w:rPr>
        <w:t>Hairlessness</w:t>
      </w:r>
      <w:r w:rsidRPr="00C929AB">
        <w:rPr>
          <w:rFonts w:ascii="Arial" w:hAnsi="Arial" w:cs="Arial"/>
          <w:lang w:val="fr-FR"/>
        </w:rPr>
        <w:t>: Can influence certain studies, particularly those involving the study of skin or interactions with the environment.</w:t>
      </w:r>
    </w:p>
    <w:p w14:paraId="66852146"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Variants and related models</w:t>
      </w:r>
    </w:p>
    <w:p w14:paraId="1C5A6DE6" w14:textId="77777777" w:rsidR="008920E8" w:rsidRPr="00C929AB" w:rsidRDefault="008920E8" w:rsidP="0002481D">
      <w:pPr>
        <w:pStyle w:val="Body"/>
        <w:numPr>
          <w:ilvl w:val="0"/>
          <w:numId w:val="33"/>
        </w:numPr>
        <w:spacing w:after="0"/>
        <w:jc w:val="left"/>
        <w:rPr>
          <w:rFonts w:ascii="Arial" w:hAnsi="Arial" w:cs="Arial"/>
          <w:lang w:val="fr-FR"/>
        </w:rPr>
      </w:pPr>
      <w:r w:rsidRPr="00C929AB">
        <w:rPr>
          <w:rFonts w:ascii="Arial" w:hAnsi="Arial" w:cs="Arial"/>
          <w:bCs/>
          <w:lang w:val="fr-FR"/>
        </w:rPr>
        <w:t>RNU (Rowett Nude) Mice</w:t>
      </w:r>
      <w:r w:rsidRPr="00C929AB">
        <w:rPr>
          <w:rFonts w:ascii="Arial" w:hAnsi="Arial" w:cs="Arial"/>
          <w:lang w:val="fr-FR"/>
        </w:rPr>
        <w:t>: Another strain of nude mice with a different mutation in the FOXN1 gene [Smeds et al., 1981].</w:t>
      </w:r>
    </w:p>
    <w:p w14:paraId="5436C082" w14:textId="77777777" w:rsidR="008920E8" w:rsidRPr="00C929AB" w:rsidRDefault="008920E8" w:rsidP="0002481D">
      <w:pPr>
        <w:pStyle w:val="Body"/>
        <w:numPr>
          <w:ilvl w:val="0"/>
          <w:numId w:val="33"/>
        </w:numPr>
        <w:spacing w:after="0"/>
        <w:jc w:val="left"/>
        <w:rPr>
          <w:rFonts w:ascii="Arial" w:hAnsi="Arial" w:cs="Arial"/>
          <w:lang w:val="fr-FR"/>
        </w:rPr>
      </w:pPr>
      <w:r w:rsidRPr="00C929AB">
        <w:rPr>
          <w:rFonts w:ascii="Arial" w:hAnsi="Arial" w:cs="Arial"/>
          <w:bCs/>
          <w:lang w:val="fr-FR"/>
        </w:rPr>
        <w:t>SCID Mice</w:t>
      </w:r>
      <w:r w:rsidRPr="00C929AB">
        <w:rPr>
          <w:rFonts w:ascii="Arial" w:hAnsi="Arial" w:cs="Arial"/>
          <w:lang w:val="fr-FR"/>
        </w:rPr>
        <w:t>: Although genetically different (mutation in Prkdc), they share severe immunodeficiency and are also used for xenografts [Bosma et al., 1983].</w:t>
      </w:r>
    </w:p>
    <w:p w14:paraId="53841EA8" w14:textId="77777777" w:rsidR="008920E8" w:rsidRPr="00C929AB" w:rsidRDefault="008920E8" w:rsidP="0002481D">
      <w:pPr>
        <w:pStyle w:val="Body"/>
        <w:numPr>
          <w:ilvl w:val="0"/>
          <w:numId w:val="33"/>
        </w:numPr>
        <w:spacing w:after="0"/>
        <w:jc w:val="left"/>
        <w:rPr>
          <w:rFonts w:ascii="Arial" w:hAnsi="Arial" w:cs="Arial"/>
          <w:lang w:val="fr-FR"/>
        </w:rPr>
      </w:pPr>
      <w:r w:rsidRPr="00C929AB">
        <w:rPr>
          <w:rFonts w:ascii="Arial" w:hAnsi="Arial" w:cs="Arial"/>
          <w:bCs/>
          <w:lang w:val="fr-FR"/>
        </w:rPr>
        <w:t>NSG (NOD-SCID Gamma) Mice</w:t>
      </w:r>
      <w:r w:rsidRPr="00C929AB">
        <w:rPr>
          <w:rFonts w:ascii="Arial" w:hAnsi="Arial" w:cs="Arial"/>
          <w:lang w:val="fr-FR"/>
        </w:rPr>
        <w:t>: A combination of SCID mutations and inactivation of the Il2rg gene, resulting in even more profound immunodeficiency and better acceptance of human cell grafts [Fujiwara, 2018].</w:t>
      </w:r>
    </w:p>
    <w:p w14:paraId="0E98EE4C"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Examples of specific applications</w:t>
      </w:r>
    </w:p>
    <w:p w14:paraId="1BFA963B" w14:textId="77777777" w:rsidR="008920E8" w:rsidRPr="00C929AB" w:rsidRDefault="008920E8" w:rsidP="0002481D">
      <w:pPr>
        <w:pStyle w:val="Body"/>
        <w:numPr>
          <w:ilvl w:val="0"/>
          <w:numId w:val="34"/>
        </w:numPr>
        <w:spacing w:after="0"/>
        <w:jc w:val="left"/>
        <w:rPr>
          <w:rFonts w:ascii="Arial" w:hAnsi="Arial" w:cs="Arial"/>
          <w:lang w:val="fr-FR"/>
        </w:rPr>
      </w:pPr>
      <w:r w:rsidRPr="00C929AB">
        <w:rPr>
          <w:rFonts w:ascii="Arial" w:hAnsi="Arial" w:cs="Arial"/>
          <w:bCs/>
          <w:lang w:val="fr-FR"/>
        </w:rPr>
        <w:t>Xenografts of human tumors to test new anticancer therapies</w:t>
      </w:r>
      <w:r w:rsidRPr="00C929AB">
        <w:rPr>
          <w:rFonts w:ascii="Arial" w:hAnsi="Arial" w:cs="Arial"/>
          <w:lang w:val="fr-FR"/>
        </w:rPr>
        <w:t>: Allows for evaluating the efficacy of chemotherapies, immunotherapies, and targeted therapies on human tumors in vivo [Harrison et al., 2011].</w:t>
      </w:r>
    </w:p>
    <w:p w14:paraId="776206E2" w14:textId="77777777" w:rsidR="008920E8" w:rsidRPr="00C929AB" w:rsidRDefault="008920E8" w:rsidP="0002481D">
      <w:pPr>
        <w:pStyle w:val="Body"/>
        <w:numPr>
          <w:ilvl w:val="0"/>
          <w:numId w:val="34"/>
        </w:numPr>
        <w:spacing w:after="0"/>
        <w:jc w:val="left"/>
        <w:rPr>
          <w:rFonts w:ascii="Arial" w:hAnsi="Arial" w:cs="Arial"/>
          <w:lang w:val="fr-FR"/>
        </w:rPr>
      </w:pPr>
      <w:r w:rsidRPr="00C929AB">
        <w:rPr>
          <w:rFonts w:ascii="Arial" w:hAnsi="Arial" w:cs="Arial"/>
          <w:bCs/>
          <w:lang w:val="fr-FR"/>
        </w:rPr>
        <w:t>Study of metastasis development</w:t>
      </w:r>
      <w:r w:rsidRPr="00C929AB">
        <w:rPr>
          <w:rFonts w:ascii="Arial" w:hAnsi="Arial" w:cs="Arial"/>
          <w:lang w:val="fr-FR"/>
        </w:rPr>
        <w:t xml:space="preserve">: Allows for studying the mechanisms of tumor cell dissemination and the formation of metastases [Mallya et </w:t>
      </w:r>
      <w:r w:rsidR="003F0FC5" w:rsidRPr="00C929AB">
        <w:rPr>
          <w:rFonts w:ascii="Arial" w:hAnsi="Arial" w:cs="Arial"/>
          <w:lang w:val="fr-FR"/>
        </w:rPr>
        <w:t>al.</w:t>
      </w:r>
      <w:r w:rsidRPr="00C929AB">
        <w:rPr>
          <w:rFonts w:ascii="Arial" w:hAnsi="Arial" w:cs="Arial"/>
          <w:lang w:val="fr-FR"/>
        </w:rPr>
        <w:t xml:space="preserve"> 2021].</w:t>
      </w:r>
    </w:p>
    <w:p w14:paraId="06AF07D0" w14:textId="77777777" w:rsidR="008920E8" w:rsidRPr="00C929AB" w:rsidRDefault="008920E8" w:rsidP="0002481D">
      <w:pPr>
        <w:pStyle w:val="Body"/>
        <w:numPr>
          <w:ilvl w:val="0"/>
          <w:numId w:val="34"/>
        </w:numPr>
        <w:spacing w:after="0"/>
        <w:jc w:val="left"/>
        <w:rPr>
          <w:rFonts w:ascii="Arial" w:hAnsi="Arial" w:cs="Arial"/>
          <w:lang w:val="fr-FR"/>
        </w:rPr>
      </w:pPr>
      <w:r w:rsidRPr="00C929AB">
        <w:rPr>
          <w:rFonts w:ascii="Arial" w:hAnsi="Arial" w:cs="Arial"/>
          <w:bCs/>
          <w:lang w:val="fr-FR"/>
        </w:rPr>
        <w:t>Study of interactions between tumor cells and the tumor microenvironment</w:t>
      </w:r>
      <w:r w:rsidRPr="00C929AB">
        <w:rPr>
          <w:rFonts w:ascii="Arial" w:hAnsi="Arial" w:cs="Arial"/>
          <w:lang w:val="fr-FR"/>
        </w:rPr>
        <w:t>: Allows for studying how tumor cells interact with cells in the surrounding tissue [Chen et al., 2022].</w:t>
      </w:r>
    </w:p>
    <w:p w14:paraId="03CB65D9" w14:textId="77777777" w:rsidR="008920E8" w:rsidRPr="00C929AB" w:rsidRDefault="008920E8" w:rsidP="0002481D">
      <w:pPr>
        <w:pStyle w:val="Body"/>
        <w:jc w:val="left"/>
        <w:rPr>
          <w:rFonts w:ascii="Arial" w:hAnsi="Arial" w:cs="Arial"/>
          <w:b/>
          <w:bCs/>
          <w:sz w:val="22"/>
          <w:szCs w:val="22"/>
          <w:lang w:val="fr-FR"/>
        </w:rPr>
      </w:pPr>
      <w:r w:rsidRPr="00C929AB">
        <w:rPr>
          <w:rFonts w:ascii="Arial" w:hAnsi="Arial" w:cs="Arial"/>
          <w:b/>
          <w:bCs/>
          <w:sz w:val="22"/>
          <w:szCs w:val="22"/>
          <w:lang w:val="fr-FR"/>
        </w:rPr>
        <w:t>NOD (Non-Obese Diabetic) mice</w:t>
      </w:r>
    </w:p>
    <w:p w14:paraId="2D0EDA8C"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 xml:space="preserve">NOD (Non-Obese Diabetic) mice serve as </w:t>
      </w:r>
      <w:proofErr w:type="gramStart"/>
      <w:r w:rsidRPr="00C929AB">
        <w:rPr>
          <w:rFonts w:ascii="Arial" w:hAnsi="Arial" w:cs="Arial"/>
          <w:lang w:val="fr-FR"/>
        </w:rPr>
        <w:t>a</w:t>
      </w:r>
      <w:proofErr w:type="gramEnd"/>
      <w:r w:rsidRPr="00C929AB">
        <w:rPr>
          <w:rFonts w:ascii="Arial" w:hAnsi="Arial" w:cs="Arial"/>
          <w:lang w:val="fr-FR"/>
        </w:rPr>
        <w:t xml:space="preserve"> crucial animal model in type 1 diabetes (T1D) research. T1D is an autoimmune disease characterized by the destruction of insulin-producing pancreatic β-cells. The NOD mouse model is particularly valuable because, unlike chemically or genetically induced diabetes models, NOD mice develop spontaneous diabetes, closely resembling the human disease.</w:t>
      </w:r>
    </w:p>
    <w:p w14:paraId="2DE306DA"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Origin and genetics</w:t>
      </w:r>
    </w:p>
    <w:p w14:paraId="798A9270"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lastRenderedPageBreak/>
        <w:t>The NOD strain originated in Japan in the 1970s through crosses between ICR and NCS (non-obese cataract) mice [Harada et al., 1984]. T1D development in NOD mice is a complex process involving multiple susceptibility genes, some located within the mouse major histocompatibility complex (MHC) region (H2g7) [Leiter et al., 1987]. The H2g7 gene, present in NOD mice, is a major risk factor for T1D [Thomson, 1984].</w:t>
      </w:r>
    </w:p>
    <w:p w14:paraId="5420CA32"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Several non-MHC genes also contribute to T1D susceptibility in NOD mice, including Ins1 (insulin gene), Ctla4 (Cytotoxic T-lymphocyte-associated protein 4), Il2 (Interleukin 2), and Ildr2 (Interleukin 1 receptor like 2) [Al-Balushi et al., 2023]. These genes play roles in immune system regulation and autoimmune response.</w:t>
      </w:r>
    </w:p>
    <w:p w14:paraId="08F9D595"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Diabetes incidence varies with sex (females are more susceptible) and environmental conditions [Cho et al., 1991]. Environmental factors, such as diet, infections, and gut microbiota, can also influence disease development [Like et al., 1983].</w:t>
      </w:r>
    </w:p>
    <w:p w14:paraId="73835A71"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Key characteristics</w:t>
      </w:r>
    </w:p>
    <w:p w14:paraId="11318C6D" w14:textId="77777777" w:rsidR="008920E8" w:rsidRPr="00C929AB" w:rsidRDefault="008920E8" w:rsidP="0002481D">
      <w:pPr>
        <w:pStyle w:val="Body"/>
        <w:numPr>
          <w:ilvl w:val="0"/>
          <w:numId w:val="35"/>
        </w:numPr>
        <w:spacing w:after="0"/>
        <w:jc w:val="left"/>
        <w:rPr>
          <w:rFonts w:ascii="Arial" w:hAnsi="Arial" w:cs="Arial"/>
          <w:lang w:val="fr-FR"/>
        </w:rPr>
      </w:pPr>
      <w:r w:rsidRPr="00C929AB">
        <w:rPr>
          <w:rFonts w:ascii="Arial" w:hAnsi="Arial" w:cs="Arial"/>
          <w:bCs/>
          <w:lang w:val="fr-FR"/>
        </w:rPr>
        <w:t>Spontaneous T1D development</w:t>
      </w:r>
      <w:r w:rsidRPr="00C929AB">
        <w:rPr>
          <w:rFonts w:ascii="Arial" w:hAnsi="Arial" w:cs="Arial"/>
          <w:lang w:val="fr-FR"/>
        </w:rPr>
        <w:t>: The hallmark of NOD mice. They develop progressive insulitis (immune cell infiltration of pancreatic islets of Langerhans), followed by β-cell destruction and hyperglycemia [Buschard, 2022].</w:t>
      </w:r>
    </w:p>
    <w:p w14:paraId="34E4F050" w14:textId="77777777" w:rsidR="008920E8" w:rsidRPr="00C929AB" w:rsidRDefault="008920E8" w:rsidP="0002481D">
      <w:pPr>
        <w:pStyle w:val="Body"/>
        <w:numPr>
          <w:ilvl w:val="0"/>
          <w:numId w:val="35"/>
        </w:numPr>
        <w:spacing w:after="0"/>
        <w:jc w:val="left"/>
        <w:rPr>
          <w:rFonts w:ascii="Arial" w:hAnsi="Arial" w:cs="Arial"/>
          <w:lang w:val="fr-FR"/>
        </w:rPr>
      </w:pPr>
      <w:r w:rsidRPr="00C929AB">
        <w:rPr>
          <w:rFonts w:ascii="Arial" w:hAnsi="Arial" w:cs="Arial"/>
          <w:bCs/>
          <w:lang w:val="fr-FR"/>
        </w:rPr>
        <w:t>Insulitis</w:t>
      </w:r>
      <w:r w:rsidRPr="00C929AB">
        <w:rPr>
          <w:rFonts w:ascii="Arial" w:hAnsi="Arial" w:cs="Arial"/>
          <w:lang w:val="fr-FR"/>
        </w:rPr>
        <w:t>: Infiltration of islets by CD4+ and CD8+ T lymphocytes is a key step in NOD mouse diabetes development [Atkinson, 2012]. These immune cells attack β-cells, leading to their demise.</w:t>
      </w:r>
    </w:p>
    <w:p w14:paraId="4DE4082D" w14:textId="77777777" w:rsidR="008920E8" w:rsidRPr="00C929AB" w:rsidRDefault="008920E8" w:rsidP="0002481D">
      <w:pPr>
        <w:pStyle w:val="Body"/>
        <w:numPr>
          <w:ilvl w:val="0"/>
          <w:numId w:val="35"/>
        </w:numPr>
        <w:spacing w:after="0"/>
        <w:jc w:val="left"/>
        <w:rPr>
          <w:rFonts w:ascii="Arial" w:hAnsi="Arial" w:cs="Arial"/>
          <w:lang w:val="fr-FR"/>
        </w:rPr>
      </w:pPr>
      <w:r w:rsidRPr="00C929AB">
        <w:rPr>
          <w:rFonts w:ascii="Arial" w:hAnsi="Arial" w:cs="Arial"/>
          <w:bCs/>
          <w:lang w:val="fr-FR"/>
        </w:rPr>
        <w:t>Autoantibodies</w:t>
      </w:r>
      <w:r w:rsidRPr="00C929AB">
        <w:rPr>
          <w:rFonts w:ascii="Arial" w:hAnsi="Arial" w:cs="Arial"/>
          <w:lang w:val="fr-FR"/>
        </w:rPr>
        <w:t>: NOD mice produce autoantibodies against β-cell antigens like insulin, glutamic acid decarboxylase (GAD65), and IA-2 (Insulinoma-associated protein 2) [Nikolic et al., 2005]. These autoantibodies are considered disease markers and may contribute to β-cell destruction.</w:t>
      </w:r>
    </w:p>
    <w:p w14:paraId="401A7B64" w14:textId="77777777" w:rsidR="008920E8" w:rsidRPr="00C929AB" w:rsidRDefault="008920E8" w:rsidP="0002481D">
      <w:pPr>
        <w:pStyle w:val="Body"/>
        <w:numPr>
          <w:ilvl w:val="0"/>
          <w:numId w:val="35"/>
        </w:numPr>
        <w:spacing w:after="0"/>
        <w:jc w:val="left"/>
        <w:rPr>
          <w:rFonts w:ascii="Arial" w:hAnsi="Arial" w:cs="Arial"/>
          <w:lang w:val="fr-FR"/>
        </w:rPr>
      </w:pPr>
      <w:r w:rsidRPr="00C929AB">
        <w:rPr>
          <w:rFonts w:ascii="Arial" w:hAnsi="Arial" w:cs="Arial"/>
          <w:bCs/>
          <w:lang w:val="fr-FR"/>
        </w:rPr>
        <w:t>Environmental dependence</w:t>
      </w:r>
      <w:r w:rsidRPr="00C929AB">
        <w:rPr>
          <w:rFonts w:ascii="Arial" w:hAnsi="Arial" w:cs="Arial"/>
          <w:lang w:val="fr-FR"/>
        </w:rPr>
        <w:t>: Diabetes incidence in NOD mice is influenced by environmental factors like diet, infections, and gut microbiota [Regnell &amp; Lernmark, 2017]. These factors can modulate immune response and affect disease development.</w:t>
      </w:r>
    </w:p>
    <w:p w14:paraId="52FC8B63" w14:textId="77777777" w:rsidR="008920E8" w:rsidRPr="00C929AB" w:rsidRDefault="008920E8" w:rsidP="0002481D">
      <w:pPr>
        <w:pStyle w:val="Body"/>
        <w:numPr>
          <w:ilvl w:val="0"/>
          <w:numId w:val="35"/>
        </w:numPr>
        <w:spacing w:after="0"/>
        <w:jc w:val="left"/>
        <w:rPr>
          <w:rFonts w:ascii="Arial" w:hAnsi="Arial" w:cs="Arial"/>
          <w:lang w:val="fr-FR"/>
        </w:rPr>
      </w:pPr>
      <w:r w:rsidRPr="00C929AB">
        <w:rPr>
          <w:rFonts w:ascii="Arial" w:hAnsi="Arial" w:cs="Arial"/>
          <w:bCs/>
          <w:lang w:val="fr-FR"/>
        </w:rPr>
        <w:t>Non-Obesity</w:t>
      </w:r>
      <w:r w:rsidRPr="00C929AB">
        <w:rPr>
          <w:rFonts w:ascii="Arial" w:hAnsi="Arial" w:cs="Arial"/>
          <w:lang w:val="fr-FR"/>
        </w:rPr>
        <w:t>: Unlike some other diabetes models, NOD mice are not obese.</w:t>
      </w:r>
    </w:p>
    <w:p w14:paraId="3D7C298F"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Experimental uses in immunology and diabetology</w:t>
      </w:r>
    </w:p>
    <w:p w14:paraId="5F532F8F" w14:textId="77777777" w:rsidR="008920E8" w:rsidRPr="00C929AB" w:rsidRDefault="008920E8" w:rsidP="0002481D">
      <w:pPr>
        <w:pStyle w:val="Body"/>
        <w:spacing w:after="0"/>
        <w:jc w:val="left"/>
        <w:rPr>
          <w:rFonts w:ascii="Arial" w:hAnsi="Arial" w:cs="Arial"/>
          <w:lang w:val="fr-FR"/>
        </w:rPr>
      </w:pPr>
      <w:r w:rsidRPr="00C929AB">
        <w:rPr>
          <w:rFonts w:ascii="Arial" w:hAnsi="Arial" w:cs="Arial"/>
          <w:lang w:val="fr-FR"/>
        </w:rPr>
        <w:t>NOD mice are widely used to study:</w:t>
      </w:r>
    </w:p>
    <w:p w14:paraId="15546E46" w14:textId="77777777" w:rsidR="008920E8" w:rsidRPr="00C929AB" w:rsidRDefault="008920E8" w:rsidP="0002481D">
      <w:pPr>
        <w:pStyle w:val="Body"/>
        <w:numPr>
          <w:ilvl w:val="0"/>
          <w:numId w:val="36"/>
        </w:numPr>
        <w:spacing w:after="0"/>
        <w:jc w:val="left"/>
        <w:rPr>
          <w:rFonts w:ascii="Arial" w:hAnsi="Arial" w:cs="Arial"/>
          <w:lang w:val="fr-FR"/>
        </w:rPr>
      </w:pPr>
      <w:r w:rsidRPr="00C929AB">
        <w:rPr>
          <w:rFonts w:ascii="Arial" w:hAnsi="Arial" w:cs="Arial"/>
          <w:bCs/>
          <w:lang w:val="fr-FR"/>
        </w:rPr>
        <w:t>Mechanisms of autoimmunity in T1D</w:t>
      </w:r>
      <w:r w:rsidRPr="00C929AB">
        <w:rPr>
          <w:rFonts w:ascii="Arial" w:hAnsi="Arial" w:cs="Arial"/>
          <w:lang w:val="fr-FR"/>
        </w:rPr>
        <w:t>: They allow investigation of CD4+ and CD8+ T cells, dendritic cells, cytokines, and autoantibodies in β-cell destruction [Knip et al., 2010].</w:t>
      </w:r>
    </w:p>
    <w:p w14:paraId="6317276E" w14:textId="77777777" w:rsidR="008920E8" w:rsidRPr="00C929AB" w:rsidRDefault="008920E8" w:rsidP="0002481D">
      <w:pPr>
        <w:pStyle w:val="Body"/>
        <w:numPr>
          <w:ilvl w:val="0"/>
          <w:numId w:val="36"/>
        </w:numPr>
        <w:spacing w:after="0"/>
        <w:jc w:val="left"/>
        <w:rPr>
          <w:rFonts w:ascii="Arial" w:hAnsi="Arial" w:cs="Arial"/>
          <w:lang w:val="fr-FR"/>
        </w:rPr>
      </w:pPr>
      <w:r w:rsidRPr="00C929AB">
        <w:rPr>
          <w:rFonts w:ascii="Arial" w:hAnsi="Arial" w:cs="Arial"/>
          <w:bCs/>
          <w:lang w:val="fr-FR"/>
        </w:rPr>
        <w:t>Genetic and environmental factors in T1D</w:t>
      </w:r>
      <w:r w:rsidRPr="00C929AB">
        <w:rPr>
          <w:rFonts w:ascii="Arial" w:hAnsi="Arial" w:cs="Arial"/>
          <w:lang w:val="fr-FR"/>
        </w:rPr>
        <w:t>: They enable study of interactions between susceptibility genes and environmental factors in diabetes development [Luo et al., 2010].</w:t>
      </w:r>
    </w:p>
    <w:p w14:paraId="0A50830D" w14:textId="77777777" w:rsidR="008920E8" w:rsidRPr="00C929AB" w:rsidRDefault="008920E8" w:rsidP="0002481D">
      <w:pPr>
        <w:pStyle w:val="Body"/>
        <w:numPr>
          <w:ilvl w:val="0"/>
          <w:numId w:val="36"/>
        </w:numPr>
        <w:spacing w:after="0"/>
        <w:jc w:val="left"/>
        <w:rPr>
          <w:rFonts w:ascii="Arial" w:hAnsi="Arial" w:cs="Arial"/>
          <w:lang w:val="fr-FR"/>
        </w:rPr>
      </w:pPr>
      <w:r w:rsidRPr="00C929AB">
        <w:rPr>
          <w:rFonts w:ascii="Arial" w:hAnsi="Arial" w:cs="Arial"/>
          <w:bCs/>
          <w:lang w:val="fr-FR"/>
        </w:rPr>
        <w:t>New T1D therapies</w:t>
      </w:r>
      <w:r w:rsidRPr="00C929AB">
        <w:rPr>
          <w:rFonts w:ascii="Arial" w:hAnsi="Arial" w:cs="Arial"/>
          <w:lang w:val="fr-FR"/>
        </w:rPr>
        <w:t>: They are used to test novel therapeutic approaches, such as immunotherapies, cell therapies, and preventive strategies [Atkinson &amp; Eisenbarth, 2001].</w:t>
      </w:r>
    </w:p>
    <w:p w14:paraId="4DC04644" w14:textId="77777777" w:rsidR="008920E8" w:rsidRPr="00C929AB" w:rsidRDefault="008920E8" w:rsidP="0002481D">
      <w:pPr>
        <w:pStyle w:val="Body"/>
        <w:numPr>
          <w:ilvl w:val="0"/>
          <w:numId w:val="36"/>
        </w:numPr>
        <w:spacing w:after="0"/>
        <w:jc w:val="left"/>
        <w:rPr>
          <w:rFonts w:ascii="Arial" w:hAnsi="Arial" w:cs="Arial"/>
          <w:lang w:val="fr-FR"/>
        </w:rPr>
      </w:pPr>
      <w:r w:rsidRPr="00C929AB">
        <w:rPr>
          <w:rFonts w:ascii="Arial" w:hAnsi="Arial" w:cs="Arial"/>
          <w:bCs/>
          <w:lang w:val="fr-FR"/>
        </w:rPr>
        <w:t>Gut Microbiota's Impact on T1D</w:t>
      </w:r>
      <w:r w:rsidRPr="00C929AB">
        <w:rPr>
          <w:rFonts w:ascii="Arial" w:hAnsi="Arial" w:cs="Arial"/>
          <w:lang w:val="fr-FR"/>
        </w:rPr>
        <w:t>: They allow study of the gut microbiota's role in modulating autoimmune response and diabetes development [Herold et al., 2019].</w:t>
      </w:r>
    </w:p>
    <w:p w14:paraId="64546F8D"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Advantages</w:t>
      </w:r>
    </w:p>
    <w:p w14:paraId="16484DB1" w14:textId="77777777" w:rsidR="008920E8" w:rsidRPr="00C929AB" w:rsidRDefault="008920E8" w:rsidP="0002481D">
      <w:pPr>
        <w:pStyle w:val="Body"/>
        <w:numPr>
          <w:ilvl w:val="0"/>
          <w:numId w:val="37"/>
        </w:numPr>
        <w:spacing w:after="0"/>
        <w:jc w:val="left"/>
        <w:rPr>
          <w:rFonts w:ascii="Arial" w:hAnsi="Arial" w:cs="Arial"/>
          <w:lang w:val="fr-FR"/>
        </w:rPr>
      </w:pPr>
      <w:r w:rsidRPr="00C929AB">
        <w:rPr>
          <w:rFonts w:ascii="Arial" w:hAnsi="Arial" w:cs="Arial"/>
          <w:bCs/>
          <w:lang w:val="fr-FR"/>
        </w:rPr>
        <w:t>Spontaneous diabetes model</w:t>
      </w:r>
      <w:r w:rsidRPr="00C929AB">
        <w:rPr>
          <w:rFonts w:ascii="Arial" w:hAnsi="Arial" w:cs="Arial"/>
          <w:lang w:val="fr-FR"/>
        </w:rPr>
        <w:t>: Faithfully reproduces several aspects of human T1D, including insulitis and autoantibody production.</w:t>
      </w:r>
    </w:p>
    <w:p w14:paraId="6ED92E21" w14:textId="77777777" w:rsidR="008920E8" w:rsidRPr="00C929AB" w:rsidRDefault="008920E8" w:rsidP="0002481D">
      <w:pPr>
        <w:pStyle w:val="Body"/>
        <w:numPr>
          <w:ilvl w:val="0"/>
          <w:numId w:val="37"/>
        </w:numPr>
        <w:spacing w:after="0"/>
        <w:jc w:val="left"/>
        <w:rPr>
          <w:rFonts w:ascii="Arial" w:hAnsi="Arial" w:cs="Arial"/>
          <w:lang w:val="fr-FR"/>
        </w:rPr>
      </w:pPr>
      <w:r w:rsidRPr="00C929AB">
        <w:rPr>
          <w:rFonts w:ascii="Arial" w:hAnsi="Arial" w:cs="Arial"/>
          <w:bCs/>
          <w:lang w:val="fr-FR"/>
        </w:rPr>
        <w:t>Well-established model</w:t>
      </w:r>
      <w:r w:rsidRPr="00C929AB">
        <w:rPr>
          <w:rFonts w:ascii="Arial" w:hAnsi="Arial" w:cs="Arial"/>
          <w:lang w:val="fr-FR"/>
        </w:rPr>
        <w:t>: Widely used and characterized, with extensive research and data available.</w:t>
      </w:r>
    </w:p>
    <w:p w14:paraId="1CCB95FC"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Limitations</w:t>
      </w:r>
    </w:p>
    <w:p w14:paraId="4945B0E6" w14:textId="77777777" w:rsidR="008920E8" w:rsidRPr="00C929AB" w:rsidRDefault="008920E8" w:rsidP="0002481D">
      <w:pPr>
        <w:pStyle w:val="Body"/>
        <w:numPr>
          <w:ilvl w:val="0"/>
          <w:numId w:val="38"/>
        </w:numPr>
        <w:spacing w:after="0"/>
        <w:jc w:val="left"/>
        <w:rPr>
          <w:rFonts w:ascii="Arial" w:hAnsi="Arial" w:cs="Arial"/>
          <w:lang w:val="fr-FR"/>
        </w:rPr>
      </w:pPr>
      <w:r w:rsidRPr="00C929AB">
        <w:rPr>
          <w:rFonts w:ascii="Arial" w:hAnsi="Arial" w:cs="Arial"/>
          <w:bCs/>
          <w:lang w:val="fr-FR"/>
        </w:rPr>
        <w:t>Differences from human T1D</w:t>
      </w:r>
      <w:r w:rsidRPr="00C929AB">
        <w:rPr>
          <w:rFonts w:ascii="Arial" w:hAnsi="Arial" w:cs="Arial"/>
          <w:lang w:val="fr-FR"/>
        </w:rPr>
        <w:t>: While relevant, differences exist between mouse and human T1D, notably in disease onset age and environmental factors involved.</w:t>
      </w:r>
    </w:p>
    <w:p w14:paraId="11A044EB" w14:textId="77777777" w:rsidR="008920E8" w:rsidRPr="00C929AB" w:rsidRDefault="008920E8" w:rsidP="0002481D">
      <w:pPr>
        <w:pStyle w:val="Body"/>
        <w:numPr>
          <w:ilvl w:val="0"/>
          <w:numId w:val="38"/>
        </w:numPr>
        <w:spacing w:after="0"/>
        <w:jc w:val="left"/>
        <w:rPr>
          <w:rFonts w:ascii="Arial" w:hAnsi="Arial" w:cs="Arial"/>
          <w:lang w:val="fr-FR"/>
        </w:rPr>
      </w:pPr>
      <w:r w:rsidRPr="00C929AB">
        <w:rPr>
          <w:rFonts w:ascii="Arial" w:hAnsi="Arial" w:cs="Arial"/>
          <w:bCs/>
          <w:lang w:val="fr-FR"/>
        </w:rPr>
        <w:t>Incomplete penetrance</w:t>
      </w:r>
      <w:r w:rsidRPr="00C929AB">
        <w:rPr>
          <w:rFonts w:ascii="Arial" w:hAnsi="Arial" w:cs="Arial"/>
          <w:lang w:val="fr-FR"/>
        </w:rPr>
        <w:t>: Not all NOD mice develop diabetes, and onset age can vary.</w:t>
      </w:r>
    </w:p>
    <w:p w14:paraId="4C80AB49" w14:textId="77777777" w:rsidR="008920E8" w:rsidRPr="00C929AB" w:rsidRDefault="008920E8" w:rsidP="0002481D">
      <w:pPr>
        <w:pStyle w:val="Body"/>
        <w:numPr>
          <w:ilvl w:val="0"/>
          <w:numId w:val="38"/>
        </w:numPr>
        <w:spacing w:after="0"/>
        <w:jc w:val="left"/>
        <w:rPr>
          <w:rFonts w:ascii="Arial" w:hAnsi="Arial" w:cs="Arial"/>
          <w:lang w:val="fr-FR"/>
        </w:rPr>
      </w:pPr>
      <w:r w:rsidRPr="00C929AB">
        <w:rPr>
          <w:rFonts w:ascii="Arial" w:hAnsi="Arial" w:cs="Arial"/>
          <w:bCs/>
          <w:lang w:val="fr-FR"/>
        </w:rPr>
        <w:t>Influence of Housing Conditions</w:t>
      </w:r>
      <w:r w:rsidRPr="00C929AB">
        <w:rPr>
          <w:rFonts w:ascii="Arial" w:hAnsi="Arial" w:cs="Arial"/>
          <w:lang w:val="fr-FR"/>
        </w:rPr>
        <w:t>: Diabetes incidence is affected by housing conditions, potentially complicating comparisons between studies.</w:t>
      </w:r>
    </w:p>
    <w:p w14:paraId="7F37E708"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lastRenderedPageBreak/>
        <w:t>Variants and related models</w:t>
      </w:r>
    </w:p>
    <w:p w14:paraId="1EA7241B" w14:textId="77777777" w:rsidR="008920E8" w:rsidRPr="00C929AB" w:rsidRDefault="008920E8" w:rsidP="0002481D">
      <w:pPr>
        <w:pStyle w:val="Body"/>
        <w:numPr>
          <w:ilvl w:val="0"/>
          <w:numId w:val="39"/>
        </w:numPr>
        <w:spacing w:after="0"/>
        <w:jc w:val="left"/>
        <w:rPr>
          <w:rFonts w:ascii="Arial" w:hAnsi="Arial" w:cs="Arial"/>
          <w:lang w:val="fr-FR"/>
        </w:rPr>
      </w:pPr>
      <w:r w:rsidRPr="00C929AB">
        <w:rPr>
          <w:rFonts w:ascii="Arial" w:hAnsi="Arial" w:cs="Arial"/>
          <w:bCs/>
          <w:lang w:val="fr-FR"/>
        </w:rPr>
        <w:t>NOD-SCID Mice</w:t>
      </w:r>
      <w:r w:rsidRPr="00C929AB">
        <w:rPr>
          <w:rFonts w:ascii="Arial" w:hAnsi="Arial" w:cs="Arial"/>
          <w:lang w:val="fr-FR"/>
        </w:rPr>
        <w:t>: Combine the NOD genetic background with the SCID mutation, making them immunodeficient and allowing human cell transplantation [Dunne et al., 2014].</w:t>
      </w:r>
    </w:p>
    <w:p w14:paraId="0D20DF93" w14:textId="77777777" w:rsidR="008920E8" w:rsidRPr="00C929AB" w:rsidRDefault="008920E8" w:rsidP="0002481D">
      <w:pPr>
        <w:pStyle w:val="Body"/>
        <w:numPr>
          <w:ilvl w:val="0"/>
          <w:numId w:val="39"/>
        </w:numPr>
        <w:spacing w:after="0"/>
        <w:jc w:val="left"/>
        <w:rPr>
          <w:rFonts w:ascii="Arial" w:hAnsi="Arial" w:cs="Arial"/>
          <w:lang w:val="fr-FR"/>
        </w:rPr>
      </w:pPr>
      <w:r w:rsidRPr="00C929AB">
        <w:rPr>
          <w:rFonts w:ascii="Arial" w:hAnsi="Arial" w:cs="Arial"/>
          <w:bCs/>
          <w:lang w:val="fr-FR"/>
        </w:rPr>
        <w:t>NOD.CB17-Prkdc scid J Mice</w:t>
      </w:r>
      <w:r w:rsidRPr="00C929AB">
        <w:rPr>
          <w:rFonts w:ascii="Arial" w:hAnsi="Arial" w:cs="Arial"/>
          <w:lang w:val="fr-FR"/>
        </w:rPr>
        <w:t>: Another version of NOD-SCID mice.</w:t>
      </w:r>
    </w:p>
    <w:p w14:paraId="412DD3FB" w14:textId="77777777" w:rsidR="008920E8" w:rsidRPr="00C929AB" w:rsidRDefault="008920E8" w:rsidP="0002481D">
      <w:pPr>
        <w:pStyle w:val="Body"/>
        <w:spacing w:after="0"/>
        <w:jc w:val="left"/>
        <w:rPr>
          <w:rFonts w:ascii="Arial" w:hAnsi="Arial" w:cs="Arial"/>
          <w:b/>
          <w:bCs/>
          <w:lang w:val="fr-FR"/>
        </w:rPr>
      </w:pPr>
      <w:r w:rsidRPr="00C929AB">
        <w:rPr>
          <w:rFonts w:ascii="Arial" w:hAnsi="Arial" w:cs="Arial"/>
          <w:b/>
          <w:bCs/>
          <w:lang w:val="fr-FR"/>
        </w:rPr>
        <w:t>Specific applications</w:t>
      </w:r>
    </w:p>
    <w:p w14:paraId="162A2C43" w14:textId="77777777" w:rsidR="008920E8" w:rsidRPr="00C929AB" w:rsidRDefault="008920E8" w:rsidP="0002481D">
      <w:pPr>
        <w:pStyle w:val="Body"/>
        <w:numPr>
          <w:ilvl w:val="0"/>
          <w:numId w:val="40"/>
        </w:numPr>
        <w:spacing w:after="0"/>
        <w:jc w:val="left"/>
        <w:rPr>
          <w:rFonts w:ascii="Arial" w:hAnsi="Arial" w:cs="Arial"/>
          <w:lang w:val="fr-FR"/>
        </w:rPr>
      </w:pPr>
      <w:r w:rsidRPr="00C929AB">
        <w:rPr>
          <w:rFonts w:ascii="Arial" w:hAnsi="Arial" w:cs="Arial"/>
          <w:bCs/>
          <w:lang w:val="fr-FR"/>
        </w:rPr>
        <w:t>Immunotherapy studies</w:t>
      </w:r>
      <w:r w:rsidRPr="00C929AB">
        <w:rPr>
          <w:rFonts w:ascii="Arial" w:hAnsi="Arial" w:cs="Arial"/>
          <w:lang w:val="fr-FR"/>
        </w:rPr>
        <w:t>: Evaluating the effect of different immunotherapies on preventing or slowing diabetes development.</w:t>
      </w:r>
    </w:p>
    <w:p w14:paraId="6AF0C547" w14:textId="77777777" w:rsidR="008920E8" w:rsidRPr="00C929AB" w:rsidRDefault="008920E8" w:rsidP="0002481D">
      <w:pPr>
        <w:pStyle w:val="Body"/>
        <w:numPr>
          <w:ilvl w:val="0"/>
          <w:numId w:val="40"/>
        </w:numPr>
        <w:spacing w:after="0"/>
        <w:jc w:val="left"/>
        <w:rPr>
          <w:rFonts w:ascii="Arial" w:hAnsi="Arial" w:cs="Arial"/>
          <w:lang w:val="fr-FR"/>
        </w:rPr>
      </w:pPr>
      <w:r w:rsidRPr="00C929AB">
        <w:rPr>
          <w:rFonts w:ascii="Arial" w:hAnsi="Arial" w:cs="Arial"/>
          <w:bCs/>
          <w:lang w:val="fr-FR"/>
        </w:rPr>
        <w:t>Regulatory T Cell Studies</w:t>
      </w:r>
      <w:r w:rsidRPr="00C929AB">
        <w:rPr>
          <w:rFonts w:ascii="Arial" w:hAnsi="Arial" w:cs="Arial"/>
          <w:lang w:val="fr-FR"/>
        </w:rPr>
        <w:t>: Investigating how regulatory T cells can suppress autoimmune response against β-cells.</w:t>
      </w:r>
    </w:p>
    <w:p w14:paraId="31CD24D0" w14:textId="77777777" w:rsidR="008920E8" w:rsidRPr="00C929AB" w:rsidRDefault="008920E8" w:rsidP="0002481D">
      <w:pPr>
        <w:pStyle w:val="Body"/>
        <w:numPr>
          <w:ilvl w:val="0"/>
          <w:numId w:val="40"/>
        </w:numPr>
        <w:spacing w:after="0"/>
        <w:jc w:val="left"/>
        <w:rPr>
          <w:rFonts w:ascii="Arial" w:hAnsi="Arial" w:cs="Arial"/>
          <w:lang w:val="fr-FR"/>
        </w:rPr>
      </w:pPr>
      <w:r w:rsidRPr="00C929AB">
        <w:rPr>
          <w:rFonts w:ascii="Arial" w:hAnsi="Arial" w:cs="Arial"/>
          <w:bCs/>
          <w:lang w:val="fr-FR"/>
        </w:rPr>
        <w:t>Diet and microbiota studies</w:t>
      </w:r>
      <w:r w:rsidRPr="00C929AB">
        <w:rPr>
          <w:rFonts w:ascii="Arial" w:hAnsi="Arial" w:cs="Arial"/>
          <w:lang w:val="fr-FR"/>
        </w:rPr>
        <w:t>: Examining how diet and gut microbiota composition influence diabetes susceptibility.</w:t>
      </w:r>
    </w:p>
    <w:p w14:paraId="260A0852" w14:textId="77777777" w:rsidR="008920E8" w:rsidRPr="00C929AB" w:rsidRDefault="001A25E2" w:rsidP="0002481D">
      <w:pPr>
        <w:pStyle w:val="Body"/>
        <w:spacing w:after="0"/>
        <w:jc w:val="left"/>
        <w:rPr>
          <w:rFonts w:ascii="Arial" w:hAnsi="Arial" w:cs="Arial"/>
          <w:sz w:val="22"/>
          <w:szCs w:val="22"/>
          <w:lang w:val="fr-FR"/>
        </w:rPr>
      </w:pPr>
      <w:r w:rsidRPr="00C929AB">
        <w:rPr>
          <w:rFonts w:ascii="Arial" w:hAnsi="Arial" w:cs="Arial"/>
          <w:lang w:val="fr-FR"/>
        </w:rPr>
        <w:t xml:space="preserve"> </w:t>
      </w:r>
    </w:p>
    <w:p w14:paraId="69EDF393" w14:textId="77777777" w:rsidR="003F65A0" w:rsidRPr="00C929AB" w:rsidRDefault="003F65A0" w:rsidP="0002481D">
      <w:pPr>
        <w:pStyle w:val="Body"/>
        <w:spacing w:after="0"/>
        <w:jc w:val="left"/>
        <w:rPr>
          <w:rFonts w:ascii="Arial" w:hAnsi="Arial" w:cs="Arial"/>
          <w:lang w:val="fr-FR"/>
        </w:rPr>
      </w:pPr>
      <w:r w:rsidRPr="00C929AB">
        <w:rPr>
          <w:rFonts w:ascii="Arial" w:hAnsi="Arial" w:cs="Arial"/>
          <w:lang w:val="fr-FR"/>
        </w:rPr>
        <w:t>This review underscores the critical importance of judiciously selecting murine strains for immunological and biochemical study design [Abbas et al., 2018]. Strain selection is not merely a methodological detail; it profoundly influences experimental outcomes and their interpretation [Murphy et al., 2017]. The intrinsic genetic variations among different strains—whether inbred, mutant, transgenic, or knockout—manifest as significant phenotypic differences affecting diverse biological parameters [Klein &amp; Horejsi, 2000]. Thus, genetic variations exert a major impact on phenotypes [Flurkey et al., 2001].</w:t>
      </w:r>
    </w:p>
    <w:p w14:paraId="68A63AAC" w14:textId="77777777" w:rsidR="003F65A0" w:rsidRPr="00C929AB" w:rsidRDefault="00BD4689" w:rsidP="0002481D">
      <w:pPr>
        <w:pStyle w:val="Body"/>
        <w:spacing w:after="0"/>
        <w:jc w:val="left"/>
        <w:rPr>
          <w:rFonts w:ascii="Arial" w:hAnsi="Arial" w:cs="Arial"/>
          <w:lang w:val="fr-FR"/>
        </w:rPr>
      </w:pPr>
      <w:r w:rsidRPr="00C929AB">
        <w:rPr>
          <w:rFonts w:ascii="Arial" w:hAnsi="Arial" w:cs="Arial"/>
          <w:lang w:val="fr-FR"/>
        </w:rPr>
        <w:t>M</w:t>
      </w:r>
      <w:r w:rsidR="003F65A0" w:rsidRPr="00C929AB">
        <w:rPr>
          <w:rFonts w:ascii="Arial" w:hAnsi="Arial" w:cs="Arial"/>
          <w:lang w:val="fr-FR"/>
        </w:rPr>
        <w:t>utant and immunodeficient strains, such as NOD mice (a type 1 diabetes model) or SCID mice (deficient in T and B lymphocytes), provide valuable tools for studying specific aspects of the immune system [Abbas &amp; Lichtman, 2017]. However, it is crucial to acknowledge the inherent limitations of each model. For example, the absence of T and B lymphocytes in SCID mice precludes the study of classical adaptive immune responses but renders them indispensable for xenograft or human immunology studies [Janeway et al., 2001].</w:t>
      </w:r>
    </w:p>
    <w:p w14:paraId="4C25C461" w14:textId="77777777" w:rsidR="003F65A0" w:rsidRPr="00C929AB" w:rsidRDefault="003F65A0" w:rsidP="0002481D">
      <w:pPr>
        <w:pStyle w:val="Body"/>
        <w:spacing w:after="0"/>
        <w:jc w:val="left"/>
        <w:rPr>
          <w:rFonts w:ascii="Arial" w:hAnsi="Arial" w:cs="Arial"/>
          <w:lang w:val="fr-FR"/>
        </w:rPr>
      </w:pPr>
      <w:r w:rsidRPr="00C929AB">
        <w:rPr>
          <w:rFonts w:ascii="Arial" w:hAnsi="Arial" w:cs="Arial"/>
          <w:lang w:val="fr-FR"/>
        </w:rPr>
        <w:t>The advent of transgenesis and knockout technologies has vastly expanded the range of available murine models, enabling the modeling of complex human diseases [Nagy et al., 2007]. Nevertheless, interpreting results obtained with these models requires caution, considering potential off-target effects of genetic manipulation and physiological differences between mice and humans [Yang et al., 2014].</w:t>
      </w:r>
    </w:p>
    <w:p w14:paraId="5FEBACA8" w14:textId="77777777" w:rsidR="003F65A0" w:rsidRPr="00C929AB" w:rsidRDefault="003F65A0" w:rsidP="0002481D">
      <w:pPr>
        <w:pStyle w:val="Body"/>
        <w:jc w:val="left"/>
        <w:rPr>
          <w:rFonts w:ascii="Arial" w:hAnsi="Arial" w:cs="Arial"/>
          <w:b/>
          <w:bCs/>
          <w:lang w:val="fr-FR"/>
        </w:rPr>
      </w:pPr>
      <w:r w:rsidRPr="00C929AB">
        <w:rPr>
          <w:rFonts w:ascii="Arial" w:hAnsi="Arial" w:cs="Arial"/>
          <w:b/>
          <w:bCs/>
          <w:lang w:val="fr-FR"/>
        </w:rPr>
        <w:t>Considerations for choosing a mouse strain</w:t>
      </w:r>
    </w:p>
    <w:p w14:paraId="6F4B86B0" w14:textId="77777777" w:rsidR="003F65A0" w:rsidRPr="00C929AB" w:rsidRDefault="003F65A0" w:rsidP="0002481D">
      <w:pPr>
        <w:pStyle w:val="Body"/>
        <w:spacing w:after="0"/>
        <w:jc w:val="left"/>
        <w:rPr>
          <w:rFonts w:ascii="Arial" w:hAnsi="Arial" w:cs="Arial"/>
          <w:lang w:val="fr-FR"/>
        </w:rPr>
      </w:pPr>
      <w:r w:rsidRPr="00C929AB">
        <w:rPr>
          <w:rFonts w:ascii="Arial" w:hAnsi="Arial" w:cs="Arial"/>
          <w:lang w:val="fr-FR"/>
        </w:rPr>
        <w:t>Several factors are critical when selecting an appropriate mouse strain for research:</w:t>
      </w:r>
    </w:p>
    <w:p w14:paraId="3F7B1017" w14:textId="77777777" w:rsidR="003F65A0" w:rsidRPr="00C929AB" w:rsidRDefault="003F65A0" w:rsidP="0002481D">
      <w:pPr>
        <w:pStyle w:val="Body"/>
        <w:numPr>
          <w:ilvl w:val="0"/>
          <w:numId w:val="59"/>
        </w:numPr>
        <w:spacing w:after="0"/>
        <w:jc w:val="left"/>
        <w:rPr>
          <w:rFonts w:ascii="Arial" w:hAnsi="Arial" w:cs="Arial"/>
          <w:lang w:val="fr-FR"/>
        </w:rPr>
      </w:pPr>
      <w:r w:rsidRPr="00C929AB">
        <w:rPr>
          <w:rFonts w:ascii="Arial" w:hAnsi="Arial" w:cs="Arial"/>
          <w:bCs/>
          <w:lang w:val="fr-FR"/>
        </w:rPr>
        <w:t>Target Phenotype:</w:t>
      </w:r>
      <w:r w:rsidRPr="00C929AB">
        <w:rPr>
          <w:rFonts w:ascii="Arial" w:hAnsi="Arial" w:cs="Arial"/>
          <w:lang w:val="fr-FR"/>
        </w:rPr>
        <w:t xml:space="preserve"> The strain must exhibit the specific physiological or pathological characteristics relevant to the study [Reynolds et al., 1982].</w:t>
      </w:r>
    </w:p>
    <w:p w14:paraId="6F250976" w14:textId="77777777" w:rsidR="003F65A0" w:rsidRPr="00C929AB" w:rsidRDefault="003F65A0" w:rsidP="0002481D">
      <w:pPr>
        <w:pStyle w:val="Body"/>
        <w:numPr>
          <w:ilvl w:val="0"/>
          <w:numId w:val="59"/>
        </w:numPr>
        <w:spacing w:after="0"/>
        <w:jc w:val="left"/>
        <w:rPr>
          <w:rFonts w:ascii="Arial" w:hAnsi="Arial" w:cs="Arial"/>
          <w:lang w:val="fr-FR"/>
        </w:rPr>
      </w:pPr>
      <w:r w:rsidRPr="00C929AB">
        <w:rPr>
          <w:rFonts w:ascii="Arial" w:hAnsi="Arial" w:cs="Arial"/>
          <w:bCs/>
          <w:lang w:val="fr-FR"/>
        </w:rPr>
        <w:t>Gene-environment interactions:</w:t>
      </w:r>
      <w:r w:rsidRPr="00C929AB">
        <w:rPr>
          <w:rFonts w:ascii="Arial" w:hAnsi="Arial" w:cs="Arial"/>
          <w:lang w:val="fr-FR"/>
        </w:rPr>
        <w:t xml:space="preserve"> Housing conditions (diet, environment, health status) can significantly influence an animal's phenotype. These factors must be standardized to minimize experimental variability [Yang et al., 2014].</w:t>
      </w:r>
    </w:p>
    <w:p w14:paraId="7AE8DC2A" w14:textId="77777777" w:rsidR="003F65A0" w:rsidRPr="00C929AB" w:rsidRDefault="003F65A0" w:rsidP="0002481D">
      <w:pPr>
        <w:pStyle w:val="Body"/>
        <w:numPr>
          <w:ilvl w:val="0"/>
          <w:numId w:val="59"/>
        </w:numPr>
        <w:spacing w:after="0"/>
        <w:jc w:val="left"/>
        <w:rPr>
          <w:rFonts w:ascii="Arial" w:hAnsi="Arial" w:cs="Arial"/>
          <w:lang w:val="fr-FR"/>
        </w:rPr>
      </w:pPr>
      <w:r w:rsidRPr="00C929AB">
        <w:rPr>
          <w:rFonts w:ascii="Arial" w:hAnsi="Arial" w:cs="Arial"/>
          <w:bCs/>
          <w:lang w:val="fr-FR"/>
        </w:rPr>
        <w:t>Compatibility with experimental techniques:</w:t>
      </w:r>
      <w:r w:rsidRPr="00C929AB">
        <w:rPr>
          <w:rFonts w:ascii="Arial" w:hAnsi="Arial" w:cs="Arial"/>
          <w:lang w:val="fr-FR"/>
        </w:rPr>
        <w:t xml:space="preserve"> Certain strains are better suited for specific techniques (e.g., manipulation of embryonic stem cells for knockout models) [Muqbil et al., 2016].</w:t>
      </w:r>
    </w:p>
    <w:p w14:paraId="52533177" w14:textId="77777777" w:rsidR="003F65A0" w:rsidRPr="00C929AB" w:rsidRDefault="003F65A0" w:rsidP="0002481D">
      <w:pPr>
        <w:pStyle w:val="Body"/>
        <w:numPr>
          <w:ilvl w:val="0"/>
          <w:numId w:val="59"/>
        </w:numPr>
        <w:spacing w:after="0"/>
        <w:jc w:val="left"/>
        <w:rPr>
          <w:rFonts w:ascii="Arial" w:hAnsi="Arial" w:cs="Arial"/>
          <w:lang w:val="fr-FR"/>
        </w:rPr>
      </w:pPr>
      <w:r w:rsidRPr="00C929AB">
        <w:rPr>
          <w:rFonts w:ascii="Arial" w:hAnsi="Arial" w:cs="Arial"/>
          <w:bCs/>
          <w:lang w:val="fr-FR"/>
        </w:rPr>
        <w:t>Ethical considerations:</w:t>
      </w:r>
      <w:r w:rsidRPr="00C929AB">
        <w:rPr>
          <w:rFonts w:ascii="Arial" w:hAnsi="Arial" w:cs="Arial"/>
          <w:lang w:val="fr-FR"/>
        </w:rPr>
        <w:t xml:space="preserve"> The principles of the 3Rs (Replacement, Reduction, Refinement) should guide all animal research [Muqbil et al., 2016].</w:t>
      </w:r>
    </w:p>
    <w:p w14:paraId="5C9D85F5" w14:textId="77777777" w:rsidR="003F65A0" w:rsidRPr="00C929AB" w:rsidRDefault="003F65A0" w:rsidP="0002481D">
      <w:pPr>
        <w:pStyle w:val="Body"/>
        <w:spacing w:after="0"/>
        <w:jc w:val="left"/>
        <w:rPr>
          <w:rFonts w:ascii="Arial" w:hAnsi="Arial" w:cs="Arial"/>
          <w:lang w:val="fr-FR"/>
        </w:rPr>
      </w:pPr>
      <w:r w:rsidRPr="00C929AB">
        <w:rPr>
          <w:rFonts w:ascii="Arial" w:hAnsi="Arial" w:cs="Arial"/>
          <w:lang w:val="fr-FR"/>
        </w:rPr>
        <w:t>Of these, thorough phenotypic characterization of the chosen strain is of paramount importance [Reynolds et al., 1982]. This includes assessing relevant physiological, immunological, and biochemical parameters to confirm that the animals accurately represent the expected phenotype and to detect any potential intra-strain variations.</w:t>
      </w:r>
    </w:p>
    <w:p w14:paraId="2228FF24" w14:textId="77777777" w:rsidR="00863BD3" w:rsidRPr="00C929AB" w:rsidRDefault="00863BD3" w:rsidP="0002481D">
      <w:pPr>
        <w:pStyle w:val="Body"/>
        <w:spacing w:after="0"/>
        <w:jc w:val="left"/>
        <w:rPr>
          <w:rFonts w:ascii="Arial" w:hAnsi="Arial" w:cs="Arial"/>
          <w:lang w:val="fr-FR"/>
        </w:rPr>
      </w:pPr>
    </w:p>
    <w:p w14:paraId="19D0DA94" w14:textId="77777777" w:rsidR="00790ADA" w:rsidRPr="00C929AB" w:rsidRDefault="00000F8F" w:rsidP="0002481D">
      <w:pPr>
        <w:pStyle w:val="ConcHead"/>
        <w:spacing w:after="0"/>
        <w:rPr>
          <w:rFonts w:ascii="Arial" w:hAnsi="Arial" w:cs="Arial"/>
        </w:rPr>
      </w:pPr>
      <w:r w:rsidRPr="00C929AB">
        <w:rPr>
          <w:rFonts w:ascii="Arial" w:hAnsi="Arial" w:cs="Arial"/>
        </w:rPr>
        <w:t xml:space="preserve">4. </w:t>
      </w:r>
      <w:r w:rsidR="00B01FCD" w:rsidRPr="00C929AB">
        <w:rPr>
          <w:rFonts w:ascii="Arial" w:hAnsi="Arial" w:cs="Arial"/>
        </w:rPr>
        <w:t>Conclusion</w:t>
      </w:r>
    </w:p>
    <w:p w14:paraId="12A065C3" w14:textId="77777777" w:rsidR="00531F03" w:rsidRPr="00C929AB" w:rsidRDefault="000F36D1" w:rsidP="0002481D">
      <w:pPr>
        <w:pStyle w:val="Body"/>
        <w:spacing w:after="0"/>
        <w:jc w:val="left"/>
      </w:pPr>
      <w:r w:rsidRPr="00C929AB">
        <w:t xml:space="preserve">This review emphasizes the crucial role of judicious mouse strain selection in biomedical research, particularly immunology and biochemistry. Appropriate animal model selection is not a mere technicality but a key determinant of experimental validity and reproducibility. </w:t>
      </w:r>
      <w:r w:rsidRPr="00C929AB">
        <w:lastRenderedPageBreak/>
        <w:t>Genetic diversity among mouse strains, including mutant, immunodeficient, and knockout strains, leads to significant phenotypic variations impacting immune response, metabolism, behavior, and disease susceptibility. Mismatched strain and research objective can lead to flawed conclusions. Therefore, understanding strain-specific genetic and phenotypic profiles, aligning strain with research question, controlling environmental factors, and performing thorough phenotypic characterization are essential. Advances in genetic manipulation offer promising avenues for developing even more precise models for human disease study.</w:t>
      </w:r>
    </w:p>
    <w:p w14:paraId="1ABBDCFE" w14:textId="77777777" w:rsidR="00531F03" w:rsidRPr="00C929AB" w:rsidRDefault="00531F03" w:rsidP="0002481D">
      <w:pPr>
        <w:pStyle w:val="Body"/>
        <w:spacing w:after="0"/>
        <w:jc w:val="left"/>
      </w:pPr>
    </w:p>
    <w:p w14:paraId="3DF57658" w14:textId="77777777" w:rsidR="00531F03" w:rsidRPr="00C929AB" w:rsidRDefault="00531F03" w:rsidP="00531F03">
      <w:pPr>
        <w:spacing w:after="200" w:line="276" w:lineRule="auto"/>
        <w:rPr>
          <w:rFonts w:ascii="Calibri" w:eastAsia="Calibri" w:hAnsi="Calibri"/>
          <w:kern w:val="2"/>
          <w:sz w:val="22"/>
          <w:szCs w:val="22"/>
        </w:rPr>
      </w:pPr>
      <w:bookmarkStart w:id="1" w:name="_Hlk180402183"/>
      <w:r w:rsidRPr="00C929AB">
        <w:rPr>
          <w:rFonts w:ascii="Calibri" w:eastAsia="Calibri" w:hAnsi="Calibri"/>
          <w:kern w:val="2"/>
          <w:sz w:val="22"/>
          <w:szCs w:val="22"/>
        </w:rPr>
        <w:t>Disclaimer (Artificial intelligence)</w:t>
      </w:r>
    </w:p>
    <w:p w14:paraId="0CC9D29B"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 xml:space="preserve">Option 1: </w:t>
      </w:r>
    </w:p>
    <w:p w14:paraId="35A14679"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 xml:space="preserve">Author(s) hereby declare that NO generative AI technologies such as Large Language Models (ChatGPT, COPILOT, etc.) and text-to-image generators </w:t>
      </w:r>
      <w:proofErr w:type="gramStart"/>
      <w:r w:rsidRPr="00C929AB">
        <w:rPr>
          <w:rFonts w:ascii="Calibri" w:eastAsia="Calibri" w:hAnsi="Calibri"/>
          <w:kern w:val="2"/>
          <w:sz w:val="22"/>
          <w:szCs w:val="22"/>
        </w:rPr>
        <w:t>have been used</w:t>
      </w:r>
      <w:proofErr w:type="gramEnd"/>
      <w:r w:rsidRPr="00C929AB">
        <w:rPr>
          <w:rFonts w:ascii="Calibri" w:eastAsia="Calibri" w:hAnsi="Calibri"/>
          <w:kern w:val="2"/>
          <w:sz w:val="22"/>
          <w:szCs w:val="22"/>
        </w:rPr>
        <w:t xml:space="preserve"> during the writing or editing of this manuscript. </w:t>
      </w:r>
    </w:p>
    <w:p w14:paraId="07195259"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 xml:space="preserve">Option 2: </w:t>
      </w:r>
    </w:p>
    <w:p w14:paraId="7178D142"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 xml:space="preserve">Author(s) hereby declare that generative AI technologies such as Large Language Models, etc. </w:t>
      </w:r>
      <w:proofErr w:type="gramStart"/>
      <w:r w:rsidRPr="00C929AB">
        <w:rPr>
          <w:rFonts w:ascii="Calibri" w:eastAsia="Calibri" w:hAnsi="Calibri"/>
          <w:kern w:val="2"/>
          <w:sz w:val="22"/>
          <w:szCs w:val="22"/>
        </w:rPr>
        <w:t>have been used</w:t>
      </w:r>
      <w:proofErr w:type="gramEnd"/>
      <w:r w:rsidRPr="00C929AB">
        <w:rPr>
          <w:rFonts w:ascii="Calibri" w:eastAsia="Calibri" w:hAnsi="Calibri"/>
          <w:kern w:val="2"/>
          <w:sz w:val="22"/>
          <w:szCs w:val="22"/>
        </w:rPr>
        <w:t xml:space="preserve"> during the writing or editing of manuscripts. This explanation will include the name, version, model, and source of the generative AI technology and as well as all input prompts provided to the generative AI technology</w:t>
      </w:r>
    </w:p>
    <w:p w14:paraId="4300C245"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Details of the AI usage are given below:</w:t>
      </w:r>
    </w:p>
    <w:p w14:paraId="0F299D1F"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1.</w:t>
      </w:r>
    </w:p>
    <w:p w14:paraId="4A7D6FC0"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2.</w:t>
      </w:r>
    </w:p>
    <w:p w14:paraId="4934E926" w14:textId="77777777" w:rsidR="00531F03" w:rsidRPr="00C929AB" w:rsidRDefault="00531F03" w:rsidP="00531F03">
      <w:pPr>
        <w:spacing w:after="200" w:line="276" w:lineRule="auto"/>
        <w:rPr>
          <w:rFonts w:ascii="Calibri" w:eastAsia="Calibri" w:hAnsi="Calibri"/>
          <w:kern w:val="2"/>
          <w:sz w:val="22"/>
          <w:szCs w:val="22"/>
        </w:rPr>
      </w:pPr>
      <w:r w:rsidRPr="00C929AB">
        <w:rPr>
          <w:rFonts w:ascii="Calibri" w:eastAsia="Calibri" w:hAnsi="Calibri"/>
          <w:kern w:val="2"/>
          <w:sz w:val="22"/>
          <w:szCs w:val="22"/>
        </w:rPr>
        <w:t>3.</w:t>
      </w:r>
    </w:p>
    <w:bookmarkEnd w:id="1"/>
    <w:p w14:paraId="0D213A12" w14:textId="77777777" w:rsidR="006A058A" w:rsidRPr="00C929AB" w:rsidRDefault="006A058A" w:rsidP="006A058A">
      <w:pPr>
        <w:pStyle w:val="NormalWeb"/>
        <w:jc w:val="both"/>
      </w:pPr>
    </w:p>
    <w:p w14:paraId="4838A3A8" w14:textId="77777777" w:rsidR="00517B1A" w:rsidRPr="00C929AB" w:rsidRDefault="00517B1A" w:rsidP="006A058A">
      <w:pPr>
        <w:pStyle w:val="NormalWeb"/>
        <w:jc w:val="both"/>
      </w:pPr>
    </w:p>
    <w:p w14:paraId="7C5E12B7" w14:textId="2E6CB080" w:rsidR="00790ADA" w:rsidRPr="00C929AB" w:rsidRDefault="000F36D1" w:rsidP="0002481D">
      <w:pPr>
        <w:pStyle w:val="Body"/>
        <w:spacing w:after="0"/>
        <w:jc w:val="left"/>
        <w:rPr>
          <w:rFonts w:ascii="Arial" w:hAnsi="Arial" w:cs="Arial"/>
        </w:rPr>
      </w:pPr>
      <w:r w:rsidRPr="00C929AB">
        <w:br/>
      </w:r>
    </w:p>
    <w:p w14:paraId="60ABF14E" w14:textId="77777777" w:rsidR="004D4277" w:rsidRPr="00C929AB" w:rsidRDefault="00B01FCD" w:rsidP="0002481D">
      <w:pPr>
        <w:pStyle w:val="ReferHead"/>
        <w:spacing w:after="0"/>
        <w:rPr>
          <w:rFonts w:ascii="Arial" w:hAnsi="Arial" w:cs="Arial"/>
        </w:rPr>
      </w:pPr>
      <w:r w:rsidRPr="00C929AB">
        <w:rPr>
          <w:rFonts w:ascii="Arial" w:hAnsi="Arial" w:cs="Arial"/>
        </w:rPr>
        <w:t>References</w:t>
      </w:r>
    </w:p>
    <w:p w14:paraId="3F55184D"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Fink MP. Animal models of sepsis. Virulence. 2014 Jan 1;5(1):143-53.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10.4161/viru.26083. Epub 2013 Aug 19. PMID: 24022070; PMCID: PMC3916368.</w:t>
      </w:r>
    </w:p>
    <w:p w14:paraId="3E920914"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rPr>
        <w:t xml:space="preserve">Robert H. Miller, Sharyl Fyffe-Maricich, Andrew C. Caprariello†). Mouse models for the study of multiple sclerosis. In Animal Models for the Study of Human Disease. Copyright © 2017 Elsevier Inc. All rights reserved chapter 37 page 967 </w:t>
      </w:r>
    </w:p>
    <w:p w14:paraId="03732C92"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Nguyen D, Xu T. The expanding role of mouse genetics for understanding human biology and disease. Dis Model Mech. 2008 Jul-Aug;1(1):56-66.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10.1242/dmm.000232. PMID: 19048054; PMCID: PMC2561976.</w:t>
      </w:r>
      <w:r w:rsidRPr="00C929AB">
        <w:rPr>
          <w:rFonts w:ascii="Arial" w:hAnsi="Arial" w:cs="Arial"/>
          <w:sz w:val="20"/>
          <w:szCs w:val="20"/>
        </w:rPr>
        <w:t xml:space="preserve"> </w:t>
      </w:r>
    </w:p>
    <w:p w14:paraId="74818A85"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lastRenderedPageBreak/>
        <w:t>Bryda EC. The Mighty Mouse: the impact of rodents on advances in biomedical research. Mo Med. 2013 May-Jun;110(3):207-11. PMID: 23829104; PMCID: PMC3987984.</w:t>
      </w:r>
      <w:r w:rsidRPr="00C929AB">
        <w:rPr>
          <w:rFonts w:ascii="Arial" w:hAnsi="Arial" w:cs="Arial"/>
          <w:sz w:val="20"/>
          <w:szCs w:val="20"/>
        </w:rPr>
        <w:t xml:space="preserve"> </w:t>
      </w:r>
    </w:p>
    <w:p w14:paraId="28ABF3F9"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Crawley JN. Behavioral phenotyping strategies for mutant mice. Neuron. 2008 Mar 27;57(6):809-18.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10.1016/j.neuron.2008.03.001. PMID: 18367082.</w:t>
      </w:r>
    </w:p>
    <w:p w14:paraId="67BB6169" w14:textId="77777777" w:rsidR="0044735F" w:rsidRPr="00C929AB" w:rsidRDefault="006F54F8" w:rsidP="0002481D">
      <w:pPr>
        <w:pStyle w:val="NormalWeb"/>
        <w:numPr>
          <w:ilvl w:val="0"/>
          <w:numId w:val="64"/>
        </w:numPr>
        <w:rPr>
          <w:rFonts w:ascii="Arial" w:hAnsi="Arial" w:cs="Arial"/>
          <w:sz w:val="20"/>
          <w:szCs w:val="20"/>
        </w:rPr>
      </w:pPr>
      <w:r w:rsidRPr="00C929AB">
        <w:rPr>
          <w:rFonts w:ascii="Arial" w:hAnsi="Arial" w:cs="Arial"/>
          <w:sz w:val="20"/>
          <w:szCs w:val="20"/>
        </w:rPr>
        <w:t>[</w:t>
      </w:r>
      <w:r w:rsidR="0044735F" w:rsidRPr="00C929AB">
        <w:rPr>
          <w:rFonts w:ascii="Arial" w:hAnsi="Arial" w:cs="Arial"/>
          <w:sz w:val="20"/>
          <w:szCs w:val="20"/>
        </w:rPr>
        <w:t xml:space="preserve">Zur, B., &amp; Witzgall, R. (2010). Mouse models of kidney disease. Journal of the American Society of Nephrology, 21(8), 1251-1261. </w:t>
      </w:r>
    </w:p>
    <w:p w14:paraId="1A94DDB3"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Dumont M. Behavioral phenotyping of mouse models of neurodegeneration. Methods Mol Biol. 2011;793:229-37.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10.1007/978-1-61779-328-8_15. PMID: 21913104.</w:t>
      </w:r>
      <w:r w:rsidRPr="00C929AB">
        <w:rPr>
          <w:rFonts w:ascii="Arial" w:hAnsi="Arial" w:cs="Arial"/>
          <w:sz w:val="20"/>
          <w:szCs w:val="20"/>
        </w:rPr>
        <w:t xml:space="preserve"> [8] Abbas, A. K., Lichtman, A. H., &amp; Pillai, S. (2014). Cellular and molecular immunology (8th ed.). Elsevier. </w:t>
      </w:r>
    </w:p>
    <w:p w14:paraId="5C09ECB9"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rPr>
        <w:t xml:space="preserve">Speakman, J. R., &amp; Westerterp, K. R. (2010). Energy expenditure in mice: how to measure it, and how it relates to human physiology. American Journal of Physiology-Regulatory, Integrative and Comparative Physiology, 298(2), R289-R303. </w:t>
      </w:r>
    </w:p>
    <w:p w14:paraId="03CB671A"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Schwartzer JJ, Koenig CM, Berman RF. Using mouse models of autism spectrum disorders to study the neurotoxicology of gene-environment interactions. Neurotoxicol Teratol. 2013 Mar-Apr;36:17-35.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10.1016/j.ntt.2012.08.007. Epub 2012 Sep 7. PMID: 23010509; PMCID: PMC3538113.</w:t>
      </w:r>
      <w:r w:rsidRPr="00C929AB">
        <w:rPr>
          <w:rFonts w:ascii="Arial" w:hAnsi="Arial" w:cs="Arial"/>
          <w:sz w:val="20"/>
          <w:szCs w:val="20"/>
        </w:rPr>
        <w:t xml:space="preserve"> </w:t>
      </w:r>
    </w:p>
    <w:p w14:paraId="2D3F0785"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Stamou M, Streifel KM, Goines PE, Lein PJ. Neuronal connectivity as </w:t>
      </w:r>
      <w:proofErr w:type="gramStart"/>
      <w:r w:rsidRPr="00C929AB">
        <w:rPr>
          <w:rFonts w:ascii="Arial" w:hAnsi="Arial" w:cs="Arial"/>
          <w:sz w:val="20"/>
          <w:szCs w:val="20"/>
          <w:shd w:val="clear" w:color="auto" w:fill="FFFFFF"/>
        </w:rPr>
        <w:t>a</w:t>
      </w:r>
      <w:proofErr w:type="gramEnd"/>
      <w:r w:rsidRPr="00C929AB">
        <w:rPr>
          <w:rFonts w:ascii="Arial" w:hAnsi="Arial" w:cs="Arial"/>
          <w:sz w:val="20"/>
          <w:szCs w:val="20"/>
          <w:shd w:val="clear" w:color="auto" w:fill="FFFFFF"/>
        </w:rPr>
        <w:t xml:space="preserve"> convergent target of gene × environment interactions that confer risk for Autism Spectrum Disorders. Neurotoxicol Teratol. 2013 Mar-Apr;36:3-16.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10.1016/j.ntt.2012.12.001. Epub 2012 Dec 23. PMID: 23269408; PMCID: PMC3610799.</w:t>
      </w:r>
      <w:r w:rsidRPr="00C929AB">
        <w:rPr>
          <w:rFonts w:ascii="Arial" w:hAnsi="Arial" w:cs="Arial"/>
          <w:sz w:val="20"/>
          <w:szCs w:val="20"/>
        </w:rPr>
        <w:t xml:space="preserve"> </w:t>
      </w:r>
    </w:p>
    <w:p w14:paraId="66104032"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Duan L, Mukherjee E. Janeway’s Immunobiology, Ninth Edition. Yale J Biol Med. 2016 Sep 30;89(3):424–5. PMCID: PMC5045153.</w:t>
      </w:r>
      <w:r w:rsidRPr="00C929AB">
        <w:rPr>
          <w:rFonts w:ascii="Arial" w:hAnsi="Arial" w:cs="Arial"/>
          <w:sz w:val="20"/>
          <w:szCs w:val="20"/>
        </w:rPr>
        <w:t xml:space="preserve"> </w:t>
      </w:r>
    </w:p>
    <w:p w14:paraId="187BB7ED"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rPr>
        <w:t xml:space="preserve">Anderson, M. S., &amp; Bluestone, J. A. (2010). </w:t>
      </w:r>
      <w:r w:rsidRPr="00C929AB">
        <w:rPr>
          <w:rFonts w:ascii="Arial" w:hAnsi="Arial" w:cs="Arial"/>
          <w:sz w:val="20"/>
          <w:szCs w:val="20"/>
          <w:shd w:val="clear" w:color="auto" w:fill="FFFFFF"/>
        </w:rPr>
        <w:t xml:space="preserve">Leiter EH. The NOD mouse: a model for insulin-dependent diabetes mellitus. Curr Protoc Immunol. 2001 </w:t>
      </w:r>
      <w:proofErr w:type="gramStart"/>
      <w:r w:rsidRPr="00C929AB">
        <w:rPr>
          <w:rFonts w:ascii="Arial" w:hAnsi="Arial" w:cs="Arial"/>
          <w:sz w:val="20"/>
          <w:szCs w:val="20"/>
          <w:shd w:val="clear" w:color="auto" w:fill="FFFFFF"/>
        </w:rPr>
        <w:t>May;Chapter</w:t>
      </w:r>
      <w:proofErr w:type="gramEnd"/>
      <w:r w:rsidRPr="00C929AB">
        <w:rPr>
          <w:rFonts w:ascii="Arial" w:hAnsi="Arial" w:cs="Arial"/>
          <w:sz w:val="20"/>
          <w:szCs w:val="20"/>
          <w:shd w:val="clear" w:color="auto" w:fill="FFFFFF"/>
        </w:rPr>
        <w:t xml:space="preserve"> 15:15.9.1-15.9.23.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xml:space="preserve">: 10.1002/0471142735.im1509s24. PMID: </w:t>
      </w:r>
      <w:proofErr w:type="gramStart"/>
      <w:r w:rsidRPr="00C929AB">
        <w:rPr>
          <w:rFonts w:ascii="Arial" w:hAnsi="Arial" w:cs="Arial"/>
          <w:sz w:val="20"/>
          <w:szCs w:val="20"/>
          <w:shd w:val="clear" w:color="auto" w:fill="FFFFFF"/>
        </w:rPr>
        <w:t>18432739.</w:t>
      </w:r>
      <w:r w:rsidRPr="00C929AB">
        <w:rPr>
          <w:rFonts w:ascii="Arial" w:hAnsi="Arial" w:cs="Arial"/>
          <w:sz w:val="20"/>
          <w:szCs w:val="20"/>
        </w:rPr>
        <w:t>.</w:t>
      </w:r>
      <w:proofErr w:type="gramEnd"/>
      <w:r w:rsidRPr="00C929AB">
        <w:rPr>
          <w:rFonts w:ascii="Arial" w:hAnsi="Arial" w:cs="Arial"/>
          <w:sz w:val="20"/>
          <w:szCs w:val="20"/>
        </w:rPr>
        <w:t xml:space="preserve"> </w:t>
      </w:r>
    </w:p>
    <w:p w14:paraId="5D4BB8F1"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Anderson MS, Bluestone JA. The NOD mouse: a model of immune dysregulation. Annu Rev Immunol. 2005;23:447-85.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10.1146/annurev.immunol.23.021704.115643. PMID: 15771578.</w:t>
      </w:r>
      <w:r w:rsidRPr="00C929AB">
        <w:rPr>
          <w:rFonts w:ascii="Arial" w:hAnsi="Arial" w:cs="Arial"/>
          <w:sz w:val="20"/>
          <w:szCs w:val="20"/>
        </w:rPr>
        <w:t xml:space="preserve"> </w:t>
      </w:r>
    </w:p>
    <w:p w14:paraId="3D02D815"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Rygaard J, Povlsen CO. Heterotransplantation of a human malignant tumour to "Nude" mice. Acta Pathol Microbiol Scand. 1969;77(4):758-60.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10.1111/j.1699-0463.1969.tb04520.x. PMID: 5383844.</w:t>
      </w:r>
    </w:p>
    <w:p w14:paraId="31287200" w14:textId="77777777" w:rsidR="0044735F" w:rsidRPr="00C929AB" w:rsidRDefault="0044735F" w:rsidP="0002481D">
      <w:pPr>
        <w:pStyle w:val="NormalWeb"/>
        <w:numPr>
          <w:ilvl w:val="0"/>
          <w:numId w:val="64"/>
        </w:numPr>
        <w:rPr>
          <w:rFonts w:ascii="Arial" w:hAnsi="Arial" w:cs="Arial"/>
          <w:sz w:val="20"/>
          <w:szCs w:val="20"/>
        </w:rPr>
      </w:pPr>
      <w:r w:rsidRPr="00C929AB">
        <w:rPr>
          <w:rFonts w:ascii="Arial" w:hAnsi="Arial" w:cs="Arial"/>
          <w:sz w:val="20"/>
          <w:szCs w:val="20"/>
          <w:shd w:val="clear" w:color="auto" w:fill="FFFFFF"/>
        </w:rPr>
        <w:t xml:space="preserve">Friedel RH, Soriano P. Gene trap mutagenesis in the mouse. Methods Enzymol. 2010;477:243-69.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10.1016/S0076-6879(10)77013-0. PMID: 20699145; PMCID: PMC5659187.</w:t>
      </w:r>
    </w:p>
    <w:p w14:paraId="77AA31B4"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Pantelouris EM. Absence of thymus in a mouse mutant. Nature. 1968 Jan 27;217(5126):370-1. doi: 10.1038/217370a0. PMID: 5639157.</w:t>
      </w:r>
    </w:p>
    <w:p w14:paraId="5741C013"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Nehls M, Pfeifer D, Schorpp M, Hedrich H, Boehm T. New member of the winged-helix protein family disrupted in mouse and rat nude mutations. Nature. 1994 Nov 3;372(6501):103-7. doi: 10.1038/372103a0. PMID: 7969402.</w:t>
      </w:r>
    </w:p>
    <w:p w14:paraId="10727225"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Balciunaite G, Keller MP, Balciunaite E, Piali L, Zuklys S, Mathieu YD, Gill J, Boyd R, Sussman DJ, Holländer GA. Wnt glycoproteins regulate the expression of FoxN1, the gene defective in nude mice. Nat Immunol. 2002 Nov;3(11):1102-8. doi: 10.1038/ni850. Epub 2002 Oct 15. PMID: 12379851.</w:t>
      </w:r>
    </w:p>
    <w:p w14:paraId="1191B5BC"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 xml:space="preserve">Porter RM. Mouse models for human hair loss disorders. J Anat. 2003 Jan;202(1):125-31. </w:t>
      </w:r>
      <w:proofErr w:type="gramStart"/>
      <w:r w:rsidRPr="00C929AB">
        <w:rPr>
          <w:rFonts w:ascii="Arial" w:hAnsi="Arial" w:cs="Arial"/>
          <w:shd w:val="clear" w:color="auto" w:fill="FFFFFF"/>
        </w:rPr>
        <w:t>doi</w:t>
      </w:r>
      <w:proofErr w:type="gramEnd"/>
      <w:r w:rsidRPr="00C929AB">
        <w:rPr>
          <w:rFonts w:ascii="Arial" w:hAnsi="Arial" w:cs="Arial"/>
          <w:shd w:val="clear" w:color="auto" w:fill="FFFFFF"/>
        </w:rPr>
        <w:t>: 10.1046/j.1469-7580.2003.00140.x. PMID: 12587927; PMCID: PMC1571051.</w:t>
      </w:r>
    </w:p>
    <w:p w14:paraId="1DF59AEE"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Wortis HH, Nehlsen S, Owen JJ. Abnormal development of the thymus in "nude" mice. J Exp Med. 1971 Sep 1;134(3 Pt 1):681-92. doi: 10.1084/jem.134.3.681. PMID: 15776569; PMCID: PMC2139084.</w:t>
      </w:r>
    </w:p>
    <w:p w14:paraId="724567B0"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lastRenderedPageBreak/>
        <w:t>Dickerson CL, Taylor RL, Drutz DJ. Susceptibility of congenitally athymic (nude) mice to sporotrichosis. Infect Immun. 1983 Apr;40(1):417-20. doi: 10.1128/iai.40.1.417-420.1983. PMID: 6601062; PMCID: PMC264863.</w:t>
      </w:r>
    </w:p>
    <w:p w14:paraId="6BA7B2DC"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Reynolds CW, Timonen TT, Holden HT, Hansen CT, Herberman RB. Natural killer cell activity in the rat. Analysis of effector cell morphology and effects of interferon on natural killer cell function in the athymic (nude) rat. Eur J Immunol. 1982 Jul;12(7):577-82. doi: 10.1002/eji.1830120709. PMID: 6180907.</w:t>
      </w:r>
    </w:p>
    <w:p w14:paraId="1B859FBB"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Hudd CA, La Regina MC, Tolman KC, Johnson FE. Implantation of tumor xenografts in nude mice: an improved methodology. J Surg Oncol. 1991 Jan;46(1):40-2. doi: 10.1002/jso.2930460110. PMID: 1986146.</w:t>
      </w:r>
    </w:p>
    <w:p w14:paraId="704D7B82"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Giovanella BC, Fogh J. The nude mouse in cancer research. Adv Cancer Res. 1985</w:t>
      </w:r>
      <w:proofErr w:type="gramStart"/>
      <w:r w:rsidRPr="00C929AB">
        <w:rPr>
          <w:rFonts w:ascii="Arial" w:hAnsi="Arial" w:cs="Arial"/>
          <w:shd w:val="clear" w:color="auto" w:fill="FFFFFF"/>
        </w:rPr>
        <w:t>;44:69</w:t>
      </w:r>
      <w:proofErr w:type="gramEnd"/>
      <w:r w:rsidRPr="00C929AB">
        <w:rPr>
          <w:rFonts w:ascii="Arial" w:hAnsi="Arial" w:cs="Arial"/>
          <w:shd w:val="clear" w:color="auto" w:fill="FFFFFF"/>
        </w:rPr>
        <w:t xml:space="preserve">-120. </w:t>
      </w:r>
      <w:proofErr w:type="gramStart"/>
      <w:r w:rsidRPr="00C929AB">
        <w:rPr>
          <w:rFonts w:ascii="Arial" w:hAnsi="Arial" w:cs="Arial"/>
          <w:shd w:val="clear" w:color="auto" w:fill="FFFFFF"/>
        </w:rPr>
        <w:t>doi</w:t>
      </w:r>
      <w:proofErr w:type="gramEnd"/>
      <w:r w:rsidRPr="00C929AB">
        <w:rPr>
          <w:rFonts w:ascii="Arial" w:hAnsi="Arial" w:cs="Arial"/>
          <w:shd w:val="clear" w:color="auto" w:fill="FFFFFF"/>
        </w:rPr>
        <w:t>: 10.1016/s0065-230x(08)60026-3. PMID: 3898740.</w:t>
      </w:r>
    </w:p>
    <w:p w14:paraId="67881B5E"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Sharkey FE, Fogh J. Considerations in the use of nude mice for cancer research. Cancer Metastasis Rev. 1984;3(4):341-60. doi: 10.1007/BF00051459. PMID: 6394126.</w:t>
      </w:r>
    </w:p>
    <w:p w14:paraId="6B8EC9C6"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Bishop DK, Hinrichs DJ. Adoptive transfer of immunity to Listeria monocytogenes. The influence of in vitro stimulation on lymphocyte subset requirements. J Immunol. 1987 Sep 15;139(6):2005-9. PMID: 3114382.</w:t>
      </w:r>
    </w:p>
    <w:p w14:paraId="5FDFAEF5"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Dunn GP, Bruce AT, Ikeda H, Old LJ, Schreiber RD. Cancer immunoediting: from immunosurveillance to tumor escape. Nat Immunol. 2002 Nov;3(11):991-8. doi: 10.1038/ni1102-991. PMID: 12407406.</w:t>
      </w:r>
    </w:p>
    <w:p w14:paraId="2347DAED"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Vaidya HJ, Briones Leon A, Blackburn CC. FOXN1 in thymus organogenesis and development. Eur J Immunol. 2016 Aug;46(8):1826-37. doi: 10.1002/eji.201545814. PMID: 27378598; PMCID: PMC4988515.</w:t>
      </w:r>
    </w:p>
    <w:p w14:paraId="16A67B7C"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Marincola FM, Drucker BJ, Siao DY, Hough KL, Holder WD Jr. The nude mouse as a model for the study of human pancreatic cancer. J Surg Res. 1989 Dec;47(6):520-9. doi: 10.1016/0022-4804(89)90130-3. PMID: 2586101.</w:t>
      </w:r>
    </w:p>
    <w:p w14:paraId="0BDBFF2B"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Smeds S, Anderberg B, Boeryd B, Ericson LE, Gillquist J, Persliden J. The nude mouse. A possible experimental model for investigation of human thyroid tissue. J Endocrinol Invest. 1981 Jan-Mar;4(1):11-5. doi: 10.1007/BF03349407. PMID: 6894603.</w:t>
      </w:r>
    </w:p>
    <w:p w14:paraId="11D8D42A"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Bosma GC, Custer RP, Bosma MJ. A severe combined immunodeficiency mutation in the mouse. Nature. 1983 Feb 10;301(5900):527-30. doi: 10.1038/301527a0. PMID: 6823332.</w:t>
      </w:r>
    </w:p>
    <w:p w14:paraId="465003EF"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Fujiwara S. Humanized mice: A brief overview on their diverse applications in biomedical research. J Cell Physiol. 2018 Apr;233(4):2889-2901. doi: 10.1002/jcp.26022. Epub 2017 Jun 15. PMID: 28543438.</w:t>
      </w:r>
    </w:p>
    <w:p w14:paraId="06B3B5E7"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Harrison LR, Micha D, Brandenburg M, Simpson KL, Morrow CJ, Denneny O, Hodgkinson C, Yunus Z, Dempsey C, Roberts D, Blackhall F, Makin G, Dive C. Hypoxic human cancer cells are sensitized to BH-3 mimetic–induced apoptosis via downregulation of the Bcl-2 protein Mcl-1. J Clin Invest. 2011 Mar;121(3):1075-87. doi: 10.1172/JCI43505. PMID: 21393866; PMCID: PMC3049397.</w:t>
      </w:r>
    </w:p>
    <w:p w14:paraId="37561CBC"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Mallya K, Gautam SK, Aithal A, Batra SK, Jain M. Modeling pancreatic cancer in mice for experimental therapeutics. Biochim Biophys Acta Rev Cancer. 2021 Aug;1876(1):188554. doi: 10.1016/j.bbcan.2021.188554. Epub 2021 May 1. PMID: 33945847; PMCID: PMC8570383.</w:t>
      </w:r>
    </w:p>
    <w:p w14:paraId="7D992C83"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rPr>
        <w:t>.</w:t>
      </w:r>
      <w:r w:rsidRPr="00C929AB">
        <w:rPr>
          <w:rFonts w:ascii="Arial" w:hAnsi="Arial" w:cs="Arial"/>
          <w:shd w:val="clear" w:color="auto" w:fill="FFFFFF"/>
        </w:rPr>
        <w:t xml:space="preserve"> Chen J, Liao S, Xiao Z, Pan Q, Wang X, Shen K, Wang S, Yang L, Guo F, Liu HF, Pan Q. The development and improvement of immunodeficient mice and humanized immune system mouse models. Front Immunol. 2022 Oct 19</w:t>
      </w:r>
      <w:proofErr w:type="gramStart"/>
      <w:r w:rsidRPr="00C929AB">
        <w:rPr>
          <w:rFonts w:ascii="Arial" w:hAnsi="Arial" w:cs="Arial"/>
          <w:shd w:val="clear" w:color="auto" w:fill="FFFFFF"/>
        </w:rPr>
        <w:t>;13:1007579</w:t>
      </w:r>
      <w:proofErr w:type="gramEnd"/>
      <w:r w:rsidRPr="00C929AB">
        <w:rPr>
          <w:rFonts w:ascii="Arial" w:hAnsi="Arial" w:cs="Arial"/>
          <w:shd w:val="clear" w:color="auto" w:fill="FFFFFF"/>
        </w:rPr>
        <w:t>. doi: 10.3389/fimmu.2022.1007579. PMID: 36341323; PMCID: PMC9626807</w:t>
      </w:r>
    </w:p>
    <w:p w14:paraId="784DA415"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Harada M, Makino S. Promotion of spontaneous diabetes in non-obese diabetes-prone mice by cyclophosphamide. Diabetologia. 1984 Dec;27(6):604-6.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10.1007/BF00276978. PMID: 6530055.</w:t>
      </w:r>
    </w:p>
    <w:p w14:paraId="559CBBA1"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lastRenderedPageBreak/>
        <w:t>Leiter EH, Prochazka M, Coleman DL. The non-obese diabetic (NOD) mouse. Am J Pathol. 1987 Aug;128(2):380-3. PMID: 3303953; PMCID: PMC1899627.</w:t>
      </w:r>
    </w:p>
    <w:p w14:paraId="78D6EF05"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Thomson G. HLA DR antigens and susceptibility to insulin-dependent diabetes mellitus. Am J Hum Genet. 1984 Nov;36(6):1309-17. PMID: 6334991; PMCID: PMC</w:t>
      </w:r>
      <w:proofErr w:type="gramStart"/>
      <w:r w:rsidRPr="00C929AB">
        <w:rPr>
          <w:rFonts w:ascii="Arial" w:hAnsi="Arial" w:cs="Arial"/>
          <w:sz w:val="20"/>
          <w:szCs w:val="20"/>
          <w:shd w:val="clear" w:color="auto" w:fill="FFFFFF"/>
        </w:rPr>
        <w:t>1684663.</w:t>
      </w:r>
      <w:r w:rsidRPr="00C929AB">
        <w:rPr>
          <w:rFonts w:ascii="Arial" w:eastAsia="Times New Roman" w:hAnsi="Arial" w:cs="Arial"/>
          <w:sz w:val="20"/>
          <w:szCs w:val="20"/>
          <w:lang w:eastAsia="fr-FR"/>
        </w:rPr>
        <w:t>.</w:t>
      </w:r>
      <w:proofErr w:type="gramEnd"/>
      <w:r w:rsidRPr="00C929AB">
        <w:rPr>
          <w:rFonts w:ascii="Arial" w:eastAsia="Times New Roman" w:hAnsi="Arial" w:cs="Arial"/>
          <w:sz w:val="20"/>
          <w:szCs w:val="20"/>
          <w:lang w:eastAsia="fr-FR"/>
        </w:rPr>
        <w:t xml:space="preserve"> </w:t>
      </w:r>
    </w:p>
    <w:p w14:paraId="689C835B"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Al-Balushi M, Al-Badi S, Al-Yaarubi S, Al-Riyami H, Al-Shidhani A, Al-Hinai S, Alshirawi A, Hasson S, Said E, Al-Jabri A, Al Ansari A. The Association of Human Leukocyte Antigens Complex with Type 1 Diabetes in the Omani Population. Sultan Qaboos Univ Med J. 2023 Feb;23(1):68-75.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10.18295/squmj.2.2022.016. Epub 2023 Feb 23. PMID: 36865417; PMCID: PMC9974035.</w:t>
      </w:r>
    </w:p>
    <w:p w14:paraId="576833AB"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Cho SG, Attaya M, Monaco JJ. New class II-like genes in the murine MHC. Nature. 1991 Oct 10;353(6344):573-6.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10.1038/353573a0. PMID: 1922366.</w:t>
      </w:r>
    </w:p>
    <w:p w14:paraId="5392F964"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Like AA, Anthony M, Guberski DL, Rossini AA. Spontaneous diabetes mellitus in the BB/W rat. Effects of glucocorticoids, cyclosporin-A, and antiserum to rat lymphocytes. Diabetes. 1983 Apr;32(4):326-30.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10.2337/diab.32.4.326. PMID: 6832488.</w:t>
      </w:r>
    </w:p>
    <w:p w14:paraId="48765C1A"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Buschard K. The etiology and pathogenesis of type 1 diabetes - A personal, non-systematic review of possible causes, and interventions. Front Endocrinol (Lausanne). 2022 Aug 25;13:876470.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10.3389/fendo.2022.876470. PMID: 36093076; PMCID: PMC9452747.</w:t>
      </w:r>
    </w:p>
    <w:p w14:paraId="7FB82510"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Atkinson MA. The pathogenesis and natural history of type 1 diabetes. Cold Spring Harb Perspect Med. 2012 Nov 1;2(11</w:t>
      </w:r>
      <w:proofErr w:type="gramStart"/>
      <w:r w:rsidRPr="00C929AB">
        <w:rPr>
          <w:rFonts w:ascii="Arial" w:hAnsi="Arial" w:cs="Arial"/>
          <w:sz w:val="20"/>
          <w:szCs w:val="20"/>
          <w:shd w:val="clear" w:color="auto" w:fill="FFFFFF"/>
        </w:rPr>
        <w:t>):a</w:t>
      </w:r>
      <w:proofErr w:type="gramEnd"/>
      <w:r w:rsidRPr="00C929AB">
        <w:rPr>
          <w:rFonts w:ascii="Arial" w:hAnsi="Arial" w:cs="Arial"/>
          <w:sz w:val="20"/>
          <w:szCs w:val="20"/>
          <w:shd w:val="clear" w:color="auto" w:fill="FFFFFF"/>
        </w:rPr>
        <w:t xml:space="preserve">007641.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10.1101/cshperspect.a007641. PMID: 23125199; PMCID: PMC3543105.</w:t>
      </w:r>
    </w:p>
    <w:p w14:paraId="5672CBED"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Nikolic T, Geutskens SB, van Rooijen N, Drexhage HA, Leenen PJ. Dendritic cells and macrophages are essential for the retention of lymphocytes in (peri)-insulitis of the nonobese diabetic mouse: a phagocyte depletion study. Lab Invest. 2005 Apr;85(4):487-501.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10.1038/labinvest.3700238. PMID: 15654358.</w:t>
      </w:r>
    </w:p>
    <w:p w14:paraId="0D061958"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Regnell SE, Lernmark Å. Early prediction of autoimmune (type 1) diabetes. Diabetologia. 2017 Aug;60(8):1370-1381.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10.1007/s00125-017-4308-1. Epub 2017 May 26. PMID: 28550517; PMCID: PMC5491594.</w:t>
      </w:r>
    </w:p>
    <w:p w14:paraId="3E06FB11"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Knip M, Korhonen S, Kulmala P, Veijola R, Reunanen A, Raitakari OT, Viikari J, Akerblom HK. Prediction of type 1 diabetes in the general population. Diabetes Care. 2010 Jun;33(6):1206-12.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10.2337/dc09-1040. PMID: 20508230; PMCID: PMC2875424.</w:t>
      </w:r>
    </w:p>
    <w:p w14:paraId="2CDA9A90"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Luo X, Herold KC, Miller SD. Immunotherapy of type 1 diabetes: where are we and where should we be going? Immunity. 2010 Apr 23;32(4):488-99.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10.1016/j.immuni.2010.04.002. PMID: 20412759; PMCID: PMC2860878.</w:t>
      </w:r>
    </w:p>
    <w:p w14:paraId="5968428E"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Atkinson MA, Eisenbarth GS. Type 1 diabetes: new perspectives on disease pathogenesis and treatment. Lancet. 2001 Jul 21;358(9277):221-9.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10.1016/S0140-6736(01)05415-0. Erratum in: Lancet. 2001 Sep 1;358(9283):766. PMID: 11476858.</w:t>
      </w:r>
    </w:p>
    <w:p w14:paraId="0FCE1CED" w14:textId="77777777" w:rsidR="006F54F8" w:rsidRPr="00C929AB"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 xml:space="preserve">Herold KC, Bundy BN, Long SA, Bluestone JA, DiMeglio LA, Dufort MJ, Gitelman SE, Gottlieb PA, Krischer JP, Linsley PS, Marks JB, Moore W, Moran A, Rodriguez H, Russell WE, Schatz D, Skyler JS, Tsalikian E, Wherrett DK, Ziegler AG, Greenbaum CJ; Type 1 Diabetes TrialNet Study Group. An Anti-CD3 Antibody, Teplizumab, in Relatives at Risk for Type 1 Diabetes. N Engl J Med. 2019 Aug 15;381(7):603-613.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xml:space="preserve">: 10.1056/NEJMoa1902226. Epub 2019 Jun 9. Erratum in: N Engl J Med. 2020 Feb 6;382(6):586. </w:t>
      </w:r>
      <w:proofErr w:type="gramStart"/>
      <w:r w:rsidRPr="00C929AB">
        <w:rPr>
          <w:rFonts w:ascii="Arial" w:hAnsi="Arial" w:cs="Arial"/>
          <w:sz w:val="20"/>
          <w:szCs w:val="20"/>
          <w:shd w:val="clear" w:color="auto" w:fill="FFFFFF"/>
        </w:rPr>
        <w:t>doi</w:t>
      </w:r>
      <w:proofErr w:type="gramEnd"/>
      <w:r w:rsidRPr="00C929AB">
        <w:rPr>
          <w:rFonts w:ascii="Arial" w:hAnsi="Arial" w:cs="Arial"/>
          <w:sz w:val="20"/>
          <w:szCs w:val="20"/>
          <w:shd w:val="clear" w:color="auto" w:fill="FFFFFF"/>
        </w:rPr>
        <w:t>: 10.1056/NEJMx190033. PMID: 31180194; PMCID: PMC6776880.</w:t>
      </w:r>
    </w:p>
    <w:p w14:paraId="713873AE" w14:textId="77777777" w:rsidR="006F54F8"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lang w:val="de-DE"/>
        </w:rPr>
        <w:t xml:space="preserve">Dunne JL, Triplett EW, Gevers D, Xavier R, Insel R, Danska J, Atkinson MA. </w:t>
      </w:r>
      <w:r w:rsidRPr="00C929AB">
        <w:rPr>
          <w:rFonts w:ascii="Arial" w:hAnsi="Arial" w:cs="Arial"/>
          <w:shd w:val="clear" w:color="auto" w:fill="FFFFFF"/>
        </w:rPr>
        <w:t>The intestinal microbiome in type 1 diabetes. Clin Exp Immunol. 2014 Jul;177(1):30-7. doi: 10.1111/cei.12321. PMID: 24628412; PMCID: PMC4089152.</w:t>
      </w:r>
    </w:p>
    <w:p w14:paraId="1DBAD446" w14:textId="77777777" w:rsidR="0059299C" w:rsidRPr="00C929AB" w:rsidRDefault="006F54F8"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lang w:val="de-DE"/>
        </w:rPr>
        <w:lastRenderedPageBreak/>
        <w:t xml:space="preserve">Shultz LD, Schweitzer PA, Christianson SW, Gott B, Schweitzer IB, Tennent B, McKenna S, Mobraaten L, Rajan TV, Greiner DL, et al. </w:t>
      </w:r>
      <w:r w:rsidRPr="00C929AB">
        <w:rPr>
          <w:rFonts w:ascii="Arial" w:hAnsi="Arial" w:cs="Arial"/>
          <w:shd w:val="clear" w:color="auto" w:fill="FFFFFF"/>
        </w:rPr>
        <w:t>Multiple defects in innate and adaptive immunologic function in NOD/LtSz-scid mice. J Immunol. 1995 Jan 1;154(1):180-91. PMID: 7995938.</w:t>
      </w:r>
      <w:r w:rsidRPr="00C929AB">
        <w:rPr>
          <w:rFonts w:ascii="Arial" w:hAnsi="Arial" w:cs="Arial"/>
        </w:rPr>
        <w:t xml:space="preserve">Les souris </w:t>
      </w:r>
      <w:proofErr w:type="gramStart"/>
      <w:r w:rsidRPr="00C929AB">
        <w:rPr>
          <w:rFonts w:ascii="Arial" w:hAnsi="Arial" w:cs="Arial"/>
        </w:rPr>
        <w:t>transgéniques :</w:t>
      </w:r>
      <w:proofErr w:type="gramEnd"/>
      <w:r w:rsidRPr="00C929AB">
        <w:rPr>
          <w:rFonts w:ascii="Arial" w:hAnsi="Arial" w:cs="Arial"/>
        </w:rPr>
        <w:t xml:space="preserve"> un outil essentiel en recherche biomédicale</w:t>
      </w:r>
      <w:r w:rsidR="0059299C" w:rsidRPr="00C929AB">
        <w:rPr>
          <w:rFonts w:ascii="Arial" w:hAnsi="Arial" w:cs="Arial"/>
        </w:rPr>
        <w:t>.</w:t>
      </w:r>
    </w:p>
    <w:p w14:paraId="236E30DD"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lang w:val="de-DE"/>
        </w:rPr>
        <w:t>Abbas, A. K., Lichtman, A. H., &amp; Pillai, S. (2018).</w:t>
      </w:r>
      <w:r w:rsidRPr="00C929AB">
        <w:rPr>
          <w:rFonts w:ascii="Arial" w:hAnsi="Arial" w:cs="Arial"/>
          <w:lang w:val="de-DE"/>
        </w:rPr>
        <w:t xml:space="preserve"> </w:t>
      </w:r>
      <w:r w:rsidRPr="00C929AB">
        <w:rPr>
          <w:rFonts w:ascii="Arial" w:hAnsi="Arial" w:cs="Arial"/>
        </w:rPr>
        <w:t>Cellular and molecular immunology (9th ed.). Elsevier.</w:t>
      </w:r>
    </w:p>
    <w:p w14:paraId="555540F0"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Murphy, K., Weaver, C., &amp; Green, T. (2017).</w:t>
      </w:r>
      <w:r w:rsidRPr="00C929AB">
        <w:rPr>
          <w:rFonts w:ascii="Arial" w:hAnsi="Arial" w:cs="Arial"/>
        </w:rPr>
        <w:t xml:space="preserve"> Janeway's immunobiology (9th ed.). Garland Science.</w:t>
      </w:r>
    </w:p>
    <w:p w14:paraId="42A908EF"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Klein, J., &amp; Horejsi, V. (2000).</w:t>
      </w:r>
      <w:r w:rsidRPr="00C929AB">
        <w:rPr>
          <w:rFonts w:ascii="Arial" w:hAnsi="Arial" w:cs="Arial"/>
        </w:rPr>
        <w:t xml:space="preserve"> Immunology (2nd ed.). Blackwell Science.</w:t>
      </w:r>
    </w:p>
    <w:p w14:paraId="69C8992E"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Flurkey, K., Curry, L. L., &amp; Baker, L. A. (2001).</w:t>
      </w:r>
      <w:r w:rsidRPr="00C929AB">
        <w:rPr>
          <w:rFonts w:ascii="Arial" w:hAnsi="Arial" w:cs="Arial"/>
        </w:rPr>
        <w:t xml:space="preserve"> Practical guide to laboratory animals. John Wiley &amp; Sons.</w:t>
      </w:r>
    </w:p>
    <w:p w14:paraId="4FA96A2D"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Tizard, I. R. (2018).</w:t>
      </w:r>
      <w:r w:rsidRPr="00C929AB">
        <w:rPr>
          <w:rFonts w:ascii="Arial" w:hAnsi="Arial" w:cs="Arial"/>
        </w:rPr>
        <w:t xml:space="preserve"> Veterinary immunology (10th ed.). Elsevier.</w:t>
      </w:r>
    </w:p>
    <w:p w14:paraId="315B32D7"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lang w:val="de-DE"/>
        </w:rPr>
        <w:t>Pier, G. B., Lyczak, J. B., &amp; Wetzler, L. M. (2018).</w:t>
      </w:r>
      <w:r w:rsidRPr="00C929AB">
        <w:rPr>
          <w:rFonts w:ascii="Arial" w:hAnsi="Arial" w:cs="Arial"/>
          <w:lang w:val="de-DE"/>
        </w:rPr>
        <w:t xml:space="preserve"> </w:t>
      </w:r>
      <w:r w:rsidRPr="00C929AB">
        <w:rPr>
          <w:rFonts w:ascii="Arial" w:hAnsi="Arial" w:cs="Arial"/>
        </w:rPr>
        <w:t>Immunology (4th ed.). Jones &amp; Bartlett Learning.</w:t>
      </w:r>
    </w:p>
    <w:p w14:paraId="12BA2A90"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Sompayrac, L. (2019).</w:t>
      </w:r>
      <w:r w:rsidRPr="00C929AB">
        <w:rPr>
          <w:rFonts w:ascii="Arial" w:hAnsi="Arial" w:cs="Arial"/>
        </w:rPr>
        <w:t xml:space="preserve"> How pathogens evade the immune system. Jones &amp; Bartlett Learning.</w:t>
      </w:r>
    </w:p>
    <w:p w14:paraId="0AFFA298"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lang w:val="de-DE"/>
        </w:rPr>
        <w:t>Abbas, A. K., &amp; Lichtman, A. H. (2017).</w:t>
      </w:r>
      <w:r w:rsidRPr="00C929AB">
        <w:rPr>
          <w:rFonts w:ascii="Arial" w:hAnsi="Arial" w:cs="Arial"/>
          <w:lang w:val="de-DE"/>
        </w:rPr>
        <w:t xml:space="preserve"> </w:t>
      </w:r>
      <w:r w:rsidRPr="00C929AB">
        <w:rPr>
          <w:rFonts w:ascii="Arial" w:hAnsi="Arial" w:cs="Arial"/>
        </w:rPr>
        <w:t>Basic immunology (5th ed.). Elsevier.</w:t>
      </w:r>
    </w:p>
    <w:p w14:paraId="0C0D5140"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Janeway, C. A., Travers, P., Walport, M., &amp; Hunt, P. (2001).</w:t>
      </w:r>
      <w:r w:rsidRPr="00C929AB">
        <w:rPr>
          <w:rFonts w:ascii="Arial" w:hAnsi="Arial" w:cs="Arial"/>
        </w:rPr>
        <w:t xml:space="preserve"> Immunobiology (5th ed.). Garland Science.</w:t>
      </w:r>
    </w:p>
    <w:p w14:paraId="75F2C848"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Style w:val="Strong"/>
          <w:rFonts w:ascii="Arial" w:hAnsi="Arial" w:cs="Arial"/>
          <w:b w:val="0"/>
        </w:rPr>
        <w:t>Nagy, A., Gertsenstein, M., Vintersten-Hillyer, O., &amp; Behringer, R. (2007).</w:t>
      </w:r>
      <w:r w:rsidRPr="00C929AB">
        <w:rPr>
          <w:rFonts w:ascii="Arial" w:hAnsi="Arial" w:cs="Arial"/>
        </w:rPr>
        <w:t xml:space="preserve"> Manipulating the mouse embryo: a laboratory manual (4th ed.). Cold Spring Harbor Laboratory Press.</w:t>
      </w:r>
    </w:p>
    <w:p w14:paraId="7DFA6FA8"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Yang, N., Huang, B., Tsinkalovsky, O. </w:t>
      </w:r>
      <w:r w:rsidRPr="00C929AB">
        <w:rPr>
          <w:rFonts w:ascii="Arial" w:hAnsi="Arial" w:cs="Arial"/>
          <w:i/>
          <w:iCs/>
          <w:shd w:val="clear" w:color="auto" w:fill="FFFFFF"/>
        </w:rPr>
        <w:t>et al.</w:t>
      </w:r>
      <w:r w:rsidRPr="00C929AB">
        <w:rPr>
          <w:rFonts w:ascii="Arial" w:hAnsi="Arial" w:cs="Arial"/>
          <w:shd w:val="clear" w:color="auto" w:fill="FFFFFF"/>
        </w:rPr>
        <w:t> A novel GFP nude rat model to investigate tumor-stroma interactions. </w:t>
      </w:r>
      <w:r w:rsidRPr="00C929AB">
        <w:rPr>
          <w:rFonts w:ascii="Arial" w:hAnsi="Arial" w:cs="Arial"/>
          <w:i/>
          <w:iCs/>
          <w:shd w:val="clear" w:color="auto" w:fill="FFFFFF"/>
        </w:rPr>
        <w:t>Cancer Cell Int</w:t>
      </w:r>
      <w:r w:rsidRPr="00C929AB">
        <w:rPr>
          <w:rFonts w:ascii="Arial" w:hAnsi="Arial" w:cs="Arial"/>
          <w:shd w:val="clear" w:color="auto" w:fill="FFFFFF"/>
        </w:rPr>
        <w:t> </w:t>
      </w:r>
      <w:r w:rsidRPr="00C929AB">
        <w:rPr>
          <w:rFonts w:ascii="Arial" w:hAnsi="Arial" w:cs="Arial"/>
          <w:bCs/>
          <w:shd w:val="clear" w:color="auto" w:fill="FFFFFF"/>
        </w:rPr>
        <w:t>14</w:t>
      </w:r>
      <w:r w:rsidRPr="00C929AB">
        <w:rPr>
          <w:rFonts w:ascii="Arial" w:hAnsi="Arial" w:cs="Arial"/>
          <w:shd w:val="clear" w:color="auto" w:fill="FFFFFF"/>
        </w:rPr>
        <w:t xml:space="preserve">, 541 (2014). </w:t>
      </w:r>
      <w:hyperlink r:id="rId14" w:history="1">
        <w:r w:rsidRPr="00C929AB">
          <w:rPr>
            <w:rStyle w:val="Hyperlink"/>
            <w:rFonts w:ascii="Arial" w:hAnsi="Arial" w:cs="Arial"/>
            <w:shd w:val="clear" w:color="auto" w:fill="FFFFFF"/>
          </w:rPr>
          <w:t>https://doi.org/10.1186/s12935-014-0146-0</w:t>
        </w:r>
      </w:hyperlink>
    </w:p>
    <w:p w14:paraId="0B9A89D4"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Reynolds CW, Timonen TT, Holden HT, Hansen CT, Herberman RB. Natural killer cell activity in the rat. Analysis of effector cell morphology and effects of interferon on natural killer cell function in the athymic (nude) rat. Eur J Immunol. 1982 Jul;12(7):577-82. doi: 10.1002/eji.1830120709. PMID: 6180907.</w:t>
      </w:r>
    </w:p>
    <w:p w14:paraId="42A63EFD" w14:textId="77777777" w:rsidR="0059299C" w:rsidRPr="00C929AB" w:rsidRDefault="0059299C" w:rsidP="0002481D">
      <w:pPr>
        <w:pStyle w:val="ListParagraph"/>
        <w:numPr>
          <w:ilvl w:val="0"/>
          <w:numId w:val="64"/>
        </w:numPr>
        <w:spacing w:after="0" w:line="240" w:lineRule="auto"/>
        <w:rPr>
          <w:rFonts w:ascii="Arial" w:eastAsia="Times New Roman" w:hAnsi="Arial" w:cs="Arial"/>
          <w:sz w:val="20"/>
          <w:szCs w:val="20"/>
          <w:lang w:eastAsia="fr-FR"/>
        </w:rPr>
      </w:pPr>
      <w:r w:rsidRPr="00C929AB">
        <w:rPr>
          <w:rFonts w:ascii="Arial" w:hAnsi="Arial" w:cs="Arial"/>
          <w:sz w:val="20"/>
          <w:szCs w:val="20"/>
          <w:shd w:val="clear" w:color="auto" w:fill="FFFFFF"/>
        </w:rPr>
        <w:t>Yang, N., Huang, B., Tsinkalovsky, O. </w:t>
      </w:r>
      <w:r w:rsidRPr="00C929AB">
        <w:rPr>
          <w:rFonts w:ascii="Arial" w:hAnsi="Arial" w:cs="Arial"/>
          <w:i/>
          <w:iCs/>
          <w:sz w:val="20"/>
          <w:szCs w:val="20"/>
          <w:shd w:val="clear" w:color="auto" w:fill="FFFFFF"/>
        </w:rPr>
        <w:t>et al.</w:t>
      </w:r>
      <w:r w:rsidRPr="00C929AB">
        <w:rPr>
          <w:rFonts w:ascii="Arial" w:hAnsi="Arial" w:cs="Arial"/>
          <w:sz w:val="20"/>
          <w:szCs w:val="20"/>
          <w:shd w:val="clear" w:color="auto" w:fill="FFFFFF"/>
        </w:rPr>
        <w:t> A novel GFP nude rat model to investigate tumor-stroma interactions. </w:t>
      </w:r>
      <w:r w:rsidRPr="00C929AB">
        <w:rPr>
          <w:rFonts w:ascii="Arial" w:hAnsi="Arial" w:cs="Arial"/>
          <w:i/>
          <w:iCs/>
          <w:sz w:val="20"/>
          <w:szCs w:val="20"/>
          <w:shd w:val="clear" w:color="auto" w:fill="FFFFFF"/>
        </w:rPr>
        <w:t>Cancer Cell Int</w:t>
      </w:r>
      <w:r w:rsidRPr="00C929AB">
        <w:rPr>
          <w:rFonts w:ascii="Arial" w:hAnsi="Arial" w:cs="Arial"/>
          <w:sz w:val="20"/>
          <w:szCs w:val="20"/>
          <w:shd w:val="clear" w:color="auto" w:fill="FFFFFF"/>
        </w:rPr>
        <w:t> </w:t>
      </w:r>
      <w:r w:rsidRPr="00C929AB">
        <w:rPr>
          <w:rFonts w:ascii="Arial" w:hAnsi="Arial" w:cs="Arial"/>
          <w:bCs/>
          <w:sz w:val="20"/>
          <w:szCs w:val="20"/>
          <w:shd w:val="clear" w:color="auto" w:fill="FFFFFF"/>
        </w:rPr>
        <w:t>14</w:t>
      </w:r>
      <w:r w:rsidRPr="00C929AB">
        <w:rPr>
          <w:rFonts w:ascii="Arial" w:hAnsi="Arial" w:cs="Arial"/>
          <w:sz w:val="20"/>
          <w:szCs w:val="20"/>
          <w:shd w:val="clear" w:color="auto" w:fill="FFFFFF"/>
        </w:rPr>
        <w:t xml:space="preserve">, 541 (2014). </w:t>
      </w:r>
      <w:hyperlink r:id="rId15" w:history="1">
        <w:r w:rsidRPr="00C929AB">
          <w:rPr>
            <w:rStyle w:val="Hyperlink"/>
            <w:rFonts w:ascii="Arial" w:hAnsi="Arial" w:cs="Arial"/>
            <w:sz w:val="20"/>
            <w:szCs w:val="20"/>
            <w:shd w:val="clear" w:color="auto" w:fill="FFFFFF"/>
          </w:rPr>
          <w:t>https://doi.org/10.1186/s12935-014-0146-0</w:t>
        </w:r>
      </w:hyperlink>
    </w:p>
    <w:p w14:paraId="7ECB59DB"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Muqbil I, Aboukameel A, Elloul S, Carlson R, Senapedis W, Baloglu E, Kauffman M, Shacham S, Bhutani D, Zonder J, Azmi AS, Mohammad RM. Anti-tumor activity of selective inhibitor of nuclear export (SINE) compounds, is enhanced in non-Hodgkin lymphoma through combination with mTOR inhibitor and dexamethasone. Cancer Lett. 2016 Dec 28;383(2):309-317. doi: 10.1016/j.canlet.2016.09.016. Epub 2016 Sep 28. PMID: 27693556; PMCID: PMC5584550.</w:t>
      </w:r>
    </w:p>
    <w:p w14:paraId="5A43209E"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Muqbil I, Aboukameel A, Elloul S, Carlson R, Senapedis W, Baloglu E, Kauffman M, Shacham S, Bhutani D, Zonder J, Azmi AS, Mohammad RM. Anti-tumor activity of selective inhibitor of nuclear export (SINE) compounds, is enhanced in non-Hodgkin lymphoma through combination with mTOR inhibitor and dexamethasone. Cancer Lett. 2016 Dec 28;383(2):309-317. doi: 10.1016/j.canlet.2016.09.016. Epub 2016 Sep 28. PMID: 27693556; PMCID: PMC5584550.</w:t>
      </w:r>
    </w:p>
    <w:p w14:paraId="5C472331" w14:textId="77777777" w:rsidR="0059299C" w:rsidRPr="00C929AB" w:rsidRDefault="0059299C" w:rsidP="0002481D">
      <w:pPr>
        <w:numPr>
          <w:ilvl w:val="0"/>
          <w:numId w:val="64"/>
        </w:numPr>
        <w:spacing w:before="100" w:beforeAutospacing="1" w:after="100" w:afterAutospacing="1"/>
        <w:rPr>
          <w:rFonts w:ascii="Arial" w:hAnsi="Arial" w:cs="Arial"/>
        </w:rPr>
      </w:pPr>
      <w:r w:rsidRPr="00C929AB">
        <w:rPr>
          <w:rFonts w:ascii="Arial" w:hAnsi="Arial" w:cs="Arial"/>
          <w:shd w:val="clear" w:color="auto" w:fill="FFFFFF"/>
        </w:rPr>
        <w:t>Reynolds CW, Timonen TT, Holden HT, Hansen CT, Herberman RB. Natural killer cell activity in the rat. Analysis of effector cell morphology and effects of interferon on natural killer cell function in the athymic (nude) rat. Eur J Immunol. 1982 Jul;12(7):577-82. doi: 10.1002/eji.1830120709. PMID: 6180907.</w:t>
      </w:r>
    </w:p>
    <w:p w14:paraId="301DE7D1" w14:textId="77777777" w:rsidR="0044735F" w:rsidRPr="0044735F" w:rsidRDefault="0059299C" w:rsidP="0002481D">
      <w:pPr>
        <w:pStyle w:val="Appendix"/>
        <w:spacing w:after="0"/>
        <w:rPr>
          <w:rFonts w:ascii="Arial" w:hAnsi="Arial" w:cs="Arial"/>
          <w:b w:val="0"/>
        </w:rPr>
      </w:pPr>
      <w:r>
        <w:rPr>
          <w:rFonts w:ascii="Arial" w:hAnsi="Arial" w:cs="Arial"/>
          <w:b w:val="0"/>
        </w:rPr>
        <w:t xml:space="preserve"> </w:t>
      </w:r>
    </w:p>
    <w:p w14:paraId="06530EAD" w14:textId="77777777" w:rsidR="0044735F" w:rsidRPr="00FB3A86" w:rsidRDefault="0044735F" w:rsidP="0002481D">
      <w:pPr>
        <w:pStyle w:val="Appendix"/>
        <w:spacing w:after="0"/>
        <w:rPr>
          <w:rFonts w:ascii="Arial" w:hAnsi="Arial" w:cs="Arial"/>
          <w:b w:val="0"/>
        </w:rPr>
        <w:sectPr w:rsidR="0044735F" w:rsidRPr="00FB3A86" w:rsidSect="00EB1C1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B66BCD8" w14:textId="77777777" w:rsidR="00B01FCD" w:rsidRPr="00FB3A86" w:rsidRDefault="00B01FCD" w:rsidP="0002481D">
      <w:pPr>
        <w:pStyle w:val="Appendix"/>
        <w:spacing w:after="0"/>
        <w:rPr>
          <w:rFonts w:ascii="Arial" w:hAnsi="Arial" w:cs="Arial"/>
          <w:b w:val="0"/>
        </w:rPr>
      </w:pPr>
    </w:p>
    <w:sectPr w:rsidR="00B01FCD" w:rsidRPr="00FB3A86" w:rsidSect="00EB1C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A2C69" w14:textId="77777777" w:rsidR="000B5DD9" w:rsidRDefault="000B5DD9" w:rsidP="00C37E61">
      <w:r>
        <w:separator/>
      </w:r>
    </w:p>
  </w:endnote>
  <w:endnote w:type="continuationSeparator" w:id="0">
    <w:p w14:paraId="6470DC99" w14:textId="77777777" w:rsidR="000B5DD9" w:rsidRDefault="000B5D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7B2D" w14:textId="77777777" w:rsidR="00EB1C1D" w:rsidRDefault="00EB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A8CF" w14:textId="77777777" w:rsidR="00EB1C1D" w:rsidRDefault="00EB1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EDD3" w14:textId="6ADCC28C" w:rsidR="0044735F" w:rsidRPr="000A4BCE" w:rsidRDefault="0044735F" w:rsidP="000A4B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F8EE" w14:textId="77777777" w:rsidR="0044735F" w:rsidRPr="00C37E61" w:rsidRDefault="0044735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6653" w14:textId="77777777" w:rsidR="000B5DD9" w:rsidRDefault="000B5DD9" w:rsidP="00C37E61">
      <w:r>
        <w:separator/>
      </w:r>
    </w:p>
  </w:footnote>
  <w:footnote w:type="continuationSeparator" w:id="0">
    <w:p w14:paraId="5AD6A01F" w14:textId="77777777" w:rsidR="000B5DD9" w:rsidRDefault="000B5D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9431" w14:textId="7E23975B" w:rsidR="00EB1C1D" w:rsidRDefault="000B5DD9">
    <w:pPr>
      <w:pStyle w:val="Header"/>
    </w:pPr>
    <w:r>
      <w:rPr>
        <w:noProof/>
      </w:rPr>
      <w:pict w14:anchorId="1BE01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ECEB" w14:textId="0391CCAD" w:rsidR="00EB1C1D" w:rsidRDefault="000B5DD9">
    <w:pPr>
      <w:pStyle w:val="Header"/>
    </w:pPr>
    <w:r>
      <w:rPr>
        <w:noProof/>
      </w:rPr>
      <w:pict w14:anchorId="71C09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A73" w14:textId="36E670E2" w:rsidR="0044735F" w:rsidRPr="00296529" w:rsidRDefault="000B5DD9" w:rsidP="00296529">
    <w:pPr>
      <w:ind w:left="2160"/>
      <w:jc w:val="center"/>
      <w:rPr>
        <w:rFonts w:ascii="Times New Roman" w:eastAsia="Calibri" w:hAnsi="Times New Roman"/>
        <w:i/>
        <w:sz w:val="18"/>
        <w:szCs w:val="22"/>
      </w:rPr>
    </w:pPr>
    <w:r>
      <w:rPr>
        <w:noProof/>
      </w:rPr>
      <w:pict w14:anchorId="43D3F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E91FD1" w14:textId="77777777" w:rsidR="0044735F" w:rsidRPr="00296529" w:rsidRDefault="0044735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476804C" w14:textId="77777777" w:rsidR="0044735F" w:rsidRPr="00296529" w:rsidRDefault="0044735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24C8B1" w14:textId="77777777" w:rsidR="0044735F" w:rsidRPr="00296529" w:rsidRDefault="0044735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33E31F" w14:textId="77777777" w:rsidR="0044735F" w:rsidRDefault="0044735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D1EA4" w14:textId="77777777" w:rsidR="0044735F" w:rsidRDefault="0044735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AD3AB0" w14:textId="77777777" w:rsidR="0044735F" w:rsidRDefault="0044735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23B4" w14:textId="4BBAB08A" w:rsidR="00EB1C1D" w:rsidRDefault="000B5DD9">
    <w:pPr>
      <w:pStyle w:val="Header"/>
    </w:pPr>
    <w:r>
      <w:rPr>
        <w:noProof/>
      </w:rPr>
      <w:pict w14:anchorId="0AE9F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1DE9" w14:textId="7A0A3CAF" w:rsidR="00EB1C1D" w:rsidRDefault="000B5DD9">
    <w:pPr>
      <w:pStyle w:val="Header"/>
    </w:pPr>
    <w:r>
      <w:rPr>
        <w:noProof/>
      </w:rPr>
      <w:pict w14:anchorId="7A6B1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CD0C" w14:textId="36A9A554" w:rsidR="00EB1C1D" w:rsidRDefault="000B5DD9">
    <w:pPr>
      <w:pStyle w:val="Header"/>
    </w:pPr>
    <w:r>
      <w:rPr>
        <w:noProof/>
      </w:rPr>
      <w:pict w14:anchorId="09AC6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E8B"/>
    <w:multiLevelType w:val="multilevel"/>
    <w:tmpl w:val="C7DA8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76B6"/>
    <w:multiLevelType w:val="multilevel"/>
    <w:tmpl w:val="01A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611"/>
    <w:multiLevelType w:val="multilevel"/>
    <w:tmpl w:val="E01E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E15DE"/>
    <w:multiLevelType w:val="multilevel"/>
    <w:tmpl w:val="428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3714A"/>
    <w:multiLevelType w:val="multilevel"/>
    <w:tmpl w:val="DB6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07E1"/>
    <w:multiLevelType w:val="multilevel"/>
    <w:tmpl w:val="FA9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229B2"/>
    <w:multiLevelType w:val="hybridMultilevel"/>
    <w:tmpl w:val="A7F4D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072FE5"/>
    <w:multiLevelType w:val="multilevel"/>
    <w:tmpl w:val="280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F7EB1"/>
    <w:multiLevelType w:val="multilevel"/>
    <w:tmpl w:val="22D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8216D"/>
    <w:multiLevelType w:val="multilevel"/>
    <w:tmpl w:val="0F3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1604B"/>
    <w:multiLevelType w:val="multilevel"/>
    <w:tmpl w:val="F02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C774D"/>
    <w:multiLevelType w:val="multilevel"/>
    <w:tmpl w:val="4D4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56391"/>
    <w:multiLevelType w:val="multilevel"/>
    <w:tmpl w:val="F65E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A2BDA"/>
    <w:multiLevelType w:val="multilevel"/>
    <w:tmpl w:val="2A9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42C73"/>
    <w:multiLevelType w:val="multilevel"/>
    <w:tmpl w:val="C6C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F0567"/>
    <w:multiLevelType w:val="multilevel"/>
    <w:tmpl w:val="CBD4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E1A79"/>
    <w:multiLevelType w:val="multilevel"/>
    <w:tmpl w:val="7DC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707D9"/>
    <w:multiLevelType w:val="multilevel"/>
    <w:tmpl w:val="71AC6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E1177"/>
    <w:multiLevelType w:val="multilevel"/>
    <w:tmpl w:val="823C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BF6E35"/>
    <w:multiLevelType w:val="multilevel"/>
    <w:tmpl w:val="6E3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C5E22"/>
    <w:multiLevelType w:val="multilevel"/>
    <w:tmpl w:val="241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F0BB2"/>
    <w:multiLevelType w:val="multilevel"/>
    <w:tmpl w:val="D024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0D6939"/>
    <w:multiLevelType w:val="multilevel"/>
    <w:tmpl w:val="D89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290035"/>
    <w:multiLevelType w:val="multilevel"/>
    <w:tmpl w:val="624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10B92"/>
    <w:multiLevelType w:val="multilevel"/>
    <w:tmpl w:val="278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B4331"/>
    <w:multiLevelType w:val="multilevel"/>
    <w:tmpl w:val="EB2C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10E02"/>
    <w:multiLevelType w:val="multilevel"/>
    <w:tmpl w:val="35F6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A0CBB"/>
    <w:multiLevelType w:val="multilevel"/>
    <w:tmpl w:val="4BD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51A00"/>
    <w:multiLevelType w:val="multilevel"/>
    <w:tmpl w:val="4F4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5D463F"/>
    <w:multiLevelType w:val="multilevel"/>
    <w:tmpl w:val="2690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34002B"/>
    <w:multiLevelType w:val="multilevel"/>
    <w:tmpl w:val="297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703473"/>
    <w:multiLevelType w:val="multilevel"/>
    <w:tmpl w:val="E140E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8F5662"/>
    <w:multiLevelType w:val="multilevel"/>
    <w:tmpl w:val="6AB2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2D6228"/>
    <w:multiLevelType w:val="multilevel"/>
    <w:tmpl w:val="E9F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CE281D"/>
    <w:multiLevelType w:val="multilevel"/>
    <w:tmpl w:val="250C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AB3CA5"/>
    <w:multiLevelType w:val="multilevel"/>
    <w:tmpl w:val="8990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670E7B"/>
    <w:multiLevelType w:val="multilevel"/>
    <w:tmpl w:val="8B2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9D392D"/>
    <w:multiLevelType w:val="multilevel"/>
    <w:tmpl w:val="4CC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36355F"/>
    <w:multiLevelType w:val="multilevel"/>
    <w:tmpl w:val="76E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537D6F"/>
    <w:multiLevelType w:val="hybridMultilevel"/>
    <w:tmpl w:val="E4481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F163B60"/>
    <w:multiLevelType w:val="multilevel"/>
    <w:tmpl w:val="16DC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E50117"/>
    <w:multiLevelType w:val="multilevel"/>
    <w:tmpl w:val="0CB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8572A7"/>
    <w:multiLevelType w:val="multilevel"/>
    <w:tmpl w:val="807E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8B3CF3"/>
    <w:multiLevelType w:val="multilevel"/>
    <w:tmpl w:val="E1F2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A17E85"/>
    <w:multiLevelType w:val="hybridMultilevel"/>
    <w:tmpl w:val="F99EA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4D70434"/>
    <w:multiLevelType w:val="multilevel"/>
    <w:tmpl w:val="E3A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FC7623"/>
    <w:multiLevelType w:val="multilevel"/>
    <w:tmpl w:val="F3A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2B142B"/>
    <w:multiLevelType w:val="multilevel"/>
    <w:tmpl w:val="DCC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5C1C5D"/>
    <w:multiLevelType w:val="multilevel"/>
    <w:tmpl w:val="805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923E55"/>
    <w:multiLevelType w:val="multilevel"/>
    <w:tmpl w:val="20D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8E2484"/>
    <w:multiLevelType w:val="multilevel"/>
    <w:tmpl w:val="371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194C25"/>
    <w:multiLevelType w:val="multilevel"/>
    <w:tmpl w:val="D04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DD14A3"/>
    <w:multiLevelType w:val="multilevel"/>
    <w:tmpl w:val="A93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3F4A17"/>
    <w:multiLevelType w:val="multilevel"/>
    <w:tmpl w:val="29E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8E415D"/>
    <w:multiLevelType w:val="multilevel"/>
    <w:tmpl w:val="84288EF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5" w15:restartNumberingAfterBreak="0">
    <w:nsid w:val="6EE17105"/>
    <w:multiLevelType w:val="multilevel"/>
    <w:tmpl w:val="4154C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F10D71"/>
    <w:multiLevelType w:val="multilevel"/>
    <w:tmpl w:val="C326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3B2F0E"/>
    <w:multiLevelType w:val="multilevel"/>
    <w:tmpl w:val="F486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9" w15:restartNumberingAfterBreak="0">
    <w:nsid w:val="73986345"/>
    <w:multiLevelType w:val="multilevel"/>
    <w:tmpl w:val="4D9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5371B7"/>
    <w:multiLevelType w:val="multilevel"/>
    <w:tmpl w:val="77C2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920589"/>
    <w:multiLevelType w:val="multilevel"/>
    <w:tmpl w:val="325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CA029C"/>
    <w:multiLevelType w:val="multilevel"/>
    <w:tmpl w:val="B84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2517EE"/>
    <w:multiLevelType w:val="multilevel"/>
    <w:tmpl w:val="685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281549"/>
    <w:multiLevelType w:val="multilevel"/>
    <w:tmpl w:val="8A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9D5536"/>
    <w:multiLevelType w:val="multilevel"/>
    <w:tmpl w:val="978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55"/>
  </w:num>
  <w:num w:numId="3">
    <w:abstractNumId w:val="25"/>
  </w:num>
  <w:num w:numId="4">
    <w:abstractNumId w:val="64"/>
  </w:num>
  <w:num w:numId="5">
    <w:abstractNumId w:val="65"/>
  </w:num>
  <w:num w:numId="6">
    <w:abstractNumId w:val="16"/>
  </w:num>
  <w:num w:numId="7">
    <w:abstractNumId w:val="21"/>
  </w:num>
  <w:num w:numId="8">
    <w:abstractNumId w:val="1"/>
  </w:num>
  <w:num w:numId="9">
    <w:abstractNumId w:val="59"/>
  </w:num>
  <w:num w:numId="10">
    <w:abstractNumId w:val="50"/>
  </w:num>
  <w:num w:numId="11">
    <w:abstractNumId w:val="17"/>
  </w:num>
  <w:num w:numId="12">
    <w:abstractNumId w:val="57"/>
  </w:num>
  <w:num w:numId="13">
    <w:abstractNumId w:val="30"/>
  </w:num>
  <w:num w:numId="14">
    <w:abstractNumId w:val="47"/>
  </w:num>
  <w:num w:numId="15">
    <w:abstractNumId w:val="22"/>
  </w:num>
  <w:num w:numId="16">
    <w:abstractNumId w:val="37"/>
  </w:num>
  <w:num w:numId="17">
    <w:abstractNumId w:val="26"/>
  </w:num>
  <w:num w:numId="18">
    <w:abstractNumId w:val="18"/>
  </w:num>
  <w:num w:numId="19">
    <w:abstractNumId w:val="46"/>
  </w:num>
  <w:num w:numId="20">
    <w:abstractNumId w:val="7"/>
  </w:num>
  <w:num w:numId="21">
    <w:abstractNumId w:val="3"/>
  </w:num>
  <w:num w:numId="22">
    <w:abstractNumId w:val="49"/>
  </w:num>
  <w:num w:numId="23">
    <w:abstractNumId w:val="10"/>
  </w:num>
  <w:num w:numId="24">
    <w:abstractNumId w:val="29"/>
  </w:num>
  <w:num w:numId="25">
    <w:abstractNumId w:val="24"/>
  </w:num>
  <w:num w:numId="26">
    <w:abstractNumId w:val="14"/>
  </w:num>
  <w:num w:numId="27">
    <w:abstractNumId w:val="61"/>
  </w:num>
  <w:num w:numId="28">
    <w:abstractNumId w:val="4"/>
  </w:num>
  <w:num w:numId="29">
    <w:abstractNumId w:val="8"/>
  </w:num>
  <w:num w:numId="30">
    <w:abstractNumId w:val="31"/>
  </w:num>
  <w:num w:numId="31">
    <w:abstractNumId w:val="28"/>
  </w:num>
  <w:num w:numId="32">
    <w:abstractNumId w:val="42"/>
  </w:num>
  <w:num w:numId="33">
    <w:abstractNumId w:val="41"/>
  </w:num>
  <w:num w:numId="34">
    <w:abstractNumId w:val="56"/>
  </w:num>
  <w:num w:numId="35">
    <w:abstractNumId w:val="63"/>
  </w:num>
  <w:num w:numId="36">
    <w:abstractNumId w:val="62"/>
  </w:num>
  <w:num w:numId="37">
    <w:abstractNumId w:val="5"/>
  </w:num>
  <w:num w:numId="38">
    <w:abstractNumId w:val="35"/>
  </w:num>
  <w:num w:numId="39">
    <w:abstractNumId w:val="53"/>
  </w:num>
  <w:num w:numId="40">
    <w:abstractNumId w:val="2"/>
  </w:num>
  <w:num w:numId="41">
    <w:abstractNumId w:val="23"/>
  </w:num>
  <w:num w:numId="42">
    <w:abstractNumId w:val="40"/>
  </w:num>
  <w:num w:numId="43">
    <w:abstractNumId w:val="48"/>
  </w:num>
  <w:num w:numId="44">
    <w:abstractNumId w:val="15"/>
  </w:num>
  <w:num w:numId="45">
    <w:abstractNumId w:val="52"/>
  </w:num>
  <w:num w:numId="46">
    <w:abstractNumId w:val="20"/>
  </w:num>
  <w:num w:numId="47">
    <w:abstractNumId w:val="0"/>
  </w:num>
  <w:num w:numId="48">
    <w:abstractNumId w:val="43"/>
  </w:num>
  <w:num w:numId="49">
    <w:abstractNumId w:val="9"/>
  </w:num>
  <w:num w:numId="50">
    <w:abstractNumId w:val="11"/>
  </w:num>
  <w:num w:numId="51">
    <w:abstractNumId w:val="54"/>
  </w:num>
  <w:num w:numId="52">
    <w:abstractNumId w:val="27"/>
  </w:num>
  <w:num w:numId="53">
    <w:abstractNumId w:val="33"/>
  </w:num>
  <w:num w:numId="54">
    <w:abstractNumId w:val="12"/>
  </w:num>
  <w:num w:numId="55">
    <w:abstractNumId w:val="19"/>
  </w:num>
  <w:num w:numId="56">
    <w:abstractNumId w:val="51"/>
  </w:num>
  <w:num w:numId="57">
    <w:abstractNumId w:val="38"/>
  </w:num>
  <w:num w:numId="58">
    <w:abstractNumId w:val="36"/>
  </w:num>
  <w:num w:numId="59">
    <w:abstractNumId w:val="13"/>
  </w:num>
  <w:num w:numId="60">
    <w:abstractNumId w:val="45"/>
  </w:num>
  <w:num w:numId="61">
    <w:abstractNumId w:val="6"/>
  </w:num>
  <w:num w:numId="62">
    <w:abstractNumId w:val="60"/>
  </w:num>
  <w:num w:numId="63">
    <w:abstractNumId w:val="39"/>
  </w:num>
  <w:num w:numId="64">
    <w:abstractNumId w:val="44"/>
  </w:num>
  <w:num w:numId="65">
    <w:abstractNumId w:val="32"/>
  </w:num>
  <w:num w:numId="66">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481D"/>
    <w:rsid w:val="00030174"/>
    <w:rsid w:val="0004579C"/>
    <w:rsid w:val="000A47FA"/>
    <w:rsid w:val="000A4BCE"/>
    <w:rsid w:val="000A65D3"/>
    <w:rsid w:val="000B1E33"/>
    <w:rsid w:val="000B5DD9"/>
    <w:rsid w:val="000D689F"/>
    <w:rsid w:val="000E7B7B"/>
    <w:rsid w:val="000E7D62"/>
    <w:rsid w:val="000F36D1"/>
    <w:rsid w:val="00103357"/>
    <w:rsid w:val="00123C9F"/>
    <w:rsid w:val="00126190"/>
    <w:rsid w:val="00130F17"/>
    <w:rsid w:val="001320BF"/>
    <w:rsid w:val="0014587D"/>
    <w:rsid w:val="00163BC4"/>
    <w:rsid w:val="00191062"/>
    <w:rsid w:val="00192B72"/>
    <w:rsid w:val="001A25E2"/>
    <w:rsid w:val="001A29D8"/>
    <w:rsid w:val="001A5CAA"/>
    <w:rsid w:val="001B0427"/>
    <w:rsid w:val="001D3A51"/>
    <w:rsid w:val="001E10D2"/>
    <w:rsid w:val="001E25B4"/>
    <w:rsid w:val="001E44FE"/>
    <w:rsid w:val="00200595"/>
    <w:rsid w:val="00204835"/>
    <w:rsid w:val="00231920"/>
    <w:rsid w:val="0023195C"/>
    <w:rsid w:val="0024282C"/>
    <w:rsid w:val="00244611"/>
    <w:rsid w:val="002460DC"/>
    <w:rsid w:val="00250985"/>
    <w:rsid w:val="002556F6"/>
    <w:rsid w:val="00283105"/>
    <w:rsid w:val="002839F0"/>
    <w:rsid w:val="00284C4C"/>
    <w:rsid w:val="00287E68"/>
    <w:rsid w:val="00291B06"/>
    <w:rsid w:val="00296529"/>
    <w:rsid w:val="002B27FB"/>
    <w:rsid w:val="002B685A"/>
    <w:rsid w:val="002C57D2"/>
    <w:rsid w:val="002E0D56"/>
    <w:rsid w:val="00315186"/>
    <w:rsid w:val="003152E0"/>
    <w:rsid w:val="00323009"/>
    <w:rsid w:val="0033343D"/>
    <w:rsid w:val="0033343E"/>
    <w:rsid w:val="00345D8D"/>
    <w:rsid w:val="003512C2"/>
    <w:rsid w:val="00357E63"/>
    <w:rsid w:val="00371FB6"/>
    <w:rsid w:val="003763C1"/>
    <w:rsid w:val="00376BBE"/>
    <w:rsid w:val="0039224F"/>
    <w:rsid w:val="003A43A4"/>
    <w:rsid w:val="003A7E18"/>
    <w:rsid w:val="003C4C86"/>
    <w:rsid w:val="003C6258"/>
    <w:rsid w:val="003D07D8"/>
    <w:rsid w:val="003E2904"/>
    <w:rsid w:val="003F0FC5"/>
    <w:rsid w:val="003F65A0"/>
    <w:rsid w:val="00401927"/>
    <w:rsid w:val="0041027F"/>
    <w:rsid w:val="00412475"/>
    <w:rsid w:val="00413AB3"/>
    <w:rsid w:val="00415843"/>
    <w:rsid w:val="00423789"/>
    <w:rsid w:val="00440F43"/>
    <w:rsid w:val="00441B6F"/>
    <w:rsid w:val="00446221"/>
    <w:rsid w:val="0044735F"/>
    <w:rsid w:val="00450E62"/>
    <w:rsid w:val="004539DB"/>
    <w:rsid w:val="00471A80"/>
    <w:rsid w:val="004746FE"/>
    <w:rsid w:val="0049125C"/>
    <w:rsid w:val="004A5C47"/>
    <w:rsid w:val="004B7943"/>
    <w:rsid w:val="004C623D"/>
    <w:rsid w:val="004D16C1"/>
    <w:rsid w:val="004D305E"/>
    <w:rsid w:val="004D4277"/>
    <w:rsid w:val="004E6AA0"/>
    <w:rsid w:val="004F1046"/>
    <w:rsid w:val="00502516"/>
    <w:rsid w:val="00505F06"/>
    <w:rsid w:val="00506828"/>
    <w:rsid w:val="00517B1A"/>
    <w:rsid w:val="0053056E"/>
    <w:rsid w:val="00531F03"/>
    <w:rsid w:val="00544CC7"/>
    <w:rsid w:val="00554FDA"/>
    <w:rsid w:val="0059299C"/>
    <w:rsid w:val="00595EB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058A"/>
    <w:rsid w:val="006A250C"/>
    <w:rsid w:val="006B21D3"/>
    <w:rsid w:val="006B57D0"/>
    <w:rsid w:val="006D2CB2"/>
    <w:rsid w:val="006D30FF"/>
    <w:rsid w:val="006D6940"/>
    <w:rsid w:val="006F11EC"/>
    <w:rsid w:val="006F54F8"/>
    <w:rsid w:val="0070082C"/>
    <w:rsid w:val="007369E6"/>
    <w:rsid w:val="00746E59"/>
    <w:rsid w:val="00754C9A"/>
    <w:rsid w:val="0075599A"/>
    <w:rsid w:val="00761D52"/>
    <w:rsid w:val="0077749E"/>
    <w:rsid w:val="007837E9"/>
    <w:rsid w:val="00790ADA"/>
    <w:rsid w:val="007A4A17"/>
    <w:rsid w:val="007D2288"/>
    <w:rsid w:val="007E088F"/>
    <w:rsid w:val="007F7B32"/>
    <w:rsid w:val="00804BC2"/>
    <w:rsid w:val="0081431A"/>
    <w:rsid w:val="0083216F"/>
    <w:rsid w:val="00860000"/>
    <w:rsid w:val="00863BD3"/>
    <w:rsid w:val="008641ED"/>
    <w:rsid w:val="00866D66"/>
    <w:rsid w:val="008671C6"/>
    <w:rsid w:val="00875803"/>
    <w:rsid w:val="008920E8"/>
    <w:rsid w:val="008B459E"/>
    <w:rsid w:val="008E13AE"/>
    <w:rsid w:val="008E1506"/>
    <w:rsid w:val="008E43A4"/>
    <w:rsid w:val="008E710C"/>
    <w:rsid w:val="008F69D6"/>
    <w:rsid w:val="00902823"/>
    <w:rsid w:val="00915CA6"/>
    <w:rsid w:val="00927834"/>
    <w:rsid w:val="009500A6"/>
    <w:rsid w:val="00952620"/>
    <w:rsid w:val="0095754B"/>
    <w:rsid w:val="00957C18"/>
    <w:rsid w:val="009659BA"/>
    <w:rsid w:val="00983040"/>
    <w:rsid w:val="009947BF"/>
    <w:rsid w:val="009B3FB9"/>
    <w:rsid w:val="009C2465"/>
    <w:rsid w:val="009C7F8A"/>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04A0"/>
    <w:rsid w:val="00AC14B3"/>
    <w:rsid w:val="00AC6BB8"/>
    <w:rsid w:val="00AE008F"/>
    <w:rsid w:val="00B01FCD"/>
    <w:rsid w:val="00B046B6"/>
    <w:rsid w:val="00B1776C"/>
    <w:rsid w:val="00B52583"/>
    <w:rsid w:val="00B52896"/>
    <w:rsid w:val="00B95236"/>
    <w:rsid w:val="00B96BD9"/>
    <w:rsid w:val="00BA1B01"/>
    <w:rsid w:val="00BA2641"/>
    <w:rsid w:val="00BB37AA"/>
    <w:rsid w:val="00BC53A0"/>
    <w:rsid w:val="00BD4689"/>
    <w:rsid w:val="00BE62AD"/>
    <w:rsid w:val="00BF121F"/>
    <w:rsid w:val="00BF1F80"/>
    <w:rsid w:val="00C01738"/>
    <w:rsid w:val="00C02ED9"/>
    <w:rsid w:val="00C166EF"/>
    <w:rsid w:val="00C17EB0"/>
    <w:rsid w:val="00C27F5F"/>
    <w:rsid w:val="00C30A0F"/>
    <w:rsid w:val="00C37E61"/>
    <w:rsid w:val="00C70F1B"/>
    <w:rsid w:val="00C71A47"/>
    <w:rsid w:val="00C7464C"/>
    <w:rsid w:val="00C85588"/>
    <w:rsid w:val="00C929AB"/>
    <w:rsid w:val="00CC7610"/>
    <w:rsid w:val="00CD6755"/>
    <w:rsid w:val="00CD6856"/>
    <w:rsid w:val="00CE0089"/>
    <w:rsid w:val="00CE793C"/>
    <w:rsid w:val="00CF193C"/>
    <w:rsid w:val="00D14D6F"/>
    <w:rsid w:val="00D173F1"/>
    <w:rsid w:val="00D25FA6"/>
    <w:rsid w:val="00D57F16"/>
    <w:rsid w:val="00D63699"/>
    <w:rsid w:val="00D6613C"/>
    <w:rsid w:val="00D74CB0"/>
    <w:rsid w:val="00D75851"/>
    <w:rsid w:val="00D8295D"/>
    <w:rsid w:val="00DB4007"/>
    <w:rsid w:val="00DC2A65"/>
    <w:rsid w:val="00DE15F0"/>
    <w:rsid w:val="00DE3F70"/>
    <w:rsid w:val="00DE5663"/>
    <w:rsid w:val="00DE78AA"/>
    <w:rsid w:val="00E053D0"/>
    <w:rsid w:val="00E15994"/>
    <w:rsid w:val="00E3114E"/>
    <w:rsid w:val="00E318E0"/>
    <w:rsid w:val="00E31A70"/>
    <w:rsid w:val="00E35B02"/>
    <w:rsid w:val="00E66496"/>
    <w:rsid w:val="00E66B35"/>
    <w:rsid w:val="00E66E10"/>
    <w:rsid w:val="00E67CD1"/>
    <w:rsid w:val="00E769F6"/>
    <w:rsid w:val="00E8407C"/>
    <w:rsid w:val="00E84F3C"/>
    <w:rsid w:val="00E9476C"/>
    <w:rsid w:val="00EA012C"/>
    <w:rsid w:val="00EB1C1D"/>
    <w:rsid w:val="00EC515D"/>
    <w:rsid w:val="00EC6A55"/>
    <w:rsid w:val="00ED0288"/>
    <w:rsid w:val="00EE52CB"/>
    <w:rsid w:val="00EF581D"/>
    <w:rsid w:val="00EF7FD8"/>
    <w:rsid w:val="00F06F59"/>
    <w:rsid w:val="00F17988"/>
    <w:rsid w:val="00F469F0"/>
    <w:rsid w:val="00F53273"/>
    <w:rsid w:val="00F755E4"/>
    <w:rsid w:val="00F77D02"/>
    <w:rsid w:val="00FB3A86"/>
    <w:rsid w:val="00FC1418"/>
    <w:rsid w:val="00FD3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3A7B5EA"/>
  <w15:docId w15:val="{B7D243D9-A280-433B-9D0B-77E9ED9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E3F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DE3F7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3F70"/>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DE3F70"/>
    <w:rPr>
      <w:b/>
      <w:bCs/>
    </w:rPr>
  </w:style>
  <w:style w:type="paragraph" w:styleId="ListParagraph">
    <w:name w:val="List Paragraph"/>
    <w:basedOn w:val="Normal"/>
    <w:uiPriority w:val="34"/>
    <w:qFormat/>
    <w:rsid w:val="004F1046"/>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UnresolvedMention2">
    <w:name w:val="Unresolved Mention2"/>
    <w:basedOn w:val="DefaultParagraphFont"/>
    <w:uiPriority w:val="99"/>
    <w:semiHidden/>
    <w:unhideWhenUsed/>
    <w:rsid w:val="004B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629879">
      <w:bodyDiv w:val="1"/>
      <w:marLeft w:val="0"/>
      <w:marRight w:val="0"/>
      <w:marTop w:val="0"/>
      <w:marBottom w:val="0"/>
      <w:divBdr>
        <w:top w:val="none" w:sz="0" w:space="0" w:color="auto"/>
        <w:left w:val="none" w:sz="0" w:space="0" w:color="auto"/>
        <w:bottom w:val="none" w:sz="0" w:space="0" w:color="auto"/>
        <w:right w:val="none" w:sz="0" w:space="0" w:color="auto"/>
      </w:divBdr>
    </w:div>
    <w:div w:id="303462109">
      <w:bodyDiv w:val="1"/>
      <w:marLeft w:val="0"/>
      <w:marRight w:val="0"/>
      <w:marTop w:val="0"/>
      <w:marBottom w:val="0"/>
      <w:divBdr>
        <w:top w:val="none" w:sz="0" w:space="0" w:color="auto"/>
        <w:left w:val="none" w:sz="0" w:space="0" w:color="auto"/>
        <w:bottom w:val="none" w:sz="0" w:space="0" w:color="auto"/>
        <w:right w:val="none" w:sz="0" w:space="0" w:color="auto"/>
      </w:divBdr>
    </w:div>
    <w:div w:id="319237940">
      <w:bodyDiv w:val="1"/>
      <w:marLeft w:val="0"/>
      <w:marRight w:val="0"/>
      <w:marTop w:val="0"/>
      <w:marBottom w:val="0"/>
      <w:divBdr>
        <w:top w:val="none" w:sz="0" w:space="0" w:color="auto"/>
        <w:left w:val="none" w:sz="0" w:space="0" w:color="auto"/>
        <w:bottom w:val="none" w:sz="0" w:space="0" w:color="auto"/>
        <w:right w:val="none" w:sz="0" w:space="0" w:color="auto"/>
      </w:divBdr>
    </w:div>
    <w:div w:id="3547684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4334325">
      <w:bodyDiv w:val="1"/>
      <w:marLeft w:val="0"/>
      <w:marRight w:val="0"/>
      <w:marTop w:val="0"/>
      <w:marBottom w:val="0"/>
      <w:divBdr>
        <w:top w:val="none" w:sz="0" w:space="0" w:color="auto"/>
        <w:left w:val="none" w:sz="0" w:space="0" w:color="auto"/>
        <w:bottom w:val="none" w:sz="0" w:space="0" w:color="auto"/>
        <w:right w:val="none" w:sz="0" w:space="0" w:color="auto"/>
      </w:divBdr>
    </w:div>
    <w:div w:id="677469359">
      <w:bodyDiv w:val="1"/>
      <w:marLeft w:val="0"/>
      <w:marRight w:val="0"/>
      <w:marTop w:val="0"/>
      <w:marBottom w:val="0"/>
      <w:divBdr>
        <w:top w:val="none" w:sz="0" w:space="0" w:color="auto"/>
        <w:left w:val="none" w:sz="0" w:space="0" w:color="auto"/>
        <w:bottom w:val="none" w:sz="0" w:space="0" w:color="auto"/>
        <w:right w:val="none" w:sz="0" w:space="0" w:color="auto"/>
      </w:divBdr>
    </w:div>
    <w:div w:id="7705876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73843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9354964">
      <w:bodyDiv w:val="1"/>
      <w:marLeft w:val="0"/>
      <w:marRight w:val="0"/>
      <w:marTop w:val="0"/>
      <w:marBottom w:val="0"/>
      <w:divBdr>
        <w:top w:val="none" w:sz="0" w:space="0" w:color="auto"/>
        <w:left w:val="none" w:sz="0" w:space="0" w:color="auto"/>
        <w:bottom w:val="none" w:sz="0" w:space="0" w:color="auto"/>
        <w:right w:val="none" w:sz="0" w:space="0" w:color="auto"/>
      </w:divBdr>
    </w:div>
    <w:div w:id="1573924863">
      <w:bodyDiv w:val="1"/>
      <w:marLeft w:val="0"/>
      <w:marRight w:val="0"/>
      <w:marTop w:val="0"/>
      <w:marBottom w:val="0"/>
      <w:divBdr>
        <w:top w:val="none" w:sz="0" w:space="0" w:color="auto"/>
        <w:left w:val="none" w:sz="0" w:space="0" w:color="auto"/>
        <w:bottom w:val="none" w:sz="0" w:space="0" w:color="auto"/>
        <w:right w:val="none" w:sz="0" w:space="0" w:color="auto"/>
      </w:divBdr>
    </w:div>
    <w:div w:id="159897844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857420">
      <w:bodyDiv w:val="1"/>
      <w:marLeft w:val="0"/>
      <w:marRight w:val="0"/>
      <w:marTop w:val="0"/>
      <w:marBottom w:val="0"/>
      <w:divBdr>
        <w:top w:val="none" w:sz="0" w:space="0" w:color="auto"/>
        <w:left w:val="none" w:sz="0" w:space="0" w:color="auto"/>
        <w:bottom w:val="none" w:sz="0" w:space="0" w:color="auto"/>
        <w:right w:val="none" w:sz="0" w:space="0" w:color="auto"/>
      </w:divBdr>
    </w:div>
    <w:div w:id="1842963693">
      <w:bodyDiv w:val="1"/>
      <w:marLeft w:val="0"/>
      <w:marRight w:val="0"/>
      <w:marTop w:val="0"/>
      <w:marBottom w:val="0"/>
      <w:divBdr>
        <w:top w:val="none" w:sz="0" w:space="0" w:color="auto"/>
        <w:left w:val="none" w:sz="0" w:space="0" w:color="auto"/>
        <w:bottom w:val="none" w:sz="0" w:space="0" w:color="auto"/>
        <w:right w:val="none" w:sz="0" w:space="0" w:color="auto"/>
      </w:divBdr>
    </w:div>
    <w:div w:id="19332711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8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s12935-014-0146-0"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12935-014-01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8AD5-1626-41D6-92C8-8C13ABE3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6142</Words>
  <Characters>35014</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41074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cp:revision>
  <cp:lastPrinted>1999-07-06T11:00:00Z</cp:lastPrinted>
  <dcterms:created xsi:type="dcterms:W3CDTF">2025-02-22T12:43:00Z</dcterms:created>
  <dcterms:modified xsi:type="dcterms:W3CDTF">2025-02-28T05:27:00Z</dcterms:modified>
</cp:coreProperties>
</file>