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8178D9" w:rsidRPr="004664A1" w14:paraId="3DA6834B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0BEAAAD" w14:textId="77777777" w:rsidR="008178D9" w:rsidRPr="004664A1" w:rsidRDefault="008178D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8178D9" w:rsidRPr="004664A1" w14:paraId="20D0D871" w14:textId="77777777">
        <w:trPr>
          <w:trHeight w:val="290"/>
        </w:trPr>
        <w:tc>
          <w:tcPr>
            <w:tcW w:w="1234" w:type="pct"/>
          </w:tcPr>
          <w:p w14:paraId="3807A2EC" w14:textId="77777777" w:rsidR="008178D9" w:rsidRPr="004664A1" w:rsidRDefault="00AF1F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06F0" w14:textId="77777777" w:rsidR="008178D9" w:rsidRPr="004664A1" w:rsidRDefault="00AF1F8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Pr="004664A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Zoology</w:t>
              </w:r>
            </w:hyperlink>
            <w:r w:rsidRPr="004664A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8178D9" w:rsidRPr="004664A1" w14:paraId="25BF5650" w14:textId="77777777">
        <w:trPr>
          <w:trHeight w:val="290"/>
        </w:trPr>
        <w:tc>
          <w:tcPr>
            <w:tcW w:w="1234" w:type="pct"/>
          </w:tcPr>
          <w:p w14:paraId="070C23D2" w14:textId="77777777" w:rsidR="008178D9" w:rsidRPr="004664A1" w:rsidRDefault="00AF1F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EEAD" w14:textId="77777777" w:rsidR="008178D9" w:rsidRPr="004664A1" w:rsidRDefault="00AF1F84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Ms_AJRIZ_132519</w:t>
            </w:r>
          </w:p>
        </w:tc>
      </w:tr>
      <w:tr w:rsidR="008178D9" w:rsidRPr="004664A1" w14:paraId="159C7A47" w14:textId="77777777">
        <w:trPr>
          <w:trHeight w:val="650"/>
        </w:trPr>
        <w:tc>
          <w:tcPr>
            <w:tcW w:w="1234" w:type="pct"/>
          </w:tcPr>
          <w:p w14:paraId="385F1175" w14:textId="77777777" w:rsidR="008178D9" w:rsidRPr="004664A1" w:rsidRDefault="00AF1F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798A" w14:textId="77777777" w:rsidR="008178D9" w:rsidRPr="004664A1" w:rsidRDefault="00AF1F84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/>
                <w:sz w:val="20"/>
                <w:szCs w:val="20"/>
                <w:lang w:val="en-GB"/>
              </w:rPr>
              <w:t>Evolutionary Implications and Health Consequences of Calorie Restriction</w:t>
            </w:r>
          </w:p>
        </w:tc>
      </w:tr>
      <w:tr w:rsidR="008178D9" w:rsidRPr="004664A1" w14:paraId="3A5DED2A" w14:textId="77777777">
        <w:trPr>
          <w:trHeight w:val="332"/>
        </w:trPr>
        <w:tc>
          <w:tcPr>
            <w:tcW w:w="1234" w:type="pct"/>
          </w:tcPr>
          <w:p w14:paraId="2F0BB2C9" w14:textId="77777777" w:rsidR="008178D9" w:rsidRPr="004664A1" w:rsidRDefault="00AF1F8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9D50" w14:textId="77777777" w:rsidR="008178D9" w:rsidRPr="004664A1" w:rsidRDefault="008178D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0603BB3" w14:textId="77777777" w:rsidR="008178D9" w:rsidRPr="004664A1" w:rsidRDefault="008178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178700" w14:textId="15E627AB" w:rsidR="008178D9" w:rsidRPr="004664A1" w:rsidRDefault="008178D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9261"/>
        <w:gridCol w:w="6376"/>
      </w:tblGrid>
      <w:tr w:rsidR="008178D9" w:rsidRPr="004664A1" w14:paraId="2545712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9A2F39A" w14:textId="77777777" w:rsidR="008178D9" w:rsidRPr="004664A1" w:rsidRDefault="00AF1F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4A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664A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B68244D" w14:textId="77777777" w:rsidR="008178D9" w:rsidRPr="004664A1" w:rsidRDefault="00817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178D9" w:rsidRPr="004664A1" w14:paraId="778729F5" w14:textId="77777777">
        <w:tc>
          <w:tcPr>
            <w:tcW w:w="1265" w:type="pct"/>
            <w:noWrap/>
          </w:tcPr>
          <w:p w14:paraId="741263BE" w14:textId="77777777" w:rsidR="008178D9" w:rsidRPr="004664A1" w:rsidRDefault="008178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0895EEC" w14:textId="77777777" w:rsidR="008178D9" w:rsidRPr="004664A1" w:rsidRDefault="00AF1F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4A1">
              <w:rPr>
                <w:rFonts w:ascii="Arial" w:hAnsi="Arial" w:cs="Arial"/>
                <w:lang w:val="en-GB"/>
              </w:rPr>
              <w:t>Reviewer’s comment</w:t>
            </w:r>
          </w:p>
          <w:p w14:paraId="310B309E" w14:textId="77777777" w:rsidR="008178D9" w:rsidRPr="004664A1" w:rsidRDefault="00AF1F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64A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554EFAC" w14:textId="77777777" w:rsidR="008178D9" w:rsidRPr="004664A1" w:rsidRDefault="00817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67B6964" w14:textId="77777777" w:rsidR="008178D9" w:rsidRPr="004664A1" w:rsidRDefault="00AF1F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664A1">
              <w:rPr>
                <w:rFonts w:ascii="Arial" w:hAnsi="Arial" w:cs="Arial"/>
                <w:lang w:val="en-GB"/>
              </w:rPr>
              <w:t>Author’s Feedback</w:t>
            </w:r>
            <w:r w:rsidRPr="004664A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664A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8178D9" w:rsidRPr="004664A1" w14:paraId="6C1302C5" w14:textId="77777777">
        <w:trPr>
          <w:trHeight w:val="1264"/>
        </w:trPr>
        <w:tc>
          <w:tcPr>
            <w:tcW w:w="1265" w:type="pct"/>
            <w:noWrap/>
          </w:tcPr>
          <w:p w14:paraId="17619192" w14:textId="77777777" w:rsidR="008178D9" w:rsidRPr="004664A1" w:rsidRDefault="00AF1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51A415E" w14:textId="77777777" w:rsidR="008178D9" w:rsidRPr="004664A1" w:rsidRDefault="008178D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4A76E3" w14:textId="77777777" w:rsidR="008178D9" w:rsidRPr="004664A1" w:rsidRDefault="00AF1F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shows how CR provides adaptability of life to resource scarcity with highlights on nature intricate mechanisms for resilience and longevity. </w:t>
            </w:r>
          </w:p>
        </w:tc>
        <w:tc>
          <w:tcPr>
            <w:tcW w:w="1523" w:type="pct"/>
          </w:tcPr>
          <w:p w14:paraId="62BF9DBB" w14:textId="77777777" w:rsidR="008178D9" w:rsidRPr="004664A1" w:rsidRDefault="008178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178D9" w:rsidRPr="004664A1" w14:paraId="296BF0B3" w14:textId="77777777" w:rsidTr="00B3721B">
        <w:trPr>
          <w:trHeight w:val="503"/>
        </w:trPr>
        <w:tc>
          <w:tcPr>
            <w:tcW w:w="1265" w:type="pct"/>
            <w:noWrap/>
          </w:tcPr>
          <w:p w14:paraId="305E38BA" w14:textId="77777777" w:rsidR="008178D9" w:rsidRPr="004664A1" w:rsidRDefault="00AF1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B30679" w14:textId="77777777" w:rsidR="008178D9" w:rsidRPr="004664A1" w:rsidRDefault="00AF1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40C0DB2" w14:textId="77777777" w:rsidR="008178D9" w:rsidRPr="004664A1" w:rsidRDefault="008178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D765947" w14:textId="77777777" w:rsidR="008178D9" w:rsidRPr="004664A1" w:rsidRDefault="00AF1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6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46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 </w:t>
            </w:r>
          </w:p>
        </w:tc>
        <w:tc>
          <w:tcPr>
            <w:tcW w:w="1523" w:type="pct"/>
          </w:tcPr>
          <w:p w14:paraId="704BDD0B" w14:textId="77777777" w:rsidR="008178D9" w:rsidRPr="004664A1" w:rsidRDefault="008178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178D9" w:rsidRPr="004664A1" w14:paraId="3039ECB8" w14:textId="77777777" w:rsidTr="00B3721B">
        <w:trPr>
          <w:trHeight w:val="611"/>
        </w:trPr>
        <w:tc>
          <w:tcPr>
            <w:tcW w:w="1265" w:type="pct"/>
            <w:noWrap/>
          </w:tcPr>
          <w:p w14:paraId="2CFDC6B0" w14:textId="77777777" w:rsidR="008178D9" w:rsidRPr="004664A1" w:rsidRDefault="00AF1F8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664A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EBC289A" w14:textId="77777777" w:rsidR="008178D9" w:rsidRPr="004664A1" w:rsidRDefault="008178D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6E6D8B" w14:textId="77777777" w:rsidR="008178D9" w:rsidRPr="004664A1" w:rsidRDefault="00AF1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6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46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comprehensive </w:t>
            </w:r>
          </w:p>
        </w:tc>
        <w:tc>
          <w:tcPr>
            <w:tcW w:w="1523" w:type="pct"/>
          </w:tcPr>
          <w:p w14:paraId="2E6D3FEB" w14:textId="77777777" w:rsidR="008178D9" w:rsidRPr="004664A1" w:rsidRDefault="008178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178D9" w:rsidRPr="004664A1" w14:paraId="6BD247E2" w14:textId="77777777">
        <w:trPr>
          <w:trHeight w:val="704"/>
        </w:trPr>
        <w:tc>
          <w:tcPr>
            <w:tcW w:w="1265" w:type="pct"/>
            <w:noWrap/>
          </w:tcPr>
          <w:p w14:paraId="393B1A39" w14:textId="77777777" w:rsidR="008178D9" w:rsidRPr="004664A1" w:rsidRDefault="00AF1F8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664A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B69CC35" w14:textId="77777777" w:rsidR="008178D9" w:rsidRPr="004664A1" w:rsidRDefault="00AF1F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46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46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correct </w:t>
            </w:r>
          </w:p>
        </w:tc>
        <w:tc>
          <w:tcPr>
            <w:tcW w:w="1523" w:type="pct"/>
          </w:tcPr>
          <w:p w14:paraId="14CBDC62" w14:textId="77777777" w:rsidR="008178D9" w:rsidRPr="004664A1" w:rsidRDefault="008178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178D9" w:rsidRPr="004664A1" w14:paraId="7196DA40" w14:textId="77777777">
        <w:trPr>
          <w:trHeight w:val="703"/>
        </w:trPr>
        <w:tc>
          <w:tcPr>
            <w:tcW w:w="1265" w:type="pct"/>
            <w:noWrap/>
          </w:tcPr>
          <w:p w14:paraId="7D1C9059" w14:textId="77777777" w:rsidR="008178D9" w:rsidRPr="004664A1" w:rsidRDefault="00AF1F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BDAB239" w14:textId="77777777" w:rsidR="008178D9" w:rsidRPr="004664A1" w:rsidRDefault="00AF1F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sufficient enough </w:t>
            </w:r>
          </w:p>
        </w:tc>
        <w:tc>
          <w:tcPr>
            <w:tcW w:w="1523" w:type="pct"/>
          </w:tcPr>
          <w:p w14:paraId="1FF41358" w14:textId="77777777" w:rsidR="008178D9" w:rsidRPr="004664A1" w:rsidRDefault="008178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178D9" w:rsidRPr="004664A1" w14:paraId="7DB2A501" w14:textId="77777777">
        <w:trPr>
          <w:trHeight w:val="386"/>
        </w:trPr>
        <w:tc>
          <w:tcPr>
            <w:tcW w:w="1265" w:type="pct"/>
            <w:noWrap/>
          </w:tcPr>
          <w:p w14:paraId="433FCDCC" w14:textId="77777777" w:rsidR="008178D9" w:rsidRPr="004664A1" w:rsidRDefault="00AF1F8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664A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1C6F164" w14:textId="77777777" w:rsidR="008178D9" w:rsidRPr="004664A1" w:rsidRDefault="00817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8273A7B" w14:textId="77777777" w:rsidR="008178D9" w:rsidRPr="004664A1" w:rsidRDefault="00AF1F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sz w:val="20"/>
                <w:szCs w:val="20"/>
                <w:lang w:val="en-GB"/>
              </w:rPr>
              <w:t xml:space="preserve">It is suitable for scholarly communications </w:t>
            </w:r>
          </w:p>
        </w:tc>
        <w:tc>
          <w:tcPr>
            <w:tcW w:w="1523" w:type="pct"/>
          </w:tcPr>
          <w:p w14:paraId="23FB6085" w14:textId="77777777" w:rsidR="008178D9" w:rsidRPr="004664A1" w:rsidRDefault="00817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178D9" w:rsidRPr="004664A1" w14:paraId="01A807F8" w14:textId="77777777" w:rsidTr="00B3721B">
        <w:trPr>
          <w:trHeight w:val="359"/>
        </w:trPr>
        <w:tc>
          <w:tcPr>
            <w:tcW w:w="1265" w:type="pct"/>
            <w:noWrap/>
          </w:tcPr>
          <w:p w14:paraId="49711DA2" w14:textId="77777777" w:rsidR="008178D9" w:rsidRPr="004664A1" w:rsidRDefault="00AF1F8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664A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664A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664A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38ABCE0" w14:textId="77777777" w:rsidR="008178D9" w:rsidRPr="004664A1" w:rsidRDefault="008178D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C7C9BDD" w14:textId="77777777" w:rsidR="008178D9" w:rsidRPr="004664A1" w:rsidRDefault="008178D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37459DB" w14:textId="77777777" w:rsidR="008178D9" w:rsidRPr="004664A1" w:rsidRDefault="008178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6466DAB" w14:textId="77777777" w:rsidR="008178D9" w:rsidRPr="004664A1" w:rsidRDefault="008178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7BC590" w14:textId="77777777" w:rsidR="008178D9" w:rsidRPr="004664A1" w:rsidRDefault="008178D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1"/>
        <w:gridCol w:w="8554"/>
        <w:gridCol w:w="5619"/>
      </w:tblGrid>
      <w:tr w:rsidR="008178D9" w:rsidRPr="004664A1" w14:paraId="7D625EA0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DD95" w14:textId="77777777" w:rsidR="008178D9" w:rsidRPr="004664A1" w:rsidRDefault="00AF1F84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664A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664A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E7F86C6" w14:textId="77777777" w:rsidR="008178D9" w:rsidRPr="004664A1" w:rsidRDefault="008178D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178D9" w:rsidRPr="004664A1" w14:paraId="1468C6B1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51457" w14:textId="77777777" w:rsidR="008178D9" w:rsidRPr="004664A1" w:rsidRDefault="008178D9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1CF5" w14:textId="77777777" w:rsidR="008178D9" w:rsidRPr="004664A1" w:rsidRDefault="00AF1F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64A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5B5A431" w14:textId="77777777" w:rsidR="008178D9" w:rsidRPr="004664A1" w:rsidRDefault="00AF1F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664A1">
              <w:rPr>
                <w:rFonts w:ascii="Arial" w:hAnsi="Arial" w:cs="Arial"/>
                <w:lang w:val="en-GB"/>
              </w:rPr>
              <w:t>Author’s comment</w:t>
            </w:r>
            <w:r w:rsidRPr="004664A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664A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8178D9" w:rsidRPr="004664A1" w14:paraId="6965E530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3471" w14:textId="77777777" w:rsidR="008178D9" w:rsidRPr="004664A1" w:rsidRDefault="00AF1F84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64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37991B" w14:textId="77777777" w:rsidR="008178D9" w:rsidRPr="004664A1" w:rsidRDefault="008178D9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9AA4" w14:textId="77777777" w:rsidR="008178D9" w:rsidRPr="004664A1" w:rsidRDefault="00AF1F84">
            <w:pPr>
              <w:pStyle w:val="NormalWeb"/>
              <w:spacing w:before="0" w:after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64A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664A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664A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4AE6CC1" w14:textId="77777777" w:rsidR="008178D9" w:rsidRPr="004664A1" w:rsidRDefault="008178D9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28F0686" w14:textId="77777777" w:rsidR="008178D9" w:rsidRPr="004664A1" w:rsidRDefault="008178D9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3FA176C" w14:textId="77777777" w:rsidR="008178D9" w:rsidRPr="004664A1" w:rsidRDefault="008178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6174C9" w14:textId="77777777" w:rsidR="008178D9" w:rsidRPr="004664A1" w:rsidRDefault="008178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CA01BD" w14:textId="77777777" w:rsidR="008178D9" w:rsidRPr="004664A1" w:rsidRDefault="008178D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B1646A" w14:textId="77777777" w:rsidR="008178D9" w:rsidRPr="004664A1" w:rsidRDefault="008178D9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5164280" w14:textId="77777777" w:rsidR="008178D9" w:rsidRPr="004664A1" w:rsidRDefault="008178D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5FAF642" w14:textId="77777777" w:rsidR="00B3721B" w:rsidRPr="004664A1" w:rsidRDefault="00B372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E38415" w14:textId="77777777" w:rsidR="00B3721B" w:rsidRPr="004664A1" w:rsidRDefault="00B3721B" w:rsidP="00B3721B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2602985"/>
      <w:bookmarkStart w:id="3" w:name="_Hlk191115466"/>
      <w:r w:rsidRPr="004664A1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bookmarkEnd w:id="3"/>
    <w:p w14:paraId="0B5B2693" w14:textId="77777777" w:rsidR="00B3721B" w:rsidRPr="004664A1" w:rsidRDefault="00B372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3DF8C3E" w14:textId="38114495" w:rsidR="00076235" w:rsidRPr="004664A1" w:rsidRDefault="0007623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192935906"/>
      <w:r w:rsidRPr="004664A1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Zayyanu Tukur</w:t>
      </w:r>
      <w:r w:rsidRPr="004664A1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, </w:t>
      </w:r>
      <w:r w:rsidRPr="004664A1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Nigeria</w:t>
      </w:r>
      <w:bookmarkEnd w:id="4"/>
    </w:p>
    <w:sectPr w:rsidR="00076235" w:rsidRPr="004664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DFC0B" w14:textId="77777777" w:rsidR="00A7799A" w:rsidRDefault="00A7799A">
      <w:r>
        <w:separator/>
      </w:r>
    </w:p>
  </w:endnote>
  <w:endnote w:type="continuationSeparator" w:id="0">
    <w:p w14:paraId="0772FC48" w14:textId="77777777" w:rsidR="00A7799A" w:rsidRDefault="00A7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3D35" w14:textId="77777777" w:rsidR="008178D9" w:rsidRDefault="008178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53E1" w14:textId="77777777" w:rsidR="008178D9" w:rsidRDefault="00AF1F8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7340" w14:textId="77777777" w:rsidR="008178D9" w:rsidRDefault="00817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6CF6" w14:textId="77777777" w:rsidR="00A7799A" w:rsidRDefault="00A7799A">
      <w:r>
        <w:separator/>
      </w:r>
    </w:p>
  </w:footnote>
  <w:footnote w:type="continuationSeparator" w:id="0">
    <w:p w14:paraId="08DF518B" w14:textId="77777777" w:rsidR="00A7799A" w:rsidRDefault="00A77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0435" w14:textId="77777777" w:rsidR="008178D9" w:rsidRDefault="00817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70AE" w14:textId="77777777" w:rsidR="008178D9" w:rsidRDefault="008178D9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31A273" w14:textId="77777777" w:rsidR="008178D9" w:rsidRDefault="00AF1F84">
    <w:pPr>
      <w:spacing w:before="100" w:after="100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D983" w14:textId="77777777" w:rsidR="008178D9" w:rsidRDefault="00817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1AB"/>
    <w:multiLevelType w:val="hybridMultilevel"/>
    <w:tmpl w:val="F2DEBB60"/>
    <w:lvl w:ilvl="0" w:tplc="CC0EDDEA">
      <w:start w:val="1"/>
      <w:numFmt w:val="decimal"/>
      <w:lvlText w:val="%1."/>
      <w:lvlJc w:val="left"/>
      <w:pPr>
        <w:ind w:left="720" w:hanging="360"/>
      </w:pPr>
    </w:lvl>
    <w:lvl w:ilvl="1" w:tplc="00062DDA" w:tentative="1">
      <w:start w:val="1"/>
      <w:numFmt w:val="lowerLetter"/>
      <w:lvlText w:val="%2."/>
      <w:lvlJc w:val="left"/>
      <w:pPr>
        <w:ind w:left="1440" w:hanging="360"/>
      </w:pPr>
    </w:lvl>
    <w:lvl w:ilvl="2" w:tplc="7A582422" w:tentative="1">
      <w:start w:val="1"/>
      <w:numFmt w:val="lowerRoman"/>
      <w:lvlText w:val="%3."/>
      <w:lvlJc w:val="right"/>
      <w:pPr>
        <w:ind w:left="2160" w:hanging="180"/>
      </w:pPr>
    </w:lvl>
    <w:lvl w:ilvl="3" w:tplc="6E10BDC6" w:tentative="1">
      <w:start w:val="1"/>
      <w:numFmt w:val="decimal"/>
      <w:lvlText w:val="%4."/>
      <w:lvlJc w:val="left"/>
      <w:pPr>
        <w:ind w:left="2880" w:hanging="360"/>
      </w:pPr>
    </w:lvl>
    <w:lvl w:ilvl="4" w:tplc="F820738E" w:tentative="1">
      <w:start w:val="1"/>
      <w:numFmt w:val="lowerLetter"/>
      <w:lvlText w:val="%5."/>
      <w:lvlJc w:val="left"/>
      <w:pPr>
        <w:ind w:left="3600" w:hanging="360"/>
      </w:pPr>
    </w:lvl>
    <w:lvl w:ilvl="5" w:tplc="9E5260D6" w:tentative="1">
      <w:start w:val="1"/>
      <w:numFmt w:val="lowerRoman"/>
      <w:lvlText w:val="%6."/>
      <w:lvlJc w:val="right"/>
      <w:pPr>
        <w:ind w:left="4320" w:hanging="180"/>
      </w:pPr>
    </w:lvl>
    <w:lvl w:ilvl="6" w:tplc="4E6CD89C" w:tentative="1">
      <w:start w:val="1"/>
      <w:numFmt w:val="decimal"/>
      <w:lvlText w:val="%7."/>
      <w:lvlJc w:val="left"/>
      <w:pPr>
        <w:ind w:left="5040" w:hanging="360"/>
      </w:pPr>
    </w:lvl>
    <w:lvl w:ilvl="7" w:tplc="94364602" w:tentative="1">
      <w:start w:val="1"/>
      <w:numFmt w:val="lowerLetter"/>
      <w:lvlText w:val="%8."/>
      <w:lvlJc w:val="left"/>
      <w:pPr>
        <w:ind w:left="5760" w:hanging="360"/>
      </w:pPr>
    </w:lvl>
    <w:lvl w:ilvl="8" w:tplc="38B28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562F"/>
    <w:multiLevelType w:val="hybridMultilevel"/>
    <w:tmpl w:val="3C48FE3E"/>
    <w:lvl w:ilvl="0" w:tplc="3A26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661CA4" w:tentative="1">
      <w:start w:val="1"/>
      <w:numFmt w:val="lowerLetter"/>
      <w:lvlText w:val="%2."/>
      <w:lvlJc w:val="left"/>
      <w:pPr>
        <w:ind w:left="1080" w:hanging="360"/>
      </w:pPr>
    </w:lvl>
    <w:lvl w:ilvl="2" w:tplc="2702EF76" w:tentative="1">
      <w:start w:val="1"/>
      <w:numFmt w:val="lowerRoman"/>
      <w:lvlText w:val="%3."/>
      <w:lvlJc w:val="right"/>
      <w:pPr>
        <w:ind w:left="1800" w:hanging="180"/>
      </w:pPr>
    </w:lvl>
    <w:lvl w:ilvl="3" w:tplc="1DC4439A" w:tentative="1">
      <w:start w:val="1"/>
      <w:numFmt w:val="decimal"/>
      <w:lvlText w:val="%4."/>
      <w:lvlJc w:val="left"/>
      <w:pPr>
        <w:ind w:left="2520" w:hanging="360"/>
      </w:pPr>
    </w:lvl>
    <w:lvl w:ilvl="4" w:tplc="E86035DE" w:tentative="1">
      <w:start w:val="1"/>
      <w:numFmt w:val="lowerLetter"/>
      <w:lvlText w:val="%5."/>
      <w:lvlJc w:val="left"/>
      <w:pPr>
        <w:ind w:left="3240" w:hanging="360"/>
      </w:pPr>
    </w:lvl>
    <w:lvl w:ilvl="5" w:tplc="07C46C18" w:tentative="1">
      <w:start w:val="1"/>
      <w:numFmt w:val="lowerRoman"/>
      <w:lvlText w:val="%6."/>
      <w:lvlJc w:val="right"/>
      <w:pPr>
        <w:ind w:left="3960" w:hanging="180"/>
      </w:pPr>
    </w:lvl>
    <w:lvl w:ilvl="6" w:tplc="68AE375A" w:tentative="1">
      <w:start w:val="1"/>
      <w:numFmt w:val="decimal"/>
      <w:lvlText w:val="%7."/>
      <w:lvlJc w:val="left"/>
      <w:pPr>
        <w:ind w:left="4680" w:hanging="360"/>
      </w:pPr>
    </w:lvl>
    <w:lvl w:ilvl="7" w:tplc="DF9CF95C" w:tentative="1">
      <w:start w:val="1"/>
      <w:numFmt w:val="lowerLetter"/>
      <w:lvlText w:val="%8."/>
      <w:lvlJc w:val="left"/>
      <w:pPr>
        <w:ind w:left="5400" w:hanging="360"/>
      </w:pPr>
    </w:lvl>
    <w:lvl w:ilvl="8" w:tplc="D5ACBD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3713F"/>
    <w:multiLevelType w:val="hybridMultilevel"/>
    <w:tmpl w:val="B1186D5E"/>
    <w:lvl w:ilvl="0" w:tplc="35788F04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EF1C91C4" w:tentative="1">
      <w:start w:val="1"/>
      <w:numFmt w:val="lowerLetter"/>
      <w:lvlText w:val="%2."/>
      <w:lvlJc w:val="left"/>
      <w:pPr>
        <w:ind w:left="1170" w:hanging="360"/>
      </w:pPr>
    </w:lvl>
    <w:lvl w:ilvl="2" w:tplc="9DA8BDC0" w:tentative="1">
      <w:start w:val="1"/>
      <w:numFmt w:val="lowerRoman"/>
      <w:lvlText w:val="%3."/>
      <w:lvlJc w:val="right"/>
      <w:pPr>
        <w:ind w:left="1890" w:hanging="180"/>
      </w:pPr>
    </w:lvl>
    <w:lvl w:ilvl="3" w:tplc="01F430D0" w:tentative="1">
      <w:start w:val="1"/>
      <w:numFmt w:val="decimal"/>
      <w:lvlText w:val="%4."/>
      <w:lvlJc w:val="left"/>
      <w:pPr>
        <w:ind w:left="2610" w:hanging="360"/>
      </w:pPr>
    </w:lvl>
    <w:lvl w:ilvl="4" w:tplc="156056B4" w:tentative="1">
      <w:start w:val="1"/>
      <w:numFmt w:val="lowerLetter"/>
      <w:lvlText w:val="%5."/>
      <w:lvlJc w:val="left"/>
      <w:pPr>
        <w:ind w:left="3330" w:hanging="360"/>
      </w:pPr>
    </w:lvl>
    <w:lvl w:ilvl="5" w:tplc="ABA21BE2" w:tentative="1">
      <w:start w:val="1"/>
      <w:numFmt w:val="lowerRoman"/>
      <w:lvlText w:val="%6."/>
      <w:lvlJc w:val="right"/>
      <w:pPr>
        <w:ind w:left="4050" w:hanging="180"/>
      </w:pPr>
    </w:lvl>
    <w:lvl w:ilvl="6" w:tplc="2E70FC78" w:tentative="1">
      <w:start w:val="1"/>
      <w:numFmt w:val="decimal"/>
      <w:lvlText w:val="%7."/>
      <w:lvlJc w:val="left"/>
      <w:pPr>
        <w:ind w:left="4770" w:hanging="360"/>
      </w:pPr>
    </w:lvl>
    <w:lvl w:ilvl="7" w:tplc="20B28CA4" w:tentative="1">
      <w:start w:val="1"/>
      <w:numFmt w:val="lowerLetter"/>
      <w:lvlText w:val="%8."/>
      <w:lvlJc w:val="left"/>
      <w:pPr>
        <w:ind w:left="5490" w:hanging="360"/>
      </w:pPr>
    </w:lvl>
    <w:lvl w:ilvl="8" w:tplc="EEC82FA2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6F059A3"/>
    <w:multiLevelType w:val="hybridMultilevel"/>
    <w:tmpl w:val="08A88ECA"/>
    <w:lvl w:ilvl="0" w:tplc="7BF026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F90F1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7D82B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1E8A5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800D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9C47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D1EBC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D4A56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3CD8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38182C"/>
    <w:multiLevelType w:val="hybridMultilevel"/>
    <w:tmpl w:val="FF6C87E2"/>
    <w:lvl w:ilvl="0" w:tplc="795EA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602EF6" w:tentative="1">
      <w:start w:val="1"/>
      <w:numFmt w:val="lowerLetter"/>
      <w:lvlText w:val="%2."/>
      <w:lvlJc w:val="left"/>
      <w:pPr>
        <w:ind w:left="1440" w:hanging="360"/>
      </w:pPr>
    </w:lvl>
    <w:lvl w:ilvl="2" w:tplc="E736C31E" w:tentative="1">
      <w:start w:val="1"/>
      <w:numFmt w:val="lowerRoman"/>
      <w:lvlText w:val="%3."/>
      <w:lvlJc w:val="right"/>
      <w:pPr>
        <w:ind w:left="2160" w:hanging="180"/>
      </w:pPr>
    </w:lvl>
    <w:lvl w:ilvl="3" w:tplc="CFEAC338" w:tentative="1">
      <w:start w:val="1"/>
      <w:numFmt w:val="decimal"/>
      <w:lvlText w:val="%4."/>
      <w:lvlJc w:val="left"/>
      <w:pPr>
        <w:ind w:left="2880" w:hanging="360"/>
      </w:pPr>
    </w:lvl>
    <w:lvl w:ilvl="4" w:tplc="B5CA7CA2" w:tentative="1">
      <w:start w:val="1"/>
      <w:numFmt w:val="lowerLetter"/>
      <w:lvlText w:val="%5."/>
      <w:lvlJc w:val="left"/>
      <w:pPr>
        <w:ind w:left="3600" w:hanging="360"/>
      </w:pPr>
    </w:lvl>
    <w:lvl w:ilvl="5" w:tplc="CEF89740" w:tentative="1">
      <w:start w:val="1"/>
      <w:numFmt w:val="lowerRoman"/>
      <w:lvlText w:val="%6."/>
      <w:lvlJc w:val="right"/>
      <w:pPr>
        <w:ind w:left="4320" w:hanging="180"/>
      </w:pPr>
    </w:lvl>
    <w:lvl w:ilvl="6" w:tplc="1FFC89E2" w:tentative="1">
      <w:start w:val="1"/>
      <w:numFmt w:val="decimal"/>
      <w:lvlText w:val="%7."/>
      <w:lvlJc w:val="left"/>
      <w:pPr>
        <w:ind w:left="5040" w:hanging="360"/>
      </w:pPr>
    </w:lvl>
    <w:lvl w:ilvl="7" w:tplc="22C8BA14" w:tentative="1">
      <w:start w:val="1"/>
      <w:numFmt w:val="lowerLetter"/>
      <w:lvlText w:val="%8."/>
      <w:lvlJc w:val="left"/>
      <w:pPr>
        <w:ind w:left="5760" w:hanging="360"/>
      </w:pPr>
    </w:lvl>
    <w:lvl w:ilvl="8" w:tplc="1A2E9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57CDC"/>
    <w:multiLevelType w:val="hybridMultilevel"/>
    <w:tmpl w:val="94900756"/>
    <w:lvl w:ilvl="0" w:tplc="A6DCE3A2">
      <w:start w:val="1"/>
      <w:numFmt w:val="decimal"/>
      <w:lvlText w:val="%1."/>
      <w:lvlJc w:val="left"/>
      <w:pPr>
        <w:ind w:left="720" w:hanging="360"/>
      </w:pPr>
    </w:lvl>
    <w:lvl w:ilvl="1" w:tplc="84AE7392" w:tentative="1">
      <w:start w:val="1"/>
      <w:numFmt w:val="lowerLetter"/>
      <w:lvlText w:val="%2."/>
      <w:lvlJc w:val="left"/>
      <w:pPr>
        <w:ind w:left="1440" w:hanging="360"/>
      </w:pPr>
    </w:lvl>
    <w:lvl w:ilvl="2" w:tplc="01046938" w:tentative="1">
      <w:start w:val="1"/>
      <w:numFmt w:val="lowerRoman"/>
      <w:lvlText w:val="%3."/>
      <w:lvlJc w:val="right"/>
      <w:pPr>
        <w:ind w:left="2160" w:hanging="180"/>
      </w:pPr>
    </w:lvl>
    <w:lvl w:ilvl="3" w:tplc="0E785974" w:tentative="1">
      <w:start w:val="1"/>
      <w:numFmt w:val="decimal"/>
      <w:lvlText w:val="%4."/>
      <w:lvlJc w:val="left"/>
      <w:pPr>
        <w:ind w:left="2880" w:hanging="360"/>
      </w:pPr>
    </w:lvl>
    <w:lvl w:ilvl="4" w:tplc="4894E6A4" w:tentative="1">
      <w:start w:val="1"/>
      <w:numFmt w:val="lowerLetter"/>
      <w:lvlText w:val="%5."/>
      <w:lvlJc w:val="left"/>
      <w:pPr>
        <w:ind w:left="3600" w:hanging="360"/>
      </w:pPr>
    </w:lvl>
    <w:lvl w:ilvl="5" w:tplc="AFACF7A0" w:tentative="1">
      <w:start w:val="1"/>
      <w:numFmt w:val="lowerRoman"/>
      <w:lvlText w:val="%6."/>
      <w:lvlJc w:val="right"/>
      <w:pPr>
        <w:ind w:left="4320" w:hanging="180"/>
      </w:pPr>
    </w:lvl>
    <w:lvl w:ilvl="6" w:tplc="7736DFB8" w:tentative="1">
      <w:start w:val="1"/>
      <w:numFmt w:val="decimal"/>
      <w:lvlText w:val="%7."/>
      <w:lvlJc w:val="left"/>
      <w:pPr>
        <w:ind w:left="5040" w:hanging="360"/>
      </w:pPr>
    </w:lvl>
    <w:lvl w:ilvl="7" w:tplc="4A4475DC" w:tentative="1">
      <w:start w:val="1"/>
      <w:numFmt w:val="lowerLetter"/>
      <w:lvlText w:val="%8."/>
      <w:lvlJc w:val="left"/>
      <w:pPr>
        <w:ind w:left="5760" w:hanging="360"/>
      </w:pPr>
    </w:lvl>
    <w:lvl w:ilvl="8" w:tplc="03EAA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C3EE2"/>
    <w:multiLevelType w:val="hybridMultilevel"/>
    <w:tmpl w:val="4E9ACE08"/>
    <w:lvl w:ilvl="0" w:tplc="C8FA9BF0">
      <w:start w:val="1"/>
      <w:numFmt w:val="decimal"/>
      <w:lvlText w:val="%1."/>
      <w:lvlJc w:val="left"/>
      <w:pPr>
        <w:ind w:left="1440" w:hanging="360"/>
      </w:pPr>
    </w:lvl>
    <w:lvl w:ilvl="1" w:tplc="B1105C3C" w:tentative="1">
      <w:start w:val="1"/>
      <w:numFmt w:val="lowerLetter"/>
      <w:lvlText w:val="%2."/>
      <w:lvlJc w:val="left"/>
      <w:pPr>
        <w:ind w:left="2160" w:hanging="360"/>
      </w:pPr>
    </w:lvl>
    <w:lvl w:ilvl="2" w:tplc="C02288E0" w:tentative="1">
      <w:start w:val="1"/>
      <w:numFmt w:val="lowerRoman"/>
      <w:lvlText w:val="%3."/>
      <w:lvlJc w:val="right"/>
      <w:pPr>
        <w:ind w:left="2880" w:hanging="180"/>
      </w:pPr>
    </w:lvl>
    <w:lvl w:ilvl="3" w:tplc="61823C40" w:tentative="1">
      <w:start w:val="1"/>
      <w:numFmt w:val="decimal"/>
      <w:lvlText w:val="%4."/>
      <w:lvlJc w:val="left"/>
      <w:pPr>
        <w:ind w:left="3600" w:hanging="360"/>
      </w:pPr>
    </w:lvl>
    <w:lvl w:ilvl="4" w:tplc="C64CDFE2" w:tentative="1">
      <w:start w:val="1"/>
      <w:numFmt w:val="lowerLetter"/>
      <w:lvlText w:val="%5."/>
      <w:lvlJc w:val="left"/>
      <w:pPr>
        <w:ind w:left="4320" w:hanging="360"/>
      </w:pPr>
    </w:lvl>
    <w:lvl w:ilvl="5" w:tplc="9BC8EADC" w:tentative="1">
      <w:start w:val="1"/>
      <w:numFmt w:val="lowerRoman"/>
      <w:lvlText w:val="%6."/>
      <w:lvlJc w:val="right"/>
      <w:pPr>
        <w:ind w:left="5040" w:hanging="180"/>
      </w:pPr>
    </w:lvl>
    <w:lvl w:ilvl="6" w:tplc="A47E1C82" w:tentative="1">
      <w:start w:val="1"/>
      <w:numFmt w:val="decimal"/>
      <w:lvlText w:val="%7."/>
      <w:lvlJc w:val="left"/>
      <w:pPr>
        <w:ind w:left="5760" w:hanging="360"/>
      </w:pPr>
    </w:lvl>
    <w:lvl w:ilvl="7" w:tplc="08CA86D2" w:tentative="1">
      <w:start w:val="1"/>
      <w:numFmt w:val="lowerLetter"/>
      <w:lvlText w:val="%8."/>
      <w:lvlJc w:val="left"/>
      <w:pPr>
        <w:ind w:left="6480" w:hanging="360"/>
      </w:pPr>
    </w:lvl>
    <w:lvl w:ilvl="8" w:tplc="BAD291D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34738C"/>
    <w:multiLevelType w:val="hybridMultilevel"/>
    <w:tmpl w:val="166457EE"/>
    <w:lvl w:ilvl="0" w:tplc="ADE267D4">
      <w:start w:val="1"/>
      <w:numFmt w:val="decimal"/>
      <w:lvlText w:val="%1."/>
      <w:lvlJc w:val="left"/>
      <w:pPr>
        <w:ind w:left="720" w:hanging="360"/>
      </w:pPr>
    </w:lvl>
    <w:lvl w:ilvl="1" w:tplc="BA001512" w:tentative="1">
      <w:start w:val="1"/>
      <w:numFmt w:val="lowerLetter"/>
      <w:lvlText w:val="%2."/>
      <w:lvlJc w:val="left"/>
      <w:pPr>
        <w:ind w:left="1440" w:hanging="360"/>
      </w:pPr>
    </w:lvl>
    <w:lvl w:ilvl="2" w:tplc="D5F00C26" w:tentative="1">
      <w:start w:val="1"/>
      <w:numFmt w:val="lowerRoman"/>
      <w:lvlText w:val="%3."/>
      <w:lvlJc w:val="right"/>
      <w:pPr>
        <w:ind w:left="2160" w:hanging="180"/>
      </w:pPr>
    </w:lvl>
    <w:lvl w:ilvl="3" w:tplc="70E202DE" w:tentative="1">
      <w:start w:val="1"/>
      <w:numFmt w:val="decimal"/>
      <w:lvlText w:val="%4."/>
      <w:lvlJc w:val="left"/>
      <w:pPr>
        <w:ind w:left="2880" w:hanging="360"/>
      </w:pPr>
    </w:lvl>
    <w:lvl w:ilvl="4" w:tplc="401E0A00" w:tentative="1">
      <w:start w:val="1"/>
      <w:numFmt w:val="lowerLetter"/>
      <w:lvlText w:val="%5."/>
      <w:lvlJc w:val="left"/>
      <w:pPr>
        <w:ind w:left="3600" w:hanging="360"/>
      </w:pPr>
    </w:lvl>
    <w:lvl w:ilvl="5" w:tplc="DD42AB4A" w:tentative="1">
      <w:start w:val="1"/>
      <w:numFmt w:val="lowerRoman"/>
      <w:lvlText w:val="%6."/>
      <w:lvlJc w:val="right"/>
      <w:pPr>
        <w:ind w:left="4320" w:hanging="180"/>
      </w:pPr>
    </w:lvl>
    <w:lvl w:ilvl="6" w:tplc="C3BECF20" w:tentative="1">
      <w:start w:val="1"/>
      <w:numFmt w:val="decimal"/>
      <w:lvlText w:val="%7."/>
      <w:lvlJc w:val="left"/>
      <w:pPr>
        <w:ind w:left="5040" w:hanging="360"/>
      </w:pPr>
    </w:lvl>
    <w:lvl w:ilvl="7" w:tplc="771AA6AA" w:tentative="1">
      <w:start w:val="1"/>
      <w:numFmt w:val="lowerLetter"/>
      <w:lvlText w:val="%8."/>
      <w:lvlJc w:val="left"/>
      <w:pPr>
        <w:ind w:left="5760" w:hanging="360"/>
      </w:pPr>
    </w:lvl>
    <w:lvl w:ilvl="8" w:tplc="71428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1023"/>
    <w:multiLevelType w:val="hybridMultilevel"/>
    <w:tmpl w:val="A87067EA"/>
    <w:lvl w:ilvl="0" w:tplc="D38A01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06B9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8C50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6C44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6CCE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A4036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C253B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D763C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6E2F8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384E26"/>
    <w:multiLevelType w:val="hybridMultilevel"/>
    <w:tmpl w:val="7930983E"/>
    <w:lvl w:ilvl="0" w:tplc="13A87A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EC054A6">
      <w:start w:val="1"/>
      <w:numFmt w:val="lowerLetter"/>
      <w:lvlText w:val="%2."/>
      <w:lvlJc w:val="left"/>
      <w:pPr>
        <w:ind w:left="1440" w:hanging="360"/>
      </w:pPr>
    </w:lvl>
    <w:lvl w:ilvl="2" w:tplc="B87879F0" w:tentative="1">
      <w:start w:val="1"/>
      <w:numFmt w:val="lowerRoman"/>
      <w:lvlText w:val="%3."/>
      <w:lvlJc w:val="right"/>
      <w:pPr>
        <w:ind w:left="2160" w:hanging="180"/>
      </w:pPr>
    </w:lvl>
    <w:lvl w:ilvl="3" w:tplc="7EF4B54A" w:tentative="1">
      <w:start w:val="1"/>
      <w:numFmt w:val="decimal"/>
      <w:lvlText w:val="%4."/>
      <w:lvlJc w:val="left"/>
      <w:pPr>
        <w:ind w:left="2880" w:hanging="360"/>
      </w:pPr>
    </w:lvl>
    <w:lvl w:ilvl="4" w:tplc="67C2F126" w:tentative="1">
      <w:start w:val="1"/>
      <w:numFmt w:val="lowerLetter"/>
      <w:lvlText w:val="%5."/>
      <w:lvlJc w:val="left"/>
      <w:pPr>
        <w:ind w:left="3600" w:hanging="360"/>
      </w:pPr>
    </w:lvl>
    <w:lvl w:ilvl="5" w:tplc="C6A65740" w:tentative="1">
      <w:start w:val="1"/>
      <w:numFmt w:val="lowerRoman"/>
      <w:lvlText w:val="%6."/>
      <w:lvlJc w:val="right"/>
      <w:pPr>
        <w:ind w:left="4320" w:hanging="180"/>
      </w:pPr>
    </w:lvl>
    <w:lvl w:ilvl="6" w:tplc="9B049310" w:tentative="1">
      <w:start w:val="1"/>
      <w:numFmt w:val="decimal"/>
      <w:lvlText w:val="%7."/>
      <w:lvlJc w:val="left"/>
      <w:pPr>
        <w:ind w:left="5040" w:hanging="360"/>
      </w:pPr>
    </w:lvl>
    <w:lvl w:ilvl="7" w:tplc="527CF93C" w:tentative="1">
      <w:start w:val="1"/>
      <w:numFmt w:val="lowerLetter"/>
      <w:lvlText w:val="%8."/>
      <w:lvlJc w:val="left"/>
      <w:pPr>
        <w:ind w:left="5760" w:hanging="360"/>
      </w:pPr>
    </w:lvl>
    <w:lvl w:ilvl="8" w:tplc="F39E8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D14FB"/>
    <w:multiLevelType w:val="hybridMultilevel"/>
    <w:tmpl w:val="481E1702"/>
    <w:lvl w:ilvl="0" w:tplc="EA264F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4ACD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8822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14BE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3EE19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A7AFE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2C14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BA93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95E9E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3110E1"/>
    <w:multiLevelType w:val="hybridMultilevel"/>
    <w:tmpl w:val="6456B31C"/>
    <w:lvl w:ilvl="0" w:tplc="D2FCABB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1950665C" w:tentative="1">
      <w:start w:val="1"/>
      <w:numFmt w:val="lowerLetter"/>
      <w:lvlText w:val="%2."/>
      <w:lvlJc w:val="left"/>
      <w:pPr>
        <w:ind w:left="1080" w:hanging="360"/>
      </w:pPr>
    </w:lvl>
    <w:lvl w:ilvl="2" w:tplc="768EA0F8" w:tentative="1">
      <w:start w:val="1"/>
      <w:numFmt w:val="lowerRoman"/>
      <w:lvlText w:val="%3."/>
      <w:lvlJc w:val="right"/>
      <w:pPr>
        <w:ind w:left="1800" w:hanging="180"/>
      </w:pPr>
    </w:lvl>
    <w:lvl w:ilvl="3" w:tplc="F50C6206" w:tentative="1">
      <w:start w:val="1"/>
      <w:numFmt w:val="decimal"/>
      <w:lvlText w:val="%4."/>
      <w:lvlJc w:val="left"/>
      <w:pPr>
        <w:ind w:left="2520" w:hanging="360"/>
      </w:pPr>
    </w:lvl>
    <w:lvl w:ilvl="4" w:tplc="17FCA882" w:tentative="1">
      <w:start w:val="1"/>
      <w:numFmt w:val="lowerLetter"/>
      <w:lvlText w:val="%5."/>
      <w:lvlJc w:val="left"/>
      <w:pPr>
        <w:ind w:left="3240" w:hanging="360"/>
      </w:pPr>
    </w:lvl>
    <w:lvl w:ilvl="5" w:tplc="26F28FFC" w:tentative="1">
      <w:start w:val="1"/>
      <w:numFmt w:val="lowerRoman"/>
      <w:lvlText w:val="%6."/>
      <w:lvlJc w:val="right"/>
      <w:pPr>
        <w:ind w:left="3960" w:hanging="180"/>
      </w:pPr>
    </w:lvl>
    <w:lvl w:ilvl="6" w:tplc="50A6691A" w:tentative="1">
      <w:start w:val="1"/>
      <w:numFmt w:val="decimal"/>
      <w:lvlText w:val="%7."/>
      <w:lvlJc w:val="left"/>
      <w:pPr>
        <w:ind w:left="4680" w:hanging="360"/>
      </w:pPr>
    </w:lvl>
    <w:lvl w:ilvl="7" w:tplc="837834E4" w:tentative="1">
      <w:start w:val="1"/>
      <w:numFmt w:val="lowerLetter"/>
      <w:lvlText w:val="%8."/>
      <w:lvlJc w:val="left"/>
      <w:pPr>
        <w:ind w:left="5400" w:hanging="360"/>
      </w:pPr>
    </w:lvl>
    <w:lvl w:ilvl="8" w:tplc="6F5A63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4520177">
    <w:abstractNumId w:val="9"/>
  </w:num>
  <w:num w:numId="2" w16cid:durableId="1214466840">
    <w:abstractNumId w:val="2"/>
  </w:num>
  <w:num w:numId="3" w16cid:durableId="262107352">
    <w:abstractNumId w:val="7"/>
  </w:num>
  <w:num w:numId="4" w16cid:durableId="106509251">
    <w:abstractNumId w:val="5"/>
  </w:num>
  <w:num w:numId="5" w16cid:durableId="172233902">
    <w:abstractNumId w:val="10"/>
  </w:num>
  <w:num w:numId="6" w16cid:durableId="902259413">
    <w:abstractNumId w:val="0"/>
  </w:num>
  <w:num w:numId="7" w16cid:durableId="1648438240">
    <w:abstractNumId w:val="6"/>
  </w:num>
  <w:num w:numId="8" w16cid:durableId="1415858784">
    <w:abstractNumId w:val="3"/>
  </w:num>
  <w:num w:numId="9" w16cid:durableId="1095517497">
    <w:abstractNumId w:val="8"/>
  </w:num>
  <w:num w:numId="10" w16cid:durableId="418454809">
    <w:abstractNumId w:val="4"/>
  </w:num>
  <w:num w:numId="11" w16cid:durableId="1752700468">
    <w:abstractNumId w:val="1"/>
  </w:num>
  <w:num w:numId="12" w16cid:durableId="5855037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D1"/>
    <w:rsid w:val="00061D6E"/>
    <w:rsid w:val="00076235"/>
    <w:rsid w:val="00425B8E"/>
    <w:rsid w:val="004664A1"/>
    <w:rsid w:val="00782D04"/>
    <w:rsid w:val="008178D9"/>
    <w:rsid w:val="009A76BF"/>
    <w:rsid w:val="00A7799A"/>
    <w:rsid w:val="00AF1F84"/>
    <w:rsid w:val="00B07FE7"/>
    <w:rsid w:val="00B3721B"/>
    <w:rsid w:val="00B53B1D"/>
    <w:rsid w:val="00BE5F3C"/>
    <w:rsid w:val="00CB1BA3"/>
    <w:rsid w:val="00D735D1"/>
    <w:rsid w:val="00EF5880"/>
    <w:rsid w:val="00F3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22EC7"/>
  <w15:docId w15:val="{5E4D509E-B1E9-3D46-AF37-214851AE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after="100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uiPriority w:val="9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uiPriority w:val="9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iz.com/index.php/AJRI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I%201163\Documents\Reviewer%20Comments.dotx" TargetMode="Externa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Reviewer Comments</Template>
  <TotalTime>6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ZAYYANU TUKUR</dc:creator>
  <cp:lastModifiedBy>Editor-28</cp:lastModifiedBy>
  <cp:revision>7</cp:revision>
  <dcterms:created xsi:type="dcterms:W3CDTF">2025-03-11T04:25:00Z</dcterms:created>
  <dcterms:modified xsi:type="dcterms:W3CDTF">2025-03-15T07:28:00Z</dcterms:modified>
</cp:coreProperties>
</file>