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40E8" w14:textId="77777777" w:rsidR="00B84F5D" w:rsidRPr="00B84F5D" w:rsidRDefault="00B84F5D" w:rsidP="00B84F5D">
      <w:pPr>
        <w:spacing w:beforeAutospacing="1" w:after="160" w:line="254" w:lineRule="auto"/>
        <w:rPr>
          <w:rFonts w:ascii="Arial" w:hAnsi="Arial" w:cs="Arial"/>
          <w:b/>
          <w:bCs/>
          <w:i/>
          <w:iCs/>
          <w:sz w:val="24"/>
          <w:szCs w:val="24"/>
          <w:u w:val="single"/>
          <w:lang w:eastAsia="zh-CN" w:bidi="ar"/>
        </w:rPr>
      </w:pPr>
      <w:r w:rsidRPr="00B84F5D">
        <w:rPr>
          <w:rFonts w:ascii="Arial" w:hAnsi="Arial" w:cs="Arial"/>
          <w:b/>
          <w:bCs/>
          <w:i/>
          <w:iCs/>
          <w:sz w:val="24"/>
          <w:szCs w:val="24"/>
          <w:u w:val="single"/>
          <w:lang w:eastAsia="zh-CN" w:bidi="ar"/>
        </w:rPr>
        <w:t>Original Research Article</w:t>
      </w:r>
    </w:p>
    <w:p w14:paraId="11518D23" w14:textId="77777777" w:rsidR="00B84F5D" w:rsidRDefault="00B84F5D">
      <w:pPr>
        <w:spacing w:beforeAutospacing="1" w:after="160" w:line="254" w:lineRule="auto"/>
        <w:rPr>
          <w:rFonts w:ascii="Arial" w:hAnsi="Arial" w:cs="Arial"/>
          <w:b/>
          <w:sz w:val="24"/>
          <w:szCs w:val="24"/>
          <w:lang w:eastAsia="zh-CN" w:bidi="ar"/>
        </w:rPr>
      </w:pPr>
    </w:p>
    <w:p w14:paraId="72D646F1" w14:textId="7513BD49" w:rsidR="00AB5154" w:rsidRPr="00B84F5D" w:rsidRDefault="00E75BB5">
      <w:pPr>
        <w:spacing w:beforeAutospacing="1" w:after="160" w:line="254" w:lineRule="auto"/>
        <w:rPr>
          <w:rFonts w:ascii="Arial" w:hAnsi="Arial" w:cs="Arial"/>
          <w:b/>
          <w:sz w:val="24"/>
          <w:szCs w:val="24"/>
          <w:lang w:eastAsia="zh-CN" w:bidi="ar"/>
        </w:rPr>
      </w:pPr>
      <w:r w:rsidRPr="00B84F5D">
        <w:rPr>
          <w:rFonts w:ascii="Arial" w:hAnsi="Arial" w:cs="Arial"/>
          <w:b/>
          <w:sz w:val="24"/>
          <w:szCs w:val="24"/>
          <w:lang w:eastAsia="zh-CN" w:bidi="ar"/>
        </w:rPr>
        <w:t>Prevalence of Anxiety and depression among chronic kidney disease patients in a Nigerian tertiary institution: A comparison of pre- dialysis and hemodialysis patients</w:t>
      </w:r>
    </w:p>
    <w:p w14:paraId="691056DA" w14:textId="77777777" w:rsidR="00AB5154" w:rsidRDefault="00AB5154">
      <w:pPr>
        <w:pStyle w:val="Affiliation"/>
        <w:spacing w:after="0" w:line="240" w:lineRule="auto"/>
        <w:jc w:val="both"/>
        <w:rPr>
          <w:rFonts w:ascii="Arial" w:hAnsi="Arial" w:cs="Arial"/>
        </w:rPr>
      </w:pPr>
    </w:p>
    <w:p w14:paraId="32E0C5F5" w14:textId="77777777" w:rsidR="00AB5154" w:rsidRDefault="00AB5154">
      <w:pPr>
        <w:pStyle w:val="Copyright"/>
        <w:spacing w:after="0" w:line="240" w:lineRule="auto"/>
        <w:jc w:val="both"/>
        <w:rPr>
          <w:rFonts w:ascii="Arial" w:hAnsi="Arial" w:cs="Arial"/>
        </w:rPr>
        <w:sectPr w:rsidR="00AB5154" w:rsidSect="00E73B95">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p>
    <w:p w14:paraId="74171CE5" w14:textId="77777777" w:rsidR="00AB5154" w:rsidRDefault="00AB5154">
      <w:pPr>
        <w:pStyle w:val="AbstHead"/>
        <w:spacing w:after="0"/>
        <w:jc w:val="both"/>
        <w:rPr>
          <w:rFonts w:ascii="Arial" w:hAnsi="Arial" w:cs="Arial"/>
        </w:rPr>
      </w:pPr>
    </w:p>
    <w:p w14:paraId="35BC75AD" w14:textId="77777777" w:rsidR="00AB5154" w:rsidRDefault="00AB5154">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AB5154" w14:paraId="7D27F08C" w14:textId="77777777">
        <w:tc>
          <w:tcPr>
            <w:tcW w:w="9576" w:type="dxa"/>
            <w:shd w:val="clear" w:color="auto" w:fill="F2F2F2"/>
          </w:tcPr>
          <w:p w14:paraId="19FB4AB0" w14:textId="77777777" w:rsidR="00AB5154" w:rsidRPr="00162540" w:rsidRDefault="00E23CC4">
            <w:pPr>
              <w:pStyle w:val="Body"/>
              <w:spacing w:after="0"/>
              <w:rPr>
                <w:rFonts w:ascii="Arial" w:eastAsia="Calibri" w:hAnsi="Arial" w:cs="Arial"/>
                <w:b/>
              </w:rPr>
            </w:pPr>
            <w:r w:rsidRPr="00E23CC4">
              <w:rPr>
                <w:rFonts w:ascii="Arial" w:eastAsia="Calibri" w:hAnsi="Arial" w:cs="Arial"/>
                <w:b/>
                <w:sz w:val="22"/>
                <w:szCs w:val="22"/>
              </w:rPr>
              <w:t xml:space="preserve">Abstract: </w:t>
            </w:r>
            <w:r>
              <w:rPr>
                <w:rFonts w:ascii="Times New Roman" w:hAnsi="Times New Roman"/>
                <w:b/>
                <w:sz w:val="24"/>
                <w:szCs w:val="24"/>
              </w:rPr>
              <w:t xml:space="preserve">Background of the study: </w:t>
            </w:r>
            <w:r w:rsidRPr="00162540">
              <w:rPr>
                <w:rFonts w:ascii="Arial" w:hAnsi="Arial" w:cs="Arial"/>
              </w:rPr>
              <w:t>The global burden of chronic kidney disease (CKD) is increasing with estimates suggesting that up to 10% of the world’s population is affect</w:t>
            </w:r>
            <w:r w:rsidR="008413C0">
              <w:rPr>
                <w:rFonts w:ascii="Arial" w:hAnsi="Arial" w:cs="Arial"/>
              </w:rPr>
              <w:t xml:space="preserve">ed. </w:t>
            </w:r>
            <w:r w:rsidRPr="00162540">
              <w:rPr>
                <w:rFonts w:ascii="Arial" w:hAnsi="Arial" w:cs="Arial"/>
              </w:rPr>
              <w:t xml:space="preserve"> Anxiety and depression are the most commonly reported mental health cond</w:t>
            </w:r>
            <w:r w:rsidR="00EA7081">
              <w:rPr>
                <w:rFonts w:ascii="Arial" w:hAnsi="Arial" w:cs="Arial"/>
              </w:rPr>
              <w:t xml:space="preserve">itions associated with CKD especially those on hemodialysis. </w:t>
            </w:r>
          </w:p>
          <w:p w14:paraId="586CF76F" w14:textId="77777777" w:rsidR="00AB5154" w:rsidRDefault="00AB5154">
            <w:pPr>
              <w:pStyle w:val="Body"/>
              <w:spacing w:after="0"/>
              <w:rPr>
                <w:rFonts w:ascii="Arial" w:eastAsia="Calibri" w:hAnsi="Arial" w:cs="Arial"/>
                <w:b/>
                <w:szCs w:val="22"/>
              </w:rPr>
            </w:pPr>
          </w:p>
          <w:p w14:paraId="675D51B0" w14:textId="77777777" w:rsidR="00AB5154" w:rsidRPr="00E64521" w:rsidRDefault="00E75BB5">
            <w:pPr>
              <w:pStyle w:val="Body"/>
              <w:spacing w:after="0"/>
              <w:rPr>
                <w:rFonts w:ascii="Arial" w:eastAsia="Calibri" w:hAnsi="Arial" w:cs="Arial"/>
                <w:szCs w:val="22"/>
              </w:rPr>
            </w:pPr>
            <w:r>
              <w:rPr>
                <w:rFonts w:ascii="Arial" w:eastAsia="Calibri" w:hAnsi="Arial" w:cs="Arial"/>
                <w:b/>
                <w:szCs w:val="22"/>
              </w:rPr>
              <w:t xml:space="preserve">Aims: </w:t>
            </w:r>
            <w:r w:rsidR="00ED37C4" w:rsidRPr="00E64521">
              <w:rPr>
                <w:rFonts w:ascii="Arial" w:eastAsia="Calibri" w:hAnsi="Arial" w:cs="Arial"/>
                <w:szCs w:val="22"/>
              </w:rPr>
              <w:t>We</w:t>
            </w:r>
            <w:r w:rsidR="00244096" w:rsidRPr="00E64521">
              <w:rPr>
                <w:rFonts w:ascii="Arial" w:eastAsia="Calibri" w:hAnsi="Arial" w:cs="Arial"/>
                <w:szCs w:val="22"/>
              </w:rPr>
              <w:t xml:space="preserve"> aim to study</w:t>
            </w:r>
            <w:r w:rsidR="00ED37C4" w:rsidRPr="00E64521">
              <w:rPr>
                <w:rFonts w:ascii="Arial" w:eastAsia="Calibri" w:hAnsi="Arial" w:cs="Arial"/>
                <w:szCs w:val="22"/>
              </w:rPr>
              <w:t xml:space="preserve"> the prevalence of anxiety and depression among chronic kidney disease patient and compare its</w:t>
            </w:r>
            <w:r w:rsidR="00244096" w:rsidRPr="00E64521">
              <w:rPr>
                <w:rFonts w:ascii="Arial" w:eastAsia="Calibri" w:hAnsi="Arial" w:cs="Arial"/>
                <w:szCs w:val="22"/>
              </w:rPr>
              <w:t xml:space="preserve"> occurrence</w:t>
            </w:r>
            <w:r w:rsidR="00ED37C4" w:rsidRPr="00E64521">
              <w:rPr>
                <w:rFonts w:ascii="Arial" w:eastAsia="Calibri" w:hAnsi="Arial" w:cs="Arial"/>
                <w:szCs w:val="22"/>
              </w:rPr>
              <w:t xml:space="preserve"> </w:t>
            </w:r>
            <w:r w:rsidR="00244096" w:rsidRPr="00E64521">
              <w:rPr>
                <w:rFonts w:ascii="Arial" w:eastAsia="Calibri" w:hAnsi="Arial" w:cs="Arial"/>
                <w:szCs w:val="22"/>
              </w:rPr>
              <w:t>between</w:t>
            </w:r>
            <w:r w:rsidR="00ED37C4" w:rsidRPr="00E64521">
              <w:rPr>
                <w:rFonts w:ascii="Arial" w:eastAsia="Calibri" w:hAnsi="Arial" w:cs="Arial"/>
                <w:szCs w:val="22"/>
              </w:rPr>
              <w:t xml:space="preserve"> pre-dialysis </w:t>
            </w:r>
            <w:r w:rsidR="00244096" w:rsidRPr="00E64521">
              <w:rPr>
                <w:rFonts w:ascii="Arial" w:eastAsia="Calibri" w:hAnsi="Arial" w:cs="Arial"/>
                <w:szCs w:val="22"/>
              </w:rPr>
              <w:t>and</w:t>
            </w:r>
            <w:r w:rsidR="00ED37C4" w:rsidRPr="00E64521">
              <w:rPr>
                <w:rFonts w:ascii="Arial" w:eastAsia="Calibri" w:hAnsi="Arial" w:cs="Arial"/>
                <w:szCs w:val="22"/>
              </w:rPr>
              <w:t xml:space="preserve"> hemodialysis patients. </w:t>
            </w:r>
          </w:p>
          <w:p w14:paraId="0213AA27" w14:textId="77777777" w:rsidR="00AB5154" w:rsidRPr="00E64521" w:rsidRDefault="00E75BB5">
            <w:pPr>
              <w:pStyle w:val="Body"/>
              <w:spacing w:after="0"/>
              <w:rPr>
                <w:rFonts w:ascii="Arial" w:eastAsia="Calibri" w:hAnsi="Arial" w:cs="Arial"/>
                <w:szCs w:val="22"/>
              </w:rPr>
            </w:pPr>
            <w:r w:rsidRPr="000549D1">
              <w:rPr>
                <w:rFonts w:ascii="Arial" w:eastAsia="Calibri" w:hAnsi="Arial" w:cs="Arial"/>
                <w:b/>
                <w:szCs w:val="22"/>
              </w:rPr>
              <w:t>Study design</w:t>
            </w:r>
            <w:r w:rsidRPr="00E64521">
              <w:rPr>
                <w:rFonts w:ascii="Arial" w:eastAsia="Calibri" w:hAnsi="Arial" w:cs="Arial"/>
                <w:szCs w:val="22"/>
              </w:rPr>
              <w:t>:</w:t>
            </w:r>
            <w:r w:rsidR="00162540" w:rsidRPr="00E64521">
              <w:rPr>
                <w:rFonts w:ascii="Arial" w:eastAsia="Calibri" w:hAnsi="Arial" w:cs="Arial"/>
                <w:szCs w:val="22"/>
              </w:rPr>
              <w:t xml:space="preserve">  </w:t>
            </w:r>
            <w:commentRangeStart w:id="0"/>
            <w:r w:rsidR="00162540" w:rsidRPr="00E64521">
              <w:rPr>
                <w:rFonts w:ascii="Arial" w:eastAsia="Calibri" w:hAnsi="Arial" w:cs="Arial"/>
                <w:szCs w:val="22"/>
              </w:rPr>
              <w:t xml:space="preserve">This is cross sectional descriptive </w:t>
            </w:r>
            <w:commentRangeEnd w:id="0"/>
            <w:r w:rsidR="00F6667D">
              <w:rPr>
                <w:rStyle w:val="CommentReference"/>
                <w:rFonts w:ascii="Times New Roman" w:hAnsi="Times New Roman"/>
                <w:lang w:val="nb-NO" w:eastAsia="nb-NO"/>
              </w:rPr>
              <w:commentReference w:id="0"/>
            </w:r>
            <w:r w:rsidR="00162540" w:rsidRPr="00E64521">
              <w:rPr>
                <w:rFonts w:ascii="Arial" w:eastAsia="Calibri" w:hAnsi="Arial" w:cs="Arial"/>
                <w:szCs w:val="22"/>
              </w:rPr>
              <w:t xml:space="preserve">study of pre-dialysis and hemodialysis patients. </w:t>
            </w:r>
          </w:p>
          <w:p w14:paraId="47734C25" w14:textId="77777777" w:rsidR="00AB5154" w:rsidRDefault="00E75BB5">
            <w:pPr>
              <w:pStyle w:val="Body"/>
              <w:spacing w:after="0"/>
              <w:rPr>
                <w:rFonts w:ascii="Arial" w:eastAsia="Calibri" w:hAnsi="Arial" w:cs="Arial"/>
                <w:szCs w:val="22"/>
              </w:rPr>
            </w:pPr>
            <w:r>
              <w:rPr>
                <w:rFonts w:ascii="Arial" w:eastAsia="Calibri" w:hAnsi="Arial" w:cs="Arial"/>
                <w:b/>
                <w:szCs w:val="22"/>
              </w:rPr>
              <w:t>Place and Duration of Study:</w:t>
            </w:r>
            <w:r w:rsidR="00162540">
              <w:rPr>
                <w:rFonts w:ascii="Arial" w:eastAsia="Calibri" w:hAnsi="Arial" w:cs="Arial"/>
                <w:szCs w:val="22"/>
              </w:rPr>
              <w:t xml:space="preserve"> This study was conducted at University of </w:t>
            </w:r>
            <w:proofErr w:type="spellStart"/>
            <w:r w:rsidR="00162540">
              <w:rPr>
                <w:rFonts w:ascii="Arial" w:eastAsia="Calibri" w:hAnsi="Arial" w:cs="Arial"/>
                <w:szCs w:val="22"/>
              </w:rPr>
              <w:t>Uyo</w:t>
            </w:r>
            <w:proofErr w:type="spellEnd"/>
            <w:r w:rsidR="00162540">
              <w:rPr>
                <w:rFonts w:ascii="Arial" w:eastAsia="Calibri" w:hAnsi="Arial" w:cs="Arial"/>
                <w:szCs w:val="22"/>
              </w:rPr>
              <w:t xml:space="preserve"> Teaching Hospital from July </w:t>
            </w:r>
            <w:r w:rsidR="000549D1">
              <w:rPr>
                <w:rFonts w:ascii="Arial" w:eastAsia="Calibri" w:hAnsi="Arial" w:cs="Arial"/>
                <w:szCs w:val="22"/>
              </w:rPr>
              <w:t xml:space="preserve">2024 to December </w:t>
            </w:r>
            <w:r w:rsidR="006655F7">
              <w:rPr>
                <w:rFonts w:ascii="Arial" w:eastAsia="Calibri" w:hAnsi="Arial" w:cs="Arial"/>
                <w:szCs w:val="22"/>
              </w:rPr>
              <w:t>2024.</w:t>
            </w:r>
          </w:p>
          <w:p w14:paraId="2D3D0734" w14:textId="77777777" w:rsidR="00AB5154" w:rsidRPr="00E64521" w:rsidRDefault="00E75BB5">
            <w:pPr>
              <w:pStyle w:val="Body"/>
              <w:spacing w:after="0"/>
              <w:rPr>
                <w:rFonts w:ascii="Arial" w:eastAsia="Calibri" w:hAnsi="Arial" w:cs="Arial"/>
                <w:szCs w:val="22"/>
              </w:rPr>
            </w:pPr>
            <w:r>
              <w:rPr>
                <w:rFonts w:ascii="Arial" w:eastAsia="Calibri" w:hAnsi="Arial" w:cs="Arial"/>
                <w:b/>
                <w:bCs/>
                <w:szCs w:val="22"/>
              </w:rPr>
              <w:t>Methodology:</w:t>
            </w:r>
            <w:r w:rsidR="00162540">
              <w:rPr>
                <w:rFonts w:ascii="Arial" w:eastAsia="Calibri" w:hAnsi="Arial" w:cs="Arial"/>
                <w:szCs w:val="22"/>
              </w:rPr>
              <w:t xml:space="preserve"> </w:t>
            </w:r>
            <w:commentRangeStart w:id="1"/>
            <w:r w:rsidR="00162540" w:rsidRPr="00E64521">
              <w:rPr>
                <w:rFonts w:ascii="Arial" w:hAnsi="Arial" w:cs="Arial"/>
                <w:color w:val="555555"/>
                <w:shd w:val="clear" w:color="auto" w:fill="FFFFFF"/>
              </w:rPr>
              <w:t xml:space="preserve">This </w:t>
            </w:r>
            <w:commentRangeStart w:id="2"/>
            <w:r w:rsidR="00162540" w:rsidRPr="00E64521">
              <w:rPr>
                <w:rFonts w:ascii="Arial" w:hAnsi="Arial" w:cs="Arial"/>
                <w:color w:val="555555"/>
                <w:shd w:val="clear" w:color="auto" w:fill="FFFFFF"/>
              </w:rPr>
              <w:t>is</w:t>
            </w:r>
            <w:commentRangeEnd w:id="2"/>
            <w:r w:rsidR="000D48A1">
              <w:rPr>
                <w:rStyle w:val="CommentReference"/>
                <w:rFonts w:ascii="Times New Roman" w:hAnsi="Times New Roman"/>
                <w:lang w:val="nb-NO" w:eastAsia="nb-NO"/>
              </w:rPr>
              <w:commentReference w:id="2"/>
            </w:r>
            <w:r w:rsidR="00162540" w:rsidRPr="00E64521">
              <w:rPr>
                <w:rFonts w:ascii="Arial" w:hAnsi="Arial" w:cs="Arial"/>
                <w:color w:val="555555"/>
                <w:shd w:val="clear" w:color="auto" w:fill="FFFFFF"/>
              </w:rPr>
              <w:t xml:space="preserve"> a cross sectional descriptive </w:t>
            </w:r>
            <w:commentRangeEnd w:id="1"/>
            <w:r w:rsidR="000D48A1">
              <w:rPr>
                <w:rStyle w:val="CommentReference"/>
                <w:rFonts w:ascii="Times New Roman" w:hAnsi="Times New Roman"/>
                <w:lang w:val="nb-NO" w:eastAsia="nb-NO"/>
              </w:rPr>
              <w:commentReference w:id="1"/>
            </w:r>
            <w:r w:rsidR="00162540" w:rsidRPr="00E64521">
              <w:rPr>
                <w:rFonts w:ascii="Arial" w:hAnsi="Arial" w:cs="Arial"/>
                <w:color w:val="555555"/>
                <w:shd w:val="clear" w:color="auto" w:fill="FFFFFF"/>
              </w:rPr>
              <w:t xml:space="preserve">study of CKD patients at University of </w:t>
            </w:r>
            <w:proofErr w:type="spellStart"/>
            <w:r w:rsidR="00162540" w:rsidRPr="00E64521">
              <w:rPr>
                <w:rFonts w:ascii="Arial" w:hAnsi="Arial" w:cs="Arial"/>
                <w:color w:val="555555"/>
                <w:shd w:val="clear" w:color="auto" w:fill="FFFFFF"/>
              </w:rPr>
              <w:t>Uyo</w:t>
            </w:r>
            <w:proofErr w:type="spellEnd"/>
            <w:r w:rsidR="00162540" w:rsidRPr="00E64521">
              <w:rPr>
                <w:rFonts w:ascii="Arial" w:hAnsi="Arial" w:cs="Arial"/>
                <w:color w:val="555555"/>
                <w:shd w:val="clear" w:color="auto" w:fill="FFFFFF"/>
              </w:rPr>
              <w:t>, Nigeria. Pre-dialysis subjects were recruited from out-patients department, while hemodialysis subjects were recruited from the dialysis unit. Anxiety and depression were evaluated and recorded using a simple hospital anxiety and depression scale (HADS) screening tool</w:t>
            </w:r>
          </w:p>
          <w:p w14:paraId="194A259E" w14:textId="77777777" w:rsidR="00CC5169" w:rsidRPr="00CC5169" w:rsidRDefault="00E75BB5" w:rsidP="00CC5169">
            <w:pPr>
              <w:rPr>
                <w:rFonts w:ascii="Arial" w:hAnsi="Arial" w:cs="Arial"/>
              </w:rPr>
            </w:pPr>
            <w:r>
              <w:rPr>
                <w:rFonts w:ascii="Arial" w:eastAsia="Calibri" w:hAnsi="Arial" w:cs="Arial"/>
                <w:b/>
                <w:bCs/>
                <w:szCs w:val="22"/>
              </w:rPr>
              <w:t>Results:</w:t>
            </w:r>
            <w:r w:rsidR="00162540">
              <w:rPr>
                <w:rFonts w:ascii="Arial" w:eastAsia="Calibri" w:hAnsi="Arial" w:cs="Arial"/>
                <w:szCs w:val="22"/>
              </w:rPr>
              <w:t xml:space="preserve"> </w:t>
            </w:r>
            <w:r w:rsidR="00CC5169" w:rsidRPr="00CC5169">
              <w:rPr>
                <w:rFonts w:ascii="Arial" w:hAnsi="Arial" w:cs="Arial"/>
              </w:rPr>
              <w:t xml:space="preserve">A total of 148 participants were recruited for the study consisting of predominantly male 113 (76.4%), with females making up 35(23.6%). </w:t>
            </w:r>
          </w:p>
          <w:p w14:paraId="4C91DC10" w14:textId="77777777" w:rsidR="00CC5169" w:rsidRPr="00CC5169" w:rsidRDefault="00CC5169" w:rsidP="00CC5169">
            <w:pPr>
              <w:rPr>
                <w:rFonts w:ascii="Arial" w:hAnsi="Arial" w:cs="Arial"/>
              </w:rPr>
            </w:pPr>
            <w:r w:rsidRPr="00CC5169">
              <w:rPr>
                <w:rFonts w:ascii="Arial" w:hAnsi="Arial" w:cs="Arial"/>
              </w:rPr>
              <w:t xml:space="preserve">75 (50.7%) were on hemodialysis while 73 (49.3%) were not on dialysis. 77.7% of subjects had depression, while78.4%) had anxiety.  Subjects on hemodialysis had 43.5% depression, (15.6% borderline and 27.9% clinical </w:t>
            </w:r>
            <w:proofErr w:type="spellStart"/>
            <w:r w:rsidRPr="00CC5169">
              <w:rPr>
                <w:rFonts w:ascii="Arial" w:hAnsi="Arial" w:cs="Arial"/>
              </w:rPr>
              <w:t>caseness</w:t>
            </w:r>
            <w:proofErr w:type="spellEnd"/>
            <w:r w:rsidRPr="00CC5169">
              <w:rPr>
                <w:rFonts w:ascii="Arial" w:hAnsi="Arial" w:cs="Arial"/>
              </w:rPr>
              <w:t xml:space="preserve">) compared to 34.7% (22.5% borderline and 12.2% clinical </w:t>
            </w:r>
            <w:proofErr w:type="spellStart"/>
            <w:r w:rsidRPr="00CC5169">
              <w:rPr>
                <w:rFonts w:ascii="Arial" w:hAnsi="Arial" w:cs="Arial"/>
              </w:rPr>
              <w:t>caseness</w:t>
            </w:r>
            <w:proofErr w:type="spellEnd"/>
            <w:r w:rsidRPr="00CC5169">
              <w:rPr>
                <w:rFonts w:ascii="Arial" w:hAnsi="Arial" w:cs="Arial"/>
              </w:rPr>
              <w:t xml:space="preserve">) pre-dialysis respondents </w:t>
            </w:r>
            <w:r w:rsidR="00136502">
              <w:rPr>
                <w:rFonts w:ascii="Arial" w:hAnsi="Arial" w:cs="Arial"/>
              </w:rPr>
              <w:t xml:space="preserve">(p-0.001). Hemodialysis </w:t>
            </w:r>
            <w:proofErr w:type="spellStart"/>
            <w:r w:rsidR="00136502">
              <w:rPr>
                <w:rFonts w:ascii="Arial" w:hAnsi="Arial" w:cs="Arial"/>
              </w:rPr>
              <w:t>partcipants</w:t>
            </w:r>
            <w:proofErr w:type="spellEnd"/>
            <w:r w:rsidRPr="00CC5169">
              <w:rPr>
                <w:rFonts w:ascii="Arial" w:hAnsi="Arial" w:cs="Arial"/>
              </w:rPr>
              <w:t xml:space="preserve"> had a significant anxiety disorder of 43.3% against 36% of pre-dialysis respondents. (P=0.02). Low income and hemodialysis were associated significantly with depression and anxiety, while prolonged duration of dialysis was mainly associated with depression.</w:t>
            </w:r>
          </w:p>
          <w:p w14:paraId="12B43E76" w14:textId="77777777" w:rsidR="00AB5154" w:rsidRDefault="00AB5154">
            <w:pPr>
              <w:pStyle w:val="Body"/>
              <w:spacing w:after="0"/>
              <w:rPr>
                <w:rFonts w:ascii="Arial" w:eastAsia="Calibri" w:hAnsi="Arial" w:cs="Arial"/>
                <w:b/>
                <w:bCs/>
                <w:szCs w:val="22"/>
              </w:rPr>
            </w:pPr>
          </w:p>
          <w:p w14:paraId="27CCF6E1" w14:textId="77777777" w:rsidR="00AB5154" w:rsidRDefault="00E75BB5">
            <w:pPr>
              <w:pStyle w:val="Body"/>
              <w:spacing w:after="0"/>
              <w:rPr>
                <w:rFonts w:ascii="Arial" w:eastAsia="Calibri" w:hAnsi="Arial" w:cs="Arial"/>
                <w:szCs w:val="22"/>
              </w:rPr>
            </w:pPr>
            <w:r>
              <w:rPr>
                <w:rFonts w:ascii="Arial" w:eastAsia="Calibri" w:hAnsi="Arial" w:cs="Arial"/>
                <w:b/>
                <w:bCs/>
                <w:szCs w:val="22"/>
              </w:rPr>
              <w:t>Conclusion:</w:t>
            </w:r>
            <w:r w:rsidR="00CC5169">
              <w:rPr>
                <w:rFonts w:ascii="Arial" w:eastAsia="Calibri" w:hAnsi="Arial" w:cs="Arial"/>
                <w:szCs w:val="22"/>
              </w:rPr>
              <w:t xml:space="preserve"> </w:t>
            </w:r>
            <w:r w:rsidR="00CC5169" w:rsidRPr="00CC5169">
              <w:rPr>
                <w:rFonts w:ascii="Arial" w:hAnsi="Arial" w:cs="Arial"/>
              </w:rPr>
              <w:t>There is a high prevalence of depression and anxiety among CKD patients. This is further made worse by maintenance hemodialysis (MHD). Low income, hemodialysis and prolonged duration of MHD are associated with increased prevalence of depression</w:t>
            </w:r>
          </w:p>
        </w:tc>
      </w:tr>
    </w:tbl>
    <w:p w14:paraId="004430C3" w14:textId="77777777" w:rsidR="00AB5154" w:rsidRDefault="00AB5154">
      <w:pPr>
        <w:pStyle w:val="Body"/>
        <w:spacing w:after="0"/>
        <w:rPr>
          <w:rFonts w:ascii="Arial" w:hAnsi="Arial" w:cs="Arial"/>
          <w:i/>
        </w:rPr>
      </w:pPr>
    </w:p>
    <w:p w14:paraId="530F4CBB" w14:textId="77777777" w:rsidR="00AB5154" w:rsidRPr="00AC17E9" w:rsidRDefault="00CC5169">
      <w:pPr>
        <w:pStyle w:val="Body"/>
        <w:spacing w:after="0"/>
        <w:rPr>
          <w:rFonts w:ascii="Arial" w:hAnsi="Arial" w:cs="Arial"/>
          <w:i/>
        </w:rPr>
      </w:pPr>
      <w:r>
        <w:rPr>
          <w:rFonts w:ascii="Arial" w:hAnsi="Arial" w:cs="Arial"/>
          <w:i/>
        </w:rPr>
        <w:t xml:space="preserve">Keywords: </w:t>
      </w:r>
      <w:r>
        <w:rPr>
          <w:rFonts w:ascii="Times New Roman" w:hAnsi="Times New Roman"/>
          <w:sz w:val="24"/>
          <w:szCs w:val="24"/>
        </w:rPr>
        <w:t>Prevalence, chronic kidney disease, pre-dialysis, maintenance hemodialysis</w:t>
      </w:r>
      <w:r>
        <w:rPr>
          <w:rFonts w:ascii="Times New Roman" w:hAnsi="Times New Roman"/>
          <w:b/>
          <w:sz w:val="24"/>
          <w:szCs w:val="24"/>
        </w:rPr>
        <w:t>.</w:t>
      </w:r>
    </w:p>
    <w:p w14:paraId="0CFF7C01" w14:textId="77777777" w:rsidR="00AB5154" w:rsidRDefault="00AB5154">
      <w:pPr>
        <w:pStyle w:val="Body"/>
        <w:spacing w:after="0"/>
        <w:rPr>
          <w:rFonts w:ascii="Arial" w:hAnsi="Arial" w:cs="Arial"/>
          <w:i/>
        </w:rPr>
      </w:pPr>
    </w:p>
    <w:p w14:paraId="4044DA9A" w14:textId="77777777" w:rsidR="00AB5154" w:rsidRDefault="00E75BB5">
      <w:pPr>
        <w:pStyle w:val="AbstHead"/>
        <w:spacing w:after="0"/>
        <w:jc w:val="both"/>
        <w:rPr>
          <w:rFonts w:ascii="Arial" w:hAnsi="Arial" w:cs="Arial"/>
        </w:rPr>
      </w:pPr>
      <w:r>
        <w:rPr>
          <w:rFonts w:ascii="Arial" w:hAnsi="Arial" w:cs="Arial"/>
        </w:rPr>
        <w:t>1</w:t>
      </w:r>
      <w:r w:rsidR="00D274E6">
        <w:rPr>
          <w:rFonts w:ascii="Arial" w:hAnsi="Arial" w:cs="Arial"/>
        </w:rPr>
        <w:t xml:space="preserve">. INTRODUCTION: </w:t>
      </w:r>
    </w:p>
    <w:p w14:paraId="2C830E2D" w14:textId="77777777" w:rsidR="00AC17E9" w:rsidRPr="00AC17E9" w:rsidRDefault="00AC17E9" w:rsidP="00AC17E9">
      <w:pPr>
        <w:rPr>
          <w:rFonts w:ascii="Arial" w:hAnsi="Arial" w:cs="Arial"/>
        </w:rPr>
      </w:pPr>
      <w:r w:rsidRPr="00AC17E9">
        <w:rPr>
          <w:rFonts w:ascii="Arial" w:hAnsi="Arial" w:cs="Arial"/>
        </w:rPr>
        <w:t>Chronic kidney disease (CKD)</w:t>
      </w:r>
      <w:r w:rsidRPr="00AC17E9">
        <w:rPr>
          <w:rFonts w:ascii="Arial" w:hAnsi="Arial" w:cs="Arial"/>
          <w:color w:val="2E2E2E"/>
          <w:shd w:val="clear" w:color="auto" w:fill="FFFFFF"/>
        </w:rPr>
        <w:t xml:space="preserve"> is defined as kidney damage or a glomerular filtration rate (GFR) &lt;60 mL/min/1.73 m</w:t>
      </w:r>
      <w:r w:rsidRPr="00AC17E9">
        <w:rPr>
          <w:rFonts w:ascii="Arial" w:hAnsi="Arial" w:cs="Arial"/>
          <w:color w:val="2E2E2E"/>
          <w:shd w:val="clear" w:color="auto" w:fill="FFFFFF"/>
          <w:vertAlign w:val="superscript"/>
        </w:rPr>
        <w:t>2</w:t>
      </w:r>
      <w:r w:rsidRPr="00AC17E9">
        <w:rPr>
          <w:rFonts w:ascii="Arial" w:hAnsi="Arial" w:cs="Arial"/>
          <w:color w:val="2E2E2E"/>
          <w:shd w:val="clear" w:color="auto" w:fill="FFFFFF"/>
        </w:rPr>
        <w:t> for 3 months or more, irrespective of the cause</w:t>
      </w:r>
      <w:r w:rsidRPr="00AC17E9">
        <w:rPr>
          <w:rFonts w:ascii="Arial" w:hAnsi="Arial" w:cs="Arial"/>
        </w:rPr>
        <w:t>.</w:t>
      </w:r>
      <w:r w:rsidRPr="00AC17E9">
        <w:rPr>
          <w:rFonts w:ascii="Arial" w:hAnsi="Arial" w:cs="Arial"/>
        </w:rPr>
        <w:fldChar w:fldCharType="begin"/>
      </w:r>
      <w:r w:rsidRPr="00AC17E9">
        <w:rPr>
          <w:rFonts w:ascii="Arial" w:hAnsi="Arial" w:cs="Arial"/>
        </w:rPr>
        <w:instrText xml:space="preserve"> ADDIN ZOTERO_ITEM CSL_CITATION {"citationID":"hGLOi6OP","properties":{"formattedCitation":"(Levey et al., 2005)","plainCitation":"(Levey et al., 2005)","noteIndex":0},"citationItems":[{"id":1194,"uris":["http://zotero.org/users/14465000/items/GUYJ5ICL"],"itemData":{"id":1194,"type":"article-journal","container-title":"Kidney International","DOI":"10.1111/j.1523-1755.2005.00365.x","ISSN":"0085-2538","issue":"6","journalAbbreviation":"Kidney International","language":"English","note":"publisher: Elsevier","page":"2089-2100","source":"www.kidney-international.org","title":"Definition and classification of chronic kidney disease: A position statement from Kidney Disease: Improving Global Outcomes (KDIGO)","title-short":"Definition and classification of chronic kidney disease","volume":"67","author":[{"family":"Levey","given":"Andrew S."},{"family":"Eckardt","given":"Kai-Uwe"},{"family":"Tsukamoto","given":"Yusuke"},{"family":"Levin","given":"Adeera"},{"family":"Coresh","given":"Josef"},{"family":"Rossert","given":"Jerome"},{"family":"Zeeuw","given":"Dick D. E."},{"family":"Hostetter","given":"Thomas H."},{"family":"Lameire","given":"Norbert"},{"family":"Eknoyan","given":"Garabed"}],"issued":{"date-parts":[["2005",6,1]]}}}],"schema":"https://github.com/citation-style-language/schema/raw/master/csl-citation.json"} </w:instrText>
      </w:r>
      <w:r w:rsidRPr="00AC17E9">
        <w:rPr>
          <w:rFonts w:ascii="Arial" w:hAnsi="Arial" w:cs="Arial"/>
        </w:rPr>
        <w:fldChar w:fldCharType="separate"/>
      </w:r>
      <w:r w:rsidRPr="00AC17E9">
        <w:rPr>
          <w:rFonts w:ascii="Arial" w:hAnsi="Arial" w:cs="Arial"/>
        </w:rPr>
        <w:t>(Levey et al., 2005)</w:t>
      </w:r>
      <w:r w:rsidRPr="00AC17E9">
        <w:rPr>
          <w:rFonts w:ascii="Arial" w:hAnsi="Arial" w:cs="Arial"/>
        </w:rPr>
        <w:fldChar w:fldCharType="end"/>
      </w:r>
      <w:r w:rsidRPr="00AC17E9">
        <w:rPr>
          <w:rFonts w:ascii="Arial" w:hAnsi="Arial" w:cs="Arial"/>
        </w:rPr>
        <w:t xml:space="preserve"> The global burden of CKD is increasing with estimates suggesting that up to 10% of the world’s population is affected.</w:t>
      </w:r>
      <w:r w:rsidRPr="00AC17E9">
        <w:rPr>
          <w:rFonts w:ascii="Arial" w:hAnsi="Arial" w:cs="Arial"/>
        </w:rPr>
        <w:fldChar w:fldCharType="begin"/>
      </w:r>
      <w:r w:rsidRPr="00AC17E9">
        <w:rPr>
          <w:rFonts w:ascii="Arial" w:hAnsi="Arial" w:cs="Arial"/>
        </w:rPr>
        <w:instrText xml:space="preserve"> ADDIN ZOTERO_ITEM CSL_CITATION {"citationID":"iSIRHPne","properties":{"formattedCitation":"(Kovesdy, 2022)","plainCitation":"(Kovesdy, 2022)","noteIndex":0},"citationItems":[{"id":769,"uris":["http://zotero.org/users/14465000/items/SJDJXDP4"],"itemData":{"id":769,"type":"article-journal","abstract":"Chronic kidney disease is a progressive condition that affects &gt;10% of the general population worldwide, amounting to &gt;800 million individuals. Chronic kidney disease is more prevalent in older individuals, women, racial minorities, and in people experiencing diabetes mellitus and hypertension. Chronic kidney disease represents an especially large burden in low- and middle-income countries, which are least equipped to deal with its consequences. Chronic kidney disease has emerged as one of the leading causes of mortality worldwide, and it is one of a small number of non-communicable diseases that have shown an increase in associated deaths over the past 2 decades. The high number of affected individuals and the significant adverse impact of chronic kidney disease should prompt enhanced efforts for better prevention and treatment.","container-title":"Kidney International Supplements","DOI":"10.1016/j.kisu.2021.11.003","ISSN":"2157-1724","issue":"1","journalAbbreviation":"Kidney Int Suppl (2011)","note":"PMID: 35529086\nPMCID: PMC9073222","page":"7-11","source":"PubMed Central","title":"Epidemiology of chronic kidney disease: an update 2022","title-short":"Epidemiology of chronic kidney disease","volume":"12","author":[{"family":"Kovesdy","given":"Csaba P."}],"issued":{"date-parts":[["2022",4]]}}}],"schema":"https://github.com/citation-style-language/schema/raw/master/csl-citation.json"} </w:instrText>
      </w:r>
      <w:r w:rsidRPr="00AC17E9">
        <w:rPr>
          <w:rFonts w:ascii="Arial" w:hAnsi="Arial" w:cs="Arial"/>
        </w:rPr>
        <w:fldChar w:fldCharType="separate"/>
      </w:r>
      <w:r w:rsidRPr="00AC17E9">
        <w:rPr>
          <w:rFonts w:ascii="Arial" w:hAnsi="Arial" w:cs="Arial"/>
        </w:rPr>
        <w:t>(Kovesdy, 2022)</w:t>
      </w:r>
      <w:r w:rsidRPr="00AC17E9">
        <w:rPr>
          <w:rFonts w:ascii="Arial" w:hAnsi="Arial" w:cs="Arial"/>
        </w:rPr>
        <w:fldChar w:fldCharType="end"/>
      </w:r>
      <w:r w:rsidRPr="00AC17E9">
        <w:rPr>
          <w:rFonts w:ascii="Arial" w:hAnsi="Arial" w:cs="Arial"/>
        </w:rPr>
        <w:t xml:space="preserve"> By 2040,  CKD is expected to rank  as the fifth leading cause of death worldwide.</w:t>
      </w:r>
      <w:r w:rsidRPr="00AC17E9">
        <w:rPr>
          <w:rFonts w:ascii="Arial" w:hAnsi="Arial" w:cs="Arial"/>
        </w:rPr>
        <w:fldChar w:fldCharType="begin"/>
      </w:r>
      <w:r w:rsidRPr="00AC17E9">
        <w:rPr>
          <w:rFonts w:ascii="Arial" w:hAnsi="Arial" w:cs="Arial"/>
        </w:rPr>
        <w:instrText xml:space="preserve"> ADDIN ZOTERO_ITEM CSL_CITATION {"citationID":"H7vJiLMY","properties":{"formattedCitation":"(Foreman et al., 2018)","plainCitation":"(Foreman et al., 2018)","noteIndex":0},"citationItems":[{"id":1191,"uris":["http://zotero.org/users/14465000/items/H9FW2B9U"],"itemData":{"id":1191,"type":"article-journal","abstract":"Background\nUnderstanding potential trajectories in health and drivers of health is crucial to guiding long-term investments and policy implementation. Past work on forecasting has provided an incomplete landscape of future health scenarios, highlighting a need for a more robust modelling platform from which policy options and potential health trajectories can be assessed. This study provides a novel approach to modelling life expectancy, all-cause mortality and cause of death forecasts —and alternative future scenarios—for 250 causes of death from 2016 to 2040 in 195 countries and territories.\n\nMethods\nWe modelled 250 causes and cause groups organised by the Global Burden of Diseases, Injuries, and Risk Factors Study (GBD) hierarchical cause structure, using GBD 2016 estimates from 1990–2016, to generate predictions for 2017–40. Our modelling framework used data from the GBD 2016 study to systematically account for the relationships between risk factors and health outcomes for 79 independent drivers of health. We developed a three-component model of cause-specific mortality: a component due to changes in risk factors and select interventions; the underlying mortality rate for each cause that is a function of income per capita, educational attainment, and total fertility rate under 25 years and time; and an autoregressive integrated moving average model for unexplained changes correlated with time. We assessed the performance by fitting models with data from 1990–2006 and using these to forecast for 2007–16. Our final model used for generating forecasts and alternative scenarios was fitted to data from 1990–2016. We used this model for 195 countries and territories to generate a reference scenario or forecast through 2040 for each measure by location. Additionally, we generated better health and worse health scenarios based on the 85th and 15th percentiles, respectively, of annualised rates of change across location-years for all the GBD risk factors, income per person, educational attainment, select intervention coverage, and total fertility rate under 25 years in the past. We used the model to generate all-cause age-sex specific mortality, life expectancy, and years of life lost (YLLs) for 250 causes. Scenarios for fertility were also generated and used in a cohort component model to generate population scenarios. For each reference forecast, better health, and worse health scenarios, we generated estimates of mortality and YLLs attributable to each risk factor in the future.\n\nFindings\nGlobally, most independent drivers of health were forecast to improve by 2040, but 36 were forecast to worsen. As shown by the better health scenarios, greater progress might be possible, yet for some drivers such as high body-mass index (BMI), their toll will rise in the absence of intervention. We forecasted global life expectancy to increase by 4·4 years (95% UI 2·2 to 6·4) for men and 4·4 years (2·1 to 6·4) for women by 2040, but based on better and worse health scenarios, trajectories could range from a gain of 7·8 years (5·9 to 9·8) to a non-significant loss of 0·4 years (–2·8 to 2·2) for men, and an increase of 7·2 years (5·3 to 9·1) to essentially no change (0·1 years [–2·7 to 2·5]) for women. In 2040, Japan, Singapore, Spain, and Switzerland had a forecasted life expectancy exceeding 85 years for both sexes, and 59 countries including China were projected to surpass a life expectancy of 80 years by 2040. At the same time, Central African Republic, Lesotho, Somalia, and Zimbabwe had projected life expectancies below 65 years in 2040, indicating global disparities in survival are likely to persist if current trends hold. Forecasted YLLs showed a rising toll from several non-communicable diseases (NCDs), partly driven by population growth and ageing. Differences between the reference forecast and alternative scenarios were most striking for HIV/AIDS, for which a potential increase of 120·2% (95% UI 67·2–190·3) in YLLs (nearly 118 million) was projected globally from 2016–40 under the worse health scenario. Compared with 2016, NCDs were forecast to account for a greater proportion of YLLs in all GBD regions by 2040 (67·3% of YLLs [95% UI 61·9–72·3] globally); nonetheless, in many lower-income countries, communicable, maternal, neonatal, and nutritional (CMNN) diseases still accounted for a large share of YLLs in 2040 (eg, 53·5% of YLLs [95% UI 48·3–58·5] in Sub-Saharan Africa). There were large gaps for many health risks between the reference forecast and better health scenario for attributable YLLs. In most countries, metabolic risks amenable to health care (eg, high blood pressure and high plasma fasting glucose) and risks best targeted by population-level or intersectoral interventions (eg, tobacco, high BMI, and ambient particulate matter pollution) had some of the largest differences between reference and better health scenarios. The main exception was sub-Saharan Africa, where many risks associated with poverty and lower levels of development (eg, unsafe water and sanitation, household air pollution, and child malnutrition) were projected to still account for substantive disparities between reference and better health scenarios in 2040.\n\nInterpretation\nWith the present study, we provide a robust, flexible forecasting platform from which reference forecasts and alternative health scenarios can be explored in relation to a wide range of independent drivers of health. Our reference forecast points to overall improvements through 2040 in most countries, yet the range found across better and worse health scenarios renders a precarious vision of the future—a world with accelerating progress from technical innovation but with the potential for worsening health outcomes in the absence of deliberate policy action. For some causes of YLLs, large differences between the reference forecast and alternative scenarios reflect the opportunity to accelerate gains if countries move their trajectories toward better health scenarios—or alarming challenges if countries fall behind their reference forecasts. Generally, decision makers should plan for the likely continued shift toward NCDs and target resources toward the modifiable risks that drive substantial premature mortality. If such modifiable risks are prioritised today, there is opportunity to reduce avoidable mortality in the future. However, CMNN causes and related risks will remain the predominant health priority among lower-income countries. Based on our 2040 worse health scenario, there is a real risk of HIV mortality rebounding if countries lose momentum against the HIV epidemic, jeopardising decades of progress against the disease. Continued technical innovation and increased health spending, including development assistance for health targeted to the world's poorest people, are likely to remain vital components to charting a future where all populations can live full, healthy lives.\n\nFunding\nBill &amp; Melinda Gates Foundation.","container-title":"Lancet (London, England)","DOI":"10.1016/S0140-6736(18)31694-5","ISSN":"0140-6736","issue":"10159","journalAbbreviation":"Lancet","note":"PMID: 30340847\nPMCID: PMC6227505","page":"2052-2090","source":"PubMed Central","title":"Forecasting life expectancy, years of life lost, and all-cause and cause-specific mortality for 250 causes of death: reference and alternative scenarios for 2016–40 for 195 countries and territories","title-short":"Forecasting life expectancy, years of life lost, and all-cause and cause-specific mortality for 250 causes of death","volume":"392","author":[{"family":"Foreman","given":"Kyle J"},{"family":"Marquez","given":"Neal"},{"family":"Dolgert","given":"Andrew"},{"family":"Fukutaki","given":"Kai"},{"family":"Fullman","given":"Nancy"},{"family":"McGaughey","given":"Madeline"},{"family":"Pletcher","given":"Martin A"},{"family":"Smith","given":"Amanda E"},{"family":"Tang","given":"Kendrick"},{"family":"Yuan","given":"Chun-Wei"},{"family":"Brown","given":"Jonathan C"},{"family":"Friedman","given":"Joseph"},{"family":"He","given":"Jiawei"},{"family":"Heuton","given":"Kyle R"},{"family":"Holmberg","given":"Mollie"},{"family":"Patel","given":"Disha J"},{"family":"Reidy","given":"Patrick"},{"family":"Carter","given":"Austin"},{"family":"Cercy","given":"Kelly"},{"family":"Chapin","given":"Abigail"},{"family":"Douwes-Schultz","given":"Dirk"},{"family":"Frank","given":"Tahvi"},{"family":"Goettsch","given":"Falko"},{"family":"Liu","given":"Patrick Y"},{"family":"Nandakumar","given":"Vishnu"},{"family":"Reitsma","given":"Marissa B"},{"family":"Reuter","given":"Vince"},{"family":"Sadat","given":"Nafis"},{"family":"Sorensen","given":"Reed J D"},{"family":"Srinivasan","given":"Vinay"},{"family":"Updike","given":"Rachel L"},{"family":"York","given":"Hunter"},{"family":"Lopez","given":"Alan D"},{"family":"Lozano","given":"Rafael"},{"family":"Lim","given":"Stephen S"},{"family":"Mokdad","given":"Ali H"},{"family":"Vollset","given":"Stein Emil"},{"family":"Murray","given":"Christopher J L"}],"issued":{"date-parts":[["2018",11,10]]}}}],"schema":"https://github.com/citation-style-language/schema/raw/master/csl-citation.json"} </w:instrText>
      </w:r>
      <w:r w:rsidRPr="00AC17E9">
        <w:rPr>
          <w:rFonts w:ascii="Arial" w:hAnsi="Arial" w:cs="Arial"/>
        </w:rPr>
        <w:fldChar w:fldCharType="separate"/>
      </w:r>
      <w:r w:rsidRPr="00AC17E9">
        <w:rPr>
          <w:rFonts w:ascii="Arial" w:hAnsi="Arial" w:cs="Arial"/>
        </w:rPr>
        <w:t>(Foreman et al., 2018)</w:t>
      </w:r>
      <w:r w:rsidRPr="00AC17E9">
        <w:rPr>
          <w:rFonts w:ascii="Arial" w:hAnsi="Arial" w:cs="Arial"/>
        </w:rPr>
        <w:fldChar w:fldCharType="end"/>
      </w:r>
      <w:r w:rsidRPr="00AC17E9">
        <w:rPr>
          <w:rFonts w:ascii="Arial" w:hAnsi="Arial" w:cs="Arial"/>
        </w:rPr>
        <w:t xml:space="preserve"> </w:t>
      </w:r>
    </w:p>
    <w:p w14:paraId="3AC3B215" w14:textId="77777777" w:rsidR="00AC17E9" w:rsidRPr="00AC17E9" w:rsidRDefault="00AC17E9" w:rsidP="00AC17E9">
      <w:pPr>
        <w:rPr>
          <w:rFonts w:ascii="Arial" w:hAnsi="Arial" w:cs="Arial"/>
        </w:rPr>
      </w:pPr>
      <w:r w:rsidRPr="00AC17E9">
        <w:rPr>
          <w:rFonts w:ascii="Arial" w:hAnsi="Arial" w:cs="Arial"/>
        </w:rPr>
        <w:lastRenderedPageBreak/>
        <w:t>Like most chronic diseases, managing CKD can be quite challenging, as patients often have to make psychological adjustments to accept the distressing diagnosis. This include: adapting to lifelong dependence on dialysis, coping with treatment failure, mongering accompanying  comorbidities, and dealing with complications.</w:t>
      </w:r>
      <w:r w:rsidRPr="00AC17E9">
        <w:rPr>
          <w:rFonts w:ascii="Arial" w:hAnsi="Arial" w:cs="Arial"/>
        </w:rPr>
        <w:fldChar w:fldCharType="begin"/>
      </w:r>
      <w:r w:rsidRPr="00AC17E9">
        <w:rPr>
          <w:rFonts w:ascii="Arial" w:hAnsi="Arial" w:cs="Arial"/>
        </w:rPr>
        <w:instrText xml:space="preserve"> ADDIN ZOTERO_ITEM CSL_CITATION {"citationID":"b331oNfj","properties":{"formattedCitation":"(Cukor, Cohen, et al., 2007)","plainCitation":"(Cukor, Cohen, et al., 2007)","noteIndex":0},"citationItems":[{"id":1206,"uris":["http://zotero.org/users/14465000/items/CV6NJ7QW"],"itemData":{"id":1206,"type":"article-journal","abstract":"Psychosocial issues are an understudied yet important concern in the overall health of hemodialysis (HD) patients. Stress is a concomitant of chronic illness and its treatment, and may have meaningful influences on psychological and medical outcomes. This article reviews the influences of psychopathology, social support, family issues, dialysis unit culture, and socioeconomic status on patients treated with center HD. Depressive affect and decreased perception of social support have been linked with mortality in several studies of ESRD patients. Decreased marital satisfaction, disturbances in family dynamics, and lower socioeconomic status (SES) have been associated with poorer health outcomes and can affect patients' perception of social support and depressive affect. Chronically ill ESRD patients who undergo treatment with constant interaction and observation by medical staff are potentially an ideal group for evaluation of the effects of stress and psychosocial factors on outcomes in those with chronic disease, as well as an excellent patient population for intervention to reduce morbidity and mortality. These interactions between potentially modifiable psychosocial risk factors for disease and medical aspects of illness form a paradigm for the study of interventions related to adjustment to chronic illness in the ESRD population.","container-title":"Journal of the American Society of Nephrology: JASN","DOI":"10.1681/ASN.2007030345","ISSN":"1533-3450","issue":"12","journalAbbreviation":"J Am Soc Nephrol","language":"eng","note":"PMID: 18003775","page":"3042-3055","source":"PubMed","title":"Psychosocial aspects of chronic disease: ESRD as a paradigmatic illness","title-short":"Psychosocial aspects of chronic disease","volume":"18","author":[{"family":"Cukor","given":"Daniel"},{"family":"Cohen","given":"Scott D."},{"family":"Peterson","given":"Rolf A."},{"family":"Kimmel","given":"Paul L."}],"issued":{"date-parts":[["2007",12]]}}}],"schema":"https://github.com/citation-style-language/schema/raw/master/csl-citation.json"} </w:instrText>
      </w:r>
      <w:r w:rsidRPr="00AC17E9">
        <w:rPr>
          <w:rFonts w:ascii="Arial" w:hAnsi="Arial" w:cs="Arial"/>
        </w:rPr>
        <w:fldChar w:fldCharType="separate"/>
      </w:r>
      <w:r w:rsidRPr="00AC17E9">
        <w:rPr>
          <w:rFonts w:ascii="Arial" w:hAnsi="Arial" w:cs="Arial"/>
        </w:rPr>
        <w:t>(Cukor, Cohen, et al., 2007)</w:t>
      </w:r>
      <w:r w:rsidRPr="00AC17E9">
        <w:rPr>
          <w:rFonts w:ascii="Arial" w:hAnsi="Arial" w:cs="Arial"/>
        </w:rPr>
        <w:fldChar w:fldCharType="end"/>
      </w:r>
      <w:r w:rsidRPr="00AC17E9">
        <w:rPr>
          <w:rFonts w:ascii="Arial" w:hAnsi="Arial" w:cs="Arial"/>
        </w:rPr>
        <w:t xml:space="preserve">   Chronic kidney disease is frequently associated with several comorbid conditions, particularly psychiatric issues. Anxiety and depression are the most commonly reported mental health conditions associated with CKD.</w:t>
      </w:r>
      <w:r w:rsidRPr="00AC17E9">
        <w:rPr>
          <w:rFonts w:ascii="Arial" w:hAnsi="Arial" w:cs="Arial"/>
        </w:rPr>
        <w:fldChar w:fldCharType="begin"/>
      </w:r>
      <w:r w:rsidRPr="00AC17E9">
        <w:rPr>
          <w:rFonts w:ascii="Arial" w:hAnsi="Arial" w:cs="Arial"/>
        </w:rPr>
        <w:instrText xml:space="preserve"> ADDIN ZOTERO_ITEM CSL_CITATION {"citationID":"JKNmJfFx","properties":{"formattedCitation":"(Azegbeobor &amp; Lasebikan, 2016; Dziubek et al., 2021)","plainCitation":"(Azegbeobor &amp; Lasebikan, 2016; Dziubek et al., 2021)","noteIndex":0},"citationItems":[{"id":110,"uris":["http://zotero.org/users/14465000/items/BZR3XNPH"],"itemData":{"id":110,"type":"article-journal","abstract":"Aim: The main purpose of this study was to determine the prevalence of depression and disability in Chronic Kidney Disease (CKD) patients and to determine any association between stage of CKD and depression in the University College Hospital, Ibadan.","container-title":"International Neuropsychiatric Disease Journal","DOI":"10.9734/INDJ/2016/26218","ISSN":"23217235","issue":"2","journalAbbreviation":"INDJ","language":"en","page":"1-13","source":"DOI.org (Crossref)","title":"Depression and Disability in Chronic Kidney Disease in Nigeria: A Case-Control Study","title-short":"Depression and Disability in Chronic Kidney Disease in Nigeria","volume":"7","author":[{"family":"Azegbeobor","given":"Joachim"},{"family":"Lasebikan","given":"Victor"}],"issued":{"date-parts":[["2016",1,10]]}}},{"id":171,"uris":["http://zotero.org/users/14465000/items/TV3V5TPC"],"itemData":{"id":171,"type":"article-journal","abstract":"Depression and anxiety are common among chronic kidney disease (CKD) patients but are rarely diagnosed and treated. Furthermore, the fraction of patients with depression is greater among hemodialyzed patients. The aim of the study was to assess the prevalence of depression symptoms, anxiety and assess the level of life satisfaction in three groups of patients based on the stage of CKD. The study group consisted of 283 patients-130 females and 153 males, mean aged was 54.7 (±15.3) with stage III-V chronic kidney disease and after kidney transplantation. The Beck Depression Inventory (BDI), the Satisfaction with Life Scale (SWLS), and the State-Trait Anxiety Inventory (STAI) were used. The highest percentage of patients with depressive symptoms was recorded in the group of dialysis patients with stage V CKD. The lowest percentage of patients with high satisfaction with life was noted in the pre-dialysis group. There was a significant relationship between BDI and STAI, SWLS in all groups while a significant relationship between BDI and handgrip strength was observed in dialysis and kidney transplantation patients. Anxiety as a trait was found to be the factor most significantly associated with depressive symptoms in each of the three patient groups. Screen testing and monitoring of the emotional state of patients with CKD are needed, regardless of the stage of the disease and treatment, including patients after kidney transplantation.","container-title":"International Journal of Environmental Research and Public Health","DOI":"10.3390/ijerph181910517","ISSN":"1660-4601","issue":"19","journalAbbreviation":"Int J Environ Res Public Health","language":"eng","note":"PMID: 34639816\nPMCID: PMC8508070","page":"10517","source":"PubMed","title":"Assessment of Depression and Anxiety in Patients with Chronic Kidney Disease and after Kidney Transplantation-A Comparative Analysis","volume":"18","author":[{"family":"Dziubek","given":"Wioletta"},{"family":"Pawlaczyk","given":"Weronika"},{"family":"Rogowski","given":"Lukasz"},{"family":"Stefanska","given":"Malgorzata"},{"family":"Golebiowski","given":"Tomasz"},{"family":"Mazanowska","given":"Oktawia"},{"family":"Krajewska","given":"Magdalena"},{"family":"Kusztal","given":"Mariusz"},{"family":"Kowalska","given":"Joanna"}],"issued":{"date-parts":[["2021",10,7]]}}}],"schema":"https://github.com/citation-style-language/schema/raw/master/csl-citation.json"} </w:instrText>
      </w:r>
      <w:r w:rsidRPr="00AC17E9">
        <w:rPr>
          <w:rFonts w:ascii="Arial" w:hAnsi="Arial" w:cs="Arial"/>
        </w:rPr>
        <w:fldChar w:fldCharType="separate"/>
      </w:r>
      <w:r w:rsidRPr="00AC17E9">
        <w:rPr>
          <w:rFonts w:ascii="Arial" w:hAnsi="Arial" w:cs="Arial"/>
        </w:rPr>
        <w:t>(Azegbeobor &amp; Lasebikan, 2016; Dziubek et al., 2021)</w:t>
      </w:r>
      <w:r w:rsidRPr="00AC17E9">
        <w:rPr>
          <w:rFonts w:ascii="Arial" w:hAnsi="Arial" w:cs="Arial"/>
        </w:rPr>
        <w:fldChar w:fldCharType="end"/>
      </w:r>
    </w:p>
    <w:p w14:paraId="0093B263" w14:textId="77777777" w:rsidR="00AC17E9" w:rsidRPr="00AC17E9" w:rsidRDefault="00AC17E9" w:rsidP="00AC17E9">
      <w:pPr>
        <w:rPr>
          <w:rFonts w:ascii="Arial" w:hAnsi="Arial" w:cs="Arial"/>
          <w:color w:val="555555"/>
          <w:shd w:val="clear" w:color="auto" w:fill="FFFFFF"/>
        </w:rPr>
      </w:pPr>
      <w:r w:rsidRPr="00AC17E9">
        <w:rPr>
          <w:rFonts w:ascii="Arial" w:hAnsi="Arial" w:cs="Arial"/>
        </w:rPr>
        <w:t>Depression is an emotional state characterized by somatic and cognitive symptoms, including feelings of sadness, worthlessness, sleeplessness, loss of appetite, reduced sexual desires, and diminished interest in usual activities.</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{"citationID":"mPkNxzQ7","properties":{"formattedCitation":"({\\i{}Davison, G. C., &amp; Neale J. M. (2001). Abnormal Psychology (8th Ed.). New York, NY John Wiley &amp; Sons, Inc. - References - Scientific Research Publishing}, n.d.)","plainCitation":"(Davison, G. C., &amp; Neale J. M. (2001). Abnormal Psychology (8th Ed.). New York, NY John Wiley &amp; Sons, Inc. - References - Scientific Research Publishing, n.d.)","noteIndex":0},"citationItems":[{"id":1208,"uris":["http://zotero.org/users/14465000/items/FMMPQW2T"],"itemData":{"id":1208,"type":"webpage","title":"Davison, G. C., &amp; Neale J. M. (2001). Abnormal psychology (8th ed.). New York, NY John Wiley &amp; Sons, Inc. - References - Scientific Research Publishing","URL":"https://www.scirp.org/reference/referencespapers?referenceid=203946","accessed":{"date-parts":[["2025",1,30]]}}}],"schema":"https://github.com/citation-style-language/schema/raw/master/csl-citation.json"}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w:t>
      </w:r>
      <w:r w:rsidRPr="00AC17E9">
        <w:rPr>
          <w:rFonts w:ascii="Arial" w:hAnsi="Arial" w:cs="Arial"/>
          <w:i/>
          <w:iCs/>
        </w:rPr>
        <w:t>Davison, G. C., &amp; Neale J. M. (2001). Abnormal Psychology (8th Ed.). New York, NY John Wiley &amp; Sons, Inc. - References - Scientific Research Publishing</w:t>
      </w:r>
      <w:r w:rsidRPr="00AC17E9">
        <w:rPr>
          <w:rFonts w:ascii="Arial" w:hAnsi="Arial" w:cs="Arial"/>
        </w:rPr>
        <w:t>, n.d.)</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It </w:t>
      </w:r>
      <w:r w:rsidRPr="00AC17E9">
        <w:rPr>
          <w:rFonts w:ascii="Arial" w:hAnsi="Arial" w:cs="Arial"/>
          <w:color w:val="333333"/>
          <w:spacing w:val="5"/>
          <w:shd w:val="clear" w:color="auto" w:fill="FFFFFF"/>
        </w:rPr>
        <w:t xml:space="preserve">is second only to hypertension as a comorbid condition among patients with end-stage renal disease (ESRD). </w:t>
      </w:r>
      <w:r w:rsidRPr="00AC17E9">
        <w:rPr>
          <w:rFonts w:ascii="Arial" w:hAnsi="Arial" w:cs="Arial"/>
          <w:color w:val="333333"/>
          <w:spacing w:val="5"/>
          <w:shd w:val="clear" w:color="auto" w:fill="FFFFFF"/>
        </w:rPr>
        <w:fldChar w:fldCharType="begin"/>
      </w:r>
      <w:r w:rsidRPr="00AC17E9">
        <w:rPr>
          <w:rFonts w:ascii="Arial" w:hAnsi="Arial" w:cs="Arial"/>
          <w:color w:val="333333"/>
          <w:spacing w:val="5"/>
          <w:shd w:val="clear" w:color="auto" w:fill="FFFFFF"/>
        </w:rPr>
        <w:instrText xml:space="preserve"> ADDIN ZOTERO_ITEM CSL_CITATION {"citationID":"4fPu8bE6","properties":{"formattedCitation":"(Cukor, 2007)","plainCitation":"(Cukor, 2007)","noteIndex":0},"citationItems":[{"id":1199,"uris":["http://zotero.org/users/14465000/items/KGDXGPSY"],"itemData":{"id":1199,"type":"article-journal","container-title":"Psychiatric Services","DOI":"10.1176/ps.2007.58.5.711","ISSN":"1075-2730","issue":"5","journalAbbreviation":"PS","note":"publisher: American Psychiatric Publishing","page":"711-712","source":"psychiatryonline.org (Atypon)","title":"Use of CBT to Treat Depression Among Patients on Hemodialysis","volume":"58","author":[{"family":"Cukor","given":"Daniel"}],"issued":{"date-parts":[["2007",5]]}}}],"schema":"https://github.com/citation-style-language/schema/raw/master/csl-citation.json"} </w:instrText>
      </w:r>
      <w:r w:rsidRPr="00AC17E9">
        <w:rPr>
          <w:rFonts w:ascii="Arial" w:hAnsi="Arial" w:cs="Arial"/>
          <w:color w:val="333333"/>
          <w:spacing w:val="5"/>
          <w:shd w:val="clear" w:color="auto" w:fill="FFFFFF"/>
        </w:rPr>
        <w:fldChar w:fldCharType="separate"/>
      </w:r>
      <w:r w:rsidRPr="00AC17E9">
        <w:rPr>
          <w:rFonts w:ascii="Arial" w:hAnsi="Arial" w:cs="Arial"/>
        </w:rPr>
        <w:t>(Cukor, 2007)</w:t>
      </w:r>
      <w:r w:rsidRPr="00AC17E9">
        <w:rPr>
          <w:rFonts w:ascii="Arial" w:hAnsi="Arial" w:cs="Arial"/>
          <w:color w:val="333333"/>
          <w:spacing w:val="5"/>
          <w:shd w:val="clear" w:color="auto" w:fill="FFFFFF"/>
        </w:rPr>
        <w:fldChar w:fldCharType="end"/>
      </w:r>
      <w:r w:rsidRPr="00AC17E9">
        <w:rPr>
          <w:rFonts w:ascii="Arial" w:hAnsi="Arial" w:cs="Arial"/>
          <w:color w:val="333333"/>
          <w:spacing w:val="5"/>
          <w:shd w:val="clear" w:color="auto" w:fill="FFFFFF"/>
        </w:rPr>
        <w:t xml:space="preserve">  Depression is highly prevalent and associated with increased poor quality of life and mortality among adults with CKD and ESRD.</w:t>
      </w:r>
      <w:r w:rsidRPr="00AC17E9">
        <w:rPr>
          <w:rFonts w:ascii="Arial" w:hAnsi="Arial" w:cs="Arial"/>
          <w:color w:val="333333"/>
          <w:spacing w:val="5"/>
          <w:shd w:val="clear" w:color="auto" w:fill="FFFFFF"/>
        </w:rPr>
        <w:fldChar w:fldCharType="begin"/>
      </w:r>
      <w:r w:rsidRPr="00AC17E9">
        <w:rPr>
          <w:rFonts w:ascii="Arial" w:hAnsi="Arial" w:cs="Arial"/>
          <w:color w:val="333333"/>
          <w:spacing w:val="5"/>
          <w:shd w:val="clear" w:color="auto" w:fill="FFFFFF"/>
        </w:rPr>
        <w:instrText xml:space="preserve"> ADDIN ZOTERO_ITEM CSL_CITATION {"citationID":"3t2sK65Z","properties":{"formattedCitation":"(Alshelleh et al., 2022; Rebollo Rubio et al., 2017; Shirazian et al., 2017)","plainCitation":"(Alshelleh et al., 2022; Rebollo Rubio et al., 2017; Shirazian et al., 2017)","noteIndex":0},"citationItems":[{"id":1202,"uris":["http://zotero.org/users/14465000/items/6DMYNNGU"],"itemData":{"id":1202,"type":"article-journal","container-title":"Kidney International Reports","DOI":"10.1016/j.ekir.2016.09.005","ISSN":"2468-0249","issue":"1","journalAbbreviation":"Kidney International Reports","language":"English","note":"publisher: Elsevier","page":"94-107","source":"www.kireports.org","title":"Depression in Chronic Kidney Disease and End-Stage Renal Disease: Similarities and Differences in Diagnosis, Epidemiology, and Management","title-short":"Depression in Chronic Kidney Disease and End-Stage Renal Disease","volume":"2","author":[{"family":"Shirazian","given":"Shayan"},{"family":"Grant","given":"Candace D."},{"family":"Aina","given":"Olufemi"},{"family":"Mattana","given":"Joseph"},{"family":"Khorassani","given":"Farah"},{"family":"Ricardo","given":"Ana C."}],"issued":{"date-parts":[["2017",1,1]]}}},{"id":470,"uris":["http://zotero.org/users/14465000/items/4KREPP9W"],"itemData":{"id":470,"type":"article-journal","abstract":"SUMMARY\n            \n              Background\n              Chronic kidney disease (CKD) has a severe impact on patients' health</w:instrText>
      </w:r>
      <w:r w:rsidRPr="00AC17E9">
        <w:rPr>
          <w:rFonts w:ascii="Cambria Math" w:hAnsi="Cambria Math" w:cs="Cambria Math"/>
          <w:color w:val="333333"/>
          <w:spacing w:val="5"/>
          <w:shd w:val="clear" w:color="auto" w:fill="FFFFFF"/>
        </w:rPr>
        <w:instrText>‐</w:instrText>
      </w:r>
      <w:r w:rsidRPr="00AC17E9">
        <w:rPr>
          <w:rFonts w:ascii="Arial" w:hAnsi="Arial" w:cs="Arial"/>
          <w:color w:val="333333"/>
          <w:spacing w:val="5"/>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AC17E9">
        <w:rPr>
          <w:rFonts w:ascii="Cambria Math" w:hAnsi="Cambria Math" w:cs="Cambria Math"/>
          <w:color w:val="333333"/>
          <w:spacing w:val="5"/>
          <w:shd w:val="clear" w:color="auto" w:fill="FFFFFF"/>
        </w:rPr>
        <w:instrText>‐</w:instrText>
      </w:r>
      <w:r w:rsidRPr="00AC17E9">
        <w:rPr>
          <w:rFonts w:ascii="Arial" w:hAnsi="Arial" w:cs="Arial"/>
          <w:color w:val="333333"/>
          <w:spacing w:val="5"/>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AC17E9">
        <w:rPr>
          <w:rFonts w:ascii="Cambria Math" w:hAnsi="Cambria Math" w:cs="Cambria Math"/>
          <w:color w:val="333333"/>
          <w:spacing w:val="5"/>
          <w:shd w:val="clear" w:color="auto" w:fill="FFFFFF"/>
        </w:rPr>
        <w:instrText>‐</w:instrText>
      </w:r>
      <w:r w:rsidRPr="00AC17E9">
        <w:rPr>
          <w:rFonts w:ascii="Arial" w:hAnsi="Arial" w:cs="Arial"/>
          <w:color w:val="333333"/>
          <w:spacing w:val="5"/>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AC17E9">
        <w:rPr>
          <w:rFonts w:ascii="Cambria Math" w:hAnsi="Cambria Math" w:cs="Cambria Math"/>
          <w:color w:val="333333"/>
          <w:spacing w:val="5"/>
          <w:shd w:val="clear" w:color="auto" w:fill="FFFFFF"/>
        </w:rPr>
        <w:instrText>‐</w:instrText>
      </w:r>
      <w:r w:rsidRPr="00AC17E9">
        <w:rPr>
          <w:rFonts w:ascii="Arial" w:hAnsi="Arial" w:cs="Arial"/>
          <w:color w:val="333333"/>
          <w:spacing w:val="5"/>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Raventos","given":"Ma"}],"issued":{"date-parts":[["2017",6]]}}},{"id":104,"uris":["http://zotero.org/users/14465000/items/EHB7RFFR"],"itemData":{"id":104,"type":"article-journal","abstract":"Chronic kidney disease is one of the most common chronic diseases globally. Many studies have shown it is strongly associated with increased social and psychological problems such as depression and anxiety which are considered as common psychiatric disorders that occur in patients with chronic kidney disease. We investigated the prevalence of depression, anxiety and perception of quality of life in a sample of chronic kidney disease patients at the Jordan University Hospital. We aimed to see any association of the mental health in these patients; mainly depression and anxiety with their quality of life and correlation to socio-demographics or laboratory and metabolic profile of this population. 103 chronic kidney disease patients were interviewed using a questionnaire in the Nephrology outpatient clinics of the Jordan University Hospital, the questionnaire included four sections, the first sections handled socio-demographic data. Also, it contains a brief Clinical and laboratory parameter of our patients. The second part consisted of the 9-item Patient Health Questionnaire (PHQ-9) that used to measure the severity of depression. The third part included the 7-item Generalized Anxiety Disorder (GAD-7) to evaluate the severity of anxiety, the fourth part assessed participants quality of life (QOL) using The World Health Organization Quality of Life, Short Form (WHOQOL-BREF) questionnaire. More than half of the participants have depression and anxiety with a percentage of 58.3% and 50.5%, respectively. There was a negative moderate to strong correlation between depression score and quality of life domains scores (p &lt; 0.001).Only marital status had a significant relationship with depression (p &lt; 0.001).Weak positive correlation between Glomerular Filtration Rate and anxiety score (p = 0.04),with significant positive correlation between lipid profile and anxiety score. There was a negative correlation between anxiety score and quality of life domains scores. Females had higher anxiety score than males (p = 0.27). Patients who do not work had a lower physical functioning score compared to others (p value = 0.024).Patients with higher serum Hemoglobin had higher physical and psychological scores. Anxiety, Depression are common among our chronic kidney disease patients, more interventions are needed to improve the mental health of our patients and their quality of life perception. This kind of study allows us to gain a deeper understanding regarding the effects of chronic kidney disease on psychosocial well-being of those patients, and helps health care providers to put depression, anxiety and Quality of life into consideration when treating patients.","container-title":"Scientific Reports","DOI":"10.1038/s41598-022-21873-2","ISSN":"2045-2322","issue":"1","journalAbbreviation":"Sci Rep","language":"en","license":"2022 The Author(s)","note":"publisher: Nature Publishing Group","page":"17627","source":"www.nature.com","title":"Prevelance of depression and anxiety with their effect on quality of life in chronic kidney disease patients","volume":"12","author":[{"family":"Alshelleh","given":"Sameeha"},{"family":"Alhouri","given":"Abdullah"},{"family":"Taifour","given":"Alaa"},{"family":"Abu-Hussein","given":"Bilal"},{"family":"Alwreikat","given":"Faris"},{"family":"Abdelghani","given":"Mohammad"},{"family":"Badran","given":"Muhannad"},{"family":"Al-Asa’d","given":"Yousef"},{"family":"Alhawari","given":"Hussein"},{"family":"Oweis","given":"Ashraf O."}],"issued":{"date-parts":[["2022",10,21]]}}}],"schema":"https://github.com/citation-style-language/schema/raw/master/csl-citation.json"} </w:instrText>
      </w:r>
      <w:r w:rsidRPr="00AC17E9">
        <w:rPr>
          <w:rFonts w:ascii="Arial" w:hAnsi="Arial" w:cs="Arial"/>
          <w:color w:val="333333"/>
          <w:spacing w:val="5"/>
          <w:shd w:val="clear" w:color="auto" w:fill="FFFFFF"/>
        </w:rPr>
        <w:fldChar w:fldCharType="separate"/>
      </w:r>
      <w:r w:rsidRPr="00AC17E9">
        <w:rPr>
          <w:rFonts w:ascii="Arial" w:hAnsi="Arial" w:cs="Arial"/>
        </w:rPr>
        <w:t>(Alshelleh et al., 2022; Rebollo Rubio et al., 2017; Shirazian et al., 2017)</w:t>
      </w:r>
      <w:r w:rsidRPr="00AC17E9">
        <w:rPr>
          <w:rFonts w:ascii="Arial" w:hAnsi="Arial" w:cs="Arial"/>
          <w:color w:val="333333"/>
          <w:spacing w:val="5"/>
          <w:shd w:val="clear" w:color="auto" w:fill="FFFFFF"/>
        </w:rPr>
        <w:fldChar w:fldCharType="end"/>
      </w:r>
      <w:r w:rsidRPr="00AC17E9">
        <w:rPr>
          <w:rFonts w:ascii="Arial" w:hAnsi="Arial" w:cs="Arial"/>
          <w:color w:val="333333"/>
          <w:spacing w:val="5"/>
          <w:shd w:val="clear" w:color="auto" w:fill="FFFFFF"/>
        </w:rPr>
        <w:t xml:space="preserve">. Assessment of depression in the CKD population is particularly challenging, partly due to the </w:t>
      </w:r>
      <w:r w:rsidRPr="00AC17E9">
        <w:rPr>
          <w:rFonts w:ascii="Arial" w:hAnsi="Arial" w:cs="Arial"/>
          <w:color w:val="555555"/>
          <w:shd w:val="clear" w:color="auto" w:fill="FFFFFF"/>
        </w:rPr>
        <w:t>overlapping physical symptoms of uremia and depression, such as fatigue: loss of appetite, and sleep disturbances.</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{"citationID":"N1HtVScc","properties":{"formattedCitation":"(Goh &amp; Griva, 2018)","plainCitation":"(Goh &amp; Griva, 2018)","noteIndex":0},"citationItems":[{"id":181,"uris":["http://zotero.org/users/14465000/items/RD2XCW7S"],"itemData":{"id":181,"type":"article-journal","abstract":"Psychiatric disorders commonly co-exist with the diagnosis of chronic kidney disease (CKD). Research on depression and CKD has increased to a great extent. Multiple studies have demonstrated that depression is more prevalent in CKD and that end-stage renal disease is a robust risk factor for adverse outcomes such as hospitalization and mortality, yet these are often underdiagnosed or untreated. This review provides a selective overview on the prevalence rates of depression and anxiety in patients with CKD and across renal replacement therapies, the factors most consistently associated with symptoms of distress and their clinical implications. Finally, treatment and management strategies from relevant literature are appraised and discussed.","container-title":"International Journal of Nephrology and Renovascular Disease","DOI":"10.2147/IJNRD.S126615","ISSN":"1178-7058","journalAbbreviation":"Int J Nephrol Renovasc Dis","language":"eng","note":"PMID: 29559806\nPMCID: PMC5856029","page":"93-102","source":"PubMed","title":"Anxiety and depression in patients with end-stage renal disease: impact and management challenges - a narrative review","title-short":"Anxiety and depression in patients with end-stage renal disease","volume":"11","author":[{"family":"Goh","given":"Zhong Sheng"},{"family":"Griva","given":"Konstadina"}],"issued":{"date-parts":[["2018"]]}}}],"schema":"https://github.com/citation-style-language/schema/raw/master/csl-citation.json"}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(Goh &amp; Griva, 2018)</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Studies have shown that depression is more prevalent among CKD/ ERSD patients than individuals with other chronic medical conditions.</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{"citationID":"IpxSi2q4","properties":{"formattedCitation":"(Baumeister &amp; H\\uc0\\u228{}rter, 2007; Kimmel et al., 1998)","plainCitation":"(Baumeister &amp; Härter, 2007; Kimmel et al., 1998)","noteIndex":0},"citationItems":[{"id":1212,"uris":["http://zotero.org/users/14465000/items/53S2ASKX"],"itemData":{"id":1212,"type":"article-journal","abstract":"OBJECTIVE: Findings concerning the association of obesity and mental disorders are inconsistent. The present epidemiological study investigates adjusted 4-week, 12-month, and lifetime prevalence rates of mental disorders in obese individuals compared with physically healthy probands and overweight individuals. Correlates of the associations are examined.\nMETHODS: Prevalence rates were calculated from two large epidemiological surveys from both the general population of Germany and inpatient centers. The surveys investigated subjects with obesity (n=910) and overweight (n=1550), as well as physically healthy probands (n=495). The prevalence rates were based on the Munich-composite international diagnostic interview, a standardized interview for the assessment of mental disorders. Correlates of mental disorders in obese individuals were assessed using self-report questionnaires and medical examinations.\nRESULTS: The adjusted odds ratios (OR) of obese inpatients and obese patients from the general population were significantly elevated in comparison with healthy probands for the 4-week (OR: 2.2; 2.3), 12-month (OR: 1.8; 2.7) and lifetime (OR: 1.4; 2.0) periods. Prevalence rates of overweight individuals were below those of obese individuals. Mood, anxiety and somatoform disorders were most frequent. In particular, sex, marital status and comorbid musculoskeletal diseases proved to be correlates of an increased risk for mental disorders in obese individuals. The presence of comorbid mental disorders was associated with significantly increased health care use and lower quality of life.\nCONCLUSIONS: There is a strong relationship between obesity and mental disorders. A future task is to improve care of mental disorders in patients with obesity.","container-title":"International Journal of Obesity (2005)","DOI":"10.1038/sj.ijo.0803556","ISSN":"0307-0565","issue":"7","journalAbbreviation":"Int J Obes (Lond)","language":"eng","note":"PMID: 17264844","page":"1155-1164","source":"PubMed","title":"Mental disorders in patients with obesity in comparison with healthy probands","volume":"31","author":[{"family":"Baumeister","given":"H."},{"family":"Härter","given":"M."}],"issued":{"date-parts":[["2007",7]]}}},{"id":1214,"uris":["http://zotero.org/users/14465000/items/ZFNN8C92"],"itemData":{"id":1214,"type":"article-journal","abstract":"PURPOSE: We sought to determine the prevalence of psychiatric illness in hospitalized patients with end-stage renal disease. We also examined the association between end-stage renal disease treatment modality and risk of hospitalization with a diagnosis of a mental disorder, and compared rates of hospitalization with a diagnosis of psychiatric illness in renal failure patients to patients with other chronic medical illnesses.\nSUBJECTS AND METHODS: We performed a cohort study of all Medicare-enrolled dialysis patients in 1993. Risk of hospitalization with a diagnosis of a mental disorder among renal failure patients was compared with Medicare patients with diabetes mellitus, ischemic heart disease, cerebrovascular disease, and peptic ulcer disease.\nRESULTS: Almost 9% of all dialysis patients were hospitalized with a mental disorder. Men, African-Americans, and younger patients were more likely to be hospitalized with a mental disorder. The adjusted risk of hospitalization for peritoneal dialysis patients was lower compared with hemodialysis patients for any mental disorder, depression, and alcohol and drug use. Hospitalization with mental disorders was 1.5 to 3.0 times higher for renal failure patients compared with other chronically ill patients.\nCONCLUSIONS: Hospitalization with a psychiatric illness is common among the US end-stage renal disease population. Depression, dementia and drug-related disorders were especially common. The coexistence of psychiatric illness in patients with renal failure who require specialized medical regimens represents a challenge to nephrologists in diagnosis and treatment. Disparities between hospitalization rates of psychiatric illnesses among end-stage renal disease patients compared with other chronically ill populations warrant further research.","container-title":"The American Journal of Medicine","DOI":"10.1016/s0002-9343(98)00245-9","ISSN":"0002-9343","issue":"3","journalAbbreviation":"Am J Med","language":"eng","note":"PMID: 9753024","page":"214-221","source":"PubMed","title":"Psychiatric illness in patients with end-stage renal disease","volume":"105","author":[{"family":"Kimmel","given":"P. L."},{"family":"Thamer","given":"M."},{"family":"Richard","given":"C. M."},{"family":"Ray","given":"N. F."}],"issued":{"date-parts":[["1998",9]]}}}],"schema":"https://github.com/citation-style-language/schema/raw/master/csl-citation.json"}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(Baumeister &amp; Härter, 2007; Kimmel et al., 1998)</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The prevalence of depression among CKD has been reported to range between 20% and 23% depending on the instrument used for assessment.</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{"citationID":"RIhCiMMS","properties":{"formattedCitation":"(Cukor, Coplan, et al., 2007; Hedayati &amp; Finkelstein, 2009)","plainCitation":"(Cukor, Coplan, et al., 2007; Hedayati &amp; Finkelstein, 2009)","noteIndex":0},"citationItems":[{"id":1218,"uris":["http://zotero.org/users/14465000/items/SDU2LHNH"],"itemData":{"id":1218,"type":"article-journal","abstract":"A 58-year-old Hispanic man who has been dialysis dependent for 2 years because of diabetic nephropathy reports depressive symptoms during dialysis rounds. For the past 6 weeks, he has had reduced energy and difficulty sleeping and concentrating. He reports a loss of interest in his usual hobbies and family activities and notes an increasing sense of feeling worthless and guilty. He denies suicidal ideation. Medical history includes diabetic retinopathy and neuropathy, coronary artery disease treated with 4-vessel coronary artery bypass grafting 3 years ago, ischemic cardiomyopathy with an ejection fraction of 30%, and cerebrovascular disease. His wife recently has been given a diagnosis of breast cancer. His medications are aspirin, metoprolol, lisinopril, simvastatin, sevelamer, and epoetin alfa. His blood pressure is 130/75 mm Hg, pulse is 65 beats/min, and cardiac and pulmonary examination results are unremarkable. He is interviewed by the social worker in the dialysis unit, who diagnoses clinical depression by using standard Diagnostic and Statistical Manual of Mental Disorders (Fourth Edition) (DSM IV) criteria. The patient refuses to discuss his problems with the social worker and declines further psychiatric evaluation. His nephrologist discusses a trial of antidepressant medication, but the patient refuses to use additional medication. During the next month, the patient presents with greater interdialytic weight gains and begins to come late for dialysis sessions. He then presents to a dialysis session reporting dyspnea and orthopnea and is found to have a 10-kg weight gain. On physical examination, blood pressure is 196/96 mm Hg and he has increased jugular venous pressure and bibasilar crackles. He is admitted to the hospital with a diagnosis of congestive heart failure.","container-title":"American Journal of Kidney Diseases: The Official Journal of the National Kidney Foundation","DOI":"10.1053/j.ajkd.2009.05.003","ISSN":"1523-6838","issue":"4","journalAbbreviation":"Am J Kidney Dis","language":"eng","note":"PMID: 19592143\nPMCID: PMC3217258","page":"741-752","source":"PubMed","title":"Epidemiology, diagnosis, and management of depression in patients with CKD","volume":"54","author":[{"family":"Hedayati","given":"S. Susan"},{"family":"Finkelstein","given":"Fredric O."}],"issued":{"date-parts":[["2009",10]]}}},{"id":468,"uris":["http://zotero.org/users/14465000/items/VZAQV5U3"],"itemData":{"id":468,"type":"article-journal","abstract":"Depression is well established as a prevalent mental health problem for people with ESRD and is associated with morbidity and mortality. However, depression in this population remains difficult to assess and is undertreated. Current estimates suggest a 20 to 30% prevalence of depression that meets diagnostic criteria in this population. The extent of other psychopathology in patients with ESRD is largely unknown. The aim of this study was to expand the research on psychiatric complications of ESRD and examine the prevalence of a broad range of psychopathology in an urban hemodialysis center and their impact on quality of life. With the use of a clinician-administered semistructured interview in this randomly selected sample of 70 predominately black patients, &gt;70% were found to have a psychiatric diagnosis. Twenty-nine percent had a current depressive disorder: 20% had major depression, and 9% had a diagnosis of dysthymia or depression not otherwise specified. Twenty-seven percent had a current major anxiety disorder. A current substance abuse diagnosis was found in 19%, and 10% had a psychotic disorder. The mean Beck Depression Inventory score was 12.1 ± 9.8. Only 13% reported being in current treatment by a mental health provider, and only 5% reported being prescribed psychiatric medication by their physician. A total of 7.1% had compound depression or depression coexistent with another psychiatric disorder. The construct of depression was also disentangled from the somatic effects of poor medical health by demonstrating a unique relationship between depressive affect and depression diagnosis, independent of health status. This study also suggests the utility of cognitive variables as a meaningful way of understanding the differences between patients who have ESRD with clinical depression or other diagnoses and those who have no psychiatric comorbidity. The findings of both concurrent and isolated anxiety suggest that the prevalence of psychopathology in patients with ESRD might be higher than previously expected, and the disorders may need to be treated independently. In addition, the data suggest that cognitive behavioral therapeutic techniques may be especially advantageous in this population of patients who are treated with many medications.","container-title":"Clinical Journal of the American Society of Nephrology","DOI":"10.2215/CJN.00040107","ISSN":"1555-9041","issue":"3","language":"en-US","page":"484","source":"journals.lww.com","title":"Depression and Anxiety in Urban Hemodialysis Patients","volume":"2","author":[{"family":"Cukor","given":"Daniel"},{"family":"Coplan","given":"Jeremy"},{"family":"Brown","given":"Clinton"},{"family":"Friedman","given":"Steven"},{"family":"Cromwell-Smith","given":"Allyson"},{"family":"Peterson","given":"Rolf A."},{"family":"Kimmel","given":"Paul L."}],"issued":{"date-parts":[["2007",5]]}}}],"schema":"https://github.com/citation-style-language/schema/raw/master/csl-citation.json"}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(Cukor, Coplan, et al., 2007; Hedayati &amp; Finkelstein, 2009)</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Furthermore, depression is five times more common in ESRD patients than  in the general population.</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{"citationID":"1LvuwlgZ","properties":{"formattedCitation":"(Hedayati et al., 2004)","plainCitation":"(Hedayati et al., 2004)","noteIndex":0},"citationItems":[{"id":1221,"uris":["http://zotero.org/users/14465000/items/3XXJNEYY"],"itemData":{"id":1221,"type":"article-journal","abstract":"BACKGROUND: The point prevalence of depression and its relationship to poor outcomes among patients with chronic kidney disease (CKD) has not been fully characterized.\nMETHODS: We performed a secondary analysis of a prospective cohort of 374 patients admitted with congestive heart failure between March 1, 1997 and June 30, 1998, to investigate the point prevalence of depression among patients with CKD and its association with mortality. The Beck Depression Inventory (BDI) was administered to all patients. Those who scored 10 or higher were administered the National Institute of Mental Health Diagnostic Interview Schedule (DIS). Logistic regression was used to examine the association between severe CKD, corresponding to a creatinine clearance less than 30 mL/min/72 kg (&lt;0.50 mL/s/72 kg), depression, and mortality at 1 year.\nRESULTS: Point prevalences of depressive symptoms by BDI and major depression by DIS were 54.8% and 21.6% if severe CKD was present and 32.8% and 13.0% if severe CKD was absent, respectively. After controlling for important clinical factors, severe CKD was associated with depressive symptoms by BDI (odds ratio, 2.89; 95% confidence interval, 1.39 to 5.99). Both depression by DIS and severe CKD were significant predictors of mortality. The increased mortality risk associated with depression did not decline with decreasing kidney function.\nCONCLUSION: Depression was more prevalent among patients with than without severe CKD and had at least as strong an association with mortality as compared with depression in patients with no or less severe CKD. The point prevalence of depression decreased when the DIS interview was used, perhaps related to the presence of somatic measures on the BDI reflecting uremia. Studies assessing the efficacy of antidepressants among patients with CKD are needed to determine whether, in addition to treating depression, pharmacotherapy impacts mortality.","container-title":"American Journal of Kidney Diseases: The Official Journal of the National Kidney Foundation","DOI":"10.1053/j.ajkd.2004.04.025","ISSN":"1523-6838","issue":"2","journalAbbreviation":"Am J Kidney Dis","language":"eng","note":"PMID: 15264178","page":"207-215","source":"PubMed","title":"The association between depression and chronic kidney disease and mortality among patients hospitalized with congestive heart failure","volume":"44","author":[{"family":"Hedayati","given":"S. Susan"},{"family":"Jiang","given":"Wei"},{"family":"O'Connor","given":"Christopher M."},{"family":"Kuchibhatla","given":"Maragatha"},{"family":"Krishnan","given":"K. Ranga"},{"family":"Cuffe","given":"Michael S."},{"family":"Blazing","given":"Michael A."},{"family":"Szczech","given":"Lynda A."}],"issued":{"date-parts":[["2004",8]]}}}],"schema":"https://github.com/citation-style-language/schema/raw/master/csl-citation.json"}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(Hedayati et al., 2004)</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3D2F42E0"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Anxiety is another common mood disorder among CKD/ESRD patients. It is defined as</w:t>
      </w:r>
      <w:r w:rsidRPr="00AC17E9">
        <w:rPr>
          <w:rFonts w:ascii="Arial" w:hAnsi="Arial" w:cs="Arial"/>
          <w:color w:val="000000"/>
          <w:shd w:val="clear" w:color="auto" w:fill="FFFFFF"/>
        </w:rPr>
        <w:t xml:space="preserve"> apprehension, tension or uneasiness that stems from the anticipation of danger, which may be internal or external</w:t>
      </w:r>
      <w:r w:rsidRPr="00AC17E9">
        <w:rPr>
          <w:rFonts w:ascii="Arial" w:hAnsi="Arial" w:cs="Arial"/>
          <w:color w:val="555555"/>
          <w:shd w:val="clear" w:color="auto" w:fill="FFFFFF"/>
        </w:rPr>
        <w:t xml:space="preserve"> </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{"citationID":"Xio5aQNB","properties":{"formattedCitation":"(Griffin, 1990)","plainCitation":"(Griffin, 1990)","noteIndex":0},"citationItems":[{"id":1226,"uris":["http://zotero.org/users/14465000/items/UCVS2QPN"],"itemData":{"id":1226,"type":"chapter","abstract":"Anxiety may be defined as apprehension, tension, or uneasiness that stems from the anticipation of danger, which may be internal or external (Diagnostic and Statistical Manual of Mental Disorders, 1980). Although some definitions distinguish between fear as being an emotional reaction to a real and consciously recognized threat and anxiety as being a fear response when reality does not justify such a response, it is important to remember that the manifestations of anxiety and fear in the body are the same. Since 2 to 4% of the general population has been estimated to experience sufficient symptoms of anxiety to be classified as having an anxiety disorder, it is extremely important that careful inquiry for the presence of anxiety be made.","call-number":"NBK315","container-title":"Clinical Methods: The History, Physical, and Laboratory Examinations","edition":"3rd","event-place":"Boston","ISBN":"978-0-409-90077-4","language":"eng","license":"Copyright © 1990, Butterworth Publishers, a division of Reed Publishing.","note":"PMID: 21250157","publisher":"Butterworths","publisher-place":"Boston","source":"PubMed","title":"Anxiety","URL":"http://www.ncbi.nlm.nih.gov/books/NBK315/","author":[{"family":"Griffin","given":"John B."}],"editor":[{"family":"Walker","given":"H. Kenneth"},{"family":"Hall","given":"W. Dallas"},{"family":"Hurst","given":"J. Willis"}],"accessed":{"date-parts":[["2025",1,31]]},"issued":{"date-parts":[["1990"]]}}}],"schema":"https://github.com/citation-style-language/schema/raw/master/csl-citation.json"}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(Griffin, 1990)</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A systematic review and meta-analysis reported a prevalence rate of anxiety and depression of 19% across studies with elevated anxiety symptoms of 43%.</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{"citationID":"nP7lls5l","properties":{"formattedCitation":"(Huang et al., 2021)","plainCitation":"(Huang et al., 2021)","noteIndex":0},"citationItems":[{"id":394,"uris":["http://zotero.org/users/14465000/items/X2SD4EAV"],"itemData":{"id":394,"type":"article-journal","abstract":"BACKGROUND: Anxiety is associated with poor health outcomes among chronic kidney disease (CKD) patients. This review summarizes the prevalence and risk factors associated with elevated anxiety symptoms and disorders among CKD patients.\nMETHODS: Articles evaluating the prevalence and risk factors associated with elevated anxiety symptoms and disorders among CKD patients, as diagnosed via DSM 4th or 5th edition criteria, clinical interviews or validated questionnaires, were searched in Medline®, Embase®, PsychINFO® and CINAHL®. Using random-effects meta-analyses, the prevalence of elevated anxiety symptoms and disorders were estimated. A narrative review on the risk factors associated with elevated anxiety symptoms and disorders was presented.\nRESULTS: From 4941 articles, 61 studies were included. The pooled prevalence of anxiety disorders (9 studies, n = 1071) among CKD patients across studies was 19% while that of elevated anxiety symptoms (52 studies, n = 10,739) was 43%. Across continents, prevalence of elevated anxiety symptoms was highest in Europe and Asia. Between pre-dialysis and dialysis patients, the prevalence of elevated anxiety symptoms was not statistically different at 31% and 42% respectively. Common risk factors associated with elevated anxiety symptoms included concomitant depression, lower parathyroid hormone levels, increased comorbidities, increased duration of hospitalization, reduced perceived quality of life, and decreased vitality levels.\nCONCLUSION: Given the high prevalence of anxiety disorders and elevated anxiety symptoms, more studies are required to assess the role and outcomes of anxiety screening among CKD patients. This could facilitate early identification of at-risk patients and potentially improve their clinical outcomes.","container-title":"General Hospital Psychiatry","DOI":"10.1016/j.genhosppsych.2020.12.003","ISSN":"1873-7714","journalAbbreviation":"Gen Hosp Psychiatry","language":"eng","note":"PMID: 33516963","page":"27-40","source":"PubMed","title":"Prevalence and risk factors for elevated anxiety symptoms and anxiety disorders in chronic kidney disease: A systematic review and meta-analysis","title-short":"Prevalence and risk factors for elevated anxiety symptoms and anxiety disorders in chronic kidney disease","volume":"69","author":[{"family":"Huang","given":"Caleb Weihao"},{"family":"Wee","given":"Poh Hui"},{"family":"Low","given":"Lian Leng"},{"family":"Koong","given":"Ying Leng Agnes"},{"family":"Htay","given":"Htay"},{"family":"Fan","given":"Qiao"},{"family":"Foo","given":"Wai Yin Marjorie"},{"family":"Seng","given":"Jun Jie Benjamin"}],"issued":{"date-parts":[["2021"]]}}}],"schema":"https://github.com/citation-style-language/schema/raw/master/csl-citation.json"}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(Huang et al., 2021)</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Anxiety disorders have been associated with significant impairments in patients across the entire spectrum of chronic kidney disease, pre-dialysis and ESRD.</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{"citationID":"Ax8ojvZ2","properties":{"formattedCitation":"(Lee et al., 2013; Rebollo Rubio et al., 2017)","plainCitation":"(Lee et al., 2013; Rebollo Rubio et al., 2017)","noteIndex":0},"citationItems":[{"id":470,"uris":["http://zotero.org/users/14465000/items/4KREPP9W"],"itemData":{"id":470,"type":"article-journal","abstract":"SUMMARY\n            \n              Background\n              Chronic kidney disease (CKD) has a severe impact on patients'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Raventos","given":"Ma"}],"issued":{"date-parts":[["2017",6]]}}},{"id":390,"uris":["http://zotero.org/users/14465000/items/ZDWGKXHC"],"itemData":{"id":390,"type":"article-journal","abstract":"AIM: Although depression and anxiety are the most common psychological problems among dialysis patients, little is known about the association between depression, anxiety and quality of life (QOL) in patients with predialysis chronic kidney disease (CKD). Therefore, we assessed the prevalence of depression and anxiety, and their association with QOL in patients with predialysis CKD.\nMETHODS: Two hundred and eight predialysis patients (male 61.1%) with a mean age of 55.7 ± 13.7 years and an estimated glomerular filtration rate &lt; 60 ml/min/1.73 m(2) were enrolled. Depression and anxiety were assessed with the Hospital Anxiety and Depression Scale. Patients with anxiety and depression scores ≥ 8 were diagnosed with anxiety and depression disorders respectively. The WHOQOL-BREF questionnaire was used to assess patient QOL.\nRESULTS: The prevalence of depression (47.1%) and anxiety (27.6%) did not differ across CKD stages. Depression correlated positively with age, employment, income, education, comorbidity index, haemoglobin level, albumin concentration and anxiety score, and negatively with all WHOQOL-BREF domain scores. Anxiety correlated significantly with QOL, but not with socioeconomic factors. In a multiple regression analysis, haemoglobin level, anxiety and QOL were independent factors associated with depression. In a linear regression analysis, depression and anxiety independently correlated with QOL after we adjusted for age, alcohol use, employment, income, education, haemoglobin level and albumin concentration.\nCONCLUSIONS: Patients with predialysis CKD have a high prevalence of depression and anxiety, which are associated with reduced QOL. Early detection of depression and anxiety and active interventions should be considered to improve the QOL of these patients.","container-title":"International Journal of Clinical Practice","DOI":"10.1111/ijcp.12020","ISSN":"1742-1241","issue":"4","journalAbbreviation":"Int J Clin Pract","language":"eng","note":"PMID: 23521328","page":"363-368","source":"PubMed","title":"Association of depression and anxiety with reduced quality of life in patients with predialysis chronic kidney disease","volume":"67","author":[{"family":"Lee","given":"Y.-J."},{"family":"Kim","given":"M. S."},{"family":"Cho","given":"S."},{"family":"Kim","given":"S. R."}],"issued":{"date-parts":[["2013",4]]}}}],"schema":"https://github.com/citation-style-language/schema/raw/master/csl-citation.json"}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(Lee et al., 2013; Rebollo Rubio et al., 2017)</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59256D15" w14:textId="77777777" w:rsidR="00AC17E9" w:rsidRPr="00AC17E9" w:rsidRDefault="00AC17E9" w:rsidP="00AC17E9">
      <w:pPr>
        <w:rPr>
          <w:rFonts w:ascii="Arial" w:hAnsi="Arial" w:cs="Arial"/>
          <w:color w:val="555555"/>
          <w:shd w:val="clear" w:color="auto" w:fill="FFFFFF"/>
        </w:rPr>
      </w:pPr>
      <w:r w:rsidRPr="00AC17E9">
        <w:rPr>
          <w:rFonts w:ascii="Arial" w:hAnsi="Arial" w:cs="Arial"/>
          <w:shd w:val="clear" w:color="auto" w:fill="FFFFFF"/>
        </w:rPr>
        <w:t>Depression and anxiety are reported to be more prevalent in patients on hemodialysis.</w:t>
      </w:r>
      <w:r w:rsidRPr="00AC17E9">
        <w:rPr>
          <w:rFonts w:ascii="Arial" w:hAnsi="Arial" w:cs="Arial"/>
          <w:shd w:val="clear" w:color="auto" w:fill="FFFFFF"/>
        </w:rPr>
        <w:fldChar w:fldCharType="begin"/>
      </w:r>
      <w:r w:rsidRPr="00AC17E9">
        <w:rPr>
          <w:rFonts w:ascii="Arial" w:hAnsi="Arial" w:cs="Arial"/>
          <w:shd w:val="clear" w:color="auto" w:fill="FFFFFF"/>
        </w:rPr>
        <w:instrText xml:space="preserve"> ADDIN ZOTERO_ITEM CSL_CITATION {"citationID":"a1ASXYA3","properties":{"formattedCitation":"(Cohen et al., 2016; Cukor et al., 2008)","plainCitation":"(Cohen et al., 2016; Cukor et al., 2008)","noteIndex":0},"citationItems":[{"id":165,"uris":["http://zotero.org/users/14465000/items/PJM3ZVYX"],"itemData":{"id":165,"type":"article-journal","abstract":"Anxiety is a common yet frequently overlooked psychiatric symptom in patients with ESRD treated with hemodialysis (HD). Anxiety is characterized by disruptive feelings of uncertainty, dread, and fearfulness. A variety of common medical complaints may be manifestations of an anxiety disorder, including palpitations, tremors, indigestion, numbness/tingling, nervousness, shortness of breath, diaphoresis, and fear. It is essential for the clinician to rule out specific medical conditions, including cardiovascular, pulmonary, and neurologic diseases, before ascribing these symptoms to an anxiety disorder. In addition, there is considerable overlap between the symptoms of anxiety and those of depression and uremia. This psychiatric condition has a significant adverse impact on patients' perception of quality of life. Little is known regarding the prevalence and impact of anxiety disorders in patients with ESRD treated with HD; however, many of the seemingly irrational behaviors of patients, or behaviors which place them in conflict with staff and physicians, such as behavioral noncompliance, may be the expression of an underlying anxiety disorder. In this review, we present three clinical vignettes, highlighting the impact of anxiety disorders in patients with ESRD treated with HD.","container-title":"Clinical journal of the American Society of Nephrology: CJASN","DOI":"10.2215/CJN.02590316","ISSN":"1555-905X","issue":"12","journalAbbreviation":"Clin J Am Soc Nephrol","language":"eng","note":"PMID: 27660303\nPMCID: PMC5142059","page":"2250-2255","source":"PubMed","title":"Anxiety in Patients Treated with Hemodialysis","volume":"11","author":[{"family":"Cohen","given":"Scott D."},{"family":"Cukor","given":"Daniel"},{"family":"Kimmel","given":"Paul L."}],"issued":{"date-parts":[["2016",12,7]]}}},{"id":292,"uris":["http://zotero.org/users/14465000/items/25ST7JDU"],"itemData":{"id":292,"type":"article-journal","abstract":"BACKGROUND AND OBJECTIVES: There is growing identification of the need to seriously study the psychiatric presentations of end-stage renal disease patients treated with hemodialysis. This study reports on the course of depression and anxiety diagnoses and their impact on quality of life and health status.\nDESIGN, SETTING, PARTICIPANTS, &amp; MEASUREMENTS: The 16-mo course of psychiatric diagnoses in 50 end-stage renal disease patients treated with hemodialysis was measured by structured clinical interview.\nRESULTS: Three different pathways were identified: one subset of patients not having a psychiatric diagnosis at either baseline or 16-mo follow-up (68% for depression, 51% for anxiety), one group having an intermittent course (21% for depression, 34% for anxiety), and one group having a persistent course (11% for depression, 15% for anxiety), with diagnoses at both time 1 and time 2. For depression, the people with the persistent course showed marked decreases in quality of life and self-reported health status compared with the nondepressed and intermittently depressed cohorts. The most powerful predictor of depression at time 2 is degree of depressive affect at time 1(P &lt; 0.05).\nCONCLUSIONS: Patients at risk for short- and long-term complications of depression can be potentially identified by high levels of depressive affect even at a single time point. As nearly 20% of the sample had chronic depression or anxiety, identifying a psychiatric diagnosis in hemodialysis patients and then offering treatment are important because, in the absence of intervention, psychiatric disorders are likely to persist in a substantial proportion of patients.","container-title":"Clinical journal of the American Society of Nephrology: CJASN","DOI":"10.2215/CJN.01120308","ISSN":"1555-905X","issue":"6","journalAbbreviation":"Clin J Am Soc Nephrol","language":"eng","note":"PMID: 18684897\nPMCID: PMC2572273","page":"1752-1758","source":"PubMed","title":"Course of depression and anxiety diagnosis in patients treated with hemodialysis: a 16-month follow-up","title-short":"Course of depression and anxiety diagnosis in patients treated with hemodialysis","volume":"3","author":[{"family":"Cukor","given":"Daniel"},{"family":"Coplan","given":"Jeremy"},{"family":"Brown","given":"Clinton"},{"family":"Peterson","given":"Rolf A."},{"family":"Kimmel","given":"Paul L."}],"issued":{"date-parts":[["2008",11]]}}}],"schema":"https://github.com/citation-style-language/schema/raw/master/csl-citation.json"} </w:instrText>
      </w:r>
      <w:r w:rsidRPr="00AC17E9">
        <w:rPr>
          <w:rFonts w:ascii="Arial" w:hAnsi="Arial" w:cs="Arial"/>
          <w:shd w:val="clear" w:color="auto" w:fill="FFFFFF"/>
        </w:rPr>
        <w:fldChar w:fldCharType="separate"/>
      </w:r>
      <w:r w:rsidRPr="00AC17E9">
        <w:rPr>
          <w:rFonts w:ascii="Arial" w:hAnsi="Arial" w:cs="Arial"/>
        </w:rPr>
        <w:t>(Cohen et al., 2016; Cukor et al., 2008)</w:t>
      </w:r>
      <w:r w:rsidRPr="00AC17E9">
        <w:rPr>
          <w:rFonts w:ascii="Arial" w:hAnsi="Arial" w:cs="Arial"/>
          <w:shd w:val="clear" w:color="auto" w:fill="FFFFFF"/>
        </w:rPr>
        <w:fldChar w:fldCharType="end"/>
      </w:r>
      <w:r w:rsidRPr="00AC17E9">
        <w:rPr>
          <w:rFonts w:ascii="Arial" w:hAnsi="Arial" w:cs="Arial"/>
          <w:shd w:val="clear" w:color="auto" w:fill="FFFFFF"/>
        </w:rPr>
        <w:t xml:space="preserve"> A study conducted in Northern China reported a prevalence rate of 55.1% for depression and 25.1% for anxiety among patients on maintenance hemodialysis. </w:t>
      </w:r>
      <w:r w:rsidRPr="00AC17E9">
        <w:rPr>
          <w:rFonts w:ascii="Arial" w:hAnsi="Arial" w:cs="Arial"/>
          <w:shd w:val="clear" w:color="auto" w:fill="FFFFFF"/>
        </w:rPr>
        <w:fldChar w:fldCharType="begin"/>
      </w:r>
      <w:r w:rsidRPr="00AC17E9">
        <w:rPr>
          <w:rFonts w:ascii="Arial" w:hAnsi="Arial" w:cs="Arial"/>
          <w:shd w:val="clear" w:color="auto" w:fill="FFFFFF"/>
        </w:rPr>
        <w:instrText xml:space="preserve"> ADDIN ZOTERO_ITEM CSL_CITATION {"citationID":"clDhzfBX","properties":{"formattedCitation":"(Meng et al., 2022)","plainCitation":"(Meng et al., 2022)","noteIndex":0},"citationItems":[{"id":118,"uris":["http://zotero.org/users/14465000/items/44VSYIXD"],"itemData":{"id":118,"type":"article-journal","abstract":"OBJECTIVE: To investigate the prevalence of depression and anxiety in patients undergoing maintenance hemodialysis (MHD) in Hohhot, a large city on the northern border of China, and to identify independent risk factors for depression and anxiety in these patients.\nMETHODS: Patients receiving MHD for &gt;3 months were enrolled in the four largest hemodialysis centers between September 2020 and December 2020. Depression and anxiety were assessed using the Zung self-rated depression scale (SDS) and Zung self-rated anxiety scale (SAS), respectively, with demographic and other data collected for logistic regression analyses.\nRESULTS: Among 305 MHD patients included in this study, the prevalence of depression was 55.1%, including 27.5%, 21.0%, and 6.6% with mild, moderate and severe cases, respectively. The prevalence of anxiety was 25.9%, with 20.0%, 4.6%, and 1.3% having mild, moderate, and severe cases, respectively. An independent protective factor for depression was family income of ≥1415 US dollars/month relative to &lt;157 US dollars/month (odds ratio [OR] 0.209, 95% confidence interval [CI] 0.065-0.673), and predictors of depression included ≥3 comorbidities (OR 18.527, 95% CI 1.674-205.028) and severe pruritus (OR 15.971, 95% CI 5.173-49.315). Independent predictors of anxiety included infrequent exercise (OR 3.289, 95% CI 1.411-7.664) and severe pruritus (OR 5.912, 95% CI 1.733-20.168). The correlation between depression and anxiety in these patients was significant (rs = 0.775, p &lt; 0.001).\nCONCLUSION: MHD patients in Northern China had high prevalence rates of depression (55.1%) and anxiety (25.9%). Lower family income, more comorbidities, and a higher degree of pruritus were predictors of depression, while infrequent exercise and severe pruritus were predictors of anxiety. Depression correlated significantly with anxiety. Attention should be given to family income, comorbidity, exercise, and pruritus severity for improved management of depression and anxiety among MHD patients.","container-title":"Renal Failure","DOI":"10.1080/0886022X.2022.2077761","ISSN":"1525-6049","issue":"1","journalAbbreviation":"Ren Fail","language":"eng","note":"PMID: 35618386\nPMCID: PMC9154798","page":"933-944","source":"PubMed","title":"Prevalence of depression and anxiety and their predictors among patients undergoing maintenance hemodialysis in Northern China: a cross-sectional study","title-short":"Prevalence of depression and anxiety and their predictors among patients undergoing maintenance hemodialysis in Northern China","volume":"44","author":[{"family":"Meng","given":"Yan"},{"family":"Wu","given":"Hao-Tian"},{"family":"Niu","given":"Jia-le"},{"family":"Zhang","given":"Yuan"},{"family":"Qin","given":"Hua"},{"family":"Huang","given":"Liang-Liang"},{"family":"Zhang","given":"Xiao-Jun"},{"family":"Yu","given":"Lei"},{"family":"Yu","given":"Hong-Yan"},{"family":"Yan","given":"Tao"},{"family":"Zhao","given":"Jian-Rong"}],"issued":{"date-parts":[["2022",12]]}}}],"schema":"https://github.com/citation-style-language/schema/raw/master/csl-citation.json"} </w:instrText>
      </w:r>
      <w:r w:rsidRPr="00AC17E9">
        <w:rPr>
          <w:rFonts w:ascii="Arial" w:hAnsi="Arial" w:cs="Arial"/>
          <w:shd w:val="clear" w:color="auto" w:fill="FFFFFF"/>
        </w:rPr>
        <w:fldChar w:fldCharType="separate"/>
      </w:r>
      <w:r w:rsidRPr="00AC17E9">
        <w:rPr>
          <w:rFonts w:ascii="Arial" w:hAnsi="Arial" w:cs="Arial"/>
        </w:rPr>
        <w:t>(Meng et al., 2022)</w:t>
      </w:r>
      <w:r w:rsidRPr="00AC17E9">
        <w:rPr>
          <w:rFonts w:ascii="Arial" w:hAnsi="Arial" w:cs="Arial"/>
          <w:shd w:val="clear" w:color="auto" w:fill="FFFFFF"/>
        </w:rPr>
        <w:fldChar w:fldCharType="end"/>
      </w:r>
      <w:r w:rsidRPr="00AC17E9">
        <w:rPr>
          <w:rFonts w:ascii="Arial" w:hAnsi="Arial" w:cs="Arial"/>
          <w:shd w:val="clear" w:color="auto" w:fill="FFFFFF"/>
        </w:rPr>
        <w:t xml:space="preserve">  Similarly, Wang et al reported a prevalence of 68.93% for depression and 36.89% for anxiety among patients undergoing maintenance hemodialysis(MHD).</w:t>
      </w:r>
      <w:r w:rsidRPr="00AC17E9">
        <w:rPr>
          <w:rFonts w:ascii="Arial" w:hAnsi="Arial" w:cs="Arial"/>
          <w:shd w:val="clear" w:color="auto" w:fill="FFFFFF"/>
        </w:rPr>
        <w:fldChar w:fldCharType="begin"/>
      </w:r>
      <w:r w:rsidRPr="00AC17E9">
        <w:rPr>
          <w:rFonts w:ascii="Arial" w:hAnsi="Arial" w:cs="Arial"/>
          <w:shd w:val="clear" w:color="auto" w:fill="FFFFFF"/>
        </w:rPr>
        <w:instrText xml:space="preserve"> ADDIN ZOTERO_ITEM CSL_CITATION {"citationID":"jZ4aCxTc","properties":{"formattedCitation":"(Wang et al., 2024)","plainCitation":"(Wang et al., 2024)","noteIndex":0},"citationItems":[{"id":294,"uris":["http://zotero.org/users/14465000/items/NS8RCYGD"],"itemData":{"id":294,"type":"article-journal","container-title":"International Urology and Nephrology","DOI":"10.1007/s11255-024-03979-w","ISSN":"1573-2584","issue":"7","journalAbbreviation":"Int Urol Nephrol","language":"eng","note":"PMID: 38386226","page":"2449-2450","source":"PubMed","title":"Anxiety and depression among patients with end-stage renal disease undergoing hemodialysis","volume":"56","author":[{"family":"Wang","given":"Gang"},{"family":"Zhuo","given":"Ning"},{"family":"Liu","given":"Zhichun"}],"issued":{"date-parts":[["2024",7]]}}}],"schema":"https://github.com/citation-style-language/schema/raw/master/csl-citation.json"} </w:instrText>
      </w:r>
      <w:r w:rsidRPr="00AC17E9">
        <w:rPr>
          <w:rFonts w:ascii="Arial" w:hAnsi="Arial" w:cs="Arial"/>
          <w:shd w:val="clear" w:color="auto" w:fill="FFFFFF"/>
        </w:rPr>
        <w:fldChar w:fldCharType="separate"/>
      </w:r>
      <w:r w:rsidRPr="00AC17E9">
        <w:rPr>
          <w:rFonts w:ascii="Arial" w:hAnsi="Arial" w:cs="Arial"/>
        </w:rPr>
        <w:t>(Wang et al., 2024)</w:t>
      </w:r>
      <w:r w:rsidRPr="00AC17E9">
        <w:rPr>
          <w:rFonts w:ascii="Arial" w:hAnsi="Arial" w:cs="Arial"/>
          <w:shd w:val="clear" w:color="auto" w:fill="FFFFFF"/>
        </w:rPr>
        <w:fldChar w:fldCharType="end"/>
      </w:r>
      <w:r w:rsidRPr="00AC17E9">
        <w:rPr>
          <w:rFonts w:ascii="Arial" w:hAnsi="Arial" w:cs="Arial"/>
          <w:color w:val="555555"/>
          <w:shd w:val="clear" w:color="auto" w:fill="FFFFFF"/>
        </w:rPr>
        <w:t xml:space="preserve"> </w:t>
      </w:r>
    </w:p>
    <w:p w14:paraId="0BD69E8A"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Several factors have been linked to the high prevalence of depression and anxiety among CKD/ESRD patients. These include, among others, lower educational status, use of multiple oral medications, longer duration on dialysis, employment status, length of hospital stay, decreased perceived quality of life, reduced vitality level and low income</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{"citationID":"P3tE6h6m","properties":{"formattedCitation":"(Meng et al., 2022; Rebollo Rubio et al., 2017; Wang et al., 2024)","plainCitation":"(Meng et al., 2022; Rebollo Rubio et al., 2017; Wang et al., 2024)","noteIndex":0},"citationItems":[{"id":470,"uris":["http://zotero.org/users/14465000/items/4KREPP9W"],"itemData":{"id":470,"type":"article-journal","abstract":"SUMMARY\n            \n              Background\n              Chronic kidney disease (CKD) has a severe impact on patients'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Raventos","given":"Ma"}],"issued":{"date-parts":[["2017",6]]}}},{"id":118,"uris":["http://zotero.org/users/14465000/items/44VSYIXD"],"itemData":{"id":118,"type":"article-journal","abstract":"OBJECTIVE: To investigate the prevalence of depression and anxiety in patients undergoing maintenance hemodialysis (MHD) in Hohhot, a large city on the northern border of China, and to identify independent risk factors for depression and anxiety in these patients.\nMETHODS: Patients receiving MHD for &gt;3 months were enrolled in the four largest hemodialysis centers between September 2020 and December 2020. Depression and anxiety were assessed using the Zung self-rated depression scale (SDS) and Zung self-rated anxiety scale (SAS), respectively, with demographic and other data collected for logistic regression analyses.\nRESULTS: Among 305 MHD patients included in this study, the prevalence of depression was 55.1%, including 27.5%, 21.0%, and 6.6% with mild, moderate and severe cases, respectively. The prevalence of anxiety was 25.9%, with 20.0%, 4.6%, and 1.3% having mild, moderate, and severe cases, respectively. An independent protective factor for depression was family income of ≥1415 US dollars/month relative to &lt;157 US dollars/month (odds ratio [OR] 0.209, 95% confidence interval [CI] 0.065-0.673), and predictors of depression included ≥3 comorbidities (OR 18.527, 95% CI 1.674-205.028) and severe pruritus (OR 15.971, 95% CI 5.173-49.315). Independent predictors of anxiety included infrequent exercise (OR 3.289, 95% CI 1.411-7.664) and severe pruritus (OR 5.912, 95% CI 1.733-20.168). The correlation between depression and anxiety in these patients was significant (rs = 0.775, p &lt; 0.001).\nCONCLUSION: MHD patients in Northern China had high prevalence rates of depression (55.1%) and anxiety (25.9%). Lower family income, more comorbidities, and a higher degree of pruritus were predictors of depression, while infrequent exercise and severe pruritus were predictors of anxiety. Depression correlated significantly with anxiety. Attention should be given to family income, comorbidity, exercise, and pruritus severity for improved management of depression and anxiety among MHD patients.","container-title":"Renal Failure","DOI":"10.1080/0886022X.2022.2077761","ISSN":"1525-6049","issue":"1","journalAbbreviation":"Ren Fail","language":"eng","note":"PMID: 35618386\nPMCID: PMC9154798","page":"933-944","source":"PubMed","title":"Prevalence of depression and anxiety and their predictors among patients undergoing maintenance hemodialysis in Northern China: a cross-sectional study","title-short":"Prevalence of depression and anxiety and their predictors among patients undergoing maintenance hemodialysis in Northern China","volume":"44","author":[{"family":"Meng","given":"Yan"},{"family":"Wu","given":"Hao-Tian"},{"family":"Niu","given":"Jia-le"},{"family":"Zhang","given":"Yuan"},{"family":"Qin","given":"Hua"},{"family":"Huang","given":"Liang-Liang"},{"family":"Zhang","given":"Xiao-Jun"},{"family":"Yu","given":"Lei"},{"family":"Yu","given":"Hong-Yan"},{"family":"Yan","given":"Tao"},{"family":"Zhao","given":"Jian-Rong"}],"issued":{"date-parts":[["2022",12]]}}},{"id":294,"uris":["http://zotero.org/users/14465000/items/NS8RCYGD"],"itemData":{"id":294,"type":"article-journal","container-title":"International Urology and Nephrology","DOI":"10.1007/s11255-024-03979-w","ISSN":"1573-2584","issue":"7","journalAbbreviation":"Int Urol Nephrol","language":"eng","note":"PMID: 38386226","page":"2449-2450","source":"PubMed","title":"Anxiety and depression among patients with end-stage renal disease undergoing hemodialysis","volume":"56","author":[{"family":"Wang","given":"Gang"},{"family":"Zhuo","given":"Ning"},{"family":"Liu","given":"Zhichun"}],"issued":{"date-parts":[["2024",7]]}}}],"schema":"https://github.com/citation-style-language/schema/raw/master/csl-citation.json"}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(Meng et al., 2022; Rebollo Rubio et al., 2017; Wang et al., 2024)</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438CDACA"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 xml:space="preserve"> Studies have shown that patients on MHD with a clinical diagnosis of depression have worse clinical outcome, including higher hospitalization rate and longer inpatient stays, increased rate of dialysis withdrawal and mortality.</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{"citationID":"7lNUYajL","properties":{"formattedCitation":"({\\i{}Dialysis Withdrawal and Symptoms of Anxiety and Depression: A Prospective Cohort Study | BMC Nephrology | Full Text}, n.d.; Hedayati et al., 2008, 2009)","plainCitation":"(Dialysis Withdrawal and Symptoms of Anxiety and Depression: A Prospective Cohort Study | BMC Nephrology | Full Text, n.d.; Hedayati et al., 2008, 2009)","noteIndex":0},"citationItems":[{"id":1245,"uris":["http://zotero.org/users/14465000/items/KGQSF7HU"],"itemData":{"id":1245,"type":"article-journal","abstract":"BACKGROUND: Depression is prevalent in long-term dialysis patients and is associated with death and hospitalization. Whether depression is present through all chronic kidney disease (CKD) stages or appears after dialysis therapy initiation is not clear. We determined the prevalence of a major depressive episode and other psychiatric illnesses by using a structured gold-standard clinical interview and demographic and clinical variables associated with major depressive episode in patients with CKD.\nSTUDY DESIGN: Observational cross-sectional study using a Diagnostic and Statistical Manual of Mental Disorders (Fourth Edition)-based structured interview administered by trained persons to 272 consecutive participants. Multivariable logistic regression was used to determine demographic and clinical variables associated with major depressive episode.\nSETTING &amp; PARTICIPANTS: Patients with stages 2 to 5 CKD not treated by using dialysis were consecutively approached and enrolled from a Veterans Affairs CKD clinic.\nPREDICTORS: Demographic and clinical variables.\nOUTCOME: Major depressive episode diagnosed by using a structured Diagnostic and Statistical Manual of Mental Disorders (Fourth Edition)-based interview, the Mini International Neuropsychiatric Interview.\nRESULTS: The cohort had a mean age of 64.5 +/- 12.0 years. Thirty-eight percent were African American, and 55% had diabetes mellitus. Percentages of patients with stages 2, 3, 4, and 5 CKD were 6%, 38%, 41%, and 14%, respectively. Mean hemoglobin level was 12.5 +/- 2.0 g/dL. The prevalence of a major depressive episode was 21% and did not vary significantly among different CKD stages. Variables associated with a major depressive episode were diabetes mellitus, comorbid psychiatric illness, and history of drug or alcohol abuse.\nLIMITATIONS: Single-center study composed of primarily male veterans.\nCONCLUSIONS: One in 5 patients with CKD had a major depressive episode. Patients with CKD should be screened routinely for depression given this high prevalence and the independent association of depression with poor outcomes in patients with end-stage renal disease receiving maintenance dialysis.","container-title":"American Journal of Kidney Diseases: The Official Journal of the National Kidney Foundation","DOI":"10.1053/j.ajkd.2009.03.017","ISSN":"1523-6838","issue":"3","journalAbbreviation":"Am J Kidney Dis","language":"eng","note":"PMID: 19493599\nPMCID: PMC3210064","page":"424-432","source":"PubMed","title":"Prevalence of major depressive episode in CKD","volume":"54","author":[{"family":"Hedayati","given":"S. Susan"},{"family":"Minhajuddin","given":"Abu T."},{"family":"Toto","given":"Robert D."},{"family":"Morris","given":"David W."},{"family":"Rush","given":"A. John"}],"issued":{"date-parts":[["2009",9]]}}},{"id":1248,"uris":["http://zotero.org/users/14465000/items/KVMNLXHS"],"itemData":{"id":1248,"type":"article-journal","abstract":"Depressive symptoms, assessed using a self-report type of questionnaire, have been associated with poor outcomes in dialysis patients. Here we determined if depressive disorders diagnosed by physicians are also associated with such outcomes. Ninety-eight consecutive patients on chronic hemodialysis underwent the Structured Clinical Interview for Diagnostic and Statistical Manual of Mental Disorders administered by a physician. Depression was diagnosed in about a quarter of the patients. Associations adjusted for age, gender, race, time on dialysis and co-morbidity were determined using survival analysis. Using time to event (death or hospitalization) models of analysis the hazard ratios were 2.11 and 2.07 in unadjusted and adjusted models respectively. The finding of poor outcome using a formal structured physician interview suggests that a prospective study is needed to determine whether treatment of depression affects clinical outcomes.","container-title":"Kidney International","DOI":"10.1038/ki.2008.311","ISSN":"0085-2538","issue":"7","journalAbbreviation":"Kidney International","page":"930-936","source":"ScienceDirect","title":"Death or hospitalization of patients on chronic hemodialysis is associated with a physician-based diagnosis of depression","volume":"74","author":[{"family":"Hedayati","given":"S. Susan"},{"family":"Bosworth","given":"Hayden B."},{"family":"Briley","given":"Libbie P."},{"family":"Sloane","given":"Richard J."},{"family":"Pieper","given":"Carl F."},{"family":"Kimmel","given":"Paul L."},{"family":"Szczech","given":"Lynda A."}],"issued":{"date-parts":[["2008",10,1]]}}},{"id":1250,"uris":["http://zotero.org/users/14465000/items/BE6ZPES6"],"itemData":{"id":1250,"type":"webpage","title":"Dialysis withdrawal and symptoms of anxiety and depression: a prospective cohort study | BMC Nephrology | Full Text","URL":"https://bmcnephrol.biomedcentral.com/articles/10.1186/s12882-023-03267-2","accessed":{"date-parts":[["2025",1,31]]}}}],"schema":"https://github.com/citation-style-language/schema/raw/master/csl-citation.json"}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w:t>
      </w:r>
      <w:r w:rsidRPr="00AC17E9">
        <w:rPr>
          <w:rFonts w:ascii="Arial" w:hAnsi="Arial" w:cs="Arial"/>
          <w:i/>
          <w:iCs/>
        </w:rPr>
        <w:t>Dialysis Withdrawal and Symptoms of Anxiety and Depression: A Prospective Cohort Study | BMC Nephrology | Full Text</w:t>
      </w:r>
      <w:r w:rsidRPr="00AC17E9">
        <w:rPr>
          <w:rFonts w:ascii="Arial" w:hAnsi="Arial" w:cs="Arial"/>
        </w:rPr>
        <w:t>, n.d.; Hedayati et al., 2008, 2009)</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It has also been reported that CKD patients not on dialysis have a faster progression to ESRD and higher mortality if they are depressed. </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{"citationID":"muVMSorE","properties":{"formattedCitation":"(Tsai et al., 2012)","plainCitation":"(Tsai et al., 2012)","noteIndex":0},"citationItems":[{"id":1254,"uris":["http://zotero.org/users/14465000/items/WS8AA7NR"],"itemData":{"id":1254,"type":"article-journal","abstract":"BACKGROUND: Depression is related to morbidity and mortality in patients with kidney failure treated by dialysis, but its influence on patients with earlier stages of chronic kidney disease (CKD) is uncertain. This study investigates the association of depressive symptoms with clinical outcomes in patients with CKD not requiring dialysis.\nSTUDY DESIGN: Prospective observational cohort study.\nSETTING &amp; PARTICIPANTS: 568 participants with CKD not requiring maintenance dialysis were recruited consecutively at a tertiary hospital in Southern Taiwan and followed up for 4 years.\nPREDICTORS: Baseline status of depressive symptoms.\nOUTCOMES: The primary outcome is a composite of progression to end-stage renal disease (ESRD), defined as requiring maintenance dialysis treatment, or all-cause mortality; and secondary outcome was first hospitalization.\nMEASUREMENTS: Depressive symptoms were assessed by Beck Depression Inventory. Estimated glomerular filtration rate (eGFR) was computed using the 4-variable MDRD (Modification of Diet in Renal Disease) Study equation.\nRESULTS: 428 participants completed the questionnaires and 160 (37%) had depressive symptoms. During a mean follow-up of 25.2 ± 11.9 months, 136 participants (32%) reached the primary outcome (119 reached ESRD and 17 died) and 110 participants (26%) were hospitalized. High depressive symptoms increased the risk of progression to ESRD or death (HR, 1.66; 95% CI, 1.14-2.44) and first hospitalization (HR, 1.59; 95% CI, 1.03-2.47). Participants with high depressive symptoms had more rapid GFR decrease (eGFR slopes of -2.3 [25th-75th percentile, -5.3 to -0.4] vs -1.2 [25th-75th percentile, -3.5 to 0.3] mL/min/1.73 m(2) per year; P = 0.001) and initial dialysis treatment at a higher eGFR (OR for initiation of dialysis at eGFR &gt;5 mL/min/1.73 m(2), 4.45; 95% CI, 1.44-13.78).\nLIMITATIONS: A single-center study of Taiwanese, Beck Depression Inventory evaluates only depressive symptom burden.\nCONCLUSIONS: Depressive symptoms in CKD are independent predictors of adverse clinical outcomes, including faster eGFR decrease, dialysis therapy initiation, death, or hospitalization. Depression should be evaluated early and treated in patients with CKD.","container-title":"American Journal of Kidney Diseases: The Official Journal of the National Kidney Foundation","DOI":"10.1053/j.ajkd.2012.02.325","ISSN":"1523-6838","issue":"1","journalAbbreviation":"Am J Kidney Dis","language":"eng","note":"PMID: 22495469","page":"54-61","source":"PubMed","title":"Association of symptoms of depression with progression of CKD","volume":"60","author":[{"family":"Tsai","given":"Yi-Chun"},{"family":"Chiu","given":"Yi-Wen"},{"family":"Hung","given":"Chi-Chih"},{"family":"Hwang","given":"Shang-Jyh"},{"family":"Tsai","given":"Jer-Chia"},{"family":"Wang","given":"Shu-Li"},{"family":"Lin","given":"Ming-Yen"},{"family":"Chen","given":"Hung-Chun"}],"issued":{"date-parts":[["2012",7]]}}}],"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(Tsai et al., 2012)</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0DB25C3D"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 xml:space="preserve">Despite studies identifying an association between depression, anxiety, and poor quality of life among CKD/ESRD patients, particularly those on maintenance hemodialysis, little  </w:t>
      </w:r>
      <w:r w:rsidRPr="00AC17E9">
        <w:rPr>
          <w:rFonts w:ascii="Arial" w:hAnsi="Arial" w:cs="Arial"/>
          <w:color w:val="555555"/>
          <w:shd w:val="clear" w:color="auto" w:fill="FFFFFF"/>
        </w:rPr>
        <w:lastRenderedPageBreak/>
        <w:t xml:space="preserve">attention is being paid to the diagnosis and treatment of this cohort </w:t>
      </w:r>
      <w:r w:rsidRPr="00AC17E9">
        <w:rPr>
          <w:rFonts w:ascii="Arial" w:hAnsi="Arial" w:cs="Arial"/>
          <w:color w:val="555555"/>
          <w:shd w:val="clear" w:color="auto" w:fill="FFFFFF"/>
        </w:rPr>
        <w:fldChar w:fldCharType="begin"/>
      </w:r>
      <w:r w:rsidRPr="00AC17E9">
        <w:rPr>
          <w:rFonts w:ascii="Arial" w:hAnsi="Arial" w:cs="Arial"/>
          <w:color w:val="555555"/>
          <w:shd w:val="clear" w:color="auto" w:fill="FFFFFF"/>
        </w:rPr>
        <w:instrText xml:space="preserve"> ADDIN ZOTERO_ITEM CSL_CITATION {"citationID":"LjAXN9rm","properties":{"formattedCitation":"(Li et al., 2014; Rebollo Rubio et al., 2017)","plainCitation":"(Li et al., 2014; Rebollo Rubio et al., 2017)","noteIndex":0},"citationItems":[{"id":470,"uris":["http://zotero.org/users/14465000/items/4KREPP9W"],"itemData":{"id":470,"type":"article-journal","abstract":"SUMMARY\n            \n              Background\n              Chronic kidney disease (CKD) has a severe impact on patients'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AC17E9">
        <w:rPr>
          <w:rFonts w:ascii="Cambria Math" w:hAnsi="Cambria Math" w:cs="Cambria Math"/>
          <w:color w:val="555555"/>
          <w:shd w:val="clear" w:color="auto" w:fill="FFFFFF"/>
        </w:rPr>
        <w:instrText>‐</w:instrText>
      </w:r>
      <w:r w:rsidRPr="00AC17E9">
        <w:rPr>
          <w:rFonts w:ascii="Arial" w:hAnsi="Arial" w:cs="Arial"/>
          <w:color w:val="555555"/>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Raventos","given":"Ma"}],"issued":{"date-parts":[["2017",6]]}}},{"id":293,"uris":["http://zotero.org/users/14465000/items/5EFHU22M"],"itemData":{"id":293,"type":"article-journal","container-title":"International Journal of Clinical Practice","DOI":"10.1111/ijcp.12422","ISSN":"1742-1241","issue":"5","journalAbbreviation":"Int J Clin Pract","language":"eng","note":"PMID: 24750530","page":"657-658","source":"PubMed","title":"Depression, anxiety and reduced quality of life in predialysis: differences across the CKD stages?","title-short":"Depression, anxiety and reduced quality of life in predialysis","volume":"68","author":[{"family":"Li","given":"C."},{"family":"Mao","given":"W."},{"family":"Liu","given":"X."}],"issued":{"date-parts":[["2014",5]]}}}],"schema":"https://github.com/citation-style-language/schema/raw/master/csl-citation.json"} </w:instrText>
      </w:r>
      <w:r w:rsidRPr="00AC17E9">
        <w:rPr>
          <w:rFonts w:ascii="Arial" w:hAnsi="Arial" w:cs="Arial"/>
          <w:color w:val="555555"/>
          <w:shd w:val="clear" w:color="auto" w:fill="FFFFFF"/>
        </w:rPr>
        <w:fldChar w:fldCharType="separate"/>
      </w:r>
      <w:r w:rsidRPr="00AC17E9">
        <w:rPr>
          <w:rFonts w:ascii="Arial" w:hAnsi="Arial" w:cs="Arial"/>
        </w:rPr>
        <w:t>(Li et al., 2014; Rebollo Rubio et al., 2017)</w:t>
      </w:r>
      <w:r w:rsidRPr="00AC17E9">
        <w:rPr>
          <w:rFonts w:ascii="Arial" w:hAnsi="Arial" w:cs="Arial"/>
          <w:color w:val="555555"/>
          <w:shd w:val="clear" w:color="auto" w:fill="FFFFFF"/>
        </w:rPr>
        <w:fldChar w:fldCharType="end"/>
      </w:r>
      <w:r w:rsidRPr="00AC17E9">
        <w:rPr>
          <w:rFonts w:ascii="Arial" w:hAnsi="Arial" w:cs="Arial"/>
          <w:color w:val="555555"/>
          <w:shd w:val="clear" w:color="auto" w:fill="FFFFFF"/>
        </w:rPr>
        <w:t xml:space="preserve">  </w:t>
      </w:r>
    </w:p>
    <w:p w14:paraId="0E89565F" w14:textId="77777777" w:rsidR="00AC17E9" w:rsidRPr="00AC17E9" w:rsidRDefault="00AC17E9" w:rsidP="00AC17E9">
      <w:pPr>
        <w:rPr>
          <w:rFonts w:ascii="Arial" w:hAnsi="Arial" w:cs="Arial"/>
          <w:color w:val="555555"/>
          <w:shd w:val="clear" w:color="auto" w:fill="FFFFFF"/>
        </w:rPr>
      </w:pPr>
      <w:r w:rsidRPr="00AC17E9">
        <w:rPr>
          <w:rFonts w:ascii="Arial" w:hAnsi="Arial" w:cs="Arial"/>
          <w:color w:val="555555"/>
          <w:shd w:val="clear" w:color="auto" w:fill="FFFFFF"/>
        </w:rPr>
        <w:t xml:space="preserve">Furthermore, there is a paucity of studies on depression and anxiety among CKD and hemodialysis patients in Nigeria. This study therefore aims to reveal the prevalence of depression and anxiety among pre-dialysis and hemodialysis patients and to also identify possible confounders. </w:t>
      </w:r>
    </w:p>
    <w:p w14:paraId="45C3358E" w14:textId="77777777" w:rsidR="00AB5154" w:rsidRPr="00AC17E9" w:rsidRDefault="00AB5154">
      <w:pPr>
        <w:pStyle w:val="Body"/>
        <w:spacing w:after="0"/>
        <w:rPr>
          <w:rFonts w:ascii="Arial" w:hAnsi="Arial" w:cs="Arial"/>
        </w:rPr>
      </w:pPr>
    </w:p>
    <w:p w14:paraId="6CEA6785" w14:textId="77777777" w:rsidR="00AB5154" w:rsidRDefault="00AB5154">
      <w:pPr>
        <w:pStyle w:val="Body"/>
        <w:spacing w:after="0"/>
        <w:rPr>
          <w:rFonts w:ascii="Arial" w:hAnsi="Arial" w:cs="Arial"/>
        </w:rPr>
      </w:pPr>
    </w:p>
    <w:p w14:paraId="77923879" w14:textId="77777777" w:rsidR="00344B62" w:rsidRPr="006E1E76" w:rsidRDefault="00AC17E9" w:rsidP="00344B62">
      <w:pPr>
        <w:rPr>
          <w:rFonts w:ascii="Arial" w:hAnsi="Arial" w:cs="Arial"/>
          <w:color w:val="555555"/>
          <w:shd w:val="clear" w:color="auto" w:fill="FFFFFF"/>
        </w:rPr>
      </w:pPr>
      <w:r w:rsidRPr="00344B62">
        <w:rPr>
          <w:rFonts w:ascii="Arial" w:hAnsi="Arial" w:cs="Arial"/>
          <w:b/>
        </w:rPr>
        <w:t>2.</w:t>
      </w:r>
      <w:r w:rsidR="006E1E76">
        <w:rPr>
          <w:rFonts w:ascii="Arial" w:hAnsi="Arial" w:cs="Arial"/>
          <w:b/>
        </w:rPr>
        <w:t>0</w:t>
      </w:r>
      <w:r w:rsidR="00344B62" w:rsidRPr="00344B62">
        <w:rPr>
          <w:rFonts w:ascii="Arial" w:hAnsi="Arial" w:cs="Arial"/>
          <w:b/>
          <w:sz w:val="22"/>
          <w:szCs w:val="22"/>
        </w:rPr>
        <w:t xml:space="preserve"> METHODOLOGY</w:t>
      </w:r>
      <w:r w:rsidRPr="006E1E76">
        <w:rPr>
          <w:rFonts w:ascii="Arial" w:hAnsi="Arial" w:cs="Arial"/>
        </w:rPr>
        <w:t xml:space="preserve">:  </w:t>
      </w:r>
      <w:r w:rsidR="00344B62" w:rsidRPr="006E1E76">
        <w:rPr>
          <w:rFonts w:ascii="Arial" w:hAnsi="Arial" w:cs="Arial"/>
          <w:color w:val="555555"/>
          <w:shd w:val="clear" w:color="auto" w:fill="FFFFFF"/>
        </w:rPr>
        <w:t xml:space="preserve">This is a cross sectional descriptive study of patients seen in out- patients department and dialysis unit of University of </w:t>
      </w:r>
      <w:proofErr w:type="spellStart"/>
      <w:r w:rsidR="00344B62" w:rsidRPr="006E1E76">
        <w:rPr>
          <w:rFonts w:ascii="Arial" w:hAnsi="Arial" w:cs="Arial"/>
          <w:color w:val="555555"/>
          <w:shd w:val="clear" w:color="auto" w:fill="FFFFFF"/>
        </w:rPr>
        <w:t>Uyo</w:t>
      </w:r>
      <w:proofErr w:type="spellEnd"/>
      <w:r w:rsidR="00344B62" w:rsidRPr="006E1E76">
        <w:rPr>
          <w:rFonts w:ascii="Arial" w:hAnsi="Arial" w:cs="Arial"/>
          <w:color w:val="555555"/>
          <w:shd w:val="clear" w:color="auto" w:fill="FFFFFF"/>
        </w:rPr>
        <w:t xml:space="preserve">, Nigeria. Pre-dialysis subjects were recruited from out-patients department, while hemodialysis subjects were recruited from the dialysis unit. </w:t>
      </w:r>
    </w:p>
    <w:p w14:paraId="3F8D6E2C"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Pre-dialysis consisted of patients with glomerular filtration rate (GFR) of &lt;60mls/min/1.73m</w:t>
      </w:r>
      <w:r w:rsidRPr="006E1E76">
        <w:rPr>
          <w:rFonts w:ascii="Arial" w:hAnsi="Arial" w:cs="Arial"/>
          <w:color w:val="555555"/>
          <w:shd w:val="clear" w:color="auto" w:fill="FFFFFF"/>
          <w:vertAlign w:val="superscript"/>
        </w:rPr>
        <w:t>2</w:t>
      </w:r>
      <w:r w:rsidRPr="006E1E76">
        <w:rPr>
          <w:rFonts w:ascii="Arial" w:hAnsi="Arial" w:cs="Arial"/>
          <w:color w:val="555555"/>
          <w:shd w:val="clear" w:color="auto" w:fill="FFFFFF"/>
        </w:rPr>
        <w:t xml:space="preserve"> who were not dialysis. Hemodialysis subjects consisted of patients with ESRD who have been on hemodialysis for at least 3 months. </w:t>
      </w:r>
    </w:p>
    <w:p w14:paraId="2FC85D56"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 xml:space="preserve">The socio-demographic of subjects were recorded using a well-structured questionnaire. All subjects had their medical history recorded and examination performed. Blood pressure was measured using </w:t>
      </w:r>
      <w:proofErr w:type="spellStart"/>
      <w:r w:rsidRPr="006E1E76">
        <w:rPr>
          <w:rFonts w:ascii="Arial" w:hAnsi="Arial" w:cs="Arial"/>
          <w:color w:val="555555"/>
          <w:shd w:val="clear" w:color="auto" w:fill="FFFFFF"/>
        </w:rPr>
        <w:t>Accusson’s</w:t>
      </w:r>
      <w:proofErr w:type="spellEnd"/>
      <w:r w:rsidRPr="006E1E76">
        <w:rPr>
          <w:rFonts w:ascii="Arial" w:hAnsi="Arial" w:cs="Arial"/>
          <w:color w:val="555555"/>
          <w:shd w:val="clear" w:color="auto" w:fill="FFFFFF"/>
        </w:rPr>
        <w:t xml:space="preserve"> sphygmomanometer after 10 minutes of rest. An average of 2 readings were recorded as the subject’s blood pressure.   </w:t>
      </w:r>
    </w:p>
    <w:p w14:paraId="34B16D6E"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Anxiety and depression were evaluated and recorded using a simple hospital anxiety and depression scale (HADS) screening tool.</w:t>
      </w:r>
      <w:r w:rsidRPr="006E1E76">
        <w:rPr>
          <w:rFonts w:ascii="Arial" w:hAnsi="Arial" w:cs="Arial"/>
          <w:color w:val="555555"/>
          <w:shd w:val="clear" w:color="auto" w:fill="FFFFFF"/>
        </w:rPr>
        <w:fldChar w:fldCharType="begin"/>
      </w:r>
      <w:r w:rsidRPr="006E1E76">
        <w:rPr>
          <w:rFonts w:ascii="Arial" w:hAnsi="Arial" w:cs="Arial"/>
          <w:color w:val="555555"/>
          <w:shd w:val="clear" w:color="auto" w:fill="FFFFFF"/>
        </w:rPr>
        <w:instrText xml:space="preserve"> ADDIN ZOTERO_ITEM CSL_CITATION {"citationID":"z6CVn1dU","properties":{"formattedCitation":"(Zigmond &amp; Snaith, 1983)","plainCitation":"(Zigmond &amp; Snaith, 1983)","noteIndex":0},"citationItems":[{"id":95,"uris":["http://zotero.org/users/14465000/items/AKIEBPQB"],"itemData":{"id":95,"type":"article-journal","abstract":"ABSTRACT–\n              A self</w:instrText>
      </w:r>
      <w:r w:rsidRPr="006E1E76">
        <w:rPr>
          <w:rFonts w:ascii="Cambria Math" w:hAnsi="Cambria Math" w:cs="Cambria Math"/>
          <w:color w:val="555555"/>
          <w:shd w:val="clear" w:color="auto" w:fill="FFFFFF"/>
        </w:rPr>
        <w:instrText>‐</w:instrText>
      </w:r>
      <w:r w:rsidRPr="006E1E76">
        <w:rPr>
          <w:rFonts w:ascii="Arial" w:hAnsi="Arial" w:cs="Arial"/>
          <w:color w:val="555555"/>
          <w:shd w:val="clear" w:color="auto" w:fill="FFFFFF"/>
        </w:rPr>
        <w:instrText xml:space="preserve">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departments.","container-title":"Acta Psychiatrica Scandinavica","DOI":"10.1111/j.1600-0447.1983.tb09716.x","ISSN":"0001-690X, 1600-0447","issue":"6","journalAbbreviation":"Acta Psychiatr Scand","language":"en","license":"http://onlinelibrary.wiley.com/termsAndConditions#vor","page":"361-370","source":"DOI.org (Crossref)","title":"The Hospital Anxiety and Depression Scale","volume":"67","author":[{"family":"Zigmond","given":"A. S."},{"family":"Snaith","given":"R. P."}],"issued":{"date-parts":[["1983",6]]}}}],"schema":"https://github.com/citation-style-language/schema/raw/master/csl-citation.json"} </w:instrText>
      </w:r>
      <w:r w:rsidRPr="006E1E76">
        <w:rPr>
          <w:rFonts w:ascii="Arial" w:hAnsi="Arial" w:cs="Arial"/>
          <w:color w:val="555555"/>
          <w:shd w:val="clear" w:color="auto" w:fill="FFFFFF"/>
        </w:rPr>
        <w:fldChar w:fldCharType="separate"/>
      </w:r>
      <w:r w:rsidRPr="006E1E76">
        <w:rPr>
          <w:rFonts w:ascii="Arial" w:hAnsi="Arial" w:cs="Arial"/>
        </w:rPr>
        <w:t>(Zigmond &amp; Snaith, 1983)</w:t>
      </w:r>
      <w:r w:rsidRPr="006E1E76">
        <w:rPr>
          <w:rFonts w:ascii="Arial" w:hAnsi="Arial" w:cs="Arial"/>
          <w:color w:val="555555"/>
          <w:shd w:val="clear" w:color="auto" w:fill="FFFFFF"/>
        </w:rPr>
        <w:fldChar w:fldCharType="end"/>
      </w:r>
      <w:r w:rsidRPr="006E1E76">
        <w:rPr>
          <w:rFonts w:ascii="Arial" w:hAnsi="Arial" w:cs="Arial"/>
          <w:color w:val="555555"/>
          <w:shd w:val="clear" w:color="auto" w:fill="FFFFFF"/>
        </w:rPr>
        <w:t xml:space="preserve">  This scale has been well-validated and found useful in the assessment of anxiety and depression </w:t>
      </w:r>
      <w:r w:rsidRPr="006E1E76">
        <w:rPr>
          <w:rFonts w:ascii="Arial" w:hAnsi="Arial" w:cs="Arial"/>
          <w:color w:val="555555"/>
          <w:shd w:val="clear" w:color="auto" w:fill="FFFFFF"/>
        </w:rPr>
        <w:fldChar w:fldCharType="begin"/>
      </w:r>
      <w:r w:rsidRPr="006E1E76">
        <w:rPr>
          <w:rFonts w:ascii="Arial" w:hAnsi="Arial" w:cs="Arial"/>
          <w:color w:val="555555"/>
          <w:shd w:val="clear" w:color="auto" w:fill="FFFFFF"/>
        </w:rPr>
        <w:instrText xml:space="preserve"> ADDIN ZOTERO_ITEM CSL_CITATION {"citationID":"taReJHuJ","properties":{"formattedCitation":"(Michopoulos et al., 2008; Zigmond &amp; Snaith, 1983)","plainCitation":"(Michopoulos et al., 2008; Zigmond &amp; Snaith, 1983)","noteIndex":0},"citationItems":[{"id":95,"uris":["http://zotero.org/users/14465000/items/AKIEBPQB"],"itemData":{"id":95,"type":"article-journal","abstract":"ABSTRACT–\n              A self</w:instrText>
      </w:r>
      <w:r w:rsidRPr="006E1E76">
        <w:rPr>
          <w:rFonts w:ascii="Cambria Math" w:hAnsi="Cambria Math" w:cs="Cambria Math"/>
          <w:color w:val="555555"/>
          <w:shd w:val="clear" w:color="auto" w:fill="FFFFFF"/>
        </w:rPr>
        <w:instrText>‐</w:instrText>
      </w:r>
      <w:r w:rsidRPr="006E1E76">
        <w:rPr>
          <w:rFonts w:ascii="Arial" w:hAnsi="Arial" w:cs="Arial"/>
          <w:color w:val="555555"/>
          <w:shd w:val="clear" w:color="auto" w:fill="FFFFFF"/>
        </w:rPr>
        <w:instrText xml:space="preserve">assessment scale has been developed and found to be a reliable instrument for detecting states of depression and anxiety in the setting of an hospital medical outpatient clinic. The anxiety and depressive subscales are also valid measures of severity of the emotional disorder. It is suggested that the introduction of the scales into general hospital practice would facilitate the large task of detection and management of emotional disorder in patients under investigation and treatment in medical and surgical departments.","container-title":"Acta Psychiatrica Scandinavica","DOI":"10.1111/j.1600-0447.1983.tb09716.x","ISSN":"0001-690X, 1600-0447","issue":"6","journalAbbreviation":"Acta Psychiatr Scand","language":"en","license":"http://onlinelibrary.wiley.com/termsAndConditions#vor","page":"361-370","source":"DOI.org (Crossref)","title":"The Hospital Anxiety and Depression Scale","volume":"67","author":[{"family":"Zigmond","given":"A. S."},{"family":"Snaith","given":"R. P."}],"issued":{"date-parts":[["1983",6]]}}},{"id":458,"uris":["http://zotero.org/users/14465000/items/9348X7FK"],"itemData":{"id":458,"type":"article-journal","abstract":"Background\nThe Hospital Anxiety and Depression Scale (HADS) has been used in several languages to assess anxiety and depression in general hospital patients with good results.\n\nMethods\nThe HADS was administered to 521 participants (275 controls and 246 inpatients and outpatients of the Internal Medicine and Surgical Departments in 'Attikon' General Hospital in Athens). The Beck Depression Inventory (BDI) and the State-Trait Anxiety Inventory (STAI) were used as 'gold standards' for depression and anxiety respectively.\n\nResults\nThe HADS presented high internal consistency; Cronbach's α cofficient was 0.884 (0.829 for anxiety and 0.840 for depression) and stability (test-retest intraclass correlation coefficient 0.944). Factor analysis showed a two-factor structure. The HADS showed high concurrent validity; the correlations of the scale and its subscales with the BDI and the STAI were high (0.722 – 0.749).\n\nConclusion\nThe Greek version of HADS showed good psychometric properties and could serve as a useful tool for clinicians to assess anxiety and depression in general hospital patients.","container-title":"Annals of General Psychiatry","DOI":"10.1186/1744-859X-7-4","ISSN":"1744-859X","journalAbbreviation":"Ann Gen Psychiatry","note":"PMID: 18325093\nPMCID: PMC2276214","page":"4","source":"PubMed Central","title":"Hospital Anxiety and Depression Scale (HADS): validation in a Greek general hospital sample","title-short":"Hospital Anxiety and Depression Scale (HADS)","volume":"7","author":[{"family":"Michopoulos","given":"Ioannis"},{"family":"Douzenis","given":"Athanasios"},{"family":"Kalkavoura","given":"Christina"},{"family":"Christodoulou","given":"Christos"},{"family":"Michalopoulou","given":"Panayiota"},{"family":"Kalemi","given":"Georgia"},{"family":"Fineti","given":"Katerina"},{"family":"Patapis","given":"Paulos"},{"family":"Protopapas","given":"Konstantinos"},{"family":"Lykouras","given":"Lefteris"}],"issued":{"date-parts":[["2008",3,6]]}}}],"schema":"https://github.com/citation-style-language/schema/raw/master/csl-citation.json"} </w:instrText>
      </w:r>
      <w:r w:rsidRPr="006E1E76">
        <w:rPr>
          <w:rFonts w:ascii="Arial" w:hAnsi="Arial" w:cs="Arial"/>
          <w:color w:val="555555"/>
          <w:shd w:val="clear" w:color="auto" w:fill="FFFFFF"/>
        </w:rPr>
        <w:fldChar w:fldCharType="separate"/>
      </w:r>
      <w:r w:rsidRPr="006E1E76">
        <w:rPr>
          <w:rFonts w:ascii="Arial" w:hAnsi="Arial" w:cs="Arial"/>
        </w:rPr>
        <w:t>(Michopoulos et al., 2008; Zigmond &amp; Snaith, 1983)</w:t>
      </w:r>
      <w:r w:rsidRPr="006E1E76">
        <w:rPr>
          <w:rFonts w:ascii="Arial" w:hAnsi="Arial" w:cs="Arial"/>
          <w:color w:val="555555"/>
          <w:shd w:val="clear" w:color="auto" w:fill="FFFFFF"/>
        </w:rPr>
        <w:fldChar w:fldCharType="end"/>
      </w:r>
      <w:r w:rsidRPr="006E1E76">
        <w:rPr>
          <w:rFonts w:ascii="Arial" w:hAnsi="Arial" w:cs="Arial"/>
          <w:color w:val="555555"/>
          <w:shd w:val="clear" w:color="auto" w:fill="FFFFFF"/>
        </w:rPr>
        <w:t xml:space="preserve">  The scale consist of 7 question each for anxiety and depression . Each question is scored 0-3 with a total score of 21 for each condition. A score of 0-7 is considered normal, 8 – 10 is classified as borderline (moderate), while a score of 11 and above are considered clinical </w:t>
      </w:r>
      <w:proofErr w:type="spellStart"/>
      <w:r w:rsidRPr="006E1E76">
        <w:rPr>
          <w:rFonts w:ascii="Arial" w:hAnsi="Arial" w:cs="Arial"/>
          <w:color w:val="555555"/>
          <w:shd w:val="clear" w:color="auto" w:fill="FFFFFF"/>
        </w:rPr>
        <w:t>caseness</w:t>
      </w:r>
      <w:proofErr w:type="spellEnd"/>
      <w:r w:rsidRPr="006E1E76">
        <w:rPr>
          <w:rFonts w:ascii="Arial" w:hAnsi="Arial" w:cs="Arial"/>
          <w:color w:val="555555"/>
          <w:shd w:val="clear" w:color="auto" w:fill="FFFFFF"/>
        </w:rPr>
        <w:t xml:space="preserve"> (severe). Clinical </w:t>
      </w:r>
      <w:proofErr w:type="spellStart"/>
      <w:r w:rsidRPr="006E1E76">
        <w:rPr>
          <w:rFonts w:ascii="Arial" w:hAnsi="Arial" w:cs="Arial"/>
          <w:color w:val="555555"/>
          <w:shd w:val="clear" w:color="auto" w:fill="FFFFFF"/>
        </w:rPr>
        <w:t>caseness</w:t>
      </w:r>
      <w:proofErr w:type="spellEnd"/>
      <w:r w:rsidRPr="006E1E76">
        <w:rPr>
          <w:rFonts w:ascii="Arial" w:hAnsi="Arial" w:cs="Arial"/>
          <w:color w:val="555555"/>
          <w:shd w:val="clear" w:color="auto" w:fill="FFFFFF"/>
        </w:rPr>
        <w:t xml:space="preserve"> is a more severe illness that needs clinical intervention.</w:t>
      </w:r>
    </w:p>
    <w:p w14:paraId="15BFEFDA"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 xml:space="preserve">Inclusion criteria.  All CKD/ESRD aged 18 years and above who met the inclusion criteria were recruited for the study. </w:t>
      </w:r>
    </w:p>
    <w:p w14:paraId="7F613E55"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 xml:space="preserve">Exclusion criteria: Patients on anti -depressants or anti- psychotic medications were excluded from the study. Additionally, those who refused to give consent were also excluded. </w:t>
      </w:r>
    </w:p>
    <w:p w14:paraId="50A12F4D" w14:textId="77777777" w:rsidR="00344B62" w:rsidRPr="006E1E76" w:rsidRDefault="00344B62" w:rsidP="00344B62">
      <w:pPr>
        <w:rPr>
          <w:rFonts w:ascii="Arial" w:hAnsi="Arial" w:cs="Arial"/>
          <w:color w:val="555555"/>
          <w:shd w:val="clear" w:color="auto" w:fill="FFFFFF"/>
        </w:rPr>
      </w:pPr>
      <w:r w:rsidRPr="006E1E76">
        <w:rPr>
          <w:rFonts w:ascii="Arial" w:hAnsi="Arial" w:cs="Arial"/>
          <w:b/>
          <w:color w:val="555555"/>
          <w:sz w:val="22"/>
          <w:szCs w:val="22"/>
          <w:shd w:val="clear" w:color="auto" w:fill="FFFFFF"/>
        </w:rPr>
        <w:t>Data handling</w:t>
      </w:r>
      <w:r w:rsidRPr="006E1E76">
        <w:rPr>
          <w:rFonts w:ascii="Arial" w:hAnsi="Arial" w:cs="Arial"/>
          <w:color w:val="555555"/>
          <w:shd w:val="clear" w:color="auto" w:fill="FFFFFF"/>
        </w:rPr>
        <w:t xml:space="preserve">; Statistical package for Social Sciences (SPSS) version 23- SPSS Inc. Chicago, IL, U.S.A was used for analysis. Categorical variables were presented as frequencies and percentage, while continuous variables were presented as mean (and standard deviation). Chi-square was used to test the relationship between two variables while multivariate regression analysis was used to determine the association between variables. All P-value &lt;0.05 were consider statistically significant. </w:t>
      </w:r>
    </w:p>
    <w:p w14:paraId="52A07084" w14:textId="77777777" w:rsidR="00344B62" w:rsidRPr="006E1E76" w:rsidRDefault="00344B62" w:rsidP="00344B62">
      <w:pPr>
        <w:rPr>
          <w:rFonts w:ascii="Arial" w:hAnsi="Arial" w:cs="Arial"/>
          <w:color w:val="555555"/>
          <w:shd w:val="clear" w:color="auto" w:fill="FFFFFF"/>
        </w:rPr>
      </w:pPr>
      <w:r w:rsidRPr="006E1E76">
        <w:rPr>
          <w:rFonts w:ascii="Arial" w:hAnsi="Arial" w:cs="Arial"/>
          <w:color w:val="555555"/>
          <w:shd w:val="clear" w:color="auto" w:fill="FFFFFF"/>
        </w:rPr>
        <w:t xml:space="preserve">. </w:t>
      </w:r>
    </w:p>
    <w:p w14:paraId="70096618" w14:textId="77777777" w:rsidR="00AB5154" w:rsidRPr="006E1E76" w:rsidRDefault="00AB5154">
      <w:pPr>
        <w:pStyle w:val="AbstHead"/>
        <w:spacing w:after="0"/>
        <w:jc w:val="both"/>
        <w:rPr>
          <w:rFonts w:ascii="Arial" w:hAnsi="Arial" w:cs="Arial"/>
          <w:sz w:val="20"/>
        </w:rPr>
      </w:pPr>
    </w:p>
    <w:p w14:paraId="339EA75F" w14:textId="77777777" w:rsidR="00846919" w:rsidRDefault="00846919" w:rsidP="00846919">
      <w:pPr>
        <w:rPr>
          <w:rFonts w:ascii="Arial" w:hAnsi="Arial" w:cs="Arial"/>
          <w:b/>
          <w:sz w:val="22"/>
          <w:szCs w:val="22"/>
        </w:rPr>
      </w:pPr>
      <w:r w:rsidRPr="00846919">
        <w:rPr>
          <w:rFonts w:ascii="Arial" w:hAnsi="Arial" w:cs="Arial"/>
          <w:b/>
          <w:sz w:val="22"/>
          <w:szCs w:val="22"/>
        </w:rPr>
        <w:t>3. RESULTS</w:t>
      </w:r>
      <w:r>
        <w:rPr>
          <w:rFonts w:ascii="Arial" w:hAnsi="Arial" w:cs="Arial"/>
          <w:b/>
          <w:sz w:val="22"/>
          <w:szCs w:val="22"/>
        </w:rPr>
        <w:t>:</w:t>
      </w:r>
    </w:p>
    <w:p w14:paraId="6887BCB4" w14:textId="77777777" w:rsidR="00846919" w:rsidRPr="00CD6FEB" w:rsidRDefault="00846919" w:rsidP="00846919">
      <w:pPr>
        <w:rPr>
          <w:rFonts w:ascii="Arial" w:hAnsi="Arial" w:cs="Arial"/>
        </w:rPr>
      </w:pPr>
      <w:r>
        <w:rPr>
          <w:rFonts w:ascii="Arial" w:hAnsi="Arial" w:cs="Arial"/>
        </w:rPr>
        <w:t xml:space="preserve"> </w:t>
      </w:r>
      <w:r w:rsidRPr="00CD6FEB">
        <w:rPr>
          <w:rFonts w:ascii="Arial" w:hAnsi="Arial" w:cs="Arial"/>
        </w:rPr>
        <w:t xml:space="preserve">A total of 148 participants were recruited for the study consisting of predominantly 113 (76.4%) males, with 35 (23.6%) females.  </w:t>
      </w:r>
    </w:p>
    <w:p w14:paraId="3A5F3363" w14:textId="77777777" w:rsidR="00846919" w:rsidRPr="00CD6FEB" w:rsidRDefault="00846919" w:rsidP="00846919">
      <w:pPr>
        <w:rPr>
          <w:rFonts w:ascii="Arial" w:hAnsi="Arial" w:cs="Arial"/>
        </w:rPr>
      </w:pPr>
      <w:r w:rsidRPr="00CD6FEB">
        <w:rPr>
          <w:rFonts w:ascii="Arial" w:hAnsi="Arial" w:cs="Arial"/>
        </w:rPr>
        <w:t xml:space="preserve"> Regarding occupation, the largest proportion of respondents were traders 55 (37.2%) followed by civil servants 51 (34.5%), then artisans 12(8.1%), and retirees 11(7.5%).  The income classification indicates that 52(35.1% of respondents belong to the low-income class, 33(22.3%) to the middle-income class, and 29 (19.6%) to the high-income class. Half of the respondents 75 (50.7%) were on hemodialysis while 73 (49.3%) are not on dialysis.  Hypertensive nephropathy 61(41.2%) was the leading cause of CKD, followed by diabetic nephropathy 45(30.4%), chronic glomerulonephritis 23 (15.5%), and HIV-related kidney disease 8(5.4%). Others included obstructive nephropathy 4(2.7%), chronic allograft failure 1(0.7%), and CKD of unknown etiology 8(4.1%). Also 45 (60%) of the respondents undergo dialysis once weekly, 26(34.7%) twice weekly and only 4 (5.3%) do so thrice weekly. Only </w:t>
      </w:r>
      <w:r w:rsidRPr="00CD6FEB">
        <w:rPr>
          <w:rFonts w:ascii="Arial" w:hAnsi="Arial" w:cs="Arial"/>
        </w:rPr>
        <w:lastRenderedPageBreak/>
        <w:t>10(13.3%) were able to sustained hemodialysis for more than 52 weeks, 33(44%) 25 to 52 weeks, 22 (29.4%) 17 to 24weeks and 10 (13.3%) for less than 16 weeks. 75(50.7%) of respondents were on hemodialysis, while 73(49.3%) were pre-dialysis patients (Table1)</w:t>
      </w:r>
    </w:p>
    <w:p w14:paraId="71432950" w14:textId="77777777" w:rsidR="00CD6FEB" w:rsidRPr="00CD6FEB" w:rsidRDefault="00CD6FEB" w:rsidP="00846919">
      <w:pPr>
        <w:rPr>
          <w:rFonts w:ascii="Arial" w:hAnsi="Arial" w:cs="Arial"/>
          <w:b/>
          <w:color w:val="555555"/>
          <w:shd w:val="clear" w:color="auto" w:fill="FFFFFF"/>
        </w:rPr>
      </w:pPr>
    </w:p>
    <w:p w14:paraId="3894E5CA" w14:textId="77777777" w:rsidR="00846919" w:rsidRPr="00CD6FEB" w:rsidRDefault="00846919" w:rsidP="00846919">
      <w:pPr>
        <w:rPr>
          <w:rFonts w:ascii="Arial" w:hAnsi="Arial" w:cs="Arial"/>
          <w:color w:val="555555"/>
          <w:shd w:val="clear" w:color="auto" w:fill="FFFFFF"/>
        </w:rPr>
      </w:pPr>
      <w:r w:rsidRPr="00CD6FEB">
        <w:rPr>
          <w:rFonts w:ascii="Arial" w:hAnsi="Arial" w:cs="Arial"/>
          <w:b/>
          <w:color w:val="555555"/>
          <w:shd w:val="clear" w:color="auto" w:fill="FFFFFF"/>
        </w:rPr>
        <w:t>Table 1</w:t>
      </w:r>
      <w:r w:rsidRPr="00CD6FEB">
        <w:rPr>
          <w:rFonts w:ascii="Arial" w:hAnsi="Arial" w:cs="Arial"/>
          <w:color w:val="555555"/>
          <w:shd w:val="clear" w:color="auto" w:fill="FFFFFF"/>
        </w:rPr>
        <w:t xml:space="preserve">. Socio-demographic Characteristic, causes of CKD and hemodialysis characteristics of respondents.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860"/>
        <w:gridCol w:w="45"/>
      </w:tblGrid>
      <w:tr w:rsidR="00846919" w:rsidRPr="00CD6FEB" w14:paraId="418A8EF6" w14:textId="77777777" w:rsidTr="00BA0EAA">
        <w:tc>
          <w:tcPr>
            <w:tcW w:w="3192" w:type="dxa"/>
          </w:tcPr>
          <w:p w14:paraId="43403672"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Variables</w:t>
            </w:r>
          </w:p>
        </w:tc>
        <w:tc>
          <w:tcPr>
            <w:tcW w:w="3192" w:type="dxa"/>
          </w:tcPr>
          <w:p w14:paraId="117598DF"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Frequency (n=148)</w:t>
            </w:r>
          </w:p>
        </w:tc>
        <w:tc>
          <w:tcPr>
            <w:tcW w:w="1905" w:type="dxa"/>
            <w:gridSpan w:val="2"/>
          </w:tcPr>
          <w:p w14:paraId="6776543D"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Percentage (%)</w:t>
            </w:r>
          </w:p>
        </w:tc>
      </w:tr>
      <w:tr w:rsidR="00846919" w:rsidRPr="00CD6FEB" w14:paraId="176DBB47" w14:textId="77777777" w:rsidTr="00BA0EAA">
        <w:tc>
          <w:tcPr>
            <w:tcW w:w="3192" w:type="dxa"/>
          </w:tcPr>
          <w:p w14:paraId="7B9B554C" w14:textId="77777777" w:rsidR="00846919" w:rsidRPr="00CD6FEB" w:rsidRDefault="00846919" w:rsidP="00BA0EAA">
            <w:pPr>
              <w:jc w:val="both"/>
              <w:rPr>
                <w:rFonts w:ascii="Arial" w:eastAsia="Calibri" w:hAnsi="Arial" w:cs="Arial"/>
                <w:b/>
                <w:sz w:val="20"/>
                <w:szCs w:val="20"/>
              </w:rPr>
            </w:pPr>
            <w:r w:rsidRPr="00CD6FEB">
              <w:rPr>
                <w:rFonts w:ascii="Arial" w:eastAsia="Calibri" w:hAnsi="Arial" w:cs="Arial"/>
                <w:b/>
                <w:sz w:val="20"/>
                <w:szCs w:val="20"/>
              </w:rPr>
              <w:t>Gender</w:t>
            </w:r>
          </w:p>
        </w:tc>
        <w:tc>
          <w:tcPr>
            <w:tcW w:w="3192" w:type="dxa"/>
          </w:tcPr>
          <w:p w14:paraId="11242DF6" w14:textId="77777777" w:rsidR="00846919" w:rsidRPr="00CD6FEB" w:rsidRDefault="00846919" w:rsidP="00BA0EAA">
            <w:pPr>
              <w:jc w:val="both"/>
              <w:rPr>
                <w:rFonts w:ascii="Arial" w:eastAsia="Calibri" w:hAnsi="Arial" w:cs="Arial"/>
                <w:b/>
                <w:sz w:val="20"/>
                <w:szCs w:val="20"/>
              </w:rPr>
            </w:pPr>
          </w:p>
        </w:tc>
        <w:tc>
          <w:tcPr>
            <w:tcW w:w="1905" w:type="dxa"/>
            <w:gridSpan w:val="2"/>
          </w:tcPr>
          <w:p w14:paraId="3403F8D4" w14:textId="77777777" w:rsidR="00846919" w:rsidRPr="00CD6FEB" w:rsidRDefault="00846919" w:rsidP="00BA0EAA">
            <w:pPr>
              <w:jc w:val="both"/>
              <w:rPr>
                <w:rFonts w:ascii="Arial" w:eastAsia="Calibri" w:hAnsi="Arial" w:cs="Arial"/>
                <w:b/>
                <w:sz w:val="20"/>
                <w:szCs w:val="20"/>
              </w:rPr>
            </w:pPr>
          </w:p>
        </w:tc>
      </w:tr>
      <w:tr w:rsidR="00846919" w:rsidRPr="00CD6FEB" w14:paraId="3D6A5743" w14:textId="77777777" w:rsidTr="00BA0EAA">
        <w:tc>
          <w:tcPr>
            <w:tcW w:w="3192" w:type="dxa"/>
          </w:tcPr>
          <w:p w14:paraId="67B65999"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Females</w:t>
            </w:r>
          </w:p>
        </w:tc>
        <w:tc>
          <w:tcPr>
            <w:tcW w:w="3192" w:type="dxa"/>
            <w:vAlign w:val="center"/>
          </w:tcPr>
          <w:p w14:paraId="5998355F"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35</w:t>
            </w:r>
          </w:p>
        </w:tc>
        <w:tc>
          <w:tcPr>
            <w:tcW w:w="1905" w:type="dxa"/>
            <w:gridSpan w:val="2"/>
            <w:vAlign w:val="center"/>
          </w:tcPr>
          <w:p w14:paraId="3F4461D7"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23.6</w:t>
            </w:r>
          </w:p>
        </w:tc>
      </w:tr>
      <w:tr w:rsidR="00846919" w:rsidRPr="00CD6FEB" w14:paraId="70DF824D" w14:textId="77777777" w:rsidTr="00BA0EAA">
        <w:tc>
          <w:tcPr>
            <w:tcW w:w="3192" w:type="dxa"/>
          </w:tcPr>
          <w:p w14:paraId="33A27D3B"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Males</w:t>
            </w:r>
          </w:p>
        </w:tc>
        <w:tc>
          <w:tcPr>
            <w:tcW w:w="3192" w:type="dxa"/>
            <w:vAlign w:val="center"/>
          </w:tcPr>
          <w:p w14:paraId="7BAB1CBE"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113</w:t>
            </w:r>
          </w:p>
        </w:tc>
        <w:tc>
          <w:tcPr>
            <w:tcW w:w="1905" w:type="dxa"/>
            <w:gridSpan w:val="2"/>
            <w:vAlign w:val="center"/>
          </w:tcPr>
          <w:p w14:paraId="6E7A9CD5"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76.4</w:t>
            </w:r>
          </w:p>
        </w:tc>
      </w:tr>
      <w:tr w:rsidR="00846919" w:rsidRPr="00CD6FEB" w14:paraId="091FCFA5" w14:textId="77777777" w:rsidTr="00BA0EAA">
        <w:tc>
          <w:tcPr>
            <w:tcW w:w="3192" w:type="dxa"/>
          </w:tcPr>
          <w:p w14:paraId="4996A59B" w14:textId="77777777" w:rsidR="00846919" w:rsidRPr="00CD6FEB" w:rsidRDefault="00846919" w:rsidP="00BA0EAA">
            <w:pPr>
              <w:autoSpaceDE w:val="0"/>
              <w:autoSpaceDN w:val="0"/>
              <w:adjustRightInd w:val="0"/>
              <w:ind w:right="60"/>
              <w:jc w:val="both"/>
              <w:rPr>
                <w:rFonts w:ascii="Arial" w:eastAsia="Calibri" w:hAnsi="Arial" w:cs="Arial"/>
                <w:b/>
                <w:color w:val="000000"/>
                <w:sz w:val="20"/>
                <w:szCs w:val="20"/>
              </w:rPr>
            </w:pPr>
            <w:r w:rsidRPr="00CD6FEB">
              <w:rPr>
                <w:rFonts w:ascii="Arial" w:eastAsia="Calibri" w:hAnsi="Arial" w:cs="Arial"/>
                <w:b/>
                <w:color w:val="000000"/>
                <w:sz w:val="20"/>
                <w:szCs w:val="20"/>
              </w:rPr>
              <w:t>Age range (Mean 51.2±11.5</w:t>
            </w:r>
          </w:p>
        </w:tc>
        <w:tc>
          <w:tcPr>
            <w:tcW w:w="3192" w:type="dxa"/>
            <w:vAlign w:val="center"/>
          </w:tcPr>
          <w:p w14:paraId="335BF8DC"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p>
        </w:tc>
        <w:tc>
          <w:tcPr>
            <w:tcW w:w="1905" w:type="dxa"/>
            <w:gridSpan w:val="2"/>
            <w:vAlign w:val="center"/>
          </w:tcPr>
          <w:p w14:paraId="6A66E9AF"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p>
        </w:tc>
      </w:tr>
      <w:tr w:rsidR="00846919" w:rsidRPr="00CD6FEB" w14:paraId="0F714FA1" w14:textId="77777777" w:rsidTr="00BA0EAA">
        <w:tc>
          <w:tcPr>
            <w:tcW w:w="3192" w:type="dxa"/>
          </w:tcPr>
          <w:p w14:paraId="246DA417"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 xml:space="preserve">Young age </w:t>
            </w:r>
          </w:p>
        </w:tc>
        <w:tc>
          <w:tcPr>
            <w:tcW w:w="3192" w:type="dxa"/>
            <w:vAlign w:val="center"/>
          </w:tcPr>
          <w:p w14:paraId="1D3CD435"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21</w:t>
            </w:r>
          </w:p>
        </w:tc>
        <w:tc>
          <w:tcPr>
            <w:tcW w:w="1905" w:type="dxa"/>
            <w:gridSpan w:val="2"/>
            <w:vAlign w:val="center"/>
          </w:tcPr>
          <w:p w14:paraId="41A5C487"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14.2</w:t>
            </w:r>
          </w:p>
        </w:tc>
      </w:tr>
      <w:tr w:rsidR="00846919" w:rsidRPr="00CD6FEB" w14:paraId="61EF746A" w14:textId="77777777" w:rsidTr="00BA0EAA">
        <w:tc>
          <w:tcPr>
            <w:tcW w:w="3192" w:type="dxa"/>
          </w:tcPr>
          <w:p w14:paraId="09088C23"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 xml:space="preserve">Middle age </w:t>
            </w:r>
          </w:p>
        </w:tc>
        <w:tc>
          <w:tcPr>
            <w:tcW w:w="3192" w:type="dxa"/>
            <w:vAlign w:val="center"/>
          </w:tcPr>
          <w:p w14:paraId="27F4DA7B"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111</w:t>
            </w:r>
          </w:p>
        </w:tc>
        <w:tc>
          <w:tcPr>
            <w:tcW w:w="1905" w:type="dxa"/>
            <w:gridSpan w:val="2"/>
            <w:vAlign w:val="center"/>
          </w:tcPr>
          <w:p w14:paraId="776E6A4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75.0</w:t>
            </w:r>
          </w:p>
        </w:tc>
      </w:tr>
      <w:tr w:rsidR="00846919" w:rsidRPr="00CD6FEB" w14:paraId="024F64A5" w14:textId="77777777" w:rsidTr="00BA0EAA">
        <w:tc>
          <w:tcPr>
            <w:tcW w:w="3192" w:type="dxa"/>
          </w:tcPr>
          <w:p w14:paraId="3A51EBE3"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 xml:space="preserve">Elderly </w:t>
            </w:r>
          </w:p>
        </w:tc>
        <w:tc>
          <w:tcPr>
            <w:tcW w:w="3192" w:type="dxa"/>
            <w:vAlign w:val="center"/>
          </w:tcPr>
          <w:p w14:paraId="73D33416"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16</w:t>
            </w:r>
          </w:p>
        </w:tc>
        <w:tc>
          <w:tcPr>
            <w:tcW w:w="1905" w:type="dxa"/>
            <w:gridSpan w:val="2"/>
            <w:vAlign w:val="center"/>
          </w:tcPr>
          <w:p w14:paraId="08821AEB"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10.8</w:t>
            </w:r>
          </w:p>
        </w:tc>
      </w:tr>
      <w:tr w:rsidR="00846919" w:rsidRPr="00CD6FEB" w14:paraId="05E46189" w14:textId="77777777" w:rsidTr="00BA0EAA">
        <w:tc>
          <w:tcPr>
            <w:tcW w:w="3192" w:type="dxa"/>
          </w:tcPr>
          <w:p w14:paraId="3AD4B50E" w14:textId="77777777" w:rsidR="00846919" w:rsidRPr="00CD6FEB" w:rsidRDefault="00846919" w:rsidP="00BA0EAA">
            <w:pPr>
              <w:autoSpaceDE w:val="0"/>
              <w:autoSpaceDN w:val="0"/>
              <w:adjustRightInd w:val="0"/>
              <w:ind w:right="60"/>
              <w:jc w:val="both"/>
              <w:rPr>
                <w:rFonts w:ascii="Arial" w:eastAsia="Calibri" w:hAnsi="Arial" w:cs="Arial"/>
                <w:b/>
                <w:color w:val="000000"/>
                <w:sz w:val="20"/>
                <w:szCs w:val="20"/>
              </w:rPr>
            </w:pPr>
            <w:r w:rsidRPr="00CD6FEB">
              <w:rPr>
                <w:rFonts w:ascii="Arial" w:eastAsia="Calibri" w:hAnsi="Arial" w:cs="Arial"/>
                <w:b/>
                <w:color w:val="000000"/>
                <w:sz w:val="20"/>
                <w:szCs w:val="20"/>
              </w:rPr>
              <w:t>Occupation</w:t>
            </w:r>
          </w:p>
        </w:tc>
        <w:tc>
          <w:tcPr>
            <w:tcW w:w="3192" w:type="dxa"/>
            <w:vAlign w:val="center"/>
          </w:tcPr>
          <w:p w14:paraId="0D32ACE3" w14:textId="77777777" w:rsidR="00846919" w:rsidRPr="00CD6FEB" w:rsidRDefault="00846919" w:rsidP="00BA0EAA">
            <w:pPr>
              <w:autoSpaceDE w:val="0"/>
              <w:autoSpaceDN w:val="0"/>
              <w:adjustRightInd w:val="0"/>
              <w:ind w:left="60" w:right="60"/>
              <w:jc w:val="both"/>
              <w:rPr>
                <w:rFonts w:ascii="Arial" w:eastAsia="Calibri" w:hAnsi="Arial" w:cs="Arial"/>
                <w:b/>
                <w:color w:val="000000"/>
                <w:sz w:val="20"/>
                <w:szCs w:val="20"/>
              </w:rPr>
            </w:pPr>
          </w:p>
        </w:tc>
        <w:tc>
          <w:tcPr>
            <w:tcW w:w="1905" w:type="dxa"/>
            <w:gridSpan w:val="2"/>
            <w:vAlign w:val="center"/>
          </w:tcPr>
          <w:p w14:paraId="6C1F3FED" w14:textId="77777777" w:rsidR="00846919" w:rsidRPr="00CD6FEB" w:rsidRDefault="00846919" w:rsidP="00BA0EAA">
            <w:pPr>
              <w:autoSpaceDE w:val="0"/>
              <w:autoSpaceDN w:val="0"/>
              <w:adjustRightInd w:val="0"/>
              <w:ind w:left="60" w:right="60"/>
              <w:jc w:val="both"/>
              <w:rPr>
                <w:rFonts w:ascii="Arial" w:eastAsia="Calibri" w:hAnsi="Arial" w:cs="Arial"/>
                <w:b/>
                <w:color w:val="000000"/>
                <w:sz w:val="20"/>
                <w:szCs w:val="20"/>
              </w:rPr>
            </w:pPr>
          </w:p>
        </w:tc>
      </w:tr>
      <w:tr w:rsidR="00846919" w:rsidRPr="00CD6FEB" w14:paraId="25B478A1" w14:textId="77777777" w:rsidTr="00BA0EAA">
        <w:tc>
          <w:tcPr>
            <w:tcW w:w="3192" w:type="dxa"/>
          </w:tcPr>
          <w:p w14:paraId="257E70C1"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Artisan</w:t>
            </w:r>
          </w:p>
        </w:tc>
        <w:tc>
          <w:tcPr>
            <w:tcW w:w="3192" w:type="dxa"/>
            <w:vAlign w:val="center"/>
          </w:tcPr>
          <w:p w14:paraId="7EB8677D"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12</w:t>
            </w:r>
          </w:p>
        </w:tc>
        <w:tc>
          <w:tcPr>
            <w:tcW w:w="1905" w:type="dxa"/>
            <w:gridSpan w:val="2"/>
            <w:vAlign w:val="center"/>
          </w:tcPr>
          <w:p w14:paraId="03671C47"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8.1</w:t>
            </w:r>
          </w:p>
        </w:tc>
      </w:tr>
      <w:tr w:rsidR="00846919" w:rsidRPr="00CD6FEB" w14:paraId="5F6CC6A2" w14:textId="77777777" w:rsidTr="00BA0EAA">
        <w:tc>
          <w:tcPr>
            <w:tcW w:w="3192" w:type="dxa"/>
          </w:tcPr>
          <w:p w14:paraId="1784921B"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Banker</w:t>
            </w:r>
          </w:p>
        </w:tc>
        <w:tc>
          <w:tcPr>
            <w:tcW w:w="3192" w:type="dxa"/>
            <w:vAlign w:val="center"/>
          </w:tcPr>
          <w:p w14:paraId="53E5D29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w:t>
            </w:r>
          </w:p>
        </w:tc>
        <w:tc>
          <w:tcPr>
            <w:tcW w:w="1905" w:type="dxa"/>
            <w:gridSpan w:val="2"/>
            <w:vAlign w:val="center"/>
          </w:tcPr>
          <w:p w14:paraId="32CC3728"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4.1</w:t>
            </w:r>
          </w:p>
        </w:tc>
      </w:tr>
      <w:tr w:rsidR="00846919" w:rsidRPr="00CD6FEB" w14:paraId="6DCBF378" w14:textId="77777777" w:rsidTr="00BA0EAA">
        <w:tc>
          <w:tcPr>
            <w:tcW w:w="3192" w:type="dxa"/>
          </w:tcPr>
          <w:p w14:paraId="6B0D0B2B"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Civil servant</w:t>
            </w:r>
          </w:p>
        </w:tc>
        <w:tc>
          <w:tcPr>
            <w:tcW w:w="3192" w:type="dxa"/>
            <w:vAlign w:val="center"/>
          </w:tcPr>
          <w:p w14:paraId="6E72540C"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51</w:t>
            </w:r>
          </w:p>
        </w:tc>
        <w:tc>
          <w:tcPr>
            <w:tcW w:w="1905" w:type="dxa"/>
            <w:gridSpan w:val="2"/>
            <w:vAlign w:val="center"/>
          </w:tcPr>
          <w:p w14:paraId="330F5210"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34.5</w:t>
            </w:r>
          </w:p>
        </w:tc>
      </w:tr>
      <w:tr w:rsidR="00846919" w:rsidRPr="00CD6FEB" w14:paraId="3EBE2F99" w14:textId="77777777" w:rsidTr="00BA0EAA">
        <w:tc>
          <w:tcPr>
            <w:tcW w:w="3192" w:type="dxa"/>
          </w:tcPr>
          <w:p w14:paraId="4448439F"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Clergy</w:t>
            </w:r>
          </w:p>
        </w:tc>
        <w:tc>
          <w:tcPr>
            <w:tcW w:w="3192" w:type="dxa"/>
            <w:vAlign w:val="center"/>
          </w:tcPr>
          <w:p w14:paraId="2356FC8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w:t>
            </w:r>
          </w:p>
        </w:tc>
        <w:tc>
          <w:tcPr>
            <w:tcW w:w="1905" w:type="dxa"/>
            <w:gridSpan w:val="2"/>
            <w:vAlign w:val="center"/>
          </w:tcPr>
          <w:p w14:paraId="5B21E795"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4.1</w:t>
            </w:r>
          </w:p>
        </w:tc>
      </w:tr>
      <w:tr w:rsidR="00846919" w:rsidRPr="00CD6FEB" w14:paraId="02508A9C" w14:textId="77777777" w:rsidTr="00BA0EAA">
        <w:tc>
          <w:tcPr>
            <w:tcW w:w="3192" w:type="dxa"/>
          </w:tcPr>
          <w:p w14:paraId="2134CCB6"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Retiree</w:t>
            </w:r>
          </w:p>
        </w:tc>
        <w:tc>
          <w:tcPr>
            <w:tcW w:w="3192" w:type="dxa"/>
            <w:vAlign w:val="center"/>
          </w:tcPr>
          <w:p w14:paraId="019E2A94"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11</w:t>
            </w:r>
          </w:p>
        </w:tc>
        <w:tc>
          <w:tcPr>
            <w:tcW w:w="1905" w:type="dxa"/>
            <w:gridSpan w:val="2"/>
            <w:vAlign w:val="center"/>
          </w:tcPr>
          <w:p w14:paraId="2BD415AE"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7.5</w:t>
            </w:r>
          </w:p>
        </w:tc>
      </w:tr>
      <w:tr w:rsidR="00846919" w:rsidRPr="00CD6FEB" w14:paraId="7A2BEED2" w14:textId="77777777" w:rsidTr="00BA0EAA">
        <w:tc>
          <w:tcPr>
            <w:tcW w:w="3192" w:type="dxa"/>
          </w:tcPr>
          <w:p w14:paraId="66E22BD8"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Trader</w:t>
            </w:r>
          </w:p>
        </w:tc>
        <w:tc>
          <w:tcPr>
            <w:tcW w:w="3192" w:type="dxa"/>
            <w:vAlign w:val="center"/>
          </w:tcPr>
          <w:p w14:paraId="0DB8E344"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55</w:t>
            </w:r>
          </w:p>
        </w:tc>
        <w:tc>
          <w:tcPr>
            <w:tcW w:w="1905" w:type="dxa"/>
            <w:gridSpan w:val="2"/>
            <w:vAlign w:val="center"/>
          </w:tcPr>
          <w:p w14:paraId="08F355B6"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37.2</w:t>
            </w:r>
          </w:p>
        </w:tc>
      </w:tr>
      <w:tr w:rsidR="00846919" w:rsidRPr="00CD6FEB" w14:paraId="5FB8296B" w14:textId="77777777" w:rsidTr="00BA0EAA">
        <w:tc>
          <w:tcPr>
            <w:tcW w:w="3192" w:type="dxa"/>
          </w:tcPr>
          <w:p w14:paraId="0275E7FA"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Unemployed</w:t>
            </w:r>
          </w:p>
        </w:tc>
        <w:tc>
          <w:tcPr>
            <w:tcW w:w="3192" w:type="dxa"/>
            <w:vAlign w:val="center"/>
          </w:tcPr>
          <w:p w14:paraId="005114B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7</w:t>
            </w:r>
          </w:p>
        </w:tc>
        <w:tc>
          <w:tcPr>
            <w:tcW w:w="1905" w:type="dxa"/>
            <w:gridSpan w:val="2"/>
            <w:vAlign w:val="center"/>
          </w:tcPr>
          <w:p w14:paraId="4193D752"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4.7</w:t>
            </w:r>
          </w:p>
        </w:tc>
      </w:tr>
      <w:tr w:rsidR="00846919" w:rsidRPr="00CD6FEB" w14:paraId="6B73BDE5" w14:textId="77777777" w:rsidTr="00BA0EAA">
        <w:trPr>
          <w:trHeight w:val="332"/>
        </w:trPr>
        <w:tc>
          <w:tcPr>
            <w:tcW w:w="3192" w:type="dxa"/>
          </w:tcPr>
          <w:p w14:paraId="3719C623"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 xml:space="preserve">Level of education </w:t>
            </w:r>
          </w:p>
        </w:tc>
        <w:tc>
          <w:tcPr>
            <w:tcW w:w="3192" w:type="dxa"/>
          </w:tcPr>
          <w:p w14:paraId="72D30581" w14:textId="77777777" w:rsidR="00846919" w:rsidRPr="00CD6FEB" w:rsidRDefault="00846919" w:rsidP="00BA0EAA">
            <w:pPr>
              <w:rPr>
                <w:rFonts w:ascii="Arial" w:eastAsia="Calibri" w:hAnsi="Arial" w:cs="Arial"/>
                <w:b/>
                <w:sz w:val="20"/>
                <w:szCs w:val="20"/>
              </w:rPr>
            </w:pPr>
          </w:p>
        </w:tc>
        <w:tc>
          <w:tcPr>
            <w:tcW w:w="1905" w:type="dxa"/>
            <w:gridSpan w:val="2"/>
          </w:tcPr>
          <w:p w14:paraId="24870912" w14:textId="77777777" w:rsidR="00846919" w:rsidRPr="00CD6FEB" w:rsidRDefault="00846919" w:rsidP="00BA0EAA">
            <w:pPr>
              <w:rPr>
                <w:rFonts w:ascii="Arial" w:eastAsia="Calibri" w:hAnsi="Arial" w:cs="Arial"/>
                <w:b/>
                <w:sz w:val="20"/>
                <w:szCs w:val="20"/>
              </w:rPr>
            </w:pPr>
          </w:p>
        </w:tc>
      </w:tr>
      <w:tr w:rsidR="00846919" w:rsidRPr="00CD6FEB" w14:paraId="08F25DBC" w14:textId="77777777" w:rsidTr="00BA0EAA">
        <w:tc>
          <w:tcPr>
            <w:tcW w:w="3192" w:type="dxa"/>
          </w:tcPr>
          <w:p w14:paraId="5248E98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 xml:space="preserve">Primary </w:t>
            </w:r>
          </w:p>
        </w:tc>
        <w:tc>
          <w:tcPr>
            <w:tcW w:w="3192" w:type="dxa"/>
          </w:tcPr>
          <w:p w14:paraId="5234039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9</w:t>
            </w:r>
          </w:p>
        </w:tc>
        <w:tc>
          <w:tcPr>
            <w:tcW w:w="1905" w:type="dxa"/>
            <w:gridSpan w:val="2"/>
          </w:tcPr>
          <w:p w14:paraId="307B6585"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6.1</w:t>
            </w:r>
          </w:p>
        </w:tc>
      </w:tr>
      <w:tr w:rsidR="00846919" w:rsidRPr="00CD6FEB" w14:paraId="7C14674C" w14:textId="77777777" w:rsidTr="00BA0EAA">
        <w:tc>
          <w:tcPr>
            <w:tcW w:w="3192" w:type="dxa"/>
          </w:tcPr>
          <w:p w14:paraId="5502B48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 xml:space="preserve">Secondary </w:t>
            </w:r>
          </w:p>
        </w:tc>
        <w:tc>
          <w:tcPr>
            <w:tcW w:w="3192" w:type="dxa"/>
          </w:tcPr>
          <w:p w14:paraId="63D4D14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73</w:t>
            </w:r>
          </w:p>
        </w:tc>
        <w:tc>
          <w:tcPr>
            <w:tcW w:w="1905" w:type="dxa"/>
            <w:gridSpan w:val="2"/>
          </w:tcPr>
          <w:p w14:paraId="766E2F2A"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49.3</w:t>
            </w:r>
          </w:p>
        </w:tc>
      </w:tr>
      <w:tr w:rsidR="00846919" w:rsidRPr="00CD6FEB" w14:paraId="386CE6AB" w14:textId="77777777" w:rsidTr="00BA0EAA">
        <w:tc>
          <w:tcPr>
            <w:tcW w:w="3192" w:type="dxa"/>
          </w:tcPr>
          <w:p w14:paraId="35CBD75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 xml:space="preserve">Tertiary </w:t>
            </w:r>
          </w:p>
        </w:tc>
        <w:tc>
          <w:tcPr>
            <w:tcW w:w="3192" w:type="dxa"/>
          </w:tcPr>
          <w:p w14:paraId="6811849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66</w:t>
            </w:r>
          </w:p>
        </w:tc>
        <w:tc>
          <w:tcPr>
            <w:tcW w:w="1905" w:type="dxa"/>
            <w:gridSpan w:val="2"/>
          </w:tcPr>
          <w:p w14:paraId="0317859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44.6</w:t>
            </w:r>
          </w:p>
        </w:tc>
      </w:tr>
      <w:tr w:rsidR="00846919" w:rsidRPr="00CD6FEB" w14:paraId="06FB125E" w14:textId="77777777" w:rsidTr="00BA0EAA">
        <w:tc>
          <w:tcPr>
            <w:tcW w:w="3192" w:type="dxa"/>
          </w:tcPr>
          <w:p w14:paraId="44DA0EC8"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Monthly income</w:t>
            </w:r>
          </w:p>
        </w:tc>
        <w:tc>
          <w:tcPr>
            <w:tcW w:w="3192" w:type="dxa"/>
          </w:tcPr>
          <w:p w14:paraId="7C75E545" w14:textId="77777777" w:rsidR="00846919" w:rsidRPr="00CD6FEB" w:rsidRDefault="00846919" w:rsidP="00BA0EAA">
            <w:pPr>
              <w:rPr>
                <w:rFonts w:ascii="Arial" w:eastAsia="Calibri" w:hAnsi="Arial" w:cs="Arial"/>
                <w:b/>
                <w:sz w:val="20"/>
                <w:szCs w:val="20"/>
              </w:rPr>
            </w:pPr>
          </w:p>
        </w:tc>
        <w:tc>
          <w:tcPr>
            <w:tcW w:w="1905" w:type="dxa"/>
            <w:gridSpan w:val="2"/>
          </w:tcPr>
          <w:p w14:paraId="51E9875E" w14:textId="77777777" w:rsidR="00846919" w:rsidRPr="00CD6FEB" w:rsidRDefault="00846919" w:rsidP="00BA0EAA">
            <w:pPr>
              <w:rPr>
                <w:rFonts w:ascii="Arial" w:eastAsia="Calibri" w:hAnsi="Arial" w:cs="Arial"/>
                <w:b/>
                <w:sz w:val="20"/>
                <w:szCs w:val="20"/>
              </w:rPr>
            </w:pPr>
          </w:p>
        </w:tc>
      </w:tr>
      <w:tr w:rsidR="00846919" w:rsidRPr="00CD6FEB" w14:paraId="785D7D5F" w14:textId="77777777" w:rsidTr="00BA0EAA">
        <w:tc>
          <w:tcPr>
            <w:tcW w:w="3192" w:type="dxa"/>
          </w:tcPr>
          <w:p w14:paraId="68FC653B"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Low income class</w:t>
            </w:r>
          </w:p>
        </w:tc>
        <w:tc>
          <w:tcPr>
            <w:tcW w:w="3192" w:type="dxa"/>
            <w:vAlign w:val="center"/>
          </w:tcPr>
          <w:p w14:paraId="35C47468"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52</w:t>
            </w:r>
          </w:p>
        </w:tc>
        <w:tc>
          <w:tcPr>
            <w:tcW w:w="1905" w:type="dxa"/>
            <w:gridSpan w:val="2"/>
            <w:vAlign w:val="center"/>
          </w:tcPr>
          <w:p w14:paraId="4CB289CE"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35.1</w:t>
            </w:r>
          </w:p>
        </w:tc>
      </w:tr>
      <w:tr w:rsidR="00846919" w:rsidRPr="00CD6FEB" w14:paraId="0861FA3F" w14:textId="77777777" w:rsidTr="00BA0EAA">
        <w:tc>
          <w:tcPr>
            <w:tcW w:w="3192" w:type="dxa"/>
          </w:tcPr>
          <w:p w14:paraId="359FA80A"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Middle income class</w:t>
            </w:r>
          </w:p>
        </w:tc>
        <w:tc>
          <w:tcPr>
            <w:tcW w:w="3192" w:type="dxa"/>
            <w:vAlign w:val="center"/>
          </w:tcPr>
          <w:p w14:paraId="48FE4B4B"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33</w:t>
            </w:r>
          </w:p>
        </w:tc>
        <w:tc>
          <w:tcPr>
            <w:tcW w:w="1905" w:type="dxa"/>
            <w:gridSpan w:val="2"/>
            <w:vAlign w:val="center"/>
          </w:tcPr>
          <w:p w14:paraId="5E9B56E8"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22.3</w:t>
            </w:r>
          </w:p>
        </w:tc>
      </w:tr>
      <w:tr w:rsidR="00846919" w:rsidRPr="00CD6FEB" w14:paraId="3BBBAF58" w14:textId="77777777" w:rsidTr="00BA0EAA">
        <w:tc>
          <w:tcPr>
            <w:tcW w:w="3192" w:type="dxa"/>
          </w:tcPr>
          <w:p w14:paraId="31C9EEF2"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High income class</w:t>
            </w:r>
          </w:p>
        </w:tc>
        <w:tc>
          <w:tcPr>
            <w:tcW w:w="3192" w:type="dxa"/>
            <w:vAlign w:val="center"/>
          </w:tcPr>
          <w:p w14:paraId="2AE08C4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29</w:t>
            </w:r>
          </w:p>
        </w:tc>
        <w:tc>
          <w:tcPr>
            <w:tcW w:w="1905" w:type="dxa"/>
            <w:gridSpan w:val="2"/>
            <w:vAlign w:val="center"/>
          </w:tcPr>
          <w:p w14:paraId="0371B1B9"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19.6</w:t>
            </w:r>
          </w:p>
        </w:tc>
      </w:tr>
      <w:tr w:rsidR="00846919" w:rsidRPr="00CD6FEB" w14:paraId="4EF836A6" w14:textId="77777777" w:rsidTr="00BA0EAA">
        <w:tc>
          <w:tcPr>
            <w:tcW w:w="3192" w:type="dxa"/>
          </w:tcPr>
          <w:p w14:paraId="2A429218"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Dialysis</w:t>
            </w:r>
          </w:p>
        </w:tc>
        <w:tc>
          <w:tcPr>
            <w:tcW w:w="3192" w:type="dxa"/>
          </w:tcPr>
          <w:p w14:paraId="56EB755D" w14:textId="77777777" w:rsidR="00846919" w:rsidRPr="00CD6FEB" w:rsidRDefault="00846919" w:rsidP="00BA0EAA">
            <w:pPr>
              <w:rPr>
                <w:rFonts w:ascii="Arial" w:eastAsia="Calibri" w:hAnsi="Arial" w:cs="Arial"/>
                <w:b/>
                <w:sz w:val="20"/>
                <w:szCs w:val="20"/>
              </w:rPr>
            </w:pPr>
          </w:p>
        </w:tc>
        <w:tc>
          <w:tcPr>
            <w:tcW w:w="1905" w:type="dxa"/>
            <w:gridSpan w:val="2"/>
          </w:tcPr>
          <w:p w14:paraId="2202580A" w14:textId="77777777" w:rsidR="00846919" w:rsidRPr="00CD6FEB" w:rsidRDefault="00846919" w:rsidP="00BA0EAA">
            <w:pPr>
              <w:rPr>
                <w:rFonts w:ascii="Arial" w:eastAsia="Calibri" w:hAnsi="Arial" w:cs="Arial"/>
                <w:b/>
                <w:sz w:val="20"/>
                <w:szCs w:val="20"/>
              </w:rPr>
            </w:pPr>
          </w:p>
        </w:tc>
      </w:tr>
      <w:tr w:rsidR="00846919" w:rsidRPr="00CD6FEB" w14:paraId="00895363" w14:textId="77777777" w:rsidTr="00BA0EAA">
        <w:tc>
          <w:tcPr>
            <w:tcW w:w="3192" w:type="dxa"/>
          </w:tcPr>
          <w:p w14:paraId="23554EEE" w14:textId="77777777" w:rsidR="00846919" w:rsidRPr="00CD6FEB" w:rsidRDefault="00846919" w:rsidP="00BA0EAA">
            <w:pPr>
              <w:autoSpaceDE w:val="0"/>
              <w:autoSpaceDN w:val="0"/>
              <w:adjustRightInd w:val="0"/>
              <w:ind w:right="60"/>
              <w:rPr>
                <w:rFonts w:ascii="Arial" w:eastAsia="Calibri" w:hAnsi="Arial" w:cs="Arial"/>
                <w:color w:val="000000"/>
                <w:sz w:val="20"/>
                <w:szCs w:val="20"/>
              </w:rPr>
            </w:pPr>
            <w:r w:rsidRPr="00CD6FEB">
              <w:rPr>
                <w:rFonts w:ascii="Arial" w:eastAsia="Calibri" w:hAnsi="Arial" w:cs="Arial"/>
                <w:color w:val="000000"/>
                <w:sz w:val="20"/>
                <w:szCs w:val="20"/>
              </w:rPr>
              <w:t>Yes</w:t>
            </w:r>
          </w:p>
        </w:tc>
        <w:tc>
          <w:tcPr>
            <w:tcW w:w="3192" w:type="dxa"/>
            <w:vAlign w:val="center"/>
          </w:tcPr>
          <w:p w14:paraId="1AC1C506" w14:textId="77777777" w:rsidR="00846919" w:rsidRPr="00CD6FEB" w:rsidRDefault="00846919" w:rsidP="00BA0EAA">
            <w:pPr>
              <w:autoSpaceDE w:val="0"/>
              <w:autoSpaceDN w:val="0"/>
              <w:adjustRightInd w:val="0"/>
              <w:ind w:left="60" w:right="60"/>
              <w:rPr>
                <w:rFonts w:ascii="Arial" w:eastAsia="Calibri" w:hAnsi="Arial" w:cs="Arial"/>
                <w:color w:val="000000"/>
                <w:sz w:val="20"/>
                <w:szCs w:val="20"/>
              </w:rPr>
            </w:pPr>
            <w:r w:rsidRPr="00CD6FEB">
              <w:rPr>
                <w:rFonts w:ascii="Arial" w:eastAsia="Calibri" w:hAnsi="Arial" w:cs="Arial"/>
                <w:color w:val="000000"/>
                <w:sz w:val="20"/>
                <w:szCs w:val="20"/>
              </w:rPr>
              <w:t>75</w:t>
            </w:r>
          </w:p>
        </w:tc>
        <w:tc>
          <w:tcPr>
            <w:tcW w:w="1905" w:type="dxa"/>
            <w:gridSpan w:val="2"/>
            <w:vAlign w:val="center"/>
          </w:tcPr>
          <w:p w14:paraId="16B03260" w14:textId="77777777" w:rsidR="00846919" w:rsidRPr="00CD6FEB" w:rsidRDefault="00846919" w:rsidP="00BA0EAA">
            <w:pPr>
              <w:autoSpaceDE w:val="0"/>
              <w:autoSpaceDN w:val="0"/>
              <w:adjustRightInd w:val="0"/>
              <w:ind w:left="60" w:right="60"/>
              <w:rPr>
                <w:rFonts w:ascii="Arial" w:eastAsia="Calibri" w:hAnsi="Arial" w:cs="Arial"/>
                <w:color w:val="000000"/>
                <w:sz w:val="20"/>
                <w:szCs w:val="20"/>
              </w:rPr>
            </w:pPr>
            <w:r w:rsidRPr="00CD6FEB">
              <w:rPr>
                <w:rFonts w:ascii="Arial" w:eastAsia="Calibri" w:hAnsi="Arial" w:cs="Arial"/>
                <w:color w:val="000000"/>
                <w:sz w:val="20"/>
                <w:szCs w:val="20"/>
              </w:rPr>
              <w:t>50.7</w:t>
            </w:r>
          </w:p>
        </w:tc>
      </w:tr>
      <w:tr w:rsidR="00846919" w:rsidRPr="00CD6FEB" w14:paraId="06D4FA04" w14:textId="77777777" w:rsidTr="00BA0EAA">
        <w:tc>
          <w:tcPr>
            <w:tcW w:w="3192" w:type="dxa"/>
          </w:tcPr>
          <w:p w14:paraId="2F50AD85" w14:textId="77777777" w:rsidR="00846919" w:rsidRPr="00CD6FEB" w:rsidRDefault="00846919" w:rsidP="00BA0EAA">
            <w:pPr>
              <w:autoSpaceDE w:val="0"/>
              <w:autoSpaceDN w:val="0"/>
              <w:adjustRightInd w:val="0"/>
              <w:ind w:right="60"/>
              <w:rPr>
                <w:rFonts w:ascii="Arial" w:eastAsia="Calibri" w:hAnsi="Arial" w:cs="Arial"/>
                <w:color w:val="000000"/>
                <w:sz w:val="20"/>
                <w:szCs w:val="20"/>
              </w:rPr>
            </w:pPr>
            <w:r w:rsidRPr="00CD6FEB">
              <w:rPr>
                <w:rFonts w:ascii="Arial" w:eastAsia="Calibri" w:hAnsi="Arial" w:cs="Arial"/>
                <w:color w:val="000000"/>
                <w:sz w:val="20"/>
                <w:szCs w:val="20"/>
              </w:rPr>
              <w:t>No</w:t>
            </w:r>
          </w:p>
        </w:tc>
        <w:tc>
          <w:tcPr>
            <w:tcW w:w="3192" w:type="dxa"/>
            <w:vAlign w:val="center"/>
          </w:tcPr>
          <w:p w14:paraId="451D95C4" w14:textId="77777777" w:rsidR="00846919" w:rsidRPr="00CD6FEB" w:rsidRDefault="00846919" w:rsidP="00BA0EAA">
            <w:pPr>
              <w:autoSpaceDE w:val="0"/>
              <w:autoSpaceDN w:val="0"/>
              <w:adjustRightInd w:val="0"/>
              <w:ind w:left="60" w:right="60"/>
              <w:rPr>
                <w:rFonts w:ascii="Arial" w:eastAsia="Calibri" w:hAnsi="Arial" w:cs="Arial"/>
                <w:color w:val="000000"/>
                <w:sz w:val="20"/>
                <w:szCs w:val="20"/>
              </w:rPr>
            </w:pPr>
            <w:r w:rsidRPr="00CD6FEB">
              <w:rPr>
                <w:rFonts w:ascii="Arial" w:eastAsia="Calibri" w:hAnsi="Arial" w:cs="Arial"/>
                <w:color w:val="000000"/>
                <w:sz w:val="20"/>
                <w:szCs w:val="20"/>
              </w:rPr>
              <w:t>73</w:t>
            </w:r>
          </w:p>
        </w:tc>
        <w:tc>
          <w:tcPr>
            <w:tcW w:w="1905" w:type="dxa"/>
            <w:gridSpan w:val="2"/>
            <w:vAlign w:val="center"/>
          </w:tcPr>
          <w:p w14:paraId="1B076C5D" w14:textId="77777777" w:rsidR="00846919" w:rsidRPr="00CD6FEB" w:rsidRDefault="00846919" w:rsidP="00BA0EAA">
            <w:pPr>
              <w:autoSpaceDE w:val="0"/>
              <w:autoSpaceDN w:val="0"/>
              <w:adjustRightInd w:val="0"/>
              <w:ind w:left="60" w:right="60"/>
              <w:rPr>
                <w:rFonts w:ascii="Arial" w:eastAsia="Calibri" w:hAnsi="Arial" w:cs="Arial"/>
                <w:color w:val="000000"/>
                <w:sz w:val="20"/>
                <w:szCs w:val="20"/>
              </w:rPr>
            </w:pPr>
            <w:r w:rsidRPr="00CD6FEB">
              <w:rPr>
                <w:rFonts w:ascii="Arial" w:eastAsia="Calibri" w:hAnsi="Arial" w:cs="Arial"/>
                <w:color w:val="000000"/>
                <w:sz w:val="20"/>
                <w:szCs w:val="20"/>
              </w:rPr>
              <w:t>49.3</w:t>
            </w:r>
          </w:p>
        </w:tc>
      </w:tr>
      <w:tr w:rsidR="00846919" w:rsidRPr="00CD6FEB" w14:paraId="6A1EE020" w14:textId="77777777" w:rsidTr="00BA0EAA">
        <w:tc>
          <w:tcPr>
            <w:tcW w:w="3192" w:type="dxa"/>
          </w:tcPr>
          <w:p w14:paraId="338810D8"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Causes of CKD</w:t>
            </w:r>
          </w:p>
        </w:tc>
        <w:tc>
          <w:tcPr>
            <w:tcW w:w="3192" w:type="dxa"/>
          </w:tcPr>
          <w:p w14:paraId="05FAFA73" w14:textId="77777777" w:rsidR="00846919" w:rsidRPr="00CD6FEB" w:rsidRDefault="00846919" w:rsidP="00BA0EAA">
            <w:pPr>
              <w:rPr>
                <w:rFonts w:ascii="Arial" w:eastAsia="Calibri" w:hAnsi="Arial" w:cs="Arial"/>
                <w:b/>
                <w:sz w:val="20"/>
                <w:szCs w:val="20"/>
              </w:rPr>
            </w:pPr>
          </w:p>
        </w:tc>
        <w:tc>
          <w:tcPr>
            <w:tcW w:w="1905" w:type="dxa"/>
            <w:gridSpan w:val="2"/>
          </w:tcPr>
          <w:p w14:paraId="0866C84D" w14:textId="77777777" w:rsidR="00846919" w:rsidRPr="00CD6FEB" w:rsidRDefault="00846919" w:rsidP="00BA0EAA">
            <w:pPr>
              <w:rPr>
                <w:rFonts w:ascii="Arial" w:eastAsia="Calibri" w:hAnsi="Arial" w:cs="Arial"/>
                <w:b/>
                <w:sz w:val="20"/>
                <w:szCs w:val="20"/>
              </w:rPr>
            </w:pPr>
          </w:p>
        </w:tc>
      </w:tr>
      <w:tr w:rsidR="00846919" w:rsidRPr="00CD6FEB" w14:paraId="0B232B64" w14:textId="77777777" w:rsidTr="00BA0EAA">
        <w:tc>
          <w:tcPr>
            <w:tcW w:w="3192" w:type="dxa"/>
          </w:tcPr>
          <w:p w14:paraId="3D8927A2"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DM nephropathy</w:t>
            </w:r>
          </w:p>
        </w:tc>
        <w:tc>
          <w:tcPr>
            <w:tcW w:w="3192" w:type="dxa"/>
            <w:vAlign w:val="center"/>
          </w:tcPr>
          <w:p w14:paraId="51C23CEE"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45</w:t>
            </w:r>
          </w:p>
        </w:tc>
        <w:tc>
          <w:tcPr>
            <w:tcW w:w="1905" w:type="dxa"/>
            <w:gridSpan w:val="2"/>
            <w:vAlign w:val="center"/>
          </w:tcPr>
          <w:p w14:paraId="23A85074"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30.4</w:t>
            </w:r>
          </w:p>
        </w:tc>
      </w:tr>
      <w:tr w:rsidR="00846919" w:rsidRPr="00CD6FEB" w14:paraId="2D495E1B" w14:textId="77777777" w:rsidTr="00BA0EAA">
        <w:tc>
          <w:tcPr>
            <w:tcW w:w="3192" w:type="dxa"/>
          </w:tcPr>
          <w:p w14:paraId="5F44461C"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Hypertensive nephropathy</w:t>
            </w:r>
          </w:p>
        </w:tc>
        <w:tc>
          <w:tcPr>
            <w:tcW w:w="3192" w:type="dxa"/>
            <w:vAlign w:val="center"/>
          </w:tcPr>
          <w:p w14:paraId="59429582"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61</w:t>
            </w:r>
          </w:p>
        </w:tc>
        <w:tc>
          <w:tcPr>
            <w:tcW w:w="1905" w:type="dxa"/>
            <w:gridSpan w:val="2"/>
            <w:vAlign w:val="center"/>
          </w:tcPr>
          <w:p w14:paraId="6A6E874C"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41.2</w:t>
            </w:r>
          </w:p>
        </w:tc>
      </w:tr>
      <w:tr w:rsidR="00846919" w:rsidRPr="00CD6FEB" w14:paraId="20C79AF8" w14:textId="77777777" w:rsidTr="00BA0EAA">
        <w:tc>
          <w:tcPr>
            <w:tcW w:w="3192" w:type="dxa"/>
          </w:tcPr>
          <w:p w14:paraId="72ABF012"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Chronic glomerulonephritis</w:t>
            </w:r>
          </w:p>
        </w:tc>
        <w:tc>
          <w:tcPr>
            <w:tcW w:w="3192" w:type="dxa"/>
            <w:vAlign w:val="center"/>
          </w:tcPr>
          <w:p w14:paraId="4925E091"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23</w:t>
            </w:r>
          </w:p>
        </w:tc>
        <w:tc>
          <w:tcPr>
            <w:tcW w:w="1905" w:type="dxa"/>
            <w:gridSpan w:val="2"/>
            <w:vAlign w:val="center"/>
          </w:tcPr>
          <w:p w14:paraId="4D250898"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15.5</w:t>
            </w:r>
          </w:p>
        </w:tc>
      </w:tr>
      <w:tr w:rsidR="00846919" w:rsidRPr="00CD6FEB" w14:paraId="6CE94E22" w14:textId="77777777" w:rsidTr="00BA0EAA">
        <w:trPr>
          <w:gridAfter w:val="1"/>
          <w:wAfter w:w="45" w:type="dxa"/>
        </w:trPr>
        <w:tc>
          <w:tcPr>
            <w:tcW w:w="3192" w:type="dxa"/>
          </w:tcPr>
          <w:p w14:paraId="2490D737"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Obstructive  nephropathy</w:t>
            </w:r>
          </w:p>
        </w:tc>
        <w:tc>
          <w:tcPr>
            <w:tcW w:w="3192" w:type="dxa"/>
            <w:vAlign w:val="center"/>
          </w:tcPr>
          <w:p w14:paraId="639D1885"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w:t>
            </w:r>
          </w:p>
        </w:tc>
        <w:tc>
          <w:tcPr>
            <w:tcW w:w="1860" w:type="dxa"/>
            <w:vAlign w:val="center"/>
          </w:tcPr>
          <w:p w14:paraId="1CC2815B"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2.7</w:t>
            </w:r>
          </w:p>
        </w:tc>
      </w:tr>
      <w:tr w:rsidR="00846919" w:rsidRPr="00CD6FEB" w14:paraId="0B64926F" w14:textId="77777777" w:rsidTr="00BA0EAA">
        <w:trPr>
          <w:gridAfter w:val="1"/>
          <w:wAfter w:w="45" w:type="dxa"/>
        </w:trPr>
        <w:tc>
          <w:tcPr>
            <w:tcW w:w="3192" w:type="dxa"/>
          </w:tcPr>
          <w:p w14:paraId="4D675288"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HIV-related kidney disease</w:t>
            </w:r>
          </w:p>
        </w:tc>
        <w:tc>
          <w:tcPr>
            <w:tcW w:w="3192" w:type="dxa"/>
            <w:vAlign w:val="center"/>
          </w:tcPr>
          <w:p w14:paraId="0FD5FFB4"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8</w:t>
            </w:r>
          </w:p>
        </w:tc>
        <w:tc>
          <w:tcPr>
            <w:tcW w:w="1860" w:type="dxa"/>
            <w:vAlign w:val="center"/>
          </w:tcPr>
          <w:p w14:paraId="1FBF5D22"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5.4</w:t>
            </w:r>
          </w:p>
        </w:tc>
      </w:tr>
      <w:tr w:rsidR="00846919" w:rsidRPr="00CD6FEB" w14:paraId="75B82FF7" w14:textId="77777777" w:rsidTr="00BA0EAA">
        <w:trPr>
          <w:gridAfter w:val="1"/>
          <w:wAfter w:w="45" w:type="dxa"/>
        </w:trPr>
        <w:tc>
          <w:tcPr>
            <w:tcW w:w="3192" w:type="dxa"/>
          </w:tcPr>
          <w:p w14:paraId="2C525ED4"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proofErr w:type="spellStart"/>
            <w:r w:rsidRPr="00CD6FEB">
              <w:rPr>
                <w:rFonts w:ascii="Arial" w:eastAsia="Calibri" w:hAnsi="Arial" w:cs="Arial"/>
                <w:color w:val="000000"/>
                <w:sz w:val="20"/>
                <w:szCs w:val="20"/>
              </w:rPr>
              <w:t>CKDu</w:t>
            </w:r>
            <w:proofErr w:type="spellEnd"/>
          </w:p>
        </w:tc>
        <w:tc>
          <w:tcPr>
            <w:tcW w:w="3192" w:type="dxa"/>
            <w:vAlign w:val="center"/>
          </w:tcPr>
          <w:p w14:paraId="6F0CAED3"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w:t>
            </w:r>
          </w:p>
        </w:tc>
        <w:tc>
          <w:tcPr>
            <w:tcW w:w="1860" w:type="dxa"/>
            <w:vAlign w:val="center"/>
          </w:tcPr>
          <w:p w14:paraId="549BBD40"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4.1</w:t>
            </w:r>
          </w:p>
        </w:tc>
      </w:tr>
      <w:tr w:rsidR="00846919" w:rsidRPr="00CD6FEB" w14:paraId="30835801" w14:textId="77777777" w:rsidTr="00BA0EAA">
        <w:trPr>
          <w:gridAfter w:val="1"/>
          <w:wAfter w:w="45" w:type="dxa"/>
        </w:trPr>
        <w:tc>
          <w:tcPr>
            <w:tcW w:w="3192" w:type="dxa"/>
          </w:tcPr>
          <w:p w14:paraId="36151044" w14:textId="77777777" w:rsidR="00846919" w:rsidRPr="00CD6FEB" w:rsidRDefault="00846919" w:rsidP="00BA0EAA">
            <w:pPr>
              <w:autoSpaceDE w:val="0"/>
              <w:autoSpaceDN w:val="0"/>
              <w:adjustRightInd w:val="0"/>
              <w:ind w:right="60"/>
              <w:jc w:val="both"/>
              <w:rPr>
                <w:rFonts w:ascii="Arial" w:eastAsia="Calibri" w:hAnsi="Arial" w:cs="Arial"/>
                <w:color w:val="000000"/>
                <w:sz w:val="20"/>
                <w:szCs w:val="20"/>
              </w:rPr>
            </w:pPr>
            <w:r w:rsidRPr="00CD6FEB">
              <w:rPr>
                <w:rFonts w:ascii="Arial" w:eastAsia="Calibri" w:hAnsi="Arial" w:cs="Arial"/>
                <w:color w:val="000000"/>
                <w:sz w:val="20"/>
                <w:szCs w:val="20"/>
              </w:rPr>
              <w:t>Chronic Allograft Failure</w:t>
            </w:r>
          </w:p>
        </w:tc>
        <w:tc>
          <w:tcPr>
            <w:tcW w:w="3192" w:type="dxa"/>
            <w:vAlign w:val="center"/>
          </w:tcPr>
          <w:p w14:paraId="611DCC27"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1</w:t>
            </w:r>
          </w:p>
        </w:tc>
        <w:tc>
          <w:tcPr>
            <w:tcW w:w="1860" w:type="dxa"/>
            <w:vAlign w:val="center"/>
          </w:tcPr>
          <w:p w14:paraId="4F2DF0FF" w14:textId="77777777" w:rsidR="00846919" w:rsidRPr="00CD6FEB" w:rsidRDefault="00846919" w:rsidP="00BA0EAA">
            <w:pPr>
              <w:autoSpaceDE w:val="0"/>
              <w:autoSpaceDN w:val="0"/>
              <w:adjustRightInd w:val="0"/>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0.7</w:t>
            </w:r>
          </w:p>
        </w:tc>
      </w:tr>
      <w:tr w:rsidR="00846919" w:rsidRPr="00CD6FEB" w14:paraId="67F53229" w14:textId="77777777" w:rsidTr="00BA0EAA">
        <w:trPr>
          <w:gridAfter w:val="1"/>
          <w:wAfter w:w="45" w:type="dxa"/>
        </w:trPr>
        <w:tc>
          <w:tcPr>
            <w:tcW w:w="3192" w:type="dxa"/>
          </w:tcPr>
          <w:p w14:paraId="39D3F162"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Frequency of dialysis (n=75)</w:t>
            </w:r>
          </w:p>
        </w:tc>
        <w:tc>
          <w:tcPr>
            <w:tcW w:w="3192" w:type="dxa"/>
          </w:tcPr>
          <w:p w14:paraId="12E02056" w14:textId="77777777" w:rsidR="00846919" w:rsidRPr="00CD6FEB" w:rsidRDefault="00846919" w:rsidP="00BA0EAA">
            <w:pPr>
              <w:rPr>
                <w:rFonts w:ascii="Arial" w:eastAsia="Calibri" w:hAnsi="Arial" w:cs="Arial"/>
                <w:b/>
                <w:sz w:val="20"/>
                <w:szCs w:val="20"/>
              </w:rPr>
            </w:pPr>
          </w:p>
        </w:tc>
        <w:tc>
          <w:tcPr>
            <w:tcW w:w="1860" w:type="dxa"/>
          </w:tcPr>
          <w:p w14:paraId="3B452DA7" w14:textId="77777777" w:rsidR="00846919" w:rsidRPr="00CD6FEB" w:rsidRDefault="00846919" w:rsidP="00BA0EAA">
            <w:pPr>
              <w:rPr>
                <w:rFonts w:ascii="Arial" w:eastAsia="Calibri" w:hAnsi="Arial" w:cs="Arial"/>
                <w:b/>
                <w:sz w:val="20"/>
                <w:szCs w:val="20"/>
              </w:rPr>
            </w:pPr>
          </w:p>
        </w:tc>
      </w:tr>
      <w:tr w:rsidR="00846919" w:rsidRPr="00CD6FEB" w14:paraId="41591DAB" w14:textId="77777777" w:rsidTr="00BA0EAA">
        <w:trPr>
          <w:gridAfter w:val="1"/>
          <w:wAfter w:w="45" w:type="dxa"/>
        </w:trPr>
        <w:tc>
          <w:tcPr>
            <w:tcW w:w="3192" w:type="dxa"/>
          </w:tcPr>
          <w:p w14:paraId="44924E93"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1 times weekly</w:t>
            </w:r>
          </w:p>
        </w:tc>
        <w:tc>
          <w:tcPr>
            <w:tcW w:w="3192" w:type="dxa"/>
            <w:vAlign w:val="center"/>
          </w:tcPr>
          <w:p w14:paraId="3BDD24A9"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45</w:t>
            </w:r>
          </w:p>
        </w:tc>
        <w:tc>
          <w:tcPr>
            <w:tcW w:w="1860" w:type="dxa"/>
            <w:vAlign w:val="center"/>
          </w:tcPr>
          <w:p w14:paraId="2DD43745"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60.0</w:t>
            </w:r>
          </w:p>
        </w:tc>
      </w:tr>
      <w:tr w:rsidR="00846919" w:rsidRPr="00CD6FEB" w14:paraId="206BA726" w14:textId="77777777" w:rsidTr="00BA0EAA">
        <w:trPr>
          <w:gridAfter w:val="1"/>
          <w:wAfter w:w="45" w:type="dxa"/>
        </w:trPr>
        <w:tc>
          <w:tcPr>
            <w:tcW w:w="3192" w:type="dxa"/>
          </w:tcPr>
          <w:p w14:paraId="12D40D87"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2 times weekly</w:t>
            </w:r>
          </w:p>
        </w:tc>
        <w:tc>
          <w:tcPr>
            <w:tcW w:w="3192" w:type="dxa"/>
            <w:vAlign w:val="center"/>
          </w:tcPr>
          <w:p w14:paraId="6C17B6CD"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26</w:t>
            </w:r>
          </w:p>
        </w:tc>
        <w:tc>
          <w:tcPr>
            <w:tcW w:w="1860" w:type="dxa"/>
            <w:vAlign w:val="center"/>
          </w:tcPr>
          <w:p w14:paraId="64CCD09B"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34.7</w:t>
            </w:r>
          </w:p>
        </w:tc>
      </w:tr>
      <w:tr w:rsidR="00846919" w:rsidRPr="00CD6FEB" w14:paraId="1822427C" w14:textId="77777777" w:rsidTr="00BA0EAA">
        <w:trPr>
          <w:gridAfter w:val="1"/>
          <w:wAfter w:w="45" w:type="dxa"/>
        </w:trPr>
        <w:tc>
          <w:tcPr>
            <w:tcW w:w="3192" w:type="dxa"/>
          </w:tcPr>
          <w:p w14:paraId="5CF8124D"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3 times weekly</w:t>
            </w:r>
          </w:p>
        </w:tc>
        <w:tc>
          <w:tcPr>
            <w:tcW w:w="3192" w:type="dxa"/>
            <w:vAlign w:val="center"/>
          </w:tcPr>
          <w:p w14:paraId="33E30856"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4</w:t>
            </w:r>
          </w:p>
        </w:tc>
        <w:tc>
          <w:tcPr>
            <w:tcW w:w="1860" w:type="dxa"/>
            <w:vAlign w:val="center"/>
          </w:tcPr>
          <w:p w14:paraId="27C3A874" w14:textId="77777777" w:rsidR="00846919" w:rsidRPr="00CD6FEB" w:rsidRDefault="00846919" w:rsidP="00BA0EAA">
            <w:pPr>
              <w:autoSpaceDE w:val="0"/>
              <w:autoSpaceDN w:val="0"/>
              <w:adjustRightInd w:val="0"/>
              <w:spacing w:line="320" w:lineRule="atLeast"/>
              <w:ind w:left="60" w:right="60"/>
              <w:jc w:val="both"/>
              <w:rPr>
                <w:rFonts w:ascii="Arial" w:eastAsia="Calibri" w:hAnsi="Arial" w:cs="Arial"/>
                <w:color w:val="000000"/>
                <w:sz w:val="20"/>
                <w:szCs w:val="20"/>
              </w:rPr>
            </w:pPr>
            <w:r w:rsidRPr="00CD6FEB">
              <w:rPr>
                <w:rFonts w:ascii="Arial" w:eastAsia="Calibri" w:hAnsi="Arial" w:cs="Arial"/>
                <w:color w:val="000000"/>
                <w:sz w:val="20"/>
                <w:szCs w:val="20"/>
              </w:rPr>
              <w:t>5.3</w:t>
            </w:r>
          </w:p>
        </w:tc>
      </w:tr>
      <w:tr w:rsidR="00846919" w:rsidRPr="00CD6FEB" w14:paraId="1DF9D81C" w14:textId="77777777" w:rsidTr="00BA0EAA">
        <w:trPr>
          <w:gridAfter w:val="1"/>
          <w:wAfter w:w="45" w:type="dxa"/>
        </w:trPr>
        <w:tc>
          <w:tcPr>
            <w:tcW w:w="3192" w:type="dxa"/>
          </w:tcPr>
          <w:p w14:paraId="755D4870" w14:textId="77777777" w:rsidR="00846919" w:rsidRPr="00CD6FEB" w:rsidRDefault="00846919" w:rsidP="00BA0EAA">
            <w:pPr>
              <w:autoSpaceDE w:val="0"/>
              <w:autoSpaceDN w:val="0"/>
              <w:adjustRightInd w:val="0"/>
              <w:spacing w:line="320" w:lineRule="atLeast"/>
              <w:ind w:right="60"/>
              <w:rPr>
                <w:rFonts w:ascii="Arial" w:eastAsia="Calibri" w:hAnsi="Arial" w:cs="Arial"/>
                <w:b/>
                <w:color w:val="000000"/>
                <w:sz w:val="20"/>
                <w:szCs w:val="20"/>
              </w:rPr>
            </w:pPr>
            <w:r w:rsidRPr="00CD6FEB">
              <w:rPr>
                <w:rFonts w:ascii="Arial" w:eastAsia="Calibri" w:hAnsi="Arial" w:cs="Arial"/>
                <w:b/>
                <w:color w:val="000000"/>
                <w:sz w:val="20"/>
                <w:szCs w:val="20"/>
              </w:rPr>
              <w:t>Duration of dialysis (n=75)</w:t>
            </w:r>
          </w:p>
        </w:tc>
        <w:tc>
          <w:tcPr>
            <w:tcW w:w="3192" w:type="dxa"/>
            <w:vAlign w:val="center"/>
          </w:tcPr>
          <w:p w14:paraId="16B0F623"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b/>
                <w:color w:val="000000"/>
                <w:sz w:val="20"/>
                <w:szCs w:val="20"/>
              </w:rPr>
            </w:pPr>
          </w:p>
        </w:tc>
        <w:tc>
          <w:tcPr>
            <w:tcW w:w="1860" w:type="dxa"/>
            <w:vAlign w:val="center"/>
          </w:tcPr>
          <w:p w14:paraId="1DDF6386"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b/>
                <w:color w:val="000000"/>
                <w:sz w:val="20"/>
                <w:szCs w:val="20"/>
              </w:rPr>
            </w:pPr>
          </w:p>
        </w:tc>
      </w:tr>
      <w:tr w:rsidR="00846919" w:rsidRPr="00CD6FEB" w14:paraId="6D5A9C3A" w14:textId="77777777" w:rsidTr="00BA0EAA">
        <w:trPr>
          <w:gridAfter w:val="1"/>
          <w:wAfter w:w="45" w:type="dxa"/>
        </w:trPr>
        <w:tc>
          <w:tcPr>
            <w:tcW w:w="3192" w:type="dxa"/>
          </w:tcPr>
          <w:p w14:paraId="14E46824"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&lt; 16 weeks</w:t>
            </w:r>
          </w:p>
        </w:tc>
        <w:tc>
          <w:tcPr>
            <w:tcW w:w="3192" w:type="dxa"/>
            <w:vAlign w:val="center"/>
          </w:tcPr>
          <w:p w14:paraId="197BE8E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10</w:t>
            </w:r>
          </w:p>
        </w:tc>
        <w:tc>
          <w:tcPr>
            <w:tcW w:w="1860" w:type="dxa"/>
            <w:vAlign w:val="center"/>
          </w:tcPr>
          <w:p w14:paraId="41A18AE7"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13.3</w:t>
            </w:r>
          </w:p>
        </w:tc>
      </w:tr>
      <w:tr w:rsidR="00846919" w:rsidRPr="00CD6FEB" w14:paraId="6D6B1125" w14:textId="77777777" w:rsidTr="00BA0EAA">
        <w:trPr>
          <w:gridAfter w:val="1"/>
          <w:wAfter w:w="45" w:type="dxa"/>
        </w:trPr>
        <w:tc>
          <w:tcPr>
            <w:tcW w:w="3192" w:type="dxa"/>
          </w:tcPr>
          <w:p w14:paraId="482854E1"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17 to 24 weeks</w:t>
            </w:r>
          </w:p>
        </w:tc>
        <w:tc>
          <w:tcPr>
            <w:tcW w:w="3192" w:type="dxa"/>
            <w:vAlign w:val="center"/>
          </w:tcPr>
          <w:p w14:paraId="4E4D26A9"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22</w:t>
            </w:r>
          </w:p>
        </w:tc>
        <w:tc>
          <w:tcPr>
            <w:tcW w:w="1860" w:type="dxa"/>
            <w:vAlign w:val="center"/>
          </w:tcPr>
          <w:p w14:paraId="00D102F5"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29.4</w:t>
            </w:r>
          </w:p>
        </w:tc>
      </w:tr>
      <w:tr w:rsidR="00846919" w:rsidRPr="00CD6FEB" w14:paraId="0D9D3A15" w14:textId="77777777" w:rsidTr="00BA0EAA">
        <w:trPr>
          <w:gridAfter w:val="1"/>
          <w:wAfter w:w="45" w:type="dxa"/>
        </w:trPr>
        <w:tc>
          <w:tcPr>
            <w:tcW w:w="3192" w:type="dxa"/>
          </w:tcPr>
          <w:p w14:paraId="3F7DB5B9"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lastRenderedPageBreak/>
              <w:t>25 to 52 weeks</w:t>
            </w:r>
          </w:p>
        </w:tc>
        <w:tc>
          <w:tcPr>
            <w:tcW w:w="3192" w:type="dxa"/>
            <w:vAlign w:val="center"/>
          </w:tcPr>
          <w:p w14:paraId="54B15432"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33</w:t>
            </w:r>
          </w:p>
        </w:tc>
        <w:tc>
          <w:tcPr>
            <w:tcW w:w="1860" w:type="dxa"/>
            <w:vAlign w:val="center"/>
          </w:tcPr>
          <w:p w14:paraId="31F7E1C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44.0</w:t>
            </w:r>
          </w:p>
        </w:tc>
      </w:tr>
      <w:tr w:rsidR="00846919" w:rsidRPr="00CD6FEB" w14:paraId="35D37DBA" w14:textId="77777777" w:rsidTr="00BA0EAA">
        <w:trPr>
          <w:gridAfter w:val="1"/>
          <w:wAfter w:w="45" w:type="dxa"/>
        </w:trPr>
        <w:tc>
          <w:tcPr>
            <w:tcW w:w="3192" w:type="dxa"/>
          </w:tcPr>
          <w:p w14:paraId="63C9E03D"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&gt; 52weeks</w:t>
            </w:r>
          </w:p>
        </w:tc>
        <w:tc>
          <w:tcPr>
            <w:tcW w:w="3192" w:type="dxa"/>
            <w:vAlign w:val="center"/>
          </w:tcPr>
          <w:p w14:paraId="52AC6F3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10</w:t>
            </w:r>
          </w:p>
        </w:tc>
        <w:tc>
          <w:tcPr>
            <w:tcW w:w="1860" w:type="dxa"/>
            <w:vAlign w:val="center"/>
          </w:tcPr>
          <w:p w14:paraId="3C3419ED"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13.3</w:t>
            </w:r>
          </w:p>
        </w:tc>
      </w:tr>
    </w:tbl>
    <w:p w14:paraId="0D8B203D" w14:textId="77777777" w:rsidR="00846919" w:rsidRPr="00CD6FEB" w:rsidRDefault="00846919" w:rsidP="00846919">
      <w:pPr>
        <w:rPr>
          <w:rFonts w:ascii="Arial" w:hAnsi="Arial" w:cs="Arial"/>
        </w:rPr>
      </w:pPr>
    </w:p>
    <w:p w14:paraId="2D608B91" w14:textId="77777777" w:rsidR="00846919" w:rsidRPr="00CD6FEB" w:rsidRDefault="00846919" w:rsidP="00846919">
      <w:pPr>
        <w:rPr>
          <w:rFonts w:ascii="Arial" w:hAnsi="Arial" w:cs="Arial"/>
        </w:rPr>
      </w:pPr>
    </w:p>
    <w:p w14:paraId="2597159F" w14:textId="77777777" w:rsidR="00846919" w:rsidRPr="00CD6FEB" w:rsidRDefault="00846919" w:rsidP="00846919">
      <w:pPr>
        <w:rPr>
          <w:rFonts w:ascii="Arial" w:hAnsi="Arial" w:cs="Arial"/>
        </w:rPr>
      </w:pPr>
    </w:p>
    <w:p w14:paraId="30252E02" w14:textId="77777777" w:rsidR="00846919" w:rsidRPr="00CD6FEB" w:rsidRDefault="00846919" w:rsidP="00846919">
      <w:pPr>
        <w:rPr>
          <w:rFonts w:ascii="Arial" w:hAnsi="Arial" w:cs="Arial"/>
        </w:rPr>
      </w:pPr>
      <w:r w:rsidRPr="00CD6FEB">
        <w:rPr>
          <w:rFonts w:ascii="Arial" w:hAnsi="Arial" w:cs="Arial"/>
        </w:rPr>
        <w:t xml:space="preserve">Table 2:  shows that 115(77.7%) of subjects had depression, 56(37.7%) borderline and 59(39.9%) having clinical </w:t>
      </w:r>
      <w:proofErr w:type="spellStart"/>
      <w:r w:rsidRPr="00CD6FEB">
        <w:rPr>
          <w:rFonts w:ascii="Arial" w:hAnsi="Arial" w:cs="Arial"/>
        </w:rPr>
        <w:t>caseness</w:t>
      </w:r>
      <w:proofErr w:type="spellEnd"/>
      <w:r w:rsidRPr="00CD6FEB">
        <w:rPr>
          <w:rFonts w:ascii="Arial" w:hAnsi="Arial" w:cs="Arial"/>
        </w:rPr>
        <w:t xml:space="preserve">.  Over half of the participants show clinical levels of anxiety 116 (78.4%), borderline 36 (24.3%) and severe anxiety (clinical </w:t>
      </w:r>
      <w:proofErr w:type="spellStart"/>
      <w:r w:rsidRPr="00CD6FEB">
        <w:rPr>
          <w:rFonts w:ascii="Arial" w:hAnsi="Arial" w:cs="Arial"/>
        </w:rPr>
        <w:t>caseness</w:t>
      </w:r>
      <w:proofErr w:type="spellEnd"/>
      <w:r w:rsidRPr="00CD6FEB">
        <w:rPr>
          <w:rFonts w:ascii="Arial" w:hAnsi="Arial" w:cs="Arial"/>
        </w:rPr>
        <w:t>) 80(54.1%).</w:t>
      </w:r>
    </w:p>
    <w:p w14:paraId="1D62D3E0" w14:textId="77777777" w:rsidR="00846919" w:rsidRPr="00CD6FEB" w:rsidRDefault="00846919" w:rsidP="00846919">
      <w:pPr>
        <w:rPr>
          <w:rFonts w:ascii="Arial" w:hAnsi="Arial" w:cs="Arial"/>
        </w:rPr>
      </w:pPr>
    </w:p>
    <w:p w14:paraId="73670759" w14:textId="77777777" w:rsidR="00846919" w:rsidRPr="00CD6FEB" w:rsidRDefault="00846919" w:rsidP="00846919">
      <w:pPr>
        <w:rPr>
          <w:rFonts w:ascii="Arial" w:hAnsi="Arial" w:cs="Arial"/>
        </w:rPr>
      </w:pPr>
      <w:r w:rsidRPr="00CD6FEB">
        <w:rPr>
          <w:rFonts w:ascii="Arial" w:hAnsi="Arial" w:cs="Arial"/>
        </w:rPr>
        <w:t xml:space="preserve">Table 2: Prevalence and severity of Anxiety and depression among Respondents.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2915"/>
        <w:gridCol w:w="2584"/>
      </w:tblGrid>
      <w:tr w:rsidR="00846919" w:rsidRPr="00CD6FEB" w14:paraId="075ABBFE" w14:textId="77777777" w:rsidTr="00BA0EAA">
        <w:tc>
          <w:tcPr>
            <w:tcW w:w="3192" w:type="dxa"/>
          </w:tcPr>
          <w:p w14:paraId="5291CC67"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Variables</w:t>
            </w:r>
          </w:p>
        </w:tc>
        <w:tc>
          <w:tcPr>
            <w:tcW w:w="3192" w:type="dxa"/>
          </w:tcPr>
          <w:p w14:paraId="3E5B7AFD"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Frequency (n=148)</w:t>
            </w:r>
          </w:p>
        </w:tc>
        <w:tc>
          <w:tcPr>
            <w:tcW w:w="2796" w:type="dxa"/>
          </w:tcPr>
          <w:p w14:paraId="568A0125"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Percentage (%)</w:t>
            </w:r>
          </w:p>
        </w:tc>
      </w:tr>
      <w:tr w:rsidR="00846919" w:rsidRPr="00CD6FEB" w14:paraId="25D1387C" w14:textId="77777777" w:rsidTr="00BA0EAA">
        <w:tc>
          <w:tcPr>
            <w:tcW w:w="3192" w:type="dxa"/>
          </w:tcPr>
          <w:p w14:paraId="3EEAA0B1" w14:textId="77777777" w:rsidR="00846919" w:rsidRPr="00CD6FEB" w:rsidRDefault="00846919" w:rsidP="00BA0EAA">
            <w:pPr>
              <w:jc w:val="both"/>
              <w:rPr>
                <w:rFonts w:ascii="Arial" w:eastAsia="Calibri" w:hAnsi="Arial" w:cs="Arial"/>
                <w:b/>
                <w:sz w:val="20"/>
                <w:szCs w:val="20"/>
              </w:rPr>
            </w:pPr>
            <w:r w:rsidRPr="00CD6FEB">
              <w:rPr>
                <w:rFonts w:ascii="Arial" w:eastAsia="Calibri" w:hAnsi="Arial" w:cs="Arial"/>
                <w:b/>
                <w:sz w:val="20"/>
                <w:szCs w:val="20"/>
              </w:rPr>
              <w:t>Depression</w:t>
            </w:r>
          </w:p>
        </w:tc>
        <w:tc>
          <w:tcPr>
            <w:tcW w:w="3192" w:type="dxa"/>
          </w:tcPr>
          <w:p w14:paraId="4A238097" w14:textId="77777777" w:rsidR="00846919" w:rsidRPr="00CD6FEB" w:rsidRDefault="00846919" w:rsidP="00BA0EAA">
            <w:pPr>
              <w:jc w:val="both"/>
              <w:rPr>
                <w:rFonts w:ascii="Arial" w:eastAsia="Calibri" w:hAnsi="Arial" w:cs="Arial"/>
                <w:b/>
                <w:sz w:val="20"/>
                <w:szCs w:val="20"/>
              </w:rPr>
            </w:pPr>
          </w:p>
        </w:tc>
        <w:tc>
          <w:tcPr>
            <w:tcW w:w="2796" w:type="dxa"/>
          </w:tcPr>
          <w:p w14:paraId="4F08F5F9" w14:textId="77777777" w:rsidR="00846919" w:rsidRPr="00CD6FEB" w:rsidRDefault="00846919" w:rsidP="00BA0EAA">
            <w:pPr>
              <w:jc w:val="both"/>
              <w:rPr>
                <w:rFonts w:ascii="Arial" w:eastAsia="Calibri" w:hAnsi="Arial" w:cs="Arial"/>
                <w:b/>
                <w:sz w:val="20"/>
                <w:szCs w:val="20"/>
              </w:rPr>
            </w:pPr>
          </w:p>
        </w:tc>
      </w:tr>
      <w:tr w:rsidR="00846919" w:rsidRPr="00CD6FEB" w14:paraId="66984CB0" w14:textId="77777777" w:rsidTr="00BA0EAA">
        <w:tc>
          <w:tcPr>
            <w:tcW w:w="3192" w:type="dxa"/>
          </w:tcPr>
          <w:p w14:paraId="6670BD85"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Normal</w:t>
            </w:r>
          </w:p>
        </w:tc>
        <w:tc>
          <w:tcPr>
            <w:tcW w:w="3192" w:type="dxa"/>
            <w:vAlign w:val="center"/>
          </w:tcPr>
          <w:p w14:paraId="0E23744E"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33</w:t>
            </w:r>
          </w:p>
        </w:tc>
        <w:tc>
          <w:tcPr>
            <w:tcW w:w="2796" w:type="dxa"/>
            <w:vAlign w:val="center"/>
          </w:tcPr>
          <w:p w14:paraId="013197C7"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22.3</w:t>
            </w:r>
          </w:p>
        </w:tc>
      </w:tr>
      <w:tr w:rsidR="00846919" w:rsidRPr="00CD6FEB" w14:paraId="1C8424BB" w14:textId="77777777" w:rsidTr="00BA0EAA">
        <w:tc>
          <w:tcPr>
            <w:tcW w:w="3192" w:type="dxa"/>
          </w:tcPr>
          <w:p w14:paraId="7BC2D9E5"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 xml:space="preserve">Borderline </w:t>
            </w:r>
          </w:p>
        </w:tc>
        <w:tc>
          <w:tcPr>
            <w:tcW w:w="3192" w:type="dxa"/>
            <w:vAlign w:val="center"/>
          </w:tcPr>
          <w:p w14:paraId="7D2E295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56</w:t>
            </w:r>
          </w:p>
        </w:tc>
        <w:tc>
          <w:tcPr>
            <w:tcW w:w="2796" w:type="dxa"/>
            <w:vAlign w:val="center"/>
          </w:tcPr>
          <w:p w14:paraId="6EF3DD78"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37.8</w:t>
            </w:r>
          </w:p>
        </w:tc>
      </w:tr>
      <w:tr w:rsidR="00846919" w:rsidRPr="00CD6FEB" w14:paraId="2DE2CB85" w14:textId="77777777" w:rsidTr="00BA0EAA">
        <w:tc>
          <w:tcPr>
            <w:tcW w:w="3192" w:type="dxa"/>
          </w:tcPr>
          <w:p w14:paraId="1481CF36"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 xml:space="preserve">Clinical </w:t>
            </w:r>
            <w:proofErr w:type="spellStart"/>
            <w:r w:rsidRPr="00CD6FEB">
              <w:rPr>
                <w:rFonts w:ascii="Arial" w:eastAsia="Calibri" w:hAnsi="Arial" w:cs="Arial"/>
                <w:color w:val="000000"/>
                <w:sz w:val="20"/>
                <w:szCs w:val="20"/>
              </w:rPr>
              <w:t>caseness</w:t>
            </w:r>
            <w:proofErr w:type="spellEnd"/>
          </w:p>
        </w:tc>
        <w:tc>
          <w:tcPr>
            <w:tcW w:w="3192" w:type="dxa"/>
            <w:vAlign w:val="center"/>
          </w:tcPr>
          <w:p w14:paraId="52F703B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59</w:t>
            </w:r>
          </w:p>
        </w:tc>
        <w:tc>
          <w:tcPr>
            <w:tcW w:w="2796" w:type="dxa"/>
            <w:vAlign w:val="center"/>
          </w:tcPr>
          <w:p w14:paraId="695646B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39.9</w:t>
            </w:r>
          </w:p>
        </w:tc>
      </w:tr>
      <w:tr w:rsidR="00846919" w:rsidRPr="00CD6FEB" w14:paraId="25F763EB" w14:textId="77777777" w:rsidTr="00BA0EAA">
        <w:tc>
          <w:tcPr>
            <w:tcW w:w="3192" w:type="dxa"/>
          </w:tcPr>
          <w:p w14:paraId="70A67146" w14:textId="77777777" w:rsidR="00846919" w:rsidRPr="00CD6FEB" w:rsidRDefault="00846919" w:rsidP="00BA0EAA">
            <w:pPr>
              <w:autoSpaceDE w:val="0"/>
              <w:autoSpaceDN w:val="0"/>
              <w:adjustRightInd w:val="0"/>
              <w:ind w:right="60"/>
              <w:jc w:val="both"/>
              <w:rPr>
                <w:rFonts w:ascii="Arial" w:eastAsia="Calibri" w:hAnsi="Arial" w:cs="Arial"/>
                <w:b/>
                <w:color w:val="000000"/>
                <w:sz w:val="20"/>
                <w:szCs w:val="20"/>
              </w:rPr>
            </w:pPr>
            <w:r w:rsidRPr="00CD6FEB">
              <w:rPr>
                <w:rFonts w:ascii="Arial" w:eastAsia="Calibri" w:hAnsi="Arial" w:cs="Arial"/>
                <w:b/>
                <w:color w:val="000000"/>
                <w:sz w:val="20"/>
                <w:szCs w:val="20"/>
              </w:rPr>
              <w:t>Anxiety</w:t>
            </w:r>
          </w:p>
        </w:tc>
        <w:tc>
          <w:tcPr>
            <w:tcW w:w="3192" w:type="dxa"/>
            <w:vAlign w:val="center"/>
          </w:tcPr>
          <w:p w14:paraId="3C5480F8" w14:textId="77777777" w:rsidR="00846919" w:rsidRPr="00CD6FEB" w:rsidRDefault="00846919" w:rsidP="00BA0EAA">
            <w:pPr>
              <w:autoSpaceDE w:val="0"/>
              <w:autoSpaceDN w:val="0"/>
              <w:adjustRightInd w:val="0"/>
              <w:ind w:left="60" w:right="60"/>
              <w:jc w:val="both"/>
              <w:rPr>
                <w:rFonts w:ascii="Arial" w:eastAsia="Calibri" w:hAnsi="Arial" w:cs="Arial"/>
                <w:b/>
                <w:color w:val="000000"/>
                <w:sz w:val="20"/>
                <w:szCs w:val="20"/>
              </w:rPr>
            </w:pPr>
          </w:p>
        </w:tc>
        <w:tc>
          <w:tcPr>
            <w:tcW w:w="2796" w:type="dxa"/>
            <w:vAlign w:val="center"/>
          </w:tcPr>
          <w:p w14:paraId="10E46B5C" w14:textId="77777777" w:rsidR="00846919" w:rsidRPr="00CD6FEB" w:rsidRDefault="00846919" w:rsidP="00BA0EAA">
            <w:pPr>
              <w:autoSpaceDE w:val="0"/>
              <w:autoSpaceDN w:val="0"/>
              <w:adjustRightInd w:val="0"/>
              <w:ind w:left="60" w:right="60"/>
              <w:jc w:val="both"/>
              <w:rPr>
                <w:rFonts w:ascii="Arial" w:eastAsia="Calibri" w:hAnsi="Arial" w:cs="Arial"/>
                <w:b/>
                <w:color w:val="000000"/>
                <w:sz w:val="20"/>
                <w:szCs w:val="20"/>
              </w:rPr>
            </w:pPr>
          </w:p>
        </w:tc>
      </w:tr>
      <w:tr w:rsidR="00846919" w:rsidRPr="00CD6FEB" w14:paraId="6A39E3F4" w14:textId="77777777" w:rsidTr="00BA0EAA">
        <w:tc>
          <w:tcPr>
            <w:tcW w:w="3192" w:type="dxa"/>
          </w:tcPr>
          <w:p w14:paraId="1EC0EA64"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Normal</w:t>
            </w:r>
          </w:p>
        </w:tc>
        <w:tc>
          <w:tcPr>
            <w:tcW w:w="3192" w:type="dxa"/>
            <w:vAlign w:val="center"/>
          </w:tcPr>
          <w:p w14:paraId="69ECC4C2"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32</w:t>
            </w:r>
          </w:p>
        </w:tc>
        <w:tc>
          <w:tcPr>
            <w:tcW w:w="2796" w:type="dxa"/>
            <w:vAlign w:val="center"/>
          </w:tcPr>
          <w:p w14:paraId="3B453CCA"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20.9</w:t>
            </w:r>
          </w:p>
        </w:tc>
      </w:tr>
      <w:tr w:rsidR="00846919" w:rsidRPr="00CD6FEB" w14:paraId="7FEFAC70" w14:textId="77777777" w:rsidTr="00BA0EAA">
        <w:tc>
          <w:tcPr>
            <w:tcW w:w="3192" w:type="dxa"/>
          </w:tcPr>
          <w:p w14:paraId="49EAE7EC"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Borderline</w:t>
            </w:r>
          </w:p>
        </w:tc>
        <w:tc>
          <w:tcPr>
            <w:tcW w:w="3192" w:type="dxa"/>
            <w:vAlign w:val="center"/>
          </w:tcPr>
          <w:p w14:paraId="53D0323C"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36</w:t>
            </w:r>
          </w:p>
        </w:tc>
        <w:tc>
          <w:tcPr>
            <w:tcW w:w="2796" w:type="dxa"/>
            <w:vAlign w:val="center"/>
          </w:tcPr>
          <w:p w14:paraId="7523F80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24.3</w:t>
            </w:r>
          </w:p>
        </w:tc>
      </w:tr>
      <w:tr w:rsidR="00846919" w:rsidRPr="00CD6FEB" w14:paraId="026CC32F" w14:textId="77777777" w:rsidTr="00BA0EAA">
        <w:tc>
          <w:tcPr>
            <w:tcW w:w="3192" w:type="dxa"/>
          </w:tcPr>
          <w:p w14:paraId="28B73B00"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sz w:val="20"/>
                <w:szCs w:val="20"/>
              </w:rPr>
            </w:pPr>
            <w:r w:rsidRPr="00CD6FEB">
              <w:rPr>
                <w:rFonts w:ascii="Arial" w:eastAsia="Calibri" w:hAnsi="Arial" w:cs="Arial"/>
                <w:color w:val="000000"/>
                <w:sz w:val="20"/>
                <w:szCs w:val="20"/>
              </w:rPr>
              <w:t xml:space="preserve">Clinical </w:t>
            </w:r>
            <w:proofErr w:type="spellStart"/>
            <w:r w:rsidRPr="00CD6FEB">
              <w:rPr>
                <w:rFonts w:ascii="Arial" w:eastAsia="Calibri" w:hAnsi="Arial" w:cs="Arial"/>
                <w:color w:val="000000"/>
                <w:sz w:val="20"/>
                <w:szCs w:val="20"/>
              </w:rPr>
              <w:t>caseness</w:t>
            </w:r>
            <w:proofErr w:type="spellEnd"/>
          </w:p>
        </w:tc>
        <w:tc>
          <w:tcPr>
            <w:tcW w:w="3192" w:type="dxa"/>
            <w:vAlign w:val="center"/>
          </w:tcPr>
          <w:p w14:paraId="185F41A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80</w:t>
            </w:r>
          </w:p>
        </w:tc>
        <w:tc>
          <w:tcPr>
            <w:tcW w:w="2796" w:type="dxa"/>
            <w:vAlign w:val="center"/>
          </w:tcPr>
          <w:p w14:paraId="19663E32"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sz w:val="20"/>
                <w:szCs w:val="20"/>
              </w:rPr>
            </w:pPr>
            <w:r w:rsidRPr="00CD6FEB">
              <w:rPr>
                <w:rFonts w:ascii="Arial" w:eastAsia="Calibri" w:hAnsi="Arial" w:cs="Arial"/>
                <w:color w:val="000000"/>
                <w:sz w:val="20"/>
                <w:szCs w:val="20"/>
              </w:rPr>
              <w:t>54.1</w:t>
            </w:r>
          </w:p>
        </w:tc>
      </w:tr>
    </w:tbl>
    <w:p w14:paraId="21888C56" w14:textId="77777777" w:rsidR="00846919" w:rsidRPr="00CD6FEB" w:rsidRDefault="00846919" w:rsidP="00846919">
      <w:pPr>
        <w:rPr>
          <w:rFonts w:ascii="Arial" w:hAnsi="Arial" w:cs="Arial"/>
        </w:rPr>
      </w:pPr>
    </w:p>
    <w:p w14:paraId="0E7C83CF" w14:textId="77777777" w:rsidR="00846919" w:rsidRPr="00CD6FEB" w:rsidRDefault="00846919" w:rsidP="00846919">
      <w:pPr>
        <w:rPr>
          <w:rFonts w:ascii="Arial" w:hAnsi="Arial" w:cs="Arial"/>
        </w:rPr>
      </w:pPr>
    </w:p>
    <w:p w14:paraId="59D94808" w14:textId="77777777" w:rsidR="00846919" w:rsidRPr="00CD6FEB" w:rsidRDefault="00846919" w:rsidP="00846919">
      <w:pPr>
        <w:rPr>
          <w:rFonts w:ascii="Arial" w:hAnsi="Arial" w:cs="Arial"/>
        </w:rPr>
      </w:pPr>
    </w:p>
    <w:p w14:paraId="7FAD3EB5" w14:textId="77777777" w:rsidR="00846919" w:rsidRPr="00CD6FEB" w:rsidRDefault="00846919" w:rsidP="00846919">
      <w:pPr>
        <w:rPr>
          <w:rFonts w:ascii="Arial" w:hAnsi="Arial" w:cs="Arial"/>
        </w:rPr>
      </w:pPr>
      <w:r w:rsidRPr="00CD6FEB">
        <w:rPr>
          <w:rFonts w:ascii="Arial" w:hAnsi="Arial" w:cs="Arial"/>
        </w:rPr>
        <w:t xml:space="preserve">Table 3 compare respondents on hemodialysis with pre-dialysis. Subjects on hemodialysis had 43.5% depression,(15.6% borderline and 27.9% clinical </w:t>
      </w:r>
      <w:proofErr w:type="spellStart"/>
      <w:r w:rsidRPr="00CD6FEB">
        <w:rPr>
          <w:rFonts w:ascii="Arial" w:hAnsi="Arial" w:cs="Arial"/>
        </w:rPr>
        <w:t>caseness</w:t>
      </w:r>
      <w:proofErr w:type="spellEnd"/>
      <w:r w:rsidRPr="00CD6FEB">
        <w:rPr>
          <w:rFonts w:ascii="Arial" w:hAnsi="Arial" w:cs="Arial"/>
        </w:rPr>
        <w:t xml:space="preserve">) compared to 34.7% (22.5% borderline and 12.2% clinical </w:t>
      </w:r>
      <w:proofErr w:type="spellStart"/>
      <w:r w:rsidRPr="00CD6FEB">
        <w:rPr>
          <w:rFonts w:ascii="Arial" w:hAnsi="Arial" w:cs="Arial"/>
        </w:rPr>
        <w:t>caseness</w:t>
      </w:r>
      <w:proofErr w:type="spellEnd"/>
      <w:r w:rsidRPr="00CD6FEB">
        <w:rPr>
          <w:rFonts w:ascii="Arial" w:hAnsi="Arial" w:cs="Arial"/>
        </w:rPr>
        <w:t>) pre-dialysis respondents , p-0.001. Also hemodialysis respondents had a significant anxiety disorder of 43.3</w:t>
      </w:r>
      <w:proofErr w:type="gramStart"/>
      <w:r w:rsidRPr="00CD6FEB">
        <w:rPr>
          <w:rFonts w:ascii="Arial" w:hAnsi="Arial" w:cs="Arial"/>
        </w:rPr>
        <w:t>%(</w:t>
      </w:r>
      <w:proofErr w:type="gramEnd"/>
      <w:r w:rsidRPr="00CD6FEB">
        <w:rPr>
          <w:rFonts w:ascii="Arial" w:hAnsi="Arial" w:cs="Arial"/>
        </w:rPr>
        <w:t xml:space="preserve">10.9% borderline and 32.4% clinical </w:t>
      </w:r>
      <w:proofErr w:type="spellStart"/>
      <w:r w:rsidRPr="00CD6FEB">
        <w:rPr>
          <w:rFonts w:ascii="Arial" w:hAnsi="Arial" w:cs="Arial"/>
        </w:rPr>
        <w:t>caseness</w:t>
      </w:r>
      <w:proofErr w:type="spellEnd"/>
      <w:r w:rsidRPr="00CD6FEB">
        <w:rPr>
          <w:rFonts w:ascii="Arial" w:hAnsi="Arial" w:cs="Arial"/>
        </w:rPr>
        <w:t xml:space="preserve">), against  36% ( 13.6% borderline and 22.4% clinical </w:t>
      </w:r>
      <w:proofErr w:type="spellStart"/>
      <w:r w:rsidRPr="00CD6FEB">
        <w:rPr>
          <w:rFonts w:ascii="Arial" w:hAnsi="Arial" w:cs="Arial"/>
        </w:rPr>
        <w:t>caseness</w:t>
      </w:r>
      <w:proofErr w:type="spellEnd"/>
      <w:r w:rsidRPr="00CD6FEB">
        <w:rPr>
          <w:rFonts w:ascii="Arial" w:hAnsi="Arial" w:cs="Arial"/>
        </w:rPr>
        <w:t xml:space="preserve">) pre-dialysis respondents. P=0.02. </w:t>
      </w:r>
    </w:p>
    <w:p w14:paraId="344BA3DC" w14:textId="77777777" w:rsidR="00303BEE" w:rsidRDefault="00303BEE" w:rsidP="00846919">
      <w:pPr>
        <w:rPr>
          <w:rFonts w:ascii="Arial" w:eastAsia="Calibri" w:hAnsi="Arial" w:cs="Arial"/>
          <w:color w:val="000000"/>
        </w:rPr>
      </w:pPr>
    </w:p>
    <w:p w14:paraId="54D9FD5F" w14:textId="77777777" w:rsidR="00303BEE" w:rsidRDefault="00303BEE" w:rsidP="00846919">
      <w:pPr>
        <w:rPr>
          <w:rFonts w:ascii="Arial" w:eastAsia="Calibri" w:hAnsi="Arial" w:cs="Arial"/>
          <w:color w:val="000000"/>
        </w:rPr>
      </w:pPr>
    </w:p>
    <w:p w14:paraId="49DA062B" w14:textId="77777777" w:rsidR="00846919" w:rsidRPr="00CD6FEB" w:rsidRDefault="00846919" w:rsidP="00846919">
      <w:pPr>
        <w:rPr>
          <w:rFonts w:ascii="Arial" w:hAnsi="Arial" w:cs="Arial"/>
          <w:color w:val="555555"/>
          <w:shd w:val="clear" w:color="auto" w:fill="FFFFFF"/>
        </w:rPr>
      </w:pPr>
      <w:r w:rsidRPr="00CD6FEB">
        <w:rPr>
          <w:rFonts w:ascii="Arial" w:eastAsia="Calibri" w:hAnsi="Arial" w:cs="Arial"/>
          <w:color w:val="000000"/>
        </w:rPr>
        <w:t>Table 3. Comparing the prevalence of anxiety and depression between respondents and hemodialysis and pre-dialysis respondents</w:t>
      </w:r>
    </w:p>
    <w:tbl>
      <w:tblPr>
        <w:tblW w:w="9335" w:type="dxa"/>
        <w:tblInd w:w="138" w:type="dxa"/>
        <w:tblBorders>
          <w:top w:val="single" w:sz="4" w:space="0" w:color="auto"/>
          <w:bottom w:val="single" w:sz="4" w:space="0" w:color="auto"/>
        </w:tblBorders>
        <w:tblLayout w:type="fixed"/>
        <w:tblLook w:val="04A0" w:firstRow="1" w:lastRow="0" w:firstColumn="1" w:lastColumn="0" w:noHBand="0" w:noVBand="1"/>
      </w:tblPr>
      <w:tblGrid>
        <w:gridCol w:w="2338"/>
        <w:gridCol w:w="1768"/>
        <w:gridCol w:w="1123"/>
        <w:gridCol w:w="1408"/>
        <w:gridCol w:w="1371"/>
        <w:gridCol w:w="1327"/>
      </w:tblGrid>
      <w:tr w:rsidR="00846919" w:rsidRPr="00CD6FEB" w14:paraId="3CB12097" w14:textId="77777777" w:rsidTr="00303BEE">
        <w:trPr>
          <w:cantSplit/>
        </w:trPr>
        <w:tc>
          <w:tcPr>
            <w:tcW w:w="9335" w:type="dxa"/>
            <w:gridSpan w:val="6"/>
            <w:tcBorders>
              <w:bottom w:val="nil"/>
            </w:tcBorders>
            <w:shd w:val="clear" w:color="auto" w:fill="FFFFFF"/>
            <w:vAlign w:val="center"/>
          </w:tcPr>
          <w:p w14:paraId="4C2B8599"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r w:rsidRPr="00CD6FEB">
              <w:rPr>
                <w:rFonts w:ascii="Arial" w:eastAsia="Calibri" w:hAnsi="Arial" w:cs="Arial"/>
                <w:color w:val="000000"/>
              </w:rPr>
              <w:t xml:space="preserve">. </w:t>
            </w:r>
          </w:p>
        </w:tc>
      </w:tr>
      <w:tr w:rsidR="00846919" w:rsidRPr="00CD6FEB" w14:paraId="23BE25D5" w14:textId="77777777" w:rsidTr="00303BEE">
        <w:trPr>
          <w:cantSplit/>
        </w:trPr>
        <w:tc>
          <w:tcPr>
            <w:tcW w:w="5229" w:type="dxa"/>
            <w:gridSpan w:val="3"/>
            <w:vMerge w:val="restart"/>
            <w:tcBorders>
              <w:top w:val="nil"/>
              <w:bottom w:val="nil"/>
            </w:tcBorders>
            <w:shd w:val="clear" w:color="auto" w:fill="FFFFFF"/>
            <w:vAlign w:val="bottom"/>
          </w:tcPr>
          <w:p w14:paraId="723C0ACF" w14:textId="77777777" w:rsidR="00846919" w:rsidRPr="00CD6FEB" w:rsidRDefault="00846919" w:rsidP="00BA0EAA">
            <w:pPr>
              <w:autoSpaceDE w:val="0"/>
              <w:autoSpaceDN w:val="0"/>
              <w:adjustRightInd w:val="0"/>
              <w:rPr>
                <w:rFonts w:ascii="Arial" w:eastAsia="Calibri" w:hAnsi="Arial" w:cs="Arial"/>
              </w:rPr>
            </w:pPr>
          </w:p>
        </w:tc>
        <w:tc>
          <w:tcPr>
            <w:tcW w:w="2779" w:type="dxa"/>
            <w:gridSpan w:val="2"/>
            <w:tcBorders>
              <w:top w:val="nil"/>
              <w:bottom w:val="nil"/>
            </w:tcBorders>
            <w:shd w:val="clear" w:color="auto" w:fill="FFFFFF"/>
            <w:vAlign w:val="bottom"/>
          </w:tcPr>
          <w:p w14:paraId="04778BC2"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r w:rsidRPr="00CD6FEB">
              <w:rPr>
                <w:rFonts w:ascii="Arial" w:eastAsia="Calibri" w:hAnsi="Arial" w:cs="Arial"/>
                <w:color w:val="000000"/>
              </w:rPr>
              <w:t>DIAYSIS n=147</w:t>
            </w:r>
          </w:p>
        </w:tc>
        <w:tc>
          <w:tcPr>
            <w:tcW w:w="1327" w:type="dxa"/>
            <w:tcBorders>
              <w:top w:val="nil"/>
              <w:bottom w:val="nil"/>
            </w:tcBorders>
            <w:shd w:val="clear" w:color="auto" w:fill="FFFFFF"/>
            <w:vAlign w:val="bottom"/>
          </w:tcPr>
          <w:p w14:paraId="79393BF5"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p>
        </w:tc>
      </w:tr>
      <w:tr w:rsidR="00846919" w:rsidRPr="00CD6FEB" w14:paraId="28BCA047" w14:textId="77777777" w:rsidTr="00303BEE">
        <w:trPr>
          <w:cantSplit/>
        </w:trPr>
        <w:tc>
          <w:tcPr>
            <w:tcW w:w="5229" w:type="dxa"/>
            <w:gridSpan w:val="3"/>
            <w:vMerge/>
            <w:tcBorders>
              <w:top w:val="nil"/>
              <w:bottom w:val="single" w:sz="4" w:space="0" w:color="auto"/>
            </w:tcBorders>
            <w:vAlign w:val="center"/>
          </w:tcPr>
          <w:p w14:paraId="50BE31B9" w14:textId="77777777" w:rsidR="00846919" w:rsidRPr="00CD6FEB" w:rsidRDefault="00846919" w:rsidP="00BA0EAA">
            <w:pPr>
              <w:rPr>
                <w:rFonts w:ascii="Arial" w:eastAsia="Calibri" w:hAnsi="Arial" w:cs="Arial"/>
              </w:rPr>
            </w:pPr>
          </w:p>
        </w:tc>
        <w:tc>
          <w:tcPr>
            <w:tcW w:w="1408" w:type="dxa"/>
            <w:tcBorders>
              <w:top w:val="nil"/>
              <w:bottom w:val="single" w:sz="4" w:space="0" w:color="auto"/>
            </w:tcBorders>
            <w:shd w:val="clear" w:color="auto" w:fill="FFFFFF"/>
            <w:vAlign w:val="bottom"/>
          </w:tcPr>
          <w:p w14:paraId="2B865BC7"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r w:rsidRPr="00CD6FEB">
              <w:rPr>
                <w:rFonts w:ascii="Arial" w:eastAsia="Calibri" w:hAnsi="Arial" w:cs="Arial"/>
                <w:color w:val="000000"/>
              </w:rPr>
              <w:t>YES</w:t>
            </w:r>
          </w:p>
        </w:tc>
        <w:tc>
          <w:tcPr>
            <w:tcW w:w="1371" w:type="dxa"/>
            <w:tcBorders>
              <w:top w:val="nil"/>
              <w:bottom w:val="single" w:sz="4" w:space="0" w:color="auto"/>
            </w:tcBorders>
            <w:shd w:val="clear" w:color="auto" w:fill="FFFFFF"/>
            <w:vAlign w:val="bottom"/>
          </w:tcPr>
          <w:p w14:paraId="5C7BA567"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r w:rsidRPr="00CD6FEB">
              <w:rPr>
                <w:rFonts w:ascii="Arial" w:eastAsia="Calibri" w:hAnsi="Arial" w:cs="Arial"/>
                <w:color w:val="000000"/>
              </w:rPr>
              <w:t>NO</w:t>
            </w:r>
          </w:p>
        </w:tc>
        <w:tc>
          <w:tcPr>
            <w:tcW w:w="1327" w:type="dxa"/>
            <w:tcBorders>
              <w:top w:val="nil"/>
              <w:bottom w:val="single" w:sz="4" w:space="0" w:color="auto"/>
            </w:tcBorders>
            <w:vAlign w:val="center"/>
          </w:tcPr>
          <w:p w14:paraId="0E853E88"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p-value </w:t>
            </w:r>
          </w:p>
        </w:tc>
      </w:tr>
      <w:tr w:rsidR="00846919" w:rsidRPr="00CD6FEB" w14:paraId="249D4269" w14:textId="77777777" w:rsidTr="00303BEE">
        <w:trPr>
          <w:cantSplit/>
        </w:trPr>
        <w:tc>
          <w:tcPr>
            <w:tcW w:w="2338" w:type="dxa"/>
            <w:vMerge w:val="restart"/>
            <w:tcBorders>
              <w:top w:val="single" w:sz="4" w:space="0" w:color="auto"/>
            </w:tcBorders>
            <w:shd w:val="clear" w:color="auto" w:fill="FFFFFF"/>
          </w:tcPr>
          <w:p w14:paraId="675D987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Depression </w:t>
            </w:r>
          </w:p>
        </w:tc>
        <w:tc>
          <w:tcPr>
            <w:tcW w:w="1768" w:type="dxa"/>
            <w:vMerge w:val="restart"/>
            <w:tcBorders>
              <w:top w:val="single" w:sz="4" w:space="0" w:color="auto"/>
            </w:tcBorders>
            <w:shd w:val="clear" w:color="auto" w:fill="FFFFFF"/>
          </w:tcPr>
          <w:p w14:paraId="0CAECA73"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normal</w:t>
            </w:r>
          </w:p>
        </w:tc>
        <w:tc>
          <w:tcPr>
            <w:tcW w:w="1123" w:type="dxa"/>
            <w:tcBorders>
              <w:top w:val="single" w:sz="4" w:space="0" w:color="auto"/>
            </w:tcBorders>
            <w:shd w:val="clear" w:color="auto" w:fill="FFFFFF"/>
          </w:tcPr>
          <w:p w14:paraId="2899609D"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p>
        </w:tc>
        <w:tc>
          <w:tcPr>
            <w:tcW w:w="1408" w:type="dxa"/>
            <w:tcBorders>
              <w:top w:val="single" w:sz="4" w:space="0" w:color="auto"/>
            </w:tcBorders>
            <w:shd w:val="clear" w:color="auto" w:fill="FFFFFF"/>
            <w:vAlign w:val="center"/>
          </w:tcPr>
          <w:p w14:paraId="1F1C41C7"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10 (6.8%)</w:t>
            </w:r>
          </w:p>
        </w:tc>
        <w:tc>
          <w:tcPr>
            <w:tcW w:w="1371" w:type="dxa"/>
            <w:tcBorders>
              <w:top w:val="single" w:sz="4" w:space="0" w:color="auto"/>
            </w:tcBorders>
            <w:shd w:val="clear" w:color="auto" w:fill="FFFFFF"/>
            <w:vAlign w:val="center"/>
          </w:tcPr>
          <w:p w14:paraId="1A14217F"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r w:rsidRPr="00CD6FEB">
              <w:rPr>
                <w:rFonts w:ascii="Arial" w:eastAsia="Calibri" w:hAnsi="Arial" w:cs="Arial"/>
                <w:color w:val="000000"/>
              </w:rPr>
              <w:t xml:space="preserve">  22(15%)</w:t>
            </w:r>
          </w:p>
        </w:tc>
        <w:tc>
          <w:tcPr>
            <w:tcW w:w="1327" w:type="dxa"/>
            <w:tcBorders>
              <w:top w:val="single" w:sz="4" w:space="0" w:color="auto"/>
            </w:tcBorders>
            <w:shd w:val="clear" w:color="auto" w:fill="FFFFFF"/>
            <w:vAlign w:val="center"/>
          </w:tcPr>
          <w:p w14:paraId="1155D371"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r>
      <w:tr w:rsidR="00846919" w:rsidRPr="00CD6FEB" w14:paraId="6C3992A7" w14:textId="77777777" w:rsidTr="00303BEE">
        <w:trPr>
          <w:cantSplit/>
        </w:trPr>
        <w:tc>
          <w:tcPr>
            <w:tcW w:w="2338" w:type="dxa"/>
            <w:vMerge/>
            <w:vAlign w:val="center"/>
          </w:tcPr>
          <w:p w14:paraId="40097E00" w14:textId="77777777" w:rsidR="00846919" w:rsidRPr="00CD6FEB" w:rsidRDefault="00846919" w:rsidP="00BA0EAA">
            <w:pPr>
              <w:rPr>
                <w:rFonts w:ascii="Arial" w:eastAsia="Calibri" w:hAnsi="Arial" w:cs="Arial"/>
                <w:color w:val="000000"/>
              </w:rPr>
            </w:pPr>
          </w:p>
        </w:tc>
        <w:tc>
          <w:tcPr>
            <w:tcW w:w="1768" w:type="dxa"/>
            <w:vMerge/>
            <w:vAlign w:val="center"/>
          </w:tcPr>
          <w:p w14:paraId="4733A742" w14:textId="77777777" w:rsidR="00846919" w:rsidRPr="00CD6FEB" w:rsidRDefault="00846919" w:rsidP="00BA0EAA">
            <w:pPr>
              <w:rPr>
                <w:rFonts w:ascii="Arial" w:eastAsia="Calibri" w:hAnsi="Arial" w:cs="Arial"/>
                <w:color w:val="000000"/>
              </w:rPr>
            </w:pPr>
          </w:p>
        </w:tc>
        <w:tc>
          <w:tcPr>
            <w:tcW w:w="1123" w:type="dxa"/>
            <w:shd w:val="clear" w:color="auto" w:fill="FFFFFF"/>
          </w:tcPr>
          <w:p w14:paraId="23A45FFA"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p>
        </w:tc>
        <w:tc>
          <w:tcPr>
            <w:tcW w:w="1408" w:type="dxa"/>
            <w:shd w:val="clear" w:color="auto" w:fill="FFFFFF"/>
            <w:vAlign w:val="center"/>
          </w:tcPr>
          <w:p w14:paraId="7402BADB"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p>
        </w:tc>
        <w:tc>
          <w:tcPr>
            <w:tcW w:w="1371" w:type="dxa"/>
            <w:shd w:val="clear" w:color="auto" w:fill="FFFFFF"/>
            <w:vAlign w:val="center"/>
          </w:tcPr>
          <w:p w14:paraId="27C756E0" w14:textId="77777777" w:rsidR="00846919" w:rsidRPr="00CD6FEB" w:rsidRDefault="00846919" w:rsidP="00BA0EAA">
            <w:pPr>
              <w:autoSpaceDE w:val="0"/>
              <w:autoSpaceDN w:val="0"/>
              <w:adjustRightInd w:val="0"/>
              <w:spacing w:line="320" w:lineRule="atLeast"/>
              <w:ind w:left="60" w:right="60"/>
              <w:jc w:val="center"/>
              <w:rPr>
                <w:rFonts w:ascii="Arial" w:eastAsia="Calibri" w:hAnsi="Arial" w:cs="Arial"/>
                <w:color w:val="000000"/>
              </w:rPr>
            </w:pPr>
          </w:p>
        </w:tc>
        <w:tc>
          <w:tcPr>
            <w:tcW w:w="1327" w:type="dxa"/>
            <w:shd w:val="clear" w:color="auto" w:fill="FFFFFF"/>
            <w:vAlign w:val="center"/>
          </w:tcPr>
          <w:p w14:paraId="255C97D5"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r>
      <w:tr w:rsidR="00846919" w:rsidRPr="00CD6FEB" w14:paraId="540D7131" w14:textId="77777777" w:rsidTr="00303BEE">
        <w:trPr>
          <w:cantSplit/>
        </w:trPr>
        <w:tc>
          <w:tcPr>
            <w:tcW w:w="2338" w:type="dxa"/>
            <w:vMerge/>
            <w:vAlign w:val="center"/>
          </w:tcPr>
          <w:p w14:paraId="77BC0D6C" w14:textId="77777777" w:rsidR="00846919" w:rsidRPr="00CD6FEB" w:rsidRDefault="00846919" w:rsidP="00BA0EAA">
            <w:pPr>
              <w:rPr>
                <w:rFonts w:ascii="Arial" w:eastAsia="Calibri" w:hAnsi="Arial" w:cs="Arial"/>
                <w:color w:val="000000"/>
              </w:rPr>
            </w:pPr>
          </w:p>
        </w:tc>
        <w:tc>
          <w:tcPr>
            <w:tcW w:w="1768" w:type="dxa"/>
            <w:shd w:val="clear" w:color="auto" w:fill="FFFFFF"/>
          </w:tcPr>
          <w:p w14:paraId="045BD2B6"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Borderline </w:t>
            </w:r>
          </w:p>
        </w:tc>
        <w:tc>
          <w:tcPr>
            <w:tcW w:w="1123" w:type="dxa"/>
            <w:shd w:val="clear" w:color="auto" w:fill="FFFFFF"/>
          </w:tcPr>
          <w:p w14:paraId="51AF47F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4C67A864"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23(15.6%)</w:t>
            </w:r>
          </w:p>
        </w:tc>
        <w:tc>
          <w:tcPr>
            <w:tcW w:w="1371" w:type="dxa"/>
            <w:shd w:val="clear" w:color="auto" w:fill="FFFFFF"/>
            <w:vAlign w:val="center"/>
          </w:tcPr>
          <w:p w14:paraId="3FB3D4E0"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33(22.5%)</w:t>
            </w:r>
          </w:p>
        </w:tc>
        <w:tc>
          <w:tcPr>
            <w:tcW w:w="1327" w:type="dxa"/>
            <w:shd w:val="clear" w:color="auto" w:fill="FFFFFF"/>
            <w:vAlign w:val="center"/>
          </w:tcPr>
          <w:p w14:paraId="70FA7954"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r>
      <w:tr w:rsidR="00846919" w:rsidRPr="00CD6FEB" w14:paraId="70920CDF" w14:textId="77777777" w:rsidTr="00303BEE">
        <w:trPr>
          <w:cantSplit/>
        </w:trPr>
        <w:tc>
          <w:tcPr>
            <w:tcW w:w="2338" w:type="dxa"/>
            <w:vMerge/>
            <w:vAlign w:val="center"/>
          </w:tcPr>
          <w:p w14:paraId="22BC5160" w14:textId="77777777" w:rsidR="00846919" w:rsidRPr="00CD6FEB" w:rsidRDefault="00846919" w:rsidP="00BA0EAA">
            <w:pPr>
              <w:rPr>
                <w:rFonts w:ascii="Arial" w:eastAsia="Calibri" w:hAnsi="Arial" w:cs="Arial"/>
                <w:color w:val="000000"/>
              </w:rPr>
            </w:pPr>
          </w:p>
        </w:tc>
        <w:tc>
          <w:tcPr>
            <w:tcW w:w="1768" w:type="dxa"/>
            <w:vAlign w:val="center"/>
          </w:tcPr>
          <w:p w14:paraId="2D8A8AEC"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Clinical </w:t>
            </w:r>
            <w:proofErr w:type="spellStart"/>
            <w:r w:rsidRPr="00CD6FEB">
              <w:rPr>
                <w:rFonts w:ascii="Arial" w:eastAsia="Calibri" w:hAnsi="Arial" w:cs="Arial"/>
                <w:color w:val="000000"/>
              </w:rPr>
              <w:t>caseness</w:t>
            </w:r>
            <w:proofErr w:type="spellEnd"/>
            <w:r w:rsidRPr="00CD6FEB">
              <w:rPr>
                <w:rFonts w:ascii="Arial" w:eastAsia="Calibri" w:hAnsi="Arial" w:cs="Arial"/>
                <w:color w:val="000000"/>
              </w:rPr>
              <w:t xml:space="preserve"> </w:t>
            </w:r>
          </w:p>
        </w:tc>
        <w:tc>
          <w:tcPr>
            <w:tcW w:w="1123" w:type="dxa"/>
            <w:shd w:val="clear" w:color="auto" w:fill="FFFFFF"/>
          </w:tcPr>
          <w:p w14:paraId="3700384E"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p>
        </w:tc>
        <w:tc>
          <w:tcPr>
            <w:tcW w:w="1408" w:type="dxa"/>
            <w:shd w:val="clear" w:color="auto" w:fill="FFFFFF"/>
            <w:vAlign w:val="center"/>
          </w:tcPr>
          <w:p w14:paraId="1E7CE77F"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41 (27.9%)</w:t>
            </w:r>
          </w:p>
        </w:tc>
        <w:tc>
          <w:tcPr>
            <w:tcW w:w="1371" w:type="dxa"/>
            <w:shd w:val="clear" w:color="auto" w:fill="FFFFFF"/>
            <w:vAlign w:val="center"/>
          </w:tcPr>
          <w:p w14:paraId="38C9C0D7"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r w:rsidRPr="00CD6FEB">
              <w:rPr>
                <w:rFonts w:ascii="Arial" w:eastAsia="Calibri" w:hAnsi="Arial" w:cs="Arial"/>
                <w:color w:val="000000"/>
              </w:rPr>
              <w:t xml:space="preserve">   18 (12.2%)</w:t>
            </w:r>
          </w:p>
        </w:tc>
        <w:tc>
          <w:tcPr>
            <w:tcW w:w="1327" w:type="dxa"/>
            <w:shd w:val="clear" w:color="auto" w:fill="FFFFFF"/>
            <w:vAlign w:val="center"/>
          </w:tcPr>
          <w:p w14:paraId="2EF7B972"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r>
      <w:tr w:rsidR="00846919" w:rsidRPr="00CD6FEB" w14:paraId="05C9C5F0" w14:textId="77777777" w:rsidTr="00303BEE">
        <w:trPr>
          <w:cantSplit/>
        </w:trPr>
        <w:tc>
          <w:tcPr>
            <w:tcW w:w="2340" w:type="dxa"/>
            <w:vMerge w:val="restart"/>
            <w:shd w:val="clear" w:color="auto" w:fill="FFFFFF"/>
          </w:tcPr>
          <w:p w14:paraId="2E04CBA3"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Anxiety</w:t>
            </w:r>
          </w:p>
          <w:p w14:paraId="0904F32D"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766" w:type="dxa"/>
            <w:vMerge w:val="restart"/>
            <w:shd w:val="clear" w:color="auto" w:fill="FFFFFF"/>
          </w:tcPr>
          <w:p w14:paraId="1DF1B95A" w14:textId="77777777" w:rsidR="00846919" w:rsidRPr="00CD6FEB" w:rsidRDefault="00846919" w:rsidP="00BA0EAA">
            <w:pPr>
              <w:autoSpaceDE w:val="0"/>
              <w:autoSpaceDN w:val="0"/>
              <w:adjustRightInd w:val="0"/>
              <w:spacing w:line="320" w:lineRule="atLeast"/>
              <w:ind w:left="117" w:right="60"/>
              <w:rPr>
                <w:rFonts w:ascii="Arial" w:eastAsia="Calibri" w:hAnsi="Arial" w:cs="Arial"/>
                <w:color w:val="000000"/>
              </w:rPr>
            </w:pPr>
            <w:r w:rsidRPr="00CD6FEB">
              <w:rPr>
                <w:rFonts w:ascii="Arial" w:eastAsia="Calibri" w:hAnsi="Arial" w:cs="Arial"/>
                <w:color w:val="000000"/>
              </w:rPr>
              <w:t xml:space="preserve">normal </w:t>
            </w:r>
          </w:p>
          <w:p w14:paraId="5D60676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123" w:type="dxa"/>
            <w:shd w:val="clear" w:color="auto" w:fill="FFFFFF"/>
          </w:tcPr>
          <w:p w14:paraId="566C56C7"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1549E125"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11 (7.5%)</w:t>
            </w:r>
          </w:p>
        </w:tc>
        <w:tc>
          <w:tcPr>
            <w:tcW w:w="1371" w:type="dxa"/>
            <w:shd w:val="clear" w:color="auto" w:fill="FFFFFF"/>
            <w:vAlign w:val="center"/>
          </w:tcPr>
          <w:p w14:paraId="4E4EFB8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20 (13.6%)</w:t>
            </w:r>
          </w:p>
        </w:tc>
        <w:tc>
          <w:tcPr>
            <w:tcW w:w="1327" w:type="dxa"/>
            <w:shd w:val="clear" w:color="auto" w:fill="FFFFFF"/>
            <w:vAlign w:val="center"/>
          </w:tcPr>
          <w:p w14:paraId="4714D8B1"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0.001 </w:t>
            </w:r>
          </w:p>
        </w:tc>
      </w:tr>
      <w:tr w:rsidR="00846919" w:rsidRPr="00CD6FEB" w14:paraId="3350E00C" w14:textId="77777777" w:rsidTr="00303BEE">
        <w:trPr>
          <w:cantSplit/>
          <w:trHeight w:val="150"/>
        </w:trPr>
        <w:tc>
          <w:tcPr>
            <w:tcW w:w="2340" w:type="dxa"/>
            <w:vMerge/>
            <w:vAlign w:val="center"/>
          </w:tcPr>
          <w:p w14:paraId="28BB2E2E" w14:textId="77777777" w:rsidR="00846919" w:rsidRPr="00CD6FEB" w:rsidRDefault="00846919" w:rsidP="00BA0EAA">
            <w:pPr>
              <w:rPr>
                <w:rFonts w:ascii="Arial" w:eastAsia="Calibri" w:hAnsi="Arial" w:cs="Arial"/>
                <w:color w:val="000000"/>
              </w:rPr>
            </w:pPr>
          </w:p>
        </w:tc>
        <w:tc>
          <w:tcPr>
            <w:tcW w:w="1766" w:type="dxa"/>
            <w:vMerge/>
            <w:vAlign w:val="center"/>
          </w:tcPr>
          <w:p w14:paraId="2FE751B6" w14:textId="77777777" w:rsidR="00846919" w:rsidRPr="00CD6FEB" w:rsidRDefault="00846919" w:rsidP="00BA0EAA">
            <w:pPr>
              <w:rPr>
                <w:rFonts w:ascii="Arial" w:eastAsia="Calibri" w:hAnsi="Arial" w:cs="Arial"/>
                <w:color w:val="000000"/>
              </w:rPr>
            </w:pPr>
          </w:p>
        </w:tc>
        <w:tc>
          <w:tcPr>
            <w:tcW w:w="1123" w:type="dxa"/>
            <w:shd w:val="clear" w:color="auto" w:fill="FFFFFF"/>
          </w:tcPr>
          <w:p w14:paraId="58367308"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3BE7D16C"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c>
          <w:tcPr>
            <w:tcW w:w="1371" w:type="dxa"/>
            <w:shd w:val="clear" w:color="auto" w:fill="FFFFFF"/>
            <w:vAlign w:val="center"/>
          </w:tcPr>
          <w:p w14:paraId="4759FC11"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c>
          <w:tcPr>
            <w:tcW w:w="1327" w:type="dxa"/>
            <w:shd w:val="clear" w:color="auto" w:fill="FFFFFF"/>
            <w:vAlign w:val="center"/>
          </w:tcPr>
          <w:p w14:paraId="6227FE3A"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r>
      <w:tr w:rsidR="00846919" w:rsidRPr="00CD6FEB" w14:paraId="7FE7A9FC" w14:textId="77777777" w:rsidTr="00303BEE">
        <w:trPr>
          <w:cantSplit/>
          <w:trHeight w:val="180"/>
        </w:trPr>
        <w:tc>
          <w:tcPr>
            <w:tcW w:w="2340" w:type="dxa"/>
            <w:vAlign w:val="center"/>
          </w:tcPr>
          <w:p w14:paraId="40AFF231"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766" w:type="dxa"/>
            <w:vAlign w:val="center"/>
          </w:tcPr>
          <w:p w14:paraId="38EB26BB"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Borderline </w:t>
            </w:r>
          </w:p>
        </w:tc>
        <w:tc>
          <w:tcPr>
            <w:tcW w:w="1123" w:type="dxa"/>
            <w:shd w:val="clear" w:color="auto" w:fill="FFFFFF"/>
          </w:tcPr>
          <w:p w14:paraId="3039A11C"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2DE68C76"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r w:rsidRPr="00CD6FEB">
              <w:rPr>
                <w:rFonts w:ascii="Arial" w:eastAsia="Calibri" w:hAnsi="Arial" w:cs="Arial"/>
                <w:color w:val="000000"/>
              </w:rPr>
              <w:t>16(10.9%)</w:t>
            </w:r>
          </w:p>
        </w:tc>
        <w:tc>
          <w:tcPr>
            <w:tcW w:w="1371" w:type="dxa"/>
            <w:shd w:val="clear" w:color="auto" w:fill="FFFFFF"/>
            <w:vAlign w:val="center"/>
          </w:tcPr>
          <w:p w14:paraId="00A743D1"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r w:rsidRPr="00CD6FEB">
              <w:rPr>
                <w:rFonts w:ascii="Arial" w:eastAsia="Calibri" w:hAnsi="Arial" w:cs="Arial"/>
                <w:color w:val="000000"/>
              </w:rPr>
              <w:t>20(13.6%)</w:t>
            </w:r>
          </w:p>
        </w:tc>
        <w:tc>
          <w:tcPr>
            <w:tcW w:w="1327" w:type="dxa"/>
            <w:shd w:val="clear" w:color="auto" w:fill="FFFFFF"/>
            <w:vAlign w:val="center"/>
          </w:tcPr>
          <w:p w14:paraId="2BE15E34"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p>
        </w:tc>
      </w:tr>
      <w:tr w:rsidR="00846919" w:rsidRPr="00CD6FEB" w14:paraId="4E6CC7C9" w14:textId="77777777" w:rsidTr="00303BEE">
        <w:trPr>
          <w:cantSplit/>
          <w:trHeight w:val="255"/>
        </w:trPr>
        <w:tc>
          <w:tcPr>
            <w:tcW w:w="2340" w:type="dxa"/>
            <w:vAlign w:val="center"/>
          </w:tcPr>
          <w:p w14:paraId="75711D9F"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766" w:type="dxa"/>
            <w:vAlign w:val="center"/>
          </w:tcPr>
          <w:p w14:paraId="0F8A42BE" w14:textId="77777777" w:rsidR="00846919" w:rsidRPr="00CD6FEB" w:rsidRDefault="00846919" w:rsidP="00BA0EAA">
            <w:pPr>
              <w:autoSpaceDE w:val="0"/>
              <w:autoSpaceDN w:val="0"/>
              <w:adjustRightInd w:val="0"/>
              <w:spacing w:line="320" w:lineRule="atLeast"/>
              <w:ind w:right="60"/>
              <w:rPr>
                <w:rFonts w:ascii="Arial" w:eastAsia="Calibri" w:hAnsi="Arial" w:cs="Arial"/>
                <w:color w:val="000000"/>
              </w:rPr>
            </w:pPr>
            <w:r w:rsidRPr="00CD6FEB">
              <w:rPr>
                <w:rFonts w:ascii="Arial" w:eastAsia="Calibri" w:hAnsi="Arial" w:cs="Arial"/>
                <w:color w:val="000000"/>
              </w:rPr>
              <w:t xml:space="preserve">Clinical </w:t>
            </w:r>
            <w:proofErr w:type="spellStart"/>
            <w:r w:rsidRPr="00CD6FEB">
              <w:rPr>
                <w:rFonts w:ascii="Arial" w:eastAsia="Calibri" w:hAnsi="Arial" w:cs="Arial"/>
                <w:color w:val="000000"/>
              </w:rPr>
              <w:t>caseness</w:t>
            </w:r>
            <w:proofErr w:type="spellEnd"/>
            <w:r w:rsidRPr="00CD6FEB">
              <w:rPr>
                <w:rFonts w:ascii="Arial" w:eastAsia="Calibri" w:hAnsi="Arial" w:cs="Arial"/>
                <w:color w:val="000000"/>
              </w:rPr>
              <w:t xml:space="preserve"> </w:t>
            </w:r>
          </w:p>
        </w:tc>
        <w:tc>
          <w:tcPr>
            <w:tcW w:w="1123" w:type="dxa"/>
            <w:shd w:val="clear" w:color="auto" w:fill="FFFFFF"/>
          </w:tcPr>
          <w:p w14:paraId="462F2EBE"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p>
        </w:tc>
        <w:tc>
          <w:tcPr>
            <w:tcW w:w="1408" w:type="dxa"/>
            <w:shd w:val="clear" w:color="auto" w:fill="FFFFFF"/>
            <w:vAlign w:val="center"/>
          </w:tcPr>
          <w:p w14:paraId="1B20FFF3"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r w:rsidRPr="00CD6FEB">
              <w:rPr>
                <w:rFonts w:ascii="Arial" w:eastAsia="Calibri" w:hAnsi="Arial" w:cs="Arial"/>
                <w:color w:val="000000"/>
              </w:rPr>
              <w:t>47(32.4%)</w:t>
            </w:r>
          </w:p>
        </w:tc>
        <w:tc>
          <w:tcPr>
            <w:tcW w:w="1371" w:type="dxa"/>
            <w:shd w:val="clear" w:color="auto" w:fill="FFFFFF"/>
            <w:vAlign w:val="center"/>
          </w:tcPr>
          <w:p w14:paraId="5C07C758" w14:textId="77777777" w:rsidR="00846919" w:rsidRPr="00CD6FEB" w:rsidRDefault="00846919" w:rsidP="00BA0EAA">
            <w:pPr>
              <w:autoSpaceDE w:val="0"/>
              <w:autoSpaceDN w:val="0"/>
              <w:adjustRightInd w:val="0"/>
              <w:spacing w:line="320" w:lineRule="atLeast"/>
              <w:ind w:left="60" w:right="60"/>
              <w:jc w:val="right"/>
              <w:rPr>
                <w:rFonts w:ascii="Arial" w:eastAsia="Calibri" w:hAnsi="Arial" w:cs="Arial"/>
                <w:color w:val="000000"/>
              </w:rPr>
            </w:pPr>
            <w:r w:rsidRPr="00CD6FEB">
              <w:rPr>
                <w:rFonts w:ascii="Arial" w:eastAsia="Calibri" w:hAnsi="Arial" w:cs="Arial"/>
                <w:color w:val="000000"/>
              </w:rPr>
              <w:t>33(22.4%)</w:t>
            </w:r>
          </w:p>
        </w:tc>
        <w:tc>
          <w:tcPr>
            <w:tcW w:w="1327" w:type="dxa"/>
            <w:shd w:val="clear" w:color="auto" w:fill="FFFFFF"/>
            <w:vAlign w:val="center"/>
          </w:tcPr>
          <w:p w14:paraId="31777268" w14:textId="77777777" w:rsidR="00846919" w:rsidRPr="00CD6FEB" w:rsidRDefault="00846919" w:rsidP="00BA0EAA">
            <w:pPr>
              <w:autoSpaceDE w:val="0"/>
              <w:autoSpaceDN w:val="0"/>
              <w:adjustRightInd w:val="0"/>
              <w:spacing w:line="320" w:lineRule="atLeast"/>
              <w:ind w:left="60" w:right="60"/>
              <w:rPr>
                <w:rFonts w:ascii="Arial" w:eastAsia="Calibri" w:hAnsi="Arial" w:cs="Arial"/>
                <w:color w:val="000000"/>
              </w:rPr>
            </w:pPr>
            <w:r w:rsidRPr="00CD6FEB">
              <w:rPr>
                <w:rFonts w:ascii="Arial" w:eastAsia="Calibri" w:hAnsi="Arial" w:cs="Arial"/>
                <w:color w:val="000000"/>
              </w:rPr>
              <w:t xml:space="preserve"> 0.02 </w:t>
            </w:r>
          </w:p>
        </w:tc>
      </w:tr>
    </w:tbl>
    <w:p w14:paraId="3E395937" w14:textId="77777777" w:rsidR="00846919" w:rsidRPr="00CD6FEB" w:rsidRDefault="00846919" w:rsidP="00846919">
      <w:pPr>
        <w:rPr>
          <w:rFonts w:ascii="Arial" w:hAnsi="Arial" w:cs="Arial"/>
          <w:color w:val="555555"/>
          <w:shd w:val="clear" w:color="auto" w:fill="FFFFFF"/>
        </w:rPr>
      </w:pPr>
    </w:p>
    <w:p w14:paraId="39205BBD" w14:textId="77777777" w:rsidR="00846919" w:rsidRPr="00CD6FEB" w:rsidRDefault="00846919" w:rsidP="00846919">
      <w:pPr>
        <w:rPr>
          <w:rFonts w:ascii="Arial" w:hAnsi="Arial" w:cs="Arial"/>
          <w:color w:val="555555"/>
          <w:shd w:val="clear" w:color="auto" w:fill="FFFFFF"/>
        </w:rPr>
      </w:pPr>
    </w:p>
    <w:p w14:paraId="296C2373" w14:textId="77777777" w:rsidR="00846919" w:rsidRPr="00CD6FEB" w:rsidRDefault="00846919" w:rsidP="00846919">
      <w:pPr>
        <w:rPr>
          <w:rFonts w:ascii="Arial" w:hAnsi="Arial" w:cs="Arial"/>
          <w:color w:val="555555"/>
          <w:shd w:val="clear" w:color="auto" w:fill="FFFFFF"/>
        </w:rPr>
      </w:pPr>
    </w:p>
    <w:p w14:paraId="3498B8B0" w14:textId="77777777" w:rsidR="00846919" w:rsidRPr="00CD6FEB" w:rsidRDefault="00846919" w:rsidP="00846919">
      <w:pPr>
        <w:rPr>
          <w:rFonts w:ascii="Arial" w:hAnsi="Arial" w:cs="Arial"/>
          <w:color w:val="555555"/>
          <w:shd w:val="clear" w:color="auto" w:fill="FFFFFF"/>
        </w:rPr>
      </w:pPr>
      <w:r w:rsidRPr="00CD6FEB">
        <w:rPr>
          <w:rFonts w:ascii="Arial" w:hAnsi="Arial" w:cs="Arial"/>
          <w:color w:val="555555"/>
          <w:shd w:val="clear" w:color="auto" w:fill="FFFFFF"/>
        </w:rPr>
        <w:t xml:space="preserve">Table 4: Univariate analysis of selected variables. The table showed that although younger respondents had higher proportion for clinical </w:t>
      </w:r>
      <w:proofErr w:type="spellStart"/>
      <w:proofErr w:type="gramStart"/>
      <w:r w:rsidRPr="00CD6FEB">
        <w:rPr>
          <w:rFonts w:ascii="Arial" w:hAnsi="Arial" w:cs="Arial"/>
          <w:color w:val="555555"/>
          <w:shd w:val="clear" w:color="auto" w:fill="FFFFFF"/>
        </w:rPr>
        <w:t>caseness</w:t>
      </w:r>
      <w:proofErr w:type="spellEnd"/>
      <w:r w:rsidRPr="00CD6FEB">
        <w:rPr>
          <w:rFonts w:ascii="Arial" w:hAnsi="Arial" w:cs="Arial"/>
          <w:color w:val="555555"/>
          <w:shd w:val="clear" w:color="auto" w:fill="FFFFFF"/>
        </w:rPr>
        <w:t xml:space="preserve"> ,</w:t>
      </w:r>
      <w:proofErr w:type="gramEnd"/>
      <w:r w:rsidRPr="00CD6FEB">
        <w:rPr>
          <w:rFonts w:ascii="Arial" w:hAnsi="Arial" w:cs="Arial"/>
          <w:color w:val="555555"/>
          <w:shd w:val="clear" w:color="auto" w:fill="FFFFFF"/>
        </w:rPr>
        <w:t xml:space="preserve"> this was not statistically significant. It revealed that low income was associated with statistically depression (p=0.03) and anxiety (P=0.01). Also respondents on longer duration of HD were likely to be depressed (p=0.03). Level of education didn’t show any significant statistically relationship with anxiety or depression. Respondents on hemodialysis were more likely to be depressed (p=0.001). </w:t>
      </w:r>
    </w:p>
    <w:p w14:paraId="61F1FD78" w14:textId="77777777" w:rsidR="00CD6FEB" w:rsidRDefault="00CD6FEB" w:rsidP="00846919">
      <w:pPr>
        <w:rPr>
          <w:rFonts w:ascii="Arial" w:hAnsi="Arial" w:cs="Arial"/>
          <w:color w:val="555555"/>
          <w:shd w:val="clear" w:color="auto" w:fill="FFFFFF"/>
        </w:rPr>
      </w:pPr>
    </w:p>
    <w:p w14:paraId="1B95D404" w14:textId="77777777" w:rsidR="00CD6FEB" w:rsidRDefault="00CD6FEB" w:rsidP="00846919">
      <w:pPr>
        <w:rPr>
          <w:rFonts w:ascii="Arial" w:hAnsi="Arial" w:cs="Arial"/>
          <w:color w:val="555555"/>
          <w:shd w:val="clear" w:color="auto" w:fill="FFFFFF"/>
        </w:rPr>
      </w:pPr>
    </w:p>
    <w:p w14:paraId="5DF354C0" w14:textId="77777777" w:rsidR="00CD6FEB" w:rsidRDefault="00CD6FEB" w:rsidP="00846919">
      <w:pPr>
        <w:rPr>
          <w:rFonts w:ascii="Arial" w:hAnsi="Arial" w:cs="Arial"/>
          <w:color w:val="555555"/>
          <w:shd w:val="clear" w:color="auto" w:fill="FFFFFF"/>
        </w:rPr>
      </w:pPr>
    </w:p>
    <w:p w14:paraId="5B072589" w14:textId="77777777" w:rsidR="00CD6FEB" w:rsidRDefault="00CD6FEB" w:rsidP="00846919">
      <w:pPr>
        <w:rPr>
          <w:rFonts w:ascii="Arial" w:hAnsi="Arial" w:cs="Arial"/>
          <w:color w:val="555555"/>
          <w:shd w:val="clear" w:color="auto" w:fill="FFFFFF"/>
        </w:rPr>
      </w:pPr>
    </w:p>
    <w:p w14:paraId="4785BA97" w14:textId="77777777" w:rsidR="00CD6FEB" w:rsidRDefault="00CD6FEB" w:rsidP="00846919">
      <w:pPr>
        <w:rPr>
          <w:rFonts w:ascii="Arial" w:hAnsi="Arial" w:cs="Arial"/>
          <w:color w:val="555555"/>
          <w:shd w:val="clear" w:color="auto" w:fill="FFFFFF"/>
        </w:rPr>
      </w:pPr>
    </w:p>
    <w:p w14:paraId="0DDFABB0" w14:textId="77777777" w:rsidR="00F93A15" w:rsidRDefault="00F93A15" w:rsidP="00846919">
      <w:pPr>
        <w:rPr>
          <w:rFonts w:ascii="Arial" w:hAnsi="Arial" w:cs="Arial"/>
          <w:color w:val="555555"/>
          <w:shd w:val="clear" w:color="auto" w:fill="FFFFFF"/>
        </w:rPr>
      </w:pPr>
    </w:p>
    <w:p w14:paraId="58CA3556" w14:textId="77777777" w:rsidR="00846919" w:rsidRPr="00CD6FEB" w:rsidRDefault="00846919" w:rsidP="00846919">
      <w:pPr>
        <w:rPr>
          <w:rFonts w:ascii="Arial" w:hAnsi="Arial" w:cs="Arial"/>
          <w:color w:val="555555"/>
          <w:shd w:val="clear" w:color="auto" w:fill="FFFFFF"/>
        </w:rPr>
      </w:pPr>
      <w:r w:rsidRPr="00CD6FEB">
        <w:rPr>
          <w:rFonts w:ascii="Arial" w:hAnsi="Arial" w:cs="Arial"/>
          <w:color w:val="555555"/>
          <w:shd w:val="clear" w:color="auto" w:fill="FFFFFF"/>
        </w:rPr>
        <w:t xml:space="preserve"> Table 4: Univariate analysis of factors associated with depression and anxiety </w:t>
      </w:r>
    </w:p>
    <w:tbl>
      <w:tblPr>
        <w:tblStyle w:val="TableGrid"/>
        <w:tblW w:w="9990" w:type="dxa"/>
        <w:tblInd w:w="-27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878"/>
        <w:gridCol w:w="1129"/>
        <w:gridCol w:w="1065"/>
        <w:gridCol w:w="1159"/>
        <w:gridCol w:w="888"/>
        <w:gridCol w:w="1128"/>
        <w:gridCol w:w="1061"/>
        <w:gridCol w:w="722"/>
      </w:tblGrid>
      <w:tr w:rsidR="00846919" w:rsidRPr="00CD6FEB" w14:paraId="6C70ECA0" w14:textId="77777777" w:rsidTr="00CD6FEB">
        <w:tc>
          <w:tcPr>
            <w:tcW w:w="1960" w:type="dxa"/>
            <w:tcBorders>
              <w:top w:val="single" w:sz="4" w:space="0" w:color="auto"/>
              <w:bottom w:val="nil"/>
            </w:tcBorders>
          </w:tcPr>
          <w:p w14:paraId="606CF92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Variables </w:t>
            </w:r>
          </w:p>
        </w:tc>
        <w:tc>
          <w:tcPr>
            <w:tcW w:w="4231" w:type="dxa"/>
            <w:gridSpan w:val="4"/>
            <w:tcBorders>
              <w:top w:val="single" w:sz="4" w:space="0" w:color="auto"/>
              <w:bottom w:val="nil"/>
            </w:tcBorders>
          </w:tcPr>
          <w:p w14:paraId="4F9E85D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                        Depression </w:t>
            </w:r>
          </w:p>
        </w:tc>
        <w:tc>
          <w:tcPr>
            <w:tcW w:w="3799" w:type="dxa"/>
            <w:gridSpan w:val="4"/>
            <w:tcBorders>
              <w:top w:val="single" w:sz="4" w:space="0" w:color="auto"/>
              <w:bottom w:val="nil"/>
            </w:tcBorders>
          </w:tcPr>
          <w:p w14:paraId="0F813F9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                   Anxiety </w:t>
            </w:r>
          </w:p>
        </w:tc>
      </w:tr>
      <w:tr w:rsidR="00CD6FEB" w:rsidRPr="00CD6FEB" w14:paraId="5976CE3E" w14:textId="77777777" w:rsidTr="00CD6FEB">
        <w:tc>
          <w:tcPr>
            <w:tcW w:w="1960" w:type="dxa"/>
            <w:tcBorders>
              <w:top w:val="nil"/>
              <w:bottom w:val="single" w:sz="4" w:space="0" w:color="auto"/>
            </w:tcBorders>
          </w:tcPr>
          <w:p w14:paraId="4332AA7D" w14:textId="77777777" w:rsidR="00846919" w:rsidRPr="00CD6FEB" w:rsidRDefault="00846919" w:rsidP="00BA0EAA">
            <w:pPr>
              <w:rPr>
                <w:rFonts w:ascii="Arial" w:hAnsi="Arial" w:cs="Arial"/>
                <w:color w:val="555555"/>
                <w:sz w:val="20"/>
                <w:szCs w:val="20"/>
                <w:shd w:val="clear" w:color="auto" w:fill="FFFFFF"/>
              </w:rPr>
            </w:pPr>
          </w:p>
        </w:tc>
        <w:tc>
          <w:tcPr>
            <w:tcW w:w="878" w:type="dxa"/>
            <w:tcBorders>
              <w:top w:val="nil"/>
              <w:bottom w:val="single" w:sz="4" w:space="0" w:color="auto"/>
            </w:tcBorders>
          </w:tcPr>
          <w:p w14:paraId="09C35AB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Normal </w:t>
            </w:r>
          </w:p>
        </w:tc>
        <w:tc>
          <w:tcPr>
            <w:tcW w:w="1129" w:type="dxa"/>
            <w:tcBorders>
              <w:top w:val="nil"/>
              <w:bottom w:val="single" w:sz="4" w:space="0" w:color="auto"/>
            </w:tcBorders>
          </w:tcPr>
          <w:p w14:paraId="267B3DF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Borderline </w:t>
            </w:r>
          </w:p>
        </w:tc>
        <w:tc>
          <w:tcPr>
            <w:tcW w:w="1065" w:type="dxa"/>
            <w:tcBorders>
              <w:top w:val="nil"/>
              <w:bottom w:val="single" w:sz="4" w:space="0" w:color="auto"/>
            </w:tcBorders>
          </w:tcPr>
          <w:p w14:paraId="6105551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Clinical </w:t>
            </w:r>
            <w:proofErr w:type="spellStart"/>
            <w:r w:rsidRPr="00CD6FEB">
              <w:rPr>
                <w:rFonts w:ascii="Arial" w:hAnsi="Arial" w:cs="Arial"/>
                <w:color w:val="555555"/>
                <w:sz w:val="20"/>
                <w:szCs w:val="20"/>
                <w:shd w:val="clear" w:color="auto" w:fill="FFFFFF"/>
              </w:rPr>
              <w:t>caseness</w:t>
            </w:r>
            <w:proofErr w:type="spellEnd"/>
            <w:r w:rsidRPr="00CD6FEB">
              <w:rPr>
                <w:rFonts w:ascii="Arial" w:hAnsi="Arial" w:cs="Arial"/>
                <w:color w:val="555555"/>
                <w:sz w:val="20"/>
                <w:szCs w:val="20"/>
                <w:shd w:val="clear" w:color="auto" w:fill="FFFFFF"/>
              </w:rPr>
              <w:t xml:space="preserve"> </w:t>
            </w:r>
          </w:p>
        </w:tc>
        <w:tc>
          <w:tcPr>
            <w:tcW w:w="1159" w:type="dxa"/>
            <w:tcBorders>
              <w:top w:val="nil"/>
              <w:bottom w:val="single" w:sz="4" w:space="0" w:color="auto"/>
            </w:tcBorders>
          </w:tcPr>
          <w:p w14:paraId="249E592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P value </w:t>
            </w:r>
          </w:p>
        </w:tc>
        <w:tc>
          <w:tcPr>
            <w:tcW w:w="888" w:type="dxa"/>
            <w:tcBorders>
              <w:top w:val="nil"/>
              <w:bottom w:val="single" w:sz="4" w:space="0" w:color="auto"/>
            </w:tcBorders>
          </w:tcPr>
          <w:p w14:paraId="69CFFCE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Normal </w:t>
            </w:r>
          </w:p>
        </w:tc>
        <w:tc>
          <w:tcPr>
            <w:tcW w:w="1128" w:type="dxa"/>
            <w:tcBorders>
              <w:top w:val="nil"/>
              <w:bottom w:val="single" w:sz="4" w:space="0" w:color="auto"/>
            </w:tcBorders>
          </w:tcPr>
          <w:p w14:paraId="6B26C0F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Borderline </w:t>
            </w:r>
          </w:p>
        </w:tc>
        <w:tc>
          <w:tcPr>
            <w:tcW w:w="1061" w:type="dxa"/>
            <w:tcBorders>
              <w:top w:val="nil"/>
              <w:bottom w:val="single" w:sz="4" w:space="0" w:color="auto"/>
            </w:tcBorders>
          </w:tcPr>
          <w:p w14:paraId="48C5149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Clinical </w:t>
            </w:r>
            <w:proofErr w:type="spellStart"/>
            <w:r w:rsidRPr="00CD6FEB">
              <w:rPr>
                <w:rFonts w:ascii="Arial" w:hAnsi="Arial" w:cs="Arial"/>
                <w:color w:val="555555"/>
                <w:sz w:val="20"/>
                <w:szCs w:val="20"/>
                <w:shd w:val="clear" w:color="auto" w:fill="FFFFFF"/>
              </w:rPr>
              <w:t>caseness</w:t>
            </w:r>
            <w:proofErr w:type="spellEnd"/>
            <w:r w:rsidRPr="00CD6FEB">
              <w:rPr>
                <w:rFonts w:ascii="Arial" w:hAnsi="Arial" w:cs="Arial"/>
                <w:color w:val="555555"/>
                <w:sz w:val="20"/>
                <w:szCs w:val="20"/>
                <w:shd w:val="clear" w:color="auto" w:fill="FFFFFF"/>
              </w:rPr>
              <w:t xml:space="preserve"> </w:t>
            </w:r>
          </w:p>
        </w:tc>
        <w:tc>
          <w:tcPr>
            <w:tcW w:w="722" w:type="dxa"/>
            <w:tcBorders>
              <w:top w:val="nil"/>
              <w:bottom w:val="single" w:sz="4" w:space="0" w:color="auto"/>
            </w:tcBorders>
          </w:tcPr>
          <w:p w14:paraId="4BB4283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P value </w:t>
            </w:r>
          </w:p>
        </w:tc>
      </w:tr>
      <w:tr w:rsidR="00846919" w:rsidRPr="00CD6FEB" w14:paraId="13AD2391" w14:textId="77777777" w:rsidTr="00CD6FEB">
        <w:tc>
          <w:tcPr>
            <w:tcW w:w="1960" w:type="dxa"/>
            <w:tcBorders>
              <w:top w:val="single" w:sz="4" w:space="0" w:color="auto"/>
              <w:bottom w:val="single" w:sz="4" w:space="0" w:color="auto"/>
            </w:tcBorders>
          </w:tcPr>
          <w:p w14:paraId="3DD316B0"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Age </w:t>
            </w:r>
          </w:p>
        </w:tc>
        <w:tc>
          <w:tcPr>
            <w:tcW w:w="8030" w:type="dxa"/>
            <w:gridSpan w:val="8"/>
            <w:tcBorders>
              <w:top w:val="single" w:sz="4" w:space="0" w:color="auto"/>
              <w:bottom w:val="single" w:sz="4" w:space="0" w:color="auto"/>
            </w:tcBorders>
          </w:tcPr>
          <w:p w14:paraId="661A2292"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3F7F0067" w14:textId="77777777" w:rsidTr="00CD6FEB">
        <w:tc>
          <w:tcPr>
            <w:tcW w:w="1960" w:type="dxa"/>
            <w:tcBorders>
              <w:top w:val="single" w:sz="4" w:space="0" w:color="auto"/>
            </w:tcBorders>
          </w:tcPr>
          <w:p w14:paraId="743A340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Young age </w:t>
            </w:r>
          </w:p>
        </w:tc>
        <w:tc>
          <w:tcPr>
            <w:tcW w:w="878" w:type="dxa"/>
            <w:tcBorders>
              <w:top w:val="single" w:sz="4" w:space="0" w:color="auto"/>
            </w:tcBorders>
          </w:tcPr>
          <w:p w14:paraId="77EC211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129" w:type="dxa"/>
            <w:tcBorders>
              <w:top w:val="single" w:sz="4" w:space="0" w:color="auto"/>
            </w:tcBorders>
          </w:tcPr>
          <w:p w14:paraId="38BED3D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w:t>
            </w:r>
          </w:p>
        </w:tc>
        <w:tc>
          <w:tcPr>
            <w:tcW w:w="1065" w:type="dxa"/>
            <w:tcBorders>
              <w:top w:val="single" w:sz="4" w:space="0" w:color="auto"/>
            </w:tcBorders>
          </w:tcPr>
          <w:p w14:paraId="0BD0A5A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10</w:t>
            </w:r>
          </w:p>
        </w:tc>
        <w:tc>
          <w:tcPr>
            <w:tcW w:w="1159" w:type="dxa"/>
            <w:vMerge w:val="restart"/>
            <w:tcBorders>
              <w:top w:val="single" w:sz="4" w:space="0" w:color="auto"/>
            </w:tcBorders>
          </w:tcPr>
          <w:p w14:paraId="5E7008BA" w14:textId="77777777" w:rsidR="00846919" w:rsidRPr="00CD6FEB" w:rsidRDefault="00CD6FEB" w:rsidP="00CD6FEB">
            <w:pPr>
              <w:spacing w:before="100" w:beforeAutospacing="1" w:line="256" w:lineRule="auto"/>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0.</w:t>
            </w:r>
            <w:r w:rsidR="00846919" w:rsidRPr="00CD6FEB">
              <w:rPr>
                <w:rFonts w:ascii="Arial" w:hAnsi="Arial" w:cs="Arial"/>
                <w:color w:val="555555"/>
                <w:sz w:val="20"/>
                <w:szCs w:val="20"/>
                <w:shd w:val="clear" w:color="auto" w:fill="FFFFFF"/>
              </w:rPr>
              <w:t xml:space="preserve">39 </w:t>
            </w:r>
          </w:p>
        </w:tc>
        <w:tc>
          <w:tcPr>
            <w:tcW w:w="888" w:type="dxa"/>
            <w:tcBorders>
              <w:top w:val="single" w:sz="4" w:space="0" w:color="auto"/>
            </w:tcBorders>
          </w:tcPr>
          <w:p w14:paraId="0B0BBA9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1128" w:type="dxa"/>
            <w:tcBorders>
              <w:top w:val="single" w:sz="4" w:space="0" w:color="auto"/>
            </w:tcBorders>
          </w:tcPr>
          <w:p w14:paraId="5C01DF5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1" w:type="dxa"/>
            <w:tcBorders>
              <w:top w:val="single" w:sz="4" w:space="0" w:color="auto"/>
            </w:tcBorders>
          </w:tcPr>
          <w:p w14:paraId="4EE2C89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12</w:t>
            </w:r>
          </w:p>
        </w:tc>
        <w:tc>
          <w:tcPr>
            <w:tcW w:w="722" w:type="dxa"/>
            <w:vMerge w:val="restart"/>
            <w:tcBorders>
              <w:top w:val="single" w:sz="4" w:space="0" w:color="auto"/>
            </w:tcBorders>
          </w:tcPr>
          <w:p w14:paraId="6D35AEC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0.12</w:t>
            </w:r>
          </w:p>
        </w:tc>
      </w:tr>
      <w:tr w:rsidR="00CD6FEB" w:rsidRPr="00CD6FEB" w14:paraId="63391230" w14:textId="77777777" w:rsidTr="00CD6FEB">
        <w:tc>
          <w:tcPr>
            <w:tcW w:w="1960" w:type="dxa"/>
          </w:tcPr>
          <w:p w14:paraId="063F4FD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Middle age </w:t>
            </w:r>
          </w:p>
        </w:tc>
        <w:tc>
          <w:tcPr>
            <w:tcW w:w="878" w:type="dxa"/>
          </w:tcPr>
          <w:p w14:paraId="45E72F4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29" w:type="dxa"/>
          </w:tcPr>
          <w:p w14:paraId="510D321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42</w:t>
            </w:r>
          </w:p>
        </w:tc>
        <w:tc>
          <w:tcPr>
            <w:tcW w:w="1065" w:type="dxa"/>
          </w:tcPr>
          <w:p w14:paraId="0246CBB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46</w:t>
            </w:r>
          </w:p>
        </w:tc>
        <w:tc>
          <w:tcPr>
            <w:tcW w:w="1159" w:type="dxa"/>
            <w:vMerge/>
          </w:tcPr>
          <w:p w14:paraId="7102B40D"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0FC23EE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26</w:t>
            </w:r>
          </w:p>
        </w:tc>
        <w:tc>
          <w:tcPr>
            <w:tcW w:w="1128" w:type="dxa"/>
          </w:tcPr>
          <w:p w14:paraId="29F2F45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23</w:t>
            </w:r>
          </w:p>
        </w:tc>
        <w:tc>
          <w:tcPr>
            <w:tcW w:w="1061" w:type="dxa"/>
          </w:tcPr>
          <w:p w14:paraId="6895573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61</w:t>
            </w:r>
          </w:p>
        </w:tc>
        <w:tc>
          <w:tcPr>
            <w:tcW w:w="722" w:type="dxa"/>
            <w:vMerge/>
          </w:tcPr>
          <w:p w14:paraId="443FEB77"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738AAE33" w14:textId="77777777" w:rsidTr="00CD6FEB">
        <w:tc>
          <w:tcPr>
            <w:tcW w:w="1960" w:type="dxa"/>
            <w:tcBorders>
              <w:bottom w:val="single" w:sz="4" w:space="0" w:color="auto"/>
            </w:tcBorders>
          </w:tcPr>
          <w:p w14:paraId="1F7BB31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Elderly </w:t>
            </w:r>
          </w:p>
        </w:tc>
        <w:tc>
          <w:tcPr>
            <w:tcW w:w="878" w:type="dxa"/>
            <w:tcBorders>
              <w:bottom w:val="single" w:sz="4" w:space="0" w:color="auto"/>
            </w:tcBorders>
          </w:tcPr>
          <w:p w14:paraId="6792A2F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129" w:type="dxa"/>
            <w:tcBorders>
              <w:bottom w:val="single" w:sz="4" w:space="0" w:color="auto"/>
            </w:tcBorders>
          </w:tcPr>
          <w:p w14:paraId="7F83CD1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8</w:t>
            </w:r>
          </w:p>
        </w:tc>
        <w:tc>
          <w:tcPr>
            <w:tcW w:w="1065" w:type="dxa"/>
            <w:tcBorders>
              <w:bottom w:val="single" w:sz="4" w:space="0" w:color="auto"/>
            </w:tcBorders>
          </w:tcPr>
          <w:p w14:paraId="7E604EA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159" w:type="dxa"/>
            <w:vMerge/>
            <w:tcBorders>
              <w:bottom w:val="single" w:sz="4" w:space="0" w:color="auto"/>
            </w:tcBorders>
          </w:tcPr>
          <w:p w14:paraId="4FB793AC"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50A9105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128" w:type="dxa"/>
            <w:tcBorders>
              <w:bottom w:val="single" w:sz="4" w:space="0" w:color="auto"/>
            </w:tcBorders>
          </w:tcPr>
          <w:p w14:paraId="00E3BD4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8</w:t>
            </w:r>
          </w:p>
        </w:tc>
        <w:tc>
          <w:tcPr>
            <w:tcW w:w="1061" w:type="dxa"/>
            <w:tcBorders>
              <w:bottom w:val="single" w:sz="4" w:space="0" w:color="auto"/>
            </w:tcBorders>
          </w:tcPr>
          <w:p w14:paraId="3BE236E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722" w:type="dxa"/>
            <w:vMerge/>
            <w:tcBorders>
              <w:bottom w:val="single" w:sz="4" w:space="0" w:color="auto"/>
            </w:tcBorders>
          </w:tcPr>
          <w:p w14:paraId="7061D08D"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3D8841E2" w14:textId="77777777" w:rsidTr="00CD6FEB">
        <w:tc>
          <w:tcPr>
            <w:tcW w:w="1960" w:type="dxa"/>
            <w:tcBorders>
              <w:top w:val="single" w:sz="4" w:space="0" w:color="auto"/>
              <w:bottom w:val="single" w:sz="4" w:space="0" w:color="auto"/>
            </w:tcBorders>
          </w:tcPr>
          <w:p w14:paraId="2A49D9D5"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Monthly income </w:t>
            </w:r>
          </w:p>
        </w:tc>
        <w:tc>
          <w:tcPr>
            <w:tcW w:w="8030" w:type="dxa"/>
            <w:gridSpan w:val="8"/>
            <w:tcBorders>
              <w:top w:val="single" w:sz="4" w:space="0" w:color="auto"/>
              <w:bottom w:val="single" w:sz="4" w:space="0" w:color="auto"/>
            </w:tcBorders>
          </w:tcPr>
          <w:p w14:paraId="6E368B3B"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60A8FE83" w14:textId="77777777" w:rsidTr="00CD6FEB">
        <w:tc>
          <w:tcPr>
            <w:tcW w:w="1960" w:type="dxa"/>
            <w:tcBorders>
              <w:top w:val="single" w:sz="4" w:space="0" w:color="auto"/>
            </w:tcBorders>
          </w:tcPr>
          <w:p w14:paraId="2F5440D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Low income </w:t>
            </w:r>
          </w:p>
        </w:tc>
        <w:tc>
          <w:tcPr>
            <w:tcW w:w="878" w:type="dxa"/>
            <w:tcBorders>
              <w:top w:val="single" w:sz="4" w:space="0" w:color="auto"/>
            </w:tcBorders>
          </w:tcPr>
          <w:p w14:paraId="4E4915E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129" w:type="dxa"/>
            <w:tcBorders>
              <w:top w:val="single" w:sz="4" w:space="0" w:color="auto"/>
            </w:tcBorders>
          </w:tcPr>
          <w:p w14:paraId="64D9506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17</w:t>
            </w:r>
          </w:p>
        </w:tc>
        <w:tc>
          <w:tcPr>
            <w:tcW w:w="1065" w:type="dxa"/>
            <w:tcBorders>
              <w:top w:val="single" w:sz="4" w:space="0" w:color="auto"/>
            </w:tcBorders>
          </w:tcPr>
          <w:p w14:paraId="7FEE35F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59" w:type="dxa"/>
            <w:vMerge w:val="restart"/>
            <w:tcBorders>
              <w:top w:val="single" w:sz="4" w:space="0" w:color="auto"/>
            </w:tcBorders>
          </w:tcPr>
          <w:p w14:paraId="7099278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   0.03</w:t>
            </w:r>
          </w:p>
        </w:tc>
        <w:tc>
          <w:tcPr>
            <w:tcW w:w="888" w:type="dxa"/>
            <w:tcBorders>
              <w:top w:val="single" w:sz="4" w:space="0" w:color="auto"/>
            </w:tcBorders>
          </w:tcPr>
          <w:p w14:paraId="3E8F894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128" w:type="dxa"/>
            <w:tcBorders>
              <w:top w:val="single" w:sz="4" w:space="0" w:color="auto"/>
            </w:tcBorders>
          </w:tcPr>
          <w:p w14:paraId="2391DA5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w:t>
            </w:r>
          </w:p>
        </w:tc>
        <w:tc>
          <w:tcPr>
            <w:tcW w:w="1061" w:type="dxa"/>
            <w:tcBorders>
              <w:top w:val="single" w:sz="4" w:space="0" w:color="auto"/>
            </w:tcBorders>
          </w:tcPr>
          <w:p w14:paraId="2D71C68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30</w:t>
            </w:r>
          </w:p>
        </w:tc>
        <w:tc>
          <w:tcPr>
            <w:tcW w:w="722" w:type="dxa"/>
            <w:vMerge w:val="restart"/>
            <w:tcBorders>
              <w:top w:val="single" w:sz="4" w:space="0" w:color="auto"/>
            </w:tcBorders>
          </w:tcPr>
          <w:p w14:paraId="00DAB04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0.01</w:t>
            </w:r>
          </w:p>
        </w:tc>
      </w:tr>
      <w:tr w:rsidR="00846919" w:rsidRPr="00CD6FEB" w14:paraId="7CEFAE06" w14:textId="77777777" w:rsidTr="00CD6FEB">
        <w:tc>
          <w:tcPr>
            <w:tcW w:w="1960" w:type="dxa"/>
          </w:tcPr>
          <w:p w14:paraId="4E38D15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Middle income </w:t>
            </w:r>
          </w:p>
        </w:tc>
        <w:tc>
          <w:tcPr>
            <w:tcW w:w="878" w:type="dxa"/>
          </w:tcPr>
          <w:p w14:paraId="74C2DAA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11</w:t>
            </w:r>
          </w:p>
        </w:tc>
        <w:tc>
          <w:tcPr>
            <w:tcW w:w="1129" w:type="dxa"/>
          </w:tcPr>
          <w:p w14:paraId="724C1F4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18</w:t>
            </w:r>
          </w:p>
        </w:tc>
        <w:tc>
          <w:tcPr>
            <w:tcW w:w="1065" w:type="dxa"/>
          </w:tcPr>
          <w:p w14:paraId="6D58A72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1159" w:type="dxa"/>
            <w:vMerge/>
          </w:tcPr>
          <w:p w14:paraId="7D118491"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2417A33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8</w:t>
            </w:r>
          </w:p>
        </w:tc>
        <w:tc>
          <w:tcPr>
            <w:tcW w:w="1128" w:type="dxa"/>
          </w:tcPr>
          <w:p w14:paraId="39DC53A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9</w:t>
            </w:r>
          </w:p>
        </w:tc>
        <w:tc>
          <w:tcPr>
            <w:tcW w:w="1061" w:type="dxa"/>
          </w:tcPr>
          <w:p w14:paraId="5482517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722" w:type="dxa"/>
            <w:vMerge/>
          </w:tcPr>
          <w:p w14:paraId="267BF841"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66EAA818" w14:textId="77777777" w:rsidTr="00CD6FEB">
        <w:tc>
          <w:tcPr>
            <w:tcW w:w="1960" w:type="dxa"/>
            <w:tcBorders>
              <w:bottom w:val="single" w:sz="4" w:space="0" w:color="auto"/>
            </w:tcBorders>
          </w:tcPr>
          <w:p w14:paraId="11F4294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High income </w:t>
            </w:r>
          </w:p>
        </w:tc>
        <w:tc>
          <w:tcPr>
            <w:tcW w:w="878" w:type="dxa"/>
            <w:tcBorders>
              <w:bottom w:val="single" w:sz="4" w:space="0" w:color="auto"/>
            </w:tcBorders>
          </w:tcPr>
          <w:p w14:paraId="5EE0171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1129" w:type="dxa"/>
            <w:tcBorders>
              <w:bottom w:val="single" w:sz="4" w:space="0" w:color="auto"/>
            </w:tcBorders>
          </w:tcPr>
          <w:p w14:paraId="55E334E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065" w:type="dxa"/>
            <w:tcBorders>
              <w:bottom w:val="single" w:sz="4" w:space="0" w:color="auto"/>
            </w:tcBorders>
          </w:tcPr>
          <w:p w14:paraId="0870A64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11</w:t>
            </w:r>
          </w:p>
        </w:tc>
        <w:tc>
          <w:tcPr>
            <w:tcW w:w="1159" w:type="dxa"/>
            <w:vMerge/>
            <w:tcBorders>
              <w:bottom w:val="single" w:sz="4" w:space="0" w:color="auto"/>
            </w:tcBorders>
          </w:tcPr>
          <w:p w14:paraId="64A7EC60"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1923FF0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128" w:type="dxa"/>
            <w:tcBorders>
              <w:bottom w:val="single" w:sz="4" w:space="0" w:color="auto"/>
            </w:tcBorders>
          </w:tcPr>
          <w:p w14:paraId="14FACB4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061" w:type="dxa"/>
            <w:tcBorders>
              <w:bottom w:val="single" w:sz="4" w:space="0" w:color="auto"/>
            </w:tcBorders>
          </w:tcPr>
          <w:p w14:paraId="7455AE5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12</w:t>
            </w:r>
          </w:p>
        </w:tc>
        <w:tc>
          <w:tcPr>
            <w:tcW w:w="722" w:type="dxa"/>
            <w:vMerge/>
            <w:tcBorders>
              <w:bottom w:val="single" w:sz="4" w:space="0" w:color="auto"/>
            </w:tcBorders>
          </w:tcPr>
          <w:p w14:paraId="160F6036"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4F48CAF5" w14:textId="77777777" w:rsidTr="00CD6FEB">
        <w:tc>
          <w:tcPr>
            <w:tcW w:w="1960" w:type="dxa"/>
            <w:tcBorders>
              <w:top w:val="single" w:sz="4" w:space="0" w:color="auto"/>
              <w:bottom w:val="single" w:sz="4" w:space="0" w:color="auto"/>
            </w:tcBorders>
          </w:tcPr>
          <w:p w14:paraId="533F8E90"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Duration of dialysis </w:t>
            </w:r>
          </w:p>
        </w:tc>
        <w:tc>
          <w:tcPr>
            <w:tcW w:w="8030" w:type="dxa"/>
            <w:gridSpan w:val="8"/>
            <w:tcBorders>
              <w:top w:val="single" w:sz="4" w:space="0" w:color="auto"/>
              <w:bottom w:val="single" w:sz="4" w:space="0" w:color="auto"/>
            </w:tcBorders>
          </w:tcPr>
          <w:p w14:paraId="484D0F17" w14:textId="77777777" w:rsidR="00846919" w:rsidRPr="00CD6FEB" w:rsidRDefault="00846919" w:rsidP="00BA0EAA">
            <w:pPr>
              <w:rPr>
                <w:rFonts w:ascii="Arial" w:hAnsi="Arial" w:cs="Arial"/>
                <w:b/>
                <w:color w:val="555555"/>
                <w:sz w:val="20"/>
                <w:szCs w:val="20"/>
                <w:shd w:val="clear" w:color="auto" w:fill="FFFFFF"/>
              </w:rPr>
            </w:pPr>
          </w:p>
        </w:tc>
      </w:tr>
      <w:tr w:rsidR="00846919" w:rsidRPr="00CD6FEB" w14:paraId="3D23C24F" w14:textId="77777777" w:rsidTr="00CD6FEB">
        <w:tc>
          <w:tcPr>
            <w:tcW w:w="1960" w:type="dxa"/>
            <w:tcBorders>
              <w:top w:val="single" w:sz="4" w:space="0" w:color="auto"/>
            </w:tcBorders>
          </w:tcPr>
          <w:p w14:paraId="369EFE8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&lt; 16 weeks </w:t>
            </w:r>
          </w:p>
        </w:tc>
        <w:tc>
          <w:tcPr>
            <w:tcW w:w="878" w:type="dxa"/>
            <w:tcBorders>
              <w:top w:val="single" w:sz="4" w:space="0" w:color="auto"/>
            </w:tcBorders>
          </w:tcPr>
          <w:p w14:paraId="0C9785F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29" w:type="dxa"/>
            <w:tcBorders>
              <w:top w:val="single" w:sz="4" w:space="0" w:color="auto"/>
            </w:tcBorders>
          </w:tcPr>
          <w:p w14:paraId="2BFB376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5" w:type="dxa"/>
            <w:tcBorders>
              <w:top w:val="single" w:sz="4" w:space="0" w:color="auto"/>
            </w:tcBorders>
          </w:tcPr>
          <w:p w14:paraId="5F89997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159" w:type="dxa"/>
            <w:vMerge w:val="restart"/>
            <w:tcBorders>
              <w:top w:val="single" w:sz="4" w:space="0" w:color="auto"/>
            </w:tcBorders>
          </w:tcPr>
          <w:p w14:paraId="3CD0B69B"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0.03</w:t>
            </w:r>
          </w:p>
        </w:tc>
        <w:tc>
          <w:tcPr>
            <w:tcW w:w="888" w:type="dxa"/>
            <w:tcBorders>
              <w:top w:val="single" w:sz="4" w:space="0" w:color="auto"/>
            </w:tcBorders>
          </w:tcPr>
          <w:p w14:paraId="2DFA2C6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128" w:type="dxa"/>
            <w:tcBorders>
              <w:top w:val="single" w:sz="4" w:space="0" w:color="auto"/>
            </w:tcBorders>
          </w:tcPr>
          <w:p w14:paraId="7185576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061" w:type="dxa"/>
            <w:tcBorders>
              <w:top w:val="single" w:sz="4" w:space="0" w:color="auto"/>
            </w:tcBorders>
          </w:tcPr>
          <w:p w14:paraId="2378212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8</w:t>
            </w:r>
          </w:p>
        </w:tc>
        <w:tc>
          <w:tcPr>
            <w:tcW w:w="722" w:type="dxa"/>
            <w:vMerge w:val="restart"/>
            <w:tcBorders>
              <w:top w:val="single" w:sz="4" w:space="0" w:color="auto"/>
            </w:tcBorders>
          </w:tcPr>
          <w:p w14:paraId="529BC6B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0.16</w:t>
            </w:r>
          </w:p>
        </w:tc>
      </w:tr>
      <w:tr w:rsidR="00846919" w:rsidRPr="00CD6FEB" w14:paraId="3685711C" w14:textId="77777777" w:rsidTr="00CD6FEB">
        <w:tc>
          <w:tcPr>
            <w:tcW w:w="1960" w:type="dxa"/>
          </w:tcPr>
          <w:p w14:paraId="1FE22A6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17 -24 weeks </w:t>
            </w:r>
          </w:p>
        </w:tc>
        <w:tc>
          <w:tcPr>
            <w:tcW w:w="878" w:type="dxa"/>
          </w:tcPr>
          <w:p w14:paraId="4281021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29" w:type="dxa"/>
          </w:tcPr>
          <w:p w14:paraId="6A39017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w:t>
            </w:r>
          </w:p>
        </w:tc>
        <w:tc>
          <w:tcPr>
            <w:tcW w:w="1065" w:type="dxa"/>
          </w:tcPr>
          <w:p w14:paraId="27F93FE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159" w:type="dxa"/>
            <w:vMerge/>
          </w:tcPr>
          <w:p w14:paraId="2014E0A0"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5BFA28F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128" w:type="dxa"/>
          </w:tcPr>
          <w:p w14:paraId="2701CF6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1" w:type="dxa"/>
          </w:tcPr>
          <w:p w14:paraId="0B7EE6E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15</w:t>
            </w:r>
          </w:p>
        </w:tc>
        <w:tc>
          <w:tcPr>
            <w:tcW w:w="722" w:type="dxa"/>
            <w:vMerge/>
          </w:tcPr>
          <w:p w14:paraId="1E6C299F"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20A57A18" w14:textId="77777777" w:rsidTr="00CD6FEB">
        <w:tc>
          <w:tcPr>
            <w:tcW w:w="1960" w:type="dxa"/>
          </w:tcPr>
          <w:p w14:paraId="3851096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25 -52 weeks </w:t>
            </w:r>
          </w:p>
        </w:tc>
        <w:tc>
          <w:tcPr>
            <w:tcW w:w="878" w:type="dxa"/>
          </w:tcPr>
          <w:p w14:paraId="17E374A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w:t>
            </w:r>
          </w:p>
        </w:tc>
        <w:tc>
          <w:tcPr>
            <w:tcW w:w="1129" w:type="dxa"/>
          </w:tcPr>
          <w:p w14:paraId="0BFF5DF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5" w:type="dxa"/>
          </w:tcPr>
          <w:p w14:paraId="5EC4E67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59" w:type="dxa"/>
            <w:vMerge/>
          </w:tcPr>
          <w:p w14:paraId="42CAF265"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7EC1F43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128" w:type="dxa"/>
          </w:tcPr>
          <w:p w14:paraId="71C3C96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1061" w:type="dxa"/>
          </w:tcPr>
          <w:p w14:paraId="7F12A7B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20</w:t>
            </w:r>
          </w:p>
        </w:tc>
        <w:tc>
          <w:tcPr>
            <w:tcW w:w="722" w:type="dxa"/>
            <w:vMerge/>
          </w:tcPr>
          <w:p w14:paraId="09B93150"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7EB5D819" w14:textId="77777777" w:rsidTr="00CD6FEB">
        <w:tc>
          <w:tcPr>
            <w:tcW w:w="1960" w:type="dxa"/>
            <w:tcBorders>
              <w:bottom w:val="single" w:sz="4" w:space="0" w:color="auto"/>
            </w:tcBorders>
          </w:tcPr>
          <w:p w14:paraId="0749AEC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&gt;52 weeks </w:t>
            </w:r>
          </w:p>
        </w:tc>
        <w:tc>
          <w:tcPr>
            <w:tcW w:w="878" w:type="dxa"/>
            <w:tcBorders>
              <w:bottom w:val="single" w:sz="4" w:space="0" w:color="auto"/>
            </w:tcBorders>
          </w:tcPr>
          <w:p w14:paraId="30C1F94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129" w:type="dxa"/>
            <w:tcBorders>
              <w:bottom w:val="single" w:sz="4" w:space="0" w:color="auto"/>
            </w:tcBorders>
          </w:tcPr>
          <w:p w14:paraId="1C8415F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1065" w:type="dxa"/>
            <w:tcBorders>
              <w:bottom w:val="single" w:sz="4" w:space="0" w:color="auto"/>
            </w:tcBorders>
          </w:tcPr>
          <w:p w14:paraId="124B9F6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59" w:type="dxa"/>
            <w:vMerge/>
            <w:tcBorders>
              <w:bottom w:val="single" w:sz="4" w:space="0" w:color="auto"/>
            </w:tcBorders>
          </w:tcPr>
          <w:p w14:paraId="7A2E8010"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64F3E39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1128" w:type="dxa"/>
            <w:tcBorders>
              <w:bottom w:val="single" w:sz="4" w:space="0" w:color="auto"/>
            </w:tcBorders>
          </w:tcPr>
          <w:p w14:paraId="7B6FFD5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061" w:type="dxa"/>
            <w:tcBorders>
              <w:bottom w:val="single" w:sz="4" w:space="0" w:color="auto"/>
            </w:tcBorders>
          </w:tcPr>
          <w:p w14:paraId="1256BD6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722" w:type="dxa"/>
            <w:vMerge/>
            <w:tcBorders>
              <w:bottom w:val="single" w:sz="4" w:space="0" w:color="auto"/>
            </w:tcBorders>
          </w:tcPr>
          <w:p w14:paraId="24AC3D3B"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3250F8F5" w14:textId="77777777" w:rsidTr="00CD6FEB">
        <w:trPr>
          <w:trHeight w:val="350"/>
        </w:trPr>
        <w:tc>
          <w:tcPr>
            <w:tcW w:w="1960" w:type="dxa"/>
            <w:tcBorders>
              <w:top w:val="single" w:sz="4" w:space="0" w:color="auto"/>
              <w:bottom w:val="single" w:sz="4" w:space="0" w:color="auto"/>
            </w:tcBorders>
          </w:tcPr>
          <w:p w14:paraId="213024DB"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Gender </w:t>
            </w:r>
          </w:p>
        </w:tc>
        <w:tc>
          <w:tcPr>
            <w:tcW w:w="8030" w:type="dxa"/>
            <w:gridSpan w:val="8"/>
            <w:tcBorders>
              <w:top w:val="single" w:sz="4" w:space="0" w:color="auto"/>
              <w:bottom w:val="single" w:sz="4" w:space="0" w:color="auto"/>
            </w:tcBorders>
          </w:tcPr>
          <w:p w14:paraId="4F029D14"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6AD25EEF" w14:textId="77777777" w:rsidTr="00CD6FEB">
        <w:tc>
          <w:tcPr>
            <w:tcW w:w="1960" w:type="dxa"/>
            <w:tcBorders>
              <w:top w:val="single" w:sz="4" w:space="0" w:color="auto"/>
            </w:tcBorders>
          </w:tcPr>
          <w:p w14:paraId="676BB00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Female </w:t>
            </w:r>
          </w:p>
        </w:tc>
        <w:tc>
          <w:tcPr>
            <w:tcW w:w="878" w:type="dxa"/>
            <w:tcBorders>
              <w:top w:val="single" w:sz="4" w:space="0" w:color="auto"/>
            </w:tcBorders>
          </w:tcPr>
          <w:p w14:paraId="294D2BB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1129" w:type="dxa"/>
            <w:tcBorders>
              <w:top w:val="single" w:sz="4" w:space="0" w:color="auto"/>
            </w:tcBorders>
          </w:tcPr>
          <w:p w14:paraId="10934BF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12</w:t>
            </w:r>
          </w:p>
        </w:tc>
        <w:tc>
          <w:tcPr>
            <w:tcW w:w="1065" w:type="dxa"/>
            <w:tcBorders>
              <w:top w:val="single" w:sz="4" w:space="0" w:color="auto"/>
            </w:tcBorders>
          </w:tcPr>
          <w:p w14:paraId="7DD65B4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159" w:type="dxa"/>
            <w:vMerge w:val="restart"/>
            <w:tcBorders>
              <w:top w:val="single" w:sz="4" w:space="0" w:color="auto"/>
            </w:tcBorders>
          </w:tcPr>
          <w:p w14:paraId="2378D278"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0.74</w:t>
            </w:r>
          </w:p>
        </w:tc>
        <w:tc>
          <w:tcPr>
            <w:tcW w:w="888" w:type="dxa"/>
            <w:tcBorders>
              <w:top w:val="single" w:sz="4" w:space="0" w:color="auto"/>
            </w:tcBorders>
          </w:tcPr>
          <w:p w14:paraId="6D2EFC1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9</w:t>
            </w:r>
          </w:p>
        </w:tc>
        <w:tc>
          <w:tcPr>
            <w:tcW w:w="1128" w:type="dxa"/>
            <w:tcBorders>
              <w:top w:val="single" w:sz="4" w:space="0" w:color="auto"/>
            </w:tcBorders>
          </w:tcPr>
          <w:p w14:paraId="3E88F40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9</w:t>
            </w:r>
          </w:p>
        </w:tc>
        <w:tc>
          <w:tcPr>
            <w:tcW w:w="1061" w:type="dxa"/>
            <w:tcBorders>
              <w:top w:val="single" w:sz="4" w:space="0" w:color="auto"/>
            </w:tcBorders>
          </w:tcPr>
          <w:p w14:paraId="2706F1C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18</w:t>
            </w:r>
          </w:p>
        </w:tc>
        <w:tc>
          <w:tcPr>
            <w:tcW w:w="722" w:type="dxa"/>
            <w:vMerge w:val="restart"/>
            <w:tcBorders>
              <w:top w:val="single" w:sz="4" w:space="0" w:color="auto"/>
            </w:tcBorders>
          </w:tcPr>
          <w:p w14:paraId="507670C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0.74</w:t>
            </w:r>
          </w:p>
        </w:tc>
      </w:tr>
      <w:tr w:rsidR="00846919" w:rsidRPr="00CD6FEB" w14:paraId="4FF41DDD" w14:textId="77777777" w:rsidTr="00CD6FEB">
        <w:tc>
          <w:tcPr>
            <w:tcW w:w="1960" w:type="dxa"/>
            <w:tcBorders>
              <w:bottom w:val="single" w:sz="4" w:space="0" w:color="auto"/>
            </w:tcBorders>
          </w:tcPr>
          <w:p w14:paraId="2390D75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Male </w:t>
            </w:r>
          </w:p>
        </w:tc>
        <w:tc>
          <w:tcPr>
            <w:tcW w:w="878" w:type="dxa"/>
            <w:tcBorders>
              <w:bottom w:val="single" w:sz="4" w:space="0" w:color="auto"/>
            </w:tcBorders>
          </w:tcPr>
          <w:p w14:paraId="06A1AFE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25</w:t>
            </w:r>
          </w:p>
        </w:tc>
        <w:tc>
          <w:tcPr>
            <w:tcW w:w="1129" w:type="dxa"/>
            <w:tcBorders>
              <w:bottom w:val="single" w:sz="4" w:space="0" w:color="auto"/>
            </w:tcBorders>
          </w:tcPr>
          <w:p w14:paraId="03E6B4A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44</w:t>
            </w:r>
          </w:p>
        </w:tc>
        <w:tc>
          <w:tcPr>
            <w:tcW w:w="1065" w:type="dxa"/>
            <w:tcBorders>
              <w:bottom w:val="single" w:sz="4" w:space="0" w:color="auto"/>
            </w:tcBorders>
          </w:tcPr>
          <w:p w14:paraId="44AC00F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43</w:t>
            </w:r>
          </w:p>
        </w:tc>
        <w:tc>
          <w:tcPr>
            <w:tcW w:w="1159" w:type="dxa"/>
            <w:vMerge/>
            <w:tcBorders>
              <w:bottom w:val="single" w:sz="4" w:space="0" w:color="auto"/>
            </w:tcBorders>
          </w:tcPr>
          <w:p w14:paraId="15ADEF55"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4CC33D0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28" w:type="dxa"/>
            <w:tcBorders>
              <w:bottom w:val="single" w:sz="4" w:space="0" w:color="auto"/>
            </w:tcBorders>
          </w:tcPr>
          <w:p w14:paraId="790A569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28</w:t>
            </w:r>
          </w:p>
        </w:tc>
        <w:tc>
          <w:tcPr>
            <w:tcW w:w="1061" w:type="dxa"/>
            <w:tcBorders>
              <w:bottom w:val="single" w:sz="4" w:space="0" w:color="auto"/>
            </w:tcBorders>
          </w:tcPr>
          <w:p w14:paraId="1CA8DF8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62</w:t>
            </w:r>
          </w:p>
        </w:tc>
        <w:tc>
          <w:tcPr>
            <w:tcW w:w="722" w:type="dxa"/>
            <w:vMerge/>
            <w:tcBorders>
              <w:bottom w:val="single" w:sz="4" w:space="0" w:color="auto"/>
            </w:tcBorders>
          </w:tcPr>
          <w:p w14:paraId="1593536C"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7462CF5C" w14:textId="77777777" w:rsidTr="00CD6FEB">
        <w:tc>
          <w:tcPr>
            <w:tcW w:w="9990" w:type="dxa"/>
            <w:gridSpan w:val="9"/>
            <w:tcBorders>
              <w:top w:val="single" w:sz="4" w:space="0" w:color="auto"/>
              <w:bottom w:val="single" w:sz="4" w:space="0" w:color="auto"/>
            </w:tcBorders>
          </w:tcPr>
          <w:p w14:paraId="632A9A0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b/>
                <w:color w:val="555555"/>
                <w:sz w:val="20"/>
                <w:szCs w:val="20"/>
                <w:shd w:val="clear" w:color="auto" w:fill="FFFFFF"/>
              </w:rPr>
              <w:t xml:space="preserve">Level of education </w:t>
            </w:r>
          </w:p>
        </w:tc>
      </w:tr>
      <w:tr w:rsidR="00846919" w:rsidRPr="00CD6FEB" w14:paraId="2C7E7B04" w14:textId="77777777" w:rsidTr="00CD6FEB">
        <w:tc>
          <w:tcPr>
            <w:tcW w:w="1960" w:type="dxa"/>
            <w:tcBorders>
              <w:top w:val="single" w:sz="4" w:space="0" w:color="auto"/>
            </w:tcBorders>
          </w:tcPr>
          <w:p w14:paraId="0DB9E2B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Primary </w:t>
            </w:r>
          </w:p>
        </w:tc>
        <w:tc>
          <w:tcPr>
            <w:tcW w:w="878" w:type="dxa"/>
            <w:tcBorders>
              <w:top w:val="single" w:sz="4" w:space="0" w:color="auto"/>
            </w:tcBorders>
          </w:tcPr>
          <w:p w14:paraId="2F3AC49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29" w:type="dxa"/>
            <w:tcBorders>
              <w:top w:val="single" w:sz="4" w:space="0" w:color="auto"/>
            </w:tcBorders>
          </w:tcPr>
          <w:p w14:paraId="7C95C832"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w:t>
            </w:r>
          </w:p>
        </w:tc>
        <w:tc>
          <w:tcPr>
            <w:tcW w:w="1065" w:type="dxa"/>
            <w:tcBorders>
              <w:top w:val="single" w:sz="4" w:space="0" w:color="auto"/>
            </w:tcBorders>
          </w:tcPr>
          <w:p w14:paraId="192E2E7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59" w:type="dxa"/>
            <w:vMerge w:val="restart"/>
            <w:tcBorders>
              <w:top w:val="single" w:sz="4" w:space="0" w:color="auto"/>
            </w:tcBorders>
          </w:tcPr>
          <w:p w14:paraId="1BB927EE"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0.68</w:t>
            </w:r>
          </w:p>
        </w:tc>
        <w:tc>
          <w:tcPr>
            <w:tcW w:w="888" w:type="dxa"/>
            <w:tcBorders>
              <w:top w:val="single" w:sz="4" w:space="0" w:color="auto"/>
            </w:tcBorders>
          </w:tcPr>
          <w:p w14:paraId="293D9EB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w:t>
            </w:r>
          </w:p>
        </w:tc>
        <w:tc>
          <w:tcPr>
            <w:tcW w:w="1128" w:type="dxa"/>
            <w:tcBorders>
              <w:top w:val="single" w:sz="4" w:space="0" w:color="auto"/>
            </w:tcBorders>
          </w:tcPr>
          <w:p w14:paraId="3BFFAB3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w:t>
            </w:r>
          </w:p>
        </w:tc>
        <w:tc>
          <w:tcPr>
            <w:tcW w:w="1061" w:type="dxa"/>
            <w:tcBorders>
              <w:top w:val="single" w:sz="4" w:space="0" w:color="auto"/>
            </w:tcBorders>
          </w:tcPr>
          <w:p w14:paraId="5A589F7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w:t>
            </w:r>
          </w:p>
        </w:tc>
        <w:tc>
          <w:tcPr>
            <w:tcW w:w="722" w:type="dxa"/>
            <w:vMerge w:val="restart"/>
            <w:tcBorders>
              <w:top w:val="single" w:sz="4" w:space="0" w:color="auto"/>
            </w:tcBorders>
          </w:tcPr>
          <w:p w14:paraId="14EB934C"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0.85</w:t>
            </w:r>
          </w:p>
        </w:tc>
      </w:tr>
      <w:tr w:rsidR="00846919" w:rsidRPr="00CD6FEB" w14:paraId="4185A5AB" w14:textId="77777777" w:rsidTr="00CD6FEB">
        <w:tc>
          <w:tcPr>
            <w:tcW w:w="1960" w:type="dxa"/>
          </w:tcPr>
          <w:p w14:paraId="0B4208F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Secondary </w:t>
            </w:r>
          </w:p>
        </w:tc>
        <w:tc>
          <w:tcPr>
            <w:tcW w:w="878" w:type="dxa"/>
          </w:tcPr>
          <w:p w14:paraId="7F5ED4A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14</w:t>
            </w:r>
          </w:p>
        </w:tc>
        <w:tc>
          <w:tcPr>
            <w:tcW w:w="1129" w:type="dxa"/>
          </w:tcPr>
          <w:p w14:paraId="741009B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26</w:t>
            </w:r>
          </w:p>
        </w:tc>
        <w:tc>
          <w:tcPr>
            <w:tcW w:w="1065" w:type="dxa"/>
          </w:tcPr>
          <w:p w14:paraId="26519A9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32</w:t>
            </w:r>
          </w:p>
        </w:tc>
        <w:tc>
          <w:tcPr>
            <w:tcW w:w="1159" w:type="dxa"/>
            <w:vMerge/>
          </w:tcPr>
          <w:p w14:paraId="23A50028"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0C03BBD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128" w:type="dxa"/>
          </w:tcPr>
          <w:p w14:paraId="0649577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19</w:t>
            </w:r>
          </w:p>
        </w:tc>
        <w:tc>
          <w:tcPr>
            <w:tcW w:w="1061" w:type="dxa"/>
          </w:tcPr>
          <w:p w14:paraId="46ACFA1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37</w:t>
            </w:r>
          </w:p>
        </w:tc>
        <w:tc>
          <w:tcPr>
            <w:tcW w:w="722" w:type="dxa"/>
            <w:vMerge/>
          </w:tcPr>
          <w:p w14:paraId="75045033"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2376A341" w14:textId="77777777" w:rsidTr="00CD6FEB">
        <w:tc>
          <w:tcPr>
            <w:tcW w:w="1960" w:type="dxa"/>
            <w:tcBorders>
              <w:bottom w:val="single" w:sz="4" w:space="0" w:color="auto"/>
            </w:tcBorders>
          </w:tcPr>
          <w:p w14:paraId="3F3175C0"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Tertiary </w:t>
            </w:r>
          </w:p>
        </w:tc>
        <w:tc>
          <w:tcPr>
            <w:tcW w:w="878" w:type="dxa"/>
            <w:tcBorders>
              <w:bottom w:val="single" w:sz="4" w:space="0" w:color="auto"/>
            </w:tcBorders>
          </w:tcPr>
          <w:p w14:paraId="677F1E6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129" w:type="dxa"/>
            <w:tcBorders>
              <w:bottom w:val="single" w:sz="4" w:space="0" w:color="auto"/>
            </w:tcBorders>
          </w:tcPr>
          <w:p w14:paraId="12BEB64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25</w:t>
            </w:r>
          </w:p>
        </w:tc>
        <w:tc>
          <w:tcPr>
            <w:tcW w:w="1065" w:type="dxa"/>
            <w:tcBorders>
              <w:bottom w:val="single" w:sz="4" w:space="0" w:color="auto"/>
            </w:tcBorders>
          </w:tcPr>
          <w:p w14:paraId="39639F9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25</w:t>
            </w:r>
          </w:p>
        </w:tc>
        <w:tc>
          <w:tcPr>
            <w:tcW w:w="1159" w:type="dxa"/>
            <w:vMerge/>
            <w:tcBorders>
              <w:bottom w:val="single" w:sz="4" w:space="0" w:color="auto"/>
            </w:tcBorders>
          </w:tcPr>
          <w:p w14:paraId="3DEEC0AB"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0B62454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13</w:t>
            </w:r>
          </w:p>
        </w:tc>
        <w:tc>
          <w:tcPr>
            <w:tcW w:w="1128" w:type="dxa"/>
            <w:tcBorders>
              <w:bottom w:val="single" w:sz="4" w:space="0" w:color="auto"/>
            </w:tcBorders>
          </w:tcPr>
          <w:p w14:paraId="5408708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14</w:t>
            </w:r>
          </w:p>
        </w:tc>
        <w:tc>
          <w:tcPr>
            <w:tcW w:w="1061" w:type="dxa"/>
            <w:tcBorders>
              <w:bottom w:val="single" w:sz="4" w:space="0" w:color="auto"/>
            </w:tcBorders>
          </w:tcPr>
          <w:p w14:paraId="62D1228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39</w:t>
            </w:r>
          </w:p>
        </w:tc>
        <w:tc>
          <w:tcPr>
            <w:tcW w:w="722" w:type="dxa"/>
            <w:vMerge/>
            <w:tcBorders>
              <w:bottom w:val="single" w:sz="4" w:space="0" w:color="auto"/>
            </w:tcBorders>
          </w:tcPr>
          <w:p w14:paraId="0C25DC07"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5918EA2B" w14:textId="77777777" w:rsidTr="00CD6FEB">
        <w:tc>
          <w:tcPr>
            <w:tcW w:w="1960" w:type="dxa"/>
            <w:tcBorders>
              <w:top w:val="single" w:sz="4" w:space="0" w:color="auto"/>
              <w:bottom w:val="single" w:sz="4" w:space="0" w:color="auto"/>
            </w:tcBorders>
          </w:tcPr>
          <w:p w14:paraId="1961BC9F"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Diabetes </w:t>
            </w:r>
          </w:p>
        </w:tc>
        <w:tc>
          <w:tcPr>
            <w:tcW w:w="878" w:type="dxa"/>
            <w:tcBorders>
              <w:top w:val="single" w:sz="4" w:space="0" w:color="auto"/>
              <w:bottom w:val="single" w:sz="4" w:space="0" w:color="auto"/>
            </w:tcBorders>
          </w:tcPr>
          <w:p w14:paraId="558DE897" w14:textId="77777777" w:rsidR="00846919" w:rsidRPr="00CD6FEB" w:rsidRDefault="00846919" w:rsidP="00BA0EAA">
            <w:pPr>
              <w:rPr>
                <w:rFonts w:ascii="Arial" w:hAnsi="Arial" w:cs="Arial"/>
                <w:color w:val="555555"/>
                <w:sz w:val="20"/>
                <w:szCs w:val="20"/>
                <w:shd w:val="clear" w:color="auto" w:fill="FFFFFF"/>
              </w:rPr>
            </w:pPr>
          </w:p>
        </w:tc>
        <w:tc>
          <w:tcPr>
            <w:tcW w:w="1129" w:type="dxa"/>
            <w:tcBorders>
              <w:top w:val="single" w:sz="4" w:space="0" w:color="auto"/>
              <w:bottom w:val="single" w:sz="4" w:space="0" w:color="auto"/>
            </w:tcBorders>
          </w:tcPr>
          <w:p w14:paraId="4020D7F9" w14:textId="77777777" w:rsidR="00846919" w:rsidRPr="00CD6FEB" w:rsidRDefault="00846919" w:rsidP="00BA0EAA">
            <w:pPr>
              <w:rPr>
                <w:rFonts w:ascii="Arial" w:hAnsi="Arial" w:cs="Arial"/>
                <w:color w:val="555555"/>
                <w:sz w:val="20"/>
                <w:szCs w:val="20"/>
                <w:shd w:val="clear" w:color="auto" w:fill="FFFFFF"/>
              </w:rPr>
            </w:pPr>
          </w:p>
        </w:tc>
        <w:tc>
          <w:tcPr>
            <w:tcW w:w="1065" w:type="dxa"/>
            <w:tcBorders>
              <w:top w:val="single" w:sz="4" w:space="0" w:color="auto"/>
              <w:bottom w:val="single" w:sz="4" w:space="0" w:color="auto"/>
            </w:tcBorders>
          </w:tcPr>
          <w:p w14:paraId="470A539B" w14:textId="77777777" w:rsidR="00846919" w:rsidRPr="00CD6FEB" w:rsidRDefault="00846919" w:rsidP="00BA0EAA">
            <w:pPr>
              <w:rPr>
                <w:rFonts w:ascii="Arial" w:hAnsi="Arial" w:cs="Arial"/>
                <w:color w:val="555555"/>
                <w:sz w:val="20"/>
                <w:szCs w:val="20"/>
                <w:shd w:val="clear" w:color="auto" w:fill="FFFFFF"/>
              </w:rPr>
            </w:pPr>
          </w:p>
        </w:tc>
        <w:tc>
          <w:tcPr>
            <w:tcW w:w="1159" w:type="dxa"/>
            <w:tcBorders>
              <w:top w:val="single" w:sz="4" w:space="0" w:color="auto"/>
              <w:bottom w:val="single" w:sz="4" w:space="0" w:color="auto"/>
            </w:tcBorders>
          </w:tcPr>
          <w:p w14:paraId="72364D94" w14:textId="77777777" w:rsidR="00846919" w:rsidRPr="00CD6FEB" w:rsidRDefault="00846919" w:rsidP="00BA0EAA">
            <w:pPr>
              <w:rPr>
                <w:rFonts w:ascii="Arial" w:hAnsi="Arial" w:cs="Arial"/>
                <w:color w:val="555555"/>
                <w:sz w:val="20"/>
                <w:szCs w:val="20"/>
                <w:shd w:val="clear" w:color="auto" w:fill="FFFFFF"/>
              </w:rPr>
            </w:pPr>
          </w:p>
        </w:tc>
        <w:tc>
          <w:tcPr>
            <w:tcW w:w="888" w:type="dxa"/>
            <w:tcBorders>
              <w:top w:val="single" w:sz="4" w:space="0" w:color="auto"/>
              <w:bottom w:val="single" w:sz="4" w:space="0" w:color="auto"/>
            </w:tcBorders>
          </w:tcPr>
          <w:p w14:paraId="284B12AA" w14:textId="77777777" w:rsidR="00846919" w:rsidRPr="00CD6FEB" w:rsidRDefault="00846919" w:rsidP="00BA0EAA">
            <w:pPr>
              <w:rPr>
                <w:rFonts w:ascii="Arial" w:hAnsi="Arial" w:cs="Arial"/>
                <w:color w:val="555555"/>
                <w:sz w:val="20"/>
                <w:szCs w:val="20"/>
                <w:shd w:val="clear" w:color="auto" w:fill="FFFFFF"/>
              </w:rPr>
            </w:pPr>
          </w:p>
        </w:tc>
        <w:tc>
          <w:tcPr>
            <w:tcW w:w="1128" w:type="dxa"/>
            <w:tcBorders>
              <w:top w:val="single" w:sz="4" w:space="0" w:color="auto"/>
              <w:bottom w:val="single" w:sz="4" w:space="0" w:color="auto"/>
            </w:tcBorders>
          </w:tcPr>
          <w:p w14:paraId="6317CCD0" w14:textId="77777777" w:rsidR="00846919" w:rsidRPr="00CD6FEB" w:rsidRDefault="00846919" w:rsidP="00BA0EAA">
            <w:pPr>
              <w:rPr>
                <w:rFonts w:ascii="Arial" w:hAnsi="Arial" w:cs="Arial"/>
                <w:color w:val="555555"/>
                <w:sz w:val="20"/>
                <w:szCs w:val="20"/>
                <w:shd w:val="clear" w:color="auto" w:fill="FFFFFF"/>
              </w:rPr>
            </w:pPr>
          </w:p>
        </w:tc>
        <w:tc>
          <w:tcPr>
            <w:tcW w:w="1061" w:type="dxa"/>
            <w:tcBorders>
              <w:top w:val="single" w:sz="4" w:space="0" w:color="auto"/>
              <w:bottom w:val="single" w:sz="4" w:space="0" w:color="auto"/>
            </w:tcBorders>
          </w:tcPr>
          <w:p w14:paraId="2319253A" w14:textId="77777777" w:rsidR="00846919" w:rsidRPr="00CD6FEB" w:rsidRDefault="00846919" w:rsidP="00BA0EAA">
            <w:pPr>
              <w:rPr>
                <w:rFonts w:ascii="Arial" w:hAnsi="Arial" w:cs="Arial"/>
                <w:color w:val="555555"/>
                <w:sz w:val="20"/>
                <w:szCs w:val="20"/>
                <w:shd w:val="clear" w:color="auto" w:fill="FFFFFF"/>
              </w:rPr>
            </w:pPr>
          </w:p>
        </w:tc>
        <w:tc>
          <w:tcPr>
            <w:tcW w:w="722" w:type="dxa"/>
            <w:tcBorders>
              <w:top w:val="single" w:sz="4" w:space="0" w:color="auto"/>
              <w:bottom w:val="single" w:sz="4" w:space="0" w:color="auto"/>
            </w:tcBorders>
          </w:tcPr>
          <w:p w14:paraId="16B5D77F" w14:textId="77777777" w:rsidR="00846919" w:rsidRPr="00CD6FEB" w:rsidRDefault="00846919" w:rsidP="00BA0EAA">
            <w:pPr>
              <w:rPr>
                <w:rFonts w:ascii="Arial" w:hAnsi="Arial" w:cs="Arial"/>
                <w:color w:val="555555"/>
                <w:sz w:val="20"/>
                <w:szCs w:val="20"/>
                <w:shd w:val="clear" w:color="auto" w:fill="FFFFFF"/>
              </w:rPr>
            </w:pPr>
          </w:p>
        </w:tc>
      </w:tr>
      <w:tr w:rsidR="00846919" w:rsidRPr="00CD6FEB" w14:paraId="21BCEE35" w14:textId="77777777" w:rsidTr="00CD6FEB">
        <w:tc>
          <w:tcPr>
            <w:tcW w:w="1960" w:type="dxa"/>
            <w:tcBorders>
              <w:top w:val="single" w:sz="4" w:space="0" w:color="auto"/>
            </w:tcBorders>
          </w:tcPr>
          <w:p w14:paraId="2BDC54F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Yes </w:t>
            </w:r>
          </w:p>
        </w:tc>
        <w:tc>
          <w:tcPr>
            <w:tcW w:w="878" w:type="dxa"/>
            <w:tcBorders>
              <w:top w:val="single" w:sz="4" w:space="0" w:color="auto"/>
            </w:tcBorders>
          </w:tcPr>
          <w:p w14:paraId="3EB3EC9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w:t>
            </w:r>
          </w:p>
        </w:tc>
        <w:tc>
          <w:tcPr>
            <w:tcW w:w="1129" w:type="dxa"/>
            <w:tcBorders>
              <w:top w:val="single" w:sz="4" w:space="0" w:color="auto"/>
            </w:tcBorders>
          </w:tcPr>
          <w:p w14:paraId="1788D99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19</w:t>
            </w:r>
          </w:p>
        </w:tc>
        <w:tc>
          <w:tcPr>
            <w:tcW w:w="1065" w:type="dxa"/>
            <w:tcBorders>
              <w:top w:val="single" w:sz="4" w:space="0" w:color="auto"/>
            </w:tcBorders>
          </w:tcPr>
          <w:p w14:paraId="7810432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18</w:t>
            </w:r>
          </w:p>
        </w:tc>
        <w:tc>
          <w:tcPr>
            <w:tcW w:w="1159" w:type="dxa"/>
            <w:vMerge w:val="restart"/>
            <w:tcBorders>
              <w:top w:val="single" w:sz="4" w:space="0" w:color="auto"/>
            </w:tcBorders>
          </w:tcPr>
          <w:p w14:paraId="22EE26EF"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0.49</w:t>
            </w:r>
          </w:p>
        </w:tc>
        <w:tc>
          <w:tcPr>
            <w:tcW w:w="888" w:type="dxa"/>
            <w:tcBorders>
              <w:top w:val="single" w:sz="4" w:space="0" w:color="auto"/>
            </w:tcBorders>
          </w:tcPr>
          <w:p w14:paraId="255875F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11</w:t>
            </w:r>
          </w:p>
        </w:tc>
        <w:tc>
          <w:tcPr>
            <w:tcW w:w="1128" w:type="dxa"/>
            <w:tcBorders>
              <w:top w:val="single" w:sz="4" w:space="0" w:color="auto"/>
            </w:tcBorders>
          </w:tcPr>
          <w:p w14:paraId="4DB2681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12</w:t>
            </w:r>
          </w:p>
        </w:tc>
        <w:tc>
          <w:tcPr>
            <w:tcW w:w="1061" w:type="dxa"/>
            <w:tcBorders>
              <w:top w:val="single" w:sz="4" w:space="0" w:color="auto"/>
            </w:tcBorders>
          </w:tcPr>
          <w:p w14:paraId="504FE84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21</w:t>
            </w:r>
          </w:p>
        </w:tc>
        <w:tc>
          <w:tcPr>
            <w:tcW w:w="722" w:type="dxa"/>
            <w:vMerge w:val="restart"/>
            <w:tcBorders>
              <w:top w:val="single" w:sz="4" w:space="0" w:color="auto"/>
            </w:tcBorders>
          </w:tcPr>
          <w:p w14:paraId="248F1F9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0.55</w:t>
            </w:r>
          </w:p>
        </w:tc>
      </w:tr>
      <w:tr w:rsidR="00846919" w:rsidRPr="00CD6FEB" w14:paraId="19D56F03" w14:textId="77777777" w:rsidTr="00CD6FEB">
        <w:tc>
          <w:tcPr>
            <w:tcW w:w="1960" w:type="dxa"/>
            <w:tcBorders>
              <w:bottom w:val="single" w:sz="4" w:space="0" w:color="auto"/>
            </w:tcBorders>
          </w:tcPr>
          <w:p w14:paraId="680B19C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No </w:t>
            </w:r>
          </w:p>
        </w:tc>
        <w:tc>
          <w:tcPr>
            <w:tcW w:w="878" w:type="dxa"/>
            <w:tcBorders>
              <w:bottom w:val="single" w:sz="4" w:space="0" w:color="auto"/>
            </w:tcBorders>
          </w:tcPr>
          <w:p w14:paraId="0CE7EB4A"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25</w:t>
            </w:r>
          </w:p>
        </w:tc>
        <w:tc>
          <w:tcPr>
            <w:tcW w:w="1129" w:type="dxa"/>
            <w:tcBorders>
              <w:bottom w:val="single" w:sz="4" w:space="0" w:color="auto"/>
            </w:tcBorders>
          </w:tcPr>
          <w:p w14:paraId="383A381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37</w:t>
            </w:r>
          </w:p>
        </w:tc>
        <w:tc>
          <w:tcPr>
            <w:tcW w:w="1065" w:type="dxa"/>
            <w:tcBorders>
              <w:bottom w:val="single" w:sz="4" w:space="0" w:color="auto"/>
            </w:tcBorders>
          </w:tcPr>
          <w:p w14:paraId="2C87C69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41</w:t>
            </w:r>
          </w:p>
        </w:tc>
        <w:tc>
          <w:tcPr>
            <w:tcW w:w="1159" w:type="dxa"/>
            <w:vMerge/>
            <w:tcBorders>
              <w:bottom w:val="single" w:sz="4" w:space="0" w:color="auto"/>
            </w:tcBorders>
          </w:tcPr>
          <w:p w14:paraId="6FDB6E91" w14:textId="77777777" w:rsidR="00846919" w:rsidRPr="00CD6FEB" w:rsidRDefault="00846919" w:rsidP="00BA0EAA">
            <w:pPr>
              <w:rPr>
                <w:rFonts w:ascii="Arial" w:hAnsi="Arial" w:cs="Arial"/>
                <w:color w:val="555555"/>
                <w:sz w:val="20"/>
                <w:szCs w:val="20"/>
                <w:shd w:val="clear" w:color="auto" w:fill="FFFFFF"/>
              </w:rPr>
            </w:pPr>
          </w:p>
        </w:tc>
        <w:tc>
          <w:tcPr>
            <w:tcW w:w="888" w:type="dxa"/>
            <w:tcBorders>
              <w:bottom w:val="single" w:sz="4" w:space="0" w:color="auto"/>
            </w:tcBorders>
          </w:tcPr>
          <w:p w14:paraId="502DA257"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20</w:t>
            </w:r>
          </w:p>
        </w:tc>
        <w:tc>
          <w:tcPr>
            <w:tcW w:w="1128" w:type="dxa"/>
            <w:tcBorders>
              <w:bottom w:val="single" w:sz="4" w:space="0" w:color="auto"/>
            </w:tcBorders>
          </w:tcPr>
          <w:p w14:paraId="01B9D29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24</w:t>
            </w:r>
          </w:p>
        </w:tc>
        <w:tc>
          <w:tcPr>
            <w:tcW w:w="1061" w:type="dxa"/>
            <w:tcBorders>
              <w:bottom w:val="single" w:sz="4" w:space="0" w:color="auto"/>
            </w:tcBorders>
          </w:tcPr>
          <w:p w14:paraId="50D02B9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59</w:t>
            </w:r>
          </w:p>
        </w:tc>
        <w:tc>
          <w:tcPr>
            <w:tcW w:w="722" w:type="dxa"/>
            <w:vMerge/>
            <w:tcBorders>
              <w:bottom w:val="single" w:sz="4" w:space="0" w:color="auto"/>
            </w:tcBorders>
          </w:tcPr>
          <w:p w14:paraId="5D261A8D"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386A408F" w14:textId="77777777" w:rsidTr="00CD6FEB">
        <w:tc>
          <w:tcPr>
            <w:tcW w:w="1960" w:type="dxa"/>
            <w:tcBorders>
              <w:top w:val="single" w:sz="4" w:space="0" w:color="auto"/>
              <w:bottom w:val="single" w:sz="4" w:space="0" w:color="auto"/>
            </w:tcBorders>
          </w:tcPr>
          <w:p w14:paraId="2C108D20" w14:textId="77777777" w:rsidR="00846919" w:rsidRPr="00CD6FEB" w:rsidRDefault="00846919" w:rsidP="00BA0EAA">
            <w:pPr>
              <w:rPr>
                <w:rFonts w:ascii="Arial" w:hAnsi="Arial" w:cs="Arial"/>
                <w:b/>
                <w:color w:val="555555"/>
                <w:sz w:val="20"/>
                <w:szCs w:val="20"/>
                <w:shd w:val="clear" w:color="auto" w:fill="FFFFFF"/>
              </w:rPr>
            </w:pPr>
            <w:r w:rsidRPr="00CD6FEB">
              <w:rPr>
                <w:rFonts w:ascii="Arial" w:hAnsi="Arial" w:cs="Arial"/>
                <w:b/>
                <w:color w:val="555555"/>
                <w:sz w:val="20"/>
                <w:szCs w:val="20"/>
                <w:shd w:val="clear" w:color="auto" w:fill="FFFFFF"/>
              </w:rPr>
              <w:t xml:space="preserve">Hemodialysis </w:t>
            </w:r>
          </w:p>
        </w:tc>
        <w:tc>
          <w:tcPr>
            <w:tcW w:w="878" w:type="dxa"/>
            <w:tcBorders>
              <w:top w:val="single" w:sz="4" w:space="0" w:color="auto"/>
              <w:bottom w:val="single" w:sz="4" w:space="0" w:color="auto"/>
            </w:tcBorders>
          </w:tcPr>
          <w:p w14:paraId="1202BF99" w14:textId="77777777" w:rsidR="00846919" w:rsidRPr="00CD6FEB" w:rsidRDefault="00846919" w:rsidP="00BA0EAA">
            <w:pPr>
              <w:rPr>
                <w:rFonts w:ascii="Arial" w:hAnsi="Arial" w:cs="Arial"/>
                <w:color w:val="555555"/>
                <w:sz w:val="20"/>
                <w:szCs w:val="20"/>
                <w:shd w:val="clear" w:color="auto" w:fill="FFFFFF"/>
              </w:rPr>
            </w:pPr>
          </w:p>
        </w:tc>
        <w:tc>
          <w:tcPr>
            <w:tcW w:w="1129" w:type="dxa"/>
            <w:tcBorders>
              <w:top w:val="single" w:sz="4" w:space="0" w:color="auto"/>
              <w:bottom w:val="single" w:sz="4" w:space="0" w:color="auto"/>
            </w:tcBorders>
          </w:tcPr>
          <w:p w14:paraId="0E7D0230" w14:textId="77777777" w:rsidR="00846919" w:rsidRPr="00CD6FEB" w:rsidRDefault="00846919" w:rsidP="00BA0EAA">
            <w:pPr>
              <w:rPr>
                <w:rFonts w:ascii="Arial" w:hAnsi="Arial" w:cs="Arial"/>
                <w:color w:val="555555"/>
                <w:sz w:val="20"/>
                <w:szCs w:val="20"/>
                <w:shd w:val="clear" w:color="auto" w:fill="FFFFFF"/>
              </w:rPr>
            </w:pPr>
          </w:p>
        </w:tc>
        <w:tc>
          <w:tcPr>
            <w:tcW w:w="1065" w:type="dxa"/>
            <w:tcBorders>
              <w:top w:val="single" w:sz="4" w:space="0" w:color="auto"/>
              <w:bottom w:val="single" w:sz="4" w:space="0" w:color="auto"/>
            </w:tcBorders>
          </w:tcPr>
          <w:p w14:paraId="6CC9A85A" w14:textId="77777777" w:rsidR="00846919" w:rsidRPr="00CD6FEB" w:rsidRDefault="00846919" w:rsidP="00BA0EAA">
            <w:pPr>
              <w:rPr>
                <w:rFonts w:ascii="Arial" w:hAnsi="Arial" w:cs="Arial"/>
                <w:color w:val="555555"/>
                <w:sz w:val="20"/>
                <w:szCs w:val="20"/>
                <w:shd w:val="clear" w:color="auto" w:fill="FFFFFF"/>
              </w:rPr>
            </w:pPr>
          </w:p>
        </w:tc>
        <w:tc>
          <w:tcPr>
            <w:tcW w:w="1159" w:type="dxa"/>
            <w:tcBorders>
              <w:top w:val="single" w:sz="4" w:space="0" w:color="auto"/>
              <w:bottom w:val="single" w:sz="4" w:space="0" w:color="auto"/>
            </w:tcBorders>
          </w:tcPr>
          <w:p w14:paraId="0F4C7863" w14:textId="77777777" w:rsidR="00846919" w:rsidRPr="00CD6FEB" w:rsidRDefault="00846919" w:rsidP="00BA0EAA">
            <w:pPr>
              <w:rPr>
                <w:rFonts w:ascii="Arial" w:hAnsi="Arial" w:cs="Arial"/>
                <w:color w:val="555555"/>
                <w:sz w:val="20"/>
                <w:szCs w:val="20"/>
                <w:shd w:val="clear" w:color="auto" w:fill="FFFFFF"/>
              </w:rPr>
            </w:pPr>
          </w:p>
        </w:tc>
        <w:tc>
          <w:tcPr>
            <w:tcW w:w="888" w:type="dxa"/>
            <w:tcBorders>
              <w:top w:val="single" w:sz="4" w:space="0" w:color="auto"/>
              <w:bottom w:val="single" w:sz="4" w:space="0" w:color="auto"/>
            </w:tcBorders>
          </w:tcPr>
          <w:p w14:paraId="03B332D4" w14:textId="77777777" w:rsidR="00846919" w:rsidRPr="00CD6FEB" w:rsidRDefault="00846919" w:rsidP="00BA0EAA">
            <w:pPr>
              <w:rPr>
                <w:rFonts w:ascii="Arial" w:hAnsi="Arial" w:cs="Arial"/>
                <w:color w:val="555555"/>
                <w:sz w:val="20"/>
                <w:szCs w:val="20"/>
                <w:shd w:val="clear" w:color="auto" w:fill="FFFFFF"/>
              </w:rPr>
            </w:pPr>
          </w:p>
        </w:tc>
        <w:tc>
          <w:tcPr>
            <w:tcW w:w="1128" w:type="dxa"/>
            <w:tcBorders>
              <w:top w:val="single" w:sz="4" w:space="0" w:color="auto"/>
              <w:bottom w:val="single" w:sz="4" w:space="0" w:color="auto"/>
            </w:tcBorders>
          </w:tcPr>
          <w:p w14:paraId="0CB19FB9" w14:textId="77777777" w:rsidR="00846919" w:rsidRPr="00CD6FEB" w:rsidRDefault="00846919" w:rsidP="00BA0EAA">
            <w:pPr>
              <w:rPr>
                <w:rFonts w:ascii="Arial" w:hAnsi="Arial" w:cs="Arial"/>
                <w:color w:val="555555"/>
                <w:sz w:val="20"/>
                <w:szCs w:val="20"/>
                <w:shd w:val="clear" w:color="auto" w:fill="FFFFFF"/>
              </w:rPr>
            </w:pPr>
          </w:p>
        </w:tc>
        <w:tc>
          <w:tcPr>
            <w:tcW w:w="1061" w:type="dxa"/>
            <w:tcBorders>
              <w:top w:val="single" w:sz="4" w:space="0" w:color="auto"/>
              <w:bottom w:val="single" w:sz="4" w:space="0" w:color="auto"/>
            </w:tcBorders>
          </w:tcPr>
          <w:p w14:paraId="1549323C" w14:textId="77777777" w:rsidR="00846919" w:rsidRPr="00CD6FEB" w:rsidRDefault="00846919" w:rsidP="00BA0EAA">
            <w:pPr>
              <w:rPr>
                <w:rFonts w:ascii="Arial" w:hAnsi="Arial" w:cs="Arial"/>
                <w:color w:val="555555"/>
                <w:sz w:val="20"/>
                <w:szCs w:val="20"/>
                <w:shd w:val="clear" w:color="auto" w:fill="FFFFFF"/>
              </w:rPr>
            </w:pPr>
          </w:p>
        </w:tc>
        <w:tc>
          <w:tcPr>
            <w:tcW w:w="722" w:type="dxa"/>
            <w:tcBorders>
              <w:top w:val="single" w:sz="4" w:space="0" w:color="auto"/>
              <w:bottom w:val="single" w:sz="4" w:space="0" w:color="auto"/>
            </w:tcBorders>
          </w:tcPr>
          <w:p w14:paraId="3418D9DA" w14:textId="77777777" w:rsidR="00846919" w:rsidRPr="00CD6FEB" w:rsidRDefault="00846919" w:rsidP="00BA0EAA">
            <w:pPr>
              <w:rPr>
                <w:rFonts w:ascii="Arial" w:hAnsi="Arial" w:cs="Arial"/>
                <w:color w:val="555555"/>
                <w:sz w:val="20"/>
                <w:szCs w:val="20"/>
                <w:shd w:val="clear" w:color="auto" w:fill="FFFFFF"/>
              </w:rPr>
            </w:pPr>
          </w:p>
        </w:tc>
      </w:tr>
      <w:tr w:rsidR="00CD6FEB" w:rsidRPr="00CD6FEB" w14:paraId="47DE8D71" w14:textId="77777777" w:rsidTr="00CD6FEB">
        <w:tc>
          <w:tcPr>
            <w:tcW w:w="1960" w:type="dxa"/>
            <w:tcBorders>
              <w:top w:val="single" w:sz="4" w:space="0" w:color="auto"/>
            </w:tcBorders>
          </w:tcPr>
          <w:p w14:paraId="5F3B88E9"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Yes </w:t>
            </w:r>
          </w:p>
        </w:tc>
        <w:tc>
          <w:tcPr>
            <w:tcW w:w="878" w:type="dxa"/>
            <w:tcBorders>
              <w:top w:val="single" w:sz="4" w:space="0" w:color="auto"/>
            </w:tcBorders>
          </w:tcPr>
          <w:p w14:paraId="0A00401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10</w:t>
            </w:r>
          </w:p>
        </w:tc>
        <w:tc>
          <w:tcPr>
            <w:tcW w:w="1129" w:type="dxa"/>
            <w:tcBorders>
              <w:top w:val="single" w:sz="4" w:space="0" w:color="auto"/>
            </w:tcBorders>
          </w:tcPr>
          <w:p w14:paraId="46A880D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23</w:t>
            </w:r>
          </w:p>
        </w:tc>
        <w:tc>
          <w:tcPr>
            <w:tcW w:w="1065" w:type="dxa"/>
            <w:tcBorders>
              <w:top w:val="single" w:sz="4" w:space="0" w:color="auto"/>
            </w:tcBorders>
          </w:tcPr>
          <w:p w14:paraId="49636596"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41</w:t>
            </w:r>
          </w:p>
        </w:tc>
        <w:tc>
          <w:tcPr>
            <w:tcW w:w="1159" w:type="dxa"/>
            <w:vMerge w:val="restart"/>
            <w:tcBorders>
              <w:top w:val="single" w:sz="4" w:space="0" w:color="auto"/>
            </w:tcBorders>
          </w:tcPr>
          <w:p w14:paraId="053D0F27" w14:textId="77777777" w:rsidR="00846919" w:rsidRPr="00CD6FEB" w:rsidRDefault="00CD6FEB" w:rsidP="00BA0EAA">
            <w:pPr>
              <w:rPr>
                <w:rFonts w:ascii="Arial" w:hAnsi="Arial" w:cs="Arial"/>
                <w:color w:val="555555"/>
                <w:sz w:val="20"/>
                <w:szCs w:val="20"/>
                <w:shd w:val="clear" w:color="auto" w:fill="FFFFFF"/>
              </w:rPr>
            </w:pPr>
            <w:r>
              <w:rPr>
                <w:rFonts w:ascii="Arial" w:hAnsi="Arial" w:cs="Arial"/>
                <w:color w:val="555555"/>
                <w:sz w:val="20"/>
                <w:szCs w:val="20"/>
                <w:shd w:val="clear" w:color="auto" w:fill="FFFFFF"/>
              </w:rPr>
              <w:t xml:space="preserve"> </w:t>
            </w:r>
            <w:r w:rsidR="00846919" w:rsidRPr="00CD6FEB">
              <w:rPr>
                <w:rFonts w:ascii="Arial" w:hAnsi="Arial" w:cs="Arial"/>
                <w:color w:val="555555"/>
                <w:sz w:val="20"/>
                <w:szCs w:val="20"/>
                <w:shd w:val="clear" w:color="auto" w:fill="FFFFFF"/>
              </w:rPr>
              <w:t>0.001</w:t>
            </w:r>
          </w:p>
        </w:tc>
        <w:tc>
          <w:tcPr>
            <w:tcW w:w="888" w:type="dxa"/>
            <w:tcBorders>
              <w:top w:val="single" w:sz="4" w:space="0" w:color="auto"/>
            </w:tcBorders>
          </w:tcPr>
          <w:p w14:paraId="127AEE9D"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11</w:t>
            </w:r>
          </w:p>
        </w:tc>
        <w:tc>
          <w:tcPr>
            <w:tcW w:w="1128" w:type="dxa"/>
            <w:tcBorders>
              <w:top w:val="single" w:sz="4" w:space="0" w:color="auto"/>
            </w:tcBorders>
          </w:tcPr>
          <w:p w14:paraId="1120AD4B"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16</w:t>
            </w:r>
          </w:p>
        </w:tc>
        <w:tc>
          <w:tcPr>
            <w:tcW w:w="1061" w:type="dxa"/>
            <w:tcBorders>
              <w:top w:val="single" w:sz="4" w:space="0" w:color="auto"/>
            </w:tcBorders>
          </w:tcPr>
          <w:p w14:paraId="2DA4C8D3"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47</w:t>
            </w:r>
          </w:p>
        </w:tc>
        <w:tc>
          <w:tcPr>
            <w:tcW w:w="722" w:type="dxa"/>
            <w:vMerge w:val="restart"/>
            <w:tcBorders>
              <w:top w:val="single" w:sz="4" w:space="0" w:color="auto"/>
            </w:tcBorders>
          </w:tcPr>
          <w:p w14:paraId="25B9116F"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0.06</w:t>
            </w:r>
          </w:p>
        </w:tc>
      </w:tr>
      <w:tr w:rsidR="00CD6FEB" w:rsidRPr="00CD6FEB" w14:paraId="038F36FF" w14:textId="77777777" w:rsidTr="00CD6FEB">
        <w:tc>
          <w:tcPr>
            <w:tcW w:w="1960" w:type="dxa"/>
          </w:tcPr>
          <w:p w14:paraId="3FE4F1C8"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 xml:space="preserve">No </w:t>
            </w:r>
          </w:p>
        </w:tc>
        <w:tc>
          <w:tcPr>
            <w:tcW w:w="878" w:type="dxa"/>
          </w:tcPr>
          <w:p w14:paraId="4D1C554E"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22</w:t>
            </w:r>
          </w:p>
        </w:tc>
        <w:tc>
          <w:tcPr>
            <w:tcW w:w="1129" w:type="dxa"/>
          </w:tcPr>
          <w:p w14:paraId="53016E6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33</w:t>
            </w:r>
          </w:p>
        </w:tc>
        <w:tc>
          <w:tcPr>
            <w:tcW w:w="1065" w:type="dxa"/>
          </w:tcPr>
          <w:p w14:paraId="78F50975"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73</w:t>
            </w:r>
          </w:p>
        </w:tc>
        <w:tc>
          <w:tcPr>
            <w:tcW w:w="1159" w:type="dxa"/>
            <w:vMerge/>
          </w:tcPr>
          <w:p w14:paraId="6B78B581" w14:textId="77777777" w:rsidR="00846919" w:rsidRPr="00CD6FEB" w:rsidRDefault="00846919" w:rsidP="00BA0EAA">
            <w:pPr>
              <w:rPr>
                <w:rFonts w:ascii="Arial" w:hAnsi="Arial" w:cs="Arial"/>
                <w:color w:val="555555"/>
                <w:sz w:val="20"/>
                <w:szCs w:val="20"/>
                <w:shd w:val="clear" w:color="auto" w:fill="FFFFFF"/>
              </w:rPr>
            </w:pPr>
          </w:p>
        </w:tc>
        <w:tc>
          <w:tcPr>
            <w:tcW w:w="888" w:type="dxa"/>
          </w:tcPr>
          <w:p w14:paraId="10D7F43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20</w:t>
            </w:r>
          </w:p>
        </w:tc>
        <w:tc>
          <w:tcPr>
            <w:tcW w:w="1128" w:type="dxa"/>
          </w:tcPr>
          <w:p w14:paraId="47C01661"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20</w:t>
            </w:r>
          </w:p>
        </w:tc>
        <w:tc>
          <w:tcPr>
            <w:tcW w:w="1061" w:type="dxa"/>
          </w:tcPr>
          <w:p w14:paraId="2F275684" w14:textId="77777777" w:rsidR="00846919" w:rsidRPr="00CD6FEB" w:rsidRDefault="00846919" w:rsidP="00BA0EAA">
            <w:pPr>
              <w:rPr>
                <w:rFonts w:ascii="Arial" w:hAnsi="Arial" w:cs="Arial"/>
                <w:color w:val="555555"/>
                <w:sz w:val="20"/>
                <w:szCs w:val="20"/>
                <w:shd w:val="clear" w:color="auto" w:fill="FFFFFF"/>
              </w:rPr>
            </w:pPr>
            <w:r w:rsidRPr="00CD6FEB">
              <w:rPr>
                <w:rFonts w:ascii="Arial" w:hAnsi="Arial" w:cs="Arial"/>
                <w:color w:val="555555"/>
                <w:sz w:val="20"/>
                <w:szCs w:val="20"/>
                <w:shd w:val="clear" w:color="auto" w:fill="FFFFFF"/>
              </w:rPr>
              <w:t>33</w:t>
            </w:r>
          </w:p>
        </w:tc>
        <w:tc>
          <w:tcPr>
            <w:tcW w:w="722" w:type="dxa"/>
            <w:vMerge/>
          </w:tcPr>
          <w:p w14:paraId="132EC02D" w14:textId="77777777" w:rsidR="00846919" w:rsidRPr="00CD6FEB" w:rsidRDefault="00846919" w:rsidP="00BA0EAA">
            <w:pPr>
              <w:rPr>
                <w:rFonts w:ascii="Arial" w:hAnsi="Arial" w:cs="Arial"/>
                <w:color w:val="555555"/>
                <w:sz w:val="20"/>
                <w:szCs w:val="20"/>
                <w:shd w:val="clear" w:color="auto" w:fill="FFFFFF"/>
              </w:rPr>
            </w:pPr>
          </w:p>
        </w:tc>
      </w:tr>
    </w:tbl>
    <w:p w14:paraId="283D9467" w14:textId="77777777" w:rsidR="00846919" w:rsidRPr="00CD6FEB" w:rsidRDefault="00846919" w:rsidP="00846919">
      <w:pPr>
        <w:rPr>
          <w:rFonts w:ascii="Arial" w:hAnsi="Arial" w:cs="Arial"/>
          <w:color w:val="555555"/>
          <w:shd w:val="clear" w:color="auto" w:fill="FFFFFF"/>
        </w:rPr>
      </w:pPr>
    </w:p>
    <w:p w14:paraId="5D72FCFF" w14:textId="77777777" w:rsidR="00846919" w:rsidRPr="00CD6FEB" w:rsidRDefault="00846919" w:rsidP="00846919">
      <w:pPr>
        <w:rPr>
          <w:rFonts w:ascii="Arial" w:hAnsi="Arial" w:cs="Arial"/>
          <w:color w:val="555555"/>
          <w:shd w:val="clear" w:color="auto" w:fill="FFFFFF"/>
        </w:rPr>
      </w:pPr>
    </w:p>
    <w:p w14:paraId="1F60AAB7" w14:textId="77777777" w:rsidR="00846919" w:rsidRPr="00CD6FEB" w:rsidRDefault="00846919" w:rsidP="00846919">
      <w:pPr>
        <w:rPr>
          <w:rFonts w:ascii="Arial" w:hAnsi="Arial" w:cs="Arial"/>
          <w:color w:val="555555"/>
          <w:shd w:val="clear" w:color="auto" w:fill="FFFFFF"/>
        </w:rPr>
      </w:pPr>
    </w:p>
    <w:p w14:paraId="5A81ED6B" w14:textId="77777777" w:rsidR="00846919" w:rsidRPr="00CD6FEB" w:rsidRDefault="00846919" w:rsidP="00846919">
      <w:pPr>
        <w:rPr>
          <w:rFonts w:ascii="Arial" w:hAnsi="Arial" w:cs="Arial"/>
          <w:color w:val="555555"/>
          <w:shd w:val="clear" w:color="auto" w:fill="FFFFFF"/>
        </w:rPr>
      </w:pPr>
    </w:p>
    <w:p w14:paraId="457E11E4" w14:textId="77777777" w:rsidR="00846919" w:rsidRPr="00CD6FEB" w:rsidRDefault="00846919" w:rsidP="00846919">
      <w:pPr>
        <w:rPr>
          <w:rFonts w:ascii="Arial" w:hAnsi="Arial" w:cs="Arial"/>
          <w:color w:val="555555"/>
          <w:shd w:val="clear" w:color="auto" w:fill="FFFFFF"/>
        </w:rPr>
      </w:pPr>
    </w:p>
    <w:p w14:paraId="10812083" w14:textId="77777777" w:rsidR="00846919" w:rsidRPr="00CD6FEB" w:rsidRDefault="00846919" w:rsidP="00846919">
      <w:pPr>
        <w:rPr>
          <w:rFonts w:ascii="Arial" w:hAnsi="Arial" w:cs="Arial"/>
          <w:color w:val="555555"/>
          <w:shd w:val="clear" w:color="auto" w:fill="FFFFFF"/>
        </w:rPr>
      </w:pPr>
      <w:r w:rsidRPr="008D4470">
        <w:rPr>
          <w:rFonts w:ascii="Arial" w:hAnsi="Arial" w:cs="Arial"/>
          <w:b/>
          <w:color w:val="555555"/>
          <w:shd w:val="clear" w:color="auto" w:fill="FFFFFF"/>
        </w:rPr>
        <w:t>Table 5</w:t>
      </w:r>
      <w:r w:rsidR="004160AC">
        <w:rPr>
          <w:rFonts w:ascii="Arial" w:hAnsi="Arial" w:cs="Arial"/>
          <w:b/>
          <w:color w:val="555555"/>
          <w:shd w:val="clear" w:color="auto" w:fill="FFFFFF"/>
        </w:rPr>
        <w:t>:</w:t>
      </w:r>
      <w:r w:rsidRPr="00CD6FEB">
        <w:rPr>
          <w:rFonts w:ascii="Arial" w:hAnsi="Arial" w:cs="Arial"/>
          <w:color w:val="555555"/>
          <w:shd w:val="clear" w:color="auto" w:fill="FFFFFF"/>
        </w:rPr>
        <w:t xml:space="preserve"> </w:t>
      </w:r>
      <w:r w:rsidR="008D4470">
        <w:rPr>
          <w:rFonts w:ascii="Arial" w:hAnsi="Arial" w:cs="Arial"/>
          <w:color w:val="555555"/>
          <w:shd w:val="clear" w:color="auto" w:fill="FFFFFF"/>
        </w:rPr>
        <w:t xml:space="preserve">This </w:t>
      </w:r>
      <w:r w:rsidRPr="00CD6FEB">
        <w:rPr>
          <w:rFonts w:ascii="Arial" w:hAnsi="Arial" w:cs="Arial"/>
          <w:color w:val="555555"/>
          <w:shd w:val="clear" w:color="auto" w:fill="FFFFFF"/>
        </w:rPr>
        <w:t xml:space="preserve">is the multivariate logistic regression model of predators of depression. </w:t>
      </w:r>
    </w:p>
    <w:p w14:paraId="44C8FC69" w14:textId="77777777" w:rsidR="00846919" w:rsidRPr="00CD6FEB" w:rsidRDefault="00846919" w:rsidP="00846919">
      <w:pPr>
        <w:spacing w:line="360" w:lineRule="auto"/>
        <w:jc w:val="both"/>
        <w:rPr>
          <w:rFonts w:ascii="Arial" w:eastAsia="Calibri" w:hAnsi="Arial" w:cs="Arial"/>
        </w:rPr>
      </w:pPr>
      <w:r w:rsidRPr="00CD6FEB">
        <w:rPr>
          <w:rFonts w:ascii="Arial" w:hAnsi="Arial" w:cs="Arial"/>
        </w:rPr>
        <w:t xml:space="preserve">Age is </w:t>
      </w:r>
      <w:r w:rsidRPr="00CD6FEB">
        <w:rPr>
          <w:rFonts w:ascii="Arial" w:hAnsi="Arial" w:cs="Arial"/>
          <w:bCs/>
        </w:rPr>
        <w:t>negatively associated</w:t>
      </w:r>
      <w:r w:rsidRPr="00CD6FEB">
        <w:rPr>
          <w:rFonts w:ascii="Arial" w:hAnsi="Arial" w:cs="Arial"/>
        </w:rPr>
        <w:t xml:space="preserve"> with depression. For each additional year of age, the odds of having moderate to severe depression decrease by about </w:t>
      </w:r>
      <w:r w:rsidRPr="00CD6FEB">
        <w:rPr>
          <w:rFonts w:ascii="Arial" w:hAnsi="Arial" w:cs="Arial"/>
          <w:bCs/>
        </w:rPr>
        <w:t>4.7%</w:t>
      </w:r>
      <w:r w:rsidRPr="00CD6FEB">
        <w:rPr>
          <w:rFonts w:ascii="Arial" w:hAnsi="Arial" w:cs="Arial"/>
        </w:rPr>
        <w:t xml:space="preserve"> (OR &lt; 1). This result is statistically </w:t>
      </w:r>
      <w:r w:rsidRPr="00CD6FEB">
        <w:rPr>
          <w:rFonts w:ascii="Arial" w:hAnsi="Arial" w:cs="Arial"/>
          <w:bCs/>
        </w:rPr>
        <w:t>significant (p &lt; 0.05)</w:t>
      </w:r>
      <w:r w:rsidRPr="00CD6FEB">
        <w:rPr>
          <w:rFonts w:ascii="Arial" w:hAnsi="Arial" w:cs="Arial"/>
        </w:rPr>
        <w:t>, suggesting that younger patients are more likely to experience depression than older patients.</w:t>
      </w:r>
      <w:r w:rsidR="004160AC">
        <w:rPr>
          <w:rFonts w:ascii="Arial" w:hAnsi="Arial" w:cs="Arial"/>
        </w:rPr>
        <w:t xml:space="preserve"> </w:t>
      </w:r>
      <w:r w:rsidRPr="00CD6FEB">
        <w:rPr>
          <w:rFonts w:ascii="Arial" w:hAnsi="Arial" w:cs="Arial"/>
        </w:rPr>
        <w:t xml:space="preserve">Patients undergoing </w:t>
      </w:r>
      <w:r w:rsidRPr="00CD6FEB">
        <w:rPr>
          <w:rFonts w:ascii="Arial" w:hAnsi="Arial" w:cs="Arial"/>
          <w:bCs/>
        </w:rPr>
        <w:t>hemodialysis</w:t>
      </w:r>
      <w:r w:rsidRPr="00CD6FEB">
        <w:rPr>
          <w:rFonts w:ascii="Arial" w:hAnsi="Arial" w:cs="Arial"/>
        </w:rPr>
        <w:t xml:space="preserve"> have significantly </w:t>
      </w:r>
      <w:r w:rsidRPr="00CD6FEB">
        <w:rPr>
          <w:rFonts w:ascii="Arial" w:hAnsi="Arial" w:cs="Arial"/>
          <w:bCs/>
        </w:rPr>
        <w:t>higher odds (4.65 times higher), severe depression</w:t>
      </w:r>
      <w:r w:rsidRPr="00CD6FEB">
        <w:rPr>
          <w:rFonts w:ascii="Arial" w:hAnsi="Arial" w:cs="Arial"/>
        </w:rPr>
        <w:t xml:space="preserve"> compared to pre-dialysis patients. This association is </w:t>
      </w:r>
      <w:r w:rsidRPr="00CD6FEB">
        <w:rPr>
          <w:rFonts w:ascii="Arial" w:hAnsi="Arial" w:cs="Arial"/>
          <w:bCs/>
        </w:rPr>
        <w:t>highly significant (p = 0.004)</w:t>
      </w:r>
      <w:r w:rsidRPr="00CD6FEB">
        <w:rPr>
          <w:rFonts w:ascii="Arial" w:hAnsi="Arial" w:cs="Arial"/>
        </w:rPr>
        <w:t xml:space="preserve">, indicating that dialysis is a strong predictor of depression in this population. </w:t>
      </w:r>
      <w:r w:rsidRPr="00CD6FEB">
        <w:rPr>
          <w:rFonts w:ascii="Arial" w:eastAsia="Calibri" w:hAnsi="Arial" w:cs="Arial"/>
        </w:rPr>
        <w:t xml:space="preserve">High-income individuals appear to have </w:t>
      </w:r>
      <w:r w:rsidRPr="00CD6FEB">
        <w:rPr>
          <w:rStyle w:val="15"/>
          <w:rFonts w:ascii="Arial" w:eastAsia="Calibri" w:hAnsi="Arial" w:cs="Arial"/>
          <w:b w:val="0"/>
        </w:rPr>
        <w:t>lower odds of depression</w:t>
      </w:r>
      <w:r w:rsidRPr="00CD6FEB">
        <w:rPr>
          <w:rFonts w:ascii="Arial" w:eastAsia="Calibri" w:hAnsi="Arial" w:cs="Arial"/>
        </w:rPr>
        <w:t xml:space="preserve">, but the result is </w:t>
      </w:r>
      <w:r w:rsidRPr="00CD6FEB">
        <w:rPr>
          <w:rStyle w:val="15"/>
          <w:rFonts w:ascii="Arial" w:eastAsia="Calibri" w:hAnsi="Arial" w:cs="Arial"/>
          <w:b w:val="0"/>
        </w:rPr>
        <w:t>not significant (p &gt; 0.05)</w:t>
      </w:r>
      <w:r w:rsidRPr="00CD6FEB">
        <w:rPr>
          <w:rFonts w:ascii="Arial" w:eastAsia="Calibri" w:hAnsi="Arial" w:cs="Arial"/>
        </w:rPr>
        <w:t>. Diabetes has higher odds ratio of having depression (OR&gt;1). This was statistically significant (p-0.005)</w:t>
      </w:r>
    </w:p>
    <w:p w14:paraId="6D88122C" w14:textId="77777777" w:rsidR="004160AC" w:rsidRDefault="004160AC" w:rsidP="00846919">
      <w:pPr>
        <w:rPr>
          <w:rFonts w:ascii="Arial" w:hAnsi="Arial" w:cs="Arial"/>
          <w:color w:val="555555"/>
          <w:shd w:val="clear" w:color="auto" w:fill="FFFFFF"/>
        </w:rPr>
      </w:pPr>
    </w:p>
    <w:p w14:paraId="182E0D82" w14:textId="77777777" w:rsidR="004160AC" w:rsidRDefault="004160AC" w:rsidP="00846919">
      <w:pPr>
        <w:rPr>
          <w:rFonts w:ascii="Arial" w:hAnsi="Arial" w:cs="Arial"/>
          <w:color w:val="555555"/>
          <w:shd w:val="clear" w:color="auto" w:fill="FFFFFF"/>
        </w:rPr>
      </w:pPr>
    </w:p>
    <w:p w14:paraId="39C900E1" w14:textId="77777777" w:rsidR="00F93A15" w:rsidRDefault="00846919" w:rsidP="00846919">
      <w:pPr>
        <w:rPr>
          <w:rFonts w:ascii="Arial" w:hAnsi="Arial" w:cs="Arial"/>
          <w:color w:val="555555"/>
          <w:shd w:val="clear" w:color="auto" w:fill="FFFFFF"/>
        </w:rPr>
      </w:pPr>
      <w:r w:rsidRPr="00CD6FEB">
        <w:rPr>
          <w:rFonts w:ascii="Arial" w:hAnsi="Arial" w:cs="Arial"/>
          <w:color w:val="555555"/>
          <w:shd w:val="clear" w:color="auto" w:fill="FFFFFF"/>
        </w:rPr>
        <w:t xml:space="preserve"> </w:t>
      </w:r>
    </w:p>
    <w:p w14:paraId="6F338A9B" w14:textId="77777777" w:rsidR="00F93A15" w:rsidRDefault="00F93A15" w:rsidP="00846919">
      <w:pPr>
        <w:rPr>
          <w:rFonts w:ascii="Arial" w:hAnsi="Arial" w:cs="Arial"/>
          <w:color w:val="555555"/>
          <w:shd w:val="clear" w:color="auto" w:fill="FFFFFF"/>
        </w:rPr>
      </w:pPr>
    </w:p>
    <w:p w14:paraId="27595877" w14:textId="77777777" w:rsidR="00846919" w:rsidRPr="00CD6FEB" w:rsidRDefault="00846919" w:rsidP="00846919">
      <w:pPr>
        <w:rPr>
          <w:rFonts w:ascii="Arial" w:hAnsi="Arial" w:cs="Arial"/>
          <w:color w:val="555555"/>
          <w:shd w:val="clear" w:color="auto" w:fill="FFFFFF"/>
        </w:rPr>
      </w:pPr>
      <w:r w:rsidRPr="00CD6FEB">
        <w:rPr>
          <w:rFonts w:ascii="Arial" w:hAnsi="Arial" w:cs="Arial"/>
          <w:color w:val="555555"/>
          <w:shd w:val="clear" w:color="auto" w:fill="FFFFFF"/>
        </w:rPr>
        <w:t xml:space="preserve"> Table 5.  Multivariate logistic regression model of predators of depression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18"/>
        <w:gridCol w:w="1388"/>
        <w:gridCol w:w="1340"/>
        <w:gridCol w:w="1340"/>
        <w:gridCol w:w="1395"/>
        <w:gridCol w:w="1343"/>
      </w:tblGrid>
      <w:tr w:rsidR="00846919" w:rsidRPr="00CD6FEB" w14:paraId="0A1A5755" w14:textId="77777777" w:rsidTr="00BA0EAA">
        <w:tc>
          <w:tcPr>
            <w:tcW w:w="1686" w:type="dxa"/>
            <w:tcBorders>
              <w:top w:val="single" w:sz="4" w:space="0" w:color="auto"/>
              <w:left w:val="nil"/>
              <w:bottom w:val="single" w:sz="4" w:space="0" w:color="auto"/>
              <w:right w:val="nil"/>
            </w:tcBorders>
          </w:tcPr>
          <w:p w14:paraId="29A3A652"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Variables</w:t>
            </w:r>
          </w:p>
        </w:tc>
        <w:tc>
          <w:tcPr>
            <w:tcW w:w="1540" w:type="dxa"/>
            <w:tcBorders>
              <w:top w:val="single" w:sz="4" w:space="0" w:color="auto"/>
              <w:left w:val="nil"/>
              <w:bottom w:val="single" w:sz="4" w:space="0" w:color="auto"/>
              <w:right w:val="nil"/>
            </w:tcBorders>
          </w:tcPr>
          <w:p w14:paraId="06307082" w14:textId="77777777" w:rsidR="00846919" w:rsidRPr="00CD6FEB" w:rsidRDefault="00846919" w:rsidP="00BA0EAA">
            <w:pPr>
              <w:rPr>
                <w:rFonts w:ascii="Arial" w:eastAsia="Calibri" w:hAnsi="Arial" w:cs="Arial"/>
                <w:b/>
                <w:sz w:val="20"/>
                <w:szCs w:val="20"/>
              </w:rPr>
            </w:pPr>
          </w:p>
        </w:tc>
        <w:tc>
          <w:tcPr>
            <w:tcW w:w="1528" w:type="dxa"/>
            <w:tcBorders>
              <w:top w:val="single" w:sz="4" w:space="0" w:color="auto"/>
              <w:left w:val="nil"/>
              <w:bottom w:val="single" w:sz="4" w:space="0" w:color="auto"/>
              <w:right w:val="nil"/>
            </w:tcBorders>
          </w:tcPr>
          <w:p w14:paraId="0B58E11B"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β</w:t>
            </w:r>
          </w:p>
        </w:tc>
        <w:tc>
          <w:tcPr>
            <w:tcW w:w="1528" w:type="dxa"/>
            <w:tcBorders>
              <w:top w:val="single" w:sz="4" w:space="0" w:color="auto"/>
              <w:left w:val="nil"/>
              <w:bottom w:val="single" w:sz="4" w:space="0" w:color="auto"/>
              <w:right w:val="nil"/>
            </w:tcBorders>
          </w:tcPr>
          <w:p w14:paraId="6BC06CEC"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OR</w:t>
            </w:r>
          </w:p>
        </w:tc>
        <w:tc>
          <w:tcPr>
            <w:tcW w:w="1550" w:type="dxa"/>
            <w:tcBorders>
              <w:top w:val="single" w:sz="4" w:space="0" w:color="auto"/>
              <w:left w:val="nil"/>
              <w:bottom w:val="single" w:sz="4" w:space="0" w:color="auto"/>
              <w:right w:val="nil"/>
            </w:tcBorders>
          </w:tcPr>
          <w:p w14:paraId="501F88B4"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95%CL</w:t>
            </w:r>
          </w:p>
        </w:tc>
        <w:tc>
          <w:tcPr>
            <w:tcW w:w="1528" w:type="dxa"/>
            <w:tcBorders>
              <w:top w:val="single" w:sz="4" w:space="0" w:color="auto"/>
              <w:left w:val="nil"/>
              <w:bottom w:val="single" w:sz="4" w:space="0" w:color="auto"/>
              <w:right w:val="nil"/>
            </w:tcBorders>
          </w:tcPr>
          <w:p w14:paraId="64CC3BAD" w14:textId="77777777" w:rsidR="00846919" w:rsidRPr="00CD6FEB" w:rsidRDefault="00846919" w:rsidP="00BA0EAA">
            <w:pPr>
              <w:rPr>
                <w:rFonts w:ascii="Arial" w:eastAsia="Calibri" w:hAnsi="Arial" w:cs="Arial"/>
                <w:b/>
                <w:sz w:val="20"/>
                <w:szCs w:val="20"/>
              </w:rPr>
            </w:pPr>
            <w:r w:rsidRPr="00CD6FEB">
              <w:rPr>
                <w:rFonts w:ascii="Arial" w:eastAsia="Calibri" w:hAnsi="Arial" w:cs="Arial"/>
                <w:b/>
                <w:sz w:val="20"/>
                <w:szCs w:val="20"/>
              </w:rPr>
              <w:t>p-value</w:t>
            </w:r>
          </w:p>
        </w:tc>
      </w:tr>
      <w:tr w:rsidR="00846919" w:rsidRPr="00CD6FEB" w14:paraId="73262F50" w14:textId="77777777" w:rsidTr="00BA0EAA">
        <w:trPr>
          <w:trHeight w:val="479"/>
        </w:trPr>
        <w:tc>
          <w:tcPr>
            <w:tcW w:w="1686" w:type="dxa"/>
            <w:tcBorders>
              <w:top w:val="single" w:sz="4" w:space="0" w:color="auto"/>
              <w:left w:val="nil"/>
              <w:bottom w:val="nil"/>
              <w:right w:val="nil"/>
            </w:tcBorders>
          </w:tcPr>
          <w:p w14:paraId="2F95188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Age</w:t>
            </w:r>
          </w:p>
        </w:tc>
        <w:tc>
          <w:tcPr>
            <w:tcW w:w="1540" w:type="dxa"/>
            <w:tcBorders>
              <w:top w:val="single" w:sz="4" w:space="0" w:color="auto"/>
              <w:left w:val="nil"/>
              <w:bottom w:val="nil"/>
              <w:right w:val="nil"/>
            </w:tcBorders>
          </w:tcPr>
          <w:p w14:paraId="05DB5CF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Age</w:t>
            </w:r>
          </w:p>
        </w:tc>
        <w:tc>
          <w:tcPr>
            <w:tcW w:w="1528" w:type="dxa"/>
            <w:tcBorders>
              <w:top w:val="single" w:sz="4" w:space="0" w:color="auto"/>
              <w:left w:val="nil"/>
              <w:bottom w:val="nil"/>
              <w:right w:val="nil"/>
            </w:tcBorders>
          </w:tcPr>
          <w:p w14:paraId="4B8A7314"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-0.048</w:t>
            </w:r>
          </w:p>
        </w:tc>
        <w:tc>
          <w:tcPr>
            <w:tcW w:w="1528" w:type="dxa"/>
            <w:tcBorders>
              <w:top w:val="single" w:sz="4" w:space="0" w:color="auto"/>
              <w:left w:val="nil"/>
              <w:bottom w:val="nil"/>
              <w:right w:val="nil"/>
            </w:tcBorders>
          </w:tcPr>
          <w:p w14:paraId="196DB011"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0.953</w:t>
            </w:r>
          </w:p>
        </w:tc>
        <w:tc>
          <w:tcPr>
            <w:tcW w:w="1550" w:type="dxa"/>
            <w:tcBorders>
              <w:top w:val="single" w:sz="4" w:space="0" w:color="auto"/>
              <w:left w:val="nil"/>
              <w:bottom w:val="nil"/>
              <w:right w:val="nil"/>
            </w:tcBorders>
          </w:tcPr>
          <w:p w14:paraId="200841F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0.91-1.00</w:t>
            </w:r>
          </w:p>
        </w:tc>
        <w:tc>
          <w:tcPr>
            <w:tcW w:w="1528" w:type="dxa"/>
            <w:tcBorders>
              <w:top w:val="single" w:sz="4" w:space="0" w:color="auto"/>
              <w:left w:val="nil"/>
              <w:bottom w:val="nil"/>
              <w:right w:val="nil"/>
            </w:tcBorders>
          </w:tcPr>
          <w:p w14:paraId="77D64BC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0.04</w:t>
            </w:r>
          </w:p>
        </w:tc>
      </w:tr>
      <w:tr w:rsidR="00846919" w:rsidRPr="00CD6FEB" w14:paraId="057D2984" w14:textId="77777777" w:rsidTr="00BA0EAA">
        <w:trPr>
          <w:trHeight w:val="776"/>
        </w:trPr>
        <w:tc>
          <w:tcPr>
            <w:tcW w:w="1686" w:type="dxa"/>
            <w:tcBorders>
              <w:top w:val="nil"/>
              <w:left w:val="nil"/>
              <w:bottom w:val="nil"/>
              <w:right w:val="nil"/>
            </w:tcBorders>
          </w:tcPr>
          <w:p w14:paraId="1AF2136A"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Gender</w:t>
            </w:r>
          </w:p>
        </w:tc>
        <w:tc>
          <w:tcPr>
            <w:tcW w:w="1540" w:type="dxa"/>
            <w:tcBorders>
              <w:top w:val="nil"/>
              <w:left w:val="nil"/>
              <w:bottom w:val="nil"/>
              <w:right w:val="nil"/>
            </w:tcBorders>
          </w:tcPr>
          <w:p w14:paraId="53DF8D04"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Female</w:t>
            </w:r>
          </w:p>
          <w:p w14:paraId="4231C58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Male</w:t>
            </w:r>
          </w:p>
        </w:tc>
        <w:tc>
          <w:tcPr>
            <w:tcW w:w="1528" w:type="dxa"/>
            <w:tcBorders>
              <w:top w:val="nil"/>
              <w:left w:val="nil"/>
              <w:bottom w:val="nil"/>
              <w:right w:val="nil"/>
            </w:tcBorders>
          </w:tcPr>
          <w:p w14:paraId="0A743F57" w14:textId="77777777" w:rsidR="00846919" w:rsidRPr="00CD6FEB" w:rsidRDefault="00846919" w:rsidP="00BA0EAA">
            <w:pPr>
              <w:rPr>
                <w:rFonts w:ascii="Arial" w:eastAsia="Calibri" w:hAnsi="Arial" w:cs="Arial"/>
                <w:sz w:val="20"/>
                <w:szCs w:val="20"/>
              </w:rPr>
            </w:pPr>
          </w:p>
          <w:p w14:paraId="28AE97EA"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0.632</w:t>
            </w:r>
          </w:p>
        </w:tc>
        <w:tc>
          <w:tcPr>
            <w:tcW w:w="1528" w:type="dxa"/>
            <w:tcBorders>
              <w:top w:val="nil"/>
              <w:left w:val="nil"/>
              <w:bottom w:val="nil"/>
              <w:right w:val="nil"/>
            </w:tcBorders>
          </w:tcPr>
          <w:p w14:paraId="4D06C566" w14:textId="77777777" w:rsidR="00846919" w:rsidRPr="00CD6FEB" w:rsidRDefault="00846919" w:rsidP="00BA0EAA">
            <w:pPr>
              <w:rPr>
                <w:rFonts w:ascii="Arial" w:eastAsia="Calibri" w:hAnsi="Arial" w:cs="Arial"/>
                <w:sz w:val="20"/>
                <w:szCs w:val="20"/>
              </w:rPr>
            </w:pPr>
          </w:p>
          <w:p w14:paraId="17CFA84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1.882</w:t>
            </w:r>
          </w:p>
        </w:tc>
        <w:tc>
          <w:tcPr>
            <w:tcW w:w="1550" w:type="dxa"/>
            <w:tcBorders>
              <w:top w:val="nil"/>
              <w:left w:val="nil"/>
              <w:bottom w:val="nil"/>
              <w:right w:val="nil"/>
            </w:tcBorders>
          </w:tcPr>
          <w:p w14:paraId="14779DE9" w14:textId="77777777" w:rsidR="00846919" w:rsidRPr="00CD6FEB" w:rsidRDefault="00846919" w:rsidP="00BA0EAA">
            <w:pPr>
              <w:rPr>
                <w:rFonts w:ascii="Arial" w:eastAsia="Calibri" w:hAnsi="Arial" w:cs="Arial"/>
                <w:sz w:val="20"/>
                <w:szCs w:val="20"/>
              </w:rPr>
            </w:pPr>
          </w:p>
          <w:p w14:paraId="4BF1BF9F"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0.59-5.99</w:t>
            </w:r>
          </w:p>
        </w:tc>
        <w:tc>
          <w:tcPr>
            <w:tcW w:w="1528" w:type="dxa"/>
            <w:tcBorders>
              <w:top w:val="nil"/>
              <w:left w:val="nil"/>
              <w:bottom w:val="nil"/>
              <w:right w:val="nil"/>
            </w:tcBorders>
          </w:tcPr>
          <w:p w14:paraId="145117A6" w14:textId="77777777" w:rsidR="00846919" w:rsidRPr="00CD6FEB" w:rsidRDefault="00846919" w:rsidP="00BA0EAA">
            <w:pPr>
              <w:rPr>
                <w:rFonts w:ascii="Arial" w:eastAsia="Calibri" w:hAnsi="Arial" w:cs="Arial"/>
                <w:sz w:val="20"/>
                <w:szCs w:val="20"/>
              </w:rPr>
            </w:pPr>
          </w:p>
          <w:p w14:paraId="0604E977"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0.29</w:t>
            </w:r>
          </w:p>
        </w:tc>
      </w:tr>
      <w:tr w:rsidR="00846919" w:rsidRPr="00CD6FEB" w14:paraId="6B580D87" w14:textId="77777777" w:rsidTr="00BA0EAA">
        <w:trPr>
          <w:trHeight w:val="662"/>
        </w:trPr>
        <w:tc>
          <w:tcPr>
            <w:tcW w:w="1686" w:type="dxa"/>
            <w:tcBorders>
              <w:top w:val="nil"/>
              <w:left w:val="nil"/>
              <w:bottom w:val="nil"/>
              <w:right w:val="nil"/>
            </w:tcBorders>
          </w:tcPr>
          <w:p w14:paraId="2DAE51A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Dialysis</w:t>
            </w:r>
          </w:p>
        </w:tc>
        <w:tc>
          <w:tcPr>
            <w:tcW w:w="1540" w:type="dxa"/>
            <w:tcBorders>
              <w:top w:val="nil"/>
              <w:left w:val="nil"/>
              <w:bottom w:val="nil"/>
              <w:right w:val="nil"/>
            </w:tcBorders>
          </w:tcPr>
          <w:p w14:paraId="137FE71D" w14:textId="77777777" w:rsidR="00846919" w:rsidRPr="00CD6FEB" w:rsidRDefault="00846919" w:rsidP="00BA0EAA">
            <w:pPr>
              <w:rPr>
                <w:rFonts w:ascii="Arial" w:eastAsia="Calibri" w:hAnsi="Arial" w:cs="Arial"/>
                <w:sz w:val="20"/>
                <w:szCs w:val="20"/>
              </w:rPr>
            </w:pPr>
          </w:p>
          <w:p w14:paraId="2CD1FCC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Yes</w:t>
            </w:r>
          </w:p>
        </w:tc>
        <w:tc>
          <w:tcPr>
            <w:tcW w:w="1528" w:type="dxa"/>
            <w:tcBorders>
              <w:top w:val="nil"/>
              <w:left w:val="nil"/>
              <w:bottom w:val="nil"/>
              <w:right w:val="nil"/>
            </w:tcBorders>
          </w:tcPr>
          <w:p w14:paraId="0EDB55CF" w14:textId="77777777" w:rsidR="00846919" w:rsidRPr="00CD6FEB" w:rsidRDefault="00846919" w:rsidP="00BA0EAA">
            <w:pPr>
              <w:rPr>
                <w:rFonts w:ascii="Arial" w:eastAsia="Calibri" w:hAnsi="Arial" w:cs="Arial"/>
                <w:sz w:val="20"/>
                <w:szCs w:val="20"/>
              </w:rPr>
            </w:pPr>
          </w:p>
          <w:p w14:paraId="0F778ED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1.537</w:t>
            </w:r>
          </w:p>
        </w:tc>
        <w:tc>
          <w:tcPr>
            <w:tcW w:w="1528" w:type="dxa"/>
            <w:tcBorders>
              <w:top w:val="nil"/>
              <w:left w:val="nil"/>
              <w:bottom w:val="nil"/>
              <w:right w:val="nil"/>
            </w:tcBorders>
          </w:tcPr>
          <w:p w14:paraId="78AE8645" w14:textId="77777777" w:rsidR="00846919" w:rsidRPr="00CD6FEB" w:rsidRDefault="00846919" w:rsidP="00BA0EAA">
            <w:pPr>
              <w:rPr>
                <w:rFonts w:ascii="Arial" w:eastAsia="Calibri" w:hAnsi="Arial" w:cs="Arial"/>
                <w:sz w:val="20"/>
                <w:szCs w:val="20"/>
              </w:rPr>
            </w:pPr>
          </w:p>
          <w:p w14:paraId="5A61F48F"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4.651</w:t>
            </w:r>
          </w:p>
        </w:tc>
        <w:tc>
          <w:tcPr>
            <w:tcW w:w="1550" w:type="dxa"/>
            <w:tcBorders>
              <w:top w:val="nil"/>
              <w:left w:val="nil"/>
              <w:bottom w:val="nil"/>
              <w:right w:val="nil"/>
            </w:tcBorders>
          </w:tcPr>
          <w:p w14:paraId="7AEFF693" w14:textId="77777777" w:rsidR="00846919" w:rsidRPr="00CD6FEB" w:rsidRDefault="00846919" w:rsidP="00BA0EAA">
            <w:pPr>
              <w:rPr>
                <w:rFonts w:ascii="Arial" w:eastAsia="Calibri" w:hAnsi="Arial" w:cs="Arial"/>
                <w:sz w:val="20"/>
                <w:szCs w:val="20"/>
              </w:rPr>
            </w:pPr>
          </w:p>
          <w:p w14:paraId="62D3636E"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1.64-13.21</w:t>
            </w:r>
          </w:p>
        </w:tc>
        <w:tc>
          <w:tcPr>
            <w:tcW w:w="1528" w:type="dxa"/>
            <w:tcBorders>
              <w:top w:val="nil"/>
              <w:left w:val="nil"/>
              <w:bottom w:val="nil"/>
              <w:right w:val="nil"/>
            </w:tcBorders>
          </w:tcPr>
          <w:p w14:paraId="629A60E1" w14:textId="77777777" w:rsidR="00846919" w:rsidRPr="00CD6FEB" w:rsidRDefault="00846919" w:rsidP="00BA0EAA">
            <w:pPr>
              <w:rPr>
                <w:rFonts w:ascii="Arial" w:eastAsia="Calibri" w:hAnsi="Arial" w:cs="Arial"/>
                <w:sz w:val="20"/>
                <w:szCs w:val="20"/>
              </w:rPr>
            </w:pPr>
          </w:p>
          <w:p w14:paraId="5783837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0.004</w:t>
            </w:r>
          </w:p>
        </w:tc>
      </w:tr>
      <w:tr w:rsidR="00846919" w:rsidRPr="00CD6FEB" w14:paraId="4C5DCAA6" w14:textId="77777777" w:rsidTr="00BA0EAA">
        <w:trPr>
          <w:trHeight w:val="1253"/>
        </w:trPr>
        <w:tc>
          <w:tcPr>
            <w:tcW w:w="1686" w:type="dxa"/>
            <w:tcBorders>
              <w:top w:val="nil"/>
              <w:left w:val="nil"/>
              <w:bottom w:val="nil"/>
              <w:right w:val="nil"/>
            </w:tcBorders>
          </w:tcPr>
          <w:p w14:paraId="2C0BD9F2"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Monthly income</w:t>
            </w:r>
          </w:p>
        </w:tc>
        <w:tc>
          <w:tcPr>
            <w:tcW w:w="1540" w:type="dxa"/>
            <w:tcBorders>
              <w:top w:val="nil"/>
              <w:left w:val="nil"/>
              <w:bottom w:val="nil"/>
              <w:right w:val="nil"/>
            </w:tcBorders>
          </w:tcPr>
          <w:p w14:paraId="5DB4F3F3"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Low income</w:t>
            </w:r>
          </w:p>
          <w:p w14:paraId="01FFA5B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Middle income</w:t>
            </w:r>
          </w:p>
          <w:p w14:paraId="478541A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High income</w:t>
            </w:r>
          </w:p>
        </w:tc>
        <w:tc>
          <w:tcPr>
            <w:tcW w:w="1528" w:type="dxa"/>
            <w:tcBorders>
              <w:top w:val="nil"/>
              <w:left w:val="nil"/>
              <w:bottom w:val="nil"/>
              <w:right w:val="nil"/>
            </w:tcBorders>
          </w:tcPr>
          <w:p w14:paraId="5E34C49D" w14:textId="77777777" w:rsidR="00846919" w:rsidRPr="00CD6FEB" w:rsidRDefault="00846919" w:rsidP="00BA0EAA">
            <w:pPr>
              <w:rPr>
                <w:rFonts w:ascii="Arial" w:eastAsia="Calibri" w:hAnsi="Arial" w:cs="Arial"/>
                <w:sz w:val="20"/>
                <w:szCs w:val="20"/>
              </w:rPr>
            </w:pPr>
          </w:p>
          <w:p w14:paraId="2967B22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0.613</w:t>
            </w:r>
          </w:p>
          <w:p w14:paraId="0A2B147C"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-1.131</w:t>
            </w:r>
          </w:p>
        </w:tc>
        <w:tc>
          <w:tcPr>
            <w:tcW w:w="1528" w:type="dxa"/>
            <w:tcBorders>
              <w:top w:val="nil"/>
              <w:left w:val="nil"/>
              <w:bottom w:val="nil"/>
              <w:right w:val="nil"/>
            </w:tcBorders>
          </w:tcPr>
          <w:p w14:paraId="31BD8C00" w14:textId="77777777" w:rsidR="00846919" w:rsidRPr="00CD6FEB" w:rsidRDefault="00846919" w:rsidP="00BA0EAA">
            <w:pPr>
              <w:rPr>
                <w:rFonts w:ascii="Arial" w:eastAsia="Calibri" w:hAnsi="Arial" w:cs="Arial"/>
                <w:sz w:val="20"/>
                <w:szCs w:val="20"/>
              </w:rPr>
            </w:pPr>
          </w:p>
          <w:p w14:paraId="4FB0A342"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1.845</w:t>
            </w:r>
          </w:p>
          <w:p w14:paraId="4673EADA"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0.323</w:t>
            </w:r>
          </w:p>
        </w:tc>
        <w:tc>
          <w:tcPr>
            <w:tcW w:w="1550" w:type="dxa"/>
            <w:tcBorders>
              <w:top w:val="nil"/>
              <w:left w:val="nil"/>
              <w:bottom w:val="nil"/>
              <w:right w:val="nil"/>
            </w:tcBorders>
          </w:tcPr>
          <w:p w14:paraId="680578CC" w14:textId="77777777" w:rsidR="00846919" w:rsidRPr="00CD6FEB" w:rsidRDefault="00846919" w:rsidP="00BA0EAA">
            <w:pPr>
              <w:rPr>
                <w:rFonts w:ascii="Arial" w:eastAsia="Calibri" w:hAnsi="Arial" w:cs="Arial"/>
                <w:sz w:val="20"/>
                <w:szCs w:val="20"/>
              </w:rPr>
            </w:pPr>
          </w:p>
          <w:p w14:paraId="34F80E84"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0.54-6.34</w:t>
            </w:r>
          </w:p>
          <w:p w14:paraId="2B51A0B7"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0.07-1.52</w:t>
            </w:r>
          </w:p>
        </w:tc>
        <w:tc>
          <w:tcPr>
            <w:tcW w:w="1528" w:type="dxa"/>
            <w:tcBorders>
              <w:top w:val="nil"/>
              <w:left w:val="nil"/>
              <w:bottom w:val="nil"/>
              <w:right w:val="nil"/>
            </w:tcBorders>
          </w:tcPr>
          <w:p w14:paraId="758F603F"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0.07</w:t>
            </w:r>
          </w:p>
          <w:p w14:paraId="186C53F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0.33</w:t>
            </w:r>
          </w:p>
          <w:p w14:paraId="0EDCEC31"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0.15</w:t>
            </w:r>
          </w:p>
        </w:tc>
      </w:tr>
      <w:tr w:rsidR="00846919" w:rsidRPr="00CD6FEB" w14:paraId="50608DE4" w14:textId="77777777" w:rsidTr="00BA0EAA">
        <w:trPr>
          <w:trHeight w:val="718"/>
        </w:trPr>
        <w:tc>
          <w:tcPr>
            <w:tcW w:w="1686" w:type="dxa"/>
            <w:tcBorders>
              <w:top w:val="nil"/>
              <w:left w:val="nil"/>
              <w:bottom w:val="nil"/>
              <w:right w:val="nil"/>
            </w:tcBorders>
          </w:tcPr>
          <w:p w14:paraId="45341AA5"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Hypertension</w:t>
            </w:r>
          </w:p>
        </w:tc>
        <w:tc>
          <w:tcPr>
            <w:tcW w:w="1540" w:type="dxa"/>
            <w:tcBorders>
              <w:top w:val="nil"/>
              <w:left w:val="nil"/>
              <w:bottom w:val="nil"/>
              <w:right w:val="nil"/>
            </w:tcBorders>
          </w:tcPr>
          <w:p w14:paraId="7AEF0BB2" w14:textId="77777777" w:rsidR="00846919" w:rsidRPr="00CD6FEB" w:rsidRDefault="00846919" w:rsidP="00BA0EAA">
            <w:pPr>
              <w:rPr>
                <w:rFonts w:ascii="Arial" w:eastAsia="Calibri" w:hAnsi="Arial" w:cs="Arial"/>
                <w:sz w:val="20"/>
                <w:szCs w:val="20"/>
              </w:rPr>
            </w:pPr>
          </w:p>
          <w:p w14:paraId="3FA0B11D"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Yes</w:t>
            </w:r>
          </w:p>
        </w:tc>
        <w:tc>
          <w:tcPr>
            <w:tcW w:w="1528" w:type="dxa"/>
            <w:tcBorders>
              <w:top w:val="nil"/>
              <w:left w:val="nil"/>
              <w:bottom w:val="nil"/>
              <w:right w:val="nil"/>
            </w:tcBorders>
          </w:tcPr>
          <w:p w14:paraId="12B76C58" w14:textId="77777777" w:rsidR="00846919" w:rsidRPr="00CD6FEB" w:rsidRDefault="00846919" w:rsidP="00BA0EAA">
            <w:pPr>
              <w:rPr>
                <w:rFonts w:ascii="Arial" w:eastAsia="Calibri" w:hAnsi="Arial" w:cs="Arial"/>
                <w:sz w:val="20"/>
                <w:szCs w:val="20"/>
              </w:rPr>
            </w:pPr>
          </w:p>
          <w:p w14:paraId="21C43866"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1.131</w:t>
            </w:r>
          </w:p>
        </w:tc>
        <w:tc>
          <w:tcPr>
            <w:tcW w:w="1528" w:type="dxa"/>
            <w:tcBorders>
              <w:top w:val="nil"/>
              <w:left w:val="nil"/>
              <w:bottom w:val="nil"/>
              <w:right w:val="nil"/>
            </w:tcBorders>
          </w:tcPr>
          <w:p w14:paraId="7FB45F04" w14:textId="77777777" w:rsidR="00846919" w:rsidRPr="00CD6FEB" w:rsidRDefault="00846919" w:rsidP="00BA0EAA">
            <w:pPr>
              <w:rPr>
                <w:rFonts w:ascii="Arial" w:eastAsia="Calibri" w:hAnsi="Arial" w:cs="Arial"/>
                <w:sz w:val="20"/>
                <w:szCs w:val="20"/>
              </w:rPr>
            </w:pPr>
          </w:p>
          <w:p w14:paraId="45AE24F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3.053</w:t>
            </w:r>
          </w:p>
        </w:tc>
        <w:tc>
          <w:tcPr>
            <w:tcW w:w="1550" w:type="dxa"/>
            <w:tcBorders>
              <w:top w:val="nil"/>
              <w:left w:val="nil"/>
              <w:bottom w:val="nil"/>
              <w:right w:val="nil"/>
            </w:tcBorders>
          </w:tcPr>
          <w:p w14:paraId="44CD3C7F" w14:textId="77777777" w:rsidR="00846919" w:rsidRPr="00CD6FEB" w:rsidRDefault="00846919" w:rsidP="00BA0EAA">
            <w:pPr>
              <w:rPr>
                <w:rFonts w:ascii="Arial" w:eastAsia="Calibri" w:hAnsi="Arial" w:cs="Arial"/>
                <w:sz w:val="20"/>
                <w:szCs w:val="20"/>
              </w:rPr>
            </w:pPr>
          </w:p>
          <w:p w14:paraId="1096BE63"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0.34-27.14</w:t>
            </w:r>
          </w:p>
        </w:tc>
        <w:tc>
          <w:tcPr>
            <w:tcW w:w="1528" w:type="dxa"/>
            <w:tcBorders>
              <w:top w:val="nil"/>
              <w:left w:val="nil"/>
              <w:bottom w:val="nil"/>
              <w:right w:val="nil"/>
            </w:tcBorders>
          </w:tcPr>
          <w:p w14:paraId="0212A52D" w14:textId="77777777" w:rsidR="00846919" w:rsidRPr="00CD6FEB" w:rsidRDefault="00846919" w:rsidP="00BA0EAA">
            <w:pPr>
              <w:rPr>
                <w:rFonts w:ascii="Arial" w:eastAsia="Calibri" w:hAnsi="Arial" w:cs="Arial"/>
                <w:sz w:val="20"/>
                <w:szCs w:val="20"/>
              </w:rPr>
            </w:pPr>
          </w:p>
          <w:p w14:paraId="20574E38"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0.32</w:t>
            </w:r>
          </w:p>
        </w:tc>
      </w:tr>
      <w:tr w:rsidR="00846919" w:rsidRPr="00CD6FEB" w14:paraId="1A323502" w14:textId="77777777" w:rsidTr="00BA0EAA">
        <w:tc>
          <w:tcPr>
            <w:tcW w:w="1686" w:type="dxa"/>
            <w:tcBorders>
              <w:top w:val="nil"/>
              <w:left w:val="nil"/>
              <w:bottom w:val="single" w:sz="4" w:space="0" w:color="auto"/>
              <w:right w:val="nil"/>
            </w:tcBorders>
          </w:tcPr>
          <w:p w14:paraId="2330429D"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 xml:space="preserve">Diabetes </w:t>
            </w:r>
          </w:p>
        </w:tc>
        <w:tc>
          <w:tcPr>
            <w:tcW w:w="1540" w:type="dxa"/>
            <w:tcBorders>
              <w:top w:val="nil"/>
              <w:left w:val="nil"/>
              <w:bottom w:val="single" w:sz="4" w:space="0" w:color="auto"/>
              <w:right w:val="nil"/>
            </w:tcBorders>
          </w:tcPr>
          <w:p w14:paraId="0D785243" w14:textId="77777777" w:rsidR="00846919" w:rsidRPr="00CD6FEB" w:rsidRDefault="00846919" w:rsidP="00BA0EAA">
            <w:pPr>
              <w:rPr>
                <w:rFonts w:ascii="Arial" w:eastAsia="Calibri" w:hAnsi="Arial" w:cs="Arial"/>
                <w:sz w:val="20"/>
                <w:szCs w:val="20"/>
              </w:rPr>
            </w:pPr>
          </w:p>
          <w:p w14:paraId="5BF883EB"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Yes</w:t>
            </w:r>
          </w:p>
        </w:tc>
        <w:tc>
          <w:tcPr>
            <w:tcW w:w="1528" w:type="dxa"/>
            <w:tcBorders>
              <w:top w:val="nil"/>
              <w:left w:val="nil"/>
              <w:bottom w:val="single" w:sz="4" w:space="0" w:color="auto"/>
              <w:right w:val="nil"/>
            </w:tcBorders>
          </w:tcPr>
          <w:p w14:paraId="67E9B552" w14:textId="77777777" w:rsidR="00846919" w:rsidRPr="00CD6FEB" w:rsidRDefault="00846919" w:rsidP="00BA0EAA">
            <w:pPr>
              <w:rPr>
                <w:rFonts w:ascii="Arial" w:eastAsia="Calibri" w:hAnsi="Arial" w:cs="Arial"/>
                <w:sz w:val="20"/>
                <w:szCs w:val="20"/>
              </w:rPr>
            </w:pPr>
          </w:p>
          <w:p w14:paraId="0BDDFAA9"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0.042</w:t>
            </w:r>
          </w:p>
        </w:tc>
        <w:tc>
          <w:tcPr>
            <w:tcW w:w="1528" w:type="dxa"/>
            <w:tcBorders>
              <w:top w:val="nil"/>
              <w:left w:val="nil"/>
              <w:bottom w:val="single" w:sz="4" w:space="0" w:color="auto"/>
              <w:right w:val="nil"/>
            </w:tcBorders>
          </w:tcPr>
          <w:p w14:paraId="5DE5E023" w14:textId="77777777" w:rsidR="00846919" w:rsidRPr="00CD6FEB" w:rsidRDefault="00846919" w:rsidP="00BA0EAA">
            <w:pPr>
              <w:rPr>
                <w:rFonts w:ascii="Arial" w:eastAsia="Calibri" w:hAnsi="Arial" w:cs="Arial"/>
                <w:sz w:val="20"/>
                <w:szCs w:val="20"/>
              </w:rPr>
            </w:pPr>
          </w:p>
          <w:p w14:paraId="56D48823"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1.043</w:t>
            </w:r>
          </w:p>
        </w:tc>
        <w:tc>
          <w:tcPr>
            <w:tcW w:w="1550" w:type="dxa"/>
            <w:tcBorders>
              <w:top w:val="nil"/>
              <w:left w:val="nil"/>
              <w:bottom w:val="single" w:sz="4" w:space="0" w:color="auto"/>
              <w:right w:val="nil"/>
            </w:tcBorders>
          </w:tcPr>
          <w:p w14:paraId="3277965C" w14:textId="77777777" w:rsidR="00846919" w:rsidRPr="00CD6FEB" w:rsidRDefault="00846919" w:rsidP="00BA0EAA">
            <w:pPr>
              <w:rPr>
                <w:rFonts w:ascii="Arial" w:eastAsia="Calibri" w:hAnsi="Arial" w:cs="Arial"/>
                <w:sz w:val="20"/>
                <w:szCs w:val="20"/>
              </w:rPr>
            </w:pPr>
          </w:p>
          <w:p w14:paraId="30D013A0"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0.311-3.497</w:t>
            </w:r>
          </w:p>
        </w:tc>
        <w:tc>
          <w:tcPr>
            <w:tcW w:w="1528" w:type="dxa"/>
            <w:tcBorders>
              <w:top w:val="nil"/>
              <w:left w:val="nil"/>
              <w:bottom w:val="single" w:sz="4" w:space="0" w:color="auto"/>
              <w:right w:val="nil"/>
            </w:tcBorders>
          </w:tcPr>
          <w:p w14:paraId="398DB08D" w14:textId="77777777" w:rsidR="00846919" w:rsidRPr="00CD6FEB" w:rsidRDefault="00846919" w:rsidP="00BA0EAA">
            <w:pPr>
              <w:rPr>
                <w:rFonts w:ascii="Arial" w:eastAsia="Calibri" w:hAnsi="Arial" w:cs="Arial"/>
                <w:sz w:val="20"/>
                <w:szCs w:val="20"/>
              </w:rPr>
            </w:pPr>
          </w:p>
          <w:p w14:paraId="0BBAD962" w14:textId="77777777" w:rsidR="00846919" w:rsidRPr="00CD6FEB" w:rsidRDefault="00846919" w:rsidP="00BA0EAA">
            <w:pPr>
              <w:rPr>
                <w:rFonts w:ascii="Arial" w:eastAsia="Calibri" w:hAnsi="Arial" w:cs="Arial"/>
                <w:sz w:val="20"/>
                <w:szCs w:val="20"/>
              </w:rPr>
            </w:pPr>
            <w:r w:rsidRPr="00CD6FEB">
              <w:rPr>
                <w:rFonts w:ascii="Arial" w:eastAsia="Calibri" w:hAnsi="Arial" w:cs="Arial"/>
                <w:sz w:val="20"/>
                <w:szCs w:val="20"/>
              </w:rPr>
              <w:t>0.005</w:t>
            </w:r>
          </w:p>
        </w:tc>
      </w:tr>
    </w:tbl>
    <w:p w14:paraId="13284E3E" w14:textId="77777777" w:rsidR="00846919" w:rsidRPr="00CD6FEB" w:rsidRDefault="00846919" w:rsidP="00846919">
      <w:pPr>
        <w:rPr>
          <w:rFonts w:ascii="Arial" w:hAnsi="Arial" w:cs="Arial"/>
          <w:i/>
        </w:rPr>
      </w:pPr>
      <w:r w:rsidRPr="00CD6FEB">
        <w:rPr>
          <w:rFonts w:ascii="Arial" w:hAnsi="Arial" w:cs="Arial"/>
          <w:i/>
        </w:rPr>
        <w:t>OR = Odd ratio; CI = Confidence interval; β = Beta estimate</w:t>
      </w:r>
    </w:p>
    <w:p w14:paraId="0C4E6310" w14:textId="77777777" w:rsidR="00846919" w:rsidRPr="00CD6FEB" w:rsidRDefault="00846919" w:rsidP="00846919">
      <w:pPr>
        <w:spacing w:line="360" w:lineRule="auto"/>
        <w:jc w:val="both"/>
        <w:rPr>
          <w:rFonts w:ascii="Arial" w:hAnsi="Arial" w:cs="Arial"/>
        </w:rPr>
      </w:pPr>
    </w:p>
    <w:p w14:paraId="363B1BAE" w14:textId="77777777" w:rsidR="00846919" w:rsidRPr="00CD6FEB" w:rsidRDefault="00846919">
      <w:pPr>
        <w:pStyle w:val="Head1"/>
        <w:spacing w:after="0"/>
        <w:jc w:val="both"/>
        <w:rPr>
          <w:rFonts w:ascii="Arial" w:hAnsi="Arial" w:cs="Arial"/>
          <w:sz w:val="20"/>
        </w:rPr>
      </w:pPr>
    </w:p>
    <w:p w14:paraId="14A1A4E6" w14:textId="77777777" w:rsidR="00AB5154" w:rsidRDefault="00E75BB5">
      <w:pPr>
        <w:pStyle w:val="Head1"/>
        <w:spacing w:after="0"/>
        <w:jc w:val="both"/>
        <w:rPr>
          <w:rFonts w:ascii="Arial" w:hAnsi="Arial" w:cs="Arial"/>
        </w:rPr>
      </w:pPr>
      <w:r>
        <w:rPr>
          <w:rFonts w:ascii="Arial" w:hAnsi="Arial" w:cs="Arial"/>
        </w:rPr>
        <w:t>discussion</w:t>
      </w:r>
      <w:r w:rsidR="00D21604">
        <w:rPr>
          <w:rFonts w:ascii="Arial" w:hAnsi="Arial" w:cs="Arial"/>
        </w:rPr>
        <w:t>:</w:t>
      </w:r>
    </w:p>
    <w:p w14:paraId="183FD85C" w14:textId="77777777" w:rsidR="00D21604" w:rsidRPr="00FA61DB" w:rsidRDefault="00D21604" w:rsidP="00D21604">
      <w:pPr>
        <w:rPr>
          <w:rFonts w:ascii="Arial" w:hAnsi="Arial" w:cs="Arial"/>
          <w:color w:val="555555"/>
          <w:shd w:val="clear" w:color="auto" w:fill="FFFFFF"/>
        </w:rPr>
      </w:pPr>
      <w:r w:rsidRPr="00FA61DB">
        <w:rPr>
          <w:rFonts w:ascii="Arial" w:hAnsi="Arial" w:cs="Arial"/>
          <w:color w:val="555555"/>
          <w:shd w:val="clear" w:color="auto" w:fill="FFFFFF"/>
        </w:rPr>
        <w:t>This study revealed a high prevalence of anxiety and depression among patients with chronic kidney disease patient. Patients undergoing hemodialysis were more likely to experience depression than pre-dialysis patients.</w:t>
      </w:r>
    </w:p>
    <w:p w14:paraId="645BFBDD"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555555"/>
          <w:shd w:val="clear" w:color="auto" w:fill="FFFFFF"/>
        </w:rPr>
        <w:t xml:space="preserve"> The overall prevalence of depression among both pre-dialysis and hemodialysis subjects in this study was 77.7 %( 37.8% of borderline and 39.9% of clinical </w:t>
      </w:r>
      <w:proofErr w:type="spellStart"/>
      <w:r w:rsidRPr="00FA61DB">
        <w:rPr>
          <w:rFonts w:ascii="Arial" w:hAnsi="Arial" w:cs="Arial"/>
          <w:color w:val="555555"/>
          <w:shd w:val="clear" w:color="auto" w:fill="FFFFFF"/>
        </w:rPr>
        <w:t>caseness</w:t>
      </w:r>
      <w:proofErr w:type="spellEnd"/>
      <w:r w:rsidRPr="00FA61DB">
        <w:rPr>
          <w:rFonts w:ascii="Arial" w:hAnsi="Arial" w:cs="Arial"/>
          <w:color w:val="555555"/>
          <w:shd w:val="clear" w:color="auto" w:fill="FFFFFF"/>
        </w:rPr>
        <w:t xml:space="preserve">). This prevalence rate was higher than the 28.4% reported in a study conducted at </w:t>
      </w:r>
      <w:r w:rsidRPr="00FA61DB">
        <w:rPr>
          <w:rFonts w:ascii="Arial" w:hAnsi="Arial" w:cs="Arial"/>
          <w:color w:val="333333"/>
          <w:shd w:val="clear" w:color="auto" w:fill="FFFFFF"/>
        </w:rPr>
        <w:t xml:space="preserve">Kenyatta National Hospital </w:t>
      </w:r>
      <w:r w:rsidRPr="00FA61DB">
        <w:rPr>
          <w:rFonts w:ascii="Arial" w:hAnsi="Arial" w:cs="Arial"/>
          <w:color w:val="333333"/>
          <w:shd w:val="clear" w:color="auto" w:fill="FFFFFF"/>
        </w:rPr>
        <w:lastRenderedPageBreak/>
        <w:t>in Kenya</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{"citationID":"pXo3UJ40","properties":{"formattedCitation":"(Kioko et al., 2022)","plainCitation":"(Kioko et al., 2022)","noteIndex":0},"citationItems":[{"id":115,"uris":["http://zotero.org/users/14465000/items/YGVBW9NB"],"itemData":{"id":115,"type":"article-journal","abstract":"Background:  Depression is a common comorbidity among patients with chronic kidney disease (CKD). Preceding studies indicates that this condition causes increased mortality and is also linked to poor quality of life. The study aimed to establish the occurrence of depression among patients with chronic kidney disease in Kenyatta National Hospital in Kenya. Method: The study was carried out at the Kenyatta National Hospital in Kenya. The study was done at the renal unit and general medical wards of the hospital and was a cross-sectional descriptive study. The study enrolled 289 patients with CKD who met the inclusion criteria on follow up for kidney transplant and dialysis at the renal unit, those on outpatient follow up at the renal clinic and patients with CKD admitted in the medical wards. The participants were enrolled using systematic random sampling. They were then interviewed using a researcher designed a socio-demographic questionnaire with clinical characteristics and the Beck Depression Inventory-II. IBM Statistics Software Version 21 was used to analyse data and the results reported in narratives, tables and charts. Results: A total of 169(58.5%) participants were male, while 120 (41.5%) were female. Study participants had a mean age of 45.9 years. The prevalence of depression (borderline clinical depression to extreme depression) was found to be 28.4%. 24.9% of participants had mild mood disturbances and 46.7% did not have depression. The most common symptoms of depression among the participants were loss of energy as reported by 78.5% of them and increased fatigue which was reported by 77.9% of the research participants. Conclusion: There is a high prevalence of depression among patients with CKD and patients should be managed effectively for CKD and any other co-existing comorbidity to improve their health outcomes and their quality of life.","container-title":"East African Journal of Health and Science","DOI":"10.37284/eajhs.5.1.571","ISSN":"2707-3920","issue":"1","language":"en","license":"Copyright (c) 2022 Angeline Mutindi Kioko, PhD, Teresia Ndilu Mutavi, PhD, Pius Akivanga Kigamwa, PhD","note":"number: 1","page":"36-48","source":"journals.eanso.org","title":"Prevalence of Depression among Patients with Chronic Kidney Disease (CKD) at the Kenyatta National Hospital.","volume":"5","author":[{"family":"Kioko","given":"Angeline Mutindi"},{"family":"Mutavi","given":"Teresia Ndilu"},{"family":"Kigamwa","given":"Pius Akivanga"}],"issued":{"date-parts":[["2022",3,8]]}}}],"schema":"https://github.com/citation-style-language/schema/raw/master/csl-citation.json"}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(Kioko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This disparity may be attributed to differences in assessment tools, as Kenyatta used the Beck  Depression Inventory, while we utilized the Hospital Anxiety and Depression Scale. </w:t>
      </w:r>
    </w:p>
    <w:p w14:paraId="37DA4133"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Similarly, a study by Shafi et al reported a prevalence rate of 72.4% among both ESRD and pre-dialysis patients.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{"citationID":"EQudwIkj","properties":{"formattedCitation":"(Shafi &amp; Shafi, 2017)","plainCitation":"(Shafi &amp; Shafi, 2017)","noteIndex":0},"citationItems":[{"id":311,"uris":["http://zotero.org/users/14465000/items/55MF7UQ8"],"itemData":{"id":311,"type":"article-journal","abstract":"OBJECTIVE: Tocompare frequency of anxiety and depression between pre-dialysis chronic kidney disease (CKD) and hemodialysis patients (ESRD) in Pakistan.\nMETHODS: This study was conducted in an out-patient department and hemodialysis unit of Sharif Medical City Hospital. Inclusion criteria included age above 18 years and a diagnosis of CKD including both pre-dialysis CKD and ESRD patients. Patients were screened for anxiety and depression using hospital anxiety and depression scale (HADS).\nRESULTS: A total of 156 patients were included in the study. Out of these patients, 81 (51.9%) had ESRD and 75 (48.1%) had pre-dialysis CKD. Mean age of all patient was 47.3±18.3 years, 96 (61.5%) were males and 60 (38.5%) were females. Median duration of renal disease was 16 months (IQR 8-36 months). Anxiety and depression were present in 111 (71.2%) and 113 (72.4%) of all patients respectively. Moderate to severe anxiety and depression were present in 54 (34.6%) and 60 (38.5%) patients respectively. In multiple logistic regression model, after adjusting for other variables, ESRD vs. pre-dialysis CKD was significantly associated with moderate to severe depression (AOR 2.26 (1.1-5.1).\nCONCLUSION: Both anxiety and depression are common in pre-dialysis CKD and ESRD patients. Patients with ESRD have higher frequency of depression compared to pre-dialysis CKD patients.","container-title":"Pakistan Journal of Medical Sciences","DOI":"10.12669/pjms.334.12656","ISSN":"1682-024X","issue":"4","journalAbbreviation":"Pak J Med Sci","language":"eng","note":"PMID: 29067057\nPMCID: PMC5648956","page":"876-880","source":"PubMed","title":"A comparison of anxiety and depression between pre-dialysis chronic kidney disease patients and hemodialysis patients using hospital anxiety and depression scale","volume":"33","author":[{"family":"Shafi","given":"Salman T."},{"family":"Shafi","given":"Tahir"}],"issued":{"date-parts":[["2017"]]}}}],"schema":"https://github.com/citation-style-language/schema/raw/master/csl-citation.json"}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(Shafi &amp; Shafi, 2017)</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,while a study in Nepal found a depression rate of 75.5% .</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{"citationID":"uaBHmI8S","properties":{"formattedCitation":"(Kunwar et al., 2020)","plainCitation":"(Kunwar et al., 2020)","noteIndex":0},"citationItems":[{"id":1271,"uris":["http://zotero.org/users/14465000/items/9K6A6HBY"],"itemData":{"id":1271,"type":"article-journal","abstract":"BackgroundDepression and other mental illness are very common among chronic kidney disease and also Quality of life has been found significantly impaired in chronic kidney disease. The objective of our study is to study Depression, Quality of life and its associations in chronic kidney disease.MethodsThis was a descriptive cross-sectional study. We used convenient method of sampling for data collection. The World Health Organization Quality-of-Life 8-question scale was used for estimating quality of life and Beck Depression Inventory  was used for the assessment of depression.  Independent samples t-test was conducted to analysed bivariate relationship of sociodemographic factors with depression and Quality of life scores and multiple linear regression analysis was performed to determine predictors of Quality of life.ResultsThe 75.5% participants found to have depression. Depression was found statistically significant across socioeconomic status (p value 0.04) and other medical comorbidities (p value 0.04). Variables found to be significantly associated with total quality of life in multiple linear regression analysis were caste (p value 0.03), socioeconomic status (p value 0.009) and depression (p value 0.001).ConclusionsDepression and reduced quality of life is very common among chronic kidney patients. Low socioeconomic status and comorbid medical conditions were associated with depression and caste, low socioeconomic status and depression were associated with low quality of life. Screening and management of depression should be included in the routine care and it could help improving the quality of life of patients with chronic kidney disease.","container-title":"Journal of Nepal Health Research Council","DOI":"10.33314/jnhrc.v18i3.2556","ISSN":"1999-6217","issue":"3","journalAbbreviation":"J Nepal Health Res Counc","language":"eng","license":"cc by-nc","note":"PMID: 33210641","page":"459-465","source":"Europe PMC","title":"Depression and Quality of Life among the Chronic Kidney Disease Patients","volume":"18","author":[{"family":"Kunwar","given":"Dipak"},{"family":"Kunwar","given":"Rajyashree"},{"family":"Shrestha","given":"Barsha"},{"family":"Amatya","given":"Richa"},{"family":"Risal","given":"Ajay"}],"issued":{"date-parts":[["2020",11,1]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(Kunwar et al., 2020)</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These rates were slightly lower than what we observed in this study. Generally, the prevalence of depression in CKD patients is said to be between 20-80% depending on the assessment tools used. </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{"citationID":"T7z8zuoq","properties":{"formattedCitation":"(Cukor, Coplan, et al., 2007; Hedayati &amp; Finkelstein, 2009)","plainCitation":"(Cukor, Coplan, et al., 2007; Hedayati &amp; Finkelstein, 2009)","noteIndex":0},"citationItems":[{"id":1218,"uris":["http://zotero.org/users/14465000/items/SDU2LHNH"],"itemData":{"id":1218,"type":"article-journal","abstract":"A 58-year-old Hispanic man who has been dialysis dependent for 2 years because of diabetic nephropathy reports depressive symptoms during dialysis rounds. For the past 6 weeks, he has had reduced energy and difficulty sleeping and concentrating. He reports a loss of interest in his usual hobbies and family activities and notes an increasing sense of feeling worthless and guilty. He denies suicidal ideation. Medical history includes diabetic retinopathy and neuropathy, coronary artery disease treated with 4-vessel coronary artery bypass grafting 3 years ago, ischemic cardiomyopathy with an ejection fraction of 30%, and cerebrovascular disease. His wife recently has been given a diagnosis of breast cancer. His medications are aspirin, metoprolol, lisinopril, simvastatin, sevelamer, and epoetin alfa. His blood pressure is 130/75 mm Hg, pulse is 65 beats/min, and cardiac and pulmonary examination results are unremarkable. He is interviewed by the social worker in the dialysis unit, who diagnoses clinical depression by using standard Diagnostic and Statistical Manual of Mental Disorders (Fourth Edition) (DSM IV) criteria. The patient refuses to discuss his problems with the social worker and declines further psychiatric evaluation. His nephrologist discusses a trial of antidepressant medication, but the patient refuses to use additional medication. During the next month, the patient presents with greater interdialytic weight gains and begins to come late for dialysis sessions. He then presents to a dialysis session reporting dyspnea and orthopnea and is found to have a 10-kg weight gain. On physical examination, blood pressure is 196/96 mm Hg and he has increased jugular venous pressure and bibasilar crackles. He is admitted to the hospital with a diagnosis of congestive heart failure.","container-title":"American Journal of Kidney Diseases: The Official Journal of the National Kidney Foundation","DOI":"10.1053/j.ajkd.2009.05.003","ISSN":"1523-6838","issue":"4","journalAbbreviation":"Am J Kidney Dis","language":"eng","note":"PMID: 19592143\nPMCID: PMC3217258","page":"741-752","source":"PubMed","title":"Epidemiology, diagnosis, and management of depression in patients with CKD","volume":"54","author":[{"family":"Hedayati","given":"S. Susan"},{"family":"Finkelstein","given":"Fredric O."}],"issued":{"date-parts":[["2009",10]]}}},{"id":468,"uris":["http://zotero.org/users/14465000/items/VZAQV5U3"],"itemData":{"id":468,"type":"article-journal","abstract":"Depression is well established as a prevalent mental health problem for people with ESRD and is associated with morbidity and mortality. However, depression in this population remains difficult to assess and is undertreated. Current estimates suggest a 20 to 30% prevalence of depression that meets diagnostic criteria in this population. The extent of other psychopathology in patients with ESRD is largely unknown. The aim of this study was to expand the research on psychiatric complications of ESRD and examine the prevalence of a broad range of psychopathology in an urban hemodialysis center and their impact on quality of life. With the use of a clinician-administered semistructured interview in this randomly selected sample of 70 predominately black patients, &gt;70% were found to have a psychiatric diagnosis. Twenty-nine percent had a current depressive disorder: 20% had major depression, and 9% had a diagnosis of dysthymia or depression not otherwise specified. Twenty-seven percent had a current major anxiety disorder. A current substance abuse diagnosis was found in 19%, and 10% had a psychotic disorder. The mean Beck Depression Inventory score was 12.1 ± 9.8. Only 13% reported being in current treatment by a mental health provider, and only 5% reported being prescribed psychiatric medication by their physician. A total of 7.1% had compound depression or depression coexistent with another psychiatric disorder. The construct of depression was also disentangled from the somatic effects of poor medical health by demonstrating a unique relationship between depressive affect and depression diagnosis, independent of health status. This study also suggests the utility of cognitive variables as a meaningful way of understanding the differences between patients who have ESRD with clinical depression or other diagnoses and those who have no psychiatric comorbidity. The findings of both concurrent and isolated anxiety suggest that the prevalence of psychopathology in patients with ESRD might be higher than previously expected, and the disorders may need to be treated independently. In addition, the data suggest that cognitive behavioral therapeutic techniques may be especially advantageous in this population of patients who are treated with many medications.","container-title":"Clinical Journal of the American Society of Nephrology","DOI":"10.2215/CJN.00040107","ISSN":"1555-9041","issue":"3","language":"en-US","page":"484","source":"journals.lww.com","title":"Depression and Anxiety in Urban Hemodialysis Patients","volume":"2","author":[{"family":"Cukor","given":"Daniel"},{"family":"Coplan","given":"Jeremy"},{"family":"Brown","given":"Clinton"},{"family":"Friedman","given":"Steven"},{"family":"Cromwell-Smith","given":"Allyson"},{"family":"Peterson","given":"Rolf A."},{"family":"Kimmel","given":"Paul L."}],"issued":{"date-parts":[["2007",5]]}}}],"schema":"https://github.com/citation-style-language/schema/raw/master/csl-citation.json"}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(Cukor, Coplan, et al., 2007; Hedayati &amp; Finkelstein, 2009)</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w:t>
      </w:r>
    </w:p>
    <w:p w14:paraId="4B041B4B"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 xml:space="preserve">This study also revealed that the prevalence of moderate (Borderline) to severe (Clinical </w:t>
      </w:r>
      <w:proofErr w:type="spellStart"/>
      <w:r w:rsidRPr="00FA61DB">
        <w:rPr>
          <w:rFonts w:ascii="Arial" w:hAnsi="Arial" w:cs="Arial"/>
          <w:color w:val="333333"/>
          <w:shd w:val="clear" w:color="auto" w:fill="FFFFFF"/>
        </w:rPr>
        <w:t>caseness</w:t>
      </w:r>
      <w:proofErr w:type="spellEnd"/>
      <w:r w:rsidRPr="00FA61DB">
        <w:rPr>
          <w:rFonts w:ascii="Arial" w:hAnsi="Arial" w:cs="Arial"/>
          <w:color w:val="333333"/>
          <w:shd w:val="clear" w:color="auto" w:fill="FFFFFF"/>
        </w:rPr>
        <w:t>) anxiety among both pre-dialysis and ESRD patients was 78.4. This finding was higher than a systematic meta-analysis, which reported a prevalence of elevated anxiety symptoms of 43%.</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{"citationID":"unHFLRym","properties":{"formattedCitation":"(Huang et al., 2021)","plainCitation":"(Huang et al., 2021)","noteIndex":0},"citationItems":[{"id":394,"uris":["http://zotero.org/users/14465000/items/X2SD4EAV"],"itemData":{"id":394,"type":"article-journal","abstract":"BACKGROUND: Anxiety is associated with poor health outcomes among chronic kidney disease (CKD) patients. This review summarizes the prevalence and risk factors associated with elevated anxiety symptoms and disorders among CKD patients.\nMETHODS: Articles evaluating the prevalence and risk factors associated with elevated anxiety symptoms and disorders among CKD patients, as diagnosed via DSM 4th or 5th edition criteria, clinical interviews or validated questionnaires, were searched in Medline®, Embase®, PsychINFO® and CINAHL®. Using random-effects meta-analyses, the prevalence of elevated anxiety symptoms and disorders were estimated. A narrative review on the risk factors associated with elevated anxiety symptoms and disorders was presented.\nRESULTS: From 4941 articles, 61 studies were included. The pooled prevalence of anxiety disorders (9 studies, n = 1071) among CKD patients across studies was 19% while that of elevated anxiety symptoms (52 studies, n = 10,739) was 43%. Across continents, prevalence of elevated anxiety symptoms was highest in Europe and Asia. Between pre-dialysis and dialysis patients, the prevalence of elevated anxiety symptoms was not statistically different at 31% and 42% respectively. Common risk factors associated with elevated anxiety symptoms included concomitant depression, lower parathyroid hormone levels, increased comorbidities, increased duration of hospitalization, reduced perceived quality of life, and decreased vitality levels.\nCONCLUSION: Given the high prevalence of anxiety disorders and elevated anxiety symptoms, more studies are required to assess the role and outcomes of anxiety screening among CKD patients. This could facilitate early identification of at-risk patients and potentially improve their clinical outcomes.","container-title":"General Hospital Psychiatry","DOI":"10.1016/j.genhosppsych.2020.12.003","ISSN":"1873-7714","journalAbbreviation":"Gen Hosp Psychiatry","language":"eng","note":"PMID: 33516963","page":"27-40","source":"PubMed","title":"Prevalence and risk factors for elevated anxiety symptoms and anxiety disorders in chronic kidney disease: A systematic review and meta-analysis","title-short":"Prevalence and risk factors for elevated anxiety symptoms and anxiety disorders in chronic kidney disease","volume":"69","author":[{"family":"Huang","given":"Caleb Weihao"},{"family":"Wee","given":"Poh Hui"},{"family":"Low","given":"Lian Leng"},{"family":"Koong","given":"Ying Leng Agnes"},{"family":"Htay","given":"Htay"},{"family":"Fan","given":"Qiao"},{"family":"Foo","given":"Wai Yin Marjorie"},{"family":"Seng","given":"Jun Jie Benjamin"}],"issued":{"date-parts":[["2021"]]}}}],"schema":"https://github.com/citation-style-language/schema/raw/master/csl-citation.json"}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(Huang et al., 2021)</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Similarly a study by Shafi et al observed a prevalence rate of 71.2%. These disparities may stem from multiple factors, such as the assessment instrument used, level of income, age, and level of education. Notably, majority of the subjects in this study were </w:t>
      </w:r>
      <w:r w:rsidRPr="00FA61DB">
        <w:rPr>
          <w:rFonts w:ascii="Arial" w:hAnsi="Arial" w:cs="Arial"/>
          <w:shd w:val="clear" w:color="auto" w:fill="FFFFFF"/>
        </w:rPr>
        <w:t xml:space="preserve">of middle age, </w:t>
      </w:r>
      <w:r w:rsidRPr="00FA61DB">
        <w:rPr>
          <w:rFonts w:ascii="Arial" w:hAnsi="Arial" w:cs="Arial"/>
          <w:color w:val="333333"/>
          <w:shd w:val="clear" w:color="auto" w:fill="FFFFFF"/>
        </w:rPr>
        <w:t xml:space="preserve">and many belonged to the low-income class. </w:t>
      </w:r>
    </w:p>
    <w:p w14:paraId="7797D6F2"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 xml:space="preserve">When comparing pre-dialysis subjects with the hemodialysis group, depression and anxiety were more prevalent among those on hemodialysis. The prevalence of depression was 43.5% compared to 34.7% for pre-dialysis, while the prevalence of anxiety was 43.3% for hemodialysis subjects compared to 36% for pre-dialysis. These findings align with previous studies which have reported a high prevalence of anxiety and depression among hemodialysis patients. </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{"citationID":"0cDl6tVu","properties":{"formattedCitation":"(Shafi &amp; Shafi, 2017; Sharma et al., 2022; Shirazian et al., 2017; Ye et al., 2022)","plainCitation":"(Shafi &amp; Shafi, 2017; Sharma et al., 2022; Shirazian et al., 2017; Ye et al., 2022)","noteIndex":0},"citationItems":[{"id":1202,"uris":["http://zotero.org/users/14465000/items/6DMYNNGU"],"itemData":{"id":1202,"type":"article-journal","container-title":"Kidney International Reports","DOI":"10.1016/j.ekir.2016.09.005","ISSN":"2468-0249","issue":"1","journalAbbreviation":"Kidney International Reports","language":"English","note":"publisher: Elsevier","page":"94-107","source":"www.kireports.org","title":"Depression in Chronic Kidney Disease and End-Stage Renal Disease: Similarities and Differences in Diagnosis, Epidemiology, and Management","title-short":"Depression in Chronic Kidney Disease and End-Stage Renal Disease","volume":"2","author":[{"family":"Shirazian","given":"Shayan"},{"family":"Grant","given":"Candace D."},{"family":"Aina","given":"Olufemi"},{"family":"Mattana","given":"Joseph"},{"family":"Khorassani","given":"Farah"},{"family":"Ricardo","given":"Ana C."}],"issued":{"date-parts":[["2017",1,1]]}}},{"id":311,"uris":["http://zotero.org/users/14465000/items/55MF7UQ8"],"itemData":{"id":311,"type":"article-journal","abstract":"OBJECTIVE: Tocompare frequency of anxiety and depression between pre-dialysis chronic kidney disease (CKD) and hemodialysis patients (ESRD) in Pakistan.\nMETHODS: This study was conducted in an out-patient department and hemodialysis unit of Sharif Medical City Hospital. Inclusion criteria included age above 18 years and a diagnosis of CKD including both pre-dialysis CKD and ESRD patients. Patients were screened for anxiety and depression using hospital anxiety and depression scale (HADS).\nRESULTS: A total of 156 patients were included in the study. Out of these patients, 81 (51.9%) had ESRD and 75 (48.1%) had pre-dialysis CKD. Mean age of all patient was 47.3±18.3 years, 96 (61.5%) were males and 60 (38.5%) were females. Median duration of renal disease was 16 months (IQR 8-36 months). Anxiety and depression were present in 111 (71.2%) and 113 (72.4%) of all patients respectively. Moderate to severe anxiety and depression were present in 54 (34.6%) and 60 (38.5%) patients respectively. In multiple logistic regression model, after adjusting for other variables, ESRD vs. pre-dialysis CKD was significantly associated with moderate to severe depression (AOR 2.26 (1.1-5.1).\nCONCLUSION: Both anxiety and depression are common in pre-dialysis CKD and ESRD patients. Patients with ESRD have higher frequency of depression compared to pre-dialysis CKD patients.","container-title":"Pakistan Journal of Medical Sciences","DOI":"10.12669/pjms.334.12656","ISSN":"1682-024X","issue":"4","journalAbbreviation":"Pak J Med Sci","language":"eng","note":"PMID: 29067057\nPMCID: PMC5648956","page":"876-880","source":"PubMed","title":"A comparison of anxiety and depression between pre-dialysis chronic kidney disease patients and hemodialysis patients using hospital anxiety and depression scale","volume":"33","author":[{"family":"Shafi","given":"Salman T."},{"family":"Shafi","given":"Tahir"}],"issued":{"date-parts":[["2017"]]}}},{"id":167,"uris":["http://zotero.org/users/14465000/items/BXBYAAXU"],"itemData":{"id":167,"type":"article-journal","abstract":"INTRODUCTION: Chronic kidney disease is a global public health problem with psychological issues and other adverse issues like renal failure, cardiovascular disease, and premature deaths. This study aimed to find out the prevalence of anxiety and depression among patients with chronic kidney disease undergoing haemodialysis in a tertiary care centre.\nMETHODS: A descriptive cross-sectional study was done among patients with chronic kidney disease undergoing haemodialysis in the Department of Medicine, Nephrology unit of a tertiary care centre from December 2020 to June 2021. Ethical approval was taken from the Institutional Review Committee (Reference number: 1712202003). The whole sampling method was used. The diagnosis of anxiety and depression was made using the Nepali version of the Hospital Anxiety and Depression Scale with a cut-off of ≥8 scores.\nRESULTS: Among 96 patients, the prevalence of anxiety was 66 (68.75%) and that of depression was 74 (77.08%) patients.\nCONCLUSIONS: The prevalence of anxiety and depression was similar to other studies done in similar settings.\nKEYWORDS: anxiety; chronic kidney disease; depression; hemodialysis.","container-title":"JNMA; journal of the Nepal Medical Association","DOI":"10.31729/jnma.7608","ISSN":"1815-672X","issue":"251","journalAbbreviation":"JNMA J Nepal Med Assoc","language":"eng","note":"PMID: 36705188\nPMCID: PMC9297345","page":"634-637","source":"PubMed","title":"Anxiety and Depression among Patients with Chronic Kidney Disease Undergoing Haemodialysis in a Tertiary Care Centre: A Descriptive Cross-sectional Study","title-short":"Anxiety and Depression among Patients with Chronic Kidney Disease Undergoing Haemodialysis in a Tertiary Care Centre","volume":"60","author":[{"family":"Sharma","given":"Rachana"},{"family":"Sharma","given":"Subhash Chandra"},{"family":"Chalise","given":"Pratikshya"},{"family":"Regmee","given":"Jaya"},{"family":"Sharma","given":"Shaina"}],"issued":{"date-parts":[["2022",7,1]]}}},{"id":1237,"uris":["http://zotero.org/users/14465000/items/S9ERZRZL"],"itemData":{"id":1237,"type":"article-journal","abstract":"To investigate depression and anxiety and related factors among patients receiving maintenance hemodialysis (MHD).","container-title":"BMC Nephrology","DOI":"10.1186/s12882-022-03051-8","ISSN":"1471-2369","issue":"1","journalAbbreviation":"BMC Nephrology","page":"417","source":"BioMed Central","title":"Depression and anxiety symptoms among patients receiving maintenance hemodialysis: a single center cross-sectional study","title-short":"Depression and anxiety symptoms among patients receiving maintenance hemodialysis","volume":"23","author":[{"family":"Ye","given":"Wei"},{"family":"Wang","given":"Lizhen"},{"family":"Wang","given":"Yu"},{"family":"Wang","given":"Chengjun"},{"family":"Zeng","given":"Jingyi"}],"issued":{"date-parts":[["2022",12,31]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(Shafi &amp; Shafi, 2017; Sharma et al., 2022; Shirazian et al., 2017; Ye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Sharma et al in their study reported a prevalence rate of 68.75% and 77.08% among patients undergoing hemodialysis.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{"citationID":"LSJWxWzO","properties":{"formattedCitation":"(Sharma et al., 2022)","plainCitation":"(Sharma et al., 2022)","noteIndex":0},"citationItems":[{"id":167,"uris":["http://zotero.org/users/14465000/items/BXBYAAXU"],"itemData":{"id":167,"type":"article-journal","abstract":"INTRODUCTION: Chronic kidney disease is a global public health problem with psychological issues and other adverse issues like renal failure, cardiovascular disease, and premature deaths. This study aimed to find out the prevalence of anxiety and depression among patients with chronic kidney disease undergoing haemodialysis in a tertiary care centre.\nMETHODS: A descriptive cross-sectional study was done among patients with chronic kidney disease undergoing haemodialysis in the Department of Medicine, Nephrology unit of a tertiary care centre from December 2020 to June 2021. Ethical approval was taken from the Institutional Review Committee (Reference number: 1712202003). The whole sampling method was used. The diagnosis of anxiety and depression was made using the Nepali version of the Hospital Anxiety and Depression Scale with a cut-off of ≥8 scores.\nRESULTS: Among 96 patients, the prevalence of anxiety was 66 (68.75%) and that of depression was 74 (77.08%) patients.\nCONCLUSIONS: The prevalence of anxiety and depression was similar to other studies done in similar settings.\nKEYWORDS: anxiety; chronic kidney disease; depression; hemodialysis.","container-title":"JNMA; journal of the Nepal Medical Association","DOI":"10.31729/jnma.7608","ISSN":"1815-672X","issue":"251","journalAbbreviation":"JNMA J Nepal Med Assoc","language":"eng","note":"PMID: 36705188\nPMCID: PMC9297345","page":"634-637","source":"PubMed","title":"Anxiety and Depression among Patients with Chronic Kidney Disease Undergoing Haemodialysis in a Tertiary Care Centre: A Descriptive Cross-sectional Study","title-short":"Anxiety and Depression among Patients with Chronic Kidney Disease Undergoing Haemodialysis in a Tertiary Care Centre","volume":"60","author":[{"family":"Sharma","given":"Rachana"},{"family":"Sharma","given":"Subhash Chandra"},{"family":"Chalise","given":"Pratikshya"},{"family":"Regmee","given":"Jaya"},{"family":"Sharma","given":"Shaina"}],"issued":{"date-parts":[["2022",7,1]]}}}],"schema":"https://github.com/citation-style-language/schema/raw/master/csl-citation.json"}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(Sharma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A study conducted in Rajasthan, India, reported a prevalence rate of 66% for depression and 61% for anxiety, </w:t>
      </w:r>
      <w:r w:rsidRPr="00FA61DB">
        <w:rPr>
          <w:rFonts w:ascii="Arial" w:hAnsi="Arial" w:cs="Arial"/>
          <w:shd w:val="clear" w:color="auto" w:fill="FFFFFF"/>
        </w:rPr>
        <w:t>while</w:t>
      </w:r>
      <w:r w:rsidRPr="00FA61DB">
        <w:rPr>
          <w:rFonts w:ascii="Arial" w:hAnsi="Arial" w:cs="Arial"/>
          <w:color w:val="333333"/>
          <w:shd w:val="clear" w:color="auto" w:fill="FFFFFF"/>
        </w:rPr>
        <w:t xml:space="preserve"> another study in Pakistan reported a prevalence of 50.6% and 55.8% for depression and anxiety respectively.</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{"citationID":"MCBHVzTn","properties":{"formattedCitation":"(Gadia et al., 2020; Yaseen et al., 2021)","plainCitation":"(Gadia et al., 2020; Yaseen et al., 2021)","noteIndex":0},"citationItems":[{"id":132,"uris":["http://zotero.org/users/14465000/items/P6Q7KCSM"],"itemData":{"id":132,"type":"article-journal","abstract":"BACKGROUND AND AIMS: Chronic kidney disease (CKD) is a long standing debilitating medical condition. CKD patients who are undergoing hemodialysis commonly experience depressive and anxiety symptoms because of various physical and psychosocial factors. The present study aimed to assess psychiatric morbidities i.e., depression and/or anxiety in patients with CKD undergoing hemodialysis. The objective of study was to evaluate depressive and anxiety disorders and their relation to socio-demographic factors in patients with CKD.\nMATERIALS AND METHODS: A cross-sectional study was conducted at Nephrology department of a tertiary care institution on 100 CKD patients undergoing hemodialysis; who fulfilled the inclusion criteria. Diagnosis of depression and anxiety disorder was made as per WHO (ICD-10) criteria. Hospital Anxiety and Depression scale (HADS) was applied to study severity of the disorders. Data collected was subjected to suitable statistical analysis (mean, standard deviation and Chi-square test).\nRESULTS: Majority (54 percent) of the CKD patients belonged to age group of 41 to 60 years, were Hindus, married and had low monthly income. The prevalence of depressive disorder and anxiety disorder among CKD patients was around 66% and 61%, respectively. Depression and anxiety were significantly associated with gender, occupation, income and duration of haemodialysis in these patients.\nCONCLUSION: Depression and anxiety are highly prevalent in CKD patients and have varying relations with different socio-demographic characteristics of patients. Clinicians should focus on these morbidities while managing such patients and provide holistic treatment using multidisciplinary approaches to improve the overall quality of life.","container-title":"Journal of Family Medicine and Primary Care","DOI":"10.4103/jfmpc.jfmpc_840_20","ISSN":"2249-4863","issue":"8","journalAbbreviation":"J Family Med Prim Care","language":"eng","note":"PMID: 33110846\nPMCID: PMC7586630","page":"4282-4286","source":"PubMed","title":"Depression and anxiety in patients of chronic kidney disease undergoing haemodialysis: A study from western Rajasthan","title-short":"Depression and anxiety in patients of chronic kidney disease undergoing haemodialysis","volume":"9","author":[{"family":"Gadia","given":"Pankaj"},{"family":"Awasthi","given":"Ankit"},{"family":"Jain","given":"Shreyance"},{"family":"Koolwal","given":"Ghanshyam D."}],"issued":{"date-parts":[["2020",8]]}}},{"id":1274,"uris":["http://zotero.org/users/14465000/items/T7UAQPDV"],"itemData":{"id":1274,"type":"article-journal","abstract":"Objective: To explore the magnitude of depression and anxiety in hemodialysis patients. Methodology: This cross sectional study was carried out from March to August 2019 at the hemodialysis units of Al Alamgir International Welfare Trust and Karachi Institute of Kidney Disease. All patients &gt;18 years on hemodialysis for more than 6 months were included in the study. Patient with known psychiatric illness or neurological illness, on antidepressant and antianxiety medication, with any kind of addiction (Alcohol, illicit drugs) were excluded. Hospital anxiety depression scale (HADS) was used to assess the presence of anxiety and depression and their severity. A score 11-21 was considered abnormal disorder, a score of 8-10 borderline abnormal and a score 0-7 normal and indicated absence of disorder. Results: Total 156 patients completed the questionnaire. Majority of the participants (52.9%) were male while (47.1%) female. About 43.6% were undergoing hemodialysis in morning, 39.1 % in afternoon and 17.3% in evening. Only (17.3%) of the participants were smokers while rest of the patients had no history of smoking. Out of 156 participants 50.6% of the participants had anxiety (14.74% had borderline anxiety and 35.9% had abnormal anxiety) while 55.8% had depression (26.3% had borderline depression and 29.5% had abnormal depression). Female participants were more anxious than male (p&lt;0.004) and married had statistically significant anxiety (p&lt;0.032). Conclusion: Depression and anxiety is frequently found in patients with hemodialysis. Screening for symptoms of depression and anxiety should be part of routine care in patients with hemodialysis as timely diagnosis and management helps in improving the quality of life. (Rawal Med J 202;46:838-843).","issue":"4","language":"en","source":"Zotero","title":"Depression and anxiety in hemodialysis patients","volume":"46","author":[{"family":"Yaseen","given":"Mahjabeen"},{"family":"Naqvi","given":"Shagufta"},{"family":"Ali","given":"Muhammad"}],"issued":{"date-parts":[["2021"]]}}}],"schema":"https://github.com/citation-style-language/schema/raw/master/csl-citation.json"}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(Gadia et al., 2020; Yaseen et al., 2021)</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The prevalence in these studies was higher than what we found in our studies. </w:t>
      </w:r>
    </w:p>
    <w:p w14:paraId="171E05CA"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Several factors are responsible for the high prevalence of the high prevalence of depression and anxiety among patients in hemodialysis. Some of these factors include among others, longer duration on dialysis, low level of education, financial status, and source of funding for dialysis.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{"citationID":"UENSDgQE","properties":{"formattedCitation":"(Rebollo Rubio et al., 2017; Wang et al., 2024)","plainCitation":"(Rebollo Rubio et al., 2017; Wang et al., 2024)","noteIndex":0},"citationItems":[{"id":470,"uris":["http://zotero.org/users/14465000/items/4KREPP9W"],"itemData":{"id":470,"type":"article-journal","abstract":"SUMMARY\n            \n              Background\n              Chronic kidney disease (CKD) has a severe impact on patients' health</w:instrText>
      </w:r>
      <w:r w:rsidRPr="00FA61DB">
        <w:rPr>
          <w:rFonts w:ascii="Cambria Math" w:hAnsi="Cambria Math" w:cs="Cambria Math"/>
          <w:color w:val="333333"/>
          <w:shd w:val="clear" w:color="auto" w:fill="FFFFFF"/>
        </w:rPr>
        <w:instrText>‐</w:instrText>
      </w:r>
      <w:r w:rsidRPr="00FA61DB">
        <w:rPr>
          <w:rFonts w:ascii="Arial" w:hAnsi="Arial" w:cs="Arial"/>
          <w:color w:val="333333"/>
          <w:shd w:val="clear" w:color="auto" w:fill="FFFFFF"/>
        </w:rPr>
        <w:instrText>related quality of life (HRQL). The start of renal replacement therapy (RRT) significantly influences psychological, physical and social aspects of life.\n            \n            \n              Objectives\n              To analyse the HRQL and psychological status (anxiety and depression) at the start of RRT.\n            \n            \n              Methods\n              We undertook an observational descriptive cross</w:instrText>
      </w:r>
      <w:r w:rsidRPr="00FA61DB">
        <w:rPr>
          <w:rFonts w:ascii="Cambria Math" w:hAnsi="Cambria Math" w:cs="Cambria Math"/>
          <w:color w:val="333333"/>
          <w:shd w:val="clear" w:color="auto" w:fill="FFFFFF"/>
        </w:rPr>
        <w:instrText>‐</w:instrText>
      </w:r>
      <w:r w:rsidRPr="00FA61DB">
        <w:rPr>
          <w:rFonts w:ascii="Arial" w:hAnsi="Arial" w:cs="Arial"/>
          <w:color w:val="333333"/>
          <w:shd w:val="clear" w:color="auto" w:fill="FFFFFF"/>
        </w:rPr>
        <w:instrText>sectional study. A total of 152 patients starting RRT were recruited for the study. HRQL was measured by the Kidney Disease and Quality of Life Short Form questionnaire. Levels of anxiety and depression were assessed by the Hospital Anxiety and Depression Scale questionnaire. Comorbidities and sociodemographic and clinical factors were also evaluated.\n            \n            \n              Findings\n              HRQL in patients with end</w:instrText>
      </w:r>
      <w:r w:rsidRPr="00FA61DB">
        <w:rPr>
          <w:rFonts w:ascii="Cambria Math" w:hAnsi="Cambria Math" w:cs="Cambria Math"/>
          <w:color w:val="333333"/>
          <w:shd w:val="clear" w:color="auto" w:fill="FFFFFF"/>
        </w:rPr>
        <w:instrText>‐</w:instrText>
      </w:r>
      <w:r w:rsidRPr="00FA61DB">
        <w:rPr>
          <w:rFonts w:ascii="Arial" w:hAnsi="Arial" w:cs="Arial"/>
          <w:color w:val="333333"/>
          <w:shd w:val="clear" w:color="auto" w:fill="FFFFFF"/>
        </w:rPr>
        <w:instrText>stage kidney disease (ESKD) is significantly affected by the initiation of RRT in all respects. States of anxiety and depression were present in 26.6% and 27% of patients, respectively. These states are significantly related to the emotional component of the quality of life.\n            \n            \n              Conclusion\n              The initiation of RRT has a strong impact on HRQL in comparison with a reference population and with other stages of CKD. The early detection of an altered psychological state is important, as this condition should be treated from the first stages of the disease, as it can significantly affect the subsequent development of RRT and the patient's quality of life.","container-title":"Journal of Renal Care","DOI":"10.1111/jorc.12195","ISSN":"1755-6678, 1755-6686","issue":"2","journalAbbreviation":"Journal of Renal Care","language":"en","page":"73-82","source":"DOI.org (Crossref)","title":"Depression, anxiety and health</w:instrText>
      </w:r>
      <w:r w:rsidRPr="00FA61DB">
        <w:rPr>
          <w:rFonts w:ascii="Cambria Math" w:hAnsi="Cambria Math" w:cs="Cambria Math"/>
          <w:color w:val="333333"/>
          <w:shd w:val="clear" w:color="auto" w:fill="FFFFFF"/>
        </w:rPr>
        <w:instrText>‐</w:instrText>
      </w:r>
      <w:r w:rsidRPr="00FA61DB">
        <w:rPr>
          <w:rFonts w:ascii="Arial" w:hAnsi="Arial" w:cs="Arial"/>
          <w:color w:val="333333"/>
          <w:shd w:val="clear" w:color="auto" w:fill="FFFFFF"/>
        </w:rPr>
        <w:instrText xml:space="preserve">related quality of life amongst patients who are starting dialysis treatment","volume":"43","author":[{"family":"Rebollo Rubio","given":"Ana"},{"family":"Morales Asencio","given":"José Miguel"},{"family":"Eugenia Pons Raventos","given":"Ma"}],"issued":{"date-parts":[["2017",6]]}}},{"id":294,"uris":["http://zotero.org/users/14465000/items/NS8RCYGD"],"itemData":{"id":294,"type":"article-journal","container-title":"International Urology and Nephrology","DOI":"10.1007/s11255-024-03979-w","ISSN":"1573-2584","issue":"7","journalAbbreviation":"Int Urol Nephrol","language":"eng","note":"PMID: 38386226","page":"2449-2450","source":"PubMed","title":"Anxiety and depression among patients with end-stage renal disease undergoing hemodialysis","volume":"56","author":[{"family":"Wang","given":"Gang"},{"family":"Zhuo","given":"Ning"},{"family":"Liu","given":"Zhichun"}],"issued":{"date-parts":[["2024",7]]}}}],"schema":"https://github.com/citation-style-language/schema/raw/master/csl-citation.json"}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(Rebollo Rubio et al., 2017; Wang et al., 2024)</w:t>
      </w:r>
      <w:r w:rsidRPr="00FA61DB">
        <w:rPr>
          <w:rFonts w:ascii="Arial" w:hAnsi="Arial" w:cs="Arial"/>
          <w:color w:val="333333"/>
          <w:shd w:val="clear" w:color="auto" w:fill="FFFFFF"/>
        </w:rPr>
        <w:fldChar w:fldCharType="end"/>
      </w:r>
    </w:p>
    <w:p w14:paraId="75D0E43B"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Studies have reported that patients on long-term hemodialysis are more likely to be depressed than pre-dialysis patients.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{"citationID":"pdgbaEcX","properties":{"formattedCitation":"(Ganu et al., 2018; Nagy et al., 2023)","plainCitation":"(Ganu et al., 2018; Nagy et al., 2023)","noteIndex":0},"citationItems":[{"id":1280,"uris":["http://zotero.org/users/14465000/items/P29F9UIE"],"itemData":{"id":1280,"type":"article-journal","abstract":"Purpose\nThe aims of the study are to explore the prevalence and risk factors of anxiety and depression in hemodialysis (HD) patients and to study their relationship with quality of life (QOL).\n\nMethods\nThis cross-sectional study involved 298 HD patients. Sociodemographic, clinical, and laboratory data of the patients were obtained from their records. Anxiety and depression were assessed by utilizing Hospital Anxiety and Depression Scale (HADS). In addition, QOL of the patients were evaluated by fulfilling the Kidney Disease Quality of Life-36.\n\nResults\nThis study included 298 HD patients (male 59.1%) with a median age of 49 years. Abnormal and borderline cases of anxiety were recognized in 49.6%, 26.2% of the patients, respectively, while depression cases and borderline cases were identified in 55 and 28.2% of the patients, respectively. Percentages of females (41 and 48% vs 26.4%, respectively), and patients who were not working (92.3 and 93.9% vs 72.2%, respectively) increased significantly in borderline and abnormal anxiety groups. Patients who did not work, led an inactive lifestyle, and smoked had considerably greater percentages in the borderline and abnormal HADS-depression categories than normal patients. Abnormal cases of depression and anxiety had significantly longer duration of HD than other two groups. Abnormal and borderline cases of anxiety and depression had worse QOL components than the normal patients.\n\nConclusion\nAnxiety and depression are prevalent among HD patients in Egypt, and several sociodemographic and clinical risk factors are associated. In addition, these mental disorders are associated with poor QOL.","container-title":"International Urology and Nephrology","DOI":"10.1007/s11255-023-03556-7","ISSN":"0301-1623","issue":"11","journalAbbreviation":"Int Urol Nephrol","note":"PMID: 37009953\nPMCID: PMC10560136","page":"2905-2914","source":"PubMed Central","title":"Anxiety and depression in maintenance hemodialysis patients: prevalence and their effects on health-related quality of life","title-short":"Anxiety and depression in maintenance hemodialysis patients","volume":"55","author":[{"family":"Nagy","given":"Eman"},{"family":"Tharwat","given":"Samar"},{"family":"Elsayed","given":"Abdelrahman Mohamed"},{"family":"Shabaka","given":"Shimaa Abd El-Galeel"},{"family":"Nassar","given":"Mohammed Kamal"}],"issued":{"date-parts":[["2023"]]}}},{"id":1283,"uris":["http://zotero.org/users/14465000/items/CXDUATFH"],"itemData":{"id":1283,"type":"article-journal","abstract":"The study examined quality of life and prevalence of depressive symptoms in patients on long term hemodialysis. Further, it explored the impact of socio-demographic characteristics on depression and quality of life.","container-title":"Ghana Medical Journal","DOI":"10.4314/gmj.v52i1.5","ISSN":"0016-9560","issue":"1","journalAbbreviation":"Ghana Med J","note":"PMID: 30013257\nPMCID: PMC6026941","page":"22-28","source":"PubMed Central","title":"Depression and quality of life in patients on long term hemodialysis at a nationalhospital in Ghana: a cross-sectional study","title-short":"Depression and quality of life in patients on long term hemodialysis at a nationalhospital in Ghana","volume":"52","author":[{"family":"Ganu","given":"Vincent J"},{"family":"Boima","given":"Vincent"},{"family":"Adjei","given":"David N"},{"family":"Yendork","given":"Joana S"},{"family":"Dey","given":"Ida D"},{"family":"Yorke","given":"Ernest"},{"family":"Mate-Kole","given":"Charles C"},{"family":"Mate-Kole","given":"Michael O"}],"issued":{"date-parts":[["2018",3]]}}}],"schema":"https://github.com/citation-style-language/schema/raw/master/csl-citation.json"}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(Ganu et al., 2018; Nagy et al., 2023)</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Although patients on long-term hemodialysis in this study were somewhat likely to be depressed than pre-dialysis patients, the differences were not statistically significant. This may be due to the small percentage of patients (13.3%) </w:t>
      </w:r>
      <w:r w:rsidRPr="00FA61DB">
        <w:rPr>
          <w:rFonts w:ascii="Arial" w:hAnsi="Arial" w:cs="Arial"/>
          <w:shd w:val="clear" w:color="auto" w:fill="FFFFFF"/>
        </w:rPr>
        <w:t xml:space="preserve">who were able </w:t>
      </w:r>
      <w:r w:rsidRPr="00FA61DB">
        <w:rPr>
          <w:rFonts w:ascii="Arial" w:hAnsi="Arial" w:cs="Arial"/>
          <w:color w:val="333333"/>
          <w:shd w:val="clear" w:color="auto" w:fill="FFFFFF"/>
        </w:rPr>
        <w:t>to sustain dialysis for more than one year; Dialysis sustainability has been reported in previous studies as a major issue especially where there is little or no insurance coverage</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{"citationID":"PUuSmSjD","properties":{"formattedCitation":"(Akpan et al., 2020; Baye et al., 2024)","plainCitation":"(Akpan et al., 2020; Baye et al., 2024)","noteIndex":0},"citationItems":[{"id":699,"uris":["http://zotero.org/users/14465000/items/9CVEWZGR"],"itemData":{"id":699,"type":"article-journal","abstract":"Context:\nAccess to chronic hemodialysis for patients with end-stage kidney disease has improved over the years. However, it is unclear if this has resulted in lower cost and improved dialysis vintage.\n\nAim:\nWe aimed to assess the demographics, cost implication, and sustainability of maintenance hemodialysis in our cohort of end-stage kidney disease (ESKD) patients.\n\nMethods:\nRetrospective descriptive study of ESKD patients on maintenance HD from 2014 to 2018 using hemodialysis records. Time-to-HD discontinuation and reasons for discontinuation were recorded. Using Kaplan–Meier graphs, the time-to-dialysis discontinuation experience of the cohort was shown. Log-rank test was used to compare the experience between both genders. Univariable and multivariable Cox proportional hazard models were built to identify independent associations with time-to-dialysis discontinuation.\n\nResults:\nOver the 5-year period, 702 individuals initiated HD, males were older than females, the complete cohort contributed 65,714 person-days to the study and the median time-to-HD discontinuation was 10 days (interquartile range, 2–42). Females had a shorter time to HD discontinuation (8 days [1–32 days]) compared to males (11 days [2–48 days]). Only 28.5%, 15.3% and 8.3% of the patients had HD beyond 30, 90, and 180 days, respectively. About 128 (18.2%) had thrice-weekly HD. Most sustained the treatment for the 1st week. Majority (98.4%) of the patients were presumed dead, while 4 (0.65%) were still alive and 6 (0.98%) had renal transplantation. All patients who discontinued dialysis did so for financial reasons. Multivariable Cox proportional hazards model showed that individuals who could afford dialysis more than once a week had reduced hazard of dialysis discontinuation.\n\nConclusion:\nMost patients cannot sustain HD beyond a few weeks for financial reasons. Several cost containment strategies need to be deployed to bring down the cost of care.","container-title":"Nigerian Medical Journal : Journal of the Nigeria Medical Association","DOI":"10.4103/nmj.NMJ_106_20","ISSN":"0300-1652","issue":"6","journalAbbreviation":"Niger Med J","note":"PMID: 33888926\nPMCID: PMC8040937","page":"307-311","source":"PubMed Central","title":"Demographics, Cost, and Sustainability of Haemodialysis among End-Stage Kidney Disease Patients in Southern Nigeria: A Single-Center Study","title-short":"Demographics, Cost, and Sustainability of Haemodialysis among End-Stage Kidney Disease Patients in Southern Nigeria","volume":"61","author":[{"family":"Akpan","given":"Effiong E."},{"family":"Ekrikpo","given":"Udeme E."},{"family":"Effa","given":"Emmanuel Edet"},{"family":"Udo","given":"Aniema I. A."},{"family":"Umoh","given":"Victor A."}],"issued":{"date-parts":[["2020"]]}}},{"id":1288,"uris":["http://zotero.org/users/14465000/items/6J4MLPBK"],"itemData":{"id":1288,"type":"article-journal","abstract":"The treatment of kidney disease, including hemodialysis, poses challenges in healthcare and finances. Despite limited data on hemodialysis costs and determinants in Ethiopia, existing literature indicates a paucity of evidence regarding the economic burden of hemodialysis. This study aims to evaluate the direct and indirect costs of hemodialysis among end-stage renal disease (ESRD) patients, alongside associated factors, among selected governmental and private institutions in Addis Ababa, Ethiopia.","container-title":"Cost Effectiveness and Resource Allocation","DOI":"10.1186/s12962-024-00530-7","ISSN":"1478-7547","issue":"1","journalAbbreviation":"Cost Effectiveness and Resource Allocation","page":"25","source":"BioMed Central","title":"The economic burden of hemodialysis and associated factors among patients in private and public health facilities: a cross-sectional study in Addis Ababa, Ethiopia","title-short":"The economic burden of hemodialysis and associated factors among patients in private and public health facilities","volume":"22","author":[{"family":"Baye","given":"Tiruneh Amsalu"},{"family":"Gebeyehu","given":"Hamelmal"},{"family":"Bekele","given":"Mahteme"},{"family":"Abdelmenan","given":"Semira"},{"family":"Ashengo","given":"Tigistu Adamu"},{"family":"Mengistu","given":"Berhanu"}],"issued":{"date-parts":[["2024",4,4]]}}}],"schema":"https://github.com/citation-style-language/schema/raw/master/csl-citation.json"}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(Akpan et al., 2020; Baye et al., 2024)</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Level of education has also been reported as one of the major factors contributing to the high level of anxiety and depression among hemodialysis patients. Studies have shown that a low level of education is associated with depression and anxiety in hemodialysis patients.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{"citationID":"lNUmgGwM","properties":{"formattedCitation":"(Ye et al., 2022)","plainCitation":"(Ye et al., 2022)","noteIndex":0},"citationItems":[{"id":1237,"uris":["http://zotero.org/users/14465000/items/S9ERZRZL"],"itemData":{"id":1237,"type":"article-journal","abstract":"To investigate depression and anxiety and related factors among patients receiving maintenance hemodialysis (MHD).","container-title":"BMC Nephrology","DOI":"10.1186/s12882-022-03051-8","ISSN":"1471-2369","issue":"1","journalAbbreviation":"BMC Nephrology","page":"417","source":"BioMed Central","title":"Depression and anxiety symptoms among patients receiving maintenance hemodialysis: a single center cross-sectional study","title-short":"Depression and anxiety symptoms among patients receiving maintenance hemodialysis","volume":"23","author":[{"family":"Ye","given":"Wei"},{"family":"Wang","given":"Lizhen"},{"family":"Wang","given":"Yu"},{"family":"Wang","given":"Chengjun"},{"family":"Zeng","given":"Jingyi"}],"issued":{"date-parts":[["2022",12,31]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(Ye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In this study level of education did not play a significant role in the prevalence of depression and anxiety probably because very few of the patients had only primary education. </w:t>
      </w:r>
    </w:p>
    <w:p w14:paraId="69D0A112" w14:textId="77777777" w:rsidR="00D21604" w:rsidRPr="00FA61DB" w:rsidRDefault="00D21604" w:rsidP="00D21604">
      <w:pPr>
        <w:rPr>
          <w:rFonts w:ascii="Arial" w:hAnsi="Arial" w:cs="Arial"/>
          <w:color w:val="333333"/>
          <w:shd w:val="clear" w:color="auto" w:fill="FFFFFF"/>
        </w:rPr>
      </w:pPr>
      <w:r w:rsidRPr="00FA61DB">
        <w:rPr>
          <w:rFonts w:ascii="Arial" w:hAnsi="Arial" w:cs="Arial"/>
          <w:color w:val="333333"/>
          <w:shd w:val="clear" w:color="auto" w:fill="FFFFFF"/>
        </w:rPr>
        <w:t xml:space="preserve">Other conditions that are associated with increased frequency of depression and anxiety include low levels of income. Studies have shown that lower income is associated with increased frequency of depression and anxiety. </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{"citationID":"M4m9bRbP","properties":{"formattedCitation":"(Ganu et al., 2018; Meng et al., 2022)","plainCitation":"(Ganu et al., 2018; Meng et al., 2022)","noteIndex":0},"citationItems":[{"id":118,"uris":["http://zotero.org/users/14465000/items/44VSYIXD"],"itemData":{"id":118,"type":"article-journal","abstract":"OBJECTIVE: To investigate the prevalence of depression and anxiety in patients undergoing maintenance hemodialysis (MHD) in Hohhot, a large city on the northern border of China, and to identify independent risk factors for depression and anxiety in these patients.\nMETHODS: Patients receiving MHD for &gt;3 months were enrolled in the four largest hemodialysis centers between September 2020 and December 2020. Depression and anxiety were assessed using the Zung self-rated depression scale (SDS) and Zung self-rated anxiety scale (SAS), respectively, with demographic and other data collected for logistic regression analyses.\nRESULTS: Among 305 MHD patients included in this study, the prevalence of depression was 55.1%, including 27.5%, 21.0%, and 6.6% with mild, moderate and severe cases, respectively. The prevalence of anxiety was 25.9%, with 20.0%, 4.6%, and 1.3% having mild, moderate, and severe cases, respectively. An independent protective factor for depression was family income of ≥1415 US dollars/month relative to &lt;157 US dollars/month (odds ratio [OR] 0.209, 95% confidence interval [CI] 0.065-0.673), and predictors of depression included ≥3 comorbidities (OR 18.527, 95% CI 1.674-205.028) and severe pruritus (OR 15.971, 95% CI 5.173-49.315). Independent predictors of anxiety included infrequent exercise (OR 3.289, 95% CI 1.411-7.664) and severe pruritus (OR 5.912, 95% CI 1.733-20.168). The correlation between depression and anxiety in these patients was significant (rs = 0.775, p &lt; 0.001).\nCONCLUSION: MHD patients in Northern China had high prevalence rates of depression (55.1%) and anxiety (25.9%). Lower family income, more comorbidities, and a higher degree of pruritus were predictors of depression, while infrequent exercise and severe pruritus were predictors of anxiety. Depression correlated significantly with anxiety. Attention should be given to family income, comorbidity, exercise, and pruritus severity for improved management of depression and anxiety among MHD patients.","container-title":"Renal Failure","DOI":"10.1080/0886022X.2022.2077761","ISSN":"1525-6049","issue":"1","journalAbbreviation":"Ren Fail","language":"eng","note":"PMID: 35618386\nPMCID: PMC9154798","page":"933-944","source":"PubMed","title":"Prevalence of depression and anxiety and their predictors among patients undergoing maintenance hemodialysis in Northern China: a cross-sectional study","title-short":"Prevalence of depression and anxiety and their predictors among patients undergoing maintenance hemodialysis in Northern China","volume":"44","author":[{"family":"Meng","given":"Yan"},{"family":"Wu","given":"Hao-Tian"},{"family":"Niu","given":"Jia-le"},{"family":"Zhang","given":"Yuan"},{"family":"Qin","given":"Hua"},{"family":"Huang","given":"Liang-Liang"},{"family":"Zhang","given":"Xiao-Jun"},{"family":"Yu","given":"Lei"},{"family":"Yu","given":"Hong-Yan"},{"family":"Yan","given":"Tao"},{"family":"Zhao","given":"Jian-Rong"}],"issued":{"date-parts":[["2022",12]]}}},{"id":1283,"uris":["http://zotero.org/users/14465000/items/CXDUATFH"],"itemData":{"id":1283,"type":"article-journal","abstract":"The study examined quality of life and prevalence of depressive symptoms in patients on long term hemodialysis. Further, it explored the impact of socio-demographic characteristics on depression and quality of life.","container-title":"Ghana Medical Journal","DOI":"10.4314/gmj.v52i1.5","ISSN":"0016-9560","issue":"1","journalAbbreviation":"Ghana Med J","note":"PMID: 30013257\nPMCID: PMC6026941","page":"22-28","source":"PubMed Central","title":"Depression and quality of life in patients on long term hemodialysis at a nationalhospital in Ghana: a cross-sectional study","title-short":"Depression and quality of life in patients on long term hemodialysis at a nationalhospital in Ghana","volume":"52","author":[{"family":"Ganu","given":"Vincent J"},{"family":"Boima","given":"Vincent"},{"family":"Adjei","given":"David N"},{"family":"Yendork","given":"Joana S"},{"family":"Dey","given":"Ida D"},{"family":"Yorke","given":"Ernest"},{"family":"Mate-Kole","given":"Charles C"},{"family":"Mate-Kole","given":"Michael O"}],"issued":{"date-parts":[["2018",3]]}}}],"schema":"https://github.com/citation-style-language/schema/raw/master/csl-citation.json"}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(Ganu et al., 2018; Meng et al., 2022)</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Although a low level of income was associated with an increased likelihood of depression and anxiety in univariate analysis in this study, it was not statistically significant in multivariate analysis. However, patients with higher income had a better hazard ratio (hazard ratio &lt;1) of not having depression, although this was not statistically significant.    We also discovered that younger subjects had an increased frequency of depression (p= 0.04). </w:t>
      </w:r>
      <w:r w:rsidRPr="00FA61DB">
        <w:rPr>
          <w:rFonts w:ascii="Arial" w:hAnsi="Arial" w:cs="Arial"/>
          <w:color w:val="333333"/>
          <w:shd w:val="clear" w:color="auto" w:fill="FFFFFF"/>
        </w:rPr>
        <w:lastRenderedPageBreak/>
        <w:t>While, studies have reported a high prevalence of depression among the elderly</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{"citationID":"nasZHros","properties":{"formattedCitation":"(Mallappallil et al., 2014)","plainCitation":"(Mallappallil et al., 2014)","noteIndex":0},"citationItems":[{"id":1302,"uris":["http://zotero.org/users/14465000/items/UXE2P7LI"],"itemData":{"id":1302,"type":"article-journal","abstract":"Chronic kidney disease (CKD) is a very common clinical problem in elderly patients and is associated with increased morbidity and mortality. As life expectancy continues to improve worldwide, there is a rising prevalence of comorbidities and risk factors such as hypertension and diabetes predisposing to a high burden of CKD in this population. The body of knowledge on the approach to elderly patient with CKD is still evolving. Thus, this review seeks to explore the epidemiology and to discuss current understanding of challenges in the diagnosis and management of elderly patients CKD.","container-title":"Clinical Practice (London, England)","DOI":"10.2217/cpr.14.46","ISSN":"2044-9038","issue":"5","journalAbbreviation":"Clin Pract (Lond)","language":"eng","note":"PMID: 25589951\nPMCID: PMC4291282","page":"525-535","source":"PubMed","title":"Chronic kidney disease in the elderly: evaluation and management","title-short":"Chronic kidney disease in the elderly","volume":"11","author":[{"family":"Mallappallil","given":"Mary"},{"family":"Friedman","given":"Eli A."},{"family":"Delano","given":"Barbara G."},{"family":"McFarlane","given":"Samy I."},{"family":"Salifu","given":"Moro O."}],"issued":{"date-parts":[["2014"]]}}}],"schema":"https://github.com/citation-style-language/schema/raw/master/csl-citation.json"}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(Mallappallil et al., 2014)</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few studies have shown depression may be higher in younger patients.</w:t>
      </w:r>
      <w:r w:rsidRPr="00FA61DB">
        <w:rPr>
          <w:rFonts w:ascii="Arial" w:hAnsi="Arial" w:cs="Arial"/>
          <w:color w:val="333333"/>
          <w:shd w:val="clear" w:color="auto" w:fill="FFFFFF"/>
        </w:rPr>
        <w:fldChar w:fldCharType="begin"/>
      </w:r>
      <w:r w:rsidRPr="00FA61DB">
        <w:rPr>
          <w:rFonts w:ascii="Arial" w:hAnsi="Arial" w:cs="Arial"/>
          <w:color w:val="333333"/>
          <w:shd w:val="clear" w:color="auto" w:fill="FFFFFF"/>
        </w:rPr>
        <w:instrText xml:space="preserve"> ADDIN ZOTERO_ITEM CSL_CITATION {"citationID":"P1GFtiHv","properties":{"formattedCitation":"(Chen et al., 2019; Nguring\\uc0\\u8217{}a et al., 2022; Vork et al., 2018)","plainCitation":"(Chen et al., 2019; Nguring’a et al., 2022; Vork et al., 2018)","noteIndex":0},"citationItems":[{"id":1295,"uris":["http://zotero.org/users/14465000/items/7MWVTA5V"],"itemData":{"id":1295,"type":"article-journal","abstract":"Background: Depression is the commonest psychological disorder in End Stage Renal Disease (ESRD). The presence of depression has been linked with high rates of morbidity and mortality, as well as having an impact on the quality of life. Early diagnosis and treatment of depression in chronic kidney disease improves disease outcome.\nObjectives: The main objective of this study was to determine the prevalence of depression in end stage renal disease patients undergoing maintenance haemodialysis at the Kenyatta National Hospital (KNH), Nairobi Hospital (NH), and Parklands Kidney Centre (PKC).\nDesign: This was a cross sectional descriptive study carried out over a period of two months.\nMethods: The study population comprised of adults aged 18 years and above undergoing maintenance haemodialysis. Informed consent was sought from all the participants. A study pro forma was used to collect socio-demographic data. The Patient Health Questionnaire 9 (PHQ - 9) was used to establish presence and severity of depression among participants. The multidimensional scale of perceived social support was used to assess the level of social support among the study participants.\nData management and analysis: The prevalence of depression was calculated as a proportion of patients with any degree of depression and expressed as a percentage. The chi- square test was used to determine the association between presence of depression, and selected social demographic determinants. Analysis was done using SPSS version 21.0 Chicago Illinois.\nResults: A total of 170 patients were recruited with a mean age of 56.44 ±13.5 years and a sex ratio (M: F) of 1.2:1. The prevalence of depression was 32.4%, mild depression 24.14%, moderate 7.06% and severe 1.17%. High social support was present for 74.12% of subjects who participated, while 23.53% and 2.35% had moderate and low social support respectively. Age (18 - 29 years, p = 0.005), lack of any formal education (p = 0.048), retirement from formal employment (p = 0.036) and lack of social support (p = 0.001) were significantly associated with depression.\nConclusion: A substantial proportion of subjects undergoing haemodialysis have concomitant depression with the majority having mild depression. Factors that increased the risk of depression were age, lack of formal education, retirement from formal employment and lack of social support. Carrying out of validated questionnaires to assess for the presence of depression in patients initiating haemodialysis may be helpful in early recognition and management. This would improve the quality of life and clinical outcomes in patients diagnosed with end stage renal disease undergoing haemodialysis.","container-title":"Journal of Kenya Assocation of Physicians","ISSN":"2663-6492","issue":"1","language":"en","license":"Copyright (c) 2023 Kenya Association of Physicians","note":"number: 1","page":"18-27","source":"www.ajol.info","title":"The Burden of Depression among Patients with End Stage Renal Disease undergoing Haemodialysis at Kenyatta National Hospital, Nairobi Hospital, and Parklands Kidney Center, Nairobi, Kenya","volume":"5","author":[{"family":"Nguring'a","given":"K."},{"family":"Kayima","given":"J. K."},{"family":"Ogola","given":"E."},{"family":"Okech-Helu","given":"C. A."}],"issued":{"date-parts":[["2022"]]}}},{"id":1297,"uris":["http://zotero.org/users/14465000/items/KKWCTXSP"],"itemData":{"id":1297,"type":"article-journal","abstract":"Objective\nTo examine associations between antidepressant use and healthcare utilization in young adults beginning maintenance HD therapy. Young adults on hemodialysis (HD) have high healthcare utilization, despite having less medical comorbidity than older patients. Depression and other psychosocial factors may contribute. Yet, this association in young adult HD patients has not been well described.\n\nPatients and Methods\nAntidepressant use, hospitalizations, and emergency department (ED visits were examined in young adults (aged 18 to 44 years) initiating HD (January 1, 2001-December 31, 2013; n=130) at a Midwestern USA institution. Primary outcomes included: hospitalization and ED visits during the first year.\n\nResults\nA depression diagnosis was common (36.2%) at HD start, yet only 21.5% of the cohort were receiving antidepressant therapy. The antidepressant group was more likely to have diabetes mellitus (64.3% vs. 32.4%), coronary artery disease (28.6% vs. 11.8%), and heart failure (32.1% vs. 14.7%); all P&lt;.05 compared to the untreated group. Overall, 52.3% had 1 or more hospitalizations and 25.4% had 1 or more ED visit in the first year. Risk of hospitalization during the first year was higher in the antidepressant group (HR 2.35; 95% CI 1.39, 3.96; P=.001) which persisted after adjustment for diabetes, coronary artery disease, and heart failure, (HR 1.94; CI 1.22, 3.1; P=.006). ED visit rates were similar between groups.\n\nConclusion\nDepression and antidepressant use for a mood indication are common among young adult incident HD patients and associate with higher hospitalization rates during the first year. Further research should determine if antidepressants are a marker for other comorbidities or if treated depression impacts the heightened healthcare use in these individuals.","container-title":"Mayo Clinic proceedings","DOI":"10.1016/j.mayocp.2017.12.008","ISSN":"0025-6196","issue":"3","journalAbbreviation":"Mayo Clin Proc","note":"PMID: 29502562\nPMCID: PMC5854145","page":"321-332","source":"PubMed Central","title":"Younger Adults Initiating Hemodialysis: Antidepressant Use for Depression Associated With Higher Health Care Utilization","title-short":"Younger Adults Initiating Hemodialysis","volume":"93","author":[{"family":"Vork","given":"Diana L"},{"family":"Schneekloth","given":"Terry D."},{"family":"Bartley","given":"Adam C."},{"family":"Vaughan","given":"Lisa E."},{"family":"Lapid","given":"Maria I."},{"family":"Jowsey-Gregoire","given":"Sheila G."},{"family":"El-Zoghby","given":"Ziad M."},{"family":"Herrmann","given":"Sandra M."},{"family":"Tran","given":"Cheryl L."},{"family":"Albright","given":"Robert C."},{"family":"Hickson","given":"LaTonya J."}],"issued":{"date-parts":[["2018",3]]}}},{"id":1300,"uris":["http://zotero.org/users/14465000/items/UELPSDAC"],"itemData":{"id":1300,"type":"article-journal","abstract":"Background\nThe impact of age on the development of depression among patients with chronic kidney disease (CKD) at stages before dialysis is not well known. We aimed to explore the incidence of major depression among predialysis CKD patients of successively older ages through midlife.\nMethods\nWe conducted a retrospective cohort study using the longitudinal health insurance database 2005 in Taiwan. This study investigated 17,889 predialysis CKD patients who were further categorized into study (i.e. middle and old-aged) groups and comparison group aged 18–44. The International Classification of Diseases, Ninth Revision, Clinical Modification (ICD-9-CM) was applied for coding diseases.\nResults\nThe group aged 75 and over had the lowest (hazard ratio [HR] 0.47; 95% confidence interval [CI] 0.32–0.69) risk of developing major depression, followed by the group aged 65–74 (HR 0.67; 95% CI 0.49–0.92), using the comparison group as reference. The adjusted survival curves showed significant differences in cumulative major depression-free survival between different age groups. We observed that the risk of major depression development decreases with higher age. Females were at a higher risk of major depression than males among predialyasis CKD patients.\nConclusions\nThe incidence of major depression declines with higher age in predialysis CKD patients over midlife. Among all age groups, patients aged 75 and over have the lowest risk of developing major depression. A female preponderance in major depression development is present. We suggest that depression prevention and therapy should be integrated into the standard care for predialysis CKD patients, especially for those young and female.","collection-title":"Issue Theme: Dementia Care","container-title":"International Psychogeriatrics","DOI":"10.1017/S1041610218001576","ISSN":"1041-6102","issue":"8","journalAbbreviation":"International Psychogeriatrics","page":"1171-1179","source":"ScienceDirect","title":"Association of age with risk of major depression among patients with chronic kidney disease over midlife: a nationwide cohort study in Taiwan","title-short":"Association of age with risk of major depression among patients with chronic kidney disease over midlife","volume":"31","author":[{"family":"Chen","given":"Shih-Feng"},{"family":"Chien","given":"Yu-Huei"},{"family":"Chen","given":"Pau-Chung"},{"family":"Wang","given":"I-Jen"}],"issued":{"date-parts":[["2019",8,1]]}}}],"schema":"https://github.com/citation-style-language/schema/raw/master/csl-citation.json"} </w:instrText>
      </w:r>
      <w:r w:rsidRPr="00FA61DB">
        <w:rPr>
          <w:rFonts w:ascii="Arial" w:hAnsi="Arial" w:cs="Arial"/>
          <w:color w:val="333333"/>
          <w:shd w:val="clear" w:color="auto" w:fill="FFFFFF"/>
        </w:rPr>
        <w:fldChar w:fldCharType="separate"/>
      </w:r>
      <w:r w:rsidRPr="00FA61DB">
        <w:rPr>
          <w:rFonts w:ascii="Arial" w:hAnsi="Arial" w:cs="Arial"/>
        </w:rPr>
        <w:t>(Chen et al., 2019; Nguring’a et al., 2022; Vork et al., 2018)</w:t>
      </w:r>
      <w:r w:rsidRPr="00FA61DB">
        <w:rPr>
          <w:rFonts w:ascii="Arial" w:hAnsi="Arial" w:cs="Arial"/>
          <w:color w:val="333333"/>
          <w:shd w:val="clear" w:color="auto" w:fill="FFFFFF"/>
        </w:rPr>
        <w:fldChar w:fldCharType="end"/>
      </w:r>
      <w:r w:rsidRPr="00FA61DB">
        <w:rPr>
          <w:rFonts w:ascii="Arial" w:hAnsi="Arial" w:cs="Arial"/>
          <w:color w:val="333333"/>
          <w:shd w:val="clear" w:color="auto" w:fill="FFFFFF"/>
        </w:rPr>
        <w:t xml:space="preserve">. This finding may be due to lifestyle modification including dietary modification as well as a combination of factors such as loss of work time, having to pay hospital bills out of pocket, and time lost due to frequent dialysis sessions. </w:t>
      </w:r>
    </w:p>
    <w:p w14:paraId="03C01047" w14:textId="77777777" w:rsidR="00AB5154" w:rsidRPr="00FA61DB" w:rsidRDefault="00D21604" w:rsidP="00D21604">
      <w:pPr>
        <w:pStyle w:val="BodyText3"/>
        <w:tabs>
          <w:tab w:val="left" w:pos="1080"/>
        </w:tabs>
        <w:spacing w:after="0"/>
        <w:jc w:val="both"/>
        <w:rPr>
          <w:rFonts w:ascii="Arial" w:hAnsi="Arial" w:cs="Arial"/>
          <w:b/>
          <w:sz w:val="20"/>
          <w:szCs w:val="20"/>
        </w:rPr>
      </w:pPr>
      <w:r w:rsidRPr="00FA61DB">
        <w:rPr>
          <w:rFonts w:ascii="Arial" w:hAnsi="Arial" w:cs="Arial"/>
          <w:color w:val="333333"/>
          <w:sz w:val="20"/>
          <w:szCs w:val="20"/>
          <w:shd w:val="clear" w:color="auto" w:fill="FFFFFF"/>
        </w:rPr>
        <w:t xml:space="preserve">Diabetes was also associated with an increased likelihood of depression. This aligns with previous studies </w:t>
      </w:r>
      <w:r w:rsidRPr="00FA61DB">
        <w:rPr>
          <w:rFonts w:ascii="Arial" w:hAnsi="Arial" w:cs="Arial"/>
          <w:color w:val="333333"/>
          <w:sz w:val="20"/>
          <w:szCs w:val="20"/>
          <w:shd w:val="clear" w:color="auto" w:fill="FFFFFF"/>
        </w:rPr>
        <w:fldChar w:fldCharType="begin"/>
      </w:r>
      <w:r w:rsidRPr="00FA61DB">
        <w:rPr>
          <w:rFonts w:ascii="Arial" w:hAnsi="Arial" w:cs="Arial"/>
          <w:color w:val="333333"/>
          <w:sz w:val="20"/>
          <w:szCs w:val="20"/>
          <w:shd w:val="clear" w:color="auto" w:fill="FFFFFF"/>
        </w:rPr>
        <w:instrText xml:space="preserve"> ADDIN ZOTERO_ITEM CSL_CITATION {"citationID":"dAgifHA2","properties":{"formattedCitation":"(Alaoui et al., 2024; Shen et al., 2022)","plainCitation":"(Alaoui et al., 2024; Shen et al., 2022)","noteIndex":0},"citationItems":[{"id":1306,"uris":["http://zotero.org/users/14465000/items/VXRCKVHH"],"itemData":{"id":1306,"type":"article-journal","abstract":"Introduction: the chronic kidney disease (CKD), is associated with various psychiatric conditions and poorer quality of life. The main objective of this study is to estimate the prevalence of depression and anxiety among CKD patients and to assess their determinant factors. Methods: this is a crosssectional study in a Moroccan university hospital. Patients aged ≥18 years and followed for more than one year for a stage 3 to 5 CKD, not under renal replacement therapy (RRT) were included. The data were collected using a questionnaire and the hospital anxiety and depression scale (HADS). The association between depression and anxiety sub-scores and the estimated glomerular filtration rate (eGFR) was assessed using simple and multiple linear regression. Results: eighty-three patients (mean age 61.7 ± 14.1 years, and 61.4% were women), were included. Regarding the stages of CKD, 10.7% were in stage 3, 52.2% in stage 4, and 25% in stage 5 of CKD. The median of the depression sub-score was 5.00 (IQR (2.00; 10.0)). The median of the depression sub-score was 5.00 (IQR (2.00; 10.09)), and the median of the anxiety sub-score was 6.00 (IQR (4.00; 9.00)). It also shows that 22.0% of patients had depression (stage 4 = 23.8%, stage 5 = 36.8%) and 22.2% had anxiety (stage 4 = 26.2%, stage 5 = 33.3%). Both depression and anxiety scores were significantly associated with the eGFR before (p&lt;0.001, p= 0.001 respectively) and after adjustment (p=0.001, p=0.002 respectively). Conclusion: according to this study depression and anxiety are strongly related to eGFR.","container-title":"The Pan African Medical Journal","DOI":"10.11604/pamj.2024.48.15.42881","ISSN":"1937-8688","journalAbbreviation":"Pan Afr Med J","language":"en","source":"DOI.org (Crossref)","title":"Prevalence and determinant factors of depression and anxiety in people with chronic kidney disease: a Moroccan cross-sectional study","title-short":"Prevalence and determinant factors of depression and anxiety in people with chronic kidney disease","URL":"https://www.panafrican-med-journal.com//content/article/48/15/full","volume":"48","author":[{"family":"Alaoui","given":"Amina Chrifi"},{"family":"Omari","given":"Mohammed"},{"family":"Quarmich","given":"Noura"},{"family":"Kouiri","given":"Omar"},{"family":"Chouhani","given":"Basmat Amal"},{"family":"Berraho","given":"Mohammed"},{"family":"Tachfouti","given":"Nabil"},{"family":"Houssaini","given":"Tarik Sqalli"},{"family":"El Fakir","given":"Samira"}],"accessed":{"date-parts":[["2025",2,14]]},"issued":{"date-parts":[["2024"]]}}},{"id":1307,"uris":["http://zotero.org/users/14465000/items/X6FQKYXG"],"itemData":{"id":1307,"type":"article-journal","abstract":"Depression and anxiety are common comorbid symptoms among patients with diabetic kidney disease (DKD). Little is known about the influence of poor psychological conditions on the disease progression and quality of life (QOL) in DKD patients. This study aimed to investigate the prevalence of, and risk factors for, depression and anxiety in Chinese DKD patients, and to analyze their impact on the renal function, proteinuria, and QOL. A total of 620 adult patients with Type 2 diabetes and DKD being treated at a tertiary hospital in East China were recruited. Depression and anxiety symptoms were assessed by the Zung Self-Rating Depression Scale and Anxiety Scale. Among the DKD participants, 41.3% had symptoms of depression and 45.0% had anxiety symptoms. A poor education, physical inactivity, stroke, low serum albumin, CKD stage 3–4, macroalbuminuria, and a poor QOL were independent risk factors for depression in the DKD patients. Whereas a higher education, physical inactivity, diabetic retinopathy and neuropathy, low hemoglobin, CKD stage 3–4, and a poor QOL were risk factors for anxiety. Depression and anxiety scores among the DKD patients were negatively correlated with the eGFR and QOL scores. Moreover, depression and anxiety symptoms were independent risk factors for DKD patients with CKD stage 3–4 and a poor QOL. Our findings suggest a high prevalence of depression and anxiety among Chinese DKD patients, and the severity of psychological symptoms is closely linked to the deterioration of renal function and the QOL. The early screening and intervention of psychopathological disorders is thus strongly recommended for improving the QOL and clinical outcomes among DKD patients.","container-title":"International Journal of Environmental Research and Public Health","DOI":"10.3390/ijerph20010475","ISSN":"1661-7827","issue":"1","journalAbbreviation":"Int J Environ Res Public Health","note":"PMID: 36612797\nPMCID: PMC9819882","page":"475","source":"PubMed Central","title":"The Association between Symptoms of Depression and Anxiety, Quality of Life, and Diabetic Kidney Disease among Chinese Adults: A Cross-Sectional Study","title-short":"The Association between Symptoms of Depression and Anxiety, Quality of Life, and Diabetic Kidney Disease among Chinese Adults","volume":"20","author":[{"family":"Shen","given":"Yan"},{"family":"Chen","given":"Yi"},{"family":"Huang","given":"Shichun"},{"family":"Yao","given":"Xuejie"},{"family":"Kanwar","given":"Yashpal S."},{"family":"Zhan","given":"Ming"}],"issued":{"date-parts":[["2022",12,28]]}}}],"schema":"https://github.com/citation-style-language/schema/raw/master/csl-citation.json"} </w:instrText>
      </w:r>
      <w:r w:rsidRPr="00FA61DB">
        <w:rPr>
          <w:rFonts w:ascii="Arial" w:hAnsi="Arial" w:cs="Arial"/>
          <w:color w:val="333333"/>
          <w:sz w:val="20"/>
          <w:szCs w:val="20"/>
          <w:shd w:val="clear" w:color="auto" w:fill="FFFFFF"/>
        </w:rPr>
        <w:fldChar w:fldCharType="separate"/>
      </w:r>
      <w:r w:rsidRPr="00FA61DB">
        <w:rPr>
          <w:rFonts w:ascii="Arial" w:hAnsi="Arial" w:cs="Arial"/>
          <w:sz w:val="20"/>
          <w:szCs w:val="20"/>
        </w:rPr>
        <w:t>(Alaoui et al., 2024; Shen et al., 2022)</w:t>
      </w:r>
      <w:r w:rsidRPr="00FA61DB">
        <w:rPr>
          <w:rFonts w:ascii="Arial" w:hAnsi="Arial" w:cs="Arial"/>
          <w:color w:val="333333"/>
          <w:sz w:val="20"/>
          <w:szCs w:val="20"/>
          <w:shd w:val="clear" w:color="auto" w:fill="FFFFFF"/>
        </w:rPr>
        <w:fldChar w:fldCharType="end"/>
      </w:r>
    </w:p>
    <w:p w14:paraId="7A3D1402" w14:textId="77777777" w:rsidR="00AB5154" w:rsidRPr="00FA61DB" w:rsidRDefault="00AB5154">
      <w:pPr>
        <w:pStyle w:val="Body"/>
        <w:spacing w:after="0"/>
        <w:rPr>
          <w:rFonts w:ascii="Arial" w:hAnsi="Arial" w:cs="Arial"/>
        </w:rPr>
      </w:pPr>
    </w:p>
    <w:p w14:paraId="143594FA" w14:textId="77777777" w:rsidR="00AB5154" w:rsidRPr="00FA61DB" w:rsidRDefault="00AB5154">
      <w:pPr>
        <w:pStyle w:val="Body"/>
        <w:spacing w:after="0"/>
        <w:rPr>
          <w:rFonts w:ascii="Arial" w:hAnsi="Arial" w:cs="Arial"/>
        </w:rPr>
      </w:pPr>
    </w:p>
    <w:p w14:paraId="66A10539" w14:textId="77777777" w:rsidR="00AB5154" w:rsidRPr="00B35681" w:rsidRDefault="00E75BB5" w:rsidP="00B35681">
      <w:pPr>
        <w:rPr>
          <w:rFonts w:ascii="Times New Roman" w:hAnsi="Times New Roman"/>
          <w:color w:val="333333"/>
          <w:sz w:val="24"/>
          <w:szCs w:val="24"/>
          <w:shd w:val="clear" w:color="auto" w:fill="FFFFFF"/>
        </w:rPr>
      </w:pPr>
      <w:r w:rsidRPr="00FE497E">
        <w:rPr>
          <w:rFonts w:ascii="Arial" w:hAnsi="Arial" w:cs="Arial"/>
          <w:b/>
          <w:sz w:val="22"/>
          <w:szCs w:val="22"/>
        </w:rPr>
        <w:t>4. Conclusion</w:t>
      </w:r>
      <w:r w:rsidR="00FE497E" w:rsidRPr="00FE497E">
        <w:rPr>
          <w:rFonts w:ascii="Arial" w:hAnsi="Arial" w:cs="Arial"/>
          <w:b/>
          <w:color w:val="333333"/>
          <w:sz w:val="22"/>
          <w:szCs w:val="22"/>
          <w:shd w:val="clear" w:color="auto" w:fill="FFFFFF"/>
        </w:rPr>
        <w:t>:</w:t>
      </w:r>
      <w:r w:rsidR="00FE497E">
        <w:rPr>
          <w:rFonts w:ascii="Times New Roman" w:hAnsi="Times New Roman"/>
          <w:color w:val="333333"/>
          <w:sz w:val="24"/>
          <w:szCs w:val="24"/>
          <w:shd w:val="clear" w:color="auto" w:fill="FFFFFF"/>
        </w:rPr>
        <w:t xml:space="preserve"> </w:t>
      </w:r>
      <w:r w:rsidR="00FE497E" w:rsidRPr="00FE497E">
        <w:rPr>
          <w:rFonts w:ascii="Arial" w:hAnsi="Arial" w:cs="Arial"/>
          <w:color w:val="333333"/>
          <w:shd w:val="clear" w:color="auto" w:fill="FFFFFF"/>
        </w:rPr>
        <w:t xml:space="preserve">Depression and anxiety are common among CKD patients with much higher frequency in hemodialysis patients and they can significantly affect their quality of life. For a better quality of life, all chronic kidney patients especially those on MHD should undergo periodic evaluation for depression and anxiety with treatment provide when clinical </w:t>
      </w:r>
      <w:proofErr w:type="spellStart"/>
      <w:r w:rsidR="00FE497E" w:rsidRPr="00FE497E">
        <w:rPr>
          <w:rFonts w:ascii="Arial" w:hAnsi="Arial" w:cs="Arial"/>
          <w:color w:val="333333"/>
          <w:shd w:val="clear" w:color="auto" w:fill="FFFFFF"/>
        </w:rPr>
        <w:t>caseness</w:t>
      </w:r>
      <w:proofErr w:type="spellEnd"/>
      <w:r w:rsidR="00FE497E" w:rsidRPr="00FE497E">
        <w:rPr>
          <w:rFonts w:ascii="Arial" w:hAnsi="Arial" w:cs="Arial"/>
          <w:color w:val="333333"/>
          <w:shd w:val="clear" w:color="auto" w:fill="FFFFFF"/>
        </w:rPr>
        <w:t xml:space="preserve"> is identified</w:t>
      </w:r>
      <w:r w:rsidR="00FE497E">
        <w:rPr>
          <w:rFonts w:ascii="Times New Roman" w:hAnsi="Times New Roman"/>
          <w:color w:val="333333"/>
          <w:sz w:val="24"/>
          <w:szCs w:val="24"/>
          <w:shd w:val="clear" w:color="auto" w:fill="FFFFFF"/>
        </w:rPr>
        <w:t xml:space="preserve">.  </w:t>
      </w:r>
    </w:p>
    <w:p w14:paraId="4A5243B5" w14:textId="77777777" w:rsidR="00AB5154" w:rsidRDefault="00AB5154"/>
    <w:p w14:paraId="7113C0A2" w14:textId="77777777" w:rsidR="00AB5154" w:rsidRDefault="00AB5154">
      <w:pPr>
        <w:pStyle w:val="ReferHead"/>
        <w:spacing w:after="0"/>
        <w:jc w:val="both"/>
        <w:rPr>
          <w:rFonts w:ascii="Arial" w:hAnsi="Arial" w:cs="Arial"/>
          <w:b w:val="0"/>
          <w:caps w:val="0"/>
          <w:sz w:val="20"/>
        </w:rPr>
      </w:pPr>
    </w:p>
    <w:p w14:paraId="1DD1F081" w14:textId="77777777" w:rsidR="00AB5154" w:rsidRPr="00A74998" w:rsidRDefault="003C5D56">
      <w:pPr>
        <w:pStyle w:val="ReferHead"/>
        <w:spacing w:after="0"/>
        <w:jc w:val="both"/>
        <w:rPr>
          <w:rFonts w:ascii="Arial" w:hAnsi="Arial" w:cs="Arial"/>
          <w:b w:val="0"/>
          <w:bCs/>
        </w:rPr>
      </w:pPr>
      <w:r>
        <w:rPr>
          <w:rFonts w:ascii="Arial" w:hAnsi="Arial" w:cs="Arial"/>
          <w:bCs/>
        </w:rPr>
        <w:t xml:space="preserve">Consent: </w:t>
      </w:r>
      <w:r w:rsidR="00A74998" w:rsidRPr="006E1E76">
        <w:rPr>
          <w:rFonts w:ascii="Arial" w:hAnsi="Arial" w:cs="Arial"/>
          <w:color w:val="555555"/>
          <w:sz w:val="20"/>
          <w:shd w:val="clear" w:color="auto" w:fill="FFFFFF"/>
        </w:rPr>
        <w:t xml:space="preserve"> </w:t>
      </w:r>
      <w:r w:rsidR="00A74998">
        <w:rPr>
          <w:rFonts w:ascii="Arial" w:hAnsi="Arial" w:cs="Arial"/>
          <w:b w:val="0"/>
          <w:caps w:val="0"/>
          <w:color w:val="555555"/>
          <w:sz w:val="20"/>
          <w:shd w:val="clear" w:color="auto" w:fill="FFFFFF"/>
        </w:rPr>
        <w:t>V</w:t>
      </w:r>
      <w:r w:rsidR="00A74998" w:rsidRPr="00A74998">
        <w:rPr>
          <w:rFonts w:ascii="Arial" w:hAnsi="Arial" w:cs="Arial"/>
          <w:b w:val="0"/>
          <w:caps w:val="0"/>
          <w:color w:val="555555"/>
          <w:sz w:val="20"/>
          <w:shd w:val="clear" w:color="auto" w:fill="FFFFFF"/>
        </w:rPr>
        <w:t>erbal and written consent were obtained from subjects. Those who refused to give consent were excluded from the study</w:t>
      </w:r>
    </w:p>
    <w:p w14:paraId="1A043CD6" w14:textId="77777777" w:rsidR="00AB5154" w:rsidRPr="00A74998" w:rsidRDefault="00AB5154">
      <w:pPr>
        <w:pStyle w:val="ReferHead"/>
        <w:spacing w:after="0"/>
        <w:jc w:val="both"/>
        <w:rPr>
          <w:rFonts w:ascii="Arial" w:hAnsi="Arial" w:cs="Arial"/>
          <w:b w:val="0"/>
          <w:caps w:val="0"/>
          <w:sz w:val="20"/>
        </w:rPr>
      </w:pPr>
    </w:p>
    <w:p w14:paraId="2F9EAB85" w14:textId="77777777" w:rsidR="00AB5154" w:rsidRPr="00F93A15" w:rsidRDefault="00AB5154">
      <w:pPr>
        <w:pStyle w:val="ReferHead"/>
        <w:spacing w:after="0"/>
        <w:jc w:val="both"/>
        <w:rPr>
          <w:rFonts w:ascii="Arial" w:hAnsi="Arial" w:cs="Arial"/>
          <w:caps w:val="0"/>
          <w:szCs w:val="22"/>
        </w:rPr>
      </w:pPr>
    </w:p>
    <w:p w14:paraId="7526D59F" w14:textId="77777777" w:rsidR="00F93A15" w:rsidRPr="006E1E76" w:rsidRDefault="00F93A15" w:rsidP="00F93A15">
      <w:pPr>
        <w:rPr>
          <w:rFonts w:ascii="Arial" w:hAnsi="Arial" w:cs="Arial"/>
          <w:color w:val="555555"/>
          <w:shd w:val="clear" w:color="auto" w:fill="FFFFFF"/>
        </w:rPr>
      </w:pPr>
      <w:r w:rsidRPr="00F93A15">
        <w:rPr>
          <w:rFonts w:ascii="Arial" w:hAnsi="Arial" w:cs="Arial"/>
          <w:b/>
          <w:bCs/>
          <w:sz w:val="22"/>
          <w:szCs w:val="22"/>
        </w:rPr>
        <w:t>Ethical approval</w:t>
      </w:r>
      <w:r>
        <w:rPr>
          <w:rFonts w:ascii="Arial" w:hAnsi="Arial" w:cs="Arial"/>
          <w:bCs/>
        </w:rPr>
        <w:t>:</w:t>
      </w:r>
      <w:r w:rsidRPr="006E1E76">
        <w:rPr>
          <w:rFonts w:ascii="Arial" w:hAnsi="Arial" w:cs="Arial"/>
          <w:color w:val="555555"/>
          <w:shd w:val="clear" w:color="auto" w:fill="FFFFFF"/>
        </w:rPr>
        <w:t xml:space="preserve"> Ethical clearance was sought and obtained from University of </w:t>
      </w:r>
      <w:proofErr w:type="spellStart"/>
      <w:r w:rsidRPr="006E1E76">
        <w:rPr>
          <w:rFonts w:ascii="Arial" w:hAnsi="Arial" w:cs="Arial"/>
          <w:color w:val="555555"/>
          <w:shd w:val="clear" w:color="auto" w:fill="FFFFFF"/>
        </w:rPr>
        <w:t>Uyo</w:t>
      </w:r>
      <w:proofErr w:type="spellEnd"/>
      <w:r w:rsidRPr="006E1E76">
        <w:rPr>
          <w:rFonts w:ascii="Arial" w:hAnsi="Arial" w:cs="Arial"/>
          <w:color w:val="555555"/>
          <w:shd w:val="clear" w:color="auto" w:fill="FFFFFF"/>
        </w:rPr>
        <w:t xml:space="preserve"> </w:t>
      </w:r>
      <w:r>
        <w:rPr>
          <w:rFonts w:ascii="Arial" w:hAnsi="Arial" w:cs="Arial"/>
          <w:color w:val="555555"/>
          <w:shd w:val="clear" w:color="auto" w:fill="FFFFFF"/>
        </w:rPr>
        <w:t xml:space="preserve">Teaching Hospital </w:t>
      </w:r>
      <w:r w:rsidRPr="006E1E76">
        <w:rPr>
          <w:rFonts w:ascii="Arial" w:hAnsi="Arial" w:cs="Arial"/>
          <w:color w:val="555555"/>
          <w:shd w:val="clear" w:color="auto" w:fill="FFFFFF"/>
        </w:rPr>
        <w:t xml:space="preserve">ethical Committee. </w:t>
      </w:r>
    </w:p>
    <w:p w14:paraId="6DDE1976" w14:textId="77777777" w:rsidR="00AB5154" w:rsidRDefault="00AB5154">
      <w:pPr>
        <w:pStyle w:val="ReferHead"/>
        <w:spacing w:after="0"/>
        <w:jc w:val="both"/>
        <w:rPr>
          <w:rFonts w:ascii="Arial" w:hAnsi="Arial" w:cs="Arial"/>
          <w:bCs/>
        </w:rPr>
      </w:pPr>
    </w:p>
    <w:p w14:paraId="7C83C8DD" w14:textId="77777777" w:rsidR="00F93A15" w:rsidRPr="00F93A15" w:rsidRDefault="00F93A15">
      <w:pPr>
        <w:pStyle w:val="ReferHead"/>
        <w:spacing w:after="0"/>
        <w:jc w:val="both"/>
        <w:rPr>
          <w:rFonts w:ascii="Arial" w:hAnsi="Arial" w:cs="Arial"/>
          <w:b w:val="0"/>
          <w:caps w:val="0"/>
          <w:sz w:val="20"/>
        </w:rPr>
      </w:pPr>
    </w:p>
    <w:p w14:paraId="66BDB002" w14:textId="77777777" w:rsidR="00F93A15" w:rsidRDefault="00F93A15">
      <w:pPr>
        <w:pStyle w:val="ReferHead"/>
        <w:spacing w:after="0"/>
        <w:jc w:val="both"/>
        <w:rPr>
          <w:rFonts w:ascii="Arial" w:hAnsi="Arial" w:cs="Arial"/>
          <w:b w:val="0"/>
          <w:caps w:val="0"/>
          <w:sz w:val="20"/>
          <w:u w:val="single"/>
        </w:rPr>
      </w:pPr>
    </w:p>
    <w:p w14:paraId="161621F5" w14:textId="77777777" w:rsidR="00AB5154" w:rsidRDefault="00AB5154">
      <w:pPr>
        <w:pStyle w:val="ReferHead"/>
        <w:spacing w:after="0"/>
        <w:jc w:val="both"/>
        <w:rPr>
          <w:rFonts w:ascii="Arial" w:hAnsi="Arial" w:cs="Arial"/>
        </w:rPr>
      </w:pPr>
    </w:p>
    <w:p w14:paraId="6A2176B0" w14:textId="77777777" w:rsidR="00AB5154" w:rsidRDefault="00E75BB5">
      <w:pPr>
        <w:pStyle w:val="ReferHead"/>
        <w:spacing w:after="0"/>
        <w:jc w:val="both"/>
        <w:rPr>
          <w:rFonts w:ascii="Arial" w:hAnsi="Arial" w:cs="Arial"/>
        </w:rPr>
      </w:pPr>
      <w:r>
        <w:rPr>
          <w:rFonts w:ascii="Arial" w:hAnsi="Arial" w:cs="Arial"/>
        </w:rPr>
        <w:t>References</w:t>
      </w:r>
    </w:p>
    <w:p w14:paraId="20D3311B" w14:textId="77777777" w:rsidR="00AB5154" w:rsidRDefault="00AB5154">
      <w:pPr>
        <w:pStyle w:val="Body"/>
        <w:spacing w:after="0"/>
        <w:jc w:val="left"/>
      </w:pPr>
    </w:p>
    <w:p w14:paraId="610F9340" w14:textId="77777777" w:rsidR="003D1004" w:rsidRPr="005B581C" w:rsidRDefault="003D1004" w:rsidP="003D1004">
      <w:pPr>
        <w:pStyle w:val="Bibliography"/>
        <w:rPr>
          <w:rFonts w:ascii="Times New Roman" w:hAnsi="Times New Roman"/>
          <w:sz w:val="24"/>
        </w:rPr>
      </w:pPr>
      <w:r>
        <w:fldChar w:fldCharType="begin"/>
      </w:r>
      <w:r>
        <w:instrText xml:space="preserve"> ADDIN ZOTERO_BIBL {"uncited":[],"omitted":[],"custom":[]} CSL_BIBLIOGRAPHY </w:instrText>
      </w:r>
      <w:r>
        <w:fldChar w:fldCharType="separate"/>
      </w:r>
      <w:r w:rsidRPr="005B581C">
        <w:rPr>
          <w:rFonts w:ascii="Times New Roman" w:hAnsi="Times New Roman"/>
          <w:sz w:val="24"/>
        </w:rPr>
        <w:t xml:space="preserve">Akpan, E. E., Ekrikpo, U. E., Effa, E. E., Udo, A. I. A., &amp; Umoh, V. A. (2020). Demographics, Cost, and Sustainability of Haemodialysis among End-Stage Kidney Disease Patients in Southern Nigeria: A Single-Center Study. </w:t>
      </w:r>
      <w:r w:rsidRPr="005B581C">
        <w:rPr>
          <w:rFonts w:ascii="Times New Roman" w:hAnsi="Times New Roman"/>
          <w:i/>
          <w:iCs/>
          <w:sz w:val="24"/>
        </w:rPr>
        <w:t>Nigerian Medical Journal : Journal of the Nigeria Medical Association</w:t>
      </w:r>
      <w:r w:rsidRPr="005B581C">
        <w:rPr>
          <w:rFonts w:ascii="Times New Roman" w:hAnsi="Times New Roman"/>
          <w:sz w:val="24"/>
        </w:rPr>
        <w:t xml:space="preserve">, </w:t>
      </w:r>
      <w:r w:rsidRPr="005B581C">
        <w:rPr>
          <w:rFonts w:ascii="Times New Roman" w:hAnsi="Times New Roman"/>
          <w:i/>
          <w:iCs/>
          <w:sz w:val="24"/>
        </w:rPr>
        <w:t>61</w:t>
      </w:r>
      <w:r w:rsidRPr="005B581C">
        <w:rPr>
          <w:rFonts w:ascii="Times New Roman" w:hAnsi="Times New Roman"/>
          <w:sz w:val="24"/>
        </w:rPr>
        <w:t>(6), 307–311. https://doi.org/10.4103/nmj.NMJ_106_20</w:t>
      </w:r>
    </w:p>
    <w:p w14:paraId="2D90F22A" w14:textId="77777777" w:rsidR="003D1004" w:rsidRDefault="003D1004" w:rsidP="003D1004">
      <w:pPr>
        <w:pStyle w:val="Bibliography"/>
        <w:rPr>
          <w:rFonts w:ascii="Times New Roman" w:hAnsi="Times New Roman"/>
          <w:sz w:val="24"/>
        </w:rPr>
      </w:pPr>
    </w:p>
    <w:p w14:paraId="2CA70F06"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Alaoui, A. C., Omari, M., Quarmich, N., Kouiri, O., Chouhani, B. </w:t>
      </w:r>
      <w:r w:rsidR="004B4284">
        <w:rPr>
          <w:rFonts w:ascii="Times New Roman" w:hAnsi="Times New Roman"/>
          <w:sz w:val="24"/>
        </w:rPr>
        <w:t>A., Berraho, M., et al</w:t>
      </w:r>
      <w:r w:rsidR="00F5496D">
        <w:rPr>
          <w:rFonts w:ascii="Times New Roman" w:hAnsi="Times New Roman"/>
          <w:sz w:val="24"/>
        </w:rPr>
        <w:t>s</w:t>
      </w:r>
      <w:r w:rsidRPr="005B581C">
        <w:rPr>
          <w:rFonts w:ascii="Times New Roman" w:hAnsi="Times New Roman"/>
          <w:sz w:val="24"/>
        </w:rPr>
        <w:t xml:space="preserve"> (2024). Prevalence and determinant factors of depression and anxiety in people with chronic kidney disease: A Moroccan cross-sectional study. </w:t>
      </w:r>
      <w:r w:rsidRPr="005B581C">
        <w:rPr>
          <w:rFonts w:ascii="Times New Roman" w:hAnsi="Times New Roman"/>
          <w:i/>
          <w:iCs/>
          <w:sz w:val="24"/>
        </w:rPr>
        <w:t>The Pan African Medical Journal</w:t>
      </w:r>
      <w:r w:rsidRPr="005B581C">
        <w:rPr>
          <w:rFonts w:ascii="Times New Roman" w:hAnsi="Times New Roman"/>
          <w:sz w:val="24"/>
        </w:rPr>
        <w:t xml:space="preserve">, </w:t>
      </w:r>
      <w:r w:rsidRPr="005B581C">
        <w:rPr>
          <w:rFonts w:ascii="Times New Roman" w:hAnsi="Times New Roman"/>
          <w:i/>
          <w:iCs/>
          <w:sz w:val="24"/>
        </w:rPr>
        <w:t>48</w:t>
      </w:r>
      <w:r w:rsidRPr="005B581C">
        <w:rPr>
          <w:rFonts w:ascii="Times New Roman" w:hAnsi="Times New Roman"/>
          <w:sz w:val="24"/>
        </w:rPr>
        <w:t>. https://doi.org/10.11604/pamj.2024.48.15.42881</w:t>
      </w:r>
    </w:p>
    <w:p w14:paraId="1FF823E3" w14:textId="77777777" w:rsidR="003D1004" w:rsidRDefault="003D1004" w:rsidP="003D1004">
      <w:pPr>
        <w:pStyle w:val="Bibliography"/>
        <w:rPr>
          <w:rFonts w:ascii="Times New Roman" w:hAnsi="Times New Roman"/>
          <w:sz w:val="24"/>
        </w:rPr>
      </w:pPr>
    </w:p>
    <w:p w14:paraId="0D85729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Alshelleh, S., Alhouri, A., Taifour, A., Abu-Hussein, B., Alwreikat, F., Abdelghani, M., Badran, M., Al-Asa’d, Y., Alhawari, H., &amp; Oweis, A. O. (2022). Prevelance of depression and anxiety with their effect on quality of life in chronic kidney disease patients. </w:t>
      </w:r>
      <w:r w:rsidRPr="005B581C">
        <w:rPr>
          <w:rFonts w:ascii="Times New Roman" w:hAnsi="Times New Roman"/>
          <w:i/>
          <w:iCs/>
          <w:sz w:val="24"/>
        </w:rPr>
        <w:t>Scientific Reports</w:t>
      </w:r>
      <w:r w:rsidRPr="005B581C">
        <w:rPr>
          <w:rFonts w:ascii="Times New Roman" w:hAnsi="Times New Roman"/>
          <w:sz w:val="24"/>
        </w:rPr>
        <w:t xml:space="preserve">, </w:t>
      </w:r>
      <w:r w:rsidRPr="005B581C">
        <w:rPr>
          <w:rFonts w:ascii="Times New Roman" w:hAnsi="Times New Roman"/>
          <w:i/>
          <w:iCs/>
          <w:sz w:val="24"/>
        </w:rPr>
        <w:t>12</w:t>
      </w:r>
      <w:r w:rsidRPr="005B581C">
        <w:rPr>
          <w:rFonts w:ascii="Times New Roman" w:hAnsi="Times New Roman"/>
          <w:sz w:val="24"/>
        </w:rPr>
        <w:t>(1), 17627. https://doi.org/10.1038/s41598-022-21873-2</w:t>
      </w:r>
    </w:p>
    <w:p w14:paraId="538ABEE3"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Azegbeobor, J., &amp; Lasebikan, V. (2016). Depression and Disability in Chronic Kidney Disease in Nigeria: A Case-Control Study. </w:t>
      </w:r>
      <w:r w:rsidRPr="005B581C">
        <w:rPr>
          <w:rFonts w:ascii="Times New Roman" w:hAnsi="Times New Roman"/>
          <w:i/>
          <w:iCs/>
          <w:sz w:val="24"/>
        </w:rPr>
        <w:t>International Neuropsychiatric Disease Journal</w:t>
      </w:r>
      <w:r w:rsidRPr="005B581C">
        <w:rPr>
          <w:rFonts w:ascii="Times New Roman" w:hAnsi="Times New Roman"/>
          <w:sz w:val="24"/>
        </w:rPr>
        <w:t xml:space="preserve">, </w:t>
      </w:r>
      <w:r w:rsidRPr="005B581C">
        <w:rPr>
          <w:rFonts w:ascii="Times New Roman" w:hAnsi="Times New Roman"/>
          <w:i/>
          <w:iCs/>
          <w:sz w:val="24"/>
        </w:rPr>
        <w:t>7</w:t>
      </w:r>
      <w:r w:rsidRPr="005B581C">
        <w:rPr>
          <w:rFonts w:ascii="Times New Roman" w:hAnsi="Times New Roman"/>
          <w:sz w:val="24"/>
        </w:rPr>
        <w:t>(2), 1–13. https://doi.org/10.9734/INDJ/2016/26218</w:t>
      </w:r>
    </w:p>
    <w:p w14:paraId="0CC9D9BE" w14:textId="77777777" w:rsidR="003D1004" w:rsidRDefault="003D1004" w:rsidP="003D1004">
      <w:pPr>
        <w:pStyle w:val="Bibliography"/>
        <w:rPr>
          <w:rFonts w:ascii="Times New Roman" w:hAnsi="Times New Roman"/>
          <w:sz w:val="24"/>
        </w:rPr>
      </w:pPr>
    </w:p>
    <w:p w14:paraId="36B3083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Baumeister, H., &amp; Härter, M. (2007). Mental disorders in patients with obesity in comparison with healthy probands. </w:t>
      </w:r>
      <w:r w:rsidRPr="005B581C">
        <w:rPr>
          <w:rFonts w:ascii="Times New Roman" w:hAnsi="Times New Roman"/>
          <w:i/>
          <w:iCs/>
          <w:sz w:val="24"/>
        </w:rPr>
        <w:t>International Journal of Obesity (2005)</w:t>
      </w:r>
      <w:r w:rsidRPr="005B581C">
        <w:rPr>
          <w:rFonts w:ascii="Times New Roman" w:hAnsi="Times New Roman"/>
          <w:sz w:val="24"/>
        </w:rPr>
        <w:t xml:space="preserve">, </w:t>
      </w:r>
      <w:r w:rsidRPr="005B581C">
        <w:rPr>
          <w:rFonts w:ascii="Times New Roman" w:hAnsi="Times New Roman"/>
          <w:i/>
          <w:iCs/>
          <w:sz w:val="24"/>
        </w:rPr>
        <w:t>31</w:t>
      </w:r>
      <w:r w:rsidRPr="005B581C">
        <w:rPr>
          <w:rFonts w:ascii="Times New Roman" w:hAnsi="Times New Roman"/>
          <w:sz w:val="24"/>
        </w:rPr>
        <w:t>(7), 1155–1164. https://doi.org/10.1038/sj.ijo.0803556</w:t>
      </w:r>
    </w:p>
    <w:p w14:paraId="0D501189" w14:textId="77777777" w:rsidR="003D1004" w:rsidRDefault="003D1004" w:rsidP="003D1004">
      <w:pPr>
        <w:pStyle w:val="Bibliography"/>
        <w:rPr>
          <w:rFonts w:ascii="Times New Roman" w:hAnsi="Times New Roman"/>
          <w:sz w:val="24"/>
        </w:rPr>
      </w:pPr>
    </w:p>
    <w:p w14:paraId="53BD7488"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Baye, T. A., Gebeyehu, H., Bekele, M., Abdelmenan, S., Ashengo, T. A., &amp; Mengistu, B. (2024). The economic burden of hemodialysis and associated factors among patients in private and public health facilities: A cross-sectional study in Addis Ababa, Ethiopia. </w:t>
      </w:r>
      <w:r w:rsidRPr="005B581C">
        <w:rPr>
          <w:rFonts w:ascii="Times New Roman" w:hAnsi="Times New Roman"/>
          <w:i/>
          <w:iCs/>
          <w:sz w:val="24"/>
        </w:rPr>
        <w:t>Cost Effectiveness and Resource Allocation</w:t>
      </w:r>
      <w:r w:rsidRPr="005B581C">
        <w:rPr>
          <w:rFonts w:ascii="Times New Roman" w:hAnsi="Times New Roman"/>
          <w:sz w:val="24"/>
        </w:rPr>
        <w:t xml:space="preserve">, </w:t>
      </w:r>
      <w:r w:rsidRPr="005B581C">
        <w:rPr>
          <w:rFonts w:ascii="Times New Roman" w:hAnsi="Times New Roman"/>
          <w:i/>
          <w:iCs/>
          <w:sz w:val="24"/>
        </w:rPr>
        <w:t>22</w:t>
      </w:r>
      <w:r w:rsidRPr="005B581C">
        <w:rPr>
          <w:rFonts w:ascii="Times New Roman" w:hAnsi="Times New Roman"/>
          <w:sz w:val="24"/>
        </w:rPr>
        <w:t>(1), 25. https://doi.org/10.1186/s12962-024-00530-7</w:t>
      </w:r>
    </w:p>
    <w:p w14:paraId="262C755A" w14:textId="77777777" w:rsidR="003D1004" w:rsidRDefault="003D1004" w:rsidP="003D1004">
      <w:pPr>
        <w:pStyle w:val="Bibliography"/>
        <w:rPr>
          <w:rFonts w:ascii="Times New Roman" w:hAnsi="Times New Roman"/>
          <w:sz w:val="24"/>
        </w:rPr>
      </w:pPr>
    </w:p>
    <w:p w14:paraId="129EBF69"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Chen, S.-F., Chien, Y.-H., Chen, P.-C., &amp; Wang, I.-J. (2019). Association of age with risk of major depression among patients with chronic kidney disease over midlife: A nationwide cohort study in Taiwan. </w:t>
      </w:r>
      <w:r w:rsidRPr="005B581C">
        <w:rPr>
          <w:rFonts w:ascii="Times New Roman" w:hAnsi="Times New Roman"/>
          <w:i/>
          <w:iCs/>
          <w:sz w:val="24"/>
        </w:rPr>
        <w:t>International Psychogeriatrics</w:t>
      </w:r>
      <w:r w:rsidRPr="005B581C">
        <w:rPr>
          <w:rFonts w:ascii="Times New Roman" w:hAnsi="Times New Roman"/>
          <w:sz w:val="24"/>
        </w:rPr>
        <w:t xml:space="preserve">, </w:t>
      </w:r>
      <w:r w:rsidRPr="005B581C">
        <w:rPr>
          <w:rFonts w:ascii="Times New Roman" w:hAnsi="Times New Roman"/>
          <w:i/>
          <w:iCs/>
          <w:sz w:val="24"/>
        </w:rPr>
        <w:t>31</w:t>
      </w:r>
      <w:r w:rsidRPr="005B581C">
        <w:rPr>
          <w:rFonts w:ascii="Times New Roman" w:hAnsi="Times New Roman"/>
          <w:sz w:val="24"/>
        </w:rPr>
        <w:t>(8), 1171–1179. https://doi.org/10.1017/S1041610218001576</w:t>
      </w:r>
    </w:p>
    <w:p w14:paraId="6F21DE15" w14:textId="77777777" w:rsidR="003D1004" w:rsidRDefault="003D1004" w:rsidP="003D1004">
      <w:pPr>
        <w:pStyle w:val="Bibliography"/>
        <w:rPr>
          <w:rFonts w:ascii="Times New Roman" w:hAnsi="Times New Roman"/>
          <w:sz w:val="24"/>
        </w:rPr>
      </w:pPr>
    </w:p>
    <w:p w14:paraId="0151BBA7"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Cohen, S. D., Cukor, D., &amp; Kimmel, P. L. (2016). Anxiety in Patients Treated with Hemodialysis. </w:t>
      </w:r>
      <w:r w:rsidRPr="005B581C">
        <w:rPr>
          <w:rFonts w:ascii="Times New Roman" w:hAnsi="Times New Roman"/>
          <w:i/>
          <w:iCs/>
          <w:sz w:val="24"/>
        </w:rPr>
        <w:t>Clinical Journal of the American Society of Nephrology: CJASN</w:t>
      </w:r>
      <w:r w:rsidRPr="005B581C">
        <w:rPr>
          <w:rFonts w:ascii="Times New Roman" w:hAnsi="Times New Roman"/>
          <w:sz w:val="24"/>
        </w:rPr>
        <w:t xml:space="preserve">, </w:t>
      </w:r>
      <w:r w:rsidRPr="005B581C">
        <w:rPr>
          <w:rFonts w:ascii="Times New Roman" w:hAnsi="Times New Roman"/>
          <w:i/>
          <w:iCs/>
          <w:sz w:val="24"/>
        </w:rPr>
        <w:t>11</w:t>
      </w:r>
      <w:r w:rsidRPr="005B581C">
        <w:rPr>
          <w:rFonts w:ascii="Times New Roman" w:hAnsi="Times New Roman"/>
          <w:sz w:val="24"/>
        </w:rPr>
        <w:t>(12), 2250–2255. https://doi.org/10.2215/CJN.02590316</w:t>
      </w:r>
    </w:p>
    <w:p w14:paraId="37989810" w14:textId="77777777" w:rsidR="003D1004" w:rsidRDefault="003D1004" w:rsidP="003D1004">
      <w:pPr>
        <w:pStyle w:val="Bibliography"/>
        <w:rPr>
          <w:rFonts w:ascii="Times New Roman" w:hAnsi="Times New Roman"/>
          <w:sz w:val="24"/>
        </w:rPr>
      </w:pPr>
    </w:p>
    <w:p w14:paraId="740E5F99"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Cukor, D. (2007). Use of CBT to Treat Depression Among Patients on Hemodialysis. </w:t>
      </w:r>
      <w:r w:rsidRPr="005B581C">
        <w:rPr>
          <w:rFonts w:ascii="Times New Roman" w:hAnsi="Times New Roman"/>
          <w:i/>
          <w:iCs/>
          <w:sz w:val="24"/>
        </w:rPr>
        <w:t>Psychiatric Services</w:t>
      </w:r>
      <w:r w:rsidRPr="005B581C">
        <w:rPr>
          <w:rFonts w:ascii="Times New Roman" w:hAnsi="Times New Roman"/>
          <w:sz w:val="24"/>
        </w:rPr>
        <w:t xml:space="preserve">, </w:t>
      </w:r>
      <w:r w:rsidRPr="005B581C">
        <w:rPr>
          <w:rFonts w:ascii="Times New Roman" w:hAnsi="Times New Roman"/>
          <w:i/>
          <w:iCs/>
          <w:sz w:val="24"/>
        </w:rPr>
        <w:t>58</w:t>
      </w:r>
      <w:r w:rsidRPr="005B581C">
        <w:rPr>
          <w:rFonts w:ascii="Times New Roman" w:hAnsi="Times New Roman"/>
          <w:sz w:val="24"/>
        </w:rPr>
        <w:t>(5), 711–712. https://doi.org/10.1176/ps.2007.58.5.711</w:t>
      </w:r>
    </w:p>
    <w:p w14:paraId="66766851" w14:textId="77777777" w:rsidR="003D1004" w:rsidRDefault="003D1004" w:rsidP="003D1004">
      <w:pPr>
        <w:pStyle w:val="Bibliography"/>
        <w:rPr>
          <w:rFonts w:ascii="Times New Roman" w:hAnsi="Times New Roman"/>
          <w:sz w:val="24"/>
        </w:rPr>
      </w:pPr>
    </w:p>
    <w:p w14:paraId="678CCF7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Cukor, D., Cohen, S. D., Peterson, R. A., &amp; Kimmel, P. L. (2007). Psychosocial aspects of chronic disease: ESRD as a paradigmatic illness. </w:t>
      </w:r>
      <w:r w:rsidRPr="005B581C">
        <w:rPr>
          <w:rFonts w:ascii="Times New Roman" w:hAnsi="Times New Roman"/>
          <w:i/>
          <w:iCs/>
          <w:sz w:val="24"/>
        </w:rPr>
        <w:t>Journal of the American Society of Nephrology: JASN</w:t>
      </w:r>
      <w:r w:rsidRPr="005B581C">
        <w:rPr>
          <w:rFonts w:ascii="Times New Roman" w:hAnsi="Times New Roman"/>
          <w:sz w:val="24"/>
        </w:rPr>
        <w:t xml:space="preserve">, </w:t>
      </w:r>
      <w:r w:rsidRPr="005B581C">
        <w:rPr>
          <w:rFonts w:ascii="Times New Roman" w:hAnsi="Times New Roman"/>
          <w:i/>
          <w:iCs/>
          <w:sz w:val="24"/>
        </w:rPr>
        <w:t>18</w:t>
      </w:r>
      <w:r w:rsidRPr="005B581C">
        <w:rPr>
          <w:rFonts w:ascii="Times New Roman" w:hAnsi="Times New Roman"/>
          <w:sz w:val="24"/>
        </w:rPr>
        <w:t>(12), 3042–3055. https://doi.org/10.1681/ASN.2007030345</w:t>
      </w:r>
    </w:p>
    <w:p w14:paraId="1FFF81CA" w14:textId="77777777" w:rsidR="003D1004" w:rsidRDefault="003D1004" w:rsidP="003D1004">
      <w:pPr>
        <w:pStyle w:val="Bibliography"/>
        <w:rPr>
          <w:rFonts w:ascii="Times New Roman" w:hAnsi="Times New Roman"/>
          <w:sz w:val="24"/>
        </w:rPr>
      </w:pPr>
    </w:p>
    <w:p w14:paraId="2822E465"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Cukor, D., Coplan, J., Brown, C., Friedman, S., Cromwell-Smith, A., Peterson, R. A., &amp; Kimmel, P. L. (2007). Depression and Anxiety in Urban Hemodialysis Patients. </w:t>
      </w:r>
      <w:r w:rsidRPr="005B581C">
        <w:rPr>
          <w:rFonts w:ascii="Times New Roman" w:hAnsi="Times New Roman"/>
          <w:i/>
          <w:iCs/>
          <w:sz w:val="24"/>
        </w:rPr>
        <w:t>Clinical Journal of the American Society of Nephrology</w:t>
      </w:r>
      <w:r w:rsidRPr="005B581C">
        <w:rPr>
          <w:rFonts w:ascii="Times New Roman" w:hAnsi="Times New Roman"/>
          <w:sz w:val="24"/>
        </w:rPr>
        <w:t xml:space="preserve">, </w:t>
      </w:r>
      <w:r w:rsidRPr="005B581C">
        <w:rPr>
          <w:rFonts w:ascii="Times New Roman" w:hAnsi="Times New Roman"/>
          <w:i/>
          <w:iCs/>
          <w:sz w:val="24"/>
        </w:rPr>
        <w:t>2</w:t>
      </w:r>
      <w:r w:rsidRPr="005B581C">
        <w:rPr>
          <w:rFonts w:ascii="Times New Roman" w:hAnsi="Times New Roman"/>
          <w:sz w:val="24"/>
        </w:rPr>
        <w:t>(3), 484. https://doi.org/10.2215/CJN.00040107</w:t>
      </w:r>
    </w:p>
    <w:p w14:paraId="5DA0D181" w14:textId="77777777" w:rsidR="003D1004" w:rsidRDefault="003D1004" w:rsidP="003D1004">
      <w:pPr>
        <w:pStyle w:val="Bibliography"/>
        <w:rPr>
          <w:rFonts w:ascii="Times New Roman" w:hAnsi="Times New Roman"/>
          <w:sz w:val="24"/>
        </w:rPr>
      </w:pPr>
    </w:p>
    <w:p w14:paraId="7D922165"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Cukor, D., Coplan, J., Brown, C., Peterson, R. A., &amp; Kimmel, P. L. (2008). Course of depression and anxiety diagnosis in patients treated with hemodialysis: A 16-month follow-up. </w:t>
      </w:r>
      <w:r w:rsidRPr="005B581C">
        <w:rPr>
          <w:rFonts w:ascii="Times New Roman" w:hAnsi="Times New Roman"/>
          <w:i/>
          <w:iCs/>
          <w:sz w:val="24"/>
        </w:rPr>
        <w:t>Clinical Journal of the American Society of Nephrology: CJASN</w:t>
      </w:r>
      <w:r w:rsidRPr="005B581C">
        <w:rPr>
          <w:rFonts w:ascii="Times New Roman" w:hAnsi="Times New Roman"/>
          <w:sz w:val="24"/>
        </w:rPr>
        <w:t xml:space="preserve">, </w:t>
      </w:r>
      <w:r w:rsidRPr="005B581C">
        <w:rPr>
          <w:rFonts w:ascii="Times New Roman" w:hAnsi="Times New Roman"/>
          <w:i/>
          <w:iCs/>
          <w:sz w:val="24"/>
        </w:rPr>
        <w:t>3</w:t>
      </w:r>
      <w:r w:rsidRPr="005B581C">
        <w:rPr>
          <w:rFonts w:ascii="Times New Roman" w:hAnsi="Times New Roman"/>
          <w:sz w:val="24"/>
        </w:rPr>
        <w:t>(6), 1752–1758. https://doi.org/10.2215/CJN.01120308</w:t>
      </w:r>
    </w:p>
    <w:p w14:paraId="6A18103B" w14:textId="77777777" w:rsidR="003D1004" w:rsidRDefault="003D1004" w:rsidP="003D1004">
      <w:pPr>
        <w:pStyle w:val="Bibliography"/>
        <w:rPr>
          <w:rFonts w:ascii="Times New Roman" w:hAnsi="Times New Roman"/>
          <w:i/>
          <w:iCs/>
          <w:sz w:val="24"/>
        </w:rPr>
      </w:pPr>
    </w:p>
    <w:p w14:paraId="3833A10B" w14:textId="77777777" w:rsidR="003D1004" w:rsidRPr="005B581C" w:rsidRDefault="003D1004" w:rsidP="003D1004">
      <w:pPr>
        <w:pStyle w:val="Bibliography"/>
        <w:rPr>
          <w:rFonts w:ascii="Times New Roman" w:hAnsi="Times New Roman"/>
          <w:sz w:val="24"/>
        </w:rPr>
      </w:pPr>
      <w:r w:rsidRPr="005B581C">
        <w:rPr>
          <w:rFonts w:ascii="Times New Roman" w:hAnsi="Times New Roman"/>
          <w:i/>
          <w:iCs/>
          <w:sz w:val="24"/>
        </w:rPr>
        <w:t>Davison, G. C., &amp; Neale J. M. (2001). Abnormal psychology (8th ed.). New York, NY John Wiley &amp; Sons, Inc. - References—Scientific Research Publishing</w:t>
      </w:r>
      <w:r w:rsidRPr="005B581C">
        <w:rPr>
          <w:rFonts w:ascii="Times New Roman" w:hAnsi="Times New Roman"/>
          <w:sz w:val="24"/>
        </w:rPr>
        <w:t>. (n.d.). Retrieved January 30, 2025, from https://www.scirp.org/reference/referencespapers?referenceid=203946</w:t>
      </w:r>
    </w:p>
    <w:p w14:paraId="2FB5F545" w14:textId="77777777" w:rsidR="003D1004" w:rsidRPr="005B581C" w:rsidRDefault="003D1004" w:rsidP="003D1004">
      <w:pPr>
        <w:pStyle w:val="Bibliography"/>
        <w:rPr>
          <w:rFonts w:ascii="Times New Roman" w:hAnsi="Times New Roman"/>
          <w:sz w:val="24"/>
        </w:rPr>
      </w:pPr>
      <w:r w:rsidRPr="005B581C">
        <w:rPr>
          <w:rFonts w:ascii="Times New Roman" w:hAnsi="Times New Roman"/>
          <w:i/>
          <w:iCs/>
          <w:sz w:val="24"/>
        </w:rPr>
        <w:lastRenderedPageBreak/>
        <w:t>Dialysis withdrawal and symptoms of anxiety and depression: A prospective cohort study | BMC Nephrology | Full Text</w:t>
      </w:r>
      <w:r w:rsidRPr="005B581C">
        <w:rPr>
          <w:rFonts w:ascii="Times New Roman" w:hAnsi="Times New Roman"/>
          <w:sz w:val="24"/>
        </w:rPr>
        <w:t>. (n.d.). Retrieved January 31, 2025, from https://bmcnephrol.biomedcentral.com/articles/10.1186/s12882-023-03267-2</w:t>
      </w:r>
    </w:p>
    <w:p w14:paraId="728F1C79" w14:textId="77777777" w:rsidR="003D1004" w:rsidRDefault="003D1004" w:rsidP="003D1004">
      <w:pPr>
        <w:pStyle w:val="Bibliography"/>
        <w:rPr>
          <w:rFonts w:ascii="Times New Roman" w:hAnsi="Times New Roman"/>
          <w:sz w:val="24"/>
        </w:rPr>
      </w:pPr>
    </w:p>
    <w:p w14:paraId="774447F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Dziubek, W., Pawlaczyk, W., Rogowski, L., Stefanska, M., Golebiowski</w:t>
      </w:r>
      <w:r w:rsidR="006E6615">
        <w:rPr>
          <w:rFonts w:ascii="Times New Roman" w:hAnsi="Times New Roman"/>
          <w:sz w:val="24"/>
        </w:rPr>
        <w:t>, T., Mazanowska, O. et al</w:t>
      </w:r>
      <w:r w:rsidRPr="005B581C">
        <w:rPr>
          <w:rFonts w:ascii="Times New Roman" w:hAnsi="Times New Roman"/>
          <w:sz w:val="24"/>
        </w:rPr>
        <w:t xml:space="preserve"> (2021). Assessment of Depression and Anxiety in Patients with Chronic Kidney Disease and after Kidney Transplantation-A Comparative Analysis. </w:t>
      </w:r>
      <w:r w:rsidRPr="005B581C">
        <w:rPr>
          <w:rFonts w:ascii="Times New Roman" w:hAnsi="Times New Roman"/>
          <w:i/>
          <w:iCs/>
          <w:sz w:val="24"/>
        </w:rPr>
        <w:t>International Journal of Environmental Research and Public Health</w:t>
      </w:r>
      <w:r w:rsidRPr="005B581C">
        <w:rPr>
          <w:rFonts w:ascii="Times New Roman" w:hAnsi="Times New Roman"/>
          <w:sz w:val="24"/>
        </w:rPr>
        <w:t xml:space="preserve">, </w:t>
      </w:r>
      <w:r w:rsidRPr="005B581C">
        <w:rPr>
          <w:rFonts w:ascii="Times New Roman" w:hAnsi="Times New Roman"/>
          <w:i/>
          <w:iCs/>
          <w:sz w:val="24"/>
        </w:rPr>
        <w:t>18</w:t>
      </w:r>
      <w:r w:rsidRPr="005B581C">
        <w:rPr>
          <w:rFonts w:ascii="Times New Roman" w:hAnsi="Times New Roman"/>
          <w:sz w:val="24"/>
        </w:rPr>
        <w:t>(19), 10517. https://doi.org/10.3390/ijerph181910517</w:t>
      </w:r>
    </w:p>
    <w:p w14:paraId="1188B74E" w14:textId="77777777" w:rsidR="003D1004" w:rsidRDefault="003D1004" w:rsidP="003D1004">
      <w:pPr>
        <w:pStyle w:val="Bibliography"/>
        <w:rPr>
          <w:rFonts w:ascii="Times New Roman" w:hAnsi="Times New Roman"/>
          <w:sz w:val="24"/>
        </w:rPr>
      </w:pPr>
    </w:p>
    <w:p w14:paraId="44ECDB37"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Foreman, K. J., Marquez, N., Dolgert, A., Fukutaki, K., Fullman, N., McG</w:t>
      </w:r>
      <w:r>
        <w:rPr>
          <w:rFonts w:ascii="Times New Roman" w:hAnsi="Times New Roman"/>
          <w:sz w:val="24"/>
        </w:rPr>
        <w:t>aughey, et al</w:t>
      </w:r>
      <w:r w:rsidRPr="005B581C">
        <w:rPr>
          <w:rFonts w:ascii="Times New Roman" w:hAnsi="Times New Roman"/>
          <w:sz w:val="24"/>
        </w:rPr>
        <w:t xml:space="preserve"> (2018). Forecasting life expectancy, years of life lost, and all-cause and cause-specific mortality for 250 causes of death: Reference and alternative scenarios for 2016–40 for 195 countries and territories. </w:t>
      </w:r>
      <w:r w:rsidRPr="005B581C">
        <w:rPr>
          <w:rFonts w:ascii="Times New Roman" w:hAnsi="Times New Roman"/>
          <w:i/>
          <w:iCs/>
          <w:sz w:val="24"/>
        </w:rPr>
        <w:t>Lancet (London, England)</w:t>
      </w:r>
      <w:r w:rsidRPr="005B581C">
        <w:rPr>
          <w:rFonts w:ascii="Times New Roman" w:hAnsi="Times New Roman"/>
          <w:sz w:val="24"/>
        </w:rPr>
        <w:t xml:space="preserve">, </w:t>
      </w:r>
      <w:r w:rsidRPr="005B581C">
        <w:rPr>
          <w:rFonts w:ascii="Times New Roman" w:hAnsi="Times New Roman"/>
          <w:i/>
          <w:iCs/>
          <w:sz w:val="24"/>
        </w:rPr>
        <w:t>392</w:t>
      </w:r>
      <w:r w:rsidRPr="005B581C">
        <w:rPr>
          <w:rFonts w:ascii="Times New Roman" w:hAnsi="Times New Roman"/>
          <w:sz w:val="24"/>
        </w:rPr>
        <w:t>(10159), 2052–2090. https://doi.org/10.1016/S0140-6736(18)31694-5</w:t>
      </w:r>
    </w:p>
    <w:p w14:paraId="4DA2A971" w14:textId="77777777" w:rsidR="003D1004" w:rsidRDefault="003D1004" w:rsidP="003D1004">
      <w:pPr>
        <w:pStyle w:val="Bibliography"/>
        <w:rPr>
          <w:rFonts w:ascii="Times New Roman" w:hAnsi="Times New Roman"/>
          <w:sz w:val="24"/>
        </w:rPr>
      </w:pPr>
    </w:p>
    <w:p w14:paraId="744B336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Gadia, P., Awasthi, A., Jain, S., &amp; Koolwal, G. D. (2020). Depression and anxiety in patients of chronic kidney disease undergoing haemodialysis: A study from western Rajasthan. </w:t>
      </w:r>
      <w:r w:rsidRPr="005B581C">
        <w:rPr>
          <w:rFonts w:ascii="Times New Roman" w:hAnsi="Times New Roman"/>
          <w:i/>
          <w:iCs/>
          <w:sz w:val="24"/>
        </w:rPr>
        <w:t>Journal of Family Medicine and Primary Care</w:t>
      </w:r>
      <w:r w:rsidRPr="005B581C">
        <w:rPr>
          <w:rFonts w:ascii="Times New Roman" w:hAnsi="Times New Roman"/>
          <w:sz w:val="24"/>
        </w:rPr>
        <w:t xml:space="preserve">, </w:t>
      </w:r>
      <w:r w:rsidRPr="005B581C">
        <w:rPr>
          <w:rFonts w:ascii="Times New Roman" w:hAnsi="Times New Roman"/>
          <w:i/>
          <w:iCs/>
          <w:sz w:val="24"/>
        </w:rPr>
        <w:t>9</w:t>
      </w:r>
      <w:r w:rsidRPr="005B581C">
        <w:rPr>
          <w:rFonts w:ascii="Times New Roman" w:hAnsi="Times New Roman"/>
          <w:sz w:val="24"/>
        </w:rPr>
        <w:t>(8), 4282–4286. https://doi.org/10.4103/jfmpc.jfmpc_840_20</w:t>
      </w:r>
    </w:p>
    <w:p w14:paraId="04010BEF" w14:textId="77777777" w:rsidR="003D1004" w:rsidRDefault="003D1004" w:rsidP="003D1004">
      <w:pPr>
        <w:pStyle w:val="Bibliography"/>
        <w:rPr>
          <w:rFonts w:ascii="Times New Roman" w:hAnsi="Times New Roman"/>
          <w:sz w:val="24"/>
        </w:rPr>
      </w:pPr>
    </w:p>
    <w:p w14:paraId="373384CD"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Ganu, V. J., Boima, V., Adjei, D. N., Yendork, J.</w:t>
      </w:r>
      <w:r>
        <w:rPr>
          <w:rFonts w:ascii="Times New Roman" w:hAnsi="Times New Roman"/>
          <w:sz w:val="24"/>
        </w:rPr>
        <w:t xml:space="preserve"> S., Dey, I. D., Yorke, E. et al</w:t>
      </w:r>
      <w:r w:rsidRPr="005B581C">
        <w:rPr>
          <w:rFonts w:ascii="Times New Roman" w:hAnsi="Times New Roman"/>
          <w:sz w:val="24"/>
        </w:rPr>
        <w:t xml:space="preserve"> (2018). Depression and quality of life in patients on long term hemodialysis at a nationalhospital in Ghana: A cross-sectional study. </w:t>
      </w:r>
      <w:r w:rsidRPr="005B581C">
        <w:rPr>
          <w:rFonts w:ascii="Times New Roman" w:hAnsi="Times New Roman"/>
          <w:i/>
          <w:iCs/>
          <w:sz w:val="24"/>
        </w:rPr>
        <w:t>Ghana Medical Journal</w:t>
      </w:r>
      <w:r w:rsidRPr="005B581C">
        <w:rPr>
          <w:rFonts w:ascii="Times New Roman" w:hAnsi="Times New Roman"/>
          <w:sz w:val="24"/>
        </w:rPr>
        <w:t xml:space="preserve">, </w:t>
      </w:r>
      <w:r w:rsidRPr="005B581C">
        <w:rPr>
          <w:rFonts w:ascii="Times New Roman" w:hAnsi="Times New Roman"/>
          <w:i/>
          <w:iCs/>
          <w:sz w:val="24"/>
        </w:rPr>
        <w:t>52</w:t>
      </w:r>
      <w:r w:rsidRPr="005B581C">
        <w:rPr>
          <w:rFonts w:ascii="Times New Roman" w:hAnsi="Times New Roman"/>
          <w:sz w:val="24"/>
        </w:rPr>
        <w:t>(1), 22–28. https://doi.org/10.4314/gmj.v52i1.5</w:t>
      </w:r>
    </w:p>
    <w:p w14:paraId="4E7A700F" w14:textId="77777777" w:rsidR="003D1004" w:rsidRDefault="003D1004" w:rsidP="003D1004">
      <w:pPr>
        <w:pStyle w:val="Bibliography"/>
        <w:rPr>
          <w:rFonts w:ascii="Times New Roman" w:hAnsi="Times New Roman"/>
          <w:sz w:val="24"/>
        </w:rPr>
      </w:pPr>
    </w:p>
    <w:p w14:paraId="4A29C325"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Goh, Z. S., &amp; Griva, K. (2018). Anxiety and depression in patients with end-stage renal disease: Impact and management challenges - a narrative review. </w:t>
      </w:r>
      <w:r w:rsidRPr="005B581C">
        <w:rPr>
          <w:rFonts w:ascii="Times New Roman" w:hAnsi="Times New Roman"/>
          <w:i/>
          <w:iCs/>
          <w:sz w:val="24"/>
        </w:rPr>
        <w:t>International Journal of Nephrology and Renovascular Disease</w:t>
      </w:r>
      <w:r w:rsidRPr="005B581C">
        <w:rPr>
          <w:rFonts w:ascii="Times New Roman" w:hAnsi="Times New Roman"/>
          <w:sz w:val="24"/>
        </w:rPr>
        <w:t xml:space="preserve">, </w:t>
      </w:r>
      <w:r w:rsidRPr="005B581C">
        <w:rPr>
          <w:rFonts w:ascii="Times New Roman" w:hAnsi="Times New Roman"/>
          <w:i/>
          <w:iCs/>
          <w:sz w:val="24"/>
        </w:rPr>
        <w:t>11</w:t>
      </w:r>
      <w:r w:rsidRPr="005B581C">
        <w:rPr>
          <w:rFonts w:ascii="Times New Roman" w:hAnsi="Times New Roman"/>
          <w:sz w:val="24"/>
        </w:rPr>
        <w:t>, 93–102. https://doi.org/10.2147/IJNRD.S126615</w:t>
      </w:r>
    </w:p>
    <w:p w14:paraId="3F303829" w14:textId="77777777" w:rsidR="003D1004" w:rsidRDefault="003D1004" w:rsidP="003D1004">
      <w:pPr>
        <w:pStyle w:val="Bibliography"/>
        <w:rPr>
          <w:rFonts w:ascii="Times New Roman" w:hAnsi="Times New Roman"/>
          <w:sz w:val="24"/>
        </w:rPr>
      </w:pPr>
    </w:p>
    <w:p w14:paraId="37E74EF1"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Griffin, J. B. (1990). Anxiety. In H. K. Walker, W. D. Hall, &amp; J. W. Hurst (Eds.), </w:t>
      </w:r>
      <w:r w:rsidRPr="005B581C">
        <w:rPr>
          <w:rFonts w:ascii="Times New Roman" w:hAnsi="Times New Roman"/>
          <w:i/>
          <w:iCs/>
          <w:sz w:val="24"/>
        </w:rPr>
        <w:t>Clinical Methods: The History, Physical, and Laboratory Examinations</w:t>
      </w:r>
      <w:r w:rsidRPr="005B581C">
        <w:rPr>
          <w:rFonts w:ascii="Times New Roman" w:hAnsi="Times New Roman"/>
          <w:sz w:val="24"/>
        </w:rPr>
        <w:t xml:space="preserve"> (3rd ed.). Butterworths. http://www.ncbi.nlm.nih.gov/books/NBK315/</w:t>
      </w:r>
    </w:p>
    <w:p w14:paraId="3FCC496B" w14:textId="77777777" w:rsidR="00500AB5" w:rsidRDefault="00500AB5" w:rsidP="003D1004">
      <w:pPr>
        <w:pStyle w:val="Bibliography"/>
        <w:rPr>
          <w:rFonts w:ascii="Times New Roman" w:hAnsi="Times New Roman"/>
          <w:sz w:val="24"/>
        </w:rPr>
      </w:pPr>
    </w:p>
    <w:p w14:paraId="1B296DDB"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Hedayati, S. S., Bosworth, H. B., Briley, L. P., Sloane, R. J., Pieper, C. F.</w:t>
      </w:r>
      <w:r>
        <w:rPr>
          <w:rFonts w:ascii="Times New Roman" w:hAnsi="Times New Roman"/>
          <w:sz w:val="24"/>
        </w:rPr>
        <w:t>, Kimmel, P. L., et al</w:t>
      </w:r>
      <w:r w:rsidRPr="005B581C">
        <w:rPr>
          <w:rFonts w:ascii="Times New Roman" w:hAnsi="Times New Roman"/>
          <w:sz w:val="24"/>
        </w:rPr>
        <w:t xml:space="preserve">. (2008). Death or hospitalization of patients on chronic hemodialysis is associated with a physician-based diagnosis of depression. </w:t>
      </w:r>
      <w:r w:rsidRPr="005B581C">
        <w:rPr>
          <w:rFonts w:ascii="Times New Roman" w:hAnsi="Times New Roman"/>
          <w:i/>
          <w:iCs/>
          <w:sz w:val="24"/>
        </w:rPr>
        <w:t>Kidney International</w:t>
      </w:r>
      <w:r w:rsidRPr="005B581C">
        <w:rPr>
          <w:rFonts w:ascii="Times New Roman" w:hAnsi="Times New Roman"/>
          <w:sz w:val="24"/>
        </w:rPr>
        <w:t xml:space="preserve">, </w:t>
      </w:r>
      <w:r w:rsidRPr="005B581C">
        <w:rPr>
          <w:rFonts w:ascii="Times New Roman" w:hAnsi="Times New Roman"/>
          <w:i/>
          <w:iCs/>
          <w:sz w:val="24"/>
        </w:rPr>
        <w:t>74</w:t>
      </w:r>
      <w:r w:rsidRPr="005B581C">
        <w:rPr>
          <w:rFonts w:ascii="Times New Roman" w:hAnsi="Times New Roman"/>
          <w:sz w:val="24"/>
        </w:rPr>
        <w:t>(7), 930–936. https://doi.org/10.1038/ki.2008.311</w:t>
      </w:r>
    </w:p>
    <w:p w14:paraId="1F683830" w14:textId="77777777" w:rsidR="00500AB5" w:rsidRDefault="00500AB5" w:rsidP="003D1004">
      <w:pPr>
        <w:pStyle w:val="Bibliography"/>
        <w:rPr>
          <w:rFonts w:ascii="Times New Roman" w:hAnsi="Times New Roman"/>
          <w:sz w:val="24"/>
        </w:rPr>
      </w:pPr>
    </w:p>
    <w:p w14:paraId="7C4043C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Hedayati, S. S., &amp; Finkelstein, F. O. (2009). Epidemiology, diagnosis, and management of depression in patients with CKD. </w:t>
      </w:r>
      <w:r w:rsidRPr="005B581C">
        <w:rPr>
          <w:rFonts w:ascii="Times New Roman" w:hAnsi="Times New Roman"/>
          <w:i/>
          <w:iCs/>
          <w:sz w:val="24"/>
        </w:rPr>
        <w:t>American Journal of Kidney Diseases: The Official Journal of the National Kidney Foundation</w:t>
      </w:r>
      <w:r w:rsidRPr="005B581C">
        <w:rPr>
          <w:rFonts w:ascii="Times New Roman" w:hAnsi="Times New Roman"/>
          <w:sz w:val="24"/>
        </w:rPr>
        <w:t xml:space="preserve">, </w:t>
      </w:r>
      <w:r w:rsidRPr="005B581C">
        <w:rPr>
          <w:rFonts w:ascii="Times New Roman" w:hAnsi="Times New Roman"/>
          <w:i/>
          <w:iCs/>
          <w:sz w:val="24"/>
        </w:rPr>
        <w:t>54</w:t>
      </w:r>
      <w:r w:rsidRPr="005B581C">
        <w:rPr>
          <w:rFonts w:ascii="Times New Roman" w:hAnsi="Times New Roman"/>
          <w:sz w:val="24"/>
        </w:rPr>
        <w:t>(4), 741–752. https://doi.org/10.1053/j.ajkd.2009.05.003</w:t>
      </w:r>
    </w:p>
    <w:p w14:paraId="487622C8" w14:textId="77777777" w:rsidR="00500AB5" w:rsidRDefault="00500AB5" w:rsidP="003D1004">
      <w:pPr>
        <w:pStyle w:val="Bibliography"/>
        <w:rPr>
          <w:rFonts w:ascii="Times New Roman" w:hAnsi="Times New Roman"/>
          <w:sz w:val="24"/>
        </w:rPr>
      </w:pPr>
    </w:p>
    <w:p w14:paraId="772130B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Hedayati, S. S., Jiang, W., O’Connor, C. M., Kuchibhatla, M., Krishnan, K. R., Cuffe, M. S.,</w:t>
      </w:r>
      <w:r w:rsidR="00500AB5">
        <w:rPr>
          <w:rFonts w:ascii="Times New Roman" w:hAnsi="Times New Roman"/>
          <w:sz w:val="24"/>
        </w:rPr>
        <w:t xml:space="preserve"> et al</w:t>
      </w:r>
      <w:r w:rsidRPr="005B581C">
        <w:rPr>
          <w:rFonts w:ascii="Times New Roman" w:hAnsi="Times New Roman"/>
          <w:sz w:val="24"/>
        </w:rPr>
        <w:t xml:space="preserve">. (2004). The association between depression and chronic kidney disease and mortality among patients hospitalized with congestive heart failure. </w:t>
      </w:r>
      <w:r w:rsidRPr="005B581C">
        <w:rPr>
          <w:rFonts w:ascii="Times New Roman" w:hAnsi="Times New Roman"/>
          <w:i/>
          <w:iCs/>
          <w:sz w:val="24"/>
        </w:rPr>
        <w:t>American Journal of Kidney Diseases: The Official Journal of the National Kidney Foundation</w:t>
      </w:r>
      <w:r w:rsidRPr="005B581C">
        <w:rPr>
          <w:rFonts w:ascii="Times New Roman" w:hAnsi="Times New Roman"/>
          <w:sz w:val="24"/>
        </w:rPr>
        <w:t xml:space="preserve">, </w:t>
      </w:r>
      <w:r w:rsidRPr="005B581C">
        <w:rPr>
          <w:rFonts w:ascii="Times New Roman" w:hAnsi="Times New Roman"/>
          <w:i/>
          <w:iCs/>
          <w:sz w:val="24"/>
        </w:rPr>
        <w:t>44</w:t>
      </w:r>
      <w:r w:rsidRPr="005B581C">
        <w:rPr>
          <w:rFonts w:ascii="Times New Roman" w:hAnsi="Times New Roman"/>
          <w:sz w:val="24"/>
        </w:rPr>
        <w:t>(2), 207–215. https://doi.org/10.1053/j.ajkd.2004.04.025</w:t>
      </w:r>
    </w:p>
    <w:p w14:paraId="4F55CE91" w14:textId="77777777" w:rsidR="00500AB5" w:rsidRDefault="00500AB5" w:rsidP="003D1004">
      <w:pPr>
        <w:pStyle w:val="Bibliography"/>
        <w:rPr>
          <w:rFonts w:ascii="Times New Roman" w:hAnsi="Times New Roman"/>
          <w:sz w:val="24"/>
        </w:rPr>
      </w:pPr>
    </w:p>
    <w:p w14:paraId="29E2699E"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Hedayati, S. S., Minhajuddin, A. T., Toto, R. D., Morris, D. W., &amp; Rush, A. J. (2009). Prevalence of major depressive episode in CKD. </w:t>
      </w:r>
      <w:r w:rsidRPr="005B581C">
        <w:rPr>
          <w:rFonts w:ascii="Times New Roman" w:hAnsi="Times New Roman"/>
          <w:i/>
          <w:iCs/>
          <w:sz w:val="24"/>
        </w:rPr>
        <w:t>American Journal of Kidney Diseases: The Official Journal of the National Kidney Foundation</w:t>
      </w:r>
      <w:r w:rsidRPr="005B581C">
        <w:rPr>
          <w:rFonts w:ascii="Times New Roman" w:hAnsi="Times New Roman"/>
          <w:sz w:val="24"/>
        </w:rPr>
        <w:t xml:space="preserve">, </w:t>
      </w:r>
      <w:r w:rsidRPr="005B581C">
        <w:rPr>
          <w:rFonts w:ascii="Times New Roman" w:hAnsi="Times New Roman"/>
          <w:i/>
          <w:iCs/>
          <w:sz w:val="24"/>
        </w:rPr>
        <w:t>54</w:t>
      </w:r>
      <w:r w:rsidRPr="005B581C">
        <w:rPr>
          <w:rFonts w:ascii="Times New Roman" w:hAnsi="Times New Roman"/>
          <w:sz w:val="24"/>
        </w:rPr>
        <w:t>(3), 424–432. https://doi.org/10.1053/j.ajkd.2009.03.017</w:t>
      </w:r>
    </w:p>
    <w:p w14:paraId="6DFA9D2D" w14:textId="77777777" w:rsidR="00500AB5" w:rsidRDefault="00500AB5" w:rsidP="003D1004">
      <w:pPr>
        <w:pStyle w:val="Bibliography"/>
        <w:rPr>
          <w:rFonts w:ascii="Times New Roman" w:hAnsi="Times New Roman"/>
          <w:sz w:val="24"/>
        </w:rPr>
      </w:pPr>
    </w:p>
    <w:p w14:paraId="426CABD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Huang, C. W., Wee, P. H., Low, L. L., Koo</w:t>
      </w:r>
      <w:r w:rsidR="00500AB5">
        <w:rPr>
          <w:rFonts w:ascii="Times New Roman" w:hAnsi="Times New Roman"/>
          <w:sz w:val="24"/>
        </w:rPr>
        <w:t>ng, Y. L. A., Htay, H., Fan, Q.et al</w:t>
      </w:r>
      <w:r w:rsidRPr="005B581C">
        <w:rPr>
          <w:rFonts w:ascii="Times New Roman" w:hAnsi="Times New Roman"/>
          <w:sz w:val="24"/>
        </w:rPr>
        <w:t xml:space="preserve">. (2021). Prevalence and risk factors for elevated anxiety symptoms and anxiety disorders in chronic kidney disease: A systematic review and meta-analysis. </w:t>
      </w:r>
      <w:r w:rsidRPr="005B581C">
        <w:rPr>
          <w:rFonts w:ascii="Times New Roman" w:hAnsi="Times New Roman"/>
          <w:i/>
          <w:iCs/>
          <w:sz w:val="24"/>
        </w:rPr>
        <w:t>General Hospital Psychiatry</w:t>
      </w:r>
      <w:r w:rsidRPr="005B581C">
        <w:rPr>
          <w:rFonts w:ascii="Times New Roman" w:hAnsi="Times New Roman"/>
          <w:sz w:val="24"/>
        </w:rPr>
        <w:t xml:space="preserve">, </w:t>
      </w:r>
      <w:r w:rsidRPr="005B581C">
        <w:rPr>
          <w:rFonts w:ascii="Times New Roman" w:hAnsi="Times New Roman"/>
          <w:i/>
          <w:iCs/>
          <w:sz w:val="24"/>
        </w:rPr>
        <w:t>69</w:t>
      </w:r>
      <w:r w:rsidRPr="005B581C">
        <w:rPr>
          <w:rFonts w:ascii="Times New Roman" w:hAnsi="Times New Roman"/>
          <w:sz w:val="24"/>
        </w:rPr>
        <w:t>, 27–40. https://doi.org/10.1016/j.genhosppsych.2020.12.003</w:t>
      </w:r>
    </w:p>
    <w:p w14:paraId="5E08ADD2" w14:textId="77777777" w:rsidR="00500AB5" w:rsidRDefault="00500AB5" w:rsidP="003D1004">
      <w:pPr>
        <w:pStyle w:val="Bibliography"/>
        <w:rPr>
          <w:rFonts w:ascii="Times New Roman" w:hAnsi="Times New Roman"/>
          <w:sz w:val="24"/>
        </w:rPr>
      </w:pPr>
    </w:p>
    <w:p w14:paraId="0E0127E9"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Kimmel, P. L., Thamer, M., Richard, C. M., &amp; Ray, N. F. (1998). Psychiatric illness in patients with end-stage renal disease. </w:t>
      </w:r>
      <w:r w:rsidRPr="005B581C">
        <w:rPr>
          <w:rFonts w:ascii="Times New Roman" w:hAnsi="Times New Roman"/>
          <w:i/>
          <w:iCs/>
          <w:sz w:val="24"/>
        </w:rPr>
        <w:t>The American Journal of Medicine</w:t>
      </w:r>
      <w:r w:rsidRPr="005B581C">
        <w:rPr>
          <w:rFonts w:ascii="Times New Roman" w:hAnsi="Times New Roman"/>
          <w:sz w:val="24"/>
        </w:rPr>
        <w:t xml:space="preserve">, </w:t>
      </w:r>
      <w:r w:rsidRPr="005B581C">
        <w:rPr>
          <w:rFonts w:ascii="Times New Roman" w:hAnsi="Times New Roman"/>
          <w:i/>
          <w:iCs/>
          <w:sz w:val="24"/>
        </w:rPr>
        <w:t>105</w:t>
      </w:r>
      <w:r w:rsidRPr="005B581C">
        <w:rPr>
          <w:rFonts w:ascii="Times New Roman" w:hAnsi="Times New Roman"/>
          <w:sz w:val="24"/>
        </w:rPr>
        <w:t>(3), 214–221. https://doi.org/10.1016/s0002-9343(98)00245-9</w:t>
      </w:r>
    </w:p>
    <w:p w14:paraId="5D64C838" w14:textId="77777777" w:rsidR="00500AB5" w:rsidRDefault="00500AB5" w:rsidP="003D1004">
      <w:pPr>
        <w:pStyle w:val="Bibliography"/>
        <w:rPr>
          <w:rFonts w:ascii="Times New Roman" w:hAnsi="Times New Roman"/>
          <w:sz w:val="24"/>
        </w:rPr>
      </w:pPr>
    </w:p>
    <w:p w14:paraId="7E61FD7B"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Kioko, A. M., Mutavi, T. N., &amp; Kigamwa, P. A. (2022). Prevalence of Depression among Patients with Chronic Kidney Disease (CKD) at the Kenyatta National Hospital. </w:t>
      </w:r>
      <w:r w:rsidRPr="005B581C">
        <w:rPr>
          <w:rFonts w:ascii="Times New Roman" w:hAnsi="Times New Roman"/>
          <w:i/>
          <w:iCs/>
          <w:sz w:val="24"/>
        </w:rPr>
        <w:t>East African Journal of Health and Science</w:t>
      </w:r>
      <w:r w:rsidRPr="005B581C">
        <w:rPr>
          <w:rFonts w:ascii="Times New Roman" w:hAnsi="Times New Roman"/>
          <w:sz w:val="24"/>
        </w:rPr>
        <w:t xml:space="preserve">, </w:t>
      </w:r>
      <w:r w:rsidRPr="005B581C">
        <w:rPr>
          <w:rFonts w:ascii="Times New Roman" w:hAnsi="Times New Roman"/>
          <w:i/>
          <w:iCs/>
          <w:sz w:val="24"/>
        </w:rPr>
        <w:t>5</w:t>
      </w:r>
      <w:r w:rsidRPr="005B581C">
        <w:rPr>
          <w:rFonts w:ascii="Times New Roman" w:hAnsi="Times New Roman"/>
          <w:sz w:val="24"/>
        </w:rPr>
        <w:t>(1), Article 1. https://doi.org/10.37284/eajhs.5.1.571</w:t>
      </w:r>
    </w:p>
    <w:p w14:paraId="10466287" w14:textId="77777777" w:rsidR="00500AB5" w:rsidRDefault="00500AB5" w:rsidP="003D1004">
      <w:pPr>
        <w:pStyle w:val="Bibliography"/>
        <w:rPr>
          <w:rFonts w:ascii="Times New Roman" w:hAnsi="Times New Roman"/>
          <w:sz w:val="24"/>
        </w:rPr>
      </w:pPr>
    </w:p>
    <w:p w14:paraId="773E9ED8"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Kovesdy, C. P. (2022). Epidemiology of chronic kidney disease: An update 2022. </w:t>
      </w:r>
      <w:r w:rsidRPr="005B581C">
        <w:rPr>
          <w:rFonts w:ascii="Times New Roman" w:hAnsi="Times New Roman"/>
          <w:i/>
          <w:iCs/>
          <w:sz w:val="24"/>
        </w:rPr>
        <w:t>Kidney International Supplements</w:t>
      </w:r>
      <w:r w:rsidRPr="005B581C">
        <w:rPr>
          <w:rFonts w:ascii="Times New Roman" w:hAnsi="Times New Roman"/>
          <w:sz w:val="24"/>
        </w:rPr>
        <w:t xml:space="preserve">, </w:t>
      </w:r>
      <w:r w:rsidRPr="005B581C">
        <w:rPr>
          <w:rFonts w:ascii="Times New Roman" w:hAnsi="Times New Roman"/>
          <w:i/>
          <w:iCs/>
          <w:sz w:val="24"/>
        </w:rPr>
        <w:t>12</w:t>
      </w:r>
      <w:r w:rsidRPr="005B581C">
        <w:rPr>
          <w:rFonts w:ascii="Times New Roman" w:hAnsi="Times New Roman"/>
          <w:sz w:val="24"/>
        </w:rPr>
        <w:t>(1), 7–11. https://doi.org/10.1016/j.kisu.2021.11.003</w:t>
      </w:r>
    </w:p>
    <w:p w14:paraId="3860C173" w14:textId="77777777" w:rsidR="00500AB5" w:rsidRDefault="00500AB5" w:rsidP="003D1004">
      <w:pPr>
        <w:pStyle w:val="Bibliography"/>
        <w:rPr>
          <w:rFonts w:ascii="Times New Roman" w:hAnsi="Times New Roman"/>
          <w:sz w:val="24"/>
        </w:rPr>
      </w:pPr>
    </w:p>
    <w:p w14:paraId="72EA31B7"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Kunwar, D., Kunwar, R., Shrestha, B., Amatya, R., &amp; Risal, A. (2020). Depression and Quality of Life among the Chronic Kidney Disease Patients. </w:t>
      </w:r>
      <w:r w:rsidRPr="005B581C">
        <w:rPr>
          <w:rFonts w:ascii="Times New Roman" w:hAnsi="Times New Roman"/>
          <w:i/>
          <w:iCs/>
          <w:sz w:val="24"/>
        </w:rPr>
        <w:t>Journal of Nepal Health Research Council</w:t>
      </w:r>
      <w:r w:rsidRPr="005B581C">
        <w:rPr>
          <w:rFonts w:ascii="Times New Roman" w:hAnsi="Times New Roman"/>
          <w:sz w:val="24"/>
        </w:rPr>
        <w:t xml:space="preserve">, </w:t>
      </w:r>
      <w:r w:rsidRPr="005B581C">
        <w:rPr>
          <w:rFonts w:ascii="Times New Roman" w:hAnsi="Times New Roman"/>
          <w:i/>
          <w:iCs/>
          <w:sz w:val="24"/>
        </w:rPr>
        <w:t>18</w:t>
      </w:r>
      <w:r w:rsidRPr="005B581C">
        <w:rPr>
          <w:rFonts w:ascii="Times New Roman" w:hAnsi="Times New Roman"/>
          <w:sz w:val="24"/>
        </w:rPr>
        <w:t>(3), 459–465. https://doi.org/10.33314/jnhrc.v18i3.2556</w:t>
      </w:r>
    </w:p>
    <w:p w14:paraId="1D822AA0" w14:textId="77777777" w:rsidR="00500AB5" w:rsidRDefault="00500AB5" w:rsidP="003D1004">
      <w:pPr>
        <w:pStyle w:val="Bibliography"/>
        <w:rPr>
          <w:rFonts w:ascii="Times New Roman" w:hAnsi="Times New Roman"/>
          <w:sz w:val="24"/>
        </w:rPr>
      </w:pPr>
    </w:p>
    <w:p w14:paraId="25A9FA6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Lee, Y.-J., Kim, M. S., Cho, S., &amp; Kim, S. R. (2013). Association of depression and anxiety with reduced quality of life in patients with predialysis chronic kidney disease. </w:t>
      </w:r>
      <w:r w:rsidRPr="005B581C">
        <w:rPr>
          <w:rFonts w:ascii="Times New Roman" w:hAnsi="Times New Roman"/>
          <w:i/>
          <w:iCs/>
          <w:sz w:val="24"/>
        </w:rPr>
        <w:t>International Journal of Clinical Practice</w:t>
      </w:r>
      <w:r w:rsidRPr="005B581C">
        <w:rPr>
          <w:rFonts w:ascii="Times New Roman" w:hAnsi="Times New Roman"/>
          <w:sz w:val="24"/>
        </w:rPr>
        <w:t xml:space="preserve">, </w:t>
      </w:r>
      <w:r w:rsidRPr="005B581C">
        <w:rPr>
          <w:rFonts w:ascii="Times New Roman" w:hAnsi="Times New Roman"/>
          <w:i/>
          <w:iCs/>
          <w:sz w:val="24"/>
        </w:rPr>
        <w:t>67</w:t>
      </w:r>
      <w:r w:rsidRPr="005B581C">
        <w:rPr>
          <w:rFonts w:ascii="Times New Roman" w:hAnsi="Times New Roman"/>
          <w:sz w:val="24"/>
        </w:rPr>
        <w:t>(4), 363–368. https://doi.org/10.1111/ijcp.12020</w:t>
      </w:r>
    </w:p>
    <w:p w14:paraId="04F7A600" w14:textId="77777777" w:rsidR="00500AB5" w:rsidRDefault="00500AB5" w:rsidP="003D1004">
      <w:pPr>
        <w:pStyle w:val="Bibliography"/>
        <w:rPr>
          <w:rFonts w:ascii="Times New Roman" w:hAnsi="Times New Roman"/>
          <w:sz w:val="24"/>
        </w:rPr>
      </w:pPr>
    </w:p>
    <w:p w14:paraId="2BA7EF0C"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Levey, A. S., Eckardt, K.-U., Tsukamoto, Y., Levin, A., Coresh, J., Rossert, </w:t>
      </w:r>
      <w:r w:rsidR="00500AB5">
        <w:rPr>
          <w:rFonts w:ascii="Times New Roman" w:hAnsi="Times New Roman"/>
          <w:sz w:val="24"/>
        </w:rPr>
        <w:t>J. et al</w:t>
      </w:r>
      <w:r w:rsidRPr="005B581C">
        <w:rPr>
          <w:rFonts w:ascii="Times New Roman" w:hAnsi="Times New Roman"/>
          <w:sz w:val="24"/>
        </w:rPr>
        <w:t xml:space="preserve">. (2005). Definition and classification of chronic kidney disease: A position statement from Kidney Disease: Improving Global Outcomes (KDIGO). </w:t>
      </w:r>
      <w:r w:rsidRPr="005B581C">
        <w:rPr>
          <w:rFonts w:ascii="Times New Roman" w:hAnsi="Times New Roman"/>
          <w:i/>
          <w:iCs/>
          <w:sz w:val="24"/>
        </w:rPr>
        <w:t>Kidney International</w:t>
      </w:r>
      <w:r w:rsidRPr="005B581C">
        <w:rPr>
          <w:rFonts w:ascii="Times New Roman" w:hAnsi="Times New Roman"/>
          <w:sz w:val="24"/>
        </w:rPr>
        <w:t xml:space="preserve">, </w:t>
      </w:r>
      <w:r w:rsidRPr="005B581C">
        <w:rPr>
          <w:rFonts w:ascii="Times New Roman" w:hAnsi="Times New Roman"/>
          <w:i/>
          <w:iCs/>
          <w:sz w:val="24"/>
        </w:rPr>
        <w:t>67</w:t>
      </w:r>
      <w:r w:rsidRPr="005B581C">
        <w:rPr>
          <w:rFonts w:ascii="Times New Roman" w:hAnsi="Times New Roman"/>
          <w:sz w:val="24"/>
        </w:rPr>
        <w:t>(6), 2089–2100. https://doi.org/10.1111/j.1523-1755.2005.00365.x</w:t>
      </w:r>
    </w:p>
    <w:p w14:paraId="648A56CE" w14:textId="77777777" w:rsidR="005769BF" w:rsidRDefault="005769BF" w:rsidP="003D1004">
      <w:pPr>
        <w:pStyle w:val="Bibliography"/>
        <w:rPr>
          <w:rFonts w:ascii="Times New Roman" w:hAnsi="Times New Roman"/>
          <w:sz w:val="24"/>
        </w:rPr>
      </w:pPr>
    </w:p>
    <w:p w14:paraId="2A31069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lastRenderedPageBreak/>
        <w:t xml:space="preserve">Li, C., Mao, W., &amp; Liu, X. (2014). Depression, anxiety and reduced quality of life in predialysis: Differences across the CKD stages? </w:t>
      </w:r>
      <w:r w:rsidRPr="005B581C">
        <w:rPr>
          <w:rFonts w:ascii="Times New Roman" w:hAnsi="Times New Roman"/>
          <w:i/>
          <w:iCs/>
          <w:sz w:val="24"/>
        </w:rPr>
        <w:t>International Journal of Clinical Practice</w:t>
      </w:r>
      <w:r w:rsidRPr="005B581C">
        <w:rPr>
          <w:rFonts w:ascii="Times New Roman" w:hAnsi="Times New Roman"/>
          <w:sz w:val="24"/>
        </w:rPr>
        <w:t xml:space="preserve">, </w:t>
      </w:r>
      <w:r w:rsidRPr="005B581C">
        <w:rPr>
          <w:rFonts w:ascii="Times New Roman" w:hAnsi="Times New Roman"/>
          <w:i/>
          <w:iCs/>
          <w:sz w:val="24"/>
        </w:rPr>
        <w:t>68</w:t>
      </w:r>
      <w:r w:rsidRPr="005B581C">
        <w:rPr>
          <w:rFonts w:ascii="Times New Roman" w:hAnsi="Times New Roman"/>
          <w:sz w:val="24"/>
        </w:rPr>
        <w:t>(5), 657–658. https://doi.org/10.1111/ijcp.12422</w:t>
      </w:r>
    </w:p>
    <w:p w14:paraId="35D5811A" w14:textId="77777777" w:rsidR="005769BF" w:rsidRDefault="005769BF" w:rsidP="003D1004">
      <w:pPr>
        <w:pStyle w:val="Bibliography"/>
        <w:rPr>
          <w:rFonts w:ascii="Times New Roman" w:hAnsi="Times New Roman"/>
          <w:sz w:val="24"/>
        </w:rPr>
      </w:pPr>
    </w:p>
    <w:p w14:paraId="5AC6A486"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Mallappallil, M., Friedman, E. A., Delano, B. G., McFarlane, S. I., &amp; Salifu, M. O. (2014). Chronic kidney disease in the elderly: Evaluation and management. </w:t>
      </w:r>
      <w:r w:rsidRPr="005B581C">
        <w:rPr>
          <w:rFonts w:ascii="Times New Roman" w:hAnsi="Times New Roman"/>
          <w:i/>
          <w:iCs/>
          <w:sz w:val="24"/>
        </w:rPr>
        <w:t>Clinical Practice (London, England)</w:t>
      </w:r>
      <w:r w:rsidRPr="005B581C">
        <w:rPr>
          <w:rFonts w:ascii="Times New Roman" w:hAnsi="Times New Roman"/>
          <w:sz w:val="24"/>
        </w:rPr>
        <w:t xml:space="preserve">, </w:t>
      </w:r>
      <w:r w:rsidRPr="005B581C">
        <w:rPr>
          <w:rFonts w:ascii="Times New Roman" w:hAnsi="Times New Roman"/>
          <w:i/>
          <w:iCs/>
          <w:sz w:val="24"/>
        </w:rPr>
        <w:t>11</w:t>
      </w:r>
      <w:r w:rsidRPr="005B581C">
        <w:rPr>
          <w:rFonts w:ascii="Times New Roman" w:hAnsi="Times New Roman"/>
          <w:sz w:val="24"/>
        </w:rPr>
        <w:t>(5), 525–535. https://doi.org/10.2217/cpr.14.46</w:t>
      </w:r>
    </w:p>
    <w:p w14:paraId="11A29FF8" w14:textId="77777777" w:rsidR="005769BF" w:rsidRDefault="005769BF" w:rsidP="003D1004">
      <w:pPr>
        <w:pStyle w:val="Bibliography"/>
        <w:rPr>
          <w:rFonts w:ascii="Times New Roman" w:hAnsi="Times New Roman"/>
          <w:sz w:val="24"/>
        </w:rPr>
      </w:pPr>
    </w:p>
    <w:p w14:paraId="26DFA72A"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Meng, Y., Wu, H.-T., Niu, J., Zh</w:t>
      </w:r>
      <w:r w:rsidR="005769BF">
        <w:rPr>
          <w:rFonts w:ascii="Times New Roman" w:hAnsi="Times New Roman"/>
          <w:sz w:val="24"/>
        </w:rPr>
        <w:t>ang, Y., Qin, H., Huang, L.-L.et al</w:t>
      </w:r>
      <w:r w:rsidRPr="005B581C">
        <w:rPr>
          <w:rFonts w:ascii="Times New Roman" w:hAnsi="Times New Roman"/>
          <w:sz w:val="24"/>
        </w:rPr>
        <w:t xml:space="preserve"> (2022). Prevalence of depression and anxiety and their predictors among patients undergoing maintenance hemodialysis in Northern China: A cross-sectional study. </w:t>
      </w:r>
      <w:r w:rsidRPr="005B581C">
        <w:rPr>
          <w:rFonts w:ascii="Times New Roman" w:hAnsi="Times New Roman"/>
          <w:i/>
          <w:iCs/>
          <w:sz w:val="24"/>
        </w:rPr>
        <w:t>Renal Failure</w:t>
      </w:r>
      <w:r w:rsidRPr="005B581C">
        <w:rPr>
          <w:rFonts w:ascii="Times New Roman" w:hAnsi="Times New Roman"/>
          <w:sz w:val="24"/>
        </w:rPr>
        <w:t xml:space="preserve">, </w:t>
      </w:r>
      <w:r w:rsidRPr="005B581C">
        <w:rPr>
          <w:rFonts w:ascii="Times New Roman" w:hAnsi="Times New Roman"/>
          <w:i/>
          <w:iCs/>
          <w:sz w:val="24"/>
        </w:rPr>
        <w:t>44</w:t>
      </w:r>
      <w:r w:rsidRPr="005B581C">
        <w:rPr>
          <w:rFonts w:ascii="Times New Roman" w:hAnsi="Times New Roman"/>
          <w:sz w:val="24"/>
        </w:rPr>
        <w:t>(1), 933–944. https://doi.org/10.1080/0886022X.2022.2077761</w:t>
      </w:r>
    </w:p>
    <w:p w14:paraId="6D1CC754" w14:textId="77777777" w:rsidR="002711D8" w:rsidRDefault="002711D8" w:rsidP="003D1004">
      <w:pPr>
        <w:pStyle w:val="Bibliography"/>
        <w:rPr>
          <w:rFonts w:ascii="Times New Roman" w:hAnsi="Times New Roman"/>
          <w:sz w:val="24"/>
        </w:rPr>
      </w:pPr>
    </w:p>
    <w:p w14:paraId="0417CFE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Michopoulos, I., Douzenis, A., Kalkavoura, C., Christodoulou, C.</w:t>
      </w:r>
      <w:r w:rsidR="002711D8">
        <w:rPr>
          <w:rFonts w:ascii="Times New Roman" w:hAnsi="Times New Roman"/>
          <w:sz w:val="24"/>
        </w:rPr>
        <w:t>, Michalopoulou, P., Kalemi, G.et al</w:t>
      </w:r>
      <w:r w:rsidRPr="005B581C">
        <w:rPr>
          <w:rFonts w:ascii="Times New Roman" w:hAnsi="Times New Roman"/>
          <w:sz w:val="24"/>
        </w:rPr>
        <w:t xml:space="preserve">. (2008). Hospital Anxiety and Depression Scale (HADS): Validation in a Greek general hospital sample. </w:t>
      </w:r>
      <w:r w:rsidRPr="005B581C">
        <w:rPr>
          <w:rFonts w:ascii="Times New Roman" w:hAnsi="Times New Roman"/>
          <w:i/>
          <w:iCs/>
          <w:sz w:val="24"/>
        </w:rPr>
        <w:t>Annals of General Psychiatry</w:t>
      </w:r>
      <w:r w:rsidRPr="005B581C">
        <w:rPr>
          <w:rFonts w:ascii="Times New Roman" w:hAnsi="Times New Roman"/>
          <w:sz w:val="24"/>
        </w:rPr>
        <w:t xml:space="preserve">, </w:t>
      </w:r>
      <w:r w:rsidRPr="005B581C">
        <w:rPr>
          <w:rFonts w:ascii="Times New Roman" w:hAnsi="Times New Roman"/>
          <w:i/>
          <w:iCs/>
          <w:sz w:val="24"/>
        </w:rPr>
        <w:t>7</w:t>
      </w:r>
      <w:r w:rsidRPr="005B581C">
        <w:rPr>
          <w:rFonts w:ascii="Times New Roman" w:hAnsi="Times New Roman"/>
          <w:sz w:val="24"/>
        </w:rPr>
        <w:t>, 4. https://doi.org/10.1186/1744-859X-7-4</w:t>
      </w:r>
    </w:p>
    <w:p w14:paraId="208F005F" w14:textId="77777777" w:rsidR="002711D8" w:rsidRDefault="002711D8" w:rsidP="003D1004">
      <w:pPr>
        <w:pStyle w:val="Bibliography"/>
        <w:rPr>
          <w:rFonts w:ascii="Times New Roman" w:hAnsi="Times New Roman"/>
          <w:sz w:val="24"/>
        </w:rPr>
      </w:pPr>
    </w:p>
    <w:p w14:paraId="290E0C3D"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Nagy, E., Tharwat, S., Elsayed, A. M., Shabaka, S. A. E.-G., &amp; Nassar, M. K. (2023). Anxiety and depression in maintenance hemodialysis patients: Prevalence and their effects on health-related quality of life. </w:t>
      </w:r>
      <w:r w:rsidRPr="005B581C">
        <w:rPr>
          <w:rFonts w:ascii="Times New Roman" w:hAnsi="Times New Roman"/>
          <w:i/>
          <w:iCs/>
          <w:sz w:val="24"/>
        </w:rPr>
        <w:t>International Urology and Nephrology</w:t>
      </w:r>
      <w:r w:rsidRPr="005B581C">
        <w:rPr>
          <w:rFonts w:ascii="Times New Roman" w:hAnsi="Times New Roman"/>
          <w:sz w:val="24"/>
        </w:rPr>
        <w:t xml:space="preserve">, </w:t>
      </w:r>
      <w:r w:rsidRPr="005B581C">
        <w:rPr>
          <w:rFonts w:ascii="Times New Roman" w:hAnsi="Times New Roman"/>
          <w:i/>
          <w:iCs/>
          <w:sz w:val="24"/>
        </w:rPr>
        <w:t>55</w:t>
      </w:r>
      <w:r w:rsidRPr="005B581C">
        <w:rPr>
          <w:rFonts w:ascii="Times New Roman" w:hAnsi="Times New Roman"/>
          <w:sz w:val="24"/>
        </w:rPr>
        <w:t>(11), 2905–2914. https://doi.org/10.1007/s11255-023-03556-7</w:t>
      </w:r>
    </w:p>
    <w:p w14:paraId="1AF83DD4" w14:textId="77777777" w:rsidR="00E223D0" w:rsidRDefault="00E223D0" w:rsidP="003D1004">
      <w:pPr>
        <w:pStyle w:val="Bibliography"/>
        <w:rPr>
          <w:rFonts w:ascii="Times New Roman" w:hAnsi="Times New Roman"/>
          <w:sz w:val="24"/>
        </w:rPr>
      </w:pPr>
    </w:p>
    <w:p w14:paraId="4068B44C"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Nguring’a, K., Kayima, J. K., Ogola, E., &amp; Okech-Helu, C. A. (2022). The Burden of Depression among Patients with End Stage Renal Disease undergoing Haemodialysis at Kenyatta National Hospital, Nairobi Hospital, and Parklands Kidney Center, Nairobi, Kenya. </w:t>
      </w:r>
      <w:r w:rsidRPr="005B581C">
        <w:rPr>
          <w:rFonts w:ascii="Times New Roman" w:hAnsi="Times New Roman"/>
          <w:i/>
          <w:iCs/>
          <w:sz w:val="24"/>
        </w:rPr>
        <w:t>Journal of Kenya Assocation of Physicians</w:t>
      </w:r>
      <w:r w:rsidRPr="005B581C">
        <w:rPr>
          <w:rFonts w:ascii="Times New Roman" w:hAnsi="Times New Roman"/>
          <w:sz w:val="24"/>
        </w:rPr>
        <w:t xml:space="preserve">, </w:t>
      </w:r>
      <w:r w:rsidRPr="005B581C">
        <w:rPr>
          <w:rFonts w:ascii="Times New Roman" w:hAnsi="Times New Roman"/>
          <w:i/>
          <w:iCs/>
          <w:sz w:val="24"/>
        </w:rPr>
        <w:t>5</w:t>
      </w:r>
      <w:r w:rsidRPr="005B581C">
        <w:rPr>
          <w:rFonts w:ascii="Times New Roman" w:hAnsi="Times New Roman"/>
          <w:sz w:val="24"/>
        </w:rPr>
        <w:t>(1), Article 1.</w:t>
      </w:r>
    </w:p>
    <w:p w14:paraId="0BD9AFFD" w14:textId="77777777" w:rsidR="00E223D0" w:rsidRDefault="00E223D0" w:rsidP="003D1004">
      <w:pPr>
        <w:pStyle w:val="Bibliography"/>
        <w:rPr>
          <w:rFonts w:ascii="Times New Roman" w:hAnsi="Times New Roman"/>
          <w:sz w:val="24"/>
        </w:rPr>
      </w:pPr>
    </w:p>
    <w:p w14:paraId="3941315C"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Rebollo Rubio, A., Morales Asencio, J. M., &amp; Eugenia Pons Raventos, M. (2017). Depression, anxiety and health‐related quality of life amongst patients who are starting dialysis treatment. </w:t>
      </w:r>
      <w:r w:rsidRPr="005B581C">
        <w:rPr>
          <w:rFonts w:ascii="Times New Roman" w:hAnsi="Times New Roman"/>
          <w:i/>
          <w:iCs/>
          <w:sz w:val="24"/>
        </w:rPr>
        <w:t>Journal of Renal Care</w:t>
      </w:r>
      <w:r w:rsidRPr="005B581C">
        <w:rPr>
          <w:rFonts w:ascii="Times New Roman" w:hAnsi="Times New Roman"/>
          <w:sz w:val="24"/>
        </w:rPr>
        <w:t xml:space="preserve">, </w:t>
      </w:r>
      <w:r w:rsidRPr="005B581C">
        <w:rPr>
          <w:rFonts w:ascii="Times New Roman" w:hAnsi="Times New Roman"/>
          <w:i/>
          <w:iCs/>
          <w:sz w:val="24"/>
        </w:rPr>
        <w:t>43</w:t>
      </w:r>
      <w:r w:rsidRPr="005B581C">
        <w:rPr>
          <w:rFonts w:ascii="Times New Roman" w:hAnsi="Times New Roman"/>
          <w:sz w:val="24"/>
        </w:rPr>
        <w:t>(2), 73–82. https://doi.org/10.1111/jorc.12195</w:t>
      </w:r>
    </w:p>
    <w:p w14:paraId="150F75F5" w14:textId="77777777" w:rsidR="00E223D0" w:rsidRDefault="00E223D0" w:rsidP="003D1004">
      <w:pPr>
        <w:pStyle w:val="Bibliography"/>
        <w:rPr>
          <w:rFonts w:ascii="Times New Roman" w:hAnsi="Times New Roman"/>
          <w:sz w:val="24"/>
        </w:rPr>
      </w:pPr>
    </w:p>
    <w:p w14:paraId="0D2D023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Shafi, S. T., &amp; Shafi, T. (2017). A comparison of anxiety and depression between pre-dialysis chronic kidney disease patients and hemodialysis patients using hospital anxiety and depression scale. </w:t>
      </w:r>
      <w:r w:rsidRPr="005B581C">
        <w:rPr>
          <w:rFonts w:ascii="Times New Roman" w:hAnsi="Times New Roman"/>
          <w:i/>
          <w:iCs/>
          <w:sz w:val="24"/>
        </w:rPr>
        <w:t>Pakistan Journal of Medical Sciences</w:t>
      </w:r>
      <w:r w:rsidRPr="005B581C">
        <w:rPr>
          <w:rFonts w:ascii="Times New Roman" w:hAnsi="Times New Roman"/>
          <w:sz w:val="24"/>
        </w:rPr>
        <w:t xml:space="preserve">, </w:t>
      </w:r>
      <w:r w:rsidRPr="005B581C">
        <w:rPr>
          <w:rFonts w:ascii="Times New Roman" w:hAnsi="Times New Roman"/>
          <w:i/>
          <w:iCs/>
          <w:sz w:val="24"/>
        </w:rPr>
        <w:t>33</w:t>
      </w:r>
      <w:r w:rsidRPr="005B581C">
        <w:rPr>
          <w:rFonts w:ascii="Times New Roman" w:hAnsi="Times New Roman"/>
          <w:sz w:val="24"/>
        </w:rPr>
        <w:t>(4), 876–880. https://doi.org/10.12669/pjms.334.12656</w:t>
      </w:r>
    </w:p>
    <w:p w14:paraId="12B9982C" w14:textId="77777777" w:rsidR="00E223D0" w:rsidRDefault="00E223D0" w:rsidP="003D1004">
      <w:pPr>
        <w:pStyle w:val="Bibliography"/>
        <w:rPr>
          <w:rFonts w:ascii="Times New Roman" w:hAnsi="Times New Roman"/>
          <w:sz w:val="24"/>
        </w:rPr>
      </w:pPr>
    </w:p>
    <w:p w14:paraId="750F9451"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Sharma, R., Sharma, S. C., Chalise, P., Regmee, J., &amp; Sharma, S. (2022). Anxiety and Depression among Patients with Chronic Kidney Disease Undergoing Haemodialysis in a Tertiary Care Centre: A Descriptive Cross-sectional Study. </w:t>
      </w:r>
      <w:r w:rsidRPr="005B581C">
        <w:rPr>
          <w:rFonts w:ascii="Times New Roman" w:hAnsi="Times New Roman"/>
          <w:i/>
          <w:iCs/>
          <w:sz w:val="24"/>
        </w:rPr>
        <w:t>JNMA; Journal of the Nepal Medical Association</w:t>
      </w:r>
      <w:r w:rsidRPr="005B581C">
        <w:rPr>
          <w:rFonts w:ascii="Times New Roman" w:hAnsi="Times New Roman"/>
          <w:sz w:val="24"/>
        </w:rPr>
        <w:t xml:space="preserve">, </w:t>
      </w:r>
      <w:r w:rsidRPr="005B581C">
        <w:rPr>
          <w:rFonts w:ascii="Times New Roman" w:hAnsi="Times New Roman"/>
          <w:i/>
          <w:iCs/>
          <w:sz w:val="24"/>
        </w:rPr>
        <w:t>60</w:t>
      </w:r>
      <w:r w:rsidRPr="005B581C">
        <w:rPr>
          <w:rFonts w:ascii="Times New Roman" w:hAnsi="Times New Roman"/>
          <w:sz w:val="24"/>
        </w:rPr>
        <w:t>(251), 634–637. https://doi.org/10.31729/jnma.7608</w:t>
      </w:r>
    </w:p>
    <w:p w14:paraId="71B9DA70" w14:textId="77777777" w:rsidR="00E223D0" w:rsidRDefault="00E223D0" w:rsidP="003D1004">
      <w:pPr>
        <w:pStyle w:val="Bibliography"/>
        <w:rPr>
          <w:rFonts w:ascii="Times New Roman" w:hAnsi="Times New Roman"/>
          <w:sz w:val="24"/>
        </w:rPr>
      </w:pPr>
    </w:p>
    <w:p w14:paraId="01FDF40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Shen, Y., Chen, Y., Huang, S., Yao, X., Kanwar, Y. S., &amp; Zhan, M. (2022). The Association between Symptoms of Depression and Anxiety, Quality of Life, and Diabetic Kidney Disease among Chinese Adults: A Cross-Sectional Study. </w:t>
      </w:r>
      <w:r w:rsidRPr="005B581C">
        <w:rPr>
          <w:rFonts w:ascii="Times New Roman" w:hAnsi="Times New Roman"/>
          <w:i/>
          <w:iCs/>
          <w:sz w:val="24"/>
        </w:rPr>
        <w:t>International Journal of Environmental Research and Public Health</w:t>
      </w:r>
      <w:r w:rsidRPr="005B581C">
        <w:rPr>
          <w:rFonts w:ascii="Times New Roman" w:hAnsi="Times New Roman"/>
          <w:sz w:val="24"/>
        </w:rPr>
        <w:t xml:space="preserve">, </w:t>
      </w:r>
      <w:r w:rsidRPr="005B581C">
        <w:rPr>
          <w:rFonts w:ascii="Times New Roman" w:hAnsi="Times New Roman"/>
          <w:i/>
          <w:iCs/>
          <w:sz w:val="24"/>
        </w:rPr>
        <w:t>20</w:t>
      </w:r>
      <w:r w:rsidRPr="005B581C">
        <w:rPr>
          <w:rFonts w:ascii="Times New Roman" w:hAnsi="Times New Roman"/>
          <w:sz w:val="24"/>
        </w:rPr>
        <w:t>(1), 475. https://doi.org/10.3390/ijerph20010475</w:t>
      </w:r>
    </w:p>
    <w:p w14:paraId="06865A7A" w14:textId="77777777" w:rsidR="00E223D0" w:rsidRDefault="00E223D0" w:rsidP="003D1004">
      <w:pPr>
        <w:pStyle w:val="Bibliography"/>
        <w:rPr>
          <w:rFonts w:ascii="Times New Roman" w:hAnsi="Times New Roman"/>
          <w:sz w:val="24"/>
        </w:rPr>
      </w:pPr>
    </w:p>
    <w:p w14:paraId="6B49AFD2"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Shirazian, S., Grant, C. D., Aina, O., Mattana, J., Khorassani, F., &amp; Ricardo, A. C. (2017). Depression in Chronic Kidney Disease and End-Stage Renal Disease: Similarities and Differences in Diagnosis, Epidemiology, and Management. </w:t>
      </w:r>
      <w:r w:rsidRPr="005B581C">
        <w:rPr>
          <w:rFonts w:ascii="Times New Roman" w:hAnsi="Times New Roman"/>
          <w:i/>
          <w:iCs/>
          <w:sz w:val="24"/>
        </w:rPr>
        <w:t>Kidney International Reports</w:t>
      </w:r>
      <w:r w:rsidRPr="005B581C">
        <w:rPr>
          <w:rFonts w:ascii="Times New Roman" w:hAnsi="Times New Roman"/>
          <w:sz w:val="24"/>
        </w:rPr>
        <w:t xml:space="preserve">, </w:t>
      </w:r>
      <w:r w:rsidRPr="005B581C">
        <w:rPr>
          <w:rFonts w:ascii="Times New Roman" w:hAnsi="Times New Roman"/>
          <w:i/>
          <w:iCs/>
          <w:sz w:val="24"/>
        </w:rPr>
        <w:t>2</w:t>
      </w:r>
      <w:r w:rsidRPr="005B581C">
        <w:rPr>
          <w:rFonts w:ascii="Times New Roman" w:hAnsi="Times New Roman"/>
          <w:sz w:val="24"/>
        </w:rPr>
        <w:t>(1), 94–107. https://doi.org/10.1016/j.ekir.2016.09.005</w:t>
      </w:r>
    </w:p>
    <w:p w14:paraId="04EAF049" w14:textId="77777777" w:rsidR="00E223D0" w:rsidRDefault="00E223D0" w:rsidP="003D1004">
      <w:pPr>
        <w:pStyle w:val="Bibliography"/>
        <w:rPr>
          <w:rFonts w:ascii="Times New Roman" w:hAnsi="Times New Roman"/>
          <w:sz w:val="24"/>
        </w:rPr>
      </w:pPr>
    </w:p>
    <w:p w14:paraId="4410E587"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Tsai, Y.-C., Chiu, Y.-W., Hung, C.-C., Hwang, S.-J., Tsai, J.-C., Wang, </w:t>
      </w:r>
      <w:r w:rsidR="00E223D0">
        <w:rPr>
          <w:rFonts w:ascii="Times New Roman" w:hAnsi="Times New Roman"/>
          <w:sz w:val="24"/>
        </w:rPr>
        <w:t>S.-L.et al</w:t>
      </w:r>
      <w:r w:rsidRPr="005B581C">
        <w:rPr>
          <w:rFonts w:ascii="Times New Roman" w:hAnsi="Times New Roman"/>
          <w:sz w:val="24"/>
        </w:rPr>
        <w:t xml:space="preserve"> (2012). Association of symptoms of depression with progression of CKD. </w:t>
      </w:r>
      <w:r w:rsidRPr="005B581C">
        <w:rPr>
          <w:rFonts w:ascii="Times New Roman" w:hAnsi="Times New Roman"/>
          <w:i/>
          <w:iCs/>
          <w:sz w:val="24"/>
        </w:rPr>
        <w:t>American Journal of Kidney Diseases: The Official Journal of the National Kidney Foundation</w:t>
      </w:r>
      <w:r w:rsidRPr="005B581C">
        <w:rPr>
          <w:rFonts w:ascii="Times New Roman" w:hAnsi="Times New Roman"/>
          <w:sz w:val="24"/>
        </w:rPr>
        <w:t xml:space="preserve">, </w:t>
      </w:r>
      <w:r w:rsidRPr="005B581C">
        <w:rPr>
          <w:rFonts w:ascii="Times New Roman" w:hAnsi="Times New Roman"/>
          <w:i/>
          <w:iCs/>
          <w:sz w:val="24"/>
        </w:rPr>
        <w:t>60</w:t>
      </w:r>
      <w:r w:rsidRPr="005B581C">
        <w:rPr>
          <w:rFonts w:ascii="Times New Roman" w:hAnsi="Times New Roman"/>
          <w:sz w:val="24"/>
        </w:rPr>
        <w:t>(1), 54–61. https://doi.org/10.1053/j.ajkd.2012.02.325</w:t>
      </w:r>
    </w:p>
    <w:p w14:paraId="5742510C" w14:textId="77777777" w:rsidR="00A82740" w:rsidRDefault="00A82740" w:rsidP="003D1004">
      <w:pPr>
        <w:pStyle w:val="Bibliography"/>
        <w:rPr>
          <w:rFonts w:ascii="Times New Roman" w:hAnsi="Times New Roman"/>
          <w:sz w:val="24"/>
        </w:rPr>
      </w:pPr>
    </w:p>
    <w:p w14:paraId="262C0D81"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Vork, D. L., Schneekloth, T. D., Bartley, A. C., Vaughan, L. E., Lapid, M. I., Jowsey-G</w:t>
      </w:r>
      <w:r w:rsidR="00A82740">
        <w:rPr>
          <w:rFonts w:ascii="Times New Roman" w:hAnsi="Times New Roman"/>
          <w:sz w:val="24"/>
        </w:rPr>
        <w:t>regoire, S. G, et al</w:t>
      </w:r>
      <w:r w:rsidRPr="005B581C">
        <w:rPr>
          <w:rFonts w:ascii="Times New Roman" w:hAnsi="Times New Roman"/>
          <w:sz w:val="24"/>
        </w:rPr>
        <w:t xml:space="preserve">. (2018). Younger Adults Initiating Hemodialysis: Antidepressant Use for Depression Associated With Higher Health Care Utilization. </w:t>
      </w:r>
      <w:r w:rsidRPr="005B581C">
        <w:rPr>
          <w:rFonts w:ascii="Times New Roman" w:hAnsi="Times New Roman"/>
          <w:i/>
          <w:iCs/>
          <w:sz w:val="24"/>
        </w:rPr>
        <w:t>Mayo Clinic Proceedings</w:t>
      </w:r>
      <w:r w:rsidRPr="005B581C">
        <w:rPr>
          <w:rFonts w:ascii="Times New Roman" w:hAnsi="Times New Roman"/>
          <w:sz w:val="24"/>
        </w:rPr>
        <w:t xml:space="preserve">, </w:t>
      </w:r>
      <w:r w:rsidRPr="005B581C">
        <w:rPr>
          <w:rFonts w:ascii="Times New Roman" w:hAnsi="Times New Roman"/>
          <w:i/>
          <w:iCs/>
          <w:sz w:val="24"/>
        </w:rPr>
        <w:t>93</w:t>
      </w:r>
      <w:r w:rsidRPr="005B581C">
        <w:rPr>
          <w:rFonts w:ascii="Times New Roman" w:hAnsi="Times New Roman"/>
          <w:sz w:val="24"/>
        </w:rPr>
        <w:t>(3), 321–332. https://doi.org/10.1016/j.mayocp.2017.12.008</w:t>
      </w:r>
    </w:p>
    <w:p w14:paraId="030EE708" w14:textId="77777777" w:rsidR="002D045E" w:rsidRDefault="002D045E" w:rsidP="003D1004">
      <w:pPr>
        <w:pStyle w:val="Bibliography"/>
        <w:rPr>
          <w:rFonts w:ascii="Times New Roman" w:hAnsi="Times New Roman"/>
          <w:sz w:val="24"/>
        </w:rPr>
      </w:pPr>
    </w:p>
    <w:p w14:paraId="6DC1D739"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Wang, G., Zhuo, N., &amp; Liu, Z. (2024). Anxiety and depression among patients with end-stage renal disease undergoing hemodialysis. </w:t>
      </w:r>
      <w:r w:rsidRPr="005B581C">
        <w:rPr>
          <w:rFonts w:ascii="Times New Roman" w:hAnsi="Times New Roman"/>
          <w:i/>
          <w:iCs/>
          <w:sz w:val="24"/>
        </w:rPr>
        <w:t>International Urology and Nephrology</w:t>
      </w:r>
      <w:r w:rsidRPr="005B581C">
        <w:rPr>
          <w:rFonts w:ascii="Times New Roman" w:hAnsi="Times New Roman"/>
          <w:sz w:val="24"/>
        </w:rPr>
        <w:t xml:space="preserve">, </w:t>
      </w:r>
      <w:r w:rsidRPr="005B581C">
        <w:rPr>
          <w:rFonts w:ascii="Times New Roman" w:hAnsi="Times New Roman"/>
          <w:i/>
          <w:iCs/>
          <w:sz w:val="24"/>
        </w:rPr>
        <w:t>56</w:t>
      </w:r>
      <w:r w:rsidRPr="005B581C">
        <w:rPr>
          <w:rFonts w:ascii="Times New Roman" w:hAnsi="Times New Roman"/>
          <w:sz w:val="24"/>
        </w:rPr>
        <w:t>(7), 2449–2450. https://doi.org/10.1007/s11255-024-03979-w</w:t>
      </w:r>
    </w:p>
    <w:p w14:paraId="406AA43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Yaseen, M., Naqvi, S., &amp; Ali, M. (2021). </w:t>
      </w:r>
      <w:r w:rsidRPr="005B581C">
        <w:rPr>
          <w:rFonts w:ascii="Times New Roman" w:hAnsi="Times New Roman"/>
          <w:i/>
          <w:iCs/>
          <w:sz w:val="24"/>
        </w:rPr>
        <w:t>Depression and anxiety in hemodialysis patients</w:t>
      </w:r>
      <w:r w:rsidRPr="005B581C">
        <w:rPr>
          <w:rFonts w:ascii="Times New Roman" w:hAnsi="Times New Roman"/>
          <w:sz w:val="24"/>
        </w:rPr>
        <w:t xml:space="preserve">. </w:t>
      </w:r>
      <w:r w:rsidRPr="005B581C">
        <w:rPr>
          <w:rFonts w:ascii="Times New Roman" w:hAnsi="Times New Roman"/>
          <w:i/>
          <w:iCs/>
          <w:sz w:val="24"/>
        </w:rPr>
        <w:t>46</w:t>
      </w:r>
      <w:r w:rsidRPr="005B581C">
        <w:rPr>
          <w:rFonts w:ascii="Times New Roman" w:hAnsi="Times New Roman"/>
          <w:sz w:val="24"/>
        </w:rPr>
        <w:t>(4).</w:t>
      </w:r>
    </w:p>
    <w:p w14:paraId="5629A75E" w14:textId="77777777" w:rsidR="004B73FE" w:rsidRDefault="004B73FE" w:rsidP="003D1004">
      <w:pPr>
        <w:pStyle w:val="Bibliography"/>
        <w:rPr>
          <w:rFonts w:ascii="Times New Roman" w:hAnsi="Times New Roman"/>
          <w:sz w:val="24"/>
        </w:rPr>
      </w:pPr>
    </w:p>
    <w:p w14:paraId="1706AA80"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Ye, W., Wang, L., Wang, Y., Wang, C., &amp; Zeng, J. (2022). Depression and anxiety symptoms among patients receiving maintenance hemodialysis: A single center cross-sectional study. </w:t>
      </w:r>
      <w:r w:rsidRPr="005B581C">
        <w:rPr>
          <w:rFonts w:ascii="Times New Roman" w:hAnsi="Times New Roman"/>
          <w:i/>
          <w:iCs/>
          <w:sz w:val="24"/>
        </w:rPr>
        <w:t>BMC Nephrology</w:t>
      </w:r>
      <w:r w:rsidRPr="005B581C">
        <w:rPr>
          <w:rFonts w:ascii="Times New Roman" w:hAnsi="Times New Roman"/>
          <w:sz w:val="24"/>
        </w:rPr>
        <w:t xml:space="preserve">, </w:t>
      </w:r>
      <w:r w:rsidRPr="005B581C">
        <w:rPr>
          <w:rFonts w:ascii="Times New Roman" w:hAnsi="Times New Roman"/>
          <w:i/>
          <w:iCs/>
          <w:sz w:val="24"/>
        </w:rPr>
        <w:t>23</w:t>
      </w:r>
      <w:r w:rsidRPr="005B581C">
        <w:rPr>
          <w:rFonts w:ascii="Times New Roman" w:hAnsi="Times New Roman"/>
          <w:sz w:val="24"/>
        </w:rPr>
        <w:t>(1), 417. https://doi.org/10.1186/s12882-022-03051-8</w:t>
      </w:r>
    </w:p>
    <w:p w14:paraId="75C7B2CF" w14:textId="77777777" w:rsidR="004B73FE" w:rsidRDefault="004B73FE" w:rsidP="003D1004">
      <w:pPr>
        <w:pStyle w:val="Bibliography"/>
        <w:rPr>
          <w:rFonts w:ascii="Times New Roman" w:hAnsi="Times New Roman"/>
          <w:sz w:val="24"/>
        </w:rPr>
      </w:pPr>
    </w:p>
    <w:p w14:paraId="0923A5E4" w14:textId="77777777" w:rsidR="003D1004" w:rsidRPr="005B581C" w:rsidRDefault="003D1004" w:rsidP="003D1004">
      <w:pPr>
        <w:pStyle w:val="Bibliography"/>
        <w:rPr>
          <w:rFonts w:ascii="Times New Roman" w:hAnsi="Times New Roman"/>
          <w:sz w:val="24"/>
        </w:rPr>
      </w:pPr>
      <w:r w:rsidRPr="005B581C">
        <w:rPr>
          <w:rFonts w:ascii="Times New Roman" w:hAnsi="Times New Roman"/>
          <w:sz w:val="24"/>
        </w:rPr>
        <w:t xml:space="preserve">Zigmond, A. S., &amp; Snaith, R. P. (1983). The Hospital Anxiety and Depression Scale. </w:t>
      </w:r>
      <w:r w:rsidRPr="005B581C">
        <w:rPr>
          <w:rFonts w:ascii="Times New Roman" w:hAnsi="Times New Roman"/>
          <w:i/>
          <w:iCs/>
          <w:sz w:val="24"/>
        </w:rPr>
        <w:t>Acta Psychiatrica Scandinavica</w:t>
      </w:r>
      <w:r w:rsidRPr="005B581C">
        <w:rPr>
          <w:rFonts w:ascii="Times New Roman" w:hAnsi="Times New Roman"/>
          <w:sz w:val="24"/>
        </w:rPr>
        <w:t xml:space="preserve">, </w:t>
      </w:r>
      <w:r w:rsidRPr="005B581C">
        <w:rPr>
          <w:rFonts w:ascii="Times New Roman" w:hAnsi="Times New Roman"/>
          <w:i/>
          <w:iCs/>
          <w:sz w:val="24"/>
        </w:rPr>
        <w:t>67</w:t>
      </w:r>
      <w:r w:rsidRPr="005B581C">
        <w:rPr>
          <w:rFonts w:ascii="Times New Roman" w:hAnsi="Times New Roman"/>
          <w:sz w:val="24"/>
        </w:rPr>
        <w:t>(6), 361–370. https://doi.org/10.1111/j.1600-0447.1983.tb09716.x</w:t>
      </w:r>
    </w:p>
    <w:p w14:paraId="379FC484" w14:textId="77777777" w:rsidR="003D1004" w:rsidRDefault="003D1004" w:rsidP="003D1004">
      <w:pPr>
        <w:rPr>
          <w:rFonts w:ascii="Times New Roman" w:hAnsi="Times New Roman"/>
          <w:sz w:val="24"/>
          <w:szCs w:val="24"/>
        </w:rPr>
      </w:pPr>
      <w:r>
        <w:rPr>
          <w:rFonts w:ascii="Times New Roman" w:hAnsi="Times New Roman"/>
          <w:sz w:val="24"/>
          <w:szCs w:val="24"/>
        </w:rPr>
        <w:fldChar w:fldCharType="end"/>
      </w:r>
    </w:p>
    <w:p w14:paraId="0742C7A2" w14:textId="77777777" w:rsidR="00AB5154" w:rsidRDefault="00AB5154">
      <w:pPr>
        <w:pStyle w:val="Body"/>
        <w:spacing w:after="0"/>
        <w:jc w:val="left"/>
        <w:rPr>
          <w:rFonts w:ascii="Arial" w:hAnsi="Arial" w:cs="Arial"/>
        </w:rPr>
      </w:pPr>
    </w:p>
    <w:p w14:paraId="27F156DD" w14:textId="77777777" w:rsidR="00AB5154" w:rsidRDefault="00AB5154">
      <w:pPr>
        <w:pStyle w:val="Reference"/>
        <w:numPr>
          <w:ilvl w:val="0"/>
          <w:numId w:val="0"/>
        </w:numPr>
        <w:spacing w:line="240" w:lineRule="auto"/>
        <w:rPr>
          <w:rFonts w:ascii="Arial" w:hAnsi="Arial" w:cs="Arial"/>
        </w:rPr>
      </w:pPr>
    </w:p>
    <w:p w14:paraId="709E1AEC" w14:textId="77777777" w:rsidR="00AB5154" w:rsidRDefault="00E75BB5">
      <w:pPr>
        <w:pStyle w:val="DefAcrHead"/>
        <w:spacing w:after="0"/>
        <w:jc w:val="both"/>
        <w:rPr>
          <w:rFonts w:ascii="Arial" w:hAnsi="Arial" w:cs="Arial"/>
        </w:rPr>
      </w:pPr>
      <w:r>
        <w:rPr>
          <w:rFonts w:ascii="Arial" w:hAnsi="Arial" w:cs="Arial"/>
        </w:rPr>
        <w:t xml:space="preserve"> Abbreviations</w:t>
      </w:r>
      <w:r w:rsidR="00F5496D">
        <w:rPr>
          <w:rFonts w:ascii="Arial" w:hAnsi="Arial" w:cs="Arial"/>
        </w:rPr>
        <w:t xml:space="preserve">: </w:t>
      </w:r>
      <w:r w:rsidR="00B31B4D" w:rsidRPr="00B31B4D">
        <w:rPr>
          <w:rFonts w:ascii="Arial" w:hAnsi="Arial" w:cs="Arial"/>
          <w:b w:val="0"/>
          <w:caps w:val="0"/>
        </w:rPr>
        <w:t>CKD- Chronic Kidney Disease</w:t>
      </w:r>
      <w:r w:rsidR="00F5496D">
        <w:rPr>
          <w:rFonts w:ascii="Arial" w:hAnsi="Arial" w:cs="Arial"/>
        </w:rPr>
        <w:t xml:space="preserve">, </w:t>
      </w:r>
      <w:r w:rsidR="00F5496D" w:rsidRPr="00B31B4D">
        <w:rPr>
          <w:rFonts w:ascii="Arial" w:hAnsi="Arial" w:cs="Arial"/>
          <w:b w:val="0"/>
        </w:rPr>
        <w:t>MHD</w:t>
      </w:r>
      <w:r w:rsidR="00F5496D">
        <w:rPr>
          <w:rFonts w:ascii="Arial" w:hAnsi="Arial" w:cs="Arial"/>
        </w:rPr>
        <w:t xml:space="preserve">- </w:t>
      </w:r>
      <w:r w:rsidR="00B31B4D" w:rsidRPr="00B31B4D">
        <w:rPr>
          <w:rFonts w:ascii="Arial" w:hAnsi="Arial" w:cs="Arial"/>
          <w:b w:val="0"/>
          <w:caps w:val="0"/>
        </w:rPr>
        <w:t>Maintenance Hemodialysis</w:t>
      </w:r>
      <w:r w:rsidR="00F5496D">
        <w:rPr>
          <w:rFonts w:ascii="Arial" w:hAnsi="Arial" w:cs="Arial"/>
        </w:rPr>
        <w:t xml:space="preserve">, </w:t>
      </w:r>
      <w:r w:rsidR="00F5496D" w:rsidRPr="00B31B4D">
        <w:rPr>
          <w:rFonts w:ascii="Arial" w:hAnsi="Arial" w:cs="Arial"/>
          <w:b w:val="0"/>
        </w:rPr>
        <w:t>ESRD</w:t>
      </w:r>
      <w:r w:rsidR="00B31B4D" w:rsidRPr="00B31B4D">
        <w:rPr>
          <w:rFonts w:ascii="Arial" w:hAnsi="Arial" w:cs="Arial"/>
          <w:b w:val="0"/>
          <w:caps w:val="0"/>
        </w:rPr>
        <w:t>- End-Stage Renal Disease</w:t>
      </w:r>
    </w:p>
    <w:p w14:paraId="7C7BCA3D" w14:textId="77777777" w:rsidR="00AB5154" w:rsidRPr="00F5496D" w:rsidRDefault="00AB5154">
      <w:pPr>
        <w:pStyle w:val="Body"/>
        <w:spacing w:after="0"/>
        <w:rPr>
          <w:rFonts w:ascii="Arial" w:hAnsi="Arial" w:cs="Arial"/>
          <w:sz w:val="24"/>
        </w:rPr>
      </w:pPr>
    </w:p>
    <w:p w14:paraId="340A85C4" w14:textId="77777777" w:rsidR="00AB5154" w:rsidRDefault="00AB5154">
      <w:pPr>
        <w:pStyle w:val="Body"/>
        <w:spacing w:after="0"/>
        <w:rPr>
          <w:rFonts w:ascii="Arial" w:hAnsi="Arial" w:cs="Arial"/>
        </w:rPr>
      </w:pPr>
    </w:p>
    <w:p w14:paraId="12BA7092" w14:textId="5FBE12E4" w:rsidR="00AB5154" w:rsidRDefault="00AB5154">
      <w:pPr>
        <w:pStyle w:val="Appendix"/>
        <w:spacing w:after="0"/>
        <w:jc w:val="both"/>
        <w:rPr>
          <w:rFonts w:ascii="Arial" w:hAnsi="Arial" w:cs="Arial"/>
          <w:b w:val="0"/>
        </w:rPr>
        <w:sectPr w:rsidR="00AB5154" w:rsidSect="00E73B95">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157D45A4" w14:textId="77777777" w:rsidR="00AB5154" w:rsidRDefault="00AB5154">
      <w:pPr>
        <w:pStyle w:val="Appendix"/>
        <w:spacing w:after="0"/>
        <w:jc w:val="both"/>
        <w:rPr>
          <w:rFonts w:ascii="Arial" w:hAnsi="Arial" w:cs="Arial"/>
          <w:b w:val="0"/>
        </w:rPr>
      </w:pPr>
    </w:p>
    <w:sectPr w:rsidR="00AB5154" w:rsidSect="00E73B95">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ELL" w:date="2025-03-01T11:57:00Z" w:initials="D">
    <w:p w14:paraId="64AF33E7" w14:textId="57739C2C" w:rsidR="00F6667D" w:rsidRDefault="00F6667D">
      <w:pPr>
        <w:pStyle w:val="CommentText"/>
      </w:pPr>
      <w:r>
        <w:rPr>
          <w:rStyle w:val="CommentReference"/>
        </w:rPr>
        <w:annotationRef/>
      </w:r>
      <w:r w:rsidR="000D48A1">
        <w:t xml:space="preserve">Repeated in methodology </w:t>
      </w:r>
    </w:p>
  </w:comment>
  <w:comment w:id="2" w:author="DELL" w:date="2025-03-01T11:59:00Z" w:initials="D">
    <w:p w14:paraId="48E03295" w14:textId="7889ADC8" w:rsidR="000D48A1" w:rsidRDefault="000D48A1">
      <w:pPr>
        <w:pStyle w:val="CommentText"/>
      </w:pPr>
      <w:r>
        <w:rPr>
          <w:rStyle w:val="CommentReference"/>
        </w:rPr>
        <w:annotationRef/>
      </w:r>
      <w:r>
        <w:t>was</w:t>
      </w:r>
    </w:p>
  </w:comment>
  <w:comment w:id="1" w:author="DELL" w:date="2025-03-01T11:58:00Z" w:initials="D">
    <w:p w14:paraId="093B37C1" w14:textId="764C242B" w:rsidR="000D48A1" w:rsidRDefault="000D48A1">
      <w:pPr>
        <w:pStyle w:val="CommentText"/>
      </w:pPr>
      <w:r>
        <w:rPr>
          <w:rStyle w:val="CommentReference"/>
        </w:rPr>
        <w:annotationRef/>
      </w:r>
      <w:r>
        <w:t xml:space="preserve">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4AF33E7" w15:done="0"/>
  <w15:commentEx w15:paraId="48E03295" w15:done="0"/>
  <w15:commentEx w15:paraId="093B37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A07408" w16cex:dateUtc="2025-03-01T09:57:00Z"/>
  <w16cex:commentExtensible w16cex:durableId="527A656C" w16cex:dateUtc="2025-03-01T09:59:00Z"/>
  <w16cex:commentExtensible w16cex:durableId="1CE408E6" w16cex:dateUtc="2025-03-01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4AF33E7" w16cid:durableId="0EA07408"/>
  <w16cid:commentId w16cid:paraId="48E03295" w16cid:durableId="527A656C"/>
  <w16cid:commentId w16cid:paraId="093B37C1" w16cid:durableId="1CE408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1931B" w14:textId="77777777" w:rsidR="008F0EBF" w:rsidRDefault="008F0EBF">
      <w:r>
        <w:separator/>
      </w:r>
    </w:p>
  </w:endnote>
  <w:endnote w:type="continuationSeparator" w:id="0">
    <w:p w14:paraId="504329A7" w14:textId="77777777" w:rsidR="008F0EBF" w:rsidRDefault="008F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35F4" w14:textId="77777777" w:rsidR="00E73B95" w:rsidRDefault="00E73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0F05F" w14:textId="77777777" w:rsidR="00E73B95" w:rsidRDefault="00E73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11AF4" w14:textId="51AB0455" w:rsidR="00AB5154" w:rsidRPr="00E73B95" w:rsidRDefault="00AB5154" w:rsidP="00E73B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2C5A" w14:textId="77777777" w:rsidR="00AB5154" w:rsidRDefault="00AB5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4C258" w14:textId="77777777" w:rsidR="008F0EBF" w:rsidRDefault="008F0EBF">
      <w:r>
        <w:separator/>
      </w:r>
    </w:p>
  </w:footnote>
  <w:footnote w:type="continuationSeparator" w:id="0">
    <w:p w14:paraId="17B2BBA4" w14:textId="77777777" w:rsidR="008F0EBF" w:rsidRDefault="008F0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EB5E" w14:textId="490220DE" w:rsidR="00E73B95" w:rsidRDefault="00000000">
    <w:pPr>
      <w:pStyle w:val="Header"/>
    </w:pPr>
    <w:r>
      <w:rPr>
        <w:noProof/>
      </w:rPr>
      <w:pict w14:anchorId="1C1E1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5942B" w14:textId="046CEB91" w:rsidR="00E73B95" w:rsidRDefault="00000000">
    <w:pPr>
      <w:pStyle w:val="Header"/>
    </w:pPr>
    <w:r>
      <w:rPr>
        <w:noProof/>
      </w:rPr>
      <w:pict w14:anchorId="29E9A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E5A23" w14:textId="0D122699" w:rsidR="00AB5154" w:rsidRDefault="00000000">
    <w:pPr>
      <w:ind w:left="2160"/>
      <w:jc w:val="center"/>
      <w:rPr>
        <w:rFonts w:ascii="Times New Roman" w:eastAsia="Calibri" w:hAnsi="Times New Roman"/>
        <w:i/>
        <w:sz w:val="18"/>
        <w:szCs w:val="22"/>
      </w:rPr>
    </w:pPr>
    <w:r>
      <w:rPr>
        <w:noProof/>
      </w:rPr>
      <w:pict w14:anchorId="7FC03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A94BD85" w14:textId="77777777" w:rsidR="00AB5154" w:rsidRDefault="00E75BB5">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573751C2" w14:textId="77777777" w:rsidR="00AB5154" w:rsidRDefault="00E75BB5">
    <w:pPr>
      <w:jc w:val="center"/>
      <w:rPr>
        <w:rFonts w:ascii="Times New Roman" w:eastAsia="Calibri" w:hAnsi="Times New Roman"/>
        <w:i/>
        <w:sz w:val="18"/>
        <w:szCs w:val="22"/>
      </w:rPr>
    </w:pPr>
    <w:r>
      <w:rPr>
        <w:rFonts w:ascii="Times New Roman" w:eastAsia="Calibri" w:hAnsi="Times New Roman"/>
        <w:i/>
        <w:sz w:val="18"/>
        <w:szCs w:val="22"/>
      </w:rPr>
      <w:t>.</w:t>
    </w:r>
  </w:p>
  <w:p w14:paraId="00487365" w14:textId="77777777" w:rsidR="00AB5154" w:rsidRDefault="00E75BB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67F9D17" w14:textId="77777777" w:rsidR="00AB5154" w:rsidRDefault="00E75BB5">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18BA6C6D" w14:textId="77777777" w:rsidR="00AB5154" w:rsidRDefault="00E75BB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2DE5735" w14:textId="77777777" w:rsidR="00AB5154" w:rsidRDefault="00E75BB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CF84" w14:textId="601E66B1" w:rsidR="00E73B95" w:rsidRDefault="00000000">
    <w:pPr>
      <w:pStyle w:val="Header"/>
    </w:pPr>
    <w:r>
      <w:rPr>
        <w:noProof/>
      </w:rPr>
      <w:pict w14:anchorId="0B589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23D5C" w14:textId="147268B4" w:rsidR="00E73B95" w:rsidRDefault="00000000">
    <w:pPr>
      <w:pStyle w:val="Header"/>
    </w:pPr>
    <w:r>
      <w:rPr>
        <w:noProof/>
      </w:rPr>
      <w:pict w14:anchorId="34073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7BEE" w14:textId="766EB47C" w:rsidR="00E73B95" w:rsidRDefault="00000000">
    <w:pPr>
      <w:pStyle w:val="Header"/>
    </w:pPr>
    <w:r>
      <w:rPr>
        <w:noProof/>
      </w:rPr>
      <w:pict w14:anchorId="47828D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41475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4614"/>
    <w:multiLevelType w:val="multilevel"/>
    <w:tmpl w:val="060A5B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0A5B29"/>
    <w:multiLevelType w:val="multilevel"/>
    <w:tmpl w:val="060A5B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32518F"/>
    <w:multiLevelType w:val="multilevel"/>
    <w:tmpl w:val="2B32518F"/>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066535739">
    <w:abstractNumId w:val="3"/>
  </w:num>
  <w:num w:numId="2" w16cid:durableId="2103600186">
    <w:abstractNumId w:val="1"/>
  </w:num>
  <w:num w:numId="3" w16cid:durableId="983199282">
    <w:abstractNumId w:val="2"/>
  </w:num>
  <w:num w:numId="4" w16cid:durableId="791028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549D1"/>
    <w:rsid w:val="000A47FA"/>
    <w:rsid w:val="000A65D3"/>
    <w:rsid w:val="000B1E33"/>
    <w:rsid w:val="000D48A1"/>
    <w:rsid w:val="000D689F"/>
    <w:rsid w:val="000E7B7B"/>
    <w:rsid w:val="000E7D62"/>
    <w:rsid w:val="00103357"/>
    <w:rsid w:val="00123C9F"/>
    <w:rsid w:val="00126190"/>
    <w:rsid w:val="00130F17"/>
    <w:rsid w:val="001320BF"/>
    <w:rsid w:val="00136502"/>
    <w:rsid w:val="00162540"/>
    <w:rsid w:val="00163BC4"/>
    <w:rsid w:val="00191062"/>
    <w:rsid w:val="00192B72"/>
    <w:rsid w:val="001938F6"/>
    <w:rsid w:val="001958B9"/>
    <w:rsid w:val="001A29D8"/>
    <w:rsid w:val="001A5CAA"/>
    <w:rsid w:val="001B0427"/>
    <w:rsid w:val="001D3A51"/>
    <w:rsid w:val="001E10D2"/>
    <w:rsid w:val="001E25B4"/>
    <w:rsid w:val="001E44FE"/>
    <w:rsid w:val="00200595"/>
    <w:rsid w:val="00204835"/>
    <w:rsid w:val="00231920"/>
    <w:rsid w:val="0023195C"/>
    <w:rsid w:val="0024282C"/>
    <w:rsid w:val="00244096"/>
    <w:rsid w:val="002460DC"/>
    <w:rsid w:val="00250985"/>
    <w:rsid w:val="002556F6"/>
    <w:rsid w:val="002711D8"/>
    <w:rsid w:val="00283105"/>
    <w:rsid w:val="00284C4C"/>
    <w:rsid w:val="00287E68"/>
    <w:rsid w:val="00296529"/>
    <w:rsid w:val="002B27FB"/>
    <w:rsid w:val="002B685A"/>
    <w:rsid w:val="002C57D2"/>
    <w:rsid w:val="002D045E"/>
    <w:rsid w:val="002E0D56"/>
    <w:rsid w:val="00303BEE"/>
    <w:rsid w:val="00315186"/>
    <w:rsid w:val="0033343E"/>
    <w:rsid w:val="00344B62"/>
    <w:rsid w:val="003512C2"/>
    <w:rsid w:val="00360AFC"/>
    <w:rsid w:val="00371FB6"/>
    <w:rsid w:val="003763C1"/>
    <w:rsid w:val="00376BBE"/>
    <w:rsid w:val="0039224F"/>
    <w:rsid w:val="003A43A4"/>
    <w:rsid w:val="003A7E18"/>
    <w:rsid w:val="003C4C86"/>
    <w:rsid w:val="003C5D56"/>
    <w:rsid w:val="003C6258"/>
    <w:rsid w:val="003D1004"/>
    <w:rsid w:val="003E2904"/>
    <w:rsid w:val="00401927"/>
    <w:rsid w:val="0041027F"/>
    <w:rsid w:val="00412475"/>
    <w:rsid w:val="004160AC"/>
    <w:rsid w:val="00423789"/>
    <w:rsid w:val="00440F43"/>
    <w:rsid w:val="00441B6F"/>
    <w:rsid w:val="00446221"/>
    <w:rsid w:val="00450E62"/>
    <w:rsid w:val="004539DB"/>
    <w:rsid w:val="00467044"/>
    <w:rsid w:val="00471A80"/>
    <w:rsid w:val="004B4284"/>
    <w:rsid w:val="004B73FE"/>
    <w:rsid w:val="004D305E"/>
    <w:rsid w:val="004D4277"/>
    <w:rsid w:val="00500AB5"/>
    <w:rsid w:val="00502516"/>
    <w:rsid w:val="00504730"/>
    <w:rsid w:val="00505F06"/>
    <w:rsid w:val="00506828"/>
    <w:rsid w:val="0053056E"/>
    <w:rsid w:val="00554FDA"/>
    <w:rsid w:val="00556EAD"/>
    <w:rsid w:val="005769BF"/>
    <w:rsid w:val="005C784C"/>
    <w:rsid w:val="005D17F6"/>
    <w:rsid w:val="005E5539"/>
    <w:rsid w:val="00602BF5"/>
    <w:rsid w:val="00617FDD"/>
    <w:rsid w:val="00633614"/>
    <w:rsid w:val="00633F68"/>
    <w:rsid w:val="00636EB2"/>
    <w:rsid w:val="006375B8"/>
    <w:rsid w:val="0066510A"/>
    <w:rsid w:val="006655F7"/>
    <w:rsid w:val="00673F9F"/>
    <w:rsid w:val="00686953"/>
    <w:rsid w:val="00687DEA"/>
    <w:rsid w:val="00687E67"/>
    <w:rsid w:val="006967F7"/>
    <w:rsid w:val="006A250C"/>
    <w:rsid w:val="006B21D3"/>
    <w:rsid w:val="006B57D0"/>
    <w:rsid w:val="006D30FF"/>
    <w:rsid w:val="006D6940"/>
    <w:rsid w:val="006E1E76"/>
    <w:rsid w:val="006E6615"/>
    <w:rsid w:val="006F11EC"/>
    <w:rsid w:val="0070082C"/>
    <w:rsid w:val="007369E6"/>
    <w:rsid w:val="0073727E"/>
    <w:rsid w:val="00746E59"/>
    <w:rsid w:val="00754C9A"/>
    <w:rsid w:val="0075599A"/>
    <w:rsid w:val="00761D52"/>
    <w:rsid w:val="00767827"/>
    <w:rsid w:val="0077749E"/>
    <w:rsid w:val="00790ADA"/>
    <w:rsid w:val="007D2288"/>
    <w:rsid w:val="007E088F"/>
    <w:rsid w:val="007F7B32"/>
    <w:rsid w:val="00804BC2"/>
    <w:rsid w:val="0081431A"/>
    <w:rsid w:val="0082497C"/>
    <w:rsid w:val="0083216F"/>
    <w:rsid w:val="008413C0"/>
    <w:rsid w:val="00846602"/>
    <w:rsid w:val="00846919"/>
    <w:rsid w:val="00860000"/>
    <w:rsid w:val="00863BD3"/>
    <w:rsid w:val="008641ED"/>
    <w:rsid w:val="00866D66"/>
    <w:rsid w:val="008671C6"/>
    <w:rsid w:val="00875803"/>
    <w:rsid w:val="008B459E"/>
    <w:rsid w:val="008D4470"/>
    <w:rsid w:val="008E13AE"/>
    <w:rsid w:val="008E1506"/>
    <w:rsid w:val="008E710C"/>
    <w:rsid w:val="008F0EBF"/>
    <w:rsid w:val="008F69D6"/>
    <w:rsid w:val="00902823"/>
    <w:rsid w:val="00915CA6"/>
    <w:rsid w:val="00927834"/>
    <w:rsid w:val="009500A6"/>
    <w:rsid w:val="00957C18"/>
    <w:rsid w:val="009659BA"/>
    <w:rsid w:val="00983040"/>
    <w:rsid w:val="0098746B"/>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4998"/>
    <w:rsid w:val="00A82740"/>
    <w:rsid w:val="00A94063"/>
    <w:rsid w:val="00AA6219"/>
    <w:rsid w:val="00AA74E0"/>
    <w:rsid w:val="00AB5154"/>
    <w:rsid w:val="00AB703F"/>
    <w:rsid w:val="00AC17E9"/>
    <w:rsid w:val="00AC6BB8"/>
    <w:rsid w:val="00AE008F"/>
    <w:rsid w:val="00B01FCD"/>
    <w:rsid w:val="00B1776C"/>
    <w:rsid w:val="00B31B4D"/>
    <w:rsid w:val="00B35681"/>
    <w:rsid w:val="00B52583"/>
    <w:rsid w:val="00B52896"/>
    <w:rsid w:val="00B84F5D"/>
    <w:rsid w:val="00B95236"/>
    <w:rsid w:val="00B96BD9"/>
    <w:rsid w:val="00BA1B01"/>
    <w:rsid w:val="00BA21B4"/>
    <w:rsid w:val="00BA2641"/>
    <w:rsid w:val="00BB37AA"/>
    <w:rsid w:val="00BC53A0"/>
    <w:rsid w:val="00BE62AD"/>
    <w:rsid w:val="00BF121F"/>
    <w:rsid w:val="00BF1F80"/>
    <w:rsid w:val="00C166EF"/>
    <w:rsid w:val="00C17EB0"/>
    <w:rsid w:val="00C27F5F"/>
    <w:rsid w:val="00C30A0F"/>
    <w:rsid w:val="00C37E61"/>
    <w:rsid w:val="00C450CD"/>
    <w:rsid w:val="00C5080C"/>
    <w:rsid w:val="00C70F1B"/>
    <w:rsid w:val="00C71A47"/>
    <w:rsid w:val="00C7464C"/>
    <w:rsid w:val="00C85588"/>
    <w:rsid w:val="00CC5169"/>
    <w:rsid w:val="00CD6755"/>
    <w:rsid w:val="00CD6856"/>
    <w:rsid w:val="00CD6FEB"/>
    <w:rsid w:val="00CE0089"/>
    <w:rsid w:val="00CE793C"/>
    <w:rsid w:val="00CF193C"/>
    <w:rsid w:val="00CF312A"/>
    <w:rsid w:val="00D173F1"/>
    <w:rsid w:val="00D21604"/>
    <w:rsid w:val="00D274E6"/>
    <w:rsid w:val="00D74CB0"/>
    <w:rsid w:val="00D8295D"/>
    <w:rsid w:val="00DC2A65"/>
    <w:rsid w:val="00DE15F0"/>
    <w:rsid w:val="00DE5663"/>
    <w:rsid w:val="00DE78AA"/>
    <w:rsid w:val="00E053D0"/>
    <w:rsid w:val="00E15994"/>
    <w:rsid w:val="00E223D0"/>
    <w:rsid w:val="00E23CC4"/>
    <w:rsid w:val="00E3114E"/>
    <w:rsid w:val="00E31A70"/>
    <w:rsid w:val="00E35B02"/>
    <w:rsid w:val="00E64521"/>
    <w:rsid w:val="00E66496"/>
    <w:rsid w:val="00E66B35"/>
    <w:rsid w:val="00E66E10"/>
    <w:rsid w:val="00E73B95"/>
    <w:rsid w:val="00E75BB5"/>
    <w:rsid w:val="00E769F6"/>
    <w:rsid w:val="00E8407C"/>
    <w:rsid w:val="00E84F3C"/>
    <w:rsid w:val="00E959FE"/>
    <w:rsid w:val="00EA012C"/>
    <w:rsid w:val="00EA7081"/>
    <w:rsid w:val="00EC6A55"/>
    <w:rsid w:val="00ED0288"/>
    <w:rsid w:val="00ED37C4"/>
    <w:rsid w:val="00ED3CD9"/>
    <w:rsid w:val="00EE52CB"/>
    <w:rsid w:val="00EF581D"/>
    <w:rsid w:val="00EF7FD8"/>
    <w:rsid w:val="00F06F59"/>
    <w:rsid w:val="00F17988"/>
    <w:rsid w:val="00F30FD3"/>
    <w:rsid w:val="00F469F0"/>
    <w:rsid w:val="00F53273"/>
    <w:rsid w:val="00F5496D"/>
    <w:rsid w:val="00F6667D"/>
    <w:rsid w:val="00F755E4"/>
    <w:rsid w:val="00F77D02"/>
    <w:rsid w:val="00F9381B"/>
    <w:rsid w:val="00F93A15"/>
    <w:rsid w:val="00FA61DB"/>
    <w:rsid w:val="00FB3A86"/>
    <w:rsid w:val="00FD36C8"/>
    <w:rsid w:val="00FE497E"/>
    <w:rsid w:val="1D4E2B63"/>
    <w:rsid w:val="76E83C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59D0C5"/>
  <w15:docId w15:val="{4BB37983-D794-4CE2-BDCA-72A0FA1B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eastAsia="Times New Roman" w:hAnsi="Helvetica" w:cs="Times New Roman"/>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99"/>
    <w:qFormat/>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qFormat/>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spacing w:after="160" w:line="259" w:lineRule="auto"/>
      <w:ind w:left="720"/>
      <w:contextualSpacing/>
    </w:pPr>
    <w:rPr>
      <w:rFonts w:asciiTheme="minorHAnsi" w:eastAsiaTheme="minorHAnsi" w:hAnsiTheme="minorHAnsi" w:cstheme="minorBidi"/>
      <w:sz w:val="22"/>
      <w:szCs w:val="22"/>
    </w:rPr>
  </w:style>
  <w:style w:type="character" w:customStyle="1" w:styleId="15">
    <w:name w:val="15"/>
    <w:basedOn w:val="DefaultParagraphFont"/>
    <w:qFormat/>
    <w:rsid w:val="00846919"/>
    <w:rPr>
      <w:rFonts w:ascii="Calibri" w:hAnsi="Calibri" w:cs="Calibri" w:hint="default"/>
      <w:b/>
      <w:bCs/>
    </w:rPr>
  </w:style>
  <w:style w:type="paragraph" w:styleId="CommentSubject">
    <w:name w:val="annotation subject"/>
    <w:basedOn w:val="CommentText"/>
    <w:next w:val="CommentText"/>
    <w:link w:val="CommentSubjectChar"/>
    <w:uiPriority w:val="99"/>
    <w:semiHidden/>
    <w:unhideWhenUsed/>
    <w:qFormat/>
    <w:rsid w:val="00D21604"/>
    <w:pPr>
      <w:spacing w:before="100" w:beforeAutospacing="1" w:after="160"/>
    </w:pPr>
    <w:rPr>
      <w:rFonts w:ascii="Calibri" w:hAnsi="Calibri"/>
      <w:b/>
      <w:bCs/>
      <w:lang w:val="en-US" w:eastAsia="en-US"/>
    </w:rPr>
  </w:style>
  <w:style w:type="character" w:customStyle="1" w:styleId="CommentSubjectChar">
    <w:name w:val="Comment Subject Char"/>
    <w:basedOn w:val="CommentTextChar"/>
    <w:link w:val="CommentSubject"/>
    <w:uiPriority w:val="99"/>
    <w:semiHidden/>
    <w:qFormat/>
    <w:rsid w:val="00D21604"/>
    <w:rPr>
      <w:rFonts w:eastAsia="Times New Roman" w:cs="Times New Roman"/>
      <w:b/>
      <w:bCs/>
      <w:lang w:val="nb-NO" w:eastAsia="nb-NO"/>
    </w:rPr>
  </w:style>
  <w:style w:type="paragraph" w:styleId="Bibliography">
    <w:name w:val="Bibliography"/>
    <w:basedOn w:val="Normal"/>
    <w:next w:val="Normal"/>
    <w:uiPriority w:val="37"/>
    <w:semiHidden/>
    <w:unhideWhenUsed/>
    <w:rsid w:val="003D1004"/>
  </w:style>
  <w:style w:type="character" w:styleId="UnresolvedMention">
    <w:name w:val="Unresolved Mention"/>
    <w:basedOn w:val="DefaultParagraphFont"/>
    <w:uiPriority w:val="99"/>
    <w:semiHidden/>
    <w:unhideWhenUsed/>
    <w:rsid w:val="00B84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4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E04E50C-CB13-45F3-B509-63A5675CA4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164</TotalTime>
  <Pages>14</Pages>
  <Words>28170</Words>
  <Characters>160574</Characters>
  <Application>Microsoft Office Word</Application>
  <DocSecurity>0</DocSecurity>
  <Lines>1338</Lines>
  <Paragraphs>376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DELL</cp:lastModifiedBy>
  <cp:revision>59</cp:revision>
  <cp:lastPrinted>1999-07-06T11:00:00Z</cp:lastPrinted>
  <dcterms:created xsi:type="dcterms:W3CDTF">2014-10-25T14:34:00Z</dcterms:created>
  <dcterms:modified xsi:type="dcterms:W3CDTF">2025-03-01T10:01:00Z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B8AE52088A6A46E49F5932CA727B2365_13</vt:lpwstr>
  </property>
</Properties>
</file>