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BFED7" w14:textId="58B786B6" w:rsidR="001C1CEE" w:rsidRDefault="00BF1C75" w:rsidP="00002137">
      <w:pPr>
        <w:pStyle w:val="NoSpacing"/>
        <w:outlineLvl w:val="0"/>
        <w:rPr>
          <w:rFonts w:ascii="Calibri"/>
          <w:b/>
          <w:color w:val="FF0000"/>
          <w:sz w:val="28"/>
        </w:rPr>
      </w:pPr>
      <w:r>
        <w:rPr>
          <w:rFonts w:ascii="Calibri"/>
          <w:b/>
          <w:color w:val="FF0000"/>
          <w:sz w:val="28"/>
        </w:rPr>
        <w:t xml:space="preserve">Manuscript number: </w:t>
      </w:r>
      <w:r w:rsidR="00F96225" w:rsidRPr="00F96225">
        <w:rPr>
          <w:rFonts w:ascii="Calibri"/>
          <w:b/>
          <w:sz w:val="28"/>
        </w:rPr>
        <w:t>2025_IJPSS_132990</w:t>
      </w:r>
    </w:p>
    <w:p w14:paraId="3EEC752B" w14:textId="77777777" w:rsidR="001C1CEE" w:rsidRDefault="001C1CEE">
      <w:pPr>
        <w:pStyle w:val="NoSpacing"/>
        <w:rPr>
          <w:rFonts w:ascii="Calibri"/>
          <w:b/>
          <w:color w:val="FF0000"/>
          <w:sz w:val="28"/>
        </w:rPr>
      </w:pPr>
    </w:p>
    <w:p w14:paraId="1057BE27" w14:textId="298F1676" w:rsidR="001C1CEE" w:rsidRDefault="00BF1C75" w:rsidP="00002137">
      <w:pPr>
        <w:pStyle w:val="NoSpacing"/>
        <w:outlineLvl w:val="0"/>
        <w:rPr>
          <w:rFonts w:ascii="Calibri"/>
          <w:b/>
          <w:color w:val="FF0000"/>
          <w:sz w:val="28"/>
        </w:rPr>
      </w:pPr>
      <w:r>
        <w:rPr>
          <w:rFonts w:ascii="Calibri"/>
          <w:b/>
          <w:color w:val="FF0000"/>
          <w:sz w:val="28"/>
        </w:rPr>
        <w:t xml:space="preserve">Manuscript title:  </w:t>
      </w:r>
      <w:r w:rsidR="00F96225">
        <w:rPr>
          <w:rFonts w:ascii="Calibri"/>
          <w:b/>
          <w:color w:val="FF0000"/>
          <w:sz w:val="28"/>
        </w:rPr>
        <w:t xml:space="preserve">  </w:t>
      </w:r>
      <w:r w:rsidR="00F96225" w:rsidRPr="00F96225">
        <w:rPr>
          <w:rFonts w:ascii="Calibri"/>
          <w:b/>
          <w:sz w:val="28"/>
        </w:rPr>
        <w:t>Seedling stage evaluation of rice germplasm for bacterial blight resistance</w:t>
      </w:r>
    </w:p>
    <w:p w14:paraId="1126953E" w14:textId="77777777" w:rsidR="001C1CEE" w:rsidRDefault="001C1CEE">
      <w:pPr>
        <w:pStyle w:val="NoSpacing"/>
        <w:rPr>
          <w:rFonts w:ascii="Calibri"/>
          <w:b/>
          <w:color w:val="FF0000"/>
          <w:sz w:val="28"/>
        </w:rPr>
      </w:pPr>
    </w:p>
    <w:p w14:paraId="3B9600C1" w14:textId="77777777" w:rsidR="00F96225" w:rsidRDefault="00BF1C75" w:rsidP="00F96225">
      <w:pPr>
        <w:jc w:val="center"/>
        <w:rPr>
          <w:color w:val="000000" w:themeColor="text1"/>
          <w:sz w:val="24"/>
          <w:szCs w:val="24"/>
        </w:rPr>
      </w:pPr>
      <w:r>
        <w:rPr>
          <w:rFonts w:ascii="Calibri"/>
          <w:b/>
          <w:color w:val="FF0000"/>
          <w:sz w:val="28"/>
        </w:rPr>
        <w:t>Author details:</w:t>
      </w:r>
      <w:r w:rsidR="00F96225">
        <w:rPr>
          <w:rFonts w:ascii="Calibri"/>
          <w:b/>
          <w:color w:val="FF0000"/>
          <w:sz w:val="28"/>
        </w:rPr>
        <w:t xml:space="preserve">   </w:t>
      </w:r>
      <w:proofErr w:type="spellStart"/>
      <w:r w:rsidR="00F96225">
        <w:rPr>
          <w:color w:val="000000" w:themeColor="text1"/>
          <w:sz w:val="24"/>
          <w:szCs w:val="24"/>
        </w:rPr>
        <w:t>Guguloth</w:t>
      </w:r>
      <w:proofErr w:type="spellEnd"/>
      <w:r w:rsidR="00F96225">
        <w:rPr>
          <w:color w:val="000000" w:themeColor="text1"/>
          <w:sz w:val="24"/>
          <w:szCs w:val="24"/>
        </w:rPr>
        <w:t xml:space="preserve"> </w:t>
      </w:r>
      <w:r w:rsidR="00F96225" w:rsidRPr="00803475">
        <w:rPr>
          <w:color w:val="000000" w:themeColor="text1"/>
          <w:sz w:val="24"/>
          <w:szCs w:val="24"/>
          <w:highlight w:val="yellow"/>
        </w:rPr>
        <w:t>Akhila</w:t>
      </w:r>
      <w:r w:rsidR="00F96225" w:rsidRPr="00803475">
        <w:rPr>
          <w:color w:val="000000" w:themeColor="text1"/>
          <w:sz w:val="24"/>
          <w:szCs w:val="24"/>
          <w:highlight w:val="yellow"/>
          <w:vertAlign w:val="superscript"/>
        </w:rPr>
        <w:t>1</w:t>
      </w:r>
      <w:r w:rsidR="00F96225">
        <w:rPr>
          <w:color w:val="000000" w:themeColor="text1"/>
          <w:sz w:val="24"/>
          <w:szCs w:val="24"/>
          <w:vertAlign w:val="superscript"/>
        </w:rPr>
        <w:t>*</w:t>
      </w:r>
      <w:r w:rsidR="00F96225">
        <w:rPr>
          <w:color w:val="000000" w:themeColor="text1"/>
          <w:sz w:val="24"/>
          <w:szCs w:val="24"/>
        </w:rPr>
        <w:t xml:space="preserve">, </w:t>
      </w:r>
      <w:proofErr w:type="spellStart"/>
      <w:r w:rsidR="00F96225">
        <w:rPr>
          <w:color w:val="000000" w:themeColor="text1"/>
          <w:sz w:val="24"/>
          <w:szCs w:val="24"/>
        </w:rPr>
        <w:t>Sruthy</w:t>
      </w:r>
      <w:proofErr w:type="spellEnd"/>
      <w:r w:rsidR="00F96225">
        <w:rPr>
          <w:color w:val="000000" w:themeColor="text1"/>
          <w:sz w:val="24"/>
          <w:szCs w:val="24"/>
        </w:rPr>
        <w:t xml:space="preserve"> </w:t>
      </w:r>
      <w:r w:rsidR="00F96225" w:rsidRPr="00803475">
        <w:rPr>
          <w:color w:val="000000" w:themeColor="text1"/>
          <w:sz w:val="24"/>
          <w:szCs w:val="24"/>
          <w:highlight w:val="yellow"/>
        </w:rPr>
        <w:t>Menon</w:t>
      </w:r>
      <w:r w:rsidR="00F96225">
        <w:rPr>
          <w:color w:val="000000" w:themeColor="text1"/>
          <w:sz w:val="24"/>
          <w:szCs w:val="24"/>
        </w:rPr>
        <w:t xml:space="preserve"> V.</w:t>
      </w:r>
      <w:r w:rsidR="00F96225">
        <w:rPr>
          <w:color w:val="000000" w:themeColor="text1"/>
          <w:sz w:val="24"/>
          <w:szCs w:val="24"/>
          <w:vertAlign w:val="superscript"/>
        </w:rPr>
        <w:t>1</w:t>
      </w:r>
      <w:r w:rsidR="00F96225">
        <w:rPr>
          <w:color w:val="000000" w:themeColor="text1"/>
          <w:sz w:val="24"/>
          <w:szCs w:val="24"/>
        </w:rPr>
        <w:t xml:space="preserve">, </w:t>
      </w:r>
      <w:proofErr w:type="spellStart"/>
      <w:r w:rsidR="00F96225">
        <w:rPr>
          <w:sz w:val="24"/>
          <w:szCs w:val="24"/>
        </w:rPr>
        <w:t>Gleena</w:t>
      </w:r>
      <w:proofErr w:type="spellEnd"/>
      <w:r w:rsidR="00F96225">
        <w:rPr>
          <w:sz w:val="24"/>
          <w:szCs w:val="24"/>
        </w:rPr>
        <w:t xml:space="preserve"> </w:t>
      </w:r>
      <w:r w:rsidR="00F96225" w:rsidRPr="00803475">
        <w:rPr>
          <w:sz w:val="24"/>
          <w:szCs w:val="24"/>
          <w:highlight w:val="yellow"/>
        </w:rPr>
        <w:t>Mary</w:t>
      </w:r>
      <w:r w:rsidR="00F96225">
        <w:rPr>
          <w:sz w:val="24"/>
          <w:szCs w:val="24"/>
        </w:rPr>
        <w:t xml:space="preserve"> C. F.</w:t>
      </w:r>
      <w:r w:rsidR="00F96225">
        <w:rPr>
          <w:color w:val="000000" w:themeColor="text1"/>
          <w:sz w:val="24"/>
          <w:szCs w:val="24"/>
          <w:vertAlign w:val="superscript"/>
        </w:rPr>
        <w:t>2</w:t>
      </w:r>
      <w:r w:rsidR="00F96225">
        <w:rPr>
          <w:sz w:val="24"/>
          <w:szCs w:val="24"/>
        </w:rPr>
        <w:t>,</w:t>
      </w:r>
      <w:r w:rsidR="00F96225">
        <w:rPr>
          <w:color w:val="000000" w:themeColor="text1"/>
          <w:sz w:val="24"/>
          <w:szCs w:val="24"/>
        </w:rPr>
        <w:t xml:space="preserve"> Jiji </w:t>
      </w:r>
      <w:r w:rsidR="00F96225" w:rsidRPr="00803475">
        <w:rPr>
          <w:color w:val="000000" w:themeColor="text1"/>
          <w:sz w:val="24"/>
          <w:szCs w:val="24"/>
          <w:highlight w:val="yellow"/>
        </w:rPr>
        <w:t>Joseph</w:t>
      </w:r>
      <w:r w:rsidR="00F96225">
        <w:rPr>
          <w:color w:val="000000" w:themeColor="text1"/>
          <w:sz w:val="24"/>
          <w:szCs w:val="24"/>
        </w:rPr>
        <w:t>.</w:t>
      </w:r>
      <w:r w:rsidR="00F96225">
        <w:rPr>
          <w:color w:val="000000" w:themeColor="text1"/>
          <w:sz w:val="24"/>
          <w:szCs w:val="24"/>
          <w:vertAlign w:val="superscript"/>
        </w:rPr>
        <w:t>1</w:t>
      </w:r>
      <w:r w:rsidR="00F96225">
        <w:rPr>
          <w:color w:val="000000" w:themeColor="text1"/>
          <w:sz w:val="24"/>
          <w:szCs w:val="24"/>
        </w:rPr>
        <w:t xml:space="preserve">, Rose Mary </w:t>
      </w:r>
      <w:r w:rsidR="00F96225" w:rsidRPr="00803475">
        <w:rPr>
          <w:color w:val="000000" w:themeColor="text1"/>
          <w:sz w:val="24"/>
          <w:szCs w:val="24"/>
          <w:highlight w:val="yellow"/>
        </w:rPr>
        <w:t>Francies</w:t>
      </w:r>
      <w:r w:rsidR="00F96225" w:rsidRPr="00803475">
        <w:rPr>
          <w:color w:val="000000" w:themeColor="text1"/>
          <w:sz w:val="24"/>
          <w:szCs w:val="24"/>
          <w:highlight w:val="yellow"/>
          <w:vertAlign w:val="superscript"/>
        </w:rPr>
        <w:t>3</w:t>
      </w:r>
    </w:p>
    <w:p w14:paraId="04A7D278" w14:textId="77777777" w:rsidR="00F96225" w:rsidRDefault="00F96225" w:rsidP="00F96225">
      <w:pPr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vertAlign w:val="superscript"/>
        </w:rPr>
        <w:t xml:space="preserve">1 </w:t>
      </w:r>
      <w:r>
        <w:rPr>
          <w:color w:val="000000" w:themeColor="text1"/>
          <w:sz w:val="24"/>
          <w:szCs w:val="24"/>
        </w:rPr>
        <w:t xml:space="preserve">Research Scholar, Department of Plant Breeding and Genetics, </w:t>
      </w:r>
      <w:r w:rsidRPr="00803475">
        <w:rPr>
          <w:color w:val="000000" w:themeColor="text1"/>
          <w:sz w:val="24"/>
          <w:szCs w:val="24"/>
          <w:highlight w:val="yellow"/>
        </w:rPr>
        <w:t>KAU</w:t>
      </w:r>
      <w:r>
        <w:rPr>
          <w:color w:val="000000" w:themeColor="text1"/>
          <w:sz w:val="24"/>
          <w:szCs w:val="24"/>
        </w:rPr>
        <w:t xml:space="preserve">, </w:t>
      </w:r>
      <w:r w:rsidRPr="00803475">
        <w:rPr>
          <w:color w:val="000000" w:themeColor="text1"/>
          <w:sz w:val="24"/>
          <w:szCs w:val="24"/>
          <w:highlight w:val="yellow"/>
        </w:rPr>
        <w:t>Thrissur</w:t>
      </w:r>
    </w:p>
    <w:p w14:paraId="3541FDB7" w14:textId="77777777" w:rsidR="00F96225" w:rsidRDefault="00F96225" w:rsidP="00F96225">
      <w:pPr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vertAlign w:val="superscript"/>
        </w:rPr>
        <w:t>1</w:t>
      </w:r>
      <w:r>
        <w:rPr>
          <w:color w:val="000000" w:themeColor="text1"/>
          <w:sz w:val="24"/>
          <w:szCs w:val="24"/>
        </w:rPr>
        <w:t>Assistant Professor, Department of Plant Breeding and Genetics, KAU, Thrissur</w:t>
      </w:r>
    </w:p>
    <w:p w14:paraId="3FAF3131" w14:textId="77777777" w:rsidR="00F96225" w:rsidRDefault="00F96225" w:rsidP="00F96225">
      <w:pPr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vertAlign w:val="superscript"/>
        </w:rPr>
        <w:t>2</w:t>
      </w:r>
      <w:r>
        <w:rPr>
          <w:color w:val="000000" w:themeColor="text1"/>
          <w:sz w:val="24"/>
          <w:szCs w:val="24"/>
        </w:rPr>
        <w:t>Assistant Professor, Department of Plant Pathology, KAU, Thrissur</w:t>
      </w:r>
    </w:p>
    <w:p w14:paraId="3EFF0B3A" w14:textId="77777777" w:rsidR="00F96225" w:rsidRDefault="00F96225" w:rsidP="00F96225">
      <w:pPr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vertAlign w:val="superscript"/>
        </w:rPr>
        <w:t>1</w:t>
      </w:r>
      <w:r>
        <w:rPr>
          <w:color w:val="000000" w:themeColor="text1"/>
          <w:sz w:val="24"/>
          <w:szCs w:val="24"/>
        </w:rPr>
        <w:t xml:space="preserve"> Professor, Department of Plant Breeding and Genetics, KAU, Thrissur </w:t>
      </w:r>
    </w:p>
    <w:p w14:paraId="595E9586" w14:textId="77777777" w:rsidR="00F96225" w:rsidRDefault="00F96225" w:rsidP="00F96225">
      <w:pPr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vertAlign w:val="superscript"/>
        </w:rPr>
        <w:t>3</w:t>
      </w:r>
      <w:r>
        <w:rPr>
          <w:color w:val="000000" w:themeColor="text1"/>
          <w:sz w:val="24"/>
          <w:szCs w:val="24"/>
        </w:rPr>
        <w:t xml:space="preserve">Professor, Department of Plant Breeding and Genetics, Agricultural Research Station, </w:t>
      </w:r>
      <w:proofErr w:type="spellStart"/>
      <w:r w:rsidRPr="00803475">
        <w:rPr>
          <w:color w:val="000000" w:themeColor="text1"/>
          <w:sz w:val="24"/>
          <w:szCs w:val="24"/>
          <w:highlight w:val="yellow"/>
        </w:rPr>
        <w:t>Mannuthy</w:t>
      </w:r>
      <w:proofErr w:type="spellEnd"/>
      <w:r>
        <w:rPr>
          <w:color w:val="000000" w:themeColor="text1"/>
          <w:sz w:val="24"/>
          <w:szCs w:val="24"/>
        </w:rPr>
        <w:t>, KAU, Thrissur</w:t>
      </w:r>
    </w:p>
    <w:p w14:paraId="1C9B0D46" w14:textId="77777777" w:rsidR="00F96225" w:rsidRDefault="00F96225" w:rsidP="00F96225">
      <w:pPr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India</w:t>
      </w:r>
    </w:p>
    <w:p w14:paraId="0358F6DF" w14:textId="77777777" w:rsidR="00F96225" w:rsidRPr="00D06C92" w:rsidRDefault="00F96225" w:rsidP="00F96225">
      <w:pPr>
        <w:rPr>
          <w:sz w:val="24"/>
          <w:szCs w:val="24"/>
        </w:rPr>
      </w:pPr>
      <w:r w:rsidRPr="00D06C92">
        <w:rPr>
          <w:sz w:val="24"/>
          <w:szCs w:val="24"/>
        </w:rPr>
        <w:t>First author-</w:t>
      </w:r>
      <w:proofErr w:type="spellStart"/>
      <w:r w:rsidRPr="00D06C92">
        <w:rPr>
          <w:sz w:val="24"/>
          <w:szCs w:val="24"/>
        </w:rPr>
        <w:t>Guguloth</w:t>
      </w:r>
      <w:proofErr w:type="spellEnd"/>
      <w:r w:rsidRPr="00D06C92">
        <w:rPr>
          <w:sz w:val="24"/>
          <w:szCs w:val="24"/>
        </w:rPr>
        <w:t xml:space="preserve"> </w:t>
      </w:r>
      <w:proofErr w:type="spellStart"/>
      <w:r w:rsidRPr="00D06C92">
        <w:rPr>
          <w:sz w:val="24"/>
          <w:szCs w:val="24"/>
        </w:rPr>
        <w:t>Akhila</w:t>
      </w:r>
      <w:proofErr w:type="spellEnd"/>
    </w:p>
    <w:p w14:paraId="07038495" w14:textId="5069AE75" w:rsidR="00F96225" w:rsidRPr="00D06C92" w:rsidRDefault="00F96225" w:rsidP="00F96225">
      <w:pPr>
        <w:rPr>
          <w:sz w:val="24"/>
          <w:szCs w:val="24"/>
        </w:rPr>
      </w:pPr>
      <w:r w:rsidRPr="00D06C92">
        <w:rPr>
          <w:sz w:val="24"/>
          <w:szCs w:val="24"/>
        </w:rPr>
        <w:t>(</w:t>
      </w:r>
      <w:hyperlink r:id="rId6" w:history="1">
        <w:r w:rsidRPr="00803475">
          <w:rPr>
            <w:rStyle w:val="Hyperlink"/>
            <w:sz w:val="24"/>
            <w:szCs w:val="24"/>
            <w:highlight w:val="yellow"/>
          </w:rPr>
          <w:t>akhila-2022-11-153@student.kau.in</w:t>
        </w:r>
      </w:hyperlink>
      <w:r>
        <w:rPr>
          <w:sz w:val="24"/>
          <w:szCs w:val="24"/>
        </w:rPr>
        <w:t xml:space="preserve"> </w:t>
      </w:r>
      <w:r w:rsidRPr="00D06C92">
        <w:rPr>
          <w:sz w:val="24"/>
          <w:szCs w:val="24"/>
        </w:rPr>
        <w:t>)</w:t>
      </w:r>
    </w:p>
    <w:p w14:paraId="2D020B1E" w14:textId="77777777" w:rsidR="00F96225" w:rsidRPr="00D06C92" w:rsidRDefault="00F96225" w:rsidP="00F96225">
      <w:pPr>
        <w:rPr>
          <w:sz w:val="24"/>
          <w:szCs w:val="24"/>
        </w:rPr>
      </w:pPr>
      <w:r w:rsidRPr="00D06C92">
        <w:rPr>
          <w:sz w:val="24"/>
          <w:szCs w:val="24"/>
        </w:rPr>
        <w:t xml:space="preserve">Corresponding author- </w:t>
      </w:r>
      <w:proofErr w:type="spellStart"/>
      <w:r w:rsidRPr="00D06C92">
        <w:rPr>
          <w:sz w:val="24"/>
          <w:szCs w:val="24"/>
        </w:rPr>
        <w:t>Sruthy</w:t>
      </w:r>
      <w:proofErr w:type="spellEnd"/>
      <w:r w:rsidRPr="00D06C92">
        <w:rPr>
          <w:sz w:val="24"/>
          <w:szCs w:val="24"/>
        </w:rPr>
        <w:t xml:space="preserve"> Menon V.</w:t>
      </w:r>
    </w:p>
    <w:p w14:paraId="42714036" w14:textId="711245DE" w:rsidR="00F96225" w:rsidRPr="00D06C92" w:rsidRDefault="00F96225" w:rsidP="00F96225">
      <w:pPr>
        <w:rPr>
          <w:sz w:val="24"/>
          <w:szCs w:val="24"/>
        </w:rPr>
      </w:pPr>
      <w:r w:rsidRPr="00D06C92">
        <w:rPr>
          <w:sz w:val="24"/>
          <w:szCs w:val="24"/>
        </w:rPr>
        <w:t>(</w:t>
      </w:r>
      <w:hyperlink r:id="rId7" w:history="1">
        <w:r w:rsidRPr="00803475">
          <w:rPr>
            <w:rStyle w:val="Hyperlink"/>
            <w:sz w:val="24"/>
            <w:szCs w:val="24"/>
            <w:highlight w:val="yellow"/>
          </w:rPr>
          <w:t>sruthy.menon@kau.in</w:t>
        </w:r>
      </w:hyperlink>
      <w:r>
        <w:rPr>
          <w:sz w:val="24"/>
          <w:szCs w:val="24"/>
        </w:rPr>
        <w:t xml:space="preserve"> )</w:t>
      </w:r>
    </w:p>
    <w:p w14:paraId="0DB927F2" w14:textId="77777777" w:rsidR="00F96225" w:rsidRPr="00D06C92" w:rsidRDefault="00F96225" w:rsidP="00F96225">
      <w:pPr>
        <w:rPr>
          <w:sz w:val="24"/>
          <w:szCs w:val="24"/>
        </w:rPr>
      </w:pPr>
      <w:r w:rsidRPr="00D06C92">
        <w:rPr>
          <w:sz w:val="24"/>
          <w:szCs w:val="24"/>
        </w:rPr>
        <w:t>Co-authors</w:t>
      </w:r>
    </w:p>
    <w:p w14:paraId="133E179A" w14:textId="77777777" w:rsidR="00F96225" w:rsidRDefault="00F96225" w:rsidP="00F96225">
      <w:pPr>
        <w:rPr>
          <w:sz w:val="24"/>
          <w:szCs w:val="24"/>
        </w:rPr>
      </w:pPr>
      <w:r w:rsidRPr="00D06C92">
        <w:rPr>
          <w:sz w:val="24"/>
          <w:szCs w:val="24"/>
        </w:rPr>
        <w:t xml:space="preserve">Dr. Jiji Joseph </w:t>
      </w:r>
    </w:p>
    <w:p w14:paraId="501C3A9F" w14:textId="601388C0" w:rsidR="00F96225" w:rsidRPr="00D06C92" w:rsidRDefault="00F96225" w:rsidP="00F96225">
      <w:pPr>
        <w:rPr>
          <w:sz w:val="24"/>
          <w:szCs w:val="24"/>
        </w:rPr>
      </w:pPr>
      <w:r>
        <w:rPr>
          <w:sz w:val="24"/>
          <w:szCs w:val="24"/>
        </w:rPr>
        <w:t>(</w:t>
      </w:r>
      <w:hyperlink r:id="rId8" w:history="1">
        <w:r w:rsidRPr="00803475">
          <w:rPr>
            <w:rStyle w:val="Hyperlink"/>
            <w:sz w:val="24"/>
            <w:szCs w:val="24"/>
            <w:highlight w:val="yellow"/>
          </w:rPr>
          <w:t>jiji.joseph@kau.in</w:t>
        </w:r>
      </w:hyperlink>
      <w:r>
        <w:rPr>
          <w:sz w:val="24"/>
          <w:szCs w:val="24"/>
        </w:rPr>
        <w:t xml:space="preserve"> )</w:t>
      </w:r>
    </w:p>
    <w:p w14:paraId="6601D122" w14:textId="77777777" w:rsidR="00F96225" w:rsidRDefault="00F96225" w:rsidP="00F96225">
      <w:pPr>
        <w:rPr>
          <w:sz w:val="24"/>
          <w:szCs w:val="24"/>
        </w:rPr>
      </w:pPr>
      <w:r w:rsidRPr="00D06C92">
        <w:rPr>
          <w:sz w:val="24"/>
          <w:szCs w:val="24"/>
        </w:rPr>
        <w:t xml:space="preserve">Dr. </w:t>
      </w:r>
      <w:proofErr w:type="spellStart"/>
      <w:r w:rsidRPr="00D06C92">
        <w:rPr>
          <w:sz w:val="24"/>
          <w:szCs w:val="24"/>
        </w:rPr>
        <w:t>Gleena</w:t>
      </w:r>
      <w:proofErr w:type="spellEnd"/>
      <w:r w:rsidRPr="00D06C92">
        <w:rPr>
          <w:sz w:val="24"/>
          <w:szCs w:val="24"/>
        </w:rPr>
        <w:t xml:space="preserve"> Mary C.F</w:t>
      </w:r>
    </w:p>
    <w:p w14:paraId="6EC0EA5A" w14:textId="367450E2" w:rsidR="00F96225" w:rsidRPr="00D06C92" w:rsidRDefault="00F96225" w:rsidP="00F96225">
      <w:pPr>
        <w:rPr>
          <w:sz w:val="24"/>
          <w:szCs w:val="24"/>
        </w:rPr>
      </w:pPr>
      <w:r>
        <w:rPr>
          <w:sz w:val="24"/>
          <w:szCs w:val="24"/>
        </w:rPr>
        <w:lastRenderedPageBreak/>
        <w:t>(</w:t>
      </w:r>
      <w:hyperlink r:id="rId9" w:history="1">
        <w:r w:rsidRPr="00803475">
          <w:rPr>
            <w:rStyle w:val="Hyperlink"/>
            <w:sz w:val="24"/>
            <w:szCs w:val="24"/>
            <w:highlight w:val="yellow"/>
          </w:rPr>
          <w:t>gleena.m.@kau.in</w:t>
        </w:r>
      </w:hyperlink>
      <w:r>
        <w:rPr>
          <w:sz w:val="24"/>
          <w:szCs w:val="24"/>
        </w:rPr>
        <w:t xml:space="preserve"> )</w:t>
      </w:r>
    </w:p>
    <w:p w14:paraId="79EB7933" w14:textId="77777777" w:rsidR="00F96225" w:rsidRDefault="00F96225" w:rsidP="00F96225">
      <w:pPr>
        <w:rPr>
          <w:sz w:val="24"/>
          <w:szCs w:val="24"/>
        </w:rPr>
      </w:pPr>
      <w:r w:rsidRPr="00D06C92">
        <w:rPr>
          <w:sz w:val="24"/>
          <w:szCs w:val="24"/>
        </w:rPr>
        <w:t xml:space="preserve">Dr. Rose Mary </w:t>
      </w:r>
      <w:proofErr w:type="spellStart"/>
      <w:r w:rsidRPr="00D06C92">
        <w:rPr>
          <w:sz w:val="24"/>
          <w:szCs w:val="24"/>
        </w:rPr>
        <w:t>Franci</w:t>
      </w:r>
      <w:r>
        <w:rPr>
          <w:sz w:val="24"/>
          <w:szCs w:val="24"/>
        </w:rPr>
        <w:t>e</w:t>
      </w:r>
      <w:r w:rsidRPr="00D06C92">
        <w:rPr>
          <w:sz w:val="24"/>
          <w:szCs w:val="24"/>
        </w:rPr>
        <w:t>s</w:t>
      </w:r>
      <w:proofErr w:type="spellEnd"/>
      <w:r w:rsidRPr="00D06C92">
        <w:rPr>
          <w:sz w:val="24"/>
          <w:szCs w:val="24"/>
        </w:rPr>
        <w:t xml:space="preserve">  </w:t>
      </w:r>
    </w:p>
    <w:p w14:paraId="59959921" w14:textId="7B78389C" w:rsidR="00F96225" w:rsidRPr="00D06C92" w:rsidRDefault="00F96225" w:rsidP="00F96225">
      <w:pPr>
        <w:rPr>
          <w:sz w:val="24"/>
          <w:szCs w:val="24"/>
        </w:rPr>
      </w:pPr>
      <w:r>
        <w:rPr>
          <w:sz w:val="24"/>
          <w:szCs w:val="24"/>
        </w:rPr>
        <w:t>(</w:t>
      </w:r>
      <w:hyperlink r:id="rId10" w:history="1">
        <w:r w:rsidRPr="00803475">
          <w:rPr>
            <w:rStyle w:val="Hyperlink"/>
            <w:sz w:val="24"/>
            <w:szCs w:val="24"/>
            <w:highlight w:val="yellow"/>
          </w:rPr>
          <w:t>rose.mary@kau.in</w:t>
        </w:r>
      </w:hyperlink>
      <w:r>
        <w:rPr>
          <w:sz w:val="24"/>
          <w:szCs w:val="24"/>
        </w:rPr>
        <w:t xml:space="preserve"> )</w:t>
      </w:r>
    </w:p>
    <w:p w14:paraId="5B206DB7" w14:textId="77777777" w:rsidR="00F96225" w:rsidRDefault="00F96225" w:rsidP="00F96225">
      <w:pPr>
        <w:jc w:val="center"/>
        <w:rPr>
          <w:color w:val="000000" w:themeColor="text1"/>
          <w:sz w:val="24"/>
          <w:szCs w:val="24"/>
        </w:rPr>
      </w:pPr>
    </w:p>
    <w:p w14:paraId="061DE073" w14:textId="6B070627" w:rsidR="00F96225" w:rsidRDefault="00F96225" w:rsidP="00F96225">
      <w:pPr>
        <w:jc w:val="center"/>
        <w:rPr>
          <w:color w:val="000000" w:themeColor="text1"/>
          <w:sz w:val="24"/>
          <w:szCs w:val="24"/>
        </w:rPr>
      </w:pPr>
      <w:proofErr w:type="spellStart"/>
      <w:r w:rsidRPr="009A5A17">
        <w:rPr>
          <w:color w:val="000000" w:themeColor="text1"/>
          <w:sz w:val="24"/>
          <w:szCs w:val="24"/>
        </w:rPr>
        <w:t>Guguloth</w:t>
      </w:r>
      <w:proofErr w:type="spellEnd"/>
      <w:r w:rsidRPr="009A5A17">
        <w:rPr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9A5A17">
        <w:rPr>
          <w:color w:val="000000" w:themeColor="text1"/>
          <w:sz w:val="24"/>
          <w:szCs w:val="24"/>
        </w:rPr>
        <w:t>Akhila</w:t>
      </w:r>
      <w:proofErr w:type="spellEnd"/>
      <w:r>
        <w:rPr>
          <w:color w:val="000000" w:themeColor="text1"/>
          <w:sz w:val="24"/>
          <w:szCs w:val="24"/>
        </w:rPr>
        <w:t xml:space="preserve"> :</w:t>
      </w:r>
      <w:proofErr w:type="gramEnd"/>
      <w:r>
        <w:rPr>
          <w:color w:val="000000" w:themeColor="text1"/>
          <w:sz w:val="24"/>
          <w:szCs w:val="24"/>
        </w:rPr>
        <w:t xml:space="preserve"> </w:t>
      </w:r>
      <w:hyperlink r:id="rId11" w:history="1">
        <w:r w:rsidRPr="00301BD9">
          <w:rPr>
            <w:rStyle w:val="Hyperlink"/>
            <w:sz w:val="24"/>
            <w:szCs w:val="24"/>
          </w:rPr>
          <w:t>akhila-2022-11-153@student.kau.in</w:t>
        </w:r>
      </w:hyperlink>
      <w:r>
        <w:rPr>
          <w:color w:val="000000" w:themeColor="text1"/>
          <w:sz w:val="24"/>
          <w:szCs w:val="24"/>
        </w:rPr>
        <w:t xml:space="preserve"> </w:t>
      </w:r>
    </w:p>
    <w:p w14:paraId="10383269" w14:textId="5D46962A" w:rsidR="001C1CEE" w:rsidRDefault="001C1CEE" w:rsidP="00002137">
      <w:pPr>
        <w:pStyle w:val="NoSpacing"/>
        <w:outlineLvl w:val="0"/>
        <w:rPr>
          <w:rFonts w:ascii="Calibri"/>
          <w:b/>
          <w:color w:val="FF0000"/>
          <w:sz w:val="28"/>
        </w:rPr>
      </w:pPr>
    </w:p>
    <w:p w14:paraId="56F2932D" w14:textId="77777777" w:rsidR="001A68C1" w:rsidRDefault="001A68C1" w:rsidP="00002137">
      <w:pPr>
        <w:pStyle w:val="NoSpacing"/>
        <w:outlineLvl w:val="0"/>
        <w:rPr>
          <w:rFonts w:ascii="Calibri"/>
          <w:b/>
          <w:color w:val="FF0000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</w:tblGrid>
      <w:tr w:rsidR="001A68C1" w14:paraId="62B2FB1D" w14:textId="77777777" w:rsidTr="00D95C67">
        <w:tc>
          <w:tcPr>
            <w:tcW w:w="3168" w:type="dxa"/>
          </w:tcPr>
          <w:p w14:paraId="3305058F" w14:textId="77777777" w:rsidR="001A68C1" w:rsidRPr="001A68C1" w:rsidRDefault="001A68C1" w:rsidP="00D95C67">
            <w:pPr>
              <w:pStyle w:val="NoSpacing"/>
              <w:rPr>
                <w:rFonts w:ascii="Calibri"/>
                <w:b/>
                <w:color w:val="FF0000"/>
                <w:sz w:val="28"/>
              </w:rPr>
            </w:pPr>
            <w:r w:rsidRPr="0093753C">
              <w:rPr>
                <w:rFonts w:ascii="Calibri"/>
                <w:b/>
                <w:color w:val="FF0000"/>
                <w:sz w:val="28"/>
                <w:highlight w:val="yellow"/>
              </w:rPr>
              <w:t>Communication ID:</w:t>
            </w:r>
          </w:p>
        </w:tc>
      </w:tr>
      <w:tr w:rsidR="001A68C1" w14:paraId="698A58C5" w14:textId="77777777" w:rsidTr="00D95C67">
        <w:tc>
          <w:tcPr>
            <w:tcW w:w="3168" w:type="dxa"/>
          </w:tcPr>
          <w:p w14:paraId="07588245" w14:textId="77777777" w:rsidR="001A68C1" w:rsidRDefault="001A68C1" w:rsidP="00D95C67">
            <w:pPr>
              <w:pStyle w:val="NoSpacing"/>
              <w:rPr>
                <w:rFonts w:ascii="Calibri"/>
                <w:b/>
                <w:color w:val="FF0000"/>
                <w:sz w:val="28"/>
              </w:rPr>
            </w:pPr>
          </w:p>
        </w:tc>
      </w:tr>
    </w:tbl>
    <w:p w14:paraId="7B7C773F" w14:textId="77777777" w:rsidR="001A68C1" w:rsidRDefault="001A68C1" w:rsidP="00002137">
      <w:pPr>
        <w:pStyle w:val="NoSpacing"/>
        <w:outlineLvl w:val="0"/>
        <w:rPr>
          <w:rFonts w:ascii="Calibri"/>
          <w:b/>
          <w:color w:val="FF0000"/>
          <w:sz w:val="28"/>
        </w:rPr>
      </w:pPr>
    </w:p>
    <w:p w14:paraId="70F7AB7D" w14:textId="77777777" w:rsidR="001C1CEE" w:rsidRDefault="001C1CEE">
      <w:pPr>
        <w:pStyle w:val="NoSpacing"/>
        <w:rPr>
          <w:rFonts w:ascii="Calibri"/>
          <w:b/>
          <w:color w:val="FF0000"/>
          <w:sz w:val="28"/>
        </w:rPr>
      </w:pPr>
    </w:p>
    <w:p w14:paraId="687AC122" w14:textId="77777777" w:rsidR="001C1CEE" w:rsidRDefault="00BF1C75" w:rsidP="00002137">
      <w:pPr>
        <w:pStyle w:val="NoSpacing"/>
        <w:outlineLvl w:val="0"/>
        <w:rPr>
          <w:rFonts w:ascii="Calibri"/>
          <w:b/>
          <w:color w:val="FF0000"/>
          <w:sz w:val="28"/>
        </w:rPr>
      </w:pPr>
      <w:r>
        <w:rPr>
          <w:rFonts w:ascii="Calibri"/>
          <w:b/>
          <w:color w:val="FF0000"/>
          <w:sz w:val="28"/>
        </w:rPr>
        <w:t xml:space="preserve">Running title: </w:t>
      </w:r>
    </w:p>
    <w:p w14:paraId="485036C1" w14:textId="77777777" w:rsidR="0031593B" w:rsidRDefault="0031593B" w:rsidP="00002137">
      <w:pPr>
        <w:pStyle w:val="NoSpacing"/>
        <w:outlineLvl w:val="0"/>
        <w:rPr>
          <w:rFonts w:ascii="Calibri"/>
          <w:b/>
          <w:color w:val="FF0000"/>
          <w:sz w:val="28"/>
        </w:rPr>
      </w:pPr>
    </w:p>
    <w:tbl>
      <w:tblPr>
        <w:tblW w:w="0" w:type="auto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0"/>
        <w:gridCol w:w="10155"/>
      </w:tblGrid>
      <w:tr w:rsidR="003F4547" w14:paraId="6A643A9E" w14:textId="77777777" w:rsidTr="003F4547">
        <w:trPr>
          <w:trHeight w:val="510"/>
        </w:trPr>
        <w:tc>
          <w:tcPr>
            <w:tcW w:w="1740" w:type="dxa"/>
          </w:tcPr>
          <w:p w14:paraId="48515830" w14:textId="77777777" w:rsidR="003F4547" w:rsidRDefault="00A8619B" w:rsidP="003F4547">
            <w:pPr>
              <w:rPr>
                <w:rFonts w:ascii="Calibri"/>
                <w:color w:val="FF0000"/>
              </w:rPr>
            </w:pPr>
            <w:r>
              <w:rPr>
                <w:rFonts w:ascii="Calibri"/>
                <w:b/>
                <w:color w:val="FF0000"/>
                <w:sz w:val="28"/>
              </w:rPr>
              <w:t xml:space="preserve">Peer review </w:t>
            </w:r>
            <w:r w:rsidR="003F4547">
              <w:rPr>
                <w:rFonts w:ascii="Calibri"/>
                <w:b/>
                <w:color w:val="FF0000"/>
                <w:sz w:val="28"/>
              </w:rPr>
              <w:t>Key</w:t>
            </w:r>
            <w:r w:rsidR="00154997">
              <w:rPr>
                <w:rFonts w:ascii="Calibri"/>
                <w:b/>
                <w:color w:val="FF0000"/>
                <w:sz w:val="28"/>
              </w:rPr>
              <w:t xml:space="preserve"> </w:t>
            </w:r>
            <w:r w:rsidR="003F4547">
              <w:rPr>
                <w:rFonts w:ascii="Calibri"/>
                <w:b/>
                <w:color w:val="FF0000"/>
                <w:sz w:val="28"/>
              </w:rPr>
              <w:t>word</w:t>
            </w:r>
            <w:r w:rsidR="003F4547" w:rsidRPr="0031593B">
              <w:rPr>
                <w:rFonts w:ascii="Calibri"/>
                <w:b/>
                <w:color w:val="FF0000"/>
                <w:sz w:val="28"/>
              </w:rPr>
              <w:t>:</w:t>
            </w:r>
            <w:r w:rsidR="003F4547">
              <w:rPr>
                <w:rFonts w:ascii="Calibri"/>
                <w:color w:val="FF0000"/>
              </w:rPr>
              <w:t xml:space="preserve"> </w:t>
            </w:r>
          </w:p>
        </w:tc>
        <w:tc>
          <w:tcPr>
            <w:tcW w:w="10155" w:type="dxa"/>
          </w:tcPr>
          <w:p w14:paraId="73B10D9D" w14:textId="176CAE94" w:rsidR="003F4547" w:rsidRDefault="00F96225" w:rsidP="003F4547">
            <w:pPr>
              <w:rPr>
                <w:rFonts w:ascii="Calibri"/>
                <w:color w:val="FF0000"/>
              </w:rPr>
            </w:pPr>
            <w:r w:rsidRPr="00F96225">
              <w:rPr>
                <w:rFonts w:ascii="Calibri"/>
                <w:color w:val="FF0000"/>
              </w:rPr>
              <w:t xml:space="preserve">Seedling stage </w:t>
            </w:r>
            <w:r>
              <w:rPr>
                <w:rFonts w:ascii="Calibri"/>
                <w:color w:val="FF0000"/>
              </w:rPr>
              <w:t>,</w:t>
            </w:r>
            <w:r w:rsidRPr="00F96225">
              <w:rPr>
                <w:rFonts w:ascii="Calibri"/>
                <w:color w:val="FF0000"/>
              </w:rPr>
              <w:t xml:space="preserve"> rice</w:t>
            </w:r>
            <w:r>
              <w:rPr>
                <w:rFonts w:ascii="Calibri"/>
                <w:color w:val="FF0000"/>
              </w:rPr>
              <w:t>,</w:t>
            </w:r>
            <w:r w:rsidRPr="00F96225">
              <w:rPr>
                <w:rFonts w:ascii="Calibri"/>
                <w:color w:val="FF0000"/>
              </w:rPr>
              <w:t xml:space="preserve"> germplasm</w:t>
            </w:r>
            <w:r>
              <w:rPr>
                <w:rFonts w:ascii="Calibri"/>
                <w:color w:val="FF0000"/>
              </w:rPr>
              <w:t xml:space="preserve">, </w:t>
            </w:r>
            <w:r w:rsidRPr="00F96225">
              <w:rPr>
                <w:rFonts w:ascii="Calibri"/>
                <w:color w:val="FF0000"/>
              </w:rPr>
              <w:t xml:space="preserve"> bacterial blight resistance</w:t>
            </w:r>
          </w:p>
        </w:tc>
      </w:tr>
    </w:tbl>
    <w:p w14:paraId="22299F89" w14:textId="77777777" w:rsidR="001C1CEE" w:rsidRDefault="001C1CEE">
      <w:pPr>
        <w:pStyle w:val="NoSpacing"/>
        <w:rPr>
          <w:rFonts w:ascii="Calibri"/>
          <w:b/>
          <w:color w:val="FF0000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11538"/>
      </w:tblGrid>
      <w:tr w:rsidR="00210143" w14:paraId="6BD89F7E" w14:textId="77777777" w:rsidTr="00C82B82">
        <w:trPr>
          <w:trHeight w:val="818"/>
        </w:trPr>
        <w:tc>
          <w:tcPr>
            <w:tcW w:w="1638" w:type="dxa"/>
          </w:tcPr>
          <w:p w14:paraId="31D9FFF8" w14:textId="77777777" w:rsidR="00210143" w:rsidRDefault="00210143">
            <w:pPr>
              <w:spacing w:after="0" w:line="240" w:lineRule="auto"/>
              <w:rPr>
                <w:rFonts w:ascii="Calibri"/>
                <w:color w:val="FF0000"/>
              </w:rPr>
            </w:pPr>
            <w:r>
              <w:rPr>
                <w:rFonts w:ascii="Calibri"/>
                <w:color w:val="FF0000"/>
              </w:rPr>
              <w:t>Word checking</w:t>
            </w:r>
          </w:p>
        </w:tc>
        <w:tc>
          <w:tcPr>
            <w:tcW w:w="11538" w:type="dxa"/>
          </w:tcPr>
          <w:p w14:paraId="133DA596" w14:textId="77777777" w:rsidR="00210143" w:rsidRDefault="00210143" w:rsidP="005E04D9">
            <w:pPr>
              <w:rPr>
                <w:rFonts w:ascii="Calibri"/>
              </w:rPr>
            </w:pPr>
            <w:r>
              <w:rPr>
                <w:rFonts w:ascii="Calibri"/>
              </w:rPr>
              <w:t xml:space="preserve">United kingdom, UK, Australia, Germany, New Zealand, Ethiopia, Sudan, </w:t>
            </w:r>
            <w:proofErr w:type="spellStart"/>
            <w:proofErr w:type="gramStart"/>
            <w:r>
              <w:rPr>
                <w:rFonts w:ascii="Calibri"/>
              </w:rPr>
              <w:t>Yemen,Iraq</w:t>
            </w:r>
            <w:proofErr w:type="spellEnd"/>
            <w:proofErr w:type="gramEnd"/>
            <w:r>
              <w:rPr>
                <w:rFonts w:ascii="Calibri"/>
              </w:rPr>
              <w:t>, Saudi Arabia (UAE,KSA),</w:t>
            </w:r>
            <w:proofErr w:type="spellStart"/>
            <w:r>
              <w:rPr>
                <w:rFonts w:ascii="Calibri"/>
              </w:rPr>
              <w:t>Iran,Kuwait,Oman</w:t>
            </w:r>
            <w:proofErr w:type="spellEnd"/>
            <w:r>
              <w:rPr>
                <w:rFonts w:ascii="Calibri"/>
              </w:rPr>
              <w:t>, USDA.GOV</w:t>
            </w:r>
            <w:r w:rsidR="005E04D9">
              <w:rPr>
                <w:rFonts w:ascii="Calibri"/>
              </w:rPr>
              <w:t>,</w:t>
            </w:r>
            <w:r w:rsidR="005E04D9">
              <w:t xml:space="preserve"> </w:t>
            </w:r>
            <w:r w:rsidR="005E04D9" w:rsidRPr="005E04D9">
              <w:rPr>
                <w:rFonts w:ascii="Calibri"/>
              </w:rPr>
              <w:t>California South University</w:t>
            </w:r>
            <w:r w:rsidR="005E04D9">
              <w:rPr>
                <w:rFonts w:ascii="Calibri"/>
              </w:rPr>
              <w:t xml:space="preserve">, </w:t>
            </w:r>
            <w:r w:rsidR="005E04D9" w:rsidRPr="005E04D9">
              <w:rPr>
                <w:rFonts w:ascii="Calibri"/>
              </w:rPr>
              <w:t>calsu.us, calsu.org</w:t>
            </w:r>
          </w:p>
          <w:p w14:paraId="3F0632D3" w14:textId="674EB7DB" w:rsidR="0020294E" w:rsidRDefault="0020294E" w:rsidP="00043FBD">
            <w:pPr>
              <w:spacing w:line="480" w:lineRule="auto"/>
              <w:rPr>
                <w:rFonts w:ascii="Calibri"/>
                <w:color w:val="FF0000"/>
              </w:rPr>
            </w:pPr>
            <w:r w:rsidRPr="0020294E">
              <w:rPr>
                <w:rFonts w:ascii="Calibri"/>
                <w:b/>
                <w:highlight w:val="yellow"/>
              </w:rPr>
              <w:t>Blacklist</w:t>
            </w:r>
            <w:r>
              <w:rPr>
                <w:rFonts w:ascii="Calibri"/>
              </w:rPr>
              <w:t xml:space="preserve"> --- </w:t>
            </w:r>
            <w:proofErr w:type="spellStart"/>
            <w:proofErr w:type="gramStart"/>
            <w:r w:rsidRPr="00803475">
              <w:rPr>
                <w:rFonts w:ascii="Calibri"/>
                <w:highlight w:val="yellow"/>
              </w:rPr>
              <w:t>sciencedomain</w:t>
            </w:r>
            <w:proofErr w:type="spellEnd"/>
            <w:r w:rsidR="00043FBD">
              <w:rPr>
                <w:rFonts w:ascii="Calibri"/>
              </w:rPr>
              <w:t xml:space="preserve"> ,</w:t>
            </w:r>
            <w:proofErr w:type="gramEnd"/>
            <w:r w:rsidR="00043FBD">
              <w:rPr>
                <w:rFonts w:ascii="Calibri"/>
              </w:rPr>
              <w:t xml:space="preserve"> </w:t>
            </w:r>
            <w:r w:rsidR="00043FBD" w:rsidRPr="00043FBD">
              <w:rPr>
                <w:rFonts w:ascii="Calibri"/>
              </w:rPr>
              <w:t xml:space="preserve">University of </w:t>
            </w:r>
            <w:proofErr w:type="spellStart"/>
            <w:r w:rsidR="00043FBD" w:rsidRPr="00803475">
              <w:rPr>
                <w:rFonts w:ascii="Calibri"/>
                <w:highlight w:val="yellow"/>
              </w:rPr>
              <w:t>Simisai</w:t>
            </w:r>
            <w:proofErr w:type="spellEnd"/>
            <w:r w:rsidR="00957878">
              <w:rPr>
                <w:rFonts w:ascii="Calibri"/>
              </w:rPr>
              <w:t xml:space="preserve">, </w:t>
            </w:r>
            <w:r w:rsidR="00957878" w:rsidRPr="00803475">
              <w:rPr>
                <w:rFonts w:ascii="Calibri"/>
                <w:highlight w:val="yellow"/>
              </w:rPr>
              <w:t>submission</w:t>
            </w:r>
            <w:bookmarkStart w:id="0" w:name="_GoBack"/>
            <w:bookmarkEnd w:id="0"/>
            <w:r w:rsidR="00957878">
              <w:rPr>
                <w:rFonts w:ascii="Calibri"/>
              </w:rPr>
              <w:t xml:space="preserve">, </w:t>
            </w:r>
            <w:r w:rsidR="00957878" w:rsidRPr="00803475">
              <w:rPr>
                <w:rFonts w:ascii="Calibri"/>
                <w:highlight w:val="yellow"/>
              </w:rPr>
              <w:t>Journal</w:t>
            </w:r>
          </w:p>
        </w:tc>
      </w:tr>
    </w:tbl>
    <w:p w14:paraId="706B929E" w14:textId="77777777" w:rsidR="001C1CEE" w:rsidRDefault="001C1CEE">
      <w:pPr>
        <w:pStyle w:val="NoSpacing"/>
        <w:rPr>
          <w:rFonts w:ascii="Calibri"/>
          <w:b/>
          <w:color w:val="FF0000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08"/>
      </w:tblGrid>
      <w:tr w:rsidR="001C1CEE" w14:paraId="024E0FC5" w14:textId="77777777" w:rsidTr="008D5EA2">
        <w:tc>
          <w:tcPr>
            <w:tcW w:w="5508" w:type="dxa"/>
          </w:tcPr>
          <w:p w14:paraId="69E49C53" w14:textId="77777777" w:rsidR="001C1CEE" w:rsidRPr="000D1FF5" w:rsidRDefault="00BF1C75">
            <w:pPr>
              <w:pStyle w:val="NoSpacing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 xml:space="preserve">Excluded </w:t>
            </w:r>
            <w:r w:rsidR="008D1EB7">
              <w:rPr>
                <w:rFonts w:ascii="Calibri"/>
                <w:b/>
                <w:sz w:val="28"/>
              </w:rPr>
              <w:t>/</w:t>
            </w:r>
            <w:r w:rsidR="008D1EB7">
              <w:t xml:space="preserve"> </w:t>
            </w:r>
            <w:proofErr w:type="gramStart"/>
            <w:r w:rsidR="008D1EB7" w:rsidRPr="008D1EB7">
              <w:rPr>
                <w:rFonts w:ascii="Calibri"/>
                <w:b/>
                <w:sz w:val="28"/>
              </w:rPr>
              <w:t xml:space="preserve">Potential  </w:t>
            </w:r>
            <w:r>
              <w:rPr>
                <w:rFonts w:ascii="Calibri"/>
                <w:b/>
                <w:sz w:val="28"/>
              </w:rPr>
              <w:t>Reviewer</w:t>
            </w:r>
            <w:proofErr w:type="gramEnd"/>
            <w:r>
              <w:rPr>
                <w:rFonts w:ascii="Calibri"/>
                <w:b/>
                <w:sz w:val="28"/>
              </w:rPr>
              <w:t>:</w:t>
            </w:r>
          </w:p>
        </w:tc>
      </w:tr>
      <w:tr w:rsidR="001C1CEE" w14:paraId="60C781B1" w14:textId="77777777" w:rsidTr="008D5EA2">
        <w:tc>
          <w:tcPr>
            <w:tcW w:w="5508" w:type="dxa"/>
          </w:tcPr>
          <w:p w14:paraId="07BFB676" w14:textId="77777777" w:rsidR="001C1CEE" w:rsidRDefault="001C1CEE">
            <w:pPr>
              <w:pStyle w:val="NoSpacing"/>
              <w:rPr>
                <w:rFonts w:ascii="Calibri"/>
                <w:b/>
                <w:color w:val="FF0000"/>
                <w:sz w:val="28"/>
              </w:rPr>
            </w:pPr>
          </w:p>
        </w:tc>
      </w:tr>
    </w:tbl>
    <w:p w14:paraId="60C7564E" w14:textId="77777777" w:rsidR="001C1CEE" w:rsidRDefault="001C1CEE">
      <w:pPr>
        <w:pStyle w:val="NoSpacing"/>
        <w:rPr>
          <w:rFonts w:ascii="Calibri"/>
          <w:b/>
          <w:color w:val="FF0000"/>
          <w:sz w:val="28"/>
        </w:rPr>
      </w:pPr>
    </w:p>
    <w:p w14:paraId="5A46D849" w14:textId="77777777" w:rsidR="001C1CEE" w:rsidRDefault="001C1CEE">
      <w:pPr>
        <w:pStyle w:val="NoSpacing"/>
        <w:rPr>
          <w:rFonts w:asci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92"/>
        <w:gridCol w:w="4392"/>
        <w:gridCol w:w="4392"/>
      </w:tblGrid>
      <w:tr w:rsidR="00EA4680" w14:paraId="33DCB6C5" w14:textId="77777777">
        <w:tc>
          <w:tcPr>
            <w:tcW w:w="4392" w:type="dxa"/>
          </w:tcPr>
          <w:p w14:paraId="6AE43C36" w14:textId="1380EBE0" w:rsidR="00EA4680" w:rsidRDefault="00695FAD">
            <w:pPr>
              <w:pStyle w:val="NoSpacing"/>
              <w:rPr>
                <w:rFonts w:ascii="Calibri"/>
              </w:rPr>
            </w:pPr>
            <w:r w:rsidRPr="00695FAD">
              <w:rPr>
                <w:rFonts w:ascii="Calibri"/>
              </w:rPr>
              <w:t xml:space="preserve">"Blight" "Xanthomonas </w:t>
            </w:r>
            <w:proofErr w:type="spellStart"/>
            <w:r w:rsidRPr="00695FAD">
              <w:rPr>
                <w:rFonts w:ascii="Calibri"/>
              </w:rPr>
              <w:t>oryzae</w:t>
            </w:r>
            <w:proofErr w:type="spellEnd"/>
            <w:proofErr w:type="gramStart"/>
            <w:r w:rsidRPr="00695FAD">
              <w:rPr>
                <w:rFonts w:ascii="Calibri"/>
              </w:rPr>
              <w:t>"</w:t>
            </w:r>
            <w:r>
              <w:rPr>
                <w:rFonts w:ascii="Calibri"/>
              </w:rPr>
              <w:t xml:space="preserve">  2015</w:t>
            </w:r>
            <w:proofErr w:type="gramEnd"/>
            <w:r>
              <w:rPr>
                <w:rFonts w:ascii="Calibri"/>
              </w:rPr>
              <w:t>-2019</w:t>
            </w:r>
          </w:p>
        </w:tc>
        <w:tc>
          <w:tcPr>
            <w:tcW w:w="4392" w:type="dxa"/>
          </w:tcPr>
          <w:p w14:paraId="50E6DFB3" w14:textId="77777777" w:rsidR="00EA4680" w:rsidRDefault="00EA4680">
            <w:pPr>
              <w:pStyle w:val="NoSpacing"/>
              <w:rPr>
                <w:rFonts w:ascii="Calibri"/>
              </w:rPr>
            </w:pPr>
          </w:p>
        </w:tc>
        <w:tc>
          <w:tcPr>
            <w:tcW w:w="4392" w:type="dxa"/>
          </w:tcPr>
          <w:p w14:paraId="4420A813" w14:textId="77777777" w:rsidR="00EA4680" w:rsidRDefault="00EA4680">
            <w:pPr>
              <w:pStyle w:val="NoSpacing"/>
              <w:rPr>
                <w:rFonts w:ascii="Calibri"/>
              </w:rPr>
            </w:pPr>
          </w:p>
        </w:tc>
      </w:tr>
      <w:tr w:rsidR="001C1CEE" w14:paraId="6E1E9F41" w14:textId="77777777">
        <w:tc>
          <w:tcPr>
            <w:tcW w:w="4392" w:type="dxa"/>
          </w:tcPr>
          <w:p w14:paraId="355C838D" w14:textId="5AF3BFA4" w:rsidR="001C1CEE" w:rsidRDefault="00FB7282">
            <w:pPr>
              <w:pStyle w:val="NoSpacing"/>
              <w:rPr>
                <w:rFonts w:ascii="Calibri"/>
              </w:rPr>
            </w:pPr>
            <w:r w:rsidRPr="00FB7282">
              <w:rPr>
                <w:rFonts w:ascii="Calibri"/>
              </w:rPr>
              <w:t>"Plant pathogenic fungi" "plant pathogens" "seedling"</w:t>
            </w:r>
            <w:r>
              <w:rPr>
                <w:rFonts w:ascii="Calibri"/>
              </w:rPr>
              <w:t xml:space="preserve">  2015-2019</w:t>
            </w:r>
          </w:p>
        </w:tc>
        <w:tc>
          <w:tcPr>
            <w:tcW w:w="4392" w:type="dxa"/>
          </w:tcPr>
          <w:p w14:paraId="392F85D9" w14:textId="77777777" w:rsidR="001C1CEE" w:rsidRDefault="001C1CEE">
            <w:pPr>
              <w:pStyle w:val="NoSpacing"/>
              <w:rPr>
                <w:rFonts w:ascii="Calibri"/>
              </w:rPr>
            </w:pPr>
          </w:p>
        </w:tc>
        <w:tc>
          <w:tcPr>
            <w:tcW w:w="4392" w:type="dxa"/>
          </w:tcPr>
          <w:p w14:paraId="6F2EB690" w14:textId="77777777" w:rsidR="001C1CEE" w:rsidRDefault="001C1CEE">
            <w:pPr>
              <w:pStyle w:val="NoSpacing"/>
              <w:rPr>
                <w:rFonts w:ascii="Calibri"/>
              </w:rPr>
            </w:pPr>
          </w:p>
        </w:tc>
      </w:tr>
      <w:tr w:rsidR="001C1CEE" w14:paraId="211DFCEE" w14:textId="77777777">
        <w:tc>
          <w:tcPr>
            <w:tcW w:w="4392" w:type="dxa"/>
          </w:tcPr>
          <w:p w14:paraId="27D08503" w14:textId="77777777" w:rsidR="001C1CEE" w:rsidRDefault="001C1CEE">
            <w:pPr>
              <w:pStyle w:val="NoSpacing"/>
              <w:rPr>
                <w:rFonts w:ascii="Calibri"/>
              </w:rPr>
            </w:pPr>
          </w:p>
        </w:tc>
        <w:tc>
          <w:tcPr>
            <w:tcW w:w="4392" w:type="dxa"/>
          </w:tcPr>
          <w:p w14:paraId="058B9C6F" w14:textId="77777777" w:rsidR="001C1CEE" w:rsidRDefault="001C1CEE">
            <w:pPr>
              <w:pStyle w:val="NoSpacing"/>
              <w:rPr>
                <w:rFonts w:ascii="Calibri"/>
              </w:rPr>
            </w:pPr>
          </w:p>
        </w:tc>
        <w:tc>
          <w:tcPr>
            <w:tcW w:w="4392" w:type="dxa"/>
          </w:tcPr>
          <w:p w14:paraId="57FD07B8" w14:textId="77777777" w:rsidR="001C1CEE" w:rsidRDefault="001C1CEE">
            <w:pPr>
              <w:pStyle w:val="NoSpacing"/>
              <w:rPr>
                <w:rFonts w:ascii="Calibri"/>
              </w:rPr>
            </w:pPr>
          </w:p>
        </w:tc>
      </w:tr>
      <w:tr w:rsidR="00F139EB" w14:paraId="540A2C9F" w14:textId="77777777" w:rsidTr="003F5391">
        <w:tc>
          <w:tcPr>
            <w:tcW w:w="13176" w:type="dxa"/>
            <w:gridSpan w:val="3"/>
          </w:tcPr>
          <w:p w14:paraId="167CFD32" w14:textId="77777777" w:rsidR="00F139EB" w:rsidRPr="009664F3" w:rsidRDefault="009664F3">
            <w:pPr>
              <w:pStyle w:val="NoSpacing"/>
              <w:rPr>
                <w:rFonts w:ascii="Calibri"/>
                <w:b/>
                <w:color w:val="FF0000"/>
              </w:rPr>
            </w:pPr>
            <w:r w:rsidRPr="009664F3">
              <w:rPr>
                <w:rFonts w:ascii="Calibri"/>
                <w:b/>
                <w:color w:val="FF0000"/>
                <w:sz w:val="24"/>
              </w:rPr>
              <w:t>Copernic key</w:t>
            </w:r>
            <w:r w:rsidR="004557DC">
              <w:rPr>
                <w:rFonts w:ascii="Calibri"/>
                <w:b/>
                <w:color w:val="FF0000"/>
                <w:sz w:val="24"/>
              </w:rPr>
              <w:t xml:space="preserve"> </w:t>
            </w:r>
            <w:r w:rsidRPr="009664F3">
              <w:rPr>
                <w:rFonts w:ascii="Calibri"/>
                <w:b/>
                <w:color w:val="FF0000"/>
                <w:sz w:val="24"/>
              </w:rPr>
              <w:t>words:</w:t>
            </w:r>
          </w:p>
        </w:tc>
      </w:tr>
    </w:tbl>
    <w:p w14:paraId="255EB837" w14:textId="77777777" w:rsidR="00B01AC5" w:rsidRPr="00B01AC5" w:rsidRDefault="00B01AC5" w:rsidP="00B01AC5">
      <w:pPr>
        <w:jc w:val="both"/>
        <w:rPr>
          <w:rFonts w:asciiTheme="minorHAnsi" w:eastAsiaTheme="minorHAnsi" w:hAnsiTheme="minorHAnsi" w:cstheme="minorBidi"/>
        </w:rPr>
      </w:pPr>
      <w:r w:rsidRPr="00B01AC5">
        <w:rPr>
          <w:rFonts w:asciiTheme="minorHAnsi" w:eastAsiaTheme="minorHAnsi" w:hAnsiTheme="minorHAnsi" w:cstheme="minorBidi"/>
        </w:rPr>
        <w:t>"</w:t>
      </w:r>
      <w:r w:rsidRPr="00B01AC5">
        <w:rPr>
          <w:rFonts w:asciiTheme="minorHAnsi" w:eastAsiaTheme="minorHAnsi" w:hAnsiTheme="minorHAnsi" w:cstheme="minorBidi"/>
          <w:highlight w:val="yellow"/>
        </w:rPr>
        <w:t>Keyword</w:t>
      </w:r>
      <w:r w:rsidRPr="00B01AC5">
        <w:rPr>
          <w:rFonts w:asciiTheme="minorHAnsi" w:eastAsiaTheme="minorHAnsi" w:hAnsiTheme="minorHAnsi" w:cstheme="minorBidi"/>
        </w:rPr>
        <w:t>" "</w:t>
      </w:r>
      <w:proofErr w:type="spellStart"/>
      <w:r w:rsidRPr="00B01AC5">
        <w:rPr>
          <w:rFonts w:asciiTheme="minorHAnsi" w:eastAsiaTheme="minorHAnsi" w:hAnsiTheme="minorHAnsi" w:cstheme="minorBidi"/>
        </w:rPr>
        <w:t>academicjournals</w:t>
      </w:r>
      <w:proofErr w:type="spellEnd"/>
      <w:r w:rsidRPr="00B01AC5">
        <w:rPr>
          <w:rFonts w:asciiTheme="minorHAnsi" w:eastAsiaTheme="minorHAnsi" w:hAnsiTheme="minorHAnsi" w:cstheme="minorBidi"/>
        </w:rPr>
        <w:t>" "@gmail.com" OR "@yahoo" OR "@hotmail" OR "@163.com" OR "@</w:t>
      </w:r>
      <w:proofErr w:type="spellStart"/>
      <w:r w:rsidRPr="00B01AC5">
        <w:rPr>
          <w:rFonts w:asciiTheme="minorHAnsi" w:eastAsiaTheme="minorHAnsi" w:hAnsiTheme="minorHAnsi" w:cstheme="minorBidi"/>
        </w:rPr>
        <w:t>rediffmail</w:t>
      </w:r>
      <w:proofErr w:type="spellEnd"/>
      <w:r w:rsidRPr="00B01AC5">
        <w:rPr>
          <w:rFonts w:asciiTheme="minorHAnsi" w:eastAsiaTheme="minorHAnsi" w:hAnsiTheme="minorHAnsi" w:cstheme="minorBidi"/>
        </w:rPr>
        <w:t>" -</w:t>
      </w:r>
      <w:r w:rsidRPr="00B01AC5">
        <w:rPr>
          <w:rFonts w:asciiTheme="minorHAnsi" w:eastAsiaTheme="minorHAnsi" w:hAnsiTheme="minorHAnsi" w:cstheme="minorBidi"/>
          <w:highlight w:val="yellow"/>
        </w:rPr>
        <w:t>City</w:t>
      </w:r>
      <w:r w:rsidRPr="00B01AC5">
        <w:rPr>
          <w:rFonts w:asciiTheme="minorHAnsi" w:eastAsiaTheme="minorHAnsi" w:hAnsiTheme="minorHAnsi" w:cstheme="minorBidi"/>
        </w:rPr>
        <w:t>, -</w:t>
      </w:r>
      <w:r w:rsidRPr="00B01AC5">
        <w:rPr>
          <w:rFonts w:asciiTheme="minorHAnsi" w:eastAsiaTheme="minorHAnsi" w:hAnsiTheme="minorHAnsi" w:cstheme="minorBidi"/>
          <w:highlight w:val="yellow"/>
        </w:rPr>
        <w:t>Country</w:t>
      </w:r>
      <w:r w:rsidRPr="00B01AC5">
        <w:rPr>
          <w:rFonts w:asciiTheme="minorHAnsi" w:eastAsiaTheme="minorHAnsi" w:hAnsiTheme="minorHAnsi" w:cstheme="minorBidi"/>
        </w:rPr>
        <w:t>, -kingdom, -Australia, -Germany, -Zealand</w:t>
      </w:r>
      <w:r w:rsidR="00397027">
        <w:rPr>
          <w:rFonts w:asciiTheme="minorHAnsi" w:eastAsiaTheme="minorHAnsi" w:hAnsiTheme="minorHAnsi" w:cstheme="minorBidi"/>
        </w:rPr>
        <w:t>, -USDA, -United, -</w:t>
      </w:r>
      <w:r w:rsidR="00397027" w:rsidRPr="00397027">
        <w:rPr>
          <w:rFonts w:asciiTheme="minorHAnsi" w:eastAsiaTheme="minorHAnsi" w:hAnsiTheme="minorHAnsi" w:cstheme="minorBidi"/>
        </w:rPr>
        <w:t>California</w:t>
      </w:r>
    </w:p>
    <w:p w14:paraId="3DCDD166" w14:textId="77777777" w:rsidR="00B01AC5" w:rsidRPr="00B01AC5" w:rsidRDefault="00B01AC5" w:rsidP="00B01AC5">
      <w:pPr>
        <w:jc w:val="both"/>
        <w:rPr>
          <w:rFonts w:asciiTheme="minorHAnsi" w:eastAsiaTheme="minorHAnsi" w:hAnsiTheme="minorHAnsi" w:cstheme="minorBidi"/>
        </w:rPr>
      </w:pPr>
      <w:r w:rsidRPr="00B01AC5">
        <w:rPr>
          <w:rFonts w:asciiTheme="minorHAnsi" w:eastAsiaTheme="minorHAnsi" w:hAnsiTheme="minorHAnsi" w:cstheme="minorBidi"/>
        </w:rPr>
        <w:t>"</w:t>
      </w:r>
      <w:r w:rsidRPr="00B01AC5">
        <w:rPr>
          <w:rFonts w:asciiTheme="minorHAnsi" w:eastAsiaTheme="minorHAnsi" w:hAnsiTheme="minorHAnsi" w:cstheme="minorBidi"/>
          <w:highlight w:val="yellow"/>
        </w:rPr>
        <w:t>Keyword</w:t>
      </w:r>
      <w:r w:rsidRPr="00B01AC5">
        <w:rPr>
          <w:rFonts w:asciiTheme="minorHAnsi" w:eastAsiaTheme="minorHAnsi" w:hAnsiTheme="minorHAnsi" w:cstheme="minorBidi"/>
        </w:rPr>
        <w:t>" "</w:t>
      </w:r>
      <w:proofErr w:type="spellStart"/>
      <w:r w:rsidRPr="00B01AC5">
        <w:rPr>
          <w:rFonts w:asciiTheme="minorHAnsi" w:eastAsiaTheme="minorHAnsi" w:hAnsiTheme="minorHAnsi" w:cstheme="minorBidi"/>
        </w:rPr>
        <w:t>scirp</w:t>
      </w:r>
      <w:proofErr w:type="spellEnd"/>
      <w:r w:rsidRPr="00B01AC5">
        <w:rPr>
          <w:rFonts w:asciiTheme="minorHAnsi" w:eastAsiaTheme="minorHAnsi" w:hAnsiTheme="minorHAnsi" w:cstheme="minorBidi"/>
        </w:rPr>
        <w:t>" "@gmail.com" OR "@yahoo" OR "@hotmail" OR "@163.com" OR "@</w:t>
      </w:r>
      <w:proofErr w:type="spellStart"/>
      <w:r w:rsidRPr="00B01AC5">
        <w:rPr>
          <w:rFonts w:asciiTheme="minorHAnsi" w:eastAsiaTheme="minorHAnsi" w:hAnsiTheme="minorHAnsi" w:cstheme="minorBidi"/>
        </w:rPr>
        <w:t>rediffmail</w:t>
      </w:r>
      <w:proofErr w:type="spellEnd"/>
      <w:r w:rsidRPr="00B01AC5">
        <w:rPr>
          <w:rFonts w:asciiTheme="minorHAnsi" w:eastAsiaTheme="minorHAnsi" w:hAnsiTheme="minorHAnsi" w:cstheme="minorBidi"/>
        </w:rPr>
        <w:t>" -</w:t>
      </w:r>
      <w:r w:rsidRPr="00B01AC5">
        <w:rPr>
          <w:rFonts w:asciiTheme="minorHAnsi" w:eastAsiaTheme="minorHAnsi" w:hAnsiTheme="minorHAnsi" w:cstheme="minorBidi"/>
          <w:highlight w:val="yellow"/>
        </w:rPr>
        <w:t>City</w:t>
      </w:r>
      <w:r w:rsidRPr="00B01AC5">
        <w:rPr>
          <w:rFonts w:asciiTheme="minorHAnsi" w:eastAsiaTheme="minorHAnsi" w:hAnsiTheme="minorHAnsi" w:cstheme="minorBidi"/>
        </w:rPr>
        <w:t>, -</w:t>
      </w:r>
      <w:r w:rsidRPr="00B01AC5">
        <w:rPr>
          <w:rFonts w:asciiTheme="minorHAnsi" w:eastAsiaTheme="minorHAnsi" w:hAnsiTheme="minorHAnsi" w:cstheme="minorBidi"/>
          <w:highlight w:val="yellow"/>
        </w:rPr>
        <w:t>Country</w:t>
      </w:r>
      <w:r w:rsidRPr="00B01AC5">
        <w:rPr>
          <w:rFonts w:asciiTheme="minorHAnsi" w:eastAsiaTheme="minorHAnsi" w:hAnsiTheme="minorHAnsi" w:cstheme="minorBidi"/>
        </w:rPr>
        <w:t>, -kingdom, -Australia, -Germany, -Zealand</w:t>
      </w:r>
      <w:r w:rsidR="00397027" w:rsidRPr="00397027">
        <w:rPr>
          <w:rFonts w:asciiTheme="minorHAnsi" w:eastAsiaTheme="minorHAnsi" w:hAnsiTheme="minorHAnsi" w:cstheme="minorBidi"/>
        </w:rPr>
        <w:t>, -USDA, -United, -California</w:t>
      </w:r>
    </w:p>
    <w:p w14:paraId="1BE71178" w14:textId="77777777" w:rsidR="00B01AC5" w:rsidRPr="00B01AC5" w:rsidRDefault="00B01AC5" w:rsidP="00B01AC5">
      <w:pPr>
        <w:jc w:val="both"/>
        <w:rPr>
          <w:rFonts w:asciiTheme="minorHAnsi" w:eastAsiaTheme="minorHAnsi" w:hAnsiTheme="minorHAnsi" w:cstheme="minorBidi"/>
        </w:rPr>
      </w:pPr>
      <w:r w:rsidRPr="00B01AC5">
        <w:rPr>
          <w:rFonts w:asciiTheme="minorHAnsi" w:eastAsiaTheme="minorHAnsi" w:hAnsiTheme="minorHAnsi" w:cstheme="minorBidi"/>
          <w:highlight w:val="yellow"/>
        </w:rPr>
        <w:t>"Keyword"</w:t>
      </w:r>
      <w:r w:rsidRPr="00B01AC5">
        <w:rPr>
          <w:rFonts w:asciiTheme="minorHAnsi" w:eastAsiaTheme="minorHAnsi" w:hAnsiTheme="minorHAnsi" w:cstheme="minorBidi"/>
        </w:rPr>
        <w:t xml:space="preserve"> "</w:t>
      </w:r>
      <w:proofErr w:type="spellStart"/>
      <w:r w:rsidRPr="00B01AC5">
        <w:rPr>
          <w:rFonts w:asciiTheme="minorHAnsi" w:eastAsiaTheme="minorHAnsi" w:hAnsiTheme="minorHAnsi" w:cstheme="minorBidi"/>
        </w:rPr>
        <w:t>hindawi</w:t>
      </w:r>
      <w:proofErr w:type="spellEnd"/>
      <w:r w:rsidRPr="00B01AC5">
        <w:rPr>
          <w:rFonts w:asciiTheme="minorHAnsi" w:eastAsiaTheme="minorHAnsi" w:hAnsiTheme="minorHAnsi" w:cstheme="minorBidi"/>
        </w:rPr>
        <w:t>" "@gmail.com" OR "@yahoo" OR "@hotmail" OR "@163.com" OR "@</w:t>
      </w:r>
      <w:proofErr w:type="spellStart"/>
      <w:r w:rsidRPr="00B01AC5">
        <w:rPr>
          <w:rFonts w:asciiTheme="minorHAnsi" w:eastAsiaTheme="minorHAnsi" w:hAnsiTheme="minorHAnsi" w:cstheme="minorBidi"/>
        </w:rPr>
        <w:t>rediffmail</w:t>
      </w:r>
      <w:proofErr w:type="spellEnd"/>
      <w:r w:rsidRPr="00B01AC5">
        <w:rPr>
          <w:rFonts w:asciiTheme="minorHAnsi" w:eastAsiaTheme="minorHAnsi" w:hAnsiTheme="minorHAnsi" w:cstheme="minorBidi"/>
        </w:rPr>
        <w:t>" -</w:t>
      </w:r>
      <w:r w:rsidRPr="00B01AC5">
        <w:rPr>
          <w:rFonts w:asciiTheme="minorHAnsi" w:eastAsiaTheme="minorHAnsi" w:hAnsiTheme="minorHAnsi" w:cstheme="minorBidi"/>
          <w:highlight w:val="yellow"/>
        </w:rPr>
        <w:t>City</w:t>
      </w:r>
      <w:r w:rsidRPr="00B01AC5">
        <w:rPr>
          <w:rFonts w:asciiTheme="minorHAnsi" w:eastAsiaTheme="minorHAnsi" w:hAnsiTheme="minorHAnsi" w:cstheme="minorBidi"/>
        </w:rPr>
        <w:t>, -</w:t>
      </w:r>
      <w:r w:rsidRPr="00B01AC5">
        <w:rPr>
          <w:rFonts w:asciiTheme="minorHAnsi" w:eastAsiaTheme="minorHAnsi" w:hAnsiTheme="minorHAnsi" w:cstheme="minorBidi"/>
          <w:highlight w:val="yellow"/>
        </w:rPr>
        <w:t>Country</w:t>
      </w:r>
      <w:r w:rsidRPr="00B01AC5">
        <w:rPr>
          <w:rFonts w:asciiTheme="minorHAnsi" w:eastAsiaTheme="minorHAnsi" w:hAnsiTheme="minorHAnsi" w:cstheme="minorBidi"/>
        </w:rPr>
        <w:t>, -kingdom, -Australia, -Germany, -Zealand</w:t>
      </w:r>
      <w:r w:rsidR="00397027" w:rsidRPr="00397027">
        <w:rPr>
          <w:rFonts w:asciiTheme="minorHAnsi" w:eastAsiaTheme="minorHAnsi" w:hAnsiTheme="minorHAnsi" w:cstheme="minorBidi"/>
        </w:rPr>
        <w:t>, -USDA, -United, -California</w:t>
      </w:r>
    </w:p>
    <w:p w14:paraId="0A95F327" w14:textId="77777777" w:rsidR="00B01AC5" w:rsidRPr="00B01AC5" w:rsidRDefault="00B01AC5" w:rsidP="00B01AC5">
      <w:pPr>
        <w:jc w:val="both"/>
        <w:rPr>
          <w:rFonts w:asciiTheme="minorHAnsi" w:eastAsiaTheme="minorHAnsi" w:hAnsiTheme="minorHAnsi" w:cstheme="minorBidi"/>
        </w:rPr>
      </w:pPr>
      <w:r w:rsidRPr="00B01AC5">
        <w:rPr>
          <w:rFonts w:asciiTheme="minorHAnsi" w:eastAsiaTheme="minorHAnsi" w:hAnsiTheme="minorHAnsi" w:cstheme="minorBidi"/>
          <w:highlight w:val="yellow"/>
        </w:rPr>
        <w:t>"Keyword"</w:t>
      </w:r>
      <w:r w:rsidRPr="00B01AC5">
        <w:rPr>
          <w:rFonts w:asciiTheme="minorHAnsi" w:eastAsiaTheme="minorHAnsi" w:hAnsiTheme="minorHAnsi" w:cstheme="minorBidi"/>
        </w:rPr>
        <w:t xml:space="preserve"> "</w:t>
      </w:r>
      <w:proofErr w:type="spellStart"/>
      <w:r w:rsidRPr="00B01AC5">
        <w:rPr>
          <w:rFonts w:asciiTheme="minorHAnsi" w:eastAsiaTheme="minorHAnsi" w:hAnsiTheme="minorHAnsi" w:cstheme="minorBidi"/>
        </w:rPr>
        <w:t>ccsenet</w:t>
      </w:r>
      <w:proofErr w:type="spellEnd"/>
      <w:r w:rsidRPr="00B01AC5">
        <w:rPr>
          <w:rFonts w:asciiTheme="minorHAnsi" w:eastAsiaTheme="minorHAnsi" w:hAnsiTheme="minorHAnsi" w:cstheme="minorBidi"/>
        </w:rPr>
        <w:t>" "@gmail.com" OR "@yahoo" OR "@hotmail" OR "@163.com" OR "@</w:t>
      </w:r>
      <w:proofErr w:type="spellStart"/>
      <w:r w:rsidRPr="00B01AC5">
        <w:rPr>
          <w:rFonts w:asciiTheme="minorHAnsi" w:eastAsiaTheme="minorHAnsi" w:hAnsiTheme="minorHAnsi" w:cstheme="minorBidi"/>
        </w:rPr>
        <w:t>rediffmail</w:t>
      </w:r>
      <w:proofErr w:type="spellEnd"/>
      <w:r w:rsidRPr="00B01AC5">
        <w:rPr>
          <w:rFonts w:asciiTheme="minorHAnsi" w:eastAsiaTheme="minorHAnsi" w:hAnsiTheme="minorHAnsi" w:cstheme="minorBidi"/>
        </w:rPr>
        <w:t>" -</w:t>
      </w:r>
      <w:r w:rsidRPr="00B01AC5">
        <w:rPr>
          <w:rFonts w:asciiTheme="minorHAnsi" w:eastAsiaTheme="minorHAnsi" w:hAnsiTheme="minorHAnsi" w:cstheme="minorBidi"/>
          <w:highlight w:val="yellow"/>
        </w:rPr>
        <w:t>City</w:t>
      </w:r>
      <w:r w:rsidRPr="00B01AC5">
        <w:rPr>
          <w:rFonts w:asciiTheme="minorHAnsi" w:eastAsiaTheme="minorHAnsi" w:hAnsiTheme="minorHAnsi" w:cstheme="minorBidi"/>
        </w:rPr>
        <w:t>, -</w:t>
      </w:r>
      <w:r w:rsidRPr="00B01AC5">
        <w:rPr>
          <w:rFonts w:asciiTheme="minorHAnsi" w:eastAsiaTheme="minorHAnsi" w:hAnsiTheme="minorHAnsi" w:cstheme="minorBidi"/>
          <w:highlight w:val="yellow"/>
        </w:rPr>
        <w:t>Country</w:t>
      </w:r>
      <w:r w:rsidRPr="00B01AC5">
        <w:rPr>
          <w:rFonts w:asciiTheme="minorHAnsi" w:eastAsiaTheme="minorHAnsi" w:hAnsiTheme="minorHAnsi" w:cstheme="minorBidi"/>
        </w:rPr>
        <w:t>, -kingdom, -Australia, -Germany, -Zealand</w:t>
      </w:r>
      <w:r w:rsidR="00397027" w:rsidRPr="00397027">
        <w:rPr>
          <w:rFonts w:asciiTheme="minorHAnsi" w:eastAsiaTheme="minorHAnsi" w:hAnsiTheme="minorHAnsi" w:cstheme="minorBidi"/>
        </w:rPr>
        <w:t>, -USDA, -United, -California</w:t>
      </w:r>
    </w:p>
    <w:p w14:paraId="359DC861" w14:textId="77777777" w:rsidR="00B01AC5" w:rsidRPr="00B01AC5" w:rsidRDefault="00B01AC5" w:rsidP="00B01AC5">
      <w:pPr>
        <w:jc w:val="both"/>
        <w:rPr>
          <w:rFonts w:asciiTheme="minorHAnsi" w:eastAsiaTheme="minorHAnsi" w:hAnsiTheme="minorHAnsi" w:cstheme="minorBidi"/>
        </w:rPr>
      </w:pPr>
      <w:r w:rsidRPr="00B01AC5">
        <w:rPr>
          <w:rFonts w:asciiTheme="minorHAnsi" w:eastAsiaTheme="minorHAnsi" w:hAnsiTheme="minorHAnsi" w:cstheme="minorBidi"/>
          <w:highlight w:val="yellow"/>
        </w:rPr>
        <w:t>"Keyword"</w:t>
      </w:r>
      <w:r w:rsidRPr="00B01AC5">
        <w:rPr>
          <w:rFonts w:asciiTheme="minorHAnsi" w:eastAsiaTheme="minorHAnsi" w:hAnsiTheme="minorHAnsi" w:cstheme="minorBidi"/>
        </w:rPr>
        <w:t xml:space="preserve"> "</w:t>
      </w:r>
      <w:proofErr w:type="spellStart"/>
      <w:r w:rsidRPr="00B01AC5">
        <w:rPr>
          <w:rFonts w:asciiTheme="minorHAnsi" w:eastAsiaTheme="minorHAnsi" w:hAnsiTheme="minorHAnsi" w:cstheme="minorBidi"/>
        </w:rPr>
        <w:t>omicsonline</w:t>
      </w:r>
      <w:proofErr w:type="spellEnd"/>
      <w:r w:rsidRPr="00B01AC5">
        <w:rPr>
          <w:rFonts w:asciiTheme="minorHAnsi" w:eastAsiaTheme="minorHAnsi" w:hAnsiTheme="minorHAnsi" w:cstheme="minorBidi"/>
        </w:rPr>
        <w:t>" "@gmail.com" OR "@yahoo" OR "@hotmail" OR "@163.com" OR "@</w:t>
      </w:r>
      <w:proofErr w:type="spellStart"/>
      <w:r w:rsidRPr="00B01AC5">
        <w:rPr>
          <w:rFonts w:asciiTheme="minorHAnsi" w:eastAsiaTheme="minorHAnsi" w:hAnsiTheme="minorHAnsi" w:cstheme="minorBidi"/>
        </w:rPr>
        <w:t>rediffmail</w:t>
      </w:r>
      <w:proofErr w:type="spellEnd"/>
      <w:r w:rsidRPr="00B01AC5">
        <w:rPr>
          <w:rFonts w:asciiTheme="minorHAnsi" w:eastAsiaTheme="minorHAnsi" w:hAnsiTheme="minorHAnsi" w:cstheme="minorBidi"/>
        </w:rPr>
        <w:t>" -</w:t>
      </w:r>
      <w:r w:rsidRPr="00B01AC5">
        <w:rPr>
          <w:rFonts w:asciiTheme="minorHAnsi" w:eastAsiaTheme="minorHAnsi" w:hAnsiTheme="minorHAnsi" w:cstheme="minorBidi"/>
          <w:highlight w:val="yellow"/>
        </w:rPr>
        <w:t>City</w:t>
      </w:r>
      <w:r w:rsidRPr="00B01AC5">
        <w:rPr>
          <w:rFonts w:asciiTheme="minorHAnsi" w:eastAsiaTheme="minorHAnsi" w:hAnsiTheme="minorHAnsi" w:cstheme="minorBidi"/>
        </w:rPr>
        <w:t>, -</w:t>
      </w:r>
      <w:r w:rsidRPr="00B01AC5">
        <w:rPr>
          <w:rFonts w:asciiTheme="minorHAnsi" w:eastAsiaTheme="minorHAnsi" w:hAnsiTheme="minorHAnsi" w:cstheme="minorBidi"/>
          <w:highlight w:val="yellow"/>
        </w:rPr>
        <w:t>Country</w:t>
      </w:r>
      <w:r w:rsidRPr="00B01AC5">
        <w:rPr>
          <w:rFonts w:asciiTheme="minorHAnsi" w:eastAsiaTheme="minorHAnsi" w:hAnsiTheme="minorHAnsi" w:cstheme="minorBidi"/>
        </w:rPr>
        <w:t>, -kingdom, -Australia, -Germany, -Zealand</w:t>
      </w:r>
      <w:r w:rsidR="00397027" w:rsidRPr="00397027">
        <w:rPr>
          <w:rFonts w:asciiTheme="minorHAnsi" w:eastAsiaTheme="minorHAnsi" w:hAnsiTheme="minorHAnsi" w:cstheme="minorBidi"/>
        </w:rPr>
        <w:t>, -USDA, -United, -California</w:t>
      </w:r>
    </w:p>
    <w:p w14:paraId="011D0756" w14:textId="77777777" w:rsidR="00B01AC5" w:rsidRPr="00B01AC5" w:rsidRDefault="00B01AC5" w:rsidP="00B01AC5">
      <w:pPr>
        <w:jc w:val="both"/>
        <w:rPr>
          <w:rFonts w:asciiTheme="minorHAnsi" w:eastAsiaTheme="minorHAnsi" w:hAnsiTheme="minorHAnsi" w:cstheme="minorBidi"/>
        </w:rPr>
      </w:pPr>
      <w:r w:rsidRPr="00B01AC5">
        <w:rPr>
          <w:rFonts w:asciiTheme="minorHAnsi" w:eastAsiaTheme="minorHAnsi" w:hAnsiTheme="minorHAnsi" w:cstheme="minorBidi"/>
          <w:highlight w:val="yellow"/>
        </w:rPr>
        <w:t>"Keyword"</w:t>
      </w:r>
      <w:r w:rsidRPr="00B01AC5">
        <w:rPr>
          <w:rFonts w:asciiTheme="minorHAnsi" w:eastAsiaTheme="minorHAnsi" w:hAnsiTheme="minorHAnsi" w:cstheme="minorBidi"/>
        </w:rPr>
        <w:t xml:space="preserve"> "</w:t>
      </w:r>
      <w:proofErr w:type="spellStart"/>
      <w:r w:rsidRPr="00B01AC5">
        <w:rPr>
          <w:rFonts w:asciiTheme="minorHAnsi" w:eastAsiaTheme="minorHAnsi" w:hAnsiTheme="minorHAnsi" w:cstheme="minorBidi"/>
        </w:rPr>
        <w:t>scielo</w:t>
      </w:r>
      <w:proofErr w:type="spellEnd"/>
      <w:r w:rsidRPr="00B01AC5">
        <w:rPr>
          <w:rFonts w:asciiTheme="minorHAnsi" w:eastAsiaTheme="minorHAnsi" w:hAnsiTheme="minorHAnsi" w:cstheme="minorBidi"/>
        </w:rPr>
        <w:t>" "@gmail.com" OR "@yahoo" OR "@hotmail" OR "@163.com" OR "@</w:t>
      </w:r>
      <w:proofErr w:type="spellStart"/>
      <w:r w:rsidRPr="00B01AC5">
        <w:rPr>
          <w:rFonts w:asciiTheme="minorHAnsi" w:eastAsiaTheme="minorHAnsi" w:hAnsiTheme="minorHAnsi" w:cstheme="minorBidi"/>
        </w:rPr>
        <w:t>rediffmail</w:t>
      </w:r>
      <w:proofErr w:type="spellEnd"/>
      <w:r w:rsidRPr="00B01AC5">
        <w:rPr>
          <w:rFonts w:asciiTheme="minorHAnsi" w:eastAsiaTheme="minorHAnsi" w:hAnsiTheme="minorHAnsi" w:cstheme="minorBidi"/>
        </w:rPr>
        <w:t>" -</w:t>
      </w:r>
      <w:r w:rsidRPr="00B01AC5">
        <w:rPr>
          <w:rFonts w:asciiTheme="minorHAnsi" w:eastAsiaTheme="minorHAnsi" w:hAnsiTheme="minorHAnsi" w:cstheme="minorBidi"/>
          <w:highlight w:val="yellow"/>
        </w:rPr>
        <w:t>City</w:t>
      </w:r>
      <w:r w:rsidRPr="00B01AC5">
        <w:rPr>
          <w:rFonts w:asciiTheme="minorHAnsi" w:eastAsiaTheme="minorHAnsi" w:hAnsiTheme="minorHAnsi" w:cstheme="minorBidi"/>
        </w:rPr>
        <w:t>, -</w:t>
      </w:r>
      <w:r w:rsidRPr="00B01AC5">
        <w:rPr>
          <w:rFonts w:asciiTheme="minorHAnsi" w:eastAsiaTheme="minorHAnsi" w:hAnsiTheme="minorHAnsi" w:cstheme="minorBidi"/>
          <w:highlight w:val="yellow"/>
        </w:rPr>
        <w:t>Country</w:t>
      </w:r>
      <w:r w:rsidRPr="00B01AC5">
        <w:rPr>
          <w:rFonts w:asciiTheme="minorHAnsi" w:eastAsiaTheme="minorHAnsi" w:hAnsiTheme="minorHAnsi" w:cstheme="minorBidi"/>
        </w:rPr>
        <w:t>, -kingdom, -Australia, -Germany, -Zealand</w:t>
      </w:r>
      <w:r w:rsidR="00397027" w:rsidRPr="00397027">
        <w:rPr>
          <w:rFonts w:asciiTheme="minorHAnsi" w:eastAsiaTheme="minorHAnsi" w:hAnsiTheme="minorHAnsi" w:cstheme="minorBidi"/>
        </w:rPr>
        <w:t>, -USDA, -United, -California</w:t>
      </w:r>
    </w:p>
    <w:p w14:paraId="51AF1667" w14:textId="77777777" w:rsidR="00B01AC5" w:rsidRPr="00B01AC5" w:rsidRDefault="00B01AC5" w:rsidP="00B01AC5">
      <w:pPr>
        <w:jc w:val="both"/>
        <w:rPr>
          <w:rFonts w:asciiTheme="minorHAnsi" w:eastAsiaTheme="minorHAnsi" w:hAnsiTheme="minorHAnsi" w:cstheme="minorBidi"/>
        </w:rPr>
      </w:pPr>
      <w:r w:rsidRPr="00B01AC5">
        <w:rPr>
          <w:rFonts w:asciiTheme="minorHAnsi" w:eastAsiaTheme="minorHAnsi" w:hAnsiTheme="minorHAnsi" w:cstheme="minorBidi"/>
          <w:highlight w:val="yellow"/>
        </w:rPr>
        <w:t>"Keyword"</w:t>
      </w:r>
      <w:r w:rsidRPr="00B01AC5">
        <w:rPr>
          <w:rFonts w:asciiTheme="minorHAnsi" w:eastAsiaTheme="minorHAnsi" w:hAnsiTheme="minorHAnsi" w:cstheme="minorBidi"/>
        </w:rPr>
        <w:t xml:space="preserve"> "</w:t>
      </w:r>
      <w:proofErr w:type="spellStart"/>
      <w:r w:rsidRPr="00B01AC5">
        <w:rPr>
          <w:rFonts w:asciiTheme="minorHAnsi" w:eastAsiaTheme="minorHAnsi" w:hAnsiTheme="minorHAnsi" w:cstheme="minorBidi"/>
        </w:rPr>
        <w:t>sapub</w:t>
      </w:r>
      <w:proofErr w:type="spellEnd"/>
      <w:r w:rsidRPr="00B01AC5">
        <w:rPr>
          <w:rFonts w:asciiTheme="minorHAnsi" w:eastAsiaTheme="minorHAnsi" w:hAnsiTheme="minorHAnsi" w:cstheme="minorBidi"/>
        </w:rPr>
        <w:t>" "@gmail.com" OR "@yahoo" OR "@hotmail" OR "@163.com" OR "@</w:t>
      </w:r>
      <w:proofErr w:type="spellStart"/>
      <w:r w:rsidRPr="00B01AC5">
        <w:rPr>
          <w:rFonts w:asciiTheme="minorHAnsi" w:eastAsiaTheme="minorHAnsi" w:hAnsiTheme="minorHAnsi" w:cstheme="minorBidi"/>
        </w:rPr>
        <w:t>rediffmail</w:t>
      </w:r>
      <w:proofErr w:type="spellEnd"/>
      <w:r w:rsidRPr="00B01AC5">
        <w:rPr>
          <w:rFonts w:asciiTheme="minorHAnsi" w:eastAsiaTheme="minorHAnsi" w:hAnsiTheme="minorHAnsi" w:cstheme="minorBidi"/>
        </w:rPr>
        <w:t>" -</w:t>
      </w:r>
      <w:r w:rsidRPr="00B01AC5">
        <w:rPr>
          <w:rFonts w:asciiTheme="minorHAnsi" w:eastAsiaTheme="minorHAnsi" w:hAnsiTheme="minorHAnsi" w:cstheme="minorBidi"/>
          <w:highlight w:val="yellow"/>
        </w:rPr>
        <w:t>City</w:t>
      </w:r>
      <w:r w:rsidRPr="00B01AC5">
        <w:rPr>
          <w:rFonts w:asciiTheme="minorHAnsi" w:eastAsiaTheme="minorHAnsi" w:hAnsiTheme="minorHAnsi" w:cstheme="minorBidi"/>
        </w:rPr>
        <w:t>, -</w:t>
      </w:r>
      <w:r w:rsidRPr="00B01AC5">
        <w:rPr>
          <w:rFonts w:asciiTheme="minorHAnsi" w:eastAsiaTheme="minorHAnsi" w:hAnsiTheme="minorHAnsi" w:cstheme="minorBidi"/>
          <w:highlight w:val="yellow"/>
        </w:rPr>
        <w:t>Country</w:t>
      </w:r>
      <w:r w:rsidRPr="00B01AC5">
        <w:rPr>
          <w:rFonts w:asciiTheme="minorHAnsi" w:eastAsiaTheme="minorHAnsi" w:hAnsiTheme="minorHAnsi" w:cstheme="minorBidi"/>
        </w:rPr>
        <w:t>, -kingdom, -Australia, -Germany, -Zealand</w:t>
      </w:r>
      <w:r w:rsidR="00397027" w:rsidRPr="00397027">
        <w:rPr>
          <w:rFonts w:asciiTheme="minorHAnsi" w:eastAsiaTheme="minorHAnsi" w:hAnsiTheme="minorHAnsi" w:cstheme="minorBidi"/>
        </w:rPr>
        <w:t>, -USDA, -United, -California</w:t>
      </w:r>
    </w:p>
    <w:p w14:paraId="44FB550C" w14:textId="77777777" w:rsidR="00B01AC5" w:rsidRPr="00B01AC5" w:rsidRDefault="00B01AC5" w:rsidP="00B01AC5">
      <w:pPr>
        <w:jc w:val="both"/>
        <w:rPr>
          <w:rFonts w:asciiTheme="minorHAnsi" w:eastAsiaTheme="minorHAnsi" w:hAnsiTheme="minorHAnsi" w:cstheme="minorBidi"/>
        </w:rPr>
      </w:pPr>
      <w:r w:rsidRPr="00B01AC5">
        <w:rPr>
          <w:rFonts w:asciiTheme="minorHAnsi" w:eastAsiaTheme="minorHAnsi" w:hAnsiTheme="minorHAnsi" w:cstheme="minorBidi"/>
          <w:highlight w:val="yellow"/>
        </w:rPr>
        <w:t>"Keyword"</w:t>
      </w:r>
      <w:r w:rsidRPr="00B01AC5">
        <w:rPr>
          <w:rFonts w:asciiTheme="minorHAnsi" w:eastAsiaTheme="minorHAnsi" w:hAnsiTheme="minorHAnsi" w:cstheme="minorBidi"/>
        </w:rPr>
        <w:t xml:space="preserve"> "</w:t>
      </w:r>
      <w:proofErr w:type="spellStart"/>
      <w:r w:rsidRPr="00B01AC5">
        <w:rPr>
          <w:rFonts w:asciiTheme="minorHAnsi" w:eastAsiaTheme="minorHAnsi" w:hAnsiTheme="minorHAnsi" w:cstheme="minorBidi"/>
        </w:rPr>
        <w:t>dovepress</w:t>
      </w:r>
      <w:proofErr w:type="spellEnd"/>
      <w:r w:rsidRPr="00B01AC5">
        <w:rPr>
          <w:rFonts w:asciiTheme="minorHAnsi" w:eastAsiaTheme="minorHAnsi" w:hAnsiTheme="minorHAnsi" w:cstheme="minorBidi"/>
        </w:rPr>
        <w:t>" "@gmail.com" OR "@yahoo" OR "@hotmail" OR "@163.com" OR "@</w:t>
      </w:r>
      <w:proofErr w:type="spellStart"/>
      <w:r w:rsidRPr="00B01AC5">
        <w:rPr>
          <w:rFonts w:asciiTheme="minorHAnsi" w:eastAsiaTheme="minorHAnsi" w:hAnsiTheme="minorHAnsi" w:cstheme="minorBidi"/>
        </w:rPr>
        <w:t>rediffmail</w:t>
      </w:r>
      <w:proofErr w:type="spellEnd"/>
      <w:r w:rsidRPr="00B01AC5">
        <w:rPr>
          <w:rFonts w:asciiTheme="minorHAnsi" w:eastAsiaTheme="minorHAnsi" w:hAnsiTheme="minorHAnsi" w:cstheme="minorBidi"/>
        </w:rPr>
        <w:t>" -</w:t>
      </w:r>
      <w:r w:rsidRPr="00B01AC5">
        <w:rPr>
          <w:rFonts w:asciiTheme="minorHAnsi" w:eastAsiaTheme="minorHAnsi" w:hAnsiTheme="minorHAnsi" w:cstheme="minorBidi"/>
          <w:highlight w:val="yellow"/>
        </w:rPr>
        <w:t>City</w:t>
      </w:r>
      <w:r w:rsidRPr="00B01AC5">
        <w:rPr>
          <w:rFonts w:asciiTheme="minorHAnsi" w:eastAsiaTheme="minorHAnsi" w:hAnsiTheme="minorHAnsi" w:cstheme="minorBidi"/>
        </w:rPr>
        <w:t>, -</w:t>
      </w:r>
      <w:r w:rsidRPr="00B01AC5">
        <w:rPr>
          <w:rFonts w:asciiTheme="minorHAnsi" w:eastAsiaTheme="minorHAnsi" w:hAnsiTheme="minorHAnsi" w:cstheme="minorBidi"/>
          <w:highlight w:val="yellow"/>
        </w:rPr>
        <w:t>Country</w:t>
      </w:r>
      <w:r w:rsidRPr="00B01AC5">
        <w:rPr>
          <w:rFonts w:asciiTheme="minorHAnsi" w:eastAsiaTheme="minorHAnsi" w:hAnsiTheme="minorHAnsi" w:cstheme="minorBidi"/>
        </w:rPr>
        <w:t>, -kingdom, -Australia, -Germany, -Zealand</w:t>
      </w:r>
      <w:r w:rsidR="00397027" w:rsidRPr="00397027">
        <w:rPr>
          <w:rFonts w:asciiTheme="minorHAnsi" w:eastAsiaTheme="minorHAnsi" w:hAnsiTheme="minorHAnsi" w:cstheme="minorBidi"/>
        </w:rPr>
        <w:t>, -USDA, -United, -California</w:t>
      </w:r>
    </w:p>
    <w:p w14:paraId="78FA7450" w14:textId="77777777" w:rsidR="00B01AC5" w:rsidRPr="00B01AC5" w:rsidRDefault="00B01AC5" w:rsidP="00B01AC5">
      <w:pPr>
        <w:jc w:val="both"/>
        <w:rPr>
          <w:rFonts w:asciiTheme="minorHAnsi" w:eastAsiaTheme="minorHAnsi" w:hAnsiTheme="minorHAnsi" w:cstheme="minorBidi"/>
        </w:rPr>
      </w:pPr>
      <w:r w:rsidRPr="00B01AC5">
        <w:rPr>
          <w:rFonts w:asciiTheme="minorHAnsi" w:eastAsiaTheme="minorHAnsi" w:hAnsiTheme="minorHAnsi" w:cstheme="minorBidi"/>
          <w:highlight w:val="yellow"/>
        </w:rPr>
        <w:t>"Keyword"</w:t>
      </w:r>
      <w:r w:rsidRPr="00B01AC5">
        <w:rPr>
          <w:rFonts w:asciiTheme="minorHAnsi" w:eastAsiaTheme="minorHAnsi" w:hAnsiTheme="minorHAnsi" w:cstheme="minorBidi"/>
        </w:rPr>
        <w:t xml:space="preserve"> "</w:t>
      </w:r>
      <w:proofErr w:type="spellStart"/>
      <w:r w:rsidRPr="00B01AC5">
        <w:rPr>
          <w:rFonts w:asciiTheme="minorHAnsi" w:eastAsiaTheme="minorHAnsi" w:hAnsiTheme="minorHAnsi" w:cstheme="minorBidi"/>
        </w:rPr>
        <w:t>indianjournals</w:t>
      </w:r>
      <w:proofErr w:type="spellEnd"/>
      <w:r w:rsidRPr="00B01AC5">
        <w:rPr>
          <w:rFonts w:asciiTheme="minorHAnsi" w:eastAsiaTheme="minorHAnsi" w:hAnsiTheme="minorHAnsi" w:cstheme="minorBidi"/>
        </w:rPr>
        <w:t>" "@gmail.com" OR "@yahoo" OR "@hotmail" OR "@163.com" OR "@</w:t>
      </w:r>
      <w:proofErr w:type="spellStart"/>
      <w:r w:rsidRPr="00B01AC5">
        <w:rPr>
          <w:rFonts w:asciiTheme="minorHAnsi" w:eastAsiaTheme="minorHAnsi" w:hAnsiTheme="minorHAnsi" w:cstheme="minorBidi"/>
        </w:rPr>
        <w:t>rediffmail</w:t>
      </w:r>
      <w:proofErr w:type="spellEnd"/>
      <w:r w:rsidRPr="00B01AC5">
        <w:rPr>
          <w:rFonts w:asciiTheme="minorHAnsi" w:eastAsiaTheme="minorHAnsi" w:hAnsiTheme="minorHAnsi" w:cstheme="minorBidi"/>
        </w:rPr>
        <w:t>" -</w:t>
      </w:r>
      <w:r w:rsidRPr="00B01AC5">
        <w:rPr>
          <w:rFonts w:asciiTheme="minorHAnsi" w:eastAsiaTheme="minorHAnsi" w:hAnsiTheme="minorHAnsi" w:cstheme="minorBidi"/>
          <w:highlight w:val="yellow"/>
        </w:rPr>
        <w:t>City</w:t>
      </w:r>
      <w:r w:rsidRPr="00B01AC5">
        <w:rPr>
          <w:rFonts w:asciiTheme="minorHAnsi" w:eastAsiaTheme="minorHAnsi" w:hAnsiTheme="minorHAnsi" w:cstheme="minorBidi"/>
        </w:rPr>
        <w:t>, -</w:t>
      </w:r>
      <w:r w:rsidRPr="00B01AC5">
        <w:rPr>
          <w:rFonts w:asciiTheme="minorHAnsi" w:eastAsiaTheme="minorHAnsi" w:hAnsiTheme="minorHAnsi" w:cstheme="minorBidi"/>
          <w:highlight w:val="yellow"/>
        </w:rPr>
        <w:t>Country</w:t>
      </w:r>
      <w:r w:rsidRPr="00B01AC5">
        <w:rPr>
          <w:rFonts w:asciiTheme="minorHAnsi" w:eastAsiaTheme="minorHAnsi" w:hAnsiTheme="minorHAnsi" w:cstheme="minorBidi"/>
        </w:rPr>
        <w:t>, -kingdom, -Australia, -Germany, -Zealand</w:t>
      </w:r>
      <w:r w:rsidR="00397027" w:rsidRPr="00397027">
        <w:rPr>
          <w:rFonts w:asciiTheme="minorHAnsi" w:eastAsiaTheme="minorHAnsi" w:hAnsiTheme="minorHAnsi" w:cstheme="minorBidi"/>
        </w:rPr>
        <w:t>, -USDA, -United, -California</w:t>
      </w:r>
    </w:p>
    <w:p w14:paraId="3B4D21CA" w14:textId="77777777" w:rsidR="00B01AC5" w:rsidRPr="00B01AC5" w:rsidRDefault="00B01AC5" w:rsidP="00B01AC5">
      <w:pPr>
        <w:jc w:val="both"/>
        <w:rPr>
          <w:rFonts w:asciiTheme="minorHAnsi" w:eastAsiaTheme="minorHAnsi" w:hAnsiTheme="minorHAnsi" w:cstheme="minorBidi"/>
        </w:rPr>
      </w:pPr>
      <w:r w:rsidRPr="00B01AC5">
        <w:rPr>
          <w:rFonts w:asciiTheme="minorHAnsi" w:eastAsiaTheme="minorHAnsi" w:hAnsiTheme="minorHAnsi" w:cstheme="minorBidi"/>
          <w:highlight w:val="yellow"/>
        </w:rPr>
        <w:lastRenderedPageBreak/>
        <w:t>"Keyword"</w:t>
      </w:r>
      <w:r w:rsidRPr="00B01AC5">
        <w:rPr>
          <w:rFonts w:asciiTheme="minorHAnsi" w:eastAsiaTheme="minorHAnsi" w:hAnsiTheme="minorHAnsi" w:cstheme="minorBidi"/>
        </w:rPr>
        <w:t xml:space="preserve"> "</w:t>
      </w:r>
      <w:proofErr w:type="spellStart"/>
      <w:r w:rsidRPr="00B01AC5">
        <w:rPr>
          <w:rFonts w:asciiTheme="minorHAnsi" w:eastAsiaTheme="minorHAnsi" w:hAnsiTheme="minorHAnsi" w:cstheme="minorBidi"/>
        </w:rPr>
        <w:t>imedpub</w:t>
      </w:r>
      <w:proofErr w:type="spellEnd"/>
      <w:r w:rsidRPr="00B01AC5">
        <w:rPr>
          <w:rFonts w:asciiTheme="minorHAnsi" w:eastAsiaTheme="minorHAnsi" w:hAnsiTheme="minorHAnsi" w:cstheme="minorBidi"/>
        </w:rPr>
        <w:t>" "@gmail.com" OR "@yahoo" OR "@hotmail" OR "@163.com" OR "@</w:t>
      </w:r>
      <w:proofErr w:type="spellStart"/>
      <w:r w:rsidRPr="00B01AC5">
        <w:rPr>
          <w:rFonts w:asciiTheme="minorHAnsi" w:eastAsiaTheme="minorHAnsi" w:hAnsiTheme="minorHAnsi" w:cstheme="minorBidi"/>
        </w:rPr>
        <w:t>rediffmail</w:t>
      </w:r>
      <w:proofErr w:type="spellEnd"/>
      <w:r w:rsidRPr="00B01AC5">
        <w:rPr>
          <w:rFonts w:asciiTheme="minorHAnsi" w:eastAsiaTheme="minorHAnsi" w:hAnsiTheme="minorHAnsi" w:cstheme="minorBidi"/>
        </w:rPr>
        <w:t>" -</w:t>
      </w:r>
      <w:r w:rsidRPr="00B01AC5">
        <w:rPr>
          <w:rFonts w:asciiTheme="minorHAnsi" w:eastAsiaTheme="minorHAnsi" w:hAnsiTheme="minorHAnsi" w:cstheme="minorBidi"/>
          <w:highlight w:val="yellow"/>
        </w:rPr>
        <w:t>City</w:t>
      </w:r>
      <w:r w:rsidRPr="00B01AC5">
        <w:rPr>
          <w:rFonts w:asciiTheme="minorHAnsi" w:eastAsiaTheme="minorHAnsi" w:hAnsiTheme="minorHAnsi" w:cstheme="minorBidi"/>
        </w:rPr>
        <w:t>, -</w:t>
      </w:r>
      <w:r w:rsidRPr="00B01AC5">
        <w:rPr>
          <w:rFonts w:asciiTheme="minorHAnsi" w:eastAsiaTheme="minorHAnsi" w:hAnsiTheme="minorHAnsi" w:cstheme="minorBidi"/>
          <w:highlight w:val="yellow"/>
        </w:rPr>
        <w:t>Country</w:t>
      </w:r>
      <w:r w:rsidRPr="00B01AC5">
        <w:rPr>
          <w:rFonts w:asciiTheme="minorHAnsi" w:eastAsiaTheme="minorHAnsi" w:hAnsiTheme="minorHAnsi" w:cstheme="minorBidi"/>
        </w:rPr>
        <w:t>, -kingdom, -Australia, -Germany, -Zealand</w:t>
      </w:r>
      <w:r w:rsidR="00397027" w:rsidRPr="00397027">
        <w:rPr>
          <w:rFonts w:asciiTheme="minorHAnsi" w:eastAsiaTheme="minorHAnsi" w:hAnsiTheme="minorHAnsi" w:cstheme="minorBidi"/>
        </w:rPr>
        <w:t>, -USDA, -United, -California</w:t>
      </w:r>
    </w:p>
    <w:p w14:paraId="19161E9F" w14:textId="77777777" w:rsidR="00B01AC5" w:rsidRPr="00B01AC5" w:rsidRDefault="00B01AC5" w:rsidP="00B01AC5">
      <w:pPr>
        <w:jc w:val="both"/>
        <w:rPr>
          <w:rFonts w:asciiTheme="minorHAnsi" w:eastAsiaTheme="minorHAnsi" w:hAnsiTheme="minorHAnsi" w:cstheme="minorBidi"/>
        </w:rPr>
      </w:pPr>
      <w:r w:rsidRPr="00B01AC5">
        <w:rPr>
          <w:rFonts w:asciiTheme="minorHAnsi" w:eastAsiaTheme="minorHAnsi" w:hAnsiTheme="minorHAnsi" w:cstheme="minorBidi"/>
          <w:highlight w:val="yellow"/>
        </w:rPr>
        <w:t>"Keyword"</w:t>
      </w:r>
      <w:r w:rsidRPr="00B01AC5">
        <w:rPr>
          <w:rFonts w:asciiTheme="minorHAnsi" w:eastAsiaTheme="minorHAnsi" w:hAnsiTheme="minorHAnsi" w:cstheme="minorBidi"/>
        </w:rPr>
        <w:t xml:space="preserve"> "</w:t>
      </w:r>
      <w:proofErr w:type="spellStart"/>
      <w:r w:rsidRPr="00B01AC5">
        <w:rPr>
          <w:rFonts w:asciiTheme="minorHAnsi" w:eastAsiaTheme="minorHAnsi" w:hAnsiTheme="minorHAnsi" w:cstheme="minorBidi"/>
        </w:rPr>
        <w:t>scialert</w:t>
      </w:r>
      <w:proofErr w:type="spellEnd"/>
      <w:r w:rsidRPr="00B01AC5">
        <w:rPr>
          <w:rFonts w:asciiTheme="minorHAnsi" w:eastAsiaTheme="minorHAnsi" w:hAnsiTheme="minorHAnsi" w:cstheme="minorBidi"/>
        </w:rPr>
        <w:t>" "@gmail.com" OR "@yahoo" OR "@hotmail" OR "@163.com" OR "@</w:t>
      </w:r>
      <w:proofErr w:type="spellStart"/>
      <w:r w:rsidRPr="00B01AC5">
        <w:rPr>
          <w:rFonts w:asciiTheme="minorHAnsi" w:eastAsiaTheme="minorHAnsi" w:hAnsiTheme="minorHAnsi" w:cstheme="minorBidi"/>
        </w:rPr>
        <w:t>rediffmail</w:t>
      </w:r>
      <w:proofErr w:type="spellEnd"/>
      <w:r w:rsidRPr="00B01AC5">
        <w:rPr>
          <w:rFonts w:asciiTheme="minorHAnsi" w:eastAsiaTheme="minorHAnsi" w:hAnsiTheme="minorHAnsi" w:cstheme="minorBidi"/>
        </w:rPr>
        <w:t>" -</w:t>
      </w:r>
      <w:r w:rsidRPr="00B01AC5">
        <w:rPr>
          <w:rFonts w:asciiTheme="minorHAnsi" w:eastAsiaTheme="minorHAnsi" w:hAnsiTheme="minorHAnsi" w:cstheme="minorBidi"/>
          <w:highlight w:val="yellow"/>
        </w:rPr>
        <w:t>City</w:t>
      </w:r>
      <w:r w:rsidRPr="00B01AC5">
        <w:rPr>
          <w:rFonts w:asciiTheme="minorHAnsi" w:eastAsiaTheme="minorHAnsi" w:hAnsiTheme="minorHAnsi" w:cstheme="minorBidi"/>
        </w:rPr>
        <w:t>, -</w:t>
      </w:r>
      <w:r w:rsidRPr="00B01AC5">
        <w:rPr>
          <w:rFonts w:asciiTheme="minorHAnsi" w:eastAsiaTheme="minorHAnsi" w:hAnsiTheme="minorHAnsi" w:cstheme="minorBidi"/>
          <w:highlight w:val="yellow"/>
        </w:rPr>
        <w:t>Country</w:t>
      </w:r>
      <w:r w:rsidRPr="00B01AC5">
        <w:rPr>
          <w:rFonts w:asciiTheme="minorHAnsi" w:eastAsiaTheme="minorHAnsi" w:hAnsiTheme="minorHAnsi" w:cstheme="minorBidi"/>
        </w:rPr>
        <w:t>, -kingdom, -Australia, -Germany, -Zealand</w:t>
      </w:r>
      <w:r w:rsidR="00397027" w:rsidRPr="00397027">
        <w:rPr>
          <w:rFonts w:asciiTheme="minorHAnsi" w:eastAsiaTheme="minorHAnsi" w:hAnsiTheme="minorHAnsi" w:cstheme="minorBidi"/>
        </w:rPr>
        <w:t>, -USDA, -United, -California</w:t>
      </w:r>
    </w:p>
    <w:p w14:paraId="00A1843F" w14:textId="77777777" w:rsidR="00B01AC5" w:rsidRPr="00B01AC5" w:rsidRDefault="00B01AC5" w:rsidP="00B01AC5">
      <w:pPr>
        <w:jc w:val="both"/>
        <w:rPr>
          <w:rFonts w:asciiTheme="minorHAnsi" w:eastAsiaTheme="minorHAnsi" w:hAnsiTheme="minorHAnsi" w:cstheme="minorBidi"/>
        </w:rPr>
      </w:pPr>
      <w:r w:rsidRPr="00B01AC5">
        <w:rPr>
          <w:rFonts w:asciiTheme="minorHAnsi" w:eastAsiaTheme="minorHAnsi" w:hAnsiTheme="minorHAnsi" w:cstheme="minorBidi"/>
          <w:highlight w:val="yellow"/>
        </w:rPr>
        <w:t>"Keyword"</w:t>
      </w:r>
      <w:r w:rsidRPr="00B01AC5">
        <w:rPr>
          <w:rFonts w:asciiTheme="minorHAnsi" w:eastAsiaTheme="minorHAnsi" w:hAnsiTheme="minorHAnsi" w:cstheme="minorBidi"/>
        </w:rPr>
        <w:t xml:space="preserve"> "</w:t>
      </w:r>
      <w:proofErr w:type="spellStart"/>
      <w:r w:rsidRPr="00B01AC5">
        <w:rPr>
          <w:rFonts w:asciiTheme="minorHAnsi" w:eastAsiaTheme="minorHAnsi" w:hAnsiTheme="minorHAnsi" w:cstheme="minorBidi"/>
        </w:rPr>
        <w:t>iospress</w:t>
      </w:r>
      <w:proofErr w:type="spellEnd"/>
      <w:r w:rsidRPr="00B01AC5">
        <w:rPr>
          <w:rFonts w:asciiTheme="minorHAnsi" w:eastAsiaTheme="minorHAnsi" w:hAnsiTheme="minorHAnsi" w:cstheme="minorBidi"/>
        </w:rPr>
        <w:t>" "@gmail.com" OR "@yahoo" OR "@hotmail" OR "@163.com" OR "@</w:t>
      </w:r>
      <w:proofErr w:type="spellStart"/>
      <w:r w:rsidRPr="00B01AC5">
        <w:rPr>
          <w:rFonts w:asciiTheme="minorHAnsi" w:eastAsiaTheme="minorHAnsi" w:hAnsiTheme="minorHAnsi" w:cstheme="minorBidi"/>
        </w:rPr>
        <w:t>rediffmail</w:t>
      </w:r>
      <w:proofErr w:type="spellEnd"/>
      <w:r w:rsidRPr="00B01AC5">
        <w:rPr>
          <w:rFonts w:asciiTheme="minorHAnsi" w:eastAsiaTheme="minorHAnsi" w:hAnsiTheme="minorHAnsi" w:cstheme="minorBidi"/>
        </w:rPr>
        <w:t>" -</w:t>
      </w:r>
      <w:r w:rsidRPr="00B01AC5">
        <w:rPr>
          <w:rFonts w:asciiTheme="minorHAnsi" w:eastAsiaTheme="minorHAnsi" w:hAnsiTheme="minorHAnsi" w:cstheme="minorBidi"/>
          <w:highlight w:val="yellow"/>
        </w:rPr>
        <w:t>City</w:t>
      </w:r>
      <w:r w:rsidRPr="00B01AC5">
        <w:rPr>
          <w:rFonts w:asciiTheme="minorHAnsi" w:eastAsiaTheme="minorHAnsi" w:hAnsiTheme="minorHAnsi" w:cstheme="minorBidi"/>
        </w:rPr>
        <w:t>, -</w:t>
      </w:r>
      <w:r w:rsidRPr="00B01AC5">
        <w:rPr>
          <w:rFonts w:asciiTheme="minorHAnsi" w:eastAsiaTheme="minorHAnsi" w:hAnsiTheme="minorHAnsi" w:cstheme="minorBidi"/>
          <w:highlight w:val="yellow"/>
        </w:rPr>
        <w:t>Country</w:t>
      </w:r>
      <w:r w:rsidRPr="00B01AC5">
        <w:rPr>
          <w:rFonts w:asciiTheme="minorHAnsi" w:eastAsiaTheme="minorHAnsi" w:hAnsiTheme="minorHAnsi" w:cstheme="minorBidi"/>
        </w:rPr>
        <w:t>, -kingdom, -Australia, -Germany, -Zealand</w:t>
      </w:r>
      <w:r w:rsidR="00397027" w:rsidRPr="00397027">
        <w:rPr>
          <w:rFonts w:asciiTheme="minorHAnsi" w:eastAsiaTheme="minorHAnsi" w:hAnsiTheme="minorHAnsi" w:cstheme="minorBidi"/>
        </w:rPr>
        <w:t>, -USDA, -United, -California</w:t>
      </w:r>
    </w:p>
    <w:p w14:paraId="4F5B0721" w14:textId="77777777" w:rsidR="00B01AC5" w:rsidRPr="00B01AC5" w:rsidRDefault="00B01AC5" w:rsidP="00B01AC5">
      <w:pPr>
        <w:jc w:val="both"/>
        <w:rPr>
          <w:rFonts w:asciiTheme="minorHAnsi" w:eastAsiaTheme="minorHAnsi" w:hAnsiTheme="minorHAnsi" w:cstheme="minorBidi"/>
        </w:rPr>
      </w:pPr>
      <w:r w:rsidRPr="00B01AC5">
        <w:rPr>
          <w:rFonts w:asciiTheme="minorHAnsi" w:eastAsiaTheme="minorHAnsi" w:hAnsiTheme="minorHAnsi" w:cstheme="minorBidi"/>
          <w:highlight w:val="yellow"/>
        </w:rPr>
        <w:t>"Keyword"</w:t>
      </w:r>
      <w:r w:rsidRPr="00B01AC5">
        <w:rPr>
          <w:rFonts w:asciiTheme="minorHAnsi" w:eastAsiaTheme="minorHAnsi" w:hAnsiTheme="minorHAnsi" w:cstheme="minorBidi"/>
        </w:rPr>
        <w:t xml:space="preserve"> "</w:t>
      </w:r>
      <w:proofErr w:type="spellStart"/>
      <w:r w:rsidRPr="00B01AC5">
        <w:rPr>
          <w:rFonts w:asciiTheme="minorHAnsi" w:eastAsiaTheme="minorHAnsi" w:hAnsiTheme="minorHAnsi" w:cstheme="minorBidi"/>
        </w:rPr>
        <w:t>spandidos</w:t>
      </w:r>
      <w:proofErr w:type="spellEnd"/>
      <w:r w:rsidRPr="00B01AC5">
        <w:rPr>
          <w:rFonts w:asciiTheme="minorHAnsi" w:eastAsiaTheme="minorHAnsi" w:hAnsiTheme="minorHAnsi" w:cstheme="minorBidi"/>
        </w:rPr>
        <w:t>-publications" "@gmail.com" OR "@yahoo" OR "@hotmail" OR "@163.com" OR "@</w:t>
      </w:r>
      <w:proofErr w:type="spellStart"/>
      <w:r w:rsidRPr="00B01AC5">
        <w:rPr>
          <w:rFonts w:asciiTheme="minorHAnsi" w:eastAsiaTheme="minorHAnsi" w:hAnsiTheme="minorHAnsi" w:cstheme="minorBidi"/>
        </w:rPr>
        <w:t>rediffmail</w:t>
      </w:r>
      <w:proofErr w:type="spellEnd"/>
      <w:r w:rsidRPr="00B01AC5">
        <w:rPr>
          <w:rFonts w:asciiTheme="minorHAnsi" w:eastAsiaTheme="minorHAnsi" w:hAnsiTheme="minorHAnsi" w:cstheme="minorBidi"/>
        </w:rPr>
        <w:t>" -</w:t>
      </w:r>
      <w:r w:rsidRPr="00B01AC5">
        <w:rPr>
          <w:rFonts w:asciiTheme="minorHAnsi" w:eastAsiaTheme="minorHAnsi" w:hAnsiTheme="minorHAnsi" w:cstheme="minorBidi"/>
          <w:highlight w:val="yellow"/>
        </w:rPr>
        <w:t>City</w:t>
      </w:r>
      <w:r w:rsidRPr="00B01AC5">
        <w:rPr>
          <w:rFonts w:asciiTheme="minorHAnsi" w:eastAsiaTheme="minorHAnsi" w:hAnsiTheme="minorHAnsi" w:cstheme="minorBidi"/>
        </w:rPr>
        <w:t>, -</w:t>
      </w:r>
      <w:r w:rsidRPr="00B01AC5">
        <w:rPr>
          <w:rFonts w:asciiTheme="minorHAnsi" w:eastAsiaTheme="minorHAnsi" w:hAnsiTheme="minorHAnsi" w:cstheme="minorBidi"/>
          <w:highlight w:val="yellow"/>
        </w:rPr>
        <w:t>Country</w:t>
      </w:r>
      <w:r w:rsidRPr="00B01AC5">
        <w:rPr>
          <w:rFonts w:asciiTheme="minorHAnsi" w:eastAsiaTheme="minorHAnsi" w:hAnsiTheme="minorHAnsi" w:cstheme="minorBidi"/>
        </w:rPr>
        <w:t>, -kingdom, -Australia, -Germany, -Zealand</w:t>
      </w:r>
      <w:r w:rsidR="00397027" w:rsidRPr="00397027">
        <w:rPr>
          <w:rFonts w:asciiTheme="minorHAnsi" w:eastAsiaTheme="minorHAnsi" w:hAnsiTheme="minorHAnsi" w:cstheme="minorBidi"/>
        </w:rPr>
        <w:t>, -USDA, -United, -California</w:t>
      </w:r>
    </w:p>
    <w:p w14:paraId="722D5733" w14:textId="77777777" w:rsidR="00B01AC5" w:rsidRPr="00B01AC5" w:rsidRDefault="00B01AC5" w:rsidP="00B01AC5">
      <w:pPr>
        <w:jc w:val="both"/>
        <w:rPr>
          <w:rFonts w:asciiTheme="minorHAnsi" w:eastAsiaTheme="minorHAnsi" w:hAnsiTheme="minorHAnsi" w:cstheme="minorBidi"/>
        </w:rPr>
      </w:pPr>
      <w:r w:rsidRPr="00B01AC5">
        <w:rPr>
          <w:rFonts w:asciiTheme="minorHAnsi" w:eastAsiaTheme="minorHAnsi" w:hAnsiTheme="minorHAnsi" w:cstheme="minorBidi"/>
          <w:highlight w:val="yellow"/>
        </w:rPr>
        <w:t>"Keyword"</w:t>
      </w:r>
      <w:r w:rsidRPr="00B01AC5">
        <w:rPr>
          <w:rFonts w:asciiTheme="minorHAnsi" w:eastAsiaTheme="minorHAnsi" w:hAnsiTheme="minorHAnsi" w:cstheme="minorBidi"/>
        </w:rPr>
        <w:t xml:space="preserve"> "</w:t>
      </w:r>
      <w:proofErr w:type="spellStart"/>
      <w:r w:rsidRPr="00B01AC5">
        <w:rPr>
          <w:rFonts w:asciiTheme="minorHAnsi" w:eastAsiaTheme="minorHAnsi" w:hAnsiTheme="minorHAnsi" w:cstheme="minorBidi"/>
        </w:rPr>
        <w:t>Medknow</w:t>
      </w:r>
      <w:proofErr w:type="spellEnd"/>
      <w:r w:rsidRPr="00B01AC5">
        <w:rPr>
          <w:rFonts w:asciiTheme="minorHAnsi" w:eastAsiaTheme="minorHAnsi" w:hAnsiTheme="minorHAnsi" w:cstheme="minorBidi"/>
        </w:rPr>
        <w:t>" "@gmail.com" OR "@yahoo" OR "@hotmail" OR "@163.com" OR "@</w:t>
      </w:r>
      <w:proofErr w:type="spellStart"/>
      <w:r w:rsidRPr="00B01AC5">
        <w:rPr>
          <w:rFonts w:asciiTheme="minorHAnsi" w:eastAsiaTheme="minorHAnsi" w:hAnsiTheme="minorHAnsi" w:cstheme="minorBidi"/>
        </w:rPr>
        <w:t>rediffmail</w:t>
      </w:r>
      <w:proofErr w:type="spellEnd"/>
      <w:r w:rsidRPr="00B01AC5">
        <w:rPr>
          <w:rFonts w:asciiTheme="minorHAnsi" w:eastAsiaTheme="minorHAnsi" w:hAnsiTheme="minorHAnsi" w:cstheme="minorBidi"/>
        </w:rPr>
        <w:t>" -</w:t>
      </w:r>
      <w:r w:rsidRPr="00B01AC5">
        <w:rPr>
          <w:rFonts w:asciiTheme="minorHAnsi" w:eastAsiaTheme="minorHAnsi" w:hAnsiTheme="minorHAnsi" w:cstheme="minorBidi"/>
          <w:highlight w:val="yellow"/>
        </w:rPr>
        <w:t>City</w:t>
      </w:r>
      <w:r w:rsidRPr="00B01AC5">
        <w:rPr>
          <w:rFonts w:asciiTheme="minorHAnsi" w:eastAsiaTheme="minorHAnsi" w:hAnsiTheme="minorHAnsi" w:cstheme="minorBidi"/>
        </w:rPr>
        <w:t>, -</w:t>
      </w:r>
      <w:r w:rsidRPr="00B01AC5">
        <w:rPr>
          <w:rFonts w:asciiTheme="minorHAnsi" w:eastAsiaTheme="minorHAnsi" w:hAnsiTheme="minorHAnsi" w:cstheme="minorBidi"/>
          <w:highlight w:val="yellow"/>
        </w:rPr>
        <w:t>Country</w:t>
      </w:r>
      <w:r w:rsidRPr="00B01AC5">
        <w:rPr>
          <w:rFonts w:asciiTheme="minorHAnsi" w:eastAsiaTheme="minorHAnsi" w:hAnsiTheme="minorHAnsi" w:cstheme="minorBidi"/>
        </w:rPr>
        <w:t>, -kingdom, -Australia, -Germany, -Zealand</w:t>
      </w:r>
      <w:r w:rsidR="00397027" w:rsidRPr="00397027">
        <w:rPr>
          <w:rFonts w:asciiTheme="minorHAnsi" w:eastAsiaTheme="minorHAnsi" w:hAnsiTheme="minorHAnsi" w:cstheme="minorBidi"/>
        </w:rPr>
        <w:t>, -USDA, -United, -California</w:t>
      </w:r>
    </w:p>
    <w:p w14:paraId="50773F81" w14:textId="77777777" w:rsidR="00B01AC5" w:rsidRPr="00B01AC5" w:rsidRDefault="00B01AC5" w:rsidP="00B01AC5">
      <w:pPr>
        <w:jc w:val="both"/>
        <w:rPr>
          <w:rFonts w:asciiTheme="minorHAnsi" w:eastAsiaTheme="minorHAnsi" w:hAnsiTheme="minorHAnsi" w:cstheme="minorBidi"/>
        </w:rPr>
      </w:pPr>
      <w:r w:rsidRPr="00B01AC5">
        <w:rPr>
          <w:rFonts w:asciiTheme="minorHAnsi" w:eastAsiaTheme="minorHAnsi" w:hAnsiTheme="minorHAnsi" w:cstheme="minorBidi"/>
          <w:highlight w:val="yellow"/>
        </w:rPr>
        <w:t>"Keyword"</w:t>
      </w:r>
      <w:r w:rsidRPr="00B01AC5">
        <w:rPr>
          <w:rFonts w:asciiTheme="minorHAnsi" w:eastAsiaTheme="minorHAnsi" w:hAnsiTheme="minorHAnsi" w:cstheme="minorBidi"/>
        </w:rPr>
        <w:t xml:space="preserve"> "</w:t>
      </w:r>
      <w:proofErr w:type="spellStart"/>
      <w:r w:rsidRPr="00B01AC5">
        <w:rPr>
          <w:rFonts w:asciiTheme="minorHAnsi" w:eastAsiaTheme="minorHAnsi" w:hAnsiTheme="minorHAnsi" w:cstheme="minorBidi"/>
        </w:rPr>
        <w:t>openedition</w:t>
      </w:r>
      <w:proofErr w:type="spellEnd"/>
      <w:r w:rsidRPr="00B01AC5">
        <w:rPr>
          <w:rFonts w:asciiTheme="minorHAnsi" w:eastAsiaTheme="minorHAnsi" w:hAnsiTheme="minorHAnsi" w:cstheme="minorBidi"/>
        </w:rPr>
        <w:t>" "@gmail.com" OR "@yahoo" OR "@hotmail" OR "@163.com" OR "@</w:t>
      </w:r>
      <w:proofErr w:type="spellStart"/>
      <w:r w:rsidRPr="00B01AC5">
        <w:rPr>
          <w:rFonts w:asciiTheme="minorHAnsi" w:eastAsiaTheme="minorHAnsi" w:hAnsiTheme="minorHAnsi" w:cstheme="minorBidi"/>
        </w:rPr>
        <w:t>rediffmail</w:t>
      </w:r>
      <w:proofErr w:type="spellEnd"/>
      <w:r w:rsidRPr="00B01AC5">
        <w:rPr>
          <w:rFonts w:asciiTheme="minorHAnsi" w:eastAsiaTheme="minorHAnsi" w:hAnsiTheme="minorHAnsi" w:cstheme="minorBidi"/>
        </w:rPr>
        <w:t>" -</w:t>
      </w:r>
      <w:r w:rsidRPr="00B01AC5">
        <w:rPr>
          <w:rFonts w:asciiTheme="minorHAnsi" w:eastAsiaTheme="minorHAnsi" w:hAnsiTheme="minorHAnsi" w:cstheme="minorBidi"/>
          <w:highlight w:val="yellow"/>
        </w:rPr>
        <w:t>City</w:t>
      </w:r>
      <w:r w:rsidRPr="00B01AC5">
        <w:rPr>
          <w:rFonts w:asciiTheme="minorHAnsi" w:eastAsiaTheme="minorHAnsi" w:hAnsiTheme="minorHAnsi" w:cstheme="minorBidi"/>
        </w:rPr>
        <w:t>, -</w:t>
      </w:r>
      <w:r w:rsidRPr="00B01AC5">
        <w:rPr>
          <w:rFonts w:asciiTheme="minorHAnsi" w:eastAsiaTheme="minorHAnsi" w:hAnsiTheme="minorHAnsi" w:cstheme="minorBidi"/>
          <w:highlight w:val="yellow"/>
        </w:rPr>
        <w:t>Country</w:t>
      </w:r>
      <w:r w:rsidRPr="00B01AC5">
        <w:rPr>
          <w:rFonts w:asciiTheme="minorHAnsi" w:eastAsiaTheme="minorHAnsi" w:hAnsiTheme="minorHAnsi" w:cstheme="minorBidi"/>
        </w:rPr>
        <w:t>, -kingdom, -Australia, -Germany, -Zealand</w:t>
      </w:r>
      <w:r w:rsidR="00397027" w:rsidRPr="00397027">
        <w:rPr>
          <w:rFonts w:asciiTheme="minorHAnsi" w:eastAsiaTheme="minorHAnsi" w:hAnsiTheme="minorHAnsi" w:cstheme="minorBidi"/>
        </w:rPr>
        <w:t>, -USDA, -United, -California</w:t>
      </w:r>
    </w:p>
    <w:p w14:paraId="09CC1AFF" w14:textId="77777777" w:rsidR="00B01AC5" w:rsidRPr="00B01AC5" w:rsidRDefault="00B01AC5" w:rsidP="00B01AC5">
      <w:pPr>
        <w:jc w:val="both"/>
        <w:rPr>
          <w:rFonts w:asciiTheme="minorHAnsi" w:eastAsiaTheme="minorHAnsi" w:hAnsiTheme="minorHAnsi" w:cstheme="minorBidi"/>
        </w:rPr>
      </w:pPr>
      <w:r w:rsidRPr="00B01AC5">
        <w:rPr>
          <w:rFonts w:asciiTheme="minorHAnsi" w:eastAsiaTheme="minorHAnsi" w:hAnsiTheme="minorHAnsi" w:cstheme="minorBidi"/>
          <w:highlight w:val="yellow"/>
        </w:rPr>
        <w:t>"Keyword"</w:t>
      </w:r>
      <w:r w:rsidRPr="00B01AC5">
        <w:rPr>
          <w:rFonts w:asciiTheme="minorHAnsi" w:eastAsiaTheme="minorHAnsi" w:hAnsiTheme="minorHAnsi" w:cstheme="minorBidi"/>
        </w:rPr>
        <w:t xml:space="preserve"> "</w:t>
      </w:r>
      <w:proofErr w:type="spellStart"/>
      <w:r w:rsidRPr="00B01AC5">
        <w:rPr>
          <w:rFonts w:asciiTheme="minorHAnsi" w:eastAsiaTheme="minorHAnsi" w:hAnsiTheme="minorHAnsi" w:cstheme="minorBidi"/>
        </w:rPr>
        <w:t>benthamopen</w:t>
      </w:r>
      <w:proofErr w:type="spellEnd"/>
      <w:r w:rsidRPr="00B01AC5">
        <w:rPr>
          <w:rFonts w:asciiTheme="minorHAnsi" w:eastAsiaTheme="minorHAnsi" w:hAnsiTheme="minorHAnsi" w:cstheme="minorBidi"/>
        </w:rPr>
        <w:t>" "@gmail.com" OR "@yahoo" OR "@hotmail" OR "@163.com" OR "@</w:t>
      </w:r>
      <w:proofErr w:type="spellStart"/>
      <w:r w:rsidRPr="00B01AC5">
        <w:rPr>
          <w:rFonts w:asciiTheme="minorHAnsi" w:eastAsiaTheme="minorHAnsi" w:hAnsiTheme="minorHAnsi" w:cstheme="minorBidi"/>
        </w:rPr>
        <w:t>rediffmail</w:t>
      </w:r>
      <w:proofErr w:type="spellEnd"/>
      <w:r w:rsidRPr="00B01AC5">
        <w:rPr>
          <w:rFonts w:asciiTheme="minorHAnsi" w:eastAsiaTheme="minorHAnsi" w:hAnsiTheme="minorHAnsi" w:cstheme="minorBidi"/>
        </w:rPr>
        <w:t>" -</w:t>
      </w:r>
      <w:r w:rsidRPr="00B01AC5">
        <w:rPr>
          <w:rFonts w:asciiTheme="minorHAnsi" w:eastAsiaTheme="minorHAnsi" w:hAnsiTheme="minorHAnsi" w:cstheme="minorBidi"/>
          <w:highlight w:val="yellow"/>
        </w:rPr>
        <w:t>City</w:t>
      </w:r>
      <w:r w:rsidRPr="00B01AC5">
        <w:rPr>
          <w:rFonts w:asciiTheme="minorHAnsi" w:eastAsiaTheme="minorHAnsi" w:hAnsiTheme="minorHAnsi" w:cstheme="minorBidi"/>
        </w:rPr>
        <w:t>, -</w:t>
      </w:r>
      <w:r w:rsidRPr="00B01AC5">
        <w:rPr>
          <w:rFonts w:asciiTheme="minorHAnsi" w:eastAsiaTheme="minorHAnsi" w:hAnsiTheme="minorHAnsi" w:cstheme="minorBidi"/>
          <w:highlight w:val="yellow"/>
        </w:rPr>
        <w:t>Country</w:t>
      </w:r>
      <w:r w:rsidRPr="00B01AC5">
        <w:rPr>
          <w:rFonts w:asciiTheme="minorHAnsi" w:eastAsiaTheme="minorHAnsi" w:hAnsiTheme="minorHAnsi" w:cstheme="minorBidi"/>
        </w:rPr>
        <w:t>, -kingdom, -Australia, -Germany, -Zealand</w:t>
      </w:r>
      <w:r w:rsidR="00397027" w:rsidRPr="00397027">
        <w:rPr>
          <w:rFonts w:asciiTheme="minorHAnsi" w:eastAsiaTheme="minorHAnsi" w:hAnsiTheme="minorHAnsi" w:cstheme="minorBidi"/>
        </w:rPr>
        <w:t>, -USDA, -United, -California</w:t>
      </w:r>
    </w:p>
    <w:p w14:paraId="76346806" w14:textId="77777777" w:rsidR="00B01AC5" w:rsidRPr="00B01AC5" w:rsidRDefault="00B01AC5" w:rsidP="00B01AC5">
      <w:pPr>
        <w:jc w:val="both"/>
        <w:rPr>
          <w:rFonts w:asciiTheme="minorHAnsi" w:eastAsiaTheme="minorHAnsi" w:hAnsiTheme="minorHAnsi" w:cstheme="minorBidi"/>
        </w:rPr>
      </w:pPr>
      <w:r w:rsidRPr="00B01AC5">
        <w:rPr>
          <w:rFonts w:asciiTheme="minorHAnsi" w:eastAsiaTheme="minorHAnsi" w:hAnsiTheme="minorHAnsi" w:cstheme="minorBidi"/>
          <w:highlight w:val="yellow"/>
        </w:rPr>
        <w:t>"Keyword"</w:t>
      </w:r>
      <w:r w:rsidRPr="00B01AC5">
        <w:rPr>
          <w:rFonts w:asciiTheme="minorHAnsi" w:eastAsiaTheme="minorHAnsi" w:hAnsiTheme="minorHAnsi" w:cstheme="minorBidi"/>
        </w:rPr>
        <w:t xml:space="preserve"> "</w:t>
      </w:r>
      <w:proofErr w:type="spellStart"/>
      <w:r w:rsidRPr="00B01AC5">
        <w:rPr>
          <w:rFonts w:asciiTheme="minorHAnsi" w:eastAsiaTheme="minorHAnsi" w:hAnsiTheme="minorHAnsi" w:cstheme="minorBidi"/>
        </w:rPr>
        <w:t>amegroups</w:t>
      </w:r>
      <w:proofErr w:type="spellEnd"/>
      <w:r w:rsidRPr="00B01AC5">
        <w:rPr>
          <w:rFonts w:asciiTheme="minorHAnsi" w:eastAsiaTheme="minorHAnsi" w:hAnsiTheme="minorHAnsi" w:cstheme="minorBidi"/>
        </w:rPr>
        <w:t>" "@gmail.com" OR "@yahoo" OR "@hotmail" OR "@163.com" OR "@</w:t>
      </w:r>
      <w:proofErr w:type="spellStart"/>
      <w:r w:rsidRPr="00B01AC5">
        <w:rPr>
          <w:rFonts w:asciiTheme="minorHAnsi" w:eastAsiaTheme="minorHAnsi" w:hAnsiTheme="minorHAnsi" w:cstheme="minorBidi"/>
        </w:rPr>
        <w:t>rediffmail</w:t>
      </w:r>
      <w:proofErr w:type="spellEnd"/>
      <w:r w:rsidRPr="00B01AC5">
        <w:rPr>
          <w:rFonts w:asciiTheme="minorHAnsi" w:eastAsiaTheme="minorHAnsi" w:hAnsiTheme="minorHAnsi" w:cstheme="minorBidi"/>
        </w:rPr>
        <w:t>" -</w:t>
      </w:r>
      <w:r w:rsidRPr="00B01AC5">
        <w:rPr>
          <w:rFonts w:asciiTheme="minorHAnsi" w:eastAsiaTheme="minorHAnsi" w:hAnsiTheme="minorHAnsi" w:cstheme="minorBidi"/>
          <w:highlight w:val="yellow"/>
        </w:rPr>
        <w:t>City</w:t>
      </w:r>
      <w:r w:rsidRPr="00B01AC5">
        <w:rPr>
          <w:rFonts w:asciiTheme="minorHAnsi" w:eastAsiaTheme="minorHAnsi" w:hAnsiTheme="minorHAnsi" w:cstheme="minorBidi"/>
        </w:rPr>
        <w:t>, -</w:t>
      </w:r>
      <w:r w:rsidRPr="00B01AC5">
        <w:rPr>
          <w:rFonts w:asciiTheme="minorHAnsi" w:eastAsiaTheme="minorHAnsi" w:hAnsiTheme="minorHAnsi" w:cstheme="minorBidi"/>
          <w:highlight w:val="yellow"/>
        </w:rPr>
        <w:t>Country</w:t>
      </w:r>
      <w:r w:rsidRPr="00B01AC5">
        <w:rPr>
          <w:rFonts w:asciiTheme="minorHAnsi" w:eastAsiaTheme="minorHAnsi" w:hAnsiTheme="minorHAnsi" w:cstheme="minorBidi"/>
        </w:rPr>
        <w:t>, -kingdom, -Australia, -Germany, -Zealand</w:t>
      </w:r>
      <w:r w:rsidR="00397027" w:rsidRPr="00397027">
        <w:rPr>
          <w:rFonts w:asciiTheme="minorHAnsi" w:eastAsiaTheme="minorHAnsi" w:hAnsiTheme="minorHAnsi" w:cstheme="minorBidi"/>
        </w:rPr>
        <w:t>, -USDA, -United, -California</w:t>
      </w:r>
    </w:p>
    <w:p w14:paraId="5387A1A5" w14:textId="77777777" w:rsidR="00B01AC5" w:rsidRPr="00B01AC5" w:rsidRDefault="00B01AC5" w:rsidP="00B01AC5">
      <w:pPr>
        <w:jc w:val="both"/>
        <w:rPr>
          <w:rFonts w:asciiTheme="minorHAnsi" w:eastAsiaTheme="minorHAnsi" w:hAnsiTheme="minorHAnsi" w:cstheme="minorBidi"/>
        </w:rPr>
      </w:pPr>
      <w:r w:rsidRPr="00B01AC5">
        <w:rPr>
          <w:rFonts w:asciiTheme="minorHAnsi" w:eastAsiaTheme="minorHAnsi" w:hAnsiTheme="minorHAnsi" w:cstheme="minorBidi"/>
          <w:highlight w:val="yellow"/>
        </w:rPr>
        <w:t>"Keyword"</w:t>
      </w:r>
      <w:r w:rsidRPr="00B01AC5">
        <w:rPr>
          <w:rFonts w:asciiTheme="minorHAnsi" w:eastAsiaTheme="minorHAnsi" w:hAnsiTheme="minorHAnsi" w:cstheme="minorBidi"/>
        </w:rPr>
        <w:t xml:space="preserve"> "scientific.net" "@gmail.com" OR "@yahoo" OR "@hotmail" OR "@163.com" OR "@</w:t>
      </w:r>
      <w:proofErr w:type="spellStart"/>
      <w:r w:rsidRPr="00B01AC5">
        <w:rPr>
          <w:rFonts w:asciiTheme="minorHAnsi" w:eastAsiaTheme="minorHAnsi" w:hAnsiTheme="minorHAnsi" w:cstheme="minorBidi"/>
        </w:rPr>
        <w:t>rediffmail</w:t>
      </w:r>
      <w:proofErr w:type="spellEnd"/>
      <w:r w:rsidRPr="00B01AC5">
        <w:rPr>
          <w:rFonts w:asciiTheme="minorHAnsi" w:eastAsiaTheme="minorHAnsi" w:hAnsiTheme="minorHAnsi" w:cstheme="minorBidi"/>
        </w:rPr>
        <w:t>" -</w:t>
      </w:r>
      <w:r w:rsidRPr="00B01AC5">
        <w:rPr>
          <w:rFonts w:asciiTheme="minorHAnsi" w:eastAsiaTheme="minorHAnsi" w:hAnsiTheme="minorHAnsi" w:cstheme="minorBidi"/>
          <w:highlight w:val="yellow"/>
        </w:rPr>
        <w:t>City</w:t>
      </w:r>
      <w:r w:rsidRPr="00B01AC5">
        <w:rPr>
          <w:rFonts w:asciiTheme="minorHAnsi" w:eastAsiaTheme="minorHAnsi" w:hAnsiTheme="minorHAnsi" w:cstheme="minorBidi"/>
        </w:rPr>
        <w:t>, -</w:t>
      </w:r>
      <w:r w:rsidRPr="00B01AC5">
        <w:rPr>
          <w:rFonts w:asciiTheme="minorHAnsi" w:eastAsiaTheme="minorHAnsi" w:hAnsiTheme="minorHAnsi" w:cstheme="minorBidi"/>
          <w:highlight w:val="yellow"/>
        </w:rPr>
        <w:t>Country</w:t>
      </w:r>
      <w:r w:rsidRPr="00B01AC5">
        <w:rPr>
          <w:rFonts w:asciiTheme="minorHAnsi" w:eastAsiaTheme="minorHAnsi" w:hAnsiTheme="minorHAnsi" w:cstheme="minorBidi"/>
        </w:rPr>
        <w:t>, -kingdom, -Australia, -Germany, -Zealand</w:t>
      </w:r>
      <w:r w:rsidR="00397027" w:rsidRPr="00397027">
        <w:rPr>
          <w:rFonts w:asciiTheme="minorHAnsi" w:eastAsiaTheme="minorHAnsi" w:hAnsiTheme="minorHAnsi" w:cstheme="minorBidi"/>
        </w:rPr>
        <w:t>, -USDA, -United, -California</w:t>
      </w:r>
    </w:p>
    <w:p w14:paraId="15510D56" w14:textId="77777777" w:rsidR="00B01AC5" w:rsidRPr="00B01AC5" w:rsidRDefault="00B01AC5" w:rsidP="00B01AC5">
      <w:pPr>
        <w:jc w:val="both"/>
        <w:rPr>
          <w:rFonts w:asciiTheme="minorHAnsi" w:eastAsiaTheme="minorHAnsi" w:hAnsiTheme="minorHAnsi" w:cstheme="minorBidi"/>
        </w:rPr>
      </w:pPr>
      <w:r w:rsidRPr="00B01AC5">
        <w:rPr>
          <w:rFonts w:asciiTheme="minorHAnsi" w:eastAsiaTheme="minorHAnsi" w:hAnsiTheme="minorHAnsi" w:cstheme="minorBidi"/>
          <w:highlight w:val="yellow"/>
        </w:rPr>
        <w:t>"Keyword"</w:t>
      </w:r>
      <w:r w:rsidRPr="00B01AC5">
        <w:rPr>
          <w:rFonts w:asciiTheme="minorHAnsi" w:eastAsiaTheme="minorHAnsi" w:hAnsiTheme="minorHAnsi" w:cstheme="minorBidi"/>
        </w:rPr>
        <w:t xml:space="preserve"> "</w:t>
      </w:r>
      <w:proofErr w:type="spellStart"/>
      <w:r w:rsidRPr="00B01AC5">
        <w:rPr>
          <w:rFonts w:asciiTheme="minorHAnsi" w:eastAsiaTheme="minorHAnsi" w:hAnsiTheme="minorHAnsi" w:cstheme="minorBidi"/>
        </w:rPr>
        <w:t>sciencepublishinggroup</w:t>
      </w:r>
      <w:proofErr w:type="spellEnd"/>
      <w:r w:rsidRPr="00B01AC5">
        <w:rPr>
          <w:rFonts w:asciiTheme="minorHAnsi" w:eastAsiaTheme="minorHAnsi" w:hAnsiTheme="minorHAnsi" w:cstheme="minorBidi"/>
        </w:rPr>
        <w:t>" "@gmail.com" OR "@yahoo" OR "@hotmail" OR "@163.com" OR "@</w:t>
      </w:r>
      <w:proofErr w:type="spellStart"/>
      <w:r w:rsidRPr="00B01AC5">
        <w:rPr>
          <w:rFonts w:asciiTheme="minorHAnsi" w:eastAsiaTheme="minorHAnsi" w:hAnsiTheme="minorHAnsi" w:cstheme="minorBidi"/>
        </w:rPr>
        <w:t>rediffmail</w:t>
      </w:r>
      <w:proofErr w:type="spellEnd"/>
      <w:r w:rsidRPr="00B01AC5">
        <w:rPr>
          <w:rFonts w:asciiTheme="minorHAnsi" w:eastAsiaTheme="minorHAnsi" w:hAnsiTheme="minorHAnsi" w:cstheme="minorBidi"/>
        </w:rPr>
        <w:t>" -</w:t>
      </w:r>
      <w:r w:rsidRPr="00B01AC5">
        <w:rPr>
          <w:rFonts w:asciiTheme="minorHAnsi" w:eastAsiaTheme="minorHAnsi" w:hAnsiTheme="minorHAnsi" w:cstheme="minorBidi"/>
          <w:highlight w:val="yellow"/>
        </w:rPr>
        <w:t>City</w:t>
      </w:r>
      <w:r w:rsidRPr="00B01AC5">
        <w:rPr>
          <w:rFonts w:asciiTheme="minorHAnsi" w:eastAsiaTheme="minorHAnsi" w:hAnsiTheme="minorHAnsi" w:cstheme="minorBidi"/>
        </w:rPr>
        <w:t>, -</w:t>
      </w:r>
      <w:r w:rsidRPr="00B01AC5">
        <w:rPr>
          <w:rFonts w:asciiTheme="minorHAnsi" w:eastAsiaTheme="minorHAnsi" w:hAnsiTheme="minorHAnsi" w:cstheme="minorBidi"/>
          <w:highlight w:val="yellow"/>
        </w:rPr>
        <w:t>Country</w:t>
      </w:r>
      <w:r w:rsidRPr="00B01AC5">
        <w:rPr>
          <w:rFonts w:asciiTheme="minorHAnsi" w:eastAsiaTheme="minorHAnsi" w:hAnsiTheme="minorHAnsi" w:cstheme="minorBidi"/>
        </w:rPr>
        <w:t>, -kingdom, -Australia, -Germany, -Zealand</w:t>
      </w:r>
      <w:r w:rsidR="00397027" w:rsidRPr="00397027">
        <w:rPr>
          <w:rFonts w:asciiTheme="minorHAnsi" w:eastAsiaTheme="minorHAnsi" w:hAnsiTheme="minorHAnsi" w:cstheme="minorBidi"/>
        </w:rPr>
        <w:t>, -USDA, -United, -California</w:t>
      </w:r>
    </w:p>
    <w:p w14:paraId="61796046" w14:textId="77777777" w:rsidR="00B01AC5" w:rsidRPr="00B01AC5" w:rsidRDefault="00B01AC5" w:rsidP="00B01AC5">
      <w:pPr>
        <w:jc w:val="both"/>
        <w:rPr>
          <w:rFonts w:asciiTheme="minorHAnsi" w:eastAsiaTheme="minorHAnsi" w:hAnsiTheme="minorHAnsi" w:cstheme="minorBidi"/>
        </w:rPr>
      </w:pPr>
      <w:r w:rsidRPr="00B01AC5">
        <w:rPr>
          <w:rFonts w:asciiTheme="minorHAnsi" w:eastAsiaTheme="minorHAnsi" w:hAnsiTheme="minorHAnsi" w:cstheme="minorBidi"/>
          <w:highlight w:val="yellow"/>
        </w:rPr>
        <w:t>"Keyword"</w:t>
      </w:r>
      <w:r w:rsidRPr="00B01AC5">
        <w:rPr>
          <w:rFonts w:asciiTheme="minorHAnsi" w:eastAsiaTheme="minorHAnsi" w:hAnsiTheme="minorHAnsi" w:cstheme="minorBidi"/>
        </w:rPr>
        <w:t xml:space="preserve"> "</w:t>
      </w:r>
      <w:proofErr w:type="spellStart"/>
      <w:r w:rsidRPr="00B01AC5">
        <w:rPr>
          <w:rFonts w:asciiTheme="minorHAnsi" w:eastAsiaTheme="minorHAnsi" w:hAnsiTheme="minorHAnsi" w:cstheme="minorBidi"/>
        </w:rPr>
        <w:t>nrcresearchpress</w:t>
      </w:r>
      <w:proofErr w:type="spellEnd"/>
      <w:r w:rsidRPr="00B01AC5">
        <w:rPr>
          <w:rFonts w:asciiTheme="minorHAnsi" w:eastAsiaTheme="minorHAnsi" w:hAnsiTheme="minorHAnsi" w:cstheme="minorBidi"/>
        </w:rPr>
        <w:t>" "@gmail.com" OR "@yahoo" OR "@hotmail" OR "@163.com" OR "@</w:t>
      </w:r>
      <w:proofErr w:type="spellStart"/>
      <w:r w:rsidRPr="00B01AC5">
        <w:rPr>
          <w:rFonts w:asciiTheme="minorHAnsi" w:eastAsiaTheme="minorHAnsi" w:hAnsiTheme="minorHAnsi" w:cstheme="minorBidi"/>
        </w:rPr>
        <w:t>rediffmail</w:t>
      </w:r>
      <w:proofErr w:type="spellEnd"/>
      <w:r w:rsidRPr="00B01AC5">
        <w:rPr>
          <w:rFonts w:asciiTheme="minorHAnsi" w:eastAsiaTheme="minorHAnsi" w:hAnsiTheme="minorHAnsi" w:cstheme="minorBidi"/>
        </w:rPr>
        <w:t>" -</w:t>
      </w:r>
      <w:r w:rsidRPr="00B01AC5">
        <w:rPr>
          <w:rFonts w:asciiTheme="minorHAnsi" w:eastAsiaTheme="minorHAnsi" w:hAnsiTheme="minorHAnsi" w:cstheme="minorBidi"/>
          <w:highlight w:val="yellow"/>
        </w:rPr>
        <w:t>City</w:t>
      </w:r>
      <w:r w:rsidRPr="00B01AC5">
        <w:rPr>
          <w:rFonts w:asciiTheme="minorHAnsi" w:eastAsiaTheme="minorHAnsi" w:hAnsiTheme="minorHAnsi" w:cstheme="minorBidi"/>
        </w:rPr>
        <w:t>, -</w:t>
      </w:r>
      <w:r w:rsidRPr="00B01AC5">
        <w:rPr>
          <w:rFonts w:asciiTheme="minorHAnsi" w:eastAsiaTheme="minorHAnsi" w:hAnsiTheme="minorHAnsi" w:cstheme="minorBidi"/>
          <w:highlight w:val="yellow"/>
        </w:rPr>
        <w:t>Country</w:t>
      </w:r>
      <w:r w:rsidRPr="00B01AC5">
        <w:rPr>
          <w:rFonts w:asciiTheme="minorHAnsi" w:eastAsiaTheme="minorHAnsi" w:hAnsiTheme="minorHAnsi" w:cstheme="minorBidi"/>
        </w:rPr>
        <w:t>, -kingdom, -Australia, -Germany, -Zealand</w:t>
      </w:r>
      <w:r w:rsidR="00397027" w:rsidRPr="00397027">
        <w:rPr>
          <w:rFonts w:asciiTheme="minorHAnsi" w:eastAsiaTheme="minorHAnsi" w:hAnsiTheme="minorHAnsi" w:cstheme="minorBidi"/>
        </w:rPr>
        <w:t>, -USDA, -United, -California</w:t>
      </w:r>
    </w:p>
    <w:p w14:paraId="086F5AF0" w14:textId="77777777" w:rsidR="00B01AC5" w:rsidRPr="00B01AC5" w:rsidRDefault="00B01AC5" w:rsidP="00B01AC5">
      <w:pPr>
        <w:jc w:val="both"/>
        <w:rPr>
          <w:rFonts w:asciiTheme="minorHAnsi" w:eastAsiaTheme="minorHAnsi" w:hAnsiTheme="minorHAnsi" w:cstheme="minorBidi"/>
        </w:rPr>
      </w:pPr>
    </w:p>
    <w:p w14:paraId="3300662E" w14:textId="77777777" w:rsidR="00B01AC5" w:rsidRDefault="00B01AC5" w:rsidP="00B01AC5">
      <w:pPr>
        <w:jc w:val="both"/>
        <w:rPr>
          <w:rFonts w:asciiTheme="minorHAnsi" w:eastAsiaTheme="minorHAnsi" w:hAnsiTheme="minorHAnsi" w:cstheme="minorBidi"/>
        </w:rPr>
      </w:pPr>
    </w:p>
    <w:p w14:paraId="315CC702" w14:textId="77777777" w:rsidR="004E055C" w:rsidRPr="00B01AC5" w:rsidRDefault="004E055C" w:rsidP="00B01AC5">
      <w:pPr>
        <w:jc w:val="both"/>
        <w:rPr>
          <w:rFonts w:asciiTheme="minorHAnsi" w:eastAsiaTheme="minorHAnsi" w:hAnsiTheme="minorHAnsi" w:cstheme="minorBidi"/>
        </w:rPr>
      </w:pPr>
    </w:p>
    <w:p w14:paraId="4F4B5877" w14:textId="77777777" w:rsidR="00B01AC5" w:rsidRPr="00B01AC5" w:rsidRDefault="00B01AC5" w:rsidP="00B01AC5">
      <w:pPr>
        <w:jc w:val="both"/>
        <w:rPr>
          <w:rFonts w:asciiTheme="minorHAnsi" w:eastAsiaTheme="minorHAnsi" w:hAnsiTheme="minorHAnsi" w:cstheme="minorBidi"/>
        </w:rPr>
      </w:pPr>
    </w:p>
    <w:tbl>
      <w:tblPr>
        <w:tblStyle w:val="TableGrid20"/>
        <w:tblW w:w="9576" w:type="dxa"/>
        <w:tblLook w:val="04A0" w:firstRow="1" w:lastRow="0" w:firstColumn="1" w:lastColumn="0" w:noHBand="0" w:noVBand="1"/>
      </w:tblPr>
      <w:tblGrid>
        <w:gridCol w:w="4565"/>
        <w:gridCol w:w="5011"/>
      </w:tblGrid>
      <w:tr w:rsidR="00B01AC5" w:rsidRPr="00B01AC5" w14:paraId="6905C781" w14:textId="77777777" w:rsidTr="000D06B1">
        <w:tc>
          <w:tcPr>
            <w:tcW w:w="4565" w:type="dxa"/>
            <w:tcBorders>
              <w:right w:val="single" w:sz="4" w:space="0" w:color="auto"/>
            </w:tcBorders>
          </w:tcPr>
          <w:p w14:paraId="188DA4AD" w14:textId="77777777" w:rsidR="00B01AC5" w:rsidRPr="00B01AC5" w:rsidRDefault="00B01AC5" w:rsidP="00B01AC5">
            <w:pPr>
              <w:spacing w:after="0" w:line="240" w:lineRule="auto"/>
              <w:rPr>
                <w:highlight w:val="green"/>
              </w:rPr>
            </w:pPr>
            <w:r w:rsidRPr="00B01AC5">
              <w:rPr>
                <w:highlight w:val="green"/>
              </w:rPr>
              <w:t>@gmail.com</w:t>
            </w:r>
          </w:p>
        </w:tc>
        <w:tc>
          <w:tcPr>
            <w:tcW w:w="5011" w:type="dxa"/>
            <w:tcBorders>
              <w:left w:val="single" w:sz="4" w:space="0" w:color="auto"/>
            </w:tcBorders>
          </w:tcPr>
          <w:p w14:paraId="0CF3335A" w14:textId="77777777" w:rsidR="00B01AC5" w:rsidRPr="00B01AC5" w:rsidRDefault="00B01AC5" w:rsidP="00B01AC5">
            <w:pPr>
              <w:spacing w:after="0" w:line="240" w:lineRule="auto"/>
            </w:pPr>
            <w:r w:rsidRPr="00B01AC5">
              <w:rPr>
                <w:highlight w:val="yellow"/>
              </w:rPr>
              <w:t>If needed</w:t>
            </w:r>
          </w:p>
        </w:tc>
      </w:tr>
      <w:tr w:rsidR="00B01AC5" w:rsidRPr="00B01AC5" w14:paraId="32A47BAA" w14:textId="77777777" w:rsidTr="000D06B1">
        <w:tc>
          <w:tcPr>
            <w:tcW w:w="4565" w:type="dxa"/>
            <w:tcBorders>
              <w:right w:val="single" w:sz="4" w:space="0" w:color="auto"/>
            </w:tcBorders>
          </w:tcPr>
          <w:p w14:paraId="1DC38877" w14:textId="77777777" w:rsidR="00B01AC5" w:rsidRPr="00B01AC5" w:rsidRDefault="00B01AC5" w:rsidP="00B01AC5">
            <w:pPr>
              <w:spacing w:after="0" w:line="240" w:lineRule="auto"/>
              <w:rPr>
                <w:highlight w:val="green"/>
              </w:rPr>
            </w:pPr>
            <w:r w:rsidRPr="00B01AC5">
              <w:rPr>
                <w:highlight w:val="green"/>
              </w:rPr>
              <w:t>@yahoo.com</w:t>
            </w:r>
          </w:p>
        </w:tc>
        <w:tc>
          <w:tcPr>
            <w:tcW w:w="5011" w:type="dxa"/>
            <w:tcBorders>
              <w:left w:val="single" w:sz="4" w:space="0" w:color="auto"/>
            </w:tcBorders>
          </w:tcPr>
          <w:p w14:paraId="71570695" w14:textId="77777777" w:rsidR="00B01AC5" w:rsidRPr="00B01AC5" w:rsidRDefault="00B01AC5" w:rsidP="00B01AC5">
            <w:pPr>
              <w:spacing w:after="0" w:line="240" w:lineRule="auto"/>
            </w:pPr>
            <w:r w:rsidRPr="00B01AC5">
              <w:t>@outlook.com</w:t>
            </w:r>
          </w:p>
        </w:tc>
      </w:tr>
      <w:tr w:rsidR="00B01AC5" w:rsidRPr="00B01AC5" w14:paraId="784A2124" w14:textId="77777777" w:rsidTr="000D06B1">
        <w:tc>
          <w:tcPr>
            <w:tcW w:w="4565" w:type="dxa"/>
            <w:tcBorders>
              <w:right w:val="single" w:sz="4" w:space="0" w:color="auto"/>
            </w:tcBorders>
          </w:tcPr>
          <w:p w14:paraId="6B28F435" w14:textId="77777777" w:rsidR="00B01AC5" w:rsidRPr="00B01AC5" w:rsidRDefault="00B01AC5" w:rsidP="00B01AC5">
            <w:pPr>
              <w:spacing w:after="0" w:line="240" w:lineRule="auto"/>
              <w:rPr>
                <w:highlight w:val="green"/>
              </w:rPr>
            </w:pPr>
            <w:r w:rsidRPr="00B01AC5">
              <w:rPr>
                <w:highlight w:val="green"/>
              </w:rPr>
              <w:t>@hotmail.com</w:t>
            </w:r>
          </w:p>
        </w:tc>
        <w:tc>
          <w:tcPr>
            <w:tcW w:w="5011" w:type="dxa"/>
            <w:tcBorders>
              <w:left w:val="single" w:sz="4" w:space="0" w:color="auto"/>
            </w:tcBorders>
          </w:tcPr>
          <w:p w14:paraId="1D2D9216" w14:textId="77777777" w:rsidR="00B01AC5" w:rsidRPr="00B01AC5" w:rsidRDefault="00B01AC5" w:rsidP="00B01AC5">
            <w:pPr>
              <w:spacing w:after="0" w:line="240" w:lineRule="auto"/>
            </w:pPr>
            <w:proofErr w:type="gramStart"/>
            <w:r w:rsidRPr="00B01AC5">
              <w:t>.ac.uk</w:t>
            </w:r>
            <w:proofErr w:type="gramEnd"/>
          </w:p>
        </w:tc>
      </w:tr>
      <w:tr w:rsidR="00B01AC5" w:rsidRPr="00B01AC5" w14:paraId="0725EAC3" w14:textId="77777777" w:rsidTr="000D06B1">
        <w:tc>
          <w:tcPr>
            <w:tcW w:w="4565" w:type="dxa"/>
            <w:tcBorders>
              <w:right w:val="single" w:sz="4" w:space="0" w:color="auto"/>
            </w:tcBorders>
          </w:tcPr>
          <w:p w14:paraId="4EE66966" w14:textId="77777777" w:rsidR="00B01AC5" w:rsidRPr="00B01AC5" w:rsidRDefault="00B01AC5" w:rsidP="00B01AC5">
            <w:pPr>
              <w:spacing w:after="0" w:line="240" w:lineRule="auto"/>
              <w:rPr>
                <w:highlight w:val="green"/>
              </w:rPr>
            </w:pPr>
            <w:r w:rsidRPr="00B01AC5">
              <w:rPr>
                <w:highlight w:val="green"/>
              </w:rPr>
              <w:t>@163.com</w:t>
            </w:r>
          </w:p>
        </w:tc>
        <w:tc>
          <w:tcPr>
            <w:tcW w:w="5011" w:type="dxa"/>
            <w:tcBorders>
              <w:left w:val="single" w:sz="4" w:space="0" w:color="auto"/>
            </w:tcBorders>
          </w:tcPr>
          <w:p w14:paraId="786649B0" w14:textId="77777777" w:rsidR="00B01AC5" w:rsidRPr="00B01AC5" w:rsidRDefault="00B01AC5" w:rsidP="00B01AC5">
            <w:pPr>
              <w:spacing w:after="0" w:line="240" w:lineRule="auto"/>
            </w:pPr>
            <w:r w:rsidRPr="00B01AC5">
              <w:t>@yandex.ru</w:t>
            </w:r>
          </w:p>
        </w:tc>
      </w:tr>
      <w:tr w:rsidR="00B01AC5" w:rsidRPr="00B01AC5" w14:paraId="7583284A" w14:textId="77777777" w:rsidTr="000D06B1">
        <w:tc>
          <w:tcPr>
            <w:tcW w:w="4565" w:type="dxa"/>
            <w:tcBorders>
              <w:right w:val="single" w:sz="4" w:space="0" w:color="auto"/>
            </w:tcBorders>
          </w:tcPr>
          <w:p w14:paraId="54ABFE33" w14:textId="77777777" w:rsidR="00B01AC5" w:rsidRPr="00B01AC5" w:rsidRDefault="00B01AC5" w:rsidP="00B01AC5">
            <w:pPr>
              <w:spacing w:after="0" w:line="240" w:lineRule="auto"/>
              <w:rPr>
                <w:highlight w:val="green"/>
              </w:rPr>
            </w:pPr>
            <w:r w:rsidRPr="00B01AC5">
              <w:rPr>
                <w:highlight w:val="green"/>
              </w:rPr>
              <w:t>@rediffmail.com</w:t>
            </w:r>
          </w:p>
        </w:tc>
        <w:tc>
          <w:tcPr>
            <w:tcW w:w="5011" w:type="dxa"/>
            <w:tcBorders>
              <w:left w:val="single" w:sz="4" w:space="0" w:color="auto"/>
            </w:tcBorders>
          </w:tcPr>
          <w:p w14:paraId="6543CFAE" w14:textId="77777777" w:rsidR="00B01AC5" w:rsidRPr="00B01AC5" w:rsidRDefault="00B01AC5" w:rsidP="00B01AC5">
            <w:pPr>
              <w:spacing w:after="0" w:line="240" w:lineRule="auto"/>
            </w:pPr>
            <w:r w:rsidRPr="00B01AC5">
              <w:t xml:space="preserve">@qq.com </w:t>
            </w:r>
          </w:p>
        </w:tc>
      </w:tr>
      <w:tr w:rsidR="00B01AC5" w:rsidRPr="00B01AC5" w14:paraId="04487A2A" w14:textId="77777777" w:rsidTr="000D06B1">
        <w:tc>
          <w:tcPr>
            <w:tcW w:w="4565" w:type="dxa"/>
            <w:tcBorders>
              <w:right w:val="single" w:sz="4" w:space="0" w:color="auto"/>
            </w:tcBorders>
          </w:tcPr>
          <w:p w14:paraId="43AD962B" w14:textId="77777777" w:rsidR="00B01AC5" w:rsidRPr="00B01AC5" w:rsidRDefault="00B01AC5" w:rsidP="00B01AC5">
            <w:pPr>
              <w:spacing w:after="0" w:line="240" w:lineRule="auto"/>
            </w:pPr>
          </w:p>
        </w:tc>
        <w:tc>
          <w:tcPr>
            <w:tcW w:w="5011" w:type="dxa"/>
            <w:tcBorders>
              <w:left w:val="single" w:sz="4" w:space="0" w:color="auto"/>
            </w:tcBorders>
          </w:tcPr>
          <w:p w14:paraId="7566D00D" w14:textId="77777777" w:rsidR="00B01AC5" w:rsidRPr="00B01AC5" w:rsidRDefault="00B01AC5" w:rsidP="00B01AC5">
            <w:pPr>
              <w:spacing w:after="0" w:line="240" w:lineRule="auto"/>
            </w:pPr>
            <w:r w:rsidRPr="00B01AC5">
              <w:t>@126.com</w:t>
            </w:r>
          </w:p>
        </w:tc>
      </w:tr>
      <w:tr w:rsidR="00B01AC5" w:rsidRPr="00B01AC5" w14:paraId="71E41E6F" w14:textId="77777777" w:rsidTr="000D06B1">
        <w:trPr>
          <w:trHeight w:val="197"/>
        </w:trPr>
        <w:tc>
          <w:tcPr>
            <w:tcW w:w="4565" w:type="dxa"/>
            <w:tcBorders>
              <w:right w:val="single" w:sz="4" w:space="0" w:color="auto"/>
            </w:tcBorders>
          </w:tcPr>
          <w:p w14:paraId="6B833F0C" w14:textId="77777777" w:rsidR="00B01AC5" w:rsidRPr="00B01AC5" w:rsidRDefault="00B01AC5" w:rsidP="00B01AC5">
            <w:pPr>
              <w:spacing w:after="0" w:line="240" w:lineRule="auto"/>
            </w:pPr>
          </w:p>
        </w:tc>
        <w:tc>
          <w:tcPr>
            <w:tcW w:w="5011" w:type="dxa"/>
            <w:tcBorders>
              <w:left w:val="single" w:sz="4" w:space="0" w:color="auto"/>
            </w:tcBorders>
          </w:tcPr>
          <w:p w14:paraId="2516AC7E" w14:textId="77777777" w:rsidR="00B01AC5" w:rsidRPr="00B01AC5" w:rsidRDefault="00B01AC5" w:rsidP="00B01AC5">
            <w:pPr>
              <w:spacing w:after="0" w:line="240" w:lineRule="auto"/>
            </w:pPr>
            <w:r w:rsidRPr="00B01AC5">
              <w:t>@yahoo.com.br</w:t>
            </w:r>
          </w:p>
        </w:tc>
      </w:tr>
      <w:tr w:rsidR="00B01AC5" w:rsidRPr="00B01AC5" w14:paraId="39587547" w14:textId="77777777" w:rsidTr="000D06B1">
        <w:tc>
          <w:tcPr>
            <w:tcW w:w="4565" w:type="dxa"/>
            <w:tcBorders>
              <w:right w:val="single" w:sz="4" w:space="0" w:color="auto"/>
            </w:tcBorders>
          </w:tcPr>
          <w:p w14:paraId="57707F29" w14:textId="77777777" w:rsidR="00B01AC5" w:rsidRPr="00B01AC5" w:rsidRDefault="00B01AC5" w:rsidP="00B01AC5">
            <w:pPr>
              <w:spacing w:after="0" w:line="240" w:lineRule="auto"/>
            </w:pPr>
          </w:p>
        </w:tc>
        <w:tc>
          <w:tcPr>
            <w:tcW w:w="5011" w:type="dxa"/>
            <w:tcBorders>
              <w:left w:val="single" w:sz="4" w:space="0" w:color="auto"/>
            </w:tcBorders>
          </w:tcPr>
          <w:p w14:paraId="11CB2509" w14:textId="77777777" w:rsidR="00B01AC5" w:rsidRPr="00B01AC5" w:rsidRDefault="00B01AC5" w:rsidP="00B01AC5">
            <w:pPr>
              <w:spacing w:after="0" w:line="240" w:lineRule="auto"/>
            </w:pPr>
            <w:r w:rsidRPr="00B01AC5">
              <w:t>@yahoo.fr</w:t>
            </w:r>
          </w:p>
        </w:tc>
      </w:tr>
      <w:tr w:rsidR="00B01AC5" w:rsidRPr="00B01AC5" w14:paraId="3AE2816B" w14:textId="77777777" w:rsidTr="000D06B1">
        <w:tc>
          <w:tcPr>
            <w:tcW w:w="4565" w:type="dxa"/>
            <w:tcBorders>
              <w:right w:val="single" w:sz="4" w:space="0" w:color="auto"/>
            </w:tcBorders>
          </w:tcPr>
          <w:p w14:paraId="119808AD" w14:textId="77777777" w:rsidR="00B01AC5" w:rsidRPr="00B01AC5" w:rsidRDefault="00B01AC5" w:rsidP="00B01AC5">
            <w:pPr>
              <w:spacing w:after="0" w:line="240" w:lineRule="auto"/>
            </w:pPr>
          </w:p>
        </w:tc>
        <w:tc>
          <w:tcPr>
            <w:tcW w:w="5011" w:type="dxa"/>
            <w:tcBorders>
              <w:left w:val="single" w:sz="4" w:space="0" w:color="auto"/>
            </w:tcBorders>
          </w:tcPr>
          <w:p w14:paraId="10918D32" w14:textId="77777777" w:rsidR="00B01AC5" w:rsidRPr="00B01AC5" w:rsidRDefault="00B01AC5" w:rsidP="00B01AC5">
            <w:pPr>
              <w:spacing w:after="0" w:line="240" w:lineRule="auto"/>
            </w:pPr>
            <w:r w:rsidRPr="00B01AC5">
              <w:t>@yahoo.co.in</w:t>
            </w:r>
          </w:p>
        </w:tc>
      </w:tr>
      <w:tr w:rsidR="00B01AC5" w:rsidRPr="00B01AC5" w14:paraId="5FB4AE71" w14:textId="77777777" w:rsidTr="000D06B1">
        <w:tc>
          <w:tcPr>
            <w:tcW w:w="4565" w:type="dxa"/>
            <w:tcBorders>
              <w:right w:val="single" w:sz="4" w:space="0" w:color="auto"/>
            </w:tcBorders>
          </w:tcPr>
          <w:p w14:paraId="1E8BBFF0" w14:textId="77777777" w:rsidR="00B01AC5" w:rsidRPr="00B01AC5" w:rsidRDefault="00B01AC5" w:rsidP="00B01AC5">
            <w:pPr>
              <w:spacing w:after="0" w:line="240" w:lineRule="auto"/>
            </w:pPr>
          </w:p>
        </w:tc>
        <w:tc>
          <w:tcPr>
            <w:tcW w:w="5011" w:type="dxa"/>
            <w:tcBorders>
              <w:left w:val="single" w:sz="4" w:space="0" w:color="auto"/>
            </w:tcBorders>
          </w:tcPr>
          <w:p w14:paraId="724F1A66" w14:textId="77777777" w:rsidR="00B01AC5" w:rsidRPr="00B01AC5" w:rsidRDefault="00B01AC5" w:rsidP="00B01AC5">
            <w:pPr>
              <w:spacing w:after="0" w:line="240" w:lineRule="auto"/>
            </w:pPr>
            <w:r w:rsidRPr="00B01AC5">
              <w:t>@mail.ru</w:t>
            </w:r>
          </w:p>
        </w:tc>
      </w:tr>
      <w:tr w:rsidR="00B01AC5" w:rsidRPr="00B01AC5" w14:paraId="226CE138" w14:textId="77777777" w:rsidTr="000D06B1">
        <w:tc>
          <w:tcPr>
            <w:tcW w:w="4565" w:type="dxa"/>
            <w:tcBorders>
              <w:right w:val="single" w:sz="4" w:space="0" w:color="auto"/>
            </w:tcBorders>
          </w:tcPr>
          <w:p w14:paraId="31951AC4" w14:textId="77777777" w:rsidR="00B01AC5" w:rsidRPr="00B01AC5" w:rsidRDefault="00B01AC5" w:rsidP="00B01AC5">
            <w:pPr>
              <w:spacing w:after="0" w:line="240" w:lineRule="auto"/>
            </w:pPr>
          </w:p>
        </w:tc>
        <w:tc>
          <w:tcPr>
            <w:tcW w:w="5011" w:type="dxa"/>
            <w:tcBorders>
              <w:left w:val="single" w:sz="4" w:space="0" w:color="auto"/>
            </w:tcBorders>
          </w:tcPr>
          <w:p w14:paraId="40309264" w14:textId="77777777" w:rsidR="00B01AC5" w:rsidRPr="00B01AC5" w:rsidRDefault="00B01AC5" w:rsidP="00B01AC5">
            <w:pPr>
              <w:spacing w:after="0" w:line="240" w:lineRule="auto"/>
            </w:pPr>
            <w:r w:rsidRPr="00B01AC5">
              <w:t>@sina.com</w:t>
            </w:r>
          </w:p>
        </w:tc>
      </w:tr>
      <w:tr w:rsidR="00B01AC5" w:rsidRPr="00B01AC5" w14:paraId="070C9748" w14:textId="77777777" w:rsidTr="000D06B1">
        <w:tc>
          <w:tcPr>
            <w:tcW w:w="4565" w:type="dxa"/>
            <w:tcBorders>
              <w:right w:val="single" w:sz="4" w:space="0" w:color="auto"/>
            </w:tcBorders>
          </w:tcPr>
          <w:p w14:paraId="4608E17B" w14:textId="77777777" w:rsidR="00B01AC5" w:rsidRPr="00B01AC5" w:rsidRDefault="00B01AC5" w:rsidP="00B01AC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5011" w:type="dxa"/>
            <w:tcBorders>
              <w:left w:val="single" w:sz="4" w:space="0" w:color="auto"/>
            </w:tcBorders>
          </w:tcPr>
          <w:p w14:paraId="5DBF181A" w14:textId="77777777" w:rsidR="00B01AC5" w:rsidRPr="00B01AC5" w:rsidRDefault="00B01AC5" w:rsidP="00B01AC5">
            <w:pPr>
              <w:spacing w:after="0" w:line="240" w:lineRule="auto"/>
            </w:pPr>
            <w:r w:rsidRPr="00B01AC5">
              <w:t>@yahoo.co.uk</w:t>
            </w:r>
          </w:p>
        </w:tc>
      </w:tr>
      <w:tr w:rsidR="00B01AC5" w:rsidRPr="00B01AC5" w14:paraId="74115E9B" w14:textId="77777777" w:rsidTr="000D06B1">
        <w:tc>
          <w:tcPr>
            <w:tcW w:w="4565" w:type="dxa"/>
            <w:tcBorders>
              <w:right w:val="single" w:sz="4" w:space="0" w:color="auto"/>
            </w:tcBorders>
          </w:tcPr>
          <w:p w14:paraId="091465F9" w14:textId="77777777" w:rsidR="00B01AC5" w:rsidRPr="00B01AC5" w:rsidRDefault="00B01AC5" w:rsidP="00B01AC5">
            <w:pPr>
              <w:spacing w:after="0" w:line="240" w:lineRule="auto"/>
            </w:pPr>
          </w:p>
        </w:tc>
        <w:tc>
          <w:tcPr>
            <w:tcW w:w="5011" w:type="dxa"/>
            <w:tcBorders>
              <w:left w:val="single" w:sz="4" w:space="0" w:color="auto"/>
            </w:tcBorders>
          </w:tcPr>
          <w:p w14:paraId="6E98B980" w14:textId="77777777" w:rsidR="00B01AC5" w:rsidRPr="00B01AC5" w:rsidRDefault="00B01AC5" w:rsidP="00B01AC5">
            <w:pPr>
              <w:spacing w:after="0" w:line="240" w:lineRule="auto"/>
            </w:pPr>
            <w:r w:rsidRPr="00B01AC5">
              <w:t>@uol.com.br</w:t>
            </w:r>
          </w:p>
        </w:tc>
      </w:tr>
      <w:tr w:rsidR="00B01AC5" w:rsidRPr="00B01AC5" w14:paraId="5BC8CA16" w14:textId="77777777" w:rsidTr="000D06B1">
        <w:tc>
          <w:tcPr>
            <w:tcW w:w="4565" w:type="dxa"/>
            <w:tcBorders>
              <w:right w:val="single" w:sz="4" w:space="0" w:color="auto"/>
            </w:tcBorders>
          </w:tcPr>
          <w:p w14:paraId="59674AEE" w14:textId="77777777" w:rsidR="00B01AC5" w:rsidRPr="00B01AC5" w:rsidRDefault="00B01AC5" w:rsidP="00B01AC5">
            <w:pPr>
              <w:spacing w:after="0" w:line="240" w:lineRule="auto"/>
            </w:pPr>
          </w:p>
        </w:tc>
        <w:tc>
          <w:tcPr>
            <w:tcW w:w="5011" w:type="dxa"/>
            <w:tcBorders>
              <w:left w:val="single" w:sz="4" w:space="0" w:color="auto"/>
            </w:tcBorders>
          </w:tcPr>
          <w:p w14:paraId="6AB27895" w14:textId="77777777" w:rsidR="00B01AC5" w:rsidRPr="00B01AC5" w:rsidRDefault="00B01AC5" w:rsidP="00B01AC5">
            <w:pPr>
              <w:spacing w:after="0" w:line="240" w:lineRule="auto"/>
            </w:pPr>
            <w:r w:rsidRPr="00B01AC5">
              <w:t>@aol.com</w:t>
            </w:r>
          </w:p>
        </w:tc>
      </w:tr>
      <w:tr w:rsidR="00B01AC5" w:rsidRPr="00B01AC5" w14:paraId="7C901498" w14:textId="77777777" w:rsidTr="000D06B1">
        <w:tc>
          <w:tcPr>
            <w:tcW w:w="4565" w:type="dxa"/>
            <w:tcBorders>
              <w:right w:val="single" w:sz="4" w:space="0" w:color="auto"/>
            </w:tcBorders>
          </w:tcPr>
          <w:p w14:paraId="40FDA5A7" w14:textId="77777777" w:rsidR="00B01AC5" w:rsidRPr="00B01AC5" w:rsidRDefault="00B01AC5" w:rsidP="00B01AC5">
            <w:pPr>
              <w:spacing w:after="0" w:line="240" w:lineRule="auto"/>
            </w:pPr>
          </w:p>
        </w:tc>
        <w:tc>
          <w:tcPr>
            <w:tcW w:w="5011" w:type="dxa"/>
            <w:tcBorders>
              <w:left w:val="single" w:sz="4" w:space="0" w:color="auto"/>
            </w:tcBorders>
          </w:tcPr>
          <w:p w14:paraId="5DC8D494" w14:textId="77777777" w:rsidR="00B01AC5" w:rsidRPr="00B01AC5" w:rsidRDefault="00B01AC5" w:rsidP="00B01AC5">
            <w:pPr>
              <w:spacing w:after="0" w:line="240" w:lineRule="auto"/>
            </w:pPr>
            <w:r w:rsidRPr="00B01AC5">
              <w:t>@zju.edu.cn</w:t>
            </w:r>
          </w:p>
        </w:tc>
      </w:tr>
      <w:tr w:rsidR="00B01AC5" w:rsidRPr="00B01AC5" w14:paraId="2E9AE5B4" w14:textId="77777777" w:rsidTr="000D06B1">
        <w:tc>
          <w:tcPr>
            <w:tcW w:w="4565" w:type="dxa"/>
            <w:tcBorders>
              <w:right w:val="single" w:sz="4" w:space="0" w:color="auto"/>
            </w:tcBorders>
          </w:tcPr>
          <w:p w14:paraId="3E72FB76" w14:textId="77777777" w:rsidR="00B01AC5" w:rsidRPr="00B01AC5" w:rsidRDefault="00B01AC5" w:rsidP="00B01AC5">
            <w:pPr>
              <w:spacing w:after="0" w:line="240" w:lineRule="auto"/>
            </w:pPr>
          </w:p>
        </w:tc>
        <w:tc>
          <w:tcPr>
            <w:tcW w:w="5011" w:type="dxa"/>
            <w:tcBorders>
              <w:left w:val="single" w:sz="4" w:space="0" w:color="auto"/>
            </w:tcBorders>
          </w:tcPr>
          <w:p w14:paraId="5C25BB9A" w14:textId="77777777" w:rsidR="00B01AC5" w:rsidRPr="00B01AC5" w:rsidRDefault="00B01AC5" w:rsidP="00B01AC5">
            <w:pPr>
              <w:spacing w:after="0" w:line="240" w:lineRule="auto"/>
            </w:pPr>
            <w:r w:rsidRPr="00B01AC5">
              <w:t>@usp.br</w:t>
            </w:r>
          </w:p>
        </w:tc>
      </w:tr>
      <w:tr w:rsidR="00B01AC5" w:rsidRPr="00B01AC5" w14:paraId="29D4DBA8" w14:textId="77777777" w:rsidTr="000D06B1">
        <w:tc>
          <w:tcPr>
            <w:tcW w:w="4565" w:type="dxa"/>
            <w:tcBorders>
              <w:right w:val="single" w:sz="4" w:space="0" w:color="auto"/>
            </w:tcBorders>
          </w:tcPr>
          <w:p w14:paraId="076AED4E" w14:textId="77777777" w:rsidR="00B01AC5" w:rsidRPr="00B01AC5" w:rsidRDefault="00B01AC5" w:rsidP="00B01AC5">
            <w:pPr>
              <w:spacing w:after="0" w:line="240" w:lineRule="auto"/>
            </w:pPr>
          </w:p>
        </w:tc>
        <w:tc>
          <w:tcPr>
            <w:tcW w:w="5011" w:type="dxa"/>
            <w:tcBorders>
              <w:left w:val="single" w:sz="4" w:space="0" w:color="auto"/>
            </w:tcBorders>
          </w:tcPr>
          <w:p w14:paraId="2C1E84AE" w14:textId="77777777" w:rsidR="00B01AC5" w:rsidRPr="00B01AC5" w:rsidRDefault="00B01AC5" w:rsidP="00B01AC5">
            <w:pPr>
              <w:spacing w:after="0" w:line="240" w:lineRule="auto"/>
            </w:pPr>
            <w:r w:rsidRPr="00B01AC5">
              <w:t>@msn.com</w:t>
            </w:r>
          </w:p>
        </w:tc>
      </w:tr>
    </w:tbl>
    <w:p w14:paraId="65FB8AB4" w14:textId="77777777" w:rsidR="001C1CEE" w:rsidRDefault="001C1CEE">
      <w:pPr>
        <w:rPr>
          <w:rFonts w:ascii="Calibri"/>
          <w:color w:val="FF0000"/>
        </w:rPr>
      </w:pPr>
    </w:p>
    <w:p w14:paraId="7E0510F3" w14:textId="77777777" w:rsidR="00D15C3C" w:rsidRPr="00AE6416" w:rsidRDefault="00D15C3C" w:rsidP="00D15C3C">
      <w:pPr>
        <w:pStyle w:val="NoSpacing"/>
        <w:rPr>
          <w:rFonts w:ascii="Arial" w:hAnsi="Arial" w:cs="Arial"/>
          <w:b/>
          <w:bCs/>
          <w:i/>
          <w:iCs/>
          <w:sz w:val="24"/>
          <w:szCs w:val="20"/>
        </w:rPr>
      </w:pPr>
    </w:p>
    <w:p w14:paraId="23683A42" w14:textId="77777777" w:rsidR="00D15C3C" w:rsidRDefault="00D15C3C" w:rsidP="00D15C3C">
      <w:pPr>
        <w:pStyle w:val="NoSpacing"/>
        <w:rPr>
          <w:rFonts w:asciiTheme="majorHAnsi" w:hAnsiTheme="majorHAnsi"/>
          <w:b/>
          <w:bCs/>
          <w:sz w:val="24"/>
          <w:szCs w:val="24"/>
          <w:lang w:val="pt-BR"/>
        </w:rPr>
      </w:pPr>
    </w:p>
    <w:p w14:paraId="708FB2BE" w14:textId="77777777" w:rsidR="00D15C3C" w:rsidRPr="00D15C3C" w:rsidRDefault="00D15C3C" w:rsidP="00D15C3C">
      <w:pPr>
        <w:pStyle w:val="NoSpacing"/>
        <w:rPr>
          <w:rFonts w:asciiTheme="majorHAnsi" w:hAnsiTheme="majorHAnsi"/>
          <w:b/>
          <w:sz w:val="24"/>
          <w:szCs w:val="24"/>
        </w:rPr>
      </w:pPr>
    </w:p>
    <w:p w14:paraId="53C908C6" w14:textId="77777777" w:rsidR="001C1CEE" w:rsidRDefault="001C1CEE" w:rsidP="00E96CDF">
      <w:pPr>
        <w:tabs>
          <w:tab w:val="left" w:pos="5535"/>
        </w:tabs>
        <w:rPr>
          <w:rFonts w:ascii="Calibri"/>
        </w:rPr>
      </w:pPr>
    </w:p>
    <w:p w14:paraId="6262878B" w14:textId="77777777" w:rsidR="007F4211" w:rsidRPr="007F4211" w:rsidRDefault="00BF1C75" w:rsidP="007F4211">
      <w:pPr>
        <w:rPr>
          <w:rFonts w:asciiTheme="minorHAnsi" w:eastAsiaTheme="minorHAnsi" w:hAnsiTheme="minorHAnsi" w:cstheme="minorBidi"/>
        </w:rPr>
      </w:pPr>
      <w:r>
        <w:rPr>
          <w:rFonts w:ascii="Calibri"/>
        </w:rPr>
        <w:tab/>
      </w:r>
      <w:r w:rsidR="007F4211" w:rsidRPr="007F4211">
        <w:rPr>
          <w:rFonts w:asciiTheme="minorHAnsi" w:eastAsiaTheme="minorHAnsi" w:hAnsiTheme="minorHAnsi" w:cstheme="minorBidi"/>
        </w:rPr>
        <w:t xml:space="preserve">Email extractor: </w:t>
      </w:r>
      <w:hyperlink r:id="rId12" w:history="1">
        <w:r w:rsidR="007F4211" w:rsidRPr="007F4211">
          <w:rPr>
            <w:rFonts w:asciiTheme="minorHAnsi" w:eastAsiaTheme="minorHAnsi" w:hAnsiTheme="minorHAnsi" w:cstheme="minorBidi"/>
            <w:color w:val="0000FF" w:themeColor="hyperlink"/>
            <w:u w:val="single"/>
          </w:rPr>
          <w:t>https://www.lite14.us/</w:t>
        </w:r>
      </w:hyperlink>
      <w:r w:rsidR="007F4211" w:rsidRPr="007F4211">
        <w:rPr>
          <w:rFonts w:asciiTheme="minorHAnsi" w:eastAsiaTheme="minorHAnsi" w:hAnsiTheme="minorHAnsi" w:cstheme="minorBidi"/>
        </w:rPr>
        <w:t xml:space="preserve"> </w:t>
      </w:r>
    </w:p>
    <w:p w14:paraId="78F6C3BF" w14:textId="77777777" w:rsidR="001C1CEE" w:rsidRDefault="001C1CEE" w:rsidP="005779E9">
      <w:pPr>
        <w:rPr>
          <w:rFonts w:ascii="Calibri" w:hAnsi="Cambria"/>
          <w:sz w:val="16"/>
          <w:szCs w:val="16"/>
        </w:rPr>
      </w:pPr>
    </w:p>
    <w:p w14:paraId="2DC077F0" w14:textId="77777777" w:rsidR="00BF1C75" w:rsidRDefault="00BF1C75">
      <w:pPr>
        <w:rPr>
          <w:rFonts w:ascii="Calibri"/>
        </w:rPr>
      </w:pPr>
    </w:p>
    <w:sectPr w:rsidR="00BF1C75" w:rsidSect="001C1CE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110CC9"/>
    <w:multiLevelType w:val="hybridMultilevel"/>
    <w:tmpl w:val="7CA678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noPunctuationKerning/>
  <w:characterSpacingControl w:val="doNotCompress"/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YwtbA0MDA0NjUyNDRS0lEKTi0uzszPAykwqQUA24EQLCwAAAA="/>
  </w:docVars>
  <w:rsids>
    <w:rsidRoot w:val="00BF1C75"/>
    <w:rsid w:val="8D72D1BA"/>
    <w:rsid w:val="8E7F4D2F"/>
    <w:rsid w:val="8F2B3831"/>
    <w:rsid w:val="8FFFC7FA"/>
    <w:rsid w:val="94FEE8BB"/>
    <w:rsid w:val="97FF8155"/>
    <w:rsid w:val="9B5F5F72"/>
    <w:rsid w:val="9E5BDB7A"/>
    <w:rsid w:val="9FBBB2E3"/>
    <w:rsid w:val="A97FD5A5"/>
    <w:rsid w:val="ABC58890"/>
    <w:rsid w:val="AD9F01F5"/>
    <w:rsid w:val="AFBE9148"/>
    <w:rsid w:val="B05F2491"/>
    <w:rsid w:val="B7999639"/>
    <w:rsid w:val="B7BEDA63"/>
    <w:rsid w:val="B7DE2419"/>
    <w:rsid w:val="BB6637CB"/>
    <w:rsid w:val="BB9CF8AC"/>
    <w:rsid w:val="BDAEBDAF"/>
    <w:rsid w:val="BDFFFDBE"/>
    <w:rsid w:val="BE35D822"/>
    <w:rsid w:val="BEE58BBE"/>
    <w:rsid w:val="BF5F30C5"/>
    <w:rsid w:val="BFBC65A7"/>
    <w:rsid w:val="BFBFA0A9"/>
    <w:rsid w:val="BFDFB085"/>
    <w:rsid w:val="BFFF2967"/>
    <w:rsid w:val="BFFF8041"/>
    <w:rsid w:val="C3FF0F6E"/>
    <w:rsid w:val="CBAF9D37"/>
    <w:rsid w:val="CD77EFDB"/>
    <w:rsid w:val="CDBD085E"/>
    <w:rsid w:val="D0772FB0"/>
    <w:rsid w:val="D2DF7D90"/>
    <w:rsid w:val="D2FB42C9"/>
    <w:rsid w:val="D6CB9A2F"/>
    <w:rsid w:val="D7370187"/>
    <w:rsid w:val="DAF48F44"/>
    <w:rsid w:val="DB9EB49D"/>
    <w:rsid w:val="DC338FCB"/>
    <w:rsid w:val="DEEB38D0"/>
    <w:rsid w:val="DEF63C13"/>
    <w:rsid w:val="DEFD7AEE"/>
    <w:rsid w:val="DFEB9F3D"/>
    <w:rsid w:val="DFF34204"/>
    <w:rsid w:val="DFFC7C5C"/>
    <w:rsid w:val="DFFF3C8E"/>
    <w:rsid w:val="E3A3C5E6"/>
    <w:rsid w:val="E7BC28E9"/>
    <w:rsid w:val="E7FB7A4C"/>
    <w:rsid w:val="EBCB608D"/>
    <w:rsid w:val="EDFB7B41"/>
    <w:rsid w:val="EDFB91C8"/>
    <w:rsid w:val="EDFD8618"/>
    <w:rsid w:val="EEFB3E36"/>
    <w:rsid w:val="EF6FA8C4"/>
    <w:rsid w:val="EFE91570"/>
    <w:rsid w:val="EFF4283A"/>
    <w:rsid w:val="EFF7CA1E"/>
    <w:rsid w:val="F0C5D2CA"/>
    <w:rsid w:val="F2DBE174"/>
    <w:rsid w:val="F2FF2DB1"/>
    <w:rsid w:val="F3B7E9DC"/>
    <w:rsid w:val="F3BFBCC2"/>
    <w:rsid w:val="F3E7EEA5"/>
    <w:rsid w:val="F3FB8103"/>
    <w:rsid w:val="F3FF002F"/>
    <w:rsid w:val="F3FFF46C"/>
    <w:rsid w:val="F57E8C1A"/>
    <w:rsid w:val="F5D6EDDF"/>
    <w:rsid w:val="F5FD87CE"/>
    <w:rsid w:val="F6BD2EF8"/>
    <w:rsid w:val="F79BBE70"/>
    <w:rsid w:val="F7ED5012"/>
    <w:rsid w:val="F9FBA01B"/>
    <w:rsid w:val="FB3D290A"/>
    <w:rsid w:val="FBB78601"/>
    <w:rsid w:val="FBB7B077"/>
    <w:rsid w:val="FBD7FD8B"/>
    <w:rsid w:val="FBF70E87"/>
    <w:rsid w:val="FBFE96AD"/>
    <w:rsid w:val="FBFED6C4"/>
    <w:rsid w:val="FCBFA2F6"/>
    <w:rsid w:val="FD3A30DC"/>
    <w:rsid w:val="FDEDE40E"/>
    <w:rsid w:val="FDFDDE98"/>
    <w:rsid w:val="FDFF86B2"/>
    <w:rsid w:val="FE6EB762"/>
    <w:rsid w:val="FE7C3EDE"/>
    <w:rsid w:val="FE7FBE8C"/>
    <w:rsid w:val="FE8B6D9A"/>
    <w:rsid w:val="FEFFE735"/>
    <w:rsid w:val="FF162382"/>
    <w:rsid w:val="FF1752CB"/>
    <w:rsid w:val="FF3AE37A"/>
    <w:rsid w:val="FF7B331E"/>
    <w:rsid w:val="FF7F82E1"/>
    <w:rsid w:val="FFBFAC30"/>
    <w:rsid w:val="FFBFC151"/>
    <w:rsid w:val="FFDB09A7"/>
    <w:rsid w:val="FFDFCACF"/>
    <w:rsid w:val="FFE0473C"/>
    <w:rsid w:val="FFE5056F"/>
    <w:rsid w:val="FFF30353"/>
    <w:rsid w:val="FFF7631E"/>
    <w:rsid w:val="FFFB432F"/>
    <w:rsid w:val="FFFDD548"/>
    <w:rsid w:val="FFFF130B"/>
    <w:rsid w:val="FFFFC010"/>
    <w:rsid w:val="00000BBF"/>
    <w:rsid w:val="000010F4"/>
    <w:rsid w:val="000017EE"/>
    <w:rsid w:val="00001CEA"/>
    <w:rsid w:val="00002137"/>
    <w:rsid w:val="00002B73"/>
    <w:rsid w:val="00002CE8"/>
    <w:rsid w:val="00003AAC"/>
    <w:rsid w:val="00005E03"/>
    <w:rsid w:val="00006122"/>
    <w:rsid w:val="000063ED"/>
    <w:rsid w:val="0001019B"/>
    <w:rsid w:val="000104DF"/>
    <w:rsid w:val="00011B72"/>
    <w:rsid w:val="00013E86"/>
    <w:rsid w:val="000143A9"/>
    <w:rsid w:val="00014CD9"/>
    <w:rsid w:val="00014E29"/>
    <w:rsid w:val="00016042"/>
    <w:rsid w:val="00016286"/>
    <w:rsid w:val="000173C2"/>
    <w:rsid w:val="00017493"/>
    <w:rsid w:val="000177AD"/>
    <w:rsid w:val="00017FE2"/>
    <w:rsid w:val="0002030B"/>
    <w:rsid w:val="00020821"/>
    <w:rsid w:val="000214F6"/>
    <w:rsid w:val="00021578"/>
    <w:rsid w:val="00021F3E"/>
    <w:rsid w:val="00022A94"/>
    <w:rsid w:val="000230F1"/>
    <w:rsid w:val="0002313B"/>
    <w:rsid w:val="00023C64"/>
    <w:rsid w:val="000243F7"/>
    <w:rsid w:val="00024BEF"/>
    <w:rsid w:val="0002522E"/>
    <w:rsid w:val="00026DD5"/>
    <w:rsid w:val="0002776E"/>
    <w:rsid w:val="00027900"/>
    <w:rsid w:val="000307D8"/>
    <w:rsid w:val="00033C0D"/>
    <w:rsid w:val="00033CE1"/>
    <w:rsid w:val="000347BD"/>
    <w:rsid w:val="000358A8"/>
    <w:rsid w:val="000365E7"/>
    <w:rsid w:val="00037283"/>
    <w:rsid w:val="00037DA6"/>
    <w:rsid w:val="00040B8E"/>
    <w:rsid w:val="00040F24"/>
    <w:rsid w:val="00042248"/>
    <w:rsid w:val="00042446"/>
    <w:rsid w:val="0004370D"/>
    <w:rsid w:val="00043FBD"/>
    <w:rsid w:val="00044AD0"/>
    <w:rsid w:val="0004639C"/>
    <w:rsid w:val="000464F4"/>
    <w:rsid w:val="00046B61"/>
    <w:rsid w:val="00046FB4"/>
    <w:rsid w:val="0004708E"/>
    <w:rsid w:val="000476D1"/>
    <w:rsid w:val="000509D6"/>
    <w:rsid w:val="000510F3"/>
    <w:rsid w:val="000520A6"/>
    <w:rsid w:val="00052550"/>
    <w:rsid w:val="00052956"/>
    <w:rsid w:val="00052D39"/>
    <w:rsid w:val="000534F4"/>
    <w:rsid w:val="000538F1"/>
    <w:rsid w:val="00053AF1"/>
    <w:rsid w:val="00054527"/>
    <w:rsid w:val="00055811"/>
    <w:rsid w:val="00055A18"/>
    <w:rsid w:val="00056B83"/>
    <w:rsid w:val="000578EE"/>
    <w:rsid w:val="00057C71"/>
    <w:rsid w:val="00061962"/>
    <w:rsid w:val="000637A5"/>
    <w:rsid w:val="00063941"/>
    <w:rsid w:val="00064D25"/>
    <w:rsid w:val="000658FC"/>
    <w:rsid w:val="00065A4F"/>
    <w:rsid w:val="00065C83"/>
    <w:rsid w:val="00065D73"/>
    <w:rsid w:val="00065E53"/>
    <w:rsid w:val="000665B5"/>
    <w:rsid w:val="000668AF"/>
    <w:rsid w:val="00067E37"/>
    <w:rsid w:val="000701D3"/>
    <w:rsid w:val="000708CD"/>
    <w:rsid w:val="0007128A"/>
    <w:rsid w:val="000716E8"/>
    <w:rsid w:val="00071DA7"/>
    <w:rsid w:val="00071E0B"/>
    <w:rsid w:val="0007341E"/>
    <w:rsid w:val="00073A7A"/>
    <w:rsid w:val="00074693"/>
    <w:rsid w:val="00074823"/>
    <w:rsid w:val="00074FBB"/>
    <w:rsid w:val="0007636B"/>
    <w:rsid w:val="00076ECC"/>
    <w:rsid w:val="00076F25"/>
    <w:rsid w:val="000771D1"/>
    <w:rsid w:val="00077380"/>
    <w:rsid w:val="000774D6"/>
    <w:rsid w:val="000776C0"/>
    <w:rsid w:val="00077C5B"/>
    <w:rsid w:val="00077E76"/>
    <w:rsid w:val="00077FA2"/>
    <w:rsid w:val="00080223"/>
    <w:rsid w:val="0008040C"/>
    <w:rsid w:val="0008151E"/>
    <w:rsid w:val="000818BA"/>
    <w:rsid w:val="00081F95"/>
    <w:rsid w:val="000837D8"/>
    <w:rsid w:val="00083A3F"/>
    <w:rsid w:val="00083C86"/>
    <w:rsid w:val="00084A5F"/>
    <w:rsid w:val="00084A94"/>
    <w:rsid w:val="00084CC9"/>
    <w:rsid w:val="0008519F"/>
    <w:rsid w:val="000859CF"/>
    <w:rsid w:val="00086FF6"/>
    <w:rsid w:val="00087D0B"/>
    <w:rsid w:val="00090388"/>
    <w:rsid w:val="00090EEF"/>
    <w:rsid w:val="00091234"/>
    <w:rsid w:val="00092045"/>
    <w:rsid w:val="000921E8"/>
    <w:rsid w:val="0009238A"/>
    <w:rsid w:val="00092A6B"/>
    <w:rsid w:val="00093684"/>
    <w:rsid w:val="000937F0"/>
    <w:rsid w:val="0009492E"/>
    <w:rsid w:val="0009507A"/>
    <w:rsid w:val="0009508A"/>
    <w:rsid w:val="00096B8E"/>
    <w:rsid w:val="000972C5"/>
    <w:rsid w:val="000A0891"/>
    <w:rsid w:val="000A0BB4"/>
    <w:rsid w:val="000A1283"/>
    <w:rsid w:val="000A12AD"/>
    <w:rsid w:val="000A1C71"/>
    <w:rsid w:val="000A2E44"/>
    <w:rsid w:val="000A35FA"/>
    <w:rsid w:val="000A436F"/>
    <w:rsid w:val="000A5767"/>
    <w:rsid w:val="000A7B0A"/>
    <w:rsid w:val="000B0288"/>
    <w:rsid w:val="000B0574"/>
    <w:rsid w:val="000B0D67"/>
    <w:rsid w:val="000B12A6"/>
    <w:rsid w:val="000B2182"/>
    <w:rsid w:val="000B32AD"/>
    <w:rsid w:val="000B3599"/>
    <w:rsid w:val="000B37CC"/>
    <w:rsid w:val="000B44D7"/>
    <w:rsid w:val="000B5230"/>
    <w:rsid w:val="000B5684"/>
    <w:rsid w:val="000B5980"/>
    <w:rsid w:val="000B5D82"/>
    <w:rsid w:val="000B62F2"/>
    <w:rsid w:val="000B6509"/>
    <w:rsid w:val="000B6696"/>
    <w:rsid w:val="000B77B0"/>
    <w:rsid w:val="000B7C84"/>
    <w:rsid w:val="000C07F4"/>
    <w:rsid w:val="000C08B9"/>
    <w:rsid w:val="000C132C"/>
    <w:rsid w:val="000C15CF"/>
    <w:rsid w:val="000C1D55"/>
    <w:rsid w:val="000C2273"/>
    <w:rsid w:val="000C2546"/>
    <w:rsid w:val="000C2D6D"/>
    <w:rsid w:val="000C38FB"/>
    <w:rsid w:val="000C4D8F"/>
    <w:rsid w:val="000D0384"/>
    <w:rsid w:val="000D0740"/>
    <w:rsid w:val="000D0CE4"/>
    <w:rsid w:val="000D16ED"/>
    <w:rsid w:val="000D196E"/>
    <w:rsid w:val="000D1BDB"/>
    <w:rsid w:val="000D1FF5"/>
    <w:rsid w:val="000D2F90"/>
    <w:rsid w:val="000D37A6"/>
    <w:rsid w:val="000D3C25"/>
    <w:rsid w:val="000D4FF5"/>
    <w:rsid w:val="000D5550"/>
    <w:rsid w:val="000D6525"/>
    <w:rsid w:val="000D6CD5"/>
    <w:rsid w:val="000D6CE1"/>
    <w:rsid w:val="000D74CD"/>
    <w:rsid w:val="000D7544"/>
    <w:rsid w:val="000D777F"/>
    <w:rsid w:val="000D7A4B"/>
    <w:rsid w:val="000E05D3"/>
    <w:rsid w:val="000E0812"/>
    <w:rsid w:val="000E2181"/>
    <w:rsid w:val="000E2758"/>
    <w:rsid w:val="000E29D6"/>
    <w:rsid w:val="000E2DCE"/>
    <w:rsid w:val="000E3B5F"/>
    <w:rsid w:val="000E415E"/>
    <w:rsid w:val="000E41F8"/>
    <w:rsid w:val="000E5D13"/>
    <w:rsid w:val="000E63CD"/>
    <w:rsid w:val="000E666A"/>
    <w:rsid w:val="000E71FB"/>
    <w:rsid w:val="000E7381"/>
    <w:rsid w:val="000E738C"/>
    <w:rsid w:val="000E7A66"/>
    <w:rsid w:val="000E7FF5"/>
    <w:rsid w:val="000F0449"/>
    <w:rsid w:val="000F1A41"/>
    <w:rsid w:val="000F1A61"/>
    <w:rsid w:val="000F37BC"/>
    <w:rsid w:val="000F3862"/>
    <w:rsid w:val="000F3E9C"/>
    <w:rsid w:val="000F3EE4"/>
    <w:rsid w:val="000F47B7"/>
    <w:rsid w:val="000F5316"/>
    <w:rsid w:val="000F66FE"/>
    <w:rsid w:val="000F736F"/>
    <w:rsid w:val="0010093C"/>
    <w:rsid w:val="00101324"/>
    <w:rsid w:val="0010136D"/>
    <w:rsid w:val="00101D4F"/>
    <w:rsid w:val="001024FA"/>
    <w:rsid w:val="001026BE"/>
    <w:rsid w:val="001026C3"/>
    <w:rsid w:val="00102721"/>
    <w:rsid w:val="00103296"/>
    <w:rsid w:val="001035E6"/>
    <w:rsid w:val="00103D32"/>
    <w:rsid w:val="001054A1"/>
    <w:rsid w:val="0010761C"/>
    <w:rsid w:val="0011041F"/>
    <w:rsid w:val="001106FA"/>
    <w:rsid w:val="0011129D"/>
    <w:rsid w:val="00111891"/>
    <w:rsid w:val="00111ED2"/>
    <w:rsid w:val="00112C21"/>
    <w:rsid w:val="001130D0"/>
    <w:rsid w:val="001138A6"/>
    <w:rsid w:val="001147B3"/>
    <w:rsid w:val="00114FFF"/>
    <w:rsid w:val="0011556E"/>
    <w:rsid w:val="00116184"/>
    <w:rsid w:val="00116D8C"/>
    <w:rsid w:val="00120259"/>
    <w:rsid w:val="00120983"/>
    <w:rsid w:val="0012119F"/>
    <w:rsid w:val="00121962"/>
    <w:rsid w:val="00121B52"/>
    <w:rsid w:val="00121F6D"/>
    <w:rsid w:val="00122B61"/>
    <w:rsid w:val="0012304D"/>
    <w:rsid w:val="001239B3"/>
    <w:rsid w:val="001239C8"/>
    <w:rsid w:val="00124D1E"/>
    <w:rsid w:val="00125A0D"/>
    <w:rsid w:val="0012623B"/>
    <w:rsid w:val="00130777"/>
    <w:rsid w:val="00130CCB"/>
    <w:rsid w:val="00130F5B"/>
    <w:rsid w:val="0013101A"/>
    <w:rsid w:val="00133AAF"/>
    <w:rsid w:val="00134CA2"/>
    <w:rsid w:val="001351E3"/>
    <w:rsid w:val="00135260"/>
    <w:rsid w:val="00135A72"/>
    <w:rsid w:val="00135C3D"/>
    <w:rsid w:val="00135E0F"/>
    <w:rsid w:val="00137028"/>
    <w:rsid w:val="00137C97"/>
    <w:rsid w:val="0014019D"/>
    <w:rsid w:val="00141079"/>
    <w:rsid w:val="00142079"/>
    <w:rsid w:val="001429C3"/>
    <w:rsid w:val="001429E7"/>
    <w:rsid w:val="00143D64"/>
    <w:rsid w:val="00144689"/>
    <w:rsid w:val="0014473E"/>
    <w:rsid w:val="00145393"/>
    <w:rsid w:val="00145633"/>
    <w:rsid w:val="00145985"/>
    <w:rsid w:val="00145C08"/>
    <w:rsid w:val="0014648A"/>
    <w:rsid w:val="0014659F"/>
    <w:rsid w:val="00146724"/>
    <w:rsid w:val="00146DEE"/>
    <w:rsid w:val="00147E8D"/>
    <w:rsid w:val="001511DE"/>
    <w:rsid w:val="001546B8"/>
    <w:rsid w:val="00154997"/>
    <w:rsid w:val="00156059"/>
    <w:rsid w:val="001562D5"/>
    <w:rsid w:val="0015654A"/>
    <w:rsid w:val="001570F9"/>
    <w:rsid w:val="00157E2A"/>
    <w:rsid w:val="001607BE"/>
    <w:rsid w:val="00164548"/>
    <w:rsid w:val="00164F43"/>
    <w:rsid w:val="00166CC5"/>
    <w:rsid w:val="00166D1E"/>
    <w:rsid w:val="00167D27"/>
    <w:rsid w:val="0017078F"/>
    <w:rsid w:val="00171C42"/>
    <w:rsid w:val="00171F0A"/>
    <w:rsid w:val="001727DB"/>
    <w:rsid w:val="00172BEC"/>
    <w:rsid w:val="00172C7A"/>
    <w:rsid w:val="00172DA2"/>
    <w:rsid w:val="001736F7"/>
    <w:rsid w:val="0017372C"/>
    <w:rsid w:val="001740E4"/>
    <w:rsid w:val="001741E6"/>
    <w:rsid w:val="001747DF"/>
    <w:rsid w:val="00174C00"/>
    <w:rsid w:val="00174D60"/>
    <w:rsid w:val="001750E6"/>
    <w:rsid w:val="001751E3"/>
    <w:rsid w:val="00176328"/>
    <w:rsid w:val="0018036C"/>
    <w:rsid w:val="00180C38"/>
    <w:rsid w:val="00180C71"/>
    <w:rsid w:val="00180E5E"/>
    <w:rsid w:val="00183040"/>
    <w:rsid w:val="00184002"/>
    <w:rsid w:val="001842A4"/>
    <w:rsid w:val="00185585"/>
    <w:rsid w:val="0018599A"/>
    <w:rsid w:val="00187425"/>
    <w:rsid w:val="0018752F"/>
    <w:rsid w:val="001909CE"/>
    <w:rsid w:val="00190A04"/>
    <w:rsid w:val="0019231F"/>
    <w:rsid w:val="0019248C"/>
    <w:rsid w:val="00192AC0"/>
    <w:rsid w:val="00192E84"/>
    <w:rsid w:val="001936C4"/>
    <w:rsid w:val="00194D6C"/>
    <w:rsid w:val="00195256"/>
    <w:rsid w:val="00195775"/>
    <w:rsid w:val="00197029"/>
    <w:rsid w:val="00197144"/>
    <w:rsid w:val="00197664"/>
    <w:rsid w:val="0019777C"/>
    <w:rsid w:val="00197DE6"/>
    <w:rsid w:val="001A0A08"/>
    <w:rsid w:val="001A21EA"/>
    <w:rsid w:val="001A2355"/>
    <w:rsid w:val="001A2EFA"/>
    <w:rsid w:val="001A3845"/>
    <w:rsid w:val="001A38BF"/>
    <w:rsid w:val="001A42AF"/>
    <w:rsid w:val="001A4FF1"/>
    <w:rsid w:val="001A51CD"/>
    <w:rsid w:val="001A5ACC"/>
    <w:rsid w:val="001A68C1"/>
    <w:rsid w:val="001A6D8E"/>
    <w:rsid w:val="001A7758"/>
    <w:rsid w:val="001B0C1F"/>
    <w:rsid w:val="001B16C6"/>
    <w:rsid w:val="001B1769"/>
    <w:rsid w:val="001B1A82"/>
    <w:rsid w:val="001B1D3E"/>
    <w:rsid w:val="001B1D65"/>
    <w:rsid w:val="001B3DC3"/>
    <w:rsid w:val="001B3FE9"/>
    <w:rsid w:val="001B70EF"/>
    <w:rsid w:val="001B721A"/>
    <w:rsid w:val="001C0B90"/>
    <w:rsid w:val="001C0E12"/>
    <w:rsid w:val="001C0E48"/>
    <w:rsid w:val="001C1CEE"/>
    <w:rsid w:val="001C2286"/>
    <w:rsid w:val="001C27E3"/>
    <w:rsid w:val="001C2A45"/>
    <w:rsid w:val="001C2B77"/>
    <w:rsid w:val="001C2CDF"/>
    <w:rsid w:val="001C2DBF"/>
    <w:rsid w:val="001C420C"/>
    <w:rsid w:val="001C4575"/>
    <w:rsid w:val="001C4657"/>
    <w:rsid w:val="001C5871"/>
    <w:rsid w:val="001C5E13"/>
    <w:rsid w:val="001C6926"/>
    <w:rsid w:val="001C6B37"/>
    <w:rsid w:val="001C6E45"/>
    <w:rsid w:val="001C7369"/>
    <w:rsid w:val="001C768F"/>
    <w:rsid w:val="001C7CC4"/>
    <w:rsid w:val="001C7D43"/>
    <w:rsid w:val="001D04C8"/>
    <w:rsid w:val="001D05A0"/>
    <w:rsid w:val="001D0B93"/>
    <w:rsid w:val="001D1031"/>
    <w:rsid w:val="001D16B4"/>
    <w:rsid w:val="001D27F6"/>
    <w:rsid w:val="001D2D16"/>
    <w:rsid w:val="001D2F94"/>
    <w:rsid w:val="001D30A5"/>
    <w:rsid w:val="001D31E2"/>
    <w:rsid w:val="001D35BE"/>
    <w:rsid w:val="001D3831"/>
    <w:rsid w:val="001D3990"/>
    <w:rsid w:val="001D3A0C"/>
    <w:rsid w:val="001D3A5E"/>
    <w:rsid w:val="001D450F"/>
    <w:rsid w:val="001D55DE"/>
    <w:rsid w:val="001D576B"/>
    <w:rsid w:val="001D648B"/>
    <w:rsid w:val="001D69FB"/>
    <w:rsid w:val="001D6A72"/>
    <w:rsid w:val="001D74D4"/>
    <w:rsid w:val="001D7B3A"/>
    <w:rsid w:val="001D7FC2"/>
    <w:rsid w:val="001E0965"/>
    <w:rsid w:val="001E0B58"/>
    <w:rsid w:val="001E0CD2"/>
    <w:rsid w:val="001E1598"/>
    <w:rsid w:val="001E17BB"/>
    <w:rsid w:val="001E2B63"/>
    <w:rsid w:val="001E3B82"/>
    <w:rsid w:val="001E46FA"/>
    <w:rsid w:val="001E4C72"/>
    <w:rsid w:val="001E5258"/>
    <w:rsid w:val="001E52B3"/>
    <w:rsid w:val="001E5372"/>
    <w:rsid w:val="001E547B"/>
    <w:rsid w:val="001E6047"/>
    <w:rsid w:val="001E6A79"/>
    <w:rsid w:val="001E77AB"/>
    <w:rsid w:val="001F02D3"/>
    <w:rsid w:val="001F0492"/>
    <w:rsid w:val="001F06CC"/>
    <w:rsid w:val="001F09CF"/>
    <w:rsid w:val="001F0A27"/>
    <w:rsid w:val="001F0DD1"/>
    <w:rsid w:val="001F136E"/>
    <w:rsid w:val="001F1814"/>
    <w:rsid w:val="001F205E"/>
    <w:rsid w:val="001F2141"/>
    <w:rsid w:val="001F22B4"/>
    <w:rsid w:val="001F288E"/>
    <w:rsid w:val="001F2D7E"/>
    <w:rsid w:val="001F3F37"/>
    <w:rsid w:val="001F4512"/>
    <w:rsid w:val="001F50E2"/>
    <w:rsid w:val="001F530B"/>
    <w:rsid w:val="001F5861"/>
    <w:rsid w:val="00200383"/>
    <w:rsid w:val="002007F7"/>
    <w:rsid w:val="002018D5"/>
    <w:rsid w:val="00201C89"/>
    <w:rsid w:val="002020FF"/>
    <w:rsid w:val="00202722"/>
    <w:rsid w:val="0020294E"/>
    <w:rsid w:val="00203A88"/>
    <w:rsid w:val="00203BA8"/>
    <w:rsid w:val="00204F1F"/>
    <w:rsid w:val="002052EE"/>
    <w:rsid w:val="00205B6F"/>
    <w:rsid w:val="0020731D"/>
    <w:rsid w:val="002078DF"/>
    <w:rsid w:val="00210143"/>
    <w:rsid w:val="002115C0"/>
    <w:rsid w:val="002128D1"/>
    <w:rsid w:val="002128EE"/>
    <w:rsid w:val="00213E0F"/>
    <w:rsid w:val="00213FD6"/>
    <w:rsid w:val="00214B48"/>
    <w:rsid w:val="002157FF"/>
    <w:rsid w:val="00215B6A"/>
    <w:rsid w:val="00215DE7"/>
    <w:rsid w:val="00216742"/>
    <w:rsid w:val="0021674D"/>
    <w:rsid w:val="0021696C"/>
    <w:rsid w:val="00216B6F"/>
    <w:rsid w:val="00216F08"/>
    <w:rsid w:val="002174D3"/>
    <w:rsid w:val="00217693"/>
    <w:rsid w:val="00217DAA"/>
    <w:rsid w:val="002204A0"/>
    <w:rsid w:val="00220AF1"/>
    <w:rsid w:val="002213EA"/>
    <w:rsid w:val="0022141B"/>
    <w:rsid w:val="002217AA"/>
    <w:rsid w:val="00222B6C"/>
    <w:rsid w:val="00222D20"/>
    <w:rsid w:val="00222D37"/>
    <w:rsid w:val="00222D5C"/>
    <w:rsid w:val="002231FA"/>
    <w:rsid w:val="00223804"/>
    <w:rsid w:val="00224154"/>
    <w:rsid w:val="00224A7E"/>
    <w:rsid w:val="002259F6"/>
    <w:rsid w:val="00226A42"/>
    <w:rsid w:val="002278DA"/>
    <w:rsid w:val="00230A7D"/>
    <w:rsid w:val="0023175E"/>
    <w:rsid w:val="00232EFA"/>
    <w:rsid w:val="0023310F"/>
    <w:rsid w:val="002345D6"/>
    <w:rsid w:val="00234FA5"/>
    <w:rsid w:val="00235ABE"/>
    <w:rsid w:val="00235C8C"/>
    <w:rsid w:val="00235F73"/>
    <w:rsid w:val="00237DB6"/>
    <w:rsid w:val="00237FAA"/>
    <w:rsid w:val="00237FBA"/>
    <w:rsid w:val="00240C9A"/>
    <w:rsid w:val="00240DAE"/>
    <w:rsid w:val="00241547"/>
    <w:rsid w:val="00241FF7"/>
    <w:rsid w:val="002423A1"/>
    <w:rsid w:val="00242A59"/>
    <w:rsid w:val="00242AF4"/>
    <w:rsid w:val="002432D6"/>
    <w:rsid w:val="00243CA4"/>
    <w:rsid w:val="002443D1"/>
    <w:rsid w:val="00244FAF"/>
    <w:rsid w:val="0024553D"/>
    <w:rsid w:val="00245CB5"/>
    <w:rsid w:val="00246300"/>
    <w:rsid w:val="00250EC4"/>
    <w:rsid w:val="002513A1"/>
    <w:rsid w:val="00251581"/>
    <w:rsid w:val="00251860"/>
    <w:rsid w:val="0025446F"/>
    <w:rsid w:val="00256175"/>
    <w:rsid w:val="00256957"/>
    <w:rsid w:val="00256C8F"/>
    <w:rsid w:val="0025721A"/>
    <w:rsid w:val="002577E9"/>
    <w:rsid w:val="002577F7"/>
    <w:rsid w:val="00257839"/>
    <w:rsid w:val="00261DEF"/>
    <w:rsid w:val="00262170"/>
    <w:rsid w:val="00262236"/>
    <w:rsid w:val="00262268"/>
    <w:rsid w:val="00263443"/>
    <w:rsid w:val="0026353D"/>
    <w:rsid w:val="002644F7"/>
    <w:rsid w:val="00264D03"/>
    <w:rsid w:val="00264F7E"/>
    <w:rsid w:val="00265105"/>
    <w:rsid w:val="00265E34"/>
    <w:rsid w:val="0026793A"/>
    <w:rsid w:val="00267AD8"/>
    <w:rsid w:val="0027003A"/>
    <w:rsid w:val="00270240"/>
    <w:rsid w:val="00270692"/>
    <w:rsid w:val="00270887"/>
    <w:rsid w:val="002713D3"/>
    <w:rsid w:val="00274215"/>
    <w:rsid w:val="00274C79"/>
    <w:rsid w:val="0027575F"/>
    <w:rsid w:val="00276568"/>
    <w:rsid w:val="00277001"/>
    <w:rsid w:val="002773B3"/>
    <w:rsid w:val="0027759E"/>
    <w:rsid w:val="00277D56"/>
    <w:rsid w:val="00280FA3"/>
    <w:rsid w:val="002810C1"/>
    <w:rsid w:val="002824DD"/>
    <w:rsid w:val="002827F0"/>
    <w:rsid w:val="00282D8A"/>
    <w:rsid w:val="00283291"/>
    <w:rsid w:val="002847D4"/>
    <w:rsid w:val="0028670F"/>
    <w:rsid w:val="00287176"/>
    <w:rsid w:val="0029028C"/>
    <w:rsid w:val="0029028D"/>
    <w:rsid w:val="002908AC"/>
    <w:rsid w:val="00290DC0"/>
    <w:rsid w:val="00290F4C"/>
    <w:rsid w:val="00293092"/>
    <w:rsid w:val="0029382A"/>
    <w:rsid w:val="0029386E"/>
    <w:rsid w:val="0029393F"/>
    <w:rsid w:val="00293ADC"/>
    <w:rsid w:val="00293EE0"/>
    <w:rsid w:val="00293FBE"/>
    <w:rsid w:val="00294378"/>
    <w:rsid w:val="00295738"/>
    <w:rsid w:val="00295B11"/>
    <w:rsid w:val="00296555"/>
    <w:rsid w:val="00296C52"/>
    <w:rsid w:val="0029713E"/>
    <w:rsid w:val="00297517"/>
    <w:rsid w:val="00297A6D"/>
    <w:rsid w:val="00297ABD"/>
    <w:rsid w:val="00297D2D"/>
    <w:rsid w:val="002A00B1"/>
    <w:rsid w:val="002A048B"/>
    <w:rsid w:val="002A0996"/>
    <w:rsid w:val="002A1924"/>
    <w:rsid w:val="002A1AC5"/>
    <w:rsid w:val="002A20A8"/>
    <w:rsid w:val="002A25BE"/>
    <w:rsid w:val="002A2801"/>
    <w:rsid w:val="002A2A1B"/>
    <w:rsid w:val="002A4C08"/>
    <w:rsid w:val="002A58EC"/>
    <w:rsid w:val="002A5C02"/>
    <w:rsid w:val="002A5DCF"/>
    <w:rsid w:val="002A706D"/>
    <w:rsid w:val="002A7075"/>
    <w:rsid w:val="002A71A6"/>
    <w:rsid w:val="002A7286"/>
    <w:rsid w:val="002A7732"/>
    <w:rsid w:val="002A77A5"/>
    <w:rsid w:val="002A7839"/>
    <w:rsid w:val="002B145B"/>
    <w:rsid w:val="002B194B"/>
    <w:rsid w:val="002B34BD"/>
    <w:rsid w:val="002B36AE"/>
    <w:rsid w:val="002B3A19"/>
    <w:rsid w:val="002B5E15"/>
    <w:rsid w:val="002B6C70"/>
    <w:rsid w:val="002B73BC"/>
    <w:rsid w:val="002B7748"/>
    <w:rsid w:val="002C04C9"/>
    <w:rsid w:val="002C092C"/>
    <w:rsid w:val="002C0EF5"/>
    <w:rsid w:val="002C287D"/>
    <w:rsid w:val="002C2C12"/>
    <w:rsid w:val="002C4019"/>
    <w:rsid w:val="002C49A6"/>
    <w:rsid w:val="002C4E35"/>
    <w:rsid w:val="002C53B0"/>
    <w:rsid w:val="002C58E5"/>
    <w:rsid w:val="002C615A"/>
    <w:rsid w:val="002C6282"/>
    <w:rsid w:val="002C7488"/>
    <w:rsid w:val="002C762C"/>
    <w:rsid w:val="002C7AA9"/>
    <w:rsid w:val="002D0A04"/>
    <w:rsid w:val="002D0EA0"/>
    <w:rsid w:val="002D116F"/>
    <w:rsid w:val="002D1A20"/>
    <w:rsid w:val="002D23BB"/>
    <w:rsid w:val="002D2E1D"/>
    <w:rsid w:val="002D3C11"/>
    <w:rsid w:val="002D4348"/>
    <w:rsid w:val="002D448E"/>
    <w:rsid w:val="002D4503"/>
    <w:rsid w:val="002D4F5C"/>
    <w:rsid w:val="002D53BE"/>
    <w:rsid w:val="002D5FBC"/>
    <w:rsid w:val="002D7129"/>
    <w:rsid w:val="002D7E4E"/>
    <w:rsid w:val="002E0B53"/>
    <w:rsid w:val="002E0E9C"/>
    <w:rsid w:val="002E14AE"/>
    <w:rsid w:val="002E1A64"/>
    <w:rsid w:val="002E4395"/>
    <w:rsid w:val="002E4739"/>
    <w:rsid w:val="002E48C6"/>
    <w:rsid w:val="002E4B80"/>
    <w:rsid w:val="002E5015"/>
    <w:rsid w:val="002E53DF"/>
    <w:rsid w:val="002E6C77"/>
    <w:rsid w:val="002E7105"/>
    <w:rsid w:val="002E7883"/>
    <w:rsid w:val="002F0141"/>
    <w:rsid w:val="002F03E2"/>
    <w:rsid w:val="002F2150"/>
    <w:rsid w:val="002F24F9"/>
    <w:rsid w:val="002F2514"/>
    <w:rsid w:val="002F2CD1"/>
    <w:rsid w:val="002F2CF8"/>
    <w:rsid w:val="002F2DA5"/>
    <w:rsid w:val="002F3151"/>
    <w:rsid w:val="002F35BC"/>
    <w:rsid w:val="002F3D2A"/>
    <w:rsid w:val="002F3D7D"/>
    <w:rsid w:val="002F4367"/>
    <w:rsid w:val="002F4F4B"/>
    <w:rsid w:val="002F53F8"/>
    <w:rsid w:val="002F5633"/>
    <w:rsid w:val="002F6508"/>
    <w:rsid w:val="002F71C6"/>
    <w:rsid w:val="002F74FA"/>
    <w:rsid w:val="002F78C9"/>
    <w:rsid w:val="0030024D"/>
    <w:rsid w:val="003023D5"/>
    <w:rsid w:val="003028B9"/>
    <w:rsid w:val="00303A86"/>
    <w:rsid w:val="00304C92"/>
    <w:rsid w:val="00305648"/>
    <w:rsid w:val="003059C6"/>
    <w:rsid w:val="00305E52"/>
    <w:rsid w:val="003063F0"/>
    <w:rsid w:val="0030720E"/>
    <w:rsid w:val="0031033F"/>
    <w:rsid w:val="0031109E"/>
    <w:rsid w:val="00313FFA"/>
    <w:rsid w:val="00314E23"/>
    <w:rsid w:val="0031593B"/>
    <w:rsid w:val="00315C9C"/>
    <w:rsid w:val="00316762"/>
    <w:rsid w:val="00316948"/>
    <w:rsid w:val="003200C5"/>
    <w:rsid w:val="0032060D"/>
    <w:rsid w:val="0032103F"/>
    <w:rsid w:val="00322155"/>
    <w:rsid w:val="00322314"/>
    <w:rsid w:val="00322A51"/>
    <w:rsid w:val="00322C0E"/>
    <w:rsid w:val="00323590"/>
    <w:rsid w:val="00323797"/>
    <w:rsid w:val="00323EE8"/>
    <w:rsid w:val="00325384"/>
    <w:rsid w:val="003260C9"/>
    <w:rsid w:val="0032616D"/>
    <w:rsid w:val="00326DFE"/>
    <w:rsid w:val="0033078B"/>
    <w:rsid w:val="003309C1"/>
    <w:rsid w:val="00330EE9"/>
    <w:rsid w:val="003318CF"/>
    <w:rsid w:val="0033240B"/>
    <w:rsid w:val="00332A79"/>
    <w:rsid w:val="0033315C"/>
    <w:rsid w:val="003368F0"/>
    <w:rsid w:val="00336F3F"/>
    <w:rsid w:val="003370B0"/>
    <w:rsid w:val="0034084C"/>
    <w:rsid w:val="00340AFE"/>
    <w:rsid w:val="00342F8D"/>
    <w:rsid w:val="00343822"/>
    <w:rsid w:val="00343826"/>
    <w:rsid w:val="003448B4"/>
    <w:rsid w:val="00344A26"/>
    <w:rsid w:val="00344CF0"/>
    <w:rsid w:val="00345CDB"/>
    <w:rsid w:val="00345FF3"/>
    <w:rsid w:val="00346460"/>
    <w:rsid w:val="003472EC"/>
    <w:rsid w:val="00347F43"/>
    <w:rsid w:val="00350686"/>
    <w:rsid w:val="003507D6"/>
    <w:rsid w:val="00351693"/>
    <w:rsid w:val="003521F2"/>
    <w:rsid w:val="0035254F"/>
    <w:rsid w:val="00353282"/>
    <w:rsid w:val="00353A8F"/>
    <w:rsid w:val="00353C8E"/>
    <w:rsid w:val="0035453C"/>
    <w:rsid w:val="003555D3"/>
    <w:rsid w:val="00356170"/>
    <w:rsid w:val="0035772D"/>
    <w:rsid w:val="00360A80"/>
    <w:rsid w:val="0036215A"/>
    <w:rsid w:val="00363169"/>
    <w:rsid w:val="00363C38"/>
    <w:rsid w:val="00364A5B"/>
    <w:rsid w:val="00364FE6"/>
    <w:rsid w:val="00365B3D"/>
    <w:rsid w:val="003663C2"/>
    <w:rsid w:val="00366B73"/>
    <w:rsid w:val="00367314"/>
    <w:rsid w:val="0036767C"/>
    <w:rsid w:val="003676CB"/>
    <w:rsid w:val="0037047B"/>
    <w:rsid w:val="0037102C"/>
    <w:rsid w:val="003718FF"/>
    <w:rsid w:val="00371D81"/>
    <w:rsid w:val="00371EDF"/>
    <w:rsid w:val="003729EC"/>
    <w:rsid w:val="00372C11"/>
    <w:rsid w:val="00373450"/>
    <w:rsid w:val="00373D41"/>
    <w:rsid w:val="00374F1C"/>
    <w:rsid w:val="0037516C"/>
    <w:rsid w:val="00375EB7"/>
    <w:rsid w:val="00376BFE"/>
    <w:rsid w:val="00377927"/>
    <w:rsid w:val="00377FF2"/>
    <w:rsid w:val="0038003A"/>
    <w:rsid w:val="00380070"/>
    <w:rsid w:val="00381088"/>
    <w:rsid w:val="003816BB"/>
    <w:rsid w:val="00382EE0"/>
    <w:rsid w:val="00383FBD"/>
    <w:rsid w:val="00384397"/>
    <w:rsid w:val="0038478E"/>
    <w:rsid w:val="00384D5B"/>
    <w:rsid w:val="00384E7E"/>
    <w:rsid w:val="003856C7"/>
    <w:rsid w:val="00385772"/>
    <w:rsid w:val="0038641F"/>
    <w:rsid w:val="00386495"/>
    <w:rsid w:val="003871FE"/>
    <w:rsid w:val="00387217"/>
    <w:rsid w:val="00387763"/>
    <w:rsid w:val="00387E31"/>
    <w:rsid w:val="003901A7"/>
    <w:rsid w:val="00390852"/>
    <w:rsid w:val="003916CF"/>
    <w:rsid w:val="00391DB4"/>
    <w:rsid w:val="0039270A"/>
    <w:rsid w:val="00392EDF"/>
    <w:rsid w:val="00393425"/>
    <w:rsid w:val="003935AE"/>
    <w:rsid w:val="00393633"/>
    <w:rsid w:val="0039369F"/>
    <w:rsid w:val="00393852"/>
    <w:rsid w:val="00393ED9"/>
    <w:rsid w:val="0039558C"/>
    <w:rsid w:val="00395B5C"/>
    <w:rsid w:val="00395BBA"/>
    <w:rsid w:val="0039697A"/>
    <w:rsid w:val="00397027"/>
    <w:rsid w:val="00397FFD"/>
    <w:rsid w:val="003A0618"/>
    <w:rsid w:val="003A0715"/>
    <w:rsid w:val="003A079F"/>
    <w:rsid w:val="003A08F5"/>
    <w:rsid w:val="003A0AF7"/>
    <w:rsid w:val="003A0B89"/>
    <w:rsid w:val="003A0D50"/>
    <w:rsid w:val="003A22C9"/>
    <w:rsid w:val="003A2DFA"/>
    <w:rsid w:val="003A38E6"/>
    <w:rsid w:val="003A4816"/>
    <w:rsid w:val="003A4A84"/>
    <w:rsid w:val="003A4FB4"/>
    <w:rsid w:val="003A5E6E"/>
    <w:rsid w:val="003A62D8"/>
    <w:rsid w:val="003A6317"/>
    <w:rsid w:val="003A68BC"/>
    <w:rsid w:val="003A6A1D"/>
    <w:rsid w:val="003A7231"/>
    <w:rsid w:val="003A7BFC"/>
    <w:rsid w:val="003B0BDB"/>
    <w:rsid w:val="003B181C"/>
    <w:rsid w:val="003B23AC"/>
    <w:rsid w:val="003B3007"/>
    <w:rsid w:val="003B3478"/>
    <w:rsid w:val="003B360B"/>
    <w:rsid w:val="003B3A8B"/>
    <w:rsid w:val="003B3AE5"/>
    <w:rsid w:val="003B3BAB"/>
    <w:rsid w:val="003B476A"/>
    <w:rsid w:val="003B494E"/>
    <w:rsid w:val="003B5A9D"/>
    <w:rsid w:val="003B639F"/>
    <w:rsid w:val="003C0441"/>
    <w:rsid w:val="003C0562"/>
    <w:rsid w:val="003C13D1"/>
    <w:rsid w:val="003C1447"/>
    <w:rsid w:val="003C18CE"/>
    <w:rsid w:val="003C2F35"/>
    <w:rsid w:val="003C3CDD"/>
    <w:rsid w:val="003C41AF"/>
    <w:rsid w:val="003C44CF"/>
    <w:rsid w:val="003C545D"/>
    <w:rsid w:val="003C566B"/>
    <w:rsid w:val="003C5DDF"/>
    <w:rsid w:val="003C63BA"/>
    <w:rsid w:val="003C6D0B"/>
    <w:rsid w:val="003C7320"/>
    <w:rsid w:val="003C7617"/>
    <w:rsid w:val="003D024D"/>
    <w:rsid w:val="003D05AA"/>
    <w:rsid w:val="003D0838"/>
    <w:rsid w:val="003D0A65"/>
    <w:rsid w:val="003D1ED4"/>
    <w:rsid w:val="003D1FC9"/>
    <w:rsid w:val="003D334B"/>
    <w:rsid w:val="003D3DF5"/>
    <w:rsid w:val="003D4FAF"/>
    <w:rsid w:val="003D4FEC"/>
    <w:rsid w:val="003D55EC"/>
    <w:rsid w:val="003D6B05"/>
    <w:rsid w:val="003D6E5B"/>
    <w:rsid w:val="003D7619"/>
    <w:rsid w:val="003E0A6B"/>
    <w:rsid w:val="003E1108"/>
    <w:rsid w:val="003E1A35"/>
    <w:rsid w:val="003E1EA6"/>
    <w:rsid w:val="003E20A8"/>
    <w:rsid w:val="003E266F"/>
    <w:rsid w:val="003E3FBF"/>
    <w:rsid w:val="003E52B5"/>
    <w:rsid w:val="003E6F2B"/>
    <w:rsid w:val="003E70CB"/>
    <w:rsid w:val="003E78F6"/>
    <w:rsid w:val="003F0636"/>
    <w:rsid w:val="003F1763"/>
    <w:rsid w:val="003F1E24"/>
    <w:rsid w:val="003F22D1"/>
    <w:rsid w:val="003F2788"/>
    <w:rsid w:val="003F2A42"/>
    <w:rsid w:val="003F2C2B"/>
    <w:rsid w:val="003F2FC9"/>
    <w:rsid w:val="003F3A2D"/>
    <w:rsid w:val="003F3C26"/>
    <w:rsid w:val="003F3E2E"/>
    <w:rsid w:val="003F4547"/>
    <w:rsid w:val="003F460A"/>
    <w:rsid w:val="003F4FB0"/>
    <w:rsid w:val="003F5391"/>
    <w:rsid w:val="003F53DD"/>
    <w:rsid w:val="003F5A1A"/>
    <w:rsid w:val="003F5A99"/>
    <w:rsid w:val="003F5E7F"/>
    <w:rsid w:val="003F6565"/>
    <w:rsid w:val="003F7070"/>
    <w:rsid w:val="003F7B78"/>
    <w:rsid w:val="004002E4"/>
    <w:rsid w:val="004023CF"/>
    <w:rsid w:val="0040348E"/>
    <w:rsid w:val="00403947"/>
    <w:rsid w:val="004039C0"/>
    <w:rsid w:val="00404AFE"/>
    <w:rsid w:val="0040596F"/>
    <w:rsid w:val="00405BA8"/>
    <w:rsid w:val="00407107"/>
    <w:rsid w:val="00407CF9"/>
    <w:rsid w:val="004101D3"/>
    <w:rsid w:val="004111AD"/>
    <w:rsid w:val="00411598"/>
    <w:rsid w:val="00411B39"/>
    <w:rsid w:val="00411E0C"/>
    <w:rsid w:val="00412890"/>
    <w:rsid w:val="00412AE2"/>
    <w:rsid w:val="004132D5"/>
    <w:rsid w:val="004137AB"/>
    <w:rsid w:val="00414548"/>
    <w:rsid w:val="00415514"/>
    <w:rsid w:val="00415581"/>
    <w:rsid w:val="0041581B"/>
    <w:rsid w:val="00415CA8"/>
    <w:rsid w:val="00416229"/>
    <w:rsid w:val="004168F9"/>
    <w:rsid w:val="00417570"/>
    <w:rsid w:val="0042003D"/>
    <w:rsid w:val="00420E15"/>
    <w:rsid w:val="00421D83"/>
    <w:rsid w:val="0042203C"/>
    <w:rsid w:val="0042209B"/>
    <w:rsid w:val="004224DB"/>
    <w:rsid w:val="004231E0"/>
    <w:rsid w:val="00423723"/>
    <w:rsid w:val="00423DEC"/>
    <w:rsid w:val="004245AF"/>
    <w:rsid w:val="00425B0E"/>
    <w:rsid w:val="0042639D"/>
    <w:rsid w:val="00426824"/>
    <w:rsid w:val="00427905"/>
    <w:rsid w:val="00430FDE"/>
    <w:rsid w:val="004313BD"/>
    <w:rsid w:val="00431DD0"/>
    <w:rsid w:val="00431E1B"/>
    <w:rsid w:val="00432317"/>
    <w:rsid w:val="00433B74"/>
    <w:rsid w:val="00433CC2"/>
    <w:rsid w:val="00433FC6"/>
    <w:rsid w:val="004354CB"/>
    <w:rsid w:val="004359BC"/>
    <w:rsid w:val="00435ABD"/>
    <w:rsid w:val="00436F2F"/>
    <w:rsid w:val="0043710E"/>
    <w:rsid w:val="00437BFE"/>
    <w:rsid w:val="00440252"/>
    <w:rsid w:val="004409EB"/>
    <w:rsid w:val="00440AB8"/>
    <w:rsid w:val="00440B09"/>
    <w:rsid w:val="00441348"/>
    <w:rsid w:val="00441FB1"/>
    <w:rsid w:val="0044211D"/>
    <w:rsid w:val="004421ED"/>
    <w:rsid w:val="004423F9"/>
    <w:rsid w:val="00442E62"/>
    <w:rsid w:val="00443478"/>
    <w:rsid w:val="00443CA7"/>
    <w:rsid w:val="00444012"/>
    <w:rsid w:val="00444E87"/>
    <w:rsid w:val="004455C0"/>
    <w:rsid w:val="00446233"/>
    <w:rsid w:val="00446EE1"/>
    <w:rsid w:val="00447775"/>
    <w:rsid w:val="00447E40"/>
    <w:rsid w:val="0045030B"/>
    <w:rsid w:val="0045100E"/>
    <w:rsid w:val="0045231B"/>
    <w:rsid w:val="00453E86"/>
    <w:rsid w:val="00454BE6"/>
    <w:rsid w:val="00454F90"/>
    <w:rsid w:val="004557DC"/>
    <w:rsid w:val="004560AC"/>
    <w:rsid w:val="004567AA"/>
    <w:rsid w:val="00456917"/>
    <w:rsid w:val="00457DEB"/>
    <w:rsid w:val="004602FA"/>
    <w:rsid w:val="00460F65"/>
    <w:rsid w:val="00461115"/>
    <w:rsid w:val="00462B36"/>
    <w:rsid w:val="00462F95"/>
    <w:rsid w:val="00463A01"/>
    <w:rsid w:val="00463F88"/>
    <w:rsid w:val="00464A3E"/>
    <w:rsid w:val="00464F21"/>
    <w:rsid w:val="004656D9"/>
    <w:rsid w:val="00465D64"/>
    <w:rsid w:val="00466AB2"/>
    <w:rsid w:val="00472B97"/>
    <w:rsid w:val="00472C4B"/>
    <w:rsid w:val="00472CA8"/>
    <w:rsid w:val="0047321B"/>
    <w:rsid w:val="00473454"/>
    <w:rsid w:val="00473BBB"/>
    <w:rsid w:val="00476BDC"/>
    <w:rsid w:val="00476EA3"/>
    <w:rsid w:val="00477C2A"/>
    <w:rsid w:val="004808B8"/>
    <w:rsid w:val="00480B15"/>
    <w:rsid w:val="004818CB"/>
    <w:rsid w:val="00481D9C"/>
    <w:rsid w:val="00481E7D"/>
    <w:rsid w:val="00482225"/>
    <w:rsid w:val="0048242B"/>
    <w:rsid w:val="004834A4"/>
    <w:rsid w:val="004836C8"/>
    <w:rsid w:val="00483A98"/>
    <w:rsid w:val="00484B1B"/>
    <w:rsid w:val="004866DA"/>
    <w:rsid w:val="0049047C"/>
    <w:rsid w:val="00491941"/>
    <w:rsid w:val="00492A63"/>
    <w:rsid w:val="00492D57"/>
    <w:rsid w:val="00494C1B"/>
    <w:rsid w:val="00494CD8"/>
    <w:rsid w:val="0049625C"/>
    <w:rsid w:val="00496350"/>
    <w:rsid w:val="00496656"/>
    <w:rsid w:val="00496E5F"/>
    <w:rsid w:val="00497C46"/>
    <w:rsid w:val="004A069C"/>
    <w:rsid w:val="004A15E7"/>
    <w:rsid w:val="004A1F47"/>
    <w:rsid w:val="004A2148"/>
    <w:rsid w:val="004A2B2B"/>
    <w:rsid w:val="004A2EBB"/>
    <w:rsid w:val="004A418C"/>
    <w:rsid w:val="004A5129"/>
    <w:rsid w:val="004A517A"/>
    <w:rsid w:val="004A559F"/>
    <w:rsid w:val="004A5B55"/>
    <w:rsid w:val="004A67F6"/>
    <w:rsid w:val="004A7772"/>
    <w:rsid w:val="004A7988"/>
    <w:rsid w:val="004A7A46"/>
    <w:rsid w:val="004A7EC5"/>
    <w:rsid w:val="004B0595"/>
    <w:rsid w:val="004B1D77"/>
    <w:rsid w:val="004B335F"/>
    <w:rsid w:val="004B3FA6"/>
    <w:rsid w:val="004B40AA"/>
    <w:rsid w:val="004B4344"/>
    <w:rsid w:val="004B520D"/>
    <w:rsid w:val="004B64AF"/>
    <w:rsid w:val="004B651B"/>
    <w:rsid w:val="004B6AE6"/>
    <w:rsid w:val="004B6D32"/>
    <w:rsid w:val="004B7219"/>
    <w:rsid w:val="004B7A85"/>
    <w:rsid w:val="004B7EF7"/>
    <w:rsid w:val="004C053E"/>
    <w:rsid w:val="004C0DFC"/>
    <w:rsid w:val="004C0F6D"/>
    <w:rsid w:val="004C13DC"/>
    <w:rsid w:val="004C1CD5"/>
    <w:rsid w:val="004C31C9"/>
    <w:rsid w:val="004C3C1E"/>
    <w:rsid w:val="004C3F92"/>
    <w:rsid w:val="004C4127"/>
    <w:rsid w:val="004C4179"/>
    <w:rsid w:val="004C528D"/>
    <w:rsid w:val="004C5A54"/>
    <w:rsid w:val="004C5C1F"/>
    <w:rsid w:val="004C61A0"/>
    <w:rsid w:val="004C6DE8"/>
    <w:rsid w:val="004C6E24"/>
    <w:rsid w:val="004C7439"/>
    <w:rsid w:val="004D0432"/>
    <w:rsid w:val="004D04D4"/>
    <w:rsid w:val="004D079C"/>
    <w:rsid w:val="004D2303"/>
    <w:rsid w:val="004D3774"/>
    <w:rsid w:val="004D3D03"/>
    <w:rsid w:val="004D5406"/>
    <w:rsid w:val="004D6390"/>
    <w:rsid w:val="004D6870"/>
    <w:rsid w:val="004E055C"/>
    <w:rsid w:val="004E1070"/>
    <w:rsid w:val="004E1462"/>
    <w:rsid w:val="004E227B"/>
    <w:rsid w:val="004E2585"/>
    <w:rsid w:val="004E2861"/>
    <w:rsid w:val="004E3698"/>
    <w:rsid w:val="004E36D1"/>
    <w:rsid w:val="004E523A"/>
    <w:rsid w:val="004E5B43"/>
    <w:rsid w:val="004E7CAD"/>
    <w:rsid w:val="004F122B"/>
    <w:rsid w:val="004F2DAF"/>
    <w:rsid w:val="004F367E"/>
    <w:rsid w:val="004F3E98"/>
    <w:rsid w:val="004F40DE"/>
    <w:rsid w:val="004F41DD"/>
    <w:rsid w:val="004F420D"/>
    <w:rsid w:val="004F5454"/>
    <w:rsid w:val="004F57FE"/>
    <w:rsid w:val="004F653D"/>
    <w:rsid w:val="004F78AA"/>
    <w:rsid w:val="004F7F9E"/>
    <w:rsid w:val="00502CED"/>
    <w:rsid w:val="0050307D"/>
    <w:rsid w:val="00503B4B"/>
    <w:rsid w:val="00503EEA"/>
    <w:rsid w:val="00505258"/>
    <w:rsid w:val="005061C2"/>
    <w:rsid w:val="00507574"/>
    <w:rsid w:val="00507B6A"/>
    <w:rsid w:val="00507D33"/>
    <w:rsid w:val="005110E0"/>
    <w:rsid w:val="00512AA3"/>
    <w:rsid w:val="005132FC"/>
    <w:rsid w:val="00514A0A"/>
    <w:rsid w:val="0051560A"/>
    <w:rsid w:val="005167F7"/>
    <w:rsid w:val="005169BA"/>
    <w:rsid w:val="0051708D"/>
    <w:rsid w:val="00517839"/>
    <w:rsid w:val="00517E38"/>
    <w:rsid w:val="00520156"/>
    <w:rsid w:val="0052034D"/>
    <w:rsid w:val="00520659"/>
    <w:rsid w:val="005209E9"/>
    <w:rsid w:val="0052170E"/>
    <w:rsid w:val="00521D1D"/>
    <w:rsid w:val="00522EAF"/>
    <w:rsid w:val="00523624"/>
    <w:rsid w:val="00524683"/>
    <w:rsid w:val="00525077"/>
    <w:rsid w:val="0052516B"/>
    <w:rsid w:val="0052618E"/>
    <w:rsid w:val="00526554"/>
    <w:rsid w:val="005269DC"/>
    <w:rsid w:val="00527758"/>
    <w:rsid w:val="00527782"/>
    <w:rsid w:val="00527A07"/>
    <w:rsid w:val="00527DE8"/>
    <w:rsid w:val="00531B5B"/>
    <w:rsid w:val="005321CA"/>
    <w:rsid w:val="005345BE"/>
    <w:rsid w:val="00535AC5"/>
    <w:rsid w:val="00536682"/>
    <w:rsid w:val="0053795E"/>
    <w:rsid w:val="00537A4C"/>
    <w:rsid w:val="00537D3D"/>
    <w:rsid w:val="00540796"/>
    <w:rsid w:val="00541F03"/>
    <w:rsid w:val="00542D09"/>
    <w:rsid w:val="0054383E"/>
    <w:rsid w:val="00543BFB"/>
    <w:rsid w:val="00545415"/>
    <w:rsid w:val="00546426"/>
    <w:rsid w:val="0054765A"/>
    <w:rsid w:val="005478F2"/>
    <w:rsid w:val="005479D2"/>
    <w:rsid w:val="00550113"/>
    <w:rsid w:val="00550271"/>
    <w:rsid w:val="00551B11"/>
    <w:rsid w:val="00552207"/>
    <w:rsid w:val="00553FBF"/>
    <w:rsid w:val="005540B4"/>
    <w:rsid w:val="005547E4"/>
    <w:rsid w:val="00554852"/>
    <w:rsid w:val="005549EF"/>
    <w:rsid w:val="00555B92"/>
    <w:rsid w:val="00556803"/>
    <w:rsid w:val="00556BD9"/>
    <w:rsid w:val="0055720C"/>
    <w:rsid w:val="00557531"/>
    <w:rsid w:val="0055779D"/>
    <w:rsid w:val="00557C47"/>
    <w:rsid w:val="00560B08"/>
    <w:rsid w:val="00561225"/>
    <w:rsid w:val="00561455"/>
    <w:rsid w:val="0056186C"/>
    <w:rsid w:val="005626E0"/>
    <w:rsid w:val="00565047"/>
    <w:rsid w:val="00565764"/>
    <w:rsid w:val="0056710C"/>
    <w:rsid w:val="005677D1"/>
    <w:rsid w:val="00567B23"/>
    <w:rsid w:val="005701B6"/>
    <w:rsid w:val="00570686"/>
    <w:rsid w:val="00570E5E"/>
    <w:rsid w:val="0057193E"/>
    <w:rsid w:val="00571CD0"/>
    <w:rsid w:val="0057265A"/>
    <w:rsid w:val="00572EC4"/>
    <w:rsid w:val="00573031"/>
    <w:rsid w:val="0057536B"/>
    <w:rsid w:val="00576D52"/>
    <w:rsid w:val="005774DA"/>
    <w:rsid w:val="00577676"/>
    <w:rsid w:val="005779E9"/>
    <w:rsid w:val="00577BBA"/>
    <w:rsid w:val="00580A03"/>
    <w:rsid w:val="0058363C"/>
    <w:rsid w:val="00584491"/>
    <w:rsid w:val="00584FD2"/>
    <w:rsid w:val="00585E33"/>
    <w:rsid w:val="00586520"/>
    <w:rsid w:val="005866C8"/>
    <w:rsid w:val="00586C90"/>
    <w:rsid w:val="00586F3A"/>
    <w:rsid w:val="00587E5C"/>
    <w:rsid w:val="00590977"/>
    <w:rsid w:val="00590A82"/>
    <w:rsid w:val="00590D56"/>
    <w:rsid w:val="005910A4"/>
    <w:rsid w:val="00591247"/>
    <w:rsid w:val="005919FD"/>
    <w:rsid w:val="00591BBB"/>
    <w:rsid w:val="00592E7B"/>
    <w:rsid w:val="005938E0"/>
    <w:rsid w:val="00594B3A"/>
    <w:rsid w:val="00594F6F"/>
    <w:rsid w:val="005951CC"/>
    <w:rsid w:val="00595375"/>
    <w:rsid w:val="00595648"/>
    <w:rsid w:val="00596194"/>
    <w:rsid w:val="005A0277"/>
    <w:rsid w:val="005A11C9"/>
    <w:rsid w:val="005A2FAB"/>
    <w:rsid w:val="005A32B4"/>
    <w:rsid w:val="005A3539"/>
    <w:rsid w:val="005A3ED7"/>
    <w:rsid w:val="005A4D27"/>
    <w:rsid w:val="005A63EF"/>
    <w:rsid w:val="005A6EC9"/>
    <w:rsid w:val="005A70BC"/>
    <w:rsid w:val="005A71DD"/>
    <w:rsid w:val="005B00E4"/>
    <w:rsid w:val="005B09F1"/>
    <w:rsid w:val="005B1023"/>
    <w:rsid w:val="005B10BE"/>
    <w:rsid w:val="005B317C"/>
    <w:rsid w:val="005B3F38"/>
    <w:rsid w:val="005B514E"/>
    <w:rsid w:val="005B5948"/>
    <w:rsid w:val="005B664D"/>
    <w:rsid w:val="005B66BE"/>
    <w:rsid w:val="005B6B08"/>
    <w:rsid w:val="005C00D6"/>
    <w:rsid w:val="005C0506"/>
    <w:rsid w:val="005C0790"/>
    <w:rsid w:val="005C09DA"/>
    <w:rsid w:val="005C0DA6"/>
    <w:rsid w:val="005C0EDF"/>
    <w:rsid w:val="005C0EEE"/>
    <w:rsid w:val="005C204F"/>
    <w:rsid w:val="005C29E6"/>
    <w:rsid w:val="005C3055"/>
    <w:rsid w:val="005C3963"/>
    <w:rsid w:val="005C3995"/>
    <w:rsid w:val="005C46E9"/>
    <w:rsid w:val="005C4BFF"/>
    <w:rsid w:val="005C5904"/>
    <w:rsid w:val="005C5A5D"/>
    <w:rsid w:val="005C5E10"/>
    <w:rsid w:val="005C6CEF"/>
    <w:rsid w:val="005C74A7"/>
    <w:rsid w:val="005C760E"/>
    <w:rsid w:val="005D0E59"/>
    <w:rsid w:val="005D2BBC"/>
    <w:rsid w:val="005D3597"/>
    <w:rsid w:val="005D35AA"/>
    <w:rsid w:val="005D3996"/>
    <w:rsid w:val="005D40EB"/>
    <w:rsid w:val="005D4346"/>
    <w:rsid w:val="005D4C52"/>
    <w:rsid w:val="005D61AD"/>
    <w:rsid w:val="005D6871"/>
    <w:rsid w:val="005D7B2E"/>
    <w:rsid w:val="005E04D9"/>
    <w:rsid w:val="005E0517"/>
    <w:rsid w:val="005E0541"/>
    <w:rsid w:val="005E0A4E"/>
    <w:rsid w:val="005E0C02"/>
    <w:rsid w:val="005E0DAC"/>
    <w:rsid w:val="005E11C3"/>
    <w:rsid w:val="005E1900"/>
    <w:rsid w:val="005E1F8A"/>
    <w:rsid w:val="005E25E4"/>
    <w:rsid w:val="005E6865"/>
    <w:rsid w:val="005E6F15"/>
    <w:rsid w:val="005E7F4F"/>
    <w:rsid w:val="005F0160"/>
    <w:rsid w:val="005F0A15"/>
    <w:rsid w:val="005F1AE3"/>
    <w:rsid w:val="005F1C97"/>
    <w:rsid w:val="005F23CA"/>
    <w:rsid w:val="005F262F"/>
    <w:rsid w:val="005F297F"/>
    <w:rsid w:val="005F2A49"/>
    <w:rsid w:val="005F3982"/>
    <w:rsid w:val="005F4CF1"/>
    <w:rsid w:val="005F4E6A"/>
    <w:rsid w:val="005F4F15"/>
    <w:rsid w:val="005F5083"/>
    <w:rsid w:val="005F69C9"/>
    <w:rsid w:val="005F7201"/>
    <w:rsid w:val="005F7420"/>
    <w:rsid w:val="006012D0"/>
    <w:rsid w:val="00601B8D"/>
    <w:rsid w:val="00601E1C"/>
    <w:rsid w:val="00602E7F"/>
    <w:rsid w:val="006033F5"/>
    <w:rsid w:val="00603EA8"/>
    <w:rsid w:val="006040B2"/>
    <w:rsid w:val="00604185"/>
    <w:rsid w:val="00604502"/>
    <w:rsid w:val="00604682"/>
    <w:rsid w:val="00605F8A"/>
    <w:rsid w:val="00606915"/>
    <w:rsid w:val="00606CA2"/>
    <w:rsid w:val="00607307"/>
    <w:rsid w:val="00610126"/>
    <w:rsid w:val="00610592"/>
    <w:rsid w:val="0061191F"/>
    <w:rsid w:val="0061203E"/>
    <w:rsid w:val="00612BEB"/>
    <w:rsid w:val="00612BFA"/>
    <w:rsid w:val="00612D22"/>
    <w:rsid w:val="00612DCA"/>
    <w:rsid w:val="00612ECC"/>
    <w:rsid w:val="00612FBB"/>
    <w:rsid w:val="0061330A"/>
    <w:rsid w:val="006137DB"/>
    <w:rsid w:val="00613844"/>
    <w:rsid w:val="00614151"/>
    <w:rsid w:val="00614E17"/>
    <w:rsid w:val="00617390"/>
    <w:rsid w:val="00617977"/>
    <w:rsid w:val="006225DA"/>
    <w:rsid w:val="00622825"/>
    <w:rsid w:val="00623BF9"/>
    <w:rsid w:val="00624250"/>
    <w:rsid w:val="00624E25"/>
    <w:rsid w:val="006253DD"/>
    <w:rsid w:val="0062541D"/>
    <w:rsid w:val="00626465"/>
    <w:rsid w:val="00627B2D"/>
    <w:rsid w:val="00627C1C"/>
    <w:rsid w:val="00627E06"/>
    <w:rsid w:val="00630F5C"/>
    <w:rsid w:val="006312B9"/>
    <w:rsid w:val="00631465"/>
    <w:rsid w:val="006339B7"/>
    <w:rsid w:val="00634B80"/>
    <w:rsid w:val="006365FF"/>
    <w:rsid w:val="0064016E"/>
    <w:rsid w:val="006402E2"/>
    <w:rsid w:val="00640601"/>
    <w:rsid w:val="006410E6"/>
    <w:rsid w:val="0064260D"/>
    <w:rsid w:val="00642783"/>
    <w:rsid w:val="006428B8"/>
    <w:rsid w:val="006431B2"/>
    <w:rsid w:val="00643931"/>
    <w:rsid w:val="006449FB"/>
    <w:rsid w:val="00645E96"/>
    <w:rsid w:val="00646B79"/>
    <w:rsid w:val="00646C98"/>
    <w:rsid w:val="00647160"/>
    <w:rsid w:val="00647186"/>
    <w:rsid w:val="00647F7C"/>
    <w:rsid w:val="00650617"/>
    <w:rsid w:val="006509FC"/>
    <w:rsid w:val="0065172A"/>
    <w:rsid w:val="006519A3"/>
    <w:rsid w:val="00651F6B"/>
    <w:rsid w:val="00651FE0"/>
    <w:rsid w:val="0065254C"/>
    <w:rsid w:val="006525DD"/>
    <w:rsid w:val="006526AE"/>
    <w:rsid w:val="00652B72"/>
    <w:rsid w:val="00652EEC"/>
    <w:rsid w:val="006534A5"/>
    <w:rsid w:val="00653CDD"/>
    <w:rsid w:val="00654374"/>
    <w:rsid w:val="00654A42"/>
    <w:rsid w:val="00655FA7"/>
    <w:rsid w:val="00657905"/>
    <w:rsid w:val="0065792D"/>
    <w:rsid w:val="00657BC1"/>
    <w:rsid w:val="00660C01"/>
    <w:rsid w:val="00661139"/>
    <w:rsid w:val="0066182A"/>
    <w:rsid w:val="006624F0"/>
    <w:rsid w:val="00662E26"/>
    <w:rsid w:val="006630EE"/>
    <w:rsid w:val="00664368"/>
    <w:rsid w:val="006645DC"/>
    <w:rsid w:val="006646C6"/>
    <w:rsid w:val="00664CA0"/>
    <w:rsid w:val="00664FF6"/>
    <w:rsid w:val="006650A5"/>
    <w:rsid w:val="00665C18"/>
    <w:rsid w:val="00665F47"/>
    <w:rsid w:val="00665FF1"/>
    <w:rsid w:val="00666C52"/>
    <w:rsid w:val="006721D8"/>
    <w:rsid w:val="00672628"/>
    <w:rsid w:val="006726D9"/>
    <w:rsid w:val="0067295D"/>
    <w:rsid w:val="00672E9B"/>
    <w:rsid w:val="0067394E"/>
    <w:rsid w:val="00674EC1"/>
    <w:rsid w:val="00675A1E"/>
    <w:rsid w:val="006779C3"/>
    <w:rsid w:val="00677CFD"/>
    <w:rsid w:val="0068064C"/>
    <w:rsid w:val="00680737"/>
    <w:rsid w:val="0068166B"/>
    <w:rsid w:val="00681FB7"/>
    <w:rsid w:val="00682CC5"/>
    <w:rsid w:val="00683A67"/>
    <w:rsid w:val="006842CD"/>
    <w:rsid w:val="00684C39"/>
    <w:rsid w:val="0068610C"/>
    <w:rsid w:val="00690B2A"/>
    <w:rsid w:val="00691E96"/>
    <w:rsid w:val="00693E14"/>
    <w:rsid w:val="00693FB5"/>
    <w:rsid w:val="006948CE"/>
    <w:rsid w:val="00695C23"/>
    <w:rsid w:val="00695E6D"/>
    <w:rsid w:val="00695FAD"/>
    <w:rsid w:val="006961B3"/>
    <w:rsid w:val="0069696F"/>
    <w:rsid w:val="00696AF8"/>
    <w:rsid w:val="0069724B"/>
    <w:rsid w:val="006A035C"/>
    <w:rsid w:val="006A047B"/>
    <w:rsid w:val="006A0AE4"/>
    <w:rsid w:val="006A1119"/>
    <w:rsid w:val="006A3EA5"/>
    <w:rsid w:val="006A4730"/>
    <w:rsid w:val="006A4C5E"/>
    <w:rsid w:val="006A5443"/>
    <w:rsid w:val="006A6CA4"/>
    <w:rsid w:val="006A7A94"/>
    <w:rsid w:val="006B196B"/>
    <w:rsid w:val="006B2D65"/>
    <w:rsid w:val="006B35D6"/>
    <w:rsid w:val="006B3801"/>
    <w:rsid w:val="006B3813"/>
    <w:rsid w:val="006B3E7B"/>
    <w:rsid w:val="006B4FC7"/>
    <w:rsid w:val="006B523F"/>
    <w:rsid w:val="006B5990"/>
    <w:rsid w:val="006B6442"/>
    <w:rsid w:val="006B6782"/>
    <w:rsid w:val="006B790F"/>
    <w:rsid w:val="006C1595"/>
    <w:rsid w:val="006C2DA3"/>
    <w:rsid w:val="006C2F7A"/>
    <w:rsid w:val="006C3522"/>
    <w:rsid w:val="006C3F76"/>
    <w:rsid w:val="006C482C"/>
    <w:rsid w:val="006C5268"/>
    <w:rsid w:val="006C5FA7"/>
    <w:rsid w:val="006C6386"/>
    <w:rsid w:val="006C6409"/>
    <w:rsid w:val="006C6E02"/>
    <w:rsid w:val="006D001D"/>
    <w:rsid w:val="006D0599"/>
    <w:rsid w:val="006D14D3"/>
    <w:rsid w:val="006D22CD"/>
    <w:rsid w:val="006D2459"/>
    <w:rsid w:val="006D3794"/>
    <w:rsid w:val="006D5C1D"/>
    <w:rsid w:val="006D5D01"/>
    <w:rsid w:val="006D6193"/>
    <w:rsid w:val="006D6402"/>
    <w:rsid w:val="006D6CFC"/>
    <w:rsid w:val="006D7726"/>
    <w:rsid w:val="006E1CC2"/>
    <w:rsid w:val="006E2786"/>
    <w:rsid w:val="006E27B5"/>
    <w:rsid w:val="006E2908"/>
    <w:rsid w:val="006E2E9A"/>
    <w:rsid w:val="006E3ED1"/>
    <w:rsid w:val="006E4F1B"/>
    <w:rsid w:val="006E55EE"/>
    <w:rsid w:val="006E65E4"/>
    <w:rsid w:val="006E69D7"/>
    <w:rsid w:val="006E6F36"/>
    <w:rsid w:val="006E7006"/>
    <w:rsid w:val="006E73C7"/>
    <w:rsid w:val="006F19BE"/>
    <w:rsid w:val="006F1C8C"/>
    <w:rsid w:val="006F1FBA"/>
    <w:rsid w:val="006F2430"/>
    <w:rsid w:val="006F32E6"/>
    <w:rsid w:val="006F3354"/>
    <w:rsid w:val="006F3898"/>
    <w:rsid w:val="006F3956"/>
    <w:rsid w:val="006F3CDE"/>
    <w:rsid w:val="006F4199"/>
    <w:rsid w:val="006F4293"/>
    <w:rsid w:val="006F4ECD"/>
    <w:rsid w:val="006F5944"/>
    <w:rsid w:val="006F6305"/>
    <w:rsid w:val="007003BD"/>
    <w:rsid w:val="00700CE0"/>
    <w:rsid w:val="0070269B"/>
    <w:rsid w:val="00702B88"/>
    <w:rsid w:val="00702D3E"/>
    <w:rsid w:val="007031B5"/>
    <w:rsid w:val="00704B27"/>
    <w:rsid w:val="00705897"/>
    <w:rsid w:val="00705BF3"/>
    <w:rsid w:val="007061E5"/>
    <w:rsid w:val="00706618"/>
    <w:rsid w:val="007068C0"/>
    <w:rsid w:val="00706B5D"/>
    <w:rsid w:val="00706FB3"/>
    <w:rsid w:val="007074BA"/>
    <w:rsid w:val="00707957"/>
    <w:rsid w:val="00707A4C"/>
    <w:rsid w:val="00707F9F"/>
    <w:rsid w:val="00711065"/>
    <w:rsid w:val="00711CF4"/>
    <w:rsid w:val="00712411"/>
    <w:rsid w:val="007129AF"/>
    <w:rsid w:val="00714242"/>
    <w:rsid w:val="00714C87"/>
    <w:rsid w:val="0071590B"/>
    <w:rsid w:val="00716859"/>
    <w:rsid w:val="0071695C"/>
    <w:rsid w:val="007172A5"/>
    <w:rsid w:val="0072024D"/>
    <w:rsid w:val="00720EB2"/>
    <w:rsid w:val="00720EBF"/>
    <w:rsid w:val="00721249"/>
    <w:rsid w:val="00721804"/>
    <w:rsid w:val="007222EB"/>
    <w:rsid w:val="00722638"/>
    <w:rsid w:val="00722799"/>
    <w:rsid w:val="00723E32"/>
    <w:rsid w:val="00724AB3"/>
    <w:rsid w:val="0072514C"/>
    <w:rsid w:val="00726AAD"/>
    <w:rsid w:val="007278D7"/>
    <w:rsid w:val="007279A4"/>
    <w:rsid w:val="00727E16"/>
    <w:rsid w:val="007313A7"/>
    <w:rsid w:val="00731B3D"/>
    <w:rsid w:val="0073207C"/>
    <w:rsid w:val="007333E7"/>
    <w:rsid w:val="007336B2"/>
    <w:rsid w:val="007344EA"/>
    <w:rsid w:val="007345B6"/>
    <w:rsid w:val="007353BB"/>
    <w:rsid w:val="0073709A"/>
    <w:rsid w:val="00740633"/>
    <w:rsid w:val="00740D3B"/>
    <w:rsid w:val="007412BB"/>
    <w:rsid w:val="00741CFB"/>
    <w:rsid w:val="00741FD5"/>
    <w:rsid w:val="007420D6"/>
    <w:rsid w:val="007423EE"/>
    <w:rsid w:val="00743149"/>
    <w:rsid w:val="00744244"/>
    <w:rsid w:val="00744713"/>
    <w:rsid w:val="00744933"/>
    <w:rsid w:val="00744CE2"/>
    <w:rsid w:val="0074697C"/>
    <w:rsid w:val="0074726A"/>
    <w:rsid w:val="007474B9"/>
    <w:rsid w:val="0074792E"/>
    <w:rsid w:val="00747A5A"/>
    <w:rsid w:val="00751436"/>
    <w:rsid w:val="0075271D"/>
    <w:rsid w:val="00753072"/>
    <w:rsid w:val="007544AD"/>
    <w:rsid w:val="0075466B"/>
    <w:rsid w:val="0075471A"/>
    <w:rsid w:val="00755A30"/>
    <w:rsid w:val="00755AB5"/>
    <w:rsid w:val="0075625F"/>
    <w:rsid w:val="007563E5"/>
    <w:rsid w:val="00756FB9"/>
    <w:rsid w:val="00757825"/>
    <w:rsid w:val="00757865"/>
    <w:rsid w:val="00757D83"/>
    <w:rsid w:val="007619F0"/>
    <w:rsid w:val="007631AF"/>
    <w:rsid w:val="00763749"/>
    <w:rsid w:val="00764854"/>
    <w:rsid w:val="00764F76"/>
    <w:rsid w:val="00765094"/>
    <w:rsid w:val="00765A4D"/>
    <w:rsid w:val="0076614A"/>
    <w:rsid w:val="00766247"/>
    <w:rsid w:val="00766E6F"/>
    <w:rsid w:val="007675B7"/>
    <w:rsid w:val="0077021E"/>
    <w:rsid w:val="0077096D"/>
    <w:rsid w:val="007721BC"/>
    <w:rsid w:val="00772CBF"/>
    <w:rsid w:val="00773130"/>
    <w:rsid w:val="0077337F"/>
    <w:rsid w:val="0077350D"/>
    <w:rsid w:val="00773575"/>
    <w:rsid w:val="007735D1"/>
    <w:rsid w:val="00773E4A"/>
    <w:rsid w:val="00774C57"/>
    <w:rsid w:val="00775110"/>
    <w:rsid w:val="00775D2B"/>
    <w:rsid w:val="0077672A"/>
    <w:rsid w:val="00776F8B"/>
    <w:rsid w:val="0077716F"/>
    <w:rsid w:val="0077740E"/>
    <w:rsid w:val="00777729"/>
    <w:rsid w:val="00777758"/>
    <w:rsid w:val="00780E9A"/>
    <w:rsid w:val="007835A3"/>
    <w:rsid w:val="00783969"/>
    <w:rsid w:val="007850AA"/>
    <w:rsid w:val="0078515B"/>
    <w:rsid w:val="007859F2"/>
    <w:rsid w:val="007873CC"/>
    <w:rsid w:val="007907C1"/>
    <w:rsid w:val="00790CF9"/>
    <w:rsid w:val="00790F9B"/>
    <w:rsid w:val="00791326"/>
    <w:rsid w:val="007924B5"/>
    <w:rsid w:val="007924F1"/>
    <w:rsid w:val="0079262B"/>
    <w:rsid w:val="007928D2"/>
    <w:rsid w:val="00792D2B"/>
    <w:rsid w:val="00793098"/>
    <w:rsid w:val="0079402F"/>
    <w:rsid w:val="00794087"/>
    <w:rsid w:val="00794E83"/>
    <w:rsid w:val="00795133"/>
    <w:rsid w:val="007A0104"/>
    <w:rsid w:val="007A0BC8"/>
    <w:rsid w:val="007A10B4"/>
    <w:rsid w:val="007A10CB"/>
    <w:rsid w:val="007A16D8"/>
    <w:rsid w:val="007A1DEF"/>
    <w:rsid w:val="007A3F69"/>
    <w:rsid w:val="007A43BE"/>
    <w:rsid w:val="007A58B2"/>
    <w:rsid w:val="007A65E7"/>
    <w:rsid w:val="007A79AC"/>
    <w:rsid w:val="007A7C33"/>
    <w:rsid w:val="007B0FD9"/>
    <w:rsid w:val="007B1215"/>
    <w:rsid w:val="007B174B"/>
    <w:rsid w:val="007B1B35"/>
    <w:rsid w:val="007B317E"/>
    <w:rsid w:val="007B31BF"/>
    <w:rsid w:val="007B3A98"/>
    <w:rsid w:val="007B443D"/>
    <w:rsid w:val="007B4A57"/>
    <w:rsid w:val="007B4E77"/>
    <w:rsid w:val="007B680F"/>
    <w:rsid w:val="007B68F3"/>
    <w:rsid w:val="007B6B31"/>
    <w:rsid w:val="007B78EC"/>
    <w:rsid w:val="007B7BD5"/>
    <w:rsid w:val="007C024E"/>
    <w:rsid w:val="007C0BCF"/>
    <w:rsid w:val="007C1178"/>
    <w:rsid w:val="007C1570"/>
    <w:rsid w:val="007C17A4"/>
    <w:rsid w:val="007C1F80"/>
    <w:rsid w:val="007C2198"/>
    <w:rsid w:val="007C23C7"/>
    <w:rsid w:val="007C29AE"/>
    <w:rsid w:val="007C4C6D"/>
    <w:rsid w:val="007C544B"/>
    <w:rsid w:val="007C5AD5"/>
    <w:rsid w:val="007C6449"/>
    <w:rsid w:val="007D11FC"/>
    <w:rsid w:val="007D1AD5"/>
    <w:rsid w:val="007D1C28"/>
    <w:rsid w:val="007D202E"/>
    <w:rsid w:val="007D3CA3"/>
    <w:rsid w:val="007D4C03"/>
    <w:rsid w:val="007D6708"/>
    <w:rsid w:val="007D6824"/>
    <w:rsid w:val="007D6901"/>
    <w:rsid w:val="007D6D40"/>
    <w:rsid w:val="007D7B65"/>
    <w:rsid w:val="007D7C66"/>
    <w:rsid w:val="007E0B5B"/>
    <w:rsid w:val="007E1A1D"/>
    <w:rsid w:val="007E243F"/>
    <w:rsid w:val="007E37CF"/>
    <w:rsid w:val="007E4769"/>
    <w:rsid w:val="007E4A9D"/>
    <w:rsid w:val="007E57D0"/>
    <w:rsid w:val="007E588D"/>
    <w:rsid w:val="007E61F1"/>
    <w:rsid w:val="007E6FDD"/>
    <w:rsid w:val="007E7A6A"/>
    <w:rsid w:val="007F06A5"/>
    <w:rsid w:val="007F06BA"/>
    <w:rsid w:val="007F123A"/>
    <w:rsid w:val="007F1440"/>
    <w:rsid w:val="007F17B1"/>
    <w:rsid w:val="007F197C"/>
    <w:rsid w:val="007F1A80"/>
    <w:rsid w:val="007F21E1"/>
    <w:rsid w:val="007F302A"/>
    <w:rsid w:val="007F39E3"/>
    <w:rsid w:val="007F4211"/>
    <w:rsid w:val="007F48BD"/>
    <w:rsid w:val="007F4BBC"/>
    <w:rsid w:val="007F6BB3"/>
    <w:rsid w:val="00800A4E"/>
    <w:rsid w:val="00801C77"/>
    <w:rsid w:val="00801CA8"/>
    <w:rsid w:val="00801DE2"/>
    <w:rsid w:val="00801F5B"/>
    <w:rsid w:val="00803475"/>
    <w:rsid w:val="00803D2C"/>
    <w:rsid w:val="00804146"/>
    <w:rsid w:val="00804D67"/>
    <w:rsid w:val="00806493"/>
    <w:rsid w:val="0080767E"/>
    <w:rsid w:val="00807F18"/>
    <w:rsid w:val="00810AF2"/>
    <w:rsid w:val="0081135D"/>
    <w:rsid w:val="00811838"/>
    <w:rsid w:val="00812EEC"/>
    <w:rsid w:val="00813F45"/>
    <w:rsid w:val="00814918"/>
    <w:rsid w:val="00814A81"/>
    <w:rsid w:val="0081503D"/>
    <w:rsid w:val="0081569C"/>
    <w:rsid w:val="00815B8A"/>
    <w:rsid w:val="00816FE9"/>
    <w:rsid w:val="00817347"/>
    <w:rsid w:val="008179C8"/>
    <w:rsid w:val="00817F64"/>
    <w:rsid w:val="00820495"/>
    <w:rsid w:val="00820894"/>
    <w:rsid w:val="00821748"/>
    <w:rsid w:val="008229E7"/>
    <w:rsid w:val="00823518"/>
    <w:rsid w:val="008240E1"/>
    <w:rsid w:val="00824B52"/>
    <w:rsid w:val="0082534C"/>
    <w:rsid w:val="00826396"/>
    <w:rsid w:val="00826A73"/>
    <w:rsid w:val="008277AE"/>
    <w:rsid w:val="00827D03"/>
    <w:rsid w:val="00830DD5"/>
    <w:rsid w:val="00831609"/>
    <w:rsid w:val="00831CE6"/>
    <w:rsid w:val="00833EE3"/>
    <w:rsid w:val="0083498F"/>
    <w:rsid w:val="00834B2D"/>
    <w:rsid w:val="00834D59"/>
    <w:rsid w:val="00834FFF"/>
    <w:rsid w:val="00835223"/>
    <w:rsid w:val="008361D1"/>
    <w:rsid w:val="00836E97"/>
    <w:rsid w:val="00837564"/>
    <w:rsid w:val="008410A6"/>
    <w:rsid w:val="00841414"/>
    <w:rsid w:val="008417AE"/>
    <w:rsid w:val="008417EF"/>
    <w:rsid w:val="008421EA"/>
    <w:rsid w:val="00842F9C"/>
    <w:rsid w:val="0084380B"/>
    <w:rsid w:val="008438AF"/>
    <w:rsid w:val="00843D10"/>
    <w:rsid w:val="0084400A"/>
    <w:rsid w:val="00844CEF"/>
    <w:rsid w:val="0084551F"/>
    <w:rsid w:val="00845DC4"/>
    <w:rsid w:val="00845E8A"/>
    <w:rsid w:val="00846BF4"/>
    <w:rsid w:val="00846E61"/>
    <w:rsid w:val="00847A46"/>
    <w:rsid w:val="00847A58"/>
    <w:rsid w:val="00847B4D"/>
    <w:rsid w:val="0085026F"/>
    <w:rsid w:val="0085134C"/>
    <w:rsid w:val="0085288A"/>
    <w:rsid w:val="00852F69"/>
    <w:rsid w:val="0085304C"/>
    <w:rsid w:val="00853755"/>
    <w:rsid w:val="008566F6"/>
    <w:rsid w:val="00856A51"/>
    <w:rsid w:val="00856E88"/>
    <w:rsid w:val="0085749B"/>
    <w:rsid w:val="00857C7A"/>
    <w:rsid w:val="00860255"/>
    <w:rsid w:val="00860713"/>
    <w:rsid w:val="00860A28"/>
    <w:rsid w:val="00861482"/>
    <w:rsid w:val="00861C59"/>
    <w:rsid w:val="0086208A"/>
    <w:rsid w:val="0086236F"/>
    <w:rsid w:val="008624EC"/>
    <w:rsid w:val="00862B21"/>
    <w:rsid w:val="00863359"/>
    <w:rsid w:val="00863B81"/>
    <w:rsid w:val="00863D05"/>
    <w:rsid w:val="00864662"/>
    <w:rsid w:val="00864824"/>
    <w:rsid w:val="00864D0E"/>
    <w:rsid w:val="00865268"/>
    <w:rsid w:val="008654A4"/>
    <w:rsid w:val="0086639E"/>
    <w:rsid w:val="00866D87"/>
    <w:rsid w:val="008672E0"/>
    <w:rsid w:val="00867D0D"/>
    <w:rsid w:val="00867D33"/>
    <w:rsid w:val="00867E59"/>
    <w:rsid w:val="008705CE"/>
    <w:rsid w:val="00870AD0"/>
    <w:rsid w:val="00870F7C"/>
    <w:rsid w:val="0087194A"/>
    <w:rsid w:val="00871BBC"/>
    <w:rsid w:val="00871C89"/>
    <w:rsid w:val="00871D17"/>
    <w:rsid w:val="0087206B"/>
    <w:rsid w:val="0087243F"/>
    <w:rsid w:val="00872AEE"/>
    <w:rsid w:val="0087333E"/>
    <w:rsid w:val="008733D2"/>
    <w:rsid w:val="008736C8"/>
    <w:rsid w:val="00873857"/>
    <w:rsid w:val="00873889"/>
    <w:rsid w:val="00873B13"/>
    <w:rsid w:val="00874406"/>
    <w:rsid w:val="008745F8"/>
    <w:rsid w:val="008746E5"/>
    <w:rsid w:val="0087522A"/>
    <w:rsid w:val="00875F36"/>
    <w:rsid w:val="00876102"/>
    <w:rsid w:val="00876E4A"/>
    <w:rsid w:val="00877553"/>
    <w:rsid w:val="00880D1E"/>
    <w:rsid w:val="00881149"/>
    <w:rsid w:val="008815CB"/>
    <w:rsid w:val="0088195C"/>
    <w:rsid w:val="00882EAD"/>
    <w:rsid w:val="00883DD8"/>
    <w:rsid w:val="00884903"/>
    <w:rsid w:val="00884CBC"/>
    <w:rsid w:val="00884DD8"/>
    <w:rsid w:val="008857EE"/>
    <w:rsid w:val="00886478"/>
    <w:rsid w:val="00887D34"/>
    <w:rsid w:val="00887D73"/>
    <w:rsid w:val="0089046E"/>
    <w:rsid w:val="00890599"/>
    <w:rsid w:val="00890DF8"/>
    <w:rsid w:val="008918F3"/>
    <w:rsid w:val="00891CAB"/>
    <w:rsid w:val="00893B29"/>
    <w:rsid w:val="008941B9"/>
    <w:rsid w:val="0089503C"/>
    <w:rsid w:val="008950E9"/>
    <w:rsid w:val="008953AA"/>
    <w:rsid w:val="0089645A"/>
    <w:rsid w:val="00896BE1"/>
    <w:rsid w:val="00896CBE"/>
    <w:rsid w:val="00897844"/>
    <w:rsid w:val="008A0388"/>
    <w:rsid w:val="008A0959"/>
    <w:rsid w:val="008A1AD5"/>
    <w:rsid w:val="008A1CBB"/>
    <w:rsid w:val="008A2200"/>
    <w:rsid w:val="008A2292"/>
    <w:rsid w:val="008A2F14"/>
    <w:rsid w:val="008A3D1A"/>
    <w:rsid w:val="008A45CE"/>
    <w:rsid w:val="008A5291"/>
    <w:rsid w:val="008A5586"/>
    <w:rsid w:val="008A5833"/>
    <w:rsid w:val="008A5E36"/>
    <w:rsid w:val="008A6D7A"/>
    <w:rsid w:val="008B0423"/>
    <w:rsid w:val="008B0498"/>
    <w:rsid w:val="008B0B93"/>
    <w:rsid w:val="008B2021"/>
    <w:rsid w:val="008B261F"/>
    <w:rsid w:val="008B29A1"/>
    <w:rsid w:val="008B4970"/>
    <w:rsid w:val="008B5AFB"/>
    <w:rsid w:val="008C064D"/>
    <w:rsid w:val="008C1AD3"/>
    <w:rsid w:val="008C3718"/>
    <w:rsid w:val="008C3F51"/>
    <w:rsid w:val="008C5194"/>
    <w:rsid w:val="008C6DCD"/>
    <w:rsid w:val="008D02AF"/>
    <w:rsid w:val="008D122B"/>
    <w:rsid w:val="008D1BCA"/>
    <w:rsid w:val="008D1EB7"/>
    <w:rsid w:val="008D2E5A"/>
    <w:rsid w:val="008D32D3"/>
    <w:rsid w:val="008D4003"/>
    <w:rsid w:val="008D40B4"/>
    <w:rsid w:val="008D40E0"/>
    <w:rsid w:val="008D4299"/>
    <w:rsid w:val="008D5198"/>
    <w:rsid w:val="008D5225"/>
    <w:rsid w:val="008D5906"/>
    <w:rsid w:val="008D5D3F"/>
    <w:rsid w:val="008D5EA2"/>
    <w:rsid w:val="008D6104"/>
    <w:rsid w:val="008D7215"/>
    <w:rsid w:val="008D7598"/>
    <w:rsid w:val="008E0592"/>
    <w:rsid w:val="008E15BB"/>
    <w:rsid w:val="008E1BE0"/>
    <w:rsid w:val="008E206B"/>
    <w:rsid w:val="008E2179"/>
    <w:rsid w:val="008E268F"/>
    <w:rsid w:val="008E27B6"/>
    <w:rsid w:val="008E3BD3"/>
    <w:rsid w:val="008E3F1C"/>
    <w:rsid w:val="008E47FF"/>
    <w:rsid w:val="008E5237"/>
    <w:rsid w:val="008E5CE4"/>
    <w:rsid w:val="008E6C96"/>
    <w:rsid w:val="008E6E61"/>
    <w:rsid w:val="008E7053"/>
    <w:rsid w:val="008E735F"/>
    <w:rsid w:val="008E767F"/>
    <w:rsid w:val="008E7C92"/>
    <w:rsid w:val="008E7FC0"/>
    <w:rsid w:val="008F0038"/>
    <w:rsid w:val="008F0688"/>
    <w:rsid w:val="008F09C5"/>
    <w:rsid w:val="008F0BB8"/>
    <w:rsid w:val="008F0E07"/>
    <w:rsid w:val="008F166C"/>
    <w:rsid w:val="008F2859"/>
    <w:rsid w:val="008F35F4"/>
    <w:rsid w:val="008F459C"/>
    <w:rsid w:val="008F4C91"/>
    <w:rsid w:val="008F4E6B"/>
    <w:rsid w:val="008F54A1"/>
    <w:rsid w:val="008F5551"/>
    <w:rsid w:val="008F7D0B"/>
    <w:rsid w:val="009001D9"/>
    <w:rsid w:val="00900C48"/>
    <w:rsid w:val="009019D4"/>
    <w:rsid w:val="00902039"/>
    <w:rsid w:val="00903CCF"/>
    <w:rsid w:val="009046C0"/>
    <w:rsid w:val="00904920"/>
    <w:rsid w:val="00904F89"/>
    <w:rsid w:val="00905172"/>
    <w:rsid w:val="00905A2F"/>
    <w:rsid w:val="00905B42"/>
    <w:rsid w:val="00907BFB"/>
    <w:rsid w:val="0091099C"/>
    <w:rsid w:val="00910AD9"/>
    <w:rsid w:val="009111BF"/>
    <w:rsid w:val="00911434"/>
    <w:rsid w:val="00911F34"/>
    <w:rsid w:val="00913D52"/>
    <w:rsid w:val="009141BB"/>
    <w:rsid w:val="00915C4A"/>
    <w:rsid w:val="00916187"/>
    <w:rsid w:val="00917232"/>
    <w:rsid w:val="00917415"/>
    <w:rsid w:val="00921DC0"/>
    <w:rsid w:val="00923541"/>
    <w:rsid w:val="009245A2"/>
    <w:rsid w:val="00924634"/>
    <w:rsid w:val="00924A83"/>
    <w:rsid w:val="00924CE2"/>
    <w:rsid w:val="009252A9"/>
    <w:rsid w:val="00925F7F"/>
    <w:rsid w:val="00926418"/>
    <w:rsid w:val="0092679D"/>
    <w:rsid w:val="00927715"/>
    <w:rsid w:val="009300EC"/>
    <w:rsid w:val="0093112A"/>
    <w:rsid w:val="0093266D"/>
    <w:rsid w:val="0093282E"/>
    <w:rsid w:val="00932896"/>
    <w:rsid w:val="00932B1A"/>
    <w:rsid w:val="00933A92"/>
    <w:rsid w:val="0093547E"/>
    <w:rsid w:val="009356E0"/>
    <w:rsid w:val="00935D42"/>
    <w:rsid w:val="00936853"/>
    <w:rsid w:val="0093753C"/>
    <w:rsid w:val="009375A4"/>
    <w:rsid w:val="009376A9"/>
    <w:rsid w:val="00937DB2"/>
    <w:rsid w:val="00940042"/>
    <w:rsid w:val="009409FC"/>
    <w:rsid w:val="00941AAC"/>
    <w:rsid w:val="00941AF5"/>
    <w:rsid w:val="00941BE1"/>
    <w:rsid w:val="0094274B"/>
    <w:rsid w:val="00942B2A"/>
    <w:rsid w:val="00942B34"/>
    <w:rsid w:val="00942BCF"/>
    <w:rsid w:val="009432AE"/>
    <w:rsid w:val="00943EDC"/>
    <w:rsid w:val="00944A1E"/>
    <w:rsid w:val="009456CD"/>
    <w:rsid w:val="00945851"/>
    <w:rsid w:val="00945866"/>
    <w:rsid w:val="00945D8F"/>
    <w:rsid w:val="00945F3C"/>
    <w:rsid w:val="009470A8"/>
    <w:rsid w:val="00947147"/>
    <w:rsid w:val="0094733B"/>
    <w:rsid w:val="009475D0"/>
    <w:rsid w:val="00950CE1"/>
    <w:rsid w:val="0095110D"/>
    <w:rsid w:val="00951FD8"/>
    <w:rsid w:val="00953582"/>
    <w:rsid w:val="009542D3"/>
    <w:rsid w:val="009550FE"/>
    <w:rsid w:val="00955730"/>
    <w:rsid w:val="009558CB"/>
    <w:rsid w:val="00955BC1"/>
    <w:rsid w:val="00955DD1"/>
    <w:rsid w:val="00956AF8"/>
    <w:rsid w:val="00956B69"/>
    <w:rsid w:val="009576F6"/>
    <w:rsid w:val="00957746"/>
    <w:rsid w:val="00957878"/>
    <w:rsid w:val="00957970"/>
    <w:rsid w:val="0096054E"/>
    <w:rsid w:val="00961528"/>
    <w:rsid w:val="00961AEA"/>
    <w:rsid w:val="009639F3"/>
    <w:rsid w:val="009641FA"/>
    <w:rsid w:val="009645BB"/>
    <w:rsid w:val="00964F86"/>
    <w:rsid w:val="009657E1"/>
    <w:rsid w:val="00965E61"/>
    <w:rsid w:val="009664F3"/>
    <w:rsid w:val="0096698E"/>
    <w:rsid w:val="009670AC"/>
    <w:rsid w:val="00967646"/>
    <w:rsid w:val="00967994"/>
    <w:rsid w:val="00970B55"/>
    <w:rsid w:val="009715FC"/>
    <w:rsid w:val="0097167D"/>
    <w:rsid w:val="00971CD7"/>
    <w:rsid w:val="009725E3"/>
    <w:rsid w:val="009728F2"/>
    <w:rsid w:val="009733C2"/>
    <w:rsid w:val="0097411B"/>
    <w:rsid w:val="009745A9"/>
    <w:rsid w:val="00974DCF"/>
    <w:rsid w:val="009753B8"/>
    <w:rsid w:val="009767A3"/>
    <w:rsid w:val="00977386"/>
    <w:rsid w:val="0097789B"/>
    <w:rsid w:val="00977A70"/>
    <w:rsid w:val="00980806"/>
    <w:rsid w:val="009813B0"/>
    <w:rsid w:val="00981939"/>
    <w:rsid w:val="00981955"/>
    <w:rsid w:val="00981DC0"/>
    <w:rsid w:val="00982563"/>
    <w:rsid w:val="009825F8"/>
    <w:rsid w:val="009839BF"/>
    <w:rsid w:val="00984F59"/>
    <w:rsid w:val="009857BA"/>
    <w:rsid w:val="0098588B"/>
    <w:rsid w:val="00985917"/>
    <w:rsid w:val="00985CE3"/>
    <w:rsid w:val="009863E8"/>
    <w:rsid w:val="00986AFB"/>
    <w:rsid w:val="009877A7"/>
    <w:rsid w:val="009878E1"/>
    <w:rsid w:val="009903ED"/>
    <w:rsid w:val="00991633"/>
    <w:rsid w:val="009917DF"/>
    <w:rsid w:val="0099222D"/>
    <w:rsid w:val="009928BB"/>
    <w:rsid w:val="00992C3C"/>
    <w:rsid w:val="00992EFE"/>
    <w:rsid w:val="009931F5"/>
    <w:rsid w:val="0099342C"/>
    <w:rsid w:val="00993B52"/>
    <w:rsid w:val="00993D1D"/>
    <w:rsid w:val="00994288"/>
    <w:rsid w:val="00994D87"/>
    <w:rsid w:val="00994EE9"/>
    <w:rsid w:val="00995E0F"/>
    <w:rsid w:val="009962F4"/>
    <w:rsid w:val="009968B4"/>
    <w:rsid w:val="00996B1C"/>
    <w:rsid w:val="00996B8F"/>
    <w:rsid w:val="00996F78"/>
    <w:rsid w:val="0099773A"/>
    <w:rsid w:val="009A0D65"/>
    <w:rsid w:val="009A1039"/>
    <w:rsid w:val="009A14AE"/>
    <w:rsid w:val="009A25D0"/>
    <w:rsid w:val="009A2EE9"/>
    <w:rsid w:val="009A3D72"/>
    <w:rsid w:val="009A3ECE"/>
    <w:rsid w:val="009A489B"/>
    <w:rsid w:val="009A4BB9"/>
    <w:rsid w:val="009A5F5B"/>
    <w:rsid w:val="009A645E"/>
    <w:rsid w:val="009A6976"/>
    <w:rsid w:val="009A7573"/>
    <w:rsid w:val="009B083E"/>
    <w:rsid w:val="009B0E60"/>
    <w:rsid w:val="009B1762"/>
    <w:rsid w:val="009B1ECA"/>
    <w:rsid w:val="009B2658"/>
    <w:rsid w:val="009B2F2A"/>
    <w:rsid w:val="009B319E"/>
    <w:rsid w:val="009B3A49"/>
    <w:rsid w:val="009B3F1C"/>
    <w:rsid w:val="009B4429"/>
    <w:rsid w:val="009B4484"/>
    <w:rsid w:val="009B4E8B"/>
    <w:rsid w:val="009B4ED0"/>
    <w:rsid w:val="009B5730"/>
    <w:rsid w:val="009B6848"/>
    <w:rsid w:val="009C058C"/>
    <w:rsid w:val="009C0807"/>
    <w:rsid w:val="009C0AFB"/>
    <w:rsid w:val="009C16F9"/>
    <w:rsid w:val="009C3D47"/>
    <w:rsid w:val="009C3D79"/>
    <w:rsid w:val="009C3FFF"/>
    <w:rsid w:val="009C4BBA"/>
    <w:rsid w:val="009C5B86"/>
    <w:rsid w:val="009C7017"/>
    <w:rsid w:val="009C7538"/>
    <w:rsid w:val="009D0BA4"/>
    <w:rsid w:val="009D0FFA"/>
    <w:rsid w:val="009D1090"/>
    <w:rsid w:val="009D115D"/>
    <w:rsid w:val="009D1A4F"/>
    <w:rsid w:val="009D30E8"/>
    <w:rsid w:val="009D33A3"/>
    <w:rsid w:val="009D3CAE"/>
    <w:rsid w:val="009D491B"/>
    <w:rsid w:val="009D4DD8"/>
    <w:rsid w:val="009D50EC"/>
    <w:rsid w:val="009D63AF"/>
    <w:rsid w:val="009D6DCC"/>
    <w:rsid w:val="009D7BC4"/>
    <w:rsid w:val="009E032E"/>
    <w:rsid w:val="009E05F5"/>
    <w:rsid w:val="009E0BA5"/>
    <w:rsid w:val="009E1505"/>
    <w:rsid w:val="009E2C1A"/>
    <w:rsid w:val="009E2E5E"/>
    <w:rsid w:val="009E2E69"/>
    <w:rsid w:val="009E3E8E"/>
    <w:rsid w:val="009E43EB"/>
    <w:rsid w:val="009E5776"/>
    <w:rsid w:val="009E5FE4"/>
    <w:rsid w:val="009E692B"/>
    <w:rsid w:val="009E717F"/>
    <w:rsid w:val="009E77BD"/>
    <w:rsid w:val="009F0020"/>
    <w:rsid w:val="009F0255"/>
    <w:rsid w:val="009F087F"/>
    <w:rsid w:val="009F212A"/>
    <w:rsid w:val="009F2842"/>
    <w:rsid w:val="009F6139"/>
    <w:rsid w:val="009F6554"/>
    <w:rsid w:val="009F7BD3"/>
    <w:rsid w:val="00A007C0"/>
    <w:rsid w:val="00A007E3"/>
    <w:rsid w:val="00A00852"/>
    <w:rsid w:val="00A0185A"/>
    <w:rsid w:val="00A02C66"/>
    <w:rsid w:val="00A04165"/>
    <w:rsid w:val="00A042A7"/>
    <w:rsid w:val="00A04C68"/>
    <w:rsid w:val="00A050FD"/>
    <w:rsid w:val="00A051C3"/>
    <w:rsid w:val="00A06245"/>
    <w:rsid w:val="00A070F6"/>
    <w:rsid w:val="00A07532"/>
    <w:rsid w:val="00A07A7F"/>
    <w:rsid w:val="00A07C00"/>
    <w:rsid w:val="00A07D24"/>
    <w:rsid w:val="00A107A0"/>
    <w:rsid w:val="00A10D88"/>
    <w:rsid w:val="00A11C03"/>
    <w:rsid w:val="00A12036"/>
    <w:rsid w:val="00A1291C"/>
    <w:rsid w:val="00A13111"/>
    <w:rsid w:val="00A13A38"/>
    <w:rsid w:val="00A13B23"/>
    <w:rsid w:val="00A161F7"/>
    <w:rsid w:val="00A1640C"/>
    <w:rsid w:val="00A1654C"/>
    <w:rsid w:val="00A16B87"/>
    <w:rsid w:val="00A17465"/>
    <w:rsid w:val="00A203C7"/>
    <w:rsid w:val="00A2083F"/>
    <w:rsid w:val="00A22290"/>
    <w:rsid w:val="00A22483"/>
    <w:rsid w:val="00A2259D"/>
    <w:rsid w:val="00A230E3"/>
    <w:rsid w:val="00A231FD"/>
    <w:rsid w:val="00A24D20"/>
    <w:rsid w:val="00A26449"/>
    <w:rsid w:val="00A26C5B"/>
    <w:rsid w:val="00A26CF9"/>
    <w:rsid w:val="00A27654"/>
    <w:rsid w:val="00A3029B"/>
    <w:rsid w:val="00A30544"/>
    <w:rsid w:val="00A308AD"/>
    <w:rsid w:val="00A314F8"/>
    <w:rsid w:val="00A31729"/>
    <w:rsid w:val="00A320B3"/>
    <w:rsid w:val="00A328F4"/>
    <w:rsid w:val="00A33E26"/>
    <w:rsid w:val="00A340FE"/>
    <w:rsid w:val="00A34434"/>
    <w:rsid w:val="00A34FA1"/>
    <w:rsid w:val="00A354AC"/>
    <w:rsid w:val="00A354E3"/>
    <w:rsid w:val="00A35640"/>
    <w:rsid w:val="00A3577D"/>
    <w:rsid w:val="00A364F6"/>
    <w:rsid w:val="00A366DC"/>
    <w:rsid w:val="00A3671C"/>
    <w:rsid w:val="00A36AEA"/>
    <w:rsid w:val="00A36DD0"/>
    <w:rsid w:val="00A3779A"/>
    <w:rsid w:val="00A4158C"/>
    <w:rsid w:val="00A426AB"/>
    <w:rsid w:val="00A440EC"/>
    <w:rsid w:val="00A44C31"/>
    <w:rsid w:val="00A44E85"/>
    <w:rsid w:val="00A45528"/>
    <w:rsid w:val="00A4567C"/>
    <w:rsid w:val="00A45855"/>
    <w:rsid w:val="00A45DD1"/>
    <w:rsid w:val="00A46C13"/>
    <w:rsid w:val="00A4771C"/>
    <w:rsid w:val="00A47821"/>
    <w:rsid w:val="00A5059E"/>
    <w:rsid w:val="00A50B6A"/>
    <w:rsid w:val="00A51068"/>
    <w:rsid w:val="00A51579"/>
    <w:rsid w:val="00A5202B"/>
    <w:rsid w:val="00A5229C"/>
    <w:rsid w:val="00A52BD4"/>
    <w:rsid w:val="00A52DE0"/>
    <w:rsid w:val="00A5386E"/>
    <w:rsid w:val="00A544FA"/>
    <w:rsid w:val="00A5457F"/>
    <w:rsid w:val="00A547FA"/>
    <w:rsid w:val="00A5484A"/>
    <w:rsid w:val="00A556A6"/>
    <w:rsid w:val="00A55E21"/>
    <w:rsid w:val="00A56546"/>
    <w:rsid w:val="00A56CD8"/>
    <w:rsid w:val="00A56E79"/>
    <w:rsid w:val="00A56EBB"/>
    <w:rsid w:val="00A57B67"/>
    <w:rsid w:val="00A57C7F"/>
    <w:rsid w:val="00A627CB"/>
    <w:rsid w:val="00A634E4"/>
    <w:rsid w:val="00A636F5"/>
    <w:rsid w:val="00A63FEE"/>
    <w:rsid w:val="00A6482C"/>
    <w:rsid w:val="00A64E1D"/>
    <w:rsid w:val="00A65AAE"/>
    <w:rsid w:val="00A661E0"/>
    <w:rsid w:val="00A67C38"/>
    <w:rsid w:val="00A67D3D"/>
    <w:rsid w:val="00A67EA8"/>
    <w:rsid w:val="00A71097"/>
    <w:rsid w:val="00A71A16"/>
    <w:rsid w:val="00A72E68"/>
    <w:rsid w:val="00A737E3"/>
    <w:rsid w:val="00A73EC1"/>
    <w:rsid w:val="00A7441A"/>
    <w:rsid w:val="00A75481"/>
    <w:rsid w:val="00A760CD"/>
    <w:rsid w:val="00A808FD"/>
    <w:rsid w:val="00A8156F"/>
    <w:rsid w:val="00A8200E"/>
    <w:rsid w:val="00A82023"/>
    <w:rsid w:val="00A821F5"/>
    <w:rsid w:val="00A82B17"/>
    <w:rsid w:val="00A82F9A"/>
    <w:rsid w:val="00A82FBC"/>
    <w:rsid w:val="00A83415"/>
    <w:rsid w:val="00A839CD"/>
    <w:rsid w:val="00A847A5"/>
    <w:rsid w:val="00A84821"/>
    <w:rsid w:val="00A8514F"/>
    <w:rsid w:val="00A8619B"/>
    <w:rsid w:val="00A8644D"/>
    <w:rsid w:val="00A865EA"/>
    <w:rsid w:val="00A86BED"/>
    <w:rsid w:val="00A87ED9"/>
    <w:rsid w:val="00A905F9"/>
    <w:rsid w:val="00A9170D"/>
    <w:rsid w:val="00A91DC5"/>
    <w:rsid w:val="00A91E73"/>
    <w:rsid w:val="00A92669"/>
    <w:rsid w:val="00A93040"/>
    <w:rsid w:val="00A94530"/>
    <w:rsid w:val="00A94CF4"/>
    <w:rsid w:val="00A94EFE"/>
    <w:rsid w:val="00A95EBC"/>
    <w:rsid w:val="00A962E4"/>
    <w:rsid w:val="00A964EE"/>
    <w:rsid w:val="00A96B1A"/>
    <w:rsid w:val="00A9705D"/>
    <w:rsid w:val="00A97A0F"/>
    <w:rsid w:val="00A97E6E"/>
    <w:rsid w:val="00AA04DA"/>
    <w:rsid w:val="00AA16B1"/>
    <w:rsid w:val="00AA3404"/>
    <w:rsid w:val="00AA39C0"/>
    <w:rsid w:val="00AA3C42"/>
    <w:rsid w:val="00AA3FE7"/>
    <w:rsid w:val="00AA435A"/>
    <w:rsid w:val="00AA5987"/>
    <w:rsid w:val="00AA68B8"/>
    <w:rsid w:val="00AA6962"/>
    <w:rsid w:val="00AA7368"/>
    <w:rsid w:val="00AA7927"/>
    <w:rsid w:val="00AA7BD9"/>
    <w:rsid w:val="00AB08D6"/>
    <w:rsid w:val="00AB08E0"/>
    <w:rsid w:val="00AB0DA8"/>
    <w:rsid w:val="00AB1588"/>
    <w:rsid w:val="00AB287D"/>
    <w:rsid w:val="00AB3886"/>
    <w:rsid w:val="00AB39DF"/>
    <w:rsid w:val="00AB493C"/>
    <w:rsid w:val="00AB5313"/>
    <w:rsid w:val="00AB5C2F"/>
    <w:rsid w:val="00AB5C9F"/>
    <w:rsid w:val="00AB5E7F"/>
    <w:rsid w:val="00AB6594"/>
    <w:rsid w:val="00AB696C"/>
    <w:rsid w:val="00AB7472"/>
    <w:rsid w:val="00AB7D44"/>
    <w:rsid w:val="00AB7FE6"/>
    <w:rsid w:val="00AC0CE6"/>
    <w:rsid w:val="00AC1081"/>
    <w:rsid w:val="00AC115E"/>
    <w:rsid w:val="00AC1D36"/>
    <w:rsid w:val="00AC204A"/>
    <w:rsid w:val="00AC2807"/>
    <w:rsid w:val="00AC2C86"/>
    <w:rsid w:val="00AC326B"/>
    <w:rsid w:val="00AC52A1"/>
    <w:rsid w:val="00AC54F8"/>
    <w:rsid w:val="00AC5E2C"/>
    <w:rsid w:val="00AC5EA1"/>
    <w:rsid w:val="00AC5ED4"/>
    <w:rsid w:val="00AC649E"/>
    <w:rsid w:val="00AC682F"/>
    <w:rsid w:val="00AC740D"/>
    <w:rsid w:val="00AD05F9"/>
    <w:rsid w:val="00AD1102"/>
    <w:rsid w:val="00AD1BBE"/>
    <w:rsid w:val="00AD1DDD"/>
    <w:rsid w:val="00AD2D10"/>
    <w:rsid w:val="00AD527F"/>
    <w:rsid w:val="00AD58C3"/>
    <w:rsid w:val="00AD663A"/>
    <w:rsid w:val="00AD6970"/>
    <w:rsid w:val="00AD72BC"/>
    <w:rsid w:val="00AD79CA"/>
    <w:rsid w:val="00AE0302"/>
    <w:rsid w:val="00AE0D40"/>
    <w:rsid w:val="00AE13F4"/>
    <w:rsid w:val="00AE1673"/>
    <w:rsid w:val="00AE1BF4"/>
    <w:rsid w:val="00AE282A"/>
    <w:rsid w:val="00AE2E9B"/>
    <w:rsid w:val="00AE3EE4"/>
    <w:rsid w:val="00AE402C"/>
    <w:rsid w:val="00AE529D"/>
    <w:rsid w:val="00AE52DC"/>
    <w:rsid w:val="00AE5B06"/>
    <w:rsid w:val="00AE7CAC"/>
    <w:rsid w:val="00AF0A1E"/>
    <w:rsid w:val="00AF0D72"/>
    <w:rsid w:val="00AF1B57"/>
    <w:rsid w:val="00AF1EBF"/>
    <w:rsid w:val="00AF28C4"/>
    <w:rsid w:val="00AF3094"/>
    <w:rsid w:val="00AF3917"/>
    <w:rsid w:val="00AF3D7B"/>
    <w:rsid w:val="00AF4433"/>
    <w:rsid w:val="00AF5AAA"/>
    <w:rsid w:val="00AF5CC9"/>
    <w:rsid w:val="00AF6110"/>
    <w:rsid w:val="00AF6AC1"/>
    <w:rsid w:val="00B012FE"/>
    <w:rsid w:val="00B01AC5"/>
    <w:rsid w:val="00B023F8"/>
    <w:rsid w:val="00B0263B"/>
    <w:rsid w:val="00B0275B"/>
    <w:rsid w:val="00B02E97"/>
    <w:rsid w:val="00B0301C"/>
    <w:rsid w:val="00B03323"/>
    <w:rsid w:val="00B046C4"/>
    <w:rsid w:val="00B04AE6"/>
    <w:rsid w:val="00B04B29"/>
    <w:rsid w:val="00B05308"/>
    <w:rsid w:val="00B05742"/>
    <w:rsid w:val="00B06BA0"/>
    <w:rsid w:val="00B0721C"/>
    <w:rsid w:val="00B10EBC"/>
    <w:rsid w:val="00B1121D"/>
    <w:rsid w:val="00B11588"/>
    <w:rsid w:val="00B11F2A"/>
    <w:rsid w:val="00B13066"/>
    <w:rsid w:val="00B14997"/>
    <w:rsid w:val="00B1646B"/>
    <w:rsid w:val="00B17469"/>
    <w:rsid w:val="00B214A0"/>
    <w:rsid w:val="00B219BC"/>
    <w:rsid w:val="00B221DF"/>
    <w:rsid w:val="00B25C36"/>
    <w:rsid w:val="00B25F01"/>
    <w:rsid w:val="00B26B8C"/>
    <w:rsid w:val="00B275EE"/>
    <w:rsid w:val="00B27AB6"/>
    <w:rsid w:val="00B302B0"/>
    <w:rsid w:val="00B30932"/>
    <w:rsid w:val="00B3137A"/>
    <w:rsid w:val="00B31AE9"/>
    <w:rsid w:val="00B3257E"/>
    <w:rsid w:val="00B33602"/>
    <w:rsid w:val="00B349BF"/>
    <w:rsid w:val="00B34A0E"/>
    <w:rsid w:val="00B353EA"/>
    <w:rsid w:val="00B355BA"/>
    <w:rsid w:val="00B358EF"/>
    <w:rsid w:val="00B36024"/>
    <w:rsid w:val="00B36362"/>
    <w:rsid w:val="00B36467"/>
    <w:rsid w:val="00B369BB"/>
    <w:rsid w:val="00B36EF9"/>
    <w:rsid w:val="00B36F38"/>
    <w:rsid w:val="00B373D5"/>
    <w:rsid w:val="00B37644"/>
    <w:rsid w:val="00B4040C"/>
    <w:rsid w:val="00B412DA"/>
    <w:rsid w:val="00B414C8"/>
    <w:rsid w:val="00B42765"/>
    <w:rsid w:val="00B42F37"/>
    <w:rsid w:val="00B42FF5"/>
    <w:rsid w:val="00B4376C"/>
    <w:rsid w:val="00B44176"/>
    <w:rsid w:val="00B44907"/>
    <w:rsid w:val="00B44E8A"/>
    <w:rsid w:val="00B46B3E"/>
    <w:rsid w:val="00B47789"/>
    <w:rsid w:val="00B505DB"/>
    <w:rsid w:val="00B51302"/>
    <w:rsid w:val="00B51519"/>
    <w:rsid w:val="00B52165"/>
    <w:rsid w:val="00B528CC"/>
    <w:rsid w:val="00B52DB4"/>
    <w:rsid w:val="00B52F81"/>
    <w:rsid w:val="00B5349F"/>
    <w:rsid w:val="00B53725"/>
    <w:rsid w:val="00B53B4E"/>
    <w:rsid w:val="00B53D0E"/>
    <w:rsid w:val="00B53ED7"/>
    <w:rsid w:val="00B5403A"/>
    <w:rsid w:val="00B60902"/>
    <w:rsid w:val="00B60A1B"/>
    <w:rsid w:val="00B611DA"/>
    <w:rsid w:val="00B61359"/>
    <w:rsid w:val="00B61872"/>
    <w:rsid w:val="00B6196D"/>
    <w:rsid w:val="00B621D9"/>
    <w:rsid w:val="00B62285"/>
    <w:rsid w:val="00B62990"/>
    <w:rsid w:val="00B647E0"/>
    <w:rsid w:val="00B64F9C"/>
    <w:rsid w:val="00B651FB"/>
    <w:rsid w:val="00B65877"/>
    <w:rsid w:val="00B7020F"/>
    <w:rsid w:val="00B7098B"/>
    <w:rsid w:val="00B71C50"/>
    <w:rsid w:val="00B7224B"/>
    <w:rsid w:val="00B7226B"/>
    <w:rsid w:val="00B730FD"/>
    <w:rsid w:val="00B7418E"/>
    <w:rsid w:val="00B7493C"/>
    <w:rsid w:val="00B757C7"/>
    <w:rsid w:val="00B7725E"/>
    <w:rsid w:val="00B7779C"/>
    <w:rsid w:val="00B77BF3"/>
    <w:rsid w:val="00B8020A"/>
    <w:rsid w:val="00B8034A"/>
    <w:rsid w:val="00B814E3"/>
    <w:rsid w:val="00B814F4"/>
    <w:rsid w:val="00B81EEC"/>
    <w:rsid w:val="00B82395"/>
    <w:rsid w:val="00B8342A"/>
    <w:rsid w:val="00B83D5F"/>
    <w:rsid w:val="00B84639"/>
    <w:rsid w:val="00B859F9"/>
    <w:rsid w:val="00B90965"/>
    <w:rsid w:val="00B91CA1"/>
    <w:rsid w:val="00B922CB"/>
    <w:rsid w:val="00B92BA7"/>
    <w:rsid w:val="00B92C6B"/>
    <w:rsid w:val="00B93758"/>
    <w:rsid w:val="00B93873"/>
    <w:rsid w:val="00B9599B"/>
    <w:rsid w:val="00B95D7C"/>
    <w:rsid w:val="00B966EF"/>
    <w:rsid w:val="00B978D6"/>
    <w:rsid w:val="00B97923"/>
    <w:rsid w:val="00B97A35"/>
    <w:rsid w:val="00BA0611"/>
    <w:rsid w:val="00BA093A"/>
    <w:rsid w:val="00BA254B"/>
    <w:rsid w:val="00BA3111"/>
    <w:rsid w:val="00BA3E77"/>
    <w:rsid w:val="00BA45EA"/>
    <w:rsid w:val="00BA49F5"/>
    <w:rsid w:val="00BA4A7F"/>
    <w:rsid w:val="00BA4B5A"/>
    <w:rsid w:val="00BA5B1D"/>
    <w:rsid w:val="00BA5B9B"/>
    <w:rsid w:val="00BA5E58"/>
    <w:rsid w:val="00BA5EFC"/>
    <w:rsid w:val="00BA6210"/>
    <w:rsid w:val="00BA630A"/>
    <w:rsid w:val="00BA6AEF"/>
    <w:rsid w:val="00BA73DE"/>
    <w:rsid w:val="00BB02EF"/>
    <w:rsid w:val="00BB03BB"/>
    <w:rsid w:val="00BB0EF8"/>
    <w:rsid w:val="00BB1058"/>
    <w:rsid w:val="00BB129D"/>
    <w:rsid w:val="00BB13DC"/>
    <w:rsid w:val="00BB1997"/>
    <w:rsid w:val="00BB3193"/>
    <w:rsid w:val="00BB31FF"/>
    <w:rsid w:val="00BB3594"/>
    <w:rsid w:val="00BB60F0"/>
    <w:rsid w:val="00BB6544"/>
    <w:rsid w:val="00BB78B5"/>
    <w:rsid w:val="00BB7D77"/>
    <w:rsid w:val="00BC04CB"/>
    <w:rsid w:val="00BC05E5"/>
    <w:rsid w:val="00BC07B5"/>
    <w:rsid w:val="00BC08E5"/>
    <w:rsid w:val="00BC0D88"/>
    <w:rsid w:val="00BC1610"/>
    <w:rsid w:val="00BC1872"/>
    <w:rsid w:val="00BC31B3"/>
    <w:rsid w:val="00BC33D1"/>
    <w:rsid w:val="00BC3942"/>
    <w:rsid w:val="00BC3FD3"/>
    <w:rsid w:val="00BC4487"/>
    <w:rsid w:val="00BC524E"/>
    <w:rsid w:val="00BC539C"/>
    <w:rsid w:val="00BC58D0"/>
    <w:rsid w:val="00BC663F"/>
    <w:rsid w:val="00BC67D3"/>
    <w:rsid w:val="00BC746F"/>
    <w:rsid w:val="00BC77C8"/>
    <w:rsid w:val="00BC7949"/>
    <w:rsid w:val="00BC7BA8"/>
    <w:rsid w:val="00BD0E58"/>
    <w:rsid w:val="00BD1CF5"/>
    <w:rsid w:val="00BD2C1D"/>
    <w:rsid w:val="00BD31A2"/>
    <w:rsid w:val="00BD35B8"/>
    <w:rsid w:val="00BD3D03"/>
    <w:rsid w:val="00BD4F44"/>
    <w:rsid w:val="00BD5989"/>
    <w:rsid w:val="00BD5AB4"/>
    <w:rsid w:val="00BD5B57"/>
    <w:rsid w:val="00BD606E"/>
    <w:rsid w:val="00BD7349"/>
    <w:rsid w:val="00BE05A2"/>
    <w:rsid w:val="00BE1015"/>
    <w:rsid w:val="00BE1BF0"/>
    <w:rsid w:val="00BE1E40"/>
    <w:rsid w:val="00BE2061"/>
    <w:rsid w:val="00BE21E0"/>
    <w:rsid w:val="00BE222F"/>
    <w:rsid w:val="00BE22E7"/>
    <w:rsid w:val="00BE3EDA"/>
    <w:rsid w:val="00BE4051"/>
    <w:rsid w:val="00BE4F15"/>
    <w:rsid w:val="00BE5739"/>
    <w:rsid w:val="00BE5EA9"/>
    <w:rsid w:val="00BE6DB0"/>
    <w:rsid w:val="00BF002C"/>
    <w:rsid w:val="00BF08E4"/>
    <w:rsid w:val="00BF09FC"/>
    <w:rsid w:val="00BF1153"/>
    <w:rsid w:val="00BF1C75"/>
    <w:rsid w:val="00BF2431"/>
    <w:rsid w:val="00BF2870"/>
    <w:rsid w:val="00BF2CEA"/>
    <w:rsid w:val="00BF2D60"/>
    <w:rsid w:val="00BF3AA4"/>
    <w:rsid w:val="00BF3CBC"/>
    <w:rsid w:val="00BF4FE1"/>
    <w:rsid w:val="00BF539E"/>
    <w:rsid w:val="00BF6D13"/>
    <w:rsid w:val="00C0042B"/>
    <w:rsid w:val="00C00DC2"/>
    <w:rsid w:val="00C01355"/>
    <w:rsid w:val="00C022F8"/>
    <w:rsid w:val="00C02A6D"/>
    <w:rsid w:val="00C03CB5"/>
    <w:rsid w:val="00C03D9A"/>
    <w:rsid w:val="00C0449A"/>
    <w:rsid w:val="00C049B5"/>
    <w:rsid w:val="00C05348"/>
    <w:rsid w:val="00C05571"/>
    <w:rsid w:val="00C05632"/>
    <w:rsid w:val="00C06399"/>
    <w:rsid w:val="00C06F8C"/>
    <w:rsid w:val="00C07087"/>
    <w:rsid w:val="00C07AD9"/>
    <w:rsid w:val="00C101CB"/>
    <w:rsid w:val="00C10B31"/>
    <w:rsid w:val="00C11FC9"/>
    <w:rsid w:val="00C12229"/>
    <w:rsid w:val="00C123F4"/>
    <w:rsid w:val="00C12643"/>
    <w:rsid w:val="00C13A1B"/>
    <w:rsid w:val="00C141F4"/>
    <w:rsid w:val="00C147BB"/>
    <w:rsid w:val="00C14A4C"/>
    <w:rsid w:val="00C14B5F"/>
    <w:rsid w:val="00C14FAC"/>
    <w:rsid w:val="00C15234"/>
    <w:rsid w:val="00C157AC"/>
    <w:rsid w:val="00C15D3C"/>
    <w:rsid w:val="00C16296"/>
    <w:rsid w:val="00C170A4"/>
    <w:rsid w:val="00C17CEE"/>
    <w:rsid w:val="00C20699"/>
    <w:rsid w:val="00C209A4"/>
    <w:rsid w:val="00C20C0C"/>
    <w:rsid w:val="00C21313"/>
    <w:rsid w:val="00C219E3"/>
    <w:rsid w:val="00C220C1"/>
    <w:rsid w:val="00C22E25"/>
    <w:rsid w:val="00C22F42"/>
    <w:rsid w:val="00C23CE1"/>
    <w:rsid w:val="00C245A5"/>
    <w:rsid w:val="00C248AF"/>
    <w:rsid w:val="00C24944"/>
    <w:rsid w:val="00C24A56"/>
    <w:rsid w:val="00C24BDE"/>
    <w:rsid w:val="00C253A7"/>
    <w:rsid w:val="00C2599D"/>
    <w:rsid w:val="00C2608C"/>
    <w:rsid w:val="00C266DA"/>
    <w:rsid w:val="00C267AB"/>
    <w:rsid w:val="00C26E92"/>
    <w:rsid w:val="00C2763F"/>
    <w:rsid w:val="00C2768D"/>
    <w:rsid w:val="00C27700"/>
    <w:rsid w:val="00C2795F"/>
    <w:rsid w:val="00C307A1"/>
    <w:rsid w:val="00C30B1A"/>
    <w:rsid w:val="00C31020"/>
    <w:rsid w:val="00C31572"/>
    <w:rsid w:val="00C336D0"/>
    <w:rsid w:val="00C337F6"/>
    <w:rsid w:val="00C33F2D"/>
    <w:rsid w:val="00C33F57"/>
    <w:rsid w:val="00C34B01"/>
    <w:rsid w:val="00C34CFC"/>
    <w:rsid w:val="00C35DAE"/>
    <w:rsid w:val="00C35E6F"/>
    <w:rsid w:val="00C3671C"/>
    <w:rsid w:val="00C36D54"/>
    <w:rsid w:val="00C370E3"/>
    <w:rsid w:val="00C378B8"/>
    <w:rsid w:val="00C378C7"/>
    <w:rsid w:val="00C402C4"/>
    <w:rsid w:val="00C40404"/>
    <w:rsid w:val="00C40621"/>
    <w:rsid w:val="00C4100A"/>
    <w:rsid w:val="00C4137C"/>
    <w:rsid w:val="00C417D5"/>
    <w:rsid w:val="00C4269F"/>
    <w:rsid w:val="00C43816"/>
    <w:rsid w:val="00C44210"/>
    <w:rsid w:val="00C45FD6"/>
    <w:rsid w:val="00C468CC"/>
    <w:rsid w:val="00C4737F"/>
    <w:rsid w:val="00C47FB5"/>
    <w:rsid w:val="00C52F4D"/>
    <w:rsid w:val="00C533C6"/>
    <w:rsid w:val="00C53ECC"/>
    <w:rsid w:val="00C54D5F"/>
    <w:rsid w:val="00C551ED"/>
    <w:rsid w:val="00C55DBB"/>
    <w:rsid w:val="00C5634F"/>
    <w:rsid w:val="00C566A4"/>
    <w:rsid w:val="00C57CAB"/>
    <w:rsid w:val="00C6091A"/>
    <w:rsid w:val="00C6149B"/>
    <w:rsid w:val="00C62299"/>
    <w:rsid w:val="00C627C4"/>
    <w:rsid w:val="00C62AC2"/>
    <w:rsid w:val="00C62C67"/>
    <w:rsid w:val="00C62D68"/>
    <w:rsid w:val="00C63B5D"/>
    <w:rsid w:val="00C64257"/>
    <w:rsid w:val="00C64C32"/>
    <w:rsid w:val="00C65DAE"/>
    <w:rsid w:val="00C66641"/>
    <w:rsid w:val="00C66693"/>
    <w:rsid w:val="00C66E97"/>
    <w:rsid w:val="00C67044"/>
    <w:rsid w:val="00C67357"/>
    <w:rsid w:val="00C67557"/>
    <w:rsid w:val="00C71219"/>
    <w:rsid w:val="00C7124D"/>
    <w:rsid w:val="00C71501"/>
    <w:rsid w:val="00C715F0"/>
    <w:rsid w:val="00C71779"/>
    <w:rsid w:val="00C71BBC"/>
    <w:rsid w:val="00C7224B"/>
    <w:rsid w:val="00C7266D"/>
    <w:rsid w:val="00C72AEA"/>
    <w:rsid w:val="00C72BD5"/>
    <w:rsid w:val="00C7324B"/>
    <w:rsid w:val="00C733A4"/>
    <w:rsid w:val="00C73BB4"/>
    <w:rsid w:val="00C73D56"/>
    <w:rsid w:val="00C74329"/>
    <w:rsid w:val="00C754AF"/>
    <w:rsid w:val="00C7558A"/>
    <w:rsid w:val="00C761EF"/>
    <w:rsid w:val="00C76402"/>
    <w:rsid w:val="00C766FE"/>
    <w:rsid w:val="00C76F8E"/>
    <w:rsid w:val="00C76FA0"/>
    <w:rsid w:val="00C775DF"/>
    <w:rsid w:val="00C80092"/>
    <w:rsid w:val="00C80D34"/>
    <w:rsid w:val="00C8183F"/>
    <w:rsid w:val="00C81BB4"/>
    <w:rsid w:val="00C81EED"/>
    <w:rsid w:val="00C82B82"/>
    <w:rsid w:val="00C82C87"/>
    <w:rsid w:val="00C830EE"/>
    <w:rsid w:val="00C836BC"/>
    <w:rsid w:val="00C84300"/>
    <w:rsid w:val="00C845F0"/>
    <w:rsid w:val="00C847F3"/>
    <w:rsid w:val="00C84942"/>
    <w:rsid w:val="00C84C8C"/>
    <w:rsid w:val="00C85915"/>
    <w:rsid w:val="00C85B71"/>
    <w:rsid w:val="00C85EEC"/>
    <w:rsid w:val="00C86564"/>
    <w:rsid w:val="00C873E1"/>
    <w:rsid w:val="00C87906"/>
    <w:rsid w:val="00C902C7"/>
    <w:rsid w:val="00C91079"/>
    <w:rsid w:val="00C91310"/>
    <w:rsid w:val="00C9245D"/>
    <w:rsid w:val="00C9277F"/>
    <w:rsid w:val="00C9283F"/>
    <w:rsid w:val="00C92A75"/>
    <w:rsid w:val="00C93184"/>
    <w:rsid w:val="00C9373B"/>
    <w:rsid w:val="00C94461"/>
    <w:rsid w:val="00C94AFB"/>
    <w:rsid w:val="00C955D3"/>
    <w:rsid w:val="00C9576F"/>
    <w:rsid w:val="00C959C6"/>
    <w:rsid w:val="00C959CE"/>
    <w:rsid w:val="00C95EA8"/>
    <w:rsid w:val="00C96F5D"/>
    <w:rsid w:val="00C970C8"/>
    <w:rsid w:val="00C9739E"/>
    <w:rsid w:val="00C97A71"/>
    <w:rsid w:val="00CA027C"/>
    <w:rsid w:val="00CA0581"/>
    <w:rsid w:val="00CA141F"/>
    <w:rsid w:val="00CA243C"/>
    <w:rsid w:val="00CA2DBE"/>
    <w:rsid w:val="00CA2FD5"/>
    <w:rsid w:val="00CA3483"/>
    <w:rsid w:val="00CA444C"/>
    <w:rsid w:val="00CA48FC"/>
    <w:rsid w:val="00CA4C10"/>
    <w:rsid w:val="00CA4E81"/>
    <w:rsid w:val="00CA4F7C"/>
    <w:rsid w:val="00CA622B"/>
    <w:rsid w:val="00CA6F3B"/>
    <w:rsid w:val="00CA7C1A"/>
    <w:rsid w:val="00CA7CCC"/>
    <w:rsid w:val="00CB0659"/>
    <w:rsid w:val="00CB0A32"/>
    <w:rsid w:val="00CB10B8"/>
    <w:rsid w:val="00CB125B"/>
    <w:rsid w:val="00CB16ED"/>
    <w:rsid w:val="00CB1D3A"/>
    <w:rsid w:val="00CB1DC2"/>
    <w:rsid w:val="00CB1F57"/>
    <w:rsid w:val="00CB254C"/>
    <w:rsid w:val="00CB39A8"/>
    <w:rsid w:val="00CB3E4B"/>
    <w:rsid w:val="00CB498C"/>
    <w:rsid w:val="00CB66AE"/>
    <w:rsid w:val="00CB6C0E"/>
    <w:rsid w:val="00CB6DE9"/>
    <w:rsid w:val="00CB7379"/>
    <w:rsid w:val="00CB7EED"/>
    <w:rsid w:val="00CC311D"/>
    <w:rsid w:val="00CC323E"/>
    <w:rsid w:val="00CC35F4"/>
    <w:rsid w:val="00CC40F7"/>
    <w:rsid w:val="00CC49F1"/>
    <w:rsid w:val="00CC544D"/>
    <w:rsid w:val="00CC6427"/>
    <w:rsid w:val="00CC6A90"/>
    <w:rsid w:val="00CC6D92"/>
    <w:rsid w:val="00CC712C"/>
    <w:rsid w:val="00CC7BEB"/>
    <w:rsid w:val="00CC7BF0"/>
    <w:rsid w:val="00CD019C"/>
    <w:rsid w:val="00CD16AB"/>
    <w:rsid w:val="00CD267A"/>
    <w:rsid w:val="00CD27D3"/>
    <w:rsid w:val="00CD2BB6"/>
    <w:rsid w:val="00CD30AF"/>
    <w:rsid w:val="00CD3F38"/>
    <w:rsid w:val="00CD419F"/>
    <w:rsid w:val="00CD4CA7"/>
    <w:rsid w:val="00CD6A50"/>
    <w:rsid w:val="00CD6AB3"/>
    <w:rsid w:val="00CD6BF2"/>
    <w:rsid w:val="00CD6ED3"/>
    <w:rsid w:val="00CE0B80"/>
    <w:rsid w:val="00CE12F9"/>
    <w:rsid w:val="00CE15D6"/>
    <w:rsid w:val="00CE194A"/>
    <w:rsid w:val="00CE1FE0"/>
    <w:rsid w:val="00CE27D8"/>
    <w:rsid w:val="00CE289B"/>
    <w:rsid w:val="00CE3C63"/>
    <w:rsid w:val="00CE3EE1"/>
    <w:rsid w:val="00CE44D6"/>
    <w:rsid w:val="00CE45C8"/>
    <w:rsid w:val="00CE46C7"/>
    <w:rsid w:val="00CE53E1"/>
    <w:rsid w:val="00CE58EC"/>
    <w:rsid w:val="00CE632D"/>
    <w:rsid w:val="00CE7BCD"/>
    <w:rsid w:val="00CF024E"/>
    <w:rsid w:val="00CF15A0"/>
    <w:rsid w:val="00CF1DFF"/>
    <w:rsid w:val="00CF402C"/>
    <w:rsid w:val="00CF4CFD"/>
    <w:rsid w:val="00CF4DB5"/>
    <w:rsid w:val="00CF5806"/>
    <w:rsid w:val="00CF58D4"/>
    <w:rsid w:val="00CF67BC"/>
    <w:rsid w:val="00CF6D05"/>
    <w:rsid w:val="00CF6EE2"/>
    <w:rsid w:val="00CF7C30"/>
    <w:rsid w:val="00D0015C"/>
    <w:rsid w:val="00D0072E"/>
    <w:rsid w:val="00D0104F"/>
    <w:rsid w:val="00D020CD"/>
    <w:rsid w:val="00D022E4"/>
    <w:rsid w:val="00D02DDF"/>
    <w:rsid w:val="00D039EE"/>
    <w:rsid w:val="00D041D8"/>
    <w:rsid w:val="00D04B8C"/>
    <w:rsid w:val="00D07010"/>
    <w:rsid w:val="00D0719B"/>
    <w:rsid w:val="00D072A1"/>
    <w:rsid w:val="00D076D1"/>
    <w:rsid w:val="00D079E5"/>
    <w:rsid w:val="00D07B91"/>
    <w:rsid w:val="00D07C26"/>
    <w:rsid w:val="00D07D92"/>
    <w:rsid w:val="00D1058B"/>
    <w:rsid w:val="00D10959"/>
    <w:rsid w:val="00D115D8"/>
    <w:rsid w:val="00D1190F"/>
    <w:rsid w:val="00D129B5"/>
    <w:rsid w:val="00D13EEA"/>
    <w:rsid w:val="00D14035"/>
    <w:rsid w:val="00D14985"/>
    <w:rsid w:val="00D149E9"/>
    <w:rsid w:val="00D153EA"/>
    <w:rsid w:val="00D15529"/>
    <w:rsid w:val="00D15C3C"/>
    <w:rsid w:val="00D15F1D"/>
    <w:rsid w:val="00D16FE4"/>
    <w:rsid w:val="00D17AD8"/>
    <w:rsid w:val="00D20044"/>
    <w:rsid w:val="00D20A5F"/>
    <w:rsid w:val="00D214F9"/>
    <w:rsid w:val="00D21B71"/>
    <w:rsid w:val="00D23DD6"/>
    <w:rsid w:val="00D23F65"/>
    <w:rsid w:val="00D25C6E"/>
    <w:rsid w:val="00D2617C"/>
    <w:rsid w:val="00D27826"/>
    <w:rsid w:val="00D27B41"/>
    <w:rsid w:val="00D27B94"/>
    <w:rsid w:val="00D27CCA"/>
    <w:rsid w:val="00D30383"/>
    <w:rsid w:val="00D31087"/>
    <w:rsid w:val="00D32462"/>
    <w:rsid w:val="00D32718"/>
    <w:rsid w:val="00D32D02"/>
    <w:rsid w:val="00D337F5"/>
    <w:rsid w:val="00D3402B"/>
    <w:rsid w:val="00D347A5"/>
    <w:rsid w:val="00D34C5B"/>
    <w:rsid w:val="00D355AB"/>
    <w:rsid w:val="00D35720"/>
    <w:rsid w:val="00D374DA"/>
    <w:rsid w:val="00D37E85"/>
    <w:rsid w:val="00D40BD0"/>
    <w:rsid w:val="00D413CE"/>
    <w:rsid w:val="00D41CD9"/>
    <w:rsid w:val="00D4218B"/>
    <w:rsid w:val="00D44233"/>
    <w:rsid w:val="00D447C9"/>
    <w:rsid w:val="00D44F87"/>
    <w:rsid w:val="00D460A2"/>
    <w:rsid w:val="00D46B98"/>
    <w:rsid w:val="00D46D7A"/>
    <w:rsid w:val="00D47B77"/>
    <w:rsid w:val="00D503AC"/>
    <w:rsid w:val="00D505F3"/>
    <w:rsid w:val="00D5178E"/>
    <w:rsid w:val="00D51BBD"/>
    <w:rsid w:val="00D52EF9"/>
    <w:rsid w:val="00D53AD1"/>
    <w:rsid w:val="00D544FC"/>
    <w:rsid w:val="00D54922"/>
    <w:rsid w:val="00D5512A"/>
    <w:rsid w:val="00D552A2"/>
    <w:rsid w:val="00D55BDE"/>
    <w:rsid w:val="00D55FDB"/>
    <w:rsid w:val="00D56950"/>
    <w:rsid w:val="00D56F29"/>
    <w:rsid w:val="00D5705E"/>
    <w:rsid w:val="00D571FC"/>
    <w:rsid w:val="00D57E49"/>
    <w:rsid w:val="00D61A3A"/>
    <w:rsid w:val="00D62068"/>
    <w:rsid w:val="00D62355"/>
    <w:rsid w:val="00D628C5"/>
    <w:rsid w:val="00D62DAE"/>
    <w:rsid w:val="00D62FF6"/>
    <w:rsid w:val="00D63D33"/>
    <w:rsid w:val="00D63FB4"/>
    <w:rsid w:val="00D6447B"/>
    <w:rsid w:val="00D64F8D"/>
    <w:rsid w:val="00D6518A"/>
    <w:rsid w:val="00D65899"/>
    <w:rsid w:val="00D66D09"/>
    <w:rsid w:val="00D706B2"/>
    <w:rsid w:val="00D70771"/>
    <w:rsid w:val="00D708E7"/>
    <w:rsid w:val="00D710B2"/>
    <w:rsid w:val="00D71B6C"/>
    <w:rsid w:val="00D7211C"/>
    <w:rsid w:val="00D724C4"/>
    <w:rsid w:val="00D72B1D"/>
    <w:rsid w:val="00D7332A"/>
    <w:rsid w:val="00D742F1"/>
    <w:rsid w:val="00D74C17"/>
    <w:rsid w:val="00D74DD5"/>
    <w:rsid w:val="00D75063"/>
    <w:rsid w:val="00D752AA"/>
    <w:rsid w:val="00D760AE"/>
    <w:rsid w:val="00D76494"/>
    <w:rsid w:val="00D765A8"/>
    <w:rsid w:val="00D76695"/>
    <w:rsid w:val="00D769AC"/>
    <w:rsid w:val="00D76E5D"/>
    <w:rsid w:val="00D77077"/>
    <w:rsid w:val="00D8126B"/>
    <w:rsid w:val="00D81B2D"/>
    <w:rsid w:val="00D82409"/>
    <w:rsid w:val="00D82B31"/>
    <w:rsid w:val="00D82F21"/>
    <w:rsid w:val="00D83CB1"/>
    <w:rsid w:val="00D8679D"/>
    <w:rsid w:val="00D869C1"/>
    <w:rsid w:val="00D86C4D"/>
    <w:rsid w:val="00D87264"/>
    <w:rsid w:val="00D87755"/>
    <w:rsid w:val="00D87A22"/>
    <w:rsid w:val="00D87B1A"/>
    <w:rsid w:val="00D87CE1"/>
    <w:rsid w:val="00D87ECC"/>
    <w:rsid w:val="00D90586"/>
    <w:rsid w:val="00D9157D"/>
    <w:rsid w:val="00D92A4E"/>
    <w:rsid w:val="00D92C4D"/>
    <w:rsid w:val="00D932F6"/>
    <w:rsid w:val="00D93BAA"/>
    <w:rsid w:val="00D93E8E"/>
    <w:rsid w:val="00D93EDF"/>
    <w:rsid w:val="00D9403C"/>
    <w:rsid w:val="00D941B8"/>
    <w:rsid w:val="00D953DA"/>
    <w:rsid w:val="00D957C4"/>
    <w:rsid w:val="00D95B71"/>
    <w:rsid w:val="00D95C67"/>
    <w:rsid w:val="00D9687E"/>
    <w:rsid w:val="00D969C8"/>
    <w:rsid w:val="00D96CBE"/>
    <w:rsid w:val="00D96DEF"/>
    <w:rsid w:val="00D97092"/>
    <w:rsid w:val="00DA0024"/>
    <w:rsid w:val="00DA014F"/>
    <w:rsid w:val="00DA13F7"/>
    <w:rsid w:val="00DA19FC"/>
    <w:rsid w:val="00DA2132"/>
    <w:rsid w:val="00DA2596"/>
    <w:rsid w:val="00DA27EC"/>
    <w:rsid w:val="00DA2AA3"/>
    <w:rsid w:val="00DA36B6"/>
    <w:rsid w:val="00DA48F5"/>
    <w:rsid w:val="00DA4A05"/>
    <w:rsid w:val="00DA57A7"/>
    <w:rsid w:val="00DA603B"/>
    <w:rsid w:val="00DA71B8"/>
    <w:rsid w:val="00DA76BC"/>
    <w:rsid w:val="00DA7CC6"/>
    <w:rsid w:val="00DB0528"/>
    <w:rsid w:val="00DB06A2"/>
    <w:rsid w:val="00DB0899"/>
    <w:rsid w:val="00DB18F8"/>
    <w:rsid w:val="00DB1E5F"/>
    <w:rsid w:val="00DB1F87"/>
    <w:rsid w:val="00DB276A"/>
    <w:rsid w:val="00DB2AEF"/>
    <w:rsid w:val="00DB2D69"/>
    <w:rsid w:val="00DB3397"/>
    <w:rsid w:val="00DB3AEA"/>
    <w:rsid w:val="00DB491A"/>
    <w:rsid w:val="00DB4FFF"/>
    <w:rsid w:val="00DB63AD"/>
    <w:rsid w:val="00DB672B"/>
    <w:rsid w:val="00DB6866"/>
    <w:rsid w:val="00DC08BE"/>
    <w:rsid w:val="00DC0AA5"/>
    <w:rsid w:val="00DC0CFC"/>
    <w:rsid w:val="00DC0FDF"/>
    <w:rsid w:val="00DC0FF5"/>
    <w:rsid w:val="00DC150C"/>
    <w:rsid w:val="00DC1554"/>
    <w:rsid w:val="00DC1A26"/>
    <w:rsid w:val="00DC32BF"/>
    <w:rsid w:val="00DC3A2F"/>
    <w:rsid w:val="00DC3C66"/>
    <w:rsid w:val="00DC3F91"/>
    <w:rsid w:val="00DC4E78"/>
    <w:rsid w:val="00DC511E"/>
    <w:rsid w:val="00DC63CE"/>
    <w:rsid w:val="00DC6F4B"/>
    <w:rsid w:val="00DC70A0"/>
    <w:rsid w:val="00DC7860"/>
    <w:rsid w:val="00DC7D53"/>
    <w:rsid w:val="00DD017F"/>
    <w:rsid w:val="00DD0596"/>
    <w:rsid w:val="00DD09DB"/>
    <w:rsid w:val="00DD273B"/>
    <w:rsid w:val="00DD2A5B"/>
    <w:rsid w:val="00DD2B4F"/>
    <w:rsid w:val="00DD2BC5"/>
    <w:rsid w:val="00DD45AD"/>
    <w:rsid w:val="00DD489C"/>
    <w:rsid w:val="00DD4A55"/>
    <w:rsid w:val="00DD5119"/>
    <w:rsid w:val="00DD517A"/>
    <w:rsid w:val="00DD51CA"/>
    <w:rsid w:val="00DD55D4"/>
    <w:rsid w:val="00DD5BAA"/>
    <w:rsid w:val="00DD60DC"/>
    <w:rsid w:val="00DD6512"/>
    <w:rsid w:val="00DD69D4"/>
    <w:rsid w:val="00DD6E00"/>
    <w:rsid w:val="00DD7055"/>
    <w:rsid w:val="00DD7A5F"/>
    <w:rsid w:val="00DD7FE0"/>
    <w:rsid w:val="00DE092C"/>
    <w:rsid w:val="00DE12EE"/>
    <w:rsid w:val="00DE1985"/>
    <w:rsid w:val="00DE2678"/>
    <w:rsid w:val="00DE290A"/>
    <w:rsid w:val="00DE2B3F"/>
    <w:rsid w:val="00DE3318"/>
    <w:rsid w:val="00DE3399"/>
    <w:rsid w:val="00DE3D22"/>
    <w:rsid w:val="00DE40C4"/>
    <w:rsid w:val="00DE5176"/>
    <w:rsid w:val="00DE5851"/>
    <w:rsid w:val="00DE5AF4"/>
    <w:rsid w:val="00DE5C8A"/>
    <w:rsid w:val="00DE6F1D"/>
    <w:rsid w:val="00DE7527"/>
    <w:rsid w:val="00DE75BA"/>
    <w:rsid w:val="00DF0186"/>
    <w:rsid w:val="00DF36FD"/>
    <w:rsid w:val="00DF49E1"/>
    <w:rsid w:val="00DF50D9"/>
    <w:rsid w:val="00DF5330"/>
    <w:rsid w:val="00DF6B8C"/>
    <w:rsid w:val="00DF706A"/>
    <w:rsid w:val="00DF7689"/>
    <w:rsid w:val="00DF7978"/>
    <w:rsid w:val="00DF7FEF"/>
    <w:rsid w:val="00E00476"/>
    <w:rsid w:val="00E00A4B"/>
    <w:rsid w:val="00E02241"/>
    <w:rsid w:val="00E02E53"/>
    <w:rsid w:val="00E03092"/>
    <w:rsid w:val="00E03A47"/>
    <w:rsid w:val="00E0484B"/>
    <w:rsid w:val="00E04C4A"/>
    <w:rsid w:val="00E04F7D"/>
    <w:rsid w:val="00E04F91"/>
    <w:rsid w:val="00E06150"/>
    <w:rsid w:val="00E075B9"/>
    <w:rsid w:val="00E0767A"/>
    <w:rsid w:val="00E07BAE"/>
    <w:rsid w:val="00E07C6B"/>
    <w:rsid w:val="00E11366"/>
    <w:rsid w:val="00E11375"/>
    <w:rsid w:val="00E11751"/>
    <w:rsid w:val="00E12C3F"/>
    <w:rsid w:val="00E13300"/>
    <w:rsid w:val="00E133D6"/>
    <w:rsid w:val="00E13606"/>
    <w:rsid w:val="00E13AF8"/>
    <w:rsid w:val="00E140AA"/>
    <w:rsid w:val="00E1613E"/>
    <w:rsid w:val="00E16AE9"/>
    <w:rsid w:val="00E16E90"/>
    <w:rsid w:val="00E1718D"/>
    <w:rsid w:val="00E17609"/>
    <w:rsid w:val="00E17B65"/>
    <w:rsid w:val="00E20719"/>
    <w:rsid w:val="00E21333"/>
    <w:rsid w:val="00E21838"/>
    <w:rsid w:val="00E22078"/>
    <w:rsid w:val="00E227B7"/>
    <w:rsid w:val="00E24786"/>
    <w:rsid w:val="00E25760"/>
    <w:rsid w:val="00E25DF7"/>
    <w:rsid w:val="00E2692F"/>
    <w:rsid w:val="00E2727F"/>
    <w:rsid w:val="00E3055A"/>
    <w:rsid w:val="00E30E5B"/>
    <w:rsid w:val="00E31896"/>
    <w:rsid w:val="00E321FA"/>
    <w:rsid w:val="00E32B39"/>
    <w:rsid w:val="00E33932"/>
    <w:rsid w:val="00E33A9D"/>
    <w:rsid w:val="00E34E5F"/>
    <w:rsid w:val="00E35084"/>
    <w:rsid w:val="00E352FC"/>
    <w:rsid w:val="00E354DE"/>
    <w:rsid w:val="00E357BB"/>
    <w:rsid w:val="00E35FD4"/>
    <w:rsid w:val="00E37272"/>
    <w:rsid w:val="00E409EB"/>
    <w:rsid w:val="00E40F58"/>
    <w:rsid w:val="00E42704"/>
    <w:rsid w:val="00E427A6"/>
    <w:rsid w:val="00E428C0"/>
    <w:rsid w:val="00E429DA"/>
    <w:rsid w:val="00E42A77"/>
    <w:rsid w:val="00E42C75"/>
    <w:rsid w:val="00E43C40"/>
    <w:rsid w:val="00E43D8F"/>
    <w:rsid w:val="00E44288"/>
    <w:rsid w:val="00E44AE1"/>
    <w:rsid w:val="00E44D3E"/>
    <w:rsid w:val="00E4562D"/>
    <w:rsid w:val="00E508E0"/>
    <w:rsid w:val="00E50ABA"/>
    <w:rsid w:val="00E511AB"/>
    <w:rsid w:val="00E51259"/>
    <w:rsid w:val="00E51924"/>
    <w:rsid w:val="00E51A2A"/>
    <w:rsid w:val="00E51ADB"/>
    <w:rsid w:val="00E51B0F"/>
    <w:rsid w:val="00E5234A"/>
    <w:rsid w:val="00E52F16"/>
    <w:rsid w:val="00E53C25"/>
    <w:rsid w:val="00E53F62"/>
    <w:rsid w:val="00E547FF"/>
    <w:rsid w:val="00E5480C"/>
    <w:rsid w:val="00E54DF7"/>
    <w:rsid w:val="00E55066"/>
    <w:rsid w:val="00E55A17"/>
    <w:rsid w:val="00E55EA8"/>
    <w:rsid w:val="00E560B5"/>
    <w:rsid w:val="00E56EDD"/>
    <w:rsid w:val="00E57286"/>
    <w:rsid w:val="00E5785E"/>
    <w:rsid w:val="00E579DB"/>
    <w:rsid w:val="00E57F78"/>
    <w:rsid w:val="00E6048B"/>
    <w:rsid w:val="00E60B01"/>
    <w:rsid w:val="00E61322"/>
    <w:rsid w:val="00E61941"/>
    <w:rsid w:val="00E61AC7"/>
    <w:rsid w:val="00E61B66"/>
    <w:rsid w:val="00E633CF"/>
    <w:rsid w:val="00E63535"/>
    <w:rsid w:val="00E644A4"/>
    <w:rsid w:val="00E64D1B"/>
    <w:rsid w:val="00E64DBC"/>
    <w:rsid w:val="00E65B4B"/>
    <w:rsid w:val="00E6698B"/>
    <w:rsid w:val="00E6748F"/>
    <w:rsid w:val="00E67CB5"/>
    <w:rsid w:val="00E715E2"/>
    <w:rsid w:val="00E73069"/>
    <w:rsid w:val="00E73171"/>
    <w:rsid w:val="00E73F8D"/>
    <w:rsid w:val="00E74B01"/>
    <w:rsid w:val="00E76104"/>
    <w:rsid w:val="00E7665E"/>
    <w:rsid w:val="00E766F7"/>
    <w:rsid w:val="00E76D88"/>
    <w:rsid w:val="00E777D2"/>
    <w:rsid w:val="00E8016A"/>
    <w:rsid w:val="00E80E58"/>
    <w:rsid w:val="00E80EEC"/>
    <w:rsid w:val="00E8191D"/>
    <w:rsid w:val="00E82096"/>
    <w:rsid w:val="00E82A15"/>
    <w:rsid w:val="00E83030"/>
    <w:rsid w:val="00E8459D"/>
    <w:rsid w:val="00E849FD"/>
    <w:rsid w:val="00E84B55"/>
    <w:rsid w:val="00E850D9"/>
    <w:rsid w:val="00E86087"/>
    <w:rsid w:val="00E8615C"/>
    <w:rsid w:val="00E8674A"/>
    <w:rsid w:val="00E9052F"/>
    <w:rsid w:val="00E91F95"/>
    <w:rsid w:val="00E92094"/>
    <w:rsid w:val="00E92BC7"/>
    <w:rsid w:val="00E92C72"/>
    <w:rsid w:val="00E932AD"/>
    <w:rsid w:val="00E93B07"/>
    <w:rsid w:val="00E94E5D"/>
    <w:rsid w:val="00E95757"/>
    <w:rsid w:val="00E96CDF"/>
    <w:rsid w:val="00E97874"/>
    <w:rsid w:val="00EA1829"/>
    <w:rsid w:val="00EA259B"/>
    <w:rsid w:val="00EA3D36"/>
    <w:rsid w:val="00EA4680"/>
    <w:rsid w:val="00EA4887"/>
    <w:rsid w:val="00EA48BB"/>
    <w:rsid w:val="00EA4CBA"/>
    <w:rsid w:val="00EA5A9B"/>
    <w:rsid w:val="00EA5D33"/>
    <w:rsid w:val="00EA6CDA"/>
    <w:rsid w:val="00EA721D"/>
    <w:rsid w:val="00EA723A"/>
    <w:rsid w:val="00EA78C2"/>
    <w:rsid w:val="00EB009F"/>
    <w:rsid w:val="00EB0408"/>
    <w:rsid w:val="00EB12D6"/>
    <w:rsid w:val="00EB1C60"/>
    <w:rsid w:val="00EB1E7C"/>
    <w:rsid w:val="00EB22A9"/>
    <w:rsid w:val="00EB2E8D"/>
    <w:rsid w:val="00EB3252"/>
    <w:rsid w:val="00EB3808"/>
    <w:rsid w:val="00EB4640"/>
    <w:rsid w:val="00EB4F8A"/>
    <w:rsid w:val="00EB4FD0"/>
    <w:rsid w:val="00EB4FFC"/>
    <w:rsid w:val="00EB5B82"/>
    <w:rsid w:val="00EB5FBB"/>
    <w:rsid w:val="00EB6917"/>
    <w:rsid w:val="00EB698D"/>
    <w:rsid w:val="00EB7300"/>
    <w:rsid w:val="00EB7D90"/>
    <w:rsid w:val="00EC025E"/>
    <w:rsid w:val="00EC0605"/>
    <w:rsid w:val="00EC0690"/>
    <w:rsid w:val="00EC0841"/>
    <w:rsid w:val="00EC1BA7"/>
    <w:rsid w:val="00EC1DBA"/>
    <w:rsid w:val="00EC24B9"/>
    <w:rsid w:val="00EC57FC"/>
    <w:rsid w:val="00EC5D1D"/>
    <w:rsid w:val="00EC5DC1"/>
    <w:rsid w:val="00EC73F8"/>
    <w:rsid w:val="00EC7B5D"/>
    <w:rsid w:val="00ED010B"/>
    <w:rsid w:val="00ED22FF"/>
    <w:rsid w:val="00ED2BB9"/>
    <w:rsid w:val="00ED36BD"/>
    <w:rsid w:val="00ED3DF3"/>
    <w:rsid w:val="00ED4252"/>
    <w:rsid w:val="00ED4441"/>
    <w:rsid w:val="00ED4979"/>
    <w:rsid w:val="00ED4DE6"/>
    <w:rsid w:val="00ED5817"/>
    <w:rsid w:val="00ED6325"/>
    <w:rsid w:val="00ED641B"/>
    <w:rsid w:val="00ED65C4"/>
    <w:rsid w:val="00ED6FB9"/>
    <w:rsid w:val="00ED7122"/>
    <w:rsid w:val="00ED7C16"/>
    <w:rsid w:val="00EE0E64"/>
    <w:rsid w:val="00EE1164"/>
    <w:rsid w:val="00EE2068"/>
    <w:rsid w:val="00EE238B"/>
    <w:rsid w:val="00EE2702"/>
    <w:rsid w:val="00EE2CB5"/>
    <w:rsid w:val="00EE2D76"/>
    <w:rsid w:val="00EE2F7C"/>
    <w:rsid w:val="00EE3E63"/>
    <w:rsid w:val="00EE415F"/>
    <w:rsid w:val="00EE4699"/>
    <w:rsid w:val="00EE5C20"/>
    <w:rsid w:val="00EE6EC4"/>
    <w:rsid w:val="00EE6FC4"/>
    <w:rsid w:val="00EE7AB8"/>
    <w:rsid w:val="00EF0081"/>
    <w:rsid w:val="00EF02B7"/>
    <w:rsid w:val="00EF0480"/>
    <w:rsid w:val="00EF0753"/>
    <w:rsid w:val="00EF14DB"/>
    <w:rsid w:val="00EF1992"/>
    <w:rsid w:val="00EF2AD5"/>
    <w:rsid w:val="00EF3033"/>
    <w:rsid w:val="00EF303C"/>
    <w:rsid w:val="00EF4AE6"/>
    <w:rsid w:val="00EF5931"/>
    <w:rsid w:val="00EF5FCF"/>
    <w:rsid w:val="00EF629D"/>
    <w:rsid w:val="00EF6B72"/>
    <w:rsid w:val="00EF7581"/>
    <w:rsid w:val="00F003E6"/>
    <w:rsid w:val="00F02542"/>
    <w:rsid w:val="00F02F34"/>
    <w:rsid w:val="00F03ADF"/>
    <w:rsid w:val="00F04462"/>
    <w:rsid w:val="00F050E7"/>
    <w:rsid w:val="00F05976"/>
    <w:rsid w:val="00F06BCC"/>
    <w:rsid w:val="00F0743D"/>
    <w:rsid w:val="00F11008"/>
    <w:rsid w:val="00F110F8"/>
    <w:rsid w:val="00F1150D"/>
    <w:rsid w:val="00F11D8E"/>
    <w:rsid w:val="00F1259B"/>
    <w:rsid w:val="00F139EB"/>
    <w:rsid w:val="00F13EB7"/>
    <w:rsid w:val="00F141A6"/>
    <w:rsid w:val="00F1521B"/>
    <w:rsid w:val="00F15978"/>
    <w:rsid w:val="00F15C3E"/>
    <w:rsid w:val="00F16AA2"/>
    <w:rsid w:val="00F16CEA"/>
    <w:rsid w:val="00F17832"/>
    <w:rsid w:val="00F17ABD"/>
    <w:rsid w:val="00F2017C"/>
    <w:rsid w:val="00F2068E"/>
    <w:rsid w:val="00F2148B"/>
    <w:rsid w:val="00F21755"/>
    <w:rsid w:val="00F23348"/>
    <w:rsid w:val="00F233CE"/>
    <w:rsid w:val="00F2362C"/>
    <w:rsid w:val="00F24416"/>
    <w:rsid w:val="00F24432"/>
    <w:rsid w:val="00F249DB"/>
    <w:rsid w:val="00F258D1"/>
    <w:rsid w:val="00F262FE"/>
    <w:rsid w:val="00F27378"/>
    <w:rsid w:val="00F273AB"/>
    <w:rsid w:val="00F27523"/>
    <w:rsid w:val="00F278DE"/>
    <w:rsid w:val="00F30B6E"/>
    <w:rsid w:val="00F30FB0"/>
    <w:rsid w:val="00F310EE"/>
    <w:rsid w:val="00F3195D"/>
    <w:rsid w:val="00F31A9F"/>
    <w:rsid w:val="00F337A6"/>
    <w:rsid w:val="00F33B75"/>
    <w:rsid w:val="00F34E94"/>
    <w:rsid w:val="00F362D9"/>
    <w:rsid w:val="00F365F8"/>
    <w:rsid w:val="00F36D6F"/>
    <w:rsid w:val="00F3733F"/>
    <w:rsid w:val="00F376C4"/>
    <w:rsid w:val="00F37F27"/>
    <w:rsid w:val="00F402C4"/>
    <w:rsid w:val="00F4141A"/>
    <w:rsid w:val="00F41D52"/>
    <w:rsid w:val="00F41FA8"/>
    <w:rsid w:val="00F4290A"/>
    <w:rsid w:val="00F43400"/>
    <w:rsid w:val="00F435CE"/>
    <w:rsid w:val="00F43805"/>
    <w:rsid w:val="00F44754"/>
    <w:rsid w:val="00F448C4"/>
    <w:rsid w:val="00F44A05"/>
    <w:rsid w:val="00F44ED0"/>
    <w:rsid w:val="00F45B44"/>
    <w:rsid w:val="00F46A18"/>
    <w:rsid w:val="00F47140"/>
    <w:rsid w:val="00F47345"/>
    <w:rsid w:val="00F47B57"/>
    <w:rsid w:val="00F47FEC"/>
    <w:rsid w:val="00F508A4"/>
    <w:rsid w:val="00F515CC"/>
    <w:rsid w:val="00F51EF4"/>
    <w:rsid w:val="00F53A15"/>
    <w:rsid w:val="00F548BC"/>
    <w:rsid w:val="00F54EBE"/>
    <w:rsid w:val="00F55C33"/>
    <w:rsid w:val="00F563FA"/>
    <w:rsid w:val="00F56A90"/>
    <w:rsid w:val="00F5777B"/>
    <w:rsid w:val="00F57DEC"/>
    <w:rsid w:val="00F57F7D"/>
    <w:rsid w:val="00F6019D"/>
    <w:rsid w:val="00F6029A"/>
    <w:rsid w:val="00F6058B"/>
    <w:rsid w:val="00F60AF0"/>
    <w:rsid w:val="00F60F43"/>
    <w:rsid w:val="00F61499"/>
    <w:rsid w:val="00F61C8C"/>
    <w:rsid w:val="00F61E52"/>
    <w:rsid w:val="00F61ECB"/>
    <w:rsid w:val="00F621BA"/>
    <w:rsid w:val="00F629FB"/>
    <w:rsid w:val="00F62C38"/>
    <w:rsid w:val="00F62DF0"/>
    <w:rsid w:val="00F6389B"/>
    <w:rsid w:val="00F63FBF"/>
    <w:rsid w:val="00F642F5"/>
    <w:rsid w:val="00F65147"/>
    <w:rsid w:val="00F666CD"/>
    <w:rsid w:val="00F66757"/>
    <w:rsid w:val="00F66FD3"/>
    <w:rsid w:val="00F678A2"/>
    <w:rsid w:val="00F6794F"/>
    <w:rsid w:val="00F67AA1"/>
    <w:rsid w:val="00F67C48"/>
    <w:rsid w:val="00F67E16"/>
    <w:rsid w:val="00F704E9"/>
    <w:rsid w:val="00F70A2E"/>
    <w:rsid w:val="00F70B45"/>
    <w:rsid w:val="00F70D1F"/>
    <w:rsid w:val="00F70D6F"/>
    <w:rsid w:val="00F710F1"/>
    <w:rsid w:val="00F714A6"/>
    <w:rsid w:val="00F714A9"/>
    <w:rsid w:val="00F72EA8"/>
    <w:rsid w:val="00F73D4A"/>
    <w:rsid w:val="00F73DF3"/>
    <w:rsid w:val="00F73E36"/>
    <w:rsid w:val="00F7491E"/>
    <w:rsid w:val="00F74CD4"/>
    <w:rsid w:val="00F75017"/>
    <w:rsid w:val="00F7541D"/>
    <w:rsid w:val="00F75483"/>
    <w:rsid w:val="00F768D7"/>
    <w:rsid w:val="00F76933"/>
    <w:rsid w:val="00F77F36"/>
    <w:rsid w:val="00F80889"/>
    <w:rsid w:val="00F81257"/>
    <w:rsid w:val="00F81EFB"/>
    <w:rsid w:val="00F82A6E"/>
    <w:rsid w:val="00F8311F"/>
    <w:rsid w:val="00F833C9"/>
    <w:rsid w:val="00F83E97"/>
    <w:rsid w:val="00F84358"/>
    <w:rsid w:val="00F84D65"/>
    <w:rsid w:val="00F85053"/>
    <w:rsid w:val="00F852AC"/>
    <w:rsid w:val="00F852E3"/>
    <w:rsid w:val="00F859D1"/>
    <w:rsid w:val="00F90FCB"/>
    <w:rsid w:val="00F911F1"/>
    <w:rsid w:val="00F916A8"/>
    <w:rsid w:val="00F91E1B"/>
    <w:rsid w:val="00F91F8A"/>
    <w:rsid w:val="00F92DB6"/>
    <w:rsid w:val="00F92E06"/>
    <w:rsid w:val="00F930FC"/>
    <w:rsid w:val="00F93391"/>
    <w:rsid w:val="00F948C8"/>
    <w:rsid w:val="00F948D8"/>
    <w:rsid w:val="00F94F6C"/>
    <w:rsid w:val="00F959AC"/>
    <w:rsid w:val="00F95D08"/>
    <w:rsid w:val="00F96225"/>
    <w:rsid w:val="00F96997"/>
    <w:rsid w:val="00FA060F"/>
    <w:rsid w:val="00FA0778"/>
    <w:rsid w:val="00FA08E0"/>
    <w:rsid w:val="00FA0DB8"/>
    <w:rsid w:val="00FA1A3F"/>
    <w:rsid w:val="00FA1FDC"/>
    <w:rsid w:val="00FA22AA"/>
    <w:rsid w:val="00FA26FE"/>
    <w:rsid w:val="00FA27D2"/>
    <w:rsid w:val="00FA3A41"/>
    <w:rsid w:val="00FA3E3F"/>
    <w:rsid w:val="00FA4523"/>
    <w:rsid w:val="00FA453A"/>
    <w:rsid w:val="00FA5314"/>
    <w:rsid w:val="00FA5F18"/>
    <w:rsid w:val="00FA739E"/>
    <w:rsid w:val="00FA776E"/>
    <w:rsid w:val="00FB1201"/>
    <w:rsid w:val="00FB12E8"/>
    <w:rsid w:val="00FB1D5F"/>
    <w:rsid w:val="00FB2B38"/>
    <w:rsid w:val="00FB49F8"/>
    <w:rsid w:val="00FB4ABF"/>
    <w:rsid w:val="00FB54A4"/>
    <w:rsid w:val="00FB5C75"/>
    <w:rsid w:val="00FB637B"/>
    <w:rsid w:val="00FB64D0"/>
    <w:rsid w:val="00FB6A3F"/>
    <w:rsid w:val="00FB6D1E"/>
    <w:rsid w:val="00FB70C6"/>
    <w:rsid w:val="00FB7282"/>
    <w:rsid w:val="00FC02C7"/>
    <w:rsid w:val="00FC12D5"/>
    <w:rsid w:val="00FC1985"/>
    <w:rsid w:val="00FC2D2E"/>
    <w:rsid w:val="00FC4B1B"/>
    <w:rsid w:val="00FC502B"/>
    <w:rsid w:val="00FC5BA4"/>
    <w:rsid w:val="00FC6F43"/>
    <w:rsid w:val="00FC6FA4"/>
    <w:rsid w:val="00FC7A9D"/>
    <w:rsid w:val="00FC7BCE"/>
    <w:rsid w:val="00FD062E"/>
    <w:rsid w:val="00FD0A18"/>
    <w:rsid w:val="00FD0BA4"/>
    <w:rsid w:val="00FD190E"/>
    <w:rsid w:val="00FD1933"/>
    <w:rsid w:val="00FD2870"/>
    <w:rsid w:val="00FD2DBA"/>
    <w:rsid w:val="00FD341F"/>
    <w:rsid w:val="00FD3910"/>
    <w:rsid w:val="00FD453E"/>
    <w:rsid w:val="00FD49CB"/>
    <w:rsid w:val="00FD4B40"/>
    <w:rsid w:val="00FD53AF"/>
    <w:rsid w:val="00FD627A"/>
    <w:rsid w:val="00FD7406"/>
    <w:rsid w:val="00FE01AC"/>
    <w:rsid w:val="00FE022A"/>
    <w:rsid w:val="00FE0784"/>
    <w:rsid w:val="00FE0B39"/>
    <w:rsid w:val="00FE13B6"/>
    <w:rsid w:val="00FE1487"/>
    <w:rsid w:val="00FE1D89"/>
    <w:rsid w:val="00FE33D9"/>
    <w:rsid w:val="00FE401C"/>
    <w:rsid w:val="00FE409F"/>
    <w:rsid w:val="00FE43C8"/>
    <w:rsid w:val="00FE444E"/>
    <w:rsid w:val="00FE48B8"/>
    <w:rsid w:val="00FE4D45"/>
    <w:rsid w:val="00FE62AA"/>
    <w:rsid w:val="00FE7D67"/>
    <w:rsid w:val="00FE7D7C"/>
    <w:rsid w:val="00FF04C1"/>
    <w:rsid w:val="00FF0B80"/>
    <w:rsid w:val="00FF14C9"/>
    <w:rsid w:val="00FF1D93"/>
    <w:rsid w:val="00FF21C2"/>
    <w:rsid w:val="00FF21D0"/>
    <w:rsid w:val="00FF28A2"/>
    <w:rsid w:val="00FF2EF7"/>
    <w:rsid w:val="00FF2F4F"/>
    <w:rsid w:val="00FF4A9F"/>
    <w:rsid w:val="00FF4C1C"/>
    <w:rsid w:val="00FF5150"/>
    <w:rsid w:val="00FF5C75"/>
    <w:rsid w:val="00FF6A74"/>
    <w:rsid w:val="00FF77A7"/>
    <w:rsid w:val="00FF7F33"/>
    <w:rsid w:val="078EB337"/>
    <w:rsid w:val="16B72C8D"/>
    <w:rsid w:val="16FC6AEF"/>
    <w:rsid w:val="1B7E4321"/>
    <w:rsid w:val="1CFF22F0"/>
    <w:rsid w:val="1FF37BE0"/>
    <w:rsid w:val="2BEC4796"/>
    <w:rsid w:val="2BFF6F99"/>
    <w:rsid w:val="2D89E05E"/>
    <w:rsid w:val="2DE61BDD"/>
    <w:rsid w:val="2DF96B77"/>
    <w:rsid w:val="2F4F8F07"/>
    <w:rsid w:val="2FEBC59A"/>
    <w:rsid w:val="32D5DC13"/>
    <w:rsid w:val="33D7FA09"/>
    <w:rsid w:val="36DF7B41"/>
    <w:rsid w:val="3718FD42"/>
    <w:rsid w:val="37C7A898"/>
    <w:rsid w:val="37FED844"/>
    <w:rsid w:val="3AE3F8EF"/>
    <w:rsid w:val="3AFE0C12"/>
    <w:rsid w:val="3BB71016"/>
    <w:rsid w:val="3BF7AE62"/>
    <w:rsid w:val="3BFFA4DA"/>
    <w:rsid w:val="3CF30664"/>
    <w:rsid w:val="3DBF196F"/>
    <w:rsid w:val="3DF7F18A"/>
    <w:rsid w:val="3EE23D8E"/>
    <w:rsid w:val="3EEF91C9"/>
    <w:rsid w:val="3F951FBA"/>
    <w:rsid w:val="3FBC4C1F"/>
    <w:rsid w:val="3FD53530"/>
    <w:rsid w:val="3FDBB6C2"/>
    <w:rsid w:val="3FEEE58F"/>
    <w:rsid w:val="3FFFDD20"/>
    <w:rsid w:val="45EF6E3E"/>
    <w:rsid w:val="45FE426F"/>
    <w:rsid w:val="497D7CBF"/>
    <w:rsid w:val="49F95B79"/>
    <w:rsid w:val="4BFFDB94"/>
    <w:rsid w:val="4DB5EA1A"/>
    <w:rsid w:val="4ECEB14B"/>
    <w:rsid w:val="4ED7FB73"/>
    <w:rsid w:val="4FFE37C6"/>
    <w:rsid w:val="51FB18D1"/>
    <w:rsid w:val="53C75E14"/>
    <w:rsid w:val="53FF4849"/>
    <w:rsid w:val="56BE47A2"/>
    <w:rsid w:val="57BA8B33"/>
    <w:rsid w:val="5B6B6E13"/>
    <w:rsid w:val="5BB7F7B3"/>
    <w:rsid w:val="5BBA77E3"/>
    <w:rsid w:val="5BDD5706"/>
    <w:rsid w:val="5D5F4F25"/>
    <w:rsid w:val="5DB9F774"/>
    <w:rsid w:val="5DDF1CE4"/>
    <w:rsid w:val="5E7FA3C6"/>
    <w:rsid w:val="5F5FE468"/>
    <w:rsid w:val="5F77AE3A"/>
    <w:rsid w:val="5F7BF556"/>
    <w:rsid w:val="5F7E4912"/>
    <w:rsid w:val="5FDF2394"/>
    <w:rsid w:val="5FEFFBEE"/>
    <w:rsid w:val="5FF3469F"/>
    <w:rsid w:val="5FFF5962"/>
    <w:rsid w:val="61EBA43F"/>
    <w:rsid w:val="65EB7EAD"/>
    <w:rsid w:val="667DEA67"/>
    <w:rsid w:val="675C0775"/>
    <w:rsid w:val="67B38E2F"/>
    <w:rsid w:val="67BDA98C"/>
    <w:rsid w:val="697A6718"/>
    <w:rsid w:val="69CB2899"/>
    <w:rsid w:val="6ABD9F1B"/>
    <w:rsid w:val="6B9DAA4D"/>
    <w:rsid w:val="6C7F56EA"/>
    <w:rsid w:val="6DFA6BEB"/>
    <w:rsid w:val="6E9F71CE"/>
    <w:rsid w:val="6EE92789"/>
    <w:rsid w:val="6F3551F5"/>
    <w:rsid w:val="6F3E7CB4"/>
    <w:rsid w:val="6F67EE8B"/>
    <w:rsid w:val="6F6B3D80"/>
    <w:rsid w:val="6F761C42"/>
    <w:rsid w:val="6F7F285E"/>
    <w:rsid w:val="6FD686FD"/>
    <w:rsid w:val="6FDDC1D8"/>
    <w:rsid w:val="6FF79EDD"/>
    <w:rsid w:val="6FFFFCB8"/>
    <w:rsid w:val="73BE7DC6"/>
    <w:rsid w:val="747FDDF9"/>
    <w:rsid w:val="74FBC8C3"/>
    <w:rsid w:val="769D4E91"/>
    <w:rsid w:val="76CB88A3"/>
    <w:rsid w:val="7723424D"/>
    <w:rsid w:val="77778B7C"/>
    <w:rsid w:val="77AD3490"/>
    <w:rsid w:val="77CE52A0"/>
    <w:rsid w:val="77F4922F"/>
    <w:rsid w:val="77FF312B"/>
    <w:rsid w:val="78BC98BD"/>
    <w:rsid w:val="7A9FC21C"/>
    <w:rsid w:val="7ABFBD0F"/>
    <w:rsid w:val="7ADDC680"/>
    <w:rsid w:val="7BBF99AB"/>
    <w:rsid w:val="7BDE085B"/>
    <w:rsid w:val="7BDE6888"/>
    <w:rsid w:val="7BDF64F1"/>
    <w:rsid w:val="7BEDBCEE"/>
    <w:rsid w:val="7BF6307E"/>
    <w:rsid w:val="7BFF9569"/>
    <w:rsid w:val="7CB313E0"/>
    <w:rsid w:val="7CF62DD4"/>
    <w:rsid w:val="7D7F0360"/>
    <w:rsid w:val="7DEFA41D"/>
    <w:rsid w:val="7DF56693"/>
    <w:rsid w:val="7DF719F8"/>
    <w:rsid w:val="7DFFCAF5"/>
    <w:rsid w:val="7E55249A"/>
    <w:rsid w:val="7E5B71E9"/>
    <w:rsid w:val="7E5F345E"/>
    <w:rsid w:val="7E939552"/>
    <w:rsid w:val="7ED775AD"/>
    <w:rsid w:val="7EF72F0E"/>
    <w:rsid w:val="7EF7F167"/>
    <w:rsid w:val="7F3F61BA"/>
    <w:rsid w:val="7F58AFB7"/>
    <w:rsid w:val="7F6930FB"/>
    <w:rsid w:val="7F6DFC07"/>
    <w:rsid w:val="7F703F0B"/>
    <w:rsid w:val="7F8C1A35"/>
    <w:rsid w:val="7F9F59F5"/>
    <w:rsid w:val="7FD729ED"/>
    <w:rsid w:val="7FDF1152"/>
    <w:rsid w:val="7FF3B10D"/>
    <w:rsid w:val="7FF5BFE1"/>
    <w:rsid w:val="7FFC87F6"/>
    <w:rsid w:val="7FFF9664"/>
    <w:rsid w:val="7FFFB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3AE9218"/>
  <w15:docId w15:val="{49F4C12F-BAAC-4CCB-9CEF-1B584730E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uiPriority="0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68C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1CE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1C1CE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link w:val="Heading3Char"/>
    <w:qFormat/>
    <w:rsid w:val="001C1CEE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qFormat/>
    <w:rsid w:val="001C1CEE"/>
    <w:pPr>
      <w:keepNext/>
      <w:spacing w:after="0" w:line="240" w:lineRule="auto"/>
      <w:outlineLvl w:val="4"/>
    </w:pPr>
    <w:rPr>
      <w:rFonts w:eastAsia="Batang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rsid w:val="001C1CEE"/>
    <w:rPr>
      <w:rFonts w:eastAsia="Calibri"/>
    </w:rPr>
  </w:style>
  <w:style w:type="character" w:customStyle="1" w:styleId="TitleChar">
    <w:name w:val="Title Char"/>
    <w:basedOn w:val="DefaultParagraphFont"/>
    <w:link w:val="Title"/>
    <w:rsid w:val="001C1CEE"/>
    <w:rPr>
      <w:rFonts w:ascii="CG Times" w:eastAsia="Times New Roman" w:hAnsi="CG Times" w:cs="Times New Roman"/>
      <w:snapToGrid w:val="0"/>
      <w:spacing w:val="-3"/>
      <w:sz w:val="4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1C1CEE"/>
    <w:rPr>
      <w:rFonts w:ascii="Times New Roman" w:eastAsia="MS Mincho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rsid w:val="001C1CEE"/>
    <w:rPr>
      <w:rFonts w:ascii="Courier New" w:eastAsia="Times New Roman" w:hAnsi="Courier New" w:cs="Courier New"/>
      <w:sz w:val="20"/>
      <w:szCs w:val="20"/>
    </w:rPr>
  </w:style>
  <w:style w:type="character" w:customStyle="1" w:styleId="style1">
    <w:name w:val="style1"/>
    <w:basedOn w:val="DefaultParagraphFont"/>
    <w:rsid w:val="001C1CEE"/>
  </w:style>
  <w:style w:type="character" w:customStyle="1" w:styleId="gi">
    <w:name w:val="gi"/>
    <w:basedOn w:val="DefaultParagraphFont"/>
    <w:rsid w:val="001C1CEE"/>
  </w:style>
  <w:style w:type="character" w:customStyle="1" w:styleId="DataField11pt-SingleChar">
    <w:name w:val="Data Field 11pt-Single Char"/>
    <w:link w:val="DataField11pt-Single"/>
    <w:rsid w:val="001C1CEE"/>
    <w:rPr>
      <w:rFonts w:ascii="Arial" w:eastAsia="Times New Roman" w:hAnsi="Arial" w:cs="Arial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C1CEE"/>
    <w:rPr>
      <w:rFonts w:eastAsia="Calibri"/>
    </w:rPr>
  </w:style>
  <w:style w:type="character" w:customStyle="1" w:styleId="apple-converted-space">
    <w:name w:val="apple-converted-space"/>
    <w:basedOn w:val="DefaultParagraphFont"/>
    <w:rsid w:val="001C1CEE"/>
  </w:style>
  <w:style w:type="character" w:customStyle="1" w:styleId="yiv682581944yshortcuts">
    <w:name w:val="yiv682581944yshortcuts"/>
    <w:basedOn w:val="DefaultParagraphFont"/>
    <w:rsid w:val="001C1CEE"/>
  </w:style>
  <w:style w:type="character" w:customStyle="1" w:styleId="yshortcuts">
    <w:name w:val="yshortcuts"/>
    <w:basedOn w:val="DefaultParagraphFont"/>
    <w:rsid w:val="001C1CEE"/>
  </w:style>
  <w:style w:type="character" w:customStyle="1" w:styleId="xbe">
    <w:name w:val="_xbe"/>
    <w:basedOn w:val="DefaultParagraphFont"/>
    <w:rsid w:val="001C1CEE"/>
  </w:style>
  <w:style w:type="character" w:customStyle="1" w:styleId="atn">
    <w:name w:val="atn"/>
    <w:basedOn w:val="DefaultParagraphFont"/>
    <w:rsid w:val="001C1CEE"/>
  </w:style>
  <w:style w:type="character" w:customStyle="1" w:styleId="Heading3Char">
    <w:name w:val="Heading 3 Char"/>
    <w:basedOn w:val="DefaultParagraphFont"/>
    <w:link w:val="Heading3"/>
    <w:rsid w:val="001C1CE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il">
    <w:name w:val="il"/>
    <w:basedOn w:val="DefaultParagraphFont"/>
    <w:rsid w:val="001C1CEE"/>
  </w:style>
  <w:style w:type="character" w:customStyle="1" w:styleId="PlainTextChar">
    <w:name w:val="Plain Text Char"/>
    <w:basedOn w:val="DefaultParagraphFont"/>
    <w:link w:val="PlainText"/>
    <w:rsid w:val="001C1CEE"/>
    <w:rPr>
      <w:rFonts w:ascii="SimSun" w:eastAsia="SimSun" w:hAnsi="Courier New" w:cs="Times New Roman"/>
      <w:kern w:val="2"/>
      <w:sz w:val="21"/>
      <w:szCs w:val="21"/>
      <w:lang w:eastAsia="zh-CN"/>
    </w:rPr>
  </w:style>
  <w:style w:type="character" w:customStyle="1" w:styleId="Heading5Char">
    <w:name w:val="Heading 5 Char"/>
    <w:basedOn w:val="DefaultParagraphFont"/>
    <w:link w:val="Heading5"/>
    <w:rsid w:val="001C1CEE"/>
    <w:rPr>
      <w:rFonts w:ascii="Times New Roman" w:eastAsia="Batang" w:hAnsi="Times New Roman" w:cs="Times New Roman"/>
      <w:b/>
      <w:sz w:val="28"/>
      <w:szCs w:val="20"/>
    </w:rPr>
  </w:style>
  <w:style w:type="character" w:customStyle="1" w:styleId="im">
    <w:name w:val="im"/>
    <w:basedOn w:val="DefaultParagraphFont"/>
    <w:rsid w:val="001C1CEE"/>
  </w:style>
  <w:style w:type="character" w:customStyle="1" w:styleId="gd">
    <w:name w:val="gd"/>
    <w:basedOn w:val="DefaultParagraphFont"/>
    <w:rsid w:val="001C1CEE"/>
  </w:style>
  <w:style w:type="character" w:customStyle="1" w:styleId="textarea">
    <w:name w:val="text_area"/>
    <w:basedOn w:val="DefaultParagraphFont"/>
    <w:rsid w:val="001C1CEE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C1C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1C1CEE"/>
    <w:rPr>
      <w:lang w:val="en-GB" w:eastAsia="en-GB"/>
    </w:rPr>
  </w:style>
  <w:style w:type="character" w:customStyle="1" w:styleId="apple-style-span">
    <w:name w:val="apple-style-span"/>
    <w:basedOn w:val="DefaultParagraphFont"/>
    <w:rsid w:val="001C1CEE"/>
  </w:style>
  <w:style w:type="character" w:styleId="EndnoteReference">
    <w:name w:val="endnote reference"/>
    <w:basedOn w:val="DefaultParagraphFont"/>
    <w:uiPriority w:val="99"/>
    <w:unhideWhenUsed/>
    <w:rsid w:val="001C1CEE"/>
    <w:rPr>
      <w:vertAlign w:val="superscript"/>
    </w:rPr>
  </w:style>
  <w:style w:type="character" w:customStyle="1" w:styleId="formtext">
    <w:name w:val="formtext"/>
    <w:basedOn w:val="DefaultParagraphFont"/>
    <w:rsid w:val="001C1CEE"/>
  </w:style>
  <w:style w:type="character" w:customStyle="1" w:styleId="userinfo">
    <w:name w:val="userinfo"/>
    <w:basedOn w:val="DefaultParagraphFont"/>
    <w:rsid w:val="001C1CEE"/>
  </w:style>
  <w:style w:type="character" w:customStyle="1" w:styleId="jrnl">
    <w:name w:val="jrnl"/>
    <w:rsid w:val="001C1CEE"/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C1CEE"/>
    <w:rPr>
      <w:rFonts w:ascii="Courier New" w:eastAsia="Times New Roman" w:hAnsi="Courier New" w:cs="Courier New"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rsid w:val="001C1CEE"/>
    <w:rPr>
      <w:rFonts w:ascii="Arial" w:eastAsia="Times New Roman" w:hAnsi="Arial" w:cs="Arial"/>
      <w:b/>
      <w:bCs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C1CEE"/>
    <w:rPr>
      <w:rFonts w:ascii="Times New Roman" w:eastAsia="Times New Roman" w:hAnsi="Times New Roman" w:cs="Times New Roman"/>
      <w:sz w:val="20"/>
      <w:szCs w:val="20"/>
    </w:rPr>
  </w:style>
  <w:style w:type="character" w:customStyle="1" w:styleId="hps">
    <w:name w:val="hps"/>
    <w:basedOn w:val="DefaultParagraphFont"/>
    <w:rsid w:val="001C1CEE"/>
  </w:style>
  <w:style w:type="character" w:customStyle="1" w:styleId="highlightedsearchterm">
    <w:name w:val="highlightedsearchterm"/>
    <w:rsid w:val="001C1CEE"/>
  </w:style>
  <w:style w:type="character" w:styleId="Strong">
    <w:name w:val="Strong"/>
    <w:basedOn w:val="DefaultParagraphFont"/>
    <w:uiPriority w:val="22"/>
    <w:qFormat/>
    <w:rsid w:val="001C1CEE"/>
    <w:rPr>
      <w:b/>
      <w:bCs/>
    </w:rPr>
  </w:style>
  <w:style w:type="character" w:styleId="HTMLCite">
    <w:name w:val="HTML Cite"/>
    <w:basedOn w:val="DefaultParagraphFont"/>
    <w:uiPriority w:val="99"/>
    <w:unhideWhenUsed/>
    <w:rsid w:val="001C1CEE"/>
    <w:rPr>
      <w:i/>
      <w:iCs/>
    </w:rPr>
  </w:style>
  <w:style w:type="character" w:styleId="FollowedHyperlink">
    <w:name w:val="FollowedHyperlink"/>
    <w:basedOn w:val="DefaultParagraphFont"/>
    <w:uiPriority w:val="99"/>
    <w:unhideWhenUsed/>
    <w:rsid w:val="001C1CEE"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sid w:val="001C1CEE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1C1CE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g3">
    <w:name w:val="g3"/>
    <w:basedOn w:val="DefaultParagraphFont"/>
    <w:rsid w:val="001C1CEE"/>
  </w:style>
  <w:style w:type="character" w:customStyle="1" w:styleId="BodyText2Char">
    <w:name w:val="Body Text 2 Char"/>
    <w:basedOn w:val="DefaultParagraphFont"/>
    <w:link w:val="BodyText2"/>
    <w:rsid w:val="001C1CEE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1C1CE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ffiliation">
    <w:name w:val="affiliation"/>
    <w:basedOn w:val="DefaultParagraphFont"/>
    <w:rsid w:val="001C1CEE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C1CEE"/>
    <w:rPr>
      <w:rFonts w:eastAsia="Calibri"/>
      <w:sz w:val="20"/>
      <w:szCs w:val="20"/>
    </w:rPr>
  </w:style>
  <w:style w:type="character" w:customStyle="1" w:styleId="go">
    <w:name w:val="go"/>
    <w:basedOn w:val="DefaultParagraphFont"/>
    <w:rsid w:val="001C1CEE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CE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C1CEE"/>
    <w:rPr>
      <w:color w:val="0000FF"/>
      <w:u w:val="single"/>
    </w:rPr>
  </w:style>
  <w:style w:type="character" w:customStyle="1" w:styleId="textmain1">
    <w:name w:val="text_main1"/>
    <w:basedOn w:val="DefaultParagraphFont"/>
    <w:rsid w:val="001C1CEE"/>
    <w:rPr>
      <w:rFonts w:ascii="Verdana" w:hAnsi="Verdana" w:hint="default"/>
      <w:strike w:val="0"/>
      <w:dstrike w:val="0"/>
      <w:color w:val="021269"/>
      <w:sz w:val="17"/>
      <w:szCs w:val="17"/>
      <w:u w:val="none"/>
    </w:rPr>
  </w:style>
  <w:style w:type="paragraph" w:customStyle="1" w:styleId="CVHeading3">
    <w:name w:val="CV Heading 3"/>
    <w:basedOn w:val="Normal"/>
    <w:next w:val="Normal"/>
    <w:rsid w:val="001C1CEE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/>
      <w:sz w:val="20"/>
      <w:szCs w:val="20"/>
      <w:lang w:eastAsia="ar-SA"/>
    </w:rPr>
  </w:style>
  <w:style w:type="paragraph" w:styleId="NoSpacing">
    <w:name w:val="No Spacing"/>
    <w:uiPriority w:val="1"/>
    <w:qFormat/>
    <w:rsid w:val="001C1CEE"/>
    <w:rPr>
      <w:sz w:val="22"/>
      <w:szCs w:val="22"/>
    </w:rPr>
  </w:style>
  <w:style w:type="paragraph" w:styleId="Title">
    <w:name w:val="Title"/>
    <w:basedOn w:val="Normal"/>
    <w:link w:val="TitleChar"/>
    <w:qFormat/>
    <w:rsid w:val="001C1CEE"/>
    <w:pPr>
      <w:widowControl w:val="0"/>
      <w:suppressAutoHyphens/>
      <w:spacing w:after="0" w:line="360" w:lineRule="auto"/>
      <w:jc w:val="center"/>
    </w:pPr>
    <w:rPr>
      <w:rFonts w:ascii="CG Times" w:eastAsia="Times New Roman" w:hAnsi="CG Times"/>
      <w:snapToGrid w:val="0"/>
      <w:spacing w:val="-3"/>
      <w:sz w:val="4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C1CEE"/>
    <w:pPr>
      <w:tabs>
        <w:tab w:val="center" w:pos="4680"/>
        <w:tab w:val="right" w:pos="9360"/>
      </w:tabs>
      <w:spacing w:after="0" w:line="240" w:lineRule="auto"/>
    </w:pPr>
    <w:rPr>
      <w:rFonts w:eastAsia="Calibri"/>
    </w:rPr>
  </w:style>
  <w:style w:type="paragraph" w:customStyle="1" w:styleId="Default">
    <w:name w:val="Default"/>
    <w:rsid w:val="001C1CE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C1C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OiaeaeiYiio2">
    <w:name w:val="O?ia eaeiYiio 2"/>
    <w:basedOn w:val="Normal"/>
    <w:rsid w:val="001C1CEE"/>
    <w:pPr>
      <w:widowControl w:val="0"/>
      <w:spacing w:after="0" w:line="240" w:lineRule="auto"/>
      <w:jc w:val="right"/>
    </w:pPr>
    <w:rPr>
      <w:rFonts w:eastAsia="Times New Roman"/>
      <w:i/>
      <w:sz w:val="16"/>
      <w:szCs w:val="20"/>
      <w:lang w:eastAsia="tr-TR"/>
    </w:rPr>
  </w:style>
  <w:style w:type="paragraph" w:customStyle="1" w:styleId="DataField11pt-Single">
    <w:name w:val="Data Field 11pt-Single"/>
    <w:basedOn w:val="Normal"/>
    <w:link w:val="DataField11pt-SingleChar"/>
    <w:rsid w:val="001C1CEE"/>
    <w:pPr>
      <w:autoSpaceDE w:val="0"/>
      <w:autoSpaceDN w:val="0"/>
      <w:spacing w:after="0" w:line="240" w:lineRule="auto"/>
    </w:pPr>
    <w:rPr>
      <w:rFonts w:ascii="Arial" w:eastAsia="Times New Roman" w:hAnsi="Arial"/>
      <w:sz w:val="20"/>
      <w:szCs w:val="20"/>
    </w:rPr>
  </w:style>
  <w:style w:type="paragraph" w:customStyle="1" w:styleId="CVMajor-FirstLine">
    <w:name w:val="CV Major - First Line"/>
    <w:basedOn w:val="Normal"/>
    <w:next w:val="Normal"/>
    <w:rsid w:val="001C1CEE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/>
      <w:b/>
      <w:sz w:val="24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1C1CEE"/>
    <w:pPr>
      <w:ind w:left="720"/>
      <w:contextualSpacing/>
    </w:pPr>
  </w:style>
  <w:style w:type="paragraph" w:customStyle="1" w:styleId="CVNormal">
    <w:name w:val="CV Normal"/>
    <w:basedOn w:val="Normal"/>
    <w:uiPriority w:val="99"/>
    <w:rsid w:val="001C1CEE"/>
    <w:pPr>
      <w:suppressAutoHyphens/>
      <w:spacing w:after="0" w:line="240" w:lineRule="auto"/>
      <w:ind w:left="113" w:right="113"/>
    </w:pPr>
    <w:rPr>
      <w:rFonts w:ascii="Arial Narrow" w:eastAsia="Times New Roman" w:hAnsi="Arial Narrow"/>
      <w:sz w:val="20"/>
      <w:szCs w:val="20"/>
      <w:lang w:eastAsia="ar-SA"/>
    </w:rPr>
  </w:style>
  <w:style w:type="paragraph" w:customStyle="1" w:styleId="yiv1744908053msonormal">
    <w:name w:val="yiv1744908053msonormal"/>
    <w:basedOn w:val="Normal"/>
    <w:rsid w:val="001C1CE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el-GR" w:eastAsia="el-GR"/>
    </w:rPr>
  </w:style>
  <w:style w:type="paragraph" w:customStyle="1" w:styleId="Biography">
    <w:name w:val="Biography"/>
    <w:basedOn w:val="BodyText"/>
    <w:rsid w:val="001C1CEE"/>
  </w:style>
  <w:style w:type="paragraph" w:customStyle="1" w:styleId="AuthAdds">
    <w:name w:val="AuthAdds"/>
    <w:basedOn w:val="Normal"/>
    <w:next w:val="Normal"/>
    <w:rsid w:val="001C1CEE"/>
    <w:pPr>
      <w:widowControl w:val="0"/>
      <w:spacing w:line="240" w:lineRule="atLeast"/>
      <w:ind w:left="720" w:right="720"/>
    </w:pPr>
    <w:rPr>
      <w:rFonts w:eastAsia="PMingLiU"/>
      <w:sz w:val="20"/>
      <w:szCs w:val="20"/>
      <w:lang w:val="en-GB"/>
    </w:rPr>
  </w:style>
  <w:style w:type="paragraph" w:customStyle="1" w:styleId="Prosttext">
    <w:name w:val="Prostý text"/>
    <w:basedOn w:val="Normal"/>
    <w:rsid w:val="001C1CEE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val="en-GB" w:eastAsia="ar-SA"/>
    </w:rPr>
  </w:style>
  <w:style w:type="paragraph" w:customStyle="1" w:styleId="Authornames">
    <w:name w:val="Author names"/>
    <w:basedOn w:val="Normal"/>
    <w:next w:val="Normal"/>
    <w:qFormat/>
    <w:rsid w:val="001C1CEE"/>
    <w:pPr>
      <w:spacing w:before="240" w:after="0" w:line="360" w:lineRule="auto"/>
    </w:pPr>
    <w:rPr>
      <w:rFonts w:eastAsia="Times New Roman"/>
      <w:sz w:val="28"/>
      <w:szCs w:val="24"/>
      <w:lang w:val="en-GB" w:eastAsia="en-GB"/>
    </w:rPr>
  </w:style>
  <w:style w:type="paragraph" w:styleId="Header">
    <w:name w:val="header"/>
    <w:basedOn w:val="Normal"/>
    <w:link w:val="HeaderChar"/>
    <w:unhideWhenUsed/>
    <w:rsid w:val="001C1CEE"/>
    <w:pPr>
      <w:tabs>
        <w:tab w:val="center" w:pos="4680"/>
        <w:tab w:val="right" w:pos="9360"/>
      </w:tabs>
      <w:spacing w:after="0" w:line="240" w:lineRule="auto"/>
    </w:pPr>
    <w:rPr>
      <w:rFonts w:eastAsia="Calibri"/>
    </w:rPr>
  </w:style>
  <w:style w:type="paragraph" w:styleId="EndnoteText">
    <w:name w:val="endnote text"/>
    <w:basedOn w:val="Normal"/>
    <w:link w:val="EndnoteTextChar"/>
    <w:uiPriority w:val="99"/>
    <w:unhideWhenUsed/>
    <w:rsid w:val="001C1CEE"/>
    <w:pPr>
      <w:spacing w:after="0" w:line="240" w:lineRule="auto"/>
    </w:pPr>
    <w:rPr>
      <w:rFonts w:eastAsia="Calibri"/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1C1CEE"/>
    <w:pPr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PRPrincipal">
    <w:name w:val="PR Principal"/>
    <w:rsid w:val="001C1CEE"/>
    <w:rPr>
      <w:rFonts w:ascii="Trebuchet MS" w:eastAsia="Times New Roman" w:hAnsi="Trebuchet MS" w:cs="Arial"/>
      <w:b/>
      <w:lang w:val="es-ES" w:eastAsia="es-ES"/>
    </w:rPr>
  </w:style>
  <w:style w:type="paragraph" w:customStyle="1" w:styleId="Style">
    <w:name w:val="Style"/>
    <w:rsid w:val="001C1CE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unhideWhenUsed/>
    <w:rsid w:val="001C1CE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VNormal-FirstLine">
    <w:name w:val="CV Normal - First Line"/>
    <w:basedOn w:val="CVNormal"/>
    <w:next w:val="CVNormal"/>
    <w:rsid w:val="001C1CEE"/>
    <w:pPr>
      <w:spacing w:before="74"/>
    </w:pPr>
  </w:style>
  <w:style w:type="paragraph" w:styleId="BodyTextIndent">
    <w:name w:val="Body Text Indent"/>
    <w:basedOn w:val="Normal"/>
    <w:link w:val="BodyTextIndentChar"/>
    <w:rsid w:val="001C1CEE"/>
    <w:pPr>
      <w:spacing w:after="120" w:line="240" w:lineRule="auto"/>
      <w:ind w:left="360"/>
    </w:pPr>
    <w:rPr>
      <w:rFonts w:eastAsia="MS Mincho"/>
      <w:sz w:val="24"/>
      <w:szCs w:val="24"/>
    </w:rPr>
  </w:style>
  <w:style w:type="paragraph" w:styleId="PlainText">
    <w:name w:val="Plain Text"/>
    <w:basedOn w:val="Normal"/>
    <w:link w:val="PlainTextChar"/>
    <w:rsid w:val="001C1CEE"/>
    <w:pPr>
      <w:widowControl w:val="0"/>
      <w:spacing w:after="0" w:line="240" w:lineRule="auto"/>
      <w:jc w:val="both"/>
    </w:pPr>
    <w:rPr>
      <w:rFonts w:ascii="SimSun" w:hAnsi="Courier New"/>
      <w:kern w:val="2"/>
      <w:sz w:val="21"/>
      <w:szCs w:val="21"/>
      <w:lang w:eastAsia="zh-CN"/>
    </w:rPr>
  </w:style>
  <w:style w:type="paragraph" w:styleId="BalloonText">
    <w:name w:val="Balloon Text"/>
    <w:basedOn w:val="Normal"/>
    <w:link w:val="BalloonTextChar"/>
    <w:uiPriority w:val="99"/>
    <w:unhideWhenUsed/>
    <w:rsid w:val="001C1CE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1C1CEE"/>
    <w:pPr>
      <w:widowControl w:val="0"/>
      <w:tabs>
        <w:tab w:val="left" w:pos="9072"/>
      </w:tabs>
      <w:adjustRightInd w:val="0"/>
      <w:spacing w:after="0" w:line="240" w:lineRule="auto"/>
      <w:jc w:val="both"/>
      <w:textAlignment w:val="baseline"/>
    </w:pPr>
    <w:rPr>
      <w:rFonts w:eastAsia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1C1CEE"/>
    <w:pPr>
      <w:widowControl w:val="0"/>
      <w:adjustRightInd w:val="0"/>
      <w:spacing w:after="120" w:line="480" w:lineRule="auto"/>
      <w:ind w:left="360"/>
      <w:jc w:val="both"/>
      <w:textAlignment w:val="baseline"/>
    </w:pPr>
    <w:rPr>
      <w:rFonts w:eastAsia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1C1CEE"/>
    <w:pPr>
      <w:spacing w:after="120"/>
    </w:pPr>
    <w:rPr>
      <w:lang w:val="en-GB" w:eastAsia="en-GB"/>
    </w:rPr>
  </w:style>
  <w:style w:type="paragraph" w:customStyle="1" w:styleId="BodyText1">
    <w:name w:val="Body Text1"/>
    <w:rsid w:val="001C1CEE"/>
    <w:rPr>
      <w:rFonts w:ascii="CG Times" w:eastAsia="Times New Roman" w:hAnsi="CG Times"/>
      <w:color w:val="000000"/>
      <w:sz w:val="24"/>
      <w:lang w:eastAsia="pl-PL"/>
    </w:rPr>
  </w:style>
  <w:style w:type="paragraph" w:styleId="NormalWeb">
    <w:name w:val="Normal (Web)"/>
    <w:basedOn w:val="Normal"/>
    <w:uiPriority w:val="99"/>
    <w:unhideWhenUsed/>
    <w:rsid w:val="001C1CEE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table" w:customStyle="1" w:styleId="TableGrid18">
    <w:name w:val="Table Grid18"/>
    <w:basedOn w:val="TableNormal"/>
    <w:uiPriority w:val="59"/>
    <w:rsid w:val="001C1CEE"/>
    <w:rPr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uiPriority w:val="59"/>
    <w:rsid w:val="001C1C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5">
    <w:name w:val="Table Grid15"/>
    <w:basedOn w:val="TableNormal"/>
    <w:uiPriority w:val="59"/>
    <w:rsid w:val="001C1CEE"/>
    <w:rPr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0">
    <w:name w:val="Table Grid10"/>
    <w:basedOn w:val="TableNormal"/>
    <w:uiPriority w:val="59"/>
    <w:rsid w:val="001C1CEE"/>
    <w:rPr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7">
    <w:name w:val="Table Grid17"/>
    <w:basedOn w:val="TableNormal"/>
    <w:uiPriority w:val="59"/>
    <w:rsid w:val="001C1CEE"/>
    <w:rPr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9">
    <w:name w:val="Table Grid19"/>
    <w:basedOn w:val="TableNormal"/>
    <w:uiPriority w:val="59"/>
    <w:rsid w:val="001C1CEE"/>
    <w:rPr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6">
    <w:name w:val="Table Grid16"/>
    <w:basedOn w:val="TableNormal"/>
    <w:uiPriority w:val="59"/>
    <w:rsid w:val="001C1CEE"/>
    <w:rPr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7">
    <w:name w:val="Table Grid7"/>
    <w:basedOn w:val="TableNormal"/>
    <w:uiPriority w:val="59"/>
    <w:rsid w:val="001C1CEE"/>
    <w:rPr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">
    <w:name w:val="Table Grid5"/>
    <w:basedOn w:val="TableNormal"/>
    <w:uiPriority w:val="59"/>
    <w:rsid w:val="001C1CEE"/>
    <w:rPr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">
    <w:name w:val="Table Grid8"/>
    <w:basedOn w:val="TableNormal"/>
    <w:uiPriority w:val="59"/>
    <w:rsid w:val="001C1CEE"/>
    <w:rPr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uiPriority w:val="59"/>
    <w:rsid w:val="001C1CEE"/>
    <w:rPr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6">
    <w:name w:val="Table Grid6"/>
    <w:basedOn w:val="TableNormal"/>
    <w:uiPriority w:val="59"/>
    <w:rsid w:val="001C1CEE"/>
    <w:rPr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9">
    <w:name w:val="Table Grid9"/>
    <w:basedOn w:val="TableNormal"/>
    <w:uiPriority w:val="59"/>
    <w:rsid w:val="001C1CEE"/>
    <w:rPr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uiPriority w:val="59"/>
    <w:rsid w:val="001C1CEE"/>
    <w:rPr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4">
    <w:name w:val="Table Grid14"/>
    <w:basedOn w:val="TableNormal"/>
    <w:uiPriority w:val="59"/>
    <w:rsid w:val="001C1CEE"/>
    <w:rPr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MediumShading1-Accent6">
    <w:name w:val="Medium Shading 1 Accent 6"/>
    <w:basedOn w:val="TableNormal"/>
    <w:uiPriority w:val="63"/>
    <w:rsid w:val="001C1CEE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TableGrid">
    <w:name w:val="Table Grid"/>
    <w:basedOn w:val="TableNormal"/>
    <w:uiPriority w:val="59"/>
    <w:rsid w:val="001C1C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">
    <w:name w:val="Table Grid12"/>
    <w:basedOn w:val="TableNormal"/>
    <w:uiPriority w:val="59"/>
    <w:rsid w:val="001C1CEE"/>
    <w:rPr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MediumShading2-Accent5">
    <w:name w:val="Medium Shading 2 Accent 5"/>
    <w:basedOn w:val="TableNormal"/>
    <w:uiPriority w:val="64"/>
    <w:rsid w:val="001C1CE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11">
    <w:name w:val="Table Grid11"/>
    <w:basedOn w:val="TableNormal"/>
    <w:uiPriority w:val="59"/>
    <w:rsid w:val="001C1CEE"/>
    <w:rPr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uiPriority w:val="59"/>
    <w:rsid w:val="001C1CEE"/>
    <w:rPr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Grid-Accent11">
    <w:name w:val="Light Grid - Accent 11"/>
    <w:basedOn w:val="TableNormal"/>
    <w:uiPriority w:val="62"/>
    <w:rsid w:val="001C1CEE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eastAsia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eastAsia="Times New Rom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</w:tcPr>
    </w:tblStylePr>
    <w:tblStylePr w:type="firstCol">
      <w:rPr>
        <w:rFonts w:eastAsia="Times New Roman" w:cs="Times New Roman"/>
        <w:b/>
        <w:bCs/>
      </w:rPr>
    </w:tblStylePr>
    <w:tblStylePr w:type="lastCol">
      <w:rPr>
        <w:rFonts w:eastAsia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1C1CE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13">
    <w:name w:val="Table Grid13"/>
    <w:basedOn w:val="TableNormal"/>
    <w:uiPriority w:val="59"/>
    <w:rsid w:val="001C1CEE"/>
    <w:rPr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">
    <w:name w:val="Table Grid20"/>
    <w:basedOn w:val="TableNormal"/>
    <w:next w:val="TableGrid"/>
    <w:uiPriority w:val="59"/>
    <w:rsid w:val="00B01AC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962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ji.joseph@kau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ruthy.menon@kau.in" TargetMode="External"/><Relationship Id="rId12" Type="http://schemas.openxmlformats.org/officeDocument/2006/relationships/hyperlink" Target="https://www.lite14.u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khila-2022-11-153@student.kau.in" TargetMode="External"/><Relationship Id="rId11" Type="http://schemas.openxmlformats.org/officeDocument/2006/relationships/hyperlink" Target="mailto:akhila-2022-11-153@student.kau.i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ose.mary@kau.i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leena.m.@kau.in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7\Desktop\PR-REVIEWER%20LIST(23.07.16)%2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D263B-721B-453E-9754-3392A9D7F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PR-REVIEWER LIST(23.07.16) </Template>
  <TotalTime>875</TotalTime>
  <Pages>5</Pages>
  <Words>865</Words>
  <Characters>4935</Characters>
  <Application>Microsoft Office Word</Application>
  <DocSecurity>0</DocSecurity>
  <PresentationFormat/>
  <Lines>41</Lines>
  <Paragraphs>11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SDI 1174</cp:lastModifiedBy>
  <cp:revision>1035</cp:revision>
  <dcterms:created xsi:type="dcterms:W3CDTF">2016-07-23T04:26:00Z</dcterms:created>
  <dcterms:modified xsi:type="dcterms:W3CDTF">2025-03-13T10:25:00Z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16393࢏-10.1.0.5672</vt:lpwstr>
  </property>
</Properties>
</file>