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56596" w14:textId="22AA3232" w:rsidR="0019047E" w:rsidRDefault="0019047E" w:rsidP="004F7362">
      <w:pPr>
        <w:pStyle w:val="MDPI12title"/>
        <w:rPr>
          <w:sz w:val="22"/>
          <w:szCs w:val="12"/>
        </w:rPr>
      </w:pPr>
      <w:r w:rsidRPr="0019047E">
        <w:rPr>
          <w:sz w:val="22"/>
          <w:szCs w:val="12"/>
        </w:rPr>
        <w:t>Review Article</w:t>
      </w:r>
    </w:p>
    <w:p w14:paraId="1F59815C" w14:textId="690A290A" w:rsidR="004C101A" w:rsidRPr="00C603DC" w:rsidRDefault="004C101A" w:rsidP="004F7362">
      <w:pPr>
        <w:pStyle w:val="MDPI12title"/>
        <w:rPr>
          <w:sz w:val="22"/>
          <w:szCs w:val="12"/>
        </w:rPr>
      </w:pPr>
      <w:r w:rsidRPr="00C603DC">
        <w:rPr>
          <w:sz w:val="22"/>
          <w:szCs w:val="12"/>
        </w:rPr>
        <w:t>Leptomeningeal Metastasis:</w:t>
      </w:r>
      <w:r w:rsidR="004F7362" w:rsidRPr="00C603DC">
        <w:rPr>
          <w:sz w:val="22"/>
          <w:szCs w:val="12"/>
        </w:rPr>
        <w:t xml:space="preserve"> </w:t>
      </w:r>
      <w:r w:rsidRPr="00C603DC">
        <w:rPr>
          <w:sz w:val="22"/>
          <w:szCs w:val="12"/>
        </w:rPr>
        <w:t xml:space="preserve">Current Treatment, and Emerging Therapies </w:t>
      </w:r>
    </w:p>
    <w:p w14:paraId="04D3DC29" w14:textId="77777777" w:rsidR="0002740D" w:rsidRDefault="0002740D" w:rsidP="00CF0A14">
      <w:pPr>
        <w:pStyle w:val="MDPI17abstract"/>
        <w:rPr>
          <w:b/>
          <w:bCs/>
        </w:rPr>
      </w:pPr>
    </w:p>
    <w:p w14:paraId="14F54E7D" w14:textId="77777777" w:rsidR="0002740D" w:rsidRDefault="0002740D" w:rsidP="00CF0A14">
      <w:pPr>
        <w:pStyle w:val="MDPI17abstract"/>
        <w:rPr>
          <w:b/>
          <w:bCs/>
        </w:rPr>
      </w:pPr>
    </w:p>
    <w:p w14:paraId="404C4CA6" w14:textId="4EB1C592" w:rsidR="004C101A" w:rsidRDefault="004C101A" w:rsidP="00CF0A14">
      <w:pPr>
        <w:pStyle w:val="MDPI17abstract"/>
      </w:pPr>
      <w:r w:rsidRPr="00B7683E">
        <w:rPr>
          <w:b/>
          <w:bCs/>
        </w:rPr>
        <w:t>Abstract:</w:t>
      </w:r>
      <w:r w:rsidR="001051B1" w:rsidRPr="00B7683E">
        <w:rPr>
          <w:b/>
          <w:bCs/>
        </w:rPr>
        <w:t xml:space="preserve"> </w:t>
      </w:r>
      <w:r w:rsidRPr="00B7683E">
        <w:t>Leptomeningeal carcinomatosis (LC) is a rare but devastating manifestation of cancer that has undergone metastatic spread to the cerebrospinal fluid and leptomeninges. The most common malignancies associated with LC are melanoma,</w:t>
      </w:r>
      <w:r w:rsidR="00AA7548">
        <w:t xml:space="preserve"> </w:t>
      </w:r>
      <w:r w:rsidRPr="00B7683E">
        <w:t xml:space="preserve">breast, and lung cancers. LC severely influences morbidity and mortality, with a mean survival time of 2-6 months. Although characterized nearly 150 years ago, LC remains incurable as there are limited therapeutic options, and there is a considerable risk of treatment-related toxicities. Hence, there is an urgent need for thorough characterization of disease pathogenesis to determine novel therapeutic targets and strategies to reduce LC burden. Here, we review the current understanding of the molecular landscape of this disease and highlight recent advances in LC diagnosis and therapy. </w:t>
      </w:r>
    </w:p>
    <w:p w14:paraId="3786384F" w14:textId="77777777" w:rsidR="00721B1F" w:rsidRPr="009A5A66" w:rsidRDefault="00721B1F" w:rsidP="00721B1F">
      <w:pPr>
        <w:pStyle w:val="MDPI52figure"/>
      </w:pPr>
      <w:r>
        <w:rPr>
          <w:noProof/>
        </w:rPr>
        <w:drawing>
          <wp:inline distT="0" distB="0" distL="0" distR="0" wp14:anchorId="14EDA811" wp14:editId="7C554F71">
            <wp:extent cx="6296025" cy="4156710"/>
            <wp:effectExtent l="19050" t="19050" r="28575" b="1524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6025" cy="4156710"/>
                    </a:xfrm>
                    <a:prstGeom prst="rect">
                      <a:avLst/>
                    </a:prstGeom>
                    <a:noFill/>
                    <a:ln w="3175">
                      <a:solidFill>
                        <a:sysClr val="windowText" lastClr="000000"/>
                      </a:solidFill>
                    </a:ln>
                  </pic:spPr>
                </pic:pic>
              </a:graphicData>
            </a:graphic>
          </wp:inline>
        </w:drawing>
      </w:r>
    </w:p>
    <w:p w14:paraId="332B0864" w14:textId="77777777" w:rsidR="00721B1F" w:rsidRPr="009A5A66" w:rsidRDefault="00721B1F" w:rsidP="00721B1F">
      <w:pPr>
        <w:pStyle w:val="MDPI51figurecaption"/>
      </w:pPr>
      <w:r>
        <w:rPr>
          <w:b/>
          <w:bCs/>
          <w:u w:val="single"/>
        </w:rPr>
        <w:t>Graphical Abstract</w:t>
      </w:r>
      <w:r w:rsidRPr="007F11DC">
        <w:rPr>
          <w:b/>
          <w:bCs/>
          <w:u w:val="single"/>
        </w:rPr>
        <w:t xml:space="preserve">. </w:t>
      </w:r>
      <w:r w:rsidRPr="009A5A66">
        <w:t>(A) Interaction between the breast cancer cell-secreted cytokine GM</w:t>
      </w:r>
      <w:r>
        <w:t>-</w:t>
      </w:r>
      <w:r w:rsidRPr="009A5A66">
        <w:t xml:space="preserve">CSF and </w:t>
      </w:r>
      <w:r>
        <w:t xml:space="preserve">the </w:t>
      </w:r>
      <w:r w:rsidRPr="009A5A66">
        <w:t>OPC-derived protein TPP1 within the leptomeningeal environment modulates Her2+LC</w:t>
      </w:r>
      <w:r>
        <w:t xml:space="preserve"> </w:t>
      </w:r>
      <w:r w:rsidRPr="009A5A66">
        <w:t>growth and metastasis. (B) Deriv</w:t>
      </w:r>
      <w:r>
        <w:t>a</w:t>
      </w:r>
      <w:r w:rsidRPr="009A5A66">
        <w:t xml:space="preserve">tion of primary </w:t>
      </w:r>
      <w:proofErr w:type="spellStart"/>
      <w:r w:rsidRPr="009A5A66">
        <w:t>Lepto</w:t>
      </w:r>
      <w:proofErr w:type="spellEnd"/>
      <w:r w:rsidRPr="009A5A66">
        <w:t xml:space="preserve"> cells, </w:t>
      </w:r>
      <w:r>
        <w:t>their implant in the PDX mouse model, isolation of cells, and subsequent culture to carry out the drug screen assay.</w:t>
      </w:r>
    </w:p>
    <w:p w14:paraId="31DD89A9" w14:textId="77777777" w:rsidR="00721B1F" w:rsidRPr="00721B1F" w:rsidRDefault="00721B1F" w:rsidP="00721B1F">
      <w:pPr>
        <w:rPr>
          <w:lang w:eastAsia="de-DE" w:bidi="en-US"/>
        </w:rPr>
      </w:pPr>
    </w:p>
    <w:p w14:paraId="62BC46BE" w14:textId="77777777" w:rsidR="00BA137B" w:rsidRPr="00B7683E" w:rsidRDefault="00BA137B" w:rsidP="00BA137B">
      <w:pPr>
        <w:pStyle w:val="MDPI18keywords"/>
      </w:pPr>
      <w:r w:rsidRPr="00B7683E">
        <w:rPr>
          <w:b/>
          <w:bCs/>
        </w:rPr>
        <w:t>Keywords:</w:t>
      </w:r>
      <w:r w:rsidR="00CF0A14" w:rsidRPr="00B7683E">
        <w:rPr>
          <w:b/>
        </w:rPr>
        <w:t xml:space="preserve"> </w:t>
      </w:r>
      <w:r w:rsidR="00CF0A14" w:rsidRPr="00B7683E">
        <w:t>Leptomeningeal carcinomatosis; HER2+ breast cancer; metastasis; targeted-therapy; GM-CSF; KDM4A/4C</w:t>
      </w:r>
    </w:p>
    <w:p w14:paraId="067F2782" w14:textId="6AE8095E" w:rsidR="00CF0A14" w:rsidRPr="00B7683E" w:rsidRDefault="00CF0A14" w:rsidP="00BA137B">
      <w:pPr>
        <w:pStyle w:val="MDPI19line"/>
        <w:pBdr>
          <w:bottom w:val="single" w:sz="4" w:space="1" w:color="000000"/>
        </w:pBdr>
      </w:pPr>
    </w:p>
    <w:p w14:paraId="4A255B04" w14:textId="77777777" w:rsidR="004C101A" w:rsidRPr="00B7683E" w:rsidRDefault="004C101A" w:rsidP="007F11DC">
      <w:pPr>
        <w:pStyle w:val="MDPI21heading1"/>
      </w:pPr>
      <w:r w:rsidRPr="00B7683E">
        <w:lastRenderedPageBreak/>
        <w:t xml:space="preserve">Background </w:t>
      </w:r>
    </w:p>
    <w:p w14:paraId="162172B6" w14:textId="1D283E3C" w:rsidR="004C101A" w:rsidRPr="009A5A66" w:rsidRDefault="004C101A" w:rsidP="007F11DC">
      <w:pPr>
        <w:pStyle w:val="MDPI31text"/>
      </w:pPr>
      <w:r w:rsidRPr="00B7683E">
        <w:t>Leptomeningeal carcinomatosis (LC), also known as “leptomeningeal metastasis,” is an ominous cancer complication in which tumor cells metastasize to the meninges covering the brain and spinal cord</w:t>
      </w:r>
      <w:r w:rsidRPr="00B7683E">
        <w:fldChar w:fldCharType="begin"/>
      </w:r>
      <w:r w:rsidRPr="00B7683E">
        <w:instrText xml:space="preserve"> ADDIN EN.CITE &lt;EndNote&gt;&lt;Cite&gt;&lt;Author&gt;Nayar&lt;/Author&gt;&lt;Year&gt;2017&lt;/Year&gt;&lt;RecNum&gt;1&lt;/RecNum&gt;&lt;DisplayText&gt;&lt;style face="superscript"&gt;1&lt;/style&gt;&lt;/DisplayText&gt;&lt;record&gt;&lt;rec-number&gt;1&lt;/rec-number&gt;&lt;foreign-keys&gt;&lt;key app="EN" db-id="tt2afxz90pdv9qeeewux9ez3r2ws990dtp2e" timestamp="1658953143"&gt;1&lt;/key&gt;&lt;/foreign-keys&gt;&lt;ref-type name="Journal Article"&gt;17&lt;/ref-type&gt;&lt;contributors&gt;&lt;authors&gt;&lt;author&gt;Nayar, Gautam&lt;/author&gt;&lt;author&gt;Ejikeme, Tiffany&lt;/author&gt;&lt;author&gt;Chongsathidkiet, Pakawat&lt;/author&gt;&lt;author&gt;Elsamadicy, Aladine A.&lt;/author&gt;&lt;author&gt;Blackwell, Kimberly L.&lt;/author&gt;&lt;author&gt;Clarke, Jeffrey M.&lt;/author&gt;&lt;author&gt;Lad, Shivanand P.&lt;/author&gt;&lt;author&gt;Fecci, Peter E.&lt;/author&gt;&lt;/authors&gt;&lt;/contributors&gt;&lt;titles&gt;&lt;title&gt;Leptomeningeal disease: current diagnostic and therapeutic strategies&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73312-73328&lt;/pages&gt;&lt;volume&gt;8&lt;/volume&gt;&lt;number&gt;42&lt;/number&gt;&lt;keywords&gt;&lt;keyword&gt;intrathecal chemotherapy&lt;/keyword&gt;&lt;keyword&gt;leptomeningeal carcinomatosis&lt;/keyword&gt;&lt;keyword&gt;leptomeningeal disease&lt;/keyword&gt;&lt;keyword&gt;neoplastic meningitis&lt;/keyword&gt;&lt;keyword&gt;radiation therapy&lt;/keyword&gt;&lt;/keywords&gt;&lt;dates&gt;&lt;year&gt;2017&lt;/year&gt;&lt;/dates&gt;&lt;publisher&gt;Impact Journals LLC&lt;/publisher&gt;&lt;isbn&gt;1949-2553&lt;/isbn&gt;&lt;accession-num&gt;29069871&lt;/accession-num&gt;&lt;urls&gt;&lt;related-urls&gt;&lt;url&gt;https://pubmed.ncbi.nlm.nih.gov/29069871&lt;/url&gt;&lt;url&gt;https://www.ncbi.nlm.nih.gov/pmc/articles/PMC5641214/&lt;/url&gt;&lt;/related-urls&gt;&lt;/urls&gt;&lt;electronic-resource-num&gt;10.18632/oncotarget.20272&lt;/electronic-resource-num&gt;&lt;remote-database-name&gt;PubMed&lt;/remote-database-name&gt;&lt;language&gt;eng&lt;/language&gt;&lt;/record&gt;&lt;/Cite&gt;&lt;/EndNote&gt;</w:instrText>
      </w:r>
      <w:r w:rsidRPr="00B7683E">
        <w:fldChar w:fldCharType="separate"/>
      </w:r>
      <w:r w:rsidRPr="00B7683E">
        <w:rPr>
          <w:noProof/>
          <w:vertAlign w:val="superscript"/>
        </w:rPr>
        <w:t>1</w:t>
      </w:r>
      <w:r w:rsidRPr="00B7683E">
        <w:fldChar w:fldCharType="end"/>
      </w:r>
      <w:r w:rsidRPr="00B7683E">
        <w:t>. Some studies suggest that tumor cells migrate to leptomeninges either through hematogenous spread or as an extension of preceding tumor lesions</w:t>
      </w:r>
      <w:r w:rsidRPr="00B7683E">
        <w:fldChar w:fldCharType="begin">
          <w:fldData xml:space="preserve">PEVuZE5vdGU+PENpdGU+PEF1dGhvcj5DaGFtYmVybGFpbjwvQXV0aG9yPjxZZWFyPjIwMTQ8L1ll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</w:fldData>
        </w:fldChar>
      </w:r>
      <w:r w:rsidRPr="00B7683E">
        <w:instrText xml:space="preserve"> ADDIN EN.CITE </w:instrText>
      </w:r>
      <w:r w:rsidRPr="00B7683E">
        <w:fldChar w:fldCharType="begin">
          <w:fldData xml:space="preserve">PEVuZE5vdGU+PENpdGU+PEF1dGhvcj5DaGFtYmVybGFpbjwvQXV0aG9yPjxZZWFyPjIwMTQ8L1ll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</w:fldData>
        </w:fldChar>
      </w:r>
      <w:r w:rsidRPr="00B7683E">
        <w:instrText xml:space="preserve"> ADDIN EN.CITE.DATA </w:instrText>
      </w:r>
      <w:r w:rsidRPr="00B7683E">
        <w:fldChar w:fldCharType="end"/>
      </w:r>
      <w:r w:rsidRPr="00B7683E">
        <w:fldChar w:fldCharType="separate"/>
      </w:r>
      <w:r w:rsidRPr="00B7683E">
        <w:rPr>
          <w:noProof/>
          <w:vertAlign w:val="superscript"/>
        </w:rPr>
        <w:t>2-4</w:t>
      </w:r>
      <w:r w:rsidRPr="00B7683E">
        <w:fldChar w:fldCharType="end"/>
      </w:r>
      <w:r w:rsidRPr="00B7683E">
        <w:t>, which become dispersed through the neuroaxis via cerebrospinal fluid (CSF). Approximately 5% of patients with malignant tumors suffer from LC</w:t>
      </w:r>
      <w:r w:rsidR="00F805D7">
        <w:fldChar w:fldCharType="begin"/>
      </w:r>
      <w:r w:rsidR="00F805D7">
        <w:instrText xml:space="preserve"> ADDIN EN.CITE &lt;EndNote&gt;&lt;Cite&gt;&lt;Author&gt;Chamberlain&lt;/Author&gt;&lt;Year&gt;2009&lt;/Year&gt;&lt;RecNum&gt;257&lt;/RecNum&gt;&lt;DisplayText&gt;&lt;style face="superscript"&gt;5&lt;/style&gt;&lt;/DisplayText&gt;&lt;record&gt;&lt;rec-number&gt;257&lt;/rec-number&gt;&lt;foreign-keys&gt;&lt;key app="EN" db-id="tt2afxz90pdv9qeeewux9ez3r2ws990dtp2e" timestamp="1682096074"&gt;257&lt;/key&gt;&lt;/foreign-keys&gt;&lt;ref-type name="Journal Article"&gt;17&lt;/ref-type&gt;&lt;contributors&gt;&lt;authors&gt;&lt;author&gt;Chamberlain, M. C.&lt;/author&gt;&lt;/authors&gt;&lt;/contributors&gt;&lt;auth-address&gt;Department of Neurology, Fred Hutchinson Cancer Research Center, University of Washington, Seattle, Washington 98109, USA. chambemc@u.washington.edu&lt;/auth-address&gt;&lt;titles&gt;&lt;title&gt;Leptomeningeal metastasis&lt;/title&gt;&lt;secondary-title&gt;Curr Opin Neurol&lt;/secondary-title&gt;&lt;/titles&gt;&lt;periodical&gt;&lt;full-title&gt;Curr Opin Neurol&lt;/full-title&gt;&lt;/periodical&gt;&lt;pages&gt;665-74&lt;/pages&gt;&lt;volume&gt;22&lt;/volume&gt;&lt;number&gt;6&lt;/number&gt;&lt;edition&gt;2009/09/10&lt;/edition&gt;&lt;keywords&gt;&lt;keyword&gt;Brain/pathology/surgery&lt;/keyword&gt;&lt;keyword&gt;Humans&lt;/keyword&gt;&lt;keyword&gt;Magnetic Resonance Imaging/methods&lt;/keyword&gt;&lt;keyword&gt;Meningeal Neoplasms/diagnosis/epidemiology/*secondary/therapy&lt;/keyword&gt;&lt;/keywords&gt;&lt;dates&gt;&lt;year&gt;2009&lt;/year&gt;&lt;pub-dates&gt;&lt;date&gt;Dec&lt;/date&gt;&lt;/pub-dates&gt;&lt;/dates&gt;&lt;isbn&gt;1473-6551 (Electronic)&amp;#xD;1350-7540 (Linking)&lt;/isbn&gt;&lt;accession-num&gt;19738466&lt;/accession-num&gt;&lt;urls&gt;&lt;related-urls&gt;&lt;url&gt;https://www.ncbi.nlm.nih.gov/pubmed/19738466&lt;/url&gt;&lt;/related-urls&gt;&lt;/urls&gt;&lt;electronic-resource-num&gt;10.1097/WCO.0b013e3283322a92&lt;/electronic-resource-num&gt;&lt;/record&gt;&lt;/Cite&gt;&lt;/EndNote&gt;</w:instrText>
      </w:r>
      <w:r w:rsidR="00F805D7">
        <w:fldChar w:fldCharType="separate"/>
      </w:r>
      <w:r w:rsidR="00F805D7" w:rsidRPr="00F805D7">
        <w:rPr>
          <w:noProof/>
          <w:vertAlign w:val="superscript"/>
        </w:rPr>
        <w:t>5</w:t>
      </w:r>
      <w:r w:rsidR="00F805D7">
        <w:fldChar w:fldCharType="end"/>
      </w:r>
      <w:r w:rsidRPr="00B7683E">
        <w:t>. Although any malignancy can metastasize to the leptomeninges, the most common solid tumors for leptomeningeal spreading include breast, lung, melanoma, gastrointestinal and primary central nervous system tumors</w:t>
      </w:r>
      <w:r w:rsidRPr="00B7683E">
        <w:fldChar w:fldCharType="begin">
          <w:fldData xml:space="preserve">PEVuZE5vdGU+PENpdGU+PEF1dGhvcj5BbWVyPC9BdXRob3I+PFllYXI+MTk3ODwvWWVhcj48UmVj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</w:fldData>
        </w:fldChar>
      </w:r>
      <w:r w:rsidR="00F805D7">
        <w:instrText xml:space="preserve"> ADDIN EN.CITE </w:instrText>
      </w:r>
      <w:r w:rsidR="00F805D7">
        <w:fldChar w:fldCharType="begin">
          <w:fldData xml:space="preserve">PEVuZE5vdGU+PENpdGU+PEF1dGhvcj5BbWVyPC9BdXRob3I+PFllYXI+MTk3ODwvWWVhcj48UmVj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</w:fldData>
        </w:fldChar>
      </w:r>
      <w:r w:rsidR="00F805D7">
        <w:instrText xml:space="preserve"> ADDIN EN.CITE.DATA </w:instrText>
      </w:r>
      <w:r w:rsidR="00F805D7">
        <w:fldChar w:fldCharType="end"/>
      </w:r>
      <w:r w:rsidRPr="00B7683E">
        <w:fldChar w:fldCharType="separate"/>
      </w:r>
      <w:r w:rsidR="00F805D7" w:rsidRPr="00F805D7">
        <w:rPr>
          <w:noProof/>
          <w:vertAlign w:val="superscript"/>
        </w:rPr>
        <w:t>6-9</w:t>
      </w:r>
      <w:r w:rsidRPr="00B7683E">
        <w:fldChar w:fldCharType="end"/>
      </w:r>
      <w:r w:rsidRPr="00B7683E">
        <w:t>, with breast cancer, particularly the HER2+ subtype, the most common etiology, followed by small cell lung cancer and melanoma</w:t>
      </w:r>
      <w:r w:rsidRPr="00B7683E">
        <w:fldChar w:fldCharType="begin">
          <w:fldData xml:space="preserve">PEVuZE5vdGU+PENpdGU+PEF1dGhvcj5NYXNjaTwvQXV0aG9yPjxZZWFyPjIwMjA8L1llYXI+PFJl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</w:fldData>
        </w:fldChar>
      </w:r>
      <w:r w:rsidR="00F805D7">
        <w:instrText xml:space="preserve"> ADDIN EN.CITE </w:instrText>
      </w:r>
      <w:r w:rsidR="00F805D7">
        <w:fldChar w:fldCharType="begin">
          <w:fldData xml:space="preserve">PEVuZE5vdGU+PENpdGU+PEF1dGhvcj5NYXNjaTwvQXV0aG9yPjxZZWFyPjIwMjA8L1llYXI+PFJl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</w:fldData>
        </w:fldChar>
      </w:r>
      <w:r w:rsidR="00F805D7">
        <w:instrText xml:space="preserve"> ADDIN EN.CITE.DATA </w:instrText>
      </w:r>
      <w:r w:rsidR="00F805D7">
        <w:fldChar w:fldCharType="end"/>
      </w:r>
      <w:r w:rsidRPr="00B7683E">
        <w:fldChar w:fldCharType="separate"/>
      </w:r>
      <w:r w:rsidR="00F805D7" w:rsidRPr="00F805D7">
        <w:rPr>
          <w:noProof/>
          <w:vertAlign w:val="superscript"/>
        </w:rPr>
        <w:t>10,11</w:t>
      </w:r>
      <w:r w:rsidRPr="00B7683E">
        <w:fldChar w:fldCharType="end"/>
      </w:r>
      <w:r w:rsidRPr="00B7683E">
        <w:t xml:space="preserve">. </w:t>
      </w:r>
      <w:r w:rsidR="0086118B" w:rsidRPr="0086118B">
        <w:t>The prognosis of LC is usually poor, though there exists heterogeneity in final consequences contingent on the primary tumor type and therapeutic response.</w:t>
      </w:r>
      <w:r w:rsidR="0086118B">
        <w:t xml:space="preserve"> </w:t>
      </w:r>
      <w:r w:rsidRPr="00B7683E">
        <w:t>The interval between initial cancer diagnosis and LC manifestation is also longer for breast cancers than for other solid tumors</w:t>
      </w:r>
      <w:r w:rsidRPr="00B7683E">
        <w:fldChar w:fldCharType="begin"/>
      </w:r>
      <w:r w:rsidR="00F805D7">
        <w:instrText xml:space="preserve"> ADDIN EN.CITE &lt;EndNote&gt;&lt;Cite&gt;&lt;Author&gt;Scott&lt;/Author&gt;&lt;Year&gt;2013&lt;/Year&gt;&lt;RecNum&gt;14&lt;/RecNum&gt;&lt;DisplayText&gt;&lt;style face="superscript"&gt;12&lt;/style&gt;&lt;/DisplayText&gt;&lt;record&gt;&lt;rec-number&gt;14&lt;/rec-number&gt;&lt;foreign-keys&gt;&lt;key app="EN" db-id="tt2afxz90pdv9qeeewux9ez3r2ws990dtp2e" timestamp="1658955454"&gt;14&lt;/key&gt;&lt;/foreign-keys&gt;&lt;ref-type name="Journal Article"&gt;17&lt;/ref-type&gt;&lt;contributors&gt;&lt;authors&gt;&lt;author&gt;Scott, B. J.&lt;/author&gt;&lt;author&gt;Kesari, S.&lt;/author&gt;&lt;/authors&gt;&lt;/contributors&gt;&lt;auth-address&gt;Department of Neurology, UC San Francisco San Francisco, CA.&lt;/auth-address&gt;&lt;titles&gt;&lt;title&gt;Leptomeningeal metastases in breast cancer&lt;/title&gt;&lt;secondary-title&gt;Am J Cancer Res&lt;/secondary-title&gt;&lt;/titles&gt;&lt;periodical&gt;&lt;full-title&gt;Am J Cancer Res&lt;/full-title&gt;&lt;/periodical&gt;&lt;pages&gt;117-26&lt;/pages&gt;&lt;volume&gt;3&lt;/volume&gt;&lt;number&gt;2&lt;/number&gt;&lt;edition&gt;2013/04/18&lt;/edition&gt;&lt;keywords&gt;&lt;keyword&gt;Leptomeningeal metastases&lt;/keyword&gt;&lt;keyword&gt;breast cancer&lt;/keyword&gt;&lt;keyword&gt;intrathecal chemotherapy&lt;/keyword&gt;&lt;/keywords&gt;&lt;dates&gt;&lt;year&gt;2013&lt;/year&gt;&lt;/dates&gt;&lt;isbn&gt;2156-6976 (Print)&amp;#xD;2156-6976 (Linking)&lt;/isbn&gt;&lt;accession-num&gt;23593536&lt;/accession-num&gt;&lt;urls&gt;&lt;related-urls&gt;&lt;url&gt;https://www.ncbi.nlm.nih.gov/pubmed/23593536&lt;/url&gt;&lt;/related-urls&gt;&lt;/urls&gt;&lt;custom2&gt;PMC3623833&lt;/custom2&gt;&lt;/record&gt;&lt;/Cite&gt;&lt;/EndNote&gt;</w:instrText>
      </w:r>
      <w:r w:rsidRPr="00B7683E">
        <w:fldChar w:fldCharType="separate"/>
      </w:r>
      <w:r w:rsidR="00F805D7" w:rsidRPr="00F805D7">
        <w:rPr>
          <w:noProof/>
          <w:vertAlign w:val="superscript"/>
        </w:rPr>
        <w:t>12</w:t>
      </w:r>
      <w:r w:rsidRPr="00B7683E">
        <w:fldChar w:fldCharType="end"/>
      </w:r>
      <w:r w:rsidRPr="00B7683E">
        <w:t>: the median time</w:t>
      </w:r>
      <w:r w:rsidRPr="00CF0A14">
        <w:t xml:space="preserve"> between initial diagnosis of breast cancer and the</w:t>
      </w:r>
      <w:r>
        <w:t xml:space="preserve">n </w:t>
      </w:r>
      <w:r w:rsidRPr="009A5A66">
        <w:t>LC is ~3.5 years</w:t>
      </w:r>
      <w:r>
        <w:fldChar w:fldCharType="begin">
          <w:fldData xml:space="preserve">PEVuZE5vdGU+PENpdGU+PEF1dGhvcj5SaWVzczwvQXV0aG9yPjxZZWFyPjIwMTQ8L1llYXI+PFJl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</w:fldData>
        </w:fldChar>
      </w:r>
      <w:r w:rsidR="00F805D7">
        <w:instrText xml:space="preserve"> ADDIN EN.CITE </w:instrText>
      </w:r>
      <w:r w:rsidR="00F805D7">
        <w:fldChar w:fldCharType="begin">
          <w:fldData xml:space="preserve">PEVuZE5vdGU+PENpdGU+PEF1dGhvcj5SaWVzczwvQXV0aG9yPjxZZWFyPjIwMTQ8L1llYXI+PFJl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</w:fldData>
        </w:fldChar>
      </w:r>
      <w:r w:rsidR="00F805D7">
        <w:instrText xml:space="preserve"> ADDIN EN.CITE.DATA </w:instrText>
      </w:r>
      <w:r w:rsidR="00F805D7">
        <w:fldChar w:fldCharType="end"/>
      </w:r>
      <w:r>
        <w:fldChar w:fldCharType="separate"/>
      </w:r>
      <w:r w:rsidR="00F805D7" w:rsidRPr="00F805D7">
        <w:rPr>
          <w:noProof/>
          <w:vertAlign w:val="superscript"/>
        </w:rPr>
        <w:t>13,14</w:t>
      </w:r>
      <w:r>
        <w:fldChar w:fldCharType="end"/>
      </w:r>
      <w:r w:rsidRPr="009A5A66">
        <w:t xml:space="preserve">, while </w:t>
      </w:r>
      <w:r>
        <w:t>that for</w:t>
      </w:r>
      <w:r w:rsidRPr="009A5A66">
        <w:t xml:space="preserve"> lung cancer-derived LC is </w:t>
      </w:r>
      <w:r>
        <w:t xml:space="preserve">a </w:t>
      </w:r>
      <w:r w:rsidRPr="009A5A66">
        <w:t>year or less</w:t>
      </w:r>
      <w:r>
        <w:fldChar w:fldCharType="begin"/>
      </w:r>
      <w:r w:rsidR="00F805D7">
        <w:instrText xml:space="preserve"> ADDIN EN.CITE &lt;EndNote&gt;&lt;Cite&gt;&lt;Author&gt;Du&lt;/Author&gt;&lt;Year&gt;2013&lt;/Year&gt;&lt;RecNum&gt;13&lt;/RecNum&gt;&lt;DisplayText&gt;&lt;style face="superscript"&gt;15&lt;/style&gt;&lt;/DisplayText&gt;&lt;record&gt;&lt;rec-number&gt;13&lt;/rec-number&gt;&lt;foreign-keys&gt;&lt;key app="EN" db-id="tt2afxz90pdv9qeeewux9ez3r2ws990dtp2e" timestamp="1658955128"&gt;13&lt;/key&gt;&lt;/foreign-keys&gt;&lt;ref-type name="Journal Article"&gt;17&lt;/ref-type&gt;&lt;contributors&gt;&lt;authors&gt;&lt;author&gt;Du, C.&lt;/author&gt;&lt;author&gt;Hong, R.&lt;/author&gt;&lt;author&gt;Shi, Y.&lt;/author&gt;&lt;author&gt;Yu, X.&lt;/author&gt;&lt;author&gt;Wang, J.&lt;/author&gt;&lt;/authors&gt;&lt;/contributors&gt;&lt;auth-address&gt;Department of Medical Oncology, Cancer Institute/Hospital, Chinese Academy of Medical Sciences, No.17 Panjiayuan Nanli, Chaoyang District, Beijing, 100021, China.&lt;/auth-address&gt;&lt;titles&gt;&lt;title&gt;Leptomeningeal metastasis from solid tumors: a single center experience in Chinese patients&lt;/title&gt;&lt;secondary-title&gt;J Neurooncol&lt;/secondary-title&gt;&lt;/titles&gt;&lt;periodical&gt;&lt;full-title&gt;J Neurooncol&lt;/full-title&gt;&lt;/periodical&gt;&lt;pages&gt;285-91&lt;/pages&gt;&lt;volume&gt;115&lt;/volume&gt;&lt;number&gt;2&lt;/number&gt;&lt;edition&gt;2013/09/04&lt;/edition&gt;&lt;keywords&gt;&lt;keyword&gt;Adult&lt;/keyword&gt;&lt;keyword&gt;Aged&lt;/keyword&gt;&lt;keyword&gt;Asians&lt;/keyword&gt;&lt;keyword&gt;Breast Neoplasms/mortality/*pathology/therapy&lt;/keyword&gt;&lt;keyword&gt;*Chemoradiotherapy&lt;/keyword&gt;&lt;keyword&gt;Female&lt;/keyword&gt;&lt;keyword&gt;Follow-Up Studies&lt;/keyword&gt;&lt;keyword&gt;Humans&lt;/keyword&gt;&lt;keyword&gt;Male&lt;/keyword&gt;&lt;keyword&gt;Meningeal Neoplasms/mortality/*secondary/therapy&lt;/keyword&gt;&lt;keyword&gt;Middle Aged&lt;/keyword&gt;&lt;keyword&gt;Neoplasm Staging&lt;/keyword&gt;&lt;keyword&gt;Prognosis&lt;/keyword&gt;&lt;keyword&gt;Retrospective Studies&lt;/keyword&gt;&lt;keyword&gt;Survival Rate&lt;/keyword&gt;&lt;/keywords&gt;&lt;dates&gt;&lt;year&gt;2013&lt;/year&gt;&lt;pub-dates&gt;&lt;date&gt;Nov&lt;/date&gt;&lt;/pub-dates&gt;&lt;/dates&gt;&lt;isbn&gt;1573-7373 (Electronic)&amp;#xD;0167-594X (Linking)&lt;/isbn&gt;&lt;accession-num&gt;24000114&lt;/accession-num&gt;&lt;urls&gt;&lt;related-urls&gt;&lt;url&gt;https://www.ncbi.nlm.nih.gov/pubmed/24000114&lt;/url&gt;&lt;/related-urls&gt;&lt;/urls&gt;&lt;electronic-resource-num&gt;10.1007/s11060-013-1228-x&lt;/electronic-resource-num&gt;&lt;/record&gt;&lt;/Cite&gt;&lt;/EndNote&gt;</w:instrText>
      </w:r>
      <w:r>
        <w:fldChar w:fldCharType="separate"/>
      </w:r>
      <w:r w:rsidR="00F805D7" w:rsidRPr="00F805D7">
        <w:rPr>
          <w:noProof/>
          <w:vertAlign w:val="superscript"/>
        </w:rPr>
        <w:t>15</w:t>
      </w:r>
      <w:r>
        <w:fldChar w:fldCharType="end"/>
      </w:r>
      <w:r w:rsidRPr="009A5A66">
        <w:t xml:space="preserve">. </w:t>
      </w:r>
    </w:p>
    <w:p w14:paraId="1C3A63D2" w14:textId="77777777" w:rsidR="004C101A" w:rsidRPr="009A5A66" w:rsidRDefault="004C101A" w:rsidP="007F11DC">
      <w:pPr>
        <w:pStyle w:val="MDPI21heading1"/>
      </w:pPr>
      <w:r w:rsidRPr="009A5A66">
        <w:t>Clinical Features and Diagnostics</w:t>
      </w:r>
    </w:p>
    <w:p w14:paraId="07142F82" w14:textId="2DD85B99" w:rsidR="004C101A" w:rsidRPr="009A5A66" w:rsidRDefault="004C101A" w:rsidP="007F11DC">
      <w:pPr>
        <w:pStyle w:val="MDPI31text"/>
      </w:pPr>
      <w:r w:rsidRPr="009A5A66">
        <w:t>LC</w:t>
      </w:r>
      <w:r>
        <w:t xml:space="preserve"> diagnosis</w:t>
      </w:r>
      <w:r w:rsidRPr="009A5A66">
        <w:t xml:space="preserve"> </w:t>
      </w:r>
      <w:r>
        <w:t>is</w:t>
      </w:r>
      <w:r w:rsidRPr="009A5A66">
        <w:t xml:space="preserve"> challenging</w:t>
      </w:r>
      <w:r>
        <w:t xml:space="preserve">, </w:t>
      </w:r>
      <w:r w:rsidRPr="00A169B1">
        <w:t>as the initial indications and symptoms</w:t>
      </w:r>
      <w:r w:rsidRPr="00C06593">
        <w:t xml:space="preserve"> seen in many patients</w:t>
      </w:r>
      <w:r w:rsidRPr="00A169B1">
        <w:t xml:space="preserve"> are non-specific Also, 1/3 of patients with LC are asymptomatic</w:t>
      </w:r>
      <w:r w:rsidRPr="00A169B1">
        <w:fldChar w:fldCharType="begin"/>
      </w:r>
      <w:r w:rsidR="00F805D7">
        <w:instrText xml:space="preserve"> ADDIN EN.CITE &lt;EndNote&gt;&lt;Cite&gt;&lt;Author&gt;Scott&lt;/Author&gt;&lt;Year&gt;2013&lt;/Year&gt;&lt;RecNum&gt;14&lt;/RecNum&gt;&lt;DisplayText&gt;&lt;style face="superscript"&gt;12&lt;/style&gt;&lt;/DisplayText&gt;&lt;record&gt;&lt;rec-number&gt;14&lt;/rec-number&gt;&lt;foreign-keys&gt;&lt;key app="EN" db-id="tt2afxz90pdv9qeeewux9ez3r2ws990dtp2e" timestamp="1658955454"&gt;14&lt;/key&gt;&lt;/foreign-keys&gt;&lt;ref-type name="Journal Article"&gt;17&lt;/ref-type&gt;&lt;contributors&gt;&lt;authors&gt;&lt;author&gt;Scott, B. J.&lt;/author&gt;&lt;author&gt;Kesari, S.&lt;/author&gt;&lt;/authors&gt;&lt;/contributors&gt;&lt;auth-address&gt;Department of Neurology, UC San Francisco San Francisco, CA.&lt;/auth-address&gt;&lt;titles&gt;&lt;title&gt;Leptomeningeal metastases in breast cancer&lt;/title&gt;&lt;secondary-title&gt;Am J Cancer Res&lt;/secondary-title&gt;&lt;/titles&gt;&lt;periodical&gt;&lt;full-title&gt;Am J Cancer Res&lt;/full-title&gt;&lt;/periodical&gt;&lt;pages&gt;117-26&lt;/pages&gt;&lt;volume&gt;3&lt;/volume&gt;&lt;number&gt;2&lt;/number&gt;&lt;edition&gt;2013/04/18&lt;/edition&gt;&lt;keywords&gt;&lt;keyword&gt;Leptomeningeal metastases&lt;/keyword&gt;&lt;keyword&gt;breast cancer&lt;/keyword&gt;&lt;keyword&gt;intrathecal chemotherapy&lt;/keyword&gt;&lt;/keywords&gt;&lt;dates&gt;&lt;year&gt;2013&lt;/year&gt;&lt;/dates&gt;&lt;isbn&gt;2156-6976 (Print)&amp;#xD;2156-6976 (Linking)&lt;/isbn&gt;&lt;accession-num&gt;23593536&lt;/accession-num&gt;&lt;urls&gt;&lt;related-urls&gt;&lt;url&gt;https://www.ncbi.nlm.nih.gov/pubmed/23593536&lt;/url&gt;&lt;/related-urls&gt;&lt;/urls&gt;&lt;custom2&gt;PMC3623833&lt;/custom2&gt;&lt;/record&gt;&lt;/Cite&gt;&lt;/EndNote&gt;</w:instrText>
      </w:r>
      <w:r w:rsidRPr="00A169B1">
        <w:fldChar w:fldCharType="separate"/>
      </w:r>
      <w:r w:rsidR="00F805D7" w:rsidRPr="00F805D7">
        <w:rPr>
          <w:noProof/>
          <w:vertAlign w:val="superscript"/>
        </w:rPr>
        <w:t>12</w:t>
      </w:r>
      <w:r w:rsidRPr="00A169B1">
        <w:fldChar w:fldCharType="end"/>
      </w:r>
      <w:r w:rsidRPr="00A169B1">
        <w:t>.</w:t>
      </w:r>
      <w:r w:rsidRPr="006E781C">
        <w:t xml:space="preserve"> </w:t>
      </w:r>
      <w:r w:rsidRPr="009A5A66">
        <w:t>Some typical clinical manifestation</w:t>
      </w:r>
      <w:r>
        <w:t>s</w:t>
      </w:r>
      <w:r w:rsidRPr="009A5A66">
        <w:t xml:space="preserve"> reported in LC patients include cranial nerve palsies, headache, confusion, cognitive impairment, seizures, cerebral disturbances, ataxia, ischemia, infarction, behavioral changes, limb weakness, </w:t>
      </w:r>
      <w:r w:rsidR="00AA7548">
        <w:t>gait abnormalities</w:t>
      </w:r>
      <w:r w:rsidRPr="009A5A66">
        <w:t>, bladder and bowel dysfunction, nausea, vomiting, and somnolence</w:t>
      </w:r>
      <w:r>
        <w:fldChar w:fldCharType="begin">
          <w:fldData xml:space="preserve">PEVuZE5vdGU+PENpdGU+PEF1dGhvcj5WYW4gQnJlZW1lbjwvQXV0aG9yPjxZZWFyPjIwMTI8L1ll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</w:fldData>
        </w:fldChar>
      </w:r>
      <w:r w:rsidR="00F805D7">
        <w:instrText xml:space="preserve"> ADDIN EN.CITE </w:instrText>
      </w:r>
      <w:r w:rsidR="00F805D7">
        <w:fldChar w:fldCharType="begin">
          <w:fldData xml:space="preserve">PEVuZE5vdGU+PENpdGU+PEF1dGhvcj5WYW4gQnJlZW1lbjwvQXV0aG9yPjxZZWFyPjIwMTI8L1ll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</w:fldData>
        </w:fldChar>
      </w:r>
      <w:r w:rsidR="00F805D7">
        <w:instrText xml:space="preserve"> ADDIN EN.CITE.DATA </w:instrText>
      </w:r>
      <w:r w:rsidR="00F805D7">
        <w:fldChar w:fldCharType="end"/>
      </w:r>
      <w:r>
        <w:fldChar w:fldCharType="separate"/>
      </w:r>
      <w:r w:rsidR="00F805D7" w:rsidRPr="00F805D7">
        <w:rPr>
          <w:noProof/>
          <w:vertAlign w:val="superscript"/>
        </w:rPr>
        <w:t>16,17</w:t>
      </w:r>
      <w:r>
        <w:fldChar w:fldCharType="end"/>
      </w:r>
      <w:r w:rsidRPr="009A5A66">
        <w:t>. Despite advancements in diagnostic technologies, LC</w:t>
      </w:r>
      <w:r>
        <w:t xml:space="preserve"> prognosis</w:t>
      </w:r>
      <w:r w:rsidRPr="009A5A66">
        <w:t xml:space="preserve"> is poor, with a median overall survival of </w:t>
      </w:r>
      <w:r w:rsidR="002741D6">
        <w:t xml:space="preserve">lower than </w:t>
      </w:r>
      <w:r w:rsidRPr="009A5A66">
        <w:t>3 months</w:t>
      </w:r>
      <w:r>
        <w:fldChar w:fldCharType="begin">
          <w:fldData xml:space="preserve">PEVuZE5vdGU+PENpdGU+PEF1dGhvcj5XYWtpPC9BdXRob3I+PFllYXI+MjAwOTwvWWVhcj48UmVj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</w:fldData>
        </w:fldChar>
      </w:r>
      <w:r w:rsidR="00F805D7">
        <w:instrText xml:space="preserve"> ADDIN EN.CITE </w:instrText>
      </w:r>
      <w:r w:rsidR="00F805D7">
        <w:fldChar w:fldCharType="begin">
          <w:fldData xml:space="preserve">PEVuZE5vdGU+PENpdGU+PEF1dGhvcj5XYWtpPC9BdXRob3I+PFllYXI+MjAwOTwvWWVhcj48UmVj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</w:fldData>
        </w:fldChar>
      </w:r>
      <w:r w:rsidR="00F805D7">
        <w:instrText xml:space="preserve"> ADDIN EN.CITE.DATA </w:instrText>
      </w:r>
      <w:r w:rsidR="00F805D7">
        <w:fldChar w:fldCharType="end"/>
      </w:r>
      <w:r>
        <w:fldChar w:fldCharType="separate"/>
      </w:r>
      <w:r w:rsidR="00F805D7" w:rsidRPr="00F805D7">
        <w:rPr>
          <w:noProof/>
          <w:vertAlign w:val="superscript"/>
        </w:rPr>
        <w:t>4,18</w:t>
      </w:r>
      <w:r>
        <w:fldChar w:fldCharType="end"/>
      </w:r>
      <w:r w:rsidRPr="009A5A66">
        <w:t xml:space="preserve">. </w:t>
      </w:r>
    </w:p>
    <w:p w14:paraId="2C6F34E4" w14:textId="603ED7EB" w:rsidR="004C101A" w:rsidRPr="009A5A66" w:rsidRDefault="004C101A" w:rsidP="007F11DC">
      <w:pPr>
        <w:pStyle w:val="MDPI31text"/>
      </w:pPr>
      <w:r w:rsidRPr="0097222D">
        <w:t>The most common standard for LC diagnosis includes high-resolution magnetic resonance imaging (MRI) of the brain and spine followed by examination of the CSF via lumbar puncture</w:t>
      </w:r>
      <w:r w:rsidRPr="0097222D">
        <w:fldChar w:fldCharType="begin">
          <w:fldData xml:space="preserve">PEVuZE5vdGU+PENpdGU+PEF1dGhvcj5IYXJyaXM8L0F1dGhvcj48WWVhcj4yMDE5PC9ZZWFyPjxS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</w:fldData>
        </w:fldChar>
      </w:r>
      <w:r w:rsidR="00F805D7">
        <w:instrText xml:space="preserve"> ADDIN EN.CITE </w:instrText>
      </w:r>
      <w:r w:rsidR="00F805D7">
        <w:fldChar w:fldCharType="begin">
          <w:fldData xml:space="preserve">PEVuZE5vdGU+PENpdGU+PEF1dGhvcj5IYXJyaXM8L0F1dGhvcj48WWVhcj4yMDE5PC9ZZWFyPjxS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</w:fldData>
        </w:fldChar>
      </w:r>
      <w:r w:rsidR="00F805D7">
        <w:instrText xml:space="preserve"> ADDIN EN.CITE.DATA </w:instrText>
      </w:r>
      <w:r w:rsidR="00F805D7">
        <w:fldChar w:fldCharType="end"/>
      </w:r>
      <w:r w:rsidRPr="0097222D">
        <w:fldChar w:fldCharType="separate"/>
      </w:r>
      <w:r w:rsidR="00F805D7" w:rsidRPr="00F805D7">
        <w:rPr>
          <w:noProof/>
          <w:vertAlign w:val="superscript"/>
        </w:rPr>
        <w:t>18-20</w:t>
      </w:r>
      <w:r w:rsidRPr="0097222D">
        <w:fldChar w:fldCharType="end"/>
      </w:r>
      <w:r w:rsidRPr="0097222D">
        <w:t xml:space="preserve">. MRI may detect findings indicating pial enhancement, nodularity along with nodular disease, </w:t>
      </w:r>
      <w:r w:rsidRPr="005051C7">
        <w:t>neural enhancement</w:t>
      </w:r>
      <w:r w:rsidRPr="0097222D">
        <w:t xml:space="preserve">, or white matter changes and should be performed prior to lumbar puncture, as puncture-mediated meningeal irritation could lead to false-positive MRI results. </w:t>
      </w:r>
      <w:r w:rsidRPr="005051C7">
        <w:t>Also, occurrence of any intracranial disease or bleeding diathesis should be considered before performing lumbar puncture, as the latter may lead to cerebral herniation, meningitis, and bleeding</w:t>
      </w:r>
      <w:r w:rsidR="00DB28F3">
        <w:rPr>
          <w:u w:val="single"/>
        </w:rPr>
        <w:t xml:space="preserve"> </w:t>
      </w:r>
      <w:r w:rsidRPr="005051C7">
        <w:t>in epidural or subdural spaces. Notably, CSF cytology is positive in only half of the cases: thus false-negative results should not be ruled out. Repeated spinal fluid analyses up to 3 times in cytology-negative but clinically suspicious patients are likely to yield 90% positive cytology</w:t>
      </w:r>
      <w:r w:rsidRPr="005051C7">
        <w:fldChar w:fldCharType="begin"/>
      </w:r>
      <w:r w:rsidR="00F805D7">
        <w:instrText xml:space="preserve"> ADDIN EN.CITE &lt;EndNote&gt;&lt;Cite&gt;&lt;Author&gt;Weston&lt;/Author&gt;&lt;Year&gt;2011&lt;/Year&gt;&lt;RecNum&gt;21&lt;/RecNum&gt;&lt;DisplayText&gt;&lt;style face="superscript"&gt;21&lt;/style&gt;&lt;/DisplayText&gt;&lt;record&gt;&lt;rec-number&gt;21&lt;/rec-number&gt;&lt;foreign-keys&gt;&lt;key app="EN" db-id="tt2afxz90pdv9qeeewux9ez3r2ws990dtp2e" timestamp="1658971539"&gt;21&lt;/key&gt;&lt;/foreign-keys&gt;&lt;ref-type name="Journal Article"&gt;17&lt;/ref-type&gt;&lt;contributors&gt;&lt;authors&gt;&lt;author&gt;Weston, C. L.&lt;/author&gt;&lt;author&gt;Glantz, M. J.&lt;/author&gt;&lt;author&gt;Connor, J. R.&lt;/author&gt;&lt;/authors&gt;&lt;/contributors&gt;&lt;auth-address&gt;Department of Neurosurgery (H110), Penn State University M,S, Hershey Medical Center, 500 University Dr,, Hershey, PA, 17033-0850, USA. jconnor@hmc.psu.edu.&lt;/auth-address&gt;&lt;titles&gt;&lt;title&gt;Detection of cancer cells in the cerebrospinal fluid: current methods and future directions&lt;/title&gt;&lt;secondary-title&gt;Fluids Barriers CNS&lt;/secondary-title&gt;&lt;/titles&gt;&lt;periodical&gt;&lt;full-title&gt;Fluids Barriers CNS&lt;/full-title&gt;&lt;/periodical&gt;&lt;pages&gt;14&lt;/pages&gt;&lt;volume&gt;8&lt;/volume&gt;&lt;number&gt;1&lt;/number&gt;&lt;edition&gt;2011/03/05&lt;/edition&gt;&lt;dates&gt;&lt;year&gt;2011&lt;/year&gt;&lt;pub-dates&gt;&lt;date&gt;Mar 3&lt;/date&gt;&lt;/pub-dates&gt;&lt;/dates&gt;&lt;isbn&gt;2045-8118 (Electronic)&amp;#xD;2045-8118 (Linking)&lt;/isbn&gt;&lt;accession-num&gt;21371327&lt;/accession-num&gt;&lt;urls&gt;&lt;related-urls&gt;&lt;url&gt;https://www.ncbi.nlm.nih.gov/pubmed/21371327&lt;/url&gt;&lt;/related-urls&gt;&lt;/urls&gt;&lt;custom2&gt;PMC3059292&lt;/custom2&gt;&lt;electronic-resource-num&gt;10.1186/2045-8118-8-14&lt;/electronic-resource-num&gt;&lt;/record&gt;&lt;/Cite&gt;&lt;/EndNote&gt;</w:instrText>
      </w:r>
      <w:r w:rsidRPr="005051C7">
        <w:fldChar w:fldCharType="separate"/>
      </w:r>
      <w:r w:rsidR="00F805D7" w:rsidRPr="00F805D7">
        <w:rPr>
          <w:noProof/>
          <w:vertAlign w:val="superscript"/>
        </w:rPr>
        <w:t>21</w:t>
      </w:r>
      <w:r w:rsidRPr="005051C7">
        <w:fldChar w:fldCharType="end"/>
      </w:r>
      <w:r w:rsidRPr="005051C7">
        <w:t>. Furthermore, high CSF white blood cell (WBC) counts, elevated CSF opening pressure, elevated CSF protein levels, and low CSF glucose levels can further confirm LC diagnosis in CSF cytology-negative patients</w:t>
      </w:r>
      <w:r w:rsidRPr="005051C7">
        <w:fldChar w:fldCharType="begin"/>
      </w:r>
      <w:r w:rsidR="00F805D7">
        <w:instrText xml:space="preserve"> ADDIN EN.CITE &lt;EndNote&gt;&lt;Cite&gt;&lt;Author&gt;Preusser&lt;/Author&gt;&lt;Year&gt;2012&lt;/Year&gt;&lt;RecNum&gt;22&lt;/RecNum&gt;&lt;DisplayText&gt;&lt;style face="superscript"&gt;22&lt;/style&gt;&lt;/DisplayText&gt;&lt;record&gt;&lt;rec-number&gt;22&lt;/rec-number&gt;&lt;foreign-keys&gt;&lt;key app="EN" db-id="tt2afxz90pdv9qeeewux9ez3r2ws990dtp2e" timestamp="1658975365"&gt;22&lt;/key&gt;&lt;/foreign-keys&gt;&lt;ref-type name="Journal Article"&gt;17&lt;/ref-type&gt;&lt;contributors&gt;&lt;authors&gt;&lt;author&gt;Preusser, M.&lt;/author&gt;&lt;author&gt;Hainfellner, J. A.&lt;/author&gt;&lt;/authors&gt;&lt;/contributors&gt;&lt;auth-address&gt;Department of Internal Medicine I, Medical University of Vienna, Vienna, Austria.&lt;/auth-address&gt;&lt;titles&gt;&lt;title&gt;CSF and laboratory analysis (tumor markers)&lt;/title&gt;&lt;secondary-title&gt;Handb Clin Neurol&lt;/secondary-title&gt;&lt;/titles&gt;&lt;periodical&gt;&lt;full-title&gt;Handb Clin Neurol&lt;/full-title&gt;&lt;/periodical&gt;&lt;pages&gt;143-8&lt;/pages&gt;&lt;volume&gt;104&lt;/volume&gt;&lt;edition&gt;2012/01/11&lt;/edition&gt;&lt;keywords&gt;&lt;keyword&gt;Biomarkers, Tumor/*cerebrospinal fluid/genetics&lt;/keyword&gt;&lt;keyword&gt;Brain Neoplasms/*cerebrospinal fluid/*diagnosis/genetics&lt;/keyword&gt;&lt;keyword&gt;Cerebrospinal Fluid/metabolism&lt;/keyword&gt;&lt;keyword&gt;Cytological Techniques&lt;/keyword&gt;&lt;keyword&gt;Humans&lt;/keyword&gt;&lt;/keywords&gt;&lt;dates&gt;&lt;year&gt;2012&lt;/year&gt;&lt;/dates&gt;&lt;isbn&gt;0072-9752 (Print)&amp;#xD;0072-9752 (Linking)&lt;/isbn&gt;&lt;accession-num&gt;22230441&lt;/accession-num&gt;&lt;urls&gt;&lt;related-urls&gt;&lt;url&gt;https://www.ncbi.nlm.nih.gov/pubmed/22230441&lt;/url&gt;&lt;/related-urls&gt;&lt;/urls&gt;&lt;electronic-resource-num&gt;10.1016/B978-0-444-52138-5.00011-6&lt;/electronic-resource-num&gt;&lt;/record&gt;&lt;/Cite&gt;&lt;/EndNote&gt;</w:instrText>
      </w:r>
      <w:r w:rsidRPr="005051C7">
        <w:fldChar w:fldCharType="separate"/>
      </w:r>
      <w:r w:rsidR="00F805D7" w:rsidRPr="00F805D7">
        <w:rPr>
          <w:noProof/>
          <w:vertAlign w:val="superscript"/>
        </w:rPr>
        <w:t>22</w:t>
      </w:r>
      <w:r w:rsidRPr="005051C7">
        <w:fldChar w:fldCharType="end"/>
      </w:r>
      <w:r w:rsidRPr="005051C7">
        <w:t>.</w:t>
      </w:r>
      <w:r w:rsidRPr="009A5A66">
        <w:t xml:space="preserve"> </w:t>
      </w:r>
    </w:p>
    <w:p w14:paraId="414CDE2D" w14:textId="4499E6D5" w:rsidR="004C101A" w:rsidRPr="00340F28" w:rsidRDefault="004C101A" w:rsidP="007F11DC">
      <w:pPr>
        <w:pStyle w:val="MDPI31text"/>
      </w:pPr>
      <w:r w:rsidRPr="00340F28">
        <w:t>Comparative analyses of expression levels of the estrogen receptor, progesterone receptor, and human epidermal growth factor receptor 2 (HER-2) not only aid in evaluating breast cancer prognosis but have also been utilized as an assessment factor in systemic chemotherapy</w:t>
      </w:r>
      <w:r w:rsidRPr="00340F28">
        <w:fldChar w:fldCharType="begin"/>
      </w:r>
      <w:r w:rsidR="00F805D7">
        <w:instrText xml:space="preserve"> ADDIN EN.CITE &lt;EndNote&gt;&lt;Cite&gt;&lt;Author&gt;Dai&lt;/Author&gt;&lt;Year&gt;2016&lt;/Year&gt;&lt;RecNum&gt;23&lt;/RecNum&gt;&lt;DisplayText&gt;&lt;style face="superscript"&gt;23&lt;/style&gt;&lt;/DisplayText&gt;&lt;record&gt;&lt;rec-number&gt;23&lt;/rec-number&gt;&lt;foreign-keys&gt;&lt;key app="EN" db-id="tt2afxz90pdv9qeeewux9ez3r2ws990dtp2e" timestamp="1658975586"&gt;23&lt;/key&gt;&lt;/foreign-keys&gt;&lt;ref-type name="Journal Article"&gt;17&lt;/ref-type&gt;&lt;contributors&gt;&lt;authors&gt;&lt;author&gt;Dai, X.&lt;/author&gt;&lt;author&gt;Xiang, L.&lt;/author&gt;&lt;author&gt;Li, T.&lt;/author&gt;&lt;author&gt;Bai, Z.&lt;/author&gt;&lt;/authors&gt;&lt;/contributors&gt;&lt;auth-address&gt;National Engineering Laboratory for Cereal Fermentation Technology, School of Biotechnology, Jiangnan University, Wuxi, Jiangsu, P.R.China.&lt;/auth-address&gt;&lt;titles&gt;&lt;title&gt;Cancer Hallmarks, Biomarkers and Breast Cancer Molecular Subtypes&lt;/title&gt;&lt;secondary-title&gt;J Cancer&lt;/secondary-title&gt;&lt;/titles&gt;&lt;periodical&gt;&lt;full-title&gt;J Cancer&lt;/full-title&gt;&lt;/periodical&gt;&lt;pages&gt;1281-94&lt;/pages&gt;&lt;volume&gt;7&lt;/volume&gt;&lt;number&gt;10&lt;/number&gt;&lt;edition&gt;2016/07/09&lt;/edition&gt;&lt;keywords&gt;&lt;keyword&gt;biomarker&lt;/keyword&gt;&lt;keyword&gt;breast cancer&lt;/keyword&gt;&lt;keyword&gt;cancer hallmarks&lt;/keyword&gt;&lt;keyword&gt;subtype.&lt;/keyword&gt;&lt;/keywords&gt;&lt;dates&gt;&lt;year&gt;2016&lt;/year&gt;&lt;/dates&gt;&lt;isbn&gt;1837-9664 (Print)&amp;#xD;1837-9664 (Linking)&lt;/isbn&gt;&lt;accession-num&gt;27390604&lt;/accession-num&gt;&lt;urls&gt;&lt;related-urls&gt;&lt;url&gt;https://www.ncbi.nlm.nih.gov/pubmed/27390604&lt;/url&gt;&lt;/related-urls&gt;&lt;/urls&gt;&lt;custom2&gt;PMC4934037&lt;/custom2&gt;&lt;electronic-resource-num&gt;10.7150/jca.13141&lt;/electronic-resource-num&gt;&lt;/record&gt;&lt;/Cite&gt;&lt;/EndNote&gt;</w:instrText>
      </w:r>
      <w:r w:rsidRPr="00340F28">
        <w:fldChar w:fldCharType="separate"/>
      </w:r>
      <w:r w:rsidR="00F805D7" w:rsidRPr="00F805D7">
        <w:rPr>
          <w:noProof/>
          <w:vertAlign w:val="superscript"/>
        </w:rPr>
        <w:t>23</w:t>
      </w:r>
      <w:r w:rsidRPr="00340F28">
        <w:fldChar w:fldCharType="end"/>
      </w:r>
      <w:r w:rsidRPr="00340F28">
        <w:t>. However, in the case of LC, determination of the status of hormone receptors and HER-2 has yielded inconsistent conclusions. Some studies report an association between hormone receptor</w:t>
      </w:r>
      <w:r w:rsidRPr="009A5A66">
        <w:t xml:space="preserve"> positivity </w:t>
      </w:r>
      <w:r>
        <w:t>and more</w:t>
      </w:r>
      <w:r w:rsidRPr="009A5A66">
        <w:t xml:space="preserve"> prolonged survival</w:t>
      </w:r>
      <w:r>
        <w:t xml:space="preserve">, </w:t>
      </w:r>
      <w:r w:rsidRPr="009A5A66">
        <w:t>while others</w:t>
      </w:r>
      <w:r>
        <w:t xml:space="preserve"> do not </w:t>
      </w:r>
      <w:r>
        <w:fldChar w:fldCharType="begin">
          <w:fldData xml:space="preserve">PEVuZE5vdGU+PENpdGU+PEF1dGhvcj5ZdXN0LUthdHo8L0F1dGhvcj48WWVhcj4yMDEzPC9ZZWFy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==
</w:fldData>
        </w:fldChar>
      </w:r>
      <w:r w:rsidR="00F805D7">
        <w:instrText xml:space="preserve"> ADDIN EN.CITE </w:instrText>
      </w:r>
      <w:r w:rsidR="00F805D7">
        <w:fldChar w:fldCharType="begin">
          <w:fldData xml:space="preserve">PEVuZE5vdGU+PENpdGU+PEF1dGhvcj5ZdXN0LUthdHo8L0F1dGhvcj48WWVhcj4yMDEzPC9ZZWFy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==
</w:fldData>
        </w:fldChar>
      </w:r>
      <w:r w:rsidR="00F805D7">
        <w:instrText xml:space="preserve"> ADDIN EN.CITE.DATA </w:instrText>
      </w:r>
      <w:r w:rsidR="00F805D7">
        <w:fldChar w:fldCharType="end"/>
      </w:r>
      <w:r>
        <w:fldChar w:fldCharType="separate"/>
      </w:r>
      <w:r w:rsidR="00F805D7" w:rsidRPr="00F805D7">
        <w:rPr>
          <w:noProof/>
          <w:vertAlign w:val="superscript"/>
        </w:rPr>
        <w:t>24-26</w:t>
      </w:r>
      <w:r>
        <w:fldChar w:fldCharType="end"/>
      </w:r>
      <w:r w:rsidRPr="009A5A66">
        <w:t xml:space="preserve">. </w:t>
      </w:r>
      <w:r>
        <w:t>Other</w:t>
      </w:r>
      <w:r w:rsidRPr="009A5A66">
        <w:t xml:space="preserve"> studies </w:t>
      </w:r>
      <w:r>
        <w:t>indicate</w:t>
      </w:r>
      <w:r w:rsidRPr="009A5A66">
        <w:t xml:space="preserve"> that HER2</w:t>
      </w:r>
      <w:r>
        <w:t>-overexpressing</w:t>
      </w:r>
      <w:r w:rsidRPr="009A5A66">
        <w:t xml:space="preserve"> breast tumors show a higher incidence of CNS metastasis and LC than other molecular subtypes</w:t>
      </w:r>
      <w:r>
        <w:fldChar w:fldCharType="begin">
          <w:fldData xml:space="preserve">PEVuZE5vdGU+PENpdGU+PEF1dGhvcj5BbnNhcmk8L0F1dGhvcj48WWVhcj4yMDIwPC9ZZWFyPjxS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</w:fldData>
        </w:fldChar>
      </w:r>
      <w:r w:rsidR="00F805D7">
        <w:instrText xml:space="preserve"> ADDIN EN.CITE </w:instrText>
      </w:r>
      <w:r w:rsidR="00F805D7">
        <w:fldChar w:fldCharType="begin">
          <w:fldData xml:space="preserve">PEVuZE5vdGU+PENpdGU+PEF1dGhvcj5BbnNhcmk8L0F1dGhvcj48WWVhcj4yMDIwPC9ZZWFyPjxS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</w:fldData>
        </w:fldChar>
      </w:r>
      <w:r w:rsidR="00F805D7">
        <w:instrText xml:space="preserve"> ADDIN EN.CITE.DATA </w:instrText>
      </w:r>
      <w:r w:rsidR="00F805D7">
        <w:fldChar w:fldCharType="end"/>
      </w:r>
      <w:r>
        <w:fldChar w:fldCharType="separate"/>
      </w:r>
      <w:r w:rsidR="00F805D7" w:rsidRPr="00F805D7">
        <w:rPr>
          <w:noProof/>
          <w:vertAlign w:val="superscript"/>
        </w:rPr>
        <w:t>27-30</w:t>
      </w:r>
      <w:r>
        <w:fldChar w:fldCharType="end"/>
      </w:r>
      <w:r w:rsidRPr="009A5A66">
        <w:t xml:space="preserve">. </w:t>
      </w:r>
      <w:r>
        <w:t>Importantly,</w:t>
      </w:r>
      <w:r w:rsidRPr="009A5A66">
        <w:t xml:space="preserve"> </w:t>
      </w:r>
      <w:r>
        <w:t>al</w:t>
      </w:r>
      <w:r w:rsidRPr="00993167">
        <w:t xml:space="preserve">though HER2+ breast tumors show a higher incidence of LC and treatment with the anti-HER2 monoclonal antibody trastuzumab delays </w:t>
      </w:r>
      <w:r>
        <w:t xml:space="preserve">LC </w:t>
      </w:r>
      <w:r w:rsidRPr="00993167">
        <w:t>development (15.2 versus 9.9 months)</w:t>
      </w:r>
      <w:r w:rsidRPr="00993167">
        <w:fldChar w:fldCharType="begin">
          <w:fldData xml:space="preserve">PEVuZE5vdGU+PENpdGU+PEF1dGhvcj5LcmV1dHpmZWxkdDwvQXV0aG9yPjxZZWFyPjIwMjA8L1ll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</w:fldData>
        </w:fldChar>
      </w:r>
      <w:r w:rsidR="00F805D7">
        <w:instrText xml:space="preserve"> ADDIN EN.CITE </w:instrText>
      </w:r>
      <w:r w:rsidR="00F805D7">
        <w:fldChar w:fldCharType="begin">
          <w:fldData xml:space="preserve">PEVuZE5vdGU+PENpdGU+PEF1dGhvcj5LcmV1dHpmZWxkdDwvQXV0aG9yPjxZZWFyPjIwMjA8L1ll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</w:fldData>
        </w:fldChar>
      </w:r>
      <w:r w:rsidR="00F805D7">
        <w:instrText xml:space="preserve"> ADDIN EN.CITE.DATA </w:instrText>
      </w:r>
      <w:r w:rsidR="00F805D7">
        <w:fldChar w:fldCharType="end"/>
      </w:r>
      <w:r w:rsidRPr="00993167">
        <w:fldChar w:fldCharType="separate"/>
      </w:r>
      <w:r w:rsidR="00F805D7" w:rsidRPr="00F805D7">
        <w:rPr>
          <w:noProof/>
          <w:vertAlign w:val="superscript"/>
        </w:rPr>
        <w:t>31,32</w:t>
      </w:r>
      <w:r w:rsidRPr="00993167">
        <w:fldChar w:fldCharType="end"/>
      </w:r>
      <w:r w:rsidRPr="00993167">
        <w:t>,</w:t>
      </w:r>
      <w:r w:rsidRPr="009A5A66">
        <w:t xml:space="preserve"> HER2 expression levels do not influence overall survival </w:t>
      </w:r>
      <w:r>
        <w:t>of</w:t>
      </w:r>
      <w:r w:rsidRPr="009A5A66">
        <w:t xml:space="preserve"> LC</w:t>
      </w:r>
      <w:r>
        <w:t>,</w:t>
      </w:r>
      <w:r w:rsidRPr="009A5A66">
        <w:t xml:space="preserve"> and HER2+LC remains incurable</w:t>
      </w:r>
      <w:r>
        <w:fldChar w:fldCharType="begin">
          <w:fldData xml:space="preserve">PEVuZE5vdGU+PENpdGU+PEF1dGhvcj5MZWU8L0F1dGhvcj48WWVhcj4yMDE2PC9ZZWFyPjxSZWNO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</w:fldData>
        </w:fldChar>
      </w:r>
      <w:r w:rsidR="00F805D7">
        <w:instrText xml:space="preserve"> ADDIN EN.CITE </w:instrText>
      </w:r>
      <w:r w:rsidR="00F805D7">
        <w:fldChar w:fldCharType="begin">
          <w:fldData xml:space="preserve">PEVuZE5vdGU+PENpdGU+PEF1dGhvcj5MZWU8L0F1dGhvcj48WWVhcj4yMDE2PC9ZZWFyPjxSZWNO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</w:fldData>
        </w:fldChar>
      </w:r>
      <w:r w:rsidR="00F805D7">
        <w:instrText xml:space="preserve"> ADDIN EN.CITE.DATA </w:instrText>
      </w:r>
      <w:r w:rsidR="00F805D7">
        <w:fldChar w:fldCharType="end"/>
      </w:r>
      <w:r>
        <w:fldChar w:fldCharType="separate"/>
      </w:r>
      <w:r w:rsidR="00F805D7" w:rsidRPr="00F805D7">
        <w:rPr>
          <w:noProof/>
          <w:vertAlign w:val="superscript"/>
        </w:rPr>
        <w:t>17,33-35</w:t>
      </w:r>
      <w:r>
        <w:fldChar w:fldCharType="end"/>
      </w:r>
      <w:r w:rsidRPr="009A5A66">
        <w:t xml:space="preserve">. </w:t>
      </w:r>
    </w:p>
    <w:p w14:paraId="3CF44BE6" w14:textId="65EE3C51" w:rsidR="004C101A" w:rsidRPr="009A5A66" w:rsidRDefault="004C101A" w:rsidP="007F11DC">
      <w:pPr>
        <w:pStyle w:val="MDPI31text"/>
      </w:pPr>
      <w:r w:rsidRPr="00B53EA8">
        <w:t>Technological advancements have significantly improved LC diagnostics. Recently, CSF tumor markers have been suggested as diagnostic tools for LC</w:t>
      </w:r>
      <w:r w:rsidRPr="00B53EA8">
        <w:fldChar w:fldCharType="begin">
          <w:fldData xml:space="preserve">PEVuZE5vdGU+PENpdGU+PEF1dGhvcj5CaGFtYmh2YW5pPC9BdXRob3I+PFllYXI+MjAyMDwvWWVh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</w:fldData>
        </w:fldChar>
      </w:r>
      <w:r w:rsidR="00F805D7">
        <w:instrText xml:space="preserve"> ADDIN EN.CITE </w:instrText>
      </w:r>
      <w:r w:rsidR="00F805D7">
        <w:fldChar w:fldCharType="begin">
          <w:fldData xml:space="preserve">PEVuZE5vdGU+PENpdGU+PEF1dGhvcj5CaGFtYmh2YW5pPC9BdXRob3I+PFllYXI+MjAyMDwvWWVh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</w:fldData>
        </w:fldChar>
      </w:r>
      <w:r w:rsidR="00F805D7">
        <w:instrText xml:space="preserve"> ADDIN EN.CITE.DATA </w:instrText>
      </w:r>
      <w:r w:rsidR="00F805D7">
        <w:fldChar w:fldCharType="end"/>
      </w:r>
      <w:r w:rsidRPr="00B53EA8">
        <w:fldChar w:fldCharType="separate"/>
      </w:r>
      <w:r w:rsidR="00F805D7" w:rsidRPr="00F805D7">
        <w:rPr>
          <w:noProof/>
          <w:vertAlign w:val="superscript"/>
        </w:rPr>
        <w:t>18,36</w:t>
      </w:r>
      <w:r w:rsidRPr="00B53EA8">
        <w:fldChar w:fldCharType="end"/>
      </w:r>
      <w:r w:rsidRPr="00B53EA8">
        <w:t xml:space="preserve">. For example, deviant expression of  biomarkers such as vascular endothelial growth factor (VEGF), </w:t>
      </w:r>
      <w:r w:rsidRPr="00B53EA8">
        <w:lastRenderedPageBreak/>
        <w:t>CYFRA 21-1, neuron-specific enolase, or carcinoembryonic antigen in CSF often accompanies a diagnosis of LC</w:t>
      </w:r>
      <w:r w:rsidRPr="00B53EA8">
        <w:fldChar w:fldCharType="begin"/>
      </w:r>
      <w:r w:rsidR="00F805D7">
        <w:instrText xml:space="preserve"> ADDIN EN.CITE &lt;EndNote&gt;&lt;Cite&gt;&lt;Author&gt;Liu&lt;/Author&gt;&lt;Year&gt;2009&lt;/Year&gt;&lt;RecNum&gt;111&lt;/RecNum&gt;&lt;DisplayText&gt;&lt;style face="superscript"&gt;37&lt;/style&gt;&lt;/DisplayText&gt;&lt;record&gt;&lt;rec-number&gt;111&lt;/rec-number&gt;&lt;foreign-keys&gt;&lt;key app="EN" db-id="tt2afxz90pdv9qeeewux9ez3r2ws990dtp2e" timestamp="1658998200"&gt;111&lt;/key&gt;&lt;/foreign-keys&gt;&lt;ref-type name="Journal Article"&gt;17&lt;/ref-type&gt;&lt;contributors&gt;&lt;authors&gt;&lt;author&gt;Liu, J.&lt;/author&gt;&lt;author&gt;Jia, H.&lt;/author&gt;&lt;author&gt;Yang, Y.&lt;/author&gt;&lt;author&gt;Dai, W.&lt;/author&gt;&lt;author&gt;Su, X.&lt;/author&gt;&lt;author&gt;Zhao, G.&lt;/author&gt;&lt;/authors&gt;&lt;/contributors&gt;&lt;auth-address&gt;Department of Neurology, Xijing Hospital of the Fourth Military Medical University, Xi&amp;apos;an City, Shaanxi Province, China.&lt;/auth-address&gt;&lt;titles&gt;&lt;title&gt;Cerebrospinal fluid cytology and clinical analysis of 34 cases with leptomeningeal carcinomatosis&lt;/title&gt;&lt;secondary-title&gt;J Int Med Res&lt;/secondary-title&gt;&lt;/titles&gt;&lt;periodical&gt;&lt;full-title&gt;J Int Med Res&lt;/full-title&gt;&lt;/periodical&gt;&lt;pages&gt;1913-20&lt;/pages&gt;&lt;volume&gt;37&lt;/volume&gt;&lt;number&gt;6&lt;/number&gt;&lt;edition&gt;2010/02/12&lt;/edition&gt;&lt;keywords&gt;&lt;keyword&gt;Adolescent&lt;/keyword&gt;&lt;keyword&gt;Adult&lt;/keyword&gt;&lt;keyword&gt;Aged&lt;/keyword&gt;&lt;keyword&gt;Aged, 80 and over&lt;/keyword&gt;&lt;keyword&gt;Cerebrospinal Fluid/*cytology&lt;/keyword&gt;&lt;keyword&gt;Electroencephalography&lt;/keyword&gt;&lt;keyword&gt;Female&lt;/keyword&gt;&lt;keyword&gt;Humans&lt;/keyword&gt;&lt;keyword&gt;Magnetic Resonance Imaging&lt;/keyword&gt;&lt;keyword&gt;Male&lt;/keyword&gt;&lt;keyword&gt;Meningeal Carcinomatosis/*cerebrospinal fluid/diagnosis/*pathology/therapy&lt;/keyword&gt;&lt;keyword&gt;Middle Aged&lt;/keyword&gt;&lt;keyword&gt;Young Adult&lt;/keyword&gt;&lt;/keywords&gt;&lt;dates&gt;&lt;year&gt;2009&lt;/year&gt;&lt;pub-dates&gt;&lt;date&gt;Nov-Dec&lt;/date&gt;&lt;/pub-dates&gt;&lt;/dates&gt;&lt;isbn&gt;0300-0605 (Print)&amp;#xD;0300-0605 (Linking)&lt;/isbn&gt;&lt;accession-num&gt;20146891&lt;/accession-num&gt;&lt;urls&gt;&lt;related-urls&gt;&lt;url&gt;https://www.ncbi.nlm.nih.gov/pubmed/20146891&lt;/url&gt;&lt;/related-urls&gt;&lt;/urls&gt;&lt;electronic-resource-num&gt;10.1177/147323000903700629&lt;/electronic-resource-num&gt;&lt;/record&gt;&lt;/Cite&gt;&lt;/EndNote&gt;</w:instrText>
      </w:r>
      <w:r w:rsidRPr="00B53EA8">
        <w:fldChar w:fldCharType="separate"/>
      </w:r>
      <w:r w:rsidR="00F805D7" w:rsidRPr="00F805D7">
        <w:rPr>
          <w:noProof/>
          <w:vertAlign w:val="superscript"/>
        </w:rPr>
        <w:t>37</w:t>
      </w:r>
      <w:r w:rsidRPr="00B53EA8">
        <w:fldChar w:fldCharType="end"/>
      </w:r>
      <w:r w:rsidRPr="00B53EA8">
        <w:t>. Also, next-generation sequencing of CSF-derived, cell-free circulating tumor DNA has revealed tumor-specific somatic mutations and may offer an advantage for early detection</w:t>
      </w:r>
      <w:r w:rsidRPr="00B53EA8">
        <w:fldChar w:fldCharType="begin">
          <w:fldData xml:space="preserve">PEVuZE5vdGU+PENpdGU+PEF1dGhvcj5Cb2JpbGxvPC9BdXRob3I+PFllYXI+MjAyMTwvWWVhcj48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</w:fldData>
        </w:fldChar>
      </w:r>
      <w:r w:rsidR="00F805D7">
        <w:instrText xml:space="preserve"> ADDIN EN.CITE </w:instrText>
      </w:r>
      <w:r w:rsidR="00F805D7">
        <w:fldChar w:fldCharType="begin">
          <w:fldData xml:space="preserve">PEVuZE5vdGU+PENpdGU+PEF1dGhvcj5Cb2JpbGxvPC9BdXRob3I+PFllYXI+MjAyMTwvWWVhcj48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</w:fldData>
        </w:fldChar>
      </w:r>
      <w:r w:rsidR="00F805D7">
        <w:instrText xml:space="preserve"> ADDIN EN.CITE.DATA </w:instrText>
      </w:r>
      <w:r w:rsidR="00F805D7">
        <w:fldChar w:fldCharType="end"/>
      </w:r>
      <w:r w:rsidRPr="00B53EA8">
        <w:fldChar w:fldCharType="separate"/>
      </w:r>
      <w:r w:rsidR="00F805D7" w:rsidRPr="00F805D7">
        <w:rPr>
          <w:noProof/>
          <w:vertAlign w:val="superscript"/>
        </w:rPr>
        <w:t>38</w:t>
      </w:r>
      <w:r w:rsidRPr="00B53EA8">
        <w:fldChar w:fldCharType="end"/>
      </w:r>
      <w:r w:rsidRPr="00B53EA8">
        <w:t>. Proteomic analysis of CSF also can differentiate patients with LC from those without either LC or breast cancer. NMR metabolomics is now employed to diagnose LC resulting from lung adenocarcinoma</w:t>
      </w:r>
      <w:r w:rsidRPr="00B53EA8">
        <w:fldChar w:fldCharType="begin">
          <w:fldData xml:space="preserve">PEVuZE5vdGU+PENpdGU+PEF1dGhvcj5BbjwvQXV0aG9yPjxZZWFyPjIwMTU8L1llYXI+PFJlY051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</w:fldData>
        </w:fldChar>
      </w:r>
      <w:r w:rsidR="00F805D7">
        <w:instrText xml:space="preserve"> ADDIN EN.CITE </w:instrText>
      </w:r>
      <w:r w:rsidR="00F805D7">
        <w:fldChar w:fldCharType="begin">
          <w:fldData xml:space="preserve">PEVuZE5vdGU+PENpdGU+PEF1dGhvcj5BbjwvQXV0aG9yPjxZZWFyPjIwMTU8L1llYXI+PFJlY051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</w:fldData>
        </w:fldChar>
      </w:r>
      <w:r w:rsidR="00F805D7">
        <w:instrText xml:space="preserve"> ADDIN EN.CITE.DATA </w:instrText>
      </w:r>
      <w:r w:rsidR="00F805D7">
        <w:fldChar w:fldCharType="end"/>
      </w:r>
      <w:r w:rsidRPr="00B53EA8">
        <w:fldChar w:fldCharType="separate"/>
      </w:r>
      <w:r w:rsidR="00F805D7" w:rsidRPr="00F805D7">
        <w:rPr>
          <w:noProof/>
          <w:vertAlign w:val="superscript"/>
        </w:rPr>
        <w:t>39</w:t>
      </w:r>
      <w:r w:rsidRPr="00B53EA8">
        <w:fldChar w:fldCharType="end"/>
      </w:r>
      <w:r w:rsidRPr="00B53EA8">
        <w:t xml:space="preserve">. </w:t>
      </w:r>
    </w:p>
    <w:p w14:paraId="03109172" w14:textId="77777777" w:rsidR="004C101A" w:rsidRPr="009A5A66" w:rsidRDefault="004C101A" w:rsidP="007F11DC">
      <w:pPr>
        <w:pStyle w:val="MDPI21heading1"/>
      </w:pPr>
      <w:r w:rsidRPr="009A5A66">
        <w:t xml:space="preserve">Current </w:t>
      </w:r>
      <w:r>
        <w:t>T</w:t>
      </w:r>
      <w:r w:rsidRPr="009A5A66">
        <w:t xml:space="preserve">reatment </w:t>
      </w:r>
      <w:r>
        <w:t>S</w:t>
      </w:r>
      <w:r w:rsidRPr="009A5A66">
        <w:t xml:space="preserve">trategies and </w:t>
      </w:r>
      <w:r>
        <w:t>P</w:t>
      </w:r>
      <w:r w:rsidRPr="009A5A66">
        <w:t xml:space="preserve">otential </w:t>
      </w:r>
      <w:r>
        <w:t>F</w:t>
      </w:r>
      <w:r w:rsidRPr="009A5A66">
        <w:t xml:space="preserve">uture </w:t>
      </w:r>
      <w:r>
        <w:t>T</w:t>
      </w:r>
      <w:r w:rsidRPr="009A5A66">
        <w:t>herapies</w:t>
      </w:r>
    </w:p>
    <w:p w14:paraId="2DA8828E" w14:textId="6E65011E" w:rsidR="004C101A" w:rsidRPr="009A5A66" w:rsidRDefault="004C101A" w:rsidP="007F11DC">
      <w:pPr>
        <w:pStyle w:val="MDPI31text"/>
      </w:pPr>
      <w:r w:rsidRPr="009A5A66">
        <w:t xml:space="preserve">The blood-brain barrier constrains </w:t>
      </w:r>
      <w:r>
        <w:t xml:space="preserve">both </w:t>
      </w:r>
      <w:r w:rsidRPr="009A5A66">
        <w:t xml:space="preserve">conventional chemotherapy and targeted therapies </w:t>
      </w:r>
      <w:r>
        <w:t>used to treat</w:t>
      </w:r>
      <w:r w:rsidRPr="009A5A66">
        <w:t xml:space="preserve"> </w:t>
      </w:r>
      <w:r>
        <w:t>LC</w:t>
      </w:r>
      <w:r>
        <w:fldChar w:fldCharType="begin"/>
      </w:r>
      <w:r w:rsidR="00F805D7">
        <w:instrText xml:space="preserve"> ADDIN EN.CITE &lt;EndNote&gt;&lt;Cite&gt;&lt;Author&gt;Wilcox&lt;/Author&gt;&lt;Year&gt;2022&lt;/Year&gt;&lt;RecNum&gt;115&lt;/RecNum&gt;&lt;DisplayText&gt;&lt;style face="superscript"&gt;40&lt;/style&gt;&lt;/DisplayText&gt;&lt;record&gt;&lt;rec-number&gt;115&lt;/rec-number&gt;&lt;foreign-keys&gt;&lt;key app="EN" db-id="trrww009avsz02etearp9ppma0reff2ezpde" timestamp="1658999119"&gt;115&lt;/key&gt;&lt;/foreign-keys&gt;&lt;ref-type name="Journal Article"&gt;17&lt;/ref-type&gt;&lt;contributors&gt;&lt;authors&gt;&lt;author&gt;Wilcox, J. A.&lt;/author&gt;&lt;author&gt;Li, M. J.&lt;/author&gt;&lt;author&gt;Boire, A. A.&lt;/author&gt;&lt;/authors&gt;&lt;/contributors&gt;&lt;auth-address&gt;Department of Neurology, Memorial Sloan Kettering Cancer Center, New York, NY, USA.&amp;#xD;Brain Tumor Center, Human Oncology and Pathogenesis Program, Memorial Sloan Kettering Cancer Center, New York, NY, USA.&amp;#xD;Department of Neurology, Memorial Sloan Kettering Cancer Center, New York, NY, USA. boirea@mskcc.org.&amp;#xD;Brain Tumor Center, Human Oncology and Pathogenesis Program, Memorial Sloan Kettering Cancer Center, New York, NY, USA. boirea@mskcc.org.&lt;/auth-address&gt;&lt;titles&gt;&lt;title&gt;Leptomeningeal Metastases: New Opportunities in the Modern Era&lt;/title&gt;&lt;secondary-title&gt;Neurotherapeutics&lt;/secondary-title&gt;&lt;/titles&gt;&lt;periodical&gt;&lt;full-title&gt;Neurotherapeutics&lt;/full-title&gt;&lt;/periodical&gt;&lt;edition&gt;2022/07/06&lt;/edition&gt;&lt;keywords&gt;&lt;keyword&gt;Brain metastases&lt;/keyword&gt;&lt;keyword&gt;Central nervous system metastases&lt;/keyword&gt;&lt;keyword&gt;Cerebrospinal fluid&lt;/keyword&gt;&lt;keyword&gt;Craniospinal radiation&lt;/keyword&gt;&lt;keyword&gt;Intrathecal therapy&lt;/keyword&gt;&lt;keyword&gt;Leptomeningeal disease&lt;/keyword&gt;&lt;keyword&gt;Leptomeningeal metastases&lt;/keyword&gt;&lt;/keywords&gt;&lt;dates&gt;&lt;year&gt;2022&lt;/year&gt;&lt;pub-dates&gt;&lt;date&gt;Jul 5&lt;/date&gt;&lt;/pub-dates&gt;&lt;/dates&gt;&lt;isbn&gt;1878-7479 (Electronic)&amp;#xD;1878-7479 (Linking)&lt;/isbn&gt;&lt;accession-num&gt;35790709&lt;/accession-num&gt;&lt;urls&gt;&lt;related-urls&gt;&lt;url&gt;https://www.ncbi.nlm.nih.gov/pubmed/35790709&lt;/url&gt;&lt;/related-urls&gt;&lt;/urls&gt;&lt;electronic-resource-num&gt;10.1007/s13311-022-01261-4&lt;/electronic-resource-num&gt;&lt;/record&gt;&lt;/Cite&gt;&lt;/EndNote&gt;</w:instrText>
      </w:r>
      <w:r>
        <w:fldChar w:fldCharType="separate"/>
      </w:r>
      <w:r w:rsidR="00F805D7" w:rsidRPr="00F805D7">
        <w:rPr>
          <w:noProof/>
          <w:vertAlign w:val="superscript"/>
        </w:rPr>
        <w:t>40</w:t>
      </w:r>
      <w:r>
        <w:fldChar w:fldCharType="end"/>
      </w:r>
      <w:r w:rsidRPr="009A5A66">
        <w:t xml:space="preserve">. Tight junctions between astrocytes </w:t>
      </w:r>
      <w:r>
        <w:t>that constitute</w:t>
      </w:r>
      <w:r w:rsidRPr="009A5A66">
        <w:t xml:space="preserve"> </w:t>
      </w:r>
      <w:r>
        <w:t>the</w:t>
      </w:r>
      <w:r w:rsidRPr="009A5A66">
        <w:t xml:space="preserve"> blood-brain barrier prevent large-sized toxins, including chemotherapeutic drugs, from entering the cerebrospinal fluid and accessing the CNS. </w:t>
      </w:r>
      <w:r>
        <w:t>In addition</w:t>
      </w:r>
      <w:r w:rsidRPr="009A5A66">
        <w:t xml:space="preserve">, </w:t>
      </w:r>
      <w:r>
        <w:t>a</w:t>
      </w:r>
      <w:r w:rsidRPr="009A5A66">
        <w:t xml:space="preserve"> blood-CSF barrier</w:t>
      </w:r>
      <w:r>
        <w:t xml:space="preserve"> consisting of the </w:t>
      </w:r>
      <w:r w:rsidRPr="009A5A66">
        <w:t>choroid plexus and the arachnoid membrane is widely distributed</w:t>
      </w:r>
      <w:r>
        <w:t>;</w:t>
      </w:r>
      <w:r w:rsidRPr="00B067D2">
        <w:t xml:space="preserve"> </w:t>
      </w:r>
      <w:r>
        <w:t>t</w:t>
      </w:r>
      <w:r w:rsidRPr="009A5A66">
        <w:t>he choroid plexus is</w:t>
      </w:r>
      <w:r>
        <w:t xml:space="preserve"> rich in the vasculature and</w:t>
      </w:r>
      <w:r w:rsidRPr="009A5A66">
        <w:t xml:space="preserve"> the primary site of CSF production</w:t>
      </w:r>
      <w:r>
        <w:t xml:space="preserve">. </w:t>
      </w:r>
      <w:r w:rsidRPr="00791D38">
        <w:t xml:space="preserve">The route of CSF flow </w:t>
      </w:r>
      <w:r>
        <w:t>plays a determining role</w:t>
      </w:r>
      <w:r w:rsidRPr="00791D38">
        <w:t xml:space="preserve"> </w:t>
      </w:r>
      <w:r>
        <w:t>in</w:t>
      </w:r>
      <w:r w:rsidRPr="009A5A66">
        <w:t xml:space="preserve"> target</w:t>
      </w:r>
      <w:r>
        <w:t>ed</w:t>
      </w:r>
      <w:r w:rsidRPr="009A5A66">
        <w:t xml:space="preserve"> drug </w:t>
      </w:r>
      <w:r>
        <w:t>entry</w:t>
      </w:r>
      <w:r w:rsidRPr="009A5A66">
        <w:t xml:space="preserve"> into the CNS</w:t>
      </w:r>
      <w:r>
        <w:fldChar w:fldCharType="begin"/>
      </w:r>
      <w:r w:rsidR="00F805D7">
        <w:instrText xml:space="preserve"> ADDIN EN.CITE &lt;EndNote&gt;&lt;Cite&gt;&lt;Author&gt;Termini&lt;/Author&gt;&lt;Year&gt;2014&lt;/Year&gt;&lt;RecNum&gt;117&lt;/RecNum&gt;&lt;DisplayText&gt;&lt;style face="superscript"&gt;41&lt;/style&gt;&lt;/DisplayText&gt;&lt;record&gt;&lt;rec-number&gt;117&lt;/rec-number&gt;&lt;foreign-keys&gt;&lt;key app="EN" db-id="trrww009avsz02etearp9ppma0reff2ezpde" timestamp="1658999225"&gt;117&lt;/key&gt;&lt;/foreign-keys&gt;&lt;ref-type name="Journal Article"&gt;17&lt;/ref-type&gt;&lt;contributors&gt;&lt;authors&gt;&lt;author&gt;Termini, J.&lt;/author&gt;&lt;author&gt;Neman, J.&lt;/author&gt;&lt;author&gt;Jandial, R.&lt;/author&gt;&lt;/authors&gt;&lt;/contributors&gt;&lt;auth-address&gt;Department of Molecular Medicine, City of Hope, Duarte, California.&amp;#xD;Division of Neurosurgery, City of Hope, Duarte, California.&amp;#xD;Division of Neurosurgery, City of Hope, Duarte, California. Department of Biology, University of Southern California, Los Angeles, California. rjandial@coh.org.&lt;/auth-address&gt;&lt;titles&gt;&lt;title&gt;Role of the neural niche in brain metastatic cancer&lt;/title&gt;&lt;secondary-title&gt;Cancer Res&lt;/secondary-title&gt;&lt;/titles&gt;&lt;periodical&gt;&lt;full-title&gt;Cancer Res&lt;/full-title&gt;&lt;/periodical&gt;&lt;pages&gt;4011-5&lt;/pages&gt;&lt;volume&gt;74&lt;/volume&gt;&lt;number&gt;15&lt;/number&gt;&lt;edition&gt;2014/07/19&lt;/edition&gt;&lt;keywords&gt;&lt;keyword&gt;Brain/*pathology&lt;/keyword&gt;&lt;keyword&gt;Brain Neoplasms/*secondary&lt;/keyword&gt;&lt;keyword&gt;Humans&lt;/keyword&gt;&lt;keyword&gt;Neoplasm Metastasis&lt;/keyword&gt;&lt;keyword&gt;Neoplastic Stem Cells/*pathology&lt;/keyword&gt;&lt;keyword&gt;Neural Stem Cells/*pathology&lt;/keyword&gt;&lt;keyword&gt;*Stem Cell Niche&lt;/keyword&gt;&lt;/keywords&gt;&lt;dates&gt;&lt;year&gt;2014&lt;/year&gt;&lt;pub-dates&gt;&lt;date&gt;Aug 1&lt;/date&gt;&lt;/pub-dates&gt;&lt;/dates&gt;&lt;isbn&gt;1538-7445 (Electronic)&amp;#xD;0008-5472 (Linking)&lt;/isbn&gt;&lt;accession-num&gt;25035392&lt;/accession-num&gt;&lt;urls&gt;&lt;related-urls&gt;&lt;url&gt;https://www.ncbi.nlm.nih.gov/pubmed/25035392&lt;/url&gt;&lt;/related-urls&gt;&lt;/urls&gt;&lt;custom2&gt;PMC4122250&lt;/custom2&gt;&lt;electronic-resource-num&gt;10.1158/0008-5472.CAN-14-1226&lt;/electronic-resource-num&gt;&lt;/record&gt;&lt;/Cite&gt;&lt;/EndNote&gt;</w:instrText>
      </w:r>
      <w:r>
        <w:fldChar w:fldCharType="separate"/>
      </w:r>
      <w:r w:rsidR="00F805D7" w:rsidRPr="00F805D7">
        <w:rPr>
          <w:noProof/>
          <w:vertAlign w:val="superscript"/>
        </w:rPr>
        <w:t>41</w:t>
      </w:r>
      <w:r>
        <w:fldChar w:fldCharType="end"/>
      </w:r>
      <w:r w:rsidRPr="00BA7A2D">
        <w:rPr>
          <w:vertAlign w:val="superscript"/>
        </w:rPr>
        <w:t>,</w:t>
      </w:r>
      <w:r>
        <w:fldChar w:fldCharType="begin">
          <w:fldData xml:space="preserve">PEVuZE5vdGU+PENpdGU+PEF1dGhvcj5Tb2xhcjwvQXV0aG9yPjxZZWFyPjIwMjA8L1llYXI+PFJl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</w:fldData>
        </w:fldChar>
      </w:r>
      <w:r w:rsidR="00F805D7">
        <w:instrText xml:space="preserve"> ADDIN EN.CITE </w:instrText>
      </w:r>
      <w:r w:rsidR="00F805D7">
        <w:fldChar w:fldCharType="begin">
          <w:fldData xml:space="preserve">PEVuZE5vdGU+PENpdGU+PEF1dGhvcj5Tb2xhcjwvQXV0aG9yPjxZZWFyPjIwMjA8L1llYXI+PFJl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</w:fldData>
        </w:fldChar>
      </w:r>
      <w:r w:rsidR="00F805D7">
        <w:instrText xml:space="preserve"> ADDIN EN.CITE.DATA </w:instrText>
      </w:r>
      <w:r w:rsidR="00F805D7">
        <w:fldChar w:fldCharType="end"/>
      </w:r>
      <w:r>
        <w:fldChar w:fldCharType="separate"/>
      </w:r>
      <w:r w:rsidR="00F805D7" w:rsidRPr="00F805D7">
        <w:rPr>
          <w:noProof/>
          <w:vertAlign w:val="superscript"/>
        </w:rPr>
        <w:t>42</w:t>
      </w:r>
      <w:r>
        <w:fldChar w:fldCharType="end"/>
      </w:r>
      <w:r w:rsidRPr="009A5A66">
        <w:t xml:space="preserve">. </w:t>
      </w:r>
      <w:r w:rsidRPr="00D85A77">
        <w:t xml:space="preserve">The </w:t>
      </w:r>
      <w:r>
        <w:t xml:space="preserve">challenge faced in the efficient drug delivery </w:t>
      </w:r>
      <w:r w:rsidRPr="00D85A77">
        <w:t xml:space="preserve">to the CNS has encouraged the </w:t>
      </w:r>
      <w:r>
        <w:t>consideration of multiple approaches, though each technique has its limitations and associated side effects</w:t>
      </w:r>
      <w:r w:rsidRPr="00D85A77">
        <w:t xml:space="preserve">. </w:t>
      </w:r>
      <w:r>
        <w:t xml:space="preserve">Majorly, </w:t>
      </w:r>
      <w:r w:rsidRPr="00285487">
        <w:t>t</w:t>
      </w:r>
      <w:r w:rsidRPr="002117F2">
        <w:t>h</w:t>
      </w:r>
      <w:r w:rsidRPr="00285487">
        <w:t>e current</w:t>
      </w:r>
      <w:r w:rsidRPr="009A5A66">
        <w:t xml:space="preserve"> standard of care for LC management is multidisciplinary</w:t>
      </w:r>
      <w:r>
        <w:t xml:space="preserve"> and</w:t>
      </w:r>
      <w:r w:rsidRPr="009A5A66">
        <w:t xml:space="preserve"> includ</w:t>
      </w:r>
      <w:r>
        <w:t>es</w:t>
      </w:r>
      <w:r w:rsidRPr="009A5A66">
        <w:t xml:space="preserve"> radiotherapy (RT) and intrathecal chemotherapy (ITC) (Table 1). </w:t>
      </w:r>
    </w:p>
    <w:p w14:paraId="34A547A6" w14:textId="4B338AD0" w:rsidR="004C101A" w:rsidRPr="00885054" w:rsidRDefault="004C101A" w:rsidP="007F11DC">
      <w:pPr>
        <w:pStyle w:val="MDPI31text"/>
      </w:pPr>
      <w:r w:rsidRPr="00885054">
        <w:rPr>
          <w:b/>
          <w:bCs/>
          <w:i/>
          <w:iCs/>
          <w:u w:val="single"/>
        </w:rPr>
        <w:t>Radiotherapy</w:t>
      </w:r>
      <w:r w:rsidRPr="00BA7A2D">
        <w:rPr>
          <w:b/>
          <w:bCs/>
          <w:i/>
          <w:iCs/>
          <w:u w:val="single"/>
        </w:rPr>
        <w:t>:</w:t>
      </w:r>
      <w:r w:rsidRPr="00BA7A2D">
        <w:rPr>
          <w:i/>
          <w:iCs/>
          <w:u w:val="single"/>
        </w:rPr>
        <w:t xml:space="preserve"> </w:t>
      </w:r>
      <w:r w:rsidRPr="00885054">
        <w:t>Fractionated RT is beneficial for the palliative management of symptoms and may relieve pain at sites of nerve root compression. RT likely facilitates the distribution of IT chemotherapy, particularly in bulky LC where the reach of ITC is limited</w:t>
      </w:r>
      <w:r w:rsidRPr="00885054">
        <w:fldChar w:fldCharType="begin">
          <w:fldData xml:space="preserve">PEVuZE5vdGU+PENpdGU+PEF1dGhvcj5CaGFtYmh2YW5pPC9BdXRob3I+PFllYXI+MjAyMDwvWWVh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</w:fldData>
        </w:fldChar>
      </w:r>
      <w:r w:rsidR="00F805D7">
        <w:instrText xml:space="preserve"> ADDIN EN.CITE </w:instrText>
      </w:r>
      <w:r w:rsidR="00F805D7">
        <w:fldChar w:fldCharType="begin">
          <w:fldData xml:space="preserve">PEVuZE5vdGU+PENpdGU+PEF1dGhvcj5CaGFtYmh2YW5pPC9BdXRob3I+PFllYXI+MjAyMDwvWWVh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</w:fldData>
        </w:fldChar>
      </w:r>
      <w:r w:rsidR="00F805D7">
        <w:instrText xml:space="preserve"> ADDIN EN.CITE.DATA </w:instrText>
      </w:r>
      <w:r w:rsidR="00F805D7">
        <w:fldChar w:fldCharType="end"/>
      </w:r>
      <w:r w:rsidRPr="00885054">
        <w:fldChar w:fldCharType="separate"/>
      </w:r>
      <w:r w:rsidR="00F805D7" w:rsidRPr="00F805D7">
        <w:rPr>
          <w:noProof/>
          <w:vertAlign w:val="superscript"/>
        </w:rPr>
        <w:t>36</w:t>
      </w:r>
      <w:r w:rsidRPr="00885054">
        <w:fldChar w:fldCharType="end"/>
      </w:r>
      <w:r w:rsidRPr="00885054">
        <w:t xml:space="preserve">. Usually, conventional palliative dose fractionation schedules are followed, with methods including focal brain/spinal radiotherapy, whole brain radiotherapy, </w:t>
      </w:r>
      <w:r>
        <w:t xml:space="preserve">and </w:t>
      </w:r>
      <w:r w:rsidRPr="00885054">
        <w:t xml:space="preserve">craniospinal irradiation (CSI). </w:t>
      </w:r>
      <w:r>
        <w:t>A study by Pan et al.</w:t>
      </w:r>
      <w:r>
        <w:fldChar w:fldCharType="begin">
          <w:fldData xml:space="preserve">PEVuZE5vdGU+PENpdGU+PEF1dGhvcj5QYW48L0F1dGhvcj48WWVhcj4yMDE2PC9ZZWFyPjxSZWNO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=
</w:fldData>
        </w:fldChar>
      </w:r>
      <w:r w:rsidR="00F805D7">
        <w:instrText xml:space="preserve"> ADDIN EN.CITE </w:instrText>
      </w:r>
      <w:r w:rsidR="00F805D7">
        <w:fldChar w:fldCharType="begin">
          <w:fldData xml:space="preserve">PEVuZE5vdGU+PENpdGU+PEF1dGhvcj5QYW48L0F1dGhvcj48WWVhcj4yMDE2PC9ZZWFyPjxSZWNO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=
</w:fldData>
        </w:fldChar>
      </w:r>
      <w:r w:rsidR="00F805D7">
        <w:instrText xml:space="preserve"> ADDIN EN.CITE.DATA </w:instrText>
      </w:r>
      <w:r w:rsidR="00F805D7">
        <w:fldChar w:fldCharType="end"/>
      </w:r>
      <w:r>
        <w:fldChar w:fldCharType="separate"/>
      </w:r>
      <w:r w:rsidR="00F805D7" w:rsidRPr="00F805D7">
        <w:rPr>
          <w:noProof/>
          <w:vertAlign w:val="superscript"/>
        </w:rPr>
        <w:t>43</w:t>
      </w:r>
      <w:r>
        <w:fldChar w:fldCharType="end"/>
      </w:r>
      <w:r>
        <w:t xml:space="preserve"> was carried out on 59 patients with LC </w:t>
      </w:r>
      <w:r w:rsidRPr="003553E3">
        <w:t>from various solid tumors</w:t>
      </w:r>
      <w:r>
        <w:t xml:space="preserve"> who received c</w:t>
      </w:r>
      <w:r w:rsidRPr="008D41ED">
        <w:t xml:space="preserve">oncomitant </w:t>
      </w:r>
      <w:r>
        <w:t xml:space="preserve">treatment of </w:t>
      </w:r>
      <w:r w:rsidRPr="008D41ED">
        <w:t xml:space="preserve">methotrexate and dexamethasone </w:t>
      </w:r>
      <w:r>
        <w:t>(</w:t>
      </w:r>
      <w:r w:rsidRPr="008D41ED">
        <w:t>I</w:t>
      </w:r>
      <w:r>
        <w:t>T</w:t>
      </w:r>
      <w:r w:rsidRPr="008D41ED">
        <w:t>C) and IF-RT (whole brain and/or</w:t>
      </w:r>
      <w:r>
        <w:t xml:space="preserve"> </w:t>
      </w:r>
      <w:r w:rsidRPr="008D41ED">
        <w:t>spinal canal RT)</w:t>
      </w:r>
      <w:r>
        <w:fldChar w:fldCharType="begin"/>
      </w:r>
      <w:r w:rsidR="00F805D7">
        <w:instrText xml:space="preserve"> ADDIN EN.CITE &lt;EndNote&gt;&lt;Cite&gt;&lt;RecNum&gt;175&lt;/RecNum&gt;&lt;DisplayText&gt;&lt;style face="superscript"&gt;44&lt;/style&gt;&lt;/DisplayText&gt;&lt;record&gt;&lt;rec-number&gt;175&lt;/rec-number&gt;&lt;foreign-keys&gt;&lt;key app="EN" db-id="tt2afxz90pdv9qeeewux9ez3r2ws990dtp2e" timestamp="1659221435"&gt;175&lt;/key&gt;&lt;/foreign-keys&gt;&lt;ref-type name="Case"&gt;7&lt;/ref-type&gt;&lt;contributors&gt;&lt;/contributors&gt;&lt;titles&gt;&lt;title&gt;Tucatinib, Trastuzumab, and Capecitabine for the Treatment of HER2+ LMD. ClinicalTrials.gov. Accessed August 26, 2021. https://bit.ly/2UQMFRb.&lt;/title&gt;&lt;/titles&gt;&lt;dates&gt;&lt;/dates&gt;&lt;urls&gt;&lt;/urls&gt;&lt;/record&gt;&lt;/Cite&gt;&lt;/EndNote&gt;</w:instrText>
      </w:r>
      <w:r>
        <w:fldChar w:fldCharType="separate"/>
      </w:r>
      <w:r w:rsidR="00F805D7" w:rsidRPr="00F805D7">
        <w:rPr>
          <w:noProof/>
          <w:vertAlign w:val="superscript"/>
        </w:rPr>
        <w:t>44</w:t>
      </w:r>
      <w:r>
        <w:fldChar w:fldCharType="end"/>
      </w:r>
      <w:r w:rsidRPr="008D41ED">
        <w:t>.</w:t>
      </w:r>
      <w:r>
        <w:t xml:space="preserve"> The c</w:t>
      </w:r>
      <w:r w:rsidRPr="0072402E">
        <w:t xml:space="preserve">linical response rate </w:t>
      </w:r>
      <w:r>
        <w:t>was assessed as the p</w:t>
      </w:r>
      <w:r w:rsidRPr="0072402E">
        <w:t xml:space="preserve">rimary </w:t>
      </w:r>
      <w:r>
        <w:t>while overall survival (OS),</w:t>
      </w:r>
      <w:r w:rsidRPr="0072402E">
        <w:t xml:space="preserve"> and safety</w:t>
      </w:r>
      <w:r>
        <w:t xml:space="preserve"> were evaluated as the </w:t>
      </w:r>
      <w:r w:rsidRPr="0072402E">
        <w:t>secondary</w:t>
      </w:r>
      <w:r>
        <w:t xml:space="preserve"> </w:t>
      </w:r>
      <w:r w:rsidRPr="0072402E">
        <w:t xml:space="preserve">endpoints. </w:t>
      </w:r>
      <w:r>
        <w:t xml:space="preserve">Overall, the </w:t>
      </w:r>
      <w:r w:rsidRPr="00723E01">
        <w:t>response</w:t>
      </w:r>
      <w:r>
        <w:t xml:space="preserve"> of </w:t>
      </w:r>
      <w:r w:rsidRPr="00723E01">
        <w:t>51</w:t>
      </w:r>
      <w:r>
        <w:t xml:space="preserve"> </w:t>
      </w:r>
      <w:r w:rsidRPr="00723E01">
        <w:t>patients</w:t>
      </w:r>
      <w:r>
        <w:t xml:space="preserve"> was recorded with OS ranging from </w:t>
      </w:r>
      <w:r w:rsidRPr="00723E01">
        <w:t xml:space="preserve">1.4–36.7 months, </w:t>
      </w:r>
      <w:r>
        <w:t xml:space="preserve">a </w:t>
      </w:r>
      <w:r w:rsidRPr="00723E01">
        <w:t xml:space="preserve">median </w:t>
      </w:r>
      <w:r>
        <w:t xml:space="preserve">of </w:t>
      </w:r>
      <w:r w:rsidRPr="00723E01">
        <w:t>6.8 months</w:t>
      </w:r>
      <w:r>
        <w:t xml:space="preserve">. Notably, </w:t>
      </w:r>
      <w:r w:rsidR="0013060F">
        <w:t>8</w:t>
      </w:r>
      <w:r w:rsidR="0013060F" w:rsidRPr="00723E01">
        <w:t xml:space="preserve"> </w:t>
      </w:r>
      <w:r w:rsidRPr="00723E01">
        <w:t xml:space="preserve">patients </w:t>
      </w:r>
      <w:r>
        <w:t>either showed n</w:t>
      </w:r>
      <w:r w:rsidRPr="000165A1">
        <w:t xml:space="preserve">o </w:t>
      </w:r>
      <w:r>
        <w:t xml:space="preserve">signs of </w:t>
      </w:r>
      <w:r w:rsidRPr="000165A1">
        <w:t>neurological improvement</w:t>
      </w:r>
      <w:r>
        <w:t xml:space="preserve"> or had d</w:t>
      </w:r>
      <w:r w:rsidRPr="00157182">
        <w:t>eteriorative neurological symptoms</w:t>
      </w:r>
      <w:r>
        <w:t xml:space="preserve">, with overall survival ranging between </w:t>
      </w:r>
      <w:r w:rsidRPr="00723E01">
        <w:t>0.4</w:t>
      </w:r>
      <w:r>
        <w:t xml:space="preserve"> -</w:t>
      </w:r>
      <w:r w:rsidRPr="00723E01">
        <w:t>18.5 months</w:t>
      </w:r>
      <w:r>
        <w:t xml:space="preserve"> and a </w:t>
      </w:r>
      <w:r w:rsidRPr="00723E01">
        <w:t>median</w:t>
      </w:r>
      <w:r>
        <w:t xml:space="preserve"> of</w:t>
      </w:r>
      <w:r w:rsidRPr="00723E01">
        <w:t xml:space="preserve"> 2.8 months.</w:t>
      </w:r>
      <w:r>
        <w:t xml:space="preserve"> Thus, levels of </w:t>
      </w:r>
      <w:r w:rsidRPr="00FD5E3C">
        <w:t>clinical response</w:t>
      </w:r>
      <w:r>
        <w:t xml:space="preserve"> significantly correlated with the </w:t>
      </w:r>
      <w:r w:rsidR="00363CBB">
        <w:t xml:space="preserve">trend of </w:t>
      </w:r>
      <w:r>
        <w:t xml:space="preserve">OS. </w:t>
      </w:r>
      <w:r w:rsidRPr="007165AB">
        <w:t xml:space="preserve">Treatment-related adverse events </w:t>
      </w:r>
      <w:r>
        <w:t xml:space="preserve">included </w:t>
      </w:r>
      <w:r w:rsidRPr="00EF4BFE">
        <w:t>radiotherapy-</w:t>
      </w:r>
      <w:r>
        <w:t>associated skin and mucosa damage</w:t>
      </w:r>
      <w:r w:rsidRPr="00EF4BFE">
        <w:t xml:space="preserve">, bone-marrow depression, MTX-induced mucosal injuries, lumber radiculitis, </w:t>
      </w:r>
      <w:r>
        <w:t xml:space="preserve">and </w:t>
      </w:r>
      <w:r w:rsidRPr="00EF4BFE">
        <w:t>neurotoxicit</w:t>
      </w:r>
      <w:r>
        <w:t xml:space="preserve">y. The authors observed beneficial outcomes </w:t>
      </w:r>
      <w:r w:rsidRPr="00953A3F">
        <w:t>in patients with clinical response</w:t>
      </w:r>
      <w:r>
        <w:t xml:space="preserve">s and those that completed </w:t>
      </w:r>
      <w:r w:rsidRPr="00953A3F">
        <w:t>the concomitant therapy</w:t>
      </w:r>
      <w:r>
        <w:t xml:space="preserve">. </w:t>
      </w:r>
      <w:r w:rsidRPr="00BB51F9">
        <w:t>I</w:t>
      </w:r>
      <w:r>
        <w:t>T</w:t>
      </w:r>
      <w:r w:rsidRPr="00BB51F9">
        <w:t>C</w:t>
      </w:r>
      <w:r>
        <w:t>, in concomitance with r</w:t>
      </w:r>
      <w:r w:rsidRPr="00BB51F9">
        <w:t>adiotherapy</w:t>
      </w:r>
      <w:r>
        <w:t xml:space="preserve">, </w:t>
      </w:r>
      <w:r w:rsidRPr="00BB51F9">
        <w:t xml:space="preserve">extended </w:t>
      </w:r>
      <w:r>
        <w:t xml:space="preserve">the </w:t>
      </w:r>
      <w:r w:rsidRPr="00BB51F9">
        <w:t xml:space="preserve">remission of neurological signals and </w:t>
      </w:r>
      <w:r>
        <w:t>augmented OS, thereby contributing to improving life for patients with disease-related issues</w:t>
      </w:r>
      <w:r>
        <w:fldChar w:fldCharType="begin"/>
      </w:r>
      <w:r w:rsidR="00F805D7">
        <w:instrText xml:space="preserve"> ADDIN EN.CITE &lt;EndNote&gt;&lt;Cite&gt;&lt;RecNum&gt;175&lt;/RecNum&gt;&lt;DisplayText&gt;&lt;style face="superscript"&gt;44&lt;/style&gt;&lt;/DisplayText&gt;&lt;record&gt;&lt;rec-number&gt;175&lt;/rec-number&gt;&lt;foreign-keys&gt;&lt;key app="EN" db-id="tt2afxz90pdv9qeeewux9ez3r2ws990dtp2e" timestamp="1659221435"&gt;175&lt;/key&gt;&lt;/foreign-keys&gt;&lt;ref-type name="Case"&gt;7&lt;/ref-type&gt;&lt;contributors&gt;&lt;/contributors&gt;&lt;titles&gt;&lt;title&gt;Tucatinib, Trastuzumab, and Capecitabine for the Treatment of HER2+ LMD. ClinicalTrials.gov. Accessed August 26, 2021. https://bit.ly/2UQMFRb.&lt;/title&gt;&lt;/titles&gt;&lt;dates&gt;&lt;/dates&gt;&lt;urls&gt;&lt;/urls&gt;&lt;/record&gt;&lt;/Cite&gt;&lt;/EndNote&gt;</w:instrText>
      </w:r>
      <w:r>
        <w:fldChar w:fldCharType="separate"/>
      </w:r>
      <w:r w:rsidR="00F805D7" w:rsidRPr="00F805D7">
        <w:rPr>
          <w:noProof/>
          <w:vertAlign w:val="superscript"/>
        </w:rPr>
        <w:t>44</w:t>
      </w:r>
      <w:r>
        <w:fldChar w:fldCharType="end"/>
      </w:r>
      <w:r>
        <w:t xml:space="preserve">. </w:t>
      </w:r>
    </w:p>
    <w:p w14:paraId="43BA6F6A" w14:textId="32530BA1" w:rsidR="004C101A" w:rsidRPr="000D72EB" w:rsidRDefault="004C101A" w:rsidP="007F11DC">
      <w:pPr>
        <w:pStyle w:val="MDPI31text"/>
      </w:pPr>
      <w:r w:rsidRPr="006E312B">
        <w:rPr>
          <w:b/>
          <w:bCs/>
          <w:i/>
          <w:iCs/>
          <w:u w:val="single"/>
        </w:rPr>
        <w:t>IV chemotherapy:</w:t>
      </w:r>
      <w:r w:rsidRPr="006E312B">
        <w:rPr>
          <w:i/>
          <w:iCs/>
        </w:rPr>
        <w:t xml:space="preserve"> </w:t>
      </w:r>
      <w:r>
        <w:t>At</w:t>
      </w:r>
      <w:r w:rsidRPr="009A5A66">
        <w:t xml:space="preserve"> high</w:t>
      </w:r>
      <w:r>
        <w:t xml:space="preserve"> </w:t>
      </w:r>
      <w:r w:rsidRPr="009A5A66">
        <w:t>dose</w:t>
      </w:r>
      <w:r>
        <w:t>s</w:t>
      </w:r>
      <w:r w:rsidRPr="009A5A66">
        <w:t>, commonly used drugs such as methotrexate confer survival benefits over radiation</w:t>
      </w:r>
      <w:r>
        <w:fldChar w:fldCharType="begin">
          <w:fldData xml:space="preserve">PEVuZE5vdGU+PENpdGU+PEF1dGhvcj5LYXBrZTwvQXV0aG9yPjxZZWFyPjIwMTk8L1llYXI+PFJl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</w:fldData>
        </w:fldChar>
      </w:r>
      <w:r w:rsidR="00F805D7">
        <w:instrText xml:space="preserve"> ADDIN EN.CITE </w:instrText>
      </w:r>
      <w:r w:rsidR="00F805D7">
        <w:fldChar w:fldCharType="begin">
          <w:fldData xml:space="preserve">PEVuZE5vdGU+PENpdGU+PEF1dGhvcj5LYXBrZTwvQXV0aG9yPjxZZWFyPjIwMTk8L1llYXI+PFJl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</w:fldData>
        </w:fldChar>
      </w:r>
      <w:r w:rsidR="00F805D7">
        <w:instrText xml:space="preserve"> ADDIN EN.CITE.DATA </w:instrText>
      </w:r>
      <w:r w:rsidR="00F805D7">
        <w:fldChar w:fldCharType="end"/>
      </w:r>
      <w:r>
        <w:fldChar w:fldCharType="separate"/>
      </w:r>
      <w:r w:rsidR="00F805D7" w:rsidRPr="00F805D7">
        <w:rPr>
          <w:noProof/>
          <w:vertAlign w:val="superscript"/>
        </w:rPr>
        <w:t>45</w:t>
      </w:r>
      <w:r>
        <w:fldChar w:fldCharType="end"/>
      </w:r>
      <w:r w:rsidRPr="009A5A66">
        <w:t xml:space="preserve">. However, IV methotrexate occasionally leads to systemic side effects, including mucositis, bone-marrow suppression, and nephrotoxicity, </w:t>
      </w:r>
      <w:r>
        <w:t>which</w:t>
      </w:r>
      <w:r w:rsidRPr="009A5A66">
        <w:t xml:space="preserve"> necessitates regular in</w:t>
      </w:r>
      <w:r>
        <w:t>-</w:t>
      </w:r>
      <w:r w:rsidRPr="009A5A66">
        <w:t>patient observance to monitor clearanc</w:t>
      </w:r>
      <w:r>
        <w:t xml:space="preserve">e and </w:t>
      </w:r>
      <w:r w:rsidRPr="009A5A66">
        <w:t>thus adversely affect</w:t>
      </w:r>
      <w:r>
        <w:t>s a patient’s</w:t>
      </w:r>
      <w:r w:rsidRPr="009A5A66">
        <w:t xml:space="preserve"> quality of life. </w:t>
      </w:r>
      <w:r>
        <w:t>A study by Kapke et al reported the beneficial effect of h</w:t>
      </w:r>
      <w:r w:rsidRPr="00D76E3D">
        <w:t>igh-dose intravenous methotrexate</w:t>
      </w:r>
      <w:r>
        <w:t xml:space="preserve"> on the </w:t>
      </w:r>
      <w:r w:rsidRPr="00314954">
        <w:t xml:space="preserve">metastatic breast cancer with </w:t>
      </w:r>
      <w:r>
        <w:t>l</w:t>
      </w:r>
      <w:r w:rsidRPr="00526CCA">
        <w:t xml:space="preserve">eptomeningeal </w:t>
      </w:r>
      <w:r>
        <w:t>disease</w:t>
      </w:r>
      <w:r>
        <w:fldChar w:fldCharType="begin">
          <w:fldData xml:space="preserve">PEVuZE5vdGU+PENpdGU+PEF1dGhvcj5LYXBrZTwvQXV0aG9yPjxZZWFyPjIwMTk8L1llYXI+PFJl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</w:fldData>
        </w:fldChar>
      </w:r>
      <w:r w:rsidR="00F805D7">
        <w:instrText xml:space="preserve"> ADDIN EN.CITE </w:instrText>
      </w:r>
      <w:r w:rsidR="00F805D7">
        <w:fldChar w:fldCharType="begin">
          <w:fldData xml:space="preserve">PEVuZE5vdGU+PENpdGU+PEF1dGhvcj5LYXBrZTwvQXV0aG9yPjxZZWFyPjIwMTk8L1llYXI+PFJl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</w:fldData>
        </w:fldChar>
      </w:r>
      <w:r w:rsidR="00F805D7">
        <w:instrText xml:space="preserve"> ADDIN EN.CITE.DATA </w:instrText>
      </w:r>
      <w:r w:rsidR="00F805D7">
        <w:fldChar w:fldCharType="end"/>
      </w:r>
      <w:r>
        <w:fldChar w:fldCharType="separate"/>
      </w:r>
      <w:r w:rsidR="00F805D7" w:rsidRPr="00F805D7">
        <w:rPr>
          <w:noProof/>
          <w:vertAlign w:val="superscript"/>
        </w:rPr>
        <w:t>45</w:t>
      </w:r>
      <w:r>
        <w:fldChar w:fldCharType="end"/>
      </w:r>
      <w:r>
        <w:t xml:space="preserve">. The study included </w:t>
      </w:r>
      <w:r w:rsidRPr="007114D0">
        <w:t xml:space="preserve">a 71-year-old female </w:t>
      </w:r>
      <w:r>
        <w:t xml:space="preserve">who had records of </w:t>
      </w:r>
      <w:r w:rsidRPr="007114D0">
        <w:t>ulcerative colitis</w:t>
      </w:r>
      <w:r>
        <w:t xml:space="preserve"> in the past. Later, she was diagnosed to develop i</w:t>
      </w:r>
      <w:r w:rsidRPr="00100E3C">
        <w:t xml:space="preserve">nvasive ductal carcinoma </w:t>
      </w:r>
      <w:r>
        <w:t>(</w:t>
      </w:r>
      <w:r w:rsidRPr="00100E3C">
        <w:t>ER-positive, PR-positive, and HER2-negative</w:t>
      </w:r>
      <w:r>
        <w:t xml:space="preserve">). Her </w:t>
      </w:r>
      <w:proofErr w:type="spellStart"/>
      <w:r>
        <w:t>inital</w:t>
      </w:r>
      <w:proofErr w:type="spellEnd"/>
      <w:r>
        <w:t xml:space="preserve"> treatment were helpful and included </w:t>
      </w:r>
      <w:r w:rsidRPr="00B41027">
        <w:t>dexamethasone and palliative radiation therapy</w:t>
      </w:r>
      <w:r>
        <w:t xml:space="preserve"> </w:t>
      </w:r>
      <w:r w:rsidRPr="003B0B83">
        <w:t>to the cervical and lumbar spine</w:t>
      </w:r>
      <w:r>
        <w:t xml:space="preserve">. Thereafter, she was administered </w:t>
      </w:r>
      <w:r w:rsidRPr="00354C67">
        <w:t xml:space="preserve">intravenous HD-MTX </w:t>
      </w:r>
      <w:r>
        <w:t xml:space="preserve">in combination </w:t>
      </w:r>
      <w:r w:rsidRPr="00354C67">
        <w:t xml:space="preserve">with leucovorin rescue </w:t>
      </w:r>
      <w:r>
        <w:t xml:space="preserve">to achieve </w:t>
      </w:r>
      <w:r w:rsidRPr="00354C67">
        <w:t xml:space="preserve">plasma methotrexate levels </w:t>
      </w:r>
      <w:r>
        <w:t>of</w:t>
      </w:r>
      <w:r w:rsidRPr="00354C67">
        <w:t xml:space="preserve"> &lt;0.1</w:t>
      </w:r>
      <w:r w:rsidRPr="00354C67">
        <w:rPr>
          <w:rFonts w:ascii="Times New Roman" w:hAnsi="Times New Roman"/>
        </w:rPr>
        <w:t> </w:t>
      </w:r>
      <w:r w:rsidRPr="00354C67">
        <w:rPr>
          <w:rFonts w:cs="Palatino Linotype"/>
        </w:rPr>
        <w:t>µ</w:t>
      </w:r>
      <w:r w:rsidRPr="00354C67">
        <w:t>M.</w:t>
      </w:r>
      <w:r>
        <w:t xml:space="preserve"> This chemotherapeutic treatment regimen reduced her palpable breast mass, and her CSF cytology turned negative for the</w:t>
      </w:r>
      <w:r w:rsidRPr="006C0E12">
        <w:t xml:space="preserve"> tumor</w:t>
      </w:r>
      <w:r>
        <w:t xml:space="preserve">. With extensive advantages accomplished in 7 months, the patient was switched from </w:t>
      </w:r>
      <w:r w:rsidRPr="00C7250D">
        <w:t>HD-MTX</w:t>
      </w:r>
      <w:r>
        <w:t xml:space="preserve"> to </w:t>
      </w:r>
      <w:r w:rsidRPr="00E07A8E">
        <w:t>capecitabine</w:t>
      </w:r>
      <w:r>
        <w:t xml:space="preserve">. However, owing to the adverse effects arising from </w:t>
      </w:r>
      <w:r w:rsidRPr="00E07A8E">
        <w:t>capecitabine</w:t>
      </w:r>
      <w:r>
        <w:t xml:space="preserve"> </w:t>
      </w:r>
      <w:r>
        <w:lastRenderedPageBreak/>
        <w:t xml:space="preserve">treatment, it was discontinued and the patient was transitioned and tested for other drug combinations, including </w:t>
      </w:r>
      <w:r w:rsidRPr="00B959EE">
        <w:t>anastrozole alone for 7</w:t>
      </w:r>
      <w:r w:rsidRPr="00B959EE">
        <w:rPr>
          <w:rFonts w:ascii="Times New Roman" w:hAnsi="Times New Roman"/>
        </w:rPr>
        <w:t> </w:t>
      </w:r>
      <w:r w:rsidRPr="00B959EE">
        <w:t>months</w:t>
      </w:r>
      <w:r>
        <w:t>, p</w:t>
      </w:r>
      <w:r w:rsidRPr="00971B5D">
        <w:t>albociclib w</w:t>
      </w:r>
      <w:r>
        <w:t>ith</w:t>
      </w:r>
      <w:r w:rsidRPr="00971B5D">
        <w:t xml:space="preserve"> anastrozole for </w:t>
      </w:r>
      <w:r>
        <w:t>five</w:t>
      </w:r>
      <w:r w:rsidRPr="00971B5D">
        <w:rPr>
          <w:rFonts w:ascii="Times New Roman" w:hAnsi="Times New Roman"/>
        </w:rPr>
        <w:t> </w:t>
      </w:r>
      <w:r w:rsidRPr="00971B5D">
        <w:t>months</w:t>
      </w:r>
      <w:r>
        <w:t>,</w:t>
      </w:r>
      <w:r w:rsidRPr="007A7547">
        <w:t xml:space="preserve"> exemestane </w:t>
      </w:r>
      <w:r>
        <w:t>plus</w:t>
      </w:r>
      <w:r w:rsidRPr="007A7547">
        <w:t xml:space="preserve"> </w:t>
      </w:r>
      <w:proofErr w:type="spellStart"/>
      <w:r w:rsidRPr="007A7547">
        <w:t>palbociclib</w:t>
      </w:r>
      <w:proofErr w:type="spellEnd"/>
      <w:r>
        <w:t xml:space="preserve">, </w:t>
      </w:r>
      <w:proofErr w:type="spellStart"/>
      <w:r w:rsidRPr="00473C05">
        <w:t>abemaciclib</w:t>
      </w:r>
      <w:proofErr w:type="spellEnd"/>
      <w:r w:rsidRPr="00473C05">
        <w:t xml:space="preserve"> </w:t>
      </w:r>
      <w:r>
        <w:t>with</w:t>
      </w:r>
      <w:r w:rsidRPr="00473C05">
        <w:t xml:space="preserve"> </w:t>
      </w:r>
      <w:proofErr w:type="spellStart"/>
      <w:r w:rsidRPr="00473C05">
        <w:t>fulvestrant</w:t>
      </w:r>
      <w:proofErr w:type="spellEnd"/>
      <w:r>
        <w:t xml:space="preserve"> </w:t>
      </w:r>
      <w:r w:rsidRPr="00B959EE">
        <w:t>for 7</w:t>
      </w:r>
      <w:r w:rsidRPr="00B959EE">
        <w:rPr>
          <w:rFonts w:ascii="Times New Roman" w:hAnsi="Times New Roman"/>
        </w:rPr>
        <w:t> </w:t>
      </w:r>
      <w:r w:rsidRPr="00B959EE">
        <w:t>months</w:t>
      </w:r>
      <w:r>
        <w:t xml:space="preserve">, </w:t>
      </w:r>
      <w:proofErr w:type="spellStart"/>
      <w:r w:rsidRPr="00473C05">
        <w:t>fulvestrant</w:t>
      </w:r>
      <w:proofErr w:type="spellEnd"/>
      <w:r>
        <w:t xml:space="preserve"> alone </w:t>
      </w:r>
      <w:r w:rsidRPr="00B959EE">
        <w:t xml:space="preserve">for </w:t>
      </w:r>
      <w:r>
        <w:t>seven</w:t>
      </w:r>
      <w:r w:rsidRPr="00B959EE">
        <w:rPr>
          <w:rFonts w:ascii="Times New Roman" w:hAnsi="Times New Roman"/>
        </w:rPr>
        <w:t> </w:t>
      </w:r>
      <w:r w:rsidRPr="00B959EE">
        <w:t>months</w:t>
      </w:r>
      <w:r>
        <w:t xml:space="preserve">. </w:t>
      </w:r>
      <w:r w:rsidRPr="00AF0264">
        <w:t>MRI demonstrated</w:t>
      </w:r>
      <w:r>
        <w:t xml:space="preserve"> </w:t>
      </w:r>
      <w:r w:rsidRPr="00021432">
        <w:t xml:space="preserve">stable osseous, CNS, and leptomeningeal </w:t>
      </w:r>
      <w:r>
        <w:t xml:space="preserve">but </w:t>
      </w:r>
      <w:r w:rsidRPr="00021432">
        <w:t>progressive liver ailment</w:t>
      </w:r>
      <w:r>
        <w:t xml:space="preserve">. After that, she received </w:t>
      </w:r>
      <w:r w:rsidRPr="000D72EB">
        <w:t xml:space="preserve">paclitaxel chemotherapy for a considerably long duration, with no </w:t>
      </w:r>
      <w:r>
        <w:t>significant</w:t>
      </w:r>
      <w:r w:rsidRPr="000D72EB">
        <w:t xml:space="preserve"> dose-limiting noxiousness. Overall, </w:t>
      </w:r>
      <w:r>
        <w:t>she</w:t>
      </w:r>
      <w:r w:rsidRPr="000D72EB">
        <w:t xml:space="preserve"> has endured systemic therapy</w:t>
      </w:r>
      <w:r>
        <w:t xml:space="preserve"> for nearly </w:t>
      </w:r>
      <w:r w:rsidRPr="000D72EB">
        <w:t>54</w:t>
      </w:r>
      <w:r w:rsidRPr="000D72EB">
        <w:rPr>
          <w:rFonts w:ascii="Times New Roman" w:hAnsi="Times New Roman"/>
        </w:rPr>
        <w:t> </w:t>
      </w:r>
      <w:r w:rsidRPr="000D72EB">
        <w:t>months</w:t>
      </w:r>
      <w:r>
        <w:t xml:space="preserve"> involving first-line HD-MTX and preserved an admirable life condition</w:t>
      </w:r>
      <w:r w:rsidRPr="00B32B99">
        <w:t>.</w:t>
      </w:r>
    </w:p>
    <w:p w14:paraId="6251139E" w14:textId="6367673B" w:rsidR="004C101A" w:rsidRPr="00BA6C4C" w:rsidRDefault="004C101A" w:rsidP="007F11DC">
      <w:pPr>
        <w:pStyle w:val="MDPI31text"/>
      </w:pPr>
      <w:r w:rsidRPr="006E312B">
        <w:rPr>
          <w:b/>
          <w:bCs/>
          <w:i/>
          <w:iCs/>
          <w:u w:val="single"/>
        </w:rPr>
        <w:t>IT chemotherapy:</w:t>
      </w:r>
      <w:r w:rsidRPr="009A5A66">
        <w:t xml:space="preserve"> </w:t>
      </w:r>
      <w:r>
        <w:t>These therapies injected directly into the CSF space (intrathecal) o</w:t>
      </w:r>
      <w:r w:rsidRPr="009A5A66">
        <w:t>ffer advantage</w:t>
      </w:r>
      <w:r>
        <w:t>s</w:t>
      </w:r>
      <w:r w:rsidRPr="009A5A66">
        <w:t xml:space="preserve"> as </w:t>
      </w:r>
      <w:r>
        <w:t>they</w:t>
      </w:r>
      <w:r w:rsidRPr="009A5A66">
        <w:t xml:space="preserve"> can be administered in </w:t>
      </w:r>
      <w:r>
        <w:t>an</w:t>
      </w:r>
      <w:r w:rsidRPr="009A5A66">
        <w:t xml:space="preserve"> ambulatory setting and </w:t>
      </w:r>
      <w:r>
        <w:t>circumvent</w:t>
      </w:r>
      <w:r w:rsidRPr="009A5A66">
        <w:t xml:space="preserve"> restraints of drug delivery beyond the blood-brain barrier to </w:t>
      </w:r>
      <w:r>
        <w:t xml:space="preserve">some </w:t>
      </w:r>
      <w:r w:rsidRPr="009A5A66">
        <w:t xml:space="preserve">extent. </w:t>
      </w:r>
      <w:r>
        <w:t>C</w:t>
      </w:r>
      <w:r w:rsidRPr="009A5A66">
        <w:t>ommonly used agents include methotrexate, cytarabine, thiotepa, and sustained-release liposomal cytarabine</w:t>
      </w:r>
      <w:r>
        <w:fldChar w:fldCharType="begin">
          <w:fldData xml:space="preserve">PEVuZE5vdGU+PENpdGU+PEF1dGhvcj5CaGFtYmh2YW5pPC9BdXRob3I+PFllYXI+MjAyMDwvWWVh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</w:fldData>
        </w:fldChar>
      </w:r>
      <w:r w:rsidR="00F805D7">
        <w:instrText xml:space="preserve"> ADDIN EN.CITE </w:instrText>
      </w:r>
      <w:r w:rsidR="00F805D7">
        <w:fldChar w:fldCharType="begin">
          <w:fldData xml:space="preserve">PEVuZE5vdGU+PENpdGU+PEF1dGhvcj5CaGFtYmh2YW5pPC9BdXRob3I+PFllYXI+MjAyMDwvWWVh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</w:fldData>
        </w:fldChar>
      </w:r>
      <w:r w:rsidR="00F805D7">
        <w:instrText xml:space="preserve"> ADDIN EN.CITE.DATA </w:instrText>
      </w:r>
      <w:r w:rsidR="00F805D7">
        <w:fldChar w:fldCharType="end"/>
      </w:r>
      <w:r>
        <w:fldChar w:fldCharType="separate"/>
      </w:r>
      <w:r w:rsidR="00F805D7" w:rsidRPr="00F805D7">
        <w:rPr>
          <w:noProof/>
          <w:vertAlign w:val="superscript"/>
        </w:rPr>
        <w:t>36</w:t>
      </w:r>
      <w:r>
        <w:fldChar w:fldCharType="end"/>
      </w:r>
      <w:r w:rsidRPr="009A5A66">
        <w:t xml:space="preserve">. The major drawback of IT chemotherapy relates to </w:t>
      </w:r>
      <w:r>
        <w:t>its</w:t>
      </w:r>
      <w:r w:rsidRPr="009A5A66">
        <w:t xml:space="preserve"> toxicity and delivery reliant on the CSF circulation. Aseptic/chemical meningitis is a common toxicity associated with IT chemotherapy, leading to acute headaches, nausea, and vomiting. Dexamethasone/steroid treatment can efficiently control the incidence of ventriculitis. Other rare but severe toxicities associated with IT chemotherapy </w:t>
      </w:r>
      <w:r>
        <w:t>include</w:t>
      </w:r>
      <w:r w:rsidRPr="009A5A66">
        <w:t xml:space="preserve"> infectious meningitis, seizure, myelosuppression, and leukoencephalopathy</w:t>
      </w:r>
      <w:r>
        <w:fldChar w:fldCharType="begin">
          <w:fldData xml:space="preserve">PEVuZE5vdGU+PENpdGU+PEF1dGhvcj5Nb2xsaWNhPC9BdXRob3I+PFllYXI+MjAyMTwvWWVhcj48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</w:fldData>
        </w:fldChar>
      </w:r>
      <w:r w:rsidR="00F805D7">
        <w:instrText xml:space="preserve"> ADDIN EN.CITE </w:instrText>
      </w:r>
      <w:r w:rsidR="00F805D7">
        <w:fldChar w:fldCharType="begin">
          <w:fldData xml:space="preserve">PEVuZE5vdGU+PENpdGU+PEF1dGhvcj5Nb2xsaWNhPC9BdXRob3I+PFllYXI+MjAyMTwvWWVhcj48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</w:fldData>
        </w:fldChar>
      </w:r>
      <w:r w:rsidR="00F805D7">
        <w:instrText xml:space="preserve"> ADDIN EN.CITE.DATA </w:instrText>
      </w:r>
      <w:r w:rsidR="00F805D7">
        <w:fldChar w:fldCharType="end"/>
      </w:r>
      <w:r>
        <w:fldChar w:fldCharType="separate"/>
      </w:r>
      <w:r w:rsidR="00F805D7" w:rsidRPr="00F805D7">
        <w:rPr>
          <w:noProof/>
          <w:vertAlign w:val="superscript"/>
        </w:rPr>
        <w:t>18,26,36</w:t>
      </w:r>
      <w:r>
        <w:fldChar w:fldCharType="end"/>
      </w:r>
      <w:r w:rsidRPr="009A5A66">
        <w:t xml:space="preserve">. </w:t>
      </w:r>
      <w:r>
        <w:t xml:space="preserve">A case study was reported wherein a </w:t>
      </w:r>
      <w:r w:rsidRPr="00E159D1">
        <w:t>38-year-old patient</w:t>
      </w:r>
      <w:r>
        <w:t xml:space="preserve"> was </w:t>
      </w:r>
      <w:r w:rsidRPr="00E159D1">
        <w:t>diagnosed with</w:t>
      </w:r>
      <w:r>
        <w:t xml:space="preserve"> stage </w:t>
      </w:r>
      <w:r w:rsidRPr="00E159D1">
        <w:t>III-A breast cancer (T3N2MO</w:t>
      </w:r>
      <w:r>
        <w:t xml:space="preserve">) that had eventually led to </w:t>
      </w:r>
      <w:r w:rsidRPr="00BC2811">
        <w:t>leptomeningeal metastases</w:t>
      </w:r>
      <w:r>
        <w:t xml:space="preserve">. She was administered </w:t>
      </w:r>
      <w:r w:rsidRPr="00ED02EA">
        <w:t>capecitabine</w:t>
      </w:r>
      <w:r>
        <w:t xml:space="preserve"> (t</w:t>
      </w:r>
      <w:r w:rsidRPr="00ED02EA">
        <w:t>wice daily</w:t>
      </w:r>
      <w:r>
        <w:t xml:space="preserve">) in conjunction with </w:t>
      </w:r>
      <w:r w:rsidRPr="004403D0">
        <w:t>whole-brain radiotherapy</w:t>
      </w:r>
      <w:r>
        <w:t>. Additionally, s</w:t>
      </w:r>
      <w:r w:rsidRPr="00A571CF">
        <w:t xml:space="preserve">he received intrathecal methotrexate and cytarabine </w:t>
      </w:r>
      <w:r>
        <w:t>(</w:t>
      </w:r>
      <w:r w:rsidRPr="00A571CF">
        <w:t>five doses</w:t>
      </w:r>
      <w:r>
        <w:t>,</w:t>
      </w:r>
      <w:r w:rsidRPr="00A571CF">
        <w:t xml:space="preserve"> twice weekly</w:t>
      </w:r>
      <w:r>
        <w:t xml:space="preserve">). Cytological advances were observed, and overall improvement in the quality of the patient’s life was reported. </w:t>
      </w:r>
      <w:r w:rsidRPr="00CB7876">
        <w:t>Progression-free survival was 6 months</w:t>
      </w:r>
      <w:r>
        <w:t xml:space="preserve">, after that, she was administered </w:t>
      </w:r>
      <w:r w:rsidRPr="00820166">
        <w:t>weekly</w:t>
      </w:r>
      <w:r>
        <w:t xml:space="preserve"> p</w:t>
      </w:r>
      <w:r w:rsidRPr="00820166">
        <w:t>aclitaxel</w:t>
      </w:r>
      <w:r>
        <w:t xml:space="preserve"> and </w:t>
      </w:r>
      <w:r w:rsidRPr="00820166">
        <w:t>capecitabine</w:t>
      </w:r>
      <w:r>
        <w:t xml:space="preserve"> that led to some clinical improvement for another 6 months, when the tumor become aggressive and uncurable</w:t>
      </w:r>
      <w:r>
        <w:fldChar w:fldCharType="begin"/>
      </w:r>
      <w:r w:rsidR="00F805D7">
        <w:instrText xml:space="preserve"> ADDIN EN.CITE &lt;EndNote&gt;&lt;Cite&gt;&lt;Author&gt;Carmona-Bayonas&lt;/Author&gt;&lt;Year&gt;2007&lt;/Year&gt;&lt;RecNum&gt;209&lt;/RecNum&gt;&lt;DisplayText&gt;&lt;style face="superscript"&gt;46&lt;/style&gt;&lt;/DisplayText&gt;&lt;record&gt;&lt;rec-number&gt;209&lt;/rec-number&gt;&lt;foreign-keys&gt;&lt;key app="EN" db-id="tt2afxz90pdv9qeeewux9ez3r2ws990dtp2e" timestamp="1659224991"&gt;209&lt;/key&gt;&lt;/foreign-keys&gt;&lt;ref-type name="Journal Article"&gt;17&lt;/ref-type&gt;&lt;contributors&gt;&lt;authors&gt;&lt;author&gt;Carmona-Bayonas, A.&lt;/author&gt;&lt;/authors&gt;&lt;/contributors&gt;&lt;auth-address&gt;Medical Oncology and Haematology Department, Hospital Morales Meseguer, Murcia, Spain. Electronic address: trebla_albert@hotmail.com.&lt;/auth-address&gt;&lt;titles&gt;&lt;title&gt;Concurrent radiotherapy and capecitabine, followed by high-dose methotrexate consolidation, provided effective palliation in a patient with leptomeningeal metastases from breast cancer&lt;/title&gt;&lt;secondary-title&gt;Ann Oncol&lt;/secondary-title&gt;&lt;/titles&gt;&lt;periodical&gt;&lt;full-title&gt;Ann Oncol&lt;/full-title&gt;&lt;/periodical&gt;&lt;pages&gt;199-200&lt;/pages&gt;&lt;volume&gt;18&lt;/volume&gt;&lt;number&gt;1&lt;/number&gt;&lt;edition&gt;2006/09/19&lt;/edition&gt;&lt;keywords&gt;&lt;keyword&gt;Adult&lt;/keyword&gt;&lt;keyword&gt;Antineoplastic Combined Chemotherapy Protocols/*therapeutic use&lt;/keyword&gt;&lt;keyword&gt;Breast Neoplasms/drug therapy/pathology/radiotherapy/*therapy&lt;/keyword&gt;&lt;keyword&gt;Capecitabine&lt;/keyword&gt;&lt;keyword&gt;Combined Modality Therapy&lt;/keyword&gt;&lt;keyword&gt;Deoxycytidine/administration &amp;amp; dosage/analogs &amp;amp; derivatives&lt;/keyword&gt;&lt;keyword&gt;Female&lt;/keyword&gt;&lt;keyword&gt;Fluorouracil/administration &amp;amp; dosage/analogs &amp;amp; derivatives&lt;/keyword&gt;&lt;keyword&gt;Humans&lt;/keyword&gt;&lt;keyword&gt;Meningeal Neoplasms/drug therapy/radiotherapy/secondary/*therapy&lt;/keyword&gt;&lt;keyword&gt;Methotrexate/administration &amp;amp; dosage&lt;/keyword&gt;&lt;keyword&gt;Palliative Care&lt;/keyword&gt;&lt;/keywords&gt;&lt;dates&gt;&lt;year&gt;2007&lt;/year&gt;&lt;pub-dates&gt;&lt;date&gt;Jan&lt;/date&gt;&lt;/pub-dates&gt;&lt;/dates&gt;&lt;isbn&gt;0923-7534 (Print)&amp;#xD;0923-7534 (Linking)&lt;/isbn&gt;&lt;accession-num&gt;16980605&lt;/accession-num&gt;&lt;urls&gt;&lt;related-urls&gt;&lt;url&gt;https://www.ncbi.nlm.nih.gov/pubmed/16980605&lt;/url&gt;&lt;/related-urls&gt;&lt;/urls&gt;&lt;electronic-resource-num&gt;10.1093/annonc/mdl290&lt;/electronic-resource-num&gt;&lt;/record&gt;&lt;/Cite&gt;&lt;/EndNote&gt;</w:instrText>
      </w:r>
      <w:r>
        <w:fldChar w:fldCharType="separate"/>
      </w:r>
      <w:r w:rsidR="00F805D7" w:rsidRPr="00F805D7">
        <w:rPr>
          <w:noProof/>
          <w:vertAlign w:val="superscript"/>
        </w:rPr>
        <w:t>46</w:t>
      </w:r>
      <w:r>
        <w:fldChar w:fldCharType="end"/>
      </w:r>
      <w:r>
        <w:t xml:space="preserve">. </w:t>
      </w:r>
      <w:r w:rsidR="005969EC">
        <w:t>Efficient delivery of p</w:t>
      </w:r>
      <w:r w:rsidR="006662E0">
        <w:t xml:space="preserve">aclitaxel </w:t>
      </w:r>
      <w:r w:rsidR="005969EC">
        <w:t xml:space="preserve">to the tumor sites is often affected </w:t>
      </w:r>
      <w:r w:rsidR="00FB5AC2">
        <w:t>due to its p</w:t>
      </w:r>
      <w:r w:rsidR="002302F7">
        <w:t xml:space="preserve">oor </w:t>
      </w:r>
      <w:r w:rsidR="006662E0" w:rsidRPr="006662E0">
        <w:t>solubility</w:t>
      </w:r>
      <w:r w:rsidR="002302F7">
        <w:t xml:space="preserve"> and </w:t>
      </w:r>
      <w:r w:rsidR="006662E0" w:rsidRPr="006662E0">
        <w:t>permeability.</w:t>
      </w:r>
      <w:r w:rsidR="00081723">
        <w:t xml:space="preserve"> To</w:t>
      </w:r>
      <w:r w:rsidR="000F1414">
        <w:t xml:space="preserve">wards this, success has been achieved with the use of </w:t>
      </w:r>
      <w:r w:rsidR="00220503" w:rsidRPr="00220503">
        <w:t>paclitaxel (</w:t>
      </w:r>
      <w:proofErr w:type="spellStart"/>
      <w:r w:rsidR="00220503" w:rsidRPr="00220503">
        <w:t>Ptx</w:t>
      </w:r>
      <w:proofErr w:type="spellEnd"/>
      <w:r w:rsidR="00220503" w:rsidRPr="00220503">
        <w:t xml:space="preserve">)-loaded </w:t>
      </w:r>
      <w:proofErr w:type="gramStart"/>
      <w:r w:rsidR="00220503" w:rsidRPr="00220503">
        <w:t>poly(</w:t>
      </w:r>
      <w:proofErr w:type="gramEnd"/>
      <w:r w:rsidR="00220503" w:rsidRPr="00220503">
        <w:t>lactic-co-glycolic acid) (PLGA) nanoparticles (</w:t>
      </w:r>
      <w:proofErr w:type="spellStart"/>
      <w:r w:rsidR="00220503" w:rsidRPr="00220503">
        <w:t>Ptx</w:t>
      </w:r>
      <w:proofErr w:type="spellEnd"/>
      <w:r w:rsidR="00220503" w:rsidRPr="00220503">
        <w:t>-PLGA-</w:t>
      </w:r>
      <w:proofErr w:type="spellStart"/>
      <w:r w:rsidR="00220503" w:rsidRPr="00220503">
        <w:t>Nps</w:t>
      </w:r>
      <w:proofErr w:type="spellEnd"/>
      <w:r w:rsidR="00220503" w:rsidRPr="00220503">
        <w:t>)</w:t>
      </w:r>
      <w:r w:rsidR="00E41C7B">
        <w:fldChar w:fldCharType="begin">
          <w:fldData xml:space="preserve">PEVuZE5vdGU+PENpdGU+PEF1dGhvcj5XYW5nPC9BdXRob3I+PFllYXI+MjAxODwvWWVhcj48UmVj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=
</w:fldData>
        </w:fldChar>
      </w:r>
      <w:r w:rsidR="00F805D7">
        <w:instrText xml:space="preserve"> ADDIN EN.CITE </w:instrText>
      </w:r>
      <w:r w:rsidR="00F805D7">
        <w:fldChar w:fldCharType="begin">
          <w:fldData xml:space="preserve">PEVuZE5vdGU+PENpdGU+PEF1dGhvcj5XYW5nPC9BdXRob3I+PFllYXI+MjAxODwvWWVhcj48UmVj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=
</w:fldData>
        </w:fldChar>
      </w:r>
      <w:r w:rsidR="00F805D7">
        <w:instrText xml:space="preserve"> ADDIN EN.CITE.DATA </w:instrText>
      </w:r>
      <w:r w:rsidR="00F805D7">
        <w:fldChar w:fldCharType="end"/>
      </w:r>
      <w:r w:rsidR="00E41C7B">
        <w:fldChar w:fldCharType="separate"/>
      </w:r>
      <w:r w:rsidR="00F805D7" w:rsidRPr="00F805D7">
        <w:rPr>
          <w:noProof/>
          <w:vertAlign w:val="superscript"/>
        </w:rPr>
        <w:t>47-49</w:t>
      </w:r>
      <w:r w:rsidR="00E41C7B">
        <w:fldChar w:fldCharType="end"/>
      </w:r>
      <w:r w:rsidR="00220503">
        <w:t>.</w:t>
      </w:r>
    </w:p>
    <w:p w14:paraId="5B6A73A2" w14:textId="70C51C0D" w:rsidR="004C101A" w:rsidRPr="00BA6C4C" w:rsidRDefault="004C101A" w:rsidP="007F11DC">
      <w:pPr>
        <w:pStyle w:val="MDPI31text"/>
      </w:pPr>
      <w:r w:rsidRPr="00284376">
        <w:rPr>
          <w:b/>
          <w:bCs/>
          <w:i/>
          <w:iCs/>
          <w:u w:val="single"/>
        </w:rPr>
        <w:t>Systemic chemotherapy</w:t>
      </w:r>
      <w:r w:rsidRPr="009A5A66">
        <w:rPr>
          <w:b/>
          <w:bCs/>
        </w:rPr>
        <w:t>:</w:t>
      </w:r>
      <w:r w:rsidRPr="009A5A66">
        <w:t xml:space="preserve"> </w:t>
      </w:r>
      <w:r w:rsidRPr="007A73D4">
        <w:t>Pioneering studies report improved survival benefits with systemic chemotherapy, as it bypasses delivery restrictions associated with ITC and treats the primary tumor and nodular type LC</w:t>
      </w:r>
      <w:r w:rsidRPr="007A73D4">
        <w:fldChar w:fldCharType="begin">
          <w:fldData xml:space="preserve">PEVuZE5vdGU+PENpdGU+PEF1dGhvcj5CaGFtYmh2YW5pPC9BdXRob3I+PFllYXI+MjAyMDwvWWVh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</w:fldData>
        </w:fldChar>
      </w:r>
      <w:r w:rsidR="00F805D7">
        <w:instrText xml:space="preserve"> ADDIN EN.CITE </w:instrText>
      </w:r>
      <w:r w:rsidR="00F805D7">
        <w:fldChar w:fldCharType="begin">
          <w:fldData xml:space="preserve">PEVuZE5vdGU+PENpdGU+PEF1dGhvcj5CaGFtYmh2YW5pPC9BdXRob3I+PFllYXI+MjAyMDwvWWVh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</w:fldData>
        </w:fldChar>
      </w:r>
      <w:r w:rsidR="00F805D7">
        <w:instrText xml:space="preserve"> ADDIN EN.CITE.DATA </w:instrText>
      </w:r>
      <w:r w:rsidR="00F805D7">
        <w:fldChar w:fldCharType="end"/>
      </w:r>
      <w:r w:rsidRPr="007A73D4">
        <w:fldChar w:fldCharType="separate"/>
      </w:r>
      <w:r w:rsidR="00F805D7" w:rsidRPr="00F805D7">
        <w:rPr>
          <w:noProof/>
          <w:vertAlign w:val="superscript"/>
        </w:rPr>
        <w:t>36,50</w:t>
      </w:r>
      <w:r w:rsidRPr="007A73D4">
        <w:fldChar w:fldCharType="end"/>
      </w:r>
      <w:r w:rsidRPr="007A73D4">
        <w:t>. Identification of measurable concentrations of systemically administered chemotherapeutic agents within the CNS indicates possible disruption of the integrity of blood-CSF by certain chemotherapeutic agents</w:t>
      </w:r>
      <w:r w:rsidRPr="007A73D4">
        <w:fldChar w:fldCharType="begin">
          <w:fldData xml:space="preserve">PEVuZE5vdGU+PENpdGU+PEF1dGhvcj5XYXJkaWxsPC9BdXRob3I+PFllYXI+MjAxNjwvWWVhcj48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</w:fldData>
        </w:fldChar>
      </w:r>
      <w:r w:rsidR="00F805D7">
        <w:instrText xml:space="preserve"> ADDIN EN.CITE </w:instrText>
      </w:r>
      <w:r w:rsidR="00F805D7">
        <w:fldChar w:fldCharType="begin">
          <w:fldData xml:space="preserve">PEVuZE5vdGU+PENpdGU+PEF1dGhvcj5XYXJkaWxsPC9BdXRob3I+PFllYXI+MjAxNjwvWWVhcj48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</w:fldData>
        </w:fldChar>
      </w:r>
      <w:r w:rsidR="00F805D7">
        <w:instrText xml:space="preserve"> ADDIN EN.CITE.DATA </w:instrText>
      </w:r>
      <w:r w:rsidR="00F805D7">
        <w:fldChar w:fldCharType="end"/>
      </w:r>
      <w:r w:rsidRPr="007A73D4">
        <w:fldChar w:fldCharType="separate"/>
      </w:r>
      <w:r w:rsidR="00F805D7" w:rsidRPr="00F805D7">
        <w:rPr>
          <w:noProof/>
          <w:vertAlign w:val="superscript"/>
        </w:rPr>
        <w:t>50,51</w:t>
      </w:r>
      <w:r w:rsidRPr="007A73D4">
        <w:fldChar w:fldCharType="end"/>
      </w:r>
      <w:r w:rsidRPr="007A73D4">
        <w:t>.</w:t>
      </w:r>
      <w:r w:rsidRPr="00917727">
        <w:t xml:space="preserve"> </w:t>
      </w:r>
      <w:proofErr w:type="spellStart"/>
      <w:r w:rsidRPr="00917727">
        <w:t>Gaviani</w:t>
      </w:r>
      <w:proofErr w:type="spellEnd"/>
      <w:r w:rsidRPr="00917727">
        <w:t xml:space="preserve"> et al</w:t>
      </w:r>
      <w:r>
        <w:t>.</w:t>
      </w:r>
      <w:r w:rsidRPr="00917727">
        <w:t xml:space="preserve"> </w:t>
      </w:r>
      <w:r>
        <w:t xml:space="preserve">presented a </w:t>
      </w:r>
      <w:r w:rsidRPr="00917727">
        <w:t xml:space="preserve">report </w:t>
      </w:r>
      <w:r>
        <w:t>of a</w:t>
      </w:r>
      <w:r w:rsidRPr="00917727">
        <w:t xml:space="preserve"> 51-year-old woman</w:t>
      </w:r>
      <w:r>
        <w:t xml:space="preserve"> diagnosed with </w:t>
      </w:r>
      <w:r w:rsidRPr="00B13CCD">
        <w:t>leptomeningeal</w:t>
      </w:r>
      <w:r>
        <w:t xml:space="preserve"> </w:t>
      </w:r>
      <w:r w:rsidRPr="00B13CCD">
        <w:t>carcinomatosis from breast carcinoma</w:t>
      </w:r>
      <w:r>
        <w:t xml:space="preserve"> and administered </w:t>
      </w:r>
      <w:r w:rsidRPr="00243831">
        <w:t>intrathecal chemotherapy with liposomal cytarabine (</w:t>
      </w:r>
      <w:proofErr w:type="spellStart"/>
      <w:r w:rsidRPr="00243831">
        <w:t>DepoCyte</w:t>
      </w:r>
      <w:proofErr w:type="spellEnd"/>
      <w:r w:rsidRPr="00243831">
        <w:t>).</w:t>
      </w:r>
      <w:r>
        <w:t xml:space="preserve"> In the study, the patient </w:t>
      </w:r>
      <w:r w:rsidRPr="009B6546">
        <w:t>tolerated the intrathecal</w:t>
      </w:r>
      <w:r>
        <w:t xml:space="preserve"> methotrexate, presented a typical </w:t>
      </w:r>
      <w:r w:rsidRPr="00D66F9F">
        <w:t>hematological profile</w:t>
      </w:r>
      <w:r>
        <w:t>,</w:t>
      </w:r>
      <w:r w:rsidRPr="008E5C41">
        <w:t xml:space="preserve"> CSF normalization</w:t>
      </w:r>
      <w:r>
        <w:t>,</w:t>
      </w:r>
      <w:r w:rsidRPr="008E5C41">
        <w:t xml:space="preserve"> </w:t>
      </w:r>
      <w:r>
        <w:t>prolonged</w:t>
      </w:r>
      <w:r w:rsidRPr="008E5C41">
        <w:t xml:space="preserve"> complete MRI </w:t>
      </w:r>
      <w:r>
        <w:t xml:space="preserve">response, and with no </w:t>
      </w:r>
      <w:r w:rsidRPr="00662CC6">
        <w:t>neurological toxicities</w:t>
      </w:r>
      <w:r>
        <w:fldChar w:fldCharType="begin"/>
      </w:r>
      <w:r w:rsidR="00F805D7">
        <w:instrText xml:space="preserve"> ADDIN EN.CITE &lt;EndNote&gt;&lt;Cite&gt;&lt;Author&gt;Gaviani&lt;/Author&gt;&lt;Year&gt;2009&lt;/Year&gt;&lt;RecNum&gt;210&lt;/RecNum&gt;&lt;DisplayText&gt;&lt;style face="superscript"&gt;52&lt;/style&gt;&lt;/DisplayText&gt;&lt;record&gt;&lt;rec-number&gt;210&lt;/rec-number&gt;&lt;foreign-keys&gt;&lt;key app="EN" db-id="tt2afxz90pdv9qeeewux9ez3r2ws990dtp2e" timestamp="1659225085"&gt;210&lt;/key&gt;&lt;/foreign-keys&gt;&lt;ref-type name="Journal Article"&gt;17&lt;/ref-type&gt;&lt;contributors&gt;&lt;authors&gt;&lt;author&gt;Gaviani, P.&lt;/author&gt;&lt;author&gt;Silvani, A.&lt;/author&gt;&lt;author&gt;Corsini, E.&lt;/author&gt;&lt;author&gt;Erbetta, A.&lt;/author&gt;&lt;author&gt;Salmaggi, A.&lt;/author&gt;&lt;/authors&gt;&lt;/contributors&gt;&lt;auth-address&gt;Neuro Oncology Department, Fondazione IRCCS Istituto Neurologico Carlo Besta, Milan, Italy. paola.gaviani@istituto-besta.it&lt;/auth-address&gt;&lt;titles&gt;&lt;title&gt;Neoplastic meningitis from breast carcinoma with complete response to liposomal cytarabine: case report&lt;/title&gt;&lt;secondary-title&gt;Neurol Sci&lt;/secondary-title&gt;&lt;/titles&gt;&lt;periodical&gt;&lt;full-title&gt;Neurol Sci&lt;/full-title&gt;&lt;/periodical&gt;&lt;pages&gt;251-4&lt;/pages&gt;&lt;volume&gt;30&lt;/volume&gt;&lt;number&gt;3&lt;/number&gt;&lt;edition&gt;2009/03/05&lt;/edition&gt;&lt;keywords&gt;&lt;keyword&gt;Antimetabolites, Antineoplastic/*therapeutic use&lt;/keyword&gt;&lt;keyword&gt;Breast Neoplasms/drug therapy/*pathology&lt;/keyword&gt;&lt;keyword&gt;Carcinoma/drug therapy/*secondary&lt;/keyword&gt;&lt;keyword&gt;Cytarabine/*therapeutic use&lt;/keyword&gt;&lt;keyword&gt;Female&lt;/keyword&gt;&lt;keyword&gt;Humans&lt;/keyword&gt;&lt;keyword&gt;Injections, Spinal&lt;/keyword&gt;&lt;keyword&gt;Liposomes&lt;/keyword&gt;&lt;keyword&gt;Meningeal Carcinomatosis/drug therapy/*secondary&lt;/keyword&gt;&lt;keyword&gt;Methotrexate/administration &amp;amp; dosage&lt;/keyword&gt;&lt;keyword&gt;Middle Aged&lt;/keyword&gt;&lt;keyword&gt;Treatment Outcome&lt;/keyword&gt;&lt;/keywords&gt;&lt;dates&gt;&lt;year&gt;2009&lt;/year&gt;&lt;pub-dates&gt;&lt;date&gt;Jun&lt;/date&gt;&lt;/pub-dates&gt;&lt;/dates&gt;&lt;isbn&gt;1590-3478 (Electronic)&amp;#xD;1590-1874 (Linking)&lt;/isbn&gt;&lt;accession-num&gt;19259616&lt;/accession-num&gt;&lt;urls&gt;&lt;related-urls&gt;&lt;url&gt;https://www.ncbi.nlm.nih.gov/pubmed/19259616&lt;/url&gt;&lt;/related-urls&gt;&lt;/urls&gt;&lt;electronic-resource-num&gt;10.1007/s10072-009-0044-8&lt;/electronic-resource-num&gt;&lt;/record&gt;&lt;/Cite&gt;&lt;/EndNote&gt;</w:instrText>
      </w:r>
      <w:r>
        <w:fldChar w:fldCharType="separate"/>
      </w:r>
      <w:r w:rsidR="00F805D7" w:rsidRPr="00F805D7">
        <w:rPr>
          <w:noProof/>
          <w:vertAlign w:val="superscript"/>
        </w:rPr>
        <w:t>52</w:t>
      </w:r>
      <w:r>
        <w:fldChar w:fldCharType="end"/>
      </w:r>
      <w:r>
        <w:t xml:space="preserve">. Another study by </w:t>
      </w:r>
      <w:r w:rsidRPr="00B24929">
        <w:t>Nakashima</w:t>
      </w:r>
      <w:r>
        <w:t xml:space="preserve"> et al</w:t>
      </w:r>
      <w:r>
        <w:fldChar w:fldCharType="begin">
          <w:fldData xml:space="preserve">PEVuZE5vdGU+PENpdGU+PEF1dGhvcj5OYWthc2hpbWE8L0F1dGhvcj48WWVhcj4yMDIxPC9ZZWFy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=
</w:fldData>
        </w:fldChar>
      </w:r>
      <w:r w:rsidR="00F805D7">
        <w:instrText xml:space="preserve"> ADDIN EN.CITE </w:instrText>
      </w:r>
      <w:r w:rsidR="00F805D7">
        <w:fldChar w:fldCharType="begin">
          <w:fldData xml:space="preserve">PEVuZE5vdGU+PENpdGU+PEF1dGhvcj5OYWthc2hpbWE8L0F1dGhvcj48WWVhcj4yMDIxPC9ZZWFy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=
</w:fldData>
        </w:fldChar>
      </w:r>
      <w:r w:rsidR="00F805D7">
        <w:instrText xml:space="preserve"> ADDIN EN.CITE.DATA </w:instrText>
      </w:r>
      <w:r w:rsidR="00F805D7">
        <w:fldChar w:fldCharType="end"/>
      </w:r>
      <w:r>
        <w:fldChar w:fldCharType="separate"/>
      </w:r>
      <w:r w:rsidR="00F805D7" w:rsidRPr="00F805D7">
        <w:rPr>
          <w:noProof/>
          <w:vertAlign w:val="superscript"/>
        </w:rPr>
        <w:t>53</w:t>
      </w:r>
      <w:r>
        <w:fldChar w:fldCharType="end"/>
      </w:r>
      <w:r>
        <w:t xml:space="preserve"> demonstrated a case of patient who </w:t>
      </w:r>
      <w:r w:rsidRPr="003F2AB1">
        <w:t>developed meningeal carcinomatosis</w:t>
      </w:r>
      <w:r>
        <w:t xml:space="preserve"> from </w:t>
      </w:r>
      <w:r w:rsidRPr="003F2AB1">
        <w:t>ALK-positive lung adenocarcinoma</w:t>
      </w:r>
      <w:r>
        <w:t xml:space="preserve"> and had previously been treated with </w:t>
      </w:r>
      <w:proofErr w:type="spellStart"/>
      <w:r w:rsidRPr="003F2AB1">
        <w:t>alectinib</w:t>
      </w:r>
      <w:proofErr w:type="spellEnd"/>
      <w:r w:rsidRPr="003F2AB1">
        <w:t xml:space="preserve"> and </w:t>
      </w:r>
      <w:proofErr w:type="spellStart"/>
      <w:r w:rsidRPr="003F2AB1">
        <w:t>brigatinib</w:t>
      </w:r>
      <w:proofErr w:type="spellEnd"/>
      <w:r>
        <w:t xml:space="preserve"> as first and second line setting. Of note, </w:t>
      </w:r>
      <w:proofErr w:type="spellStart"/>
      <w:r w:rsidRPr="00EC4FF6">
        <w:t>lorlatinib</w:t>
      </w:r>
      <w:proofErr w:type="spellEnd"/>
      <w:r w:rsidRPr="00EC4FF6">
        <w:t xml:space="preserve"> </w:t>
      </w:r>
      <w:r>
        <w:t xml:space="preserve">administration as </w:t>
      </w:r>
      <w:r w:rsidRPr="00EC4FF6">
        <w:t>the third-line setting</w:t>
      </w:r>
      <w:r>
        <w:t xml:space="preserve"> proved beneficial as it significantly improved the LC-related </w:t>
      </w:r>
      <w:r w:rsidRPr="008976CE">
        <w:t xml:space="preserve">symptoms, </w:t>
      </w:r>
      <w:r>
        <w:t>including</w:t>
      </w:r>
      <w:r w:rsidRPr="008976CE">
        <w:t xml:space="preserve"> disturbance of consciousness and diplopia</w:t>
      </w:r>
      <w:r>
        <w:t>, with no adverse events. Likewise, another case study that included a 4</w:t>
      </w:r>
      <w:r w:rsidRPr="00BD4F5A">
        <w:t xml:space="preserve">4-year-old </w:t>
      </w:r>
      <w:r w:rsidRPr="001376A9">
        <w:t xml:space="preserve">woman diagnosed with leptomeningeal </w:t>
      </w:r>
      <w:r w:rsidRPr="009A5A66">
        <w:t>carcinomatosis</w:t>
      </w:r>
      <w:r w:rsidRPr="001376A9">
        <w:t xml:space="preserve"> </w:t>
      </w:r>
      <w:r>
        <w:t xml:space="preserve">arising </w:t>
      </w:r>
      <w:r w:rsidRPr="001376A9">
        <w:t xml:space="preserve">from </w:t>
      </w:r>
      <w:r w:rsidR="0056479F">
        <w:t xml:space="preserve">HER2+ </w:t>
      </w:r>
      <w:r w:rsidRPr="001376A9">
        <w:t>breast cancer</w:t>
      </w:r>
      <w:r>
        <w:t xml:space="preserve"> is being presented. Administration of </w:t>
      </w:r>
      <w:r w:rsidRPr="00375096">
        <w:t>trastuzumab and</w:t>
      </w:r>
      <w:r>
        <w:t xml:space="preserve"> </w:t>
      </w:r>
      <w:r w:rsidRPr="00375096">
        <w:t>capecitabine</w:t>
      </w:r>
      <w:r>
        <w:t xml:space="preserve"> resolved all her </w:t>
      </w:r>
      <w:r w:rsidRPr="004A5263">
        <w:t>neurological symptoms</w:t>
      </w:r>
      <w:r>
        <w:fldChar w:fldCharType="begin">
          <w:fldData xml:space="preserve">PEVuZE5vdGU+PENpdGU+PEF1dGhvcj5TaGlnZWthd2E8L0F1dGhvcj48WWVhcj4yMDA5PC9ZZWFy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</w:fldData>
        </w:fldChar>
      </w:r>
      <w:r w:rsidR="00F805D7">
        <w:instrText xml:space="preserve"> ADDIN EN.CITE </w:instrText>
      </w:r>
      <w:r w:rsidR="00F805D7">
        <w:fldChar w:fldCharType="begin">
          <w:fldData xml:space="preserve">PEVuZE5vdGU+PENpdGU+PEF1dGhvcj5TaGlnZWthd2E8L0F1dGhvcj48WWVhcj4yMDA5PC9ZZWFy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</w:fldData>
        </w:fldChar>
      </w:r>
      <w:r w:rsidR="00F805D7">
        <w:instrText xml:space="preserve"> ADDIN EN.CITE.DATA </w:instrText>
      </w:r>
      <w:r w:rsidR="00F805D7">
        <w:fldChar w:fldCharType="end"/>
      </w:r>
      <w:r>
        <w:fldChar w:fldCharType="separate"/>
      </w:r>
      <w:r w:rsidR="00F805D7" w:rsidRPr="00F805D7">
        <w:rPr>
          <w:noProof/>
          <w:vertAlign w:val="superscript"/>
        </w:rPr>
        <w:t>54</w:t>
      </w:r>
      <w:r>
        <w:fldChar w:fldCharType="end"/>
      </w:r>
      <w:r w:rsidRPr="004A5263">
        <w:t>.</w:t>
      </w:r>
      <w:r>
        <w:t xml:space="preserve"> However, ten</w:t>
      </w:r>
      <w:r w:rsidRPr="00710C79">
        <w:t xml:space="preserve"> months </w:t>
      </w:r>
      <w:r>
        <w:t>later,</w:t>
      </w:r>
      <w:r w:rsidRPr="00710C79">
        <w:t xml:space="preserve"> multiple brain metastases appeared.</w:t>
      </w:r>
      <w:r w:rsidRPr="00BA6C4C">
        <w:t xml:space="preserve"> </w:t>
      </w:r>
      <w:r>
        <w:t xml:space="preserve">Hence, </w:t>
      </w:r>
      <w:r w:rsidRPr="00BA6C4C">
        <w:t xml:space="preserve">further </w:t>
      </w:r>
      <w:r>
        <w:t xml:space="preserve">studies are essential to </w:t>
      </w:r>
      <w:r w:rsidRPr="00BA6C4C">
        <w:t>validate the antitumor efficacy of trastuzumab and capecitabine</w:t>
      </w:r>
      <w:r>
        <w:t>. Onishi et al. reported a case study of a 45-year-old woman with</w:t>
      </w:r>
      <w:r w:rsidRPr="003430B7">
        <w:t xml:space="preserve"> HER2(-)/HER1</w:t>
      </w:r>
      <w:r>
        <w:t xml:space="preserve"> </w:t>
      </w:r>
      <w:r w:rsidRPr="003430B7">
        <w:t xml:space="preserve">(-) breast cancer </w:t>
      </w:r>
      <w:r>
        <w:t xml:space="preserve">who had experienced a </w:t>
      </w:r>
      <w:r w:rsidRPr="003430B7">
        <w:t>radical mastectomy</w:t>
      </w:r>
      <w:r>
        <w:t xml:space="preserve"> and was afterward treated with</w:t>
      </w:r>
      <w:r w:rsidRPr="003430B7">
        <w:t xml:space="preserve"> radiation and chemotherapy</w:t>
      </w:r>
      <w:r>
        <w:fldChar w:fldCharType="begin">
          <w:fldData xml:space="preserve">PEVuZE5vdGU+PENpdGU+PEF1dGhvcj5PbmlzaGk8L0F1dGhvcj48WWVhcj4yMDExPC9ZZWFyPjxS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</w:fldData>
        </w:fldChar>
      </w:r>
      <w:r w:rsidR="00F805D7">
        <w:instrText xml:space="preserve"> ADDIN EN.CITE </w:instrText>
      </w:r>
      <w:r w:rsidR="00F805D7">
        <w:fldChar w:fldCharType="begin">
          <w:fldData xml:space="preserve">PEVuZE5vdGU+PENpdGU+PEF1dGhvcj5PbmlzaGk8L0F1dGhvcj48WWVhcj4yMDExPC9ZZWFyPjxS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</w:fldData>
        </w:fldChar>
      </w:r>
      <w:r w:rsidR="00F805D7">
        <w:instrText xml:space="preserve"> ADDIN EN.CITE.DATA </w:instrText>
      </w:r>
      <w:r w:rsidR="00F805D7">
        <w:fldChar w:fldCharType="end"/>
      </w:r>
      <w:r>
        <w:fldChar w:fldCharType="separate"/>
      </w:r>
      <w:r w:rsidR="00F805D7" w:rsidRPr="00F805D7">
        <w:rPr>
          <w:noProof/>
          <w:vertAlign w:val="superscript"/>
        </w:rPr>
        <w:t>55</w:t>
      </w:r>
      <w:r>
        <w:fldChar w:fldCharType="end"/>
      </w:r>
      <w:r>
        <w:t>.</w:t>
      </w:r>
      <w:r w:rsidRPr="004B0830">
        <w:t xml:space="preserve"> </w:t>
      </w:r>
      <w:r w:rsidRPr="000A50FC">
        <w:t xml:space="preserve">However, </w:t>
      </w:r>
      <w:r>
        <w:t xml:space="preserve">in the next few years, </w:t>
      </w:r>
      <w:r w:rsidRPr="000A50FC">
        <w:t>she developed brain metastases with meningitis</w:t>
      </w:r>
      <w:r>
        <w:t xml:space="preserve"> and was administered lapatinib. Notably, her symptoms disappeared within a month, and even she did well without a </w:t>
      </w:r>
      <w:r w:rsidRPr="000852DF">
        <w:t>catheter</w:t>
      </w:r>
      <w:r>
        <w:t xml:space="preserve">. CT and MRI examination revealed a positive response and recovery </w:t>
      </w:r>
      <w:r w:rsidRPr="00C11892">
        <w:t>in the brain metastases and meningitis</w:t>
      </w:r>
      <w:r>
        <w:t xml:space="preserve">. After nine months, based on CT scan, MRI reports </w:t>
      </w:r>
      <w:r>
        <w:lastRenderedPageBreak/>
        <w:t xml:space="preserve">and stability in </w:t>
      </w:r>
      <w:r w:rsidRPr="00871633">
        <w:t>serum carcinoembryonic</w:t>
      </w:r>
      <w:r>
        <w:t xml:space="preserve"> </w:t>
      </w:r>
      <w:r w:rsidRPr="00871633">
        <w:t>antigen levels</w:t>
      </w:r>
      <w:r>
        <w:t xml:space="preserve">, lapatinib treatment was stopped. Lapatinib cessation resulted in the </w:t>
      </w:r>
      <w:r w:rsidRPr="00AD3D06">
        <w:t>relapse</w:t>
      </w:r>
      <w:r>
        <w:t xml:space="preserve"> of </w:t>
      </w:r>
      <w:r w:rsidRPr="00AD3D06">
        <w:t>brain metastases</w:t>
      </w:r>
      <w:r>
        <w:t xml:space="preserve">, and </w:t>
      </w:r>
      <w:r w:rsidRPr="00AD3D06">
        <w:t>meningitis</w:t>
      </w:r>
      <w:r>
        <w:t xml:space="preserve"> </w:t>
      </w:r>
      <w:r w:rsidRPr="00AD3D06">
        <w:t>carcinomatosis reappeared</w:t>
      </w:r>
      <w:r>
        <w:t xml:space="preserve">; in addition, upper limb skin metastases appeared. So, the treatment was started again and that helped the patient lead a good life. Thus, </w:t>
      </w:r>
      <w:r w:rsidRPr="00341AD4">
        <w:t xml:space="preserve">lapatinib </w:t>
      </w:r>
      <w:r>
        <w:t>was suggested as a therapeutic approach fo</w:t>
      </w:r>
      <w:r w:rsidRPr="00341AD4">
        <w:t>r</w:t>
      </w:r>
      <w:r>
        <w:t xml:space="preserve"> </w:t>
      </w:r>
      <w:r w:rsidRPr="00341AD4">
        <w:t>meningitis carcinomatosis</w:t>
      </w:r>
      <w:r>
        <w:t xml:space="preserve">. </w:t>
      </w:r>
    </w:p>
    <w:p w14:paraId="1DE2E286" w14:textId="41A37566" w:rsidR="004C101A" w:rsidRDefault="004C101A" w:rsidP="007F11DC">
      <w:pPr>
        <w:pStyle w:val="MDPI31text"/>
      </w:pPr>
      <w:r w:rsidRPr="007A73D4">
        <w:rPr>
          <w:b/>
          <w:bCs/>
          <w:i/>
          <w:iCs/>
          <w:u w:val="single"/>
        </w:rPr>
        <w:t>Targeted therapy:</w:t>
      </w:r>
      <w:r w:rsidRPr="009A5A66">
        <w:rPr>
          <w:b/>
          <w:bCs/>
        </w:rPr>
        <w:t xml:space="preserve"> </w:t>
      </w:r>
      <w:r>
        <w:t>Currently used targeted therapies</w:t>
      </w:r>
      <w:r w:rsidRPr="009A5A66">
        <w:t xml:space="preserve"> </w:t>
      </w:r>
      <w:r w:rsidRPr="009C0815">
        <w:t>include biomarker-driven therapies, biosimilars, antibody-drug conjugates, and other small molecules. For example, bevacizumab (a VEGF inhibitor) and dabrafenib (a BRAF inhibitor) have shown effectiveness against LC derived from melanoma</w:t>
      </w:r>
      <w:r w:rsidRPr="009C0815">
        <w:fldChar w:fldCharType="begin"/>
      </w:r>
      <w:r w:rsidR="00F805D7">
        <w:instrText xml:space="preserve"> ADDIN EN.CITE &lt;EndNote&gt;&lt;Cite&gt;&lt;Author&gt;Thomas&lt;/Author&gt;&lt;Year&gt;2017&lt;/Year&gt;&lt;RecNum&gt;138&lt;/RecNum&gt;&lt;DisplayText&gt;&lt;style face="superscript"&gt;56&lt;/style&gt;&lt;/DisplayText&gt;&lt;record&gt;&lt;rec-number&gt;138&lt;/rec-number&gt;&lt;foreign-keys&gt;&lt;key app="EN" db-id="tt2afxz90pdv9qeeewux9ez3r2ws990dtp2e" timestamp="1659001607"&gt;138&lt;/key&gt;&lt;/foreign-keys&gt;&lt;ref-type name="Journal Article"&gt;17&lt;/ref-type&gt;&lt;contributors&gt;&lt;authors&gt;&lt;author&gt;Thomas, K. H.&lt;/author&gt;&lt;author&gt;Ramirez, R. A.&lt;/author&gt;&lt;/authors&gt;&lt;/contributors&gt;&lt;auth-address&gt;Department of Internal Medicine, Ochsner Clinic Foundation, New Orleans, LA.&amp;#xD;The University of Queensland School of Medicine, Ochsner Clinical School, New Orleans, LA.&amp;#xD;Department of Hematology and Oncology, Ochsner Clinic Foundation, New Orleans, LA.&lt;/auth-address&gt;&lt;titles&gt;&lt;title&gt;Leptomeningeal Disease and the Evolving Role of Molecular Targeted Therapy and Immunotherapy&lt;/title&gt;&lt;secondary-title&gt;Ochsner J&lt;/secondary-title&gt;&lt;/titles&gt;&lt;periodical&gt;&lt;full-title&gt;Ochsner J&lt;/full-title&gt;&lt;/periodical&gt;&lt;pages&gt;362-378&lt;/pages&gt;&lt;volume&gt;17&lt;/volume&gt;&lt;number&gt;4&lt;/number&gt;&lt;edition&gt;2017/12/13&lt;/edition&gt;&lt;keywords&gt;&lt;keyword&gt;Immunotherapy&lt;/keyword&gt;&lt;keyword&gt;meningeal neoplasms&lt;/keyword&gt;&lt;keyword&gt;molecular targeted therapy&lt;/keyword&gt;&lt;keyword&gt;mutation&lt;/keyword&gt;&lt;keyword&gt;radiotherapy&lt;/keyword&gt;&lt;/keywords&gt;&lt;dates&gt;&lt;year&gt;2017&lt;/year&gt;&lt;pub-dates&gt;&lt;date&gt;Winter&lt;/date&gt;&lt;/pub-dates&gt;&lt;/dates&gt;&lt;isbn&gt;1524-5012 (Print)&amp;#xD;1524-5012 (Linking)&lt;/isbn&gt;&lt;accession-num&gt;29230121&lt;/accession-num&gt;&lt;urls&gt;&lt;related-urls&gt;&lt;url&gt;https://www.ncbi.nlm.nih.gov/pubmed/29230121&lt;/url&gt;&lt;/related-urls&gt;&lt;/urls&gt;&lt;custom2&gt;PMC5718449&lt;/custom2&gt;&lt;/record&gt;&lt;/Cite&gt;&lt;/EndNote&gt;</w:instrText>
      </w:r>
      <w:r w:rsidRPr="009C0815">
        <w:fldChar w:fldCharType="separate"/>
      </w:r>
      <w:r w:rsidR="00F805D7" w:rsidRPr="00F805D7">
        <w:rPr>
          <w:noProof/>
          <w:vertAlign w:val="superscript"/>
        </w:rPr>
        <w:t>56</w:t>
      </w:r>
      <w:r w:rsidRPr="009C0815">
        <w:fldChar w:fldCharType="end"/>
      </w:r>
      <w:r w:rsidRPr="009C0815">
        <w:t xml:space="preserve">. Likewise, IT trastuzumab treatment has </w:t>
      </w:r>
      <w:r>
        <w:t>demonstrated</w:t>
      </w:r>
      <w:r w:rsidRPr="009C0815">
        <w:t xml:space="preserve"> efficacy against LC from HER-2-positive breast cancer,</w:t>
      </w:r>
      <w:r>
        <w:t xml:space="preserve"> and</w:t>
      </w:r>
      <w:r w:rsidRPr="009C0815">
        <w:t xml:space="preserve"> this </w:t>
      </w:r>
      <w:r w:rsidRPr="006116C9">
        <w:t>effect has been supported by clinical trials</w:t>
      </w:r>
      <w:r w:rsidRPr="006116C9">
        <w:fldChar w:fldCharType="begin">
          <w:fldData xml:space="preserve">PEVuZE5vdGU+PENpdGU+PEF1dGhvcj5HdWxpYTwvQXV0aG9yPjxZZWFyPjIwMTY8L1llYXI+PFJl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</w:fldData>
        </w:fldChar>
      </w:r>
      <w:r w:rsidR="00F805D7">
        <w:instrText xml:space="preserve"> ADDIN EN.CITE </w:instrText>
      </w:r>
      <w:r w:rsidR="00F805D7">
        <w:fldChar w:fldCharType="begin">
          <w:fldData xml:space="preserve">PEVuZE5vdGU+PENpdGU+PEF1dGhvcj5HdWxpYTwvQXV0aG9yPjxZZWFyPjIwMTY8L1llYXI+PFJl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</w:fldData>
        </w:fldChar>
      </w:r>
      <w:r w:rsidR="00F805D7">
        <w:instrText xml:space="preserve"> ADDIN EN.CITE.DATA </w:instrText>
      </w:r>
      <w:r w:rsidR="00F805D7">
        <w:fldChar w:fldCharType="end"/>
      </w:r>
      <w:r w:rsidRPr="006116C9">
        <w:fldChar w:fldCharType="separate"/>
      </w:r>
      <w:r w:rsidR="00F805D7" w:rsidRPr="00F805D7">
        <w:rPr>
          <w:noProof/>
          <w:vertAlign w:val="superscript"/>
        </w:rPr>
        <w:t>57,58</w:t>
      </w:r>
      <w:r w:rsidRPr="006116C9">
        <w:fldChar w:fldCharType="end"/>
      </w:r>
      <w:r w:rsidRPr="006116C9">
        <w:t>.</w:t>
      </w:r>
      <w:r>
        <w:t xml:space="preserve"> </w:t>
      </w:r>
      <w:proofErr w:type="spellStart"/>
      <w:r>
        <w:t>Mastens</w:t>
      </w:r>
      <w:proofErr w:type="spellEnd"/>
      <w:r>
        <w:t xml:space="preserve"> et al</w:t>
      </w:r>
      <w:r w:rsidRPr="006116C9">
        <w:t xml:space="preserve"> </w:t>
      </w:r>
      <w:r>
        <w:t>presented a case study of a 31-year-old woman with a stage IV (ER+PR-HER2+) ductal tumor metastasizing to bone and liver</w:t>
      </w:r>
      <w:r>
        <w:fldChar w:fldCharType="begin"/>
      </w:r>
      <w:r w:rsidR="00F805D7">
        <w:instrText xml:space="preserve"> ADDIN EN.CITE &lt;EndNote&gt;&lt;Cite&gt;&lt;Author&gt;Martens&lt;/Author&gt;&lt;Year&gt;2013&lt;/Year&gt;&lt;RecNum&gt;251&lt;/RecNum&gt;&lt;DisplayText&gt;&lt;style face="superscript"&gt;59&lt;/style&gt;&lt;/DisplayText&gt;&lt;record&gt;&lt;rec-number&gt;251&lt;/rec-number&gt;&lt;foreign-keys&gt;&lt;key app="EN" db-id="tt2afxz90pdv9qeeewux9ez3r2ws990dtp2e" timestamp="1679326485"&gt;251&lt;/key&gt;&lt;/foreign-keys&gt;&lt;ref-type name="Journal Article"&gt;17&lt;/ref-type&gt;&lt;contributors&gt;&lt;authors&gt;&lt;author&gt;Martens, J.&lt;/author&gt;&lt;author&gt;Venuturumilli, P.&lt;/author&gt;&lt;author&gt;Corbets, L.&lt;/author&gt;&lt;author&gt;Bestul, D.&lt;/author&gt;&lt;/authors&gt;&lt;/contributors&gt;&lt;titles&gt;&lt;title&gt;Rapid clinical and radiographic improvement after intrathecal trastuzumab and methotrexate in a patient with HER-2 positive leptomeningeal metastases&lt;/title&gt;&lt;secondary-title&gt;Acta Oncol&lt;/secondary-title&gt;&lt;/titles&gt;&lt;periodical&gt;&lt;full-title&gt;Acta Oncol&lt;/full-title&gt;&lt;/periodical&gt;&lt;pages&gt;175-8&lt;/pages&gt;&lt;volume&gt;52&lt;/volume&gt;&lt;number&gt;1&lt;/number&gt;&lt;edition&gt;2012/06/05&lt;/edition&gt;&lt;keywords&gt;&lt;keyword&gt;Adult&lt;/keyword&gt;&lt;keyword&gt;Antibodies, Monoclonal, Humanized/*therapeutic use&lt;/keyword&gt;&lt;keyword&gt;Antineoplastic Agents/*therapeutic use&lt;/keyword&gt;&lt;keyword&gt;Breast Neoplasms/pathology&lt;/keyword&gt;&lt;keyword&gt;Carcinoma, Ductal, Breast/drug therapy/metabolism/pathology/secondary&lt;/keyword&gt;&lt;keyword&gt;Female&lt;/keyword&gt;&lt;keyword&gt;Humans&lt;/keyword&gt;&lt;keyword&gt;Injections, Spinal&lt;/keyword&gt;&lt;keyword&gt;Magnetic Resonance Imaging&lt;/keyword&gt;&lt;keyword&gt;Meningeal Carcinomatosis/*drug therapy/pathology/*secondary&lt;/keyword&gt;&lt;keyword&gt;Methotrexate/*therapeutic use&lt;/keyword&gt;&lt;keyword&gt;Receptor, ErbB-2/metabolism&lt;/keyword&gt;&lt;keyword&gt;Trastuzumab&lt;/keyword&gt;&lt;/keywords&gt;&lt;dates&gt;&lt;year&gt;2013&lt;/year&gt;&lt;pub-dates&gt;&lt;date&gt;Jan&lt;/date&gt;&lt;/pub-dates&gt;&lt;/dates&gt;&lt;isbn&gt;1651-226X (Electronic)&amp;#xD;0284-186X (Linking)&lt;/isbn&gt;&lt;accession-num&gt;22655969&lt;/accession-num&gt;&lt;urls&gt;&lt;related-urls&gt;&lt;url&gt;https://www.ncbi.nlm.nih.gov/pubmed/22655969&lt;/url&gt;&lt;/related-urls&gt;&lt;/urls&gt;&lt;electronic-resource-num&gt;10.3109/0284186X.2012.689857&lt;/electronic-resource-num&gt;&lt;/record&gt;&lt;/Cite&gt;&lt;/EndNote&gt;</w:instrText>
      </w:r>
      <w:r>
        <w:fldChar w:fldCharType="separate"/>
      </w:r>
      <w:r w:rsidR="00F805D7" w:rsidRPr="00F805D7">
        <w:rPr>
          <w:noProof/>
          <w:vertAlign w:val="superscript"/>
        </w:rPr>
        <w:t>59</w:t>
      </w:r>
      <w:r>
        <w:fldChar w:fldCharType="end"/>
      </w:r>
      <w:r>
        <w:t xml:space="preserve">. The patient underwent </w:t>
      </w:r>
      <w:r w:rsidRPr="00BA1DD2">
        <w:t>trastuzumab systemic chemotherapy</w:t>
      </w:r>
      <w:r>
        <w:t>,</w:t>
      </w:r>
      <w:r w:rsidRPr="00B33C40">
        <w:t xml:space="preserve"> radical mastectomy</w:t>
      </w:r>
      <w:r>
        <w:t xml:space="preserve"> plus radiotherapy. However, as later MRI imaging identified brain metastases patient underwent surgery and was transitioned to </w:t>
      </w:r>
      <w:r w:rsidRPr="00DA1DCE">
        <w:t>capecitabine and lapatinib</w:t>
      </w:r>
      <w:r>
        <w:t xml:space="preserve">. The occurrence of new metastases continued, and hence the patient was started with </w:t>
      </w:r>
      <w:r w:rsidRPr="00375687">
        <w:t>trastuzumab and methotrexate</w:t>
      </w:r>
      <w:r>
        <w:t xml:space="preserve"> dosage delivered </w:t>
      </w:r>
      <w:r w:rsidRPr="00A75244">
        <w:t xml:space="preserve">via </w:t>
      </w:r>
      <w:r>
        <w:t>the</w:t>
      </w:r>
      <w:r w:rsidRPr="00A75244">
        <w:t xml:space="preserve"> Ommaya reservoir</w:t>
      </w:r>
      <w:r>
        <w:t>. The IT therapy treatment regimen was well-tolerated, resulting in negative CSF cytology and sustained improvement. Another study by Ferrario et al. presented a case of a 31-year-old woman with a ER</w:t>
      </w:r>
      <w:r w:rsidRPr="00506DAB">
        <w:rPr>
          <w:vertAlign w:val="superscript"/>
        </w:rPr>
        <w:t>-</w:t>
      </w:r>
      <w:r>
        <w:t>PR</w:t>
      </w:r>
      <w:r w:rsidRPr="00506DAB">
        <w:rPr>
          <w:szCs w:val="20"/>
          <w:vertAlign w:val="superscript"/>
        </w:rPr>
        <w:t>-</w:t>
      </w:r>
      <w:r>
        <w:t xml:space="preserve">HER2+ invasive ductal carcinoma who had underwent a combination of adjuvant </w:t>
      </w:r>
      <w:r w:rsidRPr="00FA70AA">
        <w:t>chemotherap</w:t>
      </w:r>
      <w:r>
        <w:t>eutic drugs</w:t>
      </w:r>
      <w:r w:rsidRPr="00FA70AA">
        <w:t xml:space="preserve"> (doxorubicin</w:t>
      </w:r>
      <w:r>
        <w:t xml:space="preserve">, </w:t>
      </w:r>
      <w:r w:rsidRPr="00FA70AA">
        <w:t xml:space="preserve">cyclophosphamide, </w:t>
      </w:r>
      <w:r>
        <w:t xml:space="preserve">followed by </w:t>
      </w:r>
      <w:r w:rsidRPr="00FA70AA">
        <w:t>paclitaxel)</w:t>
      </w:r>
      <w:r>
        <w:t xml:space="preserve">, </w:t>
      </w:r>
      <w:r w:rsidRPr="00FA70AA">
        <w:t>radiotherapy</w:t>
      </w:r>
      <w:r>
        <w:t xml:space="preserve"> and surgery</w:t>
      </w:r>
      <w:r>
        <w:fldChar w:fldCharType="begin"/>
      </w:r>
      <w:r w:rsidR="00F805D7">
        <w:instrText xml:space="preserve"> ADDIN EN.CITE &lt;EndNote&gt;&lt;Cite&gt;&lt;Author&gt;Ferrario&lt;/Author&gt;&lt;Year&gt;2009&lt;/Year&gt;&lt;RecNum&gt;252&lt;/RecNum&gt;&lt;DisplayText&gt;&lt;style face="superscript"&gt;60&lt;/style&gt;&lt;/DisplayText&gt;&lt;record&gt;&lt;rec-number&gt;252&lt;/rec-number&gt;&lt;foreign-keys&gt;&lt;key app="EN" db-id="tt2afxz90pdv9qeeewux9ez3r2ws990dtp2e" timestamp="1679327666"&gt;252&lt;/key&gt;&lt;/foreign-keys&gt;&lt;ref-type name="Journal Article"&gt;17&lt;/ref-type&gt;&lt;contributors&gt;&lt;authors&gt;&lt;author&gt;Ferrario, C.&lt;/author&gt;&lt;author&gt;Davidson, A.&lt;/author&gt;&lt;author&gt;Bouganim, N.&lt;/author&gt;&lt;author&gt;Aloyz, R.&lt;/author&gt;&lt;author&gt;Panasci, L. C.&lt;/author&gt;&lt;/authors&gt;&lt;/contributors&gt;&lt;titles&gt;&lt;title&gt;Intrathecal trastuzumab and thiotepa for leptomeningeal spread of breast cancer&lt;/title&gt;&lt;secondary-title&gt;Ann Oncol&lt;/secondary-title&gt;&lt;/titles&gt;&lt;periodical&gt;&lt;full-title&gt;Ann Oncol&lt;/full-title&gt;&lt;/periodical&gt;&lt;pages&gt;792-5&lt;/pages&gt;&lt;volume&gt;20&lt;/volume&gt;&lt;number&gt;4&lt;/number&gt;&lt;edition&gt;2009/02/19&lt;/edition&gt;&lt;keywords&gt;&lt;keyword&gt;Adult&lt;/keyword&gt;&lt;keyword&gt;Antibodies, Monoclonal/administration &amp;amp; dosage&lt;/keyword&gt;&lt;keyword&gt;Antibodies, Monoclonal, Humanized&lt;/keyword&gt;&lt;keyword&gt;Antineoplastic Combined Chemotherapy Protocols/administration &amp;amp;&lt;/keyword&gt;&lt;keyword&gt;dosage/*therapeutic use&lt;/keyword&gt;&lt;keyword&gt;Breast Neoplasms/*drug therapy/pathology&lt;/keyword&gt;&lt;keyword&gt;Female&lt;/keyword&gt;&lt;keyword&gt;Humans&lt;/keyword&gt;&lt;keyword&gt;Injections, Spinal&lt;/keyword&gt;&lt;keyword&gt;Magnetic Resonance Imaging&lt;/keyword&gt;&lt;keyword&gt;Meningeal Neoplasms/*drug therapy/pathology/secondary&lt;/keyword&gt;&lt;keyword&gt;Thiotepa/administration &amp;amp; dosage&lt;/keyword&gt;&lt;keyword&gt;Trastuzumab&lt;/keyword&gt;&lt;/keywords&gt;&lt;dates&gt;&lt;year&gt;2009&lt;/year&gt;&lt;pub-dates&gt;&lt;date&gt;Apr&lt;/date&gt;&lt;/pub-dates&gt;&lt;/dates&gt;&lt;isbn&gt;1569-8041 (Electronic)&amp;#xD;0923-7534 (Linking)&lt;/isbn&gt;&lt;accession-num&gt;19223574&lt;/accession-num&gt;&lt;urls&gt;&lt;related-urls&gt;&lt;url&gt;https://www.ncbi.nlm.nih.gov/pubmed/19223574&lt;/url&gt;&lt;/related-urls&gt;&lt;/urls&gt;&lt;electronic-resource-num&gt;10.1093/annonc/mdp019&lt;/electronic-resource-num&gt;&lt;/record&gt;&lt;/Cite&gt;&lt;/EndNote&gt;</w:instrText>
      </w:r>
      <w:r>
        <w:fldChar w:fldCharType="separate"/>
      </w:r>
      <w:r w:rsidR="00F805D7" w:rsidRPr="00F805D7">
        <w:rPr>
          <w:noProof/>
          <w:vertAlign w:val="superscript"/>
        </w:rPr>
        <w:t>60</w:t>
      </w:r>
      <w:r>
        <w:fldChar w:fldCharType="end"/>
      </w:r>
      <w:r w:rsidRPr="00FA70AA">
        <w:t>.</w:t>
      </w:r>
      <w:r>
        <w:t xml:space="preserve"> Following the occurrence of </w:t>
      </w:r>
      <w:r w:rsidRPr="00775BC1">
        <w:t>liver metastases</w:t>
      </w:r>
      <w:r>
        <w:t xml:space="preserve">, she was treated with </w:t>
      </w:r>
      <w:r w:rsidRPr="000B6A7A">
        <w:t>carboplatin, paclitaxel and trastuzumab,</w:t>
      </w:r>
      <w:r>
        <w:t xml:space="preserve"> and then </w:t>
      </w:r>
      <w:r w:rsidRPr="000B6A7A">
        <w:t>capecitabine and trastuzumab</w:t>
      </w:r>
      <w:r>
        <w:t xml:space="preserve"> which yielded beneficial response for 14 months</w:t>
      </w:r>
      <w:r w:rsidRPr="000B6A7A">
        <w:t>,</w:t>
      </w:r>
      <w:r>
        <w:t xml:space="preserve"> when MRI imaging identified the occurrence of </w:t>
      </w:r>
      <w:r w:rsidRPr="00D3322F">
        <w:t>diffuse leptomeningeal metastases</w:t>
      </w:r>
      <w:r>
        <w:t xml:space="preserve">. She was initiated with the intrathecal treatment of </w:t>
      </w:r>
      <w:r w:rsidRPr="00DE6EF1">
        <w:t>trastuzumab</w:t>
      </w:r>
      <w:r>
        <w:t xml:space="preserve"> and </w:t>
      </w:r>
      <w:proofErr w:type="gramStart"/>
      <w:r w:rsidRPr="005424F4">
        <w:t>methotrexate</w:t>
      </w:r>
      <w:r>
        <w:t xml:space="preserve"> </w:t>
      </w:r>
      <w:r w:rsidRPr="00DE6EF1">
        <w:t xml:space="preserve"> </w:t>
      </w:r>
      <w:r>
        <w:t>delivered</w:t>
      </w:r>
      <w:proofErr w:type="gramEnd"/>
      <w:r>
        <w:t xml:space="preserve"> via </w:t>
      </w:r>
      <w:proofErr w:type="spellStart"/>
      <w:r>
        <w:t>omaya</w:t>
      </w:r>
      <w:proofErr w:type="spellEnd"/>
      <w:r>
        <w:t xml:space="preserve"> ventricular Ommaya reservoir, which was well tolerated and overall prolonged the survival. </w:t>
      </w:r>
    </w:p>
    <w:p w14:paraId="2418EBE6" w14:textId="2880CB65" w:rsidR="004C101A" w:rsidRPr="008C5C67" w:rsidRDefault="004C101A" w:rsidP="007F11DC">
      <w:pPr>
        <w:pStyle w:val="MDPI31text"/>
      </w:pPr>
      <w:r w:rsidRPr="00375687">
        <w:t xml:space="preserve">  </w:t>
      </w:r>
      <w:r w:rsidRPr="006116C9">
        <w:t>Erlotinib and gefitinib treatments have more positive effects (enhanced overall survival) against EGFR</w:t>
      </w:r>
      <w:r w:rsidRPr="009A5A66">
        <w:t xml:space="preserve">-mutant non-small lung </w:t>
      </w:r>
      <w:r w:rsidRPr="00417520">
        <w:t>cancer</w:t>
      </w:r>
      <w:r w:rsidRPr="00417520">
        <w:fldChar w:fldCharType="begin"/>
      </w:r>
      <w:r w:rsidR="00F805D7">
        <w:instrText xml:space="preserve"> ADDIN EN.CITE &lt;EndNote&gt;&lt;Cite&gt;&lt;Author&gt;Thomas&lt;/Author&gt;&lt;Year&gt;2017&lt;/Year&gt;&lt;RecNum&gt;138&lt;/RecNum&gt;&lt;DisplayText&gt;&lt;style face="superscript"&gt;56&lt;/style&gt;&lt;/DisplayText&gt;&lt;record&gt;&lt;rec-number&gt;138&lt;/rec-number&gt;&lt;foreign-keys&gt;&lt;key app="EN" db-id="tt2afxz90pdv9qeeewux9ez3r2ws990dtp2e" timestamp="1659001607"&gt;138&lt;/key&gt;&lt;/foreign-keys&gt;&lt;ref-type name="Journal Article"&gt;17&lt;/ref-type&gt;&lt;contributors&gt;&lt;authors&gt;&lt;author&gt;Thomas, K. H.&lt;/author&gt;&lt;author&gt;Ramirez, R. A.&lt;/author&gt;&lt;/authors&gt;&lt;/contributors&gt;&lt;auth-address&gt;Department of Internal Medicine, Ochsner Clinic Foundation, New Orleans, LA.&amp;#xD;The University of Queensland School of Medicine, Ochsner Clinical School, New Orleans, LA.&amp;#xD;Department of Hematology and Oncology, Ochsner Clinic Foundation, New Orleans, LA.&lt;/auth-address&gt;&lt;titles&gt;&lt;title&gt;Leptomeningeal Disease and the Evolving Role of Molecular Targeted Therapy and Immunotherapy&lt;/title&gt;&lt;secondary-title&gt;Ochsner J&lt;/secondary-title&gt;&lt;/titles&gt;&lt;periodical&gt;&lt;full-title&gt;Ochsner J&lt;/full-title&gt;&lt;/periodical&gt;&lt;pages&gt;362-378&lt;/pages&gt;&lt;volume&gt;17&lt;/volume&gt;&lt;number&gt;4&lt;/number&gt;&lt;edition&gt;2017/12/13&lt;/edition&gt;&lt;keywords&gt;&lt;keyword&gt;Immunotherapy&lt;/keyword&gt;&lt;keyword&gt;meningeal neoplasms&lt;/keyword&gt;&lt;keyword&gt;molecular targeted therapy&lt;/keyword&gt;&lt;keyword&gt;mutation&lt;/keyword&gt;&lt;keyword&gt;radiotherapy&lt;/keyword&gt;&lt;/keywords&gt;&lt;dates&gt;&lt;year&gt;2017&lt;/year&gt;&lt;pub-dates&gt;&lt;date&gt;Winter&lt;/date&gt;&lt;/pub-dates&gt;&lt;/dates&gt;&lt;isbn&gt;1524-5012 (Print)&amp;#xD;1524-5012 (Linking)&lt;/isbn&gt;&lt;accession-num&gt;29230121&lt;/accession-num&gt;&lt;urls&gt;&lt;related-urls&gt;&lt;url&gt;https://www.ncbi.nlm.nih.gov/pubmed/29230121&lt;/url&gt;&lt;/related-urls&gt;&lt;/urls&gt;&lt;custom2&gt;PMC5718449&lt;/custom2&gt;&lt;/record&gt;&lt;/Cite&gt;&lt;/EndNote&gt;</w:instrText>
      </w:r>
      <w:r w:rsidRPr="00417520">
        <w:fldChar w:fldCharType="separate"/>
      </w:r>
      <w:r w:rsidR="00F805D7" w:rsidRPr="00F805D7">
        <w:rPr>
          <w:noProof/>
          <w:vertAlign w:val="superscript"/>
        </w:rPr>
        <w:t>56</w:t>
      </w:r>
      <w:r w:rsidRPr="00417520">
        <w:fldChar w:fldCharType="end"/>
      </w:r>
      <w:r w:rsidRPr="00417520">
        <w:t xml:space="preserve">. Notably, </w:t>
      </w:r>
      <w:r>
        <w:t>p</w:t>
      </w:r>
      <w:r w:rsidRPr="00417520">
        <w:t>ulsatile drug</w:t>
      </w:r>
      <w:r>
        <w:t xml:space="preserve"> </w:t>
      </w:r>
      <w:r w:rsidRPr="000D07F6">
        <w:t xml:space="preserve">or dual therapy </w:t>
      </w:r>
      <w:r>
        <w:t>has shown promising results</w:t>
      </w:r>
      <w:r w:rsidRPr="000D07F6">
        <w:t xml:space="preserve"> for patients who progress</w:t>
      </w:r>
      <w:r>
        <w:t xml:space="preserve">ed to LC while being treated with </w:t>
      </w:r>
      <w:r w:rsidRPr="000D07F6">
        <w:t xml:space="preserve">EGFR targets </w:t>
      </w:r>
      <w:r>
        <w:t>for</w:t>
      </w:r>
      <w:r w:rsidRPr="000D07F6">
        <w:t xml:space="preserve"> primary malignancy</w:t>
      </w:r>
      <w:r w:rsidRPr="00417520">
        <w:fldChar w:fldCharType="begin"/>
      </w:r>
      <w:r w:rsidR="00F805D7">
        <w:instrText xml:space="preserve"> ADDIN EN.CITE &lt;EndNote&gt;&lt;Cite&gt;&lt;Author&gt;Thomas&lt;/Author&gt;&lt;Year&gt;2017&lt;/Year&gt;&lt;RecNum&gt;138&lt;/RecNum&gt;&lt;DisplayText&gt;&lt;style face="superscript"&gt;56&lt;/style&gt;&lt;/DisplayText&gt;&lt;record&gt;&lt;rec-number&gt;138&lt;/rec-number&gt;&lt;foreign-keys&gt;&lt;key app="EN" db-id="tt2afxz90pdv9qeeewux9ez3r2ws990dtp2e" timestamp="1659001607"&gt;138&lt;/key&gt;&lt;/foreign-keys&gt;&lt;ref-type name="Journal Article"&gt;17&lt;/ref-type&gt;&lt;contributors&gt;&lt;authors&gt;&lt;author&gt;Thomas, K. H.&lt;/author&gt;&lt;author&gt;Ramirez, R. A.&lt;/author&gt;&lt;/authors&gt;&lt;/contributors&gt;&lt;auth-address&gt;Department of Internal Medicine, Ochsner Clinic Foundation, New Orleans, LA.&amp;#xD;The University of Queensland School of Medicine, Ochsner Clinical School, New Orleans, LA.&amp;#xD;Department of Hematology and Oncology, Ochsner Clinic Foundation, New Orleans, LA.&lt;/auth-address&gt;&lt;titles&gt;&lt;title&gt;Leptomeningeal Disease and the Evolving Role of Molecular Targeted Therapy and Immunotherapy&lt;/title&gt;&lt;secondary-title&gt;Ochsner J&lt;/secondary-title&gt;&lt;/titles&gt;&lt;periodical&gt;&lt;full-title&gt;Ochsner J&lt;/full-title&gt;&lt;/periodical&gt;&lt;pages&gt;362-378&lt;/pages&gt;&lt;volume&gt;17&lt;/volume&gt;&lt;number&gt;4&lt;/number&gt;&lt;edition&gt;2017/12/13&lt;/edition&gt;&lt;keywords&gt;&lt;keyword&gt;Immunotherapy&lt;/keyword&gt;&lt;keyword&gt;meningeal neoplasms&lt;/keyword&gt;&lt;keyword&gt;molecular targeted therapy&lt;/keyword&gt;&lt;keyword&gt;mutation&lt;/keyword&gt;&lt;keyword&gt;radiotherapy&lt;/keyword&gt;&lt;/keywords&gt;&lt;dates&gt;&lt;year&gt;2017&lt;/year&gt;&lt;pub-dates&gt;&lt;date&gt;Winter&lt;/date&gt;&lt;/pub-dates&gt;&lt;/dates&gt;&lt;isbn&gt;1524-5012 (Print)&amp;#xD;1524-5012 (Linking)&lt;/isbn&gt;&lt;accession-num&gt;29230121&lt;/accession-num&gt;&lt;urls&gt;&lt;related-urls&gt;&lt;url&gt;https://www.ncbi.nlm.nih.gov/pubmed/29230121&lt;/url&gt;&lt;/related-urls&gt;&lt;/urls&gt;&lt;custom2&gt;PMC5718449&lt;/custom2&gt;&lt;/record&gt;&lt;/Cite&gt;&lt;/EndNote&gt;</w:instrText>
      </w:r>
      <w:r w:rsidRPr="00417520">
        <w:fldChar w:fldCharType="separate"/>
      </w:r>
      <w:r w:rsidR="00F805D7" w:rsidRPr="00F805D7">
        <w:rPr>
          <w:noProof/>
          <w:vertAlign w:val="superscript"/>
        </w:rPr>
        <w:t>56</w:t>
      </w:r>
      <w:r w:rsidRPr="00417520">
        <w:fldChar w:fldCharType="end"/>
      </w:r>
      <w:r w:rsidRPr="000D07F6">
        <w:t>.</w:t>
      </w:r>
      <w:r w:rsidRPr="009A5A66">
        <w:t xml:space="preserve"> </w:t>
      </w:r>
      <w:r>
        <w:t>A</w:t>
      </w:r>
      <w:r w:rsidRPr="009A5A66">
        <w:t xml:space="preserve">naplastic lymphoma kinase (ALK) inhibitors </w:t>
      </w:r>
      <w:r>
        <w:t xml:space="preserve">are also </w:t>
      </w:r>
      <w:r w:rsidRPr="009A5A66">
        <w:t xml:space="preserve">effective </w:t>
      </w:r>
      <w:r>
        <w:t>against</w:t>
      </w:r>
      <w:r w:rsidRPr="009A5A66">
        <w:t xml:space="preserve"> LC </w:t>
      </w:r>
      <w:r>
        <w:t xml:space="preserve">derived </w:t>
      </w:r>
      <w:r w:rsidRPr="009A5A66">
        <w:t>from NSCLC with ALK rearrangements and are being evaluated in clinical trials</w:t>
      </w:r>
      <w:r>
        <w:fldChar w:fldCharType="begin">
          <w:fldData xml:space="preserve">PEVuZE5vdGU+PENpdGU+PEF1dGhvcj5MaTwvQXV0aG9yPjxZZWFyPjIwMjA8L1llYXI+PFJlY051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</w:fldData>
        </w:fldChar>
      </w:r>
      <w:r w:rsidR="00F805D7">
        <w:instrText xml:space="preserve"> ADDIN EN.CITE </w:instrText>
      </w:r>
      <w:r w:rsidR="00F805D7">
        <w:fldChar w:fldCharType="begin">
          <w:fldData xml:space="preserve">PEVuZE5vdGU+PENpdGU+PEF1dGhvcj5MaTwvQXV0aG9yPjxZZWFyPjIwMjA8L1llYXI+PFJlY051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</w:fldData>
        </w:fldChar>
      </w:r>
      <w:r w:rsidR="00F805D7">
        <w:instrText xml:space="preserve"> ADDIN EN.CITE.DATA </w:instrText>
      </w:r>
      <w:r w:rsidR="00F805D7">
        <w:fldChar w:fldCharType="end"/>
      </w:r>
      <w:r>
        <w:fldChar w:fldCharType="separate"/>
      </w:r>
      <w:r w:rsidR="00F805D7" w:rsidRPr="00F805D7">
        <w:rPr>
          <w:noProof/>
          <w:vertAlign w:val="superscript"/>
        </w:rPr>
        <w:t>53,61</w:t>
      </w:r>
      <w:r>
        <w:fldChar w:fldCharType="end"/>
      </w:r>
      <w:r w:rsidRPr="009A5A66">
        <w:t xml:space="preserve">. </w:t>
      </w:r>
      <w:r>
        <w:t xml:space="preserve">A very recent study presented a case of a patient who had </w:t>
      </w:r>
      <w:r w:rsidRPr="0046113E">
        <w:t xml:space="preserve">ALK-positive lung adenocarcinoma </w:t>
      </w:r>
      <w:r>
        <w:t>(</w:t>
      </w:r>
      <w:r w:rsidRPr="001F212C">
        <w:t>cT3N3M1b: stage IVA</w:t>
      </w:r>
      <w:r>
        <w:t xml:space="preserve">). As the </w:t>
      </w:r>
      <w:r w:rsidRPr="00207801">
        <w:t>first and second-line settings</w:t>
      </w:r>
      <w:r>
        <w:t xml:space="preserve">, she was administered </w:t>
      </w:r>
      <w:r w:rsidRPr="00207801">
        <w:t xml:space="preserve">second-generation ALK inhibitors, </w:t>
      </w:r>
      <w:proofErr w:type="spellStart"/>
      <w:r w:rsidRPr="00207801">
        <w:t>alectinib</w:t>
      </w:r>
      <w:proofErr w:type="spellEnd"/>
      <w:r w:rsidRPr="00207801">
        <w:t xml:space="preserve"> and </w:t>
      </w:r>
      <w:proofErr w:type="spellStart"/>
      <w:r w:rsidRPr="00207801">
        <w:t>brigatinib</w:t>
      </w:r>
      <w:proofErr w:type="spellEnd"/>
      <w:r w:rsidRPr="00207801">
        <w:t xml:space="preserve">, </w:t>
      </w:r>
      <w:r>
        <w:t xml:space="preserve">respectively. After a period of 30 months of treatment with </w:t>
      </w:r>
      <w:proofErr w:type="spellStart"/>
      <w:r w:rsidRPr="00207801">
        <w:t>brigatinib</w:t>
      </w:r>
      <w:proofErr w:type="spellEnd"/>
      <w:r>
        <w:t>,</w:t>
      </w:r>
      <w:r w:rsidRPr="006C3E03">
        <w:t xml:space="preserve"> </w:t>
      </w:r>
      <w:r w:rsidRPr="00814C30">
        <w:t>a diffuse and linear enhancement along the cerebellar folia</w:t>
      </w:r>
      <w:r>
        <w:t xml:space="preserve"> was observed upon the c</w:t>
      </w:r>
      <w:r w:rsidRPr="00040426">
        <w:t xml:space="preserve">ontrast-enhanced </w:t>
      </w:r>
      <w:r w:rsidRPr="00814C30">
        <w:t xml:space="preserve">MRI </w:t>
      </w:r>
      <w:r>
        <w:t xml:space="preserve">examination </w:t>
      </w:r>
      <w:r w:rsidRPr="00814C30">
        <w:t>of the brain</w:t>
      </w:r>
      <w:r>
        <w:t>. As she developed m</w:t>
      </w:r>
      <w:r w:rsidRPr="0046113E">
        <w:t>eningeal carcinomatosis</w:t>
      </w:r>
      <w:r>
        <w:t xml:space="preserve">, </w:t>
      </w:r>
      <w:proofErr w:type="spellStart"/>
      <w:r w:rsidRPr="0086632A">
        <w:t>lorlatinib</w:t>
      </w:r>
      <w:proofErr w:type="spellEnd"/>
      <w:r w:rsidRPr="0086632A">
        <w:t xml:space="preserve"> </w:t>
      </w:r>
      <w:r>
        <w:t xml:space="preserve">treatment </w:t>
      </w:r>
      <w:r w:rsidRPr="0086632A">
        <w:t>was commenced</w:t>
      </w:r>
      <w:r>
        <w:t xml:space="preserve"> in a third-line setting. Notably, t</w:t>
      </w:r>
      <w:r w:rsidRPr="008B494C">
        <w:t>here were no adverse effects</w:t>
      </w:r>
      <w:r>
        <w:t>,</w:t>
      </w:r>
      <w:r w:rsidRPr="008B494C">
        <w:t xml:space="preserve"> </w:t>
      </w:r>
      <w:r>
        <w:t xml:space="preserve">and various indications of meningitis, including </w:t>
      </w:r>
      <w:r w:rsidRPr="00E965DA">
        <w:t>disturbance of consciousness and diplopia</w:t>
      </w:r>
      <w:r>
        <w:t xml:space="preserve">, showed marked improvement, and the patient had a disease-free survival. Thus, </w:t>
      </w:r>
      <w:proofErr w:type="spellStart"/>
      <w:r w:rsidRPr="004F7DDD">
        <w:t>Lorlatinib</w:t>
      </w:r>
      <w:proofErr w:type="spellEnd"/>
      <w:r w:rsidRPr="004F7DDD">
        <w:t xml:space="preserve">, </w:t>
      </w:r>
      <w:r>
        <w:t xml:space="preserve">which has been designed as </w:t>
      </w:r>
      <w:r w:rsidRPr="004F7DDD">
        <w:t>a third-generation ALK inhibitor</w:t>
      </w:r>
      <w:r>
        <w:t xml:space="preserve"> and with improved penetration in the central nervous system</w:t>
      </w:r>
      <w:r w:rsidRPr="004F7DDD">
        <w:t>,</w:t>
      </w:r>
      <w:r>
        <w:t xml:space="preserve"> </w:t>
      </w:r>
      <w:r w:rsidRPr="008922F3">
        <w:t xml:space="preserve">exerts </w:t>
      </w:r>
      <w:r>
        <w:t xml:space="preserve">beneficial </w:t>
      </w:r>
      <w:r w:rsidRPr="008922F3">
        <w:t xml:space="preserve">antitumor </w:t>
      </w:r>
      <w:r>
        <w:t xml:space="preserve">effects on </w:t>
      </w:r>
      <w:r w:rsidRPr="008922F3">
        <w:t>tumors resistant to first- and/or second-generation ALK inhibitors</w:t>
      </w:r>
      <w:r>
        <w:t xml:space="preserve">. </w:t>
      </w:r>
      <w:r w:rsidRPr="008C5C67">
        <w:t>An upregulation of VEGF levels ha</w:t>
      </w:r>
      <w:r>
        <w:t>s</w:t>
      </w:r>
      <w:r w:rsidRPr="008C5C67">
        <w:t xml:space="preserve"> been reported in patients with leptomeningeal carcinomatosis</w:t>
      </w:r>
      <w:r>
        <w:t>,</w:t>
      </w:r>
      <w:r w:rsidRPr="008C5C67">
        <w:t xml:space="preserve"> and </w:t>
      </w:r>
      <w:r>
        <w:t xml:space="preserve">it </w:t>
      </w:r>
      <w:r w:rsidRPr="008C5C67">
        <w:t>relate</w:t>
      </w:r>
      <w:r>
        <w:t>s</w:t>
      </w:r>
      <w:r w:rsidRPr="008C5C67">
        <w:t xml:space="preserve"> </w:t>
      </w:r>
      <w:r>
        <w:t>to</w:t>
      </w:r>
      <w:r w:rsidRPr="008C5C67">
        <w:t xml:space="preserve"> a poor prognosis</w:t>
      </w:r>
      <w:r>
        <w:fldChar w:fldCharType="begin">
          <w:fldData xml:space="preserve">PEVuZE5vdGU+PENpdGU+PEF1dGhvcj5IZXJybGluZ2VyPC9BdXRob3I+PFllYXI+MjAwNDwvWWVh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</w:fldData>
        </w:fldChar>
      </w:r>
      <w:r w:rsidR="00F805D7">
        <w:instrText xml:space="preserve"> ADDIN EN.CITE </w:instrText>
      </w:r>
      <w:r w:rsidR="00F805D7">
        <w:fldChar w:fldCharType="begin">
          <w:fldData xml:space="preserve">PEVuZE5vdGU+PENpdGU+PEF1dGhvcj5IZXJybGluZ2VyPC9BdXRob3I+PFllYXI+MjAwNDwvWWVh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</w:fldData>
        </w:fldChar>
      </w:r>
      <w:r w:rsidR="00F805D7">
        <w:instrText xml:space="preserve"> ADDIN EN.CITE.DATA </w:instrText>
      </w:r>
      <w:r w:rsidR="00F805D7">
        <w:fldChar w:fldCharType="end"/>
      </w:r>
      <w:r>
        <w:fldChar w:fldCharType="separate"/>
      </w:r>
      <w:r w:rsidR="00F805D7" w:rsidRPr="00F805D7">
        <w:rPr>
          <w:noProof/>
          <w:vertAlign w:val="superscript"/>
        </w:rPr>
        <w:t>62,63</w:t>
      </w:r>
      <w:r>
        <w:fldChar w:fldCharType="end"/>
      </w:r>
      <w:r>
        <w:t>.</w:t>
      </w:r>
      <w:r w:rsidRPr="00D36977">
        <w:t xml:space="preserve"> </w:t>
      </w:r>
      <w:r>
        <w:t xml:space="preserve">A pilot case study by Wu et al assessed </w:t>
      </w:r>
      <w:r w:rsidRPr="00296A0D">
        <w:t xml:space="preserve">the effectiveness of </w:t>
      </w:r>
      <w:r w:rsidRPr="00B15E53">
        <w:t>BEEP</w:t>
      </w:r>
      <w:r>
        <w:t xml:space="preserve"> that included </w:t>
      </w:r>
      <w:r w:rsidRPr="00296A0D">
        <w:t>anti-VEGF therapy</w:t>
      </w:r>
      <w:r>
        <w:t xml:space="preserve"> (</w:t>
      </w:r>
      <w:r w:rsidRPr="00B15E53">
        <w:t>bevacizumab</w:t>
      </w:r>
      <w:r>
        <w:t>)</w:t>
      </w:r>
      <w:r w:rsidRPr="00296A0D">
        <w:t xml:space="preserve"> </w:t>
      </w:r>
      <w:r>
        <w:t>in combination with</w:t>
      </w:r>
      <w:r w:rsidRPr="00296A0D">
        <w:t xml:space="preserve"> </w:t>
      </w:r>
      <w:r w:rsidRPr="008C5C67">
        <w:t>chemotherapy (etoposide and cisplatin) in breast cancer patients with leptomeningeal carcinomatosis</w:t>
      </w:r>
      <w:r>
        <w:fldChar w:fldCharType="begin">
          <w:fldData xml:space="preserve">PEVuZE5vdGU+PENpdGU+PEF1dGhvcj5XdTwvQXV0aG9yPjxZZWFyPjIwMTU8L1llYXI+PFJlY051
bT4yNTA8L1JlY051bT48RGlzcGxheVRleHQ+PHN0eWxlIGZhY2U9InN1cGVyc2NyaXB0Ij42NDwv
c3R5bGU+PC9EaXNwbGF5VGV4dD48cmVjb3JkPjxyZWMtbnVtYmVyPjI1MDwvcmVjLW51bWJlcj48
Zm9yZWlnbi1rZXlzPjxrZXkgYXBwPSJFTiIgZGItaWQ9InR0MmFmeHo5MHBkdjlxZWVld3V4OWV6
M3Iyd3M5OTBkdHAyZSIgdGltZXN0YW1wPSIxNjc5MzI0MDI3Ij4yNTA8L2tleT48L2ZvcmVpZ24t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instrText xml:space="preserve"> ADDIN EN.CITE </w:instrText>
      </w:r>
      <w:r w:rsidR="00F805D7">
        <w:fldChar w:fldCharType="begin">
          <w:fldData xml:space="preserve">PEVuZE5vdGU+PENpdGU+PEF1dGhvcj5XdTwvQXV0aG9yPjxZZWFyPjIwMTU8L1llYXI+PFJlY051
bT4yNTA8L1JlY051bT48RGlzcGxheVRleHQ+PHN0eWxlIGZhY2U9InN1cGVyc2NyaXB0Ij42NDwv
c3R5bGU+PC9EaXNwbGF5VGV4dD48cmVjb3JkPjxyZWMtbnVtYmVyPjI1MDwvcmVjLW51bWJlcj48
Zm9yZWlnbi1rZXlzPjxrZXkgYXBwPSJFTiIgZGItaWQ9InR0MmFmeHo5MHBkdjlxZWVld3V4OWV6
M3Iyd3M5OTBkdHAyZSIgdGltZXN0YW1wPSIxNjc5MzI0MDI3Ij4yNTA8L2tleT48L2ZvcmVpZ24t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instrText xml:space="preserve"> ADDIN EN.CITE.DATA </w:instrText>
      </w:r>
      <w:r w:rsidR="00F805D7">
        <w:fldChar w:fldCharType="end"/>
      </w:r>
      <w:r>
        <w:fldChar w:fldCharType="separate"/>
      </w:r>
      <w:r w:rsidR="00F805D7" w:rsidRPr="00F805D7">
        <w:rPr>
          <w:noProof/>
          <w:vertAlign w:val="superscript"/>
        </w:rPr>
        <w:t>64</w:t>
      </w:r>
      <w:r>
        <w:fldChar w:fldCharType="end"/>
      </w:r>
      <w:r w:rsidRPr="008C5C67">
        <w:t>.</w:t>
      </w:r>
      <w:r>
        <w:t xml:space="preserve"> The study included 8 patients aged 30 - 65 years who have received prior chemotherapy therapy plus surgery, radiotherapy, or intrathecal chemotherapy for </w:t>
      </w:r>
      <w:r w:rsidRPr="00B3281C">
        <w:t>leptomeningeal</w:t>
      </w:r>
      <w:r>
        <w:t xml:space="preserve"> metastases. </w:t>
      </w:r>
      <w:r w:rsidR="00036C4C">
        <w:t xml:space="preserve">The </w:t>
      </w:r>
      <w:r w:rsidR="00CA3750">
        <w:t xml:space="preserve">authors reported that </w:t>
      </w:r>
      <w:r>
        <w:t>3 patients withdrew, and the study reported the conclusion from a total of 5 patients. Notably, t</w:t>
      </w:r>
      <w:r w:rsidRPr="00964245">
        <w:t xml:space="preserve">hree patients were receptive, demonstrating the malignant cells </w:t>
      </w:r>
      <w:r>
        <w:t xml:space="preserve">desertion </w:t>
      </w:r>
      <w:r w:rsidRPr="00964245">
        <w:t>in CSF,</w:t>
      </w:r>
      <w:r w:rsidRPr="00903C05">
        <w:t xml:space="preserve"> </w:t>
      </w:r>
      <w:r>
        <w:t xml:space="preserve">overall </w:t>
      </w:r>
      <w:r w:rsidRPr="00903C05">
        <w:t>better</w:t>
      </w:r>
      <w:r>
        <w:t xml:space="preserve">ment in the </w:t>
      </w:r>
      <w:r w:rsidRPr="00903C05">
        <w:t>neurological</w:t>
      </w:r>
      <w:r>
        <w:t xml:space="preserve"> condition, and no symptoms </w:t>
      </w:r>
      <w:r w:rsidRPr="00903C05">
        <w:t>of systemic advancement</w:t>
      </w:r>
      <w:r>
        <w:fldChar w:fldCharType="begin">
          <w:fldData xml:space="preserve">PEVuZE5vdGU+PENpdGU+PEF1dGhvcj5XdTwvQXV0aG9yPjxZZWFyPjIwMTU8L1llYXI+PFJlY051
bT4yNTA8L1JlY051bT48RGlzcGxheVRleHQ+PHN0eWxlIGZhY2U9InN1cGVyc2NyaXB0Ij42NDwv
c3R5bGU+PC9EaXNwbGF5VGV4dD48cmVjb3JkPjxyZWMtbnVtYmVyPjI1MDwvcmVjLW51bWJlcj48
Zm9yZWlnbi1rZXlzPjxrZXkgYXBwPSJFTiIgZGItaWQ9InR0MmFmeHo5MHBkdjlxZWVld3V4OWV6
M3Iyd3M5OTBkdHAyZSIgdGltZXN0YW1wPSIxNjc5MzI0MDI3Ij4yNTA8L2tleT48L2ZvcmVpZ24t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instrText xml:space="preserve"> ADDIN EN.CITE </w:instrText>
      </w:r>
      <w:r w:rsidR="00F805D7">
        <w:fldChar w:fldCharType="begin">
          <w:fldData xml:space="preserve">PEVuZE5vdGU+PENpdGU+PEF1dGhvcj5XdTwvQXV0aG9yPjxZZWFyPjIwMTU8L1llYXI+PFJlY051
bT4yNTA8L1JlY051bT48RGlzcGxheVRleHQ+PHN0eWxlIGZhY2U9InN1cGVyc2NyaXB0Ij42NDwv
c3R5bGU+PC9EaXNwbGF5VGV4dD48cmVjb3JkPjxyZWMtbnVtYmVyPjI1MDwvcmVjLW51bWJlcj48
Zm9yZWlnbi1rZXlzPjxrZXkgYXBwPSJFTiIgZGItaWQ9InR0MmFmeHo5MHBkdjlxZWVld3V4OWV6
M3Iyd3M5OTBkdHAyZSIgdGltZXN0YW1wPSIxNjc5MzI0MDI3Ij4yNTA8L2tleT48L2ZvcmVpZ24t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instrText xml:space="preserve"> ADDIN EN.CITE.DATA </w:instrText>
      </w:r>
      <w:r w:rsidR="00F805D7">
        <w:fldChar w:fldCharType="end"/>
      </w:r>
      <w:r>
        <w:fldChar w:fldCharType="separate"/>
      </w:r>
      <w:r w:rsidR="00F805D7" w:rsidRPr="00F805D7">
        <w:rPr>
          <w:noProof/>
          <w:vertAlign w:val="superscript"/>
        </w:rPr>
        <w:t>64</w:t>
      </w:r>
      <w:r>
        <w:fldChar w:fldCharType="end"/>
      </w:r>
      <w:r>
        <w:t>.</w:t>
      </w:r>
    </w:p>
    <w:p w14:paraId="4E8D5034" w14:textId="79B73E26" w:rsidR="00811239" w:rsidRDefault="00011FB1" w:rsidP="00811239">
      <w:pPr>
        <w:pStyle w:val="MDPI31text"/>
      </w:pPr>
      <w:r>
        <w:lastRenderedPageBreak/>
        <w:t>Tumor</w:t>
      </w:r>
      <w:r w:rsidRPr="00011FB1">
        <w:t xml:space="preserve"> cells express</w:t>
      </w:r>
      <w:r w:rsidR="00A936FA">
        <w:t>es</w:t>
      </w:r>
      <w:r w:rsidRPr="00011FB1">
        <w:t xml:space="preserve"> immune-checkpoint ligands, </w:t>
      </w:r>
      <w:r w:rsidR="00A936FA">
        <w:t>including</w:t>
      </w:r>
      <w:r w:rsidRPr="00011FB1">
        <w:t xml:space="preserve"> cytotoxic T-lymphocyte-associated antigen 4 (CTLA-4) and programmed death-ligand 1 (PD-L1), </w:t>
      </w:r>
      <w:r w:rsidR="001C1798">
        <w:t>and hence successfully evade the protective immune response.</w:t>
      </w:r>
      <w:r w:rsidR="00811239">
        <w:t xml:space="preserve"> Immune checkpoint inhibitors (ICIs) foster anti-tumoral responses by targeting the interaction between these immune-suppressive ligands and cytotoxic T-cells</w:t>
      </w:r>
      <w:r w:rsidR="005669FA">
        <w:fldChar w:fldCharType="begin">
          <w:fldData xml:space="preserve">PEVuZE5vdGU+PENpdGU+PEF1dGhvcj5QYWxtaXNjaWFubzwvQXV0aG9yPjxZZWFyPjIwMjE8L1ll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</w:fldData>
        </w:fldChar>
      </w:r>
      <w:r w:rsidR="005669FA">
        <w:instrText xml:space="preserve"> ADDIN EN.CITE </w:instrText>
      </w:r>
      <w:r w:rsidR="005669FA">
        <w:fldChar w:fldCharType="begin">
          <w:fldData xml:space="preserve">PEVuZE5vdGU+PENpdGU+PEF1dGhvcj5QYWxtaXNjaWFubzwvQXV0aG9yPjxZZWFyPjIwMjE8L1ll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</w:fldData>
        </w:fldChar>
      </w:r>
      <w:r w:rsidR="005669FA">
        <w:instrText xml:space="preserve"> ADDIN EN.CITE.DATA </w:instrText>
      </w:r>
      <w:r w:rsidR="005669FA">
        <w:fldChar w:fldCharType="end"/>
      </w:r>
      <w:r w:rsidR="005669FA">
        <w:fldChar w:fldCharType="separate"/>
      </w:r>
      <w:r w:rsidR="005669FA" w:rsidRPr="005669FA">
        <w:rPr>
          <w:noProof/>
          <w:vertAlign w:val="superscript"/>
        </w:rPr>
        <w:t>65</w:t>
      </w:r>
      <w:r w:rsidR="005669FA">
        <w:fldChar w:fldCharType="end"/>
      </w:r>
      <w:r w:rsidR="00811239">
        <w:t xml:space="preserve">. </w:t>
      </w:r>
      <w:r w:rsidR="0011651D" w:rsidRPr="0011651D">
        <w:t>Some studies have highlighted the safety and efficacy of using ICIs in LC patients, resulting in enhanced survival and improved quality of life</w:t>
      </w:r>
      <w:r w:rsidR="005669FA">
        <w:fldChar w:fldCharType="begin">
          <w:fldData xml:space="preserve">PEVuZE5vdGU+PENpdGU+PEF1dGhvcj5QYWxtaXNjaWFubzwvQXV0aG9yPjxZZWFyPjIwMjE8L1ll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</w:fldData>
        </w:fldChar>
      </w:r>
      <w:r w:rsidR="005669FA">
        <w:instrText xml:space="preserve"> ADDIN EN.CITE </w:instrText>
      </w:r>
      <w:r w:rsidR="005669FA">
        <w:fldChar w:fldCharType="begin">
          <w:fldData xml:space="preserve">PEVuZE5vdGU+PENpdGU+PEF1dGhvcj5QYWxtaXNjaWFubzwvQXV0aG9yPjxZZWFyPjIwMjE8L1ll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</w:fldData>
        </w:fldChar>
      </w:r>
      <w:r w:rsidR="005669FA">
        <w:instrText xml:space="preserve"> ADDIN EN.CITE.DATA </w:instrText>
      </w:r>
      <w:r w:rsidR="005669FA">
        <w:fldChar w:fldCharType="end"/>
      </w:r>
      <w:r w:rsidR="005669FA">
        <w:fldChar w:fldCharType="separate"/>
      </w:r>
      <w:r w:rsidR="005669FA" w:rsidRPr="005669FA">
        <w:rPr>
          <w:noProof/>
          <w:vertAlign w:val="superscript"/>
        </w:rPr>
        <w:t>65</w:t>
      </w:r>
      <w:r w:rsidR="005669FA">
        <w:fldChar w:fldCharType="end"/>
      </w:r>
      <w:r w:rsidR="0011651D" w:rsidRPr="0011651D">
        <w:t xml:space="preserve">. However, the simultaneous steroid application contributed to the poor survival. </w:t>
      </w:r>
      <w:r w:rsidR="0011651D">
        <w:t>E</w:t>
      </w:r>
      <w:r w:rsidR="00E05D7F">
        <w:t>ffective against LC are i</w:t>
      </w:r>
      <w:r w:rsidR="00E05D7F" w:rsidRPr="009A5A66">
        <w:t>mmunotherapeutic agents such as nivolumab, ipilimumab, and pembrolizumab. Intrathecal</w:t>
      </w:r>
      <w:r w:rsidR="00E05D7F">
        <w:t xml:space="preserve"> delivery of </w:t>
      </w:r>
      <w:r w:rsidR="00E05D7F" w:rsidRPr="009A5A66">
        <w:t xml:space="preserve">IL-2 </w:t>
      </w:r>
      <w:r w:rsidR="00E05D7F">
        <w:t>or</w:t>
      </w:r>
      <w:r w:rsidR="00E05D7F" w:rsidRPr="009A5A66">
        <w:t xml:space="preserve"> tumor-infiltrating lymphocyte</w:t>
      </w:r>
      <w:r w:rsidR="00E05D7F">
        <w:t>s</w:t>
      </w:r>
      <w:r w:rsidR="00E05D7F" w:rsidRPr="009A5A66">
        <w:t xml:space="preserve"> (TIL</w:t>
      </w:r>
      <w:r w:rsidR="00E05D7F">
        <w:t>s</w:t>
      </w:r>
      <w:r w:rsidR="00E05D7F" w:rsidRPr="009A5A66">
        <w:t>) ha</w:t>
      </w:r>
      <w:r w:rsidR="00E05D7F">
        <w:t>s</w:t>
      </w:r>
      <w:r w:rsidR="00E05D7F" w:rsidRPr="009A5A66">
        <w:t xml:space="preserve"> been assessed in LC</w:t>
      </w:r>
      <w:r w:rsidR="00E05D7F">
        <w:t>; h</w:t>
      </w:r>
      <w:r w:rsidR="00E05D7F" w:rsidRPr="009A5A66">
        <w:t>owever</w:t>
      </w:r>
      <w:r w:rsidR="00E05D7F">
        <w:t>,</w:t>
      </w:r>
      <w:r w:rsidR="00E05D7F" w:rsidRPr="009A5A66">
        <w:t xml:space="preserve"> prospective studies are needed before considering these regimens in </w:t>
      </w:r>
      <w:r w:rsidR="00E05D7F">
        <w:t xml:space="preserve">a </w:t>
      </w:r>
      <w:r w:rsidR="00E05D7F" w:rsidRPr="009A5A66">
        <w:t>treatment plan</w:t>
      </w:r>
      <w:r w:rsidR="00E05D7F">
        <w:fldChar w:fldCharType="begin">
          <w:fldData xml:space="preserve">PEVuZE5vdGU+PENpdGU+PEF1dGhvcj5HbGl0emE8L0F1dGhvcj48WWVhcj4yMDE1PC9ZZWFyPjxS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</w:fldData>
        </w:fldChar>
      </w:r>
      <w:r w:rsidR="005669FA">
        <w:instrText xml:space="preserve"> ADDIN EN.CITE </w:instrText>
      </w:r>
      <w:r w:rsidR="005669FA">
        <w:fldChar w:fldCharType="begin">
          <w:fldData xml:space="preserve">PEVuZE5vdGU+PENpdGU+PEF1dGhvcj5HbGl0emE8L0F1dGhvcj48WWVhcj4yMDE1PC9ZZWFyPjxS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</w:fldData>
        </w:fldChar>
      </w:r>
      <w:r w:rsidR="005669FA">
        <w:instrText xml:space="preserve"> ADDIN EN.CITE.DATA </w:instrText>
      </w:r>
      <w:r w:rsidR="005669FA">
        <w:fldChar w:fldCharType="end"/>
      </w:r>
      <w:r w:rsidR="00E05D7F">
        <w:fldChar w:fldCharType="separate"/>
      </w:r>
      <w:r w:rsidR="005669FA" w:rsidRPr="005669FA">
        <w:rPr>
          <w:noProof/>
          <w:vertAlign w:val="superscript"/>
        </w:rPr>
        <w:t>1,66</w:t>
      </w:r>
      <w:r w:rsidR="00E05D7F">
        <w:fldChar w:fldCharType="end"/>
      </w:r>
      <w:r w:rsidR="00E05D7F" w:rsidRPr="009A5A66">
        <w:t xml:space="preserve"> </w:t>
      </w:r>
      <w:r w:rsidR="00E05D7F">
        <w:t>.</w:t>
      </w:r>
    </w:p>
    <w:p w14:paraId="6B1E9963" w14:textId="1E4AC9DD" w:rsidR="004C101A" w:rsidRPr="009A5A66" w:rsidRDefault="004C101A" w:rsidP="007F11DC">
      <w:pPr>
        <w:pStyle w:val="MDPI31text"/>
      </w:pPr>
    </w:p>
    <w:p w14:paraId="0FEF6C12" w14:textId="05A0AF9F" w:rsidR="004C101A" w:rsidRPr="009A5A66" w:rsidRDefault="007F11DC" w:rsidP="007F11DC">
      <w:pPr>
        <w:pStyle w:val="MDPI41tablecaption"/>
      </w:pPr>
      <w:r w:rsidRPr="007F11DC">
        <w:rPr>
          <w:b/>
          <w:bCs/>
          <w:u w:val="single"/>
        </w:rPr>
        <w:t xml:space="preserve">Table 1. </w:t>
      </w:r>
      <w:r w:rsidR="004C101A">
        <w:t>D</w:t>
      </w:r>
      <w:r w:rsidR="004C101A" w:rsidRPr="009A5A66">
        <w:t xml:space="preserve">rugs currently </w:t>
      </w:r>
      <w:r w:rsidR="004C101A">
        <w:t>under</w:t>
      </w:r>
      <w:r w:rsidR="004C101A" w:rsidRPr="009A5A66">
        <w:t xml:space="preserve"> conside</w:t>
      </w:r>
      <w:r w:rsidR="004C101A">
        <w:t>ration</w:t>
      </w:r>
      <w:r w:rsidR="004C101A" w:rsidRPr="009A5A66">
        <w:t xml:space="preserve"> </w:t>
      </w:r>
      <w:r w:rsidR="004C101A">
        <w:t>as</w:t>
      </w:r>
      <w:r w:rsidR="004C101A" w:rsidRPr="009A5A66">
        <w:t xml:space="preserve"> LC</w:t>
      </w:r>
      <w:r w:rsidR="004C101A">
        <w:t xml:space="preserve"> treatment</w:t>
      </w:r>
      <w:r w:rsidR="004C101A" w:rsidRPr="009A5A66">
        <w:t>, their route of administration, and current status</w:t>
      </w:r>
      <w:proofErr w:type="gramStart"/>
      <w:r w:rsidR="004C101A" w:rsidRPr="009A5A66">
        <w:t xml:space="preserve">. </w:t>
      </w:r>
      <w:r>
        <w:t>.</w:t>
      </w:r>
      <w:proofErr w:type="gramEnd"/>
    </w:p>
    <w:tbl>
      <w:tblPr>
        <w:tblStyle w:val="TableGrid"/>
        <w:tblW w:w="10465" w:type="dxa"/>
        <w:jc w:val="center"/>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3459"/>
        <w:gridCol w:w="2181"/>
        <w:gridCol w:w="1854"/>
        <w:gridCol w:w="1994"/>
      </w:tblGrid>
      <w:tr w:rsidR="007F11DC" w:rsidRPr="007F11DC" w14:paraId="4696549C" w14:textId="77777777" w:rsidTr="007F11DC">
        <w:trPr>
          <w:jc w:val="center"/>
        </w:trPr>
        <w:tc>
          <w:tcPr>
            <w:tcW w:w="882" w:type="dxa"/>
            <w:tcBorders>
              <w:top w:val="single" w:sz="8" w:space="0" w:color="auto"/>
              <w:bottom w:val="single" w:sz="4" w:space="0" w:color="auto"/>
            </w:tcBorders>
            <w:shd w:val="clear" w:color="auto" w:fill="auto"/>
            <w:vAlign w:val="center"/>
          </w:tcPr>
          <w:p w14:paraId="6F11A0D0"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b/>
                <w:color w:val="212121"/>
                <w:sz w:val="20"/>
                <w:szCs w:val="20"/>
              </w:rPr>
            </w:pPr>
            <w:proofErr w:type="spellStart"/>
            <w:r w:rsidRPr="007F11DC">
              <w:rPr>
                <w:rFonts w:ascii="Palatino Linotype" w:hAnsi="Palatino Linotype" w:cs="Arial"/>
                <w:b/>
                <w:color w:val="212121"/>
                <w:sz w:val="20"/>
                <w:szCs w:val="20"/>
              </w:rPr>
              <w:t>S.No</w:t>
            </w:r>
            <w:proofErr w:type="spellEnd"/>
            <w:r w:rsidRPr="007F11DC">
              <w:rPr>
                <w:rFonts w:ascii="Palatino Linotype" w:hAnsi="Palatino Linotype" w:cs="Arial"/>
                <w:b/>
                <w:color w:val="212121"/>
                <w:sz w:val="20"/>
                <w:szCs w:val="20"/>
              </w:rPr>
              <w:t>.</w:t>
            </w:r>
          </w:p>
        </w:tc>
        <w:tc>
          <w:tcPr>
            <w:tcW w:w="3122" w:type="dxa"/>
            <w:tcBorders>
              <w:top w:val="single" w:sz="8" w:space="0" w:color="auto"/>
              <w:bottom w:val="single" w:sz="4" w:space="0" w:color="auto"/>
            </w:tcBorders>
            <w:shd w:val="clear" w:color="auto" w:fill="auto"/>
            <w:vAlign w:val="center"/>
          </w:tcPr>
          <w:p w14:paraId="12534733" w14:textId="0CBEA691"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b/>
                <w:color w:val="212121"/>
                <w:sz w:val="20"/>
                <w:szCs w:val="20"/>
              </w:rPr>
            </w:pPr>
            <w:r w:rsidRPr="007F11DC">
              <w:rPr>
                <w:rFonts w:ascii="Palatino Linotype" w:hAnsi="Palatino Linotype" w:cs="Arial"/>
                <w:b/>
                <w:color w:val="212121"/>
                <w:sz w:val="20"/>
                <w:szCs w:val="20"/>
              </w:rPr>
              <w:t xml:space="preserve">Drug/s </w:t>
            </w:r>
          </w:p>
        </w:tc>
        <w:tc>
          <w:tcPr>
            <w:tcW w:w="1968" w:type="dxa"/>
            <w:tcBorders>
              <w:top w:val="single" w:sz="8" w:space="0" w:color="auto"/>
              <w:bottom w:val="single" w:sz="4" w:space="0" w:color="auto"/>
            </w:tcBorders>
            <w:shd w:val="clear" w:color="auto" w:fill="auto"/>
            <w:vAlign w:val="center"/>
          </w:tcPr>
          <w:p w14:paraId="1FDF17EA"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b/>
                <w:color w:val="212121"/>
                <w:sz w:val="20"/>
                <w:szCs w:val="20"/>
              </w:rPr>
            </w:pPr>
            <w:r w:rsidRPr="007F11DC">
              <w:rPr>
                <w:rFonts w:ascii="Palatino Linotype" w:hAnsi="Palatino Linotype" w:cs="Arial"/>
                <w:b/>
                <w:color w:val="212121"/>
                <w:sz w:val="20"/>
                <w:szCs w:val="20"/>
              </w:rPr>
              <w:t>Delivery Method</w:t>
            </w:r>
          </w:p>
        </w:tc>
        <w:tc>
          <w:tcPr>
            <w:tcW w:w="1673" w:type="dxa"/>
            <w:tcBorders>
              <w:top w:val="single" w:sz="8" w:space="0" w:color="auto"/>
              <w:bottom w:val="single" w:sz="4" w:space="0" w:color="auto"/>
            </w:tcBorders>
            <w:shd w:val="clear" w:color="auto" w:fill="auto"/>
            <w:vAlign w:val="center"/>
          </w:tcPr>
          <w:p w14:paraId="4CA5422D"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b/>
                <w:color w:val="212121"/>
                <w:sz w:val="20"/>
                <w:szCs w:val="20"/>
              </w:rPr>
            </w:pPr>
            <w:r w:rsidRPr="007F11DC">
              <w:rPr>
                <w:rFonts w:ascii="Palatino Linotype" w:hAnsi="Palatino Linotype" w:cs="Arial"/>
                <w:b/>
                <w:color w:val="212121"/>
                <w:sz w:val="20"/>
                <w:szCs w:val="20"/>
              </w:rPr>
              <w:t>Clinical trial</w:t>
            </w:r>
          </w:p>
        </w:tc>
        <w:tc>
          <w:tcPr>
            <w:tcW w:w="1800" w:type="dxa"/>
            <w:tcBorders>
              <w:top w:val="single" w:sz="8" w:space="0" w:color="auto"/>
              <w:bottom w:val="single" w:sz="4" w:space="0" w:color="auto"/>
            </w:tcBorders>
            <w:shd w:val="clear" w:color="auto" w:fill="auto"/>
            <w:vAlign w:val="center"/>
          </w:tcPr>
          <w:p w14:paraId="7AE88DD6"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b/>
                <w:color w:val="212121"/>
                <w:sz w:val="20"/>
                <w:szCs w:val="20"/>
              </w:rPr>
            </w:pPr>
            <w:r w:rsidRPr="007F11DC">
              <w:rPr>
                <w:rFonts w:ascii="Palatino Linotype" w:hAnsi="Palatino Linotype" w:cs="Arial"/>
                <w:b/>
                <w:color w:val="212121"/>
                <w:sz w:val="20"/>
                <w:szCs w:val="20"/>
              </w:rPr>
              <w:t>Reference</w:t>
            </w:r>
          </w:p>
        </w:tc>
      </w:tr>
      <w:tr w:rsidR="007F11DC" w:rsidRPr="007F11DC" w14:paraId="68DA37B1" w14:textId="77777777" w:rsidTr="007F11DC">
        <w:trPr>
          <w:jc w:val="center"/>
        </w:trPr>
        <w:tc>
          <w:tcPr>
            <w:tcW w:w="882" w:type="dxa"/>
            <w:tcBorders>
              <w:top w:val="single" w:sz="4" w:space="0" w:color="auto"/>
            </w:tcBorders>
            <w:shd w:val="clear" w:color="auto" w:fill="auto"/>
            <w:vAlign w:val="center"/>
          </w:tcPr>
          <w:p w14:paraId="1038C6E8"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1.</w:t>
            </w:r>
          </w:p>
        </w:tc>
        <w:tc>
          <w:tcPr>
            <w:tcW w:w="3122" w:type="dxa"/>
            <w:tcBorders>
              <w:top w:val="single" w:sz="4" w:space="0" w:color="auto"/>
            </w:tcBorders>
            <w:shd w:val="clear" w:color="auto" w:fill="auto"/>
            <w:vAlign w:val="center"/>
          </w:tcPr>
          <w:p w14:paraId="6D336AC6"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Methotrexate, Prednisolone</w:t>
            </w:r>
          </w:p>
        </w:tc>
        <w:tc>
          <w:tcPr>
            <w:tcW w:w="1968" w:type="dxa"/>
            <w:tcBorders>
              <w:top w:val="single" w:sz="4" w:space="0" w:color="auto"/>
            </w:tcBorders>
            <w:shd w:val="clear" w:color="auto" w:fill="auto"/>
            <w:vAlign w:val="center"/>
          </w:tcPr>
          <w:p w14:paraId="68942C7B"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Ommaya reservoir</w:t>
            </w:r>
          </w:p>
        </w:tc>
        <w:tc>
          <w:tcPr>
            <w:tcW w:w="1673" w:type="dxa"/>
            <w:tcBorders>
              <w:top w:val="single" w:sz="4" w:space="0" w:color="auto"/>
            </w:tcBorders>
            <w:shd w:val="clear" w:color="auto" w:fill="auto"/>
            <w:vAlign w:val="center"/>
          </w:tcPr>
          <w:p w14:paraId="177B62F2" w14:textId="7482F0F5"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tcBorders>
              <w:top w:val="single" w:sz="4" w:space="0" w:color="auto"/>
            </w:tcBorders>
            <w:shd w:val="clear" w:color="auto" w:fill="auto"/>
            <w:vAlign w:val="center"/>
          </w:tcPr>
          <w:p w14:paraId="738FA5D8" w14:textId="0D42FE08"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Yoshida et al.</w:t>
            </w:r>
            <w:r w:rsidRPr="007F11DC">
              <w:rPr>
                <w:rFonts w:ascii="Palatino Linotype" w:hAnsi="Palatino Linotype" w:cs="Arial"/>
                <w:color w:val="212121"/>
                <w:sz w:val="20"/>
                <w:szCs w:val="18"/>
              </w:rPr>
              <w:fldChar w:fldCharType="begin">
                <w:fldData xml:space="preserve">PEVuZE5vdGU+PENpdGU+PEF1dGhvcj5Zb3NoaWRhPC9BdXRob3I+PFllYXI+MjAwNTwvWWVhcj48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</w:fldData>
              </w:fldChar>
            </w:r>
            <w:r w:rsidR="005669FA">
              <w:rPr>
                <w:rFonts w:ascii="Palatino Linotype" w:hAnsi="Palatino Linotype" w:cs="Arial"/>
                <w:color w:val="212121"/>
                <w:sz w:val="20"/>
                <w:szCs w:val="18"/>
              </w:rPr>
              <w:instrText xml:space="preserve"> ADDIN EN.CITE </w:instrText>
            </w:r>
            <w:r w:rsidR="005669FA">
              <w:rPr>
                <w:rFonts w:ascii="Palatino Linotype" w:hAnsi="Palatino Linotype" w:cs="Arial"/>
                <w:color w:val="212121"/>
                <w:sz w:val="20"/>
                <w:szCs w:val="18"/>
              </w:rPr>
              <w:fldChar w:fldCharType="begin">
                <w:fldData xml:space="preserve">PEVuZE5vdGU+PENpdGU+PEF1dGhvcj5Zb3NoaWRhPC9BdXRob3I+PFllYXI+MjAwNTwvWWVhcj48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</w:fldData>
              </w:fldChar>
            </w:r>
            <w:r w:rsidR="005669FA">
              <w:rPr>
                <w:rFonts w:ascii="Palatino Linotype" w:hAnsi="Palatino Linotype" w:cs="Arial"/>
                <w:color w:val="212121"/>
                <w:sz w:val="20"/>
                <w:szCs w:val="18"/>
              </w:rPr>
              <w:instrText xml:space="preserve"> ADDIN EN.CITE.DATA </w:instrText>
            </w:r>
            <w:r w:rsidR="005669FA">
              <w:rPr>
                <w:rFonts w:ascii="Palatino Linotype" w:hAnsi="Palatino Linotype" w:cs="Arial"/>
                <w:color w:val="212121"/>
                <w:sz w:val="20"/>
                <w:szCs w:val="18"/>
              </w:rPr>
            </w:r>
            <w:r w:rsidR="005669FA">
              <w:rPr>
                <w:rFonts w:ascii="Palatino Linotype" w:hAnsi="Palatino Linotype" w:cs="Arial"/>
                <w:color w:val="212121"/>
                <w:sz w:val="20"/>
                <w:szCs w:val="18"/>
              </w:rPr>
              <w:fldChar w:fldCharType="end"/>
            </w:r>
            <w:r w:rsidRPr="007F11DC">
              <w:rPr>
                <w:rFonts w:ascii="Palatino Linotype" w:hAnsi="Palatino Linotype" w:cs="Arial"/>
                <w:color w:val="212121"/>
                <w:sz w:val="20"/>
                <w:szCs w:val="18"/>
              </w:rPr>
            </w:r>
            <w:r w:rsidRPr="007F11DC">
              <w:rPr>
                <w:rFonts w:ascii="Palatino Linotype" w:hAnsi="Palatino Linotype" w:cs="Arial"/>
                <w:color w:val="212121"/>
                <w:sz w:val="20"/>
                <w:szCs w:val="18"/>
              </w:rPr>
              <w:fldChar w:fldCharType="separate"/>
            </w:r>
            <w:r w:rsidR="005669FA" w:rsidRPr="005669FA">
              <w:rPr>
                <w:rFonts w:ascii="Palatino Linotype" w:hAnsi="Palatino Linotype" w:cs="Arial"/>
                <w:noProof/>
                <w:color w:val="212121"/>
                <w:sz w:val="20"/>
                <w:szCs w:val="18"/>
                <w:vertAlign w:val="superscript"/>
              </w:rPr>
              <w:t>67</w:t>
            </w:r>
            <w:r w:rsidRPr="007F11DC">
              <w:rPr>
                <w:rFonts w:ascii="Palatino Linotype" w:hAnsi="Palatino Linotype" w:cs="Arial"/>
                <w:color w:val="212121"/>
                <w:sz w:val="20"/>
                <w:szCs w:val="18"/>
              </w:rPr>
              <w:fldChar w:fldCharType="end"/>
            </w:r>
          </w:p>
        </w:tc>
      </w:tr>
      <w:tr w:rsidR="007F11DC" w:rsidRPr="007F11DC" w14:paraId="2CB2A186" w14:textId="77777777" w:rsidTr="007F11DC">
        <w:trPr>
          <w:jc w:val="center"/>
        </w:trPr>
        <w:tc>
          <w:tcPr>
            <w:tcW w:w="882" w:type="dxa"/>
            <w:shd w:val="clear" w:color="auto" w:fill="auto"/>
            <w:vAlign w:val="center"/>
          </w:tcPr>
          <w:p w14:paraId="1697749E"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2.</w:t>
            </w:r>
          </w:p>
        </w:tc>
        <w:tc>
          <w:tcPr>
            <w:tcW w:w="3122" w:type="dxa"/>
            <w:shd w:val="clear" w:color="auto" w:fill="auto"/>
            <w:vAlign w:val="center"/>
          </w:tcPr>
          <w:p w14:paraId="4B6199C7"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Bevacizumab combined with etoposide and cisplatin</w:t>
            </w:r>
          </w:p>
        </w:tc>
        <w:tc>
          <w:tcPr>
            <w:tcW w:w="1968" w:type="dxa"/>
            <w:shd w:val="clear" w:color="auto" w:fill="auto"/>
            <w:vAlign w:val="center"/>
          </w:tcPr>
          <w:p w14:paraId="7A5552F6"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Systemic Infusion</w:t>
            </w:r>
          </w:p>
        </w:tc>
        <w:tc>
          <w:tcPr>
            <w:tcW w:w="1673" w:type="dxa"/>
            <w:shd w:val="clear" w:color="auto" w:fill="auto"/>
            <w:vAlign w:val="center"/>
          </w:tcPr>
          <w:p w14:paraId="365CA83F" w14:textId="558BEC05" w:rsidR="004C101A" w:rsidRPr="007F11DC" w:rsidRDefault="004C5B49"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Pr>
                <w:rFonts w:ascii="Palatino Linotype" w:hAnsi="Palatino Linotype" w:cs="Arial"/>
                <w:color w:val="212121"/>
                <w:sz w:val="20"/>
                <w:szCs w:val="20"/>
              </w:rPr>
              <w:t>Phase II</w:t>
            </w:r>
          </w:p>
        </w:tc>
        <w:tc>
          <w:tcPr>
            <w:tcW w:w="1800" w:type="dxa"/>
            <w:shd w:val="clear" w:color="auto" w:fill="auto"/>
            <w:vAlign w:val="center"/>
          </w:tcPr>
          <w:p w14:paraId="1BAF3C8D" w14:textId="2C29027D"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Wu et al.</w:t>
            </w:r>
            <w:r w:rsidRPr="007F11DC">
              <w:rPr>
                <w:rFonts w:ascii="Palatino Linotype" w:hAnsi="Palatino Linotype" w:cs="Arial"/>
                <w:color w:val="212121"/>
                <w:sz w:val="20"/>
                <w:szCs w:val="20"/>
              </w:rPr>
              <w:fldChar w:fldCharType="begin">
                <w:fldData xml:space="preserve">PEVuZE5vdGU+PENpdGU+PEF1dGhvcj5XdTwvQXV0aG9yPjxZZWFyPjIwMTU8L1llYXI+PFJlY051
bT4yMjA8L1JlY051bT48RGlzcGxheVRleHQ+PHN0eWxlIGZhY2U9InN1cGVyc2NyaXB0Ij42NDwv
c3R5bGU+PC9EaXNwbGF5VGV4dD48cmVjb3JkPjxyZWMtbnVtYmVyPjIyMDwvcmVjLW51bWJlcj48
Zm9yZWlnbi1rZXlzPjxrZXkgYXBwPSJFTiIgZGItaWQ9InR0MmFmeHo5MHBkdjlxZWVld3V4OWV6
M3Iyd3M5OTBkdHAyZSIgdGltZXN0YW1wPSIxNjc1MDkzOTE5Ij4yMjA8L2tleT48L2ZvcmVpZ24t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rPr>
                <w:rFonts w:ascii="Palatino Linotype" w:hAnsi="Palatino Linotype" w:cs="Arial"/>
                <w:color w:val="212121"/>
                <w:sz w:val="20"/>
                <w:szCs w:val="20"/>
              </w:rPr>
              <w:instrText xml:space="preserve"> ADDIN EN.CITE </w:instrText>
            </w:r>
            <w:r w:rsidR="00F805D7">
              <w:rPr>
                <w:rFonts w:ascii="Palatino Linotype" w:hAnsi="Palatino Linotype" w:cs="Arial"/>
                <w:color w:val="212121"/>
                <w:sz w:val="20"/>
                <w:szCs w:val="20"/>
              </w:rPr>
              <w:fldChar w:fldCharType="begin">
                <w:fldData xml:space="preserve">PEVuZE5vdGU+PENpdGU+PEF1dGhvcj5XdTwvQXV0aG9yPjxZZWFyPjIwMTU8L1llYXI+PFJlY051
bT4yMjA8L1JlY051bT48RGlzcGxheVRleHQ+PHN0eWxlIGZhY2U9InN1cGVyc2NyaXB0Ij42NDwv
c3R5bGU+PC9EaXNwbGF5VGV4dD48cmVjb3JkPjxyZWMtbnVtYmVyPjIyMDwvcmVjLW51bWJlcj48
Zm9yZWlnbi1rZXlzPjxrZXkgYXBwPSJFTiIgZGItaWQ9InR0MmFmeHo5MHBkdjlxZWVld3V4OWV6
M3Iyd3M5OTBkdHAyZSIgdGltZXN0YW1wPSIxNjc1MDkzOTE5Ij4yMjA8L2tleT48L2ZvcmVpZ24t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rPr>
                <w:rFonts w:ascii="Palatino Linotype" w:hAnsi="Palatino Linotype" w:cs="Arial"/>
                <w:color w:val="212121"/>
                <w:sz w:val="20"/>
                <w:szCs w:val="20"/>
              </w:rPr>
              <w:instrText xml:space="preserve"> ADDIN EN.CITE.DATA </w:instrText>
            </w:r>
            <w:r w:rsidR="00F805D7">
              <w:rPr>
                <w:rFonts w:ascii="Palatino Linotype" w:hAnsi="Palatino Linotype" w:cs="Arial"/>
                <w:color w:val="212121"/>
                <w:sz w:val="20"/>
                <w:szCs w:val="20"/>
              </w:rPr>
            </w:r>
            <w:r w:rsidR="00F805D7">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F805D7" w:rsidRPr="00F805D7">
              <w:rPr>
                <w:rFonts w:ascii="Palatino Linotype" w:hAnsi="Palatino Linotype" w:cs="Arial"/>
                <w:noProof/>
                <w:color w:val="212121"/>
                <w:sz w:val="20"/>
                <w:szCs w:val="20"/>
                <w:vertAlign w:val="superscript"/>
              </w:rPr>
              <w:t>64</w:t>
            </w:r>
            <w:r w:rsidRPr="007F11DC">
              <w:rPr>
                <w:rFonts w:ascii="Palatino Linotype" w:hAnsi="Palatino Linotype" w:cs="Arial"/>
                <w:color w:val="212121"/>
                <w:sz w:val="20"/>
                <w:szCs w:val="20"/>
              </w:rPr>
              <w:fldChar w:fldCharType="end"/>
            </w:r>
          </w:p>
        </w:tc>
      </w:tr>
      <w:tr w:rsidR="007F11DC" w:rsidRPr="007F11DC" w14:paraId="04FFD578" w14:textId="77777777" w:rsidTr="007F11DC">
        <w:trPr>
          <w:jc w:val="center"/>
        </w:trPr>
        <w:tc>
          <w:tcPr>
            <w:tcW w:w="882" w:type="dxa"/>
            <w:shd w:val="clear" w:color="auto" w:fill="auto"/>
            <w:vAlign w:val="center"/>
          </w:tcPr>
          <w:p w14:paraId="5BEB6346"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3.</w:t>
            </w:r>
          </w:p>
        </w:tc>
        <w:tc>
          <w:tcPr>
            <w:tcW w:w="3122" w:type="dxa"/>
            <w:shd w:val="clear" w:color="auto" w:fill="auto"/>
            <w:vAlign w:val="center"/>
          </w:tcPr>
          <w:p w14:paraId="704C6D36"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Methotrexate</w:t>
            </w:r>
          </w:p>
        </w:tc>
        <w:tc>
          <w:tcPr>
            <w:tcW w:w="1968" w:type="dxa"/>
            <w:shd w:val="clear" w:color="auto" w:fill="auto"/>
            <w:vAlign w:val="center"/>
          </w:tcPr>
          <w:p w14:paraId="3F06A954"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Systemic Infusion</w:t>
            </w:r>
          </w:p>
        </w:tc>
        <w:tc>
          <w:tcPr>
            <w:tcW w:w="1673" w:type="dxa"/>
            <w:shd w:val="clear" w:color="auto" w:fill="auto"/>
            <w:vAlign w:val="center"/>
          </w:tcPr>
          <w:p w14:paraId="7D9AC6F7"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Phase I</w:t>
            </w:r>
          </w:p>
        </w:tc>
        <w:tc>
          <w:tcPr>
            <w:tcW w:w="1800" w:type="dxa"/>
            <w:shd w:val="clear" w:color="auto" w:fill="auto"/>
            <w:vAlign w:val="center"/>
          </w:tcPr>
          <w:p w14:paraId="35CFEE90" w14:textId="0CDBD104"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roofErr w:type="spellStart"/>
            <w:r w:rsidRPr="007F11DC">
              <w:rPr>
                <w:rFonts w:ascii="Palatino Linotype" w:hAnsi="Palatino Linotype" w:cs="Arial"/>
                <w:color w:val="212121"/>
                <w:sz w:val="20"/>
                <w:szCs w:val="20"/>
              </w:rPr>
              <w:t>Tetef</w:t>
            </w:r>
            <w:proofErr w:type="spellEnd"/>
            <w:r w:rsidRPr="007F11DC">
              <w:rPr>
                <w:rFonts w:ascii="Palatino Linotype" w:hAnsi="Palatino Linotype" w:cs="Arial"/>
                <w:color w:val="212121"/>
                <w:sz w:val="20"/>
                <w:szCs w:val="20"/>
              </w:rPr>
              <w:t xml:space="preserve"> et al.</w:t>
            </w:r>
            <w:r w:rsidRPr="007F11DC">
              <w:rPr>
                <w:rFonts w:ascii="Palatino Linotype" w:hAnsi="Palatino Linotype" w:cs="Arial"/>
                <w:color w:val="212121"/>
                <w:sz w:val="20"/>
                <w:szCs w:val="20"/>
              </w:rPr>
              <w:fldChar w:fldCharType="begin">
                <w:fldData xml:space="preserve">PEVuZE5vdGU+PENpdGU+PEF1dGhvcj5UZXRlZjwvQXV0aG9yPjxZZWFyPjIwMDA8L1llYXI+PFJl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PEVuZE5vdGU+PENpdGU+PEF1dGhvcj5UZXRlZjwvQXV0aG9yPjxZZWFyPjIwMDA8L1llYXI+PFJl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68</w:t>
            </w:r>
            <w:r w:rsidRPr="007F11DC">
              <w:rPr>
                <w:rFonts w:ascii="Palatino Linotype" w:hAnsi="Palatino Linotype" w:cs="Arial"/>
                <w:color w:val="212121"/>
                <w:sz w:val="20"/>
                <w:szCs w:val="20"/>
              </w:rPr>
              <w:fldChar w:fldCharType="end"/>
            </w:r>
          </w:p>
        </w:tc>
      </w:tr>
      <w:tr w:rsidR="007F11DC" w:rsidRPr="007F11DC" w14:paraId="728FE1C7" w14:textId="77777777" w:rsidTr="007F11DC">
        <w:trPr>
          <w:jc w:val="center"/>
        </w:trPr>
        <w:tc>
          <w:tcPr>
            <w:tcW w:w="882" w:type="dxa"/>
            <w:shd w:val="clear" w:color="auto" w:fill="auto"/>
            <w:vAlign w:val="center"/>
          </w:tcPr>
          <w:p w14:paraId="65AD1730"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4.</w:t>
            </w:r>
          </w:p>
        </w:tc>
        <w:tc>
          <w:tcPr>
            <w:tcW w:w="3122" w:type="dxa"/>
            <w:shd w:val="clear" w:color="auto" w:fill="auto"/>
            <w:vAlign w:val="center"/>
          </w:tcPr>
          <w:p w14:paraId="3C5F67ED"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roofErr w:type="spellStart"/>
            <w:r w:rsidRPr="007F11DC">
              <w:rPr>
                <w:rFonts w:ascii="Palatino Linotype" w:hAnsi="Palatino Linotype" w:cs="Arial"/>
                <w:color w:val="212121"/>
                <w:sz w:val="20"/>
                <w:szCs w:val="20"/>
              </w:rPr>
              <w:t>Trastazumab</w:t>
            </w:r>
            <w:proofErr w:type="spellEnd"/>
          </w:p>
        </w:tc>
        <w:tc>
          <w:tcPr>
            <w:tcW w:w="1968" w:type="dxa"/>
            <w:shd w:val="clear" w:color="auto" w:fill="auto"/>
            <w:vAlign w:val="center"/>
          </w:tcPr>
          <w:p w14:paraId="3322C09F"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Intrathecal</w:t>
            </w:r>
          </w:p>
        </w:tc>
        <w:tc>
          <w:tcPr>
            <w:tcW w:w="1673" w:type="dxa"/>
            <w:shd w:val="clear" w:color="auto" w:fill="auto"/>
            <w:vAlign w:val="center"/>
          </w:tcPr>
          <w:p w14:paraId="57445F37"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Phase I and Phase II</w:t>
            </w:r>
          </w:p>
        </w:tc>
        <w:tc>
          <w:tcPr>
            <w:tcW w:w="1800" w:type="dxa"/>
            <w:shd w:val="clear" w:color="auto" w:fill="auto"/>
            <w:vAlign w:val="center"/>
          </w:tcPr>
          <w:p w14:paraId="75059772" w14:textId="3E05C90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Bonneau et al.</w:t>
            </w:r>
            <w:r w:rsidRPr="007F11DC">
              <w:rPr>
                <w:rFonts w:ascii="Palatino Linotype" w:hAnsi="Palatino Linotype" w:cs="Arial"/>
                <w:color w:val="212121"/>
                <w:sz w:val="20"/>
                <w:szCs w:val="20"/>
              </w:rPr>
              <w:fldChar w:fldCharType="begin">
                <w:fldData xml:space="preserve">PEVuZE5vdGU+PENpdGU+PEF1dGhvcj5Cb25uZWF1PC9BdXRob3I+PFllYXI+MjAxODwvWWVhcj48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PEVuZE5vdGU+PENpdGU+PEF1dGhvcj5Cb25uZWF1PC9BdXRob3I+PFllYXI+MjAxODwvWWVhcj48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69,70</w:t>
            </w:r>
            <w:r w:rsidRPr="007F11DC">
              <w:rPr>
                <w:rFonts w:ascii="Palatino Linotype" w:hAnsi="Palatino Linotype" w:cs="Arial"/>
                <w:color w:val="212121"/>
                <w:sz w:val="20"/>
                <w:szCs w:val="20"/>
              </w:rPr>
              <w:fldChar w:fldCharType="end"/>
            </w:r>
          </w:p>
        </w:tc>
      </w:tr>
      <w:tr w:rsidR="007F11DC" w:rsidRPr="007F11DC" w14:paraId="5672635E" w14:textId="77777777" w:rsidTr="007F11DC">
        <w:trPr>
          <w:jc w:val="center"/>
        </w:trPr>
        <w:tc>
          <w:tcPr>
            <w:tcW w:w="882" w:type="dxa"/>
            <w:shd w:val="clear" w:color="auto" w:fill="auto"/>
            <w:vAlign w:val="center"/>
          </w:tcPr>
          <w:p w14:paraId="14D588C1"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5.</w:t>
            </w:r>
          </w:p>
        </w:tc>
        <w:tc>
          <w:tcPr>
            <w:tcW w:w="3122" w:type="dxa"/>
            <w:shd w:val="clear" w:color="auto" w:fill="auto"/>
            <w:vAlign w:val="center"/>
          </w:tcPr>
          <w:p w14:paraId="5EEC1885"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 xml:space="preserve">Lapatinib, </w:t>
            </w:r>
            <w:proofErr w:type="spellStart"/>
            <w:r w:rsidRPr="007F11DC">
              <w:rPr>
                <w:rFonts w:ascii="Palatino Linotype" w:hAnsi="Palatino Linotype" w:cs="Arial"/>
                <w:color w:val="212121"/>
                <w:sz w:val="20"/>
                <w:szCs w:val="20"/>
              </w:rPr>
              <w:t>Capacitabine</w:t>
            </w:r>
            <w:proofErr w:type="spellEnd"/>
          </w:p>
        </w:tc>
        <w:tc>
          <w:tcPr>
            <w:tcW w:w="1968" w:type="dxa"/>
            <w:shd w:val="clear" w:color="auto" w:fill="auto"/>
            <w:vAlign w:val="center"/>
          </w:tcPr>
          <w:p w14:paraId="2275A04D"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Systemic Infusion</w:t>
            </w:r>
          </w:p>
        </w:tc>
        <w:tc>
          <w:tcPr>
            <w:tcW w:w="1673" w:type="dxa"/>
            <w:shd w:val="clear" w:color="auto" w:fill="auto"/>
            <w:vAlign w:val="center"/>
          </w:tcPr>
          <w:p w14:paraId="159378BA"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Phase I</w:t>
            </w:r>
          </w:p>
        </w:tc>
        <w:tc>
          <w:tcPr>
            <w:tcW w:w="1800" w:type="dxa"/>
            <w:shd w:val="clear" w:color="auto" w:fill="auto"/>
            <w:vAlign w:val="center"/>
          </w:tcPr>
          <w:p w14:paraId="558B2760" w14:textId="7B388B5E"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Morikawa et al.</w:t>
            </w:r>
            <w:r w:rsidRPr="007F11DC">
              <w:rPr>
                <w:rFonts w:ascii="Palatino Linotype" w:hAnsi="Palatino Linotype" w:cs="Arial"/>
                <w:color w:val="212121"/>
                <w:sz w:val="20"/>
                <w:szCs w:val="20"/>
              </w:rPr>
              <w:fldChar w:fldCharType="begin">
                <w:fldData xml:space="preserve">PEVuZE5vdGU+PENpdGU+PEF1dGhvcj5Nb3Jpa2F3YTwvQXV0aG9yPjxZZWFyPjIwMTU8L1llYXI+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PEVuZE5vdGU+PENpdGU+PEF1dGhvcj5Nb3Jpa2F3YTwvQXV0aG9yPjxZZWFyPjIwMTU8L1llYXI+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71,72</w:t>
            </w:r>
            <w:r w:rsidRPr="007F11DC">
              <w:rPr>
                <w:rFonts w:ascii="Palatino Linotype" w:hAnsi="Palatino Linotype" w:cs="Arial"/>
                <w:color w:val="212121"/>
                <w:sz w:val="20"/>
                <w:szCs w:val="20"/>
              </w:rPr>
              <w:fldChar w:fldCharType="end"/>
            </w:r>
          </w:p>
        </w:tc>
      </w:tr>
      <w:tr w:rsidR="007F11DC" w:rsidRPr="007F11DC" w14:paraId="67EFA05C" w14:textId="77777777" w:rsidTr="007F11DC">
        <w:trPr>
          <w:jc w:val="center"/>
        </w:trPr>
        <w:tc>
          <w:tcPr>
            <w:tcW w:w="882" w:type="dxa"/>
            <w:shd w:val="clear" w:color="auto" w:fill="auto"/>
            <w:vAlign w:val="center"/>
          </w:tcPr>
          <w:p w14:paraId="7D5AF0A6"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6.</w:t>
            </w:r>
          </w:p>
        </w:tc>
        <w:tc>
          <w:tcPr>
            <w:tcW w:w="3122" w:type="dxa"/>
            <w:shd w:val="clear" w:color="auto" w:fill="auto"/>
            <w:vAlign w:val="center"/>
          </w:tcPr>
          <w:p w14:paraId="24CF18E7"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Thiotepa, Methotrexate, Hydrocortisone</w:t>
            </w:r>
          </w:p>
        </w:tc>
        <w:tc>
          <w:tcPr>
            <w:tcW w:w="1968" w:type="dxa"/>
            <w:shd w:val="clear" w:color="auto" w:fill="auto"/>
            <w:vAlign w:val="center"/>
          </w:tcPr>
          <w:p w14:paraId="37FB0E7D"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Intrathecal</w:t>
            </w:r>
          </w:p>
        </w:tc>
        <w:tc>
          <w:tcPr>
            <w:tcW w:w="1673" w:type="dxa"/>
            <w:shd w:val="clear" w:color="auto" w:fill="auto"/>
            <w:vAlign w:val="center"/>
          </w:tcPr>
          <w:p w14:paraId="3567B092"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Phase II</w:t>
            </w:r>
          </w:p>
        </w:tc>
        <w:tc>
          <w:tcPr>
            <w:tcW w:w="1800" w:type="dxa"/>
            <w:shd w:val="clear" w:color="auto" w:fill="auto"/>
            <w:vAlign w:val="center"/>
          </w:tcPr>
          <w:p w14:paraId="65ED9EBD" w14:textId="37F71B0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Orlando et al.</w:t>
            </w:r>
            <w:r w:rsidRPr="007F11DC">
              <w:rPr>
                <w:rFonts w:ascii="Palatino Linotype" w:hAnsi="Palatino Linotype" w:cs="Arial"/>
                <w:color w:val="212121"/>
                <w:sz w:val="20"/>
                <w:szCs w:val="20"/>
              </w:rPr>
              <w:fldChar w:fldCharType="begin">
                <w:fldData xml:space="preserve">PEVuZE5vdGU+PENpdGU+PEF1dGhvcj5PcmxhbmRvPC9BdXRob3I+PFllYXI+MjAwMjwvWWVhcj48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PEVuZE5vdGU+PENpdGU+PEF1dGhvcj5PcmxhbmRvPC9BdXRob3I+PFllYXI+MjAwMjwvWWVhcj48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73</w:t>
            </w:r>
            <w:r w:rsidRPr="007F11DC">
              <w:rPr>
                <w:rFonts w:ascii="Palatino Linotype" w:hAnsi="Palatino Linotype" w:cs="Arial"/>
                <w:color w:val="212121"/>
                <w:sz w:val="20"/>
                <w:szCs w:val="20"/>
              </w:rPr>
              <w:fldChar w:fldCharType="end"/>
            </w:r>
          </w:p>
        </w:tc>
      </w:tr>
      <w:tr w:rsidR="007F11DC" w:rsidRPr="007F11DC" w14:paraId="0E57D3BB" w14:textId="77777777" w:rsidTr="007F11DC">
        <w:trPr>
          <w:jc w:val="center"/>
        </w:trPr>
        <w:tc>
          <w:tcPr>
            <w:tcW w:w="882" w:type="dxa"/>
            <w:shd w:val="clear" w:color="auto" w:fill="auto"/>
            <w:vAlign w:val="center"/>
          </w:tcPr>
          <w:p w14:paraId="6EE7D23E"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7.</w:t>
            </w:r>
          </w:p>
        </w:tc>
        <w:tc>
          <w:tcPr>
            <w:tcW w:w="3122" w:type="dxa"/>
            <w:shd w:val="clear" w:color="auto" w:fill="auto"/>
            <w:vAlign w:val="center"/>
          </w:tcPr>
          <w:p w14:paraId="4E799925"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Methotrexate, dexamethasone, fractionated radiation</w:t>
            </w:r>
          </w:p>
        </w:tc>
        <w:tc>
          <w:tcPr>
            <w:tcW w:w="1968" w:type="dxa"/>
            <w:shd w:val="clear" w:color="auto" w:fill="auto"/>
            <w:vAlign w:val="center"/>
          </w:tcPr>
          <w:p w14:paraId="29F50DC3"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Intrathecal</w:t>
            </w:r>
          </w:p>
        </w:tc>
        <w:tc>
          <w:tcPr>
            <w:tcW w:w="1673" w:type="dxa"/>
            <w:shd w:val="clear" w:color="auto" w:fill="auto"/>
            <w:vAlign w:val="center"/>
          </w:tcPr>
          <w:p w14:paraId="391DCC34"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Phase II</w:t>
            </w:r>
          </w:p>
        </w:tc>
        <w:tc>
          <w:tcPr>
            <w:tcW w:w="1800" w:type="dxa"/>
            <w:shd w:val="clear" w:color="auto" w:fill="auto"/>
            <w:vAlign w:val="center"/>
          </w:tcPr>
          <w:p w14:paraId="472FC2FA" w14:textId="4F67D123"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Pan et al.</w:t>
            </w:r>
            <w:r w:rsidRPr="007F11DC">
              <w:rPr>
                <w:rFonts w:ascii="Palatino Linotype" w:hAnsi="Palatino Linotype" w:cs="Arial"/>
                <w:color w:val="212121"/>
                <w:sz w:val="20"/>
                <w:szCs w:val="20"/>
              </w:rPr>
              <w:fldChar w:fldCharType="begin">
                <w:fldData xml:space="preserve">PEVuZE5vdGU+PENpdGU+PEF1dGhvcj5QYW48L0F1dGhvcj48WWVhcj4yMDE2PC9ZZWFyPjxSZWNO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=
</w:fldData>
              </w:fldChar>
            </w:r>
            <w:r w:rsidR="00F805D7">
              <w:rPr>
                <w:rFonts w:ascii="Palatino Linotype" w:hAnsi="Palatino Linotype" w:cs="Arial"/>
                <w:color w:val="212121"/>
                <w:sz w:val="20"/>
                <w:szCs w:val="20"/>
              </w:rPr>
              <w:instrText xml:space="preserve"> ADDIN EN.CITE </w:instrText>
            </w:r>
            <w:r w:rsidR="00F805D7">
              <w:rPr>
                <w:rFonts w:ascii="Palatino Linotype" w:hAnsi="Palatino Linotype" w:cs="Arial"/>
                <w:color w:val="212121"/>
                <w:sz w:val="20"/>
                <w:szCs w:val="20"/>
              </w:rPr>
              <w:fldChar w:fldCharType="begin">
                <w:fldData xml:space="preserve">PEVuZE5vdGU+PENpdGU+PEF1dGhvcj5QYW48L0F1dGhvcj48WWVhcj4yMDE2PC9ZZWFyPjxSZWNO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=
</w:fldData>
              </w:fldChar>
            </w:r>
            <w:r w:rsidR="00F805D7">
              <w:rPr>
                <w:rFonts w:ascii="Palatino Linotype" w:hAnsi="Palatino Linotype" w:cs="Arial"/>
                <w:color w:val="212121"/>
                <w:sz w:val="20"/>
                <w:szCs w:val="20"/>
              </w:rPr>
              <w:instrText xml:space="preserve"> ADDIN EN.CITE.DATA </w:instrText>
            </w:r>
            <w:r w:rsidR="00F805D7">
              <w:rPr>
                <w:rFonts w:ascii="Palatino Linotype" w:hAnsi="Palatino Linotype" w:cs="Arial"/>
                <w:color w:val="212121"/>
                <w:sz w:val="20"/>
                <w:szCs w:val="20"/>
              </w:rPr>
            </w:r>
            <w:r w:rsidR="00F805D7">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F805D7" w:rsidRPr="00F805D7">
              <w:rPr>
                <w:rFonts w:ascii="Palatino Linotype" w:hAnsi="Palatino Linotype" w:cs="Arial"/>
                <w:noProof/>
                <w:color w:val="212121"/>
                <w:sz w:val="20"/>
                <w:szCs w:val="20"/>
                <w:vertAlign w:val="superscript"/>
              </w:rPr>
              <w:t>43</w:t>
            </w:r>
            <w:r w:rsidRPr="007F11DC">
              <w:rPr>
                <w:rFonts w:ascii="Palatino Linotype" w:hAnsi="Palatino Linotype" w:cs="Arial"/>
                <w:color w:val="212121"/>
                <w:sz w:val="20"/>
                <w:szCs w:val="20"/>
              </w:rPr>
              <w:fldChar w:fldCharType="end"/>
            </w:r>
          </w:p>
        </w:tc>
      </w:tr>
      <w:tr w:rsidR="007F11DC" w:rsidRPr="007F11DC" w14:paraId="09AAF571" w14:textId="77777777" w:rsidTr="007F11DC">
        <w:trPr>
          <w:jc w:val="center"/>
        </w:trPr>
        <w:tc>
          <w:tcPr>
            <w:tcW w:w="882" w:type="dxa"/>
            <w:shd w:val="clear" w:color="auto" w:fill="auto"/>
            <w:vAlign w:val="center"/>
          </w:tcPr>
          <w:p w14:paraId="5A62576B"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 xml:space="preserve">8. </w:t>
            </w:r>
          </w:p>
        </w:tc>
        <w:tc>
          <w:tcPr>
            <w:tcW w:w="3122" w:type="dxa"/>
            <w:shd w:val="clear" w:color="auto" w:fill="auto"/>
            <w:vAlign w:val="center"/>
          </w:tcPr>
          <w:p w14:paraId="09C07D57"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 xml:space="preserve">Methotrexate, </w:t>
            </w:r>
            <w:proofErr w:type="spellStart"/>
            <w:r w:rsidRPr="007F11DC">
              <w:rPr>
                <w:rFonts w:ascii="Palatino Linotype" w:hAnsi="Palatino Linotype" w:cs="Arial"/>
                <w:color w:val="212121"/>
                <w:sz w:val="20"/>
                <w:szCs w:val="20"/>
              </w:rPr>
              <w:t>Depocyt</w:t>
            </w:r>
            <w:proofErr w:type="spellEnd"/>
            <w:r w:rsidRPr="007F11DC">
              <w:rPr>
                <w:rFonts w:ascii="Palatino Linotype" w:hAnsi="Palatino Linotype" w:cs="Arial"/>
                <w:color w:val="212121"/>
                <w:sz w:val="20"/>
                <w:szCs w:val="20"/>
              </w:rPr>
              <w:t>, Liposomal cytarabine</w:t>
            </w:r>
          </w:p>
        </w:tc>
        <w:tc>
          <w:tcPr>
            <w:tcW w:w="1968" w:type="dxa"/>
            <w:shd w:val="clear" w:color="auto" w:fill="auto"/>
            <w:vAlign w:val="center"/>
          </w:tcPr>
          <w:p w14:paraId="38952170"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Intrathecal</w:t>
            </w:r>
          </w:p>
        </w:tc>
        <w:tc>
          <w:tcPr>
            <w:tcW w:w="1673" w:type="dxa"/>
            <w:shd w:val="clear" w:color="auto" w:fill="auto"/>
            <w:vAlign w:val="center"/>
          </w:tcPr>
          <w:p w14:paraId="4C308D52"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Phase II</w:t>
            </w:r>
          </w:p>
        </w:tc>
        <w:tc>
          <w:tcPr>
            <w:tcW w:w="1800" w:type="dxa"/>
            <w:shd w:val="clear" w:color="auto" w:fill="auto"/>
            <w:vAlign w:val="center"/>
          </w:tcPr>
          <w:p w14:paraId="7DAA4F23" w14:textId="60BDB253"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Mrugala et al.</w:t>
            </w:r>
            <w:r w:rsidRPr="007F11DC">
              <w:rPr>
                <w:rFonts w:ascii="Palatino Linotype" w:hAnsi="Palatino Linotype" w:cs="Arial"/>
                <w:color w:val="212121"/>
                <w:sz w:val="20"/>
                <w:szCs w:val="20"/>
              </w:rPr>
              <w:fldChar w:fldCharType="begin">
                <w:fldData xml:space="preserve">PEVuZE5vdGU+PENpdGU+PEF1dGhvcj5NcnVnYWxhPC9BdXRob3I+PFllYXI+MjAxOTwvWWVhcj48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=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PEVuZE5vdGU+PENpdGU+PEF1dGhvcj5NcnVnYWxhPC9BdXRob3I+PFllYXI+MjAxOTwvWWVhcj48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=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74</w:t>
            </w:r>
            <w:r w:rsidRPr="007F11DC">
              <w:rPr>
                <w:rFonts w:ascii="Palatino Linotype" w:hAnsi="Palatino Linotype" w:cs="Arial"/>
                <w:color w:val="212121"/>
                <w:sz w:val="20"/>
                <w:szCs w:val="20"/>
              </w:rPr>
              <w:fldChar w:fldCharType="end"/>
            </w:r>
          </w:p>
        </w:tc>
      </w:tr>
      <w:tr w:rsidR="007F11DC" w:rsidRPr="007F11DC" w14:paraId="13A84F70" w14:textId="77777777" w:rsidTr="007F11DC">
        <w:trPr>
          <w:jc w:val="center"/>
        </w:trPr>
        <w:tc>
          <w:tcPr>
            <w:tcW w:w="882" w:type="dxa"/>
            <w:shd w:val="clear" w:color="auto" w:fill="auto"/>
            <w:vAlign w:val="center"/>
          </w:tcPr>
          <w:p w14:paraId="7E96B01C"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9.</w:t>
            </w:r>
          </w:p>
        </w:tc>
        <w:tc>
          <w:tcPr>
            <w:tcW w:w="3122" w:type="dxa"/>
            <w:shd w:val="clear" w:color="auto" w:fill="auto"/>
            <w:vAlign w:val="center"/>
          </w:tcPr>
          <w:p w14:paraId="75EF2DFC"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Pembrolizumab</w:t>
            </w:r>
          </w:p>
        </w:tc>
        <w:tc>
          <w:tcPr>
            <w:tcW w:w="1968" w:type="dxa"/>
            <w:shd w:val="clear" w:color="auto" w:fill="auto"/>
            <w:vAlign w:val="center"/>
          </w:tcPr>
          <w:p w14:paraId="73C41AA6"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Systemic Infusion</w:t>
            </w:r>
          </w:p>
        </w:tc>
        <w:tc>
          <w:tcPr>
            <w:tcW w:w="1673" w:type="dxa"/>
            <w:shd w:val="clear" w:color="auto" w:fill="auto"/>
            <w:vAlign w:val="center"/>
          </w:tcPr>
          <w:p w14:paraId="453F471E"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Phase II</w:t>
            </w:r>
          </w:p>
        </w:tc>
        <w:tc>
          <w:tcPr>
            <w:tcW w:w="1800" w:type="dxa"/>
            <w:shd w:val="clear" w:color="auto" w:fill="auto"/>
            <w:vAlign w:val="center"/>
          </w:tcPr>
          <w:p w14:paraId="27982AA2" w14:textId="033A1D50"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roofErr w:type="spellStart"/>
            <w:r w:rsidRPr="007F11DC">
              <w:rPr>
                <w:rFonts w:ascii="Palatino Linotype" w:hAnsi="Palatino Linotype" w:cs="Arial"/>
                <w:color w:val="212121"/>
                <w:sz w:val="20"/>
                <w:szCs w:val="20"/>
              </w:rPr>
              <w:t>Brastianos</w:t>
            </w:r>
            <w:proofErr w:type="spellEnd"/>
            <w:r w:rsidRPr="007F11DC">
              <w:rPr>
                <w:rFonts w:ascii="Palatino Linotype" w:hAnsi="Palatino Linotype" w:cs="Arial"/>
                <w:color w:val="212121"/>
                <w:sz w:val="20"/>
                <w:szCs w:val="20"/>
              </w:rPr>
              <w:t xml:space="preserve"> et al.</w:t>
            </w:r>
            <w:r w:rsidRPr="007F11DC">
              <w:rPr>
                <w:rFonts w:ascii="Palatino Linotype" w:hAnsi="Palatino Linotype" w:cs="Arial"/>
                <w:color w:val="212121"/>
                <w:sz w:val="20"/>
                <w:szCs w:val="20"/>
              </w:rPr>
              <w:fldChar w:fldCharType="begin">
                <w:fldData xml:space="preserve">PEVuZE5vdGU+PENpdGU+PEF1dGhvcj5CcmFzdGlhbm9zPC9BdXRob3I+PFllYXI+MjAyMjwvWWVh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PEVuZE5vdGU+PENpdGU+PEF1dGhvcj5CcmFzdGlhbm9zPC9BdXRob3I+PFllYXI+MjAyMjwvWWVh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75</w:t>
            </w:r>
            <w:r w:rsidRPr="007F11DC">
              <w:rPr>
                <w:rFonts w:ascii="Palatino Linotype" w:hAnsi="Palatino Linotype" w:cs="Arial"/>
                <w:color w:val="212121"/>
                <w:sz w:val="20"/>
                <w:szCs w:val="20"/>
              </w:rPr>
              <w:fldChar w:fldCharType="end"/>
            </w:r>
          </w:p>
        </w:tc>
      </w:tr>
      <w:tr w:rsidR="007F11DC" w:rsidRPr="007F11DC" w14:paraId="17DAFDBB" w14:textId="77777777" w:rsidTr="007F11DC">
        <w:trPr>
          <w:jc w:val="center"/>
        </w:trPr>
        <w:tc>
          <w:tcPr>
            <w:tcW w:w="882" w:type="dxa"/>
            <w:shd w:val="clear" w:color="auto" w:fill="auto"/>
            <w:vAlign w:val="center"/>
          </w:tcPr>
          <w:p w14:paraId="3AFC3336"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10.</w:t>
            </w:r>
          </w:p>
        </w:tc>
        <w:tc>
          <w:tcPr>
            <w:tcW w:w="3122" w:type="dxa"/>
            <w:shd w:val="clear" w:color="auto" w:fill="auto"/>
            <w:vAlign w:val="center"/>
          </w:tcPr>
          <w:p w14:paraId="784568F1"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ANG1005, paclitaxel, Angiopep-2</w:t>
            </w:r>
          </w:p>
        </w:tc>
        <w:tc>
          <w:tcPr>
            <w:tcW w:w="1968" w:type="dxa"/>
            <w:shd w:val="clear" w:color="auto" w:fill="auto"/>
            <w:vAlign w:val="center"/>
          </w:tcPr>
          <w:p w14:paraId="19D7ECF3"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Systemic Infusion</w:t>
            </w:r>
          </w:p>
        </w:tc>
        <w:tc>
          <w:tcPr>
            <w:tcW w:w="1673" w:type="dxa"/>
            <w:shd w:val="clear" w:color="auto" w:fill="auto"/>
            <w:vAlign w:val="center"/>
          </w:tcPr>
          <w:p w14:paraId="0BA9E273"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Phase II</w:t>
            </w:r>
          </w:p>
        </w:tc>
        <w:tc>
          <w:tcPr>
            <w:tcW w:w="1800" w:type="dxa"/>
            <w:shd w:val="clear" w:color="auto" w:fill="auto"/>
            <w:vAlign w:val="center"/>
          </w:tcPr>
          <w:p w14:paraId="0F6103C9" w14:textId="609BC3AE"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Kumthekar et al.</w:t>
            </w:r>
            <w:r w:rsidRPr="007F11DC">
              <w:rPr>
                <w:rFonts w:ascii="Palatino Linotype" w:hAnsi="Palatino Linotype" w:cs="Arial"/>
                <w:color w:val="212121"/>
                <w:sz w:val="20"/>
                <w:szCs w:val="20"/>
              </w:rPr>
              <w:fldChar w:fldCharType="begin">
                <w:fldData xml:space="preserve">PEVuZE5vdGU+PENpdGU+PEF1dGhvcj5LdW10aGVrYXI8L0F1dGhvcj48WWVhcj4yMDIwPC9ZZWFy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PEVuZE5vdGU+PENpdGU+PEF1dGhvcj5LdW10aGVrYXI8L0F1dGhvcj48WWVhcj4yMDIwPC9ZZWFy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76</w:t>
            </w:r>
            <w:r w:rsidRPr="007F11DC">
              <w:rPr>
                <w:rFonts w:ascii="Palatino Linotype" w:hAnsi="Palatino Linotype" w:cs="Arial"/>
                <w:color w:val="212121"/>
                <w:sz w:val="20"/>
                <w:szCs w:val="20"/>
              </w:rPr>
              <w:fldChar w:fldCharType="end"/>
            </w:r>
          </w:p>
        </w:tc>
      </w:tr>
      <w:tr w:rsidR="007F11DC" w:rsidRPr="007F11DC" w14:paraId="30C8AF5B" w14:textId="77777777" w:rsidTr="007F11DC">
        <w:trPr>
          <w:jc w:val="center"/>
        </w:trPr>
        <w:tc>
          <w:tcPr>
            <w:tcW w:w="882" w:type="dxa"/>
            <w:shd w:val="clear" w:color="auto" w:fill="auto"/>
            <w:vAlign w:val="center"/>
          </w:tcPr>
          <w:p w14:paraId="47449BE4"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11.</w:t>
            </w:r>
          </w:p>
        </w:tc>
        <w:tc>
          <w:tcPr>
            <w:tcW w:w="3122" w:type="dxa"/>
            <w:shd w:val="clear" w:color="auto" w:fill="auto"/>
            <w:vAlign w:val="center"/>
          </w:tcPr>
          <w:p w14:paraId="2E1D5312"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Methotrexate and fractionated radiation</w:t>
            </w:r>
          </w:p>
        </w:tc>
        <w:tc>
          <w:tcPr>
            <w:tcW w:w="1968" w:type="dxa"/>
            <w:shd w:val="clear" w:color="auto" w:fill="auto"/>
            <w:vAlign w:val="center"/>
          </w:tcPr>
          <w:p w14:paraId="360899D4"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Intrathecal</w:t>
            </w:r>
          </w:p>
        </w:tc>
        <w:tc>
          <w:tcPr>
            <w:tcW w:w="1673" w:type="dxa"/>
            <w:shd w:val="clear" w:color="auto" w:fill="auto"/>
            <w:vAlign w:val="center"/>
          </w:tcPr>
          <w:p w14:paraId="03022E04"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Phase III</w:t>
            </w:r>
          </w:p>
        </w:tc>
        <w:tc>
          <w:tcPr>
            <w:tcW w:w="1800" w:type="dxa"/>
            <w:shd w:val="clear" w:color="auto" w:fill="auto"/>
            <w:vAlign w:val="center"/>
          </w:tcPr>
          <w:p w14:paraId="05ABF452" w14:textId="54A0894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Boogerd et al.</w:t>
            </w:r>
            <w:r w:rsidRPr="007F11DC">
              <w:rPr>
                <w:rFonts w:ascii="Palatino Linotype" w:hAnsi="Palatino Linotype" w:cs="Arial"/>
                <w:color w:val="212121"/>
                <w:sz w:val="20"/>
                <w:szCs w:val="20"/>
              </w:rPr>
              <w:fldChar w:fldCharType="begin"/>
            </w:r>
            <w:r w:rsidR="005669FA">
              <w:rPr>
                <w:rFonts w:ascii="Palatino Linotype" w:hAnsi="Palatino Linotype" w:cs="Arial"/>
                <w:color w:val="212121"/>
                <w:sz w:val="20"/>
                <w:szCs w:val="20"/>
              </w:rPr>
              <w:instrText xml:space="preserve"> ADDIN EN.CITE &lt;EndNote&gt;&lt;Cite&gt;&lt;Author&gt;Boogerd&lt;/Author&gt;&lt;Year&gt;1988&lt;/Year&gt;&lt;RecNum&gt;231&lt;/RecNum&gt;&lt;DisplayText&gt;&lt;style face="superscript"&gt;77&lt;/style&gt;&lt;/DisplayText&gt;&lt;record&gt;&lt;rec-number&gt;231&lt;/rec-number&gt;&lt;foreign-keys&gt;&lt;key app="EN" db-id="tt2afxz90pdv9qeeewux9ez3r2ws990dtp2e" timestamp="1675095475"&gt;231&lt;/key&gt;&lt;/foreign-keys&gt;&lt;ref-type name="Journal Article"&gt;17&lt;/ref-type&gt;&lt;contributors&gt;&lt;authors&gt;&lt;author&gt;Boogerd, W.&lt;/author&gt;&lt;author&gt;vd Sande, J. J.&lt;/author&gt;&lt;author&gt;Moffie, D.&lt;/author&gt;&lt;/authors&gt;&lt;/contributors&gt;&lt;auth-address&gt;Neurological Department of the Netherlands Cancer Institute (Antoni van Leeuwenhoekhuis), Amsterdam.&lt;/auth-address&gt;&lt;titles&gt;&lt;title&gt;Acute fever and delayed leukoencephalopathy following low dose intraventricular methotrexate&lt;/title&gt;&lt;secondary-title&gt;J Neurol Neurosurg Psychiatry&lt;/secondary-title&gt;&lt;/titles&gt;&lt;periodical&gt;&lt;full-title&gt;J Neurol Neurosurg Psychiatry&lt;/full-title&gt;&lt;/periodical&gt;&lt;pages&gt;1277-83&lt;/pages&gt;&lt;volume&gt;51&lt;/volume&gt;&lt;number&gt;10&lt;/number&gt;&lt;edition&gt;1988/10/01&lt;/edition&gt;&lt;keywords&gt;&lt;keyword&gt;Adult&lt;/keyword&gt;&lt;keyword&gt;Aged&lt;/keyword&gt;&lt;keyword&gt;Brain/drug effects/pathology&lt;/keyword&gt;&lt;keyword&gt;Breast Neoplasms/*drug therapy&lt;/keyword&gt;&lt;keyword&gt;Female&lt;/keyword&gt;&lt;keyword&gt;Fever/*chemically induced&lt;/keyword&gt;&lt;keyword&gt;Humans&lt;/keyword&gt;&lt;keyword&gt;Injections, Intraventricular&lt;/keyword&gt;&lt;keyword&gt;Leukoencephalopathy, Progressive Multifocal/*chemically induced/pathology&lt;/keyword&gt;&lt;keyword&gt;Meningeal Neoplasms/drug therapy/*secondary&lt;/keyword&gt;&lt;keyword&gt;Methotrexate/administration &amp;amp; dosage/*adverse effects/pharmacokinetics&lt;/keyword&gt;&lt;keyword&gt;Middle Aged&lt;/keyword&gt;&lt;/keywords&gt;&lt;dates&gt;&lt;year&gt;1988&lt;/year&gt;&lt;pub-dates&gt;&lt;date&gt;Oct&lt;/date&gt;&lt;/pub-dates&gt;&lt;/dates&gt;&lt;isbn&gt;0022-3050 (Print)&amp;#xD;1468-330X (Electronic)&amp;#xD;0022-3050 (Linking)&lt;/isbn&gt;&lt;accession-num&gt;3225584&lt;/accession-num&gt;&lt;urls&gt;&lt;related-urls&gt;&lt;url&gt;https://www.ncbi.nlm.nih.gov/pubmed/3225584&lt;/url&gt;&lt;/related-urls&gt;&lt;/urls&gt;&lt;custom2&gt;PMC1032916&lt;/custom2&gt;&lt;electronic-resource-num&gt;10.1136/jnnp.51.10.1277&lt;/electronic-resource-num&gt;&lt;/record&gt;&lt;/Cite&gt;&lt;/EndNote&gt;</w:instrText>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77</w:t>
            </w:r>
            <w:r w:rsidRPr="007F11DC">
              <w:rPr>
                <w:rFonts w:ascii="Palatino Linotype" w:hAnsi="Palatino Linotype" w:cs="Arial"/>
                <w:color w:val="212121"/>
                <w:sz w:val="20"/>
                <w:szCs w:val="20"/>
              </w:rPr>
              <w:fldChar w:fldCharType="end"/>
            </w:r>
          </w:p>
        </w:tc>
      </w:tr>
      <w:tr w:rsidR="007F11DC" w:rsidRPr="007F11DC" w14:paraId="21497ED1" w14:textId="77777777" w:rsidTr="007F11DC">
        <w:trPr>
          <w:jc w:val="center"/>
        </w:trPr>
        <w:tc>
          <w:tcPr>
            <w:tcW w:w="882" w:type="dxa"/>
            <w:shd w:val="clear" w:color="auto" w:fill="auto"/>
            <w:vAlign w:val="center"/>
          </w:tcPr>
          <w:p w14:paraId="1DFBFE0F"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12.</w:t>
            </w:r>
          </w:p>
        </w:tc>
        <w:tc>
          <w:tcPr>
            <w:tcW w:w="3122" w:type="dxa"/>
            <w:shd w:val="clear" w:color="auto" w:fill="auto"/>
            <w:vAlign w:val="center"/>
          </w:tcPr>
          <w:p w14:paraId="674E3F08"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Liposomal cytarabine</w:t>
            </w:r>
          </w:p>
        </w:tc>
        <w:tc>
          <w:tcPr>
            <w:tcW w:w="1968" w:type="dxa"/>
            <w:shd w:val="clear" w:color="auto" w:fill="auto"/>
            <w:vAlign w:val="center"/>
          </w:tcPr>
          <w:p w14:paraId="3FD4F33B"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Systemic Infusion</w:t>
            </w:r>
          </w:p>
        </w:tc>
        <w:tc>
          <w:tcPr>
            <w:tcW w:w="1673" w:type="dxa"/>
            <w:shd w:val="clear" w:color="auto" w:fill="auto"/>
            <w:vAlign w:val="center"/>
          </w:tcPr>
          <w:p w14:paraId="6783EE01"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Phase III</w:t>
            </w:r>
          </w:p>
        </w:tc>
        <w:tc>
          <w:tcPr>
            <w:tcW w:w="1800" w:type="dxa"/>
            <w:shd w:val="clear" w:color="auto" w:fill="auto"/>
            <w:vAlign w:val="center"/>
          </w:tcPr>
          <w:p w14:paraId="4B4E98D2" w14:textId="60CCD28A"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Le Rhun et al.</w:t>
            </w:r>
            <w:r w:rsidRPr="007F11DC">
              <w:rPr>
                <w:rFonts w:ascii="Palatino Linotype" w:hAnsi="Palatino Linotype" w:cs="Arial"/>
                <w:color w:val="212121"/>
                <w:sz w:val="20"/>
                <w:szCs w:val="20"/>
              </w:rPr>
              <w:fldChar w:fldCharType="begin">
                <w:fldData xml:space="preserve">PEVuZE5vdGU+PENpdGU+PEF1dGhvcj5MZSBSaHVuPC9BdXRob3I+PFllYXI+MjAxOTwvWWVhcj48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PEVuZE5vdGU+PENpdGU+PEF1dGhvcj5MZSBSaHVuPC9BdXRob3I+PFllYXI+MjAxOTwvWWVhcj48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78,79</w:t>
            </w:r>
            <w:r w:rsidRPr="007F11DC">
              <w:rPr>
                <w:rFonts w:ascii="Palatino Linotype" w:hAnsi="Palatino Linotype" w:cs="Arial"/>
                <w:color w:val="212121"/>
                <w:sz w:val="20"/>
                <w:szCs w:val="20"/>
              </w:rPr>
              <w:fldChar w:fldCharType="end"/>
            </w:r>
          </w:p>
        </w:tc>
      </w:tr>
      <w:tr w:rsidR="007F11DC" w:rsidRPr="007F11DC" w14:paraId="106A680A" w14:textId="77777777" w:rsidTr="007F11DC">
        <w:trPr>
          <w:jc w:val="center"/>
        </w:trPr>
        <w:tc>
          <w:tcPr>
            <w:tcW w:w="882" w:type="dxa"/>
            <w:shd w:val="clear" w:color="auto" w:fill="auto"/>
            <w:vAlign w:val="center"/>
          </w:tcPr>
          <w:p w14:paraId="1B92D931"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13.</w:t>
            </w:r>
          </w:p>
        </w:tc>
        <w:tc>
          <w:tcPr>
            <w:tcW w:w="3122" w:type="dxa"/>
            <w:shd w:val="clear" w:color="auto" w:fill="auto"/>
            <w:vAlign w:val="center"/>
          </w:tcPr>
          <w:p w14:paraId="6BA2E84B"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Erlotinib</w:t>
            </w:r>
          </w:p>
        </w:tc>
        <w:tc>
          <w:tcPr>
            <w:tcW w:w="1968" w:type="dxa"/>
            <w:shd w:val="clear" w:color="auto" w:fill="auto"/>
            <w:vAlign w:val="center"/>
          </w:tcPr>
          <w:p w14:paraId="63B667A0"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Systemic Infusion</w:t>
            </w:r>
          </w:p>
        </w:tc>
        <w:tc>
          <w:tcPr>
            <w:tcW w:w="1673" w:type="dxa"/>
            <w:shd w:val="clear" w:color="auto" w:fill="auto"/>
            <w:vAlign w:val="center"/>
          </w:tcPr>
          <w:p w14:paraId="67B251FE"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3F007A8E" w14:textId="6615DE3B"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Ji et al.</w:t>
            </w:r>
            <w:r w:rsidRPr="007F11DC">
              <w:rPr>
                <w:rFonts w:ascii="Palatino Linotype" w:hAnsi="Palatino Linotype" w:cs="Arial"/>
                <w:color w:val="212121"/>
                <w:sz w:val="20"/>
                <w:szCs w:val="20"/>
              </w:rPr>
              <w:fldChar w:fldCharType="begin">
                <w:fldData xml:space="preserve">PEVuZE5vdGU+PENpdGU+PEF1dGhvcj5KaTwvQXV0aG9yPjxZZWFyPjIwMTg8L1llYXI+PFJlY051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PEVuZE5vdGU+PENpdGU+PEF1dGhvcj5KaTwvQXV0aG9yPjxZZWFyPjIwMTg8L1llYXI+PFJlY051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80</w:t>
            </w:r>
            <w:r w:rsidRPr="007F11DC">
              <w:rPr>
                <w:rFonts w:ascii="Palatino Linotype" w:hAnsi="Palatino Linotype" w:cs="Arial"/>
                <w:color w:val="212121"/>
                <w:sz w:val="20"/>
                <w:szCs w:val="20"/>
              </w:rPr>
              <w:fldChar w:fldCharType="end"/>
            </w:r>
          </w:p>
        </w:tc>
      </w:tr>
      <w:tr w:rsidR="007F11DC" w:rsidRPr="007F11DC" w14:paraId="034FC66B" w14:textId="77777777" w:rsidTr="007F11DC">
        <w:trPr>
          <w:jc w:val="center"/>
        </w:trPr>
        <w:tc>
          <w:tcPr>
            <w:tcW w:w="882" w:type="dxa"/>
            <w:shd w:val="clear" w:color="auto" w:fill="auto"/>
            <w:vAlign w:val="center"/>
          </w:tcPr>
          <w:p w14:paraId="5D2601ED"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14.</w:t>
            </w:r>
          </w:p>
        </w:tc>
        <w:tc>
          <w:tcPr>
            <w:tcW w:w="3122" w:type="dxa"/>
            <w:shd w:val="clear" w:color="auto" w:fill="auto"/>
            <w:vAlign w:val="center"/>
          </w:tcPr>
          <w:p w14:paraId="1624C714"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Trastuzumab, liposomal cytarabine, methotrexate</w:t>
            </w:r>
          </w:p>
        </w:tc>
        <w:tc>
          <w:tcPr>
            <w:tcW w:w="1968" w:type="dxa"/>
            <w:shd w:val="clear" w:color="auto" w:fill="auto"/>
            <w:vAlign w:val="center"/>
          </w:tcPr>
          <w:p w14:paraId="1BF605E9"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Intrathecal</w:t>
            </w:r>
          </w:p>
        </w:tc>
        <w:tc>
          <w:tcPr>
            <w:tcW w:w="1673" w:type="dxa"/>
            <w:shd w:val="clear" w:color="auto" w:fill="auto"/>
            <w:vAlign w:val="center"/>
          </w:tcPr>
          <w:p w14:paraId="484D8599"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610B2322" w14:textId="407A3B7E"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roofErr w:type="spellStart"/>
            <w:r w:rsidRPr="007F11DC">
              <w:rPr>
                <w:rFonts w:ascii="Palatino Linotype" w:hAnsi="Palatino Linotype" w:cs="Arial"/>
                <w:color w:val="212121"/>
                <w:sz w:val="20"/>
                <w:szCs w:val="20"/>
              </w:rPr>
              <w:t>Mego</w:t>
            </w:r>
            <w:proofErr w:type="spellEnd"/>
            <w:r w:rsidRPr="007F11DC">
              <w:rPr>
                <w:rFonts w:ascii="Palatino Linotype" w:hAnsi="Palatino Linotype" w:cs="Arial"/>
                <w:color w:val="212121"/>
                <w:sz w:val="20"/>
                <w:szCs w:val="20"/>
              </w:rPr>
              <w:t xml:space="preserve"> M et al.</w:t>
            </w:r>
            <w:r w:rsidRPr="007F11DC">
              <w:rPr>
                <w:rFonts w:ascii="Palatino Linotype" w:hAnsi="Palatino Linotype" w:cs="Arial"/>
                <w:color w:val="212121"/>
                <w:sz w:val="20"/>
                <w:szCs w:val="20"/>
              </w:rPr>
              <w:fldChar w:fldCharType="begin">
                <w:fldData xml:space="preserve">PEVuZE5vdGU+PENpdGU+PEF1dGhvcj5NZWdvPC9BdXRob3I+PFllYXI+MjAxMTwvWWVhcj48UmVj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PEVuZE5vdGU+PENpdGU+PEF1dGhvcj5NZWdvPC9BdXRob3I+PFllYXI+MjAxMTwvWWVhcj48UmVj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81</w:t>
            </w:r>
            <w:r w:rsidRPr="007F11DC">
              <w:rPr>
                <w:rFonts w:ascii="Palatino Linotype" w:hAnsi="Palatino Linotype" w:cs="Arial"/>
                <w:color w:val="212121"/>
                <w:sz w:val="20"/>
                <w:szCs w:val="20"/>
              </w:rPr>
              <w:fldChar w:fldCharType="end"/>
            </w:r>
          </w:p>
        </w:tc>
      </w:tr>
      <w:tr w:rsidR="007F11DC" w:rsidRPr="007F11DC" w14:paraId="0EEEB26A" w14:textId="77777777" w:rsidTr="007F11DC">
        <w:trPr>
          <w:jc w:val="center"/>
        </w:trPr>
        <w:tc>
          <w:tcPr>
            <w:tcW w:w="882" w:type="dxa"/>
            <w:shd w:val="clear" w:color="auto" w:fill="auto"/>
            <w:vAlign w:val="center"/>
          </w:tcPr>
          <w:p w14:paraId="267B9C0A"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15.</w:t>
            </w:r>
          </w:p>
        </w:tc>
        <w:tc>
          <w:tcPr>
            <w:tcW w:w="3122" w:type="dxa"/>
            <w:shd w:val="clear" w:color="auto" w:fill="auto"/>
            <w:vAlign w:val="center"/>
          </w:tcPr>
          <w:p w14:paraId="6F1DE2B4"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Trastuzumab, and Capecitabine</w:t>
            </w:r>
          </w:p>
        </w:tc>
        <w:tc>
          <w:tcPr>
            <w:tcW w:w="1968" w:type="dxa"/>
            <w:shd w:val="clear" w:color="auto" w:fill="auto"/>
            <w:vAlign w:val="center"/>
          </w:tcPr>
          <w:p w14:paraId="688F17A3"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Systemic Infusion</w:t>
            </w:r>
          </w:p>
        </w:tc>
        <w:tc>
          <w:tcPr>
            <w:tcW w:w="1673" w:type="dxa"/>
            <w:shd w:val="clear" w:color="auto" w:fill="auto"/>
            <w:vAlign w:val="center"/>
          </w:tcPr>
          <w:p w14:paraId="548AB8FB"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68E75D2F" w14:textId="3473DE4A"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roofErr w:type="spellStart"/>
            <w:r w:rsidRPr="007F11DC">
              <w:rPr>
                <w:rFonts w:ascii="Palatino Linotype" w:hAnsi="Palatino Linotype" w:cs="Arial"/>
                <w:color w:val="212121"/>
                <w:sz w:val="20"/>
                <w:szCs w:val="20"/>
              </w:rPr>
              <w:t>Shigekawa</w:t>
            </w:r>
            <w:proofErr w:type="spellEnd"/>
            <w:r w:rsidRPr="007F11DC">
              <w:rPr>
                <w:rFonts w:ascii="Palatino Linotype" w:hAnsi="Palatino Linotype" w:cs="Arial"/>
                <w:color w:val="212121"/>
                <w:sz w:val="20"/>
                <w:szCs w:val="20"/>
              </w:rPr>
              <w:t xml:space="preserve"> et al.</w:t>
            </w:r>
            <w:r w:rsidRPr="007F11DC">
              <w:rPr>
                <w:rFonts w:ascii="Palatino Linotype" w:hAnsi="Palatino Linotype" w:cs="Arial"/>
                <w:color w:val="212121"/>
                <w:sz w:val="20"/>
                <w:szCs w:val="20"/>
              </w:rPr>
              <w:fldChar w:fldCharType="begin">
                <w:fldData xml:space="preserve">PEVuZE5vdGU+PENpdGU+PEF1dGhvcj5TaGlnZWthd2E8L0F1dGhvcj48WWVhcj4yMDA5PC9ZZWFy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</w:fldData>
              </w:fldChar>
            </w:r>
            <w:r w:rsidR="00F805D7">
              <w:rPr>
                <w:rFonts w:ascii="Palatino Linotype" w:hAnsi="Palatino Linotype" w:cs="Arial"/>
                <w:color w:val="212121"/>
                <w:sz w:val="20"/>
                <w:szCs w:val="20"/>
              </w:rPr>
              <w:instrText xml:space="preserve"> ADDIN EN.CITE </w:instrText>
            </w:r>
            <w:r w:rsidR="00F805D7">
              <w:rPr>
                <w:rFonts w:ascii="Palatino Linotype" w:hAnsi="Palatino Linotype" w:cs="Arial"/>
                <w:color w:val="212121"/>
                <w:sz w:val="20"/>
                <w:szCs w:val="20"/>
              </w:rPr>
              <w:fldChar w:fldCharType="begin">
                <w:fldData xml:space="preserve">PEVuZE5vdGU+PENpdGU+PEF1dGhvcj5TaGlnZWthd2E8L0F1dGhvcj48WWVhcj4yMDA5PC9ZZWFy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</w:fldData>
              </w:fldChar>
            </w:r>
            <w:r w:rsidR="00F805D7">
              <w:rPr>
                <w:rFonts w:ascii="Palatino Linotype" w:hAnsi="Palatino Linotype" w:cs="Arial"/>
                <w:color w:val="212121"/>
                <w:sz w:val="20"/>
                <w:szCs w:val="20"/>
              </w:rPr>
              <w:instrText xml:space="preserve"> ADDIN EN.CITE.DATA </w:instrText>
            </w:r>
            <w:r w:rsidR="00F805D7">
              <w:rPr>
                <w:rFonts w:ascii="Palatino Linotype" w:hAnsi="Palatino Linotype" w:cs="Arial"/>
                <w:color w:val="212121"/>
                <w:sz w:val="20"/>
                <w:szCs w:val="20"/>
              </w:rPr>
            </w:r>
            <w:r w:rsidR="00F805D7">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F805D7" w:rsidRPr="00F805D7">
              <w:rPr>
                <w:rFonts w:ascii="Palatino Linotype" w:hAnsi="Palatino Linotype" w:cs="Arial"/>
                <w:noProof/>
                <w:color w:val="212121"/>
                <w:sz w:val="20"/>
                <w:szCs w:val="20"/>
                <w:vertAlign w:val="superscript"/>
              </w:rPr>
              <w:t>54</w:t>
            </w:r>
            <w:r w:rsidRPr="007F11DC">
              <w:rPr>
                <w:rFonts w:ascii="Palatino Linotype" w:hAnsi="Palatino Linotype" w:cs="Arial"/>
                <w:color w:val="212121"/>
                <w:sz w:val="20"/>
                <w:szCs w:val="20"/>
              </w:rPr>
              <w:fldChar w:fldCharType="end"/>
            </w:r>
          </w:p>
        </w:tc>
      </w:tr>
      <w:tr w:rsidR="007F11DC" w:rsidRPr="007F11DC" w14:paraId="2B71E776" w14:textId="77777777" w:rsidTr="007F11DC">
        <w:trPr>
          <w:jc w:val="center"/>
        </w:trPr>
        <w:tc>
          <w:tcPr>
            <w:tcW w:w="882" w:type="dxa"/>
            <w:shd w:val="clear" w:color="auto" w:fill="auto"/>
            <w:vAlign w:val="center"/>
          </w:tcPr>
          <w:p w14:paraId="763F33EB"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16.</w:t>
            </w:r>
          </w:p>
        </w:tc>
        <w:tc>
          <w:tcPr>
            <w:tcW w:w="3122" w:type="dxa"/>
            <w:shd w:val="clear" w:color="auto" w:fill="auto"/>
            <w:vAlign w:val="center"/>
          </w:tcPr>
          <w:p w14:paraId="71B7AD0A"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Trastuzumab, methotrexate</w:t>
            </w:r>
          </w:p>
        </w:tc>
        <w:tc>
          <w:tcPr>
            <w:tcW w:w="1968" w:type="dxa"/>
            <w:shd w:val="clear" w:color="auto" w:fill="auto"/>
            <w:vAlign w:val="center"/>
          </w:tcPr>
          <w:p w14:paraId="2E763D6A"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Intrathecal</w:t>
            </w:r>
          </w:p>
        </w:tc>
        <w:tc>
          <w:tcPr>
            <w:tcW w:w="1673" w:type="dxa"/>
            <w:shd w:val="clear" w:color="auto" w:fill="auto"/>
            <w:vAlign w:val="center"/>
          </w:tcPr>
          <w:p w14:paraId="091ECAD3"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7D57C6C8" w14:textId="4301C17D"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Stemmler et al.</w:t>
            </w:r>
            <w:r w:rsidRPr="007F11DC">
              <w:rPr>
                <w:rFonts w:ascii="Palatino Linotype" w:hAnsi="Palatino Linotype" w:cs="Arial"/>
                <w:color w:val="212121"/>
                <w:sz w:val="20"/>
                <w:szCs w:val="20"/>
              </w:rPr>
              <w:fldChar w:fldCharType="begin">
                <w:fldData xml:space="preserve">PEVuZE5vdGU+PENpdGU+PEF1dGhvcj5TdGVtbWxlcjwvQXV0aG9yPjxZZWFyPjIwMDg8L1llYXI+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==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PEVuZE5vdGU+PENpdGU+PEF1dGhvcj5TdGVtbWxlcjwvQXV0aG9yPjxZZWFyPjIwMDg8L1llYXI+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==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82,83</w:t>
            </w:r>
            <w:r w:rsidRPr="007F11DC">
              <w:rPr>
                <w:rFonts w:ascii="Palatino Linotype" w:hAnsi="Palatino Linotype" w:cs="Arial"/>
                <w:color w:val="212121"/>
                <w:sz w:val="20"/>
                <w:szCs w:val="20"/>
              </w:rPr>
              <w:fldChar w:fldCharType="end"/>
            </w:r>
          </w:p>
        </w:tc>
      </w:tr>
      <w:tr w:rsidR="007F11DC" w:rsidRPr="007F11DC" w14:paraId="56DD97DF" w14:textId="77777777" w:rsidTr="007F11DC">
        <w:trPr>
          <w:jc w:val="center"/>
        </w:trPr>
        <w:tc>
          <w:tcPr>
            <w:tcW w:w="882" w:type="dxa"/>
            <w:shd w:val="clear" w:color="auto" w:fill="auto"/>
            <w:vAlign w:val="center"/>
          </w:tcPr>
          <w:p w14:paraId="4BC956A2"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17.</w:t>
            </w:r>
          </w:p>
        </w:tc>
        <w:tc>
          <w:tcPr>
            <w:tcW w:w="3122" w:type="dxa"/>
            <w:shd w:val="clear" w:color="auto" w:fill="auto"/>
            <w:vAlign w:val="center"/>
          </w:tcPr>
          <w:p w14:paraId="060D6A9C"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Trastuzumab</w:t>
            </w:r>
          </w:p>
        </w:tc>
        <w:tc>
          <w:tcPr>
            <w:tcW w:w="1968" w:type="dxa"/>
            <w:shd w:val="clear" w:color="auto" w:fill="auto"/>
            <w:vAlign w:val="center"/>
          </w:tcPr>
          <w:p w14:paraId="4BBF8969"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Intrathecal</w:t>
            </w:r>
          </w:p>
        </w:tc>
        <w:tc>
          <w:tcPr>
            <w:tcW w:w="1673" w:type="dxa"/>
            <w:shd w:val="clear" w:color="auto" w:fill="auto"/>
            <w:vAlign w:val="center"/>
          </w:tcPr>
          <w:p w14:paraId="0E075777"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4AB32D4C" w14:textId="6F4E649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Oliviera et al.</w:t>
            </w:r>
            <w:r w:rsidRPr="007F11DC">
              <w:rPr>
                <w:rFonts w:ascii="Palatino Linotype" w:hAnsi="Palatino Linotype" w:cs="Arial"/>
                <w:color w:val="212121"/>
                <w:sz w:val="20"/>
                <w:szCs w:val="20"/>
              </w:rPr>
              <w:fldChar w:fldCharType="begin">
                <w:fldData xml:space="preserve">PEVuZE5vdGU+PENpdGU+PEF1dGhvcj5PbGl2ZWlyYTwvQXV0aG9yPjxZZWFyPjIwMTE8L1llYXI+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PEVuZE5vdGU+PENpdGU+PEF1dGhvcj5PbGl2ZWlyYTwvQXV0aG9yPjxZZWFyPjIwMTE8L1llYXI+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84</w:t>
            </w:r>
            <w:r w:rsidRPr="007F11DC">
              <w:rPr>
                <w:rFonts w:ascii="Palatino Linotype" w:hAnsi="Palatino Linotype" w:cs="Arial"/>
                <w:color w:val="212121"/>
                <w:sz w:val="20"/>
                <w:szCs w:val="20"/>
              </w:rPr>
              <w:fldChar w:fldCharType="end"/>
            </w:r>
          </w:p>
        </w:tc>
      </w:tr>
      <w:tr w:rsidR="007F11DC" w:rsidRPr="007F11DC" w14:paraId="21FD6C6A" w14:textId="77777777" w:rsidTr="007F11DC">
        <w:trPr>
          <w:jc w:val="center"/>
        </w:trPr>
        <w:tc>
          <w:tcPr>
            <w:tcW w:w="882" w:type="dxa"/>
            <w:shd w:val="clear" w:color="auto" w:fill="auto"/>
            <w:vAlign w:val="center"/>
          </w:tcPr>
          <w:p w14:paraId="0E1828FF"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18.</w:t>
            </w:r>
          </w:p>
        </w:tc>
        <w:tc>
          <w:tcPr>
            <w:tcW w:w="3122" w:type="dxa"/>
            <w:shd w:val="clear" w:color="auto" w:fill="auto"/>
            <w:vAlign w:val="center"/>
          </w:tcPr>
          <w:p w14:paraId="4FE97017"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Fractionated radiation, liposomal cytarabine</w:t>
            </w:r>
          </w:p>
        </w:tc>
        <w:tc>
          <w:tcPr>
            <w:tcW w:w="1968" w:type="dxa"/>
            <w:shd w:val="clear" w:color="auto" w:fill="auto"/>
            <w:vAlign w:val="center"/>
          </w:tcPr>
          <w:p w14:paraId="497DF7B3"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Systemic Infusion</w:t>
            </w:r>
          </w:p>
        </w:tc>
        <w:tc>
          <w:tcPr>
            <w:tcW w:w="1673" w:type="dxa"/>
            <w:shd w:val="clear" w:color="auto" w:fill="auto"/>
            <w:vAlign w:val="center"/>
          </w:tcPr>
          <w:p w14:paraId="0094639A"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57BDA8B1" w14:textId="606C8C33"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Glas et al.</w:t>
            </w:r>
            <w:r w:rsidRPr="007F11DC">
              <w:rPr>
                <w:rFonts w:ascii="Palatino Linotype" w:hAnsi="Palatino Linotype" w:cs="Arial"/>
                <w:color w:val="212121"/>
                <w:sz w:val="20"/>
                <w:szCs w:val="20"/>
              </w:rPr>
              <w:fldChar w:fldCharType="begin"/>
            </w:r>
            <w:r w:rsidR="005669FA">
              <w:rPr>
                <w:rFonts w:ascii="Palatino Linotype" w:hAnsi="Palatino Linotype" w:cs="Arial"/>
                <w:color w:val="212121"/>
                <w:sz w:val="20"/>
                <w:szCs w:val="20"/>
              </w:rPr>
              <w:instrText xml:space="preserve"> ADDIN EN.CITE &lt;EndNote&gt;&lt;Cite&gt;&lt;Author&gt;Glas&lt;/Author&gt;&lt;Year&gt;2008&lt;/Year&gt;&lt;RecNum&gt;240&lt;/RecNum&gt;&lt;DisplayText&gt;&lt;style face="superscript"&gt;85&lt;/style&gt;&lt;/DisplayText&gt;&lt;record&gt;&lt;rec-number&gt;240&lt;/rec-number&gt;&lt;foreign-keys&gt;&lt;key app="EN" db-id="tt2afxz90pdv9qeeewux9ez3r2ws990dtp2e" timestamp="1675096988"&gt;240&lt;/key&gt;&lt;/foreign-keys&gt;&lt;ref-type name="Journal Article"&gt;17&lt;/ref-type&gt;&lt;contributors&gt;&lt;authors&gt;&lt;author&gt;Glas, M.&lt;/author&gt;&lt;author&gt;Stuplich, M.&lt;/author&gt;&lt;author&gt;Tschampa, H.&lt;/author&gt;&lt;author&gt;Urbach, H.&lt;/author&gt;&lt;author&gt;Rasch, K.&lt;/author&gt;&lt;author&gt;Herrlinger, U.&lt;/author&gt;&lt;/authors&gt;&lt;/contributors&gt;&lt;titles&gt;&lt;title&gt;Liposomal cytarabine given concomitantly with radiotherapy in a patient with leptomeningeal metastasis from breast cancer&lt;/title&gt;&lt;secondary-title&gt;J Neurol&lt;/secondary-title&gt;&lt;/titles&gt;&lt;periodical&gt;&lt;full-title&gt;J Neurol&lt;/full-title&gt;&lt;/periodical&gt;&lt;pages&gt;1838-9&lt;/pages&gt;&lt;volume&gt;255&lt;/volume&gt;&lt;number&gt;11&lt;/number&gt;&lt;edition&gt;2008/07/29&lt;/edition&gt;&lt;keywords&gt;&lt;keyword&gt;Antimetabolites, Antineoplastic/*administration &amp;amp; dosage&lt;/keyword&gt;&lt;keyword&gt;Brain/pathology&lt;/keyword&gt;&lt;keyword&gt;Breast Neoplasms/*pathology&lt;/keyword&gt;&lt;keyword&gt;Carcinoma/drug therapy/radiotherapy/secondary/*therapy&lt;/keyword&gt;&lt;keyword&gt;Cytarabine/*administration &amp;amp; dosage&lt;/keyword&gt;&lt;keyword&gt;Female&lt;/keyword&gt;&lt;keyword&gt;Humans&lt;/keyword&gt;&lt;keyword&gt;Liposomes&lt;/keyword&gt;&lt;keyword&gt;Meningeal Neoplasms/drug therapy/radiotherapy/secondary/*therapy&lt;/keyword&gt;&lt;keyword&gt;Middle Aged&lt;/keyword&gt;&lt;keyword&gt;Radiotherapy, Adjuvant&lt;/keyword&gt;&lt;/keywords&gt;&lt;dates&gt;&lt;year&gt;2008&lt;/year&gt;&lt;pub-dates&gt;&lt;date&gt;Nov&lt;/date&gt;&lt;/pub-dates&gt;&lt;/dates&gt;&lt;isbn&gt;0340-5354 (Print)&amp;#xD;0340-5354 (Linking)&lt;/isbn&gt;&lt;accession-num&gt;18661166&lt;/accession-num&gt;&lt;urls&gt;&lt;related-urls&gt;&lt;url&gt;https://www.ncbi.nlm.nih.gov/pubmed/18661166&lt;/url&gt;&lt;/related-urls&gt;&lt;/urls&gt;&lt;electronic-resource-num&gt;10.1007/s00415-008-0014-8&lt;/electronic-resource-num&gt;&lt;/record&gt;&lt;/Cite&gt;&lt;/EndNote&gt;</w:instrText>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85</w:t>
            </w:r>
            <w:r w:rsidRPr="007F11DC">
              <w:rPr>
                <w:rFonts w:ascii="Palatino Linotype" w:hAnsi="Palatino Linotype" w:cs="Arial"/>
                <w:color w:val="212121"/>
                <w:sz w:val="20"/>
                <w:szCs w:val="20"/>
              </w:rPr>
              <w:fldChar w:fldCharType="end"/>
            </w:r>
          </w:p>
        </w:tc>
      </w:tr>
      <w:tr w:rsidR="007F11DC" w:rsidRPr="007F11DC" w14:paraId="59A03940" w14:textId="77777777" w:rsidTr="007F11DC">
        <w:trPr>
          <w:jc w:val="center"/>
        </w:trPr>
        <w:tc>
          <w:tcPr>
            <w:tcW w:w="882" w:type="dxa"/>
            <w:shd w:val="clear" w:color="auto" w:fill="auto"/>
            <w:vAlign w:val="center"/>
          </w:tcPr>
          <w:p w14:paraId="1234E2D8"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19.</w:t>
            </w:r>
          </w:p>
        </w:tc>
        <w:tc>
          <w:tcPr>
            <w:tcW w:w="3122" w:type="dxa"/>
            <w:shd w:val="clear" w:color="auto" w:fill="auto"/>
            <w:vAlign w:val="center"/>
          </w:tcPr>
          <w:p w14:paraId="11EF4520"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Lapatinib</w:t>
            </w:r>
          </w:p>
        </w:tc>
        <w:tc>
          <w:tcPr>
            <w:tcW w:w="1968" w:type="dxa"/>
            <w:shd w:val="clear" w:color="auto" w:fill="auto"/>
            <w:vAlign w:val="center"/>
          </w:tcPr>
          <w:p w14:paraId="233B8922"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Systemic Infusion</w:t>
            </w:r>
          </w:p>
        </w:tc>
        <w:tc>
          <w:tcPr>
            <w:tcW w:w="1673" w:type="dxa"/>
            <w:shd w:val="clear" w:color="auto" w:fill="auto"/>
            <w:vAlign w:val="center"/>
          </w:tcPr>
          <w:p w14:paraId="3E08B325"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6ECD6B74" w14:textId="3ED2A39B"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Onishi et al.</w:t>
            </w:r>
            <w:r w:rsidRPr="007F11DC">
              <w:rPr>
                <w:rFonts w:ascii="Palatino Linotype" w:hAnsi="Palatino Linotype" w:cs="Arial"/>
                <w:color w:val="212121"/>
                <w:sz w:val="20"/>
                <w:szCs w:val="20"/>
              </w:rPr>
              <w:fldChar w:fldCharType="begin">
                <w:fldData xml:space="preserve">PEVuZE5vdGU+PENpdGU+PEF1dGhvcj5PbmlzaGk8L0F1dGhvcj48WWVhcj4yMDExPC9ZZWFyPjxS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</w:fldData>
              </w:fldChar>
            </w:r>
            <w:r w:rsidR="00F805D7">
              <w:rPr>
                <w:rFonts w:ascii="Palatino Linotype" w:hAnsi="Palatino Linotype" w:cs="Arial"/>
                <w:color w:val="212121"/>
                <w:sz w:val="20"/>
                <w:szCs w:val="20"/>
              </w:rPr>
              <w:instrText xml:space="preserve"> ADDIN EN.CITE </w:instrText>
            </w:r>
            <w:r w:rsidR="00F805D7">
              <w:rPr>
                <w:rFonts w:ascii="Palatino Linotype" w:hAnsi="Palatino Linotype" w:cs="Arial"/>
                <w:color w:val="212121"/>
                <w:sz w:val="20"/>
                <w:szCs w:val="20"/>
              </w:rPr>
              <w:fldChar w:fldCharType="begin">
                <w:fldData xml:space="preserve">PEVuZE5vdGU+PENpdGU+PEF1dGhvcj5PbmlzaGk8L0F1dGhvcj48WWVhcj4yMDExPC9ZZWFyPjxS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</w:fldData>
              </w:fldChar>
            </w:r>
            <w:r w:rsidR="00F805D7">
              <w:rPr>
                <w:rFonts w:ascii="Palatino Linotype" w:hAnsi="Palatino Linotype" w:cs="Arial"/>
                <w:color w:val="212121"/>
                <w:sz w:val="20"/>
                <w:szCs w:val="20"/>
              </w:rPr>
              <w:instrText xml:space="preserve"> ADDIN EN.CITE.DATA </w:instrText>
            </w:r>
            <w:r w:rsidR="00F805D7">
              <w:rPr>
                <w:rFonts w:ascii="Palatino Linotype" w:hAnsi="Palatino Linotype" w:cs="Arial"/>
                <w:color w:val="212121"/>
                <w:sz w:val="20"/>
                <w:szCs w:val="20"/>
              </w:rPr>
            </w:r>
            <w:r w:rsidR="00F805D7">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F805D7" w:rsidRPr="00F805D7">
              <w:rPr>
                <w:rFonts w:ascii="Palatino Linotype" w:hAnsi="Palatino Linotype" w:cs="Arial"/>
                <w:noProof/>
                <w:color w:val="212121"/>
                <w:sz w:val="20"/>
                <w:szCs w:val="20"/>
                <w:vertAlign w:val="superscript"/>
              </w:rPr>
              <w:t>55</w:t>
            </w:r>
            <w:r w:rsidRPr="007F11DC">
              <w:rPr>
                <w:rFonts w:ascii="Palatino Linotype" w:hAnsi="Palatino Linotype" w:cs="Arial"/>
                <w:color w:val="212121"/>
                <w:sz w:val="20"/>
                <w:szCs w:val="20"/>
              </w:rPr>
              <w:fldChar w:fldCharType="end"/>
            </w:r>
          </w:p>
        </w:tc>
      </w:tr>
      <w:tr w:rsidR="007F11DC" w:rsidRPr="007F11DC" w14:paraId="04CD265D" w14:textId="77777777" w:rsidTr="007F11DC">
        <w:trPr>
          <w:jc w:val="center"/>
        </w:trPr>
        <w:tc>
          <w:tcPr>
            <w:tcW w:w="882" w:type="dxa"/>
            <w:shd w:val="clear" w:color="auto" w:fill="auto"/>
            <w:vAlign w:val="center"/>
          </w:tcPr>
          <w:p w14:paraId="72C12CAE"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20.</w:t>
            </w:r>
          </w:p>
        </w:tc>
        <w:tc>
          <w:tcPr>
            <w:tcW w:w="3122" w:type="dxa"/>
            <w:shd w:val="clear" w:color="auto" w:fill="auto"/>
            <w:vAlign w:val="center"/>
          </w:tcPr>
          <w:p w14:paraId="77DC06A5"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Capecitabine</w:t>
            </w:r>
          </w:p>
        </w:tc>
        <w:tc>
          <w:tcPr>
            <w:tcW w:w="1968" w:type="dxa"/>
            <w:shd w:val="clear" w:color="auto" w:fill="auto"/>
            <w:vAlign w:val="center"/>
          </w:tcPr>
          <w:p w14:paraId="4EF7D676"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673" w:type="dxa"/>
            <w:shd w:val="clear" w:color="auto" w:fill="auto"/>
            <w:vAlign w:val="center"/>
          </w:tcPr>
          <w:p w14:paraId="14EB43B6"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2091649A" w14:textId="20BC9560"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roofErr w:type="spellStart"/>
            <w:r w:rsidRPr="007F11DC">
              <w:rPr>
                <w:rFonts w:ascii="Palatino Linotype" w:hAnsi="Palatino Linotype" w:cs="Arial"/>
                <w:color w:val="212121"/>
                <w:sz w:val="20"/>
                <w:szCs w:val="20"/>
              </w:rPr>
              <w:t>Ekenel</w:t>
            </w:r>
            <w:proofErr w:type="spellEnd"/>
            <w:r w:rsidRPr="007F11DC">
              <w:rPr>
                <w:rFonts w:ascii="Palatino Linotype" w:hAnsi="Palatino Linotype" w:cs="Arial"/>
                <w:color w:val="212121"/>
                <w:sz w:val="20"/>
                <w:szCs w:val="20"/>
              </w:rPr>
              <w:t xml:space="preserve"> et al.</w:t>
            </w:r>
            <w:r w:rsidRPr="007F11DC">
              <w:rPr>
                <w:rFonts w:ascii="Palatino Linotype" w:hAnsi="Palatino Linotype" w:cs="Arial"/>
                <w:color w:val="212121"/>
                <w:sz w:val="20"/>
                <w:szCs w:val="20"/>
              </w:rPr>
              <w:fldChar w:fldCharType="begin">
                <w:fldData xml:space="preserve">PEVuZE5vdGU+PENpdGU+PEF1dGhvcj5Fa2VuZWw8L0F1dGhvcj48WWVhcj4yMDA3PC9ZZWFyPjxS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PEVuZE5vdGU+PENpdGU+PEF1dGhvcj5Fa2VuZWw8L0F1dGhvcj48WWVhcj4yMDA3PC9ZZWFyPjxS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86</w:t>
            </w:r>
            <w:r w:rsidRPr="007F11DC">
              <w:rPr>
                <w:rFonts w:ascii="Palatino Linotype" w:hAnsi="Palatino Linotype" w:cs="Arial"/>
                <w:color w:val="212121"/>
                <w:sz w:val="20"/>
                <w:szCs w:val="20"/>
              </w:rPr>
              <w:fldChar w:fldCharType="end"/>
            </w:r>
          </w:p>
        </w:tc>
      </w:tr>
      <w:tr w:rsidR="007F11DC" w:rsidRPr="007F11DC" w14:paraId="61C30071" w14:textId="77777777" w:rsidTr="007F11DC">
        <w:trPr>
          <w:jc w:val="center"/>
        </w:trPr>
        <w:tc>
          <w:tcPr>
            <w:tcW w:w="882" w:type="dxa"/>
            <w:shd w:val="clear" w:color="auto" w:fill="auto"/>
            <w:vAlign w:val="center"/>
          </w:tcPr>
          <w:p w14:paraId="4D457D06"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21.</w:t>
            </w:r>
          </w:p>
        </w:tc>
        <w:tc>
          <w:tcPr>
            <w:tcW w:w="3122" w:type="dxa"/>
            <w:shd w:val="clear" w:color="auto" w:fill="auto"/>
            <w:vAlign w:val="center"/>
          </w:tcPr>
          <w:p w14:paraId="7DDA34B4"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Capecitabine + fractionated radiation, methotrexate, liposomal cytarabine</w:t>
            </w:r>
          </w:p>
        </w:tc>
        <w:tc>
          <w:tcPr>
            <w:tcW w:w="1968" w:type="dxa"/>
            <w:shd w:val="clear" w:color="auto" w:fill="auto"/>
            <w:vAlign w:val="center"/>
          </w:tcPr>
          <w:p w14:paraId="3724E250"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Intrathecal</w:t>
            </w:r>
          </w:p>
        </w:tc>
        <w:tc>
          <w:tcPr>
            <w:tcW w:w="1673" w:type="dxa"/>
            <w:shd w:val="clear" w:color="auto" w:fill="auto"/>
            <w:vAlign w:val="center"/>
          </w:tcPr>
          <w:p w14:paraId="1D0AF9E5"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49219012" w14:textId="52BF28A9"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Carmona-</w:t>
            </w:r>
            <w:proofErr w:type="spellStart"/>
            <w:r w:rsidRPr="007F11DC">
              <w:rPr>
                <w:rFonts w:ascii="Palatino Linotype" w:hAnsi="Palatino Linotype" w:cs="Arial"/>
                <w:color w:val="212121"/>
                <w:sz w:val="20"/>
                <w:szCs w:val="20"/>
              </w:rPr>
              <w:t>Bayonas</w:t>
            </w:r>
            <w:proofErr w:type="spellEnd"/>
            <w:r w:rsidRPr="007F11DC">
              <w:rPr>
                <w:rFonts w:ascii="Palatino Linotype" w:hAnsi="Palatino Linotype" w:cs="Arial"/>
                <w:color w:val="212121"/>
                <w:sz w:val="20"/>
                <w:szCs w:val="20"/>
              </w:rPr>
              <w:t xml:space="preserve"> et al.</w:t>
            </w:r>
            <w:r w:rsidRPr="007F11DC">
              <w:rPr>
                <w:rFonts w:ascii="Palatino Linotype" w:hAnsi="Palatino Linotype" w:cs="Arial"/>
                <w:color w:val="212121"/>
                <w:sz w:val="20"/>
                <w:szCs w:val="20"/>
              </w:rPr>
              <w:fldChar w:fldCharType="begin"/>
            </w:r>
            <w:r w:rsidR="00F805D7">
              <w:rPr>
                <w:rFonts w:ascii="Palatino Linotype" w:hAnsi="Palatino Linotype" w:cs="Arial"/>
                <w:color w:val="212121"/>
                <w:sz w:val="20"/>
                <w:szCs w:val="20"/>
              </w:rPr>
              <w:instrText xml:space="preserve"> ADDIN EN.CITE &lt;EndNote&gt;&lt;Cite&gt;&lt;Author&gt;Carmona-Bayonas&lt;/Author&gt;&lt;Year&gt;2007&lt;/Year&gt;&lt;RecNum&gt;243&lt;/RecNum&gt;&lt;DisplayText&gt;&lt;style face="superscript"&gt;46&lt;/style&gt;&lt;/DisplayText&gt;&lt;record&gt;&lt;rec-number&gt;243&lt;/rec-number&gt;&lt;foreign-keys&gt;&lt;key app="EN" db-id="tt2afxz90pdv9qeeewux9ez3r2ws990dtp2e" timestamp="1675097278"&gt;243&lt;/key&gt;&lt;/foreign-keys&gt;&lt;ref-type name="Journal Article"&gt;17&lt;/ref-type&gt;&lt;contributors&gt;&lt;authors&gt;&lt;author&gt;Carmona-Bayonas, A.&lt;/author&gt;&lt;/authors&gt;&lt;/contributors&gt;&lt;auth-address&gt;Medical Oncology and Haematology Department, Hospital Morales Meseguer, Murcia, Spain. Electronic address: trebla_albert@hotmail.com.&lt;/auth-address&gt;&lt;titles&gt;&lt;title&gt;Concurrent radiotherapy and capecitabine, followed by high-dose methotrexate consolidation, provided effective palliation in a patient with leptomeningeal metastases from breast cancer&lt;/title&gt;&lt;secondary-title&gt;Ann Oncol&lt;/secondary-title&gt;&lt;/titles&gt;&lt;periodical&gt;&lt;full-title&gt;Ann Oncol&lt;/full-title&gt;&lt;/periodical&gt;&lt;pages&gt;199-200&lt;/pages&gt;&lt;volume&gt;18&lt;/volume&gt;&lt;number&gt;1&lt;/number&gt;&lt;edition&gt;2006/09/19&lt;/edition&gt;&lt;keywords&gt;&lt;keyword&gt;Adult&lt;/keyword&gt;&lt;keyword&gt;Antineoplastic Combined Chemotherapy Protocols/*therapeutic use&lt;/keyword&gt;&lt;keyword&gt;Breast Neoplasms/drug therapy/pathology/radiotherapy/*therapy&lt;/keyword&gt;&lt;keyword&gt;Capecitabine&lt;/keyword&gt;&lt;keyword&gt;Combined Modality Therapy&lt;/keyword&gt;&lt;keyword&gt;Deoxycytidine/administration &amp;amp; dosage/analogs &amp;amp; derivatives&lt;/keyword&gt;&lt;keyword&gt;Female&lt;/keyword&gt;&lt;keyword&gt;Fluorouracil/administration &amp;amp; dosage/analogs &amp;amp; derivatives&lt;/keyword&gt;&lt;keyword&gt;Humans&lt;/keyword&gt;&lt;keyword&gt;Meningeal Neoplasms/drug therapy/radiotherapy/secondary/*therapy&lt;/keyword&gt;&lt;keyword&gt;Methotrexate/administration &amp;amp; dosage&lt;/keyword&gt;&lt;keyword&gt;Palliative Care&lt;/keyword&gt;&lt;/keywords&gt;&lt;dates&gt;&lt;year&gt;2007&lt;/year&gt;&lt;pub-dates&gt;&lt;date&gt;Jan&lt;/date&gt;&lt;/pub-dates&gt;&lt;/dates&gt;&lt;isbn&gt;0923-7534 (Print)&amp;#xD;0923-7534 (Linking)&lt;/isbn&gt;&lt;accession-num&gt;16980605&lt;/accession-num&gt;&lt;urls&gt;&lt;related-urls&gt;&lt;url&gt;https://www.ncbi.nlm.nih.gov/pubmed/16980605&lt;/url&gt;&lt;/related-urls&gt;&lt;/urls&gt;&lt;electronic-resource-num&gt;10.1093/annonc/mdl290&lt;/electronic-resource-num&gt;&lt;/record&gt;&lt;/Cite&gt;&lt;/EndNote&gt;</w:instrText>
            </w:r>
            <w:r w:rsidRPr="007F11DC">
              <w:rPr>
                <w:rFonts w:ascii="Palatino Linotype" w:hAnsi="Palatino Linotype" w:cs="Arial"/>
                <w:color w:val="212121"/>
                <w:sz w:val="20"/>
                <w:szCs w:val="20"/>
              </w:rPr>
              <w:fldChar w:fldCharType="separate"/>
            </w:r>
            <w:r w:rsidR="00F805D7" w:rsidRPr="00F805D7">
              <w:rPr>
                <w:rFonts w:ascii="Palatino Linotype" w:hAnsi="Palatino Linotype" w:cs="Arial"/>
                <w:noProof/>
                <w:color w:val="212121"/>
                <w:sz w:val="20"/>
                <w:szCs w:val="20"/>
                <w:vertAlign w:val="superscript"/>
              </w:rPr>
              <w:t>46</w:t>
            </w:r>
            <w:r w:rsidRPr="007F11DC">
              <w:rPr>
                <w:rFonts w:ascii="Palatino Linotype" w:hAnsi="Palatino Linotype" w:cs="Arial"/>
                <w:color w:val="212121"/>
                <w:sz w:val="20"/>
                <w:szCs w:val="20"/>
              </w:rPr>
              <w:fldChar w:fldCharType="end"/>
            </w:r>
          </w:p>
          <w:p w14:paraId="27A0E020"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r>
      <w:tr w:rsidR="007F11DC" w:rsidRPr="007F11DC" w14:paraId="20B3F685" w14:textId="77777777" w:rsidTr="007F11DC">
        <w:trPr>
          <w:jc w:val="center"/>
        </w:trPr>
        <w:tc>
          <w:tcPr>
            <w:tcW w:w="882" w:type="dxa"/>
            <w:shd w:val="clear" w:color="auto" w:fill="auto"/>
            <w:vAlign w:val="center"/>
          </w:tcPr>
          <w:p w14:paraId="10F4E092"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22.</w:t>
            </w:r>
          </w:p>
        </w:tc>
        <w:tc>
          <w:tcPr>
            <w:tcW w:w="3122" w:type="dxa"/>
            <w:shd w:val="clear" w:color="auto" w:fill="auto"/>
            <w:vAlign w:val="center"/>
          </w:tcPr>
          <w:p w14:paraId="1D57FBA3"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Liposomal cytarabine</w:t>
            </w:r>
          </w:p>
        </w:tc>
        <w:tc>
          <w:tcPr>
            <w:tcW w:w="1968" w:type="dxa"/>
            <w:shd w:val="clear" w:color="auto" w:fill="auto"/>
            <w:vAlign w:val="center"/>
          </w:tcPr>
          <w:p w14:paraId="535D5157"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7F11DC">
              <w:rPr>
                <w:rFonts w:ascii="Palatino Linotype" w:hAnsi="Palatino Linotype" w:cs="Arial"/>
                <w:color w:val="212121"/>
                <w:sz w:val="20"/>
                <w:szCs w:val="20"/>
              </w:rPr>
              <w:t>Systemic Infusion</w:t>
            </w:r>
          </w:p>
        </w:tc>
        <w:tc>
          <w:tcPr>
            <w:tcW w:w="1673" w:type="dxa"/>
            <w:shd w:val="clear" w:color="auto" w:fill="auto"/>
            <w:vAlign w:val="center"/>
          </w:tcPr>
          <w:p w14:paraId="3E064821" w14:textId="77777777"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1209E572" w14:textId="1A6E6D4F" w:rsidR="004C101A" w:rsidRPr="007F11DC"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roofErr w:type="spellStart"/>
            <w:r w:rsidRPr="007F11DC">
              <w:rPr>
                <w:rFonts w:ascii="Palatino Linotype" w:hAnsi="Palatino Linotype" w:cs="Arial"/>
                <w:color w:val="212121"/>
                <w:sz w:val="20"/>
                <w:szCs w:val="20"/>
              </w:rPr>
              <w:t>Gaviani</w:t>
            </w:r>
            <w:proofErr w:type="spellEnd"/>
            <w:r w:rsidRPr="007F11DC">
              <w:rPr>
                <w:rFonts w:ascii="Palatino Linotype" w:hAnsi="Palatino Linotype" w:cs="Arial"/>
                <w:color w:val="212121"/>
                <w:sz w:val="20"/>
                <w:szCs w:val="20"/>
              </w:rPr>
              <w:t xml:space="preserve"> et al.</w:t>
            </w:r>
            <w:r w:rsidRPr="007F11DC">
              <w:rPr>
                <w:rFonts w:ascii="Palatino Linotype" w:hAnsi="Palatino Linotype" w:cs="Arial"/>
                <w:color w:val="212121"/>
                <w:sz w:val="20"/>
                <w:szCs w:val="20"/>
              </w:rPr>
              <w:fldChar w:fldCharType="begin">
                <w:fldData xml:space="preserve">PEVuZE5vdGU+PENpdGU+PEF1dGhvcj5HYXZpYW5pPC9BdXRob3I+PFllYXI+MjAxMzwvWWVhcj48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</w:fldData>
              </w:fldChar>
            </w:r>
            <w:r w:rsidR="005669FA">
              <w:rPr>
                <w:rFonts w:ascii="Palatino Linotype" w:hAnsi="Palatino Linotype" w:cs="Arial"/>
                <w:color w:val="212121"/>
                <w:sz w:val="20"/>
                <w:szCs w:val="20"/>
              </w:rPr>
              <w:instrText xml:space="preserve"> ADDIN EN.CITE </w:instrText>
            </w:r>
            <w:r w:rsidR="005669FA">
              <w:rPr>
                <w:rFonts w:ascii="Palatino Linotype" w:hAnsi="Palatino Linotype" w:cs="Arial"/>
                <w:color w:val="212121"/>
                <w:sz w:val="20"/>
                <w:szCs w:val="20"/>
              </w:rPr>
              <w:fldChar w:fldCharType="begin">
                <w:fldData xml:space="preserve">PEVuZE5vdGU+PENpdGU+PEF1dGhvcj5HYXZpYW5pPC9BdXRob3I+PFllYXI+MjAxMzwvWWVhcj48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</w:fldData>
              </w:fldChar>
            </w:r>
            <w:r w:rsidR="005669FA">
              <w:rPr>
                <w:rFonts w:ascii="Palatino Linotype" w:hAnsi="Palatino Linotype" w:cs="Arial"/>
                <w:color w:val="212121"/>
                <w:sz w:val="20"/>
                <w:szCs w:val="20"/>
              </w:rPr>
              <w:instrText xml:space="preserve"> ADDIN EN.CITE.DATA </w:instrText>
            </w:r>
            <w:r w:rsidR="005669FA">
              <w:rPr>
                <w:rFonts w:ascii="Palatino Linotype" w:hAnsi="Palatino Linotype" w:cs="Arial"/>
                <w:color w:val="212121"/>
                <w:sz w:val="20"/>
                <w:szCs w:val="20"/>
              </w:rPr>
            </w:r>
            <w:r w:rsidR="005669FA">
              <w:rPr>
                <w:rFonts w:ascii="Palatino Linotype" w:hAnsi="Palatino Linotype" w:cs="Arial"/>
                <w:color w:val="212121"/>
                <w:sz w:val="20"/>
                <w:szCs w:val="20"/>
              </w:rPr>
              <w:fldChar w:fldCharType="end"/>
            </w:r>
            <w:r w:rsidRPr="007F11DC">
              <w:rPr>
                <w:rFonts w:ascii="Palatino Linotype" w:hAnsi="Palatino Linotype" w:cs="Arial"/>
                <w:color w:val="212121"/>
                <w:sz w:val="20"/>
                <w:szCs w:val="20"/>
              </w:rPr>
            </w:r>
            <w:r w:rsidRPr="007F11DC">
              <w:rPr>
                <w:rFonts w:ascii="Palatino Linotype" w:hAnsi="Palatino Linotype" w:cs="Arial"/>
                <w:color w:val="212121"/>
                <w:sz w:val="20"/>
                <w:szCs w:val="20"/>
              </w:rPr>
              <w:fldChar w:fldCharType="separate"/>
            </w:r>
            <w:r w:rsidR="005669FA" w:rsidRPr="005669FA">
              <w:rPr>
                <w:rFonts w:ascii="Palatino Linotype" w:hAnsi="Palatino Linotype" w:cs="Arial"/>
                <w:noProof/>
                <w:color w:val="212121"/>
                <w:sz w:val="20"/>
                <w:szCs w:val="20"/>
                <w:vertAlign w:val="superscript"/>
              </w:rPr>
              <w:t>52,87</w:t>
            </w:r>
            <w:r w:rsidRPr="007F11DC">
              <w:rPr>
                <w:rFonts w:ascii="Palatino Linotype" w:hAnsi="Palatino Linotype" w:cs="Arial"/>
                <w:color w:val="212121"/>
                <w:sz w:val="20"/>
                <w:szCs w:val="20"/>
              </w:rPr>
              <w:fldChar w:fldCharType="end"/>
            </w:r>
          </w:p>
        </w:tc>
      </w:tr>
    </w:tbl>
    <w:p w14:paraId="33051752" w14:textId="61805DB6" w:rsidR="004C101A" w:rsidRDefault="004C101A" w:rsidP="007F11DC">
      <w:pPr>
        <w:pStyle w:val="MDPI31text"/>
      </w:pPr>
      <w:r w:rsidRPr="009A5A66">
        <w:t xml:space="preserve">Additional strategies are under investigation to </w:t>
      </w:r>
      <w:r>
        <w:t xml:space="preserve">exploit </w:t>
      </w:r>
      <w:r w:rsidRPr="009A5A66">
        <w:t xml:space="preserve">the unique features </w:t>
      </w:r>
      <w:r>
        <w:t>of the</w:t>
      </w:r>
      <w:r w:rsidRPr="009A5A66">
        <w:t xml:space="preserve"> choroid plexus </w:t>
      </w:r>
      <w:r>
        <w:t xml:space="preserve">to </w:t>
      </w:r>
      <w:r w:rsidRPr="009A5A66">
        <w:t xml:space="preserve">optimize </w:t>
      </w:r>
      <w:r>
        <w:t xml:space="preserve">the </w:t>
      </w:r>
      <w:r w:rsidRPr="009A5A66">
        <w:t>delivery of pharmaceutical agents to the CSF</w:t>
      </w:r>
      <w:r>
        <w:t>.</w:t>
      </w:r>
      <w:r w:rsidRPr="009A5A66">
        <w:t xml:space="preserve"> Chimeric antigen receptor (CAR)-based T-cell immunotherapy is being actively investigated to treat solid tumors, including HER2+ cancers. </w:t>
      </w:r>
      <w:r>
        <w:t xml:space="preserve">Our group's efforts led to the development of a second-generation HER2-specific CAR T-cell to treat breast cancer that metastasized to </w:t>
      </w:r>
      <w:r>
        <w:lastRenderedPageBreak/>
        <w:t>the</w:t>
      </w:r>
      <w:r w:rsidRPr="009A5A66">
        <w:t xml:space="preserve"> </w:t>
      </w:r>
      <w:r w:rsidRPr="00DB59BF">
        <w:t>brain</w:t>
      </w:r>
      <w:r w:rsidRPr="00DB59BF">
        <w:fldChar w:fldCharType="begin">
          <w:fldData xml:space="preserve">PEVuZE5vdGU+PENpdGU+PEF1dGhvcj5QcmljZW1hbjwvQXV0aG9yPjxZZWFyPjIwMTg8L1llYXI+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</w:fldData>
        </w:fldChar>
      </w:r>
      <w:r w:rsidR="005669FA">
        <w:instrText xml:space="preserve"> ADDIN EN.CITE </w:instrText>
      </w:r>
      <w:r w:rsidR="005669FA">
        <w:fldChar w:fldCharType="begin">
          <w:fldData xml:space="preserve">PEVuZE5vdGU+PENpdGU+PEF1dGhvcj5QcmljZW1hbjwvQXV0aG9yPjxZZWFyPjIwMTg8L1llYXI+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</w:fldData>
        </w:fldChar>
      </w:r>
      <w:r w:rsidR="005669FA">
        <w:instrText xml:space="preserve"> ADDIN EN.CITE.DATA </w:instrText>
      </w:r>
      <w:r w:rsidR="005669FA">
        <w:fldChar w:fldCharType="end"/>
      </w:r>
      <w:r w:rsidRPr="00DB59BF">
        <w:fldChar w:fldCharType="separate"/>
      </w:r>
      <w:r w:rsidR="005669FA" w:rsidRPr="005669FA">
        <w:rPr>
          <w:noProof/>
          <w:vertAlign w:val="superscript"/>
        </w:rPr>
        <w:t>88</w:t>
      </w:r>
      <w:r w:rsidRPr="00DB59BF">
        <w:fldChar w:fldCharType="end"/>
      </w:r>
      <w:r w:rsidRPr="00DB59BF">
        <w:t xml:space="preserve">. In addition, the therapeutic efficacy of local </w:t>
      </w:r>
      <w:proofErr w:type="spellStart"/>
      <w:r w:rsidRPr="00DB59BF">
        <w:t>intratumoral</w:t>
      </w:r>
      <w:proofErr w:type="spellEnd"/>
      <w:r w:rsidRPr="00DB59BF">
        <w:t xml:space="preserve"> and regional intraventricular delivery of HER2-CAR T cells was assessed.</w:t>
      </w:r>
      <w:r w:rsidRPr="009A5A66">
        <w:t xml:space="preserve"> </w:t>
      </w:r>
      <w:r w:rsidRPr="00B17F72">
        <w:t xml:space="preserve">To evaluate the HER2 specificity and </w:t>
      </w:r>
      <w:proofErr w:type="spellStart"/>
      <w:r w:rsidRPr="00B17F72">
        <w:t>CARdependent</w:t>
      </w:r>
      <w:proofErr w:type="spellEnd"/>
      <w:r w:rsidRPr="00B17F72">
        <w:t xml:space="preserve"> effector activities, we compared two intracellular costimulatory domains (4-1BB and CD28) contained by the CAR construct. Notably, HER2-CAR T cells possessing 4-1BB intracellular costimulatory domain demonstrated lessened but antigen specific cytokine production, improved tumor killing, </w:t>
      </w:r>
      <w:r>
        <w:t xml:space="preserve">and </w:t>
      </w:r>
      <w:r w:rsidRPr="00B17F72">
        <w:t>lowered T-cell exhaustion whil</w:t>
      </w:r>
      <w:r>
        <w:t>e</w:t>
      </w:r>
      <w:r w:rsidRPr="00B17F72">
        <w:t xml:space="preserve"> it enhanced the antigen-dependent proliferative capacity as against the CD28-possessing HER2-CARs. In addition, the therapeutic efficacy of local </w:t>
      </w:r>
      <w:proofErr w:type="spellStart"/>
      <w:r w:rsidRPr="00B17F72">
        <w:t>intratumoral</w:t>
      </w:r>
      <w:proofErr w:type="spellEnd"/>
      <w:r w:rsidRPr="00B17F72">
        <w:t xml:space="preserve"> and regional intraventricular delivery of HER2-CAR T cells was assessed. HER2-CART cells delivered </w:t>
      </w:r>
      <w:proofErr w:type="spellStart"/>
      <w:r w:rsidRPr="006B430E">
        <w:rPr>
          <w:i/>
          <w:iCs/>
        </w:rPr>
        <w:t>i.c.v</w:t>
      </w:r>
      <w:proofErr w:type="spellEnd"/>
      <w:r w:rsidRPr="006B430E">
        <w:rPr>
          <w:i/>
          <w:iCs/>
        </w:rPr>
        <w:t>.</w:t>
      </w:r>
      <w:r w:rsidRPr="00B17F72">
        <w:t xml:space="preserve"> (0.5 x 10</w:t>
      </w:r>
      <w:r w:rsidRPr="006B430E">
        <w:rPr>
          <w:vertAlign w:val="superscript"/>
        </w:rPr>
        <w:t>6</w:t>
      </w:r>
      <w:r w:rsidRPr="00B17F72">
        <w:t xml:space="preserve">) led to </w:t>
      </w:r>
      <w:r>
        <w:t xml:space="preserve">a </w:t>
      </w:r>
      <w:r w:rsidRPr="00B17F72">
        <w:t>full recession of tumors</w:t>
      </w:r>
      <w:r>
        <w:t>;</w:t>
      </w:r>
      <w:r w:rsidRPr="00B17F72">
        <w:t xml:space="preserve"> on the other hand</w:t>
      </w:r>
      <w:r>
        <w:t>,</w:t>
      </w:r>
      <w:r w:rsidRPr="00B17F72">
        <w:t xml:space="preserve"> </w:t>
      </w:r>
      <w:proofErr w:type="spellStart"/>
      <w:r w:rsidRPr="006B430E">
        <w:rPr>
          <w:i/>
          <w:iCs/>
        </w:rPr>
        <w:t>i.v.</w:t>
      </w:r>
      <w:proofErr w:type="spellEnd"/>
      <w:r w:rsidRPr="00B17F72">
        <w:t xml:space="preserve"> delivery of a 10-fold greater dose mediated limited tumor regression. Overall, our study demonstrated beneficial results of intraventricular delivery of 4-1BB-containing HER2-CAR T cells for the treatment of breast cancer patients with brain metastasi</w:t>
      </w:r>
      <w:r w:rsidRPr="009A5A66">
        <w:t>s</w:t>
      </w:r>
      <w:r>
        <w:fldChar w:fldCharType="begin">
          <w:fldData xml:space="preserve">PEVuZE5vdGU+PENpdGU+PEF1dGhvcj5QcmljZW1hbjwvQXV0aG9yPjxZZWFyPjIwMTg8L1llYXI+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</w:fldData>
        </w:fldChar>
      </w:r>
      <w:r w:rsidR="005669FA">
        <w:instrText xml:space="preserve"> ADDIN EN.CITE </w:instrText>
      </w:r>
      <w:r w:rsidR="005669FA">
        <w:fldChar w:fldCharType="begin">
          <w:fldData xml:space="preserve">PEVuZE5vdGU+PENpdGU+PEF1dGhvcj5QcmljZW1hbjwvQXV0aG9yPjxZZWFyPjIwMTg8L1llYXI+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</w:fldData>
        </w:fldChar>
      </w:r>
      <w:r w:rsidR="005669FA">
        <w:instrText xml:space="preserve"> ADDIN EN.CITE.DATA </w:instrText>
      </w:r>
      <w:r w:rsidR="005669FA">
        <w:fldChar w:fldCharType="end"/>
      </w:r>
      <w:r>
        <w:fldChar w:fldCharType="separate"/>
      </w:r>
      <w:r w:rsidR="005669FA" w:rsidRPr="005669FA">
        <w:rPr>
          <w:noProof/>
          <w:vertAlign w:val="superscript"/>
        </w:rPr>
        <w:t>88</w:t>
      </w:r>
      <w:r>
        <w:fldChar w:fldCharType="end"/>
      </w:r>
      <w:r w:rsidRPr="009A5A66">
        <w:t xml:space="preserve">. </w:t>
      </w:r>
    </w:p>
    <w:p w14:paraId="655C77CF" w14:textId="3C9BB8A4" w:rsidR="004C101A" w:rsidRDefault="004C101A" w:rsidP="007F11DC">
      <w:pPr>
        <w:pStyle w:val="MDPI31text"/>
      </w:pPr>
      <w:r w:rsidRPr="00C34E44">
        <w:rPr>
          <w:b/>
          <w:bCs/>
          <w:i/>
          <w:iCs/>
          <w:u w:val="single"/>
        </w:rPr>
        <w:t>Ommaya reservoir</w:t>
      </w:r>
      <w:r w:rsidRPr="00C34E44">
        <w:rPr>
          <w:i/>
          <w:iCs/>
        </w:rPr>
        <w:t>:</w:t>
      </w:r>
      <w:r w:rsidRPr="009A5A66">
        <w:t xml:space="preserve"> </w:t>
      </w:r>
      <w:r>
        <w:t>A</w:t>
      </w:r>
      <w:r w:rsidRPr="00DB59BF">
        <w:t>lso called an Ommaya shunt, the Ommaya reservoir is a ventricular access device that facilitates recurrent delivery of chemotherapeutic drugs without performing a lumbar puncture and allows CSF sampling for the dose titration and consistent intrathecal drug administrations</w:t>
      </w:r>
      <w:r w:rsidR="000C7376">
        <w:fldChar w:fldCharType="begin">
          <w:fldData xml:space="preserve">PEVuZE5vdGU+PENpdGU+PEF1dGhvcj5adWJhaXI8L0F1dGhvcj48WWVhcj4yMDIzPC9ZZWFyPjxS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</w:fldData>
        </w:fldChar>
      </w:r>
      <w:r w:rsidR="00013A24">
        <w:instrText xml:space="preserve"> ADDIN EN.CITE </w:instrText>
      </w:r>
      <w:r w:rsidR="00013A24">
        <w:fldChar w:fldCharType="begin">
          <w:fldData xml:space="preserve">PEVuZE5vdGU+PENpdGU+PEF1dGhvcj5adWJhaXI8L0F1dGhvcj48WWVhcj4yMDIzPC9ZZWFyPjxS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</w:fldData>
        </w:fldChar>
      </w:r>
      <w:r w:rsidR="00013A24">
        <w:instrText xml:space="preserve"> ADDIN EN.CITE.DATA </w:instrText>
      </w:r>
      <w:r w:rsidR="00013A24">
        <w:fldChar w:fldCharType="end"/>
      </w:r>
      <w:r w:rsidR="000C7376">
        <w:fldChar w:fldCharType="separate"/>
      </w:r>
      <w:r w:rsidR="00013A24" w:rsidRPr="00013A24">
        <w:rPr>
          <w:noProof/>
          <w:vertAlign w:val="superscript"/>
        </w:rPr>
        <w:t>89,90</w:t>
      </w:r>
      <w:r w:rsidR="000C7376">
        <w:fldChar w:fldCharType="end"/>
      </w:r>
      <w:r w:rsidRPr="00DB59BF">
        <w:t>. The Ommaya shunt provides prolonged access to CSF and has ease</w:t>
      </w:r>
      <w:r>
        <w:t>d</w:t>
      </w:r>
      <w:r w:rsidRPr="00DB59BF">
        <w:t xml:space="preserve"> the administration of antineoplastic, antimicrobial, or analgesic medications into the intrathecal space. </w:t>
      </w:r>
      <w:r w:rsidRPr="008A64FF">
        <w:t>Th</w:t>
      </w:r>
      <w:r>
        <w:t xml:space="preserve">us, using </w:t>
      </w:r>
      <w:r w:rsidRPr="008A64FF">
        <w:t>Ommaya reservoir</w:t>
      </w:r>
      <w:r>
        <w:t xml:space="preserve"> facilitates </w:t>
      </w:r>
      <w:r w:rsidRPr="008A64FF">
        <w:t xml:space="preserve">repeated CSF </w:t>
      </w:r>
      <w:proofErr w:type="gramStart"/>
      <w:r w:rsidRPr="008A64FF">
        <w:t>sampling  and</w:t>
      </w:r>
      <w:proofErr w:type="gramEnd"/>
      <w:r w:rsidRPr="008A64FF">
        <w:t xml:space="preserve">  chemotherapy</w:t>
      </w:r>
      <w:r>
        <w:t xml:space="preserve"> </w:t>
      </w:r>
      <w:r w:rsidRPr="008A64FF">
        <w:t xml:space="preserve">to  be </w:t>
      </w:r>
      <w:r>
        <w:t>administered</w:t>
      </w:r>
      <w:r w:rsidRPr="008A64FF">
        <w:t xml:space="preserve"> right into the cerebral ventricles,</w:t>
      </w:r>
      <w:r>
        <w:t xml:space="preserve"> and is not dependent on the </w:t>
      </w:r>
      <w:r w:rsidRPr="008A64FF">
        <w:t>CSF flow from the lumbar to the cranial regions.</w:t>
      </w:r>
      <w:r>
        <w:t xml:space="preserve"> </w:t>
      </w:r>
      <w:r w:rsidRPr="00DB59BF">
        <w:t xml:space="preserve">No special care is required for the Ommaya reservoir, </w:t>
      </w:r>
      <w:r>
        <w:t>which</w:t>
      </w:r>
      <w:r w:rsidRPr="00DB59BF">
        <w:t xml:space="preserve"> can remain in place for years</w:t>
      </w:r>
      <w:r>
        <w:fldChar w:fldCharType="begin">
          <w:fldData xml:space="preserve">PEVuZE5vdGU+PENpdGU+PEF1dGhvcj5XaWxzb248L0F1dGhvcj48WWVhcj4yMDE4PC9ZZWFyPjxS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</w:fldData>
        </w:fldChar>
      </w:r>
      <w:r w:rsidR="005669FA">
        <w:instrText xml:space="preserve"> ADDIN EN.CITE </w:instrText>
      </w:r>
      <w:r w:rsidR="005669FA">
        <w:fldChar w:fldCharType="begin">
          <w:fldData xml:space="preserve">PEVuZE5vdGU+PENpdGU+PEF1dGhvcj5XaWxzb248L0F1dGhvcj48WWVhcj4yMDE4PC9ZZWFyPjxS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</w:fldData>
        </w:fldChar>
      </w:r>
      <w:r w:rsidR="005669FA">
        <w:instrText xml:space="preserve"> ADDIN EN.CITE.DATA </w:instrText>
      </w:r>
      <w:r w:rsidR="005669FA">
        <w:fldChar w:fldCharType="end"/>
      </w:r>
      <w:r>
        <w:fldChar w:fldCharType="separate"/>
      </w:r>
      <w:r w:rsidR="005669FA" w:rsidRPr="005669FA">
        <w:rPr>
          <w:noProof/>
          <w:vertAlign w:val="superscript"/>
        </w:rPr>
        <w:t>90</w:t>
      </w:r>
      <w:r>
        <w:fldChar w:fldCharType="end"/>
      </w:r>
      <w:r w:rsidRPr="00DB59BF">
        <w:t>.</w:t>
      </w:r>
      <w:r>
        <w:t xml:space="preserve"> </w:t>
      </w:r>
      <w:r w:rsidRPr="004531B4">
        <w:t>Yoshida et al reported a study with 58 patients having LC</w:t>
      </w:r>
      <w:r w:rsidRPr="00C10B3A">
        <w:rPr>
          <w:vertAlign w:val="superscript"/>
        </w:rPr>
        <w:fldChar w:fldCharType="begin">
          <w:fldData xml:space="preserve">PEVuZE5vdGU+PENpdGU+PEF1dGhvcj5Zb3NoaWRhPC9BdXRob3I+PFllYXI+MjAwNTwvWWVhcj48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</w:fldData>
        </w:fldChar>
      </w:r>
      <w:r w:rsidR="005669FA">
        <w:rPr>
          <w:vertAlign w:val="superscript"/>
        </w:rPr>
        <w:instrText xml:space="preserve"> ADDIN EN.CITE </w:instrText>
      </w:r>
      <w:r w:rsidR="005669FA">
        <w:rPr>
          <w:vertAlign w:val="superscript"/>
        </w:rPr>
        <w:fldChar w:fldCharType="begin">
          <w:fldData xml:space="preserve">PEVuZE5vdGU+PENpdGU+PEF1dGhvcj5Zb3NoaWRhPC9BdXRob3I+PFllYXI+MjAwNTwvWWVhcj48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</w:fldData>
        </w:fldChar>
      </w:r>
      <w:r w:rsidR="005669FA">
        <w:rPr>
          <w:vertAlign w:val="superscript"/>
        </w:rPr>
        <w:instrText xml:space="preserve"> ADDIN EN.CITE.DATA </w:instrText>
      </w:r>
      <w:r w:rsidR="005669FA">
        <w:rPr>
          <w:vertAlign w:val="superscript"/>
        </w:rPr>
      </w:r>
      <w:r w:rsidR="005669FA">
        <w:rPr>
          <w:vertAlign w:val="superscript"/>
        </w:rPr>
        <w:fldChar w:fldCharType="end"/>
      </w:r>
      <w:r w:rsidRPr="00C10B3A">
        <w:rPr>
          <w:vertAlign w:val="superscript"/>
        </w:rPr>
      </w:r>
      <w:r w:rsidRPr="00C10B3A">
        <w:rPr>
          <w:vertAlign w:val="superscript"/>
        </w:rPr>
        <w:fldChar w:fldCharType="separate"/>
      </w:r>
      <w:r w:rsidR="005669FA">
        <w:rPr>
          <w:noProof/>
          <w:vertAlign w:val="superscript"/>
        </w:rPr>
        <w:t>67</w:t>
      </w:r>
      <w:r w:rsidRPr="00C10B3A">
        <w:rPr>
          <w:vertAlign w:val="superscript"/>
        </w:rPr>
        <w:fldChar w:fldCharType="end"/>
      </w:r>
      <w:r w:rsidRPr="004531B4">
        <w:t>, and they were treated with both methotrexate and prednisolone using Ommaya reservoir, in conjunction with cytosine arabinoside for 4 doses of methotrexate. They reported clinical improvement in CSF cytology in 36 of 58 patients. They suggested that this regimen is likely to be beneficial and would</w:t>
      </w:r>
      <w:r w:rsidR="002618F7">
        <w:t xml:space="preserve"> </w:t>
      </w:r>
      <w:r w:rsidRPr="004531B4">
        <w:t>improvise the neurologic condition of LC patients.</w:t>
      </w:r>
      <w:r w:rsidRPr="00DB59BF">
        <w:t xml:space="preserve"> </w:t>
      </w:r>
      <w:r>
        <w:t xml:space="preserve">Around 1980s, safety issues arising because of </w:t>
      </w:r>
      <w:r w:rsidRPr="00152E56">
        <w:t>CNS</w:t>
      </w:r>
      <w:r>
        <w:t xml:space="preserve"> </w:t>
      </w:r>
      <w:r w:rsidRPr="00152E56">
        <w:t>infections and neurological complications</w:t>
      </w:r>
      <w:r>
        <w:t xml:space="preserve"> resulted in a drop of the application</w:t>
      </w:r>
      <w:r w:rsidRPr="001769CB">
        <w:t xml:space="preserve"> of Ommaya reservoir</w:t>
      </w:r>
      <w:r>
        <w:t xml:space="preserve">s for CNS </w:t>
      </w:r>
      <w:r w:rsidRPr="00776E46">
        <w:t>leukemia</w:t>
      </w:r>
      <w:r>
        <w:t xml:space="preserve">. Currently, they are primarily employed in cases with </w:t>
      </w:r>
      <w:proofErr w:type="gramStart"/>
      <w:r w:rsidRPr="009531FD">
        <w:t>abnormal  CNS</w:t>
      </w:r>
      <w:proofErr w:type="gramEnd"/>
      <w:r w:rsidRPr="009531FD">
        <w:t xml:space="preserve">  anatomy</w:t>
      </w:r>
      <w:r>
        <w:t xml:space="preserve">, where </w:t>
      </w:r>
      <w:r w:rsidRPr="009531FD">
        <w:t>access to the lumbar spine</w:t>
      </w:r>
      <w:r>
        <w:t xml:space="preserve"> is </w:t>
      </w:r>
      <w:r w:rsidRPr="009531FD">
        <w:t>challenging</w:t>
      </w:r>
      <w:r>
        <w:t xml:space="preserve"> and for curing </w:t>
      </w:r>
      <w:r w:rsidRPr="00F041B2">
        <w:t>pediatric brain tumors</w:t>
      </w:r>
      <w:r>
        <w:t xml:space="preserve">. Furthermore, advancement in </w:t>
      </w:r>
      <w:r w:rsidRPr="00CC24DB">
        <w:t>neurosurgery</w:t>
      </w:r>
      <w:r>
        <w:t xml:space="preserve"> </w:t>
      </w:r>
      <w:r w:rsidRPr="00837EBD">
        <w:t xml:space="preserve">technologies </w:t>
      </w:r>
      <w:r>
        <w:t>a</w:t>
      </w:r>
      <w:r w:rsidRPr="00837EBD">
        <w:t>nd perioperative imaging</w:t>
      </w:r>
      <w:r>
        <w:t xml:space="preserve"> has facilitated substantially reducing the probability of </w:t>
      </w:r>
      <w:r w:rsidRPr="00816757">
        <w:t>Ommaya-catheter misplacement</w:t>
      </w:r>
      <w:r>
        <w:t xml:space="preserve"> and therefore has improved the benefits of drug delivery using Ommaya reservoir. In fact, a study by </w:t>
      </w:r>
      <w:proofErr w:type="spellStart"/>
      <w:r w:rsidRPr="003F19D4">
        <w:t>Steinherz</w:t>
      </w:r>
      <w:proofErr w:type="spellEnd"/>
      <w:r>
        <w:t xml:space="preserve"> et al reported that patients on alternate cycles of i</w:t>
      </w:r>
      <w:r w:rsidRPr="0032373B">
        <w:t>ntrathecal and intraventricular chemotherap</w:t>
      </w:r>
      <w:r>
        <w:t>eutic drug administration</w:t>
      </w:r>
      <w:r w:rsidRPr="0032373B">
        <w:t xml:space="preserve"> </w:t>
      </w:r>
      <w:r>
        <w:t xml:space="preserve">had preferred the application of </w:t>
      </w:r>
      <w:r w:rsidRPr="0032373B">
        <w:t xml:space="preserve">Ommaya </w:t>
      </w:r>
      <w:r w:rsidRPr="001769CB">
        <w:t>reservoir</w:t>
      </w:r>
      <w:r>
        <w:fldChar w:fldCharType="begin">
          <w:fldData xml:space="preserve">PEVuZE5vdGU+PENpdGU+PEF1dGhvcj5TdGVpbmhlcno8L0F1dGhvcj48WWVhcj4xOTg1PC9ZZWFy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</w:fldData>
        </w:fldChar>
      </w:r>
      <w:r w:rsidR="005669FA">
        <w:instrText xml:space="preserve"> ADDIN EN.CITE </w:instrText>
      </w:r>
      <w:r w:rsidR="005669FA">
        <w:fldChar w:fldCharType="begin">
          <w:fldData xml:space="preserve">PEVuZE5vdGU+PENpdGU+PEF1dGhvcj5TdGVpbmhlcno8L0F1dGhvcj48WWVhcj4xOTg1PC9ZZWFy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</w:fldData>
        </w:fldChar>
      </w:r>
      <w:r w:rsidR="005669FA">
        <w:instrText xml:space="preserve"> ADDIN EN.CITE.DATA </w:instrText>
      </w:r>
      <w:r w:rsidR="005669FA">
        <w:fldChar w:fldCharType="end"/>
      </w:r>
      <w:r>
        <w:fldChar w:fldCharType="separate"/>
      </w:r>
      <w:r w:rsidR="005669FA" w:rsidRPr="005669FA">
        <w:rPr>
          <w:noProof/>
          <w:vertAlign w:val="superscript"/>
        </w:rPr>
        <w:t>90,91</w:t>
      </w:r>
      <w:r>
        <w:fldChar w:fldCharType="end"/>
      </w:r>
      <w:r>
        <w:t xml:space="preserve">.  </w:t>
      </w:r>
    </w:p>
    <w:p w14:paraId="276D23EE" w14:textId="77777777" w:rsidR="004C101A" w:rsidRPr="00DC0D5A" w:rsidRDefault="004C101A" w:rsidP="007F11DC">
      <w:pPr>
        <w:pStyle w:val="MDPI21heading1"/>
      </w:pPr>
      <w:r w:rsidRPr="00DC0D5A">
        <w:t xml:space="preserve">Alternative Approaches: </w:t>
      </w:r>
    </w:p>
    <w:p w14:paraId="2108323C" w14:textId="3D072D5E" w:rsidR="004C101A" w:rsidRDefault="004C101A" w:rsidP="007F11DC">
      <w:pPr>
        <w:pStyle w:val="MDPI31text"/>
      </w:pPr>
      <w:r>
        <w:t>Despite the strategies summarized above,</w:t>
      </w:r>
      <w:r w:rsidRPr="009A5A66">
        <w:t xml:space="preserve"> LC</w:t>
      </w:r>
      <w:r>
        <w:t xml:space="preserve"> treatment options remain limited</w:t>
      </w:r>
      <w:r w:rsidRPr="009A5A66">
        <w:t xml:space="preserve">, and there is an unmet need to understand molecular mechanisms </w:t>
      </w:r>
      <w:r w:rsidRPr="00A267DD">
        <w:t xml:space="preserve">underlying CNS metastasis and determine what promotes HER2+ breast cancer cell proliferation in the acellular, protein and cytokine-poor leptomeningeal environment. To </w:t>
      </w:r>
      <w:r w:rsidRPr="009A5A66">
        <w:t>address th</w:t>
      </w:r>
      <w:r>
        <w:t>ese</w:t>
      </w:r>
      <w:r w:rsidRPr="009A5A66">
        <w:t xml:space="preserve"> challenge</w:t>
      </w:r>
      <w:r>
        <w:t>s</w:t>
      </w:r>
      <w:r w:rsidRPr="009A5A66">
        <w:t>, we recently generated and characterized primary HER2+LC patient-derived (</w:t>
      </w:r>
      <w:proofErr w:type="spellStart"/>
      <w:r w:rsidRPr="009A5A66">
        <w:t>Lepto</w:t>
      </w:r>
      <w:proofErr w:type="spellEnd"/>
      <w:r w:rsidRPr="009A5A66">
        <w:t>) cell lines</w:t>
      </w:r>
      <w:r>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instrText xml:space="preserve"> ADDIN EN.CITE </w:instrText>
      </w:r>
      <w:r w:rsidR="005669FA">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instrText xml:space="preserve"> ADDIN EN.CITE.DATA </w:instrText>
      </w:r>
      <w:r w:rsidR="005669FA">
        <w:fldChar w:fldCharType="end"/>
      </w:r>
      <w:r>
        <w:fldChar w:fldCharType="separate"/>
      </w:r>
      <w:r w:rsidR="005669FA" w:rsidRPr="005669FA">
        <w:rPr>
          <w:noProof/>
          <w:vertAlign w:val="superscript"/>
        </w:rPr>
        <w:t>92</w:t>
      </w:r>
      <w:r>
        <w:fldChar w:fldCharType="end"/>
      </w:r>
      <w:r w:rsidRPr="009A5A66">
        <w:t xml:space="preserve"> (</w:t>
      </w:r>
      <w:r w:rsidR="00483FC0">
        <w:t>Graphical Abstract</w:t>
      </w:r>
      <w:r w:rsidRPr="009A5A66">
        <w:t xml:space="preserve">). </w:t>
      </w:r>
      <w:r>
        <w:t xml:space="preserve">For </w:t>
      </w:r>
      <w:r w:rsidRPr="006A5701">
        <w:t xml:space="preserve">this, </w:t>
      </w:r>
      <w:r>
        <w:t>f</w:t>
      </w:r>
      <w:r w:rsidRPr="006A5701">
        <w:t>resh HER2+ nodular HER2+ LC tissues obtained surgically for pathological confirmation of HER2+ LC</w:t>
      </w:r>
      <w:r>
        <w:t xml:space="preserve"> were </w:t>
      </w:r>
      <w:r w:rsidRPr="006A5701">
        <w:t>dissociated</w:t>
      </w:r>
      <w:r>
        <w:t xml:space="preserve"> </w:t>
      </w:r>
      <w:r w:rsidRPr="00943F9D">
        <w:t xml:space="preserve">into single cells by mechanical and enzymatic methods and then expanded on collagen-coated plates in media supplemented with </w:t>
      </w:r>
      <w:proofErr w:type="spellStart"/>
      <w:r w:rsidRPr="00943F9D">
        <w:t>hCSF</w:t>
      </w:r>
      <w:proofErr w:type="spellEnd"/>
      <w:r>
        <w:t>.</w:t>
      </w:r>
      <w:r w:rsidRPr="000444C3">
        <w:t xml:space="preserve"> </w:t>
      </w:r>
      <w:r>
        <w:t>T</w:t>
      </w:r>
      <w:r w:rsidRPr="000444C3">
        <w:t xml:space="preserve">hree primary </w:t>
      </w:r>
      <w:proofErr w:type="spellStart"/>
      <w:r w:rsidRPr="000444C3">
        <w:t>Lepto</w:t>
      </w:r>
      <w:proofErr w:type="spellEnd"/>
      <w:r w:rsidRPr="000444C3">
        <w:t xml:space="preserve"> lines (Lepto1, Lepto2 and Lepto3)</w:t>
      </w:r>
      <w:r>
        <w:t xml:space="preserve"> were derived, </w:t>
      </w:r>
      <w:r w:rsidRPr="0004300A">
        <w:t xml:space="preserve">expanded and cultured on collagen-coated plates in </w:t>
      </w:r>
      <w:proofErr w:type="spellStart"/>
      <w:r w:rsidRPr="0004300A">
        <w:t>hCSF</w:t>
      </w:r>
      <w:proofErr w:type="spellEnd"/>
      <w:r w:rsidRPr="0004300A">
        <w:t xml:space="preserve">-supplemented media, and then production was scaled up to produce a master </w:t>
      </w:r>
      <w:proofErr w:type="spellStart"/>
      <w:r w:rsidRPr="0004300A">
        <w:t>cryobanked</w:t>
      </w:r>
      <w:proofErr w:type="spellEnd"/>
      <w:r w:rsidRPr="0004300A">
        <w:t xml:space="preserve"> batch of low-passage primary </w:t>
      </w:r>
      <w:proofErr w:type="spellStart"/>
      <w:r w:rsidRPr="0004300A">
        <w:t>Lepto</w:t>
      </w:r>
      <w:proofErr w:type="spellEnd"/>
      <w:r w:rsidRPr="0004300A">
        <w:t xml:space="preserve"> cells used </w:t>
      </w:r>
      <w:r>
        <w:t>for analysis</w:t>
      </w:r>
      <w:r w:rsidR="00EE63B0">
        <w:fldChar w:fldCharType="begin">
          <w:fldData xml:space="preserve">PEVuZE5vdGU+PENpdGU+PEF1dGhvcj5CaGFuPC9BdXRob3I+PFllYXI+MjAyMTwvWWVhcj48UmVj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</w:fldData>
        </w:fldChar>
      </w:r>
      <w:r w:rsidR="00771FB3">
        <w:instrText xml:space="preserve"> ADDIN EN.CITE </w:instrText>
      </w:r>
      <w:r w:rsidR="00771FB3">
        <w:fldChar w:fldCharType="begin">
          <w:fldData xml:space="preserve">PEVuZE5vdGU+PENpdGU+PEF1dGhvcj5CaGFuPC9BdXRob3I+PFllYXI+MjAyMTwvWWVhcj48UmVj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</w:fldData>
        </w:fldChar>
      </w:r>
      <w:r w:rsidR="00771FB3">
        <w:instrText xml:space="preserve"> ADDIN EN.CITE.DATA </w:instrText>
      </w:r>
      <w:r w:rsidR="00771FB3">
        <w:fldChar w:fldCharType="end"/>
      </w:r>
      <w:r w:rsidR="00EE63B0">
        <w:fldChar w:fldCharType="separate"/>
      </w:r>
      <w:r w:rsidR="00771FB3" w:rsidRPr="00771FB3">
        <w:rPr>
          <w:noProof/>
          <w:vertAlign w:val="superscript"/>
        </w:rPr>
        <w:t>28,92</w:t>
      </w:r>
      <w:r w:rsidR="00EE63B0">
        <w:fldChar w:fldCharType="end"/>
      </w:r>
      <w:r>
        <w:t xml:space="preserve">. </w:t>
      </w:r>
    </w:p>
    <w:p w14:paraId="527BFA4B" w14:textId="77777777" w:rsidR="004C101A" w:rsidRDefault="004C101A" w:rsidP="007F11DC">
      <w:pPr>
        <w:pStyle w:val="MDPI31text"/>
      </w:pPr>
      <w:r w:rsidRPr="009A5A66">
        <w:t>The</w:t>
      </w:r>
      <w:r>
        <w:t>se</w:t>
      </w:r>
      <w:r w:rsidRPr="009A5A66">
        <w:t xml:space="preserve"> cells preserve </w:t>
      </w:r>
      <w:r>
        <w:t>the</w:t>
      </w:r>
      <w:r w:rsidRPr="009A5A66">
        <w:t xml:space="preserve"> spatial preference for the leptomeningeal surface, mimicking the scenario in human patients. </w:t>
      </w:r>
      <w:proofErr w:type="spellStart"/>
      <w:r w:rsidRPr="000F6B2B">
        <w:t>Lepto</w:t>
      </w:r>
      <w:proofErr w:type="spellEnd"/>
      <w:r w:rsidRPr="000F6B2B">
        <w:t xml:space="preserve"> lines demonstrated the unique spinal cord migration functionality </w:t>
      </w:r>
      <w:r w:rsidRPr="002117F2">
        <w:rPr>
          <w:i/>
          <w:iCs/>
        </w:rPr>
        <w:t>in vivo</w:t>
      </w:r>
      <w:r w:rsidRPr="000F6B2B">
        <w:t>, as do HER2+ LC tumor cells.</w:t>
      </w:r>
      <w:r>
        <w:t xml:space="preserve"> </w:t>
      </w:r>
      <w:r w:rsidRPr="006B2FF7">
        <w:t xml:space="preserve">Lepto1-3 cells showed more rapid proliferative and enhanced </w:t>
      </w:r>
      <w:proofErr w:type="spellStart"/>
      <w:r w:rsidRPr="006B2FF7">
        <w:t>tumorsphere</w:t>
      </w:r>
      <w:proofErr w:type="spellEnd"/>
      <w:r w:rsidRPr="006B2FF7">
        <w:t xml:space="preserve">-forming ability than </w:t>
      </w:r>
      <w:r>
        <w:t>other breast cancer</w:t>
      </w:r>
      <w:r w:rsidRPr="006B2FF7">
        <w:t xml:space="preserve"> cells</w:t>
      </w:r>
      <w:r>
        <w:t>.</w:t>
      </w:r>
      <w:r w:rsidRPr="006B2FF7">
        <w:t xml:space="preserve"> </w:t>
      </w:r>
      <w:r w:rsidRPr="006B2FF7">
        <w:lastRenderedPageBreak/>
        <w:t xml:space="preserve">Furthermore, relative to </w:t>
      </w:r>
      <w:r>
        <w:t>other breast cancer</w:t>
      </w:r>
      <w:r w:rsidRPr="006B2FF7">
        <w:t xml:space="preserve"> </w:t>
      </w:r>
      <w:r>
        <w:t>(</w:t>
      </w:r>
      <w:r w:rsidRPr="006B2FF7">
        <w:t>SK-BR3 and BT-474</w:t>
      </w:r>
      <w:r>
        <w:t>)</w:t>
      </w:r>
      <w:r w:rsidRPr="006B2FF7">
        <w:t xml:space="preserve"> cells</w:t>
      </w:r>
      <w:r>
        <w:t>, a</w:t>
      </w:r>
      <w:r w:rsidRPr="006B2FF7">
        <w:t xml:space="preserve"> small number of Lepto1-3 cells were required for tumor seeding </w:t>
      </w:r>
      <w:r w:rsidRPr="00915C2C">
        <w:rPr>
          <w:i/>
          <w:iCs/>
        </w:rPr>
        <w:t>in vivo</w:t>
      </w:r>
      <w:r>
        <w:t>.</w:t>
      </w:r>
      <w:r w:rsidRPr="006B2FF7">
        <w:t xml:space="preserve"> </w:t>
      </w:r>
      <w:r>
        <w:t>Moreover,</w:t>
      </w:r>
      <w:r w:rsidRPr="009A5A66">
        <w:t xml:space="preserve"> intracardiac injection of </w:t>
      </w:r>
      <w:proofErr w:type="spellStart"/>
      <w:r w:rsidRPr="009A5A66">
        <w:t>Lepto</w:t>
      </w:r>
      <w:proofErr w:type="spellEnd"/>
      <w:r w:rsidRPr="009A5A66">
        <w:t xml:space="preserve"> cells into NOD/SCID mice </w:t>
      </w:r>
      <w:r>
        <w:t>promoted</w:t>
      </w:r>
      <w:r w:rsidRPr="009A5A66">
        <w:t xml:space="preserve"> brain and spinal cord metastasis. </w:t>
      </w:r>
      <w:r w:rsidRPr="00D97109">
        <w:t xml:space="preserve">Mice co-implanted with </w:t>
      </w:r>
      <w:proofErr w:type="spellStart"/>
      <w:r w:rsidRPr="00D97109">
        <w:t>Lepto</w:t>
      </w:r>
      <w:proofErr w:type="spellEnd"/>
      <w:r w:rsidRPr="00D97109">
        <w:t xml:space="preserve"> cells (on day 0) and OPCs (on day 7 or day 14) showed significantly decreased tumor growth based on BLI relative to non-OPC injected control animals bearing </w:t>
      </w:r>
      <w:proofErr w:type="spellStart"/>
      <w:r w:rsidRPr="00D97109">
        <w:t>Lepto</w:t>
      </w:r>
      <w:proofErr w:type="spellEnd"/>
      <w:r w:rsidRPr="00D97109">
        <w:t xml:space="preserve"> tumors and prolonged survival.</w:t>
      </w:r>
    </w:p>
    <w:p w14:paraId="793DE88F" w14:textId="3A5445FC" w:rsidR="004C101A" w:rsidRDefault="004C101A" w:rsidP="007F11DC">
      <w:pPr>
        <w:pStyle w:val="MDPI31text"/>
      </w:pPr>
      <w:r w:rsidRPr="00D97109">
        <w:t xml:space="preserve">Furthermore, histopathologic analyses of H&amp;E-stained axial and sagittal sections of the spinal cord and brain of </w:t>
      </w:r>
      <w:proofErr w:type="spellStart"/>
      <w:r w:rsidRPr="00D97109">
        <w:t>Lepto</w:t>
      </w:r>
      <w:proofErr w:type="spellEnd"/>
      <w:r w:rsidRPr="00D97109">
        <w:t xml:space="preserve"> bearing NOD/SCID mice injected with no OPCs or OPCs revealed a marked reduction in levels of </w:t>
      </w:r>
      <w:proofErr w:type="spellStart"/>
      <w:r w:rsidRPr="00D97109">
        <w:t>Lepto</w:t>
      </w:r>
      <w:proofErr w:type="spellEnd"/>
      <w:r>
        <w:t xml:space="preserve"> </w:t>
      </w:r>
      <w:r w:rsidRPr="00D97109">
        <w:t>derived tumors. Th</w:t>
      </w:r>
      <w:r>
        <w:t>us, o</w:t>
      </w:r>
      <w:r w:rsidRPr="009A5A66">
        <w:t>ligodendrocyte progenitor cells (OPC</w:t>
      </w:r>
      <w:r>
        <w:t>s</w:t>
      </w:r>
      <w:r w:rsidRPr="009A5A66">
        <w:t xml:space="preserve">), the most abundant cells in white matter, </w:t>
      </w:r>
      <w:r>
        <w:t xml:space="preserve">inhibit </w:t>
      </w:r>
      <w:proofErr w:type="spellStart"/>
      <w:r w:rsidRPr="009A5A66">
        <w:t>Lepto</w:t>
      </w:r>
      <w:proofErr w:type="spellEnd"/>
      <w:r w:rsidRPr="009A5A66">
        <w:t xml:space="preserve"> cell growth </w:t>
      </w:r>
      <w:r w:rsidRPr="009A5A66">
        <w:rPr>
          <w:i/>
          <w:iCs/>
        </w:rPr>
        <w:t xml:space="preserve">in </w:t>
      </w:r>
      <w:r w:rsidRPr="00B2259B">
        <w:rPr>
          <w:i/>
          <w:iCs/>
        </w:rPr>
        <w:t>vitro</w:t>
      </w:r>
      <w:r w:rsidRPr="00B2259B">
        <w:t> and </w:t>
      </w:r>
      <w:r w:rsidRPr="00B2259B">
        <w:rPr>
          <w:i/>
          <w:iCs/>
        </w:rPr>
        <w:t>in vivo</w:t>
      </w:r>
      <w:r w:rsidRPr="00B2259B">
        <w:t>, restricting their spread beyond leptomeninges</w:t>
      </w:r>
      <w:r w:rsidRPr="00B2259B">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instrText xml:space="preserve"> ADDIN EN.CITE </w:instrText>
      </w:r>
      <w:r w:rsidR="005669FA">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instrText xml:space="preserve"> ADDIN EN.CITE.DATA </w:instrText>
      </w:r>
      <w:r w:rsidR="005669FA">
        <w:fldChar w:fldCharType="end"/>
      </w:r>
      <w:r w:rsidRPr="00B2259B">
        <w:fldChar w:fldCharType="separate"/>
      </w:r>
      <w:r w:rsidR="005669FA" w:rsidRPr="005669FA">
        <w:rPr>
          <w:noProof/>
          <w:vertAlign w:val="superscript"/>
        </w:rPr>
        <w:t>92</w:t>
      </w:r>
      <w:r w:rsidRPr="00B2259B">
        <w:fldChar w:fldCharType="end"/>
      </w:r>
      <w:r w:rsidRPr="00B2259B">
        <w:t xml:space="preserve">. </w:t>
      </w:r>
      <w:r>
        <w:t xml:space="preserve">Additionally, </w:t>
      </w:r>
      <w:r w:rsidRPr="007F01BA">
        <w:t xml:space="preserve">primary </w:t>
      </w:r>
      <w:proofErr w:type="spellStart"/>
      <w:r w:rsidRPr="007F01BA">
        <w:t>Lepto</w:t>
      </w:r>
      <w:proofErr w:type="spellEnd"/>
      <w:r w:rsidRPr="007F01BA">
        <w:t xml:space="preserve"> lines showed an upregulated expression of the lysine demethylases (KDMs) KDM4A and KDM4C</w:t>
      </w:r>
      <w:r>
        <w:t xml:space="preserve"> and were found to </w:t>
      </w:r>
      <w:r w:rsidRPr="00B2259B">
        <w:t xml:space="preserve">release the cytokine GMCSF, which acts as an oncogenic driver </w:t>
      </w:r>
      <w:proofErr w:type="gramStart"/>
      <w:r w:rsidRPr="00B2259B">
        <w:t>of  HER</w:t>
      </w:r>
      <w:proofErr w:type="gramEnd"/>
      <w:r w:rsidRPr="00B2259B">
        <w:t>2+LC</w:t>
      </w:r>
      <w:r w:rsidRPr="00B2259B">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instrText xml:space="preserve"> ADDIN EN.CITE </w:instrText>
      </w:r>
      <w:r w:rsidR="005669FA">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instrText xml:space="preserve"> ADDIN EN.CITE.DATA </w:instrText>
      </w:r>
      <w:r w:rsidR="005669FA">
        <w:fldChar w:fldCharType="end"/>
      </w:r>
      <w:r w:rsidRPr="00B2259B">
        <w:fldChar w:fldCharType="separate"/>
      </w:r>
      <w:r w:rsidR="005669FA" w:rsidRPr="005669FA">
        <w:rPr>
          <w:noProof/>
          <w:vertAlign w:val="superscript"/>
        </w:rPr>
        <w:t>92</w:t>
      </w:r>
      <w:r w:rsidRPr="00B2259B">
        <w:fldChar w:fldCharType="end"/>
      </w:r>
      <w:r w:rsidRPr="00B2259B">
        <w:t xml:space="preserve">. Mechanistic analysis has revealed that the OPC-derived factor TPP1 proteolytically degrades GMCSF, antagonizing HER2+ LC growth. Intrathecal delivery of anti-GMCSF antibodies plus a pan-Aurora kinase inhibitor synergistically inhibited GMCSF, reducing HER2+ LC growth </w:t>
      </w:r>
      <w:r w:rsidRPr="00B2259B">
        <w:rPr>
          <w:i/>
          <w:iCs/>
        </w:rPr>
        <w:t>in vivo</w:t>
      </w:r>
      <w:r w:rsidRPr="00B2259B">
        <w:t xml:space="preserve">. Conversely, GMCSF </w:t>
      </w:r>
      <w:r w:rsidRPr="007F01BA">
        <w:t>overexpression conferred survival benefits to HER2+ LC cells.</w:t>
      </w:r>
      <w:r w:rsidRPr="00BA0955">
        <w:t xml:space="preserve"> </w:t>
      </w:r>
    </w:p>
    <w:p w14:paraId="570FA391" w14:textId="4591E819" w:rsidR="004C101A" w:rsidRPr="00042361" w:rsidRDefault="004C101A" w:rsidP="007F11DC">
      <w:pPr>
        <w:pStyle w:val="MDPI31text"/>
      </w:pPr>
      <w:r>
        <w:t xml:space="preserve">Furthermore, </w:t>
      </w:r>
      <w:r w:rsidRPr="00BA0955">
        <w:t>to identify targetable vulnerabilities</w:t>
      </w:r>
      <w:r>
        <w:t>, our group has</w:t>
      </w:r>
      <w:r w:rsidRPr="00BA0955">
        <w:t xml:space="preserve"> evaluated the epigenome of HER2+ LC tumors</w:t>
      </w:r>
      <w:r>
        <w:t xml:space="preserve">. Accordingly, </w:t>
      </w:r>
      <w:proofErr w:type="spellStart"/>
      <w:r w:rsidRPr="003829B1">
        <w:t>tumorspheres</w:t>
      </w:r>
      <w:proofErr w:type="spellEnd"/>
      <w:r w:rsidRPr="003829B1">
        <w:t xml:space="preserve"> derived from Lepto1 cells</w:t>
      </w:r>
      <w:r>
        <w:t xml:space="preserve"> were utilized</w:t>
      </w:r>
      <w:r w:rsidRPr="003829B1">
        <w:t xml:space="preserve"> to screen a library of 181 small molecule drugs that target epigenetic factors for compounds that </w:t>
      </w:r>
      <w:r>
        <w:t xml:space="preserve">are known to </w:t>
      </w:r>
      <w:r w:rsidRPr="003829B1">
        <w:t xml:space="preserve">inhibit primary </w:t>
      </w:r>
      <w:proofErr w:type="spellStart"/>
      <w:r w:rsidRPr="003829B1">
        <w:t>tumorsphere</w:t>
      </w:r>
      <w:proofErr w:type="spellEnd"/>
      <w:r w:rsidRPr="003829B1">
        <w:t xml:space="preserve"> formation</w:t>
      </w:r>
      <w:r>
        <w:t xml:space="preserve">. Notably, </w:t>
      </w:r>
      <w:r w:rsidRPr="007F01BA">
        <w:t xml:space="preserve">LC cells </w:t>
      </w:r>
      <w:r w:rsidRPr="00042361">
        <w:t xml:space="preserve">showed selective sensitivity to the </w:t>
      </w:r>
      <w:proofErr w:type="spellStart"/>
      <w:r w:rsidRPr="00042361">
        <w:t>Jumonji</w:t>
      </w:r>
      <w:proofErr w:type="spellEnd"/>
      <w:r w:rsidRPr="00042361">
        <w:t xml:space="preserve"> demethylase inhibitor JIB-04, which decreased primary HER2+ LC cell viability, </w:t>
      </w:r>
      <w:proofErr w:type="spellStart"/>
      <w:r w:rsidRPr="00042361">
        <w:t>tumorsphere</w:t>
      </w:r>
      <w:proofErr w:type="spellEnd"/>
      <w:r w:rsidRPr="00042361">
        <w:t xml:space="preserve"> formation, regrowth, and invasion </w:t>
      </w:r>
      <w:r w:rsidRPr="00042361">
        <w:rPr>
          <w:i/>
          <w:iCs/>
        </w:rPr>
        <w:t>in vitro</w:t>
      </w:r>
      <w:r w:rsidRPr="00042361">
        <w:t xml:space="preserve">. </w:t>
      </w:r>
      <w:r w:rsidRPr="00916AC4">
        <w:t xml:space="preserve">JIB04 treatment of </w:t>
      </w:r>
      <w:proofErr w:type="spellStart"/>
      <w:r w:rsidRPr="00916AC4">
        <w:t>Lepto</w:t>
      </w:r>
      <w:proofErr w:type="spellEnd"/>
      <w:r w:rsidRPr="00916AC4">
        <w:t xml:space="preserve"> lines 1-3 reduced cell viability with more rapid kinetics than that seen in HER2+ or HER2- lines (specifically within 24 hours) and showed dose and time-dependent effects</w:t>
      </w:r>
      <w:r>
        <w:t>.</w:t>
      </w:r>
      <w:r w:rsidRPr="00916AC4">
        <w:t xml:space="preserve"> </w:t>
      </w:r>
      <w:r w:rsidRPr="00042361">
        <w:t>Furthermore, treating patient-derived xenograft mouse models with a KDM4A/4C inhibitor hampered tumor growth and prolonged survival.</w:t>
      </w:r>
      <w:r>
        <w:t xml:space="preserve"> </w:t>
      </w:r>
      <w:r w:rsidRPr="006B79A9">
        <w:t>Kaplan–Meyer analyses demonstrated that JIB04 treatment significantly prolonged survival relative to control</w:t>
      </w:r>
      <w:r>
        <w:t>s</w:t>
      </w:r>
      <w:r w:rsidRPr="006B79A9">
        <w:t>. Th</w:t>
      </w:r>
      <w:r>
        <w:t xml:space="preserve">us, </w:t>
      </w:r>
      <w:r w:rsidRPr="006B79A9">
        <w:t xml:space="preserve">JIB04 is effective in controlling HER2+ LC tumor growth of </w:t>
      </w:r>
      <w:proofErr w:type="spellStart"/>
      <w:r w:rsidRPr="006B79A9">
        <w:t>Lepto</w:t>
      </w:r>
      <w:proofErr w:type="spellEnd"/>
      <w:r w:rsidRPr="006B79A9">
        <w:t xml:space="preserve"> lines in NOD/SCID mouse models.</w:t>
      </w:r>
      <w:r w:rsidRPr="00042361">
        <w:t xml:space="preserve"> In summary, </w:t>
      </w:r>
      <w:r w:rsidRPr="00042361">
        <w:rPr>
          <w:i/>
          <w:iCs/>
        </w:rPr>
        <w:t>in vitro</w:t>
      </w:r>
      <w:r w:rsidRPr="00042361">
        <w:t xml:space="preserve"> and </w:t>
      </w:r>
      <w:r w:rsidRPr="00042361">
        <w:rPr>
          <w:i/>
          <w:iCs/>
        </w:rPr>
        <w:t>in vivo</w:t>
      </w:r>
      <w:r w:rsidRPr="00042361">
        <w:t xml:space="preserve"> analysis illustrates the oncogenic function of KDM4A/4C and GM</w:t>
      </w:r>
      <w:r w:rsidR="001807B4">
        <w:t>-</w:t>
      </w:r>
      <w:r w:rsidRPr="00042361">
        <w:t>CSF signaling in LC and suggests novel treatment strategies</w:t>
      </w:r>
      <w:r w:rsidRPr="00042361">
        <w:fldChar w:fldCharType="begin">
          <w:fldData xml:space="preserve">PEVuZE5vdGU+PENpdGU+PEF1dGhvcj5CaGFuPC9BdXRob3I+PFllYXI+MjAyMTwvWWVhcj48UmVj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</w:fldData>
        </w:fldChar>
      </w:r>
      <w:r w:rsidR="00F805D7">
        <w:instrText xml:space="preserve"> ADDIN EN.CITE </w:instrText>
      </w:r>
      <w:r w:rsidR="00F805D7">
        <w:fldChar w:fldCharType="begin">
          <w:fldData xml:space="preserve">PEVuZE5vdGU+PENpdGU+PEF1dGhvcj5CaGFuPC9BdXRob3I+PFllYXI+MjAyMTwvWWVhcj48UmVj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</w:fldData>
        </w:fldChar>
      </w:r>
      <w:r w:rsidR="00F805D7">
        <w:instrText xml:space="preserve"> ADDIN EN.CITE.DATA </w:instrText>
      </w:r>
      <w:r w:rsidR="00F805D7">
        <w:fldChar w:fldCharType="end"/>
      </w:r>
      <w:r w:rsidRPr="00042361">
        <w:fldChar w:fldCharType="separate"/>
      </w:r>
      <w:r w:rsidR="00F805D7" w:rsidRPr="00F805D7">
        <w:rPr>
          <w:noProof/>
          <w:vertAlign w:val="superscript"/>
        </w:rPr>
        <w:t>28</w:t>
      </w:r>
      <w:r w:rsidRPr="00042361">
        <w:fldChar w:fldCharType="end"/>
      </w:r>
      <w:r w:rsidRPr="00042361">
        <w:t xml:space="preserve">. </w:t>
      </w:r>
      <w:r>
        <w:t xml:space="preserve">Studies from our laboratory also </w:t>
      </w:r>
      <w:r w:rsidRPr="00064A6B">
        <w:t>assessed</w:t>
      </w:r>
      <w:r>
        <w:t xml:space="preserve"> the</w:t>
      </w:r>
      <w:r w:rsidRPr="00064A6B">
        <w:t xml:space="preserve"> resistance of </w:t>
      </w:r>
      <w:proofErr w:type="spellStart"/>
      <w:r w:rsidRPr="00064A6B">
        <w:t>Lepto</w:t>
      </w:r>
      <w:proofErr w:type="spellEnd"/>
      <w:r w:rsidRPr="00064A6B">
        <w:t xml:space="preserve"> cells to various chemotherapeutic drugs. </w:t>
      </w:r>
      <w:r>
        <w:t>It was interesting to observe that when compared to the breast cancer cells (</w:t>
      </w:r>
      <w:r w:rsidRPr="00064A6B">
        <w:t>BT-474 or SK-BR</w:t>
      </w:r>
      <w:proofErr w:type="gramStart"/>
      <w:r w:rsidRPr="00064A6B">
        <w:t>3</w:t>
      </w:r>
      <w:r>
        <w:t>)</w:t>
      </w:r>
      <w:r w:rsidRPr="00064A6B">
        <w:t>s</w:t>
      </w:r>
      <w:proofErr w:type="gramEnd"/>
      <w:r w:rsidRPr="00064A6B">
        <w:t xml:space="preserve">, </w:t>
      </w:r>
      <w:proofErr w:type="spellStart"/>
      <w:r w:rsidRPr="00064A6B">
        <w:t>Lepto</w:t>
      </w:r>
      <w:proofErr w:type="spellEnd"/>
      <w:r>
        <w:t xml:space="preserve"> cell</w:t>
      </w:r>
      <w:r w:rsidRPr="00064A6B">
        <w:t xml:space="preserve">s </w:t>
      </w:r>
      <w:r>
        <w:t xml:space="preserve">displayed enhanced </w:t>
      </w:r>
      <w:r w:rsidRPr="00064A6B">
        <w:t>resistan</w:t>
      </w:r>
      <w:r>
        <w:t>ce</w:t>
      </w:r>
      <w:r w:rsidRPr="00064A6B">
        <w:t xml:space="preserve"> to methotrexate</w:t>
      </w:r>
      <w:r>
        <w:t xml:space="preserve"> (one of the most frequently employed </w:t>
      </w:r>
      <w:r w:rsidRPr="00064A6B">
        <w:t>intrathecal chemotherapy drug</w:t>
      </w:r>
      <w:r w:rsidR="001807B4">
        <w:t>s</w:t>
      </w:r>
      <w:r>
        <w:t>)</w:t>
      </w:r>
      <w:r w:rsidRPr="00064A6B">
        <w:t xml:space="preserve">. </w:t>
      </w:r>
      <w:r>
        <w:t xml:space="preserve">In addition, </w:t>
      </w:r>
      <w:proofErr w:type="spellStart"/>
      <w:r w:rsidRPr="00064A6B">
        <w:t>Lepto</w:t>
      </w:r>
      <w:proofErr w:type="spellEnd"/>
      <w:r w:rsidRPr="00064A6B">
        <w:t xml:space="preserve"> </w:t>
      </w:r>
      <w:r>
        <w:t>cell</w:t>
      </w:r>
      <w:r w:rsidRPr="00064A6B">
        <w:t xml:space="preserve">s also </w:t>
      </w:r>
      <w:r>
        <w:t xml:space="preserve">showed elevated chemoresistance </w:t>
      </w:r>
      <w:r w:rsidRPr="00064A6B">
        <w:t xml:space="preserve">to Lapatinib, Trastuzumab, and Cytarabine </w:t>
      </w:r>
      <w:r>
        <w:t>when compared to other breast cancer cells (</w:t>
      </w:r>
      <w:r w:rsidRPr="00064A6B">
        <w:t xml:space="preserve">BT-474 or SK-BR3). </w:t>
      </w:r>
      <w:r>
        <w:t>Hence</w:t>
      </w:r>
      <w:r w:rsidRPr="00064A6B">
        <w:t xml:space="preserve">, HER2+CD326+CD49f- </w:t>
      </w:r>
      <w:proofErr w:type="spellStart"/>
      <w:r w:rsidRPr="00064A6B">
        <w:t>Lepto</w:t>
      </w:r>
      <w:proofErr w:type="spellEnd"/>
      <w:r w:rsidRPr="00064A6B">
        <w:t xml:space="preserve"> cells not only </w:t>
      </w:r>
      <w:r>
        <w:t xml:space="preserve">serve as the </w:t>
      </w:r>
      <w:r w:rsidRPr="00064A6B">
        <w:t xml:space="preserve">prototype </w:t>
      </w:r>
      <w:r>
        <w:t xml:space="preserve">of </w:t>
      </w:r>
      <w:r w:rsidRPr="00064A6B">
        <w:t xml:space="preserve">nodular HER2+ LC tissues but </w:t>
      </w:r>
      <w:r>
        <w:t xml:space="preserve">also established a </w:t>
      </w:r>
      <w:r w:rsidRPr="00064A6B">
        <w:t xml:space="preserve">prevailing CSC (CD44+CD24-) phenotype and </w:t>
      </w:r>
      <w:r>
        <w:t>characteristics</w:t>
      </w:r>
      <w:r w:rsidRPr="00064A6B">
        <w:t xml:space="preserve">, </w:t>
      </w:r>
      <w:r>
        <w:t>including</w:t>
      </w:r>
      <w:r w:rsidRPr="00064A6B">
        <w:t xml:space="preserve"> drug resistance, aggressiveness, and strong ability to </w:t>
      </w:r>
      <w:r>
        <w:t>generate</w:t>
      </w:r>
      <w:r w:rsidRPr="00064A6B">
        <w:t xml:space="preserve"> </w:t>
      </w:r>
      <w:proofErr w:type="spellStart"/>
      <w:r w:rsidRPr="00064A6B">
        <w:t>tumorspheres</w:t>
      </w:r>
      <w:proofErr w:type="spellEnd"/>
      <w:r w:rsidRPr="00064A6B">
        <w:t>.</w:t>
      </w:r>
      <w:r w:rsidRPr="00042361">
        <w:t xml:space="preserve"> </w:t>
      </w:r>
    </w:p>
    <w:p w14:paraId="0E02E7FE" w14:textId="6A5EAE8A" w:rsidR="004C101A" w:rsidRPr="008F5EE5" w:rsidRDefault="004C101A" w:rsidP="007F11DC">
      <w:pPr>
        <w:pStyle w:val="MDPI31text"/>
      </w:pPr>
      <w:r w:rsidRPr="00891C62">
        <w:t xml:space="preserve">Pioneering work from the laboratory of Joan </w:t>
      </w:r>
      <w:proofErr w:type="spellStart"/>
      <w:r w:rsidRPr="00891C62">
        <w:t>Massague</w:t>
      </w:r>
      <w:proofErr w:type="spellEnd"/>
      <w:r w:rsidRPr="00891C62">
        <w:t xml:space="preserve"> has shown that metastasis of breast cancer to </w:t>
      </w:r>
      <w:r>
        <w:t xml:space="preserve">the </w:t>
      </w:r>
      <w:r w:rsidRPr="00891C62">
        <w:t>brain requires factors that extravasate through non-fenestrated capillaries and specific enhancers that cross the blood-brain barrier to mediate brain colonization. This group conducted a gene expression and functional analysis using clinical samples and cells that had infiltrated the brain of patients with advanced disease. They found that cyclooxygenase 2, the epidermal growth factor receptor (EGFR) ligand HBEGF, and the alpha2,6-sialyltransferase ST6GALNAC5 function to mediate cancer cell passage through the blood-brain barrier</w:t>
      </w:r>
      <w:r w:rsidRPr="00891C62">
        <w:fldChar w:fldCharType="begin">
          <w:fldData xml:space="preserve">PEVuZE5vdGU+PENpdGU+PEF1dGhvcj5Cb3M8L0F1dGhvcj48WWVhcj4yMDA5PC9ZZWFyPjxSZWNO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</w:fldData>
        </w:fldChar>
      </w:r>
      <w:r w:rsidR="005669FA">
        <w:instrText xml:space="preserve"> ADDIN EN.CITE </w:instrText>
      </w:r>
      <w:r w:rsidR="005669FA">
        <w:fldChar w:fldCharType="begin">
          <w:fldData xml:space="preserve">PEVuZE5vdGU+PENpdGU+PEF1dGhvcj5Cb3M8L0F1dGhvcj48WWVhcj4yMDA5PC9ZZWFyPjxSZWNO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</w:fldData>
        </w:fldChar>
      </w:r>
      <w:r w:rsidR="005669FA">
        <w:instrText xml:space="preserve"> ADDIN EN.CITE.DATA </w:instrText>
      </w:r>
      <w:r w:rsidR="005669FA">
        <w:fldChar w:fldCharType="end"/>
      </w:r>
      <w:r w:rsidRPr="00891C62">
        <w:fldChar w:fldCharType="separate"/>
      </w:r>
      <w:r w:rsidR="005669FA" w:rsidRPr="005669FA">
        <w:rPr>
          <w:noProof/>
          <w:vertAlign w:val="superscript"/>
        </w:rPr>
        <w:t>93</w:t>
      </w:r>
      <w:r w:rsidRPr="00891C62">
        <w:fldChar w:fldCharType="end"/>
      </w:r>
      <w:r w:rsidRPr="00891C62">
        <w:t>. Prostaglandin produced during inflammation increases blood-brain barrier penetrability, while HBEGF promotes cancer cell motility and invasiveness. The essential role of these genes in brain metastasis suggests they could be exploited and considered as therapeutic targets, although those approaches require further analysis and validation. Yet another study report</w:t>
      </w:r>
      <w:r>
        <w:t>ed</w:t>
      </w:r>
      <w:r w:rsidRPr="00891C62">
        <w:t xml:space="preserve"> that pharmacological inhibition of cathepsin S decreased brain metastasis </w:t>
      </w:r>
      <w:r w:rsidRPr="00891C62">
        <w:rPr>
          <w:i/>
          <w:iCs/>
        </w:rPr>
        <w:t xml:space="preserve">in vivo. </w:t>
      </w:r>
      <w:r w:rsidRPr="00891C62">
        <w:t xml:space="preserve">Cathepsin S loss in tumor cells and </w:t>
      </w:r>
      <w:r w:rsidRPr="00891C62">
        <w:lastRenderedPageBreak/>
        <w:t xml:space="preserve">macrophages compromised metastatic seeding and outgrowth, encouraging consideration of cathepsin S as </w:t>
      </w:r>
      <w:r>
        <w:t xml:space="preserve">a </w:t>
      </w:r>
      <w:r w:rsidRPr="00891C62">
        <w:t>potential therapeutic target against brain metastasis</w:t>
      </w:r>
      <w:r>
        <w:fldChar w:fldCharType="begin">
          <w:fldData xml:space="preserve">PEVuZE5vdGU+PENpdGU+PEF1dGhvcj5TZXZlbmljaDwvQXV0aG9yPjxZZWFyPjIwMTQ8L1llYXI+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</w:fldData>
        </w:fldChar>
      </w:r>
      <w:r w:rsidR="005669FA">
        <w:instrText xml:space="preserve"> ADDIN EN.CITE </w:instrText>
      </w:r>
      <w:r w:rsidR="005669FA">
        <w:fldChar w:fldCharType="begin">
          <w:fldData xml:space="preserve">PEVuZE5vdGU+PENpdGU+PEF1dGhvcj5TZXZlbmljaDwvQXV0aG9yPjxZZWFyPjIwMTQ8L1llYXI+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</w:fldData>
        </w:fldChar>
      </w:r>
      <w:r w:rsidR="005669FA">
        <w:instrText xml:space="preserve"> ADDIN EN.CITE.DATA </w:instrText>
      </w:r>
      <w:r w:rsidR="005669FA">
        <w:fldChar w:fldCharType="end"/>
      </w:r>
      <w:r>
        <w:fldChar w:fldCharType="separate"/>
      </w:r>
      <w:r w:rsidR="005669FA" w:rsidRPr="005669FA">
        <w:rPr>
          <w:noProof/>
          <w:vertAlign w:val="superscript"/>
        </w:rPr>
        <w:t>94</w:t>
      </w:r>
      <w:r>
        <w:fldChar w:fldCharType="end"/>
      </w:r>
      <w:r w:rsidRPr="009A5A66">
        <w:t>.</w:t>
      </w:r>
      <w:r>
        <w:t xml:space="preserve"> Using </w:t>
      </w:r>
      <w:r w:rsidRPr="00733CA2">
        <w:t>HuMu</w:t>
      </w:r>
      <w:r>
        <w:t xml:space="preserve"> </w:t>
      </w:r>
      <w:r w:rsidRPr="00733CA2">
        <w:t>arrays</w:t>
      </w:r>
      <w:r>
        <w:t xml:space="preserve">, authors have </w:t>
      </w:r>
      <w:r w:rsidRPr="00733CA2">
        <w:t>profile</w:t>
      </w:r>
      <w:r>
        <w:t>d</w:t>
      </w:r>
      <w:r w:rsidRPr="00733CA2">
        <w:t xml:space="preserve"> stroma- and </w:t>
      </w:r>
      <w:proofErr w:type="spellStart"/>
      <w:r w:rsidRPr="00733CA2">
        <w:t>tumour</w:t>
      </w:r>
      <w:proofErr w:type="spellEnd"/>
      <w:r w:rsidRPr="00733CA2">
        <w:t>-derived gene</w:t>
      </w:r>
      <w:r>
        <w:t xml:space="preserve">s. Most importantly, </w:t>
      </w:r>
      <w:r w:rsidRPr="00891C62">
        <w:t>cathepsin S</w:t>
      </w:r>
      <w:r w:rsidRPr="00B87333">
        <w:t xml:space="preserve"> </w:t>
      </w:r>
      <w:r>
        <w:t>displayed</w:t>
      </w:r>
      <w:r w:rsidRPr="00B87333">
        <w:t xml:space="preserve"> well</w:t>
      </w:r>
      <w:r>
        <w:t>-</w:t>
      </w:r>
      <w:r w:rsidRPr="00B87333">
        <w:t>controlled stage- and cell-type-specific</w:t>
      </w:r>
      <w:r>
        <w:t xml:space="preserve"> </w:t>
      </w:r>
      <w:r w:rsidRPr="00B87333">
        <w:t xml:space="preserve">expression </w:t>
      </w:r>
      <w:r>
        <w:t>levels</w:t>
      </w:r>
      <w:r w:rsidRPr="00B87333">
        <w:t xml:space="preserve"> in brain metastases</w:t>
      </w:r>
      <w:r>
        <w:t xml:space="preserve">. Authors reported increased occurrence of </w:t>
      </w:r>
      <w:proofErr w:type="spellStart"/>
      <w:r w:rsidRPr="00AC248F">
        <w:t>tumour</w:t>
      </w:r>
      <w:proofErr w:type="spellEnd"/>
      <w:r w:rsidRPr="00AC248F">
        <w:t>-derived cathepsin</w:t>
      </w:r>
      <w:r>
        <w:t xml:space="preserve"> </w:t>
      </w:r>
      <w:r w:rsidRPr="00AC248F">
        <w:t>S in early brain metastases</w:t>
      </w:r>
      <w:r>
        <w:t xml:space="preserve">, while it lessened during </w:t>
      </w:r>
      <w:r w:rsidRPr="00AC248F">
        <w:t>late-stage</w:t>
      </w:r>
      <w:r>
        <w:t xml:space="preserve"> </w:t>
      </w:r>
      <w:r w:rsidRPr="00AC248F">
        <w:t>metastases</w:t>
      </w:r>
      <w:r>
        <w:t xml:space="preserve">. Besides, </w:t>
      </w:r>
      <w:r w:rsidRPr="00AC248F">
        <w:t xml:space="preserve">stromal cathepsin S </w:t>
      </w:r>
      <w:r>
        <w:t xml:space="preserve">displayed an inverse </w:t>
      </w:r>
      <w:r w:rsidRPr="00AC248F">
        <w:t xml:space="preserve">relationship, </w:t>
      </w:r>
      <w:r>
        <w:t xml:space="preserve">i.e. elevated levels during </w:t>
      </w:r>
      <w:r w:rsidRPr="00AC248F">
        <w:t xml:space="preserve">late-stage brain metastases </w:t>
      </w:r>
      <w:r>
        <w:t>compared to the</w:t>
      </w:r>
      <w:r w:rsidRPr="00AC248F">
        <w:t xml:space="preserve"> early-stage</w:t>
      </w:r>
      <w:r>
        <w:t>s</w:t>
      </w:r>
      <w:r w:rsidRPr="00AC248F">
        <w:t>.</w:t>
      </w:r>
      <w:r>
        <w:rPr>
          <w:rFonts w:ascii="Times New Roman" w:hAnsi="Times New Roman"/>
        </w:rPr>
        <w:t xml:space="preserve"> </w:t>
      </w:r>
    </w:p>
    <w:p w14:paraId="0247F9F8" w14:textId="4068B666" w:rsidR="004C101A" w:rsidRDefault="004C101A" w:rsidP="007F11DC">
      <w:pPr>
        <w:pStyle w:val="MDPI21heading1"/>
      </w:pPr>
      <w:r w:rsidRPr="009A5A66">
        <w:t xml:space="preserve">Conclusions: </w:t>
      </w:r>
    </w:p>
    <w:p w14:paraId="1E4D623B" w14:textId="53CFEFBD" w:rsidR="004C101A" w:rsidRDefault="004C101A" w:rsidP="007F11DC">
      <w:pPr>
        <w:pStyle w:val="MDPI31text"/>
      </w:pPr>
      <w:r w:rsidRPr="009A5A66">
        <w:t xml:space="preserve">LC is an unforeseen lethal outcome of systemic cancer spread. Her2+ breast cancer is the most common origin of LC and occurs when breast cancer cells metastasize to the brain and spinal cord lining. The poor prognosis of this ominous complication has been ascribed to the lack of our understanding of the mechanisms underlying HER2+ LC development and metastasis and the limited efficacy of treatments in the central nervous system. Current treatment strategies are mainly palliative and do not offer significant benefits in enhancing patient survival. Therefore, there is an urgent need to identify alternative strategies and druggable targets. In the present review, we have summarized </w:t>
      </w:r>
      <w:r>
        <w:t xml:space="preserve">currently </w:t>
      </w:r>
      <w:r w:rsidRPr="009A5A66">
        <w:t xml:space="preserve">available treatments and potential future therapies for LC </w:t>
      </w:r>
      <w:r>
        <w:t xml:space="preserve">derived </w:t>
      </w:r>
      <w:r w:rsidRPr="009A5A66">
        <w:t xml:space="preserve">from breast cancer. The neural-specific cross-talk between HER2+ LC tumors and OPCs </w:t>
      </w:r>
      <w:r>
        <w:t>found</w:t>
      </w:r>
      <w:r w:rsidRPr="009A5A66">
        <w:t xml:space="preserve"> predominantly in white matter is </w:t>
      </w:r>
      <w:r>
        <w:t>particularly interesting</w:t>
      </w:r>
      <w:r w:rsidRPr="009A5A66">
        <w:t xml:space="preserve">. Recent </w:t>
      </w:r>
      <w:r w:rsidRPr="0051673C">
        <w:rPr>
          <w:i/>
          <w:iCs/>
        </w:rPr>
        <w:t>in vitro</w:t>
      </w:r>
      <w:r w:rsidRPr="009A5A66">
        <w:t xml:space="preserve"> and </w:t>
      </w:r>
      <w:r w:rsidRPr="0051673C">
        <w:rPr>
          <w:i/>
          <w:iCs/>
        </w:rPr>
        <w:t>in vivo</w:t>
      </w:r>
      <w:r w:rsidRPr="009A5A66">
        <w:t xml:space="preserve"> studies </w:t>
      </w:r>
      <w:r>
        <w:t>support the idea</w:t>
      </w:r>
      <w:r w:rsidRPr="009A5A66">
        <w:t xml:space="preserve"> that </w:t>
      </w:r>
      <w:r w:rsidRPr="00F641B2">
        <w:t xml:space="preserve">administration or treatment with the protease TPP1, the selective pan-Aurora kinase inhibitor CCT13769, anti-GMCSF antibodies, or </w:t>
      </w:r>
      <w:r w:rsidRPr="00631938">
        <w:t xml:space="preserve">the KDM4A/4C lysine demethylase inhibitor </w:t>
      </w:r>
      <w:r w:rsidRPr="00F641B2">
        <w:t>JIB</w:t>
      </w:r>
      <w:r w:rsidRPr="00631938">
        <w:t>-0</w:t>
      </w:r>
      <w:r w:rsidRPr="00F641B2">
        <w:t>4 decreases</w:t>
      </w:r>
      <w:r w:rsidRPr="009A5A66">
        <w:t xml:space="preserve"> Her2+ LC tumor growth and prolong</w:t>
      </w:r>
      <w:r>
        <w:t xml:space="preserve">s </w:t>
      </w:r>
      <w:r w:rsidRPr="009A5A66">
        <w:t>animal survival</w:t>
      </w:r>
      <w:r w:rsidR="00D668D2">
        <w:fldChar w:fldCharType="begin">
          <w:fldData xml:space="preserve">PEVuZE5vdGU+PENpdGU+PEF1dGhvcj5CaGFuPC9BdXRob3I+PFllYXI+MjAyMTwvWWVhcj48UmVj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</w:fldData>
        </w:fldChar>
      </w:r>
      <w:r w:rsidR="00BF7BAD">
        <w:instrText xml:space="preserve"> ADDIN EN.CITE </w:instrText>
      </w:r>
      <w:r w:rsidR="00BF7BAD">
        <w:fldChar w:fldCharType="begin">
          <w:fldData xml:space="preserve">PEVuZE5vdGU+PENpdGU+PEF1dGhvcj5CaGFuPC9BdXRob3I+PFllYXI+MjAyMTwvWWVhcj48UmVj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</w:fldData>
        </w:fldChar>
      </w:r>
      <w:r w:rsidR="00BF7BAD">
        <w:instrText xml:space="preserve"> ADDIN EN.CITE.DATA </w:instrText>
      </w:r>
      <w:r w:rsidR="00BF7BAD">
        <w:fldChar w:fldCharType="end"/>
      </w:r>
      <w:r w:rsidR="00D668D2">
        <w:fldChar w:fldCharType="separate"/>
      </w:r>
      <w:r w:rsidR="00BF7BAD" w:rsidRPr="00BF7BAD">
        <w:rPr>
          <w:noProof/>
          <w:vertAlign w:val="superscript"/>
        </w:rPr>
        <w:t>28,92</w:t>
      </w:r>
      <w:r w:rsidR="00D668D2">
        <w:fldChar w:fldCharType="end"/>
      </w:r>
      <w:r>
        <w:t>, and these analyses could lead to more effective</w:t>
      </w:r>
      <w:r w:rsidRPr="009A5A66">
        <w:t xml:space="preserve"> therap</w:t>
      </w:r>
      <w:r>
        <w:t xml:space="preserve">ies to </w:t>
      </w:r>
      <w:r w:rsidRPr="009A5A66">
        <w:t xml:space="preserve">treat Her2+ LC. However, more extensive prospective studies are essential </w:t>
      </w:r>
      <w:r>
        <w:t>to confirm</w:t>
      </w:r>
      <w:r w:rsidRPr="009A5A66">
        <w:t xml:space="preserve"> </w:t>
      </w:r>
      <w:r>
        <w:t>effects of new</w:t>
      </w:r>
      <w:r w:rsidRPr="009A5A66">
        <w:t xml:space="preserve"> targeted</w:t>
      </w:r>
      <w:r>
        <w:t xml:space="preserve"> </w:t>
      </w:r>
      <w:r w:rsidRPr="009A5A66">
        <w:t>ther</w:t>
      </w:r>
      <w:r>
        <w:t>a</w:t>
      </w:r>
      <w:r w:rsidRPr="009A5A66">
        <w:t xml:space="preserve">pies. </w:t>
      </w:r>
      <w:r>
        <w:t>Also,</w:t>
      </w:r>
      <w:r w:rsidRPr="009A5A66">
        <w:t xml:space="preserve"> sustained </w:t>
      </w:r>
      <w:r>
        <w:t>efforts to</w:t>
      </w:r>
      <w:r w:rsidRPr="009A5A66">
        <w:t xml:space="preserve"> understand disease</w:t>
      </w:r>
      <w:r>
        <w:t xml:space="preserve"> pathology</w:t>
      </w:r>
      <w:r w:rsidRPr="009A5A66">
        <w:t xml:space="preserve"> </w:t>
      </w:r>
      <w:r>
        <w:t>is</w:t>
      </w:r>
      <w:r w:rsidRPr="009A5A66">
        <w:t xml:space="preserve"> vital for developing efficacious treatment strategies.</w:t>
      </w:r>
    </w:p>
    <w:p w14:paraId="0F9E21A6" w14:textId="77777777" w:rsidR="00F15996" w:rsidRDefault="00F15996" w:rsidP="007F11DC">
      <w:pPr>
        <w:pStyle w:val="MDPI31text"/>
      </w:pPr>
    </w:p>
    <w:p w14:paraId="7A5344F6" w14:textId="14790D64" w:rsidR="00F15996" w:rsidRPr="002117F2" w:rsidRDefault="00F15996" w:rsidP="002117F2">
      <w:pPr>
        <w:pStyle w:val="MDPI31text"/>
        <w:ind w:firstLine="2"/>
        <w:rPr>
          <w:b/>
          <w:bCs/>
        </w:rPr>
      </w:pPr>
      <w:r w:rsidRPr="002117F2">
        <w:rPr>
          <w:b/>
          <w:bCs/>
        </w:rPr>
        <w:t>Future prospects</w:t>
      </w:r>
      <w:r>
        <w:rPr>
          <w:b/>
          <w:bCs/>
        </w:rPr>
        <w:t>:</w:t>
      </w:r>
    </w:p>
    <w:p w14:paraId="5857546D" w14:textId="57EF4FFF" w:rsidR="00F15996" w:rsidRDefault="00F15996" w:rsidP="007F11DC">
      <w:pPr>
        <w:pStyle w:val="MDPI31text"/>
      </w:pPr>
      <w:r w:rsidRPr="00F15996">
        <w:t>Management of HER2+ LC entails a multifaceted approach involving radiotherapy and intrathecal therapy; however, response rates to current treatment strategies are less than 20 percent.  Advancement in the detection, analysis, quantification</w:t>
      </w:r>
      <w:r>
        <w:t>,</w:t>
      </w:r>
      <w:r w:rsidRPr="00F15996">
        <w:t xml:space="preserve"> and targeted treatment has the potential and will steer individualized t</w:t>
      </w:r>
      <w:r>
        <w:t>herapie</w:t>
      </w:r>
      <w:r w:rsidRPr="00F15996">
        <w:t xml:space="preserve">s and management of LC.  The advent of improvised diagnostic tools and technologies, including CSF CTC and </w:t>
      </w:r>
      <w:proofErr w:type="spellStart"/>
      <w:r w:rsidRPr="00F15996">
        <w:t>ctDNA</w:t>
      </w:r>
      <w:proofErr w:type="spellEnd"/>
      <w:r>
        <w:t>,</w:t>
      </w:r>
      <w:r w:rsidRPr="00F15996">
        <w:t xml:space="preserve"> will undoubtedly revolutionize the LC diagnosis and serve as a critical biomarker enabling monitoring the disease progression and behavior in response to drug treatment. Furthermore, these will enhance our insight </w:t>
      </w:r>
      <w:r>
        <w:t>into</w:t>
      </w:r>
      <w:r w:rsidRPr="00F15996">
        <w:t xml:space="preserve"> tumor genomics and hence is likely to open avenues for dedicated clinical protocols </w:t>
      </w:r>
      <w:r>
        <w:t xml:space="preserve">and </w:t>
      </w:r>
      <w:r w:rsidRPr="00F15996">
        <w:t>personalized</w:t>
      </w:r>
      <w:r>
        <w:t>,</w:t>
      </w:r>
      <w:r w:rsidRPr="00F15996">
        <w:t xml:space="preserve"> targeted t</w:t>
      </w:r>
      <w:r>
        <w:t>herapie</w:t>
      </w:r>
      <w:r w:rsidRPr="00F15996">
        <w:t xml:space="preserve">s and set the platform for a new clinical trial. Additionally, a detailed understanding of molecular mechanisms that govern HER2+ LC development, </w:t>
      </w:r>
      <w:r>
        <w:t>immune microenvironment characterization</w:t>
      </w:r>
      <w:r w:rsidRPr="00F15996">
        <w:t xml:space="preserve">, </w:t>
      </w:r>
      <w:r>
        <w:t>and crosstalk between epigenetic modifiers are essential to discover novel therapeutic strategies for this devastating complication and will profoundly impact</w:t>
      </w:r>
      <w:r w:rsidRPr="00F15996">
        <w:t xml:space="preserve"> breast cancer therapy.</w:t>
      </w:r>
    </w:p>
    <w:p w14:paraId="7597AD3C" w14:textId="6445C5CB" w:rsidR="001051B1" w:rsidRDefault="004C101A" w:rsidP="007F11DC">
      <w:pPr>
        <w:pStyle w:val="MDPI62BackMatter"/>
        <w:spacing w:before="240"/>
        <w:rPr>
          <w:rFonts w:ascii="Arial" w:hAnsi="Arial" w:cs="Arial"/>
          <w:b/>
          <w:noProof/>
          <w:color w:val="212121"/>
          <w:sz w:val="22"/>
          <w:szCs w:val="22"/>
        </w:rPr>
      </w:pPr>
      <w:r w:rsidRPr="007F11DC">
        <w:rPr>
          <w:rFonts w:ascii="Arial" w:hAnsi="Arial" w:cs="Arial"/>
          <w:b/>
          <w:noProof/>
          <w:color w:val="212121"/>
          <w:sz w:val="22"/>
          <w:szCs w:val="22"/>
        </w:rPr>
        <w:softHyphen/>
      </w:r>
      <w:r w:rsidRPr="007F11DC">
        <w:rPr>
          <w:rFonts w:ascii="Arial" w:hAnsi="Arial" w:cs="Arial"/>
          <w:b/>
          <w:noProof/>
          <w:color w:val="212121"/>
          <w:sz w:val="22"/>
          <w:szCs w:val="22"/>
        </w:rPr>
        <w:softHyphen/>
      </w:r>
      <w:r w:rsidRPr="007F11DC">
        <w:rPr>
          <w:rFonts w:ascii="Arial" w:hAnsi="Arial" w:cs="Arial"/>
          <w:b/>
          <w:noProof/>
          <w:color w:val="212121"/>
          <w:sz w:val="22"/>
          <w:szCs w:val="22"/>
        </w:rPr>
        <w:softHyphen/>
      </w:r>
      <w:r w:rsidRPr="007F11DC">
        <w:rPr>
          <w:rFonts w:ascii="Arial" w:hAnsi="Arial" w:cs="Arial"/>
          <w:b/>
          <w:noProof/>
          <w:color w:val="212121"/>
          <w:sz w:val="22"/>
          <w:szCs w:val="22"/>
        </w:rPr>
        <w:softHyphen/>
      </w:r>
    </w:p>
    <w:p w14:paraId="63C1F561" w14:textId="77777777" w:rsidR="0002740D" w:rsidRDefault="0002740D" w:rsidP="007F11DC">
      <w:pPr>
        <w:pStyle w:val="MDPI62BackMatter"/>
        <w:spacing w:before="240"/>
      </w:pPr>
      <w:bookmarkStart w:id="0" w:name="_GoBack"/>
      <w:bookmarkEnd w:id="0"/>
    </w:p>
    <w:p w14:paraId="110D7153" w14:textId="77777777" w:rsidR="00935A62" w:rsidRPr="004C4C2A" w:rsidRDefault="00935A62" w:rsidP="007F11DC">
      <w:pPr>
        <w:pStyle w:val="MDPI62BackMatter"/>
        <w:spacing w:before="240"/>
      </w:pPr>
    </w:p>
    <w:p w14:paraId="74D16BF0" w14:textId="77777777" w:rsidR="004C101A" w:rsidRPr="009A5A66" w:rsidRDefault="004C101A" w:rsidP="007F11DC">
      <w:pPr>
        <w:pStyle w:val="MDPI21heading1"/>
        <w:ind w:left="0"/>
      </w:pPr>
      <w:r w:rsidRPr="009A5A66">
        <w:t>References</w:t>
      </w:r>
    </w:p>
    <w:p w14:paraId="6E197891" w14:textId="77777777" w:rsidR="00BF7BAD" w:rsidRPr="00BF7BAD" w:rsidRDefault="004C101A" w:rsidP="00BF7BAD">
      <w:pPr>
        <w:pStyle w:val="EndNoteBibliography"/>
        <w:ind w:left="720" w:hanging="720"/>
      </w:pPr>
      <w:r w:rsidRPr="007F11DC">
        <w:rPr>
          <w:rFonts w:ascii="Palatino Linotype" w:hAnsi="Palatino Linotype"/>
          <w:sz w:val="18"/>
          <w:szCs w:val="22"/>
        </w:rPr>
        <w:fldChar w:fldCharType="begin"/>
      </w:r>
      <w:r w:rsidRPr="007F11DC">
        <w:rPr>
          <w:rFonts w:ascii="Palatino Linotype" w:hAnsi="Palatino Linotype"/>
          <w:sz w:val="18"/>
          <w:szCs w:val="22"/>
        </w:rPr>
        <w:instrText xml:space="preserve"> ADDIN EN.REFLIST </w:instrText>
      </w:r>
      <w:r w:rsidRPr="007F11DC">
        <w:rPr>
          <w:rFonts w:ascii="Palatino Linotype" w:hAnsi="Palatino Linotype"/>
          <w:sz w:val="18"/>
          <w:szCs w:val="22"/>
        </w:rPr>
        <w:fldChar w:fldCharType="separate"/>
      </w:r>
      <w:r w:rsidR="00BF7BAD" w:rsidRPr="00BF7BAD">
        <w:t>1</w:t>
      </w:r>
      <w:r w:rsidR="00BF7BAD" w:rsidRPr="00BF7BAD">
        <w:tab/>
        <w:t>Nayar, G.</w:t>
      </w:r>
      <w:r w:rsidR="00BF7BAD" w:rsidRPr="00BF7BAD">
        <w:rPr>
          <w:i/>
        </w:rPr>
        <w:t xml:space="preserve"> et al.</w:t>
      </w:r>
      <w:r w:rsidR="00BF7BAD" w:rsidRPr="00BF7BAD">
        <w:t xml:space="preserve"> Leptomeningeal disease: current diagnostic and therapeutic strategies. </w:t>
      </w:r>
      <w:r w:rsidR="00BF7BAD" w:rsidRPr="00BF7BAD">
        <w:rPr>
          <w:i/>
        </w:rPr>
        <w:t>Oncotarget</w:t>
      </w:r>
      <w:r w:rsidR="00BF7BAD" w:rsidRPr="00BF7BAD">
        <w:t xml:space="preserve"> </w:t>
      </w:r>
      <w:r w:rsidR="00BF7BAD" w:rsidRPr="00BF7BAD">
        <w:rPr>
          <w:b/>
        </w:rPr>
        <w:t>8</w:t>
      </w:r>
      <w:r w:rsidR="00BF7BAD" w:rsidRPr="00BF7BAD">
        <w:t>, 73312-73328, doi:10.18632/oncotarget.20272 (2017).</w:t>
      </w:r>
    </w:p>
    <w:p w14:paraId="3F464413" w14:textId="77777777" w:rsidR="00BF7BAD" w:rsidRPr="00BF7BAD" w:rsidRDefault="00BF7BAD" w:rsidP="00BF7BAD">
      <w:pPr>
        <w:pStyle w:val="EndNoteBibliography"/>
        <w:ind w:left="720" w:hanging="720"/>
      </w:pPr>
      <w:r w:rsidRPr="00BF7BAD">
        <w:lastRenderedPageBreak/>
        <w:t>2</w:t>
      </w:r>
      <w:r w:rsidRPr="00BF7BAD">
        <w:tab/>
        <w:t>Chamberlain, M.</w:t>
      </w:r>
      <w:r w:rsidRPr="00BF7BAD">
        <w:rPr>
          <w:i/>
        </w:rPr>
        <w:t xml:space="preserve"> et al.</w:t>
      </w:r>
      <w:r w:rsidRPr="00BF7BAD">
        <w:t xml:space="preserve"> Leptomeningeal metastasis: a Response Assessment in Neuro-Oncology critical review of endpoints and response criteria of published randomized clinical trials. </w:t>
      </w:r>
      <w:r w:rsidRPr="00BF7BAD">
        <w:rPr>
          <w:i/>
        </w:rPr>
        <w:t>Neuro Oncol</w:t>
      </w:r>
      <w:r w:rsidRPr="00BF7BAD">
        <w:t xml:space="preserve"> </w:t>
      </w:r>
      <w:r w:rsidRPr="00BF7BAD">
        <w:rPr>
          <w:b/>
        </w:rPr>
        <w:t>16</w:t>
      </w:r>
      <w:r w:rsidRPr="00BF7BAD">
        <w:t>, 1176-1185, doi:10.1093/neuonc/nou089 (2014).</w:t>
      </w:r>
    </w:p>
    <w:p w14:paraId="2621CF78" w14:textId="77777777" w:rsidR="00BF7BAD" w:rsidRPr="00BF7BAD" w:rsidRDefault="00BF7BAD" w:rsidP="00BF7BAD">
      <w:pPr>
        <w:pStyle w:val="EndNoteBibliography"/>
        <w:ind w:left="720" w:hanging="720"/>
      </w:pPr>
      <w:r w:rsidRPr="00BF7BAD">
        <w:t>3</w:t>
      </w:r>
      <w:r w:rsidRPr="00BF7BAD">
        <w:tab/>
        <w:t xml:space="preserve">Jaeckle, K. A. Neoplastic meningitis from systemic malignancies: diagnosis, prognosis and treatment. </w:t>
      </w:r>
      <w:r w:rsidRPr="00BF7BAD">
        <w:rPr>
          <w:i/>
        </w:rPr>
        <w:t>Semin Oncol</w:t>
      </w:r>
      <w:r w:rsidRPr="00BF7BAD">
        <w:t xml:space="preserve"> </w:t>
      </w:r>
      <w:r w:rsidRPr="00BF7BAD">
        <w:rPr>
          <w:b/>
        </w:rPr>
        <w:t>33</w:t>
      </w:r>
      <w:r w:rsidRPr="00BF7BAD">
        <w:t>, 312-323, doi:10.1053/j.seminoncol.2006.04.016 (2006).</w:t>
      </w:r>
    </w:p>
    <w:p w14:paraId="5C9BA68B" w14:textId="77777777" w:rsidR="00BF7BAD" w:rsidRPr="00BF7BAD" w:rsidRDefault="00BF7BAD" w:rsidP="00BF7BAD">
      <w:pPr>
        <w:pStyle w:val="EndNoteBibliography"/>
        <w:ind w:left="720" w:hanging="720"/>
      </w:pPr>
      <w:r w:rsidRPr="00BF7BAD">
        <w:t>4</w:t>
      </w:r>
      <w:r w:rsidRPr="00BF7BAD">
        <w:tab/>
        <w:t>Waki, F.</w:t>
      </w:r>
      <w:r w:rsidRPr="00BF7BAD">
        <w:rPr>
          <w:i/>
        </w:rPr>
        <w:t xml:space="preserve"> et al.</w:t>
      </w:r>
      <w:r w:rsidRPr="00BF7BAD">
        <w:t xml:space="preserve"> Prognostic factors and clinical outcomes in patients with leptomeningeal metastasis from solid tumors. </w:t>
      </w:r>
      <w:r w:rsidRPr="00BF7BAD">
        <w:rPr>
          <w:i/>
        </w:rPr>
        <w:t>J Neurooncol</w:t>
      </w:r>
      <w:r w:rsidRPr="00BF7BAD">
        <w:t xml:space="preserve"> </w:t>
      </w:r>
      <w:r w:rsidRPr="00BF7BAD">
        <w:rPr>
          <w:b/>
        </w:rPr>
        <w:t>93</w:t>
      </w:r>
      <w:r w:rsidRPr="00BF7BAD">
        <w:t>, 205-212, doi:10.1007/s11060-008-9758-3 (2009).</w:t>
      </w:r>
    </w:p>
    <w:p w14:paraId="36A27BD0" w14:textId="77777777" w:rsidR="00BF7BAD" w:rsidRPr="00BF7BAD" w:rsidRDefault="00BF7BAD" w:rsidP="00BF7BAD">
      <w:pPr>
        <w:pStyle w:val="EndNoteBibliography"/>
        <w:ind w:left="720" w:hanging="720"/>
      </w:pPr>
      <w:r w:rsidRPr="00BF7BAD">
        <w:t>5</w:t>
      </w:r>
      <w:r w:rsidRPr="00BF7BAD">
        <w:tab/>
        <w:t xml:space="preserve">Chamberlain, M. C. Leptomeningeal metastasis. </w:t>
      </w:r>
      <w:r w:rsidRPr="00BF7BAD">
        <w:rPr>
          <w:i/>
        </w:rPr>
        <w:t>Curr Opin Neurol</w:t>
      </w:r>
      <w:r w:rsidRPr="00BF7BAD">
        <w:t xml:space="preserve"> </w:t>
      </w:r>
      <w:r w:rsidRPr="00BF7BAD">
        <w:rPr>
          <w:b/>
        </w:rPr>
        <w:t>22</w:t>
      </w:r>
      <w:r w:rsidRPr="00BF7BAD">
        <w:t>, 665-674, doi:10.1097/WCO.0b013e3283322a92 (2009).</w:t>
      </w:r>
    </w:p>
    <w:p w14:paraId="4E47909B" w14:textId="77777777" w:rsidR="00BF7BAD" w:rsidRPr="00BF7BAD" w:rsidRDefault="00BF7BAD" w:rsidP="00BF7BAD">
      <w:pPr>
        <w:pStyle w:val="EndNoteBibliography"/>
        <w:ind w:left="720" w:hanging="720"/>
      </w:pPr>
      <w:r w:rsidRPr="00BF7BAD">
        <w:t>6</w:t>
      </w:r>
      <w:r w:rsidRPr="00BF7BAD">
        <w:tab/>
        <w:t xml:space="preserve">Amer, M. H., Al-Sarraf, M., Baker, L. H. &amp; Vaitkevicius, V. K. Malignant melanoma and central nervous system metastases: incidence, diagnosis, treatment and survival. </w:t>
      </w:r>
      <w:r w:rsidRPr="00BF7BAD">
        <w:rPr>
          <w:i/>
        </w:rPr>
        <w:t>Cancer</w:t>
      </w:r>
      <w:r w:rsidRPr="00BF7BAD">
        <w:t xml:space="preserve"> </w:t>
      </w:r>
      <w:r w:rsidRPr="00BF7BAD">
        <w:rPr>
          <w:b/>
        </w:rPr>
        <w:t>42</w:t>
      </w:r>
      <w:r w:rsidRPr="00BF7BAD">
        <w:t>, 660-668, doi:10.1002/1097-0142(197808)42:2&lt;660::aid-cncr2820420237&gt;3.0.co;2-e (1978).</w:t>
      </w:r>
    </w:p>
    <w:p w14:paraId="29DEE30D" w14:textId="77777777" w:rsidR="00BF7BAD" w:rsidRPr="00BF7BAD" w:rsidRDefault="00BF7BAD" w:rsidP="00BF7BAD">
      <w:pPr>
        <w:pStyle w:val="EndNoteBibliography"/>
        <w:ind w:left="720" w:hanging="720"/>
      </w:pPr>
      <w:r w:rsidRPr="00BF7BAD">
        <w:t>7</w:t>
      </w:r>
      <w:r w:rsidRPr="00BF7BAD">
        <w:tab/>
        <w:t>Rosen, S. T.</w:t>
      </w:r>
      <w:r w:rsidRPr="00BF7BAD">
        <w:rPr>
          <w:i/>
        </w:rPr>
        <w:t xml:space="preserve"> et al.</w:t>
      </w:r>
      <w:r w:rsidRPr="00BF7BAD">
        <w:t xml:space="preserve"> Carcinomatous leptomeningitis in small cell lung cancer: a clinicopathologic review of the National Cancer Institute experience. </w:t>
      </w:r>
      <w:r w:rsidRPr="00BF7BAD">
        <w:rPr>
          <w:i/>
        </w:rPr>
        <w:t>Medicine (Baltimore)</w:t>
      </w:r>
      <w:r w:rsidRPr="00BF7BAD">
        <w:t xml:space="preserve"> </w:t>
      </w:r>
      <w:r w:rsidRPr="00BF7BAD">
        <w:rPr>
          <w:b/>
        </w:rPr>
        <w:t>61</w:t>
      </w:r>
      <w:r w:rsidRPr="00BF7BAD">
        <w:t>, 45-53, doi:10.1097/00005792-198201000-00005 (1982).</w:t>
      </w:r>
    </w:p>
    <w:p w14:paraId="7B6FB383" w14:textId="77777777" w:rsidR="00BF7BAD" w:rsidRPr="00BF7BAD" w:rsidRDefault="00BF7BAD" w:rsidP="00BF7BAD">
      <w:pPr>
        <w:pStyle w:val="EndNoteBibliography"/>
        <w:ind w:left="720" w:hanging="720"/>
      </w:pPr>
      <w:r w:rsidRPr="00BF7BAD">
        <w:t>8</w:t>
      </w:r>
      <w:r w:rsidRPr="00BF7BAD">
        <w:tab/>
        <w:t xml:space="preserve">Clarke, J. L., Perez, H. R., Jacks, L. M., Panageas, K. S. &amp; Deangelis, L. M. Leptomeningeal metastases in the MRI era. </w:t>
      </w:r>
      <w:r w:rsidRPr="00BF7BAD">
        <w:rPr>
          <w:i/>
        </w:rPr>
        <w:t>Neurology</w:t>
      </w:r>
      <w:r w:rsidRPr="00BF7BAD">
        <w:t xml:space="preserve"> </w:t>
      </w:r>
      <w:r w:rsidRPr="00BF7BAD">
        <w:rPr>
          <w:b/>
        </w:rPr>
        <w:t>74</w:t>
      </w:r>
      <w:r w:rsidRPr="00BF7BAD">
        <w:t>, 1449-1454, doi:10.1212/WNL.0b013e3181dc1a69 (2010).</w:t>
      </w:r>
    </w:p>
    <w:p w14:paraId="0637AAEB" w14:textId="77777777" w:rsidR="00BF7BAD" w:rsidRPr="00BF7BAD" w:rsidRDefault="00BF7BAD" w:rsidP="00BF7BAD">
      <w:pPr>
        <w:pStyle w:val="EndNoteBibliography"/>
        <w:ind w:left="720" w:hanging="720"/>
      </w:pPr>
      <w:r w:rsidRPr="00BF7BAD">
        <w:t>9</w:t>
      </w:r>
      <w:r w:rsidRPr="00BF7BAD">
        <w:tab/>
        <w:t xml:space="preserve">Wasserstrom, W. R., Glass, J. P. &amp; Posner, J. B. Diagnosis and treatment of leptomeningeal metastases from solid tumors: experience with 90 patients. </w:t>
      </w:r>
      <w:r w:rsidRPr="00BF7BAD">
        <w:rPr>
          <w:i/>
        </w:rPr>
        <w:t>Cancer</w:t>
      </w:r>
      <w:r w:rsidRPr="00BF7BAD">
        <w:t xml:space="preserve"> </w:t>
      </w:r>
      <w:r w:rsidRPr="00BF7BAD">
        <w:rPr>
          <w:b/>
        </w:rPr>
        <w:t>49</w:t>
      </w:r>
      <w:r w:rsidRPr="00BF7BAD">
        <w:t>, 759-772, doi:10.1002/1097-0142(19820215)49:4&lt;759::aid-cncr2820490427&gt;3.0.co;2-7 (1982).</w:t>
      </w:r>
    </w:p>
    <w:p w14:paraId="697F0761" w14:textId="77777777" w:rsidR="00BF7BAD" w:rsidRPr="00BF7BAD" w:rsidRDefault="00BF7BAD" w:rsidP="00BF7BAD">
      <w:pPr>
        <w:pStyle w:val="EndNoteBibliography"/>
        <w:ind w:left="720" w:hanging="720"/>
      </w:pPr>
      <w:r w:rsidRPr="00BF7BAD">
        <w:t>10</w:t>
      </w:r>
      <w:r w:rsidRPr="00BF7BAD">
        <w:tab/>
        <w:t>Masci, G.</w:t>
      </w:r>
      <w:r w:rsidRPr="00BF7BAD">
        <w:rPr>
          <w:i/>
        </w:rPr>
        <w:t xml:space="preserve"> et al.</w:t>
      </w:r>
      <w:r w:rsidRPr="00BF7BAD">
        <w:t xml:space="preserve"> Prognostic factors and outcome of HER2+ breast cancer with CNS metastases. </w:t>
      </w:r>
      <w:r w:rsidRPr="00BF7BAD">
        <w:rPr>
          <w:i/>
        </w:rPr>
        <w:t>Future Oncol</w:t>
      </w:r>
      <w:r w:rsidRPr="00BF7BAD">
        <w:t xml:space="preserve"> </w:t>
      </w:r>
      <w:r w:rsidRPr="00BF7BAD">
        <w:rPr>
          <w:b/>
        </w:rPr>
        <w:t>16</w:t>
      </w:r>
      <w:r w:rsidRPr="00BF7BAD">
        <w:t>, 269-279, doi:10.2217/fon-2019-0602 (2020).</w:t>
      </w:r>
    </w:p>
    <w:p w14:paraId="21F91498" w14:textId="77777777" w:rsidR="00BF7BAD" w:rsidRPr="00BF7BAD" w:rsidRDefault="00BF7BAD" w:rsidP="00BF7BAD">
      <w:pPr>
        <w:pStyle w:val="EndNoteBibliography"/>
        <w:ind w:left="720" w:hanging="720"/>
      </w:pPr>
      <w:r w:rsidRPr="00BF7BAD">
        <w:t>11</w:t>
      </w:r>
      <w:r w:rsidRPr="00BF7BAD">
        <w:tab/>
        <w:t>Kim, D. W.</w:t>
      </w:r>
      <w:r w:rsidRPr="00BF7BAD">
        <w:rPr>
          <w:i/>
        </w:rPr>
        <w:t xml:space="preserve"> et al.</w:t>
      </w:r>
      <w:r w:rsidRPr="00BF7BAD">
        <w:t xml:space="preserve"> Prolonged survival of a patient with metastatic leptomeningeal melanoma treated with BRAF inhibition-based therapy: a case report. </w:t>
      </w:r>
      <w:r w:rsidRPr="00BF7BAD">
        <w:rPr>
          <w:i/>
        </w:rPr>
        <w:t>BMC Cancer</w:t>
      </w:r>
      <w:r w:rsidRPr="00BF7BAD">
        <w:t xml:space="preserve"> </w:t>
      </w:r>
      <w:r w:rsidRPr="00BF7BAD">
        <w:rPr>
          <w:b/>
        </w:rPr>
        <w:t>15</w:t>
      </w:r>
      <w:r w:rsidRPr="00BF7BAD">
        <w:t>, 400, doi:10.1186/s12885-015-1391-x (2015).</w:t>
      </w:r>
    </w:p>
    <w:p w14:paraId="3A0DC6B9" w14:textId="77777777" w:rsidR="00BF7BAD" w:rsidRPr="00BF7BAD" w:rsidRDefault="00BF7BAD" w:rsidP="00BF7BAD">
      <w:pPr>
        <w:pStyle w:val="EndNoteBibliography"/>
        <w:ind w:left="720" w:hanging="720"/>
      </w:pPr>
      <w:r w:rsidRPr="00BF7BAD">
        <w:t>12</w:t>
      </w:r>
      <w:r w:rsidRPr="00BF7BAD">
        <w:tab/>
        <w:t xml:space="preserve">Scott, B. J. &amp; Kesari, S. Leptomeningeal metastases in breast cancer. </w:t>
      </w:r>
      <w:r w:rsidRPr="00BF7BAD">
        <w:rPr>
          <w:i/>
        </w:rPr>
        <w:t>Am J Cancer Res</w:t>
      </w:r>
      <w:r w:rsidRPr="00BF7BAD">
        <w:t xml:space="preserve"> </w:t>
      </w:r>
      <w:r w:rsidRPr="00BF7BAD">
        <w:rPr>
          <w:b/>
        </w:rPr>
        <w:t>3</w:t>
      </w:r>
      <w:r w:rsidRPr="00BF7BAD">
        <w:t>, 117-126 (2013).</w:t>
      </w:r>
    </w:p>
    <w:p w14:paraId="4057AD69" w14:textId="77777777" w:rsidR="00BF7BAD" w:rsidRPr="00BF7BAD" w:rsidRDefault="00BF7BAD" w:rsidP="00BF7BAD">
      <w:pPr>
        <w:pStyle w:val="EndNoteBibliography"/>
        <w:ind w:left="720" w:hanging="720"/>
      </w:pPr>
      <w:r w:rsidRPr="00BF7BAD">
        <w:t>13</w:t>
      </w:r>
      <w:r w:rsidRPr="00BF7BAD">
        <w:tab/>
        <w:t>Riess, J. W.</w:t>
      </w:r>
      <w:r w:rsidRPr="00BF7BAD">
        <w:rPr>
          <w:i/>
        </w:rPr>
        <w:t xml:space="preserve"> et al.</w:t>
      </w:r>
      <w:r w:rsidRPr="00BF7BAD">
        <w:t xml:space="preserve"> Prolonged survival of patients with non-small-cell lung cancer with leptomeningeal carcinomatosis in the modern treatment era. </w:t>
      </w:r>
      <w:r w:rsidRPr="00BF7BAD">
        <w:rPr>
          <w:i/>
        </w:rPr>
        <w:t>Clin Lung Cancer</w:t>
      </w:r>
      <w:r w:rsidRPr="00BF7BAD">
        <w:t xml:space="preserve"> </w:t>
      </w:r>
      <w:r w:rsidRPr="00BF7BAD">
        <w:rPr>
          <w:b/>
        </w:rPr>
        <w:t>15</w:t>
      </w:r>
      <w:r w:rsidRPr="00BF7BAD">
        <w:t>, 202-206, doi:10.1016/j.cllc.2013.12.009 (2014).</w:t>
      </w:r>
    </w:p>
    <w:p w14:paraId="37EE1C32" w14:textId="77777777" w:rsidR="00BF7BAD" w:rsidRPr="00BF7BAD" w:rsidRDefault="00BF7BAD" w:rsidP="00BF7BAD">
      <w:pPr>
        <w:pStyle w:val="EndNoteBibliography"/>
        <w:ind w:left="720" w:hanging="720"/>
      </w:pPr>
      <w:r w:rsidRPr="00BF7BAD">
        <w:t>14</w:t>
      </w:r>
      <w:r w:rsidRPr="00BF7BAD">
        <w:tab/>
        <w:t>Lee, S. J.</w:t>
      </w:r>
      <w:r w:rsidRPr="00BF7BAD">
        <w:rPr>
          <w:i/>
        </w:rPr>
        <w:t xml:space="preserve"> et al.</w:t>
      </w:r>
      <w:r w:rsidRPr="00BF7BAD">
        <w:t xml:space="preserve"> Leptomeningeal carcinomatosis in non-small-cell lung cancer patients: impact on survival and correlated prognostic factors. </w:t>
      </w:r>
      <w:r w:rsidRPr="00BF7BAD">
        <w:rPr>
          <w:i/>
        </w:rPr>
        <w:t>J Thorac Oncol</w:t>
      </w:r>
      <w:r w:rsidRPr="00BF7BAD">
        <w:t xml:space="preserve"> </w:t>
      </w:r>
      <w:r w:rsidRPr="00BF7BAD">
        <w:rPr>
          <w:b/>
        </w:rPr>
        <w:t>8</w:t>
      </w:r>
      <w:r w:rsidRPr="00BF7BAD">
        <w:t>, 185-191, doi:10.1097/JTO.0b013e3182773f21 (2013).</w:t>
      </w:r>
    </w:p>
    <w:p w14:paraId="74B7B740" w14:textId="77777777" w:rsidR="00BF7BAD" w:rsidRPr="00BF7BAD" w:rsidRDefault="00BF7BAD" w:rsidP="00BF7BAD">
      <w:pPr>
        <w:pStyle w:val="EndNoteBibliography"/>
        <w:ind w:left="720" w:hanging="720"/>
      </w:pPr>
      <w:r w:rsidRPr="00BF7BAD">
        <w:t>15</w:t>
      </w:r>
      <w:r w:rsidRPr="00BF7BAD">
        <w:tab/>
        <w:t xml:space="preserve">Du, C., Hong, R., Shi, Y., Yu, X. &amp; Wang, J. Leptomeningeal metastasis from solid tumors: a single center experience in Chinese patients. </w:t>
      </w:r>
      <w:r w:rsidRPr="00BF7BAD">
        <w:rPr>
          <w:i/>
        </w:rPr>
        <w:t>J Neurooncol</w:t>
      </w:r>
      <w:r w:rsidRPr="00BF7BAD">
        <w:t xml:space="preserve"> </w:t>
      </w:r>
      <w:r w:rsidRPr="00BF7BAD">
        <w:rPr>
          <w:b/>
        </w:rPr>
        <w:t>115</w:t>
      </w:r>
      <w:r w:rsidRPr="00BF7BAD">
        <w:t>, 285-291, doi:10.1007/s11060-013-1228-x (2013).</w:t>
      </w:r>
    </w:p>
    <w:p w14:paraId="6D056EEA" w14:textId="77777777" w:rsidR="00BF7BAD" w:rsidRPr="00BF7BAD" w:rsidRDefault="00BF7BAD" w:rsidP="00BF7BAD">
      <w:pPr>
        <w:pStyle w:val="EndNoteBibliography"/>
        <w:ind w:left="720" w:hanging="720"/>
      </w:pPr>
      <w:r w:rsidRPr="00BF7BAD">
        <w:t>16</w:t>
      </w:r>
      <w:r w:rsidRPr="00BF7BAD">
        <w:tab/>
        <w:t xml:space="preserve">Van Breemen, M. S., Wilms, E. B. &amp; Vecht, C. J. Seizure control in brain tumors. </w:t>
      </w:r>
      <w:r w:rsidRPr="00BF7BAD">
        <w:rPr>
          <w:i/>
        </w:rPr>
        <w:t>Handb Clin Neurol</w:t>
      </w:r>
      <w:r w:rsidRPr="00BF7BAD">
        <w:t xml:space="preserve"> </w:t>
      </w:r>
      <w:r w:rsidRPr="00BF7BAD">
        <w:rPr>
          <w:b/>
        </w:rPr>
        <w:t>104</w:t>
      </w:r>
      <w:r w:rsidRPr="00BF7BAD">
        <w:t>, 381-389, doi:10.1016/B978-0-444-52138-5.00026-8 (2012).</w:t>
      </w:r>
    </w:p>
    <w:p w14:paraId="4BD53100" w14:textId="77777777" w:rsidR="00BF7BAD" w:rsidRPr="00BF7BAD" w:rsidRDefault="00BF7BAD" w:rsidP="00BF7BAD">
      <w:pPr>
        <w:pStyle w:val="EndNoteBibliography"/>
        <w:ind w:left="720" w:hanging="720"/>
      </w:pPr>
      <w:r w:rsidRPr="00BF7BAD">
        <w:t>17</w:t>
      </w:r>
      <w:r w:rsidRPr="00BF7BAD">
        <w:tab/>
        <w:t xml:space="preserve">Lee, D. W., Lee, K. H., Kim, J. W. &amp; Keam, B. Molecular Targeted Therapies for the Treatment of Leptomeningeal Carcinomatosis: Current Evidence and Future Directions. </w:t>
      </w:r>
      <w:r w:rsidRPr="00BF7BAD">
        <w:rPr>
          <w:i/>
        </w:rPr>
        <w:t>Int J Mol Sci</w:t>
      </w:r>
      <w:r w:rsidRPr="00BF7BAD">
        <w:t xml:space="preserve"> </w:t>
      </w:r>
      <w:r w:rsidRPr="00BF7BAD">
        <w:rPr>
          <w:b/>
        </w:rPr>
        <w:t>17</w:t>
      </w:r>
      <w:r w:rsidRPr="00BF7BAD">
        <w:t>, doi:10.3390/ijms17071074 (2016).</w:t>
      </w:r>
    </w:p>
    <w:p w14:paraId="59B01B94" w14:textId="77777777" w:rsidR="00BF7BAD" w:rsidRPr="00BF7BAD" w:rsidRDefault="00BF7BAD" w:rsidP="00BF7BAD">
      <w:pPr>
        <w:pStyle w:val="EndNoteBibliography"/>
        <w:ind w:left="720" w:hanging="720"/>
      </w:pPr>
      <w:r w:rsidRPr="00BF7BAD">
        <w:lastRenderedPageBreak/>
        <w:t>18</w:t>
      </w:r>
      <w:r w:rsidRPr="00BF7BAD">
        <w:tab/>
        <w:t xml:space="preserve">Mollica, L., Leli, C., Puglisi, S., Sardi, S. &amp; Sottotetti, F. Leptomeningeal carcinomatosis and breast cancer: a systematic review of current evidence on diagnosis, treatment and prognosis. </w:t>
      </w:r>
      <w:r w:rsidRPr="00BF7BAD">
        <w:rPr>
          <w:i/>
        </w:rPr>
        <w:t>Drugs Context</w:t>
      </w:r>
      <w:r w:rsidRPr="00BF7BAD">
        <w:t xml:space="preserve"> </w:t>
      </w:r>
      <w:r w:rsidRPr="00BF7BAD">
        <w:rPr>
          <w:b/>
        </w:rPr>
        <w:t>10</w:t>
      </w:r>
      <w:r w:rsidRPr="00BF7BAD">
        <w:t>, doi:10.7573/dic.2021-6-6 (2021).</w:t>
      </w:r>
    </w:p>
    <w:p w14:paraId="2917BEFE" w14:textId="77777777" w:rsidR="00BF7BAD" w:rsidRPr="00BF7BAD" w:rsidRDefault="00BF7BAD" w:rsidP="00BF7BAD">
      <w:pPr>
        <w:pStyle w:val="EndNoteBibliography"/>
        <w:ind w:left="720" w:hanging="720"/>
      </w:pPr>
      <w:r w:rsidRPr="00BF7BAD">
        <w:t>19</w:t>
      </w:r>
      <w:r w:rsidRPr="00BF7BAD">
        <w:tab/>
        <w:t>Harris, P.</w:t>
      </w:r>
      <w:r w:rsidRPr="00BF7BAD">
        <w:rPr>
          <w:i/>
        </w:rPr>
        <w:t xml:space="preserve"> et al.</w:t>
      </w:r>
      <w:r w:rsidRPr="00BF7BAD">
        <w:t xml:space="preserve"> Diagnostic Reliability of Leptomeningeal Disease Using Magnetic Resonance Imaging. </w:t>
      </w:r>
      <w:r w:rsidRPr="00BF7BAD">
        <w:rPr>
          <w:i/>
        </w:rPr>
        <w:t>Cureus</w:t>
      </w:r>
      <w:r w:rsidRPr="00BF7BAD">
        <w:t xml:space="preserve"> </w:t>
      </w:r>
      <w:r w:rsidRPr="00BF7BAD">
        <w:rPr>
          <w:b/>
        </w:rPr>
        <w:t>11</w:t>
      </w:r>
      <w:r w:rsidRPr="00BF7BAD">
        <w:t>, e4416, doi:10.7759/cureus.4416 (2019).</w:t>
      </w:r>
    </w:p>
    <w:p w14:paraId="62E6589E" w14:textId="77777777" w:rsidR="00BF7BAD" w:rsidRPr="00BF7BAD" w:rsidRDefault="00BF7BAD" w:rsidP="00BF7BAD">
      <w:pPr>
        <w:pStyle w:val="EndNoteBibliography"/>
        <w:ind w:left="720" w:hanging="720"/>
      </w:pPr>
      <w:r w:rsidRPr="00BF7BAD">
        <w:t>20</w:t>
      </w:r>
      <w:r w:rsidRPr="00BF7BAD">
        <w:tab/>
        <w:t>Engelborghs, S.</w:t>
      </w:r>
      <w:r w:rsidRPr="00BF7BAD">
        <w:rPr>
          <w:i/>
        </w:rPr>
        <w:t xml:space="preserve"> et al.</w:t>
      </w:r>
      <w:r w:rsidRPr="00BF7BAD">
        <w:t xml:space="preserve"> Consensus guidelines for lumbar puncture in patients with neurological diseases. </w:t>
      </w:r>
      <w:r w:rsidRPr="00BF7BAD">
        <w:rPr>
          <w:i/>
        </w:rPr>
        <w:t>Alzheimers Dement (Amst)</w:t>
      </w:r>
      <w:r w:rsidRPr="00BF7BAD">
        <w:t xml:space="preserve"> </w:t>
      </w:r>
      <w:r w:rsidRPr="00BF7BAD">
        <w:rPr>
          <w:b/>
        </w:rPr>
        <w:t>8</w:t>
      </w:r>
      <w:r w:rsidRPr="00BF7BAD">
        <w:t>, 111-126, doi:10.1016/j.dadm.2017.04.007 (2017).</w:t>
      </w:r>
    </w:p>
    <w:p w14:paraId="178903A9" w14:textId="77777777" w:rsidR="00BF7BAD" w:rsidRPr="00BF7BAD" w:rsidRDefault="00BF7BAD" w:rsidP="00BF7BAD">
      <w:pPr>
        <w:pStyle w:val="EndNoteBibliography"/>
        <w:ind w:left="720" w:hanging="720"/>
      </w:pPr>
      <w:r w:rsidRPr="00BF7BAD">
        <w:t>21</w:t>
      </w:r>
      <w:r w:rsidRPr="00BF7BAD">
        <w:tab/>
        <w:t xml:space="preserve">Weston, C. L., Glantz, M. J. &amp; Connor, J. R. Detection of cancer cells in the cerebrospinal fluid: current methods and future directions. </w:t>
      </w:r>
      <w:r w:rsidRPr="00BF7BAD">
        <w:rPr>
          <w:i/>
        </w:rPr>
        <w:t>Fluids Barriers CNS</w:t>
      </w:r>
      <w:r w:rsidRPr="00BF7BAD">
        <w:t xml:space="preserve"> </w:t>
      </w:r>
      <w:r w:rsidRPr="00BF7BAD">
        <w:rPr>
          <w:b/>
        </w:rPr>
        <w:t>8</w:t>
      </w:r>
      <w:r w:rsidRPr="00BF7BAD">
        <w:t>, 14, doi:10.1186/2045-8118-8-14 (2011).</w:t>
      </w:r>
    </w:p>
    <w:p w14:paraId="7DCC0D3D" w14:textId="77777777" w:rsidR="00BF7BAD" w:rsidRPr="00BF7BAD" w:rsidRDefault="00BF7BAD" w:rsidP="00BF7BAD">
      <w:pPr>
        <w:pStyle w:val="EndNoteBibliography"/>
        <w:ind w:left="720" w:hanging="720"/>
      </w:pPr>
      <w:r w:rsidRPr="00BF7BAD">
        <w:t>22</w:t>
      </w:r>
      <w:r w:rsidRPr="00BF7BAD">
        <w:tab/>
        <w:t xml:space="preserve">Preusser, M. &amp; Hainfellner, J. A. CSF and laboratory analysis (tumor markers). </w:t>
      </w:r>
      <w:r w:rsidRPr="00BF7BAD">
        <w:rPr>
          <w:i/>
        </w:rPr>
        <w:t>Handb Clin Neurol</w:t>
      </w:r>
      <w:r w:rsidRPr="00BF7BAD">
        <w:t xml:space="preserve"> </w:t>
      </w:r>
      <w:r w:rsidRPr="00BF7BAD">
        <w:rPr>
          <w:b/>
        </w:rPr>
        <w:t>104</w:t>
      </w:r>
      <w:r w:rsidRPr="00BF7BAD">
        <w:t>, 143-148, doi:10.1016/B978-0-444-52138-5.00011-6 (2012).</w:t>
      </w:r>
    </w:p>
    <w:p w14:paraId="0F97B543" w14:textId="77777777" w:rsidR="00BF7BAD" w:rsidRPr="00BF7BAD" w:rsidRDefault="00BF7BAD" w:rsidP="00BF7BAD">
      <w:pPr>
        <w:pStyle w:val="EndNoteBibliography"/>
        <w:ind w:left="720" w:hanging="720"/>
      </w:pPr>
      <w:r w:rsidRPr="00BF7BAD">
        <w:t>23</w:t>
      </w:r>
      <w:r w:rsidRPr="00BF7BAD">
        <w:tab/>
        <w:t xml:space="preserve">Dai, X., Xiang, L., Li, T. &amp; Bai, Z. Cancer Hallmarks, Biomarkers and Breast Cancer Molecular Subtypes. </w:t>
      </w:r>
      <w:r w:rsidRPr="00BF7BAD">
        <w:rPr>
          <w:i/>
        </w:rPr>
        <w:t>J Cancer</w:t>
      </w:r>
      <w:r w:rsidRPr="00BF7BAD">
        <w:t xml:space="preserve"> </w:t>
      </w:r>
      <w:r w:rsidRPr="00BF7BAD">
        <w:rPr>
          <w:b/>
        </w:rPr>
        <w:t>7</w:t>
      </w:r>
      <w:r w:rsidRPr="00BF7BAD">
        <w:t>, 1281-1294, doi:10.7150/jca.13141 (2016).</w:t>
      </w:r>
    </w:p>
    <w:p w14:paraId="22FA3671" w14:textId="77777777" w:rsidR="00BF7BAD" w:rsidRPr="00BF7BAD" w:rsidRDefault="00BF7BAD" w:rsidP="00BF7BAD">
      <w:pPr>
        <w:pStyle w:val="EndNoteBibliography"/>
        <w:ind w:left="720" w:hanging="720"/>
      </w:pPr>
      <w:r w:rsidRPr="00BF7BAD">
        <w:t>24</w:t>
      </w:r>
      <w:r w:rsidRPr="00BF7BAD">
        <w:tab/>
        <w:t>Yust-Katz, S.</w:t>
      </w:r>
      <w:r w:rsidRPr="00BF7BAD">
        <w:rPr>
          <w:i/>
        </w:rPr>
        <w:t xml:space="preserve"> et al.</w:t>
      </w:r>
      <w:r w:rsidRPr="00BF7BAD">
        <w:t xml:space="preserve"> Breast cancer and leptomeningeal disease (LMD): hormone receptor status influences time to development of LMD and survival from LMD diagnosis. </w:t>
      </w:r>
      <w:r w:rsidRPr="00BF7BAD">
        <w:rPr>
          <w:i/>
        </w:rPr>
        <w:t>J Neurooncol</w:t>
      </w:r>
      <w:r w:rsidRPr="00BF7BAD">
        <w:t xml:space="preserve"> </w:t>
      </w:r>
      <w:r w:rsidRPr="00BF7BAD">
        <w:rPr>
          <w:b/>
        </w:rPr>
        <w:t>114</w:t>
      </w:r>
      <w:r w:rsidRPr="00BF7BAD">
        <w:t>, 229-235, doi:10.1007/s11060-013-1175-6 (2013).</w:t>
      </w:r>
    </w:p>
    <w:p w14:paraId="01558143" w14:textId="77777777" w:rsidR="00BF7BAD" w:rsidRPr="00BF7BAD" w:rsidRDefault="00BF7BAD" w:rsidP="00BF7BAD">
      <w:pPr>
        <w:pStyle w:val="EndNoteBibliography"/>
        <w:ind w:left="720" w:hanging="720"/>
      </w:pPr>
      <w:r w:rsidRPr="00BF7BAD">
        <w:t>25</w:t>
      </w:r>
      <w:r w:rsidRPr="00BF7BAD">
        <w:tab/>
        <w:t xml:space="preserve">Park, I. H., Kwon, Y., Ro, J. Y., Lee, K. S. &amp; Ro, J. Concordant HER2 status between metastatic breast cancer cells in CSF and primary breast cancer tissue. </w:t>
      </w:r>
      <w:r w:rsidRPr="00BF7BAD">
        <w:rPr>
          <w:i/>
        </w:rPr>
        <w:t>Breast Cancer Res Treat</w:t>
      </w:r>
      <w:r w:rsidRPr="00BF7BAD">
        <w:t xml:space="preserve"> </w:t>
      </w:r>
      <w:r w:rsidRPr="00BF7BAD">
        <w:rPr>
          <w:b/>
        </w:rPr>
        <w:t>123</w:t>
      </w:r>
      <w:r w:rsidRPr="00BF7BAD">
        <w:t>, 125-128, doi:10.1007/s10549-009-0627-3 (2010).</w:t>
      </w:r>
    </w:p>
    <w:p w14:paraId="3E23F25E" w14:textId="77777777" w:rsidR="00BF7BAD" w:rsidRPr="00BF7BAD" w:rsidRDefault="00BF7BAD" w:rsidP="00BF7BAD">
      <w:pPr>
        <w:pStyle w:val="EndNoteBibliography"/>
        <w:ind w:left="720" w:hanging="720"/>
      </w:pPr>
      <w:r w:rsidRPr="00BF7BAD">
        <w:t>26</w:t>
      </w:r>
      <w:r w:rsidRPr="00BF7BAD">
        <w:tab/>
        <w:t xml:space="preserve">Franzoi, M. A. &amp; Hortobagyi, G. N. Leptomeningeal carcinomatosis in patients with breast cancer. </w:t>
      </w:r>
      <w:r w:rsidRPr="00BF7BAD">
        <w:rPr>
          <w:i/>
        </w:rPr>
        <w:t>Crit Rev Oncol Hematol</w:t>
      </w:r>
      <w:r w:rsidRPr="00BF7BAD">
        <w:t xml:space="preserve"> </w:t>
      </w:r>
      <w:r w:rsidRPr="00BF7BAD">
        <w:rPr>
          <w:b/>
        </w:rPr>
        <w:t>135</w:t>
      </w:r>
      <w:r w:rsidRPr="00BF7BAD">
        <w:t>, 85-94, doi:10.1016/j.critrevonc.2019.01.020 (2019).</w:t>
      </w:r>
    </w:p>
    <w:p w14:paraId="61931BD2" w14:textId="77777777" w:rsidR="00BF7BAD" w:rsidRPr="00BF7BAD" w:rsidRDefault="00BF7BAD" w:rsidP="00BF7BAD">
      <w:pPr>
        <w:pStyle w:val="EndNoteBibliography"/>
        <w:ind w:left="720" w:hanging="720"/>
      </w:pPr>
      <w:r w:rsidRPr="00BF7BAD">
        <w:t>27</w:t>
      </w:r>
      <w:r w:rsidRPr="00BF7BAD">
        <w:tab/>
        <w:t xml:space="preserve">Ansari, K. I., Bhan, A., Liu, X., Chen, M. Y. &amp; Jandial, R. Astrocytic IGFBP2 and CHI3L1 in cerebrospinal fluid drive cortical metastasis of HER2+breast cancer. </w:t>
      </w:r>
      <w:r w:rsidRPr="00BF7BAD">
        <w:rPr>
          <w:i/>
        </w:rPr>
        <w:t>Clin Exp Metastasis</w:t>
      </w:r>
      <w:r w:rsidRPr="00BF7BAD">
        <w:t xml:space="preserve"> </w:t>
      </w:r>
      <w:r w:rsidRPr="00BF7BAD">
        <w:rPr>
          <w:b/>
        </w:rPr>
        <w:t>37</w:t>
      </w:r>
      <w:r w:rsidRPr="00BF7BAD">
        <w:t>, 401-412, doi:10.1007/s10585-020-10032-4 (2020).</w:t>
      </w:r>
    </w:p>
    <w:p w14:paraId="67253F50" w14:textId="77777777" w:rsidR="00BF7BAD" w:rsidRPr="00BF7BAD" w:rsidRDefault="00BF7BAD" w:rsidP="00BF7BAD">
      <w:pPr>
        <w:pStyle w:val="EndNoteBibliography"/>
        <w:ind w:left="720" w:hanging="720"/>
      </w:pPr>
      <w:r w:rsidRPr="00BF7BAD">
        <w:t>28</w:t>
      </w:r>
      <w:r w:rsidRPr="00BF7BAD">
        <w:tab/>
        <w:t xml:space="preserve">Bhan, A., Ansari, K. I., Chen, M. Y. &amp; Jandial, R. Inhibition of Jumonji Histone Demethylases Selectively Suppresses HER2(+) Breast Leptomeningeal Carcinomatosis Growth via Inhibition of GMCSF Expression. </w:t>
      </w:r>
      <w:r w:rsidRPr="00BF7BAD">
        <w:rPr>
          <w:i/>
        </w:rPr>
        <w:t>Cancer Res</w:t>
      </w:r>
      <w:r w:rsidRPr="00BF7BAD">
        <w:t xml:space="preserve"> </w:t>
      </w:r>
      <w:r w:rsidRPr="00BF7BAD">
        <w:rPr>
          <w:b/>
        </w:rPr>
        <w:t>81</w:t>
      </w:r>
      <w:r w:rsidRPr="00BF7BAD">
        <w:t>, 3200-3214, doi:10.1158/0008-5472.CAN-20-3317 (2021).</w:t>
      </w:r>
    </w:p>
    <w:p w14:paraId="4E310990" w14:textId="77777777" w:rsidR="00BF7BAD" w:rsidRPr="00BF7BAD" w:rsidRDefault="00BF7BAD" w:rsidP="00BF7BAD">
      <w:pPr>
        <w:pStyle w:val="EndNoteBibliography"/>
        <w:ind w:left="720" w:hanging="720"/>
      </w:pPr>
      <w:r w:rsidRPr="00BF7BAD">
        <w:t>29</w:t>
      </w:r>
      <w:r w:rsidRPr="00BF7BAD">
        <w:tab/>
        <w:t xml:space="preserve">Bhan, A., Ansari, K., Chen, M. Y. &amp; Jandial, R. Human induced pluripotent stem cell-derived platelets loaded with lapatinib effectively target HER2+ breast cancer metastasis to the brain. </w:t>
      </w:r>
      <w:r w:rsidRPr="00BF7BAD">
        <w:rPr>
          <w:i/>
        </w:rPr>
        <w:t>Sci Rep</w:t>
      </w:r>
      <w:r w:rsidRPr="00BF7BAD">
        <w:t xml:space="preserve"> </w:t>
      </w:r>
      <w:r w:rsidRPr="00BF7BAD">
        <w:rPr>
          <w:b/>
        </w:rPr>
        <w:t>11</w:t>
      </w:r>
      <w:r w:rsidRPr="00BF7BAD">
        <w:t>, 16866, doi:10.1038/s41598-021-96351-2 (2021).</w:t>
      </w:r>
    </w:p>
    <w:p w14:paraId="48580502" w14:textId="77777777" w:rsidR="00BF7BAD" w:rsidRPr="00BF7BAD" w:rsidRDefault="00BF7BAD" w:rsidP="00BF7BAD">
      <w:pPr>
        <w:pStyle w:val="EndNoteBibliography"/>
        <w:ind w:left="720" w:hanging="720"/>
      </w:pPr>
      <w:r w:rsidRPr="00BF7BAD">
        <w:t>30</w:t>
      </w:r>
      <w:r w:rsidRPr="00BF7BAD">
        <w:tab/>
        <w:t>Neman, J.</w:t>
      </w:r>
      <w:r w:rsidRPr="00BF7BAD">
        <w:rPr>
          <w:i/>
        </w:rPr>
        <w:t xml:space="preserve"> et al.</w:t>
      </w:r>
      <w:r w:rsidRPr="00BF7BAD">
        <w:t xml:space="preserve"> Human breast cancer metastases to the brain display GABAergic properties in the neural niche. </w:t>
      </w:r>
      <w:r w:rsidRPr="00BF7BAD">
        <w:rPr>
          <w:i/>
        </w:rPr>
        <w:t>Proc Natl Acad Sci U S A</w:t>
      </w:r>
      <w:r w:rsidRPr="00BF7BAD">
        <w:t xml:space="preserve"> </w:t>
      </w:r>
      <w:r w:rsidRPr="00BF7BAD">
        <w:rPr>
          <w:b/>
        </w:rPr>
        <w:t>111</w:t>
      </w:r>
      <w:r w:rsidRPr="00BF7BAD">
        <w:t>, 984-989, doi:10.1073/pnas.1322098111 (2014).</w:t>
      </w:r>
    </w:p>
    <w:p w14:paraId="16FBB741" w14:textId="77777777" w:rsidR="00BF7BAD" w:rsidRPr="00BF7BAD" w:rsidRDefault="00BF7BAD" w:rsidP="00BF7BAD">
      <w:pPr>
        <w:pStyle w:val="EndNoteBibliography"/>
        <w:ind w:left="720" w:hanging="720"/>
      </w:pPr>
      <w:r w:rsidRPr="00BF7BAD">
        <w:t>31</w:t>
      </w:r>
      <w:r w:rsidRPr="00BF7BAD">
        <w:tab/>
        <w:t xml:space="preserve">Kreutzfeldt, J., Rozeboom, B., Dey, N. &amp; De, P. The trastuzumab era: current and upcoming targeted HER2+ breast cancer therapies. </w:t>
      </w:r>
      <w:r w:rsidRPr="00BF7BAD">
        <w:rPr>
          <w:i/>
        </w:rPr>
        <w:t>Am J Cancer Res</w:t>
      </w:r>
      <w:r w:rsidRPr="00BF7BAD">
        <w:t xml:space="preserve"> </w:t>
      </w:r>
      <w:r w:rsidRPr="00BF7BAD">
        <w:rPr>
          <w:b/>
        </w:rPr>
        <w:t>10</w:t>
      </w:r>
      <w:r w:rsidRPr="00BF7BAD">
        <w:t>, 1045-1067 (2020).</w:t>
      </w:r>
    </w:p>
    <w:p w14:paraId="36E93F8B" w14:textId="77777777" w:rsidR="00BF7BAD" w:rsidRPr="00BF7BAD" w:rsidRDefault="00BF7BAD" w:rsidP="00BF7BAD">
      <w:pPr>
        <w:pStyle w:val="EndNoteBibliography"/>
        <w:ind w:left="720" w:hanging="720"/>
      </w:pPr>
      <w:r w:rsidRPr="00BF7BAD">
        <w:t>32</w:t>
      </w:r>
      <w:r w:rsidRPr="00BF7BAD">
        <w:tab/>
        <w:t>Zagouri, F.</w:t>
      </w:r>
      <w:r w:rsidRPr="00BF7BAD">
        <w:rPr>
          <w:i/>
        </w:rPr>
        <w:t xml:space="preserve"> et al.</w:t>
      </w:r>
      <w:r w:rsidRPr="00BF7BAD">
        <w:t xml:space="preserve"> Intrathecal administration of trastuzumab for the treatment of meningeal carcinomatosis in HER2-positive metastatic breast cancer: a systematic review and pooled analysis. </w:t>
      </w:r>
      <w:r w:rsidRPr="00BF7BAD">
        <w:rPr>
          <w:i/>
        </w:rPr>
        <w:t>Breast Cancer Res Treat</w:t>
      </w:r>
      <w:r w:rsidRPr="00BF7BAD">
        <w:t xml:space="preserve"> </w:t>
      </w:r>
      <w:r w:rsidRPr="00BF7BAD">
        <w:rPr>
          <w:b/>
        </w:rPr>
        <w:t>139</w:t>
      </w:r>
      <w:r w:rsidRPr="00BF7BAD">
        <w:t>, 13-22, doi:10.1007/s10549-013-2525-y (2013).</w:t>
      </w:r>
    </w:p>
    <w:p w14:paraId="21E7CA63" w14:textId="77777777" w:rsidR="00BF7BAD" w:rsidRPr="00BF7BAD" w:rsidRDefault="00BF7BAD" w:rsidP="00BF7BAD">
      <w:pPr>
        <w:pStyle w:val="EndNoteBibliography"/>
        <w:ind w:left="720" w:hanging="720"/>
      </w:pPr>
      <w:r w:rsidRPr="00BF7BAD">
        <w:t>33</w:t>
      </w:r>
      <w:r w:rsidRPr="00BF7BAD">
        <w:tab/>
        <w:t xml:space="preserve">Leal, T., Chang, J. E., Mehta, M. &amp; Robins, H. I. Leptomeningeal Metastasis: Challenges in Diagnosis and Treatment. </w:t>
      </w:r>
      <w:r w:rsidRPr="00BF7BAD">
        <w:rPr>
          <w:i/>
        </w:rPr>
        <w:t>Curr Cancer Ther Rev</w:t>
      </w:r>
      <w:r w:rsidRPr="00BF7BAD">
        <w:t xml:space="preserve"> </w:t>
      </w:r>
      <w:r w:rsidRPr="00BF7BAD">
        <w:rPr>
          <w:b/>
        </w:rPr>
        <w:t>7</w:t>
      </w:r>
      <w:r w:rsidRPr="00BF7BAD">
        <w:t>, 319-327, doi:10.2174/157339411797642597 (2011).</w:t>
      </w:r>
    </w:p>
    <w:p w14:paraId="02DE59D6" w14:textId="77777777" w:rsidR="00BF7BAD" w:rsidRPr="00BF7BAD" w:rsidRDefault="00BF7BAD" w:rsidP="00BF7BAD">
      <w:pPr>
        <w:pStyle w:val="EndNoteBibliography"/>
        <w:ind w:left="720" w:hanging="720"/>
      </w:pPr>
      <w:r w:rsidRPr="00BF7BAD">
        <w:t>34</w:t>
      </w:r>
      <w:r w:rsidRPr="00BF7BAD">
        <w:tab/>
        <w:t>Mack, F.</w:t>
      </w:r>
      <w:r w:rsidRPr="00BF7BAD">
        <w:rPr>
          <w:i/>
        </w:rPr>
        <w:t xml:space="preserve"> et al.</w:t>
      </w:r>
      <w:r w:rsidRPr="00BF7BAD">
        <w:t xml:space="preserve"> Therapy of leptomeningeal metastasis in solid tumors. </w:t>
      </w:r>
      <w:r w:rsidRPr="00BF7BAD">
        <w:rPr>
          <w:i/>
        </w:rPr>
        <w:t>Cancer Treat Rev</w:t>
      </w:r>
      <w:r w:rsidRPr="00BF7BAD">
        <w:t xml:space="preserve"> </w:t>
      </w:r>
      <w:r w:rsidRPr="00BF7BAD">
        <w:rPr>
          <w:b/>
        </w:rPr>
        <w:t>43</w:t>
      </w:r>
      <w:r w:rsidRPr="00BF7BAD">
        <w:t>, 83-91, doi:10.1016/j.ctrv.2015.12.004 (2016).</w:t>
      </w:r>
    </w:p>
    <w:p w14:paraId="52C09312" w14:textId="77777777" w:rsidR="00BF7BAD" w:rsidRPr="00BF7BAD" w:rsidRDefault="00BF7BAD" w:rsidP="00BF7BAD">
      <w:pPr>
        <w:pStyle w:val="EndNoteBibliography"/>
        <w:ind w:left="720" w:hanging="720"/>
      </w:pPr>
      <w:r w:rsidRPr="00BF7BAD">
        <w:lastRenderedPageBreak/>
        <w:t>35</w:t>
      </w:r>
      <w:r w:rsidRPr="00BF7BAD">
        <w:tab/>
        <w:t xml:space="preserve">Brower, J. V., Saha, S., Rosenberg, S. A., Hullett, C. R. &amp; Ian Robins, H. Management of leptomeningeal metastases: Prognostic factors and associated outcomes. </w:t>
      </w:r>
      <w:r w:rsidRPr="00BF7BAD">
        <w:rPr>
          <w:i/>
        </w:rPr>
        <w:t>J Clin Neurosci</w:t>
      </w:r>
      <w:r w:rsidRPr="00BF7BAD">
        <w:t xml:space="preserve"> </w:t>
      </w:r>
      <w:r w:rsidRPr="00BF7BAD">
        <w:rPr>
          <w:b/>
        </w:rPr>
        <w:t>27</w:t>
      </w:r>
      <w:r w:rsidRPr="00BF7BAD">
        <w:t>, 130-137, doi:10.1016/j.jocn.2015.11.012 (2016).</w:t>
      </w:r>
    </w:p>
    <w:p w14:paraId="4F0DDF49" w14:textId="77777777" w:rsidR="00BF7BAD" w:rsidRPr="00BF7BAD" w:rsidRDefault="00BF7BAD" w:rsidP="00BF7BAD">
      <w:pPr>
        <w:pStyle w:val="EndNoteBibliography"/>
        <w:ind w:left="720" w:hanging="720"/>
      </w:pPr>
      <w:r w:rsidRPr="00BF7BAD">
        <w:t>36</w:t>
      </w:r>
      <w:r w:rsidRPr="00BF7BAD">
        <w:tab/>
        <w:t xml:space="preserve">Bhambhvani, H. P., Rodrigues, A. J., Umeh-Garcia, M. C. &amp; Hayden Gephart, M. Leptomeningeal Carcinomatosis: Molecular Landscape, Current Management, and Emerging Therapies. </w:t>
      </w:r>
      <w:r w:rsidRPr="00BF7BAD">
        <w:rPr>
          <w:i/>
        </w:rPr>
        <w:t>Neurosurg Clin N Am</w:t>
      </w:r>
      <w:r w:rsidRPr="00BF7BAD">
        <w:t xml:space="preserve"> </w:t>
      </w:r>
      <w:r w:rsidRPr="00BF7BAD">
        <w:rPr>
          <w:b/>
        </w:rPr>
        <w:t>31</w:t>
      </w:r>
      <w:r w:rsidRPr="00BF7BAD">
        <w:t>, 613-625, doi:10.1016/j.nec.2020.06.010 (2020).</w:t>
      </w:r>
    </w:p>
    <w:p w14:paraId="5268B04F" w14:textId="77777777" w:rsidR="00BF7BAD" w:rsidRPr="00BF7BAD" w:rsidRDefault="00BF7BAD" w:rsidP="00BF7BAD">
      <w:pPr>
        <w:pStyle w:val="EndNoteBibliography"/>
        <w:ind w:left="720" w:hanging="720"/>
      </w:pPr>
      <w:r w:rsidRPr="00BF7BAD">
        <w:t>37</w:t>
      </w:r>
      <w:r w:rsidRPr="00BF7BAD">
        <w:tab/>
        <w:t>Liu, J.</w:t>
      </w:r>
      <w:r w:rsidRPr="00BF7BAD">
        <w:rPr>
          <w:i/>
        </w:rPr>
        <w:t xml:space="preserve"> et al.</w:t>
      </w:r>
      <w:r w:rsidRPr="00BF7BAD">
        <w:t xml:space="preserve"> Cerebrospinal fluid cytology and clinical analysis of 34 cases with leptomeningeal carcinomatosis. </w:t>
      </w:r>
      <w:r w:rsidRPr="00BF7BAD">
        <w:rPr>
          <w:i/>
        </w:rPr>
        <w:t>J Int Med Res</w:t>
      </w:r>
      <w:r w:rsidRPr="00BF7BAD">
        <w:t xml:space="preserve"> </w:t>
      </w:r>
      <w:r w:rsidRPr="00BF7BAD">
        <w:rPr>
          <w:b/>
        </w:rPr>
        <w:t>37</w:t>
      </w:r>
      <w:r w:rsidRPr="00BF7BAD">
        <w:t>, 1913-1920, doi:10.1177/147323000903700629 (2009).</w:t>
      </w:r>
    </w:p>
    <w:p w14:paraId="741B0931" w14:textId="77777777" w:rsidR="00BF7BAD" w:rsidRPr="00BF7BAD" w:rsidRDefault="00BF7BAD" w:rsidP="00BF7BAD">
      <w:pPr>
        <w:pStyle w:val="EndNoteBibliography"/>
        <w:ind w:left="720" w:hanging="720"/>
      </w:pPr>
      <w:r w:rsidRPr="00BF7BAD">
        <w:t>38</w:t>
      </w:r>
      <w:r w:rsidRPr="00BF7BAD">
        <w:tab/>
        <w:t>Bobillo, S.</w:t>
      </w:r>
      <w:r w:rsidRPr="00BF7BAD">
        <w:rPr>
          <w:i/>
        </w:rPr>
        <w:t xml:space="preserve"> et al.</w:t>
      </w:r>
      <w:r w:rsidRPr="00BF7BAD">
        <w:t xml:space="preserve"> Cell free circulating tumor DNA in cerebrospinal fluid detects and monitors central nervous system involvement of B-cell lymphomas. </w:t>
      </w:r>
      <w:r w:rsidRPr="00BF7BAD">
        <w:rPr>
          <w:i/>
        </w:rPr>
        <w:t>Haematologica</w:t>
      </w:r>
      <w:r w:rsidRPr="00BF7BAD">
        <w:t xml:space="preserve"> </w:t>
      </w:r>
      <w:r w:rsidRPr="00BF7BAD">
        <w:rPr>
          <w:b/>
        </w:rPr>
        <w:t>106</w:t>
      </w:r>
      <w:r w:rsidRPr="00BF7BAD">
        <w:t>, 513-521, doi:10.3324/haematol.2019.241208 (2021).</w:t>
      </w:r>
    </w:p>
    <w:p w14:paraId="49A2A0AA" w14:textId="77777777" w:rsidR="00BF7BAD" w:rsidRPr="00BF7BAD" w:rsidRDefault="00BF7BAD" w:rsidP="00BF7BAD">
      <w:pPr>
        <w:pStyle w:val="EndNoteBibliography"/>
        <w:ind w:left="720" w:hanging="720"/>
      </w:pPr>
      <w:r w:rsidRPr="00BF7BAD">
        <w:t>39</w:t>
      </w:r>
      <w:r w:rsidRPr="00BF7BAD">
        <w:tab/>
        <w:t>An, Y. J.</w:t>
      </w:r>
      <w:r w:rsidRPr="00BF7BAD">
        <w:rPr>
          <w:i/>
        </w:rPr>
        <w:t xml:space="preserve"> et al.</w:t>
      </w:r>
      <w:r w:rsidRPr="00BF7BAD">
        <w:t xml:space="preserve"> An NMR metabolomics approach for the diagnosis of leptomeningeal carcinomatosis in lung adenocarcinoma cancer patients. </w:t>
      </w:r>
      <w:r w:rsidRPr="00BF7BAD">
        <w:rPr>
          <w:i/>
        </w:rPr>
        <w:t>Int J Cancer</w:t>
      </w:r>
      <w:r w:rsidRPr="00BF7BAD">
        <w:t xml:space="preserve"> </w:t>
      </w:r>
      <w:r w:rsidRPr="00BF7BAD">
        <w:rPr>
          <w:b/>
        </w:rPr>
        <w:t>136</w:t>
      </w:r>
      <w:r w:rsidRPr="00BF7BAD">
        <w:t>, 162-171, doi:10.1002/ijc.28949 (2015).</w:t>
      </w:r>
    </w:p>
    <w:p w14:paraId="2B9AEDC2" w14:textId="77777777" w:rsidR="00BF7BAD" w:rsidRPr="00BF7BAD" w:rsidRDefault="00BF7BAD" w:rsidP="00BF7BAD">
      <w:pPr>
        <w:pStyle w:val="EndNoteBibliography"/>
        <w:ind w:left="720" w:hanging="720"/>
      </w:pPr>
      <w:r w:rsidRPr="00BF7BAD">
        <w:t>40</w:t>
      </w:r>
      <w:r w:rsidRPr="00BF7BAD">
        <w:tab/>
        <w:t xml:space="preserve">Wilcox, J. A., Li, M. J. &amp; Boire, A. A. Leptomeningeal Metastases: New Opportunities in the Modern Era. </w:t>
      </w:r>
      <w:r w:rsidRPr="00BF7BAD">
        <w:rPr>
          <w:i/>
        </w:rPr>
        <w:t>Neurotherapeutics</w:t>
      </w:r>
      <w:r w:rsidRPr="00BF7BAD">
        <w:t>, doi:10.1007/s13311-022-01261-4 (2022).</w:t>
      </w:r>
    </w:p>
    <w:p w14:paraId="5A93067F" w14:textId="77777777" w:rsidR="00BF7BAD" w:rsidRPr="00BF7BAD" w:rsidRDefault="00BF7BAD" w:rsidP="00BF7BAD">
      <w:pPr>
        <w:pStyle w:val="EndNoteBibliography"/>
        <w:ind w:left="720" w:hanging="720"/>
      </w:pPr>
      <w:r w:rsidRPr="00BF7BAD">
        <w:t>41</w:t>
      </w:r>
      <w:r w:rsidRPr="00BF7BAD">
        <w:tab/>
        <w:t xml:space="preserve">Termini, J., Neman, J. &amp; Jandial, R. Role of the neural niche in brain metastatic cancer. </w:t>
      </w:r>
      <w:r w:rsidRPr="00BF7BAD">
        <w:rPr>
          <w:i/>
        </w:rPr>
        <w:t>Cancer Res</w:t>
      </w:r>
      <w:r w:rsidRPr="00BF7BAD">
        <w:t xml:space="preserve"> </w:t>
      </w:r>
      <w:r w:rsidRPr="00BF7BAD">
        <w:rPr>
          <w:b/>
        </w:rPr>
        <w:t>74</w:t>
      </w:r>
      <w:r w:rsidRPr="00BF7BAD">
        <w:t>, 4011-4015, doi:10.1158/0008-5472.CAN-14-1226 (2014).</w:t>
      </w:r>
    </w:p>
    <w:p w14:paraId="579FB23C" w14:textId="77777777" w:rsidR="00BF7BAD" w:rsidRPr="00BF7BAD" w:rsidRDefault="00BF7BAD" w:rsidP="00BF7BAD">
      <w:pPr>
        <w:pStyle w:val="EndNoteBibliography"/>
        <w:ind w:left="720" w:hanging="720"/>
      </w:pPr>
      <w:r w:rsidRPr="00BF7BAD">
        <w:t>42</w:t>
      </w:r>
      <w:r w:rsidRPr="00BF7BAD">
        <w:tab/>
        <w:t xml:space="preserve">Solar, P., Zamani, A., Kubickova, L., Dubovy, P. &amp; Joukal, M. Choroid plexus and the blood-cerebrospinal fluid barrier in disease. </w:t>
      </w:r>
      <w:r w:rsidRPr="00BF7BAD">
        <w:rPr>
          <w:i/>
        </w:rPr>
        <w:t>Fluids Barriers CNS</w:t>
      </w:r>
      <w:r w:rsidRPr="00BF7BAD">
        <w:t xml:space="preserve"> </w:t>
      </w:r>
      <w:r w:rsidRPr="00BF7BAD">
        <w:rPr>
          <w:b/>
        </w:rPr>
        <w:t>17</w:t>
      </w:r>
      <w:r w:rsidRPr="00BF7BAD">
        <w:t>, 35, doi:10.1186/s12987-020-00196-2 (2020).</w:t>
      </w:r>
    </w:p>
    <w:p w14:paraId="6E784E82" w14:textId="77777777" w:rsidR="00BF7BAD" w:rsidRPr="00BF7BAD" w:rsidRDefault="00BF7BAD" w:rsidP="00BF7BAD">
      <w:pPr>
        <w:pStyle w:val="EndNoteBibliography"/>
        <w:ind w:left="720" w:hanging="720"/>
      </w:pPr>
      <w:r w:rsidRPr="00BF7BAD">
        <w:t>43</w:t>
      </w:r>
      <w:r w:rsidRPr="00BF7BAD">
        <w:tab/>
        <w:t>Pan, Z.</w:t>
      </w:r>
      <w:r w:rsidRPr="00BF7BAD">
        <w:rPr>
          <w:i/>
        </w:rPr>
        <w:t xml:space="preserve"> et al.</w:t>
      </w:r>
      <w:r w:rsidRPr="00BF7BAD">
        <w:t xml:space="preserve"> Concurrent radiotherapy and intrathecal methotrexate for treating leptomeningeal metastasis from solid tumors with adverse prognostic factors: A prospective and single-arm study. </w:t>
      </w:r>
      <w:r w:rsidRPr="00BF7BAD">
        <w:rPr>
          <w:i/>
        </w:rPr>
        <w:t>Int J Cancer</w:t>
      </w:r>
      <w:r w:rsidRPr="00BF7BAD">
        <w:t xml:space="preserve"> </w:t>
      </w:r>
      <w:r w:rsidRPr="00BF7BAD">
        <w:rPr>
          <w:b/>
        </w:rPr>
        <w:t>139</w:t>
      </w:r>
      <w:r w:rsidRPr="00BF7BAD">
        <w:t>, 1864-1872, doi:10.1002/ijc.30214 (2016).</w:t>
      </w:r>
    </w:p>
    <w:p w14:paraId="04322903" w14:textId="376CAD85" w:rsidR="00BF7BAD" w:rsidRPr="00BF7BAD" w:rsidRDefault="00BF7BAD" w:rsidP="00BF7BAD">
      <w:pPr>
        <w:pStyle w:val="EndNoteBibliography"/>
        <w:ind w:left="720" w:hanging="720"/>
      </w:pPr>
      <w:r w:rsidRPr="00BF7BAD">
        <w:t>44</w:t>
      </w:r>
      <w:r w:rsidRPr="00BF7BAD">
        <w:tab/>
      </w:r>
      <w:r w:rsidR="00FD3F26" w:rsidRPr="00FD3F26">
        <w:t xml:space="preserve">Leal, T., Chang, J.E., Mehta, M., &amp; Robins, H.I. Leptomeningeal Metastasis: Challenges in Diagnosis and Treatment. Curr Cancer Ther Rev 7, 319-327, doi:10.2174/157339411797642597 (2011). </w:t>
      </w:r>
      <w:r w:rsidRPr="00BF7BAD">
        <w:t xml:space="preserve">   </w:t>
      </w:r>
    </w:p>
    <w:p w14:paraId="2D49AD9B" w14:textId="77777777" w:rsidR="00BF7BAD" w:rsidRPr="00BF7BAD" w:rsidRDefault="00BF7BAD" w:rsidP="00BF7BAD">
      <w:pPr>
        <w:pStyle w:val="EndNoteBibliography"/>
        <w:ind w:left="720" w:hanging="720"/>
      </w:pPr>
      <w:r w:rsidRPr="00BF7BAD">
        <w:t>45</w:t>
      </w:r>
      <w:r w:rsidRPr="00BF7BAD">
        <w:tab/>
        <w:t>Kapke, J. T.</w:t>
      </w:r>
      <w:r w:rsidRPr="00BF7BAD">
        <w:rPr>
          <w:i/>
        </w:rPr>
        <w:t xml:space="preserve"> et al.</w:t>
      </w:r>
      <w:r w:rsidRPr="00BF7BAD">
        <w:t xml:space="preserve"> High-dose intravenous methotrexate in the management of breast cancer with leptomeningeal disease: Case series and review of the literature. </w:t>
      </w:r>
      <w:r w:rsidRPr="00BF7BAD">
        <w:rPr>
          <w:i/>
        </w:rPr>
        <w:t>Hematol Oncol Stem Cell Ther</w:t>
      </w:r>
      <w:r w:rsidRPr="00BF7BAD">
        <w:t xml:space="preserve"> </w:t>
      </w:r>
      <w:r w:rsidRPr="00BF7BAD">
        <w:rPr>
          <w:b/>
        </w:rPr>
        <w:t>12</w:t>
      </w:r>
      <w:r w:rsidRPr="00BF7BAD">
        <w:t>, 189-193, doi:10.1016/j.hemonc.2019.08.008 (2019).</w:t>
      </w:r>
    </w:p>
    <w:p w14:paraId="0B533B1E" w14:textId="77777777" w:rsidR="00BF7BAD" w:rsidRPr="00BF7BAD" w:rsidRDefault="00BF7BAD" w:rsidP="00BF7BAD">
      <w:pPr>
        <w:pStyle w:val="EndNoteBibliography"/>
        <w:ind w:left="720" w:hanging="720"/>
      </w:pPr>
      <w:r w:rsidRPr="00BF7BAD">
        <w:t>46</w:t>
      </w:r>
      <w:r w:rsidRPr="00BF7BAD">
        <w:tab/>
        <w:t xml:space="preserve">Carmona-Bayonas, A. Concurrent radiotherapy and capecitabine, followed by high-dose methotrexate consolidation, provided effective palliation in a patient with leptomeningeal metastases from breast cancer. </w:t>
      </w:r>
      <w:r w:rsidRPr="00BF7BAD">
        <w:rPr>
          <w:i/>
        </w:rPr>
        <w:t>Ann Oncol</w:t>
      </w:r>
      <w:r w:rsidRPr="00BF7BAD">
        <w:t xml:space="preserve"> </w:t>
      </w:r>
      <w:r w:rsidRPr="00BF7BAD">
        <w:rPr>
          <w:b/>
        </w:rPr>
        <w:t>18</w:t>
      </w:r>
      <w:r w:rsidRPr="00BF7BAD">
        <w:t>, 199-200, doi:10.1093/annonc/mdl290 (2007).</w:t>
      </w:r>
    </w:p>
    <w:p w14:paraId="2BC9EF3B" w14:textId="77777777" w:rsidR="00BF7BAD" w:rsidRPr="00BF7BAD" w:rsidRDefault="00BF7BAD" w:rsidP="00BF7BAD">
      <w:pPr>
        <w:pStyle w:val="EndNoteBibliography"/>
        <w:ind w:left="720" w:hanging="720"/>
      </w:pPr>
      <w:r w:rsidRPr="00BF7BAD">
        <w:t>47</w:t>
      </w:r>
      <w:r w:rsidRPr="00BF7BAD">
        <w:tab/>
        <w:t>Wang, X.</w:t>
      </w:r>
      <w:r w:rsidRPr="00BF7BAD">
        <w:rPr>
          <w:i/>
        </w:rPr>
        <w:t xml:space="preserve"> et al.</w:t>
      </w:r>
      <w:r w:rsidRPr="00BF7BAD">
        <w:t xml:space="preserve"> Mesenchymal stem cells loaded with paclitaxel-poly(lactic-co-glycolic acid) nanoparticles for glioma-targeting therapy. </w:t>
      </w:r>
      <w:r w:rsidRPr="00BF7BAD">
        <w:rPr>
          <w:i/>
        </w:rPr>
        <w:t>Int J Nanomedicine</w:t>
      </w:r>
      <w:r w:rsidRPr="00BF7BAD">
        <w:t xml:space="preserve"> </w:t>
      </w:r>
      <w:r w:rsidRPr="00BF7BAD">
        <w:rPr>
          <w:b/>
        </w:rPr>
        <w:t>13</w:t>
      </w:r>
      <w:r w:rsidRPr="00BF7BAD">
        <w:t>, 5231-5248, doi:10.2147/IJN.S167142 (2018).</w:t>
      </w:r>
    </w:p>
    <w:p w14:paraId="676DC6DB" w14:textId="77777777" w:rsidR="00BF7BAD" w:rsidRPr="00BF7BAD" w:rsidRDefault="00BF7BAD" w:rsidP="00BF7BAD">
      <w:pPr>
        <w:pStyle w:val="EndNoteBibliography"/>
        <w:ind w:left="720" w:hanging="720"/>
      </w:pPr>
      <w:r w:rsidRPr="00BF7BAD">
        <w:t>48</w:t>
      </w:r>
      <w:r w:rsidRPr="00BF7BAD">
        <w:tab/>
        <w:t xml:space="preserve">Fonseca, C., Simoes, S. &amp; Gaspar, R. Paclitaxel-loaded PLGA nanoparticles: preparation, physicochemical characterization and in vitro anti-tumoral activity. </w:t>
      </w:r>
      <w:r w:rsidRPr="00BF7BAD">
        <w:rPr>
          <w:i/>
        </w:rPr>
        <w:t>J Control Release</w:t>
      </w:r>
      <w:r w:rsidRPr="00BF7BAD">
        <w:t xml:space="preserve"> </w:t>
      </w:r>
      <w:r w:rsidRPr="00BF7BAD">
        <w:rPr>
          <w:b/>
        </w:rPr>
        <w:t>83</w:t>
      </w:r>
      <w:r w:rsidRPr="00BF7BAD">
        <w:t>, 273-286, doi:10.1016/s0168-3659(02)00212-2 (2002).</w:t>
      </w:r>
    </w:p>
    <w:p w14:paraId="57C9C501" w14:textId="77777777" w:rsidR="00BF7BAD" w:rsidRPr="00BF7BAD" w:rsidRDefault="00BF7BAD" w:rsidP="00BF7BAD">
      <w:pPr>
        <w:pStyle w:val="EndNoteBibliography"/>
        <w:ind w:left="720" w:hanging="720"/>
      </w:pPr>
      <w:r w:rsidRPr="00BF7BAD">
        <w:t>49</w:t>
      </w:r>
      <w:r w:rsidRPr="00BF7BAD">
        <w:tab/>
        <w:t>Mehkri, Y.</w:t>
      </w:r>
      <w:r w:rsidRPr="00BF7BAD">
        <w:rPr>
          <w:i/>
        </w:rPr>
        <w:t xml:space="preserve"> et al.</w:t>
      </w:r>
      <w:r w:rsidRPr="00BF7BAD">
        <w:t xml:space="preserve"> Focused Delivery of Chemotherapy to Augment Surgical Management of Brain Tumors. </w:t>
      </w:r>
      <w:r w:rsidRPr="00BF7BAD">
        <w:rPr>
          <w:i/>
        </w:rPr>
        <w:t>Curr Oncol</w:t>
      </w:r>
      <w:r w:rsidRPr="00BF7BAD">
        <w:t xml:space="preserve"> </w:t>
      </w:r>
      <w:r w:rsidRPr="00BF7BAD">
        <w:rPr>
          <w:b/>
        </w:rPr>
        <w:t>29</w:t>
      </w:r>
      <w:r w:rsidRPr="00BF7BAD">
        <w:t>, 8846-8861, doi:10.3390/curroncol29110696 (2022).</w:t>
      </w:r>
    </w:p>
    <w:p w14:paraId="2E5B39C3" w14:textId="77777777" w:rsidR="00BF7BAD" w:rsidRPr="00BF7BAD" w:rsidRDefault="00BF7BAD" w:rsidP="00BF7BAD">
      <w:pPr>
        <w:pStyle w:val="EndNoteBibliography"/>
        <w:ind w:left="720" w:hanging="720"/>
      </w:pPr>
      <w:r w:rsidRPr="00BF7BAD">
        <w:t>50</w:t>
      </w:r>
      <w:r w:rsidRPr="00BF7BAD">
        <w:tab/>
        <w:t>Wardill, H. R.</w:t>
      </w:r>
      <w:r w:rsidRPr="00BF7BAD">
        <w:rPr>
          <w:i/>
        </w:rPr>
        <w:t xml:space="preserve"> et al.</w:t>
      </w:r>
      <w:r w:rsidRPr="00BF7BAD">
        <w:t xml:space="preserve"> Cytokine-mediated blood brain barrier disruption as a conduit for cancer/chemotherapy-associated neurotoxicity and cognitive dysfunction. </w:t>
      </w:r>
      <w:r w:rsidRPr="00BF7BAD">
        <w:rPr>
          <w:i/>
        </w:rPr>
        <w:t>Int J Cancer</w:t>
      </w:r>
      <w:r w:rsidRPr="00BF7BAD">
        <w:t xml:space="preserve"> </w:t>
      </w:r>
      <w:r w:rsidRPr="00BF7BAD">
        <w:rPr>
          <w:b/>
        </w:rPr>
        <w:t>139</w:t>
      </w:r>
      <w:r w:rsidRPr="00BF7BAD">
        <w:t>, 2635-2645, doi:10.1002/ijc.30252 (2016).</w:t>
      </w:r>
    </w:p>
    <w:p w14:paraId="1F5B8844" w14:textId="77777777" w:rsidR="00BF7BAD" w:rsidRPr="00BF7BAD" w:rsidRDefault="00BF7BAD" w:rsidP="00BF7BAD">
      <w:pPr>
        <w:pStyle w:val="EndNoteBibliography"/>
        <w:ind w:left="720" w:hanging="720"/>
      </w:pPr>
      <w:r w:rsidRPr="00BF7BAD">
        <w:lastRenderedPageBreak/>
        <w:t>51</w:t>
      </w:r>
      <w:r w:rsidRPr="00BF7BAD">
        <w:tab/>
        <w:t xml:space="preserve">Bauer, A. T., Burgers, H. F., Rabie, T. &amp; Marti, H. H. Matrix metalloproteinase-9 mediates hypoxia-induced vascular leakage in the brain via tight junction rearrangement. </w:t>
      </w:r>
      <w:r w:rsidRPr="00BF7BAD">
        <w:rPr>
          <w:i/>
        </w:rPr>
        <w:t>J Cereb Blood Flow Metab</w:t>
      </w:r>
      <w:r w:rsidRPr="00BF7BAD">
        <w:t xml:space="preserve"> </w:t>
      </w:r>
      <w:r w:rsidRPr="00BF7BAD">
        <w:rPr>
          <w:b/>
        </w:rPr>
        <w:t>30</w:t>
      </w:r>
      <w:r w:rsidRPr="00BF7BAD">
        <w:t>, 837-848, doi:10.1038/jcbfm.2009.248 (2010).</w:t>
      </w:r>
    </w:p>
    <w:p w14:paraId="3A585C32" w14:textId="77777777" w:rsidR="00BF7BAD" w:rsidRPr="00BF7BAD" w:rsidRDefault="00BF7BAD" w:rsidP="00BF7BAD">
      <w:pPr>
        <w:pStyle w:val="EndNoteBibliography"/>
        <w:ind w:left="720" w:hanging="720"/>
      </w:pPr>
      <w:r w:rsidRPr="00BF7BAD">
        <w:t>52</w:t>
      </w:r>
      <w:r w:rsidRPr="00BF7BAD">
        <w:tab/>
        <w:t xml:space="preserve">Gaviani, P., Silvani, A., Corsini, E., Erbetta, A. &amp; Salmaggi, A. Neoplastic meningitis from breast carcinoma with complete response to liposomal cytarabine: case report. </w:t>
      </w:r>
      <w:r w:rsidRPr="00BF7BAD">
        <w:rPr>
          <w:i/>
        </w:rPr>
        <w:t>Neurol Sci</w:t>
      </w:r>
      <w:r w:rsidRPr="00BF7BAD">
        <w:t xml:space="preserve"> </w:t>
      </w:r>
      <w:r w:rsidRPr="00BF7BAD">
        <w:rPr>
          <w:b/>
        </w:rPr>
        <w:t>30</w:t>
      </w:r>
      <w:r w:rsidRPr="00BF7BAD">
        <w:t>, 251-254, doi:10.1007/s10072-009-0044-8 (2009).</w:t>
      </w:r>
    </w:p>
    <w:p w14:paraId="27CB1FA0" w14:textId="77777777" w:rsidR="00BF7BAD" w:rsidRPr="00BF7BAD" w:rsidRDefault="00BF7BAD" w:rsidP="00BF7BAD">
      <w:pPr>
        <w:pStyle w:val="EndNoteBibliography"/>
        <w:ind w:left="720" w:hanging="720"/>
      </w:pPr>
      <w:r w:rsidRPr="00BF7BAD">
        <w:t>53</w:t>
      </w:r>
      <w:r w:rsidRPr="00BF7BAD">
        <w:tab/>
        <w:t>Nakashima, K.</w:t>
      </w:r>
      <w:r w:rsidRPr="00BF7BAD">
        <w:rPr>
          <w:i/>
        </w:rPr>
        <w:t xml:space="preserve"> et al.</w:t>
      </w:r>
      <w:r w:rsidRPr="00BF7BAD">
        <w:t xml:space="preserve"> Successful treatment with lorlatinib in a patient with meningeal carcinomatosis of ALK-positive non-small cell lung cancer resistant to alectinib and brigatinib: A case report. </w:t>
      </w:r>
      <w:r w:rsidRPr="00BF7BAD">
        <w:rPr>
          <w:i/>
        </w:rPr>
        <w:t>Medicine (Baltimore)</w:t>
      </w:r>
      <w:r w:rsidRPr="00BF7BAD">
        <w:t xml:space="preserve"> </w:t>
      </w:r>
      <w:r w:rsidRPr="00BF7BAD">
        <w:rPr>
          <w:b/>
        </w:rPr>
        <w:t>100</w:t>
      </w:r>
      <w:r w:rsidRPr="00BF7BAD">
        <w:t>, e27385, doi:10.1097/MD.0000000000027385 (2021).</w:t>
      </w:r>
    </w:p>
    <w:p w14:paraId="6D02FF06" w14:textId="77777777" w:rsidR="00BF7BAD" w:rsidRPr="00BF7BAD" w:rsidRDefault="00BF7BAD" w:rsidP="00BF7BAD">
      <w:pPr>
        <w:pStyle w:val="EndNoteBibliography"/>
        <w:ind w:left="720" w:hanging="720"/>
      </w:pPr>
      <w:r w:rsidRPr="00BF7BAD">
        <w:t>54</w:t>
      </w:r>
      <w:r w:rsidRPr="00BF7BAD">
        <w:tab/>
        <w:t>Shigekawa, T.</w:t>
      </w:r>
      <w:r w:rsidRPr="00BF7BAD">
        <w:rPr>
          <w:i/>
        </w:rPr>
        <w:t xml:space="preserve"> et al.</w:t>
      </w:r>
      <w:r w:rsidRPr="00BF7BAD">
        <w:t xml:space="preserve"> Successful treatment of leptomeningeal metastases from breast cancer using the combination of trastuzumab and capecitabine: a case report. </w:t>
      </w:r>
      <w:r w:rsidRPr="00BF7BAD">
        <w:rPr>
          <w:i/>
        </w:rPr>
        <w:t>Breast Cancer</w:t>
      </w:r>
      <w:r w:rsidRPr="00BF7BAD">
        <w:t xml:space="preserve"> </w:t>
      </w:r>
      <w:r w:rsidRPr="00BF7BAD">
        <w:rPr>
          <w:b/>
        </w:rPr>
        <w:t>16</w:t>
      </w:r>
      <w:r w:rsidRPr="00BF7BAD">
        <w:t>, 88-92, doi:10.1007/s12282-008-0056-x (2009).</w:t>
      </w:r>
    </w:p>
    <w:p w14:paraId="0E004551" w14:textId="77777777" w:rsidR="00BF7BAD" w:rsidRPr="00BF7BAD" w:rsidRDefault="00BF7BAD" w:rsidP="00BF7BAD">
      <w:pPr>
        <w:pStyle w:val="EndNoteBibliography"/>
        <w:ind w:left="720" w:hanging="720"/>
      </w:pPr>
      <w:r w:rsidRPr="00BF7BAD">
        <w:t>55</w:t>
      </w:r>
      <w:r w:rsidRPr="00BF7BAD">
        <w:tab/>
        <w:t>Onishi, H.</w:t>
      </w:r>
      <w:r w:rsidRPr="00BF7BAD">
        <w:rPr>
          <w:i/>
        </w:rPr>
        <w:t xml:space="preserve"> et al.</w:t>
      </w:r>
      <w:r w:rsidRPr="00BF7BAD">
        <w:t xml:space="preserve"> Objective response with lapatinib in patients with meningitis carcinomatosa derived from HER2/HER1-negative breast cancer. </w:t>
      </w:r>
      <w:r w:rsidRPr="00BF7BAD">
        <w:rPr>
          <w:i/>
        </w:rPr>
        <w:t>Int J Clin Oncol</w:t>
      </w:r>
      <w:r w:rsidRPr="00BF7BAD">
        <w:t xml:space="preserve"> </w:t>
      </w:r>
      <w:r w:rsidRPr="00BF7BAD">
        <w:rPr>
          <w:b/>
        </w:rPr>
        <w:t>16</w:t>
      </w:r>
      <w:r w:rsidRPr="00BF7BAD">
        <w:t>, 718-721, doi:10.1007/s10147-011-0195-5 (2011).</w:t>
      </w:r>
    </w:p>
    <w:p w14:paraId="24FBF0DD" w14:textId="77777777" w:rsidR="00BF7BAD" w:rsidRPr="00BF7BAD" w:rsidRDefault="00BF7BAD" w:rsidP="00BF7BAD">
      <w:pPr>
        <w:pStyle w:val="EndNoteBibliography"/>
        <w:ind w:left="720" w:hanging="720"/>
      </w:pPr>
      <w:r w:rsidRPr="00BF7BAD">
        <w:t>56</w:t>
      </w:r>
      <w:r w:rsidRPr="00BF7BAD">
        <w:tab/>
        <w:t xml:space="preserve">Thomas, K. H. &amp; Ramirez, R. A. Leptomeningeal Disease and the Evolving Role of Molecular Targeted Therapy and Immunotherapy. </w:t>
      </w:r>
      <w:r w:rsidRPr="00BF7BAD">
        <w:rPr>
          <w:i/>
        </w:rPr>
        <w:t>Ochsner J</w:t>
      </w:r>
      <w:r w:rsidRPr="00BF7BAD">
        <w:t xml:space="preserve"> </w:t>
      </w:r>
      <w:r w:rsidRPr="00BF7BAD">
        <w:rPr>
          <w:b/>
        </w:rPr>
        <w:t>17</w:t>
      </w:r>
      <w:r w:rsidRPr="00BF7BAD">
        <w:t>, 362-378 (2017).</w:t>
      </w:r>
    </w:p>
    <w:p w14:paraId="4FC8D822" w14:textId="77777777" w:rsidR="00BF7BAD" w:rsidRPr="00BF7BAD" w:rsidRDefault="00BF7BAD" w:rsidP="00BF7BAD">
      <w:pPr>
        <w:pStyle w:val="EndNoteBibliography"/>
        <w:ind w:left="720" w:hanging="720"/>
      </w:pPr>
      <w:r w:rsidRPr="00BF7BAD">
        <w:t>57</w:t>
      </w:r>
      <w:r w:rsidRPr="00BF7BAD">
        <w:tab/>
        <w:t xml:space="preserve">Gulia, S., Gupta, S. &amp; Singh, A. Intrathecal trastuzumab for leptomeningeal carcinomatosis in patients with human epidermal growth factor receptor 2 positive breast cancer. </w:t>
      </w:r>
      <w:r w:rsidRPr="00BF7BAD">
        <w:rPr>
          <w:i/>
        </w:rPr>
        <w:t>Indian J Med Paediatr Oncol</w:t>
      </w:r>
      <w:r w:rsidRPr="00BF7BAD">
        <w:t xml:space="preserve"> </w:t>
      </w:r>
      <w:r w:rsidRPr="00BF7BAD">
        <w:rPr>
          <w:b/>
        </w:rPr>
        <w:t>37</w:t>
      </w:r>
      <w:r w:rsidRPr="00BF7BAD">
        <w:t>, 196-198, doi:10.4103/0971-5851.190354 (2016).</w:t>
      </w:r>
    </w:p>
    <w:p w14:paraId="7BB0DEF5" w14:textId="77777777" w:rsidR="00BF7BAD" w:rsidRPr="00BF7BAD" w:rsidRDefault="00BF7BAD" w:rsidP="00BF7BAD">
      <w:pPr>
        <w:pStyle w:val="EndNoteBibliography"/>
        <w:ind w:left="720" w:hanging="720"/>
      </w:pPr>
      <w:r w:rsidRPr="00BF7BAD">
        <w:t>58</w:t>
      </w:r>
      <w:r w:rsidRPr="00BF7BAD">
        <w:tab/>
        <w:t>Pellerino, A.</w:t>
      </w:r>
      <w:r w:rsidRPr="00BF7BAD">
        <w:rPr>
          <w:i/>
        </w:rPr>
        <w:t xml:space="preserve"> et al.</w:t>
      </w:r>
      <w:r w:rsidRPr="00BF7BAD">
        <w:t xml:space="preserve"> Management of Brain and Leptomeningeal Metastases from Breast Cancer. </w:t>
      </w:r>
      <w:r w:rsidRPr="00BF7BAD">
        <w:rPr>
          <w:i/>
        </w:rPr>
        <w:t>Int J Mol Sci</w:t>
      </w:r>
      <w:r w:rsidRPr="00BF7BAD">
        <w:t xml:space="preserve"> </w:t>
      </w:r>
      <w:r w:rsidRPr="00BF7BAD">
        <w:rPr>
          <w:b/>
        </w:rPr>
        <w:t>21</w:t>
      </w:r>
      <w:r w:rsidRPr="00BF7BAD">
        <w:t>, doi:10.3390/ijms21228534 (2020).</w:t>
      </w:r>
    </w:p>
    <w:p w14:paraId="52C6AE5D" w14:textId="77777777" w:rsidR="00BF7BAD" w:rsidRPr="00BF7BAD" w:rsidRDefault="00BF7BAD" w:rsidP="00BF7BAD">
      <w:pPr>
        <w:pStyle w:val="EndNoteBibliography"/>
        <w:ind w:left="720" w:hanging="720"/>
      </w:pPr>
      <w:r w:rsidRPr="00BF7BAD">
        <w:t>59</w:t>
      </w:r>
      <w:r w:rsidRPr="00BF7BAD">
        <w:tab/>
        <w:t xml:space="preserve">Martens, J., Venuturumilli, P., Corbets, L. &amp; Bestul, D. Rapid clinical and radiographic improvement after intrathecal trastuzumab and methotrexate in a patient with HER-2 positive leptomeningeal metastases. </w:t>
      </w:r>
      <w:r w:rsidRPr="00BF7BAD">
        <w:rPr>
          <w:i/>
        </w:rPr>
        <w:t>Acta Oncol</w:t>
      </w:r>
      <w:r w:rsidRPr="00BF7BAD">
        <w:t xml:space="preserve"> </w:t>
      </w:r>
      <w:r w:rsidRPr="00BF7BAD">
        <w:rPr>
          <w:b/>
        </w:rPr>
        <w:t>52</w:t>
      </w:r>
      <w:r w:rsidRPr="00BF7BAD">
        <w:t>, 175-178, doi:10.3109/0284186X.2012.689857 (2013).</w:t>
      </w:r>
    </w:p>
    <w:p w14:paraId="6B3EB966" w14:textId="77777777" w:rsidR="00BF7BAD" w:rsidRPr="00BF7BAD" w:rsidRDefault="00BF7BAD" w:rsidP="00BF7BAD">
      <w:pPr>
        <w:pStyle w:val="EndNoteBibliography"/>
        <w:ind w:left="720" w:hanging="720"/>
      </w:pPr>
      <w:r w:rsidRPr="00BF7BAD">
        <w:t>60</w:t>
      </w:r>
      <w:r w:rsidRPr="00BF7BAD">
        <w:tab/>
        <w:t xml:space="preserve">Ferrario, C., Davidson, A., Bouganim, N., Aloyz, R. &amp; Panasci, L. C. Intrathecal trastuzumab and thiotepa for leptomeningeal spread of breast cancer. </w:t>
      </w:r>
      <w:r w:rsidRPr="00BF7BAD">
        <w:rPr>
          <w:i/>
        </w:rPr>
        <w:t>Ann Oncol</w:t>
      </w:r>
      <w:r w:rsidRPr="00BF7BAD">
        <w:t xml:space="preserve"> </w:t>
      </w:r>
      <w:r w:rsidRPr="00BF7BAD">
        <w:rPr>
          <w:b/>
        </w:rPr>
        <w:t>20</w:t>
      </w:r>
      <w:r w:rsidRPr="00BF7BAD">
        <w:t>, 792-795, doi:10.1093/annonc/mdp019 (2009).</w:t>
      </w:r>
    </w:p>
    <w:p w14:paraId="3A8743F0" w14:textId="77777777" w:rsidR="00BF7BAD" w:rsidRPr="00BF7BAD" w:rsidRDefault="00BF7BAD" w:rsidP="00BF7BAD">
      <w:pPr>
        <w:pStyle w:val="EndNoteBibliography"/>
        <w:ind w:left="720" w:hanging="720"/>
      </w:pPr>
      <w:r w:rsidRPr="00BF7BAD">
        <w:t>61</w:t>
      </w:r>
      <w:r w:rsidRPr="00BF7BAD">
        <w:tab/>
        <w:t>Li, Z.</w:t>
      </w:r>
      <w:r w:rsidRPr="00BF7BAD">
        <w:rPr>
          <w:i/>
        </w:rPr>
        <w:t xml:space="preserve"> et al.</w:t>
      </w:r>
      <w:r w:rsidRPr="00BF7BAD">
        <w:t xml:space="preserve"> Sequential ALK inhibitor treatment benefits patient with leptomeningeal metastasis harboring non-EML4-ALK rearrangements detected from cerebrospinal fluid: A case report. </w:t>
      </w:r>
      <w:r w:rsidRPr="00BF7BAD">
        <w:rPr>
          <w:i/>
        </w:rPr>
        <w:t>Thorac Cancer</w:t>
      </w:r>
      <w:r w:rsidRPr="00BF7BAD">
        <w:t xml:space="preserve"> </w:t>
      </w:r>
      <w:r w:rsidRPr="00BF7BAD">
        <w:rPr>
          <w:b/>
        </w:rPr>
        <w:t>11</w:t>
      </w:r>
      <w:r w:rsidRPr="00BF7BAD">
        <w:t>, 176-180, doi:10.1111/1759-7714.13259 (2020).</w:t>
      </w:r>
    </w:p>
    <w:p w14:paraId="72B9F934" w14:textId="77777777" w:rsidR="00BF7BAD" w:rsidRPr="00BF7BAD" w:rsidRDefault="00BF7BAD" w:rsidP="00BF7BAD">
      <w:pPr>
        <w:pStyle w:val="EndNoteBibliography"/>
        <w:ind w:left="720" w:hanging="720"/>
      </w:pPr>
      <w:r w:rsidRPr="00BF7BAD">
        <w:t>62</w:t>
      </w:r>
      <w:r w:rsidRPr="00BF7BAD">
        <w:tab/>
        <w:t>Herrlinger, U.</w:t>
      </w:r>
      <w:r w:rsidRPr="00BF7BAD">
        <w:rPr>
          <w:i/>
        </w:rPr>
        <w:t xml:space="preserve"> et al.</w:t>
      </w:r>
      <w:r w:rsidRPr="00BF7BAD">
        <w:t xml:space="preserve"> Vascular endothelial growth factor (VEGF) in leptomeningeal metastasis: diagnostic and prognostic value. </w:t>
      </w:r>
      <w:r w:rsidRPr="00BF7BAD">
        <w:rPr>
          <w:i/>
        </w:rPr>
        <w:t>Br J Cancer</w:t>
      </w:r>
      <w:r w:rsidRPr="00BF7BAD">
        <w:t xml:space="preserve"> </w:t>
      </w:r>
      <w:r w:rsidRPr="00BF7BAD">
        <w:rPr>
          <w:b/>
        </w:rPr>
        <w:t>91</w:t>
      </w:r>
      <w:r w:rsidRPr="00BF7BAD">
        <w:t>, 219-224, doi:10.1038/sj.bjc.6601953 (2004).</w:t>
      </w:r>
    </w:p>
    <w:p w14:paraId="0266EDA0" w14:textId="77777777" w:rsidR="00BF7BAD" w:rsidRPr="00BF7BAD" w:rsidRDefault="00BF7BAD" w:rsidP="00BF7BAD">
      <w:pPr>
        <w:pStyle w:val="EndNoteBibliography"/>
        <w:ind w:left="720" w:hanging="720"/>
      </w:pPr>
      <w:r w:rsidRPr="00BF7BAD">
        <w:t>63</w:t>
      </w:r>
      <w:r w:rsidRPr="00BF7BAD">
        <w:tab/>
        <w:t>Groves, M. D.</w:t>
      </w:r>
      <w:r w:rsidRPr="00BF7BAD">
        <w:rPr>
          <w:i/>
        </w:rPr>
        <w:t xml:space="preserve"> et al.</w:t>
      </w:r>
      <w:r w:rsidRPr="00BF7BAD">
        <w:t xml:space="preserve"> Biomarkers of disease: cerebrospinal fluid vascular endothelial growth factor (VEGF) and stromal cell derived factor (SDF)-1 levels in patients with neoplastic meningitis (NM) due to breast cancer, lung cancer and melanoma. </w:t>
      </w:r>
      <w:r w:rsidRPr="00BF7BAD">
        <w:rPr>
          <w:i/>
        </w:rPr>
        <w:t>J Neurooncol</w:t>
      </w:r>
      <w:r w:rsidRPr="00BF7BAD">
        <w:t xml:space="preserve"> </w:t>
      </w:r>
      <w:r w:rsidRPr="00BF7BAD">
        <w:rPr>
          <w:b/>
        </w:rPr>
        <w:t>94</w:t>
      </w:r>
      <w:r w:rsidRPr="00BF7BAD">
        <w:t>, 229-234, doi:10.1007/s11060-009-9819-2 (2009).</w:t>
      </w:r>
    </w:p>
    <w:p w14:paraId="0F84EEA5" w14:textId="77777777" w:rsidR="00BF7BAD" w:rsidRPr="00BF7BAD" w:rsidRDefault="00BF7BAD" w:rsidP="00BF7BAD">
      <w:pPr>
        <w:pStyle w:val="EndNoteBibliography"/>
        <w:ind w:left="720" w:hanging="720"/>
      </w:pPr>
      <w:r w:rsidRPr="00BF7BAD">
        <w:t>64</w:t>
      </w:r>
      <w:r w:rsidRPr="00BF7BAD">
        <w:tab/>
        <w:t>Wu, P. F.</w:t>
      </w:r>
      <w:r w:rsidRPr="00BF7BAD">
        <w:rPr>
          <w:i/>
        </w:rPr>
        <w:t xml:space="preserve"> et al.</w:t>
      </w:r>
      <w:r w:rsidRPr="00BF7BAD">
        <w:t xml:space="preserve"> A pilot study of bevacizumab combined with etoposide and cisplatin in breast cancer patients with leptomeningeal carcinomatosis. </w:t>
      </w:r>
      <w:r w:rsidRPr="00BF7BAD">
        <w:rPr>
          <w:i/>
        </w:rPr>
        <w:t>BMC Cancer</w:t>
      </w:r>
      <w:r w:rsidRPr="00BF7BAD">
        <w:t xml:space="preserve"> </w:t>
      </w:r>
      <w:r w:rsidRPr="00BF7BAD">
        <w:rPr>
          <w:b/>
        </w:rPr>
        <w:t>15</w:t>
      </w:r>
      <w:r w:rsidRPr="00BF7BAD">
        <w:t>, 299, doi:10.1186/s12885-015-1290-1 (2015).</w:t>
      </w:r>
    </w:p>
    <w:p w14:paraId="6AEA7A4B" w14:textId="77777777" w:rsidR="00BF7BAD" w:rsidRPr="00BF7BAD" w:rsidRDefault="00BF7BAD" w:rsidP="00BF7BAD">
      <w:pPr>
        <w:pStyle w:val="EndNoteBibliography"/>
        <w:ind w:left="720" w:hanging="720"/>
      </w:pPr>
      <w:r w:rsidRPr="00BF7BAD">
        <w:t>65</w:t>
      </w:r>
      <w:r w:rsidRPr="00BF7BAD">
        <w:tab/>
        <w:t>Palmisciano, P.</w:t>
      </w:r>
      <w:r w:rsidRPr="00BF7BAD">
        <w:rPr>
          <w:i/>
        </w:rPr>
        <w:t xml:space="preserve"> et al.</w:t>
      </w:r>
      <w:r w:rsidRPr="00BF7BAD">
        <w:t xml:space="preserve"> The Role of Immune Checkpoint Inhibitors in Leptomeningeal Disease: A Systematic Review. </w:t>
      </w:r>
      <w:r w:rsidRPr="00BF7BAD">
        <w:rPr>
          <w:i/>
        </w:rPr>
        <w:t>Anticancer Res</w:t>
      </w:r>
      <w:r w:rsidRPr="00BF7BAD">
        <w:t xml:space="preserve"> </w:t>
      </w:r>
      <w:r w:rsidRPr="00BF7BAD">
        <w:rPr>
          <w:b/>
        </w:rPr>
        <w:t>41</w:t>
      </w:r>
      <w:r w:rsidRPr="00BF7BAD">
        <w:t>, 5333-5342, doi:10.21873/anticanres.15346 (2021).</w:t>
      </w:r>
    </w:p>
    <w:p w14:paraId="7F8256E4" w14:textId="77777777" w:rsidR="00BF7BAD" w:rsidRPr="00BF7BAD" w:rsidRDefault="00BF7BAD" w:rsidP="00BF7BAD">
      <w:pPr>
        <w:pStyle w:val="EndNoteBibliography"/>
        <w:ind w:left="720" w:hanging="720"/>
      </w:pPr>
      <w:r w:rsidRPr="00BF7BAD">
        <w:lastRenderedPageBreak/>
        <w:t>66</w:t>
      </w:r>
      <w:r w:rsidRPr="00BF7BAD">
        <w:tab/>
        <w:t>Glitza, I. C.</w:t>
      </w:r>
      <w:r w:rsidRPr="00BF7BAD">
        <w:rPr>
          <w:i/>
        </w:rPr>
        <w:t xml:space="preserve"> et al.</w:t>
      </w:r>
      <w:r w:rsidRPr="00BF7BAD">
        <w:t xml:space="preserve"> Intrathecal Administration of Tumor-Infiltrating Lymphocytes Is Well Tolerated in a Patient with Leptomeningeal Disease from Metastatic Melanoma: A Case Report. </w:t>
      </w:r>
      <w:r w:rsidRPr="00BF7BAD">
        <w:rPr>
          <w:i/>
        </w:rPr>
        <w:t>Cancer Immunol Res</w:t>
      </w:r>
      <w:r w:rsidRPr="00BF7BAD">
        <w:t xml:space="preserve"> </w:t>
      </w:r>
      <w:r w:rsidRPr="00BF7BAD">
        <w:rPr>
          <w:b/>
        </w:rPr>
        <w:t>3</w:t>
      </w:r>
      <w:r w:rsidRPr="00BF7BAD">
        <w:t>, 1201-1206, doi:10.1158/2326-6066.CIR-15-0071 (2015).</w:t>
      </w:r>
    </w:p>
    <w:p w14:paraId="1D99C060" w14:textId="77777777" w:rsidR="00BF7BAD" w:rsidRPr="00BF7BAD" w:rsidRDefault="00BF7BAD" w:rsidP="00BF7BAD">
      <w:pPr>
        <w:pStyle w:val="EndNoteBibliography"/>
        <w:ind w:left="720" w:hanging="720"/>
      </w:pPr>
      <w:r w:rsidRPr="00BF7BAD">
        <w:t>67</w:t>
      </w:r>
      <w:r w:rsidRPr="00BF7BAD">
        <w:tab/>
        <w:t xml:space="preserve">Yoshida, S. &amp; Morii, K. Intrathecal chemotherapy for patients with meningeal carcinomatosis. </w:t>
      </w:r>
      <w:r w:rsidRPr="00BF7BAD">
        <w:rPr>
          <w:i/>
        </w:rPr>
        <w:t>Surg Neurol</w:t>
      </w:r>
      <w:r w:rsidRPr="00BF7BAD">
        <w:t xml:space="preserve"> </w:t>
      </w:r>
      <w:r w:rsidRPr="00BF7BAD">
        <w:rPr>
          <w:b/>
        </w:rPr>
        <w:t>63</w:t>
      </w:r>
      <w:r w:rsidRPr="00BF7BAD">
        <w:t>, 52-55; discussion 55, doi:10.1016/j.surneu.2004.06.011 (2005).</w:t>
      </w:r>
    </w:p>
    <w:p w14:paraId="7B3F7A42" w14:textId="77777777" w:rsidR="00BF7BAD" w:rsidRPr="00BF7BAD" w:rsidRDefault="00BF7BAD" w:rsidP="00BF7BAD">
      <w:pPr>
        <w:pStyle w:val="EndNoteBibliography"/>
        <w:ind w:left="720" w:hanging="720"/>
      </w:pPr>
      <w:r w:rsidRPr="00BF7BAD">
        <w:t>68</w:t>
      </w:r>
      <w:r w:rsidRPr="00BF7BAD">
        <w:tab/>
        <w:t>Tetef, M. L.</w:t>
      </w:r>
      <w:r w:rsidRPr="00BF7BAD">
        <w:rPr>
          <w:i/>
        </w:rPr>
        <w:t xml:space="preserve"> et al.</w:t>
      </w:r>
      <w:r w:rsidRPr="00BF7BAD">
        <w:t xml:space="preserve"> Pharmacokinetics and toxicity of high-dose intravenous methotrexate in the treatment of leptomeningeal carcinomatosis. </w:t>
      </w:r>
      <w:r w:rsidRPr="00BF7BAD">
        <w:rPr>
          <w:i/>
        </w:rPr>
        <w:t>Cancer Chemother Pharmacol</w:t>
      </w:r>
      <w:r w:rsidRPr="00BF7BAD">
        <w:t xml:space="preserve"> </w:t>
      </w:r>
      <w:r w:rsidRPr="00BF7BAD">
        <w:rPr>
          <w:b/>
        </w:rPr>
        <w:t>46</w:t>
      </w:r>
      <w:r w:rsidRPr="00BF7BAD">
        <w:t>, 19-26, doi:10.1007/s002800000118 (2000).</w:t>
      </w:r>
    </w:p>
    <w:p w14:paraId="7FFF2BB3" w14:textId="77777777" w:rsidR="00BF7BAD" w:rsidRPr="00BF7BAD" w:rsidRDefault="00BF7BAD" w:rsidP="00BF7BAD">
      <w:pPr>
        <w:pStyle w:val="EndNoteBibliography"/>
        <w:ind w:left="720" w:hanging="720"/>
      </w:pPr>
      <w:r w:rsidRPr="00BF7BAD">
        <w:t>69</w:t>
      </w:r>
      <w:r w:rsidRPr="00BF7BAD">
        <w:tab/>
        <w:t>Bonneau, C.</w:t>
      </w:r>
      <w:r w:rsidRPr="00BF7BAD">
        <w:rPr>
          <w:i/>
        </w:rPr>
        <w:t xml:space="preserve"> et al.</w:t>
      </w:r>
      <w:r w:rsidRPr="00BF7BAD">
        <w:t xml:space="preserve"> Phase I feasibility study for intrathecal administration of trastuzumab in patients with HER2 positive breast carcinomatous meningitis. </w:t>
      </w:r>
      <w:r w:rsidRPr="00BF7BAD">
        <w:rPr>
          <w:i/>
        </w:rPr>
        <w:t>Eur J Cancer</w:t>
      </w:r>
      <w:r w:rsidRPr="00BF7BAD">
        <w:t xml:space="preserve"> </w:t>
      </w:r>
      <w:r w:rsidRPr="00BF7BAD">
        <w:rPr>
          <w:b/>
        </w:rPr>
        <w:t>95</w:t>
      </w:r>
      <w:r w:rsidRPr="00BF7BAD">
        <w:t>, 75-84, doi:10.1016/j.ejca.2018.02.032 (2018).</w:t>
      </w:r>
    </w:p>
    <w:p w14:paraId="30F6D157" w14:textId="77777777" w:rsidR="00BF7BAD" w:rsidRPr="00BF7BAD" w:rsidRDefault="00BF7BAD" w:rsidP="00BF7BAD">
      <w:pPr>
        <w:pStyle w:val="EndNoteBibliography"/>
        <w:ind w:left="720" w:hanging="720"/>
      </w:pPr>
      <w:r w:rsidRPr="00BF7BAD">
        <w:t>70</w:t>
      </w:r>
      <w:r w:rsidRPr="00BF7BAD">
        <w:tab/>
        <w:t>Oberkampf, F.</w:t>
      </w:r>
      <w:r w:rsidRPr="00BF7BAD">
        <w:rPr>
          <w:i/>
        </w:rPr>
        <w:t xml:space="preserve"> et al.</w:t>
      </w:r>
      <w:r w:rsidRPr="00BF7BAD">
        <w:t xml:space="preserve"> Phase II study of intrathecal administration of trastuzumab in patients with HER2-positive breast cancer with leptomeningeal metastasis. </w:t>
      </w:r>
      <w:r w:rsidRPr="00BF7BAD">
        <w:rPr>
          <w:i/>
        </w:rPr>
        <w:t>Neuro Oncol</w:t>
      </w:r>
      <w:r w:rsidRPr="00BF7BAD">
        <w:t>, doi:10.1093/neuonc/noac180 (2022).</w:t>
      </w:r>
    </w:p>
    <w:p w14:paraId="25F1251B" w14:textId="77777777" w:rsidR="00BF7BAD" w:rsidRPr="00BF7BAD" w:rsidRDefault="00BF7BAD" w:rsidP="00BF7BAD">
      <w:pPr>
        <w:pStyle w:val="EndNoteBibliography"/>
        <w:ind w:left="720" w:hanging="720"/>
      </w:pPr>
      <w:r w:rsidRPr="00BF7BAD">
        <w:t>71</w:t>
      </w:r>
      <w:r w:rsidRPr="00BF7BAD">
        <w:tab/>
        <w:t>Morikawa, A.</w:t>
      </w:r>
      <w:r w:rsidRPr="00BF7BAD">
        <w:rPr>
          <w:i/>
        </w:rPr>
        <w:t xml:space="preserve"> et al.</w:t>
      </w:r>
      <w:r w:rsidRPr="00BF7BAD">
        <w:t xml:space="preserve"> Capecitabine and lapatinib uptake in surgically resected brain metastases from metastatic breast cancer patients: a prospective study. </w:t>
      </w:r>
      <w:r w:rsidRPr="00BF7BAD">
        <w:rPr>
          <w:i/>
        </w:rPr>
        <w:t>Neuro Oncol</w:t>
      </w:r>
      <w:r w:rsidRPr="00BF7BAD">
        <w:t xml:space="preserve"> </w:t>
      </w:r>
      <w:r w:rsidRPr="00BF7BAD">
        <w:rPr>
          <w:b/>
        </w:rPr>
        <w:t>17</w:t>
      </w:r>
      <w:r w:rsidRPr="00BF7BAD">
        <w:t>, 289-295, doi:10.1093/neuonc/nou141 (2015).</w:t>
      </w:r>
    </w:p>
    <w:p w14:paraId="6F8235D5" w14:textId="77777777" w:rsidR="00BF7BAD" w:rsidRPr="00BF7BAD" w:rsidRDefault="00BF7BAD" w:rsidP="00BF7BAD">
      <w:pPr>
        <w:pStyle w:val="EndNoteBibliography"/>
        <w:ind w:left="720" w:hanging="720"/>
      </w:pPr>
      <w:r w:rsidRPr="00BF7BAD">
        <w:t>72</w:t>
      </w:r>
      <w:r w:rsidRPr="00BF7BAD">
        <w:tab/>
        <w:t>Morikawa, A.</w:t>
      </w:r>
      <w:r w:rsidRPr="00BF7BAD">
        <w:rPr>
          <w:i/>
        </w:rPr>
        <w:t xml:space="preserve"> et al.</w:t>
      </w:r>
      <w:r w:rsidRPr="00BF7BAD">
        <w:t xml:space="preserve"> Phase I Study of Intermittent High-Dose Lapatinib Alternating with Capecitabine for HER2-Positive Breast Cancer Patients with Central Nervous System Metastases. </w:t>
      </w:r>
      <w:r w:rsidRPr="00BF7BAD">
        <w:rPr>
          <w:i/>
        </w:rPr>
        <w:t>Clin Cancer Res</w:t>
      </w:r>
      <w:r w:rsidRPr="00BF7BAD">
        <w:t xml:space="preserve"> </w:t>
      </w:r>
      <w:r w:rsidRPr="00BF7BAD">
        <w:rPr>
          <w:b/>
        </w:rPr>
        <w:t>25</w:t>
      </w:r>
      <w:r w:rsidRPr="00BF7BAD">
        <w:t>, 3784-3792, doi:10.1158/1078-0432.CCR-18-3502 (2019).</w:t>
      </w:r>
    </w:p>
    <w:p w14:paraId="2380CF02" w14:textId="77777777" w:rsidR="00BF7BAD" w:rsidRPr="00BF7BAD" w:rsidRDefault="00BF7BAD" w:rsidP="00BF7BAD">
      <w:pPr>
        <w:pStyle w:val="EndNoteBibliography"/>
        <w:ind w:left="720" w:hanging="720"/>
      </w:pPr>
      <w:r w:rsidRPr="00BF7BAD">
        <w:t>73</w:t>
      </w:r>
      <w:r w:rsidRPr="00BF7BAD">
        <w:tab/>
        <w:t>Orlando, L.</w:t>
      </w:r>
      <w:r w:rsidRPr="00BF7BAD">
        <w:rPr>
          <w:i/>
        </w:rPr>
        <w:t xml:space="preserve"> et al.</w:t>
      </w:r>
      <w:r w:rsidRPr="00BF7BAD">
        <w:t xml:space="preserve"> Intrathecal chemotherapy in carcinomatous meningitis from breast cancer. </w:t>
      </w:r>
      <w:r w:rsidRPr="00BF7BAD">
        <w:rPr>
          <w:i/>
        </w:rPr>
        <w:t>Anticancer Res</w:t>
      </w:r>
      <w:r w:rsidRPr="00BF7BAD">
        <w:t xml:space="preserve"> </w:t>
      </w:r>
      <w:r w:rsidRPr="00BF7BAD">
        <w:rPr>
          <w:b/>
        </w:rPr>
        <w:t>22</w:t>
      </w:r>
      <w:r w:rsidRPr="00BF7BAD">
        <w:t>, 3057-3059 (2002).</w:t>
      </w:r>
    </w:p>
    <w:p w14:paraId="6C7317E0" w14:textId="77777777" w:rsidR="00BF7BAD" w:rsidRPr="00BF7BAD" w:rsidRDefault="00BF7BAD" w:rsidP="00BF7BAD">
      <w:pPr>
        <w:pStyle w:val="EndNoteBibliography"/>
        <w:ind w:left="720" w:hanging="720"/>
      </w:pPr>
      <w:r w:rsidRPr="00BF7BAD">
        <w:t>74</w:t>
      </w:r>
      <w:r w:rsidRPr="00BF7BAD">
        <w:tab/>
        <w:t>Mrugala, M. M.</w:t>
      </w:r>
      <w:r w:rsidRPr="00BF7BAD">
        <w:rPr>
          <w:i/>
        </w:rPr>
        <w:t xml:space="preserve"> et al.</w:t>
      </w:r>
      <w:r w:rsidRPr="00BF7BAD">
        <w:t xml:space="preserve"> Phase II Study of Systemic High-dose Methotrexate and Intrathecal Liposomal Cytarabine for Treatment of Leptomeningeal Carcinomatosis From Breast Cancer. </w:t>
      </w:r>
      <w:r w:rsidRPr="00BF7BAD">
        <w:rPr>
          <w:i/>
        </w:rPr>
        <w:t>Clin Breast Cancer</w:t>
      </w:r>
      <w:r w:rsidRPr="00BF7BAD">
        <w:t xml:space="preserve"> </w:t>
      </w:r>
      <w:r w:rsidRPr="00BF7BAD">
        <w:rPr>
          <w:b/>
        </w:rPr>
        <w:t>19</w:t>
      </w:r>
      <w:r w:rsidRPr="00BF7BAD">
        <w:t>, 311-316, doi:10.1016/j.clbc.2019.04.004 (2019).</w:t>
      </w:r>
    </w:p>
    <w:p w14:paraId="29FD51C2" w14:textId="77777777" w:rsidR="00BF7BAD" w:rsidRPr="00BF7BAD" w:rsidRDefault="00BF7BAD" w:rsidP="00BF7BAD">
      <w:pPr>
        <w:pStyle w:val="EndNoteBibliography"/>
        <w:ind w:left="720" w:hanging="720"/>
      </w:pPr>
      <w:r w:rsidRPr="00BF7BAD">
        <w:t>75</w:t>
      </w:r>
      <w:r w:rsidRPr="00BF7BAD">
        <w:tab/>
        <w:t>Brastianos, P. K.</w:t>
      </w:r>
      <w:r w:rsidRPr="00BF7BAD">
        <w:rPr>
          <w:i/>
        </w:rPr>
        <w:t xml:space="preserve"> et al.</w:t>
      </w:r>
      <w:r w:rsidRPr="00BF7BAD">
        <w:t xml:space="preserve"> Phase 2 study of pembrolizumab in patients with recurrent and residual high-grade meningiomas. </w:t>
      </w:r>
      <w:r w:rsidRPr="00BF7BAD">
        <w:rPr>
          <w:i/>
        </w:rPr>
        <w:t>Nat Commun</w:t>
      </w:r>
      <w:r w:rsidRPr="00BF7BAD">
        <w:t xml:space="preserve"> </w:t>
      </w:r>
      <w:r w:rsidRPr="00BF7BAD">
        <w:rPr>
          <w:b/>
        </w:rPr>
        <w:t>13</w:t>
      </w:r>
      <w:r w:rsidRPr="00BF7BAD">
        <w:t>, 1325, doi:10.1038/s41467-022-29052-7 (2022).</w:t>
      </w:r>
    </w:p>
    <w:p w14:paraId="07179C57" w14:textId="77777777" w:rsidR="00BF7BAD" w:rsidRPr="00BF7BAD" w:rsidRDefault="00BF7BAD" w:rsidP="00BF7BAD">
      <w:pPr>
        <w:pStyle w:val="EndNoteBibliography"/>
        <w:ind w:left="720" w:hanging="720"/>
      </w:pPr>
      <w:r w:rsidRPr="00BF7BAD">
        <w:t>76</w:t>
      </w:r>
      <w:r w:rsidRPr="00BF7BAD">
        <w:tab/>
        <w:t>Kumthekar, P.</w:t>
      </w:r>
      <w:r w:rsidRPr="00BF7BAD">
        <w:rPr>
          <w:i/>
        </w:rPr>
        <w:t xml:space="preserve"> et al.</w:t>
      </w:r>
      <w:r w:rsidRPr="00BF7BAD">
        <w:t xml:space="preserve"> ANG1005, a Brain-Penetrating Peptide-Drug Conjugate, Shows Activity in Patients with Breast Cancer with Leptomeningeal Carcinomatosis and Recurrent Brain Metastases. </w:t>
      </w:r>
      <w:r w:rsidRPr="00BF7BAD">
        <w:rPr>
          <w:i/>
        </w:rPr>
        <w:t>Clin Cancer Res</w:t>
      </w:r>
      <w:r w:rsidRPr="00BF7BAD">
        <w:t xml:space="preserve"> </w:t>
      </w:r>
      <w:r w:rsidRPr="00BF7BAD">
        <w:rPr>
          <w:b/>
        </w:rPr>
        <w:t>26</w:t>
      </w:r>
      <w:r w:rsidRPr="00BF7BAD">
        <w:t>, 2789-2799, doi:10.1158/1078-0432.CCR-19-3258 (2020).</w:t>
      </w:r>
    </w:p>
    <w:p w14:paraId="50512321" w14:textId="77777777" w:rsidR="00BF7BAD" w:rsidRPr="00BF7BAD" w:rsidRDefault="00BF7BAD" w:rsidP="00BF7BAD">
      <w:pPr>
        <w:pStyle w:val="EndNoteBibliography"/>
        <w:ind w:left="720" w:hanging="720"/>
      </w:pPr>
      <w:r w:rsidRPr="00BF7BAD">
        <w:t>77</w:t>
      </w:r>
      <w:r w:rsidRPr="00BF7BAD">
        <w:tab/>
        <w:t xml:space="preserve">Boogerd, W., vd Sande, J. J. &amp; Moffie, D. Acute fever and delayed leukoencephalopathy following low dose intraventricular methotrexate. </w:t>
      </w:r>
      <w:r w:rsidRPr="00BF7BAD">
        <w:rPr>
          <w:i/>
        </w:rPr>
        <w:t>J Neurol Neurosurg Psychiatry</w:t>
      </w:r>
      <w:r w:rsidRPr="00BF7BAD">
        <w:t xml:space="preserve"> </w:t>
      </w:r>
      <w:r w:rsidRPr="00BF7BAD">
        <w:rPr>
          <w:b/>
        </w:rPr>
        <w:t>51</w:t>
      </w:r>
      <w:r w:rsidRPr="00BF7BAD">
        <w:t>, 1277-1283, doi:10.1136/jnnp.51.10.1277 (1988).</w:t>
      </w:r>
    </w:p>
    <w:p w14:paraId="3F248F1D" w14:textId="77777777" w:rsidR="00BF7BAD" w:rsidRPr="00BF7BAD" w:rsidRDefault="00BF7BAD" w:rsidP="00BF7BAD">
      <w:pPr>
        <w:pStyle w:val="EndNoteBibliography"/>
        <w:ind w:left="720" w:hanging="720"/>
      </w:pPr>
      <w:r w:rsidRPr="00BF7BAD">
        <w:t>78</w:t>
      </w:r>
      <w:r w:rsidRPr="00BF7BAD">
        <w:tab/>
        <w:t xml:space="preserve">Le Rhun, E., Preusser, M., van den Bent, M., Andratschke, N. &amp; Weller, M. How we treat patients with leptomeningeal metastases. </w:t>
      </w:r>
      <w:r w:rsidRPr="00BF7BAD">
        <w:rPr>
          <w:i/>
        </w:rPr>
        <w:t>ESMO Open</w:t>
      </w:r>
      <w:r w:rsidRPr="00BF7BAD">
        <w:t xml:space="preserve"> </w:t>
      </w:r>
      <w:r w:rsidRPr="00BF7BAD">
        <w:rPr>
          <w:b/>
        </w:rPr>
        <w:t>4</w:t>
      </w:r>
      <w:r w:rsidRPr="00BF7BAD">
        <w:t>, e000507, doi:10.1136/esmoopen-2019-000507 (2019).</w:t>
      </w:r>
    </w:p>
    <w:p w14:paraId="13E7BD2F" w14:textId="77777777" w:rsidR="00BF7BAD" w:rsidRPr="00BF7BAD" w:rsidRDefault="00BF7BAD" w:rsidP="00BF7BAD">
      <w:pPr>
        <w:pStyle w:val="EndNoteBibliography"/>
        <w:ind w:left="720" w:hanging="720"/>
      </w:pPr>
      <w:r w:rsidRPr="00BF7BAD">
        <w:t>79</w:t>
      </w:r>
      <w:r w:rsidRPr="00BF7BAD">
        <w:tab/>
        <w:t>Le Rhun, E.</w:t>
      </w:r>
      <w:r w:rsidRPr="00BF7BAD">
        <w:rPr>
          <w:i/>
        </w:rPr>
        <w:t xml:space="preserve"> et al.</w:t>
      </w:r>
      <w:r w:rsidRPr="00BF7BAD">
        <w:t xml:space="preserve"> Intrathecal liposomal cytarabine plus systemic therapy versus systemic chemotherapy alone for newly diagnosed leptomeningeal metastasis from breast cancer. </w:t>
      </w:r>
      <w:r w:rsidRPr="00BF7BAD">
        <w:rPr>
          <w:i/>
        </w:rPr>
        <w:t>Neuro Oncol</w:t>
      </w:r>
      <w:r w:rsidRPr="00BF7BAD">
        <w:t xml:space="preserve"> </w:t>
      </w:r>
      <w:r w:rsidRPr="00BF7BAD">
        <w:rPr>
          <w:b/>
        </w:rPr>
        <w:t>22</w:t>
      </w:r>
      <w:r w:rsidRPr="00BF7BAD">
        <w:t>, 524-538, doi:10.1093/neuonc/noz201 (2020).</w:t>
      </w:r>
    </w:p>
    <w:p w14:paraId="08C9EDAD" w14:textId="77777777" w:rsidR="00BF7BAD" w:rsidRPr="00BF7BAD" w:rsidRDefault="00BF7BAD" w:rsidP="00BF7BAD">
      <w:pPr>
        <w:pStyle w:val="EndNoteBibliography"/>
        <w:ind w:left="720" w:hanging="720"/>
      </w:pPr>
      <w:r w:rsidRPr="00BF7BAD">
        <w:t>80</w:t>
      </w:r>
      <w:r w:rsidRPr="00BF7BAD">
        <w:tab/>
        <w:t xml:space="preserve">Ji, G., Zhang, C., Guan, S. &amp; Yao, X. Erlotinib for Progressive Brain and Leptomeningeal Metastases From HER2-positive Breast Cancer After Treatment Failure With Trastuzumab and Lapatinib: Experience and Review of Literature. </w:t>
      </w:r>
      <w:r w:rsidRPr="00BF7BAD">
        <w:rPr>
          <w:i/>
        </w:rPr>
        <w:t>Clin Breast Cancer</w:t>
      </w:r>
      <w:r w:rsidRPr="00BF7BAD">
        <w:t xml:space="preserve"> </w:t>
      </w:r>
      <w:r w:rsidRPr="00BF7BAD">
        <w:rPr>
          <w:b/>
        </w:rPr>
        <w:t>18</w:t>
      </w:r>
      <w:r w:rsidRPr="00BF7BAD">
        <w:t>, e759-e765, doi:10.1016/j.clbc.2018.07.022 (2018).</w:t>
      </w:r>
    </w:p>
    <w:p w14:paraId="6567C364" w14:textId="77777777" w:rsidR="00BF7BAD" w:rsidRPr="00BF7BAD" w:rsidRDefault="00BF7BAD" w:rsidP="00BF7BAD">
      <w:pPr>
        <w:pStyle w:val="EndNoteBibliography"/>
        <w:ind w:left="720" w:hanging="720"/>
      </w:pPr>
      <w:r w:rsidRPr="00BF7BAD">
        <w:lastRenderedPageBreak/>
        <w:t>81</w:t>
      </w:r>
      <w:r w:rsidRPr="00BF7BAD">
        <w:tab/>
        <w:t>Mego, M.</w:t>
      </w:r>
      <w:r w:rsidRPr="00BF7BAD">
        <w:rPr>
          <w:i/>
        </w:rPr>
        <w:t xml:space="preserve"> et al.</w:t>
      </w:r>
      <w:r w:rsidRPr="00BF7BAD">
        <w:t xml:space="preserve"> Intrathecal administration of trastuzumab with cytarabine and methotrexate in breast cancer patients with leptomeningeal carcinomatosis. </w:t>
      </w:r>
      <w:r w:rsidRPr="00BF7BAD">
        <w:rPr>
          <w:i/>
        </w:rPr>
        <w:t>Breast</w:t>
      </w:r>
      <w:r w:rsidRPr="00BF7BAD">
        <w:t xml:space="preserve"> </w:t>
      </w:r>
      <w:r w:rsidRPr="00BF7BAD">
        <w:rPr>
          <w:b/>
        </w:rPr>
        <w:t>20</w:t>
      </w:r>
      <w:r w:rsidRPr="00BF7BAD">
        <w:t>, 478-480, doi:10.1016/j.breast.2011.05.007 (2011).</w:t>
      </w:r>
    </w:p>
    <w:p w14:paraId="5F86F89A" w14:textId="77777777" w:rsidR="00BF7BAD" w:rsidRPr="00BF7BAD" w:rsidRDefault="00BF7BAD" w:rsidP="00BF7BAD">
      <w:pPr>
        <w:pStyle w:val="EndNoteBibliography"/>
        <w:ind w:left="720" w:hanging="720"/>
      </w:pPr>
      <w:r w:rsidRPr="00BF7BAD">
        <w:t>82</w:t>
      </w:r>
      <w:r w:rsidRPr="00BF7BAD">
        <w:tab/>
        <w:t>Stemmler, H. J.</w:t>
      </w:r>
      <w:r w:rsidRPr="00BF7BAD">
        <w:rPr>
          <w:i/>
        </w:rPr>
        <w:t xml:space="preserve"> et al.</w:t>
      </w:r>
      <w:r w:rsidRPr="00BF7BAD">
        <w:t xml:space="preserve"> Intrathecal trastuzumab (Herceptin) and methotrexate for meningeal carcinomatosis in HER2-overexpressing metastatic breast cancer: a case report. </w:t>
      </w:r>
      <w:r w:rsidRPr="00BF7BAD">
        <w:rPr>
          <w:i/>
        </w:rPr>
        <w:t>Anticancer Drugs</w:t>
      </w:r>
      <w:r w:rsidRPr="00BF7BAD">
        <w:t xml:space="preserve"> </w:t>
      </w:r>
      <w:r w:rsidRPr="00BF7BAD">
        <w:rPr>
          <w:b/>
        </w:rPr>
        <w:t>19</w:t>
      </w:r>
      <w:r w:rsidRPr="00BF7BAD">
        <w:t>, 832-836, doi:10.1097/CAD.0b013e32830b58b0 (2008).</w:t>
      </w:r>
    </w:p>
    <w:p w14:paraId="3449E8D1" w14:textId="77777777" w:rsidR="00BF7BAD" w:rsidRPr="00BF7BAD" w:rsidRDefault="00BF7BAD" w:rsidP="00BF7BAD">
      <w:pPr>
        <w:pStyle w:val="EndNoteBibliography"/>
        <w:ind w:left="720" w:hanging="720"/>
      </w:pPr>
      <w:r w:rsidRPr="00BF7BAD">
        <w:t>83</w:t>
      </w:r>
      <w:r w:rsidRPr="00BF7BAD">
        <w:tab/>
        <w:t>Stemmler, H. J.</w:t>
      </w:r>
      <w:r w:rsidRPr="00BF7BAD">
        <w:rPr>
          <w:i/>
        </w:rPr>
        <w:t xml:space="preserve"> et al.</w:t>
      </w:r>
      <w:r w:rsidRPr="00BF7BAD">
        <w:t xml:space="preserve"> Application of intrathecal trastuzumab (Herceptintrade mark) for treatment of meningeal carcinomatosis in HER2-overexpressing metastatic breast cancer. </w:t>
      </w:r>
      <w:r w:rsidRPr="00BF7BAD">
        <w:rPr>
          <w:i/>
        </w:rPr>
        <w:t>Oncol Rep</w:t>
      </w:r>
      <w:r w:rsidRPr="00BF7BAD">
        <w:t xml:space="preserve"> </w:t>
      </w:r>
      <w:r w:rsidRPr="00BF7BAD">
        <w:rPr>
          <w:b/>
        </w:rPr>
        <w:t>15</w:t>
      </w:r>
      <w:r w:rsidRPr="00BF7BAD">
        <w:t>, 1373-1377, doi:10.3892/or.15.5.1373 (2006).</w:t>
      </w:r>
    </w:p>
    <w:p w14:paraId="2E890541" w14:textId="77777777" w:rsidR="00BF7BAD" w:rsidRPr="00BF7BAD" w:rsidRDefault="00BF7BAD" w:rsidP="00BF7BAD">
      <w:pPr>
        <w:pStyle w:val="EndNoteBibliography"/>
        <w:ind w:left="720" w:hanging="720"/>
      </w:pPr>
      <w:r w:rsidRPr="00BF7BAD">
        <w:t>84</w:t>
      </w:r>
      <w:r w:rsidRPr="00BF7BAD">
        <w:tab/>
        <w:t xml:space="preserve">Oliveira, M., Braga, S., Passos-Coelho, J. L., Fonseca, R. &amp; Oliveira, J. Complete response in HER2+ leptomeningeal carcinomatosis from breast cancer with intrathecal trastuzumab. </w:t>
      </w:r>
      <w:r w:rsidRPr="00BF7BAD">
        <w:rPr>
          <w:i/>
        </w:rPr>
        <w:t>Breast Cancer Res Treat</w:t>
      </w:r>
      <w:r w:rsidRPr="00BF7BAD">
        <w:t xml:space="preserve"> </w:t>
      </w:r>
      <w:r w:rsidRPr="00BF7BAD">
        <w:rPr>
          <w:b/>
        </w:rPr>
        <w:t>127</w:t>
      </w:r>
      <w:r w:rsidRPr="00BF7BAD">
        <w:t>, 841-844, doi:10.1007/s10549-011-1417-2 (2011).</w:t>
      </w:r>
    </w:p>
    <w:p w14:paraId="3548CC67" w14:textId="77777777" w:rsidR="00BF7BAD" w:rsidRPr="00BF7BAD" w:rsidRDefault="00BF7BAD" w:rsidP="00BF7BAD">
      <w:pPr>
        <w:pStyle w:val="EndNoteBibliography"/>
        <w:ind w:left="720" w:hanging="720"/>
      </w:pPr>
      <w:r w:rsidRPr="00BF7BAD">
        <w:t>85</w:t>
      </w:r>
      <w:r w:rsidRPr="00BF7BAD">
        <w:tab/>
        <w:t>Glas, M.</w:t>
      </w:r>
      <w:r w:rsidRPr="00BF7BAD">
        <w:rPr>
          <w:i/>
        </w:rPr>
        <w:t xml:space="preserve"> et al.</w:t>
      </w:r>
      <w:r w:rsidRPr="00BF7BAD">
        <w:t xml:space="preserve"> Liposomal cytarabine given concomitantly with radiotherapy in a patient with leptomeningeal metastasis from breast cancer. </w:t>
      </w:r>
      <w:r w:rsidRPr="00BF7BAD">
        <w:rPr>
          <w:i/>
        </w:rPr>
        <w:t>J Neurol</w:t>
      </w:r>
      <w:r w:rsidRPr="00BF7BAD">
        <w:t xml:space="preserve"> </w:t>
      </w:r>
      <w:r w:rsidRPr="00BF7BAD">
        <w:rPr>
          <w:b/>
        </w:rPr>
        <w:t>255</w:t>
      </w:r>
      <w:r w:rsidRPr="00BF7BAD">
        <w:t>, 1838-1839, doi:10.1007/s00415-008-0014-8 (2008).</w:t>
      </w:r>
    </w:p>
    <w:p w14:paraId="70A99EA1" w14:textId="77777777" w:rsidR="00BF7BAD" w:rsidRPr="00BF7BAD" w:rsidRDefault="00BF7BAD" w:rsidP="00BF7BAD">
      <w:pPr>
        <w:pStyle w:val="EndNoteBibliography"/>
        <w:ind w:left="720" w:hanging="720"/>
      </w:pPr>
      <w:r w:rsidRPr="00BF7BAD">
        <w:t>86</w:t>
      </w:r>
      <w:r w:rsidRPr="00BF7BAD">
        <w:tab/>
        <w:t xml:space="preserve">Ekenel, M., Hormigo, A. M., Peak, S., Deangelis, L. M. &amp; Abrey, L. E. Capecitabine therapy of central nervous system metastases from breast cancer. </w:t>
      </w:r>
      <w:r w:rsidRPr="00BF7BAD">
        <w:rPr>
          <w:i/>
        </w:rPr>
        <w:t>J Neurooncol</w:t>
      </w:r>
      <w:r w:rsidRPr="00BF7BAD">
        <w:t xml:space="preserve"> </w:t>
      </w:r>
      <w:r w:rsidRPr="00BF7BAD">
        <w:rPr>
          <w:b/>
        </w:rPr>
        <w:t>85</w:t>
      </w:r>
      <w:r w:rsidRPr="00BF7BAD">
        <w:t>, 223-227, doi:10.1007/s11060-007-9409-0 (2007).</w:t>
      </w:r>
    </w:p>
    <w:p w14:paraId="2A519055" w14:textId="77777777" w:rsidR="00BF7BAD" w:rsidRPr="00BF7BAD" w:rsidRDefault="00BF7BAD" w:rsidP="00BF7BAD">
      <w:pPr>
        <w:pStyle w:val="EndNoteBibliography"/>
        <w:ind w:left="720" w:hanging="720"/>
      </w:pPr>
      <w:r w:rsidRPr="00BF7BAD">
        <w:t>87</w:t>
      </w:r>
      <w:r w:rsidRPr="00BF7BAD">
        <w:tab/>
        <w:t>Gaviani, P.</w:t>
      </w:r>
      <w:r w:rsidRPr="00BF7BAD">
        <w:rPr>
          <w:i/>
        </w:rPr>
        <w:t xml:space="preserve"> et al.</w:t>
      </w:r>
      <w:r w:rsidRPr="00BF7BAD">
        <w:t xml:space="preserve"> Liposomal cytarabine in neoplastic meningitis from primary brain tumors: a single institutional experience. </w:t>
      </w:r>
      <w:r w:rsidRPr="00BF7BAD">
        <w:rPr>
          <w:i/>
        </w:rPr>
        <w:t>Neurol Sci</w:t>
      </w:r>
      <w:r w:rsidRPr="00BF7BAD">
        <w:t xml:space="preserve"> </w:t>
      </w:r>
      <w:r w:rsidRPr="00BF7BAD">
        <w:rPr>
          <w:b/>
        </w:rPr>
        <w:t>34</w:t>
      </w:r>
      <w:r w:rsidRPr="00BF7BAD">
        <w:t>, 2151-2157, doi:10.1007/s10072-013-1358-0 (2013).</w:t>
      </w:r>
    </w:p>
    <w:p w14:paraId="1032926D" w14:textId="77777777" w:rsidR="00BF7BAD" w:rsidRPr="00BF7BAD" w:rsidRDefault="00BF7BAD" w:rsidP="00BF7BAD">
      <w:pPr>
        <w:pStyle w:val="EndNoteBibliography"/>
        <w:ind w:left="720" w:hanging="720"/>
      </w:pPr>
      <w:r w:rsidRPr="00BF7BAD">
        <w:t>88</w:t>
      </w:r>
      <w:r w:rsidRPr="00BF7BAD">
        <w:tab/>
        <w:t>Priceman, S. J.</w:t>
      </w:r>
      <w:r w:rsidRPr="00BF7BAD">
        <w:rPr>
          <w:i/>
        </w:rPr>
        <w:t xml:space="preserve"> et al.</w:t>
      </w:r>
      <w:r w:rsidRPr="00BF7BAD">
        <w:t xml:space="preserve"> Regional Delivery of Chimeric Antigen Receptor-Engineered T Cells Effectively Targets HER2(+) Breast Cancer Metastasis to the Brain. </w:t>
      </w:r>
      <w:r w:rsidRPr="00BF7BAD">
        <w:rPr>
          <w:i/>
        </w:rPr>
        <w:t>Clin Cancer Res</w:t>
      </w:r>
      <w:r w:rsidRPr="00BF7BAD">
        <w:t xml:space="preserve"> </w:t>
      </w:r>
      <w:r w:rsidRPr="00BF7BAD">
        <w:rPr>
          <w:b/>
        </w:rPr>
        <w:t>24</w:t>
      </w:r>
      <w:r w:rsidRPr="00BF7BAD">
        <w:t>, 95-105, doi:10.1158/1078-0432.CCR-17-2041 (2018).</w:t>
      </w:r>
    </w:p>
    <w:p w14:paraId="3E933B88" w14:textId="77777777" w:rsidR="00BF7BAD" w:rsidRPr="00BF7BAD" w:rsidRDefault="00BF7BAD" w:rsidP="00BF7BAD">
      <w:pPr>
        <w:pStyle w:val="EndNoteBibliography"/>
        <w:ind w:left="720" w:hanging="720"/>
      </w:pPr>
      <w:r w:rsidRPr="00BF7BAD">
        <w:t>89</w:t>
      </w:r>
      <w:r w:rsidRPr="00BF7BAD">
        <w:tab/>
        <w:t xml:space="preserve">Zubair, A. &amp; De Jesus, O. in </w:t>
      </w:r>
      <w:r w:rsidRPr="00BF7BAD">
        <w:rPr>
          <w:i/>
        </w:rPr>
        <w:t>StatPearls</w:t>
      </w:r>
      <w:r w:rsidRPr="00BF7BAD">
        <w:t xml:space="preserve">     (2023).</w:t>
      </w:r>
    </w:p>
    <w:p w14:paraId="337E28B0" w14:textId="77777777" w:rsidR="00BF7BAD" w:rsidRPr="00BF7BAD" w:rsidRDefault="00BF7BAD" w:rsidP="00BF7BAD">
      <w:pPr>
        <w:pStyle w:val="EndNoteBibliography"/>
        <w:ind w:left="720" w:hanging="720"/>
      </w:pPr>
      <w:r w:rsidRPr="00BF7BAD">
        <w:t>90</w:t>
      </w:r>
      <w:r w:rsidRPr="00BF7BAD">
        <w:tab/>
        <w:t xml:space="preserve">Wilson, R., Osborne, C. &amp; Halsey, C. The Use of Ommaya Reservoirs to Deliver Central Nervous System-Directed Chemotherapy in Childhood Acute Lymphoblastic Leukaemia. </w:t>
      </w:r>
      <w:r w:rsidRPr="00BF7BAD">
        <w:rPr>
          <w:i/>
        </w:rPr>
        <w:t>Paediatr Drugs</w:t>
      </w:r>
      <w:r w:rsidRPr="00BF7BAD">
        <w:t xml:space="preserve"> </w:t>
      </w:r>
      <w:r w:rsidRPr="00BF7BAD">
        <w:rPr>
          <w:b/>
        </w:rPr>
        <w:t>20</w:t>
      </w:r>
      <w:r w:rsidRPr="00BF7BAD">
        <w:t>, 293-301, doi:10.1007/s40272-018-0298-9 (2018).</w:t>
      </w:r>
    </w:p>
    <w:p w14:paraId="6F4BDACA" w14:textId="77777777" w:rsidR="00BF7BAD" w:rsidRPr="00BF7BAD" w:rsidRDefault="00BF7BAD" w:rsidP="00BF7BAD">
      <w:pPr>
        <w:pStyle w:val="EndNoteBibliography"/>
        <w:ind w:left="720" w:hanging="720"/>
      </w:pPr>
      <w:r w:rsidRPr="00BF7BAD">
        <w:t>91</w:t>
      </w:r>
      <w:r w:rsidRPr="00BF7BAD">
        <w:tab/>
        <w:t xml:space="preserve">Steinherz, P., Jereb, B. &amp; Galicich, J. Therapy of CNS leukemia with intraventricular chemotherapy and low-dose neuraxis radiotherapy. </w:t>
      </w:r>
      <w:r w:rsidRPr="00BF7BAD">
        <w:rPr>
          <w:i/>
        </w:rPr>
        <w:t>J Clin Oncol</w:t>
      </w:r>
      <w:r w:rsidRPr="00BF7BAD">
        <w:t xml:space="preserve"> </w:t>
      </w:r>
      <w:r w:rsidRPr="00BF7BAD">
        <w:rPr>
          <w:b/>
        </w:rPr>
        <w:t>3</w:t>
      </w:r>
      <w:r w:rsidRPr="00BF7BAD">
        <w:t>, 1217-1226, doi:10.1200/JCO.1985.3.9.1217 (1985).</w:t>
      </w:r>
    </w:p>
    <w:p w14:paraId="446426D3" w14:textId="77777777" w:rsidR="00BF7BAD" w:rsidRPr="00BF7BAD" w:rsidRDefault="00BF7BAD" w:rsidP="00BF7BAD">
      <w:pPr>
        <w:pStyle w:val="EndNoteBibliography"/>
        <w:ind w:left="720" w:hanging="720"/>
      </w:pPr>
      <w:r w:rsidRPr="00BF7BAD">
        <w:t>92</w:t>
      </w:r>
      <w:r w:rsidRPr="00BF7BAD">
        <w:tab/>
        <w:t>Ansari, K. I.</w:t>
      </w:r>
      <w:r w:rsidRPr="00BF7BAD">
        <w:rPr>
          <w:i/>
        </w:rPr>
        <w:t xml:space="preserve"> et al.</w:t>
      </w:r>
      <w:r w:rsidRPr="00BF7BAD">
        <w:t xml:space="preserve"> Autocrine GMCSF Signaling Contributes to Growth of HER2(+) Breast Leptomeningeal Carcinomatosis. </w:t>
      </w:r>
      <w:r w:rsidRPr="00BF7BAD">
        <w:rPr>
          <w:i/>
        </w:rPr>
        <w:t>Cancer Res</w:t>
      </w:r>
      <w:r w:rsidRPr="00BF7BAD">
        <w:t xml:space="preserve"> </w:t>
      </w:r>
      <w:r w:rsidRPr="00BF7BAD">
        <w:rPr>
          <w:b/>
        </w:rPr>
        <w:t>81</w:t>
      </w:r>
      <w:r w:rsidRPr="00BF7BAD">
        <w:t>, 4723-4735, doi:10.1158/0008-5472.CAN-21-0259 (2021).</w:t>
      </w:r>
    </w:p>
    <w:p w14:paraId="12149272" w14:textId="77777777" w:rsidR="00BF7BAD" w:rsidRPr="00BF7BAD" w:rsidRDefault="00BF7BAD" w:rsidP="00BF7BAD">
      <w:pPr>
        <w:pStyle w:val="EndNoteBibliography"/>
        <w:ind w:left="720" w:hanging="720"/>
      </w:pPr>
      <w:r w:rsidRPr="00BF7BAD">
        <w:t>93</w:t>
      </w:r>
      <w:r w:rsidRPr="00BF7BAD">
        <w:tab/>
        <w:t>Bos, P. D.</w:t>
      </w:r>
      <w:r w:rsidRPr="00BF7BAD">
        <w:rPr>
          <w:i/>
        </w:rPr>
        <w:t xml:space="preserve"> et al.</w:t>
      </w:r>
      <w:r w:rsidRPr="00BF7BAD">
        <w:t xml:space="preserve"> Genes that mediate breast cancer metastasis to the brain. </w:t>
      </w:r>
      <w:r w:rsidRPr="00BF7BAD">
        <w:rPr>
          <w:i/>
        </w:rPr>
        <w:t>Nature</w:t>
      </w:r>
      <w:r w:rsidRPr="00BF7BAD">
        <w:t xml:space="preserve"> </w:t>
      </w:r>
      <w:r w:rsidRPr="00BF7BAD">
        <w:rPr>
          <w:b/>
        </w:rPr>
        <w:t>459</w:t>
      </w:r>
      <w:r w:rsidRPr="00BF7BAD">
        <w:t>, 1005-1009, doi:10.1038/nature08021 (2009).</w:t>
      </w:r>
    </w:p>
    <w:p w14:paraId="045E245F" w14:textId="77777777" w:rsidR="00BF7BAD" w:rsidRPr="00BF7BAD" w:rsidRDefault="00BF7BAD" w:rsidP="00BF7BAD">
      <w:pPr>
        <w:pStyle w:val="EndNoteBibliography"/>
        <w:ind w:left="720" w:hanging="720"/>
      </w:pPr>
      <w:r w:rsidRPr="00BF7BAD">
        <w:t>94</w:t>
      </w:r>
      <w:r w:rsidRPr="00BF7BAD">
        <w:tab/>
        <w:t>Sevenich, L.</w:t>
      </w:r>
      <w:r w:rsidRPr="00BF7BAD">
        <w:rPr>
          <w:i/>
        </w:rPr>
        <w:t xml:space="preserve"> et al.</w:t>
      </w:r>
      <w:r w:rsidRPr="00BF7BAD">
        <w:t xml:space="preserve"> Analysis of tumour- and stroma-supplied proteolytic networks reveals a brain-metastasis-promoting role for cathepsin S. </w:t>
      </w:r>
      <w:r w:rsidRPr="00BF7BAD">
        <w:rPr>
          <w:i/>
        </w:rPr>
        <w:t>Nat Cell Biol</w:t>
      </w:r>
      <w:r w:rsidRPr="00BF7BAD">
        <w:t xml:space="preserve"> </w:t>
      </w:r>
      <w:r w:rsidRPr="00BF7BAD">
        <w:rPr>
          <w:b/>
        </w:rPr>
        <w:t>16</w:t>
      </w:r>
      <w:r w:rsidRPr="00BF7BAD">
        <w:t>, 876-888, doi:10.1038/ncb3011 (2014).</w:t>
      </w:r>
    </w:p>
    <w:p w14:paraId="6B39A0A3" w14:textId="3DB0E621" w:rsidR="006B7E36" w:rsidRPr="00B7683E" w:rsidRDefault="004C101A" w:rsidP="00B7683E">
      <w:pPr>
        <w:adjustRightInd w:val="0"/>
        <w:snapToGrid w:val="0"/>
        <w:spacing w:line="228" w:lineRule="auto"/>
        <w:rPr>
          <w:sz w:val="18"/>
          <w:szCs w:val="22"/>
        </w:rPr>
      </w:pPr>
      <w:r w:rsidRPr="007F11DC">
        <w:rPr>
          <w:sz w:val="18"/>
          <w:szCs w:val="22"/>
        </w:rPr>
        <w:fldChar w:fldCharType="end"/>
      </w:r>
    </w:p>
    <w:sectPr w:rsidR="006B7E36" w:rsidRPr="00B7683E" w:rsidSect="000274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D54C6" w14:textId="77777777" w:rsidR="00225673" w:rsidRDefault="00225673">
      <w:pPr>
        <w:spacing w:line="240" w:lineRule="auto"/>
      </w:pPr>
      <w:r>
        <w:separator/>
      </w:r>
    </w:p>
  </w:endnote>
  <w:endnote w:type="continuationSeparator" w:id="0">
    <w:p w14:paraId="7715242F" w14:textId="77777777" w:rsidR="00225673" w:rsidRDefault="00225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9A8C" w14:textId="77777777" w:rsidR="0002740D" w:rsidRDefault="00027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324F" w14:textId="77777777" w:rsidR="0002740D" w:rsidRDefault="00027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C597" w14:textId="06800172" w:rsidR="0038112D" w:rsidRPr="00372FCD" w:rsidRDefault="0038112D" w:rsidP="00622F6B">
    <w:pPr>
      <w:tabs>
        <w:tab w:val="right" w:pos="10466"/>
      </w:tabs>
      <w:adjustRightInd w:val="0"/>
      <w:snapToGrid w:val="0"/>
      <w:spacing w:line="240" w:lineRule="auto"/>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8AF4C" w14:textId="77777777" w:rsidR="00225673" w:rsidRDefault="00225673">
      <w:pPr>
        <w:spacing w:line="240" w:lineRule="auto"/>
      </w:pPr>
      <w:r>
        <w:separator/>
      </w:r>
    </w:p>
  </w:footnote>
  <w:footnote w:type="continuationSeparator" w:id="0">
    <w:p w14:paraId="1EE6FCC0" w14:textId="77777777" w:rsidR="00225673" w:rsidRDefault="00225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214C" w14:textId="00FFDB45" w:rsidR="0038112D" w:rsidRDefault="0002740D" w:rsidP="0038112D">
    <w:pPr>
      <w:pStyle w:val="Header"/>
      <w:pBdr>
        <w:bottom w:val="none" w:sz="0" w:space="0" w:color="auto"/>
      </w:pBdr>
    </w:pPr>
    <w:r>
      <w:rPr>
        <w:noProof/>
      </w:rPr>
      <w:pict w14:anchorId="11C65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03157" o:spid="_x0000_s2050" type="#_x0000_t136" style="position:absolute;left:0;text-align:left;margin-left:0;margin-top:0;width:645.55pt;height:92.2pt;rotation:315;z-index:-251655168;mso-position-horizontal:center;mso-position-horizontal-relative:margin;mso-position-vertical:center;mso-position-vertical-relative:margin" o:allowincell="f" fillcolor="silver" stroked="f">
          <v:fill opacity=".5"/>
          <v:textpath style="font-family:&quot;Palatino Linotyp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F8B5" w14:textId="31AC92D5" w:rsidR="0038112D" w:rsidRPr="00220547" w:rsidRDefault="0002740D" w:rsidP="00D300DD">
    <w:pPr>
      <w:pBdr>
        <w:bottom w:val="single" w:sz="4" w:space="1" w:color="000000"/>
      </w:pBdr>
      <w:tabs>
        <w:tab w:val="right" w:pos="8844"/>
      </w:tabs>
      <w:adjustRightInd w:val="0"/>
      <w:snapToGrid w:val="0"/>
      <w:spacing w:after="480" w:line="100" w:lineRule="exact"/>
      <w:jc w:val="left"/>
      <w:rPr>
        <w:sz w:val="16"/>
      </w:rPr>
    </w:pPr>
    <w:r>
      <w:rPr>
        <w:noProof/>
      </w:rPr>
      <w:pict w14:anchorId="2236F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03158" o:spid="_x0000_s2051" type="#_x0000_t136" style="position:absolute;margin-left:0;margin-top:0;width:645.55pt;height:92.2pt;rotation:315;z-index:-251653120;mso-position-horizontal:center;mso-position-horizontal-relative:margin;mso-position-vertical:center;mso-position-vertical-relative:margin" o:allowincell="f" fillcolor="silver" stroked="f">
          <v:fill opacity=".5"/>
          <v:textpath style="font-family:&quot;Palatino Linotyp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4A0" w:firstRow="1" w:lastRow="0" w:firstColumn="1" w:lastColumn="0" w:noHBand="0" w:noVBand="1"/>
    </w:tblPr>
    <w:tblGrid>
      <w:gridCol w:w="3679"/>
      <w:gridCol w:w="4535"/>
      <w:gridCol w:w="2273"/>
    </w:tblGrid>
    <w:tr w:rsidR="00CD1AAF" w:rsidRPr="00622F6B" w14:paraId="3AD42A73" w14:textId="77777777" w:rsidTr="00622F6B">
      <w:trPr>
        <w:trHeight w:val="686"/>
      </w:trPr>
      <w:tc>
        <w:tcPr>
          <w:tcW w:w="3679" w:type="dxa"/>
          <w:shd w:val="clear" w:color="auto" w:fill="auto"/>
          <w:vAlign w:val="center"/>
        </w:tcPr>
        <w:p w14:paraId="53570B44" w14:textId="22E82F56" w:rsidR="00CD1AAF" w:rsidRPr="00C67E98" w:rsidRDefault="00CD1AAF" w:rsidP="00622F6B">
          <w:pPr>
            <w:pStyle w:val="Header"/>
            <w:pBdr>
              <w:bottom w:val="none" w:sz="0" w:space="0" w:color="auto"/>
            </w:pBdr>
            <w:jc w:val="left"/>
            <w:rPr>
              <w:rFonts w:eastAsia="DengXian"/>
              <w:b/>
              <w:bCs/>
            </w:rPr>
          </w:pPr>
        </w:p>
      </w:tc>
      <w:tc>
        <w:tcPr>
          <w:tcW w:w="4535" w:type="dxa"/>
          <w:shd w:val="clear" w:color="auto" w:fill="auto"/>
          <w:vAlign w:val="center"/>
        </w:tcPr>
        <w:p w14:paraId="4D580AD1" w14:textId="77777777" w:rsidR="00CD1AAF" w:rsidRPr="00C67E98" w:rsidRDefault="00CD1AAF" w:rsidP="00622F6B">
          <w:pPr>
            <w:pStyle w:val="Header"/>
            <w:pBdr>
              <w:bottom w:val="none" w:sz="0" w:space="0" w:color="auto"/>
            </w:pBdr>
            <w:rPr>
              <w:rFonts w:eastAsia="DengXian"/>
              <w:b/>
              <w:bCs/>
            </w:rPr>
          </w:pPr>
        </w:p>
      </w:tc>
      <w:tc>
        <w:tcPr>
          <w:tcW w:w="2273" w:type="dxa"/>
          <w:shd w:val="clear" w:color="auto" w:fill="auto"/>
          <w:vAlign w:val="center"/>
        </w:tcPr>
        <w:p w14:paraId="45A3DFF9" w14:textId="693149C6" w:rsidR="00CD1AAF" w:rsidRPr="00C67E98" w:rsidRDefault="00CD1AAF" w:rsidP="00622F6B">
          <w:pPr>
            <w:pStyle w:val="Header"/>
            <w:pBdr>
              <w:bottom w:val="none" w:sz="0" w:space="0" w:color="auto"/>
            </w:pBdr>
            <w:jc w:val="right"/>
            <w:rPr>
              <w:rFonts w:eastAsia="DengXian"/>
              <w:b/>
              <w:bCs/>
            </w:rPr>
          </w:pPr>
        </w:p>
      </w:tc>
    </w:tr>
  </w:tbl>
  <w:p w14:paraId="786D5331" w14:textId="3A3BB63E" w:rsidR="0038112D" w:rsidRPr="00CD1AAF" w:rsidRDefault="0002740D" w:rsidP="00D300DD">
    <w:pPr>
      <w:pBdr>
        <w:bottom w:val="single" w:sz="4" w:space="1" w:color="000000"/>
      </w:pBdr>
      <w:adjustRightInd w:val="0"/>
      <w:snapToGrid w:val="0"/>
      <w:spacing w:line="100" w:lineRule="exact"/>
      <w:jc w:val="left"/>
    </w:pPr>
    <w:r>
      <w:rPr>
        <w:noProof/>
      </w:rPr>
      <w:pict w14:anchorId="09451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03156" o:spid="_x0000_s2049" type="#_x0000_t136" style="position:absolute;margin-left:0;margin-top:0;width:645.55pt;height:92.2pt;rotation:315;z-index:-251657216;mso-position-horizontal:center;mso-position-horizontal-relative:margin;mso-position-vertical:center;mso-position-vertical-relative:margin" o:allowincell="f" fillcolor="silver" stroked="f">
          <v:fill opacity=".5"/>
          <v:textpath style="font-family:&quot;Palatino Linotype&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E2069818"/>
    <w:lvl w:ilvl="0" w:tplc="1CDC76E0">
      <w:start w:val="1"/>
      <w:numFmt w:val="decimal"/>
      <w:lvlRestart w:val="0"/>
      <w:pStyle w:val="MDPI37itemize"/>
      <w:lvlText w:val="%1."/>
      <w:lvlJc w:val="left"/>
      <w:pPr>
        <w:ind w:left="3033"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D7600B40"/>
    <w:lvl w:ilvl="0" w:tplc="23DAD932">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B5743D5"/>
    <w:multiLevelType w:val="hybridMultilevel"/>
    <w:tmpl w:val="E928271E"/>
    <w:lvl w:ilvl="0" w:tplc="86F27040">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553F13"/>
    <w:multiLevelType w:val="hybridMultilevel"/>
    <w:tmpl w:val="AE8817BC"/>
    <w:lvl w:ilvl="0" w:tplc="41F84B02">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9"/>
  </w:num>
  <w:num w:numId="6">
    <w:abstractNumId w:val="2"/>
  </w:num>
  <w:num w:numId="7">
    <w:abstractNumId w:val="9"/>
  </w:num>
  <w:num w:numId="8">
    <w:abstractNumId w:val="2"/>
  </w:num>
  <w:num w:numId="9">
    <w:abstractNumId w:val="9"/>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9"/>
  </w:num>
  <w:num w:numId="15">
    <w:abstractNumId w:val="2"/>
  </w:num>
  <w:num w:numId="16">
    <w:abstractNumId w:val="1"/>
  </w:num>
  <w:num w:numId="17">
    <w:abstractNumId w:val="8"/>
  </w:num>
  <w:num w:numId="18">
    <w:abstractNumId w:val="0"/>
  </w:num>
  <w:num w:numId="19">
    <w:abstractNumId w:val="9"/>
  </w:num>
  <w:num w:numId="20">
    <w:abstractNumId w:val="2"/>
  </w:num>
  <w:num w:numId="21">
    <w:abstractNumId w:val="1"/>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MzA3NTW1NDQyMTZW0lEKTi0uzszPAykwqgUABGwe6iwAAAA="/>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2afxz90pdv9qeeewux9ez3r2ws990dtp2e&quot;&gt;LC review 2022&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65&lt;/item&gt;&lt;item&gt;84&lt;/item&gt;&lt;item&gt;96&lt;/item&gt;&lt;item&gt;105&lt;/item&gt;&lt;item&gt;111&lt;/item&gt;&lt;item&gt;112&lt;/item&gt;&lt;item&gt;113&lt;/item&gt;&lt;item&gt;122&lt;/item&gt;&lt;item&gt;138&lt;/item&gt;&lt;item&gt;155&lt;/item&gt;&lt;item&gt;156&lt;/item&gt;&lt;item&gt;157&lt;/item&gt;&lt;item&gt;158&lt;/item&gt;&lt;item&gt;159&lt;/item&gt;&lt;item&gt;160&lt;/item&gt;&lt;item&gt;175&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7&lt;/item&gt;&lt;item&gt;248&lt;/item&gt;&lt;item&gt;249&lt;/item&gt;&lt;item&gt;250&lt;/item&gt;&lt;item&gt;251&lt;/item&gt;&lt;item&gt;252&lt;/item&gt;&lt;item&gt;253&lt;/item&gt;&lt;item&gt;254&lt;/item&gt;&lt;item&gt;255&lt;/item&gt;&lt;item&gt;256&lt;/item&gt;&lt;item&gt;257&lt;/item&gt;&lt;item&gt;258&lt;/item&gt;&lt;/record-ids&gt;&lt;/item&gt;&lt;/Libraries&gt;"/>
  </w:docVars>
  <w:rsids>
    <w:rsidRoot w:val="004C101A"/>
    <w:rsid w:val="00011FB1"/>
    <w:rsid w:val="00012340"/>
    <w:rsid w:val="00013A24"/>
    <w:rsid w:val="00021F13"/>
    <w:rsid w:val="00022FDA"/>
    <w:rsid w:val="0002740D"/>
    <w:rsid w:val="000276CD"/>
    <w:rsid w:val="000359EC"/>
    <w:rsid w:val="00036C4C"/>
    <w:rsid w:val="00056498"/>
    <w:rsid w:val="00057FBE"/>
    <w:rsid w:val="00075AAD"/>
    <w:rsid w:val="00081723"/>
    <w:rsid w:val="000870B2"/>
    <w:rsid w:val="0009368B"/>
    <w:rsid w:val="000A291E"/>
    <w:rsid w:val="000A6439"/>
    <w:rsid w:val="000C0FEF"/>
    <w:rsid w:val="000C7376"/>
    <w:rsid w:val="000F015D"/>
    <w:rsid w:val="000F067D"/>
    <w:rsid w:val="000F1414"/>
    <w:rsid w:val="000F5452"/>
    <w:rsid w:val="00100FD3"/>
    <w:rsid w:val="001041FE"/>
    <w:rsid w:val="001051B1"/>
    <w:rsid w:val="0011651D"/>
    <w:rsid w:val="001175C2"/>
    <w:rsid w:val="00124D17"/>
    <w:rsid w:val="0012513C"/>
    <w:rsid w:val="001260DA"/>
    <w:rsid w:val="0013060F"/>
    <w:rsid w:val="001311A3"/>
    <w:rsid w:val="00134D5E"/>
    <w:rsid w:val="001451DA"/>
    <w:rsid w:val="0016091A"/>
    <w:rsid w:val="001807B4"/>
    <w:rsid w:val="0019047E"/>
    <w:rsid w:val="001925B6"/>
    <w:rsid w:val="001949E7"/>
    <w:rsid w:val="00195F23"/>
    <w:rsid w:val="001C1798"/>
    <w:rsid w:val="001C6702"/>
    <w:rsid w:val="001E29DA"/>
    <w:rsid w:val="001E2AEB"/>
    <w:rsid w:val="001F5EF3"/>
    <w:rsid w:val="00203EC0"/>
    <w:rsid w:val="002064DE"/>
    <w:rsid w:val="002117F2"/>
    <w:rsid w:val="00220503"/>
    <w:rsid w:val="00225673"/>
    <w:rsid w:val="002302F7"/>
    <w:rsid w:val="002325A0"/>
    <w:rsid w:val="002618F7"/>
    <w:rsid w:val="00262789"/>
    <w:rsid w:val="002739FF"/>
    <w:rsid w:val="002741D6"/>
    <w:rsid w:val="00276AAF"/>
    <w:rsid w:val="0028280C"/>
    <w:rsid w:val="00285487"/>
    <w:rsid w:val="002A0BAE"/>
    <w:rsid w:val="002B0BDE"/>
    <w:rsid w:val="002D0590"/>
    <w:rsid w:val="002F680A"/>
    <w:rsid w:val="0030666C"/>
    <w:rsid w:val="00306D24"/>
    <w:rsid w:val="00326141"/>
    <w:rsid w:val="00334D96"/>
    <w:rsid w:val="003369F9"/>
    <w:rsid w:val="00342602"/>
    <w:rsid w:val="00344E56"/>
    <w:rsid w:val="003512ED"/>
    <w:rsid w:val="003577D6"/>
    <w:rsid w:val="00363CBB"/>
    <w:rsid w:val="00371CF5"/>
    <w:rsid w:val="003732FE"/>
    <w:rsid w:val="00373CCE"/>
    <w:rsid w:val="0037407B"/>
    <w:rsid w:val="0038112D"/>
    <w:rsid w:val="00390372"/>
    <w:rsid w:val="00391657"/>
    <w:rsid w:val="003B546B"/>
    <w:rsid w:val="003C5F63"/>
    <w:rsid w:val="003E481E"/>
    <w:rsid w:val="003E5530"/>
    <w:rsid w:val="003F1175"/>
    <w:rsid w:val="003F2D13"/>
    <w:rsid w:val="003F4A74"/>
    <w:rsid w:val="00401D30"/>
    <w:rsid w:val="00402ABD"/>
    <w:rsid w:val="0040777E"/>
    <w:rsid w:val="004120DC"/>
    <w:rsid w:val="004300FC"/>
    <w:rsid w:val="00432359"/>
    <w:rsid w:val="00434C21"/>
    <w:rsid w:val="0044332B"/>
    <w:rsid w:val="004560FB"/>
    <w:rsid w:val="004724E5"/>
    <w:rsid w:val="0048079F"/>
    <w:rsid w:val="00481644"/>
    <w:rsid w:val="004818CF"/>
    <w:rsid w:val="00481A9D"/>
    <w:rsid w:val="00483FC0"/>
    <w:rsid w:val="00486674"/>
    <w:rsid w:val="004B0E88"/>
    <w:rsid w:val="004B28AE"/>
    <w:rsid w:val="004C101A"/>
    <w:rsid w:val="004C267B"/>
    <w:rsid w:val="004C5B49"/>
    <w:rsid w:val="004C67CA"/>
    <w:rsid w:val="004D6DD8"/>
    <w:rsid w:val="004F1FAF"/>
    <w:rsid w:val="004F4087"/>
    <w:rsid w:val="004F5CD7"/>
    <w:rsid w:val="004F7362"/>
    <w:rsid w:val="005057EB"/>
    <w:rsid w:val="00523D4A"/>
    <w:rsid w:val="005240D5"/>
    <w:rsid w:val="00526D65"/>
    <w:rsid w:val="00527F68"/>
    <w:rsid w:val="00533A27"/>
    <w:rsid w:val="00547861"/>
    <w:rsid w:val="00564048"/>
    <w:rsid w:val="0056479F"/>
    <w:rsid w:val="005666FD"/>
    <w:rsid w:val="005669FA"/>
    <w:rsid w:val="005722EF"/>
    <w:rsid w:val="005732E9"/>
    <w:rsid w:val="0059362A"/>
    <w:rsid w:val="005969EC"/>
    <w:rsid w:val="005A1120"/>
    <w:rsid w:val="005C1354"/>
    <w:rsid w:val="005C44A6"/>
    <w:rsid w:val="005D18AD"/>
    <w:rsid w:val="005D4E93"/>
    <w:rsid w:val="005E57F3"/>
    <w:rsid w:val="0060148E"/>
    <w:rsid w:val="00622F6B"/>
    <w:rsid w:val="00625D89"/>
    <w:rsid w:val="00631C85"/>
    <w:rsid w:val="00634211"/>
    <w:rsid w:val="006662E0"/>
    <w:rsid w:val="0067273B"/>
    <w:rsid w:val="006750BA"/>
    <w:rsid w:val="00677391"/>
    <w:rsid w:val="00680F78"/>
    <w:rsid w:val="00686218"/>
    <w:rsid w:val="006911D4"/>
    <w:rsid w:val="00692393"/>
    <w:rsid w:val="00692D44"/>
    <w:rsid w:val="00693099"/>
    <w:rsid w:val="00693352"/>
    <w:rsid w:val="006A0ADB"/>
    <w:rsid w:val="006A19F2"/>
    <w:rsid w:val="006B7E36"/>
    <w:rsid w:val="006D6286"/>
    <w:rsid w:val="006D6799"/>
    <w:rsid w:val="00700768"/>
    <w:rsid w:val="0070148B"/>
    <w:rsid w:val="0070228A"/>
    <w:rsid w:val="0070643B"/>
    <w:rsid w:val="00715E79"/>
    <w:rsid w:val="00717C75"/>
    <w:rsid w:val="00721B1F"/>
    <w:rsid w:val="007246BB"/>
    <w:rsid w:val="00730179"/>
    <w:rsid w:val="007322E7"/>
    <w:rsid w:val="00734301"/>
    <w:rsid w:val="00734FC7"/>
    <w:rsid w:val="00764079"/>
    <w:rsid w:val="00771FB3"/>
    <w:rsid w:val="007763B1"/>
    <w:rsid w:val="007774B7"/>
    <w:rsid w:val="00793C91"/>
    <w:rsid w:val="007A22D3"/>
    <w:rsid w:val="007A5213"/>
    <w:rsid w:val="007A6033"/>
    <w:rsid w:val="007C10AB"/>
    <w:rsid w:val="007C5CF5"/>
    <w:rsid w:val="007D0217"/>
    <w:rsid w:val="007D5A14"/>
    <w:rsid w:val="007E18C5"/>
    <w:rsid w:val="007E2C7C"/>
    <w:rsid w:val="007E3105"/>
    <w:rsid w:val="007F11DC"/>
    <w:rsid w:val="007F165D"/>
    <w:rsid w:val="007F3406"/>
    <w:rsid w:val="00802DFA"/>
    <w:rsid w:val="00811239"/>
    <w:rsid w:val="00811D4C"/>
    <w:rsid w:val="00822651"/>
    <w:rsid w:val="00823BB1"/>
    <w:rsid w:val="00824FFF"/>
    <w:rsid w:val="0083788E"/>
    <w:rsid w:val="008378E5"/>
    <w:rsid w:val="0085177B"/>
    <w:rsid w:val="00854F70"/>
    <w:rsid w:val="00860406"/>
    <w:rsid w:val="0086118B"/>
    <w:rsid w:val="00870D11"/>
    <w:rsid w:val="0088014E"/>
    <w:rsid w:val="0088059D"/>
    <w:rsid w:val="00881F9E"/>
    <w:rsid w:val="00884A0D"/>
    <w:rsid w:val="00886788"/>
    <w:rsid w:val="008924C1"/>
    <w:rsid w:val="008A394B"/>
    <w:rsid w:val="008B13B4"/>
    <w:rsid w:val="008B33EE"/>
    <w:rsid w:val="008C0C92"/>
    <w:rsid w:val="008C6FD7"/>
    <w:rsid w:val="008C7149"/>
    <w:rsid w:val="008D25F1"/>
    <w:rsid w:val="008D38F1"/>
    <w:rsid w:val="00904D9C"/>
    <w:rsid w:val="009120B9"/>
    <w:rsid w:val="00922EE5"/>
    <w:rsid w:val="00923F10"/>
    <w:rsid w:val="00925486"/>
    <w:rsid w:val="009266B2"/>
    <w:rsid w:val="00935A62"/>
    <w:rsid w:val="009377C3"/>
    <w:rsid w:val="0094171B"/>
    <w:rsid w:val="009451E7"/>
    <w:rsid w:val="009701BF"/>
    <w:rsid w:val="009717BD"/>
    <w:rsid w:val="00973A20"/>
    <w:rsid w:val="00985222"/>
    <w:rsid w:val="009861CB"/>
    <w:rsid w:val="00996DF4"/>
    <w:rsid w:val="009B79DC"/>
    <w:rsid w:val="009C0802"/>
    <w:rsid w:val="009C6FFE"/>
    <w:rsid w:val="009C72F9"/>
    <w:rsid w:val="009D1921"/>
    <w:rsid w:val="009D32B2"/>
    <w:rsid w:val="009D7A45"/>
    <w:rsid w:val="009E0076"/>
    <w:rsid w:val="009E145D"/>
    <w:rsid w:val="009E504B"/>
    <w:rsid w:val="009E65CD"/>
    <w:rsid w:val="009F70E6"/>
    <w:rsid w:val="009F7812"/>
    <w:rsid w:val="00A023B7"/>
    <w:rsid w:val="00A02758"/>
    <w:rsid w:val="00A16896"/>
    <w:rsid w:val="00A16C01"/>
    <w:rsid w:val="00A418B9"/>
    <w:rsid w:val="00A5239C"/>
    <w:rsid w:val="00A54BD8"/>
    <w:rsid w:val="00A5531F"/>
    <w:rsid w:val="00A605F3"/>
    <w:rsid w:val="00A714F0"/>
    <w:rsid w:val="00A71CF7"/>
    <w:rsid w:val="00A73BE1"/>
    <w:rsid w:val="00A8381A"/>
    <w:rsid w:val="00A87225"/>
    <w:rsid w:val="00A92DF6"/>
    <w:rsid w:val="00A936FA"/>
    <w:rsid w:val="00A9391F"/>
    <w:rsid w:val="00AA098B"/>
    <w:rsid w:val="00AA64BD"/>
    <w:rsid w:val="00AA7548"/>
    <w:rsid w:val="00AB3DBD"/>
    <w:rsid w:val="00AE08F1"/>
    <w:rsid w:val="00AF1F63"/>
    <w:rsid w:val="00AF548D"/>
    <w:rsid w:val="00B10B28"/>
    <w:rsid w:val="00B10F9E"/>
    <w:rsid w:val="00B30A64"/>
    <w:rsid w:val="00B30CFD"/>
    <w:rsid w:val="00B31B96"/>
    <w:rsid w:val="00B32DB4"/>
    <w:rsid w:val="00B33383"/>
    <w:rsid w:val="00B374BB"/>
    <w:rsid w:val="00B432BE"/>
    <w:rsid w:val="00B51931"/>
    <w:rsid w:val="00B73158"/>
    <w:rsid w:val="00B7683E"/>
    <w:rsid w:val="00B76D54"/>
    <w:rsid w:val="00B96A3C"/>
    <w:rsid w:val="00B97F89"/>
    <w:rsid w:val="00BA137B"/>
    <w:rsid w:val="00BA68F5"/>
    <w:rsid w:val="00BB2474"/>
    <w:rsid w:val="00BB3548"/>
    <w:rsid w:val="00BB78F9"/>
    <w:rsid w:val="00BC71CA"/>
    <w:rsid w:val="00BD2ECD"/>
    <w:rsid w:val="00BD4AD4"/>
    <w:rsid w:val="00BF7943"/>
    <w:rsid w:val="00BF7BAD"/>
    <w:rsid w:val="00C039BE"/>
    <w:rsid w:val="00C06856"/>
    <w:rsid w:val="00C20FE1"/>
    <w:rsid w:val="00C515D4"/>
    <w:rsid w:val="00C51AAE"/>
    <w:rsid w:val="00C55FD4"/>
    <w:rsid w:val="00C603DC"/>
    <w:rsid w:val="00C64274"/>
    <w:rsid w:val="00C67E98"/>
    <w:rsid w:val="00C77AF0"/>
    <w:rsid w:val="00C80F29"/>
    <w:rsid w:val="00C8506E"/>
    <w:rsid w:val="00C879DE"/>
    <w:rsid w:val="00C87F3F"/>
    <w:rsid w:val="00CA10C5"/>
    <w:rsid w:val="00CA3750"/>
    <w:rsid w:val="00CB5897"/>
    <w:rsid w:val="00CB7596"/>
    <w:rsid w:val="00CC074F"/>
    <w:rsid w:val="00CC17A6"/>
    <w:rsid w:val="00CD0045"/>
    <w:rsid w:val="00CD092F"/>
    <w:rsid w:val="00CD1AAF"/>
    <w:rsid w:val="00CD4DB9"/>
    <w:rsid w:val="00CE4E64"/>
    <w:rsid w:val="00CE77E4"/>
    <w:rsid w:val="00CF0A14"/>
    <w:rsid w:val="00CF52BA"/>
    <w:rsid w:val="00D01A6A"/>
    <w:rsid w:val="00D02E21"/>
    <w:rsid w:val="00D059F8"/>
    <w:rsid w:val="00D16E27"/>
    <w:rsid w:val="00D22502"/>
    <w:rsid w:val="00D25E5C"/>
    <w:rsid w:val="00D300DD"/>
    <w:rsid w:val="00D44F91"/>
    <w:rsid w:val="00D4752C"/>
    <w:rsid w:val="00D64DE1"/>
    <w:rsid w:val="00D668D2"/>
    <w:rsid w:val="00D84B6F"/>
    <w:rsid w:val="00D85582"/>
    <w:rsid w:val="00DA2E00"/>
    <w:rsid w:val="00DA3718"/>
    <w:rsid w:val="00DA7227"/>
    <w:rsid w:val="00DB15E3"/>
    <w:rsid w:val="00DB28F3"/>
    <w:rsid w:val="00DC2DCE"/>
    <w:rsid w:val="00DC641C"/>
    <w:rsid w:val="00DC6D91"/>
    <w:rsid w:val="00DD34B8"/>
    <w:rsid w:val="00DD6C64"/>
    <w:rsid w:val="00DE4255"/>
    <w:rsid w:val="00DF3082"/>
    <w:rsid w:val="00DF3DC6"/>
    <w:rsid w:val="00E0204F"/>
    <w:rsid w:val="00E04F53"/>
    <w:rsid w:val="00E05D7F"/>
    <w:rsid w:val="00E11C89"/>
    <w:rsid w:val="00E12DDB"/>
    <w:rsid w:val="00E174F0"/>
    <w:rsid w:val="00E17B88"/>
    <w:rsid w:val="00E2778C"/>
    <w:rsid w:val="00E41C7B"/>
    <w:rsid w:val="00E439CB"/>
    <w:rsid w:val="00E66F1F"/>
    <w:rsid w:val="00E86EC1"/>
    <w:rsid w:val="00E92842"/>
    <w:rsid w:val="00E931FA"/>
    <w:rsid w:val="00EA67A6"/>
    <w:rsid w:val="00EA6FAC"/>
    <w:rsid w:val="00EC5EB1"/>
    <w:rsid w:val="00ED02E0"/>
    <w:rsid w:val="00ED66D1"/>
    <w:rsid w:val="00EE63B0"/>
    <w:rsid w:val="00EF30BE"/>
    <w:rsid w:val="00EF46F5"/>
    <w:rsid w:val="00F0373C"/>
    <w:rsid w:val="00F1073E"/>
    <w:rsid w:val="00F15996"/>
    <w:rsid w:val="00F348C0"/>
    <w:rsid w:val="00F4448F"/>
    <w:rsid w:val="00F51624"/>
    <w:rsid w:val="00F51D17"/>
    <w:rsid w:val="00F805D7"/>
    <w:rsid w:val="00F805FA"/>
    <w:rsid w:val="00F93643"/>
    <w:rsid w:val="00F948F7"/>
    <w:rsid w:val="00F97A41"/>
    <w:rsid w:val="00FA2F00"/>
    <w:rsid w:val="00FB1A03"/>
    <w:rsid w:val="00FB5AC2"/>
    <w:rsid w:val="00FB7D1D"/>
    <w:rsid w:val="00FC2719"/>
    <w:rsid w:val="00FD3F26"/>
    <w:rsid w:val="00FE0A3E"/>
    <w:rsid w:val="00FF1F6C"/>
    <w:rsid w:val="00FF29FB"/>
    <w:rsid w:val="00FF301D"/>
    <w:rsid w:val="00FF47C4"/>
    <w:rsid w:val="00FF6664"/>
    <w:rsid w:val="00FF75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1F2E2C"/>
  <w15:chartTrackingRefBased/>
  <w15:docId w15:val="{199CE3B6-947A-47D3-B18A-F0248DE4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E36"/>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6B7E3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6B7E3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6B7E3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6B7E36"/>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6B7E3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6B7E3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6B7E3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BA137B"/>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rsid w:val="0094171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6B7E3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7E3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6B7E36"/>
    <w:rPr>
      <w:rFonts w:ascii="Palatino Linotype" w:hAnsi="Palatino Linotype"/>
      <w:noProof/>
      <w:color w:val="000000"/>
      <w:szCs w:val="18"/>
    </w:rPr>
  </w:style>
  <w:style w:type="paragraph" w:customStyle="1" w:styleId="MDPIheaderjournallogo">
    <w:name w:val="MDPI_header_journal_logo"/>
    <w:qFormat/>
    <w:rsid w:val="006B7E3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B7E36"/>
    <w:pPr>
      <w:ind w:firstLine="0"/>
    </w:pPr>
  </w:style>
  <w:style w:type="paragraph" w:customStyle="1" w:styleId="MDPI31text">
    <w:name w:val="MDPI_3.1_text"/>
    <w:qFormat/>
    <w:rsid w:val="0059362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6B7E3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6B7E3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6B7E3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D34B8"/>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D34B8"/>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6B7E3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6B7E3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6B7E3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30A64"/>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6B7E3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6B7E3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6B7E3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6B7E3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6B7E3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6B7E3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7F11DC"/>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6B7E36"/>
    <w:rPr>
      <w:rFonts w:cs="Tahoma"/>
      <w:szCs w:val="18"/>
    </w:rPr>
  </w:style>
  <w:style w:type="character" w:customStyle="1" w:styleId="BalloonTextChar">
    <w:name w:val="Balloon Text Char"/>
    <w:link w:val="BalloonText"/>
    <w:uiPriority w:val="99"/>
    <w:rsid w:val="006B7E36"/>
    <w:rPr>
      <w:rFonts w:ascii="Palatino Linotype" w:hAnsi="Palatino Linotype" w:cs="Tahoma"/>
      <w:noProof/>
      <w:color w:val="000000"/>
      <w:szCs w:val="18"/>
    </w:rPr>
  </w:style>
  <w:style w:type="character" w:styleId="LineNumber">
    <w:name w:val="line number"/>
    <w:uiPriority w:val="99"/>
    <w:rsid w:val="00075AAD"/>
    <w:rPr>
      <w:rFonts w:ascii="Palatino Linotype" w:hAnsi="Palatino Linotype"/>
      <w:sz w:val="16"/>
    </w:rPr>
  </w:style>
  <w:style w:type="table" w:customStyle="1" w:styleId="MDPI41threelinetable">
    <w:name w:val="MDPI_4.1_three_line_table"/>
    <w:basedOn w:val="TableNormal"/>
    <w:uiPriority w:val="99"/>
    <w:rsid w:val="006B7E3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6B7E36"/>
    <w:rPr>
      <w:color w:val="0000FF"/>
      <w:u w:val="single"/>
    </w:rPr>
  </w:style>
  <w:style w:type="character" w:styleId="UnresolvedMention">
    <w:name w:val="Unresolved Mention"/>
    <w:uiPriority w:val="99"/>
    <w:semiHidden/>
    <w:unhideWhenUsed/>
    <w:rsid w:val="00B10F9E"/>
    <w:rPr>
      <w:color w:val="605E5C"/>
      <w:shd w:val="clear" w:color="auto" w:fill="E1DFDD"/>
    </w:rPr>
  </w:style>
  <w:style w:type="paragraph" w:styleId="Footer">
    <w:name w:val="footer"/>
    <w:basedOn w:val="Normal"/>
    <w:link w:val="FooterChar"/>
    <w:uiPriority w:val="99"/>
    <w:rsid w:val="006B7E3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6B7E36"/>
    <w:rPr>
      <w:rFonts w:ascii="Palatino Linotype" w:hAnsi="Palatino Linotype"/>
      <w:noProof/>
      <w:color w:val="000000"/>
      <w:szCs w:val="18"/>
    </w:rPr>
  </w:style>
  <w:style w:type="table" w:styleId="PlainTable4">
    <w:name w:val="Plain Table 4"/>
    <w:basedOn w:val="TableNormal"/>
    <w:uiPriority w:val="44"/>
    <w:rsid w:val="00B10B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6B7E3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6B7E3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6B7E3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6B7E3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6B7E3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6B7E3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9B79DC"/>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6B7E3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6B7E3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6B7E3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6B7E3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6B7E3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6B7E3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6B7E3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6B7E3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6B7E3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6B7E3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6B7E3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6B7E3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6B7E3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6B7E3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6B7E36"/>
  </w:style>
  <w:style w:type="paragraph" w:styleId="Bibliography">
    <w:name w:val="Bibliography"/>
    <w:basedOn w:val="Normal"/>
    <w:next w:val="Normal"/>
    <w:uiPriority w:val="37"/>
    <w:semiHidden/>
    <w:unhideWhenUsed/>
    <w:rsid w:val="006B7E36"/>
  </w:style>
  <w:style w:type="paragraph" w:styleId="BodyText">
    <w:name w:val="Body Text"/>
    <w:link w:val="BodyTextChar"/>
    <w:rsid w:val="006B7E3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6B7E36"/>
    <w:rPr>
      <w:rFonts w:ascii="Palatino Linotype" w:hAnsi="Palatino Linotype"/>
      <w:color w:val="000000"/>
      <w:sz w:val="24"/>
      <w:lang w:eastAsia="de-DE"/>
    </w:rPr>
  </w:style>
  <w:style w:type="character" w:styleId="CommentReference">
    <w:name w:val="annotation reference"/>
    <w:rsid w:val="006B7E36"/>
    <w:rPr>
      <w:sz w:val="21"/>
      <w:szCs w:val="21"/>
    </w:rPr>
  </w:style>
  <w:style w:type="paragraph" w:styleId="CommentText">
    <w:name w:val="annotation text"/>
    <w:basedOn w:val="Normal"/>
    <w:link w:val="CommentTextChar"/>
    <w:rsid w:val="006B7E36"/>
  </w:style>
  <w:style w:type="character" w:customStyle="1" w:styleId="CommentTextChar">
    <w:name w:val="Comment Text Char"/>
    <w:link w:val="CommentText"/>
    <w:rsid w:val="006B7E36"/>
    <w:rPr>
      <w:rFonts w:ascii="Palatino Linotype" w:hAnsi="Palatino Linotype"/>
      <w:noProof/>
      <w:color w:val="000000"/>
    </w:rPr>
  </w:style>
  <w:style w:type="paragraph" w:styleId="CommentSubject">
    <w:name w:val="annotation subject"/>
    <w:basedOn w:val="CommentText"/>
    <w:next w:val="CommentText"/>
    <w:link w:val="CommentSubjectChar"/>
    <w:rsid w:val="006B7E36"/>
    <w:rPr>
      <w:b/>
      <w:bCs/>
    </w:rPr>
  </w:style>
  <w:style w:type="character" w:customStyle="1" w:styleId="CommentSubjectChar">
    <w:name w:val="Comment Subject Char"/>
    <w:link w:val="CommentSubject"/>
    <w:rsid w:val="006B7E36"/>
    <w:rPr>
      <w:rFonts w:ascii="Palatino Linotype" w:hAnsi="Palatino Linotype"/>
      <w:b/>
      <w:bCs/>
      <w:noProof/>
      <w:color w:val="000000"/>
    </w:rPr>
  </w:style>
  <w:style w:type="character" w:styleId="EndnoteReference">
    <w:name w:val="endnote reference"/>
    <w:rsid w:val="006B7E36"/>
    <w:rPr>
      <w:vertAlign w:val="superscript"/>
    </w:rPr>
  </w:style>
  <w:style w:type="paragraph" w:styleId="EndnoteText">
    <w:name w:val="endnote text"/>
    <w:basedOn w:val="Normal"/>
    <w:link w:val="EndnoteTextChar"/>
    <w:semiHidden/>
    <w:unhideWhenUsed/>
    <w:rsid w:val="006B7E36"/>
    <w:pPr>
      <w:spacing w:line="240" w:lineRule="auto"/>
    </w:pPr>
  </w:style>
  <w:style w:type="character" w:customStyle="1" w:styleId="EndnoteTextChar">
    <w:name w:val="Endnote Text Char"/>
    <w:link w:val="EndnoteText"/>
    <w:semiHidden/>
    <w:rsid w:val="006B7E36"/>
    <w:rPr>
      <w:rFonts w:ascii="Palatino Linotype" w:hAnsi="Palatino Linotype"/>
      <w:noProof/>
      <w:color w:val="000000"/>
    </w:rPr>
  </w:style>
  <w:style w:type="character" w:styleId="FollowedHyperlink">
    <w:name w:val="FollowedHyperlink"/>
    <w:uiPriority w:val="99"/>
    <w:rsid w:val="006B7E36"/>
    <w:rPr>
      <w:color w:val="954F72"/>
      <w:u w:val="single"/>
    </w:rPr>
  </w:style>
  <w:style w:type="paragraph" w:styleId="FootnoteText">
    <w:name w:val="footnote text"/>
    <w:basedOn w:val="Normal"/>
    <w:link w:val="FootnoteTextChar"/>
    <w:semiHidden/>
    <w:unhideWhenUsed/>
    <w:rsid w:val="006B7E36"/>
    <w:pPr>
      <w:spacing w:line="240" w:lineRule="auto"/>
    </w:pPr>
  </w:style>
  <w:style w:type="character" w:customStyle="1" w:styleId="FootnoteTextChar">
    <w:name w:val="Footnote Text Char"/>
    <w:link w:val="FootnoteText"/>
    <w:semiHidden/>
    <w:rsid w:val="006B7E36"/>
    <w:rPr>
      <w:rFonts w:ascii="Palatino Linotype" w:hAnsi="Palatino Linotype"/>
      <w:noProof/>
      <w:color w:val="000000"/>
    </w:rPr>
  </w:style>
  <w:style w:type="paragraph" w:styleId="NormalWeb">
    <w:name w:val="Normal (Web)"/>
    <w:basedOn w:val="Normal"/>
    <w:uiPriority w:val="99"/>
    <w:rsid w:val="006B7E36"/>
    <w:rPr>
      <w:szCs w:val="24"/>
    </w:rPr>
  </w:style>
  <w:style w:type="paragraph" w:customStyle="1" w:styleId="MsoFootnoteText0">
    <w:name w:val="MsoFootnoteText"/>
    <w:basedOn w:val="NormalWeb"/>
    <w:qFormat/>
    <w:rsid w:val="006B7E36"/>
    <w:rPr>
      <w:rFonts w:ascii="Times New Roman" w:hAnsi="Times New Roman"/>
    </w:rPr>
  </w:style>
  <w:style w:type="character" w:styleId="PageNumber">
    <w:name w:val="page number"/>
    <w:rsid w:val="006B7E36"/>
  </w:style>
  <w:style w:type="character" w:styleId="PlaceholderText">
    <w:name w:val="Placeholder Text"/>
    <w:uiPriority w:val="99"/>
    <w:semiHidden/>
    <w:rsid w:val="006B7E36"/>
    <w:rPr>
      <w:color w:val="808080"/>
    </w:rPr>
  </w:style>
  <w:style w:type="paragraph" w:customStyle="1" w:styleId="MDPI71FootNotes">
    <w:name w:val="MDPI_7.1_FootNotes"/>
    <w:qFormat/>
    <w:rsid w:val="00DD34B8"/>
    <w:pPr>
      <w:numPr>
        <w:numId w:val="20"/>
      </w:numPr>
      <w:adjustRightInd w:val="0"/>
      <w:snapToGrid w:val="0"/>
      <w:spacing w:line="228" w:lineRule="auto"/>
    </w:pPr>
    <w:rPr>
      <w:rFonts w:ascii="Palatino Linotype" w:eastAsiaTheme="minorEastAsia" w:hAnsi="Palatino Linotype"/>
      <w:noProof/>
      <w:color w:val="000000"/>
      <w:sz w:val="18"/>
    </w:rPr>
  </w:style>
  <w:style w:type="paragraph" w:customStyle="1" w:styleId="p">
    <w:name w:val="p"/>
    <w:basedOn w:val="Normal"/>
    <w:link w:val="pChar"/>
    <w:rsid w:val="004C101A"/>
    <w:pPr>
      <w:spacing w:before="100" w:beforeAutospacing="1" w:after="100" w:afterAutospacing="1" w:line="240" w:lineRule="auto"/>
      <w:jc w:val="left"/>
    </w:pPr>
    <w:rPr>
      <w:rFonts w:ascii="Times New Roman" w:eastAsia="Times New Roman" w:hAnsi="Times New Roman"/>
      <w:color w:val="auto"/>
      <w:sz w:val="24"/>
      <w:szCs w:val="24"/>
      <w:lang w:eastAsia="en-US"/>
    </w:rPr>
  </w:style>
  <w:style w:type="character" w:styleId="Emphasis">
    <w:name w:val="Emphasis"/>
    <w:basedOn w:val="DefaultParagraphFont"/>
    <w:uiPriority w:val="20"/>
    <w:qFormat/>
    <w:rsid w:val="004C101A"/>
    <w:rPr>
      <w:i/>
      <w:iCs/>
    </w:rPr>
  </w:style>
  <w:style w:type="paragraph" w:customStyle="1" w:styleId="EndNoteBibliographyTitle">
    <w:name w:val="EndNote Bibliography Title"/>
    <w:basedOn w:val="Normal"/>
    <w:link w:val="EndNoteBibliographyTitleChar"/>
    <w:rsid w:val="004C101A"/>
    <w:pPr>
      <w:spacing w:line="240" w:lineRule="auto"/>
      <w:jc w:val="center"/>
    </w:pPr>
    <w:rPr>
      <w:rFonts w:ascii="Times New Roman" w:eastAsia="Times New Roman" w:hAnsi="Times New Roman"/>
      <w:color w:val="auto"/>
      <w:sz w:val="24"/>
      <w:szCs w:val="24"/>
      <w:lang w:eastAsia="en-US"/>
    </w:rPr>
  </w:style>
  <w:style w:type="character" w:customStyle="1" w:styleId="pChar">
    <w:name w:val="p Char"/>
    <w:basedOn w:val="DefaultParagraphFont"/>
    <w:link w:val="p"/>
    <w:rsid w:val="004C101A"/>
    <w:rPr>
      <w:rFonts w:ascii="Times New Roman" w:eastAsia="Times New Roman" w:hAnsi="Times New Roman"/>
      <w:sz w:val="24"/>
      <w:szCs w:val="24"/>
      <w:lang w:eastAsia="en-US"/>
    </w:rPr>
  </w:style>
  <w:style w:type="character" w:customStyle="1" w:styleId="EndNoteBibliographyTitleChar">
    <w:name w:val="EndNote Bibliography Title Char"/>
    <w:basedOn w:val="pChar"/>
    <w:link w:val="EndNoteBibliographyTitle"/>
    <w:rsid w:val="004C101A"/>
    <w:rPr>
      <w:rFonts w:ascii="Times New Roman" w:eastAsia="Times New Roman" w:hAnsi="Times New Roman"/>
      <w:noProof/>
      <w:sz w:val="24"/>
      <w:szCs w:val="24"/>
      <w:lang w:eastAsia="en-US"/>
    </w:rPr>
  </w:style>
  <w:style w:type="paragraph" w:customStyle="1" w:styleId="EndNoteBibliography">
    <w:name w:val="EndNote Bibliography"/>
    <w:basedOn w:val="Normal"/>
    <w:link w:val="EndNoteBibliographyChar"/>
    <w:rsid w:val="004C101A"/>
    <w:pPr>
      <w:spacing w:line="240" w:lineRule="auto"/>
    </w:pPr>
    <w:rPr>
      <w:rFonts w:ascii="Times New Roman" w:eastAsia="Times New Roman" w:hAnsi="Times New Roman"/>
      <w:color w:val="auto"/>
      <w:sz w:val="24"/>
      <w:szCs w:val="24"/>
      <w:lang w:eastAsia="en-US"/>
    </w:rPr>
  </w:style>
  <w:style w:type="character" w:customStyle="1" w:styleId="EndNoteBibliographyChar">
    <w:name w:val="EndNote Bibliography Char"/>
    <w:basedOn w:val="pChar"/>
    <w:link w:val="EndNoteBibliography"/>
    <w:rsid w:val="004C101A"/>
    <w:rPr>
      <w:rFonts w:ascii="Times New Roman" w:eastAsia="Times New Roman" w:hAnsi="Times New Roman"/>
      <w:noProof/>
      <w:sz w:val="24"/>
      <w:szCs w:val="24"/>
      <w:lang w:eastAsia="en-US"/>
    </w:rPr>
  </w:style>
  <w:style w:type="paragraph" w:styleId="Revision">
    <w:name w:val="Revision"/>
    <w:hidden/>
    <w:uiPriority w:val="99"/>
    <w:semiHidden/>
    <w:rsid w:val="004C101A"/>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3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rg\Downloads\biomedicin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biomedicines-template</Template>
  <TotalTime>14</TotalTime>
  <Pages>15</Pages>
  <Words>14115</Words>
  <Characters>80460</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Luiza Butica</dc:creator>
  <cp:keywords/>
  <dc:description/>
  <cp:lastModifiedBy>SDI 1084</cp:lastModifiedBy>
  <cp:revision>9</cp:revision>
  <cp:lastPrinted>2023-03-21T06:40:00Z</cp:lastPrinted>
  <dcterms:created xsi:type="dcterms:W3CDTF">2025-01-14T23:07:00Z</dcterms:created>
  <dcterms:modified xsi:type="dcterms:W3CDTF">2025-01-20T10:13:00Z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e9464ecd46e1cd7762e67d66c7bd60d8973d0dfb26874258d163b5ed1647db34</vt:lpwstr>
  </property>
</Properties>
</file>