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9436" w14:textId="3079F150" w:rsidR="00754C9A" w:rsidRDefault="00776D91" w:rsidP="00441B6F">
      <w:pPr>
        <w:pStyle w:val="Title"/>
        <w:spacing w:after="0"/>
        <w:jc w:val="both"/>
        <w:rPr>
          <w:rFonts w:ascii="Arial" w:hAnsi="Arial" w:cs="Arial"/>
        </w:rPr>
      </w:pPr>
      <w:r w:rsidRPr="00776D91">
        <w:rPr>
          <w:rFonts w:ascii="Arial" w:hAnsi="Arial" w:cs="Arial"/>
        </w:rPr>
        <w:t>Systematic Review</w:t>
      </w:r>
    </w:p>
    <w:p w14:paraId="12CAC9EA" w14:textId="77777777" w:rsidR="00776D91" w:rsidRDefault="00776D91" w:rsidP="00441B6F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</w:p>
    <w:p w14:paraId="04CC6966" w14:textId="77777777" w:rsidR="00776D91" w:rsidRDefault="00776D91" w:rsidP="00441B6F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</w:p>
    <w:p w14:paraId="2D279889" w14:textId="67B423C0" w:rsidR="00A258C3" w:rsidRDefault="000C3683" w:rsidP="00441B6F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  <w:r w:rsidRPr="000C3683">
        <w:rPr>
          <w:rFonts w:ascii="Arial" w:hAnsi="Arial" w:cs="Arial"/>
          <w:bCs/>
          <w:iCs/>
          <w:kern w:val="28"/>
          <w:sz w:val="36"/>
        </w:rPr>
        <w:t xml:space="preserve">Prevalence of Chronic Obstructive Pulmonary Disease Exacerbation with Type-2 Diabetes Mellitus Comorbidity: Systematic Review </w:t>
      </w:r>
      <w:proofErr w:type="gramStart"/>
      <w:r w:rsidRPr="000C3683">
        <w:rPr>
          <w:rFonts w:ascii="Arial" w:hAnsi="Arial" w:cs="Arial"/>
          <w:bCs/>
          <w:iCs/>
          <w:kern w:val="28"/>
          <w:sz w:val="36"/>
        </w:rPr>
        <w:t>and  Meta</w:t>
      </w:r>
      <w:proofErr w:type="gramEnd"/>
      <w:r w:rsidRPr="000C3683">
        <w:rPr>
          <w:rFonts w:ascii="Arial" w:hAnsi="Arial" w:cs="Arial"/>
          <w:bCs/>
          <w:iCs/>
          <w:kern w:val="28"/>
          <w:sz w:val="36"/>
        </w:rPr>
        <w:t>-Analysis</w:t>
      </w:r>
    </w:p>
    <w:p w14:paraId="54B7C43A" w14:textId="77777777" w:rsidR="00A27423" w:rsidRPr="00790ADA" w:rsidRDefault="00A27423" w:rsidP="00441B6F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14:paraId="3599E898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0C0BF865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6C125B07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50C9C9F6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3E0D98D0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35976717" w14:textId="6855C904" w:rsidR="00B01FCD" w:rsidRPr="00FB3A86" w:rsidRDefault="00823147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3932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2E12E6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wrap type="none"/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0C5AB1CE" w14:textId="4D82DDCF" w:rsidR="00B01FCD" w:rsidRDefault="00B01FCD" w:rsidP="00441B6F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lastRenderedPageBreak/>
        <w:t>ABSTRACT</w:t>
      </w:r>
      <w:r w:rsidR="0066510A">
        <w:rPr>
          <w:rFonts w:ascii="Arial" w:hAnsi="Arial" w:cs="Arial"/>
        </w:rPr>
        <w:t xml:space="preserve"> </w:t>
      </w:r>
    </w:p>
    <w:p w14:paraId="0E63D427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503E77EA" w14:textId="77777777" w:rsidTr="001E44FE">
        <w:tc>
          <w:tcPr>
            <w:tcW w:w="9576" w:type="dxa"/>
            <w:shd w:val="clear" w:color="auto" w:fill="F2F2F2"/>
          </w:tcPr>
          <w:p w14:paraId="03C7E84F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Background: Type-2 Diabetes Mellitus (type-2 DM) is one of the</w:t>
            </w:r>
          </w:p>
          <w:p w14:paraId="2727CCDB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comorbidities in Chronic Obstructive Pulmonary Disease (COPD),</w:t>
            </w:r>
          </w:p>
          <w:p w14:paraId="3CEAC334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associated with the incidence of respiratory tract infections which is a risk</w:t>
            </w:r>
          </w:p>
          <w:p w14:paraId="14288E51" w14:textId="154F6CF9" w:rsid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factor for COPD exacerbations.</w:t>
            </w:r>
          </w:p>
          <w:p w14:paraId="4E79CB18" w14:textId="51430BCD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 xml:space="preserve">Methods: Systematic review include </w:t>
            </w:r>
            <w:commentRangeStart w:id="0"/>
            <w:r w:rsidRPr="000C3683">
              <w:rPr>
                <w:rFonts w:ascii="Arial" w:eastAsia="Calibri" w:hAnsi="Arial" w:cs="Arial"/>
                <w:szCs w:val="22"/>
              </w:rPr>
              <w:t>publication</w:t>
            </w:r>
            <w:commentRangeEnd w:id="0"/>
            <w:r w:rsidR="009429B6">
              <w:rPr>
                <w:rStyle w:val="CommentReference"/>
                <w:rFonts w:ascii="Times New Roman" w:hAnsi="Times New Roman"/>
                <w:lang w:val="nb-NO" w:eastAsia="nb-NO"/>
              </w:rPr>
              <w:commentReference w:id="0"/>
            </w:r>
            <w:r w:rsidRPr="000C3683">
              <w:rPr>
                <w:rFonts w:ascii="Arial" w:eastAsia="Calibri" w:hAnsi="Arial" w:cs="Arial"/>
                <w:szCs w:val="22"/>
              </w:rPr>
              <w:t xml:space="preserve"> from January 1st 2015 to</w:t>
            </w:r>
          </w:p>
          <w:p w14:paraId="3171286B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 xml:space="preserve">October 31th 2021, using data base </w:t>
            </w:r>
            <w:proofErr w:type="spellStart"/>
            <w:r w:rsidRPr="000C3683">
              <w:rPr>
                <w:rFonts w:ascii="Arial" w:eastAsia="Calibri" w:hAnsi="Arial" w:cs="Arial"/>
                <w:szCs w:val="22"/>
              </w:rPr>
              <w:t>Pubmed</w:t>
            </w:r>
            <w:proofErr w:type="spellEnd"/>
            <w:r w:rsidRPr="000C3683">
              <w:rPr>
                <w:rFonts w:ascii="Arial" w:eastAsia="Calibri" w:hAnsi="Arial" w:cs="Arial"/>
                <w:szCs w:val="22"/>
              </w:rPr>
              <w:t xml:space="preserve"> and Google Scholar and meta-</w:t>
            </w:r>
          </w:p>
          <w:p w14:paraId="5D285C66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 xml:space="preserve">analysis conducted to </w:t>
            </w:r>
            <w:commentRangeStart w:id="1"/>
            <w:r w:rsidRPr="000C3683">
              <w:rPr>
                <w:rFonts w:ascii="Arial" w:eastAsia="Calibri" w:hAnsi="Arial" w:cs="Arial"/>
                <w:szCs w:val="22"/>
              </w:rPr>
              <w:t>summarized</w:t>
            </w:r>
            <w:commentRangeEnd w:id="1"/>
            <w:r w:rsidR="009429B6">
              <w:rPr>
                <w:rStyle w:val="CommentReference"/>
                <w:rFonts w:ascii="Times New Roman" w:hAnsi="Times New Roman"/>
                <w:lang w:val="nb-NO" w:eastAsia="nb-NO"/>
              </w:rPr>
              <w:commentReference w:id="1"/>
            </w:r>
            <w:r w:rsidRPr="000C3683">
              <w:rPr>
                <w:rFonts w:ascii="Arial" w:eastAsia="Calibri" w:hAnsi="Arial" w:cs="Arial"/>
                <w:szCs w:val="22"/>
              </w:rPr>
              <w:t xml:space="preserve"> prevalence of COPD exacerbation with</w:t>
            </w:r>
          </w:p>
          <w:p w14:paraId="706D927D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type-2 DM with subgroup analysis base on geographical location, study</w:t>
            </w:r>
          </w:p>
          <w:p w14:paraId="3699B2A8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commentRangeStart w:id="2"/>
            <w:proofErr w:type="spellStart"/>
            <w:r w:rsidRPr="000C3683">
              <w:rPr>
                <w:rFonts w:ascii="Arial" w:eastAsia="Calibri" w:hAnsi="Arial" w:cs="Arial"/>
                <w:szCs w:val="22"/>
              </w:rPr>
              <w:t>desain</w:t>
            </w:r>
            <w:commentRangeEnd w:id="2"/>
            <w:proofErr w:type="spellEnd"/>
            <w:r w:rsidR="009429B6">
              <w:rPr>
                <w:rStyle w:val="CommentReference"/>
                <w:rFonts w:ascii="Times New Roman" w:hAnsi="Times New Roman"/>
                <w:lang w:val="nb-NO" w:eastAsia="nb-NO"/>
              </w:rPr>
              <w:commentReference w:id="2"/>
            </w:r>
            <w:r w:rsidRPr="000C3683">
              <w:rPr>
                <w:rFonts w:ascii="Arial" w:eastAsia="Calibri" w:hAnsi="Arial" w:cs="Arial"/>
                <w:szCs w:val="22"/>
              </w:rPr>
              <w:t>, study period also characteristic population COPD exacerbation with</w:t>
            </w:r>
          </w:p>
          <w:p w14:paraId="4167AA94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type-2 DM comorbidities</w:t>
            </w:r>
          </w:p>
          <w:p w14:paraId="4107B78C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Result: Seven studies conducted in the meta-analysis. Pooled prevalence</w:t>
            </w:r>
          </w:p>
          <w:p w14:paraId="60195025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of COPD exacerbations with type-2 DM comorbidity was 34.22% (95%CI:</w:t>
            </w:r>
          </w:p>
          <w:p w14:paraId="462496EC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27.49%-41.28%) and heterogeneity (I2=87.69%, Q=48.75, p=&lt;0.001). Five</w:t>
            </w:r>
          </w:p>
          <w:p w14:paraId="04BEC2C4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studies were based in Europe, one study in Asia and the Americas.</w:t>
            </w:r>
          </w:p>
          <w:p w14:paraId="25428351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Prevalence of COPD exacerbations with type-2 DM comorbidity based on</w:t>
            </w:r>
          </w:p>
          <w:p w14:paraId="03B4710D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lastRenderedPageBreak/>
              <w:t>WHO region subgroup analysis found European region 34.70% (95%CI:</w:t>
            </w:r>
          </w:p>
          <w:p w14:paraId="3C61C329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25.88%-43.96%), America’s region 40.28% (95%CI: 39 .89%-40.79%) and</w:t>
            </w:r>
          </w:p>
          <w:p w14:paraId="0D88C1A8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the Western Pacific region 26.01%(95%CI:0.20;0.32) with statistical</w:t>
            </w:r>
          </w:p>
          <w:p w14:paraId="527A01A1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heterogeneity (I2 = 77%, Q=17.63, p=&lt;0.001). Population age of the study</w:t>
            </w:r>
          </w:p>
          <w:p w14:paraId="2D9D4EC9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 xml:space="preserve">was above </w:t>
            </w:r>
            <w:commentRangeStart w:id="3"/>
            <w:r w:rsidRPr="000C3683">
              <w:rPr>
                <w:rFonts w:ascii="Arial" w:eastAsia="Calibri" w:hAnsi="Arial" w:cs="Arial"/>
                <w:szCs w:val="22"/>
              </w:rPr>
              <w:t>the</w:t>
            </w:r>
            <w:commentRangeEnd w:id="3"/>
            <w:r w:rsidR="009429B6">
              <w:rPr>
                <w:rStyle w:val="CommentReference"/>
                <w:rFonts w:ascii="Times New Roman" w:hAnsi="Times New Roman"/>
                <w:lang w:val="nb-NO" w:eastAsia="nb-NO"/>
              </w:rPr>
              <w:commentReference w:id="3"/>
            </w:r>
            <w:r w:rsidRPr="000C3683">
              <w:rPr>
                <w:rFonts w:ascii="Arial" w:eastAsia="Calibri" w:hAnsi="Arial" w:cs="Arial"/>
                <w:szCs w:val="22"/>
              </w:rPr>
              <w:t xml:space="preserve"> 60 years and more males than females (n=30,58.8% vs</w:t>
            </w:r>
          </w:p>
          <w:p w14:paraId="06E451EF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n=21,41.1%). Most common other comorbidities of COPD exacerbation</w:t>
            </w:r>
          </w:p>
          <w:p w14:paraId="0027FA4C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were hypertension, obesity, and coronary heart disease.</w:t>
            </w:r>
          </w:p>
          <w:p w14:paraId="18B9D921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Conclusion: Pooled prevalence of COPD exacerbations with comorbid</w:t>
            </w:r>
          </w:p>
          <w:p w14:paraId="2CCB7E37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type-2 DM in this systematic review and meta-analysis was 34.22% (95%</w:t>
            </w:r>
          </w:p>
          <w:p w14:paraId="22D7EA26" w14:textId="15B5C0CE" w:rsidR="00505F06" w:rsidRPr="00BA1B01" w:rsidRDefault="000C3683" w:rsidP="000C3683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CI: 27.49%-41.28%)</w:t>
            </w:r>
          </w:p>
        </w:tc>
      </w:tr>
    </w:tbl>
    <w:p w14:paraId="078B2A1F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00DBA023" w14:textId="1940988A" w:rsidR="00A24E7E" w:rsidRDefault="00A24E7E" w:rsidP="00441B6F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Keywords: </w:t>
      </w:r>
      <w:r w:rsidR="000C3683">
        <w:rPr>
          <w:rFonts w:ascii="Arial" w:hAnsi="Arial" w:cs="Arial"/>
          <w:i/>
        </w:rPr>
        <w:t>COPD, Diabetes Mellitus, Comorbid disease</w:t>
      </w:r>
    </w:p>
    <w:p w14:paraId="049B0D06" w14:textId="77777777" w:rsidR="00790ADA" w:rsidRDefault="00790ADA" w:rsidP="00441B6F">
      <w:pPr>
        <w:pStyle w:val="Body"/>
        <w:spacing w:after="0"/>
        <w:rPr>
          <w:rFonts w:ascii="Arial" w:hAnsi="Arial" w:cs="Arial"/>
          <w:i/>
        </w:rPr>
      </w:pPr>
    </w:p>
    <w:p w14:paraId="41891307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42ABC31E" w14:textId="5ABD3E23" w:rsidR="007F7B32" w:rsidRDefault="00902823" w:rsidP="00441B6F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B01FCD" w:rsidRPr="00FB3A86">
        <w:rPr>
          <w:rFonts w:ascii="Arial" w:hAnsi="Arial" w:cs="Arial"/>
        </w:rPr>
        <w:t>INTRODUCTION</w:t>
      </w:r>
      <w:r w:rsidR="007F7B32">
        <w:rPr>
          <w:rFonts w:ascii="Arial" w:hAnsi="Arial" w:cs="Arial"/>
        </w:rPr>
        <w:t xml:space="preserve"> </w:t>
      </w:r>
    </w:p>
    <w:p w14:paraId="52692BFE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1A8A8B28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Chronic Obstructive Pulmonary Disease (COPD) is a common, preventable</w:t>
      </w:r>
    </w:p>
    <w:p w14:paraId="50093ECB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and treatable lung disease characterized by airway and / or alveoli</w:t>
      </w:r>
    </w:p>
    <w:p w14:paraId="0DBAD39B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abnormalities. It is usually caused by significant exposure to harmful gases</w:t>
      </w:r>
    </w:p>
    <w:p w14:paraId="53549D53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 xml:space="preserve">or particles and is affected </w:t>
      </w:r>
      <w:commentRangeStart w:id="4"/>
      <w:r w:rsidRPr="000C3683">
        <w:rPr>
          <w:rFonts w:ascii="Arial" w:hAnsi="Arial" w:cs="Arial"/>
          <w:b w:val="0"/>
          <w:caps w:val="0"/>
          <w:sz w:val="20"/>
        </w:rPr>
        <w:t>by host factors</w:t>
      </w:r>
      <w:commentRangeEnd w:id="4"/>
      <w:r w:rsidR="00737AF8">
        <w:rPr>
          <w:rStyle w:val="CommentReference"/>
          <w:rFonts w:ascii="Times New Roman" w:hAnsi="Times New Roman"/>
          <w:b w:val="0"/>
          <w:caps w:val="0"/>
          <w:lang w:val="nb-NO" w:eastAsia="nb-NO"/>
        </w:rPr>
        <w:commentReference w:id="4"/>
      </w:r>
      <w:r w:rsidRPr="000C3683">
        <w:rPr>
          <w:rFonts w:ascii="Arial" w:hAnsi="Arial" w:cs="Arial"/>
          <w:b w:val="0"/>
          <w:caps w:val="0"/>
          <w:sz w:val="20"/>
        </w:rPr>
        <w:t>, including abnormal lung</w:t>
      </w:r>
    </w:p>
    <w:p w14:paraId="702465F2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development. Serious comorbidities can affect morbidity and mortality.1,2</w:t>
      </w:r>
    </w:p>
    <w:p w14:paraId="3F67EB3A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Exacerbation and comorbidity contribute to the severity of the disease. The</w:t>
      </w:r>
    </w:p>
    <w:p w14:paraId="10B7E2B8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comorbidity that often obtains in COPD patients is cardiovascular disease,</w:t>
      </w:r>
    </w:p>
    <w:p w14:paraId="79816DBA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skeletal muscle dysfunction, metabolic syndrome, osteoporosis,</w:t>
      </w:r>
    </w:p>
    <w:p w14:paraId="755B844F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depression, anxiety</w:t>
      </w:r>
      <w:commentRangeStart w:id="5"/>
      <w:r w:rsidRPr="000C3683">
        <w:rPr>
          <w:rFonts w:ascii="Arial" w:hAnsi="Arial" w:cs="Arial"/>
          <w:b w:val="0"/>
          <w:caps w:val="0"/>
          <w:sz w:val="20"/>
        </w:rPr>
        <w:t>, lung malignancies</w:t>
      </w:r>
      <w:commentRangeEnd w:id="5"/>
      <w:r w:rsidR="008249E7">
        <w:rPr>
          <w:rStyle w:val="CommentReference"/>
          <w:rFonts w:ascii="Times New Roman" w:hAnsi="Times New Roman"/>
          <w:b w:val="0"/>
          <w:caps w:val="0"/>
          <w:lang w:val="nb-NO" w:eastAsia="nb-NO"/>
        </w:rPr>
        <w:commentReference w:id="5"/>
      </w:r>
      <w:r w:rsidRPr="000C3683">
        <w:rPr>
          <w:rFonts w:ascii="Arial" w:hAnsi="Arial" w:cs="Arial"/>
          <w:b w:val="0"/>
          <w:caps w:val="0"/>
          <w:sz w:val="20"/>
        </w:rPr>
        <w:t>.2,35</w:t>
      </w:r>
    </w:p>
    <w:p w14:paraId="52EFC1C2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Exposure to cigarette smoke, harmful gases or particles for a long time</w:t>
      </w:r>
    </w:p>
    <w:p w14:paraId="52E92171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causes complex pathological changes in the airways and lung parenchyma,</w:t>
      </w:r>
    </w:p>
    <w:p w14:paraId="54B4D07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resulting in worsening of respiratory function due to inflammation of the</w:t>
      </w:r>
    </w:p>
    <w:p w14:paraId="37ADDB4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lower airways, fibrosis of the airway walls, smooth muscle hypertrophy,</w:t>
      </w:r>
    </w:p>
    <w:p w14:paraId="23C1937A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hyperplasia of goblet cells, hypersecretion of mucus and damage to the lung</w:t>
      </w:r>
    </w:p>
    <w:p w14:paraId="544365A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 xml:space="preserve">parenchyma.1 </w:t>
      </w:r>
      <w:commentRangeStart w:id="6"/>
      <w:r w:rsidRPr="000C3683">
        <w:rPr>
          <w:rFonts w:ascii="Arial" w:hAnsi="Arial" w:cs="Arial"/>
          <w:b w:val="0"/>
          <w:caps w:val="0"/>
          <w:sz w:val="20"/>
        </w:rPr>
        <w:t>This process causes a loss of lung elasticity resulting in</w:t>
      </w:r>
    </w:p>
    <w:p w14:paraId="1FD0BF7D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persistent airway obstruction. Loss of lung elasticity results in airway</w:t>
      </w:r>
      <w:r>
        <w:rPr>
          <w:rFonts w:ascii="Arial" w:hAnsi="Arial" w:cs="Arial"/>
          <w:b w:val="0"/>
          <w:caps w:val="0"/>
          <w:sz w:val="20"/>
        </w:rPr>
        <w:t xml:space="preserve"> </w:t>
      </w:r>
      <w:r w:rsidRPr="000C3683">
        <w:rPr>
          <w:rFonts w:ascii="Arial" w:hAnsi="Arial" w:cs="Arial"/>
          <w:b w:val="0"/>
          <w:caps w:val="0"/>
          <w:sz w:val="20"/>
        </w:rPr>
        <w:t>collapse earlier during expiration so that lung volume increases and</w:t>
      </w:r>
    </w:p>
    <w:p w14:paraId="264EE91E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hyperinflation occurs as well as increased functional residual capacity.</w:t>
      </w:r>
    </w:p>
    <w:p w14:paraId="3C51DB0C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Exposure to cigarette smoke or other harmful substances as mention</w:t>
      </w:r>
    </w:p>
    <w:p w14:paraId="2B4D2936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above, also causes damage to the ciliary epithelium of the airways, resulting</w:t>
      </w:r>
    </w:p>
    <w:p w14:paraId="4A32CBE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in impaired mucociliary clearance which results in progressive airway</w:t>
      </w:r>
    </w:p>
    <w:p w14:paraId="19C4CA6A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obstruction. Peripheral pulmonary inflammation can cause spillover of</w:t>
      </w:r>
    </w:p>
    <w:p w14:paraId="2D95FD28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proofErr w:type="spellStart"/>
      <w:r w:rsidRPr="000C3683">
        <w:rPr>
          <w:rFonts w:ascii="Arial" w:hAnsi="Arial" w:cs="Arial"/>
          <w:b w:val="0"/>
          <w:caps w:val="0"/>
          <w:sz w:val="20"/>
        </w:rPr>
        <w:t>proinflammatory</w:t>
      </w:r>
      <w:proofErr w:type="spellEnd"/>
      <w:r w:rsidRPr="000C3683">
        <w:rPr>
          <w:rFonts w:ascii="Arial" w:hAnsi="Arial" w:cs="Arial"/>
          <w:b w:val="0"/>
          <w:caps w:val="0"/>
          <w:sz w:val="20"/>
        </w:rPr>
        <w:t xml:space="preserve"> cytokines such as tumor necrosis factor-α (TNF-α), IL-1β,</w:t>
      </w:r>
    </w:p>
    <w:p w14:paraId="6E1DA74B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and IL-6, which can increase C-reactive protein (CRP) resulting in systemic</w:t>
      </w:r>
    </w:p>
    <w:p w14:paraId="02A7D831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inflammation. This proinflammatory cytokine also contributes to type II</w:t>
      </w:r>
    </w:p>
    <w:p w14:paraId="7C1D91A9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diabetes because TNF-α and IL-6 block insulin receptors, causing insulin</w:t>
      </w:r>
    </w:p>
    <w:p w14:paraId="1569F3A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lastRenderedPageBreak/>
        <w:t>resistance and an increased risk of type-2 diabetes.</w:t>
      </w:r>
      <w:commentRangeEnd w:id="6"/>
      <w:r w:rsidR="001A027D">
        <w:rPr>
          <w:rStyle w:val="CommentReference"/>
          <w:rFonts w:ascii="Times New Roman" w:hAnsi="Times New Roman"/>
          <w:b w:val="0"/>
          <w:caps w:val="0"/>
          <w:lang w:val="nb-NO" w:eastAsia="nb-NO"/>
        </w:rPr>
        <w:commentReference w:id="6"/>
      </w:r>
    </w:p>
    <w:p w14:paraId="1CB48CB5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Physical activity in COPD patients is severely restricted compared to</w:t>
      </w:r>
    </w:p>
    <w:p w14:paraId="5586C316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healthy people. COPD patients spend more time on sedentary activities</w:t>
      </w:r>
    </w:p>
    <w:p w14:paraId="2DF6F9D6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than their healthy peers.44 Respiratory symptoms in COPD patients are</w:t>
      </w:r>
    </w:p>
    <w:p w14:paraId="76DB4E39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exacerbated when the patient engages in excessive activity, physical</w:t>
      </w:r>
    </w:p>
    <w:p w14:paraId="5654C57C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activity is restricted, and the patient tends to cease activity. Lack of exercise</w:t>
      </w:r>
    </w:p>
    <w:p w14:paraId="440958C3" w14:textId="0D290BBA" w:rsidR="000C3683" w:rsidRDefault="000C3683" w:rsidP="000C3683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leads to changes in insulin sensitivity.45,46 45</w:t>
      </w:r>
    </w:p>
    <w:p w14:paraId="439123D0" w14:textId="77777777" w:rsidR="000C3683" w:rsidRDefault="000C3683" w:rsidP="000C3683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5EC84D42" w14:textId="77777777" w:rsidR="000C3683" w:rsidRDefault="000C3683" w:rsidP="000C3683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0D8E3C28" w14:textId="77777777" w:rsidR="000C3683" w:rsidRDefault="000C3683" w:rsidP="000C3683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334EA166" w14:textId="3F9B3970" w:rsidR="007F7B32" w:rsidRDefault="00902823" w:rsidP="000C3683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material and method</w:t>
      </w:r>
      <w:r w:rsidR="00000F8F">
        <w:rPr>
          <w:rFonts w:ascii="Arial" w:hAnsi="Arial" w:cs="Arial"/>
        </w:rPr>
        <w:t xml:space="preserve">s </w:t>
      </w:r>
    </w:p>
    <w:p w14:paraId="6A928DE9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3C82FEF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The primary aims of this systematic review and meta-analysis </w:t>
      </w:r>
      <w:commentRangeStart w:id="7"/>
      <w:r w:rsidRPr="000C3683">
        <w:rPr>
          <w:rFonts w:ascii="Arial" w:hAnsi="Arial" w:cs="Arial"/>
        </w:rPr>
        <w:t>is determined</w:t>
      </w:r>
      <w:commentRangeEnd w:id="7"/>
      <w:r w:rsidR="002A6FED">
        <w:rPr>
          <w:rStyle w:val="CommentReference"/>
          <w:rFonts w:ascii="Times New Roman" w:hAnsi="Times New Roman"/>
          <w:lang w:val="nb-NO" w:eastAsia="nb-NO"/>
        </w:rPr>
        <w:commentReference w:id="7"/>
      </w:r>
    </w:p>
    <w:p w14:paraId="087C34E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the prevalence of COPD exacerbations with comorbid type-2 DM. </w:t>
      </w:r>
      <w:commentRangeStart w:id="8"/>
      <w:r w:rsidRPr="000C3683">
        <w:rPr>
          <w:rFonts w:ascii="Arial" w:hAnsi="Arial" w:cs="Arial"/>
        </w:rPr>
        <w:t>the</w:t>
      </w:r>
      <w:commentRangeEnd w:id="8"/>
      <w:r w:rsidR="002A6FED">
        <w:rPr>
          <w:rStyle w:val="CommentReference"/>
          <w:rFonts w:ascii="Times New Roman" w:hAnsi="Times New Roman"/>
          <w:lang w:val="nb-NO" w:eastAsia="nb-NO"/>
        </w:rPr>
        <w:commentReference w:id="8"/>
      </w:r>
    </w:p>
    <w:p w14:paraId="20056BD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secondary aim was to determine prevalence of COPD exacerbations with</w:t>
      </w:r>
    </w:p>
    <w:p w14:paraId="0B06D14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comorbid type-2 DM based on WHO subregion, design study, study </w:t>
      </w:r>
      <w:commentRangeStart w:id="9"/>
      <w:proofErr w:type="spellStart"/>
      <w:r w:rsidRPr="000C3683">
        <w:rPr>
          <w:rFonts w:ascii="Arial" w:hAnsi="Arial" w:cs="Arial"/>
        </w:rPr>
        <w:t>periode</w:t>
      </w:r>
      <w:commentRangeEnd w:id="9"/>
      <w:proofErr w:type="spellEnd"/>
      <w:r w:rsidR="002A6FED">
        <w:rPr>
          <w:rStyle w:val="CommentReference"/>
          <w:rFonts w:ascii="Times New Roman" w:hAnsi="Times New Roman"/>
          <w:lang w:val="nb-NO" w:eastAsia="nb-NO"/>
        </w:rPr>
        <w:commentReference w:id="9"/>
      </w:r>
    </w:p>
    <w:p w14:paraId="1F965C4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patient characteristics. This systematic review protocol using the</w:t>
      </w:r>
    </w:p>
    <w:p w14:paraId="665F6D2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Preferred Reporting Items for Systematic Reviews and Meta-Analyses</w:t>
      </w:r>
    </w:p>
    <w:p w14:paraId="75EA7A8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(PRISMA) 2020. Assessment of the risk of bias using the </w:t>
      </w:r>
      <w:commentRangeStart w:id="10"/>
      <w:r w:rsidRPr="000C3683">
        <w:rPr>
          <w:rFonts w:ascii="Arial" w:hAnsi="Arial" w:cs="Arial"/>
        </w:rPr>
        <w:t>Newcastle Ottawa</w:t>
      </w:r>
    </w:p>
    <w:p w14:paraId="3F6C852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Scale </w:t>
      </w:r>
      <w:commentRangeEnd w:id="10"/>
      <w:r w:rsidR="00BD6408">
        <w:rPr>
          <w:rStyle w:val="CommentReference"/>
          <w:rFonts w:ascii="Times New Roman" w:hAnsi="Times New Roman"/>
          <w:lang w:val="nb-NO" w:eastAsia="nb-NO"/>
        </w:rPr>
        <w:commentReference w:id="10"/>
      </w:r>
      <w:r w:rsidRPr="000C3683">
        <w:rPr>
          <w:rFonts w:ascii="Arial" w:hAnsi="Arial" w:cs="Arial"/>
        </w:rPr>
        <w:t xml:space="preserve">(NOS) criteria for a cohort study. Research question of this </w:t>
      </w:r>
      <w:proofErr w:type="spellStart"/>
      <w:r w:rsidRPr="000C3683">
        <w:rPr>
          <w:rFonts w:ascii="Arial" w:hAnsi="Arial" w:cs="Arial"/>
        </w:rPr>
        <w:t>studi</w:t>
      </w:r>
      <w:proofErr w:type="spellEnd"/>
      <w:r w:rsidRPr="000C3683">
        <w:rPr>
          <w:rFonts w:ascii="Arial" w:hAnsi="Arial" w:cs="Arial"/>
        </w:rPr>
        <w:t xml:space="preserve"> is</w:t>
      </w:r>
    </w:p>
    <w:p w14:paraId="413E2F9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using Population in Question, Exposure, Comparator </w:t>
      </w:r>
      <w:commentRangeStart w:id="11"/>
      <w:proofErr w:type="spellStart"/>
      <w:r w:rsidRPr="000C3683">
        <w:rPr>
          <w:rFonts w:ascii="Arial" w:hAnsi="Arial" w:cs="Arial"/>
        </w:rPr>
        <w:t>dan</w:t>
      </w:r>
      <w:commentRangeEnd w:id="11"/>
      <w:proofErr w:type="spellEnd"/>
      <w:r w:rsidR="005300C3">
        <w:rPr>
          <w:rStyle w:val="CommentReference"/>
          <w:rFonts w:ascii="Times New Roman" w:hAnsi="Times New Roman"/>
          <w:lang w:val="nb-NO" w:eastAsia="nb-NO"/>
        </w:rPr>
        <w:commentReference w:id="11"/>
      </w:r>
      <w:r w:rsidRPr="000C3683">
        <w:rPr>
          <w:rFonts w:ascii="Arial" w:hAnsi="Arial" w:cs="Arial"/>
        </w:rPr>
        <w:t xml:space="preserve"> Outcome (PECO)</w:t>
      </w:r>
    </w:p>
    <w:p w14:paraId="09B5AE8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methodes</w:t>
      </w:r>
      <w:proofErr w:type="spellEnd"/>
      <w:r w:rsidRPr="000C3683">
        <w:rPr>
          <w:rFonts w:ascii="Arial" w:hAnsi="Arial" w:cs="Arial"/>
        </w:rPr>
        <w:t>. Population is COPD exacerbation, Exposure is type-2 DM, no</w:t>
      </w:r>
    </w:p>
    <w:p w14:paraId="19F5E4C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comparator and outcome is </w:t>
      </w:r>
      <w:commentRangeStart w:id="12"/>
      <w:proofErr w:type="spellStart"/>
      <w:r w:rsidRPr="000C3683">
        <w:rPr>
          <w:rFonts w:ascii="Arial" w:hAnsi="Arial" w:cs="Arial"/>
        </w:rPr>
        <w:t>prevalens</w:t>
      </w:r>
      <w:commentRangeEnd w:id="12"/>
      <w:proofErr w:type="spellEnd"/>
      <w:r w:rsidR="005300C3">
        <w:rPr>
          <w:rStyle w:val="CommentReference"/>
          <w:rFonts w:ascii="Times New Roman" w:hAnsi="Times New Roman"/>
          <w:lang w:val="nb-NO" w:eastAsia="nb-NO"/>
        </w:rPr>
        <w:commentReference w:id="12"/>
      </w:r>
      <w:r w:rsidRPr="000C3683">
        <w:rPr>
          <w:rFonts w:ascii="Arial" w:hAnsi="Arial" w:cs="Arial"/>
        </w:rPr>
        <w:t xml:space="preserve"> COPD exacerbation with type-2 DM</w:t>
      </w:r>
    </w:p>
    <w:p w14:paraId="0956C82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comorbidity.</w:t>
      </w:r>
    </w:p>
    <w:p w14:paraId="6148CDB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Search strategy</w:t>
      </w:r>
    </w:p>
    <w:p w14:paraId="4109C27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Two independent reviewer (</w:t>
      </w:r>
      <w:proofErr w:type="gramStart"/>
      <w:r w:rsidRPr="000C3683">
        <w:rPr>
          <w:rFonts w:ascii="Arial" w:hAnsi="Arial" w:cs="Arial"/>
        </w:rPr>
        <w:t>AD,NFW</w:t>
      </w:r>
      <w:proofErr w:type="gramEnd"/>
      <w:r w:rsidRPr="000C3683">
        <w:rPr>
          <w:rFonts w:ascii="Arial" w:hAnsi="Arial" w:cs="Arial"/>
        </w:rPr>
        <w:t>) conducted a systematic article search</w:t>
      </w:r>
    </w:p>
    <w:p w14:paraId="2E775F2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using a search strategy in data base online </w:t>
      </w:r>
      <w:proofErr w:type="spellStart"/>
      <w:r w:rsidRPr="000C3683">
        <w:rPr>
          <w:rFonts w:ascii="Arial" w:hAnsi="Arial" w:cs="Arial"/>
        </w:rPr>
        <w:t>Pubmed</w:t>
      </w:r>
      <w:proofErr w:type="spellEnd"/>
      <w:r w:rsidRPr="000C3683">
        <w:rPr>
          <w:rFonts w:ascii="Arial" w:hAnsi="Arial" w:cs="Arial"/>
        </w:rPr>
        <w:t xml:space="preserve"> and Google Scholar by</w:t>
      </w:r>
    </w:p>
    <w:p w14:paraId="3489121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using a special combination of Medical </w:t>
      </w:r>
      <w:proofErr w:type="gramStart"/>
      <w:r w:rsidRPr="000C3683">
        <w:rPr>
          <w:rFonts w:ascii="Arial" w:hAnsi="Arial" w:cs="Arial"/>
        </w:rPr>
        <w:t>subject</w:t>
      </w:r>
      <w:proofErr w:type="gramEnd"/>
      <w:r w:rsidRPr="000C3683">
        <w:rPr>
          <w:rFonts w:ascii="Arial" w:hAnsi="Arial" w:cs="Arial"/>
        </w:rPr>
        <w:t xml:space="preserve"> Heading (</w:t>
      </w:r>
      <w:proofErr w:type="spellStart"/>
      <w:r w:rsidRPr="000C3683">
        <w:rPr>
          <w:rFonts w:ascii="Arial" w:hAnsi="Arial" w:cs="Arial"/>
        </w:rPr>
        <w:t>MeSH</w:t>
      </w:r>
      <w:proofErr w:type="spellEnd"/>
      <w:r w:rsidRPr="000C3683">
        <w:rPr>
          <w:rFonts w:ascii="Arial" w:hAnsi="Arial" w:cs="Arial"/>
        </w:rPr>
        <w:t xml:space="preserve"> Term) and</w:t>
      </w:r>
    </w:p>
    <w:p w14:paraId="0986B59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 series of keywords including COPD, exacerbation, Diabetes mellitus type-</w:t>
      </w:r>
    </w:p>
    <w:p w14:paraId="0FF0800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 xml:space="preserve">2 and prevalence. </w:t>
      </w:r>
      <w:proofErr w:type="spellStart"/>
      <w:r w:rsidRPr="000C3683">
        <w:rPr>
          <w:rFonts w:ascii="Arial" w:hAnsi="Arial" w:cs="Arial"/>
        </w:rPr>
        <w:t>MeSH</w:t>
      </w:r>
      <w:proofErr w:type="spellEnd"/>
      <w:r w:rsidRPr="000C3683">
        <w:rPr>
          <w:rFonts w:ascii="Arial" w:hAnsi="Arial" w:cs="Arial"/>
        </w:rPr>
        <w:t xml:space="preserve"> Term will be combined using Boolean logic</w:t>
      </w:r>
    </w:p>
    <w:p w14:paraId="0FD58ACC" w14:textId="186B514D" w:rsidR="00790ADA" w:rsidRDefault="000C3683" w:rsidP="000C3683">
      <w:pPr>
        <w:pStyle w:val="Body"/>
        <w:spacing w:after="0"/>
        <w:rPr>
          <w:rFonts w:ascii="Arial" w:hAnsi="Arial" w:cs="Arial"/>
        </w:rPr>
      </w:pPr>
      <w:proofErr w:type="gramStart"/>
      <w:r w:rsidRPr="000C3683">
        <w:rPr>
          <w:rFonts w:ascii="Arial" w:hAnsi="Arial" w:cs="Arial"/>
        </w:rPr>
        <w:t>Operators :</w:t>
      </w:r>
      <w:proofErr w:type="gramEnd"/>
      <w:r w:rsidRPr="000C3683">
        <w:rPr>
          <w:rFonts w:ascii="Arial" w:hAnsi="Arial" w:cs="Arial"/>
        </w:rPr>
        <w:t xml:space="preserve"> AND </w:t>
      </w:r>
      <w:proofErr w:type="spellStart"/>
      <w:r w:rsidRPr="000C3683">
        <w:rPr>
          <w:rFonts w:ascii="Arial" w:hAnsi="Arial" w:cs="Arial"/>
        </w:rPr>
        <w:t>and</w:t>
      </w:r>
      <w:proofErr w:type="spellEnd"/>
      <w:r w:rsidRPr="000C3683">
        <w:rPr>
          <w:rFonts w:ascii="Arial" w:hAnsi="Arial" w:cs="Arial"/>
        </w:rPr>
        <w:t xml:space="preserve"> OR.</w:t>
      </w:r>
    </w:p>
    <w:p w14:paraId="4BE999E6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7134D419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02F1EEF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Eligibility criteria</w:t>
      </w:r>
    </w:p>
    <w:p w14:paraId="1669667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study design of a cohort study (retrospective or prospective and both)</w:t>
      </w:r>
    </w:p>
    <w:p w14:paraId="648C391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published from 2015 to 2021, containing the keywords COPD, exacerbation</w:t>
      </w:r>
    </w:p>
    <w:p w14:paraId="727847F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type-2 diabetes mellitus, fully accessible full paper, reports the</w:t>
      </w:r>
    </w:p>
    <w:p w14:paraId="0B6D58D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rate of COPD exacerbations with comorbid type-2 diabetes</w:t>
      </w:r>
    </w:p>
    <w:p w14:paraId="7CF6446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mellitus. 2. If not listed, available data that allows to calculate the prevalence</w:t>
      </w:r>
    </w:p>
    <w:p w14:paraId="0EAA75B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rate and the study population is patients with COPD and type-2 DM. Articles</w:t>
      </w:r>
    </w:p>
    <w:p w14:paraId="3C72A8C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are classified as included and excluded based on the inclusion and</w:t>
      </w:r>
    </w:p>
    <w:p w14:paraId="15C09B3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exclusion criteria. Complete manuscripts that have been assessed for</w:t>
      </w:r>
    </w:p>
    <w:p w14:paraId="190FD2D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research quality downloaded for further review for meta-analysis according</w:t>
      </w:r>
    </w:p>
    <w:p w14:paraId="0F195D7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to PRISMA 2020 is presented in Figure.1.</w:t>
      </w:r>
    </w:p>
    <w:p w14:paraId="2BBD1C60" w14:textId="4BD01938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096450DD" wp14:editId="687EE7C1">
            <wp:extent cx="4201111" cy="4486901"/>
            <wp:effectExtent l="0" t="0" r="9525" b="9525"/>
            <wp:docPr id="994650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5079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22824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06C01218" w14:textId="1F1677E4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Data extraction and </w:t>
      </w:r>
      <w:commentRangeStart w:id="13"/>
      <w:proofErr w:type="spellStart"/>
      <w:r w:rsidRPr="000C3683">
        <w:rPr>
          <w:rFonts w:ascii="Arial" w:hAnsi="Arial" w:cs="Arial"/>
        </w:rPr>
        <w:t>syntesis</w:t>
      </w:r>
      <w:commentRangeEnd w:id="13"/>
      <w:proofErr w:type="spellEnd"/>
      <w:r w:rsidR="00BA61AB">
        <w:rPr>
          <w:rStyle w:val="CommentReference"/>
          <w:rFonts w:ascii="Times New Roman" w:hAnsi="Times New Roman"/>
          <w:lang w:val="nb-NO" w:eastAsia="nb-NO"/>
        </w:rPr>
        <w:commentReference w:id="13"/>
      </w:r>
    </w:p>
    <w:p w14:paraId="1182E03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Screening and data extraction were performed by two independent</w:t>
      </w:r>
    </w:p>
    <w:p w14:paraId="64E13C8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reviewers (AD and NFW) and discussed with two others reviewers (MI and</w:t>
      </w:r>
    </w:p>
    <w:p w14:paraId="2FDB117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FY) for any disagreements to the </w:t>
      </w:r>
      <w:commentRangeStart w:id="14"/>
      <w:proofErr w:type="spellStart"/>
      <w:r w:rsidRPr="000C3683">
        <w:rPr>
          <w:rFonts w:ascii="Arial" w:hAnsi="Arial" w:cs="Arial"/>
        </w:rPr>
        <w:t>concensuss</w:t>
      </w:r>
      <w:commentRangeEnd w:id="14"/>
      <w:proofErr w:type="spellEnd"/>
      <w:r w:rsidR="00BA61AB">
        <w:rPr>
          <w:rStyle w:val="CommentReference"/>
          <w:rFonts w:ascii="Times New Roman" w:hAnsi="Times New Roman"/>
          <w:lang w:val="nb-NO" w:eastAsia="nb-NO"/>
        </w:rPr>
        <w:commentReference w:id="14"/>
      </w:r>
      <w:r w:rsidRPr="000C3683">
        <w:rPr>
          <w:rFonts w:ascii="Arial" w:hAnsi="Arial" w:cs="Arial"/>
        </w:rPr>
        <w:t>. Data extraction using</w:t>
      </w:r>
    </w:p>
    <w:p w14:paraId="023A75C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Microsoft Excel containing general information format (first author, year and</w:t>
      </w:r>
    </w:p>
    <w:p w14:paraId="17C406F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place), total sample (COPD exacerbations and COPD exacerbations with</w:t>
      </w:r>
    </w:p>
    <w:p w14:paraId="564BFEC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 type-2 DM), subgroup analysis (study design, study time period</w:t>
      </w:r>
    </w:p>
    <w:p w14:paraId="3C793ED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WHO region) and patient characteristics.</w:t>
      </w:r>
    </w:p>
    <w:p w14:paraId="126C298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Risk of bias </w:t>
      </w:r>
      <w:commentRangeStart w:id="15"/>
      <w:proofErr w:type="spellStart"/>
      <w:r w:rsidRPr="000C3683">
        <w:rPr>
          <w:rFonts w:ascii="Arial" w:hAnsi="Arial" w:cs="Arial"/>
        </w:rPr>
        <w:t>assesment</w:t>
      </w:r>
      <w:commentRangeEnd w:id="15"/>
      <w:proofErr w:type="spellEnd"/>
      <w:r w:rsidR="00BA61AB">
        <w:rPr>
          <w:rStyle w:val="CommentReference"/>
          <w:rFonts w:ascii="Times New Roman" w:hAnsi="Times New Roman"/>
          <w:lang w:val="nb-NO" w:eastAsia="nb-NO"/>
        </w:rPr>
        <w:commentReference w:id="15"/>
      </w:r>
    </w:p>
    <w:p w14:paraId="5A80EF3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Articles categorized as included were included in the review and assessed</w:t>
      </w:r>
    </w:p>
    <w:p w14:paraId="1F65D10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 xml:space="preserve">for research quality using the </w:t>
      </w:r>
      <w:commentRangeStart w:id="16"/>
      <w:r w:rsidRPr="000C3683">
        <w:rPr>
          <w:rFonts w:ascii="Arial" w:hAnsi="Arial" w:cs="Arial"/>
        </w:rPr>
        <w:t xml:space="preserve">New Castle Ottawa Scale </w:t>
      </w:r>
      <w:commentRangeEnd w:id="16"/>
      <w:r w:rsidR="00BD6408">
        <w:rPr>
          <w:rStyle w:val="CommentReference"/>
          <w:rFonts w:ascii="Times New Roman" w:hAnsi="Times New Roman"/>
          <w:lang w:val="nb-NO" w:eastAsia="nb-NO"/>
        </w:rPr>
        <w:commentReference w:id="16"/>
      </w:r>
      <w:r w:rsidRPr="000C3683">
        <w:rPr>
          <w:rFonts w:ascii="Arial" w:hAnsi="Arial" w:cs="Arial"/>
        </w:rPr>
        <w:t>(NOS) for cohort</w:t>
      </w:r>
    </w:p>
    <w:p w14:paraId="2011787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study. A good quality of articles (score 3 or 4 in selection, 2 or 1 in</w:t>
      </w:r>
    </w:p>
    <w:p w14:paraId="5946AB5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comparability and 2 or 3 in outcomes) include in this study</w:t>
      </w:r>
    </w:p>
    <w:p w14:paraId="07291BF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New Castle Ottawa Scale (NOS) Quality Assessment Form </w:t>
      </w:r>
      <w:proofErr w:type="gramStart"/>
      <w:r w:rsidRPr="000C3683">
        <w:rPr>
          <w:rFonts w:ascii="Arial" w:hAnsi="Arial" w:cs="Arial"/>
        </w:rPr>
        <w:t>For</w:t>
      </w:r>
      <w:proofErr w:type="gramEnd"/>
      <w:r w:rsidRPr="000C3683">
        <w:rPr>
          <w:rFonts w:ascii="Arial" w:hAnsi="Arial" w:cs="Arial"/>
        </w:rPr>
        <w:t xml:space="preserve"> Cohort</w:t>
      </w:r>
    </w:p>
    <w:p w14:paraId="4F221B3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Studies</w:t>
      </w:r>
      <w:bookmarkStart w:id="17" w:name="_GoBack"/>
      <w:bookmarkEnd w:id="17"/>
    </w:p>
    <w:p w14:paraId="6A7AA99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Data analysis</w:t>
      </w:r>
    </w:p>
    <w:p w14:paraId="7EC9619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Statistical analysis using </w:t>
      </w:r>
      <w:proofErr w:type="spellStart"/>
      <w:r w:rsidRPr="000C3683">
        <w:rPr>
          <w:rFonts w:ascii="Arial" w:hAnsi="Arial" w:cs="Arial"/>
        </w:rPr>
        <w:t>MetaXL</w:t>
      </w:r>
      <w:proofErr w:type="spellEnd"/>
      <w:r w:rsidRPr="000C3683">
        <w:rPr>
          <w:rFonts w:ascii="Arial" w:hAnsi="Arial" w:cs="Arial"/>
        </w:rPr>
        <w:t xml:space="preserve"> program version 5.3 (Ersatz, </w:t>
      </w:r>
      <w:proofErr w:type="spellStart"/>
      <w:r w:rsidRPr="000C3683">
        <w:rPr>
          <w:rFonts w:ascii="Arial" w:hAnsi="Arial" w:cs="Arial"/>
        </w:rPr>
        <w:t>EpiGear</w:t>
      </w:r>
      <w:proofErr w:type="spellEnd"/>
    </w:p>
    <w:p w14:paraId="0EB2E11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International, Sunrise Beach, Australia) was used. A p value less than 0.05</w:t>
      </w:r>
    </w:p>
    <w:p w14:paraId="7F71D80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was considered to be statistically significant. </w:t>
      </w:r>
      <w:proofErr w:type="spellStart"/>
      <w:r w:rsidRPr="000C3683">
        <w:rPr>
          <w:rFonts w:ascii="Arial" w:hAnsi="Arial" w:cs="Arial"/>
        </w:rPr>
        <w:t>Heterogeneit</w:t>
      </w:r>
      <w:proofErr w:type="spellEnd"/>
      <w:r w:rsidRPr="000C3683">
        <w:rPr>
          <w:rFonts w:ascii="Arial" w:hAnsi="Arial" w:cs="Arial"/>
        </w:rPr>
        <w:t xml:space="preserve"> calculated using</w:t>
      </w:r>
    </w:p>
    <w:p w14:paraId="4D79E9A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Cochrane Q</w:t>
      </w:r>
      <w:r w:rsidRPr="000C3683">
        <w:rPr>
          <w:rFonts w:ascii="Cambria Math" w:hAnsi="Cambria Math" w:cs="Cambria Math"/>
        </w:rPr>
        <w:t>‐</w:t>
      </w:r>
      <w:r w:rsidRPr="000C3683">
        <w:rPr>
          <w:rFonts w:ascii="Arial" w:hAnsi="Arial" w:cs="Arial"/>
        </w:rPr>
        <w:t>statistic I2. All pooled estimates were provided with 95%</w:t>
      </w:r>
    </w:p>
    <w:p w14:paraId="11BD5FC0" w14:textId="59065701" w:rsidR="000C3683" w:rsidRDefault="000C3683" w:rsidP="000C3683">
      <w:pPr>
        <w:pStyle w:val="Body"/>
        <w:spacing w:after="0"/>
        <w:rPr>
          <w:rFonts w:ascii="Arial" w:hAnsi="Arial" w:cs="Arial"/>
        </w:rPr>
      </w:pPr>
      <w:r w:rsidRPr="000C3683">
        <w:rPr>
          <w:rFonts w:ascii="Arial" w:hAnsi="Arial" w:cs="Arial"/>
        </w:rPr>
        <w:t>confidence intervals (95% CIs).</w:t>
      </w:r>
    </w:p>
    <w:p w14:paraId="3ADB5B6F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6DE8A8A4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4C4DAC62" w14:textId="77777777" w:rsidR="000C3683" w:rsidRPr="00FB3A86" w:rsidRDefault="000C3683" w:rsidP="000C3683">
      <w:pPr>
        <w:pStyle w:val="Body"/>
        <w:spacing w:after="0"/>
        <w:rPr>
          <w:rFonts w:ascii="Arial" w:hAnsi="Arial" w:cs="Arial"/>
        </w:rPr>
      </w:pPr>
    </w:p>
    <w:p w14:paraId="0E3A7693" w14:textId="77777777" w:rsidR="00902823" w:rsidRDefault="00000F8F" w:rsidP="00441B6F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results and discussion</w:t>
      </w:r>
    </w:p>
    <w:p w14:paraId="73E39D4C" w14:textId="77777777" w:rsidR="00790ADA" w:rsidRPr="00FB3A86" w:rsidRDefault="00790ADA" w:rsidP="00441B6F">
      <w:pPr>
        <w:pStyle w:val="Head1"/>
        <w:spacing w:after="0"/>
        <w:jc w:val="both"/>
        <w:rPr>
          <w:rFonts w:ascii="Arial" w:hAnsi="Arial" w:cs="Arial"/>
        </w:rPr>
      </w:pPr>
    </w:p>
    <w:p w14:paraId="0AB4A84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commentRangeStart w:id="18"/>
      <w:r w:rsidRPr="000C3683">
        <w:rPr>
          <w:rFonts w:ascii="Arial" w:hAnsi="Arial" w:cs="Arial"/>
        </w:rPr>
        <w:t>From a total of 136 articles obtained from online databases, 9 articles were</w:t>
      </w:r>
    </w:p>
    <w:p w14:paraId="4FA8B36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removed due to duplications and no full paper was available. One hundred</w:t>
      </w:r>
    </w:p>
    <w:p w14:paraId="15F7BA8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fifteen articles were excluded because the study design was not a</w:t>
      </w:r>
    </w:p>
    <w:p w14:paraId="5BBACE4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cohort study, study population was not COPD patients with comorbid type-</w:t>
      </w:r>
    </w:p>
    <w:p w14:paraId="66F3510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 DM and aim of the research not suitable for this review. Twelve articles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were assessed for eligibility and total 7 articles were included in final meta-</w:t>
      </w:r>
    </w:p>
    <w:p w14:paraId="1F7882D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analysis.</w:t>
      </w:r>
      <w:commentRangeEnd w:id="18"/>
      <w:r w:rsidR="00C82D74">
        <w:rPr>
          <w:rStyle w:val="CommentReference"/>
          <w:rFonts w:ascii="Times New Roman" w:hAnsi="Times New Roman"/>
          <w:lang w:val="nb-NO" w:eastAsia="nb-NO"/>
        </w:rPr>
        <w:commentReference w:id="18"/>
      </w:r>
    </w:p>
    <w:p w14:paraId="6D3F366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Design, COPD and type-2 DM Characteristic Population</w:t>
      </w:r>
    </w:p>
    <w:p w14:paraId="2D17339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 total of seven articles were systematically reviewed (</w:t>
      </w:r>
      <w:proofErr w:type="spellStart"/>
      <w:r w:rsidRPr="000C3683">
        <w:rPr>
          <w:rFonts w:ascii="Arial" w:hAnsi="Arial" w:cs="Arial"/>
        </w:rPr>
        <w:t>Papathanissiou</w:t>
      </w:r>
      <w:proofErr w:type="spellEnd"/>
      <w:r w:rsidRPr="000C3683">
        <w:rPr>
          <w:rFonts w:ascii="Arial" w:hAnsi="Arial" w:cs="Arial"/>
        </w:rPr>
        <w:t>,</w:t>
      </w:r>
    </w:p>
    <w:p w14:paraId="6E23BD0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2021; Lin, 2021; </w:t>
      </w:r>
      <w:proofErr w:type="spellStart"/>
      <w:r w:rsidRPr="000C3683">
        <w:rPr>
          <w:rFonts w:ascii="Arial" w:hAnsi="Arial" w:cs="Arial"/>
        </w:rPr>
        <w:t>Koskela</w:t>
      </w:r>
      <w:proofErr w:type="spellEnd"/>
      <w:r w:rsidRPr="000C3683">
        <w:rPr>
          <w:rFonts w:ascii="Arial" w:hAnsi="Arial" w:cs="Arial"/>
        </w:rPr>
        <w:t xml:space="preserve">, 2015; </w:t>
      </w:r>
      <w:proofErr w:type="spellStart"/>
      <w:proofErr w:type="gram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,</w:t>
      </w:r>
      <w:proofErr w:type="gramEnd"/>
      <w:r w:rsidRPr="000C3683">
        <w:rPr>
          <w:rFonts w:ascii="Arial" w:hAnsi="Arial" w:cs="Arial"/>
        </w:rPr>
        <w:t xml:space="preserve"> 2018; </w:t>
      </w:r>
      <w:proofErr w:type="spellStart"/>
      <w:r w:rsidRPr="000C3683">
        <w:rPr>
          <w:rFonts w:ascii="Arial" w:hAnsi="Arial" w:cs="Arial"/>
        </w:rPr>
        <w:t>Figueira</w:t>
      </w:r>
      <w:proofErr w:type="spellEnd"/>
      <w:r w:rsidRPr="000C3683">
        <w:rPr>
          <w:rFonts w:ascii="Arial" w:hAnsi="Arial" w:cs="Arial"/>
        </w:rPr>
        <w:t xml:space="preserve"> </w:t>
      </w:r>
      <w:proofErr w:type="spellStart"/>
      <w:r w:rsidRPr="000C3683">
        <w:rPr>
          <w:rFonts w:ascii="Arial" w:hAnsi="Arial" w:cs="Arial"/>
        </w:rPr>
        <w:t>Gonçalves</w:t>
      </w:r>
      <w:proofErr w:type="spellEnd"/>
      <w:r w:rsidRPr="000C3683">
        <w:rPr>
          <w:rFonts w:ascii="Arial" w:hAnsi="Arial" w:cs="Arial"/>
        </w:rPr>
        <w:t>,</w:t>
      </w:r>
    </w:p>
    <w:p w14:paraId="6C17180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2020;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, 2015;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>, 2016). Six of the 7 articles were studies</w:t>
      </w:r>
    </w:p>
    <w:p w14:paraId="4D01627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with a prospective design. Meanwhile, the exacerbation of COPD with</w:t>
      </w:r>
    </w:p>
    <w:p w14:paraId="492A4EC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 type-2 DM also varied in each study as many as 14-18442 cases.</w:t>
      </w:r>
    </w:p>
    <w:p w14:paraId="771E392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Characteristics of COPD exacerbation with comorbid type-2 DM from the</w:t>
      </w:r>
    </w:p>
    <w:p w14:paraId="5D83AB3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seven studies are shown in Table.1.</w:t>
      </w:r>
    </w:p>
    <w:p w14:paraId="0B42CC35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4DF7D98A" wp14:editId="386170C1">
            <wp:extent cx="4039164" cy="2991267"/>
            <wp:effectExtent l="0" t="0" r="0" b="0"/>
            <wp:docPr id="705237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3725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27DA2FD2" w14:textId="4916D053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Two studies (Lin, 2021 and Mekov,2016), showed COPD exacerbation</w:t>
      </w:r>
    </w:p>
    <w:p w14:paraId="7869510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patients with comorbid type-2 DM was above the age of 35 years old. Lin</w:t>
      </w:r>
    </w:p>
    <w:p w14:paraId="7B57175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(2021) showed that the average age of COPD exacerbation patients with</w:t>
      </w:r>
    </w:p>
    <w:p w14:paraId="5726763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comorbid type-2 DM was 71.65 years old (mean SD±9.76).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</w:t>
      </w:r>
    </w:p>
    <w:p w14:paraId="7992C6B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also reported the mean age of the patients was 68 years old. Age</w:t>
      </w:r>
    </w:p>
    <w:p w14:paraId="0EDE626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characteristics are shown in Table.2.</w:t>
      </w:r>
    </w:p>
    <w:p w14:paraId="7AA52E47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565376A0" wp14:editId="5AFAC345">
            <wp:extent cx="4505954" cy="1086002"/>
            <wp:effectExtent l="0" t="0" r="0" b="0"/>
            <wp:docPr id="233742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4200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15BD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1D484DC2" w14:textId="4C84F202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Two of the seven studies that showed the sex characteristics of COPD</w:t>
      </w:r>
    </w:p>
    <w:p w14:paraId="79DBD1A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exacerbation with comorbid type-2 DM. Lin (2015) reported more COPD</w:t>
      </w:r>
    </w:p>
    <w:p w14:paraId="010807F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exacerbation with comorbid type-2 DM in males than females (n=30, 58.8%</w:t>
      </w:r>
    </w:p>
    <w:p w14:paraId="2C27071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 xml:space="preserve">vs. n=21, 41.1%)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 (n=40, 75.4% vs n=14, 24.5%). Another</w:t>
      </w:r>
    </w:p>
    <w:p w14:paraId="7048E90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did not show sex characteristics in the population of COPD</w:t>
      </w:r>
    </w:p>
    <w:p w14:paraId="3821BDA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exacerbation with comorbid type-2 DM with comorbid type-2 DM (Table.3).</w:t>
      </w:r>
    </w:p>
    <w:p w14:paraId="08565C26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4676C741" wp14:editId="55C6F123">
            <wp:extent cx="4067743" cy="1886213"/>
            <wp:effectExtent l="0" t="0" r="9525" b="0"/>
            <wp:docPr id="620691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9145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5E415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13B362B7" w14:textId="0E9760B6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Papathanassiou (2021) reported several other comorbidities in patients with</w:t>
      </w:r>
    </w:p>
    <w:p w14:paraId="63DEB82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COPD exacerbation. The most common was hypertension (42.2%, 66/156)</w:t>
      </w:r>
    </w:p>
    <w:p w14:paraId="724BCC4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followed by arrhythmia (26.3%,41/156), heart failure (14.1%,22/156) and</w:t>
      </w:r>
    </w:p>
    <w:p w14:paraId="60E8BDF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cardiovascular disease (1.9%,156). This is in line with what was reported by</w:t>
      </w:r>
    </w:p>
    <w:p w14:paraId="5BCCCEC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Lin (2015), hypertension 22 cases (43.13%,22/196) and chronic heart</w:t>
      </w:r>
    </w:p>
    <w:p w14:paraId="5B26640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disease 20 cases (39.22%,20/196). Mevkov (2015) reported most comorbid</w:t>
      </w:r>
    </w:p>
    <w:p w14:paraId="6AD8BE1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was obesity (58.4%,89/152). While </w:t>
      </w: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(2018) reported that the</w:t>
      </w:r>
    </w:p>
    <w:p w14:paraId="1801EFE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most comorbid was coronary heart disease 42.2% (17056/45722). Other</w:t>
      </w:r>
    </w:p>
    <w:p w14:paraId="1D5DE99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comorbidities in COPD exacerbation are shown in Table.4.</w:t>
      </w:r>
    </w:p>
    <w:p w14:paraId="20069074" w14:textId="5719C80D" w:rsidR="000C3683" w:rsidRDefault="00230B83" w:rsidP="000C3683">
      <w:pPr>
        <w:pStyle w:val="Body"/>
        <w:spacing w:after="0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131C7E75" wp14:editId="472BF8EA">
            <wp:extent cx="4286848" cy="3658111"/>
            <wp:effectExtent l="0" t="0" r="0" b="0"/>
            <wp:docPr id="880820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2067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3F77" w14:textId="77777777" w:rsidR="00230B83" w:rsidRDefault="00230B83" w:rsidP="000C3683">
      <w:pPr>
        <w:pStyle w:val="Body"/>
        <w:spacing w:after="0"/>
        <w:rPr>
          <w:rFonts w:ascii="Arial" w:hAnsi="Arial" w:cs="Arial"/>
        </w:rPr>
      </w:pPr>
    </w:p>
    <w:p w14:paraId="71C09D3C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43F8C7E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rate</w:t>
      </w:r>
    </w:p>
    <w:p w14:paraId="3A19BB5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Meta-analysis in the seven studies found that the pooled prevalence of</w:t>
      </w:r>
    </w:p>
    <w:p w14:paraId="0834CAF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COPD exacerbations with comorbid type-2 DM was 34.22% (95% CI:</w:t>
      </w:r>
    </w:p>
    <w:p w14:paraId="6C5ABE0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27.49%-41.28%) with statistical heterogeneity (I2 = 87.69 % Q = 48.75, p =</w:t>
      </w:r>
    </w:p>
    <w:p w14:paraId="7038955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&lt;0.001). The results of the analysis are presented in Table.5 and Figure.2.</w:t>
      </w:r>
    </w:p>
    <w:p w14:paraId="41B4C1F9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3E62E0C7" wp14:editId="72561113">
            <wp:extent cx="4105848" cy="2905530"/>
            <wp:effectExtent l="0" t="0" r="9525" b="9525"/>
            <wp:docPr id="1354740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40452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0E79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348EBAD1" w14:textId="26764796" w:rsidR="000C36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58AF4D31" wp14:editId="58313FB2">
            <wp:extent cx="4296375" cy="2619741"/>
            <wp:effectExtent l="0" t="0" r="9525" b="9525"/>
            <wp:docPr id="51371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1899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BB3E2" w14:textId="77777777" w:rsidR="00230B83" w:rsidRPr="000C3683" w:rsidRDefault="00230B83" w:rsidP="000C3683">
      <w:pPr>
        <w:pStyle w:val="Body"/>
        <w:rPr>
          <w:rFonts w:ascii="Arial" w:hAnsi="Arial" w:cs="Arial"/>
        </w:rPr>
      </w:pPr>
    </w:p>
    <w:p w14:paraId="62A1A7A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Subgroup analysis</w:t>
      </w:r>
    </w:p>
    <w:p w14:paraId="6EA9E00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period subgroup</w:t>
      </w:r>
    </w:p>
    <w:p w14:paraId="06043A0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research time period was obtained from the seven studies obtained,</w:t>
      </w:r>
    </w:p>
    <w:p w14:paraId="6B32A4C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longest research by Lin et al (±6 years). Furthermore, research by</w:t>
      </w:r>
    </w:p>
    <w:p w14:paraId="10E7A99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et al (±5 years) and Koskela et al for ±2 years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et</w:t>
      </w:r>
    </w:p>
    <w:p w14:paraId="22624DF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al for ±1 year. Meta-analysis of subgroups based on the study period found</w:t>
      </w:r>
    </w:p>
    <w:p w14:paraId="3056C2F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prevalence of COPD exacerbations with comorbid type-2 DM study</w:t>
      </w:r>
    </w:p>
    <w:p w14:paraId="0B8278B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period within 5 years was 35.76% (95%CI: 28.86%-42.97</w:t>
      </w:r>
      <w:proofErr w:type="gramStart"/>
      <w:r w:rsidRPr="000C3683">
        <w:rPr>
          <w:rFonts w:ascii="Arial" w:hAnsi="Arial" w:cs="Arial"/>
        </w:rPr>
        <w:t>% )</w:t>
      </w:r>
      <w:proofErr w:type="gramEnd"/>
      <w:r w:rsidRPr="000C3683">
        <w:rPr>
          <w:rFonts w:ascii="Arial" w:hAnsi="Arial" w:cs="Arial"/>
        </w:rPr>
        <w:t xml:space="preserve"> and the</w:t>
      </w:r>
    </w:p>
    <w:p w14:paraId="275CD48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in the study &gt; 5 years was 26.01% (95%CI:20.10%-32.41%).</w:t>
      </w:r>
    </w:p>
    <w:p w14:paraId="2F52EC2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Subgroup statistical heterogeneity (I2 = 84%, Q = 31.01, p=&lt;0.001). The</w:t>
      </w:r>
    </w:p>
    <w:p w14:paraId="1B3B7B1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results of the analysis and forest plots are presented in Table.6 and Figure</w:t>
      </w:r>
    </w:p>
    <w:p w14:paraId="53ED63F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3.</w:t>
      </w:r>
    </w:p>
    <w:p w14:paraId="5521C3D1" w14:textId="6ED27063" w:rsidR="000C36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1A2E7038" wp14:editId="0293CE44">
            <wp:extent cx="3829584" cy="2543530"/>
            <wp:effectExtent l="0" t="0" r="0" b="9525"/>
            <wp:docPr id="1302074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07496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FACFF" w14:textId="77777777" w:rsidR="00230B83" w:rsidRPr="000C3683" w:rsidRDefault="00230B83" w:rsidP="000C3683">
      <w:pPr>
        <w:pStyle w:val="Body"/>
        <w:rPr>
          <w:rFonts w:ascii="Arial" w:hAnsi="Arial" w:cs="Arial"/>
        </w:rPr>
      </w:pPr>
    </w:p>
    <w:p w14:paraId="7C66F3DD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6139B199" wp14:editId="7D5F1A69">
            <wp:extent cx="4372585" cy="3505689"/>
            <wp:effectExtent l="0" t="0" r="9525" b="0"/>
            <wp:docPr id="1050262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6202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D4CD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48B7FA65" w14:textId="64BDFF02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World Health Organization Region subgroup</w:t>
      </w:r>
    </w:p>
    <w:p w14:paraId="550DC9E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According to the World Health Organization (WHO) Region, five of the</w:t>
      </w:r>
    </w:p>
    <w:p w14:paraId="0D06D11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seven studies were conducted in Europe (Papathanassiou,</w:t>
      </w:r>
    </w:p>
    <w:p w14:paraId="5990786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gramStart"/>
      <w:r w:rsidRPr="000C3683">
        <w:rPr>
          <w:rFonts w:ascii="Arial" w:hAnsi="Arial" w:cs="Arial"/>
        </w:rPr>
        <w:t>2021;Koskela</w:t>
      </w:r>
      <w:proofErr w:type="gramEnd"/>
      <w:r w:rsidRPr="000C3683">
        <w:rPr>
          <w:rFonts w:ascii="Arial" w:hAnsi="Arial" w:cs="Arial"/>
        </w:rPr>
        <w:t>,2015;Figueira Gonçalves,2020;Mekov,2015 and 2016). The</w:t>
      </w:r>
    </w:p>
    <w:p w14:paraId="166917B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other two studies were in the Western Pacific region (Lin, 2021) and</w:t>
      </w:r>
    </w:p>
    <w:p w14:paraId="58BE7AD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America (</w:t>
      </w: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>, 2018). Meta-analysis of subgroups based on WHO</w:t>
      </w:r>
    </w:p>
    <w:p w14:paraId="1E7BD4B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region found the prevalence of COPD exacerbations with comorbid type-2</w:t>
      </w:r>
    </w:p>
    <w:p w14:paraId="0F9C29F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DM was 34.70% (95%CI: 25.88%-43.96%) in subgroup Europe region,</w:t>
      </w:r>
    </w:p>
    <w:p w14:paraId="7502355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America subgroup region 40,28%(95%CI: 39.89%-40.79%) and the</w:t>
      </w:r>
    </w:p>
    <w:p w14:paraId="70C4C07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Western Pacific subgroup region 26.01%(95%CI:0.20;0.32). The results of</w:t>
      </w:r>
    </w:p>
    <w:p w14:paraId="471967A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analysis and forest plots are presented in Figure.4 and Table.7.</w:t>
      </w:r>
    </w:p>
    <w:p w14:paraId="6308354A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486F63E0" wp14:editId="745765F5">
            <wp:extent cx="3962953" cy="2505425"/>
            <wp:effectExtent l="0" t="0" r="0" b="9525"/>
            <wp:docPr id="279631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31388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9E47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4B4A7714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34AE53ED" wp14:editId="1ED66F49">
            <wp:extent cx="4134427" cy="3696216"/>
            <wp:effectExtent l="0" t="0" r="0" b="0"/>
            <wp:docPr id="1737542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4260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33EE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61A1619F" w14:textId="30379823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Study </w:t>
      </w:r>
      <w:commentRangeStart w:id="19"/>
      <w:proofErr w:type="spellStart"/>
      <w:r w:rsidRPr="000C3683">
        <w:rPr>
          <w:rFonts w:ascii="Arial" w:hAnsi="Arial" w:cs="Arial"/>
        </w:rPr>
        <w:t>Desain</w:t>
      </w:r>
      <w:commentRangeEnd w:id="19"/>
      <w:proofErr w:type="spellEnd"/>
      <w:r w:rsidR="00AD4E4F">
        <w:rPr>
          <w:rStyle w:val="CommentReference"/>
          <w:rFonts w:ascii="Times New Roman" w:hAnsi="Times New Roman"/>
          <w:lang w:val="nb-NO" w:eastAsia="nb-NO"/>
        </w:rPr>
        <w:commentReference w:id="19"/>
      </w:r>
      <w:r w:rsidRPr="000C3683">
        <w:rPr>
          <w:rFonts w:ascii="Arial" w:hAnsi="Arial" w:cs="Arial"/>
        </w:rPr>
        <w:t xml:space="preserve"> subgroup</w:t>
      </w:r>
    </w:p>
    <w:p w14:paraId="072AECE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Six of the seven studies were prospective in design (Papathanassiou, 2021;</w:t>
      </w:r>
    </w:p>
    <w:p w14:paraId="14D0039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Lin,2021; Koskela,2015; </w:t>
      </w:r>
      <w:proofErr w:type="spellStart"/>
      <w:r w:rsidRPr="000C3683">
        <w:rPr>
          <w:rFonts w:ascii="Arial" w:hAnsi="Arial" w:cs="Arial"/>
        </w:rPr>
        <w:t>Figueira</w:t>
      </w:r>
      <w:proofErr w:type="spellEnd"/>
      <w:r w:rsidRPr="000C3683">
        <w:rPr>
          <w:rFonts w:ascii="Arial" w:hAnsi="Arial" w:cs="Arial"/>
        </w:rPr>
        <w:t xml:space="preserve"> </w:t>
      </w:r>
      <w:proofErr w:type="spellStart"/>
      <w:r w:rsidRPr="000C3683">
        <w:rPr>
          <w:rFonts w:ascii="Arial" w:hAnsi="Arial" w:cs="Arial"/>
        </w:rPr>
        <w:t>Gonçalves</w:t>
      </w:r>
      <w:proofErr w:type="spellEnd"/>
      <w:r w:rsidRPr="000C3683">
        <w:rPr>
          <w:rFonts w:ascii="Arial" w:hAnsi="Arial" w:cs="Arial"/>
        </w:rPr>
        <w:t xml:space="preserve">, 2020;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>, 2015 and</w:t>
      </w:r>
    </w:p>
    <w:p w14:paraId="3792F72E" w14:textId="0B274467" w:rsidR="000C3683" w:rsidRDefault="000C3683" w:rsidP="000C3683">
      <w:pPr>
        <w:pStyle w:val="Body"/>
        <w:spacing w:after="0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 xml:space="preserve">2016). Study by </w:t>
      </w: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(2018) with a retrospective research design.</w:t>
      </w:r>
    </w:p>
    <w:p w14:paraId="32E5CADE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4ED92FCE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4EB362A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Meta-analysis of subgroups based on study design found that the</w:t>
      </w:r>
    </w:p>
    <w:p w14:paraId="52DDBFF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exacerbations based on subgroup prospective cohort</w:t>
      </w:r>
    </w:p>
    <w:p w14:paraId="201B6D1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design was 32.79% (95% CI: 25.66%-40.30%) and retrospective</w:t>
      </w:r>
    </w:p>
    <w:p w14:paraId="57358BF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cohort subgroup was 40.28% (95% CI: 39.89%-40.79%). Subgroup</w:t>
      </w:r>
    </w:p>
    <w:p w14:paraId="3C4820F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statistical heterogeneity (I2 = 76%, Q = 20.63, p=&lt;0.001). The results of the</w:t>
      </w:r>
    </w:p>
    <w:p w14:paraId="36252BC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analysis and forest plots are presented in Figure.5 and Table.8.</w:t>
      </w:r>
    </w:p>
    <w:p w14:paraId="7832C770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5116FC60" wp14:editId="79DCD5E6">
            <wp:extent cx="3762900" cy="2362530"/>
            <wp:effectExtent l="0" t="0" r="0" b="0"/>
            <wp:docPr id="719200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0060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B8997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3881EDA0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1A03F0F9" wp14:editId="2440495D">
            <wp:extent cx="4305901" cy="3753374"/>
            <wp:effectExtent l="0" t="0" r="0" b="0"/>
            <wp:docPr id="2112539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3982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E35D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74D2A207" w14:textId="6205C03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Discussion</w:t>
      </w:r>
    </w:p>
    <w:p w14:paraId="4F9EE1F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As far as the author knows, this study is the first systematic review and</w:t>
      </w:r>
    </w:p>
    <w:p w14:paraId="1D4F076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meta-analysis of the prevalence of COPD with type-2 DM comorbidity.</w:t>
      </w:r>
    </w:p>
    <w:p w14:paraId="7BDC22B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Pooled prevalence of COPD exacerbation with comorbid type-2 DM in this</w:t>
      </w:r>
    </w:p>
    <w:p w14:paraId="472C523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was 34.22% (95% CI: 27.49%-41.28%) with statistical heterogeneity</w:t>
      </w:r>
    </w:p>
    <w:p w14:paraId="0A5C024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among the seven studies was significant (I2 = 87.69%, Q = 48.75, p =</w:t>
      </w:r>
    </w:p>
    <w:p w14:paraId="06D0D50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&lt;0.001). The sample size of COPD exacerbation with comorbid type-2 DM</w:t>
      </w:r>
    </w:p>
    <w:p w14:paraId="148A63D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varied in each study (14 - 18442 cases). 1-7</w:t>
      </w:r>
    </w:p>
    <w:p w14:paraId="1C23E15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One of the risk factors for COPD is deficiency️-1 antitrypsin, which causes</w:t>
      </w:r>
    </w:p>
    <w:p w14:paraId="27891BC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 imbalance between proteases and antiproteases, is most commonly</w:t>
      </w:r>
    </w:p>
    <w:p w14:paraId="51FB723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found in Northern Europe and North America.2. This study </w:t>
      </w:r>
      <w:commentRangeStart w:id="20"/>
      <w:proofErr w:type="spellStart"/>
      <w:r w:rsidRPr="000C3683">
        <w:rPr>
          <w:rFonts w:ascii="Arial" w:hAnsi="Arial" w:cs="Arial"/>
        </w:rPr>
        <w:t>shwed</w:t>
      </w:r>
      <w:commentRangeEnd w:id="20"/>
      <w:proofErr w:type="spellEnd"/>
      <w:r w:rsidR="00A32179">
        <w:rPr>
          <w:rStyle w:val="CommentReference"/>
          <w:rFonts w:ascii="Times New Roman" w:hAnsi="Times New Roman"/>
          <w:lang w:val="nb-NO" w:eastAsia="nb-NO"/>
        </w:rPr>
        <w:commentReference w:id="20"/>
      </w:r>
      <w:r w:rsidRPr="000C3683">
        <w:rPr>
          <w:rFonts w:ascii="Arial" w:hAnsi="Arial" w:cs="Arial"/>
        </w:rPr>
        <w:t xml:space="preserve"> that the</w:t>
      </w:r>
    </w:p>
    <w:p w14:paraId="3659886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exacerbation with comorbid type-2 DM in the American</w:t>
      </w:r>
    </w:p>
    <w:p w14:paraId="23D31B9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region subgroup 40.28%(95%CI:39.89%-40.79%) and the European</w:t>
      </w:r>
    </w:p>
    <w:p w14:paraId="74D5EB2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subgroup 34.70%(95%CI:25.88%-43.96%) is larger than the Western</w:t>
      </w:r>
    </w:p>
    <w:p w14:paraId="4DAA668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Pacific region subgroup26.01%(95%CI:0.20;0.32).1-7</w:t>
      </w:r>
    </w:p>
    <w:p w14:paraId="1D2CD19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Slightly different from the number of type-2 DM in each regional subgroup.</w:t>
      </w:r>
    </w:p>
    <w:p w14:paraId="5B725C2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report from the International Diabetes Federation (IDF) in 2021, the</w:t>
      </w:r>
    </w:p>
    <w:p w14:paraId="4D47635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number of people with type-2 DM in the WHO Western Pacific region was</w:t>
      </w:r>
    </w:p>
    <w:p w14:paraId="46BB12D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205.6 million, which was more than the European region of 61.4 million and</w:t>
      </w:r>
    </w:p>
    <w:p w14:paraId="11CF97B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North America and Caribbean region of 50.5 million.9 The lower</w:t>
      </w:r>
    </w:p>
    <w:p w14:paraId="63FBB20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and with comorbid type-2 DM in the Western Pacific</w:t>
      </w:r>
    </w:p>
    <w:p w14:paraId="49EA788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region may be due to only one study from the WHO Western Pacific region,</w:t>
      </w:r>
    </w:p>
    <w:p w14:paraId="431E009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by Lin (2021).2</w:t>
      </w:r>
    </w:p>
    <w:p w14:paraId="710AB51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commentRangeStart w:id="21"/>
      <w:r w:rsidRPr="000C3683">
        <w:rPr>
          <w:rFonts w:ascii="Arial" w:hAnsi="Arial" w:cs="Arial"/>
        </w:rPr>
        <w:t>Prolonged exposure to tobacco smoke, harmful gases or particles can</w:t>
      </w:r>
    </w:p>
    <w:p w14:paraId="42D231A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cause complex pathological changes in the airways and lung parenchyma,</w:t>
      </w:r>
    </w:p>
    <w:p w14:paraId="14C8EA0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resulting in worsening of respiratory function due to inflammation of the</w:t>
      </w:r>
    </w:p>
    <w:p w14:paraId="7AC6039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lower airways, fibrosis of the airway walls, smooth muscle hypertrophy,</w:t>
      </w:r>
    </w:p>
    <w:p w14:paraId="1985F41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goblet cell hyperplasia, mucus hypersecretion and lung parenchymal</w:t>
      </w:r>
    </w:p>
    <w:p w14:paraId="42F287B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damage. Peripheral pulmonary inflammation causes spillover of</w:t>
      </w:r>
    </w:p>
    <w:p w14:paraId="6D4CBA5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proinflammatory cytokines such as TNF-, IL-1β, and IL-6 and CRP into the</w:t>
      </w:r>
    </w:p>
    <w:p w14:paraId="53BD66A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systemic circulation.</w:t>
      </w:r>
      <w:commentRangeEnd w:id="21"/>
      <w:r w:rsidR="00E71B23">
        <w:rPr>
          <w:rStyle w:val="CommentReference"/>
          <w:rFonts w:ascii="Times New Roman" w:hAnsi="Times New Roman"/>
          <w:lang w:val="nb-NO" w:eastAsia="nb-NO"/>
        </w:rPr>
        <w:commentReference w:id="21"/>
      </w:r>
      <w:r w:rsidRPr="000C3683">
        <w:rPr>
          <w:rFonts w:ascii="Arial" w:hAnsi="Arial" w:cs="Arial"/>
        </w:rPr>
        <w:t xml:space="preserve"> The proinflammatory cytokines TNF-α and IL-6 block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insulin receptors, causing insulin resistance and an increased risk of type-2</w:t>
      </w:r>
    </w:p>
    <w:p w14:paraId="24172A6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diabetes.10</w:t>
      </w:r>
    </w:p>
    <w:p w14:paraId="27C3355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effects of uncontrolled type-2 diabetes also affect lung function. Maan</w:t>
      </w:r>
    </w:p>
    <w:p w14:paraId="06E24F1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(2021) reported that uncontrolled diabetes in this case assessed from</w:t>
      </w:r>
    </w:p>
    <w:p w14:paraId="3300918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HbA1c showed a significant decrease in lung function, vital capacity (VC),</w:t>
      </w:r>
    </w:p>
    <w:p w14:paraId="37DAB02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forced expiratory </w:t>
      </w:r>
      <w:commentRangeStart w:id="22"/>
      <w:proofErr w:type="spellStart"/>
      <w:r w:rsidRPr="000C3683">
        <w:rPr>
          <w:rFonts w:ascii="Arial" w:hAnsi="Arial" w:cs="Arial"/>
        </w:rPr>
        <w:t>volme</w:t>
      </w:r>
      <w:commentRangeEnd w:id="22"/>
      <w:proofErr w:type="spellEnd"/>
      <w:r w:rsidR="004C47AD">
        <w:rPr>
          <w:rStyle w:val="CommentReference"/>
          <w:rFonts w:ascii="Times New Roman" w:hAnsi="Times New Roman"/>
          <w:lang w:val="nb-NO" w:eastAsia="nb-NO"/>
        </w:rPr>
        <w:commentReference w:id="22"/>
      </w:r>
      <w:r w:rsidRPr="000C3683">
        <w:rPr>
          <w:rFonts w:ascii="Arial" w:hAnsi="Arial" w:cs="Arial"/>
        </w:rPr>
        <w:t xml:space="preserve"> in one second (FEV1), forced vital capacity (FVC)</w:t>
      </w:r>
    </w:p>
    <w:p w14:paraId="5BA5453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Peak Expiratory Flow (PEF) 25-75% compared to a non-DM control</w:t>
      </w:r>
    </w:p>
    <w:p w14:paraId="6E5C9EB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group with HbA1C. &gt;8%. However, there was no significant difference in</w:t>
      </w:r>
    </w:p>
    <w:p w14:paraId="7242204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FEV1/KVP. The DM group with HbA1C levels &lt;8% showed the opposite,</w:t>
      </w:r>
    </w:p>
    <w:p w14:paraId="6DDE4F5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there was no significant difference in lung function (VC, VEP1, FVC and PEF</w:t>
      </w:r>
    </w:p>
    <w:p w14:paraId="049691F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25-75%) compared to the non-DM control group. But there is a significant</w:t>
      </w:r>
    </w:p>
    <w:p w14:paraId="1F69ECE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difference in FEV1/VC.11,12</w:t>
      </w:r>
    </w:p>
    <w:p w14:paraId="3DB2E4D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Chronic hyperglycemia causing the formation of glycosylated proteins with</w:t>
      </w:r>
    </w:p>
    <w:p w14:paraId="1300D98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pro-inflammatory effects that cause microvascular disorders resulting in</w:t>
      </w:r>
    </w:p>
    <w:p w14:paraId="22A6D5D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pulmonary vascular microangiopathy. Increased vascular permeability</w:t>
      </w:r>
    </w:p>
    <w:p w14:paraId="75661D8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causes influx of mononuclear cells, cell proliferation, increased fibrosis with</w:t>
      </w:r>
    </w:p>
    <w:p w14:paraId="6987930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interstitial thickening which then causes the collapse of the alveolar</w:t>
      </w:r>
    </w:p>
    <w:p w14:paraId="111FEBA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space.11,12 Sonoda (2018) showed more features of restrictive lung function</w:t>
      </w:r>
    </w:p>
    <w:p w14:paraId="10A122E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than obstructive in a group of patients with uncontrolled blood sugar levels.13</w:t>
      </w:r>
    </w:p>
    <w:p w14:paraId="10C5476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prevalence of COPD exacerbations with comorbid type-2 DM in the</w:t>
      </w:r>
    </w:p>
    <w:p w14:paraId="7B50C61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study period &gt; 5 years was less than the study period </w:t>
      </w:r>
      <w:r w:rsidRPr="000C3683">
        <w:rPr>
          <w:rFonts w:ascii="Cambria Math" w:hAnsi="Cambria Math" w:cs="Cambria Math"/>
        </w:rPr>
        <w:t>⩽</w:t>
      </w:r>
      <w:r w:rsidRPr="000C3683">
        <w:rPr>
          <w:rFonts w:ascii="Arial" w:hAnsi="Arial" w:cs="Arial"/>
        </w:rPr>
        <w:t xml:space="preserve"> 5 years because of</w:t>
      </w:r>
    </w:p>
    <w:p w14:paraId="64CCE08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different number of samples, which is sample size in the study &gt; 5 years</w:t>
      </w:r>
    </w:p>
    <w:p w14:paraId="22CEC2C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was smaller than the study </w:t>
      </w:r>
      <w:r w:rsidRPr="000C3683">
        <w:rPr>
          <w:rFonts w:ascii="Cambria Math" w:hAnsi="Cambria Math" w:cs="Cambria Math"/>
        </w:rPr>
        <w:t>⩽</w:t>
      </w:r>
      <w:r w:rsidRPr="000C3683">
        <w:rPr>
          <w:rFonts w:ascii="Arial" w:hAnsi="Arial" w:cs="Arial"/>
        </w:rPr>
        <w:t xml:space="preserve"> 5 years.</w:t>
      </w:r>
    </w:p>
    <w:p w14:paraId="71144D4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characteristics of the COPD population with comorbid type-2 DM</w:t>
      </w:r>
    </w:p>
    <w:p w14:paraId="32E55A9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in this study were age, sex and comorbidities other than type-2</w:t>
      </w:r>
    </w:p>
    <w:p w14:paraId="23D1E6F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DM. The results of a systematic review of two studies reporting age in the</w:t>
      </w:r>
    </w:p>
    <w:p w14:paraId="469678D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population of COPD exacerbation with type-2 DM comorbidity patients were</w:t>
      </w:r>
    </w:p>
    <w:p w14:paraId="15A65AD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found more over 35 years old. The study conducted by Lin (2015) had an</w:t>
      </w:r>
    </w:p>
    <w:p w14:paraId="29F7032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average age was 71.65 years old (mean SD±9.76)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 also</w:t>
      </w:r>
    </w:p>
    <w:p w14:paraId="0440D95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a mean age was 68 years old.2-7</w:t>
      </w:r>
    </w:p>
    <w:p w14:paraId="46DEC73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This is in line with Yusuf (2019) which reported that in 65 patients with</w:t>
      </w:r>
    </w:p>
    <w:p w14:paraId="6B8D059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COPD exacerbations were over 60 years old (73.8%).14 </w:t>
      </w:r>
      <w:proofErr w:type="spellStart"/>
      <w:r w:rsidRPr="000C3683">
        <w:rPr>
          <w:rFonts w:ascii="Arial" w:hAnsi="Arial" w:cs="Arial"/>
        </w:rPr>
        <w:t>Pangaribuan</w:t>
      </w:r>
      <w:proofErr w:type="spellEnd"/>
    </w:p>
    <w:p w14:paraId="1C1D04D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(2020) also reported that the prevalence of type-2 DM in COPD patients</w:t>
      </w:r>
    </w:p>
    <w:p w14:paraId="204F9DE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were over 65 years old (27.3%).15</w:t>
      </w:r>
    </w:p>
    <w:p w14:paraId="296A3D3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Aging is associated with a progressive decrease in FEV1 of about 20 ml/year</w:t>
      </w:r>
    </w:p>
    <w:p w14:paraId="6BBABEE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a decrease in the VEP1/FVC ratio and an increase in residual volume</w:t>
      </w:r>
    </w:p>
    <w:p w14:paraId="763A2A3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with constant total lung capacity. These changes in lung function result in</w:t>
      </w:r>
    </w:p>
    <w:p w14:paraId="30723D5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decreased oxygen levels and decreased ability to eliminate carbon dioxide</w:t>
      </w:r>
    </w:p>
    <w:p w14:paraId="29A8502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(CO2) due to decreased chest wall compliance and lung recoil elasticity and</w:t>
      </w:r>
    </w:p>
    <w:p w14:paraId="0CE641E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respiratory muscle strength. These changes in lung function with age are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similar to those that occur in COPD. Changes in lung physiology with age</w:t>
      </w:r>
    </w:p>
    <w:p w14:paraId="787B834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are associated with structural changes in the lungs that involve dilatation of</w:t>
      </w:r>
    </w:p>
    <w:p w14:paraId="3568096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alveoli, resulting in a decrease in the area available for gas exchange.</w:t>
      </w:r>
    </w:p>
    <w:p w14:paraId="733D2FF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However, this alveolar dilatation does not as </w:t>
      </w:r>
      <w:proofErr w:type="gramStart"/>
      <w:r w:rsidRPr="000C3683">
        <w:rPr>
          <w:rFonts w:ascii="Arial" w:hAnsi="Arial" w:cs="Arial"/>
        </w:rPr>
        <w:t>happens</w:t>
      </w:r>
      <w:proofErr w:type="gramEnd"/>
      <w:r w:rsidRPr="000C3683">
        <w:rPr>
          <w:rFonts w:ascii="Arial" w:hAnsi="Arial" w:cs="Arial"/>
        </w:rPr>
        <w:t xml:space="preserve"> in COPD, because</w:t>
      </w:r>
    </w:p>
    <w:p w14:paraId="0D672E5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there is destruction of the alveolar walls.16</w:t>
      </w:r>
    </w:p>
    <w:p w14:paraId="4A699E3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Pangaribuan</w:t>
      </w:r>
      <w:proofErr w:type="spellEnd"/>
      <w:r w:rsidRPr="000C3683">
        <w:rPr>
          <w:rFonts w:ascii="Arial" w:hAnsi="Arial" w:cs="Arial"/>
        </w:rPr>
        <w:t xml:space="preserve"> (2020) in their study on COPD outpatients, the highest</w:t>
      </w:r>
    </w:p>
    <w:p w14:paraId="50E873C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incidence of DM was found at the age of 70-79 years. Increasing age causes</w:t>
      </w:r>
    </w:p>
    <w:p w14:paraId="00AFAA6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uncontrolled hepatic gluconeogenesis, lipid lipogenesis, impaired glycogen</w:t>
      </w:r>
    </w:p>
    <w:p w14:paraId="6E2857C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synthesis and decreased tissue glucose uptake. In addition, </w:t>
      </w:r>
      <w:proofErr w:type="spellStart"/>
      <w:r w:rsidRPr="000C3683">
        <w:rPr>
          <w:rFonts w:ascii="Arial" w:hAnsi="Arial" w:cs="Arial"/>
        </w:rPr>
        <w:t>eldery</w:t>
      </w:r>
      <w:proofErr w:type="spellEnd"/>
      <w:r w:rsidRPr="000C3683">
        <w:rPr>
          <w:rFonts w:ascii="Arial" w:hAnsi="Arial" w:cs="Arial"/>
        </w:rPr>
        <w:t xml:space="preserve"> also</w:t>
      </w:r>
    </w:p>
    <w:p w14:paraId="1CBD4A6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associated with changes in fat distribution resulting in the accumulation of</w:t>
      </w:r>
    </w:p>
    <w:p w14:paraId="24DB812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visceral fat which releases inflammatory cytokines such as leptin and TNF-</w:t>
      </w:r>
    </w:p>
    <w:p w14:paraId="13F73A3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Cambria Math" w:hAnsi="Cambria Math" w:cs="Cambria Math"/>
        </w:rPr>
        <w:t>⍺</w:t>
      </w:r>
      <w:r w:rsidRPr="000C3683">
        <w:rPr>
          <w:rFonts w:ascii="Arial" w:hAnsi="Arial" w:cs="Arial"/>
        </w:rPr>
        <w:t xml:space="preserve"> which play a role in </w:t>
      </w:r>
      <w:proofErr w:type="gramStart"/>
      <w:r w:rsidRPr="000C3683">
        <w:rPr>
          <w:rFonts w:ascii="Arial" w:hAnsi="Arial" w:cs="Arial"/>
        </w:rPr>
        <w:t>resistance.insulin</w:t>
      </w:r>
      <w:proofErr w:type="gramEnd"/>
      <w:r w:rsidRPr="000C3683">
        <w:rPr>
          <w:rFonts w:ascii="Arial" w:hAnsi="Arial" w:cs="Arial"/>
        </w:rPr>
        <w:t>.15,17</w:t>
      </w:r>
    </w:p>
    <w:p w14:paraId="0E8149E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 this systematic review, it was found that the proportion of male with</w:t>
      </w:r>
    </w:p>
    <w:p w14:paraId="10FC779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diagnosed COPD exacerbations with comorbid type-2 DM was higher than</w:t>
      </w:r>
    </w:p>
    <w:p w14:paraId="408575F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female, as reported by Lin (2021)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 (n=30, 58.8% vs n=21,</w:t>
      </w:r>
    </w:p>
    <w:p w14:paraId="5B0B337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41.1% and n =40, 75.4% vs. n=14, 24.5%).2,6 Men with COPD are at higher</w:t>
      </w:r>
    </w:p>
    <w:p w14:paraId="57C3031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risk for developing DM. As reported by Mannino (2008) and Yusuf (2019). It</w:t>
      </w:r>
    </w:p>
    <w:p w14:paraId="6F59C05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was found that many patients with exacerbation of COPD were male</w:t>
      </w:r>
    </w:p>
    <w:p w14:paraId="6135FFD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(95.4%) than female (4.6%).14,18 COPD affects more male than female,</w:t>
      </w:r>
    </w:p>
    <w:p w14:paraId="6FA584C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because more male smoker than female.17,19The risk of diabetes in active</w:t>
      </w:r>
    </w:p>
    <w:p w14:paraId="3BE452D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smokers </w:t>
      </w:r>
      <w:proofErr w:type="gramStart"/>
      <w:r w:rsidRPr="000C3683">
        <w:rPr>
          <w:rFonts w:ascii="Arial" w:hAnsi="Arial" w:cs="Arial"/>
        </w:rPr>
        <w:t>is</w:t>
      </w:r>
      <w:proofErr w:type="gramEnd"/>
      <w:r w:rsidRPr="000C3683">
        <w:rPr>
          <w:rFonts w:ascii="Arial" w:hAnsi="Arial" w:cs="Arial"/>
        </w:rPr>
        <w:t xml:space="preserve"> 30-40% higher than that of nonsmokers. The more number of</w:t>
      </w:r>
    </w:p>
    <w:p w14:paraId="414AB59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cigarettes smoked, the higher the risk of developing diabetes.20</w:t>
      </w:r>
    </w:p>
    <w:p w14:paraId="6A24E6C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However, in recent years, population of female smokers is more prevalent</w:t>
      </w:r>
    </w:p>
    <w:p w14:paraId="24B71FD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so more women are diagnosed with COPD.17 Research conducted by</w:t>
      </w:r>
    </w:p>
    <w:p w14:paraId="204E2F8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Hwang at 2008-2010 in Taiwan on 105.825 COPD population, the</w:t>
      </w:r>
    </w:p>
    <w:p w14:paraId="7281805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was higher in women aged 40-49 years old. Men and</w:t>
      </w:r>
    </w:p>
    <w:p w14:paraId="6D257BF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women may have different susceptibility to cigarette smoke and pollutants,</w:t>
      </w:r>
    </w:p>
    <w:p w14:paraId="5210D3F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which are related by biological and hormonal mechanisms. Estrogen</w:t>
      </w:r>
    </w:p>
    <w:p w14:paraId="6A9FCD7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hormone may influence lung damage in women aged 40-49 year.21</w:t>
      </w:r>
    </w:p>
    <w:p w14:paraId="0F9962C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Some of the comorbidities other than type-2 DM in COPD that are widely</w:t>
      </w:r>
    </w:p>
    <w:p w14:paraId="0A6F80B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in this systematic review article are hypertension, obesity, and</w:t>
      </w:r>
    </w:p>
    <w:p w14:paraId="72AA32E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coronary heart diseases. The prevalence of comorbidities varied in each</w:t>
      </w:r>
    </w:p>
    <w:p w14:paraId="066F2E1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study.2-7</w:t>
      </w:r>
    </w:p>
    <w:p w14:paraId="724728E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Vanfleteren (2013) in the Netherlands conducted a single-center study and</w:t>
      </w:r>
    </w:p>
    <w:p w14:paraId="2EF900E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found 213 COPD patients. 97.7% of all patients had one or more</w:t>
      </w:r>
    </w:p>
    <w:p w14:paraId="21A3A55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comorbidities and 53.5% had four or more comorbidities. The most common</w:t>
      </w:r>
    </w:p>
    <w:p w14:paraId="1E0B8A4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comorbidities found were hyperglycemia (54%), followed by atherosclerosis</w:t>
      </w:r>
    </w:p>
    <w:p w14:paraId="3BC5513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(53%), hypertension (48%), dyslipidemia (36%) osteoporosis (31%), and</w:t>
      </w:r>
    </w:p>
    <w:p w14:paraId="1BC9690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others.22 A recent multi-center national study in Europe (Poland) by</w:t>
      </w:r>
    </w:p>
    <w:p w14:paraId="18CECDF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Rubinsztajn</w:t>
      </w:r>
      <w:proofErr w:type="spellEnd"/>
      <w:r w:rsidRPr="000C3683">
        <w:rPr>
          <w:rFonts w:ascii="Arial" w:hAnsi="Arial" w:cs="Arial"/>
        </w:rPr>
        <w:t xml:space="preserve"> (2019) in 444 COPD patients reported that hypertension was</w:t>
      </w:r>
    </w:p>
    <w:p w14:paraId="5AAB8BA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most comorbid (61.5%).23 A study describing the prevalence of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comorbidities in COPD in an Asian population by Park (2015) who</w:t>
      </w:r>
    </w:p>
    <w:p w14:paraId="02188AC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conducted a retrospective cohort study based on the National Health</w:t>
      </w:r>
    </w:p>
    <w:p w14:paraId="02911F0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Database in Korea reported several comorbidities in 2108 COPD patients.</w:t>
      </w:r>
    </w:p>
    <w:p w14:paraId="1461345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three most comorbidities were dyslipidemia (72.7%), hypertension</w:t>
      </w:r>
    </w:p>
    <w:p w14:paraId="7022507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(49.6%), and DM (16.8%).24</w:t>
      </w:r>
    </w:p>
    <w:p w14:paraId="6F76778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Slightly different from the research conducted by Sullivan (2018) who</w:t>
      </w:r>
    </w:p>
    <w:p w14:paraId="2ED5A0E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the national and state estimates of COPD comorbidity and</w:t>
      </w:r>
    </w:p>
    <w:p w14:paraId="548ADD2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mortality in the United States, the most comorbidities were asthma (46.6%),</w:t>
      </w:r>
    </w:p>
    <w:p w14:paraId="6E52876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depression (44%), cardiovascular disease (20.5%), DM (17.8%) and</w:t>
      </w:r>
    </w:p>
    <w:p w14:paraId="6F20F4F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coronary heart disease (11.2%). Other comorbidities are depression, kidney</w:t>
      </w:r>
    </w:p>
    <w:p w14:paraId="5E61DE3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disease, myocardial infarction, stroke and other cardiovascular diseases.25</w:t>
      </w:r>
    </w:p>
    <w:p w14:paraId="6B9729B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As previously described, in COPD peripheral lung causes spillover of</w:t>
      </w:r>
    </w:p>
    <w:p w14:paraId="212838B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proinflammatory cytokines such as TNF-</w:t>
      </w:r>
      <w:r w:rsidRPr="000C3683">
        <w:rPr>
          <w:rFonts w:ascii="Cambria Math" w:hAnsi="Cambria Math" w:cs="Cambria Math"/>
        </w:rPr>
        <w:t>⍺</w:t>
      </w:r>
      <w:r w:rsidRPr="000C3683">
        <w:rPr>
          <w:rFonts w:ascii="Arial" w:hAnsi="Arial" w:cs="Arial"/>
        </w:rPr>
        <w:t>, IL-1β, and IL-6 into systemic</w:t>
      </w:r>
    </w:p>
    <w:p w14:paraId="1F15437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circulation thereby increasing the acute phase protein (CRP) resulting in</w:t>
      </w:r>
    </w:p>
    <w:p w14:paraId="0DC9E46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systemic inflammation that plays a role in the occurrence of comorbidities</w:t>
      </w:r>
    </w:p>
    <w:p w14:paraId="154D0C4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 COPD.10</w:t>
      </w:r>
    </w:p>
    <w:p w14:paraId="53A9D0AD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0FEEC312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55BE33DF" w14:textId="77777777" w:rsidR="00B01FCD" w:rsidRDefault="00000F8F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7CD8E3E6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10A49A9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exacerbations with comorbid type 2 diabetes was</w:t>
      </w:r>
    </w:p>
    <w:p w14:paraId="15CA925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34.22%(95%CI:27.49%-41.28%). The prevalence of COPD exacerbations</w:t>
      </w:r>
    </w:p>
    <w:p w14:paraId="175D733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with comorbid type 2 diabetes is higher in the America population and</w:t>
      </w:r>
    </w:p>
    <w:p w14:paraId="7718F93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Europe than in Asia (Western Pacific) about 40.28%(95%CI:39.89%-</w:t>
      </w:r>
    </w:p>
    <w:p w14:paraId="141E7C3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40.79%) vs 34.70%(95%CI:25.88%-43.96%) vs 26.01%(95%CI:0.20;0.32),</w:t>
      </w:r>
    </w:p>
    <w:p w14:paraId="709028E9" w14:textId="30DB07EC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higher </w:t>
      </w:r>
      <w:commentRangeStart w:id="23"/>
      <w:proofErr w:type="spellStart"/>
      <w:r w:rsidRPr="000C3683">
        <w:rPr>
          <w:rFonts w:ascii="Arial" w:hAnsi="Arial" w:cs="Arial"/>
        </w:rPr>
        <w:t>prevalenceat</w:t>
      </w:r>
      <w:commentRangeEnd w:id="23"/>
      <w:proofErr w:type="spellEnd"/>
      <w:r w:rsidR="004951E1">
        <w:rPr>
          <w:rStyle w:val="CommentReference"/>
          <w:rFonts w:ascii="Times New Roman" w:hAnsi="Times New Roman"/>
          <w:lang w:val="nb-NO" w:eastAsia="nb-NO"/>
        </w:rPr>
        <w:commentReference w:id="23"/>
      </w:r>
      <w:r w:rsidRPr="000C3683">
        <w:rPr>
          <w:rFonts w:ascii="Arial" w:hAnsi="Arial" w:cs="Arial"/>
        </w:rPr>
        <w:t xml:space="preserve"> the age of 68-71 years old and more males than</w:t>
      </w:r>
    </w:p>
    <w:p w14:paraId="657E782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females Comorbid other than type-2 DM were hypertension, obesity and</w:t>
      </w:r>
    </w:p>
    <w:p w14:paraId="3FD4D779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  <w:r w:rsidRPr="000C3683">
        <w:rPr>
          <w:rFonts w:ascii="Arial" w:hAnsi="Arial" w:cs="Arial"/>
        </w:rPr>
        <w:t>coronary heart disease.</w:t>
      </w:r>
    </w:p>
    <w:p w14:paraId="09868B13" w14:textId="77777777" w:rsidR="00D20200" w:rsidRDefault="00D20200" w:rsidP="000C3683">
      <w:pPr>
        <w:pStyle w:val="Body"/>
        <w:spacing w:after="0"/>
        <w:rPr>
          <w:rFonts w:ascii="Arial" w:hAnsi="Arial" w:cs="Arial"/>
        </w:rPr>
      </w:pPr>
    </w:p>
    <w:p w14:paraId="35C44EFB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DEFINITIONS, ACRONYMS, ABBREVIATIONS</w:t>
      </w:r>
    </w:p>
    <w:p w14:paraId="4716C5FB" w14:textId="77777777" w:rsidR="00D20200" w:rsidRPr="00D20200" w:rsidRDefault="00D20200" w:rsidP="00D20200">
      <w:pPr>
        <w:pStyle w:val="Body"/>
        <w:rPr>
          <w:rFonts w:ascii="Arial" w:hAnsi="Arial" w:cs="Arial"/>
        </w:rPr>
      </w:pPr>
    </w:p>
    <w:p w14:paraId="4FB5FD02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List of </w:t>
      </w:r>
      <w:commentRangeStart w:id="24"/>
      <w:proofErr w:type="spellStart"/>
      <w:r w:rsidRPr="00D20200">
        <w:rPr>
          <w:rFonts w:ascii="Arial" w:hAnsi="Arial" w:cs="Arial"/>
        </w:rPr>
        <w:t>Abbrevations</w:t>
      </w:r>
      <w:commentRangeEnd w:id="24"/>
      <w:proofErr w:type="spellEnd"/>
      <w:r w:rsidR="004951E1">
        <w:rPr>
          <w:rStyle w:val="CommentReference"/>
          <w:rFonts w:ascii="Times New Roman" w:hAnsi="Times New Roman"/>
          <w:lang w:val="nb-NO" w:eastAsia="nb-NO"/>
        </w:rPr>
        <w:commentReference w:id="24"/>
      </w:r>
    </w:p>
    <w:p w14:paraId="13B812DE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CI :</w:t>
      </w:r>
      <w:proofErr w:type="gramEnd"/>
      <w:r w:rsidRPr="00D20200">
        <w:rPr>
          <w:rFonts w:ascii="Arial" w:hAnsi="Arial" w:cs="Arial"/>
        </w:rPr>
        <w:t xml:space="preserve"> Confidence interval</w:t>
      </w:r>
    </w:p>
    <w:p w14:paraId="17B879A9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COPD :</w:t>
      </w:r>
      <w:proofErr w:type="gramEnd"/>
      <w:r w:rsidRPr="00D20200">
        <w:rPr>
          <w:rFonts w:ascii="Arial" w:hAnsi="Arial" w:cs="Arial"/>
        </w:rPr>
        <w:t xml:space="preserve"> Chronic obstructive pulmonary disease</w:t>
      </w:r>
    </w:p>
    <w:p w14:paraId="1B2005EA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CRP :</w:t>
      </w:r>
      <w:proofErr w:type="gramEnd"/>
      <w:r w:rsidRPr="00D20200">
        <w:rPr>
          <w:rFonts w:ascii="Arial" w:hAnsi="Arial" w:cs="Arial"/>
        </w:rPr>
        <w:t xml:space="preserve"> C-reactive protein</w:t>
      </w:r>
    </w:p>
    <w:p w14:paraId="368F9A5B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FEV1 : Forced expiratory </w:t>
      </w:r>
      <w:commentRangeStart w:id="25"/>
      <w:proofErr w:type="spellStart"/>
      <w:r w:rsidRPr="00D20200">
        <w:rPr>
          <w:rFonts w:ascii="Arial" w:hAnsi="Arial" w:cs="Arial"/>
        </w:rPr>
        <w:t>volme</w:t>
      </w:r>
      <w:commentRangeEnd w:id="25"/>
      <w:proofErr w:type="spellEnd"/>
      <w:r w:rsidR="004951E1">
        <w:rPr>
          <w:rStyle w:val="CommentReference"/>
          <w:rFonts w:ascii="Times New Roman" w:hAnsi="Times New Roman"/>
          <w:lang w:val="nb-NO" w:eastAsia="nb-NO"/>
        </w:rPr>
        <w:commentReference w:id="25"/>
      </w:r>
      <w:r w:rsidRPr="00D20200">
        <w:rPr>
          <w:rFonts w:ascii="Arial" w:hAnsi="Arial" w:cs="Arial"/>
        </w:rPr>
        <w:t xml:space="preserve"> in one second</w:t>
      </w:r>
    </w:p>
    <w:p w14:paraId="3E215F50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lastRenderedPageBreak/>
        <w:t>FVC :</w:t>
      </w:r>
      <w:proofErr w:type="gramEnd"/>
      <w:r w:rsidRPr="00D20200">
        <w:rPr>
          <w:rFonts w:ascii="Arial" w:hAnsi="Arial" w:cs="Arial"/>
        </w:rPr>
        <w:t xml:space="preserve"> Forced vital capacity</w:t>
      </w:r>
    </w:p>
    <w:p w14:paraId="21525A21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HbA1</w:t>
      </w:r>
      <w:proofErr w:type="gramStart"/>
      <w:r w:rsidRPr="00D20200">
        <w:rPr>
          <w:rFonts w:ascii="Arial" w:hAnsi="Arial" w:cs="Arial"/>
        </w:rPr>
        <w:t>C :</w:t>
      </w:r>
      <w:proofErr w:type="gramEnd"/>
      <w:r w:rsidRPr="00D20200">
        <w:rPr>
          <w:rFonts w:ascii="Arial" w:hAnsi="Arial" w:cs="Arial"/>
        </w:rPr>
        <w:t xml:space="preserve"> Hemoglobin A1C</w:t>
      </w:r>
    </w:p>
    <w:p w14:paraId="6F586433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I</w:t>
      </w:r>
      <w:proofErr w:type="gramStart"/>
      <w:r w:rsidRPr="00D20200">
        <w:rPr>
          <w:rFonts w:ascii="Arial" w:hAnsi="Arial" w:cs="Arial"/>
        </w:rPr>
        <w:t>2 :</w:t>
      </w:r>
      <w:proofErr w:type="gramEnd"/>
      <w:r w:rsidRPr="00D20200">
        <w:rPr>
          <w:rFonts w:ascii="Arial" w:hAnsi="Arial" w:cs="Arial"/>
        </w:rPr>
        <w:t xml:space="preserve"> </w:t>
      </w:r>
      <w:proofErr w:type="spellStart"/>
      <w:r w:rsidRPr="00D20200">
        <w:rPr>
          <w:rFonts w:ascii="Arial" w:hAnsi="Arial" w:cs="Arial"/>
        </w:rPr>
        <w:t>Heterogenity</w:t>
      </w:r>
      <w:proofErr w:type="spellEnd"/>
    </w:p>
    <w:p w14:paraId="2D08EBEB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IDF :</w:t>
      </w:r>
      <w:proofErr w:type="gramEnd"/>
      <w:r w:rsidRPr="00D20200">
        <w:rPr>
          <w:rFonts w:ascii="Arial" w:hAnsi="Arial" w:cs="Arial"/>
        </w:rPr>
        <w:t xml:space="preserve"> International diabetes federation</w:t>
      </w:r>
    </w:p>
    <w:p w14:paraId="4A4F65B8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IL-1</w:t>
      </w:r>
      <w:proofErr w:type="gramStart"/>
      <w:r w:rsidRPr="00D20200">
        <w:rPr>
          <w:rFonts w:ascii="Arial" w:hAnsi="Arial" w:cs="Arial"/>
        </w:rPr>
        <w:t>β :</w:t>
      </w:r>
      <w:proofErr w:type="gramEnd"/>
      <w:r w:rsidRPr="00D20200">
        <w:rPr>
          <w:rFonts w:ascii="Arial" w:hAnsi="Arial" w:cs="Arial"/>
        </w:rPr>
        <w:t xml:space="preserve"> Interleukin 1β</w:t>
      </w:r>
    </w:p>
    <w:p w14:paraId="62FE2B65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IL-</w:t>
      </w:r>
      <w:proofErr w:type="gramStart"/>
      <w:r w:rsidRPr="00D20200">
        <w:rPr>
          <w:rFonts w:ascii="Arial" w:hAnsi="Arial" w:cs="Arial"/>
        </w:rPr>
        <w:t>6 :</w:t>
      </w:r>
      <w:proofErr w:type="gramEnd"/>
      <w:r w:rsidRPr="00D20200">
        <w:rPr>
          <w:rFonts w:ascii="Arial" w:hAnsi="Arial" w:cs="Arial"/>
        </w:rPr>
        <w:t xml:space="preserve"> Interleukin-6</w:t>
      </w:r>
    </w:p>
    <w:p w14:paraId="4BD39C94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NOS :</w:t>
      </w:r>
      <w:proofErr w:type="gramEnd"/>
      <w:r w:rsidRPr="00D20200">
        <w:rPr>
          <w:rFonts w:ascii="Arial" w:hAnsi="Arial" w:cs="Arial"/>
        </w:rPr>
        <w:t xml:space="preserve"> New Castle Ottawa Scale</w:t>
      </w:r>
    </w:p>
    <w:p w14:paraId="102AC045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PECO :</w:t>
      </w:r>
      <w:proofErr w:type="gramEnd"/>
      <w:r w:rsidRPr="00D20200">
        <w:rPr>
          <w:rFonts w:ascii="Arial" w:hAnsi="Arial" w:cs="Arial"/>
        </w:rPr>
        <w:t xml:space="preserve"> Population in question, exposure, comparator dan</w:t>
      </w:r>
    </w:p>
    <w:p w14:paraId="531EDD20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outcome</w:t>
      </w:r>
    </w:p>
    <w:p w14:paraId="6215E818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PEF 25-75</w:t>
      </w:r>
      <w:proofErr w:type="gramStart"/>
      <w:r w:rsidRPr="00D20200">
        <w:rPr>
          <w:rFonts w:ascii="Arial" w:hAnsi="Arial" w:cs="Arial"/>
        </w:rPr>
        <w:t>% :</w:t>
      </w:r>
      <w:proofErr w:type="gramEnd"/>
      <w:r w:rsidRPr="00D20200">
        <w:rPr>
          <w:rFonts w:ascii="Arial" w:hAnsi="Arial" w:cs="Arial"/>
        </w:rPr>
        <w:t xml:space="preserve"> Peak expiratory flow 25-75%</w:t>
      </w:r>
    </w:p>
    <w:p w14:paraId="7D75C7E4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PRISMA </w:t>
      </w:r>
      <w:proofErr w:type="gramStart"/>
      <w:r w:rsidRPr="00D20200">
        <w:rPr>
          <w:rFonts w:ascii="Arial" w:hAnsi="Arial" w:cs="Arial"/>
        </w:rPr>
        <w:t>2020 :</w:t>
      </w:r>
      <w:proofErr w:type="gramEnd"/>
      <w:r w:rsidRPr="00D20200">
        <w:rPr>
          <w:rFonts w:ascii="Arial" w:hAnsi="Arial" w:cs="Arial"/>
        </w:rPr>
        <w:t xml:space="preserve"> Preferred Reporting Items for Systematic Reviews</w:t>
      </w:r>
    </w:p>
    <w:p w14:paraId="2A827A9A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and Meta- Analyses</w:t>
      </w:r>
    </w:p>
    <w:p w14:paraId="6AA63AB0" w14:textId="77777777" w:rsidR="00D20200" w:rsidRPr="00D20200" w:rsidRDefault="00D20200" w:rsidP="00D20200">
      <w:pPr>
        <w:pStyle w:val="Body"/>
        <w:rPr>
          <w:rFonts w:ascii="Arial" w:hAnsi="Arial" w:cs="Arial"/>
        </w:rPr>
      </w:pPr>
    </w:p>
    <w:p w14:paraId="06265C7D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SD :</w:t>
      </w:r>
      <w:proofErr w:type="gramEnd"/>
      <w:r w:rsidRPr="00D20200">
        <w:rPr>
          <w:rFonts w:ascii="Arial" w:hAnsi="Arial" w:cs="Arial"/>
        </w:rPr>
        <w:t xml:space="preserve"> Standard deviation</w:t>
      </w:r>
    </w:p>
    <w:p w14:paraId="08B6E621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TNF-</w:t>
      </w:r>
      <w:proofErr w:type="gramStart"/>
      <w:r w:rsidRPr="00D20200">
        <w:rPr>
          <w:rFonts w:ascii="Arial" w:hAnsi="Arial" w:cs="Arial"/>
        </w:rPr>
        <w:t>α :</w:t>
      </w:r>
      <w:proofErr w:type="gramEnd"/>
      <w:r w:rsidRPr="00D20200">
        <w:rPr>
          <w:rFonts w:ascii="Arial" w:hAnsi="Arial" w:cs="Arial"/>
        </w:rPr>
        <w:t xml:space="preserve"> Tumor necrosis factor-α</w:t>
      </w:r>
    </w:p>
    <w:p w14:paraId="6BA734BC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type-2 </w:t>
      </w:r>
      <w:proofErr w:type="gramStart"/>
      <w:r w:rsidRPr="00D20200">
        <w:rPr>
          <w:rFonts w:ascii="Arial" w:hAnsi="Arial" w:cs="Arial"/>
        </w:rPr>
        <w:t>DM :</w:t>
      </w:r>
      <w:proofErr w:type="gramEnd"/>
      <w:r w:rsidRPr="00D20200">
        <w:rPr>
          <w:rFonts w:ascii="Arial" w:hAnsi="Arial" w:cs="Arial"/>
        </w:rPr>
        <w:t xml:space="preserve"> type-2 diabetes mellitus</w:t>
      </w:r>
    </w:p>
    <w:p w14:paraId="089F0BB5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VC :</w:t>
      </w:r>
      <w:proofErr w:type="gramEnd"/>
      <w:r w:rsidRPr="00D20200">
        <w:rPr>
          <w:rFonts w:ascii="Arial" w:hAnsi="Arial" w:cs="Arial"/>
        </w:rPr>
        <w:t xml:space="preserve"> Vital capacity</w:t>
      </w:r>
    </w:p>
    <w:p w14:paraId="4840CEA6" w14:textId="5890D886" w:rsidR="00D20200" w:rsidRDefault="00D20200" w:rsidP="00D20200">
      <w:pPr>
        <w:pStyle w:val="Body"/>
        <w:spacing w:after="0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WHO :</w:t>
      </w:r>
      <w:proofErr w:type="gramEnd"/>
      <w:r w:rsidRPr="00D20200">
        <w:rPr>
          <w:rFonts w:ascii="Arial" w:hAnsi="Arial" w:cs="Arial"/>
        </w:rPr>
        <w:t xml:space="preserve"> World Health Organization</w:t>
      </w:r>
    </w:p>
    <w:p w14:paraId="635B0C3B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7D5405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6842795" w14:textId="77777777" w:rsid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  <w:commentRangeStart w:id="26"/>
      <w:r w:rsidRPr="002B685A">
        <w:rPr>
          <w:rFonts w:ascii="Arial" w:hAnsi="Arial" w:cs="Arial"/>
          <w:bCs/>
        </w:rPr>
        <w:lastRenderedPageBreak/>
        <w:t>Consent</w:t>
      </w:r>
      <w:r>
        <w:rPr>
          <w:rFonts w:ascii="Arial" w:hAnsi="Arial" w:cs="Arial"/>
          <w:bCs/>
        </w:rPr>
        <w:t xml:space="preserve"> (where</w:t>
      </w:r>
      <w:r w:rsidR="007369E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ever applicable)</w:t>
      </w:r>
    </w:p>
    <w:p w14:paraId="46EF7837" w14:textId="77777777" w:rsidR="002B685A" w:rsidRP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14F5E888" w14:textId="051AE0BA" w:rsidR="001A29D8" w:rsidRDefault="009E2552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  <w:u w:val="single"/>
        </w:rPr>
      </w:pPr>
      <w:r w:rsidRPr="009E2552">
        <w:rPr>
          <w:rFonts w:ascii="Arial" w:hAnsi="Arial" w:cs="Arial"/>
          <w:b w:val="0"/>
          <w:caps w:val="0"/>
          <w:sz w:val="20"/>
          <w:u w:val="single"/>
        </w:rPr>
        <w:t>Not applicable</w:t>
      </w:r>
    </w:p>
    <w:p w14:paraId="00577F68" w14:textId="77777777" w:rsidR="009E2552" w:rsidRDefault="009E2552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38E65D55" w14:textId="77777777" w:rsidR="005C784C" w:rsidRDefault="005C784C" w:rsidP="009E2552">
      <w:pPr>
        <w:pStyle w:val="ReferHead"/>
        <w:spacing w:after="0"/>
        <w:jc w:val="center"/>
        <w:rPr>
          <w:rFonts w:ascii="Arial" w:hAnsi="Arial" w:cs="Arial"/>
          <w:b w:val="0"/>
          <w:caps w:val="0"/>
          <w:sz w:val="20"/>
        </w:rPr>
      </w:pPr>
    </w:p>
    <w:p w14:paraId="78975AFF" w14:textId="77777777" w:rsidR="005C784C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Ethical approval (where</w:t>
      </w:r>
      <w:r w:rsidR="007369E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ever applicable)</w:t>
      </w:r>
    </w:p>
    <w:p w14:paraId="618ACFA9" w14:textId="77777777" w:rsidR="005C784C" w:rsidRPr="002B685A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643C33AD" w14:textId="77777777" w:rsidR="000C3683" w:rsidRPr="000C3683" w:rsidRDefault="000C3683" w:rsidP="000C3683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Not applicable. Ethical eligibility approval for this systematic review and</w:t>
      </w:r>
    </w:p>
    <w:p w14:paraId="74976210" w14:textId="77777777" w:rsidR="000C3683" w:rsidRPr="000C3683" w:rsidRDefault="000C3683" w:rsidP="000C3683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meta-analysis not required as it uses anonymous data which has already</w:t>
      </w:r>
    </w:p>
    <w:p w14:paraId="5ABFDA6E" w14:textId="6E9A076E" w:rsidR="00860000" w:rsidRDefault="000C3683" w:rsidP="000C3683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been published and is available for download.</w:t>
      </w:r>
    </w:p>
    <w:commentRangeEnd w:id="26"/>
    <w:p w14:paraId="4B174C13" w14:textId="77777777" w:rsidR="000C3683" w:rsidRDefault="004951E1" w:rsidP="000C3683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>
        <w:rPr>
          <w:rStyle w:val="CommentReference"/>
          <w:rFonts w:ascii="Times New Roman" w:hAnsi="Times New Roman"/>
          <w:b w:val="0"/>
          <w:caps w:val="0"/>
          <w:lang w:val="nb-NO" w:eastAsia="nb-NO"/>
        </w:rPr>
        <w:commentReference w:id="26"/>
      </w:r>
    </w:p>
    <w:p w14:paraId="50C2D579" w14:textId="77777777" w:rsidR="000C3683" w:rsidRDefault="000C3683" w:rsidP="000C3683">
      <w:pPr>
        <w:pStyle w:val="ReferHead"/>
        <w:spacing w:after="0"/>
        <w:jc w:val="both"/>
        <w:rPr>
          <w:rFonts w:ascii="Arial" w:hAnsi="Arial" w:cs="Arial"/>
        </w:rPr>
      </w:pPr>
    </w:p>
    <w:p w14:paraId="0D2B9DD5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5D52AF1F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1B541C83" w14:textId="77777777" w:rsidR="009E2552" w:rsidRDefault="009E2552" w:rsidP="009E2552">
      <w:pPr>
        <w:pStyle w:val="Body"/>
      </w:pPr>
      <w:r>
        <w:t xml:space="preserve">1. Papathanassiou, E, </w:t>
      </w:r>
      <w:proofErr w:type="spellStart"/>
      <w:r>
        <w:t>Papaioannou</w:t>
      </w:r>
      <w:proofErr w:type="spellEnd"/>
      <w:r>
        <w:t xml:space="preserve"> A.I, </w:t>
      </w:r>
      <w:proofErr w:type="spellStart"/>
      <w:r>
        <w:t>Papanikkolau</w:t>
      </w:r>
      <w:proofErr w:type="spellEnd"/>
      <w:r>
        <w:t xml:space="preserve">, I, </w:t>
      </w:r>
      <w:proofErr w:type="spellStart"/>
      <w:r>
        <w:t>Antonakis</w:t>
      </w:r>
      <w:proofErr w:type="spellEnd"/>
      <w:r>
        <w:t xml:space="preserve"> E,</w:t>
      </w:r>
    </w:p>
    <w:p w14:paraId="04D69766" w14:textId="77777777" w:rsidR="009E2552" w:rsidRDefault="009E2552" w:rsidP="009E2552">
      <w:pPr>
        <w:pStyle w:val="Body"/>
      </w:pPr>
      <w:proofErr w:type="spellStart"/>
      <w:r>
        <w:t>Makou</w:t>
      </w:r>
      <w:proofErr w:type="spellEnd"/>
      <w:r>
        <w:t xml:space="preserve"> I, </w:t>
      </w:r>
      <w:proofErr w:type="spellStart"/>
      <w:r>
        <w:t>Hillas</w:t>
      </w:r>
      <w:proofErr w:type="spellEnd"/>
      <w:r>
        <w:t xml:space="preserve"> </w:t>
      </w:r>
      <w:proofErr w:type="spellStart"/>
      <w:proofErr w:type="gramStart"/>
      <w:r>
        <w:t>G,et</w:t>
      </w:r>
      <w:proofErr w:type="spellEnd"/>
      <w:r>
        <w:t xml:space="preserve"> al.</w:t>
      </w:r>
      <w:proofErr w:type="gramEnd"/>
      <w:r>
        <w:t xml:space="preserve"> Glycated Hemoglobin (HbA1c) as a Predictor</w:t>
      </w:r>
    </w:p>
    <w:p w14:paraId="377AD44F" w14:textId="77777777" w:rsidR="009E2552" w:rsidRDefault="009E2552" w:rsidP="009E2552">
      <w:pPr>
        <w:pStyle w:val="Body"/>
      </w:pPr>
      <w:r>
        <w:t>of Outcomes during Acute Exacerbations of Chronic Obstructive</w:t>
      </w:r>
    </w:p>
    <w:p w14:paraId="7E2FB3A3" w14:textId="77777777" w:rsidR="009E2552" w:rsidRDefault="009E2552" w:rsidP="009E2552">
      <w:pPr>
        <w:pStyle w:val="Body"/>
      </w:pPr>
      <w:r>
        <w:t>Pulmonary Disease. COPD: Journal of Chronic Obstructive Pulmonary</w:t>
      </w:r>
    </w:p>
    <w:p w14:paraId="070B655C" w14:textId="77777777" w:rsidR="009E2552" w:rsidRDefault="009E2552" w:rsidP="009E2552">
      <w:pPr>
        <w:pStyle w:val="Body"/>
      </w:pPr>
      <w:r>
        <w:t xml:space="preserve">Disease. </w:t>
      </w:r>
      <w:proofErr w:type="gramStart"/>
      <w:r>
        <w:t>2021;18:219</w:t>
      </w:r>
      <w:proofErr w:type="gramEnd"/>
      <w:r>
        <w:t>–25.</w:t>
      </w:r>
    </w:p>
    <w:p w14:paraId="5B3C38B0" w14:textId="77777777" w:rsidR="009E2552" w:rsidRDefault="009E2552" w:rsidP="009E2552">
      <w:pPr>
        <w:pStyle w:val="Body"/>
      </w:pPr>
      <w:r>
        <w:t>2. Lin L, Shi J, Kang J, Wang Q. Analysis of prevalence and prognosis of</w:t>
      </w:r>
    </w:p>
    <w:p w14:paraId="30578F9B" w14:textId="77777777" w:rsidR="009E2552" w:rsidRDefault="009E2552" w:rsidP="009E2552">
      <w:pPr>
        <w:pStyle w:val="Body"/>
      </w:pPr>
      <w:r>
        <w:t>type 2 diabetes mellitus in patients with acute exacerbation of COPD.</w:t>
      </w:r>
    </w:p>
    <w:p w14:paraId="2A2CF4B8" w14:textId="77777777" w:rsidR="009E2552" w:rsidRDefault="009E2552" w:rsidP="009E2552">
      <w:pPr>
        <w:pStyle w:val="Body"/>
      </w:pPr>
      <w:r>
        <w:t xml:space="preserve">BMC </w:t>
      </w:r>
      <w:proofErr w:type="spellStart"/>
      <w:r>
        <w:t>Pulm</w:t>
      </w:r>
      <w:proofErr w:type="spellEnd"/>
      <w:r>
        <w:t xml:space="preserve"> Med. 2021;21(1):7.</w:t>
      </w:r>
    </w:p>
    <w:p w14:paraId="19B4EE4B" w14:textId="77777777" w:rsidR="009E2552" w:rsidRDefault="009E2552" w:rsidP="009E2552">
      <w:pPr>
        <w:pStyle w:val="Body"/>
      </w:pPr>
      <w:r>
        <w:t>3. Koskela, H. O., Salonen, P. H., Romppanen, J., &amp; Niskanen, L. A</w:t>
      </w:r>
    </w:p>
    <w:p w14:paraId="4D26769B" w14:textId="77777777" w:rsidR="009E2552" w:rsidRDefault="009E2552" w:rsidP="009E2552">
      <w:pPr>
        <w:pStyle w:val="Body"/>
      </w:pPr>
      <w:r>
        <w:t xml:space="preserve">history of diabetes but not </w:t>
      </w:r>
      <w:proofErr w:type="spellStart"/>
      <w:r>
        <w:t>hyperglycaemia</w:t>
      </w:r>
      <w:proofErr w:type="spellEnd"/>
      <w:r>
        <w:t xml:space="preserve"> during exacerbation of</w:t>
      </w:r>
    </w:p>
    <w:p w14:paraId="57A0FD76" w14:textId="77777777" w:rsidR="009E2552" w:rsidRDefault="009E2552" w:rsidP="009E2552">
      <w:pPr>
        <w:pStyle w:val="Body"/>
      </w:pPr>
      <w:r>
        <w:t>obstructive lung disease has impact on long-term mortality: A</w:t>
      </w:r>
    </w:p>
    <w:p w14:paraId="562879F3" w14:textId="77777777" w:rsidR="009E2552" w:rsidRDefault="009E2552" w:rsidP="009E2552">
      <w:pPr>
        <w:pStyle w:val="Body"/>
      </w:pPr>
      <w:r>
        <w:t>prospective, observational cohort study. BMJ Open 2015;</w:t>
      </w:r>
      <w:proofErr w:type="gramStart"/>
      <w:r>
        <w:t>5:e</w:t>
      </w:r>
      <w:proofErr w:type="gramEnd"/>
      <w:r>
        <w:t>006794.</w:t>
      </w:r>
    </w:p>
    <w:p w14:paraId="69DB3033" w14:textId="77777777" w:rsidR="009E2552" w:rsidRDefault="009E2552" w:rsidP="009E2552">
      <w:pPr>
        <w:pStyle w:val="Body"/>
      </w:pPr>
      <w:r>
        <w:t xml:space="preserve">4. </w:t>
      </w:r>
      <w:proofErr w:type="spellStart"/>
      <w:r>
        <w:t>Annavarapu</w:t>
      </w:r>
      <w:proofErr w:type="spellEnd"/>
      <w:r>
        <w:t xml:space="preserve"> S, Goldfarb S, Gelb M, Moretz C, Renda A, Kaila S.</w:t>
      </w:r>
    </w:p>
    <w:p w14:paraId="18D4F4F6" w14:textId="77777777" w:rsidR="009E2552" w:rsidRDefault="009E2552" w:rsidP="009E2552">
      <w:pPr>
        <w:pStyle w:val="Body"/>
      </w:pPr>
      <w:r>
        <w:t>Development and validation of a predictive model to identify patients</w:t>
      </w:r>
    </w:p>
    <w:p w14:paraId="3CC65271" w14:textId="77777777" w:rsidR="009E2552" w:rsidRDefault="009E2552" w:rsidP="009E2552">
      <w:pPr>
        <w:pStyle w:val="Body"/>
      </w:pPr>
      <w:r>
        <w:t>at risk of severe COPD exacerbations using administrative claims</w:t>
      </w:r>
    </w:p>
    <w:p w14:paraId="1F55810F" w14:textId="77777777" w:rsidR="009E2552" w:rsidRDefault="009E2552" w:rsidP="009E2552">
      <w:pPr>
        <w:pStyle w:val="Body"/>
      </w:pPr>
      <w:r>
        <w:t xml:space="preserve">data.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Chron</w:t>
      </w:r>
      <w:proofErr w:type="spellEnd"/>
      <w:r>
        <w:t xml:space="preserve"> Obstruct </w:t>
      </w:r>
      <w:proofErr w:type="spellStart"/>
      <w:r>
        <w:t>Pulmon</w:t>
      </w:r>
      <w:proofErr w:type="spellEnd"/>
      <w:r>
        <w:t xml:space="preserve"> Dis </w:t>
      </w:r>
      <w:proofErr w:type="gramStart"/>
      <w:r>
        <w:t>2018;13:2121</w:t>
      </w:r>
      <w:proofErr w:type="gramEnd"/>
      <w:r>
        <w:t>-30.</w:t>
      </w:r>
    </w:p>
    <w:p w14:paraId="2E44E548" w14:textId="77777777" w:rsidR="009E2552" w:rsidRDefault="009E2552" w:rsidP="009E2552">
      <w:pPr>
        <w:pStyle w:val="Body"/>
      </w:pPr>
      <w:r>
        <w:t>5. Figueira Gonçalves, J. M., García Bello, M. Á., Golpe, R., Alonso</w:t>
      </w:r>
    </w:p>
    <w:p w14:paraId="241CC3EA" w14:textId="77777777" w:rsidR="009E2552" w:rsidRDefault="009E2552" w:rsidP="009E2552">
      <w:pPr>
        <w:pStyle w:val="Body"/>
      </w:pPr>
      <w:r>
        <w:t>Jerez, J. L., &amp; García-Talavera</w:t>
      </w:r>
      <w:proofErr w:type="gramStart"/>
      <w:r>
        <w:t>, .Impact</w:t>
      </w:r>
      <w:proofErr w:type="gramEnd"/>
      <w:r>
        <w:t xml:space="preserve"> of diabetes mellitus on the risk</w:t>
      </w:r>
    </w:p>
    <w:p w14:paraId="7E94A9CB" w14:textId="77777777" w:rsidR="009E2552" w:rsidRDefault="009E2552" w:rsidP="009E2552">
      <w:pPr>
        <w:pStyle w:val="Body"/>
      </w:pPr>
      <w:r>
        <w:lastRenderedPageBreak/>
        <w:t>of severe exacerbation in patients with chronic obstructive pulmonary</w:t>
      </w:r>
    </w:p>
    <w:p w14:paraId="2842BD05" w14:textId="77777777" w:rsidR="009E2552" w:rsidRDefault="009E2552" w:rsidP="009E2552">
      <w:pPr>
        <w:pStyle w:val="Body"/>
      </w:pPr>
      <w:r>
        <w:t>disease. Clinical Respiratory Journal 2020;14(12):1208-11.</w:t>
      </w:r>
    </w:p>
    <w:p w14:paraId="235A2E6D" w14:textId="77777777" w:rsidR="009E2552" w:rsidRDefault="009E2552" w:rsidP="009E2552">
      <w:pPr>
        <w:pStyle w:val="Body"/>
      </w:pPr>
      <w:r>
        <w:t xml:space="preserve">6. </w:t>
      </w:r>
      <w:proofErr w:type="spellStart"/>
      <w:r>
        <w:t>Mekov</w:t>
      </w:r>
      <w:proofErr w:type="spellEnd"/>
      <w:r>
        <w:t xml:space="preserve">, E. V., </w:t>
      </w:r>
      <w:proofErr w:type="spellStart"/>
      <w:r>
        <w:t>Slavova</w:t>
      </w:r>
      <w:proofErr w:type="spellEnd"/>
      <w:r>
        <w:t xml:space="preserve">, Y. G., Genova, M. P., </w:t>
      </w:r>
      <w:proofErr w:type="spellStart"/>
      <w:r>
        <w:t>Tsakova</w:t>
      </w:r>
      <w:proofErr w:type="spellEnd"/>
      <w:r>
        <w:t>, A. D.,</w:t>
      </w:r>
    </w:p>
    <w:p w14:paraId="55B3DB9F" w14:textId="77777777" w:rsidR="009E2552" w:rsidRDefault="009E2552" w:rsidP="009E2552">
      <w:pPr>
        <w:pStyle w:val="Body"/>
      </w:pPr>
      <w:r>
        <w:t xml:space="preserve">Kostadinov, D. T., </w:t>
      </w:r>
      <w:proofErr w:type="spellStart"/>
      <w:r>
        <w:t>Minchev</w:t>
      </w:r>
      <w:proofErr w:type="spellEnd"/>
      <w:r>
        <w:t>, D, et al. Diabetes Mellitus Type 2 in</w:t>
      </w:r>
    </w:p>
    <w:p w14:paraId="6FFD3C4C" w14:textId="77777777" w:rsidR="009E2552" w:rsidRDefault="009E2552" w:rsidP="009E2552">
      <w:pPr>
        <w:pStyle w:val="Body"/>
      </w:pPr>
      <w:r>
        <w:t>Hospitalized COPD Patients: Impact on Quality of Life and Lung</w:t>
      </w:r>
    </w:p>
    <w:p w14:paraId="60FF3222" w14:textId="77777777" w:rsidR="009E2552" w:rsidRDefault="009E2552" w:rsidP="009E2552">
      <w:pPr>
        <w:pStyle w:val="Body"/>
      </w:pPr>
      <w:r>
        <w:t>Function. Folia Medica. 2016;58(1):36-41.</w:t>
      </w:r>
    </w:p>
    <w:p w14:paraId="39332C60" w14:textId="77777777" w:rsidR="009E2552" w:rsidRDefault="009E2552" w:rsidP="009E2552">
      <w:pPr>
        <w:pStyle w:val="Body"/>
      </w:pPr>
      <w:r>
        <w:t xml:space="preserve">7. </w:t>
      </w:r>
      <w:proofErr w:type="spellStart"/>
      <w:r>
        <w:t>Mekov</w:t>
      </w:r>
      <w:proofErr w:type="spellEnd"/>
      <w:r>
        <w:t xml:space="preserve">, E., </w:t>
      </w:r>
      <w:proofErr w:type="spellStart"/>
      <w:r>
        <w:t>Slavova</w:t>
      </w:r>
      <w:proofErr w:type="spellEnd"/>
      <w:r>
        <w:t xml:space="preserve">, Y., </w:t>
      </w:r>
      <w:proofErr w:type="spellStart"/>
      <w:r>
        <w:t>Tsakova</w:t>
      </w:r>
      <w:proofErr w:type="spellEnd"/>
      <w:r>
        <w:t>, A., Genova, M., Kostadinov, D.,</w:t>
      </w:r>
    </w:p>
    <w:p w14:paraId="7B3A3989" w14:textId="77777777" w:rsidR="009E2552" w:rsidRDefault="009E2552" w:rsidP="009E2552">
      <w:pPr>
        <w:pStyle w:val="Body"/>
      </w:pPr>
      <w:proofErr w:type="spellStart"/>
      <w:r>
        <w:t>Minchev</w:t>
      </w:r>
      <w:proofErr w:type="spellEnd"/>
      <w:r>
        <w:t>, D., &amp; Marinova, D. (2015). Metabolic syndrome in</w:t>
      </w:r>
    </w:p>
    <w:p w14:paraId="03BE34BC" w14:textId="77777777" w:rsidR="009E2552" w:rsidRDefault="009E2552" w:rsidP="009E2552">
      <w:pPr>
        <w:pStyle w:val="Body"/>
      </w:pPr>
      <w:r>
        <w:t>hospitalized patients with chronic obstructive pulmonary disease.</w:t>
      </w:r>
    </w:p>
    <w:p w14:paraId="32F9BC6E" w14:textId="77777777" w:rsidR="009E2552" w:rsidRDefault="009E2552" w:rsidP="009E2552">
      <w:pPr>
        <w:pStyle w:val="Body"/>
      </w:pPr>
      <w:proofErr w:type="spellStart"/>
      <w:r>
        <w:t>PeerJ</w:t>
      </w:r>
      <w:proofErr w:type="spellEnd"/>
      <w:r>
        <w:t>, 2015;7.</w:t>
      </w:r>
    </w:p>
    <w:p w14:paraId="31BEA147" w14:textId="77777777" w:rsidR="009E2552" w:rsidRDefault="009E2552" w:rsidP="009E2552">
      <w:pPr>
        <w:pStyle w:val="Body"/>
      </w:pPr>
      <w:r>
        <w:t>8. Global Strategy for the Diagnosis, Management and Prevention of</w:t>
      </w:r>
    </w:p>
    <w:p w14:paraId="793DE80C" w14:textId="77777777" w:rsidR="009E2552" w:rsidRDefault="009E2552" w:rsidP="009E2552">
      <w:pPr>
        <w:pStyle w:val="Body"/>
      </w:pPr>
      <w:r>
        <w:t>Chronic Obstructive Pulmonary Disease (2021 Reports), Global</w:t>
      </w:r>
    </w:p>
    <w:p w14:paraId="56FC0A98" w14:textId="77777777" w:rsidR="009E2552" w:rsidRDefault="009E2552" w:rsidP="009E2552">
      <w:pPr>
        <w:pStyle w:val="Body"/>
      </w:pPr>
      <w:r>
        <w:t>Initiative for Chronic Obstructive Lung Disease (GOLD). 2021.</w:t>
      </w:r>
    </w:p>
    <w:p w14:paraId="1E2F5B56" w14:textId="77777777" w:rsidR="009E2552" w:rsidRDefault="009E2552" w:rsidP="009E2552">
      <w:pPr>
        <w:pStyle w:val="Body"/>
      </w:pPr>
      <w:proofErr w:type="spellStart"/>
      <w:r>
        <w:t>Availableat</w:t>
      </w:r>
      <w:proofErr w:type="spellEnd"/>
      <w:r>
        <w:t>: http://goldcopd.org</w:t>
      </w:r>
    </w:p>
    <w:p w14:paraId="19CFBE39" w14:textId="77777777" w:rsidR="009E2552" w:rsidRDefault="009E2552" w:rsidP="009E2552">
      <w:pPr>
        <w:pStyle w:val="Body"/>
      </w:pPr>
      <w:r>
        <w:t xml:space="preserve">9. World Health </w:t>
      </w:r>
      <w:proofErr w:type="spellStart"/>
      <w:r>
        <w:t>Oranization</w:t>
      </w:r>
      <w:proofErr w:type="spellEnd"/>
      <w:r>
        <w:t>. Diabetes fact sheet 2018. Available at:</w:t>
      </w:r>
    </w:p>
    <w:p w14:paraId="51C14B3A" w14:textId="77777777" w:rsidR="009E2552" w:rsidRDefault="009E2552" w:rsidP="009E2552">
      <w:pPr>
        <w:pStyle w:val="Body"/>
      </w:pPr>
      <w:r>
        <w:t>https://www.who.int/news-room/fact-sheets/detail/diabetes. Accessed</w:t>
      </w:r>
    </w:p>
    <w:p w14:paraId="7F6FC496" w14:textId="77777777" w:rsidR="009E2552" w:rsidRDefault="009E2552" w:rsidP="009E2552">
      <w:pPr>
        <w:pStyle w:val="Body"/>
      </w:pPr>
      <w:r>
        <w:t>Januari 3, 2020.</w:t>
      </w:r>
    </w:p>
    <w:p w14:paraId="7DD5AA7F" w14:textId="77777777" w:rsidR="009E2552" w:rsidRDefault="009E2552" w:rsidP="009E2552">
      <w:pPr>
        <w:pStyle w:val="Body"/>
      </w:pPr>
      <w:r>
        <w:t>10. Barnes PJ and Celli BR. Systemic manifestations and comorbidities of</w:t>
      </w:r>
    </w:p>
    <w:p w14:paraId="08FABBA8" w14:textId="77777777" w:rsidR="009E2552" w:rsidRDefault="009E2552" w:rsidP="009E2552">
      <w:pPr>
        <w:pStyle w:val="Body"/>
      </w:pPr>
      <w:r>
        <w:t xml:space="preserve">COPD. </w:t>
      </w:r>
      <w:proofErr w:type="spellStart"/>
      <w:r>
        <w:t>Eur</w:t>
      </w:r>
      <w:proofErr w:type="spellEnd"/>
      <w:r>
        <w:t xml:space="preserve"> </w:t>
      </w:r>
      <w:proofErr w:type="spellStart"/>
      <w:r>
        <w:t>Respir</w:t>
      </w:r>
      <w:proofErr w:type="spellEnd"/>
      <w:r>
        <w:t xml:space="preserve"> J. </w:t>
      </w:r>
      <w:proofErr w:type="gramStart"/>
      <w:r>
        <w:t>2009;33:1165</w:t>
      </w:r>
      <w:proofErr w:type="gramEnd"/>
      <w:r>
        <w:t>-85.</w:t>
      </w:r>
    </w:p>
    <w:p w14:paraId="15FDD6B4" w14:textId="77777777" w:rsidR="009E2552" w:rsidRDefault="009E2552" w:rsidP="009E2552">
      <w:pPr>
        <w:pStyle w:val="Body"/>
      </w:pPr>
      <w:r>
        <w:t xml:space="preserve">11. </w:t>
      </w:r>
      <w:proofErr w:type="spellStart"/>
      <w:proofErr w:type="gramStart"/>
      <w:r>
        <w:t>Maan,H</w:t>
      </w:r>
      <w:proofErr w:type="gramEnd"/>
      <w:r>
        <w:t>.B</w:t>
      </w:r>
      <w:proofErr w:type="spellEnd"/>
      <w:r>
        <w:t xml:space="preserve">, </w:t>
      </w:r>
      <w:proofErr w:type="spellStart"/>
      <w:r>
        <w:t>Meo,S.A</w:t>
      </w:r>
      <w:proofErr w:type="spellEnd"/>
      <w:r>
        <w:t xml:space="preserve">, Al </w:t>
      </w:r>
      <w:proofErr w:type="spellStart"/>
      <w:r>
        <w:t>Rouq</w:t>
      </w:r>
      <w:proofErr w:type="spellEnd"/>
      <w:r>
        <w:t xml:space="preserve"> F, </w:t>
      </w:r>
      <w:proofErr w:type="spellStart"/>
      <w:r>
        <w:t>Meo</w:t>
      </w:r>
      <w:proofErr w:type="spellEnd"/>
      <w:r>
        <w:t xml:space="preserve"> I.M.U, </w:t>
      </w:r>
      <w:proofErr w:type="spellStart"/>
      <w:r>
        <w:t>Gacuan</w:t>
      </w:r>
      <w:proofErr w:type="spellEnd"/>
      <w:r>
        <w:t xml:space="preserve"> M.E, </w:t>
      </w:r>
      <w:proofErr w:type="spellStart"/>
      <w:r>
        <w:t>Alkhalifah</w:t>
      </w:r>
      <w:proofErr w:type="spellEnd"/>
    </w:p>
    <w:p w14:paraId="4622737C" w14:textId="77777777" w:rsidR="009E2552" w:rsidRDefault="009E2552" w:rsidP="009E2552">
      <w:pPr>
        <w:pStyle w:val="Body"/>
      </w:pPr>
      <w:r>
        <w:t>J.M. Effect of Glycated Hemoglobin (HbA1c) and Duration of Disease</w:t>
      </w:r>
    </w:p>
    <w:p w14:paraId="32B52973" w14:textId="77777777" w:rsidR="009E2552" w:rsidRDefault="009E2552" w:rsidP="009E2552">
      <w:pPr>
        <w:pStyle w:val="Body"/>
      </w:pPr>
      <w:r>
        <w:t>on Lung Functions in Type 2 Diabetic Patients. Int. J. Environ. Res.</w:t>
      </w:r>
    </w:p>
    <w:p w14:paraId="1D59E201" w14:textId="6B03EC9A" w:rsidR="00441B6F" w:rsidRDefault="009E2552" w:rsidP="009E2552">
      <w:pPr>
        <w:pStyle w:val="Body"/>
        <w:spacing w:after="0"/>
        <w:jc w:val="left"/>
      </w:pPr>
      <w:r>
        <w:t xml:space="preserve">Public Health. </w:t>
      </w:r>
      <w:proofErr w:type="gramStart"/>
      <w:r>
        <w:t>2021;18:6970</w:t>
      </w:r>
      <w:proofErr w:type="gramEnd"/>
      <w:r>
        <w:t>.</w:t>
      </w:r>
    </w:p>
    <w:p w14:paraId="1C400CCB" w14:textId="77777777" w:rsidR="00441B6F" w:rsidRDefault="00441B6F" w:rsidP="00441B6F">
      <w:pPr>
        <w:pStyle w:val="Body"/>
        <w:spacing w:after="0"/>
        <w:jc w:val="left"/>
        <w:rPr>
          <w:rFonts w:ascii="Arial" w:hAnsi="Arial" w:cs="Arial"/>
        </w:rPr>
      </w:pPr>
    </w:p>
    <w:p w14:paraId="3429B09E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12. Klein, O.L.; Krishnan, J.A.; Glick, S.; Smith, L.J. Systematic review of</w:t>
      </w:r>
    </w:p>
    <w:p w14:paraId="3E69737E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the association between lung function and Type 2 diabetes mellitus.</w:t>
      </w:r>
    </w:p>
    <w:p w14:paraId="6E80774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Diabet</w:t>
      </w:r>
      <w:proofErr w:type="spellEnd"/>
      <w:r w:rsidRPr="009E2552">
        <w:rPr>
          <w:rFonts w:ascii="Arial" w:hAnsi="Arial" w:cs="Arial"/>
        </w:rPr>
        <w:t xml:space="preserve">. Med. </w:t>
      </w:r>
      <w:proofErr w:type="gramStart"/>
      <w:r w:rsidRPr="009E2552">
        <w:rPr>
          <w:rFonts w:ascii="Arial" w:hAnsi="Arial" w:cs="Arial"/>
        </w:rPr>
        <w:t>2010;27:977</w:t>
      </w:r>
      <w:proofErr w:type="gramEnd"/>
      <w:r w:rsidRPr="009E2552">
        <w:rPr>
          <w:rFonts w:ascii="Arial" w:hAnsi="Arial" w:cs="Arial"/>
        </w:rPr>
        <w:t>–987.</w:t>
      </w:r>
    </w:p>
    <w:p w14:paraId="516D863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lastRenderedPageBreak/>
        <w:t xml:space="preserve">13. Sonoda, N.; Morimoto, A.; Tatsumi, Y.; Asayama, K.; </w:t>
      </w:r>
      <w:proofErr w:type="spellStart"/>
      <w:proofErr w:type="gramStart"/>
      <w:r w:rsidRPr="009E2552">
        <w:rPr>
          <w:rFonts w:ascii="Arial" w:hAnsi="Arial" w:cs="Arial"/>
        </w:rPr>
        <w:t>Ohkubo,T</w:t>
      </w:r>
      <w:proofErr w:type="spellEnd"/>
      <w:r w:rsidRPr="009E2552">
        <w:rPr>
          <w:rFonts w:ascii="Arial" w:hAnsi="Arial" w:cs="Arial"/>
        </w:rPr>
        <w:t>.</w:t>
      </w:r>
      <w:proofErr w:type="gramEnd"/>
      <w:r w:rsidRPr="009E2552">
        <w:rPr>
          <w:rFonts w:ascii="Arial" w:hAnsi="Arial" w:cs="Arial"/>
        </w:rPr>
        <w:t>;</w:t>
      </w:r>
    </w:p>
    <w:p w14:paraId="71C38DB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Izawa, S.; Ohno, Y. The association between glycemic control and</w:t>
      </w:r>
    </w:p>
    <w:p w14:paraId="762101EB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lung function impairment in individuals with diabetes: The Saku study.</w:t>
      </w:r>
    </w:p>
    <w:p w14:paraId="6B537D3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Diabetol</w:t>
      </w:r>
      <w:proofErr w:type="spellEnd"/>
      <w:r w:rsidRPr="009E2552">
        <w:rPr>
          <w:rFonts w:ascii="Arial" w:hAnsi="Arial" w:cs="Arial"/>
        </w:rPr>
        <w:t xml:space="preserve">. Int. </w:t>
      </w:r>
      <w:proofErr w:type="gramStart"/>
      <w:r w:rsidRPr="009E2552">
        <w:rPr>
          <w:rFonts w:ascii="Arial" w:hAnsi="Arial" w:cs="Arial"/>
        </w:rPr>
        <w:t>2019;10,:</w:t>
      </w:r>
      <w:proofErr w:type="gramEnd"/>
      <w:r w:rsidRPr="009E2552">
        <w:rPr>
          <w:rFonts w:ascii="Arial" w:hAnsi="Arial" w:cs="Arial"/>
        </w:rPr>
        <w:t>213–218.</w:t>
      </w:r>
    </w:p>
    <w:p w14:paraId="7CF6C57F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14. Yusuf K, </w:t>
      </w:r>
      <w:proofErr w:type="spellStart"/>
      <w:r w:rsidRPr="009E2552">
        <w:rPr>
          <w:rFonts w:ascii="Arial" w:hAnsi="Arial" w:cs="Arial"/>
        </w:rPr>
        <w:t>Ilyas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Tabri</w:t>
      </w:r>
      <w:proofErr w:type="spellEnd"/>
      <w:r w:rsidRPr="009E2552">
        <w:rPr>
          <w:rFonts w:ascii="Arial" w:hAnsi="Arial" w:cs="Arial"/>
        </w:rPr>
        <w:t xml:space="preserve"> N, </w:t>
      </w:r>
      <w:proofErr w:type="spellStart"/>
      <w:r w:rsidRPr="009E2552">
        <w:rPr>
          <w:rFonts w:ascii="Arial" w:hAnsi="Arial" w:cs="Arial"/>
        </w:rPr>
        <w:t>Katu</w:t>
      </w:r>
      <w:proofErr w:type="spellEnd"/>
      <w:r w:rsidRPr="009E2552">
        <w:rPr>
          <w:rFonts w:ascii="Arial" w:hAnsi="Arial" w:cs="Arial"/>
        </w:rPr>
        <w:t xml:space="preserve"> S, HP F, Kasim H, et all. The correlation</w:t>
      </w:r>
    </w:p>
    <w:p w14:paraId="22038D5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between bacterial colonization and interleukin-8 serum levels in acute</w:t>
      </w:r>
    </w:p>
    <w:p w14:paraId="7D52850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exacerbation of COPD. International Journal of Medical Reviews and</w:t>
      </w:r>
    </w:p>
    <w:p w14:paraId="61C6DE8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Case Reports. 2019; 3(11):702-706.</w:t>
      </w:r>
    </w:p>
    <w:p w14:paraId="25547BE6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15. </w:t>
      </w:r>
      <w:proofErr w:type="spellStart"/>
      <w:r w:rsidRPr="009E2552">
        <w:rPr>
          <w:rFonts w:ascii="Arial" w:hAnsi="Arial" w:cs="Arial"/>
        </w:rPr>
        <w:t>Pangaribuan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Yunus</w:t>
      </w:r>
      <w:proofErr w:type="spellEnd"/>
      <w:r w:rsidRPr="009E2552">
        <w:rPr>
          <w:rFonts w:ascii="Arial" w:hAnsi="Arial" w:cs="Arial"/>
        </w:rPr>
        <w:t xml:space="preserve"> F, </w:t>
      </w:r>
      <w:proofErr w:type="spellStart"/>
      <w:r w:rsidRPr="009E2552">
        <w:rPr>
          <w:rFonts w:ascii="Arial" w:hAnsi="Arial" w:cs="Arial"/>
        </w:rPr>
        <w:t>Damayanti</w:t>
      </w:r>
      <w:proofErr w:type="spellEnd"/>
      <w:r w:rsidRPr="009E2552">
        <w:rPr>
          <w:rFonts w:ascii="Arial" w:hAnsi="Arial" w:cs="Arial"/>
        </w:rPr>
        <w:t xml:space="preserve"> T, </w:t>
      </w:r>
      <w:proofErr w:type="spellStart"/>
      <w:r w:rsidRPr="009E2552">
        <w:rPr>
          <w:rFonts w:ascii="Arial" w:hAnsi="Arial" w:cs="Arial"/>
        </w:rPr>
        <w:t>Rochsismandoko</w:t>
      </w:r>
      <w:proofErr w:type="spellEnd"/>
      <w:r w:rsidRPr="009E2552">
        <w:rPr>
          <w:rFonts w:ascii="Arial" w:hAnsi="Arial" w:cs="Arial"/>
        </w:rPr>
        <w:t>, R. The</w:t>
      </w:r>
    </w:p>
    <w:p w14:paraId="3521F4A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Prevalence of Diabetes Mellitus in Chronic Obstructive Pulmonary</w:t>
      </w:r>
    </w:p>
    <w:p w14:paraId="72B2A8A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Disease Patients. Jurnal Respirologi Indonesia. </w:t>
      </w:r>
      <w:proofErr w:type="gramStart"/>
      <w:r w:rsidRPr="009E2552">
        <w:rPr>
          <w:rFonts w:ascii="Arial" w:hAnsi="Arial" w:cs="Arial"/>
        </w:rPr>
        <w:t>2020;40:48</w:t>
      </w:r>
      <w:proofErr w:type="gramEnd"/>
      <w:r w:rsidRPr="009E2552">
        <w:rPr>
          <w:rFonts w:ascii="Arial" w:hAnsi="Arial" w:cs="Arial"/>
        </w:rPr>
        <w:t>-57.</w:t>
      </w:r>
    </w:p>
    <w:p w14:paraId="4AFD7C57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16. </w:t>
      </w:r>
      <w:proofErr w:type="spellStart"/>
      <w:r w:rsidRPr="009E2552">
        <w:rPr>
          <w:rFonts w:ascii="Arial" w:hAnsi="Arial" w:cs="Arial"/>
        </w:rPr>
        <w:t>MacNee</w:t>
      </w:r>
      <w:proofErr w:type="spellEnd"/>
      <w:r w:rsidRPr="009E2552">
        <w:rPr>
          <w:rFonts w:ascii="Arial" w:hAnsi="Arial" w:cs="Arial"/>
        </w:rPr>
        <w:t xml:space="preserve"> W. Is Chronic Obstructive Pulmonary Disease an Accelerated</w:t>
      </w:r>
    </w:p>
    <w:p w14:paraId="7997F5B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Aging Disease? Ann Am </w:t>
      </w:r>
      <w:proofErr w:type="spellStart"/>
      <w:r w:rsidRPr="009E2552">
        <w:rPr>
          <w:rFonts w:ascii="Arial" w:hAnsi="Arial" w:cs="Arial"/>
        </w:rPr>
        <w:t>Thorac</w:t>
      </w:r>
      <w:proofErr w:type="spellEnd"/>
      <w:r w:rsidRPr="009E2552">
        <w:rPr>
          <w:rFonts w:ascii="Arial" w:hAnsi="Arial" w:cs="Arial"/>
        </w:rPr>
        <w:t xml:space="preserve"> Soc. 2016;13 Suppl </w:t>
      </w:r>
      <w:proofErr w:type="gramStart"/>
      <w:r w:rsidRPr="009E2552">
        <w:rPr>
          <w:rFonts w:ascii="Arial" w:hAnsi="Arial" w:cs="Arial"/>
        </w:rPr>
        <w:t>5:S</w:t>
      </w:r>
      <w:proofErr w:type="gramEnd"/>
      <w:r w:rsidRPr="009E2552">
        <w:rPr>
          <w:rFonts w:ascii="Arial" w:hAnsi="Arial" w:cs="Arial"/>
        </w:rPr>
        <w:t>429-37.</w:t>
      </w:r>
    </w:p>
    <w:p w14:paraId="55BB2F39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17. Barzilai N, Huffman DM, Muzumdar RH, Bartke A. The Critical Role of</w:t>
      </w:r>
    </w:p>
    <w:p w14:paraId="090F765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Metabolic Pathways in Aging. Diabetes. </w:t>
      </w:r>
      <w:proofErr w:type="gramStart"/>
      <w:r w:rsidRPr="009E2552">
        <w:rPr>
          <w:rFonts w:ascii="Arial" w:hAnsi="Arial" w:cs="Arial"/>
        </w:rPr>
        <w:t>2012;61:1315</w:t>
      </w:r>
      <w:proofErr w:type="gramEnd"/>
      <w:r w:rsidRPr="009E2552">
        <w:rPr>
          <w:rFonts w:ascii="Arial" w:hAnsi="Arial" w:cs="Arial"/>
        </w:rPr>
        <w:t>-22.</w:t>
      </w:r>
    </w:p>
    <w:p w14:paraId="313C099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18. </w:t>
      </w:r>
      <w:proofErr w:type="spellStart"/>
      <w:r w:rsidRPr="009E2552">
        <w:rPr>
          <w:rFonts w:ascii="Arial" w:hAnsi="Arial" w:cs="Arial"/>
        </w:rPr>
        <w:t>Mannino</w:t>
      </w:r>
      <w:proofErr w:type="spellEnd"/>
      <w:r w:rsidRPr="009E2552">
        <w:rPr>
          <w:rFonts w:ascii="Arial" w:hAnsi="Arial" w:cs="Arial"/>
        </w:rPr>
        <w:t xml:space="preserve"> DM, </w:t>
      </w:r>
      <w:proofErr w:type="spellStart"/>
      <w:r w:rsidRPr="009E2552">
        <w:rPr>
          <w:rFonts w:ascii="Arial" w:hAnsi="Arial" w:cs="Arial"/>
        </w:rPr>
        <w:t>Homa</w:t>
      </w:r>
      <w:proofErr w:type="spellEnd"/>
      <w:r w:rsidRPr="009E2552">
        <w:rPr>
          <w:rFonts w:ascii="Arial" w:hAnsi="Arial" w:cs="Arial"/>
        </w:rPr>
        <w:t xml:space="preserve"> DM, </w:t>
      </w:r>
      <w:proofErr w:type="spellStart"/>
      <w:r w:rsidRPr="009E2552">
        <w:rPr>
          <w:rFonts w:ascii="Arial" w:hAnsi="Arial" w:cs="Arial"/>
        </w:rPr>
        <w:t>Akinbami</w:t>
      </w:r>
      <w:proofErr w:type="spellEnd"/>
      <w:r w:rsidRPr="009E2552">
        <w:rPr>
          <w:rFonts w:ascii="Arial" w:hAnsi="Arial" w:cs="Arial"/>
        </w:rPr>
        <w:t xml:space="preserve"> LJ, Ford ES, Redd SC.</w:t>
      </w:r>
    </w:p>
    <w:p w14:paraId="6749278B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Chronicobstructive</w:t>
      </w:r>
      <w:proofErr w:type="spellEnd"/>
      <w:r w:rsidRPr="009E2552">
        <w:rPr>
          <w:rFonts w:ascii="Arial" w:hAnsi="Arial" w:cs="Arial"/>
        </w:rPr>
        <w:t xml:space="preserve"> pulmonary disease surveillance—United States,</w:t>
      </w:r>
    </w:p>
    <w:p w14:paraId="7C7EEE16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1971–2000.MMW </w:t>
      </w:r>
      <w:proofErr w:type="spellStart"/>
      <w:r w:rsidRPr="009E2552">
        <w:rPr>
          <w:rFonts w:ascii="Arial" w:hAnsi="Arial" w:cs="Arial"/>
        </w:rPr>
        <w:t>RSurveill</w:t>
      </w:r>
      <w:proofErr w:type="spellEnd"/>
      <w:r w:rsidRPr="009E2552">
        <w:rPr>
          <w:rFonts w:ascii="Arial" w:hAnsi="Arial" w:cs="Arial"/>
        </w:rPr>
        <w:t xml:space="preserve"> </w:t>
      </w:r>
      <w:proofErr w:type="spellStart"/>
      <w:r w:rsidRPr="009E2552">
        <w:rPr>
          <w:rFonts w:ascii="Arial" w:hAnsi="Arial" w:cs="Arial"/>
        </w:rPr>
        <w:t>Summ</w:t>
      </w:r>
      <w:proofErr w:type="spellEnd"/>
      <w:r w:rsidRPr="009E2552">
        <w:rPr>
          <w:rFonts w:ascii="Arial" w:hAnsi="Arial" w:cs="Arial"/>
        </w:rPr>
        <w:t xml:space="preserve">. </w:t>
      </w:r>
      <w:proofErr w:type="gramStart"/>
      <w:r w:rsidRPr="009E2552">
        <w:rPr>
          <w:rFonts w:ascii="Arial" w:hAnsi="Arial" w:cs="Arial"/>
        </w:rPr>
        <w:t>2002;51:1</w:t>
      </w:r>
      <w:proofErr w:type="gramEnd"/>
      <w:r w:rsidRPr="009E2552">
        <w:rPr>
          <w:rFonts w:ascii="Arial" w:hAnsi="Arial" w:cs="Arial"/>
        </w:rPr>
        <w:t>–16.</w:t>
      </w:r>
    </w:p>
    <w:p w14:paraId="2C80C618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19. Barnes PJ. Sex Differences in Chronic Obstructive Pulmonary</w:t>
      </w:r>
    </w:p>
    <w:p w14:paraId="633C432F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Disease Mechanisms. Am J Respir Crit Care Med. 2016;193(8):813-</w:t>
      </w:r>
    </w:p>
    <w:p w14:paraId="19EA525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4.</w:t>
      </w:r>
    </w:p>
    <w:p w14:paraId="4D64CB03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20. Klein O.L.; Krishnan, J.A.; Glick, S.; Smith, L.J. Systematic review of</w:t>
      </w:r>
    </w:p>
    <w:p w14:paraId="2ECD06E9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the association between lung function and Type 2 diabetes mellitus.</w:t>
      </w:r>
    </w:p>
    <w:p w14:paraId="0A8EE3CD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Diabet</w:t>
      </w:r>
      <w:proofErr w:type="spellEnd"/>
      <w:r w:rsidRPr="009E2552">
        <w:rPr>
          <w:rFonts w:ascii="Arial" w:hAnsi="Arial" w:cs="Arial"/>
        </w:rPr>
        <w:t xml:space="preserve">. Med. </w:t>
      </w:r>
      <w:proofErr w:type="gramStart"/>
      <w:r w:rsidRPr="009E2552">
        <w:rPr>
          <w:rFonts w:ascii="Arial" w:hAnsi="Arial" w:cs="Arial"/>
        </w:rPr>
        <w:t>2010;27:977</w:t>
      </w:r>
      <w:proofErr w:type="gramEnd"/>
      <w:r w:rsidRPr="009E2552">
        <w:rPr>
          <w:rFonts w:ascii="Arial" w:hAnsi="Arial" w:cs="Arial"/>
        </w:rPr>
        <w:t>–987.</w:t>
      </w:r>
    </w:p>
    <w:p w14:paraId="26C5EA1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21. Hwang S. Prevalence of Chronic Obstructive Pulmonary Disease in</w:t>
      </w:r>
    </w:p>
    <w:p w14:paraId="11B169AB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Southwestern Taiwan: A Population-Based Study. International</w:t>
      </w:r>
    </w:p>
    <w:p w14:paraId="5E2F7047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lastRenderedPageBreak/>
        <w:t xml:space="preserve">Journal of Respiratory and Pulmonary Medicine. </w:t>
      </w:r>
      <w:proofErr w:type="gramStart"/>
      <w:r w:rsidRPr="009E2552">
        <w:rPr>
          <w:rFonts w:ascii="Arial" w:hAnsi="Arial" w:cs="Arial"/>
        </w:rPr>
        <w:t>2016;3:048</w:t>
      </w:r>
      <w:proofErr w:type="gramEnd"/>
      <w:r w:rsidRPr="009E2552">
        <w:rPr>
          <w:rFonts w:ascii="Arial" w:hAnsi="Arial" w:cs="Arial"/>
        </w:rPr>
        <w:t>.</w:t>
      </w:r>
    </w:p>
    <w:p w14:paraId="5CF3459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22. </w:t>
      </w:r>
      <w:proofErr w:type="spellStart"/>
      <w:r w:rsidRPr="009E2552">
        <w:rPr>
          <w:rFonts w:ascii="Arial" w:hAnsi="Arial" w:cs="Arial"/>
        </w:rPr>
        <w:t>Vanfleteren</w:t>
      </w:r>
      <w:proofErr w:type="spellEnd"/>
      <w:r w:rsidRPr="009E2552">
        <w:rPr>
          <w:rFonts w:ascii="Arial" w:hAnsi="Arial" w:cs="Arial"/>
        </w:rPr>
        <w:t xml:space="preserve"> LE, </w:t>
      </w:r>
      <w:proofErr w:type="spellStart"/>
      <w:r w:rsidRPr="009E2552">
        <w:rPr>
          <w:rFonts w:ascii="Arial" w:hAnsi="Arial" w:cs="Arial"/>
        </w:rPr>
        <w:t>Spruit</w:t>
      </w:r>
      <w:proofErr w:type="spellEnd"/>
      <w:r w:rsidRPr="009E2552">
        <w:rPr>
          <w:rFonts w:ascii="Arial" w:hAnsi="Arial" w:cs="Arial"/>
        </w:rPr>
        <w:t xml:space="preserve"> MA, </w:t>
      </w:r>
      <w:proofErr w:type="spellStart"/>
      <w:r w:rsidRPr="009E2552">
        <w:rPr>
          <w:rFonts w:ascii="Arial" w:hAnsi="Arial" w:cs="Arial"/>
        </w:rPr>
        <w:t>Groenen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Gaffron</w:t>
      </w:r>
      <w:proofErr w:type="spellEnd"/>
      <w:r w:rsidRPr="009E2552">
        <w:rPr>
          <w:rFonts w:ascii="Arial" w:hAnsi="Arial" w:cs="Arial"/>
        </w:rPr>
        <w:t xml:space="preserve"> S, van </w:t>
      </w:r>
      <w:proofErr w:type="spellStart"/>
      <w:r w:rsidRPr="009E2552">
        <w:rPr>
          <w:rFonts w:ascii="Arial" w:hAnsi="Arial" w:cs="Arial"/>
        </w:rPr>
        <w:t>Empel</w:t>
      </w:r>
      <w:proofErr w:type="spellEnd"/>
      <w:r w:rsidRPr="009E2552">
        <w:rPr>
          <w:rFonts w:ascii="Arial" w:hAnsi="Arial" w:cs="Arial"/>
        </w:rPr>
        <w:t xml:space="preserve"> VP,</w:t>
      </w:r>
    </w:p>
    <w:p w14:paraId="7BC24823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Bruijnzeel</w:t>
      </w:r>
      <w:proofErr w:type="spellEnd"/>
      <w:r w:rsidRPr="009E2552">
        <w:rPr>
          <w:rFonts w:ascii="Arial" w:hAnsi="Arial" w:cs="Arial"/>
        </w:rPr>
        <w:t xml:space="preserve"> PL, et al. Clusters of comorbidities based on validated</w:t>
      </w:r>
    </w:p>
    <w:p w14:paraId="67565814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objective measurements and systemic inflammation in patients with</w:t>
      </w:r>
    </w:p>
    <w:p w14:paraId="767DF0B9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chronic obstructive pulmonary disease. Am J Respir Crit Care Med.</w:t>
      </w:r>
    </w:p>
    <w:p w14:paraId="5888D3E7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2013;187(7):728-35</w:t>
      </w:r>
    </w:p>
    <w:p w14:paraId="143637F0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23. </w:t>
      </w:r>
      <w:proofErr w:type="spellStart"/>
      <w:r w:rsidRPr="009E2552">
        <w:rPr>
          <w:rFonts w:ascii="Arial" w:hAnsi="Arial" w:cs="Arial"/>
        </w:rPr>
        <w:t>Rubinsztajn</w:t>
      </w:r>
      <w:proofErr w:type="spellEnd"/>
      <w:r w:rsidRPr="009E2552">
        <w:rPr>
          <w:rFonts w:ascii="Arial" w:hAnsi="Arial" w:cs="Arial"/>
        </w:rPr>
        <w:t xml:space="preserve"> R, </w:t>
      </w:r>
      <w:proofErr w:type="spellStart"/>
      <w:r w:rsidRPr="009E2552">
        <w:rPr>
          <w:rFonts w:ascii="Arial" w:hAnsi="Arial" w:cs="Arial"/>
        </w:rPr>
        <w:t>Przy️by️łowski</w:t>
      </w:r>
      <w:proofErr w:type="spellEnd"/>
      <w:r w:rsidRPr="009E2552">
        <w:rPr>
          <w:rFonts w:ascii="Arial" w:hAnsi="Arial" w:cs="Arial"/>
        </w:rPr>
        <w:t xml:space="preserve"> T, </w:t>
      </w:r>
      <w:proofErr w:type="spellStart"/>
      <w:r w:rsidRPr="009E2552">
        <w:rPr>
          <w:rFonts w:ascii="Arial" w:hAnsi="Arial" w:cs="Arial"/>
        </w:rPr>
        <w:t>Grabicki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Karwat</w:t>
      </w:r>
      <w:proofErr w:type="spellEnd"/>
      <w:r w:rsidRPr="009E2552">
        <w:rPr>
          <w:rFonts w:ascii="Arial" w:hAnsi="Arial" w:cs="Arial"/>
        </w:rPr>
        <w:t xml:space="preserve"> K, Maskey️-</w:t>
      </w:r>
    </w:p>
    <w:p w14:paraId="7F0C9EB1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Warzęchowska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Batura-Gabryel</w:t>
      </w:r>
      <w:proofErr w:type="spellEnd"/>
      <w:r w:rsidRPr="009E2552">
        <w:rPr>
          <w:rFonts w:ascii="Arial" w:hAnsi="Arial" w:cs="Arial"/>
        </w:rPr>
        <w:t xml:space="preserve"> H, Chazan R. Comorbidities in</w:t>
      </w:r>
    </w:p>
    <w:p w14:paraId="2230E876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chronic obstructive pulmonary disease: Results of a national</w:t>
      </w:r>
    </w:p>
    <w:p w14:paraId="4952A998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multicenter research project. Adv Clin Exp Med. 2019;28(3):319-324.</w:t>
      </w:r>
    </w:p>
    <w:p w14:paraId="034104F0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24. Park HJ, </w:t>
      </w:r>
      <w:proofErr w:type="spellStart"/>
      <w:r w:rsidRPr="009E2552">
        <w:rPr>
          <w:rFonts w:ascii="Arial" w:hAnsi="Arial" w:cs="Arial"/>
        </w:rPr>
        <w:t>Leem</w:t>
      </w:r>
      <w:proofErr w:type="spellEnd"/>
      <w:r w:rsidRPr="009E2552">
        <w:rPr>
          <w:rFonts w:ascii="Arial" w:hAnsi="Arial" w:cs="Arial"/>
        </w:rPr>
        <w:t xml:space="preserve"> AY, Lee SH, Song JH, Park MS, Kim YS, Kim SK,</w:t>
      </w:r>
    </w:p>
    <w:p w14:paraId="7067210F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Chang J, Chung KS. Comorbidities in obstructive lung disease in</w:t>
      </w:r>
    </w:p>
    <w:p w14:paraId="3F6C2D4B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Korea: data from the fourth and fifth Korean National Health and</w:t>
      </w:r>
    </w:p>
    <w:p w14:paraId="341275EE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Nutrition Examination Survey. </w:t>
      </w:r>
      <w:proofErr w:type="spellStart"/>
      <w:r w:rsidRPr="009E2552">
        <w:rPr>
          <w:rFonts w:ascii="Arial" w:hAnsi="Arial" w:cs="Arial"/>
        </w:rPr>
        <w:t>Int</w:t>
      </w:r>
      <w:proofErr w:type="spellEnd"/>
      <w:r w:rsidRPr="009E2552">
        <w:rPr>
          <w:rFonts w:ascii="Arial" w:hAnsi="Arial" w:cs="Arial"/>
        </w:rPr>
        <w:t xml:space="preserve"> J </w:t>
      </w:r>
      <w:proofErr w:type="spellStart"/>
      <w:r w:rsidRPr="009E2552">
        <w:rPr>
          <w:rFonts w:ascii="Arial" w:hAnsi="Arial" w:cs="Arial"/>
        </w:rPr>
        <w:t>Chron</w:t>
      </w:r>
      <w:proofErr w:type="spellEnd"/>
      <w:r w:rsidRPr="009E2552">
        <w:rPr>
          <w:rFonts w:ascii="Arial" w:hAnsi="Arial" w:cs="Arial"/>
        </w:rPr>
        <w:t xml:space="preserve"> Obstruct </w:t>
      </w:r>
      <w:proofErr w:type="spellStart"/>
      <w:r w:rsidRPr="009E2552">
        <w:rPr>
          <w:rFonts w:ascii="Arial" w:hAnsi="Arial" w:cs="Arial"/>
        </w:rPr>
        <w:t>Pulmon</w:t>
      </w:r>
      <w:proofErr w:type="spellEnd"/>
      <w:r w:rsidRPr="009E2552">
        <w:rPr>
          <w:rFonts w:ascii="Arial" w:hAnsi="Arial" w:cs="Arial"/>
        </w:rPr>
        <w:t xml:space="preserve"> Dis.</w:t>
      </w:r>
    </w:p>
    <w:p w14:paraId="42092EC7" w14:textId="43430394" w:rsidR="009E2552" w:rsidRDefault="009E2552" w:rsidP="009E2552">
      <w:pPr>
        <w:pStyle w:val="Body"/>
        <w:spacing w:after="0"/>
        <w:jc w:val="left"/>
        <w:rPr>
          <w:rFonts w:ascii="Arial" w:hAnsi="Arial" w:cs="Arial"/>
        </w:rPr>
      </w:pPr>
      <w:proofErr w:type="gramStart"/>
      <w:r w:rsidRPr="009E2552">
        <w:rPr>
          <w:rFonts w:ascii="Arial" w:hAnsi="Arial" w:cs="Arial"/>
        </w:rPr>
        <w:t>2015;10:1571</w:t>
      </w:r>
      <w:proofErr w:type="gramEnd"/>
      <w:r w:rsidRPr="009E2552">
        <w:rPr>
          <w:rFonts w:ascii="Arial" w:hAnsi="Arial" w:cs="Arial"/>
        </w:rPr>
        <w:t>-82.</w:t>
      </w:r>
    </w:p>
    <w:p w14:paraId="6EC698D0" w14:textId="77777777" w:rsidR="009E2552" w:rsidRDefault="009E2552" w:rsidP="009E2552">
      <w:pPr>
        <w:pStyle w:val="Body"/>
        <w:spacing w:after="0"/>
        <w:jc w:val="left"/>
        <w:rPr>
          <w:rFonts w:ascii="Arial" w:hAnsi="Arial" w:cs="Arial"/>
        </w:rPr>
      </w:pPr>
    </w:p>
    <w:p w14:paraId="422EBD09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25. Sullivan J, </w:t>
      </w:r>
      <w:proofErr w:type="spellStart"/>
      <w:r w:rsidRPr="009E2552">
        <w:rPr>
          <w:rFonts w:ascii="Arial" w:hAnsi="Arial" w:cs="Arial"/>
        </w:rPr>
        <w:t>Pravosud</w:t>
      </w:r>
      <w:proofErr w:type="spellEnd"/>
      <w:r w:rsidRPr="009E2552">
        <w:rPr>
          <w:rFonts w:ascii="Arial" w:hAnsi="Arial" w:cs="Arial"/>
        </w:rPr>
        <w:t xml:space="preserve"> V, </w:t>
      </w:r>
      <w:proofErr w:type="spellStart"/>
      <w:r w:rsidRPr="009E2552">
        <w:rPr>
          <w:rFonts w:ascii="Arial" w:hAnsi="Arial" w:cs="Arial"/>
        </w:rPr>
        <w:t>Mannino</w:t>
      </w:r>
      <w:proofErr w:type="spellEnd"/>
      <w:r w:rsidRPr="009E2552">
        <w:rPr>
          <w:rFonts w:ascii="Arial" w:hAnsi="Arial" w:cs="Arial"/>
        </w:rPr>
        <w:t xml:space="preserve"> DM, Siegel K, Choate R, Sullivan T.</w:t>
      </w:r>
    </w:p>
    <w:p w14:paraId="1616E0C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National and state estimates of COPD morbidity and mortality United</w:t>
      </w:r>
    </w:p>
    <w:p w14:paraId="0F912AAB" w14:textId="06B927D4" w:rsidR="009E2552" w:rsidRDefault="009E2552" w:rsidP="009E2552">
      <w:pPr>
        <w:pStyle w:val="Body"/>
        <w:spacing w:after="0"/>
        <w:jc w:val="left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States, 2014-2015. Chronic </w:t>
      </w:r>
      <w:proofErr w:type="spellStart"/>
      <w:r w:rsidRPr="009E2552">
        <w:rPr>
          <w:rFonts w:ascii="Arial" w:hAnsi="Arial" w:cs="Arial"/>
        </w:rPr>
        <w:t>Obstr</w:t>
      </w:r>
      <w:proofErr w:type="spellEnd"/>
      <w:r w:rsidRPr="009E2552">
        <w:rPr>
          <w:rFonts w:ascii="Arial" w:hAnsi="Arial" w:cs="Arial"/>
        </w:rPr>
        <w:t xml:space="preserve"> </w:t>
      </w:r>
      <w:proofErr w:type="spellStart"/>
      <w:r w:rsidRPr="009E2552">
        <w:rPr>
          <w:rFonts w:ascii="Arial" w:hAnsi="Arial" w:cs="Arial"/>
        </w:rPr>
        <w:t>Pulm</w:t>
      </w:r>
      <w:proofErr w:type="spellEnd"/>
      <w:r w:rsidRPr="009E2552">
        <w:rPr>
          <w:rFonts w:ascii="Arial" w:hAnsi="Arial" w:cs="Arial"/>
        </w:rPr>
        <w:t xml:space="preserve"> Dis. 2018; 5(4):324-333.</w:t>
      </w:r>
    </w:p>
    <w:p w14:paraId="22185745" w14:textId="77777777" w:rsidR="009E2552" w:rsidRDefault="009E2552" w:rsidP="009E2552">
      <w:pPr>
        <w:pStyle w:val="Body"/>
        <w:spacing w:after="0"/>
        <w:jc w:val="left"/>
        <w:rPr>
          <w:rFonts w:ascii="Arial" w:hAnsi="Arial" w:cs="Arial"/>
        </w:rPr>
      </w:pPr>
    </w:p>
    <w:p w14:paraId="603785B6" w14:textId="77777777" w:rsidR="00B01FCD" w:rsidRPr="00FB3A86" w:rsidRDefault="00B01FCD" w:rsidP="00441B6F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14:paraId="39669DA2" w14:textId="77777777" w:rsidR="00230B83" w:rsidRDefault="00230B83" w:rsidP="00230B83">
      <w:pPr>
        <w:pStyle w:val="Body"/>
        <w:spacing w:after="0"/>
        <w:rPr>
          <w:rFonts w:ascii="Arial" w:hAnsi="Arial" w:cs="Arial"/>
        </w:rPr>
      </w:pPr>
    </w:p>
    <w:p w14:paraId="5467AECB" w14:textId="77777777" w:rsidR="00230B83" w:rsidRPr="00FB3A86" w:rsidRDefault="00230B83" w:rsidP="00441B6F">
      <w:pPr>
        <w:pStyle w:val="Body"/>
        <w:spacing w:after="0"/>
        <w:rPr>
          <w:rFonts w:ascii="Arial" w:hAnsi="Arial" w:cs="Arial"/>
        </w:rPr>
      </w:pPr>
    </w:p>
    <w:p w14:paraId="737969BB" w14:textId="77777777" w:rsidR="004D4277" w:rsidRDefault="00B01FCD" w:rsidP="00441B6F">
      <w:pPr>
        <w:pStyle w:val="Appendix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lastRenderedPageBreak/>
        <w:t>APPENDIX</w:t>
      </w:r>
    </w:p>
    <w:p w14:paraId="555AD97E" w14:textId="77777777" w:rsidR="00230B83" w:rsidRDefault="00230B83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46629AE4" w14:textId="30AF7CC0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Figure.1 preferred reporting items for systematic reviews and meta-</w:t>
      </w:r>
    </w:p>
    <w:p w14:paraId="4FDCED13" w14:textId="7084704E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Analyses (</w:t>
      </w:r>
      <w:proofErr w:type="spellStart"/>
      <w:r w:rsidRPr="00230B83">
        <w:rPr>
          <w:rFonts w:ascii="Arial" w:hAnsi="Arial" w:cs="Arial"/>
          <w:b w:val="0"/>
          <w:caps w:val="0"/>
        </w:rPr>
        <w:t>prisma</w:t>
      </w:r>
      <w:proofErr w:type="spellEnd"/>
      <w:r w:rsidRPr="00230B83">
        <w:rPr>
          <w:rFonts w:ascii="Arial" w:hAnsi="Arial" w:cs="Arial"/>
          <w:b w:val="0"/>
          <w:caps w:val="0"/>
        </w:rPr>
        <w:t>) 2020 flow diagram</w:t>
      </w:r>
    </w:p>
    <w:p w14:paraId="697FE058" w14:textId="4955FD5E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Figure.2 forest plot prevalence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 with comorbid type-</w:t>
      </w:r>
    </w:p>
    <w:p w14:paraId="69CE8621" w14:textId="14481B19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2 dm</w:t>
      </w:r>
    </w:p>
    <w:p w14:paraId="32FC8AFD" w14:textId="44D0E9F5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Figure.3 forest plot study period subgroup</w:t>
      </w:r>
    </w:p>
    <w:p w14:paraId="1D6CCE13" w14:textId="70250477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Figure.4 forest plot world health organization (who) region subgroup</w:t>
      </w:r>
    </w:p>
    <w:p w14:paraId="722A7149" w14:textId="61CB68EB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Figure.5 forest plot research design subgroup</w:t>
      </w:r>
    </w:p>
    <w:p w14:paraId="6148FB2C" w14:textId="2FD1E1A3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Table.1 characteristics population </w:t>
      </w:r>
      <w:proofErr w:type="spellStart"/>
      <w:r w:rsidRPr="00230B83">
        <w:rPr>
          <w:rFonts w:ascii="Arial" w:hAnsi="Arial" w:cs="Arial"/>
          <w:b w:val="0"/>
          <w:caps w:val="0"/>
        </w:rPr>
        <w:t>wf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 with comorbid</w:t>
      </w:r>
    </w:p>
    <w:p w14:paraId="47D8B85A" w14:textId="5BC898C0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Type-2 dm</w:t>
      </w:r>
    </w:p>
    <w:p w14:paraId="602527B7" w14:textId="3AE9471E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Table.2 age characteristics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 with comorbid type-2</w:t>
      </w:r>
    </w:p>
    <w:p w14:paraId="0C717B37" w14:textId="779575C5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Dm</w:t>
      </w:r>
    </w:p>
    <w:p w14:paraId="78909763" w14:textId="4C740F03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Table.3 sex characteristics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 with comorbid type-2</w:t>
      </w:r>
    </w:p>
    <w:p w14:paraId="5E0CA9D3" w14:textId="4DB113F4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Dm</w:t>
      </w:r>
    </w:p>
    <w:p w14:paraId="26DBDD0B" w14:textId="6B245867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Table.4. Other comorbidities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</w:t>
      </w:r>
    </w:p>
    <w:p w14:paraId="5BBBBD38" w14:textId="1A355D50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Table.5. Prevalence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exacerbations with comorbid type-2 dm</w:t>
      </w:r>
    </w:p>
    <w:p w14:paraId="4C56FF76" w14:textId="149E0A32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Table.6. Study period subgroup</w:t>
      </w:r>
    </w:p>
    <w:p w14:paraId="40931DD8" w14:textId="436CF56F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Table.7 world health organization (who) region sub subgroup</w:t>
      </w:r>
    </w:p>
    <w:p w14:paraId="66ECC859" w14:textId="7F683F67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Table.8 study design </w:t>
      </w:r>
      <w:proofErr w:type="spellStart"/>
      <w:r w:rsidRPr="00230B83">
        <w:rPr>
          <w:rFonts w:ascii="Arial" w:hAnsi="Arial" w:cs="Arial"/>
          <w:b w:val="0"/>
          <w:caps w:val="0"/>
        </w:rPr>
        <w:t>subgrup</w:t>
      </w:r>
      <w:proofErr w:type="spellEnd"/>
    </w:p>
    <w:p w14:paraId="24CEF937" w14:textId="2E2CC57A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New castle </w:t>
      </w:r>
      <w:proofErr w:type="spellStart"/>
      <w:r w:rsidRPr="00230B83">
        <w:rPr>
          <w:rFonts w:ascii="Arial" w:hAnsi="Arial" w:cs="Arial"/>
          <w:b w:val="0"/>
          <w:caps w:val="0"/>
        </w:rPr>
        <w:t>ottawa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scale (</w:t>
      </w:r>
      <w:proofErr w:type="spellStart"/>
      <w:r w:rsidRPr="00230B83">
        <w:rPr>
          <w:rFonts w:ascii="Arial" w:hAnsi="Arial" w:cs="Arial"/>
          <w:b w:val="0"/>
          <w:caps w:val="0"/>
        </w:rPr>
        <w:t>nos</w:t>
      </w:r>
      <w:proofErr w:type="spellEnd"/>
      <w:r w:rsidRPr="00230B83">
        <w:rPr>
          <w:rFonts w:ascii="Arial" w:hAnsi="Arial" w:cs="Arial"/>
          <w:b w:val="0"/>
          <w:caps w:val="0"/>
        </w:rPr>
        <w:t>) quality assessment form for cohort</w:t>
      </w:r>
    </w:p>
    <w:p w14:paraId="00E17BAE" w14:textId="5C653051" w:rsidR="00230B83" w:rsidRPr="00FB3A86" w:rsidRDefault="00230B83" w:rsidP="00230B83">
      <w:pPr>
        <w:pStyle w:val="Appendix"/>
        <w:spacing w:after="0"/>
        <w:jc w:val="both"/>
        <w:rPr>
          <w:rFonts w:ascii="Arial" w:hAnsi="Arial" w:cs="Arial"/>
          <w:b w:val="0"/>
        </w:rPr>
        <w:sectPr w:rsidR="00230B83" w:rsidRPr="00FB3A86" w:rsidSect="0039322D">
          <w:headerReference w:type="even" r:id="rId29"/>
          <w:headerReference w:type="default" r:id="rId30"/>
          <w:footerReference w:type="default" r:id="rId31"/>
          <w:headerReference w:type="first" r:id="rId32"/>
          <w:type w:val="continuous"/>
          <w:pgSz w:w="12240" w:h="15840"/>
          <w:pgMar w:top="1440" w:right="2016" w:bottom="2016" w:left="2016" w:header="720" w:footer="1123" w:gutter="0"/>
          <w:cols w:space="720"/>
          <w:docGrid w:linePitch="272"/>
        </w:sectPr>
      </w:pPr>
      <w:r w:rsidRPr="00230B83">
        <w:rPr>
          <w:rFonts w:ascii="Arial" w:hAnsi="Arial" w:cs="Arial"/>
          <w:b w:val="0"/>
          <w:caps w:val="0"/>
        </w:rPr>
        <w:t>Studies</w:t>
      </w:r>
    </w:p>
    <w:p w14:paraId="65527695" w14:textId="182AE373" w:rsidR="00230B83" w:rsidRDefault="00230B83">
      <w:pPr>
        <w:rPr>
          <w:rFonts w:ascii="Arial" w:hAnsi="Arial" w:cs="Arial"/>
          <w:caps/>
          <w:sz w:val="22"/>
        </w:rPr>
      </w:pPr>
      <w:r>
        <w:rPr>
          <w:rFonts w:ascii="Arial" w:hAnsi="Arial" w:cs="Arial"/>
          <w:b/>
        </w:rPr>
        <w:lastRenderedPageBreak/>
        <w:br w:type="page"/>
      </w:r>
    </w:p>
    <w:sectPr w:rsidR="00230B83" w:rsidSect="0039322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ABORX" w:date="2025-01-03T21:23:00Z" w:initials="D">
    <w:p w14:paraId="3326D359" w14:textId="716FA3C2" w:rsidR="00BA61AB" w:rsidRDefault="00BA61AB">
      <w:pPr>
        <w:pStyle w:val="CommentText"/>
      </w:pPr>
      <w:r>
        <w:rPr>
          <w:rStyle w:val="CommentReference"/>
        </w:rPr>
        <w:annotationRef/>
      </w:r>
      <w:r>
        <w:t>publications</w:t>
      </w:r>
    </w:p>
  </w:comment>
  <w:comment w:id="1" w:author="DABORX" w:date="2025-01-03T21:23:00Z" w:initials="D">
    <w:p w14:paraId="62EA4C86" w14:textId="773C4B7E" w:rsidR="00BA61AB" w:rsidRDefault="00BA61AB">
      <w:pPr>
        <w:pStyle w:val="CommentText"/>
      </w:pPr>
      <w:r>
        <w:rPr>
          <w:rStyle w:val="CommentReference"/>
        </w:rPr>
        <w:annotationRef/>
      </w:r>
      <w:r>
        <w:t>to summarize (remove ‘d’)</w:t>
      </w:r>
    </w:p>
  </w:comment>
  <w:comment w:id="2" w:author="DABORX" w:date="2025-01-03T21:25:00Z" w:initials="D">
    <w:p w14:paraId="5F291FED" w14:textId="34392DD0" w:rsidR="00BA61AB" w:rsidRDefault="00BA61AB">
      <w:pPr>
        <w:pStyle w:val="CommentText"/>
      </w:pPr>
      <w:r>
        <w:rPr>
          <w:rStyle w:val="CommentReference"/>
        </w:rPr>
        <w:annotationRef/>
      </w:r>
      <w:r>
        <w:t>design?</w:t>
      </w:r>
    </w:p>
  </w:comment>
  <w:comment w:id="3" w:author="DABORX" w:date="2025-01-03T21:29:00Z" w:initials="D">
    <w:p w14:paraId="109F44A1" w14:textId="798B94C5" w:rsidR="00BA61AB" w:rsidRDefault="00BA61AB">
      <w:pPr>
        <w:pStyle w:val="CommentText"/>
      </w:pPr>
      <w:r>
        <w:rPr>
          <w:rStyle w:val="CommentReference"/>
        </w:rPr>
        <w:annotationRef/>
      </w:r>
      <w:r>
        <w:t>....was above 60 years...</w:t>
      </w:r>
    </w:p>
  </w:comment>
  <w:comment w:id="4" w:author="DABORX" w:date="2025-01-03T21:38:00Z" w:initials="D">
    <w:p w14:paraId="3E81E494" w14:textId="6F2CC3EE" w:rsidR="00BA61AB" w:rsidRDefault="00BA61AB">
      <w:pPr>
        <w:pStyle w:val="CommentText"/>
      </w:pPr>
      <w:r>
        <w:rPr>
          <w:rStyle w:val="CommentReference"/>
        </w:rPr>
        <w:annotationRef/>
      </w:r>
      <w:r>
        <w:t>....a host of factors</w:t>
      </w:r>
    </w:p>
  </w:comment>
  <w:comment w:id="5" w:author="DABORX" w:date="2025-01-03T21:45:00Z" w:initials="D">
    <w:p w14:paraId="6EEBD97F" w14:textId="08C18570" w:rsidR="00BA61AB" w:rsidRDefault="00BA61AB">
      <w:pPr>
        <w:pStyle w:val="CommentText"/>
      </w:pPr>
      <w:r>
        <w:rPr>
          <w:rStyle w:val="CommentReference"/>
        </w:rPr>
        <w:annotationRef/>
      </w:r>
      <w:r>
        <w:t>..and lung malignacies. Or...lung malignancies etc</w:t>
      </w:r>
    </w:p>
  </w:comment>
  <w:comment w:id="6" w:author="DABORX" w:date="2025-01-03T22:05:00Z" w:initials="D">
    <w:p w14:paraId="11BE2FB7" w14:textId="5E6920B5" w:rsidR="00BA61AB" w:rsidRDefault="00BA61AB">
      <w:pPr>
        <w:pStyle w:val="CommentText"/>
      </w:pPr>
      <w:r>
        <w:rPr>
          <w:rStyle w:val="CommentReference"/>
        </w:rPr>
        <w:annotationRef/>
      </w:r>
      <w:r>
        <w:t>Proper citation after each nferential statement</w:t>
      </w:r>
    </w:p>
  </w:comment>
  <w:comment w:id="7" w:author="DABORX" w:date="2025-01-03T23:29:00Z" w:initials="D">
    <w:p w14:paraId="517E44A7" w14:textId="483BCF30" w:rsidR="00BA61AB" w:rsidRDefault="00BA61AB">
      <w:pPr>
        <w:pStyle w:val="CommentText"/>
      </w:pPr>
      <w:r>
        <w:rPr>
          <w:rStyle w:val="CommentReference"/>
        </w:rPr>
        <w:annotationRef/>
      </w:r>
      <w:r>
        <w:t>Is to determine</w:t>
      </w:r>
    </w:p>
  </w:comment>
  <w:comment w:id="8" w:author="DABORX" w:date="2025-01-03T23:31:00Z" w:initials="D">
    <w:p w14:paraId="42C53BE9" w14:textId="4889F62A" w:rsidR="00BA61AB" w:rsidRDefault="00BA61AB">
      <w:pPr>
        <w:pStyle w:val="CommentText"/>
      </w:pPr>
      <w:r>
        <w:rPr>
          <w:rStyle w:val="CommentReference"/>
        </w:rPr>
        <w:annotationRef/>
      </w:r>
      <w:r>
        <w:t>The</w:t>
      </w:r>
    </w:p>
  </w:comment>
  <w:comment w:id="9" w:author="DABORX" w:date="2025-01-03T23:32:00Z" w:initials="D">
    <w:p w14:paraId="6FB58CAF" w14:textId="340441D5" w:rsidR="00BA61AB" w:rsidRDefault="00BA61AB">
      <w:pPr>
        <w:pStyle w:val="CommentText"/>
      </w:pPr>
      <w:r>
        <w:rPr>
          <w:rStyle w:val="CommentReference"/>
        </w:rPr>
        <w:annotationRef/>
      </w:r>
      <w:r>
        <w:t>period</w:t>
      </w:r>
    </w:p>
  </w:comment>
  <w:comment w:id="10" w:author="DABORX" w:date="2025-01-05T04:40:00Z" w:initials="D">
    <w:p w14:paraId="4A55FA89" w14:textId="721BA147" w:rsidR="00BD6408" w:rsidRPr="000C3683" w:rsidRDefault="00BD6408" w:rsidP="00BD6408">
      <w:pPr>
        <w:pStyle w:val="Body"/>
        <w:rPr>
          <w:rFonts w:ascii="Arial" w:hAnsi="Arial" w:cs="Arial"/>
        </w:rPr>
      </w:pPr>
      <w:r>
        <w:rPr>
          <w:rStyle w:val="CommentReference"/>
        </w:rPr>
        <w:annotationRef/>
      </w:r>
      <w:r w:rsidRPr="000C3683">
        <w:rPr>
          <w:rFonts w:ascii="Arial" w:hAnsi="Arial" w:cs="Arial"/>
        </w:rPr>
        <w:t>Newcastle</w:t>
      </w:r>
      <w:r>
        <w:rPr>
          <w:rFonts w:ascii="Arial" w:hAnsi="Arial" w:cs="Arial"/>
        </w:rPr>
        <w:t>-</w:t>
      </w:r>
      <w:r w:rsidRPr="000C3683">
        <w:rPr>
          <w:rFonts w:ascii="Arial" w:hAnsi="Arial" w:cs="Arial"/>
        </w:rPr>
        <w:t>Ottawa</w:t>
      </w:r>
    </w:p>
    <w:p w14:paraId="5F3569AE" w14:textId="5F79303C" w:rsidR="00BD6408" w:rsidRDefault="00BD6408" w:rsidP="00BD6408">
      <w:pPr>
        <w:pStyle w:val="CommentText"/>
      </w:pPr>
      <w:r w:rsidRPr="000C3683">
        <w:rPr>
          <w:rFonts w:ascii="Arial" w:hAnsi="Arial" w:cs="Arial"/>
        </w:rPr>
        <w:t>Scale</w:t>
      </w:r>
    </w:p>
  </w:comment>
  <w:comment w:id="11" w:author="DABORX" w:date="2025-01-03T23:40:00Z" w:initials="D">
    <w:p w14:paraId="5D2EDB3F" w14:textId="76FEF03B" w:rsidR="00BA61AB" w:rsidRDefault="00BA61AB">
      <w:pPr>
        <w:pStyle w:val="CommentText"/>
      </w:pPr>
      <w:r>
        <w:rPr>
          <w:rStyle w:val="CommentReference"/>
        </w:rPr>
        <w:annotationRef/>
      </w:r>
      <w:r>
        <w:t>and</w:t>
      </w:r>
    </w:p>
  </w:comment>
  <w:comment w:id="12" w:author="DABORX" w:date="2025-01-03T23:42:00Z" w:initials="D">
    <w:p w14:paraId="2D52F4FB" w14:textId="668A39C9" w:rsidR="00BA61AB" w:rsidRDefault="00BA61AB">
      <w:pPr>
        <w:pStyle w:val="CommentText"/>
      </w:pPr>
      <w:r>
        <w:rPr>
          <w:rStyle w:val="CommentReference"/>
        </w:rPr>
        <w:annotationRef/>
      </w:r>
      <w:r>
        <w:t>prevalence of</w:t>
      </w:r>
    </w:p>
  </w:comment>
  <w:comment w:id="13" w:author="DABORX" w:date="2025-01-05T03:03:00Z" w:initials="D">
    <w:p w14:paraId="327AF032" w14:textId="361D6553" w:rsidR="00BA61AB" w:rsidRDefault="00BA61AB">
      <w:pPr>
        <w:pStyle w:val="CommentText"/>
      </w:pPr>
      <w:r>
        <w:rPr>
          <w:rStyle w:val="CommentReference"/>
        </w:rPr>
        <w:annotationRef/>
      </w:r>
      <w:r>
        <w:t>synthesis</w:t>
      </w:r>
    </w:p>
  </w:comment>
  <w:comment w:id="14" w:author="DABORX" w:date="2025-01-05T03:04:00Z" w:initials="D">
    <w:p w14:paraId="20C4E5B7" w14:textId="0E6C70CB" w:rsidR="00BA61AB" w:rsidRDefault="00BA61AB">
      <w:pPr>
        <w:pStyle w:val="CommentText"/>
      </w:pPr>
      <w:r>
        <w:rPr>
          <w:rStyle w:val="CommentReference"/>
        </w:rPr>
        <w:annotationRef/>
      </w:r>
      <w:r>
        <w:t>concensus</w:t>
      </w:r>
    </w:p>
  </w:comment>
  <w:comment w:id="15" w:author="DABORX" w:date="2025-01-05T03:05:00Z" w:initials="D">
    <w:p w14:paraId="712FC268" w14:textId="58E7CD37" w:rsidR="00BA61AB" w:rsidRDefault="00BA61AB">
      <w:pPr>
        <w:pStyle w:val="CommentText"/>
      </w:pPr>
      <w:r>
        <w:rPr>
          <w:rStyle w:val="CommentReference"/>
        </w:rPr>
        <w:annotationRef/>
      </w:r>
      <w:r>
        <w:t>assessment</w:t>
      </w:r>
    </w:p>
  </w:comment>
  <w:comment w:id="16" w:author="DABORX" w:date="2025-01-05T04:41:00Z" w:initials="D">
    <w:p w14:paraId="38886982" w14:textId="6668795C" w:rsidR="00BD6408" w:rsidRPr="000C3683" w:rsidRDefault="00BD6408" w:rsidP="00BD6408">
      <w:pPr>
        <w:pStyle w:val="Body"/>
        <w:rPr>
          <w:rFonts w:ascii="Arial" w:hAnsi="Arial" w:cs="Arial"/>
        </w:rPr>
      </w:pPr>
      <w:r>
        <w:rPr>
          <w:rStyle w:val="CommentReference"/>
        </w:rPr>
        <w:annotationRef/>
      </w:r>
      <w:r>
        <w:rPr>
          <w:rFonts w:ascii="Arial" w:hAnsi="Arial" w:cs="Arial"/>
        </w:rPr>
        <w:t>Newcastle-</w:t>
      </w:r>
      <w:r w:rsidRPr="000C3683">
        <w:rPr>
          <w:rFonts w:ascii="Arial" w:hAnsi="Arial" w:cs="Arial"/>
        </w:rPr>
        <w:t>Ottawa</w:t>
      </w:r>
    </w:p>
    <w:p w14:paraId="29070486" w14:textId="6444756B" w:rsidR="00BD6408" w:rsidRDefault="00BD6408" w:rsidP="00BD6408">
      <w:pPr>
        <w:pStyle w:val="CommentText"/>
      </w:pPr>
      <w:r w:rsidRPr="000C3683">
        <w:rPr>
          <w:rFonts w:ascii="Arial" w:hAnsi="Arial" w:cs="Arial"/>
        </w:rPr>
        <w:t>Scale</w:t>
      </w:r>
    </w:p>
  </w:comment>
  <w:comment w:id="18" w:author="DABORX" w:date="2025-01-05T03:37:00Z" w:initials="D">
    <w:p w14:paraId="73AB195C" w14:textId="3669D18F" w:rsidR="00C82D74" w:rsidRDefault="00C82D74">
      <w:pPr>
        <w:pStyle w:val="CommentText"/>
      </w:pPr>
      <w:r>
        <w:rPr>
          <w:rStyle w:val="CommentReference"/>
        </w:rPr>
        <w:annotationRef/>
      </w:r>
      <w:r>
        <w:t>the number of articles included in the work should appear under method. Exclusion citeria should be well spelled out and articles that do not meet inclusion criteria should be coumted.</w:t>
      </w:r>
    </w:p>
  </w:comment>
  <w:comment w:id="19" w:author="DABORX" w:date="2025-01-05T03:56:00Z" w:initials="D">
    <w:p w14:paraId="058686A3" w14:textId="20DD3A25" w:rsidR="00AD4E4F" w:rsidRDefault="00AD4E4F">
      <w:pPr>
        <w:pStyle w:val="CommentText"/>
      </w:pPr>
      <w:r>
        <w:rPr>
          <w:rStyle w:val="CommentReference"/>
        </w:rPr>
        <w:annotationRef/>
      </w:r>
      <w:r>
        <w:t xml:space="preserve">Desing </w:t>
      </w:r>
    </w:p>
  </w:comment>
  <w:comment w:id="20" w:author="DABORX" w:date="2025-01-05T03:58:00Z" w:initials="D">
    <w:p w14:paraId="5A846DBD" w14:textId="67D4504C" w:rsidR="00A32179" w:rsidRDefault="00A32179">
      <w:pPr>
        <w:pStyle w:val="CommentText"/>
      </w:pPr>
      <w:r>
        <w:rPr>
          <w:rStyle w:val="CommentReference"/>
        </w:rPr>
        <w:annotationRef/>
      </w:r>
      <w:r>
        <w:t>showed</w:t>
      </w:r>
    </w:p>
  </w:comment>
  <w:comment w:id="21" w:author="DABORX" w:date="2025-01-05T04:05:00Z" w:initials="D">
    <w:p w14:paraId="5509D325" w14:textId="09C65FDD" w:rsidR="00E71B23" w:rsidRDefault="00E71B23">
      <w:pPr>
        <w:pStyle w:val="CommentText"/>
      </w:pPr>
      <w:r>
        <w:rPr>
          <w:rStyle w:val="CommentReference"/>
        </w:rPr>
        <w:annotationRef/>
      </w:r>
      <w:r>
        <w:t>this had been mentioned in the introduction. How do your results/findings affect or compare to the statements here.</w:t>
      </w:r>
    </w:p>
  </w:comment>
  <w:comment w:id="22" w:author="DABORX" w:date="2025-01-05T04:15:00Z" w:initials="D">
    <w:p w14:paraId="0DA3E59B" w14:textId="12DA68B5" w:rsidR="004C47AD" w:rsidRDefault="004C47AD">
      <w:pPr>
        <w:pStyle w:val="CommentText"/>
      </w:pPr>
      <w:r>
        <w:rPr>
          <w:rStyle w:val="CommentReference"/>
        </w:rPr>
        <w:annotationRef/>
      </w:r>
      <w:r>
        <w:t>volume</w:t>
      </w:r>
    </w:p>
  </w:comment>
  <w:comment w:id="23" w:author="DABORX" w:date="2025-01-05T04:31:00Z" w:initials="D">
    <w:p w14:paraId="44D26BC1" w14:textId="1078F2DA" w:rsidR="004951E1" w:rsidRDefault="004951E1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24" w:author="DABORX" w:date="2025-01-05T04:33:00Z" w:initials="D">
    <w:p w14:paraId="0B093C89" w14:textId="5FB073F8" w:rsidR="004951E1" w:rsidRDefault="004951E1">
      <w:pPr>
        <w:pStyle w:val="CommentText"/>
      </w:pPr>
      <w:r>
        <w:rPr>
          <w:rStyle w:val="CommentReference"/>
        </w:rPr>
        <w:annotationRef/>
      </w:r>
      <w:r>
        <w:t>abbreviations</w:t>
      </w:r>
    </w:p>
  </w:comment>
  <w:comment w:id="25" w:author="DABORX" w:date="2025-01-05T04:33:00Z" w:initials="D">
    <w:p w14:paraId="0F5DCB89" w14:textId="1385654A" w:rsidR="004951E1" w:rsidRDefault="004951E1">
      <w:pPr>
        <w:pStyle w:val="CommentText"/>
      </w:pPr>
      <w:r>
        <w:rPr>
          <w:rStyle w:val="CommentReference"/>
        </w:rPr>
        <w:annotationRef/>
      </w:r>
      <w:r>
        <w:t>volume</w:t>
      </w:r>
    </w:p>
  </w:comment>
  <w:comment w:id="26" w:author="DABORX" w:date="2025-01-05T04:34:00Z" w:initials="D">
    <w:p w14:paraId="7F8B8B51" w14:textId="6F7C7B8F" w:rsidR="004951E1" w:rsidRDefault="004951E1">
      <w:pPr>
        <w:pStyle w:val="CommentText"/>
      </w:pPr>
      <w:r>
        <w:rPr>
          <w:rStyle w:val="CommentReference"/>
        </w:rPr>
        <w:annotationRef/>
      </w:r>
      <w:r>
        <w:t xml:space="preserve">these fall under method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26D359" w15:done="0"/>
  <w15:commentEx w15:paraId="62EA4C86" w15:done="0"/>
  <w15:commentEx w15:paraId="5F291FED" w15:done="0"/>
  <w15:commentEx w15:paraId="109F44A1" w15:done="0"/>
  <w15:commentEx w15:paraId="3E81E494" w15:done="0"/>
  <w15:commentEx w15:paraId="6EEBD97F" w15:done="0"/>
  <w15:commentEx w15:paraId="11BE2FB7" w15:done="0"/>
  <w15:commentEx w15:paraId="517E44A7" w15:done="0"/>
  <w15:commentEx w15:paraId="42C53BE9" w15:done="0"/>
  <w15:commentEx w15:paraId="6FB58CAF" w15:done="0"/>
  <w15:commentEx w15:paraId="5F3569AE" w15:done="0"/>
  <w15:commentEx w15:paraId="5D2EDB3F" w15:done="0"/>
  <w15:commentEx w15:paraId="2D52F4FB" w15:done="0"/>
  <w15:commentEx w15:paraId="327AF032" w15:done="0"/>
  <w15:commentEx w15:paraId="20C4E5B7" w15:done="0"/>
  <w15:commentEx w15:paraId="712FC268" w15:done="0"/>
  <w15:commentEx w15:paraId="29070486" w15:done="0"/>
  <w15:commentEx w15:paraId="73AB195C" w15:done="0"/>
  <w15:commentEx w15:paraId="058686A3" w15:done="0"/>
  <w15:commentEx w15:paraId="5A846DBD" w15:done="0"/>
  <w15:commentEx w15:paraId="5509D325" w15:done="0"/>
  <w15:commentEx w15:paraId="0DA3E59B" w15:done="0"/>
  <w15:commentEx w15:paraId="44D26BC1" w15:done="0"/>
  <w15:commentEx w15:paraId="0B093C89" w15:done="0"/>
  <w15:commentEx w15:paraId="0F5DCB89" w15:done="0"/>
  <w15:commentEx w15:paraId="7F8B8B5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3EE35" w14:textId="77777777" w:rsidR="00823147" w:rsidRDefault="00823147" w:rsidP="00C37E61">
      <w:r>
        <w:separator/>
      </w:r>
    </w:p>
  </w:endnote>
  <w:endnote w:type="continuationSeparator" w:id="0">
    <w:p w14:paraId="48E584CE" w14:textId="77777777" w:rsidR="00823147" w:rsidRDefault="00823147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D1A" w14:textId="77777777" w:rsidR="00BA61AB" w:rsidRDefault="00BA6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03A3" w14:textId="77777777" w:rsidR="00BA61AB" w:rsidRDefault="00BA6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0D7E" w14:textId="2AAC2ECB" w:rsidR="00BA61AB" w:rsidRPr="0039322D" w:rsidRDefault="00BA61AB" w:rsidP="003932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0A51E" w14:textId="77777777" w:rsidR="00BA61AB" w:rsidRPr="00C37E61" w:rsidRDefault="00BA61AB" w:rsidP="00C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F06E" w14:textId="77777777" w:rsidR="00823147" w:rsidRDefault="00823147" w:rsidP="00C37E61">
      <w:r>
        <w:separator/>
      </w:r>
    </w:p>
  </w:footnote>
  <w:footnote w:type="continuationSeparator" w:id="0">
    <w:p w14:paraId="1AEF1101" w14:textId="77777777" w:rsidR="00823147" w:rsidRDefault="00823147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B921" w14:textId="4608CDE5" w:rsidR="00BA61AB" w:rsidRDefault="00823147">
    <w:pPr>
      <w:pStyle w:val="Header"/>
    </w:pPr>
    <w:r>
      <w:rPr>
        <w:noProof/>
      </w:rPr>
      <w:pict w14:anchorId="13192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7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0385F" w14:textId="64572EB9" w:rsidR="00BA61AB" w:rsidRDefault="00823147">
    <w:pPr>
      <w:pStyle w:val="Header"/>
    </w:pPr>
    <w:r>
      <w:rPr>
        <w:noProof/>
      </w:rPr>
      <w:pict w14:anchorId="762E2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8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946A" w14:textId="7B8C2DB1" w:rsidR="00BA61AB" w:rsidRPr="00296529" w:rsidRDefault="00823147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67492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6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  <w:p w14:paraId="17705497" w14:textId="77777777" w:rsidR="00BA61AB" w:rsidRPr="00296529" w:rsidRDefault="00BA61AB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4B69F388" w14:textId="77777777" w:rsidR="00BA61AB" w:rsidRPr="00296529" w:rsidRDefault="00BA61AB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3AB0779B" w14:textId="77777777" w:rsidR="00BA61AB" w:rsidRPr="00296529" w:rsidRDefault="00BA61AB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1EE94EED" w14:textId="77777777" w:rsidR="00BA61AB" w:rsidRDefault="00BA61AB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778596DD" w14:textId="77777777" w:rsidR="00BA61AB" w:rsidRDefault="00BA61AB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  <w:t>.</w:t>
    </w:r>
  </w:p>
  <w:p w14:paraId="5AF98209" w14:textId="77777777" w:rsidR="00BA61AB" w:rsidRDefault="00BA61AB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1EB8" w14:textId="27118CD5" w:rsidR="00BA61AB" w:rsidRDefault="00823147">
    <w:pPr>
      <w:pStyle w:val="Header"/>
    </w:pPr>
    <w:r>
      <w:rPr>
        <w:noProof/>
      </w:rPr>
      <w:pict w14:anchorId="1E0E5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50" o:spid="_x0000_s2053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F57CD" w14:textId="797337D2" w:rsidR="00BA61AB" w:rsidRDefault="00823147">
    <w:pPr>
      <w:pStyle w:val="Header"/>
    </w:pPr>
    <w:r>
      <w:rPr>
        <w:noProof/>
      </w:rPr>
      <w:pict w14:anchorId="1381E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51" o:spid="_x0000_s2054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00E3" w14:textId="69420D31" w:rsidR="00BA61AB" w:rsidRDefault="00823147">
    <w:pPr>
      <w:pStyle w:val="Header"/>
    </w:pPr>
    <w:r>
      <w:rPr>
        <w:noProof/>
      </w:rPr>
      <w:pict w14:anchorId="7CDA99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9" o:spid="_x0000_s2052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BORX">
    <w15:presenceInfo w15:providerId="None" w15:userId="DABOR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219"/>
    <w:rsid w:val="00000F8F"/>
    <w:rsid w:val="00030174"/>
    <w:rsid w:val="0004579C"/>
    <w:rsid w:val="0005433B"/>
    <w:rsid w:val="000A47FA"/>
    <w:rsid w:val="000A52A7"/>
    <w:rsid w:val="000A65D3"/>
    <w:rsid w:val="000B1E33"/>
    <w:rsid w:val="000C3683"/>
    <w:rsid w:val="000D689F"/>
    <w:rsid w:val="000E7B7B"/>
    <w:rsid w:val="000E7D62"/>
    <w:rsid w:val="00103357"/>
    <w:rsid w:val="00123C9F"/>
    <w:rsid w:val="00126190"/>
    <w:rsid w:val="00130F17"/>
    <w:rsid w:val="001320BF"/>
    <w:rsid w:val="00154AD7"/>
    <w:rsid w:val="00155887"/>
    <w:rsid w:val="00163BC4"/>
    <w:rsid w:val="00184E91"/>
    <w:rsid w:val="00191062"/>
    <w:rsid w:val="00192B72"/>
    <w:rsid w:val="001A027D"/>
    <w:rsid w:val="001A29D8"/>
    <w:rsid w:val="001A5CAA"/>
    <w:rsid w:val="001B0427"/>
    <w:rsid w:val="001D3A51"/>
    <w:rsid w:val="001E10D2"/>
    <w:rsid w:val="001E25B4"/>
    <w:rsid w:val="001E44FE"/>
    <w:rsid w:val="00200595"/>
    <w:rsid w:val="00204835"/>
    <w:rsid w:val="00230B83"/>
    <w:rsid w:val="00231920"/>
    <w:rsid w:val="0023195C"/>
    <w:rsid w:val="0024282C"/>
    <w:rsid w:val="002460DC"/>
    <w:rsid w:val="00250985"/>
    <w:rsid w:val="002556F6"/>
    <w:rsid w:val="00265574"/>
    <w:rsid w:val="00283105"/>
    <w:rsid w:val="00284C4C"/>
    <w:rsid w:val="00287E68"/>
    <w:rsid w:val="00296529"/>
    <w:rsid w:val="002A6FED"/>
    <w:rsid w:val="002B27FB"/>
    <w:rsid w:val="002B685A"/>
    <w:rsid w:val="002C57D2"/>
    <w:rsid w:val="002E0D56"/>
    <w:rsid w:val="002E3D18"/>
    <w:rsid w:val="00315186"/>
    <w:rsid w:val="0032663A"/>
    <w:rsid w:val="0033343E"/>
    <w:rsid w:val="003512C2"/>
    <w:rsid w:val="00371FB6"/>
    <w:rsid w:val="003763C1"/>
    <w:rsid w:val="00376BBE"/>
    <w:rsid w:val="0039224F"/>
    <w:rsid w:val="0039322D"/>
    <w:rsid w:val="003A43A4"/>
    <w:rsid w:val="003A7E18"/>
    <w:rsid w:val="003C4C86"/>
    <w:rsid w:val="003C6258"/>
    <w:rsid w:val="003E2904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951E1"/>
    <w:rsid w:val="004C47AD"/>
    <w:rsid w:val="004D305E"/>
    <w:rsid w:val="004D4277"/>
    <w:rsid w:val="00502516"/>
    <w:rsid w:val="00505F06"/>
    <w:rsid w:val="00506828"/>
    <w:rsid w:val="005300C3"/>
    <w:rsid w:val="0053056E"/>
    <w:rsid w:val="00554FDA"/>
    <w:rsid w:val="005C436C"/>
    <w:rsid w:val="005C784C"/>
    <w:rsid w:val="005D17F6"/>
    <w:rsid w:val="005E5539"/>
    <w:rsid w:val="005F2841"/>
    <w:rsid w:val="00602BF5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A6229"/>
    <w:rsid w:val="006B21D3"/>
    <w:rsid w:val="006B57D0"/>
    <w:rsid w:val="006D30FF"/>
    <w:rsid w:val="006D6940"/>
    <w:rsid w:val="006F11EC"/>
    <w:rsid w:val="0070082C"/>
    <w:rsid w:val="007369E6"/>
    <w:rsid w:val="00737AF8"/>
    <w:rsid w:val="00746E59"/>
    <w:rsid w:val="007476C5"/>
    <w:rsid w:val="00754C9A"/>
    <w:rsid w:val="0075599A"/>
    <w:rsid w:val="00761D52"/>
    <w:rsid w:val="00776D91"/>
    <w:rsid w:val="0077749E"/>
    <w:rsid w:val="00790ADA"/>
    <w:rsid w:val="00795E80"/>
    <w:rsid w:val="007D2288"/>
    <w:rsid w:val="007E088F"/>
    <w:rsid w:val="007F7B32"/>
    <w:rsid w:val="00804BC2"/>
    <w:rsid w:val="0081431A"/>
    <w:rsid w:val="00823147"/>
    <w:rsid w:val="008249E7"/>
    <w:rsid w:val="00825147"/>
    <w:rsid w:val="0083216F"/>
    <w:rsid w:val="00860000"/>
    <w:rsid w:val="00863BD3"/>
    <w:rsid w:val="008641ED"/>
    <w:rsid w:val="00866D66"/>
    <w:rsid w:val="00866E7F"/>
    <w:rsid w:val="008671C6"/>
    <w:rsid w:val="00875803"/>
    <w:rsid w:val="008B459E"/>
    <w:rsid w:val="008E13AE"/>
    <w:rsid w:val="008E1506"/>
    <w:rsid w:val="008E710C"/>
    <w:rsid w:val="008F69D6"/>
    <w:rsid w:val="00902823"/>
    <w:rsid w:val="00915CA6"/>
    <w:rsid w:val="00927834"/>
    <w:rsid w:val="009420CB"/>
    <w:rsid w:val="009429B6"/>
    <w:rsid w:val="009500A6"/>
    <w:rsid w:val="0095102B"/>
    <w:rsid w:val="00957C18"/>
    <w:rsid w:val="009659BA"/>
    <w:rsid w:val="009771E6"/>
    <w:rsid w:val="00983040"/>
    <w:rsid w:val="009B3FB9"/>
    <w:rsid w:val="009C2465"/>
    <w:rsid w:val="009D35A0"/>
    <w:rsid w:val="009D7EB7"/>
    <w:rsid w:val="009E048A"/>
    <w:rsid w:val="009E08E9"/>
    <w:rsid w:val="009E2552"/>
    <w:rsid w:val="009E3DB9"/>
    <w:rsid w:val="009E6E35"/>
    <w:rsid w:val="009F0EDA"/>
    <w:rsid w:val="00A03B96"/>
    <w:rsid w:val="00A05B19"/>
    <w:rsid w:val="00A1134E"/>
    <w:rsid w:val="00A24E7E"/>
    <w:rsid w:val="00A258C3"/>
    <w:rsid w:val="00A27423"/>
    <w:rsid w:val="00A32179"/>
    <w:rsid w:val="00A347C0"/>
    <w:rsid w:val="00A51431"/>
    <w:rsid w:val="00A539AD"/>
    <w:rsid w:val="00A94063"/>
    <w:rsid w:val="00AA6219"/>
    <w:rsid w:val="00AA74E0"/>
    <w:rsid w:val="00AB4D0A"/>
    <w:rsid w:val="00AB703F"/>
    <w:rsid w:val="00AC6BB8"/>
    <w:rsid w:val="00AD4E4F"/>
    <w:rsid w:val="00AE008F"/>
    <w:rsid w:val="00B01FCD"/>
    <w:rsid w:val="00B02CC2"/>
    <w:rsid w:val="00B1776C"/>
    <w:rsid w:val="00B35693"/>
    <w:rsid w:val="00B52583"/>
    <w:rsid w:val="00B52896"/>
    <w:rsid w:val="00B95236"/>
    <w:rsid w:val="00B96BD9"/>
    <w:rsid w:val="00BA1B01"/>
    <w:rsid w:val="00BA2641"/>
    <w:rsid w:val="00BA61AB"/>
    <w:rsid w:val="00BB37AA"/>
    <w:rsid w:val="00BC53A0"/>
    <w:rsid w:val="00BD6408"/>
    <w:rsid w:val="00BE62AD"/>
    <w:rsid w:val="00BF121F"/>
    <w:rsid w:val="00BF1F80"/>
    <w:rsid w:val="00C166EF"/>
    <w:rsid w:val="00C17EB0"/>
    <w:rsid w:val="00C27F5F"/>
    <w:rsid w:val="00C30A0F"/>
    <w:rsid w:val="00C37E61"/>
    <w:rsid w:val="00C70F1B"/>
    <w:rsid w:val="00C71A47"/>
    <w:rsid w:val="00C7464C"/>
    <w:rsid w:val="00C82D74"/>
    <w:rsid w:val="00C85588"/>
    <w:rsid w:val="00CD6755"/>
    <w:rsid w:val="00CD6856"/>
    <w:rsid w:val="00CE0089"/>
    <w:rsid w:val="00CE793C"/>
    <w:rsid w:val="00CF193C"/>
    <w:rsid w:val="00D173F1"/>
    <w:rsid w:val="00D20200"/>
    <w:rsid w:val="00D3326A"/>
    <w:rsid w:val="00D74CB0"/>
    <w:rsid w:val="00D8295D"/>
    <w:rsid w:val="00DC2A65"/>
    <w:rsid w:val="00DE15F0"/>
    <w:rsid w:val="00DE2F8E"/>
    <w:rsid w:val="00DE5663"/>
    <w:rsid w:val="00DE78AA"/>
    <w:rsid w:val="00E053D0"/>
    <w:rsid w:val="00E15994"/>
    <w:rsid w:val="00E3114E"/>
    <w:rsid w:val="00E31A70"/>
    <w:rsid w:val="00E35B02"/>
    <w:rsid w:val="00E66496"/>
    <w:rsid w:val="00E66B35"/>
    <w:rsid w:val="00E66E10"/>
    <w:rsid w:val="00E71B23"/>
    <w:rsid w:val="00E769F6"/>
    <w:rsid w:val="00E8407C"/>
    <w:rsid w:val="00E84F3C"/>
    <w:rsid w:val="00EA012C"/>
    <w:rsid w:val="00EC6A55"/>
    <w:rsid w:val="00ED0288"/>
    <w:rsid w:val="00EE52CB"/>
    <w:rsid w:val="00EF581D"/>
    <w:rsid w:val="00EF7FD8"/>
    <w:rsid w:val="00F06F59"/>
    <w:rsid w:val="00F17988"/>
    <w:rsid w:val="00F469F0"/>
    <w:rsid w:val="00F53273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02F3995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E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66E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29B6"/>
    <w:rPr>
      <w:rFonts w:ascii="Helvetica" w:hAnsi="Helvetic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429B6"/>
    <w:rPr>
      <w:rFonts w:ascii="Helvetica" w:hAnsi="Helvetica"/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header" Target="header5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BD34-35CA-4B24-8940-968B6E3F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369</TotalTime>
  <Pages>28</Pages>
  <Words>4227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28266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DABORX</cp:lastModifiedBy>
  <cp:revision>29</cp:revision>
  <cp:lastPrinted>1999-07-06T11:00:00Z</cp:lastPrinted>
  <dcterms:created xsi:type="dcterms:W3CDTF">2014-10-25T14:34:00Z</dcterms:created>
  <dcterms:modified xsi:type="dcterms:W3CDTF">2025-01-05T03:42:00Z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d7ea9a144f404aeb44fa04586983a7101133443c54e0fe8b909e5a96313b1d88</vt:lpwstr>
  </property>
</Properties>
</file>